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D049" w14:textId="124799A8" w:rsidR="00E36E8B" w:rsidRPr="00E36E8B" w:rsidRDefault="00E36E8B" w:rsidP="00E36E8B">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eastAsia="en-US"/>
        </w:rPr>
      </w:pPr>
      <w:r w:rsidRPr="00E36E8B">
        <w:rPr>
          <w:szCs w:val="24"/>
          <w:lang w:eastAsia="en-US"/>
        </w:rPr>
        <w:t>Šis dokumentas yra patvirtintas Herceptin vaistinio preparato informacinis dokumentas, kuriame nurodyti pakeitimai, padaryti po ankstesnės vaistinio preparato informacinių dokumentų keitimo procedūros (</w:t>
      </w:r>
      <w:r w:rsidRPr="00E36E8B">
        <w:t>EMA/VR/0000254616</w:t>
      </w:r>
      <w:r w:rsidRPr="00E36E8B">
        <w:rPr>
          <w:szCs w:val="24"/>
          <w:lang w:eastAsia="en-US"/>
        </w:rPr>
        <w:t>).</w:t>
      </w:r>
    </w:p>
    <w:p w14:paraId="75F56658" w14:textId="77777777" w:rsidR="00E36E8B" w:rsidRPr="00E36E8B" w:rsidRDefault="00E36E8B" w:rsidP="00E36E8B">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eastAsia="en-US"/>
        </w:rPr>
      </w:pPr>
    </w:p>
    <w:p w14:paraId="62643866" w14:textId="77777777" w:rsidR="00E36E8B" w:rsidRPr="00E36E8B" w:rsidRDefault="00E36E8B" w:rsidP="00E36E8B">
      <w:pPr>
        <w:pBdr>
          <w:top w:val="single" w:sz="4" w:space="1" w:color="auto"/>
          <w:left w:val="single" w:sz="4" w:space="4" w:color="auto"/>
          <w:bottom w:val="single" w:sz="4" w:space="1" w:color="auto"/>
          <w:right w:val="single" w:sz="4" w:space="4" w:color="auto"/>
        </w:pBdr>
        <w:rPr>
          <w:szCs w:val="24"/>
          <w:lang w:eastAsia="en-US"/>
        </w:rPr>
      </w:pPr>
      <w:r w:rsidRPr="00E36E8B">
        <w:rPr>
          <w:szCs w:val="24"/>
          <w:lang w:eastAsia="en-US"/>
        </w:rPr>
        <w:t xml:space="preserve">Daugiau informacijos rasite Europos vaistų agentūros </w:t>
      </w:r>
      <w:r w:rsidRPr="00E36E8B">
        <w:t>tinklalapyje</w:t>
      </w:r>
      <w:r w:rsidRPr="00E36E8B">
        <w:rPr>
          <w:szCs w:val="24"/>
          <w:lang w:eastAsia="en-US"/>
        </w:rPr>
        <w:t xml:space="preserve"> adresu: </w:t>
      </w:r>
    </w:p>
    <w:p w14:paraId="39D499C4" w14:textId="77777777" w:rsidR="00E36E8B" w:rsidRPr="00E36E8B" w:rsidRDefault="00E36E8B" w:rsidP="00E36E8B">
      <w:pPr>
        <w:pBdr>
          <w:top w:val="single" w:sz="4" w:space="1" w:color="auto"/>
          <w:left w:val="single" w:sz="4" w:space="4" w:color="auto"/>
          <w:bottom w:val="single" w:sz="4" w:space="1" w:color="auto"/>
          <w:right w:val="single" w:sz="4" w:space="4" w:color="auto"/>
        </w:pBdr>
        <w:rPr>
          <w:szCs w:val="22"/>
        </w:rPr>
      </w:pPr>
      <w:hyperlink r:id="rId8" w:history="1">
        <w:r w:rsidRPr="00E36E8B">
          <w:rPr>
            <w:color w:val="0000FF"/>
            <w:szCs w:val="22"/>
            <w:u w:val="single"/>
          </w:rPr>
          <w:t>https://www.ema.europa.eu/en/medicines/human/epar/herceptin</w:t>
        </w:r>
      </w:hyperlink>
    </w:p>
    <w:p w14:paraId="2C1BBF95" w14:textId="77777777" w:rsidR="00E36E8B" w:rsidRPr="00E36E8B" w:rsidRDefault="00E36E8B" w:rsidP="00E36E8B">
      <w:pPr>
        <w:rPr>
          <w:szCs w:val="22"/>
        </w:rPr>
      </w:pPr>
    </w:p>
    <w:p w14:paraId="25A669C4" w14:textId="77777777" w:rsidR="00BB47DF" w:rsidRPr="00E36E8B" w:rsidRDefault="00BB47DF">
      <w:pPr>
        <w:tabs>
          <w:tab w:val="left" w:pos="567"/>
        </w:tabs>
        <w:ind w:left="567" w:hanging="567"/>
        <w:rPr>
          <w:szCs w:val="22"/>
        </w:rPr>
      </w:pPr>
    </w:p>
    <w:p w14:paraId="7C343A5F" w14:textId="77777777" w:rsidR="00BB47DF" w:rsidRPr="00E36E8B" w:rsidRDefault="00BB47DF">
      <w:pPr>
        <w:tabs>
          <w:tab w:val="left" w:pos="567"/>
        </w:tabs>
        <w:ind w:left="567" w:hanging="567"/>
        <w:rPr>
          <w:szCs w:val="22"/>
        </w:rPr>
      </w:pPr>
    </w:p>
    <w:p w14:paraId="7AB05B39" w14:textId="77777777" w:rsidR="00BB47DF" w:rsidRPr="00E36E8B" w:rsidRDefault="00BB47DF">
      <w:pPr>
        <w:tabs>
          <w:tab w:val="left" w:pos="2552"/>
        </w:tabs>
        <w:ind w:left="567" w:hanging="567"/>
        <w:rPr>
          <w:szCs w:val="22"/>
        </w:rPr>
      </w:pPr>
    </w:p>
    <w:p w14:paraId="5AA89EB4" w14:textId="77777777" w:rsidR="00BB47DF" w:rsidRPr="00E36E8B" w:rsidRDefault="00BB47DF">
      <w:pPr>
        <w:ind w:left="567" w:hanging="567"/>
        <w:rPr>
          <w:szCs w:val="22"/>
        </w:rPr>
      </w:pPr>
    </w:p>
    <w:p w14:paraId="11DD491E" w14:textId="77777777" w:rsidR="00BB47DF" w:rsidRPr="00E36E8B" w:rsidRDefault="00BB47DF">
      <w:pPr>
        <w:ind w:left="567" w:hanging="567"/>
        <w:rPr>
          <w:szCs w:val="22"/>
        </w:rPr>
      </w:pPr>
    </w:p>
    <w:p w14:paraId="714AC2B0" w14:textId="77777777" w:rsidR="00BB47DF" w:rsidRPr="00E36E8B" w:rsidRDefault="00BB47DF">
      <w:pPr>
        <w:ind w:left="567" w:hanging="567"/>
        <w:rPr>
          <w:szCs w:val="22"/>
        </w:rPr>
      </w:pPr>
    </w:p>
    <w:p w14:paraId="5C1BBC04" w14:textId="77777777" w:rsidR="00BB47DF" w:rsidRPr="00E36E8B" w:rsidRDefault="00BB47DF">
      <w:pPr>
        <w:ind w:left="567" w:hanging="567"/>
        <w:rPr>
          <w:szCs w:val="22"/>
        </w:rPr>
      </w:pPr>
    </w:p>
    <w:p w14:paraId="2F08DCD1" w14:textId="77777777" w:rsidR="00BB47DF" w:rsidDel="00957457" w:rsidRDefault="00BB47DF">
      <w:pPr>
        <w:ind w:left="567" w:hanging="567"/>
        <w:rPr>
          <w:del w:id="0" w:author="Author"/>
          <w:szCs w:val="22"/>
        </w:rPr>
      </w:pPr>
    </w:p>
    <w:p w14:paraId="1A95FEBD" w14:textId="77777777" w:rsidR="00957457" w:rsidRPr="00E36E8B" w:rsidRDefault="00957457">
      <w:pPr>
        <w:ind w:left="567" w:hanging="567"/>
        <w:rPr>
          <w:ins w:id="1" w:author="Author"/>
          <w:szCs w:val="22"/>
        </w:rPr>
      </w:pPr>
    </w:p>
    <w:p w14:paraId="020BFEF8" w14:textId="77777777" w:rsidR="00BB47DF" w:rsidRPr="00E36E8B" w:rsidRDefault="00BB47DF">
      <w:pPr>
        <w:ind w:left="567" w:hanging="567"/>
        <w:rPr>
          <w:szCs w:val="22"/>
        </w:rPr>
      </w:pPr>
    </w:p>
    <w:p w14:paraId="214116AF" w14:textId="77777777" w:rsidR="00BB47DF" w:rsidRPr="00E36E8B" w:rsidRDefault="00BB47DF">
      <w:pPr>
        <w:ind w:left="567" w:hanging="567"/>
        <w:rPr>
          <w:szCs w:val="22"/>
        </w:rPr>
      </w:pPr>
    </w:p>
    <w:p w14:paraId="590FFFF5" w14:textId="77777777" w:rsidR="00BB47DF" w:rsidRPr="00E36E8B" w:rsidRDefault="00BB47DF">
      <w:pPr>
        <w:ind w:left="567" w:hanging="567"/>
        <w:rPr>
          <w:szCs w:val="22"/>
        </w:rPr>
      </w:pPr>
    </w:p>
    <w:p w14:paraId="31725FDC" w14:textId="77777777" w:rsidR="00BB47DF" w:rsidRPr="00E36E8B" w:rsidRDefault="00BB47DF">
      <w:pPr>
        <w:ind w:left="567" w:hanging="567"/>
        <w:rPr>
          <w:szCs w:val="22"/>
        </w:rPr>
      </w:pPr>
    </w:p>
    <w:p w14:paraId="0BD45584" w14:textId="77777777" w:rsidR="00BB47DF" w:rsidRDefault="00BB47DF">
      <w:pPr>
        <w:ind w:left="567" w:hanging="567"/>
        <w:rPr>
          <w:ins w:id="2" w:author="Author"/>
          <w:szCs w:val="22"/>
        </w:rPr>
      </w:pPr>
    </w:p>
    <w:p w14:paraId="2305B063" w14:textId="77777777" w:rsidR="00D953AF" w:rsidRPr="00E36E8B" w:rsidRDefault="00D953AF">
      <w:pPr>
        <w:ind w:left="567" w:hanging="567"/>
        <w:rPr>
          <w:szCs w:val="22"/>
        </w:rPr>
      </w:pPr>
    </w:p>
    <w:p w14:paraId="6BE14D37" w14:textId="77777777" w:rsidR="00BB47DF" w:rsidRPr="00E36E8B" w:rsidRDefault="00BB47DF">
      <w:pPr>
        <w:ind w:left="567" w:hanging="567"/>
        <w:rPr>
          <w:szCs w:val="22"/>
        </w:rPr>
      </w:pPr>
    </w:p>
    <w:p w14:paraId="3D5C33E3" w14:textId="77777777" w:rsidR="00BB47DF" w:rsidRPr="00E36E8B" w:rsidDel="003A0F62" w:rsidRDefault="00BB47DF">
      <w:pPr>
        <w:ind w:left="567" w:hanging="567"/>
        <w:rPr>
          <w:del w:id="3" w:author="Author"/>
          <w:szCs w:val="22"/>
        </w:rPr>
      </w:pPr>
    </w:p>
    <w:p w14:paraId="153F5D84" w14:textId="77777777" w:rsidR="00BB47DF" w:rsidRPr="00E36E8B" w:rsidDel="003A0F62" w:rsidRDefault="00BB47DF">
      <w:pPr>
        <w:ind w:left="567" w:hanging="567"/>
        <w:rPr>
          <w:del w:id="4" w:author="Author"/>
          <w:szCs w:val="22"/>
        </w:rPr>
      </w:pPr>
    </w:p>
    <w:p w14:paraId="3AF34075" w14:textId="77777777" w:rsidR="00BB47DF" w:rsidRPr="00E36E8B" w:rsidDel="003A0F62" w:rsidRDefault="00BB47DF">
      <w:pPr>
        <w:ind w:left="567" w:hanging="567"/>
        <w:rPr>
          <w:del w:id="5" w:author="Author"/>
          <w:szCs w:val="22"/>
        </w:rPr>
      </w:pPr>
    </w:p>
    <w:p w14:paraId="20FCA87D" w14:textId="77777777" w:rsidR="00BB47DF" w:rsidRPr="00E36E8B" w:rsidDel="003A0F62" w:rsidRDefault="00BB47DF">
      <w:pPr>
        <w:ind w:left="567" w:hanging="567"/>
        <w:rPr>
          <w:del w:id="6" w:author="Author"/>
          <w:szCs w:val="22"/>
        </w:rPr>
      </w:pPr>
    </w:p>
    <w:p w14:paraId="17D8910A" w14:textId="77777777" w:rsidR="00BB47DF" w:rsidRPr="00E36E8B" w:rsidDel="003A0F62" w:rsidRDefault="00BB47DF">
      <w:pPr>
        <w:ind w:left="567" w:hanging="567"/>
        <w:rPr>
          <w:del w:id="7" w:author="Author"/>
          <w:szCs w:val="22"/>
        </w:rPr>
      </w:pPr>
    </w:p>
    <w:p w14:paraId="6A40E700" w14:textId="77777777" w:rsidR="00BB47DF" w:rsidRPr="00E36E8B" w:rsidDel="003A0F62" w:rsidRDefault="00BB47DF">
      <w:pPr>
        <w:ind w:left="567" w:hanging="567"/>
        <w:rPr>
          <w:del w:id="8" w:author="Author"/>
          <w:szCs w:val="22"/>
        </w:rPr>
      </w:pPr>
    </w:p>
    <w:p w14:paraId="56EAD7F2" w14:textId="77777777" w:rsidR="00BB47DF" w:rsidRPr="00E36E8B" w:rsidRDefault="00BB47DF">
      <w:pPr>
        <w:ind w:left="567" w:hanging="567"/>
        <w:rPr>
          <w:szCs w:val="22"/>
        </w:rPr>
      </w:pPr>
    </w:p>
    <w:p w14:paraId="0A6B3CCE" w14:textId="77777777" w:rsidR="00BB47DF" w:rsidRPr="00E36E8B" w:rsidRDefault="00BB47DF">
      <w:pPr>
        <w:tabs>
          <w:tab w:val="left" w:pos="567"/>
        </w:tabs>
        <w:ind w:left="567" w:hanging="567"/>
        <w:jc w:val="center"/>
        <w:outlineLvl w:val="0"/>
        <w:rPr>
          <w:szCs w:val="22"/>
        </w:rPr>
      </w:pPr>
      <w:r w:rsidRPr="00E36E8B">
        <w:rPr>
          <w:b/>
          <w:szCs w:val="22"/>
        </w:rPr>
        <w:t>I PRIEDAS</w:t>
      </w:r>
    </w:p>
    <w:p w14:paraId="4F084ECD" w14:textId="77777777" w:rsidR="00BB47DF" w:rsidRPr="00E36E8B" w:rsidRDefault="00BB47DF">
      <w:pPr>
        <w:ind w:left="567" w:hanging="567"/>
        <w:jc w:val="center"/>
        <w:rPr>
          <w:b/>
          <w:szCs w:val="22"/>
        </w:rPr>
      </w:pPr>
    </w:p>
    <w:p w14:paraId="0CC3EF82" w14:textId="77777777" w:rsidR="00BB47DF" w:rsidRPr="00E36E8B" w:rsidRDefault="00BB47DF">
      <w:pPr>
        <w:pStyle w:val="Annex"/>
        <w:rPr>
          <w:szCs w:val="22"/>
        </w:rPr>
      </w:pPr>
      <w:r w:rsidRPr="00E36E8B">
        <w:rPr>
          <w:szCs w:val="22"/>
        </w:rPr>
        <w:t>PREPARATO CHARAKTERISTIKŲ SANTRAUKA</w:t>
      </w:r>
    </w:p>
    <w:p w14:paraId="53C80A51" w14:textId="77777777" w:rsidR="00BB47DF" w:rsidRPr="00E36E8B" w:rsidRDefault="00BB47DF">
      <w:pPr>
        <w:ind w:left="567" w:hanging="567"/>
        <w:jc w:val="center"/>
        <w:rPr>
          <w:b/>
          <w:szCs w:val="22"/>
        </w:rPr>
      </w:pPr>
    </w:p>
    <w:p w14:paraId="3C40B931" w14:textId="77777777" w:rsidR="00BB47DF" w:rsidRPr="00E36E8B" w:rsidRDefault="00BB47DF">
      <w:pPr>
        <w:ind w:left="567" w:hanging="567"/>
        <w:rPr>
          <w:b/>
          <w:szCs w:val="22"/>
        </w:rPr>
      </w:pPr>
      <w:r w:rsidRPr="00E36E8B">
        <w:rPr>
          <w:szCs w:val="22"/>
        </w:rPr>
        <w:br w:type="page"/>
      </w:r>
      <w:r w:rsidRPr="00E36E8B">
        <w:rPr>
          <w:b/>
          <w:szCs w:val="22"/>
        </w:rPr>
        <w:lastRenderedPageBreak/>
        <w:t>1.</w:t>
      </w:r>
      <w:r w:rsidRPr="00E36E8B">
        <w:rPr>
          <w:b/>
          <w:szCs w:val="22"/>
        </w:rPr>
        <w:tab/>
      </w:r>
      <w:r w:rsidRPr="00E36E8B">
        <w:rPr>
          <w:b/>
          <w:caps/>
          <w:szCs w:val="22"/>
        </w:rPr>
        <w:t>VAISTINIO</w:t>
      </w:r>
      <w:r w:rsidRPr="00E36E8B">
        <w:rPr>
          <w:b/>
          <w:szCs w:val="22"/>
        </w:rPr>
        <w:t xml:space="preserve"> PREPARATO PAVADINIMAS</w:t>
      </w:r>
    </w:p>
    <w:p w14:paraId="1A0D58A1" w14:textId="77777777" w:rsidR="00BB47DF" w:rsidRPr="00E36E8B" w:rsidRDefault="00BB47DF">
      <w:pPr>
        <w:ind w:left="567" w:hanging="567"/>
        <w:rPr>
          <w:szCs w:val="22"/>
        </w:rPr>
      </w:pPr>
    </w:p>
    <w:p w14:paraId="0D0DEB70" w14:textId="77777777" w:rsidR="00BB47DF" w:rsidRPr="00E36E8B" w:rsidRDefault="00BB47DF">
      <w:pPr>
        <w:outlineLvl w:val="0"/>
        <w:rPr>
          <w:szCs w:val="22"/>
        </w:rPr>
      </w:pPr>
      <w:r w:rsidRPr="00E36E8B">
        <w:rPr>
          <w:szCs w:val="22"/>
        </w:rPr>
        <w:t>Herceptin 150 mg milteliai infuzinio tirpalo koncentratui</w:t>
      </w:r>
    </w:p>
    <w:p w14:paraId="6A0DDE15" w14:textId="77777777" w:rsidR="00BB47DF" w:rsidRPr="00E36E8B" w:rsidRDefault="00BB47DF">
      <w:pPr>
        <w:ind w:left="567" w:hanging="567"/>
        <w:rPr>
          <w:szCs w:val="22"/>
        </w:rPr>
      </w:pPr>
    </w:p>
    <w:p w14:paraId="310DC6E3" w14:textId="77777777" w:rsidR="00BB47DF" w:rsidRPr="00E36E8B" w:rsidRDefault="00BB47DF">
      <w:pPr>
        <w:ind w:left="567" w:hanging="567"/>
        <w:rPr>
          <w:szCs w:val="22"/>
        </w:rPr>
      </w:pPr>
    </w:p>
    <w:p w14:paraId="7893C495" w14:textId="77777777" w:rsidR="00BB47DF" w:rsidRPr="00E36E8B" w:rsidRDefault="00BB47DF" w:rsidP="00DA1690">
      <w:pPr>
        <w:ind w:left="567" w:hanging="567"/>
        <w:rPr>
          <w:b/>
          <w:caps/>
          <w:szCs w:val="22"/>
        </w:rPr>
      </w:pPr>
      <w:r w:rsidRPr="00E36E8B">
        <w:rPr>
          <w:b/>
          <w:caps/>
          <w:szCs w:val="22"/>
        </w:rPr>
        <w:t>2.</w:t>
      </w:r>
      <w:r w:rsidRPr="00E36E8B">
        <w:rPr>
          <w:b/>
          <w:caps/>
          <w:szCs w:val="22"/>
        </w:rPr>
        <w:tab/>
        <w:t>kokybinė ir kiekybinė sudėtis</w:t>
      </w:r>
    </w:p>
    <w:p w14:paraId="57E98B54" w14:textId="77777777" w:rsidR="00BB47DF" w:rsidRPr="00E36E8B" w:rsidRDefault="00BB47DF">
      <w:pPr>
        <w:ind w:left="567" w:hanging="567"/>
        <w:rPr>
          <w:szCs w:val="22"/>
        </w:rPr>
      </w:pPr>
    </w:p>
    <w:p w14:paraId="3592F174" w14:textId="3804C0F8" w:rsidR="00BB47DF" w:rsidRPr="00E36E8B" w:rsidRDefault="00BB47DF">
      <w:pPr>
        <w:rPr>
          <w:szCs w:val="22"/>
        </w:rPr>
      </w:pPr>
      <w:r w:rsidRPr="00E36E8B">
        <w:rPr>
          <w:szCs w:val="22"/>
        </w:rPr>
        <w:t>Viename flakone yra 150 mg trastuzumabo, humanizuotų IgG1 monokloninių antikūnų, gaminamų žinduolių (kini</w:t>
      </w:r>
      <w:ins w:id="9" w:author="Author">
        <w:r w:rsidR="00B437E5">
          <w:rPr>
            <w:szCs w:val="22"/>
          </w:rPr>
          <w:t>nio</w:t>
        </w:r>
      </w:ins>
      <w:del w:id="10" w:author="Author">
        <w:r w:rsidRPr="00E36E8B" w:rsidDel="00B437E5">
          <w:rPr>
            <w:szCs w:val="22"/>
          </w:rPr>
          <w:delText>ško</w:delText>
        </w:r>
      </w:del>
      <w:r w:rsidRPr="00E36E8B">
        <w:rPr>
          <w:szCs w:val="22"/>
        </w:rPr>
        <w:t xml:space="preserve"> žiurkėn</w:t>
      </w:r>
      <w:ins w:id="11" w:author="Author">
        <w:r w:rsidR="00B437E5">
          <w:rPr>
            <w:szCs w:val="22"/>
          </w:rPr>
          <w:t>uk</w:t>
        </w:r>
      </w:ins>
      <w:r w:rsidRPr="00E36E8B">
        <w:rPr>
          <w:szCs w:val="22"/>
        </w:rPr>
        <w:t xml:space="preserve">o kiaušidžių, angl. </w:t>
      </w:r>
      <w:r w:rsidRPr="00E36E8B">
        <w:rPr>
          <w:i/>
          <w:szCs w:val="22"/>
        </w:rPr>
        <w:t>Chinese hamster ovary</w:t>
      </w:r>
      <w:r w:rsidRPr="00E36E8B">
        <w:rPr>
          <w:szCs w:val="22"/>
        </w:rPr>
        <w:t>) ląstelių suspensijos kultūroje ir išgrynintų traukos bei jonų mainų chromatografijos metodu, įskaitant specifines virusų inaktyvinimo ir pašalinimo procedūras.</w:t>
      </w:r>
    </w:p>
    <w:p w14:paraId="6145C41C" w14:textId="77777777" w:rsidR="00BB47DF" w:rsidRPr="00E36E8B" w:rsidRDefault="00BB47DF">
      <w:pPr>
        <w:rPr>
          <w:szCs w:val="22"/>
        </w:rPr>
      </w:pPr>
    </w:p>
    <w:p w14:paraId="4C813F43" w14:textId="77777777" w:rsidR="00BB47DF" w:rsidRPr="00E36E8B" w:rsidRDefault="00BB47DF">
      <w:pPr>
        <w:rPr>
          <w:ins w:id="12" w:author="Author"/>
          <w:szCs w:val="22"/>
        </w:rPr>
      </w:pPr>
      <w:r w:rsidRPr="00E36E8B">
        <w:rPr>
          <w:szCs w:val="22"/>
        </w:rPr>
        <w:t>Paruošto Herceptin tirpalo sudėtyje yra 21 mg/ml trastuzumabo.</w:t>
      </w:r>
    </w:p>
    <w:p w14:paraId="24EE37B6" w14:textId="77777777" w:rsidR="00237684" w:rsidRPr="00E36E8B" w:rsidRDefault="00237684">
      <w:pPr>
        <w:rPr>
          <w:ins w:id="13" w:author="Author"/>
          <w:szCs w:val="22"/>
        </w:rPr>
      </w:pPr>
    </w:p>
    <w:p w14:paraId="67F7089E" w14:textId="77777777" w:rsidR="00237684" w:rsidRPr="00B304AF" w:rsidRDefault="00237684" w:rsidP="00237684">
      <w:pPr>
        <w:rPr>
          <w:ins w:id="14" w:author="Author"/>
          <w:u w:val="single"/>
          <w:rPrChange w:id="15" w:author="Author">
            <w:rPr>
              <w:ins w:id="16" w:author="Author"/>
            </w:rPr>
          </w:rPrChange>
        </w:rPr>
      </w:pPr>
      <w:ins w:id="17" w:author="Author">
        <w:r w:rsidRPr="00E36E8B">
          <w:rPr>
            <w:u w:val="single"/>
          </w:rPr>
          <w:t>Pagalbinė medžiaga, kurios poveikis žinomas</w:t>
        </w:r>
      </w:ins>
    </w:p>
    <w:p w14:paraId="51AC5DE8" w14:textId="41F83782" w:rsidR="00237684" w:rsidRPr="00E36E8B" w:rsidRDefault="00237684" w:rsidP="00237684">
      <w:pPr>
        <w:rPr>
          <w:szCs w:val="22"/>
        </w:rPr>
      </w:pPr>
      <w:ins w:id="18" w:author="Author">
        <w:r w:rsidRPr="00E36E8B">
          <w:t xml:space="preserve">Kiekviename 150 mg </w:t>
        </w:r>
        <w:del w:id="19" w:author="Author">
          <w:r w:rsidRPr="00E36E8B" w:rsidDel="00770A50">
            <w:delText>buteliuke</w:delText>
          </w:r>
        </w:del>
        <w:r w:rsidR="00770A50">
          <w:t>flakone</w:t>
        </w:r>
        <w:r w:rsidRPr="00E36E8B">
          <w:t xml:space="preserve"> yra 0,6 mg polisorbato 20</w:t>
        </w:r>
        <w:r w:rsidR="005A0266">
          <w:t>.</w:t>
        </w:r>
      </w:ins>
    </w:p>
    <w:p w14:paraId="1564C60F" w14:textId="77777777" w:rsidR="00BB47DF" w:rsidRPr="00E36E8B" w:rsidRDefault="00BB47DF">
      <w:pPr>
        <w:rPr>
          <w:szCs w:val="22"/>
        </w:rPr>
      </w:pPr>
    </w:p>
    <w:p w14:paraId="560EE352" w14:textId="77777777" w:rsidR="00BB47DF" w:rsidRPr="00E36E8B" w:rsidRDefault="00BB47DF">
      <w:pPr>
        <w:outlineLvl w:val="0"/>
        <w:rPr>
          <w:szCs w:val="22"/>
        </w:rPr>
      </w:pPr>
      <w:r w:rsidRPr="00E36E8B">
        <w:rPr>
          <w:szCs w:val="22"/>
        </w:rPr>
        <w:t>Visos pagalbinės medžiagos išvardytos 6.1 skyriuje.</w:t>
      </w:r>
    </w:p>
    <w:p w14:paraId="1433B1A2" w14:textId="77777777" w:rsidR="00BB47DF" w:rsidRPr="00E36E8B" w:rsidRDefault="00BB47DF">
      <w:pPr>
        <w:ind w:left="567" w:hanging="567"/>
        <w:rPr>
          <w:szCs w:val="22"/>
        </w:rPr>
      </w:pPr>
    </w:p>
    <w:p w14:paraId="1E325C76" w14:textId="77777777" w:rsidR="00BB47DF" w:rsidRPr="00E36E8B" w:rsidRDefault="00BB47DF">
      <w:pPr>
        <w:ind w:left="567" w:hanging="567"/>
        <w:rPr>
          <w:szCs w:val="22"/>
        </w:rPr>
      </w:pPr>
    </w:p>
    <w:p w14:paraId="0D11CEB9" w14:textId="77777777" w:rsidR="00BB47DF" w:rsidRPr="00E36E8B" w:rsidRDefault="00BB47DF">
      <w:pPr>
        <w:ind w:left="567" w:hanging="567"/>
        <w:rPr>
          <w:b/>
          <w:caps/>
          <w:szCs w:val="22"/>
        </w:rPr>
      </w:pPr>
      <w:r w:rsidRPr="00E36E8B">
        <w:rPr>
          <w:b/>
          <w:caps/>
          <w:szCs w:val="22"/>
        </w:rPr>
        <w:t>3.</w:t>
      </w:r>
      <w:r w:rsidRPr="00E36E8B">
        <w:rPr>
          <w:b/>
          <w:caps/>
          <w:szCs w:val="22"/>
        </w:rPr>
        <w:tab/>
        <w:t>FARMACINĖ forma</w:t>
      </w:r>
    </w:p>
    <w:p w14:paraId="7F3436FE" w14:textId="77777777" w:rsidR="00BB47DF" w:rsidRPr="00E36E8B" w:rsidRDefault="00BB47DF">
      <w:pPr>
        <w:ind w:left="567" w:hanging="567"/>
        <w:rPr>
          <w:szCs w:val="22"/>
        </w:rPr>
      </w:pPr>
    </w:p>
    <w:p w14:paraId="112E996D" w14:textId="0BB7B188" w:rsidR="00BB47DF" w:rsidRPr="00E36E8B" w:rsidRDefault="00BB47DF">
      <w:pPr>
        <w:outlineLvl w:val="0"/>
        <w:rPr>
          <w:szCs w:val="22"/>
        </w:rPr>
      </w:pPr>
      <w:r w:rsidRPr="00E36E8B">
        <w:rPr>
          <w:szCs w:val="22"/>
        </w:rPr>
        <w:t xml:space="preserve">Milteliai </w:t>
      </w:r>
      <w:del w:id="20" w:author="Author">
        <w:r w:rsidRPr="00E36E8B" w:rsidDel="00B437E5">
          <w:rPr>
            <w:szCs w:val="22"/>
          </w:rPr>
          <w:delText xml:space="preserve">milteliai </w:delText>
        </w:r>
      </w:del>
      <w:r w:rsidRPr="00E36E8B">
        <w:rPr>
          <w:szCs w:val="22"/>
        </w:rPr>
        <w:t>infuzinio tirpalo koncentratui.</w:t>
      </w:r>
    </w:p>
    <w:p w14:paraId="43C0947C" w14:textId="77777777" w:rsidR="00BB47DF" w:rsidRPr="00E36E8B" w:rsidRDefault="00BB47DF">
      <w:pPr>
        <w:rPr>
          <w:bCs/>
          <w:szCs w:val="22"/>
        </w:rPr>
      </w:pPr>
    </w:p>
    <w:p w14:paraId="4E0D2121" w14:textId="77777777" w:rsidR="00BB47DF" w:rsidRPr="00E36E8B" w:rsidRDefault="00BB47DF">
      <w:pPr>
        <w:outlineLvl w:val="0"/>
        <w:rPr>
          <w:bCs/>
          <w:szCs w:val="22"/>
        </w:rPr>
      </w:pPr>
      <w:r w:rsidRPr="00E36E8B">
        <w:rPr>
          <w:bCs/>
          <w:szCs w:val="22"/>
        </w:rPr>
        <w:t>Balti ar gelsvi liofilizuoti milteliai.</w:t>
      </w:r>
    </w:p>
    <w:p w14:paraId="68BCBEC9" w14:textId="77777777" w:rsidR="00BB47DF" w:rsidRPr="00E36E8B" w:rsidRDefault="00BB47DF">
      <w:pPr>
        <w:ind w:left="567" w:hanging="567"/>
        <w:rPr>
          <w:szCs w:val="22"/>
        </w:rPr>
      </w:pPr>
    </w:p>
    <w:p w14:paraId="2BF01005" w14:textId="77777777" w:rsidR="00BB47DF" w:rsidRPr="00E36E8B" w:rsidRDefault="00BB47DF">
      <w:pPr>
        <w:ind w:left="567" w:hanging="567"/>
        <w:rPr>
          <w:szCs w:val="22"/>
        </w:rPr>
      </w:pPr>
    </w:p>
    <w:p w14:paraId="33A351FB" w14:textId="77777777" w:rsidR="00BB47DF" w:rsidRPr="00E36E8B" w:rsidRDefault="00BB47DF">
      <w:pPr>
        <w:ind w:left="567" w:hanging="567"/>
        <w:rPr>
          <w:b/>
          <w:caps/>
          <w:szCs w:val="22"/>
        </w:rPr>
      </w:pPr>
      <w:r w:rsidRPr="00E36E8B">
        <w:rPr>
          <w:b/>
          <w:caps/>
          <w:szCs w:val="22"/>
        </w:rPr>
        <w:t>4.</w:t>
      </w:r>
      <w:r w:rsidRPr="00E36E8B">
        <w:rPr>
          <w:b/>
          <w:caps/>
          <w:szCs w:val="22"/>
        </w:rPr>
        <w:tab/>
        <w:t>klinikinĖ informacija</w:t>
      </w:r>
    </w:p>
    <w:p w14:paraId="1B8CCC93" w14:textId="77777777" w:rsidR="00BB47DF" w:rsidRPr="00E36E8B" w:rsidRDefault="00BB47DF">
      <w:pPr>
        <w:ind w:left="567" w:hanging="567"/>
        <w:rPr>
          <w:szCs w:val="22"/>
        </w:rPr>
      </w:pPr>
    </w:p>
    <w:p w14:paraId="0390D456" w14:textId="77777777" w:rsidR="00BB47DF" w:rsidRPr="00E36E8B" w:rsidRDefault="00BB47DF">
      <w:pPr>
        <w:ind w:left="567" w:hanging="567"/>
        <w:outlineLvl w:val="0"/>
        <w:rPr>
          <w:b/>
          <w:szCs w:val="22"/>
        </w:rPr>
      </w:pPr>
      <w:r w:rsidRPr="00E36E8B">
        <w:rPr>
          <w:b/>
          <w:szCs w:val="22"/>
        </w:rPr>
        <w:t>4.1</w:t>
      </w:r>
      <w:r w:rsidRPr="00E36E8B">
        <w:rPr>
          <w:b/>
          <w:szCs w:val="22"/>
        </w:rPr>
        <w:tab/>
        <w:t>Terapinės indikacijos</w:t>
      </w:r>
    </w:p>
    <w:p w14:paraId="662E8BCE" w14:textId="77777777" w:rsidR="00BB47DF" w:rsidRPr="00E36E8B" w:rsidRDefault="00BB47DF">
      <w:pPr>
        <w:ind w:left="567" w:hanging="567"/>
        <w:rPr>
          <w:szCs w:val="22"/>
        </w:rPr>
      </w:pPr>
    </w:p>
    <w:p w14:paraId="22B65041" w14:textId="77777777" w:rsidR="00BB47DF" w:rsidRPr="00E36E8B" w:rsidRDefault="00BB47DF">
      <w:pPr>
        <w:ind w:left="567" w:hanging="567"/>
        <w:outlineLvl w:val="0"/>
        <w:rPr>
          <w:szCs w:val="22"/>
          <w:u w:val="single"/>
        </w:rPr>
      </w:pPr>
      <w:r w:rsidRPr="00E36E8B">
        <w:rPr>
          <w:szCs w:val="22"/>
          <w:u w:val="single"/>
        </w:rPr>
        <w:t>Krūties vėžys</w:t>
      </w:r>
    </w:p>
    <w:p w14:paraId="47318F1A" w14:textId="77777777" w:rsidR="00BB47DF" w:rsidRPr="00E36E8B" w:rsidRDefault="00BB47DF">
      <w:pPr>
        <w:ind w:left="567" w:hanging="567"/>
        <w:outlineLvl w:val="0"/>
        <w:rPr>
          <w:b/>
          <w:szCs w:val="22"/>
        </w:rPr>
      </w:pPr>
    </w:p>
    <w:p w14:paraId="534BA8D8" w14:textId="77777777" w:rsidR="00BB47DF" w:rsidRPr="00E36E8B" w:rsidRDefault="00BB47DF">
      <w:pPr>
        <w:ind w:left="567" w:hanging="567"/>
        <w:outlineLvl w:val="0"/>
        <w:rPr>
          <w:i/>
          <w:szCs w:val="22"/>
          <w:u w:val="single"/>
        </w:rPr>
      </w:pPr>
      <w:r w:rsidRPr="00E36E8B">
        <w:rPr>
          <w:i/>
          <w:szCs w:val="22"/>
          <w:u w:val="single"/>
        </w:rPr>
        <w:t>Metastazavęs krūties vėžys</w:t>
      </w:r>
    </w:p>
    <w:p w14:paraId="18993C7D" w14:textId="77777777" w:rsidR="00BB47DF" w:rsidRPr="00E36E8B" w:rsidRDefault="00BB47DF">
      <w:pPr>
        <w:ind w:left="567" w:hanging="567"/>
        <w:rPr>
          <w:szCs w:val="22"/>
        </w:rPr>
      </w:pPr>
    </w:p>
    <w:p w14:paraId="49B24EF7" w14:textId="77777777" w:rsidR="00BB47DF" w:rsidRPr="00E36E8B" w:rsidRDefault="00BB47DF">
      <w:pPr>
        <w:rPr>
          <w:szCs w:val="22"/>
        </w:rPr>
      </w:pPr>
      <w:r w:rsidRPr="00E36E8B">
        <w:rPr>
          <w:bCs/>
          <w:szCs w:val="22"/>
        </w:rPr>
        <w:t>Metastazavusiu krūties vėžiu (MKV)</w:t>
      </w:r>
      <w:r w:rsidRPr="00E36E8B">
        <w:t xml:space="preserve"> </w:t>
      </w:r>
      <w:r w:rsidRPr="00E36E8B">
        <w:rPr>
          <w:bCs/>
          <w:szCs w:val="22"/>
        </w:rPr>
        <w:t xml:space="preserve">sergantiems suaugusiems pacientams, kurių </w:t>
      </w:r>
      <w:r w:rsidRPr="00E36E8B">
        <w:rPr>
          <w:szCs w:val="22"/>
        </w:rPr>
        <w:t>HER2 rodmuo yra</w:t>
      </w:r>
      <w:r w:rsidRPr="00E36E8B">
        <w:t xml:space="preserve"> </w:t>
      </w:r>
      <w:r w:rsidRPr="00E36E8B">
        <w:rPr>
          <w:szCs w:val="22"/>
        </w:rPr>
        <w:t xml:space="preserve">teigiamas, </w:t>
      </w:r>
      <w:r w:rsidRPr="00E36E8B">
        <w:rPr>
          <w:bCs/>
          <w:szCs w:val="22"/>
        </w:rPr>
        <w:t>Herceptin yra</w:t>
      </w:r>
      <w:r w:rsidRPr="00E36E8B">
        <w:rPr>
          <w:bCs/>
          <w:i/>
          <w:iCs/>
          <w:szCs w:val="22"/>
        </w:rPr>
        <w:t xml:space="preserve"> </w:t>
      </w:r>
      <w:r w:rsidRPr="00E36E8B">
        <w:rPr>
          <w:bCs/>
          <w:szCs w:val="22"/>
        </w:rPr>
        <w:t>skiriamas</w:t>
      </w:r>
      <w:r w:rsidRPr="00E36E8B">
        <w:rPr>
          <w:szCs w:val="22"/>
        </w:rPr>
        <w:t>:</w:t>
      </w:r>
    </w:p>
    <w:p w14:paraId="588C457A" w14:textId="77777777" w:rsidR="00BB47DF" w:rsidRPr="00E36E8B" w:rsidRDefault="00BB47DF">
      <w:pPr>
        <w:rPr>
          <w:szCs w:val="22"/>
        </w:rPr>
      </w:pPr>
    </w:p>
    <w:p w14:paraId="18523ACE" w14:textId="77777777" w:rsidR="00BB47DF" w:rsidRPr="00E36E8B" w:rsidRDefault="00BB47DF">
      <w:pPr>
        <w:ind w:left="600" w:hanging="600"/>
        <w:rPr>
          <w:szCs w:val="22"/>
        </w:rPr>
      </w:pPr>
      <w:r w:rsidRPr="00E36E8B">
        <w:t>-</w:t>
      </w:r>
      <w:r w:rsidRPr="00E36E8B">
        <w:tab/>
        <w:t>pacientų, kurių</w:t>
      </w:r>
      <w:r w:rsidRPr="00E36E8B">
        <w:rPr>
          <w:szCs w:val="22"/>
        </w:rPr>
        <w:t>, metastazavusiai ligai gydyti jau yra taikyti bent du chemoterapijos kursai,</w:t>
      </w:r>
      <w:r w:rsidRPr="00E36E8B">
        <w:t xml:space="preserve"> </w:t>
      </w:r>
      <w:r w:rsidRPr="00E36E8B">
        <w:rPr>
          <w:szCs w:val="22"/>
        </w:rPr>
        <w:t xml:space="preserve">monoterapijai. Jau taikytos chemoterapijos metu pacientai privalėjo būti gydomi bent jau antraciklinu ir taksanu, nebent jiems toks gydymas netiktų. </w:t>
      </w:r>
      <w:r w:rsidRPr="00E36E8B">
        <w:rPr>
          <w:bCs/>
          <w:iCs/>
          <w:szCs w:val="22"/>
        </w:rPr>
        <w:t>Teigiamą hormono receptorių rodmenį</w:t>
      </w:r>
      <w:r w:rsidRPr="00E36E8B">
        <w:t xml:space="preserve"> </w:t>
      </w:r>
      <w:r w:rsidRPr="00E36E8B">
        <w:rPr>
          <w:bCs/>
          <w:iCs/>
          <w:szCs w:val="22"/>
        </w:rPr>
        <w:t>turintiems pacientams gydymas hormonais taip pat turėjo būti nesėkmingas, nebent jiems toks gydymas netiktų.</w:t>
      </w:r>
    </w:p>
    <w:p w14:paraId="25A6B061" w14:textId="77777777" w:rsidR="00BB47DF" w:rsidRPr="00E36E8B" w:rsidRDefault="00BB47DF">
      <w:pPr>
        <w:rPr>
          <w:bCs/>
          <w:szCs w:val="22"/>
        </w:rPr>
      </w:pPr>
    </w:p>
    <w:p w14:paraId="06C92DEB" w14:textId="77777777" w:rsidR="00BB47DF" w:rsidRPr="00E36E8B" w:rsidRDefault="00BB47DF">
      <w:pPr>
        <w:ind w:left="600" w:hanging="600"/>
        <w:rPr>
          <w:szCs w:val="22"/>
        </w:rPr>
      </w:pPr>
      <w:r w:rsidRPr="00E36E8B">
        <w:t>-</w:t>
      </w:r>
      <w:r w:rsidRPr="00E36E8B">
        <w:tab/>
      </w:r>
      <w:r w:rsidRPr="00E36E8B">
        <w:rPr>
          <w:szCs w:val="22"/>
        </w:rPr>
        <w:t>kartu su paklitakseliu gydyti tokius pacientus, kurių metastazavusios ligos gydymui chemoterapija dar nebuvo taikyta, o gydymas antraciklinais netinka.</w:t>
      </w:r>
    </w:p>
    <w:p w14:paraId="6EF33815" w14:textId="77777777" w:rsidR="00BB47DF" w:rsidRPr="00E36E8B" w:rsidRDefault="00BB47DF">
      <w:pPr>
        <w:rPr>
          <w:szCs w:val="22"/>
        </w:rPr>
      </w:pPr>
    </w:p>
    <w:p w14:paraId="03BB61D0" w14:textId="77777777" w:rsidR="00BB47DF" w:rsidRPr="00E36E8B" w:rsidRDefault="00BB47DF">
      <w:pPr>
        <w:ind w:left="600" w:hanging="600"/>
        <w:rPr>
          <w:szCs w:val="22"/>
        </w:rPr>
      </w:pPr>
      <w:r w:rsidRPr="00E36E8B">
        <w:t>-</w:t>
      </w:r>
      <w:r w:rsidRPr="00E36E8B">
        <w:tab/>
      </w:r>
      <w:r w:rsidRPr="00E36E8B">
        <w:rPr>
          <w:szCs w:val="22"/>
        </w:rPr>
        <w:t>kartu su docetakseliu gydyti tokius pacientus, kurių metastazavusios ligos gydymui chemoterapija dar nebuvo taikyta.</w:t>
      </w:r>
    </w:p>
    <w:p w14:paraId="46A4167E" w14:textId="77777777" w:rsidR="00BB47DF" w:rsidRPr="00E36E8B" w:rsidRDefault="00BB47DF">
      <w:pPr>
        <w:rPr>
          <w:szCs w:val="22"/>
        </w:rPr>
      </w:pPr>
    </w:p>
    <w:p w14:paraId="1FFFC6E1" w14:textId="77777777" w:rsidR="00BB47DF" w:rsidRPr="00E36E8B" w:rsidRDefault="00BB47DF">
      <w:pPr>
        <w:ind w:left="600" w:hanging="600"/>
        <w:rPr>
          <w:szCs w:val="22"/>
        </w:rPr>
      </w:pPr>
      <w:r w:rsidRPr="00E36E8B">
        <w:t>-</w:t>
      </w:r>
      <w:r w:rsidRPr="00E36E8B">
        <w:tab/>
      </w:r>
      <w:r w:rsidRPr="00E36E8B">
        <w:rPr>
          <w:szCs w:val="22"/>
        </w:rPr>
        <w:t>kartu su aromatazės inhibitoriumi gydyti teigiamą hormono receptoriaus rodmenį turinčiu MKV sergančias pacientes pomenopauzės laikotarpiu, jeigu trastuzumabu jos dar nebuvo gydytos.</w:t>
      </w:r>
    </w:p>
    <w:p w14:paraId="327D56D1" w14:textId="77777777" w:rsidR="00BB47DF" w:rsidRPr="00E36E8B" w:rsidRDefault="00BB47DF">
      <w:pPr>
        <w:rPr>
          <w:szCs w:val="22"/>
        </w:rPr>
      </w:pPr>
    </w:p>
    <w:p w14:paraId="0D7868CB" w14:textId="77777777" w:rsidR="00BB47DF" w:rsidRPr="00E36E8B" w:rsidRDefault="00BB47DF">
      <w:pPr>
        <w:keepNext/>
        <w:keepLines/>
        <w:outlineLvl w:val="0"/>
        <w:rPr>
          <w:i/>
          <w:szCs w:val="22"/>
          <w:u w:val="single"/>
        </w:rPr>
      </w:pPr>
      <w:r w:rsidRPr="00E36E8B">
        <w:rPr>
          <w:i/>
          <w:szCs w:val="22"/>
          <w:u w:val="single"/>
        </w:rPr>
        <w:lastRenderedPageBreak/>
        <w:t>Ankstyvasis krūties vėžys</w:t>
      </w:r>
    </w:p>
    <w:p w14:paraId="5F58F78E" w14:textId="77777777" w:rsidR="00BB47DF" w:rsidRPr="00E36E8B" w:rsidRDefault="00BB47DF">
      <w:pPr>
        <w:keepNext/>
        <w:keepLines/>
        <w:rPr>
          <w:szCs w:val="22"/>
        </w:rPr>
      </w:pPr>
    </w:p>
    <w:p w14:paraId="731DEB2F" w14:textId="77777777" w:rsidR="00BB47DF" w:rsidRPr="00E36E8B" w:rsidRDefault="00BB47DF">
      <w:pPr>
        <w:keepNext/>
        <w:keepLines/>
        <w:rPr>
          <w:szCs w:val="22"/>
        </w:rPr>
      </w:pPr>
      <w:r w:rsidRPr="00E36E8B">
        <w:rPr>
          <w:szCs w:val="22"/>
        </w:rPr>
        <w:t>Ankstyvuoju krūties vėžiu (AKV) sergantiems suaugusiems pacientams, kurių HER2 rodmuo yra teigiamas, Herceptin yra skiriamas:</w:t>
      </w:r>
    </w:p>
    <w:p w14:paraId="5DD459CA" w14:textId="77777777" w:rsidR="00BB47DF" w:rsidRPr="00E36E8B" w:rsidRDefault="00BB47DF">
      <w:pPr>
        <w:keepNext/>
        <w:keepLines/>
        <w:ind w:left="567" w:hanging="567"/>
        <w:rPr>
          <w:szCs w:val="22"/>
        </w:rPr>
      </w:pPr>
    </w:p>
    <w:p w14:paraId="368593FE" w14:textId="77777777" w:rsidR="00BB47DF" w:rsidRPr="00E36E8B" w:rsidRDefault="00BB47DF">
      <w:pPr>
        <w:ind w:left="567" w:hanging="567"/>
        <w:rPr>
          <w:szCs w:val="22"/>
        </w:rPr>
      </w:pPr>
      <w:r w:rsidRPr="00E36E8B">
        <w:rPr>
          <w:szCs w:val="22"/>
        </w:rPr>
        <w:t>-</w:t>
      </w:r>
      <w:r w:rsidRPr="00E36E8B">
        <w:rPr>
          <w:szCs w:val="22"/>
        </w:rPr>
        <w:tab/>
        <w:t>po chirurginės operacijos, chemoterapijos (neoadjuvantu ar adjuvantu) ir radioterapijos (jeigu taikoma)</w:t>
      </w:r>
      <w:r w:rsidRPr="00E36E8B">
        <w:rPr>
          <w:bCs/>
          <w:szCs w:val="22"/>
        </w:rPr>
        <w:t xml:space="preserve"> (žr. 5.1 skyrių</w:t>
      </w:r>
      <w:r w:rsidRPr="00E36E8B">
        <w:rPr>
          <w:szCs w:val="22"/>
        </w:rPr>
        <w:t>).</w:t>
      </w:r>
    </w:p>
    <w:p w14:paraId="3D8B498C" w14:textId="77777777" w:rsidR="00BB47DF" w:rsidRPr="00E36E8B" w:rsidRDefault="00BB47DF">
      <w:pPr>
        <w:ind w:left="567" w:hanging="567"/>
        <w:rPr>
          <w:szCs w:val="22"/>
        </w:rPr>
      </w:pPr>
    </w:p>
    <w:p w14:paraId="23914445" w14:textId="77777777" w:rsidR="00BB47DF" w:rsidRPr="00E36E8B" w:rsidRDefault="00BB47DF">
      <w:pPr>
        <w:ind w:left="567" w:hanging="567"/>
        <w:rPr>
          <w:szCs w:val="22"/>
        </w:rPr>
      </w:pPr>
      <w:r w:rsidRPr="00E36E8B">
        <w:rPr>
          <w:szCs w:val="22"/>
        </w:rPr>
        <w:t>-</w:t>
      </w:r>
      <w:r w:rsidRPr="00E36E8B">
        <w:rPr>
          <w:szCs w:val="22"/>
        </w:rPr>
        <w:tab/>
        <w:t>kartu su paklitakseliu arba docetakseliu po adjuvantinės chemoterapijos doksorubicinu ir ciklofosfamidu.</w:t>
      </w:r>
    </w:p>
    <w:p w14:paraId="16F4DEB0" w14:textId="77777777" w:rsidR="00BB47DF" w:rsidRPr="00E36E8B" w:rsidRDefault="00BB47DF">
      <w:pPr>
        <w:ind w:left="567" w:hanging="567"/>
        <w:rPr>
          <w:szCs w:val="22"/>
        </w:rPr>
      </w:pPr>
    </w:p>
    <w:p w14:paraId="4B0FD4B0" w14:textId="77777777" w:rsidR="00BB47DF" w:rsidRPr="00E36E8B" w:rsidRDefault="00BB47DF">
      <w:pPr>
        <w:ind w:left="567" w:hanging="567"/>
        <w:rPr>
          <w:szCs w:val="22"/>
        </w:rPr>
      </w:pPr>
      <w:r w:rsidRPr="00E36E8B">
        <w:rPr>
          <w:szCs w:val="22"/>
        </w:rPr>
        <w:t>-</w:t>
      </w:r>
      <w:r w:rsidRPr="00E36E8B">
        <w:rPr>
          <w:szCs w:val="22"/>
        </w:rPr>
        <w:tab/>
        <w:t>kartu su adjuvantine chemoterapija, kurios sudėtyje yra docetakselio ir karboplatinos.</w:t>
      </w:r>
    </w:p>
    <w:p w14:paraId="395F3A1B" w14:textId="77777777" w:rsidR="00BB47DF" w:rsidRPr="00E36E8B" w:rsidRDefault="00BB47DF">
      <w:pPr>
        <w:rPr>
          <w:bCs/>
          <w:szCs w:val="22"/>
        </w:rPr>
      </w:pPr>
    </w:p>
    <w:p w14:paraId="1544F34E" w14:textId="77777777" w:rsidR="00BB47DF" w:rsidRPr="00E36E8B" w:rsidRDefault="00BB47DF">
      <w:pPr>
        <w:tabs>
          <w:tab w:val="left" w:pos="567"/>
        </w:tabs>
        <w:ind w:left="567" w:hanging="567"/>
        <w:rPr>
          <w:bCs/>
          <w:szCs w:val="22"/>
        </w:rPr>
      </w:pPr>
      <w:r w:rsidRPr="00E36E8B">
        <w:rPr>
          <w:szCs w:val="22"/>
        </w:rPr>
        <w:t>-</w:t>
      </w:r>
      <w:r w:rsidRPr="00E36E8B">
        <w:rPr>
          <w:szCs w:val="22"/>
        </w:rPr>
        <w:tab/>
        <w:t xml:space="preserve">kartu su </w:t>
      </w:r>
      <w:r w:rsidRPr="00E36E8B">
        <w:rPr>
          <w:bCs/>
          <w:szCs w:val="22"/>
        </w:rPr>
        <w:t>neoadjuvantine chemoterapija, vėliau gydant tik adjuvantu Herceptin, vietiškai išplitusia (įskaitant uždegiminę) liga sergantiems pacientams arba kurių navikų skersmuo yra didesnis kaip 2 cm (žr. 4.4 ir 5.1 skyrius).</w:t>
      </w:r>
    </w:p>
    <w:p w14:paraId="1136B47B" w14:textId="77777777" w:rsidR="00BB47DF" w:rsidRPr="00E36E8B" w:rsidRDefault="00BB47DF">
      <w:pPr>
        <w:rPr>
          <w:bCs/>
          <w:szCs w:val="22"/>
        </w:rPr>
      </w:pPr>
    </w:p>
    <w:p w14:paraId="7AB68E8C" w14:textId="77777777" w:rsidR="00BB47DF" w:rsidRPr="00E36E8B" w:rsidRDefault="00BB47DF">
      <w:pPr>
        <w:rPr>
          <w:szCs w:val="22"/>
        </w:rPr>
      </w:pPr>
      <w:r w:rsidRPr="00E36E8B">
        <w:rPr>
          <w:szCs w:val="22"/>
        </w:rPr>
        <w:t>Herceptin galima skirti tik metastazavusiu arba ankstyvuoju krūties vėžiu</w:t>
      </w:r>
      <w:r w:rsidRPr="00E36E8B">
        <w:t xml:space="preserve"> </w:t>
      </w:r>
      <w:r w:rsidRPr="00E36E8B">
        <w:rPr>
          <w:szCs w:val="22"/>
        </w:rPr>
        <w:t>sergantiems pacientams, kuriems yra padidėjusi arba navikų HER2 raiška, arba HER2 geno amplifikacija, o tai yra nustatyta tiksliais ir validuotais tyrimais (žr. 4.4 ir 5.1 skyrius).</w:t>
      </w:r>
    </w:p>
    <w:p w14:paraId="48879615" w14:textId="77777777" w:rsidR="00BB47DF" w:rsidRPr="00E36E8B" w:rsidRDefault="00BB47DF">
      <w:pPr>
        <w:rPr>
          <w:bCs/>
          <w:szCs w:val="22"/>
        </w:rPr>
      </w:pPr>
    </w:p>
    <w:p w14:paraId="14957BF9" w14:textId="77777777" w:rsidR="00BB47DF" w:rsidRPr="00E36E8B" w:rsidRDefault="00BB47DF">
      <w:pPr>
        <w:outlineLvl w:val="0"/>
        <w:rPr>
          <w:i/>
          <w:szCs w:val="22"/>
          <w:u w:val="single"/>
        </w:rPr>
      </w:pPr>
      <w:r w:rsidRPr="00E36E8B">
        <w:rPr>
          <w:i/>
          <w:szCs w:val="22"/>
          <w:u w:val="single"/>
        </w:rPr>
        <w:t>Metastazavęs skrandžio vėžys</w:t>
      </w:r>
    </w:p>
    <w:p w14:paraId="45C1B8DA" w14:textId="77777777" w:rsidR="00BB47DF" w:rsidRPr="00E36E8B" w:rsidRDefault="00BB47DF">
      <w:pPr>
        <w:rPr>
          <w:szCs w:val="22"/>
        </w:rPr>
      </w:pPr>
    </w:p>
    <w:p w14:paraId="33DD6248" w14:textId="77777777" w:rsidR="00BB47DF" w:rsidRPr="00E36E8B" w:rsidRDefault="00BB47DF">
      <w:pPr>
        <w:rPr>
          <w:bCs/>
          <w:szCs w:val="22"/>
        </w:rPr>
      </w:pPr>
      <w:r w:rsidRPr="00E36E8B">
        <w:rPr>
          <w:szCs w:val="22"/>
        </w:rPr>
        <w:t>Herceptin kartu su kapecitabinu arba kartu su 5-fluorouracilu ir cisplatina skiriama suaugusiems pacientams, kurie serga metastazavusia skrandžio arba gastroezofaginės jungties adenokarcinoma, kai HER2 rodmuo yra teigiamas, ir kuriems anksčiau nebuvo skirtas jų metastazavusios ligos gydymas priešvėžiniais vaistais</w:t>
      </w:r>
      <w:r w:rsidRPr="00E36E8B">
        <w:rPr>
          <w:bCs/>
          <w:szCs w:val="22"/>
        </w:rPr>
        <w:t>.</w:t>
      </w:r>
    </w:p>
    <w:p w14:paraId="4F102AE3" w14:textId="77777777" w:rsidR="00BB47DF" w:rsidRPr="00E36E8B" w:rsidRDefault="00BB47DF">
      <w:pPr>
        <w:rPr>
          <w:bCs/>
          <w:szCs w:val="22"/>
        </w:rPr>
      </w:pPr>
    </w:p>
    <w:p w14:paraId="3A4A324A" w14:textId="77777777" w:rsidR="00BB47DF" w:rsidRPr="00E36E8B" w:rsidRDefault="00BB47DF">
      <w:pPr>
        <w:rPr>
          <w:bCs/>
          <w:szCs w:val="22"/>
        </w:rPr>
      </w:pPr>
      <w:r w:rsidRPr="00E36E8B">
        <w:rPr>
          <w:szCs w:val="22"/>
        </w:rPr>
        <w:t xml:space="preserve">Herceptin turėtų būti skiriama tik tiems pacientams, kurie serga </w:t>
      </w:r>
      <w:r w:rsidRPr="00E36E8B">
        <w:rPr>
          <w:bCs/>
          <w:szCs w:val="22"/>
        </w:rPr>
        <w:t>metastazavusiu</w:t>
      </w:r>
      <w:r w:rsidRPr="00E36E8B">
        <w:rPr>
          <w:szCs w:val="22"/>
        </w:rPr>
        <w:t xml:space="preserve"> skrandžio vėžiu </w:t>
      </w:r>
      <w:r w:rsidRPr="00B304AF">
        <w:rPr>
          <w:szCs w:val="22"/>
          <w:rPrChange w:id="21" w:author="Author">
            <w:rPr>
              <w:szCs w:val="22"/>
              <w:u w:val="single"/>
            </w:rPr>
          </w:rPrChange>
        </w:rPr>
        <w:t>(MSV)</w:t>
      </w:r>
      <w:r w:rsidRPr="00E36E8B">
        <w:rPr>
          <w:bCs/>
          <w:szCs w:val="22"/>
        </w:rPr>
        <w:t xml:space="preserve"> ir </w:t>
      </w:r>
      <w:r w:rsidRPr="00E36E8B">
        <w:rPr>
          <w:szCs w:val="22"/>
        </w:rPr>
        <w:t xml:space="preserve">kai yra padidėjusi navikų HER2 raiška, kuri apibūdinama IHC2+ rodikliu ir patvirtinamuoju SISH arba FISH rezultatu arba apibūdinama IHC3+ rodikliu. </w:t>
      </w:r>
      <w:r w:rsidRPr="00E36E8B">
        <w:t>Turi būti naudojami tikslūs ir įteisinti tyrimų metodai</w:t>
      </w:r>
      <w:r w:rsidRPr="00E36E8B">
        <w:rPr>
          <w:szCs w:val="22"/>
        </w:rPr>
        <w:t xml:space="preserve"> (žr. 4.4 ir 5.1 skyrius).</w:t>
      </w:r>
    </w:p>
    <w:p w14:paraId="4B7802F8" w14:textId="77777777" w:rsidR="00BB47DF" w:rsidRPr="00E36E8B" w:rsidRDefault="00BB47DF">
      <w:pPr>
        <w:rPr>
          <w:bCs/>
          <w:szCs w:val="22"/>
        </w:rPr>
      </w:pPr>
    </w:p>
    <w:p w14:paraId="5616C5E0" w14:textId="77777777" w:rsidR="00BB47DF" w:rsidRPr="00E36E8B" w:rsidRDefault="00BB47DF">
      <w:pPr>
        <w:rPr>
          <w:bCs/>
          <w:szCs w:val="22"/>
        </w:rPr>
      </w:pPr>
      <w:r w:rsidRPr="00E36E8B">
        <w:rPr>
          <w:b/>
          <w:szCs w:val="22"/>
        </w:rPr>
        <w:t>4.2</w:t>
      </w:r>
      <w:r w:rsidRPr="00E36E8B">
        <w:rPr>
          <w:b/>
          <w:szCs w:val="22"/>
        </w:rPr>
        <w:tab/>
        <w:t>Dozavimas ir vartojimo metodas</w:t>
      </w:r>
    </w:p>
    <w:p w14:paraId="42B1FDCA" w14:textId="77777777" w:rsidR="00BB47DF" w:rsidRPr="00E36E8B" w:rsidRDefault="00BB47DF">
      <w:pPr>
        <w:rPr>
          <w:bCs/>
          <w:szCs w:val="22"/>
        </w:rPr>
      </w:pPr>
    </w:p>
    <w:p w14:paraId="4161F8F0" w14:textId="77777777" w:rsidR="00BB47DF" w:rsidRPr="00E36E8B" w:rsidRDefault="00BB47DF">
      <w:pPr>
        <w:rPr>
          <w:szCs w:val="22"/>
        </w:rPr>
      </w:pPr>
      <w:r w:rsidRPr="00E36E8B">
        <w:rPr>
          <w:szCs w:val="22"/>
        </w:rPr>
        <w:t xml:space="preserve">Prieš pradedant skirti </w:t>
      </w:r>
      <w:r w:rsidRPr="00E36E8B">
        <w:rPr>
          <w:bCs/>
          <w:szCs w:val="22"/>
        </w:rPr>
        <w:t xml:space="preserve">gydymą privalomas HER2 tyrimas (žr. </w:t>
      </w:r>
      <w:r w:rsidRPr="00E36E8B">
        <w:rPr>
          <w:szCs w:val="22"/>
        </w:rPr>
        <w:t xml:space="preserve">4.4 ir 5.1 skyrius). </w:t>
      </w:r>
      <w:r w:rsidRPr="00E36E8B">
        <w:rPr>
          <w:bCs/>
          <w:szCs w:val="22"/>
        </w:rPr>
        <w:t>Herceptin</w:t>
      </w:r>
      <w:r w:rsidRPr="00E36E8B">
        <w:rPr>
          <w:bCs/>
          <w:iCs/>
          <w:szCs w:val="22"/>
        </w:rPr>
        <w:t xml:space="preserve"> pa</w:t>
      </w:r>
      <w:r w:rsidRPr="00E36E8B">
        <w:rPr>
          <w:bCs/>
          <w:szCs w:val="22"/>
        </w:rPr>
        <w:t xml:space="preserve">skirti gali tik gydytojas, turintis gydymo citotoksiniais chemoterapiniais vaistais patirties (žr. </w:t>
      </w:r>
      <w:r w:rsidRPr="00E36E8B">
        <w:rPr>
          <w:szCs w:val="22"/>
        </w:rPr>
        <w:t xml:space="preserve">4.4 skyrių), </w:t>
      </w:r>
      <w:r w:rsidRPr="00E36E8B">
        <w:rPr>
          <w:rFonts w:eastAsia="SimSun"/>
        </w:rPr>
        <w:t>o toliau gydyti turi sveikatos priežiūros specialistas</w:t>
      </w:r>
      <w:r w:rsidRPr="00E36E8B">
        <w:rPr>
          <w:szCs w:val="22"/>
        </w:rPr>
        <w:t>.</w:t>
      </w:r>
    </w:p>
    <w:p w14:paraId="6697DEC2" w14:textId="77777777" w:rsidR="00BB47DF" w:rsidRPr="00E36E8B" w:rsidRDefault="00BB47DF">
      <w:pPr>
        <w:rPr>
          <w:szCs w:val="22"/>
        </w:rPr>
      </w:pPr>
    </w:p>
    <w:p w14:paraId="6B49B4EE" w14:textId="30D22A4F" w:rsidR="00BB47DF" w:rsidRPr="00E36E8B" w:rsidRDefault="00BB47DF">
      <w:r w:rsidRPr="00E36E8B">
        <w:t xml:space="preserve">Norint įsitikinti, kad vaistinio preparato, kurį ruošiamasi </w:t>
      </w:r>
      <w:del w:id="22" w:author="Author">
        <w:r w:rsidRPr="00E36E8B" w:rsidDel="00B437E5">
          <w:delText xml:space="preserve">sušvirkšti </w:delText>
        </w:r>
      </w:del>
      <w:ins w:id="23" w:author="Author">
        <w:r w:rsidR="00B437E5" w:rsidRPr="00E36E8B">
          <w:t>su</w:t>
        </w:r>
        <w:r w:rsidR="00B437E5">
          <w:t>leis</w:t>
        </w:r>
        <w:r w:rsidR="00B437E5" w:rsidRPr="00E36E8B">
          <w:t xml:space="preserve">ti </w:t>
        </w:r>
      </w:ins>
      <w:r w:rsidRPr="00E36E8B">
        <w:t>pacientui, farmacinė forma tikrai yra ta, kurią paskyrė gydytojas (į veną vartojama ar fiksuotos dozės po oda vartojama farmacinė forma), yra svarbu patikrinti vaistinio preparato ženklinimą.</w:t>
      </w:r>
      <w:r w:rsidRPr="00E36E8B">
        <w:rPr>
          <w:bCs/>
          <w:szCs w:val="22"/>
        </w:rPr>
        <w:t xml:space="preserve"> Į veną </w:t>
      </w:r>
      <w:r w:rsidRPr="00E36E8B">
        <w:rPr>
          <w:szCs w:val="22"/>
        </w:rPr>
        <w:t xml:space="preserve">vartojama </w:t>
      </w:r>
      <w:r w:rsidRPr="00E36E8B">
        <w:rPr>
          <w:bCs/>
          <w:szCs w:val="22"/>
        </w:rPr>
        <w:t>Herceptin</w:t>
      </w:r>
      <w:r w:rsidRPr="00E36E8B">
        <w:rPr>
          <w:bCs/>
          <w:i/>
          <w:iCs/>
          <w:szCs w:val="22"/>
        </w:rPr>
        <w:t xml:space="preserve"> </w:t>
      </w:r>
      <w:r w:rsidRPr="00E36E8B">
        <w:rPr>
          <w:szCs w:val="22"/>
        </w:rPr>
        <w:t>farmacinė forma nėra skirta</w:t>
      </w:r>
      <w:r w:rsidRPr="00E36E8B">
        <w:rPr>
          <w:bCs/>
          <w:szCs w:val="22"/>
        </w:rPr>
        <w:t xml:space="preserve"> </w:t>
      </w:r>
      <w:ins w:id="24" w:author="Author">
        <w:r w:rsidR="00B437E5">
          <w:rPr>
            <w:bCs/>
            <w:szCs w:val="22"/>
          </w:rPr>
          <w:t>suleidimui</w:t>
        </w:r>
      </w:ins>
      <w:del w:id="25" w:author="Author">
        <w:r w:rsidRPr="00E36E8B" w:rsidDel="00B437E5">
          <w:rPr>
            <w:bCs/>
            <w:szCs w:val="22"/>
          </w:rPr>
          <w:delText>švirkštimui</w:delText>
        </w:r>
      </w:del>
      <w:r w:rsidRPr="00E36E8B">
        <w:rPr>
          <w:bCs/>
          <w:szCs w:val="22"/>
        </w:rPr>
        <w:t xml:space="preserve"> po oda ir turi būti infuzuojama tik į veną.</w:t>
      </w:r>
    </w:p>
    <w:p w14:paraId="05AF035A" w14:textId="77777777" w:rsidR="00BB47DF" w:rsidRPr="00E36E8B" w:rsidRDefault="00BB47DF"/>
    <w:p w14:paraId="262054F6" w14:textId="77777777" w:rsidR="00BB47DF" w:rsidRPr="00E36E8B" w:rsidRDefault="00BB47DF">
      <w:r w:rsidRPr="00E36E8B">
        <w:t xml:space="preserve">Gydymo Herceptin į veną keitimas gydymu Herceptin po oda arba atvirkščiai, taikant kas tris savaites dozavimo schemą, buvo tirtas klinikinio tyrimo MO22982 metu </w:t>
      </w:r>
      <w:r w:rsidRPr="00E36E8B">
        <w:rPr>
          <w:bCs/>
          <w:szCs w:val="22"/>
        </w:rPr>
        <w:t xml:space="preserve">(žr. </w:t>
      </w:r>
      <w:r w:rsidRPr="00E36E8B">
        <w:rPr>
          <w:szCs w:val="22"/>
        </w:rPr>
        <w:t>4.8 skyrių)</w:t>
      </w:r>
      <w:r w:rsidRPr="00E36E8B">
        <w:t>.</w:t>
      </w:r>
    </w:p>
    <w:p w14:paraId="41681CDC" w14:textId="77777777" w:rsidR="00BB47DF" w:rsidRPr="00E36E8B" w:rsidRDefault="00BB47DF">
      <w:pPr>
        <w:rPr>
          <w:szCs w:val="24"/>
        </w:rPr>
      </w:pPr>
    </w:p>
    <w:p w14:paraId="5228064D" w14:textId="77777777" w:rsidR="00BB47DF" w:rsidRPr="00E36E8B" w:rsidRDefault="00BB47DF">
      <w:pPr>
        <w:rPr>
          <w:rFonts w:eastAsia="SimSun"/>
        </w:rPr>
      </w:pPr>
      <w:r w:rsidRPr="00E36E8B">
        <w:rPr>
          <w:rFonts w:eastAsia="SimSun"/>
        </w:rPr>
        <w:t xml:space="preserve">Norint išvengti gydymo vaistais klaidų, svarbu patikrinti flakono ženklinimą ir įsitikinti, kad vaistinis preparatas, kurį norima paruošti ir sulašinti, tikrai yra Herceptin (trastuzumabas), o ne </w:t>
      </w:r>
      <w:r w:rsidR="002768D9" w:rsidRPr="00E36E8B">
        <w:rPr>
          <w:rFonts w:eastAsia="SimSun"/>
        </w:rPr>
        <w:t>kitas vaistinis preparatas, kurio sudėtyje yra trastuzumabo (pvz. trastuzumabas emtansinas arba trastuzumabas derukstekanas)</w:t>
      </w:r>
      <w:r w:rsidRPr="00E36E8B">
        <w:rPr>
          <w:rFonts w:eastAsia="SimSun"/>
        </w:rPr>
        <w:t>.</w:t>
      </w:r>
    </w:p>
    <w:p w14:paraId="6486A4C4" w14:textId="77777777" w:rsidR="00BB47DF" w:rsidRPr="00E36E8B" w:rsidRDefault="00BB47DF">
      <w:pPr>
        <w:rPr>
          <w:szCs w:val="22"/>
        </w:rPr>
      </w:pPr>
    </w:p>
    <w:p w14:paraId="1C6BE984" w14:textId="77777777" w:rsidR="00BB47DF" w:rsidRPr="00E36E8B" w:rsidRDefault="00BB47DF">
      <w:pPr>
        <w:keepNext/>
        <w:keepLines/>
        <w:rPr>
          <w:szCs w:val="22"/>
          <w:u w:val="single"/>
        </w:rPr>
        <w:pPrChange w:id="26" w:author="Author">
          <w:pPr/>
        </w:pPrChange>
      </w:pPr>
      <w:r w:rsidRPr="00E36E8B">
        <w:rPr>
          <w:szCs w:val="22"/>
          <w:u w:val="single"/>
        </w:rPr>
        <w:lastRenderedPageBreak/>
        <w:t>Dozavimas</w:t>
      </w:r>
    </w:p>
    <w:p w14:paraId="72EA3F85" w14:textId="77777777" w:rsidR="00BB47DF" w:rsidRPr="00E36E8B" w:rsidRDefault="00BB47DF">
      <w:pPr>
        <w:keepNext/>
        <w:keepLines/>
        <w:rPr>
          <w:szCs w:val="22"/>
        </w:rPr>
        <w:pPrChange w:id="27" w:author="Author">
          <w:pPr/>
        </w:pPrChange>
      </w:pPr>
    </w:p>
    <w:p w14:paraId="1F93D7F7" w14:textId="77777777" w:rsidR="00BB47DF" w:rsidRPr="00E36E8B" w:rsidRDefault="00BB47DF">
      <w:pPr>
        <w:keepNext/>
        <w:keepLines/>
        <w:outlineLvl w:val="0"/>
        <w:rPr>
          <w:i/>
          <w:szCs w:val="22"/>
          <w:u w:val="single"/>
        </w:rPr>
        <w:pPrChange w:id="28" w:author="Author">
          <w:pPr>
            <w:outlineLvl w:val="0"/>
          </w:pPr>
        </w:pPrChange>
      </w:pPr>
      <w:r w:rsidRPr="00E36E8B">
        <w:rPr>
          <w:i/>
          <w:szCs w:val="22"/>
          <w:u w:val="single"/>
        </w:rPr>
        <w:t>Metastazavęs krūties vėžys</w:t>
      </w:r>
    </w:p>
    <w:p w14:paraId="05D0E1F2" w14:textId="77777777" w:rsidR="00BB47DF" w:rsidRPr="00E36E8B" w:rsidRDefault="00BB47DF">
      <w:pPr>
        <w:keepNext/>
        <w:keepLines/>
        <w:outlineLvl w:val="0"/>
        <w:rPr>
          <w:b/>
          <w:szCs w:val="22"/>
        </w:rPr>
        <w:pPrChange w:id="29" w:author="Author">
          <w:pPr>
            <w:outlineLvl w:val="0"/>
          </w:pPr>
        </w:pPrChange>
      </w:pPr>
    </w:p>
    <w:p w14:paraId="3978B1C5" w14:textId="77777777" w:rsidR="00BB47DF" w:rsidRPr="00E36E8B" w:rsidRDefault="00BB47DF">
      <w:pPr>
        <w:keepNext/>
        <w:keepLines/>
        <w:outlineLvl w:val="0"/>
        <w:rPr>
          <w:i/>
          <w:szCs w:val="22"/>
        </w:rPr>
        <w:pPrChange w:id="30" w:author="Author">
          <w:pPr>
            <w:outlineLvl w:val="0"/>
          </w:pPr>
        </w:pPrChange>
      </w:pPr>
      <w:r w:rsidRPr="00E36E8B">
        <w:rPr>
          <w:i/>
          <w:szCs w:val="22"/>
        </w:rPr>
        <w:t>Gydymo režimas, vartojant vaisto kas tris savaites</w:t>
      </w:r>
    </w:p>
    <w:p w14:paraId="66489686" w14:textId="77777777" w:rsidR="00DA1690" w:rsidRPr="00B304AF" w:rsidRDefault="00DA1690">
      <w:pPr>
        <w:keepNext/>
        <w:keepLines/>
        <w:outlineLvl w:val="0"/>
        <w:rPr>
          <w:iCs/>
          <w:szCs w:val="22"/>
          <w:rPrChange w:id="31" w:author="Author">
            <w:rPr>
              <w:i/>
              <w:szCs w:val="22"/>
            </w:rPr>
          </w:rPrChange>
        </w:rPr>
        <w:pPrChange w:id="32" w:author="Author">
          <w:pPr>
            <w:outlineLvl w:val="0"/>
          </w:pPr>
        </w:pPrChange>
      </w:pPr>
    </w:p>
    <w:p w14:paraId="09C38938" w14:textId="77777777" w:rsidR="00BB47DF" w:rsidRPr="00E36E8B" w:rsidRDefault="00BB47DF">
      <w:pPr>
        <w:outlineLvl w:val="0"/>
        <w:rPr>
          <w:bCs/>
          <w:szCs w:val="22"/>
        </w:rPr>
      </w:pPr>
      <w:r w:rsidRPr="00E36E8B">
        <w:rPr>
          <w:szCs w:val="22"/>
        </w:rPr>
        <w:t xml:space="preserve">Rekomenduojama pradinė įsotinamoji </w:t>
      </w:r>
      <w:r w:rsidRPr="00E36E8B">
        <w:rPr>
          <w:bCs/>
          <w:szCs w:val="22"/>
        </w:rPr>
        <w:t>Herceptin</w:t>
      </w:r>
      <w:r w:rsidRPr="00E36E8B">
        <w:rPr>
          <w:bCs/>
          <w:i/>
          <w:iCs/>
          <w:szCs w:val="22"/>
        </w:rPr>
        <w:t xml:space="preserve"> </w:t>
      </w:r>
      <w:r w:rsidRPr="00E36E8B">
        <w:rPr>
          <w:bCs/>
          <w:szCs w:val="22"/>
        </w:rPr>
        <w:t xml:space="preserve">dozė – 8 mg/kg kūno svorio. </w:t>
      </w:r>
      <w:r w:rsidRPr="00E36E8B">
        <w:rPr>
          <w:szCs w:val="22"/>
        </w:rPr>
        <w:t xml:space="preserve">Rekomenduojama palaikomoji </w:t>
      </w:r>
      <w:r w:rsidRPr="00E36E8B">
        <w:rPr>
          <w:bCs/>
          <w:szCs w:val="22"/>
        </w:rPr>
        <w:t>dozė, vartojant kas tris savaites, yra 6 mg/kg kūno svorio; ji lašinama praėjus trims savaitėms po pradinės dozės.</w:t>
      </w:r>
    </w:p>
    <w:p w14:paraId="2D73EA75" w14:textId="77777777" w:rsidR="00BB47DF" w:rsidRPr="00E36E8B" w:rsidRDefault="00BB47DF">
      <w:pPr>
        <w:outlineLvl w:val="0"/>
        <w:rPr>
          <w:bCs/>
          <w:szCs w:val="22"/>
        </w:rPr>
      </w:pPr>
    </w:p>
    <w:p w14:paraId="52F65E6C" w14:textId="77777777" w:rsidR="00BB47DF" w:rsidRPr="00E36E8B" w:rsidRDefault="00BB47DF">
      <w:pPr>
        <w:keepNext/>
        <w:keepLines/>
        <w:outlineLvl w:val="0"/>
        <w:rPr>
          <w:i/>
          <w:szCs w:val="22"/>
        </w:rPr>
      </w:pPr>
      <w:r w:rsidRPr="00E36E8B">
        <w:rPr>
          <w:i/>
          <w:szCs w:val="22"/>
        </w:rPr>
        <w:t>Gydymo režimas, vartojant vaisto kartą per savaitę</w:t>
      </w:r>
    </w:p>
    <w:p w14:paraId="50913FDB" w14:textId="77777777" w:rsidR="00DA1690" w:rsidRPr="00E36E8B" w:rsidRDefault="00DA1690">
      <w:pPr>
        <w:keepNext/>
        <w:keepLines/>
        <w:outlineLvl w:val="0"/>
        <w:rPr>
          <w:i/>
          <w:szCs w:val="22"/>
        </w:rPr>
      </w:pPr>
    </w:p>
    <w:p w14:paraId="6F4BA09A" w14:textId="77777777" w:rsidR="00BB47DF" w:rsidRPr="00E36E8B" w:rsidRDefault="00BB47DF">
      <w:pPr>
        <w:outlineLvl w:val="0"/>
        <w:rPr>
          <w:bCs/>
          <w:szCs w:val="22"/>
        </w:rPr>
      </w:pPr>
      <w:r w:rsidRPr="00E36E8B">
        <w:rPr>
          <w:szCs w:val="22"/>
        </w:rPr>
        <w:t xml:space="preserve">Rekomenduojama pradinė įsotinamoji </w:t>
      </w:r>
      <w:r w:rsidRPr="00E36E8B">
        <w:rPr>
          <w:bCs/>
          <w:szCs w:val="22"/>
        </w:rPr>
        <w:t>Herceptin</w:t>
      </w:r>
      <w:r w:rsidRPr="00E36E8B">
        <w:rPr>
          <w:bCs/>
          <w:i/>
          <w:iCs/>
          <w:szCs w:val="22"/>
        </w:rPr>
        <w:t xml:space="preserve"> </w:t>
      </w:r>
      <w:r w:rsidRPr="00E36E8B">
        <w:rPr>
          <w:bCs/>
          <w:szCs w:val="22"/>
        </w:rPr>
        <w:t xml:space="preserve">dozė – 4 mg/kg kūno svorio. </w:t>
      </w:r>
      <w:r w:rsidRPr="00E36E8B">
        <w:rPr>
          <w:szCs w:val="22"/>
        </w:rPr>
        <w:t xml:space="preserve">Rekomenduojama palaikomoji </w:t>
      </w:r>
      <w:r w:rsidRPr="00E36E8B">
        <w:rPr>
          <w:bCs/>
          <w:szCs w:val="22"/>
        </w:rPr>
        <w:t>savaitės dozė yra 2 mg/kg kūno svorio; ji lašinama praėjus savaitei po pradinės dozės.</w:t>
      </w:r>
    </w:p>
    <w:p w14:paraId="435D314D" w14:textId="77777777" w:rsidR="00BB47DF" w:rsidRPr="00E36E8B" w:rsidRDefault="00BB47DF">
      <w:pPr>
        <w:outlineLvl w:val="0"/>
        <w:rPr>
          <w:i/>
          <w:szCs w:val="22"/>
        </w:rPr>
      </w:pPr>
    </w:p>
    <w:p w14:paraId="69392C77" w14:textId="77777777" w:rsidR="00BB47DF" w:rsidRPr="00E36E8B" w:rsidRDefault="00BB47DF">
      <w:pPr>
        <w:keepNext/>
        <w:keepLines/>
        <w:outlineLvl w:val="0"/>
        <w:rPr>
          <w:i/>
          <w:szCs w:val="22"/>
        </w:rPr>
      </w:pPr>
      <w:r w:rsidRPr="00E36E8B">
        <w:rPr>
          <w:i/>
          <w:szCs w:val="22"/>
        </w:rPr>
        <w:t>Vartojimas derinant su paklitakseliu arba docetakseliu</w:t>
      </w:r>
    </w:p>
    <w:p w14:paraId="516BB4BC" w14:textId="77777777" w:rsidR="00DA1690" w:rsidRPr="00E36E8B" w:rsidRDefault="00DA1690">
      <w:pPr>
        <w:keepNext/>
        <w:keepLines/>
        <w:outlineLvl w:val="0"/>
        <w:rPr>
          <w:i/>
          <w:szCs w:val="22"/>
        </w:rPr>
      </w:pPr>
    </w:p>
    <w:p w14:paraId="2C017288" w14:textId="77777777" w:rsidR="00BB47DF" w:rsidRPr="00E36E8B" w:rsidRDefault="00BB47DF">
      <w:pPr>
        <w:rPr>
          <w:szCs w:val="22"/>
        </w:rPr>
      </w:pPr>
      <w:r w:rsidRPr="00E36E8B">
        <w:rPr>
          <w:szCs w:val="22"/>
        </w:rPr>
        <w:t>Pagrindinių klinikinių tyrimų (H0648g, M77001) metu paklitakselis arba docetakselis (dėl jų dozių žr. paklitakselio arba docetakselio charakteristikų santrauką (PCS)) buvo vartojami kitą dieną po pirmosios Herceptin dozės ir tuoj pat po vėlesnių Herceptin dozių, jei ankstesnė Herceptin dozė buvo gerai toleruojama.</w:t>
      </w:r>
    </w:p>
    <w:p w14:paraId="4E9383E7" w14:textId="77777777" w:rsidR="00BB47DF" w:rsidRPr="00E36E8B" w:rsidRDefault="00BB47DF">
      <w:pPr>
        <w:rPr>
          <w:szCs w:val="22"/>
        </w:rPr>
      </w:pPr>
    </w:p>
    <w:p w14:paraId="0C380D1D" w14:textId="77777777" w:rsidR="00BB47DF" w:rsidRPr="00E36E8B" w:rsidRDefault="00BB47DF">
      <w:pPr>
        <w:keepNext/>
        <w:outlineLvl w:val="0"/>
        <w:rPr>
          <w:i/>
          <w:szCs w:val="22"/>
        </w:rPr>
      </w:pPr>
      <w:r w:rsidRPr="00E36E8B">
        <w:rPr>
          <w:i/>
          <w:szCs w:val="22"/>
        </w:rPr>
        <w:t>Vartojimas derinant su aromatazės inhibitoriumi</w:t>
      </w:r>
    </w:p>
    <w:p w14:paraId="5D5BBCFE" w14:textId="77777777" w:rsidR="00DA1690" w:rsidRPr="00E36E8B" w:rsidRDefault="00DA1690">
      <w:pPr>
        <w:keepNext/>
        <w:outlineLvl w:val="0"/>
        <w:rPr>
          <w:i/>
          <w:szCs w:val="22"/>
        </w:rPr>
      </w:pPr>
    </w:p>
    <w:p w14:paraId="236E439A" w14:textId="77777777" w:rsidR="00BB47DF" w:rsidRPr="00E36E8B" w:rsidRDefault="00BB47DF">
      <w:pPr>
        <w:rPr>
          <w:szCs w:val="22"/>
        </w:rPr>
      </w:pPr>
      <w:r w:rsidRPr="00E36E8B">
        <w:rPr>
          <w:szCs w:val="22"/>
        </w:rPr>
        <w:t>Pagrindinio klinikinio tyrimo (BO16216) metu Herceptin ir anastrozolo buvo vartota nuo 1-mos dienos. Vartojant Herceptin ir anastrozolo, tarpusavyje susieto laiko parinkimo ribojimų nebuvo (apie dozes žiūrėkite anastrozolo ir kitų aromatazės inhibitorių PCS).</w:t>
      </w:r>
    </w:p>
    <w:p w14:paraId="582430ED" w14:textId="77777777" w:rsidR="00BB47DF" w:rsidRPr="00E36E8B" w:rsidRDefault="00BB47DF">
      <w:pPr>
        <w:rPr>
          <w:szCs w:val="22"/>
        </w:rPr>
      </w:pPr>
    </w:p>
    <w:p w14:paraId="7F75E6F6" w14:textId="77777777" w:rsidR="00BB47DF" w:rsidRPr="00E36E8B" w:rsidRDefault="00BB47DF">
      <w:pPr>
        <w:keepNext/>
        <w:outlineLvl w:val="0"/>
        <w:rPr>
          <w:b/>
          <w:i/>
          <w:szCs w:val="22"/>
          <w:u w:val="single"/>
        </w:rPr>
      </w:pPr>
      <w:r w:rsidRPr="00E36E8B">
        <w:rPr>
          <w:i/>
          <w:szCs w:val="22"/>
          <w:u w:val="single"/>
        </w:rPr>
        <w:t>Ankstyvasis krūties vėžys</w:t>
      </w:r>
    </w:p>
    <w:p w14:paraId="692A56AA" w14:textId="77777777" w:rsidR="00BB47DF" w:rsidRPr="00E36E8B" w:rsidRDefault="00BB47DF">
      <w:pPr>
        <w:keepNext/>
        <w:rPr>
          <w:szCs w:val="22"/>
        </w:rPr>
      </w:pPr>
    </w:p>
    <w:p w14:paraId="184B95CC" w14:textId="77777777" w:rsidR="00BB47DF" w:rsidRPr="00E36E8B" w:rsidRDefault="00BB47DF">
      <w:pPr>
        <w:keepNext/>
        <w:tabs>
          <w:tab w:val="left" w:pos="0"/>
        </w:tabs>
        <w:rPr>
          <w:i/>
          <w:szCs w:val="22"/>
        </w:rPr>
      </w:pPr>
      <w:r w:rsidRPr="00E36E8B">
        <w:rPr>
          <w:i/>
          <w:szCs w:val="22"/>
        </w:rPr>
        <w:t>Gydymo režimas, vartojant vaisto kas tris savaites arba kartą per savaitę</w:t>
      </w:r>
    </w:p>
    <w:p w14:paraId="26BE6503" w14:textId="77777777" w:rsidR="00BB47DF" w:rsidRPr="00E36E8B" w:rsidRDefault="00BB47DF">
      <w:pPr>
        <w:rPr>
          <w:szCs w:val="22"/>
        </w:rPr>
      </w:pPr>
    </w:p>
    <w:p w14:paraId="7135FCE1" w14:textId="77777777" w:rsidR="00BB47DF" w:rsidRPr="00E36E8B" w:rsidRDefault="00BB47DF">
      <w:pPr>
        <w:rPr>
          <w:bCs/>
          <w:szCs w:val="22"/>
        </w:rPr>
      </w:pPr>
      <w:r w:rsidRPr="00E36E8B">
        <w:rPr>
          <w:szCs w:val="22"/>
        </w:rPr>
        <w:t xml:space="preserve">Vaisto vartojant kas tris savaites rekomenduojama pradinė įsotinamoji </w:t>
      </w:r>
      <w:r w:rsidRPr="00E36E8B">
        <w:rPr>
          <w:bCs/>
          <w:szCs w:val="22"/>
        </w:rPr>
        <w:t>Herceptin</w:t>
      </w:r>
      <w:r w:rsidRPr="00E36E8B">
        <w:rPr>
          <w:bCs/>
          <w:i/>
          <w:iCs/>
          <w:szCs w:val="22"/>
        </w:rPr>
        <w:t xml:space="preserve"> </w:t>
      </w:r>
      <w:r w:rsidRPr="00E36E8B">
        <w:rPr>
          <w:bCs/>
          <w:szCs w:val="22"/>
        </w:rPr>
        <w:t xml:space="preserve">dozė – 8 mg/kg kūno svorio. </w:t>
      </w:r>
      <w:r w:rsidRPr="00E36E8B">
        <w:rPr>
          <w:szCs w:val="22"/>
        </w:rPr>
        <w:t xml:space="preserve">Rekomenduojama palaikomoji </w:t>
      </w:r>
      <w:r w:rsidRPr="00E36E8B">
        <w:rPr>
          <w:bCs/>
          <w:szCs w:val="22"/>
        </w:rPr>
        <w:t>Herceptin dozė, vartojant kas tris savaites, yra 6 mg/kg kūno svorio; ji lašinama praėjus trims savaitėms po pradinės dozės.</w:t>
      </w:r>
    </w:p>
    <w:p w14:paraId="3F3326F2" w14:textId="77777777" w:rsidR="00DA1690" w:rsidRPr="00E36E8B" w:rsidRDefault="00DA1690">
      <w:pPr>
        <w:rPr>
          <w:bCs/>
          <w:szCs w:val="22"/>
        </w:rPr>
      </w:pPr>
    </w:p>
    <w:p w14:paraId="2869D846" w14:textId="77777777" w:rsidR="00BB47DF" w:rsidRPr="00E36E8B" w:rsidRDefault="00BB47DF">
      <w:pPr>
        <w:rPr>
          <w:rFonts w:eastAsia="SimSun"/>
          <w:szCs w:val="22"/>
          <w:lang w:eastAsia="zh-CN"/>
        </w:rPr>
      </w:pPr>
      <w:r w:rsidRPr="00E36E8B">
        <w:t>Vaisto vartojant kartą per savaitę</w:t>
      </w:r>
      <w:r w:rsidRPr="00E36E8B">
        <w:rPr>
          <w:rFonts w:eastAsia="SimSun"/>
          <w:szCs w:val="22"/>
          <w:lang w:eastAsia="zh-CN"/>
        </w:rPr>
        <w:t xml:space="preserve"> (pradinė </w:t>
      </w:r>
      <w:r w:rsidRPr="00E36E8B">
        <w:rPr>
          <w:szCs w:val="22"/>
        </w:rPr>
        <w:t>įsotinamoji dozė – 4 mg/kg kūno svorio, paskui po 2 mg/kg kūno svorio kas savaitę</w:t>
      </w:r>
      <w:r w:rsidRPr="00E36E8B">
        <w:rPr>
          <w:rFonts w:eastAsia="SimSun"/>
          <w:szCs w:val="22"/>
          <w:lang w:eastAsia="zh-CN"/>
        </w:rPr>
        <w:t xml:space="preserve">) skiriama kartu su paklitakseliu po </w:t>
      </w:r>
      <w:r w:rsidRPr="00E36E8B">
        <w:rPr>
          <w:szCs w:val="22"/>
        </w:rPr>
        <w:t>chemoterapijos doksorubicinu ir ciklofosfamidu</w:t>
      </w:r>
      <w:r w:rsidRPr="00E36E8B">
        <w:rPr>
          <w:rFonts w:eastAsia="SimSun"/>
          <w:szCs w:val="22"/>
          <w:lang w:eastAsia="zh-CN"/>
        </w:rPr>
        <w:t>.</w:t>
      </w:r>
    </w:p>
    <w:p w14:paraId="7F9ABE68" w14:textId="77777777" w:rsidR="00BB47DF" w:rsidRPr="00E36E8B" w:rsidRDefault="00BB47DF">
      <w:pPr>
        <w:rPr>
          <w:rFonts w:eastAsia="SimSun"/>
          <w:szCs w:val="22"/>
          <w:lang w:eastAsia="zh-CN"/>
        </w:rPr>
      </w:pPr>
    </w:p>
    <w:p w14:paraId="6E8798D6" w14:textId="77777777" w:rsidR="00BB47DF" w:rsidRPr="00E36E8B" w:rsidRDefault="00BB47DF">
      <w:pPr>
        <w:rPr>
          <w:szCs w:val="22"/>
        </w:rPr>
      </w:pPr>
      <w:r w:rsidRPr="00E36E8B">
        <w:rPr>
          <w:szCs w:val="22"/>
        </w:rPr>
        <w:t>Dėl informacijos apie chemoterapijos derinių dozavimą žr. 5.1 skyrių.</w:t>
      </w:r>
    </w:p>
    <w:p w14:paraId="62FF29B9" w14:textId="77777777" w:rsidR="00BB47DF" w:rsidRPr="00E36E8B" w:rsidRDefault="00BB47DF">
      <w:pPr>
        <w:rPr>
          <w:szCs w:val="22"/>
        </w:rPr>
      </w:pPr>
    </w:p>
    <w:p w14:paraId="71F09245" w14:textId="77777777" w:rsidR="00BB47DF" w:rsidRPr="00E36E8B" w:rsidRDefault="00BB47DF">
      <w:pPr>
        <w:outlineLvl w:val="0"/>
        <w:rPr>
          <w:i/>
          <w:szCs w:val="22"/>
          <w:u w:val="single"/>
        </w:rPr>
      </w:pPr>
      <w:r w:rsidRPr="00E36E8B">
        <w:rPr>
          <w:i/>
          <w:szCs w:val="22"/>
          <w:u w:val="single"/>
        </w:rPr>
        <w:t>Metastazavęs skrandžio vėžys</w:t>
      </w:r>
    </w:p>
    <w:p w14:paraId="352848C5" w14:textId="77777777" w:rsidR="00BB47DF" w:rsidRPr="00E36E8B" w:rsidRDefault="00BB47DF">
      <w:pPr>
        <w:rPr>
          <w:szCs w:val="22"/>
        </w:rPr>
      </w:pPr>
    </w:p>
    <w:p w14:paraId="657C7007" w14:textId="77777777" w:rsidR="00BB47DF" w:rsidRPr="00E36E8B" w:rsidRDefault="00BB47DF">
      <w:pPr>
        <w:tabs>
          <w:tab w:val="left" w:pos="0"/>
        </w:tabs>
        <w:rPr>
          <w:i/>
          <w:szCs w:val="22"/>
        </w:rPr>
      </w:pPr>
      <w:r w:rsidRPr="00E36E8B">
        <w:rPr>
          <w:i/>
          <w:szCs w:val="22"/>
        </w:rPr>
        <w:t>Gydymo režimas, vartojant vaisto kas tris savaites</w:t>
      </w:r>
    </w:p>
    <w:p w14:paraId="71E29ACD" w14:textId="77777777" w:rsidR="00DA1690" w:rsidRPr="00E36E8B" w:rsidRDefault="00DA1690">
      <w:pPr>
        <w:tabs>
          <w:tab w:val="left" w:pos="0"/>
        </w:tabs>
        <w:rPr>
          <w:i/>
          <w:szCs w:val="22"/>
        </w:rPr>
      </w:pPr>
    </w:p>
    <w:p w14:paraId="1D5997A5" w14:textId="77777777" w:rsidR="00BB47DF" w:rsidRPr="00E36E8B" w:rsidRDefault="00BB47DF">
      <w:pPr>
        <w:rPr>
          <w:bCs/>
          <w:szCs w:val="22"/>
        </w:rPr>
      </w:pPr>
      <w:r w:rsidRPr="00E36E8B">
        <w:rPr>
          <w:szCs w:val="22"/>
        </w:rPr>
        <w:t xml:space="preserve">Rekomenduojama pradinė įsotinamoji </w:t>
      </w:r>
      <w:r w:rsidRPr="00E36E8B">
        <w:rPr>
          <w:bCs/>
          <w:szCs w:val="22"/>
        </w:rPr>
        <w:t xml:space="preserve">dozė – 8 mg/kg kūno svorio. </w:t>
      </w:r>
      <w:r w:rsidRPr="00E36E8B">
        <w:rPr>
          <w:szCs w:val="22"/>
        </w:rPr>
        <w:t xml:space="preserve">Rekomenduojama palaikomoji </w:t>
      </w:r>
      <w:r w:rsidRPr="00E36E8B">
        <w:rPr>
          <w:bCs/>
          <w:szCs w:val="22"/>
        </w:rPr>
        <w:t>dozė, vartojant kas tris savaites, yra 6 mg/kg kūno svorio; ji lašinama praėjus trims savaitėms po pradinės dozės.</w:t>
      </w:r>
    </w:p>
    <w:p w14:paraId="111B6172" w14:textId="77777777" w:rsidR="00BB47DF" w:rsidRPr="00E36E8B" w:rsidRDefault="00BB47DF">
      <w:pPr>
        <w:rPr>
          <w:szCs w:val="22"/>
        </w:rPr>
      </w:pPr>
    </w:p>
    <w:p w14:paraId="62761759" w14:textId="77777777" w:rsidR="00BB47DF" w:rsidRPr="00E36E8B" w:rsidRDefault="00BB47DF">
      <w:pPr>
        <w:outlineLvl w:val="0"/>
        <w:rPr>
          <w:szCs w:val="22"/>
          <w:u w:val="single"/>
        </w:rPr>
      </w:pPr>
      <w:r w:rsidRPr="00E36E8B">
        <w:rPr>
          <w:szCs w:val="22"/>
          <w:u w:val="single"/>
        </w:rPr>
        <w:t>Krūties vėžys bei skrandžio vėžys</w:t>
      </w:r>
    </w:p>
    <w:p w14:paraId="676A8F5D" w14:textId="77777777" w:rsidR="00BB47DF" w:rsidRPr="00E36E8B" w:rsidRDefault="00BB47DF">
      <w:pPr>
        <w:rPr>
          <w:szCs w:val="22"/>
        </w:rPr>
      </w:pPr>
    </w:p>
    <w:p w14:paraId="7E0AE169" w14:textId="77777777" w:rsidR="00BB47DF" w:rsidRPr="00E36E8B" w:rsidRDefault="00BB47DF">
      <w:pPr>
        <w:rPr>
          <w:i/>
          <w:szCs w:val="22"/>
        </w:rPr>
      </w:pPr>
      <w:r w:rsidRPr="00E36E8B">
        <w:rPr>
          <w:i/>
          <w:szCs w:val="22"/>
        </w:rPr>
        <w:t>Gydymo trukmė</w:t>
      </w:r>
    </w:p>
    <w:p w14:paraId="0276784D" w14:textId="77777777" w:rsidR="00DA1690" w:rsidRPr="00E36E8B" w:rsidRDefault="00DA1690">
      <w:pPr>
        <w:rPr>
          <w:i/>
          <w:szCs w:val="22"/>
        </w:rPr>
      </w:pPr>
    </w:p>
    <w:p w14:paraId="15F1DEE4" w14:textId="77777777" w:rsidR="00BB47DF" w:rsidRPr="00E36E8B" w:rsidRDefault="00BB47DF">
      <w:pPr>
        <w:rPr>
          <w:szCs w:val="22"/>
        </w:rPr>
      </w:pPr>
      <w:r w:rsidRPr="00E36E8B">
        <w:rPr>
          <w:szCs w:val="22"/>
        </w:rPr>
        <w:t>MKV arba MSV sergančius pacientus Herceptin reikia gydyti iki kol liga pradės progresuoti.</w:t>
      </w:r>
    </w:p>
    <w:p w14:paraId="7B009E27" w14:textId="77777777" w:rsidR="00BB47DF" w:rsidRPr="00E36E8B" w:rsidRDefault="00BB47DF">
      <w:pPr>
        <w:rPr>
          <w:szCs w:val="22"/>
        </w:rPr>
      </w:pPr>
      <w:r w:rsidRPr="00E36E8B">
        <w:rPr>
          <w:szCs w:val="22"/>
        </w:rPr>
        <w:lastRenderedPageBreak/>
        <w:t>AKV sergančius pacientus Herceptin reikia gydyti vienerius metus arba iki ligos atkryčio (jeigu liga recidyvuoja anksčiau nei praėjus vieneriems metams), tačiau AKV sergančių ligonių gydymą tęsti ilgiau nei vienerius metus nerekomenduojama (žr. 5.1 skyrių).</w:t>
      </w:r>
    </w:p>
    <w:p w14:paraId="61C04064" w14:textId="77777777" w:rsidR="00BB47DF" w:rsidRPr="00E36E8B" w:rsidRDefault="00BB47DF">
      <w:pPr>
        <w:rPr>
          <w:szCs w:val="22"/>
        </w:rPr>
      </w:pPr>
    </w:p>
    <w:p w14:paraId="277330D8" w14:textId="77777777" w:rsidR="00BB47DF" w:rsidRPr="00E36E8B" w:rsidRDefault="00BB47DF">
      <w:pPr>
        <w:outlineLvl w:val="0"/>
        <w:rPr>
          <w:i/>
          <w:szCs w:val="22"/>
        </w:rPr>
      </w:pPr>
      <w:r w:rsidRPr="00E36E8B">
        <w:rPr>
          <w:i/>
          <w:szCs w:val="22"/>
        </w:rPr>
        <w:t>Dozės mažinimas</w:t>
      </w:r>
    </w:p>
    <w:p w14:paraId="09259342" w14:textId="77777777" w:rsidR="00DA1690" w:rsidRPr="00E36E8B" w:rsidRDefault="00DA1690">
      <w:pPr>
        <w:outlineLvl w:val="0"/>
        <w:rPr>
          <w:i/>
          <w:szCs w:val="22"/>
        </w:rPr>
      </w:pPr>
    </w:p>
    <w:p w14:paraId="018EF4B7" w14:textId="77777777" w:rsidR="00BB47DF" w:rsidRPr="00E36E8B" w:rsidRDefault="00BB47DF">
      <w:pPr>
        <w:rPr>
          <w:szCs w:val="22"/>
        </w:rPr>
      </w:pPr>
      <w:r w:rsidRPr="00E36E8B">
        <w:rPr>
          <w:szCs w:val="22"/>
        </w:rPr>
        <w:t>Klinikinių tyrimų metu Herceptin</w:t>
      </w:r>
      <w:r w:rsidRPr="00E36E8B">
        <w:rPr>
          <w:i/>
          <w:iCs/>
          <w:szCs w:val="22"/>
        </w:rPr>
        <w:t xml:space="preserve"> </w:t>
      </w:r>
      <w:r w:rsidRPr="00E36E8B">
        <w:rPr>
          <w:szCs w:val="22"/>
        </w:rPr>
        <w:t>dozė nebuvo mažinama. Pacientus galima toliau gydyti grįžtamosios mielosupresijos, kurią sukėlė chemoterapija, laikotarpiais, bet tuomet juos reikia nuolat atidžiai stebėti, ar neatsirado komplikacijų – neutropenijos. Dėl informacijos apie paklitakselio, docetakselio arba aromatazės inhibitoriaus dozės mažinimą, taip pat jų vartojimo atidėliojimą žiūrėkite šių vaistinių preparatų PCS.</w:t>
      </w:r>
    </w:p>
    <w:p w14:paraId="644ECA9F" w14:textId="77777777" w:rsidR="00BB47DF" w:rsidRPr="00E36E8B" w:rsidRDefault="00BB47DF">
      <w:pPr>
        <w:rPr>
          <w:szCs w:val="22"/>
        </w:rPr>
      </w:pPr>
    </w:p>
    <w:p w14:paraId="3DC0342B" w14:textId="77777777" w:rsidR="00BB47DF" w:rsidRPr="00E36E8B" w:rsidRDefault="00BB47DF">
      <w:pPr>
        <w:rPr>
          <w:szCs w:val="22"/>
        </w:rPr>
      </w:pPr>
      <w:r w:rsidRPr="00E36E8B">
        <w:rPr>
          <w:szCs w:val="22"/>
        </w:rPr>
        <w:t>Jeigu kairiojo skilvelio išstūmimo frakcijos (KSIF) procentinė dalis nuo pradinės sumažėja 10 ir daugiau punktų IR iki mažiau nei 50 %, gydymą reikia laikinai nutraukti ir maždaug per 3 savaites pakartotinai įvertinti KSIF. Jeigu KSIF nepagerėjo ar toliau mažėja, arba jeigu išsivystė simptominis stazinis širdies nepakankamumas (SŠN), reikia labai gerai apgalvoti, ar nevertėtų gydymą Herceptin galutinai nutraukti, nebent būtų manoma, kad konkrečiam pacientui gydymo nauda nusveria riziką. Visus tokius pacientus turi konsultuoti gydytojas kardiologas ir juos reikia toliau stebėti.</w:t>
      </w:r>
    </w:p>
    <w:p w14:paraId="119E24F9" w14:textId="77777777" w:rsidR="00BB47DF" w:rsidRPr="00E36E8B" w:rsidRDefault="00BB47DF">
      <w:pPr>
        <w:rPr>
          <w:szCs w:val="22"/>
        </w:rPr>
      </w:pPr>
    </w:p>
    <w:p w14:paraId="7AFD25A4" w14:textId="77777777" w:rsidR="00BB47DF" w:rsidRPr="00E36E8B" w:rsidRDefault="00BB47DF">
      <w:pPr>
        <w:keepNext/>
        <w:keepLines/>
        <w:outlineLvl w:val="0"/>
        <w:rPr>
          <w:i/>
          <w:szCs w:val="22"/>
        </w:rPr>
      </w:pPr>
      <w:r w:rsidRPr="00E36E8B">
        <w:rPr>
          <w:i/>
          <w:szCs w:val="22"/>
        </w:rPr>
        <w:t>Praleidus dozes</w:t>
      </w:r>
    </w:p>
    <w:p w14:paraId="5C9A05D4" w14:textId="77777777" w:rsidR="00DA1690" w:rsidRPr="00E36E8B" w:rsidRDefault="00DA1690">
      <w:pPr>
        <w:keepNext/>
        <w:keepLines/>
        <w:outlineLvl w:val="0"/>
        <w:rPr>
          <w:i/>
          <w:szCs w:val="22"/>
        </w:rPr>
      </w:pPr>
    </w:p>
    <w:p w14:paraId="1BDE7C98" w14:textId="260C9B82" w:rsidR="00BB47DF" w:rsidRPr="00E36E8B" w:rsidRDefault="00BB47DF">
      <w:pPr>
        <w:rPr>
          <w:szCs w:val="22"/>
        </w:rPr>
      </w:pPr>
      <w:r w:rsidRPr="00E36E8B">
        <w:rPr>
          <w:szCs w:val="22"/>
        </w:rPr>
        <w:t xml:space="preserve">Jeigu pacientas vėluoja pavartoti Herceptin dozę vieną savaitę ar trumpiau, tuomet įprastą palaikomąją dozę (2 mg/kg kūno svorio, vaistinio </w:t>
      </w:r>
      <w:del w:id="33" w:author="Author">
        <w:r w:rsidRPr="00E36E8B" w:rsidDel="00551E6B">
          <w:rPr>
            <w:szCs w:val="22"/>
          </w:rPr>
          <w:delText xml:space="preserve"> </w:delText>
        </w:r>
      </w:del>
      <w:r w:rsidRPr="00E36E8B">
        <w:rPr>
          <w:szCs w:val="22"/>
        </w:rPr>
        <w:t xml:space="preserve">preparato vartojant kartą per savaitę; arba 6 mg/kg kūno svorio, vaistinio </w:t>
      </w:r>
      <w:del w:id="34" w:author="Author">
        <w:r w:rsidRPr="00E36E8B" w:rsidDel="00551E6B">
          <w:rPr>
            <w:szCs w:val="22"/>
          </w:rPr>
          <w:delText xml:space="preserve"> </w:delText>
        </w:r>
      </w:del>
      <w:r w:rsidRPr="00E36E8B">
        <w:rPr>
          <w:szCs w:val="22"/>
        </w:rPr>
        <w:t>preparato vartojant kas tris savaites) reikia infuzuoti kaip galima greičiau. Nereikia laukti, kol ateis kitos planuotos dozės vartojimo laikas. Po to kita palaikomąją dozę reikia infuzuoti po 7 dienų, kai taikoma vaistinio preparato vartojimo vieną kartą per savaitę schema, arba po 21 dienos, kai taikoma vaistinio preparato vartojimo kas tris savaites schema.</w:t>
      </w:r>
    </w:p>
    <w:p w14:paraId="415EA03F" w14:textId="77777777" w:rsidR="00BB47DF" w:rsidRPr="00E36E8B" w:rsidRDefault="00BB47DF">
      <w:pPr>
        <w:rPr>
          <w:szCs w:val="22"/>
        </w:rPr>
      </w:pPr>
    </w:p>
    <w:p w14:paraId="6636603C" w14:textId="4C3E792F" w:rsidR="00BB47DF" w:rsidRPr="00E36E8B" w:rsidRDefault="00BB47DF">
      <w:pPr>
        <w:rPr>
          <w:szCs w:val="22"/>
        </w:rPr>
      </w:pPr>
      <w:r w:rsidRPr="00E36E8B">
        <w:rPr>
          <w:szCs w:val="22"/>
        </w:rPr>
        <w:t xml:space="preserve">Jeigu pacientas vėluoja pavartoti Herceptin dozę daugiau kaip vieną savaitę, kaip įmanoma skubiau reikia vėl maždaug per 90 minučių infuzuoti įsotinamąją Herceptin dozę (4 mg/kg kūno svorio, vaistinio preparato vartojant kartą per savaitę; arba 8 mg/kg kūno svorio, vaistinio </w:t>
      </w:r>
      <w:del w:id="35" w:author="Author">
        <w:r w:rsidRPr="00E36E8B" w:rsidDel="00551E6B">
          <w:rPr>
            <w:szCs w:val="22"/>
          </w:rPr>
          <w:delText xml:space="preserve"> </w:delText>
        </w:r>
      </w:del>
      <w:r w:rsidRPr="00E36E8B">
        <w:rPr>
          <w:szCs w:val="22"/>
        </w:rPr>
        <w:t>preparato vartojant kas tris savaites). Tuomet kita palaikomąją Herceptin dozę reikia infuzuoti po 7 dienų, kai taikoma vaistinio preparato vartojimo vieną kartą per savaitę schema, arba po 21 dienos, kai taikoma vaistinio</w:t>
      </w:r>
      <w:del w:id="36" w:author="Author">
        <w:r w:rsidRPr="00E36E8B" w:rsidDel="00551E6B">
          <w:rPr>
            <w:szCs w:val="22"/>
          </w:rPr>
          <w:delText xml:space="preserve"> </w:delText>
        </w:r>
      </w:del>
      <w:r w:rsidRPr="00E36E8B">
        <w:rPr>
          <w:szCs w:val="22"/>
        </w:rPr>
        <w:t xml:space="preserve"> preparato vartojimo kas tris savaites schema (atitinkamai, 2 mg/kg kūno svorio, vaistinio preparato</w:t>
      </w:r>
      <w:del w:id="37" w:author="Author">
        <w:r w:rsidRPr="00E36E8B" w:rsidDel="00551E6B">
          <w:rPr>
            <w:szCs w:val="22"/>
          </w:rPr>
          <w:delText xml:space="preserve"> </w:delText>
        </w:r>
      </w:del>
      <w:r w:rsidRPr="00E36E8B">
        <w:rPr>
          <w:szCs w:val="22"/>
        </w:rPr>
        <w:t xml:space="preserve"> vartojant kartą per savaitę; arba 6 mg/kg kūno svorio, vaistinio preparato vartojant kas tris savaites).</w:t>
      </w:r>
    </w:p>
    <w:p w14:paraId="4F16C559" w14:textId="77777777" w:rsidR="00BB47DF" w:rsidRPr="00E36E8B" w:rsidRDefault="00BB47DF">
      <w:pPr>
        <w:rPr>
          <w:szCs w:val="22"/>
        </w:rPr>
      </w:pPr>
    </w:p>
    <w:p w14:paraId="379DC239" w14:textId="77777777" w:rsidR="00BB47DF" w:rsidRPr="00E36E8B" w:rsidRDefault="00BB47DF">
      <w:pPr>
        <w:keepNext/>
        <w:keepLines/>
        <w:outlineLvl w:val="0"/>
        <w:rPr>
          <w:i/>
          <w:szCs w:val="22"/>
        </w:rPr>
      </w:pPr>
      <w:r w:rsidRPr="00E36E8B">
        <w:rPr>
          <w:i/>
          <w:szCs w:val="22"/>
        </w:rPr>
        <w:t>Ypatingos populiacijos</w:t>
      </w:r>
    </w:p>
    <w:p w14:paraId="3A30C4D9" w14:textId="77777777" w:rsidR="00DA1690" w:rsidRPr="00E36E8B" w:rsidRDefault="00DA1690">
      <w:pPr>
        <w:keepNext/>
        <w:keepLines/>
        <w:outlineLvl w:val="0"/>
        <w:rPr>
          <w:i/>
          <w:szCs w:val="22"/>
        </w:rPr>
      </w:pPr>
    </w:p>
    <w:p w14:paraId="7BFC7EE3" w14:textId="77777777" w:rsidR="00BB47DF" w:rsidRPr="00E36E8B" w:rsidRDefault="00BB47DF">
      <w:pPr>
        <w:rPr>
          <w:szCs w:val="22"/>
        </w:rPr>
      </w:pPr>
      <w:r w:rsidRPr="00E36E8B">
        <w:rPr>
          <w:szCs w:val="22"/>
        </w:rPr>
        <w:t>Senyvų ir sergančių inkstų ar kepenų funkcijos nepakankamumu pacientų specialių farmakokinetikos tyrimų nebuvo atlikta. Populiacijos farmakokinetikos analizė rodo, kad amžius ir inkstų funkcijos nepakankamumas trastuzumabo išsiskyrimo neveikia.</w:t>
      </w:r>
    </w:p>
    <w:p w14:paraId="209CC44D" w14:textId="77777777" w:rsidR="00BB47DF" w:rsidRPr="00E36E8B" w:rsidRDefault="00BB47DF">
      <w:pPr>
        <w:rPr>
          <w:szCs w:val="22"/>
        </w:rPr>
      </w:pPr>
    </w:p>
    <w:p w14:paraId="39237EF0" w14:textId="77777777" w:rsidR="00BB47DF" w:rsidRPr="00E36E8B" w:rsidRDefault="00BB47DF">
      <w:pPr>
        <w:keepNext/>
        <w:outlineLvl w:val="0"/>
        <w:rPr>
          <w:i/>
          <w:szCs w:val="22"/>
        </w:rPr>
      </w:pPr>
      <w:r w:rsidRPr="00E36E8B">
        <w:rPr>
          <w:i/>
          <w:szCs w:val="22"/>
        </w:rPr>
        <w:t>Vaikų populiacija</w:t>
      </w:r>
    </w:p>
    <w:p w14:paraId="21C9832C" w14:textId="77777777" w:rsidR="00DA1690" w:rsidRPr="00E36E8B" w:rsidRDefault="00DA1690">
      <w:pPr>
        <w:keepNext/>
        <w:outlineLvl w:val="0"/>
        <w:rPr>
          <w:i/>
          <w:szCs w:val="22"/>
        </w:rPr>
      </w:pPr>
    </w:p>
    <w:p w14:paraId="4AB9FB7C" w14:textId="77777777" w:rsidR="00BB47DF" w:rsidRPr="00E36E8B" w:rsidRDefault="00BB47DF">
      <w:pPr>
        <w:rPr>
          <w:szCs w:val="22"/>
        </w:rPr>
      </w:pPr>
      <w:r w:rsidRPr="00E36E8B">
        <w:rPr>
          <w:szCs w:val="22"/>
        </w:rPr>
        <w:t xml:space="preserve">Herceptin nėra </w:t>
      </w:r>
      <w:r w:rsidRPr="00E36E8B">
        <w:rPr>
          <w:szCs w:val="24"/>
        </w:rPr>
        <w:t>skirtas vaikams</w:t>
      </w:r>
      <w:r w:rsidRPr="00E36E8B">
        <w:rPr>
          <w:szCs w:val="22"/>
        </w:rPr>
        <w:t>.</w:t>
      </w:r>
    </w:p>
    <w:p w14:paraId="5BF1AF58" w14:textId="77777777" w:rsidR="00BB47DF" w:rsidRPr="00E36E8B" w:rsidRDefault="00BB47DF">
      <w:pPr>
        <w:rPr>
          <w:szCs w:val="22"/>
        </w:rPr>
      </w:pPr>
    </w:p>
    <w:p w14:paraId="61E0A101" w14:textId="77777777" w:rsidR="00BB47DF" w:rsidRPr="00E36E8B" w:rsidRDefault="00BB47DF">
      <w:pPr>
        <w:rPr>
          <w:szCs w:val="22"/>
          <w:u w:val="single"/>
        </w:rPr>
      </w:pPr>
      <w:r w:rsidRPr="00E36E8B">
        <w:rPr>
          <w:szCs w:val="22"/>
          <w:u w:val="single"/>
        </w:rPr>
        <w:t>Vartojimo metodas</w:t>
      </w:r>
    </w:p>
    <w:p w14:paraId="018D7BA2" w14:textId="77777777" w:rsidR="00BB47DF" w:rsidRPr="00E36E8B" w:rsidRDefault="00BB47DF">
      <w:pPr>
        <w:rPr>
          <w:bCs/>
          <w:szCs w:val="22"/>
        </w:rPr>
      </w:pPr>
    </w:p>
    <w:p w14:paraId="2BCCA848" w14:textId="2D5E878B" w:rsidR="00BB47DF" w:rsidRPr="00E36E8B" w:rsidRDefault="00BB47DF">
      <w:pPr>
        <w:rPr>
          <w:szCs w:val="22"/>
        </w:rPr>
      </w:pPr>
      <w:r w:rsidRPr="00E36E8B">
        <w:rPr>
          <w:bCs/>
          <w:szCs w:val="22"/>
        </w:rPr>
        <w:t>Įsotinamoji Herceptin</w:t>
      </w:r>
      <w:r w:rsidRPr="00E36E8B">
        <w:rPr>
          <w:bCs/>
          <w:i/>
          <w:iCs/>
          <w:szCs w:val="22"/>
        </w:rPr>
        <w:t xml:space="preserve"> </w:t>
      </w:r>
      <w:r w:rsidRPr="00E36E8B">
        <w:rPr>
          <w:bCs/>
          <w:iCs/>
          <w:szCs w:val="22"/>
        </w:rPr>
        <w:t xml:space="preserve">dozė turi būti </w:t>
      </w:r>
      <w:r w:rsidRPr="00E36E8B">
        <w:rPr>
          <w:bCs/>
          <w:szCs w:val="22"/>
        </w:rPr>
        <w:t>sulašinama į veną per 90</w:t>
      </w:r>
      <w:ins w:id="38" w:author="Author">
        <w:r w:rsidR="009A3B60">
          <w:rPr>
            <w:bCs/>
            <w:szCs w:val="22"/>
          </w:rPr>
          <w:t> </w:t>
        </w:r>
      </w:ins>
      <w:del w:id="39" w:author="Author">
        <w:r w:rsidRPr="00E36E8B" w:rsidDel="009A3B60">
          <w:rPr>
            <w:bCs/>
            <w:szCs w:val="22"/>
          </w:rPr>
          <w:delText xml:space="preserve"> </w:delText>
        </w:r>
      </w:del>
      <w:r w:rsidRPr="00E36E8B">
        <w:rPr>
          <w:bCs/>
          <w:szCs w:val="22"/>
        </w:rPr>
        <w:t xml:space="preserve">minučių. </w:t>
      </w:r>
      <w:del w:id="40" w:author="Author">
        <w:r w:rsidRPr="00E36E8B" w:rsidDel="00B437E5">
          <w:rPr>
            <w:bCs/>
            <w:szCs w:val="22"/>
          </w:rPr>
          <w:delText xml:space="preserve">Sušvirkšti </w:delText>
        </w:r>
      </w:del>
      <w:ins w:id="41" w:author="Author">
        <w:r w:rsidR="00B437E5" w:rsidRPr="00E36E8B">
          <w:rPr>
            <w:bCs/>
            <w:szCs w:val="22"/>
          </w:rPr>
          <w:t>Su</w:t>
        </w:r>
        <w:r w:rsidR="00B437E5">
          <w:rPr>
            <w:bCs/>
            <w:szCs w:val="22"/>
          </w:rPr>
          <w:t>leis</w:t>
        </w:r>
        <w:r w:rsidR="00B437E5" w:rsidRPr="00E36E8B">
          <w:rPr>
            <w:bCs/>
            <w:szCs w:val="22"/>
          </w:rPr>
          <w:t xml:space="preserve">ti </w:t>
        </w:r>
      </w:ins>
      <w:r w:rsidRPr="00E36E8B">
        <w:rPr>
          <w:bCs/>
          <w:szCs w:val="22"/>
        </w:rPr>
        <w:t>į veną iškart (boliusu) negalima. Herceptin intraveninę infuziją turi skirti sveikatos priežiūros specialistas, pasirengęs gydyti anafilaksiją; turi būti prieinamas skubios pagalbos priemonių rinkinys. Mažiausiai 6 valandas nuo pirmosios infuzijos pradžios ir 2</w:t>
      </w:r>
      <w:ins w:id="42" w:author="Author">
        <w:r w:rsidR="009A3B60">
          <w:rPr>
            <w:bCs/>
            <w:szCs w:val="22"/>
          </w:rPr>
          <w:t> </w:t>
        </w:r>
      </w:ins>
      <w:del w:id="43" w:author="Author">
        <w:r w:rsidRPr="00E36E8B" w:rsidDel="009A3B60">
          <w:rPr>
            <w:bCs/>
            <w:szCs w:val="22"/>
          </w:rPr>
          <w:delText xml:space="preserve"> </w:delText>
        </w:r>
      </w:del>
      <w:r w:rsidRPr="00E36E8B">
        <w:rPr>
          <w:bCs/>
          <w:szCs w:val="22"/>
        </w:rPr>
        <w:t xml:space="preserve">valandas nuo kitų infuzijų pradžios pacientus būtina stebėti, ar neatsirado karščiavimo, šaltkrėčio ir kitų su infuzija susijusių simptomų (žr. </w:t>
      </w:r>
      <w:r w:rsidRPr="00E36E8B">
        <w:rPr>
          <w:szCs w:val="22"/>
        </w:rPr>
        <w:t>4.4 ir 4.8 skyrius). Šiuos simptomus galima kontroliuoti laikinai nutraukus infuziją ar sumažinus jos greitį. Kai simptomai susilpnėja, vaisto infuziją vėl galima atnaujinti.</w:t>
      </w:r>
    </w:p>
    <w:p w14:paraId="65608EFF" w14:textId="77777777" w:rsidR="00BB47DF" w:rsidRPr="00E36E8B" w:rsidRDefault="00BB47DF">
      <w:pPr>
        <w:rPr>
          <w:szCs w:val="22"/>
        </w:rPr>
      </w:pPr>
    </w:p>
    <w:p w14:paraId="445AC4DC" w14:textId="77777777" w:rsidR="00BB47DF" w:rsidRPr="00E36E8B" w:rsidRDefault="00BB47DF">
      <w:pPr>
        <w:rPr>
          <w:szCs w:val="22"/>
        </w:rPr>
      </w:pPr>
      <w:r w:rsidRPr="00E36E8B">
        <w:rPr>
          <w:szCs w:val="22"/>
        </w:rPr>
        <w:t>Jei pradinė įsotinamoji dozė buvo gerai toleruojama, kitas dozes galima sulašinti per 30 minučių.</w:t>
      </w:r>
    </w:p>
    <w:p w14:paraId="693F0396" w14:textId="77777777" w:rsidR="00BB47DF" w:rsidRPr="00E36E8B" w:rsidRDefault="00BB47DF">
      <w:pPr>
        <w:rPr>
          <w:szCs w:val="22"/>
        </w:rPr>
      </w:pPr>
    </w:p>
    <w:p w14:paraId="31797F43" w14:textId="77777777" w:rsidR="00BB47DF" w:rsidRPr="00E36E8B" w:rsidRDefault="00BB47DF">
      <w:pPr>
        <w:rPr>
          <w:szCs w:val="22"/>
        </w:rPr>
      </w:pPr>
      <w:r w:rsidRPr="00E36E8B">
        <w:rPr>
          <w:szCs w:val="22"/>
        </w:rPr>
        <w:t xml:space="preserve">Vartojamos į veną Herceptin farmacinės formos </w:t>
      </w:r>
      <w:r w:rsidRPr="00E36E8B">
        <w:rPr>
          <w:szCs w:val="24"/>
        </w:rPr>
        <w:t xml:space="preserve">ruošimo prieš vartojant instrukcija pateikiama </w:t>
      </w:r>
      <w:r w:rsidRPr="00E36E8B">
        <w:rPr>
          <w:szCs w:val="22"/>
        </w:rPr>
        <w:t>6.6 skyriuje.</w:t>
      </w:r>
    </w:p>
    <w:p w14:paraId="1D140B27" w14:textId="77777777" w:rsidR="00BB47DF" w:rsidRPr="00E36E8B" w:rsidRDefault="00BB47DF">
      <w:pPr>
        <w:rPr>
          <w:szCs w:val="22"/>
        </w:rPr>
      </w:pPr>
    </w:p>
    <w:p w14:paraId="24FC9A88" w14:textId="77777777" w:rsidR="00BB47DF" w:rsidRPr="00E36E8B" w:rsidRDefault="00BB47DF">
      <w:pPr>
        <w:ind w:left="567" w:hanging="567"/>
        <w:outlineLvl w:val="0"/>
        <w:rPr>
          <w:b/>
          <w:szCs w:val="22"/>
        </w:rPr>
      </w:pPr>
      <w:r w:rsidRPr="00E36E8B">
        <w:rPr>
          <w:b/>
          <w:szCs w:val="22"/>
        </w:rPr>
        <w:t>4.3</w:t>
      </w:r>
      <w:r w:rsidRPr="00E36E8B">
        <w:rPr>
          <w:b/>
          <w:szCs w:val="22"/>
        </w:rPr>
        <w:tab/>
        <w:t>Kontraindikacijos</w:t>
      </w:r>
    </w:p>
    <w:p w14:paraId="09C11233" w14:textId="77777777" w:rsidR="00BB47DF" w:rsidRPr="00E36E8B" w:rsidRDefault="00BB47DF">
      <w:pPr>
        <w:ind w:left="567" w:hanging="567"/>
        <w:rPr>
          <w:szCs w:val="22"/>
        </w:rPr>
      </w:pPr>
    </w:p>
    <w:p w14:paraId="4EE3EA3F" w14:textId="77777777" w:rsidR="00BB47DF" w:rsidRPr="00E36E8B" w:rsidRDefault="00BB47DF">
      <w:pPr>
        <w:ind w:left="562" w:hanging="562"/>
        <w:rPr>
          <w:szCs w:val="22"/>
        </w:rPr>
      </w:pPr>
      <w:r w:rsidRPr="00E36E8B">
        <w:rPr>
          <w:b/>
          <w:szCs w:val="22"/>
        </w:rPr>
        <w:sym w:font="Symbol" w:char="F0B7"/>
      </w:r>
      <w:r w:rsidRPr="00E36E8B">
        <w:rPr>
          <w:b/>
          <w:szCs w:val="22"/>
        </w:rPr>
        <w:tab/>
      </w:r>
      <w:r w:rsidRPr="00E36E8B">
        <w:rPr>
          <w:szCs w:val="22"/>
        </w:rPr>
        <w:t xml:space="preserve">Padidėjęs jautrumas trastuzumabui, pelių baltymams arba bet kuriai </w:t>
      </w:r>
      <w:r w:rsidRPr="00E36E8B">
        <w:rPr>
          <w:szCs w:val="24"/>
        </w:rPr>
        <w:t xml:space="preserve">6.1 skyriuje nurodytai </w:t>
      </w:r>
      <w:r w:rsidRPr="00E36E8B">
        <w:rPr>
          <w:szCs w:val="24"/>
        </w:rPr>
        <w:tab/>
      </w:r>
      <w:r w:rsidRPr="00E36E8B">
        <w:rPr>
          <w:szCs w:val="22"/>
        </w:rPr>
        <w:t>pagalbinei medžiagai.</w:t>
      </w:r>
    </w:p>
    <w:p w14:paraId="189E43D0" w14:textId="77777777" w:rsidR="00BB47DF" w:rsidRPr="00E36E8B" w:rsidRDefault="00BB47DF">
      <w:pPr>
        <w:ind w:left="562" w:hanging="562"/>
        <w:rPr>
          <w:szCs w:val="22"/>
        </w:rPr>
      </w:pPr>
      <w:r w:rsidRPr="00E36E8B">
        <w:rPr>
          <w:b/>
          <w:szCs w:val="22"/>
        </w:rPr>
        <w:sym w:font="Symbol" w:char="F0B7"/>
      </w:r>
      <w:r w:rsidRPr="00E36E8B">
        <w:rPr>
          <w:b/>
          <w:szCs w:val="22"/>
        </w:rPr>
        <w:tab/>
      </w:r>
      <w:r w:rsidRPr="00E36E8B">
        <w:rPr>
          <w:szCs w:val="22"/>
        </w:rPr>
        <w:t xml:space="preserve">Sunkus dusulys ramybės būsenoje dėl progresuojančio piktybinio proceso komplikacijų arba kai </w:t>
      </w:r>
      <w:r w:rsidRPr="00E36E8B">
        <w:rPr>
          <w:szCs w:val="22"/>
        </w:rPr>
        <w:tab/>
        <w:t>reikia papildomo gydymo deguonimi.</w:t>
      </w:r>
    </w:p>
    <w:p w14:paraId="0A9C3CA3" w14:textId="77777777" w:rsidR="00BB47DF" w:rsidRPr="00E36E8B" w:rsidRDefault="00BB47DF">
      <w:pPr>
        <w:ind w:left="567" w:hanging="567"/>
        <w:rPr>
          <w:szCs w:val="22"/>
        </w:rPr>
      </w:pPr>
    </w:p>
    <w:p w14:paraId="26CEE3ED" w14:textId="77777777" w:rsidR="00BB47DF" w:rsidRPr="00E36E8B" w:rsidRDefault="00BB47DF" w:rsidP="00C62EB2">
      <w:pPr>
        <w:keepNext/>
        <w:keepLines/>
        <w:ind w:left="567" w:hanging="567"/>
        <w:outlineLvl w:val="0"/>
        <w:rPr>
          <w:b/>
          <w:szCs w:val="22"/>
        </w:rPr>
      </w:pPr>
      <w:r w:rsidRPr="00E36E8B">
        <w:rPr>
          <w:b/>
          <w:szCs w:val="22"/>
        </w:rPr>
        <w:t>4.4</w:t>
      </w:r>
      <w:r w:rsidRPr="00E36E8B">
        <w:rPr>
          <w:b/>
          <w:szCs w:val="22"/>
        </w:rPr>
        <w:tab/>
        <w:t>Specialūs įspėjimai ir atsargumo priemonės</w:t>
      </w:r>
    </w:p>
    <w:p w14:paraId="6A0AC31A" w14:textId="77777777" w:rsidR="00BB47DF" w:rsidRPr="00E36E8B" w:rsidRDefault="00BB47DF" w:rsidP="00C62EB2">
      <w:pPr>
        <w:keepNext/>
        <w:keepLines/>
        <w:ind w:left="567" w:hanging="567"/>
        <w:outlineLvl w:val="0"/>
        <w:rPr>
          <w:b/>
          <w:szCs w:val="22"/>
        </w:rPr>
      </w:pPr>
    </w:p>
    <w:p w14:paraId="39EBABA4" w14:textId="77777777" w:rsidR="00BB47DF" w:rsidRPr="00E36E8B" w:rsidRDefault="00BB47DF" w:rsidP="00C62EB2">
      <w:pPr>
        <w:keepNext/>
        <w:keepLines/>
        <w:ind w:left="567" w:hanging="567"/>
        <w:outlineLvl w:val="0"/>
        <w:rPr>
          <w:szCs w:val="22"/>
          <w:u w:val="single"/>
        </w:rPr>
      </w:pPr>
      <w:r w:rsidRPr="00E36E8B">
        <w:rPr>
          <w:szCs w:val="22"/>
          <w:u w:val="single"/>
        </w:rPr>
        <w:t>Atsekamumas</w:t>
      </w:r>
    </w:p>
    <w:p w14:paraId="21247B56" w14:textId="77777777" w:rsidR="00BB47DF" w:rsidRPr="00E36E8B" w:rsidRDefault="00BB47DF">
      <w:pPr>
        <w:ind w:left="567" w:hanging="567"/>
        <w:rPr>
          <w:szCs w:val="22"/>
        </w:rPr>
      </w:pPr>
    </w:p>
    <w:p w14:paraId="0F9C5408" w14:textId="6093FF7E" w:rsidR="00BB47DF" w:rsidRPr="00E36E8B" w:rsidRDefault="00BB47DF">
      <w:pPr>
        <w:rPr>
          <w:szCs w:val="22"/>
        </w:rPr>
      </w:pPr>
      <w:r w:rsidRPr="00E36E8B">
        <w:rPr>
          <w:szCs w:val="22"/>
        </w:rPr>
        <w:t>Norint pagerinti biologinio vaistinio preparato atsekamumą, paskirto vaistinio preparato prekinis pavadinimas ir serijos numeris turi būti aiškiai įrašomi</w:t>
      </w:r>
      <w:del w:id="44" w:author="Author">
        <w:r w:rsidRPr="00E36E8B" w:rsidDel="00551E6B">
          <w:rPr>
            <w:szCs w:val="22"/>
          </w:rPr>
          <w:delText>.</w:delText>
        </w:r>
      </w:del>
      <w:r w:rsidRPr="00E36E8B">
        <w:rPr>
          <w:szCs w:val="22"/>
        </w:rPr>
        <w:t>.</w:t>
      </w:r>
    </w:p>
    <w:p w14:paraId="7B507CD0" w14:textId="77777777" w:rsidR="00BB47DF" w:rsidRPr="00E36E8B" w:rsidRDefault="00BB47DF">
      <w:pPr>
        <w:rPr>
          <w:szCs w:val="22"/>
        </w:rPr>
      </w:pPr>
    </w:p>
    <w:p w14:paraId="59D12375" w14:textId="77777777" w:rsidR="00BB47DF" w:rsidRPr="00E36E8B" w:rsidRDefault="00BB47DF">
      <w:pPr>
        <w:rPr>
          <w:szCs w:val="22"/>
        </w:rPr>
      </w:pPr>
      <w:r w:rsidRPr="00E36E8B">
        <w:rPr>
          <w:szCs w:val="22"/>
        </w:rPr>
        <w:t>HER2 tyrimą būtina atlikti specializuotoje laboratorijoje, kuri gali užtikrinti atitinkamą atliekamų procedūrų patikimumą (žr. 5.1 skyrių).</w:t>
      </w:r>
    </w:p>
    <w:p w14:paraId="474A2EEC" w14:textId="77777777" w:rsidR="00BB47DF" w:rsidRPr="00E36E8B" w:rsidRDefault="00BB47DF">
      <w:pPr>
        <w:rPr>
          <w:szCs w:val="22"/>
        </w:rPr>
      </w:pPr>
    </w:p>
    <w:p w14:paraId="03F6F166" w14:textId="77777777" w:rsidR="00BB47DF" w:rsidRPr="00E36E8B" w:rsidRDefault="00BB47DF">
      <w:pPr>
        <w:rPr>
          <w:szCs w:val="22"/>
        </w:rPr>
      </w:pPr>
      <w:r w:rsidRPr="00E36E8B">
        <w:rPr>
          <w:szCs w:val="22"/>
        </w:rPr>
        <w:t>Šiuo metu neturima klinikinių tyrimų duomenų apie pacientų, kurie ankščiau vartojo Herceptin adjuvanto derinyje, pakartotinį gydymą.</w:t>
      </w:r>
    </w:p>
    <w:p w14:paraId="33978B7B" w14:textId="77777777" w:rsidR="00BB47DF" w:rsidRPr="00E36E8B" w:rsidRDefault="00BB47DF">
      <w:pPr>
        <w:rPr>
          <w:szCs w:val="22"/>
        </w:rPr>
      </w:pPr>
    </w:p>
    <w:p w14:paraId="57CEB4B7" w14:textId="77777777" w:rsidR="00BB47DF" w:rsidRPr="00E36E8B" w:rsidRDefault="00BB47DF">
      <w:pPr>
        <w:keepNext/>
        <w:keepLines/>
        <w:outlineLvl w:val="0"/>
        <w:rPr>
          <w:szCs w:val="22"/>
          <w:u w:val="single"/>
        </w:rPr>
      </w:pPr>
      <w:r w:rsidRPr="00E36E8B">
        <w:rPr>
          <w:szCs w:val="22"/>
          <w:u w:val="single"/>
        </w:rPr>
        <w:t>Širdies funkcijos sutrikimas</w:t>
      </w:r>
    </w:p>
    <w:p w14:paraId="2FF7B1D0" w14:textId="77777777" w:rsidR="00BB47DF" w:rsidRPr="00E36E8B" w:rsidRDefault="00BB47DF">
      <w:pPr>
        <w:keepNext/>
        <w:keepLines/>
        <w:rPr>
          <w:szCs w:val="22"/>
        </w:rPr>
      </w:pPr>
    </w:p>
    <w:p w14:paraId="4C6D5087" w14:textId="77777777" w:rsidR="00BB47DF" w:rsidRPr="00E36E8B" w:rsidRDefault="00BB47DF">
      <w:pPr>
        <w:keepNext/>
        <w:keepLines/>
        <w:rPr>
          <w:i/>
          <w:szCs w:val="22"/>
          <w:u w:val="single"/>
        </w:rPr>
      </w:pPr>
      <w:r w:rsidRPr="00E36E8B">
        <w:rPr>
          <w:i/>
          <w:szCs w:val="22"/>
          <w:u w:val="single"/>
        </w:rPr>
        <w:t>Bendrinė informacija</w:t>
      </w:r>
    </w:p>
    <w:p w14:paraId="18B72E53" w14:textId="77777777" w:rsidR="00BB47DF" w:rsidRPr="00E36E8B" w:rsidRDefault="00BB47DF">
      <w:pPr>
        <w:keepNext/>
        <w:keepLines/>
        <w:rPr>
          <w:szCs w:val="22"/>
        </w:rPr>
      </w:pPr>
    </w:p>
    <w:p w14:paraId="4678F37A" w14:textId="77777777" w:rsidR="00BB47DF" w:rsidRPr="00E36E8B" w:rsidRDefault="00BB47DF">
      <w:pPr>
        <w:rPr>
          <w:szCs w:val="22"/>
        </w:rPr>
      </w:pPr>
      <w:r w:rsidRPr="00E36E8B">
        <w:rPr>
          <w:szCs w:val="22"/>
        </w:rPr>
        <w:t>Herceptin</w:t>
      </w:r>
      <w:r w:rsidRPr="00E36E8B">
        <w:rPr>
          <w:i/>
          <w:iCs/>
          <w:szCs w:val="22"/>
        </w:rPr>
        <w:t xml:space="preserve"> </w:t>
      </w:r>
      <w:r w:rsidRPr="00E36E8B">
        <w:rPr>
          <w:szCs w:val="22"/>
        </w:rPr>
        <w:t xml:space="preserve">gydomiems pacientams stazinio širdies nepakankamumo (SŠN) </w:t>
      </w:r>
      <w:r w:rsidRPr="00E36E8B">
        <w:t xml:space="preserve">(II-IV klasės pagal NYHA klasifikaciją (angl. </w:t>
      </w:r>
      <w:r w:rsidRPr="00E36E8B">
        <w:rPr>
          <w:i/>
        </w:rPr>
        <w:t>New York Heart Association</w:t>
      </w:r>
      <w:r w:rsidRPr="00E36E8B">
        <w:t xml:space="preserve">)) </w:t>
      </w:r>
      <w:r w:rsidRPr="00E36E8B">
        <w:rPr>
          <w:szCs w:val="22"/>
        </w:rPr>
        <w:t xml:space="preserve">arba asimptominio širdies funkcijos sutrikimo išsivystymo pavojus yra didesnis. Šie reiškiniai buvo stebėti vienu Herceptin arba Herceptin ir paklitakselio ar docetakselio deriniu, ypač vėlesne antraciklino (doksorubicino ar epirubicino) turinčia chemoterapija, gydytiems pacientams. Šie reiškiniai gali būti vidutinio sunkumo arba sunkūs, ir net mirtini (žr. 4.8 skyrių). Be to, pacientus, kuriems širdies sutrikimų pavojus yra didesnis, pvz., yra hipertenzija, dokumentuota koronarinių arterijų liga, SŠN, KSIF mažesnė nei </w:t>
      </w:r>
      <w:r w:rsidRPr="00E36E8B">
        <w:t>55 %</w:t>
      </w:r>
      <w:r w:rsidRPr="00E36E8B">
        <w:rPr>
          <w:szCs w:val="22"/>
        </w:rPr>
        <w:t>, vyresnis amžius, gydyti reikia atsargiai.</w:t>
      </w:r>
    </w:p>
    <w:p w14:paraId="29217A8B" w14:textId="77777777" w:rsidR="00BB47DF" w:rsidRPr="00E36E8B" w:rsidRDefault="00BB47DF">
      <w:pPr>
        <w:rPr>
          <w:szCs w:val="22"/>
        </w:rPr>
      </w:pPr>
    </w:p>
    <w:p w14:paraId="0466FD91" w14:textId="77777777" w:rsidR="00BB47DF" w:rsidRPr="00E36E8B" w:rsidRDefault="00BB47DF">
      <w:pPr>
        <w:rPr>
          <w:szCs w:val="22"/>
        </w:rPr>
      </w:pPr>
      <w:r w:rsidRPr="00E36E8B">
        <w:rPr>
          <w:szCs w:val="22"/>
        </w:rPr>
        <w:t>Visiems Herceptin</w:t>
      </w:r>
      <w:r w:rsidRPr="00E36E8B">
        <w:rPr>
          <w:i/>
          <w:iCs/>
          <w:szCs w:val="22"/>
        </w:rPr>
        <w:t xml:space="preserve"> </w:t>
      </w:r>
      <w:r w:rsidRPr="00E36E8B">
        <w:rPr>
          <w:szCs w:val="22"/>
        </w:rPr>
        <w:t xml:space="preserve">preparatu numatytiems gydyti pacientams, ypač kuriems anksčiau skirta antraciklino ir ciklofosfamido (AC), reikėtų nuodugniai įvertinti širdies funkciją, įskaitant ir ligos istorijos, fizinio tyrimo, elektrokardiogramos (EKG), echokardiogramos ir (arba) MUGA skenavimo (angl. </w:t>
      </w:r>
      <w:r w:rsidRPr="00E36E8B">
        <w:rPr>
          <w:i/>
          <w:szCs w:val="22"/>
        </w:rPr>
        <w:t>M</w:t>
      </w:r>
      <w:r w:rsidRPr="00E36E8B">
        <w:rPr>
          <w:i/>
        </w:rPr>
        <w:t>ulti Gated Acquisition</w:t>
      </w:r>
      <w:r w:rsidRPr="00E36E8B">
        <w:t xml:space="preserve">) </w:t>
      </w:r>
      <w:r w:rsidRPr="00E36E8B">
        <w:rPr>
          <w:szCs w:val="22"/>
        </w:rPr>
        <w:t>arba magnetinio rezonanso tyrimo duomenis. Identifikuoti pacientus, kuriems sutriko širdies veikla, gali padėti stebėsena. Prieš pradedant gydymą atliktus širdies funkcijos tyrimus gydymo metu reikia kartoti kas 3 mėnesius, o dar 24 mėnesius po gydymo pabaigos kartoti kas 6 mėnesius. Prieš nutariant skirti Herceptin</w:t>
      </w:r>
      <w:r w:rsidRPr="00E36E8B">
        <w:rPr>
          <w:i/>
          <w:iCs/>
          <w:szCs w:val="22"/>
        </w:rPr>
        <w:t xml:space="preserve">, </w:t>
      </w:r>
      <w:r w:rsidRPr="00E36E8B">
        <w:rPr>
          <w:szCs w:val="22"/>
        </w:rPr>
        <w:t>reikia kruopščiai įvertinti galimos rizikos ir naudos santykį.</w:t>
      </w:r>
    </w:p>
    <w:p w14:paraId="7E1A59B2" w14:textId="77777777" w:rsidR="00BB47DF" w:rsidRPr="00E36E8B" w:rsidRDefault="00BB47DF">
      <w:pPr>
        <w:rPr>
          <w:szCs w:val="22"/>
        </w:rPr>
      </w:pPr>
    </w:p>
    <w:p w14:paraId="53F00071" w14:textId="77777777" w:rsidR="00BB47DF" w:rsidRPr="00E36E8B" w:rsidRDefault="00BB47DF">
      <w:pPr>
        <w:rPr>
          <w:szCs w:val="22"/>
        </w:rPr>
      </w:pPr>
      <w:r w:rsidRPr="00E36E8B">
        <w:rPr>
          <w:szCs w:val="22"/>
        </w:rPr>
        <w:t>Remiantis visų turimų duomenų populiacijos farmakokinetikos analize (žr. 5.2 skyrių), nutraukus gydymą Herceptin trastuzumabas dar gali cirkuliuoti kraujyje iki 7 mėnesių. Tiems pacientams, kuriems nustojus vartoti Herceptin skiriama antraciklinų, širdies funkcijos sutrikimo pavojus gali būti didesnis. Jei įmanoma, gydytojai turėtų vengti skirti antraciklinais pagristą gydymą iki 7 mėnesių nuo Herceptin vartojimo pabaigos. Jei antraciklinų skiriama, pacientams būtina atidžiai stebėti širdies veiklą.</w:t>
      </w:r>
    </w:p>
    <w:p w14:paraId="394DD5C7" w14:textId="77777777" w:rsidR="00BB47DF" w:rsidRPr="00E36E8B" w:rsidRDefault="00BB47DF">
      <w:pPr>
        <w:rPr>
          <w:szCs w:val="22"/>
        </w:rPr>
      </w:pPr>
    </w:p>
    <w:p w14:paraId="7A0F0E41" w14:textId="77777777" w:rsidR="00BB47DF" w:rsidRPr="00E36E8B" w:rsidRDefault="00BB47DF">
      <w:pPr>
        <w:rPr>
          <w:szCs w:val="22"/>
        </w:rPr>
      </w:pPr>
      <w:r w:rsidRPr="00E36E8B">
        <w:rPr>
          <w:szCs w:val="22"/>
        </w:rPr>
        <w:t xml:space="preserve">Pacientams, kurių širdies ir kraujagyslių funkcija po pradinio ištyrimo kelia susirūpinimą, turi būti atliekamas oficialus kardiologinis įvertinimas. Visiems pacientams gydymo metu (pvz., kas 12 savaičių) reikia toliau nuolat tirti širdies funkciją. Tai gali padėti išaiškinti tuos pacientus, kurių širdies funkcija sutriko. Pacientus, kuriems atsiranda besimptomių širdies sutrikimų, naudinga būtų </w:t>
      </w:r>
      <w:r w:rsidRPr="00E36E8B">
        <w:rPr>
          <w:szCs w:val="22"/>
        </w:rPr>
        <w:lastRenderedPageBreak/>
        <w:t>tirti dažniau (pvz., kas 6 - 8 savaites). Jei vis silpnėja kairiojo skilvelio funkcija, bet nėra jokių simptomų, gydytojas turėtų nuspręsti, ar nesant jokios ryškios gydymo Herceptin</w:t>
      </w:r>
      <w:r w:rsidRPr="00E36E8B">
        <w:rPr>
          <w:i/>
          <w:iCs/>
          <w:szCs w:val="22"/>
        </w:rPr>
        <w:t xml:space="preserve"> </w:t>
      </w:r>
      <w:r w:rsidRPr="00E36E8B">
        <w:rPr>
          <w:szCs w:val="22"/>
        </w:rPr>
        <w:t>preparatu naudos, šį vaistą skirti toliau.</w:t>
      </w:r>
    </w:p>
    <w:p w14:paraId="2EA2C116" w14:textId="77777777" w:rsidR="00BB47DF" w:rsidRPr="00E36E8B" w:rsidRDefault="00BB47DF">
      <w:pPr>
        <w:rPr>
          <w:szCs w:val="22"/>
        </w:rPr>
      </w:pPr>
    </w:p>
    <w:p w14:paraId="34D62B01" w14:textId="64587ACA" w:rsidR="00BB47DF" w:rsidRPr="00E36E8B" w:rsidRDefault="00BB47DF">
      <w:pPr>
        <w:rPr>
          <w:szCs w:val="22"/>
        </w:rPr>
      </w:pPr>
      <w:r w:rsidRPr="00E36E8B">
        <w:rPr>
          <w:szCs w:val="22"/>
        </w:rPr>
        <w:t>Tęsiamo arba atnaujinto gydymo Herceptin saugumas pacientams, kuriems sutriko širdies veikla, nėra prospektyviai ištirtas. Jeigu KSIF procentinė dalis</w:t>
      </w:r>
      <w:del w:id="45" w:author="Author">
        <w:r w:rsidRPr="00E36E8B" w:rsidDel="00551E6B">
          <w:rPr>
            <w:szCs w:val="22"/>
          </w:rPr>
          <w:delText xml:space="preserve"> </w:delText>
        </w:r>
      </w:del>
      <w:r w:rsidRPr="00E36E8B">
        <w:rPr>
          <w:szCs w:val="22"/>
        </w:rPr>
        <w:t xml:space="preserve"> nuo pradinės sumažėja 10 ir daugiau punktų IR iki mažiau nei 50 %, gydymą reikia laikinai nutraukti ir maždaug per 3 savaites pakartotinai įvertinti KSIF. Jeigu KSIF nepagerėjo ar toliau mažėja, arba išsivysto simptominis SŠN, reikia labai gerai apgalvoti, ar nevertėtų gydymą Herceptin galutinai nutraukti, nebent būtų manoma, kad konkrečiam pacientui gydymo nauda nusveria riziką. Visus tokius pacientus turi konsultuoti gydytojas kardiologas ir juos reikia toliau stebėti.</w:t>
      </w:r>
    </w:p>
    <w:p w14:paraId="173CA02E" w14:textId="77777777" w:rsidR="00BB47DF" w:rsidRPr="00E36E8B" w:rsidRDefault="00BB47DF">
      <w:pPr>
        <w:rPr>
          <w:szCs w:val="22"/>
        </w:rPr>
      </w:pPr>
    </w:p>
    <w:p w14:paraId="0BD9BDE2" w14:textId="77777777" w:rsidR="00BB47DF" w:rsidRPr="00E36E8B" w:rsidRDefault="00BB47DF">
      <w:pPr>
        <w:rPr>
          <w:szCs w:val="22"/>
        </w:rPr>
      </w:pPr>
      <w:r w:rsidRPr="00E36E8B">
        <w:rPr>
          <w:szCs w:val="22"/>
        </w:rPr>
        <w:t>Jeigu gydymo Herceptin metu išsivysto simptominis širdies nepakankamumas, jį reikia gydyti standartiniais šiai indikacijai skiriamais vaistiniais preparatais. Daugumos pacientų, kuriems pagrindinių klinikinių tyrimų metu išsivystė SŠN,</w:t>
      </w:r>
      <w:r w:rsidRPr="00E36E8B">
        <w:t xml:space="preserve"> </w:t>
      </w:r>
      <w:r w:rsidRPr="00E36E8B">
        <w:rPr>
          <w:szCs w:val="22"/>
        </w:rPr>
        <w:t xml:space="preserve">ar besimptomis širdies funkcijos sutrikimas būklė pagerėjo paskyrus standartinį SŠN gydymą vaistiniais preparatais, įskaitant angiotenziną konvertuojančio fermento (AKF) inhibitorių arba </w:t>
      </w:r>
      <w:r w:rsidRPr="00E36E8B">
        <w:t>angiotenzino receptorių blokatorių (ARB)</w:t>
      </w:r>
      <w:r w:rsidRPr="00E36E8B">
        <w:rPr>
          <w:szCs w:val="22"/>
        </w:rPr>
        <w:t xml:space="preserve"> ir beta adrenoblokatorių. Daugumai pacientų, kuriems pasireiškė širdies sutrikimų ir kuriems gydymas Herceptin kliniškai buvo naudingas, šis gydymas buvo tęsiamas, ir papildomų klinikinių širdies sutrikimų nebuvo nustatyta.</w:t>
      </w:r>
    </w:p>
    <w:p w14:paraId="3B565148" w14:textId="77777777" w:rsidR="00BB47DF" w:rsidRPr="00E36E8B" w:rsidRDefault="00BB47DF">
      <w:pPr>
        <w:rPr>
          <w:szCs w:val="22"/>
        </w:rPr>
      </w:pPr>
    </w:p>
    <w:p w14:paraId="79790A40" w14:textId="77777777" w:rsidR="00BB47DF" w:rsidRPr="00E36E8B" w:rsidRDefault="00BB47DF">
      <w:pPr>
        <w:keepNext/>
        <w:keepLines/>
        <w:rPr>
          <w:rFonts w:eastAsia="SimSun"/>
          <w:i/>
          <w:szCs w:val="22"/>
          <w:u w:val="single"/>
          <w:lang w:eastAsia="zh-CN"/>
        </w:rPr>
      </w:pPr>
      <w:r w:rsidRPr="00E36E8B">
        <w:rPr>
          <w:rFonts w:eastAsia="SimSun"/>
          <w:i/>
          <w:szCs w:val="22"/>
          <w:u w:val="single"/>
          <w:lang w:eastAsia="zh-CN"/>
        </w:rPr>
        <w:t>Metastazavęs krūties vėžys</w:t>
      </w:r>
    </w:p>
    <w:p w14:paraId="338B23F3" w14:textId="77777777" w:rsidR="00BB47DF" w:rsidRPr="00E36E8B" w:rsidRDefault="00BB47DF">
      <w:pPr>
        <w:keepNext/>
        <w:keepLines/>
        <w:rPr>
          <w:rFonts w:eastAsia="SimSun"/>
          <w:szCs w:val="22"/>
          <w:lang w:eastAsia="zh-CN"/>
        </w:rPr>
      </w:pPr>
    </w:p>
    <w:p w14:paraId="7BEEEDED" w14:textId="77777777" w:rsidR="00BB47DF" w:rsidRPr="00E36E8B" w:rsidRDefault="00BB47DF">
      <w:pPr>
        <w:keepNext/>
        <w:keepLines/>
        <w:rPr>
          <w:szCs w:val="22"/>
        </w:rPr>
      </w:pPr>
      <w:r w:rsidRPr="00E36E8B">
        <w:rPr>
          <w:szCs w:val="22"/>
        </w:rPr>
        <w:t>Herceptin</w:t>
      </w:r>
      <w:r w:rsidRPr="00E36E8B">
        <w:rPr>
          <w:i/>
          <w:iCs/>
          <w:szCs w:val="22"/>
        </w:rPr>
        <w:t xml:space="preserve"> </w:t>
      </w:r>
      <w:r w:rsidRPr="00E36E8B">
        <w:rPr>
          <w:szCs w:val="22"/>
        </w:rPr>
        <w:t>negalima skirti kartu su antraciklinais MKV sergantiems pacientams.</w:t>
      </w:r>
    </w:p>
    <w:p w14:paraId="182A9656" w14:textId="77777777" w:rsidR="00BB47DF" w:rsidRPr="00E36E8B" w:rsidRDefault="00BB47DF">
      <w:pPr>
        <w:rPr>
          <w:szCs w:val="22"/>
        </w:rPr>
      </w:pPr>
    </w:p>
    <w:p w14:paraId="34D610D3" w14:textId="77777777" w:rsidR="00BB47DF" w:rsidRPr="00E36E8B" w:rsidRDefault="00BB47DF">
      <w:r w:rsidRPr="00E36E8B">
        <w:rPr>
          <w:szCs w:val="22"/>
        </w:rPr>
        <w:t>MKV sergantiems pacientams, kurie anksčiau vartojo antraciklinų, taip pat yra padidėjęs Herceptin sukeliamo širdies funkcijos sutrikimo pavojus, tačiau mažesnis, negu Herceptin ir</w:t>
      </w:r>
      <w:r w:rsidRPr="00E36E8B">
        <w:rPr>
          <w:i/>
          <w:iCs/>
          <w:szCs w:val="22"/>
        </w:rPr>
        <w:t xml:space="preserve"> </w:t>
      </w:r>
      <w:r w:rsidRPr="00E36E8B">
        <w:rPr>
          <w:szCs w:val="22"/>
        </w:rPr>
        <w:t>antraciklinų vartojant kartu.</w:t>
      </w:r>
    </w:p>
    <w:p w14:paraId="13502F3E" w14:textId="77777777" w:rsidR="00BB47DF" w:rsidRPr="00E36E8B" w:rsidRDefault="00BB47DF"/>
    <w:p w14:paraId="06312708" w14:textId="77777777" w:rsidR="00BB47DF" w:rsidRPr="00E36E8B" w:rsidRDefault="00BB47DF">
      <w:pPr>
        <w:rPr>
          <w:rFonts w:eastAsia="SimSun"/>
          <w:i/>
          <w:szCs w:val="22"/>
          <w:u w:val="single"/>
          <w:lang w:eastAsia="zh-CN"/>
        </w:rPr>
      </w:pPr>
      <w:r w:rsidRPr="00E36E8B">
        <w:rPr>
          <w:rFonts w:eastAsia="SimSun"/>
          <w:i/>
          <w:szCs w:val="22"/>
          <w:u w:val="single"/>
          <w:lang w:eastAsia="zh-CN"/>
        </w:rPr>
        <w:t>Ankstyvasis krūties vėžys</w:t>
      </w:r>
    </w:p>
    <w:p w14:paraId="26B318A7" w14:textId="77777777" w:rsidR="00BB47DF" w:rsidRPr="00E36E8B" w:rsidRDefault="00BB47DF">
      <w:pPr>
        <w:rPr>
          <w:rFonts w:eastAsia="SimSun"/>
          <w:szCs w:val="22"/>
          <w:lang w:eastAsia="zh-CN"/>
        </w:rPr>
      </w:pPr>
    </w:p>
    <w:p w14:paraId="3FC581BB" w14:textId="77777777" w:rsidR="00BB47DF" w:rsidRPr="00E36E8B" w:rsidRDefault="00BB47DF">
      <w:pPr>
        <w:rPr>
          <w:rFonts w:eastAsia="SimSun"/>
          <w:szCs w:val="22"/>
          <w:lang w:eastAsia="zh-CN"/>
        </w:rPr>
      </w:pPr>
      <w:r w:rsidRPr="00E36E8B">
        <w:rPr>
          <w:rFonts w:eastAsia="SimSun"/>
          <w:szCs w:val="22"/>
          <w:lang w:eastAsia="zh-CN"/>
        </w:rPr>
        <w:t>AKV</w:t>
      </w:r>
      <w:r w:rsidRPr="00E36E8B">
        <w:rPr>
          <w:szCs w:val="22"/>
        </w:rPr>
        <w:t xml:space="preserve"> sergantiems pacientams širdies funkcijos įvertinimas toks, kaip ir atliktas pradinio ištyrimo metu, turi būti kartojamas kas 3 mėnesius gydymo metu ir vėliau kas 6 mėnesius po vaisto vartojimo nutraukimo iki 24 mėnesių nuo paskutiniosios Herceptin dozės vartojimo. Chemoterapija, kurios sudėtyje buvo antraciklinų, gydytų pacientų būklę rekomenduojama stebėti ilgiau; jiems širdies funkciją reikia įvertinti </w:t>
      </w:r>
      <w:r w:rsidRPr="00E36E8B">
        <w:t>kasmet iki</w:t>
      </w:r>
      <w:r w:rsidRPr="00E36E8B">
        <w:rPr>
          <w:szCs w:val="22"/>
        </w:rPr>
        <w:t xml:space="preserve"> 5 metų nuo paskutiniosios Herceptin dozės vartojimo arba dar ilgiau tais atvejais, kai toliau stebimas KSIF mažėjimas.</w:t>
      </w:r>
    </w:p>
    <w:p w14:paraId="170EAC37" w14:textId="77777777" w:rsidR="00BB47DF" w:rsidRPr="00E36E8B" w:rsidRDefault="00BB47DF">
      <w:pPr>
        <w:rPr>
          <w:rFonts w:eastAsia="SimSun"/>
          <w:szCs w:val="22"/>
          <w:lang w:eastAsia="zh-CN"/>
        </w:rPr>
      </w:pPr>
    </w:p>
    <w:p w14:paraId="28F1862F" w14:textId="77777777" w:rsidR="00BB47DF" w:rsidRPr="00E36E8B" w:rsidRDefault="00BB47DF">
      <w:pPr>
        <w:rPr>
          <w:rFonts w:eastAsia="SimSun"/>
          <w:szCs w:val="22"/>
          <w:u w:val="single"/>
          <w:lang w:eastAsia="zh-CN"/>
        </w:rPr>
      </w:pPr>
      <w:r w:rsidRPr="00E36E8B">
        <w:t>Miokardo infarktu (MI) ar krūtinės angina, kurią reikėjo gydyti vaistiniais preparatais, sirgę pacientai, SŠN (II –IV klasės pagal NYHA), KSIF &lt; 55 %, kitokia kardiomiopatija, širdies aritmija, kurią reikėjo gydyti vaistiniais preparatais, kliniškai reikšminga širdies vožtuvų liga, blogai kontroliuojama arterine hipertenzija (išskyrus tinkamu standartiniu gydymu vaistiniais preparatais kontroliuojama hipertenzija) bei hemodinamikai poveikį darančia perikardo efuzija sirgę arba sergantys pacientai į pagrindinius AKV adjuvantinio ar neoadjuvantinio gydymo Herceptin klinikinius tyrimus nebuvo įtraukiami, todėl tokiems pacientams gydymas negali būti rekomenduojamas.</w:t>
      </w:r>
    </w:p>
    <w:p w14:paraId="54B5887F" w14:textId="77777777" w:rsidR="00BB47DF" w:rsidRPr="00E36E8B" w:rsidRDefault="00BB47DF">
      <w:pPr>
        <w:rPr>
          <w:rFonts w:eastAsia="SimSun"/>
          <w:szCs w:val="22"/>
          <w:u w:val="single"/>
          <w:lang w:eastAsia="zh-CN"/>
        </w:rPr>
      </w:pPr>
    </w:p>
    <w:p w14:paraId="53425EA8" w14:textId="77777777" w:rsidR="00BB47DF" w:rsidRPr="00E36E8B" w:rsidRDefault="00BB47DF">
      <w:pPr>
        <w:keepNext/>
        <w:keepLines/>
        <w:rPr>
          <w:rFonts w:eastAsia="SimSun"/>
          <w:i/>
          <w:szCs w:val="22"/>
          <w:lang w:eastAsia="zh-CN"/>
        </w:rPr>
      </w:pPr>
      <w:r w:rsidRPr="00E36E8B">
        <w:rPr>
          <w:rFonts w:eastAsia="SimSun"/>
          <w:i/>
          <w:szCs w:val="22"/>
          <w:lang w:eastAsia="zh-CN"/>
        </w:rPr>
        <w:t>Adjuvantinis gydymas</w:t>
      </w:r>
    </w:p>
    <w:p w14:paraId="343629CD" w14:textId="77777777" w:rsidR="00BB47DF" w:rsidRPr="00E36E8B" w:rsidRDefault="00BB47DF">
      <w:pPr>
        <w:keepNext/>
        <w:keepLines/>
        <w:rPr>
          <w:rFonts w:eastAsia="SimSun"/>
          <w:szCs w:val="22"/>
          <w:lang w:eastAsia="zh-CN"/>
        </w:rPr>
      </w:pPr>
    </w:p>
    <w:p w14:paraId="1CEE5DFD" w14:textId="77777777" w:rsidR="00BB47DF" w:rsidRPr="00E36E8B" w:rsidRDefault="00BB47DF">
      <w:pPr>
        <w:keepNext/>
        <w:keepLines/>
      </w:pPr>
      <w:r w:rsidRPr="00E36E8B">
        <w:rPr>
          <w:szCs w:val="22"/>
        </w:rPr>
        <w:t>Herceptin</w:t>
      </w:r>
      <w:r w:rsidRPr="00E36E8B">
        <w:rPr>
          <w:i/>
          <w:iCs/>
          <w:szCs w:val="22"/>
        </w:rPr>
        <w:t xml:space="preserve"> </w:t>
      </w:r>
      <w:r w:rsidRPr="00E36E8B">
        <w:rPr>
          <w:szCs w:val="22"/>
        </w:rPr>
        <w:t xml:space="preserve">negalima skirti kartu su antraciklinais, kai </w:t>
      </w:r>
      <w:r w:rsidRPr="00E36E8B">
        <w:t>Herceptin vartojama kaip adjuvanto.</w:t>
      </w:r>
    </w:p>
    <w:p w14:paraId="7F987571" w14:textId="77777777" w:rsidR="00BB47DF" w:rsidRPr="00E36E8B" w:rsidRDefault="00BB47DF">
      <w:pPr>
        <w:rPr>
          <w:szCs w:val="22"/>
        </w:rPr>
      </w:pPr>
    </w:p>
    <w:p w14:paraId="16DE7BA5" w14:textId="77777777" w:rsidR="00BB47DF" w:rsidRPr="00E36E8B" w:rsidRDefault="00BB47DF">
      <w:r w:rsidRPr="00E36E8B">
        <w:rPr>
          <w:rFonts w:eastAsia="SimSun"/>
          <w:szCs w:val="22"/>
          <w:lang w:eastAsia="zh-CN"/>
        </w:rPr>
        <w:t xml:space="preserve">AKV sergantiems pacientams paskyrus Herceptin po chemoterapijos, kurios sudėtyje buvo </w:t>
      </w:r>
      <w:r w:rsidRPr="00E36E8B">
        <w:rPr>
          <w:szCs w:val="22"/>
        </w:rPr>
        <w:t xml:space="preserve">antraciklinų, vartojimo dažniau pasireiškė simptominių ir simptomų nesukeliančių širdies sutrikimu nei tuomet, kai Herceptin buvo skiriama kartu su chemoterapija docetakseliu ir karboplatina be antraciklinų; taip pat šie sutrikimai buvo ryškesni tuomet, kai </w:t>
      </w:r>
      <w:r w:rsidRPr="00E36E8B">
        <w:rPr>
          <w:rFonts w:eastAsia="SimSun"/>
          <w:szCs w:val="22"/>
          <w:lang w:eastAsia="zh-CN"/>
        </w:rPr>
        <w:t xml:space="preserve">Herceptin buvo skiriama kartu su taksanais, nei tais atvejais, kai Herceptin buvo skiriama po taksanų vartojimo. Nepriklausomai nuo skirto gydymo režimo, daugelis simptominių širdies sutrikimų pasireiškė per pirmuosius 18 mėnesių. Vieno iš atliktų trijų pagrindinių tyrimų </w:t>
      </w:r>
      <w:r w:rsidRPr="00E36E8B">
        <w:t xml:space="preserve">(BCIRG006), kurio stebėjimo trukmės mediana buvo </w:t>
      </w:r>
      <w:r w:rsidRPr="00E36E8B">
        <w:lastRenderedPageBreak/>
        <w:t xml:space="preserve">5,5 metų, metu stebėtas ir tolesnis kumuliacinio simptominių širdies sutrikimų ar </w:t>
      </w:r>
      <w:r w:rsidRPr="00E36E8B">
        <w:rPr>
          <w:szCs w:val="22"/>
        </w:rPr>
        <w:t xml:space="preserve">kairiojo skilvelio išstūmimo frakcijos (KSIF) pakitimų dažnio didėjimas iki </w:t>
      </w:r>
      <w:r w:rsidRPr="00E36E8B">
        <w:t xml:space="preserve">2,37 % </w:t>
      </w:r>
      <w:r w:rsidRPr="00E36E8B">
        <w:rPr>
          <w:szCs w:val="22"/>
        </w:rPr>
        <w:t xml:space="preserve">tiems pacientams, kuriems po gydymo antraciklinais buvo skiriama </w:t>
      </w:r>
      <w:r w:rsidRPr="00E36E8B">
        <w:t>Herceptin kartu su taksanais, lyginant su maždaug 1 % didėjimu dviejose palyginamųjų preparatų vartojusiųjų grupėse (kai buvo skiriama antraciklinų su ciklofosfamidu ir vėliau taksano arba taksano, karboplatinos ir Herceptin).</w:t>
      </w:r>
    </w:p>
    <w:p w14:paraId="703A2BB3" w14:textId="77777777" w:rsidR="00BB47DF" w:rsidRPr="00E36E8B" w:rsidRDefault="00BB47DF">
      <w:pPr>
        <w:rPr>
          <w:szCs w:val="22"/>
        </w:rPr>
      </w:pPr>
    </w:p>
    <w:p w14:paraId="02AB6C2A" w14:textId="77777777" w:rsidR="00BB47DF" w:rsidRPr="00E36E8B" w:rsidRDefault="00BB47DF" w:rsidP="00C62EB2">
      <w:pPr>
        <w:keepNext/>
        <w:keepLines/>
        <w:rPr>
          <w:b/>
        </w:rPr>
      </w:pPr>
      <w:r w:rsidRPr="00E36E8B">
        <w:t>Širdies reiškinių rizikos veiksniai, nustatyti keturių didelių adjuvantinio gydymo klinikinių tyrimų metu, yra senyvas amžius (&gt; 50 metų), prieš pradedant gydymą nustatoma mažasKSIF (&lt; 55 %), prieš pradedant gydymą ar pradėjus gydymą paklitakseliu KSIF sumažėja 10</w:t>
      </w:r>
      <w:r w:rsidRPr="00E36E8B">
        <w:noBreakHyphen/>
        <w:t>15 punktų, bei antihipertenzinių vaistinių preparatų buvęs vartojimas ar vartojimas kartu. Herceptin gydomiems pacientams baigus adjuvantinę chemoterapiją minėtas širdies funkcijos sutrikimų pavojus buvo susijęs su didesne sukauptąja (kumuliacine) antraciklino doze, kuris buvo skirtas prieš pradedant gydymą Herceptin, bei didesniu, kaip 25 kg/m</w:t>
      </w:r>
      <w:r w:rsidRPr="00E36E8B">
        <w:rPr>
          <w:vertAlign w:val="superscript"/>
        </w:rPr>
        <w:t>2</w:t>
      </w:r>
      <w:r w:rsidRPr="00E36E8B">
        <w:t xml:space="preserve"> kūno masės indeksu (KMI).</w:t>
      </w:r>
    </w:p>
    <w:p w14:paraId="05613DBC" w14:textId="77777777" w:rsidR="00BB47DF" w:rsidRPr="00E36E8B" w:rsidRDefault="00BB47DF">
      <w:pPr>
        <w:rPr>
          <w:szCs w:val="22"/>
        </w:rPr>
      </w:pPr>
    </w:p>
    <w:p w14:paraId="7E8A0ACB" w14:textId="77777777" w:rsidR="00BB47DF" w:rsidRPr="00E36E8B" w:rsidRDefault="00BB47DF">
      <w:pPr>
        <w:rPr>
          <w:rFonts w:eastAsia="SimSun"/>
          <w:i/>
          <w:szCs w:val="22"/>
          <w:lang w:eastAsia="zh-CN"/>
        </w:rPr>
      </w:pPr>
      <w:r w:rsidRPr="00E36E8B">
        <w:rPr>
          <w:rFonts w:eastAsia="SimSun"/>
          <w:i/>
          <w:szCs w:val="22"/>
          <w:lang w:eastAsia="zh-CN"/>
        </w:rPr>
        <w:t>Neoadjuvantinis ir adjuvantinis gydymas</w:t>
      </w:r>
    </w:p>
    <w:p w14:paraId="10CD191B" w14:textId="77777777" w:rsidR="00BB47DF" w:rsidRPr="00E36E8B" w:rsidRDefault="00BB47DF"/>
    <w:p w14:paraId="2748E5D2" w14:textId="77777777" w:rsidR="00BB47DF" w:rsidRPr="00E36E8B" w:rsidRDefault="00BB47DF">
      <w:r w:rsidRPr="00E36E8B">
        <w:t>AKV sergantiems pacientams, kuriuos galima gydyti neoadjuvantu ir adjuvantu, Herceptin</w:t>
      </w:r>
      <w:r w:rsidRPr="00E36E8B">
        <w:rPr>
          <w:szCs w:val="22"/>
        </w:rPr>
        <w:t xml:space="preserve"> kartu su antraciklinais reikia </w:t>
      </w:r>
      <w:r w:rsidRPr="00E36E8B">
        <w:t>skirti tik tiems pacientams, kuriems anksčiau nebuvo skirta chemoterapija, ir tik kartu su nedidelėmis antraciklinų dozėmis, t.y., didžiausios kumuliacinės dozės: 180 mg/m</w:t>
      </w:r>
      <w:r w:rsidRPr="00E36E8B">
        <w:rPr>
          <w:vertAlign w:val="superscript"/>
        </w:rPr>
        <w:t xml:space="preserve">2 </w:t>
      </w:r>
      <w:r w:rsidRPr="00E36E8B">
        <w:t>doksorubicino arba 360 mg/m</w:t>
      </w:r>
      <w:r w:rsidRPr="00E36E8B">
        <w:rPr>
          <w:vertAlign w:val="superscript"/>
        </w:rPr>
        <w:t>2</w:t>
      </w:r>
      <w:r w:rsidRPr="00E36E8B">
        <w:t xml:space="preserve"> epirubicino.</w:t>
      </w:r>
    </w:p>
    <w:p w14:paraId="32A567EE" w14:textId="77777777" w:rsidR="00BB47DF" w:rsidRPr="00E36E8B" w:rsidRDefault="00BB47DF"/>
    <w:p w14:paraId="0E90E99C" w14:textId="77777777" w:rsidR="00BB47DF" w:rsidRPr="00E36E8B" w:rsidRDefault="00BB47DF">
      <w:r w:rsidRPr="00E36E8B">
        <w:t>Jeigu neoadjuvantinio gydymo metu pacientams buvo skiriamas visas nedidelių antraciklinų dozių kursas kartu su Herceptin, po operacijos papildomos citotoksinės chemoterapijos skirti negalima. Kitais atvejais sprendimą, ar taikyti papildomą citotoksinę chemoterapiją, reikia priimti remiantis individualiais veiksniais.</w:t>
      </w:r>
    </w:p>
    <w:p w14:paraId="685EB879" w14:textId="77777777" w:rsidR="00BB47DF" w:rsidRPr="00E36E8B" w:rsidRDefault="00BB47DF"/>
    <w:p w14:paraId="14D7D9A5" w14:textId="77777777" w:rsidR="00BB47DF" w:rsidRPr="00E36E8B" w:rsidRDefault="00BB47DF">
      <w:r w:rsidRPr="00E36E8B">
        <w:t>Trastuzumabo skyrimo kartu su nedidelėmis antraciklino dozėmis patirties yra nedaug, ji įgyta tik dviejų klinikinių tyrimų metu (MO16432 ir BO22227).</w:t>
      </w:r>
    </w:p>
    <w:p w14:paraId="37C540B2" w14:textId="77777777" w:rsidR="00BB47DF" w:rsidRPr="00E36E8B" w:rsidRDefault="00BB47DF"/>
    <w:p w14:paraId="254FB785" w14:textId="77777777" w:rsidR="00BB47DF" w:rsidRPr="00E36E8B" w:rsidRDefault="00BB47DF">
      <w:r w:rsidRPr="00E36E8B">
        <w:t>Pagrindinio klinikinio tyrimo MO16432 metu Herceptin buvo skiriamas kartu su neoadjuvantine chemoterapija, kurią sudarė trys doksorubicino vartojimo ciklai (sukauptoji dozė buvo 180 mg/m</w:t>
      </w:r>
      <w:r w:rsidRPr="00E36E8B">
        <w:rPr>
          <w:vertAlign w:val="superscript"/>
        </w:rPr>
        <w:t>2</w:t>
      </w:r>
      <w:r w:rsidRPr="00E36E8B">
        <w:t>).</w:t>
      </w:r>
    </w:p>
    <w:p w14:paraId="7E402E66" w14:textId="77777777" w:rsidR="00BB47DF" w:rsidRPr="00E36E8B" w:rsidRDefault="00BB47DF"/>
    <w:p w14:paraId="7F40EB06" w14:textId="77777777" w:rsidR="00BB47DF" w:rsidRPr="00E36E8B" w:rsidRDefault="00BB47DF">
      <w:r w:rsidRPr="00E36E8B">
        <w:t xml:space="preserve"> Herceptin vartojusiųjų grupėje </w:t>
      </w:r>
      <w:r w:rsidRPr="00E36E8B">
        <w:rPr>
          <w:szCs w:val="22"/>
        </w:rPr>
        <w:t xml:space="preserve">simptominių širdies sutrikimų dažnis </w:t>
      </w:r>
      <w:r w:rsidRPr="00E36E8B">
        <w:t>buvo 1,7 %.</w:t>
      </w:r>
    </w:p>
    <w:p w14:paraId="78853BA3" w14:textId="77777777" w:rsidR="00BB47DF" w:rsidRPr="00E36E8B" w:rsidRDefault="00BB47DF"/>
    <w:p w14:paraId="2A4DE32A" w14:textId="77777777" w:rsidR="00BB47DF" w:rsidRPr="00E36E8B" w:rsidRDefault="00BB47DF">
      <w:r w:rsidRPr="00E36E8B">
        <w:t xml:space="preserve">Pagrindinis klinikinis tyrimas BO22227 buvo sudarytas norint įrodyti tai, kad remiantis </w:t>
      </w:r>
      <w:r w:rsidRPr="00E36E8B">
        <w:rPr>
          <w:szCs w:val="22"/>
        </w:rPr>
        <w:t>bendromis pagrindinėmis FK ir veiksmingumo vertinamosiomis baigtimis (atitinkamai, trastuzumabo C</w:t>
      </w:r>
      <w:r w:rsidRPr="00E36E8B">
        <w:rPr>
          <w:szCs w:val="22"/>
          <w:vertAlign w:val="subscript"/>
        </w:rPr>
        <w:t>min</w:t>
      </w:r>
      <w:r w:rsidRPr="00E36E8B">
        <w:rPr>
          <w:szCs w:val="22"/>
        </w:rPr>
        <w:t xml:space="preserve"> prieš suleidžiant 8</w:t>
      </w:r>
      <w:r w:rsidRPr="00E36E8B">
        <w:rPr>
          <w:szCs w:val="22"/>
        </w:rPr>
        <w:noBreakHyphen/>
        <w:t xml:space="preserve">ojo ciklo dozę ir pCR dažnis galutinės operacijos metu) </w:t>
      </w:r>
      <w:r w:rsidRPr="00E36E8B">
        <w:t>gydymas po oda vartojamo Herceptin yra ne prastesnis už gydymą į veną vartojamo Herceptin</w:t>
      </w:r>
      <w:r w:rsidRPr="00E36E8B">
        <w:rPr>
          <w:szCs w:val="22"/>
        </w:rPr>
        <w:t xml:space="preserve"> (žiūrėkite Herceptin po oda vartojamo PCS 5.1 skyrių)</w:t>
      </w:r>
      <w:r w:rsidRPr="00E36E8B">
        <w:t>. Pagrindinio klinikinio tyrimo BO22227 metu Herceptin buvo skiriamas kartu su neoadjuvantine chemoterapija, kurią sudarė keturi epirubicino vartojimo ciklai (sukauptoji dozė buvo 300 mg/m</w:t>
      </w:r>
      <w:r w:rsidRPr="00E36E8B">
        <w:rPr>
          <w:vertAlign w:val="superscript"/>
        </w:rPr>
        <w:t>2</w:t>
      </w:r>
      <w:r w:rsidRPr="00E36E8B">
        <w:t>), jo metu stebėsenos mediana didesnė nei 70 mėnesių, o širdies nepakankamumo ir stazinio širdies nepakankamumo dažnis gydymo į veną vartojamo Herceptin pogrupyje buvo 0,3 %.</w:t>
      </w:r>
    </w:p>
    <w:p w14:paraId="09107AFB" w14:textId="77777777" w:rsidR="00BB47DF" w:rsidRPr="00E36E8B" w:rsidRDefault="00BB47DF"/>
    <w:p w14:paraId="584AB5EA" w14:textId="77777777" w:rsidR="00BB47DF" w:rsidRPr="00E36E8B" w:rsidRDefault="00BB47DF">
      <w:r w:rsidRPr="00E36E8B">
        <w:t>Klinikinės patirties su vyresniais kaip 65 metų pacientais yra nedaug.</w:t>
      </w:r>
    </w:p>
    <w:p w14:paraId="4531BDD4" w14:textId="77777777" w:rsidR="00BB47DF" w:rsidRPr="00E36E8B" w:rsidRDefault="00BB47DF">
      <w:pPr>
        <w:rPr>
          <w:szCs w:val="22"/>
        </w:rPr>
      </w:pPr>
    </w:p>
    <w:p w14:paraId="204C5678" w14:textId="77777777" w:rsidR="00BB47DF" w:rsidRPr="00E36E8B" w:rsidRDefault="00BB47DF" w:rsidP="00C62EB2">
      <w:pPr>
        <w:outlineLvl w:val="0"/>
        <w:rPr>
          <w:szCs w:val="22"/>
          <w:u w:val="single"/>
        </w:rPr>
      </w:pPr>
      <w:r w:rsidRPr="00E36E8B">
        <w:rPr>
          <w:szCs w:val="22"/>
          <w:u w:val="single"/>
        </w:rPr>
        <w:t>Infuzijos sukeltos reakcijos (ISR) ir padidėjusio jautrumo reakcijos</w:t>
      </w:r>
    </w:p>
    <w:p w14:paraId="2B9DF503" w14:textId="77777777" w:rsidR="00BB47DF" w:rsidRPr="00E36E8B" w:rsidRDefault="00BB47DF" w:rsidP="00C62EB2">
      <w:pPr>
        <w:rPr>
          <w:szCs w:val="22"/>
        </w:rPr>
      </w:pPr>
    </w:p>
    <w:p w14:paraId="65CD4F80" w14:textId="77777777" w:rsidR="00BB47DF" w:rsidRPr="00E36E8B" w:rsidRDefault="00BB47DF" w:rsidP="00C62EB2">
      <w:pPr>
        <w:rPr>
          <w:szCs w:val="22"/>
        </w:rPr>
      </w:pPr>
      <w:r w:rsidRPr="00E36E8B">
        <w:rPr>
          <w:szCs w:val="22"/>
        </w:rPr>
        <w:t>Yra pastebėta sunkių ISR į Herceptin</w:t>
      </w:r>
      <w:r w:rsidRPr="00E36E8B">
        <w:rPr>
          <w:i/>
          <w:iCs/>
          <w:szCs w:val="22"/>
        </w:rPr>
        <w:t xml:space="preserve"> </w:t>
      </w:r>
      <w:r w:rsidRPr="00E36E8B">
        <w:rPr>
          <w:szCs w:val="22"/>
        </w:rPr>
        <w:t>infuziją, tokių kaip dusulys, hipotenzija, švokštimas, hipertenzija, bronchų spazmas, supraventrikulinė tachiaritmija, kraujo įsotinimo deguonimi sumažėjimas, anafilaksija, respiracinis distresas, dilgėlinė ir angioneurozinė edema (žr. 4.8 skyrių). Norint sumažinti šių reiškinių pavojų, galima taikyti premedikaciją. Dauguma šių reakcijų kyla pirmosios infuzijos metu arba per 2,5 valandos nuo jos pradžios. Jeigu pasireikštų su infuzija susijusių reakcijų, reikėtų nutraukti Herceptin infuziją arba sumažinti jos greitį</w:t>
      </w:r>
      <w:r w:rsidRPr="00E36E8B">
        <w:rPr>
          <w:i/>
          <w:iCs/>
          <w:szCs w:val="22"/>
        </w:rPr>
        <w:t xml:space="preserve"> </w:t>
      </w:r>
      <w:r w:rsidRPr="00E36E8B">
        <w:rPr>
          <w:szCs w:val="22"/>
        </w:rPr>
        <w:t xml:space="preserve">ir paciento būklę stebėti tol, kol visi atsiradę simptomai išnyks (žr. 4.2 skyrių). Minėtus simptomus galima gydyti analgetikais ar antipiretikais, tokiais kaip meperidinas ar paracetamolis, arba antihistamininiais vaistiniais preparatais, tokiais kaip difenhidraminas. Daugumai pacientų simptomai išnyko, ir vėliau jiems buvo skiriamos </w:t>
      </w:r>
      <w:r w:rsidRPr="00E36E8B">
        <w:rPr>
          <w:szCs w:val="22"/>
        </w:rPr>
        <w:lastRenderedPageBreak/>
        <w:t>kitos Herceptin</w:t>
      </w:r>
      <w:r w:rsidRPr="00E36E8B">
        <w:rPr>
          <w:i/>
          <w:iCs/>
          <w:szCs w:val="22"/>
        </w:rPr>
        <w:t xml:space="preserve"> </w:t>
      </w:r>
      <w:r w:rsidRPr="00E36E8B">
        <w:rPr>
          <w:szCs w:val="22"/>
        </w:rPr>
        <w:t>infuzijos. Sunkios nepageidaujamos reakcijos sėkmingai gydytos palaikomosiomis priemonėmis, pvz., skiriant deguonies, beta adrenomimetikų ir kortikosteroidų. Retais atvejais šių reakcijų klinikinė eiga sunkėjo ir lėmė pacientų mirtį. Pacientams, kuriuos dėl progresuojančios vėžinės ligos ar kitų ligų komplikacijų ramybės būsenoje kamuoja dusulys, gali kilti didesnis mirtį lemiančios infuzijos sukeliamos nepageidaujamos reakcijos pasireiškimo pavojus. Dėl to šiems pacientams Herceptin</w:t>
      </w:r>
      <w:r w:rsidRPr="00E36E8B">
        <w:rPr>
          <w:i/>
          <w:iCs/>
          <w:szCs w:val="22"/>
        </w:rPr>
        <w:t xml:space="preserve"> </w:t>
      </w:r>
      <w:r w:rsidRPr="00E36E8B">
        <w:rPr>
          <w:szCs w:val="22"/>
        </w:rPr>
        <w:t>skirti negalima (žr. 4.3 skyrių).</w:t>
      </w:r>
    </w:p>
    <w:p w14:paraId="106FD26C" w14:textId="77777777" w:rsidR="00BB47DF" w:rsidRPr="00E36E8B" w:rsidRDefault="00BB47DF">
      <w:pPr>
        <w:rPr>
          <w:szCs w:val="22"/>
        </w:rPr>
      </w:pPr>
    </w:p>
    <w:p w14:paraId="2CE82272" w14:textId="77777777" w:rsidR="00BB47DF" w:rsidRPr="00E36E8B" w:rsidRDefault="00BB47DF">
      <w:pPr>
        <w:rPr>
          <w:szCs w:val="22"/>
        </w:rPr>
      </w:pPr>
      <w:r w:rsidRPr="00E36E8B">
        <w:rPr>
          <w:szCs w:val="22"/>
        </w:rPr>
        <w:t>Gauta pranešimų apie atvejus, kai iš pradžių pagerėjusi klinikinė būklė vėliau blogėjo, taip pat apie pasireiškusias vėlyvas reakcijas ir greitai blogėjančią klinikinę būklę. Mirtys ištiko per kelias valandas ar iki vienos savaitės po infuzijos. Labai retais atvejais infuzijos sukeltų simptomų ir plaučių sutrikimų pacientams pasireiškė praėjus daugiau kaip šešioms valandoms nuo Herceptin infuzijos pradžios. Pacientus reikia įspėti apie tokių vėlyvųjų reakcijų pasireiškimo galimybę ir nurodyti jiems kreiptis į gydytoją, jei tokių simptomų pasireikštų.</w:t>
      </w:r>
    </w:p>
    <w:p w14:paraId="607E4581" w14:textId="77777777" w:rsidR="00BB47DF" w:rsidRPr="00E36E8B" w:rsidRDefault="00BB47DF">
      <w:pPr>
        <w:rPr>
          <w:szCs w:val="22"/>
        </w:rPr>
      </w:pPr>
    </w:p>
    <w:p w14:paraId="673D5AC0" w14:textId="77777777" w:rsidR="00BB47DF" w:rsidRPr="00E36E8B" w:rsidRDefault="00BB47DF">
      <w:pPr>
        <w:outlineLvl w:val="0"/>
        <w:rPr>
          <w:szCs w:val="22"/>
          <w:u w:val="single"/>
        </w:rPr>
      </w:pPr>
      <w:r w:rsidRPr="00E36E8B">
        <w:rPr>
          <w:szCs w:val="22"/>
          <w:u w:val="single"/>
        </w:rPr>
        <w:t>Plaučių funkcijos sutrikimai</w:t>
      </w:r>
    </w:p>
    <w:p w14:paraId="37CF5F60" w14:textId="77777777" w:rsidR="00BB47DF" w:rsidRPr="00E36E8B" w:rsidRDefault="00BB47DF">
      <w:pPr>
        <w:rPr>
          <w:szCs w:val="22"/>
        </w:rPr>
      </w:pPr>
    </w:p>
    <w:p w14:paraId="298AC7BC" w14:textId="77777777" w:rsidR="00BB47DF" w:rsidRPr="00E36E8B" w:rsidRDefault="00BB47DF">
      <w:pPr>
        <w:rPr>
          <w:ins w:id="46" w:author="Author"/>
          <w:szCs w:val="22"/>
        </w:rPr>
      </w:pPr>
      <w:r w:rsidRPr="00E36E8B">
        <w:rPr>
          <w:szCs w:val="22"/>
        </w:rPr>
        <w:t>Vaistui patekus į rinką, pranešta apie su Herceptin vartojimu susijusius sunkius plaučių funkcijos sutrikimus (žr. 4.8 skyrių). Šie sutrikimai retkarčiais lėmė mirtį. Be to, pranešta apie intersticinės plaučių ligos atvejus, įskaitant plaučių infiltratus, ūminio respiracinio distreso sindromą, pneumonijas, pneumonitą, eksudacijas į pleuros ertmę, respiracinį distresą, ūmines plaučių edemas ir kvėpavimo nepakankamumą. Rizikos veiksniai, susiję su intersticine plaučių liga, yra ankstesnis arba kartu taikomas kitoks priešnavikinis gydymas, kuris, kaip žinoma, siejamas su taksanais, gemcitabinu, vinorelbinu ir spinduliniu gydymu. Šių reiškinių gali atsirasti kaip su infuzija susijusios reakcijos dalis arba pasireikšti vėliau. Pacientams, kuriuos dėl progresuojančios vėžinės ligos ar kitų ligų komplikacijų ramybės būsenoje kamuoja dusulys, gali kilti didesnis plaučių funkcijos sutrikimų pasireiškimo pavojus. Dėl to šiems pacientams Herceptin</w:t>
      </w:r>
      <w:r w:rsidRPr="00E36E8B">
        <w:rPr>
          <w:i/>
          <w:iCs/>
          <w:szCs w:val="22"/>
        </w:rPr>
        <w:t xml:space="preserve"> </w:t>
      </w:r>
      <w:r w:rsidRPr="00E36E8B">
        <w:rPr>
          <w:szCs w:val="22"/>
        </w:rPr>
        <w:t>skirti negalima (žr. 4.3 skyrių). Pacientus reikia atidžiai stebėti dėl pneumonito išsivystymo, ypač tuos, kurie kartu gydomi taksanais.</w:t>
      </w:r>
    </w:p>
    <w:p w14:paraId="123A05FF" w14:textId="77777777" w:rsidR="00237684" w:rsidRPr="00E36E8B" w:rsidRDefault="00237684">
      <w:pPr>
        <w:rPr>
          <w:ins w:id="47" w:author="Author"/>
          <w:szCs w:val="22"/>
        </w:rPr>
      </w:pPr>
    </w:p>
    <w:p w14:paraId="6EF7D9AE" w14:textId="77777777" w:rsidR="00237684" w:rsidRPr="00E36E8B" w:rsidRDefault="00237684" w:rsidP="00237684">
      <w:pPr>
        <w:keepNext/>
        <w:rPr>
          <w:ins w:id="48" w:author="Author"/>
          <w:u w:val="single"/>
        </w:rPr>
      </w:pPr>
      <w:ins w:id="49" w:author="Author">
        <w:r w:rsidRPr="00E36E8B">
          <w:rPr>
            <w:u w:val="single"/>
          </w:rPr>
          <w:t>Pagalbinė medžiaga, kurios poveikis žinomas</w:t>
        </w:r>
      </w:ins>
    </w:p>
    <w:p w14:paraId="3566DF6C" w14:textId="77777777" w:rsidR="00237684" w:rsidRPr="00E36E8B" w:rsidRDefault="00237684" w:rsidP="00237684">
      <w:pPr>
        <w:keepNext/>
        <w:rPr>
          <w:ins w:id="50" w:author="Author"/>
        </w:rPr>
      </w:pPr>
    </w:p>
    <w:p w14:paraId="7A785775" w14:textId="5AAEDFE0" w:rsidR="00237684" w:rsidRPr="00E36E8B" w:rsidRDefault="00237684" w:rsidP="00237684">
      <w:pPr>
        <w:rPr>
          <w:szCs w:val="22"/>
        </w:rPr>
      </w:pPr>
      <w:ins w:id="51" w:author="Author">
        <w:r w:rsidRPr="00E36E8B">
          <w:t>Kiekviename Herceptin 150 mg flakone yra 0,6 mg polisorbato 20,</w:t>
        </w:r>
        <w:del w:id="52" w:author="Author">
          <w:r w:rsidRPr="00E36E8B" w:rsidDel="001F2F8E">
            <w:delText xml:space="preserve"> o</w:delText>
          </w:r>
        </w:del>
        <w:r w:rsidRPr="00E36E8B">
          <w:t xml:space="preserve"> tai atitinka 0,083 mg/ml </w:t>
        </w:r>
        <w:del w:id="53" w:author="Author">
          <w:r w:rsidRPr="00E36E8B" w:rsidDel="001F2F8E">
            <w:delText xml:space="preserve">koncentraciją </w:delText>
          </w:r>
        </w:del>
        <w:r w:rsidRPr="00E36E8B">
          <w:t>(ištirpinus 7,2 ml sterilaus injekcinio vandens). Polisorbatai gali sukelti alerginių reakcijų.</w:t>
        </w:r>
      </w:ins>
    </w:p>
    <w:p w14:paraId="4C1D3350" w14:textId="77777777" w:rsidR="00BB47DF" w:rsidRPr="00E36E8B" w:rsidRDefault="00BB47DF">
      <w:pPr>
        <w:ind w:left="567" w:hanging="567"/>
        <w:rPr>
          <w:szCs w:val="22"/>
        </w:rPr>
      </w:pPr>
    </w:p>
    <w:p w14:paraId="174670DC" w14:textId="77777777" w:rsidR="00BB47DF" w:rsidRPr="00E36E8B" w:rsidRDefault="00BB47DF">
      <w:pPr>
        <w:keepNext/>
        <w:keepLines/>
        <w:ind w:left="567" w:hanging="567"/>
        <w:outlineLvl w:val="0"/>
        <w:rPr>
          <w:b/>
          <w:szCs w:val="22"/>
        </w:rPr>
      </w:pPr>
      <w:r w:rsidRPr="00E36E8B">
        <w:rPr>
          <w:b/>
          <w:szCs w:val="22"/>
        </w:rPr>
        <w:t>4.5</w:t>
      </w:r>
      <w:r w:rsidRPr="00E36E8B">
        <w:rPr>
          <w:b/>
          <w:szCs w:val="22"/>
        </w:rPr>
        <w:tab/>
        <w:t>Sąveika su kitais vaistiniais preparatais ir kitokia sąveika</w:t>
      </w:r>
    </w:p>
    <w:p w14:paraId="046477E0" w14:textId="77777777" w:rsidR="00BB47DF" w:rsidRPr="00E36E8B" w:rsidRDefault="00BB47DF">
      <w:pPr>
        <w:keepNext/>
        <w:keepLines/>
        <w:ind w:left="567" w:hanging="567"/>
        <w:rPr>
          <w:szCs w:val="22"/>
        </w:rPr>
      </w:pPr>
    </w:p>
    <w:p w14:paraId="1D577896" w14:textId="77777777" w:rsidR="00BB47DF" w:rsidRPr="00E36E8B" w:rsidRDefault="00BB47DF">
      <w:pPr>
        <w:keepNext/>
        <w:keepLines/>
        <w:outlineLvl w:val="0"/>
        <w:rPr>
          <w:szCs w:val="22"/>
        </w:rPr>
      </w:pPr>
      <w:r w:rsidRPr="00E36E8B">
        <w:rPr>
          <w:szCs w:val="22"/>
        </w:rPr>
        <w:t>Formalių vaistų sąveikos tyrimų neatlikta. Kliniškai reikšmingos Herceptin sąveikos su kitais klinikinių tyrimų metu kartu vartotais vaistiniais preparatais nebuvo stebėta.</w:t>
      </w:r>
    </w:p>
    <w:p w14:paraId="3FB9CC69" w14:textId="77777777" w:rsidR="00BB47DF" w:rsidRPr="00E36E8B" w:rsidRDefault="00BB47DF">
      <w:pPr>
        <w:outlineLvl w:val="0"/>
        <w:rPr>
          <w:szCs w:val="22"/>
        </w:rPr>
      </w:pPr>
    </w:p>
    <w:p w14:paraId="55E3C1A4" w14:textId="77777777" w:rsidR="00BB47DF" w:rsidRPr="00E36E8B" w:rsidRDefault="00BB47DF">
      <w:pPr>
        <w:keepNext/>
        <w:keepLines/>
        <w:outlineLvl w:val="0"/>
        <w:rPr>
          <w:i/>
          <w:szCs w:val="22"/>
        </w:rPr>
      </w:pPr>
      <w:r w:rsidRPr="00E36E8B">
        <w:rPr>
          <w:i/>
          <w:szCs w:val="22"/>
        </w:rPr>
        <w:t>Trastuzumabo poveikis kitų priešvėžinių vaistinių preparatų farmakokinetikai</w:t>
      </w:r>
    </w:p>
    <w:p w14:paraId="1D88A731" w14:textId="77777777" w:rsidR="00BB47DF" w:rsidRPr="00E36E8B" w:rsidRDefault="00BB47DF">
      <w:pPr>
        <w:keepNext/>
        <w:keepLines/>
        <w:outlineLvl w:val="0"/>
        <w:rPr>
          <w:szCs w:val="22"/>
        </w:rPr>
      </w:pPr>
    </w:p>
    <w:p w14:paraId="1E82CAE2" w14:textId="77777777" w:rsidR="00BB47DF" w:rsidRPr="00E36E8B" w:rsidRDefault="00BB47DF">
      <w:pPr>
        <w:keepNext/>
        <w:keepLines/>
        <w:outlineLvl w:val="0"/>
        <w:rPr>
          <w:szCs w:val="22"/>
        </w:rPr>
      </w:pPr>
      <w:r w:rsidRPr="00E36E8B">
        <w:rPr>
          <w:szCs w:val="22"/>
        </w:rPr>
        <w:t>Klinikinių tyrimų BO15935 ir M77004, atliktų su teigiamą HER-2 rodmenį turinčiu metastazavusiu KV sirgusiomis moterimis, farmakokinetikos duomenys rodo, kad dėl trastuzumabo vartojimo (atitinkamai 8 mg/kg arba 4 mg/kg įsotinamoji dozė paskirta atitinkamai po 6 mg/kg kas tris savaites ar 2 mg/kg kas savaitę dozės į veną) ekspozicija paklitakseliu ir doksorubicinu (bei jų pagrindiniais metabolitais 6-alfa hidroksilpaklitakseliu (POH) ir doksorubicinolu (DOL)) nepakito.</w:t>
      </w:r>
    </w:p>
    <w:p w14:paraId="1AAE0FE7" w14:textId="77777777" w:rsidR="00BB47DF" w:rsidRPr="00E36E8B" w:rsidRDefault="00BB47DF">
      <w:pPr>
        <w:outlineLvl w:val="0"/>
        <w:rPr>
          <w:szCs w:val="22"/>
        </w:rPr>
      </w:pPr>
      <w:r w:rsidRPr="00E36E8B">
        <w:rPr>
          <w:szCs w:val="22"/>
        </w:rPr>
        <w:t>Vis dėlto trastuzumabas gali padidinti bendrąją ekspoziciją vienu doksorubicino metabolitu (7-dezoksi-13-dihidro-doksorubicinonu (D7D)). D7D biologinis aktyvumas ir šio metabolito kiekio padidėjimo klinikinis poveikis yra neaiškūs.</w:t>
      </w:r>
    </w:p>
    <w:p w14:paraId="22A4D58E" w14:textId="77777777" w:rsidR="00BB47DF" w:rsidRPr="00E36E8B" w:rsidRDefault="00BB47DF">
      <w:pPr>
        <w:outlineLvl w:val="0"/>
        <w:rPr>
          <w:szCs w:val="22"/>
        </w:rPr>
      </w:pPr>
    </w:p>
    <w:p w14:paraId="28A16AC0" w14:textId="77777777" w:rsidR="00BB47DF" w:rsidRPr="00E36E8B" w:rsidRDefault="00BB47DF">
      <w:pPr>
        <w:outlineLvl w:val="0"/>
        <w:rPr>
          <w:szCs w:val="22"/>
        </w:rPr>
      </w:pPr>
      <w:r w:rsidRPr="00E36E8B">
        <w:rPr>
          <w:szCs w:val="22"/>
        </w:rPr>
        <w:t>Klinikinio tyrimo JP16003 su teigiamą HER-2 turinčiu metastazavusiu KV sirgusiomis japonų moterimis, kuriame buvo viena gydymo Herceptin (4 mg/kg įsotinamoji dozė į veną ir 2 mg/kg į veną kas savaitę dozė) ir docetakselio (60 mg/m</w:t>
      </w:r>
      <w:r w:rsidRPr="00E36E8B">
        <w:rPr>
          <w:szCs w:val="22"/>
          <w:vertAlign w:val="superscript"/>
        </w:rPr>
        <w:t>2</w:t>
      </w:r>
      <w:r w:rsidRPr="00E36E8B">
        <w:rPr>
          <w:szCs w:val="22"/>
        </w:rPr>
        <w:t xml:space="preserve"> dozė į veną) deriniu grupė, duomenys rodo, kad kartu vartojamas Herceptin vienkartinės docetakselio dozės farmakokinetikai poveikio neturi. Tyrimas JP19959 buvo klinikinio tyrimo BO18255 (ToGA) subtyrimas, atliktas su pažengusiu skrandžio vėžiu sirgusiais japonais vyrais ir moterimis, siekiant ištirti kapecitabino ir cisplatinos farmakokinetiką, kai jie vartojami kartu su Herceptin arba be jo. Šio subtyrimo rezultatai rodo, kad ekspozicijos biologiškai aktyviais kapecitabino metabolitais (pvz., 5-FU) kartu vartota cisplatina arba kartu vartoti cisplatina ir </w:t>
      </w:r>
      <w:r w:rsidRPr="00E36E8B">
        <w:rPr>
          <w:szCs w:val="22"/>
        </w:rPr>
        <w:lastRenderedPageBreak/>
        <w:t>Herceptin nepaveikė. Vis dėlto vartojant kartu su Herceptin paties kapecitabino koncentracija būdavo didesnė, o pusinis eliminacijos laikas - ilgesnis. Šie duomenys taip pat rodo, kad kartu vartotas kapecitabinas arba kapecitabino ir Herceptin derinys cisplatinos farmakokinetikos nepaveikė.</w:t>
      </w:r>
    </w:p>
    <w:p w14:paraId="53890A23" w14:textId="77777777" w:rsidR="00BB47DF" w:rsidRPr="00E36E8B" w:rsidRDefault="00BB47DF">
      <w:pPr>
        <w:outlineLvl w:val="0"/>
        <w:rPr>
          <w:szCs w:val="22"/>
        </w:rPr>
      </w:pPr>
    </w:p>
    <w:p w14:paraId="4B56B802" w14:textId="77777777" w:rsidR="00BB47DF" w:rsidRPr="00E36E8B" w:rsidRDefault="00BB47DF">
      <w:pPr>
        <w:outlineLvl w:val="0"/>
        <w:rPr>
          <w:szCs w:val="22"/>
        </w:rPr>
      </w:pPr>
      <w:r w:rsidRPr="00E36E8B">
        <w:rPr>
          <w:szCs w:val="22"/>
        </w:rPr>
        <w:t xml:space="preserve">Klinikinio tyrimo H4613g/GO01305, kuriame dalyvavo metastazavusiu ar lokaliai progresavusiu neoperuotinu HER2 teigiamą rodmenį turinčiu vėžiu sirgę pacientai, metu gauti farmakokinetikos duomenys įrodė, kad trastuzumabas karboplatinos farmakokinetikai (FK) poveikio neturi. </w:t>
      </w:r>
    </w:p>
    <w:p w14:paraId="58DDEFA7" w14:textId="77777777" w:rsidR="00BB47DF" w:rsidRPr="00E36E8B" w:rsidRDefault="00BB47DF">
      <w:pPr>
        <w:outlineLvl w:val="0"/>
        <w:rPr>
          <w:szCs w:val="22"/>
        </w:rPr>
      </w:pPr>
    </w:p>
    <w:p w14:paraId="553FCC15" w14:textId="77777777" w:rsidR="00BB47DF" w:rsidRPr="00E36E8B" w:rsidRDefault="00BB47DF" w:rsidP="00C62EB2">
      <w:pPr>
        <w:keepNext/>
        <w:keepLines/>
        <w:outlineLvl w:val="0"/>
        <w:rPr>
          <w:i/>
          <w:szCs w:val="22"/>
        </w:rPr>
      </w:pPr>
      <w:r w:rsidRPr="00E36E8B">
        <w:rPr>
          <w:i/>
          <w:szCs w:val="22"/>
        </w:rPr>
        <w:t>Priešvėžinių vaistinių preparatų poveikis trastuzumabo farmakokinetikai</w:t>
      </w:r>
    </w:p>
    <w:p w14:paraId="0B85297C" w14:textId="77777777" w:rsidR="00BB47DF" w:rsidRPr="00E36E8B" w:rsidRDefault="00BB47DF" w:rsidP="00C62EB2">
      <w:pPr>
        <w:keepNext/>
        <w:keepLines/>
        <w:outlineLvl w:val="0"/>
        <w:rPr>
          <w:szCs w:val="22"/>
        </w:rPr>
      </w:pPr>
    </w:p>
    <w:p w14:paraId="0E952416" w14:textId="77777777" w:rsidR="00BB47DF" w:rsidRPr="00E36E8B" w:rsidRDefault="00BB47DF" w:rsidP="00C62EB2">
      <w:pPr>
        <w:keepNext/>
        <w:keepLines/>
        <w:outlineLvl w:val="0"/>
        <w:rPr>
          <w:szCs w:val="22"/>
        </w:rPr>
      </w:pPr>
      <w:r w:rsidRPr="00E36E8B">
        <w:rPr>
          <w:szCs w:val="22"/>
        </w:rPr>
        <w:t>Japonėms moterims, sirgusioms teigiamą HER-2 rodmenį turinčiu metastazavusiu MKV, klinikinio tyrimo JP16003 metu taikant monoterapiją Herceptin (4 mg/kg įsotinamąja ir 2 mg/kg savaitės dozėmis į veną) ir palyginus simuliuotąją trastuzumabo koncentraciją serume su stebėtąja koncentracija serume, kartu vartoto docetakselio poveikio trastuzumabo farmakokinetikai įrodymų negauta.</w:t>
      </w:r>
    </w:p>
    <w:p w14:paraId="0A960FA6" w14:textId="77777777" w:rsidR="00BB47DF" w:rsidRPr="00E36E8B" w:rsidRDefault="00BB47DF">
      <w:pPr>
        <w:outlineLvl w:val="0"/>
        <w:rPr>
          <w:szCs w:val="22"/>
        </w:rPr>
      </w:pPr>
    </w:p>
    <w:p w14:paraId="39E31ADD" w14:textId="77777777" w:rsidR="00BB47DF" w:rsidRPr="00E36E8B" w:rsidRDefault="00BB47DF">
      <w:pPr>
        <w:outlineLvl w:val="0"/>
        <w:rPr>
          <w:szCs w:val="22"/>
        </w:rPr>
      </w:pPr>
      <w:r w:rsidRPr="00E36E8B">
        <w:rPr>
          <w:szCs w:val="22"/>
        </w:rPr>
        <w:t>Dviejų II fazės klinikinių tyrimų (BO15935 ir M77004) bei vieno III fazės klinikinio tyrimo (H0648g), kurių metu pacientai buvo gydomi Herceptin ir paklitakselio deriniu, bei dviejų II fazės klinikinių tyrimų, kurių metu HER-2 rodmenį turinčiu metastazavusiu MKV sirgusioms moterims buvo taikyta monoterapija Herceptin (W016229 ir MO16982), farmakokinetikos rezultatų palyginimas rodo, kad individuali ir vidutinė mažiausia trastuzumabo koncentracija serume skyrėsi ir atskirame tyrime, ir tarp visų tyrimų, tačiau kartu vartoto paklitakselio aiškaus poveikio trastuzumabo farmakokinetikai nebuvo. Klinikinio tyrimo M77004, kuriame HER2 teigiamą rodmenį turinčiu MKV sirgusios moterys buvo gydytos Herceptin, paklitakselio ir doksorubicino deriniu, metu gautų trastuzumabo FK duomenų palyginimas su klinikinių tyrimų, kurių metu buvo taikoma monoterapija Herceptin (H0649g) arba gydymas Herceptin kartu su antraciklinu ir ciklofosfamidu ar paklitakseliu (H0648g), duomenimis jokio doksorubicino ir paklitakselio poveikio trastuzumabo farmakokinetikai nerodo.</w:t>
      </w:r>
    </w:p>
    <w:p w14:paraId="588A55AB" w14:textId="77777777" w:rsidR="00BB47DF" w:rsidRPr="00E36E8B" w:rsidRDefault="00BB47DF">
      <w:pPr>
        <w:outlineLvl w:val="0"/>
        <w:rPr>
          <w:szCs w:val="22"/>
        </w:rPr>
      </w:pPr>
    </w:p>
    <w:p w14:paraId="4E05629A" w14:textId="77777777" w:rsidR="00BB47DF" w:rsidRPr="00E36E8B" w:rsidRDefault="00BB47DF">
      <w:pPr>
        <w:outlineLvl w:val="0"/>
        <w:rPr>
          <w:szCs w:val="22"/>
        </w:rPr>
      </w:pPr>
      <w:r w:rsidRPr="00E36E8B">
        <w:rPr>
          <w:szCs w:val="22"/>
        </w:rPr>
        <w:t>Klinikinio tyrimo H4613g/GO01305 metu gauti farmakokinetikos duomenys parodė, kad karboplatina trastuzumabo FK poveikio nedarė.</w:t>
      </w:r>
    </w:p>
    <w:p w14:paraId="3FA493D9" w14:textId="77777777" w:rsidR="00BB47DF" w:rsidRPr="00E36E8B" w:rsidRDefault="00BB47DF">
      <w:pPr>
        <w:outlineLvl w:val="0"/>
        <w:rPr>
          <w:szCs w:val="22"/>
        </w:rPr>
      </w:pPr>
    </w:p>
    <w:p w14:paraId="27C8C6DF" w14:textId="77777777" w:rsidR="00BB47DF" w:rsidRPr="00E36E8B" w:rsidRDefault="00BB47DF">
      <w:pPr>
        <w:outlineLvl w:val="0"/>
        <w:rPr>
          <w:szCs w:val="22"/>
        </w:rPr>
      </w:pPr>
      <w:r w:rsidRPr="00E36E8B">
        <w:rPr>
          <w:szCs w:val="22"/>
        </w:rPr>
        <w:t>Neatrodo, kad kartu vartojamas anastrozolas paveiktų trastuzumabo farmakokinetiką.</w:t>
      </w:r>
    </w:p>
    <w:p w14:paraId="5C822716" w14:textId="77777777" w:rsidR="00BB47DF" w:rsidRPr="00E36E8B" w:rsidRDefault="00BB47DF">
      <w:pPr>
        <w:ind w:left="567" w:hanging="567"/>
        <w:rPr>
          <w:szCs w:val="22"/>
        </w:rPr>
      </w:pPr>
    </w:p>
    <w:p w14:paraId="08225B2D" w14:textId="77777777" w:rsidR="00BB47DF" w:rsidRPr="00E36E8B" w:rsidRDefault="00BB47DF">
      <w:pPr>
        <w:keepNext/>
        <w:tabs>
          <w:tab w:val="num" w:pos="567"/>
        </w:tabs>
        <w:ind w:left="567" w:hanging="567"/>
        <w:outlineLvl w:val="0"/>
        <w:rPr>
          <w:b/>
          <w:szCs w:val="22"/>
        </w:rPr>
      </w:pPr>
      <w:r w:rsidRPr="00E36E8B">
        <w:rPr>
          <w:b/>
          <w:szCs w:val="22"/>
        </w:rPr>
        <w:t>4.6</w:t>
      </w:r>
      <w:r w:rsidRPr="00E36E8B">
        <w:rPr>
          <w:b/>
          <w:szCs w:val="22"/>
        </w:rPr>
        <w:tab/>
        <w:t>Vaisingumas, n</w:t>
      </w:r>
      <w:r w:rsidRPr="00E36E8B">
        <w:rPr>
          <w:b/>
          <w:bCs/>
          <w:szCs w:val="22"/>
        </w:rPr>
        <w:t>ėštumo ir žindymo laikotarpis</w:t>
      </w:r>
    </w:p>
    <w:p w14:paraId="29107B35" w14:textId="77777777" w:rsidR="00BB47DF" w:rsidRPr="00E36E8B" w:rsidRDefault="00BB47DF">
      <w:pPr>
        <w:keepNext/>
        <w:rPr>
          <w:b/>
          <w:szCs w:val="22"/>
        </w:rPr>
      </w:pPr>
    </w:p>
    <w:p w14:paraId="78535A05" w14:textId="77777777" w:rsidR="00BB47DF" w:rsidRPr="00B304AF" w:rsidRDefault="00BB47DF">
      <w:pPr>
        <w:keepNext/>
        <w:outlineLvl w:val="0"/>
        <w:rPr>
          <w:iCs/>
          <w:szCs w:val="22"/>
          <w:u w:val="single"/>
          <w:rPrChange w:id="54" w:author="Author">
            <w:rPr>
              <w:i/>
              <w:szCs w:val="22"/>
            </w:rPr>
          </w:rPrChange>
        </w:rPr>
      </w:pPr>
      <w:r w:rsidRPr="00B304AF">
        <w:rPr>
          <w:iCs/>
          <w:szCs w:val="22"/>
          <w:u w:val="single"/>
          <w:rPrChange w:id="55" w:author="Author">
            <w:rPr>
              <w:i/>
              <w:szCs w:val="22"/>
            </w:rPr>
          </w:rPrChange>
        </w:rPr>
        <w:t>Vaisingos moterys</w:t>
      </w:r>
    </w:p>
    <w:p w14:paraId="30B173BE" w14:textId="77777777" w:rsidR="00A8549B" w:rsidRPr="00E36E8B" w:rsidRDefault="00A8549B">
      <w:pPr>
        <w:keepNext/>
        <w:outlineLvl w:val="0"/>
        <w:rPr>
          <w:i/>
          <w:szCs w:val="22"/>
        </w:rPr>
      </w:pPr>
    </w:p>
    <w:p w14:paraId="22B218AA" w14:textId="77777777" w:rsidR="00BB47DF" w:rsidRPr="00E36E8B" w:rsidRDefault="00BB47DF">
      <w:pPr>
        <w:keepNext/>
        <w:outlineLvl w:val="0"/>
        <w:rPr>
          <w:szCs w:val="22"/>
        </w:rPr>
      </w:pPr>
      <w:r w:rsidRPr="00E36E8B">
        <w:rPr>
          <w:szCs w:val="22"/>
        </w:rPr>
        <w:t>Vaisingoms moterims reikia patarti naudoti veiksmingas kontracepcijos priemones gydymo Herceptin metu ir 7 mėnesius po gydymo pabaigos (žr. 5.2 skyrių).</w:t>
      </w:r>
    </w:p>
    <w:p w14:paraId="25690707" w14:textId="77777777" w:rsidR="00BB47DF" w:rsidRPr="00E36E8B" w:rsidRDefault="00BB47DF">
      <w:pPr>
        <w:keepNext/>
        <w:outlineLvl w:val="0"/>
        <w:rPr>
          <w:szCs w:val="22"/>
        </w:rPr>
      </w:pPr>
    </w:p>
    <w:p w14:paraId="493F6624" w14:textId="77777777" w:rsidR="00BB47DF" w:rsidRPr="00B304AF" w:rsidRDefault="00BB47DF">
      <w:pPr>
        <w:keepNext/>
        <w:outlineLvl w:val="0"/>
        <w:rPr>
          <w:bCs/>
          <w:szCs w:val="22"/>
          <w:u w:val="single"/>
          <w:rPrChange w:id="56" w:author="Author">
            <w:rPr>
              <w:bCs/>
              <w:i/>
              <w:iCs/>
              <w:szCs w:val="22"/>
            </w:rPr>
          </w:rPrChange>
        </w:rPr>
      </w:pPr>
      <w:r w:rsidRPr="00B304AF">
        <w:rPr>
          <w:bCs/>
          <w:szCs w:val="22"/>
          <w:u w:val="single"/>
          <w:rPrChange w:id="57" w:author="Author">
            <w:rPr>
              <w:bCs/>
              <w:i/>
              <w:iCs/>
              <w:szCs w:val="22"/>
            </w:rPr>
          </w:rPrChange>
        </w:rPr>
        <w:t>Nėštumas</w:t>
      </w:r>
    </w:p>
    <w:p w14:paraId="203E61AD" w14:textId="77777777" w:rsidR="00A8549B" w:rsidRPr="00E36E8B" w:rsidRDefault="00A8549B">
      <w:pPr>
        <w:keepNext/>
        <w:outlineLvl w:val="0"/>
        <w:rPr>
          <w:b/>
          <w:szCs w:val="22"/>
        </w:rPr>
      </w:pPr>
    </w:p>
    <w:p w14:paraId="1435E139" w14:textId="77777777" w:rsidR="00BB47DF" w:rsidRPr="00E36E8B" w:rsidRDefault="00BB47DF">
      <w:pPr>
        <w:keepNext/>
        <w:rPr>
          <w:szCs w:val="22"/>
        </w:rPr>
      </w:pPr>
      <w:r w:rsidRPr="00E36E8B">
        <w:rPr>
          <w:szCs w:val="22"/>
        </w:rPr>
        <w:t>Poveikio reprodukcijai tyrimai, kai beždžionėms pavianams skirtos iki 25 kartų didesnės dozės negu žmogaus palaikomoji 2 mg/kg į veną vartojamos farmacinės formos dozė per savaitę, parodė, kad Herceptin vislumui ar vaisiui nepakenkė. Buvo nustatyta, kad ir ankstyvuoju (20-50 nėštumo dienomis), ir vėlyvuoju (120-150 nėštumo dienomis) vaisiaus raidos periodu trastuzumabas prasiskverbė pro placentą. Ar Herceptin gali veikti reprodukcinę funkciją, nežinoma. Kadangi žmogaus reakcija ne visuomet atitinka poveikio gyvūnų reprodukcijai duomenis, Herceptin nėščioms</w:t>
      </w:r>
      <w:r w:rsidRPr="00E36E8B">
        <w:rPr>
          <w:i/>
          <w:iCs/>
          <w:szCs w:val="22"/>
        </w:rPr>
        <w:t xml:space="preserve"> </w:t>
      </w:r>
      <w:r w:rsidRPr="00E36E8B">
        <w:rPr>
          <w:szCs w:val="22"/>
        </w:rPr>
        <w:t>moterims reikėtų neskirti, nebent laukiama nauda motinai yra didesnė nei galimas pavojus vaisiui.</w:t>
      </w:r>
    </w:p>
    <w:p w14:paraId="720E0419" w14:textId="77777777" w:rsidR="00BB47DF" w:rsidRPr="00E36E8B" w:rsidRDefault="00BB47DF">
      <w:pPr>
        <w:rPr>
          <w:szCs w:val="22"/>
        </w:rPr>
      </w:pPr>
    </w:p>
    <w:p w14:paraId="1EC01C5C" w14:textId="77777777" w:rsidR="00BB47DF" w:rsidRPr="00E36E8B" w:rsidRDefault="00BB47DF">
      <w:pPr>
        <w:rPr>
          <w:szCs w:val="22"/>
        </w:rPr>
      </w:pPr>
      <w:r w:rsidRPr="00E36E8B">
        <w:rPr>
          <w:szCs w:val="22"/>
        </w:rPr>
        <w:t>Vaistui patekus į rinką, kai</w:t>
      </w:r>
      <w:r w:rsidRPr="00E36E8B">
        <w:t xml:space="preserve"> </w:t>
      </w:r>
      <w:r w:rsidRPr="00E36E8B">
        <w:rPr>
          <w:szCs w:val="22"/>
        </w:rPr>
        <w:t>nėščios moterys vartojo Herceptin, gauta pranešimų apie sutrikusio vaisiaus inkstų augimo ir/arba sutrikusios jų funkcijos atvejus, susijusius su oligohidramnionu, kai kurie iš jų buvo susiję su mirtį lėmusios vaisiaus plaučių hipoplazijos išsivystymu. Pastojusias moteris reikia informuoti apie galimą žalingą poveikį vaisiui. Jeigu Herceptin gydoma nėščioji arba jeigu pacientė pastoja gydymo Herceptin metu ar per 7 mėnesius po paskutiniosios Herceptin dozės pavartojimo, jos būklę turėtų atidžiai stebėti įvairių sričių gydytojai.</w:t>
      </w:r>
    </w:p>
    <w:p w14:paraId="4B0CB0D7" w14:textId="77777777" w:rsidR="00BB47DF" w:rsidRPr="00E36E8B" w:rsidRDefault="00BB47DF">
      <w:pPr>
        <w:rPr>
          <w:szCs w:val="22"/>
        </w:rPr>
      </w:pPr>
    </w:p>
    <w:p w14:paraId="40E90385" w14:textId="77777777" w:rsidR="00BB47DF" w:rsidRPr="00B304AF" w:rsidRDefault="00BB47DF">
      <w:pPr>
        <w:outlineLvl w:val="0"/>
        <w:rPr>
          <w:bCs/>
          <w:szCs w:val="22"/>
          <w:u w:val="single"/>
          <w:rPrChange w:id="58" w:author="Author">
            <w:rPr>
              <w:bCs/>
              <w:i/>
              <w:iCs/>
              <w:szCs w:val="22"/>
            </w:rPr>
          </w:rPrChange>
        </w:rPr>
      </w:pPr>
      <w:r w:rsidRPr="00B304AF">
        <w:rPr>
          <w:bCs/>
          <w:szCs w:val="22"/>
          <w:u w:val="single"/>
          <w:rPrChange w:id="59" w:author="Author">
            <w:rPr>
              <w:bCs/>
              <w:i/>
              <w:iCs/>
              <w:szCs w:val="22"/>
            </w:rPr>
          </w:rPrChange>
        </w:rPr>
        <w:t>Žindymas</w:t>
      </w:r>
    </w:p>
    <w:p w14:paraId="4638CFDF" w14:textId="77777777" w:rsidR="00DA1690" w:rsidRPr="00E36E8B" w:rsidRDefault="00DA1690">
      <w:pPr>
        <w:outlineLvl w:val="0"/>
        <w:rPr>
          <w:bCs/>
          <w:i/>
          <w:iCs/>
          <w:szCs w:val="22"/>
        </w:rPr>
      </w:pPr>
    </w:p>
    <w:p w14:paraId="0C8B6D97" w14:textId="77777777" w:rsidR="00BB47DF" w:rsidRPr="00E36E8B" w:rsidRDefault="00BB47DF">
      <w:pPr>
        <w:rPr>
          <w:szCs w:val="22"/>
        </w:rPr>
      </w:pPr>
      <w:r w:rsidRPr="00E36E8B">
        <w:rPr>
          <w:szCs w:val="22"/>
        </w:rPr>
        <w:t>Atliktas tyrimas, kai beždžion</w:t>
      </w:r>
      <w:r w:rsidR="008935D8" w:rsidRPr="00E36E8B">
        <w:rPr>
          <w:szCs w:val="22"/>
        </w:rPr>
        <w:t>ių</w:t>
      </w:r>
      <w:r w:rsidRPr="00E36E8B">
        <w:rPr>
          <w:szCs w:val="22"/>
        </w:rPr>
        <w:t xml:space="preserve"> pavian</w:t>
      </w:r>
      <w:r w:rsidR="008935D8" w:rsidRPr="00E36E8B">
        <w:rPr>
          <w:szCs w:val="22"/>
        </w:rPr>
        <w:t>ų patelė</w:t>
      </w:r>
      <w:r w:rsidRPr="00E36E8B">
        <w:rPr>
          <w:szCs w:val="22"/>
        </w:rPr>
        <w:t xml:space="preserve">ms </w:t>
      </w:r>
      <w:r w:rsidR="00A46F42" w:rsidRPr="00E36E8B">
        <w:rPr>
          <w:szCs w:val="22"/>
        </w:rPr>
        <w:t xml:space="preserve">nuo 120-os iki 150-os vaikingo laikotarpio dienos buvo </w:t>
      </w:r>
      <w:r w:rsidRPr="00E36E8B">
        <w:rPr>
          <w:szCs w:val="22"/>
        </w:rPr>
        <w:t xml:space="preserve">skirta 25 kartus didesnė dozė nei palaikomoji savaitinė 2 mg/kg į veną vartojamos farmacinės formos Herceptin dozė žmogui, parodė, kad </w:t>
      </w:r>
      <w:r w:rsidR="00A46F42" w:rsidRPr="00E36E8B">
        <w:rPr>
          <w:szCs w:val="22"/>
        </w:rPr>
        <w:t xml:space="preserve">po atsivedimo </w:t>
      </w:r>
      <w:r w:rsidRPr="00E36E8B">
        <w:rPr>
          <w:szCs w:val="22"/>
        </w:rPr>
        <w:t xml:space="preserve">trastuzumabo patenka į patelės pieną. Su </w:t>
      </w:r>
      <w:r w:rsidR="00A46F42" w:rsidRPr="00E36E8B">
        <w:rPr>
          <w:szCs w:val="22"/>
        </w:rPr>
        <w:t xml:space="preserve">trastuzumabo ekspozicija vaisiui esant gimdoje bei su </w:t>
      </w:r>
      <w:r w:rsidR="00C437FF" w:rsidRPr="00E36E8B">
        <w:rPr>
          <w:szCs w:val="22"/>
        </w:rPr>
        <w:t xml:space="preserve">beždžionių jauniklių serume cirkuliuojančiu </w:t>
      </w:r>
      <w:r w:rsidRPr="00E36E8B">
        <w:rPr>
          <w:szCs w:val="22"/>
        </w:rPr>
        <w:t>trastuzumabu joks nepageidaujamas poveikis jauniklių augimui ir jų raidai nuo gimimo iki 1 mėnesio amžiaus nebuvo susijęs. Ar trastuzumabo patenka į moters pieną, nežinoma. Kadangi žmogaus IgG1 išsiskiria į moters pieną ir galimas žalingas jo poveikis kūdikiui nežinomas, Herceptin</w:t>
      </w:r>
      <w:r w:rsidRPr="00E36E8B">
        <w:rPr>
          <w:i/>
          <w:iCs/>
          <w:szCs w:val="22"/>
        </w:rPr>
        <w:t xml:space="preserve"> </w:t>
      </w:r>
      <w:r w:rsidRPr="00E36E8B">
        <w:rPr>
          <w:szCs w:val="22"/>
        </w:rPr>
        <w:t>vartojimo metu ir 6 mėnesius po paskutinės jo dozės moterims kūdikio žindyti negalima.</w:t>
      </w:r>
    </w:p>
    <w:p w14:paraId="5BF7E995" w14:textId="77777777" w:rsidR="00BB47DF" w:rsidRPr="00E36E8B" w:rsidRDefault="00BB47DF">
      <w:pPr>
        <w:ind w:left="567" w:hanging="567"/>
        <w:rPr>
          <w:szCs w:val="22"/>
        </w:rPr>
      </w:pPr>
    </w:p>
    <w:p w14:paraId="50C8EE04" w14:textId="77777777" w:rsidR="00BB47DF" w:rsidRPr="00B304AF" w:rsidRDefault="00BB47DF">
      <w:pPr>
        <w:ind w:left="567" w:hanging="567"/>
        <w:rPr>
          <w:iCs/>
          <w:szCs w:val="22"/>
          <w:u w:val="single"/>
          <w:rPrChange w:id="60" w:author="Author">
            <w:rPr>
              <w:i/>
              <w:szCs w:val="22"/>
            </w:rPr>
          </w:rPrChange>
        </w:rPr>
      </w:pPr>
      <w:r w:rsidRPr="00B304AF">
        <w:rPr>
          <w:iCs/>
          <w:szCs w:val="22"/>
          <w:u w:val="single"/>
          <w:rPrChange w:id="61" w:author="Author">
            <w:rPr>
              <w:i/>
              <w:szCs w:val="22"/>
            </w:rPr>
          </w:rPrChange>
        </w:rPr>
        <w:t>Vaisingumas</w:t>
      </w:r>
    </w:p>
    <w:p w14:paraId="475FF714" w14:textId="77777777" w:rsidR="00DA1690" w:rsidRPr="00E36E8B" w:rsidRDefault="00DA1690">
      <w:pPr>
        <w:ind w:left="567" w:hanging="567"/>
        <w:rPr>
          <w:i/>
          <w:szCs w:val="22"/>
        </w:rPr>
      </w:pPr>
    </w:p>
    <w:p w14:paraId="47969C1F" w14:textId="77777777" w:rsidR="00BB47DF" w:rsidRPr="00E36E8B" w:rsidRDefault="00BB47DF">
      <w:pPr>
        <w:ind w:left="567" w:hanging="567"/>
        <w:rPr>
          <w:szCs w:val="22"/>
        </w:rPr>
      </w:pPr>
      <w:r w:rsidRPr="00E36E8B">
        <w:rPr>
          <w:szCs w:val="22"/>
        </w:rPr>
        <w:t>Duomenų apie vaisingumą nėra.</w:t>
      </w:r>
    </w:p>
    <w:p w14:paraId="77F033A4" w14:textId="77777777" w:rsidR="00BB47DF" w:rsidRPr="00E36E8B" w:rsidRDefault="00BB47DF">
      <w:pPr>
        <w:ind w:left="567" w:hanging="567"/>
        <w:rPr>
          <w:szCs w:val="22"/>
        </w:rPr>
      </w:pPr>
    </w:p>
    <w:p w14:paraId="54FA0760" w14:textId="77777777" w:rsidR="00BB47DF" w:rsidRPr="00E36E8B" w:rsidRDefault="00BB47DF">
      <w:pPr>
        <w:keepNext/>
        <w:keepLines/>
        <w:ind w:left="567" w:hanging="567"/>
        <w:outlineLvl w:val="0"/>
        <w:rPr>
          <w:b/>
          <w:szCs w:val="22"/>
        </w:rPr>
      </w:pPr>
      <w:r w:rsidRPr="00E36E8B">
        <w:rPr>
          <w:b/>
          <w:szCs w:val="22"/>
        </w:rPr>
        <w:t>4.7</w:t>
      </w:r>
      <w:r w:rsidRPr="00E36E8B">
        <w:rPr>
          <w:b/>
          <w:szCs w:val="22"/>
        </w:rPr>
        <w:tab/>
        <w:t>Poveikis gebėjimui vairuoti ir valdyti mechanizmus</w:t>
      </w:r>
    </w:p>
    <w:p w14:paraId="16F9BDD4" w14:textId="77777777" w:rsidR="00BB47DF" w:rsidRPr="00E36E8B" w:rsidRDefault="00BB47DF">
      <w:pPr>
        <w:keepNext/>
        <w:keepLines/>
        <w:ind w:left="567" w:hanging="567"/>
        <w:rPr>
          <w:szCs w:val="22"/>
        </w:rPr>
      </w:pPr>
    </w:p>
    <w:p w14:paraId="05F41A3A" w14:textId="77777777" w:rsidR="00BB47DF" w:rsidRPr="00E36E8B" w:rsidRDefault="00BB47DF">
      <w:pPr>
        <w:keepNext/>
        <w:keepLines/>
        <w:rPr>
          <w:szCs w:val="22"/>
        </w:rPr>
      </w:pPr>
      <w:r w:rsidRPr="00E36E8B">
        <w:rPr>
          <w:szCs w:val="22"/>
        </w:rPr>
        <w:t xml:space="preserve">Herceptin </w:t>
      </w:r>
      <w:r w:rsidR="001727A1" w:rsidRPr="00E36E8B">
        <w:rPr>
          <w:szCs w:val="22"/>
        </w:rPr>
        <w:t xml:space="preserve">daro nedidelę įtaką </w:t>
      </w:r>
      <w:r w:rsidRPr="00E36E8B">
        <w:rPr>
          <w:szCs w:val="24"/>
        </w:rPr>
        <w:t>gebėjim</w:t>
      </w:r>
      <w:r w:rsidR="001727A1" w:rsidRPr="00E36E8B">
        <w:rPr>
          <w:szCs w:val="24"/>
        </w:rPr>
        <w:t xml:space="preserve">ui </w:t>
      </w:r>
      <w:r w:rsidRPr="00E36E8B">
        <w:rPr>
          <w:szCs w:val="24"/>
        </w:rPr>
        <w:t xml:space="preserve">vairuoti ir valdyti mechanizmus </w:t>
      </w:r>
      <w:r w:rsidRPr="00E36E8B">
        <w:rPr>
          <w:szCs w:val="22"/>
        </w:rPr>
        <w:t xml:space="preserve">(žr. 4.8 skyrių). </w:t>
      </w:r>
      <w:r w:rsidR="00A7452D" w:rsidRPr="00E36E8B">
        <w:rPr>
          <w:szCs w:val="22"/>
        </w:rPr>
        <w:t xml:space="preserve">Gydymo Herceptin metu gali pasireikšti svaigulys ir mieguistumas (žr. 4.8 skyrių). </w:t>
      </w:r>
      <w:r w:rsidRPr="00E36E8B">
        <w:rPr>
          <w:szCs w:val="22"/>
        </w:rPr>
        <w:t>Pacientams, kuriems atsirado su infuzija susijusių simptomų (žr. 4.4 skyrių), reikia patarti nevairuoti ir nevaldyti mechanizmų, kol šie simptomai išnyks.</w:t>
      </w:r>
    </w:p>
    <w:p w14:paraId="009EDCFE" w14:textId="77777777" w:rsidR="00BB47DF" w:rsidRPr="00E36E8B" w:rsidRDefault="00BB47DF">
      <w:pPr>
        <w:ind w:left="567" w:hanging="567"/>
        <w:rPr>
          <w:szCs w:val="22"/>
        </w:rPr>
      </w:pPr>
    </w:p>
    <w:p w14:paraId="6990BF68" w14:textId="77777777" w:rsidR="00BB47DF" w:rsidRPr="00E36E8B" w:rsidRDefault="00BB47DF">
      <w:pPr>
        <w:ind w:left="567" w:hanging="567"/>
        <w:outlineLvl w:val="0"/>
        <w:rPr>
          <w:b/>
          <w:szCs w:val="22"/>
        </w:rPr>
      </w:pPr>
      <w:r w:rsidRPr="00E36E8B">
        <w:rPr>
          <w:b/>
          <w:szCs w:val="22"/>
        </w:rPr>
        <w:t>4.8</w:t>
      </w:r>
      <w:r w:rsidRPr="00E36E8B">
        <w:rPr>
          <w:b/>
          <w:szCs w:val="22"/>
        </w:rPr>
        <w:tab/>
        <w:t>Nepageidaujamas poveikis</w:t>
      </w:r>
    </w:p>
    <w:p w14:paraId="710BEF64" w14:textId="77777777" w:rsidR="00BB47DF" w:rsidRPr="00E36E8B" w:rsidRDefault="00BB47DF">
      <w:pPr>
        <w:ind w:left="567" w:hanging="567"/>
        <w:rPr>
          <w:szCs w:val="22"/>
        </w:rPr>
      </w:pPr>
    </w:p>
    <w:p w14:paraId="71EBC93C" w14:textId="77777777" w:rsidR="00BB47DF" w:rsidRPr="00E36E8B" w:rsidRDefault="00BB47DF">
      <w:pPr>
        <w:rPr>
          <w:szCs w:val="22"/>
          <w:u w:val="single"/>
        </w:rPr>
      </w:pPr>
      <w:r w:rsidRPr="00E36E8B">
        <w:rPr>
          <w:szCs w:val="22"/>
          <w:u w:val="single"/>
        </w:rPr>
        <w:t>Saugumo duomenų santrauka</w:t>
      </w:r>
    </w:p>
    <w:p w14:paraId="7D93F103" w14:textId="77777777" w:rsidR="00BB47DF" w:rsidRPr="00E36E8B" w:rsidRDefault="00BB47DF">
      <w:pPr>
        <w:rPr>
          <w:szCs w:val="22"/>
        </w:rPr>
      </w:pPr>
    </w:p>
    <w:p w14:paraId="2F9207C9" w14:textId="77777777" w:rsidR="00BB47DF" w:rsidRPr="00E36E8B" w:rsidRDefault="00BB47DF">
      <w:pPr>
        <w:rPr>
          <w:szCs w:val="22"/>
        </w:rPr>
      </w:pPr>
      <w:r w:rsidRPr="00E36E8B">
        <w:rPr>
          <w:szCs w:val="22"/>
        </w:rPr>
        <w:t>Vartojant Herceptin (į veną vartojama arba po oda vartojama farmacine forma) pasireiškusios sunkiausios ir (arba) dažniausios nepageidaujamos reakcijos yra širdies funkcijos sutrikimas, su infuzija susijusios reakcijos, toksinis poveikis kraujodarai (ypatingai neutropenija), infekcijos ir nepageidaujamos plaučių reakcijos.</w:t>
      </w:r>
    </w:p>
    <w:p w14:paraId="10418210" w14:textId="77777777" w:rsidR="00BB47DF" w:rsidRPr="00E36E8B" w:rsidRDefault="00BB47DF">
      <w:pPr>
        <w:rPr>
          <w:szCs w:val="22"/>
        </w:rPr>
      </w:pPr>
    </w:p>
    <w:p w14:paraId="3C2763B3" w14:textId="77777777" w:rsidR="00BB47DF" w:rsidRPr="00E36E8B" w:rsidRDefault="00BB47DF">
      <w:pPr>
        <w:keepNext/>
        <w:rPr>
          <w:szCs w:val="22"/>
          <w:u w:val="single"/>
        </w:rPr>
      </w:pPr>
      <w:r w:rsidRPr="00E36E8B">
        <w:rPr>
          <w:szCs w:val="22"/>
          <w:u w:val="single"/>
        </w:rPr>
        <w:t>Nepageidaujamų reakcijų sąrašas lentelėje</w:t>
      </w:r>
    </w:p>
    <w:p w14:paraId="4E28933B" w14:textId="77777777" w:rsidR="00BB47DF" w:rsidRPr="00E36E8B" w:rsidRDefault="00BB47DF">
      <w:pPr>
        <w:rPr>
          <w:szCs w:val="22"/>
        </w:rPr>
      </w:pPr>
    </w:p>
    <w:p w14:paraId="05A52A09" w14:textId="77777777" w:rsidR="00BB47DF" w:rsidRPr="00E36E8B" w:rsidRDefault="00BB47DF">
      <w:pPr>
        <w:rPr>
          <w:szCs w:val="22"/>
        </w:rPr>
      </w:pPr>
      <w:r w:rsidRPr="00E36E8B">
        <w:rPr>
          <w:szCs w:val="22"/>
        </w:rPr>
        <w:t>Šiame skyriuje naudojamos tokios nepageidaujamų reiškinių dažnio kategorijos: labai dažni (</w:t>
      </w:r>
      <w:r w:rsidRPr="00E36E8B">
        <w:rPr>
          <w:szCs w:val="22"/>
        </w:rPr>
        <w:sym w:font="Symbol" w:char="F0B3"/>
      </w:r>
      <w:r w:rsidRPr="00E36E8B">
        <w:rPr>
          <w:szCs w:val="22"/>
        </w:rPr>
        <w:t xml:space="preserve">1/10), dažni </w:t>
      </w:r>
      <w:r w:rsidRPr="00E36E8B">
        <w:rPr>
          <w:rFonts w:eastAsia="SimSun"/>
          <w:szCs w:val="22"/>
          <w:lang w:eastAsia="zh-CN"/>
        </w:rPr>
        <w:t xml:space="preserve">(nuo </w:t>
      </w:r>
      <w:r w:rsidRPr="00E36E8B">
        <w:rPr>
          <w:rFonts w:eastAsia="SimSun"/>
          <w:szCs w:val="22"/>
          <w:lang w:eastAsia="zh-CN"/>
        </w:rPr>
        <w:sym w:font="Symbol" w:char="F0B3"/>
      </w:r>
      <w:r w:rsidRPr="00E36E8B">
        <w:rPr>
          <w:rFonts w:eastAsia="SimSun"/>
          <w:szCs w:val="22"/>
          <w:lang w:eastAsia="zh-CN"/>
        </w:rPr>
        <w:t xml:space="preserve">1/100 iki &lt;1/10), nedažni </w:t>
      </w:r>
      <w:r w:rsidRPr="00E36E8B">
        <w:rPr>
          <w:szCs w:val="22"/>
        </w:rPr>
        <w:t>(nuo ≥1/1 000 iki &lt;1/100), reti (nuo ≥1/10 000 iki &lt;1/1 000) ir labai reti (&lt;1/10 000), dažnis nežinomas (negali būti</w:t>
      </w:r>
      <w:r w:rsidR="001727A1" w:rsidRPr="00E36E8B">
        <w:rPr>
          <w:szCs w:val="22"/>
        </w:rPr>
        <w:t xml:space="preserve"> apskaičiuotas</w:t>
      </w:r>
      <w:r w:rsidR="001727A1" w:rsidRPr="00E36E8B" w:rsidDel="001727A1">
        <w:rPr>
          <w:szCs w:val="22"/>
        </w:rPr>
        <w:t xml:space="preserve"> </w:t>
      </w:r>
      <w:r w:rsidRPr="00E36E8B">
        <w:rPr>
          <w:szCs w:val="22"/>
        </w:rPr>
        <w:t>pagal turimus duomenis). Kiekvienoje dažnio grupėje nepageidaujamos reakcijos yra išvardintos mažėjančio sunkumo tvarka.</w:t>
      </w:r>
    </w:p>
    <w:p w14:paraId="2C4A4874" w14:textId="77777777" w:rsidR="00BB47DF" w:rsidRPr="00E36E8B" w:rsidRDefault="00BB47DF">
      <w:pPr>
        <w:keepNext/>
        <w:rPr>
          <w:szCs w:val="22"/>
          <w:u w:val="single"/>
        </w:rPr>
      </w:pPr>
    </w:p>
    <w:p w14:paraId="38CA51EC" w14:textId="77777777" w:rsidR="00BB47DF" w:rsidRPr="00E36E8B" w:rsidRDefault="00BB47DF">
      <w:pPr>
        <w:keepNext/>
        <w:rPr>
          <w:szCs w:val="22"/>
        </w:rPr>
      </w:pPr>
      <w:r w:rsidRPr="00E36E8B">
        <w:rPr>
          <w:szCs w:val="22"/>
        </w:rPr>
        <w:t>1 lentelėje nurodytos nepageidaujamos reakcijos, kurios buvo susijusios su vien tik į veną vartojamu Herceptin arba jo vartojimu kartu su chemoterapija pagrindinių klinikinių tyrimų metu ir vaistui patekus į rinką.</w:t>
      </w:r>
    </w:p>
    <w:p w14:paraId="44B5A506" w14:textId="77777777" w:rsidR="00BB47DF" w:rsidRPr="00E36E8B" w:rsidRDefault="00BB47DF">
      <w:pPr>
        <w:keepNext/>
        <w:rPr>
          <w:szCs w:val="22"/>
        </w:rPr>
      </w:pPr>
    </w:p>
    <w:p w14:paraId="0788AC4D" w14:textId="030C2179" w:rsidR="00BB47DF" w:rsidRPr="00E36E8B" w:rsidRDefault="00BB47DF">
      <w:pPr>
        <w:rPr>
          <w:szCs w:val="22"/>
        </w:rPr>
      </w:pPr>
      <w:r w:rsidRPr="00E36E8B">
        <w:rPr>
          <w:szCs w:val="22"/>
        </w:rPr>
        <w:t>Visos paminėtos reakcijos yra paremtos didžiausiu dažniu, stebėtu pagrindinių klinikinių tyrimų metu. Be to, 1 lentelėje yra pateiktos ir po vaisto pateikimo į rinką</w:t>
      </w:r>
      <w:del w:id="62" w:author="Author">
        <w:r w:rsidRPr="00E36E8B" w:rsidDel="00551E6B">
          <w:rPr>
            <w:szCs w:val="22"/>
          </w:rPr>
          <w:delText xml:space="preserve"> </w:delText>
        </w:r>
      </w:del>
      <w:r w:rsidRPr="00E36E8B">
        <w:rPr>
          <w:szCs w:val="22"/>
        </w:rPr>
        <w:t xml:space="preserve"> pastebėtos nepageidaujamos reakcijos.</w:t>
      </w:r>
    </w:p>
    <w:p w14:paraId="2146C6A3" w14:textId="77777777" w:rsidR="00BB47DF" w:rsidRPr="00E36E8B" w:rsidRDefault="00BB47DF">
      <w:pPr>
        <w:rPr>
          <w:szCs w:val="22"/>
        </w:rPr>
      </w:pPr>
    </w:p>
    <w:p w14:paraId="333F2BB0" w14:textId="77777777" w:rsidR="00BB47DF" w:rsidRPr="00E36E8B" w:rsidRDefault="00BB47DF">
      <w:pPr>
        <w:keepNext/>
        <w:keepLines/>
        <w:rPr>
          <w:szCs w:val="22"/>
        </w:rPr>
      </w:pPr>
      <w:r w:rsidRPr="00E36E8B">
        <w:rPr>
          <w:szCs w:val="22"/>
        </w:rPr>
        <w:lastRenderedPageBreak/>
        <w:t>1 lentelė. Pagrindinių klinikinių tyrimų metu ir po registravimo pastebėtas nepageidaujamas poveikis į veną vartojant vieną Herceptin arba kartu su chemoterapija (N = 8386)</w:t>
      </w:r>
    </w:p>
    <w:p w14:paraId="197BDBED"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4297"/>
        <w:gridCol w:w="2039"/>
        <w:tblGridChange w:id="63">
          <w:tblGrid>
            <w:gridCol w:w="2725"/>
            <w:gridCol w:w="4297"/>
            <w:gridCol w:w="2039"/>
          </w:tblGrid>
        </w:tblGridChange>
      </w:tblGrid>
      <w:tr w:rsidR="00BB47DF" w:rsidRPr="00E36E8B" w14:paraId="7D6BAFCF" w14:textId="77777777">
        <w:trPr>
          <w:cantSplit/>
          <w:trHeight w:val="128"/>
          <w:tblHeader/>
        </w:trPr>
        <w:tc>
          <w:tcPr>
            <w:tcW w:w="1504" w:type="pct"/>
            <w:tcBorders>
              <w:top w:val="single" w:sz="4" w:space="0" w:color="auto"/>
              <w:left w:val="single" w:sz="4" w:space="0" w:color="auto"/>
              <w:bottom w:val="single" w:sz="4" w:space="0" w:color="auto"/>
              <w:right w:val="single" w:sz="4" w:space="0" w:color="auto"/>
            </w:tcBorders>
          </w:tcPr>
          <w:p w14:paraId="3FB0D689" w14:textId="77777777" w:rsidR="00BB47DF" w:rsidRPr="00E36E8B" w:rsidRDefault="00BB47DF">
            <w:pPr>
              <w:keepNext/>
              <w:keepLines/>
              <w:widowControl w:val="0"/>
              <w:rPr>
                <w:b/>
                <w:szCs w:val="22"/>
              </w:rPr>
            </w:pPr>
            <w:r w:rsidRPr="00E36E8B">
              <w:rPr>
                <w:b/>
                <w:szCs w:val="22"/>
              </w:rPr>
              <w:t>Organų sistemų klasė</w:t>
            </w:r>
          </w:p>
        </w:tc>
        <w:tc>
          <w:tcPr>
            <w:tcW w:w="2371" w:type="pct"/>
            <w:tcBorders>
              <w:top w:val="single" w:sz="4" w:space="0" w:color="auto"/>
              <w:left w:val="single" w:sz="4" w:space="0" w:color="auto"/>
              <w:bottom w:val="single" w:sz="4" w:space="0" w:color="auto"/>
              <w:right w:val="single" w:sz="4" w:space="0" w:color="auto"/>
            </w:tcBorders>
          </w:tcPr>
          <w:p w14:paraId="7E230B86" w14:textId="77777777" w:rsidR="00BB47DF" w:rsidRPr="00E36E8B" w:rsidRDefault="00BB47DF">
            <w:pPr>
              <w:keepNext/>
              <w:keepLines/>
              <w:widowControl w:val="0"/>
              <w:rPr>
                <w:b/>
                <w:szCs w:val="22"/>
              </w:rPr>
            </w:pPr>
            <w:r w:rsidRPr="00E36E8B">
              <w:rPr>
                <w:b/>
                <w:szCs w:val="22"/>
              </w:rPr>
              <w:t>Nepageidaujama reakcija</w:t>
            </w:r>
          </w:p>
        </w:tc>
        <w:tc>
          <w:tcPr>
            <w:tcW w:w="1125" w:type="pct"/>
            <w:tcBorders>
              <w:top w:val="single" w:sz="4" w:space="0" w:color="auto"/>
              <w:left w:val="single" w:sz="4" w:space="0" w:color="auto"/>
              <w:bottom w:val="single" w:sz="4" w:space="0" w:color="auto"/>
              <w:right w:val="single" w:sz="4" w:space="0" w:color="auto"/>
            </w:tcBorders>
          </w:tcPr>
          <w:p w14:paraId="217E1801" w14:textId="77777777" w:rsidR="00BB47DF" w:rsidRPr="00E36E8B" w:rsidRDefault="00BB47DF">
            <w:pPr>
              <w:keepNext/>
              <w:keepLines/>
              <w:widowControl w:val="0"/>
              <w:rPr>
                <w:b/>
                <w:szCs w:val="22"/>
              </w:rPr>
            </w:pPr>
            <w:r w:rsidRPr="00E36E8B">
              <w:rPr>
                <w:b/>
                <w:szCs w:val="22"/>
              </w:rPr>
              <w:t>Dažnis</w:t>
            </w:r>
          </w:p>
        </w:tc>
      </w:tr>
      <w:tr w:rsidR="00BB47DF" w:rsidRPr="00E36E8B" w14:paraId="5311379B" w14:textId="77777777">
        <w:trPr>
          <w:cantSplit/>
          <w:trHeight w:val="128"/>
        </w:trPr>
        <w:tc>
          <w:tcPr>
            <w:tcW w:w="1504" w:type="pct"/>
            <w:vMerge w:val="restart"/>
          </w:tcPr>
          <w:p w14:paraId="2744830C" w14:textId="77777777" w:rsidR="00BB47DF" w:rsidRPr="00E36E8B" w:rsidRDefault="00BB47DF">
            <w:pPr>
              <w:keepNext/>
              <w:keepLines/>
              <w:widowControl w:val="0"/>
              <w:rPr>
                <w:szCs w:val="22"/>
              </w:rPr>
            </w:pPr>
            <w:r w:rsidRPr="00E36E8B">
              <w:rPr>
                <w:szCs w:val="22"/>
              </w:rPr>
              <w:t>Infekcijos ir infestacijos</w:t>
            </w:r>
          </w:p>
        </w:tc>
        <w:tc>
          <w:tcPr>
            <w:tcW w:w="2371" w:type="pct"/>
          </w:tcPr>
          <w:p w14:paraId="0A643E1A" w14:textId="77777777" w:rsidR="00BB47DF" w:rsidRPr="00E36E8B" w:rsidRDefault="00BB47DF">
            <w:pPr>
              <w:keepNext/>
              <w:keepLines/>
              <w:widowControl w:val="0"/>
              <w:rPr>
                <w:szCs w:val="22"/>
                <w:vertAlign w:val="superscript"/>
              </w:rPr>
            </w:pPr>
            <w:r w:rsidRPr="00E36E8B">
              <w:rPr>
                <w:szCs w:val="22"/>
              </w:rPr>
              <w:t>Infekcija</w:t>
            </w:r>
          </w:p>
        </w:tc>
        <w:tc>
          <w:tcPr>
            <w:tcW w:w="1125" w:type="pct"/>
          </w:tcPr>
          <w:p w14:paraId="42AF1DA6" w14:textId="77777777" w:rsidR="00BB47DF" w:rsidRPr="00E36E8B" w:rsidRDefault="00BB47DF">
            <w:pPr>
              <w:keepNext/>
              <w:keepLines/>
              <w:widowControl w:val="0"/>
              <w:rPr>
                <w:szCs w:val="22"/>
              </w:rPr>
            </w:pPr>
            <w:r w:rsidRPr="00E36E8B">
              <w:rPr>
                <w:szCs w:val="22"/>
              </w:rPr>
              <w:t>Labai dažni</w:t>
            </w:r>
          </w:p>
        </w:tc>
      </w:tr>
      <w:tr w:rsidR="00BB47DF" w:rsidRPr="00E36E8B" w14:paraId="55CE7414" w14:textId="77777777">
        <w:trPr>
          <w:cantSplit/>
          <w:trHeight w:val="128"/>
        </w:trPr>
        <w:tc>
          <w:tcPr>
            <w:tcW w:w="1504" w:type="pct"/>
            <w:vMerge/>
          </w:tcPr>
          <w:p w14:paraId="568F0807" w14:textId="77777777" w:rsidR="00BB47DF" w:rsidRPr="00E36E8B" w:rsidRDefault="00BB47DF">
            <w:pPr>
              <w:keepNext/>
              <w:keepLines/>
              <w:widowControl w:val="0"/>
              <w:rPr>
                <w:szCs w:val="22"/>
              </w:rPr>
            </w:pPr>
          </w:p>
        </w:tc>
        <w:tc>
          <w:tcPr>
            <w:tcW w:w="2371" w:type="pct"/>
          </w:tcPr>
          <w:p w14:paraId="4833E2C3" w14:textId="77777777" w:rsidR="00BB47DF" w:rsidRPr="00E36E8B" w:rsidRDefault="00BB47DF">
            <w:pPr>
              <w:keepNext/>
              <w:keepLines/>
              <w:widowControl w:val="0"/>
              <w:rPr>
                <w:szCs w:val="22"/>
              </w:rPr>
            </w:pPr>
            <w:r w:rsidRPr="00E36E8B">
              <w:rPr>
                <w:szCs w:val="22"/>
              </w:rPr>
              <w:t>Nazofaringitas</w:t>
            </w:r>
          </w:p>
        </w:tc>
        <w:tc>
          <w:tcPr>
            <w:tcW w:w="1125" w:type="pct"/>
          </w:tcPr>
          <w:p w14:paraId="098F341A" w14:textId="77777777" w:rsidR="00BB47DF" w:rsidRPr="00E36E8B" w:rsidRDefault="00BB47DF">
            <w:pPr>
              <w:keepNext/>
              <w:keepLines/>
              <w:widowControl w:val="0"/>
              <w:rPr>
                <w:szCs w:val="22"/>
              </w:rPr>
            </w:pPr>
            <w:r w:rsidRPr="00E36E8B">
              <w:rPr>
                <w:szCs w:val="22"/>
              </w:rPr>
              <w:t>Labai dažni</w:t>
            </w:r>
          </w:p>
        </w:tc>
      </w:tr>
      <w:tr w:rsidR="00BB47DF" w:rsidRPr="00E36E8B" w14:paraId="678AD9B2" w14:textId="77777777">
        <w:trPr>
          <w:cantSplit/>
          <w:trHeight w:val="128"/>
        </w:trPr>
        <w:tc>
          <w:tcPr>
            <w:tcW w:w="1504" w:type="pct"/>
            <w:vMerge/>
          </w:tcPr>
          <w:p w14:paraId="6C480AAA" w14:textId="77777777" w:rsidR="00BB47DF" w:rsidRPr="00E36E8B" w:rsidRDefault="00BB47DF">
            <w:pPr>
              <w:keepNext/>
              <w:keepLines/>
              <w:widowControl w:val="0"/>
              <w:rPr>
                <w:szCs w:val="22"/>
              </w:rPr>
            </w:pPr>
          </w:p>
        </w:tc>
        <w:tc>
          <w:tcPr>
            <w:tcW w:w="2371" w:type="pct"/>
          </w:tcPr>
          <w:p w14:paraId="22CE0F13" w14:textId="77777777" w:rsidR="00BB47DF" w:rsidRPr="00E36E8B" w:rsidRDefault="00BB47DF">
            <w:pPr>
              <w:keepNext/>
              <w:keepLines/>
              <w:widowControl w:val="0"/>
              <w:rPr>
                <w:szCs w:val="22"/>
              </w:rPr>
            </w:pPr>
            <w:r w:rsidRPr="00E36E8B">
              <w:rPr>
                <w:szCs w:val="22"/>
              </w:rPr>
              <w:t>Neutropeninis sepsis</w:t>
            </w:r>
          </w:p>
        </w:tc>
        <w:tc>
          <w:tcPr>
            <w:tcW w:w="1125" w:type="pct"/>
          </w:tcPr>
          <w:p w14:paraId="5625145B" w14:textId="77777777" w:rsidR="00BB47DF" w:rsidRPr="00E36E8B" w:rsidRDefault="00BB47DF">
            <w:pPr>
              <w:keepNext/>
              <w:keepLines/>
              <w:widowControl w:val="0"/>
              <w:rPr>
                <w:szCs w:val="22"/>
              </w:rPr>
            </w:pPr>
            <w:r w:rsidRPr="00E36E8B">
              <w:rPr>
                <w:szCs w:val="22"/>
              </w:rPr>
              <w:t>Dažni</w:t>
            </w:r>
          </w:p>
        </w:tc>
      </w:tr>
      <w:tr w:rsidR="00467257" w:rsidRPr="00E36E8B" w14:paraId="2DEECB9C"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64"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85"/>
          <w:trPrChange w:id="65" w:author="Author">
            <w:trPr>
              <w:cantSplit/>
              <w:trHeight w:val="516"/>
            </w:trPr>
          </w:trPrChange>
        </w:trPr>
        <w:tc>
          <w:tcPr>
            <w:tcW w:w="1504" w:type="pct"/>
            <w:vMerge/>
            <w:tcPrChange w:id="66" w:author="Author">
              <w:tcPr>
                <w:tcW w:w="1504" w:type="pct"/>
                <w:vMerge/>
              </w:tcPr>
            </w:tcPrChange>
          </w:tcPr>
          <w:p w14:paraId="54CE7E6B" w14:textId="77777777" w:rsidR="00467257" w:rsidRPr="00E36E8B" w:rsidRDefault="00467257">
            <w:pPr>
              <w:keepNext/>
              <w:keepLines/>
              <w:widowControl w:val="0"/>
              <w:rPr>
                <w:szCs w:val="22"/>
              </w:rPr>
            </w:pPr>
          </w:p>
        </w:tc>
        <w:tc>
          <w:tcPr>
            <w:tcW w:w="2371" w:type="pct"/>
            <w:tcPrChange w:id="67" w:author="Author">
              <w:tcPr>
                <w:tcW w:w="2371" w:type="pct"/>
              </w:tcPr>
            </w:tcPrChange>
          </w:tcPr>
          <w:p w14:paraId="10D4B946" w14:textId="77777777" w:rsidR="00467257" w:rsidRPr="00E36E8B" w:rsidRDefault="00467257">
            <w:pPr>
              <w:keepNext/>
              <w:keepLines/>
              <w:widowControl w:val="0"/>
              <w:rPr>
                <w:szCs w:val="22"/>
              </w:rPr>
            </w:pPr>
            <w:r w:rsidRPr="00E36E8B">
              <w:rPr>
                <w:szCs w:val="22"/>
              </w:rPr>
              <w:t>Cistitas</w:t>
            </w:r>
          </w:p>
        </w:tc>
        <w:tc>
          <w:tcPr>
            <w:tcW w:w="1125" w:type="pct"/>
            <w:tcPrChange w:id="68" w:author="Author">
              <w:tcPr>
                <w:tcW w:w="1125" w:type="pct"/>
              </w:tcPr>
            </w:tcPrChange>
          </w:tcPr>
          <w:p w14:paraId="4BD46335" w14:textId="77777777" w:rsidR="00467257" w:rsidRPr="00E36E8B" w:rsidRDefault="00467257">
            <w:pPr>
              <w:keepNext/>
              <w:keepLines/>
              <w:widowControl w:val="0"/>
              <w:rPr>
                <w:szCs w:val="22"/>
              </w:rPr>
            </w:pPr>
            <w:r w:rsidRPr="00E36E8B">
              <w:rPr>
                <w:szCs w:val="22"/>
              </w:rPr>
              <w:t>Dažni</w:t>
            </w:r>
          </w:p>
        </w:tc>
      </w:tr>
      <w:tr w:rsidR="00BB47DF" w:rsidRPr="00E36E8B" w14:paraId="646C0F98" w14:textId="77777777">
        <w:trPr>
          <w:cantSplit/>
          <w:trHeight w:val="127"/>
        </w:trPr>
        <w:tc>
          <w:tcPr>
            <w:tcW w:w="1504" w:type="pct"/>
            <w:vMerge/>
          </w:tcPr>
          <w:p w14:paraId="28FA7658" w14:textId="77777777" w:rsidR="00BB47DF" w:rsidRPr="00E36E8B" w:rsidRDefault="00BB47DF">
            <w:pPr>
              <w:keepNext/>
              <w:keepLines/>
              <w:widowControl w:val="0"/>
              <w:rPr>
                <w:szCs w:val="22"/>
              </w:rPr>
            </w:pPr>
          </w:p>
        </w:tc>
        <w:tc>
          <w:tcPr>
            <w:tcW w:w="2371" w:type="pct"/>
          </w:tcPr>
          <w:p w14:paraId="2B9ADE95" w14:textId="77777777" w:rsidR="00BB47DF" w:rsidRPr="00E36E8B" w:rsidRDefault="00BB47DF">
            <w:pPr>
              <w:keepNext/>
              <w:keepLines/>
              <w:widowControl w:val="0"/>
              <w:rPr>
                <w:szCs w:val="22"/>
              </w:rPr>
            </w:pPr>
            <w:r w:rsidRPr="00E36E8B">
              <w:rPr>
                <w:szCs w:val="22"/>
              </w:rPr>
              <w:t>Gripas</w:t>
            </w:r>
          </w:p>
        </w:tc>
        <w:tc>
          <w:tcPr>
            <w:tcW w:w="1125" w:type="pct"/>
          </w:tcPr>
          <w:p w14:paraId="6F59D5CD" w14:textId="77777777" w:rsidR="00BB47DF" w:rsidRPr="00E36E8B" w:rsidRDefault="00BB47DF">
            <w:pPr>
              <w:keepNext/>
              <w:keepLines/>
              <w:widowControl w:val="0"/>
              <w:rPr>
                <w:szCs w:val="22"/>
              </w:rPr>
            </w:pPr>
            <w:r w:rsidRPr="00E36E8B">
              <w:rPr>
                <w:szCs w:val="22"/>
              </w:rPr>
              <w:t>Dažni</w:t>
            </w:r>
          </w:p>
        </w:tc>
      </w:tr>
      <w:tr w:rsidR="00BB47DF" w:rsidRPr="00E36E8B" w14:paraId="287B311D" w14:textId="77777777">
        <w:trPr>
          <w:cantSplit/>
          <w:trHeight w:val="127"/>
        </w:trPr>
        <w:tc>
          <w:tcPr>
            <w:tcW w:w="1504" w:type="pct"/>
            <w:vMerge/>
          </w:tcPr>
          <w:p w14:paraId="209F3507" w14:textId="77777777" w:rsidR="00BB47DF" w:rsidRPr="00E36E8B" w:rsidRDefault="00BB47DF">
            <w:pPr>
              <w:keepNext/>
              <w:keepLines/>
              <w:widowControl w:val="0"/>
              <w:rPr>
                <w:szCs w:val="22"/>
              </w:rPr>
            </w:pPr>
          </w:p>
        </w:tc>
        <w:tc>
          <w:tcPr>
            <w:tcW w:w="2371" w:type="pct"/>
          </w:tcPr>
          <w:p w14:paraId="16C21C38" w14:textId="77777777" w:rsidR="00BB47DF" w:rsidRPr="00E36E8B" w:rsidRDefault="00BB47DF">
            <w:pPr>
              <w:keepNext/>
              <w:keepLines/>
              <w:widowControl w:val="0"/>
              <w:rPr>
                <w:szCs w:val="22"/>
              </w:rPr>
            </w:pPr>
            <w:r w:rsidRPr="00E36E8B">
              <w:rPr>
                <w:szCs w:val="22"/>
              </w:rPr>
              <w:t>Sinusitas</w:t>
            </w:r>
          </w:p>
        </w:tc>
        <w:tc>
          <w:tcPr>
            <w:tcW w:w="1125" w:type="pct"/>
          </w:tcPr>
          <w:p w14:paraId="2FC15F8B" w14:textId="77777777" w:rsidR="00BB47DF" w:rsidRPr="00E36E8B" w:rsidRDefault="00BB47DF">
            <w:pPr>
              <w:keepNext/>
              <w:keepLines/>
              <w:widowControl w:val="0"/>
              <w:rPr>
                <w:szCs w:val="22"/>
              </w:rPr>
            </w:pPr>
            <w:r w:rsidRPr="00E36E8B">
              <w:rPr>
                <w:szCs w:val="22"/>
              </w:rPr>
              <w:t>Dažni</w:t>
            </w:r>
          </w:p>
        </w:tc>
      </w:tr>
      <w:tr w:rsidR="00BB47DF" w:rsidRPr="00E36E8B" w14:paraId="0F9EA9CE" w14:textId="77777777">
        <w:trPr>
          <w:cantSplit/>
          <w:trHeight w:val="127"/>
        </w:trPr>
        <w:tc>
          <w:tcPr>
            <w:tcW w:w="1504" w:type="pct"/>
            <w:vMerge/>
          </w:tcPr>
          <w:p w14:paraId="1917E24E" w14:textId="77777777" w:rsidR="00BB47DF" w:rsidRPr="00E36E8B" w:rsidRDefault="00BB47DF">
            <w:pPr>
              <w:keepNext/>
              <w:keepLines/>
              <w:widowControl w:val="0"/>
              <w:rPr>
                <w:szCs w:val="22"/>
              </w:rPr>
            </w:pPr>
          </w:p>
        </w:tc>
        <w:tc>
          <w:tcPr>
            <w:tcW w:w="2371" w:type="pct"/>
          </w:tcPr>
          <w:p w14:paraId="445189BA" w14:textId="77777777" w:rsidR="00BB47DF" w:rsidRPr="00E36E8B" w:rsidRDefault="00BB47DF">
            <w:pPr>
              <w:keepNext/>
              <w:keepLines/>
              <w:widowControl w:val="0"/>
              <w:rPr>
                <w:szCs w:val="22"/>
              </w:rPr>
            </w:pPr>
            <w:r w:rsidRPr="00E36E8B">
              <w:rPr>
                <w:szCs w:val="22"/>
              </w:rPr>
              <w:t>Odos infekcija</w:t>
            </w:r>
          </w:p>
        </w:tc>
        <w:tc>
          <w:tcPr>
            <w:tcW w:w="1125" w:type="pct"/>
          </w:tcPr>
          <w:p w14:paraId="071D71AD" w14:textId="77777777" w:rsidR="00BB47DF" w:rsidRPr="00E36E8B" w:rsidRDefault="00BB47DF">
            <w:pPr>
              <w:keepNext/>
              <w:keepLines/>
              <w:widowControl w:val="0"/>
              <w:rPr>
                <w:szCs w:val="22"/>
              </w:rPr>
            </w:pPr>
            <w:r w:rsidRPr="00E36E8B">
              <w:rPr>
                <w:szCs w:val="22"/>
              </w:rPr>
              <w:t>Dažni</w:t>
            </w:r>
          </w:p>
        </w:tc>
      </w:tr>
      <w:tr w:rsidR="00BB47DF" w:rsidRPr="00E36E8B" w14:paraId="1CF4AA32" w14:textId="77777777">
        <w:trPr>
          <w:cantSplit/>
          <w:trHeight w:val="127"/>
        </w:trPr>
        <w:tc>
          <w:tcPr>
            <w:tcW w:w="1504" w:type="pct"/>
            <w:vMerge/>
          </w:tcPr>
          <w:p w14:paraId="54E500E7" w14:textId="77777777" w:rsidR="00BB47DF" w:rsidRPr="00E36E8B" w:rsidRDefault="00BB47DF">
            <w:pPr>
              <w:keepNext/>
              <w:keepLines/>
              <w:widowControl w:val="0"/>
              <w:rPr>
                <w:szCs w:val="22"/>
              </w:rPr>
            </w:pPr>
          </w:p>
        </w:tc>
        <w:tc>
          <w:tcPr>
            <w:tcW w:w="2371" w:type="pct"/>
          </w:tcPr>
          <w:p w14:paraId="7060792E" w14:textId="77777777" w:rsidR="00BB47DF" w:rsidRPr="00E36E8B" w:rsidRDefault="00BB47DF">
            <w:pPr>
              <w:keepNext/>
              <w:keepLines/>
              <w:widowControl w:val="0"/>
              <w:rPr>
                <w:szCs w:val="22"/>
              </w:rPr>
            </w:pPr>
            <w:r w:rsidRPr="00E36E8B">
              <w:rPr>
                <w:szCs w:val="22"/>
              </w:rPr>
              <w:t>Rinitas</w:t>
            </w:r>
          </w:p>
        </w:tc>
        <w:tc>
          <w:tcPr>
            <w:tcW w:w="1125" w:type="pct"/>
          </w:tcPr>
          <w:p w14:paraId="4015BCB1" w14:textId="77777777" w:rsidR="00BB47DF" w:rsidRPr="00E36E8B" w:rsidRDefault="00BB47DF">
            <w:pPr>
              <w:keepNext/>
              <w:keepLines/>
              <w:widowControl w:val="0"/>
              <w:rPr>
                <w:szCs w:val="22"/>
              </w:rPr>
            </w:pPr>
            <w:r w:rsidRPr="00E36E8B">
              <w:rPr>
                <w:szCs w:val="22"/>
              </w:rPr>
              <w:t>Dažni</w:t>
            </w:r>
          </w:p>
        </w:tc>
      </w:tr>
      <w:tr w:rsidR="00BB47DF" w:rsidRPr="00E36E8B" w14:paraId="7F84545D" w14:textId="77777777">
        <w:trPr>
          <w:cantSplit/>
          <w:trHeight w:val="127"/>
        </w:trPr>
        <w:tc>
          <w:tcPr>
            <w:tcW w:w="1504" w:type="pct"/>
            <w:vMerge/>
          </w:tcPr>
          <w:p w14:paraId="7131F61C" w14:textId="77777777" w:rsidR="00BB47DF" w:rsidRPr="00E36E8B" w:rsidRDefault="00BB47DF">
            <w:pPr>
              <w:keepNext/>
              <w:keepLines/>
              <w:widowControl w:val="0"/>
              <w:rPr>
                <w:szCs w:val="22"/>
              </w:rPr>
            </w:pPr>
          </w:p>
        </w:tc>
        <w:tc>
          <w:tcPr>
            <w:tcW w:w="2371" w:type="pct"/>
          </w:tcPr>
          <w:p w14:paraId="24BB87FC" w14:textId="77777777" w:rsidR="00BB47DF" w:rsidRPr="00E36E8B" w:rsidRDefault="00BB47DF">
            <w:pPr>
              <w:keepNext/>
              <w:keepLines/>
              <w:widowControl w:val="0"/>
              <w:rPr>
                <w:szCs w:val="22"/>
              </w:rPr>
            </w:pPr>
            <w:r w:rsidRPr="00E36E8B">
              <w:rPr>
                <w:szCs w:val="22"/>
              </w:rPr>
              <w:t>Viršutinių kvėpavimo takų infekcija</w:t>
            </w:r>
          </w:p>
        </w:tc>
        <w:tc>
          <w:tcPr>
            <w:tcW w:w="1125" w:type="pct"/>
          </w:tcPr>
          <w:p w14:paraId="495C931B" w14:textId="77777777" w:rsidR="00BB47DF" w:rsidRPr="00E36E8B" w:rsidRDefault="00BB47DF">
            <w:pPr>
              <w:keepNext/>
              <w:keepLines/>
              <w:widowControl w:val="0"/>
              <w:rPr>
                <w:szCs w:val="22"/>
              </w:rPr>
            </w:pPr>
            <w:r w:rsidRPr="00E36E8B">
              <w:rPr>
                <w:szCs w:val="22"/>
              </w:rPr>
              <w:t>Dažni</w:t>
            </w:r>
          </w:p>
        </w:tc>
      </w:tr>
      <w:tr w:rsidR="00467257" w:rsidRPr="00E36E8B" w14:paraId="06EABD1F"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69"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85"/>
          <w:trPrChange w:id="70" w:author="Author">
            <w:trPr>
              <w:cantSplit/>
              <w:trHeight w:val="779"/>
            </w:trPr>
          </w:trPrChange>
        </w:trPr>
        <w:tc>
          <w:tcPr>
            <w:tcW w:w="1504" w:type="pct"/>
            <w:vMerge/>
            <w:tcPrChange w:id="71" w:author="Author">
              <w:tcPr>
                <w:tcW w:w="1504" w:type="pct"/>
                <w:vMerge/>
              </w:tcPr>
            </w:tcPrChange>
          </w:tcPr>
          <w:p w14:paraId="12A560A9" w14:textId="77777777" w:rsidR="00467257" w:rsidRPr="00E36E8B" w:rsidRDefault="00467257">
            <w:pPr>
              <w:keepNext/>
              <w:keepLines/>
              <w:widowControl w:val="0"/>
              <w:rPr>
                <w:szCs w:val="22"/>
              </w:rPr>
            </w:pPr>
          </w:p>
        </w:tc>
        <w:tc>
          <w:tcPr>
            <w:tcW w:w="2371" w:type="pct"/>
            <w:tcPrChange w:id="72" w:author="Author">
              <w:tcPr>
                <w:tcW w:w="2371" w:type="pct"/>
              </w:tcPr>
            </w:tcPrChange>
          </w:tcPr>
          <w:p w14:paraId="6D79E405" w14:textId="77777777" w:rsidR="00467257" w:rsidRPr="00E36E8B" w:rsidRDefault="00467257">
            <w:pPr>
              <w:keepNext/>
              <w:keepLines/>
              <w:widowControl w:val="0"/>
              <w:rPr>
                <w:szCs w:val="22"/>
              </w:rPr>
            </w:pPr>
            <w:r w:rsidRPr="00E36E8B">
              <w:rPr>
                <w:szCs w:val="22"/>
              </w:rPr>
              <w:t>Šlapimo takų infekcija</w:t>
            </w:r>
          </w:p>
        </w:tc>
        <w:tc>
          <w:tcPr>
            <w:tcW w:w="1125" w:type="pct"/>
            <w:tcPrChange w:id="73" w:author="Author">
              <w:tcPr>
                <w:tcW w:w="1125" w:type="pct"/>
              </w:tcPr>
            </w:tcPrChange>
          </w:tcPr>
          <w:p w14:paraId="782D8F98" w14:textId="77777777" w:rsidR="00467257" w:rsidRPr="00E36E8B" w:rsidRDefault="00467257">
            <w:pPr>
              <w:keepNext/>
              <w:keepLines/>
              <w:widowControl w:val="0"/>
              <w:rPr>
                <w:szCs w:val="22"/>
              </w:rPr>
            </w:pPr>
            <w:r w:rsidRPr="00E36E8B">
              <w:rPr>
                <w:szCs w:val="22"/>
              </w:rPr>
              <w:t>Dažni</w:t>
            </w:r>
          </w:p>
        </w:tc>
      </w:tr>
      <w:tr w:rsidR="00467257" w:rsidRPr="00E36E8B" w14:paraId="20EC5A82"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4"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116"/>
          <w:trPrChange w:id="75" w:author="Author">
            <w:trPr>
              <w:cantSplit/>
              <w:trHeight w:val="516"/>
            </w:trPr>
          </w:trPrChange>
        </w:trPr>
        <w:tc>
          <w:tcPr>
            <w:tcW w:w="1504" w:type="pct"/>
            <w:vMerge/>
            <w:tcPrChange w:id="76" w:author="Author">
              <w:tcPr>
                <w:tcW w:w="1504" w:type="pct"/>
                <w:vMerge/>
              </w:tcPr>
            </w:tcPrChange>
          </w:tcPr>
          <w:p w14:paraId="73C0515E" w14:textId="77777777" w:rsidR="00467257" w:rsidRPr="00E36E8B" w:rsidRDefault="00467257">
            <w:pPr>
              <w:keepNext/>
              <w:keepLines/>
              <w:widowControl w:val="0"/>
              <w:rPr>
                <w:szCs w:val="22"/>
              </w:rPr>
            </w:pPr>
          </w:p>
        </w:tc>
        <w:tc>
          <w:tcPr>
            <w:tcW w:w="2371" w:type="pct"/>
            <w:tcPrChange w:id="77" w:author="Author">
              <w:tcPr>
                <w:tcW w:w="2371" w:type="pct"/>
              </w:tcPr>
            </w:tcPrChange>
          </w:tcPr>
          <w:p w14:paraId="33FE757D" w14:textId="77777777" w:rsidR="00467257" w:rsidRPr="00E36E8B" w:rsidRDefault="00467257">
            <w:pPr>
              <w:keepNext/>
              <w:keepLines/>
              <w:widowControl w:val="0"/>
              <w:rPr>
                <w:szCs w:val="22"/>
              </w:rPr>
            </w:pPr>
            <w:r w:rsidRPr="00E36E8B">
              <w:rPr>
                <w:szCs w:val="22"/>
              </w:rPr>
              <w:t>Faringitas</w:t>
            </w:r>
          </w:p>
        </w:tc>
        <w:tc>
          <w:tcPr>
            <w:tcW w:w="1125" w:type="pct"/>
            <w:tcPrChange w:id="78" w:author="Author">
              <w:tcPr>
                <w:tcW w:w="1125" w:type="pct"/>
              </w:tcPr>
            </w:tcPrChange>
          </w:tcPr>
          <w:p w14:paraId="43EE1D71" w14:textId="77777777" w:rsidR="00467257" w:rsidRPr="00E36E8B" w:rsidRDefault="00467257">
            <w:pPr>
              <w:keepNext/>
              <w:keepLines/>
              <w:widowControl w:val="0"/>
              <w:rPr>
                <w:szCs w:val="22"/>
              </w:rPr>
            </w:pPr>
            <w:r w:rsidRPr="00E36E8B">
              <w:rPr>
                <w:szCs w:val="22"/>
              </w:rPr>
              <w:t>Dažni</w:t>
            </w:r>
          </w:p>
        </w:tc>
      </w:tr>
      <w:tr w:rsidR="00BB47DF" w:rsidRPr="00E36E8B" w14:paraId="0DC1DFA5" w14:textId="77777777">
        <w:trPr>
          <w:cantSplit/>
          <w:trHeight w:val="193"/>
        </w:trPr>
        <w:tc>
          <w:tcPr>
            <w:tcW w:w="1504" w:type="pct"/>
            <w:vMerge w:val="restart"/>
          </w:tcPr>
          <w:p w14:paraId="772F4352" w14:textId="77777777" w:rsidR="00BB47DF" w:rsidRPr="00E36E8B" w:rsidRDefault="00BB47DF">
            <w:pPr>
              <w:keepNext/>
              <w:keepLines/>
              <w:widowControl w:val="0"/>
              <w:rPr>
                <w:szCs w:val="22"/>
              </w:rPr>
            </w:pPr>
            <w:r w:rsidRPr="00E36E8B">
              <w:rPr>
                <w:szCs w:val="22"/>
              </w:rPr>
              <w:t>Gerybiniai, piktybiniai ir nepatikslinti navikai (tarp jų cistos ir polipai)</w:t>
            </w:r>
          </w:p>
        </w:tc>
        <w:tc>
          <w:tcPr>
            <w:tcW w:w="2371" w:type="pct"/>
          </w:tcPr>
          <w:p w14:paraId="6B369945" w14:textId="77777777" w:rsidR="00BB47DF" w:rsidRPr="00E36E8B" w:rsidRDefault="00BB47DF">
            <w:pPr>
              <w:keepNext/>
              <w:keepLines/>
              <w:widowControl w:val="0"/>
              <w:rPr>
                <w:szCs w:val="22"/>
              </w:rPr>
            </w:pPr>
            <w:r w:rsidRPr="00E36E8B">
              <w:rPr>
                <w:szCs w:val="22"/>
              </w:rPr>
              <w:t>Piktybinio naviko progresavimas</w:t>
            </w:r>
          </w:p>
        </w:tc>
        <w:tc>
          <w:tcPr>
            <w:tcW w:w="1125" w:type="pct"/>
          </w:tcPr>
          <w:p w14:paraId="28A2EF45" w14:textId="77777777" w:rsidR="00BB47DF" w:rsidRPr="00E36E8B" w:rsidRDefault="00BB47DF">
            <w:pPr>
              <w:keepNext/>
              <w:keepLines/>
              <w:widowControl w:val="0"/>
              <w:rPr>
                <w:szCs w:val="22"/>
              </w:rPr>
            </w:pPr>
            <w:r w:rsidRPr="00E36E8B">
              <w:rPr>
                <w:szCs w:val="22"/>
              </w:rPr>
              <w:t>Dažnis nežinomas</w:t>
            </w:r>
          </w:p>
        </w:tc>
      </w:tr>
      <w:tr w:rsidR="00BB47DF" w:rsidRPr="00E36E8B" w14:paraId="1434A883" w14:textId="77777777">
        <w:trPr>
          <w:cantSplit/>
          <w:trHeight w:val="212"/>
        </w:trPr>
        <w:tc>
          <w:tcPr>
            <w:tcW w:w="1504" w:type="pct"/>
            <w:vMerge/>
          </w:tcPr>
          <w:p w14:paraId="61AD6B8C" w14:textId="77777777" w:rsidR="00BB47DF" w:rsidRPr="00E36E8B" w:rsidRDefault="00BB47DF">
            <w:pPr>
              <w:keepNext/>
              <w:keepLines/>
              <w:widowControl w:val="0"/>
              <w:rPr>
                <w:szCs w:val="22"/>
              </w:rPr>
            </w:pPr>
          </w:p>
        </w:tc>
        <w:tc>
          <w:tcPr>
            <w:tcW w:w="2371" w:type="pct"/>
          </w:tcPr>
          <w:p w14:paraId="5503B2F3" w14:textId="77777777" w:rsidR="00BB47DF" w:rsidRPr="00E36E8B" w:rsidRDefault="00BB47DF">
            <w:pPr>
              <w:keepNext/>
              <w:keepLines/>
              <w:widowControl w:val="0"/>
              <w:rPr>
                <w:szCs w:val="22"/>
              </w:rPr>
            </w:pPr>
            <w:r w:rsidRPr="00E36E8B">
              <w:rPr>
                <w:szCs w:val="22"/>
              </w:rPr>
              <w:t>Naviko progresavimas</w:t>
            </w:r>
          </w:p>
        </w:tc>
        <w:tc>
          <w:tcPr>
            <w:tcW w:w="1125" w:type="pct"/>
          </w:tcPr>
          <w:p w14:paraId="09F4ECFF" w14:textId="77777777" w:rsidR="00BB47DF" w:rsidRPr="00E36E8B" w:rsidRDefault="00BB47DF">
            <w:pPr>
              <w:keepNext/>
              <w:keepLines/>
              <w:widowControl w:val="0"/>
              <w:rPr>
                <w:szCs w:val="22"/>
              </w:rPr>
            </w:pPr>
            <w:r w:rsidRPr="00E36E8B">
              <w:rPr>
                <w:szCs w:val="22"/>
              </w:rPr>
              <w:t>Dažnis nežinomas</w:t>
            </w:r>
          </w:p>
        </w:tc>
      </w:tr>
      <w:tr w:rsidR="00BB47DF" w:rsidRPr="00E36E8B" w14:paraId="2C60832F" w14:textId="77777777">
        <w:trPr>
          <w:cantSplit/>
          <w:trHeight w:val="258"/>
        </w:trPr>
        <w:tc>
          <w:tcPr>
            <w:tcW w:w="1504" w:type="pct"/>
            <w:vMerge w:val="restart"/>
          </w:tcPr>
          <w:p w14:paraId="43317412" w14:textId="77777777" w:rsidR="00BB47DF" w:rsidRPr="00E36E8B" w:rsidRDefault="00BB47DF">
            <w:pPr>
              <w:keepNext/>
              <w:keepLines/>
              <w:widowControl w:val="0"/>
              <w:rPr>
                <w:szCs w:val="22"/>
              </w:rPr>
            </w:pPr>
            <w:r w:rsidRPr="00E36E8B">
              <w:rPr>
                <w:szCs w:val="22"/>
              </w:rPr>
              <w:t>Kraujo ir limfinės sistemos sutrikimai</w:t>
            </w:r>
          </w:p>
        </w:tc>
        <w:tc>
          <w:tcPr>
            <w:tcW w:w="2371" w:type="pct"/>
          </w:tcPr>
          <w:p w14:paraId="5B3E9F25" w14:textId="77777777" w:rsidR="00BB47DF" w:rsidRPr="00E36E8B" w:rsidRDefault="00BB47DF">
            <w:pPr>
              <w:keepNext/>
              <w:keepLines/>
              <w:widowControl w:val="0"/>
              <w:rPr>
                <w:szCs w:val="22"/>
              </w:rPr>
            </w:pPr>
            <w:r w:rsidRPr="00E36E8B">
              <w:rPr>
                <w:szCs w:val="22"/>
              </w:rPr>
              <w:t>Febrili neutropenija</w:t>
            </w:r>
          </w:p>
        </w:tc>
        <w:tc>
          <w:tcPr>
            <w:tcW w:w="1125" w:type="pct"/>
          </w:tcPr>
          <w:p w14:paraId="0C6C28A9" w14:textId="77777777" w:rsidR="00BB47DF" w:rsidRPr="00E36E8B" w:rsidRDefault="00BB47DF">
            <w:pPr>
              <w:keepNext/>
              <w:keepLines/>
              <w:widowControl w:val="0"/>
              <w:rPr>
                <w:szCs w:val="22"/>
              </w:rPr>
            </w:pPr>
            <w:r w:rsidRPr="00E36E8B">
              <w:rPr>
                <w:szCs w:val="22"/>
              </w:rPr>
              <w:t xml:space="preserve">Labai dažni </w:t>
            </w:r>
          </w:p>
        </w:tc>
      </w:tr>
      <w:tr w:rsidR="00BB47DF" w:rsidRPr="00E36E8B" w14:paraId="5E016E31" w14:textId="77777777">
        <w:trPr>
          <w:cantSplit/>
          <w:trHeight w:val="258"/>
        </w:trPr>
        <w:tc>
          <w:tcPr>
            <w:tcW w:w="1504" w:type="pct"/>
            <w:vMerge/>
          </w:tcPr>
          <w:p w14:paraId="0D9566DD" w14:textId="77777777" w:rsidR="00BB47DF" w:rsidRPr="00E36E8B" w:rsidRDefault="00BB47DF">
            <w:pPr>
              <w:keepNext/>
              <w:keepLines/>
              <w:widowControl w:val="0"/>
              <w:rPr>
                <w:szCs w:val="22"/>
              </w:rPr>
            </w:pPr>
          </w:p>
        </w:tc>
        <w:tc>
          <w:tcPr>
            <w:tcW w:w="2371" w:type="pct"/>
          </w:tcPr>
          <w:p w14:paraId="3797D605" w14:textId="77777777" w:rsidR="00BB47DF" w:rsidRPr="00E36E8B" w:rsidRDefault="00BB47DF">
            <w:pPr>
              <w:keepNext/>
              <w:keepLines/>
              <w:widowControl w:val="0"/>
              <w:rPr>
                <w:szCs w:val="22"/>
              </w:rPr>
            </w:pPr>
            <w:r w:rsidRPr="00E36E8B">
              <w:rPr>
                <w:szCs w:val="22"/>
              </w:rPr>
              <w:t>Anemija</w:t>
            </w:r>
          </w:p>
        </w:tc>
        <w:tc>
          <w:tcPr>
            <w:tcW w:w="1125" w:type="pct"/>
          </w:tcPr>
          <w:p w14:paraId="56FA5E53" w14:textId="77777777" w:rsidR="00BB47DF" w:rsidRPr="00E36E8B" w:rsidRDefault="00BB47DF">
            <w:pPr>
              <w:keepNext/>
              <w:keepLines/>
              <w:widowControl w:val="0"/>
              <w:rPr>
                <w:szCs w:val="22"/>
              </w:rPr>
            </w:pPr>
            <w:r w:rsidRPr="00E36E8B">
              <w:rPr>
                <w:szCs w:val="22"/>
              </w:rPr>
              <w:t>Labai dažni</w:t>
            </w:r>
          </w:p>
        </w:tc>
      </w:tr>
      <w:tr w:rsidR="00BB47DF" w:rsidRPr="00E36E8B" w14:paraId="233E9E15" w14:textId="77777777">
        <w:trPr>
          <w:cantSplit/>
          <w:trHeight w:val="258"/>
        </w:trPr>
        <w:tc>
          <w:tcPr>
            <w:tcW w:w="1504" w:type="pct"/>
            <w:vMerge/>
          </w:tcPr>
          <w:p w14:paraId="77ED380C" w14:textId="77777777" w:rsidR="00BB47DF" w:rsidRPr="00E36E8B" w:rsidRDefault="00BB47DF">
            <w:pPr>
              <w:keepNext/>
              <w:keepLines/>
              <w:widowControl w:val="0"/>
              <w:rPr>
                <w:szCs w:val="22"/>
              </w:rPr>
            </w:pPr>
          </w:p>
        </w:tc>
        <w:tc>
          <w:tcPr>
            <w:tcW w:w="2371" w:type="pct"/>
          </w:tcPr>
          <w:p w14:paraId="628C13ED" w14:textId="77777777" w:rsidR="00BB47DF" w:rsidRPr="00E36E8B" w:rsidRDefault="00BB47DF">
            <w:pPr>
              <w:keepNext/>
              <w:keepLines/>
              <w:widowControl w:val="0"/>
              <w:rPr>
                <w:szCs w:val="22"/>
              </w:rPr>
            </w:pPr>
            <w:r w:rsidRPr="00E36E8B">
              <w:rPr>
                <w:szCs w:val="22"/>
              </w:rPr>
              <w:t>Neutropenija</w:t>
            </w:r>
          </w:p>
        </w:tc>
        <w:tc>
          <w:tcPr>
            <w:tcW w:w="1125" w:type="pct"/>
          </w:tcPr>
          <w:p w14:paraId="32E556C5" w14:textId="77777777" w:rsidR="00BB47DF" w:rsidRPr="00E36E8B" w:rsidRDefault="00BB47DF">
            <w:pPr>
              <w:keepNext/>
              <w:keepLines/>
              <w:widowControl w:val="0"/>
              <w:rPr>
                <w:szCs w:val="22"/>
              </w:rPr>
            </w:pPr>
            <w:r w:rsidRPr="00E36E8B">
              <w:rPr>
                <w:szCs w:val="22"/>
              </w:rPr>
              <w:t>Labai dažni</w:t>
            </w:r>
          </w:p>
        </w:tc>
      </w:tr>
      <w:tr w:rsidR="00BB47DF" w:rsidRPr="00E36E8B" w14:paraId="746F3AEC" w14:textId="77777777">
        <w:trPr>
          <w:cantSplit/>
          <w:trHeight w:val="258"/>
        </w:trPr>
        <w:tc>
          <w:tcPr>
            <w:tcW w:w="1504" w:type="pct"/>
            <w:vMerge/>
          </w:tcPr>
          <w:p w14:paraId="34434F4A" w14:textId="77777777" w:rsidR="00BB47DF" w:rsidRPr="00E36E8B" w:rsidRDefault="00BB47DF">
            <w:pPr>
              <w:keepNext/>
              <w:keepLines/>
              <w:widowControl w:val="0"/>
              <w:rPr>
                <w:szCs w:val="22"/>
              </w:rPr>
            </w:pPr>
          </w:p>
        </w:tc>
        <w:tc>
          <w:tcPr>
            <w:tcW w:w="2371" w:type="pct"/>
          </w:tcPr>
          <w:p w14:paraId="1545A48D" w14:textId="77777777" w:rsidR="00BB47DF" w:rsidRPr="00E36E8B" w:rsidRDefault="00BB47DF">
            <w:pPr>
              <w:keepNext/>
              <w:keepLines/>
              <w:widowControl w:val="0"/>
              <w:rPr>
                <w:szCs w:val="22"/>
              </w:rPr>
            </w:pPr>
            <w:r w:rsidRPr="00E36E8B">
              <w:rPr>
                <w:szCs w:val="22"/>
              </w:rPr>
              <w:t>Sumažėjęs baltųjų kraujo ląstelių skaičius (leukopenija)</w:t>
            </w:r>
          </w:p>
        </w:tc>
        <w:tc>
          <w:tcPr>
            <w:tcW w:w="1125" w:type="pct"/>
          </w:tcPr>
          <w:p w14:paraId="2BC66075" w14:textId="77777777" w:rsidR="00BB47DF" w:rsidRPr="00E36E8B" w:rsidRDefault="00BB47DF">
            <w:pPr>
              <w:keepNext/>
              <w:keepLines/>
              <w:widowControl w:val="0"/>
              <w:rPr>
                <w:szCs w:val="22"/>
              </w:rPr>
            </w:pPr>
            <w:r w:rsidRPr="00E36E8B">
              <w:rPr>
                <w:szCs w:val="22"/>
              </w:rPr>
              <w:t>Labai dažni</w:t>
            </w:r>
          </w:p>
        </w:tc>
      </w:tr>
      <w:tr w:rsidR="00BB47DF" w:rsidRPr="00E36E8B" w14:paraId="07EE010E" w14:textId="77777777">
        <w:trPr>
          <w:cantSplit/>
          <w:trHeight w:val="258"/>
        </w:trPr>
        <w:tc>
          <w:tcPr>
            <w:tcW w:w="1504" w:type="pct"/>
            <w:vMerge/>
          </w:tcPr>
          <w:p w14:paraId="6A346871" w14:textId="77777777" w:rsidR="00BB47DF" w:rsidRPr="00E36E8B" w:rsidRDefault="00BB47DF">
            <w:pPr>
              <w:widowControl w:val="0"/>
              <w:rPr>
                <w:szCs w:val="22"/>
              </w:rPr>
            </w:pPr>
          </w:p>
        </w:tc>
        <w:tc>
          <w:tcPr>
            <w:tcW w:w="2371" w:type="pct"/>
          </w:tcPr>
          <w:p w14:paraId="7797A8DD" w14:textId="77777777" w:rsidR="00BB47DF" w:rsidRPr="00E36E8B" w:rsidRDefault="00BB47DF">
            <w:pPr>
              <w:widowControl w:val="0"/>
              <w:rPr>
                <w:szCs w:val="22"/>
              </w:rPr>
            </w:pPr>
            <w:r w:rsidRPr="00E36E8B">
              <w:rPr>
                <w:szCs w:val="22"/>
              </w:rPr>
              <w:t>Trombocitopenija</w:t>
            </w:r>
          </w:p>
        </w:tc>
        <w:tc>
          <w:tcPr>
            <w:tcW w:w="1125" w:type="pct"/>
          </w:tcPr>
          <w:p w14:paraId="1036231E" w14:textId="77777777" w:rsidR="00BB47DF" w:rsidRPr="00E36E8B" w:rsidRDefault="00BB47DF">
            <w:pPr>
              <w:widowControl w:val="0"/>
              <w:rPr>
                <w:szCs w:val="22"/>
              </w:rPr>
            </w:pPr>
            <w:r w:rsidRPr="00E36E8B">
              <w:rPr>
                <w:szCs w:val="22"/>
              </w:rPr>
              <w:t>Labai dažni</w:t>
            </w:r>
          </w:p>
        </w:tc>
      </w:tr>
      <w:tr w:rsidR="00BB47DF" w:rsidRPr="00E36E8B" w14:paraId="5CFF4EAD" w14:textId="77777777">
        <w:trPr>
          <w:cantSplit/>
          <w:trHeight w:val="258"/>
        </w:trPr>
        <w:tc>
          <w:tcPr>
            <w:tcW w:w="1504" w:type="pct"/>
            <w:vMerge/>
          </w:tcPr>
          <w:p w14:paraId="50AB30AE" w14:textId="77777777" w:rsidR="00BB47DF" w:rsidRPr="00E36E8B" w:rsidRDefault="00BB47DF">
            <w:pPr>
              <w:widowControl w:val="0"/>
              <w:rPr>
                <w:szCs w:val="22"/>
              </w:rPr>
            </w:pPr>
          </w:p>
        </w:tc>
        <w:tc>
          <w:tcPr>
            <w:tcW w:w="2371" w:type="pct"/>
          </w:tcPr>
          <w:p w14:paraId="52775EB3" w14:textId="77777777" w:rsidR="00BB47DF" w:rsidRPr="00E36E8B" w:rsidRDefault="00BB47DF">
            <w:pPr>
              <w:widowControl w:val="0"/>
              <w:rPr>
                <w:szCs w:val="22"/>
              </w:rPr>
            </w:pPr>
            <w:r w:rsidRPr="00E36E8B">
              <w:rPr>
                <w:szCs w:val="22"/>
              </w:rPr>
              <w:t>Hipoprotrombinemija</w:t>
            </w:r>
          </w:p>
        </w:tc>
        <w:tc>
          <w:tcPr>
            <w:tcW w:w="1125" w:type="pct"/>
          </w:tcPr>
          <w:p w14:paraId="4878CA8D" w14:textId="77777777" w:rsidR="00BB47DF" w:rsidRPr="00E36E8B" w:rsidRDefault="00BB47DF">
            <w:pPr>
              <w:widowControl w:val="0"/>
              <w:rPr>
                <w:szCs w:val="22"/>
              </w:rPr>
            </w:pPr>
            <w:r w:rsidRPr="00E36E8B">
              <w:rPr>
                <w:szCs w:val="22"/>
              </w:rPr>
              <w:t>Dažnis nežinomas</w:t>
            </w:r>
          </w:p>
        </w:tc>
      </w:tr>
      <w:tr w:rsidR="00BB47DF" w:rsidRPr="00E36E8B" w14:paraId="7C9F31E9" w14:textId="77777777">
        <w:trPr>
          <w:cantSplit/>
          <w:trHeight w:val="258"/>
        </w:trPr>
        <w:tc>
          <w:tcPr>
            <w:tcW w:w="1504" w:type="pct"/>
            <w:vMerge/>
          </w:tcPr>
          <w:p w14:paraId="497A1951" w14:textId="77777777" w:rsidR="00BB47DF" w:rsidRPr="00E36E8B" w:rsidRDefault="00BB47DF">
            <w:pPr>
              <w:widowControl w:val="0"/>
              <w:rPr>
                <w:szCs w:val="22"/>
              </w:rPr>
            </w:pPr>
          </w:p>
        </w:tc>
        <w:tc>
          <w:tcPr>
            <w:tcW w:w="2371" w:type="pct"/>
          </w:tcPr>
          <w:p w14:paraId="6C2A036D" w14:textId="77777777" w:rsidR="00BB47DF" w:rsidRPr="00E36E8B" w:rsidRDefault="00BB47DF">
            <w:pPr>
              <w:widowControl w:val="0"/>
              <w:rPr>
                <w:szCs w:val="22"/>
              </w:rPr>
            </w:pPr>
            <w:r w:rsidRPr="00E36E8B">
              <w:rPr>
                <w:szCs w:val="22"/>
              </w:rPr>
              <w:t>Imuninė trombocitopenija</w:t>
            </w:r>
          </w:p>
        </w:tc>
        <w:tc>
          <w:tcPr>
            <w:tcW w:w="1125" w:type="pct"/>
          </w:tcPr>
          <w:p w14:paraId="22D265FC" w14:textId="77777777" w:rsidR="00BB47DF" w:rsidRPr="00E36E8B" w:rsidRDefault="00BB47DF">
            <w:pPr>
              <w:widowControl w:val="0"/>
              <w:rPr>
                <w:szCs w:val="22"/>
              </w:rPr>
            </w:pPr>
            <w:r w:rsidRPr="00E36E8B">
              <w:rPr>
                <w:szCs w:val="22"/>
              </w:rPr>
              <w:t>Dažnis nežinomas</w:t>
            </w:r>
          </w:p>
        </w:tc>
      </w:tr>
      <w:tr w:rsidR="00BB47DF" w:rsidRPr="00E36E8B" w14:paraId="429A5D14" w14:textId="77777777">
        <w:trPr>
          <w:cantSplit/>
          <w:trHeight w:val="260"/>
        </w:trPr>
        <w:tc>
          <w:tcPr>
            <w:tcW w:w="1504" w:type="pct"/>
            <w:vMerge w:val="restart"/>
          </w:tcPr>
          <w:p w14:paraId="024AAEC9" w14:textId="77777777" w:rsidR="00BB47DF" w:rsidRPr="00E36E8B" w:rsidRDefault="00BB47DF">
            <w:pPr>
              <w:widowControl w:val="0"/>
              <w:rPr>
                <w:szCs w:val="22"/>
              </w:rPr>
            </w:pPr>
            <w:r w:rsidRPr="00E36E8B">
              <w:rPr>
                <w:szCs w:val="22"/>
              </w:rPr>
              <w:t>Imuninės sistemos sutrikimai</w:t>
            </w:r>
          </w:p>
        </w:tc>
        <w:tc>
          <w:tcPr>
            <w:tcW w:w="2371" w:type="pct"/>
          </w:tcPr>
          <w:p w14:paraId="0620014E" w14:textId="77777777" w:rsidR="00BB47DF" w:rsidRPr="00E36E8B" w:rsidRDefault="00BB47DF">
            <w:pPr>
              <w:widowControl w:val="0"/>
              <w:rPr>
                <w:szCs w:val="22"/>
              </w:rPr>
            </w:pPr>
            <w:r w:rsidRPr="00E36E8B">
              <w:rPr>
                <w:szCs w:val="22"/>
              </w:rPr>
              <w:t>Padidėjusio jautrumo reakcija</w:t>
            </w:r>
          </w:p>
        </w:tc>
        <w:tc>
          <w:tcPr>
            <w:tcW w:w="1125" w:type="pct"/>
          </w:tcPr>
          <w:p w14:paraId="14DECE3B" w14:textId="77777777" w:rsidR="00BB47DF" w:rsidRPr="00E36E8B" w:rsidRDefault="00BB47DF">
            <w:pPr>
              <w:widowControl w:val="0"/>
              <w:rPr>
                <w:szCs w:val="22"/>
              </w:rPr>
            </w:pPr>
            <w:r w:rsidRPr="00E36E8B">
              <w:rPr>
                <w:szCs w:val="22"/>
              </w:rPr>
              <w:t>Dažni</w:t>
            </w:r>
          </w:p>
        </w:tc>
      </w:tr>
      <w:tr w:rsidR="00A7452D" w:rsidRPr="00E36E8B" w14:paraId="6D627E55" w14:textId="77777777">
        <w:trPr>
          <w:cantSplit/>
          <w:trHeight w:val="260"/>
        </w:trPr>
        <w:tc>
          <w:tcPr>
            <w:tcW w:w="1504" w:type="pct"/>
            <w:vMerge/>
          </w:tcPr>
          <w:p w14:paraId="36F1A6F0" w14:textId="77777777" w:rsidR="00A7452D" w:rsidRPr="00E36E8B" w:rsidRDefault="00A7452D">
            <w:pPr>
              <w:widowControl w:val="0"/>
              <w:rPr>
                <w:szCs w:val="22"/>
              </w:rPr>
            </w:pPr>
          </w:p>
        </w:tc>
        <w:tc>
          <w:tcPr>
            <w:tcW w:w="2371" w:type="pct"/>
          </w:tcPr>
          <w:p w14:paraId="6F9E1F19" w14:textId="77777777" w:rsidR="00A7452D" w:rsidRPr="00E36E8B" w:rsidRDefault="00A7452D">
            <w:pPr>
              <w:widowControl w:val="0"/>
              <w:rPr>
                <w:szCs w:val="22"/>
                <w:vertAlign w:val="superscript"/>
              </w:rPr>
            </w:pPr>
            <w:r w:rsidRPr="00E36E8B">
              <w:rPr>
                <w:szCs w:val="22"/>
                <w:vertAlign w:val="superscript"/>
              </w:rPr>
              <w:t>+</w:t>
            </w:r>
            <w:r w:rsidRPr="00E36E8B">
              <w:rPr>
                <w:szCs w:val="22"/>
              </w:rPr>
              <w:t>Anafilaksinė reakcija</w:t>
            </w:r>
          </w:p>
        </w:tc>
        <w:tc>
          <w:tcPr>
            <w:tcW w:w="1125" w:type="pct"/>
          </w:tcPr>
          <w:p w14:paraId="201C0116" w14:textId="77777777" w:rsidR="00A7452D" w:rsidRPr="00E36E8B" w:rsidRDefault="00A7452D">
            <w:pPr>
              <w:widowControl w:val="0"/>
              <w:rPr>
                <w:szCs w:val="22"/>
              </w:rPr>
            </w:pPr>
            <w:r w:rsidRPr="00E36E8B">
              <w:rPr>
                <w:szCs w:val="22"/>
              </w:rPr>
              <w:t>Reti</w:t>
            </w:r>
          </w:p>
        </w:tc>
      </w:tr>
      <w:tr w:rsidR="00A7452D" w:rsidRPr="00E36E8B" w14:paraId="1C620B1B" w14:textId="77777777">
        <w:trPr>
          <w:cantSplit/>
          <w:trHeight w:val="260"/>
        </w:trPr>
        <w:tc>
          <w:tcPr>
            <w:tcW w:w="1504" w:type="pct"/>
            <w:vMerge/>
          </w:tcPr>
          <w:p w14:paraId="76957ECF" w14:textId="77777777" w:rsidR="00A7452D" w:rsidRPr="00E36E8B" w:rsidRDefault="00A7452D">
            <w:pPr>
              <w:widowControl w:val="0"/>
              <w:rPr>
                <w:szCs w:val="22"/>
              </w:rPr>
            </w:pPr>
          </w:p>
        </w:tc>
        <w:tc>
          <w:tcPr>
            <w:tcW w:w="2371" w:type="pct"/>
          </w:tcPr>
          <w:p w14:paraId="602EB5D2" w14:textId="77777777" w:rsidR="00A7452D" w:rsidRPr="00E36E8B" w:rsidRDefault="00A7452D">
            <w:pPr>
              <w:widowControl w:val="0"/>
              <w:rPr>
                <w:szCs w:val="22"/>
              </w:rPr>
            </w:pPr>
            <w:r w:rsidRPr="00E36E8B">
              <w:rPr>
                <w:szCs w:val="22"/>
                <w:vertAlign w:val="superscript"/>
              </w:rPr>
              <w:t>+</w:t>
            </w:r>
            <w:r w:rsidRPr="00E36E8B">
              <w:rPr>
                <w:szCs w:val="22"/>
              </w:rPr>
              <w:t>Anafilaksinis šokas</w:t>
            </w:r>
          </w:p>
        </w:tc>
        <w:tc>
          <w:tcPr>
            <w:tcW w:w="1125" w:type="pct"/>
          </w:tcPr>
          <w:p w14:paraId="7B022568" w14:textId="77777777" w:rsidR="00A7452D" w:rsidRPr="00E36E8B" w:rsidRDefault="00A7452D">
            <w:pPr>
              <w:widowControl w:val="0"/>
              <w:rPr>
                <w:szCs w:val="22"/>
              </w:rPr>
            </w:pPr>
            <w:r w:rsidRPr="00E36E8B">
              <w:rPr>
                <w:szCs w:val="22"/>
              </w:rPr>
              <w:t>Reti</w:t>
            </w:r>
          </w:p>
        </w:tc>
      </w:tr>
      <w:tr w:rsidR="00BB47DF" w:rsidRPr="00E36E8B" w14:paraId="2DD80BE0" w14:textId="77777777">
        <w:trPr>
          <w:cantSplit/>
          <w:trHeight w:val="233"/>
        </w:trPr>
        <w:tc>
          <w:tcPr>
            <w:tcW w:w="1504" w:type="pct"/>
            <w:vMerge w:val="restart"/>
          </w:tcPr>
          <w:p w14:paraId="7850DC41" w14:textId="77777777" w:rsidR="00BB47DF" w:rsidRPr="00E36E8B" w:rsidRDefault="00BB47DF">
            <w:pPr>
              <w:widowControl w:val="0"/>
              <w:rPr>
                <w:szCs w:val="22"/>
              </w:rPr>
            </w:pPr>
            <w:r w:rsidRPr="00E36E8B">
              <w:rPr>
                <w:szCs w:val="22"/>
              </w:rPr>
              <w:t>Metabolizmo ir mitybos sutrikimai</w:t>
            </w:r>
          </w:p>
        </w:tc>
        <w:tc>
          <w:tcPr>
            <w:tcW w:w="2371" w:type="pct"/>
          </w:tcPr>
          <w:p w14:paraId="511E9476" w14:textId="77777777" w:rsidR="00BB47DF" w:rsidRPr="00E36E8B" w:rsidRDefault="00BB47DF">
            <w:pPr>
              <w:widowControl w:val="0"/>
              <w:rPr>
                <w:szCs w:val="22"/>
              </w:rPr>
            </w:pPr>
            <w:r w:rsidRPr="00E36E8B">
              <w:rPr>
                <w:szCs w:val="22"/>
              </w:rPr>
              <w:t>Sumažėjęs kūno svoris (kūno svorio netekimas)</w:t>
            </w:r>
          </w:p>
        </w:tc>
        <w:tc>
          <w:tcPr>
            <w:tcW w:w="1125" w:type="pct"/>
          </w:tcPr>
          <w:p w14:paraId="1D324D9C" w14:textId="77777777" w:rsidR="00BB47DF" w:rsidRPr="00E36E8B" w:rsidRDefault="00BB47DF">
            <w:pPr>
              <w:widowControl w:val="0"/>
              <w:rPr>
                <w:szCs w:val="22"/>
              </w:rPr>
            </w:pPr>
            <w:r w:rsidRPr="00E36E8B">
              <w:rPr>
                <w:szCs w:val="22"/>
              </w:rPr>
              <w:t>Labai dažni</w:t>
            </w:r>
          </w:p>
        </w:tc>
      </w:tr>
      <w:tr w:rsidR="00BB47DF" w:rsidRPr="00E36E8B" w14:paraId="52130773" w14:textId="77777777">
        <w:trPr>
          <w:cantSplit/>
          <w:trHeight w:val="163"/>
        </w:trPr>
        <w:tc>
          <w:tcPr>
            <w:tcW w:w="1504" w:type="pct"/>
            <w:vMerge/>
          </w:tcPr>
          <w:p w14:paraId="544C5EAD" w14:textId="77777777" w:rsidR="00BB47DF" w:rsidRPr="00E36E8B" w:rsidRDefault="00BB47DF">
            <w:pPr>
              <w:widowControl w:val="0"/>
              <w:rPr>
                <w:szCs w:val="22"/>
              </w:rPr>
            </w:pPr>
          </w:p>
        </w:tc>
        <w:tc>
          <w:tcPr>
            <w:tcW w:w="2371" w:type="pct"/>
          </w:tcPr>
          <w:p w14:paraId="10D8E592" w14:textId="77777777" w:rsidR="00BB47DF" w:rsidRPr="00E36E8B" w:rsidRDefault="00BB47DF">
            <w:pPr>
              <w:widowControl w:val="0"/>
              <w:rPr>
                <w:szCs w:val="22"/>
              </w:rPr>
            </w:pPr>
            <w:r w:rsidRPr="00E36E8B">
              <w:rPr>
                <w:szCs w:val="22"/>
              </w:rPr>
              <w:t>Anoreksija</w:t>
            </w:r>
          </w:p>
        </w:tc>
        <w:tc>
          <w:tcPr>
            <w:tcW w:w="1125" w:type="pct"/>
          </w:tcPr>
          <w:p w14:paraId="6BEBD9E5" w14:textId="77777777" w:rsidR="00BB47DF" w:rsidRPr="00E36E8B" w:rsidRDefault="00BB47DF">
            <w:pPr>
              <w:widowControl w:val="0"/>
              <w:rPr>
                <w:szCs w:val="22"/>
              </w:rPr>
            </w:pPr>
            <w:r w:rsidRPr="00E36E8B">
              <w:rPr>
                <w:szCs w:val="22"/>
              </w:rPr>
              <w:t>Labai dažni</w:t>
            </w:r>
          </w:p>
        </w:tc>
      </w:tr>
      <w:tr w:rsidR="00BB47DF" w:rsidRPr="00E36E8B" w14:paraId="22A6772B" w14:textId="77777777">
        <w:trPr>
          <w:cantSplit/>
          <w:trHeight w:val="82"/>
        </w:trPr>
        <w:tc>
          <w:tcPr>
            <w:tcW w:w="1504" w:type="pct"/>
            <w:vMerge/>
          </w:tcPr>
          <w:p w14:paraId="3F1197ED" w14:textId="77777777" w:rsidR="00BB47DF" w:rsidRPr="00E36E8B" w:rsidRDefault="00BB47DF">
            <w:pPr>
              <w:widowControl w:val="0"/>
              <w:rPr>
                <w:szCs w:val="22"/>
              </w:rPr>
            </w:pPr>
          </w:p>
        </w:tc>
        <w:tc>
          <w:tcPr>
            <w:tcW w:w="2371" w:type="pct"/>
          </w:tcPr>
          <w:p w14:paraId="20FE2E13" w14:textId="77777777" w:rsidR="00BB47DF" w:rsidRPr="00E36E8B" w:rsidRDefault="00BB47DF">
            <w:pPr>
              <w:widowControl w:val="0"/>
              <w:rPr>
                <w:szCs w:val="22"/>
              </w:rPr>
            </w:pPr>
            <w:r w:rsidRPr="00E36E8B">
              <w:rPr>
                <w:szCs w:val="22"/>
              </w:rPr>
              <w:t>Naviko lizės sindromas</w:t>
            </w:r>
          </w:p>
        </w:tc>
        <w:tc>
          <w:tcPr>
            <w:tcW w:w="1125" w:type="pct"/>
          </w:tcPr>
          <w:p w14:paraId="523A539C" w14:textId="77777777" w:rsidR="00BB47DF" w:rsidRPr="00E36E8B" w:rsidRDefault="00BB47DF">
            <w:pPr>
              <w:widowControl w:val="0"/>
              <w:rPr>
                <w:szCs w:val="22"/>
              </w:rPr>
            </w:pPr>
            <w:r w:rsidRPr="00E36E8B">
              <w:rPr>
                <w:szCs w:val="22"/>
              </w:rPr>
              <w:t>Dažnis nežinomas</w:t>
            </w:r>
          </w:p>
        </w:tc>
      </w:tr>
      <w:tr w:rsidR="00BB47DF" w:rsidRPr="00E36E8B" w14:paraId="10D8C14A" w14:textId="77777777">
        <w:trPr>
          <w:cantSplit/>
          <w:trHeight w:val="232"/>
        </w:trPr>
        <w:tc>
          <w:tcPr>
            <w:tcW w:w="1504" w:type="pct"/>
            <w:vMerge/>
          </w:tcPr>
          <w:p w14:paraId="67366AE2" w14:textId="77777777" w:rsidR="00BB47DF" w:rsidRPr="00E36E8B" w:rsidRDefault="00BB47DF">
            <w:pPr>
              <w:widowControl w:val="0"/>
              <w:rPr>
                <w:szCs w:val="22"/>
              </w:rPr>
            </w:pPr>
          </w:p>
        </w:tc>
        <w:tc>
          <w:tcPr>
            <w:tcW w:w="2371" w:type="pct"/>
          </w:tcPr>
          <w:p w14:paraId="2DAF5E22" w14:textId="77777777" w:rsidR="00BB47DF" w:rsidRPr="00E36E8B" w:rsidRDefault="00BB47DF">
            <w:pPr>
              <w:widowControl w:val="0"/>
              <w:rPr>
                <w:szCs w:val="22"/>
              </w:rPr>
            </w:pPr>
            <w:r w:rsidRPr="00E36E8B">
              <w:rPr>
                <w:szCs w:val="22"/>
              </w:rPr>
              <w:t>Hiperkalemija</w:t>
            </w:r>
          </w:p>
        </w:tc>
        <w:tc>
          <w:tcPr>
            <w:tcW w:w="1125" w:type="pct"/>
          </w:tcPr>
          <w:p w14:paraId="3BBB05C2" w14:textId="77777777" w:rsidR="00BB47DF" w:rsidRPr="00E36E8B" w:rsidRDefault="00BB47DF">
            <w:pPr>
              <w:widowControl w:val="0"/>
              <w:rPr>
                <w:szCs w:val="22"/>
              </w:rPr>
            </w:pPr>
            <w:r w:rsidRPr="00E36E8B">
              <w:rPr>
                <w:szCs w:val="22"/>
              </w:rPr>
              <w:t>Dažnis nežinomas</w:t>
            </w:r>
          </w:p>
        </w:tc>
      </w:tr>
      <w:tr w:rsidR="00BB47DF" w:rsidRPr="00E36E8B" w14:paraId="5F5F0B62" w14:textId="77777777" w:rsidTr="0005565F">
        <w:trPr>
          <w:cantSplit/>
          <w:trHeight w:val="120"/>
        </w:trPr>
        <w:tc>
          <w:tcPr>
            <w:tcW w:w="1504" w:type="pct"/>
            <w:vMerge w:val="restart"/>
          </w:tcPr>
          <w:p w14:paraId="667BF73E" w14:textId="77777777" w:rsidR="00BB47DF" w:rsidRPr="00E36E8B" w:rsidRDefault="00BB47DF">
            <w:pPr>
              <w:widowControl w:val="0"/>
              <w:rPr>
                <w:szCs w:val="22"/>
              </w:rPr>
            </w:pPr>
            <w:r w:rsidRPr="00E36E8B">
              <w:rPr>
                <w:szCs w:val="22"/>
              </w:rPr>
              <w:t>Psichikos sutrikimai</w:t>
            </w:r>
          </w:p>
        </w:tc>
        <w:tc>
          <w:tcPr>
            <w:tcW w:w="2371" w:type="pct"/>
          </w:tcPr>
          <w:p w14:paraId="3CC8EAAD" w14:textId="77777777" w:rsidR="00BB47DF" w:rsidRPr="00E36E8B" w:rsidRDefault="00BB47DF">
            <w:pPr>
              <w:widowControl w:val="0"/>
              <w:rPr>
                <w:szCs w:val="22"/>
              </w:rPr>
            </w:pPr>
            <w:r w:rsidRPr="00E36E8B">
              <w:rPr>
                <w:szCs w:val="22"/>
              </w:rPr>
              <w:t>Nemiga</w:t>
            </w:r>
          </w:p>
        </w:tc>
        <w:tc>
          <w:tcPr>
            <w:tcW w:w="1125" w:type="pct"/>
          </w:tcPr>
          <w:p w14:paraId="02DFD0EF" w14:textId="77777777" w:rsidR="00BB47DF" w:rsidRPr="00E36E8B" w:rsidRDefault="00BB47DF">
            <w:pPr>
              <w:widowControl w:val="0"/>
              <w:rPr>
                <w:szCs w:val="22"/>
              </w:rPr>
            </w:pPr>
            <w:r w:rsidRPr="00E36E8B">
              <w:rPr>
                <w:szCs w:val="22"/>
              </w:rPr>
              <w:t>Labai dažni</w:t>
            </w:r>
          </w:p>
        </w:tc>
      </w:tr>
      <w:tr w:rsidR="00BB47DF" w:rsidRPr="00E36E8B" w14:paraId="4FEBBC15" w14:textId="77777777">
        <w:trPr>
          <w:cantSplit/>
          <w:trHeight w:val="120"/>
        </w:trPr>
        <w:tc>
          <w:tcPr>
            <w:tcW w:w="1504" w:type="pct"/>
            <w:vMerge/>
          </w:tcPr>
          <w:p w14:paraId="5C448F09" w14:textId="77777777" w:rsidR="00BB47DF" w:rsidRPr="00E36E8B" w:rsidRDefault="00BB47DF">
            <w:pPr>
              <w:widowControl w:val="0"/>
              <w:rPr>
                <w:szCs w:val="22"/>
              </w:rPr>
            </w:pPr>
          </w:p>
        </w:tc>
        <w:tc>
          <w:tcPr>
            <w:tcW w:w="2371" w:type="pct"/>
          </w:tcPr>
          <w:p w14:paraId="4D303458" w14:textId="77777777" w:rsidR="00BB47DF" w:rsidRPr="00E36E8B" w:rsidRDefault="00BB47DF">
            <w:pPr>
              <w:widowControl w:val="0"/>
              <w:rPr>
                <w:szCs w:val="22"/>
              </w:rPr>
            </w:pPr>
            <w:r w:rsidRPr="00E36E8B">
              <w:rPr>
                <w:szCs w:val="22"/>
              </w:rPr>
              <w:t>Nerimo sutrikimas</w:t>
            </w:r>
          </w:p>
        </w:tc>
        <w:tc>
          <w:tcPr>
            <w:tcW w:w="1125" w:type="pct"/>
          </w:tcPr>
          <w:p w14:paraId="4D54F945" w14:textId="77777777" w:rsidR="00BB47DF" w:rsidRPr="00E36E8B" w:rsidRDefault="00BB47DF">
            <w:pPr>
              <w:widowControl w:val="0"/>
              <w:rPr>
                <w:szCs w:val="22"/>
              </w:rPr>
            </w:pPr>
            <w:r w:rsidRPr="00E36E8B">
              <w:rPr>
                <w:szCs w:val="22"/>
              </w:rPr>
              <w:t>Dažni</w:t>
            </w:r>
          </w:p>
        </w:tc>
      </w:tr>
      <w:tr w:rsidR="00467257" w:rsidRPr="00E36E8B" w14:paraId="4A701E54"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9"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85"/>
          <w:trPrChange w:id="80" w:author="Author">
            <w:trPr>
              <w:cantSplit/>
              <w:trHeight w:val="516"/>
            </w:trPr>
          </w:trPrChange>
        </w:trPr>
        <w:tc>
          <w:tcPr>
            <w:tcW w:w="1504" w:type="pct"/>
            <w:vMerge/>
            <w:tcPrChange w:id="81" w:author="Author">
              <w:tcPr>
                <w:tcW w:w="1504" w:type="pct"/>
                <w:vMerge/>
              </w:tcPr>
            </w:tcPrChange>
          </w:tcPr>
          <w:p w14:paraId="219B60AD" w14:textId="77777777" w:rsidR="00467257" w:rsidRPr="00E36E8B" w:rsidRDefault="00467257">
            <w:pPr>
              <w:widowControl w:val="0"/>
              <w:rPr>
                <w:szCs w:val="22"/>
              </w:rPr>
            </w:pPr>
          </w:p>
        </w:tc>
        <w:tc>
          <w:tcPr>
            <w:tcW w:w="2371" w:type="pct"/>
            <w:tcPrChange w:id="82" w:author="Author">
              <w:tcPr>
                <w:tcW w:w="2371" w:type="pct"/>
              </w:tcPr>
            </w:tcPrChange>
          </w:tcPr>
          <w:p w14:paraId="60D887AA" w14:textId="77777777" w:rsidR="00467257" w:rsidRPr="00E36E8B" w:rsidRDefault="00467257">
            <w:pPr>
              <w:widowControl w:val="0"/>
              <w:rPr>
                <w:szCs w:val="22"/>
              </w:rPr>
            </w:pPr>
            <w:r w:rsidRPr="00E36E8B">
              <w:rPr>
                <w:szCs w:val="22"/>
              </w:rPr>
              <w:t>Depresija</w:t>
            </w:r>
          </w:p>
        </w:tc>
        <w:tc>
          <w:tcPr>
            <w:tcW w:w="1125" w:type="pct"/>
            <w:tcPrChange w:id="83" w:author="Author">
              <w:tcPr>
                <w:tcW w:w="1125" w:type="pct"/>
              </w:tcPr>
            </w:tcPrChange>
          </w:tcPr>
          <w:p w14:paraId="6DD97526" w14:textId="77777777" w:rsidR="00467257" w:rsidRPr="00E36E8B" w:rsidRDefault="00467257">
            <w:pPr>
              <w:widowControl w:val="0"/>
              <w:rPr>
                <w:szCs w:val="22"/>
              </w:rPr>
            </w:pPr>
            <w:r w:rsidRPr="00E36E8B">
              <w:rPr>
                <w:szCs w:val="22"/>
              </w:rPr>
              <w:t>Dažni</w:t>
            </w:r>
          </w:p>
        </w:tc>
      </w:tr>
      <w:tr w:rsidR="00BB47DF" w:rsidRPr="00E36E8B" w14:paraId="5884DF4B" w14:textId="77777777">
        <w:trPr>
          <w:cantSplit/>
          <w:trHeight w:val="224"/>
        </w:trPr>
        <w:tc>
          <w:tcPr>
            <w:tcW w:w="1504" w:type="pct"/>
            <w:vMerge w:val="restart"/>
          </w:tcPr>
          <w:p w14:paraId="526D5B0C" w14:textId="77777777" w:rsidR="00BB47DF" w:rsidRPr="00E36E8B" w:rsidRDefault="00BB47DF">
            <w:pPr>
              <w:keepNext/>
              <w:keepLines/>
              <w:widowControl w:val="0"/>
              <w:rPr>
                <w:szCs w:val="22"/>
              </w:rPr>
            </w:pPr>
            <w:r w:rsidRPr="00E36E8B">
              <w:rPr>
                <w:szCs w:val="22"/>
              </w:rPr>
              <w:t>Nervų sistemos sutrikimai</w:t>
            </w:r>
          </w:p>
        </w:tc>
        <w:tc>
          <w:tcPr>
            <w:tcW w:w="2371" w:type="pct"/>
          </w:tcPr>
          <w:p w14:paraId="484ABBCB" w14:textId="77777777" w:rsidR="00BB47DF" w:rsidRPr="00E36E8B" w:rsidRDefault="00BB47DF">
            <w:pPr>
              <w:keepNext/>
              <w:keepLines/>
              <w:widowControl w:val="0"/>
              <w:rPr>
                <w:szCs w:val="22"/>
              </w:rPr>
            </w:pPr>
            <w:r w:rsidRPr="00E36E8B">
              <w:rPr>
                <w:szCs w:val="22"/>
                <w:vertAlign w:val="superscript"/>
              </w:rPr>
              <w:t>1</w:t>
            </w:r>
            <w:r w:rsidRPr="00E36E8B">
              <w:rPr>
                <w:szCs w:val="22"/>
              </w:rPr>
              <w:t>Tremoras</w:t>
            </w:r>
          </w:p>
        </w:tc>
        <w:tc>
          <w:tcPr>
            <w:tcW w:w="1125" w:type="pct"/>
          </w:tcPr>
          <w:p w14:paraId="76132BD1" w14:textId="77777777" w:rsidR="00BB47DF" w:rsidRPr="00E36E8B" w:rsidRDefault="00BB47DF">
            <w:pPr>
              <w:keepNext/>
              <w:keepLines/>
              <w:widowControl w:val="0"/>
              <w:rPr>
                <w:szCs w:val="22"/>
              </w:rPr>
            </w:pPr>
            <w:r w:rsidRPr="00E36E8B">
              <w:rPr>
                <w:szCs w:val="22"/>
              </w:rPr>
              <w:t>Labai dažni</w:t>
            </w:r>
          </w:p>
        </w:tc>
      </w:tr>
      <w:tr w:rsidR="00BB47DF" w:rsidRPr="00E36E8B" w14:paraId="08458806" w14:textId="77777777">
        <w:trPr>
          <w:cantSplit/>
          <w:trHeight w:val="224"/>
        </w:trPr>
        <w:tc>
          <w:tcPr>
            <w:tcW w:w="1504" w:type="pct"/>
            <w:vMerge/>
          </w:tcPr>
          <w:p w14:paraId="7C772F83" w14:textId="77777777" w:rsidR="00BB47DF" w:rsidRPr="00E36E8B" w:rsidRDefault="00BB47DF">
            <w:pPr>
              <w:keepNext/>
              <w:keepLines/>
              <w:widowControl w:val="0"/>
              <w:rPr>
                <w:szCs w:val="22"/>
              </w:rPr>
            </w:pPr>
          </w:p>
        </w:tc>
        <w:tc>
          <w:tcPr>
            <w:tcW w:w="2371" w:type="pct"/>
          </w:tcPr>
          <w:p w14:paraId="0366AAAE" w14:textId="77777777" w:rsidR="00BB47DF" w:rsidRPr="00E36E8B" w:rsidRDefault="00BB47DF">
            <w:pPr>
              <w:keepNext/>
              <w:keepLines/>
              <w:widowControl w:val="0"/>
              <w:rPr>
                <w:szCs w:val="22"/>
              </w:rPr>
            </w:pPr>
            <w:r w:rsidRPr="00E36E8B">
              <w:rPr>
                <w:szCs w:val="22"/>
              </w:rPr>
              <w:t>Galvos svaigimas</w:t>
            </w:r>
          </w:p>
        </w:tc>
        <w:tc>
          <w:tcPr>
            <w:tcW w:w="1125" w:type="pct"/>
          </w:tcPr>
          <w:p w14:paraId="14AE92E1" w14:textId="77777777" w:rsidR="00BB47DF" w:rsidRPr="00E36E8B" w:rsidRDefault="00BB47DF">
            <w:pPr>
              <w:keepNext/>
              <w:keepLines/>
              <w:widowControl w:val="0"/>
              <w:rPr>
                <w:szCs w:val="22"/>
              </w:rPr>
            </w:pPr>
            <w:r w:rsidRPr="00E36E8B">
              <w:rPr>
                <w:szCs w:val="22"/>
              </w:rPr>
              <w:t xml:space="preserve">Labai dažni </w:t>
            </w:r>
          </w:p>
        </w:tc>
      </w:tr>
      <w:tr w:rsidR="00BB47DF" w:rsidRPr="00E36E8B" w14:paraId="3D454B38" w14:textId="77777777">
        <w:trPr>
          <w:cantSplit/>
          <w:trHeight w:val="224"/>
        </w:trPr>
        <w:tc>
          <w:tcPr>
            <w:tcW w:w="1504" w:type="pct"/>
            <w:vMerge/>
          </w:tcPr>
          <w:p w14:paraId="6E801030" w14:textId="77777777" w:rsidR="00BB47DF" w:rsidRPr="00E36E8B" w:rsidRDefault="00BB47DF">
            <w:pPr>
              <w:keepNext/>
              <w:keepLines/>
              <w:widowControl w:val="0"/>
              <w:rPr>
                <w:szCs w:val="22"/>
              </w:rPr>
            </w:pPr>
          </w:p>
        </w:tc>
        <w:tc>
          <w:tcPr>
            <w:tcW w:w="2371" w:type="pct"/>
          </w:tcPr>
          <w:p w14:paraId="41FA029D" w14:textId="77777777" w:rsidR="00BB47DF" w:rsidRPr="00E36E8B" w:rsidRDefault="00BB47DF">
            <w:pPr>
              <w:keepNext/>
              <w:keepLines/>
              <w:widowControl w:val="0"/>
              <w:rPr>
                <w:szCs w:val="22"/>
              </w:rPr>
            </w:pPr>
            <w:r w:rsidRPr="00E36E8B">
              <w:rPr>
                <w:szCs w:val="22"/>
              </w:rPr>
              <w:t>Galvos skausmas</w:t>
            </w:r>
          </w:p>
        </w:tc>
        <w:tc>
          <w:tcPr>
            <w:tcW w:w="1125" w:type="pct"/>
          </w:tcPr>
          <w:p w14:paraId="2F432092" w14:textId="77777777" w:rsidR="00BB47DF" w:rsidRPr="00E36E8B" w:rsidRDefault="00BB47DF">
            <w:pPr>
              <w:keepNext/>
              <w:keepLines/>
              <w:widowControl w:val="0"/>
              <w:rPr>
                <w:szCs w:val="22"/>
              </w:rPr>
            </w:pPr>
            <w:r w:rsidRPr="00E36E8B">
              <w:rPr>
                <w:szCs w:val="22"/>
              </w:rPr>
              <w:t xml:space="preserve">Labai dažni </w:t>
            </w:r>
          </w:p>
        </w:tc>
      </w:tr>
      <w:tr w:rsidR="00BB47DF" w:rsidRPr="00E36E8B" w14:paraId="08D43346" w14:textId="77777777" w:rsidTr="0005565F">
        <w:trPr>
          <w:cantSplit/>
          <w:trHeight w:val="224"/>
        </w:trPr>
        <w:tc>
          <w:tcPr>
            <w:tcW w:w="1504" w:type="pct"/>
            <w:vMerge/>
          </w:tcPr>
          <w:p w14:paraId="26637671" w14:textId="77777777" w:rsidR="00BB47DF" w:rsidRPr="00E36E8B" w:rsidRDefault="00BB47DF">
            <w:pPr>
              <w:keepNext/>
              <w:keepLines/>
              <w:widowControl w:val="0"/>
              <w:rPr>
                <w:szCs w:val="22"/>
              </w:rPr>
            </w:pPr>
          </w:p>
        </w:tc>
        <w:tc>
          <w:tcPr>
            <w:tcW w:w="2371" w:type="pct"/>
          </w:tcPr>
          <w:p w14:paraId="50C39162" w14:textId="77777777" w:rsidR="00BB47DF" w:rsidRPr="00E36E8B" w:rsidRDefault="00BB47DF">
            <w:pPr>
              <w:keepNext/>
              <w:keepLines/>
              <w:widowControl w:val="0"/>
              <w:rPr>
                <w:szCs w:val="22"/>
              </w:rPr>
            </w:pPr>
            <w:r w:rsidRPr="00E36E8B">
              <w:rPr>
                <w:szCs w:val="22"/>
              </w:rPr>
              <w:t>Parestezija</w:t>
            </w:r>
          </w:p>
        </w:tc>
        <w:tc>
          <w:tcPr>
            <w:tcW w:w="1125" w:type="pct"/>
          </w:tcPr>
          <w:p w14:paraId="79AD4F9D" w14:textId="77777777" w:rsidR="00BB47DF" w:rsidRPr="00E36E8B" w:rsidRDefault="00BB47DF">
            <w:pPr>
              <w:keepNext/>
              <w:keepLines/>
              <w:widowControl w:val="0"/>
              <w:rPr>
                <w:szCs w:val="22"/>
              </w:rPr>
            </w:pPr>
            <w:r w:rsidRPr="00E36E8B">
              <w:rPr>
                <w:szCs w:val="22"/>
              </w:rPr>
              <w:t>Labai dažni</w:t>
            </w:r>
          </w:p>
        </w:tc>
      </w:tr>
      <w:tr w:rsidR="00BB47DF" w:rsidRPr="00E36E8B" w14:paraId="7550C896" w14:textId="77777777" w:rsidTr="0005565F">
        <w:trPr>
          <w:cantSplit/>
          <w:trHeight w:val="224"/>
        </w:trPr>
        <w:tc>
          <w:tcPr>
            <w:tcW w:w="1504" w:type="pct"/>
            <w:vMerge/>
          </w:tcPr>
          <w:p w14:paraId="4FBFB402" w14:textId="77777777" w:rsidR="00BB47DF" w:rsidRPr="00E36E8B" w:rsidRDefault="00BB47DF">
            <w:pPr>
              <w:keepNext/>
              <w:keepLines/>
              <w:widowControl w:val="0"/>
              <w:rPr>
                <w:szCs w:val="22"/>
              </w:rPr>
            </w:pPr>
          </w:p>
        </w:tc>
        <w:tc>
          <w:tcPr>
            <w:tcW w:w="2371" w:type="pct"/>
          </w:tcPr>
          <w:p w14:paraId="086997AF" w14:textId="77777777" w:rsidR="00BB47DF" w:rsidRPr="00E36E8B" w:rsidRDefault="00BB47DF">
            <w:pPr>
              <w:keepNext/>
              <w:keepLines/>
              <w:widowControl w:val="0"/>
              <w:rPr>
                <w:szCs w:val="22"/>
              </w:rPr>
            </w:pPr>
            <w:r w:rsidRPr="00E36E8B">
              <w:rPr>
                <w:szCs w:val="22"/>
              </w:rPr>
              <w:t>Sutrikęs skonio pojūtis</w:t>
            </w:r>
          </w:p>
        </w:tc>
        <w:tc>
          <w:tcPr>
            <w:tcW w:w="1125" w:type="pct"/>
          </w:tcPr>
          <w:p w14:paraId="55ECB7B7" w14:textId="77777777" w:rsidR="00BB47DF" w:rsidRPr="00E36E8B" w:rsidRDefault="00BB47DF">
            <w:pPr>
              <w:keepNext/>
              <w:keepLines/>
              <w:widowControl w:val="0"/>
              <w:rPr>
                <w:szCs w:val="22"/>
              </w:rPr>
            </w:pPr>
            <w:r w:rsidRPr="00E36E8B">
              <w:rPr>
                <w:szCs w:val="22"/>
              </w:rPr>
              <w:t>Labai dažni</w:t>
            </w:r>
          </w:p>
        </w:tc>
      </w:tr>
      <w:tr w:rsidR="00BB47DF" w:rsidRPr="00E36E8B" w14:paraId="59822553" w14:textId="77777777">
        <w:trPr>
          <w:cantSplit/>
          <w:trHeight w:val="224"/>
        </w:trPr>
        <w:tc>
          <w:tcPr>
            <w:tcW w:w="1504" w:type="pct"/>
            <w:vMerge/>
          </w:tcPr>
          <w:p w14:paraId="372C0BEB" w14:textId="77777777" w:rsidR="00BB47DF" w:rsidRPr="00E36E8B" w:rsidRDefault="00BB47DF">
            <w:pPr>
              <w:keepNext/>
              <w:keepLines/>
              <w:widowControl w:val="0"/>
              <w:rPr>
                <w:szCs w:val="22"/>
              </w:rPr>
            </w:pPr>
          </w:p>
        </w:tc>
        <w:tc>
          <w:tcPr>
            <w:tcW w:w="2371" w:type="pct"/>
          </w:tcPr>
          <w:p w14:paraId="2FD1FFBA" w14:textId="77777777" w:rsidR="00BB47DF" w:rsidRPr="00E36E8B" w:rsidRDefault="00BB47DF">
            <w:pPr>
              <w:keepNext/>
              <w:keepLines/>
              <w:widowControl w:val="0"/>
              <w:rPr>
                <w:szCs w:val="22"/>
              </w:rPr>
            </w:pPr>
            <w:r w:rsidRPr="00E36E8B">
              <w:rPr>
                <w:szCs w:val="22"/>
              </w:rPr>
              <w:t>Periferinė neuropatija</w:t>
            </w:r>
          </w:p>
        </w:tc>
        <w:tc>
          <w:tcPr>
            <w:tcW w:w="1125" w:type="pct"/>
          </w:tcPr>
          <w:p w14:paraId="264C55BE" w14:textId="77777777" w:rsidR="00BB47DF" w:rsidRPr="00E36E8B" w:rsidRDefault="00BB47DF">
            <w:pPr>
              <w:keepNext/>
              <w:keepLines/>
              <w:widowControl w:val="0"/>
              <w:rPr>
                <w:szCs w:val="22"/>
              </w:rPr>
            </w:pPr>
            <w:r w:rsidRPr="00E36E8B">
              <w:rPr>
                <w:szCs w:val="22"/>
              </w:rPr>
              <w:t>Dažni</w:t>
            </w:r>
          </w:p>
        </w:tc>
      </w:tr>
      <w:tr w:rsidR="00AD182E" w:rsidRPr="00E36E8B" w14:paraId="5AD5D959" w14:textId="77777777">
        <w:trPr>
          <w:cantSplit/>
          <w:trHeight w:val="224"/>
        </w:trPr>
        <w:tc>
          <w:tcPr>
            <w:tcW w:w="1504" w:type="pct"/>
            <w:vMerge/>
          </w:tcPr>
          <w:p w14:paraId="7F2F98B4" w14:textId="77777777" w:rsidR="00AD182E" w:rsidRPr="00E36E8B" w:rsidRDefault="00AD182E">
            <w:pPr>
              <w:keepNext/>
              <w:keepLines/>
              <w:widowControl w:val="0"/>
              <w:rPr>
                <w:szCs w:val="22"/>
              </w:rPr>
            </w:pPr>
          </w:p>
        </w:tc>
        <w:tc>
          <w:tcPr>
            <w:tcW w:w="2371" w:type="pct"/>
          </w:tcPr>
          <w:p w14:paraId="60021FAF" w14:textId="11E56148" w:rsidR="00AD182E" w:rsidRPr="00E36E8B" w:rsidRDefault="00AD182E">
            <w:pPr>
              <w:keepNext/>
              <w:keepLines/>
              <w:widowControl w:val="0"/>
              <w:rPr>
                <w:szCs w:val="22"/>
              </w:rPr>
            </w:pPr>
            <w:r w:rsidRPr="00E36E8B">
              <w:rPr>
                <w:szCs w:val="22"/>
              </w:rPr>
              <w:t>Padidėjęs raumenų tonusas</w:t>
            </w:r>
          </w:p>
        </w:tc>
        <w:tc>
          <w:tcPr>
            <w:tcW w:w="1125" w:type="pct"/>
          </w:tcPr>
          <w:p w14:paraId="4C8664CD" w14:textId="2448B1D8" w:rsidR="00AD182E" w:rsidRPr="00E36E8B" w:rsidRDefault="00AD182E">
            <w:pPr>
              <w:keepNext/>
              <w:keepLines/>
              <w:widowControl w:val="0"/>
              <w:rPr>
                <w:szCs w:val="22"/>
              </w:rPr>
            </w:pPr>
            <w:r w:rsidRPr="00E36E8B">
              <w:rPr>
                <w:szCs w:val="22"/>
              </w:rPr>
              <w:t>Dažni</w:t>
            </w:r>
          </w:p>
        </w:tc>
      </w:tr>
      <w:tr w:rsidR="00AD182E" w:rsidRPr="00E36E8B" w14:paraId="1D926109" w14:textId="77777777">
        <w:trPr>
          <w:cantSplit/>
          <w:trHeight w:val="224"/>
        </w:trPr>
        <w:tc>
          <w:tcPr>
            <w:tcW w:w="1504" w:type="pct"/>
            <w:vMerge/>
          </w:tcPr>
          <w:p w14:paraId="5A2F5D85" w14:textId="77777777" w:rsidR="00AD182E" w:rsidRPr="00E36E8B" w:rsidRDefault="00AD182E">
            <w:pPr>
              <w:keepNext/>
              <w:keepLines/>
              <w:widowControl w:val="0"/>
              <w:rPr>
                <w:szCs w:val="22"/>
              </w:rPr>
            </w:pPr>
          </w:p>
        </w:tc>
        <w:tc>
          <w:tcPr>
            <w:tcW w:w="2371" w:type="pct"/>
          </w:tcPr>
          <w:p w14:paraId="6623998C" w14:textId="4F67164C" w:rsidR="00AD182E" w:rsidRPr="00E36E8B" w:rsidRDefault="00AD182E">
            <w:pPr>
              <w:keepNext/>
              <w:keepLines/>
              <w:widowControl w:val="0"/>
              <w:rPr>
                <w:szCs w:val="22"/>
              </w:rPr>
            </w:pPr>
            <w:r w:rsidRPr="00E36E8B">
              <w:rPr>
                <w:szCs w:val="22"/>
              </w:rPr>
              <w:t>Mieguistumas</w:t>
            </w:r>
          </w:p>
        </w:tc>
        <w:tc>
          <w:tcPr>
            <w:tcW w:w="1125" w:type="pct"/>
          </w:tcPr>
          <w:p w14:paraId="7EC66EB7" w14:textId="02A20177" w:rsidR="00AD182E" w:rsidRPr="00E36E8B" w:rsidRDefault="00AD182E">
            <w:pPr>
              <w:keepNext/>
              <w:keepLines/>
              <w:widowControl w:val="0"/>
              <w:rPr>
                <w:szCs w:val="22"/>
              </w:rPr>
            </w:pPr>
            <w:r w:rsidRPr="00E36E8B">
              <w:rPr>
                <w:szCs w:val="22"/>
              </w:rPr>
              <w:t>Dažni</w:t>
            </w:r>
          </w:p>
        </w:tc>
      </w:tr>
      <w:tr w:rsidR="00BB47DF" w:rsidRPr="00E36E8B" w14:paraId="1190FAC1" w14:textId="77777777">
        <w:trPr>
          <w:cantSplit/>
          <w:trHeight w:val="128"/>
        </w:trPr>
        <w:tc>
          <w:tcPr>
            <w:tcW w:w="1504" w:type="pct"/>
            <w:vMerge w:val="restart"/>
          </w:tcPr>
          <w:p w14:paraId="30BDBEFC" w14:textId="77777777" w:rsidR="00BB47DF" w:rsidRPr="00E36E8B" w:rsidRDefault="00BB47DF">
            <w:pPr>
              <w:keepNext/>
              <w:keepLines/>
              <w:widowControl w:val="0"/>
              <w:rPr>
                <w:szCs w:val="22"/>
              </w:rPr>
            </w:pPr>
            <w:r w:rsidRPr="00E36E8B">
              <w:rPr>
                <w:szCs w:val="22"/>
              </w:rPr>
              <w:t>Akių sutrikimai</w:t>
            </w:r>
          </w:p>
        </w:tc>
        <w:tc>
          <w:tcPr>
            <w:tcW w:w="2371" w:type="pct"/>
          </w:tcPr>
          <w:p w14:paraId="7A5499CB" w14:textId="77777777" w:rsidR="00BB47DF" w:rsidRPr="00E36E8B" w:rsidRDefault="00BB47DF">
            <w:pPr>
              <w:keepNext/>
              <w:keepLines/>
              <w:widowControl w:val="0"/>
              <w:rPr>
                <w:szCs w:val="22"/>
              </w:rPr>
            </w:pPr>
            <w:r w:rsidRPr="00E36E8B">
              <w:rPr>
                <w:szCs w:val="22"/>
              </w:rPr>
              <w:t>Konjunktyvitas</w:t>
            </w:r>
          </w:p>
        </w:tc>
        <w:tc>
          <w:tcPr>
            <w:tcW w:w="1125" w:type="pct"/>
          </w:tcPr>
          <w:p w14:paraId="1A9CEF31" w14:textId="77777777" w:rsidR="00BB47DF" w:rsidRPr="00E36E8B" w:rsidRDefault="00BB47DF">
            <w:pPr>
              <w:keepNext/>
              <w:keepLines/>
              <w:widowControl w:val="0"/>
              <w:rPr>
                <w:szCs w:val="22"/>
              </w:rPr>
            </w:pPr>
            <w:r w:rsidRPr="00E36E8B">
              <w:rPr>
                <w:szCs w:val="22"/>
              </w:rPr>
              <w:t>Labai dažni</w:t>
            </w:r>
          </w:p>
        </w:tc>
      </w:tr>
      <w:tr w:rsidR="00BB47DF" w:rsidRPr="00E36E8B" w14:paraId="2C281EF6" w14:textId="77777777">
        <w:trPr>
          <w:cantSplit/>
          <w:trHeight w:val="128"/>
        </w:trPr>
        <w:tc>
          <w:tcPr>
            <w:tcW w:w="1504" w:type="pct"/>
            <w:vMerge/>
          </w:tcPr>
          <w:p w14:paraId="01F06A53" w14:textId="77777777" w:rsidR="00BB47DF" w:rsidRPr="00E36E8B" w:rsidRDefault="00BB47DF">
            <w:pPr>
              <w:keepNext/>
              <w:keepLines/>
              <w:widowControl w:val="0"/>
              <w:rPr>
                <w:szCs w:val="22"/>
              </w:rPr>
            </w:pPr>
          </w:p>
        </w:tc>
        <w:tc>
          <w:tcPr>
            <w:tcW w:w="2371" w:type="pct"/>
          </w:tcPr>
          <w:p w14:paraId="7F2BAC12" w14:textId="77777777" w:rsidR="00BB47DF" w:rsidRPr="00E36E8B" w:rsidRDefault="00BB47DF">
            <w:pPr>
              <w:keepNext/>
              <w:keepLines/>
              <w:widowControl w:val="0"/>
              <w:rPr>
                <w:szCs w:val="22"/>
              </w:rPr>
            </w:pPr>
            <w:r w:rsidRPr="00E36E8B">
              <w:rPr>
                <w:szCs w:val="22"/>
              </w:rPr>
              <w:t>Sustiprėjęs ašarojimas</w:t>
            </w:r>
          </w:p>
        </w:tc>
        <w:tc>
          <w:tcPr>
            <w:tcW w:w="1125" w:type="pct"/>
          </w:tcPr>
          <w:p w14:paraId="4975180A" w14:textId="77777777" w:rsidR="00BB47DF" w:rsidRPr="00E36E8B" w:rsidRDefault="00BB47DF">
            <w:pPr>
              <w:keepNext/>
              <w:keepLines/>
              <w:widowControl w:val="0"/>
              <w:rPr>
                <w:szCs w:val="22"/>
              </w:rPr>
            </w:pPr>
            <w:r w:rsidRPr="00E36E8B">
              <w:rPr>
                <w:szCs w:val="22"/>
              </w:rPr>
              <w:t>Labai dažni</w:t>
            </w:r>
          </w:p>
        </w:tc>
      </w:tr>
      <w:tr w:rsidR="00BB47DF" w:rsidRPr="00E36E8B" w14:paraId="38C9AFE7" w14:textId="77777777">
        <w:trPr>
          <w:cantSplit/>
          <w:trHeight w:val="127"/>
        </w:trPr>
        <w:tc>
          <w:tcPr>
            <w:tcW w:w="1504" w:type="pct"/>
            <w:vMerge/>
          </w:tcPr>
          <w:p w14:paraId="1A38895A" w14:textId="77777777" w:rsidR="00BB47DF" w:rsidRPr="00E36E8B" w:rsidRDefault="00BB47DF">
            <w:pPr>
              <w:keepNext/>
              <w:keepLines/>
              <w:widowControl w:val="0"/>
              <w:rPr>
                <w:szCs w:val="22"/>
              </w:rPr>
            </w:pPr>
          </w:p>
        </w:tc>
        <w:tc>
          <w:tcPr>
            <w:tcW w:w="2371" w:type="pct"/>
          </w:tcPr>
          <w:p w14:paraId="05FA0E33" w14:textId="77777777" w:rsidR="00BB47DF" w:rsidRPr="00E36E8B" w:rsidRDefault="00BB47DF">
            <w:pPr>
              <w:keepNext/>
              <w:keepLines/>
              <w:widowControl w:val="0"/>
              <w:rPr>
                <w:szCs w:val="22"/>
              </w:rPr>
            </w:pPr>
            <w:r w:rsidRPr="00E36E8B">
              <w:rPr>
                <w:szCs w:val="22"/>
              </w:rPr>
              <w:t>Akies sausmė</w:t>
            </w:r>
          </w:p>
        </w:tc>
        <w:tc>
          <w:tcPr>
            <w:tcW w:w="1125" w:type="pct"/>
          </w:tcPr>
          <w:p w14:paraId="64FF7F76" w14:textId="77777777" w:rsidR="00BB47DF" w:rsidRPr="00E36E8B" w:rsidRDefault="00BB47DF">
            <w:pPr>
              <w:keepNext/>
              <w:keepLines/>
              <w:widowControl w:val="0"/>
              <w:rPr>
                <w:szCs w:val="22"/>
              </w:rPr>
            </w:pPr>
            <w:r w:rsidRPr="00E36E8B">
              <w:rPr>
                <w:szCs w:val="22"/>
              </w:rPr>
              <w:t>Dažni</w:t>
            </w:r>
          </w:p>
        </w:tc>
      </w:tr>
      <w:tr w:rsidR="00BB47DF" w:rsidRPr="00E36E8B" w14:paraId="5D5E6D21" w14:textId="77777777">
        <w:trPr>
          <w:cantSplit/>
          <w:trHeight w:val="260"/>
        </w:trPr>
        <w:tc>
          <w:tcPr>
            <w:tcW w:w="1504" w:type="pct"/>
            <w:vMerge/>
          </w:tcPr>
          <w:p w14:paraId="2C6E092F" w14:textId="77777777" w:rsidR="00BB47DF" w:rsidRPr="00E36E8B" w:rsidRDefault="00BB47DF">
            <w:pPr>
              <w:keepNext/>
              <w:keepLines/>
              <w:widowControl w:val="0"/>
              <w:rPr>
                <w:szCs w:val="22"/>
              </w:rPr>
            </w:pPr>
          </w:p>
        </w:tc>
        <w:tc>
          <w:tcPr>
            <w:tcW w:w="2371" w:type="pct"/>
          </w:tcPr>
          <w:p w14:paraId="146328DE" w14:textId="77777777" w:rsidR="00BB47DF" w:rsidRPr="00E36E8B" w:rsidRDefault="00BB47DF">
            <w:pPr>
              <w:keepNext/>
              <w:keepLines/>
              <w:widowControl w:val="0"/>
              <w:rPr>
                <w:szCs w:val="22"/>
              </w:rPr>
            </w:pPr>
            <w:r w:rsidRPr="00E36E8B">
              <w:rPr>
                <w:szCs w:val="22"/>
              </w:rPr>
              <w:t>Regos nervo disko edema</w:t>
            </w:r>
          </w:p>
        </w:tc>
        <w:tc>
          <w:tcPr>
            <w:tcW w:w="1125" w:type="pct"/>
          </w:tcPr>
          <w:p w14:paraId="3B23897E" w14:textId="77777777" w:rsidR="00BB47DF" w:rsidRPr="00E36E8B" w:rsidRDefault="00BB47DF">
            <w:pPr>
              <w:keepNext/>
              <w:keepLines/>
              <w:widowControl w:val="0"/>
              <w:rPr>
                <w:szCs w:val="22"/>
              </w:rPr>
            </w:pPr>
            <w:r w:rsidRPr="00E36E8B">
              <w:rPr>
                <w:szCs w:val="22"/>
              </w:rPr>
              <w:t>Dažnis nežinomas</w:t>
            </w:r>
          </w:p>
        </w:tc>
      </w:tr>
      <w:tr w:rsidR="00BB47DF" w:rsidRPr="00E36E8B" w14:paraId="3EFFBDEF" w14:textId="77777777">
        <w:trPr>
          <w:cantSplit/>
          <w:trHeight w:val="260"/>
        </w:trPr>
        <w:tc>
          <w:tcPr>
            <w:tcW w:w="1504" w:type="pct"/>
            <w:vMerge/>
          </w:tcPr>
          <w:p w14:paraId="0A8D7A56" w14:textId="77777777" w:rsidR="00BB47DF" w:rsidRPr="00E36E8B" w:rsidRDefault="00BB47DF">
            <w:pPr>
              <w:widowControl w:val="0"/>
              <w:rPr>
                <w:szCs w:val="22"/>
              </w:rPr>
            </w:pPr>
          </w:p>
        </w:tc>
        <w:tc>
          <w:tcPr>
            <w:tcW w:w="2371" w:type="pct"/>
          </w:tcPr>
          <w:p w14:paraId="709AE591" w14:textId="77777777" w:rsidR="00BB47DF" w:rsidRPr="00E36E8B" w:rsidRDefault="00BB47DF">
            <w:pPr>
              <w:widowControl w:val="0"/>
              <w:rPr>
                <w:szCs w:val="22"/>
              </w:rPr>
            </w:pPr>
            <w:r w:rsidRPr="00E36E8B">
              <w:rPr>
                <w:szCs w:val="22"/>
              </w:rPr>
              <w:t>Tinklainės kraujosruva</w:t>
            </w:r>
          </w:p>
        </w:tc>
        <w:tc>
          <w:tcPr>
            <w:tcW w:w="1125" w:type="pct"/>
          </w:tcPr>
          <w:p w14:paraId="0165F1F4" w14:textId="77777777" w:rsidR="00BB47DF" w:rsidRPr="00E36E8B" w:rsidRDefault="00BB47DF">
            <w:pPr>
              <w:widowControl w:val="0"/>
              <w:rPr>
                <w:szCs w:val="22"/>
              </w:rPr>
            </w:pPr>
            <w:r w:rsidRPr="00E36E8B">
              <w:rPr>
                <w:szCs w:val="22"/>
              </w:rPr>
              <w:t>Dažnis nežinomas</w:t>
            </w:r>
          </w:p>
        </w:tc>
      </w:tr>
      <w:tr w:rsidR="00BB47DF" w:rsidRPr="00E36E8B" w14:paraId="4654C4D1" w14:textId="77777777">
        <w:trPr>
          <w:cantSplit/>
        </w:trPr>
        <w:tc>
          <w:tcPr>
            <w:tcW w:w="1504" w:type="pct"/>
          </w:tcPr>
          <w:p w14:paraId="74265EAD" w14:textId="77777777" w:rsidR="00BB47DF" w:rsidRPr="00E36E8B" w:rsidRDefault="00BB47DF">
            <w:pPr>
              <w:widowControl w:val="0"/>
              <w:rPr>
                <w:szCs w:val="22"/>
              </w:rPr>
            </w:pPr>
            <w:r w:rsidRPr="00E36E8B">
              <w:rPr>
                <w:szCs w:val="22"/>
              </w:rPr>
              <w:t>Ausų ir labirintų sutrikimai</w:t>
            </w:r>
          </w:p>
        </w:tc>
        <w:tc>
          <w:tcPr>
            <w:tcW w:w="2371" w:type="pct"/>
          </w:tcPr>
          <w:p w14:paraId="7F0B0AE1" w14:textId="77777777" w:rsidR="00BB47DF" w:rsidRPr="00E36E8B" w:rsidRDefault="00BB47DF">
            <w:pPr>
              <w:widowControl w:val="0"/>
              <w:rPr>
                <w:szCs w:val="22"/>
              </w:rPr>
            </w:pPr>
            <w:r w:rsidRPr="00E36E8B">
              <w:rPr>
                <w:szCs w:val="22"/>
              </w:rPr>
              <w:t>Kurtumas</w:t>
            </w:r>
          </w:p>
        </w:tc>
        <w:tc>
          <w:tcPr>
            <w:tcW w:w="1125" w:type="pct"/>
          </w:tcPr>
          <w:p w14:paraId="65AD59A4" w14:textId="77777777" w:rsidR="00BB47DF" w:rsidRPr="00E36E8B" w:rsidRDefault="00BB47DF">
            <w:pPr>
              <w:widowControl w:val="0"/>
              <w:rPr>
                <w:szCs w:val="22"/>
              </w:rPr>
            </w:pPr>
            <w:r w:rsidRPr="00E36E8B">
              <w:rPr>
                <w:szCs w:val="22"/>
              </w:rPr>
              <w:t>Nedažni</w:t>
            </w:r>
          </w:p>
        </w:tc>
      </w:tr>
      <w:tr w:rsidR="00BB47DF" w:rsidRPr="00E36E8B" w14:paraId="04BB00DD" w14:textId="77777777">
        <w:trPr>
          <w:cantSplit/>
          <w:trHeight w:val="261"/>
        </w:trPr>
        <w:tc>
          <w:tcPr>
            <w:tcW w:w="1504" w:type="pct"/>
            <w:vMerge w:val="restart"/>
          </w:tcPr>
          <w:p w14:paraId="3D0F5068" w14:textId="77777777" w:rsidR="00BB47DF" w:rsidRPr="00E36E8B" w:rsidRDefault="00BB47DF">
            <w:pPr>
              <w:keepNext/>
              <w:keepLines/>
              <w:widowControl w:val="0"/>
              <w:rPr>
                <w:szCs w:val="22"/>
              </w:rPr>
              <w:pPrChange w:id="84" w:author="Author">
                <w:pPr>
                  <w:widowControl w:val="0"/>
                </w:pPr>
              </w:pPrChange>
            </w:pPr>
            <w:r w:rsidRPr="00E36E8B">
              <w:rPr>
                <w:szCs w:val="22"/>
              </w:rPr>
              <w:lastRenderedPageBreak/>
              <w:t>Širdies sutrikimai</w:t>
            </w:r>
          </w:p>
        </w:tc>
        <w:tc>
          <w:tcPr>
            <w:tcW w:w="2371" w:type="pct"/>
          </w:tcPr>
          <w:p w14:paraId="0F8C6E64" w14:textId="77777777" w:rsidR="00BB47DF" w:rsidRPr="00E36E8B" w:rsidRDefault="00BB47DF">
            <w:pPr>
              <w:keepNext/>
              <w:keepLines/>
              <w:widowControl w:val="0"/>
              <w:rPr>
                <w:szCs w:val="22"/>
              </w:rPr>
              <w:pPrChange w:id="85" w:author="Author">
                <w:pPr>
                  <w:widowControl w:val="0"/>
                </w:pPr>
              </w:pPrChange>
            </w:pPr>
            <w:r w:rsidRPr="00E36E8B">
              <w:rPr>
                <w:szCs w:val="22"/>
                <w:vertAlign w:val="superscript"/>
              </w:rPr>
              <w:t>1</w:t>
            </w:r>
            <w:r w:rsidRPr="00E36E8B">
              <w:rPr>
                <w:szCs w:val="22"/>
              </w:rPr>
              <w:t>Sumažėjęs kraujospūdis</w:t>
            </w:r>
          </w:p>
        </w:tc>
        <w:tc>
          <w:tcPr>
            <w:tcW w:w="1125" w:type="pct"/>
          </w:tcPr>
          <w:p w14:paraId="1973A62E" w14:textId="77777777" w:rsidR="00BB47DF" w:rsidRPr="00E36E8B" w:rsidRDefault="00BB47DF">
            <w:pPr>
              <w:keepNext/>
              <w:keepLines/>
              <w:widowControl w:val="0"/>
              <w:rPr>
                <w:szCs w:val="22"/>
              </w:rPr>
              <w:pPrChange w:id="86" w:author="Author">
                <w:pPr>
                  <w:widowControl w:val="0"/>
                </w:pPr>
              </w:pPrChange>
            </w:pPr>
            <w:r w:rsidRPr="00E36E8B">
              <w:rPr>
                <w:szCs w:val="22"/>
              </w:rPr>
              <w:t>Labai dažni</w:t>
            </w:r>
          </w:p>
        </w:tc>
      </w:tr>
      <w:tr w:rsidR="00BB47DF" w:rsidRPr="00E36E8B" w14:paraId="45330B3F" w14:textId="77777777">
        <w:trPr>
          <w:cantSplit/>
          <w:trHeight w:val="261"/>
        </w:trPr>
        <w:tc>
          <w:tcPr>
            <w:tcW w:w="1504" w:type="pct"/>
            <w:vMerge/>
          </w:tcPr>
          <w:p w14:paraId="151CE313" w14:textId="77777777" w:rsidR="00BB47DF" w:rsidRPr="00E36E8B" w:rsidRDefault="00BB47DF">
            <w:pPr>
              <w:keepNext/>
              <w:keepLines/>
              <w:widowControl w:val="0"/>
              <w:rPr>
                <w:szCs w:val="22"/>
              </w:rPr>
              <w:pPrChange w:id="87" w:author="Author">
                <w:pPr>
                  <w:widowControl w:val="0"/>
                </w:pPr>
              </w:pPrChange>
            </w:pPr>
          </w:p>
        </w:tc>
        <w:tc>
          <w:tcPr>
            <w:tcW w:w="2371" w:type="pct"/>
          </w:tcPr>
          <w:p w14:paraId="103FF9A4" w14:textId="77777777" w:rsidR="00BB47DF" w:rsidRPr="00E36E8B" w:rsidRDefault="00BB47DF">
            <w:pPr>
              <w:keepNext/>
              <w:keepLines/>
              <w:widowControl w:val="0"/>
              <w:rPr>
                <w:szCs w:val="22"/>
              </w:rPr>
              <w:pPrChange w:id="88" w:author="Author">
                <w:pPr>
                  <w:widowControl w:val="0"/>
                </w:pPr>
              </w:pPrChange>
            </w:pPr>
            <w:r w:rsidRPr="00E36E8B">
              <w:rPr>
                <w:szCs w:val="22"/>
                <w:vertAlign w:val="superscript"/>
              </w:rPr>
              <w:t>1</w:t>
            </w:r>
            <w:r w:rsidRPr="00E36E8B">
              <w:rPr>
                <w:szCs w:val="22"/>
              </w:rPr>
              <w:t>Padidėjęs kraujospūdis</w:t>
            </w:r>
          </w:p>
        </w:tc>
        <w:tc>
          <w:tcPr>
            <w:tcW w:w="1125" w:type="pct"/>
          </w:tcPr>
          <w:p w14:paraId="0158C2BA" w14:textId="77777777" w:rsidR="00BB47DF" w:rsidRPr="00E36E8B" w:rsidRDefault="00BB47DF">
            <w:pPr>
              <w:keepNext/>
              <w:keepLines/>
              <w:widowControl w:val="0"/>
              <w:rPr>
                <w:szCs w:val="22"/>
              </w:rPr>
              <w:pPrChange w:id="89" w:author="Author">
                <w:pPr>
                  <w:widowControl w:val="0"/>
                </w:pPr>
              </w:pPrChange>
            </w:pPr>
            <w:r w:rsidRPr="00E36E8B">
              <w:rPr>
                <w:szCs w:val="22"/>
              </w:rPr>
              <w:t>Labai dažni</w:t>
            </w:r>
          </w:p>
        </w:tc>
      </w:tr>
      <w:tr w:rsidR="00AB32CE" w:rsidRPr="00E36E8B" w14:paraId="39C2E1FC"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0"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116"/>
          <w:trPrChange w:id="91" w:author="Author">
            <w:trPr>
              <w:cantSplit/>
              <w:trHeight w:val="532"/>
            </w:trPr>
          </w:trPrChange>
        </w:trPr>
        <w:tc>
          <w:tcPr>
            <w:tcW w:w="1504" w:type="pct"/>
            <w:vMerge/>
            <w:tcPrChange w:id="92" w:author="Author">
              <w:tcPr>
                <w:tcW w:w="1504" w:type="pct"/>
                <w:vMerge/>
              </w:tcPr>
            </w:tcPrChange>
          </w:tcPr>
          <w:p w14:paraId="52435A23" w14:textId="77777777" w:rsidR="00AB32CE" w:rsidRPr="00E36E8B" w:rsidRDefault="00AB32CE">
            <w:pPr>
              <w:keepNext/>
              <w:keepLines/>
              <w:widowControl w:val="0"/>
              <w:rPr>
                <w:szCs w:val="22"/>
              </w:rPr>
              <w:pPrChange w:id="93" w:author="Author">
                <w:pPr>
                  <w:widowControl w:val="0"/>
                </w:pPr>
              </w:pPrChange>
            </w:pPr>
          </w:p>
        </w:tc>
        <w:tc>
          <w:tcPr>
            <w:tcW w:w="2371" w:type="pct"/>
            <w:tcPrChange w:id="94" w:author="Author">
              <w:tcPr>
                <w:tcW w:w="2371" w:type="pct"/>
              </w:tcPr>
            </w:tcPrChange>
          </w:tcPr>
          <w:p w14:paraId="7CE5C561" w14:textId="77777777" w:rsidR="00AB32CE" w:rsidRPr="00E36E8B" w:rsidRDefault="00AB32CE">
            <w:pPr>
              <w:keepNext/>
              <w:keepLines/>
              <w:widowControl w:val="0"/>
              <w:rPr>
                <w:szCs w:val="22"/>
              </w:rPr>
              <w:pPrChange w:id="95" w:author="Author">
                <w:pPr>
                  <w:widowControl w:val="0"/>
                </w:pPr>
              </w:pPrChange>
            </w:pPr>
            <w:r w:rsidRPr="00E36E8B">
              <w:rPr>
                <w:szCs w:val="22"/>
                <w:vertAlign w:val="superscript"/>
              </w:rPr>
              <w:t>1</w:t>
            </w:r>
            <w:r w:rsidRPr="00E36E8B">
              <w:rPr>
                <w:szCs w:val="22"/>
              </w:rPr>
              <w:t>Nereguliarus širdies ritmas</w:t>
            </w:r>
          </w:p>
        </w:tc>
        <w:tc>
          <w:tcPr>
            <w:tcW w:w="1125" w:type="pct"/>
            <w:tcPrChange w:id="96" w:author="Author">
              <w:tcPr>
                <w:tcW w:w="1125" w:type="pct"/>
              </w:tcPr>
            </w:tcPrChange>
          </w:tcPr>
          <w:p w14:paraId="15D2242F" w14:textId="77777777" w:rsidR="00AB32CE" w:rsidRPr="00E36E8B" w:rsidRDefault="00AB32CE">
            <w:pPr>
              <w:keepNext/>
              <w:keepLines/>
              <w:widowControl w:val="0"/>
              <w:rPr>
                <w:szCs w:val="22"/>
              </w:rPr>
              <w:pPrChange w:id="97" w:author="Author">
                <w:pPr>
                  <w:widowControl w:val="0"/>
                </w:pPr>
              </w:pPrChange>
            </w:pPr>
            <w:r w:rsidRPr="00E36E8B">
              <w:rPr>
                <w:szCs w:val="22"/>
              </w:rPr>
              <w:t>Labai dažni</w:t>
            </w:r>
          </w:p>
        </w:tc>
      </w:tr>
      <w:tr w:rsidR="00BB47DF" w:rsidRPr="00E36E8B" w14:paraId="074A61A9" w14:textId="77777777">
        <w:trPr>
          <w:cantSplit/>
          <w:trHeight w:val="261"/>
        </w:trPr>
        <w:tc>
          <w:tcPr>
            <w:tcW w:w="1504" w:type="pct"/>
            <w:vMerge/>
          </w:tcPr>
          <w:p w14:paraId="14784458" w14:textId="77777777" w:rsidR="00BB47DF" w:rsidRPr="00E36E8B" w:rsidRDefault="00BB47DF">
            <w:pPr>
              <w:keepNext/>
              <w:keepLines/>
              <w:widowControl w:val="0"/>
              <w:rPr>
                <w:szCs w:val="22"/>
              </w:rPr>
              <w:pPrChange w:id="98" w:author="Author">
                <w:pPr>
                  <w:widowControl w:val="0"/>
                </w:pPr>
              </w:pPrChange>
            </w:pPr>
          </w:p>
        </w:tc>
        <w:tc>
          <w:tcPr>
            <w:tcW w:w="2371" w:type="pct"/>
          </w:tcPr>
          <w:p w14:paraId="64E2A7B4" w14:textId="77777777" w:rsidR="00BB47DF" w:rsidRPr="00E36E8B" w:rsidRDefault="00BB47DF">
            <w:pPr>
              <w:keepNext/>
              <w:keepLines/>
              <w:widowControl w:val="0"/>
              <w:rPr>
                <w:szCs w:val="22"/>
              </w:rPr>
              <w:pPrChange w:id="99" w:author="Author">
                <w:pPr>
                  <w:widowControl w:val="0"/>
                </w:pPr>
              </w:pPrChange>
            </w:pPr>
            <w:r w:rsidRPr="00E36E8B">
              <w:rPr>
                <w:szCs w:val="22"/>
                <w:vertAlign w:val="superscript"/>
              </w:rPr>
              <w:t>1</w:t>
            </w:r>
            <w:r w:rsidRPr="00E36E8B">
              <w:rPr>
                <w:szCs w:val="22"/>
              </w:rPr>
              <w:t>Širdies plazdėjimas</w:t>
            </w:r>
          </w:p>
        </w:tc>
        <w:tc>
          <w:tcPr>
            <w:tcW w:w="1125" w:type="pct"/>
          </w:tcPr>
          <w:p w14:paraId="66488605" w14:textId="77777777" w:rsidR="00BB47DF" w:rsidRPr="00E36E8B" w:rsidRDefault="00BB47DF">
            <w:pPr>
              <w:keepNext/>
              <w:keepLines/>
              <w:widowControl w:val="0"/>
              <w:rPr>
                <w:szCs w:val="22"/>
              </w:rPr>
              <w:pPrChange w:id="100" w:author="Author">
                <w:pPr>
                  <w:widowControl w:val="0"/>
                </w:pPr>
              </w:pPrChange>
            </w:pPr>
            <w:r w:rsidRPr="00E36E8B">
              <w:rPr>
                <w:szCs w:val="22"/>
              </w:rPr>
              <w:t>Labai dažni</w:t>
            </w:r>
          </w:p>
        </w:tc>
      </w:tr>
      <w:tr w:rsidR="00BB47DF" w:rsidRPr="00E36E8B" w14:paraId="7BD153E4" w14:textId="77777777">
        <w:trPr>
          <w:cantSplit/>
          <w:trHeight w:val="259"/>
        </w:trPr>
        <w:tc>
          <w:tcPr>
            <w:tcW w:w="1504" w:type="pct"/>
            <w:vMerge/>
          </w:tcPr>
          <w:p w14:paraId="4B913CD4" w14:textId="77777777" w:rsidR="00BB47DF" w:rsidRPr="00E36E8B" w:rsidRDefault="00BB47DF">
            <w:pPr>
              <w:widowControl w:val="0"/>
              <w:rPr>
                <w:szCs w:val="22"/>
              </w:rPr>
            </w:pPr>
          </w:p>
        </w:tc>
        <w:tc>
          <w:tcPr>
            <w:tcW w:w="2371" w:type="pct"/>
          </w:tcPr>
          <w:p w14:paraId="1DD75FD8" w14:textId="77777777" w:rsidR="00BB47DF" w:rsidRPr="00E36E8B" w:rsidRDefault="00BB47DF">
            <w:pPr>
              <w:keepNext/>
              <w:widowControl w:val="0"/>
              <w:rPr>
                <w:szCs w:val="22"/>
                <w:vertAlign w:val="superscript"/>
              </w:rPr>
              <w:pPrChange w:id="101" w:author="Author">
                <w:pPr>
                  <w:widowControl w:val="0"/>
                </w:pPr>
              </w:pPrChange>
            </w:pPr>
            <w:r w:rsidRPr="00E36E8B">
              <w:rPr>
                <w:szCs w:val="22"/>
              </w:rPr>
              <w:t>Sumažėjusi širdies išstūmimo frakcija*</w:t>
            </w:r>
          </w:p>
        </w:tc>
        <w:tc>
          <w:tcPr>
            <w:tcW w:w="1125" w:type="pct"/>
          </w:tcPr>
          <w:p w14:paraId="6A84983D" w14:textId="77777777" w:rsidR="00BB47DF" w:rsidRPr="00E36E8B" w:rsidRDefault="00BB47DF">
            <w:pPr>
              <w:keepNext/>
              <w:widowControl w:val="0"/>
              <w:rPr>
                <w:szCs w:val="22"/>
              </w:rPr>
              <w:pPrChange w:id="102" w:author="Author">
                <w:pPr>
                  <w:widowControl w:val="0"/>
                </w:pPr>
              </w:pPrChange>
            </w:pPr>
            <w:r w:rsidRPr="00E36E8B">
              <w:rPr>
                <w:szCs w:val="22"/>
              </w:rPr>
              <w:t>Labai dažni</w:t>
            </w:r>
          </w:p>
        </w:tc>
      </w:tr>
      <w:tr w:rsidR="00BB47DF" w:rsidRPr="00E36E8B" w14:paraId="65D17AD1" w14:textId="77777777">
        <w:trPr>
          <w:cantSplit/>
          <w:trHeight w:val="259"/>
        </w:trPr>
        <w:tc>
          <w:tcPr>
            <w:tcW w:w="1504" w:type="pct"/>
            <w:vMerge/>
          </w:tcPr>
          <w:p w14:paraId="288C5C13" w14:textId="77777777" w:rsidR="00BB47DF" w:rsidRPr="00E36E8B" w:rsidRDefault="00BB47DF">
            <w:pPr>
              <w:widowControl w:val="0"/>
              <w:rPr>
                <w:szCs w:val="22"/>
              </w:rPr>
            </w:pPr>
          </w:p>
        </w:tc>
        <w:tc>
          <w:tcPr>
            <w:tcW w:w="2371" w:type="pct"/>
          </w:tcPr>
          <w:p w14:paraId="2BB4FD53" w14:textId="77777777" w:rsidR="00BB47DF" w:rsidRPr="00E36E8B" w:rsidRDefault="00BB47DF">
            <w:pPr>
              <w:widowControl w:val="0"/>
              <w:rPr>
                <w:szCs w:val="22"/>
              </w:rPr>
            </w:pPr>
            <w:r w:rsidRPr="00E36E8B">
              <w:rPr>
                <w:szCs w:val="22"/>
                <w:vertAlign w:val="superscript"/>
              </w:rPr>
              <w:t>+</w:t>
            </w:r>
            <w:r w:rsidRPr="00E36E8B">
              <w:rPr>
                <w:szCs w:val="22"/>
              </w:rPr>
              <w:t>Širdies nepakankamumas (stazinis)</w:t>
            </w:r>
          </w:p>
        </w:tc>
        <w:tc>
          <w:tcPr>
            <w:tcW w:w="1125" w:type="pct"/>
          </w:tcPr>
          <w:p w14:paraId="59672A60" w14:textId="77777777" w:rsidR="00BB47DF" w:rsidRPr="00E36E8B" w:rsidRDefault="00BB47DF">
            <w:pPr>
              <w:widowControl w:val="0"/>
              <w:rPr>
                <w:szCs w:val="22"/>
              </w:rPr>
            </w:pPr>
            <w:r w:rsidRPr="00E36E8B">
              <w:rPr>
                <w:szCs w:val="22"/>
              </w:rPr>
              <w:t xml:space="preserve">Dažni </w:t>
            </w:r>
          </w:p>
        </w:tc>
      </w:tr>
      <w:tr w:rsidR="00BB47DF" w:rsidRPr="00E36E8B" w14:paraId="0C0CA3EA" w14:textId="77777777">
        <w:trPr>
          <w:cantSplit/>
          <w:trHeight w:val="259"/>
        </w:trPr>
        <w:tc>
          <w:tcPr>
            <w:tcW w:w="1504" w:type="pct"/>
            <w:vMerge/>
          </w:tcPr>
          <w:p w14:paraId="30618AE1" w14:textId="77777777" w:rsidR="00BB47DF" w:rsidRPr="00E36E8B" w:rsidRDefault="00BB47DF">
            <w:pPr>
              <w:widowControl w:val="0"/>
              <w:rPr>
                <w:szCs w:val="22"/>
              </w:rPr>
            </w:pPr>
          </w:p>
        </w:tc>
        <w:tc>
          <w:tcPr>
            <w:tcW w:w="2371" w:type="pct"/>
          </w:tcPr>
          <w:p w14:paraId="2919A33F" w14:textId="77777777" w:rsidR="00BB47DF" w:rsidRPr="00E36E8B" w:rsidRDefault="00BB47DF">
            <w:pPr>
              <w:widowControl w:val="0"/>
              <w:rPr>
                <w:szCs w:val="22"/>
              </w:rPr>
            </w:pPr>
            <w:r w:rsidRPr="00E36E8B">
              <w:rPr>
                <w:szCs w:val="22"/>
                <w:vertAlign w:val="superscript"/>
              </w:rPr>
              <w:t>+1</w:t>
            </w:r>
            <w:r w:rsidRPr="00E36E8B">
              <w:rPr>
                <w:szCs w:val="22"/>
              </w:rPr>
              <w:t>Supraventrikulinė tachiaritmija</w:t>
            </w:r>
          </w:p>
        </w:tc>
        <w:tc>
          <w:tcPr>
            <w:tcW w:w="1125" w:type="pct"/>
          </w:tcPr>
          <w:p w14:paraId="579862A1" w14:textId="77777777" w:rsidR="00BB47DF" w:rsidRPr="00E36E8B" w:rsidRDefault="00BB47DF">
            <w:pPr>
              <w:widowControl w:val="0"/>
              <w:rPr>
                <w:szCs w:val="22"/>
              </w:rPr>
            </w:pPr>
            <w:r w:rsidRPr="00E36E8B">
              <w:rPr>
                <w:szCs w:val="22"/>
              </w:rPr>
              <w:t>Dažni</w:t>
            </w:r>
          </w:p>
        </w:tc>
      </w:tr>
      <w:tr w:rsidR="00BB47DF" w:rsidRPr="00E36E8B" w14:paraId="7D763006" w14:textId="77777777">
        <w:trPr>
          <w:cantSplit/>
          <w:trHeight w:val="259"/>
        </w:trPr>
        <w:tc>
          <w:tcPr>
            <w:tcW w:w="1504" w:type="pct"/>
            <w:vMerge/>
          </w:tcPr>
          <w:p w14:paraId="5BF91149" w14:textId="77777777" w:rsidR="00BB47DF" w:rsidRPr="00E36E8B" w:rsidRDefault="00BB47DF">
            <w:pPr>
              <w:widowControl w:val="0"/>
              <w:rPr>
                <w:szCs w:val="22"/>
              </w:rPr>
            </w:pPr>
          </w:p>
        </w:tc>
        <w:tc>
          <w:tcPr>
            <w:tcW w:w="2371" w:type="pct"/>
          </w:tcPr>
          <w:p w14:paraId="7D191015" w14:textId="77777777" w:rsidR="00BB47DF" w:rsidRPr="00E36E8B" w:rsidRDefault="00BB47DF">
            <w:pPr>
              <w:widowControl w:val="0"/>
              <w:rPr>
                <w:szCs w:val="22"/>
              </w:rPr>
            </w:pPr>
            <w:r w:rsidRPr="00E36E8B">
              <w:rPr>
                <w:szCs w:val="22"/>
              </w:rPr>
              <w:t>Kardiomiopatija</w:t>
            </w:r>
          </w:p>
        </w:tc>
        <w:tc>
          <w:tcPr>
            <w:tcW w:w="1125" w:type="pct"/>
          </w:tcPr>
          <w:p w14:paraId="458AEB6B" w14:textId="77777777" w:rsidR="00BB47DF" w:rsidRPr="00E36E8B" w:rsidRDefault="00BB47DF">
            <w:pPr>
              <w:widowControl w:val="0"/>
              <w:rPr>
                <w:szCs w:val="22"/>
              </w:rPr>
            </w:pPr>
            <w:r w:rsidRPr="00E36E8B">
              <w:rPr>
                <w:szCs w:val="22"/>
              </w:rPr>
              <w:t>Dažni</w:t>
            </w:r>
          </w:p>
        </w:tc>
      </w:tr>
      <w:tr w:rsidR="00A7452D" w:rsidRPr="00E36E8B" w14:paraId="045676FC" w14:textId="77777777" w:rsidTr="00C62EB2">
        <w:trPr>
          <w:cantSplit/>
          <w:trHeight w:val="259"/>
        </w:trPr>
        <w:tc>
          <w:tcPr>
            <w:tcW w:w="1504" w:type="pct"/>
            <w:vMerge/>
          </w:tcPr>
          <w:p w14:paraId="3A1D5350" w14:textId="77777777" w:rsidR="00A7452D" w:rsidRPr="00E36E8B" w:rsidRDefault="00A7452D">
            <w:pPr>
              <w:widowControl w:val="0"/>
              <w:rPr>
                <w:szCs w:val="22"/>
              </w:rPr>
            </w:pPr>
          </w:p>
        </w:tc>
        <w:tc>
          <w:tcPr>
            <w:tcW w:w="2371" w:type="pct"/>
          </w:tcPr>
          <w:p w14:paraId="1211E4BB" w14:textId="77777777" w:rsidR="00A7452D" w:rsidRPr="00E36E8B" w:rsidRDefault="00A7452D">
            <w:pPr>
              <w:rPr>
                <w:szCs w:val="22"/>
              </w:rPr>
            </w:pPr>
            <w:r w:rsidRPr="00E36E8B">
              <w:rPr>
                <w:szCs w:val="22"/>
                <w:vertAlign w:val="superscript"/>
              </w:rPr>
              <w:t>1</w:t>
            </w:r>
            <w:r w:rsidRPr="00E36E8B">
              <w:rPr>
                <w:szCs w:val="22"/>
              </w:rPr>
              <w:t>Sustiprėjęs širdies plakimas</w:t>
            </w:r>
          </w:p>
        </w:tc>
        <w:tc>
          <w:tcPr>
            <w:tcW w:w="1125" w:type="pct"/>
          </w:tcPr>
          <w:p w14:paraId="5380840B" w14:textId="77777777" w:rsidR="00A7452D" w:rsidRPr="00E36E8B" w:rsidRDefault="00180D4C" w:rsidP="00180D4C">
            <w:pPr>
              <w:rPr>
                <w:szCs w:val="22"/>
              </w:rPr>
            </w:pPr>
            <w:r w:rsidRPr="00E36E8B">
              <w:rPr>
                <w:szCs w:val="22"/>
              </w:rPr>
              <w:t>D</w:t>
            </w:r>
            <w:r w:rsidR="00A7452D" w:rsidRPr="00E36E8B">
              <w:rPr>
                <w:szCs w:val="22"/>
              </w:rPr>
              <w:t>ažni</w:t>
            </w:r>
          </w:p>
        </w:tc>
      </w:tr>
      <w:tr w:rsidR="00A7452D" w:rsidRPr="00E36E8B" w14:paraId="7FA74FE7" w14:textId="77777777">
        <w:trPr>
          <w:cantSplit/>
          <w:trHeight w:val="259"/>
        </w:trPr>
        <w:tc>
          <w:tcPr>
            <w:tcW w:w="1504" w:type="pct"/>
            <w:vMerge/>
          </w:tcPr>
          <w:p w14:paraId="041F64FC" w14:textId="77777777" w:rsidR="00A7452D" w:rsidRPr="00E36E8B" w:rsidRDefault="00A7452D">
            <w:pPr>
              <w:widowControl w:val="0"/>
              <w:rPr>
                <w:szCs w:val="22"/>
              </w:rPr>
            </w:pPr>
          </w:p>
        </w:tc>
        <w:tc>
          <w:tcPr>
            <w:tcW w:w="2371" w:type="pct"/>
          </w:tcPr>
          <w:p w14:paraId="4371DD4E" w14:textId="77777777" w:rsidR="00A7452D" w:rsidRPr="00E36E8B" w:rsidRDefault="00A7452D">
            <w:pPr>
              <w:widowControl w:val="0"/>
              <w:rPr>
                <w:szCs w:val="22"/>
              </w:rPr>
            </w:pPr>
            <w:r w:rsidRPr="00E36E8B">
              <w:rPr>
                <w:szCs w:val="22"/>
              </w:rPr>
              <w:t>Eksudatas perikardo ertmėje</w:t>
            </w:r>
          </w:p>
        </w:tc>
        <w:tc>
          <w:tcPr>
            <w:tcW w:w="1125" w:type="pct"/>
          </w:tcPr>
          <w:p w14:paraId="0243D74D" w14:textId="77777777" w:rsidR="00A7452D" w:rsidRPr="00E36E8B" w:rsidRDefault="00A7452D">
            <w:pPr>
              <w:widowControl w:val="0"/>
              <w:rPr>
                <w:szCs w:val="22"/>
              </w:rPr>
            </w:pPr>
            <w:r w:rsidRPr="00E36E8B">
              <w:rPr>
                <w:szCs w:val="22"/>
              </w:rPr>
              <w:t>Nedažni</w:t>
            </w:r>
          </w:p>
        </w:tc>
      </w:tr>
      <w:tr w:rsidR="00AB32CE" w:rsidRPr="00E36E8B" w14:paraId="758147D7"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3"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104" w:author="Author">
            <w:trPr>
              <w:cantSplit/>
              <w:trHeight w:val="785"/>
            </w:trPr>
          </w:trPrChange>
        </w:trPr>
        <w:tc>
          <w:tcPr>
            <w:tcW w:w="1504" w:type="pct"/>
            <w:vMerge/>
            <w:tcPrChange w:id="105" w:author="Author">
              <w:tcPr>
                <w:tcW w:w="1504" w:type="pct"/>
                <w:vMerge/>
              </w:tcPr>
            </w:tcPrChange>
          </w:tcPr>
          <w:p w14:paraId="50B15432" w14:textId="77777777" w:rsidR="00AB32CE" w:rsidRPr="00E36E8B" w:rsidRDefault="00AB32CE">
            <w:pPr>
              <w:widowControl w:val="0"/>
              <w:rPr>
                <w:szCs w:val="22"/>
              </w:rPr>
            </w:pPr>
          </w:p>
        </w:tc>
        <w:tc>
          <w:tcPr>
            <w:tcW w:w="2371" w:type="pct"/>
            <w:tcPrChange w:id="106" w:author="Author">
              <w:tcPr>
                <w:tcW w:w="2371" w:type="pct"/>
              </w:tcPr>
            </w:tcPrChange>
          </w:tcPr>
          <w:p w14:paraId="3DF7D5B6" w14:textId="77777777" w:rsidR="00AB32CE" w:rsidRPr="00E36E8B" w:rsidRDefault="00AB32CE">
            <w:pPr>
              <w:widowControl w:val="0"/>
              <w:rPr>
                <w:szCs w:val="22"/>
              </w:rPr>
            </w:pPr>
            <w:r w:rsidRPr="00E36E8B">
              <w:rPr>
                <w:szCs w:val="22"/>
              </w:rPr>
              <w:t>Kardiogeninis šokas</w:t>
            </w:r>
          </w:p>
        </w:tc>
        <w:tc>
          <w:tcPr>
            <w:tcW w:w="1125" w:type="pct"/>
            <w:tcPrChange w:id="107" w:author="Author">
              <w:tcPr>
                <w:tcW w:w="1125" w:type="pct"/>
              </w:tcPr>
            </w:tcPrChange>
          </w:tcPr>
          <w:p w14:paraId="67CE6EE5" w14:textId="77777777" w:rsidR="00AB32CE" w:rsidRPr="00E36E8B" w:rsidRDefault="00AB32CE">
            <w:pPr>
              <w:widowControl w:val="0"/>
              <w:rPr>
                <w:szCs w:val="22"/>
              </w:rPr>
            </w:pPr>
            <w:r w:rsidRPr="00E36E8B">
              <w:rPr>
                <w:szCs w:val="22"/>
              </w:rPr>
              <w:t>Dažnis nežinomas</w:t>
            </w:r>
          </w:p>
        </w:tc>
      </w:tr>
      <w:tr w:rsidR="00A7452D" w:rsidRPr="00E36E8B" w14:paraId="79EE4441" w14:textId="77777777">
        <w:trPr>
          <w:cantSplit/>
          <w:trHeight w:val="128"/>
        </w:trPr>
        <w:tc>
          <w:tcPr>
            <w:tcW w:w="1504" w:type="pct"/>
            <w:vMerge/>
          </w:tcPr>
          <w:p w14:paraId="3CF4B400" w14:textId="77777777" w:rsidR="00A7452D" w:rsidRPr="00E36E8B" w:rsidRDefault="00A7452D">
            <w:pPr>
              <w:widowControl w:val="0"/>
              <w:rPr>
                <w:szCs w:val="22"/>
              </w:rPr>
            </w:pPr>
          </w:p>
        </w:tc>
        <w:tc>
          <w:tcPr>
            <w:tcW w:w="2371" w:type="pct"/>
          </w:tcPr>
          <w:p w14:paraId="12AA353A" w14:textId="77777777" w:rsidR="00A7452D" w:rsidRPr="00E36E8B" w:rsidRDefault="00A7452D">
            <w:pPr>
              <w:widowControl w:val="0"/>
              <w:rPr>
                <w:szCs w:val="22"/>
              </w:rPr>
            </w:pPr>
            <w:r w:rsidRPr="00E36E8B">
              <w:rPr>
                <w:szCs w:val="22"/>
              </w:rPr>
              <w:t>Širdies galopo ritmo pasireiškimas</w:t>
            </w:r>
          </w:p>
        </w:tc>
        <w:tc>
          <w:tcPr>
            <w:tcW w:w="1125" w:type="pct"/>
          </w:tcPr>
          <w:p w14:paraId="26C8A1A7" w14:textId="77777777" w:rsidR="00A7452D" w:rsidRPr="00E36E8B" w:rsidRDefault="00A7452D">
            <w:pPr>
              <w:widowControl w:val="0"/>
              <w:rPr>
                <w:szCs w:val="22"/>
              </w:rPr>
            </w:pPr>
            <w:r w:rsidRPr="00E36E8B">
              <w:rPr>
                <w:szCs w:val="22"/>
              </w:rPr>
              <w:t>Dažnis nežinomas</w:t>
            </w:r>
          </w:p>
        </w:tc>
      </w:tr>
      <w:tr w:rsidR="00A7452D" w:rsidRPr="00E36E8B" w14:paraId="6958DA5E" w14:textId="77777777">
        <w:trPr>
          <w:cantSplit/>
          <w:trHeight w:val="120"/>
        </w:trPr>
        <w:tc>
          <w:tcPr>
            <w:tcW w:w="1504" w:type="pct"/>
            <w:vMerge w:val="restart"/>
          </w:tcPr>
          <w:p w14:paraId="44BD617B" w14:textId="77777777" w:rsidR="00A7452D" w:rsidRPr="00E36E8B" w:rsidRDefault="00A7452D">
            <w:pPr>
              <w:widowControl w:val="0"/>
              <w:rPr>
                <w:szCs w:val="22"/>
              </w:rPr>
            </w:pPr>
            <w:r w:rsidRPr="00E36E8B">
              <w:rPr>
                <w:szCs w:val="22"/>
              </w:rPr>
              <w:t>Kraujagyslių sutrikimai</w:t>
            </w:r>
          </w:p>
        </w:tc>
        <w:tc>
          <w:tcPr>
            <w:tcW w:w="2371" w:type="pct"/>
          </w:tcPr>
          <w:p w14:paraId="30518CDE" w14:textId="77777777" w:rsidR="00A7452D" w:rsidRPr="00E36E8B" w:rsidRDefault="00A7452D">
            <w:pPr>
              <w:widowControl w:val="0"/>
              <w:rPr>
                <w:szCs w:val="22"/>
                <w:vertAlign w:val="superscript"/>
              </w:rPr>
            </w:pPr>
            <w:r w:rsidRPr="00E36E8B">
              <w:rPr>
                <w:szCs w:val="22"/>
              </w:rPr>
              <w:t>Veido raudonis</w:t>
            </w:r>
          </w:p>
        </w:tc>
        <w:tc>
          <w:tcPr>
            <w:tcW w:w="1125" w:type="pct"/>
          </w:tcPr>
          <w:p w14:paraId="4395EAAD" w14:textId="77777777" w:rsidR="00A7452D" w:rsidRPr="00E36E8B" w:rsidRDefault="00A7452D">
            <w:pPr>
              <w:widowControl w:val="0"/>
              <w:rPr>
                <w:szCs w:val="22"/>
              </w:rPr>
            </w:pPr>
            <w:r w:rsidRPr="00E36E8B">
              <w:rPr>
                <w:szCs w:val="22"/>
              </w:rPr>
              <w:t>Labai dažni</w:t>
            </w:r>
          </w:p>
        </w:tc>
      </w:tr>
      <w:tr w:rsidR="00A7452D" w:rsidRPr="00E36E8B" w14:paraId="64D58177" w14:textId="77777777">
        <w:trPr>
          <w:cantSplit/>
          <w:trHeight w:val="120"/>
        </w:trPr>
        <w:tc>
          <w:tcPr>
            <w:tcW w:w="1504" w:type="pct"/>
            <w:vMerge/>
          </w:tcPr>
          <w:p w14:paraId="10BE3B17" w14:textId="77777777" w:rsidR="00A7452D" w:rsidRPr="00E36E8B" w:rsidRDefault="00A7452D">
            <w:pPr>
              <w:widowControl w:val="0"/>
              <w:rPr>
                <w:szCs w:val="22"/>
              </w:rPr>
            </w:pPr>
          </w:p>
        </w:tc>
        <w:tc>
          <w:tcPr>
            <w:tcW w:w="2371" w:type="pct"/>
          </w:tcPr>
          <w:p w14:paraId="6CEDAD41" w14:textId="77777777" w:rsidR="00A7452D" w:rsidRPr="00E36E8B" w:rsidRDefault="00A7452D">
            <w:pPr>
              <w:widowControl w:val="0"/>
              <w:rPr>
                <w:szCs w:val="22"/>
              </w:rPr>
            </w:pPr>
            <w:r w:rsidRPr="00E36E8B">
              <w:rPr>
                <w:szCs w:val="22"/>
                <w:vertAlign w:val="superscript"/>
              </w:rPr>
              <w:t>+1</w:t>
            </w:r>
            <w:r w:rsidRPr="00E36E8B">
              <w:rPr>
                <w:szCs w:val="22"/>
              </w:rPr>
              <w:t>Hipotenzija</w:t>
            </w:r>
          </w:p>
        </w:tc>
        <w:tc>
          <w:tcPr>
            <w:tcW w:w="1125" w:type="pct"/>
          </w:tcPr>
          <w:p w14:paraId="751C96E3" w14:textId="77777777" w:rsidR="00A7452D" w:rsidRPr="00E36E8B" w:rsidRDefault="00A7452D">
            <w:pPr>
              <w:widowControl w:val="0"/>
              <w:rPr>
                <w:szCs w:val="22"/>
              </w:rPr>
            </w:pPr>
            <w:r w:rsidRPr="00E36E8B">
              <w:rPr>
                <w:szCs w:val="22"/>
              </w:rPr>
              <w:t>Dažni</w:t>
            </w:r>
          </w:p>
        </w:tc>
      </w:tr>
      <w:tr w:rsidR="00A7452D" w:rsidRPr="00E36E8B" w14:paraId="265B6358" w14:textId="77777777">
        <w:trPr>
          <w:cantSplit/>
          <w:trHeight w:val="120"/>
        </w:trPr>
        <w:tc>
          <w:tcPr>
            <w:tcW w:w="1504" w:type="pct"/>
            <w:vMerge/>
          </w:tcPr>
          <w:p w14:paraId="6DD4ADEF" w14:textId="77777777" w:rsidR="00A7452D" w:rsidRPr="00E36E8B" w:rsidRDefault="00A7452D">
            <w:pPr>
              <w:widowControl w:val="0"/>
              <w:rPr>
                <w:szCs w:val="22"/>
              </w:rPr>
            </w:pPr>
          </w:p>
        </w:tc>
        <w:tc>
          <w:tcPr>
            <w:tcW w:w="2371" w:type="pct"/>
          </w:tcPr>
          <w:p w14:paraId="1321A5C2" w14:textId="77777777" w:rsidR="00A7452D" w:rsidRPr="00E36E8B" w:rsidRDefault="00A7452D">
            <w:pPr>
              <w:widowControl w:val="0"/>
              <w:rPr>
                <w:szCs w:val="22"/>
              </w:rPr>
            </w:pPr>
            <w:r w:rsidRPr="00E36E8B">
              <w:rPr>
                <w:szCs w:val="22"/>
              </w:rPr>
              <w:t>Vazodilatacija</w:t>
            </w:r>
          </w:p>
        </w:tc>
        <w:tc>
          <w:tcPr>
            <w:tcW w:w="1125" w:type="pct"/>
          </w:tcPr>
          <w:p w14:paraId="0CE0C7BD" w14:textId="77777777" w:rsidR="00A7452D" w:rsidRPr="00E36E8B" w:rsidRDefault="00A7452D">
            <w:pPr>
              <w:widowControl w:val="0"/>
              <w:rPr>
                <w:szCs w:val="22"/>
              </w:rPr>
            </w:pPr>
            <w:r w:rsidRPr="00E36E8B">
              <w:rPr>
                <w:szCs w:val="22"/>
              </w:rPr>
              <w:t>Dažni</w:t>
            </w:r>
          </w:p>
        </w:tc>
      </w:tr>
      <w:tr w:rsidR="00AB32CE" w:rsidRPr="00E36E8B" w14:paraId="77130FEF"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8"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161"/>
          <w:trPrChange w:id="109" w:author="Author">
            <w:trPr>
              <w:cantSplit/>
              <w:trHeight w:val="530"/>
            </w:trPr>
          </w:trPrChange>
        </w:trPr>
        <w:tc>
          <w:tcPr>
            <w:tcW w:w="1504" w:type="pct"/>
            <w:vMerge w:val="restart"/>
            <w:tcPrChange w:id="110" w:author="Author">
              <w:tcPr>
                <w:tcW w:w="1504" w:type="pct"/>
                <w:vMerge w:val="restart"/>
              </w:tcPr>
            </w:tcPrChange>
          </w:tcPr>
          <w:p w14:paraId="1AFEFDF7" w14:textId="77777777" w:rsidR="00AB32CE" w:rsidRPr="00E36E8B" w:rsidRDefault="00AB32CE">
            <w:pPr>
              <w:keepNext/>
              <w:keepLines/>
              <w:widowControl w:val="0"/>
              <w:rPr>
                <w:szCs w:val="22"/>
              </w:rPr>
            </w:pPr>
            <w:r w:rsidRPr="00E36E8B">
              <w:rPr>
                <w:szCs w:val="22"/>
              </w:rPr>
              <w:t>Kvėpavimo sistemos, krūtinės ląstos ir tarpuplaučio sutrikimai</w:t>
            </w:r>
          </w:p>
        </w:tc>
        <w:tc>
          <w:tcPr>
            <w:tcW w:w="2371" w:type="pct"/>
            <w:tcPrChange w:id="111" w:author="Author">
              <w:tcPr>
                <w:tcW w:w="2371" w:type="pct"/>
              </w:tcPr>
            </w:tcPrChange>
          </w:tcPr>
          <w:p w14:paraId="43619BC9" w14:textId="4D09EC28" w:rsidR="00AB32CE" w:rsidRPr="00E36E8B" w:rsidRDefault="00AB32CE" w:rsidP="00AC562F">
            <w:pPr>
              <w:keepNext/>
              <w:keepLines/>
              <w:widowControl w:val="0"/>
              <w:rPr>
                <w:szCs w:val="22"/>
              </w:rPr>
            </w:pPr>
            <w:r w:rsidRPr="00E36E8B">
              <w:rPr>
                <w:szCs w:val="22"/>
                <w:vertAlign w:val="superscript"/>
              </w:rPr>
              <w:t>+*</w:t>
            </w:r>
            <w:r w:rsidRPr="00E36E8B">
              <w:rPr>
                <w:szCs w:val="22"/>
              </w:rPr>
              <w:t>Dusulys</w:t>
            </w:r>
          </w:p>
        </w:tc>
        <w:tc>
          <w:tcPr>
            <w:tcW w:w="1125" w:type="pct"/>
            <w:tcPrChange w:id="112" w:author="Author">
              <w:tcPr>
                <w:tcW w:w="1125" w:type="pct"/>
              </w:tcPr>
            </w:tcPrChange>
          </w:tcPr>
          <w:p w14:paraId="12A24A8F" w14:textId="0C5CF64D" w:rsidR="00AB32CE" w:rsidRPr="00E36E8B" w:rsidRDefault="00AB32CE" w:rsidP="00FE2536">
            <w:pPr>
              <w:widowControl w:val="0"/>
              <w:rPr>
                <w:szCs w:val="22"/>
              </w:rPr>
            </w:pPr>
            <w:r w:rsidRPr="00E36E8B">
              <w:rPr>
                <w:szCs w:val="22"/>
              </w:rPr>
              <w:t>Labai dažni</w:t>
            </w:r>
          </w:p>
        </w:tc>
      </w:tr>
      <w:tr w:rsidR="00A7452D" w:rsidRPr="00E36E8B" w14:paraId="1F778C5F" w14:textId="77777777">
        <w:trPr>
          <w:cantSplit/>
          <w:trHeight w:val="127"/>
        </w:trPr>
        <w:tc>
          <w:tcPr>
            <w:tcW w:w="1504" w:type="pct"/>
            <w:vMerge/>
          </w:tcPr>
          <w:p w14:paraId="4F92227E" w14:textId="77777777" w:rsidR="00A7452D" w:rsidRPr="00E36E8B" w:rsidRDefault="00A7452D">
            <w:pPr>
              <w:keepNext/>
              <w:keepLines/>
              <w:widowControl w:val="0"/>
              <w:rPr>
                <w:szCs w:val="22"/>
              </w:rPr>
            </w:pPr>
          </w:p>
        </w:tc>
        <w:tc>
          <w:tcPr>
            <w:tcW w:w="2371" w:type="pct"/>
          </w:tcPr>
          <w:p w14:paraId="34421F0E" w14:textId="77777777" w:rsidR="00A7452D" w:rsidRPr="00E36E8B" w:rsidRDefault="00A7452D">
            <w:pPr>
              <w:keepNext/>
              <w:keepLines/>
              <w:widowControl w:val="0"/>
              <w:rPr>
                <w:szCs w:val="22"/>
              </w:rPr>
            </w:pPr>
            <w:r w:rsidRPr="00E36E8B">
              <w:rPr>
                <w:szCs w:val="22"/>
              </w:rPr>
              <w:t>Kosulys</w:t>
            </w:r>
          </w:p>
        </w:tc>
        <w:tc>
          <w:tcPr>
            <w:tcW w:w="1125" w:type="pct"/>
          </w:tcPr>
          <w:p w14:paraId="67AE2969" w14:textId="77777777" w:rsidR="00A7452D" w:rsidRPr="00E36E8B" w:rsidRDefault="00A7452D">
            <w:pPr>
              <w:widowControl w:val="0"/>
              <w:rPr>
                <w:szCs w:val="22"/>
              </w:rPr>
            </w:pPr>
            <w:r w:rsidRPr="00E36E8B">
              <w:rPr>
                <w:szCs w:val="22"/>
              </w:rPr>
              <w:t>Labai dažni</w:t>
            </w:r>
          </w:p>
        </w:tc>
      </w:tr>
      <w:tr w:rsidR="00A7452D" w:rsidRPr="00E36E8B" w14:paraId="629E480A" w14:textId="77777777">
        <w:trPr>
          <w:cantSplit/>
          <w:trHeight w:val="127"/>
        </w:trPr>
        <w:tc>
          <w:tcPr>
            <w:tcW w:w="1504" w:type="pct"/>
            <w:vMerge/>
          </w:tcPr>
          <w:p w14:paraId="4850C937" w14:textId="77777777" w:rsidR="00A7452D" w:rsidRPr="00E36E8B" w:rsidRDefault="00A7452D">
            <w:pPr>
              <w:keepNext/>
              <w:keepLines/>
              <w:widowControl w:val="0"/>
              <w:rPr>
                <w:szCs w:val="22"/>
              </w:rPr>
            </w:pPr>
          </w:p>
        </w:tc>
        <w:tc>
          <w:tcPr>
            <w:tcW w:w="2371" w:type="pct"/>
          </w:tcPr>
          <w:p w14:paraId="5E441F5E" w14:textId="77777777" w:rsidR="00A7452D" w:rsidRPr="00E36E8B" w:rsidRDefault="00A7452D">
            <w:pPr>
              <w:keepNext/>
              <w:keepLines/>
              <w:widowControl w:val="0"/>
              <w:rPr>
                <w:szCs w:val="22"/>
              </w:rPr>
            </w:pPr>
            <w:r w:rsidRPr="00E36E8B">
              <w:rPr>
                <w:szCs w:val="22"/>
              </w:rPr>
              <w:t>Kraujavimas iš nosies</w:t>
            </w:r>
          </w:p>
        </w:tc>
        <w:tc>
          <w:tcPr>
            <w:tcW w:w="1125" w:type="pct"/>
          </w:tcPr>
          <w:p w14:paraId="76743190" w14:textId="77777777" w:rsidR="00A7452D" w:rsidRPr="00E36E8B" w:rsidRDefault="00A7452D">
            <w:pPr>
              <w:widowControl w:val="0"/>
              <w:rPr>
                <w:szCs w:val="22"/>
              </w:rPr>
            </w:pPr>
            <w:r w:rsidRPr="00E36E8B">
              <w:rPr>
                <w:szCs w:val="22"/>
              </w:rPr>
              <w:t>Labai dažni</w:t>
            </w:r>
          </w:p>
        </w:tc>
      </w:tr>
      <w:tr w:rsidR="00A7452D" w:rsidRPr="00E36E8B" w14:paraId="65120DF2" w14:textId="77777777">
        <w:trPr>
          <w:cantSplit/>
          <w:trHeight w:val="127"/>
        </w:trPr>
        <w:tc>
          <w:tcPr>
            <w:tcW w:w="1504" w:type="pct"/>
            <w:vMerge/>
          </w:tcPr>
          <w:p w14:paraId="6D3E82AB" w14:textId="77777777" w:rsidR="00A7452D" w:rsidRPr="00E36E8B" w:rsidRDefault="00A7452D">
            <w:pPr>
              <w:keepNext/>
              <w:keepLines/>
              <w:widowControl w:val="0"/>
              <w:rPr>
                <w:szCs w:val="22"/>
              </w:rPr>
            </w:pPr>
          </w:p>
        </w:tc>
        <w:tc>
          <w:tcPr>
            <w:tcW w:w="2371" w:type="pct"/>
          </w:tcPr>
          <w:p w14:paraId="1227CE90" w14:textId="77777777" w:rsidR="00A7452D" w:rsidRPr="00E36E8B" w:rsidRDefault="00A7452D">
            <w:pPr>
              <w:keepNext/>
              <w:keepLines/>
              <w:widowControl w:val="0"/>
              <w:rPr>
                <w:szCs w:val="22"/>
              </w:rPr>
            </w:pPr>
            <w:r w:rsidRPr="00E36E8B">
              <w:rPr>
                <w:szCs w:val="22"/>
              </w:rPr>
              <w:t>Rinorėja</w:t>
            </w:r>
          </w:p>
        </w:tc>
        <w:tc>
          <w:tcPr>
            <w:tcW w:w="1125" w:type="pct"/>
          </w:tcPr>
          <w:p w14:paraId="1C2C2848" w14:textId="77777777" w:rsidR="00A7452D" w:rsidRPr="00E36E8B" w:rsidRDefault="00A7452D">
            <w:pPr>
              <w:widowControl w:val="0"/>
              <w:rPr>
                <w:szCs w:val="22"/>
              </w:rPr>
            </w:pPr>
            <w:r w:rsidRPr="00E36E8B">
              <w:rPr>
                <w:szCs w:val="22"/>
              </w:rPr>
              <w:t>Labai dažni</w:t>
            </w:r>
          </w:p>
        </w:tc>
      </w:tr>
      <w:tr w:rsidR="00A7452D" w:rsidRPr="00E36E8B" w14:paraId="794C836A" w14:textId="77777777" w:rsidTr="0005565F">
        <w:trPr>
          <w:cantSplit/>
          <w:trHeight w:val="127"/>
        </w:trPr>
        <w:tc>
          <w:tcPr>
            <w:tcW w:w="1504" w:type="pct"/>
            <w:vMerge/>
          </w:tcPr>
          <w:p w14:paraId="00ADFB2C" w14:textId="77777777" w:rsidR="00A7452D" w:rsidRPr="00E36E8B" w:rsidRDefault="00A7452D">
            <w:pPr>
              <w:keepNext/>
              <w:keepLines/>
              <w:widowControl w:val="0"/>
              <w:rPr>
                <w:szCs w:val="22"/>
              </w:rPr>
            </w:pPr>
          </w:p>
        </w:tc>
        <w:tc>
          <w:tcPr>
            <w:tcW w:w="2371" w:type="pct"/>
          </w:tcPr>
          <w:p w14:paraId="2D897CEF" w14:textId="77777777" w:rsidR="00A7452D" w:rsidRPr="00E36E8B" w:rsidRDefault="00A7452D">
            <w:pPr>
              <w:keepNext/>
              <w:keepLines/>
              <w:widowControl w:val="0"/>
              <w:rPr>
                <w:szCs w:val="22"/>
              </w:rPr>
            </w:pPr>
            <w:r w:rsidRPr="00E36E8B">
              <w:rPr>
                <w:szCs w:val="22"/>
                <w:vertAlign w:val="superscript"/>
              </w:rPr>
              <w:t>+</w:t>
            </w:r>
            <w:r w:rsidRPr="00E36E8B">
              <w:rPr>
                <w:szCs w:val="22"/>
              </w:rPr>
              <w:t>Pneumonija</w:t>
            </w:r>
          </w:p>
        </w:tc>
        <w:tc>
          <w:tcPr>
            <w:tcW w:w="1125" w:type="pct"/>
          </w:tcPr>
          <w:p w14:paraId="0E8AAE47" w14:textId="77777777" w:rsidR="00A7452D" w:rsidRPr="00E36E8B" w:rsidRDefault="00A7452D">
            <w:pPr>
              <w:widowControl w:val="0"/>
              <w:rPr>
                <w:szCs w:val="22"/>
              </w:rPr>
            </w:pPr>
            <w:r w:rsidRPr="00E36E8B">
              <w:rPr>
                <w:szCs w:val="22"/>
              </w:rPr>
              <w:t>Dažni</w:t>
            </w:r>
          </w:p>
        </w:tc>
      </w:tr>
      <w:tr w:rsidR="00A7452D" w:rsidRPr="00E36E8B" w14:paraId="759564D7" w14:textId="77777777">
        <w:trPr>
          <w:cantSplit/>
          <w:trHeight w:val="127"/>
        </w:trPr>
        <w:tc>
          <w:tcPr>
            <w:tcW w:w="1504" w:type="pct"/>
            <w:vMerge/>
          </w:tcPr>
          <w:p w14:paraId="075A62C0" w14:textId="77777777" w:rsidR="00A7452D" w:rsidRPr="00E36E8B" w:rsidRDefault="00A7452D">
            <w:pPr>
              <w:keepNext/>
              <w:keepLines/>
              <w:widowControl w:val="0"/>
              <w:rPr>
                <w:szCs w:val="22"/>
              </w:rPr>
            </w:pPr>
          </w:p>
        </w:tc>
        <w:tc>
          <w:tcPr>
            <w:tcW w:w="2371" w:type="pct"/>
          </w:tcPr>
          <w:p w14:paraId="318B048A" w14:textId="77777777" w:rsidR="00A7452D" w:rsidRPr="00E36E8B" w:rsidRDefault="00A7452D">
            <w:pPr>
              <w:keepNext/>
              <w:keepLines/>
              <w:widowControl w:val="0"/>
              <w:rPr>
                <w:szCs w:val="22"/>
              </w:rPr>
            </w:pPr>
            <w:r w:rsidRPr="00E36E8B">
              <w:rPr>
                <w:szCs w:val="22"/>
              </w:rPr>
              <w:t>Astma</w:t>
            </w:r>
          </w:p>
        </w:tc>
        <w:tc>
          <w:tcPr>
            <w:tcW w:w="1125" w:type="pct"/>
          </w:tcPr>
          <w:p w14:paraId="3D3A0317" w14:textId="77777777" w:rsidR="00A7452D" w:rsidRPr="00E36E8B" w:rsidRDefault="00A7452D">
            <w:pPr>
              <w:widowControl w:val="0"/>
              <w:rPr>
                <w:szCs w:val="22"/>
              </w:rPr>
            </w:pPr>
            <w:r w:rsidRPr="00E36E8B">
              <w:rPr>
                <w:szCs w:val="22"/>
              </w:rPr>
              <w:t>Dažni</w:t>
            </w:r>
          </w:p>
        </w:tc>
      </w:tr>
      <w:tr w:rsidR="00A7452D" w:rsidRPr="00E36E8B" w14:paraId="7B48CA81" w14:textId="77777777">
        <w:trPr>
          <w:cantSplit/>
          <w:trHeight w:val="127"/>
        </w:trPr>
        <w:tc>
          <w:tcPr>
            <w:tcW w:w="1504" w:type="pct"/>
            <w:vMerge/>
          </w:tcPr>
          <w:p w14:paraId="7F4A83FD" w14:textId="77777777" w:rsidR="00A7452D" w:rsidRPr="00E36E8B" w:rsidRDefault="00A7452D">
            <w:pPr>
              <w:keepNext/>
              <w:keepLines/>
              <w:widowControl w:val="0"/>
              <w:rPr>
                <w:szCs w:val="22"/>
              </w:rPr>
            </w:pPr>
          </w:p>
        </w:tc>
        <w:tc>
          <w:tcPr>
            <w:tcW w:w="2371" w:type="pct"/>
          </w:tcPr>
          <w:p w14:paraId="68B672B9" w14:textId="77777777" w:rsidR="00A7452D" w:rsidRPr="00E36E8B" w:rsidRDefault="00A7452D">
            <w:pPr>
              <w:keepNext/>
              <w:keepLines/>
              <w:widowControl w:val="0"/>
              <w:rPr>
                <w:szCs w:val="22"/>
              </w:rPr>
            </w:pPr>
            <w:r w:rsidRPr="00E36E8B">
              <w:rPr>
                <w:szCs w:val="22"/>
              </w:rPr>
              <w:t>Plaučių funkcijos sutrikimas</w:t>
            </w:r>
          </w:p>
        </w:tc>
        <w:tc>
          <w:tcPr>
            <w:tcW w:w="1125" w:type="pct"/>
          </w:tcPr>
          <w:p w14:paraId="3A5C201D" w14:textId="77777777" w:rsidR="00A7452D" w:rsidRPr="00E36E8B" w:rsidRDefault="00A7452D">
            <w:pPr>
              <w:widowControl w:val="0"/>
              <w:rPr>
                <w:szCs w:val="22"/>
              </w:rPr>
            </w:pPr>
            <w:r w:rsidRPr="00E36E8B">
              <w:rPr>
                <w:szCs w:val="22"/>
              </w:rPr>
              <w:t>Dažni</w:t>
            </w:r>
          </w:p>
        </w:tc>
      </w:tr>
      <w:tr w:rsidR="00A7452D" w:rsidRPr="00E36E8B" w14:paraId="45BAC338" w14:textId="77777777">
        <w:trPr>
          <w:cantSplit/>
          <w:trHeight w:val="127"/>
        </w:trPr>
        <w:tc>
          <w:tcPr>
            <w:tcW w:w="1504" w:type="pct"/>
            <w:vMerge/>
          </w:tcPr>
          <w:p w14:paraId="328DAC21" w14:textId="77777777" w:rsidR="00A7452D" w:rsidRPr="00E36E8B" w:rsidRDefault="00A7452D">
            <w:pPr>
              <w:keepNext/>
              <w:keepLines/>
              <w:widowControl w:val="0"/>
              <w:rPr>
                <w:szCs w:val="22"/>
              </w:rPr>
            </w:pPr>
          </w:p>
        </w:tc>
        <w:tc>
          <w:tcPr>
            <w:tcW w:w="2371" w:type="pct"/>
          </w:tcPr>
          <w:p w14:paraId="00112BCF" w14:textId="77777777" w:rsidR="00A7452D" w:rsidRPr="00E36E8B" w:rsidRDefault="00A7452D">
            <w:pPr>
              <w:keepNext/>
              <w:keepLines/>
              <w:widowControl w:val="0"/>
              <w:rPr>
                <w:szCs w:val="22"/>
              </w:rPr>
            </w:pPr>
            <w:r w:rsidRPr="00E36E8B">
              <w:rPr>
                <w:szCs w:val="22"/>
                <w:vertAlign w:val="superscript"/>
              </w:rPr>
              <w:t>+</w:t>
            </w:r>
            <w:r w:rsidRPr="00E36E8B">
              <w:rPr>
                <w:szCs w:val="22"/>
              </w:rPr>
              <w:t>Eksudatas pleuros ertmėje</w:t>
            </w:r>
          </w:p>
        </w:tc>
        <w:tc>
          <w:tcPr>
            <w:tcW w:w="1125" w:type="pct"/>
          </w:tcPr>
          <w:p w14:paraId="2DCA520F" w14:textId="77777777" w:rsidR="00A7452D" w:rsidRPr="00E36E8B" w:rsidRDefault="00A7452D">
            <w:pPr>
              <w:widowControl w:val="0"/>
              <w:rPr>
                <w:szCs w:val="22"/>
              </w:rPr>
            </w:pPr>
            <w:r w:rsidRPr="00E36E8B">
              <w:rPr>
                <w:szCs w:val="22"/>
              </w:rPr>
              <w:t>Dažni</w:t>
            </w:r>
          </w:p>
        </w:tc>
      </w:tr>
      <w:tr w:rsidR="00A7452D" w:rsidRPr="00E36E8B" w14:paraId="00F39717" w14:textId="77777777">
        <w:trPr>
          <w:cantSplit/>
          <w:trHeight w:val="127"/>
        </w:trPr>
        <w:tc>
          <w:tcPr>
            <w:tcW w:w="1504" w:type="pct"/>
            <w:vMerge/>
          </w:tcPr>
          <w:p w14:paraId="28E0248B" w14:textId="77777777" w:rsidR="00A7452D" w:rsidRPr="00E36E8B" w:rsidRDefault="00A7452D">
            <w:pPr>
              <w:keepNext/>
              <w:keepLines/>
              <w:widowControl w:val="0"/>
              <w:rPr>
                <w:szCs w:val="22"/>
              </w:rPr>
            </w:pPr>
          </w:p>
        </w:tc>
        <w:tc>
          <w:tcPr>
            <w:tcW w:w="2371" w:type="pct"/>
          </w:tcPr>
          <w:p w14:paraId="39E6C33C" w14:textId="77777777" w:rsidR="00A7452D" w:rsidRPr="00E36E8B" w:rsidRDefault="00A7452D">
            <w:pPr>
              <w:keepNext/>
              <w:keepLines/>
              <w:widowControl w:val="0"/>
              <w:rPr>
                <w:szCs w:val="22"/>
              </w:rPr>
            </w:pPr>
            <w:r w:rsidRPr="00E36E8B">
              <w:rPr>
                <w:szCs w:val="22"/>
                <w:vertAlign w:val="superscript"/>
              </w:rPr>
              <w:t>+1</w:t>
            </w:r>
            <w:r w:rsidRPr="00E36E8B">
              <w:rPr>
                <w:szCs w:val="22"/>
              </w:rPr>
              <w:t>Švokštimas</w:t>
            </w:r>
          </w:p>
        </w:tc>
        <w:tc>
          <w:tcPr>
            <w:tcW w:w="1125" w:type="pct"/>
          </w:tcPr>
          <w:p w14:paraId="64DCAD5C" w14:textId="77777777" w:rsidR="00A7452D" w:rsidRPr="00E36E8B" w:rsidRDefault="00180D4C" w:rsidP="00180D4C">
            <w:pPr>
              <w:widowControl w:val="0"/>
              <w:rPr>
                <w:szCs w:val="22"/>
              </w:rPr>
            </w:pPr>
            <w:r w:rsidRPr="00E36E8B">
              <w:rPr>
                <w:szCs w:val="22"/>
              </w:rPr>
              <w:t>Ned</w:t>
            </w:r>
            <w:r w:rsidR="00A7452D" w:rsidRPr="00E36E8B">
              <w:rPr>
                <w:szCs w:val="22"/>
              </w:rPr>
              <w:t>ažni</w:t>
            </w:r>
          </w:p>
        </w:tc>
      </w:tr>
      <w:tr w:rsidR="00A7452D" w:rsidRPr="00E36E8B" w14:paraId="16A220A6" w14:textId="77777777">
        <w:trPr>
          <w:cantSplit/>
          <w:trHeight w:val="127"/>
        </w:trPr>
        <w:tc>
          <w:tcPr>
            <w:tcW w:w="1504" w:type="pct"/>
            <w:vMerge/>
          </w:tcPr>
          <w:p w14:paraId="1BF7F9B7" w14:textId="77777777" w:rsidR="00A7452D" w:rsidRPr="00E36E8B" w:rsidRDefault="00A7452D">
            <w:pPr>
              <w:keepNext/>
              <w:keepLines/>
              <w:widowControl w:val="0"/>
              <w:rPr>
                <w:szCs w:val="22"/>
              </w:rPr>
            </w:pPr>
          </w:p>
        </w:tc>
        <w:tc>
          <w:tcPr>
            <w:tcW w:w="2371" w:type="pct"/>
          </w:tcPr>
          <w:p w14:paraId="1333A957" w14:textId="77777777" w:rsidR="00A7452D" w:rsidRPr="00E36E8B" w:rsidRDefault="00A7452D">
            <w:pPr>
              <w:keepNext/>
              <w:keepLines/>
              <w:widowControl w:val="0"/>
              <w:rPr>
                <w:szCs w:val="22"/>
              </w:rPr>
            </w:pPr>
            <w:r w:rsidRPr="00E36E8B">
              <w:rPr>
                <w:szCs w:val="22"/>
              </w:rPr>
              <w:t>Pneumonitas</w:t>
            </w:r>
          </w:p>
        </w:tc>
        <w:tc>
          <w:tcPr>
            <w:tcW w:w="1125" w:type="pct"/>
          </w:tcPr>
          <w:p w14:paraId="3FF43500" w14:textId="77777777" w:rsidR="00A7452D" w:rsidRPr="00E36E8B" w:rsidRDefault="00A7452D">
            <w:pPr>
              <w:widowControl w:val="0"/>
              <w:rPr>
                <w:szCs w:val="22"/>
              </w:rPr>
            </w:pPr>
            <w:r w:rsidRPr="00E36E8B">
              <w:rPr>
                <w:szCs w:val="22"/>
              </w:rPr>
              <w:t>Nedažni</w:t>
            </w:r>
          </w:p>
        </w:tc>
      </w:tr>
      <w:tr w:rsidR="00A7452D" w:rsidRPr="00E36E8B" w14:paraId="0530146D" w14:textId="77777777">
        <w:trPr>
          <w:cantSplit/>
          <w:trHeight w:val="127"/>
        </w:trPr>
        <w:tc>
          <w:tcPr>
            <w:tcW w:w="1504" w:type="pct"/>
            <w:vMerge/>
          </w:tcPr>
          <w:p w14:paraId="64CB41CA" w14:textId="77777777" w:rsidR="00A7452D" w:rsidRPr="00E36E8B" w:rsidRDefault="00A7452D">
            <w:pPr>
              <w:keepNext/>
              <w:keepLines/>
              <w:widowControl w:val="0"/>
              <w:rPr>
                <w:szCs w:val="22"/>
              </w:rPr>
            </w:pPr>
          </w:p>
        </w:tc>
        <w:tc>
          <w:tcPr>
            <w:tcW w:w="2371" w:type="pct"/>
          </w:tcPr>
          <w:p w14:paraId="64A7D924" w14:textId="77777777" w:rsidR="00A7452D" w:rsidRPr="00E36E8B" w:rsidRDefault="00A7452D">
            <w:pPr>
              <w:keepNext/>
              <w:keepLines/>
              <w:widowControl w:val="0"/>
              <w:rPr>
                <w:szCs w:val="22"/>
              </w:rPr>
            </w:pPr>
            <w:r w:rsidRPr="00E36E8B">
              <w:rPr>
                <w:szCs w:val="22"/>
                <w:vertAlign w:val="superscript"/>
              </w:rPr>
              <w:t>+</w:t>
            </w:r>
            <w:r w:rsidRPr="00E36E8B">
              <w:rPr>
                <w:szCs w:val="22"/>
              </w:rPr>
              <w:t>Plaučių fibrozė</w:t>
            </w:r>
          </w:p>
        </w:tc>
        <w:tc>
          <w:tcPr>
            <w:tcW w:w="1125" w:type="pct"/>
          </w:tcPr>
          <w:p w14:paraId="16423676" w14:textId="77777777" w:rsidR="00A7452D" w:rsidRPr="00E36E8B" w:rsidRDefault="00A7452D">
            <w:pPr>
              <w:widowControl w:val="0"/>
              <w:rPr>
                <w:szCs w:val="22"/>
              </w:rPr>
            </w:pPr>
            <w:r w:rsidRPr="00E36E8B">
              <w:rPr>
                <w:szCs w:val="22"/>
              </w:rPr>
              <w:t>Dažnis nežinomas</w:t>
            </w:r>
          </w:p>
        </w:tc>
      </w:tr>
      <w:tr w:rsidR="00A7452D" w:rsidRPr="00E36E8B" w14:paraId="1409756F" w14:textId="77777777">
        <w:trPr>
          <w:cantSplit/>
          <w:trHeight w:val="127"/>
        </w:trPr>
        <w:tc>
          <w:tcPr>
            <w:tcW w:w="1504" w:type="pct"/>
            <w:vMerge/>
          </w:tcPr>
          <w:p w14:paraId="208C5EFC" w14:textId="77777777" w:rsidR="00A7452D" w:rsidRPr="00E36E8B" w:rsidRDefault="00A7452D">
            <w:pPr>
              <w:keepNext/>
              <w:keepLines/>
              <w:widowControl w:val="0"/>
              <w:rPr>
                <w:szCs w:val="22"/>
              </w:rPr>
            </w:pPr>
          </w:p>
        </w:tc>
        <w:tc>
          <w:tcPr>
            <w:tcW w:w="2371" w:type="pct"/>
          </w:tcPr>
          <w:p w14:paraId="4424A4AA" w14:textId="77777777" w:rsidR="00A7452D" w:rsidRPr="00E36E8B" w:rsidRDefault="00A7452D">
            <w:pPr>
              <w:keepNext/>
              <w:keepLines/>
              <w:widowControl w:val="0"/>
              <w:rPr>
                <w:szCs w:val="22"/>
                <w:vertAlign w:val="superscript"/>
              </w:rPr>
            </w:pPr>
            <w:r w:rsidRPr="00E36E8B">
              <w:rPr>
                <w:szCs w:val="22"/>
                <w:vertAlign w:val="superscript"/>
              </w:rPr>
              <w:t>+</w:t>
            </w:r>
            <w:r w:rsidRPr="00E36E8B">
              <w:rPr>
                <w:szCs w:val="22"/>
              </w:rPr>
              <w:t>Respiracinis distresas</w:t>
            </w:r>
          </w:p>
        </w:tc>
        <w:tc>
          <w:tcPr>
            <w:tcW w:w="1125" w:type="pct"/>
          </w:tcPr>
          <w:p w14:paraId="4CCDF3A9" w14:textId="77777777" w:rsidR="00A7452D" w:rsidRPr="00E36E8B" w:rsidRDefault="00A7452D">
            <w:pPr>
              <w:widowControl w:val="0"/>
              <w:rPr>
                <w:szCs w:val="22"/>
              </w:rPr>
            </w:pPr>
            <w:r w:rsidRPr="00E36E8B">
              <w:rPr>
                <w:szCs w:val="22"/>
              </w:rPr>
              <w:t>Dažnis nežinomas</w:t>
            </w:r>
          </w:p>
        </w:tc>
      </w:tr>
      <w:tr w:rsidR="00A7452D" w:rsidRPr="00E36E8B" w14:paraId="795DCD95" w14:textId="77777777">
        <w:trPr>
          <w:cantSplit/>
          <w:trHeight w:val="127"/>
        </w:trPr>
        <w:tc>
          <w:tcPr>
            <w:tcW w:w="1504" w:type="pct"/>
            <w:vMerge/>
          </w:tcPr>
          <w:p w14:paraId="49EAF166" w14:textId="77777777" w:rsidR="00A7452D" w:rsidRPr="00E36E8B" w:rsidRDefault="00A7452D">
            <w:pPr>
              <w:keepNext/>
              <w:keepLines/>
              <w:widowControl w:val="0"/>
              <w:rPr>
                <w:szCs w:val="22"/>
              </w:rPr>
            </w:pPr>
          </w:p>
        </w:tc>
        <w:tc>
          <w:tcPr>
            <w:tcW w:w="2371" w:type="pct"/>
          </w:tcPr>
          <w:p w14:paraId="553BBA3C" w14:textId="77777777" w:rsidR="00A7452D" w:rsidRPr="00E36E8B" w:rsidRDefault="00A7452D">
            <w:pPr>
              <w:keepNext/>
              <w:keepLines/>
              <w:widowControl w:val="0"/>
              <w:rPr>
                <w:szCs w:val="22"/>
                <w:vertAlign w:val="superscript"/>
              </w:rPr>
            </w:pPr>
            <w:r w:rsidRPr="00E36E8B">
              <w:rPr>
                <w:szCs w:val="22"/>
                <w:vertAlign w:val="superscript"/>
              </w:rPr>
              <w:t>+</w:t>
            </w:r>
            <w:r w:rsidRPr="00E36E8B">
              <w:rPr>
                <w:szCs w:val="22"/>
              </w:rPr>
              <w:t>Kvėpavimo nepakankamumas</w:t>
            </w:r>
          </w:p>
        </w:tc>
        <w:tc>
          <w:tcPr>
            <w:tcW w:w="1125" w:type="pct"/>
          </w:tcPr>
          <w:p w14:paraId="6F646404" w14:textId="77777777" w:rsidR="00A7452D" w:rsidRPr="00E36E8B" w:rsidRDefault="00A7452D">
            <w:pPr>
              <w:widowControl w:val="0"/>
              <w:rPr>
                <w:szCs w:val="22"/>
              </w:rPr>
            </w:pPr>
            <w:r w:rsidRPr="00E36E8B">
              <w:rPr>
                <w:szCs w:val="22"/>
              </w:rPr>
              <w:t>Dažnis nežinomas</w:t>
            </w:r>
          </w:p>
        </w:tc>
      </w:tr>
      <w:tr w:rsidR="00A7452D" w:rsidRPr="00E36E8B" w14:paraId="264C9505" w14:textId="77777777">
        <w:trPr>
          <w:cantSplit/>
          <w:trHeight w:val="127"/>
        </w:trPr>
        <w:tc>
          <w:tcPr>
            <w:tcW w:w="1504" w:type="pct"/>
            <w:vMerge/>
          </w:tcPr>
          <w:p w14:paraId="1EA4CF22" w14:textId="77777777" w:rsidR="00A7452D" w:rsidRPr="00E36E8B" w:rsidRDefault="00A7452D">
            <w:pPr>
              <w:keepNext/>
              <w:keepLines/>
              <w:widowControl w:val="0"/>
              <w:rPr>
                <w:szCs w:val="22"/>
              </w:rPr>
            </w:pPr>
          </w:p>
        </w:tc>
        <w:tc>
          <w:tcPr>
            <w:tcW w:w="2371" w:type="pct"/>
          </w:tcPr>
          <w:p w14:paraId="33AB0486" w14:textId="77777777" w:rsidR="00A7452D" w:rsidRPr="00E36E8B" w:rsidRDefault="00A7452D">
            <w:pPr>
              <w:keepNext/>
              <w:keepLines/>
              <w:widowControl w:val="0"/>
              <w:rPr>
                <w:szCs w:val="22"/>
              </w:rPr>
            </w:pPr>
            <w:r w:rsidRPr="00E36E8B">
              <w:rPr>
                <w:szCs w:val="22"/>
                <w:vertAlign w:val="superscript"/>
              </w:rPr>
              <w:t>+</w:t>
            </w:r>
            <w:r w:rsidRPr="00E36E8B">
              <w:rPr>
                <w:szCs w:val="22"/>
              </w:rPr>
              <w:t>Plaučių infiltracija</w:t>
            </w:r>
          </w:p>
        </w:tc>
        <w:tc>
          <w:tcPr>
            <w:tcW w:w="1125" w:type="pct"/>
          </w:tcPr>
          <w:p w14:paraId="42D952DC" w14:textId="77777777" w:rsidR="00A7452D" w:rsidRPr="00E36E8B" w:rsidRDefault="00A7452D">
            <w:pPr>
              <w:widowControl w:val="0"/>
              <w:rPr>
                <w:szCs w:val="22"/>
              </w:rPr>
            </w:pPr>
            <w:r w:rsidRPr="00E36E8B">
              <w:rPr>
                <w:szCs w:val="22"/>
              </w:rPr>
              <w:t>Dažnis nežinomas</w:t>
            </w:r>
          </w:p>
        </w:tc>
      </w:tr>
      <w:tr w:rsidR="00A7452D" w:rsidRPr="00E36E8B" w14:paraId="04DF36B1" w14:textId="77777777">
        <w:trPr>
          <w:cantSplit/>
          <w:trHeight w:val="120"/>
        </w:trPr>
        <w:tc>
          <w:tcPr>
            <w:tcW w:w="1504" w:type="pct"/>
            <w:vMerge/>
          </w:tcPr>
          <w:p w14:paraId="62FDA526" w14:textId="77777777" w:rsidR="00A7452D" w:rsidRPr="00E36E8B" w:rsidRDefault="00A7452D">
            <w:pPr>
              <w:keepNext/>
              <w:keepLines/>
              <w:widowControl w:val="0"/>
              <w:rPr>
                <w:szCs w:val="22"/>
              </w:rPr>
            </w:pPr>
          </w:p>
        </w:tc>
        <w:tc>
          <w:tcPr>
            <w:tcW w:w="2371" w:type="pct"/>
          </w:tcPr>
          <w:p w14:paraId="37B595D2" w14:textId="77777777" w:rsidR="00A7452D" w:rsidRPr="00E36E8B" w:rsidRDefault="00A7452D">
            <w:pPr>
              <w:keepNext/>
              <w:keepLines/>
              <w:widowControl w:val="0"/>
              <w:rPr>
                <w:szCs w:val="22"/>
              </w:rPr>
            </w:pPr>
            <w:r w:rsidRPr="00E36E8B">
              <w:rPr>
                <w:szCs w:val="22"/>
                <w:vertAlign w:val="superscript"/>
              </w:rPr>
              <w:t>+</w:t>
            </w:r>
            <w:r w:rsidRPr="00E36E8B">
              <w:rPr>
                <w:szCs w:val="22"/>
              </w:rPr>
              <w:t>Ūminė plaučių edema</w:t>
            </w:r>
          </w:p>
        </w:tc>
        <w:tc>
          <w:tcPr>
            <w:tcW w:w="1125" w:type="pct"/>
          </w:tcPr>
          <w:p w14:paraId="4C416C29" w14:textId="77777777" w:rsidR="00A7452D" w:rsidRPr="00E36E8B" w:rsidRDefault="00A7452D">
            <w:pPr>
              <w:widowControl w:val="0"/>
              <w:rPr>
                <w:szCs w:val="22"/>
              </w:rPr>
            </w:pPr>
            <w:r w:rsidRPr="00E36E8B">
              <w:rPr>
                <w:szCs w:val="22"/>
              </w:rPr>
              <w:t>Dažnis nežinomas</w:t>
            </w:r>
          </w:p>
        </w:tc>
      </w:tr>
      <w:tr w:rsidR="00A7452D" w:rsidRPr="00E36E8B" w14:paraId="5AC78F42" w14:textId="77777777">
        <w:trPr>
          <w:cantSplit/>
          <w:trHeight w:val="120"/>
        </w:trPr>
        <w:tc>
          <w:tcPr>
            <w:tcW w:w="1504" w:type="pct"/>
            <w:vMerge/>
          </w:tcPr>
          <w:p w14:paraId="0241D6F5" w14:textId="77777777" w:rsidR="00A7452D" w:rsidRPr="00E36E8B" w:rsidRDefault="00A7452D">
            <w:pPr>
              <w:keepNext/>
              <w:keepLines/>
              <w:widowControl w:val="0"/>
              <w:rPr>
                <w:szCs w:val="22"/>
              </w:rPr>
            </w:pPr>
          </w:p>
        </w:tc>
        <w:tc>
          <w:tcPr>
            <w:tcW w:w="2371" w:type="pct"/>
          </w:tcPr>
          <w:p w14:paraId="32E02063" w14:textId="77777777" w:rsidR="00A7452D" w:rsidRPr="00E36E8B" w:rsidRDefault="00A7452D">
            <w:pPr>
              <w:keepNext/>
              <w:keepLines/>
              <w:widowControl w:val="0"/>
              <w:rPr>
                <w:szCs w:val="22"/>
              </w:rPr>
            </w:pPr>
            <w:r w:rsidRPr="00E36E8B">
              <w:rPr>
                <w:szCs w:val="22"/>
                <w:vertAlign w:val="superscript"/>
              </w:rPr>
              <w:t>+</w:t>
            </w:r>
            <w:r w:rsidRPr="00E36E8B">
              <w:rPr>
                <w:szCs w:val="22"/>
              </w:rPr>
              <w:t>Ūminis respiracinio distreso sindromas</w:t>
            </w:r>
          </w:p>
        </w:tc>
        <w:tc>
          <w:tcPr>
            <w:tcW w:w="1125" w:type="pct"/>
          </w:tcPr>
          <w:p w14:paraId="5B475653" w14:textId="77777777" w:rsidR="00A7452D" w:rsidRPr="00E36E8B" w:rsidRDefault="00A7452D">
            <w:pPr>
              <w:widowControl w:val="0"/>
              <w:rPr>
                <w:szCs w:val="22"/>
              </w:rPr>
            </w:pPr>
            <w:r w:rsidRPr="00E36E8B">
              <w:rPr>
                <w:szCs w:val="22"/>
              </w:rPr>
              <w:t>Dažnis nežinomas</w:t>
            </w:r>
          </w:p>
        </w:tc>
      </w:tr>
      <w:tr w:rsidR="00A7452D" w:rsidRPr="00E36E8B" w14:paraId="56A321DB" w14:textId="77777777">
        <w:trPr>
          <w:cantSplit/>
          <w:trHeight w:val="120"/>
        </w:trPr>
        <w:tc>
          <w:tcPr>
            <w:tcW w:w="1504" w:type="pct"/>
            <w:vMerge/>
          </w:tcPr>
          <w:p w14:paraId="34CFC067" w14:textId="77777777" w:rsidR="00A7452D" w:rsidRPr="00E36E8B" w:rsidRDefault="00A7452D">
            <w:pPr>
              <w:widowControl w:val="0"/>
              <w:rPr>
                <w:szCs w:val="22"/>
              </w:rPr>
            </w:pPr>
          </w:p>
        </w:tc>
        <w:tc>
          <w:tcPr>
            <w:tcW w:w="2371" w:type="pct"/>
          </w:tcPr>
          <w:p w14:paraId="2114F8B3" w14:textId="77777777" w:rsidR="00A7452D" w:rsidRPr="00E36E8B" w:rsidRDefault="00A7452D">
            <w:pPr>
              <w:widowControl w:val="0"/>
              <w:rPr>
                <w:szCs w:val="22"/>
              </w:rPr>
            </w:pPr>
            <w:r w:rsidRPr="00E36E8B">
              <w:rPr>
                <w:szCs w:val="22"/>
                <w:vertAlign w:val="superscript"/>
              </w:rPr>
              <w:t>+</w:t>
            </w:r>
            <w:r w:rsidRPr="00E36E8B">
              <w:rPr>
                <w:szCs w:val="22"/>
              </w:rPr>
              <w:t>Bronchų spazmas</w:t>
            </w:r>
          </w:p>
        </w:tc>
        <w:tc>
          <w:tcPr>
            <w:tcW w:w="1125" w:type="pct"/>
          </w:tcPr>
          <w:p w14:paraId="3C95B73B" w14:textId="77777777" w:rsidR="00A7452D" w:rsidRPr="00E36E8B" w:rsidRDefault="00A7452D">
            <w:pPr>
              <w:widowControl w:val="0"/>
              <w:rPr>
                <w:szCs w:val="22"/>
              </w:rPr>
            </w:pPr>
            <w:r w:rsidRPr="00E36E8B">
              <w:rPr>
                <w:szCs w:val="22"/>
              </w:rPr>
              <w:t>Dažnis nežinomas</w:t>
            </w:r>
          </w:p>
        </w:tc>
      </w:tr>
      <w:tr w:rsidR="00A7452D" w:rsidRPr="00E36E8B" w14:paraId="24C6AD8F" w14:textId="77777777">
        <w:trPr>
          <w:cantSplit/>
          <w:trHeight w:val="258"/>
        </w:trPr>
        <w:tc>
          <w:tcPr>
            <w:tcW w:w="1504" w:type="pct"/>
            <w:vMerge/>
          </w:tcPr>
          <w:p w14:paraId="4B56BD14" w14:textId="77777777" w:rsidR="00A7452D" w:rsidRPr="00E36E8B" w:rsidRDefault="00A7452D">
            <w:pPr>
              <w:widowControl w:val="0"/>
              <w:rPr>
                <w:szCs w:val="22"/>
              </w:rPr>
            </w:pPr>
          </w:p>
        </w:tc>
        <w:tc>
          <w:tcPr>
            <w:tcW w:w="2371" w:type="pct"/>
          </w:tcPr>
          <w:p w14:paraId="59A07F08" w14:textId="77777777" w:rsidR="00A7452D" w:rsidRPr="00E36E8B" w:rsidRDefault="00A7452D">
            <w:pPr>
              <w:widowControl w:val="0"/>
              <w:rPr>
                <w:szCs w:val="22"/>
              </w:rPr>
            </w:pPr>
            <w:r w:rsidRPr="00E36E8B">
              <w:rPr>
                <w:szCs w:val="22"/>
                <w:vertAlign w:val="superscript"/>
              </w:rPr>
              <w:t>+</w:t>
            </w:r>
            <w:r w:rsidRPr="00E36E8B">
              <w:rPr>
                <w:szCs w:val="22"/>
              </w:rPr>
              <w:t>Hipoksija</w:t>
            </w:r>
          </w:p>
        </w:tc>
        <w:tc>
          <w:tcPr>
            <w:tcW w:w="1125" w:type="pct"/>
          </w:tcPr>
          <w:p w14:paraId="7D363CC8" w14:textId="77777777" w:rsidR="00A7452D" w:rsidRPr="00E36E8B" w:rsidRDefault="00A7452D">
            <w:pPr>
              <w:widowControl w:val="0"/>
              <w:rPr>
                <w:szCs w:val="22"/>
              </w:rPr>
            </w:pPr>
            <w:r w:rsidRPr="00E36E8B">
              <w:rPr>
                <w:szCs w:val="22"/>
              </w:rPr>
              <w:t>Dažnis nežinomas</w:t>
            </w:r>
          </w:p>
        </w:tc>
      </w:tr>
      <w:tr w:rsidR="00A7452D" w:rsidRPr="00E36E8B" w14:paraId="3BEFA64B" w14:textId="77777777">
        <w:trPr>
          <w:cantSplit/>
          <w:trHeight w:val="258"/>
        </w:trPr>
        <w:tc>
          <w:tcPr>
            <w:tcW w:w="1504" w:type="pct"/>
            <w:vMerge/>
          </w:tcPr>
          <w:p w14:paraId="74FD05D0" w14:textId="77777777" w:rsidR="00A7452D" w:rsidRPr="00E36E8B" w:rsidRDefault="00A7452D">
            <w:pPr>
              <w:widowControl w:val="0"/>
              <w:rPr>
                <w:szCs w:val="22"/>
              </w:rPr>
            </w:pPr>
          </w:p>
        </w:tc>
        <w:tc>
          <w:tcPr>
            <w:tcW w:w="2371" w:type="pct"/>
          </w:tcPr>
          <w:p w14:paraId="29D4E59D" w14:textId="77777777" w:rsidR="00A7452D" w:rsidRPr="00E36E8B" w:rsidRDefault="00A7452D">
            <w:pPr>
              <w:widowControl w:val="0"/>
              <w:rPr>
                <w:szCs w:val="22"/>
                <w:vertAlign w:val="superscript"/>
              </w:rPr>
            </w:pPr>
            <w:r w:rsidRPr="00E36E8B">
              <w:rPr>
                <w:szCs w:val="22"/>
                <w:vertAlign w:val="superscript"/>
              </w:rPr>
              <w:t>+</w:t>
            </w:r>
            <w:r w:rsidRPr="00E36E8B">
              <w:rPr>
                <w:szCs w:val="22"/>
              </w:rPr>
              <w:t>Sumažėjęs kraujo įsotinimas deguonimi</w:t>
            </w:r>
          </w:p>
        </w:tc>
        <w:tc>
          <w:tcPr>
            <w:tcW w:w="1125" w:type="pct"/>
          </w:tcPr>
          <w:p w14:paraId="677984FC" w14:textId="77777777" w:rsidR="00A7452D" w:rsidRPr="00E36E8B" w:rsidRDefault="00A7452D">
            <w:pPr>
              <w:widowControl w:val="0"/>
              <w:rPr>
                <w:szCs w:val="22"/>
              </w:rPr>
            </w:pPr>
            <w:r w:rsidRPr="00E36E8B">
              <w:rPr>
                <w:szCs w:val="22"/>
              </w:rPr>
              <w:t>Dažnis nežinomas</w:t>
            </w:r>
          </w:p>
        </w:tc>
      </w:tr>
      <w:tr w:rsidR="00A7452D" w:rsidRPr="00E36E8B" w14:paraId="51938D79" w14:textId="77777777">
        <w:trPr>
          <w:cantSplit/>
          <w:trHeight w:val="128"/>
        </w:trPr>
        <w:tc>
          <w:tcPr>
            <w:tcW w:w="1504" w:type="pct"/>
            <w:vMerge/>
          </w:tcPr>
          <w:p w14:paraId="73CB508D" w14:textId="77777777" w:rsidR="00A7452D" w:rsidRPr="00E36E8B" w:rsidRDefault="00A7452D">
            <w:pPr>
              <w:widowControl w:val="0"/>
              <w:rPr>
                <w:szCs w:val="22"/>
                <w:vertAlign w:val="superscript"/>
              </w:rPr>
            </w:pPr>
          </w:p>
        </w:tc>
        <w:tc>
          <w:tcPr>
            <w:tcW w:w="2371" w:type="pct"/>
          </w:tcPr>
          <w:p w14:paraId="59DE3219" w14:textId="77777777" w:rsidR="00A7452D" w:rsidRPr="00E36E8B" w:rsidRDefault="00A7452D">
            <w:pPr>
              <w:widowControl w:val="0"/>
              <w:rPr>
                <w:szCs w:val="22"/>
              </w:rPr>
            </w:pPr>
            <w:r w:rsidRPr="00E36E8B">
              <w:rPr>
                <w:szCs w:val="22"/>
              </w:rPr>
              <w:t>Gerklų edema</w:t>
            </w:r>
          </w:p>
        </w:tc>
        <w:tc>
          <w:tcPr>
            <w:tcW w:w="1125" w:type="pct"/>
          </w:tcPr>
          <w:p w14:paraId="3C34D31B" w14:textId="77777777" w:rsidR="00A7452D" w:rsidRPr="00E36E8B" w:rsidRDefault="00A7452D">
            <w:pPr>
              <w:widowControl w:val="0"/>
              <w:rPr>
                <w:szCs w:val="22"/>
              </w:rPr>
            </w:pPr>
            <w:r w:rsidRPr="00E36E8B">
              <w:rPr>
                <w:szCs w:val="22"/>
              </w:rPr>
              <w:t>Dažnis nežinomas</w:t>
            </w:r>
          </w:p>
        </w:tc>
      </w:tr>
      <w:tr w:rsidR="00A7452D" w:rsidRPr="00E36E8B" w14:paraId="580A2D47" w14:textId="77777777">
        <w:trPr>
          <w:cantSplit/>
          <w:trHeight w:val="258"/>
        </w:trPr>
        <w:tc>
          <w:tcPr>
            <w:tcW w:w="1504" w:type="pct"/>
            <w:vMerge/>
          </w:tcPr>
          <w:p w14:paraId="24A72C8E" w14:textId="77777777" w:rsidR="00A7452D" w:rsidRPr="00E36E8B" w:rsidRDefault="00A7452D">
            <w:pPr>
              <w:widowControl w:val="0"/>
              <w:rPr>
                <w:szCs w:val="22"/>
              </w:rPr>
            </w:pPr>
          </w:p>
        </w:tc>
        <w:tc>
          <w:tcPr>
            <w:tcW w:w="2371" w:type="pct"/>
          </w:tcPr>
          <w:p w14:paraId="3C651602" w14:textId="77777777" w:rsidR="00A7452D" w:rsidRPr="00E36E8B" w:rsidRDefault="00A7452D">
            <w:pPr>
              <w:widowControl w:val="0"/>
              <w:rPr>
                <w:szCs w:val="22"/>
              </w:rPr>
            </w:pPr>
            <w:r w:rsidRPr="00E36E8B">
              <w:rPr>
                <w:szCs w:val="22"/>
              </w:rPr>
              <w:t>Ortopnėja</w:t>
            </w:r>
          </w:p>
        </w:tc>
        <w:tc>
          <w:tcPr>
            <w:tcW w:w="1125" w:type="pct"/>
          </w:tcPr>
          <w:p w14:paraId="0D0A1D14" w14:textId="77777777" w:rsidR="00A7452D" w:rsidRPr="00E36E8B" w:rsidRDefault="00A7452D">
            <w:pPr>
              <w:widowControl w:val="0"/>
              <w:rPr>
                <w:szCs w:val="22"/>
              </w:rPr>
            </w:pPr>
            <w:r w:rsidRPr="00E36E8B">
              <w:rPr>
                <w:szCs w:val="22"/>
              </w:rPr>
              <w:t>Dažnis nežinomas</w:t>
            </w:r>
          </w:p>
        </w:tc>
      </w:tr>
      <w:tr w:rsidR="00A7452D" w:rsidRPr="00E36E8B" w14:paraId="46362899" w14:textId="77777777">
        <w:trPr>
          <w:cantSplit/>
          <w:trHeight w:val="60"/>
        </w:trPr>
        <w:tc>
          <w:tcPr>
            <w:tcW w:w="1504" w:type="pct"/>
            <w:vMerge/>
          </w:tcPr>
          <w:p w14:paraId="1977F2A8" w14:textId="77777777" w:rsidR="00A7452D" w:rsidRPr="00E36E8B" w:rsidRDefault="00A7452D">
            <w:pPr>
              <w:widowControl w:val="0"/>
              <w:rPr>
                <w:szCs w:val="22"/>
              </w:rPr>
            </w:pPr>
          </w:p>
        </w:tc>
        <w:tc>
          <w:tcPr>
            <w:tcW w:w="2371" w:type="pct"/>
          </w:tcPr>
          <w:p w14:paraId="29A4E628" w14:textId="77777777" w:rsidR="00A7452D" w:rsidRPr="00E36E8B" w:rsidRDefault="00A7452D">
            <w:pPr>
              <w:widowControl w:val="0"/>
              <w:rPr>
                <w:szCs w:val="22"/>
              </w:rPr>
            </w:pPr>
            <w:r w:rsidRPr="00E36E8B">
              <w:rPr>
                <w:szCs w:val="22"/>
              </w:rPr>
              <w:t>Plaučių edema</w:t>
            </w:r>
          </w:p>
        </w:tc>
        <w:tc>
          <w:tcPr>
            <w:tcW w:w="1125" w:type="pct"/>
          </w:tcPr>
          <w:p w14:paraId="361E5F2E" w14:textId="77777777" w:rsidR="00A7452D" w:rsidRPr="00E36E8B" w:rsidRDefault="00A7452D">
            <w:pPr>
              <w:widowControl w:val="0"/>
              <w:rPr>
                <w:szCs w:val="22"/>
              </w:rPr>
            </w:pPr>
            <w:r w:rsidRPr="00E36E8B">
              <w:rPr>
                <w:szCs w:val="22"/>
              </w:rPr>
              <w:t>Dažnis nežinomas</w:t>
            </w:r>
          </w:p>
        </w:tc>
      </w:tr>
      <w:tr w:rsidR="00A7452D" w:rsidRPr="00E36E8B" w14:paraId="57E767EF" w14:textId="77777777" w:rsidTr="0005565F">
        <w:trPr>
          <w:cantSplit/>
          <w:trHeight w:val="258"/>
        </w:trPr>
        <w:tc>
          <w:tcPr>
            <w:tcW w:w="1504" w:type="pct"/>
            <w:vMerge/>
          </w:tcPr>
          <w:p w14:paraId="26C05AF6" w14:textId="77777777" w:rsidR="00A7452D" w:rsidRPr="00E36E8B" w:rsidRDefault="00A7452D">
            <w:pPr>
              <w:widowControl w:val="0"/>
              <w:rPr>
                <w:szCs w:val="22"/>
              </w:rPr>
            </w:pPr>
          </w:p>
        </w:tc>
        <w:tc>
          <w:tcPr>
            <w:tcW w:w="2371" w:type="pct"/>
          </w:tcPr>
          <w:p w14:paraId="3C6E5FFE" w14:textId="77777777" w:rsidR="00A7452D" w:rsidRPr="00E36E8B" w:rsidRDefault="00A7452D">
            <w:pPr>
              <w:widowControl w:val="0"/>
              <w:rPr>
                <w:szCs w:val="22"/>
              </w:rPr>
            </w:pPr>
            <w:r w:rsidRPr="00E36E8B">
              <w:rPr>
                <w:szCs w:val="22"/>
              </w:rPr>
              <w:t>Intersticinė plaučių liga</w:t>
            </w:r>
          </w:p>
        </w:tc>
        <w:tc>
          <w:tcPr>
            <w:tcW w:w="1125" w:type="pct"/>
          </w:tcPr>
          <w:p w14:paraId="716557D5" w14:textId="77777777" w:rsidR="00A7452D" w:rsidRPr="00E36E8B" w:rsidRDefault="00A7452D">
            <w:pPr>
              <w:widowControl w:val="0"/>
              <w:rPr>
                <w:szCs w:val="22"/>
              </w:rPr>
            </w:pPr>
            <w:r w:rsidRPr="00E36E8B">
              <w:rPr>
                <w:szCs w:val="22"/>
              </w:rPr>
              <w:t>Dažnis nežinomas</w:t>
            </w:r>
          </w:p>
        </w:tc>
      </w:tr>
      <w:tr w:rsidR="00A7452D" w:rsidRPr="00E36E8B" w14:paraId="103FABE8" w14:textId="77777777">
        <w:trPr>
          <w:cantSplit/>
          <w:trHeight w:val="120"/>
        </w:trPr>
        <w:tc>
          <w:tcPr>
            <w:tcW w:w="1504" w:type="pct"/>
            <w:vMerge w:val="restart"/>
          </w:tcPr>
          <w:p w14:paraId="638B28D8" w14:textId="77777777" w:rsidR="00A7452D" w:rsidRPr="00E36E8B" w:rsidRDefault="00A7452D">
            <w:pPr>
              <w:keepNext/>
              <w:keepLines/>
              <w:widowControl w:val="0"/>
              <w:rPr>
                <w:szCs w:val="22"/>
              </w:rPr>
            </w:pPr>
            <w:r w:rsidRPr="00E36E8B">
              <w:rPr>
                <w:szCs w:val="22"/>
              </w:rPr>
              <w:t>Virškinimo trakto sutrikimai</w:t>
            </w:r>
          </w:p>
        </w:tc>
        <w:tc>
          <w:tcPr>
            <w:tcW w:w="2371" w:type="pct"/>
          </w:tcPr>
          <w:p w14:paraId="6CAACB52" w14:textId="77777777" w:rsidR="00A7452D" w:rsidRPr="00E36E8B" w:rsidRDefault="00C06676">
            <w:pPr>
              <w:keepNext/>
              <w:keepLines/>
              <w:widowControl w:val="0"/>
              <w:rPr>
                <w:szCs w:val="22"/>
              </w:rPr>
            </w:pPr>
            <w:r w:rsidRPr="00E36E8B">
              <w:rPr>
                <w:szCs w:val="22"/>
              </w:rPr>
              <w:t>Viduriavimas</w:t>
            </w:r>
            <w:r w:rsidRPr="00E36E8B" w:rsidDel="00C06676">
              <w:rPr>
                <w:szCs w:val="22"/>
              </w:rPr>
              <w:t xml:space="preserve"> </w:t>
            </w:r>
          </w:p>
        </w:tc>
        <w:tc>
          <w:tcPr>
            <w:tcW w:w="1125" w:type="pct"/>
          </w:tcPr>
          <w:p w14:paraId="6F46F55C" w14:textId="77777777" w:rsidR="00A7452D" w:rsidRPr="00E36E8B" w:rsidRDefault="00C06676">
            <w:pPr>
              <w:keepNext/>
              <w:keepLines/>
              <w:widowControl w:val="0"/>
              <w:rPr>
                <w:szCs w:val="22"/>
              </w:rPr>
            </w:pPr>
            <w:r w:rsidRPr="00E36E8B">
              <w:rPr>
                <w:szCs w:val="22"/>
              </w:rPr>
              <w:t xml:space="preserve">Labai dažni </w:t>
            </w:r>
          </w:p>
        </w:tc>
      </w:tr>
      <w:tr w:rsidR="00A7452D" w:rsidRPr="00E36E8B" w14:paraId="18A27E3D" w14:textId="77777777">
        <w:trPr>
          <w:cantSplit/>
          <w:trHeight w:val="120"/>
        </w:trPr>
        <w:tc>
          <w:tcPr>
            <w:tcW w:w="1504" w:type="pct"/>
            <w:vMerge/>
          </w:tcPr>
          <w:p w14:paraId="75B2A2E4" w14:textId="77777777" w:rsidR="00A7452D" w:rsidRPr="00E36E8B" w:rsidRDefault="00A7452D">
            <w:pPr>
              <w:keepNext/>
              <w:keepLines/>
              <w:widowControl w:val="0"/>
              <w:rPr>
                <w:szCs w:val="22"/>
              </w:rPr>
            </w:pPr>
          </w:p>
        </w:tc>
        <w:tc>
          <w:tcPr>
            <w:tcW w:w="2371" w:type="pct"/>
          </w:tcPr>
          <w:p w14:paraId="61200D32" w14:textId="77777777" w:rsidR="00A7452D" w:rsidRPr="00E36E8B" w:rsidRDefault="00A7452D">
            <w:pPr>
              <w:keepNext/>
              <w:keepLines/>
              <w:widowControl w:val="0"/>
              <w:rPr>
                <w:szCs w:val="22"/>
              </w:rPr>
            </w:pPr>
            <w:r w:rsidRPr="00E36E8B">
              <w:rPr>
                <w:szCs w:val="22"/>
              </w:rPr>
              <w:t>Vėmimas</w:t>
            </w:r>
          </w:p>
        </w:tc>
        <w:tc>
          <w:tcPr>
            <w:tcW w:w="1125" w:type="pct"/>
          </w:tcPr>
          <w:p w14:paraId="25A7277C" w14:textId="77777777" w:rsidR="00A7452D" w:rsidRPr="00E36E8B" w:rsidRDefault="00A7452D">
            <w:pPr>
              <w:keepNext/>
              <w:keepLines/>
              <w:widowControl w:val="0"/>
              <w:rPr>
                <w:szCs w:val="22"/>
              </w:rPr>
            </w:pPr>
            <w:r w:rsidRPr="00E36E8B">
              <w:rPr>
                <w:szCs w:val="22"/>
              </w:rPr>
              <w:t xml:space="preserve">Labai dažni </w:t>
            </w:r>
          </w:p>
        </w:tc>
      </w:tr>
      <w:tr w:rsidR="00A7452D" w:rsidRPr="00E36E8B" w14:paraId="1107D6DE" w14:textId="77777777">
        <w:trPr>
          <w:cantSplit/>
          <w:trHeight w:val="120"/>
        </w:trPr>
        <w:tc>
          <w:tcPr>
            <w:tcW w:w="1504" w:type="pct"/>
            <w:vMerge/>
          </w:tcPr>
          <w:p w14:paraId="2CD1BADC" w14:textId="77777777" w:rsidR="00A7452D" w:rsidRPr="00E36E8B" w:rsidRDefault="00A7452D">
            <w:pPr>
              <w:keepNext/>
              <w:keepLines/>
              <w:widowControl w:val="0"/>
              <w:rPr>
                <w:szCs w:val="22"/>
              </w:rPr>
            </w:pPr>
          </w:p>
        </w:tc>
        <w:tc>
          <w:tcPr>
            <w:tcW w:w="2371" w:type="pct"/>
          </w:tcPr>
          <w:p w14:paraId="04FA5574" w14:textId="77777777" w:rsidR="00A7452D" w:rsidRPr="00E36E8B" w:rsidRDefault="00A7452D">
            <w:pPr>
              <w:keepNext/>
              <w:keepLines/>
              <w:widowControl w:val="0"/>
              <w:rPr>
                <w:szCs w:val="22"/>
              </w:rPr>
            </w:pPr>
            <w:r w:rsidRPr="00E36E8B">
              <w:rPr>
                <w:szCs w:val="22"/>
              </w:rPr>
              <w:t>Pykinimas</w:t>
            </w:r>
          </w:p>
        </w:tc>
        <w:tc>
          <w:tcPr>
            <w:tcW w:w="1125" w:type="pct"/>
          </w:tcPr>
          <w:p w14:paraId="12ACFA37" w14:textId="77777777" w:rsidR="00A7452D" w:rsidRPr="00E36E8B" w:rsidRDefault="00A7452D">
            <w:pPr>
              <w:keepNext/>
              <w:keepLines/>
              <w:widowControl w:val="0"/>
              <w:rPr>
                <w:szCs w:val="22"/>
              </w:rPr>
            </w:pPr>
            <w:r w:rsidRPr="00E36E8B">
              <w:rPr>
                <w:szCs w:val="22"/>
              </w:rPr>
              <w:t xml:space="preserve">Labai dažni </w:t>
            </w:r>
          </w:p>
        </w:tc>
      </w:tr>
      <w:tr w:rsidR="00A7452D" w:rsidRPr="00E36E8B" w14:paraId="7D28D8C9" w14:textId="77777777">
        <w:trPr>
          <w:cantSplit/>
          <w:trHeight w:val="120"/>
        </w:trPr>
        <w:tc>
          <w:tcPr>
            <w:tcW w:w="1504" w:type="pct"/>
            <w:vMerge/>
          </w:tcPr>
          <w:p w14:paraId="74CAAFAD" w14:textId="77777777" w:rsidR="00A7452D" w:rsidRPr="00E36E8B" w:rsidRDefault="00A7452D">
            <w:pPr>
              <w:keepNext/>
              <w:keepLines/>
              <w:widowControl w:val="0"/>
              <w:rPr>
                <w:szCs w:val="22"/>
              </w:rPr>
            </w:pPr>
          </w:p>
        </w:tc>
        <w:tc>
          <w:tcPr>
            <w:tcW w:w="2371" w:type="pct"/>
          </w:tcPr>
          <w:p w14:paraId="1EC2866C" w14:textId="77777777" w:rsidR="00A7452D" w:rsidRPr="00E36E8B" w:rsidRDefault="00A7452D">
            <w:pPr>
              <w:keepNext/>
              <w:keepLines/>
              <w:widowControl w:val="0"/>
              <w:rPr>
                <w:szCs w:val="22"/>
              </w:rPr>
            </w:pPr>
            <w:r w:rsidRPr="00E36E8B">
              <w:rPr>
                <w:szCs w:val="22"/>
                <w:vertAlign w:val="superscript"/>
              </w:rPr>
              <w:t>1</w:t>
            </w:r>
            <w:r w:rsidRPr="00E36E8B">
              <w:rPr>
                <w:szCs w:val="22"/>
              </w:rPr>
              <w:t>Lūpų patinimas</w:t>
            </w:r>
          </w:p>
        </w:tc>
        <w:tc>
          <w:tcPr>
            <w:tcW w:w="1125" w:type="pct"/>
          </w:tcPr>
          <w:p w14:paraId="27AB9967" w14:textId="77777777" w:rsidR="00A7452D" w:rsidRPr="00E36E8B" w:rsidRDefault="00A7452D">
            <w:pPr>
              <w:keepNext/>
              <w:keepLines/>
              <w:widowControl w:val="0"/>
              <w:rPr>
                <w:szCs w:val="22"/>
              </w:rPr>
            </w:pPr>
            <w:r w:rsidRPr="00E36E8B">
              <w:rPr>
                <w:szCs w:val="22"/>
              </w:rPr>
              <w:t>Labai dažni</w:t>
            </w:r>
          </w:p>
        </w:tc>
      </w:tr>
      <w:tr w:rsidR="00A7452D" w:rsidRPr="00E36E8B" w14:paraId="63C75088" w14:textId="77777777">
        <w:trPr>
          <w:cantSplit/>
          <w:trHeight w:val="120"/>
        </w:trPr>
        <w:tc>
          <w:tcPr>
            <w:tcW w:w="1504" w:type="pct"/>
            <w:vMerge/>
          </w:tcPr>
          <w:p w14:paraId="23118517" w14:textId="77777777" w:rsidR="00A7452D" w:rsidRPr="00E36E8B" w:rsidRDefault="00A7452D">
            <w:pPr>
              <w:keepNext/>
              <w:keepLines/>
              <w:widowControl w:val="0"/>
              <w:rPr>
                <w:szCs w:val="22"/>
              </w:rPr>
            </w:pPr>
          </w:p>
        </w:tc>
        <w:tc>
          <w:tcPr>
            <w:tcW w:w="2371" w:type="pct"/>
          </w:tcPr>
          <w:p w14:paraId="722B96BF" w14:textId="77777777" w:rsidR="00A7452D" w:rsidRPr="00E36E8B" w:rsidRDefault="00A7452D">
            <w:pPr>
              <w:keepNext/>
              <w:keepLines/>
              <w:widowControl w:val="0"/>
              <w:rPr>
                <w:szCs w:val="22"/>
              </w:rPr>
            </w:pPr>
            <w:r w:rsidRPr="00E36E8B">
              <w:rPr>
                <w:szCs w:val="22"/>
              </w:rPr>
              <w:t>Pilvo skausmas</w:t>
            </w:r>
          </w:p>
        </w:tc>
        <w:tc>
          <w:tcPr>
            <w:tcW w:w="1125" w:type="pct"/>
          </w:tcPr>
          <w:p w14:paraId="0D4323F6" w14:textId="77777777" w:rsidR="00A7452D" w:rsidRPr="00E36E8B" w:rsidRDefault="00A7452D">
            <w:pPr>
              <w:keepNext/>
              <w:keepLines/>
              <w:widowControl w:val="0"/>
              <w:rPr>
                <w:szCs w:val="22"/>
              </w:rPr>
            </w:pPr>
            <w:r w:rsidRPr="00E36E8B">
              <w:rPr>
                <w:szCs w:val="22"/>
              </w:rPr>
              <w:t>Labai dažni</w:t>
            </w:r>
          </w:p>
        </w:tc>
      </w:tr>
      <w:tr w:rsidR="00A7452D" w:rsidRPr="00E36E8B" w14:paraId="6BD254B7" w14:textId="77777777">
        <w:trPr>
          <w:cantSplit/>
          <w:trHeight w:val="120"/>
        </w:trPr>
        <w:tc>
          <w:tcPr>
            <w:tcW w:w="1504" w:type="pct"/>
            <w:vMerge/>
          </w:tcPr>
          <w:p w14:paraId="70696C23" w14:textId="77777777" w:rsidR="00A7452D" w:rsidRPr="00E36E8B" w:rsidRDefault="00A7452D">
            <w:pPr>
              <w:keepNext/>
              <w:keepLines/>
              <w:widowControl w:val="0"/>
              <w:rPr>
                <w:szCs w:val="22"/>
              </w:rPr>
            </w:pPr>
          </w:p>
        </w:tc>
        <w:tc>
          <w:tcPr>
            <w:tcW w:w="2371" w:type="pct"/>
          </w:tcPr>
          <w:p w14:paraId="176668CA" w14:textId="77777777" w:rsidR="00A7452D" w:rsidRPr="00E36E8B" w:rsidRDefault="00A7452D">
            <w:pPr>
              <w:keepNext/>
              <w:keepLines/>
              <w:widowControl w:val="0"/>
              <w:rPr>
                <w:szCs w:val="22"/>
              </w:rPr>
            </w:pPr>
            <w:r w:rsidRPr="00E36E8B">
              <w:rPr>
                <w:szCs w:val="22"/>
              </w:rPr>
              <w:t>Dispepsija</w:t>
            </w:r>
          </w:p>
        </w:tc>
        <w:tc>
          <w:tcPr>
            <w:tcW w:w="1125" w:type="pct"/>
          </w:tcPr>
          <w:p w14:paraId="4ECEBA6A" w14:textId="77777777" w:rsidR="00A7452D" w:rsidRPr="00E36E8B" w:rsidRDefault="00A7452D">
            <w:pPr>
              <w:keepNext/>
              <w:keepLines/>
              <w:widowControl w:val="0"/>
              <w:rPr>
                <w:szCs w:val="22"/>
              </w:rPr>
            </w:pPr>
            <w:r w:rsidRPr="00E36E8B">
              <w:rPr>
                <w:szCs w:val="22"/>
              </w:rPr>
              <w:t>Labai dažni</w:t>
            </w:r>
          </w:p>
        </w:tc>
      </w:tr>
      <w:tr w:rsidR="00A7452D" w:rsidRPr="00E36E8B" w14:paraId="35DCE07C" w14:textId="77777777">
        <w:trPr>
          <w:cantSplit/>
          <w:trHeight w:val="120"/>
        </w:trPr>
        <w:tc>
          <w:tcPr>
            <w:tcW w:w="1504" w:type="pct"/>
            <w:vMerge/>
          </w:tcPr>
          <w:p w14:paraId="7F08D302" w14:textId="77777777" w:rsidR="00A7452D" w:rsidRPr="00E36E8B" w:rsidRDefault="00A7452D">
            <w:pPr>
              <w:keepNext/>
              <w:keepLines/>
              <w:widowControl w:val="0"/>
              <w:rPr>
                <w:szCs w:val="22"/>
              </w:rPr>
            </w:pPr>
          </w:p>
        </w:tc>
        <w:tc>
          <w:tcPr>
            <w:tcW w:w="2371" w:type="pct"/>
          </w:tcPr>
          <w:p w14:paraId="1093EE8A" w14:textId="77777777" w:rsidR="00A7452D" w:rsidRPr="00E36E8B" w:rsidRDefault="00A7452D">
            <w:pPr>
              <w:keepNext/>
              <w:keepLines/>
              <w:widowControl w:val="0"/>
              <w:rPr>
                <w:szCs w:val="22"/>
              </w:rPr>
            </w:pPr>
            <w:r w:rsidRPr="00E36E8B">
              <w:rPr>
                <w:szCs w:val="22"/>
              </w:rPr>
              <w:t>Vidurių užkietėjimas</w:t>
            </w:r>
          </w:p>
        </w:tc>
        <w:tc>
          <w:tcPr>
            <w:tcW w:w="1125" w:type="pct"/>
          </w:tcPr>
          <w:p w14:paraId="1632CC86" w14:textId="77777777" w:rsidR="00A7452D" w:rsidRPr="00E36E8B" w:rsidRDefault="00A7452D">
            <w:pPr>
              <w:keepNext/>
              <w:keepLines/>
              <w:widowControl w:val="0"/>
              <w:rPr>
                <w:szCs w:val="22"/>
              </w:rPr>
            </w:pPr>
            <w:r w:rsidRPr="00E36E8B">
              <w:rPr>
                <w:szCs w:val="22"/>
              </w:rPr>
              <w:t>Labai dažni</w:t>
            </w:r>
          </w:p>
        </w:tc>
      </w:tr>
      <w:tr w:rsidR="00AB32CE" w:rsidRPr="00E36E8B" w14:paraId="0DAD7247"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3"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114" w:author="Author">
            <w:trPr>
              <w:cantSplit/>
              <w:trHeight w:val="516"/>
            </w:trPr>
          </w:trPrChange>
        </w:trPr>
        <w:tc>
          <w:tcPr>
            <w:tcW w:w="1504" w:type="pct"/>
            <w:vMerge/>
            <w:tcPrChange w:id="115" w:author="Author">
              <w:tcPr>
                <w:tcW w:w="1504" w:type="pct"/>
                <w:vMerge/>
              </w:tcPr>
            </w:tcPrChange>
          </w:tcPr>
          <w:p w14:paraId="759CCA8A" w14:textId="77777777" w:rsidR="00AB32CE" w:rsidRPr="00E36E8B" w:rsidRDefault="00AB32CE">
            <w:pPr>
              <w:keepNext/>
              <w:keepLines/>
              <w:widowControl w:val="0"/>
              <w:rPr>
                <w:szCs w:val="22"/>
              </w:rPr>
            </w:pPr>
          </w:p>
        </w:tc>
        <w:tc>
          <w:tcPr>
            <w:tcW w:w="2371" w:type="pct"/>
            <w:tcPrChange w:id="116" w:author="Author">
              <w:tcPr>
                <w:tcW w:w="2371" w:type="pct"/>
              </w:tcPr>
            </w:tcPrChange>
          </w:tcPr>
          <w:p w14:paraId="1B12F3A4" w14:textId="77777777" w:rsidR="00AB32CE" w:rsidRPr="00E36E8B" w:rsidRDefault="00AB32CE">
            <w:pPr>
              <w:keepNext/>
              <w:keepLines/>
              <w:widowControl w:val="0"/>
              <w:rPr>
                <w:szCs w:val="22"/>
              </w:rPr>
            </w:pPr>
            <w:r w:rsidRPr="00E36E8B">
              <w:rPr>
                <w:szCs w:val="22"/>
              </w:rPr>
              <w:t>Burnos uždegimas</w:t>
            </w:r>
          </w:p>
        </w:tc>
        <w:tc>
          <w:tcPr>
            <w:tcW w:w="1125" w:type="pct"/>
            <w:tcPrChange w:id="117" w:author="Author">
              <w:tcPr>
                <w:tcW w:w="1125" w:type="pct"/>
              </w:tcPr>
            </w:tcPrChange>
          </w:tcPr>
          <w:p w14:paraId="41199672" w14:textId="77777777" w:rsidR="00AB32CE" w:rsidRPr="00E36E8B" w:rsidRDefault="00AB32CE">
            <w:pPr>
              <w:keepNext/>
              <w:keepLines/>
              <w:widowControl w:val="0"/>
              <w:rPr>
                <w:szCs w:val="22"/>
              </w:rPr>
            </w:pPr>
            <w:r w:rsidRPr="00E36E8B">
              <w:rPr>
                <w:szCs w:val="22"/>
              </w:rPr>
              <w:t>Labai dažni</w:t>
            </w:r>
          </w:p>
        </w:tc>
      </w:tr>
      <w:tr w:rsidR="00A7452D" w:rsidRPr="00E36E8B" w14:paraId="173476C3" w14:textId="77777777">
        <w:trPr>
          <w:cantSplit/>
          <w:trHeight w:val="258"/>
        </w:trPr>
        <w:tc>
          <w:tcPr>
            <w:tcW w:w="1504" w:type="pct"/>
            <w:vMerge/>
          </w:tcPr>
          <w:p w14:paraId="191758EA" w14:textId="77777777" w:rsidR="00A7452D" w:rsidRPr="00E36E8B" w:rsidRDefault="00A7452D">
            <w:pPr>
              <w:keepNext/>
              <w:keepLines/>
              <w:widowControl w:val="0"/>
              <w:rPr>
                <w:szCs w:val="22"/>
              </w:rPr>
            </w:pPr>
          </w:p>
        </w:tc>
        <w:tc>
          <w:tcPr>
            <w:tcW w:w="2371" w:type="pct"/>
          </w:tcPr>
          <w:p w14:paraId="2FBACDF1" w14:textId="77777777" w:rsidR="00A7452D" w:rsidRPr="00E36E8B" w:rsidRDefault="00A7452D">
            <w:pPr>
              <w:keepNext/>
              <w:keepLines/>
              <w:widowControl w:val="0"/>
              <w:rPr>
                <w:szCs w:val="22"/>
              </w:rPr>
            </w:pPr>
            <w:r w:rsidRPr="00E36E8B">
              <w:rPr>
                <w:szCs w:val="22"/>
              </w:rPr>
              <w:t>Hemorojus</w:t>
            </w:r>
          </w:p>
        </w:tc>
        <w:tc>
          <w:tcPr>
            <w:tcW w:w="1125" w:type="pct"/>
          </w:tcPr>
          <w:p w14:paraId="2C7B7496" w14:textId="77777777" w:rsidR="00A7452D" w:rsidRPr="00E36E8B" w:rsidRDefault="00A7452D">
            <w:pPr>
              <w:keepNext/>
              <w:keepLines/>
              <w:widowControl w:val="0"/>
              <w:rPr>
                <w:szCs w:val="22"/>
              </w:rPr>
            </w:pPr>
            <w:r w:rsidRPr="00E36E8B">
              <w:rPr>
                <w:szCs w:val="22"/>
              </w:rPr>
              <w:t>Dažni</w:t>
            </w:r>
          </w:p>
        </w:tc>
      </w:tr>
      <w:tr w:rsidR="00A7452D" w:rsidRPr="00E36E8B" w14:paraId="50831458" w14:textId="77777777">
        <w:trPr>
          <w:cantSplit/>
          <w:trHeight w:val="258"/>
        </w:trPr>
        <w:tc>
          <w:tcPr>
            <w:tcW w:w="1504" w:type="pct"/>
            <w:vMerge/>
          </w:tcPr>
          <w:p w14:paraId="52BCC944" w14:textId="77777777" w:rsidR="00A7452D" w:rsidRPr="00E36E8B" w:rsidRDefault="00A7452D">
            <w:pPr>
              <w:keepNext/>
              <w:keepLines/>
              <w:widowControl w:val="0"/>
              <w:rPr>
                <w:szCs w:val="22"/>
              </w:rPr>
            </w:pPr>
          </w:p>
        </w:tc>
        <w:tc>
          <w:tcPr>
            <w:tcW w:w="2371" w:type="pct"/>
          </w:tcPr>
          <w:p w14:paraId="2F8218E9" w14:textId="77777777" w:rsidR="00A7452D" w:rsidRPr="00E36E8B" w:rsidRDefault="00A7452D">
            <w:pPr>
              <w:keepNext/>
              <w:keepLines/>
              <w:widowControl w:val="0"/>
              <w:rPr>
                <w:szCs w:val="22"/>
              </w:rPr>
            </w:pPr>
            <w:r w:rsidRPr="00E36E8B">
              <w:rPr>
                <w:szCs w:val="22"/>
              </w:rPr>
              <w:t>Burnos sausmė</w:t>
            </w:r>
          </w:p>
        </w:tc>
        <w:tc>
          <w:tcPr>
            <w:tcW w:w="1125" w:type="pct"/>
          </w:tcPr>
          <w:p w14:paraId="2D026901" w14:textId="77777777" w:rsidR="00A7452D" w:rsidRPr="00E36E8B" w:rsidRDefault="00A7452D">
            <w:pPr>
              <w:keepNext/>
              <w:keepLines/>
              <w:widowControl w:val="0"/>
              <w:rPr>
                <w:szCs w:val="22"/>
              </w:rPr>
            </w:pPr>
            <w:r w:rsidRPr="00E36E8B">
              <w:rPr>
                <w:szCs w:val="22"/>
              </w:rPr>
              <w:t>Dažni</w:t>
            </w:r>
          </w:p>
        </w:tc>
      </w:tr>
      <w:tr w:rsidR="00A7452D" w:rsidRPr="00E36E8B" w14:paraId="6C805020" w14:textId="77777777">
        <w:trPr>
          <w:cantSplit/>
          <w:trHeight w:val="128"/>
        </w:trPr>
        <w:tc>
          <w:tcPr>
            <w:tcW w:w="1504" w:type="pct"/>
            <w:vMerge w:val="restart"/>
          </w:tcPr>
          <w:p w14:paraId="4FB04AA9" w14:textId="77777777" w:rsidR="00A7452D" w:rsidRPr="00E36E8B" w:rsidRDefault="00A7452D">
            <w:pPr>
              <w:widowControl w:val="0"/>
              <w:rPr>
                <w:szCs w:val="22"/>
              </w:rPr>
            </w:pPr>
            <w:r w:rsidRPr="00E36E8B">
              <w:rPr>
                <w:szCs w:val="22"/>
              </w:rPr>
              <w:t>Kepenų, tulžies pūslės ir latakų sutrikimai</w:t>
            </w:r>
          </w:p>
        </w:tc>
        <w:tc>
          <w:tcPr>
            <w:tcW w:w="2371" w:type="pct"/>
          </w:tcPr>
          <w:p w14:paraId="392D154E" w14:textId="77777777" w:rsidR="00A7452D" w:rsidRPr="00E36E8B" w:rsidRDefault="00C06676">
            <w:pPr>
              <w:widowControl w:val="0"/>
              <w:rPr>
                <w:szCs w:val="22"/>
              </w:rPr>
            </w:pPr>
            <w:r w:rsidRPr="00E36E8B">
              <w:rPr>
                <w:szCs w:val="22"/>
              </w:rPr>
              <w:t>Kepenų ląstelių pažaida</w:t>
            </w:r>
            <w:r w:rsidRPr="00E36E8B" w:rsidDel="00C06676">
              <w:rPr>
                <w:szCs w:val="22"/>
              </w:rPr>
              <w:t xml:space="preserve"> </w:t>
            </w:r>
          </w:p>
        </w:tc>
        <w:tc>
          <w:tcPr>
            <w:tcW w:w="1125" w:type="pct"/>
          </w:tcPr>
          <w:p w14:paraId="119717FF" w14:textId="77777777" w:rsidR="00A7452D" w:rsidRPr="00E36E8B" w:rsidRDefault="00C06676">
            <w:pPr>
              <w:widowControl w:val="0"/>
              <w:rPr>
                <w:szCs w:val="22"/>
              </w:rPr>
            </w:pPr>
            <w:r w:rsidRPr="00E36E8B">
              <w:rPr>
                <w:szCs w:val="22"/>
              </w:rPr>
              <w:t>Dažni</w:t>
            </w:r>
            <w:r w:rsidRPr="00E36E8B" w:rsidDel="00C06676">
              <w:rPr>
                <w:szCs w:val="22"/>
              </w:rPr>
              <w:t xml:space="preserve"> </w:t>
            </w:r>
          </w:p>
        </w:tc>
      </w:tr>
      <w:tr w:rsidR="00A7452D" w:rsidRPr="00E36E8B" w14:paraId="779D7B81" w14:textId="77777777">
        <w:trPr>
          <w:cantSplit/>
          <w:trHeight w:val="128"/>
        </w:trPr>
        <w:tc>
          <w:tcPr>
            <w:tcW w:w="1504" w:type="pct"/>
            <w:vMerge/>
          </w:tcPr>
          <w:p w14:paraId="118EC833" w14:textId="77777777" w:rsidR="00A7452D" w:rsidRPr="00E36E8B" w:rsidRDefault="00A7452D">
            <w:pPr>
              <w:widowControl w:val="0"/>
              <w:rPr>
                <w:szCs w:val="22"/>
              </w:rPr>
            </w:pPr>
          </w:p>
        </w:tc>
        <w:tc>
          <w:tcPr>
            <w:tcW w:w="2371" w:type="pct"/>
          </w:tcPr>
          <w:p w14:paraId="2DA307A6" w14:textId="77777777" w:rsidR="00A7452D" w:rsidRPr="00E36E8B" w:rsidRDefault="00A7452D">
            <w:pPr>
              <w:widowControl w:val="0"/>
              <w:rPr>
                <w:szCs w:val="22"/>
              </w:rPr>
            </w:pPr>
            <w:r w:rsidRPr="00E36E8B">
              <w:rPr>
                <w:szCs w:val="22"/>
              </w:rPr>
              <w:t>Hepatitas</w:t>
            </w:r>
          </w:p>
        </w:tc>
        <w:tc>
          <w:tcPr>
            <w:tcW w:w="1125" w:type="pct"/>
          </w:tcPr>
          <w:p w14:paraId="62692AD8" w14:textId="77777777" w:rsidR="00A7452D" w:rsidRPr="00E36E8B" w:rsidRDefault="00A7452D">
            <w:pPr>
              <w:widowControl w:val="0"/>
              <w:rPr>
                <w:szCs w:val="22"/>
              </w:rPr>
            </w:pPr>
            <w:r w:rsidRPr="00E36E8B">
              <w:rPr>
                <w:szCs w:val="22"/>
              </w:rPr>
              <w:t>Dažni</w:t>
            </w:r>
          </w:p>
        </w:tc>
      </w:tr>
      <w:tr w:rsidR="00A7452D" w:rsidRPr="00E36E8B" w14:paraId="44181BC0" w14:textId="77777777">
        <w:trPr>
          <w:cantSplit/>
          <w:trHeight w:val="127"/>
        </w:trPr>
        <w:tc>
          <w:tcPr>
            <w:tcW w:w="1504" w:type="pct"/>
            <w:vMerge/>
          </w:tcPr>
          <w:p w14:paraId="6F97F84D" w14:textId="77777777" w:rsidR="00A7452D" w:rsidRPr="00E36E8B" w:rsidRDefault="00A7452D">
            <w:pPr>
              <w:widowControl w:val="0"/>
              <w:rPr>
                <w:szCs w:val="22"/>
              </w:rPr>
            </w:pPr>
          </w:p>
        </w:tc>
        <w:tc>
          <w:tcPr>
            <w:tcW w:w="2371" w:type="pct"/>
          </w:tcPr>
          <w:p w14:paraId="341D864D" w14:textId="77777777" w:rsidR="00A7452D" w:rsidRPr="00E36E8B" w:rsidRDefault="00A7452D">
            <w:pPr>
              <w:widowControl w:val="0"/>
              <w:rPr>
                <w:szCs w:val="22"/>
              </w:rPr>
            </w:pPr>
            <w:r w:rsidRPr="00E36E8B">
              <w:rPr>
                <w:szCs w:val="22"/>
              </w:rPr>
              <w:t>Kepenų skausmingumas</w:t>
            </w:r>
          </w:p>
        </w:tc>
        <w:tc>
          <w:tcPr>
            <w:tcW w:w="1125" w:type="pct"/>
          </w:tcPr>
          <w:p w14:paraId="6BB61A34" w14:textId="77777777" w:rsidR="00A7452D" w:rsidRPr="00E36E8B" w:rsidRDefault="00A7452D">
            <w:pPr>
              <w:widowControl w:val="0"/>
              <w:rPr>
                <w:szCs w:val="22"/>
              </w:rPr>
            </w:pPr>
            <w:r w:rsidRPr="00E36E8B">
              <w:rPr>
                <w:szCs w:val="22"/>
              </w:rPr>
              <w:t>Dažni</w:t>
            </w:r>
          </w:p>
        </w:tc>
      </w:tr>
      <w:tr w:rsidR="00AB32CE" w:rsidRPr="00E36E8B" w14:paraId="68BAD83C"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8"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119" w:author="Author">
            <w:trPr>
              <w:cantSplit/>
              <w:trHeight w:val="516"/>
            </w:trPr>
          </w:trPrChange>
        </w:trPr>
        <w:tc>
          <w:tcPr>
            <w:tcW w:w="1504" w:type="pct"/>
            <w:vMerge/>
            <w:tcPrChange w:id="120" w:author="Author">
              <w:tcPr>
                <w:tcW w:w="1504" w:type="pct"/>
                <w:vMerge/>
              </w:tcPr>
            </w:tcPrChange>
          </w:tcPr>
          <w:p w14:paraId="6BED6D17" w14:textId="77777777" w:rsidR="00AB32CE" w:rsidRPr="00E36E8B" w:rsidRDefault="00AB32CE">
            <w:pPr>
              <w:widowControl w:val="0"/>
              <w:rPr>
                <w:szCs w:val="22"/>
              </w:rPr>
            </w:pPr>
          </w:p>
        </w:tc>
        <w:tc>
          <w:tcPr>
            <w:tcW w:w="2371" w:type="pct"/>
            <w:tcPrChange w:id="121" w:author="Author">
              <w:tcPr>
                <w:tcW w:w="2371" w:type="pct"/>
              </w:tcPr>
            </w:tcPrChange>
          </w:tcPr>
          <w:p w14:paraId="0E7EEB1E" w14:textId="77777777" w:rsidR="00AB32CE" w:rsidRPr="00E36E8B" w:rsidRDefault="00AB32CE">
            <w:pPr>
              <w:widowControl w:val="0"/>
              <w:rPr>
                <w:szCs w:val="22"/>
              </w:rPr>
            </w:pPr>
            <w:r w:rsidRPr="00E36E8B">
              <w:rPr>
                <w:szCs w:val="22"/>
              </w:rPr>
              <w:t>Gelta</w:t>
            </w:r>
          </w:p>
        </w:tc>
        <w:tc>
          <w:tcPr>
            <w:tcW w:w="1125" w:type="pct"/>
            <w:tcPrChange w:id="122" w:author="Author">
              <w:tcPr>
                <w:tcW w:w="1125" w:type="pct"/>
              </w:tcPr>
            </w:tcPrChange>
          </w:tcPr>
          <w:p w14:paraId="360E96C5" w14:textId="77777777" w:rsidR="00AB32CE" w:rsidRPr="00E36E8B" w:rsidRDefault="00AB32CE">
            <w:pPr>
              <w:widowControl w:val="0"/>
              <w:rPr>
                <w:szCs w:val="22"/>
              </w:rPr>
            </w:pPr>
            <w:r w:rsidRPr="00E36E8B">
              <w:rPr>
                <w:szCs w:val="22"/>
              </w:rPr>
              <w:t>Reti</w:t>
            </w:r>
          </w:p>
        </w:tc>
      </w:tr>
      <w:tr w:rsidR="00A7452D" w:rsidRPr="00E36E8B" w14:paraId="767DD2DA" w14:textId="77777777">
        <w:trPr>
          <w:cantSplit/>
          <w:trHeight w:val="120"/>
        </w:trPr>
        <w:tc>
          <w:tcPr>
            <w:tcW w:w="1504" w:type="pct"/>
            <w:vMerge w:val="restart"/>
          </w:tcPr>
          <w:p w14:paraId="6E1345BD" w14:textId="77777777" w:rsidR="00A7452D" w:rsidRPr="00E36E8B" w:rsidRDefault="00A7452D">
            <w:pPr>
              <w:keepNext/>
              <w:keepLines/>
              <w:widowControl w:val="0"/>
              <w:rPr>
                <w:szCs w:val="22"/>
              </w:rPr>
            </w:pPr>
            <w:r w:rsidRPr="00E36E8B">
              <w:rPr>
                <w:szCs w:val="22"/>
              </w:rPr>
              <w:lastRenderedPageBreak/>
              <w:t>Odos ir poodinio audinio sutrikimai</w:t>
            </w:r>
          </w:p>
        </w:tc>
        <w:tc>
          <w:tcPr>
            <w:tcW w:w="2371" w:type="pct"/>
          </w:tcPr>
          <w:p w14:paraId="74675CBE" w14:textId="77777777" w:rsidR="00A7452D" w:rsidRPr="00E36E8B" w:rsidRDefault="00C06676">
            <w:pPr>
              <w:keepNext/>
              <w:keepLines/>
              <w:widowControl w:val="0"/>
              <w:rPr>
                <w:szCs w:val="22"/>
              </w:rPr>
            </w:pPr>
            <w:r w:rsidRPr="00E36E8B">
              <w:rPr>
                <w:szCs w:val="22"/>
              </w:rPr>
              <w:t>Eritema</w:t>
            </w:r>
            <w:r w:rsidRPr="00E36E8B" w:rsidDel="00C06676">
              <w:rPr>
                <w:szCs w:val="22"/>
              </w:rPr>
              <w:t xml:space="preserve"> </w:t>
            </w:r>
          </w:p>
        </w:tc>
        <w:tc>
          <w:tcPr>
            <w:tcW w:w="1125" w:type="pct"/>
          </w:tcPr>
          <w:p w14:paraId="3C5DD33E" w14:textId="77777777" w:rsidR="00A7452D" w:rsidRPr="00E36E8B" w:rsidRDefault="00C06676">
            <w:pPr>
              <w:widowControl w:val="0"/>
              <w:rPr>
                <w:szCs w:val="22"/>
              </w:rPr>
            </w:pPr>
            <w:r w:rsidRPr="00E36E8B">
              <w:rPr>
                <w:szCs w:val="22"/>
              </w:rPr>
              <w:t>Labai dažni</w:t>
            </w:r>
            <w:r w:rsidRPr="00E36E8B" w:rsidDel="00C06676">
              <w:rPr>
                <w:szCs w:val="22"/>
              </w:rPr>
              <w:t xml:space="preserve"> </w:t>
            </w:r>
          </w:p>
        </w:tc>
      </w:tr>
      <w:tr w:rsidR="00A7452D" w:rsidRPr="00E36E8B" w14:paraId="3F5AB54E" w14:textId="77777777">
        <w:trPr>
          <w:cantSplit/>
          <w:trHeight w:val="120"/>
        </w:trPr>
        <w:tc>
          <w:tcPr>
            <w:tcW w:w="1504" w:type="pct"/>
            <w:vMerge/>
          </w:tcPr>
          <w:p w14:paraId="540EF386" w14:textId="77777777" w:rsidR="00A7452D" w:rsidRPr="00E36E8B" w:rsidRDefault="00A7452D">
            <w:pPr>
              <w:keepNext/>
              <w:keepLines/>
              <w:widowControl w:val="0"/>
              <w:rPr>
                <w:szCs w:val="22"/>
              </w:rPr>
            </w:pPr>
          </w:p>
        </w:tc>
        <w:tc>
          <w:tcPr>
            <w:tcW w:w="2371" w:type="pct"/>
          </w:tcPr>
          <w:p w14:paraId="5CA13F1C" w14:textId="77777777" w:rsidR="00A7452D" w:rsidRPr="00E36E8B" w:rsidRDefault="00A7452D">
            <w:pPr>
              <w:keepNext/>
              <w:keepLines/>
              <w:widowControl w:val="0"/>
              <w:rPr>
                <w:szCs w:val="22"/>
              </w:rPr>
            </w:pPr>
            <w:r w:rsidRPr="00E36E8B">
              <w:rPr>
                <w:szCs w:val="22"/>
              </w:rPr>
              <w:t>Bėrimas</w:t>
            </w:r>
          </w:p>
        </w:tc>
        <w:tc>
          <w:tcPr>
            <w:tcW w:w="1125" w:type="pct"/>
          </w:tcPr>
          <w:p w14:paraId="30FEF070" w14:textId="77777777" w:rsidR="00A7452D" w:rsidRPr="00E36E8B" w:rsidRDefault="00A7452D">
            <w:pPr>
              <w:widowControl w:val="0"/>
              <w:rPr>
                <w:szCs w:val="22"/>
              </w:rPr>
            </w:pPr>
            <w:r w:rsidRPr="00E36E8B">
              <w:rPr>
                <w:szCs w:val="22"/>
              </w:rPr>
              <w:t>Labai dažni</w:t>
            </w:r>
          </w:p>
        </w:tc>
      </w:tr>
      <w:tr w:rsidR="00A7452D" w:rsidRPr="00E36E8B" w14:paraId="07866602" w14:textId="77777777">
        <w:trPr>
          <w:cantSplit/>
          <w:trHeight w:val="120"/>
        </w:trPr>
        <w:tc>
          <w:tcPr>
            <w:tcW w:w="1504" w:type="pct"/>
            <w:vMerge/>
          </w:tcPr>
          <w:p w14:paraId="15EA4928" w14:textId="77777777" w:rsidR="00A7452D" w:rsidRPr="00E36E8B" w:rsidRDefault="00A7452D">
            <w:pPr>
              <w:keepNext/>
              <w:keepLines/>
              <w:widowControl w:val="0"/>
              <w:rPr>
                <w:szCs w:val="22"/>
              </w:rPr>
            </w:pPr>
          </w:p>
        </w:tc>
        <w:tc>
          <w:tcPr>
            <w:tcW w:w="2371" w:type="pct"/>
          </w:tcPr>
          <w:p w14:paraId="58053283" w14:textId="77777777" w:rsidR="00A7452D" w:rsidRPr="00E36E8B" w:rsidRDefault="00A7452D">
            <w:pPr>
              <w:keepNext/>
              <w:keepLines/>
              <w:widowControl w:val="0"/>
              <w:rPr>
                <w:szCs w:val="22"/>
              </w:rPr>
            </w:pPr>
            <w:r w:rsidRPr="00E36E8B">
              <w:rPr>
                <w:szCs w:val="22"/>
                <w:vertAlign w:val="superscript"/>
              </w:rPr>
              <w:t>1</w:t>
            </w:r>
            <w:r w:rsidRPr="00E36E8B">
              <w:rPr>
                <w:szCs w:val="22"/>
              </w:rPr>
              <w:t>Veido patinimas</w:t>
            </w:r>
          </w:p>
        </w:tc>
        <w:tc>
          <w:tcPr>
            <w:tcW w:w="1125" w:type="pct"/>
          </w:tcPr>
          <w:p w14:paraId="5A6FA128" w14:textId="77777777" w:rsidR="00A7452D" w:rsidRPr="00E36E8B" w:rsidRDefault="00A7452D">
            <w:pPr>
              <w:widowControl w:val="0"/>
              <w:rPr>
                <w:szCs w:val="22"/>
              </w:rPr>
            </w:pPr>
            <w:r w:rsidRPr="00E36E8B">
              <w:rPr>
                <w:szCs w:val="22"/>
              </w:rPr>
              <w:t>Labai dažni</w:t>
            </w:r>
          </w:p>
        </w:tc>
      </w:tr>
      <w:tr w:rsidR="00A7452D" w:rsidRPr="00E36E8B" w14:paraId="5433FE2C" w14:textId="77777777">
        <w:trPr>
          <w:cantSplit/>
          <w:trHeight w:val="120"/>
        </w:trPr>
        <w:tc>
          <w:tcPr>
            <w:tcW w:w="1504" w:type="pct"/>
            <w:vMerge/>
          </w:tcPr>
          <w:p w14:paraId="4A041279" w14:textId="77777777" w:rsidR="00A7452D" w:rsidRPr="00E36E8B" w:rsidRDefault="00A7452D">
            <w:pPr>
              <w:keepNext/>
              <w:keepLines/>
              <w:widowControl w:val="0"/>
              <w:rPr>
                <w:szCs w:val="22"/>
              </w:rPr>
            </w:pPr>
          </w:p>
        </w:tc>
        <w:tc>
          <w:tcPr>
            <w:tcW w:w="2371" w:type="pct"/>
          </w:tcPr>
          <w:p w14:paraId="19458B32" w14:textId="77777777" w:rsidR="00A7452D" w:rsidRPr="00E36E8B" w:rsidRDefault="00A7452D">
            <w:pPr>
              <w:keepNext/>
              <w:keepLines/>
              <w:widowControl w:val="0"/>
              <w:rPr>
                <w:szCs w:val="22"/>
              </w:rPr>
            </w:pPr>
            <w:r w:rsidRPr="00E36E8B">
              <w:rPr>
                <w:szCs w:val="22"/>
              </w:rPr>
              <w:t>Plikimas</w:t>
            </w:r>
          </w:p>
        </w:tc>
        <w:tc>
          <w:tcPr>
            <w:tcW w:w="1125" w:type="pct"/>
          </w:tcPr>
          <w:p w14:paraId="1BF9AB79" w14:textId="77777777" w:rsidR="00A7452D" w:rsidRPr="00E36E8B" w:rsidRDefault="00A7452D">
            <w:pPr>
              <w:widowControl w:val="0"/>
              <w:rPr>
                <w:szCs w:val="22"/>
              </w:rPr>
            </w:pPr>
            <w:r w:rsidRPr="00E36E8B">
              <w:rPr>
                <w:szCs w:val="22"/>
              </w:rPr>
              <w:t>Labai dažni</w:t>
            </w:r>
          </w:p>
        </w:tc>
      </w:tr>
      <w:tr w:rsidR="00A7452D" w:rsidRPr="00E36E8B" w14:paraId="5124E44A" w14:textId="77777777">
        <w:trPr>
          <w:cantSplit/>
          <w:trHeight w:val="120"/>
        </w:trPr>
        <w:tc>
          <w:tcPr>
            <w:tcW w:w="1504" w:type="pct"/>
            <w:vMerge/>
          </w:tcPr>
          <w:p w14:paraId="69AAC72E" w14:textId="77777777" w:rsidR="00A7452D" w:rsidRPr="00E36E8B" w:rsidRDefault="00A7452D">
            <w:pPr>
              <w:keepNext/>
              <w:keepLines/>
              <w:widowControl w:val="0"/>
              <w:rPr>
                <w:szCs w:val="22"/>
              </w:rPr>
            </w:pPr>
          </w:p>
        </w:tc>
        <w:tc>
          <w:tcPr>
            <w:tcW w:w="2371" w:type="pct"/>
          </w:tcPr>
          <w:p w14:paraId="57A830D0" w14:textId="77777777" w:rsidR="00A7452D" w:rsidRPr="00E36E8B" w:rsidRDefault="00A7452D">
            <w:pPr>
              <w:keepNext/>
              <w:keepLines/>
              <w:widowControl w:val="0"/>
              <w:rPr>
                <w:szCs w:val="22"/>
              </w:rPr>
            </w:pPr>
            <w:r w:rsidRPr="00E36E8B">
              <w:rPr>
                <w:szCs w:val="22"/>
              </w:rPr>
              <w:t>Nagų sutrikimas</w:t>
            </w:r>
          </w:p>
        </w:tc>
        <w:tc>
          <w:tcPr>
            <w:tcW w:w="1125" w:type="pct"/>
          </w:tcPr>
          <w:p w14:paraId="6A657420" w14:textId="77777777" w:rsidR="00A7452D" w:rsidRPr="00E36E8B" w:rsidRDefault="00A7452D">
            <w:pPr>
              <w:widowControl w:val="0"/>
              <w:rPr>
                <w:szCs w:val="22"/>
              </w:rPr>
            </w:pPr>
            <w:r w:rsidRPr="00E36E8B">
              <w:rPr>
                <w:szCs w:val="22"/>
              </w:rPr>
              <w:t>Labai dažni</w:t>
            </w:r>
          </w:p>
        </w:tc>
      </w:tr>
      <w:tr w:rsidR="00A7452D" w:rsidRPr="00E36E8B" w14:paraId="03B8D7F4" w14:textId="77777777" w:rsidTr="0005565F">
        <w:trPr>
          <w:cantSplit/>
          <w:trHeight w:val="120"/>
        </w:trPr>
        <w:tc>
          <w:tcPr>
            <w:tcW w:w="1504" w:type="pct"/>
            <w:vMerge/>
          </w:tcPr>
          <w:p w14:paraId="0F56BD9B" w14:textId="77777777" w:rsidR="00A7452D" w:rsidRPr="00E36E8B" w:rsidRDefault="00A7452D">
            <w:pPr>
              <w:keepNext/>
              <w:keepLines/>
              <w:widowControl w:val="0"/>
              <w:rPr>
                <w:szCs w:val="22"/>
              </w:rPr>
            </w:pPr>
          </w:p>
        </w:tc>
        <w:tc>
          <w:tcPr>
            <w:tcW w:w="2371" w:type="pct"/>
          </w:tcPr>
          <w:p w14:paraId="0DB4AB2B" w14:textId="77777777" w:rsidR="00A7452D" w:rsidRPr="00E36E8B" w:rsidRDefault="00A7452D">
            <w:pPr>
              <w:keepNext/>
              <w:keepLines/>
              <w:widowControl w:val="0"/>
              <w:rPr>
                <w:szCs w:val="22"/>
              </w:rPr>
            </w:pPr>
            <w:r w:rsidRPr="00E36E8B">
              <w:rPr>
                <w:szCs w:val="22"/>
              </w:rPr>
              <w:t>Delnų ir padų eritrodizestezijos sindromas</w:t>
            </w:r>
          </w:p>
        </w:tc>
        <w:tc>
          <w:tcPr>
            <w:tcW w:w="1125" w:type="pct"/>
          </w:tcPr>
          <w:p w14:paraId="67174B83" w14:textId="77777777" w:rsidR="00A7452D" w:rsidRPr="00E36E8B" w:rsidRDefault="00A7452D">
            <w:pPr>
              <w:widowControl w:val="0"/>
              <w:rPr>
                <w:szCs w:val="22"/>
              </w:rPr>
            </w:pPr>
            <w:r w:rsidRPr="00E36E8B">
              <w:rPr>
                <w:szCs w:val="22"/>
              </w:rPr>
              <w:t>Labai dažni</w:t>
            </w:r>
          </w:p>
        </w:tc>
      </w:tr>
      <w:tr w:rsidR="00A7452D" w:rsidRPr="00E36E8B" w14:paraId="05723BE4" w14:textId="77777777">
        <w:trPr>
          <w:cantSplit/>
          <w:trHeight w:val="120"/>
        </w:trPr>
        <w:tc>
          <w:tcPr>
            <w:tcW w:w="1504" w:type="pct"/>
            <w:vMerge/>
          </w:tcPr>
          <w:p w14:paraId="65416CAD" w14:textId="77777777" w:rsidR="00A7452D" w:rsidRPr="00E36E8B" w:rsidRDefault="00A7452D">
            <w:pPr>
              <w:keepNext/>
              <w:keepLines/>
              <w:widowControl w:val="0"/>
              <w:rPr>
                <w:szCs w:val="22"/>
              </w:rPr>
            </w:pPr>
          </w:p>
        </w:tc>
        <w:tc>
          <w:tcPr>
            <w:tcW w:w="2371" w:type="pct"/>
          </w:tcPr>
          <w:p w14:paraId="19F31C2A" w14:textId="77777777" w:rsidR="00A7452D" w:rsidRPr="00E36E8B" w:rsidRDefault="00A7452D">
            <w:pPr>
              <w:keepNext/>
              <w:keepLines/>
              <w:widowControl w:val="0"/>
              <w:rPr>
                <w:szCs w:val="22"/>
              </w:rPr>
            </w:pPr>
            <w:r w:rsidRPr="00E36E8B">
              <w:rPr>
                <w:szCs w:val="22"/>
              </w:rPr>
              <w:t>Aknė</w:t>
            </w:r>
          </w:p>
        </w:tc>
        <w:tc>
          <w:tcPr>
            <w:tcW w:w="1125" w:type="pct"/>
          </w:tcPr>
          <w:p w14:paraId="1E8C3FA4" w14:textId="77777777" w:rsidR="00A7452D" w:rsidRPr="00E36E8B" w:rsidRDefault="00A7452D">
            <w:pPr>
              <w:widowControl w:val="0"/>
              <w:rPr>
                <w:szCs w:val="22"/>
              </w:rPr>
            </w:pPr>
            <w:r w:rsidRPr="00E36E8B">
              <w:rPr>
                <w:szCs w:val="22"/>
              </w:rPr>
              <w:t>Dažni</w:t>
            </w:r>
          </w:p>
        </w:tc>
      </w:tr>
      <w:tr w:rsidR="00A7452D" w:rsidRPr="00E36E8B" w14:paraId="43BC7FF3" w14:textId="77777777">
        <w:trPr>
          <w:cantSplit/>
          <w:trHeight w:val="120"/>
        </w:trPr>
        <w:tc>
          <w:tcPr>
            <w:tcW w:w="1504" w:type="pct"/>
            <w:vMerge/>
          </w:tcPr>
          <w:p w14:paraId="0A704DFB" w14:textId="77777777" w:rsidR="00A7452D" w:rsidRPr="00E36E8B" w:rsidRDefault="00A7452D">
            <w:pPr>
              <w:keepNext/>
              <w:keepLines/>
              <w:widowControl w:val="0"/>
              <w:rPr>
                <w:szCs w:val="22"/>
              </w:rPr>
            </w:pPr>
          </w:p>
        </w:tc>
        <w:tc>
          <w:tcPr>
            <w:tcW w:w="2371" w:type="pct"/>
          </w:tcPr>
          <w:p w14:paraId="116C59D9" w14:textId="77777777" w:rsidR="00A7452D" w:rsidRPr="00E36E8B" w:rsidRDefault="00A7452D">
            <w:pPr>
              <w:keepNext/>
              <w:keepLines/>
              <w:widowControl w:val="0"/>
              <w:rPr>
                <w:szCs w:val="22"/>
              </w:rPr>
            </w:pPr>
            <w:r w:rsidRPr="00E36E8B">
              <w:rPr>
                <w:szCs w:val="22"/>
              </w:rPr>
              <w:t>Odos sausmė</w:t>
            </w:r>
          </w:p>
        </w:tc>
        <w:tc>
          <w:tcPr>
            <w:tcW w:w="1125" w:type="pct"/>
          </w:tcPr>
          <w:p w14:paraId="04BF8E23" w14:textId="77777777" w:rsidR="00A7452D" w:rsidRPr="00E36E8B" w:rsidRDefault="00A7452D">
            <w:pPr>
              <w:widowControl w:val="0"/>
              <w:rPr>
                <w:szCs w:val="22"/>
              </w:rPr>
            </w:pPr>
            <w:r w:rsidRPr="00E36E8B">
              <w:rPr>
                <w:szCs w:val="22"/>
              </w:rPr>
              <w:t>Dažni</w:t>
            </w:r>
          </w:p>
        </w:tc>
      </w:tr>
      <w:tr w:rsidR="00A7452D" w:rsidRPr="00E36E8B" w14:paraId="258EAB1D" w14:textId="77777777">
        <w:trPr>
          <w:cantSplit/>
          <w:trHeight w:val="120"/>
        </w:trPr>
        <w:tc>
          <w:tcPr>
            <w:tcW w:w="1504" w:type="pct"/>
            <w:vMerge/>
          </w:tcPr>
          <w:p w14:paraId="31855FB3" w14:textId="77777777" w:rsidR="00A7452D" w:rsidRPr="00E36E8B" w:rsidRDefault="00A7452D">
            <w:pPr>
              <w:keepNext/>
              <w:keepLines/>
              <w:widowControl w:val="0"/>
              <w:rPr>
                <w:szCs w:val="22"/>
              </w:rPr>
            </w:pPr>
          </w:p>
        </w:tc>
        <w:tc>
          <w:tcPr>
            <w:tcW w:w="2371" w:type="pct"/>
          </w:tcPr>
          <w:p w14:paraId="64B5285F" w14:textId="77777777" w:rsidR="00A7452D" w:rsidRPr="00E36E8B" w:rsidRDefault="00A7452D">
            <w:pPr>
              <w:keepNext/>
              <w:keepLines/>
              <w:widowControl w:val="0"/>
              <w:rPr>
                <w:szCs w:val="22"/>
              </w:rPr>
            </w:pPr>
            <w:r w:rsidRPr="00E36E8B">
              <w:rPr>
                <w:szCs w:val="22"/>
              </w:rPr>
              <w:t>Ekchimozė</w:t>
            </w:r>
          </w:p>
        </w:tc>
        <w:tc>
          <w:tcPr>
            <w:tcW w:w="1125" w:type="pct"/>
          </w:tcPr>
          <w:p w14:paraId="14DAB641" w14:textId="77777777" w:rsidR="00A7452D" w:rsidRPr="00E36E8B" w:rsidRDefault="00A7452D">
            <w:pPr>
              <w:widowControl w:val="0"/>
              <w:rPr>
                <w:szCs w:val="22"/>
              </w:rPr>
            </w:pPr>
            <w:r w:rsidRPr="00E36E8B">
              <w:rPr>
                <w:szCs w:val="22"/>
              </w:rPr>
              <w:t>Dažni</w:t>
            </w:r>
          </w:p>
        </w:tc>
      </w:tr>
      <w:tr w:rsidR="00A7452D" w:rsidRPr="00E36E8B" w14:paraId="6AA6E559" w14:textId="77777777">
        <w:trPr>
          <w:cantSplit/>
          <w:trHeight w:val="120"/>
        </w:trPr>
        <w:tc>
          <w:tcPr>
            <w:tcW w:w="1504" w:type="pct"/>
            <w:vMerge/>
          </w:tcPr>
          <w:p w14:paraId="6D4746A8" w14:textId="77777777" w:rsidR="00A7452D" w:rsidRPr="00E36E8B" w:rsidRDefault="00A7452D">
            <w:pPr>
              <w:keepNext/>
              <w:keepLines/>
              <w:widowControl w:val="0"/>
              <w:rPr>
                <w:szCs w:val="22"/>
              </w:rPr>
            </w:pPr>
          </w:p>
        </w:tc>
        <w:tc>
          <w:tcPr>
            <w:tcW w:w="2371" w:type="pct"/>
          </w:tcPr>
          <w:p w14:paraId="626E940A" w14:textId="77777777" w:rsidR="00A7452D" w:rsidRPr="00E36E8B" w:rsidRDefault="00A7452D">
            <w:pPr>
              <w:keepNext/>
              <w:keepLines/>
              <w:widowControl w:val="0"/>
              <w:rPr>
                <w:szCs w:val="22"/>
              </w:rPr>
            </w:pPr>
            <w:r w:rsidRPr="00E36E8B">
              <w:rPr>
                <w:szCs w:val="22"/>
              </w:rPr>
              <w:t>Sustiprėjęs prakaitavimas</w:t>
            </w:r>
          </w:p>
        </w:tc>
        <w:tc>
          <w:tcPr>
            <w:tcW w:w="1125" w:type="pct"/>
          </w:tcPr>
          <w:p w14:paraId="47322AF5" w14:textId="77777777" w:rsidR="00A7452D" w:rsidRPr="00E36E8B" w:rsidRDefault="00A7452D">
            <w:pPr>
              <w:widowControl w:val="0"/>
              <w:rPr>
                <w:szCs w:val="22"/>
              </w:rPr>
            </w:pPr>
            <w:r w:rsidRPr="00E36E8B">
              <w:rPr>
                <w:szCs w:val="22"/>
              </w:rPr>
              <w:t>Dažni</w:t>
            </w:r>
          </w:p>
        </w:tc>
      </w:tr>
      <w:tr w:rsidR="00AB32CE" w:rsidRPr="00E36E8B" w14:paraId="3D8B252F"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3"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124" w:author="Author">
            <w:trPr>
              <w:cantSplit/>
              <w:trHeight w:val="516"/>
            </w:trPr>
          </w:trPrChange>
        </w:trPr>
        <w:tc>
          <w:tcPr>
            <w:tcW w:w="1504" w:type="pct"/>
            <w:vMerge/>
            <w:tcPrChange w:id="125" w:author="Author">
              <w:tcPr>
                <w:tcW w:w="1504" w:type="pct"/>
                <w:vMerge/>
              </w:tcPr>
            </w:tcPrChange>
          </w:tcPr>
          <w:p w14:paraId="1FB97A33" w14:textId="77777777" w:rsidR="00AB32CE" w:rsidRPr="00E36E8B" w:rsidRDefault="00AB32CE">
            <w:pPr>
              <w:keepNext/>
              <w:keepLines/>
              <w:widowControl w:val="0"/>
              <w:rPr>
                <w:szCs w:val="22"/>
              </w:rPr>
            </w:pPr>
          </w:p>
        </w:tc>
        <w:tc>
          <w:tcPr>
            <w:tcW w:w="2371" w:type="pct"/>
            <w:tcPrChange w:id="126" w:author="Author">
              <w:tcPr>
                <w:tcW w:w="2371" w:type="pct"/>
              </w:tcPr>
            </w:tcPrChange>
          </w:tcPr>
          <w:p w14:paraId="2991BB77" w14:textId="77777777" w:rsidR="00AB32CE" w:rsidRPr="00E36E8B" w:rsidRDefault="00AB32CE">
            <w:pPr>
              <w:keepNext/>
              <w:keepLines/>
              <w:widowControl w:val="0"/>
              <w:rPr>
                <w:szCs w:val="22"/>
              </w:rPr>
            </w:pPr>
            <w:r w:rsidRPr="00E36E8B">
              <w:rPr>
                <w:szCs w:val="22"/>
              </w:rPr>
              <w:t>Makulopapulinis bėrimas</w:t>
            </w:r>
          </w:p>
        </w:tc>
        <w:tc>
          <w:tcPr>
            <w:tcW w:w="1125" w:type="pct"/>
            <w:tcPrChange w:id="127" w:author="Author">
              <w:tcPr>
                <w:tcW w:w="1125" w:type="pct"/>
              </w:tcPr>
            </w:tcPrChange>
          </w:tcPr>
          <w:p w14:paraId="56D17BE7" w14:textId="77777777" w:rsidR="00AB32CE" w:rsidRPr="00E36E8B" w:rsidRDefault="00AB32CE">
            <w:pPr>
              <w:widowControl w:val="0"/>
              <w:rPr>
                <w:szCs w:val="22"/>
              </w:rPr>
            </w:pPr>
            <w:r w:rsidRPr="00E36E8B">
              <w:rPr>
                <w:szCs w:val="22"/>
              </w:rPr>
              <w:t>Dažni</w:t>
            </w:r>
          </w:p>
        </w:tc>
      </w:tr>
      <w:tr w:rsidR="00A7452D" w:rsidRPr="00E36E8B" w14:paraId="0314FAAF" w14:textId="77777777">
        <w:trPr>
          <w:cantSplit/>
          <w:trHeight w:val="120"/>
        </w:trPr>
        <w:tc>
          <w:tcPr>
            <w:tcW w:w="1504" w:type="pct"/>
            <w:vMerge/>
          </w:tcPr>
          <w:p w14:paraId="311DD192" w14:textId="77777777" w:rsidR="00A7452D" w:rsidRPr="00E36E8B" w:rsidRDefault="00A7452D">
            <w:pPr>
              <w:keepNext/>
              <w:keepLines/>
              <w:widowControl w:val="0"/>
              <w:rPr>
                <w:szCs w:val="22"/>
              </w:rPr>
            </w:pPr>
          </w:p>
        </w:tc>
        <w:tc>
          <w:tcPr>
            <w:tcW w:w="2371" w:type="pct"/>
          </w:tcPr>
          <w:p w14:paraId="5FFDADF2" w14:textId="77777777" w:rsidR="00A7452D" w:rsidRPr="00E36E8B" w:rsidRDefault="00A7452D">
            <w:pPr>
              <w:keepNext/>
              <w:keepLines/>
              <w:widowControl w:val="0"/>
              <w:rPr>
                <w:szCs w:val="22"/>
              </w:rPr>
            </w:pPr>
            <w:r w:rsidRPr="00E36E8B">
              <w:rPr>
                <w:szCs w:val="22"/>
              </w:rPr>
              <w:t>Niežulys</w:t>
            </w:r>
          </w:p>
        </w:tc>
        <w:tc>
          <w:tcPr>
            <w:tcW w:w="1125" w:type="pct"/>
          </w:tcPr>
          <w:p w14:paraId="220709F0" w14:textId="77777777" w:rsidR="00A7452D" w:rsidRPr="00E36E8B" w:rsidRDefault="00A7452D">
            <w:pPr>
              <w:widowControl w:val="0"/>
              <w:rPr>
                <w:szCs w:val="22"/>
              </w:rPr>
            </w:pPr>
            <w:r w:rsidRPr="00E36E8B">
              <w:rPr>
                <w:szCs w:val="22"/>
              </w:rPr>
              <w:t>Dažni</w:t>
            </w:r>
          </w:p>
        </w:tc>
      </w:tr>
      <w:tr w:rsidR="00A7452D" w:rsidRPr="00E36E8B" w14:paraId="1CE78207" w14:textId="77777777">
        <w:trPr>
          <w:cantSplit/>
          <w:trHeight w:val="141"/>
        </w:trPr>
        <w:tc>
          <w:tcPr>
            <w:tcW w:w="1504" w:type="pct"/>
            <w:vMerge/>
          </w:tcPr>
          <w:p w14:paraId="56E1AB6B" w14:textId="77777777" w:rsidR="00A7452D" w:rsidRPr="00E36E8B" w:rsidRDefault="00A7452D">
            <w:pPr>
              <w:keepNext/>
              <w:keepLines/>
              <w:widowControl w:val="0"/>
              <w:rPr>
                <w:szCs w:val="22"/>
              </w:rPr>
            </w:pPr>
          </w:p>
        </w:tc>
        <w:tc>
          <w:tcPr>
            <w:tcW w:w="2371" w:type="pct"/>
          </w:tcPr>
          <w:p w14:paraId="2A7A0948" w14:textId="77777777" w:rsidR="00A7452D" w:rsidRPr="00E36E8B" w:rsidRDefault="00A7452D">
            <w:pPr>
              <w:keepNext/>
              <w:keepLines/>
              <w:widowControl w:val="0"/>
              <w:rPr>
                <w:szCs w:val="22"/>
              </w:rPr>
            </w:pPr>
            <w:r w:rsidRPr="00E36E8B">
              <w:rPr>
                <w:szCs w:val="22"/>
              </w:rPr>
              <w:t>Nagų skilinėjimas</w:t>
            </w:r>
          </w:p>
        </w:tc>
        <w:tc>
          <w:tcPr>
            <w:tcW w:w="1125" w:type="pct"/>
          </w:tcPr>
          <w:p w14:paraId="26C2DEBB" w14:textId="77777777" w:rsidR="00A7452D" w:rsidRPr="00E36E8B" w:rsidRDefault="00A7452D">
            <w:pPr>
              <w:widowControl w:val="0"/>
              <w:rPr>
                <w:szCs w:val="22"/>
              </w:rPr>
            </w:pPr>
            <w:r w:rsidRPr="00E36E8B">
              <w:rPr>
                <w:szCs w:val="22"/>
              </w:rPr>
              <w:t>Dažni</w:t>
            </w:r>
          </w:p>
        </w:tc>
      </w:tr>
      <w:tr w:rsidR="00A7452D" w:rsidRPr="00E36E8B" w14:paraId="4083FEC4" w14:textId="77777777">
        <w:trPr>
          <w:cantSplit/>
          <w:trHeight w:val="141"/>
        </w:trPr>
        <w:tc>
          <w:tcPr>
            <w:tcW w:w="1504" w:type="pct"/>
            <w:vMerge/>
          </w:tcPr>
          <w:p w14:paraId="78741511" w14:textId="77777777" w:rsidR="00A7452D" w:rsidRPr="00E36E8B" w:rsidRDefault="00A7452D">
            <w:pPr>
              <w:keepNext/>
              <w:keepLines/>
              <w:widowControl w:val="0"/>
              <w:rPr>
                <w:szCs w:val="22"/>
              </w:rPr>
            </w:pPr>
          </w:p>
        </w:tc>
        <w:tc>
          <w:tcPr>
            <w:tcW w:w="2371" w:type="pct"/>
          </w:tcPr>
          <w:p w14:paraId="185914CE" w14:textId="77777777" w:rsidR="00A7452D" w:rsidRPr="00E36E8B" w:rsidRDefault="00A7452D">
            <w:pPr>
              <w:keepNext/>
              <w:keepLines/>
              <w:widowControl w:val="0"/>
              <w:rPr>
                <w:szCs w:val="22"/>
              </w:rPr>
            </w:pPr>
            <w:r w:rsidRPr="00E36E8B">
              <w:rPr>
                <w:szCs w:val="22"/>
              </w:rPr>
              <w:t>Dermatitas</w:t>
            </w:r>
          </w:p>
        </w:tc>
        <w:tc>
          <w:tcPr>
            <w:tcW w:w="1125" w:type="pct"/>
          </w:tcPr>
          <w:p w14:paraId="2C7FDE68" w14:textId="77777777" w:rsidR="00A7452D" w:rsidRPr="00E36E8B" w:rsidRDefault="00A7452D">
            <w:pPr>
              <w:widowControl w:val="0"/>
              <w:rPr>
                <w:szCs w:val="22"/>
              </w:rPr>
            </w:pPr>
            <w:r w:rsidRPr="00E36E8B">
              <w:rPr>
                <w:szCs w:val="22"/>
              </w:rPr>
              <w:t>Dažni</w:t>
            </w:r>
          </w:p>
        </w:tc>
      </w:tr>
      <w:tr w:rsidR="00A7452D" w:rsidRPr="00E36E8B" w14:paraId="769C56F6" w14:textId="77777777">
        <w:trPr>
          <w:cantSplit/>
          <w:trHeight w:val="127"/>
        </w:trPr>
        <w:tc>
          <w:tcPr>
            <w:tcW w:w="1504" w:type="pct"/>
            <w:vMerge/>
          </w:tcPr>
          <w:p w14:paraId="22D18DE1" w14:textId="77777777" w:rsidR="00A7452D" w:rsidRPr="00E36E8B" w:rsidRDefault="00A7452D">
            <w:pPr>
              <w:widowControl w:val="0"/>
              <w:rPr>
                <w:szCs w:val="22"/>
              </w:rPr>
            </w:pPr>
          </w:p>
        </w:tc>
        <w:tc>
          <w:tcPr>
            <w:tcW w:w="2371" w:type="pct"/>
          </w:tcPr>
          <w:p w14:paraId="5C3CC10F" w14:textId="77777777" w:rsidR="00A7452D" w:rsidRPr="00E36E8B" w:rsidRDefault="00A7452D">
            <w:pPr>
              <w:widowControl w:val="0"/>
              <w:rPr>
                <w:szCs w:val="22"/>
              </w:rPr>
            </w:pPr>
            <w:r w:rsidRPr="00E36E8B">
              <w:rPr>
                <w:szCs w:val="22"/>
              </w:rPr>
              <w:t>Dilgėlinė</w:t>
            </w:r>
          </w:p>
        </w:tc>
        <w:tc>
          <w:tcPr>
            <w:tcW w:w="1125" w:type="pct"/>
          </w:tcPr>
          <w:p w14:paraId="21C751DD" w14:textId="77777777" w:rsidR="00A7452D" w:rsidRPr="00E36E8B" w:rsidRDefault="00A7452D">
            <w:pPr>
              <w:widowControl w:val="0"/>
              <w:rPr>
                <w:szCs w:val="22"/>
              </w:rPr>
            </w:pPr>
            <w:r w:rsidRPr="00E36E8B">
              <w:rPr>
                <w:szCs w:val="22"/>
              </w:rPr>
              <w:t>Nedažni</w:t>
            </w:r>
          </w:p>
        </w:tc>
      </w:tr>
      <w:tr w:rsidR="00A7452D" w:rsidRPr="00E36E8B" w14:paraId="203A26FA" w14:textId="77777777">
        <w:trPr>
          <w:cantSplit/>
          <w:trHeight w:val="258"/>
        </w:trPr>
        <w:tc>
          <w:tcPr>
            <w:tcW w:w="1504" w:type="pct"/>
            <w:vMerge/>
          </w:tcPr>
          <w:p w14:paraId="66C106BD" w14:textId="77777777" w:rsidR="00A7452D" w:rsidRPr="00E36E8B" w:rsidRDefault="00A7452D">
            <w:pPr>
              <w:widowControl w:val="0"/>
              <w:rPr>
                <w:szCs w:val="22"/>
              </w:rPr>
            </w:pPr>
          </w:p>
        </w:tc>
        <w:tc>
          <w:tcPr>
            <w:tcW w:w="2371" w:type="pct"/>
          </w:tcPr>
          <w:p w14:paraId="162C65BE" w14:textId="77777777" w:rsidR="00A7452D" w:rsidRPr="00E36E8B" w:rsidRDefault="00A7452D">
            <w:pPr>
              <w:widowControl w:val="0"/>
              <w:rPr>
                <w:szCs w:val="22"/>
              </w:rPr>
            </w:pPr>
            <w:r w:rsidRPr="00E36E8B">
              <w:rPr>
                <w:szCs w:val="22"/>
              </w:rPr>
              <w:t xml:space="preserve">Angioneurozinė edema </w:t>
            </w:r>
          </w:p>
        </w:tc>
        <w:tc>
          <w:tcPr>
            <w:tcW w:w="1125" w:type="pct"/>
          </w:tcPr>
          <w:p w14:paraId="4047DEC6" w14:textId="77777777" w:rsidR="00A7452D" w:rsidRPr="00E36E8B" w:rsidRDefault="00A7452D">
            <w:pPr>
              <w:widowControl w:val="0"/>
              <w:rPr>
                <w:szCs w:val="22"/>
              </w:rPr>
            </w:pPr>
            <w:r w:rsidRPr="00E36E8B">
              <w:rPr>
                <w:szCs w:val="22"/>
              </w:rPr>
              <w:t xml:space="preserve">Dažnis nežinomas </w:t>
            </w:r>
          </w:p>
        </w:tc>
      </w:tr>
      <w:tr w:rsidR="00A7452D" w:rsidRPr="00E36E8B" w14:paraId="025B55CA" w14:textId="77777777">
        <w:trPr>
          <w:cantSplit/>
          <w:trHeight w:val="120"/>
        </w:trPr>
        <w:tc>
          <w:tcPr>
            <w:tcW w:w="1504" w:type="pct"/>
            <w:vMerge w:val="restart"/>
          </w:tcPr>
          <w:p w14:paraId="71F5FE83" w14:textId="77777777" w:rsidR="00A7452D" w:rsidRPr="00E36E8B" w:rsidRDefault="00A7452D">
            <w:pPr>
              <w:widowControl w:val="0"/>
              <w:rPr>
                <w:szCs w:val="22"/>
              </w:rPr>
            </w:pPr>
            <w:r w:rsidRPr="00E36E8B">
              <w:rPr>
                <w:szCs w:val="22"/>
              </w:rPr>
              <w:t>Skeleto, raumenų ir jungiamojo audinio sutrikimai</w:t>
            </w:r>
          </w:p>
        </w:tc>
        <w:tc>
          <w:tcPr>
            <w:tcW w:w="2371" w:type="pct"/>
          </w:tcPr>
          <w:p w14:paraId="0531E28D" w14:textId="77777777" w:rsidR="00A7452D" w:rsidRPr="00E36E8B" w:rsidRDefault="00C06676">
            <w:pPr>
              <w:widowControl w:val="0"/>
              <w:rPr>
                <w:szCs w:val="22"/>
              </w:rPr>
            </w:pPr>
            <w:r w:rsidRPr="00E36E8B">
              <w:rPr>
                <w:szCs w:val="22"/>
              </w:rPr>
              <w:t>Sąnarių skausmas</w:t>
            </w:r>
            <w:r w:rsidRPr="00E36E8B" w:rsidDel="00C06676">
              <w:rPr>
                <w:szCs w:val="22"/>
              </w:rPr>
              <w:t xml:space="preserve"> </w:t>
            </w:r>
          </w:p>
        </w:tc>
        <w:tc>
          <w:tcPr>
            <w:tcW w:w="1125" w:type="pct"/>
          </w:tcPr>
          <w:p w14:paraId="65CCF18B" w14:textId="77777777" w:rsidR="00A7452D" w:rsidRPr="00E36E8B" w:rsidRDefault="00C06676">
            <w:pPr>
              <w:widowControl w:val="0"/>
              <w:rPr>
                <w:szCs w:val="22"/>
              </w:rPr>
            </w:pPr>
            <w:r w:rsidRPr="00E36E8B">
              <w:rPr>
                <w:szCs w:val="22"/>
              </w:rPr>
              <w:t>Labai dažni</w:t>
            </w:r>
            <w:r w:rsidRPr="00E36E8B" w:rsidDel="00C06676">
              <w:rPr>
                <w:szCs w:val="22"/>
              </w:rPr>
              <w:t xml:space="preserve"> </w:t>
            </w:r>
          </w:p>
        </w:tc>
      </w:tr>
      <w:tr w:rsidR="00A7452D" w:rsidRPr="00E36E8B" w14:paraId="0EAA6F7B" w14:textId="77777777">
        <w:trPr>
          <w:cantSplit/>
          <w:trHeight w:val="120"/>
        </w:trPr>
        <w:tc>
          <w:tcPr>
            <w:tcW w:w="1504" w:type="pct"/>
            <w:vMerge/>
          </w:tcPr>
          <w:p w14:paraId="04F6D644" w14:textId="77777777" w:rsidR="00A7452D" w:rsidRPr="00E36E8B" w:rsidRDefault="00A7452D">
            <w:pPr>
              <w:widowControl w:val="0"/>
              <w:rPr>
                <w:szCs w:val="22"/>
              </w:rPr>
            </w:pPr>
          </w:p>
        </w:tc>
        <w:tc>
          <w:tcPr>
            <w:tcW w:w="2371" w:type="pct"/>
          </w:tcPr>
          <w:p w14:paraId="0C86A4CF" w14:textId="77777777" w:rsidR="00A7452D" w:rsidRPr="00E36E8B" w:rsidRDefault="00A7452D">
            <w:pPr>
              <w:widowControl w:val="0"/>
              <w:rPr>
                <w:szCs w:val="22"/>
              </w:rPr>
            </w:pPr>
            <w:r w:rsidRPr="00E36E8B">
              <w:rPr>
                <w:szCs w:val="22"/>
                <w:vertAlign w:val="superscript"/>
              </w:rPr>
              <w:t>1</w:t>
            </w:r>
            <w:r w:rsidRPr="00E36E8B">
              <w:rPr>
                <w:szCs w:val="22"/>
              </w:rPr>
              <w:t>Raumenų įtempimas</w:t>
            </w:r>
          </w:p>
        </w:tc>
        <w:tc>
          <w:tcPr>
            <w:tcW w:w="1125" w:type="pct"/>
          </w:tcPr>
          <w:p w14:paraId="246D42DA" w14:textId="77777777" w:rsidR="00A7452D" w:rsidRPr="00E36E8B" w:rsidRDefault="00A7452D">
            <w:pPr>
              <w:widowControl w:val="0"/>
              <w:rPr>
                <w:szCs w:val="22"/>
              </w:rPr>
            </w:pPr>
            <w:r w:rsidRPr="00E36E8B">
              <w:rPr>
                <w:szCs w:val="22"/>
              </w:rPr>
              <w:t>Labai dažni</w:t>
            </w:r>
          </w:p>
        </w:tc>
      </w:tr>
      <w:tr w:rsidR="00A7452D" w:rsidRPr="00E36E8B" w14:paraId="00798216" w14:textId="77777777">
        <w:trPr>
          <w:cantSplit/>
          <w:trHeight w:val="120"/>
        </w:trPr>
        <w:tc>
          <w:tcPr>
            <w:tcW w:w="1504" w:type="pct"/>
            <w:vMerge/>
          </w:tcPr>
          <w:p w14:paraId="3B837CCD" w14:textId="77777777" w:rsidR="00A7452D" w:rsidRPr="00E36E8B" w:rsidRDefault="00A7452D">
            <w:pPr>
              <w:widowControl w:val="0"/>
              <w:rPr>
                <w:szCs w:val="22"/>
              </w:rPr>
            </w:pPr>
          </w:p>
        </w:tc>
        <w:tc>
          <w:tcPr>
            <w:tcW w:w="2371" w:type="pct"/>
          </w:tcPr>
          <w:p w14:paraId="3E57AA60" w14:textId="77777777" w:rsidR="00A7452D" w:rsidRPr="00E36E8B" w:rsidRDefault="00A7452D">
            <w:pPr>
              <w:widowControl w:val="0"/>
              <w:rPr>
                <w:szCs w:val="22"/>
              </w:rPr>
            </w:pPr>
            <w:r w:rsidRPr="00E36E8B">
              <w:rPr>
                <w:szCs w:val="22"/>
              </w:rPr>
              <w:t>Raumenų skausmas</w:t>
            </w:r>
          </w:p>
        </w:tc>
        <w:tc>
          <w:tcPr>
            <w:tcW w:w="1125" w:type="pct"/>
          </w:tcPr>
          <w:p w14:paraId="442FFFEA" w14:textId="77777777" w:rsidR="00A7452D" w:rsidRPr="00E36E8B" w:rsidRDefault="00A7452D">
            <w:pPr>
              <w:widowControl w:val="0"/>
              <w:rPr>
                <w:szCs w:val="22"/>
              </w:rPr>
            </w:pPr>
            <w:r w:rsidRPr="00E36E8B">
              <w:rPr>
                <w:szCs w:val="22"/>
              </w:rPr>
              <w:t>Labai dažni</w:t>
            </w:r>
          </w:p>
        </w:tc>
      </w:tr>
      <w:tr w:rsidR="00A7452D" w:rsidRPr="00E36E8B" w14:paraId="5C572323" w14:textId="77777777">
        <w:trPr>
          <w:cantSplit/>
          <w:trHeight w:val="120"/>
        </w:trPr>
        <w:tc>
          <w:tcPr>
            <w:tcW w:w="1504" w:type="pct"/>
            <w:vMerge/>
          </w:tcPr>
          <w:p w14:paraId="508043CF" w14:textId="77777777" w:rsidR="00A7452D" w:rsidRPr="00E36E8B" w:rsidRDefault="00A7452D">
            <w:pPr>
              <w:widowControl w:val="0"/>
              <w:rPr>
                <w:szCs w:val="22"/>
              </w:rPr>
            </w:pPr>
          </w:p>
        </w:tc>
        <w:tc>
          <w:tcPr>
            <w:tcW w:w="2371" w:type="pct"/>
          </w:tcPr>
          <w:p w14:paraId="63B6306B" w14:textId="77777777" w:rsidR="00A7452D" w:rsidRPr="00E36E8B" w:rsidRDefault="00A7452D">
            <w:pPr>
              <w:widowControl w:val="0"/>
              <w:rPr>
                <w:szCs w:val="22"/>
              </w:rPr>
            </w:pPr>
            <w:r w:rsidRPr="00E36E8B">
              <w:rPr>
                <w:szCs w:val="22"/>
              </w:rPr>
              <w:t>Artritas</w:t>
            </w:r>
          </w:p>
        </w:tc>
        <w:tc>
          <w:tcPr>
            <w:tcW w:w="1125" w:type="pct"/>
          </w:tcPr>
          <w:p w14:paraId="5F6C6477" w14:textId="77777777" w:rsidR="00A7452D" w:rsidRPr="00E36E8B" w:rsidRDefault="00A7452D">
            <w:pPr>
              <w:widowControl w:val="0"/>
              <w:rPr>
                <w:szCs w:val="22"/>
              </w:rPr>
            </w:pPr>
            <w:r w:rsidRPr="00E36E8B">
              <w:rPr>
                <w:szCs w:val="22"/>
              </w:rPr>
              <w:t>Dažni</w:t>
            </w:r>
          </w:p>
        </w:tc>
      </w:tr>
      <w:tr w:rsidR="00A7452D" w:rsidRPr="00E36E8B" w14:paraId="35C22053" w14:textId="77777777">
        <w:trPr>
          <w:cantSplit/>
          <w:trHeight w:val="120"/>
        </w:trPr>
        <w:tc>
          <w:tcPr>
            <w:tcW w:w="1504" w:type="pct"/>
            <w:vMerge/>
          </w:tcPr>
          <w:p w14:paraId="15EBE3DD" w14:textId="77777777" w:rsidR="00A7452D" w:rsidRPr="00E36E8B" w:rsidRDefault="00A7452D">
            <w:pPr>
              <w:widowControl w:val="0"/>
              <w:rPr>
                <w:szCs w:val="22"/>
              </w:rPr>
            </w:pPr>
          </w:p>
        </w:tc>
        <w:tc>
          <w:tcPr>
            <w:tcW w:w="2371" w:type="pct"/>
          </w:tcPr>
          <w:p w14:paraId="15914937" w14:textId="77777777" w:rsidR="00A7452D" w:rsidRPr="00E36E8B" w:rsidRDefault="00A7452D">
            <w:pPr>
              <w:widowControl w:val="0"/>
              <w:rPr>
                <w:szCs w:val="22"/>
              </w:rPr>
            </w:pPr>
            <w:r w:rsidRPr="00E36E8B">
              <w:rPr>
                <w:szCs w:val="22"/>
              </w:rPr>
              <w:t>Nugaros skausmas</w:t>
            </w:r>
          </w:p>
        </w:tc>
        <w:tc>
          <w:tcPr>
            <w:tcW w:w="1125" w:type="pct"/>
          </w:tcPr>
          <w:p w14:paraId="01B271BD" w14:textId="77777777" w:rsidR="00A7452D" w:rsidRPr="00E36E8B" w:rsidRDefault="00A7452D">
            <w:pPr>
              <w:widowControl w:val="0"/>
              <w:rPr>
                <w:szCs w:val="22"/>
              </w:rPr>
            </w:pPr>
            <w:r w:rsidRPr="00E36E8B">
              <w:rPr>
                <w:szCs w:val="22"/>
              </w:rPr>
              <w:t>Dažni</w:t>
            </w:r>
          </w:p>
        </w:tc>
      </w:tr>
      <w:tr w:rsidR="00A7452D" w:rsidRPr="00E36E8B" w14:paraId="245E10A7" w14:textId="77777777">
        <w:trPr>
          <w:cantSplit/>
          <w:trHeight w:val="120"/>
        </w:trPr>
        <w:tc>
          <w:tcPr>
            <w:tcW w:w="1504" w:type="pct"/>
            <w:vMerge/>
          </w:tcPr>
          <w:p w14:paraId="735EE0A0" w14:textId="77777777" w:rsidR="00A7452D" w:rsidRPr="00E36E8B" w:rsidRDefault="00A7452D">
            <w:pPr>
              <w:widowControl w:val="0"/>
              <w:rPr>
                <w:szCs w:val="22"/>
              </w:rPr>
            </w:pPr>
          </w:p>
        </w:tc>
        <w:tc>
          <w:tcPr>
            <w:tcW w:w="2371" w:type="pct"/>
          </w:tcPr>
          <w:p w14:paraId="19DC4E1E" w14:textId="77777777" w:rsidR="00A7452D" w:rsidRPr="00E36E8B" w:rsidRDefault="00A7452D">
            <w:pPr>
              <w:widowControl w:val="0"/>
              <w:rPr>
                <w:szCs w:val="22"/>
              </w:rPr>
            </w:pPr>
            <w:r w:rsidRPr="00E36E8B">
              <w:rPr>
                <w:szCs w:val="22"/>
              </w:rPr>
              <w:t>Kaulų skausmas</w:t>
            </w:r>
          </w:p>
        </w:tc>
        <w:tc>
          <w:tcPr>
            <w:tcW w:w="1125" w:type="pct"/>
          </w:tcPr>
          <w:p w14:paraId="33AD8F45" w14:textId="77777777" w:rsidR="00A7452D" w:rsidRPr="00E36E8B" w:rsidRDefault="00A7452D">
            <w:pPr>
              <w:widowControl w:val="0"/>
              <w:rPr>
                <w:szCs w:val="22"/>
              </w:rPr>
            </w:pPr>
            <w:r w:rsidRPr="00E36E8B">
              <w:rPr>
                <w:szCs w:val="22"/>
              </w:rPr>
              <w:t>Dažni</w:t>
            </w:r>
          </w:p>
        </w:tc>
      </w:tr>
      <w:tr w:rsidR="00A7452D" w:rsidRPr="00E36E8B" w14:paraId="3B29C146" w14:textId="77777777">
        <w:trPr>
          <w:cantSplit/>
          <w:trHeight w:val="120"/>
        </w:trPr>
        <w:tc>
          <w:tcPr>
            <w:tcW w:w="1504" w:type="pct"/>
            <w:vMerge/>
          </w:tcPr>
          <w:p w14:paraId="47B18E31" w14:textId="77777777" w:rsidR="00A7452D" w:rsidRPr="00E36E8B" w:rsidRDefault="00A7452D">
            <w:pPr>
              <w:widowControl w:val="0"/>
              <w:rPr>
                <w:szCs w:val="22"/>
              </w:rPr>
            </w:pPr>
          </w:p>
        </w:tc>
        <w:tc>
          <w:tcPr>
            <w:tcW w:w="2371" w:type="pct"/>
          </w:tcPr>
          <w:p w14:paraId="01A8B822" w14:textId="77777777" w:rsidR="00A7452D" w:rsidRPr="00E36E8B" w:rsidRDefault="00A7452D">
            <w:pPr>
              <w:widowControl w:val="0"/>
              <w:rPr>
                <w:szCs w:val="22"/>
              </w:rPr>
            </w:pPr>
            <w:r w:rsidRPr="00E36E8B">
              <w:rPr>
                <w:szCs w:val="22"/>
              </w:rPr>
              <w:t>Raumenų spazmas</w:t>
            </w:r>
          </w:p>
        </w:tc>
        <w:tc>
          <w:tcPr>
            <w:tcW w:w="1125" w:type="pct"/>
          </w:tcPr>
          <w:p w14:paraId="40ACAB05" w14:textId="77777777" w:rsidR="00A7452D" w:rsidRPr="00E36E8B" w:rsidRDefault="00A7452D">
            <w:pPr>
              <w:widowControl w:val="0"/>
              <w:rPr>
                <w:szCs w:val="22"/>
              </w:rPr>
            </w:pPr>
            <w:r w:rsidRPr="00E36E8B">
              <w:rPr>
                <w:szCs w:val="22"/>
              </w:rPr>
              <w:t>Dažni</w:t>
            </w:r>
          </w:p>
        </w:tc>
      </w:tr>
      <w:tr w:rsidR="00A7452D" w:rsidRPr="00E36E8B" w14:paraId="528C5650" w14:textId="77777777">
        <w:trPr>
          <w:cantSplit/>
          <w:trHeight w:val="120"/>
        </w:trPr>
        <w:tc>
          <w:tcPr>
            <w:tcW w:w="1504" w:type="pct"/>
            <w:vMerge/>
          </w:tcPr>
          <w:p w14:paraId="4BE8734B" w14:textId="77777777" w:rsidR="00A7452D" w:rsidRPr="00E36E8B" w:rsidRDefault="00A7452D">
            <w:pPr>
              <w:widowControl w:val="0"/>
              <w:rPr>
                <w:szCs w:val="22"/>
              </w:rPr>
            </w:pPr>
          </w:p>
        </w:tc>
        <w:tc>
          <w:tcPr>
            <w:tcW w:w="2371" w:type="pct"/>
          </w:tcPr>
          <w:p w14:paraId="2F9BEE6C" w14:textId="77777777" w:rsidR="00A7452D" w:rsidRPr="00E36E8B" w:rsidRDefault="00A7452D">
            <w:pPr>
              <w:widowControl w:val="0"/>
              <w:rPr>
                <w:szCs w:val="22"/>
              </w:rPr>
            </w:pPr>
            <w:r w:rsidRPr="00E36E8B">
              <w:rPr>
                <w:szCs w:val="22"/>
              </w:rPr>
              <w:t>Sprando skausmas</w:t>
            </w:r>
          </w:p>
        </w:tc>
        <w:tc>
          <w:tcPr>
            <w:tcW w:w="1125" w:type="pct"/>
          </w:tcPr>
          <w:p w14:paraId="0C166779" w14:textId="77777777" w:rsidR="00A7452D" w:rsidRPr="00E36E8B" w:rsidRDefault="00A7452D">
            <w:pPr>
              <w:widowControl w:val="0"/>
              <w:rPr>
                <w:szCs w:val="22"/>
              </w:rPr>
            </w:pPr>
            <w:r w:rsidRPr="00E36E8B">
              <w:rPr>
                <w:szCs w:val="22"/>
              </w:rPr>
              <w:t>Dažni</w:t>
            </w:r>
          </w:p>
        </w:tc>
      </w:tr>
      <w:tr w:rsidR="00A7452D" w:rsidRPr="00E36E8B" w14:paraId="2F9A19F0" w14:textId="77777777">
        <w:trPr>
          <w:cantSplit/>
          <w:trHeight w:val="120"/>
        </w:trPr>
        <w:tc>
          <w:tcPr>
            <w:tcW w:w="1504" w:type="pct"/>
            <w:vMerge/>
          </w:tcPr>
          <w:p w14:paraId="6CD80E3B" w14:textId="77777777" w:rsidR="00A7452D" w:rsidRPr="00E36E8B" w:rsidRDefault="00A7452D">
            <w:pPr>
              <w:widowControl w:val="0"/>
              <w:rPr>
                <w:szCs w:val="22"/>
              </w:rPr>
            </w:pPr>
          </w:p>
        </w:tc>
        <w:tc>
          <w:tcPr>
            <w:tcW w:w="2371" w:type="pct"/>
          </w:tcPr>
          <w:p w14:paraId="37A6DF1A" w14:textId="77777777" w:rsidR="00A7452D" w:rsidRPr="00E36E8B" w:rsidRDefault="00A7452D">
            <w:pPr>
              <w:widowControl w:val="0"/>
              <w:rPr>
                <w:szCs w:val="22"/>
              </w:rPr>
            </w:pPr>
            <w:r w:rsidRPr="00E36E8B">
              <w:rPr>
                <w:szCs w:val="22"/>
              </w:rPr>
              <w:t>Skausmas galūnėse</w:t>
            </w:r>
          </w:p>
        </w:tc>
        <w:tc>
          <w:tcPr>
            <w:tcW w:w="1125" w:type="pct"/>
          </w:tcPr>
          <w:p w14:paraId="17C9B10E" w14:textId="77777777" w:rsidR="00A7452D" w:rsidRPr="00E36E8B" w:rsidRDefault="00A7452D">
            <w:pPr>
              <w:widowControl w:val="0"/>
              <w:rPr>
                <w:szCs w:val="22"/>
              </w:rPr>
            </w:pPr>
            <w:r w:rsidRPr="00E36E8B">
              <w:rPr>
                <w:szCs w:val="22"/>
              </w:rPr>
              <w:t>Dažni</w:t>
            </w:r>
          </w:p>
        </w:tc>
      </w:tr>
      <w:tr w:rsidR="00A7452D" w:rsidRPr="00E36E8B" w14:paraId="1890521C" w14:textId="77777777">
        <w:trPr>
          <w:cantSplit/>
          <w:trHeight w:val="285"/>
        </w:trPr>
        <w:tc>
          <w:tcPr>
            <w:tcW w:w="1504" w:type="pct"/>
            <w:vMerge w:val="restart"/>
          </w:tcPr>
          <w:p w14:paraId="45E1DA56" w14:textId="77777777" w:rsidR="00A7452D" w:rsidRPr="00E36E8B" w:rsidRDefault="00A7452D">
            <w:pPr>
              <w:widowControl w:val="0"/>
              <w:rPr>
                <w:szCs w:val="22"/>
              </w:rPr>
            </w:pPr>
            <w:r w:rsidRPr="00E36E8B">
              <w:rPr>
                <w:szCs w:val="22"/>
              </w:rPr>
              <w:t>Inkstų ir šlapimo takų sutrikimai</w:t>
            </w:r>
          </w:p>
        </w:tc>
        <w:tc>
          <w:tcPr>
            <w:tcW w:w="2371" w:type="pct"/>
          </w:tcPr>
          <w:p w14:paraId="04820065" w14:textId="77777777" w:rsidR="00A7452D" w:rsidRPr="00E36E8B" w:rsidRDefault="00C06676">
            <w:pPr>
              <w:widowControl w:val="0"/>
              <w:rPr>
                <w:szCs w:val="22"/>
              </w:rPr>
            </w:pPr>
            <w:r w:rsidRPr="00E36E8B">
              <w:rPr>
                <w:szCs w:val="22"/>
              </w:rPr>
              <w:t>Inkstų funkcijos sutrikimas</w:t>
            </w:r>
            <w:r w:rsidRPr="00E36E8B" w:rsidDel="00C06676">
              <w:rPr>
                <w:szCs w:val="22"/>
              </w:rPr>
              <w:t xml:space="preserve"> </w:t>
            </w:r>
          </w:p>
        </w:tc>
        <w:tc>
          <w:tcPr>
            <w:tcW w:w="1125" w:type="pct"/>
          </w:tcPr>
          <w:p w14:paraId="0A55CC6E" w14:textId="77777777" w:rsidR="00A7452D" w:rsidRPr="00E36E8B" w:rsidRDefault="00C06676">
            <w:pPr>
              <w:widowControl w:val="0"/>
              <w:rPr>
                <w:szCs w:val="22"/>
              </w:rPr>
            </w:pPr>
            <w:r w:rsidRPr="00E36E8B">
              <w:rPr>
                <w:szCs w:val="22"/>
              </w:rPr>
              <w:t>Dažni</w:t>
            </w:r>
            <w:r w:rsidRPr="00E36E8B" w:rsidDel="00C06676">
              <w:rPr>
                <w:szCs w:val="22"/>
              </w:rPr>
              <w:t xml:space="preserve"> </w:t>
            </w:r>
          </w:p>
        </w:tc>
      </w:tr>
      <w:tr w:rsidR="00A7452D" w:rsidRPr="00E36E8B" w14:paraId="306C94CB" w14:textId="77777777">
        <w:trPr>
          <w:cantSplit/>
          <w:trHeight w:val="285"/>
        </w:trPr>
        <w:tc>
          <w:tcPr>
            <w:tcW w:w="1504" w:type="pct"/>
            <w:vMerge/>
          </w:tcPr>
          <w:p w14:paraId="73AAADD9" w14:textId="77777777" w:rsidR="00A7452D" w:rsidRPr="00E36E8B" w:rsidRDefault="00A7452D">
            <w:pPr>
              <w:widowControl w:val="0"/>
              <w:rPr>
                <w:szCs w:val="22"/>
              </w:rPr>
            </w:pPr>
          </w:p>
        </w:tc>
        <w:tc>
          <w:tcPr>
            <w:tcW w:w="2371" w:type="pct"/>
          </w:tcPr>
          <w:p w14:paraId="75DC4814" w14:textId="77777777" w:rsidR="00A7452D" w:rsidRPr="00E36E8B" w:rsidRDefault="00A7452D">
            <w:pPr>
              <w:widowControl w:val="0"/>
              <w:rPr>
                <w:szCs w:val="22"/>
              </w:rPr>
            </w:pPr>
            <w:r w:rsidRPr="00E36E8B">
              <w:rPr>
                <w:szCs w:val="22"/>
              </w:rPr>
              <w:t>Membraninis glomerulonefritas</w:t>
            </w:r>
          </w:p>
        </w:tc>
        <w:tc>
          <w:tcPr>
            <w:tcW w:w="1125" w:type="pct"/>
          </w:tcPr>
          <w:p w14:paraId="1EC616FC" w14:textId="77777777" w:rsidR="00A7452D" w:rsidRPr="00E36E8B" w:rsidRDefault="00A7452D">
            <w:pPr>
              <w:widowControl w:val="0"/>
              <w:rPr>
                <w:szCs w:val="22"/>
              </w:rPr>
            </w:pPr>
            <w:r w:rsidRPr="00E36E8B">
              <w:rPr>
                <w:szCs w:val="22"/>
              </w:rPr>
              <w:t>Dažnis nežinomas</w:t>
            </w:r>
          </w:p>
        </w:tc>
      </w:tr>
      <w:tr w:rsidR="00A7452D" w:rsidRPr="00E36E8B" w14:paraId="7A19F70C" w14:textId="77777777">
        <w:trPr>
          <w:cantSplit/>
          <w:trHeight w:val="143"/>
        </w:trPr>
        <w:tc>
          <w:tcPr>
            <w:tcW w:w="1504" w:type="pct"/>
            <w:vMerge/>
          </w:tcPr>
          <w:p w14:paraId="50950204" w14:textId="77777777" w:rsidR="00A7452D" w:rsidRPr="00E36E8B" w:rsidRDefault="00A7452D">
            <w:pPr>
              <w:widowControl w:val="0"/>
              <w:rPr>
                <w:szCs w:val="22"/>
              </w:rPr>
            </w:pPr>
          </w:p>
        </w:tc>
        <w:tc>
          <w:tcPr>
            <w:tcW w:w="2371" w:type="pct"/>
          </w:tcPr>
          <w:p w14:paraId="7F7B3E39" w14:textId="77777777" w:rsidR="00A7452D" w:rsidRPr="00E36E8B" w:rsidRDefault="00A7452D">
            <w:pPr>
              <w:widowControl w:val="0"/>
              <w:rPr>
                <w:szCs w:val="22"/>
              </w:rPr>
            </w:pPr>
            <w:r w:rsidRPr="00E36E8B">
              <w:rPr>
                <w:szCs w:val="22"/>
              </w:rPr>
              <w:t>Glomerulonefropatija</w:t>
            </w:r>
          </w:p>
        </w:tc>
        <w:tc>
          <w:tcPr>
            <w:tcW w:w="1125" w:type="pct"/>
          </w:tcPr>
          <w:p w14:paraId="360F0AB1" w14:textId="77777777" w:rsidR="00A7452D" w:rsidRPr="00E36E8B" w:rsidRDefault="00A7452D">
            <w:pPr>
              <w:widowControl w:val="0"/>
              <w:rPr>
                <w:szCs w:val="22"/>
              </w:rPr>
            </w:pPr>
            <w:r w:rsidRPr="00E36E8B">
              <w:rPr>
                <w:szCs w:val="22"/>
              </w:rPr>
              <w:t>Dažnis nežinomas</w:t>
            </w:r>
          </w:p>
        </w:tc>
      </w:tr>
      <w:tr w:rsidR="00A7452D" w:rsidRPr="00E36E8B" w14:paraId="047CDB6A" w14:textId="77777777">
        <w:trPr>
          <w:cantSplit/>
          <w:trHeight w:val="285"/>
        </w:trPr>
        <w:tc>
          <w:tcPr>
            <w:tcW w:w="1504" w:type="pct"/>
            <w:vMerge/>
          </w:tcPr>
          <w:p w14:paraId="512783E4" w14:textId="77777777" w:rsidR="00A7452D" w:rsidRPr="00E36E8B" w:rsidRDefault="00A7452D">
            <w:pPr>
              <w:widowControl w:val="0"/>
              <w:rPr>
                <w:szCs w:val="22"/>
              </w:rPr>
            </w:pPr>
          </w:p>
        </w:tc>
        <w:tc>
          <w:tcPr>
            <w:tcW w:w="2371" w:type="pct"/>
          </w:tcPr>
          <w:p w14:paraId="73FB9778" w14:textId="77777777" w:rsidR="00A7452D" w:rsidRPr="00E36E8B" w:rsidRDefault="00A7452D">
            <w:pPr>
              <w:widowControl w:val="0"/>
              <w:rPr>
                <w:szCs w:val="22"/>
              </w:rPr>
            </w:pPr>
            <w:r w:rsidRPr="00E36E8B">
              <w:rPr>
                <w:szCs w:val="22"/>
              </w:rPr>
              <w:t>Inkstų nepakankamumas</w:t>
            </w:r>
          </w:p>
        </w:tc>
        <w:tc>
          <w:tcPr>
            <w:tcW w:w="1125" w:type="pct"/>
          </w:tcPr>
          <w:p w14:paraId="15EEC80A" w14:textId="77777777" w:rsidR="00A7452D" w:rsidRPr="00E36E8B" w:rsidRDefault="00A7452D">
            <w:pPr>
              <w:widowControl w:val="0"/>
              <w:rPr>
                <w:szCs w:val="22"/>
              </w:rPr>
            </w:pPr>
            <w:r w:rsidRPr="00E36E8B">
              <w:rPr>
                <w:szCs w:val="22"/>
              </w:rPr>
              <w:t>Dažnis nežinomas</w:t>
            </w:r>
          </w:p>
        </w:tc>
      </w:tr>
      <w:tr w:rsidR="00A7452D" w:rsidRPr="00E36E8B" w14:paraId="326ED209" w14:textId="77777777">
        <w:trPr>
          <w:cantSplit/>
          <w:trHeight w:val="285"/>
        </w:trPr>
        <w:tc>
          <w:tcPr>
            <w:tcW w:w="1504" w:type="pct"/>
            <w:vMerge w:val="restart"/>
          </w:tcPr>
          <w:p w14:paraId="44FA1254" w14:textId="77777777" w:rsidR="00A7452D" w:rsidRPr="00E36E8B" w:rsidRDefault="00A7452D">
            <w:pPr>
              <w:widowControl w:val="0"/>
              <w:rPr>
                <w:szCs w:val="22"/>
              </w:rPr>
            </w:pPr>
            <w:r w:rsidRPr="00E36E8B">
              <w:rPr>
                <w:szCs w:val="22"/>
              </w:rPr>
              <w:t>Būklės nėštumo, pogimdyminiu ir perinataliniu laikotarpiu</w:t>
            </w:r>
          </w:p>
        </w:tc>
        <w:tc>
          <w:tcPr>
            <w:tcW w:w="2371" w:type="pct"/>
            <w:tcBorders>
              <w:top w:val="single" w:sz="4" w:space="0" w:color="auto"/>
              <w:left w:val="single" w:sz="4" w:space="0" w:color="auto"/>
              <w:bottom w:val="single" w:sz="4" w:space="0" w:color="auto"/>
              <w:right w:val="single" w:sz="4" w:space="0" w:color="auto"/>
            </w:tcBorders>
          </w:tcPr>
          <w:p w14:paraId="489DE96C" w14:textId="77777777" w:rsidR="00A7452D" w:rsidRPr="00E36E8B" w:rsidRDefault="00C06676">
            <w:pPr>
              <w:widowControl w:val="0"/>
              <w:rPr>
                <w:szCs w:val="22"/>
              </w:rPr>
            </w:pPr>
            <w:r w:rsidRPr="00E36E8B">
              <w:rPr>
                <w:szCs w:val="22"/>
              </w:rPr>
              <w:t>Oligohidramnionas</w:t>
            </w:r>
            <w:r w:rsidRPr="00E36E8B" w:rsidDel="00C06676">
              <w:rPr>
                <w:szCs w:val="22"/>
              </w:rPr>
              <w:t xml:space="preserve"> </w:t>
            </w:r>
          </w:p>
        </w:tc>
        <w:tc>
          <w:tcPr>
            <w:tcW w:w="1125" w:type="pct"/>
            <w:tcBorders>
              <w:top w:val="single" w:sz="4" w:space="0" w:color="auto"/>
              <w:left w:val="single" w:sz="4" w:space="0" w:color="auto"/>
              <w:bottom w:val="single" w:sz="4" w:space="0" w:color="auto"/>
              <w:right w:val="single" w:sz="4" w:space="0" w:color="auto"/>
            </w:tcBorders>
          </w:tcPr>
          <w:p w14:paraId="6D10A3F5" w14:textId="77777777" w:rsidR="00A7452D" w:rsidRPr="00E36E8B" w:rsidRDefault="00C06676">
            <w:pPr>
              <w:widowControl w:val="0"/>
              <w:rPr>
                <w:szCs w:val="22"/>
              </w:rPr>
            </w:pPr>
            <w:r w:rsidRPr="00E36E8B">
              <w:rPr>
                <w:szCs w:val="22"/>
              </w:rPr>
              <w:t>Dažnis nežinomas</w:t>
            </w:r>
            <w:r w:rsidRPr="00E36E8B" w:rsidDel="00C06676">
              <w:rPr>
                <w:szCs w:val="22"/>
              </w:rPr>
              <w:t xml:space="preserve"> </w:t>
            </w:r>
          </w:p>
        </w:tc>
      </w:tr>
      <w:tr w:rsidR="00A7452D" w:rsidRPr="00E36E8B" w14:paraId="0EEC186E" w14:textId="77777777" w:rsidTr="0005565F">
        <w:trPr>
          <w:cantSplit/>
          <w:trHeight w:val="285"/>
        </w:trPr>
        <w:tc>
          <w:tcPr>
            <w:tcW w:w="1504" w:type="pct"/>
            <w:vMerge/>
          </w:tcPr>
          <w:p w14:paraId="607C69A0" w14:textId="77777777" w:rsidR="00A7452D" w:rsidRPr="00E36E8B" w:rsidRDefault="00A7452D">
            <w:pPr>
              <w:widowControl w:val="0"/>
              <w:rPr>
                <w:szCs w:val="22"/>
              </w:rPr>
            </w:pPr>
          </w:p>
        </w:tc>
        <w:tc>
          <w:tcPr>
            <w:tcW w:w="2371" w:type="pct"/>
            <w:tcBorders>
              <w:top w:val="single" w:sz="4" w:space="0" w:color="auto"/>
              <w:left w:val="single" w:sz="4" w:space="0" w:color="auto"/>
              <w:bottom w:val="single" w:sz="4" w:space="0" w:color="auto"/>
              <w:right w:val="single" w:sz="4" w:space="0" w:color="auto"/>
            </w:tcBorders>
          </w:tcPr>
          <w:p w14:paraId="1FED0E79" w14:textId="77777777" w:rsidR="00A7452D" w:rsidRPr="00E36E8B" w:rsidRDefault="00A7452D">
            <w:pPr>
              <w:widowControl w:val="0"/>
              <w:rPr>
                <w:szCs w:val="22"/>
              </w:rPr>
            </w:pPr>
            <w:r w:rsidRPr="00E36E8B">
              <w:rPr>
                <w:szCs w:val="22"/>
              </w:rPr>
              <w:t>Inkstų hipoplazija</w:t>
            </w:r>
          </w:p>
        </w:tc>
        <w:tc>
          <w:tcPr>
            <w:tcW w:w="1125" w:type="pct"/>
            <w:tcBorders>
              <w:top w:val="single" w:sz="4" w:space="0" w:color="auto"/>
              <w:left w:val="single" w:sz="4" w:space="0" w:color="auto"/>
              <w:bottom w:val="single" w:sz="4" w:space="0" w:color="auto"/>
              <w:right w:val="single" w:sz="4" w:space="0" w:color="auto"/>
            </w:tcBorders>
          </w:tcPr>
          <w:p w14:paraId="6450E849" w14:textId="77777777" w:rsidR="00A7452D" w:rsidRPr="00E36E8B" w:rsidRDefault="00A7452D">
            <w:pPr>
              <w:widowControl w:val="0"/>
              <w:rPr>
                <w:szCs w:val="22"/>
              </w:rPr>
            </w:pPr>
            <w:r w:rsidRPr="00E36E8B">
              <w:rPr>
                <w:szCs w:val="22"/>
              </w:rPr>
              <w:t>Dažnis nežinomas</w:t>
            </w:r>
          </w:p>
        </w:tc>
      </w:tr>
      <w:tr w:rsidR="00A7452D" w:rsidRPr="00E36E8B" w14:paraId="7CD674B1" w14:textId="77777777">
        <w:trPr>
          <w:cantSplit/>
          <w:trHeight w:val="46"/>
        </w:trPr>
        <w:tc>
          <w:tcPr>
            <w:tcW w:w="1504" w:type="pct"/>
            <w:vMerge/>
          </w:tcPr>
          <w:p w14:paraId="1271FA9F" w14:textId="77777777" w:rsidR="00A7452D" w:rsidRPr="00E36E8B" w:rsidRDefault="00A7452D">
            <w:pPr>
              <w:widowControl w:val="0"/>
              <w:rPr>
                <w:szCs w:val="22"/>
              </w:rPr>
            </w:pPr>
          </w:p>
        </w:tc>
        <w:tc>
          <w:tcPr>
            <w:tcW w:w="2371" w:type="pct"/>
            <w:tcBorders>
              <w:top w:val="single" w:sz="4" w:space="0" w:color="auto"/>
              <w:left w:val="single" w:sz="4" w:space="0" w:color="auto"/>
              <w:bottom w:val="single" w:sz="4" w:space="0" w:color="auto"/>
              <w:right w:val="single" w:sz="4" w:space="0" w:color="auto"/>
            </w:tcBorders>
          </w:tcPr>
          <w:p w14:paraId="39A86441" w14:textId="77777777" w:rsidR="00A7452D" w:rsidRPr="00E36E8B" w:rsidRDefault="00A7452D">
            <w:pPr>
              <w:widowControl w:val="0"/>
              <w:rPr>
                <w:szCs w:val="22"/>
              </w:rPr>
            </w:pPr>
            <w:r w:rsidRPr="00E36E8B">
              <w:rPr>
                <w:szCs w:val="22"/>
              </w:rPr>
              <w:t>Plaučių hipoplazija</w:t>
            </w:r>
          </w:p>
        </w:tc>
        <w:tc>
          <w:tcPr>
            <w:tcW w:w="1125" w:type="pct"/>
            <w:tcBorders>
              <w:top w:val="single" w:sz="4" w:space="0" w:color="auto"/>
              <w:left w:val="single" w:sz="4" w:space="0" w:color="auto"/>
              <w:bottom w:val="single" w:sz="4" w:space="0" w:color="auto"/>
              <w:right w:val="single" w:sz="4" w:space="0" w:color="auto"/>
            </w:tcBorders>
          </w:tcPr>
          <w:p w14:paraId="0C1AD7D3" w14:textId="77777777" w:rsidR="00A7452D" w:rsidRPr="00E36E8B" w:rsidRDefault="00A7452D">
            <w:pPr>
              <w:widowControl w:val="0"/>
              <w:rPr>
                <w:szCs w:val="22"/>
              </w:rPr>
            </w:pPr>
            <w:r w:rsidRPr="00E36E8B">
              <w:rPr>
                <w:szCs w:val="22"/>
              </w:rPr>
              <w:t>Dažnis nežinomas</w:t>
            </w:r>
          </w:p>
        </w:tc>
      </w:tr>
      <w:tr w:rsidR="00A7452D" w:rsidRPr="00E36E8B" w14:paraId="29A70FCD" w14:textId="77777777">
        <w:trPr>
          <w:cantSplit/>
          <w:trHeight w:val="260"/>
        </w:trPr>
        <w:tc>
          <w:tcPr>
            <w:tcW w:w="1504" w:type="pct"/>
          </w:tcPr>
          <w:p w14:paraId="4A47AF99" w14:textId="77777777" w:rsidR="00A7452D" w:rsidRPr="00E36E8B" w:rsidRDefault="00A7452D">
            <w:pPr>
              <w:widowControl w:val="0"/>
              <w:rPr>
                <w:szCs w:val="22"/>
              </w:rPr>
            </w:pPr>
            <w:r w:rsidRPr="00E36E8B">
              <w:rPr>
                <w:szCs w:val="22"/>
              </w:rPr>
              <w:t>Lytinės sistemos ir krūties sutrikimai</w:t>
            </w:r>
          </w:p>
        </w:tc>
        <w:tc>
          <w:tcPr>
            <w:tcW w:w="2371" w:type="pct"/>
          </w:tcPr>
          <w:p w14:paraId="3B285FD1" w14:textId="77777777" w:rsidR="00A7452D" w:rsidRPr="00E36E8B" w:rsidRDefault="00C06676">
            <w:pPr>
              <w:widowControl w:val="0"/>
              <w:rPr>
                <w:szCs w:val="22"/>
              </w:rPr>
            </w:pPr>
            <w:r w:rsidRPr="00E36E8B">
              <w:rPr>
                <w:szCs w:val="22"/>
              </w:rPr>
              <w:t>Krūties uždegimas (mastitas)</w:t>
            </w:r>
          </w:p>
        </w:tc>
        <w:tc>
          <w:tcPr>
            <w:tcW w:w="1125" w:type="pct"/>
          </w:tcPr>
          <w:p w14:paraId="16F0A999" w14:textId="77777777" w:rsidR="00A7452D" w:rsidRPr="00E36E8B" w:rsidRDefault="00C06676">
            <w:pPr>
              <w:widowControl w:val="0"/>
              <w:rPr>
                <w:szCs w:val="22"/>
              </w:rPr>
            </w:pPr>
            <w:r w:rsidRPr="00E36E8B">
              <w:rPr>
                <w:szCs w:val="22"/>
              </w:rPr>
              <w:t>Dažni</w:t>
            </w:r>
            <w:r w:rsidRPr="00E36E8B" w:rsidDel="00C06676">
              <w:rPr>
                <w:szCs w:val="22"/>
              </w:rPr>
              <w:t xml:space="preserve"> </w:t>
            </w:r>
          </w:p>
        </w:tc>
      </w:tr>
      <w:tr w:rsidR="00A7452D" w:rsidRPr="00E36E8B" w14:paraId="642DA7E9" w14:textId="77777777">
        <w:trPr>
          <w:cantSplit/>
          <w:trHeight w:val="261"/>
        </w:trPr>
        <w:tc>
          <w:tcPr>
            <w:tcW w:w="1504" w:type="pct"/>
            <w:vMerge w:val="restart"/>
          </w:tcPr>
          <w:p w14:paraId="0915EE50" w14:textId="77777777" w:rsidR="00A7452D" w:rsidRPr="00E36E8B" w:rsidRDefault="00A7452D">
            <w:pPr>
              <w:keepNext/>
              <w:keepLines/>
              <w:widowControl w:val="0"/>
              <w:rPr>
                <w:szCs w:val="22"/>
              </w:rPr>
            </w:pPr>
            <w:r w:rsidRPr="00E36E8B">
              <w:rPr>
                <w:szCs w:val="22"/>
              </w:rPr>
              <w:t>Bendrieji sutrikimai ir vartojimo vietos pažeidimai</w:t>
            </w:r>
          </w:p>
        </w:tc>
        <w:tc>
          <w:tcPr>
            <w:tcW w:w="2371" w:type="pct"/>
          </w:tcPr>
          <w:p w14:paraId="29642770" w14:textId="77777777" w:rsidR="00A7452D" w:rsidRPr="00E36E8B" w:rsidRDefault="00C06676">
            <w:pPr>
              <w:keepNext/>
              <w:keepLines/>
              <w:widowControl w:val="0"/>
              <w:rPr>
                <w:szCs w:val="22"/>
              </w:rPr>
            </w:pPr>
            <w:r w:rsidRPr="00E36E8B">
              <w:rPr>
                <w:szCs w:val="22"/>
              </w:rPr>
              <w:t>Astenija</w:t>
            </w:r>
            <w:r w:rsidRPr="00E36E8B" w:rsidDel="00C06676">
              <w:rPr>
                <w:szCs w:val="22"/>
              </w:rPr>
              <w:t xml:space="preserve"> </w:t>
            </w:r>
          </w:p>
        </w:tc>
        <w:tc>
          <w:tcPr>
            <w:tcW w:w="1125" w:type="pct"/>
          </w:tcPr>
          <w:p w14:paraId="0249CC42" w14:textId="77777777" w:rsidR="00A7452D" w:rsidRPr="00E36E8B" w:rsidRDefault="00C06676">
            <w:pPr>
              <w:keepNext/>
              <w:keepLines/>
              <w:widowControl w:val="0"/>
              <w:rPr>
                <w:szCs w:val="22"/>
              </w:rPr>
            </w:pPr>
            <w:r w:rsidRPr="00E36E8B">
              <w:rPr>
                <w:szCs w:val="22"/>
              </w:rPr>
              <w:t>Labai dažni</w:t>
            </w:r>
            <w:r w:rsidRPr="00E36E8B" w:rsidDel="00C06676">
              <w:rPr>
                <w:szCs w:val="22"/>
              </w:rPr>
              <w:t xml:space="preserve"> </w:t>
            </w:r>
          </w:p>
        </w:tc>
      </w:tr>
      <w:tr w:rsidR="00A7452D" w:rsidRPr="00E36E8B" w14:paraId="1706EA03" w14:textId="77777777">
        <w:trPr>
          <w:cantSplit/>
          <w:trHeight w:val="259"/>
        </w:trPr>
        <w:tc>
          <w:tcPr>
            <w:tcW w:w="1504" w:type="pct"/>
            <w:vMerge/>
          </w:tcPr>
          <w:p w14:paraId="468F8EBB" w14:textId="77777777" w:rsidR="00A7452D" w:rsidRPr="00E36E8B" w:rsidRDefault="00A7452D">
            <w:pPr>
              <w:keepNext/>
              <w:keepLines/>
              <w:widowControl w:val="0"/>
              <w:rPr>
                <w:szCs w:val="22"/>
              </w:rPr>
            </w:pPr>
          </w:p>
        </w:tc>
        <w:tc>
          <w:tcPr>
            <w:tcW w:w="2371" w:type="pct"/>
          </w:tcPr>
          <w:p w14:paraId="0C637ACC" w14:textId="77777777" w:rsidR="00A7452D" w:rsidRPr="00E36E8B" w:rsidRDefault="00A7452D">
            <w:pPr>
              <w:keepNext/>
              <w:keepLines/>
              <w:widowControl w:val="0"/>
              <w:rPr>
                <w:szCs w:val="22"/>
              </w:rPr>
            </w:pPr>
            <w:r w:rsidRPr="00E36E8B">
              <w:rPr>
                <w:szCs w:val="22"/>
              </w:rPr>
              <w:t>Krūtinės ląstos skausmas</w:t>
            </w:r>
          </w:p>
        </w:tc>
        <w:tc>
          <w:tcPr>
            <w:tcW w:w="1125" w:type="pct"/>
          </w:tcPr>
          <w:p w14:paraId="5F6A95EF" w14:textId="77777777" w:rsidR="00A7452D" w:rsidRPr="00E36E8B" w:rsidRDefault="00A7452D">
            <w:pPr>
              <w:keepNext/>
              <w:keepLines/>
              <w:widowControl w:val="0"/>
              <w:rPr>
                <w:szCs w:val="22"/>
              </w:rPr>
            </w:pPr>
            <w:r w:rsidRPr="00E36E8B">
              <w:rPr>
                <w:szCs w:val="22"/>
              </w:rPr>
              <w:t>Labai dažni</w:t>
            </w:r>
          </w:p>
        </w:tc>
      </w:tr>
      <w:tr w:rsidR="00A7452D" w:rsidRPr="00E36E8B" w14:paraId="5F8C72AB" w14:textId="77777777">
        <w:trPr>
          <w:cantSplit/>
          <w:trHeight w:val="259"/>
        </w:trPr>
        <w:tc>
          <w:tcPr>
            <w:tcW w:w="1504" w:type="pct"/>
            <w:vMerge/>
          </w:tcPr>
          <w:p w14:paraId="7F4C360D" w14:textId="77777777" w:rsidR="00A7452D" w:rsidRPr="00E36E8B" w:rsidRDefault="00A7452D">
            <w:pPr>
              <w:keepNext/>
              <w:keepLines/>
              <w:widowControl w:val="0"/>
              <w:rPr>
                <w:szCs w:val="22"/>
              </w:rPr>
            </w:pPr>
          </w:p>
        </w:tc>
        <w:tc>
          <w:tcPr>
            <w:tcW w:w="2371" w:type="pct"/>
          </w:tcPr>
          <w:p w14:paraId="29C27D12" w14:textId="77777777" w:rsidR="00A7452D" w:rsidRPr="00E36E8B" w:rsidRDefault="00A7452D">
            <w:pPr>
              <w:keepNext/>
              <w:keepLines/>
              <w:widowControl w:val="0"/>
              <w:rPr>
                <w:szCs w:val="22"/>
              </w:rPr>
            </w:pPr>
            <w:r w:rsidRPr="00E36E8B">
              <w:rPr>
                <w:szCs w:val="22"/>
              </w:rPr>
              <w:t>Šaltkrėtis</w:t>
            </w:r>
          </w:p>
        </w:tc>
        <w:tc>
          <w:tcPr>
            <w:tcW w:w="1125" w:type="pct"/>
          </w:tcPr>
          <w:p w14:paraId="2544E831" w14:textId="77777777" w:rsidR="00A7452D" w:rsidRPr="00E36E8B" w:rsidRDefault="00A7452D">
            <w:pPr>
              <w:keepNext/>
              <w:keepLines/>
              <w:widowControl w:val="0"/>
              <w:rPr>
                <w:szCs w:val="22"/>
              </w:rPr>
            </w:pPr>
            <w:r w:rsidRPr="00E36E8B">
              <w:rPr>
                <w:szCs w:val="22"/>
              </w:rPr>
              <w:t>Labai dažni</w:t>
            </w:r>
          </w:p>
        </w:tc>
      </w:tr>
      <w:tr w:rsidR="00A7452D" w:rsidRPr="00E36E8B" w14:paraId="25065C59" w14:textId="77777777">
        <w:trPr>
          <w:cantSplit/>
          <w:trHeight w:val="259"/>
        </w:trPr>
        <w:tc>
          <w:tcPr>
            <w:tcW w:w="1504" w:type="pct"/>
            <w:vMerge/>
          </w:tcPr>
          <w:p w14:paraId="2A180647" w14:textId="77777777" w:rsidR="00A7452D" w:rsidRPr="00E36E8B" w:rsidRDefault="00A7452D">
            <w:pPr>
              <w:keepNext/>
              <w:keepLines/>
              <w:widowControl w:val="0"/>
              <w:rPr>
                <w:szCs w:val="22"/>
              </w:rPr>
            </w:pPr>
          </w:p>
        </w:tc>
        <w:tc>
          <w:tcPr>
            <w:tcW w:w="2371" w:type="pct"/>
          </w:tcPr>
          <w:p w14:paraId="76B5AACE" w14:textId="77777777" w:rsidR="00A7452D" w:rsidRPr="00E36E8B" w:rsidRDefault="00A7452D">
            <w:pPr>
              <w:keepNext/>
              <w:keepLines/>
              <w:widowControl w:val="0"/>
              <w:rPr>
                <w:szCs w:val="22"/>
              </w:rPr>
            </w:pPr>
            <w:r w:rsidRPr="00E36E8B">
              <w:rPr>
                <w:szCs w:val="22"/>
              </w:rPr>
              <w:t>Nuovargis</w:t>
            </w:r>
          </w:p>
        </w:tc>
        <w:tc>
          <w:tcPr>
            <w:tcW w:w="1125" w:type="pct"/>
          </w:tcPr>
          <w:p w14:paraId="326698F2" w14:textId="77777777" w:rsidR="00A7452D" w:rsidRPr="00E36E8B" w:rsidRDefault="00A7452D">
            <w:pPr>
              <w:keepNext/>
              <w:keepLines/>
              <w:widowControl w:val="0"/>
              <w:rPr>
                <w:szCs w:val="22"/>
              </w:rPr>
            </w:pPr>
            <w:r w:rsidRPr="00E36E8B">
              <w:rPr>
                <w:szCs w:val="22"/>
              </w:rPr>
              <w:t>Labai dažni</w:t>
            </w:r>
          </w:p>
        </w:tc>
      </w:tr>
      <w:tr w:rsidR="00A7452D" w:rsidRPr="00E36E8B" w14:paraId="5EEB0E5F" w14:textId="77777777">
        <w:trPr>
          <w:cantSplit/>
          <w:trHeight w:val="128"/>
        </w:trPr>
        <w:tc>
          <w:tcPr>
            <w:tcW w:w="1504" w:type="pct"/>
            <w:vMerge/>
          </w:tcPr>
          <w:p w14:paraId="00119369" w14:textId="77777777" w:rsidR="00A7452D" w:rsidRPr="00E36E8B" w:rsidRDefault="00A7452D">
            <w:pPr>
              <w:keepNext/>
              <w:keepLines/>
              <w:widowControl w:val="0"/>
              <w:rPr>
                <w:szCs w:val="22"/>
              </w:rPr>
            </w:pPr>
          </w:p>
        </w:tc>
        <w:tc>
          <w:tcPr>
            <w:tcW w:w="2371" w:type="pct"/>
          </w:tcPr>
          <w:p w14:paraId="3D50C4CA" w14:textId="77777777" w:rsidR="00A7452D" w:rsidRPr="00E36E8B" w:rsidRDefault="00A7452D">
            <w:pPr>
              <w:keepNext/>
              <w:keepLines/>
              <w:widowControl w:val="0"/>
              <w:rPr>
                <w:szCs w:val="22"/>
              </w:rPr>
            </w:pPr>
            <w:r w:rsidRPr="00E36E8B">
              <w:rPr>
                <w:szCs w:val="22"/>
              </w:rPr>
              <w:t>Į gripą panašūs simptomai</w:t>
            </w:r>
          </w:p>
        </w:tc>
        <w:tc>
          <w:tcPr>
            <w:tcW w:w="1125" w:type="pct"/>
          </w:tcPr>
          <w:p w14:paraId="5E9A4237" w14:textId="77777777" w:rsidR="00A7452D" w:rsidRPr="00E36E8B" w:rsidRDefault="00A7452D">
            <w:pPr>
              <w:keepNext/>
              <w:keepLines/>
              <w:widowControl w:val="0"/>
              <w:rPr>
                <w:szCs w:val="22"/>
              </w:rPr>
            </w:pPr>
            <w:r w:rsidRPr="00E36E8B">
              <w:rPr>
                <w:szCs w:val="22"/>
              </w:rPr>
              <w:t>Labai dažni</w:t>
            </w:r>
          </w:p>
        </w:tc>
      </w:tr>
      <w:tr w:rsidR="00A7452D" w:rsidRPr="00E36E8B" w14:paraId="54C5861D" w14:textId="77777777">
        <w:trPr>
          <w:cantSplit/>
          <w:trHeight w:val="120"/>
        </w:trPr>
        <w:tc>
          <w:tcPr>
            <w:tcW w:w="1504" w:type="pct"/>
            <w:vMerge/>
          </w:tcPr>
          <w:p w14:paraId="7A933CE8" w14:textId="77777777" w:rsidR="00A7452D" w:rsidRPr="00E36E8B" w:rsidRDefault="00A7452D">
            <w:pPr>
              <w:keepNext/>
              <w:keepLines/>
              <w:widowControl w:val="0"/>
              <w:rPr>
                <w:szCs w:val="22"/>
              </w:rPr>
            </w:pPr>
          </w:p>
        </w:tc>
        <w:tc>
          <w:tcPr>
            <w:tcW w:w="2371" w:type="pct"/>
          </w:tcPr>
          <w:p w14:paraId="7D948DC8" w14:textId="77777777" w:rsidR="00A7452D" w:rsidRPr="00E36E8B" w:rsidRDefault="00A7452D">
            <w:pPr>
              <w:keepNext/>
              <w:keepLines/>
              <w:widowControl w:val="0"/>
              <w:rPr>
                <w:szCs w:val="22"/>
              </w:rPr>
            </w:pPr>
            <w:r w:rsidRPr="00E36E8B">
              <w:rPr>
                <w:szCs w:val="22"/>
              </w:rPr>
              <w:t>Su infuzija susijusi reakcija</w:t>
            </w:r>
          </w:p>
        </w:tc>
        <w:tc>
          <w:tcPr>
            <w:tcW w:w="1125" w:type="pct"/>
          </w:tcPr>
          <w:p w14:paraId="47103B73" w14:textId="77777777" w:rsidR="00A7452D" w:rsidRPr="00E36E8B" w:rsidRDefault="00A7452D">
            <w:pPr>
              <w:keepNext/>
              <w:keepLines/>
              <w:widowControl w:val="0"/>
              <w:rPr>
                <w:szCs w:val="22"/>
              </w:rPr>
            </w:pPr>
            <w:r w:rsidRPr="00E36E8B">
              <w:rPr>
                <w:szCs w:val="22"/>
              </w:rPr>
              <w:t>Labai dažni</w:t>
            </w:r>
          </w:p>
        </w:tc>
      </w:tr>
      <w:tr w:rsidR="00A7452D" w:rsidRPr="00E36E8B" w14:paraId="0541F913" w14:textId="77777777">
        <w:trPr>
          <w:cantSplit/>
          <w:trHeight w:val="120"/>
        </w:trPr>
        <w:tc>
          <w:tcPr>
            <w:tcW w:w="1504" w:type="pct"/>
            <w:vMerge/>
          </w:tcPr>
          <w:p w14:paraId="38B6F07C" w14:textId="77777777" w:rsidR="00A7452D" w:rsidRPr="00E36E8B" w:rsidRDefault="00A7452D">
            <w:pPr>
              <w:keepNext/>
              <w:keepLines/>
              <w:widowControl w:val="0"/>
              <w:rPr>
                <w:szCs w:val="22"/>
              </w:rPr>
            </w:pPr>
          </w:p>
        </w:tc>
        <w:tc>
          <w:tcPr>
            <w:tcW w:w="2371" w:type="pct"/>
          </w:tcPr>
          <w:p w14:paraId="5D3498BE" w14:textId="77777777" w:rsidR="00A7452D" w:rsidRPr="00E36E8B" w:rsidRDefault="00A7452D">
            <w:pPr>
              <w:keepNext/>
              <w:keepLines/>
              <w:widowControl w:val="0"/>
              <w:rPr>
                <w:szCs w:val="22"/>
              </w:rPr>
            </w:pPr>
            <w:r w:rsidRPr="00E36E8B">
              <w:rPr>
                <w:szCs w:val="22"/>
              </w:rPr>
              <w:t>Skausmas</w:t>
            </w:r>
          </w:p>
        </w:tc>
        <w:tc>
          <w:tcPr>
            <w:tcW w:w="1125" w:type="pct"/>
          </w:tcPr>
          <w:p w14:paraId="45D486BE" w14:textId="77777777" w:rsidR="00A7452D" w:rsidRPr="00E36E8B" w:rsidRDefault="00A7452D">
            <w:pPr>
              <w:keepNext/>
              <w:keepLines/>
              <w:widowControl w:val="0"/>
              <w:rPr>
                <w:szCs w:val="22"/>
              </w:rPr>
            </w:pPr>
            <w:r w:rsidRPr="00E36E8B">
              <w:rPr>
                <w:szCs w:val="22"/>
              </w:rPr>
              <w:t>Labai dažni</w:t>
            </w:r>
          </w:p>
        </w:tc>
      </w:tr>
      <w:tr w:rsidR="00A7452D" w:rsidRPr="00E36E8B" w14:paraId="0A586FC0" w14:textId="77777777">
        <w:trPr>
          <w:cantSplit/>
          <w:trHeight w:val="120"/>
        </w:trPr>
        <w:tc>
          <w:tcPr>
            <w:tcW w:w="1504" w:type="pct"/>
            <w:vMerge/>
          </w:tcPr>
          <w:p w14:paraId="4EFCFD68" w14:textId="77777777" w:rsidR="00A7452D" w:rsidRPr="00E36E8B" w:rsidRDefault="00A7452D">
            <w:pPr>
              <w:keepNext/>
              <w:keepLines/>
              <w:widowControl w:val="0"/>
              <w:rPr>
                <w:szCs w:val="22"/>
              </w:rPr>
            </w:pPr>
          </w:p>
        </w:tc>
        <w:tc>
          <w:tcPr>
            <w:tcW w:w="2371" w:type="pct"/>
          </w:tcPr>
          <w:p w14:paraId="5A925EC3" w14:textId="77777777" w:rsidR="00A7452D" w:rsidRPr="00E36E8B" w:rsidRDefault="00A7452D">
            <w:pPr>
              <w:keepNext/>
              <w:keepLines/>
              <w:widowControl w:val="0"/>
              <w:rPr>
                <w:szCs w:val="22"/>
              </w:rPr>
            </w:pPr>
            <w:r w:rsidRPr="00E36E8B">
              <w:rPr>
                <w:szCs w:val="22"/>
              </w:rPr>
              <w:t>Karščiavimas</w:t>
            </w:r>
          </w:p>
        </w:tc>
        <w:tc>
          <w:tcPr>
            <w:tcW w:w="1125" w:type="pct"/>
          </w:tcPr>
          <w:p w14:paraId="3C4A52D4" w14:textId="77777777" w:rsidR="00A7452D" w:rsidRPr="00E36E8B" w:rsidRDefault="00A7452D">
            <w:pPr>
              <w:keepNext/>
              <w:keepLines/>
              <w:widowControl w:val="0"/>
              <w:rPr>
                <w:szCs w:val="22"/>
              </w:rPr>
            </w:pPr>
            <w:r w:rsidRPr="00E36E8B">
              <w:rPr>
                <w:szCs w:val="22"/>
              </w:rPr>
              <w:t>Labai dažni</w:t>
            </w:r>
          </w:p>
        </w:tc>
      </w:tr>
      <w:tr w:rsidR="00A7452D" w:rsidRPr="00E36E8B" w14:paraId="17624C50" w14:textId="77777777">
        <w:trPr>
          <w:cantSplit/>
          <w:trHeight w:val="120"/>
        </w:trPr>
        <w:tc>
          <w:tcPr>
            <w:tcW w:w="1504" w:type="pct"/>
            <w:vMerge/>
          </w:tcPr>
          <w:p w14:paraId="7DC3DF54" w14:textId="77777777" w:rsidR="00A7452D" w:rsidRPr="00E36E8B" w:rsidRDefault="00A7452D">
            <w:pPr>
              <w:keepNext/>
              <w:keepLines/>
              <w:widowControl w:val="0"/>
              <w:rPr>
                <w:szCs w:val="22"/>
              </w:rPr>
            </w:pPr>
          </w:p>
        </w:tc>
        <w:tc>
          <w:tcPr>
            <w:tcW w:w="2371" w:type="pct"/>
          </w:tcPr>
          <w:p w14:paraId="5E5B9DC3" w14:textId="77777777" w:rsidR="00A7452D" w:rsidRPr="00E36E8B" w:rsidRDefault="00A7452D">
            <w:pPr>
              <w:keepNext/>
              <w:keepLines/>
              <w:widowControl w:val="0"/>
              <w:rPr>
                <w:szCs w:val="22"/>
              </w:rPr>
            </w:pPr>
            <w:r w:rsidRPr="00E36E8B">
              <w:rPr>
                <w:szCs w:val="22"/>
              </w:rPr>
              <w:t>Gleivinių uždegimas</w:t>
            </w:r>
          </w:p>
        </w:tc>
        <w:tc>
          <w:tcPr>
            <w:tcW w:w="1125" w:type="pct"/>
          </w:tcPr>
          <w:p w14:paraId="7BC0329B" w14:textId="77777777" w:rsidR="00A7452D" w:rsidRPr="00E36E8B" w:rsidRDefault="00A7452D">
            <w:pPr>
              <w:keepNext/>
              <w:keepLines/>
              <w:widowControl w:val="0"/>
              <w:rPr>
                <w:szCs w:val="22"/>
              </w:rPr>
            </w:pPr>
            <w:r w:rsidRPr="00E36E8B">
              <w:rPr>
                <w:szCs w:val="22"/>
              </w:rPr>
              <w:t>Labai dažni</w:t>
            </w:r>
          </w:p>
        </w:tc>
      </w:tr>
      <w:tr w:rsidR="00A7452D" w:rsidRPr="00E36E8B" w14:paraId="0B095677" w14:textId="77777777">
        <w:trPr>
          <w:cantSplit/>
          <w:trHeight w:val="120"/>
        </w:trPr>
        <w:tc>
          <w:tcPr>
            <w:tcW w:w="1504" w:type="pct"/>
            <w:vMerge/>
          </w:tcPr>
          <w:p w14:paraId="31165109" w14:textId="77777777" w:rsidR="00A7452D" w:rsidRPr="00E36E8B" w:rsidRDefault="00A7452D">
            <w:pPr>
              <w:keepNext/>
              <w:keepLines/>
              <w:widowControl w:val="0"/>
              <w:rPr>
                <w:szCs w:val="22"/>
              </w:rPr>
            </w:pPr>
          </w:p>
        </w:tc>
        <w:tc>
          <w:tcPr>
            <w:tcW w:w="2371" w:type="pct"/>
          </w:tcPr>
          <w:p w14:paraId="402F940C" w14:textId="77777777" w:rsidR="00A7452D" w:rsidRPr="00E36E8B" w:rsidRDefault="00A7452D">
            <w:pPr>
              <w:keepNext/>
              <w:keepLines/>
              <w:widowControl w:val="0"/>
              <w:rPr>
                <w:szCs w:val="22"/>
              </w:rPr>
            </w:pPr>
            <w:r w:rsidRPr="00E36E8B">
              <w:rPr>
                <w:szCs w:val="22"/>
              </w:rPr>
              <w:t>Periferinė edema</w:t>
            </w:r>
          </w:p>
        </w:tc>
        <w:tc>
          <w:tcPr>
            <w:tcW w:w="1125" w:type="pct"/>
          </w:tcPr>
          <w:p w14:paraId="7C4F58A9" w14:textId="77777777" w:rsidR="00A7452D" w:rsidRPr="00E36E8B" w:rsidRDefault="00A7452D">
            <w:pPr>
              <w:keepNext/>
              <w:keepLines/>
              <w:widowControl w:val="0"/>
              <w:rPr>
                <w:szCs w:val="22"/>
              </w:rPr>
            </w:pPr>
            <w:r w:rsidRPr="00E36E8B">
              <w:rPr>
                <w:szCs w:val="22"/>
              </w:rPr>
              <w:t>Labai dažni</w:t>
            </w:r>
          </w:p>
        </w:tc>
      </w:tr>
      <w:tr w:rsidR="00A7452D" w:rsidRPr="00E36E8B" w14:paraId="390FA080" w14:textId="77777777">
        <w:trPr>
          <w:cantSplit/>
          <w:trHeight w:val="120"/>
        </w:trPr>
        <w:tc>
          <w:tcPr>
            <w:tcW w:w="1504" w:type="pct"/>
            <w:vMerge/>
          </w:tcPr>
          <w:p w14:paraId="0046CB81" w14:textId="77777777" w:rsidR="00A7452D" w:rsidRPr="00E36E8B" w:rsidRDefault="00A7452D">
            <w:pPr>
              <w:keepNext/>
              <w:keepLines/>
              <w:widowControl w:val="0"/>
              <w:rPr>
                <w:szCs w:val="22"/>
              </w:rPr>
            </w:pPr>
          </w:p>
        </w:tc>
        <w:tc>
          <w:tcPr>
            <w:tcW w:w="2371" w:type="pct"/>
          </w:tcPr>
          <w:p w14:paraId="36F9D726" w14:textId="77777777" w:rsidR="00A7452D" w:rsidRPr="00E36E8B" w:rsidRDefault="00A7452D">
            <w:pPr>
              <w:keepNext/>
              <w:keepLines/>
              <w:widowControl w:val="0"/>
              <w:rPr>
                <w:szCs w:val="22"/>
              </w:rPr>
            </w:pPr>
            <w:r w:rsidRPr="00E36E8B">
              <w:rPr>
                <w:szCs w:val="22"/>
              </w:rPr>
              <w:t>Negalavimas</w:t>
            </w:r>
          </w:p>
        </w:tc>
        <w:tc>
          <w:tcPr>
            <w:tcW w:w="1125" w:type="pct"/>
          </w:tcPr>
          <w:p w14:paraId="29BFAAFE" w14:textId="77777777" w:rsidR="00A7452D" w:rsidRPr="00E36E8B" w:rsidRDefault="00A7452D">
            <w:pPr>
              <w:keepNext/>
              <w:keepLines/>
              <w:widowControl w:val="0"/>
              <w:rPr>
                <w:szCs w:val="22"/>
              </w:rPr>
            </w:pPr>
            <w:r w:rsidRPr="00E36E8B">
              <w:rPr>
                <w:szCs w:val="22"/>
              </w:rPr>
              <w:t>Dažni</w:t>
            </w:r>
          </w:p>
        </w:tc>
      </w:tr>
      <w:tr w:rsidR="00A7452D" w:rsidRPr="00E36E8B" w14:paraId="4B1D1741" w14:textId="77777777">
        <w:trPr>
          <w:cantSplit/>
          <w:trHeight w:val="120"/>
        </w:trPr>
        <w:tc>
          <w:tcPr>
            <w:tcW w:w="1504" w:type="pct"/>
            <w:vMerge/>
          </w:tcPr>
          <w:p w14:paraId="278D1A41" w14:textId="77777777" w:rsidR="00A7452D" w:rsidRPr="00E36E8B" w:rsidRDefault="00A7452D">
            <w:pPr>
              <w:widowControl w:val="0"/>
              <w:rPr>
                <w:szCs w:val="22"/>
              </w:rPr>
            </w:pPr>
          </w:p>
        </w:tc>
        <w:tc>
          <w:tcPr>
            <w:tcW w:w="2371" w:type="pct"/>
          </w:tcPr>
          <w:p w14:paraId="6B34FB97" w14:textId="77777777" w:rsidR="00A7452D" w:rsidRPr="00E36E8B" w:rsidRDefault="00A7452D">
            <w:pPr>
              <w:widowControl w:val="0"/>
              <w:rPr>
                <w:szCs w:val="22"/>
              </w:rPr>
            </w:pPr>
            <w:r w:rsidRPr="00E36E8B">
              <w:rPr>
                <w:szCs w:val="22"/>
              </w:rPr>
              <w:t>Edema</w:t>
            </w:r>
          </w:p>
        </w:tc>
        <w:tc>
          <w:tcPr>
            <w:tcW w:w="1125" w:type="pct"/>
          </w:tcPr>
          <w:p w14:paraId="6AA4B0BC" w14:textId="77777777" w:rsidR="00A7452D" w:rsidRPr="00E36E8B" w:rsidRDefault="00A7452D">
            <w:pPr>
              <w:widowControl w:val="0"/>
              <w:rPr>
                <w:szCs w:val="22"/>
              </w:rPr>
            </w:pPr>
            <w:r w:rsidRPr="00E36E8B">
              <w:rPr>
                <w:szCs w:val="22"/>
              </w:rPr>
              <w:t>Dažni</w:t>
            </w:r>
          </w:p>
        </w:tc>
      </w:tr>
      <w:tr w:rsidR="00C06676" w:rsidRPr="00E36E8B" w14:paraId="29952F5F" w14:textId="77777777">
        <w:trPr>
          <w:cantSplit/>
        </w:trPr>
        <w:tc>
          <w:tcPr>
            <w:tcW w:w="1504" w:type="pct"/>
          </w:tcPr>
          <w:p w14:paraId="3611F53A" w14:textId="77777777" w:rsidR="00C06676" w:rsidRPr="00E36E8B" w:rsidRDefault="00C06676" w:rsidP="00C06676">
            <w:pPr>
              <w:widowControl w:val="0"/>
              <w:rPr>
                <w:szCs w:val="22"/>
              </w:rPr>
            </w:pPr>
            <w:r w:rsidRPr="00E36E8B">
              <w:rPr>
                <w:szCs w:val="22"/>
              </w:rPr>
              <w:t>Sužalojimai, apsinuodijimai ir procedūrų komplikacijos</w:t>
            </w:r>
          </w:p>
        </w:tc>
        <w:tc>
          <w:tcPr>
            <w:tcW w:w="2371" w:type="pct"/>
          </w:tcPr>
          <w:p w14:paraId="69F97906" w14:textId="77777777" w:rsidR="00C06676" w:rsidRPr="00E36E8B" w:rsidRDefault="00C06676" w:rsidP="00C06676">
            <w:pPr>
              <w:widowControl w:val="0"/>
              <w:rPr>
                <w:szCs w:val="22"/>
              </w:rPr>
            </w:pPr>
            <w:r w:rsidRPr="00E36E8B">
              <w:rPr>
                <w:szCs w:val="22"/>
              </w:rPr>
              <w:t>Sumušimas</w:t>
            </w:r>
          </w:p>
        </w:tc>
        <w:tc>
          <w:tcPr>
            <w:tcW w:w="1125" w:type="pct"/>
          </w:tcPr>
          <w:p w14:paraId="22A4DBE9" w14:textId="77777777" w:rsidR="00C06676" w:rsidRPr="00E36E8B" w:rsidRDefault="00C06676" w:rsidP="00C06676">
            <w:pPr>
              <w:widowControl w:val="0"/>
              <w:rPr>
                <w:szCs w:val="22"/>
              </w:rPr>
            </w:pPr>
            <w:r w:rsidRPr="00E36E8B">
              <w:rPr>
                <w:szCs w:val="22"/>
              </w:rPr>
              <w:t>Dažni</w:t>
            </w:r>
            <w:r w:rsidRPr="00E36E8B" w:rsidDel="00C06676">
              <w:rPr>
                <w:szCs w:val="22"/>
              </w:rPr>
              <w:t xml:space="preserve"> </w:t>
            </w:r>
          </w:p>
        </w:tc>
      </w:tr>
    </w:tbl>
    <w:p w14:paraId="5B470C0D" w14:textId="658F19CD" w:rsidR="00A7452D" w:rsidRPr="00E36E8B" w:rsidDel="00AB32CE" w:rsidRDefault="00A7452D">
      <w:pPr>
        <w:keepNext/>
        <w:keepLines/>
        <w:rPr>
          <w:del w:id="128" w:author="Author"/>
          <w:sz w:val="20"/>
          <w:vertAlign w:val="superscript"/>
        </w:rPr>
      </w:pPr>
    </w:p>
    <w:p w14:paraId="4FA645EF" w14:textId="77777777" w:rsidR="00BB47DF" w:rsidRPr="00E36E8B" w:rsidRDefault="00BB47DF">
      <w:pPr>
        <w:keepNext/>
        <w:keepLines/>
        <w:rPr>
          <w:sz w:val="20"/>
        </w:rPr>
      </w:pPr>
      <w:r w:rsidRPr="00E36E8B">
        <w:rPr>
          <w:sz w:val="20"/>
          <w:vertAlign w:val="superscript"/>
        </w:rPr>
        <w:t>+</w:t>
      </w:r>
      <w:r w:rsidRPr="00E36E8B">
        <w:rPr>
          <w:sz w:val="20"/>
        </w:rPr>
        <w:t xml:space="preserve"> pažymėtos nepageidaujamos reakcijos, kurios buvo susijusios su pacientų mirtimi.</w:t>
      </w:r>
    </w:p>
    <w:p w14:paraId="38D5BB4A" w14:textId="77777777" w:rsidR="00BB47DF" w:rsidRPr="00E36E8B" w:rsidRDefault="00BB47DF">
      <w:pPr>
        <w:keepNext/>
        <w:keepLines/>
        <w:ind w:left="142" w:hanging="142"/>
        <w:rPr>
          <w:sz w:val="20"/>
        </w:rPr>
      </w:pPr>
      <w:r w:rsidRPr="00E36E8B">
        <w:rPr>
          <w:sz w:val="20"/>
        </w:rPr>
        <w:t>1 pažymėtos nepageidaujamos reakcijos, kurios daugiausia buvo susijusios su infuzija. Jų dažnis (procentais) nežinomas.</w:t>
      </w:r>
    </w:p>
    <w:p w14:paraId="7A7EDB13" w14:textId="77777777" w:rsidR="00BB47DF" w:rsidRPr="00E36E8B" w:rsidRDefault="00BB47DF">
      <w:pPr>
        <w:keepNext/>
        <w:keepLines/>
        <w:rPr>
          <w:sz w:val="20"/>
        </w:rPr>
      </w:pPr>
      <w:r w:rsidRPr="00E36E8B">
        <w:rPr>
          <w:sz w:val="20"/>
        </w:rPr>
        <w:t>*stebėtos skiriant derinyje su kitais vaistais po gydymo antraciklinais ir skiriant su taksanais</w:t>
      </w:r>
    </w:p>
    <w:p w14:paraId="6FA755E5" w14:textId="77777777" w:rsidR="00BB47DF" w:rsidRPr="00E36E8B" w:rsidRDefault="00BB47DF">
      <w:pPr>
        <w:rPr>
          <w:szCs w:val="22"/>
        </w:rPr>
      </w:pPr>
    </w:p>
    <w:p w14:paraId="019724E9" w14:textId="77777777" w:rsidR="00BB47DF" w:rsidRPr="00E36E8B" w:rsidRDefault="00BB47DF">
      <w:pPr>
        <w:keepNext/>
        <w:keepLines/>
        <w:outlineLvl w:val="0"/>
        <w:rPr>
          <w:szCs w:val="22"/>
          <w:u w:val="single"/>
        </w:rPr>
      </w:pPr>
      <w:r w:rsidRPr="00E36E8B">
        <w:rPr>
          <w:szCs w:val="22"/>
          <w:u w:val="single"/>
        </w:rPr>
        <w:lastRenderedPageBreak/>
        <w:t>Kai kurių nepageidaujamų reakcijų apibūdinimas</w:t>
      </w:r>
    </w:p>
    <w:p w14:paraId="1E6FB5B8" w14:textId="77777777" w:rsidR="00BB47DF" w:rsidRPr="00E36E8B" w:rsidRDefault="00BB47DF">
      <w:pPr>
        <w:keepNext/>
        <w:keepLines/>
        <w:rPr>
          <w:szCs w:val="22"/>
          <w:u w:val="single"/>
        </w:rPr>
      </w:pPr>
    </w:p>
    <w:p w14:paraId="3E9B1ABA" w14:textId="77777777" w:rsidR="00BB47DF" w:rsidRPr="00E36E8B" w:rsidRDefault="00BB47DF">
      <w:pPr>
        <w:keepNext/>
        <w:keepLines/>
        <w:outlineLvl w:val="0"/>
        <w:rPr>
          <w:i/>
          <w:szCs w:val="22"/>
          <w:u w:val="single"/>
        </w:rPr>
      </w:pPr>
      <w:r w:rsidRPr="00E36E8B">
        <w:rPr>
          <w:i/>
          <w:szCs w:val="22"/>
          <w:u w:val="single"/>
        </w:rPr>
        <w:t xml:space="preserve">Širdies </w:t>
      </w:r>
      <w:r w:rsidRPr="00E36E8B">
        <w:rPr>
          <w:szCs w:val="22"/>
          <w:u w:val="single"/>
        </w:rPr>
        <w:t>funkcijos</w:t>
      </w:r>
      <w:r w:rsidRPr="00E36E8B">
        <w:rPr>
          <w:i/>
          <w:szCs w:val="22"/>
          <w:u w:val="single"/>
        </w:rPr>
        <w:t xml:space="preserve"> sutrikimas</w:t>
      </w:r>
    </w:p>
    <w:p w14:paraId="5F5D3077" w14:textId="77777777" w:rsidR="00BB47DF" w:rsidRPr="00E36E8B" w:rsidRDefault="00BB47DF">
      <w:pPr>
        <w:rPr>
          <w:szCs w:val="22"/>
        </w:rPr>
      </w:pPr>
    </w:p>
    <w:p w14:paraId="15193421" w14:textId="77777777" w:rsidR="00BB47DF" w:rsidRPr="00E36E8B" w:rsidRDefault="00BB47DF">
      <w:pPr>
        <w:rPr>
          <w:szCs w:val="22"/>
        </w:rPr>
      </w:pPr>
      <w:r w:rsidRPr="00E36E8B">
        <w:rPr>
          <w:szCs w:val="22"/>
        </w:rPr>
        <w:t>II-IV klasės pagal NYHA klasifikaciją sunkumo stazinis širdies nepakankamumas yra dažna su Herceptin vartojimu susijusi nepageidaujama reakcija, kuri buvo susijusi su pacientų mirtimi (žr. 4.4 skyrių). Herceptin gydytiems pacientams yra pastebėta širdies funkcijos sutrikimo požymių ir simptomų, tokių kaip dusulys, ortopnėja, sustiprėjęs kosulys, plaučių edema, S3 galopas ar skilvelio išstūmimo frakcijos sumažėjimas (žr. 4.4 skyrių).</w:t>
      </w:r>
    </w:p>
    <w:p w14:paraId="02F182E0" w14:textId="77777777" w:rsidR="00BB47DF" w:rsidRPr="00E36E8B" w:rsidRDefault="00BB47DF">
      <w:pPr>
        <w:rPr>
          <w:szCs w:val="22"/>
        </w:rPr>
      </w:pPr>
    </w:p>
    <w:p w14:paraId="06367749" w14:textId="77777777" w:rsidR="00BB47DF" w:rsidRPr="00E36E8B" w:rsidRDefault="00BB47DF">
      <w:pPr>
        <w:rPr>
          <w:szCs w:val="22"/>
        </w:rPr>
      </w:pPr>
      <w:r w:rsidRPr="00E36E8B">
        <w:rPr>
          <w:szCs w:val="22"/>
        </w:rPr>
        <w:t>3 pagrindinių klinikinių tyrimų duomenimis, kai kartu su chemoterapija buvo skiriama adjuvanto Herceptin, 3/4 sunkumo laipsnio širdies funkcijos sutrikimų (tiksliau simptominio stazinio širdies nepakankamumo) pasireiškimo dažnis buvo panašus tiek pacientams, kuriems buvo skiriama tik chemoterapija (t. y., nebuvo skiriama Herceptin), tiek tiems, kuriems po taksano vartojimo buvo skiriama Herceptin (0,3</w:t>
      </w:r>
      <w:r w:rsidRPr="00E36E8B">
        <w:rPr>
          <w:szCs w:val="22"/>
        </w:rPr>
        <w:noBreakHyphen/>
        <w:t>0,4 %). Šių sutrikimų dažnis buvo didžiausias tiems pacientams, kuriems Herceptin buvo skiriama kartu su taksanu (2,0 %). Gydymo neoadjuvantinėmis sąlygomis skiriamo Herceptin ir mažų antraciklinų dozių deriniu patirties yra nedaug (žr. 4.4 skyrių).</w:t>
      </w:r>
    </w:p>
    <w:p w14:paraId="728AEFEE" w14:textId="77777777" w:rsidR="00BB47DF" w:rsidRPr="00E36E8B" w:rsidRDefault="00BB47DF">
      <w:pPr>
        <w:rPr>
          <w:szCs w:val="22"/>
        </w:rPr>
      </w:pPr>
    </w:p>
    <w:p w14:paraId="57236813" w14:textId="77777777" w:rsidR="00BB47DF" w:rsidRPr="00E36E8B" w:rsidRDefault="00BB47DF">
      <w:pPr>
        <w:rPr>
          <w:szCs w:val="22"/>
        </w:rPr>
      </w:pPr>
      <w:r w:rsidRPr="00E36E8B">
        <w:rPr>
          <w:szCs w:val="22"/>
        </w:rPr>
        <w:t>Kai Herceptin buvo skiriamas užbaigus adjuvantinę chemoterapiją, po stebėsenos laikotarpio, kurio mediana buvo 12 mėnesių, III-IV klasės pagal NYHA širdies nepakankamumas buvo stebėtas 0,6 % vienerių metų trukmės gydymo grupės pacientų. Klinikinio tyrimo BO16348 metu po stebėsenos laikotarpio, kurio mediana buvo 8 metai, sunkaus (III ir IV klasės pagal NYHA) SŠN dažnis 1 metų gydymo Herceptin grupėje buvo 0,8 %, o lengvo simptominio ir besimptomio kairiojo skilvelio funkcijos sutrikimo dažnis buvo 4,6 %.</w:t>
      </w:r>
    </w:p>
    <w:p w14:paraId="045C7DBE" w14:textId="77777777" w:rsidR="00DA1690" w:rsidRPr="00E36E8B" w:rsidRDefault="00DA1690">
      <w:pPr>
        <w:rPr>
          <w:szCs w:val="22"/>
        </w:rPr>
      </w:pPr>
    </w:p>
    <w:p w14:paraId="6B509785" w14:textId="77777777" w:rsidR="00BB47DF" w:rsidRPr="00E36E8B" w:rsidRDefault="00BB47DF">
      <w:pPr>
        <w:rPr>
          <w:szCs w:val="22"/>
        </w:rPr>
      </w:pPr>
      <w:r w:rsidRPr="00E36E8B">
        <w:rPr>
          <w:szCs w:val="22"/>
        </w:rPr>
        <w:t>Pasveikimas po sunkaus SŠN (apibrėžiama kaip po buvusio reiškinio nustatomi iš eilės ne mažiau kaip du KSIF rodmenys ≥ 50 %) buvo akivaizdus 71,4 % Herceptin gydytų pacientų. Pasveikimas po lengvo simptominio ir besimptomio kairiojo širdies skilvelio funkcijos sutrikimo buvo įrodytas 79,5 % pacientų. Maždaug 17 % širdies vertinamųjų baigčių įvyko baigus gydymą Herceptin.</w:t>
      </w:r>
    </w:p>
    <w:p w14:paraId="0DD1BDAF" w14:textId="77777777" w:rsidR="00BB47DF" w:rsidRPr="00E36E8B" w:rsidRDefault="00BB47DF">
      <w:pPr>
        <w:rPr>
          <w:szCs w:val="22"/>
        </w:rPr>
      </w:pPr>
    </w:p>
    <w:p w14:paraId="4266997F" w14:textId="77777777" w:rsidR="00BB47DF" w:rsidRPr="00E36E8B" w:rsidRDefault="00BB47DF">
      <w:pPr>
        <w:rPr>
          <w:szCs w:val="22"/>
        </w:rPr>
      </w:pPr>
      <w:r w:rsidRPr="00E36E8B">
        <w:rPr>
          <w:szCs w:val="22"/>
        </w:rPr>
        <w:t>Pagrindinių į veną vartojamo Herceptin klinikinių tyrimų metu širdies funkcijos sutrikimų dažnis svyravo nuo 9 % iki 12 %, kai jis buvo skiriamas kartu su paklitakseliu, lyginant su 1 % - 4 % skiriant vien tik paklitakselio. Taikant monoterapiją šis dažnis buvo 6 % - 9 %. Didžiausias širdies funkcijos sutrikimų dažnis buvo pastebėtas Herceptin kartu su antraciklinu ir ciklofosfamidu vartojusiems pacientams (27 %) ir buvo reikšmingai didesnis nei vartojusiesiems tik antraciklino ir ciklofosfamido (7 % - 10 %). Po to vykdyto klinikinio tyrimo metu taikant prospektyvią širdies funkcijos stebėseną, simptominio SŠN dažnis į veną vartojamos farmacinės formos Herceptin kartu su docetakseliu gydytų pacientų pogrupyje buvo 2,2 %, lyginant su 0 % vieno docetakselio pogrupio pacientų. Daugumai (79 %) pacientų, kuriems šių klinikinių tyrimų metu sutriko širdies veikla, taikant įprastą SŠN gydymą būklė pagerėjo.</w:t>
      </w:r>
    </w:p>
    <w:p w14:paraId="751B7C71" w14:textId="77777777" w:rsidR="00BB47DF" w:rsidRPr="00E36E8B" w:rsidRDefault="00BB47DF">
      <w:pPr>
        <w:rPr>
          <w:szCs w:val="22"/>
        </w:rPr>
      </w:pPr>
    </w:p>
    <w:p w14:paraId="3A81FD0D" w14:textId="77777777" w:rsidR="00BB47DF" w:rsidRPr="00E36E8B" w:rsidRDefault="00BB47DF">
      <w:pPr>
        <w:keepNext/>
        <w:keepLines/>
        <w:rPr>
          <w:i/>
          <w:szCs w:val="22"/>
        </w:rPr>
      </w:pPr>
      <w:r w:rsidRPr="00E36E8B">
        <w:rPr>
          <w:i/>
          <w:szCs w:val="22"/>
        </w:rPr>
        <w:t>Infuzijos sukeliamos reakcijos, į alergiją panašios reakcijos ir padidėjusio jautrumo reakcijos</w:t>
      </w:r>
    </w:p>
    <w:p w14:paraId="27D5BB42" w14:textId="77777777" w:rsidR="00DA1690" w:rsidRPr="00E36E8B" w:rsidRDefault="00DA1690">
      <w:pPr>
        <w:keepNext/>
        <w:keepLines/>
        <w:rPr>
          <w:i/>
          <w:szCs w:val="22"/>
        </w:rPr>
      </w:pPr>
    </w:p>
    <w:p w14:paraId="4D7D9D28" w14:textId="77777777" w:rsidR="00BB47DF" w:rsidRPr="00E36E8B" w:rsidRDefault="00BB47DF">
      <w:pPr>
        <w:keepNext/>
        <w:keepLines/>
        <w:rPr>
          <w:szCs w:val="22"/>
        </w:rPr>
      </w:pPr>
      <w:r w:rsidRPr="00E36E8B">
        <w:rPr>
          <w:szCs w:val="22"/>
        </w:rPr>
        <w:t>Apskaičiuota, kad apytiksliai 40 % Herceptin gydomų pacientų patirs tam tikros formos su infuzija susijusią reakciją. Tačiau dauguma su infuzija susijusių reakcijų yra nesunkios ar vidutinio sunkumo (vertinant pagal Nacionalinio vėžio instituto bendrinių toksinio poveikio kriterijų (NVI-BTK) laipsniavimo sistemą), taip pat jos linkusios pasireikšti ankstyvuoju gydymo laikotarpiu, t.y., pirmosios, antrosios ar trečiosios infuzijos metu, o vėlesnių infuzijų metu jų pasireiškimo dažnis mažėja. Šios reakcijos: šaltkrėtis, karščiavimas, dusulys, hipotenzija, gargimas, bronchų spazmas, tachikardija, sumažėjęs kraujo įsotinimas deguonimi, respiracinis distresas, išbėrimas, pykinimas, vėmimas bei galvos skausmas (žr. 4.4 skyrių). Visų laipsnių VSR dažnis įvairiuose tyrimuose skyrėsi priklausomai nuo indikacijos, duomenų rinkimo metodologijos bei nuo to, ar trastuzumabas būdavo skiriamas kartu su chemoterapija, ar vienas.</w:t>
      </w:r>
    </w:p>
    <w:p w14:paraId="6702DAA0" w14:textId="77777777" w:rsidR="00BB47DF" w:rsidRPr="00E36E8B" w:rsidRDefault="00BB47DF">
      <w:pPr>
        <w:keepNext/>
        <w:keepLines/>
        <w:rPr>
          <w:szCs w:val="22"/>
        </w:rPr>
      </w:pPr>
    </w:p>
    <w:p w14:paraId="738A16D2" w14:textId="77777777" w:rsidR="00BB47DF" w:rsidRPr="00E36E8B" w:rsidRDefault="00BB47DF">
      <w:pPr>
        <w:rPr>
          <w:szCs w:val="22"/>
        </w:rPr>
      </w:pPr>
      <w:r w:rsidRPr="00E36E8B">
        <w:rPr>
          <w:szCs w:val="22"/>
        </w:rPr>
        <w:t>Sunkios anafilaksinės reakcijos, dėl kurių prireikia imtis neatidėliotinų papildomų intervencijų, paprastai gali pasireikšti pirmosios arba antrosios Herceptin infuzijos metu (žr. 4.4 skyrių) ir kai kuriais atvejais buvo susijusios su pacientų mirtimi.</w:t>
      </w:r>
    </w:p>
    <w:p w14:paraId="139A694F" w14:textId="77777777" w:rsidR="00BB47DF" w:rsidRPr="00E36E8B" w:rsidRDefault="00BB47DF">
      <w:pPr>
        <w:rPr>
          <w:szCs w:val="22"/>
        </w:rPr>
      </w:pPr>
    </w:p>
    <w:p w14:paraId="25C6A849" w14:textId="77777777" w:rsidR="00BB47DF" w:rsidRPr="00E36E8B" w:rsidRDefault="00BB47DF">
      <w:pPr>
        <w:rPr>
          <w:szCs w:val="22"/>
        </w:rPr>
      </w:pPr>
      <w:r w:rsidRPr="00E36E8B">
        <w:rPr>
          <w:szCs w:val="22"/>
        </w:rPr>
        <w:t>Yra pastebėti pavieniai anafilaktoidinių reakcijų atvejai.</w:t>
      </w:r>
    </w:p>
    <w:p w14:paraId="5132AEEB" w14:textId="77777777" w:rsidR="00BB47DF" w:rsidRPr="00E36E8B" w:rsidRDefault="00BB47DF">
      <w:pPr>
        <w:rPr>
          <w:szCs w:val="22"/>
        </w:rPr>
      </w:pPr>
    </w:p>
    <w:p w14:paraId="206D4244" w14:textId="77777777" w:rsidR="00BB47DF" w:rsidRPr="00E36E8B" w:rsidRDefault="00BB47DF">
      <w:pPr>
        <w:keepNext/>
        <w:keepLines/>
        <w:outlineLvl w:val="0"/>
        <w:rPr>
          <w:i/>
          <w:szCs w:val="22"/>
        </w:rPr>
      </w:pPr>
      <w:r w:rsidRPr="00E36E8B">
        <w:rPr>
          <w:i/>
          <w:szCs w:val="22"/>
        </w:rPr>
        <w:t>Toksinis poveikis kraujodarai</w:t>
      </w:r>
    </w:p>
    <w:p w14:paraId="1A93FCD4" w14:textId="77777777" w:rsidR="00FD3369" w:rsidRPr="00E36E8B" w:rsidRDefault="00FD3369">
      <w:pPr>
        <w:keepNext/>
        <w:keepLines/>
        <w:outlineLvl w:val="0"/>
        <w:rPr>
          <w:i/>
          <w:szCs w:val="22"/>
        </w:rPr>
      </w:pPr>
    </w:p>
    <w:p w14:paraId="3A57077D" w14:textId="77777777" w:rsidR="00BB47DF" w:rsidRPr="00E36E8B" w:rsidRDefault="00BB47DF">
      <w:pPr>
        <w:rPr>
          <w:szCs w:val="22"/>
        </w:rPr>
      </w:pPr>
      <w:r w:rsidRPr="00E36E8B">
        <w:rPr>
          <w:szCs w:val="22"/>
        </w:rPr>
        <w:t>Febrilios neutropenijos ir leukopenijos, anemijos, trombocitopenijos ir neutropenijos atvejų nustatyta labai dažnai. Hipoprotrombinemijos pasireiškimo dažnis nežinomas. Kai po gydymo antraciklinais skiriama trastuzumabo kartu su docetakseliu, gali šiek tiek padidėti neutropenijos pasireiškimo rizika.</w:t>
      </w:r>
    </w:p>
    <w:p w14:paraId="37C72246" w14:textId="77777777" w:rsidR="00BB47DF" w:rsidRPr="00E36E8B" w:rsidRDefault="00BB47DF">
      <w:pPr>
        <w:rPr>
          <w:szCs w:val="22"/>
        </w:rPr>
      </w:pPr>
    </w:p>
    <w:p w14:paraId="6D7AA56D" w14:textId="77777777" w:rsidR="00BB47DF" w:rsidRPr="00E36E8B" w:rsidRDefault="00BB47DF">
      <w:pPr>
        <w:outlineLvl w:val="0"/>
        <w:rPr>
          <w:i/>
          <w:szCs w:val="22"/>
        </w:rPr>
      </w:pPr>
      <w:r w:rsidRPr="00E36E8B">
        <w:rPr>
          <w:i/>
          <w:szCs w:val="22"/>
        </w:rPr>
        <w:t>Plaučių funkcijos sutrikimai</w:t>
      </w:r>
    </w:p>
    <w:p w14:paraId="15294A2D" w14:textId="77777777" w:rsidR="00FD3369" w:rsidRPr="00E36E8B" w:rsidRDefault="00FD3369">
      <w:pPr>
        <w:outlineLvl w:val="0"/>
        <w:rPr>
          <w:i/>
          <w:szCs w:val="22"/>
        </w:rPr>
      </w:pPr>
    </w:p>
    <w:p w14:paraId="6C0F5253" w14:textId="77777777" w:rsidR="00BB47DF" w:rsidRPr="00E36E8B" w:rsidRDefault="00BB47DF">
      <w:pPr>
        <w:rPr>
          <w:szCs w:val="22"/>
        </w:rPr>
      </w:pPr>
      <w:r w:rsidRPr="00E36E8B">
        <w:rPr>
          <w:szCs w:val="22"/>
        </w:rPr>
        <w:t>Nustatyta sunkių su Herceptin vartojimu susijusių nepageidaujamų plaučių funkcijos sutrikimų, kai kada jie lėmė pacientų mirtį. Šie sutrikimai gali pasireikšti kaip plaučių infiltratai, ūminis respiracinio distreso sindromas, pneumonija, pneumonitas, eksudacija į pleuros ertmę, respiracinis distresas, ūminė plaučių edema ir kvėpavimo nepakankamumas, taip pat ir kitais simptomais (žr. 4.4 skyrių).</w:t>
      </w:r>
    </w:p>
    <w:p w14:paraId="22D619EA" w14:textId="77777777" w:rsidR="00BB47DF" w:rsidRPr="00E36E8B" w:rsidRDefault="00BB47DF">
      <w:pPr>
        <w:rPr>
          <w:szCs w:val="22"/>
        </w:rPr>
      </w:pPr>
    </w:p>
    <w:p w14:paraId="0AACDEE2" w14:textId="77777777" w:rsidR="00BB47DF" w:rsidRPr="00E36E8B" w:rsidRDefault="00BB47DF">
      <w:pPr>
        <w:rPr>
          <w:szCs w:val="22"/>
        </w:rPr>
      </w:pPr>
      <w:r w:rsidRPr="00E36E8B">
        <w:rPr>
          <w:szCs w:val="22"/>
        </w:rPr>
        <w:t>Preparato keliamos rizikos mažinimo priemonės, suderintos su ES rizikos valdymo planu, išsamiai nurodytos 4.4 skyriuje Specialūs įspėjimai ir atsargumo priemonės.</w:t>
      </w:r>
    </w:p>
    <w:p w14:paraId="24EF3269" w14:textId="77777777" w:rsidR="00BB47DF" w:rsidRPr="00E36E8B" w:rsidRDefault="00BB47DF">
      <w:pPr>
        <w:rPr>
          <w:szCs w:val="22"/>
        </w:rPr>
      </w:pPr>
    </w:p>
    <w:p w14:paraId="076DA35D" w14:textId="77777777" w:rsidR="00BB47DF" w:rsidRPr="00E36E8B" w:rsidRDefault="00BB47DF">
      <w:pPr>
        <w:rPr>
          <w:szCs w:val="22"/>
          <w:u w:val="single"/>
        </w:rPr>
      </w:pPr>
      <w:r w:rsidRPr="00E36E8B">
        <w:rPr>
          <w:szCs w:val="22"/>
          <w:u w:val="single"/>
        </w:rPr>
        <w:t>Imunogeniškumas</w:t>
      </w:r>
    </w:p>
    <w:p w14:paraId="1420E9A0" w14:textId="77777777" w:rsidR="00BB47DF" w:rsidRPr="00E36E8B" w:rsidRDefault="00BB47DF">
      <w:pPr>
        <w:rPr>
          <w:szCs w:val="22"/>
        </w:rPr>
      </w:pPr>
    </w:p>
    <w:p w14:paraId="4DAF5380" w14:textId="70716998" w:rsidR="00BB47DF" w:rsidRPr="00E36E8B" w:rsidRDefault="00BB47DF">
      <w:pPr>
        <w:rPr>
          <w:szCs w:val="22"/>
        </w:rPr>
      </w:pPr>
      <w:r w:rsidRPr="00E36E8B">
        <w:rPr>
          <w:szCs w:val="22"/>
        </w:rPr>
        <w:t>AKV gydymo neoadjuvantu ir adjuvantu metu klinikiniame tyrime (</w:t>
      </w:r>
      <w:r w:rsidRPr="00E36E8B">
        <w:t>BO22227) stebėsenos mediana viršijo 70 mėnesių</w:t>
      </w:r>
      <w:del w:id="129" w:author="Author">
        <w:r w:rsidRPr="00E36E8B" w:rsidDel="00551E6B">
          <w:delText xml:space="preserve"> </w:delText>
        </w:r>
      </w:del>
      <w:r w:rsidRPr="00E36E8B">
        <w:rPr>
          <w:szCs w:val="22"/>
        </w:rPr>
        <w:t xml:space="preserve"> 10,1 % (30 iš 296) pacientams, kurie buvo gydomi į veną vartojamo Herceptin, susidarė antikūnų prieš trastuzumabą (nepriklausomai nuo antikūnų buvimo prieš pradedant gydymą). 2 iš 30 Herceptin į veną gydytų pacientų bandiniuose, paimtuose po gydymo pradžios, buvo aptikti neutralizuojantieji prieš trastuzumabą nukreipti antikūnai.</w:t>
      </w:r>
    </w:p>
    <w:p w14:paraId="5A232E10" w14:textId="77777777" w:rsidR="00BB47DF" w:rsidRPr="00E36E8B" w:rsidRDefault="00BB47DF">
      <w:pPr>
        <w:rPr>
          <w:szCs w:val="22"/>
        </w:rPr>
      </w:pPr>
    </w:p>
    <w:p w14:paraId="12AB107B" w14:textId="77777777" w:rsidR="00BB47DF" w:rsidRPr="00E36E8B" w:rsidRDefault="00BB47DF">
      <w:pPr>
        <w:rPr>
          <w:szCs w:val="22"/>
        </w:rPr>
      </w:pPr>
      <w:r w:rsidRPr="00E36E8B">
        <w:rPr>
          <w:szCs w:val="22"/>
        </w:rPr>
        <w:t xml:space="preserve">Šių antikūnų klinikinė svarba nėra žinoma. Minėti antikūnai neigiamai nepaveikė į veną vartojamo Herceptin farmakokinetikos, veiksmingumo (apibrėžiamo kaip patologiniu tyrimu nustatomas visiškas atsakas (angl. </w:t>
      </w:r>
      <w:r w:rsidRPr="00E36E8B">
        <w:rPr>
          <w:i/>
          <w:szCs w:val="22"/>
        </w:rPr>
        <w:t>pCR</w:t>
      </w:r>
      <w:r w:rsidRPr="00E36E8B">
        <w:rPr>
          <w:szCs w:val="22"/>
        </w:rPr>
        <w:t xml:space="preserve">) ir laisvo išgyvenamumo (angl. </w:t>
      </w:r>
      <w:r w:rsidRPr="00E36E8B">
        <w:t>event free survival</w:t>
      </w:r>
      <w:r w:rsidRPr="00E36E8B">
        <w:rPr>
          <w:szCs w:val="22"/>
        </w:rPr>
        <w:t xml:space="preserve"> –EFS) ir saugumo (apibrėžiamo kaip su vartojimu susijusių reakcijų atsiradimas (VSRA)).</w:t>
      </w:r>
    </w:p>
    <w:p w14:paraId="47A3EB0A" w14:textId="77777777" w:rsidR="00BB47DF" w:rsidRPr="00E36E8B" w:rsidRDefault="00BB47DF">
      <w:pPr>
        <w:rPr>
          <w:szCs w:val="22"/>
        </w:rPr>
      </w:pPr>
    </w:p>
    <w:p w14:paraId="767CCCD9" w14:textId="77777777" w:rsidR="00BB47DF" w:rsidRPr="00E36E8B" w:rsidRDefault="00BB47DF">
      <w:pPr>
        <w:rPr>
          <w:szCs w:val="22"/>
        </w:rPr>
      </w:pPr>
      <w:r w:rsidRPr="00E36E8B">
        <w:rPr>
          <w:szCs w:val="22"/>
        </w:rPr>
        <w:t>Herceptin imunogeniškumo sergant skrandžio vėžiu duomenų nėra.</w:t>
      </w:r>
    </w:p>
    <w:p w14:paraId="2CCBA874" w14:textId="77777777" w:rsidR="00BB47DF" w:rsidRPr="00E36E8B" w:rsidRDefault="00BB47DF">
      <w:pPr>
        <w:rPr>
          <w:szCs w:val="22"/>
        </w:rPr>
      </w:pPr>
    </w:p>
    <w:p w14:paraId="1C0A3B4A" w14:textId="77777777" w:rsidR="00BB47DF" w:rsidRPr="00E36E8B" w:rsidRDefault="00BB47DF" w:rsidP="00C62EB2">
      <w:pPr>
        <w:keepNext/>
        <w:keepLines/>
        <w:autoSpaceDE w:val="0"/>
        <w:autoSpaceDN w:val="0"/>
        <w:adjustRightInd w:val="0"/>
        <w:rPr>
          <w:u w:val="single"/>
        </w:rPr>
      </w:pPr>
      <w:r w:rsidRPr="00E36E8B">
        <w:rPr>
          <w:u w:val="single"/>
        </w:rPr>
        <w:t>Gydymo Herceptin į veną keitimas gydymu Herceptin po oda arba atvirkščiai</w:t>
      </w:r>
    </w:p>
    <w:p w14:paraId="4F9154DB" w14:textId="77777777" w:rsidR="00BB47DF" w:rsidRPr="00E36E8B" w:rsidRDefault="00BB47DF" w:rsidP="00C62EB2">
      <w:pPr>
        <w:keepNext/>
        <w:keepLines/>
        <w:autoSpaceDE w:val="0"/>
        <w:autoSpaceDN w:val="0"/>
        <w:adjustRightInd w:val="0"/>
        <w:rPr>
          <w:u w:val="single"/>
        </w:rPr>
      </w:pPr>
    </w:p>
    <w:p w14:paraId="157140A2" w14:textId="0B11388B" w:rsidR="00BB47DF" w:rsidRPr="00E36E8B" w:rsidRDefault="00BB47DF" w:rsidP="00C62EB2">
      <w:pPr>
        <w:keepNext/>
        <w:keepLines/>
        <w:autoSpaceDE w:val="0"/>
        <w:autoSpaceDN w:val="0"/>
        <w:adjustRightInd w:val="0"/>
        <w:rPr>
          <w:szCs w:val="22"/>
        </w:rPr>
      </w:pPr>
      <w:r w:rsidRPr="00E36E8B">
        <w:rPr>
          <w:szCs w:val="22"/>
        </w:rPr>
        <w:t>Klinikinio tyrimo MO22982 metu buvo tirtas g</w:t>
      </w:r>
      <w:r w:rsidRPr="00E36E8B">
        <w:t xml:space="preserve">ydymo Herceptin į veną keitimas gydymu Herceptin po oda, o </w:t>
      </w:r>
      <w:r w:rsidRPr="00E36E8B">
        <w:rPr>
          <w:szCs w:val="22"/>
        </w:rPr>
        <w:t>pagrindinis tyrimo tikslas buvo įvertinti paciento teikiamą pirmenybę trastuzumabo vartojimo būdui - arba į veną, arba po oda. Šio dviejų grupių, kryžminio klinikinio tyrimo metu 2 kohortos (vienoje po oda buvo vartojamas vaistinis preparatas, esantis flakone, o kitoje - po oda buvo skiriamas vaistinis preparatas, esantis įleidimo sistemoje) iš 488 pacientų buvo sudarytos atsitiktine tvarka paskiriant vieną iš dviejų skirtingų gydymo schemų, susidedančių iš</w:t>
      </w:r>
      <w:del w:id="130" w:author="Author">
        <w:r w:rsidRPr="00E36E8B" w:rsidDel="00551E6B">
          <w:rPr>
            <w:szCs w:val="22"/>
          </w:rPr>
          <w:delText xml:space="preserve"> </w:delText>
        </w:r>
      </w:del>
      <w:r w:rsidRPr="00E36E8B">
        <w:rPr>
          <w:szCs w:val="22"/>
        </w:rPr>
        <w:t xml:space="preserve"> Herceptin dozės kas tris</w:t>
      </w:r>
      <w:del w:id="131" w:author="Author">
        <w:r w:rsidRPr="00E36E8B" w:rsidDel="00551E6B">
          <w:rPr>
            <w:szCs w:val="22"/>
          </w:rPr>
          <w:delText xml:space="preserve"> </w:delText>
        </w:r>
      </w:del>
      <w:r w:rsidRPr="00E36E8B">
        <w:rPr>
          <w:szCs w:val="22"/>
        </w:rPr>
        <w:t xml:space="preserve"> savaites (į veną (1-4</w:t>
      </w:r>
      <w:r w:rsidRPr="00E36E8B">
        <w:rPr>
          <w:szCs w:val="22"/>
        </w:rPr>
        <w:noBreakHyphen/>
        <w:t>asis ciklai) → po oda (5</w:t>
      </w:r>
      <w:r w:rsidRPr="00E36E8B">
        <w:rPr>
          <w:szCs w:val="22"/>
        </w:rPr>
        <w:noBreakHyphen/>
        <w:t>8</w:t>
      </w:r>
      <w:r w:rsidRPr="00E36E8B">
        <w:rPr>
          <w:szCs w:val="22"/>
        </w:rPr>
        <w:noBreakHyphen/>
        <w:t>asis ciklai) arba po oda (1</w:t>
      </w:r>
      <w:r w:rsidRPr="00E36E8B">
        <w:rPr>
          <w:szCs w:val="22"/>
        </w:rPr>
        <w:noBreakHyphen/>
        <w:t>4</w:t>
      </w:r>
      <w:r w:rsidRPr="00E36E8B">
        <w:rPr>
          <w:szCs w:val="22"/>
        </w:rPr>
        <w:noBreakHyphen/>
        <w:t>asis ciklai) → į veną (5</w:t>
      </w:r>
      <w:r w:rsidRPr="00E36E8B">
        <w:rPr>
          <w:szCs w:val="22"/>
        </w:rPr>
        <w:noBreakHyphen/>
        <w:t>8</w:t>
      </w:r>
      <w:r w:rsidRPr="00E36E8B">
        <w:rPr>
          <w:szCs w:val="22"/>
        </w:rPr>
        <w:noBreakHyphen/>
        <w:t>asis ciklai)). Pacientai buvo arba dar negydyti Herceptin į veną (20,3 %), arba jau gydyti Herceptin į veną (79,7 %). Taikant seką į veną → po oda (sujungtos kohortos vartojant po oda vaistinį preparatą, esantį flakone ir įleidimo sistemoje), aprašyti nepageidaujamų reiškinių (visų rūšių) dažniai: prieš gydymo keitimą (1-4 ciklų metu) - 53,8 %, po gydymo pakeitimo (5-8 ciklų metu) - 56,4 %; taikant seką po oda → į veną (sujungtos kohortos vartojant po oda vaistinį preparatą, esantį flakone ir įleidimo sistemoje), aprašyti nepageidaujamų reiškinių (visų rūšių) dažniai: prieš gydymo keitimą - 65,4 %, po gydymo pakeitimo - 48,7 %.</w:t>
      </w:r>
    </w:p>
    <w:p w14:paraId="34C94FFC" w14:textId="77777777" w:rsidR="00BB47DF" w:rsidRPr="00E36E8B" w:rsidRDefault="00BB47DF">
      <w:pPr>
        <w:autoSpaceDE w:val="0"/>
        <w:autoSpaceDN w:val="0"/>
        <w:adjustRightInd w:val="0"/>
        <w:rPr>
          <w:szCs w:val="22"/>
        </w:rPr>
      </w:pPr>
    </w:p>
    <w:p w14:paraId="2A0E34D0" w14:textId="77777777" w:rsidR="00BB47DF" w:rsidRPr="00E36E8B" w:rsidRDefault="00BB47DF">
      <w:pPr>
        <w:autoSpaceDE w:val="0"/>
        <w:autoSpaceDN w:val="0"/>
        <w:adjustRightInd w:val="0"/>
        <w:rPr>
          <w:szCs w:val="22"/>
        </w:rPr>
      </w:pPr>
      <w:r w:rsidRPr="00E36E8B">
        <w:rPr>
          <w:szCs w:val="22"/>
        </w:rPr>
        <w:t>Prieš gydymo keitimą (1-4 ojo ciklų metu) sunkių nepageidaujamų reiškinių dažnis, 3</w:t>
      </w:r>
      <w:r w:rsidRPr="00E36E8B">
        <w:rPr>
          <w:szCs w:val="22"/>
        </w:rPr>
        <w:noBreakHyphen/>
        <w:t>iojo laipsnio nepageidaujamų reiškinių ir gydymo nutraukimo dėl nepageidaujamų reiškinių dažnis buvo mažas (&lt; 5 %) ir panašus į dažnį, pakeitus gydymą (5-8</w:t>
      </w:r>
      <w:r w:rsidRPr="00E36E8B">
        <w:rPr>
          <w:szCs w:val="22"/>
        </w:rPr>
        <w:noBreakHyphen/>
        <w:t>ojo ciklų metu). 4</w:t>
      </w:r>
      <w:r w:rsidRPr="00E36E8B">
        <w:rPr>
          <w:szCs w:val="22"/>
        </w:rPr>
        <w:noBreakHyphen/>
        <w:t>ojo arba 5</w:t>
      </w:r>
      <w:r w:rsidRPr="00E36E8B">
        <w:rPr>
          <w:szCs w:val="22"/>
        </w:rPr>
        <w:noBreakHyphen/>
        <w:t>ojo laipsnio nepageidaujamų reiškinių nepastebėta.</w:t>
      </w:r>
    </w:p>
    <w:p w14:paraId="7E0CE73A" w14:textId="77777777" w:rsidR="00BB47DF" w:rsidRPr="00E36E8B" w:rsidRDefault="00BB47DF">
      <w:pPr>
        <w:autoSpaceDE w:val="0"/>
        <w:autoSpaceDN w:val="0"/>
        <w:adjustRightInd w:val="0"/>
        <w:rPr>
          <w:szCs w:val="22"/>
        </w:rPr>
      </w:pPr>
    </w:p>
    <w:p w14:paraId="500F89D7" w14:textId="77777777" w:rsidR="00BB47DF" w:rsidRPr="00E36E8B" w:rsidRDefault="00BB47DF">
      <w:pPr>
        <w:keepNext/>
        <w:keepLines/>
        <w:autoSpaceDE w:val="0"/>
        <w:autoSpaceDN w:val="0"/>
        <w:adjustRightInd w:val="0"/>
        <w:rPr>
          <w:szCs w:val="24"/>
          <w:u w:val="single"/>
        </w:rPr>
      </w:pPr>
      <w:r w:rsidRPr="00E36E8B">
        <w:rPr>
          <w:szCs w:val="24"/>
          <w:u w:val="single"/>
        </w:rPr>
        <w:lastRenderedPageBreak/>
        <w:t>Pranešimas apie įtariamas nepageidaujamas reakcijas</w:t>
      </w:r>
    </w:p>
    <w:p w14:paraId="7F27DAFD" w14:textId="77777777" w:rsidR="00FD3369" w:rsidRPr="00E36E8B" w:rsidRDefault="00FD3369">
      <w:pPr>
        <w:keepNext/>
        <w:keepLines/>
        <w:autoSpaceDE w:val="0"/>
        <w:autoSpaceDN w:val="0"/>
        <w:adjustRightInd w:val="0"/>
        <w:rPr>
          <w:szCs w:val="24"/>
          <w:u w:val="single"/>
        </w:rPr>
      </w:pPr>
    </w:p>
    <w:p w14:paraId="37090C9A" w14:textId="77777777" w:rsidR="00BB47DF" w:rsidRPr="00E36E8B" w:rsidRDefault="00BB47DF">
      <w:pPr>
        <w:autoSpaceDE w:val="0"/>
        <w:autoSpaceDN w:val="0"/>
        <w:adjustRightInd w:val="0"/>
        <w:rPr>
          <w:szCs w:val="24"/>
        </w:rPr>
      </w:pPr>
      <w:r w:rsidRPr="00E36E8B">
        <w:rPr>
          <w:szCs w:val="24"/>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9" w:history="1">
        <w:r w:rsidRPr="00E36E8B">
          <w:rPr>
            <w:color w:val="0000FF"/>
            <w:szCs w:val="22"/>
            <w:highlight w:val="lightGray"/>
            <w:u w:val="single"/>
          </w:rPr>
          <w:t>V priede</w:t>
        </w:r>
      </w:hyperlink>
      <w:r w:rsidRPr="00E36E8B">
        <w:rPr>
          <w:color w:val="00B050"/>
          <w:szCs w:val="24"/>
          <w:highlight w:val="lightGray"/>
        </w:rPr>
        <w:t xml:space="preserve"> </w:t>
      </w:r>
      <w:r w:rsidRPr="00E36E8B">
        <w:rPr>
          <w:szCs w:val="24"/>
          <w:highlight w:val="lightGray"/>
        </w:rPr>
        <w:t>nurodyta nacionaline pranešimo</w:t>
      </w:r>
      <w:r w:rsidRPr="00E36E8B">
        <w:rPr>
          <w:color w:val="00B050"/>
          <w:szCs w:val="24"/>
          <w:highlight w:val="lightGray"/>
        </w:rPr>
        <w:t xml:space="preserve"> </w:t>
      </w:r>
      <w:r w:rsidRPr="00E36E8B">
        <w:rPr>
          <w:szCs w:val="24"/>
          <w:highlight w:val="lightGray"/>
        </w:rPr>
        <w:t>sistema.</w:t>
      </w:r>
    </w:p>
    <w:p w14:paraId="713550FA" w14:textId="77777777" w:rsidR="00BB47DF" w:rsidRPr="00E36E8B" w:rsidRDefault="00BB47DF">
      <w:pPr>
        <w:rPr>
          <w:szCs w:val="22"/>
        </w:rPr>
      </w:pPr>
    </w:p>
    <w:p w14:paraId="25706947" w14:textId="77777777" w:rsidR="00BB47DF" w:rsidRPr="00E36E8B" w:rsidRDefault="00BB47DF">
      <w:pPr>
        <w:keepNext/>
        <w:keepLines/>
        <w:ind w:left="567" w:hanging="567"/>
        <w:outlineLvl w:val="0"/>
        <w:rPr>
          <w:b/>
          <w:szCs w:val="22"/>
        </w:rPr>
      </w:pPr>
      <w:r w:rsidRPr="00E36E8B">
        <w:rPr>
          <w:b/>
          <w:szCs w:val="22"/>
        </w:rPr>
        <w:t>4.9</w:t>
      </w:r>
      <w:r w:rsidRPr="00E36E8B">
        <w:rPr>
          <w:b/>
          <w:szCs w:val="22"/>
        </w:rPr>
        <w:tab/>
        <w:t>Perdozavimas</w:t>
      </w:r>
    </w:p>
    <w:p w14:paraId="64839658" w14:textId="77777777" w:rsidR="00BB47DF" w:rsidRPr="00E36E8B" w:rsidRDefault="00BB47DF">
      <w:pPr>
        <w:keepNext/>
        <w:keepLines/>
        <w:ind w:left="567" w:hanging="567"/>
        <w:rPr>
          <w:szCs w:val="22"/>
        </w:rPr>
      </w:pPr>
    </w:p>
    <w:p w14:paraId="272B87BC" w14:textId="77777777" w:rsidR="00BB47DF" w:rsidRPr="00E36E8B" w:rsidRDefault="00BB47DF">
      <w:pPr>
        <w:keepNext/>
        <w:keepLines/>
        <w:rPr>
          <w:szCs w:val="22"/>
        </w:rPr>
      </w:pPr>
      <w:r w:rsidRPr="00E36E8B">
        <w:rPr>
          <w:szCs w:val="22"/>
        </w:rPr>
        <w:t xml:space="preserve">Klinikinių tyrimų metu perdozavimo atvejų nepasitaikė. Atliekant šiuos tyrimus, monoterapijai vartotos ne didesnės kaip 10 mg/kg vienkartinės Herceptin dozės. </w:t>
      </w:r>
      <w:r w:rsidRPr="00E36E8B">
        <w:rPr>
          <w:bCs/>
          <w:szCs w:val="22"/>
        </w:rPr>
        <w:t>Klinikinių tyrimų su metastazavusiu skrandžio vėžiu sirgusiais pacientais metu</w:t>
      </w:r>
      <w:r w:rsidRPr="00E36E8B">
        <w:rPr>
          <w:szCs w:val="22"/>
        </w:rPr>
        <w:t xml:space="preserve"> </w:t>
      </w:r>
      <w:r w:rsidRPr="00E36E8B">
        <w:rPr>
          <w:bCs/>
          <w:szCs w:val="22"/>
        </w:rPr>
        <w:t>yra tirta</w:t>
      </w:r>
      <w:r w:rsidRPr="00E36E8B">
        <w:rPr>
          <w:szCs w:val="22"/>
        </w:rPr>
        <w:t xml:space="preserve"> palaikomoji 10</w:t>
      </w:r>
      <w:r w:rsidRPr="00E36E8B">
        <w:rPr>
          <w:bCs/>
          <w:szCs w:val="22"/>
        </w:rPr>
        <w:t xml:space="preserve"> mg/kg kūno masės dozė, vartojama kas tris savaites po </w:t>
      </w:r>
      <w:r w:rsidRPr="00E36E8B">
        <w:rPr>
          <w:szCs w:val="22"/>
        </w:rPr>
        <w:t>įsotinamosios</w:t>
      </w:r>
      <w:r w:rsidRPr="00E36E8B">
        <w:rPr>
          <w:bCs/>
          <w:szCs w:val="22"/>
        </w:rPr>
        <w:t xml:space="preserve"> 8 mg/kg kūno masės dozės.</w:t>
      </w:r>
      <w:r w:rsidRPr="00E36E8B">
        <w:rPr>
          <w:szCs w:val="22"/>
        </w:rPr>
        <w:t xml:space="preserve"> Tokios ir mažesnės dozės buvo gerai toleruojamos.</w:t>
      </w:r>
    </w:p>
    <w:p w14:paraId="4C030200" w14:textId="77777777" w:rsidR="00BB47DF" w:rsidRPr="00E36E8B" w:rsidRDefault="00BB47DF">
      <w:pPr>
        <w:keepNext/>
        <w:keepLines/>
        <w:ind w:left="567" w:hanging="567"/>
        <w:rPr>
          <w:szCs w:val="22"/>
        </w:rPr>
      </w:pPr>
    </w:p>
    <w:p w14:paraId="2A709783" w14:textId="77777777" w:rsidR="00BB47DF" w:rsidRPr="00E36E8B" w:rsidRDefault="00BB47DF">
      <w:pPr>
        <w:ind w:left="567" w:hanging="567"/>
        <w:rPr>
          <w:szCs w:val="22"/>
        </w:rPr>
      </w:pPr>
    </w:p>
    <w:p w14:paraId="3C714A71" w14:textId="77777777" w:rsidR="00BB47DF" w:rsidRPr="00E36E8B" w:rsidRDefault="00BB47DF">
      <w:pPr>
        <w:keepNext/>
        <w:keepLines/>
        <w:ind w:left="567" w:hanging="567"/>
        <w:rPr>
          <w:b/>
          <w:caps/>
          <w:szCs w:val="22"/>
        </w:rPr>
      </w:pPr>
      <w:r w:rsidRPr="00E36E8B">
        <w:rPr>
          <w:b/>
          <w:caps/>
          <w:szCs w:val="22"/>
        </w:rPr>
        <w:t>5.</w:t>
      </w:r>
      <w:r w:rsidRPr="00E36E8B">
        <w:rPr>
          <w:b/>
          <w:caps/>
          <w:szCs w:val="22"/>
        </w:rPr>
        <w:tab/>
      </w:r>
      <w:r w:rsidRPr="00E36E8B">
        <w:rPr>
          <w:b/>
          <w:szCs w:val="22"/>
        </w:rPr>
        <w:t xml:space="preserve">FARMAKOLOGINĖS </w:t>
      </w:r>
      <w:r w:rsidRPr="00E36E8B">
        <w:rPr>
          <w:b/>
          <w:caps/>
          <w:szCs w:val="22"/>
        </w:rPr>
        <w:t>savybės</w:t>
      </w:r>
    </w:p>
    <w:p w14:paraId="6141A053" w14:textId="77777777" w:rsidR="00BB47DF" w:rsidRPr="00E36E8B" w:rsidRDefault="00BB47DF">
      <w:pPr>
        <w:keepNext/>
        <w:keepLines/>
        <w:ind w:left="567" w:hanging="567"/>
        <w:rPr>
          <w:szCs w:val="22"/>
        </w:rPr>
      </w:pPr>
    </w:p>
    <w:p w14:paraId="2DB070BD" w14:textId="77777777" w:rsidR="00BB47DF" w:rsidRPr="00E36E8B" w:rsidRDefault="00BB47DF">
      <w:pPr>
        <w:keepNext/>
        <w:keepLines/>
        <w:ind w:left="567" w:hanging="567"/>
        <w:outlineLvl w:val="0"/>
        <w:rPr>
          <w:b/>
          <w:szCs w:val="22"/>
        </w:rPr>
      </w:pPr>
      <w:r w:rsidRPr="00E36E8B">
        <w:rPr>
          <w:b/>
          <w:szCs w:val="22"/>
        </w:rPr>
        <w:t>5.1</w:t>
      </w:r>
      <w:r w:rsidRPr="00E36E8B">
        <w:rPr>
          <w:b/>
          <w:szCs w:val="22"/>
        </w:rPr>
        <w:tab/>
        <w:t>Farmakodinaminės savybės</w:t>
      </w:r>
    </w:p>
    <w:p w14:paraId="64E1BB4E" w14:textId="77777777" w:rsidR="00BB47DF" w:rsidRPr="00E36E8B" w:rsidRDefault="00BB47DF">
      <w:pPr>
        <w:keepNext/>
        <w:keepLines/>
        <w:ind w:left="567" w:hanging="567"/>
        <w:rPr>
          <w:szCs w:val="22"/>
        </w:rPr>
      </w:pPr>
    </w:p>
    <w:p w14:paraId="42DB8577" w14:textId="77777777" w:rsidR="00BB47DF" w:rsidRPr="00E36E8B" w:rsidRDefault="00BB47DF">
      <w:pPr>
        <w:keepNext/>
        <w:keepLines/>
        <w:outlineLvl w:val="0"/>
        <w:rPr>
          <w:szCs w:val="22"/>
        </w:rPr>
      </w:pPr>
      <w:r w:rsidRPr="00E36E8B">
        <w:rPr>
          <w:szCs w:val="22"/>
        </w:rPr>
        <w:t xml:space="preserve">Farmakoterapinė grupė – priešnavikiniai vaistai, monokloniniai antikūnai, ATC kodas – </w:t>
      </w:r>
      <w:r w:rsidR="002A0AB6" w:rsidRPr="00E36E8B">
        <w:t>L01FD01</w:t>
      </w:r>
      <w:r w:rsidRPr="00E36E8B">
        <w:rPr>
          <w:szCs w:val="22"/>
        </w:rPr>
        <w:t>.</w:t>
      </w:r>
    </w:p>
    <w:p w14:paraId="7A9BEFCF" w14:textId="77777777" w:rsidR="00BB47DF" w:rsidRPr="00E36E8B" w:rsidRDefault="00BB47DF">
      <w:pPr>
        <w:keepNext/>
        <w:keepLines/>
        <w:rPr>
          <w:szCs w:val="22"/>
        </w:rPr>
      </w:pPr>
    </w:p>
    <w:p w14:paraId="4B4BC046" w14:textId="77777777" w:rsidR="00BB47DF" w:rsidRPr="00E36E8B" w:rsidRDefault="00BB47DF">
      <w:pPr>
        <w:rPr>
          <w:szCs w:val="22"/>
        </w:rPr>
      </w:pPr>
      <w:r w:rsidRPr="00E36E8B">
        <w:rPr>
          <w:szCs w:val="22"/>
        </w:rPr>
        <w:t xml:space="preserve">Trastuzumabas – tai rekombinaciniai humanizuoti IgG monokloniniai antikūnai prieš žmogaus epidermio augimo faktoriaus receptorius 2 (HER2). Padidėjusi HER2 raiška esti 20-30 % pacientų, sergančių pirminiu krūties vėžiu. Teigiamo HER2 rodmens dažnumo tyrimai skrandžio vėžiu sergantiems pacientams, naudojant imunohistocheminį metodą (IHC) ir fluorescuojančios </w:t>
      </w:r>
      <w:r w:rsidRPr="00E36E8B">
        <w:rPr>
          <w:i/>
          <w:szCs w:val="22"/>
        </w:rPr>
        <w:t>in situ</w:t>
      </w:r>
      <w:r w:rsidRPr="00E36E8B">
        <w:rPr>
          <w:szCs w:val="22"/>
        </w:rPr>
        <w:t xml:space="preserve"> hibridizacijos (FISH) arba chromogeninės </w:t>
      </w:r>
      <w:r w:rsidRPr="00E36E8B">
        <w:rPr>
          <w:i/>
          <w:szCs w:val="22"/>
        </w:rPr>
        <w:t>in situ</w:t>
      </w:r>
      <w:r w:rsidRPr="00E36E8B">
        <w:rPr>
          <w:szCs w:val="22"/>
        </w:rPr>
        <w:t xml:space="preserve"> hibridizacijos (CISH) metodus, parodė, kad teigiamas HER2 rodmuo nustatomas labai įvairiu dažniu (svyruoja nuo 6,8 % iki 34,0 % tiriant IHC metodu ir nuo 7,1 % iki 42,6 % tiriant FISH metodu). Tyrimai parodė, kad krūties vėžiu sergantys pacientai, kurių navikų HER2 raiška padidėjusi, palyginus su pacientais, kurių navikų HER2 raiška nepadidėjusi, trumpiau išgyvena iki ligos progresavimo. Ląstelių išorėje esantis receptoriaus domenas (ECD, p105) gali atitrūkti ir cirkuliuoti kraujyje, todėl jį galima nustatyti kraujo serumo pavyzdžiuose.</w:t>
      </w:r>
    </w:p>
    <w:p w14:paraId="341C22CF" w14:textId="77777777" w:rsidR="00BB47DF" w:rsidRPr="00E36E8B" w:rsidRDefault="00BB47DF">
      <w:pPr>
        <w:rPr>
          <w:szCs w:val="22"/>
        </w:rPr>
      </w:pPr>
    </w:p>
    <w:p w14:paraId="36702FD3" w14:textId="77777777" w:rsidR="00BB47DF" w:rsidRPr="00E36E8B" w:rsidRDefault="00BB47DF">
      <w:pPr>
        <w:keepNext/>
        <w:keepLines/>
        <w:rPr>
          <w:szCs w:val="22"/>
          <w:u w:val="single"/>
        </w:rPr>
      </w:pPr>
      <w:r w:rsidRPr="00E36E8B">
        <w:rPr>
          <w:szCs w:val="22"/>
          <w:u w:val="single"/>
        </w:rPr>
        <w:t>Veikimo mechanizmas</w:t>
      </w:r>
    </w:p>
    <w:p w14:paraId="08E77637" w14:textId="77777777" w:rsidR="00BB47DF" w:rsidRPr="00E36E8B" w:rsidRDefault="00BB47DF">
      <w:pPr>
        <w:keepNext/>
        <w:keepLines/>
        <w:rPr>
          <w:szCs w:val="22"/>
        </w:rPr>
      </w:pPr>
    </w:p>
    <w:p w14:paraId="32AED72D" w14:textId="77777777" w:rsidR="00BB47DF" w:rsidRPr="00E36E8B" w:rsidRDefault="00BB47DF">
      <w:pPr>
        <w:rPr>
          <w:szCs w:val="22"/>
        </w:rPr>
      </w:pPr>
      <w:r w:rsidRPr="00E36E8B">
        <w:rPr>
          <w:szCs w:val="22"/>
        </w:rPr>
        <w:t xml:space="preserve">Trastuzumabas, pasižymėdamas dideliu afinitetu ir specifiškumu, jungiasi prie IV domeno dalies, t.y., prie greta membranos esančios HER2 ekstraląstelinio domeno srities. Trastuzumabui prisijungus prie HER2, slopinamas nuo ligando nepriklausomas HER2 signalo perdavimas ir tokiu būdu neįvyksta proteolizinis jo ekstraląstelinio domeno skilimas, t.y., slopinamas HER2 aktyvinimo mechanizmas. </w:t>
      </w:r>
      <w:r w:rsidRPr="00E36E8B">
        <w:rPr>
          <w:i/>
          <w:szCs w:val="22"/>
        </w:rPr>
        <w:t>In vitro</w:t>
      </w:r>
      <w:r w:rsidRPr="00E36E8B">
        <w:rPr>
          <w:szCs w:val="22"/>
        </w:rPr>
        <w:t xml:space="preserve"> ir su gyvūnais atlikti tyrimai parodė, kad dėl tokio poveikio trastuzumabas slopina žmogaus navikų ląstelių, kurių padidėjusi HER2 raiška, proliferaciją (vešėjimą). Be to, trastuzumabas yra stiprus </w:t>
      </w:r>
      <w:bookmarkStart w:id="132" w:name="_Hlk9949835"/>
      <w:r w:rsidRPr="00E36E8B">
        <w:rPr>
          <w:szCs w:val="22"/>
        </w:rPr>
        <w:t>nuo antikūnų priklausomo ląstelinio citotoksiškumo (ADCC) mediatorius</w:t>
      </w:r>
      <w:bookmarkEnd w:id="132"/>
      <w:r w:rsidRPr="00E36E8B">
        <w:rPr>
          <w:szCs w:val="22"/>
        </w:rPr>
        <w:t xml:space="preserve">. Tyrimais </w:t>
      </w:r>
      <w:r w:rsidRPr="00E36E8B">
        <w:rPr>
          <w:i/>
          <w:iCs/>
          <w:szCs w:val="22"/>
        </w:rPr>
        <w:t>in vitro</w:t>
      </w:r>
      <w:r w:rsidRPr="00E36E8B">
        <w:rPr>
          <w:szCs w:val="22"/>
        </w:rPr>
        <w:t xml:space="preserve"> įrodyta, kad trastuzumabo perduodamas ADCC labiau veikia vėžio ląsteles, kurių padidėjusi HER2 raiška, nei tas, kurių HER2 raiška nepadidėjusi.</w:t>
      </w:r>
    </w:p>
    <w:p w14:paraId="78819FDA" w14:textId="77777777" w:rsidR="00BB47DF" w:rsidRPr="00E36E8B" w:rsidRDefault="00BB47DF">
      <w:pPr>
        <w:rPr>
          <w:szCs w:val="22"/>
        </w:rPr>
      </w:pPr>
    </w:p>
    <w:p w14:paraId="1FDE6B7A" w14:textId="77777777" w:rsidR="00BB47DF" w:rsidRPr="00E36E8B" w:rsidRDefault="00BB47DF">
      <w:pPr>
        <w:keepNext/>
        <w:outlineLvl w:val="0"/>
        <w:rPr>
          <w:szCs w:val="22"/>
          <w:u w:val="single"/>
        </w:rPr>
      </w:pPr>
      <w:r w:rsidRPr="00E36E8B">
        <w:rPr>
          <w:szCs w:val="22"/>
          <w:u w:val="single"/>
        </w:rPr>
        <w:t>Padidėjusios HER2 raiškos ar HER2 geno ekspresijos nustatymas</w:t>
      </w:r>
    </w:p>
    <w:p w14:paraId="32CDF5C5" w14:textId="77777777" w:rsidR="00BB47DF" w:rsidRPr="00E36E8B" w:rsidRDefault="00BB47DF">
      <w:pPr>
        <w:outlineLvl w:val="0"/>
        <w:rPr>
          <w:b/>
          <w:szCs w:val="22"/>
        </w:rPr>
      </w:pPr>
    </w:p>
    <w:p w14:paraId="225A673A" w14:textId="77777777" w:rsidR="00BB47DF" w:rsidRPr="00E36E8B" w:rsidRDefault="00BB47DF">
      <w:pPr>
        <w:outlineLvl w:val="0"/>
        <w:rPr>
          <w:i/>
          <w:szCs w:val="22"/>
        </w:rPr>
      </w:pPr>
      <w:r w:rsidRPr="00E36E8B">
        <w:rPr>
          <w:i/>
          <w:szCs w:val="22"/>
        </w:rPr>
        <w:t>Padidėjusios HER2 raiškos ar HER2 geno ekspresijos nustatymas krūties vėžiu sergantiems pacientams</w:t>
      </w:r>
    </w:p>
    <w:p w14:paraId="0136DBB0" w14:textId="77777777" w:rsidR="00FD3369" w:rsidRPr="00E36E8B" w:rsidRDefault="00FD3369">
      <w:pPr>
        <w:outlineLvl w:val="0"/>
        <w:rPr>
          <w:i/>
          <w:szCs w:val="22"/>
        </w:rPr>
      </w:pPr>
    </w:p>
    <w:p w14:paraId="3096AA95" w14:textId="77777777" w:rsidR="00BB47DF" w:rsidRPr="00E36E8B" w:rsidRDefault="00BB47DF">
      <w:pPr>
        <w:rPr>
          <w:i/>
          <w:szCs w:val="22"/>
        </w:rPr>
      </w:pPr>
      <w:r w:rsidRPr="00E36E8B">
        <w:rPr>
          <w:szCs w:val="22"/>
        </w:rPr>
        <w:t xml:space="preserve">Herceptin preparatą galima skirti tik tiems pacientams, kurių navikų HER2 raiška padidėjusi arba yra HER2 geno ekspresija, kaip nustatyta tiksliu ir įteisintu tyrimu. Padidėjusią HER2 raišką būtina nustatyti fiksuotų naviko blokų imunohistocheminiu tyrimu (IHC) (žr. 4.4 skyrių). Padidėjusi HER2 geno ekspresija turi būti nustatyta naudojant fluorescuojančios </w:t>
      </w:r>
      <w:r w:rsidRPr="00E36E8B">
        <w:rPr>
          <w:i/>
          <w:szCs w:val="22"/>
        </w:rPr>
        <w:t>in situ</w:t>
      </w:r>
      <w:r w:rsidRPr="00E36E8B">
        <w:rPr>
          <w:szCs w:val="22"/>
        </w:rPr>
        <w:t xml:space="preserve"> hibridizacijos (FISH) arba fiksuotų naviko blokų chromogeninės </w:t>
      </w:r>
      <w:r w:rsidRPr="00E36E8B">
        <w:rPr>
          <w:i/>
          <w:szCs w:val="22"/>
        </w:rPr>
        <w:t>in situ</w:t>
      </w:r>
      <w:r w:rsidRPr="00E36E8B">
        <w:rPr>
          <w:szCs w:val="22"/>
        </w:rPr>
        <w:t xml:space="preserve"> hibridizacijos (CISH) metodus. Gydyti Herceptin preparatu parenkami tik tie pacientai, kurių labai padidėjusi HER2 raiška, tiriant IHC metodu apibūdinama 3+ balu, arba yra teigiamas FISH arba CISH mėginys.</w:t>
      </w:r>
    </w:p>
    <w:p w14:paraId="1F1AE016" w14:textId="77777777" w:rsidR="00BB47DF" w:rsidRPr="00E36E8B" w:rsidRDefault="00BB47DF">
      <w:pPr>
        <w:rPr>
          <w:szCs w:val="22"/>
        </w:rPr>
      </w:pPr>
    </w:p>
    <w:p w14:paraId="651375AF" w14:textId="77777777" w:rsidR="00BB47DF" w:rsidRPr="00E36E8B" w:rsidRDefault="00BB47DF">
      <w:pPr>
        <w:rPr>
          <w:szCs w:val="22"/>
        </w:rPr>
      </w:pPr>
      <w:r w:rsidRPr="00E36E8B">
        <w:rPr>
          <w:szCs w:val="22"/>
        </w:rPr>
        <w:t>Siekiant, kad rezultatai būtų tikslūs ir pasikartojantys, tyrimus būtina atlikti specializuotoje laboratorijoje, kuri gali užtikrinti procedūrų patikimumą.</w:t>
      </w:r>
    </w:p>
    <w:p w14:paraId="369699EC" w14:textId="77777777" w:rsidR="00BB47DF" w:rsidRPr="00E36E8B" w:rsidRDefault="00BB47DF">
      <w:pPr>
        <w:rPr>
          <w:szCs w:val="22"/>
        </w:rPr>
      </w:pPr>
    </w:p>
    <w:p w14:paraId="4A9BBEB6" w14:textId="77777777" w:rsidR="00BB47DF" w:rsidRPr="00E36E8B" w:rsidRDefault="00BB47DF">
      <w:pPr>
        <w:rPr>
          <w:szCs w:val="22"/>
        </w:rPr>
      </w:pPr>
      <w:r w:rsidRPr="00E36E8B">
        <w:rPr>
          <w:szCs w:val="22"/>
        </w:rPr>
        <w:t>Rekomenduojama IHC mėginių nusidažymo vertinimo sistema pateikiama 2 lentelėje.</w:t>
      </w:r>
    </w:p>
    <w:p w14:paraId="53F02D00" w14:textId="77777777" w:rsidR="00BB47DF" w:rsidRPr="00E36E8B" w:rsidRDefault="00BB47DF">
      <w:pPr>
        <w:rPr>
          <w:szCs w:val="22"/>
        </w:rPr>
      </w:pPr>
    </w:p>
    <w:p w14:paraId="3FFB2D85" w14:textId="77777777" w:rsidR="00BB47DF" w:rsidRPr="00E36E8B" w:rsidRDefault="00BB47DF">
      <w:pPr>
        <w:keepNext/>
        <w:rPr>
          <w:szCs w:val="22"/>
        </w:rPr>
      </w:pPr>
      <w:r w:rsidRPr="00E36E8B">
        <w:rPr>
          <w:szCs w:val="22"/>
        </w:rPr>
        <w:t>2 lentelė. Rekomenduojama balų sistema krūties vėžio mėginių IHC dažymosi pobūdžiui vertinti</w:t>
      </w:r>
    </w:p>
    <w:p w14:paraId="220E1CF6" w14:textId="77777777" w:rsidR="00BB47DF" w:rsidRPr="00E36E8B" w:rsidRDefault="00BB47DF">
      <w:pPr>
        <w:keepNext/>
        <w:ind w:left="567" w:hanging="567"/>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0"/>
        <w:gridCol w:w="5112"/>
        <w:gridCol w:w="2309"/>
      </w:tblGrid>
      <w:tr w:rsidR="00BB47DF" w:rsidRPr="00E36E8B" w14:paraId="23055BB1" w14:textId="77777777">
        <w:tc>
          <w:tcPr>
            <w:tcW w:w="905" w:type="pct"/>
          </w:tcPr>
          <w:p w14:paraId="1279D473" w14:textId="77777777" w:rsidR="00BB47DF" w:rsidRPr="00E36E8B" w:rsidRDefault="00BB47DF">
            <w:pPr>
              <w:keepNext/>
              <w:rPr>
                <w:b/>
                <w:szCs w:val="22"/>
              </w:rPr>
            </w:pPr>
            <w:r w:rsidRPr="00E36E8B">
              <w:rPr>
                <w:b/>
                <w:bCs/>
                <w:szCs w:val="22"/>
              </w:rPr>
              <w:t>Balas</w:t>
            </w:r>
          </w:p>
        </w:tc>
        <w:tc>
          <w:tcPr>
            <w:tcW w:w="2820" w:type="pct"/>
          </w:tcPr>
          <w:p w14:paraId="66D7F367" w14:textId="77777777" w:rsidR="00BB47DF" w:rsidRPr="00E36E8B" w:rsidRDefault="00BB47DF">
            <w:pPr>
              <w:keepNext/>
              <w:rPr>
                <w:b/>
                <w:bCs/>
                <w:szCs w:val="22"/>
              </w:rPr>
            </w:pPr>
            <w:r w:rsidRPr="00E36E8B">
              <w:rPr>
                <w:b/>
                <w:bCs/>
                <w:szCs w:val="22"/>
              </w:rPr>
              <w:t>Dažymosi apibūdinimas</w:t>
            </w:r>
          </w:p>
        </w:tc>
        <w:tc>
          <w:tcPr>
            <w:tcW w:w="1274" w:type="pct"/>
          </w:tcPr>
          <w:p w14:paraId="05A19608" w14:textId="77777777" w:rsidR="00BB47DF" w:rsidRPr="00E36E8B" w:rsidRDefault="00BB47DF">
            <w:pPr>
              <w:keepNext/>
              <w:rPr>
                <w:b/>
                <w:szCs w:val="22"/>
              </w:rPr>
            </w:pPr>
            <w:r w:rsidRPr="00E36E8B">
              <w:rPr>
                <w:b/>
                <w:bCs/>
                <w:szCs w:val="22"/>
              </w:rPr>
              <w:t>Padidėjusios HER2 raiškos vertinimas</w:t>
            </w:r>
          </w:p>
        </w:tc>
      </w:tr>
      <w:tr w:rsidR="00BB47DF" w:rsidRPr="00E36E8B" w14:paraId="0D578A96" w14:textId="77777777">
        <w:tc>
          <w:tcPr>
            <w:tcW w:w="905" w:type="pct"/>
          </w:tcPr>
          <w:p w14:paraId="1F9B6447" w14:textId="77777777" w:rsidR="00BB47DF" w:rsidRPr="00E36E8B" w:rsidRDefault="00BB47DF">
            <w:pPr>
              <w:keepNext/>
              <w:rPr>
                <w:szCs w:val="22"/>
              </w:rPr>
            </w:pPr>
            <w:r w:rsidRPr="00E36E8B">
              <w:rPr>
                <w:szCs w:val="22"/>
              </w:rPr>
              <w:t>0</w:t>
            </w:r>
          </w:p>
        </w:tc>
        <w:tc>
          <w:tcPr>
            <w:tcW w:w="2820" w:type="pct"/>
          </w:tcPr>
          <w:p w14:paraId="2762BC81" w14:textId="77777777" w:rsidR="00BB47DF" w:rsidRPr="00E36E8B" w:rsidRDefault="00BB47DF">
            <w:pPr>
              <w:rPr>
                <w:szCs w:val="22"/>
              </w:rPr>
            </w:pPr>
            <w:r w:rsidRPr="00E36E8B">
              <w:rPr>
                <w:szCs w:val="22"/>
              </w:rPr>
              <w:t xml:space="preserve">Jokio nusidažymo nematyti arba membranos nusidažo </w:t>
            </w:r>
          </w:p>
          <w:p w14:paraId="11E669FF" w14:textId="77777777" w:rsidR="00BB47DF" w:rsidRPr="00E36E8B" w:rsidRDefault="00BB47DF">
            <w:pPr>
              <w:keepNext/>
              <w:rPr>
                <w:szCs w:val="22"/>
              </w:rPr>
            </w:pPr>
            <w:r w:rsidRPr="00E36E8B">
              <w:rPr>
                <w:szCs w:val="22"/>
              </w:rPr>
              <w:t xml:space="preserve">&lt; 10 % navikų ląstelių </w:t>
            </w:r>
          </w:p>
        </w:tc>
        <w:tc>
          <w:tcPr>
            <w:tcW w:w="1274" w:type="pct"/>
          </w:tcPr>
          <w:p w14:paraId="4F7D19E7" w14:textId="77777777" w:rsidR="00BB47DF" w:rsidRPr="00E36E8B" w:rsidRDefault="00BB47DF">
            <w:pPr>
              <w:jc w:val="both"/>
              <w:rPr>
                <w:szCs w:val="22"/>
              </w:rPr>
            </w:pPr>
            <w:r w:rsidRPr="00E36E8B">
              <w:rPr>
                <w:szCs w:val="22"/>
              </w:rPr>
              <w:t>Neigiamas</w:t>
            </w:r>
          </w:p>
        </w:tc>
      </w:tr>
      <w:tr w:rsidR="00BB47DF" w:rsidRPr="00E36E8B" w14:paraId="2777E162" w14:textId="77777777">
        <w:tc>
          <w:tcPr>
            <w:tcW w:w="905" w:type="pct"/>
          </w:tcPr>
          <w:p w14:paraId="726C63E5" w14:textId="77777777" w:rsidR="00BB47DF" w:rsidRPr="00E36E8B" w:rsidRDefault="00BB47DF">
            <w:pPr>
              <w:keepNext/>
              <w:rPr>
                <w:szCs w:val="22"/>
              </w:rPr>
            </w:pPr>
            <w:r w:rsidRPr="00E36E8B">
              <w:rPr>
                <w:szCs w:val="22"/>
              </w:rPr>
              <w:t xml:space="preserve">1+ </w:t>
            </w:r>
          </w:p>
        </w:tc>
        <w:tc>
          <w:tcPr>
            <w:tcW w:w="2820" w:type="pct"/>
          </w:tcPr>
          <w:p w14:paraId="43414C5D" w14:textId="77777777" w:rsidR="00BB47DF" w:rsidRPr="00E36E8B" w:rsidRDefault="00BB47DF">
            <w:pPr>
              <w:keepNext/>
              <w:rPr>
                <w:szCs w:val="22"/>
              </w:rPr>
            </w:pPr>
            <w:r w:rsidRPr="00E36E8B">
              <w:rPr>
                <w:szCs w:val="22"/>
              </w:rPr>
              <w:t>Blyškiai/vos pastebimai membranos nusidažiusios &gt; 10 % navikų ląstelių. Nusidažiusi tik dalis ląstelių membranų</w:t>
            </w:r>
          </w:p>
        </w:tc>
        <w:tc>
          <w:tcPr>
            <w:tcW w:w="1274" w:type="pct"/>
          </w:tcPr>
          <w:p w14:paraId="3B1B7582" w14:textId="77777777" w:rsidR="00BB47DF" w:rsidRPr="00E36E8B" w:rsidRDefault="00BB47DF">
            <w:pPr>
              <w:jc w:val="both"/>
              <w:rPr>
                <w:szCs w:val="22"/>
              </w:rPr>
            </w:pPr>
            <w:r w:rsidRPr="00E36E8B">
              <w:rPr>
                <w:szCs w:val="22"/>
              </w:rPr>
              <w:t>Neigiamas</w:t>
            </w:r>
          </w:p>
        </w:tc>
      </w:tr>
      <w:tr w:rsidR="00BB47DF" w:rsidRPr="00E36E8B" w14:paraId="5BC9F24B" w14:textId="77777777">
        <w:tc>
          <w:tcPr>
            <w:tcW w:w="905" w:type="pct"/>
          </w:tcPr>
          <w:p w14:paraId="3D0E2852" w14:textId="77777777" w:rsidR="00BB47DF" w:rsidRPr="00E36E8B" w:rsidRDefault="00BB47DF">
            <w:pPr>
              <w:keepNext/>
              <w:rPr>
                <w:szCs w:val="22"/>
              </w:rPr>
            </w:pPr>
            <w:r w:rsidRPr="00E36E8B">
              <w:rPr>
                <w:szCs w:val="22"/>
              </w:rPr>
              <w:t>2+</w:t>
            </w:r>
          </w:p>
        </w:tc>
        <w:tc>
          <w:tcPr>
            <w:tcW w:w="2820" w:type="pct"/>
          </w:tcPr>
          <w:p w14:paraId="632DA2B6" w14:textId="77777777" w:rsidR="00BB47DF" w:rsidRPr="00E36E8B" w:rsidRDefault="00BB47DF">
            <w:pPr>
              <w:keepNext/>
              <w:rPr>
                <w:szCs w:val="22"/>
              </w:rPr>
            </w:pPr>
            <w:r w:rsidRPr="00E36E8B">
              <w:rPr>
                <w:szCs w:val="22"/>
              </w:rPr>
              <w:t xml:space="preserve">Visos membranos silpnai arba vidutiniškai nusidažiusios &gt; 10 % navikų ląstelių </w:t>
            </w:r>
          </w:p>
        </w:tc>
        <w:tc>
          <w:tcPr>
            <w:tcW w:w="1274" w:type="pct"/>
          </w:tcPr>
          <w:p w14:paraId="68C8008C" w14:textId="77777777" w:rsidR="00BB47DF" w:rsidRPr="00E36E8B" w:rsidRDefault="00BB47DF">
            <w:pPr>
              <w:keepNext/>
              <w:rPr>
                <w:szCs w:val="22"/>
              </w:rPr>
            </w:pPr>
            <w:r w:rsidRPr="00E36E8B">
              <w:rPr>
                <w:szCs w:val="22"/>
              </w:rPr>
              <w:t>Abejotinas</w:t>
            </w:r>
          </w:p>
        </w:tc>
      </w:tr>
      <w:tr w:rsidR="00BB47DF" w:rsidRPr="00E36E8B" w14:paraId="36BB4897" w14:textId="77777777">
        <w:tc>
          <w:tcPr>
            <w:tcW w:w="905" w:type="pct"/>
          </w:tcPr>
          <w:p w14:paraId="6D61159D" w14:textId="77777777" w:rsidR="00BB47DF" w:rsidRPr="00E36E8B" w:rsidRDefault="00BB47DF">
            <w:pPr>
              <w:keepNext/>
              <w:rPr>
                <w:szCs w:val="22"/>
              </w:rPr>
            </w:pPr>
            <w:r w:rsidRPr="00E36E8B">
              <w:rPr>
                <w:szCs w:val="22"/>
              </w:rPr>
              <w:t xml:space="preserve">3+ </w:t>
            </w:r>
          </w:p>
        </w:tc>
        <w:tc>
          <w:tcPr>
            <w:tcW w:w="2820" w:type="pct"/>
          </w:tcPr>
          <w:p w14:paraId="4087173B" w14:textId="77777777" w:rsidR="00BB47DF" w:rsidRPr="00E36E8B" w:rsidRDefault="00BB47DF">
            <w:pPr>
              <w:keepNext/>
              <w:rPr>
                <w:szCs w:val="22"/>
              </w:rPr>
            </w:pPr>
            <w:r w:rsidRPr="00E36E8B">
              <w:rPr>
                <w:szCs w:val="22"/>
              </w:rPr>
              <w:t>Visos membranos stipriai nusidažiusios &gt; 10 % naviko ląstelių</w:t>
            </w:r>
          </w:p>
        </w:tc>
        <w:tc>
          <w:tcPr>
            <w:tcW w:w="1274" w:type="pct"/>
          </w:tcPr>
          <w:p w14:paraId="1992FB31" w14:textId="77777777" w:rsidR="00BB47DF" w:rsidRPr="00E36E8B" w:rsidRDefault="00BB47DF">
            <w:pPr>
              <w:keepNext/>
              <w:rPr>
                <w:szCs w:val="22"/>
              </w:rPr>
            </w:pPr>
            <w:r w:rsidRPr="00E36E8B">
              <w:rPr>
                <w:szCs w:val="22"/>
              </w:rPr>
              <w:t>Teigiamas</w:t>
            </w:r>
          </w:p>
        </w:tc>
      </w:tr>
    </w:tbl>
    <w:p w14:paraId="49DC8EC3" w14:textId="77777777" w:rsidR="00BB47DF" w:rsidRPr="00E36E8B" w:rsidRDefault="00BB47DF">
      <w:pPr>
        <w:ind w:left="567" w:hanging="567"/>
        <w:rPr>
          <w:szCs w:val="22"/>
        </w:rPr>
      </w:pPr>
    </w:p>
    <w:p w14:paraId="2D5DBABD" w14:textId="77777777" w:rsidR="00BB47DF" w:rsidRPr="00E36E8B" w:rsidRDefault="00BB47DF">
      <w:pPr>
        <w:rPr>
          <w:szCs w:val="22"/>
        </w:rPr>
      </w:pPr>
      <w:r w:rsidRPr="00E36E8B">
        <w:rPr>
          <w:szCs w:val="22"/>
        </w:rPr>
        <w:t>Apskritai, FISH mėginys laikomas teigiamu, jeigu santykis tarp HER2 geno kopijų naviko ląstelėje</w:t>
      </w:r>
    </w:p>
    <w:p w14:paraId="7FD1ADB6" w14:textId="77777777" w:rsidR="00BB47DF" w:rsidRPr="00E36E8B" w:rsidRDefault="00BB47DF">
      <w:pPr>
        <w:rPr>
          <w:szCs w:val="22"/>
        </w:rPr>
      </w:pPr>
      <w:r w:rsidRPr="00E36E8B">
        <w:rPr>
          <w:szCs w:val="22"/>
        </w:rPr>
        <w:t>skaičiaus ir 17 chromosomos kopijų skaičiaus lygus 2 ar yra didesnis arba, kai 17 chromosomos</w:t>
      </w:r>
    </w:p>
    <w:p w14:paraId="2A022324" w14:textId="77777777" w:rsidR="00BB47DF" w:rsidRPr="00E36E8B" w:rsidRDefault="00BB47DF">
      <w:pPr>
        <w:rPr>
          <w:szCs w:val="22"/>
        </w:rPr>
      </w:pPr>
      <w:r w:rsidRPr="00E36E8B">
        <w:rPr>
          <w:szCs w:val="22"/>
        </w:rPr>
        <w:t>kontrolė nenaudojama, jeigu naviko ląstelėje yra daugiau negu 4 HER2 geno kopijos.</w:t>
      </w:r>
    </w:p>
    <w:p w14:paraId="2F0AF804" w14:textId="77777777" w:rsidR="00BB47DF" w:rsidRPr="00E36E8B" w:rsidRDefault="00BB47DF">
      <w:pPr>
        <w:rPr>
          <w:szCs w:val="22"/>
        </w:rPr>
      </w:pPr>
    </w:p>
    <w:p w14:paraId="52D9866C" w14:textId="77777777" w:rsidR="00BB47DF" w:rsidRPr="00E36E8B" w:rsidRDefault="00BB47DF">
      <w:pPr>
        <w:rPr>
          <w:szCs w:val="22"/>
        </w:rPr>
      </w:pPr>
      <w:r w:rsidRPr="00E36E8B">
        <w:rPr>
          <w:szCs w:val="22"/>
        </w:rPr>
        <w:t>Paprastai CISH mėginys laikomas teigiamu, jeigu daugiau nei 50 % naviko ląstelių branduolių</w:t>
      </w:r>
    </w:p>
    <w:p w14:paraId="7E06B652" w14:textId="77777777" w:rsidR="00BB47DF" w:rsidRPr="00E36E8B" w:rsidRDefault="00BB47DF">
      <w:pPr>
        <w:rPr>
          <w:szCs w:val="22"/>
        </w:rPr>
      </w:pPr>
      <w:r w:rsidRPr="00E36E8B">
        <w:rPr>
          <w:szCs w:val="22"/>
        </w:rPr>
        <w:t>randama daugiau kaip po 5 HER2 geno kopijas.</w:t>
      </w:r>
    </w:p>
    <w:p w14:paraId="628D66DE" w14:textId="77777777" w:rsidR="00BB47DF" w:rsidRPr="00E36E8B" w:rsidRDefault="00BB47DF">
      <w:pPr>
        <w:ind w:left="567" w:hanging="567"/>
        <w:rPr>
          <w:szCs w:val="22"/>
        </w:rPr>
      </w:pPr>
    </w:p>
    <w:p w14:paraId="65B02EE2" w14:textId="77777777" w:rsidR="00BB47DF" w:rsidRPr="00E36E8B" w:rsidRDefault="00BB47DF">
      <w:pPr>
        <w:rPr>
          <w:szCs w:val="22"/>
        </w:rPr>
      </w:pPr>
      <w:r w:rsidRPr="00E36E8B">
        <w:rPr>
          <w:szCs w:val="22"/>
        </w:rPr>
        <w:t>Visos instrukcijos, kaip atlikti ir interpretuoti patvirtintus FISH ir CISH tyrimus, įdėtos į pakuotę.</w:t>
      </w:r>
    </w:p>
    <w:p w14:paraId="330384F2" w14:textId="77777777" w:rsidR="00BB47DF" w:rsidRPr="00E36E8B" w:rsidRDefault="00BB47DF">
      <w:pPr>
        <w:rPr>
          <w:szCs w:val="22"/>
        </w:rPr>
      </w:pPr>
      <w:r w:rsidRPr="00E36E8B">
        <w:rPr>
          <w:szCs w:val="22"/>
        </w:rPr>
        <w:t>Galima taip pat taikyti oficialias HER2 tyrimo rekomendacijas.</w:t>
      </w:r>
    </w:p>
    <w:p w14:paraId="29100085" w14:textId="77777777" w:rsidR="00BB47DF" w:rsidRPr="00E36E8B" w:rsidRDefault="00BB47DF">
      <w:pPr>
        <w:rPr>
          <w:szCs w:val="22"/>
        </w:rPr>
      </w:pPr>
    </w:p>
    <w:p w14:paraId="65F0C887" w14:textId="77777777" w:rsidR="00BB47DF" w:rsidRPr="00E36E8B" w:rsidRDefault="00BB47DF" w:rsidP="00CF3470">
      <w:pPr>
        <w:keepNext/>
        <w:keepLines/>
        <w:rPr>
          <w:szCs w:val="22"/>
        </w:rPr>
      </w:pPr>
      <w:r w:rsidRPr="00E36E8B">
        <w:rPr>
          <w:szCs w:val="22"/>
        </w:rPr>
        <w:t>Taikant bet kurį kitą metodą, kuriuo galima nustatyti HER2 baltymą arba geno ekspresiją, tyrimai turi</w:t>
      </w:r>
    </w:p>
    <w:p w14:paraId="6149D78E" w14:textId="77777777" w:rsidR="00BB47DF" w:rsidRPr="00E36E8B" w:rsidRDefault="00BB47DF" w:rsidP="00D75A3A">
      <w:pPr>
        <w:keepNext/>
        <w:keepLines/>
        <w:rPr>
          <w:szCs w:val="22"/>
        </w:rPr>
      </w:pPr>
      <w:r w:rsidRPr="00E36E8B">
        <w:rPr>
          <w:szCs w:val="22"/>
        </w:rPr>
        <w:t>būti atliekami tik tose laboratorijose, kurios užtikrintų tinkamą šiuolaikišką tyrimų pagal įteisintus</w:t>
      </w:r>
    </w:p>
    <w:p w14:paraId="68DF4DBB" w14:textId="77777777" w:rsidR="00BB47DF" w:rsidRPr="00E36E8B" w:rsidRDefault="00BB47DF" w:rsidP="00C62EB2">
      <w:pPr>
        <w:keepNext/>
        <w:keepLines/>
        <w:rPr>
          <w:szCs w:val="22"/>
        </w:rPr>
      </w:pPr>
      <w:r w:rsidRPr="00E36E8B">
        <w:rPr>
          <w:szCs w:val="22"/>
        </w:rPr>
        <w:t>metodus atlikimą. Tokie metodai privalo neabejotinai būti labai tikslūs ir pakankamai graduoti, kad</w:t>
      </w:r>
    </w:p>
    <w:p w14:paraId="59B5F565" w14:textId="77777777" w:rsidR="00BB47DF" w:rsidRPr="00E36E8B" w:rsidRDefault="00BB47DF" w:rsidP="00C62EB2">
      <w:pPr>
        <w:keepNext/>
        <w:keepLines/>
        <w:rPr>
          <w:szCs w:val="22"/>
        </w:rPr>
      </w:pPr>
      <w:r w:rsidRPr="00E36E8B">
        <w:rPr>
          <w:szCs w:val="22"/>
        </w:rPr>
        <w:t>akivaizdžiai rodytų padidėjusią HER2 raišką ir įgalintų atskirti vidutiniškai (atitinkančią 2+) arba labai</w:t>
      </w:r>
    </w:p>
    <w:p w14:paraId="34940433" w14:textId="77777777" w:rsidR="00BB47DF" w:rsidRPr="00E36E8B" w:rsidRDefault="00BB47DF" w:rsidP="00C62EB2">
      <w:pPr>
        <w:keepNext/>
        <w:keepLines/>
        <w:rPr>
          <w:szCs w:val="22"/>
        </w:rPr>
      </w:pPr>
      <w:r w:rsidRPr="00E36E8B">
        <w:rPr>
          <w:szCs w:val="22"/>
        </w:rPr>
        <w:t>(atitinkančią 3+) padidėjusią HER2 raišką.</w:t>
      </w:r>
    </w:p>
    <w:p w14:paraId="2D71F092" w14:textId="77777777" w:rsidR="00BB47DF" w:rsidRPr="00E36E8B" w:rsidRDefault="00BB47DF">
      <w:pPr>
        <w:rPr>
          <w:szCs w:val="22"/>
        </w:rPr>
      </w:pPr>
    </w:p>
    <w:p w14:paraId="0726D4EE" w14:textId="77777777" w:rsidR="00BB47DF" w:rsidRPr="00E36E8B" w:rsidRDefault="00BB47DF">
      <w:pPr>
        <w:outlineLvl w:val="0"/>
        <w:rPr>
          <w:i/>
          <w:szCs w:val="22"/>
        </w:rPr>
      </w:pPr>
      <w:r w:rsidRPr="00E36E8B">
        <w:rPr>
          <w:i/>
          <w:szCs w:val="22"/>
        </w:rPr>
        <w:t>Padidėjusios HER2 raiškos ar HER2 geno ekspresijos nustatymas skrandžio vėžiu sergantiems pacientams</w:t>
      </w:r>
    </w:p>
    <w:p w14:paraId="77C3514D" w14:textId="77777777" w:rsidR="00FD3369" w:rsidRPr="00E36E8B" w:rsidRDefault="00FD3369">
      <w:pPr>
        <w:outlineLvl w:val="0"/>
        <w:rPr>
          <w:i/>
          <w:szCs w:val="22"/>
        </w:rPr>
      </w:pPr>
    </w:p>
    <w:p w14:paraId="1B12E292" w14:textId="77777777" w:rsidR="00BB47DF" w:rsidRPr="00E36E8B" w:rsidRDefault="00BB47DF">
      <w:pPr>
        <w:rPr>
          <w:szCs w:val="22"/>
        </w:rPr>
      </w:pPr>
      <w:r w:rsidRPr="00E36E8B">
        <w:rPr>
          <w:szCs w:val="22"/>
        </w:rPr>
        <w:t xml:space="preserve">Padidėjusiai navikų HER2 raiškai arba HER2 geno ekspresijai nustatyti reikia naudoti tik tikslų ir įteisintą tyrimą. IHC tyrimas rekomenduojamas kaip pirmojo pasirinkimo tyrimo būdas; tais atvejais, kai reikia nustatyti ir HER2 geno ekspresijos lygį, būtina naudoti arba sidabru sustiprintos </w:t>
      </w:r>
      <w:r w:rsidRPr="00E36E8B">
        <w:rPr>
          <w:i/>
          <w:szCs w:val="22"/>
        </w:rPr>
        <w:t>in situ</w:t>
      </w:r>
      <w:r w:rsidRPr="00E36E8B">
        <w:rPr>
          <w:szCs w:val="22"/>
        </w:rPr>
        <w:t xml:space="preserve"> hibridizacijos (</w:t>
      </w:r>
      <w:r w:rsidRPr="00E36E8B">
        <w:t>SISH), arba FISH</w:t>
      </w:r>
      <w:r w:rsidRPr="00E36E8B">
        <w:rPr>
          <w:szCs w:val="22"/>
        </w:rPr>
        <w:t xml:space="preserve"> tyrimo metodą. Tačiau rekomenduojama rinktis SISH tyrimo metodiką, kad būtų galima kartu ištirti ir naviko histologiją bei morfologiją. Siekiant užtikrinti tyrimo procedūrų patikimumą ir tikslių bei atkartojamų rezultatų gavimą, HER2 tyrimus būtina atlikti laboratorijoje, kurioje dirba patyręs personalas. Reikia vadovautis kartu su HER2 tyrimų bandiniais pateikiamoje produkto informacijoje nurodytomis išsamiomis tyrimų atlikimo ir rezultatų interpretavimo instrukcijomis.</w:t>
      </w:r>
    </w:p>
    <w:p w14:paraId="3E8ACE96" w14:textId="77777777" w:rsidR="00BB47DF" w:rsidRPr="00E36E8B" w:rsidRDefault="00BB47DF">
      <w:pPr>
        <w:rPr>
          <w:szCs w:val="22"/>
        </w:rPr>
      </w:pPr>
    </w:p>
    <w:p w14:paraId="6E241845" w14:textId="77777777" w:rsidR="00BB47DF" w:rsidRPr="00E36E8B" w:rsidRDefault="00BB47DF">
      <w:pPr>
        <w:rPr>
          <w:szCs w:val="22"/>
        </w:rPr>
      </w:pPr>
      <w:r w:rsidRPr="00E36E8B">
        <w:rPr>
          <w:szCs w:val="22"/>
        </w:rPr>
        <w:t>Atliekant ToGA (BO18255) tyrimą, tik tų pacientų navikai, kurių HER2 raiška buvo įvertinta arba IHC3+, arba buvo teigiamas FISH mėginys, buvo apibrėžiami kaip turintys teigiamą HER2 rodmenį, ir todėl tik šie pacientai buvo įtraukti į tyrimą. Remiantis klinikinio tyrimo rezultatais, palankus preparato poveikis nustatytas tik tiems pacientams, kurių navikų HER2 raiška buvo labiausiai padidėjusi, t. y., tiriant IHC metodu apibūdinama 3+ balu arba IHC metodu apibūdinama 2+ balu ir kartu nustatomas teigiamas FISH rezultatas.</w:t>
      </w:r>
    </w:p>
    <w:p w14:paraId="79C40FB7" w14:textId="77777777" w:rsidR="00BB47DF" w:rsidRPr="00E36E8B" w:rsidRDefault="00BB47DF">
      <w:pPr>
        <w:rPr>
          <w:szCs w:val="22"/>
        </w:rPr>
      </w:pPr>
    </w:p>
    <w:p w14:paraId="719BDB09" w14:textId="77777777" w:rsidR="00BB47DF" w:rsidRPr="00E36E8B" w:rsidRDefault="00BB47DF">
      <w:pPr>
        <w:pPrChange w:id="133" w:author="Author">
          <w:pPr>
            <w:widowControl w:val="0"/>
          </w:pPr>
        </w:pPrChange>
      </w:pPr>
      <w:r w:rsidRPr="00E36E8B">
        <w:lastRenderedPageBreak/>
        <w:t>Metodų palyginamojo tyrimo (</w:t>
      </w:r>
      <w:r w:rsidRPr="00E36E8B">
        <w:rPr>
          <w:color w:val="000000"/>
          <w:szCs w:val="22"/>
          <w:lang w:eastAsia="de-DE"/>
        </w:rPr>
        <w:t>D008548 tyrimo</w:t>
      </w:r>
      <w:r w:rsidRPr="00E36E8B">
        <w:t>) metu nustatant HER2 geno ekspresiją skrandžio vėžiu sergantiems pacientams, stebėtas didelio laipsnio atitikimas</w:t>
      </w:r>
      <w:r w:rsidRPr="00E36E8B">
        <w:rPr>
          <w:color w:val="000000"/>
          <w:szCs w:val="22"/>
          <w:lang w:eastAsia="de-DE"/>
        </w:rPr>
        <w:t xml:space="preserve"> (&gt;95%) tarp SISH ir FISH tyrimo metodų rezultatų.</w:t>
      </w:r>
    </w:p>
    <w:p w14:paraId="032ED658" w14:textId="77777777" w:rsidR="00BB47DF" w:rsidRPr="00E36E8B" w:rsidRDefault="00BB47DF">
      <w:pPr>
        <w:rPr>
          <w:szCs w:val="22"/>
        </w:rPr>
      </w:pPr>
    </w:p>
    <w:p w14:paraId="36E19B00" w14:textId="77777777" w:rsidR="00BB47DF" w:rsidRPr="00E36E8B" w:rsidRDefault="00BB47DF">
      <w:pPr>
        <w:rPr>
          <w:szCs w:val="22"/>
        </w:rPr>
      </w:pPr>
      <w:r w:rsidRPr="00E36E8B">
        <w:rPr>
          <w:szCs w:val="22"/>
        </w:rPr>
        <w:t xml:space="preserve">Padidėjusią HER2 raišką būtina nustatyti fiksuotų naviko blokų imunohistocheminio tyrimo (IHC) metodu. Padidėjusi HER2 geno ekspresija turi būti nustatyta naudojant fiksuotų naviko blokų </w:t>
      </w:r>
      <w:r w:rsidRPr="00E36E8B">
        <w:rPr>
          <w:i/>
          <w:szCs w:val="22"/>
        </w:rPr>
        <w:t>in situ</w:t>
      </w:r>
      <w:r w:rsidRPr="00E36E8B">
        <w:rPr>
          <w:szCs w:val="22"/>
        </w:rPr>
        <w:t xml:space="preserve"> hibridizacijos tyrimą arba SISH, arba FISH metodu.</w:t>
      </w:r>
    </w:p>
    <w:p w14:paraId="08042F37" w14:textId="77777777" w:rsidR="00BB47DF" w:rsidRPr="00E36E8B" w:rsidRDefault="00BB47DF">
      <w:pPr>
        <w:rPr>
          <w:szCs w:val="22"/>
        </w:rPr>
      </w:pPr>
    </w:p>
    <w:p w14:paraId="2393FDCA" w14:textId="77777777" w:rsidR="00BB47DF" w:rsidRPr="00E36E8B" w:rsidRDefault="00BB47DF">
      <w:pPr>
        <w:rPr>
          <w:szCs w:val="22"/>
        </w:rPr>
      </w:pPr>
      <w:r w:rsidRPr="00E36E8B">
        <w:rPr>
          <w:szCs w:val="22"/>
        </w:rPr>
        <w:t>Rekomenduojama IHC mėginių nusidažymo vertinimo sistema pateikiama 3 lentelėje.</w:t>
      </w:r>
    </w:p>
    <w:p w14:paraId="7F7BF9AF" w14:textId="77777777" w:rsidR="00BB47DF" w:rsidRPr="00E36E8B" w:rsidRDefault="00BB47DF">
      <w:pPr>
        <w:rPr>
          <w:szCs w:val="22"/>
        </w:rPr>
      </w:pPr>
    </w:p>
    <w:p w14:paraId="52269D78" w14:textId="77777777" w:rsidR="00BB47DF" w:rsidRPr="00E36E8B" w:rsidRDefault="00BB47DF">
      <w:pPr>
        <w:keepNext/>
        <w:keepLines/>
        <w:rPr>
          <w:szCs w:val="22"/>
        </w:rPr>
      </w:pPr>
      <w:r w:rsidRPr="00E36E8B">
        <w:rPr>
          <w:szCs w:val="22"/>
        </w:rPr>
        <w:t>3 lentelė. Rekomenduojama balų sistema skrandžio vėžio mėginių IHC dažymosi pobūdžiui vertinti</w:t>
      </w:r>
    </w:p>
    <w:p w14:paraId="2E73D7D7" w14:textId="77777777" w:rsidR="00BB47DF" w:rsidRPr="00E36E8B" w:rsidRDefault="00BB47DF">
      <w:pPr>
        <w:keepNext/>
        <w:keepLines/>
        <w:rPr>
          <w:szCs w:val="22"/>
        </w:rPr>
      </w:pPr>
    </w:p>
    <w:tbl>
      <w:tblPr>
        <w:tblW w:w="5000" w:type="pct"/>
        <w:tblCellMar>
          <w:left w:w="0" w:type="dxa"/>
          <w:right w:w="0" w:type="dxa"/>
        </w:tblCellMar>
        <w:tblLook w:val="0000" w:firstRow="0" w:lastRow="0" w:firstColumn="0" w:lastColumn="0" w:noHBand="0" w:noVBand="0"/>
      </w:tblPr>
      <w:tblGrid>
        <w:gridCol w:w="1019"/>
        <w:gridCol w:w="2987"/>
        <w:gridCol w:w="3121"/>
        <w:gridCol w:w="1924"/>
      </w:tblGrid>
      <w:tr w:rsidR="00BB47DF" w:rsidRPr="00E36E8B" w14:paraId="714565FF" w14:textId="77777777">
        <w:trPr>
          <w:cantSplit/>
        </w:trPr>
        <w:tc>
          <w:tcPr>
            <w:tcW w:w="56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D2C2561" w14:textId="77777777" w:rsidR="00BB47DF" w:rsidRPr="00E36E8B" w:rsidRDefault="00BB47DF">
            <w:pPr>
              <w:keepNext/>
              <w:keepLines/>
              <w:widowControl w:val="0"/>
              <w:rPr>
                <w:b/>
                <w:bCs/>
                <w:szCs w:val="22"/>
              </w:rPr>
            </w:pPr>
            <w:r w:rsidRPr="00E36E8B">
              <w:rPr>
                <w:b/>
                <w:bCs/>
                <w:szCs w:val="22"/>
              </w:rPr>
              <w:t>Balas</w:t>
            </w:r>
          </w:p>
        </w:tc>
        <w:tc>
          <w:tcPr>
            <w:tcW w:w="1650"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11A2BEA7" w14:textId="77777777" w:rsidR="00BB47DF" w:rsidRPr="00E36E8B" w:rsidRDefault="00BB47DF">
            <w:pPr>
              <w:keepNext/>
              <w:keepLines/>
              <w:widowControl w:val="0"/>
              <w:rPr>
                <w:b/>
                <w:bCs/>
                <w:szCs w:val="22"/>
              </w:rPr>
            </w:pPr>
            <w:r w:rsidRPr="00E36E8B">
              <w:rPr>
                <w:b/>
                <w:bCs/>
                <w:szCs w:val="22"/>
              </w:rPr>
              <w:t>Chirurginės operacijos metu gautas mėginys - dažymosi apibūdinimas</w:t>
            </w:r>
          </w:p>
        </w:tc>
        <w:tc>
          <w:tcPr>
            <w:tcW w:w="1724"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2B78B9ED" w14:textId="77777777" w:rsidR="00BB47DF" w:rsidRPr="00E36E8B" w:rsidRDefault="00BB47DF">
            <w:pPr>
              <w:keepNext/>
              <w:keepLines/>
              <w:widowControl w:val="0"/>
              <w:rPr>
                <w:b/>
                <w:bCs/>
                <w:szCs w:val="22"/>
              </w:rPr>
            </w:pPr>
            <w:r w:rsidRPr="00E36E8B">
              <w:rPr>
                <w:b/>
                <w:bCs/>
                <w:szCs w:val="22"/>
              </w:rPr>
              <w:t>Biopsijos metu gautas mėginys - dažymosi apibūdinimas</w:t>
            </w:r>
          </w:p>
        </w:tc>
        <w:tc>
          <w:tcPr>
            <w:tcW w:w="1063"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518187D9" w14:textId="77777777" w:rsidR="00BB47DF" w:rsidRPr="00E36E8B" w:rsidRDefault="00BB47DF">
            <w:pPr>
              <w:keepNext/>
              <w:keepLines/>
              <w:widowControl w:val="0"/>
              <w:rPr>
                <w:b/>
                <w:bCs/>
                <w:szCs w:val="22"/>
              </w:rPr>
            </w:pPr>
            <w:r w:rsidRPr="00E36E8B">
              <w:rPr>
                <w:b/>
                <w:bCs/>
                <w:szCs w:val="22"/>
              </w:rPr>
              <w:t xml:space="preserve">Padidėjusios </w:t>
            </w:r>
            <w:r w:rsidRPr="00E36E8B">
              <w:rPr>
                <w:b/>
                <w:szCs w:val="22"/>
              </w:rPr>
              <w:t xml:space="preserve">HER2 </w:t>
            </w:r>
            <w:r w:rsidRPr="00E36E8B">
              <w:rPr>
                <w:b/>
                <w:bCs/>
                <w:szCs w:val="22"/>
              </w:rPr>
              <w:t>raiškos vertinimas</w:t>
            </w:r>
          </w:p>
        </w:tc>
      </w:tr>
      <w:tr w:rsidR="00BB47DF" w:rsidRPr="00E36E8B" w14:paraId="5ADA9B06" w14:textId="77777777">
        <w:trPr>
          <w:cantSplit/>
        </w:trPr>
        <w:tc>
          <w:tcPr>
            <w:tcW w:w="5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E66E37F" w14:textId="77777777" w:rsidR="00BB47DF" w:rsidRPr="00E36E8B" w:rsidRDefault="00BB47DF">
            <w:pPr>
              <w:keepNext/>
              <w:keepLines/>
              <w:widowControl w:val="0"/>
              <w:rPr>
                <w:szCs w:val="22"/>
              </w:rPr>
            </w:pPr>
            <w:r w:rsidRPr="00E36E8B">
              <w:rPr>
                <w:szCs w:val="22"/>
              </w:rPr>
              <w:t>0</w:t>
            </w:r>
          </w:p>
        </w:tc>
        <w:tc>
          <w:tcPr>
            <w:tcW w:w="1650" w:type="pct"/>
            <w:tcBorders>
              <w:top w:val="nil"/>
              <w:left w:val="nil"/>
              <w:bottom w:val="single" w:sz="8" w:space="0" w:color="auto"/>
              <w:right w:val="single" w:sz="8" w:space="0" w:color="auto"/>
            </w:tcBorders>
            <w:tcMar>
              <w:top w:w="0" w:type="dxa"/>
              <w:left w:w="70" w:type="dxa"/>
              <w:bottom w:w="0" w:type="dxa"/>
              <w:right w:w="70" w:type="dxa"/>
            </w:tcMar>
          </w:tcPr>
          <w:p w14:paraId="1C323C5B" w14:textId="77777777" w:rsidR="00BB47DF" w:rsidRPr="00E36E8B" w:rsidRDefault="00BB47DF">
            <w:pPr>
              <w:keepNext/>
              <w:keepLines/>
              <w:widowControl w:val="0"/>
              <w:rPr>
                <w:szCs w:val="22"/>
              </w:rPr>
            </w:pPr>
            <w:r w:rsidRPr="00E36E8B">
              <w:rPr>
                <w:szCs w:val="22"/>
              </w:rPr>
              <w:t>Jokio reaktyvumo nenustatoma arba stebimas membranos reaktyvumas &lt; 10 % naviko ląstelių</w:t>
            </w:r>
          </w:p>
        </w:tc>
        <w:tc>
          <w:tcPr>
            <w:tcW w:w="1724" w:type="pct"/>
            <w:tcBorders>
              <w:top w:val="nil"/>
              <w:left w:val="nil"/>
              <w:bottom w:val="single" w:sz="8" w:space="0" w:color="auto"/>
              <w:right w:val="single" w:sz="8" w:space="0" w:color="auto"/>
            </w:tcBorders>
            <w:tcMar>
              <w:top w:w="0" w:type="dxa"/>
              <w:left w:w="70" w:type="dxa"/>
              <w:bottom w:w="0" w:type="dxa"/>
              <w:right w:w="70" w:type="dxa"/>
            </w:tcMar>
          </w:tcPr>
          <w:p w14:paraId="4E4231E5" w14:textId="77777777" w:rsidR="00BB47DF" w:rsidRPr="00E36E8B" w:rsidRDefault="00BB47DF">
            <w:pPr>
              <w:keepNext/>
              <w:keepLines/>
              <w:widowControl w:val="0"/>
              <w:rPr>
                <w:szCs w:val="22"/>
              </w:rPr>
            </w:pPr>
            <w:r w:rsidRPr="00E36E8B">
              <w:rPr>
                <w:szCs w:val="22"/>
              </w:rPr>
              <w:t>Nenustatoma jokio reaktyvumo arba jokio membranos reaktyvumo nė vienoje naviko ląstelėje</w:t>
            </w:r>
          </w:p>
        </w:tc>
        <w:tc>
          <w:tcPr>
            <w:tcW w:w="1063" w:type="pct"/>
            <w:tcBorders>
              <w:top w:val="nil"/>
              <w:left w:val="nil"/>
              <w:bottom w:val="single" w:sz="8" w:space="0" w:color="auto"/>
              <w:right w:val="single" w:sz="8" w:space="0" w:color="auto"/>
            </w:tcBorders>
            <w:tcMar>
              <w:top w:w="0" w:type="dxa"/>
              <w:left w:w="70" w:type="dxa"/>
              <w:bottom w:w="0" w:type="dxa"/>
              <w:right w:w="70" w:type="dxa"/>
            </w:tcMar>
            <w:vAlign w:val="center"/>
          </w:tcPr>
          <w:p w14:paraId="5C80F8EE" w14:textId="77777777" w:rsidR="00BB47DF" w:rsidRPr="00E36E8B" w:rsidRDefault="00BB47DF">
            <w:pPr>
              <w:keepNext/>
              <w:keepLines/>
              <w:widowControl w:val="0"/>
              <w:rPr>
                <w:szCs w:val="22"/>
              </w:rPr>
            </w:pPr>
            <w:r w:rsidRPr="00E36E8B">
              <w:rPr>
                <w:szCs w:val="22"/>
              </w:rPr>
              <w:t>Neigiamas</w:t>
            </w:r>
          </w:p>
        </w:tc>
      </w:tr>
      <w:tr w:rsidR="00BB47DF" w:rsidRPr="00E36E8B" w14:paraId="7F12C2E0" w14:textId="77777777">
        <w:trPr>
          <w:cantSplit/>
        </w:trPr>
        <w:tc>
          <w:tcPr>
            <w:tcW w:w="5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F7A29D9" w14:textId="77777777" w:rsidR="00BB47DF" w:rsidRPr="00E36E8B" w:rsidRDefault="00BB47DF">
            <w:pPr>
              <w:keepNext/>
              <w:keepLines/>
              <w:widowControl w:val="0"/>
              <w:rPr>
                <w:szCs w:val="22"/>
              </w:rPr>
            </w:pPr>
            <w:r w:rsidRPr="00E36E8B">
              <w:rPr>
                <w:szCs w:val="22"/>
              </w:rPr>
              <w:t>1+</w:t>
            </w:r>
          </w:p>
        </w:tc>
        <w:tc>
          <w:tcPr>
            <w:tcW w:w="1650" w:type="pct"/>
            <w:tcBorders>
              <w:top w:val="nil"/>
              <w:left w:val="nil"/>
              <w:bottom w:val="single" w:sz="8" w:space="0" w:color="auto"/>
              <w:right w:val="single" w:sz="8" w:space="0" w:color="auto"/>
            </w:tcBorders>
            <w:tcMar>
              <w:top w:w="0" w:type="dxa"/>
              <w:left w:w="70" w:type="dxa"/>
              <w:bottom w:w="0" w:type="dxa"/>
              <w:right w:w="70" w:type="dxa"/>
            </w:tcMar>
          </w:tcPr>
          <w:p w14:paraId="5CA41630" w14:textId="77777777" w:rsidR="00BB47DF" w:rsidRPr="00E36E8B" w:rsidRDefault="00BB47DF">
            <w:pPr>
              <w:keepNext/>
              <w:keepLines/>
              <w:widowControl w:val="0"/>
              <w:rPr>
                <w:szCs w:val="22"/>
              </w:rPr>
            </w:pPr>
            <w:r w:rsidRPr="00E36E8B">
              <w:rPr>
                <w:szCs w:val="22"/>
              </w:rPr>
              <w:t>Blyškus ar vos pastebimas membranos reaktyvumas ≥ 10 % naviko ląstelių; stebimas tik ląstelių membranos dalies reaktyvumas</w:t>
            </w:r>
          </w:p>
        </w:tc>
        <w:tc>
          <w:tcPr>
            <w:tcW w:w="1724" w:type="pct"/>
            <w:tcBorders>
              <w:top w:val="nil"/>
              <w:left w:val="nil"/>
              <w:bottom w:val="single" w:sz="8" w:space="0" w:color="auto"/>
              <w:right w:val="single" w:sz="8" w:space="0" w:color="auto"/>
            </w:tcBorders>
            <w:tcMar>
              <w:top w:w="0" w:type="dxa"/>
              <w:left w:w="70" w:type="dxa"/>
              <w:bottom w:w="0" w:type="dxa"/>
              <w:right w:w="70" w:type="dxa"/>
            </w:tcMar>
          </w:tcPr>
          <w:p w14:paraId="1DF41DA9" w14:textId="77777777" w:rsidR="00BB47DF" w:rsidRPr="00E36E8B" w:rsidRDefault="00BB47DF">
            <w:pPr>
              <w:keepNext/>
              <w:keepLines/>
              <w:widowControl w:val="0"/>
              <w:rPr>
                <w:szCs w:val="22"/>
              </w:rPr>
            </w:pPr>
            <w:r w:rsidRPr="00E36E8B">
              <w:rPr>
                <w:szCs w:val="22"/>
              </w:rPr>
              <w:t>Naviko ląstelių grupelės su blyškiu ar vos pastebimu membranos reaktyvumu nepriklausomai nuo nusidažiusių naviko ląstelių dalies</w:t>
            </w:r>
          </w:p>
        </w:tc>
        <w:tc>
          <w:tcPr>
            <w:tcW w:w="1063" w:type="pct"/>
            <w:tcBorders>
              <w:top w:val="nil"/>
              <w:left w:val="nil"/>
              <w:bottom w:val="single" w:sz="8" w:space="0" w:color="auto"/>
              <w:right w:val="single" w:sz="8" w:space="0" w:color="auto"/>
            </w:tcBorders>
            <w:tcMar>
              <w:top w:w="0" w:type="dxa"/>
              <w:left w:w="70" w:type="dxa"/>
              <w:bottom w:w="0" w:type="dxa"/>
              <w:right w:w="70" w:type="dxa"/>
            </w:tcMar>
            <w:vAlign w:val="center"/>
          </w:tcPr>
          <w:p w14:paraId="3922974A" w14:textId="77777777" w:rsidR="00BB47DF" w:rsidRPr="00E36E8B" w:rsidRDefault="00BB47DF">
            <w:pPr>
              <w:keepNext/>
              <w:keepLines/>
              <w:widowControl w:val="0"/>
              <w:rPr>
                <w:szCs w:val="22"/>
              </w:rPr>
            </w:pPr>
            <w:r w:rsidRPr="00E36E8B">
              <w:rPr>
                <w:szCs w:val="22"/>
              </w:rPr>
              <w:t>Neigiamas</w:t>
            </w:r>
          </w:p>
        </w:tc>
      </w:tr>
      <w:tr w:rsidR="00BB47DF" w:rsidRPr="00E36E8B" w14:paraId="60F99450" w14:textId="77777777">
        <w:trPr>
          <w:cantSplit/>
        </w:trPr>
        <w:tc>
          <w:tcPr>
            <w:tcW w:w="5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DCB1925" w14:textId="77777777" w:rsidR="00BB47DF" w:rsidRPr="00E36E8B" w:rsidRDefault="00BB47DF">
            <w:pPr>
              <w:keepNext/>
              <w:keepLines/>
              <w:rPr>
                <w:szCs w:val="22"/>
              </w:rPr>
            </w:pPr>
            <w:r w:rsidRPr="00E36E8B">
              <w:rPr>
                <w:szCs w:val="22"/>
              </w:rPr>
              <w:t>2+</w:t>
            </w:r>
          </w:p>
        </w:tc>
        <w:tc>
          <w:tcPr>
            <w:tcW w:w="1650" w:type="pct"/>
            <w:tcBorders>
              <w:top w:val="nil"/>
              <w:left w:val="nil"/>
              <w:bottom w:val="single" w:sz="8" w:space="0" w:color="auto"/>
              <w:right w:val="single" w:sz="8" w:space="0" w:color="auto"/>
            </w:tcBorders>
            <w:tcMar>
              <w:top w:w="0" w:type="dxa"/>
              <w:left w:w="70" w:type="dxa"/>
              <w:bottom w:w="0" w:type="dxa"/>
              <w:right w:w="70" w:type="dxa"/>
            </w:tcMar>
          </w:tcPr>
          <w:p w14:paraId="43904708" w14:textId="77777777" w:rsidR="00BB47DF" w:rsidRPr="00E36E8B" w:rsidRDefault="00BB47DF">
            <w:pPr>
              <w:keepNext/>
              <w:keepLines/>
              <w:rPr>
                <w:szCs w:val="22"/>
              </w:rPr>
            </w:pPr>
            <w:r w:rsidRPr="00E36E8B">
              <w:rPr>
                <w:szCs w:val="22"/>
              </w:rPr>
              <w:t>Stebimas visos membranos, bazolateralinės arba lateralinės membranos dalies silpnas ar vidutinio stiprumo reaktyvumas ≥ 10 % navikų ląstelių</w:t>
            </w:r>
          </w:p>
        </w:tc>
        <w:tc>
          <w:tcPr>
            <w:tcW w:w="1724" w:type="pct"/>
            <w:tcBorders>
              <w:top w:val="nil"/>
              <w:left w:val="nil"/>
              <w:bottom w:val="single" w:sz="8" w:space="0" w:color="auto"/>
              <w:right w:val="single" w:sz="8" w:space="0" w:color="auto"/>
            </w:tcBorders>
            <w:tcMar>
              <w:top w:w="0" w:type="dxa"/>
              <w:left w:w="70" w:type="dxa"/>
              <w:bottom w:w="0" w:type="dxa"/>
              <w:right w:w="70" w:type="dxa"/>
            </w:tcMar>
          </w:tcPr>
          <w:p w14:paraId="1101C64A" w14:textId="77777777" w:rsidR="00BB47DF" w:rsidRPr="00E36E8B" w:rsidRDefault="00BB47DF">
            <w:pPr>
              <w:keepNext/>
              <w:keepLines/>
              <w:rPr>
                <w:szCs w:val="22"/>
              </w:rPr>
            </w:pPr>
            <w:r w:rsidRPr="00E36E8B">
              <w:rPr>
                <w:szCs w:val="22"/>
              </w:rPr>
              <w:t>Naviko ląstelių grupelės su stebimu visos membranos, bazolateralinės arba lateralinės membranos dalies silpnu ar vidutinio stiprumo reaktyvumu nepriklausomai nuo nusidažiusių naviko ląstelių dalies</w:t>
            </w:r>
          </w:p>
        </w:tc>
        <w:tc>
          <w:tcPr>
            <w:tcW w:w="1063" w:type="pct"/>
            <w:tcBorders>
              <w:top w:val="nil"/>
              <w:left w:val="nil"/>
              <w:bottom w:val="single" w:sz="8" w:space="0" w:color="auto"/>
              <w:right w:val="single" w:sz="8" w:space="0" w:color="auto"/>
            </w:tcBorders>
            <w:tcMar>
              <w:top w:w="0" w:type="dxa"/>
              <w:left w:w="70" w:type="dxa"/>
              <w:bottom w:w="0" w:type="dxa"/>
              <w:right w:w="70" w:type="dxa"/>
            </w:tcMar>
            <w:vAlign w:val="center"/>
          </w:tcPr>
          <w:p w14:paraId="0C20CA32" w14:textId="77777777" w:rsidR="00BB47DF" w:rsidRPr="00E36E8B" w:rsidRDefault="00BB47DF">
            <w:pPr>
              <w:keepNext/>
              <w:keepLines/>
              <w:rPr>
                <w:szCs w:val="22"/>
              </w:rPr>
            </w:pPr>
            <w:r w:rsidRPr="00E36E8B">
              <w:rPr>
                <w:szCs w:val="22"/>
              </w:rPr>
              <w:t>Abejotinas</w:t>
            </w:r>
          </w:p>
        </w:tc>
      </w:tr>
      <w:tr w:rsidR="00BB47DF" w:rsidRPr="00E36E8B" w14:paraId="75E94DDC" w14:textId="77777777">
        <w:trPr>
          <w:cantSplit/>
        </w:trPr>
        <w:tc>
          <w:tcPr>
            <w:tcW w:w="56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1BBAB16" w14:textId="77777777" w:rsidR="00BB47DF" w:rsidRPr="00E36E8B" w:rsidRDefault="00BB47DF">
            <w:pPr>
              <w:keepNext/>
              <w:keepLines/>
              <w:widowControl w:val="0"/>
              <w:rPr>
                <w:szCs w:val="22"/>
              </w:rPr>
            </w:pPr>
            <w:r w:rsidRPr="00E36E8B">
              <w:rPr>
                <w:szCs w:val="22"/>
              </w:rPr>
              <w:t>3+</w:t>
            </w:r>
          </w:p>
        </w:tc>
        <w:tc>
          <w:tcPr>
            <w:tcW w:w="1650" w:type="pct"/>
            <w:tcBorders>
              <w:top w:val="nil"/>
              <w:left w:val="nil"/>
              <w:bottom w:val="single" w:sz="8" w:space="0" w:color="auto"/>
              <w:right w:val="single" w:sz="8" w:space="0" w:color="auto"/>
            </w:tcBorders>
            <w:tcMar>
              <w:top w:w="0" w:type="dxa"/>
              <w:left w:w="70" w:type="dxa"/>
              <w:bottom w:w="0" w:type="dxa"/>
              <w:right w:w="70" w:type="dxa"/>
            </w:tcMar>
          </w:tcPr>
          <w:p w14:paraId="779F45A7" w14:textId="77777777" w:rsidR="00BB47DF" w:rsidRPr="00E36E8B" w:rsidRDefault="00BB47DF">
            <w:pPr>
              <w:keepNext/>
              <w:keepLines/>
              <w:widowControl w:val="0"/>
              <w:rPr>
                <w:szCs w:val="22"/>
              </w:rPr>
            </w:pPr>
            <w:r w:rsidRPr="00E36E8B">
              <w:rPr>
                <w:szCs w:val="22"/>
              </w:rPr>
              <w:t>Stebimas visos membranos, bazolateralinės arba lateralinės membranos dalies stiprus reaktyvumas ≥ 10 % navikų ląstelių</w:t>
            </w:r>
          </w:p>
        </w:tc>
        <w:tc>
          <w:tcPr>
            <w:tcW w:w="1724" w:type="pct"/>
            <w:tcBorders>
              <w:top w:val="nil"/>
              <w:left w:val="nil"/>
              <w:bottom w:val="single" w:sz="8" w:space="0" w:color="auto"/>
              <w:right w:val="single" w:sz="8" w:space="0" w:color="auto"/>
            </w:tcBorders>
            <w:tcMar>
              <w:top w:w="0" w:type="dxa"/>
              <w:left w:w="70" w:type="dxa"/>
              <w:bottom w:w="0" w:type="dxa"/>
              <w:right w:w="70" w:type="dxa"/>
            </w:tcMar>
          </w:tcPr>
          <w:p w14:paraId="34400FA1" w14:textId="77777777" w:rsidR="00BB47DF" w:rsidRPr="00E36E8B" w:rsidRDefault="00BB47DF">
            <w:pPr>
              <w:keepNext/>
              <w:keepLines/>
              <w:widowControl w:val="0"/>
              <w:rPr>
                <w:szCs w:val="22"/>
              </w:rPr>
            </w:pPr>
            <w:r w:rsidRPr="00E36E8B">
              <w:rPr>
                <w:szCs w:val="22"/>
              </w:rPr>
              <w:t>Naviko ląstelių grupelės su stebimu visos membranos, bazolateralinės arba lateralinės membranos dalies stipriu reaktyvumu nepriklausomai nuo nusidažiusių naviko ląstelių dalies</w:t>
            </w:r>
          </w:p>
        </w:tc>
        <w:tc>
          <w:tcPr>
            <w:tcW w:w="1063" w:type="pct"/>
            <w:tcBorders>
              <w:top w:val="nil"/>
              <w:left w:val="nil"/>
              <w:bottom w:val="single" w:sz="8" w:space="0" w:color="auto"/>
              <w:right w:val="single" w:sz="8" w:space="0" w:color="auto"/>
            </w:tcBorders>
            <w:tcMar>
              <w:top w:w="0" w:type="dxa"/>
              <w:left w:w="70" w:type="dxa"/>
              <w:bottom w:w="0" w:type="dxa"/>
              <w:right w:w="70" w:type="dxa"/>
            </w:tcMar>
            <w:vAlign w:val="center"/>
          </w:tcPr>
          <w:p w14:paraId="18A465FD" w14:textId="77777777" w:rsidR="00BB47DF" w:rsidRPr="00E36E8B" w:rsidRDefault="00BB47DF">
            <w:pPr>
              <w:keepNext/>
              <w:keepLines/>
              <w:widowControl w:val="0"/>
              <w:rPr>
                <w:szCs w:val="22"/>
              </w:rPr>
            </w:pPr>
            <w:r w:rsidRPr="00E36E8B">
              <w:rPr>
                <w:szCs w:val="22"/>
              </w:rPr>
              <w:t>Teigiamas</w:t>
            </w:r>
          </w:p>
        </w:tc>
      </w:tr>
    </w:tbl>
    <w:p w14:paraId="125CDE8C" w14:textId="77777777" w:rsidR="00BB47DF" w:rsidRPr="00E36E8B" w:rsidRDefault="00BB47DF"/>
    <w:p w14:paraId="0FD24A73" w14:textId="77777777" w:rsidR="00BB47DF" w:rsidRPr="00E36E8B" w:rsidRDefault="00BB47DF">
      <w:pPr>
        <w:autoSpaceDE w:val="0"/>
        <w:autoSpaceDN w:val="0"/>
        <w:adjustRightInd w:val="0"/>
        <w:rPr>
          <w:szCs w:val="22"/>
        </w:rPr>
      </w:pPr>
      <w:r w:rsidRPr="00E36E8B">
        <w:rPr>
          <w:szCs w:val="22"/>
        </w:rPr>
        <w:t>Apskritai, SISH arba FISH mėginiai laikomi teigiamais, jeigu santykis tarp HER2 geno kopijų naviko ląstelėje skaičiaus ir 17 chromosomos kopijų skaičiaus lygus 2 ar yra didesnis.</w:t>
      </w:r>
    </w:p>
    <w:p w14:paraId="117EC9FD" w14:textId="77777777" w:rsidR="00BB47DF" w:rsidRPr="00E36E8B" w:rsidRDefault="00BB47DF">
      <w:pPr>
        <w:autoSpaceDE w:val="0"/>
        <w:autoSpaceDN w:val="0"/>
        <w:adjustRightInd w:val="0"/>
        <w:rPr>
          <w:rFonts w:eastAsia="MS Mincho"/>
          <w:szCs w:val="22"/>
        </w:rPr>
      </w:pPr>
    </w:p>
    <w:p w14:paraId="4817A8D4" w14:textId="77777777" w:rsidR="00BB47DF" w:rsidRPr="00E36E8B" w:rsidRDefault="00BB47DF">
      <w:pPr>
        <w:keepNext/>
        <w:autoSpaceDE w:val="0"/>
        <w:autoSpaceDN w:val="0"/>
        <w:adjustRightInd w:val="0"/>
        <w:rPr>
          <w:rFonts w:eastAsia="MS Mincho"/>
          <w:szCs w:val="22"/>
          <w:u w:val="single"/>
        </w:rPr>
      </w:pPr>
      <w:r w:rsidRPr="00E36E8B">
        <w:rPr>
          <w:rFonts w:eastAsia="MS Mincho"/>
          <w:szCs w:val="22"/>
          <w:u w:val="single"/>
        </w:rPr>
        <w:t>Klinikinio veiksmingumo ir saugumo duomenys</w:t>
      </w:r>
    </w:p>
    <w:p w14:paraId="4EB4B684" w14:textId="77777777" w:rsidR="00BB47DF" w:rsidRPr="00E36E8B" w:rsidRDefault="00BB47DF">
      <w:pPr>
        <w:keepNext/>
        <w:autoSpaceDE w:val="0"/>
        <w:autoSpaceDN w:val="0"/>
        <w:adjustRightInd w:val="0"/>
        <w:rPr>
          <w:rFonts w:eastAsia="MS Mincho"/>
          <w:b/>
          <w:szCs w:val="22"/>
        </w:rPr>
      </w:pPr>
    </w:p>
    <w:p w14:paraId="05CAB635" w14:textId="77777777" w:rsidR="00BB47DF" w:rsidRPr="00E36E8B" w:rsidRDefault="00BB47DF">
      <w:pPr>
        <w:keepNext/>
        <w:autoSpaceDE w:val="0"/>
        <w:autoSpaceDN w:val="0"/>
        <w:adjustRightInd w:val="0"/>
        <w:rPr>
          <w:rFonts w:eastAsia="MS Mincho"/>
          <w:i/>
          <w:szCs w:val="22"/>
          <w:u w:val="single"/>
        </w:rPr>
      </w:pPr>
      <w:r w:rsidRPr="00E36E8B">
        <w:rPr>
          <w:rFonts w:eastAsia="MS Mincho"/>
          <w:i/>
          <w:szCs w:val="22"/>
          <w:u w:val="single"/>
        </w:rPr>
        <w:t>Metastazavęs skrandžio vėžys</w:t>
      </w:r>
    </w:p>
    <w:p w14:paraId="4CBCB0F9" w14:textId="77777777" w:rsidR="00BB47DF" w:rsidRPr="00E36E8B" w:rsidRDefault="00BB47DF">
      <w:pPr>
        <w:keepNext/>
        <w:autoSpaceDE w:val="0"/>
        <w:autoSpaceDN w:val="0"/>
        <w:adjustRightInd w:val="0"/>
        <w:rPr>
          <w:rFonts w:eastAsia="MS Mincho"/>
          <w:szCs w:val="22"/>
        </w:rPr>
      </w:pPr>
    </w:p>
    <w:p w14:paraId="7DDE1041" w14:textId="77777777" w:rsidR="00BB47DF" w:rsidRPr="00E36E8B" w:rsidRDefault="00BB47DF">
      <w:pPr>
        <w:rPr>
          <w:szCs w:val="22"/>
        </w:rPr>
      </w:pPr>
      <w:r w:rsidRPr="00E36E8B">
        <w:rPr>
          <w:szCs w:val="22"/>
        </w:rPr>
        <w:t xml:space="preserve">Klinikinių tyrimų metu </w:t>
      </w:r>
      <w:r w:rsidRPr="00E36E8B">
        <w:rPr>
          <w:iCs/>
          <w:szCs w:val="22"/>
        </w:rPr>
        <w:t>Herceptin</w:t>
      </w:r>
      <w:r w:rsidRPr="00E36E8B">
        <w:rPr>
          <w:szCs w:val="22"/>
        </w:rPr>
        <w:t xml:space="preserve"> vartotas monoterapijai (vien Herceptin) MKV sergantiems pacientams, kurių navikų HER2 raiška buvo padidėjusi ir kurių metastazavusi liga kartą ar daugiau nesėkmingai gydyta chemoterapiniais vaistais.</w:t>
      </w:r>
    </w:p>
    <w:p w14:paraId="4B22789C" w14:textId="77777777" w:rsidR="00BB47DF" w:rsidRPr="00E36E8B" w:rsidRDefault="00BB47DF">
      <w:pPr>
        <w:rPr>
          <w:szCs w:val="22"/>
        </w:rPr>
      </w:pPr>
    </w:p>
    <w:p w14:paraId="0479E133" w14:textId="77777777" w:rsidR="00BB47DF" w:rsidRPr="00E36E8B" w:rsidRDefault="00BB47DF">
      <w:pPr>
        <w:rPr>
          <w:szCs w:val="22"/>
        </w:rPr>
      </w:pPr>
      <w:r w:rsidRPr="00E36E8B">
        <w:rPr>
          <w:szCs w:val="22"/>
        </w:rPr>
        <w:t>Herceptin</w:t>
      </w:r>
      <w:r w:rsidRPr="00E36E8B">
        <w:rPr>
          <w:i/>
          <w:iCs/>
          <w:szCs w:val="22"/>
        </w:rPr>
        <w:t xml:space="preserve"> </w:t>
      </w:r>
      <w:r w:rsidRPr="00E36E8B">
        <w:rPr>
          <w:szCs w:val="22"/>
        </w:rPr>
        <w:t>taip pat buvo skirta kartu su paklitakseliu arba docetakseliu pacientams, kurių metastazavusi liga dar negydyta chemoterapiniais vaistais. Pacientai, kuriems prieš tai skirta antraciklino adjuvanto chemoterapija, buvo gydomi paklitakseliu (175 mg/m</w:t>
      </w:r>
      <w:r w:rsidRPr="00E36E8B">
        <w:rPr>
          <w:szCs w:val="22"/>
          <w:vertAlign w:val="superscript"/>
        </w:rPr>
        <w:t>2</w:t>
      </w:r>
      <w:r w:rsidRPr="00E36E8B">
        <w:rPr>
          <w:szCs w:val="22"/>
        </w:rPr>
        <w:t xml:space="preserve"> sulašinama per 3 valandas) kartu su Herceptin arba be jo. Pagrindinių klinikinių tyrimų metu, gydant docetakselio (100 mg/m</w:t>
      </w:r>
      <w:r w:rsidRPr="00E36E8B">
        <w:rPr>
          <w:szCs w:val="22"/>
          <w:vertAlign w:val="superscript"/>
        </w:rPr>
        <w:t>2</w:t>
      </w:r>
      <w:r w:rsidRPr="00E36E8B">
        <w:rPr>
          <w:szCs w:val="22"/>
        </w:rPr>
        <w:t xml:space="preserve"> </w:t>
      </w:r>
      <w:r w:rsidRPr="00E36E8B">
        <w:rPr>
          <w:rFonts w:eastAsia="Batang"/>
          <w:szCs w:val="22"/>
        </w:rPr>
        <w:t>sulašinama per 1 valandą) ir Herceptin deriniu arba vien docetakseliu, 60 </w:t>
      </w:r>
      <w:r w:rsidRPr="00E36E8B">
        <w:rPr>
          <w:szCs w:val="22"/>
        </w:rPr>
        <w:t xml:space="preserve">% pacientų </w:t>
      </w:r>
      <w:r w:rsidRPr="00E36E8B">
        <w:rPr>
          <w:rFonts w:eastAsia="Batang"/>
          <w:szCs w:val="22"/>
        </w:rPr>
        <w:t xml:space="preserve">prieš tai </w:t>
      </w:r>
      <w:r w:rsidRPr="00E36E8B">
        <w:rPr>
          <w:szCs w:val="22"/>
        </w:rPr>
        <w:t>buvo skirta antraciklino adjuvanto chemoterapija. Pacientai Herceptin preparatu gydyti iki ligos progresavimo.</w:t>
      </w:r>
    </w:p>
    <w:p w14:paraId="52C123EA" w14:textId="77777777" w:rsidR="00BB47DF" w:rsidRPr="00E36E8B" w:rsidRDefault="00BB47DF">
      <w:pPr>
        <w:rPr>
          <w:szCs w:val="22"/>
        </w:rPr>
      </w:pPr>
    </w:p>
    <w:p w14:paraId="568B9F4C" w14:textId="77777777" w:rsidR="00BB47DF" w:rsidRPr="00E36E8B" w:rsidRDefault="00BB47DF">
      <w:pPr>
        <w:rPr>
          <w:szCs w:val="22"/>
        </w:rPr>
      </w:pPr>
      <w:r w:rsidRPr="00E36E8B">
        <w:rPr>
          <w:szCs w:val="22"/>
        </w:rPr>
        <w:lastRenderedPageBreak/>
        <w:t>Herceptin ir paklitakselio derinio veiksmingumas pacientams, kuriems prieš tai neskirtas pagalbinis gydymas antraciklinais, netirtas. Tačiau Herceptin ir docetakselio derinys pacientams buvo veiksmingas, nežiūrint to, ar jiems prieš tai buvo skirtas pagalbinis gydymas antraciklinais, ar toks gydymas neskirtas.</w:t>
      </w:r>
    </w:p>
    <w:p w14:paraId="456B17E7" w14:textId="77777777" w:rsidR="00BB47DF" w:rsidRPr="00E36E8B" w:rsidRDefault="00BB47DF">
      <w:pPr>
        <w:rPr>
          <w:szCs w:val="22"/>
        </w:rPr>
      </w:pPr>
    </w:p>
    <w:p w14:paraId="3880C4F9" w14:textId="77777777" w:rsidR="00BB47DF" w:rsidRPr="00E36E8B" w:rsidRDefault="00BB47DF">
      <w:pPr>
        <w:rPr>
          <w:szCs w:val="22"/>
        </w:rPr>
      </w:pPr>
      <w:r w:rsidRPr="00E36E8B">
        <w:rPr>
          <w:szCs w:val="22"/>
        </w:rPr>
        <w:t>Siekiant išsiaiškinti, kurie pacientai galėjo būti įtraukiami į pagrindinius klinikinius Herceptin monoterapijos ir Herceptin bei paklitakselio derinio tyrimus, padidėjusiai HER2 raiškai nustatyti buvo atliekamas fiksuoto krūties navikų audinio imunohistocheminis dažymas, naudojant pelių monokloninius antikūnus CB11 ir 4D5. Audiniai buvo fiksuojami formalinu arba Bouin fiksatyvu. Šie audinių tyrimai atlikti centrinėje laboratorijoje, vertinant rezultatą 0 – 3+ balų sistema. Pacientai, kurių audinio dažymasis įvertintas 2+ arba 3+ balais, buvo įtraukti į klinikinius tyrimus, o tie, kurių audinio dažymasis įvertintas 0 arba 1+ balu, – neįtraukti. Daugiau nei 70 % pacientų, įtrauktų į klinikinius tyrimus, padidėjusi raiška įvertinta 3+ balu. Gauti duomenys rodo, kad vaisto poveikis buvo geresnis tiems pacientams, kurių HER2 raiška buvo labiau padidėjusi (3+).</w:t>
      </w:r>
    </w:p>
    <w:p w14:paraId="3F1145F2" w14:textId="77777777" w:rsidR="00BB47DF" w:rsidRPr="00E36E8B" w:rsidRDefault="00BB47DF">
      <w:pPr>
        <w:rPr>
          <w:szCs w:val="22"/>
        </w:rPr>
      </w:pPr>
    </w:p>
    <w:p w14:paraId="14B52551" w14:textId="77777777" w:rsidR="00BB47DF" w:rsidRPr="00E36E8B" w:rsidRDefault="00BB47DF">
      <w:pPr>
        <w:rPr>
          <w:szCs w:val="22"/>
        </w:rPr>
      </w:pPr>
      <w:r w:rsidRPr="00E36E8B">
        <w:rPr>
          <w:szCs w:val="22"/>
        </w:rPr>
        <w:t xml:space="preserve">Pagrindinių klinikinių tyrimų metu gydant docetakselio ir Herceptin deriniu arba vien docetakseliu, svarbiausias metodas teigiamai HER2 raiškai nustatyti buvo imunohistocheminis tyrimas. Mažesnioji pacientų dalis tirta naudojant fluorescencijos </w:t>
      </w:r>
      <w:r w:rsidRPr="00E36E8B">
        <w:rPr>
          <w:i/>
          <w:szCs w:val="22"/>
        </w:rPr>
        <w:t xml:space="preserve">in situ </w:t>
      </w:r>
      <w:r w:rsidRPr="00E36E8B">
        <w:rPr>
          <w:szCs w:val="22"/>
        </w:rPr>
        <w:t>hibridizaciją (FISH). Nustatyta, kad 87 % į klinikinius tyrimus įtrauktų pacientų HER2 raiška buvo įvertinta IHC3+, o 95 % pacientų – įvertinta IHC3+ ir (arba) teigiamu FISH mėginio rezultatu.</w:t>
      </w:r>
    </w:p>
    <w:p w14:paraId="04654416" w14:textId="77777777" w:rsidR="00BB47DF" w:rsidRPr="00E36E8B" w:rsidRDefault="00BB47DF">
      <w:pPr>
        <w:autoSpaceDE w:val="0"/>
        <w:autoSpaceDN w:val="0"/>
        <w:adjustRightInd w:val="0"/>
        <w:rPr>
          <w:rFonts w:eastAsia="MS Mincho"/>
          <w:szCs w:val="22"/>
        </w:rPr>
      </w:pPr>
    </w:p>
    <w:p w14:paraId="3BF1A130" w14:textId="77777777" w:rsidR="00BB47DF" w:rsidRPr="00E36E8B" w:rsidRDefault="00BB47DF">
      <w:pPr>
        <w:keepNext/>
        <w:keepLines/>
        <w:outlineLvl w:val="0"/>
        <w:rPr>
          <w:i/>
          <w:szCs w:val="22"/>
        </w:rPr>
      </w:pPr>
      <w:r w:rsidRPr="00E36E8B">
        <w:rPr>
          <w:i/>
          <w:szCs w:val="22"/>
        </w:rPr>
        <w:t>Metastazavusio krūties vėžio gydymo režimas, vartojant vaisto kartą per savaitę</w:t>
      </w:r>
    </w:p>
    <w:p w14:paraId="3FC173D2" w14:textId="77777777" w:rsidR="00BB47DF" w:rsidRPr="00E36E8B" w:rsidRDefault="00BB47DF">
      <w:pPr>
        <w:rPr>
          <w:szCs w:val="22"/>
        </w:rPr>
      </w:pPr>
      <w:r w:rsidRPr="00E36E8B">
        <w:rPr>
          <w:szCs w:val="22"/>
        </w:rPr>
        <w:t>Monoterapijos ir kombinuoto gydymo efektyvumo rezultatai apibendrinti 4 lentelėje.</w:t>
      </w:r>
    </w:p>
    <w:p w14:paraId="7B8520C4" w14:textId="77777777" w:rsidR="00BB47DF" w:rsidRPr="00E36E8B" w:rsidRDefault="00BB47DF">
      <w:pPr>
        <w:rPr>
          <w:szCs w:val="22"/>
        </w:rPr>
      </w:pPr>
    </w:p>
    <w:p w14:paraId="3D470B78" w14:textId="77777777" w:rsidR="00BB47DF" w:rsidRPr="00E36E8B" w:rsidRDefault="00BB47DF">
      <w:pPr>
        <w:keepNext/>
        <w:keepLines/>
        <w:rPr>
          <w:szCs w:val="22"/>
        </w:rPr>
      </w:pPr>
      <w:r w:rsidRPr="00E36E8B">
        <w:rPr>
          <w:szCs w:val="22"/>
        </w:rPr>
        <w:t>4 lentelė. Monoterapijos ir sudėtinio gydymo tyrimų metu gauti veiksmingumo rezultatai</w:t>
      </w:r>
    </w:p>
    <w:p w14:paraId="698FD5A1"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534"/>
        <w:gridCol w:w="1403"/>
        <w:gridCol w:w="1415"/>
        <w:gridCol w:w="1394"/>
        <w:gridCol w:w="1394"/>
      </w:tblGrid>
      <w:tr w:rsidR="00BB47DF" w:rsidRPr="00E36E8B" w14:paraId="44A6DC39" w14:textId="77777777">
        <w:trPr>
          <w:cantSplit/>
          <w:tblHeader/>
        </w:trPr>
        <w:tc>
          <w:tcPr>
            <w:tcW w:w="1063" w:type="pct"/>
          </w:tcPr>
          <w:p w14:paraId="4E0375ED" w14:textId="77777777" w:rsidR="00BB47DF" w:rsidRPr="00E36E8B" w:rsidRDefault="00BB47DF">
            <w:pPr>
              <w:keepNext/>
              <w:keepLines/>
              <w:spacing w:before="60" w:after="60"/>
              <w:rPr>
                <w:szCs w:val="22"/>
              </w:rPr>
            </w:pPr>
            <w:r w:rsidRPr="00E36E8B">
              <w:rPr>
                <w:b/>
                <w:szCs w:val="22"/>
              </w:rPr>
              <w:t>Rodmuo</w:t>
            </w:r>
          </w:p>
        </w:tc>
        <w:tc>
          <w:tcPr>
            <w:tcW w:w="849" w:type="pct"/>
          </w:tcPr>
          <w:p w14:paraId="75CFE946" w14:textId="77777777" w:rsidR="00BB47DF" w:rsidRPr="00E36E8B" w:rsidRDefault="00BB47DF">
            <w:pPr>
              <w:keepNext/>
              <w:keepLines/>
              <w:spacing w:before="60" w:after="60"/>
              <w:rPr>
                <w:szCs w:val="22"/>
              </w:rPr>
            </w:pPr>
            <w:r w:rsidRPr="00E36E8B">
              <w:rPr>
                <w:b/>
                <w:szCs w:val="22"/>
              </w:rPr>
              <w:t>Monoterapija</w:t>
            </w:r>
          </w:p>
        </w:tc>
        <w:tc>
          <w:tcPr>
            <w:tcW w:w="3088" w:type="pct"/>
            <w:gridSpan w:val="4"/>
          </w:tcPr>
          <w:p w14:paraId="44351D03" w14:textId="77777777" w:rsidR="00BB47DF" w:rsidRPr="00E36E8B" w:rsidRDefault="00BB47DF">
            <w:pPr>
              <w:keepNext/>
              <w:keepLines/>
              <w:spacing w:before="60" w:after="60"/>
              <w:jc w:val="center"/>
              <w:rPr>
                <w:szCs w:val="22"/>
              </w:rPr>
            </w:pPr>
            <w:r w:rsidRPr="00E36E8B">
              <w:rPr>
                <w:b/>
                <w:szCs w:val="22"/>
              </w:rPr>
              <w:t>Kombinuotas gydymas</w:t>
            </w:r>
          </w:p>
        </w:tc>
      </w:tr>
      <w:tr w:rsidR="00BB47DF" w:rsidRPr="00E36E8B" w14:paraId="11719A13" w14:textId="77777777">
        <w:trPr>
          <w:tblHeader/>
        </w:trPr>
        <w:tc>
          <w:tcPr>
            <w:tcW w:w="1063" w:type="pct"/>
          </w:tcPr>
          <w:p w14:paraId="505B5245" w14:textId="77777777" w:rsidR="00BB47DF" w:rsidRPr="00E36E8B" w:rsidRDefault="00BB47DF">
            <w:pPr>
              <w:keepNext/>
              <w:keepLines/>
              <w:ind w:left="-57" w:right="-57"/>
              <w:rPr>
                <w:szCs w:val="22"/>
              </w:rPr>
            </w:pPr>
          </w:p>
        </w:tc>
        <w:tc>
          <w:tcPr>
            <w:tcW w:w="849" w:type="pct"/>
          </w:tcPr>
          <w:p w14:paraId="5A6FF98E" w14:textId="77777777" w:rsidR="00BB47DF" w:rsidRPr="00E36E8B" w:rsidRDefault="00BB47DF">
            <w:pPr>
              <w:keepNext/>
              <w:keepLines/>
              <w:ind w:left="-57" w:right="-57"/>
              <w:jc w:val="center"/>
              <w:rPr>
                <w:b/>
                <w:szCs w:val="22"/>
              </w:rPr>
            </w:pPr>
            <w:r w:rsidRPr="00E36E8B">
              <w:rPr>
                <w:b/>
                <w:szCs w:val="22"/>
              </w:rPr>
              <w:t>Herceptin</w:t>
            </w:r>
            <w:r w:rsidRPr="00E36E8B">
              <w:rPr>
                <w:b/>
                <w:szCs w:val="22"/>
                <w:vertAlign w:val="superscript"/>
              </w:rPr>
              <w:t>1</w:t>
            </w:r>
          </w:p>
          <w:p w14:paraId="14C5AA49" w14:textId="77777777" w:rsidR="00BB47DF" w:rsidRPr="00E36E8B" w:rsidRDefault="00BB47DF">
            <w:pPr>
              <w:keepNext/>
              <w:keepLines/>
              <w:ind w:left="-57" w:right="-57"/>
              <w:jc w:val="center"/>
              <w:rPr>
                <w:b/>
                <w:szCs w:val="22"/>
              </w:rPr>
            </w:pPr>
          </w:p>
          <w:p w14:paraId="7E2262FF" w14:textId="77777777" w:rsidR="00BB47DF" w:rsidRPr="00E36E8B" w:rsidRDefault="00BB47DF">
            <w:pPr>
              <w:keepNext/>
              <w:keepLines/>
              <w:ind w:left="-57" w:right="-57"/>
              <w:jc w:val="center"/>
              <w:rPr>
                <w:b/>
                <w:szCs w:val="22"/>
              </w:rPr>
            </w:pPr>
          </w:p>
          <w:p w14:paraId="083CBE7C" w14:textId="77777777" w:rsidR="00BB47DF" w:rsidRPr="00E36E8B" w:rsidRDefault="00BB47DF">
            <w:pPr>
              <w:keepNext/>
              <w:keepLines/>
              <w:ind w:left="-57" w:right="-57"/>
              <w:jc w:val="center"/>
              <w:rPr>
                <w:szCs w:val="22"/>
              </w:rPr>
            </w:pPr>
            <w:r w:rsidRPr="00E36E8B">
              <w:rPr>
                <w:b/>
                <w:szCs w:val="22"/>
              </w:rPr>
              <w:t>N = 172</w:t>
            </w:r>
          </w:p>
        </w:tc>
        <w:tc>
          <w:tcPr>
            <w:tcW w:w="772" w:type="pct"/>
          </w:tcPr>
          <w:p w14:paraId="1D64599D" w14:textId="77777777" w:rsidR="00BB47DF" w:rsidRPr="00E36E8B" w:rsidRDefault="00BB47DF">
            <w:pPr>
              <w:keepNext/>
              <w:keepLines/>
              <w:ind w:left="-57" w:right="-57"/>
              <w:jc w:val="center"/>
              <w:rPr>
                <w:b/>
                <w:szCs w:val="22"/>
              </w:rPr>
            </w:pPr>
            <w:r w:rsidRPr="00E36E8B">
              <w:rPr>
                <w:b/>
                <w:szCs w:val="22"/>
              </w:rPr>
              <w:t xml:space="preserve">Herceptin </w:t>
            </w:r>
          </w:p>
          <w:p w14:paraId="2DCEA936" w14:textId="77777777" w:rsidR="00BB47DF" w:rsidRPr="00E36E8B" w:rsidRDefault="00BB47DF">
            <w:pPr>
              <w:keepNext/>
              <w:keepLines/>
              <w:ind w:left="-57" w:right="-57"/>
              <w:jc w:val="center"/>
              <w:rPr>
                <w:b/>
                <w:szCs w:val="22"/>
              </w:rPr>
            </w:pPr>
            <w:r w:rsidRPr="00E36E8B">
              <w:rPr>
                <w:b/>
                <w:szCs w:val="22"/>
              </w:rPr>
              <w:t>+ paklitakselis</w:t>
            </w:r>
            <w:r w:rsidRPr="00E36E8B">
              <w:rPr>
                <w:b/>
                <w:szCs w:val="22"/>
                <w:vertAlign w:val="superscript"/>
              </w:rPr>
              <w:t>2</w:t>
            </w:r>
          </w:p>
          <w:p w14:paraId="6C3E59E7" w14:textId="77777777" w:rsidR="00BB47DF" w:rsidRPr="00E36E8B" w:rsidRDefault="00BB47DF">
            <w:pPr>
              <w:keepNext/>
              <w:keepLines/>
              <w:ind w:left="-57" w:right="-57"/>
              <w:jc w:val="center"/>
              <w:rPr>
                <w:szCs w:val="22"/>
              </w:rPr>
            </w:pPr>
            <w:r w:rsidRPr="00E36E8B">
              <w:rPr>
                <w:b/>
                <w:szCs w:val="22"/>
              </w:rPr>
              <w:t>N = 68</w:t>
            </w:r>
          </w:p>
        </w:tc>
        <w:tc>
          <w:tcPr>
            <w:tcW w:w="772" w:type="pct"/>
          </w:tcPr>
          <w:p w14:paraId="2F0BD23A" w14:textId="77777777" w:rsidR="00BB47DF" w:rsidRPr="00E36E8B" w:rsidRDefault="00BB47DF">
            <w:pPr>
              <w:keepNext/>
              <w:keepLines/>
              <w:ind w:left="-57" w:right="-57"/>
              <w:jc w:val="center"/>
              <w:rPr>
                <w:b/>
                <w:szCs w:val="22"/>
              </w:rPr>
            </w:pPr>
            <w:r w:rsidRPr="00E36E8B">
              <w:rPr>
                <w:b/>
                <w:szCs w:val="22"/>
              </w:rPr>
              <w:t>Paklitakselis</w:t>
            </w:r>
            <w:r w:rsidRPr="00E36E8B">
              <w:rPr>
                <w:b/>
                <w:szCs w:val="22"/>
                <w:vertAlign w:val="superscript"/>
              </w:rPr>
              <w:t>2</w:t>
            </w:r>
          </w:p>
          <w:p w14:paraId="738CD6B4" w14:textId="77777777" w:rsidR="00BB47DF" w:rsidRPr="00E36E8B" w:rsidRDefault="00BB47DF">
            <w:pPr>
              <w:keepNext/>
              <w:keepLines/>
              <w:ind w:left="-57" w:right="-57"/>
              <w:jc w:val="center"/>
              <w:rPr>
                <w:b/>
                <w:szCs w:val="22"/>
              </w:rPr>
            </w:pPr>
          </w:p>
          <w:p w14:paraId="7D15BD36" w14:textId="77777777" w:rsidR="00BB47DF" w:rsidRPr="00E36E8B" w:rsidRDefault="00BB47DF">
            <w:pPr>
              <w:keepNext/>
              <w:keepLines/>
              <w:ind w:left="-57" w:right="-57"/>
              <w:jc w:val="center"/>
              <w:rPr>
                <w:b/>
                <w:szCs w:val="22"/>
              </w:rPr>
            </w:pPr>
          </w:p>
          <w:p w14:paraId="4608AA57" w14:textId="77777777" w:rsidR="00BB47DF" w:rsidRPr="00E36E8B" w:rsidRDefault="00BB47DF">
            <w:pPr>
              <w:keepNext/>
              <w:keepLines/>
              <w:ind w:left="-57" w:right="-57"/>
              <w:jc w:val="center"/>
              <w:rPr>
                <w:szCs w:val="22"/>
              </w:rPr>
            </w:pPr>
            <w:r w:rsidRPr="00E36E8B">
              <w:rPr>
                <w:b/>
                <w:szCs w:val="22"/>
              </w:rPr>
              <w:t>N = 77</w:t>
            </w:r>
          </w:p>
        </w:tc>
        <w:tc>
          <w:tcPr>
            <w:tcW w:w="772" w:type="pct"/>
          </w:tcPr>
          <w:p w14:paraId="557BB0D5" w14:textId="77777777" w:rsidR="00BB47DF" w:rsidRPr="00E36E8B" w:rsidRDefault="00BB47DF">
            <w:pPr>
              <w:keepNext/>
              <w:keepLines/>
              <w:ind w:left="-57" w:right="-57"/>
              <w:jc w:val="center"/>
              <w:rPr>
                <w:b/>
                <w:szCs w:val="22"/>
              </w:rPr>
            </w:pPr>
            <w:r w:rsidRPr="00E36E8B">
              <w:rPr>
                <w:b/>
                <w:szCs w:val="22"/>
              </w:rPr>
              <w:t>Herceptin</w:t>
            </w:r>
          </w:p>
          <w:p w14:paraId="053BC46F" w14:textId="77777777" w:rsidR="00BB47DF" w:rsidRPr="00E36E8B" w:rsidRDefault="00BB47DF">
            <w:pPr>
              <w:keepNext/>
              <w:keepLines/>
              <w:ind w:left="-57" w:right="-57"/>
              <w:jc w:val="center"/>
              <w:rPr>
                <w:b/>
                <w:szCs w:val="22"/>
              </w:rPr>
            </w:pPr>
            <w:r w:rsidRPr="00E36E8B">
              <w:rPr>
                <w:b/>
                <w:szCs w:val="22"/>
              </w:rPr>
              <w:t>+ docetakselis</w:t>
            </w:r>
            <w:r w:rsidRPr="00E36E8B">
              <w:rPr>
                <w:b/>
                <w:szCs w:val="22"/>
                <w:vertAlign w:val="superscript"/>
              </w:rPr>
              <w:t>3</w:t>
            </w:r>
          </w:p>
          <w:p w14:paraId="60EB7CC3" w14:textId="77777777" w:rsidR="00BB47DF" w:rsidRPr="00E36E8B" w:rsidRDefault="00BB47DF">
            <w:pPr>
              <w:keepNext/>
              <w:keepLines/>
              <w:ind w:left="-57" w:right="-57"/>
              <w:jc w:val="center"/>
              <w:rPr>
                <w:b/>
                <w:szCs w:val="22"/>
              </w:rPr>
            </w:pPr>
            <w:r w:rsidRPr="00E36E8B">
              <w:rPr>
                <w:b/>
                <w:szCs w:val="22"/>
              </w:rPr>
              <w:t>N = 92</w:t>
            </w:r>
          </w:p>
        </w:tc>
        <w:tc>
          <w:tcPr>
            <w:tcW w:w="772" w:type="pct"/>
          </w:tcPr>
          <w:p w14:paraId="451E25A6" w14:textId="77777777" w:rsidR="00BB47DF" w:rsidRPr="00E36E8B" w:rsidRDefault="00BB47DF">
            <w:pPr>
              <w:keepNext/>
              <w:keepLines/>
              <w:ind w:left="-57" w:right="-57"/>
              <w:jc w:val="center"/>
              <w:rPr>
                <w:b/>
                <w:szCs w:val="22"/>
              </w:rPr>
            </w:pPr>
            <w:r w:rsidRPr="00E36E8B">
              <w:rPr>
                <w:b/>
                <w:szCs w:val="22"/>
              </w:rPr>
              <w:t>Docetakselis</w:t>
            </w:r>
            <w:r w:rsidRPr="00E36E8B">
              <w:rPr>
                <w:b/>
                <w:szCs w:val="22"/>
                <w:vertAlign w:val="superscript"/>
              </w:rPr>
              <w:t>3</w:t>
            </w:r>
          </w:p>
          <w:p w14:paraId="30971EDB" w14:textId="77777777" w:rsidR="00BB47DF" w:rsidRPr="00E36E8B" w:rsidRDefault="00BB47DF">
            <w:pPr>
              <w:keepNext/>
              <w:keepLines/>
              <w:ind w:left="-57" w:right="-57"/>
              <w:jc w:val="center"/>
              <w:rPr>
                <w:b/>
                <w:szCs w:val="22"/>
              </w:rPr>
            </w:pPr>
          </w:p>
          <w:p w14:paraId="30879153" w14:textId="77777777" w:rsidR="00BB47DF" w:rsidRPr="00E36E8B" w:rsidRDefault="00BB47DF">
            <w:pPr>
              <w:keepNext/>
              <w:keepLines/>
              <w:ind w:left="-57" w:right="-57"/>
              <w:jc w:val="center"/>
              <w:rPr>
                <w:b/>
                <w:szCs w:val="22"/>
              </w:rPr>
            </w:pPr>
          </w:p>
          <w:p w14:paraId="5BDEE7DB" w14:textId="77777777" w:rsidR="00BB47DF" w:rsidRPr="00E36E8B" w:rsidRDefault="00BB47DF">
            <w:pPr>
              <w:keepNext/>
              <w:keepLines/>
              <w:ind w:left="-57" w:right="-57"/>
              <w:jc w:val="center"/>
              <w:rPr>
                <w:b/>
                <w:szCs w:val="22"/>
              </w:rPr>
            </w:pPr>
            <w:r w:rsidRPr="00E36E8B">
              <w:rPr>
                <w:b/>
                <w:szCs w:val="22"/>
              </w:rPr>
              <w:t>N = 94</w:t>
            </w:r>
          </w:p>
        </w:tc>
      </w:tr>
      <w:tr w:rsidR="00BB47DF" w:rsidRPr="00E36E8B" w14:paraId="58F52759" w14:textId="77777777">
        <w:tc>
          <w:tcPr>
            <w:tcW w:w="1063" w:type="pct"/>
          </w:tcPr>
          <w:p w14:paraId="4E307264" w14:textId="77777777" w:rsidR="00BB47DF" w:rsidRPr="00E36E8B" w:rsidRDefault="00BB47DF">
            <w:pPr>
              <w:keepNext/>
              <w:keepLines/>
              <w:spacing w:before="60" w:after="60"/>
              <w:ind w:left="-57" w:right="-57"/>
              <w:rPr>
                <w:szCs w:val="22"/>
              </w:rPr>
            </w:pPr>
            <w:r w:rsidRPr="00E36E8B">
              <w:rPr>
                <w:b/>
                <w:szCs w:val="22"/>
              </w:rPr>
              <w:t>Atsako dažnis (95 % PI)</w:t>
            </w:r>
          </w:p>
        </w:tc>
        <w:tc>
          <w:tcPr>
            <w:tcW w:w="849" w:type="pct"/>
          </w:tcPr>
          <w:p w14:paraId="33A1359A" w14:textId="77777777" w:rsidR="00BB47DF" w:rsidRPr="00E36E8B" w:rsidRDefault="00BB47DF">
            <w:pPr>
              <w:keepNext/>
              <w:keepLines/>
              <w:spacing w:before="60" w:after="60"/>
              <w:ind w:left="-57" w:right="-57"/>
              <w:jc w:val="center"/>
              <w:rPr>
                <w:szCs w:val="22"/>
              </w:rPr>
            </w:pPr>
            <w:r w:rsidRPr="00E36E8B">
              <w:rPr>
                <w:szCs w:val="22"/>
              </w:rPr>
              <w:t>18 %</w:t>
            </w:r>
          </w:p>
          <w:p w14:paraId="4A923587" w14:textId="77777777" w:rsidR="00BB47DF" w:rsidRPr="00E36E8B" w:rsidRDefault="00BB47DF">
            <w:pPr>
              <w:keepNext/>
              <w:keepLines/>
              <w:spacing w:before="60" w:after="60"/>
              <w:ind w:left="-57" w:right="-57"/>
              <w:jc w:val="center"/>
              <w:rPr>
                <w:szCs w:val="22"/>
              </w:rPr>
            </w:pPr>
            <w:r w:rsidRPr="00E36E8B">
              <w:rPr>
                <w:szCs w:val="22"/>
              </w:rPr>
              <w:t>(13 - 25)</w:t>
            </w:r>
          </w:p>
        </w:tc>
        <w:tc>
          <w:tcPr>
            <w:tcW w:w="772" w:type="pct"/>
          </w:tcPr>
          <w:p w14:paraId="661C5B0D" w14:textId="77777777" w:rsidR="00BB47DF" w:rsidRPr="00E36E8B" w:rsidRDefault="00BB47DF">
            <w:pPr>
              <w:keepNext/>
              <w:keepLines/>
              <w:spacing w:before="60" w:after="60"/>
              <w:ind w:left="-57" w:right="-57"/>
              <w:jc w:val="center"/>
              <w:rPr>
                <w:szCs w:val="22"/>
              </w:rPr>
            </w:pPr>
            <w:r w:rsidRPr="00E36E8B">
              <w:rPr>
                <w:szCs w:val="22"/>
              </w:rPr>
              <w:t>49 %</w:t>
            </w:r>
          </w:p>
          <w:p w14:paraId="68DDE7D9" w14:textId="77777777" w:rsidR="00BB47DF" w:rsidRPr="00E36E8B" w:rsidRDefault="00BB47DF">
            <w:pPr>
              <w:keepNext/>
              <w:keepLines/>
              <w:spacing w:before="60" w:after="60"/>
              <w:ind w:left="-57" w:right="-57"/>
              <w:jc w:val="center"/>
              <w:rPr>
                <w:szCs w:val="22"/>
              </w:rPr>
            </w:pPr>
            <w:r w:rsidRPr="00E36E8B">
              <w:rPr>
                <w:szCs w:val="22"/>
              </w:rPr>
              <w:t>(36 - 61)</w:t>
            </w:r>
          </w:p>
        </w:tc>
        <w:tc>
          <w:tcPr>
            <w:tcW w:w="772" w:type="pct"/>
          </w:tcPr>
          <w:p w14:paraId="24145FC7" w14:textId="77777777" w:rsidR="00BB47DF" w:rsidRPr="00E36E8B" w:rsidRDefault="00BB47DF">
            <w:pPr>
              <w:keepNext/>
              <w:keepLines/>
              <w:spacing w:before="60" w:after="60"/>
              <w:ind w:left="-57" w:right="-57"/>
              <w:jc w:val="center"/>
              <w:rPr>
                <w:szCs w:val="22"/>
              </w:rPr>
            </w:pPr>
            <w:r w:rsidRPr="00E36E8B">
              <w:rPr>
                <w:szCs w:val="22"/>
              </w:rPr>
              <w:t>17 %</w:t>
            </w:r>
          </w:p>
          <w:p w14:paraId="3CAB1701" w14:textId="77777777" w:rsidR="00BB47DF" w:rsidRPr="00E36E8B" w:rsidRDefault="00BB47DF">
            <w:pPr>
              <w:keepNext/>
              <w:keepLines/>
              <w:spacing w:before="60" w:after="60"/>
              <w:ind w:left="-57" w:right="-57"/>
              <w:jc w:val="center"/>
              <w:rPr>
                <w:szCs w:val="22"/>
              </w:rPr>
            </w:pPr>
            <w:r w:rsidRPr="00E36E8B">
              <w:rPr>
                <w:szCs w:val="22"/>
              </w:rPr>
              <w:t>(9 - 27)</w:t>
            </w:r>
          </w:p>
        </w:tc>
        <w:tc>
          <w:tcPr>
            <w:tcW w:w="772" w:type="pct"/>
          </w:tcPr>
          <w:p w14:paraId="0A9E66AB" w14:textId="77777777" w:rsidR="00BB47DF" w:rsidRPr="00E36E8B" w:rsidRDefault="00BB47DF">
            <w:pPr>
              <w:keepNext/>
              <w:keepLines/>
              <w:spacing w:before="60" w:after="60"/>
              <w:ind w:left="-57" w:right="-57"/>
              <w:jc w:val="center"/>
              <w:rPr>
                <w:szCs w:val="22"/>
              </w:rPr>
            </w:pPr>
            <w:r w:rsidRPr="00E36E8B">
              <w:rPr>
                <w:szCs w:val="22"/>
              </w:rPr>
              <w:t>61 %</w:t>
            </w:r>
          </w:p>
          <w:p w14:paraId="79D577C6" w14:textId="77777777" w:rsidR="00BB47DF" w:rsidRPr="00E36E8B" w:rsidRDefault="00BB47DF">
            <w:pPr>
              <w:keepNext/>
              <w:keepLines/>
              <w:spacing w:before="60" w:after="60"/>
              <w:ind w:left="-57" w:right="-57"/>
              <w:jc w:val="center"/>
              <w:rPr>
                <w:szCs w:val="22"/>
              </w:rPr>
            </w:pPr>
            <w:r w:rsidRPr="00E36E8B">
              <w:rPr>
                <w:szCs w:val="22"/>
              </w:rPr>
              <w:t>(50-71)</w:t>
            </w:r>
          </w:p>
        </w:tc>
        <w:tc>
          <w:tcPr>
            <w:tcW w:w="772" w:type="pct"/>
          </w:tcPr>
          <w:p w14:paraId="0D60D5FA" w14:textId="77777777" w:rsidR="00BB47DF" w:rsidRPr="00E36E8B" w:rsidRDefault="00BB47DF">
            <w:pPr>
              <w:keepNext/>
              <w:keepLines/>
              <w:spacing w:before="60" w:after="60"/>
              <w:ind w:left="-57" w:right="-57"/>
              <w:jc w:val="center"/>
              <w:rPr>
                <w:szCs w:val="22"/>
              </w:rPr>
            </w:pPr>
            <w:r w:rsidRPr="00E36E8B">
              <w:rPr>
                <w:szCs w:val="22"/>
              </w:rPr>
              <w:t>34 %</w:t>
            </w:r>
          </w:p>
          <w:p w14:paraId="56FD92CA" w14:textId="77777777" w:rsidR="00BB47DF" w:rsidRPr="00E36E8B" w:rsidRDefault="00BB47DF">
            <w:pPr>
              <w:keepNext/>
              <w:keepLines/>
              <w:spacing w:before="60" w:after="60"/>
              <w:ind w:left="-57" w:right="-57"/>
              <w:jc w:val="center"/>
              <w:rPr>
                <w:szCs w:val="22"/>
              </w:rPr>
            </w:pPr>
            <w:r w:rsidRPr="00E36E8B">
              <w:rPr>
                <w:szCs w:val="22"/>
              </w:rPr>
              <w:t>(25-45)</w:t>
            </w:r>
          </w:p>
        </w:tc>
      </w:tr>
      <w:tr w:rsidR="00BB47DF" w:rsidRPr="00E36E8B" w14:paraId="1F7D6489" w14:textId="77777777">
        <w:tc>
          <w:tcPr>
            <w:tcW w:w="1063" w:type="pct"/>
          </w:tcPr>
          <w:p w14:paraId="4FF3649D" w14:textId="77777777" w:rsidR="00BB47DF" w:rsidRPr="00E36E8B" w:rsidRDefault="00BB47DF">
            <w:pPr>
              <w:keepNext/>
              <w:keepLines/>
              <w:spacing w:before="60" w:after="60"/>
              <w:ind w:left="-57" w:right="-57"/>
              <w:rPr>
                <w:b/>
                <w:szCs w:val="22"/>
              </w:rPr>
            </w:pPr>
            <w:r w:rsidRPr="00E36E8B">
              <w:rPr>
                <w:b/>
                <w:szCs w:val="22"/>
              </w:rPr>
              <w:t>Vidutinė atsako trukmė (mėnesiais) (95 % PI)</w:t>
            </w:r>
          </w:p>
        </w:tc>
        <w:tc>
          <w:tcPr>
            <w:tcW w:w="849" w:type="pct"/>
          </w:tcPr>
          <w:p w14:paraId="4767A85C" w14:textId="77777777" w:rsidR="00BB47DF" w:rsidRPr="00E36E8B" w:rsidRDefault="00BB47DF">
            <w:pPr>
              <w:keepNext/>
              <w:keepLines/>
              <w:spacing w:before="60" w:after="60"/>
              <w:ind w:left="-57" w:right="-57"/>
              <w:jc w:val="center"/>
              <w:rPr>
                <w:szCs w:val="22"/>
              </w:rPr>
            </w:pPr>
            <w:r w:rsidRPr="00E36E8B">
              <w:rPr>
                <w:szCs w:val="22"/>
              </w:rPr>
              <w:t>9,1</w:t>
            </w:r>
          </w:p>
          <w:p w14:paraId="6EB2BCA4" w14:textId="77777777" w:rsidR="00BB47DF" w:rsidRPr="00E36E8B" w:rsidRDefault="00BB47DF">
            <w:pPr>
              <w:keepNext/>
              <w:keepLines/>
              <w:spacing w:before="60" w:after="60"/>
              <w:ind w:left="-57" w:right="-57"/>
              <w:jc w:val="center"/>
              <w:rPr>
                <w:szCs w:val="22"/>
              </w:rPr>
            </w:pPr>
            <w:r w:rsidRPr="00E36E8B">
              <w:rPr>
                <w:szCs w:val="22"/>
              </w:rPr>
              <w:t>(5,6-10,3)</w:t>
            </w:r>
          </w:p>
        </w:tc>
        <w:tc>
          <w:tcPr>
            <w:tcW w:w="772" w:type="pct"/>
          </w:tcPr>
          <w:p w14:paraId="59FBDD02" w14:textId="77777777" w:rsidR="00BB47DF" w:rsidRPr="00E36E8B" w:rsidRDefault="00BB47DF">
            <w:pPr>
              <w:keepNext/>
              <w:keepLines/>
              <w:spacing w:before="60" w:after="60"/>
              <w:ind w:left="-57" w:right="-57"/>
              <w:jc w:val="center"/>
              <w:rPr>
                <w:szCs w:val="22"/>
              </w:rPr>
            </w:pPr>
            <w:r w:rsidRPr="00E36E8B">
              <w:rPr>
                <w:szCs w:val="22"/>
              </w:rPr>
              <w:t>8,3</w:t>
            </w:r>
          </w:p>
          <w:p w14:paraId="2E5A7244" w14:textId="77777777" w:rsidR="00BB47DF" w:rsidRPr="00E36E8B" w:rsidRDefault="00BB47DF">
            <w:pPr>
              <w:keepNext/>
              <w:keepLines/>
              <w:spacing w:before="60" w:after="60"/>
              <w:ind w:left="-57" w:right="-57"/>
              <w:jc w:val="center"/>
              <w:rPr>
                <w:szCs w:val="22"/>
              </w:rPr>
            </w:pPr>
            <w:r w:rsidRPr="00E36E8B">
              <w:rPr>
                <w:szCs w:val="22"/>
              </w:rPr>
              <w:t>(7,3-8,8)</w:t>
            </w:r>
          </w:p>
        </w:tc>
        <w:tc>
          <w:tcPr>
            <w:tcW w:w="772" w:type="pct"/>
          </w:tcPr>
          <w:p w14:paraId="5EDE5AB1" w14:textId="77777777" w:rsidR="00BB47DF" w:rsidRPr="00E36E8B" w:rsidRDefault="00BB47DF">
            <w:pPr>
              <w:keepNext/>
              <w:keepLines/>
              <w:spacing w:before="60" w:after="60"/>
              <w:ind w:left="-57" w:right="-57"/>
              <w:jc w:val="center"/>
              <w:rPr>
                <w:szCs w:val="22"/>
              </w:rPr>
            </w:pPr>
            <w:r w:rsidRPr="00E36E8B">
              <w:rPr>
                <w:szCs w:val="22"/>
              </w:rPr>
              <w:t>4,6</w:t>
            </w:r>
          </w:p>
          <w:p w14:paraId="134A16CA" w14:textId="77777777" w:rsidR="00BB47DF" w:rsidRPr="00E36E8B" w:rsidRDefault="00BB47DF">
            <w:pPr>
              <w:keepNext/>
              <w:keepLines/>
              <w:spacing w:before="60" w:after="60"/>
              <w:ind w:left="-57" w:right="-57"/>
              <w:jc w:val="center"/>
              <w:rPr>
                <w:szCs w:val="22"/>
              </w:rPr>
            </w:pPr>
            <w:r w:rsidRPr="00E36E8B">
              <w:rPr>
                <w:szCs w:val="22"/>
              </w:rPr>
              <w:t>(3,7-7,4)</w:t>
            </w:r>
          </w:p>
        </w:tc>
        <w:tc>
          <w:tcPr>
            <w:tcW w:w="772" w:type="pct"/>
          </w:tcPr>
          <w:p w14:paraId="1C58F8BC" w14:textId="77777777" w:rsidR="00BB47DF" w:rsidRPr="00E36E8B" w:rsidRDefault="00BB47DF">
            <w:pPr>
              <w:keepNext/>
              <w:keepLines/>
              <w:spacing w:before="60" w:after="60" w:line="260" w:lineRule="exact"/>
              <w:ind w:left="-57" w:right="-57"/>
              <w:jc w:val="center"/>
              <w:rPr>
                <w:szCs w:val="22"/>
              </w:rPr>
            </w:pPr>
            <w:r w:rsidRPr="00E36E8B">
              <w:rPr>
                <w:szCs w:val="22"/>
              </w:rPr>
              <w:t>11,7</w:t>
            </w:r>
          </w:p>
          <w:p w14:paraId="1C4B045D" w14:textId="77777777" w:rsidR="00BB47DF" w:rsidRPr="00E36E8B" w:rsidRDefault="00BB47DF">
            <w:pPr>
              <w:keepNext/>
              <w:keepLines/>
              <w:spacing w:before="60" w:after="60" w:line="260" w:lineRule="exact"/>
              <w:ind w:left="-57" w:right="-57"/>
              <w:jc w:val="center"/>
              <w:rPr>
                <w:szCs w:val="22"/>
              </w:rPr>
            </w:pPr>
            <w:r w:rsidRPr="00E36E8B">
              <w:rPr>
                <w:szCs w:val="22"/>
              </w:rPr>
              <w:t>(9,3 – 15,0)</w:t>
            </w:r>
          </w:p>
        </w:tc>
        <w:tc>
          <w:tcPr>
            <w:tcW w:w="772" w:type="pct"/>
          </w:tcPr>
          <w:p w14:paraId="04F322E1" w14:textId="77777777" w:rsidR="00BB47DF" w:rsidRPr="00E36E8B" w:rsidRDefault="00BB47DF">
            <w:pPr>
              <w:keepNext/>
              <w:keepLines/>
              <w:spacing w:before="60" w:after="60"/>
              <w:ind w:left="-57" w:right="-57"/>
              <w:jc w:val="center"/>
              <w:rPr>
                <w:szCs w:val="22"/>
              </w:rPr>
            </w:pPr>
            <w:r w:rsidRPr="00E36E8B">
              <w:rPr>
                <w:szCs w:val="22"/>
              </w:rPr>
              <w:t>5,7</w:t>
            </w:r>
          </w:p>
          <w:p w14:paraId="7E8DC2F6" w14:textId="77777777" w:rsidR="00BB47DF" w:rsidRPr="00E36E8B" w:rsidRDefault="00BB47DF">
            <w:pPr>
              <w:keepNext/>
              <w:keepLines/>
              <w:spacing w:before="60" w:after="60"/>
              <w:ind w:left="-57" w:right="-57"/>
              <w:jc w:val="center"/>
              <w:rPr>
                <w:szCs w:val="22"/>
              </w:rPr>
            </w:pPr>
            <w:r w:rsidRPr="00E36E8B">
              <w:rPr>
                <w:szCs w:val="22"/>
              </w:rPr>
              <w:t>(4,6-7,6)</w:t>
            </w:r>
          </w:p>
        </w:tc>
      </w:tr>
      <w:tr w:rsidR="00BB47DF" w:rsidRPr="00E36E8B" w14:paraId="0E538F28" w14:textId="77777777">
        <w:tc>
          <w:tcPr>
            <w:tcW w:w="1063" w:type="pct"/>
          </w:tcPr>
          <w:p w14:paraId="28869757" w14:textId="77777777" w:rsidR="00BB47DF" w:rsidRPr="00E36E8B" w:rsidRDefault="00BB47DF">
            <w:pPr>
              <w:keepNext/>
              <w:keepLines/>
              <w:spacing w:before="60" w:after="60"/>
              <w:ind w:left="-57" w:right="-57"/>
              <w:rPr>
                <w:szCs w:val="22"/>
              </w:rPr>
            </w:pPr>
            <w:r w:rsidRPr="00E36E8B">
              <w:rPr>
                <w:b/>
                <w:szCs w:val="22"/>
              </w:rPr>
              <w:t>Vidutinis LIP (mėnesiais) (95 % PI)</w:t>
            </w:r>
          </w:p>
        </w:tc>
        <w:tc>
          <w:tcPr>
            <w:tcW w:w="849" w:type="pct"/>
          </w:tcPr>
          <w:p w14:paraId="4E68A797" w14:textId="77777777" w:rsidR="00BB47DF" w:rsidRPr="00E36E8B" w:rsidRDefault="00BB47DF">
            <w:pPr>
              <w:keepNext/>
              <w:keepLines/>
              <w:spacing w:before="60" w:after="60"/>
              <w:ind w:left="-57" w:right="-57"/>
              <w:jc w:val="center"/>
              <w:rPr>
                <w:szCs w:val="22"/>
              </w:rPr>
            </w:pPr>
            <w:r w:rsidRPr="00E36E8B">
              <w:rPr>
                <w:szCs w:val="22"/>
              </w:rPr>
              <w:t>3,2</w:t>
            </w:r>
          </w:p>
          <w:p w14:paraId="1FF23488" w14:textId="77777777" w:rsidR="00BB47DF" w:rsidRPr="00E36E8B" w:rsidRDefault="00BB47DF">
            <w:pPr>
              <w:keepNext/>
              <w:keepLines/>
              <w:spacing w:before="60" w:after="60"/>
              <w:ind w:left="-57" w:right="-57"/>
              <w:jc w:val="center"/>
              <w:rPr>
                <w:szCs w:val="22"/>
              </w:rPr>
            </w:pPr>
            <w:r w:rsidRPr="00E36E8B">
              <w:rPr>
                <w:szCs w:val="22"/>
              </w:rPr>
              <w:t>(2,6-3,5)</w:t>
            </w:r>
          </w:p>
        </w:tc>
        <w:tc>
          <w:tcPr>
            <w:tcW w:w="772" w:type="pct"/>
          </w:tcPr>
          <w:p w14:paraId="29D615BB" w14:textId="77777777" w:rsidR="00BB47DF" w:rsidRPr="00E36E8B" w:rsidRDefault="00BB47DF">
            <w:pPr>
              <w:keepNext/>
              <w:keepLines/>
              <w:spacing w:before="60" w:after="60"/>
              <w:ind w:left="-57" w:right="-57"/>
              <w:jc w:val="center"/>
              <w:rPr>
                <w:szCs w:val="22"/>
              </w:rPr>
            </w:pPr>
            <w:r w:rsidRPr="00E36E8B">
              <w:rPr>
                <w:szCs w:val="22"/>
              </w:rPr>
              <w:t>7,1</w:t>
            </w:r>
          </w:p>
          <w:p w14:paraId="150C75FC" w14:textId="77777777" w:rsidR="00BB47DF" w:rsidRPr="00E36E8B" w:rsidRDefault="00BB47DF">
            <w:pPr>
              <w:keepNext/>
              <w:keepLines/>
              <w:spacing w:before="60" w:after="60"/>
              <w:ind w:left="-57" w:right="-57"/>
              <w:jc w:val="center"/>
              <w:rPr>
                <w:szCs w:val="22"/>
              </w:rPr>
            </w:pPr>
            <w:r w:rsidRPr="00E36E8B">
              <w:rPr>
                <w:szCs w:val="22"/>
              </w:rPr>
              <w:t>(6,2-12,0)</w:t>
            </w:r>
          </w:p>
        </w:tc>
        <w:tc>
          <w:tcPr>
            <w:tcW w:w="772" w:type="pct"/>
          </w:tcPr>
          <w:p w14:paraId="1A17103A" w14:textId="77777777" w:rsidR="00BB47DF" w:rsidRPr="00E36E8B" w:rsidRDefault="00BB47DF">
            <w:pPr>
              <w:keepNext/>
              <w:keepLines/>
              <w:spacing w:before="60" w:after="60"/>
              <w:ind w:left="-57" w:right="-57"/>
              <w:jc w:val="center"/>
              <w:rPr>
                <w:szCs w:val="22"/>
              </w:rPr>
            </w:pPr>
            <w:r w:rsidRPr="00E36E8B">
              <w:rPr>
                <w:szCs w:val="22"/>
              </w:rPr>
              <w:t>3,0</w:t>
            </w:r>
          </w:p>
          <w:p w14:paraId="01D64615" w14:textId="77777777" w:rsidR="00BB47DF" w:rsidRPr="00E36E8B" w:rsidRDefault="00BB47DF">
            <w:pPr>
              <w:keepNext/>
              <w:keepLines/>
              <w:spacing w:before="60" w:after="60"/>
              <w:ind w:left="-57" w:right="-57"/>
              <w:jc w:val="center"/>
              <w:rPr>
                <w:szCs w:val="22"/>
              </w:rPr>
            </w:pPr>
            <w:r w:rsidRPr="00E36E8B">
              <w:rPr>
                <w:szCs w:val="22"/>
              </w:rPr>
              <w:t>(2,0-4,4)</w:t>
            </w:r>
          </w:p>
        </w:tc>
        <w:tc>
          <w:tcPr>
            <w:tcW w:w="772" w:type="pct"/>
          </w:tcPr>
          <w:p w14:paraId="144B5246" w14:textId="77777777" w:rsidR="00BB47DF" w:rsidRPr="00E36E8B" w:rsidRDefault="00BB47DF">
            <w:pPr>
              <w:keepNext/>
              <w:keepLines/>
              <w:spacing w:before="60" w:after="60"/>
              <w:ind w:left="-57" w:right="-57"/>
              <w:jc w:val="center"/>
              <w:rPr>
                <w:szCs w:val="22"/>
              </w:rPr>
            </w:pPr>
            <w:r w:rsidRPr="00E36E8B">
              <w:rPr>
                <w:szCs w:val="22"/>
              </w:rPr>
              <w:t>11,7</w:t>
            </w:r>
          </w:p>
          <w:p w14:paraId="289FF537" w14:textId="77777777" w:rsidR="00BB47DF" w:rsidRPr="00E36E8B" w:rsidRDefault="00BB47DF">
            <w:pPr>
              <w:keepNext/>
              <w:keepLines/>
              <w:spacing w:before="60" w:after="60"/>
              <w:ind w:left="-57" w:right="-57"/>
              <w:jc w:val="center"/>
              <w:rPr>
                <w:szCs w:val="22"/>
              </w:rPr>
            </w:pPr>
            <w:r w:rsidRPr="00E36E8B">
              <w:rPr>
                <w:szCs w:val="22"/>
              </w:rPr>
              <w:t>(9,2-13,5)</w:t>
            </w:r>
          </w:p>
        </w:tc>
        <w:tc>
          <w:tcPr>
            <w:tcW w:w="772" w:type="pct"/>
          </w:tcPr>
          <w:p w14:paraId="1B8F08CA" w14:textId="77777777" w:rsidR="00BB47DF" w:rsidRPr="00E36E8B" w:rsidRDefault="00BB47DF">
            <w:pPr>
              <w:keepNext/>
              <w:keepLines/>
              <w:spacing w:before="60" w:after="60"/>
              <w:ind w:left="-57" w:right="-57"/>
              <w:jc w:val="center"/>
              <w:rPr>
                <w:szCs w:val="22"/>
              </w:rPr>
            </w:pPr>
            <w:r w:rsidRPr="00E36E8B">
              <w:rPr>
                <w:szCs w:val="22"/>
              </w:rPr>
              <w:t>6,1</w:t>
            </w:r>
          </w:p>
          <w:p w14:paraId="5950DDA3" w14:textId="77777777" w:rsidR="00BB47DF" w:rsidRPr="00E36E8B" w:rsidRDefault="00BB47DF">
            <w:pPr>
              <w:keepNext/>
              <w:keepLines/>
              <w:spacing w:before="60" w:after="60"/>
              <w:ind w:left="-57" w:right="-57"/>
              <w:jc w:val="center"/>
              <w:rPr>
                <w:szCs w:val="22"/>
              </w:rPr>
            </w:pPr>
            <w:r w:rsidRPr="00E36E8B">
              <w:rPr>
                <w:szCs w:val="22"/>
              </w:rPr>
              <w:t>(5,4-7,2)</w:t>
            </w:r>
          </w:p>
        </w:tc>
      </w:tr>
      <w:tr w:rsidR="00BB47DF" w:rsidRPr="00E36E8B" w14:paraId="2B609C7E" w14:textId="77777777">
        <w:tc>
          <w:tcPr>
            <w:tcW w:w="1063" w:type="pct"/>
          </w:tcPr>
          <w:p w14:paraId="36A7BC50" w14:textId="77777777" w:rsidR="00BB47DF" w:rsidRPr="00E36E8B" w:rsidRDefault="00BB47DF">
            <w:pPr>
              <w:keepNext/>
              <w:spacing w:before="60" w:after="60"/>
              <w:ind w:left="-57" w:right="-57"/>
              <w:rPr>
                <w:szCs w:val="22"/>
              </w:rPr>
            </w:pPr>
            <w:r w:rsidRPr="00E36E8B">
              <w:rPr>
                <w:b/>
                <w:szCs w:val="22"/>
              </w:rPr>
              <w:t>Vidutinis išgyvenamumas (mėnesiais) (95 % PI)</w:t>
            </w:r>
          </w:p>
        </w:tc>
        <w:tc>
          <w:tcPr>
            <w:tcW w:w="849" w:type="pct"/>
          </w:tcPr>
          <w:p w14:paraId="5BF0072D" w14:textId="77777777" w:rsidR="00BB47DF" w:rsidRPr="00E36E8B" w:rsidRDefault="00BB47DF">
            <w:pPr>
              <w:keepNext/>
              <w:spacing w:before="60" w:after="60"/>
              <w:ind w:left="-57" w:right="-57"/>
              <w:jc w:val="center"/>
              <w:rPr>
                <w:szCs w:val="22"/>
              </w:rPr>
            </w:pPr>
            <w:r w:rsidRPr="00E36E8B">
              <w:rPr>
                <w:szCs w:val="22"/>
              </w:rPr>
              <w:t>16,4</w:t>
            </w:r>
          </w:p>
          <w:p w14:paraId="22503971" w14:textId="77777777" w:rsidR="00BB47DF" w:rsidRPr="00E36E8B" w:rsidRDefault="00BB47DF">
            <w:pPr>
              <w:keepNext/>
              <w:spacing w:before="60" w:after="60"/>
              <w:ind w:left="-57" w:right="-57"/>
              <w:jc w:val="center"/>
              <w:rPr>
                <w:szCs w:val="22"/>
              </w:rPr>
            </w:pPr>
            <w:r w:rsidRPr="00E36E8B">
              <w:rPr>
                <w:szCs w:val="22"/>
              </w:rPr>
              <w:t>(12,3-ne)</w:t>
            </w:r>
          </w:p>
        </w:tc>
        <w:tc>
          <w:tcPr>
            <w:tcW w:w="772" w:type="pct"/>
          </w:tcPr>
          <w:p w14:paraId="7AB873B2" w14:textId="77777777" w:rsidR="00BB47DF" w:rsidRPr="00E36E8B" w:rsidRDefault="00BB47DF">
            <w:pPr>
              <w:keepNext/>
              <w:spacing w:before="60" w:after="60"/>
              <w:ind w:left="-57" w:right="-57"/>
              <w:jc w:val="center"/>
              <w:rPr>
                <w:szCs w:val="22"/>
              </w:rPr>
            </w:pPr>
            <w:r w:rsidRPr="00E36E8B">
              <w:rPr>
                <w:szCs w:val="22"/>
              </w:rPr>
              <w:t>24,8</w:t>
            </w:r>
          </w:p>
          <w:p w14:paraId="113B7717" w14:textId="77777777" w:rsidR="00BB47DF" w:rsidRPr="00E36E8B" w:rsidRDefault="00BB47DF">
            <w:pPr>
              <w:keepNext/>
              <w:spacing w:before="60" w:after="60"/>
              <w:ind w:left="-57" w:right="-57"/>
              <w:jc w:val="center"/>
              <w:rPr>
                <w:szCs w:val="22"/>
              </w:rPr>
            </w:pPr>
            <w:r w:rsidRPr="00E36E8B">
              <w:rPr>
                <w:szCs w:val="22"/>
              </w:rPr>
              <w:t>(18,6-33,7)</w:t>
            </w:r>
          </w:p>
        </w:tc>
        <w:tc>
          <w:tcPr>
            <w:tcW w:w="772" w:type="pct"/>
          </w:tcPr>
          <w:p w14:paraId="315477E9" w14:textId="77777777" w:rsidR="00BB47DF" w:rsidRPr="00E36E8B" w:rsidRDefault="00BB47DF">
            <w:pPr>
              <w:keepNext/>
              <w:spacing w:before="60" w:after="60"/>
              <w:ind w:left="-57" w:right="-57"/>
              <w:jc w:val="center"/>
              <w:rPr>
                <w:szCs w:val="22"/>
              </w:rPr>
            </w:pPr>
            <w:r w:rsidRPr="00E36E8B">
              <w:rPr>
                <w:szCs w:val="22"/>
              </w:rPr>
              <w:t>17,9</w:t>
            </w:r>
          </w:p>
          <w:p w14:paraId="1088F539" w14:textId="77777777" w:rsidR="00BB47DF" w:rsidRPr="00E36E8B" w:rsidRDefault="00BB47DF">
            <w:pPr>
              <w:keepNext/>
              <w:spacing w:before="60" w:after="60"/>
              <w:ind w:left="-57" w:right="-57"/>
              <w:jc w:val="center"/>
              <w:rPr>
                <w:szCs w:val="22"/>
              </w:rPr>
            </w:pPr>
            <w:r w:rsidRPr="00E36E8B">
              <w:rPr>
                <w:szCs w:val="22"/>
              </w:rPr>
              <w:t>(11,2-23,8)</w:t>
            </w:r>
          </w:p>
        </w:tc>
        <w:tc>
          <w:tcPr>
            <w:tcW w:w="772" w:type="pct"/>
          </w:tcPr>
          <w:p w14:paraId="71343B6F" w14:textId="77777777" w:rsidR="00BB47DF" w:rsidRPr="00E36E8B" w:rsidRDefault="00BB47DF">
            <w:pPr>
              <w:keepNext/>
              <w:spacing w:before="60" w:after="60"/>
              <w:ind w:left="-57" w:right="-57"/>
              <w:jc w:val="center"/>
              <w:rPr>
                <w:szCs w:val="22"/>
              </w:rPr>
            </w:pPr>
            <w:r w:rsidRPr="00E36E8B">
              <w:rPr>
                <w:szCs w:val="22"/>
              </w:rPr>
              <w:t>31,2</w:t>
            </w:r>
          </w:p>
          <w:p w14:paraId="7BD90636" w14:textId="77777777" w:rsidR="00BB47DF" w:rsidRPr="00E36E8B" w:rsidRDefault="00BB47DF">
            <w:pPr>
              <w:keepNext/>
              <w:spacing w:before="60" w:after="60"/>
              <w:ind w:left="-57" w:right="-57"/>
              <w:jc w:val="center"/>
              <w:rPr>
                <w:szCs w:val="22"/>
              </w:rPr>
            </w:pPr>
            <w:r w:rsidRPr="00E36E8B">
              <w:rPr>
                <w:szCs w:val="22"/>
              </w:rPr>
              <w:t>(27,3-40,8)</w:t>
            </w:r>
          </w:p>
        </w:tc>
        <w:tc>
          <w:tcPr>
            <w:tcW w:w="772" w:type="pct"/>
          </w:tcPr>
          <w:p w14:paraId="4FD02D3E" w14:textId="77777777" w:rsidR="00BB47DF" w:rsidRPr="00E36E8B" w:rsidRDefault="00BB47DF">
            <w:pPr>
              <w:keepNext/>
              <w:spacing w:before="60" w:after="60"/>
              <w:ind w:left="-57" w:right="-57"/>
              <w:jc w:val="center"/>
              <w:rPr>
                <w:szCs w:val="22"/>
              </w:rPr>
            </w:pPr>
            <w:r w:rsidRPr="00E36E8B">
              <w:rPr>
                <w:szCs w:val="22"/>
              </w:rPr>
              <w:t>22,74</w:t>
            </w:r>
          </w:p>
          <w:p w14:paraId="00648575" w14:textId="77777777" w:rsidR="00BB47DF" w:rsidRPr="00E36E8B" w:rsidRDefault="00BB47DF">
            <w:pPr>
              <w:keepNext/>
              <w:spacing w:before="60" w:after="60"/>
              <w:ind w:left="-57" w:right="-57"/>
              <w:jc w:val="center"/>
              <w:rPr>
                <w:szCs w:val="22"/>
              </w:rPr>
            </w:pPr>
            <w:r w:rsidRPr="00E36E8B">
              <w:rPr>
                <w:szCs w:val="22"/>
              </w:rPr>
              <w:t>(19,1-30,8)</w:t>
            </w:r>
          </w:p>
        </w:tc>
      </w:tr>
    </w:tbl>
    <w:p w14:paraId="34605016" w14:textId="77777777" w:rsidR="00BB47DF" w:rsidRPr="00E36E8B" w:rsidRDefault="00BB47DF">
      <w:pPr>
        <w:keepNext/>
        <w:keepLines/>
        <w:ind w:left="567" w:hanging="567"/>
        <w:rPr>
          <w:sz w:val="20"/>
        </w:rPr>
      </w:pPr>
      <w:r w:rsidRPr="00E36E8B">
        <w:rPr>
          <w:sz w:val="20"/>
        </w:rPr>
        <w:t>LIP = laikas iki progresavimo; “ne” rodo, kad buvo neįmanoma įvertinti, arba rezultatas dar nebuvo pasiektas.</w:t>
      </w:r>
    </w:p>
    <w:p w14:paraId="6DED3AB3" w14:textId="77777777" w:rsidR="00BB47DF" w:rsidRPr="00E36E8B" w:rsidRDefault="00BB47DF">
      <w:pPr>
        <w:keepNext/>
        <w:keepLines/>
        <w:tabs>
          <w:tab w:val="left" w:pos="567"/>
        </w:tabs>
        <w:rPr>
          <w:sz w:val="20"/>
        </w:rPr>
      </w:pPr>
      <w:r w:rsidRPr="00E36E8B">
        <w:rPr>
          <w:sz w:val="20"/>
        </w:rPr>
        <w:t>1.</w:t>
      </w:r>
      <w:r w:rsidRPr="00E36E8B">
        <w:rPr>
          <w:sz w:val="20"/>
        </w:rPr>
        <w:tab/>
        <w:t>Tyrimas HO649g: IHC3+ pacientų pogrupis</w:t>
      </w:r>
    </w:p>
    <w:p w14:paraId="40F1D5A5" w14:textId="77777777" w:rsidR="00BB47DF" w:rsidRPr="00E36E8B" w:rsidRDefault="00BB47DF">
      <w:pPr>
        <w:keepNext/>
        <w:keepLines/>
        <w:tabs>
          <w:tab w:val="left" w:pos="567"/>
        </w:tabs>
        <w:rPr>
          <w:sz w:val="20"/>
        </w:rPr>
      </w:pPr>
      <w:r w:rsidRPr="00E36E8B">
        <w:rPr>
          <w:sz w:val="20"/>
        </w:rPr>
        <w:t>2.</w:t>
      </w:r>
      <w:r w:rsidRPr="00E36E8B">
        <w:rPr>
          <w:sz w:val="20"/>
        </w:rPr>
        <w:tab/>
        <w:t>Tyrimas HO648g: IHC3+ pacientų pogrupis</w:t>
      </w:r>
    </w:p>
    <w:p w14:paraId="189DF515" w14:textId="77777777" w:rsidR="00BB47DF" w:rsidRPr="00E36E8B" w:rsidRDefault="00BB47DF">
      <w:pPr>
        <w:tabs>
          <w:tab w:val="left" w:pos="567"/>
        </w:tabs>
        <w:rPr>
          <w:sz w:val="20"/>
        </w:rPr>
      </w:pPr>
      <w:r w:rsidRPr="00E36E8B">
        <w:rPr>
          <w:sz w:val="20"/>
        </w:rPr>
        <w:t>3.</w:t>
      </w:r>
      <w:r w:rsidRPr="00E36E8B">
        <w:rPr>
          <w:sz w:val="20"/>
        </w:rPr>
        <w:tab/>
        <w:t>Tyrimas M77001: visa tyrimo grupė (numatyta gydyti), 24 mėnesių duomenys</w:t>
      </w:r>
    </w:p>
    <w:p w14:paraId="7ECFEDCF" w14:textId="77777777" w:rsidR="00BB47DF" w:rsidRPr="00E36E8B" w:rsidRDefault="00BB47DF">
      <w:pPr>
        <w:rPr>
          <w:szCs w:val="22"/>
        </w:rPr>
      </w:pPr>
    </w:p>
    <w:p w14:paraId="09E30D79" w14:textId="77777777" w:rsidR="00BB47DF" w:rsidRPr="00E36E8B" w:rsidRDefault="00BB47DF">
      <w:pPr>
        <w:outlineLvl w:val="0"/>
        <w:rPr>
          <w:i/>
          <w:szCs w:val="22"/>
        </w:rPr>
      </w:pPr>
      <w:r w:rsidRPr="00E36E8B">
        <w:rPr>
          <w:i/>
          <w:szCs w:val="22"/>
        </w:rPr>
        <w:t>Gydymas Herceptin ir anastrozolo deriniu</w:t>
      </w:r>
    </w:p>
    <w:p w14:paraId="66888464" w14:textId="77777777" w:rsidR="00FD3369" w:rsidRPr="00E36E8B" w:rsidRDefault="00FD3369">
      <w:pPr>
        <w:outlineLvl w:val="0"/>
        <w:rPr>
          <w:i/>
          <w:szCs w:val="22"/>
        </w:rPr>
      </w:pPr>
    </w:p>
    <w:p w14:paraId="1E4BDB54" w14:textId="77777777" w:rsidR="00BB47DF" w:rsidRPr="00E36E8B" w:rsidRDefault="00BB47DF">
      <w:pPr>
        <w:rPr>
          <w:szCs w:val="22"/>
        </w:rPr>
      </w:pPr>
      <w:r w:rsidRPr="00E36E8B">
        <w:rPr>
          <w:szCs w:val="22"/>
        </w:rPr>
        <w:t xml:space="preserve">Tirtas Herceptin ir anastrozolo derinio kaip pirmaeilės gydymo priemonės poveikis pomenopauzės laikotarpiu sergantiems MKV pacientams, kurių HER2 raiška padidėjusi ir hormono receptoriaus (t.y. estrogeno receptoriaus [ER] ir/arba progesterono receptoriaus [PR]) mėginys teigiamas. Herceptin + anastrozolo vartojusių pacientų, palyginti su gydytų anastrozolu, išgyvenamumas iki ligos progresavimo pailgėjo du kartus (4,8 mėnesio palyginti su 2,4 mėnesio). Vartojant vaistų derinį </w:t>
      </w:r>
      <w:r w:rsidRPr="00E36E8B">
        <w:rPr>
          <w:szCs w:val="22"/>
        </w:rPr>
        <w:lastRenderedPageBreak/>
        <w:t>pagerėjo kiti parametrai: bendras atsakas (16,5 %, palyginti su 6,7 %); klinikinės naudos procentas (42,7 %, palyginti su 27,9 %); laikas iki ligos progresavimo (4,8 mėnesio, palyginti su 2,4 mėnesio). Laikas iki atsako pasireiškimo ir atsako trukmė abiejų grupių pacientams nesiskyrė. Vaistų deriniu gydytų pacientų bendro išgyvenamumo mediana pailgėjo 4,6 mėnesio. Skirtumas buvo statistiškai nereikšmingas, vis dėlto daugiau negu pusė pacientų, gydytų vien anastrozolu, pradėjus ligai progresuoti perėjo į grupę, kuri gydyta Herceptin turinčiu režimu.</w:t>
      </w:r>
    </w:p>
    <w:p w14:paraId="5F29E7AD" w14:textId="77777777" w:rsidR="00BB47DF" w:rsidRPr="00E36E8B" w:rsidRDefault="00BB47DF">
      <w:pPr>
        <w:rPr>
          <w:szCs w:val="22"/>
        </w:rPr>
      </w:pPr>
    </w:p>
    <w:p w14:paraId="65A9C098" w14:textId="77777777" w:rsidR="00BB47DF" w:rsidRPr="00E36E8B" w:rsidRDefault="00BB47DF">
      <w:pPr>
        <w:keepNext/>
        <w:keepLines/>
        <w:outlineLvl w:val="0"/>
        <w:rPr>
          <w:i/>
          <w:szCs w:val="22"/>
        </w:rPr>
      </w:pPr>
      <w:r w:rsidRPr="00E36E8B">
        <w:rPr>
          <w:i/>
          <w:szCs w:val="22"/>
        </w:rPr>
        <w:t>Metastazavusio krūties vėžio gydymo režimas, vartojant vaisto kas tris savaites</w:t>
      </w:r>
    </w:p>
    <w:p w14:paraId="3C4E84E0" w14:textId="77777777" w:rsidR="00BB47DF" w:rsidRPr="00E36E8B" w:rsidRDefault="00BB47DF">
      <w:pPr>
        <w:keepNext/>
        <w:keepLines/>
        <w:outlineLvl w:val="0"/>
        <w:rPr>
          <w:szCs w:val="22"/>
        </w:rPr>
      </w:pPr>
      <w:r w:rsidRPr="00E36E8B">
        <w:rPr>
          <w:szCs w:val="22"/>
        </w:rPr>
        <w:t>Monoterapijos ir kombinuoto gydymo efektyvumo rezultatai apibendrinti 5 lentelėje.</w:t>
      </w:r>
    </w:p>
    <w:p w14:paraId="2B4C504E" w14:textId="77777777" w:rsidR="00BB47DF" w:rsidRPr="00E36E8B" w:rsidRDefault="00BB47DF">
      <w:pPr>
        <w:keepNext/>
        <w:keepLines/>
        <w:rPr>
          <w:szCs w:val="22"/>
        </w:rPr>
      </w:pPr>
    </w:p>
    <w:p w14:paraId="29B18C64" w14:textId="77777777" w:rsidR="00BB47DF" w:rsidRPr="00E36E8B" w:rsidRDefault="00BB47DF">
      <w:pPr>
        <w:keepNext/>
        <w:keepLines/>
        <w:rPr>
          <w:szCs w:val="22"/>
        </w:rPr>
      </w:pPr>
      <w:r w:rsidRPr="00E36E8B">
        <w:rPr>
          <w:szCs w:val="22"/>
        </w:rPr>
        <w:t>5 lentelė. Monoterapijos ir sudėtinio gydymo nepalyginamųjų klinikinių tyrimų metu gauti veiksmingumo rezultatai</w:t>
      </w:r>
    </w:p>
    <w:p w14:paraId="1B6399D1"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1502"/>
        <w:gridCol w:w="1508"/>
        <w:gridCol w:w="2053"/>
        <w:gridCol w:w="2218"/>
      </w:tblGrid>
      <w:tr w:rsidR="00BB47DF" w:rsidRPr="00E36E8B" w14:paraId="1216A5E2" w14:textId="77777777">
        <w:trPr>
          <w:cantSplit/>
          <w:tblHeader/>
        </w:trPr>
        <w:tc>
          <w:tcPr>
            <w:tcW w:w="982" w:type="pct"/>
          </w:tcPr>
          <w:p w14:paraId="5710B753" w14:textId="77777777" w:rsidR="00BB47DF" w:rsidRPr="00E36E8B" w:rsidRDefault="00BB47DF">
            <w:pPr>
              <w:keepNext/>
              <w:keepLines/>
              <w:spacing w:before="60" w:after="60"/>
              <w:rPr>
                <w:szCs w:val="22"/>
              </w:rPr>
            </w:pPr>
            <w:r w:rsidRPr="00E36E8B">
              <w:rPr>
                <w:b/>
                <w:szCs w:val="22"/>
              </w:rPr>
              <w:t>Rodmuo</w:t>
            </w:r>
          </w:p>
        </w:tc>
        <w:tc>
          <w:tcPr>
            <w:tcW w:w="1661" w:type="pct"/>
            <w:gridSpan w:val="2"/>
          </w:tcPr>
          <w:p w14:paraId="3755C12C" w14:textId="77777777" w:rsidR="00BB47DF" w:rsidRPr="00E36E8B" w:rsidRDefault="00BB47DF">
            <w:pPr>
              <w:keepNext/>
              <w:keepLines/>
              <w:spacing w:before="60" w:after="60"/>
              <w:jc w:val="center"/>
              <w:rPr>
                <w:szCs w:val="22"/>
              </w:rPr>
            </w:pPr>
            <w:r w:rsidRPr="00E36E8B">
              <w:rPr>
                <w:b/>
                <w:szCs w:val="22"/>
              </w:rPr>
              <w:t>Monoterapija</w:t>
            </w:r>
          </w:p>
        </w:tc>
        <w:tc>
          <w:tcPr>
            <w:tcW w:w="2357" w:type="pct"/>
            <w:gridSpan w:val="2"/>
          </w:tcPr>
          <w:p w14:paraId="6FE07C8A" w14:textId="77777777" w:rsidR="00BB47DF" w:rsidRPr="00E36E8B" w:rsidRDefault="00BB47DF">
            <w:pPr>
              <w:keepNext/>
              <w:keepLines/>
              <w:spacing w:before="60" w:after="60"/>
              <w:jc w:val="center"/>
              <w:rPr>
                <w:szCs w:val="22"/>
              </w:rPr>
            </w:pPr>
            <w:r w:rsidRPr="00E36E8B">
              <w:rPr>
                <w:b/>
                <w:szCs w:val="22"/>
              </w:rPr>
              <w:t>Kombinuotas gydymas</w:t>
            </w:r>
          </w:p>
        </w:tc>
      </w:tr>
      <w:tr w:rsidR="00BB47DF" w:rsidRPr="00E36E8B" w14:paraId="6C2D0933" w14:textId="77777777">
        <w:trPr>
          <w:tblHeader/>
        </w:trPr>
        <w:tc>
          <w:tcPr>
            <w:tcW w:w="982" w:type="pct"/>
          </w:tcPr>
          <w:p w14:paraId="09E68A60" w14:textId="77777777" w:rsidR="00BB47DF" w:rsidRPr="00E36E8B" w:rsidRDefault="00BB47DF">
            <w:pPr>
              <w:keepNext/>
              <w:keepLines/>
              <w:ind w:left="-57" w:right="-57"/>
              <w:rPr>
                <w:szCs w:val="22"/>
              </w:rPr>
            </w:pPr>
          </w:p>
        </w:tc>
        <w:tc>
          <w:tcPr>
            <w:tcW w:w="829" w:type="pct"/>
          </w:tcPr>
          <w:p w14:paraId="6C572BFC" w14:textId="77777777" w:rsidR="00BB47DF" w:rsidRPr="00E36E8B" w:rsidRDefault="00BB47DF">
            <w:pPr>
              <w:keepNext/>
              <w:keepLines/>
              <w:ind w:left="-57" w:right="-57"/>
              <w:jc w:val="center"/>
              <w:rPr>
                <w:b/>
                <w:szCs w:val="22"/>
              </w:rPr>
            </w:pPr>
            <w:r w:rsidRPr="00E36E8B">
              <w:rPr>
                <w:b/>
                <w:szCs w:val="22"/>
              </w:rPr>
              <w:t>Herceptin</w:t>
            </w:r>
            <w:r w:rsidRPr="00E36E8B">
              <w:rPr>
                <w:b/>
                <w:szCs w:val="22"/>
                <w:vertAlign w:val="superscript"/>
              </w:rPr>
              <w:t>1</w:t>
            </w:r>
          </w:p>
          <w:p w14:paraId="673F5BB4" w14:textId="77777777" w:rsidR="00BB47DF" w:rsidRPr="00E36E8B" w:rsidRDefault="00BB47DF">
            <w:pPr>
              <w:keepNext/>
              <w:keepLines/>
              <w:ind w:left="-57" w:right="-57"/>
              <w:jc w:val="center"/>
              <w:rPr>
                <w:b/>
                <w:szCs w:val="22"/>
              </w:rPr>
            </w:pPr>
          </w:p>
          <w:p w14:paraId="04ADFDA8" w14:textId="77777777" w:rsidR="00BB47DF" w:rsidRPr="00E36E8B" w:rsidRDefault="00BB47DF">
            <w:pPr>
              <w:keepNext/>
              <w:keepLines/>
              <w:ind w:left="-57" w:right="-57"/>
              <w:jc w:val="center"/>
              <w:rPr>
                <w:b/>
                <w:szCs w:val="22"/>
              </w:rPr>
            </w:pPr>
            <w:r w:rsidRPr="00E36E8B">
              <w:rPr>
                <w:b/>
                <w:szCs w:val="22"/>
              </w:rPr>
              <w:t>N=105</w:t>
            </w:r>
          </w:p>
        </w:tc>
        <w:tc>
          <w:tcPr>
            <w:tcW w:w="832" w:type="pct"/>
          </w:tcPr>
          <w:p w14:paraId="21E8D3C6" w14:textId="77777777" w:rsidR="00BB47DF" w:rsidRPr="00E36E8B" w:rsidRDefault="00BB47DF">
            <w:pPr>
              <w:keepNext/>
              <w:keepLines/>
              <w:ind w:left="-57" w:right="-57"/>
              <w:jc w:val="center"/>
              <w:rPr>
                <w:b/>
                <w:szCs w:val="22"/>
              </w:rPr>
            </w:pPr>
            <w:r w:rsidRPr="00E36E8B">
              <w:rPr>
                <w:b/>
                <w:szCs w:val="22"/>
              </w:rPr>
              <w:t>Herceptin</w:t>
            </w:r>
            <w:r w:rsidRPr="00E36E8B">
              <w:rPr>
                <w:b/>
                <w:szCs w:val="22"/>
                <w:vertAlign w:val="superscript"/>
              </w:rPr>
              <w:t>2</w:t>
            </w:r>
          </w:p>
          <w:p w14:paraId="7C11202D" w14:textId="77777777" w:rsidR="00BB47DF" w:rsidRPr="00E36E8B" w:rsidRDefault="00BB47DF">
            <w:pPr>
              <w:keepNext/>
              <w:keepLines/>
              <w:ind w:left="-57" w:right="-57"/>
              <w:jc w:val="center"/>
              <w:rPr>
                <w:b/>
                <w:szCs w:val="22"/>
              </w:rPr>
            </w:pPr>
          </w:p>
          <w:p w14:paraId="380C68F7" w14:textId="77777777" w:rsidR="00BB47DF" w:rsidRPr="00E36E8B" w:rsidRDefault="00BB47DF">
            <w:pPr>
              <w:keepNext/>
              <w:keepLines/>
              <w:ind w:left="-57" w:right="-57"/>
              <w:jc w:val="center"/>
              <w:rPr>
                <w:szCs w:val="22"/>
              </w:rPr>
            </w:pPr>
            <w:r w:rsidRPr="00E36E8B">
              <w:rPr>
                <w:b/>
                <w:szCs w:val="22"/>
              </w:rPr>
              <w:t>N=72</w:t>
            </w:r>
          </w:p>
        </w:tc>
        <w:tc>
          <w:tcPr>
            <w:tcW w:w="1133" w:type="pct"/>
          </w:tcPr>
          <w:p w14:paraId="4F23A711" w14:textId="77777777" w:rsidR="00BB47DF" w:rsidRPr="00E36E8B" w:rsidRDefault="00BB47DF">
            <w:pPr>
              <w:keepNext/>
              <w:keepLines/>
              <w:ind w:left="-57" w:right="-57"/>
              <w:jc w:val="center"/>
              <w:rPr>
                <w:b/>
                <w:szCs w:val="22"/>
              </w:rPr>
            </w:pPr>
            <w:r w:rsidRPr="00E36E8B">
              <w:rPr>
                <w:b/>
                <w:szCs w:val="22"/>
              </w:rPr>
              <w:t xml:space="preserve">Herceptin </w:t>
            </w:r>
          </w:p>
          <w:p w14:paraId="25CD2120" w14:textId="77777777" w:rsidR="00BB47DF" w:rsidRPr="00E36E8B" w:rsidRDefault="00BB47DF">
            <w:pPr>
              <w:keepNext/>
              <w:keepLines/>
              <w:ind w:left="-57" w:right="-57"/>
              <w:jc w:val="center"/>
              <w:rPr>
                <w:b/>
                <w:szCs w:val="22"/>
              </w:rPr>
            </w:pPr>
            <w:r w:rsidRPr="00E36E8B">
              <w:rPr>
                <w:b/>
                <w:szCs w:val="22"/>
              </w:rPr>
              <w:t>+</w:t>
            </w:r>
          </w:p>
          <w:p w14:paraId="497C9C52" w14:textId="77777777" w:rsidR="00BB47DF" w:rsidRPr="00E36E8B" w:rsidRDefault="00BB47DF">
            <w:pPr>
              <w:keepNext/>
              <w:keepLines/>
              <w:ind w:left="-57" w:right="-57"/>
              <w:jc w:val="center"/>
              <w:rPr>
                <w:rFonts w:ascii="Times New Roman Bold" w:hAnsi="Times New Roman Bold"/>
                <w:b/>
                <w:szCs w:val="22"/>
                <w:vertAlign w:val="superscript"/>
              </w:rPr>
            </w:pPr>
            <w:r w:rsidRPr="00E36E8B">
              <w:rPr>
                <w:b/>
                <w:szCs w:val="22"/>
              </w:rPr>
              <w:t>paklitakselis</w:t>
            </w:r>
            <w:r w:rsidRPr="00E36E8B">
              <w:rPr>
                <w:rFonts w:ascii="Times New Roman Bold" w:hAnsi="Times New Roman Bold"/>
                <w:b/>
                <w:szCs w:val="22"/>
                <w:vertAlign w:val="superscript"/>
              </w:rPr>
              <w:t>3</w:t>
            </w:r>
          </w:p>
          <w:p w14:paraId="4C85CB82" w14:textId="77777777" w:rsidR="00BB47DF" w:rsidRPr="00E36E8B" w:rsidRDefault="00BB47DF">
            <w:pPr>
              <w:keepNext/>
              <w:keepLines/>
              <w:ind w:left="-57" w:right="-57"/>
              <w:jc w:val="center"/>
              <w:rPr>
                <w:b/>
                <w:szCs w:val="22"/>
              </w:rPr>
            </w:pPr>
            <w:r w:rsidRPr="00E36E8B">
              <w:rPr>
                <w:b/>
                <w:szCs w:val="22"/>
              </w:rPr>
              <w:t>N=32</w:t>
            </w:r>
          </w:p>
        </w:tc>
        <w:tc>
          <w:tcPr>
            <w:tcW w:w="1224" w:type="pct"/>
          </w:tcPr>
          <w:p w14:paraId="43DD0C46" w14:textId="77777777" w:rsidR="00BB47DF" w:rsidRPr="00E36E8B" w:rsidRDefault="00BB47DF">
            <w:pPr>
              <w:keepNext/>
              <w:keepLines/>
              <w:ind w:left="-57" w:right="-57"/>
              <w:jc w:val="center"/>
              <w:rPr>
                <w:b/>
                <w:szCs w:val="22"/>
              </w:rPr>
            </w:pPr>
            <w:r w:rsidRPr="00E36E8B">
              <w:rPr>
                <w:b/>
                <w:szCs w:val="22"/>
              </w:rPr>
              <w:t xml:space="preserve">Herceptin </w:t>
            </w:r>
          </w:p>
          <w:p w14:paraId="122CAF4D" w14:textId="77777777" w:rsidR="00BB47DF" w:rsidRPr="00E36E8B" w:rsidRDefault="00BB47DF">
            <w:pPr>
              <w:keepNext/>
              <w:keepLines/>
              <w:ind w:left="-57" w:right="-57"/>
              <w:jc w:val="center"/>
              <w:rPr>
                <w:b/>
                <w:szCs w:val="22"/>
              </w:rPr>
            </w:pPr>
            <w:r w:rsidRPr="00E36E8B">
              <w:rPr>
                <w:b/>
                <w:szCs w:val="22"/>
              </w:rPr>
              <w:t>+</w:t>
            </w:r>
          </w:p>
          <w:p w14:paraId="574DD697" w14:textId="77777777" w:rsidR="00BB47DF" w:rsidRPr="00E36E8B" w:rsidRDefault="00BB47DF">
            <w:pPr>
              <w:keepNext/>
              <w:keepLines/>
              <w:ind w:left="-57" w:right="-57"/>
              <w:jc w:val="center"/>
              <w:rPr>
                <w:b/>
                <w:szCs w:val="22"/>
              </w:rPr>
            </w:pPr>
            <w:r w:rsidRPr="00E36E8B">
              <w:rPr>
                <w:b/>
                <w:szCs w:val="22"/>
              </w:rPr>
              <w:t>docetakselis</w:t>
            </w:r>
            <w:r w:rsidRPr="00E36E8B">
              <w:rPr>
                <w:b/>
                <w:szCs w:val="22"/>
                <w:vertAlign w:val="superscript"/>
              </w:rPr>
              <w:t xml:space="preserve"> 4</w:t>
            </w:r>
          </w:p>
          <w:p w14:paraId="602E52D8" w14:textId="77777777" w:rsidR="00BB47DF" w:rsidRPr="00E36E8B" w:rsidRDefault="00BB47DF">
            <w:pPr>
              <w:keepNext/>
              <w:keepLines/>
              <w:ind w:left="-57" w:right="-57"/>
              <w:jc w:val="center"/>
              <w:rPr>
                <w:b/>
                <w:szCs w:val="22"/>
              </w:rPr>
            </w:pPr>
            <w:r w:rsidRPr="00E36E8B">
              <w:rPr>
                <w:b/>
                <w:szCs w:val="22"/>
              </w:rPr>
              <w:t>N=110</w:t>
            </w:r>
          </w:p>
        </w:tc>
      </w:tr>
      <w:tr w:rsidR="00BB47DF" w:rsidRPr="00E36E8B" w14:paraId="1362E246" w14:textId="77777777">
        <w:tc>
          <w:tcPr>
            <w:tcW w:w="982" w:type="pct"/>
          </w:tcPr>
          <w:p w14:paraId="16C6D67A" w14:textId="77777777" w:rsidR="00BB47DF" w:rsidRPr="00E36E8B" w:rsidRDefault="00BB47DF">
            <w:pPr>
              <w:keepNext/>
              <w:keepLines/>
              <w:spacing w:before="60" w:after="60"/>
              <w:ind w:left="-57" w:right="-57"/>
              <w:rPr>
                <w:szCs w:val="22"/>
              </w:rPr>
            </w:pPr>
            <w:r w:rsidRPr="00E36E8B">
              <w:rPr>
                <w:b/>
                <w:szCs w:val="22"/>
              </w:rPr>
              <w:t>Atsako dažnis (95 % PI)</w:t>
            </w:r>
          </w:p>
        </w:tc>
        <w:tc>
          <w:tcPr>
            <w:tcW w:w="829" w:type="pct"/>
          </w:tcPr>
          <w:p w14:paraId="651EBDFD" w14:textId="77777777" w:rsidR="00BB47DF" w:rsidRPr="00E36E8B" w:rsidRDefault="00BB47DF">
            <w:pPr>
              <w:keepNext/>
              <w:keepLines/>
              <w:spacing w:before="60" w:after="60"/>
              <w:ind w:left="-57" w:right="-57"/>
              <w:jc w:val="center"/>
              <w:rPr>
                <w:szCs w:val="22"/>
              </w:rPr>
            </w:pPr>
            <w:r w:rsidRPr="00E36E8B">
              <w:rPr>
                <w:szCs w:val="22"/>
              </w:rPr>
              <w:t>24 %</w:t>
            </w:r>
          </w:p>
          <w:p w14:paraId="676B9189" w14:textId="77777777" w:rsidR="00BB47DF" w:rsidRPr="00E36E8B" w:rsidRDefault="00BB47DF">
            <w:pPr>
              <w:keepNext/>
              <w:keepLines/>
              <w:spacing w:before="60" w:after="60"/>
              <w:ind w:left="-57" w:right="-57"/>
              <w:jc w:val="center"/>
              <w:rPr>
                <w:szCs w:val="22"/>
              </w:rPr>
            </w:pPr>
            <w:r w:rsidRPr="00E36E8B">
              <w:rPr>
                <w:szCs w:val="22"/>
              </w:rPr>
              <w:t>(15 - 35)</w:t>
            </w:r>
          </w:p>
        </w:tc>
        <w:tc>
          <w:tcPr>
            <w:tcW w:w="832" w:type="pct"/>
          </w:tcPr>
          <w:p w14:paraId="24BB33ED" w14:textId="77777777" w:rsidR="00BB47DF" w:rsidRPr="00E36E8B" w:rsidRDefault="00BB47DF">
            <w:pPr>
              <w:keepNext/>
              <w:keepLines/>
              <w:spacing w:before="60" w:after="60"/>
              <w:ind w:left="-57" w:right="-57"/>
              <w:jc w:val="center"/>
              <w:rPr>
                <w:szCs w:val="22"/>
              </w:rPr>
            </w:pPr>
            <w:r w:rsidRPr="00E36E8B">
              <w:rPr>
                <w:szCs w:val="22"/>
              </w:rPr>
              <w:t>27 %</w:t>
            </w:r>
          </w:p>
          <w:p w14:paraId="3CC3C7F1" w14:textId="77777777" w:rsidR="00BB47DF" w:rsidRPr="00E36E8B" w:rsidRDefault="00BB47DF">
            <w:pPr>
              <w:keepNext/>
              <w:keepLines/>
              <w:spacing w:before="60" w:after="60"/>
              <w:ind w:left="-57" w:right="-57"/>
              <w:jc w:val="center"/>
              <w:rPr>
                <w:szCs w:val="22"/>
              </w:rPr>
            </w:pPr>
            <w:r w:rsidRPr="00E36E8B">
              <w:rPr>
                <w:szCs w:val="22"/>
              </w:rPr>
              <w:t>(14 - 43)</w:t>
            </w:r>
          </w:p>
        </w:tc>
        <w:tc>
          <w:tcPr>
            <w:tcW w:w="1133" w:type="pct"/>
          </w:tcPr>
          <w:p w14:paraId="3DDA2EE9" w14:textId="77777777" w:rsidR="00BB47DF" w:rsidRPr="00E36E8B" w:rsidRDefault="00BB47DF">
            <w:pPr>
              <w:keepNext/>
              <w:keepLines/>
              <w:spacing w:before="60" w:after="60"/>
              <w:ind w:left="-57" w:right="-57"/>
              <w:jc w:val="center"/>
              <w:rPr>
                <w:szCs w:val="22"/>
              </w:rPr>
            </w:pPr>
            <w:r w:rsidRPr="00E36E8B">
              <w:rPr>
                <w:szCs w:val="22"/>
              </w:rPr>
              <w:t>59 %</w:t>
            </w:r>
          </w:p>
          <w:p w14:paraId="7646699F" w14:textId="77777777" w:rsidR="00BB47DF" w:rsidRPr="00E36E8B" w:rsidRDefault="00BB47DF">
            <w:pPr>
              <w:keepNext/>
              <w:keepLines/>
              <w:spacing w:before="60" w:after="60"/>
              <w:ind w:left="-57" w:right="-57"/>
              <w:jc w:val="center"/>
              <w:rPr>
                <w:szCs w:val="22"/>
              </w:rPr>
            </w:pPr>
            <w:r w:rsidRPr="00E36E8B">
              <w:rPr>
                <w:szCs w:val="22"/>
              </w:rPr>
              <w:t>(41-76)</w:t>
            </w:r>
          </w:p>
        </w:tc>
        <w:tc>
          <w:tcPr>
            <w:tcW w:w="1224" w:type="pct"/>
          </w:tcPr>
          <w:p w14:paraId="064EF5D2" w14:textId="77777777" w:rsidR="00BB47DF" w:rsidRPr="00E36E8B" w:rsidRDefault="00BB47DF">
            <w:pPr>
              <w:keepNext/>
              <w:keepLines/>
              <w:spacing w:before="60" w:after="60"/>
              <w:ind w:left="-57" w:right="-57"/>
              <w:jc w:val="center"/>
              <w:rPr>
                <w:szCs w:val="22"/>
              </w:rPr>
            </w:pPr>
            <w:r w:rsidRPr="00E36E8B">
              <w:rPr>
                <w:szCs w:val="22"/>
              </w:rPr>
              <w:t>73 %</w:t>
            </w:r>
          </w:p>
          <w:p w14:paraId="1E3932E9" w14:textId="77777777" w:rsidR="00BB47DF" w:rsidRPr="00E36E8B" w:rsidRDefault="00BB47DF">
            <w:pPr>
              <w:keepNext/>
              <w:keepLines/>
              <w:spacing w:before="60" w:after="60"/>
              <w:ind w:left="-57" w:right="-57"/>
              <w:jc w:val="center"/>
              <w:rPr>
                <w:szCs w:val="22"/>
              </w:rPr>
            </w:pPr>
            <w:r w:rsidRPr="00E36E8B">
              <w:rPr>
                <w:szCs w:val="22"/>
              </w:rPr>
              <w:t>(63-81)</w:t>
            </w:r>
          </w:p>
        </w:tc>
      </w:tr>
      <w:tr w:rsidR="00BB47DF" w:rsidRPr="00E36E8B" w14:paraId="071DC41B" w14:textId="77777777">
        <w:tc>
          <w:tcPr>
            <w:tcW w:w="982" w:type="pct"/>
          </w:tcPr>
          <w:p w14:paraId="538F51CC" w14:textId="77777777" w:rsidR="00BB47DF" w:rsidRPr="00E36E8B" w:rsidRDefault="00BB47DF">
            <w:pPr>
              <w:keepNext/>
              <w:keepLines/>
              <w:spacing w:before="60" w:after="60"/>
              <w:ind w:left="-57" w:right="-57"/>
              <w:rPr>
                <w:b/>
                <w:szCs w:val="22"/>
              </w:rPr>
            </w:pPr>
            <w:r w:rsidRPr="00E36E8B">
              <w:rPr>
                <w:b/>
                <w:szCs w:val="22"/>
              </w:rPr>
              <w:t>Atsako trukmės mediana (mėnesiais) (intervalas)</w:t>
            </w:r>
          </w:p>
        </w:tc>
        <w:tc>
          <w:tcPr>
            <w:tcW w:w="829" w:type="pct"/>
          </w:tcPr>
          <w:p w14:paraId="3C41EC0E" w14:textId="77777777" w:rsidR="00BB47DF" w:rsidRPr="00E36E8B" w:rsidRDefault="00BB47DF">
            <w:pPr>
              <w:keepNext/>
              <w:keepLines/>
              <w:spacing w:before="60" w:after="60"/>
              <w:ind w:left="-57" w:right="-57"/>
              <w:jc w:val="center"/>
              <w:rPr>
                <w:szCs w:val="22"/>
              </w:rPr>
            </w:pPr>
            <w:r w:rsidRPr="00E36E8B">
              <w:rPr>
                <w:szCs w:val="22"/>
              </w:rPr>
              <w:t>10,1</w:t>
            </w:r>
          </w:p>
          <w:p w14:paraId="4809B2F9" w14:textId="77777777" w:rsidR="00BB47DF" w:rsidRPr="00E36E8B" w:rsidRDefault="00BB47DF">
            <w:pPr>
              <w:keepNext/>
              <w:keepLines/>
              <w:spacing w:before="60" w:after="60"/>
              <w:ind w:left="-57" w:right="-57"/>
              <w:jc w:val="center"/>
              <w:rPr>
                <w:szCs w:val="22"/>
              </w:rPr>
            </w:pPr>
            <w:r w:rsidRPr="00E36E8B">
              <w:rPr>
                <w:szCs w:val="22"/>
              </w:rPr>
              <w:t>(2,8-35,6)</w:t>
            </w:r>
          </w:p>
        </w:tc>
        <w:tc>
          <w:tcPr>
            <w:tcW w:w="832" w:type="pct"/>
          </w:tcPr>
          <w:p w14:paraId="3723C4C9" w14:textId="77777777" w:rsidR="00BB47DF" w:rsidRPr="00E36E8B" w:rsidRDefault="00BB47DF">
            <w:pPr>
              <w:keepNext/>
              <w:keepLines/>
              <w:spacing w:before="60" w:after="60"/>
              <w:ind w:left="-57" w:right="-57"/>
              <w:jc w:val="center"/>
              <w:rPr>
                <w:szCs w:val="22"/>
              </w:rPr>
            </w:pPr>
            <w:r w:rsidRPr="00E36E8B">
              <w:rPr>
                <w:szCs w:val="22"/>
              </w:rPr>
              <w:t>7,9</w:t>
            </w:r>
          </w:p>
          <w:p w14:paraId="7241340D" w14:textId="77777777" w:rsidR="00BB47DF" w:rsidRPr="00E36E8B" w:rsidRDefault="00BB47DF">
            <w:pPr>
              <w:keepNext/>
              <w:keepLines/>
              <w:spacing w:before="60" w:after="60"/>
              <w:ind w:left="-57" w:right="-57"/>
              <w:jc w:val="center"/>
              <w:rPr>
                <w:szCs w:val="22"/>
              </w:rPr>
            </w:pPr>
            <w:r w:rsidRPr="00E36E8B">
              <w:rPr>
                <w:szCs w:val="22"/>
              </w:rPr>
              <w:t>(2,1-18,8)</w:t>
            </w:r>
          </w:p>
        </w:tc>
        <w:tc>
          <w:tcPr>
            <w:tcW w:w="1133" w:type="pct"/>
          </w:tcPr>
          <w:p w14:paraId="4A76B92E" w14:textId="77777777" w:rsidR="00BB47DF" w:rsidRPr="00E36E8B" w:rsidRDefault="00BB47DF">
            <w:pPr>
              <w:keepNext/>
              <w:keepLines/>
              <w:spacing w:before="60" w:after="60" w:line="260" w:lineRule="exact"/>
              <w:ind w:left="-57" w:right="-57"/>
              <w:jc w:val="center"/>
              <w:rPr>
                <w:szCs w:val="22"/>
              </w:rPr>
            </w:pPr>
            <w:r w:rsidRPr="00E36E8B">
              <w:rPr>
                <w:szCs w:val="22"/>
              </w:rPr>
              <w:t>10,5</w:t>
            </w:r>
          </w:p>
          <w:p w14:paraId="47AAE743" w14:textId="77777777" w:rsidR="00BB47DF" w:rsidRPr="00E36E8B" w:rsidRDefault="00BB47DF">
            <w:pPr>
              <w:keepNext/>
              <w:keepLines/>
              <w:jc w:val="center"/>
              <w:rPr>
                <w:szCs w:val="22"/>
              </w:rPr>
            </w:pPr>
            <w:r w:rsidRPr="00E36E8B">
              <w:rPr>
                <w:szCs w:val="22"/>
              </w:rPr>
              <w:t>(1,8-21)</w:t>
            </w:r>
          </w:p>
        </w:tc>
        <w:tc>
          <w:tcPr>
            <w:tcW w:w="1224" w:type="pct"/>
          </w:tcPr>
          <w:p w14:paraId="0276CF1C" w14:textId="77777777" w:rsidR="00BB47DF" w:rsidRPr="00E36E8B" w:rsidRDefault="00BB47DF">
            <w:pPr>
              <w:keepNext/>
              <w:keepLines/>
              <w:spacing w:before="60" w:after="60"/>
              <w:ind w:left="-57" w:right="-57"/>
              <w:jc w:val="center"/>
              <w:rPr>
                <w:szCs w:val="22"/>
              </w:rPr>
            </w:pPr>
            <w:r w:rsidRPr="00E36E8B">
              <w:rPr>
                <w:szCs w:val="22"/>
              </w:rPr>
              <w:t>13,4</w:t>
            </w:r>
          </w:p>
          <w:p w14:paraId="22F40984" w14:textId="77777777" w:rsidR="00BB47DF" w:rsidRPr="00E36E8B" w:rsidRDefault="00BB47DF">
            <w:pPr>
              <w:keepNext/>
              <w:keepLines/>
              <w:spacing w:before="60" w:after="60"/>
              <w:ind w:left="-57" w:right="-57"/>
              <w:jc w:val="center"/>
              <w:rPr>
                <w:szCs w:val="22"/>
              </w:rPr>
            </w:pPr>
            <w:r w:rsidRPr="00E36E8B">
              <w:rPr>
                <w:szCs w:val="22"/>
              </w:rPr>
              <w:t>(2,1-55,1)</w:t>
            </w:r>
          </w:p>
        </w:tc>
      </w:tr>
      <w:tr w:rsidR="00BB47DF" w:rsidRPr="00E36E8B" w14:paraId="6A39E134" w14:textId="77777777">
        <w:tc>
          <w:tcPr>
            <w:tcW w:w="982" w:type="pct"/>
          </w:tcPr>
          <w:p w14:paraId="1BF8FE4D" w14:textId="77777777" w:rsidR="00BB47DF" w:rsidRPr="00E36E8B" w:rsidRDefault="00BB47DF">
            <w:pPr>
              <w:spacing w:before="60" w:after="60"/>
              <w:ind w:left="-57" w:right="-57"/>
              <w:rPr>
                <w:szCs w:val="22"/>
              </w:rPr>
            </w:pPr>
            <w:r w:rsidRPr="00E36E8B">
              <w:rPr>
                <w:b/>
                <w:szCs w:val="22"/>
              </w:rPr>
              <w:t>LIP mediana (mėnesiais) (95 % PI)</w:t>
            </w:r>
          </w:p>
        </w:tc>
        <w:tc>
          <w:tcPr>
            <w:tcW w:w="829" w:type="pct"/>
          </w:tcPr>
          <w:p w14:paraId="3A40962E" w14:textId="77777777" w:rsidR="00BB47DF" w:rsidRPr="00E36E8B" w:rsidRDefault="00BB47DF">
            <w:pPr>
              <w:spacing w:before="60" w:after="60"/>
              <w:ind w:left="-57" w:right="-57"/>
              <w:jc w:val="center"/>
              <w:rPr>
                <w:szCs w:val="22"/>
              </w:rPr>
            </w:pPr>
            <w:r w:rsidRPr="00E36E8B">
              <w:rPr>
                <w:szCs w:val="22"/>
              </w:rPr>
              <w:t>3,4</w:t>
            </w:r>
          </w:p>
          <w:p w14:paraId="5ACE441E" w14:textId="77777777" w:rsidR="00BB47DF" w:rsidRPr="00E36E8B" w:rsidRDefault="00BB47DF">
            <w:pPr>
              <w:spacing w:before="60" w:after="60"/>
              <w:ind w:left="-57" w:right="-57"/>
              <w:jc w:val="center"/>
              <w:rPr>
                <w:szCs w:val="22"/>
              </w:rPr>
            </w:pPr>
            <w:r w:rsidRPr="00E36E8B">
              <w:rPr>
                <w:szCs w:val="22"/>
              </w:rPr>
              <w:t>(2,8-4,1)</w:t>
            </w:r>
          </w:p>
        </w:tc>
        <w:tc>
          <w:tcPr>
            <w:tcW w:w="832" w:type="pct"/>
          </w:tcPr>
          <w:p w14:paraId="361811D5" w14:textId="77777777" w:rsidR="00BB47DF" w:rsidRPr="00E36E8B" w:rsidRDefault="00BB47DF">
            <w:pPr>
              <w:spacing w:before="60" w:after="60"/>
              <w:ind w:left="-57" w:right="-57"/>
              <w:jc w:val="center"/>
              <w:rPr>
                <w:szCs w:val="22"/>
              </w:rPr>
            </w:pPr>
            <w:r w:rsidRPr="00E36E8B">
              <w:rPr>
                <w:szCs w:val="22"/>
              </w:rPr>
              <w:t>7,7</w:t>
            </w:r>
          </w:p>
          <w:p w14:paraId="5470F789" w14:textId="77777777" w:rsidR="00BB47DF" w:rsidRPr="00E36E8B" w:rsidRDefault="00BB47DF">
            <w:pPr>
              <w:spacing w:before="60" w:after="60"/>
              <w:ind w:left="-57" w:right="-57"/>
              <w:jc w:val="center"/>
              <w:rPr>
                <w:szCs w:val="22"/>
              </w:rPr>
            </w:pPr>
            <w:r w:rsidRPr="00E36E8B">
              <w:rPr>
                <w:szCs w:val="22"/>
              </w:rPr>
              <w:t>(4,2-8,3)</w:t>
            </w:r>
          </w:p>
        </w:tc>
        <w:tc>
          <w:tcPr>
            <w:tcW w:w="1133" w:type="pct"/>
          </w:tcPr>
          <w:p w14:paraId="0CD536D6" w14:textId="77777777" w:rsidR="00BB47DF" w:rsidRPr="00E36E8B" w:rsidRDefault="00BB47DF">
            <w:pPr>
              <w:spacing w:before="60" w:after="60"/>
              <w:ind w:left="-57" w:right="-57"/>
              <w:jc w:val="center"/>
              <w:rPr>
                <w:szCs w:val="22"/>
              </w:rPr>
            </w:pPr>
            <w:r w:rsidRPr="00E36E8B">
              <w:rPr>
                <w:szCs w:val="22"/>
              </w:rPr>
              <w:t>12,2</w:t>
            </w:r>
          </w:p>
          <w:p w14:paraId="6AA57114" w14:textId="77777777" w:rsidR="00BB47DF" w:rsidRPr="00E36E8B" w:rsidRDefault="00BB47DF">
            <w:pPr>
              <w:spacing w:before="60" w:after="60"/>
              <w:ind w:left="-57" w:right="-57"/>
              <w:jc w:val="center"/>
              <w:rPr>
                <w:szCs w:val="22"/>
              </w:rPr>
            </w:pPr>
            <w:r w:rsidRPr="00E36E8B">
              <w:rPr>
                <w:szCs w:val="22"/>
              </w:rPr>
              <w:t>(6,2-ne)</w:t>
            </w:r>
          </w:p>
        </w:tc>
        <w:tc>
          <w:tcPr>
            <w:tcW w:w="1224" w:type="pct"/>
          </w:tcPr>
          <w:p w14:paraId="67EFF517" w14:textId="77777777" w:rsidR="00BB47DF" w:rsidRPr="00E36E8B" w:rsidRDefault="00BB47DF">
            <w:pPr>
              <w:spacing w:before="60" w:after="60"/>
              <w:ind w:left="-57" w:right="-57"/>
              <w:jc w:val="center"/>
              <w:rPr>
                <w:szCs w:val="22"/>
              </w:rPr>
            </w:pPr>
            <w:r w:rsidRPr="00E36E8B">
              <w:rPr>
                <w:szCs w:val="22"/>
              </w:rPr>
              <w:t>13,6</w:t>
            </w:r>
          </w:p>
          <w:p w14:paraId="7B9A519D" w14:textId="77777777" w:rsidR="00BB47DF" w:rsidRPr="00E36E8B" w:rsidRDefault="00BB47DF">
            <w:pPr>
              <w:spacing w:before="60" w:after="60"/>
              <w:ind w:left="-57" w:right="-57"/>
              <w:jc w:val="center"/>
              <w:rPr>
                <w:szCs w:val="22"/>
              </w:rPr>
            </w:pPr>
            <w:r w:rsidRPr="00E36E8B">
              <w:rPr>
                <w:szCs w:val="22"/>
              </w:rPr>
              <w:t>(11-16)</w:t>
            </w:r>
          </w:p>
        </w:tc>
      </w:tr>
      <w:tr w:rsidR="00BB47DF" w:rsidRPr="00E36E8B" w14:paraId="4C1D5F5E" w14:textId="77777777">
        <w:tc>
          <w:tcPr>
            <w:tcW w:w="982" w:type="pct"/>
          </w:tcPr>
          <w:p w14:paraId="49817AC1" w14:textId="77777777" w:rsidR="00BB47DF" w:rsidRPr="00E36E8B" w:rsidRDefault="00BB47DF">
            <w:pPr>
              <w:keepNext/>
              <w:keepLines/>
              <w:spacing w:before="60" w:after="60"/>
              <w:ind w:left="-57" w:right="-57"/>
              <w:rPr>
                <w:szCs w:val="22"/>
              </w:rPr>
            </w:pPr>
            <w:r w:rsidRPr="00E36E8B">
              <w:rPr>
                <w:b/>
                <w:szCs w:val="22"/>
              </w:rPr>
              <w:t>Išgyvenamumo trukmės mediana (mėnesiais) (95 % PI)</w:t>
            </w:r>
          </w:p>
        </w:tc>
        <w:tc>
          <w:tcPr>
            <w:tcW w:w="829" w:type="pct"/>
          </w:tcPr>
          <w:p w14:paraId="074F296A" w14:textId="77777777" w:rsidR="00BB47DF" w:rsidRPr="00E36E8B" w:rsidRDefault="00BB47DF">
            <w:pPr>
              <w:keepNext/>
              <w:keepLines/>
              <w:spacing w:before="60" w:after="60"/>
              <w:ind w:left="-57" w:right="-57"/>
              <w:jc w:val="center"/>
              <w:rPr>
                <w:szCs w:val="22"/>
              </w:rPr>
            </w:pPr>
            <w:r w:rsidRPr="00E36E8B">
              <w:rPr>
                <w:szCs w:val="22"/>
              </w:rPr>
              <w:t>Ne</w:t>
            </w:r>
          </w:p>
        </w:tc>
        <w:tc>
          <w:tcPr>
            <w:tcW w:w="832" w:type="pct"/>
          </w:tcPr>
          <w:p w14:paraId="02F47F2F" w14:textId="77777777" w:rsidR="00BB47DF" w:rsidRPr="00E36E8B" w:rsidRDefault="00BB47DF">
            <w:pPr>
              <w:keepNext/>
              <w:keepLines/>
              <w:spacing w:before="60" w:after="60"/>
              <w:ind w:left="-57" w:right="-57"/>
              <w:jc w:val="center"/>
              <w:rPr>
                <w:szCs w:val="22"/>
              </w:rPr>
            </w:pPr>
            <w:r w:rsidRPr="00E36E8B">
              <w:rPr>
                <w:szCs w:val="22"/>
              </w:rPr>
              <w:t>ne</w:t>
            </w:r>
          </w:p>
        </w:tc>
        <w:tc>
          <w:tcPr>
            <w:tcW w:w="1133" w:type="pct"/>
          </w:tcPr>
          <w:p w14:paraId="78BFDFF9" w14:textId="77777777" w:rsidR="00BB47DF" w:rsidRPr="00E36E8B" w:rsidRDefault="00BB47DF">
            <w:pPr>
              <w:keepNext/>
              <w:keepLines/>
              <w:spacing w:before="60" w:after="60"/>
              <w:ind w:left="-57" w:right="-57"/>
              <w:jc w:val="center"/>
              <w:rPr>
                <w:szCs w:val="22"/>
              </w:rPr>
            </w:pPr>
            <w:r w:rsidRPr="00E36E8B">
              <w:rPr>
                <w:szCs w:val="22"/>
              </w:rPr>
              <w:t>ne</w:t>
            </w:r>
          </w:p>
          <w:p w14:paraId="7400529C" w14:textId="77777777" w:rsidR="00BB47DF" w:rsidRPr="00E36E8B" w:rsidRDefault="00BB47DF">
            <w:pPr>
              <w:keepNext/>
              <w:keepLines/>
              <w:spacing w:before="60" w:after="60"/>
              <w:ind w:left="-57" w:right="-57"/>
              <w:jc w:val="center"/>
              <w:rPr>
                <w:szCs w:val="22"/>
              </w:rPr>
            </w:pPr>
          </w:p>
        </w:tc>
        <w:tc>
          <w:tcPr>
            <w:tcW w:w="1224" w:type="pct"/>
          </w:tcPr>
          <w:p w14:paraId="4B6E24E1" w14:textId="77777777" w:rsidR="00BB47DF" w:rsidRPr="00E36E8B" w:rsidRDefault="00BB47DF">
            <w:pPr>
              <w:keepNext/>
              <w:keepLines/>
              <w:spacing w:before="60" w:after="60"/>
              <w:ind w:left="-57" w:right="-57"/>
              <w:jc w:val="center"/>
              <w:rPr>
                <w:szCs w:val="22"/>
              </w:rPr>
            </w:pPr>
            <w:r w:rsidRPr="00E36E8B">
              <w:rPr>
                <w:szCs w:val="22"/>
              </w:rPr>
              <w:t>47,3</w:t>
            </w:r>
          </w:p>
          <w:p w14:paraId="5B89AF77" w14:textId="77777777" w:rsidR="00BB47DF" w:rsidRPr="00E36E8B" w:rsidRDefault="00BB47DF">
            <w:pPr>
              <w:keepNext/>
              <w:keepLines/>
              <w:spacing w:before="60" w:after="60"/>
              <w:ind w:left="-57" w:right="-57"/>
              <w:jc w:val="center"/>
              <w:rPr>
                <w:szCs w:val="22"/>
              </w:rPr>
            </w:pPr>
            <w:r w:rsidRPr="00E36E8B">
              <w:rPr>
                <w:szCs w:val="22"/>
              </w:rPr>
              <w:t>(32-ne)</w:t>
            </w:r>
          </w:p>
        </w:tc>
      </w:tr>
    </w:tbl>
    <w:p w14:paraId="1DE06BA6" w14:textId="77777777" w:rsidR="00BB47DF" w:rsidRPr="00E36E8B" w:rsidRDefault="00BB47DF">
      <w:pPr>
        <w:keepNext/>
        <w:keepLines/>
        <w:ind w:left="567" w:hanging="567"/>
        <w:rPr>
          <w:sz w:val="20"/>
        </w:rPr>
      </w:pPr>
      <w:r w:rsidRPr="00E36E8B">
        <w:rPr>
          <w:sz w:val="20"/>
        </w:rPr>
        <w:t>LIP = laikas iki progresavimo; “ne” rodo, kad buvo neįmanoma įvertinti, arba rezultatas dar nebuvo pasiektas.</w:t>
      </w:r>
    </w:p>
    <w:p w14:paraId="458E7242" w14:textId="77777777" w:rsidR="00BB47DF" w:rsidRPr="00E36E8B" w:rsidRDefault="00BB47DF">
      <w:pPr>
        <w:keepNext/>
        <w:keepLines/>
        <w:tabs>
          <w:tab w:val="left" w:pos="567"/>
        </w:tabs>
        <w:ind w:left="567" w:hanging="567"/>
        <w:rPr>
          <w:sz w:val="20"/>
        </w:rPr>
      </w:pPr>
      <w:r w:rsidRPr="00E36E8B">
        <w:rPr>
          <w:sz w:val="20"/>
        </w:rPr>
        <w:t>1.</w:t>
      </w:r>
      <w:r w:rsidRPr="00E36E8B">
        <w:rPr>
          <w:sz w:val="20"/>
        </w:rPr>
        <w:tab/>
        <w:t>Tyrimas WO16229: pradinė dozė 8 mg/kg, paskui kas 3 savaites po 6 mg/kg</w:t>
      </w:r>
    </w:p>
    <w:p w14:paraId="04C2153D" w14:textId="77777777" w:rsidR="00BB47DF" w:rsidRPr="00E36E8B" w:rsidRDefault="00BB47DF">
      <w:pPr>
        <w:keepNext/>
        <w:keepLines/>
        <w:tabs>
          <w:tab w:val="left" w:pos="567"/>
        </w:tabs>
        <w:ind w:left="567" w:hanging="567"/>
        <w:rPr>
          <w:sz w:val="20"/>
        </w:rPr>
      </w:pPr>
      <w:r w:rsidRPr="00E36E8B">
        <w:rPr>
          <w:sz w:val="20"/>
        </w:rPr>
        <w:t>2.</w:t>
      </w:r>
      <w:r w:rsidRPr="00E36E8B">
        <w:rPr>
          <w:sz w:val="20"/>
        </w:rPr>
        <w:tab/>
        <w:t>Tyrimas MO16982: pradinė dozė 6 mg/kg kartą per savaitę x 3, paskui kas 3 savaites po 6 mg/kg</w:t>
      </w:r>
    </w:p>
    <w:p w14:paraId="24B56EAC" w14:textId="77777777" w:rsidR="00BB47DF" w:rsidRPr="00E36E8B" w:rsidRDefault="00BB47DF">
      <w:pPr>
        <w:ind w:left="567" w:hanging="567"/>
        <w:rPr>
          <w:sz w:val="20"/>
        </w:rPr>
      </w:pPr>
      <w:r w:rsidRPr="00E36E8B">
        <w:rPr>
          <w:sz w:val="20"/>
        </w:rPr>
        <w:t>3.</w:t>
      </w:r>
      <w:r w:rsidRPr="00E36E8B">
        <w:rPr>
          <w:sz w:val="20"/>
        </w:rPr>
        <w:tab/>
        <w:t>Tyrimas BO15935</w:t>
      </w:r>
    </w:p>
    <w:p w14:paraId="5F638816" w14:textId="77777777" w:rsidR="00BB47DF" w:rsidRPr="00E36E8B" w:rsidRDefault="00BB47DF">
      <w:pPr>
        <w:ind w:left="567" w:hanging="567"/>
        <w:rPr>
          <w:sz w:val="20"/>
        </w:rPr>
      </w:pPr>
      <w:r w:rsidRPr="00E36E8B">
        <w:rPr>
          <w:sz w:val="20"/>
        </w:rPr>
        <w:t>4.</w:t>
      </w:r>
      <w:r w:rsidRPr="00E36E8B">
        <w:rPr>
          <w:sz w:val="20"/>
        </w:rPr>
        <w:tab/>
        <w:t>Tyrimas MO16419</w:t>
      </w:r>
    </w:p>
    <w:p w14:paraId="08689866" w14:textId="77777777" w:rsidR="00BB47DF" w:rsidRPr="00E36E8B" w:rsidRDefault="00BB47DF">
      <w:pPr>
        <w:rPr>
          <w:szCs w:val="22"/>
        </w:rPr>
      </w:pPr>
    </w:p>
    <w:p w14:paraId="2FAB43D1" w14:textId="77777777" w:rsidR="00BB47DF" w:rsidRPr="00E36E8B" w:rsidRDefault="00BB47DF">
      <w:pPr>
        <w:keepNext/>
        <w:keepLines/>
        <w:outlineLvl w:val="0"/>
        <w:rPr>
          <w:i/>
          <w:szCs w:val="22"/>
        </w:rPr>
      </w:pPr>
      <w:r w:rsidRPr="00E36E8B">
        <w:rPr>
          <w:i/>
          <w:szCs w:val="22"/>
        </w:rPr>
        <w:t>Ligos progresavimo sritys</w:t>
      </w:r>
    </w:p>
    <w:p w14:paraId="58557CB2" w14:textId="77777777" w:rsidR="00FD3369" w:rsidRPr="00E36E8B" w:rsidRDefault="00FD3369">
      <w:pPr>
        <w:keepNext/>
        <w:keepLines/>
        <w:outlineLvl w:val="0"/>
        <w:rPr>
          <w:i/>
          <w:szCs w:val="22"/>
        </w:rPr>
      </w:pPr>
    </w:p>
    <w:p w14:paraId="629D9559" w14:textId="77777777" w:rsidR="00BB47DF" w:rsidRPr="00E36E8B" w:rsidRDefault="00BB47DF">
      <w:pPr>
        <w:keepNext/>
        <w:keepLines/>
        <w:rPr>
          <w:szCs w:val="22"/>
        </w:rPr>
      </w:pPr>
      <w:r w:rsidRPr="00E36E8B">
        <w:rPr>
          <w:szCs w:val="22"/>
        </w:rPr>
        <w:t>Ligos išplitimo į kepenis atvejų dažnis buvo reikšmingai mažesnis pacientams, gydytiems Herceptin ir paklitakselio deriniu, lyginant su tais, kurie buvo gydyti vien paklitakseliu (21,8 % ir 45,7 %; p = 0,004). Didesnei daliai Herceptin ir paklitakselio deriniu gydytų pacientų liga išplito į centrinę nervų sistemą, lyginant su tais pacientais, kurie buvo gydyti vien paklitakseliu (12,6 % ir 6,5 %; p = 0,377).</w:t>
      </w:r>
    </w:p>
    <w:p w14:paraId="52776B9F" w14:textId="77777777" w:rsidR="00BB47DF" w:rsidRPr="00E36E8B" w:rsidRDefault="00BB47DF">
      <w:pPr>
        <w:outlineLvl w:val="0"/>
        <w:rPr>
          <w:b/>
          <w:szCs w:val="22"/>
        </w:rPr>
      </w:pPr>
    </w:p>
    <w:p w14:paraId="4A688901" w14:textId="77777777" w:rsidR="00BB47DF" w:rsidRPr="00E36E8B" w:rsidRDefault="00BB47DF">
      <w:pPr>
        <w:keepNext/>
        <w:outlineLvl w:val="0"/>
        <w:rPr>
          <w:i/>
          <w:szCs w:val="22"/>
          <w:u w:val="single"/>
        </w:rPr>
      </w:pPr>
      <w:r w:rsidRPr="00E36E8B">
        <w:rPr>
          <w:i/>
          <w:szCs w:val="22"/>
          <w:u w:val="single"/>
        </w:rPr>
        <w:t>Ankstyvasis krūties vėžys (adjuvantinės sąlygos)</w:t>
      </w:r>
    </w:p>
    <w:p w14:paraId="275CC7D4" w14:textId="77777777" w:rsidR="00BB47DF" w:rsidRPr="00E36E8B" w:rsidRDefault="00BB47DF">
      <w:pPr>
        <w:keepNext/>
        <w:rPr>
          <w:b/>
          <w:szCs w:val="22"/>
        </w:rPr>
      </w:pPr>
    </w:p>
    <w:p w14:paraId="2D6AC90A" w14:textId="77777777" w:rsidR="00BB47DF" w:rsidRPr="00E36E8B" w:rsidRDefault="00BB47DF">
      <w:pPr>
        <w:keepNext/>
        <w:rPr>
          <w:szCs w:val="22"/>
        </w:rPr>
      </w:pPr>
      <w:r w:rsidRPr="00E36E8B">
        <w:rPr>
          <w:szCs w:val="22"/>
        </w:rPr>
        <w:t>Ankstyvasis krūties vėžys apibūdinamas kaip nemetastazavusi pirminė invazinė krūties karcinoma.</w:t>
      </w:r>
    </w:p>
    <w:p w14:paraId="74AF40DF" w14:textId="77777777" w:rsidR="00BB47DF" w:rsidRPr="00E36E8B" w:rsidRDefault="00BB47DF">
      <w:pPr>
        <w:keepNext/>
        <w:rPr>
          <w:szCs w:val="22"/>
        </w:rPr>
      </w:pPr>
      <w:r w:rsidRPr="00E36E8B">
        <w:rPr>
          <w:szCs w:val="22"/>
        </w:rPr>
        <w:t>Herceptin poveikis adjuvantinio gydymo metu buvo ištirtas atlikus 4 didelės apimties, daugiacentrius, atsitiktinių imčių klinikinius tyrimus:</w:t>
      </w:r>
    </w:p>
    <w:p w14:paraId="0258ACB7" w14:textId="77777777" w:rsidR="00FD3369" w:rsidRPr="00E36E8B" w:rsidRDefault="00FD3369">
      <w:pPr>
        <w:keepNext/>
        <w:rPr>
          <w:szCs w:val="22"/>
        </w:rPr>
      </w:pPr>
    </w:p>
    <w:p w14:paraId="1EE6AC25" w14:textId="77777777" w:rsidR="00BB47DF" w:rsidRPr="00E36E8B" w:rsidRDefault="00BB47DF">
      <w:pPr>
        <w:ind w:left="567" w:hanging="567"/>
        <w:rPr>
          <w:szCs w:val="22"/>
        </w:rPr>
      </w:pPr>
      <w:r w:rsidRPr="00E36E8B">
        <w:rPr>
          <w:szCs w:val="22"/>
        </w:rPr>
        <w:t>-</w:t>
      </w:r>
      <w:r w:rsidRPr="00E36E8B">
        <w:rPr>
          <w:szCs w:val="22"/>
        </w:rPr>
        <w:tab/>
        <w:t xml:space="preserve">klinikinis tyrimas BO16348 buvo skirtas palyginti Herceptin, vartojamo kas tris savaites vienerius ar dvejus metus, poveikį su vien pacientų stebėjimo rezultatais AKV sirgusiems pacientams, kurių HER2 mėginys buvo teigiamas, ir kuriems jau buvo atlikta operacija, taikyta nustatyta chemoterapija ir radioterapija (jei tinka). Be to, buvo palygintas vienerių metų trukmės </w:t>
      </w:r>
      <w:r w:rsidRPr="00E36E8B">
        <w:rPr>
          <w:szCs w:val="22"/>
        </w:rPr>
        <w:lastRenderedPageBreak/>
        <w:t>gydymas Herceptin su dvejų metų trukmės gydymu Herceptin</w:t>
      </w:r>
      <w:del w:id="134" w:author="Author">
        <w:r w:rsidRPr="00E36E8B" w:rsidDel="00551E6B">
          <w:rPr>
            <w:szCs w:val="22"/>
          </w:rPr>
          <w:delText xml:space="preserve"> </w:delText>
        </w:r>
      </w:del>
      <w:r w:rsidRPr="00E36E8B">
        <w:rPr>
          <w:szCs w:val="22"/>
        </w:rPr>
        <w:t>. Pacientams, atrinktiems vartoti Herceptin, pradinė įsotinamoji vaisto dozė buvo 8 mg/kg, paskesnės dozės - po 6 mg/kg kas tris savaites arba vienerius, arba dvejus metus.</w:t>
      </w:r>
    </w:p>
    <w:p w14:paraId="1266BBBF" w14:textId="77777777" w:rsidR="00FD3369" w:rsidRPr="00E36E8B" w:rsidRDefault="00FD3369">
      <w:pPr>
        <w:ind w:left="567" w:hanging="567"/>
        <w:rPr>
          <w:szCs w:val="22"/>
        </w:rPr>
      </w:pPr>
    </w:p>
    <w:p w14:paraId="0A3D50A0" w14:textId="77777777" w:rsidR="00BB47DF" w:rsidRPr="00E36E8B" w:rsidRDefault="00BB47DF" w:rsidP="00C62EB2">
      <w:pPr>
        <w:keepNext/>
        <w:keepLines/>
        <w:ind w:left="561" w:hanging="561"/>
        <w:rPr>
          <w:szCs w:val="22"/>
        </w:rPr>
      </w:pPr>
      <w:r w:rsidRPr="00E36E8B">
        <w:rPr>
          <w:szCs w:val="22"/>
        </w:rPr>
        <w:t>-</w:t>
      </w:r>
      <w:r w:rsidRPr="00E36E8B">
        <w:rPr>
          <w:szCs w:val="22"/>
        </w:rPr>
        <w:tab/>
        <w:t>NSABP B-31 ir NCCTG N9831 tyrimų duomenys buvo analizuoti kartu; šie tyrimai buvo skirti ištirti klinikinę gydymo Herceptin ir paklitakselio deriniu naudą, jų skiriant po chemoterapijos doksorubicinu ir ciklofosfamidu (AC chemoterapijos); be to, NCCTG N9831 tyrimo metu taip pat buvo tiriamas Herceptin poveikis, jo paskyrus po chemoterapijos doksorubicinu ir ciklofosfamidu ir vėliau paklitakseliu (AC→P chemoterapijos) pacientams, kurie serga AKV ir kurių HER2 rodmuo yra teigiamas bei kuriems jau buvo atlikta operacija.</w:t>
      </w:r>
    </w:p>
    <w:p w14:paraId="6D4AD37A" w14:textId="77777777" w:rsidR="00FD3369" w:rsidRPr="00E36E8B" w:rsidRDefault="00FD3369" w:rsidP="00C62EB2">
      <w:pPr>
        <w:keepNext/>
        <w:keepLines/>
        <w:ind w:left="561" w:hanging="561"/>
        <w:rPr>
          <w:szCs w:val="22"/>
        </w:rPr>
      </w:pPr>
    </w:p>
    <w:p w14:paraId="6A9FE8DA" w14:textId="77777777" w:rsidR="00BB47DF" w:rsidRPr="00E36E8B" w:rsidRDefault="00BB47DF">
      <w:pPr>
        <w:ind w:left="567" w:hanging="567"/>
        <w:rPr>
          <w:szCs w:val="22"/>
        </w:rPr>
      </w:pPr>
      <w:r w:rsidRPr="00E36E8B">
        <w:rPr>
          <w:szCs w:val="22"/>
        </w:rPr>
        <w:t>-</w:t>
      </w:r>
      <w:r w:rsidRPr="00E36E8B">
        <w:rPr>
          <w:szCs w:val="22"/>
        </w:rPr>
        <w:tab/>
        <w:t>BCIRG 006 tyrimas buvo skirtas ištirti gydymo Herceptin ir docetakselio deriniu poveikį, jų skiriant arba po AC chemoterapijos, arba kartu su docetakseliu ir karboplatina pacientams, kurie serga AKV ir kurių HER2 rodmuo yra teigiamas bei kuriems jau buvo atlikta operacija.</w:t>
      </w:r>
    </w:p>
    <w:p w14:paraId="13B4E504" w14:textId="77777777" w:rsidR="00BB47DF" w:rsidRPr="00E36E8B" w:rsidRDefault="00BB47DF">
      <w:pPr>
        <w:ind w:left="567" w:hanging="567"/>
        <w:rPr>
          <w:szCs w:val="22"/>
        </w:rPr>
      </w:pPr>
    </w:p>
    <w:p w14:paraId="1DC27A8F" w14:textId="77777777" w:rsidR="00BB47DF" w:rsidRPr="00E36E8B" w:rsidRDefault="00BB47DF">
      <w:pPr>
        <w:rPr>
          <w:szCs w:val="22"/>
        </w:rPr>
      </w:pPr>
      <w:r w:rsidRPr="00E36E8B">
        <w:rPr>
          <w:szCs w:val="22"/>
        </w:rPr>
        <w:t>HERA tyrimo metu ankstyvasis krūties vėžys buvo apibūdinamas kaip operuojama, pirminė, invazinė krūties adenokarcinoma, kai vėžys buvo išplitęs į pažasties limfmazgius arba kai nebuvo išplitęs į pažasties limfmazgius, bet navikas buvo ne mažesnio kaip 1 cm skersmens.</w:t>
      </w:r>
    </w:p>
    <w:p w14:paraId="48E48AF4" w14:textId="77777777" w:rsidR="00BB47DF" w:rsidRPr="00E36E8B" w:rsidRDefault="00BB47DF">
      <w:pPr>
        <w:rPr>
          <w:szCs w:val="22"/>
        </w:rPr>
      </w:pPr>
    </w:p>
    <w:p w14:paraId="02B385AA" w14:textId="77777777" w:rsidR="00BB47DF" w:rsidRPr="00E36E8B" w:rsidRDefault="00BB47DF">
      <w:pPr>
        <w:rPr>
          <w:szCs w:val="22"/>
        </w:rPr>
      </w:pPr>
      <w:r w:rsidRPr="00E36E8B">
        <w:rPr>
          <w:szCs w:val="22"/>
        </w:rPr>
        <w:t>Atliekant bendrąją NSABP B-31 ir NCCTG N9831 tyrimų duomenų analizę, AKV buvo apibūdinamas kaip operuojamas krūties vėžys moterims, kurioms yra padidėjusi rizika, t. y., kai buvo nustatomas teigiamas HER2 rodmuo ir vėžys buvo išplitęs į pažasties limfmazgius arba kai buvo nustatomas teigiamas HER2 rodmuo ir vėžys nebuvo išplitęs į pažasties limfmazgius, bet buvo kitų didelę riziką rodančių požymių (naviko dydis &gt; 1 cm ir ER mėginys neigiamas arba naviko dydis &gt; 2 cm, nepriklausomai nuo hormono receptoriaus mėginio rezultato).</w:t>
      </w:r>
    </w:p>
    <w:p w14:paraId="3C1B8820" w14:textId="77777777" w:rsidR="00BB47DF" w:rsidRPr="00E36E8B" w:rsidRDefault="00BB47DF">
      <w:pPr>
        <w:rPr>
          <w:szCs w:val="22"/>
        </w:rPr>
      </w:pPr>
    </w:p>
    <w:p w14:paraId="07420467" w14:textId="77777777" w:rsidR="00BB47DF" w:rsidRPr="00E36E8B" w:rsidRDefault="00BB47DF">
      <w:pPr>
        <w:rPr>
          <w:szCs w:val="22"/>
        </w:rPr>
      </w:pPr>
      <w:r w:rsidRPr="00E36E8B">
        <w:rPr>
          <w:szCs w:val="22"/>
        </w:rPr>
        <w:t>BCIRG 006 tyrimo metu AKV, kai HER2 rodmuo buvo teigiamas, buvo apibūdinamas kaip į limfmazgius išplitęs vėžys arba kaip į limfmazgius neišplitęs vėžys didelės rizikos pacientams, t. y., kai vėžys nebuvo išplitęs į limfmazgius (pN0), bet buvo nustatomas bent vienas iš toliau išvardytų veiksnių: naviko dydis buvo didesnis kaip 2 cm, estrogeno receptoriaus ir progesterono receptoriaus mėginys buvo neigiamas, histologinis ir (arba) branduolių piktybiškumas buvo 2-3 laipsnio arba amžius &lt; 35 metų.</w:t>
      </w:r>
    </w:p>
    <w:p w14:paraId="0AAFA68F" w14:textId="77777777" w:rsidR="00BB47DF" w:rsidRPr="00E36E8B" w:rsidRDefault="00BB47DF">
      <w:pPr>
        <w:rPr>
          <w:szCs w:val="22"/>
        </w:rPr>
      </w:pPr>
    </w:p>
    <w:p w14:paraId="0F9565D6" w14:textId="77777777" w:rsidR="00BB47DF" w:rsidRPr="00E36E8B" w:rsidRDefault="00BB47DF">
      <w:pPr>
        <w:rPr>
          <w:szCs w:val="22"/>
        </w:rPr>
      </w:pPr>
      <w:r w:rsidRPr="00E36E8B">
        <w:rPr>
          <w:szCs w:val="22"/>
        </w:rPr>
        <w:t>Klinikinio tyrimo BO16348 metu po stebėsenos laikotarpių, kurių mediana 12 mėnesių* ir 8 metai**, gauti veiksmingumo rezultatai yra susumuoti 6 lentelėje.</w:t>
      </w:r>
    </w:p>
    <w:p w14:paraId="71708AD2" w14:textId="77777777" w:rsidR="00BB47DF" w:rsidRPr="00E36E8B" w:rsidRDefault="00BB47DF">
      <w:pPr>
        <w:rPr>
          <w:szCs w:val="22"/>
        </w:rPr>
      </w:pPr>
    </w:p>
    <w:p w14:paraId="058A9074" w14:textId="77777777" w:rsidR="00BB47DF" w:rsidRPr="00E36E8B" w:rsidRDefault="00BB47DF">
      <w:pPr>
        <w:keepNext/>
        <w:keepLines/>
        <w:rPr>
          <w:szCs w:val="22"/>
        </w:rPr>
      </w:pPr>
      <w:r w:rsidRPr="00E36E8B">
        <w:rPr>
          <w:szCs w:val="22"/>
        </w:rPr>
        <w:lastRenderedPageBreak/>
        <w:t>6 lentelė. Klinikinio tyrimo BO16348 metu gauti veiksmingumo rezultatai</w:t>
      </w:r>
    </w:p>
    <w:p w14:paraId="2FD476DA"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1491"/>
        <w:gridCol w:w="1490"/>
        <w:gridCol w:w="1492"/>
        <w:gridCol w:w="1490"/>
      </w:tblGrid>
      <w:tr w:rsidR="00BB47DF" w:rsidRPr="00E36E8B" w14:paraId="68DF558F" w14:textId="77777777">
        <w:tc>
          <w:tcPr>
            <w:tcW w:w="1711" w:type="pct"/>
            <w:tcBorders>
              <w:top w:val="nil"/>
              <w:left w:val="nil"/>
              <w:bottom w:val="single" w:sz="4" w:space="0" w:color="auto"/>
            </w:tcBorders>
          </w:tcPr>
          <w:p w14:paraId="04E05254" w14:textId="77777777" w:rsidR="00BB47DF" w:rsidRPr="00E36E8B" w:rsidRDefault="00BB47DF">
            <w:pPr>
              <w:keepNext/>
              <w:keepLines/>
              <w:spacing w:line="280" w:lineRule="atLeast"/>
              <w:rPr>
                <w:szCs w:val="22"/>
                <w:lang w:eastAsia="de-DE"/>
              </w:rPr>
            </w:pPr>
          </w:p>
        </w:tc>
        <w:tc>
          <w:tcPr>
            <w:tcW w:w="1644" w:type="pct"/>
            <w:gridSpan w:val="2"/>
            <w:tcBorders>
              <w:bottom w:val="single" w:sz="4" w:space="0" w:color="auto"/>
            </w:tcBorders>
          </w:tcPr>
          <w:p w14:paraId="2CC31EC8" w14:textId="77777777" w:rsidR="00BB47DF" w:rsidRPr="00E36E8B" w:rsidRDefault="00BB47DF">
            <w:pPr>
              <w:keepNext/>
              <w:keepLines/>
              <w:spacing w:line="280" w:lineRule="atLeast"/>
              <w:jc w:val="center"/>
              <w:rPr>
                <w:szCs w:val="22"/>
                <w:lang w:eastAsia="de-DE"/>
              </w:rPr>
            </w:pPr>
            <w:r w:rsidRPr="00E36E8B">
              <w:rPr>
                <w:szCs w:val="22"/>
                <w:lang w:eastAsia="de-DE"/>
              </w:rPr>
              <w:t>Stebėsenos mediana</w:t>
            </w:r>
            <w:r w:rsidRPr="00E36E8B">
              <w:rPr>
                <w:szCs w:val="22"/>
                <w:lang w:eastAsia="de-DE"/>
              </w:rPr>
              <w:br/>
              <w:t>12 mėnesių</w:t>
            </w:r>
          </w:p>
        </w:tc>
        <w:tc>
          <w:tcPr>
            <w:tcW w:w="1645" w:type="pct"/>
            <w:gridSpan w:val="2"/>
            <w:tcBorders>
              <w:bottom w:val="single" w:sz="4" w:space="0" w:color="auto"/>
            </w:tcBorders>
          </w:tcPr>
          <w:p w14:paraId="5480B652" w14:textId="77777777" w:rsidR="00BB47DF" w:rsidRPr="00E36E8B" w:rsidRDefault="00BB47DF">
            <w:pPr>
              <w:keepNext/>
              <w:keepLines/>
              <w:spacing w:line="280" w:lineRule="atLeast"/>
              <w:jc w:val="center"/>
              <w:rPr>
                <w:szCs w:val="22"/>
                <w:lang w:eastAsia="de-DE"/>
              </w:rPr>
            </w:pPr>
            <w:r w:rsidRPr="00E36E8B">
              <w:rPr>
                <w:szCs w:val="22"/>
                <w:lang w:eastAsia="de-DE"/>
              </w:rPr>
              <w:t>Stebėsenos mediana</w:t>
            </w:r>
            <w:r w:rsidRPr="00E36E8B">
              <w:rPr>
                <w:szCs w:val="22"/>
                <w:lang w:eastAsia="de-DE"/>
              </w:rPr>
              <w:br/>
              <w:t>8 metai</w:t>
            </w:r>
          </w:p>
        </w:tc>
      </w:tr>
      <w:tr w:rsidR="00BB47DF" w:rsidRPr="00E36E8B" w14:paraId="18266ED3" w14:textId="77777777">
        <w:tc>
          <w:tcPr>
            <w:tcW w:w="1711" w:type="pct"/>
            <w:tcBorders>
              <w:bottom w:val="single" w:sz="4" w:space="0" w:color="auto"/>
            </w:tcBorders>
          </w:tcPr>
          <w:p w14:paraId="5AE22CC2" w14:textId="77777777" w:rsidR="00BB47DF" w:rsidRPr="00E36E8B" w:rsidRDefault="00BB47DF">
            <w:pPr>
              <w:keepNext/>
              <w:keepLines/>
              <w:spacing w:line="280" w:lineRule="atLeast"/>
              <w:rPr>
                <w:szCs w:val="22"/>
                <w:lang w:eastAsia="de-DE"/>
              </w:rPr>
            </w:pPr>
            <w:r w:rsidRPr="00E36E8B">
              <w:rPr>
                <w:szCs w:val="22"/>
                <w:lang w:eastAsia="de-DE"/>
              </w:rPr>
              <w:t>Parametras</w:t>
            </w:r>
          </w:p>
        </w:tc>
        <w:tc>
          <w:tcPr>
            <w:tcW w:w="822" w:type="pct"/>
            <w:tcBorders>
              <w:bottom w:val="single" w:sz="4" w:space="0" w:color="auto"/>
            </w:tcBorders>
          </w:tcPr>
          <w:p w14:paraId="31DBF834" w14:textId="77777777" w:rsidR="00BB47DF" w:rsidRPr="00E36E8B" w:rsidRDefault="00BB47DF">
            <w:pPr>
              <w:keepNext/>
              <w:keepLines/>
              <w:spacing w:line="280" w:lineRule="atLeast"/>
              <w:jc w:val="center"/>
              <w:rPr>
                <w:szCs w:val="22"/>
                <w:lang w:eastAsia="de-DE"/>
              </w:rPr>
            </w:pPr>
            <w:r w:rsidRPr="00E36E8B">
              <w:rPr>
                <w:szCs w:val="22"/>
                <w:lang w:eastAsia="de-DE"/>
              </w:rPr>
              <w:t>Stebėjimas</w:t>
            </w:r>
          </w:p>
          <w:p w14:paraId="5ECDA1AE" w14:textId="77777777" w:rsidR="00BB47DF" w:rsidRPr="00E36E8B" w:rsidRDefault="00BB47DF">
            <w:pPr>
              <w:keepNext/>
              <w:keepLines/>
              <w:spacing w:line="280" w:lineRule="atLeast"/>
              <w:jc w:val="center"/>
              <w:rPr>
                <w:szCs w:val="22"/>
                <w:lang w:eastAsia="de-DE"/>
              </w:rPr>
            </w:pPr>
            <w:r w:rsidRPr="00E36E8B">
              <w:rPr>
                <w:szCs w:val="22"/>
                <w:lang w:eastAsia="de-DE"/>
              </w:rPr>
              <w:t>N = 1693</w:t>
            </w:r>
          </w:p>
        </w:tc>
        <w:tc>
          <w:tcPr>
            <w:tcW w:w="822" w:type="pct"/>
            <w:tcBorders>
              <w:bottom w:val="single" w:sz="4" w:space="0" w:color="auto"/>
            </w:tcBorders>
          </w:tcPr>
          <w:p w14:paraId="11C0724C" w14:textId="77777777" w:rsidR="00BB47DF" w:rsidRPr="00E36E8B" w:rsidRDefault="00BB47DF">
            <w:pPr>
              <w:keepNext/>
              <w:keepLines/>
              <w:spacing w:line="280" w:lineRule="atLeast"/>
              <w:jc w:val="center"/>
              <w:rPr>
                <w:szCs w:val="22"/>
                <w:lang w:eastAsia="de-DE"/>
              </w:rPr>
            </w:pPr>
            <w:r w:rsidRPr="00E36E8B">
              <w:rPr>
                <w:szCs w:val="22"/>
                <w:lang w:eastAsia="de-DE"/>
              </w:rPr>
              <w:t>Herceptin</w:t>
            </w:r>
            <w:r w:rsidRPr="00E36E8B">
              <w:rPr>
                <w:szCs w:val="22"/>
                <w:lang w:eastAsia="de-DE"/>
              </w:rPr>
              <w:br/>
              <w:t>1 metai</w:t>
            </w:r>
          </w:p>
          <w:p w14:paraId="1EED782C" w14:textId="77777777" w:rsidR="00BB47DF" w:rsidRPr="00E36E8B" w:rsidRDefault="00BB47DF">
            <w:pPr>
              <w:keepNext/>
              <w:keepLines/>
              <w:spacing w:line="280" w:lineRule="atLeast"/>
              <w:jc w:val="center"/>
              <w:rPr>
                <w:szCs w:val="22"/>
                <w:lang w:eastAsia="de-DE"/>
              </w:rPr>
            </w:pPr>
            <w:r w:rsidRPr="00E36E8B">
              <w:rPr>
                <w:szCs w:val="22"/>
                <w:lang w:eastAsia="de-DE"/>
              </w:rPr>
              <w:t>N = 1693</w:t>
            </w:r>
          </w:p>
        </w:tc>
        <w:tc>
          <w:tcPr>
            <w:tcW w:w="823" w:type="pct"/>
            <w:tcBorders>
              <w:bottom w:val="single" w:sz="4" w:space="0" w:color="auto"/>
            </w:tcBorders>
          </w:tcPr>
          <w:p w14:paraId="1727EA0E" w14:textId="77777777" w:rsidR="00BB47DF" w:rsidRPr="00E36E8B" w:rsidRDefault="00BB47DF">
            <w:pPr>
              <w:keepNext/>
              <w:keepLines/>
              <w:spacing w:line="280" w:lineRule="atLeast"/>
              <w:jc w:val="center"/>
              <w:rPr>
                <w:szCs w:val="22"/>
                <w:lang w:eastAsia="de-DE"/>
              </w:rPr>
            </w:pPr>
            <w:r w:rsidRPr="00E36E8B">
              <w:rPr>
                <w:szCs w:val="22"/>
                <w:lang w:eastAsia="de-DE"/>
              </w:rPr>
              <w:t>Stebėjimas</w:t>
            </w:r>
            <w:r w:rsidRPr="00E36E8B">
              <w:rPr>
                <w:szCs w:val="22"/>
                <w:lang w:eastAsia="de-DE"/>
              </w:rPr>
              <w:br/>
              <w:t>N = 1697***</w:t>
            </w:r>
          </w:p>
        </w:tc>
        <w:tc>
          <w:tcPr>
            <w:tcW w:w="822" w:type="pct"/>
            <w:tcBorders>
              <w:bottom w:val="single" w:sz="4" w:space="0" w:color="auto"/>
            </w:tcBorders>
          </w:tcPr>
          <w:p w14:paraId="714AEC28" w14:textId="77777777" w:rsidR="00BB47DF" w:rsidRPr="00E36E8B" w:rsidRDefault="00BB47DF">
            <w:pPr>
              <w:keepNext/>
              <w:keepLines/>
              <w:spacing w:line="280" w:lineRule="atLeast"/>
              <w:jc w:val="center"/>
              <w:rPr>
                <w:szCs w:val="22"/>
                <w:lang w:eastAsia="de-DE"/>
              </w:rPr>
            </w:pPr>
            <w:r w:rsidRPr="00E36E8B">
              <w:rPr>
                <w:szCs w:val="22"/>
                <w:lang w:eastAsia="de-DE"/>
              </w:rPr>
              <w:t>Herceptin</w:t>
            </w:r>
            <w:r w:rsidRPr="00E36E8B">
              <w:rPr>
                <w:szCs w:val="22"/>
                <w:lang w:eastAsia="de-DE"/>
              </w:rPr>
              <w:br/>
              <w:t>1 metai</w:t>
            </w:r>
          </w:p>
          <w:p w14:paraId="6252A8E6" w14:textId="77777777" w:rsidR="00BB47DF" w:rsidRPr="00E36E8B" w:rsidRDefault="00BB47DF">
            <w:pPr>
              <w:keepNext/>
              <w:keepLines/>
              <w:spacing w:line="280" w:lineRule="atLeast"/>
              <w:jc w:val="center"/>
              <w:rPr>
                <w:szCs w:val="22"/>
                <w:lang w:eastAsia="de-DE"/>
              </w:rPr>
            </w:pPr>
            <w:r w:rsidRPr="00E36E8B">
              <w:rPr>
                <w:szCs w:val="22"/>
                <w:lang w:eastAsia="de-DE"/>
              </w:rPr>
              <w:t>N = 1702***</w:t>
            </w:r>
          </w:p>
        </w:tc>
      </w:tr>
      <w:tr w:rsidR="00BB47DF" w:rsidRPr="00E36E8B" w14:paraId="7B685310" w14:textId="77777777">
        <w:tc>
          <w:tcPr>
            <w:tcW w:w="1711" w:type="pct"/>
            <w:tcBorders>
              <w:bottom w:val="nil"/>
            </w:tcBorders>
          </w:tcPr>
          <w:p w14:paraId="15766461" w14:textId="77777777" w:rsidR="00BB47DF" w:rsidRPr="00E36E8B" w:rsidRDefault="00BB47DF">
            <w:pPr>
              <w:keepNext/>
              <w:keepLines/>
              <w:spacing w:line="280" w:lineRule="atLeast"/>
              <w:rPr>
                <w:szCs w:val="22"/>
                <w:lang w:eastAsia="de-DE"/>
              </w:rPr>
            </w:pPr>
            <w:r w:rsidRPr="00E36E8B">
              <w:rPr>
                <w:szCs w:val="22"/>
                <w:lang w:eastAsia="de-DE"/>
              </w:rPr>
              <w:t>Išgyvenamumas be ligos</w:t>
            </w:r>
          </w:p>
        </w:tc>
        <w:tc>
          <w:tcPr>
            <w:tcW w:w="822" w:type="pct"/>
            <w:tcBorders>
              <w:bottom w:val="nil"/>
              <w:right w:val="nil"/>
            </w:tcBorders>
          </w:tcPr>
          <w:p w14:paraId="79F59AE7" w14:textId="77777777" w:rsidR="00BB47DF" w:rsidRPr="00E36E8B" w:rsidRDefault="00BB47DF">
            <w:pPr>
              <w:keepNext/>
              <w:keepLines/>
              <w:spacing w:line="280" w:lineRule="atLeast"/>
              <w:jc w:val="center"/>
              <w:rPr>
                <w:szCs w:val="22"/>
                <w:lang w:eastAsia="de-DE"/>
              </w:rPr>
            </w:pPr>
          </w:p>
        </w:tc>
        <w:tc>
          <w:tcPr>
            <w:tcW w:w="822" w:type="pct"/>
            <w:tcBorders>
              <w:left w:val="nil"/>
              <w:bottom w:val="nil"/>
            </w:tcBorders>
          </w:tcPr>
          <w:p w14:paraId="5E447C90" w14:textId="77777777" w:rsidR="00BB47DF" w:rsidRPr="00E36E8B" w:rsidRDefault="00BB47DF">
            <w:pPr>
              <w:keepNext/>
              <w:keepLines/>
              <w:spacing w:line="280" w:lineRule="atLeast"/>
              <w:jc w:val="center"/>
              <w:rPr>
                <w:szCs w:val="22"/>
                <w:lang w:eastAsia="de-DE"/>
              </w:rPr>
            </w:pPr>
          </w:p>
        </w:tc>
        <w:tc>
          <w:tcPr>
            <w:tcW w:w="823" w:type="pct"/>
            <w:tcBorders>
              <w:bottom w:val="nil"/>
              <w:right w:val="nil"/>
            </w:tcBorders>
          </w:tcPr>
          <w:p w14:paraId="046B88D7" w14:textId="77777777" w:rsidR="00BB47DF" w:rsidRPr="00E36E8B" w:rsidRDefault="00BB47DF">
            <w:pPr>
              <w:keepNext/>
              <w:keepLines/>
              <w:spacing w:line="280" w:lineRule="atLeast"/>
              <w:jc w:val="center"/>
              <w:rPr>
                <w:szCs w:val="22"/>
                <w:lang w:eastAsia="de-DE"/>
              </w:rPr>
            </w:pPr>
          </w:p>
        </w:tc>
        <w:tc>
          <w:tcPr>
            <w:tcW w:w="822" w:type="pct"/>
            <w:tcBorders>
              <w:left w:val="nil"/>
              <w:bottom w:val="nil"/>
            </w:tcBorders>
          </w:tcPr>
          <w:p w14:paraId="2C6D627E" w14:textId="77777777" w:rsidR="00BB47DF" w:rsidRPr="00E36E8B" w:rsidRDefault="00BB47DF">
            <w:pPr>
              <w:keepNext/>
              <w:keepLines/>
              <w:spacing w:line="280" w:lineRule="atLeast"/>
              <w:jc w:val="center"/>
              <w:rPr>
                <w:szCs w:val="22"/>
                <w:lang w:eastAsia="de-DE"/>
              </w:rPr>
            </w:pPr>
          </w:p>
        </w:tc>
      </w:tr>
      <w:tr w:rsidR="00BB47DF" w:rsidRPr="00E36E8B" w14:paraId="3FAEBF87" w14:textId="77777777">
        <w:tc>
          <w:tcPr>
            <w:tcW w:w="1711" w:type="pct"/>
            <w:tcBorders>
              <w:top w:val="nil"/>
              <w:bottom w:val="nil"/>
            </w:tcBorders>
          </w:tcPr>
          <w:p w14:paraId="6C477E1A" w14:textId="77777777" w:rsidR="00BB47DF" w:rsidRPr="00E36E8B" w:rsidRDefault="00BB47DF">
            <w:pPr>
              <w:keepNext/>
              <w:keepLines/>
              <w:spacing w:line="280" w:lineRule="atLeast"/>
              <w:rPr>
                <w:szCs w:val="22"/>
                <w:lang w:eastAsia="de-DE"/>
              </w:rPr>
            </w:pPr>
            <w:r w:rsidRPr="00E36E8B">
              <w:rPr>
                <w:szCs w:val="22"/>
                <w:lang w:eastAsia="de-DE"/>
              </w:rPr>
              <w:t>- reiškinį patyrusių pacientų skaičius</w:t>
            </w:r>
          </w:p>
        </w:tc>
        <w:tc>
          <w:tcPr>
            <w:tcW w:w="822" w:type="pct"/>
            <w:tcBorders>
              <w:top w:val="nil"/>
              <w:bottom w:val="nil"/>
              <w:right w:val="nil"/>
            </w:tcBorders>
          </w:tcPr>
          <w:p w14:paraId="0DBD9DDD" w14:textId="77777777" w:rsidR="00BB47DF" w:rsidRPr="00E36E8B" w:rsidRDefault="00BB47DF">
            <w:pPr>
              <w:keepNext/>
              <w:keepLines/>
              <w:spacing w:line="280" w:lineRule="atLeast"/>
              <w:jc w:val="center"/>
              <w:rPr>
                <w:szCs w:val="22"/>
                <w:lang w:eastAsia="de-DE"/>
              </w:rPr>
            </w:pPr>
            <w:r w:rsidRPr="00E36E8B">
              <w:rPr>
                <w:szCs w:val="22"/>
                <w:lang w:eastAsia="de-DE"/>
              </w:rPr>
              <w:t>219 (12,9 %)</w:t>
            </w:r>
          </w:p>
        </w:tc>
        <w:tc>
          <w:tcPr>
            <w:tcW w:w="822" w:type="pct"/>
            <w:tcBorders>
              <w:top w:val="nil"/>
              <w:left w:val="nil"/>
              <w:bottom w:val="nil"/>
            </w:tcBorders>
          </w:tcPr>
          <w:p w14:paraId="3E5DE8D9" w14:textId="77777777" w:rsidR="00BB47DF" w:rsidRPr="00E36E8B" w:rsidRDefault="00BB47DF">
            <w:pPr>
              <w:keepNext/>
              <w:keepLines/>
              <w:spacing w:line="280" w:lineRule="atLeast"/>
              <w:jc w:val="center"/>
              <w:rPr>
                <w:szCs w:val="22"/>
                <w:lang w:eastAsia="de-DE"/>
              </w:rPr>
            </w:pPr>
            <w:r w:rsidRPr="00E36E8B">
              <w:rPr>
                <w:szCs w:val="22"/>
                <w:lang w:eastAsia="de-DE"/>
              </w:rPr>
              <w:t>127 (7,5 %)</w:t>
            </w:r>
          </w:p>
        </w:tc>
        <w:tc>
          <w:tcPr>
            <w:tcW w:w="823" w:type="pct"/>
            <w:tcBorders>
              <w:top w:val="nil"/>
              <w:bottom w:val="nil"/>
              <w:right w:val="nil"/>
            </w:tcBorders>
          </w:tcPr>
          <w:p w14:paraId="33BAA433" w14:textId="77777777" w:rsidR="00BB47DF" w:rsidRPr="00E36E8B" w:rsidRDefault="00BB47DF">
            <w:pPr>
              <w:keepNext/>
              <w:keepLines/>
              <w:spacing w:line="280" w:lineRule="atLeast"/>
              <w:jc w:val="center"/>
              <w:rPr>
                <w:szCs w:val="22"/>
                <w:lang w:eastAsia="de-DE"/>
              </w:rPr>
            </w:pPr>
            <w:r w:rsidRPr="00E36E8B">
              <w:rPr>
                <w:szCs w:val="22"/>
                <w:lang w:eastAsia="de-DE"/>
              </w:rPr>
              <w:t>570 (33,6 %)</w:t>
            </w:r>
          </w:p>
        </w:tc>
        <w:tc>
          <w:tcPr>
            <w:tcW w:w="822" w:type="pct"/>
            <w:tcBorders>
              <w:top w:val="nil"/>
              <w:left w:val="nil"/>
              <w:bottom w:val="nil"/>
            </w:tcBorders>
          </w:tcPr>
          <w:p w14:paraId="1A3A0A6D" w14:textId="77777777" w:rsidR="00BB47DF" w:rsidRPr="00E36E8B" w:rsidRDefault="00BB47DF">
            <w:pPr>
              <w:keepNext/>
              <w:keepLines/>
              <w:spacing w:line="280" w:lineRule="atLeast"/>
              <w:jc w:val="center"/>
              <w:rPr>
                <w:szCs w:val="22"/>
                <w:lang w:eastAsia="de-DE"/>
              </w:rPr>
            </w:pPr>
            <w:r w:rsidRPr="00E36E8B">
              <w:rPr>
                <w:szCs w:val="22"/>
                <w:lang w:eastAsia="de-DE"/>
              </w:rPr>
              <w:t>471 (27,7 %)</w:t>
            </w:r>
          </w:p>
        </w:tc>
      </w:tr>
      <w:tr w:rsidR="00BB47DF" w:rsidRPr="00E36E8B" w14:paraId="14E11745" w14:textId="77777777">
        <w:tc>
          <w:tcPr>
            <w:tcW w:w="1711" w:type="pct"/>
            <w:tcBorders>
              <w:top w:val="nil"/>
              <w:bottom w:val="nil"/>
            </w:tcBorders>
          </w:tcPr>
          <w:p w14:paraId="2DF68645" w14:textId="77777777" w:rsidR="00BB47DF" w:rsidRPr="00E36E8B" w:rsidRDefault="00BB47DF">
            <w:pPr>
              <w:keepNext/>
              <w:keepLines/>
              <w:spacing w:line="280" w:lineRule="atLeast"/>
              <w:rPr>
                <w:szCs w:val="22"/>
                <w:lang w:eastAsia="de-DE"/>
              </w:rPr>
            </w:pPr>
            <w:r w:rsidRPr="00E36E8B">
              <w:rPr>
                <w:szCs w:val="22"/>
                <w:lang w:eastAsia="de-DE"/>
              </w:rPr>
              <w:t>- reiškinio nepatyrusių pacientų skaičius</w:t>
            </w:r>
          </w:p>
        </w:tc>
        <w:tc>
          <w:tcPr>
            <w:tcW w:w="822" w:type="pct"/>
            <w:tcBorders>
              <w:top w:val="nil"/>
              <w:bottom w:val="nil"/>
              <w:right w:val="nil"/>
            </w:tcBorders>
          </w:tcPr>
          <w:p w14:paraId="6589D1F1" w14:textId="77777777" w:rsidR="00BB47DF" w:rsidRPr="00E36E8B" w:rsidRDefault="00BB47DF">
            <w:pPr>
              <w:keepNext/>
              <w:keepLines/>
              <w:spacing w:line="280" w:lineRule="atLeast"/>
              <w:jc w:val="center"/>
              <w:rPr>
                <w:szCs w:val="22"/>
                <w:lang w:eastAsia="de-DE"/>
              </w:rPr>
            </w:pPr>
            <w:r w:rsidRPr="00E36E8B">
              <w:rPr>
                <w:szCs w:val="22"/>
                <w:lang w:eastAsia="de-DE"/>
              </w:rPr>
              <w:t>1474 (87,1 %)</w:t>
            </w:r>
          </w:p>
        </w:tc>
        <w:tc>
          <w:tcPr>
            <w:tcW w:w="822" w:type="pct"/>
            <w:tcBorders>
              <w:top w:val="nil"/>
              <w:left w:val="nil"/>
              <w:bottom w:val="nil"/>
            </w:tcBorders>
          </w:tcPr>
          <w:p w14:paraId="7347F253" w14:textId="77777777" w:rsidR="00BB47DF" w:rsidRPr="00E36E8B" w:rsidRDefault="00BB47DF">
            <w:pPr>
              <w:keepNext/>
              <w:keepLines/>
              <w:spacing w:line="280" w:lineRule="atLeast"/>
              <w:jc w:val="center"/>
              <w:rPr>
                <w:szCs w:val="22"/>
                <w:lang w:eastAsia="de-DE"/>
              </w:rPr>
            </w:pPr>
            <w:r w:rsidRPr="00E36E8B">
              <w:rPr>
                <w:szCs w:val="22"/>
                <w:lang w:eastAsia="de-DE"/>
              </w:rPr>
              <w:t>1566 (92,5 %)</w:t>
            </w:r>
          </w:p>
        </w:tc>
        <w:tc>
          <w:tcPr>
            <w:tcW w:w="823" w:type="pct"/>
            <w:tcBorders>
              <w:top w:val="nil"/>
              <w:bottom w:val="nil"/>
              <w:right w:val="nil"/>
            </w:tcBorders>
          </w:tcPr>
          <w:p w14:paraId="2A2849F2" w14:textId="77777777" w:rsidR="00BB47DF" w:rsidRPr="00E36E8B" w:rsidRDefault="00BB47DF">
            <w:pPr>
              <w:keepNext/>
              <w:keepLines/>
              <w:spacing w:line="280" w:lineRule="atLeast"/>
              <w:jc w:val="center"/>
              <w:rPr>
                <w:szCs w:val="22"/>
                <w:lang w:eastAsia="de-DE"/>
              </w:rPr>
            </w:pPr>
            <w:r w:rsidRPr="00E36E8B">
              <w:rPr>
                <w:szCs w:val="22"/>
                <w:lang w:eastAsia="de-DE"/>
              </w:rPr>
              <w:t>1127 (66,4 %)</w:t>
            </w:r>
          </w:p>
        </w:tc>
        <w:tc>
          <w:tcPr>
            <w:tcW w:w="822" w:type="pct"/>
            <w:tcBorders>
              <w:top w:val="nil"/>
              <w:left w:val="nil"/>
              <w:bottom w:val="nil"/>
            </w:tcBorders>
          </w:tcPr>
          <w:p w14:paraId="66A9A30D" w14:textId="77777777" w:rsidR="00BB47DF" w:rsidRPr="00E36E8B" w:rsidRDefault="00BB47DF">
            <w:pPr>
              <w:keepNext/>
              <w:keepLines/>
              <w:spacing w:line="280" w:lineRule="atLeast"/>
              <w:jc w:val="center"/>
              <w:rPr>
                <w:szCs w:val="22"/>
                <w:lang w:eastAsia="de-DE"/>
              </w:rPr>
            </w:pPr>
            <w:r w:rsidRPr="00E36E8B">
              <w:rPr>
                <w:szCs w:val="22"/>
                <w:lang w:eastAsia="de-DE"/>
              </w:rPr>
              <w:t>1231 (72,3 %)</w:t>
            </w:r>
          </w:p>
        </w:tc>
      </w:tr>
      <w:tr w:rsidR="00BB47DF" w:rsidRPr="00E36E8B" w14:paraId="3DB4694F" w14:textId="77777777">
        <w:tc>
          <w:tcPr>
            <w:tcW w:w="1711" w:type="pct"/>
            <w:tcBorders>
              <w:top w:val="nil"/>
              <w:bottom w:val="nil"/>
            </w:tcBorders>
          </w:tcPr>
          <w:p w14:paraId="1A467AF9" w14:textId="77777777" w:rsidR="00BB47DF" w:rsidRPr="00E36E8B" w:rsidRDefault="00BB47DF">
            <w:pPr>
              <w:keepNext/>
              <w:keepLines/>
              <w:spacing w:line="280" w:lineRule="atLeast"/>
              <w:rPr>
                <w:szCs w:val="22"/>
                <w:lang w:eastAsia="de-DE"/>
              </w:rPr>
            </w:pPr>
            <w:r w:rsidRPr="00E36E8B">
              <w:rPr>
                <w:szCs w:val="22"/>
                <w:lang w:eastAsia="de-DE"/>
              </w:rPr>
              <w:t>P-vertė, lyginant su Stebėjimu</w:t>
            </w:r>
          </w:p>
        </w:tc>
        <w:tc>
          <w:tcPr>
            <w:tcW w:w="1644" w:type="pct"/>
            <w:gridSpan w:val="2"/>
            <w:tcBorders>
              <w:top w:val="nil"/>
              <w:bottom w:val="nil"/>
              <w:right w:val="single" w:sz="4" w:space="0" w:color="auto"/>
            </w:tcBorders>
          </w:tcPr>
          <w:p w14:paraId="1CE8722F" w14:textId="77777777" w:rsidR="00BB47DF" w:rsidRPr="00E36E8B" w:rsidRDefault="00BB47DF">
            <w:pPr>
              <w:keepNext/>
              <w:keepLines/>
              <w:spacing w:line="280" w:lineRule="atLeast"/>
              <w:jc w:val="center"/>
              <w:rPr>
                <w:szCs w:val="22"/>
                <w:lang w:eastAsia="de-DE"/>
              </w:rPr>
            </w:pPr>
            <w:r w:rsidRPr="00E36E8B">
              <w:rPr>
                <w:szCs w:val="22"/>
                <w:lang w:eastAsia="de-DE"/>
              </w:rPr>
              <w:t>&lt; 0,0001</w:t>
            </w:r>
          </w:p>
        </w:tc>
        <w:tc>
          <w:tcPr>
            <w:tcW w:w="1645" w:type="pct"/>
            <w:gridSpan w:val="2"/>
            <w:tcBorders>
              <w:top w:val="nil"/>
              <w:left w:val="single" w:sz="4" w:space="0" w:color="auto"/>
              <w:bottom w:val="nil"/>
            </w:tcBorders>
          </w:tcPr>
          <w:p w14:paraId="1C7132BE" w14:textId="77777777" w:rsidR="00BB47DF" w:rsidRPr="00E36E8B" w:rsidRDefault="00BB47DF">
            <w:pPr>
              <w:keepNext/>
              <w:keepLines/>
              <w:spacing w:line="280" w:lineRule="atLeast"/>
              <w:jc w:val="center"/>
              <w:rPr>
                <w:szCs w:val="22"/>
                <w:lang w:eastAsia="de-DE"/>
              </w:rPr>
            </w:pPr>
            <w:r w:rsidRPr="00E36E8B">
              <w:rPr>
                <w:szCs w:val="22"/>
                <w:lang w:eastAsia="de-DE"/>
              </w:rPr>
              <w:t>&lt; 0,0001</w:t>
            </w:r>
          </w:p>
        </w:tc>
      </w:tr>
      <w:tr w:rsidR="00BB47DF" w:rsidRPr="00E36E8B" w14:paraId="1F0F96D1" w14:textId="77777777">
        <w:tc>
          <w:tcPr>
            <w:tcW w:w="1711" w:type="pct"/>
            <w:tcBorders>
              <w:top w:val="nil"/>
              <w:bottom w:val="single" w:sz="4" w:space="0" w:color="auto"/>
            </w:tcBorders>
          </w:tcPr>
          <w:p w14:paraId="4D38BDB6" w14:textId="77777777" w:rsidR="00BB47DF" w:rsidRPr="00E36E8B" w:rsidRDefault="00BB47DF">
            <w:pPr>
              <w:keepNext/>
              <w:keepLines/>
              <w:spacing w:line="280" w:lineRule="atLeast"/>
              <w:rPr>
                <w:szCs w:val="22"/>
                <w:lang w:eastAsia="de-DE"/>
              </w:rPr>
            </w:pPr>
            <w:r w:rsidRPr="00E36E8B">
              <w:rPr>
                <w:szCs w:val="22"/>
                <w:lang w:eastAsia="de-DE"/>
              </w:rPr>
              <w:t>Rizikos santykis, lyginant su Stebėjimu</w:t>
            </w:r>
          </w:p>
        </w:tc>
        <w:tc>
          <w:tcPr>
            <w:tcW w:w="1644" w:type="pct"/>
            <w:gridSpan w:val="2"/>
            <w:tcBorders>
              <w:top w:val="nil"/>
              <w:bottom w:val="single" w:sz="4" w:space="0" w:color="auto"/>
              <w:right w:val="single" w:sz="4" w:space="0" w:color="auto"/>
            </w:tcBorders>
          </w:tcPr>
          <w:p w14:paraId="14D2C9EF" w14:textId="77777777" w:rsidR="00BB47DF" w:rsidRPr="00E36E8B" w:rsidRDefault="00BB47DF">
            <w:pPr>
              <w:keepNext/>
              <w:keepLines/>
              <w:spacing w:line="280" w:lineRule="atLeast"/>
              <w:jc w:val="center"/>
              <w:rPr>
                <w:szCs w:val="22"/>
                <w:lang w:eastAsia="de-DE"/>
              </w:rPr>
            </w:pPr>
            <w:r w:rsidRPr="00E36E8B">
              <w:rPr>
                <w:szCs w:val="22"/>
                <w:lang w:eastAsia="de-DE"/>
              </w:rPr>
              <w:t>0,54</w:t>
            </w:r>
          </w:p>
        </w:tc>
        <w:tc>
          <w:tcPr>
            <w:tcW w:w="1645" w:type="pct"/>
            <w:gridSpan w:val="2"/>
            <w:tcBorders>
              <w:top w:val="nil"/>
              <w:left w:val="single" w:sz="4" w:space="0" w:color="auto"/>
              <w:bottom w:val="single" w:sz="4" w:space="0" w:color="auto"/>
            </w:tcBorders>
          </w:tcPr>
          <w:p w14:paraId="75998EFE" w14:textId="77777777" w:rsidR="00BB47DF" w:rsidRPr="00E36E8B" w:rsidRDefault="00BB47DF">
            <w:pPr>
              <w:keepNext/>
              <w:keepLines/>
              <w:spacing w:line="280" w:lineRule="atLeast"/>
              <w:jc w:val="center"/>
              <w:rPr>
                <w:szCs w:val="22"/>
                <w:lang w:eastAsia="de-DE"/>
              </w:rPr>
            </w:pPr>
            <w:r w:rsidRPr="00E36E8B">
              <w:rPr>
                <w:szCs w:val="22"/>
                <w:lang w:eastAsia="de-DE"/>
              </w:rPr>
              <w:t>0,76</w:t>
            </w:r>
          </w:p>
        </w:tc>
      </w:tr>
      <w:tr w:rsidR="00BB47DF" w:rsidRPr="00E36E8B" w14:paraId="35DB0FB1" w14:textId="77777777">
        <w:tc>
          <w:tcPr>
            <w:tcW w:w="1711" w:type="pct"/>
            <w:tcBorders>
              <w:bottom w:val="nil"/>
            </w:tcBorders>
          </w:tcPr>
          <w:p w14:paraId="3419A32C" w14:textId="77777777" w:rsidR="00BB47DF" w:rsidRPr="00E36E8B" w:rsidRDefault="00BB47DF">
            <w:pPr>
              <w:keepNext/>
              <w:keepLines/>
              <w:spacing w:line="280" w:lineRule="atLeast"/>
              <w:rPr>
                <w:szCs w:val="22"/>
                <w:lang w:eastAsia="de-DE"/>
              </w:rPr>
            </w:pPr>
            <w:r w:rsidRPr="00E36E8B">
              <w:rPr>
                <w:szCs w:val="22"/>
                <w:lang w:eastAsia="de-DE"/>
              </w:rPr>
              <w:t>Išgyvenamumas be ligos atkryčio</w:t>
            </w:r>
          </w:p>
        </w:tc>
        <w:tc>
          <w:tcPr>
            <w:tcW w:w="822" w:type="pct"/>
            <w:tcBorders>
              <w:bottom w:val="nil"/>
              <w:right w:val="nil"/>
            </w:tcBorders>
          </w:tcPr>
          <w:p w14:paraId="5695A141" w14:textId="77777777" w:rsidR="00BB47DF" w:rsidRPr="00E36E8B" w:rsidRDefault="00BB47DF">
            <w:pPr>
              <w:keepNext/>
              <w:keepLines/>
              <w:spacing w:line="280" w:lineRule="atLeast"/>
              <w:jc w:val="center"/>
              <w:rPr>
                <w:szCs w:val="22"/>
                <w:lang w:eastAsia="de-DE"/>
              </w:rPr>
            </w:pPr>
          </w:p>
        </w:tc>
        <w:tc>
          <w:tcPr>
            <w:tcW w:w="822" w:type="pct"/>
            <w:tcBorders>
              <w:left w:val="nil"/>
              <w:bottom w:val="nil"/>
            </w:tcBorders>
          </w:tcPr>
          <w:p w14:paraId="45582563" w14:textId="77777777" w:rsidR="00BB47DF" w:rsidRPr="00E36E8B" w:rsidRDefault="00BB47DF">
            <w:pPr>
              <w:keepNext/>
              <w:keepLines/>
              <w:spacing w:line="280" w:lineRule="atLeast"/>
              <w:jc w:val="center"/>
              <w:rPr>
                <w:szCs w:val="22"/>
                <w:lang w:eastAsia="de-DE"/>
              </w:rPr>
            </w:pPr>
          </w:p>
        </w:tc>
        <w:tc>
          <w:tcPr>
            <w:tcW w:w="823" w:type="pct"/>
            <w:tcBorders>
              <w:bottom w:val="nil"/>
              <w:right w:val="nil"/>
            </w:tcBorders>
          </w:tcPr>
          <w:p w14:paraId="619F1A95" w14:textId="77777777" w:rsidR="00BB47DF" w:rsidRPr="00E36E8B" w:rsidRDefault="00BB47DF">
            <w:pPr>
              <w:keepNext/>
              <w:keepLines/>
              <w:spacing w:line="280" w:lineRule="atLeast"/>
              <w:jc w:val="center"/>
              <w:rPr>
                <w:szCs w:val="22"/>
                <w:lang w:eastAsia="de-DE"/>
              </w:rPr>
            </w:pPr>
          </w:p>
        </w:tc>
        <w:tc>
          <w:tcPr>
            <w:tcW w:w="822" w:type="pct"/>
            <w:tcBorders>
              <w:left w:val="nil"/>
              <w:bottom w:val="nil"/>
            </w:tcBorders>
          </w:tcPr>
          <w:p w14:paraId="2FCBBB3E" w14:textId="77777777" w:rsidR="00BB47DF" w:rsidRPr="00E36E8B" w:rsidRDefault="00BB47DF">
            <w:pPr>
              <w:keepNext/>
              <w:keepLines/>
              <w:spacing w:line="280" w:lineRule="atLeast"/>
              <w:jc w:val="center"/>
              <w:rPr>
                <w:szCs w:val="22"/>
                <w:lang w:eastAsia="de-DE"/>
              </w:rPr>
            </w:pPr>
          </w:p>
        </w:tc>
      </w:tr>
      <w:tr w:rsidR="00BB47DF" w:rsidRPr="00E36E8B" w14:paraId="0A4BB4C3" w14:textId="77777777">
        <w:tc>
          <w:tcPr>
            <w:tcW w:w="1711" w:type="pct"/>
            <w:tcBorders>
              <w:top w:val="nil"/>
              <w:bottom w:val="nil"/>
            </w:tcBorders>
          </w:tcPr>
          <w:p w14:paraId="2FF5CECC" w14:textId="77777777" w:rsidR="00BB47DF" w:rsidRPr="00E36E8B" w:rsidRDefault="00BB47DF">
            <w:pPr>
              <w:keepNext/>
              <w:keepLines/>
              <w:spacing w:line="280" w:lineRule="atLeast"/>
              <w:rPr>
                <w:szCs w:val="22"/>
                <w:lang w:eastAsia="de-DE"/>
              </w:rPr>
            </w:pPr>
            <w:r w:rsidRPr="00E36E8B">
              <w:rPr>
                <w:szCs w:val="22"/>
                <w:lang w:eastAsia="de-DE"/>
              </w:rPr>
              <w:t>- reiškinį patyrusių pacientų skaičius</w:t>
            </w:r>
          </w:p>
        </w:tc>
        <w:tc>
          <w:tcPr>
            <w:tcW w:w="822" w:type="pct"/>
            <w:tcBorders>
              <w:top w:val="nil"/>
              <w:bottom w:val="nil"/>
              <w:right w:val="nil"/>
            </w:tcBorders>
          </w:tcPr>
          <w:p w14:paraId="040B2541" w14:textId="77777777" w:rsidR="00BB47DF" w:rsidRPr="00E36E8B" w:rsidRDefault="00BB47DF">
            <w:pPr>
              <w:keepNext/>
              <w:keepLines/>
              <w:spacing w:line="280" w:lineRule="atLeast"/>
              <w:jc w:val="center"/>
              <w:rPr>
                <w:szCs w:val="22"/>
                <w:lang w:eastAsia="de-DE"/>
              </w:rPr>
            </w:pPr>
            <w:r w:rsidRPr="00E36E8B">
              <w:rPr>
                <w:szCs w:val="22"/>
                <w:lang w:eastAsia="de-DE"/>
              </w:rPr>
              <w:t>208 (12,3 %)</w:t>
            </w:r>
          </w:p>
        </w:tc>
        <w:tc>
          <w:tcPr>
            <w:tcW w:w="822" w:type="pct"/>
            <w:tcBorders>
              <w:top w:val="nil"/>
              <w:left w:val="nil"/>
              <w:bottom w:val="nil"/>
            </w:tcBorders>
          </w:tcPr>
          <w:p w14:paraId="3AA0EA7B" w14:textId="77777777" w:rsidR="00BB47DF" w:rsidRPr="00E36E8B" w:rsidRDefault="00BB47DF">
            <w:pPr>
              <w:keepNext/>
              <w:keepLines/>
              <w:spacing w:line="280" w:lineRule="atLeast"/>
              <w:jc w:val="center"/>
              <w:rPr>
                <w:szCs w:val="22"/>
                <w:lang w:eastAsia="de-DE"/>
              </w:rPr>
            </w:pPr>
            <w:r w:rsidRPr="00E36E8B">
              <w:rPr>
                <w:szCs w:val="22"/>
                <w:lang w:eastAsia="de-DE"/>
              </w:rPr>
              <w:t>113 (6,7 %)</w:t>
            </w:r>
          </w:p>
        </w:tc>
        <w:tc>
          <w:tcPr>
            <w:tcW w:w="823" w:type="pct"/>
            <w:tcBorders>
              <w:top w:val="nil"/>
              <w:bottom w:val="nil"/>
              <w:right w:val="nil"/>
            </w:tcBorders>
          </w:tcPr>
          <w:p w14:paraId="4A504F8B" w14:textId="77777777" w:rsidR="00BB47DF" w:rsidRPr="00E36E8B" w:rsidRDefault="00BB47DF">
            <w:pPr>
              <w:keepNext/>
              <w:keepLines/>
              <w:spacing w:line="280" w:lineRule="atLeast"/>
              <w:jc w:val="center"/>
              <w:rPr>
                <w:szCs w:val="22"/>
                <w:lang w:eastAsia="de-DE"/>
              </w:rPr>
            </w:pPr>
            <w:r w:rsidRPr="00E36E8B">
              <w:rPr>
                <w:szCs w:val="22"/>
                <w:lang w:eastAsia="de-DE"/>
              </w:rPr>
              <w:t>506 (29,8 %)</w:t>
            </w:r>
          </w:p>
        </w:tc>
        <w:tc>
          <w:tcPr>
            <w:tcW w:w="822" w:type="pct"/>
            <w:tcBorders>
              <w:top w:val="nil"/>
              <w:left w:val="nil"/>
              <w:bottom w:val="nil"/>
            </w:tcBorders>
          </w:tcPr>
          <w:p w14:paraId="06085FB1" w14:textId="77777777" w:rsidR="00BB47DF" w:rsidRPr="00E36E8B" w:rsidRDefault="00BB47DF">
            <w:pPr>
              <w:keepNext/>
              <w:keepLines/>
              <w:spacing w:line="280" w:lineRule="atLeast"/>
              <w:jc w:val="center"/>
              <w:rPr>
                <w:szCs w:val="22"/>
                <w:lang w:eastAsia="de-DE"/>
              </w:rPr>
            </w:pPr>
            <w:r w:rsidRPr="00E36E8B">
              <w:rPr>
                <w:szCs w:val="22"/>
                <w:lang w:eastAsia="de-DE"/>
              </w:rPr>
              <w:t>399 (23,4 %)</w:t>
            </w:r>
          </w:p>
        </w:tc>
      </w:tr>
      <w:tr w:rsidR="00BB47DF" w:rsidRPr="00E36E8B" w14:paraId="5A97410B" w14:textId="77777777">
        <w:tc>
          <w:tcPr>
            <w:tcW w:w="1711" w:type="pct"/>
            <w:tcBorders>
              <w:top w:val="nil"/>
              <w:bottom w:val="nil"/>
            </w:tcBorders>
          </w:tcPr>
          <w:p w14:paraId="15625DCE" w14:textId="77777777" w:rsidR="00BB47DF" w:rsidRPr="00E36E8B" w:rsidRDefault="00BB47DF">
            <w:pPr>
              <w:keepNext/>
              <w:keepLines/>
              <w:spacing w:line="280" w:lineRule="atLeast"/>
              <w:rPr>
                <w:szCs w:val="22"/>
                <w:lang w:eastAsia="de-DE"/>
              </w:rPr>
            </w:pPr>
            <w:r w:rsidRPr="00E36E8B">
              <w:rPr>
                <w:szCs w:val="22"/>
                <w:lang w:eastAsia="de-DE"/>
              </w:rPr>
              <w:t>- reiškinio nepatyrusių pacientų skaičius</w:t>
            </w:r>
          </w:p>
        </w:tc>
        <w:tc>
          <w:tcPr>
            <w:tcW w:w="822" w:type="pct"/>
            <w:tcBorders>
              <w:top w:val="nil"/>
              <w:bottom w:val="nil"/>
              <w:right w:val="nil"/>
            </w:tcBorders>
          </w:tcPr>
          <w:p w14:paraId="79B56DD1" w14:textId="77777777" w:rsidR="00BB47DF" w:rsidRPr="00E36E8B" w:rsidRDefault="00BB47DF">
            <w:pPr>
              <w:keepNext/>
              <w:keepLines/>
              <w:spacing w:line="280" w:lineRule="atLeast"/>
              <w:jc w:val="center"/>
              <w:rPr>
                <w:szCs w:val="22"/>
                <w:lang w:eastAsia="de-DE"/>
              </w:rPr>
            </w:pPr>
            <w:r w:rsidRPr="00E36E8B">
              <w:rPr>
                <w:szCs w:val="22"/>
                <w:lang w:eastAsia="de-DE"/>
              </w:rPr>
              <w:t>1485 (87,7 %)</w:t>
            </w:r>
          </w:p>
        </w:tc>
        <w:tc>
          <w:tcPr>
            <w:tcW w:w="822" w:type="pct"/>
            <w:tcBorders>
              <w:top w:val="nil"/>
              <w:left w:val="nil"/>
              <w:bottom w:val="nil"/>
            </w:tcBorders>
          </w:tcPr>
          <w:p w14:paraId="4042DDCB" w14:textId="77777777" w:rsidR="00BB47DF" w:rsidRPr="00E36E8B" w:rsidRDefault="00BB47DF">
            <w:pPr>
              <w:keepNext/>
              <w:keepLines/>
              <w:spacing w:line="280" w:lineRule="atLeast"/>
              <w:jc w:val="center"/>
              <w:rPr>
                <w:szCs w:val="22"/>
                <w:lang w:eastAsia="de-DE"/>
              </w:rPr>
            </w:pPr>
            <w:r w:rsidRPr="00E36E8B">
              <w:rPr>
                <w:szCs w:val="22"/>
                <w:lang w:eastAsia="de-DE"/>
              </w:rPr>
              <w:t>1580 (93,3 %)</w:t>
            </w:r>
          </w:p>
        </w:tc>
        <w:tc>
          <w:tcPr>
            <w:tcW w:w="823" w:type="pct"/>
            <w:tcBorders>
              <w:top w:val="nil"/>
              <w:bottom w:val="nil"/>
              <w:right w:val="nil"/>
            </w:tcBorders>
          </w:tcPr>
          <w:p w14:paraId="604379C1" w14:textId="77777777" w:rsidR="00BB47DF" w:rsidRPr="00E36E8B" w:rsidRDefault="00BB47DF">
            <w:pPr>
              <w:keepNext/>
              <w:keepLines/>
              <w:spacing w:line="280" w:lineRule="atLeast"/>
              <w:jc w:val="center"/>
              <w:rPr>
                <w:szCs w:val="22"/>
                <w:lang w:eastAsia="de-DE"/>
              </w:rPr>
            </w:pPr>
            <w:r w:rsidRPr="00E36E8B">
              <w:rPr>
                <w:szCs w:val="22"/>
                <w:lang w:eastAsia="de-DE"/>
              </w:rPr>
              <w:t>1191 (70,2 %)</w:t>
            </w:r>
          </w:p>
        </w:tc>
        <w:tc>
          <w:tcPr>
            <w:tcW w:w="822" w:type="pct"/>
            <w:tcBorders>
              <w:top w:val="nil"/>
              <w:left w:val="nil"/>
              <w:bottom w:val="nil"/>
            </w:tcBorders>
          </w:tcPr>
          <w:p w14:paraId="17A2C61F" w14:textId="77777777" w:rsidR="00BB47DF" w:rsidRPr="00E36E8B" w:rsidRDefault="00BB47DF">
            <w:pPr>
              <w:keepNext/>
              <w:keepLines/>
              <w:spacing w:line="280" w:lineRule="atLeast"/>
              <w:jc w:val="center"/>
              <w:rPr>
                <w:szCs w:val="22"/>
                <w:lang w:eastAsia="de-DE"/>
              </w:rPr>
            </w:pPr>
            <w:r w:rsidRPr="00E36E8B">
              <w:rPr>
                <w:szCs w:val="22"/>
                <w:lang w:eastAsia="de-DE"/>
              </w:rPr>
              <w:t>1303 (76,6 %)</w:t>
            </w:r>
          </w:p>
        </w:tc>
      </w:tr>
      <w:tr w:rsidR="00BB47DF" w:rsidRPr="00E36E8B" w14:paraId="69AE09D3" w14:textId="77777777">
        <w:tc>
          <w:tcPr>
            <w:tcW w:w="1711" w:type="pct"/>
            <w:tcBorders>
              <w:top w:val="nil"/>
              <w:bottom w:val="nil"/>
            </w:tcBorders>
          </w:tcPr>
          <w:p w14:paraId="77A71C28" w14:textId="77777777" w:rsidR="00BB47DF" w:rsidRPr="00E36E8B" w:rsidRDefault="00BB47DF">
            <w:pPr>
              <w:keepNext/>
              <w:keepLines/>
              <w:spacing w:line="280" w:lineRule="atLeast"/>
              <w:rPr>
                <w:szCs w:val="22"/>
                <w:lang w:eastAsia="de-DE"/>
              </w:rPr>
            </w:pPr>
            <w:r w:rsidRPr="00E36E8B">
              <w:rPr>
                <w:szCs w:val="22"/>
                <w:lang w:eastAsia="de-DE"/>
              </w:rPr>
              <w:t>P-vertė, lyginant su Stebėjimu</w:t>
            </w:r>
          </w:p>
        </w:tc>
        <w:tc>
          <w:tcPr>
            <w:tcW w:w="1644" w:type="pct"/>
            <w:gridSpan w:val="2"/>
            <w:tcBorders>
              <w:top w:val="nil"/>
              <w:bottom w:val="nil"/>
            </w:tcBorders>
          </w:tcPr>
          <w:p w14:paraId="60F03094" w14:textId="77777777" w:rsidR="00BB47DF" w:rsidRPr="00E36E8B" w:rsidRDefault="00BB47DF">
            <w:pPr>
              <w:keepNext/>
              <w:keepLines/>
              <w:spacing w:line="280" w:lineRule="atLeast"/>
              <w:jc w:val="center"/>
              <w:rPr>
                <w:szCs w:val="22"/>
                <w:lang w:eastAsia="de-DE"/>
              </w:rPr>
            </w:pPr>
            <w:r w:rsidRPr="00E36E8B">
              <w:rPr>
                <w:szCs w:val="22"/>
                <w:lang w:eastAsia="de-DE"/>
              </w:rPr>
              <w:t>&lt; 0,0001</w:t>
            </w:r>
          </w:p>
        </w:tc>
        <w:tc>
          <w:tcPr>
            <w:tcW w:w="1645" w:type="pct"/>
            <w:gridSpan w:val="2"/>
            <w:tcBorders>
              <w:top w:val="nil"/>
              <w:bottom w:val="nil"/>
            </w:tcBorders>
          </w:tcPr>
          <w:p w14:paraId="798475F4" w14:textId="77777777" w:rsidR="00BB47DF" w:rsidRPr="00E36E8B" w:rsidRDefault="00BB47DF">
            <w:pPr>
              <w:keepNext/>
              <w:keepLines/>
              <w:spacing w:line="280" w:lineRule="atLeast"/>
              <w:jc w:val="center"/>
              <w:rPr>
                <w:szCs w:val="22"/>
                <w:lang w:eastAsia="de-DE"/>
              </w:rPr>
            </w:pPr>
            <w:r w:rsidRPr="00E36E8B">
              <w:rPr>
                <w:szCs w:val="22"/>
                <w:lang w:eastAsia="de-DE"/>
              </w:rPr>
              <w:t>&lt; 0,0001</w:t>
            </w:r>
          </w:p>
        </w:tc>
      </w:tr>
      <w:tr w:rsidR="00BB47DF" w:rsidRPr="00E36E8B" w14:paraId="1264C390" w14:textId="77777777">
        <w:tc>
          <w:tcPr>
            <w:tcW w:w="1711" w:type="pct"/>
            <w:tcBorders>
              <w:top w:val="nil"/>
              <w:bottom w:val="single" w:sz="4" w:space="0" w:color="auto"/>
            </w:tcBorders>
          </w:tcPr>
          <w:p w14:paraId="54BBCAFA" w14:textId="77777777" w:rsidR="00BB47DF" w:rsidRPr="00E36E8B" w:rsidRDefault="00BB47DF">
            <w:pPr>
              <w:keepNext/>
              <w:keepLines/>
              <w:spacing w:line="280" w:lineRule="atLeast"/>
              <w:rPr>
                <w:szCs w:val="22"/>
                <w:lang w:eastAsia="de-DE"/>
              </w:rPr>
            </w:pPr>
            <w:r w:rsidRPr="00E36E8B">
              <w:rPr>
                <w:szCs w:val="22"/>
                <w:lang w:eastAsia="de-DE"/>
              </w:rPr>
              <w:t>Rizikos santykis, lyginant su Stebėjimu</w:t>
            </w:r>
          </w:p>
        </w:tc>
        <w:tc>
          <w:tcPr>
            <w:tcW w:w="1644" w:type="pct"/>
            <w:gridSpan w:val="2"/>
            <w:tcBorders>
              <w:top w:val="nil"/>
              <w:bottom w:val="single" w:sz="4" w:space="0" w:color="auto"/>
            </w:tcBorders>
          </w:tcPr>
          <w:p w14:paraId="4366C52B" w14:textId="77777777" w:rsidR="00BB47DF" w:rsidRPr="00E36E8B" w:rsidRDefault="00BB47DF">
            <w:pPr>
              <w:keepNext/>
              <w:keepLines/>
              <w:spacing w:line="280" w:lineRule="atLeast"/>
              <w:jc w:val="center"/>
              <w:rPr>
                <w:szCs w:val="22"/>
                <w:lang w:eastAsia="de-DE"/>
              </w:rPr>
            </w:pPr>
            <w:r w:rsidRPr="00E36E8B">
              <w:rPr>
                <w:szCs w:val="22"/>
                <w:lang w:eastAsia="de-DE"/>
              </w:rPr>
              <w:t>0,51</w:t>
            </w:r>
          </w:p>
        </w:tc>
        <w:tc>
          <w:tcPr>
            <w:tcW w:w="1645" w:type="pct"/>
            <w:gridSpan w:val="2"/>
            <w:tcBorders>
              <w:top w:val="nil"/>
              <w:bottom w:val="single" w:sz="4" w:space="0" w:color="auto"/>
            </w:tcBorders>
          </w:tcPr>
          <w:p w14:paraId="58A6CF1F" w14:textId="77777777" w:rsidR="00BB47DF" w:rsidRPr="00E36E8B" w:rsidRDefault="00BB47DF">
            <w:pPr>
              <w:keepNext/>
              <w:keepLines/>
              <w:spacing w:line="280" w:lineRule="atLeast"/>
              <w:jc w:val="center"/>
              <w:rPr>
                <w:szCs w:val="22"/>
                <w:lang w:eastAsia="de-DE"/>
              </w:rPr>
            </w:pPr>
            <w:r w:rsidRPr="00E36E8B">
              <w:rPr>
                <w:szCs w:val="22"/>
                <w:lang w:eastAsia="de-DE"/>
              </w:rPr>
              <w:t>0,73</w:t>
            </w:r>
          </w:p>
        </w:tc>
      </w:tr>
      <w:tr w:rsidR="00BB47DF" w:rsidRPr="00E36E8B" w14:paraId="0DC270DA" w14:textId="77777777">
        <w:tc>
          <w:tcPr>
            <w:tcW w:w="1711" w:type="pct"/>
            <w:tcBorders>
              <w:bottom w:val="nil"/>
            </w:tcBorders>
          </w:tcPr>
          <w:p w14:paraId="3EAF22FC" w14:textId="77777777" w:rsidR="00BB47DF" w:rsidRPr="00E36E8B" w:rsidRDefault="00BB47DF">
            <w:pPr>
              <w:keepNext/>
              <w:keepLines/>
              <w:spacing w:line="280" w:lineRule="atLeast"/>
              <w:rPr>
                <w:szCs w:val="22"/>
                <w:lang w:eastAsia="de-DE"/>
              </w:rPr>
            </w:pPr>
            <w:r w:rsidRPr="00E36E8B">
              <w:rPr>
                <w:szCs w:val="22"/>
                <w:lang w:eastAsia="de-DE"/>
              </w:rPr>
              <w:t>Išgyvenamumas be atokios ligos</w:t>
            </w:r>
          </w:p>
        </w:tc>
        <w:tc>
          <w:tcPr>
            <w:tcW w:w="822" w:type="pct"/>
            <w:tcBorders>
              <w:bottom w:val="nil"/>
              <w:right w:val="nil"/>
            </w:tcBorders>
          </w:tcPr>
          <w:p w14:paraId="5FDDF5D0" w14:textId="77777777" w:rsidR="00BB47DF" w:rsidRPr="00E36E8B" w:rsidRDefault="00BB47DF">
            <w:pPr>
              <w:keepNext/>
              <w:keepLines/>
              <w:spacing w:line="280" w:lineRule="atLeast"/>
              <w:jc w:val="center"/>
              <w:rPr>
                <w:szCs w:val="22"/>
                <w:lang w:eastAsia="de-DE"/>
              </w:rPr>
            </w:pPr>
          </w:p>
        </w:tc>
        <w:tc>
          <w:tcPr>
            <w:tcW w:w="822" w:type="pct"/>
            <w:tcBorders>
              <w:left w:val="nil"/>
              <w:bottom w:val="nil"/>
            </w:tcBorders>
          </w:tcPr>
          <w:p w14:paraId="612C055A" w14:textId="77777777" w:rsidR="00BB47DF" w:rsidRPr="00E36E8B" w:rsidRDefault="00BB47DF">
            <w:pPr>
              <w:keepNext/>
              <w:keepLines/>
              <w:spacing w:line="280" w:lineRule="atLeast"/>
              <w:jc w:val="center"/>
              <w:rPr>
                <w:szCs w:val="22"/>
                <w:lang w:eastAsia="de-DE"/>
              </w:rPr>
            </w:pPr>
          </w:p>
        </w:tc>
        <w:tc>
          <w:tcPr>
            <w:tcW w:w="823" w:type="pct"/>
            <w:tcBorders>
              <w:bottom w:val="nil"/>
              <w:right w:val="nil"/>
            </w:tcBorders>
          </w:tcPr>
          <w:p w14:paraId="70D630E6" w14:textId="77777777" w:rsidR="00BB47DF" w:rsidRPr="00E36E8B" w:rsidRDefault="00BB47DF">
            <w:pPr>
              <w:keepNext/>
              <w:keepLines/>
              <w:spacing w:line="280" w:lineRule="atLeast"/>
              <w:jc w:val="center"/>
              <w:rPr>
                <w:szCs w:val="22"/>
                <w:lang w:eastAsia="de-DE"/>
              </w:rPr>
            </w:pPr>
          </w:p>
        </w:tc>
        <w:tc>
          <w:tcPr>
            <w:tcW w:w="822" w:type="pct"/>
            <w:tcBorders>
              <w:left w:val="nil"/>
              <w:bottom w:val="nil"/>
            </w:tcBorders>
          </w:tcPr>
          <w:p w14:paraId="641ED446" w14:textId="77777777" w:rsidR="00BB47DF" w:rsidRPr="00E36E8B" w:rsidRDefault="00BB47DF">
            <w:pPr>
              <w:keepNext/>
              <w:keepLines/>
              <w:spacing w:line="280" w:lineRule="atLeast"/>
              <w:jc w:val="center"/>
              <w:rPr>
                <w:szCs w:val="22"/>
                <w:lang w:eastAsia="de-DE"/>
              </w:rPr>
            </w:pPr>
          </w:p>
        </w:tc>
      </w:tr>
      <w:tr w:rsidR="00BB47DF" w:rsidRPr="00E36E8B" w14:paraId="4F737EAB" w14:textId="77777777">
        <w:tc>
          <w:tcPr>
            <w:tcW w:w="1711" w:type="pct"/>
            <w:tcBorders>
              <w:top w:val="nil"/>
              <w:bottom w:val="nil"/>
            </w:tcBorders>
          </w:tcPr>
          <w:p w14:paraId="7770127D" w14:textId="77777777" w:rsidR="00BB47DF" w:rsidRPr="00E36E8B" w:rsidRDefault="00BB47DF">
            <w:pPr>
              <w:keepNext/>
              <w:keepLines/>
              <w:spacing w:line="280" w:lineRule="atLeast"/>
              <w:rPr>
                <w:szCs w:val="22"/>
                <w:lang w:eastAsia="de-DE"/>
              </w:rPr>
            </w:pPr>
            <w:r w:rsidRPr="00E36E8B">
              <w:rPr>
                <w:szCs w:val="22"/>
                <w:lang w:eastAsia="de-DE"/>
              </w:rPr>
              <w:t>- reiškinį patyrusių pacientų skaičius</w:t>
            </w:r>
          </w:p>
        </w:tc>
        <w:tc>
          <w:tcPr>
            <w:tcW w:w="822" w:type="pct"/>
            <w:tcBorders>
              <w:top w:val="nil"/>
              <w:bottom w:val="nil"/>
              <w:right w:val="nil"/>
            </w:tcBorders>
          </w:tcPr>
          <w:p w14:paraId="21824790" w14:textId="77777777" w:rsidR="00BB47DF" w:rsidRPr="00E36E8B" w:rsidRDefault="00BB47DF">
            <w:pPr>
              <w:keepNext/>
              <w:keepLines/>
              <w:spacing w:line="280" w:lineRule="atLeast"/>
              <w:jc w:val="center"/>
              <w:rPr>
                <w:szCs w:val="22"/>
                <w:lang w:eastAsia="de-DE"/>
              </w:rPr>
            </w:pPr>
            <w:r w:rsidRPr="00E36E8B">
              <w:rPr>
                <w:szCs w:val="22"/>
                <w:lang w:eastAsia="de-DE"/>
              </w:rPr>
              <w:t>184 (10,9 %)</w:t>
            </w:r>
          </w:p>
        </w:tc>
        <w:tc>
          <w:tcPr>
            <w:tcW w:w="822" w:type="pct"/>
            <w:tcBorders>
              <w:top w:val="nil"/>
              <w:left w:val="nil"/>
              <w:bottom w:val="nil"/>
            </w:tcBorders>
          </w:tcPr>
          <w:p w14:paraId="1E00266C" w14:textId="77777777" w:rsidR="00BB47DF" w:rsidRPr="00E36E8B" w:rsidRDefault="00BB47DF">
            <w:pPr>
              <w:keepNext/>
              <w:keepLines/>
              <w:spacing w:line="280" w:lineRule="atLeast"/>
              <w:jc w:val="center"/>
              <w:rPr>
                <w:szCs w:val="22"/>
                <w:lang w:eastAsia="de-DE"/>
              </w:rPr>
            </w:pPr>
            <w:r w:rsidRPr="00E36E8B">
              <w:rPr>
                <w:szCs w:val="22"/>
                <w:lang w:eastAsia="de-DE"/>
              </w:rPr>
              <w:t>99 (5,8 %)</w:t>
            </w:r>
          </w:p>
        </w:tc>
        <w:tc>
          <w:tcPr>
            <w:tcW w:w="823" w:type="pct"/>
            <w:tcBorders>
              <w:top w:val="nil"/>
              <w:bottom w:val="nil"/>
              <w:right w:val="nil"/>
            </w:tcBorders>
          </w:tcPr>
          <w:p w14:paraId="06CEBF2D" w14:textId="77777777" w:rsidR="00BB47DF" w:rsidRPr="00E36E8B" w:rsidRDefault="00BB47DF">
            <w:pPr>
              <w:keepNext/>
              <w:keepLines/>
              <w:spacing w:line="280" w:lineRule="atLeast"/>
              <w:jc w:val="center"/>
              <w:rPr>
                <w:szCs w:val="22"/>
                <w:lang w:eastAsia="de-DE"/>
              </w:rPr>
            </w:pPr>
            <w:r w:rsidRPr="00E36E8B">
              <w:rPr>
                <w:szCs w:val="22"/>
                <w:lang w:eastAsia="de-DE"/>
              </w:rPr>
              <w:t>488 (28,8 %)</w:t>
            </w:r>
          </w:p>
        </w:tc>
        <w:tc>
          <w:tcPr>
            <w:tcW w:w="822" w:type="pct"/>
            <w:tcBorders>
              <w:top w:val="nil"/>
              <w:left w:val="nil"/>
              <w:bottom w:val="nil"/>
            </w:tcBorders>
          </w:tcPr>
          <w:p w14:paraId="4488CED4" w14:textId="77777777" w:rsidR="00BB47DF" w:rsidRPr="00E36E8B" w:rsidRDefault="00BB47DF">
            <w:pPr>
              <w:keepNext/>
              <w:keepLines/>
              <w:spacing w:line="280" w:lineRule="atLeast"/>
              <w:jc w:val="center"/>
              <w:rPr>
                <w:szCs w:val="22"/>
                <w:lang w:eastAsia="de-DE"/>
              </w:rPr>
            </w:pPr>
            <w:r w:rsidRPr="00E36E8B">
              <w:rPr>
                <w:szCs w:val="22"/>
                <w:lang w:eastAsia="de-DE"/>
              </w:rPr>
              <w:t>399 (23,4 %)</w:t>
            </w:r>
          </w:p>
        </w:tc>
      </w:tr>
      <w:tr w:rsidR="00BB47DF" w:rsidRPr="00E36E8B" w14:paraId="7270B5DD" w14:textId="77777777">
        <w:tc>
          <w:tcPr>
            <w:tcW w:w="1711" w:type="pct"/>
            <w:tcBorders>
              <w:top w:val="nil"/>
              <w:bottom w:val="nil"/>
            </w:tcBorders>
          </w:tcPr>
          <w:p w14:paraId="1CCF564B" w14:textId="77777777" w:rsidR="00BB47DF" w:rsidRPr="00E36E8B" w:rsidRDefault="00BB47DF">
            <w:pPr>
              <w:keepNext/>
              <w:keepLines/>
              <w:spacing w:line="280" w:lineRule="atLeast"/>
              <w:rPr>
                <w:szCs w:val="22"/>
                <w:lang w:eastAsia="de-DE"/>
              </w:rPr>
            </w:pPr>
            <w:r w:rsidRPr="00E36E8B">
              <w:rPr>
                <w:szCs w:val="22"/>
                <w:lang w:eastAsia="de-DE"/>
              </w:rPr>
              <w:t>- reiškinio nepatyrusių pacientų skaičius</w:t>
            </w:r>
          </w:p>
        </w:tc>
        <w:tc>
          <w:tcPr>
            <w:tcW w:w="822" w:type="pct"/>
            <w:tcBorders>
              <w:top w:val="nil"/>
              <w:bottom w:val="nil"/>
              <w:right w:val="nil"/>
            </w:tcBorders>
          </w:tcPr>
          <w:p w14:paraId="592E2B80" w14:textId="77777777" w:rsidR="00BB47DF" w:rsidRPr="00E36E8B" w:rsidRDefault="00BB47DF">
            <w:pPr>
              <w:keepNext/>
              <w:keepLines/>
              <w:spacing w:line="280" w:lineRule="atLeast"/>
              <w:jc w:val="center"/>
              <w:rPr>
                <w:szCs w:val="22"/>
                <w:lang w:eastAsia="de-DE"/>
              </w:rPr>
            </w:pPr>
            <w:r w:rsidRPr="00E36E8B">
              <w:rPr>
                <w:szCs w:val="22"/>
                <w:lang w:eastAsia="de-DE"/>
              </w:rPr>
              <w:t>1508 (89,1 %)</w:t>
            </w:r>
          </w:p>
        </w:tc>
        <w:tc>
          <w:tcPr>
            <w:tcW w:w="822" w:type="pct"/>
            <w:tcBorders>
              <w:top w:val="nil"/>
              <w:left w:val="nil"/>
              <w:bottom w:val="nil"/>
            </w:tcBorders>
          </w:tcPr>
          <w:p w14:paraId="5B47A670" w14:textId="77777777" w:rsidR="00BB47DF" w:rsidRPr="00E36E8B" w:rsidRDefault="00BB47DF">
            <w:pPr>
              <w:keepNext/>
              <w:keepLines/>
              <w:spacing w:line="280" w:lineRule="atLeast"/>
              <w:jc w:val="center"/>
              <w:rPr>
                <w:szCs w:val="22"/>
                <w:lang w:eastAsia="de-DE"/>
              </w:rPr>
            </w:pPr>
            <w:r w:rsidRPr="00E36E8B">
              <w:rPr>
                <w:szCs w:val="22"/>
                <w:lang w:eastAsia="de-DE"/>
              </w:rPr>
              <w:t>1594 (94,6 %)</w:t>
            </w:r>
          </w:p>
        </w:tc>
        <w:tc>
          <w:tcPr>
            <w:tcW w:w="823" w:type="pct"/>
            <w:tcBorders>
              <w:top w:val="nil"/>
              <w:bottom w:val="nil"/>
              <w:right w:val="nil"/>
            </w:tcBorders>
          </w:tcPr>
          <w:p w14:paraId="66C907D4" w14:textId="77777777" w:rsidR="00BB47DF" w:rsidRPr="00E36E8B" w:rsidRDefault="00BB47DF">
            <w:pPr>
              <w:keepNext/>
              <w:keepLines/>
              <w:spacing w:line="280" w:lineRule="atLeast"/>
              <w:jc w:val="center"/>
              <w:rPr>
                <w:szCs w:val="22"/>
                <w:lang w:eastAsia="de-DE"/>
              </w:rPr>
            </w:pPr>
            <w:r w:rsidRPr="00E36E8B">
              <w:rPr>
                <w:szCs w:val="22"/>
                <w:lang w:eastAsia="de-DE"/>
              </w:rPr>
              <w:t>1209 (71,2 %)</w:t>
            </w:r>
          </w:p>
        </w:tc>
        <w:tc>
          <w:tcPr>
            <w:tcW w:w="822" w:type="pct"/>
            <w:tcBorders>
              <w:top w:val="nil"/>
              <w:left w:val="nil"/>
              <w:bottom w:val="nil"/>
            </w:tcBorders>
          </w:tcPr>
          <w:p w14:paraId="493E347F" w14:textId="77777777" w:rsidR="00BB47DF" w:rsidRPr="00E36E8B" w:rsidRDefault="00BB47DF">
            <w:pPr>
              <w:keepNext/>
              <w:keepLines/>
              <w:spacing w:line="280" w:lineRule="atLeast"/>
              <w:jc w:val="center"/>
              <w:rPr>
                <w:szCs w:val="22"/>
                <w:lang w:eastAsia="de-DE"/>
              </w:rPr>
            </w:pPr>
            <w:r w:rsidRPr="00E36E8B">
              <w:rPr>
                <w:szCs w:val="22"/>
                <w:lang w:eastAsia="de-DE"/>
              </w:rPr>
              <w:t>1303 (76,6 %)</w:t>
            </w:r>
          </w:p>
        </w:tc>
      </w:tr>
      <w:tr w:rsidR="00BB47DF" w:rsidRPr="00E36E8B" w14:paraId="777F0F81" w14:textId="77777777">
        <w:tc>
          <w:tcPr>
            <w:tcW w:w="1711" w:type="pct"/>
            <w:tcBorders>
              <w:top w:val="nil"/>
              <w:bottom w:val="nil"/>
            </w:tcBorders>
          </w:tcPr>
          <w:p w14:paraId="68FDD54C" w14:textId="77777777" w:rsidR="00BB47DF" w:rsidRPr="00E36E8B" w:rsidRDefault="00BB47DF">
            <w:pPr>
              <w:keepNext/>
              <w:keepLines/>
              <w:spacing w:line="280" w:lineRule="atLeast"/>
              <w:rPr>
                <w:szCs w:val="22"/>
                <w:lang w:eastAsia="de-DE"/>
              </w:rPr>
            </w:pPr>
            <w:r w:rsidRPr="00E36E8B">
              <w:rPr>
                <w:szCs w:val="22"/>
                <w:lang w:eastAsia="de-DE"/>
              </w:rPr>
              <w:t>P-vertė, lyginant su Stebėjimu</w:t>
            </w:r>
          </w:p>
        </w:tc>
        <w:tc>
          <w:tcPr>
            <w:tcW w:w="1644" w:type="pct"/>
            <w:gridSpan w:val="2"/>
            <w:tcBorders>
              <w:top w:val="nil"/>
              <w:bottom w:val="nil"/>
            </w:tcBorders>
          </w:tcPr>
          <w:p w14:paraId="6CECA1BE" w14:textId="77777777" w:rsidR="00BB47DF" w:rsidRPr="00E36E8B" w:rsidRDefault="00BB47DF">
            <w:pPr>
              <w:keepNext/>
              <w:keepLines/>
              <w:spacing w:line="280" w:lineRule="atLeast"/>
              <w:jc w:val="center"/>
              <w:rPr>
                <w:szCs w:val="22"/>
                <w:lang w:eastAsia="de-DE"/>
              </w:rPr>
            </w:pPr>
            <w:r w:rsidRPr="00E36E8B">
              <w:rPr>
                <w:szCs w:val="22"/>
                <w:lang w:eastAsia="de-DE"/>
              </w:rPr>
              <w:t>&lt; 0,0001</w:t>
            </w:r>
          </w:p>
        </w:tc>
        <w:tc>
          <w:tcPr>
            <w:tcW w:w="1645" w:type="pct"/>
            <w:gridSpan w:val="2"/>
            <w:tcBorders>
              <w:top w:val="nil"/>
              <w:bottom w:val="nil"/>
            </w:tcBorders>
          </w:tcPr>
          <w:p w14:paraId="4D05EDC2" w14:textId="77777777" w:rsidR="00BB47DF" w:rsidRPr="00E36E8B" w:rsidRDefault="00BB47DF">
            <w:pPr>
              <w:keepNext/>
              <w:keepLines/>
              <w:spacing w:line="280" w:lineRule="atLeast"/>
              <w:jc w:val="center"/>
              <w:rPr>
                <w:szCs w:val="22"/>
                <w:lang w:eastAsia="de-DE"/>
              </w:rPr>
            </w:pPr>
            <w:r w:rsidRPr="00E36E8B">
              <w:rPr>
                <w:szCs w:val="22"/>
                <w:lang w:eastAsia="de-DE"/>
              </w:rPr>
              <w:t>&lt; 0,0001</w:t>
            </w:r>
          </w:p>
        </w:tc>
      </w:tr>
      <w:tr w:rsidR="00BB47DF" w:rsidRPr="00E36E8B" w14:paraId="16CA7ACB" w14:textId="77777777">
        <w:tc>
          <w:tcPr>
            <w:tcW w:w="1711" w:type="pct"/>
            <w:tcBorders>
              <w:top w:val="nil"/>
              <w:bottom w:val="single" w:sz="4" w:space="0" w:color="auto"/>
            </w:tcBorders>
          </w:tcPr>
          <w:p w14:paraId="6082B482" w14:textId="77777777" w:rsidR="00BB47DF" w:rsidRPr="00E36E8B" w:rsidRDefault="00BB47DF">
            <w:pPr>
              <w:keepNext/>
              <w:keepLines/>
              <w:spacing w:line="280" w:lineRule="atLeast"/>
              <w:rPr>
                <w:szCs w:val="22"/>
                <w:lang w:eastAsia="de-DE"/>
              </w:rPr>
            </w:pPr>
            <w:r w:rsidRPr="00E36E8B">
              <w:rPr>
                <w:szCs w:val="22"/>
                <w:lang w:eastAsia="de-DE"/>
              </w:rPr>
              <w:t>Rizikos santykis, lyginant su Stebėjimu</w:t>
            </w:r>
          </w:p>
        </w:tc>
        <w:tc>
          <w:tcPr>
            <w:tcW w:w="1644" w:type="pct"/>
            <w:gridSpan w:val="2"/>
            <w:tcBorders>
              <w:top w:val="nil"/>
              <w:bottom w:val="single" w:sz="4" w:space="0" w:color="auto"/>
            </w:tcBorders>
          </w:tcPr>
          <w:p w14:paraId="1153C7C1" w14:textId="77777777" w:rsidR="00BB47DF" w:rsidRPr="00E36E8B" w:rsidRDefault="00BB47DF">
            <w:pPr>
              <w:keepNext/>
              <w:keepLines/>
              <w:spacing w:line="280" w:lineRule="atLeast"/>
              <w:jc w:val="center"/>
              <w:rPr>
                <w:szCs w:val="22"/>
                <w:lang w:eastAsia="de-DE"/>
              </w:rPr>
            </w:pPr>
            <w:r w:rsidRPr="00E36E8B">
              <w:rPr>
                <w:szCs w:val="22"/>
                <w:lang w:eastAsia="de-DE"/>
              </w:rPr>
              <w:t>0,50</w:t>
            </w:r>
          </w:p>
        </w:tc>
        <w:tc>
          <w:tcPr>
            <w:tcW w:w="1645" w:type="pct"/>
            <w:gridSpan w:val="2"/>
            <w:tcBorders>
              <w:top w:val="nil"/>
              <w:bottom w:val="single" w:sz="4" w:space="0" w:color="auto"/>
            </w:tcBorders>
          </w:tcPr>
          <w:p w14:paraId="5622F980" w14:textId="77777777" w:rsidR="00BB47DF" w:rsidRPr="00E36E8B" w:rsidRDefault="00BB47DF">
            <w:pPr>
              <w:keepNext/>
              <w:keepLines/>
              <w:spacing w:line="280" w:lineRule="atLeast"/>
              <w:jc w:val="center"/>
              <w:rPr>
                <w:szCs w:val="22"/>
                <w:lang w:eastAsia="de-DE"/>
              </w:rPr>
            </w:pPr>
            <w:r w:rsidRPr="00E36E8B">
              <w:rPr>
                <w:szCs w:val="22"/>
                <w:lang w:eastAsia="de-DE"/>
              </w:rPr>
              <w:t>0,76</w:t>
            </w:r>
          </w:p>
        </w:tc>
      </w:tr>
      <w:tr w:rsidR="00BB47DF" w:rsidRPr="00E36E8B" w14:paraId="08338070" w14:textId="77777777">
        <w:tc>
          <w:tcPr>
            <w:tcW w:w="1711" w:type="pct"/>
            <w:tcBorders>
              <w:top w:val="single" w:sz="4" w:space="0" w:color="auto"/>
              <w:bottom w:val="nil"/>
            </w:tcBorders>
          </w:tcPr>
          <w:p w14:paraId="70D588AC" w14:textId="77777777" w:rsidR="00BB47DF" w:rsidRPr="00E36E8B" w:rsidRDefault="00BB47DF">
            <w:pPr>
              <w:keepNext/>
              <w:keepLines/>
              <w:spacing w:line="280" w:lineRule="atLeast"/>
              <w:rPr>
                <w:szCs w:val="22"/>
                <w:lang w:eastAsia="de-DE"/>
              </w:rPr>
            </w:pPr>
            <w:r w:rsidRPr="00E36E8B">
              <w:rPr>
                <w:szCs w:val="22"/>
                <w:lang w:eastAsia="de-DE"/>
              </w:rPr>
              <w:t>Bendrasis išgyvenamumas (mirtis)</w:t>
            </w:r>
          </w:p>
        </w:tc>
        <w:tc>
          <w:tcPr>
            <w:tcW w:w="822" w:type="pct"/>
            <w:tcBorders>
              <w:top w:val="single" w:sz="4" w:space="0" w:color="auto"/>
              <w:bottom w:val="nil"/>
              <w:right w:val="nil"/>
            </w:tcBorders>
          </w:tcPr>
          <w:p w14:paraId="4AE920E6" w14:textId="77777777" w:rsidR="00BB47DF" w:rsidRPr="00E36E8B" w:rsidRDefault="00BB47DF">
            <w:pPr>
              <w:keepNext/>
              <w:keepLines/>
              <w:spacing w:line="280" w:lineRule="atLeast"/>
              <w:jc w:val="center"/>
              <w:rPr>
                <w:szCs w:val="22"/>
                <w:lang w:eastAsia="de-DE"/>
              </w:rPr>
            </w:pPr>
          </w:p>
        </w:tc>
        <w:tc>
          <w:tcPr>
            <w:tcW w:w="822" w:type="pct"/>
            <w:tcBorders>
              <w:top w:val="single" w:sz="4" w:space="0" w:color="auto"/>
              <w:left w:val="nil"/>
              <w:bottom w:val="nil"/>
              <w:right w:val="single" w:sz="4" w:space="0" w:color="auto"/>
            </w:tcBorders>
          </w:tcPr>
          <w:p w14:paraId="6C9FFF7A" w14:textId="77777777" w:rsidR="00BB47DF" w:rsidRPr="00E36E8B" w:rsidRDefault="00BB47DF">
            <w:pPr>
              <w:keepNext/>
              <w:keepLines/>
              <w:spacing w:line="280" w:lineRule="atLeast"/>
              <w:jc w:val="center"/>
              <w:rPr>
                <w:szCs w:val="22"/>
                <w:lang w:eastAsia="de-DE"/>
              </w:rPr>
            </w:pPr>
          </w:p>
        </w:tc>
        <w:tc>
          <w:tcPr>
            <w:tcW w:w="823" w:type="pct"/>
            <w:tcBorders>
              <w:top w:val="single" w:sz="4" w:space="0" w:color="auto"/>
              <w:left w:val="single" w:sz="4" w:space="0" w:color="auto"/>
              <w:bottom w:val="nil"/>
              <w:right w:val="nil"/>
            </w:tcBorders>
          </w:tcPr>
          <w:p w14:paraId="5118E90D" w14:textId="77777777" w:rsidR="00BB47DF" w:rsidRPr="00E36E8B" w:rsidRDefault="00BB47DF">
            <w:pPr>
              <w:keepNext/>
              <w:keepLines/>
              <w:spacing w:line="280" w:lineRule="atLeast"/>
              <w:jc w:val="center"/>
              <w:rPr>
                <w:szCs w:val="22"/>
                <w:lang w:eastAsia="de-DE"/>
              </w:rPr>
            </w:pPr>
          </w:p>
        </w:tc>
        <w:tc>
          <w:tcPr>
            <w:tcW w:w="822" w:type="pct"/>
            <w:tcBorders>
              <w:top w:val="single" w:sz="4" w:space="0" w:color="auto"/>
              <w:left w:val="nil"/>
              <w:bottom w:val="nil"/>
            </w:tcBorders>
          </w:tcPr>
          <w:p w14:paraId="43B169C5" w14:textId="77777777" w:rsidR="00BB47DF" w:rsidRPr="00E36E8B" w:rsidRDefault="00BB47DF">
            <w:pPr>
              <w:keepNext/>
              <w:keepLines/>
              <w:spacing w:line="280" w:lineRule="atLeast"/>
              <w:jc w:val="center"/>
              <w:rPr>
                <w:szCs w:val="22"/>
                <w:lang w:eastAsia="de-DE"/>
              </w:rPr>
            </w:pPr>
          </w:p>
        </w:tc>
      </w:tr>
      <w:tr w:rsidR="00BB47DF" w:rsidRPr="00E36E8B" w14:paraId="032BAE38" w14:textId="77777777">
        <w:tc>
          <w:tcPr>
            <w:tcW w:w="1711" w:type="pct"/>
            <w:tcBorders>
              <w:top w:val="nil"/>
              <w:bottom w:val="nil"/>
            </w:tcBorders>
          </w:tcPr>
          <w:p w14:paraId="3AD3024F" w14:textId="77777777" w:rsidR="00BB47DF" w:rsidRPr="00E36E8B" w:rsidRDefault="00BB47DF">
            <w:pPr>
              <w:keepNext/>
              <w:keepLines/>
              <w:spacing w:line="280" w:lineRule="atLeast"/>
              <w:rPr>
                <w:szCs w:val="22"/>
                <w:lang w:eastAsia="de-DE"/>
              </w:rPr>
            </w:pPr>
            <w:r w:rsidRPr="00E36E8B">
              <w:rPr>
                <w:szCs w:val="22"/>
                <w:lang w:eastAsia="de-DE"/>
              </w:rPr>
              <w:t>- reiškinį patyrusių pacientų skaičius</w:t>
            </w:r>
          </w:p>
        </w:tc>
        <w:tc>
          <w:tcPr>
            <w:tcW w:w="822" w:type="pct"/>
            <w:tcBorders>
              <w:top w:val="nil"/>
              <w:bottom w:val="nil"/>
              <w:right w:val="nil"/>
            </w:tcBorders>
          </w:tcPr>
          <w:p w14:paraId="4C0C5E53" w14:textId="77777777" w:rsidR="00BB47DF" w:rsidRPr="00E36E8B" w:rsidRDefault="00BB47DF">
            <w:pPr>
              <w:keepNext/>
              <w:keepLines/>
              <w:spacing w:line="280" w:lineRule="atLeast"/>
              <w:jc w:val="center"/>
              <w:rPr>
                <w:szCs w:val="22"/>
                <w:lang w:eastAsia="de-DE"/>
              </w:rPr>
            </w:pPr>
            <w:r w:rsidRPr="00E36E8B">
              <w:rPr>
                <w:szCs w:val="22"/>
                <w:lang w:eastAsia="de-DE"/>
              </w:rPr>
              <w:t>40 (2,4 %)</w:t>
            </w:r>
          </w:p>
        </w:tc>
        <w:tc>
          <w:tcPr>
            <w:tcW w:w="822" w:type="pct"/>
            <w:tcBorders>
              <w:top w:val="nil"/>
              <w:left w:val="nil"/>
              <w:bottom w:val="nil"/>
              <w:right w:val="single" w:sz="4" w:space="0" w:color="auto"/>
            </w:tcBorders>
          </w:tcPr>
          <w:p w14:paraId="118B76E3" w14:textId="77777777" w:rsidR="00BB47DF" w:rsidRPr="00E36E8B" w:rsidRDefault="00BB47DF">
            <w:pPr>
              <w:keepNext/>
              <w:keepLines/>
              <w:spacing w:line="280" w:lineRule="atLeast"/>
              <w:jc w:val="center"/>
              <w:rPr>
                <w:szCs w:val="22"/>
                <w:lang w:eastAsia="de-DE"/>
              </w:rPr>
            </w:pPr>
            <w:r w:rsidRPr="00E36E8B">
              <w:rPr>
                <w:szCs w:val="22"/>
                <w:lang w:eastAsia="de-DE"/>
              </w:rPr>
              <w:t>31 (1,8 %)</w:t>
            </w:r>
          </w:p>
        </w:tc>
        <w:tc>
          <w:tcPr>
            <w:tcW w:w="823" w:type="pct"/>
            <w:tcBorders>
              <w:top w:val="nil"/>
              <w:left w:val="single" w:sz="4" w:space="0" w:color="auto"/>
              <w:bottom w:val="nil"/>
              <w:right w:val="nil"/>
            </w:tcBorders>
          </w:tcPr>
          <w:p w14:paraId="2E5CA90C" w14:textId="77777777" w:rsidR="00BB47DF" w:rsidRPr="00E36E8B" w:rsidRDefault="00BB47DF">
            <w:pPr>
              <w:keepNext/>
              <w:keepLines/>
              <w:spacing w:line="280" w:lineRule="atLeast"/>
              <w:jc w:val="center"/>
              <w:rPr>
                <w:szCs w:val="22"/>
                <w:lang w:eastAsia="de-DE"/>
              </w:rPr>
            </w:pPr>
            <w:r w:rsidRPr="00E36E8B">
              <w:rPr>
                <w:szCs w:val="22"/>
                <w:lang w:eastAsia="de-DE"/>
              </w:rPr>
              <w:t>350 (20,6 %)</w:t>
            </w:r>
          </w:p>
        </w:tc>
        <w:tc>
          <w:tcPr>
            <w:tcW w:w="822" w:type="pct"/>
            <w:tcBorders>
              <w:top w:val="nil"/>
              <w:left w:val="nil"/>
              <w:bottom w:val="nil"/>
            </w:tcBorders>
          </w:tcPr>
          <w:p w14:paraId="33CE0F3F" w14:textId="77777777" w:rsidR="00BB47DF" w:rsidRPr="00E36E8B" w:rsidRDefault="00BB47DF">
            <w:pPr>
              <w:keepNext/>
              <w:keepLines/>
              <w:spacing w:line="280" w:lineRule="atLeast"/>
              <w:jc w:val="center"/>
              <w:rPr>
                <w:szCs w:val="22"/>
                <w:lang w:eastAsia="de-DE"/>
              </w:rPr>
            </w:pPr>
            <w:r w:rsidRPr="00E36E8B">
              <w:rPr>
                <w:szCs w:val="22"/>
                <w:lang w:eastAsia="de-DE"/>
              </w:rPr>
              <w:t>278 (16,3 %)</w:t>
            </w:r>
          </w:p>
        </w:tc>
      </w:tr>
      <w:tr w:rsidR="00BB47DF" w:rsidRPr="00E36E8B" w14:paraId="3DA15DA2" w14:textId="77777777">
        <w:tc>
          <w:tcPr>
            <w:tcW w:w="1711" w:type="pct"/>
            <w:tcBorders>
              <w:top w:val="nil"/>
              <w:bottom w:val="nil"/>
            </w:tcBorders>
          </w:tcPr>
          <w:p w14:paraId="3DC75503" w14:textId="77777777" w:rsidR="00BB47DF" w:rsidRPr="00E36E8B" w:rsidRDefault="00BB47DF">
            <w:pPr>
              <w:keepNext/>
              <w:keepLines/>
              <w:spacing w:line="280" w:lineRule="atLeast"/>
              <w:rPr>
                <w:szCs w:val="22"/>
                <w:lang w:eastAsia="de-DE"/>
              </w:rPr>
            </w:pPr>
            <w:r w:rsidRPr="00E36E8B">
              <w:rPr>
                <w:szCs w:val="22"/>
                <w:lang w:eastAsia="de-DE"/>
              </w:rPr>
              <w:t>- reiškinio nepatyrusių pacientų skaičius</w:t>
            </w:r>
          </w:p>
        </w:tc>
        <w:tc>
          <w:tcPr>
            <w:tcW w:w="822" w:type="pct"/>
            <w:tcBorders>
              <w:top w:val="nil"/>
              <w:bottom w:val="nil"/>
              <w:right w:val="nil"/>
            </w:tcBorders>
          </w:tcPr>
          <w:p w14:paraId="2315368D" w14:textId="77777777" w:rsidR="00BB47DF" w:rsidRPr="00E36E8B" w:rsidRDefault="00BB47DF">
            <w:pPr>
              <w:keepNext/>
              <w:keepLines/>
              <w:spacing w:line="280" w:lineRule="atLeast"/>
              <w:jc w:val="center"/>
              <w:rPr>
                <w:szCs w:val="22"/>
                <w:lang w:eastAsia="de-DE"/>
              </w:rPr>
            </w:pPr>
            <w:r w:rsidRPr="00E36E8B">
              <w:rPr>
                <w:szCs w:val="22"/>
                <w:lang w:eastAsia="de-DE"/>
              </w:rPr>
              <w:t>1653 (97,6 %)</w:t>
            </w:r>
          </w:p>
        </w:tc>
        <w:tc>
          <w:tcPr>
            <w:tcW w:w="822" w:type="pct"/>
            <w:tcBorders>
              <w:top w:val="nil"/>
              <w:left w:val="nil"/>
              <w:bottom w:val="nil"/>
              <w:right w:val="single" w:sz="4" w:space="0" w:color="auto"/>
            </w:tcBorders>
          </w:tcPr>
          <w:p w14:paraId="7FDA7D42" w14:textId="77777777" w:rsidR="00BB47DF" w:rsidRPr="00E36E8B" w:rsidRDefault="00BB47DF">
            <w:pPr>
              <w:keepNext/>
              <w:keepLines/>
              <w:spacing w:line="280" w:lineRule="atLeast"/>
              <w:jc w:val="center"/>
              <w:rPr>
                <w:szCs w:val="22"/>
                <w:lang w:eastAsia="de-DE"/>
              </w:rPr>
            </w:pPr>
            <w:r w:rsidRPr="00E36E8B">
              <w:rPr>
                <w:szCs w:val="22"/>
                <w:lang w:eastAsia="de-DE"/>
              </w:rPr>
              <w:t>1662 (98,2 %)</w:t>
            </w:r>
          </w:p>
        </w:tc>
        <w:tc>
          <w:tcPr>
            <w:tcW w:w="823" w:type="pct"/>
            <w:tcBorders>
              <w:top w:val="nil"/>
              <w:left w:val="single" w:sz="4" w:space="0" w:color="auto"/>
              <w:bottom w:val="nil"/>
              <w:right w:val="nil"/>
            </w:tcBorders>
          </w:tcPr>
          <w:p w14:paraId="7C045C76" w14:textId="77777777" w:rsidR="00BB47DF" w:rsidRPr="00E36E8B" w:rsidRDefault="00BB47DF">
            <w:pPr>
              <w:keepNext/>
              <w:keepLines/>
              <w:spacing w:line="280" w:lineRule="atLeast"/>
              <w:jc w:val="center"/>
              <w:rPr>
                <w:szCs w:val="22"/>
                <w:lang w:eastAsia="de-DE"/>
              </w:rPr>
            </w:pPr>
            <w:r w:rsidRPr="00E36E8B">
              <w:rPr>
                <w:szCs w:val="22"/>
                <w:lang w:eastAsia="de-DE"/>
              </w:rPr>
              <w:t>1347 (79,4 %)</w:t>
            </w:r>
          </w:p>
        </w:tc>
        <w:tc>
          <w:tcPr>
            <w:tcW w:w="822" w:type="pct"/>
            <w:tcBorders>
              <w:top w:val="nil"/>
              <w:left w:val="nil"/>
              <w:bottom w:val="nil"/>
            </w:tcBorders>
          </w:tcPr>
          <w:p w14:paraId="4E5C1513" w14:textId="77777777" w:rsidR="00BB47DF" w:rsidRPr="00E36E8B" w:rsidRDefault="00BB47DF">
            <w:pPr>
              <w:keepNext/>
              <w:keepLines/>
              <w:spacing w:line="280" w:lineRule="atLeast"/>
              <w:jc w:val="center"/>
              <w:rPr>
                <w:szCs w:val="22"/>
                <w:lang w:eastAsia="de-DE"/>
              </w:rPr>
            </w:pPr>
            <w:r w:rsidRPr="00E36E8B">
              <w:rPr>
                <w:szCs w:val="22"/>
                <w:lang w:eastAsia="de-DE"/>
              </w:rPr>
              <w:t>1424 (83,7 %)</w:t>
            </w:r>
          </w:p>
        </w:tc>
      </w:tr>
      <w:tr w:rsidR="00BB47DF" w:rsidRPr="00E36E8B" w14:paraId="6B6D0B64" w14:textId="77777777">
        <w:tc>
          <w:tcPr>
            <w:tcW w:w="1711" w:type="pct"/>
            <w:tcBorders>
              <w:top w:val="nil"/>
              <w:bottom w:val="nil"/>
            </w:tcBorders>
          </w:tcPr>
          <w:p w14:paraId="7291E09F" w14:textId="77777777" w:rsidR="00BB47DF" w:rsidRPr="00E36E8B" w:rsidRDefault="00BB47DF">
            <w:pPr>
              <w:keepNext/>
              <w:keepLines/>
              <w:spacing w:line="280" w:lineRule="atLeast"/>
              <w:rPr>
                <w:szCs w:val="22"/>
                <w:lang w:eastAsia="de-DE"/>
              </w:rPr>
            </w:pPr>
            <w:r w:rsidRPr="00E36E8B">
              <w:rPr>
                <w:szCs w:val="22"/>
                <w:lang w:eastAsia="de-DE"/>
              </w:rPr>
              <w:t>P-vertė, lyginant su Stebėjimu</w:t>
            </w:r>
          </w:p>
        </w:tc>
        <w:tc>
          <w:tcPr>
            <w:tcW w:w="1644" w:type="pct"/>
            <w:gridSpan w:val="2"/>
            <w:tcBorders>
              <w:top w:val="nil"/>
              <w:bottom w:val="nil"/>
            </w:tcBorders>
          </w:tcPr>
          <w:p w14:paraId="61632C9F" w14:textId="77777777" w:rsidR="00BB47DF" w:rsidRPr="00E36E8B" w:rsidRDefault="00BB47DF">
            <w:pPr>
              <w:keepNext/>
              <w:keepLines/>
              <w:spacing w:line="280" w:lineRule="atLeast"/>
              <w:jc w:val="center"/>
              <w:rPr>
                <w:szCs w:val="22"/>
                <w:lang w:eastAsia="de-DE"/>
              </w:rPr>
            </w:pPr>
            <w:r w:rsidRPr="00E36E8B">
              <w:rPr>
                <w:szCs w:val="22"/>
                <w:lang w:eastAsia="de-DE"/>
              </w:rPr>
              <w:t>0,24</w:t>
            </w:r>
          </w:p>
        </w:tc>
        <w:tc>
          <w:tcPr>
            <w:tcW w:w="1645" w:type="pct"/>
            <w:gridSpan w:val="2"/>
            <w:tcBorders>
              <w:top w:val="nil"/>
              <w:bottom w:val="nil"/>
            </w:tcBorders>
          </w:tcPr>
          <w:p w14:paraId="34B3A927" w14:textId="77777777" w:rsidR="00BB47DF" w:rsidRPr="00E36E8B" w:rsidRDefault="00BB47DF">
            <w:pPr>
              <w:keepNext/>
              <w:keepLines/>
              <w:spacing w:line="280" w:lineRule="atLeast"/>
              <w:jc w:val="center"/>
              <w:rPr>
                <w:szCs w:val="22"/>
                <w:lang w:eastAsia="de-DE"/>
              </w:rPr>
            </w:pPr>
            <w:r w:rsidRPr="00E36E8B">
              <w:rPr>
                <w:szCs w:val="22"/>
                <w:lang w:eastAsia="de-DE"/>
              </w:rPr>
              <w:t>0,0005</w:t>
            </w:r>
          </w:p>
        </w:tc>
      </w:tr>
      <w:tr w:rsidR="00BB47DF" w:rsidRPr="00E36E8B" w14:paraId="34C9E907" w14:textId="77777777">
        <w:tc>
          <w:tcPr>
            <w:tcW w:w="1711" w:type="pct"/>
            <w:tcBorders>
              <w:top w:val="nil"/>
              <w:bottom w:val="single" w:sz="4" w:space="0" w:color="auto"/>
            </w:tcBorders>
          </w:tcPr>
          <w:p w14:paraId="515AED71" w14:textId="77777777" w:rsidR="00BB47DF" w:rsidRPr="00E36E8B" w:rsidRDefault="00BB47DF">
            <w:pPr>
              <w:keepNext/>
              <w:keepLines/>
              <w:spacing w:line="280" w:lineRule="atLeast"/>
              <w:rPr>
                <w:szCs w:val="22"/>
                <w:lang w:eastAsia="de-DE"/>
              </w:rPr>
            </w:pPr>
            <w:r w:rsidRPr="00E36E8B">
              <w:rPr>
                <w:szCs w:val="22"/>
                <w:lang w:eastAsia="de-DE"/>
              </w:rPr>
              <w:t>Rizikos santykis, lyginant su Stebėjimu</w:t>
            </w:r>
          </w:p>
        </w:tc>
        <w:tc>
          <w:tcPr>
            <w:tcW w:w="1644" w:type="pct"/>
            <w:gridSpan w:val="2"/>
            <w:tcBorders>
              <w:top w:val="nil"/>
              <w:bottom w:val="single" w:sz="4" w:space="0" w:color="auto"/>
            </w:tcBorders>
          </w:tcPr>
          <w:p w14:paraId="2853FA78" w14:textId="77777777" w:rsidR="00BB47DF" w:rsidRPr="00E36E8B" w:rsidRDefault="00BB47DF">
            <w:pPr>
              <w:keepNext/>
              <w:keepLines/>
              <w:spacing w:line="280" w:lineRule="atLeast"/>
              <w:jc w:val="center"/>
              <w:rPr>
                <w:szCs w:val="22"/>
                <w:lang w:eastAsia="de-DE"/>
              </w:rPr>
            </w:pPr>
            <w:r w:rsidRPr="00E36E8B">
              <w:rPr>
                <w:szCs w:val="22"/>
                <w:lang w:eastAsia="de-DE"/>
              </w:rPr>
              <w:t>0,75</w:t>
            </w:r>
          </w:p>
        </w:tc>
        <w:tc>
          <w:tcPr>
            <w:tcW w:w="1645" w:type="pct"/>
            <w:gridSpan w:val="2"/>
            <w:tcBorders>
              <w:top w:val="nil"/>
              <w:bottom w:val="single" w:sz="4" w:space="0" w:color="auto"/>
            </w:tcBorders>
          </w:tcPr>
          <w:p w14:paraId="38BC8F15" w14:textId="77777777" w:rsidR="00BB47DF" w:rsidRPr="00E36E8B" w:rsidRDefault="00BB47DF">
            <w:pPr>
              <w:keepNext/>
              <w:keepLines/>
              <w:spacing w:line="280" w:lineRule="atLeast"/>
              <w:jc w:val="center"/>
              <w:rPr>
                <w:szCs w:val="22"/>
                <w:lang w:eastAsia="de-DE"/>
              </w:rPr>
            </w:pPr>
            <w:r w:rsidRPr="00E36E8B">
              <w:rPr>
                <w:szCs w:val="22"/>
                <w:lang w:eastAsia="de-DE"/>
              </w:rPr>
              <w:t>0,76</w:t>
            </w:r>
          </w:p>
        </w:tc>
      </w:tr>
    </w:tbl>
    <w:p w14:paraId="40FD8790" w14:textId="77777777" w:rsidR="00BB47DF" w:rsidRPr="00E36E8B" w:rsidRDefault="00BB47DF">
      <w:pPr>
        <w:rPr>
          <w:sz w:val="20"/>
        </w:rPr>
      </w:pPr>
      <w:r w:rsidRPr="00E36E8B">
        <w:rPr>
          <w:sz w:val="20"/>
        </w:rPr>
        <w:t>* Lyginant su Stebėjimu, pagrindinės vertinamosios baigties, IBL, vienerių metų dedamoji atitiko iš anksto numatytą statistinę ribą</w:t>
      </w:r>
    </w:p>
    <w:p w14:paraId="594666DE" w14:textId="77777777" w:rsidR="00BB47DF" w:rsidRPr="00E36E8B" w:rsidRDefault="00BB47DF">
      <w:pPr>
        <w:rPr>
          <w:sz w:val="20"/>
        </w:rPr>
      </w:pPr>
      <w:r w:rsidRPr="00E36E8B">
        <w:rPr>
          <w:sz w:val="20"/>
        </w:rPr>
        <w:t>**Galutinė analizė (įskaitant kryžminį 52 % stebėjimo grupės pacientų perkėlimą į Herceptin grupę)</w:t>
      </w:r>
    </w:p>
    <w:p w14:paraId="7CE53E64" w14:textId="77777777" w:rsidR="00BB47DF" w:rsidRPr="00E36E8B" w:rsidRDefault="00BB47DF">
      <w:pPr>
        <w:rPr>
          <w:sz w:val="20"/>
        </w:rPr>
      </w:pPr>
      <w:r w:rsidRPr="00E36E8B">
        <w:rPr>
          <w:sz w:val="20"/>
        </w:rPr>
        <w:t>***Bendrojo imties dydžio nesutapimas atsiranda dėl mažo pacientų skaičiaus, kurie buvo randomizuoti 12 mėnesių medianos stebėsenos laikotarpio analizei po duomenų atskyrimo datos</w:t>
      </w:r>
    </w:p>
    <w:p w14:paraId="01978A2D" w14:textId="77777777" w:rsidR="00BB47DF" w:rsidRPr="00E36E8B" w:rsidRDefault="00BB47DF"/>
    <w:p w14:paraId="2D9C9FF7" w14:textId="77777777" w:rsidR="00BB47DF" w:rsidRPr="00E36E8B" w:rsidRDefault="00BB47DF">
      <w:pPr>
        <w:rPr>
          <w:szCs w:val="22"/>
        </w:rPr>
      </w:pPr>
      <w:r w:rsidRPr="00E36E8B">
        <w:rPr>
          <w:szCs w:val="22"/>
        </w:rPr>
        <w:t>Šie veiksmingumo rezultatai, gauti tarpinės veiksmingumo analizės metu, peržengė protokolu iš anksto numatytą vienerių gydymo Herceptin metų statistinę ribą, lyginant su stebėjimu. Po stebėsenos laikotarpio, kurio mediana buvo 12 mėnesių, išgyvenamumo be ligos (IBL) rizikos santykis (RS) buvo 0,54 (95 % PI: 0,44; 0,67), interpretuojamas kaip absoliučioji nauda, atsižvelgiant į išgyvenamumą iki ligos progresavimo per 2 metus, kuri yra 7,6 procentinio punkto (85,8 %, lyginant su 78,2 %) Herceptin vartojusiųjų grupės naudai.</w:t>
      </w:r>
    </w:p>
    <w:p w14:paraId="6CB1825F" w14:textId="77777777" w:rsidR="00BB47DF" w:rsidRPr="00E36E8B" w:rsidRDefault="00BB47DF">
      <w:pPr>
        <w:rPr>
          <w:szCs w:val="22"/>
        </w:rPr>
      </w:pPr>
    </w:p>
    <w:p w14:paraId="70E37254" w14:textId="77777777" w:rsidR="00BB47DF" w:rsidRPr="00E36E8B" w:rsidRDefault="00BB47DF">
      <w:pPr>
        <w:rPr>
          <w:szCs w:val="22"/>
        </w:rPr>
      </w:pPr>
      <w:r w:rsidRPr="00E36E8B">
        <w:rPr>
          <w:szCs w:val="22"/>
        </w:rPr>
        <w:t>Po stebėsenos laikotarpio, kurio mediana buvo 8 metai, atlikta galutinė analizė parodė, kad 1 metų trukmės gydymas Herceptin yra susijęs su rizikos sumažinimu 24 %, lyginant su stebėjimu (RS = 0,76; 95 % PI: 0,67; 0,86). Tai interpretuojama kaip absoliučioji nauda, kai 8 metų išgyvenamumo be ligos dažnis yra 6,4 procentinio punkto didesnis 1 metų trukmės gydymo Herceptin naudai.</w:t>
      </w:r>
    </w:p>
    <w:p w14:paraId="60A5F3D4" w14:textId="77777777" w:rsidR="00BB47DF" w:rsidRPr="00E36E8B" w:rsidRDefault="00BB47DF">
      <w:pPr>
        <w:rPr>
          <w:szCs w:val="22"/>
        </w:rPr>
      </w:pPr>
    </w:p>
    <w:p w14:paraId="5987FAD5" w14:textId="77777777" w:rsidR="00BB47DF" w:rsidRPr="00E36E8B" w:rsidRDefault="00BB47DF">
      <w:pPr>
        <w:rPr>
          <w:szCs w:val="22"/>
        </w:rPr>
      </w:pPr>
      <w:r w:rsidRPr="00E36E8B">
        <w:rPr>
          <w:szCs w:val="22"/>
        </w:rPr>
        <w:t xml:space="preserve">Šioje galutinėje analizėje gydymo Herceptin pailginimas iki dvejų metų papildomos naudos prieš 1 metų trukmės gydymą nerodo (IBL RS ketinimo gydyti (angl. </w:t>
      </w:r>
      <w:r w:rsidRPr="00E36E8B">
        <w:rPr>
          <w:i/>
          <w:szCs w:val="22"/>
        </w:rPr>
        <w:t>ITT</w:t>
      </w:r>
      <w:r w:rsidRPr="00E36E8B">
        <w:rPr>
          <w:szCs w:val="22"/>
        </w:rPr>
        <w:t>) populiacijoje 2 metų, lyginant su 1 metų = 0,99 (95 % PI: 0,87; 1,13), p = 0,90 bei BI RS = 0,98 (0,83; 1,15); p = 0,78). Besimptomis širdies funkcijos sutrikimas 2 metų trukmės gydymo grupėje buvo dažnesnis (8,1 %, lyginant su 4,6 % vienerių metų gydymo grupėje). Dvejų metų trukmės gydymo grupėje daugiau pacientų (20,4 %) patyrė bent vieną 3</w:t>
      </w:r>
      <w:r w:rsidRPr="00E36E8B">
        <w:rPr>
          <w:szCs w:val="22"/>
        </w:rPr>
        <w:noBreakHyphen/>
        <w:t>iojo arba 4</w:t>
      </w:r>
      <w:r w:rsidRPr="00E36E8B">
        <w:rPr>
          <w:szCs w:val="22"/>
        </w:rPr>
        <w:noBreakHyphen/>
        <w:t>ojo laipsnio nepageidaujamą reiškinį, lyginant su 1 metų trukmės gydymo grupe (16,3 %).</w:t>
      </w:r>
    </w:p>
    <w:p w14:paraId="50AEB005" w14:textId="77777777" w:rsidR="00BB47DF" w:rsidRPr="00E36E8B" w:rsidRDefault="00BB47DF">
      <w:pPr>
        <w:rPr>
          <w:szCs w:val="22"/>
        </w:rPr>
      </w:pPr>
    </w:p>
    <w:p w14:paraId="58A38635" w14:textId="77777777" w:rsidR="00BB47DF" w:rsidRPr="00E36E8B" w:rsidRDefault="00BB47DF">
      <w:pPr>
        <w:keepNext/>
        <w:outlineLvl w:val="0"/>
        <w:rPr>
          <w:szCs w:val="22"/>
        </w:rPr>
      </w:pPr>
      <w:r w:rsidRPr="00E36E8B">
        <w:rPr>
          <w:szCs w:val="22"/>
        </w:rPr>
        <w:t>NSABP B-31 ir NCCTG N9831 tyrimų metu Herceptin buvo skiriama kartu su paklitakseliu po AC chemoterapijos.</w:t>
      </w:r>
    </w:p>
    <w:p w14:paraId="146089A8" w14:textId="77777777" w:rsidR="00BB47DF" w:rsidRPr="00E36E8B" w:rsidRDefault="00BB47DF">
      <w:pPr>
        <w:keepNext/>
        <w:outlineLvl w:val="0"/>
        <w:rPr>
          <w:szCs w:val="22"/>
        </w:rPr>
      </w:pPr>
    </w:p>
    <w:p w14:paraId="568DA2CF" w14:textId="77777777" w:rsidR="00BB47DF" w:rsidRPr="00E36E8B" w:rsidRDefault="00BB47DF" w:rsidP="00C62EB2">
      <w:pPr>
        <w:ind w:left="567" w:hanging="567"/>
        <w:outlineLvl w:val="0"/>
        <w:rPr>
          <w:szCs w:val="22"/>
        </w:rPr>
      </w:pPr>
      <w:r w:rsidRPr="00E36E8B">
        <w:rPr>
          <w:szCs w:val="22"/>
        </w:rPr>
        <w:t>Doksorubicino ir ciklofosfamido buvo skiriama kartu, kaip nurodyta toliau:</w:t>
      </w:r>
    </w:p>
    <w:p w14:paraId="12ABC28F" w14:textId="77777777" w:rsidR="00BB47DF" w:rsidRPr="00E36E8B" w:rsidRDefault="00BB47DF">
      <w:pPr>
        <w:ind w:left="567"/>
        <w:outlineLvl w:val="0"/>
        <w:rPr>
          <w:szCs w:val="22"/>
        </w:rPr>
      </w:pPr>
    </w:p>
    <w:p w14:paraId="625395E1" w14:textId="25427206" w:rsidR="00BB47DF" w:rsidRPr="00E36E8B" w:rsidRDefault="00BB47DF" w:rsidP="00C62EB2">
      <w:pPr>
        <w:tabs>
          <w:tab w:val="left" w:pos="993"/>
        </w:tabs>
        <w:ind w:left="567" w:hanging="567"/>
        <w:outlineLvl w:val="0"/>
        <w:rPr>
          <w:szCs w:val="22"/>
        </w:rPr>
      </w:pPr>
      <w:r w:rsidRPr="00E36E8B">
        <w:rPr>
          <w:szCs w:val="22"/>
        </w:rPr>
        <w:t>-</w:t>
      </w:r>
      <w:r w:rsidRPr="00E36E8B">
        <w:rPr>
          <w:szCs w:val="22"/>
        </w:rPr>
        <w:tab/>
        <w:t>doksorubicino 60 mg/ m</w:t>
      </w:r>
      <w:r w:rsidRPr="00E36E8B">
        <w:rPr>
          <w:szCs w:val="22"/>
          <w:vertAlign w:val="superscript"/>
        </w:rPr>
        <w:t>2</w:t>
      </w:r>
      <w:r w:rsidRPr="00E36E8B">
        <w:rPr>
          <w:szCs w:val="22"/>
        </w:rPr>
        <w:t xml:space="preserve"> </w:t>
      </w:r>
      <w:ins w:id="135" w:author="Author">
        <w:r w:rsidR="00B437E5">
          <w:rPr>
            <w:szCs w:val="22"/>
          </w:rPr>
          <w:t>leidžiama</w:t>
        </w:r>
      </w:ins>
      <w:del w:id="136" w:author="Author">
        <w:r w:rsidRPr="00E36E8B" w:rsidDel="00B437E5">
          <w:rPr>
            <w:szCs w:val="22"/>
          </w:rPr>
          <w:delText>švirkščiama</w:delText>
        </w:r>
      </w:del>
      <w:r w:rsidRPr="00E36E8B">
        <w:rPr>
          <w:szCs w:val="22"/>
        </w:rPr>
        <w:t xml:space="preserve"> iškart į veną kas 3 savaites 4 ciklus;</w:t>
      </w:r>
    </w:p>
    <w:p w14:paraId="3BA9BFD7" w14:textId="77777777" w:rsidR="00BB47DF" w:rsidRPr="00E36E8B" w:rsidRDefault="00BB47DF">
      <w:pPr>
        <w:tabs>
          <w:tab w:val="left" w:pos="993"/>
        </w:tabs>
        <w:ind w:left="567"/>
        <w:outlineLvl w:val="0"/>
        <w:rPr>
          <w:szCs w:val="22"/>
        </w:rPr>
      </w:pPr>
    </w:p>
    <w:p w14:paraId="7A31728B" w14:textId="77777777" w:rsidR="00BB47DF" w:rsidRPr="00E36E8B" w:rsidRDefault="00BB47DF" w:rsidP="00C62EB2">
      <w:pPr>
        <w:keepNext/>
        <w:tabs>
          <w:tab w:val="left" w:pos="567"/>
          <w:tab w:val="left" w:pos="993"/>
        </w:tabs>
        <w:ind w:left="567" w:hanging="567"/>
        <w:outlineLvl w:val="0"/>
        <w:rPr>
          <w:szCs w:val="22"/>
        </w:rPr>
      </w:pPr>
      <w:r w:rsidRPr="00E36E8B">
        <w:rPr>
          <w:szCs w:val="22"/>
        </w:rPr>
        <w:tab/>
        <w:t>-</w:t>
      </w:r>
      <w:r w:rsidRPr="00E36E8B">
        <w:rPr>
          <w:szCs w:val="22"/>
        </w:rPr>
        <w:tab/>
        <w:t>ciklofosfamido 600 mg/ m</w:t>
      </w:r>
      <w:r w:rsidRPr="00E36E8B">
        <w:rPr>
          <w:szCs w:val="22"/>
          <w:vertAlign w:val="superscript"/>
        </w:rPr>
        <w:t>2</w:t>
      </w:r>
      <w:r w:rsidRPr="00E36E8B">
        <w:rPr>
          <w:szCs w:val="22"/>
        </w:rPr>
        <w:t xml:space="preserve"> lašinama į veną per 30 minučių kas 3 savaites 4 ciklus.</w:t>
      </w:r>
    </w:p>
    <w:p w14:paraId="56043DB9" w14:textId="77777777" w:rsidR="00BB47DF" w:rsidRPr="00E36E8B" w:rsidRDefault="00BB47DF">
      <w:pPr>
        <w:keepNext/>
        <w:ind w:left="567"/>
        <w:outlineLvl w:val="0"/>
        <w:rPr>
          <w:szCs w:val="22"/>
        </w:rPr>
      </w:pPr>
    </w:p>
    <w:p w14:paraId="7BC0CC87" w14:textId="77777777" w:rsidR="00BB47DF" w:rsidRPr="00E36E8B" w:rsidRDefault="00BB47DF" w:rsidP="00C62EB2">
      <w:pPr>
        <w:keepNext/>
        <w:ind w:left="567" w:hanging="567"/>
        <w:outlineLvl w:val="0"/>
        <w:rPr>
          <w:szCs w:val="22"/>
        </w:rPr>
      </w:pPr>
      <w:r w:rsidRPr="00E36E8B">
        <w:rPr>
          <w:szCs w:val="22"/>
        </w:rPr>
        <w:t>Paklitakselio kartu su Herceptin buvo skiriama, kaip nurodyta toliau:</w:t>
      </w:r>
    </w:p>
    <w:p w14:paraId="2E734D95" w14:textId="77777777" w:rsidR="00BB47DF" w:rsidRPr="00E36E8B" w:rsidRDefault="00BB47DF">
      <w:pPr>
        <w:outlineLvl w:val="0"/>
        <w:rPr>
          <w:szCs w:val="22"/>
        </w:rPr>
      </w:pPr>
    </w:p>
    <w:p w14:paraId="18740E65"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paklitakselio 80 mg/m</w:t>
      </w:r>
      <w:r w:rsidRPr="00E36E8B">
        <w:rPr>
          <w:szCs w:val="22"/>
          <w:vertAlign w:val="superscript"/>
        </w:rPr>
        <w:t>2</w:t>
      </w:r>
      <w:r w:rsidRPr="00E36E8B">
        <w:rPr>
          <w:szCs w:val="22"/>
        </w:rPr>
        <w:t xml:space="preserve"> lašinama į veną infuzijos būdu kartą per savaitę 12 savaičių</w:t>
      </w:r>
    </w:p>
    <w:p w14:paraId="3758F42F" w14:textId="77777777" w:rsidR="00BB47DF" w:rsidRPr="00E36E8B" w:rsidRDefault="00BB47DF" w:rsidP="00C62EB2">
      <w:pPr>
        <w:autoSpaceDE w:val="0"/>
        <w:autoSpaceDN w:val="0"/>
        <w:adjustRightInd w:val="0"/>
        <w:ind w:left="567" w:hanging="567"/>
        <w:rPr>
          <w:szCs w:val="22"/>
        </w:rPr>
      </w:pPr>
      <w:r w:rsidRPr="00E36E8B">
        <w:rPr>
          <w:szCs w:val="22"/>
        </w:rPr>
        <w:t>arba</w:t>
      </w:r>
    </w:p>
    <w:p w14:paraId="6A9C9174"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paklitakselio 175 mg/m</w:t>
      </w:r>
      <w:r w:rsidRPr="00E36E8B">
        <w:rPr>
          <w:szCs w:val="22"/>
          <w:vertAlign w:val="superscript"/>
        </w:rPr>
        <w:t>2</w:t>
      </w:r>
      <w:r w:rsidRPr="00E36E8B">
        <w:rPr>
          <w:szCs w:val="22"/>
        </w:rPr>
        <w:t xml:space="preserve"> lašinama į veną infuzijos būdu kas 3 savaites 4 ciklus (pirmąją kiekvieno ciklo dieną).</w:t>
      </w:r>
    </w:p>
    <w:p w14:paraId="1384FBF1" w14:textId="77777777" w:rsidR="00BB47DF" w:rsidRPr="00E36E8B" w:rsidRDefault="00BB47DF">
      <w:pPr>
        <w:rPr>
          <w:szCs w:val="22"/>
        </w:rPr>
      </w:pPr>
    </w:p>
    <w:p w14:paraId="6FC1F622" w14:textId="77777777" w:rsidR="00BB47DF" w:rsidRPr="00E36E8B" w:rsidRDefault="00BB47DF">
      <w:pPr>
        <w:rPr>
          <w:szCs w:val="22"/>
        </w:rPr>
      </w:pPr>
      <w:r w:rsidRPr="00E36E8B">
        <w:rPr>
          <w:szCs w:val="22"/>
        </w:rPr>
        <w:t>Klinikinių tyrimų NSAPB B31 ir NCCTG N9831 duomenų jungtinės analizės veiksmingumo rezultatai, gauti atlikus galutinę IBL* analizę, yra apibendrinti 7 lentelėje. Pacientų, kuriems buvo skiriama AC→P chemoterapija, stebėjimo trukmės mediana buvo 1,8 metų, o pacientų, kuriems buvo skiriama AC→PH chemoterapija, – 2,0 metų.</w:t>
      </w:r>
    </w:p>
    <w:p w14:paraId="7F0C6F48" w14:textId="77777777" w:rsidR="00BB47DF" w:rsidRPr="00E36E8B" w:rsidRDefault="00BB47DF">
      <w:pPr>
        <w:rPr>
          <w:szCs w:val="22"/>
        </w:rPr>
      </w:pPr>
    </w:p>
    <w:p w14:paraId="1B1623F4" w14:textId="77777777" w:rsidR="00BB47DF" w:rsidRPr="00E36E8B" w:rsidRDefault="00BB47DF">
      <w:pPr>
        <w:rPr>
          <w:szCs w:val="22"/>
        </w:rPr>
      </w:pPr>
      <w:r w:rsidRPr="00E36E8B">
        <w:rPr>
          <w:szCs w:val="22"/>
        </w:rPr>
        <w:t>7 lentelė. Klinikinių tyrimų NSAPB B31 ir NCCTG N9831 duomenų jungtinės analizės veiksmingumo rezultatų, gautų atlikus galutinę IBL analizę*, santrauka</w:t>
      </w:r>
    </w:p>
    <w:p w14:paraId="3B6E18CA" w14:textId="77777777" w:rsidR="00BB47DF" w:rsidRPr="00E36E8B" w:rsidRDefault="00BB47DF">
      <w:pPr>
        <w:rPr>
          <w:szCs w:val="22"/>
        </w:rPr>
      </w:pPr>
    </w:p>
    <w:tbl>
      <w:tblPr>
        <w:tblW w:w="5000" w:type="pct"/>
        <w:tblBorders>
          <w:top w:val="single" w:sz="6" w:space="0" w:color="000000"/>
          <w:bottom w:val="single" w:sz="6" w:space="0" w:color="000000"/>
          <w:insideV w:val="single" w:sz="6" w:space="0" w:color="000000"/>
        </w:tblBorders>
        <w:tblCellMar>
          <w:left w:w="68" w:type="dxa"/>
          <w:right w:w="68" w:type="dxa"/>
        </w:tblCellMar>
        <w:tblLook w:val="0000" w:firstRow="0" w:lastRow="0" w:firstColumn="0" w:lastColumn="0" w:noHBand="0" w:noVBand="0"/>
      </w:tblPr>
      <w:tblGrid>
        <w:gridCol w:w="3247"/>
        <w:gridCol w:w="1495"/>
        <w:gridCol w:w="1412"/>
        <w:gridCol w:w="2907"/>
      </w:tblGrid>
      <w:tr w:rsidR="00BB47DF" w:rsidRPr="00E36E8B" w14:paraId="54A6C2C6" w14:textId="77777777">
        <w:tc>
          <w:tcPr>
            <w:tcW w:w="1792" w:type="pct"/>
            <w:tcBorders>
              <w:top w:val="single" w:sz="4" w:space="0" w:color="auto"/>
              <w:left w:val="single" w:sz="4" w:space="0" w:color="auto"/>
              <w:bottom w:val="single" w:sz="4" w:space="0" w:color="auto"/>
              <w:right w:val="single" w:sz="4" w:space="0" w:color="auto"/>
            </w:tcBorders>
          </w:tcPr>
          <w:p w14:paraId="09B9CC5C" w14:textId="77777777" w:rsidR="00BB47DF" w:rsidRPr="00E36E8B" w:rsidRDefault="00BB47DF">
            <w:pPr>
              <w:keepNext/>
              <w:jc w:val="center"/>
              <w:rPr>
                <w:szCs w:val="22"/>
              </w:rPr>
            </w:pPr>
            <w:r w:rsidRPr="00E36E8B">
              <w:rPr>
                <w:szCs w:val="22"/>
              </w:rPr>
              <w:t>Rodmuo</w:t>
            </w:r>
          </w:p>
          <w:p w14:paraId="37E1AA22" w14:textId="77777777" w:rsidR="00BB47DF" w:rsidRPr="00E36E8B" w:rsidRDefault="00BB47DF">
            <w:pPr>
              <w:keepNext/>
              <w:rPr>
                <w:b/>
                <w:szCs w:val="22"/>
              </w:rPr>
            </w:pPr>
          </w:p>
        </w:tc>
        <w:tc>
          <w:tcPr>
            <w:tcW w:w="825" w:type="pct"/>
            <w:tcBorders>
              <w:top w:val="single" w:sz="6" w:space="0" w:color="000000"/>
              <w:left w:val="single" w:sz="4" w:space="0" w:color="auto"/>
              <w:bottom w:val="single" w:sz="6" w:space="0" w:color="000000"/>
            </w:tcBorders>
          </w:tcPr>
          <w:p w14:paraId="6748A37B" w14:textId="0C28E7C2" w:rsidR="00BB47DF" w:rsidRPr="00E36E8B" w:rsidRDefault="00BB47DF">
            <w:pPr>
              <w:keepNext/>
              <w:jc w:val="center"/>
              <w:rPr>
                <w:rFonts w:eastAsia="SimSun"/>
                <w:szCs w:val="22"/>
                <w:lang w:eastAsia="zh-CN"/>
              </w:rPr>
              <w:pPrChange w:id="137" w:author="Author">
                <w:pPr>
                  <w:keepNext/>
                </w:pPr>
              </w:pPrChange>
            </w:pPr>
            <w:r w:rsidRPr="00E36E8B">
              <w:rPr>
                <w:rFonts w:eastAsia="SimSun"/>
                <w:szCs w:val="22"/>
                <w:lang w:eastAsia="zh-CN"/>
              </w:rPr>
              <w:t>AC→P</w:t>
            </w:r>
          </w:p>
          <w:p w14:paraId="68B48A4F" w14:textId="77777777" w:rsidR="00BB47DF" w:rsidRPr="00E36E8B" w:rsidRDefault="00BB47DF">
            <w:pPr>
              <w:keepNext/>
              <w:jc w:val="center"/>
              <w:rPr>
                <w:rFonts w:eastAsia="SimSun"/>
                <w:szCs w:val="22"/>
                <w:lang w:eastAsia="zh-CN"/>
              </w:rPr>
            </w:pPr>
            <w:r w:rsidRPr="00E36E8B">
              <w:rPr>
                <w:rFonts w:eastAsia="SimSun"/>
                <w:szCs w:val="22"/>
                <w:lang w:eastAsia="zh-CN"/>
              </w:rPr>
              <w:t>(n = 1679)</w:t>
            </w:r>
          </w:p>
        </w:tc>
        <w:tc>
          <w:tcPr>
            <w:tcW w:w="779" w:type="pct"/>
            <w:tcBorders>
              <w:top w:val="single" w:sz="6" w:space="0" w:color="000000"/>
              <w:bottom w:val="single" w:sz="6" w:space="0" w:color="000000"/>
            </w:tcBorders>
          </w:tcPr>
          <w:p w14:paraId="712AF6BA" w14:textId="77777777" w:rsidR="00BB47DF" w:rsidRPr="00E36E8B" w:rsidRDefault="00BB47DF">
            <w:pPr>
              <w:keepNext/>
              <w:jc w:val="center"/>
              <w:rPr>
                <w:rFonts w:eastAsia="SimSun"/>
                <w:szCs w:val="22"/>
                <w:lang w:eastAsia="zh-CN"/>
              </w:rPr>
            </w:pPr>
            <w:r w:rsidRPr="00E36E8B">
              <w:rPr>
                <w:rFonts w:eastAsia="SimSun"/>
                <w:szCs w:val="22"/>
                <w:lang w:eastAsia="zh-CN"/>
              </w:rPr>
              <w:t>AC</w:t>
            </w:r>
            <w:r w:rsidRPr="00E36E8B">
              <w:rPr>
                <w:szCs w:val="22"/>
              </w:rPr>
              <w:t>→</w:t>
            </w:r>
            <w:r w:rsidRPr="00E36E8B">
              <w:rPr>
                <w:rFonts w:eastAsia="SimSun"/>
                <w:szCs w:val="22"/>
                <w:lang w:eastAsia="zh-CN"/>
              </w:rPr>
              <w:t>PH</w:t>
            </w:r>
          </w:p>
          <w:p w14:paraId="18482B58" w14:textId="77777777" w:rsidR="00BB47DF" w:rsidRPr="00E36E8B" w:rsidRDefault="00BB47DF">
            <w:pPr>
              <w:keepNext/>
              <w:jc w:val="center"/>
              <w:rPr>
                <w:rFonts w:eastAsia="SimSun"/>
                <w:szCs w:val="22"/>
                <w:lang w:eastAsia="zh-CN"/>
              </w:rPr>
            </w:pPr>
            <w:r w:rsidRPr="00E36E8B">
              <w:rPr>
                <w:rFonts w:eastAsia="SimSun"/>
                <w:szCs w:val="22"/>
                <w:lang w:eastAsia="zh-CN"/>
              </w:rPr>
              <w:t>(n = 1672)</w:t>
            </w:r>
          </w:p>
        </w:tc>
        <w:tc>
          <w:tcPr>
            <w:tcW w:w="1604" w:type="pct"/>
            <w:tcBorders>
              <w:top w:val="single" w:sz="6" w:space="0" w:color="000000"/>
              <w:bottom w:val="single" w:sz="6" w:space="0" w:color="000000"/>
              <w:right w:val="single" w:sz="4" w:space="0" w:color="auto"/>
            </w:tcBorders>
          </w:tcPr>
          <w:p w14:paraId="23B3867E" w14:textId="77777777" w:rsidR="00BB47DF" w:rsidRPr="00E36E8B" w:rsidRDefault="00BB47DF">
            <w:pPr>
              <w:keepNext/>
              <w:jc w:val="center"/>
              <w:rPr>
                <w:rFonts w:eastAsia="SimSun"/>
                <w:szCs w:val="22"/>
                <w:lang w:eastAsia="zh-CN"/>
              </w:rPr>
            </w:pPr>
            <w:r w:rsidRPr="00E36E8B">
              <w:rPr>
                <w:rFonts w:eastAsia="SimSun"/>
                <w:szCs w:val="22"/>
                <w:lang w:eastAsia="zh-CN"/>
              </w:rPr>
              <w:t>Rizikos santykis lyginant su AC</w:t>
            </w:r>
            <w:r w:rsidRPr="00E36E8B">
              <w:rPr>
                <w:szCs w:val="22"/>
              </w:rPr>
              <w:t>→</w:t>
            </w:r>
            <w:r w:rsidRPr="00E36E8B">
              <w:rPr>
                <w:rFonts w:eastAsia="SimSun"/>
                <w:szCs w:val="22"/>
                <w:lang w:eastAsia="zh-CN"/>
              </w:rPr>
              <w:t>P</w:t>
            </w:r>
          </w:p>
          <w:p w14:paraId="393B5A1A" w14:textId="77777777" w:rsidR="00BB47DF" w:rsidRPr="00E36E8B" w:rsidRDefault="00BB47DF">
            <w:pPr>
              <w:keepNext/>
              <w:jc w:val="center"/>
              <w:rPr>
                <w:rFonts w:eastAsia="SimSun"/>
                <w:szCs w:val="22"/>
                <w:lang w:eastAsia="zh-CN"/>
              </w:rPr>
            </w:pPr>
            <w:r w:rsidRPr="00E36E8B">
              <w:rPr>
                <w:rFonts w:eastAsia="SimSun"/>
                <w:szCs w:val="22"/>
                <w:lang w:eastAsia="zh-CN"/>
              </w:rPr>
              <w:t>(95 % PI)</w:t>
            </w:r>
          </w:p>
          <w:p w14:paraId="34FC787A" w14:textId="77777777" w:rsidR="00BB47DF" w:rsidRPr="00E36E8B" w:rsidRDefault="00BB47DF">
            <w:pPr>
              <w:keepNext/>
              <w:jc w:val="center"/>
              <w:rPr>
                <w:rFonts w:eastAsia="SimSun"/>
                <w:szCs w:val="22"/>
                <w:lang w:eastAsia="zh-CN"/>
              </w:rPr>
            </w:pPr>
            <w:r w:rsidRPr="00E36E8B">
              <w:rPr>
                <w:rFonts w:eastAsia="SimSun"/>
                <w:szCs w:val="22"/>
                <w:lang w:eastAsia="zh-CN"/>
              </w:rPr>
              <w:t>p reikšmė</w:t>
            </w:r>
          </w:p>
        </w:tc>
      </w:tr>
      <w:tr w:rsidR="00BB47DF" w:rsidRPr="00E36E8B" w14:paraId="5D3A9185" w14:textId="77777777">
        <w:tc>
          <w:tcPr>
            <w:tcW w:w="1792" w:type="pct"/>
            <w:tcBorders>
              <w:top w:val="single" w:sz="4" w:space="0" w:color="auto"/>
              <w:left w:val="single" w:sz="4" w:space="0" w:color="auto"/>
            </w:tcBorders>
          </w:tcPr>
          <w:p w14:paraId="1C8B19B2" w14:textId="77777777" w:rsidR="00BB47DF" w:rsidRPr="00E36E8B" w:rsidRDefault="00BB47DF">
            <w:pPr>
              <w:keepNext/>
              <w:rPr>
                <w:szCs w:val="22"/>
              </w:rPr>
            </w:pPr>
            <w:r w:rsidRPr="00E36E8B">
              <w:rPr>
                <w:szCs w:val="22"/>
              </w:rPr>
              <w:t>Išgyvenamumas iki ligos progresavimo (LIP)</w:t>
            </w:r>
          </w:p>
          <w:p w14:paraId="1F658D7E" w14:textId="77777777" w:rsidR="00BB47DF" w:rsidRPr="00E36E8B" w:rsidRDefault="00BB47DF">
            <w:pPr>
              <w:keepNext/>
              <w:rPr>
                <w:szCs w:val="22"/>
              </w:rPr>
            </w:pPr>
            <w:r w:rsidRPr="00E36E8B">
              <w:rPr>
                <w:szCs w:val="22"/>
              </w:rPr>
              <w:t>Pacientų, kurių liga progresavo, skaičius (%)</w:t>
            </w:r>
          </w:p>
          <w:p w14:paraId="15F1EDB9" w14:textId="77777777" w:rsidR="00BB47DF" w:rsidRPr="00E36E8B" w:rsidRDefault="00BB47DF">
            <w:pPr>
              <w:keepNext/>
              <w:rPr>
                <w:szCs w:val="22"/>
              </w:rPr>
            </w:pPr>
          </w:p>
        </w:tc>
        <w:tc>
          <w:tcPr>
            <w:tcW w:w="825" w:type="pct"/>
          </w:tcPr>
          <w:p w14:paraId="7D39889A" w14:textId="77777777" w:rsidR="00BB47DF" w:rsidRPr="00E36E8B" w:rsidRDefault="00BB47DF">
            <w:pPr>
              <w:keepNext/>
              <w:jc w:val="center"/>
              <w:rPr>
                <w:szCs w:val="22"/>
              </w:rPr>
            </w:pPr>
          </w:p>
          <w:p w14:paraId="233A7734" w14:textId="77777777" w:rsidR="00BB47DF" w:rsidRPr="00E36E8B" w:rsidRDefault="00BB47DF">
            <w:pPr>
              <w:keepNext/>
              <w:jc w:val="center"/>
              <w:rPr>
                <w:szCs w:val="22"/>
              </w:rPr>
            </w:pPr>
          </w:p>
          <w:p w14:paraId="14FBD817" w14:textId="77777777" w:rsidR="00BB47DF" w:rsidRPr="00E36E8B" w:rsidRDefault="00BB47DF">
            <w:pPr>
              <w:keepNext/>
              <w:jc w:val="center"/>
              <w:rPr>
                <w:szCs w:val="22"/>
              </w:rPr>
            </w:pPr>
            <w:r w:rsidRPr="00E36E8B">
              <w:rPr>
                <w:szCs w:val="22"/>
              </w:rPr>
              <w:t>261 (15,5)</w:t>
            </w:r>
          </w:p>
        </w:tc>
        <w:tc>
          <w:tcPr>
            <w:tcW w:w="779" w:type="pct"/>
          </w:tcPr>
          <w:p w14:paraId="1C9DA7CD" w14:textId="77777777" w:rsidR="00BB47DF" w:rsidRPr="00E36E8B" w:rsidRDefault="00BB47DF">
            <w:pPr>
              <w:keepNext/>
              <w:jc w:val="center"/>
              <w:rPr>
                <w:szCs w:val="22"/>
              </w:rPr>
            </w:pPr>
          </w:p>
          <w:p w14:paraId="673B14D9" w14:textId="77777777" w:rsidR="00BB47DF" w:rsidRPr="00E36E8B" w:rsidRDefault="00BB47DF">
            <w:pPr>
              <w:keepNext/>
              <w:jc w:val="center"/>
              <w:rPr>
                <w:szCs w:val="22"/>
              </w:rPr>
            </w:pPr>
          </w:p>
          <w:p w14:paraId="609BBD92" w14:textId="77777777" w:rsidR="00BB47DF" w:rsidRPr="00E36E8B" w:rsidRDefault="00BB47DF">
            <w:pPr>
              <w:keepNext/>
              <w:jc w:val="center"/>
              <w:rPr>
                <w:szCs w:val="22"/>
              </w:rPr>
            </w:pPr>
            <w:r w:rsidRPr="00E36E8B">
              <w:rPr>
                <w:szCs w:val="22"/>
              </w:rPr>
              <w:t>133 (8,0)</w:t>
            </w:r>
          </w:p>
        </w:tc>
        <w:tc>
          <w:tcPr>
            <w:tcW w:w="1604" w:type="pct"/>
            <w:tcBorders>
              <w:right w:val="single" w:sz="4" w:space="0" w:color="auto"/>
            </w:tcBorders>
          </w:tcPr>
          <w:p w14:paraId="51C463BA" w14:textId="77777777" w:rsidR="00BB47DF" w:rsidRPr="00E36E8B" w:rsidRDefault="00BB47DF">
            <w:pPr>
              <w:keepNext/>
              <w:jc w:val="center"/>
              <w:rPr>
                <w:szCs w:val="22"/>
              </w:rPr>
            </w:pPr>
          </w:p>
          <w:p w14:paraId="7632C0AA" w14:textId="77777777" w:rsidR="00BB47DF" w:rsidRPr="00E36E8B" w:rsidRDefault="00BB47DF">
            <w:pPr>
              <w:keepNext/>
              <w:jc w:val="center"/>
              <w:rPr>
                <w:szCs w:val="22"/>
              </w:rPr>
            </w:pPr>
          </w:p>
          <w:p w14:paraId="141641C1" w14:textId="77777777" w:rsidR="00BB47DF" w:rsidRPr="00E36E8B" w:rsidRDefault="00BB47DF">
            <w:pPr>
              <w:keepNext/>
              <w:jc w:val="center"/>
              <w:rPr>
                <w:szCs w:val="22"/>
              </w:rPr>
            </w:pPr>
            <w:r w:rsidRPr="00E36E8B">
              <w:rPr>
                <w:szCs w:val="22"/>
              </w:rPr>
              <w:t>0,48 (0,39; 0,59)</w:t>
            </w:r>
          </w:p>
          <w:p w14:paraId="34E556AA" w14:textId="77777777" w:rsidR="00BB47DF" w:rsidRPr="00E36E8B" w:rsidRDefault="00BB47DF">
            <w:pPr>
              <w:keepNext/>
              <w:jc w:val="center"/>
              <w:rPr>
                <w:szCs w:val="22"/>
              </w:rPr>
            </w:pPr>
            <w:r w:rsidRPr="00E36E8B">
              <w:rPr>
                <w:szCs w:val="22"/>
              </w:rPr>
              <w:t>p &lt; 0,0001</w:t>
            </w:r>
          </w:p>
        </w:tc>
      </w:tr>
      <w:tr w:rsidR="00BB47DF" w:rsidRPr="00E36E8B" w14:paraId="493AC512" w14:textId="77777777">
        <w:tc>
          <w:tcPr>
            <w:tcW w:w="1792" w:type="pct"/>
            <w:tcBorders>
              <w:left w:val="single" w:sz="4" w:space="0" w:color="auto"/>
            </w:tcBorders>
          </w:tcPr>
          <w:p w14:paraId="2AED8C63" w14:textId="77777777" w:rsidR="00BB47DF" w:rsidRPr="00E36E8B" w:rsidRDefault="00BB47DF">
            <w:pPr>
              <w:keepNext/>
              <w:rPr>
                <w:szCs w:val="22"/>
              </w:rPr>
            </w:pPr>
            <w:r w:rsidRPr="00E36E8B">
              <w:rPr>
                <w:szCs w:val="22"/>
              </w:rPr>
              <w:t>Tolimasis recidyvas</w:t>
            </w:r>
          </w:p>
          <w:p w14:paraId="762F691C" w14:textId="77777777" w:rsidR="00BB47DF" w:rsidRPr="00E36E8B" w:rsidRDefault="00BB47DF">
            <w:pPr>
              <w:keepNext/>
              <w:rPr>
                <w:szCs w:val="22"/>
              </w:rPr>
            </w:pPr>
            <w:r w:rsidRPr="00E36E8B">
              <w:rPr>
                <w:szCs w:val="22"/>
              </w:rPr>
              <w:t>Pacientų, kurių liga recidyvavo, skaičius</w:t>
            </w:r>
          </w:p>
          <w:p w14:paraId="13E04B64" w14:textId="77777777" w:rsidR="00BB47DF" w:rsidRPr="00E36E8B" w:rsidRDefault="00BB47DF">
            <w:pPr>
              <w:keepNext/>
              <w:rPr>
                <w:szCs w:val="22"/>
              </w:rPr>
            </w:pPr>
          </w:p>
        </w:tc>
        <w:tc>
          <w:tcPr>
            <w:tcW w:w="825" w:type="pct"/>
          </w:tcPr>
          <w:p w14:paraId="1EB8E451" w14:textId="77777777" w:rsidR="00BB47DF" w:rsidRPr="00E36E8B" w:rsidRDefault="00BB47DF">
            <w:pPr>
              <w:keepNext/>
              <w:jc w:val="center"/>
              <w:rPr>
                <w:szCs w:val="22"/>
              </w:rPr>
            </w:pPr>
          </w:p>
          <w:p w14:paraId="361BB89D" w14:textId="77777777" w:rsidR="00BB47DF" w:rsidRPr="00E36E8B" w:rsidRDefault="00BB47DF">
            <w:pPr>
              <w:keepNext/>
              <w:jc w:val="center"/>
              <w:rPr>
                <w:szCs w:val="22"/>
              </w:rPr>
            </w:pPr>
            <w:r w:rsidRPr="00E36E8B">
              <w:rPr>
                <w:szCs w:val="22"/>
              </w:rPr>
              <w:t>193 (11,5)</w:t>
            </w:r>
          </w:p>
        </w:tc>
        <w:tc>
          <w:tcPr>
            <w:tcW w:w="779" w:type="pct"/>
          </w:tcPr>
          <w:p w14:paraId="608639EC" w14:textId="77777777" w:rsidR="00BB47DF" w:rsidRPr="00E36E8B" w:rsidRDefault="00BB47DF">
            <w:pPr>
              <w:keepNext/>
              <w:jc w:val="center"/>
              <w:rPr>
                <w:szCs w:val="22"/>
              </w:rPr>
            </w:pPr>
          </w:p>
          <w:p w14:paraId="1868F93D" w14:textId="77777777" w:rsidR="00BB47DF" w:rsidRPr="00E36E8B" w:rsidRDefault="00BB47DF">
            <w:pPr>
              <w:keepNext/>
              <w:jc w:val="center"/>
              <w:rPr>
                <w:szCs w:val="22"/>
              </w:rPr>
            </w:pPr>
            <w:r w:rsidRPr="00E36E8B">
              <w:rPr>
                <w:szCs w:val="22"/>
              </w:rPr>
              <w:t>96 (5,7)</w:t>
            </w:r>
          </w:p>
        </w:tc>
        <w:tc>
          <w:tcPr>
            <w:tcW w:w="1604" w:type="pct"/>
            <w:tcBorders>
              <w:right w:val="single" w:sz="4" w:space="0" w:color="auto"/>
            </w:tcBorders>
          </w:tcPr>
          <w:p w14:paraId="0E2E5F39" w14:textId="77777777" w:rsidR="00BB47DF" w:rsidRPr="00E36E8B" w:rsidRDefault="00BB47DF">
            <w:pPr>
              <w:keepNext/>
              <w:jc w:val="center"/>
              <w:rPr>
                <w:szCs w:val="22"/>
              </w:rPr>
            </w:pPr>
          </w:p>
          <w:p w14:paraId="2407BAD1" w14:textId="77777777" w:rsidR="00BB47DF" w:rsidRPr="00E36E8B" w:rsidRDefault="00BB47DF">
            <w:pPr>
              <w:keepNext/>
              <w:jc w:val="center"/>
              <w:rPr>
                <w:szCs w:val="22"/>
              </w:rPr>
            </w:pPr>
            <w:r w:rsidRPr="00E36E8B">
              <w:rPr>
                <w:szCs w:val="22"/>
              </w:rPr>
              <w:t>0,47 (0,37; 0,60)</w:t>
            </w:r>
          </w:p>
          <w:p w14:paraId="5796A4BD" w14:textId="77777777" w:rsidR="00BB47DF" w:rsidRPr="00E36E8B" w:rsidRDefault="00BB47DF">
            <w:pPr>
              <w:keepNext/>
              <w:jc w:val="center"/>
              <w:rPr>
                <w:szCs w:val="22"/>
              </w:rPr>
            </w:pPr>
            <w:r w:rsidRPr="00E36E8B">
              <w:rPr>
                <w:szCs w:val="22"/>
              </w:rPr>
              <w:t>p &lt; 0,0001</w:t>
            </w:r>
          </w:p>
        </w:tc>
      </w:tr>
      <w:tr w:rsidR="00BB47DF" w:rsidRPr="00E36E8B" w14:paraId="6A7225ED" w14:textId="77777777">
        <w:tc>
          <w:tcPr>
            <w:tcW w:w="1792" w:type="pct"/>
            <w:tcBorders>
              <w:left w:val="single" w:sz="4" w:space="0" w:color="auto"/>
              <w:bottom w:val="single" w:sz="6" w:space="0" w:color="000000"/>
            </w:tcBorders>
          </w:tcPr>
          <w:p w14:paraId="6EA71848" w14:textId="77777777" w:rsidR="00BB47DF" w:rsidRPr="00E36E8B" w:rsidRDefault="00BB47DF">
            <w:pPr>
              <w:keepNext/>
              <w:rPr>
                <w:szCs w:val="22"/>
              </w:rPr>
            </w:pPr>
            <w:r w:rsidRPr="00E36E8B">
              <w:rPr>
                <w:szCs w:val="22"/>
              </w:rPr>
              <w:t>Mirtys (bendrasis išgyvenamumas)</w:t>
            </w:r>
          </w:p>
          <w:p w14:paraId="1B5B6CB5" w14:textId="77777777" w:rsidR="00BB47DF" w:rsidRPr="00E36E8B" w:rsidRDefault="00BB47DF">
            <w:pPr>
              <w:keepNext/>
              <w:rPr>
                <w:szCs w:val="22"/>
              </w:rPr>
            </w:pPr>
            <w:r w:rsidRPr="00E36E8B">
              <w:rPr>
                <w:szCs w:val="22"/>
              </w:rPr>
              <w:t>Mirusių pacientų skaičius</w:t>
            </w:r>
          </w:p>
        </w:tc>
        <w:tc>
          <w:tcPr>
            <w:tcW w:w="825" w:type="pct"/>
            <w:tcBorders>
              <w:bottom w:val="single" w:sz="6" w:space="0" w:color="000000"/>
            </w:tcBorders>
          </w:tcPr>
          <w:p w14:paraId="1D661A9F" w14:textId="77777777" w:rsidR="00BB47DF" w:rsidRPr="00E36E8B" w:rsidRDefault="00BB47DF">
            <w:pPr>
              <w:keepNext/>
              <w:jc w:val="center"/>
              <w:rPr>
                <w:szCs w:val="22"/>
              </w:rPr>
            </w:pPr>
          </w:p>
          <w:p w14:paraId="71180872" w14:textId="77777777" w:rsidR="00BB47DF" w:rsidRPr="00E36E8B" w:rsidRDefault="00BB47DF">
            <w:pPr>
              <w:keepNext/>
              <w:jc w:val="center"/>
              <w:rPr>
                <w:szCs w:val="22"/>
              </w:rPr>
            </w:pPr>
            <w:r w:rsidRPr="00E36E8B">
              <w:rPr>
                <w:szCs w:val="22"/>
              </w:rPr>
              <w:t>92 (5,5)</w:t>
            </w:r>
          </w:p>
        </w:tc>
        <w:tc>
          <w:tcPr>
            <w:tcW w:w="779" w:type="pct"/>
            <w:tcBorders>
              <w:bottom w:val="single" w:sz="6" w:space="0" w:color="000000"/>
            </w:tcBorders>
          </w:tcPr>
          <w:p w14:paraId="4208F094" w14:textId="77777777" w:rsidR="00BB47DF" w:rsidRPr="00E36E8B" w:rsidRDefault="00BB47DF">
            <w:pPr>
              <w:keepNext/>
              <w:jc w:val="center"/>
              <w:rPr>
                <w:szCs w:val="22"/>
              </w:rPr>
            </w:pPr>
          </w:p>
          <w:p w14:paraId="6C023EA5" w14:textId="77777777" w:rsidR="00BB47DF" w:rsidRPr="00E36E8B" w:rsidRDefault="00BB47DF">
            <w:pPr>
              <w:keepNext/>
              <w:jc w:val="center"/>
              <w:rPr>
                <w:szCs w:val="22"/>
              </w:rPr>
            </w:pPr>
            <w:r w:rsidRPr="00E36E8B">
              <w:rPr>
                <w:szCs w:val="22"/>
              </w:rPr>
              <w:t>62 (3,7)</w:t>
            </w:r>
          </w:p>
        </w:tc>
        <w:tc>
          <w:tcPr>
            <w:tcW w:w="1604" w:type="pct"/>
            <w:tcBorders>
              <w:bottom w:val="single" w:sz="6" w:space="0" w:color="000000"/>
              <w:right w:val="single" w:sz="4" w:space="0" w:color="auto"/>
            </w:tcBorders>
          </w:tcPr>
          <w:p w14:paraId="2D2A3AD3" w14:textId="77777777" w:rsidR="00BB47DF" w:rsidRPr="00E36E8B" w:rsidRDefault="00BB47DF">
            <w:pPr>
              <w:keepNext/>
              <w:jc w:val="center"/>
              <w:rPr>
                <w:szCs w:val="22"/>
              </w:rPr>
            </w:pPr>
          </w:p>
          <w:p w14:paraId="481F864C" w14:textId="77777777" w:rsidR="00BB47DF" w:rsidRPr="00E36E8B" w:rsidRDefault="00BB47DF">
            <w:pPr>
              <w:keepNext/>
              <w:jc w:val="center"/>
              <w:rPr>
                <w:szCs w:val="22"/>
              </w:rPr>
            </w:pPr>
            <w:r w:rsidRPr="00E36E8B">
              <w:rPr>
                <w:szCs w:val="22"/>
              </w:rPr>
              <w:t>0,67 (0,48; 0,92)</w:t>
            </w:r>
          </w:p>
          <w:p w14:paraId="7C6FDCAF" w14:textId="77777777" w:rsidR="00BB47DF" w:rsidRPr="00E36E8B" w:rsidRDefault="00BB47DF">
            <w:pPr>
              <w:keepNext/>
              <w:jc w:val="center"/>
              <w:rPr>
                <w:szCs w:val="22"/>
              </w:rPr>
            </w:pPr>
            <w:r w:rsidRPr="00E36E8B">
              <w:rPr>
                <w:szCs w:val="22"/>
              </w:rPr>
              <w:t>p = 0,014**</w:t>
            </w:r>
          </w:p>
        </w:tc>
      </w:tr>
    </w:tbl>
    <w:p w14:paraId="3825D4C8" w14:textId="77777777" w:rsidR="00BB47DF" w:rsidRPr="00E36E8B" w:rsidRDefault="00BB47DF">
      <w:pPr>
        <w:rPr>
          <w:sz w:val="20"/>
        </w:rPr>
      </w:pPr>
      <w:r w:rsidRPr="00E36E8B">
        <w:rPr>
          <w:sz w:val="20"/>
        </w:rPr>
        <w:t>A – doksorubicinas; C – ciklofosfamidas; P – paklitakselis; H – trastuzumabas</w:t>
      </w:r>
    </w:p>
    <w:p w14:paraId="1E60D4C6" w14:textId="77777777" w:rsidR="00BB47DF" w:rsidRPr="00E36E8B" w:rsidRDefault="00BB47DF">
      <w:pPr>
        <w:rPr>
          <w:sz w:val="20"/>
        </w:rPr>
      </w:pPr>
      <w:r w:rsidRPr="00E36E8B">
        <w:rPr>
          <w:sz w:val="20"/>
        </w:rPr>
        <w:t>* Pacientų, kuriems buvo skiriama AC→P chemoterapija, stebėjimo trukmės medianai esant 1,8 metų, o pacientų, kuriems buvo skiriama AC→PH chemoterapija, – 2,0 metų.</w:t>
      </w:r>
    </w:p>
    <w:p w14:paraId="03CF7AC9" w14:textId="77777777" w:rsidR="00BB47DF" w:rsidRPr="00E36E8B" w:rsidRDefault="00BB47DF">
      <w:pPr>
        <w:rPr>
          <w:sz w:val="20"/>
        </w:rPr>
      </w:pPr>
      <w:r w:rsidRPr="00E36E8B">
        <w:rPr>
          <w:sz w:val="20"/>
        </w:rPr>
        <w:lastRenderedPageBreak/>
        <w:t>** BI palyginimo AC→PH ir AC→P grupėse p-reikšmė iš anksto numatytos statistinės ribos neviršijo.</w:t>
      </w:r>
    </w:p>
    <w:p w14:paraId="49A6361A" w14:textId="77777777" w:rsidR="00BB47DF" w:rsidRPr="00E36E8B" w:rsidRDefault="00BB47DF">
      <w:pPr>
        <w:rPr>
          <w:szCs w:val="22"/>
        </w:rPr>
      </w:pPr>
    </w:p>
    <w:p w14:paraId="08766F6C" w14:textId="77777777" w:rsidR="00BB47DF" w:rsidRPr="00E36E8B" w:rsidRDefault="00BB47DF">
      <w:pPr>
        <w:keepNext/>
        <w:keepLines/>
        <w:rPr>
          <w:szCs w:val="22"/>
        </w:rPr>
      </w:pPr>
      <w:r w:rsidRPr="00E36E8B">
        <w:rPr>
          <w:szCs w:val="22"/>
        </w:rPr>
        <w:t>Vertinant pirminę vertinamąją baigtį (išgyvenamumą be ligos) nustatyta, kad prie chemoterapijos paklitakseliu pridėjus Herceptin, ligos recidyvo rizika sumažėjo 52 %. Rizikos santykį perskaičiavus į absoliučios naudos rodiklį nustatyta, kad AC→PH (Herceptin) vartojusiųjų grupėje 3 metų išgyvenamumo be ligos progresavimo dažnis buvo 11,8 procentinio punkto didesnis (87,2 %, lyginant su 75,4 %).</w:t>
      </w:r>
    </w:p>
    <w:p w14:paraId="429D2BE5" w14:textId="77777777" w:rsidR="00FD3369" w:rsidRPr="00E36E8B" w:rsidRDefault="00FD3369">
      <w:pPr>
        <w:keepNext/>
        <w:keepLines/>
        <w:rPr>
          <w:szCs w:val="22"/>
        </w:rPr>
      </w:pPr>
    </w:p>
    <w:p w14:paraId="22A9C9BC" w14:textId="77777777" w:rsidR="00BB47DF" w:rsidRPr="00E36E8B" w:rsidRDefault="00BB47DF">
      <w:pPr>
        <w:rPr>
          <w:bCs/>
          <w:szCs w:val="22"/>
        </w:rPr>
      </w:pPr>
      <w:r w:rsidRPr="00E36E8B">
        <w:rPr>
          <w:szCs w:val="22"/>
        </w:rPr>
        <w:t>Pakartotinai įvertinus saugumo duomenis po 3,5-3,8 metų stebėjimo laikotarpio medianos ir kartu atlikus išgyvenamumo be ligos analizę patvirtinta, kad naudos dydis išlieka, kaip ir atlikus galutinę išgyvenamumo be ligos analizę. Nepaisant to, kad persikryžiuojančių grupių būdu Herceptin buvo skiriama ir palyginamųjų preparatų vartojusiųjų grupėje, prie chemoterapijos paklitakseliu pridėjus Herceptin, ligos recidyvo rizika sumažėjo 52 %. Nustatyta, kad prie chemoterapijos paklitakseliu pridėjus Herceptin, taip pat 37 % sumažėjo mirtingumo rizika.</w:t>
      </w:r>
    </w:p>
    <w:p w14:paraId="66ACE718" w14:textId="77777777" w:rsidR="00BB47DF" w:rsidRPr="00E36E8B" w:rsidRDefault="00BB47DF">
      <w:pPr>
        <w:rPr>
          <w:bCs/>
          <w:szCs w:val="22"/>
        </w:rPr>
      </w:pPr>
    </w:p>
    <w:p w14:paraId="122A6D98" w14:textId="77777777" w:rsidR="00BB47DF" w:rsidRPr="00E36E8B" w:rsidRDefault="00BB47DF">
      <w:pPr>
        <w:rPr>
          <w:bCs/>
          <w:szCs w:val="22"/>
        </w:rPr>
      </w:pPr>
      <w:r w:rsidRPr="00E36E8B">
        <w:rPr>
          <w:bCs/>
          <w:szCs w:val="22"/>
        </w:rPr>
        <w:t xml:space="preserve">Iš anksto suplanuota galutinė BI analizė, kuri buvo klinikinių tyrimų NSABP B-31 ir NCCTG N9831 jungtinės analizės dalis, buvo atlikta įvykus 707 mirtims (stebėsenos mediana AC→PH grupėje buvo 8,3 metų). Gydymas AC→PH statistiškai reikšmingai pagerino BI rodiklį, lyginant su AC→P (stratifikuotas RS = 0,64, 95% PI (0,55; 0,74); </w:t>
      </w:r>
      <w:r w:rsidRPr="00E36E8B">
        <w:rPr>
          <w:bCs/>
          <w:i/>
          <w:szCs w:val="22"/>
        </w:rPr>
        <w:t>log-rank</w:t>
      </w:r>
      <w:r w:rsidRPr="00E36E8B">
        <w:rPr>
          <w:bCs/>
          <w:szCs w:val="22"/>
        </w:rPr>
        <w:t xml:space="preserve"> testo p-reikšmė &lt; 0,0001). 8</w:t>
      </w:r>
      <w:r w:rsidRPr="00E36E8B">
        <w:rPr>
          <w:bCs/>
          <w:szCs w:val="22"/>
        </w:rPr>
        <w:noBreakHyphen/>
        <w:t>aisiais metais apytikriai apskaičiuotas išgyvenamumo dažnis AC→PH grupėje buvo 86,9 %, o AC→P grupėje - 79,4 %, absoliučioji nauda - 7,4 % (95 % PI: 4,9 %; 10,0 %).</w:t>
      </w:r>
    </w:p>
    <w:p w14:paraId="00BB2CF3" w14:textId="77777777" w:rsidR="00FD3369" w:rsidRPr="00E36E8B" w:rsidRDefault="00FD3369">
      <w:pPr>
        <w:rPr>
          <w:bCs/>
          <w:szCs w:val="22"/>
        </w:rPr>
      </w:pPr>
    </w:p>
    <w:p w14:paraId="27B819C1" w14:textId="77777777" w:rsidR="00BB47DF" w:rsidRPr="00E36E8B" w:rsidRDefault="00BB47DF">
      <w:pPr>
        <w:rPr>
          <w:bCs/>
          <w:szCs w:val="22"/>
        </w:rPr>
      </w:pPr>
      <w:r w:rsidRPr="00E36E8B">
        <w:rPr>
          <w:szCs w:val="22"/>
        </w:rPr>
        <w:t>Klinikinių tyrimų NSAPB B31 ir NCCTG N9831 duomenų jungtinės analizės g</w:t>
      </w:r>
      <w:r w:rsidRPr="00E36E8B">
        <w:rPr>
          <w:bCs/>
          <w:szCs w:val="22"/>
        </w:rPr>
        <w:t>alutiniai BI rezultatai yra apibendrinti 8 lentelėje.</w:t>
      </w:r>
    </w:p>
    <w:p w14:paraId="5CC0D2C9" w14:textId="77777777" w:rsidR="00BB47DF" w:rsidRPr="00E36E8B" w:rsidRDefault="00BB47DF">
      <w:pPr>
        <w:rPr>
          <w:bCs/>
          <w:szCs w:val="22"/>
        </w:rPr>
      </w:pPr>
    </w:p>
    <w:p w14:paraId="6C634DE8" w14:textId="77777777" w:rsidR="00BB47DF" w:rsidRPr="00E36E8B" w:rsidRDefault="00BB47DF">
      <w:pPr>
        <w:keepNext/>
        <w:keepLines/>
        <w:rPr>
          <w:bCs/>
          <w:szCs w:val="22"/>
        </w:rPr>
      </w:pPr>
      <w:r w:rsidRPr="00E36E8B">
        <w:rPr>
          <w:bCs/>
          <w:szCs w:val="22"/>
        </w:rPr>
        <w:t>8 lentelė. Galutinė bendrojo išgyvenamumo analizė, paimta iš</w:t>
      </w:r>
      <w:r w:rsidRPr="00E36E8B">
        <w:rPr>
          <w:szCs w:val="22"/>
        </w:rPr>
        <w:t xml:space="preserve"> klinikinių tyrimų NSAPB B31 ir NCCTG N9831 duomenų jungtinės analizės</w:t>
      </w:r>
    </w:p>
    <w:p w14:paraId="38B0C08E" w14:textId="77777777" w:rsidR="00BB47DF" w:rsidRPr="00E36E8B" w:rsidRDefault="00BB47DF">
      <w:pPr>
        <w:keepNext/>
        <w:keepLines/>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2420"/>
        <w:gridCol w:w="1385"/>
        <w:gridCol w:w="1383"/>
        <w:gridCol w:w="1383"/>
        <w:gridCol w:w="2490"/>
      </w:tblGrid>
      <w:tr w:rsidR="00BB47DF" w:rsidRPr="00E36E8B" w14:paraId="5E9DBA06" w14:textId="77777777">
        <w:tc>
          <w:tcPr>
            <w:tcW w:w="1336" w:type="pct"/>
            <w:tcBorders>
              <w:top w:val="single" w:sz="4" w:space="0" w:color="auto"/>
              <w:left w:val="single" w:sz="4" w:space="0" w:color="auto"/>
              <w:bottom w:val="single" w:sz="4" w:space="0" w:color="auto"/>
              <w:right w:val="single" w:sz="4" w:space="0" w:color="auto"/>
            </w:tcBorders>
          </w:tcPr>
          <w:p w14:paraId="6FD7EA6A" w14:textId="77777777" w:rsidR="00BB47DF" w:rsidRPr="00E36E8B" w:rsidRDefault="00BB47DF">
            <w:pPr>
              <w:keepNext/>
              <w:keepLines/>
              <w:rPr>
                <w:bCs/>
                <w:szCs w:val="22"/>
              </w:rPr>
            </w:pPr>
            <w:r w:rsidRPr="00E36E8B">
              <w:rPr>
                <w:bCs/>
                <w:szCs w:val="22"/>
              </w:rPr>
              <w:t>Rodmuo</w:t>
            </w:r>
          </w:p>
        </w:tc>
        <w:tc>
          <w:tcPr>
            <w:tcW w:w="764" w:type="pct"/>
            <w:tcBorders>
              <w:top w:val="single" w:sz="4" w:space="0" w:color="auto"/>
              <w:left w:val="single" w:sz="4" w:space="0" w:color="auto"/>
              <w:bottom w:val="single" w:sz="4" w:space="0" w:color="auto"/>
              <w:right w:val="single" w:sz="4" w:space="0" w:color="auto"/>
            </w:tcBorders>
          </w:tcPr>
          <w:p w14:paraId="4948D4C0" w14:textId="6861C72E" w:rsidR="00BB47DF" w:rsidRPr="00E36E8B" w:rsidRDefault="0031551D">
            <w:pPr>
              <w:keepNext/>
              <w:keepLines/>
              <w:rPr>
                <w:bCs/>
                <w:szCs w:val="22"/>
              </w:rPr>
            </w:pPr>
            <w:r w:rsidRPr="00E36E8B">
              <w:rPr>
                <w:bCs/>
                <w:szCs w:val="22"/>
              </w:rPr>
              <w:t xml:space="preserve">   </w:t>
            </w:r>
            <w:r w:rsidR="00BB47DF" w:rsidRPr="00E36E8B">
              <w:rPr>
                <w:bCs/>
                <w:szCs w:val="22"/>
              </w:rPr>
              <w:t>AC→P</w:t>
            </w:r>
          </w:p>
          <w:p w14:paraId="0A16A77D" w14:textId="77777777" w:rsidR="00BB47DF" w:rsidRPr="00E36E8B" w:rsidRDefault="00BB47DF">
            <w:pPr>
              <w:keepNext/>
              <w:keepLines/>
              <w:rPr>
                <w:bCs/>
                <w:szCs w:val="22"/>
              </w:rPr>
            </w:pPr>
            <w:r w:rsidRPr="00E36E8B">
              <w:rPr>
                <w:bCs/>
                <w:szCs w:val="22"/>
              </w:rPr>
              <w:t>(N = 2032)</w:t>
            </w:r>
          </w:p>
        </w:tc>
        <w:tc>
          <w:tcPr>
            <w:tcW w:w="763" w:type="pct"/>
            <w:tcBorders>
              <w:top w:val="single" w:sz="4" w:space="0" w:color="auto"/>
              <w:left w:val="single" w:sz="4" w:space="0" w:color="auto"/>
              <w:bottom w:val="single" w:sz="4" w:space="0" w:color="auto"/>
              <w:right w:val="single" w:sz="4" w:space="0" w:color="auto"/>
            </w:tcBorders>
          </w:tcPr>
          <w:p w14:paraId="222422CE" w14:textId="77777777" w:rsidR="00BB47DF" w:rsidRPr="00E36E8B" w:rsidRDefault="00BB47DF">
            <w:pPr>
              <w:keepNext/>
              <w:keepLines/>
              <w:rPr>
                <w:bCs/>
                <w:szCs w:val="22"/>
              </w:rPr>
            </w:pPr>
            <w:r w:rsidRPr="00E36E8B">
              <w:rPr>
                <w:bCs/>
                <w:szCs w:val="22"/>
              </w:rPr>
              <w:t>AC→PH</w:t>
            </w:r>
          </w:p>
          <w:p w14:paraId="5F57FBBF" w14:textId="77777777" w:rsidR="00BB47DF" w:rsidRPr="00E36E8B" w:rsidRDefault="00BB47DF">
            <w:pPr>
              <w:keepNext/>
              <w:keepLines/>
              <w:rPr>
                <w:bCs/>
                <w:szCs w:val="22"/>
              </w:rPr>
            </w:pPr>
            <w:r w:rsidRPr="00E36E8B">
              <w:rPr>
                <w:bCs/>
                <w:szCs w:val="22"/>
              </w:rPr>
              <w:t>(N = 2031)</w:t>
            </w:r>
          </w:p>
        </w:tc>
        <w:tc>
          <w:tcPr>
            <w:tcW w:w="763" w:type="pct"/>
            <w:tcBorders>
              <w:top w:val="single" w:sz="4" w:space="0" w:color="auto"/>
              <w:left w:val="single" w:sz="4" w:space="0" w:color="auto"/>
              <w:bottom w:val="single" w:sz="4" w:space="0" w:color="auto"/>
              <w:right w:val="single" w:sz="4" w:space="0" w:color="auto"/>
            </w:tcBorders>
          </w:tcPr>
          <w:p w14:paraId="4D61B018" w14:textId="77777777" w:rsidR="00BB47DF" w:rsidRPr="00E36E8B" w:rsidRDefault="00BB47DF">
            <w:pPr>
              <w:keepNext/>
              <w:keepLines/>
              <w:rPr>
                <w:bCs/>
                <w:szCs w:val="22"/>
              </w:rPr>
            </w:pPr>
            <w:r w:rsidRPr="00E36E8B">
              <w:rPr>
                <w:bCs/>
                <w:szCs w:val="22"/>
              </w:rPr>
              <w:t>p-</w:t>
            </w:r>
            <w:r w:rsidRPr="00E36E8B">
              <w:rPr>
                <w:szCs w:val="22"/>
              </w:rPr>
              <w:t xml:space="preserve"> reikšmė</w:t>
            </w:r>
            <w:r w:rsidRPr="00E36E8B">
              <w:rPr>
                <w:bCs/>
                <w:szCs w:val="22"/>
              </w:rPr>
              <w:t>, lyginant su AC→P</w:t>
            </w:r>
          </w:p>
        </w:tc>
        <w:tc>
          <w:tcPr>
            <w:tcW w:w="1374" w:type="pct"/>
            <w:tcBorders>
              <w:top w:val="single" w:sz="4" w:space="0" w:color="auto"/>
              <w:left w:val="single" w:sz="4" w:space="0" w:color="auto"/>
              <w:bottom w:val="single" w:sz="4" w:space="0" w:color="auto"/>
              <w:right w:val="single" w:sz="4" w:space="0" w:color="auto"/>
            </w:tcBorders>
          </w:tcPr>
          <w:p w14:paraId="37AD5D2A" w14:textId="77777777" w:rsidR="00BB47DF" w:rsidRPr="00E36E8B" w:rsidRDefault="00BB47DF">
            <w:pPr>
              <w:keepNext/>
              <w:keepLines/>
              <w:rPr>
                <w:bCs/>
                <w:szCs w:val="22"/>
              </w:rPr>
            </w:pPr>
            <w:r w:rsidRPr="00E36E8B">
              <w:rPr>
                <w:bCs/>
                <w:szCs w:val="22"/>
              </w:rPr>
              <w:t>Rizikos santykis, lyginant su AC→P</w:t>
            </w:r>
          </w:p>
          <w:p w14:paraId="10DBE2F0" w14:textId="77777777" w:rsidR="00BB47DF" w:rsidRPr="00E36E8B" w:rsidRDefault="00BB47DF">
            <w:pPr>
              <w:keepNext/>
              <w:keepLines/>
              <w:rPr>
                <w:bCs/>
                <w:szCs w:val="22"/>
              </w:rPr>
            </w:pPr>
            <w:r w:rsidRPr="00E36E8B">
              <w:rPr>
                <w:bCs/>
                <w:szCs w:val="22"/>
              </w:rPr>
              <w:t>(95 % PI)</w:t>
            </w:r>
          </w:p>
        </w:tc>
      </w:tr>
      <w:tr w:rsidR="00BB47DF" w:rsidRPr="00E36E8B" w14:paraId="3D11D771" w14:textId="77777777">
        <w:tc>
          <w:tcPr>
            <w:tcW w:w="1336" w:type="pct"/>
            <w:tcBorders>
              <w:top w:val="single" w:sz="4" w:space="0" w:color="auto"/>
              <w:left w:val="single" w:sz="4" w:space="0" w:color="auto"/>
              <w:bottom w:val="single" w:sz="4" w:space="0" w:color="auto"/>
              <w:right w:val="single" w:sz="4" w:space="0" w:color="auto"/>
            </w:tcBorders>
          </w:tcPr>
          <w:p w14:paraId="63F651CB" w14:textId="77777777" w:rsidR="00BB47DF" w:rsidRPr="00E36E8B" w:rsidRDefault="00BB47DF">
            <w:pPr>
              <w:keepNext/>
              <w:keepLines/>
              <w:rPr>
                <w:bCs/>
                <w:szCs w:val="22"/>
              </w:rPr>
            </w:pPr>
            <w:r w:rsidRPr="00E36E8B">
              <w:rPr>
                <w:bCs/>
                <w:szCs w:val="22"/>
              </w:rPr>
              <w:t>Mirtis (BI įvykis)</w:t>
            </w:r>
          </w:p>
          <w:p w14:paraId="7BACBBDF" w14:textId="77777777" w:rsidR="00BB47DF" w:rsidRPr="00E36E8B" w:rsidRDefault="00BB47DF">
            <w:pPr>
              <w:keepNext/>
              <w:keepLines/>
              <w:rPr>
                <w:bCs/>
                <w:szCs w:val="22"/>
              </w:rPr>
            </w:pPr>
            <w:r w:rsidRPr="00E36E8B">
              <w:rPr>
                <w:bCs/>
                <w:szCs w:val="22"/>
              </w:rPr>
              <w:t>Įvykį patyrusių pacientų skaičius (%)</w:t>
            </w:r>
          </w:p>
        </w:tc>
        <w:tc>
          <w:tcPr>
            <w:tcW w:w="764" w:type="pct"/>
            <w:tcBorders>
              <w:top w:val="single" w:sz="4" w:space="0" w:color="auto"/>
              <w:left w:val="single" w:sz="4" w:space="0" w:color="auto"/>
              <w:bottom w:val="single" w:sz="4" w:space="0" w:color="auto"/>
              <w:right w:val="single" w:sz="4" w:space="0" w:color="auto"/>
            </w:tcBorders>
          </w:tcPr>
          <w:p w14:paraId="2CB06621" w14:textId="77777777" w:rsidR="00BB47DF" w:rsidRPr="00E36E8B" w:rsidRDefault="00BB47DF">
            <w:pPr>
              <w:keepNext/>
              <w:keepLines/>
              <w:rPr>
                <w:bCs/>
                <w:szCs w:val="22"/>
              </w:rPr>
            </w:pPr>
          </w:p>
          <w:p w14:paraId="064ACD3E" w14:textId="77777777" w:rsidR="00BB47DF" w:rsidRPr="00E36E8B" w:rsidRDefault="00BB47DF">
            <w:pPr>
              <w:keepNext/>
              <w:keepLines/>
              <w:rPr>
                <w:bCs/>
                <w:szCs w:val="22"/>
              </w:rPr>
            </w:pPr>
            <w:r w:rsidRPr="00E36E8B">
              <w:rPr>
                <w:bCs/>
                <w:szCs w:val="22"/>
              </w:rPr>
              <w:t>418 (20,6 %)</w:t>
            </w:r>
          </w:p>
        </w:tc>
        <w:tc>
          <w:tcPr>
            <w:tcW w:w="763" w:type="pct"/>
            <w:tcBorders>
              <w:top w:val="single" w:sz="4" w:space="0" w:color="auto"/>
              <w:left w:val="single" w:sz="4" w:space="0" w:color="auto"/>
              <w:bottom w:val="single" w:sz="4" w:space="0" w:color="auto"/>
              <w:right w:val="single" w:sz="4" w:space="0" w:color="auto"/>
            </w:tcBorders>
          </w:tcPr>
          <w:p w14:paraId="7EB08169" w14:textId="77777777" w:rsidR="00BB47DF" w:rsidRPr="00E36E8B" w:rsidRDefault="00BB47DF">
            <w:pPr>
              <w:keepNext/>
              <w:keepLines/>
              <w:rPr>
                <w:bCs/>
                <w:szCs w:val="22"/>
              </w:rPr>
            </w:pPr>
          </w:p>
          <w:p w14:paraId="54619AB2" w14:textId="77777777" w:rsidR="00BB47DF" w:rsidRPr="00E36E8B" w:rsidRDefault="00BB47DF">
            <w:pPr>
              <w:keepNext/>
              <w:keepLines/>
              <w:rPr>
                <w:bCs/>
                <w:szCs w:val="22"/>
              </w:rPr>
            </w:pPr>
            <w:r w:rsidRPr="00E36E8B">
              <w:rPr>
                <w:bCs/>
                <w:szCs w:val="22"/>
              </w:rPr>
              <w:t>289 (14,2 %)</w:t>
            </w:r>
          </w:p>
        </w:tc>
        <w:tc>
          <w:tcPr>
            <w:tcW w:w="763" w:type="pct"/>
            <w:tcBorders>
              <w:top w:val="single" w:sz="4" w:space="0" w:color="auto"/>
              <w:left w:val="single" w:sz="4" w:space="0" w:color="auto"/>
              <w:bottom w:val="single" w:sz="4" w:space="0" w:color="auto"/>
              <w:right w:val="single" w:sz="4" w:space="0" w:color="auto"/>
            </w:tcBorders>
          </w:tcPr>
          <w:p w14:paraId="3F787AC0" w14:textId="77777777" w:rsidR="00BB47DF" w:rsidRPr="00E36E8B" w:rsidRDefault="00BB47DF">
            <w:pPr>
              <w:keepNext/>
              <w:keepLines/>
              <w:rPr>
                <w:bCs/>
                <w:szCs w:val="22"/>
              </w:rPr>
            </w:pPr>
          </w:p>
          <w:p w14:paraId="0C09FAA9" w14:textId="77777777" w:rsidR="00BB47DF" w:rsidRPr="00E36E8B" w:rsidRDefault="00BB47DF">
            <w:pPr>
              <w:keepNext/>
              <w:keepLines/>
              <w:rPr>
                <w:bCs/>
                <w:szCs w:val="22"/>
              </w:rPr>
            </w:pPr>
            <w:r w:rsidRPr="00E36E8B">
              <w:rPr>
                <w:bCs/>
                <w:szCs w:val="22"/>
              </w:rPr>
              <w:t>&lt; 0,0001</w:t>
            </w:r>
          </w:p>
        </w:tc>
        <w:tc>
          <w:tcPr>
            <w:tcW w:w="1374" w:type="pct"/>
            <w:tcBorders>
              <w:top w:val="single" w:sz="4" w:space="0" w:color="auto"/>
              <w:left w:val="single" w:sz="4" w:space="0" w:color="auto"/>
              <w:bottom w:val="single" w:sz="4" w:space="0" w:color="auto"/>
              <w:right w:val="single" w:sz="4" w:space="0" w:color="auto"/>
            </w:tcBorders>
          </w:tcPr>
          <w:p w14:paraId="75E1CFE0" w14:textId="77777777" w:rsidR="00BB47DF" w:rsidRPr="00E36E8B" w:rsidRDefault="00BB47DF">
            <w:pPr>
              <w:keepNext/>
              <w:keepLines/>
              <w:rPr>
                <w:bCs/>
                <w:szCs w:val="22"/>
              </w:rPr>
            </w:pPr>
          </w:p>
          <w:p w14:paraId="72F0C433" w14:textId="77777777" w:rsidR="00BB47DF" w:rsidRPr="00E36E8B" w:rsidRDefault="00BB47DF">
            <w:pPr>
              <w:keepNext/>
              <w:keepLines/>
              <w:rPr>
                <w:bCs/>
                <w:szCs w:val="22"/>
              </w:rPr>
            </w:pPr>
            <w:r w:rsidRPr="00E36E8B">
              <w:rPr>
                <w:bCs/>
                <w:szCs w:val="22"/>
              </w:rPr>
              <w:t>0,64</w:t>
            </w:r>
          </w:p>
          <w:p w14:paraId="19A3D43D" w14:textId="77777777" w:rsidR="00BB47DF" w:rsidRPr="00E36E8B" w:rsidRDefault="00BB47DF">
            <w:pPr>
              <w:keepNext/>
              <w:keepLines/>
              <w:rPr>
                <w:bCs/>
                <w:szCs w:val="22"/>
              </w:rPr>
            </w:pPr>
            <w:r w:rsidRPr="00E36E8B">
              <w:rPr>
                <w:bCs/>
                <w:szCs w:val="22"/>
              </w:rPr>
              <w:t>(0,55; 0,74)</w:t>
            </w:r>
          </w:p>
        </w:tc>
      </w:tr>
    </w:tbl>
    <w:p w14:paraId="7082D520" w14:textId="23D7090D" w:rsidR="00BB47DF" w:rsidRPr="00E36E8B" w:rsidRDefault="00BB47DF">
      <w:pPr>
        <w:keepNext/>
        <w:keepLines/>
        <w:rPr>
          <w:bCs/>
          <w:sz w:val="20"/>
        </w:rPr>
      </w:pPr>
      <w:r w:rsidRPr="00E36E8B">
        <w:rPr>
          <w:bCs/>
          <w:sz w:val="20"/>
        </w:rPr>
        <w:t xml:space="preserve">A - doksorubicinas; C - ciklofosfamidas; P - </w:t>
      </w:r>
      <w:del w:id="138" w:author="Author">
        <w:r w:rsidRPr="00E36E8B" w:rsidDel="00551E6B">
          <w:rPr>
            <w:bCs/>
            <w:sz w:val="20"/>
          </w:rPr>
          <w:delText xml:space="preserve"> </w:delText>
        </w:r>
      </w:del>
      <w:r w:rsidRPr="00E36E8B">
        <w:rPr>
          <w:bCs/>
          <w:sz w:val="20"/>
        </w:rPr>
        <w:t xml:space="preserve">paklitakselis; H - </w:t>
      </w:r>
      <w:del w:id="139" w:author="Author">
        <w:r w:rsidRPr="00E36E8B" w:rsidDel="00551E6B">
          <w:rPr>
            <w:bCs/>
            <w:sz w:val="20"/>
          </w:rPr>
          <w:delText xml:space="preserve"> </w:delText>
        </w:r>
      </w:del>
      <w:r w:rsidRPr="00E36E8B">
        <w:rPr>
          <w:bCs/>
          <w:sz w:val="20"/>
        </w:rPr>
        <w:t>trastuzumabas</w:t>
      </w:r>
    </w:p>
    <w:p w14:paraId="66372CFA" w14:textId="77777777" w:rsidR="00BB47DF" w:rsidRPr="00E36E8B" w:rsidRDefault="00BB47DF">
      <w:pPr>
        <w:rPr>
          <w:bCs/>
          <w:szCs w:val="22"/>
        </w:rPr>
      </w:pPr>
    </w:p>
    <w:p w14:paraId="6DC55280" w14:textId="434DE61C" w:rsidR="00BB47DF" w:rsidRPr="00E36E8B" w:rsidRDefault="00BB47DF">
      <w:pPr>
        <w:rPr>
          <w:bCs/>
          <w:szCs w:val="22"/>
        </w:rPr>
      </w:pPr>
      <w:r w:rsidRPr="00E36E8B">
        <w:rPr>
          <w:bCs/>
          <w:szCs w:val="22"/>
        </w:rPr>
        <w:t xml:space="preserve">Kartu su galutine BI </w:t>
      </w:r>
      <w:del w:id="140" w:author="Author">
        <w:r w:rsidRPr="00E36E8B" w:rsidDel="00551E6B">
          <w:rPr>
            <w:bCs/>
            <w:szCs w:val="22"/>
          </w:rPr>
          <w:delText xml:space="preserve"> </w:delText>
        </w:r>
      </w:del>
      <w:r w:rsidRPr="00E36E8B">
        <w:rPr>
          <w:bCs/>
          <w:szCs w:val="22"/>
        </w:rPr>
        <w:t>analize taip pat buvo atliekama išgyvenamumo be ligos (IBL) rodiklio analizė, kaip klinikinių tyrimų NSABP B-31 ir NCCTG N9831 jungtinės analizės dalis. Atnaujintos IBL</w:t>
      </w:r>
      <w:del w:id="141" w:author="Author">
        <w:r w:rsidRPr="00E36E8B" w:rsidDel="00551E6B">
          <w:rPr>
            <w:bCs/>
            <w:szCs w:val="22"/>
          </w:rPr>
          <w:delText xml:space="preserve"> </w:delText>
        </w:r>
      </w:del>
      <w:r w:rsidRPr="00E36E8B">
        <w:rPr>
          <w:bCs/>
          <w:szCs w:val="22"/>
        </w:rPr>
        <w:t xml:space="preserve"> analizės rezultatai (stratifikuotas RS = 0,61, 95</w:t>
      </w:r>
      <w:ins w:id="142" w:author="Author">
        <w:r w:rsidR="00770A50">
          <w:rPr>
            <w:bCs/>
            <w:szCs w:val="22"/>
          </w:rPr>
          <w:t> </w:t>
        </w:r>
      </w:ins>
      <w:r w:rsidRPr="00E36E8B">
        <w:rPr>
          <w:bCs/>
          <w:szCs w:val="22"/>
        </w:rPr>
        <w:t>% PI [0,54, 0,69]) parodė panašią naudą, lyginant su galutiniu pirminės IBL analizės rezultatu, nepaisant 24,8</w:t>
      </w:r>
      <w:ins w:id="143" w:author="Author">
        <w:r w:rsidR="00770A50">
          <w:rPr>
            <w:bCs/>
            <w:szCs w:val="22"/>
          </w:rPr>
          <w:t> </w:t>
        </w:r>
      </w:ins>
      <w:r w:rsidRPr="00E36E8B">
        <w:rPr>
          <w:bCs/>
          <w:szCs w:val="22"/>
        </w:rPr>
        <w:t xml:space="preserve">% pacientų AC → P grupėje, kurie </w:t>
      </w:r>
      <w:del w:id="144" w:author="Author">
        <w:r w:rsidRPr="00E36E8B" w:rsidDel="00551E6B">
          <w:rPr>
            <w:bCs/>
            <w:szCs w:val="22"/>
          </w:rPr>
          <w:delText xml:space="preserve"> </w:delText>
        </w:r>
      </w:del>
      <w:r w:rsidRPr="00E36E8B">
        <w:rPr>
          <w:bCs/>
          <w:szCs w:val="22"/>
        </w:rPr>
        <w:t>buvo pervesti į kitą grupę ir gavo Herceptin. 8</w:t>
      </w:r>
      <w:r w:rsidRPr="00E36E8B">
        <w:rPr>
          <w:bCs/>
          <w:szCs w:val="22"/>
        </w:rPr>
        <w:noBreakHyphen/>
        <w:t>aisiais metais apytikriai apskaičiuotas išgyvenamumo dažnis AC→PH grupėje buvo 77</w:t>
      </w:r>
      <w:ins w:id="145" w:author="Author">
        <w:r w:rsidR="00770A50">
          <w:rPr>
            <w:bCs/>
            <w:szCs w:val="22"/>
          </w:rPr>
          <w:t>,</w:t>
        </w:r>
      </w:ins>
      <w:del w:id="146" w:author="Author">
        <w:r w:rsidRPr="00E36E8B" w:rsidDel="00770A50">
          <w:rPr>
            <w:bCs/>
            <w:szCs w:val="22"/>
          </w:rPr>
          <w:delText>.</w:delText>
        </w:r>
      </w:del>
      <w:r w:rsidRPr="00E36E8B">
        <w:rPr>
          <w:bCs/>
          <w:szCs w:val="22"/>
        </w:rPr>
        <w:t>2</w:t>
      </w:r>
      <w:ins w:id="147" w:author="Author">
        <w:r w:rsidR="00770A50">
          <w:rPr>
            <w:bCs/>
            <w:szCs w:val="22"/>
          </w:rPr>
          <w:t> </w:t>
        </w:r>
      </w:ins>
      <w:r w:rsidRPr="00E36E8B">
        <w:rPr>
          <w:bCs/>
          <w:szCs w:val="22"/>
        </w:rPr>
        <w:t>%</w:t>
      </w:r>
      <w:del w:id="148" w:author="Author">
        <w:r w:rsidRPr="00E36E8B" w:rsidDel="00551E6B">
          <w:rPr>
            <w:bCs/>
            <w:szCs w:val="22"/>
          </w:rPr>
          <w:delText xml:space="preserve"> </w:delText>
        </w:r>
      </w:del>
      <w:r w:rsidRPr="00E36E8B">
        <w:rPr>
          <w:bCs/>
          <w:szCs w:val="22"/>
        </w:rPr>
        <w:t xml:space="preserve"> (95</w:t>
      </w:r>
      <w:ins w:id="149" w:author="Author">
        <w:r w:rsidR="00770A50">
          <w:rPr>
            <w:bCs/>
            <w:szCs w:val="22"/>
          </w:rPr>
          <w:t> </w:t>
        </w:r>
      </w:ins>
      <w:r w:rsidRPr="00E36E8B">
        <w:rPr>
          <w:bCs/>
          <w:szCs w:val="22"/>
        </w:rPr>
        <w:t>% PI: 75</w:t>
      </w:r>
      <w:ins w:id="150" w:author="Author">
        <w:r w:rsidR="00770A50">
          <w:rPr>
            <w:bCs/>
            <w:szCs w:val="22"/>
          </w:rPr>
          <w:t>,</w:t>
        </w:r>
      </w:ins>
      <w:del w:id="151" w:author="Author">
        <w:r w:rsidRPr="00E36E8B" w:rsidDel="00770A50">
          <w:rPr>
            <w:bCs/>
            <w:szCs w:val="22"/>
          </w:rPr>
          <w:delText>.</w:delText>
        </w:r>
      </w:del>
      <w:r w:rsidRPr="00E36E8B">
        <w:rPr>
          <w:bCs/>
          <w:szCs w:val="22"/>
        </w:rPr>
        <w:t>4</w:t>
      </w:r>
      <w:ins w:id="152" w:author="Author">
        <w:r w:rsidR="00770A50">
          <w:rPr>
            <w:bCs/>
            <w:szCs w:val="22"/>
          </w:rPr>
          <w:t>;</w:t>
        </w:r>
      </w:ins>
      <w:del w:id="153" w:author="Author">
        <w:r w:rsidRPr="00E36E8B" w:rsidDel="00770A50">
          <w:rPr>
            <w:bCs/>
            <w:szCs w:val="22"/>
          </w:rPr>
          <w:delText>,</w:delText>
        </w:r>
      </w:del>
      <w:r w:rsidRPr="00E36E8B">
        <w:rPr>
          <w:bCs/>
          <w:szCs w:val="22"/>
        </w:rPr>
        <w:t xml:space="preserve"> 79</w:t>
      </w:r>
      <w:ins w:id="154" w:author="Author">
        <w:r w:rsidR="00770A50">
          <w:rPr>
            <w:bCs/>
            <w:szCs w:val="22"/>
          </w:rPr>
          <w:t>,</w:t>
        </w:r>
      </w:ins>
      <w:del w:id="155" w:author="Author">
        <w:r w:rsidRPr="00E36E8B" w:rsidDel="00770A50">
          <w:rPr>
            <w:bCs/>
            <w:szCs w:val="22"/>
          </w:rPr>
          <w:delText>.</w:delText>
        </w:r>
      </w:del>
      <w:r w:rsidRPr="00E36E8B">
        <w:rPr>
          <w:bCs/>
          <w:szCs w:val="22"/>
        </w:rPr>
        <w:t xml:space="preserve">1) o absoliučioji nauda </w:t>
      </w:r>
      <w:del w:id="156" w:author="Author">
        <w:r w:rsidRPr="00E36E8B" w:rsidDel="00770A50">
          <w:rPr>
            <w:bCs/>
            <w:szCs w:val="22"/>
          </w:rPr>
          <w:delText>-</w:delText>
        </w:r>
      </w:del>
      <w:ins w:id="157" w:author="Author">
        <w:r w:rsidR="00770A50">
          <w:rPr>
            <w:bCs/>
            <w:szCs w:val="22"/>
          </w:rPr>
          <w:t>–</w:t>
        </w:r>
      </w:ins>
      <w:r w:rsidRPr="00E36E8B">
        <w:rPr>
          <w:bCs/>
          <w:szCs w:val="22"/>
        </w:rPr>
        <w:t xml:space="preserve"> 11</w:t>
      </w:r>
      <w:ins w:id="158" w:author="Author">
        <w:r w:rsidR="00770A50">
          <w:rPr>
            <w:bCs/>
            <w:szCs w:val="22"/>
          </w:rPr>
          <w:t>,</w:t>
        </w:r>
      </w:ins>
      <w:del w:id="159" w:author="Author">
        <w:r w:rsidRPr="00E36E8B" w:rsidDel="00770A50">
          <w:rPr>
            <w:bCs/>
            <w:szCs w:val="22"/>
          </w:rPr>
          <w:delText>.</w:delText>
        </w:r>
      </w:del>
      <w:r w:rsidRPr="00E36E8B">
        <w:rPr>
          <w:bCs/>
          <w:szCs w:val="22"/>
        </w:rPr>
        <w:t>8</w:t>
      </w:r>
      <w:ins w:id="160" w:author="Author">
        <w:r w:rsidR="00770A50">
          <w:rPr>
            <w:bCs/>
            <w:szCs w:val="22"/>
          </w:rPr>
          <w:t> </w:t>
        </w:r>
      </w:ins>
      <w:r w:rsidRPr="00E36E8B">
        <w:rPr>
          <w:bCs/>
          <w:szCs w:val="22"/>
        </w:rPr>
        <w:t xml:space="preserve">%, </w:t>
      </w:r>
      <w:del w:id="161" w:author="Author">
        <w:r w:rsidRPr="00E36E8B" w:rsidDel="00551E6B">
          <w:rPr>
            <w:bCs/>
            <w:szCs w:val="22"/>
          </w:rPr>
          <w:delText xml:space="preserve"> </w:delText>
        </w:r>
      </w:del>
      <w:r w:rsidRPr="00E36E8B">
        <w:rPr>
          <w:bCs/>
          <w:szCs w:val="22"/>
        </w:rPr>
        <w:t>lyginant su AC→P grupe.</w:t>
      </w:r>
    </w:p>
    <w:p w14:paraId="45FAF6FB" w14:textId="77777777" w:rsidR="00BB47DF" w:rsidRPr="00E36E8B" w:rsidRDefault="00BB47DF">
      <w:pPr>
        <w:rPr>
          <w:bCs/>
          <w:szCs w:val="22"/>
        </w:rPr>
      </w:pPr>
    </w:p>
    <w:p w14:paraId="47E1C609" w14:textId="77777777" w:rsidR="00BB47DF" w:rsidRPr="00E36E8B" w:rsidRDefault="00BB47DF">
      <w:pPr>
        <w:outlineLvl w:val="0"/>
        <w:rPr>
          <w:szCs w:val="22"/>
        </w:rPr>
      </w:pPr>
      <w:r w:rsidRPr="00E36E8B">
        <w:rPr>
          <w:szCs w:val="22"/>
        </w:rPr>
        <w:t>BCIRG 006 tyrimo metu Herceptin buvo skiriama arba kartu su docetakseliu po AC chemoterapijos (AC→DH), arba kartu su docetakseliu ir karboplatina (DCarbH).</w:t>
      </w:r>
    </w:p>
    <w:p w14:paraId="3B7732B8" w14:textId="77777777" w:rsidR="00BB47DF" w:rsidRPr="00E36E8B" w:rsidRDefault="00BB47DF">
      <w:pPr>
        <w:outlineLvl w:val="0"/>
        <w:rPr>
          <w:szCs w:val="22"/>
        </w:rPr>
      </w:pPr>
    </w:p>
    <w:p w14:paraId="66E18273" w14:textId="77777777" w:rsidR="00BB47DF" w:rsidRPr="00E36E8B" w:rsidRDefault="00BB47DF">
      <w:pPr>
        <w:keepNext/>
        <w:outlineLvl w:val="0"/>
        <w:rPr>
          <w:szCs w:val="22"/>
        </w:rPr>
      </w:pPr>
      <w:r w:rsidRPr="00E36E8B">
        <w:rPr>
          <w:szCs w:val="22"/>
        </w:rPr>
        <w:t>Docetakselio buvo skiriama, kaip nurodyta toliau:</w:t>
      </w:r>
    </w:p>
    <w:p w14:paraId="74566C29"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docetakselio 100 mg/m</w:t>
      </w:r>
      <w:r w:rsidRPr="00E36E8B">
        <w:rPr>
          <w:szCs w:val="22"/>
          <w:vertAlign w:val="superscript"/>
        </w:rPr>
        <w:t>2</w:t>
      </w:r>
      <w:r w:rsidRPr="00E36E8B">
        <w:rPr>
          <w:szCs w:val="22"/>
        </w:rPr>
        <w:t xml:space="preserve"> lašinama į veną infuzijos būdu per 1 valandą kas 3 savaites 4 ciklus (pirmojo docetakselio ciklo antrąją dieną ir vėliau pirmąją kiekvieno kito ciklo dieną) </w:t>
      </w:r>
    </w:p>
    <w:p w14:paraId="328060CC" w14:textId="77777777" w:rsidR="00BB47DF" w:rsidRPr="00E36E8B" w:rsidRDefault="00BB47DF" w:rsidP="00C62EB2">
      <w:pPr>
        <w:autoSpaceDE w:val="0"/>
        <w:autoSpaceDN w:val="0"/>
        <w:adjustRightInd w:val="0"/>
        <w:ind w:left="567" w:hanging="567"/>
        <w:rPr>
          <w:szCs w:val="22"/>
        </w:rPr>
      </w:pPr>
      <w:r w:rsidRPr="00E36E8B">
        <w:rPr>
          <w:szCs w:val="22"/>
        </w:rPr>
        <w:t>arba</w:t>
      </w:r>
    </w:p>
    <w:p w14:paraId="020E4E5A"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docetakselio 75 mg/m</w:t>
      </w:r>
      <w:r w:rsidRPr="00E36E8B">
        <w:rPr>
          <w:szCs w:val="22"/>
          <w:vertAlign w:val="superscript"/>
        </w:rPr>
        <w:t>2</w:t>
      </w:r>
      <w:r w:rsidRPr="00E36E8B">
        <w:rPr>
          <w:szCs w:val="22"/>
        </w:rPr>
        <w:t xml:space="preserve"> lašinama į veną infuzijos būdu per 1 valandą kas 3 savaites 6 ciklus (pirmojo ciklo antrąją dieną ir vėliau pirmąją kiekvieno kito ciklo dieną),</w:t>
      </w:r>
    </w:p>
    <w:p w14:paraId="79E076CF" w14:textId="77777777" w:rsidR="00BB47DF" w:rsidRPr="00E36E8B" w:rsidRDefault="00BB47DF" w:rsidP="00C62EB2">
      <w:pPr>
        <w:autoSpaceDE w:val="0"/>
        <w:autoSpaceDN w:val="0"/>
        <w:adjustRightInd w:val="0"/>
        <w:ind w:left="567" w:hanging="567"/>
        <w:outlineLvl w:val="0"/>
        <w:rPr>
          <w:szCs w:val="22"/>
        </w:rPr>
      </w:pPr>
      <w:r w:rsidRPr="00E36E8B">
        <w:rPr>
          <w:szCs w:val="22"/>
        </w:rPr>
        <w:t>vėliau skiriant:</w:t>
      </w:r>
    </w:p>
    <w:p w14:paraId="333AD22C"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karboplatinos – lašinama į veną infuzijos būdu per 30-60 minučių, siekiant tikslinio 6 mg/ml/min. AUC rodiklio, vėliau skiriant pakartotinai kas 3 savaites iš viso šešis ciklus.</w:t>
      </w:r>
    </w:p>
    <w:p w14:paraId="729DACD6" w14:textId="77777777" w:rsidR="00BB47DF" w:rsidRPr="00E36E8B" w:rsidRDefault="00BB47DF">
      <w:pPr>
        <w:autoSpaceDE w:val="0"/>
        <w:autoSpaceDN w:val="0"/>
        <w:adjustRightInd w:val="0"/>
        <w:ind w:left="993" w:hanging="426"/>
        <w:rPr>
          <w:szCs w:val="22"/>
        </w:rPr>
      </w:pPr>
    </w:p>
    <w:p w14:paraId="25FC7931" w14:textId="77777777" w:rsidR="00BB47DF" w:rsidRPr="00E36E8B" w:rsidRDefault="00BB47DF">
      <w:pPr>
        <w:autoSpaceDE w:val="0"/>
        <w:autoSpaceDN w:val="0"/>
        <w:adjustRightInd w:val="0"/>
        <w:rPr>
          <w:szCs w:val="22"/>
        </w:rPr>
      </w:pPr>
      <w:r w:rsidRPr="00E36E8B">
        <w:rPr>
          <w:szCs w:val="22"/>
        </w:rPr>
        <w:lastRenderedPageBreak/>
        <w:t>Herceptin buvo skiriama kartą per savaitę kartu su chemoterapija ir vėliau kas 3 savaites iš viso 52 savaites.</w:t>
      </w:r>
    </w:p>
    <w:p w14:paraId="61C2128F" w14:textId="77777777" w:rsidR="00BB47DF" w:rsidRPr="00E36E8B" w:rsidRDefault="00BB47DF">
      <w:pPr>
        <w:autoSpaceDE w:val="0"/>
        <w:autoSpaceDN w:val="0"/>
        <w:adjustRightInd w:val="0"/>
        <w:rPr>
          <w:szCs w:val="22"/>
        </w:rPr>
      </w:pPr>
    </w:p>
    <w:p w14:paraId="6D4ED5E8" w14:textId="77777777" w:rsidR="00BB47DF" w:rsidRPr="00E36E8B" w:rsidRDefault="00BB47DF">
      <w:pPr>
        <w:rPr>
          <w:bCs/>
          <w:szCs w:val="22"/>
        </w:rPr>
      </w:pPr>
      <w:r w:rsidRPr="00E36E8B">
        <w:rPr>
          <w:szCs w:val="22"/>
        </w:rPr>
        <w:t xml:space="preserve">Klinikinio tyrimo BCIRG 006 metu gauti veiksmingumo rezultatai yra apibendrinti 9 ir 10 lentelėse. Pacientų, kuriems buvo skiriama AC→D chemoterapija, stebėjimo trukmės mediana buvo </w:t>
      </w:r>
      <w:r w:rsidRPr="00E36E8B">
        <w:rPr>
          <w:bCs/>
          <w:szCs w:val="22"/>
        </w:rPr>
        <w:t>2,9</w:t>
      </w:r>
      <w:r w:rsidRPr="00E36E8B">
        <w:rPr>
          <w:szCs w:val="22"/>
        </w:rPr>
        <w:t xml:space="preserve"> metų, o pacientų, kuriems buvo skiriama arba </w:t>
      </w:r>
      <w:r w:rsidRPr="00E36E8B">
        <w:rPr>
          <w:bCs/>
          <w:szCs w:val="22"/>
        </w:rPr>
        <w:t xml:space="preserve">AC→DH, arba DCarbH chemoterapija, </w:t>
      </w:r>
      <w:r w:rsidRPr="00E36E8B">
        <w:rPr>
          <w:szCs w:val="22"/>
        </w:rPr>
        <w:t xml:space="preserve">– </w:t>
      </w:r>
      <w:r w:rsidRPr="00E36E8B">
        <w:rPr>
          <w:bCs/>
          <w:szCs w:val="22"/>
        </w:rPr>
        <w:t>3,0 metų.</w:t>
      </w:r>
    </w:p>
    <w:p w14:paraId="04711CF2" w14:textId="77777777" w:rsidR="00BB47DF" w:rsidRPr="00E36E8B" w:rsidRDefault="00BB47DF">
      <w:pPr>
        <w:rPr>
          <w:szCs w:val="22"/>
        </w:rPr>
      </w:pPr>
    </w:p>
    <w:p w14:paraId="0270268A" w14:textId="77777777" w:rsidR="00BB47DF" w:rsidRPr="00E36E8B" w:rsidRDefault="00BB47DF">
      <w:pPr>
        <w:keepNext/>
        <w:keepLines/>
        <w:widowControl w:val="0"/>
        <w:rPr>
          <w:szCs w:val="22"/>
        </w:rPr>
      </w:pPr>
      <w:r w:rsidRPr="00E36E8B">
        <w:rPr>
          <w:szCs w:val="22"/>
        </w:rPr>
        <w:t>9 lentelė. Klinikinio tyrimo BCIRG 006 veiksmingumo analizės apžvalga (AC→D lyginant su AC→DH)</w:t>
      </w:r>
    </w:p>
    <w:p w14:paraId="23833F92" w14:textId="77777777" w:rsidR="00BB47DF" w:rsidRPr="00E36E8B" w:rsidRDefault="00BB47DF">
      <w:pPr>
        <w:keepNext/>
        <w:keepLines/>
        <w:widowControl w:val="0"/>
        <w:rPr>
          <w:szCs w:val="22"/>
        </w:rPr>
      </w:pPr>
    </w:p>
    <w:tbl>
      <w:tblPr>
        <w:tblW w:w="5034" w:type="pct"/>
        <w:tblBorders>
          <w:top w:val="single" w:sz="6" w:space="0" w:color="000000"/>
          <w:bottom w:val="single" w:sz="6" w:space="0" w:color="000000"/>
          <w:insideV w:val="single" w:sz="6" w:space="0" w:color="000000"/>
        </w:tblBorders>
        <w:tblCellMar>
          <w:left w:w="68" w:type="dxa"/>
          <w:right w:w="68" w:type="dxa"/>
        </w:tblCellMar>
        <w:tblLook w:val="0000" w:firstRow="0" w:lastRow="0" w:firstColumn="0" w:lastColumn="0" w:noHBand="0" w:noVBand="0"/>
      </w:tblPr>
      <w:tblGrid>
        <w:gridCol w:w="3695"/>
        <w:gridCol w:w="1784"/>
        <w:gridCol w:w="1704"/>
        <w:gridCol w:w="1940"/>
      </w:tblGrid>
      <w:tr w:rsidR="00BB47DF" w:rsidRPr="00E36E8B" w14:paraId="5C7334FC" w14:textId="77777777">
        <w:tc>
          <w:tcPr>
            <w:tcW w:w="2025" w:type="pct"/>
            <w:tcBorders>
              <w:top w:val="single" w:sz="6" w:space="0" w:color="000000"/>
              <w:left w:val="single" w:sz="4" w:space="0" w:color="auto"/>
              <w:bottom w:val="single" w:sz="6" w:space="0" w:color="000000"/>
            </w:tcBorders>
          </w:tcPr>
          <w:p w14:paraId="7D2A89CC" w14:textId="77777777" w:rsidR="00BB47DF" w:rsidRPr="00E36E8B" w:rsidRDefault="00BB47DF">
            <w:pPr>
              <w:keepNext/>
              <w:keepLines/>
              <w:jc w:val="center"/>
              <w:rPr>
                <w:szCs w:val="22"/>
              </w:rPr>
            </w:pPr>
            <w:r w:rsidRPr="00E36E8B">
              <w:rPr>
                <w:szCs w:val="22"/>
              </w:rPr>
              <w:t>Rodmuo</w:t>
            </w:r>
          </w:p>
          <w:p w14:paraId="63F54C12" w14:textId="77777777" w:rsidR="00BB47DF" w:rsidRPr="00E36E8B" w:rsidRDefault="00BB47DF">
            <w:pPr>
              <w:keepNext/>
              <w:keepLines/>
              <w:jc w:val="center"/>
              <w:rPr>
                <w:szCs w:val="22"/>
              </w:rPr>
            </w:pPr>
          </w:p>
        </w:tc>
        <w:tc>
          <w:tcPr>
            <w:tcW w:w="978" w:type="pct"/>
            <w:tcBorders>
              <w:top w:val="single" w:sz="6" w:space="0" w:color="000000"/>
              <w:bottom w:val="single" w:sz="6" w:space="0" w:color="000000"/>
            </w:tcBorders>
          </w:tcPr>
          <w:p w14:paraId="54743D35" w14:textId="77777777" w:rsidR="00BB47DF" w:rsidRPr="00E36E8B" w:rsidRDefault="00BB47DF">
            <w:pPr>
              <w:keepNext/>
              <w:keepLines/>
              <w:jc w:val="center"/>
              <w:rPr>
                <w:szCs w:val="22"/>
              </w:rPr>
            </w:pPr>
            <w:r w:rsidRPr="00E36E8B">
              <w:rPr>
                <w:szCs w:val="22"/>
              </w:rPr>
              <w:t>AC→D</w:t>
            </w:r>
          </w:p>
          <w:p w14:paraId="0A5CFEF6" w14:textId="77777777" w:rsidR="00BB47DF" w:rsidRPr="00E36E8B" w:rsidRDefault="00BB47DF">
            <w:pPr>
              <w:keepNext/>
              <w:keepLines/>
              <w:jc w:val="center"/>
              <w:rPr>
                <w:szCs w:val="22"/>
              </w:rPr>
            </w:pPr>
            <w:r w:rsidRPr="00E36E8B">
              <w:rPr>
                <w:szCs w:val="22"/>
              </w:rPr>
              <w:t>(n = 1073)</w:t>
            </w:r>
          </w:p>
        </w:tc>
        <w:tc>
          <w:tcPr>
            <w:tcW w:w="934" w:type="pct"/>
            <w:tcBorders>
              <w:top w:val="single" w:sz="6" w:space="0" w:color="000000"/>
              <w:bottom w:val="single" w:sz="6" w:space="0" w:color="000000"/>
            </w:tcBorders>
          </w:tcPr>
          <w:p w14:paraId="2CADDBA4" w14:textId="77777777" w:rsidR="00BB47DF" w:rsidRPr="00E36E8B" w:rsidRDefault="00BB47DF">
            <w:pPr>
              <w:keepNext/>
              <w:keepLines/>
              <w:jc w:val="center"/>
              <w:rPr>
                <w:szCs w:val="22"/>
              </w:rPr>
            </w:pPr>
            <w:r w:rsidRPr="00E36E8B">
              <w:rPr>
                <w:szCs w:val="22"/>
              </w:rPr>
              <w:t>AC→DH</w:t>
            </w:r>
          </w:p>
          <w:p w14:paraId="24CFE5DE" w14:textId="77777777" w:rsidR="00BB47DF" w:rsidRPr="00E36E8B" w:rsidRDefault="00BB47DF">
            <w:pPr>
              <w:keepNext/>
              <w:keepLines/>
              <w:jc w:val="center"/>
              <w:rPr>
                <w:szCs w:val="22"/>
              </w:rPr>
            </w:pPr>
            <w:r w:rsidRPr="00E36E8B">
              <w:rPr>
                <w:szCs w:val="22"/>
              </w:rPr>
              <w:t>(n = 1074)</w:t>
            </w:r>
          </w:p>
        </w:tc>
        <w:tc>
          <w:tcPr>
            <w:tcW w:w="1063" w:type="pct"/>
            <w:tcBorders>
              <w:top w:val="single" w:sz="6" w:space="0" w:color="000000"/>
              <w:bottom w:val="single" w:sz="6" w:space="0" w:color="000000"/>
              <w:right w:val="single" w:sz="4" w:space="0" w:color="auto"/>
            </w:tcBorders>
          </w:tcPr>
          <w:p w14:paraId="56B22D78" w14:textId="77777777" w:rsidR="00BB47DF" w:rsidRPr="00E36E8B" w:rsidRDefault="00BB47DF">
            <w:pPr>
              <w:keepNext/>
              <w:keepLines/>
              <w:jc w:val="center"/>
              <w:rPr>
                <w:rFonts w:eastAsia="SimSun"/>
                <w:szCs w:val="22"/>
                <w:lang w:eastAsia="zh-CN"/>
              </w:rPr>
            </w:pPr>
            <w:r w:rsidRPr="00E36E8B">
              <w:rPr>
                <w:rFonts w:eastAsia="SimSun"/>
                <w:szCs w:val="22"/>
                <w:lang w:eastAsia="zh-CN"/>
              </w:rPr>
              <w:t>Rizikos santykis lyginant su AC</w:t>
            </w:r>
            <w:r w:rsidRPr="00E36E8B">
              <w:rPr>
                <w:szCs w:val="22"/>
              </w:rPr>
              <w:t>→</w:t>
            </w:r>
            <w:r w:rsidRPr="00E36E8B">
              <w:rPr>
                <w:rFonts w:eastAsia="SimSun"/>
                <w:szCs w:val="22"/>
                <w:lang w:eastAsia="zh-CN"/>
              </w:rPr>
              <w:t>D</w:t>
            </w:r>
          </w:p>
          <w:p w14:paraId="0C873ACD" w14:textId="77777777" w:rsidR="00BB47DF" w:rsidRPr="00E36E8B" w:rsidRDefault="00BB47DF">
            <w:pPr>
              <w:keepNext/>
              <w:keepLines/>
              <w:jc w:val="center"/>
              <w:rPr>
                <w:szCs w:val="22"/>
              </w:rPr>
            </w:pPr>
            <w:r w:rsidRPr="00E36E8B">
              <w:rPr>
                <w:szCs w:val="22"/>
              </w:rPr>
              <w:t>(95 % PI)</w:t>
            </w:r>
          </w:p>
          <w:p w14:paraId="3AE774A8" w14:textId="77777777" w:rsidR="00BB47DF" w:rsidRPr="00E36E8B" w:rsidRDefault="00BB47DF">
            <w:pPr>
              <w:keepNext/>
              <w:keepLines/>
              <w:jc w:val="center"/>
              <w:rPr>
                <w:szCs w:val="22"/>
              </w:rPr>
            </w:pPr>
            <w:r w:rsidRPr="00E36E8B">
              <w:rPr>
                <w:szCs w:val="22"/>
              </w:rPr>
              <w:t>p reikšmė</w:t>
            </w:r>
          </w:p>
        </w:tc>
      </w:tr>
      <w:tr w:rsidR="00BB47DF" w:rsidRPr="00E36E8B" w14:paraId="77F891B1" w14:textId="77777777">
        <w:tc>
          <w:tcPr>
            <w:tcW w:w="2025" w:type="pct"/>
            <w:tcBorders>
              <w:left w:val="single" w:sz="4" w:space="0" w:color="auto"/>
              <w:bottom w:val="nil"/>
            </w:tcBorders>
          </w:tcPr>
          <w:p w14:paraId="4AC48D39" w14:textId="77777777" w:rsidR="00BB47DF" w:rsidRPr="00E36E8B" w:rsidRDefault="00BB47DF">
            <w:pPr>
              <w:keepNext/>
              <w:keepLines/>
              <w:rPr>
                <w:szCs w:val="22"/>
              </w:rPr>
            </w:pPr>
            <w:r w:rsidRPr="00E36E8B">
              <w:rPr>
                <w:szCs w:val="22"/>
              </w:rPr>
              <w:t>Išgyvenamumas iki ligos progresavimo</w:t>
            </w:r>
          </w:p>
        </w:tc>
        <w:tc>
          <w:tcPr>
            <w:tcW w:w="978" w:type="pct"/>
            <w:tcBorders>
              <w:bottom w:val="nil"/>
            </w:tcBorders>
          </w:tcPr>
          <w:p w14:paraId="716AB033" w14:textId="77777777" w:rsidR="00BB47DF" w:rsidRPr="00E36E8B" w:rsidRDefault="00BB47DF">
            <w:pPr>
              <w:keepNext/>
              <w:keepLines/>
              <w:jc w:val="center"/>
              <w:rPr>
                <w:szCs w:val="22"/>
              </w:rPr>
            </w:pPr>
          </w:p>
        </w:tc>
        <w:tc>
          <w:tcPr>
            <w:tcW w:w="934" w:type="pct"/>
            <w:tcBorders>
              <w:bottom w:val="nil"/>
            </w:tcBorders>
          </w:tcPr>
          <w:p w14:paraId="24F69555" w14:textId="77777777" w:rsidR="00BB47DF" w:rsidRPr="00E36E8B" w:rsidRDefault="00BB47DF">
            <w:pPr>
              <w:keepNext/>
              <w:keepLines/>
              <w:jc w:val="center"/>
              <w:rPr>
                <w:szCs w:val="22"/>
              </w:rPr>
            </w:pPr>
          </w:p>
        </w:tc>
        <w:tc>
          <w:tcPr>
            <w:tcW w:w="1063" w:type="pct"/>
            <w:tcBorders>
              <w:bottom w:val="nil"/>
              <w:right w:val="single" w:sz="4" w:space="0" w:color="auto"/>
            </w:tcBorders>
          </w:tcPr>
          <w:p w14:paraId="22CB9AA6" w14:textId="77777777" w:rsidR="00BB47DF" w:rsidRPr="00E36E8B" w:rsidRDefault="00BB47DF">
            <w:pPr>
              <w:keepNext/>
              <w:keepLines/>
              <w:jc w:val="center"/>
              <w:rPr>
                <w:szCs w:val="22"/>
              </w:rPr>
            </w:pPr>
          </w:p>
        </w:tc>
      </w:tr>
      <w:tr w:rsidR="00BB47DF" w:rsidRPr="00E36E8B" w14:paraId="2936C8DB" w14:textId="77777777">
        <w:tc>
          <w:tcPr>
            <w:tcW w:w="2025" w:type="pct"/>
            <w:tcBorders>
              <w:top w:val="nil"/>
              <w:left w:val="single" w:sz="4" w:space="0" w:color="auto"/>
              <w:bottom w:val="single" w:sz="6" w:space="0" w:color="000000"/>
            </w:tcBorders>
          </w:tcPr>
          <w:p w14:paraId="15FA26C5" w14:textId="77777777" w:rsidR="00BB47DF" w:rsidRPr="00E36E8B" w:rsidRDefault="00BB47DF">
            <w:pPr>
              <w:keepNext/>
              <w:keepLines/>
              <w:rPr>
                <w:szCs w:val="22"/>
              </w:rPr>
            </w:pPr>
            <w:r w:rsidRPr="00E36E8B">
              <w:rPr>
                <w:szCs w:val="22"/>
              </w:rPr>
              <w:t>Pacientų, kurių liga progresavo, skaičius</w:t>
            </w:r>
          </w:p>
        </w:tc>
        <w:tc>
          <w:tcPr>
            <w:tcW w:w="978" w:type="pct"/>
            <w:tcBorders>
              <w:top w:val="nil"/>
              <w:bottom w:val="single" w:sz="6" w:space="0" w:color="000000"/>
            </w:tcBorders>
          </w:tcPr>
          <w:p w14:paraId="38AE0399" w14:textId="77777777" w:rsidR="00BB47DF" w:rsidRPr="00E36E8B" w:rsidRDefault="00BB47DF">
            <w:pPr>
              <w:keepNext/>
              <w:keepLines/>
              <w:jc w:val="center"/>
              <w:rPr>
                <w:szCs w:val="22"/>
              </w:rPr>
            </w:pPr>
            <w:r w:rsidRPr="00E36E8B">
              <w:rPr>
                <w:szCs w:val="22"/>
              </w:rPr>
              <w:t>195</w:t>
            </w:r>
          </w:p>
        </w:tc>
        <w:tc>
          <w:tcPr>
            <w:tcW w:w="934" w:type="pct"/>
            <w:tcBorders>
              <w:top w:val="nil"/>
              <w:bottom w:val="single" w:sz="6" w:space="0" w:color="000000"/>
            </w:tcBorders>
          </w:tcPr>
          <w:p w14:paraId="06CCC89F" w14:textId="77777777" w:rsidR="00BB47DF" w:rsidRPr="00E36E8B" w:rsidRDefault="00BB47DF">
            <w:pPr>
              <w:keepNext/>
              <w:keepLines/>
              <w:jc w:val="center"/>
              <w:rPr>
                <w:szCs w:val="22"/>
              </w:rPr>
            </w:pPr>
            <w:r w:rsidRPr="00E36E8B">
              <w:rPr>
                <w:szCs w:val="22"/>
              </w:rPr>
              <w:t>134</w:t>
            </w:r>
          </w:p>
        </w:tc>
        <w:tc>
          <w:tcPr>
            <w:tcW w:w="1063" w:type="pct"/>
            <w:tcBorders>
              <w:top w:val="nil"/>
              <w:bottom w:val="single" w:sz="6" w:space="0" w:color="000000"/>
              <w:right w:val="single" w:sz="4" w:space="0" w:color="auto"/>
            </w:tcBorders>
          </w:tcPr>
          <w:p w14:paraId="79392C89" w14:textId="77777777" w:rsidR="00BB47DF" w:rsidRPr="00E36E8B" w:rsidRDefault="00BB47DF">
            <w:pPr>
              <w:keepNext/>
              <w:keepLines/>
              <w:jc w:val="center"/>
              <w:rPr>
                <w:szCs w:val="22"/>
              </w:rPr>
            </w:pPr>
            <w:r w:rsidRPr="00E36E8B">
              <w:rPr>
                <w:szCs w:val="22"/>
              </w:rPr>
              <w:t>0,61 (0,49; 0,77)</w:t>
            </w:r>
          </w:p>
          <w:p w14:paraId="216E8D7D" w14:textId="77777777" w:rsidR="00BB47DF" w:rsidRPr="00E36E8B" w:rsidRDefault="00BB47DF">
            <w:pPr>
              <w:keepNext/>
              <w:keepLines/>
              <w:jc w:val="center"/>
              <w:rPr>
                <w:szCs w:val="22"/>
              </w:rPr>
            </w:pPr>
            <w:r w:rsidRPr="00E36E8B">
              <w:rPr>
                <w:szCs w:val="22"/>
              </w:rPr>
              <w:t>p &lt; 0,0001</w:t>
            </w:r>
          </w:p>
        </w:tc>
      </w:tr>
      <w:tr w:rsidR="00BB47DF" w:rsidRPr="00E36E8B" w14:paraId="574D14FD" w14:textId="77777777">
        <w:tc>
          <w:tcPr>
            <w:tcW w:w="2025" w:type="pct"/>
            <w:tcBorders>
              <w:top w:val="single" w:sz="6" w:space="0" w:color="000000"/>
              <w:left w:val="single" w:sz="4" w:space="0" w:color="auto"/>
              <w:bottom w:val="nil"/>
            </w:tcBorders>
          </w:tcPr>
          <w:p w14:paraId="35C4483C" w14:textId="77777777" w:rsidR="00BB47DF" w:rsidRPr="00E36E8B" w:rsidRDefault="00BB47DF">
            <w:pPr>
              <w:keepNext/>
              <w:keepLines/>
              <w:rPr>
                <w:szCs w:val="22"/>
              </w:rPr>
            </w:pPr>
            <w:r w:rsidRPr="00E36E8B">
              <w:rPr>
                <w:szCs w:val="22"/>
              </w:rPr>
              <w:t>Tolimasis recidyvas</w:t>
            </w:r>
          </w:p>
        </w:tc>
        <w:tc>
          <w:tcPr>
            <w:tcW w:w="978" w:type="pct"/>
            <w:tcBorders>
              <w:top w:val="single" w:sz="6" w:space="0" w:color="000000"/>
              <w:bottom w:val="nil"/>
            </w:tcBorders>
          </w:tcPr>
          <w:p w14:paraId="4613F4FF" w14:textId="77777777" w:rsidR="00BB47DF" w:rsidRPr="00E36E8B" w:rsidRDefault="00BB47DF">
            <w:pPr>
              <w:keepNext/>
              <w:keepLines/>
              <w:jc w:val="center"/>
              <w:rPr>
                <w:szCs w:val="22"/>
              </w:rPr>
            </w:pPr>
          </w:p>
        </w:tc>
        <w:tc>
          <w:tcPr>
            <w:tcW w:w="934" w:type="pct"/>
            <w:tcBorders>
              <w:top w:val="single" w:sz="6" w:space="0" w:color="000000"/>
              <w:bottom w:val="nil"/>
            </w:tcBorders>
          </w:tcPr>
          <w:p w14:paraId="06AAB441" w14:textId="77777777" w:rsidR="00BB47DF" w:rsidRPr="00E36E8B" w:rsidRDefault="00BB47DF">
            <w:pPr>
              <w:keepNext/>
              <w:keepLines/>
              <w:jc w:val="center"/>
              <w:rPr>
                <w:szCs w:val="22"/>
              </w:rPr>
            </w:pPr>
          </w:p>
        </w:tc>
        <w:tc>
          <w:tcPr>
            <w:tcW w:w="1063" w:type="pct"/>
            <w:tcBorders>
              <w:top w:val="single" w:sz="6" w:space="0" w:color="000000"/>
              <w:bottom w:val="nil"/>
              <w:right w:val="single" w:sz="4" w:space="0" w:color="auto"/>
            </w:tcBorders>
          </w:tcPr>
          <w:p w14:paraId="5DD1DE61" w14:textId="77777777" w:rsidR="00BB47DF" w:rsidRPr="00E36E8B" w:rsidRDefault="00BB47DF">
            <w:pPr>
              <w:keepNext/>
              <w:keepLines/>
              <w:jc w:val="center"/>
              <w:rPr>
                <w:szCs w:val="22"/>
              </w:rPr>
            </w:pPr>
          </w:p>
        </w:tc>
      </w:tr>
      <w:tr w:rsidR="00BB47DF" w:rsidRPr="00E36E8B" w14:paraId="630083C1" w14:textId="77777777">
        <w:tc>
          <w:tcPr>
            <w:tcW w:w="2025" w:type="pct"/>
            <w:tcBorders>
              <w:top w:val="nil"/>
              <w:left w:val="single" w:sz="4" w:space="0" w:color="auto"/>
              <w:bottom w:val="single" w:sz="6" w:space="0" w:color="000000"/>
            </w:tcBorders>
          </w:tcPr>
          <w:p w14:paraId="432B2160" w14:textId="77777777" w:rsidR="00BB47DF" w:rsidRPr="00E36E8B" w:rsidRDefault="00BB47DF">
            <w:pPr>
              <w:keepNext/>
              <w:keepLines/>
              <w:rPr>
                <w:szCs w:val="22"/>
              </w:rPr>
            </w:pPr>
            <w:r w:rsidRPr="00E36E8B">
              <w:rPr>
                <w:szCs w:val="22"/>
              </w:rPr>
              <w:t>Pacientų, kurių liga recidyvavo, skaičius</w:t>
            </w:r>
          </w:p>
        </w:tc>
        <w:tc>
          <w:tcPr>
            <w:tcW w:w="978" w:type="pct"/>
            <w:tcBorders>
              <w:top w:val="nil"/>
              <w:bottom w:val="single" w:sz="6" w:space="0" w:color="000000"/>
            </w:tcBorders>
          </w:tcPr>
          <w:p w14:paraId="68AC3631" w14:textId="77777777" w:rsidR="00BB47DF" w:rsidRPr="00E36E8B" w:rsidRDefault="00BB47DF">
            <w:pPr>
              <w:keepNext/>
              <w:keepLines/>
              <w:jc w:val="center"/>
              <w:rPr>
                <w:szCs w:val="22"/>
              </w:rPr>
            </w:pPr>
            <w:r w:rsidRPr="00E36E8B">
              <w:rPr>
                <w:szCs w:val="22"/>
              </w:rPr>
              <w:t>144</w:t>
            </w:r>
          </w:p>
        </w:tc>
        <w:tc>
          <w:tcPr>
            <w:tcW w:w="934" w:type="pct"/>
            <w:tcBorders>
              <w:top w:val="nil"/>
              <w:bottom w:val="single" w:sz="6" w:space="0" w:color="000000"/>
            </w:tcBorders>
          </w:tcPr>
          <w:p w14:paraId="31A7D93B" w14:textId="77777777" w:rsidR="00BB47DF" w:rsidRPr="00E36E8B" w:rsidRDefault="00BB47DF">
            <w:pPr>
              <w:keepNext/>
              <w:keepLines/>
              <w:jc w:val="center"/>
              <w:rPr>
                <w:szCs w:val="22"/>
              </w:rPr>
            </w:pPr>
            <w:r w:rsidRPr="00E36E8B">
              <w:rPr>
                <w:szCs w:val="22"/>
              </w:rPr>
              <w:t>95</w:t>
            </w:r>
          </w:p>
        </w:tc>
        <w:tc>
          <w:tcPr>
            <w:tcW w:w="1063" w:type="pct"/>
            <w:tcBorders>
              <w:top w:val="nil"/>
              <w:bottom w:val="single" w:sz="6" w:space="0" w:color="000000"/>
              <w:right w:val="single" w:sz="4" w:space="0" w:color="auto"/>
            </w:tcBorders>
          </w:tcPr>
          <w:p w14:paraId="0F4587B3" w14:textId="77777777" w:rsidR="00BB47DF" w:rsidRPr="00E36E8B" w:rsidRDefault="00BB47DF">
            <w:pPr>
              <w:keepNext/>
              <w:keepLines/>
              <w:jc w:val="center"/>
              <w:rPr>
                <w:szCs w:val="22"/>
              </w:rPr>
            </w:pPr>
            <w:r w:rsidRPr="00E36E8B">
              <w:rPr>
                <w:szCs w:val="22"/>
              </w:rPr>
              <w:t>0,59 (0,46; 0,77)</w:t>
            </w:r>
          </w:p>
          <w:p w14:paraId="79739AA4" w14:textId="77777777" w:rsidR="00BB47DF" w:rsidRPr="00E36E8B" w:rsidRDefault="00BB47DF">
            <w:pPr>
              <w:keepNext/>
              <w:keepLines/>
              <w:jc w:val="center"/>
              <w:rPr>
                <w:szCs w:val="22"/>
              </w:rPr>
            </w:pPr>
            <w:r w:rsidRPr="00E36E8B">
              <w:rPr>
                <w:szCs w:val="22"/>
              </w:rPr>
              <w:t>p &lt; 0,0001</w:t>
            </w:r>
          </w:p>
        </w:tc>
      </w:tr>
      <w:tr w:rsidR="00BB47DF" w:rsidRPr="00E36E8B" w14:paraId="7A3DA0AF" w14:textId="77777777">
        <w:tc>
          <w:tcPr>
            <w:tcW w:w="2025" w:type="pct"/>
            <w:tcBorders>
              <w:top w:val="single" w:sz="6" w:space="0" w:color="000000"/>
              <w:left w:val="single" w:sz="4" w:space="0" w:color="auto"/>
              <w:bottom w:val="nil"/>
            </w:tcBorders>
          </w:tcPr>
          <w:p w14:paraId="25CB7ED2" w14:textId="77777777" w:rsidR="00BB47DF" w:rsidRPr="00E36E8B" w:rsidRDefault="00BB47DF">
            <w:pPr>
              <w:keepNext/>
              <w:keepLines/>
              <w:rPr>
                <w:szCs w:val="22"/>
              </w:rPr>
            </w:pPr>
            <w:r w:rsidRPr="00E36E8B">
              <w:rPr>
                <w:szCs w:val="22"/>
              </w:rPr>
              <w:t>Mirtys (bendrasis išgyvenamumas)</w:t>
            </w:r>
          </w:p>
        </w:tc>
        <w:tc>
          <w:tcPr>
            <w:tcW w:w="978" w:type="pct"/>
            <w:tcBorders>
              <w:top w:val="single" w:sz="6" w:space="0" w:color="000000"/>
              <w:bottom w:val="nil"/>
            </w:tcBorders>
          </w:tcPr>
          <w:p w14:paraId="0ACD13DC" w14:textId="77777777" w:rsidR="00BB47DF" w:rsidRPr="00E36E8B" w:rsidRDefault="00BB47DF">
            <w:pPr>
              <w:keepNext/>
              <w:keepLines/>
              <w:jc w:val="center"/>
              <w:rPr>
                <w:szCs w:val="22"/>
              </w:rPr>
            </w:pPr>
          </w:p>
        </w:tc>
        <w:tc>
          <w:tcPr>
            <w:tcW w:w="934" w:type="pct"/>
            <w:tcBorders>
              <w:top w:val="single" w:sz="6" w:space="0" w:color="000000"/>
              <w:bottom w:val="nil"/>
            </w:tcBorders>
          </w:tcPr>
          <w:p w14:paraId="787FA307" w14:textId="77777777" w:rsidR="00BB47DF" w:rsidRPr="00E36E8B" w:rsidRDefault="00BB47DF">
            <w:pPr>
              <w:keepNext/>
              <w:keepLines/>
              <w:jc w:val="center"/>
              <w:rPr>
                <w:szCs w:val="22"/>
              </w:rPr>
            </w:pPr>
          </w:p>
        </w:tc>
        <w:tc>
          <w:tcPr>
            <w:tcW w:w="1063" w:type="pct"/>
            <w:tcBorders>
              <w:top w:val="single" w:sz="6" w:space="0" w:color="000000"/>
              <w:bottom w:val="nil"/>
              <w:right w:val="single" w:sz="4" w:space="0" w:color="auto"/>
            </w:tcBorders>
          </w:tcPr>
          <w:p w14:paraId="539E4804" w14:textId="77777777" w:rsidR="00BB47DF" w:rsidRPr="00E36E8B" w:rsidRDefault="00BB47DF">
            <w:pPr>
              <w:keepNext/>
              <w:keepLines/>
              <w:jc w:val="center"/>
              <w:rPr>
                <w:szCs w:val="22"/>
              </w:rPr>
            </w:pPr>
          </w:p>
        </w:tc>
      </w:tr>
      <w:tr w:rsidR="00BB47DF" w:rsidRPr="00E36E8B" w14:paraId="4712DC6E" w14:textId="77777777">
        <w:tc>
          <w:tcPr>
            <w:tcW w:w="2025" w:type="pct"/>
            <w:tcBorders>
              <w:top w:val="nil"/>
              <w:left w:val="single" w:sz="4" w:space="0" w:color="auto"/>
              <w:bottom w:val="single" w:sz="6" w:space="0" w:color="000000"/>
            </w:tcBorders>
          </w:tcPr>
          <w:p w14:paraId="294A549C" w14:textId="77777777" w:rsidR="00BB47DF" w:rsidRPr="00E36E8B" w:rsidRDefault="00BB47DF">
            <w:pPr>
              <w:keepNext/>
              <w:keepLines/>
              <w:spacing w:before="40" w:after="120" w:line="300" w:lineRule="exact"/>
              <w:jc w:val="both"/>
              <w:rPr>
                <w:szCs w:val="22"/>
              </w:rPr>
            </w:pPr>
            <w:r w:rsidRPr="00E36E8B">
              <w:rPr>
                <w:szCs w:val="22"/>
              </w:rPr>
              <w:t>Mirusių pacientų skaičius</w:t>
            </w:r>
          </w:p>
        </w:tc>
        <w:tc>
          <w:tcPr>
            <w:tcW w:w="978" w:type="pct"/>
            <w:tcBorders>
              <w:top w:val="nil"/>
            </w:tcBorders>
          </w:tcPr>
          <w:p w14:paraId="239CA20A" w14:textId="77777777" w:rsidR="00BB47DF" w:rsidRPr="00E36E8B" w:rsidRDefault="00BB47DF">
            <w:pPr>
              <w:keepNext/>
              <w:keepLines/>
              <w:spacing w:before="40" w:after="120" w:line="300" w:lineRule="exact"/>
              <w:jc w:val="center"/>
              <w:rPr>
                <w:szCs w:val="22"/>
              </w:rPr>
            </w:pPr>
            <w:r w:rsidRPr="00E36E8B">
              <w:rPr>
                <w:szCs w:val="22"/>
              </w:rPr>
              <w:t>80</w:t>
            </w:r>
          </w:p>
        </w:tc>
        <w:tc>
          <w:tcPr>
            <w:tcW w:w="934" w:type="pct"/>
            <w:tcBorders>
              <w:top w:val="nil"/>
            </w:tcBorders>
          </w:tcPr>
          <w:p w14:paraId="4B012A68" w14:textId="77777777" w:rsidR="00BB47DF" w:rsidRPr="00E36E8B" w:rsidRDefault="00BB47DF">
            <w:pPr>
              <w:keepNext/>
              <w:keepLines/>
              <w:spacing w:before="40" w:after="120" w:line="300" w:lineRule="exact"/>
              <w:jc w:val="center"/>
              <w:rPr>
                <w:szCs w:val="22"/>
              </w:rPr>
            </w:pPr>
            <w:r w:rsidRPr="00E36E8B">
              <w:rPr>
                <w:szCs w:val="22"/>
              </w:rPr>
              <w:t>49</w:t>
            </w:r>
          </w:p>
        </w:tc>
        <w:tc>
          <w:tcPr>
            <w:tcW w:w="1063" w:type="pct"/>
            <w:tcBorders>
              <w:top w:val="nil"/>
              <w:bottom w:val="single" w:sz="6" w:space="0" w:color="000000"/>
              <w:right w:val="single" w:sz="4" w:space="0" w:color="auto"/>
            </w:tcBorders>
          </w:tcPr>
          <w:p w14:paraId="06C4AA48" w14:textId="77777777" w:rsidR="00BB47DF" w:rsidRPr="00E36E8B" w:rsidRDefault="00BB47DF">
            <w:pPr>
              <w:keepNext/>
              <w:keepLines/>
              <w:jc w:val="center"/>
              <w:rPr>
                <w:szCs w:val="22"/>
              </w:rPr>
            </w:pPr>
            <w:r w:rsidRPr="00E36E8B">
              <w:rPr>
                <w:szCs w:val="22"/>
              </w:rPr>
              <w:t>0,58 (0,40; 0,83)</w:t>
            </w:r>
          </w:p>
          <w:p w14:paraId="41C53F1C" w14:textId="77777777" w:rsidR="00BB47DF" w:rsidRPr="00E36E8B" w:rsidRDefault="00BB47DF">
            <w:pPr>
              <w:keepNext/>
              <w:keepLines/>
              <w:jc w:val="center"/>
              <w:rPr>
                <w:szCs w:val="22"/>
              </w:rPr>
            </w:pPr>
            <w:r w:rsidRPr="00E36E8B">
              <w:rPr>
                <w:szCs w:val="22"/>
              </w:rPr>
              <w:t>p = 0,0024</w:t>
            </w:r>
          </w:p>
        </w:tc>
      </w:tr>
    </w:tbl>
    <w:p w14:paraId="399F37D6" w14:textId="77777777" w:rsidR="00BB47DF" w:rsidRPr="00E36E8B" w:rsidRDefault="00BB47DF">
      <w:pPr>
        <w:keepNext/>
        <w:keepLines/>
        <w:rPr>
          <w:sz w:val="20"/>
        </w:rPr>
      </w:pPr>
      <w:r w:rsidRPr="00E36E8B">
        <w:rPr>
          <w:sz w:val="20"/>
        </w:rPr>
        <w:t>AC→D = doksorubicinas ir ciklofosfamidas bei vėliau docetakselis; AC→DH = doksorubicinas ir ciklofosfamidas bei vėliau docetakselis ir trastuzumabas; PI = pasikliautinasis intervalas</w:t>
      </w:r>
    </w:p>
    <w:p w14:paraId="2C2DD859" w14:textId="77777777" w:rsidR="00BB47DF" w:rsidRPr="00E36E8B" w:rsidRDefault="00BB47DF">
      <w:pPr>
        <w:rPr>
          <w:szCs w:val="22"/>
        </w:rPr>
      </w:pPr>
    </w:p>
    <w:p w14:paraId="75D18C5F" w14:textId="77777777" w:rsidR="00BB47DF" w:rsidRPr="00E36E8B" w:rsidRDefault="00BB47DF">
      <w:pPr>
        <w:keepNext/>
        <w:keepLines/>
        <w:rPr>
          <w:szCs w:val="22"/>
        </w:rPr>
      </w:pPr>
      <w:r w:rsidRPr="00E36E8B">
        <w:rPr>
          <w:szCs w:val="22"/>
        </w:rPr>
        <w:t>10 lentelė. Klinikinio tyrimo BCIRG 006 veiksmingumo analizės apžvalga (AC→D lyginant su DCarbH)</w:t>
      </w:r>
    </w:p>
    <w:p w14:paraId="030301A4" w14:textId="77777777" w:rsidR="00BB47DF" w:rsidRPr="00E36E8B" w:rsidRDefault="00BB47DF">
      <w:pPr>
        <w:keepNext/>
        <w:keepLines/>
        <w:rPr>
          <w:szCs w:val="22"/>
        </w:rPr>
      </w:pPr>
    </w:p>
    <w:tbl>
      <w:tblPr>
        <w:tblW w:w="5000" w:type="pct"/>
        <w:tblBorders>
          <w:top w:val="single" w:sz="6" w:space="0" w:color="000000"/>
          <w:bottom w:val="single" w:sz="6" w:space="0" w:color="000000"/>
          <w:insideV w:val="single" w:sz="6" w:space="0" w:color="000000"/>
        </w:tblBorders>
        <w:tblCellMar>
          <w:left w:w="68" w:type="dxa"/>
          <w:right w:w="68" w:type="dxa"/>
        </w:tblCellMar>
        <w:tblLook w:val="0000" w:firstRow="0" w:lastRow="0" w:firstColumn="0" w:lastColumn="0" w:noHBand="0" w:noVBand="0"/>
      </w:tblPr>
      <w:tblGrid>
        <w:gridCol w:w="3696"/>
        <w:gridCol w:w="1674"/>
        <w:gridCol w:w="1732"/>
        <w:gridCol w:w="1959"/>
      </w:tblGrid>
      <w:tr w:rsidR="00BB47DF" w:rsidRPr="00E36E8B" w14:paraId="69D10139" w14:textId="77777777">
        <w:tc>
          <w:tcPr>
            <w:tcW w:w="2039" w:type="pct"/>
            <w:tcBorders>
              <w:top w:val="single" w:sz="6" w:space="0" w:color="000000"/>
              <w:left w:val="single" w:sz="4" w:space="0" w:color="auto"/>
              <w:bottom w:val="single" w:sz="6" w:space="0" w:color="000000"/>
            </w:tcBorders>
          </w:tcPr>
          <w:p w14:paraId="25629E10" w14:textId="77777777" w:rsidR="00BB47DF" w:rsidRPr="00E36E8B" w:rsidRDefault="00BB47DF">
            <w:pPr>
              <w:keepNext/>
              <w:keepLines/>
              <w:jc w:val="center"/>
              <w:rPr>
                <w:szCs w:val="22"/>
              </w:rPr>
            </w:pPr>
            <w:r w:rsidRPr="00E36E8B">
              <w:rPr>
                <w:szCs w:val="22"/>
              </w:rPr>
              <w:t>Rodmuo</w:t>
            </w:r>
          </w:p>
          <w:p w14:paraId="5356891B" w14:textId="77777777" w:rsidR="00BB47DF" w:rsidRPr="00E36E8B" w:rsidRDefault="00BB47DF">
            <w:pPr>
              <w:keepNext/>
              <w:keepLines/>
              <w:jc w:val="center"/>
              <w:rPr>
                <w:szCs w:val="22"/>
              </w:rPr>
            </w:pPr>
          </w:p>
        </w:tc>
        <w:tc>
          <w:tcPr>
            <w:tcW w:w="924" w:type="pct"/>
            <w:tcBorders>
              <w:top w:val="single" w:sz="6" w:space="0" w:color="000000"/>
              <w:bottom w:val="single" w:sz="6" w:space="0" w:color="000000"/>
            </w:tcBorders>
          </w:tcPr>
          <w:p w14:paraId="39D6B19E" w14:textId="77777777" w:rsidR="00BB47DF" w:rsidRPr="00E36E8B" w:rsidRDefault="00BB47DF">
            <w:pPr>
              <w:keepNext/>
              <w:keepLines/>
              <w:jc w:val="center"/>
              <w:rPr>
                <w:szCs w:val="22"/>
              </w:rPr>
            </w:pPr>
            <w:r w:rsidRPr="00E36E8B">
              <w:rPr>
                <w:szCs w:val="22"/>
              </w:rPr>
              <w:t>AC→D</w:t>
            </w:r>
          </w:p>
          <w:p w14:paraId="7C68C7F2" w14:textId="77777777" w:rsidR="00BB47DF" w:rsidRPr="00E36E8B" w:rsidRDefault="00BB47DF">
            <w:pPr>
              <w:keepNext/>
              <w:keepLines/>
              <w:jc w:val="center"/>
              <w:rPr>
                <w:szCs w:val="22"/>
              </w:rPr>
            </w:pPr>
            <w:r w:rsidRPr="00E36E8B">
              <w:rPr>
                <w:szCs w:val="22"/>
              </w:rPr>
              <w:t>(n = 1073)</w:t>
            </w:r>
          </w:p>
        </w:tc>
        <w:tc>
          <w:tcPr>
            <w:tcW w:w="956" w:type="pct"/>
            <w:tcBorders>
              <w:top w:val="single" w:sz="6" w:space="0" w:color="000000"/>
              <w:bottom w:val="single" w:sz="6" w:space="0" w:color="000000"/>
            </w:tcBorders>
          </w:tcPr>
          <w:p w14:paraId="5ACB8F0A" w14:textId="77777777" w:rsidR="00BB47DF" w:rsidRPr="00E36E8B" w:rsidRDefault="00BB47DF">
            <w:pPr>
              <w:keepNext/>
              <w:keepLines/>
              <w:jc w:val="center"/>
              <w:rPr>
                <w:szCs w:val="22"/>
              </w:rPr>
            </w:pPr>
            <w:r w:rsidRPr="00E36E8B">
              <w:rPr>
                <w:szCs w:val="22"/>
              </w:rPr>
              <w:t>DCarbH</w:t>
            </w:r>
          </w:p>
          <w:p w14:paraId="4E3B63D9" w14:textId="77777777" w:rsidR="00BB47DF" w:rsidRPr="00E36E8B" w:rsidRDefault="00BB47DF">
            <w:pPr>
              <w:keepNext/>
              <w:keepLines/>
              <w:jc w:val="center"/>
              <w:rPr>
                <w:szCs w:val="22"/>
              </w:rPr>
            </w:pPr>
            <w:r w:rsidRPr="00E36E8B">
              <w:rPr>
                <w:szCs w:val="22"/>
              </w:rPr>
              <w:t>(n = 1074)</w:t>
            </w:r>
          </w:p>
        </w:tc>
        <w:tc>
          <w:tcPr>
            <w:tcW w:w="1081" w:type="pct"/>
            <w:tcBorders>
              <w:top w:val="single" w:sz="6" w:space="0" w:color="000000"/>
              <w:bottom w:val="single" w:sz="6" w:space="0" w:color="000000"/>
              <w:right w:val="single" w:sz="4" w:space="0" w:color="auto"/>
            </w:tcBorders>
          </w:tcPr>
          <w:p w14:paraId="57726747" w14:textId="77777777" w:rsidR="00BB47DF" w:rsidRPr="00E36E8B" w:rsidRDefault="00BB47DF">
            <w:pPr>
              <w:keepNext/>
              <w:keepLines/>
              <w:jc w:val="center"/>
              <w:rPr>
                <w:rFonts w:eastAsia="SimSun"/>
                <w:szCs w:val="22"/>
                <w:lang w:eastAsia="zh-CN"/>
              </w:rPr>
            </w:pPr>
            <w:r w:rsidRPr="00E36E8B">
              <w:rPr>
                <w:rFonts w:eastAsia="SimSun"/>
                <w:szCs w:val="22"/>
                <w:lang w:eastAsia="zh-CN"/>
              </w:rPr>
              <w:t>Rizikos santykis lyginant su AC</w:t>
            </w:r>
            <w:r w:rsidRPr="00E36E8B">
              <w:rPr>
                <w:szCs w:val="22"/>
              </w:rPr>
              <w:t>→</w:t>
            </w:r>
            <w:r w:rsidRPr="00E36E8B">
              <w:rPr>
                <w:rFonts w:eastAsia="SimSun"/>
                <w:szCs w:val="22"/>
                <w:lang w:eastAsia="zh-CN"/>
              </w:rPr>
              <w:t>D</w:t>
            </w:r>
          </w:p>
          <w:p w14:paraId="5AF0FAC3" w14:textId="77777777" w:rsidR="00BB47DF" w:rsidRPr="00E36E8B" w:rsidRDefault="00BB47DF">
            <w:pPr>
              <w:keepNext/>
              <w:keepLines/>
              <w:jc w:val="center"/>
              <w:rPr>
                <w:szCs w:val="22"/>
              </w:rPr>
            </w:pPr>
            <w:r w:rsidRPr="00E36E8B">
              <w:rPr>
                <w:szCs w:val="22"/>
              </w:rPr>
              <w:t>(95 % PI)</w:t>
            </w:r>
          </w:p>
        </w:tc>
      </w:tr>
      <w:tr w:rsidR="00BB47DF" w:rsidRPr="00E36E8B" w14:paraId="18250572" w14:textId="77777777">
        <w:tc>
          <w:tcPr>
            <w:tcW w:w="2039" w:type="pct"/>
            <w:tcBorders>
              <w:left w:val="single" w:sz="4" w:space="0" w:color="auto"/>
              <w:bottom w:val="nil"/>
            </w:tcBorders>
          </w:tcPr>
          <w:p w14:paraId="1228E79D" w14:textId="77777777" w:rsidR="00BB47DF" w:rsidRPr="00E36E8B" w:rsidRDefault="00BB47DF">
            <w:pPr>
              <w:keepNext/>
              <w:keepLines/>
              <w:rPr>
                <w:szCs w:val="22"/>
              </w:rPr>
            </w:pPr>
            <w:r w:rsidRPr="00E36E8B">
              <w:rPr>
                <w:szCs w:val="22"/>
              </w:rPr>
              <w:t>Išgyvenamumas iki ligos progresavimo</w:t>
            </w:r>
          </w:p>
        </w:tc>
        <w:tc>
          <w:tcPr>
            <w:tcW w:w="924" w:type="pct"/>
            <w:tcBorders>
              <w:bottom w:val="nil"/>
            </w:tcBorders>
          </w:tcPr>
          <w:p w14:paraId="464A27D5" w14:textId="77777777" w:rsidR="00BB47DF" w:rsidRPr="00E36E8B" w:rsidRDefault="00BB47DF">
            <w:pPr>
              <w:keepNext/>
              <w:keepLines/>
              <w:jc w:val="center"/>
              <w:rPr>
                <w:szCs w:val="22"/>
              </w:rPr>
            </w:pPr>
          </w:p>
        </w:tc>
        <w:tc>
          <w:tcPr>
            <w:tcW w:w="956" w:type="pct"/>
            <w:tcBorders>
              <w:bottom w:val="nil"/>
            </w:tcBorders>
          </w:tcPr>
          <w:p w14:paraId="25E70041" w14:textId="77777777" w:rsidR="00BB47DF" w:rsidRPr="00E36E8B" w:rsidRDefault="00BB47DF">
            <w:pPr>
              <w:keepNext/>
              <w:keepLines/>
              <w:jc w:val="center"/>
              <w:rPr>
                <w:szCs w:val="22"/>
              </w:rPr>
            </w:pPr>
          </w:p>
        </w:tc>
        <w:tc>
          <w:tcPr>
            <w:tcW w:w="1081" w:type="pct"/>
            <w:tcBorders>
              <w:bottom w:val="nil"/>
              <w:right w:val="single" w:sz="4" w:space="0" w:color="auto"/>
            </w:tcBorders>
          </w:tcPr>
          <w:p w14:paraId="2A018A57" w14:textId="77777777" w:rsidR="00BB47DF" w:rsidRPr="00E36E8B" w:rsidRDefault="00BB47DF">
            <w:pPr>
              <w:keepNext/>
              <w:keepLines/>
              <w:jc w:val="center"/>
              <w:rPr>
                <w:szCs w:val="22"/>
              </w:rPr>
            </w:pPr>
          </w:p>
        </w:tc>
      </w:tr>
      <w:tr w:rsidR="00BB47DF" w:rsidRPr="00E36E8B" w14:paraId="48173061" w14:textId="77777777">
        <w:tc>
          <w:tcPr>
            <w:tcW w:w="2039" w:type="pct"/>
            <w:tcBorders>
              <w:top w:val="nil"/>
              <w:left w:val="single" w:sz="4" w:space="0" w:color="auto"/>
              <w:bottom w:val="single" w:sz="6" w:space="0" w:color="000000"/>
            </w:tcBorders>
          </w:tcPr>
          <w:p w14:paraId="5F4EB816" w14:textId="77777777" w:rsidR="00BB47DF" w:rsidRPr="00E36E8B" w:rsidRDefault="00BB47DF">
            <w:pPr>
              <w:keepNext/>
              <w:keepLines/>
              <w:rPr>
                <w:szCs w:val="22"/>
              </w:rPr>
            </w:pPr>
            <w:r w:rsidRPr="00E36E8B">
              <w:rPr>
                <w:szCs w:val="22"/>
              </w:rPr>
              <w:t>Pacientų, kurių liga progresavo, skaičius</w:t>
            </w:r>
          </w:p>
        </w:tc>
        <w:tc>
          <w:tcPr>
            <w:tcW w:w="924" w:type="pct"/>
            <w:tcBorders>
              <w:top w:val="nil"/>
              <w:bottom w:val="single" w:sz="6" w:space="0" w:color="000000"/>
            </w:tcBorders>
          </w:tcPr>
          <w:p w14:paraId="69F8FD61" w14:textId="77777777" w:rsidR="00BB47DF" w:rsidRPr="00E36E8B" w:rsidRDefault="00BB47DF">
            <w:pPr>
              <w:keepNext/>
              <w:keepLines/>
              <w:jc w:val="center"/>
              <w:rPr>
                <w:szCs w:val="22"/>
              </w:rPr>
            </w:pPr>
            <w:r w:rsidRPr="00E36E8B">
              <w:rPr>
                <w:szCs w:val="22"/>
              </w:rPr>
              <w:t>195</w:t>
            </w:r>
          </w:p>
        </w:tc>
        <w:tc>
          <w:tcPr>
            <w:tcW w:w="956" w:type="pct"/>
            <w:tcBorders>
              <w:top w:val="nil"/>
              <w:bottom w:val="single" w:sz="6" w:space="0" w:color="000000"/>
            </w:tcBorders>
          </w:tcPr>
          <w:p w14:paraId="101D66D4" w14:textId="77777777" w:rsidR="00BB47DF" w:rsidRPr="00E36E8B" w:rsidRDefault="00BB47DF">
            <w:pPr>
              <w:keepNext/>
              <w:keepLines/>
              <w:jc w:val="center"/>
              <w:rPr>
                <w:szCs w:val="22"/>
              </w:rPr>
            </w:pPr>
            <w:r w:rsidRPr="00E36E8B">
              <w:rPr>
                <w:szCs w:val="22"/>
              </w:rPr>
              <w:t>145</w:t>
            </w:r>
          </w:p>
        </w:tc>
        <w:tc>
          <w:tcPr>
            <w:tcW w:w="1081" w:type="pct"/>
            <w:tcBorders>
              <w:top w:val="nil"/>
              <w:bottom w:val="single" w:sz="6" w:space="0" w:color="000000"/>
              <w:right w:val="single" w:sz="4" w:space="0" w:color="auto"/>
            </w:tcBorders>
          </w:tcPr>
          <w:p w14:paraId="52FE9EC4" w14:textId="77777777" w:rsidR="00BB47DF" w:rsidRPr="00E36E8B" w:rsidRDefault="00BB47DF">
            <w:pPr>
              <w:keepNext/>
              <w:keepLines/>
              <w:jc w:val="center"/>
              <w:rPr>
                <w:szCs w:val="22"/>
              </w:rPr>
            </w:pPr>
            <w:r w:rsidRPr="00E36E8B">
              <w:rPr>
                <w:szCs w:val="22"/>
              </w:rPr>
              <w:t>0,67 (0,54; 0,83)</w:t>
            </w:r>
          </w:p>
          <w:p w14:paraId="0D1DB78C" w14:textId="77777777" w:rsidR="00BB47DF" w:rsidRPr="00E36E8B" w:rsidRDefault="00BB47DF">
            <w:pPr>
              <w:keepNext/>
              <w:keepLines/>
              <w:jc w:val="center"/>
              <w:rPr>
                <w:szCs w:val="22"/>
              </w:rPr>
            </w:pPr>
            <w:r w:rsidRPr="00E36E8B">
              <w:rPr>
                <w:szCs w:val="22"/>
              </w:rPr>
              <w:t>p = 0,0003</w:t>
            </w:r>
          </w:p>
        </w:tc>
      </w:tr>
      <w:tr w:rsidR="00BB47DF" w:rsidRPr="00E36E8B" w14:paraId="2128F2D4" w14:textId="77777777">
        <w:tc>
          <w:tcPr>
            <w:tcW w:w="2039" w:type="pct"/>
            <w:tcBorders>
              <w:top w:val="single" w:sz="6" w:space="0" w:color="000000"/>
              <w:left w:val="single" w:sz="4" w:space="0" w:color="auto"/>
              <w:bottom w:val="nil"/>
            </w:tcBorders>
          </w:tcPr>
          <w:p w14:paraId="3CA7CDC2" w14:textId="77777777" w:rsidR="00BB47DF" w:rsidRPr="00E36E8B" w:rsidRDefault="00BB47DF">
            <w:pPr>
              <w:keepNext/>
              <w:keepLines/>
              <w:rPr>
                <w:szCs w:val="22"/>
              </w:rPr>
            </w:pPr>
            <w:r w:rsidRPr="00E36E8B">
              <w:rPr>
                <w:szCs w:val="22"/>
              </w:rPr>
              <w:t>Tolimasis recidyvas</w:t>
            </w:r>
          </w:p>
        </w:tc>
        <w:tc>
          <w:tcPr>
            <w:tcW w:w="924" w:type="pct"/>
            <w:tcBorders>
              <w:top w:val="single" w:sz="6" w:space="0" w:color="000000"/>
              <w:bottom w:val="nil"/>
            </w:tcBorders>
          </w:tcPr>
          <w:p w14:paraId="0C8D6120" w14:textId="77777777" w:rsidR="00BB47DF" w:rsidRPr="00E36E8B" w:rsidRDefault="00BB47DF">
            <w:pPr>
              <w:keepNext/>
              <w:keepLines/>
              <w:jc w:val="center"/>
              <w:rPr>
                <w:szCs w:val="22"/>
              </w:rPr>
            </w:pPr>
          </w:p>
        </w:tc>
        <w:tc>
          <w:tcPr>
            <w:tcW w:w="956" w:type="pct"/>
            <w:tcBorders>
              <w:top w:val="single" w:sz="6" w:space="0" w:color="000000"/>
              <w:bottom w:val="nil"/>
            </w:tcBorders>
          </w:tcPr>
          <w:p w14:paraId="26D3AD57" w14:textId="77777777" w:rsidR="00BB47DF" w:rsidRPr="00E36E8B" w:rsidRDefault="00BB47DF">
            <w:pPr>
              <w:keepNext/>
              <w:keepLines/>
              <w:jc w:val="center"/>
              <w:rPr>
                <w:szCs w:val="22"/>
              </w:rPr>
            </w:pPr>
          </w:p>
        </w:tc>
        <w:tc>
          <w:tcPr>
            <w:tcW w:w="1081" w:type="pct"/>
            <w:tcBorders>
              <w:top w:val="single" w:sz="6" w:space="0" w:color="000000"/>
              <w:bottom w:val="nil"/>
              <w:right w:val="single" w:sz="4" w:space="0" w:color="auto"/>
            </w:tcBorders>
          </w:tcPr>
          <w:p w14:paraId="21ADBC99" w14:textId="77777777" w:rsidR="00BB47DF" w:rsidRPr="00E36E8B" w:rsidRDefault="00BB47DF">
            <w:pPr>
              <w:keepNext/>
              <w:keepLines/>
              <w:jc w:val="center"/>
              <w:rPr>
                <w:szCs w:val="22"/>
              </w:rPr>
            </w:pPr>
          </w:p>
        </w:tc>
      </w:tr>
      <w:tr w:rsidR="00BB47DF" w:rsidRPr="00E36E8B" w14:paraId="4B772A9A" w14:textId="77777777">
        <w:tc>
          <w:tcPr>
            <w:tcW w:w="2039" w:type="pct"/>
            <w:tcBorders>
              <w:top w:val="nil"/>
              <w:left w:val="single" w:sz="4" w:space="0" w:color="auto"/>
              <w:bottom w:val="single" w:sz="6" w:space="0" w:color="000000"/>
            </w:tcBorders>
          </w:tcPr>
          <w:p w14:paraId="3AF8802A" w14:textId="77777777" w:rsidR="00BB47DF" w:rsidRPr="00E36E8B" w:rsidRDefault="00BB47DF">
            <w:pPr>
              <w:keepNext/>
              <w:keepLines/>
              <w:rPr>
                <w:szCs w:val="22"/>
              </w:rPr>
            </w:pPr>
            <w:r w:rsidRPr="00E36E8B">
              <w:rPr>
                <w:szCs w:val="22"/>
              </w:rPr>
              <w:t>Pacientų, kurių liga recidyvavo, skaičius</w:t>
            </w:r>
          </w:p>
        </w:tc>
        <w:tc>
          <w:tcPr>
            <w:tcW w:w="924" w:type="pct"/>
            <w:tcBorders>
              <w:top w:val="nil"/>
              <w:bottom w:val="single" w:sz="6" w:space="0" w:color="000000"/>
            </w:tcBorders>
          </w:tcPr>
          <w:p w14:paraId="6A599A3B" w14:textId="77777777" w:rsidR="00BB47DF" w:rsidRPr="00E36E8B" w:rsidRDefault="00BB47DF">
            <w:pPr>
              <w:keepNext/>
              <w:keepLines/>
              <w:jc w:val="center"/>
              <w:rPr>
                <w:szCs w:val="22"/>
              </w:rPr>
            </w:pPr>
            <w:r w:rsidRPr="00E36E8B">
              <w:rPr>
                <w:szCs w:val="22"/>
              </w:rPr>
              <w:t>144</w:t>
            </w:r>
          </w:p>
        </w:tc>
        <w:tc>
          <w:tcPr>
            <w:tcW w:w="956" w:type="pct"/>
            <w:tcBorders>
              <w:top w:val="nil"/>
              <w:bottom w:val="single" w:sz="6" w:space="0" w:color="000000"/>
            </w:tcBorders>
          </w:tcPr>
          <w:p w14:paraId="0A7EB482" w14:textId="77777777" w:rsidR="00BB47DF" w:rsidRPr="00E36E8B" w:rsidRDefault="00BB47DF">
            <w:pPr>
              <w:keepNext/>
              <w:keepLines/>
              <w:jc w:val="center"/>
              <w:rPr>
                <w:szCs w:val="22"/>
              </w:rPr>
            </w:pPr>
            <w:r w:rsidRPr="00E36E8B">
              <w:rPr>
                <w:szCs w:val="22"/>
              </w:rPr>
              <w:t>103</w:t>
            </w:r>
          </w:p>
        </w:tc>
        <w:tc>
          <w:tcPr>
            <w:tcW w:w="1081" w:type="pct"/>
            <w:tcBorders>
              <w:top w:val="nil"/>
              <w:bottom w:val="single" w:sz="6" w:space="0" w:color="000000"/>
              <w:right w:val="single" w:sz="4" w:space="0" w:color="auto"/>
            </w:tcBorders>
          </w:tcPr>
          <w:p w14:paraId="39DFA85B" w14:textId="77777777" w:rsidR="00BB47DF" w:rsidRPr="00E36E8B" w:rsidRDefault="00BB47DF">
            <w:pPr>
              <w:keepNext/>
              <w:keepLines/>
              <w:jc w:val="center"/>
              <w:rPr>
                <w:szCs w:val="22"/>
              </w:rPr>
            </w:pPr>
            <w:r w:rsidRPr="00E36E8B">
              <w:rPr>
                <w:szCs w:val="22"/>
              </w:rPr>
              <w:t>0,65 (0,50; 0,84)</w:t>
            </w:r>
          </w:p>
          <w:p w14:paraId="544A8FB0" w14:textId="77777777" w:rsidR="00BB47DF" w:rsidRPr="00E36E8B" w:rsidRDefault="00BB47DF">
            <w:pPr>
              <w:keepNext/>
              <w:keepLines/>
              <w:jc w:val="center"/>
              <w:rPr>
                <w:szCs w:val="22"/>
              </w:rPr>
            </w:pPr>
            <w:r w:rsidRPr="00E36E8B">
              <w:rPr>
                <w:szCs w:val="22"/>
              </w:rPr>
              <w:t>p = 0,0008</w:t>
            </w:r>
          </w:p>
        </w:tc>
      </w:tr>
      <w:tr w:rsidR="00BB47DF" w:rsidRPr="00E36E8B" w14:paraId="023EF8F4" w14:textId="77777777">
        <w:tc>
          <w:tcPr>
            <w:tcW w:w="2039" w:type="pct"/>
            <w:tcBorders>
              <w:top w:val="single" w:sz="6" w:space="0" w:color="000000"/>
              <w:left w:val="single" w:sz="4" w:space="0" w:color="auto"/>
              <w:bottom w:val="nil"/>
            </w:tcBorders>
          </w:tcPr>
          <w:p w14:paraId="35AA43B7" w14:textId="77777777" w:rsidR="00BB47DF" w:rsidRPr="00E36E8B" w:rsidRDefault="00BB47DF">
            <w:pPr>
              <w:keepNext/>
              <w:keepLines/>
              <w:rPr>
                <w:szCs w:val="22"/>
              </w:rPr>
            </w:pPr>
            <w:r w:rsidRPr="00E36E8B">
              <w:rPr>
                <w:szCs w:val="22"/>
              </w:rPr>
              <w:t>Mirtys (bendrasis išgyvenamumas)</w:t>
            </w:r>
          </w:p>
        </w:tc>
        <w:tc>
          <w:tcPr>
            <w:tcW w:w="924" w:type="pct"/>
            <w:tcBorders>
              <w:top w:val="single" w:sz="6" w:space="0" w:color="000000"/>
              <w:bottom w:val="nil"/>
            </w:tcBorders>
          </w:tcPr>
          <w:p w14:paraId="5FF4A14A" w14:textId="77777777" w:rsidR="00BB47DF" w:rsidRPr="00E36E8B" w:rsidRDefault="00BB47DF">
            <w:pPr>
              <w:keepNext/>
              <w:keepLines/>
              <w:jc w:val="center"/>
              <w:rPr>
                <w:szCs w:val="22"/>
              </w:rPr>
            </w:pPr>
          </w:p>
        </w:tc>
        <w:tc>
          <w:tcPr>
            <w:tcW w:w="956" w:type="pct"/>
            <w:tcBorders>
              <w:top w:val="single" w:sz="6" w:space="0" w:color="000000"/>
              <w:bottom w:val="nil"/>
            </w:tcBorders>
          </w:tcPr>
          <w:p w14:paraId="46DC7D9B" w14:textId="77777777" w:rsidR="00BB47DF" w:rsidRPr="00E36E8B" w:rsidRDefault="00BB47DF">
            <w:pPr>
              <w:keepNext/>
              <w:keepLines/>
              <w:jc w:val="center"/>
              <w:rPr>
                <w:szCs w:val="22"/>
              </w:rPr>
            </w:pPr>
          </w:p>
        </w:tc>
        <w:tc>
          <w:tcPr>
            <w:tcW w:w="1081" w:type="pct"/>
            <w:tcBorders>
              <w:top w:val="single" w:sz="6" w:space="0" w:color="000000"/>
              <w:bottom w:val="nil"/>
              <w:right w:val="single" w:sz="4" w:space="0" w:color="auto"/>
            </w:tcBorders>
          </w:tcPr>
          <w:p w14:paraId="13CB8877" w14:textId="77777777" w:rsidR="00BB47DF" w:rsidRPr="00E36E8B" w:rsidRDefault="00BB47DF">
            <w:pPr>
              <w:keepNext/>
              <w:keepLines/>
              <w:jc w:val="center"/>
              <w:rPr>
                <w:szCs w:val="22"/>
              </w:rPr>
            </w:pPr>
          </w:p>
        </w:tc>
      </w:tr>
      <w:tr w:rsidR="00BB47DF" w:rsidRPr="00E36E8B" w14:paraId="2903592A" w14:textId="77777777">
        <w:trPr>
          <w:trHeight w:val="377"/>
        </w:trPr>
        <w:tc>
          <w:tcPr>
            <w:tcW w:w="2039" w:type="pct"/>
            <w:tcBorders>
              <w:top w:val="nil"/>
              <w:left w:val="single" w:sz="4" w:space="0" w:color="auto"/>
              <w:bottom w:val="single" w:sz="6" w:space="0" w:color="000000"/>
            </w:tcBorders>
          </w:tcPr>
          <w:p w14:paraId="44E15333" w14:textId="77777777" w:rsidR="00BB47DF" w:rsidRPr="00E36E8B" w:rsidRDefault="00BB47DF">
            <w:pPr>
              <w:keepNext/>
              <w:keepLines/>
              <w:jc w:val="both"/>
              <w:rPr>
                <w:szCs w:val="22"/>
              </w:rPr>
            </w:pPr>
            <w:r w:rsidRPr="00E36E8B">
              <w:rPr>
                <w:szCs w:val="22"/>
              </w:rPr>
              <w:t>Mirusių pacientų skaičius</w:t>
            </w:r>
          </w:p>
        </w:tc>
        <w:tc>
          <w:tcPr>
            <w:tcW w:w="924" w:type="pct"/>
            <w:tcBorders>
              <w:top w:val="nil"/>
            </w:tcBorders>
          </w:tcPr>
          <w:p w14:paraId="1341ABF7" w14:textId="77777777" w:rsidR="00BB47DF" w:rsidRPr="00E36E8B" w:rsidRDefault="00BB47DF">
            <w:pPr>
              <w:keepNext/>
              <w:keepLines/>
              <w:jc w:val="center"/>
              <w:rPr>
                <w:szCs w:val="22"/>
              </w:rPr>
            </w:pPr>
            <w:r w:rsidRPr="00E36E8B">
              <w:rPr>
                <w:szCs w:val="22"/>
              </w:rPr>
              <w:t>80</w:t>
            </w:r>
          </w:p>
        </w:tc>
        <w:tc>
          <w:tcPr>
            <w:tcW w:w="956" w:type="pct"/>
            <w:tcBorders>
              <w:top w:val="nil"/>
            </w:tcBorders>
          </w:tcPr>
          <w:p w14:paraId="596EE471" w14:textId="77777777" w:rsidR="00BB47DF" w:rsidRPr="00E36E8B" w:rsidRDefault="00BB47DF">
            <w:pPr>
              <w:keepNext/>
              <w:keepLines/>
              <w:jc w:val="center"/>
              <w:rPr>
                <w:szCs w:val="22"/>
              </w:rPr>
            </w:pPr>
            <w:r w:rsidRPr="00E36E8B">
              <w:rPr>
                <w:szCs w:val="22"/>
              </w:rPr>
              <w:t>56</w:t>
            </w:r>
          </w:p>
        </w:tc>
        <w:tc>
          <w:tcPr>
            <w:tcW w:w="1081" w:type="pct"/>
            <w:tcBorders>
              <w:top w:val="nil"/>
              <w:bottom w:val="single" w:sz="6" w:space="0" w:color="000000"/>
              <w:right w:val="single" w:sz="4" w:space="0" w:color="auto"/>
            </w:tcBorders>
          </w:tcPr>
          <w:p w14:paraId="0E3EA85B" w14:textId="77777777" w:rsidR="00BB47DF" w:rsidRPr="00E36E8B" w:rsidRDefault="00BB47DF">
            <w:pPr>
              <w:keepNext/>
              <w:keepLines/>
              <w:jc w:val="center"/>
              <w:rPr>
                <w:szCs w:val="22"/>
              </w:rPr>
            </w:pPr>
            <w:r w:rsidRPr="00E36E8B">
              <w:rPr>
                <w:szCs w:val="22"/>
              </w:rPr>
              <w:t>0,66 (0,47; 0,93)</w:t>
            </w:r>
          </w:p>
          <w:p w14:paraId="14CD74B7" w14:textId="77777777" w:rsidR="00BB47DF" w:rsidRPr="00E36E8B" w:rsidRDefault="00BB47DF">
            <w:pPr>
              <w:keepNext/>
              <w:keepLines/>
              <w:jc w:val="center"/>
              <w:rPr>
                <w:szCs w:val="22"/>
              </w:rPr>
            </w:pPr>
            <w:r w:rsidRPr="00E36E8B">
              <w:rPr>
                <w:szCs w:val="22"/>
              </w:rPr>
              <w:t>p = 0,0182</w:t>
            </w:r>
          </w:p>
        </w:tc>
      </w:tr>
    </w:tbl>
    <w:p w14:paraId="00805B15" w14:textId="77777777" w:rsidR="00BB47DF" w:rsidRPr="00E36E8B" w:rsidRDefault="00BB47DF">
      <w:pPr>
        <w:rPr>
          <w:sz w:val="20"/>
        </w:rPr>
      </w:pPr>
      <w:r w:rsidRPr="00E36E8B">
        <w:rPr>
          <w:sz w:val="20"/>
        </w:rPr>
        <w:t>AC→D = doksorubicinas ir ciklofosfamidas bei vėliau docetakselis; DCarbH = doksorubicinas, karboplatina ir trastuzumabas; PI = pasikliautinumo intervalas</w:t>
      </w:r>
    </w:p>
    <w:p w14:paraId="5732D84B" w14:textId="77777777" w:rsidR="00BB47DF" w:rsidRPr="00E36E8B" w:rsidRDefault="00BB47DF">
      <w:pPr>
        <w:rPr>
          <w:szCs w:val="22"/>
        </w:rPr>
      </w:pPr>
    </w:p>
    <w:p w14:paraId="54A0A0C5" w14:textId="77777777" w:rsidR="00BB47DF" w:rsidRPr="00E36E8B" w:rsidRDefault="00BB47DF">
      <w:pPr>
        <w:rPr>
          <w:szCs w:val="22"/>
        </w:rPr>
      </w:pPr>
      <w:r w:rsidRPr="00E36E8B">
        <w:rPr>
          <w:szCs w:val="22"/>
        </w:rPr>
        <w:t>BCIRG 006 tyrimo metu vertinant pirminę vertinamąją baigtį (išgyvenamumą iki ligos progresavimo) ir rizikos santykį perskaičiavus į absoliučios naudos rodiklį nustatyta, kad 3 metų išgyvenamumo be ligos progresavimo dažnis AC→DH (Herceptin) vartojusiųjų grupėje buvo 5,8 procentinio punkto didesnis (86,7 %, lyginant su 80,9 %), o DCarbH (Herceptin) vartojusiųjų grupėje – 4,6 procentinio punkto didesnis (85,5 %, lyginant su 80,9 %), nei AC→D vartojusiems pacientams.</w:t>
      </w:r>
    </w:p>
    <w:p w14:paraId="31447D9C" w14:textId="77777777" w:rsidR="00BB47DF" w:rsidRPr="00E36E8B" w:rsidRDefault="00BB47DF">
      <w:pPr>
        <w:rPr>
          <w:szCs w:val="22"/>
        </w:rPr>
      </w:pPr>
    </w:p>
    <w:p w14:paraId="2B938D8F" w14:textId="117E9D27" w:rsidR="00BB47DF" w:rsidRPr="00E36E8B" w:rsidRDefault="00BB47DF">
      <w:pPr>
        <w:rPr>
          <w:szCs w:val="22"/>
        </w:rPr>
      </w:pPr>
      <w:r w:rsidRPr="00E36E8B">
        <w:rPr>
          <w:szCs w:val="22"/>
        </w:rPr>
        <w:t xml:space="preserve">BCIRG 006 tyrimo duomenimis, 213 iš 1075 pacientų DCarbH (TCH) vartojusiųjų grupėje, 221 iš 1074 pacientų </w:t>
      </w:r>
      <w:r w:rsidRPr="00E36E8B">
        <w:rPr>
          <w:rFonts w:eastAsia="SimSun"/>
          <w:szCs w:val="22"/>
          <w:lang w:eastAsia="de-DE"/>
        </w:rPr>
        <w:t>AC</w:t>
      </w:r>
      <w:r w:rsidRPr="00E36E8B">
        <w:rPr>
          <w:rFonts w:eastAsia="SimSun"/>
          <w:szCs w:val="22"/>
          <w:lang w:eastAsia="de-DE"/>
        </w:rPr>
        <w:sym w:font="Symbol" w:char="F0AE"/>
      </w:r>
      <w:r w:rsidRPr="00E36E8B">
        <w:rPr>
          <w:rFonts w:eastAsia="SimSun"/>
          <w:szCs w:val="22"/>
          <w:lang w:eastAsia="de-DE"/>
        </w:rPr>
        <w:t>DH (AC</w:t>
      </w:r>
      <w:r w:rsidRPr="00E36E8B">
        <w:rPr>
          <w:rFonts w:eastAsia="SimSun"/>
          <w:szCs w:val="22"/>
          <w:lang w:eastAsia="de-DE"/>
        </w:rPr>
        <w:sym w:font="Symbol" w:char="F0AE"/>
      </w:r>
      <w:r w:rsidRPr="00E36E8B">
        <w:rPr>
          <w:rFonts w:eastAsia="SimSun"/>
          <w:szCs w:val="22"/>
          <w:lang w:eastAsia="de-DE"/>
        </w:rPr>
        <w:t xml:space="preserve">TH) </w:t>
      </w:r>
      <w:r w:rsidRPr="00E36E8B">
        <w:rPr>
          <w:szCs w:val="22"/>
        </w:rPr>
        <w:t xml:space="preserve">vartojusiųjų grupėje ir 217 iš 1073 pacientų AC→D </w:t>
      </w:r>
      <w:r w:rsidRPr="00E36E8B">
        <w:rPr>
          <w:rFonts w:eastAsia="SimSun"/>
          <w:szCs w:val="22"/>
          <w:lang w:eastAsia="de-DE"/>
        </w:rPr>
        <w:t>(AC</w:t>
      </w:r>
      <w:r w:rsidRPr="00E36E8B">
        <w:rPr>
          <w:rFonts w:eastAsia="SimSun"/>
          <w:szCs w:val="22"/>
          <w:lang w:eastAsia="de-DE"/>
        </w:rPr>
        <w:sym w:font="Symbol" w:char="F0AE"/>
      </w:r>
      <w:r w:rsidRPr="00E36E8B">
        <w:rPr>
          <w:rFonts w:eastAsia="SimSun"/>
          <w:szCs w:val="22"/>
          <w:lang w:eastAsia="de-DE"/>
        </w:rPr>
        <w:t xml:space="preserve">T) </w:t>
      </w:r>
      <w:r w:rsidRPr="00E36E8B">
        <w:rPr>
          <w:szCs w:val="22"/>
        </w:rPr>
        <w:t>vartojusiųjų grupėje Karnofsky fizinės būklės rodiklis buvo ≤90 (t. y., arba 80, arba 90). Šių pacientų pogrupiams naudos vertinant išgyvenamumą iki ligos progresavimo nenustatyta (rizikos santykis = 1,16, 95</w:t>
      </w:r>
      <w:ins w:id="162" w:author="Author">
        <w:r w:rsidR="00770A50">
          <w:rPr>
            <w:szCs w:val="22"/>
          </w:rPr>
          <w:t> </w:t>
        </w:r>
      </w:ins>
      <w:r w:rsidRPr="00E36E8B">
        <w:rPr>
          <w:szCs w:val="22"/>
        </w:rPr>
        <w:t>% PI [0,73</w:t>
      </w:r>
      <w:ins w:id="163" w:author="Author">
        <w:r w:rsidR="00770A50">
          <w:rPr>
            <w:szCs w:val="22"/>
          </w:rPr>
          <w:t>;</w:t>
        </w:r>
      </w:ins>
      <w:del w:id="164" w:author="Author">
        <w:r w:rsidRPr="00E36E8B" w:rsidDel="00770A50">
          <w:rPr>
            <w:szCs w:val="22"/>
          </w:rPr>
          <w:delText>,</w:delText>
        </w:r>
      </w:del>
      <w:r w:rsidRPr="00E36E8B">
        <w:rPr>
          <w:szCs w:val="22"/>
        </w:rPr>
        <w:t xml:space="preserve"> 1,83] DCarbH (TCH) vartojusiųjų grupėje lyginant su AC</w:t>
      </w:r>
      <w:r w:rsidRPr="00E36E8B">
        <w:rPr>
          <w:szCs w:val="22"/>
        </w:rPr>
        <w:sym w:font="Symbol" w:char="F0AE"/>
      </w:r>
      <w:r w:rsidRPr="00E36E8B">
        <w:rPr>
          <w:szCs w:val="22"/>
        </w:rPr>
        <w:t>D (AC</w:t>
      </w:r>
      <w:r w:rsidRPr="00E36E8B">
        <w:rPr>
          <w:szCs w:val="22"/>
        </w:rPr>
        <w:sym w:font="Symbol" w:char="F0AE"/>
      </w:r>
      <w:r w:rsidRPr="00E36E8B">
        <w:rPr>
          <w:szCs w:val="22"/>
        </w:rPr>
        <w:t>T) grupe; rizikos santykis 0,97, 95</w:t>
      </w:r>
      <w:ins w:id="165" w:author="Author">
        <w:r w:rsidR="00770A50">
          <w:rPr>
            <w:szCs w:val="22"/>
          </w:rPr>
          <w:t> </w:t>
        </w:r>
      </w:ins>
      <w:r w:rsidRPr="00E36E8B">
        <w:rPr>
          <w:szCs w:val="22"/>
        </w:rPr>
        <w:t>% PI [0,60</w:t>
      </w:r>
      <w:del w:id="166" w:author="Author">
        <w:r w:rsidRPr="00E36E8B" w:rsidDel="00770A50">
          <w:rPr>
            <w:szCs w:val="22"/>
          </w:rPr>
          <w:delText>,</w:delText>
        </w:r>
      </w:del>
      <w:ins w:id="167" w:author="Author">
        <w:r w:rsidR="00770A50">
          <w:rPr>
            <w:szCs w:val="22"/>
          </w:rPr>
          <w:t xml:space="preserve">; </w:t>
        </w:r>
      </w:ins>
      <w:del w:id="168" w:author="Author">
        <w:r w:rsidRPr="00E36E8B" w:rsidDel="00770A50">
          <w:rPr>
            <w:szCs w:val="22"/>
          </w:rPr>
          <w:delText xml:space="preserve"> </w:delText>
        </w:r>
      </w:del>
      <w:r w:rsidRPr="00E36E8B">
        <w:rPr>
          <w:szCs w:val="22"/>
        </w:rPr>
        <w:t>1,55] AC</w:t>
      </w:r>
      <w:r w:rsidRPr="00E36E8B">
        <w:rPr>
          <w:szCs w:val="22"/>
        </w:rPr>
        <w:sym w:font="Symbol" w:char="F0AE"/>
      </w:r>
      <w:r w:rsidRPr="00E36E8B">
        <w:rPr>
          <w:szCs w:val="22"/>
        </w:rPr>
        <w:t>DH (AC</w:t>
      </w:r>
      <w:r w:rsidRPr="00E36E8B">
        <w:rPr>
          <w:szCs w:val="22"/>
        </w:rPr>
        <w:sym w:font="Symbol" w:char="F0AE"/>
      </w:r>
      <w:r w:rsidRPr="00E36E8B">
        <w:rPr>
          <w:szCs w:val="22"/>
        </w:rPr>
        <w:t>TH) vartojusiųjų grupėje lyginant su AC</w:t>
      </w:r>
      <w:r w:rsidRPr="00E36E8B">
        <w:rPr>
          <w:szCs w:val="22"/>
        </w:rPr>
        <w:sym w:font="Symbol" w:char="F0AE"/>
      </w:r>
      <w:r w:rsidRPr="00E36E8B">
        <w:rPr>
          <w:szCs w:val="22"/>
        </w:rPr>
        <w:t>D grupe).</w:t>
      </w:r>
    </w:p>
    <w:p w14:paraId="56AA7027" w14:textId="77777777" w:rsidR="00BB47DF" w:rsidRPr="00E36E8B" w:rsidRDefault="00BB47DF">
      <w:pPr>
        <w:rPr>
          <w:szCs w:val="22"/>
        </w:rPr>
      </w:pPr>
    </w:p>
    <w:p w14:paraId="639D73C3" w14:textId="77777777" w:rsidR="00BB47DF" w:rsidRPr="00E36E8B" w:rsidRDefault="00BB47DF">
      <w:pPr>
        <w:rPr>
          <w:szCs w:val="22"/>
        </w:rPr>
      </w:pPr>
      <w:r w:rsidRPr="00E36E8B">
        <w:rPr>
          <w:szCs w:val="22"/>
        </w:rPr>
        <w:t xml:space="preserve">Be to, buvo atlikta papildoma </w:t>
      </w:r>
      <w:r w:rsidRPr="00E36E8B">
        <w:rPr>
          <w:i/>
          <w:szCs w:val="22"/>
          <w:lang w:eastAsia="en-US"/>
        </w:rPr>
        <w:t>post-hoc</w:t>
      </w:r>
      <w:r w:rsidRPr="00E36E8B">
        <w:rPr>
          <w:szCs w:val="22"/>
          <w:lang w:eastAsia="en-US"/>
        </w:rPr>
        <w:t xml:space="preserve"> </w:t>
      </w:r>
      <w:r w:rsidRPr="00E36E8B">
        <w:rPr>
          <w:szCs w:val="22"/>
        </w:rPr>
        <w:t xml:space="preserve">žvalgomoji analizė, naudojant jungtinės </w:t>
      </w:r>
      <w:r w:rsidRPr="00E36E8B">
        <w:rPr>
          <w:szCs w:val="22"/>
          <w:lang w:eastAsia="en-US"/>
        </w:rPr>
        <w:t xml:space="preserve">NSABP B-31/NCCTG N9831* ir BCIRG006 klinikinių tyrimų </w:t>
      </w:r>
      <w:r w:rsidRPr="00E36E8B">
        <w:rPr>
          <w:szCs w:val="22"/>
        </w:rPr>
        <w:t>analizės duomenis. Analizuoti bendrai išgyvenamumo iki ligos progresavimo bei simptominių širdies sutrikimų atvejų duomenys, jų santrauka yra pateikta 11 lentelėje.</w:t>
      </w:r>
    </w:p>
    <w:p w14:paraId="2A6EF9C0" w14:textId="77777777" w:rsidR="00BB47DF" w:rsidRPr="00E36E8B" w:rsidRDefault="00BB47DF">
      <w:pPr>
        <w:rPr>
          <w:szCs w:val="22"/>
        </w:rPr>
      </w:pPr>
    </w:p>
    <w:p w14:paraId="7E700287" w14:textId="77777777" w:rsidR="00BB47DF" w:rsidRPr="00E36E8B" w:rsidRDefault="00BB47DF">
      <w:pPr>
        <w:keepNext/>
        <w:keepLines/>
        <w:rPr>
          <w:szCs w:val="22"/>
        </w:rPr>
      </w:pPr>
      <w:r w:rsidRPr="00E36E8B">
        <w:rPr>
          <w:szCs w:val="22"/>
          <w:lang w:eastAsia="en-US"/>
        </w:rPr>
        <w:t>11 lentelė. Klinikinių tyrimų NSABP B-31/NCCTG N9831</w:t>
      </w:r>
      <w:r w:rsidRPr="00E36E8B">
        <w:rPr>
          <w:szCs w:val="22"/>
          <w:vertAlign w:val="superscript"/>
          <w:lang w:eastAsia="en-US"/>
        </w:rPr>
        <w:t>*</w:t>
      </w:r>
      <w:r w:rsidRPr="00E36E8B">
        <w:rPr>
          <w:szCs w:val="22"/>
          <w:lang w:eastAsia="en-US"/>
        </w:rPr>
        <w:t xml:space="preserve"> ir BCIRG006 </w:t>
      </w:r>
      <w:r w:rsidRPr="00E36E8B">
        <w:rPr>
          <w:i/>
          <w:szCs w:val="22"/>
          <w:lang w:eastAsia="en-US"/>
        </w:rPr>
        <w:t>post-hoc</w:t>
      </w:r>
      <w:r w:rsidRPr="00E36E8B">
        <w:rPr>
          <w:szCs w:val="22"/>
          <w:lang w:eastAsia="en-US"/>
        </w:rPr>
        <w:t xml:space="preserve"> </w:t>
      </w:r>
      <w:r w:rsidRPr="00E36E8B">
        <w:rPr>
          <w:szCs w:val="22"/>
        </w:rPr>
        <w:t>žvalgomosios analizės rezultatai, gauti bendrai analizuojant IBL reiškinius bei simptominius širdies reiškinius</w:t>
      </w:r>
    </w:p>
    <w:p w14:paraId="2A1DF5B2" w14:textId="77777777" w:rsidR="00BB47DF" w:rsidRPr="00E36E8B" w:rsidRDefault="00BB47DF">
      <w:pPr>
        <w:keepNext/>
        <w:keepLines/>
        <w:rPr>
          <w:rFonts w:ascii="Arial" w:eastAsia="SimSun" w:hAnsi="Arial" w:cs="Arial"/>
          <w:bCs/>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BB47DF" w:rsidRPr="00E36E8B" w14:paraId="4A40837E" w14:textId="77777777">
        <w:trPr>
          <w:trHeight w:val="1032"/>
        </w:trPr>
        <w:tc>
          <w:tcPr>
            <w:tcW w:w="1602" w:type="pct"/>
            <w:tcBorders>
              <w:top w:val="single" w:sz="4" w:space="0" w:color="auto"/>
              <w:left w:val="single" w:sz="4" w:space="0" w:color="auto"/>
              <w:bottom w:val="single" w:sz="4" w:space="0" w:color="auto"/>
              <w:right w:val="single" w:sz="4" w:space="0" w:color="auto"/>
            </w:tcBorders>
          </w:tcPr>
          <w:p w14:paraId="5A6782DB" w14:textId="77777777" w:rsidR="00BB47DF" w:rsidRPr="00E36E8B" w:rsidRDefault="00BB47DF">
            <w:pPr>
              <w:keepNext/>
              <w:keepLines/>
              <w:jc w:val="center"/>
              <w:rPr>
                <w:rFonts w:eastAsia="Verdana"/>
                <w:szCs w:val="22"/>
              </w:rPr>
            </w:pPr>
          </w:p>
        </w:tc>
        <w:tc>
          <w:tcPr>
            <w:tcW w:w="1133" w:type="pct"/>
            <w:tcBorders>
              <w:top w:val="single" w:sz="4" w:space="0" w:color="auto"/>
              <w:left w:val="single" w:sz="4" w:space="0" w:color="auto"/>
              <w:bottom w:val="single" w:sz="4" w:space="0" w:color="auto"/>
              <w:right w:val="single" w:sz="4" w:space="0" w:color="auto"/>
            </w:tcBorders>
          </w:tcPr>
          <w:p w14:paraId="5013F98D" w14:textId="77777777" w:rsidR="00BB47DF" w:rsidRPr="00E36E8B" w:rsidRDefault="00BB47DF">
            <w:pPr>
              <w:keepNext/>
              <w:keepLines/>
              <w:jc w:val="center"/>
              <w:rPr>
                <w:szCs w:val="22"/>
              </w:rPr>
            </w:pPr>
            <w:r w:rsidRPr="00E36E8B">
              <w:rPr>
                <w:szCs w:val="22"/>
              </w:rPr>
              <w:t>AC</w:t>
            </w:r>
            <w:r w:rsidRPr="00E36E8B">
              <w:rPr>
                <w:szCs w:val="22"/>
              </w:rPr>
              <w:sym w:font="Symbol" w:char="00AE"/>
            </w:r>
            <w:r w:rsidRPr="00E36E8B">
              <w:rPr>
                <w:szCs w:val="22"/>
              </w:rPr>
              <w:t xml:space="preserve">PH </w:t>
            </w:r>
          </w:p>
          <w:p w14:paraId="295988F1" w14:textId="77777777" w:rsidR="00BB47DF" w:rsidRPr="00E36E8B" w:rsidRDefault="00BB47DF">
            <w:pPr>
              <w:keepNext/>
              <w:keepLines/>
              <w:jc w:val="center"/>
              <w:rPr>
                <w:szCs w:val="22"/>
              </w:rPr>
            </w:pPr>
            <w:r w:rsidRPr="00E36E8B">
              <w:rPr>
                <w:szCs w:val="22"/>
              </w:rPr>
              <w:t>(lyginant su AC</w:t>
            </w:r>
            <w:r w:rsidRPr="00E36E8B">
              <w:rPr>
                <w:szCs w:val="22"/>
              </w:rPr>
              <w:sym w:font="Symbol" w:char="00AE"/>
            </w:r>
            <w:r w:rsidRPr="00E36E8B">
              <w:rPr>
                <w:szCs w:val="22"/>
              </w:rPr>
              <w:t>P)</w:t>
            </w:r>
          </w:p>
          <w:p w14:paraId="6AE73C8C" w14:textId="77777777" w:rsidR="00BB47DF" w:rsidRPr="00E36E8B" w:rsidRDefault="00BB47DF">
            <w:pPr>
              <w:keepNext/>
              <w:keepLines/>
              <w:jc w:val="center"/>
              <w:rPr>
                <w:rFonts w:eastAsia="Batang"/>
                <w:szCs w:val="22"/>
              </w:rPr>
            </w:pPr>
            <w:r w:rsidRPr="00E36E8B">
              <w:rPr>
                <w:szCs w:val="22"/>
              </w:rPr>
              <w:t>(</w:t>
            </w:r>
            <w:r w:rsidRPr="00E36E8B">
              <w:rPr>
                <w:rFonts w:eastAsia="Batang"/>
                <w:szCs w:val="22"/>
              </w:rPr>
              <w:t>NSABP B-31 ir NCCTG N9831)*</w:t>
            </w:r>
          </w:p>
          <w:p w14:paraId="440AAD23" w14:textId="77777777" w:rsidR="00BB47DF" w:rsidRPr="00E36E8B" w:rsidRDefault="00BB47DF">
            <w:pPr>
              <w:keepNext/>
              <w:keepLines/>
              <w:jc w:val="center"/>
              <w:rPr>
                <w:szCs w:val="22"/>
              </w:rPr>
            </w:pPr>
          </w:p>
        </w:tc>
        <w:tc>
          <w:tcPr>
            <w:tcW w:w="1133" w:type="pct"/>
            <w:tcBorders>
              <w:top w:val="single" w:sz="4" w:space="0" w:color="auto"/>
              <w:left w:val="single" w:sz="4" w:space="0" w:color="auto"/>
              <w:bottom w:val="single" w:sz="4" w:space="0" w:color="auto"/>
              <w:right w:val="single" w:sz="4" w:space="0" w:color="auto"/>
            </w:tcBorders>
          </w:tcPr>
          <w:p w14:paraId="68A0EF4E" w14:textId="77777777" w:rsidR="00BB47DF" w:rsidRPr="00E36E8B" w:rsidRDefault="00BB47DF">
            <w:pPr>
              <w:keepNext/>
              <w:keepLines/>
              <w:jc w:val="center"/>
              <w:rPr>
                <w:szCs w:val="22"/>
              </w:rPr>
            </w:pPr>
            <w:r w:rsidRPr="00E36E8B">
              <w:rPr>
                <w:szCs w:val="22"/>
              </w:rPr>
              <w:t>AC</w:t>
            </w:r>
            <w:r w:rsidRPr="00E36E8B">
              <w:rPr>
                <w:szCs w:val="22"/>
              </w:rPr>
              <w:sym w:font="Symbol" w:char="00AE"/>
            </w:r>
            <w:r w:rsidRPr="00E36E8B">
              <w:rPr>
                <w:szCs w:val="22"/>
              </w:rPr>
              <w:t xml:space="preserve">DH </w:t>
            </w:r>
          </w:p>
          <w:p w14:paraId="01096A24" w14:textId="77777777" w:rsidR="00BB47DF" w:rsidRPr="00E36E8B" w:rsidRDefault="00BB47DF">
            <w:pPr>
              <w:keepNext/>
              <w:keepLines/>
              <w:jc w:val="center"/>
              <w:rPr>
                <w:szCs w:val="22"/>
              </w:rPr>
            </w:pPr>
            <w:r w:rsidRPr="00E36E8B">
              <w:rPr>
                <w:szCs w:val="22"/>
              </w:rPr>
              <w:t>(lyginant su AC</w:t>
            </w:r>
            <w:r w:rsidRPr="00E36E8B">
              <w:rPr>
                <w:szCs w:val="22"/>
              </w:rPr>
              <w:sym w:font="Symbol" w:char="00AE"/>
            </w:r>
            <w:r w:rsidRPr="00E36E8B">
              <w:rPr>
                <w:szCs w:val="22"/>
              </w:rPr>
              <w:t>D)</w:t>
            </w:r>
          </w:p>
          <w:p w14:paraId="6139A2A5" w14:textId="77777777" w:rsidR="00BB47DF" w:rsidRPr="00E36E8B" w:rsidRDefault="00BB47DF">
            <w:pPr>
              <w:keepNext/>
              <w:keepLines/>
              <w:jc w:val="center"/>
              <w:rPr>
                <w:rFonts w:eastAsia="Verdana"/>
                <w:szCs w:val="22"/>
              </w:rPr>
            </w:pPr>
            <w:r w:rsidRPr="00E36E8B">
              <w:rPr>
                <w:szCs w:val="22"/>
              </w:rPr>
              <w:t>(BCIRG 006)</w:t>
            </w:r>
          </w:p>
        </w:tc>
        <w:tc>
          <w:tcPr>
            <w:tcW w:w="1132" w:type="pct"/>
            <w:tcBorders>
              <w:top w:val="single" w:sz="4" w:space="0" w:color="auto"/>
              <w:left w:val="single" w:sz="4" w:space="0" w:color="auto"/>
              <w:bottom w:val="single" w:sz="4" w:space="0" w:color="auto"/>
              <w:right w:val="single" w:sz="4" w:space="0" w:color="auto"/>
            </w:tcBorders>
          </w:tcPr>
          <w:p w14:paraId="7B217D4A" w14:textId="77777777" w:rsidR="00BB47DF" w:rsidRPr="00E36E8B" w:rsidRDefault="00BB47DF">
            <w:pPr>
              <w:keepNext/>
              <w:keepLines/>
              <w:jc w:val="center"/>
              <w:rPr>
                <w:szCs w:val="22"/>
              </w:rPr>
            </w:pPr>
            <w:r w:rsidRPr="00E36E8B">
              <w:rPr>
                <w:szCs w:val="22"/>
              </w:rPr>
              <w:t xml:space="preserve">DCarbH </w:t>
            </w:r>
          </w:p>
          <w:p w14:paraId="4ED07405" w14:textId="77777777" w:rsidR="00BB47DF" w:rsidRPr="00E36E8B" w:rsidRDefault="00BB47DF">
            <w:pPr>
              <w:keepNext/>
              <w:keepLines/>
              <w:jc w:val="center"/>
              <w:rPr>
                <w:szCs w:val="22"/>
              </w:rPr>
            </w:pPr>
            <w:r w:rsidRPr="00E36E8B">
              <w:rPr>
                <w:szCs w:val="22"/>
              </w:rPr>
              <w:t>(lyginant su AC</w:t>
            </w:r>
            <w:r w:rsidRPr="00E36E8B">
              <w:rPr>
                <w:szCs w:val="22"/>
              </w:rPr>
              <w:sym w:font="Symbol" w:char="00AE"/>
            </w:r>
            <w:r w:rsidRPr="00E36E8B">
              <w:rPr>
                <w:szCs w:val="22"/>
              </w:rPr>
              <w:t>D)</w:t>
            </w:r>
          </w:p>
          <w:p w14:paraId="2DFFD2A3" w14:textId="77777777" w:rsidR="00BB47DF" w:rsidRPr="00E36E8B" w:rsidRDefault="00BB47DF">
            <w:pPr>
              <w:keepNext/>
              <w:keepLines/>
              <w:jc w:val="center"/>
              <w:rPr>
                <w:rFonts w:eastAsia="Verdana"/>
                <w:szCs w:val="22"/>
              </w:rPr>
            </w:pPr>
            <w:r w:rsidRPr="00E36E8B">
              <w:rPr>
                <w:szCs w:val="22"/>
              </w:rPr>
              <w:t>(BCIRG 006)</w:t>
            </w:r>
          </w:p>
        </w:tc>
      </w:tr>
      <w:tr w:rsidR="00BB47DF" w:rsidRPr="00E36E8B" w14:paraId="66D65E49" w14:textId="77777777">
        <w:trPr>
          <w:trHeight w:val="1146"/>
        </w:trPr>
        <w:tc>
          <w:tcPr>
            <w:tcW w:w="1602" w:type="pct"/>
            <w:tcBorders>
              <w:top w:val="single" w:sz="4" w:space="0" w:color="auto"/>
              <w:left w:val="single" w:sz="4" w:space="0" w:color="auto"/>
              <w:bottom w:val="single" w:sz="4" w:space="0" w:color="auto"/>
              <w:right w:val="single" w:sz="4" w:space="0" w:color="auto"/>
            </w:tcBorders>
          </w:tcPr>
          <w:p w14:paraId="28014F2B" w14:textId="77777777" w:rsidR="00BB47DF" w:rsidRPr="00E36E8B" w:rsidRDefault="00BB47DF">
            <w:pPr>
              <w:keepNext/>
              <w:keepLines/>
              <w:jc w:val="center"/>
              <w:rPr>
                <w:rFonts w:eastAsia="Verdana"/>
                <w:szCs w:val="22"/>
              </w:rPr>
            </w:pPr>
            <w:r w:rsidRPr="00E36E8B">
              <w:rPr>
                <w:rFonts w:eastAsia="Verdana"/>
                <w:szCs w:val="22"/>
              </w:rPr>
              <w:t>Pirminė veiksmingumo analizė</w:t>
            </w:r>
          </w:p>
          <w:p w14:paraId="5546E8A8" w14:textId="77777777" w:rsidR="00BB47DF" w:rsidRPr="00E36E8B" w:rsidRDefault="00BB47DF">
            <w:pPr>
              <w:keepNext/>
              <w:keepLines/>
              <w:jc w:val="center"/>
              <w:rPr>
                <w:rFonts w:eastAsia="Verdana"/>
                <w:szCs w:val="22"/>
              </w:rPr>
            </w:pPr>
            <w:r w:rsidRPr="00E36E8B">
              <w:rPr>
                <w:szCs w:val="22"/>
              </w:rPr>
              <w:t xml:space="preserve">IBL </w:t>
            </w:r>
            <w:r w:rsidRPr="00E36E8B">
              <w:rPr>
                <w:rFonts w:eastAsia="Verdana"/>
                <w:szCs w:val="22"/>
              </w:rPr>
              <w:t>rizikos santykiai</w:t>
            </w:r>
          </w:p>
          <w:p w14:paraId="1C584C2D" w14:textId="77777777" w:rsidR="00BB47DF" w:rsidRPr="00E36E8B" w:rsidRDefault="00BB47DF">
            <w:pPr>
              <w:keepNext/>
              <w:keepLines/>
              <w:jc w:val="center"/>
              <w:rPr>
                <w:rFonts w:eastAsia="Verdana"/>
                <w:szCs w:val="22"/>
              </w:rPr>
            </w:pPr>
            <w:r w:rsidRPr="00E36E8B">
              <w:rPr>
                <w:rFonts w:eastAsia="Verdana"/>
                <w:szCs w:val="22"/>
              </w:rPr>
              <w:t>(95 % PI)</w:t>
            </w:r>
          </w:p>
          <w:p w14:paraId="026F1758" w14:textId="77777777" w:rsidR="00BB47DF" w:rsidRPr="00E36E8B" w:rsidRDefault="00BB47DF">
            <w:pPr>
              <w:keepNext/>
              <w:keepLines/>
              <w:jc w:val="center"/>
              <w:rPr>
                <w:rFonts w:eastAsia="Verdana"/>
                <w:szCs w:val="22"/>
              </w:rPr>
            </w:pPr>
            <w:r w:rsidRPr="00E36E8B">
              <w:rPr>
                <w:rFonts w:eastAsia="Verdana"/>
                <w:szCs w:val="22"/>
              </w:rPr>
              <w:t>p reikšmė</w:t>
            </w:r>
          </w:p>
        </w:tc>
        <w:tc>
          <w:tcPr>
            <w:tcW w:w="1133" w:type="pct"/>
            <w:tcBorders>
              <w:top w:val="single" w:sz="4" w:space="0" w:color="auto"/>
              <w:left w:val="single" w:sz="4" w:space="0" w:color="auto"/>
              <w:bottom w:val="single" w:sz="4" w:space="0" w:color="auto"/>
              <w:right w:val="single" w:sz="4" w:space="0" w:color="auto"/>
            </w:tcBorders>
          </w:tcPr>
          <w:p w14:paraId="7ADF38E6" w14:textId="77777777" w:rsidR="00BB47DF" w:rsidRPr="00E36E8B" w:rsidRDefault="00BB47DF">
            <w:pPr>
              <w:keepNext/>
              <w:keepLines/>
              <w:jc w:val="center"/>
              <w:rPr>
                <w:rFonts w:eastAsia="Verdana"/>
                <w:szCs w:val="22"/>
              </w:rPr>
            </w:pPr>
          </w:p>
          <w:p w14:paraId="6096B6A8" w14:textId="77777777" w:rsidR="00BB47DF" w:rsidRPr="00E36E8B" w:rsidRDefault="00BB47DF">
            <w:pPr>
              <w:keepNext/>
              <w:keepLines/>
              <w:jc w:val="center"/>
              <w:rPr>
                <w:rFonts w:eastAsia="Verdana"/>
                <w:szCs w:val="22"/>
              </w:rPr>
            </w:pPr>
            <w:r w:rsidRPr="00E36E8B">
              <w:rPr>
                <w:rFonts w:eastAsia="Verdana"/>
                <w:szCs w:val="22"/>
              </w:rPr>
              <w:t>0,48</w:t>
            </w:r>
          </w:p>
          <w:p w14:paraId="10EA398E" w14:textId="77777777" w:rsidR="00BB47DF" w:rsidRPr="00E36E8B" w:rsidRDefault="00BB47DF">
            <w:pPr>
              <w:keepNext/>
              <w:keepLines/>
              <w:jc w:val="center"/>
              <w:rPr>
                <w:rFonts w:eastAsia="Verdana"/>
                <w:szCs w:val="22"/>
              </w:rPr>
            </w:pPr>
            <w:r w:rsidRPr="00E36E8B">
              <w:rPr>
                <w:rFonts w:eastAsia="Verdana"/>
                <w:szCs w:val="22"/>
              </w:rPr>
              <w:t>(0,39; 0,59)</w:t>
            </w:r>
          </w:p>
          <w:p w14:paraId="04AEACFE" w14:textId="77777777" w:rsidR="00BB47DF" w:rsidRPr="00E36E8B" w:rsidRDefault="00BB47DF">
            <w:pPr>
              <w:keepNext/>
              <w:keepLines/>
              <w:jc w:val="center"/>
              <w:rPr>
                <w:rFonts w:eastAsia="Verdana"/>
                <w:szCs w:val="22"/>
              </w:rPr>
            </w:pPr>
            <w:r w:rsidRPr="00E36E8B">
              <w:rPr>
                <w:rFonts w:eastAsia="Verdana"/>
                <w:szCs w:val="22"/>
              </w:rPr>
              <w:t>p &lt; 0,0001</w:t>
            </w:r>
          </w:p>
        </w:tc>
        <w:tc>
          <w:tcPr>
            <w:tcW w:w="1133" w:type="pct"/>
            <w:tcBorders>
              <w:top w:val="single" w:sz="4" w:space="0" w:color="auto"/>
              <w:left w:val="single" w:sz="4" w:space="0" w:color="auto"/>
              <w:bottom w:val="single" w:sz="4" w:space="0" w:color="auto"/>
              <w:right w:val="single" w:sz="4" w:space="0" w:color="auto"/>
            </w:tcBorders>
          </w:tcPr>
          <w:p w14:paraId="3C2F4CCA" w14:textId="77777777" w:rsidR="00BB47DF" w:rsidRPr="00E36E8B" w:rsidRDefault="00BB47DF">
            <w:pPr>
              <w:keepNext/>
              <w:keepLines/>
              <w:jc w:val="center"/>
              <w:rPr>
                <w:rFonts w:eastAsia="Batang"/>
                <w:szCs w:val="22"/>
              </w:rPr>
            </w:pPr>
          </w:p>
          <w:p w14:paraId="7DA1A3EA" w14:textId="77777777" w:rsidR="00BB47DF" w:rsidRPr="00E36E8B" w:rsidRDefault="00BB47DF">
            <w:pPr>
              <w:keepNext/>
              <w:keepLines/>
              <w:jc w:val="center"/>
              <w:rPr>
                <w:rFonts w:eastAsia="Batang"/>
                <w:szCs w:val="22"/>
              </w:rPr>
            </w:pPr>
            <w:r w:rsidRPr="00E36E8B">
              <w:rPr>
                <w:rFonts w:eastAsia="Batang"/>
                <w:szCs w:val="22"/>
              </w:rPr>
              <w:t>0,61</w:t>
            </w:r>
          </w:p>
          <w:p w14:paraId="3D1A539A" w14:textId="77777777" w:rsidR="00BB47DF" w:rsidRPr="00E36E8B" w:rsidRDefault="00BB47DF">
            <w:pPr>
              <w:keepNext/>
              <w:keepLines/>
              <w:jc w:val="center"/>
              <w:rPr>
                <w:rFonts w:eastAsia="Batang"/>
                <w:szCs w:val="22"/>
              </w:rPr>
            </w:pPr>
            <w:r w:rsidRPr="00E36E8B">
              <w:rPr>
                <w:rFonts w:eastAsia="Batang"/>
                <w:szCs w:val="22"/>
              </w:rPr>
              <w:t>(0,49; 0,77)</w:t>
            </w:r>
          </w:p>
          <w:p w14:paraId="3605FDB5" w14:textId="77777777" w:rsidR="00BB47DF" w:rsidRPr="00E36E8B" w:rsidRDefault="00BB47DF">
            <w:pPr>
              <w:keepNext/>
              <w:keepLines/>
              <w:jc w:val="center"/>
              <w:rPr>
                <w:rFonts w:eastAsia="Verdana"/>
                <w:szCs w:val="22"/>
              </w:rPr>
            </w:pPr>
            <w:r w:rsidRPr="00E36E8B">
              <w:rPr>
                <w:rFonts w:eastAsia="Batang"/>
                <w:szCs w:val="22"/>
              </w:rPr>
              <w:t>p &lt; 0,0001</w:t>
            </w:r>
          </w:p>
        </w:tc>
        <w:tc>
          <w:tcPr>
            <w:tcW w:w="1132" w:type="pct"/>
            <w:tcBorders>
              <w:top w:val="single" w:sz="4" w:space="0" w:color="auto"/>
              <w:left w:val="single" w:sz="4" w:space="0" w:color="auto"/>
              <w:bottom w:val="single" w:sz="4" w:space="0" w:color="auto"/>
              <w:right w:val="single" w:sz="4" w:space="0" w:color="auto"/>
            </w:tcBorders>
          </w:tcPr>
          <w:p w14:paraId="1EE2DC87" w14:textId="77777777" w:rsidR="00BB47DF" w:rsidRPr="00E36E8B" w:rsidRDefault="00BB47DF">
            <w:pPr>
              <w:keepNext/>
              <w:keepLines/>
              <w:jc w:val="center"/>
              <w:rPr>
                <w:rFonts w:eastAsia="Batang"/>
                <w:szCs w:val="22"/>
              </w:rPr>
            </w:pPr>
          </w:p>
          <w:p w14:paraId="0032DD5F" w14:textId="77777777" w:rsidR="00BB47DF" w:rsidRPr="00E36E8B" w:rsidRDefault="00BB47DF">
            <w:pPr>
              <w:keepNext/>
              <w:keepLines/>
              <w:jc w:val="center"/>
              <w:rPr>
                <w:rFonts w:eastAsia="Batang"/>
                <w:szCs w:val="22"/>
              </w:rPr>
            </w:pPr>
            <w:r w:rsidRPr="00E36E8B">
              <w:rPr>
                <w:rFonts w:eastAsia="Batang"/>
                <w:szCs w:val="22"/>
              </w:rPr>
              <w:t>0,67</w:t>
            </w:r>
          </w:p>
          <w:p w14:paraId="3A632D13" w14:textId="77777777" w:rsidR="00BB47DF" w:rsidRPr="00E36E8B" w:rsidRDefault="00BB47DF">
            <w:pPr>
              <w:keepNext/>
              <w:keepLines/>
              <w:jc w:val="center"/>
              <w:rPr>
                <w:rFonts w:eastAsia="Batang"/>
                <w:szCs w:val="22"/>
              </w:rPr>
            </w:pPr>
            <w:r w:rsidRPr="00E36E8B">
              <w:rPr>
                <w:rFonts w:eastAsia="Batang"/>
                <w:szCs w:val="22"/>
              </w:rPr>
              <w:t>(0,54; 0,83)</w:t>
            </w:r>
          </w:p>
          <w:p w14:paraId="09C50826" w14:textId="77777777" w:rsidR="00BB47DF" w:rsidRPr="00E36E8B" w:rsidRDefault="00BB47DF">
            <w:pPr>
              <w:keepNext/>
              <w:keepLines/>
              <w:jc w:val="center"/>
              <w:rPr>
                <w:rFonts w:eastAsia="Verdana"/>
                <w:szCs w:val="22"/>
              </w:rPr>
            </w:pPr>
            <w:r w:rsidRPr="00E36E8B">
              <w:rPr>
                <w:rFonts w:eastAsia="Batang"/>
                <w:szCs w:val="22"/>
              </w:rPr>
              <w:t>p = 0,0003</w:t>
            </w:r>
          </w:p>
        </w:tc>
      </w:tr>
      <w:tr w:rsidR="00BB47DF" w:rsidRPr="00E36E8B" w14:paraId="45857585" w14:textId="77777777">
        <w:tblPrEx>
          <w:tblLook w:val="00A0" w:firstRow="1" w:lastRow="0" w:firstColumn="1" w:lastColumn="0" w:noHBand="0" w:noVBand="0"/>
        </w:tblPrEx>
        <w:trPr>
          <w:trHeight w:val="962"/>
        </w:trPr>
        <w:tc>
          <w:tcPr>
            <w:tcW w:w="1602" w:type="pct"/>
          </w:tcPr>
          <w:p w14:paraId="48EC1779" w14:textId="77777777" w:rsidR="00BB47DF" w:rsidRPr="00E36E8B" w:rsidRDefault="00BB47DF">
            <w:pPr>
              <w:keepNext/>
              <w:jc w:val="center"/>
              <w:rPr>
                <w:szCs w:val="22"/>
              </w:rPr>
            </w:pPr>
            <w:r w:rsidRPr="00E36E8B">
              <w:rPr>
                <w:rFonts w:eastAsia="Verdana"/>
                <w:szCs w:val="22"/>
              </w:rPr>
              <w:t>Ilgalaikė stebimoji veiksmingumo analizė</w:t>
            </w:r>
            <w:r w:rsidRPr="00E36E8B">
              <w:rPr>
                <w:szCs w:val="22"/>
                <w:vertAlign w:val="superscript"/>
              </w:rPr>
              <w:t>**</w:t>
            </w:r>
          </w:p>
          <w:p w14:paraId="244D4796" w14:textId="77777777" w:rsidR="00BB47DF" w:rsidRPr="00E36E8B" w:rsidRDefault="00BB47DF">
            <w:pPr>
              <w:keepNext/>
              <w:keepLines/>
              <w:jc w:val="center"/>
              <w:rPr>
                <w:rFonts w:eastAsia="Verdana"/>
                <w:szCs w:val="22"/>
              </w:rPr>
            </w:pPr>
            <w:r w:rsidRPr="00E36E8B">
              <w:rPr>
                <w:szCs w:val="22"/>
              </w:rPr>
              <w:t xml:space="preserve">IBL </w:t>
            </w:r>
            <w:r w:rsidRPr="00E36E8B">
              <w:rPr>
                <w:rFonts w:eastAsia="Verdana"/>
                <w:szCs w:val="22"/>
              </w:rPr>
              <w:t>rizikos santykiai</w:t>
            </w:r>
          </w:p>
          <w:p w14:paraId="43C01C09" w14:textId="77777777" w:rsidR="00BB47DF" w:rsidRPr="00E36E8B" w:rsidRDefault="00BB47DF">
            <w:pPr>
              <w:keepNext/>
              <w:keepLines/>
              <w:jc w:val="center"/>
              <w:rPr>
                <w:rFonts w:eastAsia="Verdana"/>
                <w:szCs w:val="22"/>
              </w:rPr>
            </w:pPr>
            <w:r w:rsidRPr="00E36E8B">
              <w:rPr>
                <w:rFonts w:eastAsia="Verdana"/>
                <w:szCs w:val="22"/>
              </w:rPr>
              <w:t>(95 % PI)</w:t>
            </w:r>
          </w:p>
          <w:p w14:paraId="3C00573E" w14:textId="77777777" w:rsidR="00BB47DF" w:rsidRPr="00E36E8B" w:rsidRDefault="00BB47DF">
            <w:pPr>
              <w:keepNext/>
              <w:jc w:val="center"/>
              <w:rPr>
                <w:szCs w:val="22"/>
              </w:rPr>
            </w:pPr>
            <w:r w:rsidRPr="00E36E8B">
              <w:rPr>
                <w:rFonts w:eastAsia="Verdana"/>
                <w:szCs w:val="22"/>
              </w:rPr>
              <w:t>p reikšmė</w:t>
            </w:r>
          </w:p>
        </w:tc>
        <w:tc>
          <w:tcPr>
            <w:tcW w:w="1133" w:type="pct"/>
          </w:tcPr>
          <w:p w14:paraId="741FB46C" w14:textId="77777777" w:rsidR="00BB47DF" w:rsidRPr="00E36E8B" w:rsidRDefault="00BB47DF">
            <w:pPr>
              <w:keepNext/>
              <w:jc w:val="center"/>
              <w:rPr>
                <w:szCs w:val="22"/>
              </w:rPr>
            </w:pPr>
          </w:p>
          <w:p w14:paraId="7F597756" w14:textId="77777777" w:rsidR="00BB47DF" w:rsidRPr="00E36E8B" w:rsidRDefault="00BB47DF">
            <w:pPr>
              <w:keepNext/>
              <w:jc w:val="center"/>
              <w:rPr>
                <w:szCs w:val="22"/>
              </w:rPr>
            </w:pPr>
          </w:p>
          <w:p w14:paraId="264411DC" w14:textId="77777777" w:rsidR="00BB47DF" w:rsidRPr="00E36E8B" w:rsidRDefault="00BB47DF">
            <w:pPr>
              <w:keepNext/>
              <w:jc w:val="center"/>
              <w:rPr>
                <w:szCs w:val="22"/>
              </w:rPr>
            </w:pPr>
            <w:r w:rsidRPr="00E36E8B">
              <w:rPr>
                <w:szCs w:val="22"/>
              </w:rPr>
              <w:t>0,61</w:t>
            </w:r>
          </w:p>
          <w:p w14:paraId="1C6DE2E4" w14:textId="77777777" w:rsidR="00BB47DF" w:rsidRPr="00E36E8B" w:rsidRDefault="00BB47DF">
            <w:pPr>
              <w:keepNext/>
              <w:jc w:val="center"/>
              <w:rPr>
                <w:szCs w:val="22"/>
              </w:rPr>
            </w:pPr>
            <w:r w:rsidRPr="00E36E8B">
              <w:rPr>
                <w:szCs w:val="22"/>
              </w:rPr>
              <w:t>(0,54; 0,69)</w:t>
            </w:r>
          </w:p>
          <w:p w14:paraId="3EA6009F" w14:textId="77777777" w:rsidR="00BB47DF" w:rsidRPr="00E36E8B" w:rsidRDefault="00BB47DF">
            <w:pPr>
              <w:keepNext/>
              <w:jc w:val="center"/>
              <w:rPr>
                <w:szCs w:val="22"/>
              </w:rPr>
            </w:pPr>
            <w:r w:rsidRPr="00E36E8B">
              <w:rPr>
                <w:szCs w:val="22"/>
              </w:rPr>
              <w:t>p &lt; 0,0001</w:t>
            </w:r>
          </w:p>
        </w:tc>
        <w:tc>
          <w:tcPr>
            <w:tcW w:w="1133" w:type="pct"/>
          </w:tcPr>
          <w:p w14:paraId="0172ABA8" w14:textId="77777777" w:rsidR="00BB47DF" w:rsidRPr="00E36E8B" w:rsidRDefault="00BB47DF">
            <w:pPr>
              <w:keepNext/>
              <w:jc w:val="center"/>
              <w:rPr>
                <w:rFonts w:eastAsia="Batang"/>
                <w:szCs w:val="22"/>
              </w:rPr>
            </w:pPr>
          </w:p>
          <w:p w14:paraId="273001FB" w14:textId="77777777" w:rsidR="00BB47DF" w:rsidRPr="00E36E8B" w:rsidRDefault="00BB47DF">
            <w:pPr>
              <w:keepNext/>
              <w:jc w:val="center"/>
              <w:rPr>
                <w:rFonts w:eastAsia="Batang"/>
                <w:szCs w:val="22"/>
              </w:rPr>
            </w:pPr>
          </w:p>
          <w:p w14:paraId="77C8CBA1" w14:textId="77777777" w:rsidR="00BB47DF" w:rsidRPr="00E36E8B" w:rsidRDefault="00BB47DF">
            <w:pPr>
              <w:keepNext/>
              <w:jc w:val="center"/>
              <w:rPr>
                <w:rFonts w:eastAsia="Batang"/>
                <w:szCs w:val="22"/>
              </w:rPr>
            </w:pPr>
            <w:r w:rsidRPr="00E36E8B">
              <w:rPr>
                <w:rFonts w:eastAsia="Batang"/>
                <w:szCs w:val="22"/>
              </w:rPr>
              <w:t>0,72</w:t>
            </w:r>
          </w:p>
          <w:p w14:paraId="6D38D5D6" w14:textId="77777777" w:rsidR="00BB47DF" w:rsidRPr="00E36E8B" w:rsidRDefault="00BB47DF">
            <w:pPr>
              <w:keepNext/>
              <w:jc w:val="center"/>
              <w:rPr>
                <w:rFonts w:eastAsia="Batang"/>
                <w:szCs w:val="22"/>
              </w:rPr>
            </w:pPr>
            <w:r w:rsidRPr="00E36E8B">
              <w:rPr>
                <w:rFonts w:eastAsia="Batang"/>
                <w:szCs w:val="22"/>
              </w:rPr>
              <w:t>(0,61; 0,85)</w:t>
            </w:r>
          </w:p>
          <w:p w14:paraId="38705C04" w14:textId="77777777" w:rsidR="00BB47DF" w:rsidRPr="00E36E8B" w:rsidRDefault="00BB47DF">
            <w:pPr>
              <w:keepNext/>
              <w:jc w:val="center"/>
              <w:rPr>
                <w:rFonts w:eastAsia="Batang"/>
                <w:szCs w:val="22"/>
              </w:rPr>
            </w:pPr>
            <w:r w:rsidRPr="00E36E8B">
              <w:rPr>
                <w:rFonts w:eastAsia="Batang"/>
                <w:szCs w:val="22"/>
              </w:rPr>
              <w:t>p &lt; 0,0001</w:t>
            </w:r>
          </w:p>
        </w:tc>
        <w:tc>
          <w:tcPr>
            <w:tcW w:w="1132" w:type="pct"/>
          </w:tcPr>
          <w:p w14:paraId="4986E73C" w14:textId="77777777" w:rsidR="00BB47DF" w:rsidRPr="00E36E8B" w:rsidRDefault="00BB47DF">
            <w:pPr>
              <w:keepNext/>
              <w:jc w:val="center"/>
              <w:rPr>
                <w:rFonts w:eastAsia="Batang"/>
                <w:szCs w:val="22"/>
              </w:rPr>
            </w:pPr>
          </w:p>
          <w:p w14:paraId="5761C435" w14:textId="77777777" w:rsidR="00BB47DF" w:rsidRPr="00E36E8B" w:rsidRDefault="00BB47DF">
            <w:pPr>
              <w:keepNext/>
              <w:jc w:val="center"/>
              <w:rPr>
                <w:rFonts w:eastAsia="Batang"/>
                <w:szCs w:val="22"/>
              </w:rPr>
            </w:pPr>
          </w:p>
          <w:p w14:paraId="5CB1162B" w14:textId="77777777" w:rsidR="00BB47DF" w:rsidRPr="00E36E8B" w:rsidRDefault="00BB47DF">
            <w:pPr>
              <w:keepNext/>
              <w:jc w:val="center"/>
              <w:rPr>
                <w:rFonts w:eastAsia="Batang"/>
                <w:szCs w:val="22"/>
              </w:rPr>
            </w:pPr>
            <w:r w:rsidRPr="00E36E8B">
              <w:rPr>
                <w:rFonts w:eastAsia="Batang"/>
                <w:szCs w:val="22"/>
              </w:rPr>
              <w:t>0,77</w:t>
            </w:r>
          </w:p>
          <w:p w14:paraId="10AC6590" w14:textId="77777777" w:rsidR="00BB47DF" w:rsidRPr="00E36E8B" w:rsidRDefault="00BB47DF">
            <w:pPr>
              <w:keepNext/>
              <w:jc w:val="center"/>
              <w:rPr>
                <w:rFonts w:eastAsia="Batang"/>
                <w:szCs w:val="22"/>
              </w:rPr>
            </w:pPr>
            <w:r w:rsidRPr="00E36E8B">
              <w:rPr>
                <w:rFonts w:eastAsia="Batang"/>
                <w:szCs w:val="22"/>
              </w:rPr>
              <w:t>(0,65; 0,90)</w:t>
            </w:r>
          </w:p>
          <w:p w14:paraId="40C0F50B" w14:textId="77777777" w:rsidR="00BB47DF" w:rsidRPr="00E36E8B" w:rsidRDefault="00BB47DF">
            <w:pPr>
              <w:keepNext/>
              <w:jc w:val="center"/>
              <w:rPr>
                <w:rFonts w:eastAsia="Batang"/>
                <w:szCs w:val="22"/>
              </w:rPr>
            </w:pPr>
            <w:r w:rsidRPr="00E36E8B">
              <w:rPr>
                <w:rFonts w:eastAsia="Batang"/>
                <w:szCs w:val="22"/>
              </w:rPr>
              <w:t>p = 0,0011</w:t>
            </w:r>
          </w:p>
        </w:tc>
      </w:tr>
      <w:tr w:rsidR="00BB47DF" w:rsidRPr="00E36E8B" w14:paraId="30DF216C" w14:textId="77777777">
        <w:trPr>
          <w:trHeight w:val="962"/>
        </w:trPr>
        <w:tc>
          <w:tcPr>
            <w:tcW w:w="1602" w:type="pct"/>
            <w:tcBorders>
              <w:top w:val="single" w:sz="4" w:space="0" w:color="auto"/>
              <w:left w:val="single" w:sz="4" w:space="0" w:color="auto"/>
              <w:bottom w:val="single" w:sz="4" w:space="0" w:color="auto"/>
              <w:right w:val="single" w:sz="4" w:space="0" w:color="auto"/>
            </w:tcBorders>
          </w:tcPr>
          <w:p w14:paraId="2BFA56F2" w14:textId="77777777" w:rsidR="00BB47DF" w:rsidRPr="00E36E8B" w:rsidRDefault="00BB47DF">
            <w:pPr>
              <w:keepNext/>
              <w:keepLines/>
              <w:jc w:val="center"/>
              <w:rPr>
                <w:szCs w:val="22"/>
              </w:rPr>
            </w:pPr>
            <w:r w:rsidRPr="00E36E8B">
              <w:rPr>
                <w:rFonts w:eastAsia="Verdana"/>
                <w:i/>
                <w:szCs w:val="22"/>
              </w:rPr>
              <w:t>Post-hoc</w:t>
            </w:r>
            <w:r w:rsidRPr="00E36E8B">
              <w:rPr>
                <w:rFonts w:eastAsia="Verdana"/>
                <w:szCs w:val="22"/>
              </w:rPr>
              <w:t xml:space="preserve"> </w:t>
            </w:r>
            <w:r w:rsidRPr="00E36E8B">
              <w:rPr>
                <w:szCs w:val="22"/>
              </w:rPr>
              <w:t>žvalgomoji analizė</w:t>
            </w:r>
            <w:r w:rsidRPr="00E36E8B">
              <w:rPr>
                <w:rFonts w:eastAsia="Verdana"/>
                <w:szCs w:val="22"/>
              </w:rPr>
              <w:t xml:space="preserve"> su </w:t>
            </w:r>
            <w:r w:rsidRPr="00E36E8B">
              <w:rPr>
                <w:szCs w:val="22"/>
              </w:rPr>
              <w:t>IBL ir simptominių širdies reiškinių atvejais</w:t>
            </w:r>
          </w:p>
          <w:p w14:paraId="3DE63D68" w14:textId="77777777" w:rsidR="00BB47DF" w:rsidRPr="00E36E8B" w:rsidRDefault="00BB47DF">
            <w:pPr>
              <w:keepNext/>
              <w:jc w:val="center"/>
              <w:rPr>
                <w:rFonts w:eastAsia="Verdana"/>
                <w:szCs w:val="22"/>
              </w:rPr>
            </w:pPr>
            <w:r w:rsidRPr="00E36E8B">
              <w:rPr>
                <w:rFonts w:eastAsia="Verdana"/>
                <w:szCs w:val="22"/>
              </w:rPr>
              <w:t>Ilgalaikė stebėsena</w:t>
            </w:r>
            <w:r w:rsidRPr="00E36E8B">
              <w:rPr>
                <w:szCs w:val="22"/>
                <w:vertAlign w:val="superscript"/>
              </w:rPr>
              <w:t>**</w:t>
            </w:r>
          </w:p>
          <w:p w14:paraId="44CEA12A" w14:textId="77777777" w:rsidR="00BB47DF" w:rsidRPr="00E36E8B" w:rsidRDefault="00BB47DF">
            <w:pPr>
              <w:keepNext/>
              <w:keepLines/>
              <w:jc w:val="center"/>
              <w:rPr>
                <w:rFonts w:eastAsia="Verdana"/>
                <w:szCs w:val="22"/>
              </w:rPr>
            </w:pPr>
            <w:r w:rsidRPr="00E36E8B">
              <w:rPr>
                <w:rFonts w:eastAsia="Verdana"/>
                <w:szCs w:val="22"/>
              </w:rPr>
              <w:t>Rizikos santykiai</w:t>
            </w:r>
          </w:p>
          <w:p w14:paraId="46098EB1" w14:textId="77777777" w:rsidR="00BB47DF" w:rsidRPr="00E36E8B" w:rsidRDefault="00BB47DF">
            <w:pPr>
              <w:keepNext/>
              <w:keepLines/>
              <w:jc w:val="center"/>
              <w:rPr>
                <w:rFonts w:eastAsia="Verdana"/>
                <w:szCs w:val="22"/>
              </w:rPr>
            </w:pPr>
            <w:r w:rsidRPr="00E36E8B">
              <w:rPr>
                <w:rFonts w:eastAsia="Verdana"/>
                <w:szCs w:val="22"/>
              </w:rPr>
              <w:t>(95 % PI)</w:t>
            </w:r>
          </w:p>
        </w:tc>
        <w:tc>
          <w:tcPr>
            <w:tcW w:w="1133" w:type="pct"/>
            <w:tcBorders>
              <w:top w:val="single" w:sz="4" w:space="0" w:color="auto"/>
              <w:left w:val="single" w:sz="4" w:space="0" w:color="auto"/>
              <w:bottom w:val="single" w:sz="4" w:space="0" w:color="auto"/>
              <w:right w:val="single" w:sz="4" w:space="0" w:color="auto"/>
            </w:tcBorders>
          </w:tcPr>
          <w:p w14:paraId="77B3EC3F" w14:textId="77777777" w:rsidR="00BB47DF" w:rsidRPr="00E36E8B" w:rsidRDefault="00BB47DF">
            <w:pPr>
              <w:keepNext/>
              <w:keepLines/>
              <w:jc w:val="center"/>
              <w:rPr>
                <w:szCs w:val="22"/>
              </w:rPr>
            </w:pPr>
          </w:p>
          <w:p w14:paraId="4C7B25D2" w14:textId="77777777" w:rsidR="00BB47DF" w:rsidRPr="00E36E8B" w:rsidRDefault="00BB47DF">
            <w:pPr>
              <w:keepNext/>
              <w:keepLines/>
              <w:jc w:val="center"/>
              <w:rPr>
                <w:szCs w:val="22"/>
              </w:rPr>
            </w:pPr>
          </w:p>
          <w:p w14:paraId="2B66C9B9" w14:textId="77777777" w:rsidR="00BB47DF" w:rsidRPr="00E36E8B" w:rsidRDefault="00BB47DF">
            <w:pPr>
              <w:keepNext/>
              <w:keepLines/>
              <w:jc w:val="center"/>
              <w:rPr>
                <w:szCs w:val="22"/>
              </w:rPr>
            </w:pPr>
          </w:p>
          <w:p w14:paraId="21558F48" w14:textId="77777777" w:rsidR="00BB47DF" w:rsidRPr="00E36E8B" w:rsidRDefault="00BB47DF">
            <w:pPr>
              <w:keepNext/>
              <w:keepLines/>
              <w:jc w:val="center"/>
              <w:rPr>
                <w:szCs w:val="22"/>
              </w:rPr>
            </w:pPr>
            <w:r w:rsidRPr="00E36E8B">
              <w:rPr>
                <w:szCs w:val="22"/>
              </w:rPr>
              <w:t>0,67</w:t>
            </w:r>
          </w:p>
          <w:p w14:paraId="6A668529" w14:textId="77777777" w:rsidR="00BB47DF" w:rsidRPr="00E36E8B" w:rsidRDefault="00BB47DF">
            <w:pPr>
              <w:keepNext/>
              <w:keepLines/>
              <w:jc w:val="center"/>
              <w:rPr>
                <w:szCs w:val="22"/>
              </w:rPr>
            </w:pPr>
            <w:r w:rsidRPr="00E36E8B">
              <w:rPr>
                <w:szCs w:val="22"/>
              </w:rPr>
              <w:t>(0,60; 0,75)</w:t>
            </w:r>
          </w:p>
        </w:tc>
        <w:tc>
          <w:tcPr>
            <w:tcW w:w="1133" w:type="pct"/>
            <w:tcBorders>
              <w:top w:val="single" w:sz="4" w:space="0" w:color="auto"/>
              <w:left w:val="single" w:sz="4" w:space="0" w:color="auto"/>
              <w:bottom w:val="single" w:sz="4" w:space="0" w:color="auto"/>
              <w:right w:val="single" w:sz="4" w:space="0" w:color="auto"/>
            </w:tcBorders>
          </w:tcPr>
          <w:p w14:paraId="7A0F6516" w14:textId="77777777" w:rsidR="00BB47DF" w:rsidRPr="00E36E8B" w:rsidRDefault="00BB47DF">
            <w:pPr>
              <w:keepNext/>
              <w:keepLines/>
              <w:jc w:val="center"/>
              <w:rPr>
                <w:rFonts w:eastAsia="Batang"/>
                <w:szCs w:val="22"/>
              </w:rPr>
            </w:pPr>
          </w:p>
          <w:p w14:paraId="3BA5EC1D" w14:textId="77777777" w:rsidR="00BB47DF" w:rsidRPr="00E36E8B" w:rsidRDefault="00BB47DF">
            <w:pPr>
              <w:keepNext/>
              <w:keepLines/>
              <w:jc w:val="center"/>
              <w:rPr>
                <w:rFonts w:eastAsia="Batang"/>
                <w:szCs w:val="22"/>
              </w:rPr>
            </w:pPr>
          </w:p>
          <w:p w14:paraId="675FD665" w14:textId="77777777" w:rsidR="00BB47DF" w:rsidRPr="00E36E8B" w:rsidRDefault="00BB47DF">
            <w:pPr>
              <w:keepNext/>
              <w:keepLines/>
              <w:jc w:val="center"/>
              <w:rPr>
                <w:rFonts w:eastAsia="Batang"/>
                <w:szCs w:val="22"/>
              </w:rPr>
            </w:pPr>
          </w:p>
          <w:p w14:paraId="62B0D3EE" w14:textId="77777777" w:rsidR="00BB47DF" w:rsidRPr="00E36E8B" w:rsidRDefault="00BB47DF">
            <w:pPr>
              <w:keepNext/>
              <w:keepLines/>
              <w:jc w:val="center"/>
              <w:rPr>
                <w:rFonts w:eastAsia="Batang"/>
                <w:szCs w:val="22"/>
              </w:rPr>
            </w:pPr>
            <w:r w:rsidRPr="00E36E8B">
              <w:rPr>
                <w:rFonts w:eastAsia="Batang"/>
                <w:szCs w:val="22"/>
              </w:rPr>
              <w:t>0,77</w:t>
            </w:r>
          </w:p>
          <w:p w14:paraId="34BF393D" w14:textId="77777777" w:rsidR="00BB47DF" w:rsidRPr="00E36E8B" w:rsidRDefault="00BB47DF">
            <w:pPr>
              <w:keepNext/>
              <w:keepLines/>
              <w:jc w:val="center"/>
              <w:rPr>
                <w:rFonts w:eastAsia="Batang"/>
                <w:szCs w:val="22"/>
              </w:rPr>
            </w:pPr>
            <w:r w:rsidRPr="00E36E8B">
              <w:rPr>
                <w:rFonts w:eastAsia="Batang"/>
                <w:szCs w:val="22"/>
              </w:rPr>
              <w:t>(0,66; 0,90)</w:t>
            </w:r>
          </w:p>
        </w:tc>
        <w:tc>
          <w:tcPr>
            <w:tcW w:w="1132" w:type="pct"/>
            <w:tcBorders>
              <w:top w:val="single" w:sz="4" w:space="0" w:color="auto"/>
              <w:left w:val="single" w:sz="4" w:space="0" w:color="auto"/>
              <w:bottom w:val="single" w:sz="4" w:space="0" w:color="auto"/>
              <w:right w:val="single" w:sz="4" w:space="0" w:color="auto"/>
            </w:tcBorders>
          </w:tcPr>
          <w:p w14:paraId="2703A297" w14:textId="77777777" w:rsidR="00BB47DF" w:rsidRPr="00E36E8B" w:rsidRDefault="00BB47DF">
            <w:pPr>
              <w:keepNext/>
              <w:keepLines/>
              <w:jc w:val="center"/>
              <w:rPr>
                <w:rFonts w:eastAsia="Batang"/>
                <w:szCs w:val="22"/>
              </w:rPr>
            </w:pPr>
          </w:p>
          <w:p w14:paraId="518154FE" w14:textId="77777777" w:rsidR="00BB47DF" w:rsidRPr="00E36E8B" w:rsidRDefault="00BB47DF">
            <w:pPr>
              <w:keepNext/>
              <w:keepLines/>
              <w:jc w:val="center"/>
              <w:rPr>
                <w:rFonts w:eastAsia="Batang"/>
                <w:szCs w:val="22"/>
              </w:rPr>
            </w:pPr>
          </w:p>
          <w:p w14:paraId="69A681D1" w14:textId="77777777" w:rsidR="00BB47DF" w:rsidRPr="00E36E8B" w:rsidRDefault="00BB47DF">
            <w:pPr>
              <w:keepNext/>
              <w:keepLines/>
              <w:jc w:val="center"/>
              <w:rPr>
                <w:rFonts w:eastAsia="Batang"/>
                <w:szCs w:val="22"/>
              </w:rPr>
            </w:pPr>
          </w:p>
          <w:p w14:paraId="33CF1E32" w14:textId="77777777" w:rsidR="00BB47DF" w:rsidRPr="00E36E8B" w:rsidRDefault="00BB47DF">
            <w:pPr>
              <w:keepNext/>
              <w:keepLines/>
              <w:jc w:val="center"/>
              <w:rPr>
                <w:rFonts w:eastAsia="Batang"/>
                <w:szCs w:val="22"/>
              </w:rPr>
            </w:pPr>
            <w:r w:rsidRPr="00E36E8B">
              <w:rPr>
                <w:rFonts w:eastAsia="Batang"/>
                <w:szCs w:val="22"/>
              </w:rPr>
              <w:t>0,77</w:t>
            </w:r>
          </w:p>
          <w:p w14:paraId="2BC633E4" w14:textId="77777777" w:rsidR="00BB47DF" w:rsidRPr="00E36E8B" w:rsidRDefault="00BB47DF">
            <w:pPr>
              <w:keepNext/>
              <w:keepLines/>
              <w:jc w:val="center"/>
              <w:rPr>
                <w:rFonts w:eastAsia="Batang"/>
                <w:szCs w:val="22"/>
              </w:rPr>
            </w:pPr>
            <w:r w:rsidRPr="00E36E8B">
              <w:rPr>
                <w:rFonts w:eastAsia="Batang"/>
                <w:szCs w:val="22"/>
              </w:rPr>
              <w:t>(0,66; 0,90)</w:t>
            </w:r>
          </w:p>
          <w:p w14:paraId="6DC16F7E" w14:textId="77777777" w:rsidR="00BB47DF" w:rsidRPr="00E36E8B" w:rsidRDefault="00BB47DF">
            <w:pPr>
              <w:keepNext/>
              <w:keepLines/>
              <w:jc w:val="center"/>
              <w:rPr>
                <w:rFonts w:eastAsia="Batang"/>
                <w:szCs w:val="22"/>
              </w:rPr>
            </w:pPr>
          </w:p>
        </w:tc>
      </w:tr>
    </w:tbl>
    <w:p w14:paraId="7B11EE65" w14:textId="77777777" w:rsidR="00BB47DF" w:rsidRPr="00E36E8B" w:rsidRDefault="00BB47DF">
      <w:pPr>
        <w:ind w:left="284" w:hanging="284"/>
      </w:pPr>
      <w:r w:rsidRPr="00E36E8B">
        <w:t>A: doksorubicinas; C: ciklofosfamidas; P: paklitakselis; D: docetakselis; Carb: karboplatina; H: trastuzumabas</w:t>
      </w:r>
    </w:p>
    <w:p w14:paraId="79F38170" w14:textId="77777777" w:rsidR="00BB47DF" w:rsidRPr="00E36E8B" w:rsidRDefault="00BB47DF">
      <w:r w:rsidRPr="00E36E8B">
        <w:t>PI = pasikliautinasis intervalas</w:t>
      </w:r>
    </w:p>
    <w:p w14:paraId="0DB9A37F" w14:textId="77777777" w:rsidR="00BB47DF" w:rsidRPr="00E36E8B" w:rsidRDefault="00BB47DF">
      <w:r w:rsidRPr="00E36E8B">
        <w:rPr>
          <w:vertAlign w:val="superscript"/>
        </w:rPr>
        <w:t>*</w:t>
      </w:r>
      <w:r w:rsidRPr="00E36E8B">
        <w:t xml:space="preserve"> galutinės IBL analizės atlikimo momentu. AC→P grupėje stebėsenos trukmės mediana buvo 1,8 metų, AC→PH grupėje – 2,0 metų.</w:t>
      </w:r>
    </w:p>
    <w:p w14:paraId="25C1F1B7" w14:textId="743789D0" w:rsidR="00BB47DF" w:rsidRPr="00E36E8B" w:rsidRDefault="00BB47DF">
      <w:r w:rsidRPr="00E36E8B">
        <w:rPr>
          <w:vertAlign w:val="superscript"/>
        </w:rPr>
        <w:t>**</w:t>
      </w:r>
      <w:r w:rsidRPr="00E36E8B">
        <w:t xml:space="preserve"> Klinikinių tyrimų Jungtinės Analizės AC→PH atšakoje ilgalaikės stebėsenos trukmės mediana buvo 8,3 metų (svyravo nuo 0,1 iki 12,1), o AC→P atšakoje – 7,9 metų (svyravo nuo 0,0</w:t>
      </w:r>
      <w:del w:id="169" w:author="Author">
        <w:r w:rsidRPr="00E36E8B" w:rsidDel="00551E6B">
          <w:delText xml:space="preserve"> </w:delText>
        </w:r>
      </w:del>
      <w:r w:rsidRPr="00E36E8B">
        <w:t xml:space="preserve"> iki 12,2). Klinikinio tyrimo BCIRG 006 abiejuose AC→D atšakoje ilgalaikės stebėsenos trukmės mediana buvo 10,3 metų (svyravo nuo 0,0 iki 12,6), DCarbH atšakoje (svyravo nuo 0,0 iki 13,1), ir</w:t>
      </w:r>
      <w:del w:id="170" w:author="Author">
        <w:r w:rsidRPr="00E36E8B" w:rsidDel="00551E6B">
          <w:delText xml:space="preserve"> </w:delText>
        </w:r>
      </w:del>
      <w:r w:rsidRPr="00E36E8B">
        <w:t xml:space="preserve"> AC→DH atšakoje – 10,4 metų (svyravo nuo 0,00 iki 12,7)</w:t>
      </w:r>
      <w:del w:id="171" w:author="Author">
        <w:r w:rsidRPr="00E36E8B" w:rsidDel="00551E6B">
          <w:delText>.</w:delText>
        </w:r>
      </w:del>
      <w:r w:rsidRPr="00E36E8B">
        <w:t>.</w:t>
      </w:r>
    </w:p>
    <w:p w14:paraId="1C62C443" w14:textId="77777777" w:rsidR="00BB47DF" w:rsidRPr="00E36E8B" w:rsidRDefault="00BB47DF">
      <w:pPr>
        <w:rPr>
          <w:szCs w:val="22"/>
        </w:rPr>
      </w:pPr>
    </w:p>
    <w:p w14:paraId="140FFC75" w14:textId="77777777" w:rsidR="00BB47DF" w:rsidRPr="00E36E8B" w:rsidRDefault="00BB47DF">
      <w:pPr>
        <w:rPr>
          <w:i/>
          <w:szCs w:val="22"/>
          <w:u w:val="single"/>
        </w:rPr>
      </w:pPr>
      <w:r w:rsidRPr="00E36E8B">
        <w:rPr>
          <w:i/>
          <w:szCs w:val="22"/>
          <w:u w:val="single"/>
        </w:rPr>
        <w:t>Ankstyvasis krūties vėžys (neoadjuvantinės ir adjuvantinės sąlygos)</w:t>
      </w:r>
    </w:p>
    <w:p w14:paraId="4454DE3C" w14:textId="77777777" w:rsidR="00BB47DF" w:rsidRPr="00E36E8B" w:rsidRDefault="00BB47DF">
      <w:pPr>
        <w:rPr>
          <w:szCs w:val="22"/>
        </w:rPr>
      </w:pPr>
    </w:p>
    <w:p w14:paraId="06DE7373" w14:textId="77777777" w:rsidR="00BB47DF" w:rsidRPr="00E36E8B" w:rsidRDefault="00BB47DF">
      <w:pPr>
        <w:rPr>
          <w:szCs w:val="22"/>
        </w:rPr>
      </w:pPr>
      <w:r w:rsidRPr="00E36E8B">
        <w:rPr>
          <w:szCs w:val="22"/>
        </w:rPr>
        <w:t>Iki šiol nėra duomenų palyginančių Herceptin veiksmingumą jo skiriant su chemoterapija adjuvantu su neoadjuvantu-adjuvantu vartojamo Herceptin veiksmingumu.</w:t>
      </w:r>
    </w:p>
    <w:p w14:paraId="1EFFB97A" w14:textId="77777777" w:rsidR="00BB47DF" w:rsidRPr="00E36E8B" w:rsidRDefault="00BB47DF">
      <w:pPr>
        <w:rPr>
          <w:szCs w:val="22"/>
        </w:rPr>
      </w:pPr>
    </w:p>
    <w:p w14:paraId="537B47B9" w14:textId="77777777" w:rsidR="00BB47DF" w:rsidRPr="00E36E8B" w:rsidRDefault="00BB47DF">
      <w:pPr>
        <w:rPr>
          <w:szCs w:val="22"/>
        </w:rPr>
      </w:pPr>
      <w:r w:rsidRPr="00E36E8B">
        <w:t xml:space="preserve">Pacientų grupei tiriant gydymą neoadjuvantu ir vėliau adjuvantu, atliktas </w:t>
      </w:r>
      <w:r w:rsidRPr="00E36E8B">
        <w:rPr>
          <w:szCs w:val="22"/>
        </w:rPr>
        <w:t>MO16432 tyrimas, t. y., daugiacentris atsitiktinių imčių tyrimas, kurio metu vertintas klinikinis veiksmingumas kartu skiriant Herceptin ir chemoterapiją neoadjuvantu, įskaitant tiek antracikliną, tiek taksaną, vėliau skiriant adjuvantą Herceptin; iš viso gydymo trukmė buvo iki 1 metų. Į tyrimą buvo įtraukiami pacientai, kuriems buvo naujai diagnozuotas vietiškai išplitęs (III stadijos) arba uždegiminis AKV. Pacientai, kuriems HER2+ rodmuo buvo teigiamas, buvo atsitiktiniu būdu suskirstyti į grupes ir jiems buvo skiriama arba chemoterapija neoadjuvantu kartu su kaip neoadjuvantu-adjuvantu vartojamu Herceptin, arba tik chemoterapija neoadjuvantu.</w:t>
      </w:r>
    </w:p>
    <w:p w14:paraId="3B7B6C35" w14:textId="77777777" w:rsidR="00BB47DF" w:rsidRPr="00E36E8B" w:rsidRDefault="00BB47DF">
      <w:pPr>
        <w:rPr>
          <w:szCs w:val="22"/>
        </w:rPr>
      </w:pPr>
    </w:p>
    <w:p w14:paraId="08F30B98" w14:textId="77777777" w:rsidR="00BB47DF" w:rsidRPr="00E36E8B" w:rsidRDefault="00BB47DF">
      <w:pPr>
        <w:keepNext/>
        <w:keepLines/>
        <w:outlineLvl w:val="0"/>
        <w:rPr>
          <w:szCs w:val="22"/>
        </w:rPr>
      </w:pPr>
      <w:r w:rsidRPr="00E36E8B">
        <w:rPr>
          <w:szCs w:val="22"/>
        </w:rPr>
        <w:lastRenderedPageBreak/>
        <w:t>MO16432 tyrimo metu Herceptin (8 mg/kg pradinė dozė ir vėliau 6 mg/kg palaikomoji dozė kas 3 savaites) buvo skiriama kartu su 10 ciklų chemoterapijos neoadjuvantu toliau nurodytais vaistiniais preparatais:</w:t>
      </w:r>
    </w:p>
    <w:p w14:paraId="6F106DA1" w14:textId="77777777" w:rsidR="00BB47DF" w:rsidRPr="00E36E8B" w:rsidRDefault="00BB47DF">
      <w:pPr>
        <w:keepNext/>
        <w:keepLines/>
        <w:outlineLvl w:val="0"/>
        <w:rPr>
          <w:szCs w:val="22"/>
        </w:rPr>
      </w:pPr>
    </w:p>
    <w:p w14:paraId="644AA828" w14:textId="77777777" w:rsidR="00BB47DF" w:rsidRPr="00E36E8B" w:rsidRDefault="00BB47DF" w:rsidP="00C62EB2">
      <w:pPr>
        <w:keepNext/>
        <w:keepLines/>
        <w:ind w:left="567" w:hanging="567"/>
        <w:outlineLvl w:val="0"/>
        <w:rPr>
          <w:szCs w:val="22"/>
        </w:rPr>
      </w:pPr>
      <w:r w:rsidRPr="00E36E8B">
        <w:rPr>
          <w:b/>
        </w:rPr>
        <w:sym w:font="Symbol" w:char="F0B7"/>
      </w:r>
      <w:r w:rsidRPr="00E36E8B">
        <w:rPr>
          <w:b/>
        </w:rPr>
        <w:tab/>
      </w:r>
      <w:r w:rsidRPr="00E36E8B">
        <w:rPr>
          <w:szCs w:val="22"/>
        </w:rPr>
        <w:t>Doksorubicino 60 mg/m</w:t>
      </w:r>
      <w:r w:rsidRPr="00E36E8B">
        <w:rPr>
          <w:szCs w:val="22"/>
          <w:vertAlign w:val="superscript"/>
        </w:rPr>
        <w:t>2</w:t>
      </w:r>
      <w:r w:rsidRPr="00E36E8B">
        <w:rPr>
          <w:szCs w:val="22"/>
        </w:rPr>
        <w:t xml:space="preserve"> ir paklitakselio 150 mg/m</w:t>
      </w:r>
      <w:r w:rsidRPr="00E36E8B">
        <w:rPr>
          <w:szCs w:val="22"/>
          <w:vertAlign w:val="superscript"/>
        </w:rPr>
        <w:t>2</w:t>
      </w:r>
      <w:r w:rsidRPr="00E36E8B">
        <w:rPr>
          <w:szCs w:val="22"/>
        </w:rPr>
        <w:t>, jų skiriant kas 3 savaites 3 ciklus,</w:t>
      </w:r>
    </w:p>
    <w:p w14:paraId="1F21EB50" w14:textId="77777777" w:rsidR="00BB47DF" w:rsidRPr="00E36E8B" w:rsidRDefault="00BB47DF">
      <w:pPr>
        <w:ind w:left="360"/>
        <w:outlineLvl w:val="0"/>
        <w:rPr>
          <w:szCs w:val="22"/>
        </w:rPr>
      </w:pPr>
    </w:p>
    <w:p w14:paraId="734D1B4D" w14:textId="77777777" w:rsidR="00BB47DF" w:rsidRPr="00E36E8B" w:rsidRDefault="00BB47DF">
      <w:pPr>
        <w:outlineLvl w:val="0"/>
        <w:rPr>
          <w:szCs w:val="22"/>
        </w:rPr>
      </w:pPr>
      <w:r w:rsidRPr="00E36E8B">
        <w:rPr>
          <w:szCs w:val="22"/>
        </w:rPr>
        <w:t>vėliau skiriant</w:t>
      </w:r>
    </w:p>
    <w:p w14:paraId="701D3E7F" w14:textId="77777777" w:rsidR="00BB47DF" w:rsidRPr="00E36E8B" w:rsidRDefault="00BB47DF" w:rsidP="00C62EB2">
      <w:pPr>
        <w:ind w:left="567" w:hanging="567"/>
        <w:outlineLvl w:val="0"/>
        <w:rPr>
          <w:szCs w:val="22"/>
        </w:rPr>
      </w:pPr>
      <w:r w:rsidRPr="00E36E8B">
        <w:rPr>
          <w:b/>
        </w:rPr>
        <w:sym w:font="Symbol" w:char="F0B7"/>
      </w:r>
      <w:r w:rsidRPr="00E36E8B">
        <w:rPr>
          <w:b/>
        </w:rPr>
        <w:tab/>
      </w:r>
      <w:r w:rsidRPr="00E36E8B">
        <w:rPr>
          <w:szCs w:val="22"/>
        </w:rPr>
        <w:t>Paklitakselio 175 mg/m</w:t>
      </w:r>
      <w:r w:rsidRPr="00E36E8B">
        <w:rPr>
          <w:szCs w:val="22"/>
          <w:vertAlign w:val="superscript"/>
        </w:rPr>
        <w:t>2</w:t>
      </w:r>
      <w:r w:rsidRPr="00E36E8B">
        <w:rPr>
          <w:szCs w:val="22"/>
        </w:rPr>
        <w:t xml:space="preserve"> kas 3 savaites 4 ciklus,</w:t>
      </w:r>
    </w:p>
    <w:p w14:paraId="2CF39323" w14:textId="77777777" w:rsidR="00BB47DF" w:rsidRPr="00E36E8B" w:rsidRDefault="00BB47DF">
      <w:pPr>
        <w:outlineLvl w:val="0"/>
        <w:rPr>
          <w:szCs w:val="22"/>
        </w:rPr>
      </w:pPr>
    </w:p>
    <w:p w14:paraId="17606914" w14:textId="77777777" w:rsidR="00BB47DF" w:rsidRPr="00E36E8B" w:rsidRDefault="00BB47DF">
      <w:pPr>
        <w:keepNext/>
        <w:keepLines/>
        <w:outlineLvl w:val="0"/>
        <w:rPr>
          <w:szCs w:val="22"/>
        </w:rPr>
      </w:pPr>
      <w:r w:rsidRPr="00E36E8B">
        <w:rPr>
          <w:szCs w:val="22"/>
        </w:rPr>
        <w:t>dar vėliau skiriant</w:t>
      </w:r>
    </w:p>
    <w:p w14:paraId="68ABE30E" w14:textId="77777777" w:rsidR="00BB47DF" w:rsidRPr="00E36E8B" w:rsidRDefault="00BB47DF" w:rsidP="00C62EB2">
      <w:pPr>
        <w:keepNext/>
        <w:keepLines/>
        <w:ind w:left="567" w:hanging="567"/>
        <w:outlineLvl w:val="0"/>
        <w:rPr>
          <w:szCs w:val="22"/>
        </w:rPr>
      </w:pPr>
      <w:r w:rsidRPr="00E36E8B">
        <w:rPr>
          <w:b/>
        </w:rPr>
        <w:sym w:font="Symbol" w:char="F0B7"/>
      </w:r>
      <w:r w:rsidRPr="00E36E8B">
        <w:rPr>
          <w:b/>
        </w:rPr>
        <w:tab/>
      </w:r>
      <w:r w:rsidRPr="00E36E8B">
        <w:rPr>
          <w:szCs w:val="22"/>
        </w:rPr>
        <w:t>CMF pirmąją ir aštuntąją dienomis kas 4 savaites 3 ciklus,</w:t>
      </w:r>
    </w:p>
    <w:p w14:paraId="2532722B" w14:textId="77777777" w:rsidR="00BB47DF" w:rsidRPr="00E36E8B" w:rsidRDefault="00BB47DF">
      <w:pPr>
        <w:keepNext/>
        <w:keepLines/>
        <w:ind w:left="360"/>
        <w:outlineLvl w:val="0"/>
        <w:rPr>
          <w:szCs w:val="22"/>
        </w:rPr>
      </w:pPr>
    </w:p>
    <w:p w14:paraId="1B52AC8C" w14:textId="77777777" w:rsidR="00BB47DF" w:rsidRPr="00E36E8B" w:rsidRDefault="00BB47DF">
      <w:pPr>
        <w:keepNext/>
        <w:keepLines/>
        <w:outlineLvl w:val="0"/>
        <w:rPr>
          <w:szCs w:val="22"/>
        </w:rPr>
      </w:pPr>
      <w:r w:rsidRPr="00E36E8B">
        <w:rPr>
          <w:szCs w:val="22"/>
        </w:rPr>
        <w:t>galiausiai po operacijos skiriant</w:t>
      </w:r>
    </w:p>
    <w:p w14:paraId="4DB230EE" w14:textId="77777777" w:rsidR="00BB47DF" w:rsidRPr="00E36E8B" w:rsidRDefault="00BB47DF" w:rsidP="00C62EB2">
      <w:pPr>
        <w:ind w:left="567" w:hanging="567"/>
        <w:outlineLvl w:val="0"/>
        <w:rPr>
          <w:szCs w:val="22"/>
        </w:rPr>
      </w:pPr>
      <w:r w:rsidRPr="00E36E8B">
        <w:rPr>
          <w:b/>
        </w:rPr>
        <w:sym w:font="Symbol" w:char="F0B7"/>
      </w:r>
      <w:r w:rsidRPr="00E36E8B">
        <w:rPr>
          <w:b/>
        </w:rPr>
        <w:tab/>
      </w:r>
      <w:r w:rsidRPr="00E36E8B">
        <w:rPr>
          <w:szCs w:val="22"/>
        </w:rPr>
        <w:t>papildomus ciklus adjuvanto Herceptin (siekiant baigti 1 metų trukmės gydymą).</w:t>
      </w:r>
    </w:p>
    <w:p w14:paraId="480BEB88" w14:textId="77777777" w:rsidR="00BB47DF" w:rsidRPr="00E36E8B" w:rsidRDefault="00BB47DF">
      <w:pPr>
        <w:rPr>
          <w:szCs w:val="22"/>
        </w:rPr>
      </w:pPr>
    </w:p>
    <w:p w14:paraId="0C57AEC7" w14:textId="77777777" w:rsidR="00BB47DF" w:rsidRPr="00E36E8B" w:rsidRDefault="00BB47DF">
      <w:pPr>
        <w:rPr>
          <w:szCs w:val="22"/>
        </w:rPr>
      </w:pPr>
      <w:r w:rsidRPr="00E36E8B">
        <w:rPr>
          <w:szCs w:val="22"/>
        </w:rPr>
        <w:t>Klinikinio tyrimo MO16432 metu gauti veiksmingumo rezultatai yra apibendrinti 12 lentelėje. Stebėjimo trukmės mediana Herceptin vartojusiųjų grupėje buvo 3,8 metų.</w:t>
      </w:r>
    </w:p>
    <w:p w14:paraId="1AD8D120" w14:textId="77777777" w:rsidR="00BB47DF" w:rsidRPr="00E36E8B" w:rsidRDefault="00BB47DF">
      <w:pPr>
        <w:widowControl w:val="0"/>
        <w:outlineLvl w:val="0"/>
        <w:rPr>
          <w:szCs w:val="22"/>
        </w:rPr>
      </w:pPr>
    </w:p>
    <w:p w14:paraId="0ADB8162" w14:textId="77777777" w:rsidR="00BB47DF" w:rsidRPr="00E36E8B" w:rsidRDefault="00BB47DF">
      <w:pPr>
        <w:keepNext/>
        <w:keepLines/>
        <w:widowControl w:val="0"/>
        <w:outlineLvl w:val="0"/>
        <w:rPr>
          <w:szCs w:val="22"/>
        </w:rPr>
      </w:pPr>
      <w:r w:rsidRPr="00E36E8B">
        <w:rPr>
          <w:szCs w:val="22"/>
        </w:rPr>
        <w:t>12 lentelė. Klinikinio tyrimo MO16432 metu gauti veiksmingumo rezultatai</w:t>
      </w:r>
    </w:p>
    <w:p w14:paraId="21FF4E64" w14:textId="77777777" w:rsidR="00BB47DF" w:rsidRPr="00E36E8B" w:rsidRDefault="00BB47DF">
      <w:pPr>
        <w:keepNext/>
        <w:keepLines/>
        <w:widowControl w:val="0"/>
        <w:outlineLvl w:val="0"/>
        <w:rPr>
          <w:szCs w:val="22"/>
        </w:rPr>
      </w:pPr>
    </w:p>
    <w:tbl>
      <w:tblPr>
        <w:tblW w:w="5000" w:type="pct"/>
        <w:tblBorders>
          <w:top w:val="single" w:sz="6" w:space="0" w:color="000000"/>
          <w:bottom w:val="single" w:sz="6" w:space="0" w:color="000000"/>
          <w:insideV w:val="single" w:sz="6" w:space="0" w:color="000000"/>
        </w:tblBorders>
        <w:tblCellMar>
          <w:left w:w="68" w:type="dxa"/>
          <w:right w:w="68" w:type="dxa"/>
        </w:tblCellMar>
        <w:tblLook w:val="0000" w:firstRow="0" w:lastRow="0" w:firstColumn="0" w:lastColumn="0" w:noHBand="0" w:noVBand="0"/>
      </w:tblPr>
      <w:tblGrid>
        <w:gridCol w:w="3388"/>
        <w:gridCol w:w="1783"/>
        <w:gridCol w:w="1955"/>
        <w:gridCol w:w="1935"/>
      </w:tblGrid>
      <w:tr w:rsidR="00BB47DF" w:rsidRPr="00E36E8B" w14:paraId="7116EF68" w14:textId="77777777">
        <w:tc>
          <w:tcPr>
            <w:tcW w:w="1869" w:type="pct"/>
            <w:tcBorders>
              <w:top w:val="single" w:sz="4" w:space="0" w:color="auto"/>
              <w:left w:val="single" w:sz="4" w:space="0" w:color="auto"/>
              <w:bottom w:val="single" w:sz="6" w:space="0" w:color="000000"/>
            </w:tcBorders>
          </w:tcPr>
          <w:p w14:paraId="5A6F183C" w14:textId="77777777" w:rsidR="00BB47DF" w:rsidRPr="00E36E8B" w:rsidRDefault="00BB47DF">
            <w:pPr>
              <w:keepNext/>
              <w:keepLines/>
              <w:jc w:val="center"/>
              <w:rPr>
                <w:szCs w:val="22"/>
              </w:rPr>
            </w:pPr>
            <w:r w:rsidRPr="00E36E8B">
              <w:rPr>
                <w:szCs w:val="22"/>
              </w:rPr>
              <w:t>Rodmuo</w:t>
            </w:r>
          </w:p>
          <w:p w14:paraId="7301A1B1" w14:textId="77777777" w:rsidR="00BB47DF" w:rsidRPr="00E36E8B" w:rsidRDefault="00BB47DF">
            <w:pPr>
              <w:keepNext/>
              <w:keepLines/>
              <w:jc w:val="center"/>
              <w:rPr>
                <w:szCs w:val="22"/>
              </w:rPr>
            </w:pPr>
          </w:p>
        </w:tc>
        <w:tc>
          <w:tcPr>
            <w:tcW w:w="984" w:type="pct"/>
            <w:tcBorders>
              <w:top w:val="single" w:sz="4" w:space="0" w:color="auto"/>
              <w:bottom w:val="single" w:sz="6" w:space="0" w:color="000000"/>
            </w:tcBorders>
          </w:tcPr>
          <w:p w14:paraId="20A4F2B9" w14:textId="77777777" w:rsidR="00BB47DF" w:rsidRPr="00E36E8B" w:rsidRDefault="00BB47DF">
            <w:pPr>
              <w:keepNext/>
              <w:keepLines/>
              <w:jc w:val="center"/>
              <w:rPr>
                <w:szCs w:val="22"/>
              </w:rPr>
            </w:pPr>
            <w:r w:rsidRPr="00E36E8B">
              <w:rPr>
                <w:szCs w:val="22"/>
              </w:rPr>
              <w:t>Chemoterapija + Herceptin</w:t>
            </w:r>
          </w:p>
          <w:p w14:paraId="73005A94" w14:textId="77777777" w:rsidR="00BB47DF" w:rsidRPr="00E36E8B" w:rsidRDefault="00BB47DF">
            <w:pPr>
              <w:keepNext/>
              <w:keepLines/>
              <w:jc w:val="center"/>
              <w:rPr>
                <w:szCs w:val="22"/>
              </w:rPr>
            </w:pPr>
            <w:r w:rsidRPr="00E36E8B">
              <w:rPr>
                <w:szCs w:val="22"/>
              </w:rPr>
              <w:t>(n = 115)</w:t>
            </w:r>
          </w:p>
        </w:tc>
        <w:tc>
          <w:tcPr>
            <w:tcW w:w="1079" w:type="pct"/>
            <w:tcBorders>
              <w:top w:val="single" w:sz="4" w:space="0" w:color="auto"/>
              <w:bottom w:val="single" w:sz="6" w:space="0" w:color="000000"/>
            </w:tcBorders>
          </w:tcPr>
          <w:p w14:paraId="6F9FC285" w14:textId="77777777" w:rsidR="00BB47DF" w:rsidRPr="00E36E8B" w:rsidRDefault="00BB47DF">
            <w:pPr>
              <w:keepNext/>
              <w:keepLines/>
              <w:jc w:val="center"/>
              <w:rPr>
                <w:szCs w:val="22"/>
              </w:rPr>
            </w:pPr>
            <w:r w:rsidRPr="00E36E8B">
              <w:rPr>
                <w:szCs w:val="22"/>
              </w:rPr>
              <w:t>Vien chemoterapija</w:t>
            </w:r>
          </w:p>
          <w:p w14:paraId="5EF651BD" w14:textId="77777777" w:rsidR="00BB47DF" w:rsidRPr="00E36E8B" w:rsidRDefault="00BB47DF">
            <w:pPr>
              <w:keepNext/>
              <w:keepLines/>
              <w:jc w:val="center"/>
              <w:rPr>
                <w:szCs w:val="22"/>
              </w:rPr>
            </w:pPr>
            <w:r w:rsidRPr="00E36E8B">
              <w:rPr>
                <w:szCs w:val="22"/>
              </w:rPr>
              <w:t>(n = 116)</w:t>
            </w:r>
          </w:p>
        </w:tc>
        <w:tc>
          <w:tcPr>
            <w:tcW w:w="1068" w:type="pct"/>
            <w:tcBorders>
              <w:top w:val="single" w:sz="4" w:space="0" w:color="auto"/>
              <w:bottom w:val="single" w:sz="6" w:space="0" w:color="000000"/>
              <w:right w:val="single" w:sz="4" w:space="0" w:color="auto"/>
            </w:tcBorders>
          </w:tcPr>
          <w:p w14:paraId="2AAAAF61" w14:textId="77777777" w:rsidR="00BB47DF" w:rsidRPr="00E36E8B" w:rsidRDefault="00BB47DF">
            <w:pPr>
              <w:keepNext/>
              <w:keepLines/>
              <w:jc w:val="center"/>
              <w:rPr>
                <w:szCs w:val="22"/>
              </w:rPr>
            </w:pPr>
          </w:p>
        </w:tc>
      </w:tr>
      <w:tr w:rsidR="00BB47DF" w:rsidRPr="00E36E8B" w14:paraId="63CF59F8" w14:textId="77777777">
        <w:tc>
          <w:tcPr>
            <w:tcW w:w="1869" w:type="pct"/>
            <w:tcBorders>
              <w:left w:val="single" w:sz="4" w:space="0" w:color="auto"/>
              <w:bottom w:val="nil"/>
            </w:tcBorders>
          </w:tcPr>
          <w:p w14:paraId="17EB5A73" w14:textId="77777777" w:rsidR="00BB47DF" w:rsidRPr="00E36E8B" w:rsidRDefault="00BB47DF">
            <w:pPr>
              <w:keepNext/>
              <w:keepLines/>
              <w:rPr>
                <w:szCs w:val="22"/>
              </w:rPr>
            </w:pPr>
            <w:r w:rsidRPr="00E36E8B">
              <w:rPr>
                <w:szCs w:val="22"/>
              </w:rPr>
              <w:t>Išgyvenamumas be nepageidaujamų reiškinių</w:t>
            </w:r>
          </w:p>
        </w:tc>
        <w:tc>
          <w:tcPr>
            <w:tcW w:w="984" w:type="pct"/>
            <w:tcBorders>
              <w:bottom w:val="nil"/>
            </w:tcBorders>
          </w:tcPr>
          <w:p w14:paraId="3AF9B662" w14:textId="77777777" w:rsidR="00BB47DF" w:rsidRPr="00E36E8B" w:rsidRDefault="00BB47DF">
            <w:pPr>
              <w:keepNext/>
              <w:keepLines/>
              <w:jc w:val="center"/>
              <w:rPr>
                <w:szCs w:val="22"/>
              </w:rPr>
            </w:pPr>
          </w:p>
        </w:tc>
        <w:tc>
          <w:tcPr>
            <w:tcW w:w="1079" w:type="pct"/>
            <w:tcBorders>
              <w:bottom w:val="nil"/>
            </w:tcBorders>
          </w:tcPr>
          <w:p w14:paraId="18D6A7D1" w14:textId="77777777" w:rsidR="00BB47DF" w:rsidRPr="00E36E8B" w:rsidRDefault="00BB47DF">
            <w:pPr>
              <w:keepNext/>
              <w:keepLines/>
              <w:jc w:val="center"/>
              <w:rPr>
                <w:szCs w:val="22"/>
              </w:rPr>
            </w:pPr>
          </w:p>
        </w:tc>
        <w:tc>
          <w:tcPr>
            <w:tcW w:w="1068" w:type="pct"/>
            <w:tcBorders>
              <w:bottom w:val="nil"/>
              <w:right w:val="single" w:sz="4" w:space="0" w:color="auto"/>
            </w:tcBorders>
          </w:tcPr>
          <w:p w14:paraId="7DF0CB13" w14:textId="77777777" w:rsidR="00BB47DF" w:rsidRPr="00E36E8B" w:rsidRDefault="00BB47DF">
            <w:pPr>
              <w:keepNext/>
              <w:keepLines/>
              <w:jc w:val="center"/>
              <w:rPr>
                <w:szCs w:val="22"/>
              </w:rPr>
            </w:pPr>
            <w:r w:rsidRPr="00E36E8B">
              <w:rPr>
                <w:szCs w:val="22"/>
              </w:rPr>
              <w:t>Rizikos santykis</w:t>
            </w:r>
          </w:p>
          <w:p w14:paraId="19AB830D" w14:textId="77777777" w:rsidR="00BB47DF" w:rsidRPr="00E36E8B" w:rsidRDefault="00BB47DF">
            <w:pPr>
              <w:keepNext/>
              <w:keepLines/>
              <w:jc w:val="center"/>
              <w:rPr>
                <w:szCs w:val="22"/>
              </w:rPr>
            </w:pPr>
            <w:r w:rsidRPr="00E36E8B">
              <w:rPr>
                <w:szCs w:val="22"/>
              </w:rPr>
              <w:t>(95 % PI)</w:t>
            </w:r>
          </w:p>
        </w:tc>
      </w:tr>
      <w:tr w:rsidR="00BB47DF" w:rsidRPr="00E36E8B" w14:paraId="1A376D5F" w14:textId="77777777">
        <w:tc>
          <w:tcPr>
            <w:tcW w:w="1869" w:type="pct"/>
            <w:tcBorders>
              <w:top w:val="nil"/>
              <w:left w:val="single" w:sz="4" w:space="0" w:color="auto"/>
              <w:bottom w:val="single" w:sz="6" w:space="0" w:color="000000"/>
            </w:tcBorders>
          </w:tcPr>
          <w:p w14:paraId="24BB6D8A" w14:textId="77777777" w:rsidR="00BB47DF" w:rsidRPr="00E36E8B" w:rsidRDefault="00BB47DF">
            <w:pPr>
              <w:keepNext/>
              <w:rPr>
                <w:szCs w:val="22"/>
              </w:rPr>
            </w:pPr>
            <w:r w:rsidRPr="00E36E8B">
              <w:rPr>
                <w:szCs w:val="22"/>
              </w:rPr>
              <w:t>Pacientų, kuriems pasireiškė nepageidaujamų reiškinių, skaičius</w:t>
            </w:r>
          </w:p>
        </w:tc>
        <w:tc>
          <w:tcPr>
            <w:tcW w:w="984" w:type="pct"/>
            <w:tcBorders>
              <w:top w:val="nil"/>
              <w:bottom w:val="single" w:sz="6" w:space="0" w:color="000000"/>
            </w:tcBorders>
          </w:tcPr>
          <w:p w14:paraId="456616EE" w14:textId="77777777" w:rsidR="00BB47DF" w:rsidRPr="00E36E8B" w:rsidRDefault="00BB47DF">
            <w:pPr>
              <w:keepNext/>
              <w:jc w:val="center"/>
              <w:rPr>
                <w:szCs w:val="22"/>
              </w:rPr>
            </w:pPr>
            <w:r w:rsidRPr="00E36E8B">
              <w:rPr>
                <w:szCs w:val="22"/>
              </w:rPr>
              <w:t>46</w:t>
            </w:r>
          </w:p>
        </w:tc>
        <w:tc>
          <w:tcPr>
            <w:tcW w:w="1079" w:type="pct"/>
            <w:tcBorders>
              <w:top w:val="nil"/>
              <w:bottom w:val="single" w:sz="6" w:space="0" w:color="000000"/>
            </w:tcBorders>
          </w:tcPr>
          <w:p w14:paraId="788A9375" w14:textId="77777777" w:rsidR="00BB47DF" w:rsidRPr="00E36E8B" w:rsidRDefault="00BB47DF">
            <w:pPr>
              <w:keepNext/>
              <w:jc w:val="center"/>
              <w:rPr>
                <w:szCs w:val="22"/>
              </w:rPr>
            </w:pPr>
            <w:r w:rsidRPr="00E36E8B">
              <w:rPr>
                <w:szCs w:val="22"/>
              </w:rPr>
              <w:t>59</w:t>
            </w:r>
          </w:p>
        </w:tc>
        <w:tc>
          <w:tcPr>
            <w:tcW w:w="1068" w:type="pct"/>
            <w:tcBorders>
              <w:top w:val="nil"/>
              <w:bottom w:val="single" w:sz="6" w:space="0" w:color="000000"/>
              <w:right w:val="single" w:sz="4" w:space="0" w:color="auto"/>
            </w:tcBorders>
          </w:tcPr>
          <w:p w14:paraId="7747D807" w14:textId="77777777" w:rsidR="00BB47DF" w:rsidRPr="00E36E8B" w:rsidRDefault="00BB47DF">
            <w:pPr>
              <w:keepNext/>
              <w:jc w:val="center"/>
              <w:rPr>
                <w:szCs w:val="22"/>
              </w:rPr>
            </w:pPr>
            <w:r w:rsidRPr="00E36E8B">
              <w:rPr>
                <w:szCs w:val="22"/>
              </w:rPr>
              <w:t>0,65 (0,44; 0,96)</w:t>
            </w:r>
            <w:r w:rsidRPr="00E36E8B">
              <w:rPr>
                <w:szCs w:val="22"/>
              </w:rPr>
              <w:br/>
              <w:t>p = 0,0275</w:t>
            </w:r>
          </w:p>
        </w:tc>
      </w:tr>
      <w:tr w:rsidR="00BB47DF" w:rsidRPr="00E36E8B" w14:paraId="18EF025F" w14:textId="77777777">
        <w:tc>
          <w:tcPr>
            <w:tcW w:w="1869" w:type="pct"/>
            <w:tcBorders>
              <w:top w:val="single" w:sz="6" w:space="0" w:color="000000"/>
              <w:left w:val="single" w:sz="4" w:space="0" w:color="auto"/>
              <w:bottom w:val="single" w:sz="4" w:space="0" w:color="auto"/>
            </w:tcBorders>
          </w:tcPr>
          <w:p w14:paraId="5B6B8D7B" w14:textId="77777777" w:rsidR="00BB47DF" w:rsidRPr="00E36E8B" w:rsidRDefault="00BB47DF" w:rsidP="00063E22">
            <w:pPr>
              <w:keepNext/>
              <w:rPr>
                <w:szCs w:val="22"/>
              </w:rPr>
            </w:pPr>
            <w:r w:rsidRPr="00E36E8B">
              <w:rPr>
                <w:szCs w:val="22"/>
              </w:rPr>
              <w:t>Visiškas patologiniais tyrimais patvirtintas atsakas* (95 % PI)</w:t>
            </w:r>
          </w:p>
        </w:tc>
        <w:tc>
          <w:tcPr>
            <w:tcW w:w="984" w:type="pct"/>
            <w:tcBorders>
              <w:top w:val="single" w:sz="6" w:space="0" w:color="000000"/>
              <w:bottom w:val="single" w:sz="4" w:space="0" w:color="auto"/>
            </w:tcBorders>
          </w:tcPr>
          <w:p w14:paraId="481F9BD3" w14:textId="77777777" w:rsidR="00BB47DF" w:rsidRPr="00E36E8B" w:rsidRDefault="00BB47DF">
            <w:pPr>
              <w:keepNext/>
              <w:jc w:val="center"/>
              <w:rPr>
                <w:szCs w:val="22"/>
              </w:rPr>
            </w:pPr>
            <w:r w:rsidRPr="00E36E8B">
              <w:rPr>
                <w:szCs w:val="22"/>
              </w:rPr>
              <w:t>40 %</w:t>
            </w:r>
          </w:p>
          <w:p w14:paraId="7FA9B5F4" w14:textId="77777777" w:rsidR="00BB47DF" w:rsidRPr="00E36E8B" w:rsidRDefault="00BB47DF">
            <w:pPr>
              <w:keepNext/>
              <w:jc w:val="center"/>
              <w:rPr>
                <w:szCs w:val="22"/>
              </w:rPr>
            </w:pPr>
            <w:r w:rsidRPr="00E36E8B">
              <w:rPr>
                <w:szCs w:val="22"/>
              </w:rPr>
              <w:t>(31,0; 49,6)</w:t>
            </w:r>
          </w:p>
        </w:tc>
        <w:tc>
          <w:tcPr>
            <w:tcW w:w="1079" w:type="pct"/>
            <w:tcBorders>
              <w:top w:val="single" w:sz="6" w:space="0" w:color="000000"/>
              <w:bottom w:val="single" w:sz="4" w:space="0" w:color="auto"/>
            </w:tcBorders>
          </w:tcPr>
          <w:p w14:paraId="2CB65CB6" w14:textId="77777777" w:rsidR="00BB47DF" w:rsidRPr="00E36E8B" w:rsidRDefault="00BB47DF">
            <w:pPr>
              <w:keepNext/>
              <w:jc w:val="center"/>
              <w:rPr>
                <w:szCs w:val="22"/>
              </w:rPr>
            </w:pPr>
            <w:r w:rsidRPr="00E36E8B">
              <w:rPr>
                <w:szCs w:val="22"/>
              </w:rPr>
              <w:t>20,7 %</w:t>
            </w:r>
          </w:p>
          <w:p w14:paraId="6B0F6A63" w14:textId="77777777" w:rsidR="00BB47DF" w:rsidRPr="00E36E8B" w:rsidRDefault="00BB47DF">
            <w:pPr>
              <w:keepNext/>
              <w:jc w:val="center"/>
              <w:rPr>
                <w:szCs w:val="22"/>
              </w:rPr>
            </w:pPr>
            <w:r w:rsidRPr="00E36E8B">
              <w:rPr>
                <w:szCs w:val="22"/>
              </w:rPr>
              <w:t>(13,7; 29,2)</w:t>
            </w:r>
          </w:p>
        </w:tc>
        <w:tc>
          <w:tcPr>
            <w:tcW w:w="1068" w:type="pct"/>
            <w:tcBorders>
              <w:top w:val="single" w:sz="6" w:space="0" w:color="000000"/>
              <w:bottom w:val="single" w:sz="4" w:space="0" w:color="auto"/>
              <w:right w:val="single" w:sz="4" w:space="0" w:color="auto"/>
            </w:tcBorders>
          </w:tcPr>
          <w:p w14:paraId="4971419D" w14:textId="77777777" w:rsidR="00BB47DF" w:rsidRPr="00E36E8B" w:rsidRDefault="00BB47DF">
            <w:pPr>
              <w:keepNext/>
              <w:jc w:val="center"/>
              <w:rPr>
                <w:szCs w:val="22"/>
              </w:rPr>
            </w:pPr>
            <w:r w:rsidRPr="00E36E8B">
              <w:rPr>
                <w:szCs w:val="22"/>
              </w:rPr>
              <w:t>p = 0,0014</w:t>
            </w:r>
          </w:p>
        </w:tc>
      </w:tr>
      <w:tr w:rsidR="00BB47DF" w:rsidRPr="00E36E8B" w14:paraId="07ACDC64" w14:textId="77777777">
        <w:tc>
          <w:tcPr>
            <w:tcW w:w="1869" w:type="pct"/>
            <w:tcBorders>
              <w:top w:val="single" w:sz="4" w:space="0" w:color="auto"/>
              <w:left w:val="single" w:sz="4" w:space="0" w:color="auto"/>
              <w:bottom w:val="nil"/>
              <w:right w:val="single" w:sz="4" w:space="0" w:color="auto"/>
            </w:tcBorders>
          </w:tcPr>
          <w:p w14:paraId="243AC44A" w14:textId="77777777" w:rsidR="00BB47DF" w:rsidRPr="00E36E8B" w:rsidRDefault="00BB47DF" w:rsidP="00063E22">
            <w:pPr>
              <w:keepNext/>
              <w:rPr>
                <w:szCs w:val="22"/>
              </w:rPr>
            </w:pPr>
            <w:r w:rsidRPr="00E36E8B">
              <w:rPr>
                <w:szCs w:val="22"/>
              </w:rPr>
              <w:t>Bendrasis išgyvenamumas</w:t>
            </w:r>
          </w:p>
        </w:tc>
        <w:tc>
          <w:tcPr>
            <w:tcW w:w="984" w:type="pct"/>
            <w:tcBorders>
              <w:top w:val="single" w:sz="4" w:space="0" w:color="auto"/>
              <w:left w:val="single" w:sz="4" w:space="0" w:color="auto"/>
              <w:bottom w:val="nil"/>
              <w:right w:val="single" w:sz="4" w:space="0" w:color="auto"/>
            </w:tcBorders>
          </w:tcPr>
          <w:p w14:paraId="7D89132F" w14:textId="77777777" w:rsidR="00BB47DF" w:rsidRPr="00E36E8B" w:rsidRDefault="00BB47DF">
            <w:pPr>
              <w:keepNext/>
              <w:jc w:val="center"/>
              <w:rPr>
                <w:szCs w:val="22"/>
              </w:rPr>
            </w:pPr>
          </w:p>
        </w:tc>
        <w:tc>
          <w:tcPr>
            <w:tcW w:w="1079" w:type="pct"/>
            <w:tcBorders>
              <w:top w:val="single" w:sz="4" w:space="0" w:color="auto"/>
              <w:left w:val="single" w:sz="4" w:space="0" w:color="auto"/>
              <w:bottom w:val="nil"/>
              <w:right w:val="single" w:sz="4" w:space="0" w:color="auto"/>
            </w:tcBorders>
          </w:tcPr>
          <w:p w14:paraId="0EB1FD25" w14:textId="77777777" w:rsidR="00BB47DF" w:rsidRPr="00E36E8B" w:rsidRDefault="00BB47DF">
            <w:pPr>
              <w:keepNext/>
              <w:jc w:val="center"/>
              <w:rPr>
                <w:szCs w:val="22"/>
              </w:rPr>
            </w:pPr>
          </w:p>
        </w:tc>
        <w:tc>
          <w:tcPr>
            <w:tcW w:w="1068" w:type="pct"/>
            <w:tcBorders>
              <w:top w:val="single" w:sz="4" w:space="0" w:color="auto"/>
              <w:left w:val="single" w:sz="4" w:space="0" w:color="auto"/>
              <w:bottom w:val="nil"/>
              <w:right w:val="single" w:sz="4" w:space="0" w:color="auto"/>
            </w:tcBorders>
          </w:tcPr>
          <w:p w14:paraId="5D492CB6" w14:textId="77777777" w:rsidR="00BB47DF" w:rsidRPr="00E36E8B" w:rsidRDefault="00BB47DF">
            <w:pPr>
              <w:keepNext/>
              <w:jc w:val="center"/>
              <w:rPr>
                <w:szCs w:val="22"/>
              </w:rPr>
            </w:pPr>
            <w:r w:rsidRPr="00E36E8B">
              <w:rPr>
                <w:szCs w:val="22"/>
              </w:rPr>
              <w:t>Rizikos santykis</w:t>
            </w:r>
          </w:p>
          <w:p w14:paraId="5B452BC4" w14:textId="77777777" w:rsidR="00BB47DF" w:rsidRPr="00E36E8B" w:rsidRDefault="00BB47DF">
            <w:pPr>
              <w:keepNext/>
              <w:jc w:val="center"/>
              <w:rPr>
                <w:szCs w:val="22"/>
              </w:rPr>
            </w:pPr>
            <w:r w:rsidRPr="00E36E8B">
              <w:rPr>
                <w:szCs w:val="22"/>
              </w:rPr>
              <w:t>(95 % PI)</w:t>
            </w:r>
          </w:p>
        </w:tc>
      </w:tr>
      <w:tr w:rsidR="00BB47DF" w:rsidRPr="00E36E8B" w14:paraId="70AD33C2" w14:textId="77777777">
        <w:tc>
          <w:tcPr>
            <w:tcW w:w="1869" w:type="pct"/>
            <w:tcBorders>
              <w:top w:val="nil"/>
              <w:left w:val="single" w:sz="4" w:space="0" w:color="auto"/>
              <w:bottom w:val="single" w:sz="4" w:space="0" w:color="auto"/>
              <w:right w:val="single" w:sz="4" w:space="0" w:color="auto"/>
            </w:tcBorders>
          </w:tcPr>
          <w:p w14:paraId="0D8FA82C" w14:textId="77777777" w:rsidR="00BB47DF" w:rsidRPr="00E36E8B" w:rsidRDefault="00BB47DF" w:rsidP="00063E22">
            <w:pPr>
              <w:keepNext/>
              <w:rPr>
                <w:szCs w:val="22"/>
              </w:rPr>
            </w:pPr>
            <w:r w:rsidRPr="00E36E8B">
              <w:rPr>
                <w:szCs w:val="22"/>
              </w:rPr>
              <w:t>Mirusių pacientų skaičius</w:t>
            </w:r>
          </w:p>
        </w:tc>
        <w:tc>
          <w:tcPr>
            <w:tcW w:w="984" w:type="pct"/>
            <w:tcBorders>
              <w:top w:val="nil"/>
              <w:left w:val="single" w:sz="4" w:space="0" w:color="auto"/>
              <w:bottom w:val="single" w:sz="4" w:space="0" w:color="auto"/>
              <w:right w:val="single" w:sz="4" w:space="0" w:color="auto"/>
            </w:tcBorders>
          </w:tcPr>
          <w:p w14:paraId="5B334A2B" w14:textId="77777777" w:rsidR="00BB47DF" w:rsidRPr="00E36E8B" w:rsidRDefault="00BB47DF">
            <w:pPr>
              <w:keepNext/>
              <w:jc w:val="center"/>
              <w:rPr>
                <w:szCs w:val="22"/>
              </w:rPr>
            </w:pPr>
            <w:r w:rsidRPr="00E36E8B">
              <w:rPr>
                <w:szCs w:val="22"/>
              </w:rPr>
              <w:t>22</w:t>
            </w:r>
          </w:p>
        </w:tc>
        <w:tc>
          <w:tcPr>
            <w:tcW w:w="1079" w:type="pct"/>
            <w:tcBorders>
              <w:top w:val="nil"/>
              <w:left w:val="single" w:sz="4" w:space="0" w:color="auto"/>
              <w:bottom w:val="single" w:sz="4" w:space="0" w:color="auto"/>
              <w:right w:val="single" w:sz="4" w:space="0" w:color="auto"/>
            </w:tcBorders>
          </w:tcPr>
          <w:p w14:paraId="59B13793" w14:textId="77777777" w:rsidR="00BB47DF" w:rsidRPr="00E36E8B" w:rsidRDefault="00BB47DF">
            <w:pPr>
              <w:keepNext/>
              <w:jc w:val="center"/>
              <w:rPr>
                <w:szCs w:val="22"/>
              </w:rPr>
            </w:pPr>
            <w:r w:rsidRPr="00E36E8B">
              <w:rPr>
                <w:szCs w:val="22"/>
              </w:rPr>
              <w:t>33</w:t>
            </w:r>
          </w:p>
        </w:tc>
        <w:tc>
          <w:tcPr>
            <w:tcW w:w="1068" w:type="pct"/>
            <w:tcBorders>
              <w:top w:val="nil"/>
              <w:left w:val="single" w:sz="4" w:space="0" w:color="auto"/>
              <w:bottom w:val="single" w:sz="4" w:space="0" w:color="auto"/>
              <w:right w:val="single" w:sz="4" w:space="0" w:color="auto"/>
            </w:tcBorders>
          </w:tcPr>
          <w:p w14:paraId="7EADE814" w14:textId="77777777" w:rsidR="00BB47DF" w:rsidRPr="00E36E8B" w:rsidRDefault="00BB47DF">
            <w:pPr>
              <w:keepNext/>
              <w:jc w:val="center"/>
              <w:rPr>
                <w:szCs w:val="22"/>
              </w:rPr>
            </w:pPr>
            <w:r w:rsidRPr="00E36E8B">
              <w:rPr>
                <w:szCs w:val="22"/>
              </w:rPr>
              <w:t>0,59 (0,35; 1,02)</w:t>
            </w:r>
            <w:r w:rsidRPr="00E36E8B">
              <w:rPr>
                <w:szCs w:val="22"/>
              </w:rPr>
              <w:br/>
              <w:t>p = 0,0555</w:t>
            </w:r>
          </w:p>
        </w:tc>
      </w:tr>
    </w:tbl>
    <w:p w14:paraId="3FA79A47" w14:textId="77777777" w:rsidR="00BB47DF" w:rsidRPr="00E36E8B" w:rsidRDefault="00BB47DF">
      <w:pPr>
        <w:ind w:left="142" w:hanging="142"/>
        <w:rPr>
          <w:sz w:val="20"/>
        </w:rPr>
      </w:pPr>
      <w:r w:rsidRPr="00E36E8B">
        <w:rPr>
          <w:sz w:val="20"/>
        </w:rPr>
        <w:t>* Apibūdinamas, kaip jokių invazinio vėžio požymių nebuvimas tiek krūtyje, tiek pažasties limfmazgiuose.</w:t>
      </w:r>
    </w:p>
    <w:p w14:paraId="1BD678ED" w14:textId="77777777" w:rsidR="00BB47DF" w:rsidRPr="00E36E8B" w:rsidRDefault="00BB47DF">
      <w:pPr>
        <w:rPr>
          <w:szCs w:val="22"/>
        </w:rPr>
      </w:pPr>
    </w:p>
    <w:p w14:paraId="0DE9DB7E" w14:textId="77777777" w:rsidR="00BB47DF" w:rsidRPr="00E36E8B" w:rsidRDefault="00BB47DF">
      <w:pPr>
        <w:rPr>
          <w:szCs w:val="22"/>
        </w:rPr>
      </w:pPr>
      <w:r w:rsidRPr="00E36E8B">
        <w:rPr>
          <w:szCs w:val="22"/>
        </w:rPr>
        <w:t>Skaičiuojant absoliučios naudos rodiklį nustatyta, kad 3 metų trukmės išgyvenamumo be nepageidaujamų reiškinių dažnis yra 13 procentinių punktų didesnis Herceptin vartojusiųjų grupėje (65 %, lyginant su 52 %).</w:t>
      </w:r>
    </w:p>
    <w:p w14:paraId="5F961783" w14:textId="77777777" w:rsidR="00BB47DF" w:rsidRPr="00E36E8B" w:rsidRDefault="00BB47DF">
      <w:pPr>
        <w:rPr>
          <w:szCs w:val="22"/>
        </w:rPr>
      </w:pPr>
    </w:p>
    <w:p w14:paraId="1C10D2E9" w14:textId="77777777" w:rsidR="00BB47DF" w:rsidRPr="00E36E8B" w:rsidRDefault="00BB47DF">
      <w:pPr>
        <w:keepNext/>
        <w:rPr>
          <w:i/>
          <w:szCs w:val="22"/>
          <w:u w:val="single"/>
        </w:rPr>
      </w:pPr>
      <w:r w:rsidRPr="00E36E8B">
        <w:rPr>
          <w:i/>
          <w:szCs w:val="22"/>
          <w:u w:val="single"/>
        </w:rPr>
        <w:t>Metastazavęs skrandžio vėžys</w:t>
      </w:r>
    </w:p>
    <w:p w14:paraId="4C77F1B6" w14:textId="77777777" w:rsidR="00BB47DF" w:rsidRPr="00E36E8B" w:rsidRDefault="00BB47DF">
      <w:pPr>
        <w:keepNext/>
        <w:rPr>
          <w:szCs w:val="22"/>
        </w:rPr>
      </w:pPr>
    </w:p>
    <w:p w14:paraId="3080AE62" w14:textId="77777777" w:rsidR="00BB47DF" w:rsidRPr="00E36E8B" w:rsidRDefault="00BB47DF">
      <w:pPr>
        <w:keepNext/>
        <w:autoSpaceDE w:val="0"/>
        <w:autoSpaceDN w:val="0"/>
        <w:adjustRightInd w:val="0"/>
        <w:rPr>
          <w:rFonts w:eastAsia="SimSun"/>
          <w:szCs w:val="22"/>
          <w:lang w:eastAsia="zh-CN"/>
        </w:rPr>
      </w:pPr>
      <w:r w:rsidRPr="00E36E8B">
        <w:rPr>
          <w:rFonts w:eastAsia="SimSun"/>
          <w:szCs w:val="22"/>
          <w:lang w:eastAsia="zh-CN"/>
        </w:rPr>
        <w:t>Herceptin poveikis buvo tirtas vieno randomizuoto, atviro, III fazės klinikinio tyrimo ToGA (BO18255) metu, jo skiriant kartu su chemoterapiniais preparatais ir poveikį lyginant su vien chemoterapijos poveikiu.</w:t>
      </w:r>
    </w:p>
    <w:p w14:paraId="53AEA238" w14:textId="77777777" w:rsidR="00BB47DF" w:rsidRPr="00E36E8B" w:rsidRDefault="00BB47DF">
      <w:pPr>
        <w:autoSpaceDE w:val="0"/>
        <w:autoSpaceDN w:val="0"/>
        <w:adjustRightInd w:val="0"/>
        <w:rPr>
          <w:rFonts w:eastAsia="SimSun"/>
          <w:szCs w:val="22"/>
          <w:lang w:eastAsia="zh-CN"/>
        </w:rPr>
      </w:pPr>
    </w:p>
    <w:p w14:paraId="6D921628" w14:textId="77777777" w:rsidR="00BB47DF" w:rsidRPr="00E36E8B" w:rsidRDefault="00BB47DF">
      <w:pPr>
        <w:rPr>
          <w:szCs w:val="22"/>
        </w:rPr>
      </w:pPr>
      <w:r w:rsidRPr="00E36E8B">
        <w:rPr>
          <w:szCs w:val="22"/>
        </w:rPr>
        <w:t>Chemoterapija buvo skiriama toliau nurodytu būdu:</w:t>
      </w:r>
    </w:p>
    <w:p w14:paraId="1868F83E" w14:textId="77777777" w:rsidR="00BB47DF" w:rsidRPr="00E36E8B" w:rsidRDefault="00BB47DF">
      <w:pPr>
        <w:rPr>
          <w:szCs w:val="22"/>
        </w:rPr>
      </w:pPr>
    </w:p>
    <w:p w14:paraId="0E0811CE"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geriamas kapecitabinas – 1000 mg/m</w:t>
      </w:r>
      <w:r w:rsidRPr="00E36E8B">
        <w:rPr>
          <w:szCs w:val="22"/>
          <w:vertAlign w:val="superscript"/>
        </w:rPr>
        <w:t>2</w:t>
      </w:r>
      <w:r w:rsidRPr="00E36E8B">
        <w:rPr>
          <w:szCs w:val="22"/>
        </w:rPr>
        <w:t xml:space="preserve"> du kartus per parą 14 dienų kas 3 savaites 6 gydymo ciklus (pradedant kiekvieno ciklo pirmosios dienos vakare ir baigiant 15 dienos ryte)</w:t>
      </w:r>
    </w:p>
    <w:p w14:paraId="669FD6E9" w14:textId="77777777" w:rsidR="00BB47DF" w:rsidRPr="00E36E8B" w:rsidRDefault="00BB47DF" w:rsidP="00C62EB2">
      <w:pPr>
        <w:autoSpaceDE w:val="0"/>
        <w:autoSpaceDN w:val="0"/>
        <w:adjustRightInd w:val="0"/>
        <w:ind w:left="567" w:hanging="567"/>
        <w:rPr>
          <w:szCs w:val="22"/>
        </w:rPr>
      </w:pPr>
      <w:r w:rsidRPr="00E36E8B">
        <w:rPr>
          <w:szCs w:val="22"/>
        </w:rPr>
        <w:t>arba</w:t>
      </w:r>
    </w:p>
    <w:p w14:paraId="1D04A900"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intraveninis 5-fluorouracilas – 800 mg/m</w:t>
      </w:r>
      <w:r w:rsidRPr="00E36E8B">
        <w:rPr>
          <w:szCs w:val="22"/>
          <w:vertAlign w:val="superscript"/>
        </w:rPr>
        <w:t>2</w:t>
      </w:r>
      <w:r w:rsidRPr="00E36E8B">
        <w:rPr>
          <w:szCs w:val="22"/>
        </w:rPr>
        <w:t xml:space="preserve"> per parą nepertraukiamos intraveninės infuzijos būdu 5 dienas, skiriant kas 3 savaites 6 gydymo ciklus (1</w:t>
      </w:r>
      <w:r w:rsidRPr="00E36E8B">
        <w:rPr>
          <w:szCs w:val="22"/>
        </w:rPr>
        <w:noBreakHyphen/>
        <w:t>5 kiekvieno ciklo dienomis).</w:t>
      </w:r>
    </w:p>
    <w:p w14:paraId="56D41E3F" w14:textId="77777777" w:rsidR="00BB47DF" w:rsidRPr="00E36E8B" w:rsidRDefault="00BB47DF" w:rsidP="00C62EB2">
      <w:pPr>
        <w:autoSpaceDE w:val="0"/>
        <w:autoSpaceDN w:val="0"/>
        <w:adjustRightInd w:val="0"/>
        <w:ind w:left="567" w:hanging="567"/>
        <w:rPr>
          <w:szCs w:val="22"/>
        </w:rPr>
      </w:pPr>
    </w:p>
    <w:p w14:paraId="22992809" w14:textId="77777777" w:rsidR="00BB47DF" w:rsidRPr="00E36E8B" w:rsidRDefault="00BB47DF" w:rsidP="00C62EB2">
      <w:pPr>
        <w:autoSpaceDE w:val="0"/>
        <w:autoSpaceDN w:val="0"/>
        <w:adjustRightInd w:val="0"/>
        <w:ind w:left="567" w:hanging="567"/>
        <w:rPr>
          <w:szCs w:val="22"/>
        </w:rPr>
      </w:pPr>
      <w:r w:rsidRPr="00E36E8B">
        <w:rPr>
          <w:szCs w:val="22"/>
        </w:rPr>
        <w:t>Bet kuri iš nurodytų chemoterapijų buvo skiriama kartu su:</w:t>
      </w:r>
    </w:p>
    <w:p w14:paraId="68A1B03E" w14:textId="77777777" w:rsidR="00BB47DF" w:rsidRPr="00E36E8B" w:rsidRDefault="00BB47DF" w:rsidP="00C62EB2">
      <w:pPr>
        <w:autoSpaceDE w:val="0"/>
        <w:autoSpaceDN w:val="0"/>
        <w:adjustRightInd w:val="0"/>
        <w:ind w:left="567" w:hanging="567"/>
        <w:rPr>
          <w:szCs w:val="22"/>
        </w:rPr>
      </w:pPr>
    </w:p>
    <w:p w14:paraId="1DF32599"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cisplatina - 80 mg/m</w:t>
      </w:r>
      <w:r w:rsidRPr="00E36E8B">
        <w:rPr>
          <w:szCs w:val="22"/>
          <w:vertAlign w:val="superscript"/>
        </w:rPr>
        <w:t>2</w:t>
      </w:r>
      <w:r w:rsidRPr="00E36E8B">
        <w:rPr>
          <w:szCs w:val="22"/>
        </w:rPr>
        <w:t xml:space="preserve"> kas 3 savaites 6 gydymo ciklus (pirmąją kiekvieno ciklo dieną).</w:t>
      </w:r>
    </w:p>
    <w:p w14:paraId="13F627B7" w14:textId="77777777" w:rsidR="00BB47DF" w:rsidRPr="00E36E8B" w:rsidRDefault="00BB47DF">
      <w:pPr>
        <w:rPr>
          <w:szCs w:val="22"/>
        </w:rPr>
      </w:pPr>
    </w:p>
    <w:p w14:paraId="655E55BE" w14:textId="77777777" w:rsidR="00BB47DF" w:rsidRPr="00E36E8B" w:rsidRDefault="00BB47DF">
      <w:pPr>
        <w:rPr>
          <w:szCs w:val="22"/>
        </w:rPr>
      </w:pPr>
      <w:r w:rsidRPr="00E36E8B">
        <w:rPr>
          <w:szCs w:val="22"/>
        </w:rPr>
        <w:lastRenderedPageBreak/>
        <w:t>Klinikinio tyrimo BO18225 metu gauti veiksmingumo rezultatai yra apibendrinti 13 lentelėje.</w:t>
      </w:r>
    </w:p>
    <w:p w14:paraId="6F0C580D" w14:textId="77777777" w:rsidR="00BB47DF" w:rsidRPr="00E36E8B" w:rsidRDefault="00BB47DF">
      <w:pPr>
        <w:rPr>
          <w:szCs w:val="22"/>
        </w:rPr>
      </w:pPr>
    </w:p>
    <w:p w14:paraId="479AD87E" w14:textId="77777777" w:rsidR="00BB47DF" w:rsidRPr="00E36E8B" w:rsidRDefault="00BB47DF">
      <w:pPr>
        <w:keepNext/>
        <w:keepLines/>
        <w:rPr>
          <w:szCs w:val="22"/>
        </w:rPr>
      </w:pPr>
      <w:r w:rsidRPr="00E36E8B">
        <w:rPr>
          <w:szCs w:val="22"/>
        </w:rPr>
        <w:t>13 lentelė. Klinikinio tyrimo BO18225 metu gauti veiksmingumo rezultatai</w:t>
      </w:r>
    </w:p>
    <w:p w14:paraId="1A7037A9"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105"/>
        <w:gridCol w:w="966"/>
        <w:gridCol w:w="1790"/>
        <w:gridCol w:w="1236"/>
      </w:tblGrid>
      <w:tr w:rsidR="00BB47DF" w:rsidRPr="00E36E8B" w14:paraId="52580B1D" w14:textId="77777777">
        <w:tc>
          <w:tcPr>
            <w:tcW w:w="2187" w:type="pct"/>
          </w:tcPr>
          <w:p w14:paraId="5E1418B9" w14:textId="77777777" w:rsidR="00BB47DF" w:rsidRPr="00E36E8B" w:rsidRDefault="00BB47DF">
            <w:pPr>
              <w:keepNext/>
              <w:keepLines/>
              <w:jc w:val="center"/>
              <w:rPr>
                <w:b/>
                <w:szCs w:val="22"/>
              </w:rPr>
            </w:pPr>
            <w:r w:rsidRPr="00E36E8B">
              <w:rPr>
                <w:b/>
                <w:szCs w:val="22"/>
              </w:rPr>
              <w:t>Rodmuo</w:t>
            </w:r>
          </w:p>
        </w:tc>
        <w:tc>
          <w:tcPr>
            <w:tcW w:w="609" w:type="pct"/>
          </w:tcPr>
          <w:p w14:paraId="4405523D" w14:textId="77777777" w:rsidR="00BB47DF" w:rsidRPr="00E36E8B" w:rsidRDefault="00BB47DF">
            <w:pPr>
              <w:keepNext/>
              <w:keepLines/>
              <w:jc w:val="center"/>
              <w:rPr>
                <w:b/>
                <w:szCs w:val="22"/>
              </w:rPr>
            </w:pPr>
            <w:r w:rsidRPr="00E36E8B">
              <w:rPr>
                <w:b/>
                <w:szCs w:val="22"/>
              </w:rPr>
              <w:t>FP</w:t>
            </w:r>
          </w:p>
          <w:p w14:paraId="1B30D09E" w14:textId="77777777" w:rsidR="00BB47DF" w:rsidRPr="00E36E8B" w:rsidRDefault="00BB47DF">
            <w:pPr>
              <w:keepNext/>
              <w:keepLines/>
              <w:jc w:val="center"/>
              <w:rPr>
                <w:b/>
                <w:szCs w:val="22"/>
              </w:rPr>
            </w:pPr>
            <w:r w:rsidRPr="00E36E8B">
              <w:rPr>
                <w:b/>
                <w:szCs w:val="22"/>
              </w:rPr>
              <w:t>N = 290</w:t>
            </w:r>
          </w:p>
        </w:tc>
        <w:tc>
          <w:tcPr>
            <w:tcW w:w="533" w:type="pct"/>
          </w:tcPr>
          <w:p w14:paraId="3AC00ACD" w14:textId="77777777" w:rsidR="00BB47DF" w:rsidRPr="00E36E8B" w:rsidRDefault="00BB47DF">
            <w:pPr>
              <w:keepNext/>
              <w:keepLines/>
              <w:jc w:val="center"/>
              <w:rPr>
                <w:b/>
                <w:szCs w:val="22"/>
              </w:rPr>
            </w:pPr>
            <w:r w:rsidRPr="00E36E8B">
              <w:rPr>
                <w:b/>
                <w:szCs w:val="22"/>
              </w:rPr>
              <w:t>FP + H</w:t>
            </w:r>
          </w:p>
          <w:p w14:paraId="746B264C" w14:textId="77777777" w:rsidR="00BB47DF" w:rsidRPr="00E36E8B" w:rsidRDefault="00BB47DF">
            <w:pPr>
              <w:keepNext/>
              <w:keepLines/>
              <w:jc w:val="center"/>
              <w:rPr>
                <w:b/>
                <w:szCs w:val="22"/>
              </w:rPr>
            </w:pPr>
            <w:r w:rsidRPr="00E36E8B">
              <w:rPr>
                <w:b/>
                <w:szCs w:val="22"/>
              </w:rPr>
              <w:t>N = 294</w:t>
            </w:r>
          </w:p>
        </w:tc>
        <w:tc>
          <w:tcPr>
            <w:tcW w:w="988" w:type="pct"/>
          </w:tcPr>
          <w:p w14:paraId="4DA92AEB" w14:textId="77777777" w:rsidR="00BB47DF" w:rsidRPr="00E36E8B" w:rsidRDefault="00BB47DF">
            <w:pPr>
              <w:keepNext/>
              <w:keepLines/>
              <w:jc w:val="center"/>
              <w:rPr>
                <w:b/>
                <w:szCs w:val="22"/>
              </w:rPr>
            </w:pPr>
            <w:r w:rsidRPr="00E36E8B">
              <w:rPr>
                <w:b/>
                <w:szCs w:val="22"/>
              </w:rPr>
              <w:t>Rizikos santykis (95 % PI)</w:t>
            </w:r>
          </w:p>
        </w:tc>
        <w:tc>
          <w:tcPr>
            <w:tcW w:w="682" w:type="pct"/>
          </w:tcPr>
          <w:p w14:paraId="6DE05634" w14:textId="77777777" w:rsidR="00BB47DF" w:rsidRPr="00E36E8B" w:rsidRDefault="00BB47DF">
            <w:pPr>
              <w:keepNext/>
              <w:keepLines/>
              <w:jc w:val="center"/>
              <w:rPr>
                <w:b/>
                <w:szCs w:val="22"/>
              </w:rPr>
            </w:pPr>
            <w:r w:rsidRPr="00E36E8B">
              <w:rPr>
                <w:b/>
                <w:szCs w:val="22"/>
              </w:rPr>
              <w:t>p reikšmė</w:t>
            </w:r>
          </w:p>
        </w:tc>
      </w:tr>
      <w:tr w:rsidR="00BB47DF" w:rsidRPr="00E36E8B" w14:paraId="234435A6" w14:textId="77777777">
        <w:tc>
          <w:tcPr>
            <w:tcW w:w="2187" w:type="pct"/>
          </w:tcPr>
          <w:p w14:paraId="16AF4C0D" w14:textId="77777777" w:rsidR="00BB47DF" w:rsidRPr="00E36E8B" w:rsidRDefault="00BB47DF">
            <w:pPr>
              <w:keepNext/>
              <w:rPr>
                <w:szCs w:val="22"/>
              </w:rPr>
            </w:pPr>
            <w:r w:rsidRPr="00E36E8B">
              <w:rPr>
                <w:szCs w:val="22"/>
              </w:rPr>
              <w:t>Bendrasis išgyvenamumas, mediana, mėn.</w:t>
            </w:r>
          </w:p>
        </w:tc>
        <w:tc>
          <w:tcPr>
            <w:tcW w:w="609" w:type="pct"/>
          </w:tcPr>
          <w:p w14:paraId="5E055381" w14:textId="77777777" w:rsidR="00BB47DF" w:rsidRPr="00E36E8B" w:rsidRDefault="00BB47DF">
            <w:pPr>
              <w:keepNext/>
              <w:jc w:val="center"/>
              <w:rPr>
                <w:szCs w:val="22"/>
              </w:rPr>
            </w:pPr>
            <w:r w:rsidRPr="00E36E8B">
              <w:rPr>
                <w:szCs w:val="22"/>
              </w:rPr>
              <w:t>11,1</w:t>
            </w:r>
          </w:p>
        </w:tc>
        <w:tc>
          <w:tcPr>
            <w:tcW w:w="533" w:type="pct"/>
          </w:tcPr>
          <w:p w14:paraId="0D617254" w14:textId="77777777" w:rsidR="00BB47DF" w:rsidRPr="00E36E8B" w:rsidRDefault="00BB47DF">
            <w:pPr>
              <w:keepNext/>
              <w:jc w:val="center"/>
              <w:rPr>
                <w:szCs w:val="22"/>
              </w:rPr>
            </w:pPr>
            <w:r w:rsidRPr="00E36E8B">
              <w:rPr>
                <w:szCs w:val="22"/>
              </w:rPr>
              <w:t>13,8</w:t>
            </w:r>
          </w:p>
        </w:tc>
        <w:tc>
          <w:tcPr>
            <w:tcW w:w="988" w:type="pct"/>
          </w:tcPr>
          <w:p w14:paraId="6E6BBAA8" w14:textId="77777777" w:rsidR="00BB47DF" w:rsidRPr="00E36E8B" w:rsidRDefault="00BB47DF" w:rsidP="00063E22">
            <w:pPr>
              <w:keepNext/>
              <w:jc w:val="center"/>
              <w:rPr>
                <w:szCs w:val="22"/>
              </w:rPr>
            </w:pPr>
            <w:r w:rsidRPr="00E36E8B">
              <w:rPr>
                <w:szCs w:val="22"/>
              </w:rPr>
              <w:t>0,74 (0,60-0,91)</w:t>
            </w:r>
          </w:p>
        </w:tc>
        <w:tc>
          <w:tcPr>
            <w:tcW w:w="682" w:type="pct"/>
          </w:tcPr>
          <w:p w14:paraId="35E4BD70" w14:textId="77777777" w:rsidR="00BB47DF" w:rsidRPr="00E36E8B" w:rsidRDefault="00BB47DF" w:rsidP="00063E22">
            <w:pPr>
              <w:keepNext/>
              <w:jc w:val="center"/>
              <w:rPr>
                <w:szCs w:val="22"/>
              </w:rPr>
            </w:pPr>
            <w:r w:rsidRPr="00E36E8B">
              <w:rPr>
                <w:szCs w:val="22"/>
              </w:rPr>
              <w:t>0,0046</w:t>
            </w:r>
          </w:p>
        </w:tc>
      </w:tr>
      <w:tr w:rsidR="00BB47DF" w:rsidRPr="00E36E8B" w14:paraId="0853EB55" w14:textId="77777777">
        <w:tc>
          <w:tcPr>
            <w:tcW w:w="2187" w:type="pct"/>
          </w:tcPr>
          <w:p w14:paraId="0ACAF17B" w14:textId="77777777" w:rsidR="00BB47DF" w:rsidRPr="00E36E8B" w:rsidRDefault="00BB47DF">
            <w:pPr>
              <w:keepNext/>
              <w:rPr>
                <w:szCs w:val="22"/>
              </w:rPr>
            </w:pPr>
            <w:r w:rsidRPr="00E36E8B">
              <w:rPr>
                <w:szCs w:val="22"/>
              </w:rPr>
              <w:t>Išgyvenamumas be ligos progresavimo, mediana, mėn.</w:t>
            </w:r>
          </w:p>
        </w:tc>
        <w:tc>
          <w:tcPr>
            <w:tcW w:w="609" w:type="pct"/>
          </w:tcPr>
          <w:p w14:paraId="269EBCCC" w14:textId="77777777" w:rsidR="00BB47DF" w:rsidRPr="00E36E8B" w:rsidRDefault="00BB47DF">
            <w:pPr>
              <w:keepNext/>
              <w:jc w:val="center"/>
              <w:rPr>
                <w:szCs w:val="22"/>
              </w:rPr>
            </w:pPr>
            <w:r w:rsidRPr="00E36E8B">
              <w:rPr>
                <w:szCs w:val="22"/>
              </w:rPr>
              <w:t>5,5</w:t>
            </w:r>
          </w:p>
        </w:tc>
        <w:tc>
          <w:tcPr>
            <w:tcW w:w="533" w:type="pct"/>
          </w:tcPr>
          <w:p w14:paraId="32BDB208" w14:textId="77777777" w:rsidR="00BB47DF" w:rsidRPr="00E36E8B" w:rsidRDefault="00BB47DF">
            <w:pPr>
              <w:keepNext/>
              <w:jc w:val="center"/>
              <w:rPr>
                <w:szCs w:val="22"/>
              </w:rPr>
            </w:pPr>
            <w:r w:rsidRPr="00E36E8B">
              <w:rPr>
                <w:szCs w:val="22"/>
              </w:rPr>
              <w:t>6,7</w:t>
            </w:r>
          </w:p>
        </w:tc>
        <w:tc>
          <w:tcPr>
            <w:tcW w:w="988" w:type="pct"/>
          </w:tcPr>
          <w:p w14:paraId="3263A12B" w14:textId="77777777" w:rsidR="00BB47DF" w:rsidRPr="00E36E8B" w:rsidRDefault="00BB47DF" w:rsidP="00063E22">
            <w:pPr>
              <w:keepNext/>
              <w:jc w:val="center"/>
              <w:rPr>
                <w:szCs w:val="22"/>
              </w:rPr>
            </w:pPr>
            <w:r w:rsidRPr="00E36E8B">
              <w:rPr>
                <w:szCs w:val="22"/>
              </w:rPr>
              <w:t>0,71 (0,59-0,85)</w:t>
            </w:r>
          </w:p>
        </w:tc>
        <w:tc>
          <w:tcPr>
            <w:tcW w:w="682" w:type="pct"/>
          </w:tcPr>
          <w:p w14:paraId="332AB44E" w14:textId="77777777" w:rsidR="00BB47DF" w:rsidRPr="00E36E8B" w:rsidRDefault="00BB47DF" w:rsidP="00063E22">
            <w:pPr>
              <w:keepNext/>
              <w:jc w:val="center"/>
              <w:rPr>
                <w:szCs w:val="22"/>
              </w:rPr>
            </w:pPr>
            <w:r w:rsidRPr="00E36E8B">
              <w:rPr>
                <w:szCs w:val="22"/>
              </w:rPr>
              <w:t>0,0002</w:t>
            </w:r>
          </w:p>
        </w:tc>
      </w:tr>
      <w:tr w:rsidR="00BB47DF" w:rsidRPr="00E36E8B" w14:paraId="01D934A5" w14:textId="77777777">
        <w:tc>
          <w:tcPr>
            <w:tcW w:w="2187" w:type="pct"/>
          </w:tcPr>
          <w:p w14:paraId="1677CAF0" w14:textId="77777777" w:rsidR="00BB47DF" w:rsidRPr="00E36E8B" w:rsidRDefault="00BB47DF">
            <w:pPr>
              <w:keepNext/>
              <w:rPr>
                <w:szCs w:val="22"/>
              </w:rPr>
            </w:pPr>
            <w:r w:rsidRPr="00E36E8B">
              <w:rPr>
                <w:szCs w:val="22"/>
              </w:rPr>
              <w:t>Laikas iki ligos progresavimo, mediana, mėn.</w:t>
            </w:r>
          </w:p>
        </w:tc>
        <w:tc>
          <w:tcPr>
            <w:tcW w:w="609" w:type="pct"/>
          </w:tcPr>
          <w:p w14:paraId="0CB10F5D" w14:textId="77777777" w:rsidR="00BB47DF" w:rsidRPr="00E36E8B" w:rsidRDefault="00BB47DF">
            <w:pPr>
              <w:keepNext/>
              <w:jc w:val="center"/>
              <w:rPr>
                <w:szCs w:val="22"/>
              </w:rPr>
            </w:pPr>
            <w:r w:rsidRPr="00E36E8B">
              <w:rPr>
                <w:szCs w:val="22"/>
              </w:rPr>
              <w:t>5,6</w:t>
            </w:r>
          </w:p>
        </w:tc>
        <w:tc>
          <w:tcPr>
            <w:tcW w:w="533" w:type="pct"/>
          </w:tcPr>
          <w:p w14:paraId="7FA722C5" w14:textId="77777777" w:rsidR="00BB47DF" w:rsidRPr="00E36E8B" w:rsidRDefault="00BB47DF">
            <w:pPr>
              <w:keepNext/>
              <w:jc w:val="center"/>
              <w:rPr>
                <w:szCs w:val="22"/>
              </w:rPr>
            </w:pPr>
            <w:r w:rsidRPr="00E36E8B">
              <w:rPr>
                <w:szCs w:val="22"/>
              </w:rPr>
              <w:t>7,1</w:t>
            </w:r>
          </w:p>
        </w:tc>
        <w:tc>
          <w:tcPr>
            <w:tcW w:w="988" w:type="pct"/>
          </w:tcPr>
          <w:p w14:paraId="49EDE46A" w14:textId="77777777" w:rsidR="00BB47DF" w:rsidRPr="00E36E8B" w:rsidRDefault="00BB47DF" w:rsidP="00063E22">
            <w:pPr>
              <w:keepNext/>
              <w:jc w:val="center"/>
              <w:rPr>
                <w:szCs w:val="22"/>
              </w:rPr>
            </w:pPr>
            <w:r w:rsidRPr="00E36E8B">
              <w:rPr>
                <w:szCs w:val="22"/>
              </w:rPr>
              <w:t>0,70 (0,58-0,85)</w:t>
            </w:r>
          </w:p>
        </w:tc>
        <w:tc>
          <w:tcPr>
            <w:tcW w:w="682" w:type="pct"/>
          </w:tcPr>
          <w:p w14:paraId="4660924B" w14:textId="77777777" w:rsidR="00BB47DF" w:rsidRPr="00E36E8B" w:rsidRDefault="00BB47DF" w:rsidP="00063E22">
            <w:pPr>
              <w:keepNext/>
              <w:jc w:val="center"/>
              <w:rPr>
                <w:szCs w:val="22"/>
              </w:rPr>
            </w:pPr>
            <w:r w:rsidRPr="00E36E8B">
              <w:rPr>
                <w:szCs w:val="22"/>
              </w:rPr>
              <w:t>0,0003</w:t>
            </w:r>
          </w:p>
        </w:tc>
      </w:tr>
      <w:tr w:rsidR="00BB47DF" w:rsidRPr="00E36E8B" w14:paraId="2B627D2C" w14:textId="77777777">
        <w:tc>
          <w:tcPr>
            <w:tcW w:w="2187" w:type="pct"/>
          </w:tcPr>
          <w:p w14:paraId="04C558EA" w14:textId="77777777" w:rsidR="00BB47DF" w:rsidRPr="00E36E8B" w:rsidRDefault="00BB47DF" w:rsidP="00063E22">
            <w:pPr>
              <w:keepNext/>
              <w:keepLines/>
              <w:rPr>
                <w:szCs w:val="22"/>
              </w:rPr>
            </w:pPr>
            <w:r w:rsidRPr="00E36E8B">
              <w:rPr>
                <w:szCs w:val="22"/>
              </w:rPr>
              <w:t>Bendrasis atsako dažnis, %</w:t>
            </w:r>
          </w:p>
        </w:tc>
        <w:tc>
          <w:tcPr>
            <w:tcW w:w="609" w:type="pct"/>
          </w:tcPr>
          <w:p w14:paraId="21F0BA9D" w14:textId="77777777" w:rsidR="00BB47DF" w:rsidRPr="00E36E8B" w:rsidRDefault="00BB47DF" w:rsidP="00063E22">
            <w:pPr>
              <w:keepNext/>
              <w:keepLines/>
              <w:jc w:val="center"/>
              <w:rPr>
                <w:szCs w:val="22"/>
              </w:rPr>
            </w:pPr>
            <w:r w:rsidRPr="00E36E8B">
              <w:rPr>
                <w:szCs w:val="22"/>
              </w:rPr>
              <w:t>34,5 %</w:t>
            </w:r>
          </w:p>
        </w:tc>
        <w:tc>
          <w:tcPr>
            <w:tcW w:w="533" w:type="pct"/>
          </w:tcPr>
          <w:p w14:paraId="2B33ECF2" w14:textId="77777777" w:rsidR="00BB47DF" w:rsidRPr="00E36E8B" w:rsidRDefault="00BB47DF" w:rsidP="00063E22">
            <w:pPr>
              <w:keepNext/>
              <w:keepLines/>
              <w:jc w:val="center"/>
              <w:rPr>
                <w:szCs w:val="22"/>
              </w:rPr>
            </w:pPr>
            <w:r w:rsidRPr="00E36E8B">
              <w:rPr>
                <w:szCs w:val="22"/>
              </w:rPr>
              <w:t>47,3 %</w:t>
            </w:r>
          </w:p>
        </w:tc>
        <w:tc>
          <w:tcPr>
            <w:tcW w:w="988" w:type="pct"/>
          </w:tcPr>
          <w:p w14:paraId="0215DB4B" w14:textId="77777777" w:rsidR="00BB47DF" w:rsidRPr="00E36E8B" w:rsidRDefault="00BB47DF" w:rsidP="00063E22">
            <w:pPr>
              <w:keepNext/>
              <w:keepLines/>
              <w:jc w:val="center"/>
              <w:rPr>
                <w:szCs w:val="22"/>
              </w:rPr>
            </w:pPr>
            <w:r w:rsidRPr="00E36E8B">
              <w:rPr>
                <w:szCs w:val="22"/>
              </w:rPr>
              <w:t>1,70</w:t>
            </w:r>
            <w:r w:rsidRPr="00E36E8B">
              <w:rPr>
                <w:szCs w:val="22"/>
                <w:vertAlign w:val="superscript"/>
              </w:rPr>
              <w:t>a</w:t>
            </w:r>
            <w:r w:rsidRPr="00E36E8B">
              <w:rPr>
                <w:szCs w:val="22"/>
              </w:rPr>
              <w:t xml:space="preserve"> (1,22, 2,38)</w:t>
            </w:r>
          </w:p>
        </w:tc>
        <w:tc>
          <w:tcPr>
            <w:tcW w:w="682" w:type="pct"/>
          </w:tcPr>
          <w:p w14:paraId="1B8A8023" w14:textId="77777777" w:rsidR="00BB47DF" w:rsidRPr="00E36E8B" w:rsidRDefault="00BB47DF" w:rsidP="00063E22">
            <w:pPr>
              <w:keepNext/>
              <w:keepLines/>
              <w:jc w:val="center"/>
              <w:rPr>
                <w:szCs w:val="22"/>
              </w:rPr>
            </w:pPr>
            <w:r w:rsidRPr="00E36E8B">
              <w:rPr>
                <w:szCs w:val="22"/>
              </w:rPr>
              <w:t>0,0017</w:t>
            </w:r>
          </w:p>
        </w:tc>
      </w:tr>
      <w:tr w:rsidR="00BB47DF" w:rsidRPr="00E36E8B" w14:paraId="4BA1AA3D" w14:textId="77777777">
        <w:tc>
          <w:tcPr>
            <w:tcW w:w="2187" w:type="pct"/>
          </w:tcPr>
          <w:p w14:paraId="7C68C787" w14:textId="77777777" w:rsidR="00BB47DF" w:rsidRPr="00E36E8B" w:rsidRDefault="00BB47DF" w:rsidP="00063E22">
            <w:pPr>
              <w:keepNext/>
              <w:keepLines/>
              <w:rPr>
                <w:szCs w:val="22"/>
              </w:rPr>
            </w:pPr>
            <w:r w:rsidRPr="00E36E8B">
              <w:rPr>
                <w:szCs w:val="22"/>
              </w:rPr>
              <w:t>Atsako trukmė, mediana, mėn.</w:t>
            </w:r>
          </w:p>
        </w:tc>
        <w:tc>
          <w:tcPr>
            <w:tcW w:w="609" w:type="pct"/>
          </w:tcPr>
          <w:p w14:paraId="5ABB73A0" w14:textId="77777777" w:rsidR="00BB47DF" w:rsidRPr="00E36E8B" w:rsidRDefault="00BB47DF" w:rsidP="00063E22">
            <w:pPr>
              <w:keepNext/>
              <w:keepLines/>
              <w:jc w:val="center"/>
              <w:rPr>
                <w:szCs w:val="22"/>
              </w:rPr>
            </w:pPr>
            <w:r w:rsidRPr="00E36E8B">
              <w:rPr>
                <w:szCs w:val="22"/>
              </w:rPr>
              <w:t>4,8</w:t>
            </w:r>
          </w:p>
        </w:tc>
        <w:tc>
          <w:tcPr>
            <w:tcW w:w="533" w:type="pct"/>
          </w:tcPr>
          <w:p w14:paraId="644FA0CE" w14:textId="77777777" w:rsidR="00BB47DF" w:rsidRPr="00E36E8B" w:rsidRDefault="00BB47DF" w:rsidP="00063E22">
            <w:pPr>
              <w:keepNext/>
              <w:keepLines/>
              <w:jc w:val="center"/>
              <w:rPr>
                <w:szCs w:val="22"/>
              </w:rPr>
            </w:pPr>
            <w:r w:rsidRPr="00E36E8B">
              <w:rPr>
                <w:szCs w:val="22"/>
              </w:rPr>
              <w:t>6,9</w:t>
            </w:r>
          </w:p>
        </w:tc>
        <w:tc>
          <w:tcPr>
            <w:tcW w:w="988" w:type="pct"/>
          </w:tcPr>
          <w:p w14:paraId="5DD8FD50" w14:textId="77777777" w:rsidR="00BB47DF" w:rsidRPr="00E36E8B" w:rsidRDefault="00BB47DF" w:rsidP="00063E22">
            <w:pPr>
              <w:keepNext/>
              <w:keepLines/>
              <w:jc w:val="center"/>
              <w:rPr>
                <w:szCs w:val="22"/>
              </w:rPr>
            </w:pPr>
            <w:r w:rsidRPr="00E36E8B">
              <w:rPr>
                <w:szCs w:val="22"/>
              </w:rPr>
              <w:t>0,54 (0,40-0,73)</w:t>
            </w:r>
          </w:p>
        </w:tc>
        <w:tc>
          <w:tcPr>
            <w:tcW w:w="682" w:type="pct"/>
          </w:tcPr>
          <w:p w14:paraId="687AD747" w14:textId="77777777" w:rsidR="00BB47DF" w:rsidRPr="00E36E8B" w:rsidRDefault="00BB47DF" w:rsidP="00063E22">
            <w:pPr>
              <w:keepNext/>
              <w:keepLines/>
              <w:jc w:val="center"/>
              <w:rPr>
                <w:szCs w:val="22"/>
              </w:rPr>
            </w:pPr>
            <w:r w:rsidRPr="00E36E8B">
              <w:rPr>
                <w:szCs w:val="22"/>
              </w:rPr>
              <w:t>&lt; 0,0001</w:t>
            </w:r>
          </w:p>
        </w:tc>
      </w:tr>
    </w:tbl>
    <w:p w14:paraId="140CD223" w14:textId="77777777" w:rsidR="00BB47DF" w:rsidRPr="00E36E8B" w:rsidRDefault="00BB47DF">
      <w:pPr>
        <w:keepNext/>
        <w:keepLines/>
        <w:rPr>
          <w:sz w:val="20"/>
        </w:rPr>
      </w:pPr>
      <w:r w:rsidRPr="00E36E8B">
        <w:rPr>
          <w:sz w:val="20"/>
        </w:rPr>
        <w:t>FP + H: Fluoropirimidino/cisplatinos + Herceptin grupė</w:t>
      </w:r>
    </w:p>
    <w:p w14:paraId="4AE63260" w14:textId="77777777" w:rsidR="00BB47DF" w:rsidRPr="00E36E8B" w:rsidRDefault="00BB47DF">
      <w:pPr>
        <w:keepNext/>
        <w:keepLines/>
        <w:rPr>
          <w:sz w:val="20"/>
        </w:rPr>
      </w:pPr>
      <w:r w:rsidRPr="00E36E8B">
        <w:rPr>
          <w:sz w:val="20"/>
        </w:rPr>
        <w:t>FP: Fluoropirimidino/cisplatinos grupė</w:t>
      </w:r>
    </w:p>
    <w:p w14:paraId="7C276669" w14:textId="77777777" w:rsidR="00BB47DF" w:rsidRPr="00E36E8B" w:rsidRDefault="00BB47DF">
      <w:pPr>
        <w:rPr>
          <w:sz w:val="20"/>
        </w:rPr>
      </w:pPr>
      <w:r w:rsidRPr="00E36E8B">
        <w:rPr>
          <w:sz w:val="20"/>
        </w:rPr>
        <w:t>a šansų santykis</w:t>
      </w:r>
    </w:p>
    <w:p w14:paraId="0E90CCAC" w14:textId="77777777" w:rsidR="00BB47DF" w:rsidRPr="00E36E8B" w:rsidRDefault="00BB47DF">
      <w:pPr>
        <w:rPr>
          <w:szCs w:val="22"/>
        </w:rPr>
      </w:pPr>
    </w:p>
    <w:p w14:paraId="6408A625" w14:textId="77777777" w:rsidR="00BB47DF" w:rsidRPr="00E36E8B" w:rsidRDefault="00BB47DF">
      <w:pPr>
        <w:rPr>
          <w:szCs w:val="22"/>
        </w:rPr>
      </w:pPr>
      <w:r w:rsidRPr="00E36E8B">
        <w:rPr>
          <w:szCs w:val="22"/>
        </w:rPr>
        <w:t>Į klinikinį tyrimą buvo įtraukiami pacientai, kuriems anksčiau nebuvo skirtas gydymas nuo HER2 teigiamos neoperuotinos vietiškai išplitusios arba recidyvavusios ir (arba) metastazavusios skrandžio ar gastroezofaginės jungties adenokarcinomos, nepasiduodančios veiksmingam gydymui. Pirminė vertinamoji baigtis buvo bendrasis išgyvenamumas, kuris apibūdinamas kaip laikas nuo randomizacijos datos iki mirties dėl bet kokios priežasties datos. Tyrimo duomenų analizės metu buvo mirę iš viso 349 randomizuoti pacientai: 182 kontrolinės grupės pacientai (62,8 %) ir 167 tiriamųjų preparatų vartojusiųjų grupės pacientai (56,8 %). Daugelis mirčių buvo susijusios su vėžio sukeliamais reiškiniais.</w:t>
      </w:r>
    </w:p>
    <w:p w14:paraId="3ADAB41B" w14:textId="77777777" w:rsidR="00BB47DF" w:rsidRPr="00E36E8B" w:rsidRDefault="00BB47DF">
      <w:pPr>
        <w:rPr>
          <w:szCs w:val="22"/>
        </w:rPr>
      </w:pPr>
    </w:p>
    <w:p w14:paraId="733C4167" w14:textId="77777777" w:rsidR="00BB47DF" w:rsidRPr="00E36E8B" w:rsidRDefault="00BB47DF">
      <w:pPr>
        <w:rPr>
          <w:szCs w:val="22"/>
        </w:rPr>
      </w:pPr>
      <w:bookmarkStart w:id="172" w:name="_Toc231363901"/>
      <w:r w:rsidRPr="00E36E8B">
        <w:rPr>
          <w:i/>
          <w:szCs w:val="22"/>
        </w:rPr>
        <w:t>Post</w:t>
      </w:r>
      <w:r w:rsidRPr="00E36E8B">
        <w:rPr>
          <w:i/>
          <w:szCs w:val="22"/>
        </w:rPr>
        <w:noBreakHyphen/>
        <w:t>hoc</w:t>
      </w:r>
      <w:r w:rsidRPr="00E36E8B">
        <w:rPr>
          <w:szCs w:val="22"/>
        </w:rPr>
        <w:t xml:space="preserve"> pogrupių analizės duomenys rodo, kad palankus gydomasis poveikis pasiekiamas tik tikslingai gydant pacientus, kurių navikų HER2 baltymo raiška yra ryškiau padidėjusi (gautas IHC 2+/FISH+ arba IHC 3+ rezultatas). Lyginant tik tos pacientų, kuriems nustatyta didelė HER2 ekspresija, dalies rodiklius, FP grupėje bendrojo išgyvenamumo mediana buvo 11,8 mėnesio, lyginant su 16 mėnesių rodikliu FP + H grupėje, RS 0,65 (95 % PI 0,51-0,83), o išgyvenamumo be ligos progresavimo mediana FP ir FP + H grupėse buvo, atitinkamai, 5,5 mėnesio, lyginant su 7,6 mėnesio, RS 0,64 (95 % PI 0,51-0,79). </w:t>
      </w:r>
      <w:r w:rsidRPr="00E36E8B">
        <w:rPr>
          <w:rFonts w:eastAsia="SimSun"/>
          <w:szCs w:val="22"/>
        </w:rPr>
        <w:t>IHC 2+/FISH+ pogrupyje bendrojo išgyvenamumo rodiklių RS buvo 0,75 (95 % PI 0,51</w:t>
      </w:r>
      <w:r w:rsidRPr="00E36E8B">
        <w:rPr>
          <w:rFonts w:eastAsia="SimSun"/>
          <w:szCs w:val="22"/>
        </w:rPr>
        <w:noBreakHyphen/>
        <w:t>1,11), o IHC 3+/FISH+ pogrupyje – RS buvo 0,58 (95 % PI 0,41</w:t>
      </w:r>
      <w:r w:rsidRPr="00E36E8B">
        <w:rPr>
          <w:rFonts w:eastAsia="SimSun"/>
          <w:szCs w:val="22"/>
        </w:rPr>
        <w:noBreakHyphen/>
        <w:t>0,81).</w:t>
      </w:r>
    </w:p>
    <w:bookmarkEnd w:id="172"/>
    <w:p w14:paraId="69A60533" w14:textId="77777777" w:rsidR="00BB47DF" w:rsidRPr="00E36E8B" w:rsidRDefault="00BB47DF">
      <w:pPr>
        <w:rPr>
          <w:i/>
          <w:szCs w:val="22"/>
        </w:rPr>
      </w:pPr>
    </w:p>
    <w:p w14:paraId="21226E3D" w14:textId="77777777" w:rsidR="00BB47DF" w:rsidRPr="00E36E8B" w:rsidRDefault="00BB47DF">
      <w:pPr>
        <w:rPr>
          <w:szCs w:val="22"/>
        </w:rPr>
      </w:pPr>
      <w:r w:rsidRPr="00E36E8B">
        <w:rPr>
          <w:szCs w:val="22"/>
        </w:rPr>
        <w:t>ToGA (BO18255) klinikinio tyrimo rezultatų žvalgomosios pogrupių analizės duomenys rodo, kad papildomai paskyrus gydymą Herceptin, akivaizdaus bendrojo išgyvenamumo pailgėjimo negauta tiems pacientams, kuriems tyrimo pradžioje būklė buvo įvertinta ECOG PS 2 balu [RS 0,96 (95 % PI 0,51-1,79)], kuriems nustatyta neišmatuojama [RS 1,78 (95 % PI 0,87-3,66)] ir vietiškai išplitusi liga [RS 1,20 (95 % PI 0,29-4,97)].</w:t>
      </w:r>
    </w:p>
    <w:p w14:paraId="40EBE58A" w14:textId="77777777" w:rsidR="00BB47DF" w:rsidRPr="00E36E8B" w:rsidRDefault="00BB47DF">
      <w:pPr>
        <w:rPr>
          <w:i/>
          <w:szCs w:val="22"/>
        </w:rPr>
      </w:pPr>
    </w:p>
    <w:p w14:paraId="34D1AEA2" w14:textId="77777777" w:rsidR="00BB47DF" w:rsidRPr="00E36E8B" w:rsidRDefault="00BB47DF">
      <w:pPr>
        <w:keepNext/>
        <w:keepLines/>
        <w:ind w:left="567" w:hanging="567"/>
        <w:rPr>
          <w:szCs w:val="22"/>
          <w:u w:val="single"/>
        </w:rPr>
      </w:pPr>
      <w:r w:rsidRPr="00E36E8B">
        <w:rPr>
          <w:szCs w:val="22"/>
          <w:u w:val="single"/>
        </w:rPr>
        <w:t>Vaikų populiacija</w:t>
      </w:r>
    </w:p>
    <w:p w14:paraId="6B254BF9" w14:textId="77777777" w:rsidR="00BB47DF" w:rsidRPr="00E36E8B" w:rsidRDefault="00BB47DF">
      <w:pPr>
        <w:keepNext/>
        <w:keepLines/>
        <w:ind w:left="567" w:hanging="567"/>
        <w:rPr>
          <w:szCs w:val="22"/>
        </w:rPr>
      </w:pPr>
    </w:p>
    <w:p w14:paraId="10E08878" w14:textId="77777777" w:rsidR="00BB47DF" w:rsidRPr="00E36E8B" w:rsidRDefault="00BB47DF">
      <w:pPr>
        <w:rPr>
          <w:szCs w:val="22"/>
        </w:rPr>
      </w:pPr>
      <w:r w:rsidRPr="00E36E8B">
        <w:rPr>
          <w:szCs w:val="22"/>
        </w:rPr>
        <w:t>Europos vaistų agentūra nereikalauja įsipareigoti pateikti rezultatų tyrimų, atliktų su Herceptin visuose vaikų, sergančių krūties ir skrandžio vėžiu, pogrupiuose (žr. 4.2 skyriuje informaciją apie vartojimą vaikams).</w:t>
      </w:r>
    </w:p>
    <w:p w14:paraId="10E0248F" w14:textId="77777777" w:rsidR="00BB47DF" w:rsidRPr="00E36E8B" w:rsidRDefault="00BB47DF">
      <w:pPr>
        <w:ind w:left="567" w:hanging="567"/>
        <w:rPr>
          <w:szCs w:val="22"/>
        </w:rPr>
      </w:pPr>
    </w:p>
    <w:p w14:paraId="01E747F0" w14:textId="77777777" w:rsidR="00BB47DF" w:rsidRPr="00E36E8B" w:rsidRDefault="00BB47DF">
      <w:pPr>
        <w:keepNext/>
        <w:ind w:left="567" w:hanging="567"/>
        <w:outlineLvl w:val="0"/>
        <w:rPr>
          <w:b/>
          <w:szCs w:val="22"/>
        </w:rPr>
      </w:pPr>
      <w:r w:rsidRPr="00E36E8B">
        <w:rPr>
          <w:b/>
          <w:szCs w:val="22"/>
        </w:rPr>
        <w:t>5.2</w:t>
      </w:r>
      <w:r w:rsidRPr="00E36E8B">
        <w:rPr>
          <w:b/>
          <w:szCs w:val="22"/>
        </w:rPr>
        <w:tab/>
        <w:t>Farmakokinetinės savybės</w:t>
      </w:r>
    </w:p>
    <w:p w14:paraId="20BF6854" w14:textId="77777777" w:rsidR="00BB47DF" w:rsidRPr="00E36E8B" w:rsidRDefault="00BB47DF">
      <w:pPr>
        <w:keepNext/>
        <w:ind w:left="567" w:hanging="567"/>
        <w:rPr>
          <w:szCs w:val="22"/>
        </w:rPr>
      </w:pPr>
    </w:p>
    <w:p w14:paraId="6A122373" w14:textId="77777777" w:rsidR="00BB47DF" w:rsidRPr="00E36E8B" w:rsidRDefault="00BB47DF">
      <w:pPr>
        <w:rPr>
          <w:szCs w:val="22"/>
        </w:rPr>
      </w:pPr>
      <w:r w:rsidRPr="00E36E8B">
        <w:rPr>
          <w:szCs w:val="22"/>
        </w:rPr>
        <w:t>Trastuzumabo farmakokinetika buvo vertinta populiacijos farmakokinetikos modelio analizės metu naudojant sukauptus duomenis apie 1582 tiriamuosius, tarp kurių buvo teigiamą HER2 rodmenį turinčiu MKV, AKV, progresuojančiu skrandžio vėžiu (PSV) ar kitų tipų navikais sirgę pacientai ir sveiki savanoriai, kurie 18</w:t>
      </w:r>
      <w:r w:rsidRPr="00E36E8B">
        <w:rPr>
          <w:szCs w:val="22"/>
        </w:rPr>
        <w:noBreakHyphen/>
        <w:t>os I, II ir III fazės klinikinių tyrimų metu buvo gydyti į veną vartojamu Herceptin. Trastuzumabo koncentracijos ir laiko ryšį apibūdina dviejų skyrių su lygiagrečiais tiesinio ir netiesinio pobūdžio šalinimo iš centrinio skyriaus būdais modelis. Dėl netiesinio pobūdžio eliminacijos bendrasis klirensas mažėjant koncentracijai padidėjo. Dėl to trastuzumabo pusinės eliminacijos laiko pastovaus dydžio nustatyti negalima. Dozių intervale mažėjant koncentracijai t</w:t>
      </w:r>
      <w:r w:rsidRPr="00E36E8B">
        <w:rPr>
          <w:szCs w:val="22"/>
          <w:vertAlign w:val="subscript"/>
        </w:rPr>
        <w:t>1/2</w:t>
      </w:r>
      <w:r w:rsidRPr="00E36E8B">
        <w:rPr>
          <w:szCs w:val="22"/>
        </w:rPr>
        <w:t xml:space="preserve"> </w:t>
      </w:r>
      <w:r w:rsidRPr="00E36E8B">
        <w:rPr>
          <w:szCs w:val="22"/>
        </w:rPr>
        <w:lastRenderedPageBreak/>
        <w:t>mažėjo (žr. 16 lentelę). MKV ir AKV sirgusių pacientų organizme FK parametrai (pvz., klirensas (KL), centrinio skyriaus tūris (V</w:t>
      </w:r>
      <w:r w:rsidRPr="00E36E8B">
        <w:rPr>
          <w:szCs w:val="22"/>
          <w:vertAlign w:val="subscript"/>
        </w:rPr>
        <w:t>C</w:t>
      </w:r>
      <w:r w:rsidRPr="00E36E8B">
        <w:rPr>
          <w:szCs w:val="22"/>
        </w:rPr>
        <w:t>)) ir populiacijai prognozuojamos pusiausvyrinės ekspozicijos (C</w:t>
      </w:r>
      <w:r w:rsidRPr="00E36E8B">
        <w:rPr>
          <w:szCs w:val="22"/>
          <w:vertAlign w:val="subscript"/>
        </w:rPr>
        <w:t>min</w:t>
      </w:r>
      <w:r w:rsidRPr="00E36E8B">
        <w:rPr>
          <w:szCs w:val="22"/>
        </w:rPr>
        <w:t>, C</w:t>
      </w:r>
      <w:r w:rsidRPr="00E36E8B">
        <w:rPr>
          <w:szCs w:val="22"/>
          <w:vertAlign w:val="subscript"/>
        </w:rPr>
        <w:t>max</w:t>
      </w:r>
      <w:r w:rsidRPr="00E36E8B">
        <w:rPr>
          <w:szCs w:val="22"/>
        </w:rPr>
        <w:t xml:space="preserve"> ir AUC) buvo panašios. Tiesinio pobūdžio klirensas MKV sirgusių pacientų organizme buvo 0,136 l/per parą, AKV - 0,112 l/per parą, o PSV sirgusių pacientų – 0,176 l/per parą. MKV, AKV ar PSV sirgusių pacientų organizme netiesinio pobūdžio eliminacijos parametrų vertės: didžiausias eliminacijos greitis (V</w:t>
      </w:r>
      <w:r w:rsidRPr="00E36E8B">
        <w:rPr>
          <w:szCs w:val="22"/>
          <w:vertAlign w:val="subscript"/>
        </w:rPr>
        <w:t>max</w:t>
      </w:r>
      <w:r w:rsidRPr="00E36E8B">
        <w:rPr>
          <w:szCs w:val="22"/>
        </w:rPr>
        <w:t>) buvo 8,81 mg/per parą, o Michaelis-Menten konstanta (K</w:t>
      </w:r>
      <w:r w:rsidRPr="00E36E8B">
        <w:rPr>
          <w:szCs w:val="22"/>
          <w:vertAlign w:val="subscript"/>
        </w:rPr>
        <w:t>m</w:t>
      </w:r>
      <w:r w:rsidRPr="00E36E8B">
        <w:rPr>
          <w:szCs w:val="22"/>
        </w:rPr>
        <w:t>) buvo 8,92 µg/ml. MKV ar AKV sirgusių pacientų organizme centrinio skyriaus tūris buvo 2,62 litro, o PSV sirgusių pacientų - 3,63 litro. Galutiniame populiacijos farmakokinetikos modelyje statistiškai reikšmingais kintamaisiais, turinčiais įtakos ekspozicijai trastuzumabu, be pirminio naviko tipo buvo identifikuoti kūno masė, aspartataminotransferazės ir albumino kiekis serume. Vis dėlto šių kintamųjų poveikio ekspozicijai trastuzumabu dydis rodo, kad nėra tikėtina, jog šių kintamųjų poveikis trastuzumabo koncentracijai būtų kliniškai reikšmingas.</w:t>
      </w:r>
    </w:p>
    <w:p w14:paraId="54E6E7D0" w14:textId="77777777" w:rsidR="00BB47DF" w:rsidRPr="00E36E8B" w:rsidRDefault="00BB47DF">
      <w:pPr>
        <w:rPr>
          <w:szCs w:val="22"/>
        </w:rPr>
      </w:pPr>
    </w:p>
    <w:p w14:paraId="39580C20" w14:textId="77777777" w:rsidR="00BB47DF" w:rsidRPr="00E36E8B" w:rsidRDefault="00BB47DF">
      <w:pPr>
        <w:rPr>
          <w:szCs w:val="22"/>
        </w:rPr>
      </w:pPr>
      <w:r w:rsidRPr="00E36E8B">
        <w:rPr>
          <w:szCs w:val="22"/>
        </w:rPr>
        <w:t>Populiacijai prognozuojamų FK ekspozicijų vertės (nuo 5</w:t>
      </w:r>
      <w:r w:rsidRPr="00E36E8B">
        <w:rPr>
          <w:szCs w:val="22"/>
        </w:rPr>
        <w:noBreakHyphen/>
        <w:t>osios iki 95</w:t>
      </w:r>
      <w:r w:rsidRPr="00E36E8B">
        <w:rPr>
          <w:szCs w:val="22"/>
        </w:rPr>
        <w:noBreakHyphen/>
        <w:t>osios procentilių mediana) ir FK parametrų reikšmės, esant kliniškai reikšmingoms koncentracijoms (C</w:t>
      </w:r>
      <w:r w:rsidRPr="00E36E8B">
        <w:rPr>
          <w:szCs w:val="22"/>
          <w:vertAlign w:val="subscript"/>
        </w:rPr>
        <w:t>max</w:t>
      </w:r>
      <w:r w:rsidRPr="00E36E8B">
        <w:rPr>
          <w:szCs w:val="22"/>
        </w:rPr>
        <w:t xml:space="preserve"> ir C</w:t>
      </w:r>
      <w:r w:rsidRPr="00E36E8B">
        <w:rPr>
          <w:szCs w:val="22"/>
          <w:vertAlign w:val="subscript"/>
        </w:rPr>
        <w:t>min</w:t>
      </w:r>
      <w:r w:rsidRPr="00E36E8B">
        <w:rPr>
          <w:szCs w:val="22"/>
        </w:rPr>
        <w:t>) MKV, AKV ir PSV sirgusių pacientų, gydytų taikant vaisto vartojimo vieną kartą per savaitę arba kas tris savaites schemas, organizme yra išdėstytos žemiau pateiktose 14 lentelėje (1</w:t>
      </w:r>
      <w:r w:rsidRPr="00E36E8B">
        <w:rPr>
          <w:szCs w:val="22"/>
        </w:rPr>
        <w:noBreakHyphen/>
        <w:t>ojo ciklo metu), 15 lentelėje (nusistovėjus pusiausvyrai) ir 16 lentelėje (FK parametrai).</w:t>
      </w:r>
    </w:p>
    <w:p w14:paraId="01D6013E" w14:textId="77777777" w:rsidR="00BB47DF" w:rsidRPr="00E36E8B" w:rsidRDefault="00BB47DF">
      <w:pPr>
        <w:rPr>
          <w:szCs w:val="22"/>
        </w:rPr>
      </w:pPr>
    </w:p>
    <w:p w14:paraId="09FA644B" w14:textId="77777777" w:rsidR="00BB47DF" w:rsidRPr="00E36E8B" w:rsidRDefault="00BB47DF">
      <w:pPr>
        <w:rPr>
          <w:szCs w:val="22"/>
        </w:rPr>
      </w:pPr>
      <w:r w:rsidRPr="00E36E8B">
        <w:rPr>
          <w:szCs w:val="22"/>
        </w:rPr>
        <w:t>14 lentelė. Populiacijai prognozuojamos FK ekspozicijos Herceptin leidžiant į veną vertės (nuo 5</w:t>
      </w:r>
      <w:r w:rsidRPr="00E36E8B">
        <w:rPr>
          <w:szCs w:val="22"/>
        </w:rPr>
        <w:noBreakHyphen/>
        <w:t>osios iki 95</w:t>
      </w:r>
      <w:r w:rsidRPr="00E36E8B">
        <w:rPr>
          <w:szCs w:val="22"/>
        </w:rPr>
        <w:noBreakHyphen/>
        <w:t>osios procentilių mediana) MKV, AKV ir PSV sirgusių pacientų organizme 1</w:t>
      </w:r>
      <w:r w:rsidRPr="00E36E8B">
        <w:rPr>
          <w:szCs w:val="22"/>
        </w:rPr>
        <w:noBreakHyphen/>
        <w:t>ojo ciklo metu</w:t>
      </w:r>
    </w:p>
    <w:p w14:paraId="65E650A3" w14:textId="77777777" w:rsidR="00BB47DF" w:rsidRPr="00E36E8B" w:rsidRDefault="00BB47DF">
      <w:pPr>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616"/>
        <w:gridCol w:w="1080"/>
        <w:gridCol w:w="1508"/>
        <w:gridCol w:w="1544"/>
        <w:gridCol w:w="1915"/>
      </w:tblGrid>
      <w:tr w:rsidR="00BB47DF" w:rsidRPr="00E36E8B" w14:paraId="440543E9" w14:textId="77777777">
        <w:trPr>
          <w:trHeight w:val="117"/>
          <w:jc w:val="center"/>
        </w:trPr>
        <w:tc>
          <w:tcPr>
            <w:tcW w:w="771" w:type="pct"/>
            <w:tcBorders>
              <w:top w:val="single" w:sz="4" w:space="0" w:color="auto"/>
              <w:left w:val="single" w:sz="4" w:space="0" w:color="auto"/>
              <w:bottom w:val="single" w:sz="4" w:space="0" w:color="auto"/>
              <w:right w:val="single" w:sz="4" w:space="0" w:color="auto"/>
            </w:tcBorders>
            <w:vAlign w:val="center"/>
          </w:tcPr>
          <w:p w14:paraId="4FB0614F" w14:textId="77777777" w:rsidR="00BB47DF" w:rsidRPr="00E36E8B" w:rsidRDefault="00BB47DF">
            <w:pPr>
              <w:jc w:val="center"/>
              <w:rPr>
                <w:szCs w:val="22"/>
              </w:rPr>
            </w:pPr>
            <w:r w:rsidRPr="00E36E8B">
              <w:rPr>
                <w:szCs w:val="22"/>
              </w:rPr>
              <w:t>Schema</w:t>
            </w:r>
          </w:p>
        </w:tc>
        <w:tc>
          <w:tcPr>
            <w:tcW w:w="892" w:type="pct"/>
            <w:tcBorders>
              <w:top w:val="single" w:sz="4" w:space="0" w:color="auto"/>
              <w:left w:val="single" w:sz="4" w:space="0" w:color="auto"/>
              <w:bottom w:val="single" w:sz="4" w:space="0" w:color="auto"/>
              <w:right w:val="single" w:sz="4" w:space="0" w:color="auto"/>
            </w:tcBorders>
            <w:vAlign w:val="center"/>
          </w:tcPr>
          <w:p w14:paraId="3C91F807" w14:textId="77777777" w:rsidR="00BB47DF" w:rsidRPr="00E36E8B" w:rsidRDefault="00BB47DF">
            <w:pPr>
              <w:jc w:val="center"/>
              <w:rPr>
                <w:szCs w:val="22"/>
              </w:rPr>
            </w:pPr>
            <w:r w:rsidRPr="00E36E8B">
              <w:rPr>
                <w:szCs w:val="22"/>
              </w:rPr>
              <w:t>Pirminio naviko tipas</w:t>
            </w:r>
          </w:p>
        </w:tc>
        <w:tc>
          <w:tcPr>
            <w:tcW w:w="596" w:type="pct"/>
            <w:tcBorders>
              <w:top w:val="single" w:sz="4" w:space="0" w:color="auto"/>
              <w:left w:val="single" w:sz="4" w:space="0" w:color="auto"/>
              <w:bottom w:val="single" w:sz="4" w:space="0" w:color="auto"/>
              <w:right w:val="single" w:sz="4" w:space="0" w:color="auto"/>
            </w:tcBorders>
            <w:vAlign w:val="center"/>
          </w:tcPr>
          <w:p w14:paraId="46E506B3" w14:textId="77777777" w:rsidR="00BB47DF" w:rsidRPr="00E36E8B" w:rsidRDefault="00BB47DF">
            <w:pPr>
              <w:jc w:val="center"/>
              <w:rPr>
                <w:szCs w:val="22"/>
              </w:rPr>
            </w:pPr>
            <w:r w:rsidRPr="00E36E8B">
              <w:rPr>
                <w:szCs w:val="22"/>
              </w:rPr>
              <w:t>N</w:t>
            </w:r>
          </w:p>
        </w:tc>
        <w:tc>
          <w:tcPr>
            <w:tcW w:w="832" w:type="pct"/>
            <w:tcBorders>
              <w:top w:val="single" w:sz="4" w:space="0" w:color="auto"/>
              <w:left w:val="single" w:sz="4" w:space="0" w:color="auto"/>
              <w:bottom w:val="single" w:sz="4" w:space="0" w:color="auto"/>
              <w:right w:val="single" w:sz="4" w:space="0" w:color="auto"/>
            </w:tcBorders>
            <w:vAlign w:val="center"/>
          </w:tcPr>
          <w:p w14:paraId="5B3ED8EB" w14:textId="77777777" w:rsidR="00BB47DF" w:rsidRPr="00E36E8B" w:rsidRDefault="00BB47DF">
            <w:pPr>
              <w:jc w:val="center"/>
              <w:rPr>
                <w:szCs w:val="22"/>
              </w:rPr>
            </w:pPr>
            <w:r w:rsidRPr="00E36E8B">
              <w:rPr>
                <w:szCs w:val="22"/>
              </w:rPr>
              <w:t>C</w:t>
            </w:r>
            <w:r w:rsidRPr="00E36E8B">
              <w:rPr>
                <w:szCs w:val="22"/>
                <w:vertAlign w:val="subscript"/>
              </w:rPr>
              <w:t>min</w:t>
            </w:r>
          </w:p>
          <w:p w14:paraId="15148BB0" w14:textId="77777777" w:rsidR="00BB47DF" w:rsidRPr="00E36E8B" w:rsidRDefault="00BB47DF">
            <w:pPr>
              <w:jc w:val="center"/>
              <w:rPr>
                <w:szCs w:val="22"/>
              </w:rPr>
            </w:pPr>
            <w:r w:rsidRPr="00E36E8B">
              <w:rPr>
                <w:szCs w:val="22"/>
              </w:rPr>
              <w:t>(µg/ml)</w:t>
            </w:r>
          </w:p>
        </w:tc>
        <w:tc>
          <w:tcPr>
            <w:tcW w:w="852" w:type="pct"/>
            <w:tcBorders>
              <w:top w:val="single" w:sz="4" w:space="0" w:color="auto"/>
              <w:left w:val="single" w:sz="4" w:space="0" w:color="auto"/>
              <w:bottom w:val="single" w:sz="4" w:space="0" w:color="auto"/>
              <w:right w:val="single" w:sz="4" w:space="0" w:color="auto"/>
            </w:tcBorders>
            <w:vAlign w:val="center"/>
          </w:tcPr>
          <w:p w14:paraId="503F8A05" w14:textId="77777777" w:rsidR="00BB47DF" w:rsidRPr="00E36E8B" w:rsidRDefault="00BB47DF">
            <w:pPr>
              <w:jc w:val="center"/>
              <w:rPr>
                <w:szCs w:val="22"/>
              </w:rPr>
            </w:pPr>
            <w:r w:rsidRPr="00E36E8B">
              <w:rPr>
                <w:szCs w:val="22"/>
              </w:rPr>
              <w:t>C</w:t>
            </w:r>
            <w:r w:rsidRPr="00E36E8B">
              <w:rPr>
                <w:szCs w:val="22"/>
                <w:vertAlign w:val="subscript"/>
              </w:rPr>
              <w:t>max</w:t>
            </w:r>
          </w:p>
          <w:p w14:paraId="309ECCAA" w14:textId="77777777" w:rsidR="00BB47DF" w:rsidRPr="00E36E8B" w:rsidRDefault="00BB47DF">
            <w:pPr>
              <w:jc w:val="center"/>
              <w:rPr>
                <w:szCs w:val="22"/>
              </w:rPr>
            </w:pPr>
            <w:r w:rsidRPr="00E36E8B">
              <w:rPr>
                <w:szCs w:val="22"/>
              </w:rPr>
              <w:t>(µg/ml)</w:t>
            </w:r>
          </w:p>
        </w:tc>
        <w:tc>
          <w:tcPr>
            <w:tcW w:w="1057" w:type="pct"/>
            <w:tcBorders>
              <w:top w:val="single" w:sz="4" w:space="0" w:color="auto"/>
              <w:left w:val="single" w:sz="4" w:space="0" w:color="auto"/>
              <w:bottom w:val="single" w:sz="4" w:space="0" w:color="auto"/>
              <w:right w:val="single" w:sz="4" w:space="0" w:color="auto"/>
            </w:tcBorders>
            <w:vAlign w:val="center"/>
          </w:tcPr>
          <w:p w14:paraId="571E7058" w14:textId="77777777" w:rsidR="00BB47DF" w:rsidRPr="00E36E8B" w:rsidRDefault="00BB47DF">
            <w:pPr>
              <w:jc w:val="center"/>
              <w:rPr>
                <w:szCs w:val="22"/>
              </w:rPr>
            </w:pPr>
            <w:r w:rsidRPr="00E36E8B">
              <w:rPr>
                <w:szCs w:val="22"/>
              </w:rPr>
              <w:t>AUC</w:t>
            </w:r>
            <w:r w:rsidRPr="00E36E8B">
              <w:rPr>
                <w:szCs w:val="22"/>
                <w:vertAlign w:val="subscript"/>
              </w:rPr>
              <w:t>0-21 para</w:t>
            </w:r>
          </w:p>
          <w:p w14:paraId="45C8D0F6" w14:textId="77777777" w:rsidR="00BB47DF" w:rsidRPr="00E36E8B" w:rsidRDefault="00BB47DF">
            <w:pPr>
              <w:jc w:val="center"/>
              <w:rPr>
                <w:szCs w:val="22"/>
              </w:rPr>
            </w:pPr>
            <w:r w:rsidRPr="00E36E8B">
              <w:rPr>
                <w:szCs w:val="22"/>
              </w:rPr>
              <w:t>(µg.per parą/ml)</w:t>
            </w:r>
          </w:p>
        </w:tc>
      </w:tr>
      <w:tr w:rsidR="00BB47DF" w:rsidRPr="00E36E8B" w14:paraId="4026A723" w14:textId="77777777">
        <w:trPr>
          <w:trHeight w:val="730"/>
          <w:jc w:val="center"/>
        </w:trPr>
        <w:tc>
          <w:tcPr>
            <w:tcW w:w="771" w:type="pct"/>
            <w:vMerge w:val="restart"/>
            <w:tcBorders>
              <w:top w:val="single" w:sz="4" w:space="0" w:color="auto"/>
              <w:left w:val="single" w:sz="4" w:space="0" w:color="auto"/>
              <w:bottom w:val="single" w:sz="4" w:space="0" w:color="auto"/>
              <w:right w:val="single" w:sz="4" w:space="0" w:color="auto"/>
            </w:tcBorders>
            <w:vAlign w:val="center"/>
          </w:tcPr>
          <w:p w14:paraId="190B139E" w14:textId="77777777" w:rsidR="00BB47DF" w:rsidRPr="00E36E8B" w:rsidRDefault="00BB47DF">
            <w:pPr>
              <w:jc w:val="center"/>
              <w:rPr>
                <w:szCs w:val="22"/>
              </w:rPr>
            </w:pPr>
            <w:r w:rsidRPr="00E36E8B">
              <w:rPr>
                <w:szCs w:val="22"/>
              </w:rPr>
              <w:t>8 mg/kg +</w:t>
            </w:r>
            <w:r w:rsidRPr="00E36E8B">
              <w:rPr>
                <w:szCs w:val="22"/>
              </w:rPr>
              <w:br/>
              <w:t>6 mg/kg kas tris savaites</w:t>
            </w:r>
          </w:p>
        </w:tc>
        <w:tc>
          <w:tcPr>
            <w:tcW w:w="892" w:type="pct"/>
            <w:tcBorders>
              <w:top w:val="single" w:sz="4" w:space="0" w:color="auto"/>
              <w:left w:val="single" w:sz="4" w:space="0" w:color="auto"/>
              <w:bottom w:val="single" w:sz="4" w:space="0" w:color="auto"/>
              <w:right w:val="single" w:sz="4" w:space="0" w:color="auto"/>
            </w:tcBorders>
            <w:vAlign w:val="center"/>
          </w:tcPr>
          <w:p w14:paraId="58FC634C" w14:textId="77777777" w:rsidR="00BB47DF" w:rsidRPr="00E36E8B" w:rsidRDefault="00BB47DF">
            <w:pPr>
              <w:jc w:val="center"/>
              <w:rPr>
                <w:szCs w:val="22"/>
              </w:rPr>
            </w:pPr>
            <w:r w:rsidRPr="00E36E8B">
              <w:rPr>
                <w:szCs w:val="22"/>
              </w:rPr>
              <w:t>MKV</w:t>
            </w:r>
          </w:p>
        </w:tc>
        <w:tc>
          <w:tcPr>
            <w:tcW w:w="596" w:type="pct"/>
            <w:tcBorders>
              <w:top w:val="single" w:sz="4" w:space="0" w:color="auto"/>
              <w:left w:val="single" w:sz="4" w:space="0" w:color="auto"/>
              <w:bottom w:val="single" w:sz="4" w:space="0" w:color="auto"/>
              <w:right w:val="single" w:sz="4" w:space="0" w:color="auto"/>
            </w:tcBorders>
            <w:vAlign w:val="center"/>
          </w:tcPr>
          <w:p w14:paraId="657A3EB6" w14:textId="77777777" w:rsidR="00BB47DF" w:rsidRPr="00E36E8B" w:rsidRDefault="00BB47DF">
            <w:pPr>
              <w:jc w:val="center"/>
              <w:rPr>
                <w:szCs w:val="22"/>
              </w:rPr>
            </w:pPr>
            <w:r w:rsidRPr="00E36E8B">
              <w:rPr>
                <w:szCs w:val="22"/>
              </w:rPr>
              <w:t>805</w:t>
            </w:r>
          </w:p>
        </w:tc>
        <w:tc>
          <w:tcPr>
            <w:tcW w:w="832" w:type="pct"/>
            <w:tcBorders>
              <w:top w:val="single" w:sz="4" w:space="0" w:color="auto"/>
              <w:left w:val="single" w:sz="4" w:space="0" w:color="auto"/>
              <w:bottom w:val="single" w:sz="4" w:space="0" w:color="auto"/>
              <w:right w:val="single" w:sz="4" w:space="0" w:color="auto"/>
            </w:tcBorders>
            <w:vAlign w:val="center"/>
          </w:tcPr>
          <w:p w14:paraId="1DC4BFBC" w14:textId="77777777" w:rsidR="00BB47DF" w:rsidRPr="00E36E8B" w:rsidRDefault="00BB47DF">
            <w:pPr>
              <w:jc w:val="center"/>
              <w:rPr>
                <w:szCs w:val="22"/>
              </w:rPr>
            </w:pPr>
            <w:r w:rsidRPr="00E36E8B">
              <w:rPr>
                <w:szCs w:val="22"/>
              </w:rPr>
              <w:t xml:space="preserve">28,7 </w:t>
            </w:r>
            <w:r w:rsidRPr="00E36E8B">
              <w:rPr>
                <w:szCs w:val="22"/>
              </w:rPr>
              <w:br/>
              <w:t>(2,9 – 46,3)</w:t>
            </w:r>
          </w:p>
        </w:tc>
        <w:tc>
          <w:tcPr>
            <w:tcW w:w="852" w:type="pct"/>
            <w:tcBorders>
              <w:top w:val="single" w:sz="4" w:space="0" w:color="auto"/>
              <w:left w:val="single" w:sz="4" w:space="0" w:color="auto"/>
              <w:bottom w:val="single" w:sz="4" w:space="0" w:color="auto"/>
              <w:right w:val="single" w:sz="4" w:space="0" w:color="auto"/>
            </w:tcBorders>
            <w:vAlign w:val="center"/>
          </w:tcPr>
          <w:p w14:paraId="1FFC4D31" w14:textId="77777777" w:rsidR="00BB47DF" w:rsidRPr="00E36E8B" w:rsidRDefault="00BB47DF">
            <w:pPr>
              <w:jc w:val="center"/>
              <w:rPr>
                <w:szCs w:val="22"/>
              </w:rPr>
            </w:pPr>
            <w:r w:rsidRPr="00E36E8B">
              <w:rPr>
                <w:szCs w:val="22"/>
              </w:rPr>
              <w:t xml:space="preserve">182 </w:t>
            </w:r>
            <w:r w:rsidRPr="00E36E8B">
              <w:rPr>
                <w:szCs w:val="22"/>
              </w:rPr>
              <w:br/>
              <w:t>(134 - 280)</w:t>
            </w:r>
          </w:p>
        </w:tc>
        <w:tc>
          <w:tcPr>
            <w:tcW w:w="1057" w:type="pct"/>
            <w:tcBorders>
              <w:top w:val="single" w:sz="4" w:space="0" w:color="auto"/>
              <w:left w:val="single" w:sz="4" w:space="0" w:color="auto"/>
              <w:bottom w:val="single" w:sz="4" w:space="0" w:color="auto"/>
              <w:right w:val="single" w:sz="4" w:space="0" w:color="auto"/>
            </w:tcBorders>
            <w:vAlign w:val="center"/>
          </w:tcPr>
          <w:p w14:paraId="2D2A05A0" w14:textId="77777777" w:rsidR="00BB47DF" w:rsidRPr="00E36E8B" w:rsidRDefault="00BB47DF">
            <w:pPr>
              <w:jc w:val="center"/>
              <w:rPr>
                <w:szCs w:val="22"/>
              </w:rPr>
            </w:pPr>
            <w:r w:rsidRPr="00E36E8B">
              <w:rPr>
                <w:szCs w:val="22"/>
              </w:rPr>
              <w:t>1376</w:t>
            </w:r>
            <w:r w:rsidRPr="00E36E8B">
              <w:rPr>
                <w:szCs w:val="22"/>
              </w:rPr>
              <w:br/>
              <w:t>(728 - 1998)</w:t>
            </w:r>
          </w:p>
        </w:tc>
      </w:tr>
      <w:tr w:rsidR="00BB47DF" w:rsidRPr="00E36E8B" w14:paraId="154A8571" w14:textId="77777777">
        <w:trPr>
          <w:trHeight w:val="430"/>
          <w:jc w:val="center"/>
        </w:trPr>
        <w:tc>
          <w:tcPr>
            <w:tcW w:w="771" w:type="pct"/>
            <w:vMerge/>
            <w:tcBorders>
              <w:top w:val="single" w:sz="4" w:space="0" w:color="auto"/>
              <w:left w:val="single" w:sz="4" w:space="0" w:color="auto"/>
              <w:bottom w:val="single" w:sz="4" w:space="0" w:color="auto"/>
              <w:right w:val="single" w:sz="4" w:space="0" w:color="auto"/>
            </w:tcBorders>
            <w:vAlign w:val="center"/>
          </w:tcPr>
          <w:p w14:paraId="25E6C5A7" w14:textId="77777777" w:rsidR="00BB47DF" w:rsidRPr="00E36E8B" w:rsidRDefault="00BB47DF">
            <w:pPr>
              <w:jc w:val="center"/>
              <w:rPr>
                <w:szCs w:val="22"/>
              </w:rPr>
            </w:pPr>
          </w:p>
        </w:tc>
        <w:tc>
          <w:tcPr>
            <w:tcW w:w="892" w:type="pct"/>
            <w:tcBorders>
              <w:top w:val="single" w:sz="4" w:space="0" w:color="auto"/>
              <w:left w:val="single" w:sz="4" w:space="0" w:color="auto"/>
              <w:bottom w:val="single" w:sz="4" w:space="0" w:color="auto"/>
              <w:right w:val="single" w:sz="4" w:space="0" w:color="auto"/>
            </w:tcBorders>
            <w:vAlign w:val="center"/>
          </w:tcPr>
          <w:p w14:paraId="21396CA4" w14:textId="77777777" w:rsidR="00BB47DF" w:rsidRPr="00E36E8B" w:rsidRDefault="00BB47DF">
            <w:pPr>
              <w:jc w:val="center"/>
              <w:rPr>
                <w:szCs w:val="22"/>
              </w:rPr>
            </w:pPr>
            <w:r w:rsidRPr="00E36E8B">
              <w:rPr>
                <w:szCs w:val="22"/>
              </w:rPr>
              <w:t>AKV</w:t>
            </w:r>
          </w:p>
        </w:tc>
        <w:tc>
          <w:tcPr>
            <w:tcW w:w="596" w:type="pct"/>
            <w:tcBorders>
              <w:top w:val="single" w:sz="4" w:space="0" w:color="auto"/>
              <w:left w:val="single" w:sz="4" w:space="0" w:color="auto"/>
              <w:bottom w:val="single" w:sz="4" w:space="0" w:color="auto"/>
              <w:right w:val="single" w:sz="4" w:space="0" w:color="auto"/>
            </w:tcBorders>
            <w:vAlign w:val="center"/>
          </w:tcPr>
          <w:p w14:paraId="3309824E" w14:textId="77777777" w:rsidR="00BB47DF" w:rsidRPr="00E36E8B" w:rsidRDefault="00BB47DF">
            <w:pPr>
              <w:jc w:val="center"/>
              <w:rPr>
                <w:szCs w:val="22"/>
              </w:rPr>
            </w:pPr>
            <w:r w:rsidRPr="00E36E8B">
              <w:rPr>
                <w:szCs w:val="22"/>
              </w:rPr>
              <w:t>390</w:t>
            </w:r>
          </w:p>
        </w:tc>
        <w:tc>
          <w:tcPr>
            <w:tcW w:w="832" w:type="pct"/>
            <w:tcBorders>
              <w:top w:val="single" w:sz="4" w:space="0" w:color="auto"/>
              <w:left w:val="single" w:sz="4" w:space="0" w:color="auto"/>
              <w:bottom w:val="single" w:sz="4" w:space="0" w:color="auto"/>
              <w:right w:val="single" w:sz="4" w:space="0" w:color="auto"/>
            </w:tcBorders>
            <w:vAlign w:val="center"/>
          </w:tcPr>
          <w:p w14:paraId="0ED8C30E" w14:textId="77777777" w:rsidR="00BB47DF" w:rsidRPr="00E36E8B" w:rsidRDefault="00BB47DF">
            <w:pPr>
              <w:jc w:val="center"/>
              <w:rPr>
                <w:szCs w:val="22"/>
              </w:rPr>
            </w:pPr>
            <w:r w:rsidRPr="00E36E8B">
              <w:rPr>
                <w:szCs w:val="22"/>
              </w:rPr>
              <w:t xml:space="preserve">30,9 </w:t>
            </w:r>
            <w:r w:rsidRPr="00E36E8B">
              <w:rPr>
                <w:szCs w:val="22"/>
              </w:rPr>
              <w:br/>
              <w:t>(18,7 – 45,5)</w:t>
            </w:r>
          </w:p>
        </w:tc>
        <w:tc>
          <w:tcPr>
            <w:tcW w:w="852" w:type="pct"/>
            <w:tcBorders>
              <w:top w:val="single" w:sz="4" w:space="0" w:color="auto"/>
              <w:left w:val="single" w:sz="4" w:space="0" w:color="auto"/>
              <w:bottom w:val="single" w:sz="4" w:space="0" w:color="auto"/>
              <w:right w:val="single" w:sz="4" w:space="0" w:color="auto"/>
            </w:tcBorders>
            <w:vAlign w:val="center"/>
          </w:tcPr>
          <w:p w14:paraId="2CBFA5F6" w14:textId="77777777" w:rsidR="00BB47DF" w:rsidRPr="00E36E8B" w:rsidRDefault="00BB47DF">
            <w:pPr>
              <w:jc w:val="center"/>
              <w:rPr>
                <w:szCs w:val="22"/>
              </w:rPr>
            </w:pPr>
            <w:r w:rsidRPr="00E36E8B">
              <w:rPr>
                <w:szCs w:val="22"/>
              </w:rPr>
              <w:t xml:space="preserve">176 </w:t>
            </w:r>
            <w:r w:rsidRPr="00E36E8B">
              <w:rPr>
                <w:szCs w:val="22"/>
              </w:rPr>
              <w:br/>
              <w:t>(127 - 227)</w:t>
            </w:r>
          </w:p>
        </w:tc>
        <w:tc>
          <w:tcPr>
            <w:tcW w:w="1057" w:type="pct"/>
            <w:tcBorders>
              <w:top w:val="single" w:sz="4" w:space="0" w:color="auto"/>
              <w:left w:val="single" w:sz="4" w:space="0" w:color="auto"/>
              <w:bottom w:val="single" w:sz="4" w:space="0" w:color="auto"/>
              <w:right w:val="single" w:sz="4" w:space="0" w:color="auto"/>
            </w:tcBorders>
            <w:vAlign w:val="center"/>
          </w:tcPr>
          <w:p w14:paraId="4F4E98D8" w14:textId="77777777" w:rsidR="00BB47DF" w:rsidRPr="00E36E8B" w:rsidRDefault="00BB47DF">
            <w:pPr>
              <w:jc w:val="center"/>
              <w:rPr>
                <w:szCs w:val="22"/>
              </w:rPr>
            </w:pPr>
            <w:r w:rsidRPr="00E36E8B">
              <w:rPr>
                <w:szCs w:val="22"/>
              </w:rPr>
              <w:t>1390</w:t>
            </w:r>
            <w:r w:rsidRPr="00E36E8B">
              <w:rPr>
                <w:szCs w:val="22"/>
              </w:rPr>
              <w:br/>
              <w:t>(1039 - 1895)</w:t>
            </w:r>
          </w:p>
        </w:tc>
      </w:tr>
      <w:tr w:rsidR="00BB47DF" w:rsidRPr="00E36E8B" w14:paraId="0F784134" w14:textId="77777777">
        <w:trPr>
          <w:trHeight w:val="177"/>
          <w:jc w:val="center"/>
        </w:trPr>
        <w:tc>
          <w:tcPr>
            <w:tcW w:w="771" w:type="pct"/>
            <w:vMerge/>
            <w:tcBorders>
              <w:top w:val="single" w:sz="4" w:space="0" w:color="auto"/>
              <w:left w:val="single" w:sz="4" w:space="0" w:color="auto"/>
              <w:bottom w:val="single" w:sz="4" w:space="0" w:color="auto"/>
              <w:right w:val="single" w:sz="4" w:space="0" w:color="auto"/>
            </w:tcBorders>
            <w:vAlign w:val="center"/>
          </w:tcPr>
          <w:p w14:paraId="66EDF3E6" w14:textId="77777777" w:rsidR="00BB47DF" w:rsidRPr="00E36E8B" w:rsidRDefault="00BB47DF">
            <w:pPr>
              <w:jc w:val="center"/>
              <w:rPr>
                <w:szCs w:val="22"/>
              </w:rPr>
            </w:pPr>
          </w:p>
        </w:tc>
        <w:tc>
          <w:tcPr>
            <w:tcW w:w="892" w:type="pct"/>
            <w:tcBorders>
              <w:top w:val="single" w:sz="4" w:space="0" w:color="auto"/>
              <w:left w:val="single" w:sz="4" w:space="0" w:color="auto"/>
              <w:bottom w:val="single" w:sz="4" w:space="0" w:color="auto"/>
              <w:right w:val="single" w:sz="4" w:space="0" w:color="auto"/>
            </w:tcBorders>
            <w:vAlign w:val="center"/>
          </w:tcPr>
          <w:p w14:paraId="51B2B311" w14:textId="77777777" w:rsidR="00BB47DF" w:rsidRPr="00E36E8B" w:rsidRDefault="00BB47DF">
            <w:pPr>
              <w:jc w:val="center"/>
              <w:rPr>
                <w:szCs w:val="22"/>
              </w:rPr>
            </w:pPr>
            <w:r w:rsidRPr="00E36E8B">
              <w:rPr>
                <w:szCs w:val="22"/>
              </w:rPr>
              <w:t>PSV</w:t>
            </w:r>
          </w:p>
        </w:tc>
        <w:tc>
          <w:tcPr>
            <w:tcW w:w="596" w:type="pct"/>
            <w:tcBorders>
              <w:top w:val="single" w:sz="4" w:space="0" w:color="auto"/>
              <w:left w:val="single" w:sz="4" w:space="0" w:color="auto"/>
              <w:bottom w:val="single" w:sz="4" w:space="0" w:color="auto"/>
              <w:right w:val="single" w:sz="4" w:space="0" w:color="auto"/>
            </w:tcBorders>
            <w:vAlign w:val="center"/>
          </w:tcPr>
          <w:p w14:paraId="4F8C7E53" w14:textId="77777777" w:rsidR="00BB47DF" w:rsidRPr="00E36E8B" w:rsidRDefault="00BB47DF">
            <w:pPr>
              <w:jc w:val="center"/>
              <w:rPr>
                <w:szCs w:val="22"/>
              </w:rPr>
            </w:pPr>
            <w:r w:rsidRPr="00E36E8B">
              <w:rPr>
                <w:szCs w:val="22"/>
              </w:rPr>
              <w:t>274</w:t>
            </w:r>
          </w:p>
        </w:tc>
        <w:tc>
          <w:tcPr>
            <w:tcW w:w="832" w:type="pct"/>
            <w:tcBorders>
              <w:top w:val="single" w:sz="4" w:space="0" w:color="auto"/>
              <w:left w:val="single" w:sz="4" w:space="0" w:color="auto"/>
              <w:bottom w:val="single" w:sz="4" w:space="0" w:color="auto"/>
              <w:right w:val="single" w:sz="4" w:space="0" w:color="auto"/>
            </w:tcBorders>
            <w:vAlign w:val="center"/>
          </w:tcPr>
          <w:p w14:paraId="5BD70640" w14:textId="77777777" w:rsidR="00BB47DF" w:rsidRPr="00E36E8B" w:rsidRDefault="00BB47DF">
            <w:pPr>
              <w:jc w:val="center"/>
              <w:rPr>
                <w:szCs w:val="22"/>
              </w:rPr>
            </w:pPr>
            <w:r w:rsidRPr="00E36E8B">
              <w:rPr>
                <w:szCs w:val="22"/>
              </w:rPr>
              <w:t>23,1</w:t>
            </w:r>
            <w:r w:rsidRPr="00E36E8B">
              <w:rPr>
                <w:szCs w:val="22"/>
              </w:rPr>
              <w:br/>
              <w:t>(6,1 – 50,3)</w:t>
            </w:r>
          </w:p>
        </w:tc>
        <w:tc>
          <w:tcPr>
            <w:tcW w:w="852" w:type="pct"/>
            <w:tcBorders>
              <w:top w:val="single" w:sz="4" w:space="0" w:color="auto"/>
              <w:left w:val="single" w:sz="4" w:space="0" w:color="auto"/>
              <w:bottom w:val="single" w:sz="4" w:space="0" w:color="auto"/>
              <w:right w:val="single" w:sz="4" w:space="0" w:color="auto"/>
            </w:tcBorders>
            <w:vAlign w:val="center"/>
          </w:tcPr>
          <w:p w14:paraId="6317A5C1" w14:textId="77777777" w:rsidR="00BB47DF" w:rsidRPr="00E36E8B" w:rsidRDefault="00BB47DF">
            <w:pPr>
              <w:jc w:val="center"/>
              <w:rPr>
                <w:szCs w:val="22"/>
              </w:rPr>
            </w:pPr>
            <w:r w:rsidRPr="00E36E8B">
              <w:rPr>
                <w:szCs w:val="22"/>
              </w:rPr>
              <w:t>132</w:t>
            </w:r>
            <w:r w:rsidRPr="00E36E8B">
              <w:rPr>
                <w:szCs w:val="22"/>
              </w:rPr>
              <w:br/>
              <w:t>(84,2 – 225)</w:t>
            </w:r>
          </w:p>
        </w:tc>
        <w:tc>
          <w:tcPr>
            <w:tcW w:w="1057" w:type="pct"/>
            <w:tcBorders>
              <w:top w:val="single" w:sz="4" w:space="0" w:color="auto"/>
              <w:left w:val="single" w:sz="4" w:space="0" w:color="auto"/>
              <w:bottom w:val="single" w:sz="4" w:space="0" w:color="auto"/>
              <w:right w:val="single" w:sz="4" w:space="0" w:color="auto"/>
            </w:tcBorders>
            <w:vAlign w:val="center"/>
          </w:tcPr>
          <w:p w14:paraId="1D3EDB85" w14:textId="77777777" w:rsidR="00BB47DF" w:rsidRPr="00E36E8B" w:rsidRDefault="00BB47DF">
            <w:pPr>
              <w:jc w:val="center"/>
              <w:rPr>
                <w:szCs w:val="22"/>
              </w:rPr>
            </w:pPr>
            <w:r w:rsidRPr="00E36E8B">
              <w:rPr>
                <w:szCs w:val="22"/>
              </w:rPr>
              <w:t>1109</w:t>
            </w:r>
            <w:r w:rsidRPr="00E36E8B">
              <w:rPr>
                <w:szCs w:val="22"/>
              </w:rPr>
              <w:br/>
              <w:t>(588 – 1938)</w:t>
            </w:r>
          </w:p>
        </w:tc>
      </w:tr>
      <w:tr w:rsidR="00BB47DF" w:rsidRPr="00E36E8B" w14:paraId="5810116B" w14:textId="77777777">
        <w:trPr>
          <w:trHeight w:val="177"/>
          <w:jc w:val="center"/>
        </w:trPr>
        <w:tc>
          <w:tcPr>
            <w:tcW w:w="771" w:type="pct"/>
            <w:vMerge w:val="restart"/>
            <w:tcBorders>
              <w:top w:val="single" w:sz="4" w:space="0" w:color="auto"/>
              <w:left w:val="single" w:sz="4" w:space="0" w:color="auto"/>
              <w:right w:val="single" w:sz="4" w:space="0" w:color="auto"/>
            </w:tcBorders>
            <w:vAlign w:val="center"/>
          </w:tcPr>
          <w:p w14:paraId="136A3119" w14:textId="77777777" w:rsidR="00BB47DF" w:rsidRPr="00E36E8B" w:rsidRDefault="00BB47DF">
            <w:pPr>
              <w:jc w:val="center"/>
              <w:rPr>
                <w:szCs w:val="22"/>
              </w:rPr>
            </w:pPr>
            <w:r w:rsidRPr="00E36E8B">
              <w:rPr>
                <w:szCs w:val="22"/>
              </w:rPr>
              <w:t>4 mg/kg +</w:t>
            </w:r>
            <w:r w:rsidRPr="00E36E8B">
              <w:rPr>
                <w:szCs w:val="22"/>
              </w:rPr>
              <w:br/>
              <w:t>2 mg/kg kas savaitę</w:t>
            </w:r>
          </w:p>
        </w:tc>
        <w:tc>
          <w:tcPr>
            <w:tcW w:w="892" w:type="pct"/>
            <w:tcBorders>
              <w:top w:val="single" w:sz="4" w:space="0" w:color="auto"/>
              <w:left w:val="single" w:sz="4" w:space="0" w:color="auto"/>
              <w:bottom w:val="single" w:sz="4" w:space="0" w:color="auto"/>
              <w:right w:val="single" w:sz="4" w:space="0" w:color="auto"/>
            </w:tcBorders>
            <w:vAlign w:val="center"/>
          </w:tcPr>
          <w:p w14:paraId="6BEA5150" w14:textId="77777777" w:rsidR="00BB47DF" w:rsidRPr="00E36E8B" w:rsidRDefault="00BB47DF">
            <w:pPr>
              <w:jc w:val="center"/>
              <w:rPr>
                <w:szCs w:val="22"/>
              </w:rPr>
            </w:pPr>
            <w:r w:rsidRPr="00E36E8B">
              <w:rPr>
                <w:szCs w:val="22"/>
              </w:rPr>
              <w:t>MKV</w:t>
            </w:r>
          </w:p>
        </w:tc>
        <w:tc>
          <w:tcPr>
            <w:tcW w:w="596" w:type="pct"/>
            <w:tcBorders>
              <w:top w:val="single" w:sz="4" w:space="0" w:color="auto"/>
              <w:left w:val="single" w:sz="4" w:space="0" w:color="auto"/>
              <w:bottom w:val="single" w:sz="4" w:space="0" w:color="auto"/>
              <w:right w:val="single" w:sz="4" w:space="0" w:color="auto"/>
            </w:tcBorders>
            <w:vAlign w:val="center"/>
          </w:tcPr>
          <w:p w14:paraId="173E63F9" w14:textId="77777777" w:rsidR="00BB47DF" w:rsidRPr="00E36E8B" w:rsidRDefault="00BB47DF">
            <w:pPr>
              <w:jc w:val="center"/>
              <w:rPr>
                <w:szCs w:val="22"/>
              </w:rPr>
            </w:pPr>
            <w:r w:rsidRPr="00E36E8B">
              <w:rPr>
                <w:szCs w:val="22"/>
              </w:rPr>
              <w:t>805</w:t>
            </w:r>
          </w:p>
        </w:tc>
        <w:tc>
          <w:tcPr>
            <w:tcW w:w="832" w:type="pct"/>
            <w:tcBorders>
              <w:top w:val="single" w:sz="4" w:space="0" w:color="auto"/>
              <w:left w:val="single" w:sz="4" w:space="0" w:color="auto"/>
              <w:bottom w:val="single" w:sz="4" w:space="0" w:color="auto"/>
              <w:right w:val="single" w:sz="4" w:space="0" w:color="auto"/>
            </w:tcBorders>
            <w:vAlign w:val="center"/>
          </w:tcPr>
          <w:p w14:paraId="4F8E0F50" w14:textId="77777777" w:rsidR="00BB47DF" w:rsidRPr="00E36E8B" w:rsidRDefault="00BB47DF">
            <w:pPr>
              <w:jc w:val="center"/>
              <w:rPr>
                <w:szCs w:val="22"/>
              </w:rPr>
            </w:pPr>
            <w:r w:rsidRPr="00E36E8B">
              <w:rPr>
                <w:szCs w:val="22"/>
              </w:rPr>
              <w:t xml:space="preserve">37,4 </w:t>
            </w:r>
            <w:r w:rsidRPr="00E36E8B">
              <w:rPr>
                <w:szCs w:val="22"/>
              </w:rPr>
              <w:br/>
              <w:t>(8,7 – 58,9)</w:t>
            </w:r>
          </w:p>
        </w:tc>
        <w:tc>
          <w:tcPr>
            <w:tcW w:w="852" w:type="pct"/>
            <w:tcBorders>
              <w:top w:val="single" w:sz="4" w:space="0" w:color="auto"/>
              <w:left w:val="single" w:sz="4" w:space="0" w:color="auto"/>
              <w:bottom w:val="single" w:sz="4" w:space="0" w:color="auto"/>
              <w:right w:val="single" w:sz="4" w:space="0" w:color="auto"/>
            </w:tcBorders>
            <w:vAlign w:val="center"/>
          </w:tcPr>
          <w:p w14:paraId="17EE5152" w14:textId="77777777" w:rsidR="00BB47DF" w:rsidRPr="00E36E8B" w:rsidRDefault="00BB47DF">
            <w:pPr>
              <w:jc w:val="center"/>
              <w:rPr>
                <w:szCs w:val="22"/>
              </w:rPr>
            </w:pPr>
            <w:r w:rsidRPr="00E36E8B">
              <w:rPr>
                <w:szCs w:val="22"/>
              </w:rPr>
              <w:t xml:space="preserve">76,5 </w:t>
            </w:r>
            <w:r w:rsidRPr="00E36E8B">
              <w:rPr>
                <w:szCs w:val="22"/>
              </w:rPr>
              <w:br/>
              <w:t>(49,4 - 114)</w:t>
            </w:r>
          </w:p>
        </w:tc>
        <w:tc>
          <w:tcPr>
            <w:tcW w:w="1057" w:type="pct"/>
            <w:tcBorders>
              <w:top w:val="single" w:sz="4" w:space="0" w:color="auto"/>
              <w:left w:val="single" w:sz="4" w:space="0" w:color="auto"/>
              <w:bottom w:val="single" w:sz="4" w:space="0" w:color="auto"/>
              <w:right w:val="single" w:sz="4" w:space="0" w:color="auto"/>
            </w:tcBorders>
            <w:vAlign w:val="center"/>
          </w:tcPr>
          <w:p w14:paraId="2CB287CA" w14:textId="77777777" w:rsidR="00BB47DF" w:rsidRPr="00E36E8B" w:rsidRDefault="00BB47DF">
            <w:pPr>
              <w:jc w:val="center"/>
              <w:rPr>
                <w:szCs w:val="22"/>
              </w:rPr>
            </w:pPr>
            <w:r w:rsidRPr="00E36E8B">
              <w:rPr>
                <w:szCs w:val="22"/>
              </w:rPr>
              <w:t xml:space="preserve">1073 </w:t>
            </w:r>
            <w:r w:rsidRPr="00E36E8B">
              <w:rPr>
                <w:szCs w:val="22"/>
              </w:rPr>
              <w:br/>
              <w:t>(597 – 1584)</w:t>
            </w:r>
          </w:p>
        </w:tc>
      </w:tr>
      <w:tr w:rsidR="00BB47DF" w:rsidRPr="00E36E8B" w14:paraId="5114A479" w14:textId="77777777">
        <w:trPr>
          <w:trHeight w:val="177"/>
          <w:jc w:val="center"/>
        </w:trPr>
        <w:tc>
          <w:tcPr>
            <w:tcW w:w="771" w:type="pct"/>
            <w:vMerge/>
            <w:tcBorders>
              <w:left w:val="single" w:sz="4" w:space="0" w:color="auto"/>
              <w:bottom w:val="single" w:sz="4" w:space="0" w:color="auto"/>
              <w:right w:val="single" w:sz="4" w:space="0" w:color="auto"/>
            </w:tcBorders>
            <w:vAlign w:val="center"/>
          </w:tcPr>
          <w:p w14:paraId="7B79292F" w14:textId="77777777" w:rsidR="00BB47DF" w:rsidRPr="00E36E8B" w:rsidRDefault="00BB47DF">
            <w:pPr>
              <w:jc w:val="center"/>
              <w:rPr>
                <w:szCs w:val="22"/>
              </w:rPr>
            </w:pPr>
          </w:p>
        </w:tc>
        <w:tc>
          <w:tcPr>
            <w:tcW w:w="892" w:type="pct"/>
            <w:tcBorders>
              <w:top w:val="single" w:sz="4" w:space="0" w:color="auto"/>
              <w:left w:val="single" w:sz="4" w:space="0" w:color="auto"/>
              <w:bottom w:val="single" w:sz="4" w:space="0" w:color="auto"/>
              <w:right w:val="single" w:sz="4" w:space="0" w:color="auto"/>
            </w:tcBorders>
            <w:vAlign w:val="center"/>
          </w:tcPr>
          <w:p w14:paraId="722DDED1" w14:textId="77777777" w:rsidR="00BB47DF" w:rsidRPr="00E36E8B" w:rsidRDefault="00BB47DF">
            <w:pPr>
              <w:jc w:val="center"/>
              <w:rPr>
                <w:szCs w:val="22"/>
              </w:rPr>
            </w:pPr>
            <w:r w:rsidRPr="00E36E8B">
              <w:rPr>
                <w:szCs w:val="22"/>
              </w:rPr>
              <w:t>AKV</w:t>
            </w:r>
          </w:p>
        </w:tc>
        <w:tc>
          <w:tcPr>
            <w:tcW w:w="596" w:type="pct"/>
            <w:tcBorders>
              <w:top w:val="single" w:sz="4" w:space="0" w:color="auto"/>
              <w:left w:val="single" w:sz="4" w:space="0" w:color="auto"/>
              <w:bottom w:val="single" w:sz="4" w:space="0" w:color="auto"/>
              <w:right w:val="single" w:sz="4" w:space="0" w:color="auto"/>
            </w:tcBorders>
            <w:vAlign w:val="center"/>
          </w:tcPr>
          <w:p w14:paraId="64C9E3BF" w14:textId="77777777" w:rsidR="00BB47DF" w:rsidRPr="00E36E8B" w:rsidRDefault="00BB47DF">
            <w:pPr>
              <w:jc w:val="center"/>
              <w:rPr>
                <w:szCs w:val="22"/>
              </w:rPr>
            </w:pPr>
            <w:r w:rsidRPr="00E36E8B">
              <w:rPr>
                <w:szCs w:val="22"/>
              </w:rPr>
              <w:t>390</w:t>
            </w:r>
          </w:p>
        </w:tc>
        <w:tc>
          <w:tcPr>
            <w:tcW w:w="832" w:type="pct"/>
            <w:tcBorders>
              <w:top w:val="single" w:sz="4" w:space="0" w:color="auto"/>
              <w:left w:val="single" w:sz="4" w:space="0" w:color="auto"/>
              <w:bottom w:val="single" w:sz="4" w:space="0" w:color="auto"/>
              <w:right w:val="single" w:sz="4" w:space="0" w:color="auto"/>
            </w:tcBorders>
            <w:vAlign w:val="center"/>
          </w:tcPr>
          <w:p w14:paraId="3032FEEA" w14:textId="77777777" w:rsidR="00BB47DF" w:rsidRPr="00E36E8B" w:rsidRDefault="00BB47DF">
            <w:pPr>
              <w:jc w:val="center"/>
              <w:rPr>
                <w:szCs w:val="22"/>
              </w:rPr>
            </w:pPr>
            <w:r w:rsidRPr="00E36E8B">
              <w:rPr>
                <w:szCs w:val="22"/>
              </w:rPr>
              <w:t xml:space="preserve">38,9 </w:t>
            </w:r>
            <w:r w:rsidRPr="00E36E8B">
              <w:rPr>
                <w:szCs w:val="22"/>
              </w:rPr>
              <w:br/>
              <w:t>(25,3 – 58,8)</w:t>
            </w:r>
          </w:p>
        </w:tc>
        <w:tc>
          <w:tcPr>
            <w:tcW w:w="852" w:type="pct"/>
            <w:tcBorders>
              <w:top w:val="single" w:sz="4" w:space="0" w:color="auto"/>
              <w:left w:val="single" w:sz="4" w:space="0" w:color="auto"/>
              <w:bottom w:val="single" w:sz="4" w:space="0" w:color="auto"/>
              <w:right w:val="single" w:sz="4" w:space="0" w:color="auto"/>
            </w:tcBorders>
            <w:vAlign w:val="center"/>
          </w:tcPr>
          <w:p w14:paraId="2F6A1965" w14:textId="77777777" w:rsidR="00BB47DF" w:rsidRPr="00E36E8B" w:rsidRDefault="00BB47DF">
            <w:pPr>
              <w:jc w:val="center"/>
              <w:rPr>
                <w:szCs w:val="22"/>
              </w:rPr>
            </w:pPr>
            <w:r w:rsidRPr="00E36E8B">
              <w:rPr>
                <w:szCs w:val="22"/>
              </w:rPr>
              <w:t>76,0</w:t>
            </w:r>
            <w:r w:rsidRPr="00E36E8B">
              <w:rPr>
                <w:szCs w:val="22"/>
              </w:rPr>
              <w:br/>
              <w:t>(54,7 - 104)</w:t>
            </w:r>
          </w:p>
        </w:tc>
        <w:tc>
          <w:tcPr>
            <w:tcW w:w="1057" w:type="pct"/>
            <w:tcBorders>
              <w:top w:val="single" w:sz="4" w:space="0" w:color="auto"/>
              <w:left w:val="single" w:sz="4" w:space="0" w:color="auto"/>
              <w:bottom w:val="single" w:sz="4" w:space="0" w:color="auto"/>
              <w:right w:val="single" w:sz="4" w:space="0" w:color="auto"/>
            </w:tcBorders>
            <w:vAlign w:val="center"/>
          </w:tcPr>
          <w:p w14:paraId="145D0EFC" w14:textId="77777777" w:rsidR="00BB47DF" w:rsidRPr="00E36E8B" w:rsidRDefault="00BB47DF">
            <w:pPr>
              <w:jc w:val="center"/>
              <w:rPr>
                <w:szCs w:val="22"/>
              </w:rPr>
            </w:pPr>
            <w:r w:rsidRPr="00E36E8B">
              <w:rPr>
                <w:szCs w:val="22"/>
              </w:rPr>
              <w:t xml:space="preserve">1074 </w:t>
            </w:r>
            <w:r w:rsidRPr="00E36E8B">
              <w:rPr>
                <w:szCs w:val="22"/>
              </w:rPr>
              <w:br/>
              <w:t>(783 - 1502)</w:t>
            </w:r>
          </w:p>
        </w:tc>
      </w:tr>
    </w:tbl>
    <w:p w14:paraId="1FF6A860" w14:textId="77777777" w:rsidR="00BB47DF" w:rsidRPr="00E36E8B" w:rsidRDefault="00BB47DF">
      <w:pPr>
        <w:rPr>
          <w:szCs w:val="22"/>
        </w:rPr>
      </w:pPr>
    </w:p>
    <w:p w14:paraId="54A62C5D" w14:textId="77777777" w:rsidR="00BB47DF" w:rsidRPr="00E36E8B" w:rsidRDefault="00BB47DF">
      <w:pPr>
        <w:keepNext/>
        <w:rPr>
          <w:szCs w:val="22"/>
        </w:rPr>
      </w:pPr>
      <w:r w:rsidRPr="00E36E8B">
        <w:rPr>
          <w:bCs/>
          <w:szCs w:val="22"/>
        </w:rPr>
        <w:t xml:space="preserve">15 lentelė. </w:t>
      </w:r>
      <w:r w:rsidRPr="00E36E8B">
        <w:rPr>
          <w:szCs w:val="22"/>
        </w:rPr>
        <w:t>Populiacijai prognozuojamos FK ekspozicijos Herceptin leidžiant į veną vertės (nuo 5</w:t>
      </w:r>
      <w:r w:rsidRPr="00E36E8B">
        <w:rPr>
          <w:szCs w:val="22"/>
        </w:rPr>
        <w:noBreakHyphen/>
        <w:t>osios iki 95</w:t>
      </w:r>
      <w:r w:rsidRPr="00E36E8B">
        <w:rPr>
          <w:szCs w:val="22"/>
        </w:rPr>
        <w:noBreakHyphen/>
        <w:t>osios procentilių) MKV, AKV ir PSV sirgusių pacientų organizme nusistovėjus pusiausvyrai</w:t>
      </w:r>
    </w:p>
    <w:p w14:paraId="0600BC30" w14:textId="77777777" w:rsidR="00BB47DF" w:rsidRPr="00E36E8B" w:rsidRDefault="00BB47DF">
      <w:pPr>
        <w:keepNext/>
        <w:rPr>
          <w:bCs/>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037"/>
        <w:gridCol w:w="698"/>
        <w:gridCol w:w="1452"/>
        <w:gridCol w:w="1316"/>
        <w:gridCol w:w="1583"/>
        <w:gridCol w:w="1695"/>
      </w:tblGrid>
      <w:tr w:rsidR="00BB47DF" w:rsidRPr="00E36E8B" w14:paraId="0AB33283" w14:textId="77777777">
        <w:trPr>
          <w:trHeight w:val="117"/>
          <w:jc w:val="center"/>
        </w:trPr>
        <w:tc>
          <w:tcPr>
            <w:tcW w:w="710" w:type="pct"/>
            <w:tcBorders>
              <w:top w:val="single" w:sz="4" w:space="0" w:color="auto"/>
              <w:left w:val="single" w:sz="4" w:space="0" w:color="auto"/>
              <w:bottom w:val="single" w:sz="4" w:space="0" w:color="auto"/>
              <w:right w:val="single" w:sz="4" w:space="0" w:color="auto"/>
            </w:tcBorders>
            <w:vAlign w:val="center"/>
          </w:tcPr>
          <w:p w14:paraId="65402D17" w14:textId="77777777" w:rsidR="00BB47DF" w:rsidRPr="00E36E8B" w:rsidRDefault="00BB47DF">
            <w:pPr>
              <w:keepNext/>
              <w:jc w:val="center"/>
              <w:rPr>
                <w:szCs w:val="22"/>
              </w:rPr>
            </w:pPr>
            <w:r w:rsidRPr="00E36E8B">
              <w:rPr>
                <w:szCs w:val="22"/>
              </w:rPr>
              <w:t>Schema</w:t>
            </w:r>
          </w:p>
        </w:tc>
        <w:tc>
          <w:tcPr>
            <w:tcW w:w="576" w:type="pct"/>
            <w:tcBorders>
              <w:top w:val="single" w:sz="4" w:space="0" w:color="auto"/>
              <w:left w:val="single" w:sz="4" w:space="0" w:color="auto"/>
              <w:bottom w:val="single" w:sz="4" w:space="0" w:color="auto"/>
              <w:right w:val="single" w:sz="4" w:space="0" w:color="auto"/>
            </w:tcBorders>
            <w:vAlign w:val="center"/>
          </w:tcPr>
          <w:p w14:paraId="6A0EB946" w14:textId="77777777" w:rsidR="00BB47DF" w:rsidRPr="00E36E8B" w:rsidRDefault="00BB47DF">
            <w:pPr>
              <w:keepNext/>
              <w:jc w:val="center"/>
              <w:rPr>
                <w:szCs w:val="22"/>
              </w:rPr>
            </w:pPr>
            <w:r w:rsidRPr="00E36E8B">
              <w:rPr>
                <w:szCs w:val="22"/>
              </w:rPr>
              <w:t>Pirminio naviko tipas</w:t>
            </w:r>
          </w:p>
        </w:tc>
        <w:tc>
          <w:tcPr>
            <w:tcW w:w="389" w:type="pct"/>
            <w:tcBorders>
              <w:top w:val="single" w:sz="4" w:space="0" w:color="auto"/>
              <w:left w:val="single" w:sz="4" w:space="0" w:color="auto"/>
              <w:bottom w:val="single" w:sz="4" w:space="0" w:color="auto"/>
              <w:right w:val="single" w:sz="4" w:space="0" w:color="auto"/>
            </w:tcBorders>
            <w:vAlign w:val="center"/>
          </w:tcPr>
          <w:p w14:paraId="51E69E2D" w14:textId="77777777" w:rsidR="00BB47DF" w:rsidRPr="00E36E8B" w:rsidRDefault="00BB47DF">
            <w:pPr>
              <w:keepNext/>
              <w:jc w:val="center"/>
              <w:rPr>
                <w:szCs w:val="22"/>
              </w:rPr>
            </w:pPr>
            <w:r w:rsidRPr="00E36E8B">
              <w:rPr>
                <w:szCs w:val="22"/>
              </w:rPr>
              <w:t>N</w:t>
            </w:r>
          </w:p>
        </w:tc>
        <w:tc>
          <w:tcPr>
            <w:tcW w:w="805" w:type="pct"/>
            <w:tcBorders>
              <w:top w:val="single" w:sz="4" w:space="0" w:color="auto"/>
              <w:left w:val="single" w:sz="4" w:space="0" w:color="auto"/>
              <w:bottom w:val="single" w:sz="4" w:space="0" w:color="auto"/>
              <w:right w:val="single" w:sz="4" w:space="0" w:color="auto"/>
            </w:tcBorders>
            <w:vAlign w:val="center"/>
          </w:tcPr>
          <w:p w14:paraId="174F05D5" w14:textId="77777777" w:rsidR="00BB47DF" w:rsidRPr="00E36E8B" w:rsidRDefault="00BB47DF">
            <w:pPr>
              <w:keepNext/>
              <w:jc w:val="center"/>
              <w:rPr>
                <w:szCs w:val="22"/>
              </w:rPr>
            </w:pPr>
            <w:r w:rsidRPr="00E36E8B">
              <w:rPr>
                <w:szCs w:val="22"/>
              </w:rPr>
              <w:t>C</w:t>
            </w:r>
            <w:r w:rsidRPr="00E36E8B">
              <w:rPr>
                <w:szCs w:val="22"/>
                <w:vertAlign w:val="subscript"/>
              </w:rPr>
              <w:t>min,ss</w:t>
            </w:r>
          </w:p>
          <w:p w14:paraId="4D9F7BEB" w14:textId="77777777" w:rsidR="00BB47DF" w:rsidRPr="00E36E8B" w:rsidRDefault="00BB47DF">
            <w:pPr>
              <w:keepNext/>
              <w:jc w:val="center"/>
              <w:rPr>
                <w:szCs w:val="22"/>
              </w:rPr>
            </w:pPr>
            <w:r w:rsidRPr="00E36E8B">
              <w:rPr>
                <w:szCs w:val="22"/>
              </w:rPr>
              <w:t>(µg/ml)</w:t>
            </w:r>
          </w:p>
        </w:tc>
        <w:tc>
          <w:tcPr>
            <w:tcW w:w="730" w:type="pct"/>
            <w:tcBorders>
              <w:top w:val="single" w:sz="4" w:space="0" w:color="auto"/>
              <w:left w:val="single" w:sz="4" w:space="0" w:color="auto"/>
              <w:bottom w:val="single" w:sz="4" w:space="0" w:color="auto"/>
              <w:right w:val="single" w:sz="4" w:space="0" w:color="auto"/>
            </w:tcBorders>
            <w:vAlign w:val="center"/>
          </w:tcPr>
          <w:p w14:paraId="7A61C168" w14:textId="77777777" w:rsidR="00BB47DF" w:rsidRPr="00E36E8B" w:rsidRDefault="00BB47DF">
            <w:pPr>
              <w:keepNext/>
              <w:jc w:val="center"/>
              <w:rPr>
                <w:szCs w:val="22"/>
                <w:vertAlign w:val="subscript"/>
              </w:rPr>
            </w:pPr>
            <w:r w:rsidRPr="00E36E8B">
              <w:rPr>
                <w:szCs w:val="22"/>
              </w:rPr>
              <w:t>C</w:t>
            </w:r>
            <w:r w:rsidRPr="00E36E8B">
              <w:rPr>
                <w:szCs w:val="22"/>
                <w:vertAlign w:val="subscript"/>
              </w:rPr>
              <w:t>max,ss</w:t>
            </w:r>
          </w:p>
          <w:p w14:paraId="1345A739" w14:textId="77777777" w:rsidR="00BB47DF" w:rsidRPr="00E36E8B" w:rsidRDefault="00BB47DF">
            <w:pPr>
              <w:keepNext/>
              <w:jc w:val="center"/>
              <w:rPr>
                <w:szCs w:val="22"/>
              </w:rPr>
            </w:pPr>
            <w:r w:rsidRPr="00E36E8B">
              <w:rPr>
                <w:szCs w:val="22"/>
              </w:rPr>
              <w:t>(µg/ml)</w:t>
            </w:r>
          </w:p>
        </w:tc>
        <w:tc>
          <w:tcPr>
            <w:tcW w:w="877" w:type="pct"/>
            <w:tcBorders>
              <w:top w:val="single" w:sz="4" w:space="0" w:color="auto"/>
              <w:left w:val="single" w:sz="4" w:space="0" w:color="auto"/>
              <w:bottom w:val="single" w:sz="4" w:space="0" w:color="auto"/>
              <w:right w:val="single" w:sz="4" w:space="0" w:color="auto"/>
            </w:tcBorders>
            <w:vAlign w:val="center"/>
          </w:tcPr>
          <w:p w14:paraId="722CF3AC" w14:textId="77777777" w:rsidR="00BB47DF" w:rsidRPr="00E36E8B" w:rsidRDefault="00BB47DF">
            <w:pPr>
              <w:keepNext/>
              <w:jc w:val="center"/>
              <w:rPr>
                <w:szCs w:val="22"/>
              </w:rPr>
            </w:pPr>
            <w:r w:rsidRPr="00E36E8B">
              <w:rPr>
                <w:szCs w:val="22"/>
              </w:rPr>
              <w:t>AUC</w:t>
            </w:r>
            <w:r w:rsidRPr="00E36E8B">
              <w:rPr>
                <w:szCs w:val="22"/>
                <w:vertAlign w:val="subscript"/>
              </w:rPr>
              <w:t>ss 0-21 para</w:t>
            </w:r>
          </w:p>
          <w:p w14:paraId="418CEFA4" w14:textId="77777777" w:rsidR="00BB47DF" w:rsidRPr="00E36E8B" w:rsidRDefault="00BB47DF">
            <w:pPr>
              <w:keepNext/>
              <w:jc w:val="center"/>
              <w:rPr>
                <w:szCs w:val="22"/>
              </w:rPr>
            </w:pPr>
            <w:r w:rsidRPr="00E36E8B">
              <w:rPr>
                <w:szCs w:val="22"/>
              </w:rPr>
              <w:t>(µg.per parą/ml)</w:t>
            </w:r>
          </w:p>
        </w:tc>
        <w:tc>
          <w:tcPr>
            <w:tcW w:w="913" w:type="pct"/>
            <w:tcBorders>
              <w:top w:val="single" w:sz="4" w:space="0" w:color="auto"/>
              <w:left w:val="single" w:sz="4" w:space="0" w:color="auto"/>
              <w:bottom w:val="single" w:sz="4" w:space="0" w:color="auto"/>
              <w:right w:val="single" w:sz="4" w:space="0" w:color="auto"/>
            </w:tcBorders>
            <w:vAlign w:val="center"/>
          </w:tcPr>
          <w:p w14:paraId="56D23E9E" w14:textId="77777777" w:rsidR="00BB47DF" w:rsidRPr="00E36E8B" w:rsidRDefault="00BB47DF">
            <w:pPr>
              <w:keepNext/>
              <w:jc w:val="center"/>
              <w:rPr>
                <w:szCs w:val="22"/>
              </w:rPr>
            </w:pPr>
            <w:r w:rsidRPr="00E36E8B">
              <w:rPr>
                <w:szCs w:val="22"/>
              </w:rPr>
              <w:t>Laikotarpis iki pusiausvyros***</w:t>
            </w:r>
          </w:p>
          <w:p w14:paraId="5AB91DA5" w14:textId="77777777" w:rsidR="00BB47DF" w:rsidRPr="00E36E8B" w:rsidRDefault="00BB47DF">
            <w:pPr>
              <w:keepNext/>
              <w:jc w:val="center"/>
              <w:rPr>
                <w:szCs w:val="22"/>
              </w:rPr>
            </w:pPr>
            <w:r w:rsidRPr="00E36E8B">
              <w:rPr>
                <w:szCs w:val="22"/>
              </w:rPr>
              <w:t>(savaitės)</w:t>
            </w:r>
          </w:p>
        </w:tc>
      </w:tr>
      <w:tr w:rsidR="00BB47DF" w:rsidRPr="00E36E8B" w14:paraId="1BBCEF94" w14:textId="77777777">
        <w:trPr>
          <w:trHeight w:val="430"/>
          <w:jc w:val="center"/>
        </w:trPr>
        <w:tc>
          <w:tcPr>
            <w:tcW w:w="710" w:type="pct"/>
            <w:vMerge w:val="restart"/>
            <w:tcBorders>
              <w:top w:val="single" w:sz="4" w:space="0" w:color="auto"/>
              <w:left w:val="single" w:sz="4" w:space="0" w:color="auto"/>
              <w:bottom w:val="single" w:sz="4" w:space="0" w:color="auto"/>
              <w:right w:val="single" w:sz="4" w:space="0" w:color="auto"/>
            </w:tcBorders>
            <w:vAlign w:val="center"/>
          </w:tcPr>
          <w:p w14:paraId="17A590D4" w14:textId="77777777" w:rsidR="00BB47DF" w:rsidRPr="00E36E8B" w:rsidRDefault="00BB47DF">
            <w:pPr>
              <w:keepNext/>
              <w:jc w:val="center"/>
              <w:rPr>
                <w:szCs w:val="22"/>
              </w:rPr>
            </w:pPr>
            <w:r w:rsidRPr="00E36E8B">
              <w:rPr>
                <w:szCs w:val="22"/>
              </w:rPr>
              <w:t>8 mg/kg +</w:t>
            </w:r>
            <w:r w:rsidRPr="00E36E8B">
              <w:rPr>
                <w:szCs w:val="22"/>
              </w:rPr>
              <w:br/>
              <w:t>6 mg/kg kas tris savaites</w:t>
            </w:r>
          </w:p>
        </w:tc>
        <w:tc>
          <w:tcPr>
            <w:tcW w:w="576" w:type="pct"/>
            <w:tcBorders>
              <w:top w:val="single" w:sz="4" w:space="0" w:color="auto"/>
              <w:left w:val="single" w:sz="4" w:space="0" w:color="auto"/>
              <w:bottom w:val="single" w:sz="4" w:space="0" w:color="auto"/>
              <w:right w:val="single" w:sz="4" w:space="0" w:color="auto"/>
            </w:tcBorders>
            <w:vAlign w:val="center"/>
          </w:tcPr>
          <w:p w14:paraId="45B1C233" w14:textId="77777777" w:rsidR="00BB47DF" w:rsidRPr="00E36E8B" w:rsidRDefault="00BB47DF">
            <w:pPr>
              <w:keepNext/>
              <w:jc w:val="center"/>
              <w:rPr>
                <w:szCs w:val="22"/>
              </w:rPr>
            </w:pPr>
            <w:r w:rsidRPr="00E36E8B">
              <w:rPr>
                <w:szCs w:val="22"/>
              </w:rPr>
              <w:t>MKV</w:t>
            </w:r>
          </w:p>
        </w:tc>
        <w:tc>
          <w:tcPr>
            <w:tcW w:w="389" w:type="pct"/>
            <w:tcBorders>
              <w:top w:val="single" w:sz="4" w:space="0" w:color="auto"/>
              <w:left w:val="single" w:sz="4" w:space="0" w:color="auto"/>
              <w:bottom w:val="single" w:sz="4" w:space="0" w:color="auto"/>
              <w:right w:val="single" w:sz="4" w:space="0" w:color="auto"/>
            </w:tcBorders>
            <w:vAlign w:val="center"/>
          </w:tcPr>
          <w:p w14:paraId="4F73E64F" w14:textId="77777777" w:rsidR="00BB47DF" w:rsidRPr="00E36E8B" w:rsidRDefault="00BB47DF">
            <w:pPr>
              <w:keepNext/>
              <w:jc w:val="center"/>
              <w:rPr>
                <w:szCs w:val="22"/>
              </w:rPr>
            </w:pPr>
            <w:r w:rsidRPr="00E36E8B">
              <w:rPr>
                <w:szCs w:val="22"/>
              </w:rPr>
              <w:t>805</w:t>
            </w:r>
          </w:p>
        </w:tc>
        <w:tc>
          <w:tcPr>
            <w:tcW w:w="805" w:type="pct"/>
            <w:tcBorders>
              <w:top w:val="single" w:sz="4" w:space="0" w:color="auto"/>
              <w:left w:val="single" w:sz="4" w:space="0" w:color="auto"/>
              <w:bottom w:val="single" w:sz="4" w:space="0" w:color="auto"/>
              <w:right w:val="single" w:sz="4" w:space="0" w:color="auto"/>
            </w:tcBorders>
            <w:vAlign w:val="center"/>
          </w:tcPr>
          <w:p w14:paraId="2C573EFD" w14:textId="77777777" w:rsidR="00BB47DF" w:rsidRPr="00E36E8B" w:rsidRDefault="00BB47DF">
            <w:pPr>
              <w:keepNext/>
              <w:jc w:val="center"/>
              <w:rPr>
                <w:szCs w:val="22"/>
              </w:rPr>
            </w:pPr>
            <w:r w:rsidRPr="00E36E8B">
              <w:rPr>
                <w:szCs w:val="22"/>
              </w:rPr>
              <w:t xml:space="preserve">44,2 </w:t>
            </w:r>
            <w:r w:rsidRPr="00E36E8B">
              <w:rPr>
                <w:szCs w:val="22"/>
              </w:rPr>
              <w:br/>
              <w:t>(1,8 – 85,4)</w:t>
            </w:r>
          </w:p>
        </w:tc>
        <w:tc>
          <w:tcPr>
            <w:tcW w:w="730" w:type="pct"/>
            <w:tcBorders>
              <w:top w:val="single" w:sz="4" w:space="0" w:color="auto"/>
              <w:left w:val="single" w:sz="4" w:space="0" w:color="auto"/>
              <w:bottom w:val="single" w:sz="4" w:space="0" w:color="auto"/>
              <w:right w:val="single" w:sz="4" w:space="0" w:color="auto"/>
            </w:tcBorders>
            <w:vAlign w:val="center"/>
          </w:tcPr>
          <w:p w14:paraId="2A184508" w14:textId="77777777" w:rsidR="00BB47DF" w:rsidRPr="00E36E8B" w:rsidRDefault="00BB47DF">
            <w:pPr>
              <w:keepNext/>
              <w:jc w:val="center"/>
              <w:rPr>
                <w:szCs w:val="22"/>
              </w:rPr>
            </w:pPr>
            <w:r w:rsidRPr="00E36E8B">
              <w:rPr>
                <w:szCs w:val="22"/>
              </w:rPr>
              <w:t xml:space="preserve">179 </w:t>
            </w:r>
            <w:r w:rsidRPr="00E36E8B">
              <w:rPr>
                <w:szCs w:val="22"/>
              </w:rPr>
              <w:br/>
              <w:t>(123 - 266)</w:t>
            </w:r>
          </w:p>
        </w:tc>
        <w:tc>
          <w:tcPr>
            <w:tcW w:w="877" w:type="pct"/>
            <w:tcBorders>
              <w:top w:val="single" w:sz="4" w:space="0" w:color="auto"/>
              <w:left w:val="single" w:sz="4" w:space="0" w:color="auto"/>
              <w:bottom w:val="single" w:sz="4" w:space="0" w:color="auto"/>
              <w:right w:val="single" w:sz="4" w:space="0" w:color="auto"/>
            </w:tcBorders>
            <w:vAlign w:val="center"/>
          </w:tcPr>
          <w:p w14:paraId="001D0493" w14:textId="77777777" w:rsidR="00BB47DF" w:rsidRPr="00E36E8B" w:rsidRDefault="00BB47DF">
            <w:pPr>
              <w:keepNext/>
              <w:jc w:val="center"/>
              <w:rPr>
                <w:szCs w:val="22"/>
              </w:rPr>
            </w:pPr>
            <w:r w:rsidRPr="00E36E8B">
              <w:rPr>
                <w:szCs w:val="22"/>
              </w:rPr>
              <w:t xml:space="preserve">1736 </w:t>
            </w:r>
            <w:r w:rsidRPr="00E36E8B">
              <w:rPr>
                <w:szCs w:val="22"/>
              </w:rPr>
              <w:br/>
              <w:t>(618 - 2756)</w:t>
            </w:r>
          </w:p>
        </w:tc>
        <w:tc>
          <w:tcPr>
            <w:tcW w:w="913" w:type="pct"/>
            <w:tcBorders>
              <w:top w:val="single" w:sz="4" w:space="0" w:color="auto"/>
              <w:left w:val="single" w:sz="4" w:space="0" w:color="auto"/>
              <w:bottom w:val="single" w:sz="4" w:space="0" w:color="auto"/>
              <w:right w:val="single" w:sz="4" w:space="0" w:color="auto"/>
            </w:tcBorders>
            <w:vAlign w:val="center"/>
          </w:tcPr>
          <w:p w14:paraId="74452582" w14:textId="77777777" w:rsidR="00BB47DF" w:rsidRPr="00E36E8B" w:rsidRDefault="00BB47DF">
            <w:pPr>
              <w:keepNext/>
              <w:jc w:val="center"/>
              <w:rPr>
                <w:szCs w:val="22"/>
              </w:rPr>
            </w:pPr>
            <w:r w:rsidRPr="00E36E8B">
              <w:rPr>
                <w:szCs w:val="22"/>
              </w:rPr>
              <w:t>12</w:t>
            </w:r>
          </w:p>
        </w:tc>
      </w:tr>
      <w:tr w:rsidR="00BB47DF" w:rsidRPr="00E36E8B" w14:paraId="4FEBC129" w14:textId="77777777">
        <w:trPr>
          <w:trHeight w:val="430"/>
          <w:jc w:val="center"/>
        </w:trPr>
        <w:tc>
          <w:tcPr>
            <w:tcW w:w="710" w:type="pct"/>
            <w:vMerge/>
            <w:tcBorders>
              <w:top w:val="single" w:sz="4" w:space="0" w:color="auto"/>
              <w:left w:val="single" w:sz="4" w:space="0" w:color="auto"/>
              <w:bottom w:val="single" w:sz="4" w:space="0" w:color="auto"/>
              <w:right w:val="single" w:sz="4" w:space="0" w:color="auto"/>
            </w:tcBorders>
            <w:vAlign w:val="center"/>
          </w:tcPr>
          <w:p w14:paraId="3A3FD2AA" w14:textId="77777777" w:rsidR="00BB47DF" w:rsidRPr="00E36E8B" w:rsidRDefault="00BB47DF">
            <w:pPr>
              <w:keepNext/>
              <w:jc w:val="center"/>
              <w:rPr>
                <w:szCs w:val="22"/>
              </w:rPr>
            </w:pPr>
          </w:p>
        </w:tc>
        <w:tc>
          <w:tcPr>
            <w:tcW w:w="576" w:type="pct"/>
            <w:tcBorders>
              <w:top w:val="single" w:sz="4" w:space="0" w:color="auto"/>
              <w:left w:val="single" w:sz="4" w:space="0" w:color="auto"/>
              <w:bottom w:val="single" w:sz="4" w:space="0" w:color="auto"/>
              <w:right w:val="single" w:sz="4" w:space="0" w:color="auto"/>
            </w:tcBorders>
            <w:vAlign w:val="center"/>
          </w:tcPr>
          <w:p w14:paraId="3D818BB0" w14:textId="77777777" w:rsidR="00BB47DF" w:rsidRPr="00E36E8B" w:rsidRDefault="00BB47DF">
            <w:pPr>
              <w:keepNext/>
              <w:jc w:val="center"/>
              <w:rPr>
                <w:szCs w:val="22"/>
              </w:rPr>
            </w:pPr>
            <w:r w:rsidRPr="00E36E8B">
              <w:rPr>
                <w:szCs w:val="22"/>
              </w:rPr>
              <w:t>AKV</w:t>
            </w:r>
          </w:p>
        </w:tc>
        <w:tc>
          <w:tcPr>
            <w:tcW w:w="389" w:type="pct"/>
            <w:tcBorders>
              <w:top w:val="single" w:sz="4" w:space="0" w:color="auto"/>
              <w:left w:val="single" w:sz="4" w:space="0" w:color="auto"/>
              <w:bottom w:val="single" w:sz="4" w:space="0" w:color="auto"/>
              <w:right w:val="single" w:sz="4" w:space="0" w:color="auto"/>
            </w:tcBorders>
            <w:vAlign w:val="center"/>
          </w:tcPr>
          <w:p w14:paraId="2DD8C72A" w14:textId="77777777" w:rsidR="00BB47DF" w:rsidRPr="00E36E8B" w:rsidRDefault="00BB47DF">
            <w:pPr>
              <w:keepNext/>
              <w:jc w:val="center"/>
              <w:rPr>
                <w:szCs w:val="22"/>
              </w:rPr>
            </w:pPr>
            <w:r w:rsidRPr="00E36E8B">
              <w:rPr>
                <w:szCs w:val="22"/>
              </w:rPr>
              <w:t>390</w:t>
            </w:r>
          </w:p>
        </w:tc>
        <w:tc>
          <w:tcPr>
            <w:tcW w:w="805" w:type="pct"/>
            <w:tcBorders>
              <w:top w:val="single" w:sz="4" w:space="0" w:color="auto"/>
              <w:left w:val="single" w:sz="4" w:space="0" w:color="auto"/>
              <w:bottom w:val="single" w:sz="4" w:space="0" w:color="auto"/>
              <w:right w:val="single" w:sz="4" w:space="0" w:color="auto"/>
            </w:tcBorders>
            <w:vAlign w:val="center"/>
          </w:tcPr>
          <w:p w14:paraId="705D6322" w14:textId="77777777" w:rsidR="00BB47DF" w:rsidRPr="00E36E8B" w:rsidRDefault="00BB47DF">
            <w:pPr>
              <w:keepNext/>
              <w:jc w:val="center"/>
              <w:rPr>
                <w:szCs w:val="22"/>
              </w:rPr>
            </w:pPr>
            <w:r w:rsidRPr="00E36E8B">
              <w:rPr>
                <w:szCs w:val="22"/>
              </w:rPr>
              <w:t xml:space="preserve">53,8 </w:t>
            </w:r>
            <w:r w:rsidRPr="00E36E8B">
              <w:rPr>
                <w:szCs w:val="22"/>
              </w:rPr>
              <w:br/>
              <w:t>(28,7 – 85,8)</w:t>
            </w:r>
          </w:p>
        </w:tc>
        <w:tc>
          <w:tcPr>
            <w:tcW w:w="730" w:type="pct"/>
            <w:tcBorders>
              <w:top w:val="single" w:sz="4" w:space="0" w:color="auto"/>
              <w:left w:val="single" w:sz="4" w:space="0" w:color="auto"/>
              <w:bottom w:val="single" w:sz="4" w:space="0" w:color="auto"/>
              <w:right w:val="single" w:sz="4" w:space="0" w:color="auto"/>
            </w:tcBorders>
            <w:vAlign w:val="center"/>
          </w:tcPr>
          <w:p w14:paraId="49B0F721" w14:textId="77777777" w:rsidR="00BB47DF" w:rsidRPr="00E36E8B" w:rsidRDefault="00BB47DF">
            <w:pPr>
              <w:keepNext/>
              <w:jc w:val="center"/>
              <w:rPr>
                <w:szCs w:val="22"/>
              </w:rPr>
            </w:pPr>
            <w:r w:rsidRPr="00E36E8B">
              <w:rPr>
                <w:szCs w:val="22"/>
              </w:rPr>
              <w:t xml:space="preserve">184 </w:t>
            </w:r>
            <w:r w:rsidRPr="00E36E8B">
              <w:rPr>
                <w:szCs w:val="22"/>
              </w:rPr>
              <w:br/>
              <w:t>(134 - 247)</w:t>
            </w:r>
          </w:p>
        </w:tc>
        <w:tc>
          <w:tcPr>
            <w:tcW w:w="877" w:type="pct"/>
            <w:tcBorders>
              <w:top w:val="single" w:sz="4" w:space="0" w:color="auto"/>
              <w:left w:val="single" w:sz="4" w:space="0" w:color="auto"/>
              <w:bottom w:val="single" w:sz="4" w:space="0" w:color="auto"/>
              <w:right w:val="single" w:sz="4" w:space="0" w:color="auto"/>
            </w:tcBorders>
            <w:vAlign w:val="center"/>
          </w:tcPr>
          <w:p w14:paraId="2505767F" w14:textId="77777777" w:rsidR="00BB47DF" w:rsidRPr="00E36E8B" w:rsidRDefault="00BB47DF">
            <w:pPr>
              <w:keepNext/>
              <w:jc w:val="center"/>
              <w:rPr>
                <w:szCs w:val="22"/>
              </w:rPr>
            </w:pPr>
            <w:r w:rsidRPr="00E36E8B">
              <w:rPr>
                <w:szCs w:val="22"/>
              </w:rPr>
              <w:t xml:space="preserve">1927 </w:t>
            </w:r>
            <w:r w:rsidRPr="00E36E8B">
              <w:rPr>
                <w:szCs w:val="22"/>
              </w:rPr>
              <w:br/>
              <w:t>(1332 -2771)</w:t>
            </w:r>
          </w:p>
        </w:tc>
        <w:tc>
          <w:tcPr>
            <w:tcW w:w="913" w:type="pct"/>
            <w:tcBorders>
              <w:top w:val="single" w:sz="4" w:space="0" w:color="auto"/>
              <w:left w:val="single" w:sz="4" w:space="0" w:color="auto"/>
              <w:bottom w:val="single" w:sz="4" w:space="0" w:color="auto"/>
              <w:right w:val="single" w:sz="4" w:space="0" w:color="auto"/>
            </w:tcBorders>
            <w:vAlign w:val="center"/>
          </w:tcPr>
          <w:p w14:paraId="5D9FA0E1" w14:textId="77777777" w:rsidR="00BB47DF" w:rsidRPr="00E36E8B" w:rsidRDefault="00BB47DF">
            <w:pPr>
              <w:keepNext/>
              <w:jc w:val="center"/>
              <w:rPr>
                <w:szCs w:val="22"/>
              </w:rPr>
            </w:pPr>
            <w:r w:rsidRPr="00E36E8B">
              <w:rPr>
                <w:szCs w:val="22"/>
              </w:rPr>
              <w:t>15</w:t>
            </w:r>
          </w:p>
        </w:tc>
      </w:tr>
      <w:tr w:rsidR="00BB47DF" w:rsidRPr="00E36E8B" w14:paraId="5F95DC3B" w14:textId="77777777">
        <w:trPr>
          <w:trHeight w:val="177"/>
          <w:jc w:val="center"/>
        </w:trPr>
        <w:tc>
          <w:tcPr>
            <w:tcW w:w="710" w:type="pct"/>
            <w:vMerge/>
            <w:tcBorders>
              <w:top w:val="single" w:sz="4" w:space="0" w:color="auto"/>
              <w:left w:val="single" w:sz="4" w:space="0" w:color="auto"/>
              <w:bottom w:val="single" w:sz="4" w:space="0" w:color="auto"/>
              <w:right w:val="single" w:sz="4" w:space="0" w:color="auto"/>
            </w:tcBorders>
            <w:vAlign w:val="center"/>
          </w:tcPr>
          <w:p w14:paraId="225E318A" w14:textId="77777777" w:rsidR="00BB47DF" w:rsidRPr="00E36E8B" w:rsidRDefault="00BB47DF">
            <w:pPr>
              <w:keepNext/>
              <w:jc w:val="center"/>
              <w:rPr>
                <w:szCs w:val="22"/>
              </w:rPr>
            </w:pPr>
          </w:p>
        </w:tc>
        <w:tc>
          <w:tcPr>
            <w:tcW w:w="576" w:type="pct"/>
            <w:tcBorders>
              <w:top w:val="single" w:sz="4" w:space="0" w:color="auto"/>
              <w:left w:val="single" w:sz="4" w:space="0" w:color="auto"/>
              <w:bottom w:val="single" w:sz="4" w:space="0" w:color="auto"/>
              <w:right w:val="single" w:sz="4" w:space="0" w:color="auto"/>
            </w:tcBorders>
            <w:vAlign w:val="center"/>
          </w:tcPr>
          <w:p w14:paraId="129F4757" w14:textId="77777777" w:rsidR="00BB47DF" w:rsidRPr="00E36E8B" w:rsidRDefault="00BB47DF">
            <w:pPr>
              <w:keepNext/>
              <w:jc w:val="center"/>
              <w:rPr>
                <w:szCs w:val="22"/>
              </w:rPr>
            </w:pPr>
            <w:r w:rsidRPr="00E36E8B">
              <w:rPr>
                <w:szCs w:val="22"/>
              </w:rPr>
              <w:t>PSV</w:t>
            </w:r>
          </w:p>
        </w:tc>
        <w:tc>
          <w:tcPr>
            <w:tcW w:w="389" w:type="pct"/>
            <w:tcBorders>
              <w:top w:val="single" w:sz="4" w:space="0" w:color="auto"/>
              <w:left w:val="single" w:sz="4" w:space="0" w:color="auto"/>
              <w:bottom w:val="single" w:sz="4" w:space="0" w:color="auto"/>
              <w:right w:val="single" w:sz="4" w:space="0" w:color="auto"/>
            </w:tcBorders>
            <w:vAlign w:val="center"/>
          </w:tcPr>
          <w:p w14:paraId="03807DAC" w14:textId="77777777" w:rsidR="00BB47DF" w:rsidRPr="00E36E8B" w:rsidRDefault="00BB47DF">
            <w:pPr>
              <w:keepNext/>
              <w:jc w:val="center"/>
              <w:rPr>
                <w:szCs w:val="22"/>
              </w:rPr>
            </w:pPr>
            <w:r w:rsidRPr="00E36E8B">
              <w:rPr>
                <w:szCs w:val="22"/>
              </w:rPr>
              <w:t>274</w:t>
            </w:r>
          </w:p>
        </w:tc>
        <w:tc>
          <w:tcPr>
            <w:tcW w:w="805" w:type="pct"/>
            <w:tcBorders>
              <w:top w:val="single" w:sz="4" w:space="0" w:color="auto"/>
              <w:left w:val="single" w:sz="4" w:space="0" w:color="auto"/>
              <w:bottom w:val="single" w:sz="4" w:space="0" w:color="auto"/>
              <w:right w:val="single" w:sz="4" w:space="0" w:color="auto"/>
            </w:tcBorders>
            <w:vAlign w:val="center"/>
          </w:tcPr>
          <w:p w14:paraId="7361D146" w14:textId="77777777" w:rsidR="00BB47DF" w:rsidRPr="00E36E8B" w:rsidRDefault="00BB47DF">
            <w:pPr>
              <w:keepNext/>
              <w:jc w:val="center"/>
              <w:rPr>
                <w:szCs w:val="22"/>
              </w:rPr>
            </w:pPr>
            <w:r w:rsidRPr="00E36E8B">
              <w:rPr>
                <w:szCs w:val="22"/>
              </w:rPr>
              <w:t xml:space="preserve">32,9 </w:t>
            </w:r>
            <w:r w:rsidRPr="00E36E8B">
              <w:rPr>
                <w:szCs w:val="22"/>
              </w:rPr>
              <w:br/>
              <w:t>(6,1 – 88,9)</w:t>
            </w:r>
          </w:p>
        </w:tc>
        <w:tc>
          <w:tcPr>
            <w:tcW w:w="730" w:type="pct"/>
            <w:tcBorders>
              <w:top w:val="single" w:sz="4" w:space="0" w:color="auto"/>
              <w:left w:val="single" w:sz="4" w:space="0" w:color="auto"/>
              <w:bottom w:val="single" w:sz="4" w:space="0" w:color="auto"/>
              <w:right w:val="single" w:sz="4" w:space="0" w:color="auto"/>
            </w:tcBorders>
            <w:vAlign w:val="center"/>
          </w:tcPr>
          <w:p w14:paraId="0AA66790" w14:textId="77777777" w:rsidR="00BB47DF" w:rsidRPr="00E36E8B" w:rsidRDefault="00BB47DF">
            <w:pPr>
              <w:keepNext/>
              <w:jc w:val="center"/>
              <w:rPr>
                <w:szCs w:val="22"/>
              </w:rPr>
            </w:pPr>
            <w:r w:rsidRPr="00E36E8B">
              <w:rPr>
                <w:szCs w:val="22"/>
              </w:rPr>
              <w:t xml:space="preserve">131 </w:t>
            </w:r>
            <w:r w:rsidRPr="00E36E8B">
              <w:rPr>
                <w:szCs w:val="22"/>
              </w:rPr>
              <w:br/>
              <w:t>(72,5 -251)</w:t>
            </w:r>
          </w:p>
        </w:tc>
        <w:tc>
          <w:tcPr>
            <w:tcW w:w="877" w:type="pct"/>
            <w:tcBorders>
              <w:top w:val="single" w:sz="4" w:space="0" w:color="auto"/>
              <w:left w:val="single" w:sz="4" w:space="0" w:color="auto"/>
              <w:bottom w:val="single" w:sz="4" w:space="0" w:color="auto"/>
              <w:right w:val="single" w:sz="4" w:space="0" w:color="auto"/>
            </w:tcBorders>
            <w:vAlign w:val="center"/>
          </w:tcPr>
          <w:p w14:paraId="2CDFBFFA" w14:textId="77777777" w:rsidR="00BB47DF" w:rsidRPr="00E36E8B" w:rsidRDefault="00BB47DF">
            <w:pPr>
              <w:keepNext/>
              <w:jc w:val="center"/>
              <w:rPr>
                <w:szCs w:val="22"/>
              </w:rPr>
            </w:pPr>
            <w:r w:rsidRPr="00E36E8B">
              <w:rPr>
                <w:szCs w:val="22"/>
              </w:rPr>
              <w:t xml:space="preserve">1338 </w:t>
            </w:r>
            <w:r w:rsidRPr="00E36E8B">
              <w:rPr>
                <w:szCs w:val="22"/>
              </w:rPr>
              <w:br/>
              <w:t>(557 - 2875)</w:t>
            </w:r>
          </w:p>
        </w:tc>
        <w:tc>
          <w:tcPr>
            <w:tcW w:w="913" w:type="pct"/>
            <w:tcBorders>
              <w:top w:val="single" w:sz="4" w:space="0" w:color="auto"/>
              <w:left w:val="single" w:sz="4" w:space="0" w:color="auto"/>
              <w:bottom w:val="single" w:sz="4" w:space="0" w:color="auto"/>
              <w:right w:val="single" w:sz="4" w:space="0" w:color="auto"/>
            </w:tcBorders>
            <w:vAlign w:val="center"/>
          </w:tcPr>
          <w:p w14:paraId="1ED4AA4C" w14:textId="77777777" w:rsidR="00BB47DF" w:rsidRPr="00E36E8B" w:rsidRDefault="00BB47DF">
            <w:pPr>
              <w:keepNext/>
              <w:jc w:val="center"/>
              <w:rPr>
                <w:szCs w:val="22"/>
              </w:rPr>
            </w:pPr>
            <w:r w:rsidRPr="00E36E8B">
              <w:rPr>
                <w:szCs w:val="22"/>
              </w:rPr>
              <w:t>9</w:t>
            </w:r>
          </w:p>
        </w:tc>
      </w:tr>
      <w:tr w:rsidR="00BB47DF" w:rsidRPr="00E36E8B" w14:paraId="14F27DCC" w14:textId="77777777">
        <w:trPr>
          <w:trHeight w:val="177"/>
          <w:jc w:val="center"/>
        </w:trPr>
        <w:tc>
          <w:tcPr>
            <w:tcW w:w="710" w:type="pct"/>
            <w:vMerge w:val="restart"/>
            <w:tcBorders>
              <w:top w:val="single" w:sz="4" w:space="0" w:color="auto"/>
              <w:left w:val="single" w:sz="4" w:space="0" w:color="auto"/>
              <w:right w:val="single" w:sz="4" w:space="0" w:color="auto"/>
            </w:tcBorders>
            <w:vAlign w:val="center"/>
          </w:tcPr>
          <w:p w14:paraId="132EAD3C" w14:textId="77777777" w:rsidR="00BB47DF" w:rsidRPr="00E36E8B" w:rsidRDefault="00BB47DF">
            <w:pPr>
              <w:keepNext/>
              <w:jc w:val="center"/>
              <w:rPr>
                <w:szCs w:val="22"/>
              </w:rPr>
            </w:pPr>
            <w:r w:rsidRPr="00E36E8B">
              <w:rPr>
                <w:szCs w:val="22"/>
              </w:rPr>
              <w:t>4 mg/kg +</w:t>
            </w:r>
            <w:r w:rsidRPr="00E36E8B">
              <w:rPr>
                <w:szCs w:val="22"/>
              </w:rPr>
              <w:br/>
              <w:t>2 mg/kg kas savaitę</w:t>
            </w:r>
          </w:p>
        </w:tc>
        <w:tc>
          <w:tcPr>
            <w:tcW w:w="576" w:type="pct"/>
            <w:tcBorders>
              <w:top w:val="single" w:sz="4" w:space="0" w:color="auto"/>
              <w:left w:val="single" w:sz="4" w:space="0" w:color="auto"/>
              <w:bottom w:val="single" w:sz="4" w:space="0" w:color="auto"/>
              <w:right w:val="single" w:sz="4" w:space="0" w:color="auto"/>
            </w:tcBorders>
            <w:vAlign w:val="center"/>
          </w:tcPr>
          <w:p w14:paraId="00B89C8F" w14:textId="77777777" w:rsidR="00BB47DF" w:rsidRPr="00E36E8B" w:rsidRDefault="00BB47DF">
            <w:pPr>
              <w:keepNext/>
              <w:jc w:val="center"/>
              <w:rPr>
                <w:szCs w:val="22"/>
              </w:rPr>
            </w:pPr>
            <w:r w:rsidRPr="00E36E8B">
              <w:rPr>
                <w:szCs w:val="22"/>
              </w:rPr>
              <w:t>MKV</w:t>
            </w:r>
          </w:p>
        </w:tc>
        <w:tc>
          <w:tcPr>
            <w:tcW w:w="389" w:type="pct"/>
            <w:tcBorders>
              <w:top w:val="single" w:sz="4" w:space="0" w:color="auto"/>
              <w:left w:val="single" w:sz="4" w:space="0" w:color="auto"/>
              <w:bottom w:val="single" w:sz="4" w:space="0" w:color="auto"/>
              <w:right w:val="single" w:sz="4" w:space="0" w:color="auto"/>
            </w:tcBorders>
            <w:vAlign w:val="center"/>
          </w:tcPr>
          <w:p w14:paraId="455AD18C" w14:textId="77777777" w:rsidR="00BB47DF" w:rsidRPr="00E36E8B" w:rsidRDefault="00BB47DF">
            <w:pPr>
              <w:keepNext/>
              <w:jc w:val="center"/>
              <w:rPr>
                <w:szCs w:val="22"/>
              </w:rPr>
            </w:pPr>
            <w:r w:rsidRPr="00E36E8B">
              <w:rPr>
                <w:szCs w:val="22"/>
              </w:rPr>
              <w:t>805</w:t>
            </w:r>
          </w:p>
        </w:tc>
        <w:tc>
          <w:tcPr>
            <w:tcW w:w="805" w:type="pct"/>
            <w:tcBorders>
              <w:top w:val="single" w:sz="4" w:space="0" w:color="auto"/>
              <w:left w:val="single" w:sz="4" w:space="0" w:color="auto"/>
              <w:bottom w:val="single" w:sz="4" w:space="0" w:color="auto"/>
              <w:right w:val="single" w:sz="4" w:space="0" w:color="auto"/>
            </w:tcBorders>
            <w:vAlign w:val="center"/>
          </w:tcPr>
          <w:p w14:paraId="4825B928" w14:textId="77777777" w:rsidR="00BB47DF" w:rsidRPr="00E36E8B" w:rsidRDefault="00BB47DF">
            <w:pPr>
              <w:keepNext/>
              <w:jc w:val="center"/>
              <w:rPr>
                <w:szCs w:val="22"/>
              </w:rPr>
            </w:pPr>
            <w:r w:rsidRPr="00E36E8B">
              <w:rPr>
                <w:szCs w:val="22"/>
              </w:rPr>
              <w:t xml:space="preserve">63,1 </w:t>
            </w:r>
            <w:r w:rsidRPr="00E36E8B">
              <w:rPr>
                <w:szCs w:val="22"/>
              </w:rPr>
              <w:br/>
              <w:t>(11,7 - 107)</w:t>
            </w:r>
          </w:p>
        </w:tc>
        <w:tc>
          <w:tcPr>
            <w:tcW w:w="730" w:type="pct"/>
            <w:tcBorders>
              <w:top w:val="single" w:sz="4" w:space="0" w:color="auto"/>
              <w:left w:val="single" w:sz="4" w:space="0" w:color="auto"/>
              <w:bottom w:val="single" w:sz="4" w:space="0" w:color="auto"/>
              <w:right w:val="single" w:sz="4" w:space="0" w:color="auto"/>
            </w:tcBorders>
            <w:vAlign w:val="center"/>
          </w:tcPr>
          <w:p w14:paraId="6A3D1BE7" w14:textId="77777777" w:rsidR="00BB47DF" w:rsidRPr="00E36E8B" w:rsidRDefault="00BB47DF">
            <w:pPr>
              <w:keepNext/>
              <w:jc w:val="center"/>
              <w:rPr>
                <w:szCs w:val="22"/>
              </w:rPr>
            </w:pPr>
            <w:r w:rsidRPr="00E36E8B">
              <w:rPr>
                <w:szCs w:val="22"/>
              </w:rPr>
              <w:t xml:space="preserve">107 </w:t>
            </w:r>
            <w:r w:rsidRPr="00E36E8B">
              <w:rPr>
                <w:szCs w:val="22"/>
              </w:rPr>
              <w:br/>
              <w:t>(54,2 - 164)</w:t>
            </w:r>
          </w:p>
        </w:tc>
        <w:tc>
          <w:tcPr>
            <w:tcW w:w="877" w:type="pct"/>
            <w:tcBorders>
              <w:top w:val="single" w:sz="4" w:space="0" w:color="auto"/>
              <w:left w:val="single" w:sz="4" w:space="0" w:color="auto"/>
              <w:bottom w:val="single" w:sz="4" w:space="0" w:color="auto"/>
              <w:right w:val="single" w:sz="4" w:space="0" w:color="auto"/>
            </w:tcBorders>
            <w:vAlign w:val="center"/>
          </w:tcPr>
          <w:p w14:paraId="45646E18" w14:textId="77777777" w:rsidR="00BB47DF" w:rsidRPr="00E36E8B" w:rsidRDefault="00BB47DF">
            <w:pPr>
              <w:keepNext/>
              <w:jc w:val="center"/>
              <w:rPr>
                <w:szCs w:val="22"/>
              </w:rPr>
            </w:pPr>
            <w:r w:rsidRPr="00E36E8B">
              <w:rPr>
                <w:szCs w:val="22"/>
              </w:rPr>
              <w:t xml:space="preserve">1710 </w:t>
            </w:r>
            <w:r w:rsidRPr="00E36E8B">
              <w:rPr>
                <w:szCs w:val="22"/>
              </w:rPr>
              <w:br/>
              <w:t>(581 - 2715)</w:t>
            </w:r>
          </w:p>
        </w:tc>
        <w:tc>
          <w:tcPr>
            <w:tcW w:w="913" w:type="pct"/>
            <w:tcBorders>
              <w:top w:val="single" w:sz="4" w:space="0" w:color="auto"/>
              <w:left w:val="single" w:sz="4" w:space="0" w:color="auto"/>
              <w:bottom w:val="single" w:sz="4" w:space="0" w:color="auto"/>
              <w:right w:val="single" w:sz="4" w:space="0" w:color="auto"/>
            </w:tcBorders>
            <w:vAlign w:val="center"/>
          </w:tcPr>
          <w:p w14:paraId="38E06E41" w14:textId="77777777" w:rsidR="00BB47DF" w:rsidRPr="00E36E8B" w:rsidRDefault="00BB47DF">
            <w:pPr>
              <w:keepNext/>
              <w:jc w:val="center"/>
              <w:rPr>
                <w:szCs w:val="22"/>
              </w:rPr>
            </w:pPr>
            <w:r w:rsidRPr="00E36E8B">
              <w:rPr>
                <w:szCs w:val="22"/>
              </w:rPr>
              <w:t>12</w:t>
            </w:r>
          </w:p>
        </w:tc>
      </w:tr>
      <w:tr w:rsidR="00BB47DF" w:rsidRPr="00E36E8B" w14:paraId="176BFEA2" w14:textId="77777777">
        <w:trPr>
          <w:trHeight w:val="177"/>
          <w:jc w:val="center"/>
        </w:trPr>
        <w:tc>
          <w:tcPr>
            <w:tcW w:w="710" w:type="pct"/>
            <w:vMerge/>
            <w:tcBorders>
              <w:left w:val="single" w:sz="4" w:space="0" w:color="auto"/>
              <w:bottom w:val="single" w:sz="4" w:space="0" w:color="auto"/>
              <w:right w:val="single" w:sz="4" w:space="0" w:color="auto"/>
            </w:tcBorders>
            <w:vAlign w:val="center"/>
          </w:tcPr>
          <w:p w14:paraId="35D0A7D8" w14:textId="77777777" w:rsidR="00BB47DF" w:rsidRPr="00E36E8B" w:rsidRDefault="00BB47DF">
            <w:pPr>
              <w:jc w:val="center"/>
              <w:rPr>
                <w:szCs w:val="22"/>
              </w:rPr>
            </w:pPr>
          </w:p>
        </w:tc>
        <w:tc>
          <w:tcPr>
            <w:tcW w:w="576" w:type="pct"/>
            <w:tcBorders>
              <w:top w:val="single" w:sz="4" w:space="0" w:color="auto"/>
              <w:left w:val="single" w:sz="4" w:space="0" w:color="auto"/>
              <w:bottom w:val="single" w:sz="4" w:space="0" w:color="auto"/>
              <w:right w:val="single" w:sz="4" w:space="0" w:color="auto"/>
            </w:tcBorders>
            <w:vAlign w:val="center"/>
          </w:tcPr>
          <w:p w14:paraId="20C3CDCE" w14:textId="77777777" w:rsidR="00BB47DF" w:rsidRPr="00E36E8B" w:rsidRDefault="00BB47DF">
            <w:pPr>
              <w:jc w:val="center"/>
              <w:rPr>
                <w:szCs w:val="22"/>
              </w:rPr>
            </w:pPr>
            <w:r w:rsidRPr="00E36E8B">
              <w:rPr>
                <w:szCs w:val="22"/>
              </w:rPr>
              <w:t>AKV</w:t>
            </w:r>
          </w:p>
        </w:tc>
        <w:tc>
          <w:tcPr>
            <w:tcW w:w="389" w:type="pct"/>
            <w:tcBorders>
              <w:top w:val="single" w:sz="4" w:space="0" w:color="auto"/>
              <w:left w:val="single" w:sz="4" w:space="0" w:color="auto"/>
              <w:bottom w:val="single" w:sz="4" w:space="0" w:color="auto"/>
              <w:right w:val="single" w:sz="4" w:space="0" w:color="auto"/>
            </w:tcBorders>
            <w:vAlign w:val="center"/>
          </w:tcPr>
          <w:p w14:paraId="12BB247E" w14:textId="77777777" w:rsidR="00BB47DF" w:rsidRPr="00E36E8B" w:rsidRDefault="00BB47DF">
            <w:pPr>
              <w:jc w:val="center"/>
              <w:rPr>
                <w:szCs w:val="22"/>
              </w:rPr>
            </w:pPr>
            <w:r w:rsidRPr="00E36E8B">
              <w:rPr>
                <w:szCs w:val="22"/>
              </w:rPr>
              <w:t>390</w:t>
            </w:r>
          </w:p>
        </w:tc>
        <w:tc>
          <w:tcPr>
            <w:tcW w:w="805" w:type="pct"/>
            <w:tcBorders>
              <w:top w:val="single" w:sz="4" w:space="0" w:color="auto"/>
              <w:left w:val="single" w:sz="4" w:space="0" w:color="auto"/>
              <w:bottom w:val="single" w:sz="4" w:space="0" w:color="auto"/>
              <w:right w:val="single" w:sz="4" w:space="0" w:color="auto"/>
            </w:tcBorders>
            <w:vAlign w:val="center"/>
          </w:tcPr>
          <w:p w14:paraId="3073A248" w14:textId="77777777" w:rsidR="00BB47DF" w:rsidRPr="00E36E8B" w:rsidRDefault="00BB47DF">
            <w:pPr>
              <w:jc w:val="center"/>
              <w:rPr>
                <w:szCs w:val="22"/>
              </w:rPr>
            </w:pPr>
            <w:r w:rsidRPr="00E36E8B">
              <w:rPr>
                <w:szCs w:val="22"/>
              </w:rPr>
              <w:t xml:space="preserve">72,6 </w:t>
            </w:r>
            <w:r w:rsidRPr="00E36E8B">
              <w:rPr>
                <w:szCs w:val="22"/>
              </w:rPr>
              <w:br/>
              <w:t>(46 - 109)</w:t>
            </w:r>
          </w:p>
        </w:tc>
        <w:tc>
          <w:tcPr>
            <w:tcW w:w="730" w:type="pct"/>
            <w:tcBorders>
              <w:top w:val="single" w:sz="4" w:space="0" w:color="auto"/>
              <w:left w:val="single" w:sz="4" w:space="0" w:color="auto"/>
              <w:bottom w:val="single" w:sz="4" w:space="0" w:color="auto"/>
              <w:right w:val="single" w:sz="4" w:space="0" w:color="auto"/>
            </w:tcBorders>
            <w:vAlign w:val="center"/>
          </w:tcPr>
          <w:p w14:paraId="5F2579F3" w14:textId="77777777" w:rsidR="00BB47DF" w:rsidRPr="00E36E8B" w:rsidRDefault="00BB47DF">
            <w:pPr>
              <w:jc w:val="center"/>
              <w:rPr>
                <w:szCs w:val="22"/>
              </w:rPr>
            </w:pPr>
            <w:r w:rsidRPr="00E36E8B">
              <w:rPr>
                <w:szCs w:val="22"/>
              </w:rPr>
              <w:t xml:space="preserve">115 </w:t>
            </w:r>
            <w:r w:rsidRPr="00E36E8B">
              <w:rPr>
                <w:szCs w:val="22"/>
              </w:rPr>
              <w:br/>
              <w:t>(82,6 - 160)</w:t>
            </w:r>
          </w:p>
        </w:tc>
        <w:tc>
          <w:tcPr>
            <w:tcW w:w="877" w:type="pct"/>
            <w:tcBorders>
              <w:top w:val="single" w:sz="4" w:space="0" w:color="auto"/>
              <w:left w:val="single" w:sz="4" w:space="0" w:color="auto"/>
              <w:bottom w:val="single" w:sz="4" w:space="0" w:color="auto"/>
              <w:right w:val="single" w:sz="4" w:space="0" w:color="auto"/>
            </w:tcBorders>
            <w:vAlign w:val="center"/>
          </w:tcPr>
          <w:p w14:paraId="3BC4384B" w14:textId="77777777" w:rsidR="00BB47DF" w:rsidRPr="00E36E8B" w:rsidRDefault="00BB47DF">
            <w:pPr>
              <w:jc w:val="center"/>
              <w:rPr>
                <w:szCs w:val="22"/>
              </w:rPr>
            </w:pPr>
            <w:r w:rsidRPr="00E36E8B">
              <w:rPr>
                <w:szCs w:val="22"/>
              </w:rPr>
              <w:t xml:space="preserve">1893 </w:t>
            </w:r>
            <w:r w:rsidRPr="00E36E8B">
              <w:rPr>
                <w:szCs w:val="22"/>
              </w:rPr>
              <w:br/>
              <w:t>(1309 -2734)</w:t>
            </w:r>
          </w:p>
        </w:tc>
        <w:tc>
          <w:tcPr>
            <w:tcW w:w="913" w:type="pct"/>
            <w:tcBorders>
              <w:top w:val="single" w:sz="4" w:space="0" w:color="auto"/>
              <w:left w:val="single" w:sz="4" w:space="0" w:color="auto"/>
              <w:bottom w:val="single" w:sz="4" w:space="0" w:color="auto"/>
              <w:right w:val="single" w:sz="4" w:space="0" w:color="auto"/>
            </w:tcBorders>
            <w:vAlign w:val="center"/>
          </w:tcPr>
          <w:p w14:paraId="71B066FD" w14:textId="77777777" w:rsidR="00BB47DF" w:rsidRPr="00E36E8B" w:rsidRDefault="00BB47DF">
            <w:pPr>
              <w:jc w:val="center"/>
              <w:rPr>
                <w:szCs w:val="22"/>
              </w:rPr>
            </w:pPr>
            <w:r w:rsidRPr="00E36E8B">
              <w:rPr>
                <w:szCs w:val="22"/>
              </w:rPr>
              <w:t>14</w:t>
            </w:r>
          </w:p>
        </w:tc>
      </w:tr>
    </w:tbl>
    <w:p w14:paraId="2514571C" w14:textId="77777777" w:rsidR="00BB47DF" w:rsidRPr="00E36E8B" w:rsidRDefault="00BB47DF">
      <w:pPr>
        <w:rPr>
          <w:sz w:val="20"/>
        </w:rPr>
      </w:pPr>
      <w:r w:rsidRPr="00E36E8B">
        <w:rPr>
          <w:sz w:val="20"/>
        </w:rPr>
        <w:t>*C</w:t>
      </w:r>
      <w:r w:rsidRPr="00E36E8B">
        <w:rPr>
          <w:sz w:val="20"/>
          <w:vertAlign w:val="subscript"/>
        </w:rPr>
        <w:t xml:space="preserve">min,ss </w:t>
      </w:r>
      <w:r w:rsidRPr="00E36E8B">
        <w:rPr>
          <w:sz w:val="20"/>
        </w:rPr>
        <w:t>– C</w:t>
      </w:r>
      <w:r w:rsidRPr="00E36E8B">
        <w:rPr>
          <w:sz w:val="20"/>
          <w:vertAlign w:val="subscript"/>
        </w:rPr>
        <w:t>min</w:t>
      </w:r>
      <w:r w:rsidRPr="00E36E8B">
        <w:rPr>
          <w:sz w:val="20"/>
        </w:rPr>
        <w:t xml:space="preserve"> nusistovėjus pusiausvyrai</w:t>
      </w:r>
    </w:p>
    <w:p w14:paraId="185E80E0" w14:textId="77777777" w:rsidR="00BB47DF" w:rsidRPr="00E36E8B" w:rsidRDefault="00BB47DF">
      <w:pPr>
        <w:rPr>
          <w:sz w:val="20"/>
        </w:rPr>
      </w:pPr>
      <w:r w:rsidRPr="00E36E8B">
        <w:rPr>
          <w:sz w:val="20"/>
        </w:rPr>
        <w:t>**C</w:t>
      </w:r>
      <w:r w:rsidRPr="00E36E8B">
        <w:rPr>
          <w:sz w:val="20"/>
          <w:vertAlign w:val="subscript"/>
        </w:rPr>
        <w:t xml:space="preserve">max,ss </w:t>
      </w:r>
      <w:r w:rsidRPr="00E36E8B">
        <w:rPr>
          <w:sz w:val="20"/>
        </w:rPr>
        <w:t>= C</w:t>
      </w:r>
      <w:r w:rsidRPr="00E36E8B">
        <w:rPr>
          <w:sz w:val="20"/>
          <w:vertAlign w:val="subscript"/>
        </w:rPr>
        <w:t>max</w:t>
      </w:r>
      <w:r w:rsidRPr="00E36E8B">
        <w:rPr>
          <w:sz w:val="20"/>
        </w:rPr>
        <w:t xml:space="preserve"> nusistovėjus pusiausvyrai</w:t>
      </w:r>
    </w:p>
    <w:p w14:paraId="7C82D196" w14:textId="77777777" w:rsidR="00BB47DF" w:rsidRPr="00E36E8B" w:rsidRDefault="00BB47DF">
      <w:pPr>
        <w:rPr>
          <w:iCs/>
          <w:sz w:val="20"/>
        </w:rPr>
      </w:pPr>
      <w:r w:rsidRPr="00E36E8B">
        <w:rPr>
          <w:sz w:val="20"/>
        </w:rPr>
        <w:t>***</w:t>
      </w:r>
      <w:r w:rsidRPr="00E36E8B">
        <w:rPr>
          <w:iCs/>
          <w:sz w:val="20"/>
        </w:rPr>
        <w:t xml:space="preserve"> laikas iki 90 % </w:t>
      </w:r>
      <w:r w:rsidRPr="00E36E8B">
        <w:rPr>
          <w:sz w:val="20"/>
        </w:rPr>
        <w:t>nusistovėjus pusiausvyrai</w:t>
      </w:r>
    </w:p>
    <w:p w14:paraId="41AF5AE2" w14:textId="77777777" w:rsidR="00BB47DF" w:rsidRPr="00E36E8B" w:rsidRDefault="00BB47DF">
      <w:pPr>
        <w:rPr>
          <w:szCs w:val="22"/>
        </w:rPr>
      </w:pPr>
    </w:p>
    <w:p w14:paraId="7F3E5F72" w14:textId="77777777" w:rsidR="00BB47DF" w:rsidRPr="00E36E8B" w:rsidRDefault="00BB47DF">
      <w:pPr>
        <w:keepNext/>
        <w:keepLines/>
        <w:rPr>
          <w:szCs w:val="22"/>
        </w:rPr>
      </w:pPr>
      <w:r w:rsidRPr="00E36E8B">
        <w:rPr>
          <w:bCs/>
          <w:szCs w:val="22"/>
        </w:rPr>
        <w:t xml:space="preserve">16 lentelė. </w:t>
      </w:r>
      <w:r w:rsidRPr="00E36E8B">
        <w:rPr>
          <w:szCs w:val="22"/>
        </w:rPr>
        <w:t>Populiacijai prognozuojamos FK vertės MKV, AKV ir PSV sirgusių pacientų organizme nusistovėjus pusiausvyrai Herceptin leidžiant į veną</w:t>
      </w:r>
    </w:p>
    <w:p w14:paraId="16E0A655" w14:textId="77777777" w:rsidR="00BB47DF" w:rsidRPr="00E36E8B" w:rsidRDefault="00BB47DF">
      <w:pPr>
        <w:keepNext/>
        <w:keepLines/>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374"/>
        <w:gridCol w:w="989"/>
        <w:gridCol w:w="2818"/>
        <w:gridCol w:w="2113"/>
      </w:tblGrid>
      <w:tr w:rsidR="00BB47DF" w:rsidRPr="00E36E8B" w14:paraId="44D3919B" w14:textId="77777777">
        <w:trPr>
          <w:trHeight w:val="117"/>
        </w:trPr>
        <w:tc>
          <w:tcPr>
            <w:tcW w:w="975" w:type="pct"/>
            <w:tcBorders>
              <w:top w:val="single" w:sz="4" w:space="0" w:color="auto"/>
              <w:left w:val="single" w:sz="4" w:space="0" w:color="auto"/>
              <w:bottom w:val="single" w:sz="4" w:space="0" w:color="auto"/>
              <w:right w:val="single" w:sz="4" w:space="0" w:color="auto"/>
            </w:tcBorders>
            <w:vAlign w:val="center"/>
          </w:tcPr>
          <w:p w14:paraId="4359BF8E" w14:textId="77777777" w:rsidR="00BB47DF" w:rsidRPr="00E36E8B" w:rsidRDefault="00BB47DF">
            <w:pPr>
              <w:keepNext/>
              <w:keepLines/>
              <w:jc w:val="center"/>
              <w:rPr>
                <w:szCs w:val="22"/>
              </w:rPr>
            </w:pPr>
            <w:r w:rsidRPr="00E36E8B">
              <w:rPr>
                <w:szCs w:val="22"/>
              </w:rPr>
              <w:t>Schema</w:t>
            </w:r>
          </w:p>
        </w:tc>
        <w:tc>
          <w:tcPr>
            <w:tcW w:w="758" w:type="pct"/>
            <w:tcBorders>
              <w:top w:val="single" w:sz="4" w:space="0" w:color="auto"/>
              <w:left w:val="single" w:sz="4" w:space="0" w:color="auto"/>
              <w:bottom w:val="single" w:sz="4" w:space="0" w:color="auto"/>
              <w:right w:val="single" w:sz="4" w:space="0" w:color="auto"/>
            </w:tcBorders>
            <w:vAlign w:val="center"/>
          </w:tcPr>
          <w:p w14:paraId="651678A9" w14:textId="77777777" w:rsidR="00BB47DF" w:rsidRPr="00E36E8B" w:rsidRDefault="00BB47DF">
            <w:pPr>
              <w:keepNext/>
              <w:keepLines/>
              <w:jc w:val="center"/>
              <w:rPr>
                <w:szCs w:val="22"/>
              </w:rPr>
            </w:pPr>
            <w:r w:rsidRPr="00E36E8B">
              <w:rPr>
                <w:szCs w:val="22"/>
              </w:rPr>
              <w:t>Pirminio naviko tipas</w:t>
            </w:r>
          </w:p>
        </w:tc>
        <w:tc>
          <w:tcPr>
            <w:tcW w:w="546" w:type="pct"/>
            <w:tcBorders>
              <w:top w:val="single" w:sz="4" w:space="0" w:color="auto"/>
              <w:left w:val="single" w:sz="4" w:space="0" w:color="auto"/>
              <w:bottom w:val="single" w:sz="4" w:space="0" w:color="auto"/>
              <w:right w:val="single" w:sz="4" w:space="0" w:color="auto"/>
            </w:tcBorders>
            <w:vAlign w:val="center"/>
          </w:tcPr>
          <w:p w14:paraId="2A1FCF93" w14:textId="77777777" w:rsidR="00BB47DF" w:rsidRPr="00E36E8B" w:rsidRDefault="00BB47DF">
            <w:pPr>
              <w:keepNext/>
              <w:keepLines/>
              <w:jc w:val="center"/>
              <w:rPr>
                <w:szCs w:val="22"/>
              </w:rPr>
            </w:pPr>
            <w:r w:rsidRPr="00E36E8B">
              <w:rPr>
                <w:szCs w:val="22"/>
              </w:rPr>
              <w:t>N</w:t>
            </w:r>
          </w:p>
        </w:tc>
        <w:tc>
          <w:tcPr>
            <w:tcW w:w="1555" w:type="pct"/>
            <w:tcBorders>
              <w:top w:val="single" w:sz="4" w:space="0" w:color="auto"/>
              <w:left w:val="single" w:sz="4" w:space="0" w:color="auto"/>
              <w:bottom w:val="single" w:sz="4" w:space="0" w:color="auto"/>
              <w:right w:val="single" w:sz="4" w:space="0" w:color="auto"/>
            </w:tcBorders>
            <w:vAlign w:val="center"/>
          </w:tcPr>
          <w:p w14:paraId="216B0EA0" w14:textId="77777777" w:rsidR="00BB47DF" w:rsidRPr="00E36E8B" w:rsidRDefault="00BB47DF">
            <w:pPr>
              <w:keepNext/>
              <w:keepLines/>
              <w:jc w:val="center"/>
              <w:rPr>
                <w:szCs w:val="22"/>
              </w:rPr>
            </w:pPr>
            <w:r w:rsidRPr="00E36E8B">
              <w:rPr>
                <w:szCs w:val="22"/>
              </w:rPr>
              <w:t>Bendrojo KL ribos nuo C</w:t>
            </w:r>
            <w:r w:rsidRPr="00E36E8B">
              <w:rPr>
                <w:szCs w:val="22"/>
                <w:vertAlign w:val="subscript"/>
              </w:rPr>
              <w:t xml:space="preserve">max,ss </w:t>
            </w:r>
            <w:r w:rsidRPr="00E36E8B">
              <w:rPr>
                <w:szCs w:val="22"/>
              </w:rPr>
              <w:t>iki C</w:t>
            </w:r>
            <w:r w:rsidRPr="00E36E8B">
              <w:rPr>
                <w:szCs w:val="22"/>
                <w:vertAlign w:val="subscript"/>
              </w:rPr>
              <w:t>min,ss</w:t>
            </w:r>
            <w:r w:rsidRPr="00E36E8B">
              <w:rPr>
                <w:szCs w:val="22"/>
              </w:rPr>
              <w:br/>
              <w:t>(l/per parą)</w:t>
            </w:r>
          </w:p>
        </w:tc>
        <w:tc>
          <w:tcPr>
            <w:tcW w:w="1166" w:type="pct"/>
            <w:tcBorders>
              <w:top w:val="single" w:sz="4" w:space="0" w:color="auto"/>
              <w:left w:val="single" w:sz="4" w:space="0" w:color="auto"/>
              <w:bottom w:val="single" w:sz="4" w:space="0" w:color="auto"/>
              <w:right w:val="single" w:sz="4" w:space="0" w:color="auto"/>
            </w:tcBorders>
            <w:vAlign w:val="center"/>
          </w:tcPr>
          <w:p w14:paraId="231CC9E6" w14:textId="77777777" w:rsidR="00BB47DF" w:rsidRPr="00E36E8B" w:rsidRDefault="00BB47DF">
            <w:pPr>
              <w:keepNext/>
              <w:keepLines/>
              <w:jc w:val="center"/>
              <w:rPr>
                <w:szCs w:val="22"/>
              </w:rPr>
            </w:pPr>
            <w:r w:rsidRPr="00E36E8B">
              <w:rPr>
                <w:szCs w:val="22"/>
              </w:rPr>
              <w:t>t</w:t>
            </w:r>
            <w:r w:rsidRPr="00E36E8B">
              <w:rPr>
                <w:szCs w:val="22"/>
                <w:vertAlign w:val="subscript"/>
              </w:rPr>
              <w:t xml:space="preserve">1/2 </w:t>
            </w:r>
            <w:r w:rsidRPr="00E36E8B">
              <w:rPr>
                <w:szCs w:val="22"/>
              </w:rPr>
              <w:t>ribos nuo C</w:t>
            </w:r>
            <w:r w:rsidRPr="00E36E8B">
              <w:rPr>
                <w:szCs w:val="22"/>
                <w:vertAlign w:val="subscript"/>
              </w:rPr>
              <w:t xml:space="preserve">max,ss </w:t>
            </w:r>
            <w:r w:rsidRPr="00E36E8B">
              <w:rPr>
                <w:szCs w:val="22"/>
              </w:rPr>
              <w:t>iki C</w:t>
            </w:r>
            <w:r w:rsidRPr="00E36E8B">
              <w:rPr>
                <w:szCs w:val="22"/>
                <w:vertAlign w:val="subscript"/>
              </w:rPr>
              <w:t>min,ss</w:t>
            </w:r>
          </w:p>
          <w:p w14:paraId="227A31C2" w14:textId="77777777" w:rsidR="00BB47DF" w:rsidRPr="00E36E8B" w:rsidRDefault="00BB47DF">
            <w:pPr>
              <w:keepNext/>
              <w:keepLines/>
              <w:jc w:val="center"/>
              <w:rPr>
                <w:szCs w:val="22"/>
              </w:rPr>
            </w:pPr>
            <w:r w:rsidRPr="00E36E8B">
              <w:rPr>
                <w:szCs w:val="22"/>
              </w:rPr>
              <w:t>(paros)</w:t>
            </w:r>
          </w:p>
        </w:tc>
      </w:tr>
      <w:tr w:rsidR="00BB47DF" w:rsidRPr="00E36E8B" w14:paraId="6D311F4B" w14:textId="77777777">
        <w:trPr>
          <w:trHeight w:val="430"/>
        </w:trPr>
        <w:tc>
          <w:tcPr>
            <w:tcW w:w="975" w:type="pct"/>
            <w:vMerge w:val="restart"/>
            <w:tcBorders>
              <w:top w:val="single" w:sz="4" w:space="0" w:color="auto"/>
              <w:left w:val="single" w:sz="4" w:space="0" w:color="auto"/>
              <w:bottom w:val="single" w:sz="4" w:space="0" w:color="auto"/>
              <w:right w:val="single" w:sz="4" w:space="0" w:color="auto"/>
            </w:tcBorders>
            <w:vAlign w:val="center"/>
          </w:tcPr>
          <w:p w14:paraId="0385AEA5" w14:textId="77777777" w:rsidR="00BB47DF" w:rsidRPr="00E36E8B" w:rsidRDefault="00BB47DF">
            <w:pPr>
              <w:jc w:val="center"/>
              <w:rPr>
                <w:szCs w:val="22"/>
              </w:rPr>
            </w:pPr>
            <w:r w:rsidRPr="00E36E8B">
              <w:rPr>
                <w:szCs w:val="22"/>
              </w:rPr>
              <w:t>8 mg/kg +</w:t>
            </w:r>
            <w:r w:rsidRPr="00E36E8B">
              <w:rPr>
                <w:szCs w:val="22"/>
              </w:rPr>
              <w:br/>
              <w:t>6 mg/kg kas tris savaites</w:t>
            </w:r>
          </w:p>
        </w:tc>
        <w:tc>
          <w:tcPr>
            <w:tcW w:w="758" w:type="pct"/>
            <w:tcBorders>
              <w:top w:val="single" w:sz="4" w:space="0" w:color="auto"/>
              <w:left w:val="single" w:sz="4" w:space="0" w:color="auto"/>
              <w:bottom w:val="single" w:sz="4" w:space="0" w:color="auto"/>
              <w:right w:val="single" w:sz="4" w:space="0" w:color="auto"/>
            </w:tcBorders>
            <w:vAlign w:val="center"/>
          </w:tcPr>
          <w:p w14:paraId="3A89A06C" w14:textId="77777777" w:rsidR="00BB47DF" w:rsidRPr="00E36E8B" w:rsidRDefault="00BB47DF">
            <w:pPr>
              <w:jc w:val="center"/>
              <w:rPr>
                <w:szCs w:val="22"/>
              </w:rPr>
            </w:pPr>
            <w:r w:rsidRPr="00E36E8B">
              <w:rPr>
                <w:szCs w:val="22"/>
              </w:rPr>
              <w:t>MKV</w:t>
            </w:r>
          </w:p>
        </w:tc>
        <w:tc>
          <w:tcPr>
            <w:tcW w:w="546" w:type="pct"/>
            <w:tcBorders>
              <w:top w:val="single" w:sz="4" w:space="0" w:color="auto"/>
              <w:left w:val="single" w:sz="4" w:space="0" w:color="auto"/>
              <w:bottom w:val="single" w:sz="4" w:space="0" w:color="auto"/>
              <w:right w:val="single" w:sz="4" w:space="0" w:color="auto"/>
            </w:tcBorders>
            <w:vAlign w:val="center"/>
          </w:tcPr>
          <w:p w14:paraId="4CDC16B7" w14:textId="77777777" w:rsidR="00BB47DF" w:rsidRPr="00E36E8B" w:rsidRDefault="00BB47DF">
            <w:pPr>
              <w:jc w:val="center"/>
              <w:rPr>
                <w:szCs w:val="22"/>
              </w:rPr>
            </w:pPr>
            <w:r w:rsidRPr="00E36E8B">
              <w:rPr>
                <w:szCs w:val="22"/>
              </w:rPr>
              <w:t>805</w:t>
            </w:r>
          </w:p>
        </w:tc>
        <w:tc>
          <w:tcPr>
            <w:tcW w:w="1555" w:type="pct"/>
            <w:tcBorders>
              <w:top w:val="single" w:sz="4" w:space="0" w:color="auto"/>
              <w:left w:val="single" w:sz="4" w:space="0" w:color="auto"/>
              <w:bottom w:val="single" w:sz="4" w:space="0" w:color="auto"/>
              <w:right w:val="single" w:sz="4" w:space="0" w:color="auto"/>
            </w:tcBorders>
            <w:vAlign w:val="center"/>
          </w:tcPr>
          <w:p w14:paraId="32604F43" w14:textId="77777777" w:rsidR="00BB47DF" w:rsidRPr="00E36E8B" w:rsidRDefault="00BB47DF">
            <w:pPr>
              <w:jc w:val="center"/>
              <w:rPr>
                <w:szCs w:val="22"/>
              </w:rPr>
            </w:pPr>
            <w:r w:rsidRPr="00E36E8B">
              <w:rPr>
                <w:szCs w:val="22"/>
              </w:rPr>
              <w:t>0,183 – 0,302</w:t>
            </w:r>
          </w:p>
        </w:tc>
        <w:tc>
          <w:tcPr>
            <w:tcW w:w="1166" w:type="pct"/>
            <w:tcBorders>
              <w:top w:val="single" w:sz="4" w:space="0" w:color="auto"/>
              <w:left w:val="single" w:sz="4" w:space="0" w:color="auto"/>
              <w:bottom w:val="single" w:sz="4" w:space="0" w:color="auto"/>
              <w:right w:val="single" w:sz="4" w:space="0" w:color="auto"/>
            </w:tcBorders>
            <w:vAlign w:val="center"/>
          </w:tcPr>
          <w:p w14:paraId="33CD7C95" w14:textId="77777777" w:rsidR="00BB47DF" w:rsidRPr="00E36E8B" w:rsidRDefault="00BB47DF">
            <w:pPr>
              <w:jc w:val="center"/>
              <w:rPr>
                <w:szCs w:val="22"/>
              </w:rPr>
            </w:pPr>
            <w:r w:rsidRPr="00E36E8B">
              <w:rPr>
                <w:szCs w:val="22"/>
              </w:rPr>
              <w:t>15,1 – 23,3</w:t>
            </w:r>
          </w:p>
        </w:tc>
      </w:tr>
      <w:tr w:rsidR="00BB47DF" w:rsidRPr="00E36E8B" w14:paraId="76F9A936" w14:textId="77777777">
        <w:trPr>
          <w:trHeight w:val="430"/>
        </w:trPr>
        <w:tc>
          <w:tcPr>
            <w:tcW w:w="975" w:type="pct"/>
            <w:vMerge/>
            <w:tcBorders>
              <w:top w:val="single" w:sz="4" w:space="0" w:color="auto"/>
              <w:left w:val="single" w:sz="4" w:space="0" w:color="auto"/>
              <w:bottom w:val="single" w:sz="4" w:space="0" w:color="auto"/>
              <w:right w:val="single" w:sz="4" w:space="0" w:color="auto"/>
            </w:tcBorders>
            <w:vAlign w:val="center"/>
          </w:tcPr>
          <w:p w14:paraId="108A5ECF" w14:textId="77777777" w:rsidR="00BB47DF" w:rsidRPr="00E36E8B" w:rsidRDefault="00BB47DF">
            <w:pPr>
              <w:jc w:val="center"/>
              <w:rPr>
                <w:szCs w:val="22"/>
              </w:rPr>
            </w:pPr>
          </w:p>
        </w:tc>
        <w:tc>
          <w:tcPr>
            <w:tcW w:w="758" w:type="pct"/>
            <w:tcBorders>
              <w:top w:val="single" w:sz="4" w:space="0" w:color="auto"/>
              <w:left w:val="single" w:sz="4" w:space="0" w:color="auto"/>
              <w:bottom w:val="single" w:sz="4" w:space="0" w:color="auto"/>
              <w:right w:val="single" w:sz="4" w:space="0" w:color="auto"/>
            </w:tcBorders>
            <w:vAlign w:val="center"/>
          </w:tcPr>
          <w:p w14:paraId="2763E7AB" w14:textId="77777777" w:rsidR="00BB47DF" w:rsidRPr="00E36E8B" w:rsidRDefault="00BB47DF">
            <w:pPr>
              <w:jc w:val="center"/>
              <w:rPr>
                <w:szCs w:val="22"/>
              </w:rPr>
            </w:pPr>
            <w:r w:rsidRPr="00E36E8B">
              <w:rPr>
                <w:szCs w:val="22"/>
              </w:rPr>
              <w:t>AKV</w:t>
            </w:r>
          </w:p>
        </w:tc>
        <w:tc>
          <w:tcPr>
            <w:tcW w:w="546" w:type="pct"/>
            <w:tcBorders>
              <w:top w:val="single" w:sz="4" w:space="0" w:color="auto"/>
              <w:left w:val="single" w:sz="4" w:space="0" w:color="auto"/>
              <w:bottom w:val="single" w:sz="4" w:space="0" w:color="auto"/>
              <w:right w:val="single" w:sz="4" w:space="0" w:color="auto"/>
            </w:tcBorders>
            <w:vAlign w:val="center"/>
          </w:tcPr>
          <w:p w14:paraId="3EBB5500" w14:textId="77777777" w:rsidR="00BB47DF" w:rsidRPr="00E36E8B" w:rsidRDefault="00BB47DF">
            <w:pPr>
              <w:jc w:val="center"/>
              <w:rPr>
                <w:szCs w:val="22"/>
              </w:rPr>
            </w:pPr>
            <w:r w:rsidRPr="00E36E8B">
              <w:rPr>
                <w:szCs w:val="22"/>
              </w:rPr>
              <w:t>390</w:t>
            </w:r>
          </w:p>
        </w:tc>
        <w:tc>
          <w:tcPr>
            <w:tcW w:w="1555" w:type="pct"/>
            <w:tcBorders>
              <w:top w:val="single" w:sz="4" w:space="0" w:color="auto"/>
              <w:left w:val="single" w:sz="4" w:space="0" w:color="auto"/>
              <w:bottom w:val="single" w:sz="4" w:space="0" w:color="auto"/>
              <w:right w:val="single" w:sz="4" w:space="0" w:color="auto"/>
            </w:tcBorders>
            <w:vAlign w:val="center"/>
          </w:tcPr>
          <w:p w14:paraId="33B8BE96" w14:textId="77777777" w:rsidR="00BB47DF" w:rsidRPr="00E36E8B" w:rsidRDefault="00BB47DF">
            <w:pPr>
              <w:jc w:val="center"/>
              <w:rPr>
                <w:szCs w:val="22"/>
              </w:rPr>
            </w:pPr>
            <w:r w:rsidRPr="00E36E8B">
              <w:rPr>
                <w:szCs w:val="22"/>
              </w:rPr>
              <w:t>0,158 – 0,253</w:t>
            </w:r>
          </w:p>
        </w:tc>
        <w:tc>
          <w:tcPr>
            <w:tcW w:w="1166" w:type="pct"/>
            <w:tcBorders>
              <w:top w:val="single" w:sz="4" w:space="0" w:color="auto"/>
              <w:left w:val="single" w:sz="4" w:space="0" w:color="auto"/>
              <w:bottom w:val="single" w:sz="4" w:space="0" w:color="auto"/>
              <w:right w:val="single" w:sz="4" w:space="0" w:color="auto"/>
            </w:tcBorders>
            <w:vAlign w:val="center"/>
          </w:tcPr>
          <w:p w14:paraId="5174554F" w14:textId="77777777" w:rsidR="00BB47DF" w:rsidRPr="00E36E8B" w:rsidRDefault="00BB47DF">
            <w:pPr>
              <w:jc w:val="center"/>
              <w:rPr>
                <w:szCs w:val="22"/>
              </w:rPr>
            </w:pPr>
            <w:r w:rsidRPr="00E36E8B">
              <w:rPr>
                <w:szCs w:val="22"/>
              </w:rPr>
              <w:t>17,5 – 26,6</w:t>
            </w:r>
          </w:p>
        </w:tc>
      </w:tr>
      <w:tr w:rsidR="00BB47DF" w:rsidRPr="00E36E8B" w14:paraId="20033E45" w14:textId="77777777">
        <w:trPr>
          <w:trHeight w:val="177"/>
        </w:trPr>
        <w:tc>
          <w:tcPr>
            <w:tcW w:w="975" w:type="pct"/>
            <w:vMerge/>
            <w:tcBorders>
              <w:top w:val="single" w:sz="4" w:space="0" w:color="auto"/>
              <w:left w:val="single" w:sz="4" w:space="0" w:color="auto"/>
              <w:bottom w:val="single" w:sz="4" w:space="0" w:color="auto"/>
              <w:right w:val="single" w:sz="4" w:space="0" w:color="auto"/>
            </w:tcBorders>
            <w:vAlign w:val="center"/>
          </w:tcPr>
          <w:p w14:paraId="62DD83F0" w14:textId="77777777" w:rsidR="00BB47DF" w:rsidRPr="00E36E8B" w:rsidRDefault="00BB47DF">
            <w:pPr>
              <w:jc w:val="center"/>
              <w:rPr>
                <w:szCs w:val="22"/>
              </w:rPr>
            </w:pPr>
          </w:p>
        </w:tc>
        <w:tc>
          <w:tcPr>
            <w:tcW w:w="758" w:type="pct"/>
            <w:tcBorders>
              <w:top w:val="single" w:sz="4" w:space="0" w:color="auto"/>
              <w:left w:val="single" w:sz="4" w:space="0" w:color="auto"/>
              <w:bottom w:val="single" w:sz="4" w:space="0" w:color="auto"/>
              <w:right w:val="single" w:sz="4" w:space="0" w:color="auto"/>
            </w:tcBorders>
            <w:vAlign w:val="center"/>
          </w:tcPr>
          <w:p w14:paraId="671B69D3" w14:textId="77777777" w:rsidR="00BB47DF" w:rsidRPr="00E36E8B" w:rsidRDefault="00BB47DF">
            <w:pPr>
              <w:jc w:val="center"/>
              <w:rPr>
                <w:szCs w:val="22"/>
              </w:rPr>
            </w:pPr>
            <w:r w:rsidRPr="00E36E8B">
              <w:rPr>
                <w:szCs w:val="22"/>
              </w:rPr>
              <w:t>PSV</w:t>
            </w:r>
          </w:p>
        </w:tc>
        <w:tc>
          <w:tcPr>
            <w:tcW w:w="546" w:type="pct"/>
            <w:tcBorders>
              <w:top w:val="single" w:sz="4" w:space="0" w:color="auto"/>
              <w:left w:val="single" w:sz="4" w:space="0" w:color="auto"/>
              <w:bottom w:val="single" w:sz="4" w:space="0" w:color="auto"/>
              <w:right w:val="single" w:sz="4" w:space="0" w:color="auto"/>
            </w:tcBorders>
            <w:vAlign w:val="center"/>
          </w:tcPr>
          <w:p w14:paraId="21B7A31D" w14:textId="77777777" w:rsidR="00BB47DF" w:rsidRPr="00E36E8B" w:rsidRDefault="00BB47DF">
            <w:pPr>
              <w:jc w:val="center"/>
              <w:rPr>
                <w:szCs w:val="22"/>
              </w:rPr>
            </w:pPr>
            <w:r w:rsidRPr="00E36E8B">
              <w:rPr>
                <w:szCs w:val="22"/>
              </w:rPr>
              <w:t>274</w:t>
            </w:r>
          </w:p>
        </w:tc>
        <w:tc>
          <w:tcPr>
            <w:tcW w:w="1555" w:type="pct"/>
            <w:tcBorders>
              <w:top w:val="single" w:sz="4" w:space="0" w:color="auto"/>
              <w:left w:val="single" w:sz="4" w:space="0" w:color="auto"/>
              <w:bottom w:val="single" w:sz="4" w:space="0" w:color="auto"/>
              <w:right w:val="single" w:sz="4" w:space="0" w:color="auto"/>
            </w:tcBorders>
            <w:vAlign w:val="center"/>
          </w:tcPr>
          <w:p w14:paraId="1CF952C0" w14:textId="77777777" w:rsidR="00BB47DF" w:rsidRPr="00E36E8B" w:rsidRDefault="00BB47DF">
            <w:pPr>
              <w:jc w:val="center"/>
              <w:rPr>
                <w:szCs w:val="22"/>
              </w:rPr>
            </w:pPr>
            <w:r w:rsidRPr="00E36E8B">
              <w:rPr>
                <w:szCs w:val="22"/>
              </w:rPr>
              <w:t>0,189 – 0,337</w:t>
            </w:r>
          </w:p>
        </w:tc>
        <w:tc>
          <w:tcPr>
            <w:tcW w:w="1166" w:type="pct"/>
            <w:tcBorders>
              <w:top w:val="single" w:sz="4" w:space="0" w:color="auto"/>
              <w:left w:val="single" w:sz="4" w:space="0" w:color="auto"/>
              <w:bottom w:val="single" w:sz="4" w:space="0" w:color="auto"/>
              <w:right w:val="single" w:sz="4" w:space="0" w:color="auto"/>
            </w:tcBorders>
            <w:vAlign w:val="center"/>
          </w:tcPr>
          <w:p w14:paraId="23E8409B" w14:textId="77777777" w:rsidR="00BB47DF" w:rsidRPr="00E36E8B" w:rsidRDefault="00BB47DF">
            <w:pPr>
              <w:jc w:val="center"/>
              <w:rPr>
                <w:szCs w:val="22"/>
              </w:rPr>
            </w:pPr>
            <w:r w:rsidRPr="00E36E8B">
              <w:rPr>
                <w:szCs w:val="22"/>
              </w:rPr>
              <w:t>12,6 – 20,6</w:t>
            </w:r>
          </w:p>
        </w:tc>
      </w:tr>
      <w:tr w:rsidR="00BB47DF" w:rsidRPr="00E36E8B" w14:paraId="1C9AD2BA" w14:textId="77777777">
        <w:trPr>
          <w:trHeight w:val="177"/>
        </w:trPr>
        <w:tc>
          <w:tcPr>
            <w:tcW w:w="975" w:type="pct"/>
            <w:vMerge w:val="restart"/>
            <w:tcBorders>
              <w:top w:val="single" w:sz="4" w:space="0" w:color="auto"/>
              <w:left w:val="single" w:sz="4" w:space="0" w:color="auto"/>
              <w:right w:val="single" w:sz="4" w:space="0" w:color="auto"/>
            </w:tcBorders>
            <w:vAlign w:val="center"/>
          </w:tcPr>
          <w:p w14:paraId="3778AD3E" w14:textId="77777777" w:rsidR="00BB47DF" w:rsidRPr="00E36E8B" w:rsidRDefault="00BB47DF">
            <w:pPr>
              <w:jc w:val="center"/>
              <w:rPr>
                <w:szCs w:val="22"/>
              </w:rPr>
            </w:pPr>
            <w:r w:rsidRPr="00E36E8B">
              <w:rPr>
                <w:szCs w:val="22"/>
              </w:rPr>
              <w:t>4 mg/kg +</w:t>
            </w:r>
            <w:r w:rsidRPr="00E36E8B">
              <w:rPr>
                <w:szCs w:val="22"/>
              </w:rPr>
              <w:br/>
              <w:t>2 mg/kg kas savaitę</w:t>
            </w:r>
          </w:p>
        </w:tc>
        <w:tc>
          <w:tcPr>
            <w:tcW w:w="758" w:type="pct"/>
            <w:tcBorders>
              <w:top w:val="single" w:sz="4" w:space="0" w:color="auto"/>
              <w:left w:val="single" w:sz="4" w:space="0" w:color="auto"/>
              <w:bottom w:val="single" w:sz="4" w:space="0" w:color="auto"/>
              <w:right w:val="single" w:sz="4" w:space="0" w:color="auto"/>
            </w:tcBorders>
            <w:vAlign w:val="center"/>
          </w:tcPr>
          <w:p w14:paraId="2B9AE4A3" w14:textId="77777777" w:rsidR="00BB47DF" w:rsidRPr="00E36E8B" w:rsidRDefault="00BB47DF">
            <w:pPr>
              <w:jc w:val="center"/>
              <w:rPr>
                <w:szCs w:val="22"/>
              </w:rPr>
            </w:pPr>
            <w:r w:rsidRPr="00E36E8B">
              <w:rPr>
                <w:szCs w:val="22"/>
              </w:rPr>
              <w:t>MKV</w:t>
            </w:r>
          </w:p>
        </w:tc>
        <w:tc>
          <w:tcPr>
            <w:tcW w:w="546" w:type="pct"/>
            <w:tcBorders>
              <w:top w:val="single" w:sz="4" w:space="0" w:color="auto"/>
              <w:left w:val="single" w:sz="4" w:space="0" w:color="auto"/>
              <w:bottom w:val="single" w:sz="4" w:space="0" w:color="auto"/>
              <w:right w:val="single" w:sz="4" w:space="0" w:color="auto"/>
            </w:tcBorders>
            <w:vAlign w:val="center"/>
          </w:tcPr>
          <w:p w14:paraId="70421522" w14:textId="77777777" w:rsidR="00BB47DF" w:rsidRPr="00E36E8B" w:rsidRDefault="00BB47DF">
            <w:pPr>
              <w:jc w:val="center"/>
              <w:rPr>
                <w:szCs w:val="22"/>
              </w:rPr>
            </w:pPr>
            <w:r w:rsidRPr="00E36E8B">
              <w:rPr>
                <w:szCs w:val="22"/>
              </w:rPr>
              <w:t>805</w:t>
            </w:r>
          </w:p>
        </w:tc>
        <w:tc>
          <w:tcPr>
            <w:tcW w:w="1555" w:type="pct"/>
            <w:tcBorders>
              <w:top w:val="single" w:sz="4" w:space="0" w:color="auto"/>
              <w:left w:val="single" w:sz="4" w:space="0" w:color="auto"/>
              <w:bottom w:val="single" w:sz="4" w:space="0" w:color="auto"/>
              <w:right w:val="single" w:sz="4" w:space="0" w:color="auto"/>
            </w:tcBorders>
            <w:vAlign w:val="center"/>
          </w:tcPr>
          <w:p w14:paraId="3231A3FA" w14:textId="77777777" w:rsidR="00BB47DF" w:rsidRPr="00E36E8B" w:rsidRDefault="00BB47DF">
            <w:pPr>
              <w:jc w:val="center"/>
              <w:rPr>
                <w:szCs w:val="22"/>
              </w:rPr>
            </w:pPr>
            <w:r w:rsidRPr="00E36E8B">
              <w:rPr>
                <w:szCs w:val="22"/>
              </w:rPr>
              <w:t>0,213 – 0,259</w:t>
            </w:r>
          </w:p>
        </w:tc>
        <w:tc>
          <w:tcPr>
            <w:tcW w:w="1166" w:type="pct"/>
            <w:tcBorders>
              <w:top w:val="single" w:sz="4" w:space="0" w:color="auto"/>
              <w:left w:val="single" w:sz="4" w:space="0" w:color="auto"/>
              <w:bottom w:val="single" w:sz="4" w:space="0" w:color="auto"/>
              <w:right w:val="single" w:sz="4" w:space="0" w:color="auto"/>
            </w:tcBorders>
            <w:vAlign w:val="center"/>
          </w:tcPr>
          <w:p w14:paraId="356C7394" w14:textId="77777777" w:rsidR="00BB47DF" w:rsidRPr="00E36E8B" w:rsidRDefault="00BB47DF">
            <w:pPr>
              <w:jc w:val="center"/>
              <w:rPr>
                <w:szCs w:val="22"/>
              </w:rPr>
            </w:pPr>
            <w:r w:rsidRPr="00E36E8B">
              <w:rPr>
                <w:szCs w:val="22"/>
              </w:rPr>
              <w:t>17,2 – 20,4</w:t>
            </w:r>
          </w:p>
        </w:tc>
      </w:tr>
      <w:tr w:rsidR="00BB47DF" w:rsidRPr="00E36E8B" w14:paraId="7911D7C4" w14:textId="77777777">
        <w:trPr>
          <w:trHeight w:val="177"/>
        </w:trPr>
        <w:tc>
          <w:tcPr>
            <w:tcW w:w="975" w:type="pct"/>
            <w:vMerge/>
            <w:tcBorders>
              <w:left w:val="single" w:sz="4" w:space="0" w:color="auto"/>
              <w:bottom w:val="single" w:sz="4" w:space="0" w:color="auto"/>
              <w:right w:val="single" w:sz="4" w:space="0" w:color="auto"/>
            </w:tcBorders>
            <w:vAlign w:val="center"/>
          </w:tcPr>
          <w:p w14:paraId="7A92FADD" w14:textId="77777777" w:rsidR="00BB47DF" w:rsidRPr="00E36E8B" w:rsidRDefault="00BB47DF">
            <w:pPr>
              <w:jc w:val="center"/>
              <w:rPr>
                <w:szCs w:val="22"/>
              </w:rPr>
            </w:pPr>
          </w:p>
        </w:tc>
        <w:tc>
          <w:tcPr>
            <w:tcW w:w="758" w:type="pct"/>
            <w:tcBorders>
              <w:top w:val="single" w:sz="4" w:space="0" w:color="auto"/>
              <w:left w:val="single" w:sz="4" w:space="0" w:color="auto"/>
              <w:bottom w:val="single" w:sz="4" w:space="0" w:color="auto"/>
              <w:right w:val="single" w:sz="4" w:space="0" w:color="auto"/>
            </w:tcBorders>
            <w:vAlign w:val="center"/>
          </w:tcPr>
          <w:p w14:paraId="73AEF38F" w14:textId="77777777" w:rsidR="00BB47DF" w:rsidRPr="00E36E8B" w:rsidRDefault="00BB47DF">
            <w:pPr>
              <w:jc w:val="center"/>
              <w:rPr>
                <w:szCs w:val="22"/>
              </w:rPr>
            </w:pPr>
            <w:r w:rsidRPr="00E36E8B">
              <w:rPr>
                <w:szCs w:val="22"/>
              </w:rPr>
              <w:t>AKV</w:t>
            </w:r>
          </w:p>
        </w:tc>
        <w:tc>
          <w:tcPr>
            <w:tcW w:w="546" w:type="pct"/>
            <w:tcBorders>
              <w:top w:val="single" w:sz="4" w:space="0" w:color="auto"/>
              <w:left w:val="single" w:sz="4" w:space="0" w:color="auto"/>
              <w:bottom w:val="single" w:sz="4" w:space="0" w:color="auto"/>
              <w:right w:val="single" w:sz="4" w:space="0" w:color="auto"/>
            </w:tcBorders>
            <w:vAlign w:val="center"/>
          </w:tcPr>
          <w:p w14:paraId="19C297C8" w14:textId="77777777" w:rsidR="00BB47DF" w:rsidRPr="00E36E8B" w:rsidRDefault="00BB47DF">
            <w:pPr>
              <w:jc w:val="center"/>
              <w:rPr>
                <w:szCs w:val="22"/>
              </w:rPr>
            </w:pPr>
            <w:r w:rsidRPr="00E36E8B">
              <w:rPr>
                <w:szCs w:val="22"/>
              </w:rPr>
              <w:t>390</w:t>
            </w:r>
          </w:p>
        </w:tc>
        <w:tc>
          <w:tcPr>
            <w:tcW w:w="1555" w:type="pct"/>
            <w:tcBorders>
              <w:top w:val="single" w:sz="4" w:space="0" w:color="auto"/>
              <w:left w:val="single" w:sz="4" w:space="0" w:color="auto"/>
              <w:bottom w:val="single" w:sz="4" w:space="0" w:color="auto"/>
              <w:right w:val="single" w:sz="4" w:space="0" w:color="auto"/>
            </w:tcBorders>
            <w:vAlign w:val="center"/>
          </w:tcPr>
          <w:p w14:paraId="59459D9C" w14:textId="77777777" w:rsidR="00BB47DF" w:rsidRPr="00E36E8B" w:rsidRDefault="00BB47DF">
            <w:pPr>
              <w:jc w:val="center"/>
              <w:rPr>
                <w:szCs w:val="22"/>
              </w:rPr>
            </w:pPr>
            <w:r w:rsidRPr="00E36E8B">
              <w:rPr>
                <w:szCs w:val="22"/>
              </w:rPr>
              <w:t>0,184 – 0,221</w:t>
            </w:r>
          </w:p>
        </w:tc>
        <w:tc>
          <w:tcPr>
            <w:tcW w:w="1166" w:type="pct"/>
            <w:tcBorders>
              <w:top w:val="single" w:sz="4" w:space="0" w:color="auto"/>
              <w:left w:val="single" w:sz="4" w:space="0" w:color="auto"/>
              <w:bottom w:val="single" w:sz="4" w:space="0" w:color="auto"/>
              <w:right w:val="single" w:sz="4" w:space="0" w:color="auto"/>
            </w:tcBorders>
            <w:vAlign w:val="center"/>
          </w:tcPr>
          <w:p w14:paraId="5EBC4E39" w14:textId="77777777" w:rsidR="00BB47DF" w:rsidRPr="00E36E8B" w:rsidRDefault="00BB47DF">
            <w:pPr>
              <w:jc w:val="center"/>
              <w:rPr>
                <w:szCs w:val="22"/>
              </w:rPr>
            </w:pPr>
            <w:r w:rsidRPr="00E36E8B">
              <w:rPr>
                <w:szCs w:val="22"/>
              </w:rPr>
              <w:t>19,7 – 23,2</w:t>
            </w:r>
          </w:p>
        </w:tc>
      </w:tr>
    </w:tbl>
    <w:p w14:paraId="3C8F6C18" w14:textId="77777777" w:rsidR="00BB47DF" w:rsidRPr="00E36E8B" w:rsidRDefault="00BB47DF">
      <w:pPr>
        <w:rPr>
          <w:szCs w:val="22"/>
        </w:rPr>
      </w:pPr>
    </w:p>
    <w:p w14:paraId="6532B227" w14:textId="77777777" w:rsidR="00BB47DF" w:rsidRPr="00E36E8B" w:rsidRDefault="00BB47DF">
      <w:pPr>
        <w:keepNext/>
        <w:keepLines/>
        <w:rPr>
          <w:i/>
          <w:szCs w:val="22"/>
        </w:rPr>
      </w:pPr>
      <w:r w:rsidRPr="00E36E8B">
        <w:rPr>
          <w:i/>
          <w:szCs w:val="22"/>
        </w:rPr>
        <w:t>Trastuzumabo pašalinimas (angl. washout - “išsiplovimas”)</w:t>
      </w:r>
    </w:p>
    <w:p w14:paraId="64E96F69" w14:textId="77777777" w:rsidR="007B4E1C" w:rsidRPr="00E36E8B" w:rsidRDefault="007B4E1C">
      <w:pPr>
        <w:keepNext/>
        <w:keepLines/>
        <w:rPr>
          <w:i/>
          <w:szCs w:val="22"/>
        </w:rPr>
      </w:pPr>
    </w:p>
    <w:p w14:paraId="6A6408E7" w14:textId="77777777" w:rsidR="00BB47DF" w:rsidRPr="00E36E8B" w:rsidRDefault="00BB47DF">
      <w:pPr>
        <w:keepNext/>
        <w:keepLines/>
        <w:rPr>
          <w:szCs w:val="22"/>
        </w:rPr>
      </w:pPr>
      <w:r w:rsidRPr="00E36E8B">
        <w:rPr>
          <w:szCs w:val="22"/>
        </w:rPr>
        <w:t>Kas savaitę ir kas tris savaites į veną vartojamo trastuzumabo pašalinimo (“išsiplovimo”) laikotarpis buvo įvertintas pasitelkus populiacijos farmakokinetikos modelį. Šio modeliavimo rezultatai rodo, kad per 7 mėnesius ne mažiau kaip 95 % pacientų organizme bus pasiekta &lt;1 µg/ml koncentracija (maždaug 3 % nuo populiacijai prognozuojamos C</w:t>
      </w:r>
      <w:r w:rsidRPr="00E36E8B">
        <w:rPr>
          <w:szCs w:val="22"/>
          <w:vertAlign w:val="subscript"/>
        </w:rPr>
        <w:t>min</w:t>
      </w:r>
      <w:r w:rsidRPr="00E36E8B">
        <w:rPr>
          <w:szCs w:val="22"/>
        </w:rPr>
        <w:t>,</w:t>
      </w:r>
      <w:r w:rsidRPr="00E36E8B">
        <w:rPr>
          <w:szCs w:val="22"/>
          <w:vertAlign w:val="subscript"/>
        </w:rPr>
        <w:t>SS</w:t>
      </w:r>
      <w:r w:rsidRPr="00E36E8B">
        <w:rPr>
          <w:szCs w:val="22"/>
        </w:rPr>
        <w:t>, arba apie 97 % “išsiplovimas”).</w:t>
      </w:r>
    </w:p>
    <w:p w14:paraId="1AB66621" w14:textId="77777777" w:rsidR="00BB47DF" w:rsidRPr="00E36E8B" w:rsidRDefault="00BB47DF">
      <w:pPr>
        <w:rPr>
          <w:szCs w:val="22"/>
        </w:rPr>
      </w:pPr>
    </w:p>
    <w:p w14:paraId="6278BC27" w14:textId="77777777" w:rsidR="00BB47DF" w:rsidRPr="00E36E8B" w:rsidRDefault="00BB47DF">
      <w:pPr>
        <w:keepNext/>
        <w:keepLines/>
        <w:outlineLvl w:val="0"/>
        <w:rPr>
          <w:i/>
          <w:iCs/>
          <w:szCs w:val="22"/>
        </w:rPr>
      </w:pPr>
      <w:r w:rsidRPr="00E36E8B">
        <w:rPr>
          <w:i/>
          <w:iCs/>
          <w:szCs w:val="22"/>
        </w:rPr>
        <w:t>Cirkuliuojantys nuo ląstelių atitrūkę HER2 ECD</w:t>
      </w:r>
    </w:p>
    <w:p w14:paraId="4CD71EE6" w14:textId="77777777" w:rsidR="007B4E1C" w:rsidRPr="00E36E8B" w:rsidRDefault="007B4E1C">
      <w:pPr>
        <w:keepNext/>
        <w:keepLines/>
        <w:outlineLvl w:val="0"/>
        <w:rPr>
          <w:i/>
          <w:iCs/>
          <w:szCs w:val="22"/>
        </w:rPr>
      </w:pPr>
    </w:p>
    <w:p w14:paraId="73C94B9F" w14:textId="77777777" w:rsidR="00BB47DF" w:rsidRPr="00E36E8B" w:rsidRDefault="00BB47DF">
      <w:pPr>
        <w:rPr>
          <w:szCs w:val="22"/>
        </w:rPr>
      </w:pPr>
      <w:r w:rsidRPr="00E36E8B">
        <w:rPr>
          <w:szCs w:val="22"/>
        </w:rPr>
        <w:t>Kintamųjų su informacija tik apie pacientų pogrupį žvalgomosios analizės parodė, kad pacientų, kuriems buvo nustatytas didesnis cirkuliuojančio HER2 receptoriaus ekstraląstelinio domeno (nuo ląstelės paviršiaus atitrūkusio antigeno) HER2 ECD kiekis, organizme netiesinio pobūdžio klirensas buvo greitesnis (mažesnė K</w:t>
      </w:r>
      <w:r w:rsidRPr="00E36E8B">
        <w:rPr>
          <w:szCs w:val="22"/>
          <w:vertAlign w:val="subscript"/>
        </w:rPr>
        <w:t>m</w:t>
      </w:r>
      <w:r w:rsidRPr="00E36E8B">
        <w:rPr>
          <w:szCs w:val="22"/>
        </w:rPr>
        <w:t>) (p &lt; 0,001). SHED antigeno ir SGOT/AST kiekiai koreliavo; dalis SHED antigeno poveikio klirensui gali būti paaiškinama SGOT/AST kiekiu.</w:t>
      </w:r>
    </w:p>
    <w:p w14:paraId="0C670C73" w14:textId="77777777" w:rsidR="00BB47DF" w:rsidRPr="00E36E8B" w:rsidRDefault="00BB47DF">
      <w:pPr>
        <w:rPr>
          <w:szCs w:val="22"/>
        </w:rPr>
      </w:pPr>
    </w:p>
    <w:p w14:paraId="68554AA7" w14:textId="77777777" w:rsidR="00BB47DF" w:rsidRPr="00E36E8B" w:rsidRDefault="00BB47DF">
      <w:pPr>
        <w:rPr>
          <w:szCs w:val="22"/>
        </w:rPr>
      </w:pPr>
      <w:r w:rsidRPr="00E36E8B">
        <w:rPr>
          <w:szCs w:val="22"/>
        </w:rPr>
        <w:t>Cirkuliuojančio HER2 ECD (nuo ląstelės paviršiaus atitrūkusio antigeno) koncentracija prieš pradedant tyrimą MSV, MKV ir AKV sirgusių pacientų kraujo serume buvo panaši, o akivaizdaus poveikio trastuzumabo klirensui nebuvo stebėta.</w:t>
      </w:r>
    </w:p>
    <w:p w14:paraId="2B1DCF52" w14:textId="77777777" w:rsidR="00BB47DF" w:rsidRPr="00E36E8B" w:rsidRDefault="00BB47DF">
      <w:pPr>
        <w:rPr>
          <w:szCs w:val="22"/>
        </w:rPr>
      </w:pPr>
    </w:p>
    <w:p w14:paraId="31A750C9" w14:textId="77777777" w:rsidR="00BB47DF" w:rsidRPr="00E36E8B" w:rsidRDefault="00BB47DF">
      <w:pPr>
        <w:keepNext/>
        <w:ind w:left="567" w:hanging="567"/>
        <w:outlineLvl w:val="0"/>
        <w:rPr>
          <w:b/>
          <w:szCs w:val="22"/>
        </w:rPr>
      </w:pPr>
      <w:r w:rsidRPr="00E36E8B">
        <w:rPr>
          <w:b/>
          <w:szCs w:val="22"/>
        </w:rPr>
        <w:t>5.3</w:t>
      </w:r>
      <w:r w:rsidRPr="00E36E8B">
        <w:rPr>
          <w:b/>
          <w:szCs w:val="22"/>
        </w:rPr>
        <w:tab/>
        <w:t>Ikiklinikinių saugumo tyrimų duomenys</w:t>
      </w:r>
    </w:p>
    <w:p w14:paraId="7AD2FA3F" w14:textId="77777777" w:rsidR="00BB47DF" w:rsidRPr="00E36E8B" w:rsidRDefault="00BB47DF">
      <w:pPr>
        <w:keepNext/>
        <w:ind w:left="567" w:hanging="567"/>
        <w:rPr>
          <w:szCs w:val="22"/>
        </w:rPr>
      </w:pPr>
    </w:p>
    <w:p w14:paraId="0AD72AD1" w14:textId="77777777" w:rsidR="00BB47DF" w:rsidRPr="00E36E8B" w:rsidRDefault="00BB47DF">
      <w:pPr>
        <w:rPr>
          <w:szCs w:val="22"/>
        </w:rPr>
      </w:pPr>
      <w:r w:rsidRPr="00E36E8B">
        <w:rPr>
          <w:szCs w:val="22"/>
        </w:rPr>
        <w:t>Jokio ūminio toksiškumo ar su kartotinėmis dozėmis susijusio toksiškumo požymių iki 6 mėnesių trukusių tyrimų metu ar toksinio poveikio reprodukcijai, patelių vaisingumui, taip pat vėlyvosios vaikingų patelių intoksikacijos/prasiskverbimo pro placentos barjerą poveikio nenustatyta. Herceptin nepasižymi genotoksiniu poveikiu. Trehalozės, kuri yra svarbiausia pagalbinė medžiaga, tyrimai parodė, kad ji netoksiška.</w:t>
      </w:r>
    </w:p>
    <w:p w14:paraId="7B924500" w14:textId="77777777" w:rsidR="00BB47DF" w:rsidRPr="00E36E8B" w:rsidRDefault="00BB47DF">
      <w:pPr>
        <w:ind w:left="567" w:hanging="567"/>
        <w:rPr>
          <w:szCs w:val="22"/>
        </w:rPr>
      </w:pPr>
    </w:p>
    <w:p w14:paraId="356E103B" w14:textId="77777777" w:rsidR="00BB47DF" w:rsidRPr="00E36E8B" w:rsidRDefault="00BB47DF">
      <w:pPr>
        <w:rPr>
          <w:szCs w:val="22"/>
        </w:rPr>
      </w:pPr>
      <w:r w:rsidRPr="00E36E8B">
        <w:rPr>
          <w:szCs w:val="22"/>
        </w:rPr>
        <w:t>Ilgalaikių tyrimų su gyvūnais, siekant nustatyti galimą Herceptin kancerogeniškumą arba jo poveikius patinų vaisingumui, neatlikta.</w:t>
      </w:r>
    </w:p>
    <w:p w14:paraId="5A716B64" w14:textId="77777777" w:rsidR="00BB47DF" w:rsidRPr="00E36E8B" w:rsidRDefault="00BB47DF">
      <w:pPr>
        <w:ind w:left="567" w:hanging="567"/>
        <w:rPr>
          <w:szCs w:val="22"/>
        </w:rPr>
      </w:pPr>
    </w:p>
    <w:p w14:paraId="4C31D1DD" w14:textId="77777777" w:rsidR="00BB47DF" w:rsidRPr="00E36E8B" w:rsidRDefault="00BB47DF">
      <w:pPr>
        <w:ind w:left="567" w:hanging="567"/>
        <w:rPr>
          <w:szCs w:val="22"/>
        </w:rPr>
      </w:pPr>
    </w:p>
    <w:p w14:paraId="2E4CF2C3" w14:textId="77777777" w:rsidR="00BB47DF" w:rsidRPr="00E36E8B" w:rsidRDefault="00BB47DF">
      <w:pPr>
        <w:ind w:left="567" w:hanging="567"/>
        <w:rPr>
          <w:b/>
          <w:caps/>
          <w:szCs w:val="22"/>
        </w:rPr>
      </w:pPr>
      <w:r w:rsidRPr="00E36E8B">
        <w:rPr>
          <w:b/>
          <w:caps/>
          <w:szCs w:val="22"/>
        </w:rPr>
        <w:t>6.</w:t>
      </w:r>
      <w:r w:rsidRPr="00E36E8B">
        <w:rPr>
          <w:b/>
          <w:caps/>
          <w:szCs w:val="22"/>
        </w:rPr>
        <w:tab/>
        <w:t>farmacinė informacija</w:t>
      </w:r>
    </w:p>
    <w:p w14:paraId="5909F6C2" w14:textId="77777777" w:rsidR="00BB47DF" w:rsidRPr="00E36E8B" w:rsidRDefault="00BB47DF">
      <w:pPr>
        <w:ind w:left="567" w:hanging="567"/>
        <w:rPr>
          <w:szCs w:val="22"/>
        </w:rPr>
      </w:pPr>
    </w:p>
    <w:p w14:paraId="6E4C5B19" w14:textId="77777777" w:rsidR="00BB47DF" w:rsidRPr="00E36E8B" w:rsidRDefault="00BB47DF">
      <w:pPr>
        <w:ind w:left="567" w:hanging="567"/>
        <w:outlineLvl w:val="0"/>
        <w:rPr>
          <w:b/>
          <w:szCs w:val="22"/>
        </w:rPr>
      </w:pPr>
      <w:r w:rsidRPr="00E36E8B">
        <w:rPr>
          <w:b/>
          <w:szCs w:val="22"/>
        </w:rPr>
        <w:t>6.1</w:t>
      </w:r>
      <w:r w:rsidRPr="00E36E8B">
        <w:rPr>
          <w:b/>
          <w:szCs w:val="22"/>
        </w:rPr>
        <w:tab/>
        <w:t>Pagalbinių medžiagų sąrašas</w:t>
      </w:r>
    </w:p>
    <w:p w14:paraId="024FBA22" w14:textId="77777777" w:rsidR="00BB47DF" w:rsidRPr="00E36E8B" w:rsidRDefault="00BB47DF">
      <w:pPr>
        <w:ind w:left="567" w:hanging="567"/>
        <w:rPr>
          <w:b/>
          <w:szCs w:val="22"/>
        </w:rPr>
      </w:pPr>
    </w:p>
    <w:p w14:paraId="47A45B21" w14:textId="5DE18C7A" w:rsidR="00BB47DF" w:rsidRPr="00E36E8B" w:rsidRDefault="00BB47DF">
      <w:pPr>
        <w:rPr>
          <w:szCs w:val="22"/>
        </w:rPr>
      </w:pPr>
      <w:del w:id="173" w:author="Author">
        <w:r w:rsidRPr="00E36E8B" w:rsidDel="000C4003">
          <w:rPr>
            <w:szCs w:val="22"/>
          </w:rPr>
          <w:delText>L-h</w:delText>
        </w:r>
      </w:del>
      <w:ins w:id="174" w:author="Author">
        <w:r w:rsidR="000C4003" w:rsidRPr="00E36E8B">
          <w:rPr>
            <w:szCs w:val="22"/>
          </w:rPr>
          <w:t>H</w:t>
        </w:r>
      </w:ins>
      <w:r w:rsidRPr="00E36E8B">
        <w:rPr>
          <w:szCs w:val="22"/>
        </w:rPr>
        <w:t>istidino hidrochlorid</w:t>
      </w:r>
      <w:ins w:id="175" w:author="Author">
        <w:r w:rsidR="00B437E5">
          <w:rPr>
            <w:szCs w:val="22"/>
          </w:rPr>
          <w:t>as</w:t>
        </w:r>
      </w:ins>
      <w:del w:id="176" w:author="Author">
        <w:r w:rsidRPr="00E36E8B" w:rsidDel="00B437E5">
          <w:rPr>
            <w:szCs w:val="22"/>
          </w:rPr>
          <w:delText>o</w:delText>
        </w:r>
      </w:del>
      <w:r w:rsidRPr="00E36E8B">
        <w:rPr>
          <w:szCs w:val="22"/>
        </w:rPr>
        <w:t xml:space="preserve"> monohidratas</w:t>
      </w:r>
    </w:p>
    <w:p w14:paraId="0748E459" w14:textId="68A41DD5" w:rsidR="00BB47DF" w:rsidRPr="00E36E8B" w:rsidRDefault="00BB47DF">
      <w:pPr>
        <w:rPr>
          <w:szCs w:val="22"/>
        </w:rPr>
      </w:pPr>
      <w:del w:id="177" w:author="Author">
        <w:r w:rsidRPr="00E36E8B" w:rsidDel="000C4003">
          <w:rPr>
            <w:szCs w:val="22"/>
          </w:rPr>
          <w:delText>L-h</w:delText>
        </w:r>
      </w:del>
      <w:ins w:id="178" w:author="Author">
        <w:r w:rsidR="000C4003" w:rsidRPr="00E36E8B">
          <w:rPr>
            <w:szCs w:val="22"/>
          </w:rPr>
          <w:t>H</w:t>
        </w:r>
      </w:ins>
      <w:r w:rsidRPr="00E36E8B">
        <w:rPr>
          <w:szCs w:val="22"/>
        </w:rPr>
        <w:t>istidinas</w:t>
      </w:r>
    </w:p>
    <w:p w14:paraId="126CEF45" w14:textId="77777777" w:rsidR="00BB47DF" w:rsidRPr="00E36E8B" w:rsidRDefault="00BB47DF">
      <w:pPr>
        <w:rPr>
          <w:szCs w:val="22"/>
        </w:rPr>
      </w:pPr>
      <w:r w:rsidRPr="00E36E8B">
        <w:rPr>
          <w:szCs w:val="22"/>
        </w:rPr>
        <w:sym w:font="Symbol" w:char="F061"/>
      </w:r>
      <w:r w:rsidRPr="00E36E8B">
        <w:rPr>
          <w:szCs w:val="22"/>
        </w:rPr>
        <w:t>,</w:t>
      </w:r>
      <w:r w:rsidRPr="00E36E8B">
        <w:rPr>
          <w:szCs w:val="22"/>
        </w:rPr>
        <w:sym w:font="Symbol" w:char="F061"/>
      </w:r>
      <w:r w:rsidRPr="00E36E8B">
        <w:rPr>
          <w:szCs w:val="22"/>
        </w:rPr>
        <w:t>-trehalozė dihidratas</w:t>
      </w:r>
    </w:p>
    <w:p w14:paraId="7823E1BC" w14:textId="004D2E50" w:rsidR="00BB47DF" w:rsidRPr="00E36E8B" w:rsidRDefault="00BB47DF">
      <w:pPr>
        <w:rPr>
          <w:szCs w:val="22"/>
        </w:rPr>
      </w:pPr>
      <w:r w:rsidRPr="00E36E8B">
        <w:rPr>
          <w:szCs w:val="22"/>
        </w:rPr>
        <w:t>Polisorbatas</w:t>
      </w:r>
      <w:ins w:id="179" w:author="Author">
        <w:r w:rsidR="00415A62" w:rsidRPr="00E36E8B">
          <w:rPr>
            <w:szCs w:val="22"/>
          </w:rPr>
          <w:t> </w:t>
        </w:r>
      </w:ins>
      <w:del w:id="180" w:author="Author">
        <w:r w:rsidRPr="00E36E8B" w:rsidDel="00415A62">
          <w:rPr>
            <w:szCs w:val="22"/>
          </w:rPr>
          <w:delText xml:space="preserve"> </w:delText>
        </w:r>
      </w:del>
      <w:r w:rsidRPr="00E36E8B">
        <w:rPr>
          <w:szCs w:val="22"/>
        </w:rPr>
        <w:t>20</w:t>
      </w:r>
      <w:ins w:id="181" w:author="Author">
        <w:r w:rsidR="000C4003" w:rsidRPr="00E36E8B">
          <w:rPr>
            <w:szCs w:val="22"/>
          </w:rPr>
          <w:t xml:space="preserve"> </w:t>
        </w:r>
        <w:r w:rsidR="000C4003" w:rsidRPr="00E36E8B">
          <w:t>(E432)</w:t>
        </w:r>
      </w:ins>
    </w:p>
    <w:p w14:paraId="1397E7EE" w14:textId="77777777" w:rsidR="00BB47DF" w:rsidRPr="00E36E8B" w:rsidRDefault="00BB47DF">
      <w:pPr>
        <w:ind w:left="567" w:hanging="567"/>
        <w:rPr>
          <w:szCs w:val="22"/>
        </w:rPr>
      </w:pPr>
    </w:p>
    <w:p w14:paraId="45A9480A" w14:textId="77777777" w:rsidR="00BB47DF" w:rsidRPr="00E36E8B" w:rsidRDefault="00BB47DF">
      <w:pPr>
        <w:keepNext/>
        <w:keepLines/>
        <w:ind w:left="567" w:hanging="567"/>
        <w:outlineLvl w:val="0"/>
        <w:rPr>
          <w:b/>
          <w:szCs w:val="22"/>
        </w:rPr>
      </w:pPr>
      <w:r w:rsidRPr="00E36E8B">
        <w:rPr>
          <w:b/>
          <w:szCs w:val="22"/>
        </w:rPr>
        <w:lastRenderedPageBreak/>
        <w:t>6.2</w:t>
      </w:r>
      <w:r w:rsidRPr="00E36E8B">
        <w:rPr>
          <w:b/>
          <w:szCs w:val="22"/>
        </w:rPr>
        <w:tab/>
        <w:t>Nesuderinamumas</w:t>
      </w:r>
    </w:p>
    <w:p w14:paraId="0A3D726A" w14:textId="77777777" w:rsidR="00BB47DF" w:rsidRPr="00E36E8B" w:rsidRDefault="00BB47DF">
      <w:pPr>
        <w:keepNext/>
        <w:keepLines/>
        <w:ind w:left="567" w:hanging="567"/>
        <w:rPr>
          <w:szCs w:val="22"/>
        </w:rPr>
      </w:pPr>
    </w:p>
    <w:p w14:paraId="725B0A9F" w14:textId="77777777" w:rsidR="00BB47DF" w:rsidRPr="00E36E8B" w:rsidRDefault="00BB47DF">
      <w:pPr>
        <w:rPr>
          <w:szCs w:val="22"/>
        </w:rPr>
      </w:pPr>
      <w:r w:rsidRPr="00E36E8B">
        <w:rPr>
          <w:szCs w:val="24"/>
        </w:rPr>
        <w:t xml:space="preserve">Šio vaistinio preparato </w:t>
      </w:r>
      <w:r w:rsidRPr="00E36E8B">
        <w:rPr>
          <w:szCs w:val="22"/>
        </w:rPr>
        <w:t>negalima maišyti su arba skiesti kitais vaistiniais preparatais, išskyrus nurodytus 6.6 skyriuje.</w:t>
      </w:r>
    </w:p>
    <w:p w14:paraId="29B365DB" w14:textId="77777777" w:rsidR="00BB47DF" w:rsidRPr="00E36E8B" w:rsidRDefault="00BB47DF">
      <w:pPr>
        <w:rPr>
          <w:szCs w:val="22"/>
        </w:rPr>
      </w:pPr>
    </w:p>
    <w:p w14:paraId="62575235" w14:textId="08D5DA11" w:rsidR="00BB47DF" w:rsidRPr="00E36E8B" w:rsidRDefault="00BB47DF">
      <w:pPr>
        <w:outlineLvl w:val="0"/>
        <w:rPr>
          <w:szCs w:val="22"/>
        </w:rPr>
      </w:pPr>
      <w:r w:rsidRPr="00E36E8B">
        <w:rPr>
          <w:szCs w:val="22"/>
        </w:rPr>
        <w:t>Vaist</w:t>
      </w:r>
      <w:ins w:id="182" w:author="Author">
        <w:r w:rsidR="00770A50">
          <w:rPr>
            <w:szCs w:val="22"/>
          </w:rPr>
          <w:t>inio preparato</w:t>
        </w:r>
      </w:ins>
      <w:del w:id="183" w:author="Author">
        <w:r w:rsidRPr="00E36E8B" w:rsidDel="00770A50">
          <w:rPr>
            <w:szCs w:val="22"/>
          </w:rPr>
          <w:delText>o</w:delText>
        </w:r>
      </w:del>
      <w:r w:rsidRPr="00E36E8B">
        <w:rPr>
          <w:szCs w:val="22"/>
        </w:rPr>
        <w:t xml:space="preserve"> negalima skiesti gliukozės tirpalu, nes tuomet įvyksta baltymo agregacija.</w:t>
      </w:r>
    </w:p>
    <w:p w14:paraId="4AF99851" w14:textId="77777777" w:rsidR="00BB47DF" w:rsidRPr="00E36E8B" w:rsidRDefault="00BB47DF">
      <w:pPr>
        <w:ind w:left="567" w:hanging="567"/>
        <w:rPr>
          <w:szCs w:val="22"/>
        </w:rPr>
      </w:pPr>
    </w:p>
    <w:p w14:paraId="645525D4" w14:textId="77777777" w:rsidR="00BB47DF" w:rsidRPr="00E36E8B" w:rsidRDefault="00BB47DF">
      <w:pPr>
        <w:keepNext/>
        <w:keepLines/>
        <w:ind w:left="567" w:hanging="567"/>
        <w:outlineLvl w:val="0"/>
        <w:rPr>
          <w:b/>
          <w:szCs w:val="22"/>
        </w:rPr>
      </w:pPr>
      <w:r w:rsidRPr="00E36E8B">
        <w:rPr>
          <w:b/>
          <w:szCs w:val="22"/>
        </w:rPr>
        <w:t>6.3</w:t>
      </w:r>
      <w:r w:rsidRPr="00E36E8B">
        <w:rPr>
          <w:b/>
          <w:szCs w:val="22"/>
        </w:rPr>
        <w:tab/>
        <w:t>Tinkamumo laikas</w:t>
      </w:r>
    </w:p>
    <w:p w14:paraId="31991E04" w14:textId="77777777" w:rsidR="00BB47DF" w:rsidRPr="00E36E8B" w:rsidRDefault="00BB47DF">
      <w:pPr>
        <w:keepNext/>
        <w:keepLines/>
        <w:ind w:left="567" w:hanging="567"/>
        <w:rPr>
          <w:szCs w:val="22"/>
        </w:rPr>
      </w:pPr>
    </w:p>
    <w:p w14:paraId="5A215DC9" w14:textId="77777777" w:rsidR="00BB47DF" w:rsidRPr="00E36E8B" w:rsidRDefault="00BB47DF">
      <w:pPr>
        <w:keepNext/>
        <w:keepLines/>
        <w:ind w:left="567" w:hanging="567"/>
        <w:rPr>
          <w:szCs w:val="22"/>
          <w:u w:val="single"/>
        </w:rPr>
      </w:pPr>
      <w:r w:rsidRPr="00E36E8B">
        <w:rPr>
          <w:szCs w:val="22"/>
          <w:u w:val="single"/>
        </w:rPr>
        <w:t>Neatidarytas flakonas</w:t>
      </w:r>
    </w:p>
    <w:p w14:paraId="4D17DC28" w14:textId="77777777" w:rsidR="00BB47DF" w:rsidRPr="00E36E8B" w:rsidRDefault="00BB47DF">
      <w:pPr>
        <w:keepNext/>
        <w:keepLines/>
        <w:rPr>
          <w:szCs w:val="22"/>
        </w:rPr>
      </w:pPr>
      <w:r w:rsidRPr="00E36E8B">
        <w:rPr>
          <w:szCs w:val="22"/>
        </w:rPr>
        <w:t>4 metai</w:t>
      </w:r>
    </w:p>
    <w:p w14:paraId="2765D934" w14:textId="77777777" w:rsidR="00BB47DF" w:rsidRPr="00E36E8B" w:rsidRDefault="00BB47DF">
      <w:pPr>
        <w:rPr>
          <w:szCs w:val="22"/>
        </w:rPr>
      </w:pPr>
    </w:p>
    <w:p w14:paraId="094A5E3C" w14:textId="77777777" w:rsidR="00BB47DF" w:rsidRPr="00E36E8B" w:rsidRDefault="00BB47DF">
      <w:pPr>
        <w:keepNext/>
        <w:keepLines/>
        <w:rPr>
          <w:szCs w:val="22"/>
          <w:u w:val="single"/>
        </w:rPr>
      </w:pPr>
      <w:r w:rsidRPr="00E36E8B">
        <w:rPr>
          <w:szCs w:val="22"/>
          <w:u w:val="single"/>
        </w:rPr>
        <w:t>Tirpinimas ir skiedimas aseptinėmis sąlygomis</w:t>
      </w:r>
    </w:p>
    <w:p w14:paraId="050DDC12" w14:textId="77777777" w:rsidR="007B4E1C" w:rsidRPr="00E36E8B" w:rsidRDefault="007B4E1C">
      <w:pPr>
        <w:keepNext/>
        <w:keepLines/>
        <w:rPr>
          <w:szCs w:val="22"/>
          <w:u w:val="single"/>
        </w:rPr>
      </w:pPr>
    </w:p>
    <w:p w14:paraId="7FC061D2" w14:textId="63C64CCD" w:rsidR="00BB47DF" w:rsidRPr="00E36E8B" w:rsidRDefault="00BB47DF">
      <w:pPr>
        <w:rPr>
          <w:szCs w:val="22"/>
        </w:rPr>
      </w:pPr>
      <w:r w:rsidRPr="00E36E8B">
        <w:rPr>
          <w:szCs w:val="22"/>
        </w:rPr>
        <w:t>Įrodyta, kad aseptinėmis sąlygomis ištirpinus miltelius steriliame injekciniame vandenyje, paruoštas tirpalas, laikomas 2</w:t>
      </w:r>
      <w:ins w:id="184" w:author="Author">
        <w:r w:rsidR="00770A50">
          <w:rPr>
            <w:szCs w:val="22"/>
          </w:rPr>
          <w:t> </w:t>
        </w:r>
      </w:ins>
      <w:del w:id="185" w:author="Author">
        <w:r w:rsidRPr="00E36E8B" w:rsidDel="00770A50">
          <w:rPr>
            <w:szCs w:val="22"/>
          </w:rPr>
          <w:delText xml:space="preserve"> </w:delText>
        </w:r>
      </w:del>
      <w:r w:rsidRPr="00E36E8B">
        <w:rPr>
          <w:szCs w:val="22"/>
        </w:rPr>
        <w:t>°C – 8</w:t>
      </w:r>
      <w:ins w:id="186" w:author="Author">
        <w:r w:rsidR="00770A50">
          <w:rPr>
            <w:szCs w:val="22"/>
          </w:rPr>
          <w:t> </w:t>
        </w:r>
      </w:ins>
      <w:del w:id="187" w:author="Author">
        <w:r w:rsidRPr="00E36E8B" w:rsidDel="00770A50">
          <w:rPr>
            <w:szCs w:val="22"/>
          </w:rPr>
          <w:delText xml:space="preserve"> </w:delText>
        </w:r>
      </w:del>
      <w:r w:rsidRPr="00E36E8B">
        <w:rPr>
          <w:szCs w:val="22"/>
        </w:rPr>
        <w:t xml:space="preserve">°C temperatūroje, fiziškai ir chemiškai </w:t>
      </w:r>
      <w:del w:id="188" w:author="Author">
        <w:r w:rsidRPr="00E36E8B" w:rsidDel="00B437E5">
          <w:rPr>
            <w:szCs w:val="22"/>
          </w:rPr>
          <w:delText xml:space="preserve">patvarus </w:delText>
        </w:r>
      </w:del>
      <w:r w:rsidRPr="00E36E8B">
        <w:rPr>
          <w:szCs w:val="22"/>
        </w:rPr>
        <w:t xml:space="preserve">išlieka </w:t>
      </w:r>
      <w:ins w:id="189" w:author="Author">
        <w:r w:rsidR="00B437E5">
          <w:rPr>
            <w:szCs w:val="22"/>
          </w:rPr>
          <w:t>stabil</w:t>
        </w:r>
        <w:r w:rsidR="00B437E5" w:rsidRPr="00E36E8B">
          <w:rPr>
            <w:szCs w:val="22"/>
          </w:rPr>
          <w:t xml:space="preserve">us </w:t>
        </w:r>
      </w:ins>
      <w:r w:rsidRPr="00E36E8B">
        <w:rPr>
          <w:szCs w:val="22"/>
        </w:rPr>
        <w:t>48 valandas.</w:t>
      </w:r>
    </w:p>
    <w:p w14:paraId="1275B9D7" w14:textId="77777777" w:rsidR="00BB47DF" w:rsidRPr="00E36E8B" w:rsidRDefault="00BB47DF">
      <w:pPr>
        <w:rPr>
          <w:szCs w:val="22"/>
        </w:rPr>
      </w:pPr>
    </w:p>
    <w:p w14:paraId="49672D05" w14:textId="1DB06560" w:rsidR="00BB47DF" w:rsidRPr="00E36E8B" w:rsidRDefault="00BB47DF">
      <w:pPr>
        <w:rPr>
          <w:szCs w:val="22"/>
        </w:rPr>
      </w:pPr>
      <w:r w:rsidRPr="00E36E8B">
        <w:rPr>
          <w:szCs w:val="22"/>
        </w:rPr>
        <w:t>Įrodyta, kad aseptinėmis sąlygomis praskiestas Herceptin</w:t>
      </w:r>
      <w:r w:rsidRPr="00E36E8B">
        <w:rPr>
          <w:i/>
          <w:iCs/>
          <w:szCs w:val="22"/>
        </w:rPr>
        <w:t xml:space="preserve"> </w:t>
      </w:r>
      <w:r w:rsidRPr="00E36E8B">
        <w:rPr>
          <w:szCs w:val="22"/>
        </w:rPr>
        <w:t>infuzinis tirpalas polivinilchlorido, polietileno ar polipropileno maišelyje, kuriame yra 9 mg/ml (0,9 %) natrio chlorido injekcinio tirpalo, laikomas 2</w:t>
      </w:r>
      <w:ins w:id="190" w:author="Author">
        <w:r w:rsidR="00770A50">
          <w:rPr>
            <w:szCs w:val="22"/>
          </w:rPr>
          <w:t> </w:t>
        </w:r>
      </w:ins>
      <w:del w:id="191" w:author="Author">
        <w:r w:rsidRPr="00E36E8B" w:rsidDel="00770A50">
          <w:rPr>
            <w:szCs w:val="22"/>
          </w:rPr>
          <w:delText xml:space="preserve"> </w:delText>
        </w:r>
      </w:del>
      <w:r w:rsidRPr="00E36E8B">
        <w:rPr>
          <w:szCs w:val="22"/>
        </w:rPr>
        <w:t>°C – 8</w:t>
      </w:r>
      <w:ins w:id="192" w:author="Author">
        <w:r w:rsidR="00770A50">
          <w:rPr>
            <w:szCs w:val="22"/>
          </w:rPr>
          <w:t> </w:t>
        </w:r>
      </w:ins>
      <w:del w:id="193" w:author="Author">
        <w:r w:rsidRPr="00E36E8B" w:rsidDel="00770A50">
          <w:rPr>
            <w:szCs w:val="22"/>
          </w:rPr>
          <w:delText xml:space="preserve"> </w:delText>
        </w:r>
      </w:del>
      <w:r w:rsidRPr="00E36E8B">
        <w:rPr>
          <w:szCs w:val="22"/>
        </w:rPr>
        <w:t xml:space="preserve">°C temperatūroje, fiziškai ir chemiškai </w:t>
      </w:r>
      <w:del w:id="194" w:author="Author">
        <w:r w:rsidRPr="00E36E8B" w:rsidDel="00B437E5">
          <w:rPr>
            <w:szCs w:val="22"/>
          </w:rPr>
          <w:delText xml:space="preserve">patvarus </w:delText>
        </w:r>
      </w:del>
      <w:ins w:id="195" w:author="Author">
        <w:r w:rsidR="00B437E5">
          <w:rPr>
            <w:szCs w:val="22"/>
          </w:rPr>
          <w:t>stabilus</w:t>
        </w:r>
        <w:r w:rsidR="00B437E5" w:rsidRPr="00E36E8B">
          <w:rPr>
            <w:szCs w:val="22"/>
          </w:rPr>
          <w:t xml:space="preserve"> </w:t>
        </w:r>
      </w:ins>
      <w:r w:rsidRPr="00E36E8B">
        <w:rPr>
          <w:szCs w:val="22"/>
        </w:rPr>
        <w:t>išlieka 30 </w:t>
      </w:r>
      <w:del w:id="196" w:author="Author">
        <w:r w:rsidRPr="00E36E8B" w:rsidDel="00B437E5">
          <w:rPr>
            <w:szCs w:val="22"/>
          </w:rPr>
          <w:delText xml:space="preserve">parų </w:delText>
        </w:r>
      </w:del>
      <w:ins w:id="197" w:author="Author">
        <w:r w:rsidR="00B437E5">
          <w:rPr>
            <w:szCs w:val="22"/>
          </w:rPr>
          <w:t>dien</w:t>
        </w:r>
        <w:r w:rsidR="00B437E5" w:rsidRPr="00E36E8B">
          <w:rPr>
            <w:szCs w:val="22"/>
          </w:rPr>
          <w:t>ų</w:t>
        </w:r>
        <w:r w:rsidR="00B437E5">
          <w:rPr>
            <w:szCs w:val="22"/>
          </w:rPr>
          <w:t>,</w:t>
        </w:r>
        <w:r w:rsidR="00B437E5" w:rsidRPr="00E36E8B">
          <w:rPr>
            <w:szCs w:val="22"/>
          </w:rPr>
          <w:t xml:space="preserve"> </w:t>
        </w:r>
      </w:ins>
      <w:del w:id="198" w:author="Author">
        <w:r w:rsidRPr="00E36E8B" w:rsidDel="00B437E5">
          <w:rPr>
            <w:szCs w:val="22"/>
          </w:rPr>
          <w:delText xml:space="preserve">ir </w:delText>
        </w:r>
      </w:del>
      <w:ins w:id="199" w:author="Author">
        <w:r w:rsidR="00B437E5">
          <w:rPr>
            <w:szCs w:val="22"/>
          </w:rPr>
          <w:t>o</w:t>
        </w:r>
        <w:r w:rsidR="00B437E5" w:rsidRPr="00E36E8B">
          <w:rPr>
            <w:szCs w:val="22"/>
          </w:rPr>
          <w:t xml:space="preserve"> </w:t>
        </w:r>
      </w:ins>
      <w:r w:rsidRPr="00E36E8B">
        <w:rPr>
          <w:szCs w:val="22"/>
        </w:rPr>
        <w:t>ne aukštesnėje</w:t>
      </w:r>
      <w:del w:id="200" w:author="Author">
        <w:r w:rsidRPr="00E36E8B" w:rsidDel="00551E6B">
          <w:rPr>
            <w:szCs w:val="22"/>
          </w:rPr>
          <w:delText xml:space="preserve"> </w:delText>
        </w:r>
      </w:del>
      <w:r w:rsidRPr="00E36E8B">
        <w:rPr>
          <w:szCs w:val="22"/>
        </w:rPr>
        <w:t xml:space="preserve"> kaip 30</w:t>
      </w:r>
      <w:ins w:id="201" w:author="Author">
        <w:r w:rsidR="00770A50">
          <w:rPr>
            <w:szCs w:val="22"/>
          </w:rPr>
          <w:t> </w:t>
        </w:r>
      </w:ins>
      <w:del w:id="202" w:author="Author">
        <w:r w:rsidRPr="00E36E8B" w:rsidDel="00770A50">
          <w:rPr>
            <w:szCs w:val="22"/>
          </w:rPr>
          <w:delText xml:space="preserve"> </w:delText>
        </w:r>
      </w:del>
      <w:r w:rsidRPr="00E36E8B">
        <w:rPr>
          <w:szCs w:val="22"/>
        </w:rPr>
        <w:t xml:space="preserve">°C temperatūroje fiziškai ir chemiškai </w:t>
      </w:r>
      <w:del w:id="203" w:author="Author">
        <w:r w:rsidRPr="00E36E8B" w:rsidDel="00B437E5">
          <w:rPr>
            <w:szCs w:val="22"/>
          </w:rPr>
          <w:delText xml:space="preserve">patvarus </w:delText>
        </w:r>
      </w:del>
      <w:ins w:id="204" w:author="Author">
        <w:r w:rsidR="00B437E5">
          <w:rPr>
            <w:szCs w:val="22"/>
          </w:rPr>
          <w:t>stabilus</w:t>
        </w:r>
        <w:r w:rsidR="00B437E5" w:rsidRPr="00E36E8B">
          <w:rPr>
            <w:szCs w:val="22"/>
          </w:rPr>
          <w:t xml:space="preserve"> </w:t>
        </w:r>
      </w:ins>
      <w:r w:rsidRPr="00E36E8B">
        <w:rPr>
          <w:szCs w:val="22"/>
        </w:rPr>
        <w:t>išlieka dar 24 valandas.</w:t>
      </w:r>
    </w:p>
    <w:p w14:paraId="1636F056" w14:textId="77777777" w:rsidR="00BB47DF" w:rsidRPr="00E36E8B" w:rsidRDefault="00BB47DF">
      <w:pPr>
        <w:rPr>
          <w:szCs w:val="22"/>
        </w:rPr>
      </w:pPr>
    </w:p>
    <w:p w14:paraId="54AECCB6" w14:textId="357168FE" w:rsidR="00BB47DF" w:rsidRPr="00E36E8B" w:rsidRDefault="00BB47DF">
      <w:pPr>
        <w:rPr>
          <w:szCs w:val="22"/>
        </w:rPr>
      </w:pPr>
      <w:r w:rsidRPr="00E36E8B">
        <w:rPr>
          <w:szCs w:val="22"/>
        </w:rPr>
        <w:t>Mikrobiologiniu požiūriu koncentruotą tirpalą ir paruoštą Herceptin</w:t>
      </w:r>
      <w:r w:rsidRPr="00E36E8B">
        <w:rPr>
          <w:i/>
          <w:iCs/>
          <w:szCs w:val="22"/>
        </w:rPr>
        <w:t xml:space="preserve"> </w:t>
      </w:r>
      <w:r w:rsidRPr="00E36E8B">
        <w:rPr>
          <w:szCs w:val="22"/>
        </w:rPr>
        <w:t xml:space="preserve">infuzinį tirpalą būtina suvartoti </w:t>
      </w:r>
      <w:ins w:id="205" w:author="Author">
        <w:r w:rsidR="00B437E5">
          <w:rPr>
            <w:szCs w:val="22"/>
          </w:rPr>
          <w:t>nedelsiant</w:t>
        </w:r>
      </w:ins>
      <w:del w:id="206" w:author="Author">
        <w:r w:rsidRPr="00E36E8B" w:rsidDel="00B437E5">
          <w:rPr>
            <w:szCs w:val="22"/>
          </w:rPr>
          <w:delText>tuoj pat</w:delText>
        </w:r>
      </w:del>
      <w:r w:rsidRPr="00E36E8B">
        <w:rPr>
          <w:szCs w:val="22"/>
        </w:rPr>
        <w:t>. Jeigu paruoštas vaistinis preapratas tuoj pat nesuvartojamas, už tolesnę</w:t>
      </w:r>
      <w:del w:id="207" w:author="Author">
        <w:r w:rsidRPr="00E36E8B" w:rsidDel="00551E6B">
          <w:rPr>
            <w:szCs w:val="22"/>
          </w:rPr>
          <w:delText xml:space="preserve"> </w:delText>
        </w:r>
      </w:del>
      <w:r w:rsidRPr="00E36E8B">
        <w:rPr>
          <w:szCs w:val="22"/>
        </w:rPr>
        <w:t xml:space="preserve"> jo laikymo trukmę ir sąlygas atsako vartotojas, tačiau įprastai tai neturėtų užtrukti ilgiau </w:t>
      </w:r>
      <w:del w:id="208" w:author="Author">
        <w:r w:rsidRPr="00E36E8B" w:rsidDel="00B437E5">
          <w:rPr>
            <w:szCs w:val="22"/>
          </w:rPr>
          <w:delText xml:space="preserve">nei </w:delText>
        </w:r>
      </w:del>
      <w:ins w:id="209" w:author="Author">
        <w:r w:rsidR="00B437E5">
          <w:rPr>
            <w:szCs w:val="22"/>
          </w:rPr>
          <w:t>kaip</w:t>
        </w:r>
        <w:r w:rsidR="00B437E5" w:rsidRPr="00E36E8B">
          <w:rPr>
            <w:szCs w:val="22"/>
          </w:rPr>
          <w:t xml:space="preserve"> </w:t>
        </w:r>
      </w:ins>
      <w:r w:rsidRPr="00E36E8B">
        <w:rPr>
          <w:szCs w:val="22"/>
        </w:rPr>
        <w:t>24 valandas laikant 2</w:t>
      </w:r>
      <w:ins w:id="210" w:author="Author">
        <w:r w:rsidR="00770A50">
          <w:rPr>
            <w:szCs w:val="22"/>
          </w:rPr>
          <w:t> </w:t>
        </w:r>
      </w:ins>
      <w:del w:id="211" w:author="Author">
        <w:r w:rsidRPr="00E36E8B" w:rsidDel="00770A50">
          <w:rPr>
            <w:szCs w:val="22"/>
          </w:rPr>
          <w:delText xml:space="preserve"> </w:delText>
        </w:r>
      </w:del>
      <w:r w:rsidRPr="00E36E8B">
        <w:rPr>
          <w:szCs w:val="22"/>
        </w:rPr>
        <w:t>°C – 8 °C temperatūroje, nebent tirpinama ir skiedžiama kontroliuojamomis ir patikrintomis aseptinėmis sąlygomis.</w:t>
      </w:r>
    </w:p>
    <w:p w14:paraId="50F0482B" w14:textId="77777777" w:rsidR="00BB47DF" w:rsidRPr="00E36E8B" w:rsidRDefault="00BB47DF">
      <w:pPr>
        <w:ind w:left="567" w:hanging="567"/>
        <w:rPr>
          <w:szCs w:val="22"/>
        </w:rPr>
      </w:pPr>
    </w:p>
    <w:p w14:paraId="2D0D8299" w14:textId="77777777" w:rsidR="00BB47DF" w:rsidRPr="00E36E8B" w:rsidRDefault="00BB47DF">
      <w:pPr>
        <w:keepNext/>
        <w:ind w:left="567" w:hanging="567"/>
        <w:rPr>
          <w:b/>
          <w:szCs w:val="22"/>
        </w:rPr>
      </w:pPr>
      <w:r w:rsidRPr="00E36E8B">
        <w:rPr>
          <w:b/>
          <w:szCs w:val="22"/>
        </w:rPr>
        <w:t>6.4</w:t>
      </w:r>
      <w:r w:rsidRPr="00E36E8B">
        <w:rPr>
          <w:b/>
          <w:szCs w:val="22"/>
        </w:rPr>
        <w:tab/>
        <w:t>Specialios laikymo sąlygos</w:t>
      </w:r>
    </w:p>
    <w:p w14:paraId="7A57ED69" w14:textId="77777777" w:rsidR="00BB47DF" w:rsidRPr="00E36E8B" w:rsidRDefault="00BB47DF">
      <w:pPr>
        <w:keepNext/>
        <w:ind w:left="567" w:hanging="567"/>
        <w:rPr>
          <w:szCs w:val="22"/>
        </w:rPr>
      </w:pPr>
    </w:p>
    <w:p w14:paraId="1A3BE070" w14:textId="77777777" w:rsidR="00BB47DF" w:rsidRPr="00E36E8B" w:rsidRDefault="00BB47DF">
      <w:pPr>
        <w:keepNext/>
        <w:outlineLvl w:val="0"/>
        <w:rPr>
          <w:szCs w:val="22"/>
        </w:rPr>
      </w:pPr>
      <w:r w:rsidRPr="00E36E8B">
        <w:rPr>
          <w:szCs w:val="22"/>
        </w:rPr>
        <w:t>Laikyti šaldytuve (2 °C – 8 °C).</w:t>
      </w:r>
    </w:p>
    <w:p w14:paraId="061DF5F1" w14:textId="77777777" w:rsidR="00BB47DF" w:rsidRPr="00E36E8B" w:rsidRDefault="00BB47DF">
      <w:pPr>
        <w:rPr>
          <w:szCs w:val="24"/>
        </w:rPr>
      </w:pPr>
    </w:p>
    <w:p w14:paraId="4670DC71" w14:textId="77777777" w:rsidR="00BB47DF" w:rsidRPr="00E36E8B" w:rsidRDefault="00BB47DF">
      <w:pPr>
        <w:rPr>
          <w:szCs w:val="24"/>
        </w:rPr>
      </w:pPr>
      <w:r w:rsidRPr="00E36E8B">
        <w:rPr>
          <w:szCs w:val="24"/>
        </w:rPr>
        <w:t>Paruošto koncentruoto tirpalo negalima užšaldyti.</w:t>
      </w:r>
    </w:p>
    <w:p w14:paraId="72C5B63C" w14:textId="77777777" w:rsidR="00BB47DF" w:rsidRPr="00E36E8B" w:rsidRDefault="00BB47DF">
      <w:pPr>
        <w:rPr>
          <w:szCs w:val="24"/>
        </w:rPr>
      </w:pPr>
    </w:p>
    <w:p w14:paraId="25ED1E2D" w14:textId="77777777" w:rsidR="00BB47DF" w:rsidRPr="00E36E8B" w:rsidRDefault="00BB47DF">
      <w:pPr>
        <w:rPr>
          <w:szCs w:val="24"/>
        </w:rPr>
      </w:pPr>
      <w:r w:rsidRPr="00E36E8B">
        <w:rPr>
          <w:szCs w:val="24"/>
        </w:rPr>
        <w:t>Pirmą kartą atidaryto vaistinio preparato laikymo sąlygos pateikiamos 6.3 ir 6.6 skyriuose.</w:t>
      </w:r>
    </w:p>
    <w:p w14:paraId="14AB59ED" w14:textId="77777777" w:rsidR="00BB47DF" w:rsidRPr="00E36E8B" w:rsidRDefault="00BB47DF">
      <w:pPr>
        <w:rPr>
          <w:szCs w:val="22"/>
        </w:rPr>
      </w:pPr>
    </w:p>
    <w:p w14:paraId="0CA587B5" w14:textId="77777777" w:rsidR="00BB47DF" w:rsidRPr="00E36E8B" w:rsidRDefault="00BB47DF">
      <w:pPr>
        <w:keepNext/>
        <w:keepLines/>
        <w:ind w:left="567" w:hanging="567"/>
        <w:outlineLvl w:val="0"/>
        <w:rPr>
          <w:b/>
          <w:szCs w:val="22"/>
        </w:rPr>
      </w:pPr>
      <w:r w:rsidRPr="00E36E8B">
        <w:rPr>
          <w:b/>
          <w:szCs w:val="22"/>
        </w:rPr>
        <w:t>6.5</w:t>
      </w:r>
      <w:r w:rsidRPr="00E36E8B">
        <w:rPr>
          <w:b/>
          <w:szCs w:val="22"/>
        </w:rPr>
        <w:tab/>
        <w:t>Talpyklės pobūdis ir jos turinys</w:t>
      </w:r>
    </w:p>
    <w:p w14:paraId="4553DD7B" w14:textId="77777777" w:rsidR="00BB47DF" w:rsidRPr="00E36E8B" w:rsidRDefault="00BB47DF">
      <w:pPr>
        <w:keepNext/>
        <w:keepLines/>
        <w:ind w:left="567" w:hanging="567"/>
        <w:rPr>
          <w:szCs w:val="22"/>
        </w:rPr>
      </w:pPr>
    </w:p>
    <w:p w14:paraId="3D649066" w14:textId="77777777" w:rsidR="00BB47DF" w:rsidRPr="00E36E8B" w:rsidRDefault="00BB47DF">
      <w:pPr>
        <w:keepNext/>
        <w:keepLines/>
        <w:rPr>
          <w:i/>
          <w:iCs/>
          <w:szCs w:val="22"/>
        </w:rPr>
      </w:pPr>
      <w:r w:rsidRPr="00E36E8B">
        <w:rPr>
          <w:i/>
          <w:iCs/>
          <w:szCs w:val="22"/>
        </w:rPr>
        <w:t>Herceptin</w:t>
      </w:r>
      <w:r w:rsidRPr="00E36E8B">
        <w:rPr>
          <w:szCs w:val="22"/>
        </w:rPr>
        <w:t xml:space="preserve"> </w:t>
      </w:r>
      <w:r w:rsidRPr="00E36E8B">
        <w:rPr>
          <w:i/>
          <w:iCs/>
          <w:szCs w:val="22"/>
        </w:rPr>
        <w:t>flakonas</w:t>
      </w:r>
    </w:p>
    <w:p w14:paraId="5604754A" w14:textId="77777777" w:rsidR="00BB47DF" w:rsidRPr="00E36E8B" w:rsidRDefault="00BB47DF">
      <w:pPr>
        <w:keepNext/>
        <w:keepLines/>
        <w:rPr>
          <w:szCs w:val="22"/>
        </w:rPr>
      </w:pPr>
      <w:r w:rsidRPr="00E36E8B">
        <w:rPr>
          <w:szCs w:val="22"/>
        </w:rPr>
        <w:t>Vienas 15 ml skaidraus, I tipo stiklo flakonas, užkimštas butilkaučiuko kamščiu, padengtu fluorplastiko plėvele, kuriame yra 150 mg trastuzumabo.</w:t>
      </w:r>
    </w:p>
    <w:p w14:paraId="041488BB" w14:textId="77777777" w:rsidR="00BB47DF" w:rsidRPr="00E36E8B" w:rsidRDefault="00BB47DF">
      <w:pPr>
        <w:rPr>
          <w:szCs w:val="22"/>
        </w:rPr>
      </w:pPr>
    </w:p>
    <w:p w14:paraId="22CE102E" w14:textId="77777777" w:rsidR="00BB47DF" w:rsidRPr="00E36E8B" w:rsidRDefault="00BB47DF">
      <w:pPr>
        <w:rPr>
          <w:szCs w:val="22"/>
        </w:rPr>
      </w:pPr>
      <w:r w:rsidRPr="00E36E8B">
        <w:rPr>
          <w:szCs w:val="22"/>
        </w:rPr>
        <w:t>Kiekvienoje dėžutėje yra po vieną flakoną.</w:t>
      </w:r>
    </w:p>
    <w:p w14:paraId="564F688F" w14:textId="77777777" w:rsidR="00BB47DF" w:rsidRPr="00E36E8B" w:rsidRDefault="00BB47DF">
      <w:pPr>
        <w:ind w:left="567" w:hanging="567"/>
        <w:rPr>
          <w:szCs w:val="22"/>
        </w:rPr>
      </w:pPr>
    </w:p>
    <w:p w14:paraId="3F6B2A77" w14:textId="77777777" w:rsidR="00BB47DF" w:rsidRPr="00E36E8B" w:rsidRDefault="00BB47DF">
      <w:pPr>
        <w:keepNext/>
        <w:keepLines/>
        <w:outlineLvl w:val="0"/>
        <w:rPr>
          <w:b/>
          <w:szCs w:val="22"/>
        </w:rPr>
      </w:pPr>
      <w:r w:rsidRPr="00E36E8B">
        <w:rPr>
          <w:b/>
          <w:szCs w:val="22"/>
        </w:rPr>
        <w:t>6.6</w:t>
      </w:r>
      <w:r w:rsidRPr="00E36E8B">
        <w:rPr>
          <w:b/>
          <w:szCs w:val="22"/>
        </w:rPr>
        <w:tab/>
        <w:t>Specialūs reikalavimai atliekoms tvarkyti ir vaistiniam preparatui ruošti</w:t>
      </w:r>
    </w:p>
    <w:p w14:paraId="0D48DC05" w14:textId="77777777" w:rsidR="00BB47DF" w:rsidRPr="00E36E8B" w:rsidRDefault="00BB47DF">
      <w:pPr>
        <w:keepNext/>
        <w:keepLines/>
        <w:rPr>
          <w:szCs w:val="22"/>
        </w:rPr>
      </w:pPr>
    </w:p>
    <w:p w14:paraId="3F2D558D" w14:textId="77777777" w:rsidR="00BB47DF" w:rsidRPr="00E36E8B" w:rsidRDefault="00BB47DF">
      <w:pPr>
        <w:rPr>
          <w:szCs w:val="22"/>
        </w:rPr>
      </w:pPr>
      <w:r w:rsidRPr="00E36E8B">
        <w:rPr>
          <w:szCs w:val="22"/>
        </w:rPr>
        <w:t>Herceptin IV tiekiamas steriliuose, be konservantų, nepirogeniniuose, vienkartinio vartojimo flakonuose.</w:t>
      </w:r>
    </w:p>
    <w:p w14:paraId="4937E2BB" w14:textId="77777777" w:rsidR="00BB47DF" w:rsidRPr="00E36E8B" w:rsidRDefault="00BB47DF">
      <w:pPr>
        <w:rPr>
          <w:szCs w:val="22"/>
        </w:rPr>
      </w:pPr>
    </w:p>
    <w:p w14:paraId="0001F7FB" w14:textId="77777777" w:rsidR="00BB47DF" w:rsidRPr="00E36E8B" w:rsidRDefault="00BB47DF">
      <w:pPr>
        <w:rPr>
          <w:szCs w:val="22"/>
        </w:rPr>
      </w:pPr>
      <w:r w:rsidRPr="00E36E8B">
        <w:rPr>
          <w:szCs w:val="22"/>
        </w:rPr>
        <w:t>Tirpinimo ir praskiedimo procedūros turi būti atliekamos aseptinėmis sąlygomis. Privalu pasirūpinti, kad būtų užtikrintas paruoštų tirpalų sterilumas. Kadangi vaistiniame preparate nėra jokių antimikrobinių konservantų arba bakteriostatikų, būtina laikytis aseptikos metodų.</w:t>
      </w:r>
    </w:p>
    <w:p w14:paraId="6692F5B4" w14:textId="77777777" w:rsidR="00BB47DF" w:rsidRPr="00E36E8B" w:rsidRDefault="00BB47DF">
      <w:pPr>
        <w:rPr>
          <w:szCs w:val="22"/>
        </w:rPr>
      </w:pPr>
    </w:p>
    <w:p w14:paraId="2EE8E9F6" w14:textId="77777777" w:rsidR="00BB47DF" w:rsidRPr="00E36E8B" w:rsidRDefault="00BB47DF" w:rsidP="00C62EB2">
      <w:pPr>
        <w:keepNext/>
        <w:keepLines/>
        <w:rPr>
          <w:szCs w:val="22"/>
          <w:u w:val="single"/>
        </w:rPr>
      </w:pPr>
      <w:r w:rsidRPr="00E36E8B">
        <w:rPr>
          <w:szCs w:val="22"/>
          <w:u w:val="single"/>
        </w:rPr>
        <w:lastRenderedPageBreak/>
        <w:t>Paruošimas, tvarkymas ir saugojimas aseptinėmis sąlygomis</w:t>
      </w:r>
    </w:p>
    <w:p w14:paraId="38645577" w14:textId="77777777" w:rsidR="007B4E1C" w:rsidRPr="00E36E8B" w:rsidRDefault="007B4E1C" w:rsidP="00C62EB2">
      <w:pPr>
        <w:keepNext/>
        <w:keepLines/>
        <w:rPr>
          <w:szCs w:val="22"/>
          <w:u w:val="single"/>
        </w:rPr>
      </w:pPr>
    </w:p>
    <w:p w14:paraId="7C2F7A90" w14:textId="77777777" w:rsidR="00BB47DF" w:rsidRPr="00E36E8B" w:rsidRDefault="00BB47DF" w:rsidP="00C62EB2">
      <w:pPr>
        <w:keepNext/>
        <w:keepLines/>
        <w:rPr>
          <w:szCs w:val="22"/>
        </w:rPr>
      </w:pPr>
      <w:r w:rsidRPr="00E36E8B">
        <w:rPr>
          <w:szCs w:val="22"/>
        </w:rPr>
        <w:t>Ruošiant infuziją būtina užtikrinti aseptines sąlygas. Ruošimas turi būti:</w:t>
      </w:r>
    </w:p>
    <w:p w14:paraId="447DD954" w14:textId="77777777" w:rsidR="00BB47DF" w:rsidRPr="00E36E8B" w:rsidRDefault="00BB47DF" w:rsidP="00C62EB2">
      <w:pPr>
        <w:keepNext/>
        <w:keepLines/>
        <w:ind w:left="567" w:hanging="567"/>
        <w:rPr>
          <w:szCs w:val="22"/>
        </w:rPr>
      </w:pPr>
      <w:r w:rsidRPr="00E36E8B">
        <w:rPr>
          <w:szCs w:val="22"/>
        </w:rPr>
        <w:t>•</w:t>
      </w:r>
      <w:r w:rsidRPr="00E36E8B">
        <w:rPr>
          <w:szCs w:val="22"/>
        </w:rPr>
        <w:tab/>
        <w:t>atliekamas aseptinėmis sąlygomis, kuriomis dirba apmokyti darbuotojai, vadovaudamiesi geros praktikos taisyklėmis, ypač dėl aseptinio parenteralinių preparatų ruošimo;</w:t>
      </w:r>
    </w:p>
    <w:p w14:paraId="2B073E76" w14:textId="6A2218F1" w:rsidR="00BB47DF" w:rsidRPr="00E36E8B" w:rsidRDefault="00BB47DF">
      <w:pPr>
        <w:ind w:left="567" w:hanging="567"/>
        <w:rPr>
          <w:szCs w:val="22"/>
        </w:rPr>
      </w:pPr>
      <w:r w:rsidRPr="00E36E8B">
        <w:rPr>
          <w:szCs w:val="22"/>
        </w:rPr>
        <w:t>•</w:t>
      </w:r>
      <w:r w:rsidRPr="00E36E8B">
        <w:rPr>
          <w:szCs w:val="22"/>
        </w:rPr>
        <w:tab/>
        <w:t xml:space="preserve">vykdomas laminarinėje traukos arba biologinės saugos spintoje, laikantis įprastų atsargumo priemonių, taikytinų saugiam į veną vartojamų </w:t>
      </w:r>
      <w:ins w:id="212" w:author="Author">
        <w:r w:rsidR="00B437E5">
          <w:rPr>
            <w:szCs w:val="22"/>
          </w:rPr>
          <w:t>vaistinių</w:t>
        </w:r>
        <w:r w:rsidR="00B437E5" w:rsidRPr="00E36E8B">
          <w:rPr>
            <w:szCs w:val="22"/>
          </w:rPr>
          <w:t xml:space="preserve"> </w:t>
        </w:r>
      </w:ins>
      <w:r w:rsidRPr="00E36E8B">
        <w:rPr>
          <w:szCs w:val="22"/>
        </w:rPr>
        <w:t>preparatų tvarkymui;</w:t>
      </w:r>
    </w:p>
    <w:p w14:paraId="4FF411A1" w14:textId="77777777" w:rsidR="00BB47DF" w:rsidRPr="00E36E8B" w:rsidRDefault="00BB47DF">
      <w:pPr>
        <w:ind w:left="567" w:hanging="567"/>
        <w:rPr>
          <w:szCs w:val="22"/>
        </w:rPr>
      </w:pPr>
      <w:r w:rsidRPr="00E36E8B">
        <w:rPr>
          <w:szCs w:val="22"/>
        </w:rPr>
        <w:t>•</w:t>
      </w:r>
      <w:r w:rsidRPr="00E36E8B">
        <w:rPr>
          <w:szCs w:val="22"/>
        </w:rPr>
        <w:tab/>
        <w:t>norint užtikrinti, kad aseptinės sąlygos bus išlaikytos, paruoštas tirpalas taip pat turi būti tinkamai laikomas.</w:t>
      </w:r>
    </w:p>
    <w:p w14:paraId="61552261" w14:textId="77777777" w:rsidR="00BB47DF" w:rsidRPr="00E36E8B" w:rsidRDefault="00BB47DF">
      <w:pPr>
        <w:rPr>
          <w:szCs w:val="22"/>
        </w:rPr>
      </w:pPr>
    </w:p>
    <w:p w14:paraId="1A14DBBA" w14:textId="77777777" w:rsidR="00BB47DF" w:rsidRPr="00E36E8B" w:rsidRDefault="00BB47DF">
      <w:pPr>
        <w:rPr>
          <w:szCs w:val="22"/>
        </w:rPr>
      </w:pPr>
      <w:r w:rsidRPr="00E36E8B">
        <w:rPr>
          <w:szCs w:val="22"/>
        </w:rPr>
        <w:t>Viename</w:t>
      </w:r>
      <w:r w:rsidRPr="00E36E8B">
        <w:rPr>
          <w:b/>
          <w:bCs/>
          <w:szCs w:val="22"/>
        </w:rPr>
        <w:t xml:space="preserve"> </w:t>
      </w:r>
      <w:r w:rsidRPr="00E36E8B">
        <w:rPr>
          <w:szCs w:val="22"/>
        </w:rPr>
        <w:t>Herceptin</w:t>
      </w:r>
      <w:r w:rsidRPr="00E36E8B">
        <w:rPr>
          <w:i/>
          <w:iCs/>
          <w:szCs w:val="22"/>
        </w:rPr>
        <w:t xml:space="preserve"> </w:t>
      </w:r>
      <w:r w:rsidRPr="00E36E8B">
        <w:rPr>
          <w:szCs w:val="22"/>
        </w:rPr>
        <w:t>flakone esantys milteliai tirpinami 7,2 ml sterilaus injekcinio vandens (pakuotėje nėra). Kiti tirpikliai nevartotini.</w:t>
      </w:r>
    </w:p>
    <w:p w14:paraId="2D3E250B" w14:textId="77777777" w:rsidR="00BB47DF" w:rsidRPr="00E36E8B" w:rsidRDefault="00BB47DF">
      <w:pPr>
        <w:rPr>
          <w:szCs w:val="22"/>
        </w:rPr>
      </w:pPr>
    </w:p>
    <w:p w14:paraId="441FF2DC" w14:textId="77777777" w:rsidR="00BB47DF" w:rsidRPr="00E36E8B" w:rsidRDefault="00BB47DF">
      <w:pPr>
        <w:rPr>
          <w:szCs w:val="22"/>
        </w:rPr>
      </w:pPr>
      <w:r w:rsidRPr="00E36E8B">
        <w:rPr>
          <w:szCs w:val="22"/>
        </w:rPr>
        <w:t>Šie 7,4 ml tirpalo, kuriame yra apie 21 mg/ml trastuzumabo ir pH apie 6,0, skirti vienkartiniam vartojimui. Papildomi 4 % tirpalo garantuoja, kad iš kiekvieno flakono būtų pritraukiama nurodyta 150 mg trastuzumabo dozė.</w:t>
      </w:r>
    </w:p>
    <w:p w14:paraId="18B4AFED" w14:textId="77777777" w:rsidR="00BB47DF" w:rsidRPr="00E36E8B" w:rsidRDefault="00BB47DF">
      <w:pPr>
        <w:rPr>
          <w:szCs w:val="22"/>
        </w:rPr>
      </w:pPr>
    </w:p>
    <w:p w14:paraId="66CDCDF1" w14:textId="77777777" w:rsidR="00BB47DF" w:rsidRPr="00E36E8B" w:rsidRDefault="00BB47DF">
      <w:pPr>
        <w:rPr>
          <w:szCs w:val="22"/>
        </w:rPr>
      </w:pPr>
      <w:r w:rsidRPr="00E36E8B">
        <w:rPr>
          <w:szCs w:val="22"/>
        </w:rPr>
        <w:t>Herceptin</w:t>
      </w:r>
      <w:r w:rsidRPr="00E36E8B">
        <w:rPr>
          <w:i/>
          <w:iCs/>
          <w:szCs w:val="22"/>
        </w:rPr>
        <w:t xml:space="preserve"> </w:t>
      </w:r>
      <w:r w:rsidRPr="00E36E8B">
        <w:rPr>
          <w:szCs w:val="22"/>
        </w:rPr>
        <w:t>būtina tirpinti atsargiai. Jei tirpinimo metu susidaro pernelyg daug putų ar tirpalas suplakamas, gali nepavykti iš flakono pritraukti reikiamą Herceptin</w:t>
      </w:r>
      <w:r w:rsidRPr="00E36E8B">
        <w:rPr>
          <w:i/>
          <w:iCs/>
          <w:szCs w:val="22"/>
        </w:rPr>
        <w:t xml:space="preserve"> </w:t>
      </w:r>
      <w:r w:rsidRPr="00E36E8B">
        <w:rPr>
          <w:szCs w:val="22"/>
        </w:rPr>
        <w:t>kiekį.</w:t>
      </w:r>
    </w:p>
    <w:p w14:paraId="00629542" w14:textId="77777777" w:rsidR="00BB47DF" w:rsidRPr="00E36E8B" w:rsidRDefault="00BB47DF">
      <w:pPr>
        <w:rPr>
          <w:szCs w:val="22"/>
        </w:rPr>
      </w:pPr>
    </w:p>
    <w:p w14:paraId="6104BE5F" w14:textId="77777777" w:rsidR="00BB47DF" w:rsidRPr="00E36E8B" w:rsidRDefault="00BB47DF">
      <w:pPr>
        <w:rPr>
          <w:szCs w:val="22"/>
        </w:rPr>
      </w:pPr>
      <w:r w:rsidRPr="00E36E8B">
        <w:rPr>
          <w:szCs w:val="22"/>
        </w:rPr>
        <w:t>Paruošto tirpalo negalima užšaldyti.</w:t>
      </w:r>
    </w:p>
    <w:p w14:paraId="0E08219A" w14:textId="77777777" w:rsidR="00BB47DF" w:rsidRPr="00E36E8B" w:rsidRDefault="00BB47DF">
      <w:pPr>
        <w:rPr>
          <w:szCs w:val="22"/>
        </w:rPr>
      </w:pPr>
    </w:p>
    <w:p w14:paraId="68FDBFB3" w14:textId="77777777" w:rsidR="00BB47DF" w:rsidRPr="00E36E8B" w:rsidRDefault="00BB47DF">
      <w:pPr>
        <w:outlineLvl w:val="0"/>
        <w:rPr>
          <w:iCs/>
          <w:szCs w:val="22"/>
          <w:u w:val="single"/>
        </w:rPr>
      </w:pPr>
      <w:r w:rsidRPr="00E36E8B">
        <w:rPr>
          <w:iCs/>
          <w:szCs w:val="22"/>
          <w:u w:val="single"/>
        </w:rPr>
        <w:t>Tirpinimo aseptinėmis sąlygomis instrukcijos</w:t>
      </w:r>
    </w:p>
    <w:p w14:paraId="69B01D0D" w14:textId="77777777" w:rsidR="007B4E1C" w:rsidRPr="00E36E8B" w:rsidRDefault="007B4E1C">
      <w:pPr>
        <w:outlineLvl w:val="0"/>
        <w:rPr>
          <w:iCs/>
          <w:szCs w:val="22"/>
          <w:u w:val="single"/>
        </w:rPr>
      </w:pPr>
    </w:p>
    <w:p w14:paraId="24577290" w14:textId="6F0CADF6" w:rsidR="00BB47DF" w:rsidRPr="00E36E8B" w:rsidRDefault="00BB47DF">
      <w:pPr>
        <w:rPr>
          <w:szCs w:val="22"/>
        </w:rPr>
      </w:pPr>
      <w:r w:rsidRPr="00E36E8B">
        <w:rPr>
          <w:szCs w:val="22"/>
        </w:rPr>
        <w:t>1) Steriliu švirkštu į flakoną, kuriame yra liofilizuoti Herceptin</w:t>
      </w:r>
      <w:r w:rsidRPr="00E36E8B">
        <w:rPr>
          <w:i/>
          <w:iCs/>
          <w:szCs w:val="22"/>
        </w:rPr>
        <w:t xml:space="preserve"> </w:t>
      </w:r>
      <w:r w:rsidRPr="00E36E8B">
        <w:rPr>
          <w:szCs w:val="22"/>
        </w:rPr>
        <w:t xml:space="preserve">milteliai, nukreipus srovę į miltelius, iš lėto </w:t>
      </w:r>
      <w:ins w:id="213" w:author="Author">
        <w:r w:rsidR="00B437E5" w:rsidRPr="00E36E8B">
          <w:rPr>
            <w:szCs w:val="22"/>
          </w:rPr>
          <w:t>su</w:t>
        </w:r>
        <w:r w:rsidR="00B437E5">
          <w:rPr>
            <w:szCs w:val="22"/>
          </w:rPr>
          <w:t>leidžiama</w:t>
        </w:r>
      </w:ins>
      <w:del w:id="214" w:author="Author">
        <w:r w:rsidRPr="00E36E8B" w:rsidDel="00B437E5">
          <w:rPr>
            <w:szCs w:val="22"/>
          </w:rPr>
          <w:delText>sušvirkščiama</w:delText>
        </w:r>
      </w:del>
      <w:r w:rsidRPr="00E36E8B">
        <w:rPr>
          <w:szCs w:val="22"/>
        </w:rPr>
        <w:t xml:space="preserve"> 7,2 ml sterilaus injekcinio vandens.</w:t>
      </w:r>
    </w:p>
    <w:p w14:paraId="49D2B4EF" w14:textId="77777777" w:rsidR="00BB47DF" w:rsidRPr="00E36E8B" w:rsidRDefault="00BB47DF">
      <w:pPr>
        <w:rPr>
          <w:szCs w:val="22"/>
        </w:rPr>
      </w:pPr>
      <w:r w:rsidRPr="00E36E8B">
        <w:rPr>
          <w:szCs w:val="22"/>
        </w:rPr>
        <w:t>2) Flakonas atsargiai pasukiojamas, kol vaistas ištirpsta. NEPLAKTI!</w:t>
      </w:r>
    </w:p>
    <w:p w14:paraId="33741EA0" w14:textId="77777777" w:rsidR="00BB47DF" w:rsidRPr="00E36E8B" w:rsidRDefault="00BB47DF">
      <w:pPr>
        <w:rPr>
          <w:szCs w:val="22"/>
        </w:rPr>
      </w:pPr>
    </w:p>
    <w:p w14:paraId="08C7A5E3" w14:textId="77777777" w:rsidR="00BB47DF" w:rsidRPr="00E36E8B" w:rsidRDefault="00BB47DF">
      <w:pPr>
        <w:rPr>
          <w:szCs w:val="22"/>
        </w:rPr>
      </w:pPr>
      <w:r w:rsidRPr="00E36E8B">
        <w:rPr>
          <w:szCs w:val="22"/>
        </w:rPr>
        <w:t>Kartais tirpinimo metu susidaro šiek tiek putų. Tuomet flakoną reikia pastatyti ir apie 5 minutes nejudinti. Ištirpus milteliams, susidaro bespalvis ar šiek tiek gelsvas, skaidrus tirpalas; jame neturi matytis plaukiojančių dalelių.</w:t>
      </w:r>
    </w:p>
    <w:p w14:paraId="6E33AD0F" w14:textId="77777777" w:rsidR="00BB47DF" w:rsidRPr="00E36E8B" w:rsidRDefault="00BB47DF">
      <w:pPr>
        <w:rPr>
          <w:szCs w:val="22"/>
        </w:rPr>
      </w:pPr>
    </w:p>
    <w:p w14:paraId="4F83101C" w14:textId="77777777" w:rsidR="00BB47DF" w:rsidRPr="00E36E8B" w:rsidRDefault="00BB47DF">
      <w:pPr>
        <w:outlineLvl w:val="0"/>
        <w:rPr>
          <w:iCs/>
          <w:szCs w:val="22"/>
          <w:u w:val="single"/>
        </w:rPr>
      </w:pPr>
      <w:r w:rsidRPr="00E36E8B">
        <w:rPr>
          <w:iCs/>
          <w:szCs w:val="22"/>
          <w:u w:val="single"/>
        </w:rPr>
        <w:t>Tirpalo skiedimo aseptinėmis sąlygomis instrukcijos</w:t>
      </w:r>
    </w:p>
    <w:p w14:paraId="720DDF28" w14:textId="77777777" w:rsidR="006A0784" w:rsidRPr="00E36E8B" w:rsidRDefault="006A0784">
      <w:pPr>
        <w:outlineLvl w:val="0"/>
        <w:rPr>
          <w:iCs/>
          <w:szCs w:val="22"/>
          <w:u w:val="single"/>
        </w:rPr>
      </w:pPr>
    </w:p>
    <w:p w14:paraId="1936EB55" w14:textId="77777777" w:rsidR="00BB47DF" w:rsidRPr="00E36E8B" w:rsidRDefault="00BB47DF">
      <w:pPr>
        <w:keepNext/>
        <w:keepLines/>
        <w:rPr>
          <w:szCs w:val="22"/>
        </w:rPr>
      </w:pPr>
      <w:r w:rsidRPr="00E36E8B">
        <w:rPr>
          <w:szCs w:val="22"/>
        </w:rPr>
        <w:t xml:space="preserve">Reikiamas tirpalo kiekis apskaičiuojamas taip: </w:t>
      </w:r>
    </w:p>
    <w:p w14:paraId="6AEEE1A3" w14:textId="77777777" w:rsidR="00BB47DF" w:rsidRPr="00E36E8B" w:rsidRDefault="00BB47DF" w:rsidP="00C62EB2">
      <w:pPr>
        <w:keepNext/>
        <w:keepLines/>
        <w:ind w:left="567" w:hanging="567"/>
        <w:rPr>
          <w:szCs w:val="22"/>
        </w:rPr>
      </w:pPr>
      <w:r w:rsidRPr="00E36E8B">
        <w:rPr>
          <w:b/>
          <w:szCs w:val="22"/>
        </w:rPr>
        <w:sym w:font="Symbol" w:char="F0B7"/>
      </w:r>
      <w:r w:rsidRPr="00E36E8B">
        <w:rPr>
          <w:b/>
          <w:szCs w:val="22"/>
        </w:rPr>
        <w:tab/>
      </w:r>
      <w:r w:rsidRPr="00E36E8B">
        <w:rPr>
          <w:szCs w:val="22"/>
        </w:rPr>
        <w:t>norint kad pradinė dozė būtų 4 mg trastuzumabo /kg kūno svorio arba kas savaitę paskesnės dozės – 2 mg trastuzumabo /kg kūno svorio:</w:t>
      </w:r>
    </w:p>
    <w:p w14:paraId="6953082C" w14:textId="77777777" w:rsidR="00BB47DF" w:rsidRPr="00E36E8B" w:rsidRDefault="00BB47DF">
      <w:pPr>
        <w:keepNext/>
        <w:keepLines/>
        <w:ind w:right="-449"/>
        <w:rPr>
          <w:szCs w:val="22"/>
        </w:rPr>
      </w:pPr>
    </w:p>
    <w:p w14:paraId="316D77CC" w14:textId="77777777" w:rsidR="00BB47DF" w:rsidRPr="00E36E8B" w:rsidRDefault="00BB47DF">
      <w:pPr>
        <w:keepNext/>
        <w:keepLines/>
        <w:outlineLvl w:val="0"/>
        <w:rPr>
          <w:szCs w:val="22"/>
          <w:u w:val="single"/>
        </w:rPr>
      </w:pPr>
      <w:r w:rsidRPr="00E36E8B">
        <w:rPr>
          <w:b/>
          <w:szCs w:val="22"/>
        </w:rPr>
        <w:t>Tūris</w:t>
      </w:r>
      <w:r w:rsidRPr="00E36E8B">
        <w:rPr>
          <w:szCs w:val="22"/>
        </w:rPr>
        <w:t xml:space="preserve"> (ml) = </w:t>
      </w:r>
      <w:r w:rsidRPr="00E36E8B">
        <w:rPr>
          <w:b/>
          <w:szCs w:val="22"/>
          <w:u w:val="single"/>
        </w:rPr>
        <w:t>Kūno svoris</w:t>
      </w:r>
      <w:r w:rsidRPr="00E36E8B">
        <w:rPr>
          <w:szCs w:val="22"/>
          <w:u w:val="single"/>
        </w:rPr>
        <w:t xml:space="preserve"> (kg) x</w:t>
      </w:r>
      <w:r w:rsidRPr="00E36E8B">
        <w:rPr>
          <w:b/>
          <w:szCs w:val="22"/>
          <w:u w:val="single"/>
        </w:rPr>
        <w:t xml:space="preserve"> dozė</w:t>
      </w:r>
      <w:r w:rsidRPr="00E36E8B">
        <w:rPr>
          <w:szCs w:val="22"/>
          <w:u w:val="single"/>
        </w:rPr>
        <w:t xml:space="preserve"> (</w:t>
      </w:r>
      <w:r w:rsidRPr="00E36E8B">
        <w:rPr>
          <w:b/>
          <w:szCs w:val="22"/>
          <w:u w:val="single"/>
        </w:rPr>
        <w:t>4</w:t>
      </w:r>
      <w:r w:rsidRPr="00E36E8B">
        <w:rPr>
          <w:szCs w:val="22"/>
          <w:u w:val="single"/>
        </w:rPr>
        <w:t xml:space="preserve"> mg/kg pradinė ar </w:t>
      </w:r>
      <w:r w:rsidRPr="00E36E8B">
        <w:rPr>
          <w:b/>
          <w:szCs w:val="22"/>
          <w:u w:val="single"/>
        </w:rPr>
        <w:t>2</w:t>
      </w:r>
      <w:r w:rsidRPr="00E36E8B">
        <w:rPr>
          <w:szCs w:val="22"/>
          <w:u w:val="single"/>
        </w:rPr>
        <w:t xml:space="preserve"> mg/kg palaikomoji) </w:t>
      </w:r>
    </w:p>
    <w:p w14:paraId="4F999198" w14:textId="77777777" w:rsidR="00BB47DF" w:rsidRPr="00E36E8B" w:rsidRDefault="00BB47DF">
      <w:pPr>
        <w:rPr>
          <w:szCs w:val="22"/>
        </w:rPr>
      </w:pPr>
      <w:r w:rsidRPr="00E36E8B">
        <w:rPr>
          <w:szCs w:val="22"/>
        </w:rPr>
        <w:tab/>
      </w:r>
      <w:r w:rsidRPr="00E36E8B">
        <w:rPr>
          <w:szCs w:val="22"/>
        </w:rPr>
        <w:tab/>
      </w:r>
      <w:r w:rsidRPr="00E36E8B">
        <w:rPr>
          <w:szCs w:val="22"/>
        </w:rPr>
        <w:tab/>
      </w:r>
      <w:r w:rsidRPr="00E36E8B">
        <w:rPr>
          <w:b/>
          <w:szCs w:val="22"/>
        </w:rPr>
        <w:t>21</w:t>
      </w:r>
      <w:r w:rsidRPr="00E36E8B">
        <w:rPr>
          <w:szCs w:val="22"/>
        </w:rPr>
        <w:t xml:space="preserve"> (mg/ml, koncentruoto tirpalo koncentracija) </w:t>
      </w:r>
    </w:p>
    <w:p w14:paraId="51734ECE" w14:textId="77777777" w:rsidR="00BB47DF" w:rsidRPr="00E36E8B" w:rsidRDefault="00BB47DF">
      <w:pPr>
        <w:ind w:right="-449"/>
        <w:rPr>
          <w:szCs w:val="22"/>
        </w:rPr>
      </w:pPr>
    </w:p>
    <w:p w14:paraId="4FA325D4" w14:textId="77777777" w:rsidR="00BB47DF" w:rsidRPr="00E36E8B" w:rsidRDefault="00BB47DF" w:rsidP="00C62EB2">
      <w:pPr>
        <w:ind w:left="567" w:hanging="567"/>
        <w:rPr>
          <w:szCs w:val="22"/>
        </w:rPr>
      </w:pPr>
      <w:r w:rsidRPr="00E36E8B">
        <w:rPr>
          <w:b/>
          <w:szCs w:val="22"/>
        </w:rPr>
        <w:sym w:font="Symbol" w:char="F0B7"/>
      </w:r>
      <w:r w:rsidRPr="00E36E8B">
        <w:rPr>
          <w:b/>
          <w:szCs w:val="22"/>
        </w:rPr>
        <w:tab/>
      </w:r>
      <w:r w:rsidRPr="00E36E8B">
        <w:rPr>
          <w:szCs w:val="22"/>
        </w:rPr>
        <w:t xml:space="preserve">norint, kad pradinė dozė būtų 8 mg trastuzumabo /kg kūno svorio arba kas 3 savaites paskesnės dozės – 6 mg trastuzumabo / kg kūno svorio: </w:t>
      </w:r>
    </w:p>
    <w:p w14:paraId="40EF0C8F" w14:textId="77777777" w:rsidR="00BB47DF" w:rsidRPr="00E36E8B" w:rsidRDefault="00BB47DF">
      <w:pPr>
        <w:rPr>
          <w:szCs w:val="22"/>
        </w:rPr>
      </w:pPr>
    </w:p>
    <w:p w14:paraId="2DC19BEC" w14:textId="77777777" w:rsidR="00BB47DF" w:rsidRPr="00E36E8B" w:rsidRDefault="00BB47DF">
      <w:pPr>
        <w:keepNext/>
        <w:keepLines/>
        <w:outlineLvl w:val="0"/>
        <w:rPr>
          <w:szCs w:val="22"/>
          <w:u w:val="single"/>
        </w:rPr>
      </w:pPr>
      <w:r w:rsidRPr="00E36E8B">
        <w:rPr>
          <w:b/>
          <w:szCs w:val="22"/>
        </w:rPr>
        <w:t>Tūris</w:t>
      </w:r>
      <w:r w:rsidRPr="00E36E8B">
        <w:rPr>
          <w:szCs w:val="22"/>
        </w:rPr>
        <w:t xml:space="preserve"> (ml) = </w:t>
      </w:r>
      <w:r w:rsidRPr="00E36E8B">
        <w:rPr>
          <w:b/>
          <w:szCs w:val="22"/>
          <w:u w:val="single"/>
        </w:rPr>
        <w:t>Kūno svoris</w:t>
      </w:r>
      <w:r w:rsidRPr="00E36E8B">
        <w:rPr>
          <w:szCs w:val="22"/>
          <w:u w:val="single"/>
        </w:rPr>
        <w:t xml:space="preserve"> (kg) x</w:t>
      </w:r>
      <w:r w:rsidRPr="00E36E8B">
        <w:rPr>
          <w:b/>
          <w:szCs w:val="22"/>
          <w:u w:val="single"/>
        </w:rPr>
        <w:t xml:space="preserve"> dozė</w:t>
      </w:r>
      <w:r w:rsidRPr="00E36E8B">
        <w:rPr>
          <w:szCs w:val="22"/>
          <w:u w:val="single"/>
        </w:rPr>
        <w:t xml:space="preserve"> (</w:t>
      </w:r>
      <w:r w:rsidRPr="00E36E8B">
        <w:rPr>
          <w:b/>
          <w:szCs w:val="22"/>
          <w:u w:val="single"/>
        </w:rPr>
        <w:t>8</w:t>
      </w:r>
      <w:r w:rsidRPr="00E36E8B">
        <w:rPr>
          <w:szCs w:val="22"/>
          <w:u w:val="single"/>
        </w:rPr>
        <w:t xml:space="preserve"> mg/kg pradinė ar </w:t>
      </w:r>
      <w:r w:rsidRPr="00E36E8B">
        <w:rPr>
          <w:b/>
          <w:szCs w:val="22"/>
          <w:u w:val="single"/>
        </w:rPr>
        <w:t>6</w:t>
      </w:r>
      <w:r w:rsidRPr="00E36E8B">
        <w:rPr>
          <w:szCs w:val="22"/>
          <w:u w:val="single"/>
        </w:rPr>
        <w:t> mg/kg palaikomoji)</w:t>
      </w:r>
    </w:p>
    <w:p w14:paraId="77877BA1" w14:textId="77777777" w:rsidR="00BB47DF" w:rsidRPr="00E36E8B" w:rsidRDefault="00BB47DF">
      <w:pPr>
        <w:rPr>
          <w:szCs w:val="22"/>
        </w:rPr>
      </w:pPr>
      <w:r w:rsidRPr="00E36E8B">
        <w:rPr>
          <w:szCs w:val="22"/>
        </w:rPr>
        <w:tab/>
      </w:r>
      <w:r w:rsidRPr="00E36E8B">
        <w:rPr>
          <w:szCs w:val="22"/>
        </w:rPr>
        <w:tab/>
      </w:r>
      <w:r w:rsidRPr="00E36E8B">
        <w:rPr>
          <w:szCs w:val="22"/>
        </w:rPr>
        <w:tab/>
      </w:r>
      <w:r w:rsidRPr="00E36E8B">
        <w:rPr>
          <w:b/>
          <w:szCs w:val="22"/>
        </w:rPr>
        <w:t>21</w:t>
      </w:r>
      <w:r w:rsidRPr="00E36E8B">
        <w:rPr>
          <w:szCs w:val="22"/>
        </w:rPr>
        <w:t xml:space="preserve"> (mg/ml, koncentruoto tirpalo koncentracija) </w:t>
      </w:r>
    </w:p>
    <w:p w14:paraId="239ED9F5" w14:textId="77777777" w:rsidR="00BB47DF" w:rsidRPr="00E36E8B" w:rsidRDefault="00BB47DF">
      <w:pPr>
        <w:rPr>
          <w:szCs w:val="22"/>
        </w:rPr>
      </w:pPr>
    </w:p>
    <w:p w14:paraId="201C5942" w14:textId="77777777" w:rsidR="00BB47DF" w:rsidRPr="00E36E8B" w:rsidRDefault="00A46F42">
      <w:pPr>
        <w:rPr>
          <w:szCs w:val="22"/>
        </w:rPr>
      </w:pPr>
      <w:r w:rsidRPr="00E36E8B">
        <w:rPr>
          <w:szCs w:val="22"/>
        </w:rPr>
        <w:t>Naudojant sterilius adatą ir švirkštą i</w:t>
      </w:r>
      <w:r w:rsidR="00BB47DF" w:rsidRPr="00E36E8B">
        <w:rPr>
          <w:szCs w:val="22"/>
        </w:rPr>
        <w:t>š flakono ištraukiamas reikiamas tirpalo kiekis ir supilamas į lašinimo sistemos maišelį, kuriame yra 250 ml 0,9 % natrio chlorido tirpalo. Negalima vartoti gliukozės turinčių tirpalų (žr. 6.2 skyrių). Kad maišant tirpalus nesusidarytų putų, maišelį reikia tik atsargiai pavartyti.</w:t>
      </w:r>
    </w:p>
    <w:p w14:paraId="7A98F6DD" w14:textId="77777777" w:rsidR="00BB47DF" w:rsidRPr="00E36E8B" w:rsidRDefault="00BB47DF">
      <w:pPr>
        <w:rPr>
          <w:szCs w:val="22"/>
        </w:rPr>
      </w:pPr>
    </w:p>
    <w:p w14:paraId="59437DD6" w14:textId="77777777" w:rsidR="00BB47DF" w:rsidRPr="00E36E8B" w:rsidRDefault="00BB47DF">
      <w:pPr>
        <w:rPr>
          <w:szCs w:val="22"/>
        </w:rPr>
      </w:pPr>
      <w:r w:rsidRPr="00E36E8B">
        <w:rPr>
          <w:szCs w:val="22"/>
        </w:rPr>
        <w:t>Parenteriniu būdu vartojamus vaistinius preparatus prieš skyrimą reikia apžiūrėti ir įsitikinti, ar nėra susidariusių nuosėdų ir ar nepakitusi spalva.</w:t>
      </w:r>
    </w:p>
    <w:p w14:paraId="0D3F56D5" w14:textId="77777777" w:rsidR="00BB47DF" w:rsidRPr="00E36E8B" w:rsidRDefault="00BB47DF">
      <w:pPr>
        <w:rPr>
          <w:szCs w:val="22"/>
        </w:rPr>
      </w:pPr>
    </w:p>
    <w:p w14:paraId="51F2E5EC" w14:textId="77777777" w:rsidR="00BB47DF" w:rsidRPr="00E36E8B" w:rsidRDefault="00BB47DF">
      <w:pPr>
        <w:rPr>
          <w:szCs w:val="22"/>
        </w:rPr>
      </w:pPr>
      <w:r w:rsidRPr="00E36E8B">
        <w:rPr>
          <w:szCs w:val="22"/>
        </w:rPr>
        <w:t>Nesuvartotą vaistinį preparatą ar atliekas reikia tvarkyti laikantis vietinių reikalavimų.</w:t>
      </w:r>
    </w:p>
    <w:p w14:paraId="6E6B5F94" w14:textId="77777777" w:rsidR="00BB47DF" w:rsidRPr="00E36E8B" w:rsidRDefault="00BB47DF">
      <w:pPr>
        <w:rPr>
          <w:szCs w:val="22"/>
        </w:rPr>
      </w:pPr>
    </w:p>
    <w:p w14:paraId="283EB098" w14:textId="77777777" w:rsidR="00BB47DF" w:rsidRPr="00E36E8B" w:rsidRDefault="00BB47DF">
      <w:pPr>
        <w:outlineLvl w:val="0"/>
        <w:rPr>
          <w:szCs w:val="22"/>
        </w:rPr>
      </w:pPr>
      <w:r w:rsidRPr="00E36E8B">
        <w:rPr>
          <w:szCs w:val="22"/>
        </w:rPr>
        <w:lastRenderedPageBreak/>
        <w:t>Jokio nesuderinamumo tarp Herceptin ir polivinilchlorido, polietileno ar polipropileno maišelių nepastebėta.</w:t>
      </w:r>
    </w:p>
    <w:p w14:paraId="08098C91" w14:textId="77777777" w:rsidR="00BB47DF" w:rsidRPr="00E36E8B" w:rsidRDefault="00BB47DF">
      <w:pPr>
        <w:ind w:left="567" w:hanging="567"/>
        <w:rPr>
          <w:szCs w:val="22"/>
        </w:rPr>
      </w:pPr>
    </w:p>
    <w:p w14:paraId="716245E1" w14:textId="77777777" w:rsidR="00BB47DF" w:rsidRPr="00E36E8B" w:rsidRDefault="00BB47DF">
      <w:pPr>
        <w:ind w:left="567" w:hanging="567"/>
        <w:rPr>
          <w:szCs w:val="22"/>
        </w:rPr>
      </w:pPr>
    </w:p>
    <w:p w14:paraId="621FB336" w14:textId="77777777" w:rsidR="00BB47DF" w:rsidRPr="00E36E8B" w:rsidRDefault="00BB47DF">
      <w:pPr>
        <w:keepNext/>
        <w:keepLines/>
        <w:ind w:left="567" w:hanging="567"/>
        <w:rPr>
          <w:b/>
          <w:caps/>
          <w:szCs w:val="22"/>
        </w:rPr>
      </w:pPr>
      <w:r w:rsidRPr="00E36E8B">
        <w:rPr>
          <w:b/>
          <w:caps/>
          <w:szCs w:val="22"/>
        </w:rPr>
        <w:t>7.</w:t>
      </w:r>
      <w:r w:rsidRPr="00E36E8B">
        <w:rPr>
          <w:b/>
          <w:caps/>
          <w:szCs w:val="22"/>
        </w:rPr>
        <w:tab/>
        <w:t>REGISTRUOTOJAS</w:t>
      </w:r>
    </w:p>
    <w:p w14:paraId="752AFCCD" w14:textId="77777777" w:rsidR="00BB47DF" w:rsidRPr="00E36E8B" w:rsidRDefault="00BB47DF">
      <w:pPr>
        <w:keepNext/>
        <w:keepLines/>
        <w:ind w:left="567" w:hanging="567"/>
        <w:rPr>
          <w:szCs w:val="22"/>
        </w:rPr>
      </w:pPr>
    </w:p>
    <w:p w14:paraId="0D312AAE" w14:textId="77777777" w:rsidR="00BB47DF" w:rsidRPr="00E36E8B" w:rsidRDefault="00BB47DF">
      <w:pPr>
        <w:keepNext/>
        <w:keepLines/>
        <w:ind w:left="567" w:hanging="567"/>
        <w:rPr>
          <w:szCs w:val="22"/>
        </w:rPr>
      </w:pPr>
      <w:r w:rsidRPr="00E36E8B">
        <w:rPr>
          <w:szCs w:val="22"/>
        </w:rPr>
        <w:t>Roche Pharma AG</w:t>
      </w:r>
    </w:p>
    <w:p w14:paraId="323EFF66" w14:textId="77777777" w:rsidR="00BB47DF" w:rsidRPr="00E36E8B" w:rsidRDefault="00BB47DF">
      <w:pPr>
        <w:keepNext/>
        <w:keepLines/>
        <w:ind w:left="567" w:hanging="567"/>
        <w:rPr>
          <w:szCs w:val="22"/>
        </w:rPr>
      </w:pPr>
      <w:r w:rsidRPr="00E36E8B">
        <w:rPr>
          <w:szCs w:val="22"/>
        </w:rPr>
        <w:t>Emil-Barell-Strasse 1</w:t>
      </w:r>
    </w:p>
    <w:p w14:paraId="35D8A9A6" w14:textId="77777777" w:rsidR="00BB47DF" w:rsidRPr="00E36E8B" w:rsidRDefault="00BB47DF">
      <w:pPr>
        <w:keepNext/>
        <w:keepLines/>
        <w:ind w:left="567" w:hanging="567"/>
        <w:rPr>
          <w:szCs w:val="22"/>
        </w:rPr>
      </w:pPr>
      <w:r w:rsidRPr="00E36E8B">
        <w:rPr>
          <w:szCs w:val="22"/>
        </w:rPr>
        <w:t>79639 Grenzach-Wyhlen</w:t>
      </w:r>
    </w:p>
    <w:p w14:paraId="53F1049E" w14:textId="77777777" w:rsidR="00BB47DF" w:rsidRPr="00E36E8B" w:rsidRDefault="00BB47DF">
      <w:pPr>
        <w:ind w:left="567" w:hanging="567"/>
        <w:rPr>
          <w:szCs w:val="22"/>
        </w:rPr>
      </w:pPr>
      <w:r w:rsidRPr="00E36E8B">
        <w:rPr>
          <w:szCs w:val="22"/>
        </w:rPr>
        <w:t>Vokietija</w:t>
      </w:r>
    </w:p>
    <w:p w14:paraId="604B0DE5" w14:textId="77777777" w:rsidR="00BB47DF" w:rsidRPr="00E36E8B" w:rsidRDefault="00BB47DF">
      <w:pPr>
        <w:ind w:left="567" w:hanging="567"/>
        <w:rPr>
          <w:szCs w:val="22"/>
        </w:rPr>
      </w:pPr>
    </w:p>
    <w:p w14:paraId="3A60E4A1" w14:textId="77777777" w:rsidR="00BB47DF" w:rsidRPr="00E36E8B" w:rsidRDefault="00BB47DF">
      <w:pPr>
        <w:ind w:left="567" w:hanging="567"/>
        <w:rPr>
          <w:szCs w:val="22"/>
        </w:rPr>
      </w:pPr>
    </w:p>
    <w:p w14:paraId="322FD78B" w14:textId="77777777" w:rsidR="00BB47DF" w:rsidRPr="00E36E8B" w:rsidRDefault="00BB47DF">
      <w:pPr>
        <w:keepNext/>
        <w:keepLines/>
        <w:ind w:left="567" w:hanging="567"/>
        <w:rPr>
          <w:b/>
          <w:caps/>
          <w:szCs w:val="22"/>
        </w:rPr>
      </w:pPr>
      <w:r w:rsidRPr="00E36E8B">
        <w:rPr>
          <w:b/>
          <w:caps/>
          <w:szCs w:val="22"/>
        </w:rPr>
        <w:t>8.</w:t>
      </w:r>
      <w:r w:rsidRPr="00E36E8B">
        <w:rPr>
          <w:b/>
          <w:caps/>
          <w:szCs w:val="22"/>
        </w:rPr>
        <w:tab/>
        <w:t>REGISTRACIJOS PAŽYMĖJIMO numeris</w:t>
      </w:r>
    </w:p>
    <w:p w14:paraId="706CCE47" w14:textId="77777777" w:rsidR="00BB47DF" w:rsidRPr="00E36E8B" w:rsidRDefault="00BB47DF">
      <w:pPr>
        <w:keepNext/>
        <w:keepLines/>
        <w:ind w:left="567" w:hanging="567"/>
        <w:rPr>
          <w:szCs w:val="22"/>
        </w:rPr>
      </w:pPr>
    </w:p>
    <w:p w14:paraId="19327162" w14:textId="77777777" w:rsidR="00BB47DF" w:rsidRPr="00E36E8B" w:rsidRDefault="00BB47DF">
      <w:pPr>
        <w:ind w:left="567" w:hanging="567"/>
        <w:outlineLvl w:val="0"/>
        <w:rPr>
          <w:szCs w:val="22"/>
        </w:rPr>
      </w:pPr>
      <w:r w:rsidRPr="00E36E8B">
        <w:rPr>
          <w:szCs w:val="22"/>
        </w:rPr>
        <w:t>EU/1/00/145/001</w:t>
      </w:r>
    </w:p>
    <w:p w14:paraId="3F346C2E" w14:textId="77777777" w:rsidR="00BB47DF" w:rsidRPr="00E36E8B" w:rsidRDefault="00BB47DF">
      <w:pPr>
        <w:ind w:left="567" w:hanging="567"/>
        <w:rPr>
          <w:szCs w:val="22"/>
        </w:rPr>
      </w:pPr>
    </w:p>
    <w:p w14:paraId="592707A9" w14:textId="77777777" w:rsidR="00BB47DF" w:rsidRPr="00E36E8B" w:rsidRDefault="00BB47DF">
      <w:pPr>
        <w:ind w:left="567" w:hanging="567"/>
        <w:rPr>
          <w:szCs w:val="22"/>
        </w:rPr>
      </w:pPr>
    </w:p>
    <w:p w14:paraId="495DCE43" w14:textId="77777777" w:rsidR="00BB47DF" w:rsidRPr="00E36E8B" w:rsidRDefault="00BB47DF">
      <w:pPr>
        <w:keepNext/>
        <w:keepLines/>
        <w:ind w:left="567" w:hanging="567"/>
        <w:rPr>
          <w:b/>
          <w:caps/>
          <w:szCs w:val="22"/>
        </w:rPr>
      </w:pPr>
      <w:r w:rsidRPr="00E36E8B">
        <w:rPr>
          <w:b/>
          <w:caps/>
          <w:szCs w:val="22"/>
        </w:rPr>
        <w:t>9.</w:t>
      </w:r>
      <w:r w:rsidRPr="00E36E8B">
        <w:rPr>
          <w:b/>
          <w:caps/>
          <w:szCs w:val="22"/>
        </w:rPr>
        <w:tab/>
        <w:t>REGISTRAVIMO / PERREGISTRAVimo data</w:t>
      </w:r>
    </w:p>
    <w:p w14:paraId="2EBEC173" w14:textId="77777777" w:rsidR="00BB47DF" w:rsidRPr="00E36E8B" w:rsidRDefault="00BB47DF">
      <w:pPr>
        <w:keepNext/>
        <w:keepLines/>
        <w:ind w:left="567" w:hanging="567"/>
        <w:rPr>
          <w:szCs w:val="22"/>
        </w:rPr>
      </w:pPr>
    </w:p>
    <w:p w14:paraId="67101BD6" w14:textId="77777777" w:rsidR="00BB47DF" w:rsidRPr="00E36E8B" w:rsidRDefault="00BB47DF">
      <w:pPr>
        <w:keepNext/>
        <w:keepLines/>
        <w:ind w:left="567" w:hanging="567"/>
        <w:rPr>
          <w:szCs w:val="22"/>
        </w:rPr>
      </w:pPr>
      <w:r w:rsidRPr="00E36E8B">
        <w:rPr>
          <w:szCs w:val="22"/>
        </w:rPr>
        <w:t>Registravimo data 2000 m. rugpjūčio 28 d.</w:t>
      </w:r>
    </w:p>
    <w:p w14:paraId="7008D062" w14:textId="77777777" w:rsidR="00BB47DF" w:rsidRPr="00E36E8B" w:rsidRDefault="00BB47DF">
      <w:pPr>
        <w:keepNext/>
        <w:keepLines/>
        <w:ind w:left="567" w:hanging="567"/>
        <w:rPr>
          <w:szCs w:val="22"/>
        </w:rPr>
      </w:pPr>
      <w:r w:rsidRPr="00E36E8B">
        <w:rPr>
          <w:szCs w:val="22"/>
        </w:rPr>
        <w:t xml:space="preserve">Paskutinio perregistravimo data 2010 m. </w:t>
      </w:r>
      <w:r w:rsidR="002A0AB6" w:rsidRPr="00E36E8B">
        <w:rPr>
          <w:szCs w:val="22"/>
        </w:rPr>
        <w:t xml:space="preserve">liepos </w:t>
      </w:r>
      <w:r w:rsidRPr="00E36E8B">
        <w:rPr>
          <w:szCs w:val="22"/>
        </w:rPr>
        <w:t>28 d.</w:t>
      </w:r>
    </w:p>
    <w:p w14:paraId="1D2F322B" w14:textId="77777777" w:rsidR="00BB47DF" w:rsidRPr="00E36E8B" w:rsidRDefault="00BB47DF">
      <w:pPr>
        <w:keepNext/>
        <w:keepLines/>
        <w:ind w:left="567" w:hanging="567"/>
        <w:rPr>
          <w:szCs w:val="22"/>
        </w:rPr>
      </w:pPr>
    </w:p>
    <w:p w14:paraId="36A46B1F" w14:textId="77777777" w:rsidR="00BB47DF" w:rsidRPr="00E36E8B" w:rsidRDefault="00BB47DF">
      <w:pPr>
        <w:keepNext/>
        <w:keepLines/>
        <w:ind w:left="567" w:hanging="567"/>
        <w:rPr>
          <w:szCs w:val="22"/>
        </w:rPr>
      </w:pPr>
    </w:p>
    <w:p w14:paraId="5CAE5362" w14:textId="77777777" w:rsidR="00BB47DF" w:rsidRPr="00E36E8B" w:rsidRDefault="00BB47DF">
      <w:pPr>
        <w:keepNext/>
        <w:keepLines/>
        <w:ind w:left="567" w:hanging="567"/>
        <w:rPr>
          <w:b/>
          <w:caps/>
          <w:szCs w:val="22"/>
        </w:rPr>
      </w:pPr>
      <w:r w:rsidRPr="00E36E8B">
        <w:rPr>
          <w:b/>
          <w:caps/>
          <w:szCs w:val="22"/>
        </w:rPr>
        <w:t>10.</w:t>
      </w:r>
      <w:r w:rsidRPr="00E36E8B">
        <w:rPr>
          <w:b/>
          <w:caps/>
          <w:szCs w:val="22"/>
        </w:rPr>
        <w:tab/>
        <w:t>teksto peržiūros data</w:t>
      </w:r>
    </w:p>
    <w:p w14:paraId="26C1CF9D" w14:textId="77777777" w:rsidR="00BB47DF" w:rsidRPr="00E36E8B" w:rsidRDefault="00BB47DF">
      <w:pPr>
        <w:keepNext/>
        <w:keepLines/>
        <w:ind w:left="567" w:hanging="567"/>
        <w:rPr>
          <w:szCs w:val="22"/>
        </w:rPr>
      </w:pPr>
    </w:p>
    <w:p w14:paraId="74467AEC" w14:textId="2E17557F" w:rsidR="00BB47DF" w:rsidRPr="00E36E8B" w:rsidRDefault="00BB47DF">
      <w:pPr>
        <w:keepNext/>
        <w:keepLines/>
        <w:tabs>
          <w:tab w:val="left" w:pos="567"/>
        </w:tabs>
        <w:spacing w:line="260" w:lineRule="exact"/>
        <w:ind w:right="-142"/>
        <w:rPr>
          <w:snapToGrid w:val="0"/>
          <w:szCs w:val="24"/>
          <w:lang w:eastAsia="en-US"/>
        </w:rPr>
      </w:pPr>
      <w:r w:rsidRPr="00E36E8B">
        <w:rPr>
          <w:snapToGrid w:val="0"/>
          <w:szCs w:val="24"/>
          <w:lang w:eastAsia="en-US"/>
        </w:rPr>
        <w:t>Išsami informacija apie šį vaistinį preparatą pateikiama Europos vaistų agentūros tinklalapyje</w:t>
      </w:r>
      <w:r w:rsidRPr="00E36E8B">
        <w:rPr>
          <w:i/>
          <w:snapToGrid w:val="0"/>
          <w:szCs w:val="24"/>
          <w:lang w:eastAsia="en-US"/>
        </w:rPr>
        <w:t xml:space="preserve"> </w:t>
      </w:r>
      <w:ins w:id="215" w:author="Author">
        <w:r w:rsidR="00237684" w:rsidRPr="00E36E8B">
          <w:rPr>
            <w:snapToGrid w:val="0"/>
            <w:color w:val="0000FF"/>
            <w:szCs w:val="24"/>
            <w:u w:val="single"/>
            <w:lang w:eastAsia="en-US"/>
          </w:rPr>
          <w:fldChar w:fldCharType="begin"/>
        </w:r>
        <w:r w:rsidR="00237684" w:rsidRPr="00E36E8B">
          <w:rPr>
            <w:snapToGrid w:val="0"/>
            <w:color w:val="0000FF"/>
            <w:szCs w:val="24"/>
            <w:u w:val="single"/>
            <w:lang w:eastAsia="en-US"/>
          </w:rPr>
          <w:instrText>HYPERLINK "</w:instrText>
        </w:r>
      </w:ins>
      <w:r w:rsidR="00237684" w:rsidRPr="00E36E8B">
        <w:rPr>
          <w:snapToGrid w:val="0"/>
          <w:color w:val="0000FF"/>
          <w:szCs w:val="24"/>
          <w:u w:val="single"/>
          <w:lang w:eastAsia="en-US"/>
        </w:rPr>
        <w:instrText>http</w:instrText>
      </w:r>
      <w:ins w:id="216" w:author="Author">
        <w:r w:rsidR="00237684" w:rsidRPr="00E36E8B">
          <w:rPr>
            <w:snapToGrid w:val="0"/>
            <w:color w:val="0000FF"/>
            <w:szCs w:val="24"/>
            <w:u w:val="single"/>
            <w:lang w:eastAsia="en-US"/>
          </w:rPr>
          <w:instrText>s</w:instrText>
        </w:r>
      </w:ins>
      <w:r w:rsidR="00237684" w:rsidRPr="00E36E8B">
        <w:rPr>
          <w:snapToGrid w:val="0"/>
          <w:color w:val="0000FF"/>
          <w:szCs w:val="24"/>
          <w:u w:val="single"/>
          <w:lang w:eastAsia="en-US"/>
        </w:rPr>
        <w:instrText>://www.ema.europa.eu</w:instrText>
      </w:r>
      <w:ins w:id="217" w:author="Author">
        <w:r w:rsidR="00237684" w:rsidRPr="00E36E8B">
          <w:rPr>
            <w:snapToGrid w:val="0"/>
            <w:color w:val="0000FF"/>
            <w:szCs w:val="24"/>
            <w:u w:val="single"/>
            <w:lang w:eastAsia="en-US"/>
          </w:rPr>
          <w:instrText>"</w:instrText>
        </w:r>
        <w:r w:rsidR="00237684" w:rsidRPr="00E36E8B">
          <w:rPr>
            <w:snapToGrid w:val="0"/>
            <w:color w:val="0000FF"/>
            <w:szCs w:val="24"/>
            <w:u w:val="single"/>
            <w:lang w:eastAsia="en-US"/>
          </w:rPr>
        </w:r>
        <w:r w:rsidR="00237684" w:rsidRPr="00E36E8B">
          <w:rPr>
            <w:snapToGrid w:val="0"/>
            <w:color w:val="0000FF"/>
            <w:szCs w:val="24"/>
            <w:u w:val="single"/>
            <w:lang w:eastAsia="en-US"/>
          </w:rPr>
          <w:fldChar w:fldCharType="separate"/>
        </w:r>
      </w:ins>
      <w:r w:rsidR="00237684" w:rsidRPr="00E36E8B">
        <w:rPr>
          <w:rStyle w:val="Hyperlink"/>
          <w:snapToGrid w:val="0"/>
          <w:szCs w:val="24"/>
          <w:lang w:eastAsia="en-US"/>
        </w:rPr>
        <w:t>http</w:t>
      </w:r>
      <w:ins w:id="218" w:author="Author">
        <w:r w:rsidR="00237684" w:rsidRPr="00E36E8B">
          <w:rPr>
            <w:rStyle w:val="Hyperlink"/>
            <w:snapToGrid w:val="0"/>
            <w:szCs w:val="24"/>
            <w:lang w:eastAsia="en-US"/>
          </w:rPr>
          <w:t>s</w:t>
        </w:r>
      </w:ins>
      <w:r w:rsidR="00237684" w:rsidRPr="00E36E8B">
        <w:rPr>
          <w:rStyle w:val="Hyperlink"/>
          <w:snapToGrid w:val="0"/>
          <w:szCs w:val="24"/>
          <w:lang w:eastAsia="en-US"/>
        </w:rPr>
        <w:t>://www.ema.europa.eu</w:t>
      </w:r>
      <w:ins w:id="219" w:author="Author">
        <w:r w:rsidR="00237684" w:rsidRPr="00E36E8B">
          <w:rPr>
            <w:snapToGrid w:val="0"/>
            <w:color w:val="0000FF"/>
            <w:szCs w:val="24"/>
            <w:u w:val="single"/>
            <w:lang w:eastAsia="en-US"/>
          </w:rPr>
          <w:fldChar w:fldCharType="end"/>
        </w:r>
      </w:ins>
      <w:r w:rsidRPr="00E36E8B">
        <w:rPr>
          <w:snapToGrid w:val="0"/>
          <w:color w:val="0000FF"/>
          <w:szCs w:val="24"/>
          <w:lang w:eastAsia="en-US"/>
        </w:rPr>
        <w:t>.</w:t>
      </w:r>
    </w:p>
    <w:p w14:paraId="4EE6951D" w14:textId="77777777" w:rsidR="00BB47DF" w:rsidRPr="00E36E8B" w:rsidRDefault="00BB47DF">
      <w:pPr>
        <w:keepNext/>
        <w:rPr>
          <w:szCs w:val="22"/>
        </w:rPr>
      </w:pPr>
    </w:p>
    <w:p w14:paraId="7EF34A3B" w14:textId="77777777" w:rsidR="00BB47DF" w:rsidRPr="00E36E8B" w:rsidRDefault="00BB47DF">
      <w:pPr>
        <w:rPr>
          <w:b/>
          <w:szCs w:val="22"/>
        </w:rPr>
      </w:pPr>
      <w:r w:rsidRPr="00E36E8B">
        <w:rPr>
          <w:szCs w:val="22"/>
        </w:rPr>
        <w:br w:type="page"/>
      </w:r>
      <w:r w:rsidRPr="00E36E8B">
        <w:rPr>
          <w:b/>
          <w:szCs w:val="22"/>
        </w:rPr>
        <w:lastRenderedPageBreak/>
        <w:t>1.</w:t>
      </w:r>
      <w:r w:rsidRPr="00E36E8B">
        <w:rPr>
          <w:b/>
          <w:szCs w:val="22"/>
        </w:rPr>
        <w:tab/>
      </w:r>
      <w:r w:rsidRPr="00E36E8B">
        <w:rPr>
          <w:b/>
          <w:caps/>
          <w:szCs w:val="22"/>
        </w:rPr>
        <w:t>VAISTINIO</w:t>
      </w:r>
      <w:r w:rsidRPr="00E36E8B">
        <w:rPr>
          <w:b/>
          <w:szCs w:val="22"/>
        </w:rPr>
        <w:t xml:space="preserve"> PREPARATO PAVADINIMAS</w:t>
      </w:r>
    </w:p>
    <w:p w14:paraId="5673AB53" w14:textId="77777777" w:rsidR="00BB47DF" w:rsidRPr="00E36E8B" w:rsidRDefault="00BB47DF">
      <w:pPr>
        <w:ind w:left="567" w:hanging="567"/>
        <w:rPr>
          <w:szCs w:val="22"/>
        </w:rPr>
      </w:pPr>
    </w:p>
    <w:p w14:paraId="2E806C97" w14:textId="77777777" w:rsidR="00BB47DF" w:rsidRPr="00E36E8B" w:rsidRDefault="00BB47DF">
      <w:pPr>
        <w:outlineLvl w:val="0"/>
        <w:rPr>
          <w:szCs w:val="22"/>
        </w:rPr>
      </w:pPr>
      <w:r w:rsidRPr="00E36E8B">
        <w:rPr>
          <w:szCs w:val="22"/>
        </w:rPr>
        <w:t>Herceptin 600 mg injekcinis tirpalas flakone</w:t>
      </w:r>
    </w:p>
    <w:p w14:paraId="0FD2A3BE" w14:textId="77777777" w:rsidR="00BB47DF" w:rsidRPr="00E36E8B" w:rsidRDefault="00BB47DF">
      <w:pPr>
        <w:ind w:left="567" w:hanging="567"/>
        <w:rPr>
          <w:szCs w:val="22"/>
        </w:rPr>
      </w:pPr>
    </w:p>
    <w:p w14:paraId="1EE05D0F" w14:textId="77777777" w:rsidR="00BB47DF" w:rsidRPr="00E36E8B" w:rsidRDefault="00BB47DF">
      <w:pPr>
        <w:ind w:left="567" w:hanging="567"/>
        <w:rPr>
          <w:szCs w:val="22"/>
        </w:rPr>
      </w:pPr>
    </w:p>
    <w:p w14:paraId="205EC24C" w14:textId="77777777" w:rsidR="00BB47DF" w:rsidRPr="00E36E8B" w:rsidRDefault="00BB47DF">
      <w:pPr>
        <w:ind w:left="567" w:hanging="567"/>
        <w:rPr>
          <w:b/>
          <w:caps/>
          <w:szCs w:val="22"/>
        </w:rPr>
      </w:pPr>
      <w:r w:rsidRPr="00E36E8B">
        <w:rPr>
          <w:b/>
          <w:caps/>
          <w:szCs w:val="22"/>
        </w:rPr>
        <w:t>2.</w:t>
      </w:r>
      <w:r w:rsidRPr="00E36E8B">
        <w:rPr>
          <w:b/>
          <w:caps/>
          <w:szCs w:val="22"/>
        </w:rPr>
        <w:tab/>
        <w:t>kokybinė ir kiekybinė sudėtis</w:t>
      </w:r>
    </w:p>
    <w:p w14:paraId="6E5099C6" w14:textId="77777777" w:rsidR="00BB47DF" w:rsidRPr="00E36E8B" w:rsidRDefault="00BB47DF">
      <w:pPr>
        <w:ind w:left="567" w:hanging="567"/>
        <w:rPr>
          <w:szCs w:val="22"/>
        </w:rPr>
      </w:pPr>
    </w:p>
    <w:p w14:paraId="25283BAA" w14:textId="1705EDC0" w:rsidR="00BB47DF" w:rsidRPr="00E36E8B" w:rsidRDefault="00BB47DF">
      <w:pPr>
        <w:rPr>
          <w:ins w:id="220" w:author="Author"/>
          <w:szCs w:val="22"/>
        </w:rPr>
      </w:pPr>
      <w:r w:rsidRPr="00E36E8B">
        <w:rPr>
          <w:szCs w:val="22"/>
        </w:rPr>
        <w:t>Viename 5 ml tūrio flakone yra 600 mg trastuzumabo: humanizuotų IgG1 monokloninių antikūnų, pagamintų žinduolių (kininio žiurkėn</w:t>
      </w:r>
      <w:ins w:id="221" w:author="Author">
        <w:r w:rsidR="00E404C0">
          <w:rPr>
            <w:szCs w:val="22"/>
          </w:rPr>
          <w:t>uk</w:t>
        </w:r>
      </w:ins>
      <w:r w:rsidRPr="00E36E8B">
        <w:rPr>
          <w:szCs w:val="22"/>
        </w:rPr>
        <w:t>o kiaušidžių) ląstelių suspensijos kultūroje ir išgrynintų afininės bei jonų mainų chromatografijos metodu, įskaitant specifines virusų inaktyvavimo ir pašalinimo procedūras.</w:t>
      </w:r>
    </w:p>
    <w:p w14:paraId="000380F7" w14:textId="77777777" w:rsidR="00E409BB" w:rsidRPr="00E36E8B" w:rsidRDefault="00E409BB">
      <w:pPr>
        <w:rPr>
          <w:ins w:id="222" w:author="Author"/>
          <w:szCs w:val="22"/>
        </w:rPr>
      </w:pPr>
    </w:p>
    <w:p w14:paraId="6F93E23D" w14:textId="77777777" w:rsidR="00E409BB" w:rsidRPr="00E36E8B" w:rsidRDefault="00E409BB" w:rsidP="00E409BB">
      <w:pPr>
        <w:rPr>
          <w:ins w:id="223" w:author="Author"/>
          <w:szCs w:val="22"/>
          <w:u w:val="single"/>
        </w:rPr>
      </w:pPr>
      <w:ins w:id="224" w:author="Author">
        <w:r w:rsidRPr="00E36E8B">
          <w:rPr>
            <w:u w:val="single"/>
          </w:rPr>
          <w:t>Pagalbinė medžiaga, kurios poveikis žinomas</w:t>
        </w:r>
      </w:ins>
    </w:p>
    <w:p w14:paraId="00A7BFFC" w14:textId="4AA87AD1" w:rsidR="00E409BB" w:rsidRPr="00E36E8B" w:rsidRDefault="00E409BB" w:rsidP="00E409BB">
      <w:pPr>
        <w:rPr>
          <w:szCs w:val="22"/>
        </w:rPr>
      </w:pPr>
      <w:ins w:id="225" w:author="Author">
        <w:r w:rsidRPr="00E36E8B">
          <w:t xml:space="preserve">Kiekviename 5 ml </w:t>
        </w:r>
        <w:del w:id="226" w:author="Author">
          <w:r w:rsidRPr="00E36E8B" w:rsidDel="00770A50">
            <w:delText>buteliuke</w:delText>
          </w:r>
        </w:del>
        <w:r w:rsidR="00770A50">
          <w:t>flakone</w:t>
        </w:r>
        <w:r w:rsidRPr="00E36E8B">
          <w:t xml:space="preserve"> yra 2,0 mg polisorbato 20</w:t>
        </w:r>
        <w:r w:rsidR="005A0266">
          <w:t>.</w:t>
        </w:r>
      </w:ins>
    </w:p>
    <w:p w14:paraId="1385B09E" w14:textId="77777777" w:rsidR="00BB47DF" w:rsidRPr="00E36E8B" w:rsidRDefault="00BB47DF">
      <w:pPr>
        <w:rPr>
          <w:szCs w:val="22"/>
        </w:rPr>
      </w:pPr>
    </w:p>
    <w:p w14:paraId="0AD5584C" w14:textId="77777777" w:rsidR="00BB47DF" w:rsidRPr="00E36E8B" w:rsidRDefault="00BB47DF">
      <w:pPr>
        <w:outlineLvl w:val="0"/>
        <w:rPr>
          <w:szCs w:val="22"/>
        </w:rPr>
      </w:pPr>
      <w:r w:rsidRPr="00E36E8B">
        <w:rPr>
          <w:szCs w:val="22"/>
        </w:rPr>
        <w:t>Visos pagalbinės medžiagos išvardytos 6.1 skyriuje.</w:t>
      </w:r>
    </w:p>
    <w:p w14:paraId="35A9063F" w14:textId="77777777" w:rsidR="00BB47DF" w:rsidRPr="00E36E8B" w:rsidRDefault="00BB47DF">
      <w:pPr>
        <w:ind w:left="567" w:hanging="567"/>
        <w:rPr>
          <w:szCs w:val="22"/>
        </w:rPr>
      </w:pPr>
    </w:p>
    <w:p w14:paraId="30615FED" w14:textId="77777777" w:rsidR="00BB47DF" w:rsidRPr="00E36E8B" w:rsidRDefault="00BB47DF">
      <w:pPr>
        <w:ind w:left="567" w:hanging="567"/>
        <w:rPr>
          <w:szCs w:val="22"/>
        </w:rPr>
      </w:pPr>
    </w:p>
    <w:p w14:paraId="22A9D40D" w14:textId="77777777" w:rsidR="00BB47DF" w:rsidRPr="00E36E8B" w:rsidRDefault="00BB47DF">
      <w:pPr>
        <w:ind w:left="567" w:hanging="567"/>
        <w:rPr>
          <w:b/>
          <w:caps/>
          <w:szCs w:val="22"/>
        </w:rPr>
      </w:pPr>
      <w:r w:rsidRPr="00E36E8B">
        <w:rPr>
          <w:b/>
          <w:caps/>
          <w:szCs w:val="22"/>
        </w:rPr>
        <w:t>3.</w:t>
      </w:r>
      <w:r w:rsidRPr="00E36E8B">
        <w:rPr>
          <w:b/>
          <w:caps/>
          <w:szCs w:val="22"/>
        </w:rPr>
        <w:tab/>
        <w:t>FARMACINĖ forma</w:t>
      </w:r>
    </w:p>
    <w:p w14:paraId="6838BF1A" w14:textId="77777777" w:rsidR="00BB47DF" w:rsidRPr="00E36E8B" w:rsidRDefault="00BB47DF">
      <w:pPr>
        <w:ind w:left="567" w:hanging="567"/>
        <w:rPr>
          <w:szCs w:val="22"/>
        </w:rPr>
      </w:pPr>
    </w:p>
    <w:p w14:paraId="6408341E" w14:textId="77777777" w:rsidR="00BB47DF" w:rsidRPr="00E36E8B" w:rsidRDefault="00BB47DF">
      <w:pPr>
        <w:outlineLvl w:val="0"/>
        <w:rPr>
          <w:szCs w:val="22"/>
        </w:rPr>
      </w:pPr>
      <w:r w:rsidRPr="00E36E8B">
        <w:rPr>
          <w:szCs w:val="22"/>
        </w:rPr>
        <w:t xml:space="preserve">Injekcinis tirpalas </w:t>
      </w:r>
    </w:p>
    <w:p w14:paraId="29C43D6A" w14:textId="77777777" w:rsidR="00BB47DF" w:rsidRPr="00E36E8B" w:rsidRDefault="00BB47DF">
      <w:pPr>
        <w:rPr>
          <w:bCs/>
          <w:szCs w:val="22"/>
        </w:rPr>
      </w:pPr>
    </w:p>
    <w:p w14:paraId="6874CF2A" w14:textId="77777777" w:rsidR="00BB47DF" w:rsidRPr="00E36E8B" w:rsidRDefault="00BB47DF">
      <w:pPr>
        <w:outlineLvl w:val="0"/>
        <w:rPr>
          <w:bCs/>
          <w:szCs w:val="22"/>
        </w:rPr>
      </w:pPr>
      <w:r w:rsidRPr="00E36E8B">
        <w:rPr>
          <w:bCs/>
          <w:szCs w:val="22"/>
        </w:rPr>
        <w:t>Skaidrus ar opalescuojantis, bespalvis ar šiek tiek gelsvas tirpalas.</w:t>
      </w:r>
    </w:p>
    <w:p w14:paraId="643C7F48" w14:textId="77777777" w:rsidR="00BB47DF" w:rsidRPr="00E36E8B" w:rsidRDefault="00BB47DF">
      <w:pPr>
        <w:ind w:left="567" w:hanging="567"/>
        <w:rPr>
          <w:szCs w:val="22"/>
        </w:rPr>
      </w:pPr>
    </w:p>
    <w:p w14:paraId="7FEBE51D" w14:textId="77777777" w:rsidR="00BB47DF" w:rsidRPr="00E36E8B" w:rsidRDefault="00BB47DF">
      <w:pPr>
        <w:ind w:left="567" w:hanging="567"/>
        <w:rPr>
          <w:szCs w:val="22"/>
        </w:rPr>
      </w:pPr>
    </w:p>
    <w:p w14:paraId="17C18253" w14:textId="77777777" w:rsidR="00BB47DF" w:rsidRPr="00E36E8B" w:rsidRDefault="00BB47DF">
      <w:pPr>
        <w:ind w:left="567" w:hanging="567"/>
        <w:rPr>
          <w:b/>
          <w:caps/>
          <w:szCs w:val="22"/>
        </w:rPr>
      </w:pPr>
      <w:r w:rsidRPr="00E36E8B">
        <w:rPr>
          <w:b/>
          <w:caps/>
          <w:szCs w:val="22"/>
        </w:rPr>
        <w:t>4.</w:t>
      </w:r>
      <w:r w:rsidRPr="00E36E8B">
        <w:rPr>
          <w:b/>
          <w:caps/>
          <w:szCs w:val="22"/>
        </w:rPr>
        <w:tab/>
        <w:t>klinikinĖ informacija</w:t>
      </w:r>
    </w:p>
    <w:p w14:paraId="75B15622" w14:textId="77777777" w:rsidR="00BB47DF" w:rsidRPr="00E36E8B" w:rsidRDefault="00BB47DF">
      <w:pPr>
        <w:ind w:left="567" w:hanging="567"/>
        <w:rPr>
          <w:szCs w:val="22"/>
        </w:rPr>
      </w:pPr>
    </w:p>
    <w:p w14:paraId="2F424818" w14:textId="77777777" w:rsidR="00BB47DF" w:rsidRPr="00E36E8B" w:rsidRDefault="00BB47DF">
      <w:pPr>
        <w:ind w:left="567" w:hanging="567"/>
        <w:outlineLvl w:val="0"/>
        <w:rPr>
          <w:b/>
          <w:szCs w:val="22"/>
        </w:rPr>
      </w:pPr>
      <w:r w:rsidRPr="00E36E8B">
        <w:rPr>
          <w:b/>
          <w:szCs w:val="22"/>
        </w:rPr>
        <w:t>4.1</w:t>
      </w:r>
      <w:r w:rsidRPr="00E36E8B">
        <w:rPr>
          <w:b/>
          <w:szCs w:val="22"/>
        </w:rPr>
        <w:tab/>
        <w:t>Terapinės indikacijos</w:t>
      </w:r>
    </w:p>
    <w:p w14:paraId="1CD4905F" w14:textId="77777777" w:rsidR="00BB47DF" w:rsidRPr="00E36E8B" w:rsidRDefault="00BB47DF">
      <w:pPr>
        <w:ind w:left="567" w:hanging="567"/>
        <w:rPr>
          <w:szCs w:val="22"/>
        </w:rPr>
      </w:pPr>
    </w:p>
    <w:p w14:paraId="21B34336" w14:textId="77777777" w:rsidR="00BB47DF" w:rsidRPr="00E36E8B" w:rsidRDefault="00BB47DF">
      <w:pPr>
        <w:ind w:left="567" w:hanging="567"/>
        <w:outlineLvl w:val="0"/>
        <w:rPr>
          <w:szCs w:val="22"/>
          <w:u w:val="single"/>
        </w:rPr>
      </w:pPr>
      <w:r w:rsidRPr="00E36E8B">
        <w:rPr>
          <w:szCs w:val="22"/>
          <w:u w:val="single"/>
        </w:rPr>
        <w:t>Krūties vėžys</w:t>
      </w:r>
    </w:p>
    <w:p w14:paraId="75263905" w14:textId="77777777" w:rsidR="00BB47DF" w:rsidRPr="00E36E8B" w:rsidRDefault="00BB47DF">
      <w:pPr>
        <w:ind w:left="567" w:hanging="567"/>
        <w:outlineLvl w:val="0"/>
        <w:rPr>
          <w:b/>
          <w:szCs w:val="22"/>
        </w:rPr>
      </w:pPr>
    </w:p>
    <w:p w14:paraId="56665CD1" w14:textId="77777777" w:rsidR="00BB47DF" w:rsidRPr="00E36E8B" w:rsidRDefault="00BB47DF">
      <w:pPr>
        <w:ind w:left="567" w:hanging="567"/>
        <w:outlineLvl w:val="0"/>
        <w:rPr>
          <w:i/>
          <w:szCs w:val="22"/>
          <w:u w:val="single"/>
        </w:rPr>
      </w:pPr>
      <w:r w:rsidRPr="00E36E8B">
        <w:rPr>
          <w:i/>
          <w:szCs w:val="22"/>
          <w:u w:val="single"/>
        </w:rPr>
        <w:t>Metastazavęs krūties vėžys</w:t>
      </w:r>
    </w:p>
    <w:p w14:paraId="30039C43" w14:textId="77777777" w:rsidR="00BB47DF" w:rsidRPr="00E36E8B" w:rsidRDefault="00BB47DF">
      <w:pPr>
        <w:ind w:left="567" w:hanging="567"/>
        <w:rPr>
          <w:szCs w:val="22"/>
        </w:rPr>
      </w:pPr>
    </w:p>
    <w:p w14:paraId="158E841E" w14:textId="77777777" w:rsidR="00BB47DF" w:rsidRPr="00E36E8B" w:rsidRDefault="00BB47DF">
      <w:pPr>
        <w:rPr>
          <w:szCs w:val="22"/>
        </w:rPr>
      </w:pPr>
      <w:r w:rsidRPr="00E36E8B">
        <w:rPr>
          <w:bCs/>
          <w:szCs w:val="22"/>
        </w:rPr>
        <w:t xml:space="preserve">Metastazavusiu krūties vėžiu (MKV) sergantiems suaugusiems pacientams, </w:t>
      </w:r>
      <w:r w:rsidRPr="00E36E8B">
        <w:rPr>
          <w:szCs w:val="22"/>
        </w:rPr>
        <w:t>kurių HER2 rodmuo yra teigiamas,</w:t>
      </w:r>
      <w:r w:rsidRPr="00E36E8B">
        <w:rPr>
          <w:bCs/>
          <w:szCs w:val="22"/>
        </w:rPr>
        <w:t xml:space="preserve"> Herceptin yra</w:t>
      </w:r>
      <w:r w:rsidRPr="00E36E8B">
        <w:rPr>
          <w:bCs/>
          <w:i/>
          <w:iCs/>
          <w:szCs w:val="22"/>
        </w:rPr>
        <w:t xml:space="preserve"> </w:t>
      </w:r>
      <w:r w:rsidRPr="00E36E8B">
        <w:rPr>
          <w:bCs/>
          <w:szCs w:val="22"/>
        </w:rPr>
        <w:t>skiriamas</w:t>
      </w:r>
      <w:r w:rsidRPr="00E36E8B">
        <w:rPr>
          <w:szCs w:val="22"/>
        </w:rPr>
        <w:t>:</w:t>
      </w:r>
    </w:p>
    <w:p w14:paraId="176F3B35" w14:textId="77777777" w:rsidR="00BB47DF" w:rsidRPr="00E36E8B" w:rsidRDefault="00BB47DF">
      <w:pPr>
        <w:rPr>
          <w:szCs w:val="22"/>
        </w:rPr>
      </w:pPr>
    </w:p>
    <w:p w14:paraId="213F1E99" w14:textId="77777777" w:rsidR="00BB47DF" w:rsidRPr="00E36E8B" w:rsidRDefault="00BB47DF">
      <w:pPr>
        <w:ind w:left="600" w:hanging="600"/>
        <w:rPr>
          <w:szCs w:val="22"/>
        </w:rPr>
      </w:pPr>
      <w:r w:rsidRPr="00E36E8B">
        <w:t>-</w:t>
      </w:r>
      <w:r w:rsidRPr="00E36E8B">
        <w:tab/>
      </w:r>
      <w:r w:rsidRPr="00E36E8B">
        <w:rPr>
          <w:szCs w:val="22"/>
        </w:rPr>
        <w:t xml:space="preserve">pacientų, kurių metastazavusiai ligai gydyti jau yra taikyti bent du chemoterapijos kursai, monoterapijai. Jau taikytos chemoterapijos metu pacientai privalėjo būti gydomi bent jau antraciklinu ir taksanu, nebent jiems toks gydymas netiktų. </w:t>
      </w:r>
      <w:r w:rsidRPr="00E36E8B">
        <w:rPr>
          <w:bCs/>
          <w:iCs/>
          <w:szCs w:val="22"/>
        </w:rPr>
        <w:t>Teigiamą hormono receptorių rodmenį turintiems pacientams gydymas hormonais taip pat turėjo būti nesėkmingas, nebent jiems toks gydymas netiktų.</w:t>
      </w:r>
    </w:p>
    <w:p w14:paraId="0D858BDB" w14:textId="77777777" w:rsidR="00BB47DF" w:rsidRPr="00E36E8B" w:rsidRDefault="00BB47DF">
      <w:pPr>
        <w:rPr>
          <w:bCs/>
          <w:szCs w:val="22"/>
        </w:rPr>
      </w:pPr>
    </w:p>
    <w:p w14:paraId="575313D8" w14:textId="77777777" w:rsidR="00BB47DF" w:rsidRPr="00E36E8B" w:rsidRDefault="00BB47DF">
      <w:pPr>
        <w:ind w:left="600" w:hanging="600"/>
        <w:rPr>
          <w:szCs w:val="22"/>
        </w:rPr>
      </w:pPr>
      <w:r w:rsidRPr="00E36E8B">
        <w:t>-</w:t>
      </w:r>
      <w:r w:rsidRPr="00E36E8B">
        <w:tab/>
      </w:r>
      <w:r w:rsidRPr="00E36E8B">
        <w:rPr>
          <w:szCs w:val="22"/>
        </w:rPr>
        <w:t>kartu su paklitakseliu gydyti tokius pacientus, kurių metastazavusios ligos gydymui chemoterapija dar nebuvo taikyta, o gydymas antraciklinas netinka.</w:t>
      </w:r>
    </w:p>
    <w:p w14:paraId="292D23A8" w14:textId="77777777" w:rsidR="00BB47DF" w:rsidRPr="00E36E8B" w:rsidRDefault="00BB47DF">
      <w:pPr>
        <w:rPr>
          <w:szCs w:val="22"/>
        </w:rPr>
      </w:pPr>
    </w:p>
    <w:p w14:paraId="43BDA3DF" w14:textId="77777777" w:rsidR="00BB47DF" w:rsidRPr="00E36E8B" w:rsidRDefault="00BB47DF">
      <w:pPr>
        <w:ind w:left="600" w:hanging="600"/>
        <w:rPr>
          <w:szCs w:val="22"/>
        </w:rPr>
      </w:pPr>
      <w:r w:rsidRPr="00E36E8B">
        <w:t>-</w:t>
      </w:r>
      <w:r w:rsidRPr="00E36E8B">
        <w:tab/>
      </w:r>
      <w:r w:rsidRPr="00E36E8B">
        <w:rPr>
          <w:szCs w:val="22"/>
        </w:rPr>
        <w:t>kartu su docetakseliu gydyti tokius pacientus, kurių metastazavusios ligos gydymui chemoterapija dar nebuvo taikyta.</w:t>
      </w:r>
    </w:p>
    <w:p w14:paraId="5D44728F" w14:textId="77777777" w:rsidR="00BB47DF" w:rsidRPr="00E36E8B" w:rsidRDefault="00BB47DF">
      <w:pPr>
        <w:rPr>
          <w:szCs w:val="22"/>
        </w:rPr>
      </w:pPr>
    </w:p>
    <w:p w14:paraId="25EBBBE8" w14:textId="77777777" w:rsidR="00BB47DF" w:rsidRPr="00E36E8B" w:rsidRDefault="00BB47DF">
      <w:pPr>
        <w:ind w:left="600" w:hanging="600"/>
        <w:rPr>
          <w:szCs w:val="22"/>
        </w:rPr>
      </w:pPr>
      <w:r w:rsidRPr="00E36E8B">
        <w:t>-</w:t>
      </w:r>
      <w:r w:rsidRPr="00E36E8B">
        <w:tab/>
      </w:r>
      <w:r w:rsidRPr="00E36E8B">
        <w:rPr>
          <w:szCs w:val="22"/>
        </w:rPr>
        <w:t>kartu su aromatazės inhibitoriumi gydyti teigiamą hormono receptoriaus rodmenį turinčiu MKV sergančias pacientes pomenopauzės laikotarpiu, jeigu trastuzumabu jos dar nebuvo gydytos.</w:t>
      </w:r>
    </w:p>
    <w:p w14:paraId="5F947298" w14:textId="77777777" w:rsidR="00BB47DF" w:rsidRPr="00E36E8B" w:rsidRDefault="00BB47DF">
      <w:pPr>
        <w:rPr>
          <w:szCs w:val="22"/>
        </w:rPr>
      </w:pPr>
    </w:p>
    <w:p w14:paraId="5CFD1DB7" w14:textId="77777777" w:rsidR="00BB47DF" w:rsidRPr="00E36E8B" w:rsidRDefault="00BB47DF">
      <w:pPr>
        <w:keepNext/>
        <w:keepLines/>
        <w:outlineLvl w:val="0"/>
        <w:rPr>
          <w:i/>
          <w:szCs w:val="22"/>
          <w:u w:val="single"/>
        </w:rPr>
      </w:pPr>
      <w:r w:rsidRPr="00E36E8B">
        <w:rPr>
          <w:i/>
          <w:szCs w:val="22"/>
          <w:u w:val="single"/>
        </w:rPr>
        <w:lastRenderedPageBreak/>
        <w:t>Ankstyvasis krūties vėžys</w:t>
      </w:r>
    </w:p>
    <w:p w14:paraId="7569CFEA" w14:textId="77777777" w:rsidR="00BB47DF" w:rsidRPr="00E36E8B" w:rsidRDefault="00BB47DF">
      <w:pPr>
        <w:keepNext/>
        <w:keepLines/>
        <w:rPr>
          <w:szCs w:val="22"/>
        </w:rPr>
      </w:pPr>
    </w:p>
    <w:p w14:paraId="775A4D6C" w14:textId="77777777" w:rsidR="00BB47DF" w:rsidRPr="00E36E8B" w:rsidRDefault="00BB47DF">
      <w:pPr>
        <w:keepNext/>
        <w:keepLines/>
        <w:rPr>
          <w:szCs w:val="22"/>
        </w:rPr>
      </w:pPr>
      <w:r w:rsidRPr="00E36E8B">
        <w:rPr>
          <w:bCs/>
          <w:szCs w:val="22"/>
        </w:rPr>
        <w:t xml:space="preserve">Ankstyvuoju krūties vėžiu (AKV) sergantiems suaugusiems pacientams, </w:t>
      </w:r>
      <w:r w:rsidRPr="00E36E8B">
        <w:rPr>
          <w:szCs w:val="22"/>
        </w:rPr>
        <w:t>kurių HER2 rodmuo yra teigiamas,</w:t>
      </w:r>
      <w:r w:rsidRPr="00E36E8B">
        <w:rPr>
          <w:bCs/>
          <w:szCs w:val="22"/>
        </w:rPr>
        <w:t xml:space="preserve"> Herceptin</w:t>
      </w:r>
      <w:r w:rsidRPr="00E36E8B">
        <w:rPr>
          <w:bCs/>
          <w:iCs/>
          <w:szCs w:val="22"/>
        </w:rPr>
        <w:t xml:space="preserve"> yra</w:t>
      </w:r>
      <w:r w:rsidRPr="00E36E8B">
        <w:rPr>
          <w:bCs/>
          <w:i/>
          <w:iCs/>
          <w:szCs w:val="22"/>
        </w:rPr>
        <w:t xml:space="preserve"> </w:t>
      </w:r>
      <w:r w:rsidRPr="00E36E8B">
        <w:rPr>
          <w:bCs/>
          <w:szCs w:val="22"/>
        </w:rPr>
        <w:t>skiriamas</w:t>
      </w:r>
      <w:r w:rsidRPr="00E36E8B">
        <w:rPr>
          <w:szCs w:val="22"/>
        </w:rPr>
        <w:t>:</w:t>
      </w:r>
    </w:p>
    <w:p w14:paraId="5E592D88" w14:textId="77777777" w:rsidR="00BB47DF" w:rsidRPr="00E36E8B" w:rsidRDefault="00BB47DF">
      <w:pPr>
        <w:keepNext/>
        <w:keepLines/>
        <w:ind w:left="567" w:hanging="567"/>
        <w:rPr>
          <w:szCs w:val="22"/>
        </w:rPr>
      </w:pPr>
    </w:p>
    <w:p w14:paraId="1E3499A4" w14:textId="77777777" w:rsidR="00BB47DF" w:rsidRPr="00E36E8B" w:rsidRDefault="00BB47DF">
      <w:pPr>
        <w:keepNext/>
        <w:keepLines/>
        <w:ind w:left="567" w:hanging="567"/>
        <w:rPr>
          <w:szCs w:val="22"/>
        </w:rPr>
      </w:pPr>
      <w:r w:rsidRPr="00E36E8B">
        <w:rPr>
          <w:szCs w:val="22"/>
        </w:rPr>
        <w:t>-</w:t>
      </w:r>
      <w:r w:rsidRPr="00E36E8B">
        <w:rPr>
          <w:szCs w:val="22"/>
        </w:rPr>
        <w:tab/>
        <w:t>po chirurginės operacijos, chemoterapijos (neoadjuvantu ar adjuvantu) ir radioterapijos (jeigu taikoma)</w:t>
      </w:r>
      <w:r w:rsidRPr="00E36E8B">
        <w:rPr>
          <w:bCs/>
          <w:szCs w:val="22"/>
        </w:rPr>
        <w:t xml:space="preserve"> (žr. 5.1 skyrių</w:t>
      </w:r>
      <w:r w:rsidRPr="00E36E8B">
        <w:rPr>
          <w:szCs w:val="22"/>
        </w:rPr>
        <w:t>).</w:t>
      </w:r>
    </w:p>
    <w:p w14:paraId="62F6FD3F" w14:textId="77777777" w:rsidR="00BB47DF" w:rsidRPr="00E36E8B" w:rsidRDefault="00BB47DF">
      <w:pPr>
        <w:ind w:left="567" w:hanging="567"/>
        <w:rPr>
          <w:szCs w:val="22"/>
        </w:rPr>
      </w:pPr>
    </w:p>
    <w:p w14:paraId="385E3D78" w14:textId="77777777" w:rsidR="00BB47DF" w:rsidRPr="00E36E8B" w:rsidRDefault="00BB47DF">
      <w:pPr>
        <w:keepNext/>
        <w:keepLines/>
        <w:ind w:left="567" w:hanging="567"/>
        <w:rPr>
          <w:szCs w:val="22"/>
        </w:rPr>
      </w:pPr>
      <w:r w:rsidRPr="00E36E8B">
        <w:rPr>
          <w:szCs w:val="22"/>
        </w:rPr>
        <w:t>-</w:t>
      </w:r>
      <w:r w:rsidRPr="00E36E8B">
        <w:rPr>
          <w:szCs w:val="22"/>
        </w:rPr>
        <w:tab/>
        <w:t>kartu su paklitakseliu arba docetakseliu po adjuvantinės chemoterapijos doksorubicinu ir ciklofosfamidu.</w:t>
      </w:r>
    </w:p>
    <w:p w14:paraId="1268E76F" w14:textId="77777777" w:rsidR="00BB47DF" w:rsidRPr="00E36E8B" w:rsidRDefault="00BB47DF">
      <w:pPr>
        <w:ind w:left="567" w:hanging="567"/>
        <w:rPr>
          <w:szCs w:val="22"/>
        </w:rPr>
      </w:pPr>
    </w:p>
    <w:p w14:paraId="5D8341B3" w14:textId="77777777" w:rsidR="00BB47DF" w:rsidRPr="00E36E8B" w:rsidRDefault="00BB47DF">
      <w:pPr>
        <w:ind w:left="567" w:hanging="567"/>
        <w:rPr>
          <w:szCs w:val="22"/>
        </w:rPr>
      </w:pPr>
      <w:r w:rsidRPr="00E36E8B">
        <w:rPr>
          <w:szCs w:val="22"/>
        </w:rPr>
        <w:t>-</w:t>
      </w:r>
      <w:r w:rsidRPr="00E36E8B">
        <w:rPr>
          <w:szCs w:val="22"/>
        </w:rPr>
        <w:tab/>
        <w:t>kartu su adjuvantine chemoterapija, kurios sudėtyje yra docetakselio ir karboplatinos.</w:t>
      </w:r>
    </w:p>
    <w:p w14:paraId="0F7C4899" w14:textId="77777777" w:rsidR="00BB47DF" w:rsidRPr="00E36E8B" w:rsidRDefault="00BB47DF">
      <w:pPr>
        <w:rPr>
          <w:bCs/>
          <w:szCs w:val="22"/>
        </w:rPr>
      </w:pPr>
    </w:p>
    <w:p w14:paraId="2DF9BD85" w14:textId="77777777" w:rsidR="00BB47DF" w:rsidRPr="00E36E8B" w:rsidRDefault="00BB47DF">
      <w:pPr>
        <w:tabs>
          <w:tab w:val="left" w:pos="567"/>
        </w:tabs>
        <w:ind w:left="567" w:hanging="567"/>
        <w:rPr>
          <w:bCs/>
          <w:szCs w:val="22"/>
        </w:rPr>
      </w:pPr>
      <w:r w:rsidRPr="00E36E8B">
        <w:rPr>
          <w:szCs w:val="22"/>
        </w:rPr>
        <w:t>-</w:t>
      </w:r>
      <w:r w:rsidRPr="00E36E8B">
        <w:rPr>
          <w:szCs w:val="22"/>
        </w:rPr>
        <w:tab/>
        <w:t xml:space="preserve">kartu su </w:t>
      </w:r>
      <w:r w:rsidRPr="00E36E8B">
        <w:rPr>
          <w:bCs/>
          <w:szCs w:val="22"/>
        </w:rPr>
        <w:t>neoadjuvantine chemoterapija, vėliau gydant tik adjuvantu Herceptin, vietiškai išplitusia (įskaitant uždegiminę) liga sergantiems pacientams arba kurių navikų skersmuo yra didesnis kaip 2 cm (žr. 4.4 ir 5.1 skyrius).</w:t>
      </w:r>
    </w:p>
    <w:p w14:paraId="60E86A09" w14:textId="77777777" w:rsidR="00BB47DF" w:rsidRPr="00E36E8B" w:rsidRDefault="00BB47DF">
      <w:pPr>
        <w:rPr>
          <w:bCs/>
          <w:szCs w:val="22"/>
        </w:rPr>
      </w:pPr>
    </w:p>
    <w:p w14:paraId="4F38C97D" w14:textId="77777777" w:rsidR="00BB47DF" w:rsidRPr="00E36E8B" w:rsidRDefault="00BB47DF">
      <w:pPr>
        <w:rPr>
          <w:szCs w:val="22"/>
        </w:rPr>
      </w:pPr>
      <w:r w:rsidRPr="00E36E8B">
        <w:rPr>
          <w:szCs w:val="22"/>
        </w:rPr>
        <w:t xml:space="preserve">Herceptin galima skirti tik </w:t>
      </w:r>
      <w:r w:rsidRPr="00E36E8B">
        <w:rPr>
          <w:bCs/>
          <w:szCs w:val="22"/>
        </w:rPr>
        <w:t>metastazavusiu</w:t>
      </w:r>
      <w:r w:rsidRPr="00E36E8B">
        <w:rPr>
          <w:szCs w:val="22"/>
        </w:rPr>
        <w:t xml:space="preserve"> arba ankstyvuoju krūties vėžiu</w:t>
      </w:r>
      <w:r w:rsidRPr="00E36E8B">
        <w:rPr>
          <w:bCs/>
          <w:szCs w:val="22"/>
        </w:rPr>
        <w:t xml:space="preserve"> </w:t>
      </w:r>
      <w:r w:rsidRPr="00E36E8B">
        <w:rPr>
          <w:szCs w:val="22"/>
        </w:rPr>
        <w:t>sergantiems pacientams, kuriems yra padidėjusi arba navikų HER2 raiška, arba HER2 geno amplifikacija, o tai yra nustatyta tiksliais ir validuotais tyrimais (žr. 4.4 ir 5.1 skyrius).</w:t>
      </w:r>
    </w:p>
    <w:p w14:paraId="5096A1AB" w14:textId="77777777" w:rsidR="00BB47DF" w:rsidRPr="00E36E8B" w:rsidRDefault="00BB47DF">
      <w:pPr>
        <w:rPr>
          <w:bCs/>
          <w:szCs w:val="22"/>
        </w:rPr>
      </w:pPr>
    </w:p>
    <w:p w14:paraId="3DC4EE1E" w14:textId="77777777" w:rsidR="00BB47DF" w:rsidRPr="00E36E8B" w:rsidRDefault="00BB47DF">
      <w:pPr>
        <w:rPr>
          <w:bCs/>
          <w:szCs w:val="22"/>
        </w:rPr>
      </w:pPr>
      <w:r w:rsidRPr="00E36E8B">
        <w:rPr>
          <w:b/>
          <w:szCs w:val="22"/>
        </w:rPr>
        <w:t>4.2</w:t>
      </w:r>
      <w:r w:rsidRPr="00E36E8B">
        <w:rPr>
          <w:b/>
          <w:szCs w:val="22"/>
        </w:rPr>
        <w:tab/>
        <w:t>Dozavimas ir vartojimo metodas</w:t>
      </w:r>
    </w:p>
    <w:p w14:paraId="46EFDC4D" w14:textId="77777777" w:rsidR="00BB47DF" w:rsidRPr="00E36E8B" w:rsidRDefault="00BB47DF">
      <w:pPr>
        <w:rPr>
          <w:bCs/>
          <w:szCs w:val="22"/>
        </w:rPr>
      </w:pPr>
    </w:p>
    <w:p w14:paraId="7AE342EC" w14:textId="77777777" w:rsidR="00BB47DF" w:rsidRPr="00E36E8B" w:rsidRDefault="00BB47DF">
      <w:pPr>
        <w:rPr>
          <w:szCs w:val="22"/>
        </w:rPr>
      </w:pPr>
      <w:r w:rsidRPr="00E36E8B">
        <w:rPr>
          <w:szCs w:val="22"/>
        </w:rPr>
        <w:t xml:space="preserve">Prieš pradedant skirti </w:t>
      </w:r>
      <w:r w:rsidRPr="00E36E8B">
        <w:rPr>
          <w:bCs/>
          <w:szCs w:val="22"/>
        </w:rPr>
        <w:t xml:space="preserve">gydymą HER2 tyrimas yra privalomas (žr. </w:t>
      </w:r>
      <w:r w:rsidRPr="00E36E8B">
        <w:rPr>
          <w:szCs w:val="22"/>
        </w:rPr>
        <w:t xml:space="preserve">4.4 ir 5.1 skyrius). Gydymą </w:t>
      </w:r>
      <w:r w:rsidRPr="00E36E8B">
        <w:rPr>
          <w:bCs/>
          <w:szCs w:val="22"/>
        </w:rPr>
        <w:t>Herceptin</w:t>
      </w:r>
      <w:r w:rsidRPr="00E36E8B">
        <w:rPr>
          <w:bCs/>
          <w:i/>
          <w:iCs/>
          <w:szCs w:val="22"/>
        </w:rPr>
        <w:t xml:space="preserve"> </w:t>
      </w:r>
      <w:r w:rsidRPr="00E36E8B">
        <w:rPr>
          <w:bCs/>
          <w:szCs w:val="22"/>
        </w:rPr>
        <w:t xml:space="preserve">gali pradėti tik gydytojas, turintis citotoksinės chemoterapijos taikymo patirties (žr. </w:t>
      </w:r>
      <w:r w:rsidRPr="00E36E8B">
        <w:rPr>
          <w:szCs w:val="22"/>
        </w:rPr>
        <w:t>4.4 skyrių), o toliau gydyti gali tik sveikatos priežiūros specialistas.</w:t>
      </w:r>
    </w:p>
    <w:p w14:paraId="7B8B467A" w14:textId="77777777" w:rsidR="00BB47DF" w:rsidRPr="00E36E8B" w:rsidRDefault="00BB47DF">
      <w:pPr>
        <w:rPr>
          <w:szCs w:val="22"/>
        </w:rPr>
      </w:pPr>
    </w:p>
    <w:p w14:paraId="291BA225" w14:textId="5AAC2C6D" w:rsidR="00BB47DF" w:rsidRPr="00E36E8B" w:rsidRDefault="00BB47DF">
      <w:r w:rsidRPr="00E36E8B">
        <w:t xml:space="preserve">Norint įsitikinti, kad vaistinio preparato, kurį ruošiamasi </w:t>
      </w:r>
      <w:ins w:id="227" w:author="Author">
        <w:r w:rsidR="00B437E5">
          <w:t>suleisti</w:t>
        </w:r>
      </w:ins>
      <w:del w:id="228" w:author="Author">
        <w:r w:rsidRPr="00E36E8B" w:rsidDel="00B437E5">
          <w:delText>sušvirkšti</w:delText>
        </w:r>
      </w:del>
      <w:r w:rsidRPr="00E36E8B">
        <w:t xml:space="preserve"> pacientui, farmacinė forma tikrai yra ta, kurią paskyrė gydytojas (į veną vartojama ar fiksuotos dozės po oda vartojama farmacinė forma), yra svarbu patikrinti vaistinio preparato ženklinimą.</w:t>
      </w:r>
      <w:r w:rsidRPr="00E36E8B">
        <w:rPr>
          <w:bCs/>
          <w:szCs w:val="22"/>
        </w:rPr>
        <w:t xml:space="preserve"> Herceptin</w:t>
      </w:r>
      <w:r w:rsidRPr="00E36E8B">
        <w:rPr>
          <w:bCs/>
          <w:i/>
          <w:iCs/>
          <w:szCs w:val="22"/>
        </w:rPr>
        <w:t xml:space="preserve"> </w:t>
      </w:r>
      <w:r w:rsidRPr="00E36E8B">
        <w:rPr>
          <w:szCs w:val="22"/>
        </w:rPr>
        <w:t>po oda vartojama farmacinė forma nėra skirta</w:t>
      </w:r>
      <w:r w:rsidRPr="00E36E8B">
        <w:rPr>
          <w:bCs/>
          <w:szCs w:val="22"/>
        </w:rPr>
        <w:t xml:space="preserve"> vartojimui į veną ir turi būti </w:t>
      </w:r>
      <w:ins w:id="229" w:author="Author">
        <w:r w:rsidR="00B437E5">
          <w:rPr>
            <w:bCs/>
            <w:szCs w:val="22"/>
          </w:rPr>
          <w:t>leidžiama</w:t>
        </w:r>
      </w:ins>
      <w:del w:id="230" w:author="Author">
        <w:r w:rsidRPr="00E36E8B" w:rsidDel="00B437E5">
          <w:rPr>
            <w:bCs/>
            <w:szCs w:val="22"/>
          </w:rPr>
          <w:delText>švirkščiama</w:delText>
        </w:r>
      </w:del>
      <w:r w:rsidRPr="00E36E8B">
        <w:rPr>
          <w:bCs/>
          <w:szCs w:val="22"/>
        </w:rPr>
        <w:t xml:space="preserve"> tik po oda.</w:t>
      </w:r>
    </w:p>
    <w:p w14:paraId="2428279B" w14:textId="77777777" w:rsidR="00BB47DF" w:rsidRPr="00E36E8B" w:rsidRDefault="00BB47DF"/>
    <w:p w14:paraId="338427B2" w14:textId="53FD8C2D" w:rsidR="00BB47DF" w:rsidRPr="00E36E8B" w:rsidRDefault="00BB47DF">
      <w:r w:rsidRPr="00E36E8B">
        <w:t>Gydymo Herceptin į veną keitimas gydymu Herceptin po oda arba atvirkščiai, taikant kas tris</w:t>
      </w:r>
      <w:del w:id="231" w:author="Author">
        <w:r w:rsidRPr="00E36E8B" w:rsidDel="00551E6B">
          <w:delText xml:space="preserve"> </w:delText>
        </w:r>
      </w:del>
      <w:r w:rsidRPr="00E36E8B">
        <w:t xml:space="preserve"> savaites dozavimo schemą, buvo tirtas klinikinio tyrimo MO22982 metu </w:t>
      </w:r>
      <w:r w:rsidRPr="00E36E8B">
        <w:rPr>
          <w:bCs/>
          <w:szCs w:val="22"/>
        </w:rPr>
        <w:t xml:space="preserve">(žr. </w:t>
      </w:r>
      <w:r w:rsidRPr="00E36E8B">
        <w:rPr>
          <w:szCs w:val="22"/>
        </w:rPr>
        <w:t>4.8 skyrių)</w:t>
      </w:r>
      <w:r w:rsidRPr="00E36E8B">
        <w:t>.</w:t>
      </w:r>
    </w:p>
    <w:p w14:paraId="6FF3AEF4" w14:textId="77777777" w:rsidR="00BB47DF" w:rsidRPr="00E36E8B" w:rsidRDefault="00BB47DF">
      <w:pPr>
        <w:rPr>
          <w:szCs w:val="24"/>
        </w:rPr>
      </w:pPr>
    </w:p>
    <w:p w14:paraId="728BB7EE" w14:textId="77777777" w:rsidR="00BB47DF" w:rsidRPr="00E36E8B" w:rsidRDefault="00BB47DF">
      <w:pPr>
        <w:rPr>
          <w:rFonts w:eastAsia="SimSun"/>
        </w:rPr>
      </w:pPr>
      <w:r w:rsidRPr="00E36E8B">
        <w:rPr>
          <w:rFonts w:eastAsia="SimSun"/>
        </w:rPr>
        <w:t xml:space="preserve">Norint išvengti gydymo vaistais klaidų, svarbu patikrinti flakono ženklinimą ir įsitikinti, kad vaistinis preparatas, kurį norima paruošti ir sulašinti, tikrai yra Herceptin (trastuzumabas), o ne </w:t>
      </w:r>
      <w:r w:rsidR="0087454B" w:rsidRPr="00E36E8B">
        <w:rPr>
          <w:rFonts w:eastAsia="SimSun"/>
        </w:rPr>
        <w:t>kitas vaistinis preparatas, kurio sudėtyje yra trastuzumabo (pvz. trastuzumabas emtansinas arba trastuzumabas derukstekanas</w:t>
      </w:r>
      <w:r w:rsidRPr="00E36E8B">
        <w:rPr>
          <w:rFonts w:eastAsia="SimSun"/>
        </w:rPr>
        <w:t>).</w:t>
      </w:r>
    </w:p>
    <w:p w14:paraId="751C17E0" w14:textId="77777777" w:rsidR="00BB47DF" w:rsidRPr="00E36E8B" w:rsidRDefault="00BB47DF"/>
    <w:p w14:paraId="51CCD44D" w14:textId="77777777" w:rsidR="00BB47DF" w:rsidRPr="00E36E8B" w:rsidRDefault="00BB47DF">
      <w:pPr>
        <w:rPr>
          <w:szCs w:val="22"/>
          <w:u w:val="single"/>
        </w:rPr>
      </w:pPr>
      <w:r w:rsidRPr="00E36E8B">
        <w:rPr>
          <w:szCs w:val="22"/>
          <w:u w:val="single"/>
        </w:rPr>
        <w:t>Dozavimas</w:t>
      </w:r>
    </w:p>
    <w:p w14:paraId="39F9656A" w14:textId="77777777" w:rsidR="00BB47DF" w:rsidRPr="00E36E8B" w:rsidRDefault="00BB47DF">
      <w:pPr>
        <w:rPr>
          <w:szCs w:val="22"/>
        </w:rPr>
      </w:pPr>
    </w:p>
    <w:p w14:paraId="2FB46C60" w14:textId="7BDA7439" w:rsidR="00BB47DF" w:rsidRPr="00E36E8B" w:rsidRDefault="00BB47DF">
      <w:pPr>
        <w:outlineLvl w:val="0"/>
        <w:rPr>
          <w:bCs/>
          <w:szCs w:val="22"/>
        </w:rPr>
      </w:pPr>
      <w:r w:rsidRPr="00E36E8B">
        <w:rPr>
          <w:szCs w:val="22"/>
        </w:rPr>
        <w:t xml:space="preserve">Rekomenduojamoji </w:t>
      </w:r>
      <w:r w:rsidRPr="00E36E8B">
        <w:rPr>
          <w:bCs/>
          <w:szCs w:val="22"/>
        </w:rPr>
        <w:t>po oda vartojamos farmacinės formos Herceptin dozė yra 600 mg, nepriklausomai nuo paciento kūno masės.</w:t>
      </w:r>
      <w:r w:rsidRPr="00E36E8B">
        <w:rPr>
          <w:szCs w:val="22"/>
        </w:rPr>
        <w:t xml:space="preserve"> Įsotinamoji dozė nėra reikalinga</w:t>
      </w:r>
      <w:r w:rsidRPr="00E36E8B">
        <w:rPr>
          <w:bCs/>
          <w:szCs w:val="22"/>
        </w:rPr>
        <w:t xml:space="preserve">. Tokią dozę kas tris savaites reikia </w:t>
      </w:r>
      <w:ins w:id="232" w:author="Author">
        <w:r w:rsidR="00B437E5">
          <w:rPr>
            <w:bCs/>
            <w:szCs w:val="22"/>
          </w:rPr>
          <w:t>suleisti</w:t>
        </w:r>
      </w:ins>
      <w:del w:id="233" w:author="Author">
        <w:r w:rsidRPr="00E36E8B" w:rsidDel="00B437E5">
          <w:rPr>
            <w:bCs/>
            <w:szCs w:val="22"/>
          </w:rPr>
          <w:delText>sušvirkšti</w:delText>
        </w:r>
      </w:del>
      <w:r w:rsidRPr="00E36E8B">
        <w:rPr>
          <w:bCs/>
          <w:szCs w:val="22"/>
        </w:rPr>
        <w:t xml:space="preserve"> po oda per 2 </w:t>
      </w:r>
      <w:r w:rsidRPr="00E36E8B">
        <w:rPr>
          <w:bCs/>
          <w:szCs w:val="22"/>
        </w:rPr>
        <w:noBreakHyphen/>
        <w:t> 5 minutes.</w:t>
      </w:r>
    </w:p>
    <w:p w14:paraId="37AE62B0" w14:textId="77777777" w:rsidR="00BB47DF" w:rsidRPr="00E36E8B" w:rsidRDefault="00BB47DF">
      <w:pPr>
        <w:outlineLvl w:val="0"/>
        <w:rPr>
          <w:i/>
          <w:szCs w:val="22"/>
        </w:rPr>
      </w:pPr>
    </w:p>
    <w:p w14:paraId="380CBC2D" w14:textId="2E62192D" w:rsidR="00BB47DF" w:rsidRPr="00E36E8B" w:rsidRDefault="00BB47DF">
      <w:pPr>
        <w:rPr>
          <w:szCs w:val="22"/>
        </w:rPr>
      </w:pPr>
      <w:r w:rsidRPr="00E36E8B">
        <w:rPr>
          <w:szCs w:val="22"/>
        </w:rPr>
        <w:t>Pagrindinio klinikinio tyrimo BO22227 metu po oda vartojamos farmacinės formos</w:t>
      </w:r>
      <w:r w:rsidRPr="00E36E8B">
        <w:rPr>
          <w:bCs/>
          <w:szCs w:val="22"/>
        </w:rPr>
        <w:t xml:space="preserve"> Herceptin buvo </w:t>
      </w:r>
      <w:ins w:id="234" w:author="Author">
        <w:r w:rsidR="00B437E5">
          <w:rPr>
            <w:bCs/>
            <w:szCs w:val="22"/>
          </w:rPr>
          <w:t>leidžiamas</w:t>
        </w:r>
      </w:ins>
      <w:del w:id="235" w:author="Author">
        <w:r w:rsidRPr="00E36E8B" w:rsidDel="00B437E5">
          <w:rPr>
            <w:bCs/>
            <w:szCs w:val="22"/>
          </w:rPr>
          <w:delText>švirkščiamas</w:delText>
        </w:r>
      </w:del>
      <w:r w:rsidRPr="00E36E8B">
        <w:rPr>
          <w:bCs/>
          <w:szCs w:val="22"/>
        </w:rPr>
        <w:t xml:space="preserve"> ankstyvuoj</w:t>
      </w:r>
      <w:r w:rsidRPr="00E36E8B">
        <w:rPr>
          <w:szCs w:val="22"/>
        </w:rPr>
        <w:t>u krūties vėžiu sirgusiems pacientams neoadjuvantinėmis ar adjuvantinėmis sąlygomis. Prieš operaciją buvo taikoma chemoterapija docetakseliu (75 mg/m</w:t>
      </w:r>
      <w:r w:rsidRPr="00E36E8B">
        <w:rPr>
          <w:szCs w:val="22"/>
          <w:vertAlign w:val="superscript"/>
        </w:rPr>
        <w:t>2</w:t>
      </w:r>
      <w:r w:rsidRPr="00E36E8B">
        <w:rPr>
          <w:szCs w:val="22"/>
        </w:rPr>
        <w:t xml:space="preserve"> kūno paviršiaus dozėmis) ir po to FEC (įprastomis 5-FU, epirubicino ir ciklofosfamido dozėmis).</w:t>
      </w:r>
    </w:p>
    <w:p w14:paraId="5B9BD3B3" w14:textId="77777777" w:rsidR="00BB47DF" w:rsidRPr="00E36E8B" w:rsidRDefault="00BB47DF">
      <w:pPr>
        <w:rPr>
          <w:rFonts w:eastAsia="SimSun"/>
          <w:szCs w:val="22"/>
          <w:lang w:eastAsia="zh-CN"/>
        </w:rPr>
      </w:pPr>
    </w:p>
    <w:p w14:paraId="04157391" w14:textId="77777777" w:rsidR="00BB47DF" w:rsidRPr="00E36E8B" w:rsidRDefault="00BB47DF">
      <w:pPr>
        <w:rPr>
          <w:szCs w:val="22"/>
        </w:rPr>
      </w:pPr>
      <w:r w:rsidRPr="00E36E8B">
        <w:rPr>
          <w:szCs w:val="22"/>
        </w:rPr>
        <w:t>Apie chemoterapijos derinių dozavimą žiūrėkite 5.1 skyriuje.</w:t>
      </w:r>
    </w:p>
    <w:p w14:paraId="45FF269E" w14:textId="77777777" w:rsidR="00BB47DF" w:rsidRPr="00E36E8B" w:rsidRDefault="00BB47DF">
      <w:pPr>
        <w:rPr>
          <w:szCs w:val="22"/>
        </w:rPr>
      </w:pPr>
    </w:p>
    <w:p w14:paraId="687943ED" w14:textId="77777777" w:rsidR="00BB47DF" w:rsidRPr="00E36E8B" w:rsidRDefault="00BB47DF">
      <w:pPr>
        <w:keepNext/>
        <w:keepLines/>
        <w:rPr>
          <w:i/>
          <w:szCs w:val="22"/>
        </w:rPr>
      </w:pPr>
      <w:r w:rsidRPr="00E36E8B">
        <w:rPr>
          <w:i/>
          <w:szCs w:val="22"/>
        </w:rPr>
        <w:lastRenderedPageBreak/>
        <w:t>Gydymo trukmė</w:t>
      </w:r>
    </w:p>
    <w:p w14:paraId="0F2FD4B6" w14:textId="77777777" w:rsidR="006A0784" w:rsidRPr="00E36E8B" w:rsidRDefault="006A0784">
      <w:pPr>
        <w:keepNext/>
        <w:keepLines/>
        <w:rPr>
          <w:i/>
          <w:szCs w:val="22"/>
        </w:rPr>
      </w:pPr>
    </w:p>
    <w:p w14:paraId="38FFF607" w14:textId="77777777" w:rsidR="00BB47DF" w:rsidRPr="00E36E8B" w:rsidRDefault="00BB47DF" w:rsidP="00AB32CE">
      <w:pPr>
        <w:keepNext/>
        <w:keepLines/>
        <w:rPr>
          <w:szCs w:val="22"/>
        </w:rPr>
      </w:pPr>
      <w:r w:rsidRPr="00E36E8B">
        <w:rPr>
          <w:szCs w:val="22"/>
        </w:rPr>
        <w:t>MKV sergančius pacientus Herceptin reikia gydyti iki ligos progresavimo. AKV sergančius pacientus Herceptin reikia gydyti vienerius metus arba iki ligos atkryčio, kuri recidyvuoja greičiau; AKV gydymo nerekomenduojama tęsti ilgiau, nei vienerius metus (žr. 5.1 skyrių).</w:t>
      </w:r>
    </w:p>
    <w:p w14:paraId="4E8E2EF4" w14:textId="77777777" w:rsidR="00BB47DF" w:rsidRPr="00E36E8B" w:rsidRDefault="00BB47DF">
      <w:pPr>
        <w:rPr>
          <w:szCs w:val="22"/>
        </w:rPr>
      </w:pPr>
    </w:p>
    <w:p w14:paraId="3FAC1A43" w14:textId="77777777" w:rsidR="00BB47DF" w:rsidRPr="00E36E8B" w:rsidRDefault="00BB47DF">
      <w:pPr>
        <w:outlineLvl w:val="0"/>
        <w:rPr>
          <w:i/>
          <w:szCs w:val="22"/>
        </w:rPr>
      </w:pPr>
      <w:r w:rsidRPr="00E36E8B">
        <w:rPr>
          <w:i/>
          <w:szCs w:val="22"/>
        </w:rPr>
        <w:t>Dozės mažinimas</w:t>
      </w:r>
    </w:p>
    <w:p w14:paraId="48784B17" w14:textId="77777777" w:rsidR="006A0784" w:rsidRPr="00E36E8B" w:rsidRDefault="006A0784">
      <w:pPr>
        <w:outlineLvl w:val="0"/>
        <w:rPr>
          <w:i/>
          <w:szCs w:val="22"/>
        </w:rPr>
      </w:pPr>
    </w:p>
    <w:p w14:paraId="49E58786" w14:textId="77777777" w:rsidR="00BB47DF" w:rsidRPr="00E36E8B" w:rsidRDefault="00BB47DF">
      <w:pPr>
        <w:rPr>
          <w:szCs w:val="22"/>
        </w:rPr>
      </w:pPr>
      <w:r w:rsidRPr="00E36E8B">
        <w:rPr>
          <w:szCs w:val="22"/>
        </w:rPr>
        <w:t>Klinikinių tyrimų metu Herceptin</w:t>
      </w:r>
      <w:r w:rsidRPr="00E36E8B">
        <w:rPr>
          <w:i/>
          <w:iCs/>
          <w:szCs w:val="22"/>
        </w:rPr>
        <w:t xml:space="preserve"> </w:t>
      </w:r>
      <w:r w:rsidRPr="00E36E8B">
        <w:rPr>
          <w:szCs w:val="22"/>
        </w:rPr>
        <w:t>dozė nebuvo mažinama. Pacientus galima toliau gydyti grįžtamosios mielosupresijos, kurią sukėlė chemoterapija, laikotarpiais, bet tuomet juos reikia nuolat atidžiai stebėti, ar neatsirado komplikacijų – neutropenijos. Informacijos apie paklitakselio, docetakselio arba aromatazės inhibitoriaus dozės mažinimą ar jų vartojimo atidėliojimą rasite šių vaistinių preparatų charakteristikų santraukose (PCS).</w:t>
      </w:r>
    </w:p>
    <w:p w14:paraId="058CF52D" w14:textId="77777777" w:rsidR="00BB47DF" w:rsidRPr="00E36E8B" w:rsidRDefault="00BB47DF">
      <w:pPr>
        <w:rPr>
          <w:szCs w:val="22"/>
        </w:rPr>
      </w:pPr>
    </w:p>
    <w:p w14:paraId="0BA67C7E" w14:textId="77777777" w:rsidR="00BB47DF" w:rsidRPr="00E36E8B" w:rsidRDefault="00BB47DF">
      <w:pPr>
        <w:rPr>
          <w:szCs w:val="22"/>
        </w:rPr>
      </w:pPr>
      <w:r w:rsidRPr="00E36E8B">
        <w:rPr>
          <w:szCs w:val="22"/>
        </w:rPr>
        <w:t>Jeigu kairiojo skilvelio išstūmimo frakcijos (KSIF) procentinė dalis nuo pradinės sumažėja 10 ir daugiau punktų IR iki mažiau nei 50 %, gydymą reikia laikinai nutraukti ir maždaug per 3 savaites pakartotinai įvertinti KSIF. Jeigu KSIF nepagerėjo ar toliau mažėja, arba jeigu išsivystė simptominis stazinis širdies nepakankamumas (SŠN), reikia labai gerai apgalvoti, ar nevertėtų gydymą Herceptin galutinai nutraukti, nebent būtų manoma, kad konkrečiam pacientui gydymo nauda nusveria riziką. Visus tokius pacientus turi konsultuoti gydytojas kardiologas ir juos reikia toliau stebėti.</w:t>
      </w:r>
    </w:p>
    <w:p w14:paraId="0D02A9A5" w14:textId="77777777" w:rsidR="00BB47DF" w:rsidRPr="00E36E8B" w:rsidRDefault="00BB47DF">
      <w:pPr>
        <w:rPr>
          <w:szCs w:val="22"/>
        </w:rPr>
      </w:pPr>
    </w:p>
    <w:p w14:paraId="3A32D770" w14:textId="77777777" w:rsidR="00BB47DF" w:rsidRPr="00E36E8B" w:rsidRDefault="00BB47DF">
      <w:pPr>
        <w:keepNext/>
        <w:keepLines/>
        <w:outlineLvl w:val="0"/>
        <w:rPr>
          <w:i/>
          <w:szCs w:val="22"/>
        </w:rPr>
      </w:pPr>
      <w:r w:rsidRPr="00E36E8B">
        <w:rPr>
          <w:i/>
          <w:szCs w:val="22"/>
        </w:rPr>
        <w:t>Praleidus dozes</w:t>
      </w:r>
    </w:p>
    <w:p w14:paraId="4B7FBBE1" w14:textId="77777777" w:rsidR="006A0784" w:rsidRPr="00E36E8B" w:rsidRDefault="006A0784">
      <w:pPr>
        <w:keepNext/>
        <w:keepLines/>
        <w:outlineLvl w:val="0"/>
        <w:rPr>
          <w:i/>
          <w:szCs w:val="22"/>
        </w:rPr>
      </w:pPr>
    </w:p>
    <w:p w14:paraId="7E57788E" w14:textId="292D5F8A" w:rsidR="00BB47DF" w:rsidRPr="00E36E8B" w:rsidRDefault="00BB47DF">
      <w:pPr>
        <w:keepNext/>
        <w:keepLines/>
        <w:rPr>
          <w:szCs w:val="22"/>
        </w:rPr>
      </w:pPr>
      <w:r w:rsidRPr="00E36E8B">
        <w:rPr>
          <w:szCs w:val="22"/>
        </w:rPr>
        <w:t xml:space="preserve">Jeigu pacientas praleido po oda vartojamos farmacinės formos Herceptin dozę, rekomenduojama kitą 600 mg dozę (t.y., praleistąją dozę) </w:t>
      </w:r>
      <w:ins w:id="236" w:author="Author">
        <w:r w:rsidR="00B437E5">
          <w:rPr>
            <w:szCs w:val="22"/>
          </w:rPr>
          <w:t>suleisti</w:t>
        </w:r>
      </w:ins>
      <w:del w:id="237" w:author="Author">
        <w:r w:rsidRPr="00E36E8B" w:rsidDel="00B437E5">
          <w:rPr>
            <w:szCs w:val="22"/>
          </w:rPr>
          <w:delText>sušvirkšti</w:delText>
        </w:r>
      </w:del>
      <w:r w:rsidRPr="00E36E8B">
        <w:rPr>
          <w:szCs w:val="22"/>
        </w:rPr>
        <w:t xml:space="preserve"> kaip galima greičiau. Intervalas tarp viena po kitos einančių po oda vartojamos farmacinės formos Herceptin injekcijų negali būti trumpesnis kaip trys savaitės.</w:t>
      </w:r>
    </w:p>
    <w:p w14:paraId="7CB8ED46" w14:textId="77777777" w:rsidR="00BB47DF" w:rsidRPr="00E36E8B" w:rsidRDefault="00BB47DF">
      <w:pPr>
        <w:rPr>
          <w:szCs w:val="22"/>
        </w:rPr>
      </w:pPr>
    </w:p>
    <w:p w14:paraId="5D7382D9" w14:textId="77777777" w:rsidR="00BB47DF" w:rsidRPr="00E36E8B" w:rsidRDefault="00BB47DF">
      <w:pPr>
        <w:outlineLvl w:val="0"/>
        <w:rPr>
          <w:i/>
          <w:szCs w:val="22"/>
        </w:rPr>
      </w:pPr>
      <w:r w:rsidRPr="00E36E8B">
        <w:rPr>
          <w:i/>
          <w:szCs w:val="22"/>
        </w:rPr>
        <w:t>Ypatingos populiacijos</w:t>
      </w:r>
    </w:p>
    <w:p w14:paraId="336FB8BE" w14:textId="77777777" w:rsidR="00BA515A" w:rsidRPr="00E36E8B" w:rsidRDefault="00BA515A">
      <w:pPr>
        <w:outlineLvl w:val="0"/>
        <w:rPr>
          <w:i/>
          <w:szCs w:val="22"/>
        </w:rPr>
      </w:pPr>
    </w:p>
    <w:p w14:paraId="600F18CE" w14:textId="77777777" w:rsidR="00BB47DF" w:rsidRPr="00E36E8B" w:rsidRDefault="00BB47DF">
      <w:pPr>
        <w:rPr>
          <w:szCs w:val="22"/>
        </w:rPr>
      </w:pPr>
      <w:r w:rsidRPr="00E36E8B">
        <w:rPr>
          <w:szCs w:val="22"/>
        </w:rPr>
        <w:t>Specialių farmakokinetikos senyvų ir sergančių inkstų ar kepenų veiklos nepakankamumu pacientų organizme tyrimų nėra atlikta. Populiacijos farmakokinetikos analizė rodo, kad amžius ir inkstų veiklos nepakankamumas trastuzumabo pasiskirstymo neveikia.</w:t>
      </w:r>
    </w:p>
    <w:p w14:paraId="3E377120" w14:textId="77777777" w:rsidR="00BB47DF" w:rsidRPr="00E36E8B" w:rsidRDefault="00BB47DF">
      <w:pPr>
        <w:rPr>
          <w:szCs w:val="22"/>
        </w:rPr>
      </w:pPr>
    </w:p>
    <w:p w14:paraId="6FFBADBE" w14:textId="77777777" w:rsidR="00BB47DF" w:rsidRPr="00E36E8B" w:rsidRDefault="00BB47DF">
      <w:pPr>
        <w:keepNext/>
        <w:outlineLvl w:val="0"/>
        <w:rPr>
          <w:i/>
          <w:szCs w:val="22"/>
        </w:rPr>
      </w:pPr>
      <w:r w:rsidRPr="00E36E8B">
        <w:rPr>
          <w:i/>
          <w:szCs w:val="22"/>
        </w:rPr>
        <w:t>Vaikų populiacija</w:t>
      </w:r>
    </w:p>
    <w:p w14:paraId="2545390D" w14:textId="77777777" w:rsidR="00BA515A" w:rsidRPr="00E36E8B" w:rsidRDefault="00BA515A">
      <w:pPr>
        <w:keepNext/>
        <w:outlineLvl w:val="0"/>
        <w:rPr>
          <w:i/>
          <w:szCs w:val="22"/>
        </w:rPr>
      </w:pPr>
    </w:p>
    <w:p w14:paraId="6BAA7845" w14:textId="77777777" w:rsidR="00BB47DF" w:rsidRPr="00E36E8B" w:rsidRDefault="00BB47DF">
      <w:pPr>
        <w:rPr>
          <w:szCs w:val="22"/>
        </w:rPr>
      </w:pPr>
      <w:r w:rsidRPr="00E36E8B">
        <w:rPr>
          <w:szCs w:val="22"/>
        </w:rPr>
        <w:t>Herceptin</w:t>
      </w:r>
      <w:r w:rsidRPr="00E36E8B">
        <w:rPr>
          <w:szCs w:val="24"/>
        </w:rPr>
        <w:t xml:space="preserve"> nėra skirtas</w:t>
      </w:r>
      <w:r w:rsidRPr="00E36E8B">
        <w:rPr>
          <w:szCs w:val="22"/>
        </w:rPr>
        <w:t xml:space="preserve"> </w:t>
      </w:r>
      <w:r w:rsidRPr="00E36E8B">
        <w:rPr>
          <w:szCs w:val="24"/>
        </w:rPr>
        <w:t>vaikams</w:t>
      </w:r>
      <w:r w:rsidRPr="00E36E8B">
        <w:rPr>
          <w:szCs w:val="22"/>
        </w:rPr>
        <w:t>.</w:t>
      </w:r>
    </w:p>
    <w:p w14:paraId="05D4D306" w14:textId="77777777" w:rsidR="00BB47DF" w:rsidRPr="00E36E8B" w:rsidRDefault="00BB47DF">
      <w:pPr>
        <w:rPr>
          <w:szCs w:val="22"/>
        </w:rPr>
      </w:pPr>
    </w:p>
    <w:p w14:paraId="50B04CA5" w14:textId="77777777" w:rsidR="00BB47DF" w:rsidRPr="00E36E8B" w:rsidRDefault="00BB47DF">
      <w:pPr>
        <w:rPr>
          <w:szCs w:val="22"/>
          <w:u w:val="single"/>
        </w:rPr>
      </w:pPr>
      <w:r w:rsidRPr="00E36E8B">
        <w:rPr>
          <w:szCs w:val="22"/>
          <w:u w:val="single"/>
        </w:rPr>
        <w:t>Vartojimo metodas</w:t>
      </w:r>
    </w:p>
    <w:p w14:paraId="16792A04" w14:textId="77777777" w:rsidR="00BB47DF" w:rsidRPr="00E36E8B" w:rsidRDefault="00BB47DF">
      <w:pPr>
        <w:rPr>
          <w:bCs/>
          <w:szCs w:val="22"/>
        </w:rPr>
      </w:pPr>
    </w:p>
    <w:p w14:paraId="414D8749" w14:textId="00EA59B4" w:rsidR="00BB47DF" w:rsidRPr="00E36E8B" w:rsidRDefault="00BB47DF">
      <w:pPr>
        <w:rPr>
          <w:szCs w:val="22"/>
        </w:rPr>
      </w:pPr>
      <w:r w:rsidRPr="00E36E8B">
        <w:rPr>
          <w:bCs/>
          <w:szCs w:val="22"/>
        </w:rPr>
        <w:t xml:space="preserve">Kas tris savaites 600 mg dozę reikia </w:t>
      </w:r>
      <w:ins w:id="238" w:author="Author">
        <w:r w:rsidR="00B437E5">
          <w:rPr>
            <w:szCs w:val="22"/>
          </w:rPr>
          <w:t>suleisti</w:t>
        </w:r>
      </w:ins>
      <w:del w:id="239" w:author="Author">
        <w:r w:rsidRPr="00E36E8B" w:rsidDel="00B437E5">
          <w:rPr>
            <w:bCs/>
            <w:szCs w:val="22"/>
          </w:rPr>
          <w:delText>sušvirkšti</w:delText>
        </w:r>
      </w:del>
      <w:r w:rsidRPr="00E36E8B">
        <w:rPr>
          <w:bCs/>
          <w:szCs w:val="22"/>
        </w:rPr>
        <w:t xml:space="preserve"> tik po oda per 2 </w:t>
      </w:r>
      <w:r w:rsidRPr="00E36E8B">
        <w:rPr>
          <w:bCs/>
          <w:szCs w:val="22"/>
        </w:rPr>
        <w:noBreakHyphen/>
        <w:t xml:space="preserve"> 5 minutes. Injekcijos vieta turi būti keičiama tarp kairiosios ir dešiniosios šlaunies. Kitą injekciją reikia </w:t>
      </w:r>
      <w:del w:id="240" w:author="Author">
        <w:r w:rsidRPr="00E36E8B" w:rsidDel="00B437E5">
          <w:rPr>
            <w:bCs/>
            <w:szCs w:val="22"/>
          </w:rPr>
          <w:delText xml:space="preserve">švirkšti </w:delText>
        </w:r>
      </w:del>
      <w:ins w:id="241" w:author="Author">
        <w:r w:rsidR="00B437E5">
          <w:rPr>
            <w:bCs/>
            <w:szCs w:val="22"/>
          </w:rPr>
          <w:t>atlikt</w:t>
        </w:r>
        <w:r w:rsidR="00B437E5" w:rsidRPr="00E36E8B">
          <w:rPr>
            <w:bCs/>
            <w:szCs w:val="22"/>
          </w:rPr>
          <w:t xml:space="preserve">i </w:t>
        </w:r>
      </w:ins>
      <w:r w:rsidRPr="00E36E8B">
        <w:rPr>
          <w:bCs/>
          <w:szCs w:val="22"/>
        </w:rPr>
        <w:t xml:space="preserve">bent 2,5 cm atstumu nuo ankstesniosios, niekada negalima </w:t>
      </w:r>
      <w:del w:id="242" w:author="Author">
        <w:r w:rsidRPr="00E36E8B" w:rsidDel="00B437E5">
          <w:rPr>
            <w:bCs/>
            <w:szCs w:val="22"/>
          </w:rPr>
          <w:delText xml:space="preserve">švirkšti </w:delText>
        </w:r>
      </w:del>
      <w:ins w:id="243" w:author="Author">
        <w:r w:rsidR="00B437E5">
          <w:rPr>
            <w:bCs/>
            <w:szCs w:val="22"/>
          </w:rPr>
          <w:t>leis</w:t>
        </w:r>
        <w:r w:rsidR="00B437E5" w:rsidRPr="00E36E8B">
          <w:rPr>
            <w:bCs/>
            <w:szCs w:val="22"/>
          </w:rPr>
          <w:t xml:space="preserve">ti </w:t>
        </w:r>
      </w:ins>
      <w:r w:rsidRPr="00E36E8B">
        <w:rPr>
          <w:bCs/>
          <w:szCs w:val="22"/>
        </w:rPr>
        <w:t xml:space="preserve">tose vietose, kuriose oda yra paraudusi, su kraujosruvomis, jautri ar sukietėjusi. Gydymo </w:t>
      </w:r>
      <w:r w:rsidRPr="00E36E8B">
        <w:rPr>
          <w:szCs w:val="22"/>
        </w:rPr>
        <w:t xml:space="preserve">po oda vartojamos farmacinės formos Herceptin metu kitus po oda </w:t>
      </w:r>
      <w:ins w:id="244" w:author="Author">
        <w:r w:rsidR="00B437E5">
          <w:rPr>
            <w:szCs w:val="22"/>
          </w:rPr>
          <w:t>leidžiamus</w:t>
        </w:r>
      </w:ins>
      <w:del w:id="245" w:author="Author">
        <w:r w:rsidRPr="00E36E8B" w:rsidDel="00B437E5">
          <w:rPr>
            <w:szCs w:val="22"/>
          </w:rPr>
          <w:delText>švirkščiamus</w:delText>
        </w:r>
      </w:del>
      <w:r w:rsidRPr="00E36E8B">
        <w:rPr>
          <w:szCs w:val="22"/>
        </w:rPr>
        <w:t xml:space="preserve"> vaistinius preparatus geriau būtų </w:t>
      </w:r>
      <w:ins w:id="246" w:author="Author">
        <w:r w:rsidR="00B437E5">
          <w:rPr>
            <w:szCs w:val="22"/>
          </w:rPr>
          <w:t>suleisti</w:t>
        </w:r>
      </w:ins>
      <w:del w:id="247" w:author="Author">
        <w:r w:rsidRPr="00E36E8B" w:rsidDel="00B437E5">
          <w:rPr>
            <w:szCs w:val="22"/>
          </w:rPr>
          <w:delText>sušvirkšti</w:delText>
        </w:r>
      </w:del>
      <w:r w:rsidRPr="00E36E8B">
        <w:rPr>
          <w:szCs w:val="22"/>
        </w:rPr>
        <w:t xml:space="preserve"> į kitas vietas.</w:t>
      </w:r>
      <w:r w:rsidRPr="00E36E8B">
        <w:rPr>
          <w:bCs/>
          <w:szCs w:val="22"/>
        </w:rPr>
        <w:t xml:space="preserve"> Ar neatsirado su injekcija susijusių reakcijų požymių ar simptomų, pacientus reikia stebėti </w:t>
      </w:r>
      <w:r w:rsidR="00B34228" w:rsidRPr="00E36E8B">
        <w:rPr>
          <w:bCs/>
          <w:szCs w:val="22"/>
        </w:rPr>
        <w:t>30 minučių</w:t>
      </w:r>
      <w:del w:id="248" w:author="Author">
        <w:r w:rsidRPr="00E36E8B" w:rsidDel="00551E6B">
          <w:rPr>
            <w:bCs/>
            <w:szCs w:val="22"/>
          </w:rPr>
          <w:delText> </w:delText>
        </w:r>
      </w:del>
      <w:r w:rsidRPr="00E36E8B">
        <w:rPr>
          <w:bCs/>
          <w:szCs w:val="22"/>
        </w:rPr>
        <w:t xml:space="preserve"> po pirmosios injekcijos pradžios ir </w:t>
      </w:r>
      <w:r w:rsidR="00B34228" w:rsidRPr="00E36E8B">
        <w:rPr>
          <w:bCs/>
          <w:szCs w:val="22"/>
        </w:rPr>
        <w:t xml:space="preserve">15 minučių </w:t>
      </w:r>
      <w:r w:rsidRPr="00E36E8B">
        <w:rPr>
          <w:bCs/>
          <w:szCs w:val="22"/>
        </w:rPr>
        <w:t xml:space="preserve">po kitų injekcijų pradžios (žr. </w:t>
      </w:r>
      <w:r w:rsidRPr="00E36E8B">
        <w:rPr>
          <w:szCs w:val="22"/>
        </w:rPr>
        <w:t>4.4 ir 4.8 skyrius).</w:t>
      </w:r>
    </w:p>
    <w:p w14:paraId="564BDF53" w14:textId="77777777" w:rsidR="00BB47DF" w:rsidRPr="00E36E8B" w:rsidRDefault="00BB47DF">
      <w:pPr>
        <w:rPr>
          <w:szCs w:val="22"/>
        </w:rPr>
      </w:pPr>
    </w:p>
    <w:p w14:paraId="37C34AE5" w14:textId="77777777" w:rsidR="00BB47DF" w:rsidRPr="00E36E8B" w:rsidRDefault="00BB47DF">
      <w:pPr>
        <w:rPr>
          <w:szCs w:val="22"/>
        </w:rPr>
      </w:pPr>
      <w:r w:rsidRPr="00E36E8B">
        <w:rPr>
          <w:szCs w:val="22"/>
        </w:rPr>
        <w:t>Po oda vartojamos farmacinės formos Herceptin vartojimo ir tvarkymo instrukcijos pateikiamos 6.6 skyriuje.</w:t>
      </w:r>
    </w:p>
    <w:p w14:paraId="5A1D0191" w14:textId="77777777" w:rsidR="00BB47DF" w:rsidRPr="00E36E8B" w:rsidRDefault="00BB47DF">
      <w:pPr>
        <w:rPr>
          <w:szCs w:val="22"/>
        </w:rPr>
      </w:pPr>
    </w:p>
    <w:p w14:paraId="25D1F15E" w14:textId="77777777" w:rsidR="00BB47DF" w:rsidRPr="00E36E8B" w:rsidRDefault="00BB47DF">
      <w:pPr>
        <w:ind w:left="567" w:hanging="567"/>
        <w:outlineLvl w:val="0"/>
        <w:rPr>
          <w:b/>
          <w:szCs w:val="22"/>
        </w:rPr>
      </w:pPr>
      <w:r w:rsidRPr="00E36E8B">
        <w:rPr>
          <w:b/>
          <w:szCs w:val="22"/>
        </w:rPr>
        <w:t>4.3</w:t>
      </w:r>
      <w:r w:rsidRPr="00E36E8B">
        <w:rPr>
          <w:b/>
          <w:szCs w:val="22"/>
        </w:rPr>
        <w:tab/>
        <w:t>Kontraindikacijos</w:t>
      </w:r>
    </w:p>
    <w:p w14:paraId="022566E3" w14:textId="77777777" w:rsidR="00BB47DF" w:rsidRPr="00E36E8B" w:rsidRDefault="00BB47DF">
      <w:pPr>
        <w:ind w:left="567" w:hanging="567"/>
        <w:rPr>
          <w:szCs w:val="22"/>
        </w:rPr>
      </w:pPr>
    </w:p>
    <w:p w14:paraId="6FE8CDBB" w14:textId="77777777" w:rsidR="00BB47DF" w:rsidRPr="00E36E8B" w:rsidRDefault="00BB47DF">
      <w:pPr>
        <w:ind w:left="630" w:hanging="630"/>
        <w:rPr>
          <w:szCs w:val="22"/>
        </w:rPr>
      </w:pPr>
      <w:r w:rsidRPr="00E36E8B">
        <w:rPr>
          <w:b/>
        </w:rPr>
        <w:sym w:font="Symbol" w:char="F0B7"/>
      </w:r>
      <w:r w:rsidRPr="00E36E8B">
        <w:rPr>
          <w:b/>
        </w:rPr>
        <w:tab/>
      </w:r>
      <w:r w:rsidRPr="00E36E8B">
        <w:rPr>
          <w:szCs w:val="22"/>
        </w:rPr>
        <w:t xml:space="preserve">Padidėjęs jautrumas trastuzumabui, pelių baltymams, hialuronidazei arba bet kuriai </w:t>
      </w:r>
      <w:r w:rsidRPr="00E36E8B">
        <w:rPr>
          <w:szCs w:val="24"/>
        </w:rPr>
        <w:t xml:space="preserve">6.1 skyriuje nurodytai </w:t>
      </w:r>
      <w:r w:rsidRPr="00E36E8B">
        <w:rPr>
          <w:szCs w:val="22"/>
        </w:rPr>
        <w:t>pagalbinei medžiagai.</w:t>
      </w:r>
    </w:p>
    <w:p w14:paraId="512972C6" w14:textId="77777777" w:rsidR="00BB47DF" w:rsidRPr="00E36E8B" w:rsidRDefault="00BB47DF">
      <w:pPr>
        <w:ind w:left="630" w:hanging="630"/>
        <w:rPr>
          <w:szCs w:val="22"/>
        </w:rPr>
      </w:pPr>
      <w:r w:rsidRPr="00E36E8B">
        <w:rPr>
          <w:b/>
        </w:rPr>
        <w:sym w:font="Symbol" w:char="F0B7"/>
      </w:r>
      <w:r w:rsidRPr="00E36E8B">
        <w:rPr>
          <w:b/>
        </w:rPr>
        <w:tab/>
      </w:r>
      <w:r w:rsidRPr="00E36E8B">
        <w:rPr>
          <w:szCs w:val="22"/>
        </w:rPr>
        <w:t>Sunkus dusulys ramybės būsenoje dėl progresuojančio piktybinio proceso komplikacijų arba kai reikia papildomo gydymo deguonimi.</w:t>
      </w:r>
    </w:p>
    <w:p w14:paraId="3E24FFCE" w14:textId="77777777" w:rsidR="00BB47DF" w:rsidRPr="00E36E8B" w:rsidRDefault="00BB47DF">
      <w:pPr>
        <w:ind w:left="567" w:hanging="567"/>
        <w:rPr>
          <w:szCs w:val="22"/>
        </w:rPr>
      </w:pPr>
    </w:p>
    <w:p w14:paraId="2C764E90" w14:textId="77777777" w:rsidR="00BB47DF" w:rsidRPr="00E36E8B" w:rsidRDefault="00BB47DF">
      <w:pPr>
        <w:keepNext/>
        <w:keepLines/>
        <w:ind w:left="567" w:hanging="567"/>
        <w:outlineLvl w:val="0"/>
        <w:rPr>
          <w:b/>
          <w:szCs w:val="22"/>
        </w:rPr>
      </w:pPr>
      <w:r w:rsidRPr="00E36E8B">
        <w:rPr>
          <w:b/>
          <w:szCs w:val="22"/>
        </w:rPr>
        <w:t>4.4</w:t>
      </w:r>
      <w:r w:rsidRPr="00E36E8B">
        <w:rPr>
          <w:b/>
          <w:szCs w:val="22"/>
        </w:rPr>
        <w:tab/>
        <w:t>Specialūs įspėjimai ir atsargumo priemonės</w:t>
      </w:r>
    </w:p>
    <w:p w14:paraId="51B0C427" w14:textId="77777777" w:rsidR="00BB47DF" w:rsidRPr="00E36E8B" w:rsidRDefault="00BB47DF">
      <w:pPr>
        <w:keepNext/>
        <w:keepLines/>
        <w:ind w:left="567" w:hanging="567"/>
        <w:outlineLvl w:val="0"/>
        <w:rPr>
          <w:b/>
          <w:szCs w:val="22"/>
        </w:rPr>
      </w:pPr>
    </w:p>
    <w:p w14:paraId="0561DDD8" w14:textId="77777777" w:rsidR="00BB47DF" w:rsidRPr="00E36E8B" w:rsidRDefault="00BB47DF">
      <w:pPr>
        <w:keepNext/>
        <w:keepLines/>
        <w:ind w:left="567" w:hanging="567"/>
        <w:outlineLvl w:val="0"/>
        <w:rPr>
          <w:szCs w:val="22"/>
          <w:u w:val="single"/>
        </w:rPr>
      </w:pPr>
      <w:r w:rsidRPr="00E36E8B">
        <w:rPr>
          <w:szCs w:val="22"/>
          <w:u w:val="single"/>
        </w:rPr>
        <w:t>Atsekamumas</w:t>
      </w:r>
    </w:p>
    <w:p w14:paraId="16885A7F" w14:textId="77777777" w:rsidR="00BB47DF" w:rsidRPr="00E36E8B" w:rsidRDefault="00BB47DF">
      <w:pPr>
        <w:keepNext/>
        <w:keepLines/>
        <w:ind w:left="567" w:hanging="567"/>
        <w:rPr>
          <w:szCs w:val="22"/>
        </w:rPr>
      </w:pPr>
    </w:p>
    <w:p w14:paraId="0804885E" w14:textId="77777777" w:rsidR="00BB47DF" w:rsidRPr="00E36E8B" w:rsidRDefault="00BB47DF">
      <w:pPr>
        <w:keepNext/>
        <w:keepLines/>
        <w:rPr>
          <w:szCs w:val="22"/>
        </w:rPr>
      </w:pPr>
      <w:r w:rsidRPr="00E36E8B">
        <w:rPr>
          <w:szCs w:val="22"/>
        </w:rPr>
        <w:t>Siekiant pagerinti biologinių vaistinių preparatų atsekamumą, prekinis paskirto preparato pavadinimas ir serijos numeris turi būti aiškiai įrašyti.</w:t>
      </w:r>
    </w:p>
    <w:p w14:paraId="30F0238A" w14:textId="77777777" w:rsidR="00BB47DF" w:rsidRPr="00E36E8B" w:rsidRDefault="00BB47DF">
      <w:pPr>
        <w:keepNext/>
        <w:keepLines/>
        <w:rPr>
          <w:szCs w:val="22"/>
        </w:rPr>
      </w:pPr>
    </w:p>
    <w:p w14:paraId="0790311D" w14:textId="77777777" w:rsidR="00BB47DF" w:rsidRPr="00E36E8B" w:rsidRDefault="00BB47DF">
      <w:pPr>
        <w:keepNext/>
        <w:keepLines/>
        <w:rPr>
          <w:szCs w:val="22"/>
        </w:rPr>
      </w:pPr>
      <w:r w:rsidRPr="00E36E8B">
        <w:rPr>
          <w:szCs w:val="22"/>
        </w:rPr>
        <w:t>HER2 tyrimą būtina atlikti specializuotoje laboratorijoje, kuri gali užtikrinti atitinkamą atliekamų tyrimų procedūrų patikimumą (žr. 5.1 skyrių).</w:t>
      </w:r>
    </w:p>
    <w:p w14:paraId="41B8E00E" w14:textId="77777777" w:rsidR="00BB47DF" w:rsidRPr="00E36E8B" w:rsidRDefault="00BB47DF">
      <w:pPr>
        <w:rPr>
          <w:szCs w:val="22"/>
        </w:rPr>
      </w:pPr>
    </w:p>
    <w:p w14:paraId="6C784D9A" w14:textId="77777777" w:rsidR="00BB47DF" w:rsidRPr="00E36E8B" w:rsidRDefault="00BB47DF">
      <w:pPr>
        <w:rPr>
          <w:szCs w:val="22"/>
        </w:rPr>
      </w:pPr>
      <w:r w:rsidRPr="00E36E8B">
        <w:rPr>
          <w:szCs w:val="22"/>
        </w:rPr>
        <w:t>Klinikinių tyrimų duomenų apie pacientų, anksčiau vartojusių Herceptin adjuvanto sąlygomis, pakartotinį gydymą šiuo metu nėra.</w:t>
      </w:r>
    </w:p>
    <w:p w14:paraId="5E4608F3" w14:textId="77777777" w:rsidR="00BB47DF" w:rsidRPr="00E36E8B" w:rsidRDefault="00BB47DF">
      <w:pPr>
        <w:rPr>
          <w:szCs w:val="22"/>
        </w:rPr>
      </w:pPr>
    </w:p>
    <w:p w14:paraId="3FD243CB" w14:textId="77777777" w:rsidR="00BB47DF" w:rsidRPr="00E36E8B" w:rsidRDefault="00BB47DF">
      <w:pPr>
        <w:keepNext/>
        <w:keepLines/>
        <w:outlineLvl w:val="0"/>
        <w:rPr>
          <w:szCs w:val="22"/>
          <w:u w:val="single"/>
        </w:rPr>
      </w:pPr>
      <w:r w:rsidRPr="00E36E8B">
        <w:rPr>
          <w:szCs w:val="22"/>
          <w:u w:val="single"/>
        </w:rPr>
        <w:t>Širdies funkcijos sutrikimas</w:t>
      </w:r>
    </w:p>
    <w:p w14:paraId="007FA3B5" w14:textId="77777777" w:rsidR="00BB47DF" w:rsidRPr="00E36E8B" w:rsidRDefault="00BB47DF">
      <w:pPr>
        <w:keepNext/>
        <w:keepLines/>
        <w:rPr>
          <w:szCs w:val="22"/>
        </w:rPr>
      </w:pPr>
    </w:p>
    <w:p w14:paraId="3BB80BE1" w14:textId="77777777" w:rsidR="00BB47DF" w:rsidRPr="00E36E8B" w:rsidRDefault="00BB47DF">
      <w:pPr>
        <w:keepNext/>
        <w:keepLines/>
        <w:rPr>
          <w:i/>
          <w:szCs w:val="22"/>
          <w:u w:val="single"/>
        </w:rPr>
      </w:pPr>
      <w:r w:rsidRPr="00E36E8B">
        <w:rPr>
          <w:i/>
          <w:szCs w:val="22"/>
          <w:u w:val="single"/>
        </w:rPr>
        <w:t>Bendroji informacija</w:t>
      </w:r>
    </w:p>
    <w:p w14:paraId="1EAC8844" w14:textId="77777777" w:rsidR="00BB47DF" w:rsidRPr="00E36E8B" w:rsidRDefault="00BB47DF">
      <w:pPr>
        <w:keepNext/>
        <w:keepLines/>
        <w:rPr>
          <w:szCs w:val="22"/>
        </w:rPr>
      </w:pPr>
    </w:p>
    <w:p w14:paraId="5BF44941" w14:textId="77777777" w:rsidR="00BB47DF" w:rsidRPr="00E36E8B" w:rsidRDefault="00BB47DF">
      <w:pPr>
        <w:rPr>
          <w:szCs w:val="22"/>
        </w:rPr>
      </w:pPr>
      <w:r w:rsidRPr="00E36E8B">
        <w:rPr>
          <w:szCs w:val="22"/>
        </w:rPr>
        <w:t>Herceptin</w:t>
      </w:r>
      <w:r w:rsidRPr="00E36E8B">
        <w:rPr>
          <w:i/>
          <w:iCs/>
          <w:szCs w:val="22"/>
        </w:rPr>
        <w:t xml:space="preserve"> </w:t>
      </w:r>
      <w:r w:rsidRPr="00E36E8B">
        <w:rPr>
          <w:szCs w:val="22"/>
        </w:rPr>
        <w:t xml:space="preserve">gydomiems pacientams SŠN </w:t>
      </w:r>
      <w:r w:rsidRPr="00E36E8B">
        <w:t xml:space="preserve">(II-IV klasės pagal NYHA klasifikaciją (angl. </w:t>
      </w:r>
      <w:r w:rsidRPr="00E36E8B">
        <w:rPr>
          <w:i/>
        </w:rPr>
        <w:t>New York Heart Association</w:t>
      </w:r>
      <w:r w:rsidRPr="00E36E8B">
        <w:t xml:space="preserve">)) </w:t>
      </w:r>
      <w:r w:rsidRPr="00E36E8B">
        <w:rPr>
          <w:szCs w:val="22"/>
        </w:rPr>
        <w:t xml:space="preserve">arba asimptominio širdies funkcijos sutrikimo išsivystymo pavojus yra didesnis. Šie reiškiniai buvo stebėti vienu Herceptin arba Herceptin ir paklitakselio ar docetakselio deriniu, ypač vėlesne antraciklino (doksorubicino ar epirubicino) turinčia chemoterapija, gydytiems pacientams. Šie reiškiniai gali būti vidutinio sunkumo arba sunkūs ir net mirtini (žr. 4.8 skyrių). Be to, pacientus, kuriems širdies sutrikimų pavojus yra didesnis, pvz., yra hipertenzija, dokumentuota koronarinių arterijų liga, SŠN, KSIF mažesnė nei </w:t>
      </w:r>
      <w:r w:rsidRPr="00E36E8B">
        <w:t>55 %</w:t>
      </w:r>
      <w:r w:rsidRPr="00E36E8B">
        <w:rPr>
          <w:szCs w:val="22"/>
        </w:rPr>
        <w:t>, vyresnis amžius, gydyti reikia atsargiai.</w:t>
      </w:r>
    </w:p>
    <w:p w14:paraId="45AB376D" w14:textId="77777777" w:rsidR="00BB47DF" w:rsidRPr="00E36E8B" w:rsidRDefault="00BB47DF">
      <w:pPr>
        <w:rPr>
          <w:szCs w:val="22"/>
        </w:rPr>
      </w:pPr>
    </w:p>
    <w:p w14:paraId="547A3141" w14:textId="77777777" w:rsidR="00BB47DF" w:rsidRPr="00E36E8B" w:rsidRDefault="00BB47DF">
      <w:pPr>
        <w:keepNext/>
        <w:keepLines/>
        <w:rPr>
          <w:szCs w:val="22"/>
        </w:rPr>
      </w:pPr>
      <w:r w:rsidRPr="00E36E8B">
        <w:rPr>
          <w:szCs w:val="22"/>
        </w:rPr>
        <w:t>Visiems Herceptin</w:t>
      </w:r>
      <w:r w:rsidRPr="00E36E8B">
        <w:rPr>
          <w:i/>
          <w:iCs/>
          <w:szCs w:val="22"/>
        </w:rPr>
        <w:t xml:space="preserve"> </w:t>
      </w:r>
      <w:r w:rsidRPr="00E36E8B">
        <w:rPr>
          <w:szCs w:val="22"/>
        </w:rPr>
        <w:t>numatytiems gydyti pacientams, ypač anksčiau jau gydytiems antraciklinu ir ciklofosfamidu, prieš pradedant gydymą reikia įvertinti širdies funkciją, įskaitant ligos istorijos ir fizinį ištyrimą, EKG, echokardiogramos ir (arba) MUGA skenavimo arba magnetinio rezonanso tyrimo duomenis. Identifikuoti pacientus, kuriems sutriko širdies funkcija, gali padėti stebėsena. Prieš pradedant gydymą atliktus širdies funkcijos tyrimus gydymo metu reikia kartoti kas 3 mėnesius, o dar 24 mėnesius po gydymo pabaigos kartoti kas 6 mėnesius. Prieš nusprendžiant gydyti Herceptin</w:t>
      </w:r>
      <w:r w:rsidRPr="00E36E8B">
        <w:rPr>
          <w:i/>
          <w:iCs/>
          <w:szCs w:val="22"/>
        </w:rPr>
        <w:t xml:space="preserve">, </w:t>
      </w:r>
      <w:r w:rsidRPr="00E36E8B">
        <w:rPr>
          <w:szCs w:val="22"/>
        </w:rPr>
        <w:t>reikia kruopščiai įvertinti rizikos ir naudos santykį.</w:t>
      </w:r>
    </w:p>
    <w:p w14:paraId="6EC07097" w14:textId="77777777" w:rsidR="00BB47DF" w:rsidRPr="00E36E8B" w:rsidRDefault="00BB47DF">
      <w:pPr>
        <w:rPr>
          <w:szCs w:val="22"/>
        </w:rPr>
      </w:pPr>
    </w:p>
    <w:p w14:paraId="67AC32DC" w14:textId="77777777" w:rsidR="00BB47DF" w:rsidRPr="00E36E8B" w:rsidRDefault="00BB47DF">
      <w:pPr>
        <w:rPr>
          <w:szCs w:val="22"/>
        </w:rPr>
      </w:pPr>
      <w:r w:rsidRPr="00E36E8B">
        <w:rPr>
          <w:szCs w:val="22"/>
        </w:rPr>
        <w:t>Remiantis visų turimų duomenų populiacijos farmakokinetikos analize (žr. 5.2 skyrių), nutraukus gydymą Herceptin trastuzumabas dar gali cirkuliuoti kraujyje iki 7 mėnesių. Tiems pacientams, kuriems nustojus vartoti Herceptin skiriama antraciklinų, širdies funkcijos sutrikimo pavojus gali būti didesnis. Jei įmanoma, gydytojai turėtų vengti skirti antraciklinais pagristą gydymą iki 7 mėnesių nuo Herceptin vartojimo pabaigos. Jei antraciklinų skiriama, pacientams būtina atidžiai stebėti širdies veiklą.</w:t>
      </w:r>
    </w:p>
    <w:p w14:paraId="5428123D" w14:textId="77777777" w:rsidR="00BB47DF" w:rsidRPr="00E36E8B" w:rsidRDefault="00BB47DF">
      <w:pPr>
        <w:rPr>
          <w:szCs w:val="22"/>
        </w:rPr>
      </w:pPr>
    </w:p>
    <w:p w14:paraId="205092B7" w14:textId="77777777" w:rsidR="00BB47DF" w:rsidRPr="00E36E8B" w:rsidRDefault="00BB47DF">
      <w:pPr>
        <w:rPr>
          <w:szCs w:val="22"/>
        </w:rPr>
      </w:pPr>
      <w:r w:rsidRPr="00E36E8B">
        <w:rPr>
          <w:szCs w:val="22"/>
        </w:rPr>
        <w:t>Pacientams, kurių širdies ir kraujagyslių sistemos funkcija po pradinio ištyrimo kelia susirūpinimą, turi būti atliekamas formalus kardiologinis įvertinimas. Gydymo metu reikia stebėti visų pacientų širdies funkciją (pvz., kas 12 savaičių). Stebėsena gali padėti išaiškinti tuos pacientus, kurių širdies funkcija sutriko. Pacientus, kuriems atsiranda asimptominių širdies sutrikimų, naudinga būtų tirti dažniau (pvz., kas 6-8 savaites). Jeigu kairiojo skilvelio funkcija vis silpnėja, tačiau jokių simptomų neatsiranda, gydytojas turi apsvarstyti, ar nevertėtų gydymą nutraukti, jeigu klinikinės gydymo Herceptin naudos nėra.</w:t>
      </w:r>
    </w:p>
    <w:p w14:paraId="4E19472D" w14:textId="77777777" w:rsidR="00BB47DF" w:rsidRPr="00E36E8B" w:rsidRDefault="00BB47DF">
      <w:pPr>
        <w:rPr>
          <w:szCs w:val="22"/>
        </w:rPr>
      </w:pPr>
    </w:p>
    <w:p w14:paraId="3ACC7B3D" w14:textId="77777777" w:rsidR="00BB47DF" w:rsidRPr="00E36E8B" w:rsidRDefault="00BB47DF">
      <w:pPr>
        <w:rPr>
          <w:szCs w:val="22"/>
        </w:rPr>
      </w:pPr>
      <w:r w:rsidRPr="00E36E8B">
        <w:rPr>
          <w:szCs w:val="22"/>
        </w:rPr>
        <w:t>Tęsiamo arba atnaujinto gydymo Herceptin saugumas pacientams, kuriems sutriko širdies funkcija, nėra prospektyviai ištirtas. Jeigu KSIF procentinė dalis nuo pradinės sumažėja 10 ir daugiau punktų IR iki mažiau nei 50 %, gydymą reikia laikinai nutraukti ir maždaug per 3 savaites pakartotinai įvertinti KSIF. Jeigu KSIF nepagerėjo ar toliau mažėja, arba išsivysto simptominis SŠN, reikia labai gerai apgalvoti, ar nevertėtų gydymą Herceptin galutinai nutraukti, nebent būtų manoma, kad konkrečiam pacientui gydymo nauda nusveria riziką. Visus tokius pacientus turi konsultuoti gydytojas kardiologas ir juos reikia toliau stebėti.</w:t>
      </w:r>
    </w:p>
    <w:p w14:paraId="51A0B098" w14:textId="77777777" w:rsidR="00BB47DF" w:rsidRPr="00E36E8B" w:rsidRDefault="00BB47DF">
      <w:pPr>
        <w:rPr>
          <w:szCs w:val="22"/>
        </w:rPr>
      </w:pPr>
    </w:p>
    <w:p w14:paraId="1CA3A477" w14:textId="77777777" w:rsidR="00BB47DF" w:rsidRPr="00E36E8B" w:rsidRDefault="00BB47DF">
      <w:pPr>
        <w:rPr>
          <w:szCs w:val="22"/>
        </w:rPr>
      </w:pPr>
      <w:r w:rsidRPr="00E36E8B">
        <w:rPr>
          <w:szCs w:val="22"/>
        </w:rPr>
        <w:lastRenderedPageBreak/>
        <w:t xml:space="preserve">Jeigu gydymo Herceptin metu išsivysto simptominis širdies nepakankamumas, jį reikia gydyti standartiniais šiai indikacijai skiriamais vaistiniais preparatais. Daugumos pacientų, kuriems pagrindinių klinikinių tyrimų metu išsivystė širdies nepakankamumas, būklė pagerėjo paskyrus standartinį SŠN gydymą vaistiniais preparatais, įskaitant angiotenziną konvertuojančio fermento (AKF) inhibitorių arba </w:t>
      </w:r>
      <w:r w:rsidRPr="00E36E8B">
        <w:t>angiotenzino receptorių blokatorių (ARB)</w:t>
      </w:r>
      <w:r w:rsidRPr="00E36E8B">
        <w:rPr>
          <w:szCs w:val="22"/>
        </w:rPr>
        <w:t xml:space="preserve"> ir beta adrenoblokatorių. Daugumai pacientų, kuriems pasireiškė širdies sutrikimų ir kuriems gydymas Herceptin kliniškai buvo naudingas, šis gydymas buvo tęsiamas, o papildomų klinikinių širdies reiškinių nebuvo nustatyta.</w:t>
      </w:r>
    </w:p>
    <w:p w14:paraId="4CE93CA0" w14:textId="77777777" w:rsidR="00BB47DF" w:rsidRPr="00E36E8B" w:rsidRDefault="00BB47DF">
      <w:pPr>
        <w:rPr>
          <w:szCs w:val="22"/>
        </w:rPr>
      </w:pPr>
    </w:p>
    <w:p w14:paraId="2AC7A656" w14:textId="77777777" w:rsidR="00BB47DF" w:rsidRPr="00E36E8B" w:rsidRDefault="00BB47DF" w:rsidP="00CF3470">
      <w:pPr>
        <w:keepNext/>
        <w:keepLines/>
        <w:rPr>
          <w:rFonts w:eastAsia="SimSun"/>
          <w:i/>
          <w:szCs w:val="22"/>
          <w:u w:val="single"/>
          <w:lang w:eastAsia="zh-CN"/>
        </w:rPr>
      </w:pPr>
      <w:r w:rsidRPr="00E36E8B">
        <w:rPr>
          <w:rFonts w:eastAsia="SimSun"/>
          <w:i/>
          <w:szCs w:val="22"/>
          <w:u w:val="single"/>
          <w:lang w:eastAsia="zh-CN"/>
        </w:rPr>
        <w:t>Metastazavęs krūties vėžys</w:t>
      </w:r>
    </w:p>
    <w:p w14:paraId="4844ED69" w14:textId="77777777" w:rsidR="00BB47DF" w:rsidRPr="00E36E8B" w:rsidRDefault="00BB47DF" w:rsidP="00D75A3A">
      <w:pPr>
        <w:keepNext/>
        <w:keepLines/>
        <w:rPr>
          <w:rFonts w:eastAsia="SimSun"/>
          <w:szCs w:val="22"/>
          <w:lang w:eastAsia="zh-CN"/>
        </w:rPr>
      </w:pPr>
    </w:p>
    <w:p w14:paraId="1754A984" w14:textId="77777777" w:rsidR="00BB47DF" w:rsidRPr="00E36E8B" w:rsidRDefault="00BB47DF" w:rsidP="00C62EB2">
      <w:pPr>
        <w:keepNext/>
        <w:keepLines/>
        <w:rPr>
          <w:szCs w:val="22"/>
        </w:rPr>
      </w:pPr>
      <w:r w:rsidRPr="00E36E8B">
        <w:rPr>
          <w:szCs w:val="22"/>
        </w:rPr>
        <w:t>MKV sergantiems pacientams Herceptin</w:t>
      </w:r>
      <w:r w:rsidRPr="00E36E8B">
        <w:rPr>
          <w:i/>
          <w:iCs/>
          <w:szCs w:val="22"/>
        </w:rPr>
        <w:t xml:space="preserve"> </w:t>
      </w:r>
      <w:r w:rsidRPr="00E36E8B">
        <w:rPr>
          <w:szCs w:val="22"/>
        </w:rPr>
        <w:t>negalima skirti kartu su antraciklinais.</w:t>
      </w:r>
    </w:p>
    <w:p w14:paraId="25F7F4A9" w14:textId="77777777" w:rsidR="00BB47DF" w:rsidRPr="00E36E8B" w:rsidRDefault="00BB47DF" w:rsidP="00C62EB2">
      <w:pPr>
        <w:keepNext/>
        <w:keepLines/>
        <w:rPr>
          <w:szCs w:val="22"/>
        </w:rPr>
      </w:pPr>
    </w:p>
    <w:p w14:paraId="3471CAB7" w14:textId="77777777" w:rsidR="00BB47DF" w:rsidRPr="00E36E8B" w:rsidRDefault="00BB47DF" w:rsidP="00C62EB2">
      <w:pPr>
        <w:keepNext/>
        <w:keepLines/>
      </w:pPr>
      <w:r w:rsidRPr="00E36E8B">
        <w:rPr>
          <w:szCs w:val="22"/>
        </w:rPr>
        <w:t>Be to, antraciklinų jau vartojusiems MKV sergantiems pacientams yra padidėjęs Herceptin sukeliamo</w:t>
      </w:r>
      <w:r w:rsidRPr="00E36E8B">
        <w:rPr>
          <w:i/>
          <w:iCs/>
          <w:szCs w:val="22"/>
        </w:rPr>
        <w:t xml:space="preserve"> </w:t>
      </w:r>
      <w:r w:rsidRPr="00E36E8B">
        <w:rPr>
          <w:szCs w:val="22"/>
        </w:rPr>
        <w:t>toksinio poveikio širdžiai pavojus, nors ir jis yra mažesnis negu Herceptin ir</w:t>
      </w:r>
      <w:r w:rsidRPr="00E36E8B">
        <w:rPr>
          <w:i/>
          <w:iCs/>
          <w:szCs w:val="22"/>
        </w:rPr>
        <w:t xml:space="preserve"> </w:t>
      </w:r>
      <w:r w:rsidRPr="00E36E8B">
        <w:rPr>
          <w:szCs w:val="22"/>
        </w:rPr>
        <w:t>antraciklinų vartojant kartu.</w:t>
      </w:r>
    </w:p>
    <w:p w14:paraId="0C7AA7B9" w14:textId="77777777" w:rsidR="00BB47DF" w:rsidRPr="00E36E8B" w:rsidRDefault="00BB47DF"/>
    <w:p w14:paraId="5881247F" w14:textId="77777777" w:rsidR="00BB47DF" w:rsidRPr="00E36E8B" w:rsidRDefault="00BB47DF">
      <w:pPr>
        <w:keepNext/>
        <w:keepLines/>
        <w:rPr>
          <w:rFonts w:eastAsia="SimSun"/>
          <w:i/>
          <w:szCs w:val="22"/>
          <w:u w:val="single"/>
          <w:lang w:eastAsia="zh-CN"/>
        </w:rPr>
      </w:pPr>
      <w:r w:rsidRPr="00E36E8B">
        <w:rPr>
          <w:rFonts w:eastAsia="SimSun"/>
          <w:i/>
          <w:szCs w:val="22"/>
          <w:u w:val="single"/>
          <w:lang w:eastAsia="zh-CN"/>
        </w:rPr>
        <w:t>Ankstyvasis krūties vėžys</w:t>
      </w:r>
    </w:p>
    <w:p w14:paraId="6D61F021" w14:textId="77777777" w:rsidR="00BB47DF" w:rsidRPr="00E36E8B" w:rsidRDefault="00BB47DF">
      <w:pPr>
        <w:keepNext/>
        <w:keepLines/>
        <w:rPr>
          <w:rFonts w:eastAsia="SimSun"/>
          <w:szCs w:val="22"/>
          <w:lang w:eastAsia="zh-CN"/>
        </w:rPr>
      </w:pPr>
    </w:p>
    <w:p w14:paraId="61461394" w14:textId="77777777" w:rsidR="00BB47DF" w:rsidRPr="00E36E8B" w:rsidRDefault="00BB47DF">
      <w:pPr>
        <w:keepNext/>
        <w:keepLines/>
        <w:rPr>
          <w:szCs w:val="22"/>
        </w:rPr>
      </w:pPr>
      <w:r w:rsidRPr="00E36E8B">
        <w:rPr>
          <w:szCs w:val="22"/>
        </w:rPr>
        <w:t xml:space="preserve">AKV sergantiems pacientams širdies veiklos įvertinimas toks, koks buvo atliktas prieš pradedant gydymą, gydymo metu turi būti kartojamas kas 3 mėnesius bei dar 24 mėnesius nuo paskutiniosios Herceptin dozės kas 6 mėnesius. Chemoterapija, kurios sudėtyje buvo antraciklinų, gydytų pacientų būklę rekomenduojama stebėti ilgiau; jų širdies veiklą reikia įvertinti </w:t>
      </w:r>
      <w:r w:rsidRPr="00E36E8B">
        <w:t>kasmet iki</w:t>
      </w:r>
      <w:r w:rsidRPr="00E36E8B">
        <w:rPr>
          <w:szCs w:val="22"/>
        </w:rPr>
        <w:t xml:space="preserve"> 5 metų nuo paskutiniosios Herceptin dozės vartojimo arba dar ilgiau, kai toliau stebimas KSIF mažėjimas.</w:t>
      </w:r>
    </w:p>
    <w:p w14:paraId="5869FCB1" w14:textId="77777777" w:rsidR="00BB47DF" w:rsidRPr="00E36E8B" w:rsidRDefault="00BB47DF">
      <w:pPr>
        <w:rPr>
          <w:rFonts w:eastAsia="SimSun"/>
          <w:szCs w:val="22"/>
          <w:lang w:eastAsia="zh-CN"/>
        </w:rPr>
      </w:pPr>
    </w:p>
    <w:p w14:paraId="750FE9AA" w14:textId="77777777" w:rsidR="00BB47DF" w:rsidRPr="00E36E8B" w:rsidRDefault="00BB47DF">
      <w:pPr>
        <w:rPr>
          <w:rFonts w:eastAsia="SimSun"/>
          <w:szCs w:val="22"/>
          <w:u w:val="single"/>
          <w:lang w:eastAsia="zh-CN"/>
        </w:rPr>
      </w:pPr>
      <w:r w:rsidRPr="00E36E8B">
        <w:t>Miokardo infarktu (MI) ar krūtinės angina, kurią reikėjo gydyti vaistiniais preparatais, sirgę pacientai, SŠN (II –IV klasės pagal NYHA), KSIF &lt; 55 %, kitokia kardiomiopatija, širdies aritmija, kurią reikėjo gydyti vaistiniais preparatais, kliniškai reikšminga širdies vožtuvų liga, blogai kontroliuojama arterine hipertenzija (išskyrus tinkamu standartiniu gydymu vaistiniais preparatais kontroliuojama hipertenzija) bei hemodinamikai poveikį darančia perikardo efuzija sirgę arba sergantys pacientai į pagrindinius AKV adjuvantinio ar neoadjuvantinio gydymo Herceptin klinikinius tyrimus nebuvo įtraukiami, todėl tokiems pacientams gydymas negali būti rekomenduojamas.</w:t>
      </w:r>
    </w:p>
    <w:p w14:paraId="7E841704" w14:textId="77777777" w:rsidR="00BB47DF" w:rsidRPr="00E36E8B" w:rsidRDefault="00BB47DF">
      <w:pPr>
        <w:rPr>
          <w:rFonts w:eastAsia="SimSun"/>
          <w:szCs w:val="22"/>
          <w:u w:val="single"/>
          <w:lang w:eastAsia="zh-CN"/>
        </w:rPr>
      </w:pPr>
    </w:p>
    <w:p w14:paraId="2C73E2D3" w14:textId="77777777" w:rsidR="00BB47DF" w:rsidRPr="00E36E8B" w:rsidRDefault="00BB47DF">
      <w:pPr>
        <w:rPr>
          <w:rFonts w:eastAsia="SimSun"/>
          <w:i/>
          <w:szCs w:val="22"/>
          <w:lang w:eastAsia="zh-CN"/>
        </w:rPr>
      </w:pPr>
      <w:r w:rsidRPr="00E36E8B">
        <w:rPr>
          <w:rFonts w:eastAsia="SimSun"/>
          <w:i/>
          <w:szCs w:val="22"/>
          <w:lang w:eastAsia="zh-CN"/>
        </w:rPr>
        <w:t>Adjuvantinis gydymas</w:t>
      </w:r>
    </w:p>
    <w:p w14:paraId="74D1818E" w14:textId="77777777" w:rsidR="00BB47DF" w:rsidRPr="00E36E8B" w:rsidRDefault="00BB47DF">
      <w:pPr>
        <w:rPr>
          <w:rFonts w:eastAsia="SimSun"/>
          <w:szCs w:val="22"/>
          <w:lang w:eastAsia="zh-CN"/>
        </w:rPr>
      </w:pPr>
    </w:p>
    <w:p w14:paraId="24641AAD" w14:textId="77777777" w:rsidR="00BB47DF" w:rsidRPr="00E36E8B" w:rsidRDefault="00BB47DF">
      <w:r w:rsidRPr="00E36E8B">
        <w:t>Adjuvantinėmis sąlygomis</w:t>
      </w:r>
      <w:r w:rsidRPr="00E36E8B">
        <w:rPr>
          <w:szCs w:val="22"/>
        </w:rPr>
        <w:t xml:space="preserve"> Herceptin</w:t>
      </w:r>
      <w:r w:rsidRPr="00E36E8B">
        <w:rPr>
          <w:i/>
          <w:iCs/>
          <w:szCs w:val="22"/>
        </w:rPr>
        <w:t xml:space="preserve"> </w:t>
      </w:r>
      <w:r w:rsidRPr="00E36E8B">
        <w:rPr>
          <w:szCs w:val="22"/>
        </w:rPr>
        <w:t>negalima skirti kartu su antraciklinais</w:t>
      </w:r>
      <w:r w:rsidRPr="00E36E8B">
        <w:t>.</w:t>
      </w:r>
    </w:p>
    <w:p w14:paraId="2F601C84" w14:textId="77777777" w:rsidR="00BB47DF" w:rsidRPr="00E36E8B" w:rsidRDefault="00BB47DF">
      <w:pPr>
        <w:rPr>
          <w:szCs w:val="22"/>
        </w:rPr>
      </w:pPr>
    </w:p>
    <w:p w14:paraId="1532BA3D" w14:textId="77777777" w:rsidR="00BB47DF" w:rsidRPr="00E36E8B" w:rsidRDefault="00BB47DF">
      <w:r w:rsidRPr="00E36E8B">
        <w:rPr>
          <w:rFonts w:eastAsia="SimSun"/>
          <w:szCs w:val="22"/>
          <w:lang w:eastAsia="zh-CN"/>
        </w:rPr>
        <w:t xml:space="preserve">AKV sergantiems pacientams po chemoterapijos, kurios sudėtyje buvo </w:t>
      </w:r>
      <w:r w:rsidRPr="00E36E8B">
        <w:rPr>
          <w:szCs w:val="22"/>
        </w:rPr>
        <w:t xml:space="preserve">antraciklinų, </w:t>
      </w:r>
      <w:r w:rsidRPr="00E36E8B">
        <w:rPr>
          <w:rFonts w:eastAsia="SimSun"/>
          <w:szCs w:val="22"/>
          <w:lang w:eastAsia="zh-CN"/>
        </w:rPr>
        <w:t xml:space="preserve">paskyrus Herceptin (į veną vartojamos farmacinės formos), </w:t>
      </w:r>
      <w:r w:rsidRPr="00E36E8B">
        <w:rPr>
          <w:szCs w:val="22"/>
        </w:rPr>
        <w:t xml:space="preserve">simptominių ir simptomų nesukeliančių širdies veiklos sutrikimų pasireiškė dažniau, nei tuomet, kai Herceptin buvo skiriamas kartu su chemoterapija docetakseliu ir karboplatina be antraciklinų; taip pat šie sutrikimai buvo sunkesni </w:t>
      </w:r>
      <w:r w:rsidRPr="00E36E8B">
        <w:rPr>
          <w:rFonts w:eastAsia="SimSun"/>
          <w:szCs w:val="22"/>
          <w:lang w:eastAsia="zh-CN"/>
        </w:rPr>
        <w:t xml:space="preserve">Herceptin (į veną vartojamos farmacinės formos) skiriant kartu su taksanais, nei tais atvejais, kai jis buvo skiriamas po taksanų vartojimo. Nepriklausomai nuo skirto gydymo režimo, daugelis simptominių širdies sutrikimų pasireiškė per pirmuosius 18 mėnesių. Vieno </w:t>
      </w:r>
      <w:r w:rsidRPr="00E36E8B">
        <w:t>(BCIRG006) i</w:t>
      </w:r>
      <w:r w:rsidRPr="00E36E8B">
        <w:rPr>
          <w:rFonts w:eastAsia="SimSun"/>
          <w:szCs w:val="22"/>
          <w:lang w:eastAsia="zh-CN"/>
        </w:rPr>
        <w:t>š atliktų trijų pagrindinių klinikinių tyrimų</w:t>
      </w:r>
      <w:r w:rsidRPr="00E36E8B">
        <w:t xml:space="preserve">, kurio stebėjimo trukmės mediana buvo 5,5 metų, metu buvo stebėtas nuolatinis sukauptojo simptominių širdies sutrikimų ar </w:t>
      </w:r>
      <w:r w:rsidRPr="00E36E8B">
        <w:rPr>
          <w:szCs w:val="22"/>
        </w:rPr>
        <w:t xml:space="preserve">KSIF reiškinių dažnio didėjimas iki </w:t>
      </w:r>
      <w:r w:rsidRPr="00E36E8B">
        <w:t xml:space="preserve">2,37 % </w:t>
      </w:r>
      <w:r w:rsidRPr="00E36E8B">
        <w:rPr>
          <w:szCs w:val="22"/>
        </w:rPr>
        <w:t xml:space="preserve">tiems pacientams, kuriems po gydymo antraciklinais </w:t>
      </w:r>
      <w:r w:rsidRPr="00E36E8B">
        <w:t xml:space="preserve">Herceptin </w:t>
      </w:r>
      <w:r w:rsidRPr="00E36E8B">
        <w:rPr>
          <w:szCs w:val="22"/>
        </w:rPr>
        <w:t>buvo skiriamas</w:t>
      </w:r>
      <w:r w:rsidRPr="00E36E8B">
        <w:t xml:space="preserve"> kartu su taksanais, lyginant su maždaug 1 % dviejose palyginamųjų preparatų vartojusiųjų grupėse (kai buvo skiriama antraciklinų su ciklofosfamidu ir vėliau taksano, arba taksano, karboplatinos ir Herceptin).</w:t>
      </w:r>
    </w:p>
    <w:p w14:paraId="561F782C" w14:textId="77777777" w:rsidR="00BB47DF" w:rsidRPr="00E36E8B" w:rsidRDefault="00BB47DF">
      <w:pPr>
        <w:rPr>
          <w:szCs w:val="22"/>
        </w:rPr>
      </w:pPr>
    </w:p>
    <w:p w14:paraId="10520ACD" w14:textId="77777777" w:rsidR="00BB47DF" w:rsidRPr="00E36E8B" w:rsidRDefault="00BB47DF">
      <w:pPr>
        <w:rPr>
          <w:b/>
        </w:rPr>
      </w:pPr>
      <w:r w:rsidRPr="00E36E8B">
        <w:t>Širdies reiškinių rizikos veiksniai, nustatyti keturių didelių adjuvantinio gydymo klinikinių tyrimų metu, yra senyvas amžius (&gt; 50 metų), prieš pradedant gydymą nustatoma maža KSIF (&lt; 55 %), prieš pradedant gydymą ar pradėjus gydymą paklitakseliu KSIF sumažėja 10</w:t>
      </w:r>
      <w:r w:rsidRPr="00E36E8B">
        <w:noBreakHyphen/>
        <w:t>15 punktų, bei antihipertenzinių vaistinių preparatų buvęs vartojimas ar vartojimas kartu. Herceptin gydomiems pacientams baigus adjuvantinę chemoterapiją minėtas širdies funkcijos sutrikimų pavojus buvo susijęs su didesne sukauptąja (kumuliacine) antraciklino doze, kuris buvo skirtas prieš pradedant gydymą Herceptin, bei didesniu kaip 25 kg/m</w:t>
      </w:r>
      <w:r w:rsidRPr="00E36E8B">
        <w:rPr>
          <w:vertAlign w:val="superscript"/>
        </w:rPr>
        <w:t>2</w:t>
      </w:r>
      <w:r w:rsidRPr="00E36E8B">
        <w:t xml:space="preserve"> kūno masės indeksu (KMI).</w:t>
      </w:r>
    </w:p>
    <w:p w14:paraId="367513A5" w14:textId="77777777" w:rsidR="00BB47DF" w:rsidRPr="00E36E8B" w:rsidRDefault="00BB47DF">
      <w:pPr>
        <w:rPr>
          <w:szCs w:val="22"/>
        </w:rPr>
      </w:pPr>
    </w:p>
    <w:p w14:paraId="447F6B1F" w14:textId="77777777" w:rsidR="00BB47DF" w:rsidRPr="00E36E8B" w:rsidRDefault="00BB47DF">
      <w:pPr>
        <w:rPr>
          <w:rFonts w:eastAsia="SimSun"/>
          <w:i/>
          <w:szCs w:val="22"/>
          <w:lang w:eastAsia="zh-CN"/>
        </w:rPr>
      </w:pPr>
      <w:r w:rsidRPr="00E36E8B">
        <w:rPr>
          <w:rFonts w:eastAsia="SimSun"/>
          <w:i/>
          <w:szCs w:val="22"/>
          <w:lang w:eastAsia="zh-CN"/>
        </w:rPr>
        <w:lastRenderedPageBreak/>
        <w:t>Neoadjuvantinis ir adjuvantinis gydymas</w:t>
      </w:r>
    </w:p>
    <w:p w14:paraId="673D575B" w14:textId="77777777" w:rsidR="00BB47DF" w:rsidRPr="00E36E8B" w:rsidRDefault="00BB47DF"/>
    <w:p w14:paraId="374D28C2" w14:textId="77777777" w:rsidR="00BB47DF" w:rsidRPr="00E36E8B" w:rsidRDefault="00BB47DF">
      <w:r w:rsidRPr="00E36E8B">
        <w:t>AKV sergantiems pacientams, kuriuos galima gydyti neoadjuvantu ir adjuvantu, Herceptin</w:t>
      </w:r>
      <w:r w:rsidRPr="00E36E8B">
        <w:rPr>
          <w:szCs w:val="22"/>
        </w:rPr>
        <w:t xml:space="preserve"> kartu su antraciklinais galima </w:t>
      </w:r>
      <w:r w:rsidRPr="00E36E8B">
        <w:t>skirti tik jeigu anksčiau nebuvo taikyta chemoterapija ir tik kartu su nedidelėmis antraciklinų dozėmis, t.y., didžiausia sukauptoji doksorubicino dozė - 180 mg/m</w:t>
      </w:r>
      <w:r w:rsidRPr="00E36E8B">
        <w:rPr>
          <w:vertAlign w:val="superscript"/>
        </w:rPr>
        <w:t>2</w:t>
      </w:r>
      <w:r w:rsidRPr="00E36E8B">
        <w:t>, epirubicino - 360 mg/m</w:t>
      </w:r>
      <w:r w:rsidRPr="00E36E8B">
        <w:rPr>
          <w:vertAlign w:val="superscript"/>
        </w:rPr>
        <w:t>2</w:t>
      </w:r>
      <w:r w:rsidRPr="00E36E8B">
        <w:t>.</w:t>
      </w:r>
    </w:p>
    <w:p w14:paraId="26216721" w14:textId="77777777" w:rsidR="00BB47DF" w:rsidRPr="00E36E8B" w:rsidRDefault="00BB47DF"/>
    <w:p w14:paraId="6A7E2FDB" w14:textId="77777777" w:rsidR="00BB47DF" w:rsidRPr="00E36E8B" w:rsidRDefault="00BB47DF">
      <w:r w:rsidRPr="00E36E8B">
        <w:t>Jeigu neoadjuvantinėmis sąlygomis pacientams yra skiriamas visas nedidelių antraciklino dozių kursas kartu su Herceptin, po chirurginės operacijos papildomos citotoksinės chemoterapijos skirti negalima. Kitais atvejais sprendimą, ar taikyti papildomą citotoksinę chemoterapiją, reikia priimti remiantis individualiais veiksniais.</w:t>
      </w:r>
    </w:p>
    <w:p w14:paraId="05FEE0B8" w14:textId="77777777" w:rsidR="00BB47DF" w:rsidRPr="00E36E8B" w:rsidRDefault="00BB47DF"/>
    <w:p w14:paraId="1DFFA57F" w14:textId="77777777" w:rsidR="00BB47DF" w:rsidRPr="00E36E8B" w:rsidRDefault="00BB47DF">
      <w:r w:rsidRPr="00E36E8B">
        <w:t>Trastuzumabo skyrimo kartu su nedidelėmis antraciklino dozėmis patirties yra nedaug, ji įgyta tik dviejų klinikinių tyrimų metu (MO16432 ir BO22227)</w:t>
      </w:r>
      <w:r w:rsidR="00A7452D" w:rsidRPr="00E36E8B">
        <w:t>.</w:t>
      </w:r>
    </w:p>
    <w:p w14:paraId="737CCAE1" w14:textId="77777777" w:rsidR="00BB47DF" w:rsidRPr="00E36E8B" w:rsidRDefault="00BB47DF"/>
    <w:p w14:paraId="15802076" w14:textId="77777777" w:rsidR="00BB47DF" w:rsidRPr="00E36E8B" w:rsidRDefault="00BB47DF">
      <w:r w:rsidRPr="00E36E8B">
        <w:t>Pagrindinio klinikinio tyrimo MO16432 metu Herceptin buvo skiriamas kartu su neoadjuvantine chemoterapija, kurią sudarė trys doksorubicino vartojimo ciklai (sukauptoji dozė buvo 180 mg/m</w:t>
      </w:r>
      <w:r w:rsidRPr="00E36E8B">
        <w:rPr>
          <w:vertAlign w:val="superscript"/>
        </w:rPr>
        <w:t>2</w:t>
      </w:r>
      <w:r w:rsidRPr="00E36E8B">
        <w:t xml:space="preserve">). Herceptin vartojusiųjų grupėje </w:t>
      </w:r>
      <w:r w:rsidRPr="00E36E8B">
        <w:rPr>
          <w:szCs w:val="22"/>
        </w:rPr>
        <w:t xml:space="preserve">simptominių širdies sutrikimų dažnis </w:t>
      </w:r>
      <w:r w:rsidRPr="00E36E8B">
        <w:t>buvo 1,7 %.</w:t>
      </w:r>
    </w:p>
    <w:p w14:paraId="6F6A191E" w14:textId="77777777" w:rsidR="00BB47DF" w:rsidRPr="00E36E8B" w:rsidRDefault="00BB47DF"/>
    <w:p w14:paraId="54529453" w14:textId="74AF7169" w:rsidR="00BB47DF" w:rsidRPr="00E36E8B" w:rsidRDefault="00BB47DF">
      <w:r w:rsidRPr="00E36E8B">
        <w:t>Pagrindinio klinikinio tyrimo BO22227 metu Herceptin buvo skiriamas kartu su neoadjuvantine chemoterapija, kurią sudarė keturi epirubicino vartojimo ciklai (sukauptoji dozė buvo 300 mg/m</w:t>
      </w:r>
      <w:r w:rsidRPr="00E36E8B">
        <w:rPr>
          <w:vertAlign w:val="superscript"/>
        </w:rPr>
        <w:t>2</w:t>
      </w:r>
      <w:r w:rsidRPr="00E36E8B">
        <w:t xml:space="preserve">), jo metu stebėsenos mediana didesnė, nei </w:t>
      </w:r>
      <w:del w:id="249" w:author="Author">
        <w:r w:rsidRPr="00E36E8B" w:rsidDel="00551E6B">
          <w:delText xml:space="preserve"> </w:delText>
        </w:r>
      </w:del>
      <w:r w:rsidRPr="00E36E8B">
        <w:t>70 mėnesių, širdies nepakankamumo ir stazinio širdies nepakankamumo dažnis gydymo į veną vartojamo Herceptin pogrupyje buvo 0,3 %, o gydymo po oda vartojamo Herceptin pogrupyje - 0,7 %. Pacientams, kurių kūno masė mažesnė (&lt; 59 kg, pats apatinis kūno masės kvartilis), po oda vartojamo Herceptin gydytų pacientų pogrupyje fiksuotos dozės skyrimas su padidėjusiu širdies reiškinių ar reikšmingo KSIF sumažėjimo pavojumi nebuvo susijęs.</w:t>
      </w:r>
    </w:p>
    <w:p w14:paraId="7F111AE0" w14:textId="77777777" w:rsidR="00BB47DF" w:rsidRPr="00E36E8B" w:rsidRDefault="00BB47DF"/>
    <w:p w14:paraId="4E4104B3" w14:textId="77777777" w:rsidR="00BB47DF" w:rsidRPr="00E36E8B" w:rsidRDefault="00BB47DF">
      <w:pPr>
        <w:keepNext/>
        <w:keepLines/>
      </w:pPr>
      <w:r w:rsidRPr="00E36E8B">
        <w:t>Klinikinės patirties su vyresniais kaip 65 metų pacientais yra nedaug.</w:t>
      </w:r>
    </w:p>
    <w:p w14:paraId="2F5E34A6" w14:textId="77777777" w:rsidR="00BB47DF" w:rsidRPr="00E36E8B" w:rsidRDefault="00BB47DF">
      <w:pPr>
        <w:keepNext/>
        <w:keepLines/>
        <w:rPr>
          <w:szCs w:val="22"/>
        </w:rPr>
      </w:pPr>
    </w:p>
    <w:p w14:paraId="4C16942E" w14:textId="77777777" w:rsidR="00BB47DF" w:rsidRPr="00E36E8B" w:rsidRDefault="00BB47DF">
      <w:pPr>
        <w:keepNext/>
        <w:keepLines/>
        <w:outlineLvl w:val="0"/>
        <w:rPr>
          <w:szCs w:val="22"/>
          <w:u w:val="single"/>
        </w:rPr>
      </w:pPr>
      <w:r w:rsidRPr="00E36E8B">
        <w:rPr>
          <w:szCs w:val="22"/>
          <w:u w:val="single"/>
        </w:rPr>
        <w:t>Su vartojimu susijusios reakcijos</w:t>
      </w:r>
    </w:p>
    <w:p w14:paraId="193F7451" w14:textId="77777777" w:rsidR="00BB47DF" w:rsidRPr="00E36E8B" w:rsidRDefault="00BB47DF">
      <w:pPr>
        <w:keepNext/>
        <w:keepLines/>
        <w:rPr>
          <w:szCs w:val="22"/>
        </w:rPr>
      </w:pPr>
    </w:p>
    <w:p w14:paraId="325E0578" w14:textId="77777777" w:rsidR="00BB47DF" w:rsidRPr="00E36E8B" w:rsidRDefault="00BB47DF">
      <w:pPr>
        <w:rPr>
          <w:szCs w:val="22"/>
        </w:rPr>
      </w:pPr>
      <w:r w:rsidRPr="00E36E8B">
        <w:rPr>
          <w:szCs w:val="22"/>
        </w:rPr>
        <w:t>Yra žinoma, kad pasireiškia su vartojimu susijusios reakcijos (VSR) į po oda vartojamos farmacinės formos Herceptin. Norint sumažinti VSR pasireiškimo pavojų, galima taikyti premedikaciją.</w:t>
      </w:r>
    </w:p>
    <w:p w14:paraId="5C048F5A" w14:textId="77777777" w:rsidR="00BB47DF" w:rsidRPr="00E36E8B" w:rsidRDefault="00BB47DF">
      <w:pPr>
        <w:rPr>
          <w:szCs w:val="22"/>
        </w:rPr>
      </w:pPr>
    </w:p>
    <w:p w14:paraId="35FC69D4" w14:textId="146336B0" w:rsidR="00BB47DF" w:rsidRPr="00E36E8B" w:rsidRDefault="00BB47DF">
      <w:pPr>
        <w:rPr>
          <w:szCs w:val="22"/>
        </w:rPr>
      </w:pPr>
      <w:r w:rsidRPr="00E36E8B">
        <w:rPr>
          <w:szCs w:val="22"/>
        </w:rPr>
        <w:t xml:space="preserve">Nors ir sunkių VSR, tokių kaip dusulys, hipotenzija, švokštimas, bronchų spazmas, tachikardija, sumažėjęs kraujo įsotinimas deguonimi ir respiracinis distresas, po oda vartojamos farmacinės formos Herceptin klinikinių tyrimų metu nebuvo pastebėta, reikia būti atidiems, nes minėtos reakcijos yra susijusios su į veną vartojamos farmacinės formos vartojimu. Pacientus reikia stebėti dėl VSR </w:t>
      </w:r>
      <w:r w:rsidR="00B34228" w:rsidRPr="00E36E8B">
        <w:rPr>
          <w:szCs w:val="22"/>
        </w:rPr>
        <w:t>30 minučių</w:t>
      </w:r>
      <w:r w:rsidRPr="00E36E8B">
        <w:rPr>
          <w:szCs w:val="22"/>
        </w:rPr>
        <w:t xml:space="preserve"> po pirmosios injekcijos ir </w:t>
      </w:r>
      <w:r w:rsidR="00B34228" w:rsidRPr="00E36E8B">
        <w:rPr>
          <w:szCs w:val="22"/>
        </w:rPr>
        <w:t>15 minučių</w:t>
      </w:r>
      <w:r w:rsidRPr="00E36E8B">
        <w:rPr>
          <w:szCs w:val="22"/>
        </w:rPr>
        <w:t xml:space="preserve"> po kiekvienos kitos injekcijos. </w:t>
      </w:r>
      <w:r w:rsidR="00B34228" w:rsidRPr="00E36E8B">
        <w:rPr>
          <w:szCs w:val="22"/>
        </w:rPr>
        <w:t>Vidutinio sukumo ir sunkius</w:t>
      </w:r>
      <w:del w:id="250" w:author="Author">
        <w:r w:rsidR="00B34228" w:rsidRPr="00E36E8B" w:rsidDel="00551E6B">
          <w:rPr>
            <w:szCs w:val="22"/>
          </w:rPr>
          <w:delText xml:space="preserve"> </w:delText>
        </w:r>
      </w:del>
      <w:r w:rsidR="00B34228" w:rsidRPr="00E36E8B">
        <w:rPr>
          <w:szCs w:val="22"/>
        </w:rPr>
        <w:t xml:space="preserve"> VSR </w:t>
      </w:r>
      <w:r w:rsidRPr="00E36E8B">
        <w:rPr>
          <w:szCs w:val="22"/>
        </w:rPr>
        <w:t>simptomus galima gydyti analgetikais ar antipiretikais, tokiais kaip meperidinas ar paracetamolis, arba antihistamininiais vaistiniais preparatais, tokiais kaip difenhidraminas. Sunkios nepageidaujamos reakcijos į intraveninį Herceptin sėkmingai gydomos taikant palaikomąją terapiją, pvz., skiriant deguonies, beta adrenomimetikų ar kortikosteroidų. Retais atvejais šių reakcijų klinikinė eiga sunkėjo ir lėmė pacientų mirtį. Pacientams, kuriuos dėl progresuojančios vėžinės ligos ar kitų ligų komplikacijų ramybės būsenoje kamuoja dusulys, gali kilti didesnis mirtį lemiančios VSR pasireiškimo pavojus. Dėl to šiems pacientams Herceptin</w:t>
      </w:r>
      <w:r w:rsidRPr="00E36E8B">
        <w:rPr>
          <w:i/>
          <w:iCs/>
          <w:szCs w:val="22"/>
        </w:rPr>
        <w:t xml:space="preserve"> </w:t>
      </w:r>
      <w:r w:rsidRPr="00E36E8B">
        <w:rPr>
          <w:szCs w:val="22"/>
        </w:rPr>
        <w:t>skirti negalima (žr. 4.3 skyrių).</w:t>
      </w:r>
    </w:p>
    <w:p w14:paraId="2F74C6B4" w14:textId="77777777" w:rsidR="00BB47DF" w:rsidRPr="00E36E8B" w:rsidRDefault="00BB47DF">
      <w:pPr>
        <w:rPr>
          <w:szCs w:val="22"/>
        </w:rPr>
      </w:pPr>
    </w:p>
    <w:p w14:paraId="2DF7B551" w14:textId="77777777" w:rsidR="00BB47DF" w:rsidRPr="00E36E8B" w:rsidRDefault="00BB47DF">
      <w:pPr>
        <w:outlineLvl w:val="0"/>
        <w:rPr>
          <w:szCs w:val="22"/>
          <w:u w:val="single"/>
        </w:rPr>
      </w:pPr>
      <w:r w:rsidRPr="00E36E8B">
        <w:rPr>
          <w:szCs w:val="22"/>
          <w:u w:val="single"/>
        </w:rPr>
        <w:t>Plaučių reiškiniai</w:t>
      </w:r>
    </w:p>
    <w:p w14:paraId="12F3BAAC" w14:textId="77777777" w:rsidR="00BB47DF" w:rsidRPr="00E36E8B" w:rsidRDefault="00BB47DF">
      <w:pPr>
        <w:outlineLvl w:val="0"/>
        <w:rPr>
          <w:szCs w:val="22"/>
          <w:u w:val="single"/>
        </w:rPr>
      </w:pPr>
    </w:p>
    <w:p w14:paraId="2B4D0E96" w14:textId="50E44520" w:rsidR="00BB47DF" w:rsidRPr="00E36E8B" w:rsidRDefault="00BB47DF">
      <w:pPr>
        <w:rPr>
          <w:ins w:id="251" w:author="Author"/>
          <w:szCs w:val="22"/>
        </w:rPr>
      </w:pPr>
      <w:r w:rsidRPr="00E36E8B">
        <w:rPr>
          <w:szCs w:val="22"/>
        </w:rPr>
        <w:t xml:space="preserve">Po oda vartojamos farmacinės formos Herceptin rekomenduojama </w:t>
      </w:r>
      <w:ins w:id="252" w:author="Author">
        <w:r w:rsidR="00B437E5">
          <w:rPr>
            <w:szCs w:val="22"/>
          </w:rPr>
          <w:t>leist</w:t>
        </w:r>
      </w:ins>
      <w:del w:id="253" w:author="Author">
        <w:r w:rsidRPr="00E36E8B" w:rsidDel="00B437E5">
          <w:rPr>
            <w:szCs w:val="22"/>
          </w:rPr>
          <w:delText>švirkšt</w:delText>
        </w:r>
      </w:del>
      <w:r w:rsidRPr="00E36E8B">
        <w:rPr>
          <w:szCs w:val="22"/>
        </w:rPr>
        <w:t xml:space="preserve">i atsargiai, nes yra pastebėta su į veną vartojamos farmacinės formos vartojimu jam esant rinkoje susijusių sunkių plaučių funkcijos sutrikimų (žr. 4.8 skyrių). Šie sutrikimai retkarčiais nulėmė mirtį ir gali pasireikšti kaip su infuzija susijusių reakcijų dalis arba vėliau. Be to, yra pastebėta intersticinės plaučių ligos atvejų, įskaitant plaučių infiltratus, ūminio respiracinio distreso sindromą, plaučių uždegimą, pneumonitą, eksudacijas į pleuros ertmę, respiracinį distresą, ūmines plaučių edemas ir kvėpavimo nepakankamumą. Rizikos veiksniai, susiję su intersticine plaučių liga, yra ankstesnis arba kartu taikomas kitoks priešnavikinis gydymas, kuris, kaip žinoma, siejamas su taksanais, gemcitabinu, vinorelbinu ir spinduliniu gydymu. </w:t>
      </w:r>
      <w:r w:rsidRPr="00E36E8B">
        <w:rPr>
          <w:szCs w:val="22"/>
        </w:rPr>
        <w:lastRenderedPageBreak/>
        <w:t>Pacientams, kuriuos dėl progresuojančios vėžinės ligos ar kitų ligų komplikacijų ramybės būsenoje kamuoja dusulys, gali kilti didesnis plaučių reiškinių pavojus. Dėl to šiems pacientams Herceptin</w:t>
      </w:r>
      <w:r w:rsidRPr="00E36E8B">
        <w:rPr>
          <w:i/>
          <w:iCs/>
          <w:szCs w:val="22"/>
        </w:rPr>
        <w:t xml:space="preserve"> </w:t>
      </w:r>
      <w:r w:rsidRPr="00E36E8B">
        <w:rPr>
          <w:szCs w:val="22"/>
        </w:rPr>
        <w:t>skirti negalima (žr. 4.3 skyrių). Pacientus reikia atidžiai stebėti dėl pneumonito išsivystymo, ypač tuos, kurie kartu gydomi taksanais.</w:t>
      </w:r>
    </w:p>
    <w:p w14:paraId="59FACB42" w14:textId="77777777" w:rsidR="00AB32CE" w:rsidRPr="00E36E8B" w:rsidRDefault="00AB32CE">
      <w:pPr>
        <w:rPr>
          <w:szCs w:val="22"/>
        </w:rPr>
      </w:pPr>
    </w:p>
    <w:p w14:paraId="46354983" w14:textId="46F9731A" w:rsidR="00DF3099" w:rsidRPr="00B304AF" w:rsidRDefault="00E409BB">
      <w:pPr>
        <w:keepNext/>
        <w:rPr>
          <w:ins w:id="254" w:author="Author"/>
          <w:szCs w:val="22"/>
          <w:u w:val="single"/>
          <w:rPrChange w:id="255" w:author="Author">
            <w:rPr>
              <w:ins w:id="256" w:author="Author"/>
              <w:szCs w:val="22"/>
            </w:rPr>
          </w:rPrChange>
        </w:rPr>
        <w:pPrChange w:id="257" w:author="Author">
          <w:pPr/>
        </w:pPrChange>
      </w:pPr>
      <w:ins w:id="258" w:author="Author">
        <w:r w:rsidRPr="00B304AF">
          <w:rPr>
            <w:szCs w:val="22"/>
            <w:u w:val="single"/>
            <w:rPrChange w:id="259" w:author="Author">
              <w:rPr>
                <w:szCs w:val="22"/>
              </w:rPr>
            </w:rPrChange>
          </w:rPr>
          <w:t>Pagalbinės medžiagos, kurių poveikis žinomas</w:t>
        </w:r>
      </w:ins>
    </w:p>
    <w:p w14:paraId="458A733F" w14:textId="77777777" w:rsidR="00E409BB" w:rsidRPr="00E36E8B" w:rsidRDefault="00E409BB">
      <w:pPr>
        <w:keepNext/>
        <w:rPr>
          <w:szCs w:val="22"/>
        </w:rPr>
        <w:pPrChange w:id="260" w:author="Author">
          <w:pPr/>
        </w:pPrChange>
      </w:pPr>
    </w:p>
    <w:p w14:paraId="05520933" w14:textId="77777777" w:rsidR="00DF3099" w:rsidRPr="00E36E8B" w:rsidRDefault="00DF3099" w:rsidP="00DF3099">
      <w:pPr>
        <w:keepNext/>
        <w:keepLines/>
        <w:rPr>
          <w:i/>
          <w:szCs w:val="24"/>
        </w:rPr>
      </w:pPr>
      <w:r w:rsidRPr="00E36E8B">
        <w:rPr>
          <w:i/>
          <w:szCs w:val="24"/>
        </w:rPr>
        <w:t>Natris</w:t>
      </w:r>
    </w:p>
    <w:p w14:paraId="37379E81" w14:textId="0200A6C8" w:rsidR="00DF3099" w:rsidRPr="00E36E8B" w:rsidRDefault="00DF3099" w:rsidP="00DF3099">
      <w:pPr>
        <w:rPr>
          <w:ins w:id="261" w:author="Author"/>
          <w:szCs w:val="24"/>
        </w:rPr>
      </w:pPr>
      <w:r w:rsidRPr="00E36E8B">
        <w:rPr>
          <w:szCs w:val="24"/>
        </w:rPr>
        <w:t xml:space="preserve">Herceptin </w:t>
      </w:r>
      <w:del w:id="262" w:author="Author">
        <w:r w:rsidRPr="00E36E8B" w:rsidDel="00B437E5">
          <w:rPr>
            <w:szCs w:val="24"/>
          </w:rPr>
          <w:delText xml:space="preserve">vienos </w:delText>
        </w:r>
      </w:del>
      <w:r w:rsidRPr="00E36E8B">
        <w:rPr>
          <w:szCs w:val="24"/>
        </w:rPr>
        <w:t>dozė</w:t>
      </w:r>
      <w:ins w:id="263" w:author="Author">
        <w:r w:rsidR="00B437E5">
          <w:rPr>
            <w:szCs w:val="24"/>
          </w:rPr>
          <w:t>je</w:t>
        </w:r>
      </w:ins>
      <w:del w:id="264" w:author="Author">
        <w:r w:rsidRPr="00E36E8B" w:rsidDel="00B437E5">
          <w:rPr>
            <w:szCs w:val="24"/>
          </w:rPr>
          <w:delText>s</w:delText>
        </w:r>
      </w:del>
      <w:r w:rsidRPr="00E36E8B">
        <w:rPr>
          <w:szCs w:val="24"/>
        </w:rPr>
        <w:t xml:space="preserve"> </w:t>
      </w:r>
      <w:del w:id="265" w:author="Author">
        <w:r w:rsidRPr="00E36E8B" w:rsidDel="00B437E5">
          <w:rPr>
            <w:szCs w:val="24"/>
          </w:rPr>
          <w:delText xml:space="preserve">sudėtyje </w:delText>
        </w:r>
      </w:del>
      <w:r w:rsidRPr="00E36E8B">
        <w:rPr>
          <w:szCs w:val="24"/>
        </w:rPr>
        <w:t>yra mažiau nei 1 mmol (23 mg) natrio, t. y., jis beveik neturi reikšmės.</w:t>
      </w:r>
    </w:p>
    <w:p w14:paraId="3A6EE505" w14:textId="77777777" w:rsidR="00E409BB" w:rsidRPr="00E36E8B" w:rsidRDefault="00E409BB" w:rsidP="00DF3099">
      <w:pPr>
        <w:rPr>
          <w:ins w:id="266" w:author="Author"/>
          <w:szCs w:val="24"/>
        </w:rPr>
      </w:pPr>
    </w:p>
    <w:p w14:paraId="243C6B25" w14:textId="77777777" w:rsidR="00E409BB" w:rsidRPr="00B304AF" w:rsidRDefault="00E409BB">
      <w:pPr>
        <w:keepNext/>
        <w:keepLines/>
        <w:rPr>
          <w:ins w:id="267" w:author="Author"/>
          <w:i/>
          <w:iCs/>
          <w:rPrChange w:id="268" w:author="Author">
            <w:rPr>
              <w:ins w:id="269" w:author="Author"/>
              <w:u w:val="single"/>
            </w:rPr>
          </w:rPrChange>
        </w:rPr>
        <w:pPrChange w:id="270" w:author="Author">
          <w:pPr/>
        </w:pPrChange>
      </w:pPr>
      <w:ins w:id="271" w:author="Author">
        <w:r w:rsidRPr="00B304AF">
          <w:rPr>
            <w:i/>
            <w:iCs/>
            <w:rPrChange w:id="272" w:author="Author">
              <w:rPr>
                <w:u w:val="single"/>
              </w:rPr>
            </w:rPrChange>
          </w:rPr>
          <w:t>Polisorbatas 20</w:t>
        </w:r>
      </w:ins>
    </w:p>
    <w:p w14:paraId="332868D5" w14:textId="762524CF" w:rsidR="00E409BB" w:rsidRPr="00E36E8B" w:rsidRDefault="00E409BB" w:rsidP="00E409BB">
      <w:pPr>
        <w:rPr>
          <w:szCs w:val="24"/>
        </w:rPr>
      </w:pPr>
      <w:ins w:id="273" w:author="Author">
        <w:r w:rsidRPr="00E36E8B">
          <w:t>Kiekviename Herceptin 600 mg</w:t>
        </w:r>
        <w:del w:id="274" w:author="Author">
          <w:r w:rsidRPr="00E36E8B" w:rsidDel="00B437E5">
            <w:delText> </w:delText>
          </w:r>
        </w:del>
        <w:r w:rsidRPr="00E36E8B">
          <w:t>/ 5 ml flakone yra 2,0 mg polisorbato 20,</w:t>
        </w:r>
        <w:del w:id="275" w:author="Author">
          <w:r w:rsidRPr="00E36E8B" w:rsidDel="001F2F8E">
            <w:delText xml:space="preserve"> o</w:delText>
          </w:r>
        </w:del>
        <w:r w:rsidRPr="00E36E8B">
          <w:t xml:space="preserve"> tai atitinka 0,4 mg/ml</w:t>
        </w:r>
        <w:del w:id="276" w:author="Author">
          <w:r w:rsidRPr="00E36E8B" w:rsidDel="001F2F8E">
            <w:delText xml:space="preserve"> koncentraciją</w:delText>
          </w:r>
        </w:del>
        <w:r w:rsidRPr="00E36E8B">
          <w:t>. Polisorbatai gali sukelti alerginių reakcijų.</w:t>
        </w:r>
      </w:ins>
    </w:p>
    <w:p w14:paraId="6BC87E72" w14:textId="77777777" w:rsidR="00BB47DF" w:rsidRPr="00E36E8B" w:rsidRDefault="00BB47DF">
      <w:pPr>
        <w:ind w:left="567" w:hanging="567"/>
        <w:rPr>
          <w:szCs w:val="22"/>
        </w:rPr>
      </w:pPr>
    </w:p>
    <w:p w14:paraId="05A7D57A" w14:textId="77777777" w:rsidR="00BB47DF" w:rsidRPr="00E36E8B" w:rsidRDefault="00BB47DF">
      <w:pPr>
        <w:keepNext/>
        <w:keepLines/>
        <w:ind w:left="567" w:hanging="567"/>
        <w:outlineLvl w:val="0"/>
        <w:rPr>
          <w:b/>
          <w:szCs w:val="22"/>
        </w:rPr>
      </w:pPr>
      <w:r w:rsidRPr="00E36E8B">
        <w:rPr>
          <w:b/>
          <w:szCs w:val="22"/>
        </w:rPr>
        <w:t>4.5</w:t>
      </w:r>
      <w:r w:rsidRPr="00E36E8B">
        <w:rPr>
          <w:b/>
          <w:szCs w:val="22"/>
        </w:rPr>
        <w:tab/>
        <w:t>Sąveika su kitais vaistiniais preparatais ir kitokia sąveika</w:t>
      </w:r>
    </w:p>
    <w:p w14:paraId="12B558C1" w14:textId="77777777" w:rsidR="00BB47DF" w:rsidRPr="00E36E8B" w:rsidRDefault="00BB47DF">
      <w:pPr>
        <w:keepNext/>
        <w:keepLines/>
        <w:ind w:left="567" w:hanging="567"/>
        <w:rPr>
          <w:szCs w:val="22"/>
        </w:rPr>
      </w:pPr>
    </w:p>
    <w:p w14:paraId="521A96C4" w14:textId="77777777" w:rsidR="00BB47DF" w:rsidRPr="00E36E8B" w:rsidRDefault="00BB47DF">
      <w:pPr>
        <w:keepNext/>
        <w:keepLines/>
        <w:outlineLvl w:val="0"/>
        <w:rPr>
          <w:szCs w:val="22"/>
        </w:rPr>
      </w:pPr>
      <w:r w:rsidRPr="00E36E8B">
        <w:rPr>
          <w:szCs w:val="22"/>
        </w:rPr>
        <w:t>Formalių vaistų sąveikos tyrimų neatlikta. Kliniškai reikšmingos Herceptin sąveikos su kitais klinikinių tyrimų metu kartu vartotais vaistiniais preparatais nebuvo stebėta.</w:t>
      </w:r>
    </w:p>
    <w:p w14:paraId="6116AEF3" w14:textId="77777777" w:rsidR="00BB47DF" w:rsidRPr="00E36E8B" w:rsidRDefault="00BB47DF">
      <w:pPr>
        <w:outlineLvl w:val="0"/>
        <w:rPr>
          <w:szCs w:val="22"/>
        </w:rPr>
      </w:pPr>
    </w:p>
    <w:p w14:paraId="3E4280A3" w14:textId="77777777" w:rsidR="00BB47DF" w:rsidRPr="00E36E8B" w:rsidRDefault="00BB47DF">
      <w:pPr>
        <w:keepNext/>
        <w:keepLines/>
        <w:outlineLvl w:val="0"/>
        <w:rPr>
          <w:i/>
          <w:szCs w:val="22"/>
        </w:rPr>
      </w:pPr>
      <w:r w:rsidRPr="00E36E8B">
        <w:rPr>
          <w:i/>
          <w:szCs w:val="22"/>
        </w:rPr>
        <w:t>Trastuzumabo poveikis kitų priešvėžinių vaistinių preparatų farmakokinetikai</w:t>
      </w:r>
    </w:p>
    <w:p w14:paraId="184DB752" w14:textId="77777777" w:rsidR="00BB47DF" w:rsidRPr="00E36E8B" w:rsidRDefault="00BB47DF">
      <w:pPr>
        <w:keepNext/>
        <w:keepLines/>
        <w:outlineLvl w:val="0"/>
        <w:rPr>
          <w:szCs w:val="22"/>
        </w:rPr>
      </w:pPr>
    </w:p>
    <w:p w14:paraId="787E90EA" w14:textId="77777777" w:rsidR="00BB47DF" w:rsidRPr="00E36E8B" w:rsidRDefault="00BB47DF">
      <w:pPr>
        <w:keepNext/>
        <w:keepLines/>
        <w:outlineLvl w:val="0"/>
        <w:rPr>
          <w:szCs w:val="22"/>
        </w:rPr>
      </w:pPr>
      <w:r w:rsidRPr="00E36E8B">
        <w:rPr>
          <w:szCs w:val="22"/>
        </w:rPr>
        <w:t>Klinikinių tyrimų BO15935 ir M77004, atliktų su teigiamą HER-2 rodmenį turinčiu metastazavusiu KV sirgusiomis moterimis, farmakokinetikos duomenys rodo, kad dėl trastuzumabo vartojimo (atitinkamai 8 mg/kg arba 4 mg/kg įsotinamoji dozė paskirta atitinkamai po 6 mg/kg kas tris savaites ar 2 mg/kg kas savaitę dozės į veną) ekspozicija paklitakseliu ir doksorubicinu (bei jų pagrindiniais metabolitais 6-alfa hidroksilpaklitakseliu (POH) ir doksorubicinolu (DOL)) nepakito.</w:t>
      </w:r>
    </w:p>
    <w:p w14:paraId="2A8A4FD4" w14:textId="77777777" w:rsidR="00BB47DF" w:rsidRPr="00E36E8B" w:rsidRDefault="00BB47DF">
      <w:pPr>
        <w:outlineLvl w:val="0"/>
        <w:rPr>
          <w:szCs w:val="22"/>
        </w:rPr>
      </w:pPr>
      <w:r w:rsidRPr="00E36E8B">
        <w:rPr>
          <w:szCs w:val="22"/>
        </w:rPr>
        <w:t>Vis dėlto trastuzumabas gali padidinti bendrąją ekspoziciją vienu doksorubicino metabolitu (7-dezoksi-13-dihidro-doksorubicinonu (D7D)). D7D biologinis aktyvumas ir šio metabolito kiekio padidėjimo klinikinis poveikis yra neaiškūs.</w:t>
      </w:r>
    </w:p>
    <w:p w14:paraId="1725445F" w14:textId="77777777" w:rsidR="00BB47DF" w:rsidRPr="00E36E8B" w:rsidRDefault="00BB47DF">
      <w:pPr>
        <w:outlineLvl w:val="0"/>
        <w:rPr>
          <w:szCs w:val="22"/>
        </w:rPr>
      </w:pPr>
    </w:p>
    <w:p w14:paraId="0BBCA783" w14:textId="77777777" w:rsidR="00BB47DF" w:rsidRPr="00E36E8B" w:rsidRDefault="00BB47DF">
      <w:pPr>
        <w:outlineLvl w:val="0"/>
        <w:rPr>
          <w:szCs w:val="22"/>
        </w:rPr>
      </w:pPr>
      <w:r w:rsidRPr="00E36E8B">
        <w:rPr>
          <w:szCs w:val="22"/>
        </w:rPr>
        <w:t>Klinikinio tyrimo JP16003 su teigiamą HER-2 turinčiu metastazavusiu KV sirgusiomis japonų moterimis, kuriame buvo viena gydymo Herceptin (4 mg/kg įsotinamoji dozė į veną ir 2 mg/kg į veną kas savaitę dozė) ir docetakselio (60 mg/m</w:t>
      </w:r>
      <w:r w:rsidRPr="00E36E8B">
        <w:rPr>
          <w:szCs w:val="22"/>
          <w:vertAlign w:val="superscript"/>
        </w:rPr>
        <w:t>2</w:t>
      </w:r>
      <w:r w:rsidRPr="00E36E8B">
        <w:rPr>
          <w:szCs w:val="22"/>
        </w:rPr>
        <w:t xml:space="preserve"> dozė į veną) deriniu grupė, duomenys rodo, kad kartu vartojamas Herceptin vienkartinės docetakselio dozės farmakokinetikai poveikio neturi. Tyrimas JP19959 buvo klinikinio tyrimo BO18255 (ToGA) subtyrimas, atliktas su pažengusiu skrandžio vėžiu sirgusiais japonais vyrais ir moterimis, siekiant ištirti kapecitabino ir cisplatinos farmakokinetiką, kai jie vartojami kartu su Herceptin arba be jo. Šio subtyrimo rezultatai rodo, kad ekspozicijos biologiškai aktyviais kapecitabino metabolitais (pvz., 5-FU) kartu vartota cisplatina arba kartu vartoti cisplatina ir Herceptin nepaveikė. Vis dėlto vartojant kartu su Herceptin paties kapecitabino koncentracija būdavo didesnė, o pusinis eliminacijos laikas - ilgesnis. Šie duomenys taip pat rodo, kad kartu vartotas kapecitabinas arba kapecitabino ir Herceptin derinys cisplatinos farmakokinetikos nepaveikė.</w:t>
      </w:r>
    </w:p>
    <w:p w14:paraId="5F730C81" w14:textId="77777777" w:rsidR="00BB47DF" w:rsidRPr="00E36E8B" w:rsidRDefault="00BB47DF">
      <w:pPr>
        <w:outlineLvl w:val="0"/>
        <w:rPr>
          <w:szCs w:val="22"/>
        </w:rPr>
      </w:pPr>
    </w:p>
    <w:p w14:paraId="5BB38861" w14:textId="77777777" w:rsidR="00BB47DF" w:rsidRPr="00E36E8B" w:rsidRDefault="00BB47DF">
      <w:pPr>
        <w:outlineLvl w:val="0"/>
        <w:rPr>
          <w:szCs w:val="22"/>
        </w:rPr>
      </w:pPr>
      <w:r w:rsidRPr="00E36E8B">
        <w:rPr>
          <w:szCs w:val="22"/>
        </w:rPr>
        <w:t>Klinikinio tyrimo H4613g/GO01305, kuriame dalyvavo metastazavusiu ar lokaliai progresavusiu neoperuotinu HER2 teigiamą rodmenį turinčiu vėžiu sirgę pacientai, metu gauti farmakokinetikos duomenys įrodė, kad trastuzumabas karboplatinos farmakokinetikai (FK) poveikio neturi.</w:t>
      </w:r>
    </w:p>
    <w:p w14:paraId="1183D113" w14:textId="77777777" w:rsidR="00BB47DF" w:rsidRPr="00E36E8B" w:rsidRDefault="00BB47DF">
      <w:pPr>
        <w:outlineLvl w:val="0"/>
        <w:rPr>
          <w:szCs w:val="22"/>
        </w:rPr>
      </w:pPr>
    </w:p>
    <w:p w14:paraId="08F88598" w14:textId="77777777" w:rsidR="00BB47DF" w:rsidRPr="00E36E8B" w:rsidRDefault="00BB47DF">
      <w:pPr>
        <w:outlineLvl w:val="0"/>
        <w:rPr>
          <w:i/>
          <w:szCs w:val="22"/>
        </w:rPr>
      </w:pPr>
      <w:r w:rsidRPr="00E36E8B">
        <w:rPr>
          <w:i/>
          <w:szCs w:val="22"/>
        </w:rPr>
        <w:t>Priešvėžinių vaistinių preparatų poveikis trastuzumabo farmakokinetikai</w:t>
      </w:r>
    </w:p>
    <w:p w14:paraId="4129DAD5" w14:textId="77777777" w:rsidR="00BB47DF" w:rsidRPr="00E36E8B" w:rsidRDefault="00BB47DF">
      <w:pPr>
        <w:outlineLvl w:val="0"/>
        <w:rPr>
          <w:szCs w:val="22"/>
        </w:rPr>
      </w:pPr>
    </w:p>
    <w:p w14:paraId="7DBCE335" w14:textId="77777777" w:rsidR="00BB47DF" w:rsidRPr="00E36E8B" w:rsidRDefault="00BB47DF">
      <w:pPr>
        <w:outlineLvl w:val="0"/>
        <w:rPr>
          <w:szCs w:val="22"/>
        </w:rPr>
      </w:pPr>
      <w:r w:rsidRPr="00E36E8B">
        <w:rPr>
          <w:szCs w:val="22"/>
        </w:rPr>
        <w:t>Japonėms moterims, sirgusioms teigiamą HER-2 rodmenį turinčiu MKV, klinikinio tyrimo JP16003 metu taikant monoterapiją Herceptin (4 mg/kg įsotinamąja ir 2 mg/kg savaitės dozėmis į veną) ir palyginus simuliuotąją trastuzumabo koncentraciją serume su stebėtąja koncentraciją serume, kartu vartoto docetakselio poveikio trastuzumabo farmakokinetikai įrodymų negauta.</w:t>
      </w:r>
    </w:p>
    <w:p w14:paraId="5265738B" w14:textId="77777777" w:rsidR="00BB47DF" w:rsidRPr="00E36E8B" w:rsidRDefault="00BB47DF">
      <w:pPr>
        <w:outlineLvl w:val="0"/>
        <w:rPr>
          <w:szCs w:val="22"/>
        </w:rPr>
      </w:pPr>
    </w:p>
    <w:p w14:paraId="190E8F1D" w14:textId="77777777" w:rsidR="00BB47DF" w:rsidRPr="00E36E8B" w:rsidRDefault="00BB47DF">
      <w:pPr>
        <w:outlineLvl w:val="0"/>
        <w:rPr>
          <w:szCs w:val="22"/>
        </w:rPr>
      </w:pPr>
      <w:r w:rsidRPr="00E36E8B">
        <w:rPr>
          <w:szCs w:val="22"/>
        </w:rPr>
        <w:t xml:space="preserve">Dviejų II fazės klinikinių tyrimų (BO15935 ir M77004) bei vieno III fazės klinikinio tyrimo (H0648g), kurių metu pacientai buvo gydomi Herceptin ir paklitakselio deriniu, bei dviejų II fazės klinikinių tyrimų, kurių metu HER-2 rodmenį turinčiu MKV sirgusioms moterims buvo taikyta monoterapija Herceptin (W016229 ir MO16982), farmakokinetikos rezultatų palyginimas rodo, kad </w:t>
      </w:r>
      <w:r w:rsidRPr="00E36E8B">
        <w:rPr>
          <w:szCs w:val="22"/>
        </w:rPr>
        <w:lastRenderedPageBreak/>
        <w:t>individuali ir vidutinė mažiausia trastuzumabo koncentracija serume skyrėsi ir atskirame tyrime, ir tarp visų tyrimų, tačiau kartu vartoto paklitakselio aiškaus poveikio trastuzumabo farmakokinetikai nebuvo. Klinikinio tyrimo M77004, kuriame HER2 teigiamą rodmenį turinčiu MKV sirgusios moterys buvo gydytos Herceptin, paklitakselio ir doksorubicino deriniu, metu gautų trastuzumabo FK duomenų palyginimas su klinikinių tyrimų, kurių metu buvo taikoma monoterapija Herceptin (H0649g) arba gydymas Herceptin kartu su antraciklinu ir ciklofosfamidu ar paklitakseliu (H0648g), duomenimis jokio doksorubicino ir paklitakselio poveikio trastuzumabo farmakokinetikai nerodo.</w:t>
      </w:r>
    </w:p>
    <w:p w14:paraId="5E95096D" w14:textId="77777777" w:rsidR="00BB47DF" w:rsidRPr="00E36E8B" w:rsidRDefault="00BB47DF">
      <w:pPr>
        <w:outlineLvl w:val="0"/>
        <w:rPr>
          <w:szCs w:val="22"/>
        </w:rPr>
      </w:pPr>
    </w:p>
    <w:p w14:paraId="169775CA" w14:textId="77777777" w:rsidR="00BB47DF" w:rsidRPr="00E36E8B" w:rsidRDefault="00BB47DF">
      <w:pPr>
        <w:outlineLvl w:val="0"/>
        <w:rPr>
          <w:szCs w:val="22"/>
        </w:rPr>
      </w:pPr>
      <w:r w:rsidRPr="00E36E8B">
        <w:rPr>
          <w:szCs w:val="22"/>
        </w:rPr>
        <w:t>Klinikinio tyrimo H4613g/GO01305 metu gauti farmakokinetikos duomenys parodė, kad karboplatina trastuzumabo FK poveikio nedarė.</w:t>
      </w:r>
    </w:p>
    <w:p w14:paraId="4B8E7C08" w14:textId="77777777" w:rsidR="00BB47DF" w:rsidRPr="00E36E8B" w:rsidRDefault="00BB47DF">
      <w:pPr>
        <w:outlineLvl w:val="0"/>
        <w:rPr>
          <w:szCs w:val="22"/>
        </w:rPr>
      </w:pPr>
    </w:p>
    <w:p w14:paraId="34391AD8" w14:textId="77777777" w:rsidR="00BB47DF" w:rsidRPr="00E36E8B" w:rsidRDefault="00BB47DF">
      <w:pPr>
        <w:outlineLvl w:val="0"/>
        <w:rPr>
          <w:szCs w:val="22"/>
        </w:rPr>
      </w:pPr>
      <w:r w:rsidRPr="00E36E8B">
        <w:rPr>
          <w:szCs w:val="22"/>
        </w:rPr>
        <w:t>Neatrodo, kad kartu vartojamas anastrozolas paveiktų trastuzumabo farmakokinetiką.</w:t>
      </w:r>
    </w:p>
    <w:p w14:paraId="0DC7A571" w14:textId="77777777" w:rsidR="00BB47DF" w:rsidRPr="00E36E8B" w:rsidRDefault="00BB47DF">
      <w:pPr>
        <w:ind w:left="567" w:hanging="567"/>
        <w:rPr>
          <w:szCs w:val="22"/>
        </w:rPr>
      </w:pPr>
    </w:p>
    <w:p w14:paraId="3F2292C7" w14:textId="77777777" w:rsidR="00BB47DF" w:rsidRPr="00E36E8B" w:rsidRDefault="00BB47DF">
      <w:pPr>
        <w:keepNext/>
        <w:tabs>
          <w:tab w:val="num" w:pos="567"/>
        </w:tabs>
        <w:ind w:left="567" w:hanging="567"/>
        <w:outlineLvl w:val="0"/>
        <w:rPr>
          <w:b/>
          <w:szCs w:val="22"/>
        </w:rPr>
      </w:pPr>
      <w:r w:rsidRPr="00E36E8B">
        <w:rPr>
          <w:b/>
          <w:szCs w:val="22"/>
        </w:rPr>
        <w:t>4.6</w:t>
      </w:r>
      <w:r w:rsidRPr="00E36E8B">
        <w:rPr>
          <w:b/>
          <w:szCs w:val="22"/>
        </w:rPr>
        <w:tab/>
        <w:t>Vaisingumas, n</w:t>
      </w:r>
      <w:r w:rsidRPr="00E36E8B">
        <w:rPr>
          <w:b/>
          <w:bCs/>
          <w:szCs w:val="22"/>
        </w:rPr>
        <w:t>ėštumo ir žindymo laikotarpis</w:t>
      </w:r>
    </w:p>
    <w:p w14:paraId="2C65B502" w14:textId="77777777" w:rsidR="00BB47DF" w:rsidRPr="00E36E8B" w:rsidRDefault="00BB47DF">
      <w:pPr>
        <w:keepNext/>
        <w:rPr>
          <w:szCs w:val="22"/>
        </w:rPr>
      </w:pPr>
    </w:p>
    <w:p w14:paraId="54DDE9F6" w14:textId="77777777" w:rsidR="00BB47DF" w:rsidRPr="00B304AF" w:rsidRDefault="00BB47DF">
      <w:pPr>
        <w:keepNext/>
        <w:outlineLvl w:val="0"/>
        <w:rPr>
          <w:bCs/>
          <w:szCs w:val="22"/>
          <w:u w:val="single"/>
          <w:rPrChange w:id="277" w:author="Author">
            <w:rPr>
              <w:bCs/>
              <w:i/>
              <w:iCs/>
              <w:szCs w:val="22"/>
            </w:rPr>
          </w:rPrChange>
        </w:rPr>
      </w:pPr>
      <w:r w:rsidRPr="00B304AF">
        <w:rPr>
          <w:bCs/>
          <w:szCs w:val="22"/>
          <w:u w:val="single"/>
          <w:rPrChange w:id="278" w:author="Author">
            <w:rPr>
              <w:bCs/>
              <w:i/>
              <w:iCs/>
              <w:szCs w:val="22"/>
            </w:rPr>
          </w:rPrChange>
        </w:rPr>
        <w:t>Vaisinga moteris / Kontracepcija</w:t>
      </w:r>
    </w:p>
    <w:p w14:paraId="60657335" w14:textId="77777777" w:rsidR="00BA515A" w:rsidRPr="00E36E8B" w:rsidRDefault="00BA515A">
      <w:pPr>
        <w:keepNext/>
        <w:outlineLvl w:val="0"/>
        <w:rPr>
          <w:bCs/>
          <w:i/>
          <w:iCs/>
          <w:szCs w:val="22"/>
        </w:rPr>
      </w:pPr>
    </w:p>
    <w:p w14:paraId="2F01A739" w14:textId="77777777" w:rsidR="00BB47DF" w:rsidRPr="00E36E8B" w:rsidRDefault="00BB47DF">
      <w:pPr>
        <w:outlineLvl w:val="0"/>
        <w:rPr>
          <w:bCs/>
          <w:iCs/>
          <w:szCs w:val="22"/>
        </w:rPr>
      </w:pPr>
      <w:r w:rsidRPr="00E36E8B">
        <w:rPr>
          <w:bCs/>
          <w:iCs/>
          <w:szCs w:val="22"/>
        </w:rPr>
        <w:t xml:space="preserve">Vaisingai moteriai reikia patarti naudotis veiksminga kontracepcija gydymo Herceptin metu ir 7 mėnesius po gydymo pabaigos </w:t>
      </w:r>
      <w:r w:rsidRPr="00E36E8B">
        <w:rPr>
          <w:szCs w:val="22"/>
        </w:rPr>
        <w:t>(žr. 5.2 skyrių)</w:t>
      </w:r>
      <w:r w:rsidRPr="00E36E8B">
        <w:rPr>
          <w:bCs/>
          <w:iCs/>
          <w:szCs w:val="22"/>
        </w:rPr>
        <w:t>.</w:t>
      </w:r>
    </w:p>
    <w:p w14:paraId="6D790FEB" w14:textId="77777777" w:rsidR="00BB47DF" w:rsidRPr="00E36E8B" w:rsidRDefault="00BB47DF">
      <w:pPr>
        <w:outlineLvl w:val="0"/>
        <w:rPr>
          <w:bCs/>
          <w:iCs/>
          <w:szCs w:val="22"/>
        </w:rPr>
      </w:pPr>
    </w:p>
    <w:p w14:paraId="58649EE2" w14:textId="77777777" w:rsidR="00BB47DF" w:rsidRPr="00B304AF" w:rsidRDefault="00BB47DF">
      <w:pPr>
        <w:keepNext/>
        <w:outlineLvl w:val="0"/>
        <w:rPr>
          <w:bCs/>
          <w:szCs w:val="22"/>
          <w:u w:val="single"/>
          <w:rPrChange w:id="279" w:author="Author">
            <w:rPr>
              <w:bCs/>
              <w:i/>
              <w:iCs/>
              <w:szCs w:val="22"/>
            </w:rPr>
          </w:rPrChange>
        </w:rPr>
      </w:pPr>
      <w:r w:rsidRPr="00B304AF">
        <w:rPr>
          <w:bCs/>
          <w:szCs w:val="22"/>
          <w:u w:val="single"/>
          <w:rPrChange w:id="280" w:author="Author">
            <w:rPr>
              <w:bCs/>
              <w:i/>
              <w:iCs/>
              <w:szCs w:val="22"/>
            </w:rPr>
          </w:rPrChange>
        </w:rPr>
        <w:t>Nėštumas</w:t>
      </w:r>
    </w:p>
    <w:p w14:paraId="27302F53" w14:textId="77777777" w:rsidR="00BA515A" w:rsidRPr="00E36E8B" w:rsidRDefault="00BA515A">
      <w:pPr>
        <w:keepNext/>
        <w:outlineLvl w:val="0"/>
        <w:rPr>
          <w:b/>
          <w:szCs w:val="22"/>
        </w:rPr>
      </w:pPr>
    </w:p>
    <w:p w14:paraId="7E945A37" w14:textId="77777777" w:rsidR="00BB47DF" w:rsidRPr="00E36E8B" w:rsidRDefault="00BB47DF">
      <w:pPr>
        <w:keepNext/>
        <w:rPr>
          <w:szCs w:val="22"/>
        </w:rPr>
      </w:pPr>
      <w:r w:rsidRPr="00E36E8B">
        <w:rPr>
          <w:szCs w:val="22"/>
        </w:rPr>
        <w:t>Poveikio reprodukcijai tyrimai, kurių metu beždžionėms pavianams buvo skirtos iki 25 kartų didesnės dozės negu palaikomoji 2 mg/kg į veną vartojamos farmacinės formos Herceptin dozė žmogui per savaitę, parodė, kad Herceptin vislumui ar vaisiui nepakenkė. Buvo nustatyta, kad ir ankstyvuoju (20-50</w:t>
      </w:r>
      <w:r w:rsidRPr="00E36E8B">
        <w:rPr>
          <w:szCs w:val="22"/>
        </w:rPr>
        <w:noBreakHyphen/>
        <w:t>ąją nėštumo dienomis), ir vėlyvuoju (120-150</w:t>
      </w:r>
      <w:r w:rsidRPr="00E36E8B">
        <w:rPr>
          <w:szCs w:val="22"/>
        </w:rPr>
        <w:noBreakHyphen/>
        <w:t>ąją nėštumo dienomis) vaisiaus raidos periodu trastuzumabas prasiskverbė pro placentą. Ar Herceptin gali paveikti reprodukcinę funkciją, nėra žinoma. Kadangi poveikio reprodukcijai tyrimai su gyvūnais ne visuomet numato poveikį žmogui, reikia vengti skirti Herceptin nėščioms</w:t>
      </w:r>
      <w:r w:rsidRPr="00E36E8B">
        <w:rPr>
          <w:i/>
          <w:iCs/>
          <w:szCs w:val="22"/>
        </w:rPr>
        <w:t xml:space="preserve"> </w:t>
      </w:r>
      <w:r w:rsidRPr="00E36E8B">
        <w:rPr>
          <w:szCs w:val="22"/>
        </w:rPr>
        <w:t>moterims, nebent laukiama nauda motinai nusvertų galimą pavojų vaisiui.</w:t>
      </w:r>
    </w:p>
    <w:p w14:paraId="1C55F2BC" w14:textId="77777777" w:rsidR="00BB47DF" w:rsidRPr="00E36E8B" w:rsidRDefault="00BB47DF">
      <w:pPr>
        <w:rPr>
          <w:szCs w:val="22"/>
        </w:rPr>
      </w:pPr>
    </w:p>
    <w:p w14:paraId="284DC86D" w14:textId="77777777" w:rsidR="00BB47DF" w:rsidRPr="00E36E8B" w:rsidRDefault="00BB47DF">
      <w:pPr>
        <w:rPr>
          <w:szCs w:val="22"/>
        </w:rPr>
      </w:pPr>
      <w:r w:rsidRPr="00E36E8B">
        <w:rPr>
          <w:szCs w:val="22"/>
        </w:rPr>
        <w:t>Vaistinį preparatą pateikus į rinką yra pastebėta Herceptin vartojusių</w:t>
      </w:r>
      <w:r w:rsidRPr="00E36E8B">
        <w:t xml:space="preserve"> </w:t>
      </w:r>
      <w:r w:rsidRPr="00E36E8B">
        <w:rPr>
          <w:szCs w:val="22"/>
        </w:rPr>
        <w:t>nėščių moterų vaisiaus inkstų augimo sutrikimo ir (arba) sutrikusios jų funkcijos atvejų, susijusių su oligohidramnionu, kai kurie iš jų buvo susiję su mirtį nulėmusia vaisiaus plaučių hipoplazija. Pastojusias moteris reikia informuoti apie galimą žalingą poveikį vaisiui. Jeigu Herceptin gydoma nėščioji arba jeigu pacientė pastoja gydymo Herceptin metu ar per 7 mėnesius po paskutiniosios Herceptin dozės pavartojimo, jos būklę turėtų atidžiai stebėti įvairių sričių gydytojai.</w:t>
      </w:r>
    </w:p>
    <w:p w14:paraId="4B0EC4EE" w14:textId="77777777" w:rsidR="00BB47DF" w:rsidRPr="00E36E8B" w:rsidRDefault="00BB47DF">
      <w:pPr>
        <w:rPr>
          <w:szCs w:val="22"/>
        </w:rPr>
      </w:pPr>
    </w:p>
    <w:p w14:paraId="10A5B54E" w14:textId="77777777" w:rsidR="00BB47DF" w:rsidRPr="00B304AF" w:rsidRDefault="00BB47DF">
      <w:pPr>
        <w:outlineLvl w:val="0"/>
        <w:rPr>
          <w:bCs/>
          <w:szCs w:val="22"/>
          <w:u w:val="single"/>
          <w:rPrChange w:id="281" w:author="Author">
            <w:rPr>
              <w:bCs/>
              <w:i/>
              <w:iCs/>
              <w:szCs w:val="22"/>
            </w:rPr>
          </w:rPrChange>
        </w:rPr>
      </w:pPr>
      <w:r w:rsidRPr="00B304AF">
        <w:rPr>
          <w:bCs/>
          <w:szCs w:val="22"/>
          <w:u w:val="single"/>
          <w:rPrChange w:id="282" w:author="Author">
            <w:rPr>
              <w:bCs/>
              <w:i/>
              <w:iCs/>
              <w:szCs w:val="22"/>
            </w:rPr>
          </w:rPrChange>
        </w:rPr>
        <w:t>Žindymas</w:t>
      </w:r>
    </w:p>
    <w:p w14:paraId="402938D1" w14:textId="77777777" w:rsidR="00BA515A" w:rsidRPr="00E36E8B" w:rsidRDefault="00BA515A">
      <w:pPr>
        <w:outlineLvl w:val="0"/>
        <w:rPr>
          <w:bCs/>
          <w:i/>
          <w:iCs/>
          <w:szCs w:val="22"/>
        </w:rPr>
      </w:pPr>
    </w:p>
    <w:p w14:paraId="08758EB5" w14:textId="77777777" w:rsidR="00BB47DF" w:rsidRPr="00E36E8B" w:rsidRDefault="00A46F42">
      <w:pPr>
        <w:rPr>
          <w:szCs w:val="22"/>
        </w:rPr>
      </w:pPr>
      <w:r w:rsidRPr="00E36E8B">
        <w:rPr>
          <w:szCs w:val="22"/>
        </w:rPr>
        <w:t>Atliktas tyrimas, kai</w:t>
      </w:r>
      <w:r w:rsidR="00BB47DF" w:rsidRPr="00E36E8B">
        <w:rPr>
          <w:szCs w:val="22"/>
        </w:rPr>
        <w:t xml:space="preserve"> beždžion</w:t>
      </w:r>
      <w:r w:rsidR="008935D8" w:rsidRPr="00E36E8B">
        <w:rPr>
          <w:szCs w:val="22"/>
        </w:rPr>
        <w:t>ių</w:t>
      </w:r>
      <w:r w:rsidR="00BB47DF" w:rsidRPr="00E36E8B">
        <w:rPr>
          <w:szCs w:val="22"/>
        </w:rPr>
        <w:t xml:space="preserve"> pavian</w:t>
      </w:r>
      <w:r w:rsidR="008935D8" w:rsidRPr="00E36E8B">
        <w:rPr>
          <w:szCs w:val="22"/>
        </w:rPr>
        <w:t>ų patelė</w:t>
      </w:r>
      <w:r w:rsidR="00BB47DF" w:rsidRPr="00E36E8B">
        <w:rPr>
          <w:szCs w:val="22"/>
        </w:rPr>
        <w:t xml:space="preserve">ms </w:t>
      </w:r>
      <w:r w:rsidRPr="00E36E8B">
        <w:rPr>
          <w:szCs w:val="22"/>
        </w:rPr>
        <w:t xml:space="preserve">nuo 120-os iki 150-os vaikingo laikotarpio dienos </w:t>
      </w:r>
      <w:r w:rsidR="00BB47DF" w:rsidRPr="00E36E8B">
        <w:rPr>
          <w:szCs w:val="22"/>
        </w:rPr>
        <w:t xml:space="preserve">buvo skirta 25 kartus didesnė dozė nei palaikomoji savaitinė 2 mg/kg į veną vartojamos farmacinės formos Herceptin dozė žmogui, įrodė, kad </w:t>
      </w:r>
      <w:r w:rsidR="00C437FF" w:rsidRPr="00E36E8B">
        <w:rPr>
          <w:szCs w:val="22"/>
        </w:rPr>
        <w:t xml:space="preserve">po atsivedimo </w:t>
      </w:r>
      <w:r w:rsidR="00BB47DF" w:rsidRPr="00E36E8B">
        <w:rPr>
          <w:szCs w:val="22"/>
        </w:rPr>
        <w:t xml:space="preserve">trastuzumabo patenka į patelės pieną. Su </w:t>
      </w:r>
      <w:r w:rsidR="00C437FF" w:rsidRPr="00E36E8B">
        <w:rPr>
          <w:szCs w:val="22"/>
        </w:rPr>
        <w:t xml:space="preserve">trastuzumabo ekspozicija vaisiui esant gimdoje bei su </w:t>
      </w:r>
      <w:r w:rsidR="00BB47DF" w:rsidRPr="00E36E8B">
        <w:rPr>
          <w:szCs w:val="22"/>
        </w:rPr>
        <w:t>beždžionių jauniklių serume cirkuliuojančiu trastuzumabu joks nepageidaujamas poveikis jauniklių augimui ir jų raidai nuo gimimo iki 1 mėnesio amžiaus nebuvo susijęs. Ar trastuzumabo patenka į moters pieną, nežinoma. Kadangi žmogaus IgG1 išsiskiria į moters pieną, o galimas žalingas jo poveikis kūdikiui nežinomas, Herceptin</w:t>
      </w:r>
      <w:r w:rsidR="00BB47DF" w:rsidRPr="00E36E8B">
        <w:rPr>
          <w:i/>
          <w:iCs/>
          <w:szCs w:val="22"/>
        </w:rPr>
        <w:t xml:space="preserve"> </w:t>
      </w:r>
      <w:r w:rsidR="00BB47DF" w:rsidRPr="00E36E8B">
        <w:rPr>
          <w:szCs w:val="22"/>
        </w:rPr>
        <w:t>vartojimo metu ir dar 7 mėnesius po paskutinės jo dozės moterims kūdikio žindyti negalima.</w:t>
      </w:r>
    </w:p>
    <w:p w14:paraId="20F074FF" w14:textId="77777777" w:rsidR="00BB47DF" w:rsidRPr="00E36E8B" w:rsidRDefault="00BB47DF">
      <w:pPr>
        <w:ind w:left="567" w:hanging="567"/>
        <w:rPr>
          <w:szCs w:val="22"/>
        </w:rPr>
      </w:pPr>
    </w:p>
    <w:p w14:paraId="43C519CD" w14:textId="77777777" w:rsidR="00BB47DF" w:rsidRPr="00B304AF" w:rsidRDefault="00BB47DF">
      <w:pPr>
        <w:keepNext/>
        <w:keepLines/>
        <w:ind w:left="562" w:hanging="562"/>
        <w:rPr>
          <w:iCs/>
          <w:szCs w:val="22"/>
          <w:u w:val="single"/>
          <w:rPrChange w:id="283" w:author="Author">
            <w:rPr>
              <w:i/>
              <w:szCs w:val="22"/>
            </w:rPr>
          </w:rPrChange>
        </w:rPr>
      </w:pPr>
      <w:r w:rsidRPr="00B304AF">
        <w:rPr>
          <w:iCs/>
          <w:szCs w:val="22"/>
          <w:u w:val="single"/>
          <w:rPrChange w:id="284" w:author="Author">
            <w:rPr>
              <w:i/>
              <w:szCs w:val="22"/>
            </w:rPr>
          </w:rPrChange>
        </w:rPr>
        <w:t>Vaisingumas</w:t>
      </w:r>
    </w:p>
    <w:p w14:paraId="7B7BAC07" w14:textId="77777777" w:rsidR="00BA515A" w:rsidRPr="00E36E8B" w:rsidRDefault="00BA515A">
      <w:pPr>
        <w:keepNext/>
        <w:keepLines/>
        <w:ind w:left="562" w:hanging="562"/>
        <w:rPr>
          <w:i/>
          <w:szCs w:val="22"/>
        </w:rPr>
      </w:pPr>
    </w:p>
    <w:p w14:paraId="52839196" w14:textId="77777777" w:rsidR="00BB47DF" w:rsidRPr="00E36E8B" w:rsidRDefault="00BB47DF">
      <w:pPr>
        <w:keepNext/>
        <w:keepLines/>
        <w:ind w:left="562" w:hanging="562"/>
        <w:rPr>
          <w:szCs w:val="22"/>
        </w:rPr>
      </w:pPr>
      <w:r w:rsidRPr="00E36E8B">
        <w:rPr>
          <w:szCs w:val="22"/>
        </w:rPr>
        <w:t>Duomenų apie vaisingumą nėra.</w:t>
      </w:r>
    </w:p>
    <w:p w14:paraId="1C7509E0" w14:textId="77777777" w:rsidR="00BB47DF" w:rsidRPr="00E36E8B" w:rsidRDefault="00BB47DF">
      <w:pPr>
        <w:ind w:left="567" w:hanging="567"/>
        <w:rPr>
          <w:szCs w:val="22"/>
        </w:rPr>
      </w:pPr>
    </w:p>
    <w:p w14:paraId="51089CCF" w14:textId="77777777" w:rsidR="00BB47DF" w:rsidRPr="00E36E8B" w:rsidRDefault="00BB47DF">
      <w:pPr>
        <w:keepNext/>
        <w:keepLines/>
        <w:ind w:left="562" w:hanging="562"/>
        <w:outlineLvl w:val="0"/>
        <w:rPr>
          <w:b/>
          <w:szCs w:val="22"/>
        </w:rPr>
      </w:pPr>
      <w:r w:rsidRPr="00E36E8B">
        <w:rPr>
          <w:b/>
          <w:szCs w:val="22"/>
        </w:rPr>
        <w:t>4.7</w:t>
      </w:r>
      <w:r w:rsidRPr="00E36E8B">
        <w:rPr>
          <w:b/>
          <w:szCs w:val="22"/>
        </w:rPr>
        <w:tab/>
        <w:t>Poveikis gebėjimui vairuoti ir valdyti mechanizmus</w:t>
      </w:r>
    </w:p>
    <w:p w14:paraId="52748126" w14:textId="77777777" w:rsidR="00BB47DF" w:rsidRPr="00E36E8B" w:rsidRDefault="00BB47DF">
      <w:pPr>
        <w:keepNext/>
        <w:keepLines/>
        <w:ind w:left="562" w:hanging="562"/>
        <w:rPr>
          <w:szCs w:val="22"/>
        </w:rPr>
      </w:pPr>
    </w:p>
    <w:p w14:paraId="5A8B6160" w14:textId="77777777" w:rsidR="00BB47DF" w:rsidRPr="00E36E8B" w:rsidRDefault="00BB47DF" w:rsidP="008C7C12">
      <w:pPr>
        <w:rPr>
          <w:szCs w:val="22"/>
        </w:rPr>
      </w:pPr>
      <w:r w:rsidRPr="00E36E8B">
        <w:rPr>
          <w:szCs w:val="24"/>
        </w:rPr>
        <w:t xml:space="preserve">Herceptin </w:t>
      </w:r>
      <w:r w:rsidR="001727A1" w:rsidRPr="00E36E8B">
        <w:rPr>
          <w:szCs w:val="24"/>
        </w:rPr>
        <w:t xml:space="preserve">daro nedidelę įtaką </w:t>
      </w:r>
      <w:r w:rsidRPr="00E36E8B">
        <w:rPr>
          <w:szCs w:val="24"/>
        </w:rPr>
        <w:t>gebėjim</w:t>
      </w:r>
      <w:r w:rsidR="001727A1" w:rsidRPr="00E36E8B">
        <w:rPr>
          <w:szCs w:val="24"/>
        </w:rPr>
        <w:t>ui</w:t>
      </w:r>
      <w:r w:rsidRPr="00E36E8B">
        <w:rPr>
          <w:szCs w:val="24"/>
        </w:rPr>
        <w:t xml:space="preserve"> vairuoti ir valdyti mechanizmus (žr. 4.8 skyrių)</w:t>
      </w:r>
      <w:r w:rsidRPr="00E36E8B">
        <w:rPr>
          <w:szCs w:val="22"/>
        </w:rPr>
        <w:t xml:space="preserve">. </w:t>
      </w:r>
      <w:r w:rsidR="00A7452D" w:rsidRPr="00E36E8B">
        <w:rPr>
          <w:szCs w:val="22"/>
        </w:rPr>
        <w:t xml:space="preserve">Gydymo Herceptin metu gali pasireikšti svaigulys ir mieguistumas (žr. 4.8 skyrių). </w:t>
      </w:r>
      <w:r w:rsidRPr="00E36E8B">
        <w:rPr>
          <w:szCs w:val="22"/>
        </w:rPr>
        <w:t xml:space="preserve">Pacientams, kuriems </w:t>
      </w:r>
      <w:r w:rsidRPr="00E36E8B">
        <w:rPr>
          <w:szCs w:val="22"/>
        </w:rPr>
        <w:lastRenderedPageBreak/>
        <w:t>atsirado su injekcija susijusių simptomų (žr. 4.4 skyrių), reikia patarti, kad nevairuotų ir nevaldytų mechanizmų, kol šie simptomai išnyks.</w:t>
      </w:r>
    </w:p>
    <w:p w14:paraId="30238029" w14:textId="77777777" w:rsidR="00BB47DF" w:rsidRPr="00E36E8B" w:rsidRDefault="00BB47DF">
      <w:pPr>
        <w:ind w:left="567" w:hanging="567"/>
        <w:rPr>
          <w:szCs w:val="22"/>
        </w:rPr>
      </w:pPr>
    </w:p>
    <w:p w14:paraId="5CF86807" w14:textId="77777777" w:rsidR="00BB47DF" w:rsidRPr="00E36E8B" w:rsidRDefault="00BB47DF">
      <w:pPr>
        <w:ind w:left="567" w:hanging="567"/>
        <w:outlineLvl w:val="0"/>
        <w:rPr>
          <w:b/>
          <w:szCs w:val="22"/>
        </w:rPr>
      </w:pPr>
      <w:r w:rsidRPr="00E36E8B">
        <w:rPr>
          <w:b/>
          <w:szCs w:val="22"/>
        </w:rPr>
        <w:t>4.8</w:t>
      </w:r>
      <w:r w:rsidRPr="00E36E8B">
        <w:rPr>
          <w:b/>
          <w:szCs w:val="22"/>
        </w:rPr>
        <w:tab/>
        <w:t>Nepageidaujamas poveikis</w:t>
      </w:r>
    </w:p>
    <w:p w14:paraId="40BBCB28" w14:textId="77777777" w:rsidR="00BB47DF" w:rsidRPr="00E36E8B" w:rsidRDefault="00BB47DF">
      <w:pPr>
        <w:ind w:left="567" w:hanging="567"/>
        <w:rPr>
          <w:szCs w:val="22"/>
        </w:rPr>
      </w:pPr>
    </w:p>
    <w:p w14:paraId="7F6D859C" w14:textId="77777777" w:rsidR="00BB47DF" w:rsidRPr="00E36E8B" w:rsidRDefault="00BB47DF">
      <w:pPr>
        <w:rPr>
          <w:szCs w:val="22"/>
          <w:u w:val="single"/>
        </w:rPr>
      </w:pPr>
      <w:r w:rsidRPr="00E36E8B">
        <w:rPr>
          <w:szCs w:val="22"/>
          <w:u w:val="single"/>
        </w:rPr>
        <w:t>Saugumo duomenų santrauka</w:t>
      </w:r>
    </w:p>
    <w:p w14:paraId="27ABA7D6" w14:textId="77777777" w:rsidR="00BB47DF" w:rsidRPr="00E36E8B" w:rsidRDefault="00BB47DF">
      <w:pPr>
        <w:rPr>
          <w:szCs w:val="22"/>
        </w:rPr>
      </w:pPr>
    </w:p>
    <w:p w14:paraId="7F528173" w14:textId="77777777" w:rsidR="00BB47DF" w:rsidRPr="00E36E8B" w:rsidRDefault="00BB47DF">
      <w:pPr>
        <w:rPr>
          <w:szCs w:val="22"/>
        </w:rPr>
      </w:pPr>
      <w:r w:rsidRPr="00E36E8B">
        <w:rPr>
          <w:szCs w:val="22"/>
        </w:rPr>
        <w:t>Vartojant Herceptin (į veną vartojama arba po oda vartojama farmacinė forma) pasireiškusios sunkiausios ir (arba) dažniausios nepageidaujamos reakcijos iki šiol yra toksinis poveikis širdžiai, su vartojimu susijusios reakcijos, toksinis poveikis kraujodarai (ypač neutropenija), infekcijos ir nepageidaujamos plaučių reakcijos.</w:t>
      </w:r>
    </w:p>
    <w:p w14:paraId="1B3D0846" w14:textId="77777777" w:rsidR="00BB47DF" w:rsidRPr="00E36E8B" w:rsidRDefault="00BB47DF">
      <w:pPr>
        <w:rPr>
          <w:szCs w:val="22"/>
        </w:rPr>
      </w:pPr>
    </w:p>
    <w:p w14:paraId="0F7323B3" w14:textId="77777777" w:rsidR="00BB47DF" w:rsidRPr="00E36E8B" w:rsidRDefault="00BB47DF" w:rsidP="00C62EB2">
      <w:pPr>
        <w:keepNext/>
        <w:keepLines/>
        <w:rPr>
          <w:szCs w:val="22"/>
        </w:rPr>
      </w:pPr>
      <w:r w:rsidRPr="00E36E8B">
        <w:rPr>
          <w:szCs w:val="22"/>
        </w:rPr>
        <w:t>Po oda vartojamos farmacinės formos Herceptin saugumo pobūdis (vertintas 298 ir 297 pacientams, gydytiems, atitinkamai, į veną vartojama ir po oda vartojama farmacinėmis formomis), nustatytas pagrindinio klinikinio tyrimo metu, praktiškai buvo panašus į žinomą į veną vartojamos farmacinės formos preparato saugumo pobūdį.</w:t>
      </w:r>
    </w:p>
    <w:p w14:paraId="4F2D3B54" w14:textId="77777777" w:rsidR="00BB47DF" w:rsidRPr="00E36E8B" w:rsidRDefault="00BB47DF">
      <w:pPr>
        <w:rPr>
          <w:szCs w:val="22"/>
        </w:rPr>
      </w:pPr>
    </w:p>
    <w:p w14:paraId="1549F34A" w14:textId="77777777" w:rsidR="00BB47DF" w:rsidRPr="00E36E8B" w:rsidRDefault="00BB47DF">
      <w:pPr>
        <w:rPr>
          <w:szCs w:val="22"/>
        </w:rPr>
      </w:pPr>
      <w:r w:rsidRPr="00E36E8B">
        <w:rPr>
          <w:szCs w:val="22"/>
        </w:rPr>
        <w:t xml:space="preserve">Sunkūs nepageidaujami reiškiniai (apibrėžiami pagal Nacionalinio vėžio instituto Bendruosius nepageidaujamų reiškinių terminologijos kriterijus (angl. </w:t>
      </w:r>
      <w:r w:rsidRPr="00E36E8B">
        <w:rPr>
          <w:i/>
          <w:szCs w:val="22"/>
        </w:rPr>
        <w:t>NCI CTCAE</w:t>
      </w:r>
      <w:r w:rsidRPr="00E36E8B">
        <w:rPr>
          <w:szCs w:val="22"/>
        </w:rPr>
        <w:t xml:space="preserve"> laipsnis ≥ 3) versija 3.0) tarp abiejų Herceptin farmacinių formų pasiskirstė vienodai (52,3 % vartojusiųjų į veną ir 53,5 % vartojusiųjų po oda vartojamą farmacinę formą).</w:t>
      </w:r>
    </w:p>
    <w:p w14:paraId="51071554" w14:textId="77777777" w:rsidR="00BB47DF" w:rsidRPr="00E36E8B" w:rsidRDefault="00BB47DF">
      <w:pPr>
        <w:rPr>
          <w:szCs w:val="22"/>
        </w:rPr>
      </w:pPr>
    </w:p>
    <w:p w14:paraId="17CA213E" w14:textId="77777777" w:rsidR="00BB47DF" w:rsidRPr="00E36E8B" w:rsidRDefault="00BB47DF">
      <w:pPr>
        <w:keepNext/>
        <w:keepLines/>
        <w:rPr>
          <w:szCs w:val="22"/>
        </w:rPr>
      </w:pPr>
      <w:r w:rsidRPr="00E36E8B">
        <w:rPr>
          <w:szCs w:val="22"/>
        </w:rPr>
        <w:t>Kai kurie nepageidaujami reiškiniai ar reakcijos vartojant fiksuotos dozės po oda vartojamos farmacinės formos preparatą buvo pastebėti dažniau:</w:t>
      </w:r>
    </w:p>
    <w:p w14:paraId="406A0650" w14:textId="77777777" w:rsidR="00BA515A" w:rsidRPr="00E36E8B" w:rsidRDefault="00BA515A">
      <w:pPr>
        <w:keepNext/>
        <w:keepLines/>
        <w:rPr>
          <w:szCs w:val="22"/>
        </w:rPr>
      </w:pPr>
    </w:p>
    <w:p w14:paraId="3E810D25" w14:textId="77777777" w:rsidR="00BB47DF" w:rsidRPr="00E36E8B" w:rsidRDefault="00BB47DF">
      <w:pPr>
        <w:keepNext/>
        <w:keepLines/>
        <w:ind w:left="562" w:hanging="562"/>
        <w:rPr>
          <w:szCs w:val="22"/>
        </w:rPr>
      </w:pPr>
      <w:r w:rsidRPr="00E36E8B">
        <w:rPr>
          <w:b/>
        </w:rPr>
        <w:sym w:font="Symbol" w:char="F0B7"/>
      </w:r>
      <w:r w:rsidRPr="00E36E8B">
        <w:rPr>
          <w:b/>
        </w:rPr>
        <w:tab/>
      </w:r>
      <w:r w:rsidRPr="00E36E8B">
        <w:rPr>
          <w:szCs w:val="22"/>
        </w:rPr>
        <w:t>Sunkūs nepageidaujami reiškiniai (iš kurių dauguma buvo nustatyta, nes pacientai buvo gydomi stacionare arba jų gydymas ligoninėje buvo pratęstas): 14,1 % vartojusiųjų į veną vartojamos farmacinės formos preparatą ir 21,5 % vartojusiųjų po oda vartojamos farmacinės formos preparatą. Sunkių nepageidaujamų reiškinių dažnių skirtumas tarp farmacinių formų buvo daugiausia dėl infekcijos su neutropenija ar be jos (4,4 %, lyginant su 8,1 %) ir širdies reiškinius (0,7 %, lyginant su 1,7 %).</w:t>
      </w:r>
    </w:p>
    <w:p w14:paraId="77E2155C" w14:textId="77777777" w:rsidR="00BB47DF" w:rsidRPr="00E36E8B" w:rsidRDefault="00BB47DF">
      <w:pPr>
        <w:ind w:left="562" w:hanging="562"/>
        <w:rPr>
          <w:szCs w:val="22"/>
        </w:rPr>
      </w:pPr>
      <w:r w:rsidRPr="00E36E8B">
        <w:rPr>
          <w:b/>
        </w:rPr>
        <w:sym w:font="Symbol" w:char="F0B7"/>
      </w:r>
      <w:r w:rsidRPr="00E36E8B">
        <w:rPr>
          <w:b/>
        </w:rPr>
        <w:tab/>
      </w:r>
      <w:r w:rsidRPr="00E36E8B">
        <w:t>Pooperacinės žaizdos infekcijos (sunkios ir (arba) pavojingos): 1</w:t>
      </w:r>
      <w:r w:rsidRPr="00E36E8B">
        <w:rPr>
          <w:szCs w:val="22"/>
        </w:rPr>
        <w:t>,7 % vartojusiųjų į veną vartojamos farmacinės formos preparatą ir 3,0 % vartojusiųjų po oda vartojamos farmacinės formos preparatą.</w:t>
      </w:r>
    </w:p>
    <w:p w14:paraId="375A7138" w14:textId="77777777" w:rsidR="00BB47DF" w:rsidRPr="00E36E8B" w:rsidRDefault="00BB47DF">
      <w:pPr>
        <w:ind w:left="562" w:hanging="562"/>
        <w:rPr>
          <w:szCs w:val="22"/>
        </w:rPr>
      </w:pPr>
      <w:r w:rsidRPr="00E36E8B">
        <w:rPr>
          <w:b/>
        </w:rPr>
        <w:sym w:font="Symbol" w:char="F0B7"/>
      </w:r>
      <w:r w:rsidRPr="00E36E8B">
        <w:rPr>
          <w:b/>
        </w:rPr>
        <w:tab/>
      </w:r>
      <w:r w:rsidRPr="00E36E8B">
        <w:rPr>
          <w:szCs w:val="22"/>
        </w:rPr>
        <w:t>Su vartojimu susijusios reakcijos gydymo fazės metu: 37,2 % vartojusiųjų į veną vartojamos farmacinės formos preparatą ir 47,8 % vartojusiųjų po oda vartojamos farmacinės formos preparatą.</w:t>
      </w:r>
    </w:p>
    <w:p w14:paraId="23B6427E" w14:textId="77777777" w:rsidR="00BB47DF" w:rsidRPr="00E36E8B" w:rsidRDefault="00BB47DF">
      <w:pPr>
        <w:ind w:left="562" w:hanging="562"/>
        <w:rPr>
          <w:szCs w:val="22"/>
        </w:rPr>
      </w:pPr>
      <w:r w:rsidRPr="00E36E8B">
        <w:rPr>
          <w:b/>
        </w:rPr>
        <w:sym w:font="Symbol" w:char="F0B7"/>
      </w:r>
      <w:r w:rsidRPr="00E36E8B">
        <w:rPr>
          <w:b/>
        </w:rPr>
        <w:tab/>
      </w:r>
      <w:r w:rsidRPr="00E36E8B">
        <w:rPr>
          <w:szCs w:val="22"/>
        </w:rPr>
        <w:t>Hipertenzija: 4,7 % vartojusiųjų į veną vartojamos farmacinės formos preparatą ir 9,8 % vartojusiųjų po oda vartojamos farmacinės formos preparatą.</w:t>
      </w:r>
    </w:p>
    <w:p w14:paraId="2221AAC0" w14:textId="77777777" w:rsidR="00BB47DF" w:rsidRPr="00E36E8B" w:rsidRDefault="00BB47DF">
      <w:pPr>
        <w:rPr>
          <w:szCs w:val="22"/>
        </w:rPr>
      </w:pPr>
    </w:p>
    <w:p w14:paraId="00A04C77" w14:textId="77777777" w:rsidR="00BB47DF" w:rsidRPr="00E36E8B" w:rsidRDefault="00BB47DF">
      <w:pPr>
        <w:keepNext/>
        <w:keepLines/>
        <w:rPr>
          <w:szCs w:val="22"/>
          <w:u w:val="single"/>
        </w:rPr>
      </w:pPr>
      <w:r w:rsidRPr="00E36E8B">
        <w:rPr>
          <w:szCs w:val="22"/>
          <w:u w:val="single"/>
        </w:rPr>
        <w:t>Nepageidaujamų reakcijų į intraveninę farmacinę formą sąrašas lentelėje</w:t>
      </w:r>
    </w:p>
    <w:p w14:paraId="20A21400" w14:textId="77777777" w:rsidR="00BB47DF" w:rsidRPr="00E36E8B" w:rsidRDefault="00BB47DF">
      <w:pPr>
        <w:keepNext/>
        <w:keepLines/>
        <w:rPr>
          <w:szCs w:val="22"/>
        </w:rPr>
      </w:pPr>
    </w:p>
    <w:p w14:paraId="04E60245" w14:textId="77777777" w:rsidR="00BB47DF" w:rsidRPr="00E36E8B" w:rsidRDefault="00BB47DF">
      <w:pPr>
        <w:keepNext/>
        <w:keepLines/>
        <w:rPr>
          <w:szCs w:val="22"/>
        </w:rPr>
      </w:pPr>
      <w:r w:rsidRPr="00E36E8B">
        <w:rPr>
          <w:szCs w:val="22"/>
        </w:rPr>
        <w:t>Šiame skyriuje naudojamos tokios nepageidaujamų reiškinių dažnio kategorijos: labai dažni (</w:t>
      </w:r>
      <w:r w:rsidRPr="00E36E8B">
        <w:rPr>
          <w:szCs w:val="22"/>
        </w:rPr>
        <w:sym w:font="Symbol" w:char="F0B3"/>
      </w:r>
      <w:r w:rsidRPr="00E36E8B">
        <w:rPr>
          <w:szCs w:val="22"/>
        </w:rPr>
        <w:t xml:space="preserve">1/10), dažni </w:t>
      </w:r>
      <w:r w:rsidRPr="00E36E8B">
        <w:rPr>
          <w:rFonts w:eastAsia="SimSun"/>
          <w:szCs w:val="22"/>
          <w:lang w:eastAsia="zh-CN"/>
        </w:rPr>
        <w:t xml:space="preserve">(nuo </w:t>
      </w:r>
      <w:r w:rsidRPr="00E36E8B">
        <w:rPr>
          <w:rFonts w:eastAsia="SimSun"/>
          <w:szCs w:val="22"/>
          <w:lang w:eastAsia="zh-CN"/>
        </w:rPr>
        <w:sym w:font="Symbol" w:char="F0B3"/>
      </w:r>
      <w:r w:rsidRPr="00E36E8B">
        <w:rPr>
          <w:rFonts w:eastAsia="SimSun"/>
          <w:szCs w:val="22"/>
          <w:lang w:eastAsia="zh-CN"/>
        </w:rPr>
        <w:t xml:space="preserve">1/100 iki &lt;1/10), nedažni </w:t>
      </w:r>
      <w:r w:rsidRPr="00E36E8B">
        <w:rPr>
          <w:szCs w:val="22"/>
        </w:rPr>
        <w:t xml:space="preserve">(nuo ≥1/1 000 iki &lt;1/100), reti (nuo ≥1/10 000 iki &lt;1/1 000) ir labai reti (&lt;1/10 000), dažnis nežinomas (negali būti </w:t>
      </w:r>
      <w:r w:rsidR="001727A1" w:rsidRPr="00E36E8B">
        <w:rPr>
          <w:szCs w:val="22"/>
        </w:rPr>
        <w:t>apskaičiuotas</w:t>
      </w:r>
      <w:r w:rsidR="001727A1" w:rsidRPr="00E36E8B" w:rsidDel="001727A1">
        <w:rPr>
          <w:szCs w:val="22"/>
        </w:rPr>
        <w:t xml:space="preserve"> </w:t>
      </w:r>
      <w:r w:rsidRPr="00E36E8B">
        <w:rPr>
          <w:szCs w:val="22"/>
        </w:rPr>
        <w:t>pagal turimus duomenis). Kiekvienoje dažnio grupėje nepageidaujamas poveikis išvardintas mažėjančio sunkumo tvarka.</w:t>
      </w:r>
    </w:p>
    <w:p w14:paraId="06F1CDE0" w14:textId="77777777" w:rsidR="00BB47DF" w:rsidRPr="00E36E8B" w:rsidRDefault="00BB47DF">
      <w:pPr>
        <w:rPr>
          <w:szCs w:val="22"/>
        </w:rPr>
      </w:pPr>
    </w:p>
    <w:p w14:paraId="0573BA12" w14:textId="77777777" w:rsidR="00BB47DF" w:rsidRPr="00E36E8B" w:rsidRDefault="00BB47DF">
      <w:pPr>
        <w:keepNext/>
        <w:rPr>
          <w:szCs w:val="22"/>
        </w:rPr>
      </w:pPr>
      <w:r w:rsidRPr="00E36E8B">
        <w:rPr>
          <w:szCs w:val="22"/>
        </w:rPr>
        <w:t>1 lentelėje nurodytos nepageidaujamos reakcijos, kurios buvo susijusios su vien tik į veną vartojamu Herceptin arba jo vartojimu kartu su chemoterapija pagrindinių klinikinių tyrimų metu ir vaistui patekus į rinką.</w:t>
      </w:r>
    </w:p>
    <w:p w14:paraId="43B5FC66" w14:textId="77777777" w:rsidR="00BB47DF" w:rsidRPr="00E36E8B" w:rsidRDefault="00BB47DF">
      <w:pPr>
        <w:keepNext/>
        <w:rPr>
          <w:szCs w:val="22"/>
        </w:rPr>
      </w:pPr>
    </w:p>
    <w:p w14:paraId="37A0AB8F" w14:textId="12ABC1EF" w:rsidR="00BB47DF" w:rsidRPr="00E36E8B" w:rsidRDefault="00BB47DF">
      <w:pPr>
        <w:rPr>
          <w:szCs w:val="22"/>
        </w:rPr>
      </w:pPr>
      <w:r w:rsidRPr="00E36E8B">
        <w:rPr>
          <w:szCs w:val="22"/>
        </w:rPr>
        <w:t>Visos paminėtos reakcijos yra paremtos didžiausiu dažniu, stebėtu pagrindinių klinikinių tyrimų metu. Be to, 1 lentelėje yra pateiktos ir po vaisto pateikimo į rinką</w:t>
      </w:r>
      <w:del w:id="285" w:author="Author">
        <w:r w:rsidRPr="00E36E8B" w:rsidDel="00551E6B">
          <w:rPr>
            <w:szCs w:val="22"/>
          </w:rPr>
          <w:delText xml:space="preserve"> </w:delText>
        </w:r>
      </w:del>
      <w:r w:rsidRPr="00E36E8B">
        <w:rPr>
          <w:szCs w:val="22"/>
        </w:rPr>
        <w:t xml:space="preserve"> pastebėtos nepageidaujamos reakcijos.</w:t>
      </w:r>
    </w:p>
    <w:p w14:paraId="29E26EA8" w14:textId="77777777" w:rsidR="00BB47DF" w:rsidRPr="00E36E8B" w:rsidRDefault="00BB47DF">
      <w:pPr>
        <w:rPr>
          <w:szCs w:val="22"/>
        </w:rPr>
      </w:pPr>
    </w:p>
    <w:p w14:paraId="6EBBF779" w14:textId="77777777" w:rsidR="00BB47DF" w:rsidRPr="00E36E8B" w:rsidRDefault="00BB47DF" w:rsidP="00CF3470">
      <w:pPr>
        <w:keepNext/>
        <w:keepLines/>
        <w:rPr>
          <w:szCs w:val="22"/>
        </w:rPr>
      </w:pPr>
      <w:r w:rsidRPr="00E36E8B">
        <w:rPr>
          <w:szCs w:val="22"/>
        </w:rPr>
        <w:lastRenderedPageBreak/>
        <w:t>1 lentelė. Pagrindinių klinikinių tyrimų metu ir po registravimo pastebėtas nepageidaujamas poveikis į veną vartojant vieną Herceptin arba kartu su chemoterapija (N = 8386)</w:t>
      </w:r>
    </w:p>
    <w:p w14:paraId="3C11D1FF" w14:textId="77777777" w:rsidR="00BB47DF" w:rsidRPr="00E36E8B" w:rsidRDefault="00BB47DF" w:rsidP="00D75A3A">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4297"/>
        <w:gridCol w:w="2039"/>
        <w:tblGridChange w:id="286">
          <w:tblGrid>
            <w:gridCol w:w="2725"/>
            <w:gridCol w:w="4297"/>
            <w:gridCol w:w="2039"/>
          </w:tblGrid>
        </w:tblGridChange>
      </w:tblGrid>
      <w:tr w:rsidR="00BB47DF" w:rsidRPr="00E36E8B" w14:paraId="1780A299" w14:textId="77777777">
        <w:trPr>
          <w:cantSplit/>
          <w:trHeight w:val="128"/>
          <w:tblHeader/>
        </w:trPr>
        <w:tc>
          <w:tcPr>
            <w:tcW w:w="1504" w:type="pct"/>
            <w:tcBorders>
              <w:top w:val="single" w:sz="4" w:space="0" w:color="auto"/>
              <w:left w:val="single" w:sz="4" w:space="0" w:color="auto"/>
              <w:bottom w:val="single" w:sz="4" w:space="0" w:color="auto"/>
              <w:right w:val="single" w:sz="4" w:space="0" w:color="auto"/>
            </w:tcBorders>
          </w:tcPr>
          <w:p w14:paraId="12B1F2FD" w14:textId="77777777" w:rsidR="00BB47DF" w:rsidRPr="00E36E8B" w:rsidRDefault="00BB47DF" w:rsidP="00C62EB2">
            <w:pPr>
              <w:keepNext/>
              <w:keepLines/>
              <w:rPr>
                <w:b/>
                <w:szCs w:val="22"/>
              </w:rPr>
            </w:pPr>
            <w:r w:rsidRPr="00E36E8B">
              <w:rPr>
                <w:b/>
                <w:szCs w:val="22"/>
              </w:rPr>
              <w:t>Organų sistemų klasė</w:t>
            </w:r>
          </w:p>
        </w:tc>
        <w:tc>
          <w:tcPr>
            <w:tcW w:w="2371" w:type="pct"/>
            <w:tcBorders>
              <w:top w:val="single" w:sz="4" w:space="0" w:color="auto"/>
              <w:left w:val="single" w:sz="4" w:space="0" w:color="auto"/>
              <w:bottom w:val="single" w:sz="4" w:space="0" w:color="auto"/>
              <w:right w:val="single" w:sz="4" w:space="0" w:color="auto"/>
            </w:tcBorders>
          </w:tcPr>
          <w:p w14:paraId="4FC39519" w14:textId="77777777" w:rsidR="00BB47DF" w:rsidRPr="00E36E8B" w:rsidRDefault="00BB47DF" w:rsidP="00C62EB2">
            <w:pPr>
              <w:keepNext/>
              <w:keepLines/>
              <w:rPr>
                <w:b/>
                <w:szCs w:val="22"/>
              </w:rPr>
            </w:pPr>
            <w:r w:rsidRPr="00E36E8B">
              <w:rPr>
                <w:b/>
                <w:szCs w:val="22"/>
              </w:rPr>
              <w:t>Nepageidaujama reakcija</w:t>
            </w:r>
          </w:p>
        </w:tc>
        <w:tc>
          <w:tcPr>
            <w:tcW w:w="1125" w:type="pct"/>
            <w:tcBorders>
              <w:top w:val="single" w:sz="4" w:space="0" w:color="auto"/>
              <w:left w:val="single" w:sz="4" w:space="0" w:color="auto"/>
              <w:bottom w:val="single" w:sz="4" w:space="0" w:color="auto"/>
              <w:right w:val="single" w:sz="4" w:space="0" w:color="auto"/>
            </w:tcBorders>
          </w:tcPr>
          <w:p w14:paraId="1D3BBAF9" w14:textId="77777777" w:rsidR="00BB47DF" w:rsidRPr="00E36E8B" w:rsidRDefault="00BB47DF" w:rsidP="00C62EB2">
            <w:pPr>
              <w:keepNext/>
              <w:keepLines/>
              <w:rPr>
                <w:b/>
                <w:szCs w:val="22"/>
              </w:rPr>
            </w:pPr>
            <w:r w:rsidRPr="00E36E8B">
              <w:rPr>
                <w:b/>
                <w:szCs w:val="22"/>
              </w:rPr>
              <w:t>Dažnis</w:t>
            </w:r>
          </w:p>
        </w:tc>
      </w:tr>
      <w:tr w:rsidR="00BB47DF" w:rsidRPr="00E36E8B" w14:paraId="0A300D2F" w14:textId="77777777">
        <w:trPr>
          <w:cantSplit/>
          <w:trHeight w:val="128"/>
        </w:trPr>
        <w:tc>
          <w:tcPr>
            <w:tcW w:w="1504" w:type="pct"/>
            <w:vMerge w:val="restart"/>
          </w:tcPr>
          <w:p w14:paraId="3CEA8DA4" w14:textId="77777777" w:rsidR="00BB47DF" w:rsidRPr="00E36E8B" w:rsidRDefault="00BB47DF" w:rsidP="00C62EB2">
            <w:pPr>
              <w:keepNext/>
              <w:keepLines/>
              <w:rPr>
                <w:szCs w:val="22"/>
              </w:rPr>
            </w:pPr>
            <w:r w:rsidRPr="00E36E8B">
              <w:rPr>
                <w:szCs w:val="22"/>
              </w:rPr>
              <w:t>Infekcijos ir infestacijos</w:t>
            </w:r>
          </w:p>
        </w:tc>
        <w:tc>
          <w:tcPr>
            <w:tcW w:w="2371" w:type="pct"/>
          </w:tcPr>
          <w:p w14:paraId="0D48A00D" w14:textId="77777777" w:rsidR="00BB47DF" w:rsidRPr="00E36E8B" w:rsidRDefault="00BB47DF" w:rsidP="00C62EB2">
            <w:pPr>
              <w:keepNext/>
              <w:keepLines/>
              <w:rPr>
                <w:szCs w:val="22"/>
                <w:vertAlign w:val="superscript"/>
              </w:rPr>
            </w:pPr>
            <w:r w:rsidRPr="00E36E8B">
              <w:rPr>
                <w:szCs w:val="22"/>
              </w:rPr>
              <w:t>Infekcija</w:t>
            </w:r>
          </w:p>
        </w:tc>
        <w:tc>
          <w:tcPr>
            <w:tcW w:w="1125" w:type="pct"/>
          </w:tcPr>
          <w:p w14:paraId="3630D389" w14:textId="77777777" w:rsidR="00BB47DF" w:rsidRPr="00E36E8B" w:rsidRDefault="00BB47DF" w:rsidP="00C62EB2">
            <w:pPr>
              <w:keepNext/>
              <w:keepLines/>
              <w:rPr>
                <w:szCs w:val="22"/>
              </w:rPr>
            </w:pPr>
            <w:r w:rsidRPr="00E36E8B">
              <w:rPr>
                <w:szCs w:val="22"/>
              </w:rPr>
              <w:t>Labai dažni</w:t>
            </w:r>
          </w:p>
        </w:tc>
      </w:tr>
      <w:tr w:rsidR="00BB47DF" w:rsidRPr="00E36E8B" w14:paraId="5ADB2B4E" w14:textId="77777777">
        <w:trPr>
          <w:cantSplit/>
          <w:trHeight w:val="128"/>
        </w:trPr>
        <w:tc>
          <w:tcPr>
            <w:tcW w:w="1504" w:type="pct"/>
            <w:vMerge/>
          </w:tcPr>
          <w:p w14:paraId="70767274" w14:textId="77777777" w:rsidR="00BB47DF" w:rsidRPr="00E36E8B" w:rsidRDefault="00BB47DF" w:rsidP="00C62EB2">
            <w:pPr>
              <w:keepNext/>
              <w:keepLines/>
              <w:rPr>
                <w:szCs w:val="22"/>
              </w:rPr>
            </w:pPr>
          </w:p>
        </w:tc>
        <w:tc>
          <w:tcPr>
            <w:tcW w:w="2371" w:type="pct"/>
          </w:tcPr>
          <w:p w14:paraId="0B11B6B1" w14:textId="77777777" w:rsidR="00BB47DF" w:rsidRPr="00E36E8B" w:rsidRDefault="00BB47DF" w:rsidP="00C62EB2">
            <w:pPr>
              <w:keepNext/>
              <w:keepLines/>
              <w:rPr>
                <w:szCs w:val="22"/>
              </w:rPr>
            </w:pPr>
            <w:r w:rsidRPr="00E36E8B">
              <w:rPr>
                <w:szCs w:val="22"/>
              </w:rPr>
              <w:t>Nazofaringitas</w:t>
            </w:r>
          </w:p>
        </w:tc>
        <w:tc>
          <w:tcPr>
            <w:tcW w:w="1125" w:type="pct"/>
          </w:tcPr>
          <w:p w14:paraId="419A632A" w14:textId="77777777" w:rsidR="00BB47DF" w:rsidRPr="00E36E8B" w:rsidRDefault="00BB47DF" w:rsidP="00C62EB2">
            <w:pPr>
              <w:keepNext/>
              <w:keepLines/>
              <w:rPr>
                <w:szCs w:val="22"/>
              </w:rPr>
            </w:pPr>
            <w:r w:rsidRPr="00E36E8B">
              <w:rPr>
                <w:szCs w:val="22"/>
              </w:rPr>
              <w:t>Labai dažni</w:t>
            </w:r>
          </w:p>
        </w:tc>
      </w:tr>
      <w:tr w:rsidR="00BB47DF" w:rsidRPr="00E36E8B" w14:paraId="1EAF1604" w14:textId="77777777">
        <w:trPr>
          <w:cantSplit/>
          <w:trHeight w:val="128"/>
        </w:trPr>
        <w:tc>
          <w:tcPr>
            <w:tcW w:w="1504" w:type="pct"/>
            <w:vMerge/>
          </w:tcPr>
          <w:p w14:paraId="25194281" w14:textId="77777777" w:rsidR="00BB47DF" w:rsidRPr="00E36E8B" w:rsidRDefault="00BB47DF" w:rsidP="00C62EB2">
            <w:pPr>
              <w:keepNext/>
              <w:keepLines/>
              <w:rPr>
                <w:szCs w:val="22"/>
              </w:rPr>
            </w:pPr>
          </w:p>
        </w:tc>
        <w:tc>
          <w:tcPr>
            <w:tcW w:w="2371" w:type="pct"/>
          </w:tcPr>
          <w:p w14:paraId="5519094E" w14:textId="77777777" w:rsidR="00BB47DF" w:rsidRPr="00E36E8B" w:rsidRDefault="00BB47DF" w:rsidP="00C62EB2">
            <w:pPr>
              <w:keepNext/>
              <w:keepLines/>
              <w:rPr>
                <w:szCs w:val="22"/>
              </w:rPr>
            </w:pPr>
            <w:r w:rsidRPr="00E36E8B">
              <w:rPr>
                <w:szCs w:val="22"/>
              </w:rPr>
              <w:t>Neutropeninis sepsis</w:t>
            </w:r>
          </w:p>
        </w:tc>
        <w:tc>
          <w:tcPr>
            <w:tcW w:w="1125" w:type="pct"/>
          </w:tcPr>
          <w:p w14:paraId="3C86E940" w14:textId="77777777" w:rsidR="00BB47DF" w:rsidRPr="00E36E8B" w:rsidRDefault="00BB47DF" w:rsidP="00C62EB2">
            <w:pPr>
              <w:keepNext/>
              <w:keepLines/>
              <w:rPr>
                <w:szCs w:val="22"/>
              </w:rPr>
            </w:pPr>
            <w:r w:rsidRPr="00E36E8B">
              <w:rPr>
                <w:szCs w:val="22"/>
              </w:rPr>
              <w:t>Dažni</w:t>
            </w:r>
          </w:p>
        </w:tc>
      </w:tr>
      <w:tr w:rsidR="00C334CC" w:rsidRPr="00E36E8B" w14:paraId="0EE7C11C"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87"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288" w:author="Author">
            <w:trPr>
              <w:cantSplit/>
              <w:trHeight w:val="516"/>
            </w:trPr>
          </w:trPrChange>
        </w:trPr>
        <w:tc>
          <w:tcPr>
            <w:tcW w:w="1504" w:type="pct"/>
            <w:vMerge/>
            <w:tcPrChange w:id="289" w:author="Author">
              <w:tcPr>
                <w:tcW w:w="1504" w:type="pct"/>
                <w:vMerge/>
              </w:tcPr>
            </w:tcPrChange>
          </w:tcPr>
          <w:p w14:paraId="3DEC6228" w14:textId="77777777" w:rsidR="00C334CC" w:rsidRPr="00E36E8B" w:rsidRDefault="00C334CC" w:rsidP="00C62EB2">
            <w:pPr>
              <w:keepNext/>
              <w:keepLines/>
              <w:rPr>
                <w:szCs w:val="22"/>
              </w:rPr>
            </w:pPr>
          </w:p>
        </w:tc>
        <w:tc>
          <w:tcPr>
            <w:tcW w:w="2371" w:type="pct"/>
            <w:tcPrChange w:id="290" w:author="Author">
              <w:tcPr>
                <w:tcW w:w="2371" w:type="pct"/>
              </w:tcPr>
            </w:tcPrChange>
          </w:tcPr>
          <w:p w14:paraId="307E760B" w14:textId="77777777" w:rsidR="00C334CC" w:rsidRPr="00E36E8B" w:rsidRDefault="00C334CC" w:rsidP="00C62EB2">
            <w:pPr>
              <w:keepNext/>
              <w:keepLines/>
              <w:rPr>
                <w:szCs w:val="22"/>
              </w:rPr>
            </w:pPr>
            <w:r w:rsidRPr="00E36E8B">
              <w:rPr>
                <w:szCs w:val="22"/>
              </w:rPr>
              <w:t>Cistitas</w:t>
            </w:r>
          </w:p>
        </w:tc>
        <w:tc>
          <w:tcPr>
            <w:tcW w:w="1125" w:type="pct"/>
            <w:tcPrChange w:id="291" w:author="Author">
              <w:tcPr>
                <w:tcW w:w="1125" w:type="pct"/>
              </w:tcPr>
            </w:tcPrChange>
          </w:tcPr>
          <w:p w14:paraId="7E8351D8" w14:textId="77777777" w:rsidR="00C334CC" w:rsidRPr="00E36E8B" w:rsidRDefault="00C334CC" w:rsidP="00C62EB2">
            <w:pPr>
              <w:keepNext/>
              <w:keepLines/>
              <w:rPr>
                <w:szCs w:val="22"/>
              </w:rPr>
            </w:pPr>
            <w:r w:rsidRPr="00E36E8B">
              <w:rPr>
                <w:szCs w:val="22"/>
              </w:rPr>
              <w:t>Dažni</w:t>
            </w:r>
          </w:p>
        </w:tc>
      </w:tr>
      <w:tr w:rsidR="00BB47DF" w:rsidRPr="00E36E8B" w14:paraId="403849C3" w14:textId="77777777">
        <w:trPr>
          <w:cantSplit/>
          <w:trHeight w:val="127"/>
        </w:trPr>
        <w:tc>
          <w:tcPr>
            <w:tcW w:w="1504" w:type="pct"/>
            <w:vMerge/>
          </w:tcPr>
          <w:p w14:paraId="07E97BF4" w14:textId="77777777" w:rsidR="00BB47DF" w:rsidRPr="00E36E8B" w:rsidRDefault="00BB47DF" w:rsidP="00C62EB2">
            <w:pPr>
              <w:keepNext/>
              <w:keepLines/>
              <w:rPr>
                <w:szCs w:val="22"/>
              </w:rPr>
            </w:pPr>
          </w:p>
        </w:tc>
        <w:tc>
          <w:tcPr>
            <w:tcW w:w="2371" w:type="pct"/>
          </w:tcPr>
          <w:p w14:paraId="2344FC7C" w14:textId="77777777" w:rsidR="00BB47DF" w:rsidRPr="00E36E8B" w:rsidRDefault="00BB47DF" w:rsidP="00C62EB2">
            <w:pPr>
              <w:keepNext/>
              <w:keepLines/>
              <w:rPr>
                <w:szCs w:val="22"/>
              </w:rPr>
            </w:pPr>
            <w:r w:rsidRPr="00E36E8B">
              <w:rPr>
                <w:szCs w:val="22"/>
              </w:rPr>
              <w:t>Gripas</w:t>
            </w:r>
          </w:p>
        </w:tc>
        <w:tc>
          <w:tcPr>
            <w:tcW w:w="1125" w:type="pct"/>
          </w:tcPr>
          <w:p w14:paraId="2896E768" w14:textId="77777777" w:rsidR="00BB47DF" w:rsidRPr="00E36E8B" w:rsidRDefault="00BB47DF" w:rsidP="00C62EB2">
            <w:pPr>
              <w:keepNext/>
              <w:keepLines/>
              <w:rPr>
                <w:szCs w:val="22"/>
              </w:rPr>
            </w:pPr>
            <w:r w:rsidRPr="00E36E8B">
              <w:rPr>
                <w:szCs w:val="22"/>
              </w:rPr>
              <w:t>Dažni</w:t>
            </w:r>
          </w:p>
        </w:tc>
      </w:tr>
      <w:tr w:rsidR="00BB47DF" w:rsidRPr="00E36E8B" w14:paraId="72CEF97B" w14:textId="77777777">
        <w:trPr>
          <w:cantSplit/>
          <w:trHeight w:val="127"/>
        </w:trPr>
        <w:tc>
          <w:tcPr>
            <w:tcW w:w="1504" w:type="pct"/>
            <w:vMerge/>
          </w:tcPr>
          <w:p w14:paraId="4A729488" w14:textId="77777777" w:rsidR="00BB47DF" w:rsidRPr="00E36E8B" w:rsidRDefault="00BB47DF" w:rsidP="00C62EB2">
            <w:pPr>
              <w:keepNext/>
              <w:keepLines/>
              <w:rPr>
                <w:szCs w:val="22"/>
              </w:rPr>
            </w:pPr>
          </w:p>
        </w:tc>
        <w:tc>
          <w:tcPr>
            <w:tcW w:w="2371" w:type="pct"/>
          </w:tcPr>
          <w:p w14:paraId="28B90551" w14:textId="77777777" w:rsidR="00BB47DF" w:rsidRPr="00E36E8B" w:rsidRDefault="00BB47DF" w:rsidP="00C62EB2">
            <w:pPr>
              <w:keepNext/>
              <w:keepLines/>
              <w:rPr>
                <w:szCs w:val="22"/>
              </w:rPr>
            </w:pPr>
            <w:r w:rsidRPr="00E36E8B">
              <w:rPr>
                <w:szCs w:val="22"/>
              </w:rPr>
              <w:t>Sinusitas</w:t>
            </w:r>
          </w:p>
        </w:tc>
        <w:tc>
          <w:tcPr>
            <w:tcW w:w="1125" w:type="pct"/>
          </w:tcPr>
          <w:p w14:paraId="5D0DBB15" w14:textId="77777777" w:rsidR="00BB47DF" w:rsidRPr="00E36E8B" w:rsidRDefault="00BB47DF" w:rsidP="00C62EB2">
            <w:pPr>
              <w:keepNext/>
              <w:keepLines/>
              <w:rPr>
                <w:szCs w:val="22"/>
              </w:rPr>
            </w:pPr>
            <w:r w:rsidRPr="00E36E8B">
              <w:rPr>
                <w:szCs w:val="22"/>
              </w:rPr>
              <w:t>Dažni</w:t>
            </w:r>
          </w:p>
        </w:tc>
      </w:tr>
      <w:tr w:rsidR="00BB47DF" w:rsidRPr="00E36E8B" w14:paraId="24D95BCD" w14:textId="77777777">
        <w:trPr>
          <w:cantSplit/>
          <w:trHeight w:val="127"/>
        </w:trPr>
        <w:tc>
          <w:tcPr>
            <w:tcW w:w="1504" w:type="pct"/>
            <w:vMerge/>
          </w:tcPr>
          <w:p w14:paraId="0945D042" w14:textId="77777777" w:rsidR="00BB47DF" w:rsidRPr="00E36E8B" w:rsidRDefault="00BB47DF" w:rsidP="00C62EB2">
            <w:pPr>
              <w:keepNext/>
              <w:keepLines/>
              <w:rPr>
                <w:szCs w:val="22"/>
              </w:rPr>
            </w:pPr>
          </w:p>
        </w:tc>
        <w:tc>
          <w:tcPr>
            <w:tcW w:w="2371" w:type="pct"/>
          </w:tcPr>
          <w:p w14:paraId="56532F18" w14:textId="77777777" w:rsidR="00BB47DF" w:rsidRPr="00E36E8B" w:rsidRDefault="00BB47DF" w:rsidP="00C62EB2">
            <w:pPr>
              <w:keepNext/>
              <w:keepLines/>
              <w:rPr>
                <w:szCs w:val="22"/>
              </w:rPr>
            </w:pPr>
            <w:r w:rsidRPr="00E36E8B">
              <w:rPr>
                <w:szCs w:val="22"/>
              </w:rPr>
              <w:t>Odos infekcija</w:t>
            </w:r>
          </w:p>
        </w:tc>
        <w:tc>
          <w:tcPr>
            <w:tcW w:w="1125" w:type="pct"/>
          </w:tcPr>
          <w:p w14:paraId="5042919F" w14:textId="77777777" w:rsidR="00BB47DF" w:rsidRPr="00E36E8B" w:rsidRDefault="00BB47DF" w:rsidP="00C62EB2">
            <w:pPr>
              <w:keepNext/>
              <w:keepLines/>
              <w:rPr>
                <w:szCs w:val="22"/>
              </w:rPr>
            </w:pPr>
            <w:r w:rsidRPr="00E36E8B">
              <w:rPr>
                <w:szCs w:val="22"/>
              </w:rPr>
              <w:t>Dažni</w:t>
            </w:r>
          </w:p>
        </w:tc>
      </w:tr>
      <w:tr w:rsidR="00BB47DF" w:rsidRPr="00E36E8B" w14:paraId="2388B255" w14:textId="77777777">
        <w:trPr>
          <w:cantSplit/>
          <w:trHeight w:val="127"/>
        </w:trPr>
        <w:tc>
          <w:tcPr>
            <w:tcW w:w="1504" w:type="pct"/>
            <w:vMerge/>
          </w:tcPr>
          <w:p w14:paraId="41A3958C" w14:textId="77777777" w:rsidR="00BB47DF" w:rsidRPr="00E36E8B" w:rsidRDefault="00BB47DF" w:rsidP="00C62EB2">
            <w:pPr>
              <w:keepNext/>
              <w:keepLines/>
              <w:rPr>
                <w:szCs w:val="22"/>
              </w:rPr>
            </w:pPr>
          </w:p>
        </w:tc>
        <w:tc>
          <w:tcPr>
            <w:tcW w:w="2371" w:type="pct"/>
          </w:tcPr>
          <w:p w14:paraId="3BAD000A" w14:textId="77777777" w:rsidR="00BB47DF" w:rsidRPr="00E36E8B" w:rsidRDefault="00BB47DF" w:rsidP="00C62EB2">
            <w:pPr>
              <w:keepNext/>
              <w:keepLines/>
              <w:rPr>
                <w:szCs w:val="22"/>
              </w:rPr>
            </w:pPr>
            <w:r w:rsidRPr="00E36E8B">
              <w:rPr>
                <w:szCs w:val="22"/>
              </w:rPr>
              <w:t>Rinitas</w:t>
            </w:r>
          </w:p>
        </w:tc>
        <w:tc>
          <w:tcPr>
            <w:tcW w:w="1125" w:type="pct"/>
          </w:tcPr>
          <w:p w14:paraId="76E753D9" w14:textId="77777777" w:rsidR="00BB47DF" w:rsidRPr="00E36E8B" w:rsidRDefault="00BB47DF" w:rsidP="00C62EB2">
            <w:pPr>
              <w:keepNext/>
              <w:keepLines/>
              <w:rPr>
                <w:szCs w:val="22"/>
              </w:rPr>
            </w:pPr>
            <w:r w:rsidRPr="00E36E8B">
              <w:rPr>
                <w:szCs w:val="22"/>
              </w:rPr>
              <w:t>Dažni</w:t>
            </w:r>
          </w:p>
        </w:tc>
      </w:tr>
      <w:tr w:rsidR="00BB47DF" w:rsidRPr="00E36E8B" w14:paraId="2DD35C3F" w14:textId="77777777">
        <w:trPr>
          <w:cantSplit/>
          <w:trHeight w:val="127"/>
        </w:trPr>
        <w:tc>
          <w:tcPr>
            <w:tcW w:w="1504" w:type="pct"/>
            <w:vMerge/>
          </w:tcPr>
          <w:p w14:paraId="4E2E1C27" w14:textId="77777777" w:rsidR="00BB47DF" w:rsidRPr="00E36E8B" w:rsidRDefault="00BB47DF" w:rsidP="00C62EB2">
            <w:pPr>
              <w:keepNext/>
              <w:keepLines/>
              <w:rPr>
                <w:szCs w:val="22"/>
              </w:rPr>
            </w:pPr>
          </w:p>
        </w:tc>
        <w:tc>
          <w:tcPr>
            <w:tcW w:w="2371" w:type="pct"/>
          </w:tcPr>
          <w:p w14:paraId="59FAE3A0" w14:textId="77777777" w:rsidR="00BB47DF" w:rsidRPr="00E36E8B" w:rsidRDefault="00BB47DF" w:rsidP="00C62EB2">
            <w:pPr>
              <w:keepNext/>
              <w:keepLines/>
              <w:rPr>
                <w:szCs w:val="22"/>
              </w:rPr>
            </w:pPr>
            <w:r w:rsidRPr="00E36E8B">
              <w:rPr>
                <w:szCs w:val="22"/>
              </w:rPr>
              <w:t>Viršutinių kvėpavimo takų infekcija</w:t>
            </w:r>
          </w:p>
        </w:tc>
        <w:tc>
          <w:tcPr>
            <w:tcW w:w="1125" w:type="pct"/>
          </w:tcPr>
          <w:p w14:paraId="08FB5AB4" w14:textId="77777777" w:rsidR="00BB47DF" w:rsidRPr="00E36E8B" w:rsidRDefault="00BB47DF" w:rsidP="00C62EB2">
            <w:pPr>
              <w:keepNext/>
              <w:keepLines/>
              <w:rPr>
                <w:szCs w:val="22"/>
              </w:rPr>
            </w:pPr>
            <w:r w:rsidRPr="00E36E8B">
              <w:rPr>
                <w:szCs w:val="22"/>
              </w:rPr>
              <w:t>Dažni</w:t>
            </w:r>
          </w:p>
        </w:tc>
      </w:tr>
      <w:tr w:rsidR="00C334CC" w:rsidRPr="00E36E8B" w14:paraId="47D2A206"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92"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293" w:author="Author">
            <w:trPr>
              <w:cantSplit/>
              <w:trHeight w:val="779"/>
            </w:trPr>
          </w:trPrChange>
        </w:trPr>
        <w:tc>
          <w:tcPr>
            <w:tcW w:w="1504" w:type="pct"/>
            <w:vMerge/>
            <w:tcPrChange w:id="294" w:author="Author">
              <w:tcPr>
                <w:tcW w:w="1504" w:type="pct"/>
                <w:vMerge/>
              </w:tcPr>
            </w:tcPrChange>
          </w:tcPr>
          <w:p w14:paraId="2086A0D9" w14:textId="77777777" w:rsidR="00C334CC" w:rsidRPr="00E36E8B" w:rsidRDefault="00C334CC" w:rsidP="00C62EB2">
            <w:pPr>
              <w:keepNext/>
              <w:keepLines/>
              <w:rPr>
                <w:szCs w:val="22"/>
              </w:rPr>
            </w:pPr>
          </w:p>
        </w:tc>
        <w:tc>
          <w:tcPr>
            <w:tcW w:w="2371" w:type="pct"/>
            <w:tcPrChange w:id="295" w:author="Author">
              <w:tcPr>
                <w:tcW w:w="2371" w:type="pct"/>
              </w:tcPr>
            </w:tcPrChange>
          </w:tcPr>
          <w:p w14:paraId="67D57501" w14:textId="77777777" w:rsidR="00C334CC" w:rsidRPr="00E36E8B" w:rsidRDefault="00C334CC" w:rsidP="00C62EB2">
            <w:pPr>
              <w:keepNext/>
              <w:keepLines/>
              <w:rPr>
                <w:szCs w:val="22"/>
              </w:rPr>
            </w:pPr>
            <w:r w:rsidRPr="00E36E8B">
              <w:rPr>
                <w:szCs w:val="22"/>
              </w:rPr>
              <w:t>Šlapimo takų infekcija</w:t>
            </w:r>
          </w:p>
        </w:tc>
        <w:tc>
          <w:tcPr>
            <w:tcW w:w="1125" w:type="pct"/>
            <w:tcPrChange w:id="296" w:author="Author">
              <w:tcPr>
                <w:tcW w:w="1125" w:type="pct"/>
              </w:tcPr>
            </w:tcPrChange>
          </w:tcPr>
          <w:p w14:paraId="02F68ED8" w14:textId="77777777" w:rsidR="00C334CC" w:rsidRPr="00E36E8B" w:rsidRDefault="00C334CC" w:rsidP="00C62EB2">
            <w:pPr>
              <w:keepNext/>
              <w:keepLines/>
              <w:rPr>
                <w:szCs w:val="22"/>
              </w:rPr>
            </w:pPr>
            <w:r w:rsidRPr="00E36E8B">
              <w:rPr>
                <w:szCs w:val="22"/>
              </w:rPr>
              <w:t>Dažni</w:t>
            </w:r>
          </w:p>
        </w:tc>
      </w:tr>
      <w:tr w:rsidR="00C334CC" w:rsidRPr="00E36E8B" w14:paraId="049EACE0"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97"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298" w:author="Author">
            <w:trPr>
              <w:cantSplit/>
              <w:trHeight w:val="516"/>
            </w:trPr>
          </w:trPrChange>
        </w:trPr>
        <w:tc>
          <w:tcPr>
            <w:tcW w:w="1504" w:type="pct"/>
            <w:vMerge/>
            <w:tcPrChange w:id="299" w:author="Author">
              <w:tcPr>
                <w:tcW w:w="1504" w:type="pct"/>
                <w:vMerge/>
              </w:tcPr>
            </w:tcPrChange>
          </w:tcPr>
          <w:p w14:paraId="50A7EBB3" w14:textId="77777777" w:rsidR="00C334CC" w:rsidRPr="00E36E8B" w:rsidRDefault="00C334CC" w:rsidP="00C62EB2">
            <w:pPr>
              <w:keepNext/>
              <w:keepLines/>
              <w:rPr>
                <w:szCs w:val="22"/>
              </w:rPr>
            </w:pPr>
          </w:p>
        </w:tc>
        <w:tc>
          <w:tcPr>
            <w:tcW w:w="2371" w:type="pct"/>
            <w:tcPrChange w:id="300" w:author="Author">
              <w:tcPr>
                <w:tcW w:w="2371" w:type="pct"/>
              </w:tcPr>
            </w:tcPrChange>
          </w:tcPr>
          <w:p w14:paraId="550A165B" w14:textId="77777777" w:rsidR="00C334CC" w:rsidRPr="00E36E8B" w:rsidRDefault="00C334CC" w:rsidP="00C62EB2">
            <w:pPr>
              <w:keepNext/>
              <w:keepLines/>
              <w:rPr>
                <w:szCs w:val="22"/>
              </w:rPr>
            </w:pPr>
            <w:r w:rsidRPr="00E36E8B">
              <w:rPr>
                <w:szCs w:val="22"/>
              </w:rPr>
              <w:t>Faringitas</w:t>
            </w:r>
          </w:p>
        </w:tc>
        <w:tc>
          <w:tcPr>
            <w:tcW w:w="1125" w:type="pct"/>
            <w:tcPrChange w:id="301" w:author="Author">
              <w:tcPr>
                <w:tcW w:w="1125" w:type="pct"/>
              </w:tcPr>
            </w:tcPrChange>
          </w:tcPr>
          <w:p w14:paraId="7F088336" w14:textId="77777777" w:rsidR="00C334CC" w:rsidRPr="00E36E8B" w:rsidRDefault="00C334CC" w:rsidP="00C62EB2">
            <w:pPr>
              <w:keepNext/>
              <w:keepLines/>
              <w:rPr>
                <w:szCs w:val="22"/>
              </w:rPr>
            </w:pPr>
            <w:r w:rsidRPr="00E36E8B">
              <w:rPr>
                <w:szCs w:val="22"/>
              </w:rPr>
              <w:t>Dažni</w:t>
            </w:r>
          </w:p>
        </w:tc>
      </w:tr>
      <w:tr w:rsidR="00BB47DF" w:rsidRPr="00E36E8B" w14:paraId="49ED2410" w14:textId="77777777">
        <w:trPr>
          <w:cantSplit/>
          <w:trHeight w:val="193"/>
        </w:trPr>
        <w:tc>
          <w:tcPr>
            <w:tcW w:w="1504" w:type="pct"/>
            <w:vMerge w:val="restart"/>
          </w:tcPr>
          <w:p w14:paraId="7DA2F12A" w14:textId="77777777" w:rsidR="00BB47DF" w:rsidRPr="00E36E8B" w:rsidRDefault="00BB47DF">
            <w:pPr>
              <w:widowControl w:val="0"/>
              <w:rPr>
                <w:szCs w:val="22"/>
              </w:rPr>
            </w:pPr>
            <w:r w:rsidRPr="00E36E8B">
              <w:rPr>
                <w:szCs w:val="22"/>
              </w:rPr>
              <w:t>Gerybiniai, piktybiniai ir nepatikslinti navikai (tarp jų cistos ir polipai)</w:t>
            </w:r>
          </w:p>
        </w:tc>
        <w:tc>
          <w:tcPr>
            <w:tcW w:w="2371" w:type="pct"/>
          </w:tcPr>
          <w:p w14:paraId="6F0AC367" w14:textId="77777777" w:rsidR="00BB47DF" w:rsidRPr="00E36E8B" w:rsidRDefault="00BB47DF">
            <w:pPr>
              <w:widowControl w:val="0"/>
              <w:rPr>
                <w:szCs w:val="22"/>
              </w:rPr>
            </w:pPr>
            <w:r w:rsidRPr="00E36E8B">
              <w:rPr>
                <w:szCs w:val="22"/>
              </w:rPr>
              <w:t>Piktybinio naviko progresavimas</w:t>
            </w:r>
          </w:p>
        </w:tc>
        <w:tc>
          <w:tcPr>
            <w:tcW w:w="1125" w:type="pct"/>
          </w:tcPr>
          <w:p w14:paraId="0AF73D08" w14:textId="77777777" w:rsidR="00BB47DF" w:rsidRPr="00E36E8B" w:rsidRDefault="00BB47DF">
            <w:pPr>
              <w:widowControl w:val="0"/>
              <w:rPr>
                <w:szCs w:val="22"/>
              </w:rPr>
            </w:pPr>
            <w:r w:rsidRPr="00E36E8B">
              <w:rPr>
                <w:szCs w:val="22"/>
              </w:rPr>
              <w:t>Dažnis nežinomas</w:t>
            </w:r>
          </w:p>
        </w:tc>
      </w:tr>
      <w:tr w:rsidR="00BB47DF" w:rsidRPr="00E36E8B" w14:paraId="4EB67D8C" w14:textId="77777777">
        <w:trPr>
          <w:cantSplit/>
          <w:trHeight w:val="212"/>
        </w:trPr>
        <w:tc>
          <w:tcPr>
            <w:tcW w:w="1504" w:type="pct"/>
            <w:vMerge/>
          </w:tcPr>
          <w:p w14:paraId="298D5095" w14:textId="77777777" w:rsidR="00BB47DF" w:rsidRPr="00E36E8B" w:rsidRDefault="00BB47DF">
            <w:pPr>
              <w:widowControl w:val="0"/>
              <w:rPr>
                <w:szCs w:val="22"/>
              </w:rPr>
            </w:pPr>
          </w:p>
        </w:tc>
        <w:tc>
          <w:tcPr>
            <w:tcW w:w="2371" w:type="pct"/>
          </w:tcPr>
          <w:p w14:paraId="2D5924A5" w14:textId="77777777" w:rsidR="00BB47DF" w:rsidRPr="00E36E8B" w:rsidRDefault="00BB47DF">
            <w:pPr>
              <w:widowControl w:val="0"/>
              <w:rPr>
                <w:szCs w:val="22"/>
              </w:rPr>
            </w:pPr>
            <w:r w:rsidRPr="00E36E8B">
              <w:rPr>
                <w:szCs w:val="22"/>
              </w:rPr>
              <w:t>Naviko progresavimas</w:t>
            </w:r>
          </w:p>
        </w:tc>
        <w:tc>
          <w:tcPr>
            <w:tcW w:w="1125" w:type="pct"/>
          </w:tcPr>
          <w:p w14:paraId="4FDF907A" w14:textId="77777777" w:rsidR="00BB47DF" w:rsidRPr="00E36E8B" w:rsidRDefault="00BB47DF">
            <w:pPr>
              <w:widowControl w:val="0"/>
              <w:rPr>
                <w:szCs w:val="22"/>
              </w:rPr>
            </w:pPr>
            <w:r w:rsidRPr="00E36E8B">
              <w:rPr>
                <w:szCs w:val="22"/>
              </w:rPr>
              <w:t>Dažnis nežinomas</w:t>
            </w:r>
          </w:p>
        </w:tc>
      </w:tr>
      <w:tr w:rsidR="00BB47DF" w:rsidRPr="00E36E8B" w14:paraId="6C55E141" w14:textId="77777777">
        <w:trPr>
          <w:cantSplit/>
          <w:trHeight w:val="258"/>
        </w:trPr>
        <w:tc>
          <w:tcPr>
            <w:tcW w:w="1504" w:type="pct"/>
            <w:vMerge w:val="restart"/>
          </w:tcPr>
          <w:p w14:paraId="49FB4CE9" w14:textId="77777777" w:rsidR="00BB47DF" w:rsidRPr="00E36E8B" w:rsidRDefault="00BB47DF">
            <w:pPr>
              <w:keepNext/>
              <w:keepLines/>
              <w:widowControl w:val="0"/>
              <w:rPr>
                <w:szCs w:val="22"/>
              </w:rPr>
            </w:pPr>
            <w:r w:rsidRPr="00E36E8B">
              <w:rPr>
                <w:szCs w:val="22"/>
              </w:rPr>
              <w:t>Kraujo ir limfinės sistemos sutrikimai</w:t>
            </w:r>
          </w:p>
        </w:tc>
        <w:tc>
          <w:tcPr>
            <w:tcW w:w="2371" w:type="pct"/>
          </w:tcPr>
          <w:p w14:paraId="48C25372" w14:textId="77777777" w:rsidR="00BB47DF" w:rsidRPr="00E36E8B" w:rsidRDefault="00BB47DF">
            <w:pPr>
              <w:keepNext/>
              <w:keepLines/>
              <w:widowControl w:val="0"/>
              <w:rPr>
                <w:szCs w:val="22"/>
              </w:rPr>
            </w:pPr>
            <w:r w:rsidRPr="00E36E8B">
              <w:rPr>
                <w:szCs w:val="22"/>
              </w:rPr>
              <w:t>Febrili neutropenija</w:t>
            </w:r>
          </w:p>
        </w:tc>
        <w:tc>
          <w:tcPr>
            <w:tcW w:w="1125" w:type="pct"/>
          </w:tcPr>
          <w:p w14:paraId="62081D38" w14:textId="77777777" w:rsidR="00BB47DF" w:rsidRPr="00E36E8B" w:rsidRDefault="00BB47DF">
            <w:pPr>
              <w:keepNext/>
              <w:keepLines/>
              <w:widowControl w:val="0"/>
              <w:rPr>
                <w:szCs w:val="22"/>
              </w:rPr>
            </w:pPr>
            <w:r w:rsidRPr="00E36E8B">
              <w:rPr>
                <w:szCs w:val="22"/>
              </w:rPr>
              <w:t xml:space="preserve">Labai dažni </w:t>
            </w:r>
          </w:p>
        </w:tc>
      </w:tr>
      <w:tr w:rsidR="00BB47DF" w:rsidRPr="00E36E8B" w14:paraId="5A116D42" w14:textId="77777777">
        <w:trPr>
          <w:cantSplit/>
          <w:trHeight w:val="258"/>
        </w:trPr>
        <w:tc>
          <w:tcPr>
            <w:tcW w:w="1504" w:type="pct"/>
            <w:vMerge/>
          </w:tcPr>
          <w:p w14:paraId="35AF7ABE" w14:textId="77777777" w:rsidR="00BB47DF" w:rsidRPr="00E36E8B" w:rsidRDefault="00BB47DF">
            <w:pPr>
              <w:keepNext/>
              <w:keepLines/>
              <w:widowControl w:val="0"/>
              <w:rPr>
                <w:szCs w:val="22"/>
              </w:rPr>
            </w:pPr>
          </w:p>
        </w:tc>
        <w:tc>
          <w:tcPr>
            <w:tcW w:w="2371" w:type="pct"/>
          </w:tcPr>
          <w:p w14:paraId="280495E1" w14:textId="77777777" w:rsidR="00BB47DF" w:rsidRPr="00E36E8B" w:rsidRDefault="00BB47DF">
            <w:pPr>
              <w:keepNext/>
              <w:keepLines/>
              <w:widowControl w:val="0"/>
              <w:rPr>
                <w:szCs w:val="22"/>
              </w:rPr>
            </w:pPr>
            <w:r w:rsidRPr="00E36E8B">
              <w:rPr>
                <w:szCs w:val="22"/>
              </w:rPr>
              <w:t>Anemija</w:t>
            </w:r>
          </w:p>
        </w:tc>
        <w:tc>
          <w:tcPr>
            <w:tcW w:w="1125" w:type="pct"/>
          </w:tcPr>
          <w:p w14:paraId="52F69DD2" w14:textId="77777777" w:rsidR="00BB47DF" w:rsidRPr="00E36E8B" w:rsidRDefault="00BB47DF">
            <w:pPr>
              <w:keepNext/>
              <w:keepLines/>
              <w:widowControl w:val="0"/>
              <w:rPr>
                <w:szCs w:val="22"/>
              </w:rPr>
            </w:pPr>
            <w:r w:rsidRPr="00E36E8B">
              <w:rPr>
                <w:szCs w:val="22"/>
              </w:rPr>
              <w:t>Labai dažni</w:t>
            </w:r>
          </w:p>
        </w:tc>
      </w:tr>
      <w:tr w:rsidR="00BB47DF" w:rsidRPr="00E36E8B" w14:paraId="74D592EF" w14:textId="77777777">
        <w:trPr>
          <w:cantSplit/>
          <w:trHeight w:val="258"/>
        </w:trPr>
        <w:tc>
          <w:tcPr>
            <w:tcW w:w="1504" w:type="pct"/>
            <w:vMerge/>
          </w:tcPr>
          <w:p w14:paraId="6999735C" w14:textId="77777777" w:rsidR="00BB47DF" w:rsidRPr="00E36E8B" w:rsidRDefault="00BB47DF">
            <w:pPr>
              <w:keepNext/>
              <w:keepLines/>
              <w:widowControl w:val="0"/>
              <w:rPr>
                <w:szCs w:val="22"/>
              </w:rPr>
            </w:pPr>
          </w:p>
        </w:tc>
        <w:tc>
          <w:tcPr>
            <w:tcW w:w="2371" w:type="pct"/>
          </w:tcPr>
          <w:p w14:paraId="3EEB9053" w14:textId="77777777" w:rsidR="00BB47DF" w:rsidRPr="00E36E8B" w:rsidRDefault="00BB47DF">
            <w:pPr>
              <w:keepNext/>
              <w:keepLines/>
              <w:widowControl w:val="0"/>
              <w:rPr>
                <w:szCs w:val="22"/>
              </w:rPr>
            </w:pPr>
            <w:r w:rsidRPr="00E36E8B">
              <w:rPr>
                <w:szCs w:val="22"/>
              </w:rPr>
              <w:t>Neutropenija</w:t>
            </w:r>
          </w:p>
        </w:tc>
        <w:tc>
          <w:tcPr>
            <w:tcW w:w="1125" w:type="pct"/>
          </w:tcPr>
          <w:p w14:paraId="6E0C9C50" w14:textId="77777777" w:rsidR="00BB47DF" w:rsidRPr="00E36E8B" w:rsidRDefault="00BB47DF">
            <w:pPr>
              <w:keepNext/>
              <w:keepLines/>
              <w:widowControl w:val="0"/>
              <w:rPr>
                <w:szCs w:val="22"/>
              </w:rPr>
            </w:pPr>
            <w:r w:rsidRPr="00E36E8B">
              <w:rPr>
                <w:szCs w:val="22"/>
              </w:rPr>
              <w:t>Labai dažni</w:t>
            </w:r>
          </w:p>
        </w:tc>
      </w:tr>
      <w:tr w:rsidR="00BB47DF" w:rsidRPr="00E36E8B" w14:paraId="5EB5E158" w14:textId="77777777">
        <w:trPr>
          <w:cantSplit/>
          <w:trHeight w:val="258"/>
        </w:trPr>
        <w:tc>
          <w:tcPr>
            <w:tcW w:w="1504" w:type="pct"/>
            <w:vMerge/>
          </w:tcPr>
          <w:p w14:paraId="4072CDFD" w14:textId="77777777" w:rsidR="00BB47DF" w:rsidRPr="00E36E8B" w:rsidRDefault="00BB47DF">
            <w:pPr>
              <w:keepNext/>
              <w:keepLines/>
              <w:widowControl w:val="0"/>
              <w:rPr>
                <w:szCs w:val="22"/>
              </w:rPr>
            </w:pPr>
          </w:p>
        </w:tc>
        <w:tc>
          <w:tcPr>
            <w:tcW w:w="2371" w:type="pct"/>
          </w:tcPr>
          <w:p w14:paraId="0F5543CC" w14:textId="77777777" w:rsidR="00BB47DF" w:rsidRPr="00E36E8B" w:rsidRDefault="00BB47DF">
            <w:pPr>
              <w:keepNext/>
              <w:keepLines/>
              <w:widowControl w:val="0"/>
              <w:rPr>
                <w:szCs w:val="22"/>
              </w:rPr>
            </w:pPr>
            <w:r w:rsidRPr="00E36E8B">
              <w:rPr>
                <w:szCs w:val="22"/>
              </w:rPr>
              <w:t>Sumažėjęs baltųjų kraujo ląstelių skaičius (leukopenija)</w:t>
            </w:r>
          </w:p>
        </w:tc>
        <w:tc>
          <w:tcPr>
            <w:tcW w:w="1125" w:type="pct"/>
          </w:tcPr>
          <w:p w14:paraId="55169744" w14:textId="77777777" w:rsidR="00BB47DF" w:rsidRPr="00E36E8B" w:rsidRDefault="00BB47DF">
            <w:pPr>
              <w:keepNext/>
              <w:keepLines/>
              <w:widowControl w:val="0"/>
              <w:rPr>
                <w:szCs w:val="22"/>
              </w:rPr>
            </w:pPr>
            <w:r w:rsidRPr="00E36E8B">
              <w:rPr>
                <w:szCs w:val="22"/>
              </w:rPr>
              <w:t>Labai dažni</w:t>
            </w:r>
          </w:p>
        </w:tc>
      </w:tr>
      <w:tr w:rsidR="00BB47DF" w:rsidRPr="00E36E8B" w14:paraId="2DE09C85" w14:textId="77777777">
        <w:trPr>
          <w:cantSplit/>
          <w:trHeight w:val="258"/>
        </w:trPr>
        <w:tc>
          <w:tcPr>
            <w:tcW w:w="1504" w:type="pct"/>
            <w:vMerge/>
          </w:tcPr>
          <w:p w14:paraId="0292DE6A" w14:textId="77777777" w:rsidR="00BB47DF" w:rsidRPr="00E36E8B" w:rsidRDefault="00BB47DF">
            <w:pPr>
              <w:keepNext/>
              <w:keepLines/>
              <w:widowControl w:val="0"/>
              <w:rPr>
                <w:szCs w:val="22"/>
              </w:rPr>
            </w:pPr>
          </w:p>
        </w:tc>
        <w:tc>
          <w:tcPr>
            <w:tcW w:w="2371" w:type="pct"/>
          </w:tcPr>
          <w:p w14:paraId="576B3C22" w14:textId="77777777" w:rsidR="00BB47DF" w:rsidRPr="00E36E8B" w:rsidRDefault="00BB47DF">
            <w:pPr>
              <w:keepNext/>
              <w:keepLines/>
              <w:widowControl w:val="0"/>
              <w:rPr>
                <w:szCs w:val="22"/>
              </w:rPr>
            </w:pPr>
            <w:r w:rsidRPr="00E36E8B">
              <w:rPr>
                <w:szCs w:val="22"/>
              </w:rPr>
              <w:t>Trombocitopenija</w:t>
            </w:r>
          </w:p>
        </w:tc>
        <w:tc>
          <w:tcPr>
            <w:tcW w:w="1125" w:type="pct"/>
          </w:tcPr>
          <w:p w14:paraId="47EEC3F6" w14:textId="77777777" w:rsidR="00BB47DF" w:rsidRPr="00E36E8B" w:rsidRDefault="00BB47DF">
            <w:pPr>
              <w:keepNext/>
              <w:keepLines/>
              <w:widowControl w:val="0"/>
              <w:rPr>
                <w:szCs w:val="22"/>
              </w:rPr>
            </w:pPr>
            <w:r w:rsidRPr="00E36E8B">
              <w:rPr>
                <w:szCs w:val="22"/>
              </w:rPr>
              <w:t>Labai dažni</w:t>
            </w:r>
          </w:p>
        </w:tc>
      </w:tr>
      <w:tr w:rsidR="00BB47DF" w:rsidRPr="00E36E8B" w14:paraId="39006A72" w14:textId="77777777">
        <w:trPr>
          <w:cantSplit/>
          <w:trHeight w:val="258"/>
        </w:trPr>
        <w:tc>
          <w:tcPr>
            <w:tcW w:w="1504" w:type="pct"/>
            <w:vMerge/>
          </w:tcPr>
          <w:p w14:paraId="1CE1603A" w14:textId="77777777" w:rsidR="00BB47DF" w:rsidRPr="00E36E8B" w:rsidRDefault="00BB47DF">
            <w:pPr>
              <w:widowControl w:val="0"/>
              <w:rPr>
                <w:szCs w:val="22"/>
              </w:rPr>
            </w:pPr>
          </w:p>
        </w:tc>
        <w:tc>
          <w:tcPr>
            <w:tcW w:w="2371" w:type="pct"/>
          </w:tcPr>
          <w:p w14:paraId="0D35569B" w14:textId="77777777" w:rsidR="00BB47DF" w:rsidRPr="00E36E8B" w:rsidRDefault="00BB47DF">
            <w:pPr>
              <w:widowControl w:val="0"/>
              <w:rPr>
                <w:szCs w:val="22"/>
              </w:rPr>
            </w:pPr>
            <w:r w:rsidRPr="00E36E8B">
              <w:rPr>
                <w:szCs w:val="22"/>
              </w:rPr>
              <w:t>Hipoprotrombinemija</w:t>
            </w:r>
          </w:p>
        </w:tc>
        <w:tc>
          <w:tcPr>
            <w:tcW w:w="1125" w:type="pct"/>
          </w:tcPr>
          <w:p w14:paraId="5248415D" w14:textId="77777777" w:rsidR="00BB47DF" w:rsidRPr="00E36E8B" w:rsidRDefault="00BB47DF">
            <w:pPr>
              <w:widowControl w:val="0"/>
              <w:rPr>
                <w:szCs w:val="22"/>
              </w:rPr>
            </w:pPr>
            <w:r w:rsidRPr="00E36E8B">
              <w:rPr>
                <w:szCs w:val="22"/>
              </w:rPr>
              <w:t>Dažnis nežinomas</w:t>
            </w:r>
          </w:p>
        </w:tc>
      </w:tr>
      <w:tr w:rsidR="00BB47DF" w:rsidRPr="00E36E8B" w14:paraId="48FD5F24" w14:textId="77777777">
        <w:trPr>
          <w:cantSplit/>
          <w:trHeight w:val="258"/>
        </w:trPr>
        <w:tc>
          <w:tcPr>
            <w:tcW w:w="1504" w:type="pct"/>
            <w:vMerge/>
          </w:tcPr>
          <w:p w14:paraId="60007333" w14:textId="77777777" w:rsidR="00BB47DF" w:rsidRPr="00E36E8B" w:rsidRDefault="00BB47DF">
            <w:pPr>
              <w:widowControl w:val="0"/>
              <w:rPr>
                <w:szCs w:val="22"/>
              </w:rPr>
            </w:pPr>
          </w:p>
        </w:tc>
        <w:tc>
          <w:tcPr>
            <w:tcW w:w="2371" w:type="pct"/>
          </w:tcPr>
          <w:p w14:paraId="0C5058ED" w14:textId="77777777" w:rsidR="00BB47DF" w:rsidRPr="00E36E8B" w:rsidRDefault="00BB47DF">
            <w:pPr>
              <w:widowControl w:val="0"/>
              <w:rPr>
                <w:szCs w:val="22"/>
              </w:rPr>
            </w:pPr>
            <w:r w:rsidRPr="00E36E8B">
              <w:rPr>
                <w:szCs w:val="22"/>
              </w:rPr>
              <w:t>Imuninė trombocitopenija</w:t>
            </w:r>
          </w:p>
        </w:tc>
        <w:tc>
          <w:tcPr>
            <w:tcW w:w="1125" w:type="pct"/>
          </w:tcPr>
          <w:p w14:paraId="01703712" w14:textId="77777777" w:rsidR="00BB47DF" w:rsidRPr="00E36E8B" w:rsidRDefault="00BB47DF">
            <w:pPr>
              <w:widowControl w:val="0"/>
              <w:rPr>
                <w:szCs w:val="22"/>
              </w:rPr>
            </w:pPr>
            <w:r w:rsidRPr="00E36E8B">
              <w:rPr>
                <w:szCs w:val="22"/>
              </w:rPr>
              <w:t xml:space="preserve">Dažnis nežinomas </w:t>
            </w:r>
          </w:p>
        </w:tc>
      </w:tr>
      <w:tr w:rsidR="00BB47DF" w:rsidRPr="00E36E8B" w14:paraId="6E196002" w14:textId="77777777">
        <w:trPr>
          <w:cantSplit/>
          <w:trHeight w:val="260"/>
        </w:trPr>
        <w:tc>
          <w:tcPr>
            <w:tcW w:w="1504" w:type="pct"/>
            <w:vMerge w:val="restart"/>
          </w:tcPr>
          <w:p w14:paraId="3B37CB5C" w14:textId="77777777" w:rsidR="00BB47DF" w:rsidRPr="00E36E8B" w:rsidRDefault="00BB47DF">
            <w:pPr>
              <w:widowControl w:val="0"/>
              <w:rPr>
                <w:szCs w:val="22"/>
              </w:rPr>
            </w:pPr>
            <w:r w:rsidRPr="00E36E8B">
              <w:rPr>
                <w:szCs w:val="22"/>
              </w:rPr>
              <w:t>Imuninės sistemos sutrikimai</w:t>
            </w:r>
          </w:p>
        </w:tc>
        <w:tc>
          <w:tcPr>
            <w:tcW w:w="2371" w:type="pct"/>
          </w:tcPr>
          <w:p w14:paraId="66816136" w14:textId="77777777" w:rsidR="00BB47DF" w:rsidRPr="00E36E8B" w:rsidRDefault="00BB47DF">
            <w:pPr>
              <w:widowControl w:val="0"/>
              <w:rPr>
                <w:szCs w:val="22"/>
              </w:rPr>
            </w:pPr>
            <w:r w:rsidRPr="00E36E8B">
              <w:rPr>
                <w:szCs w:val="22"/>
              </w:rPr>
              <w:t>Padidėjusio jautrumo reakcija</w:t>
            </w:r>
          </w:p>
        </w:tc>
        <w:tc>
          <w:tcPr>
            <w:tcW w:w="1125" w:type="pct"/>
          </w:tcPr>
          <w:p w14:paraId="0C7B37D3" w14:textId="77777777" w:rsidR="00BB47DF" w:rsidRPr="00E36E8B" w:rsidRDefault="00BB47DF">
            <w:pPr>
              <w:widowControl w:val="0"/>
              <w:rPr>
                <w:szCs w:val="22"/>
              </w:rPr>
            </w:pPr>
            <w:r w:rsidRPr="00E36E8B">
              <w:rPr>
                <w:szCs w:val="22"/>
              </w:rPr>
              <w:t>Dažni</w:t>
            </w:r>
          </w:p>
        </w:tc>
      </w:tr>
      <w:tr w:rsidR="00BB47DF" w:rsidRPr="00E36E8B" w14:paraId="60856268" w14:textId="77777777">
        <w:trPr>
          <w:cantSplit/>
          <w:trHeight w:val="260"/>
        </w:trPr>
        <w:tc>
          <w:tcPr>
            <w:tcW w:w="1504" w:type="pct"/>
            <w:vMerge/>
          </w:tcPr>
          <w:p w14:paraId="5E851C12" w14:textId="77777777" w:rsidR="00BB47DF" w:rsidRPr="00E36E8B" w:rsidRDefault="00BB47DF">
            <w:pPr>
              <w:widowControl w:val="0"/>
              <w:rPr>
                <w:szCs w:val="22"/>
              </w:rPr>
            </w:pPr>
          </w:p>
        </w:tc>
        <w:tc>
          <w:tcPr>
            <w:tcW w:w="2371" w:type="pct"/>
          </w:tcPr>
          <w:p w14:paraId="3392B562" w14:textId="77777777" w:rsidR="00BB47DF" w:rsidRPr="00E36E8B" w:rsidRDefault="00BB47DF">
            <w:pPr>
              <w:widowControl w:val="0"/>
              <w:rPr>
                <w:szCs w:val="22"/>
                <w:vertAlign w:val="superscript"/>
              </w:rPr>
            </w:pPr>
            <w:r w:rsidRPr="00E36E8B">
              <w:rPr>
                <w:szCs w:val="22"/>
                <w:vertAlign w:val="superscript"/>
              </w:rPr>
              <w:t>+</w:t>
            </w:r>
            <w:r w:rsidRPr="00E36E8B">
              <w:rPr>
                <w:szCs w:val="22"/>
              </w:rPr>
              <w:t>Anafilaksinė reakcija</w:t>
            </w:r>
          </w:p>
        </w:tc>
        <w:tc>
          <w:tcPr>
            <w:tcW w:w="1125" w:type="pct"/>
          </w:tcPr>
          <w:p w14:paraId="1E453816" w14:textId="77777777" w:rsidR="00BB47DF" w:rsidRPr="00E36E8B" w:rsidRDefault="00A7452D">
            <w:pPr>
              <w:widowControl w:val="0"/>
              <w:rPr>
                <w:szCs w:val="22"/>
              </w:rPr>
            </w:pPr>
            <w:r w:rsidRPr="00E36E8B">
              <w:rPr>
                <w:szCs w:val="22"/>
              </w:rPr>
              <w:t>Reti</w:t>
            </w:r>
          </w:p>
        </w:tc>
      </w:tr>
      <w:tr w:rsidR="00BB47DF" w:rsidRPr="00E36E8B" w14:paraId="461FB369" w14:textId="77777777">
        <w:trPr>
          <w:cantSplit/>
          <w:trHeight w:val="260"/>
        </w:trPr>
        <w:tc>
          <w:tcPr>
            <w:tcW w:w="1504" w:type="pct"/>
            <w:vMerge/>
          </w:tcPr>
          <w:p w14:paraId="781D1562" w14:textId="77777777" w:rsidR="00BB47DF" w:rsidRPr="00E36E8B" w:rsidRDefault="00BB47DF">
            <w:pPr>
              <w:widowControl w:val="0"/>
              <w:rPr>
                <w:szCs w:val="22"/>
              </w:rPr>
            </w:pPr>
          </w:p>
        </w:tc>
        <w:tc>
          <w:tcPr>
            <w:tcW w:w="2371" w:type="pct"/>
          </w:tcPr>
          <w:p w14:paraId="0ECA3622" w14:textId="77777777" w:rsidR="00BB47DF" w:rsidRPr="00E36E8B" w:rsidRDefault="00BB47DF">
            <w:pPr>
              <w:widowControl w:val="0"/>
              <w:rPr>
                <w:szCs w:val="22"/>
              </w:rPr>
            </w:pPr>
            <w:r w:rsidRPr="00E36E8B">
              <w:rPr>
                <w:szCs w:val="22"/>
                <w:vertAlign w:val="superscript"/>
              </w:rPr>
              <w:t>+</w:t>
            </w:r>
            <w:r w:rsidRPr="00E36E8B">
              <w:rPr>
                <w:szCs w:val="22"/>
              </w:rPr>
              <w:t>Anafilaksinis šokas</w:t>
            </w:r>
          </w:p>
        </w:tc>
        <w:tc>
          <w:tcPr>
            <w:tcW w:w="1125" w:type="pct"/>
          </w:tcPr>
          <w:p w14:paraId="7E8B6E9F" w14:textId="77777777" w:rsidR="00BB47DF" w:rsidRPr="00E36E8B" w:rsidRDefault="00A7452D">
            <w:pPr>
              <w:widowControl w:val="0"/>
              <w:rPr>
                <w:szCs w:val="22"/>
              </w:rPr>
            </w:pPr>
            <w:r w:rsidRPr="00E36E8B">
              <w:rPr>
                <w:szCs w:val="22"/>
              </w:rPr>
              <w:t>Reti</w:t>
            </w:r>
          </w:p>
        </w:tc>
      </w:tr>
      <w:tr w:rsidR="00BB47DF" w:rsidRPr="00E36E8B" w14:paraId="4865F8B0" w14:textId="77777777">
        <w:trPr>
          <w:cantSplit/>
          <w:trHeight w:val="233"/>
        </w:trPr>
        <w:tc>
          <w:tcPr>
            <w:tcW w:w="1504" w:type="pct"/>
            <w:vMerge w:val="restart"/>
          </w:tcPr>
          <w:p w14:paraId="4932A17B" w14:textId="77777777" w:rsidR="00BB47DF" w:rsidRPr="00E36E8B" w:rsidRDefault="00BB47DF">
            <w:pPr>
              <w:widowControl w:val="0"/>
              <w:rPr>
                <w:szCs w:val="22"/>
              </w:rPr>
            </w:pPr>
            <w:r w:rsidRPr="00E36E8B">
              <w:rPr>
                <w:szCs w:val="22"/>
              </w:rPr>
              <w:t>Metabolizmo ir mitybos sutrikimai</w:t>
            </w:r>
          </w:p>
        </w:tc>
        <w:tc>
          <w:tcPr>
            <w:tcW w:w="2371" w:type="pct"/>
          </w:tcPr>
          <w:p w14:paraId="3669B976" w14:textId="77777777" w:rsidR="00BB47DF" w:rsidRPr="00E36E8B" w:rsidRDefault="00BB47DF">
            <w:pPr>
              <w:widowControl w:val="0"/>
              <w:rPr>
                <w:szCs w:val="22"/>
              </w:rPr>
            </w:pPr>
            <w:r w:rsidRPr="00E36E8B">
              <w:rPr>
                <w:szCs w:val="22"/>
              </w:rPr>
              <w:t>Sumažėjęs kūno svoris (kūno svorio netekimas)</w:t>
            </w:r>
          </w:p>
        </w:tc>
        <w:tc>
          <w:tcPr>
            <w:tcW w:w="1125" w:type="pct"/>
          </w:tcPr>
          <w:p w14:paraId="10FCAC2D" w14:textId="77777777" w:rsidR="00BB47DF" w:rsidRPr="00E36E8B" w:rsidRDefault="00BB47DF">
            <w:pPr>
              <w:widowControl w:val="0"/>
              <w:rPr>
                <w:szCs w:val="22"/>
              </w:rPr>
            </w:pPr>
            <w:r w:rsidRPr="00E36E8B">
              <w:rPr>
                <w:szCs w:val="22"/>
              </w:rPr>
              <w:t>Labai dažni</w:t>
            </w:r>
          </w:p>
        </w:tc>
      </w:tr>
      <w:tr w:rsidR="00BB47DF" w:rsidRPr="00E36E8B" w14:paraId="6B355989" w14:textId="77777777">
        <w:trPr>
          <w:cantSplit/>
          <w:trHeight w:val="122"/>
        </w:trPr>
        <w:tc>
          <w:tcPr>
            <w:tcW w:w="1504" w:type="pct"/>
            <w:vMerge/>
          </w:tcPr>
          <w:p w14:paraId="0B025693" w14:textId="77777777" w:rsidR="00BB47DF" w:rsidRPr="00E36E8B" w:rsidRDefault="00BB47DF">
            <w:pPr>
              <w:widowControl w:val="0"/>
              <w:rPr>
                <w:szCs w:val="22"/>
              </w:rPr>
            </w:pPr>
          </w:p>
        </w:tc>
        <w:tc>
          <w:tcPr>
            <w:tcW w:w="2371" w:type="pct"/>
          </w:tcPr>
          <w:p w14:paraId="73C008AF" w14:textId="77777777" w:rsidR="00BB47DF" w:rsidRPr="00E36E8B" w:rsidRDefault="00BB47DF">
            <w:pPr>
              <w:widowControl w:val="0"/>
              <w:rPr>
                <w:szCs w:val="22"/>
              </w:rPr>
            </w:pPr>
            <w:r w:rsidRPr="00E36E8B">
              <w:rPr>
                <w:szCs w:val="22"/>
              </w:rPr>
              <w:t>Anoreksija</w:t>
            </w:r>
          </w:p>
        </w:tc>
        <w:tc>
          <w:tcPr>
            <w:tcW w:w="1125" w:type="pct"/>
          </w:tcPr>
          <w:p w14:paraId="291A2620" w14:textId="77777777" w:rsidR="00BB47DF" w:rsidRPr="00E36E8B" w:rsidRDefault="00BB47DF">
            <w:pPr>
              <w:widowControl w:val="0"/>
              <w:rPr>
                <w:szCs w:val="22"/>
              </w:rPr>
            </w:pPr>
            <w:r w:rsidRPr="00E36E8B">
              <w:rPr>
                <w:szCs w:val="22"/>
              </w:rPr>
              <w:t>Labai dažni</w:t>
            </w:r>
          </w:p>
        </w:tc>
      </w:tr>
      <w:tr w:rsidR="00BB47DF" w:rsidRPr="00E36E8B" w14:paraId="056C3E0D" w14:textId="77777777">
        <w:trPr>
          <w:cantSplit/>
          <w:trHeight w:val="117"/>
        </w:trPr>
        <w:tc>
          <w:tcPr>
            <w:tcW w:w="1504" w:type="pct"/>
            <w:vMerge/>
          </w:tcPr>
          <w:p w14:paraId="78B8DAA5" w14:textId="77777777" w:rsidR="00BB47DF" w:rsidRPr="00E36E8B" w:rsidRDefault="00BB47DF">
            <w:pPr>
              <w:widowControl w:val="0"/>
              <w:rPr>
                <w:szCs w:val="22"/>
              </w:rPr>
            </w:pPr>
          </w:p>
        </w:tc>
        <w:tc>
          <w:tcPr>
            <w:tcW w:w="2371" w:type="pct"/>
          </w:tcPr>
          <w:p w14:paraId="66A8F223" w14:textId="77777777" w:rsidR="00BB47DF" w:rsidRPr="00E36E8B" w:rsidRDefault="00BB47DF">
            <w:pPr>
              <w:widowControl w:val="0"/>
              <w:rPr>
                <w:szCs w:val="22"/>
              </w:rPr>
            </w:pPr>
            <w:r w:rsidRPr="00E36E8B">
              <w:rPr>
                <w:szCs w:val="22"/>
              </w:rPr>
              <w:t>Naviko lizės sindromas</w:t>
            </w:r>
          </w:p>
        </w:tc>
        <w:tc>
          <w:tcPr>
            <w:tcW w:w="1125" w:type="pct"/>
          </w:tcPr>
          <w:p w14:paraId="7A5E0ED7" w14:textId="77777777" w:rsidR="00BB47DF" w:rsidRPr="00E36E8B" w:rsidRDefault="00BB47DF">
            <w:pPr>
              <w:widowControl w:val="0"/>
              <w:rPr>
                <w:szCs w:val="22"/>
              </w:rPr>
            </w:pPr>
            <w:r w:rsidRPr="00E36E8B">
              <w:rPr>
                <w:szCs w:val="22"/>
              </w:rPr>
              <w:t>Dažnis nežinomas</w:t>
            </w:r>
          </w:p>
        </w:tc>
      </w:tr>
      <w:tr w:rsidR="00BB47DF" w:rsidRPr="00E36E8B" w14:paraId="62E41787" w14:textId="77777777">
        <w:trPr>
          <w:cantSplit/>
          <w:trHeight w:val="232"/>
        </w:trPr>
        <w:tc>
          <w:tcPr>
            <w:tcW w:w="1504" w:type="pct"/>
            <w:vMerge/>
          </w:tcPr>
          <w:p w14:paraId="24953A96" w14:textId="77777777" w:rsidR="00BB47DF" w:rsidRPr="00E36E8B" w:rsidRDefault="00BB47DF">
            <w:pPr>
              <w:widowControl w:val="0"/>
              <w:rPr>
                <w:szCs w:val="22"/>
              </w:rPr>
            </w:pPr>
          </w:p>
        </w:tc>
        <w:tc>
          <w:tcPr>
            <w:tcW w:w="2371" w:type="pct"/>
          </w:tcPr>
          <w:p w14:paraId="0BF5595F" w14:textId="77777777" w:rsidR="00BB47DF" w:rsidRPr="00E36E8B" w:rsidRDefault="00BB47DF">
            <w:pPr>
              <w:widowControl w:val="0"/>
              <w:rPr>
                <w:szCs w:val="22"/>
              </w:rPr>
            </w:pPr>
            <w:r w:rsidRPr="00E36E8B">
              <w:rPr>
                <w:szCs w:val="22"/>
              </w:rPr>
              <w:t>Hiperkalemija</w:t>
            </w:r>
          </w:p>
        </w:tc>
        <w:tc>
          <w:tcPr>
            <w:tcW w:w="1125" w:type="pct"/>
          </w:tcPr>
          <w:p w14:paraId="5E7252EC" w14:textId="77777777" w:rsidR="00BB47DF" w:rsidRPr="00E36E8B" w:rsidRDefault="00BB47DF">
            <w:pPr>
              <w:widowControl w:val="0"/>
              <w:rPr>
                <w:szCs w:val="22"/>
              </w:rPr>
            </w:pPr>
            <w:r w:rsidRPr="00E36E8B">
              <w:rPr>
                <w:szCs w:val="22"/>
              </w:rPr>
              <w:t>Dažnis nežinomas</w:t>
            </w:r>
          </w:p>
        </w:tc>
      </w:tr>
      <w:tr w:rsidR="00BB47DF" w:rsidRPr="00E36E8B" w14:paraId="73123BD3" w14:textId="77777777" w:rsidTr="00063E22">
        <w:trPr>
          <w:cantSplit/>
          <w:trHeight w:val="120"/>
        </w:trPr>
        <w:tc>
          <w:tcPr>
            <w:tcW w:w="1504" w:type="pct"/>
            <w:vMerge w:val="restart"/>
          </w:tcPr>
          <w:p w14:paraId="6367702E" w14:textId="77777777" w:rsidR="00BB47DF" w:rsidRPr="00E36E8B" w:rsidRDefault="00BB47DF">
            <w:pPr>
              <w:widowControl w:val="0"/>
              <w:rPr>
                <w:szCs w:val="22"/>
              </w:rPr>
            </w:pPr>
            <w:r w:rsidRPr="00E36E8B">
              <w:rPr>
                <w:szCs w:val="22"/>
              </w:rPr>
              <w:t>Psichikos sutrikimai</w:t>
            </w:r>
          </w:p>
        </w:tc>
        <w:tc>
          <w:tcPr>
            <w:tcW w:w="2371" w:type="pct"/>
          </w:tcPr>
          <w:p w14:paraId="12478242" w14:textId="77777777" w:rsidR="00BB47DF" w:rsidRPr="00E36E8B" w:rsidRDefault="00BB47DF">
            <w:pPr>
              <w:widowControl w:val="0"/>
              <w:rPr>
                <w:szCs w:val="22"/>
              </w:rPr>
            </w:pPr>
            <w:r w:rsidRPr="00E36E8B">
              <w:rPr>
                <w:szCs w:val="22"/>
              </w:rPr>
              <w:t>Nemiga</w:t>
            </w:r>
          </w:p>
        </w:tc>
        <w:tc>
          <w:tcPr>
            <w:tcW w:w="1125" w:type="pct"/>
          </w:tcPr>
          <w:p w14:paraId="5C5CE6E1" w14:textId="77777777" w:rsidR="00BB47DF" w:rsidRPr="00E36E8B" w:rsidRDefault="00BB47DF">
            <w:pPr>
              <w:widowControl w:val="0"/>
              <w:rPr>
                <w:szCs w:val="22"/>
              </w:rPr>
            </w:pPr>
            <w:r w:rsidRPr="00E36E8B">
              <w:rPr>
                <w:szCs w:val="22"/>
              </w:rPr>
              <w:t>Labai dažni</w:t>
            </w:r>
          </w:p>
        </w:tc>
      </w:tr>
      <w:tr w:rsidR="00BB47DF" w:rsidRPr="00E36E8B" w14:paraId="2A783688" w14:textId="77777777">
        <w:trPr>
          <w:cantSplit/>
          <w:trHeight w:val="120"/>
        </w:trPr>
        <w:tc>
          <w:tcPr>
            <w:tcW w:w="1504" w:type="pct"/>
            <w:vMerge/>
          </w:tcPr>
          <w:p w14:paraId="1D8DF1AF" w14:textId="77777777" w:rsidR="00BB47DF" w:rsidRPr="00E36E8B" w:rsidRDefault="00BB47DF">
            <w:pPr>
              <w:widowControl w:val="0"/>
              <w:rPr>
                <w:szCs w:val="22"/>
              </w:rPr>
            </w:pPr>
          </w:p>
        </w:tc>
        <w:tc>
          <w:tcPr>
            <w:tcW w:w="2371" w:type="pct"/>
          </w:tcPr>
          <w:p w14:paraId="697D8CEE" w14:textId="77777777" w:rsidR="00BB47DF" w:rsidRPr="00E36E8B" w:rsidRDefault="00BB47DF">
            <w:pPr>
              <w:widowControl w:val="0"/>
              <w:rPr>
                <w:szCs w:val="22"/>
              </w:rPr>
            </w:pPr>
            <w:r w:rsidRPr="00E36E8B">
              <w:rPr>
                <w:szCs w:val="22"/>
              </w:rPr>
              <w:t>Nerimo sutrikimas</w:t>
            </w:r>
          </w:p>
        </w:tc>
        <w:tc>
          <w:tcPr>
            <w:tcW w:w="1125" w:type="pct"/>
          </w:tcPr>
          <w:p w14:paraId="109475CF" w14:textId="77777777" w:rsidR="00BB47DF" w:rsidRPr="00E36E8B" w:rsidRDefault="00BB47DF">
            <w:pPr>
              <w:widowControl w:val="0"/>
              <w:rPr>
                <w:szCs w:val="22"/>
              </w:rPr>
            </w:pPr>
            <w:r w:rsidRPr="00E36E8B">
              <w:rPr>
                <w:szCs w:val="22"/>
              </w:rPr>
              <w:t>Dažni</w:t>
            </w:r>
          </w:p>
        </w:tc>
      </w:tr>
      <w:tr w:rsidR="00C334CC" w:rsidRPr="00E36E8B" w14:paraId="596CAA70"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02"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303" w:author="Author">
            <w:trPr>
              <w:cantSplit/>
              <w:trHeight w:val="779"/>
            </w:trPr>
          </w:trPrChange>
        </w:trPr>
        <w:tc>
          <w:tcPr>
            <w:tcW w:w="1504" w:type="pct"/>
            <w:vMerge/>
            <w:tcPrChange w:id="304" w:author="Author">
              <w:tcPr>
                <w:tcW w:w="1504" w:type="pct"/>
                <w:vMerge/>
              </w:tcPr>
            </w:tcPrChange>
          </w:tcPr>
          <w:p w14:paraId="60D0B8F3" w14:textId="77777777" w:rsidR="00C334CC" w:rsidRPr="00E36E8B" w:rsidRDefault="00C334CC">
            <w:pPr>
              <w:widowControl w:val="0"/>
              <w:rPr>
                <w:szCs w:val="22"/>
              </w:rPr>
            </w:pPr>
          </w:p>
        </w:tc>
        <w:tc>
          <w:tcPr>
            <w:tcW w:w="2371" w:type="pct"/>
            <w:tcPrChange w:id="305" w:author="Author">
              <w:tcPr>
                <w:tcW w:w="2371" w:type="pct"/>
              </w:tcPr>
            </w:tcPrChange>
          </w:tcPr>
          <w:p w14:paraId="42542F4C" w14:textId="77777777" w:rsidR="00C334CC" w:rsidRPr="00E36E8B" w:rsidRDefault="00C334CC">
            <w:pPr>
              <w:widowControl w:val="0"/>
              <w:rPr>
                <w:szCs w:val="22"/>
              </w:rPr>
            </w:pPr>
            <w:r w:rsidRPr="00E36E8B">
              <w:rPr>
                <w:szCs w:val="22"/>
              </w:rPr>
              <w:t>Depresija</w:t>
            </w:r>
          </w:p>
        </w:tc>
        <w:tc>
          <w:tcPr>
            <w:tcW w:w="1125" w:type="pct"/>
            <w:tcPrChange w:id="306" w:author="Author">
              <w:tcPr>
                <w:tcW w:w="1125" w:type="pct"/>
              </w:tcPr>
            </w:tcPrChange>
          </w:tcPr>
          <w:p w14:paraId="32A75B77" w14:textId="77777777" w:rsidR="00C334CC" w:rsidRPr="00E36E8B" w:rsidRDefault="00C334CC">
            <w:pPr>
              <w:widowControl w:val="0"/>
              <w:rPr>
                <w:szCs w:val="22"/>
              </w:rPr>
            </w:pPr>
            <w:r w:rsidRPr="00E36E8B">
              <w:rPr>
                <w:szCs w:val="22"/>
              </w:rPr>
              <w:t>Dažni</w:t>
            </w:r>
          </w:p>
        </w:tc>
      </w:tr>
      <w:tr w:rsidR="00BB47DF" w:rsidRPr="00E36E8B" w14:paraId="038124C8" w14:textId="77777777">
        <w:trPr>
          <w:cantSplit/>
          <w:trHeight w:val="224"/>
        </w:trPr>
        <w:tc>
          <w:tcPr>
            <w:tcW w:w="1504" w:type="pct"/>
            <w:vMerge w:val="restart"/>
          </w:tcPr>
          <w:p w14:paraId="70648EE8" w14:textId="77777777" w:rsidR="00BB47DF" w:rsidRPr="00E36E8B" w:rsidRDefault="00BB47DF">
            <w:pPr>
              <w:keepNext/>
              <w:keepLines/>
              <w:widowControl w:val="0"/>
              <w:rPr>
                <w:szCs w:val="22"/>
              </w:rPr>
            </w:pPr>
            <w:r w:rsidRPr="00E36E8B">
              <w:rPr>
                <w:szCs w:val="22"/>
              </w:rPr>
              <w:t>Nervų sistemos sutrikimai</w:t>
            </w:r>
          </w:p>
        </w:tc>
        <w:tc>
          <w:tcPr>
            <w:tcW w:w="2371" w:type="pct"/>
          </w:tcPr>
          <w:p w14:paraId="5CCB3E9C" w14:textId="77777777" w:rsidR="00BB47DF" w:rsidRPr="00E36E8B" w:rsidRDefault="00BB47DF">
            <w:pPr>
              <w:keepNext/>
              <w:keepLines/>
              <w:widowControl w:val="0"/>
              <w:rPr>
                <w:szCs w:val="22"/>
              </w:rPr>
            </w:pPr>
            <w:r w:rsidRPr="00E36E8B">
              <w:rPr>
                <w:szCs w:val="22"/>
                <w:vertAlign w:val="superscript"/>
              </w:rPr>
              <w:t>1</w:t>
            </w:r>
            <w:r w:rsidRPr="00E36E8B">
              <w:rPr>
                <w:szCs w:val="22"/>
              </w:rPr>
              <w:t>Tremoras</w:t>
            </w:r>
          </w:p>
        </w:tc>
        <w:tc>
          <w:tcPr>
            <w:tcW w:w="1125" w:type="pct"/>
          </w:tcPr>
          <w:p w14:paraId="7C2DC8E6" w14:textId="77777777" w:rsidR="00BB47DF" w:rsidRPr="00E36E8B" w:rsidRDefault="00BB47DF">
            <w:pPr>
              <w:keepNext/>
              <w:keepLines/>
              <w:widowControl w:val="0"/>
              <w:rPr>
                <w:szCs w:val="22"/>
              </w:rPr>
            </w:pPr>
            <w:r w:rsidRPr="00E36E8B">
              <w:rPr>
                <w:szCs w:val="22"/>
              </w:rPr>
              <w:t>Labai dažni</w:t>
            </w:r>
          </w:p>
        </w:tc>
      </w:tr>
      <w:tr w:rsidR="00BB47DF" w:rsidRPr="00E36E8B" w14:paraId="3C774836" w14:textId="77777777">
        <w:trPr>
          <w:cantSplit/>
          <w:trHeight w:val="224"/>
        </w:trPr>
        <w:tc>
          <w:tcPr>
            <w:tcW w:w="1504" w:type="pct"/>
            <w:vMerge/>
          </w:tcPr>
          <w:p w14:paraId="0C6CBEA3" w14:textId="77777777" w:rsidR="00BB47DF" w:rsidRPr="00E36E8B" w:rsidRDefault="00BB47DF">
            <w:pPr>
              <w:keepNext/>
              <w:keepLines/>
              <w:widowControl w:val="0"/>
              <w:rPr>
                <w:szCs w:val="22"/>
              </w:rPr>
            </w:pPr>
          </w:p>
        </w:tc>
        <w:tc>
          <w:tcPr>
            <w:tcW w:w="2371" w:type="pct"/>
          </w:tcPr>
          <w:p w14:paraId="42DA2C9C" w14:textId="77777777" w:rsidR="00BB47DF" w:rsidRPr="00E36E8B" w:rsidRDefault="00BB47DF">
            <w:pPr>
              <w:keepNext/>
              <w:keepLines/>
              <w:widowControl w:val="0"/>
              <w:rPr>
                <w:szCs w:val="22"/>
              </w:rPr>
            </w:pPr>
            <w:r w:rsidRPr="00E36E8B">
              <w:rPr>
                <w:szCs w:val="22"/>
              </w:rPr>
              <w:t>Galvos svaigimas</w:t>
            </w:r>
          </w:p>
        </w:tc>
        <w:tc>
          <w:tcPr>
            <w:tcW w:w="1125" w:type="pct"/>
          </w:tcPr>
          <w:p w14:paraId="46EE3BC1" w14:textId="77777777" w:rsidR="00BB47DF" w:rsidRPr="00E36E8B" w:rsidRDefault="00BB47DF">
            <w:pPr>
              <w:keepNext/>
              <w:keepLines/>
              <w:widowControl w:val="0"/>
              <w:rPr>
                <w:szCs w:val="22"/>
              </w:rPr>
            </w:pPr>
            <w:r w:rsidRPr="00E36E8B">
              <w:rPr>
                <w:szCs w:val="22"/>
              </w:rPr>
              <w:t xml:space="preserve">Labai dažni </w:t>
            </w:r>
          </w:p>
        </w:tc>
      </w:tr>
      <w:tr w:rsidR="00BB47DF" w:rsidRPr="00E36E8B" w14:paraId="13ECEBBC" w14:textId="77777777">
        <w:trPr>
          <w:cantSplit/>
          <w:trHeight w:val="224"/>
        </w:trPr>
        <w:tc>
          <w:tcPr>
            <w:tcW w:w="1504" w:type="pct"/>
            <w:vMerge/>
          </w:tcPr>
          <w:p w14:paraId="471A0513" w14:textId="77777777" w:rsidR="00BB47DF" w:rsidRPr="00E36E8B" w:rsidRDefault="00BB47DF">
            <w:pPr>
              <w:keepNext/>
              <w:keepLines/>
              <w:widowControl w:val="0"/>
              <w:rPr>
                <w:szCs w:val="22"/>
              </w:rPr>
            </w:pPr>
          </w:p>
        </w:tc>
        <w:tc>
          <w:tcPr>
            <w:tcW w:w="2371" w:type="pct"/>
          </w:tcPr>
          <w:p w14:paraId="4C41925A" w14:textId="77777777" w:rsidR="00BB47DF" w:rsidRPr="00E36E8B" w:rsidRDefault="00BB47DF">
            <w:pPr>
              <w:keepNext/>
              <w:keepLines/>
              <w:widowControl w:val="0"/>
              <w:rPr>
                <w:szCs w:val="22"/>
              </w:rPr>
            </w:pPr>
            <w:r w:rsidRPr="00E36E8B">
              <w:rPr>
                <w:szCs w:val="22"/>
              </w:rPr>
              <w:t>Galvos skausmas</w:t>
            </w:r>
          </w:p>
        </w:tc>
        <w:tc>
          <w:tcPr>
            <w:tcW w:w="1125" w:type="pct"/>
          </w:tcPr>
          <w:p w14:paraId="0A98687B" w14:textId="77777777" w:rsidR="00BB47DF" w:rsidRPr="00E36E8B" w:rsidRDefault="00BB47DF">
            <w:pPr>
              <w:keepNext/>
              <w:keepLines/>
              <w:widowControl w:val="0"/>
              <w:rPr>
                <w:szCs w:val="22"/>
              </w:rPr>
            </w:pPr>
            <w:r w:rsidRPr="00E36E8B">
              <w:rPr>
                <w:szCs w:val="22"/>
              </w:rPr>
              <w:t xml:space="preserve">Labai dažni </w:t>
            </w:r>
          </w:p>
        </w:tc>
      </w:tr>
      <w:tr w:rsidR="00BB47DF" w:rsidRPr="00E36E8B" w14:paraId="73C7BAEB" w14:textId="77777777" w:rsidTr="00063E22">
        <w:trPr>
          <w:cantSplit/>
          <w:trHeight w:val="224"/>
        </w:trPr>
        <w:tc>
          <w:tcPr>
            <w:tcW w:w="1504" w:type="pct"/>
            <w:vMerge/>
          </w:tcPr>
          <w:p w14:paraId="031C55DB" w14:textId="77777777" w:rsidR="00BB47DF" w:rsidRPr="00E36E8B" w:rsidRDefault="00BB47DF">
            <w:pPr>
              <w:keepNext/>
              <w:keepLines/>
              <w:widowControl w:val="0"/>
              <w:rPr>
                <w:szCs w:val="22"/>
              </w:rPr>
            </w:pPr>
          </w:p>
        </w:tc>
        <w:tc>
          <w:tcPr>
            <w:tcW w:w="2371" w:type="pct"/>
          </w:tcPr>
          <w:p w14:paraId="71165BC4" w14:textId="77777777" w:rsidR="00BB47DF" w:rsidRPr="00E36E8B" w:rsidRDefault="00BB47DF">
            <w:pPr>
              <w:keepNext/>
              <w:keepLines/>
              <w:widowControl w:val="0"/>
              <w:rPr>
                <w:szCs w:val="22"/>
              </w:rPr>
            </w:pPr>
            <w:r w:rsidRPr="00E36E8B">
              <w:rPr>
                <w:szCs w:val="22"/>
              </w:rPr>
              <w:t>Parestezija</w:t>
            </w:r>
          </w:p>
        </w:tc>
        <w:tc>
          <w:tcPr>
            <w:tcW w:w="1125" w:type="pct"/>
          </w:tcPr>
          <w:p w14:paraId="01CB6AAA" w14:textId="77777777" w:rsidR="00BB47DF" w:rsidRPr="00E36E8B" w:rsidRDefault="00BB47DF">
            <w:pPr>
              <w:keepNext/>
              <w:keepLines/>
              <w:widowControl w:val="0"/>
              <w:rPr>
                <w:szCs w:val="22"/>
              </w:rPr>
            </w:pPr>
            <w:r w:rsidRPr="00E36E8B">
              <w:rPr>
                <w:szCs w:val="22"/>
              </w:rPr>
              <w:t>Labai dažni</w:t>
            </w:r>
          </w:p>
        </w:tc>
      </w:tr>
      <w:tr w:rsidR="00BB47DF" w:rsidRPr="00E36E8B" w14:paraId="5A162692" w14:textId="77777777" w:rsidTr="00063E22">
        <w:trPr>
          <w:cantSplit/>
          <w:trHeight w:val="224"/>
        </w:trPr>
        <w:tc>
          <w:tcPr>
            <w:tcW w:w="1504" w:type="pct"/>
            <w:vMerge/>
          </w:tcPr>
          <w:p w14:paraId="505ACE4C" w14:textId="77777777" w:rsidR="00BB47DF" w:rsidRPr="00E36E8B" w:rsidRDefault="00BB47DF">
            <w:pPr>
              <w:keepNext/>
              <w:keepLines/>
              <w:widowControl w:val="0"/>
              <w:rPr>
                <w:szCs w:val="22"/>
              </w:rPr>
            </w:pPr>
          </w:p>
        </w:tc>
        <w:tc>
          <w:tcPr>
            <w:tcW w:w="2371" w:type="pct"/>
          </w:tcPr>
          <w:p w14:paraId="46A90D01" w14:textId="77777777" w:rsidR="00BB47DF" w:rsidRPr="00E36E8B" w:rsidRDefault="00BB47DF">
            <w:pPr>
              <w:keepNext/>
              <w:keepLines/>
              <w:widowControl w:val="0"/>
              <w:rPr>
                <w:szCs w:val="22"/>
              </w:rPr>
            </w:pPr>
            <w:r w:rsidRPr="00E36E8B">
              <w:rPr>
                <w:szCs w:val="22"/>
              </w:rPr>
              <w:t>Sutrikęs skonio pojūtis</w:t>
            </w:r>
          </w:p>
        </w:tc>
        <w:tc>
          <w:tcPr>
            <w:tcW w:w="1125" w:type="pct"/>
          </w:tcPr>
          <w:p w14:paraId="5E64BF92" w14:textId="77777777" w:rsidR="00BB47DF" w:rsidRPr="00E36E8B" w:rsidRDefault="00BB47DF">
            <w:pPr>
              <w:keepNext/>
              <w:keepLines/>
              <w:widowControl w:val="0"/>
              <w:rPr>
                <w:szCs w:val="22"/>
              </w:rPr>
            </w:pPr>
            <w:r w:rsidRPr="00E36E8B">
              <w:rPr>
                <w:szCs w:val="22"/>
              </w:rPr>
              <w:t>Labai dažni</w:t>
            </w:r>
          </w:p>
        </w:tc>
      </w:tr>
      <w:tr w:rsidR="00C334CC" w:rsidRPr="00E36E8B" w14:paraId="57E9D131"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07"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308" w:author="Author">
            <w:trPr>
              <w:cantSplit/>
              <w:trHeight w:val="516"/>
            </w:trPr>
          </w:trPrChange>
        </w:trPr>
        <w:tc>
          <w:tcPr>
            <w:tcW w:w="1504" w:type="pct"/>
            <w:vMerge/>
            <w:tcPrChange w:id="309" w:author="Author">
              <w:tcPr>
                <w:tcW w:w="1504" w:type="pct"/>
                <w:vMerge/>
              </w:tcPr>
            </w:tcPrChange>
          </w:tcPr>
          <w:p w14:paraId="1ED28369" w14:textId="77777777" w:rsidR="00C334CC" w:rsidRPr="00E36E8B" w:rsidRDefault="00C334CC">
            <w:pPr>
              <w:widowControl w:val="0"/>
              <w:rPr>
                <w:szCs w:val="22"/>
              </w:rPr>
            </w:pPr>
          </w:p>
        </w:tc>
        <w:tc>
          <w:tcPr>
            <w:tcW w:w="2371" w:type="pct"/>
            <w:tcPrChange w:id="310" w:author="Author">
              <w:tcPr>
                <w:tcW w:w="2371" w:type="pct"/>
              </w:tcPr>
            </w:tcPrChange>
          </w:tcPr>
          <w:p w14:paraId="0D081ADB" w14:textId="77777777" w:rsidR="00C334CC" w:rsidRPr="00E36E8B" w:rsidRDefault="00C334CC">
            <w:pPr>
              <w:widowControl w:val="0"/>
              <w:rPr>
                <w:szCs w:val="22"/>
              </w:rPr>
            </w:pPr>
            <w:r w:rsidRPr="00E36E8B">
              <w:rPr>
                <w:szCs w:val="22"/>
              </w:rPr>
              <w:t>Periferinė neuropatija</w:t>
            </w:r>
          </w:p>
        </w:tc>
        <w:tc>
          <w:tcPr>
            <w:tcW w:w="1125" w:type="pct"/>
            <w:tcPrChange w:id="311" w:author="Author">
              <w:tcPr>
                <w:tcW w:w="1125" w:type="pct"/>
              </w:tcPr>
            </w:tcPrChange>
          </w:tcPr>
          <w:p w14:paraId="0AFAF085" w14:textId="77777777" w:rsidR="00C334CC" w:rsidRPr="00E36E8B" w:rsidRDefault="00C334CC">
            <w:pPr>
              <w:widowControl w:val="0"/>
              <w:rPr>
                <w:szCs w:val="22"/>
              </w:rPr>
            </w:pPr>
            <w:r w:rsidRPr="00E36E8B">
              <w:rPr>
                <w:szCs w:val="22"/>
              </w:rPr>
              <w:t>Dažni</w:t>
            </w:r>
          </w:p>
        </w:tc>
      </w:tr>
      <w:tr w:rsidR="00BB47DF" w:rsidRPr="00E36E8B" w14:paraId="1F53A27E" w14:textId="77777777">
        <w:trPr>
          <w:cantSplit/>
          <w:trHeight w:val="224"/>
        </w:trPr>
        <w:tc>
          <w:tcPr>
            <w:tcW w:w="1504" w:type="pct"/>
            <w:vMerge/>
          </w:tcPr>
          <w:p w14:paraId="56AC2AB0" w14:textId="77777777" w:rsidR="00BB47DF" w:rsidRPr="00E36E8B" w:rsidRDefault="00BB47DF">
            <w:pPr>
              <w:widowControl w:val="0"/>
              <w:rPr>
                <w:szCs w:val="22"/>
              </w:rPr>
            </w:pPr>
          </w:p>
        </w:tc>
        <w:tc>
          <w:tcPr>
            <w:tcW w:w="2371" w:type="pct"/>
          </w:tcPr>
          <w:p w14:paraId="25EE73FC" w14:textId="77777777" w:rsidR="00BB47DF" w:rsidRPr="00E36E8B" w:rsidRDefault="00BB47DF">
            <w:pPr>
              <w:widowControl w:val="0"/>
              <w:rPr>
                <w:szCs w:val="22"/>
              </w:rPr>
            </w:pPr>
            <w:r w:rsidRPr="00E36E8B">
              <w:rPr>
                <w:szCs w:val="22"/>
              </w:rPr>
              <w:t>Padidėjęs raumenų tonusas</w:t>
            </w:r>
          </w:p>
        </w:tc>
        <w:tc>
          <w:tcPr>
            <w:tcW w:w="1125" w:type="pct"/>
          </w:tcPr>
          <w:p w14:paraId="47E4606A" w14:textId="77777777" w:rsidR="00BB47DF" w:rsidRPr="00E36E8B" w:rsidRDefault="00BB47DF">
            <w:pPr>
              <w:widowControl w:val="0"/>
              <w:rPr>
                <w:szCs w:val="22"/>
              </w:rPr>
            </w:pPr>
            <w:r w:rsidRPr="00E36E8B">
              <w:rPr>
                <w:szCs w:val="22"/>
              </w:rPr>
              <w:t>Dažni</w:t>
            </w:r>
          </w:p>
        </w:tc>
      </w:tr>
      <w:tr w:rsidR="00C334CC" w:rsidRPr="00E36E8B" w14:paraId="06A3BE9F"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12"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313" w:author="Author">
            <w:trPr>
              <w:cantSplit/>
              <w:trHeight w:val="1305"/>
            </w:trPr>
          </w:trPrChange>
        </w:trPr>
        <w:tc>
          <w:tcPr>
            <w:tcW w:w="1504" w:type="pct"/>
            <w:vMerge/>
            <w:tcPrChange w:id="314" w:author="Author">
              <w:tcPr>
                <w:tcW w:w="1504" w:type="pct"/>
                <w:vMerge/>
              </w:tcPr>
            </w:tcPrChange>
          </w:tcPr>
          <w:p w14:paraId="668D8966" w14:textId="77777777" w:rsidR="00C334CC" w:rsidRPr="00E36E8B" w:rsidRDefault="00C334CC">
            <w:pPr>
              <w:widowControl w:val="0"/>
              <w:rPr>
                <w:szCs w:val="22"/>
              </w:rPr>
            </w:pPr>
          </w:p>
        </w:tc>
        <w:tc>
          <w:tcPr>
            <w:tcW w:w="2371" w:type="pct"/>
            <w:tcPrChange w:id="315" w:author="Author">
              <w:tcPr>
                <w:tcW w:w="2371" w:type="pct"/>
              </w:tcPr>
            </w:tcPrChange>
          </w:tcPr>
          <w:p w14:paraId="5EDCEEC9" w14:textId="77777777" w:rsidR="00C334CC" w:rsidRPr="00E36E8B" w:rsidRDefault="00C334CC">
            <w:pPr>
              <w:widowControl w:val="0"/>
              <w:rPr>
                <w:szCs w:val="22"/>
              </w:rPr>
            </w:pPr>
            <w:r w:rsidRPr="00E36E8B">
              <w:rPr>
                <w:szCs w:val="22"/>
              </w:rPr>
              <w:t>Mieguistumas</w:t>
            </w:r>
          </w:p>
        </w:tc>
        <w:tc>
          <w:tcPr>
            <w:tcW w:w="1125" w:type="pct"/>
            <w:tcPrChange w:id="316" w:author="Author">
              <w:tcPr>
                <w:tcW w:w="1125" w:type="pct"/>
              </w:tcPr>
            </w:tcPrChange>
          </w:tcPr>
          <w:p w14:paraId="5CC181F7" w14:textId="77777777" w:rsidR="00C334CC" w:rsidRPr="00E36E8B" w:rsidRDefault="00C334CC">
            <w:pPr>
              <w:widowControl w:val="0"/>
              <w:rPr>
                <w:szCs w:val="22"/>
              </w:rPr>
            </w:pPr>
            <w:r w:rsidRPr="00E36E8B">
              <w:rPr>
                <w:szCs w:val="22"/>
              </w:rPr>
              <w:t>Dažni</w:t>
            </w:r>
          </w:p>
        </w:tc>
      </w:tr>
      <w:tr w:rsidR="00BB47DF" w:rsidRPr="00E36E8B" w14:paraId="16AEA727" w14:textId="77777777">
        <w:trPr>
          <w:cantSplit/>
          <w:trHeight w:val="128"/>
        </w:trPr>
        <w:tc>
          <w:tcPr>
            <w:tcW w:w="1504" w:type="pct"/>
            <w:vMerge w:val="restart"/>
          </w:tcPr>
          <w:p w14:paraId="07558A34" w14:textId="77777777" w:rsidR="00BB47DF" w:rsidRPr="00E36E8B" w:rsidRDefault="00BB47DF">
            <w:pPr>
              <w:keepNext/>
              <w:keepLines/>
              <w:widowControl w:val="0"/>
              <w:rPr>
                <w:szCs w:val="22"/>
              </w:rPr>
            </w:pPr>
            <w:r w:rsidRPr="00E36E8B">
              <w:rPr>
                <w:szCs w:val="22"/>
              </w:rPr>
              <w:t>Akių sutrikimai</w:t>
            </w:r>
          </w:p>
        </w:tc>
        <w:tc>
          <w:tcPr>
            <w:tcW w:w="2371" w:type="pct"/>
          </w:tcPr>
          <w:p w14:paraId="77A3A16A" w14:textId="77777777" w:rsidR="00BB47DF" w:rsidRPr="00E36E8B" w:rsidRDefault="00BB47DF">
            <w:pPr>
              <w:keepNext/>
              <w:keepLines/>
              <w:widowControl w:val="0"/>
              <w:rPr>
                <w:szCs w:val="22"/>
              </w:rPr>
            </w:pPr>
            <w:r w:rsidRPr="00E36E8B">
              <w:rPr>
                <w:szCs w:val="22"/>
              </w:rPr>
              <w:t>Konjunktyvitas</w:t>
            </w:r>
          </w:p>
        </w:tc>
        <w:tc>
          <w:tcPr>
            <w:tcW w:w="1125" w:type="pct"/>
          </w:tcPr>
          <w:p w14:paraId="5B744602" w14:textId="77777777" w:rsidR="00BB47DF" w:rsidRPr="00E36E8B" w:rsidRDefault="00BB47DF">
            <w:pPr>
              <w:keepNext/>
              <w:keepLines/>
              <w:widowControl w:val="0"/>
              <w:rPr>
                <w:szCs w:val="22"/>
              </w:rPr>
            </w:pPr>
            <w:r w:rsidRPr="00E36E8B">
              <w:rPr>
                <w:szCs w:val="22"/>
              </w:rPr>
              <w:t>Labai dažni</w:t>
            </w:r>
          </w:p>
        </w:tc>
      </w:tr>
      <w:tr w:rsidR="00BB47DF" w:rsidRPr="00E36E8B" w14:paraId="41129397" w14:textId="77777777">
        <w:trPr>
          <w:cantSplit/>
          <w:trHeight w:val="128"/>
        </w:trPr>
        <w:tc>
          <w:tcPr>
            <w:tcW w:w="1504" w:type="pct"/>
            <w:vMerge/>
          </w:tcPr>
          <w:p w14:paraId="454F3046" w14:textId="77777777" w:rsidR="00BB47DF" w:rsidRPr="00E36E8B" w:rsidRDefault="00BB47DF">
            <w:pPr>
              <w:keepNext/>
              <w:keepLines/>
              <w:widowControl w:val="0"/>
              <w:rPr>
                <w:szCs w:val="22"/>
              </w:rPr>
            </w:pPr>
          </w:p>
        </w:tc>
        <w:tc>
          <w:tcPr>
            <w:tcW w:w="2371" w:type="pct"/>
          </w:tcPr>
          <w:p w14:paraId="09FBD49C" w14:textId="77777777" w:rsidR="00BB47DF" w:rsidRPr="00E36E8B" w:rsidRDefault="00BB47DF">
            <w:pPr>
              <w:keepNext/>
              <w:keepLines/>
              <w:widowControl w:val="0"/>
              <w:rPr>
                <w:szCs w:val="22"/>
              </w:rPr>
            </w:pPr>
            <w:r w:rsidRPr="00E36E8B">
              <w:rPr>
                <w:szCs w:val="22"/>
              </w:rPr>
              <w:t>Sustiprėjęs ašarojimas</w:t>
            </w:r>
          </w:p>
        </w:tc>
        <w:tc>
          <w:tcPr>
            <w:tcW w:w="1125" w:type="pct"/>
          </w:tcPr>
          <w:p w14:paraId="1D181CB8" w14:textId="77777777" w:rsidR="00BB47DF" w:rsidRPr="00E36E8B" w:rsidRDefault="00BB47DF">
            <w:pPr>
              <w:keepNext/>
              <w:keepLines/>
              <w:widowControl w:val="0"/>
              <w:rPr>
                <w:szCs w:val="22"/>
              </w:rPr>
            </w:pPr>
            <w:r w:rsidRPr="00E36E8B">
              <w:rPr>
                <w:szCs w:val="22"/>
              </w:rPr>
              <w:t>Labai dažni</w:t>
            </w:r>
          </w:p>
        </w:tc>
      </w:tr>
      <w:tr w:rsidR="00BB47DF" w:rsidRPr="00E36E8B" w14:paraId="4E9834FA" w14:textId="77777777">
        <w:trPr>
          <w:cantSplit/>
          <w:trHeight w:val="127"/>
        </w:trPr>
        <w:tc>
          <w:tcPr>
            <w:tcW w:w="1504" w:type="pct"/>
            <w:vMerge/>
          </w:tcPr>
          <w:p w14:paraId="00B4CC0B" w14:textId="77777777" w:rsidR="00BB47DF" w:rsidRPr="00E36E8B" w:rsidRDefault="00BB47DF">
            <w:pPr>
              <w:keepNext/>
              <w:keepLines/>
              <w:widowControl w:val="0"/>
              <w:rPr>
                <w:szCs w:val="22"/>
              </w:rPr>
            </w:pPr>
          </w:p>
        </w:tc>
        <w:tc>
          <w:tcPr>
            <w:tcW w:w="2371" w:type="pct"/>
          </w:tcPr>
          <w:p w14:paraId="330480B6" w14:textId="77777777" w:rsidR="00BB47DF" w:rsidRPr="00E36E8B" w:rsidRDefault="00BB47DF">
            <w:pPr>
              <w:keepNext/>
              <w:keepLines/>
              <w:widowControl w:val="0"/>
              <w:rPr>
                <w:szCs w:val="22"/>
              </w:rPr>
            </w:pPr>
            <w:r w:rsidRPr="00E36E8B">
              <w:rPr>
                <w:szCs w:val="22"/>
              </w:rPr>
              <w:t>Akies sausmė</w:t>
            </w:r>
          </w:p>
        </w:tc>
        <w:tc>
          <w:tcPr>
            <w:tcW w:w="1125" w:type="pct"/>
          </w:tcPr>
          <w:p w14:paraId="4ECAA13B" w14:textId="77777777" w:rsidR="00BB47DF" w:rsidRPr="00E36E8B" w:rsidRDefault="00BB47DF">
            <w:pPr>
              <w:keepNext/>
              <w:keepLines/>
              <w:widowControl w:val="0"/>
              <w:rPr>
                <w:szCs w:val="22"/>
              </w:rPr>
            </w:pPr>
            <w:r w:rsidRPr="00E36E8B">
              <w:rPr>
                <w:szCs w:val="22"/>
              </w:rPr>
              <w:t>Dažni</w:t>
            </w:r>
          </w:p>
        </w:tc>
      </w:tr>
      <w:tr w:rsidR="00BB47DF" w:rsidRPr="00E36E8B" w14:paraId="13D1B37A" w14:textId="77777777">
        <w:trPr>
          <w:cantSplit/>
          <w:trHeight w:val="260"/>
        </w:trPr>
        <w:tc>
          <w:tcPr>
            <w:tcW w:w="1504" w:type="pct"/>
            <w:vMerge/>
          </w:tcPr>
          <w:p w14:paraId="40354991" w14:textId="77777777" w:rsidR="00BB47DF" w:rsidRPr="00E36E8B" w:rsidRDefault="00BB47DF">
            <w:pPr>
              <w:keepNext/>
              <w:keepLines/>
              <w:widowControl w:val="0"/>
              <w:rPr>
                <w:szCs w:val="22"/>
              </w:rPr>
            </w:pPr>
          </w:p>
        </w:tc>
        <w:tc>
          <w:tcPr>
            <w:tcW w:w="2371" w:type="pct"/>
          </w:tcPr>
          <w:p w14:paraId="575404FC" w14:textId="77777777" w:rsidR="00BB47DF" w:rsidRPr="00E36E8B" w:rsidRDefault="00BB47DF">
            <w:pPr>
              <w:keepNext/>
              <w:keepLines/>
              <w:widowControl w:val="0"/>
              <w:rPr>
                <w:szCs w:val="22"/>
              </w:rPr>
            </w:pPr>
            <w:r w:rsidRPr="00E36E8B">
              <w:rPr>
                <w:szCs w:val="22"/>
              </w:rPr>
              <w:t>Regos nervo disko edema</w:t>
            </w:r>
          </w:p>
        </w:tc>
        <w:tc>
          <w:tcPr>
            <w:tcW w:w="1125" w:type="pct"/>
          </w:tcPr>
          <w:p w14:paraId="4D50120F" w14:textId="77777777" w:rsidR="00BB47DF" w:rsidRPr="00E36E8B" w:rsidRDefault="00BB47DF">
            <w:pPr>
              <w:keepNext/>
              <w:keepLines/>
              <w:widowControl w:val="0"/>
              <w:rPr>
                <w:szCs w:val="22"/>
              </w:rPr>
            </w:pPr>
            <w:r w:rsidRPr="00E36E8B">
              <w:rPr>
                <w:szCs w:val="22"/>
              </w:rPr>
              <w:t>Dažnis nežinomas</w:t>
            </w:r>
          </w:p>
        </w:tc>
      </w:tr>
      <w:tr w:rsidR="00BB47DF" w:rsidRPr="00E36E8B" w14:paraId="3D25FBC3" w14:textId="77777777">
        <w:trPr>
          <w:cantSplit/>
          <w:trHeight w:val="260"/>
        </w:trPr>
        <w:tc>
          <w:tcPr>
            <w:tcW w:w="1504" w:type="pct"/>
            <w:vMerge/>
          </w:tcPr>
          <w:p w14:paraId="6EDF039E" w14:textId="77777777" w:rsidR="00BB47DF" w:rsidRPr="00E36E8B" w:rsidRDefault="00BB47DF">
            <w:pPr>
              <w:widowControl w:val="0"/>
              <w:rPr>
                <w:szCs w:val="22"/>
              </w:rPr>
            </w:pPr>
          </w:p>
        </w:tc>
        <w:tc>
          <w:tcPr>
            <w:tcW w:w="2371" w:type="pct"/>
          </w:tcPr>
          <w:p w14:paraId="7C9ABC5B" w14:textId="77777777" w:rsidR="00BB47DF" w:rsidRPr="00E36E8B" w:rsidRDefault="00BB47DF">
            <w:pPr>
              <w:widowControl w:val="0"/>
              <w:rPr>
                <w:szCs w:val="22"/>
              </w:rPr>
            </w:pPr>
            <w:r w:rsidRPr="00E36E8B">
              <w:rPr>
                <w:szCs w:val="22"/>
              </w:rPr>
              <w:t>Tinklainės kraujosruva</w:t>
            </w:r>
          </w:p>
        </w:tc>
        <w:tc>
          <w:tcPr>
            <w:tcW w:w="1125" w:type="pct"/>
          </w:tcPr>
          <w:p w14:paraId="5738E7EB" w14:textId="77777777" w:rsidR="00BB47DF" w:rsidRPr="00E36E8B" w:rsidRDefault="00BB47DF">
            <w:pPr>
              <w:widowControl w:val="0"/>
              <w:rPr>
                <w:szCs w:val="22"/>
              </w:rPr>
            </w:pPr>
            <w:r w:rsidRPr="00E36E8B">
              <w:rPr>
                <w:szCs w:val="22"/>
              </w:rPr>
              <w:t>Dažnis nežinomas</w:t>
            </w:r>
          </w:p>
        </w:tc>
      </w:tr>
      <w:tr w:rsidR="00BB47DF" w:rsidRPr="00E36E8B" w14:paraId="5ECEC470" w14:textId="77777777">
        <w:trPr>
          <w:cantSplit/>
        </w:trPr>
        <w:tc>
          <w:tcPr>
            <w:tcW w:w="1504" w:type="pct"/>
          </w:tcPr>
          <w:p w14:paraId="75383610" w14:textId="77777777" w:rsidR="00BB47DF" w:rsidRPr="00E36E8B" w:rsidRDefault="00BB47DF">
            <w:pPr>
              <w:widowControl w:val="0"/>
              <w:rPr>
                <w:szCs w:val="22"/>
              </w:rPr>
            </w:pPr>
            <w:r w:rsidRPr="00E36E8B">
              <w:rPr>
                <w:szCs w:val="22"/>
              </w:rPr>
              <w:t>Ausų ir labirintų sutrikimai</w:t>
            </w:r>
          </w:p>
        </w:tc>
        <w:tc>
          <w:tcPr>
            <w:tcW w:w="2371" w:type="pct"/>
          </w:tcPr>
          <w:p w14:paraId="087EF5EF" w14:textId="77777777" w:rsidR="00BB47DF" w:rsidRPr="00E36E8B" w:rsidRDefault="00BB47DF">
            <w:pPr>
              <w:widowControl w:val="0"/>
              <w:rPr>
                <w:szCs w:val="22"/>
              </w:rPr>
            </w:pPr>
            <w:r w:rsidRPr="00E36E8B">
              <w:rPr>
                <w:szCs w:val="22"/>
              </w:rPr>
              <w:t>Kurtumas</w:t>
            </w:r>
          </w:p>
        </w:tc>
        <w:tc>
          <w:tcPr>
            <w:tcW w:w="1125" w:type="pct"/>
          </w:tcPr>
          <w:p w14:paraId="09AD7784" w14:textId="77777777" w:rsidR="00BB47DF" w:rsidRPr="00E36E8B" w:rsidRDefault="00BB47DF">
            <w:pPr>
              <w:widowControl w:val="0"/>
              <w:rPr>
                <w:szCs w:val="22"/>
              </w:rPr>
            </w:pPr>
            <w:r w:rsidRPr="00E36E8B">
              <w:rPr>
                <w:szCs w:val="22"/>
              </w:rPr>
              <w:t>Nedažni</w:t>
            </w:r>
          </w:p>
        </w:tc>
      </w:tr>
      <w:tr w:rsidR="00BB47DF" w:rsidRPr="00E36E8B" w14:paraId="5EBAD281" w14:textId="77777777">
        <w:trPr>
          <w:cantSplit/>
          <w:trHeight w:val="261"/>
        </w:trPr>
        <w:tc>
          <w:tcPr>
            <w:tcW w:w="1504" w:type="pct"/>
            <w:vMerge w:val="restart"/>
          </w:tcPr>
          <w:p w14:paraId="3D52F373" w14:textId="77777777" w:rsidR="00BB47DF" w:rsidRPr="00E36E8B" w:rsidRDefault="00BB47DF">
            <w:pPr>
              <w:keepNext/>
              <w:keepLines/>
              <w:widowControl w:val="0"/>
              <w:rPr>
                <w:szCs w:val="22"/>
              </w:rPr>
            </w:pPr>
            <w:r w:rsidRPr="00E36E8B">
              <w:rPr>
                <w:szCs w:val="22"/>
              </w:rPr>
              <w:lastRenderedPageBreak/>
              <w:t>Širdies sutrikimai</w:t>
            </w:r>
          </w:p>
        </w:tc>
        <w:tc>
          <w:tcPr>
            <w:tcW w:w="2371" w:type="pct"/>
          </w:tcPr>
          <w:p w14:paraId="325258CC" w14:textId="77777777" w:rsidR="00BB47DF" w:rsidRPr="00E36E8B" w:rsidRDefault="00BB47DF">
            <w:pPr>
              <w:keepNext/>
              <w:keepLines/>
              <w:widowControl w:val="0"/>
              <w:rPr>
                <w:szCs w:val="22"/>
              </w:rPr>
            </w:pPr>
            <w:r w:rsidRPr="00E36E8B">
              <w:rPr>
                <w:szCs w:val="22"/>
                <w:vertAlign w:val="superscript"/>
              </w:rPr>
              <w:t>1</w:t>
            </w:r>
            <w:r w:rsidRPr="00E36E8B">
              <w:rPr>
                <w:szCs w:val="22"/>
              </w:rPr>
              <w:t>Sumažėjęs kraujospūdis</w:t>
            </w:r>
          </w:p>
        </w:tc>
        <w:tc>
          <w:tcPr>
            <w:tcW w:w="1125" w:type="pct"/>
          </w:tcPr>
          <w:p w14:paraId="1C2551AB" w14:textId="77777777" w:rsidR="00BB47DF" w:rsidRPr="00E36E8B" w:rsidRDefault="00BB47DF">
            <w:pPr>
              <w:keepNext/>
              <w:keepLines/>
              <w:widowControl w:val="0"/>
              <w:rPr>
                <w:szCs w:val="22"/>
              </w:rPr>
            </w:pPr>
            <w:r w:rsidRPr="00E36E8B">
              <w:rPr>
                <w:szCs w:val="22"/>
              </w:rPr>
              <w:t>Labai dažni</w:t>
            </w:r>
          </w:p>
        </w:tc>
      </w:tr>
      <w:tr w:rsidR="00BB47DF" w:rsidRPr="00E36E8B" w14:paraId="02122BCD" w14:textId="77777777">
        <w:trPr>
          <w:cantSplit/>
          <w:trHeight w:val="261"/>
        </w:trPr>
        <w:tc>
          <w:tcPr>
            <w:tcW w:w="1504" w:type="pct"/>
            <w:vMerge/>
          </w:tcPr>
          <w:p w14:paraId="402A8058" w14:textId="77777777" w:rsidR="00BB47DF" w:rsidRPr="00E36E8B" w:rsidRDefault="00BB47DF">
            <w:pPr>
              <w:keepNext/>
              <w:keepLines/>
              <w:widowControl w:val="0"/>
              <w:rPr>
                <w:szCs w:val="22"/>
              </w:rPr>
            </w:pPr>
          </w:p>
        </w:tc>
        <w:tc>
          <w:tcPr>
            <w:tcW w:w="2371" w:type="pct"/>
          </w:tcPr>
          <w:p w14:paraId="398A95DF" w14:textId="77777777" w:rsidR="00BB47DF" w:rsidRPr="00E36E8B" w:rsidRDefault="00BB47DF">
            <w:pPr>
              <w:keepNext/>
              <w:keepLines/>
              <w:widowControl w:val="0"/>
              <w:rPr>
                <w:szCs w:val="22"/>
              </w:rPr>
            </w:pPr>
            <w:r w:rsidRPr="00E36E8B">
              <w:rPr>
                <w:szCs w:val="22"/>
                <w:vertAlign w:val="superscript"/>
              </w:rPr>
              <w:t>1</w:t>
            </w:r>
            <w:r w:rsidRPr="00E36E8B">
              <w:rPr>
                <w:szCs w:val="22"/>
              </w:rPr>
              <w:t>Padidėjęs kraujospūdis</w:t>
            </w:r>
          </w:p>
        </w:tc>
        <w:tc>
          <w:tcPr>
            <w:tcW w:w="1125" w:type="pct"/>
          </w:tcPr>
          <w:p w14:paraId="14A4670D" w14:textId="77777777" w:rsidR="00BB47DF" w:rsidRPr="00E36E8B" w:rsidRDefault="00BB47DF">
            <w:pPr>
              <w:keepNext/>
              <w:keepLines/>
              <w:widowControl w:val="0"/>
              <w:rPr>
                <w:szCs w:val="22"/>
              </w:rPr>
            </w:pPr>
            <w:r w:rsidRPr="00E36E8B">
              <w:rPr>
                <w:szCs w:val="22"/>
              </w:rPr>
              <w:t>Labai dažni</w:t>
            </w:r>
          </w:p>
        </w:tc>
      </w:tr>
      <w:tr w:rsidR="00C334CC" w:rsidRPr="00E36E8B" w14:paraId="525CFEA0"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17"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318" w:author="Author">
            <w:trPr>
              <w:cantSplit/>
              <w:trHeight w:val="532"/>
            </w:trPr>
          </w:trPrChange>
        </w:trPr>
        <w:tc>
          <w:tcPr>
            <w:tcW w:w="1504" w:type="pct"/>
            <w:vMerge/>
            <w:tcPrChange w:id="319" w:author="Author">
              <w:tcPr>
                <w:tcW w:w="1504" w:type="pct"/>
                <w:vMerge/>
              </w:tcPr>
            </w:tcPrChange>
          </w:tcPr>
          <w:p w14:paraId="0E27154B" w14:textId="77777777" w:rsidR="00C334CC" w:rsidRPr="00E36E8B" w:rsidRDefault="00C334CC">
            <w:pPr>
              <w:keepNext/>
              <w:keepLines/>
              <w:widowControl w:val="0"/>
              <w:rPr>
                <w:szCs w:val="22"/>
              </w:rPr>
            </w:pPr>
          </w:p>
        </w:tc>
        <w:tc>
          <w:tcPr>
            <w:tcW w:w="2371" w:type="pct"/>
            <w:tcPrChange w:id="320" w:author="Author">
              <w:tcPr>
                <w:tcW w:w="2371" w:type="pct"/>
              </w:tcPr>
            </w:tcPrChange>
          </w:tcPr>
          <w:p w14:paraId="0C688C1C" w14:textId="77777777" w:rsidR="00C334CC" w:rsidRPr="00E36E8B" w:rsidRDefault="00C334CC">
            <w:pPr>
              <w:keepNext/>
              <w:keepLines/>
              <w:widowControl w:val="0"/>
              <w:rPr>
                <w:szCs w:val="22"/>
              </w:rPr>
            </w:pPr>
            <w:r w:rsidRPr="00E36E8B">
              <w:rPr>
                <w:szCs w:val="22"/>
                <w:vertAlign w:val="superscript"/>
              </w:rPr>
              <w:t>1</w:t>
            </w:r>
            <w:r w:rsidRPr="00E36E8B">
              <w:rPr>
                <w:szCs w:val="22"/>
              </w:rPr>
              <w:t>Nereguliarus širdies ritmas</w:t>
            </w:r>
          </w:p>
        </w:tc>
        <w:tc>
          <w:tcPr>
            <w:tcW w:w="1125" w:type="pct"/>
            <w:tcPrChange w:id="321" w:author="Author">
              <w:tcPr>
                <w:tcW w:w="1125" w:type="pct"/>
              </w:tcPr>
            </w:tcPrChange>
          </w:tcPr>
          <w:p w14:paraId="21D3B895" w14:textId="77777777" w:rsidR="00C334CC" w:rsidRPr="00E36E8B" w:rsidRDefault="00C334CC">
            <w:pPr>
              <w:keepNext/>
              <w:keepLines/>
              <w:widowControl w:val="0"/>
              <w:rPr>
                <w:szCs w:val="22"/>
              </w:rPr>
            </w:pPr>
            <w:r w:rsidRPr="00E36E8B">
              <w:rPr>
                <w:szCs w:val="22"/>
              </w:rPr>
              <w:t>Labai dažni</w:t>
            </w:r>
          </w:p>
        </w:tc>
      </w:tr>
      <w:tr w:rsidR="00BB47DF" w:rsidRPr="00E36E8B" w14:paraId="7F3CCD34" w14:textId="77777777">
        <w:trPr>
          <w:cantSplit/>
          <w:trHeight w:val="261"/>
        </w:trPr>
        <w:tc>
          <w:tcPr>
            <w:tcW w:w="1504" w:type="pct"/>
            <w:vMerge/>
          </w:tcPr>
          <w:p w14:paraId="3D46FEC5" w14:textId="77777777" w:rsidR="00BB47DF" w:rsidRPr="00E36E8B" w:rsidRDefault="00BB47DF">
            <w:pPr>
              <w:keepNext/>
              <w:keepLines/>
              <w:widowControl w:val="0"/>
              <w:rPr>
                <w:szCs w:val="22"/>
              </w:rPr>
            </w:pPr>
          </w:p>
        </w:tc>
        <w:tc>
          <w:tcPr>
            <w:tcW w:w="2371" w:type="pct"/>
          </w:tcPr>
          <w:p w14:paraId="67A88E53" w14:textId="77777777" w:rsidR="00BB47DF" w:rsidRPr="00E36E8B" w:rsidRDefault="00BB47DF">
            <w:pPr>
              <w:keepNext/>
              <w:keepLines/>
              <w:widowControl w:val="0"/>
              <w:rPr>
                <w:szCs w:val="22"/>
              </w:rPr>
            </w:pPr>
            <w:r w:rsidRPr="00E36E8B">
              <w:rPr>
                <w:szCs w:val="22"/>
                <w:vertAlign w:val="superscript"/>
              </w:rPr>
              <w:t>1</w:t>
            </w:r>
            <w:r w:rsidRPr="00E36E8B">
              <w:rPr>
                <w:szCs w:val="22"/>
              </w:rPr>
              <w:t>Širdies plazdėjimas</w:t>
            </w:r>
          </w:p>
        </w:tc>
        <w:tc>
          <w:tcPr>
            <w:tcW w:w="1125" w:type="pct"/>
          </w:tcPr>
          <w:p w14:paraId="48690049" w14:textId="77777777" w:rsidR="00BB47DF" w:rsidRPr="00E36E8B" w:rsidRDefault="00BB47DF">
            <w:pPr>
              <w:keepNext/>
              <w:keepLines/>
              <w:widowControl w:val="0"/>
              <w:rPr>
                <w:szCs w:val="22"/>
              </w:rPr>
            </w:pPr>
            <w:r w:rsidRPr="00E36E8B">
              <w:rPr>
                <w:szCs w:val="22"/>
              </w:rPr>
              <w:t>Labai dažni</w:t>
            </w:r>
          </w:p>
        </w:tc>
      </w:tr>
      <w:tr w:rsidR="00BB47DF" w:rsidRPr="00E36E8B" w14:paraId="0BC07FD5" w14:textId="77777777">
        <w:trPr>
          <w:cantSplit/>
          <w:trHeight w:val="259"/>
        </w:trPr>
        <w:tc>
          <w:tcPr>
            <w:tcW w:w="1504" w:type="pct"/>
            <w:vMerge/>
          </w:tcPr>
          <w:p w14:paraId="5A99382E" w14:textId="77777777" w:rsidR="00BB47DF" w:rsidRPr="00E36E8B" w:rsidRDefault="00BB47DF">
            <w:pPr>
              <w:keepNext/>
              <w:keepLines/>
              <w:widowControl w:val="0"/>
              <w:rPr>
                <w:szCs w:val="22"/>
              </w:rPr>
            </w:pPr>
          </w:p>
        </w:tc>
        <w:tc>
          <w:tcPr>
            <w:tcW w:w="2371" w:type="pct"/>
          </w:tcPr>
          <w:p w14:paraId="430D12F4" w14:textId="77777777" w:rsidR="00BB47DF" w:rsidRPr="00E36E8B" w:rsidRDefault="00BB47DF">
            <w:pPr>
              <w:keepNext/>
              <w:keepLines/>
              <w:widowControl w:val="0"/>
              <w:rPr>
                <w:szCs w:val="22"/>
                <w:vertAlign w:val="superscript"/>
              </w:rPr>
            </w:pPr>
            <w:r w:rsidRPr="00E36E8B">
              <w:rPr>
                <w:szCs w:val="22"/>
              </w:rPr>
              <w:t>Sumažėjusi širdies išstūmimo frakcija*</w:t>
            </w:r>
          </w:p>
        </w:tc>
        <w:tc>
          <w:tcPr>
            <w:tcW w:w="1125" w:type="pct"/>
          </w:tcPr>
          <w:p w14:paraId="679CF71A" w14:textId="77777777" w:rsidR="00BB47DF" w:rsidRPr="00E36E8B" w:rsidRDefault="00BB47DF">
            <w:pPr>
              <w:keepNext/>
              <w:keepLines/>
              <w:widowControl w:val="0"/>
              <w:rPr>
                <w:szCs w:val="22"/>
              </w:rPr>
            </w:pPr>
            <w:r w:rsidRPr="00E36E8B">
              <w:rPr>
                <w:szCs w:val="22"/>
              </w:rPr>
              <w:t>Labai dažni</w:t>
            </w:r>
          </w:p>
        </w:tc>
      </w:tr>
      <w:tr w:rsidR="00BB47DF" w:rsidRPr="00E36E8B" w14:paraId="59CCA478" w14:textId="77777777">
        <w:trPr>
          <w:cantSplit/>
          <w:trHeight w:val="259"/>
        </w:trPr>
        <w:tc>
          <w:tcPr>
            <w:tcW w:w="1504" w:type="pct"/>
            <w:vMerge/>
          </w:tcPr>
          <w:p w14:paraId="72F4CA9E" w14:textId="77777777" w:rsidR="00BB47DF" w:rsidRPr="00E36E8B" w:rsidRDefault="00BB47DF">
            <w:pPr>
              <w:keepNext/>
              <w:keepLines/>
              <w:widowControl w:val="0"/>
              <w:rPr>
                <w:szCs w:val="22"/>
              </w:rPr>
            </w:pPr>
          </w:p>
        </w:tc>
        <w:tc>
          <w:tcPr>
            <w:tcW w:w="2371" w:type="pct"/>
          </w:tcPr>
          <w:p w14:paraId="340E111A" w14:textId="77777777" w:rsidR="00BB47DF" w:rsidRPr="00E36E8B" w:rsidRDefault="00BB47DF">
            <w:pPr>
              <w:keepNext/>
              <w:keepLines/>
              <w:widowControl w:val="0"/>
              <w:rPr>
                <w:szCs w:val="22"/>
              </w:rPr>
            </w:pPr>
            <w:r w:rsidRPr="00E36E8B">
              <w:rPr>
                <w:szCs w:val="22"/>
                <w:vertAlign w:val="superscript"/>
              </w:rPr>
              <w:t>+</w:t>
            </w:r>
            <w:r w:rsidRPr="00E36E8B">
              <w:rPr>
                <w:szCs w:val="22"/>
              </w:rPr>
              <w:t>Širdies nepakankamumas (stazinis)</w:t>
            </w:r>
          </w:p>
        </w:tc>
        <w:tc>
          <w:tcPr>
            <w:tcW w:w="1125" w:type="pct"/>
          </w:tcPr>
          <w:p w14:paraId="1AB2D61C" w14:textId="77777777" w:rsidR="00BB47DF" w:rsidRPr="00E36E8B" w:rsidRDefault="00BB47DF">
            <w:pPr>
              <w:keepNext/>
              <w:keepLines/>
              <w:widowControl w:val="0"/>
              <w:rPr>
                <w:szCs w:val="22"/>
              </w:rPr>
            </w:pPr>
            <w:r w:rsidRPr="00E36E8B">
              <w:rPr>
                <w:szCs w:val="22"/>
              </w:rPr>
              <w:t xml:space="preserve">Dažni </w:t>
            </w:r>
          </w:p>
        </w:tc>
      </w:tr>
      <w:tr w:rsidR="00BB47DF" w:rsidRPr="00E36E8B" w14:paraId="66E6F448" w14:textId="77777777">
        <w:trPr>
          <w:cantSplit/>
          <w:trHeight w:val="259"/>
        </w:trPr>
        <w:tc>
          <w:tcPr>
            <w:tcW w:w="1504" w:type="pct"/>
            <w:vMerge/>
          </w:tcPr>
          <w:p w14:paraId="1ACE878E" w14:textId="77777777" w:rsidR="00BB47DF" w:rsidRPr="00E36E8B" w:rsidRDefault="00BB47DF">
            <w:pPr>
              <w:keepNext/>
              <w:keepLines/>
              <w:widowControl w:val="0"/>
              <w:rPr>
                <w:szCs w:val="22"/>
              </w:rPr>
            </w:pPr>
          </w:p>
        </w:tc>
        <w:tc>
          <w:tcPr>
            <w:tcW w:w="2371" w:type="pct"/>
          </w:tcPr>
          <w:p w14:paraId="00332503" w14:textId="77777777" w:rsidR="00BB47DF" w:rsidRPr="00E36E8B" w:rsidRDefault="00BB47DF">
            <w:pPr>
              <w:keepNext/>
              <w:keepLines/>
              <w:widowControl w:val="0"/>
              <w:rPr>
                <w:szCs w:val="22"/>
              </w:rPr>
            </w:pPr>
            <w:r w:rsidRPr="00E36E8B">
              <w:rPr>
                <w:szCs w:val="22"/>
                <w:vertAlign w:val="superscript"/>
              </w:rPr>
              <w:t>+1</w:t>
            </w:r>
            <w:r w:rsidRPr="00E36E8B">
              <w:rPr>
                <w:szCs w:val="22"/>
              </w:rPr>
              <w:t>Supraventrikulinė tachiaritmija</w:t>
            </w:r>
          </w:p>
        </w:tc>
        <w:tc>
          <w:tcPr>
            <w:tcW w:w="1125" w:type="pct"/>
          </w:tcPr>
          <w:p w14:paraId="451F9013" w14:textId="77777777" w:rsidR="00BB47DF" w:rsidRPr="00E36E8B" w:rsidRDefault="00BB47DF">
            <w:pPr>
              <w:keepNext/>
              <w:keepLines/>
              <w:widowControl w:val="0"/>
              <w:rPr>
                <w:szCs w:val="22"/>
              </w:rPr>
            </w:pPr>
            <w:r w:rsidRPr="00E36E8B">
              <w:rPr>
                <w:szCs w:val="22"/>
              </w:rPr>
              <w:t>Dažni</w:t>
            </w:r>
          </w:p>
        </w:tc>
      </w:tr>
      <w:tr w:rsidR="00BB47DF" w:rsidRPr="00E36E8B" w14:paraId="15C1C688" w14:textId="77777777">
        <w:trPr>
          <w:cantSplit/>
          <w:trHeight w:val="259"/>
        </w:trPr>
        <w:tc>
          <w:tcPr>
            <w:tcW w:w="1504" w:type="pct"/>
            <w:vMerge/>
          </w:tcPr>
          <w:p w14:paraId="45364C0B" w14:textId="77777777" w:rsidR="00BB47DF" w:rsidRPr="00E36E8B" w:rsidRDefault="00BB47DF">
            <w:pPr>
              <w:keepNext/>
              <w:keepLines/>
              <w:widowControl w:val="0"/>
              <w:rPr>
                <w:szCs w:val="22"/>
              </w:rPr>
            </w:pPr>
          </w:p>
        </w:tc>
        <w:tc>
          <w:tcPr>
            <w:tcW w:w="2371" w:type="pct"/>
          </w:tcPr>
          <w:p w14:paraId="4F100C53" w14:textId="77777777" w:rsidR="00BB47DF" w:rsidRPr="00E36E8B" w:rsidRDefault="00BB47DF">
            <w:pPr>
              <w:keepNext/>
              <w:keepLines/>
              <w:widowControl w:val="0"/>
              <w:rPr>
                <w:szCs w:val="22"/>
              </w:rPr>
            </w:pPr>
            <w:r w:rsidRPr="00E36E8B">
              <w:rPr>
                <w:szCs w:val="22"/>
              </w:rPr>
              <w:t>Kardiomiopatija</w:t>
            </w:r>
          </w:p>
        </w:tc>
        <w:tc>
          <w:tcPr>
            <w:tcW w:w="1125" w:type="pct"/>
          </w:tcPr>
          <w:p w14:paraId="35B5AD2F" w14:textId="77777777" w:rsidR="00BB47DF" w:rsidRPr="00E36E8B" w:rsidRDefault="00BB47DF">
            <w:pPr>
              <w:keepNext/>
              <w:keepLines/>
              <w:widowControl w:val="0"/>
              <w:rPr>
                <w:szCs w:val="22"/>
              </w:rPr>
            </w:pPr>
            <w:r w:rsidRPr="00E36E8B">
              <w:rPr>
                <w:szCs w:val="22"/>
              </w:rPr>
              <w:t>Dažni</w:t>
            </w:r>
          </w:p>
        </w:tc>
      </w:tr>
      <w:tr w:rsidR="00180D4C" w:rsidRPr="00E36E8B" w14:paraId="736A402B" w14:textId="77777777" w:rsidTr="00C62EB2">
        <w:trPr>
          <w:cantSplit/>
          <w:trHeight w:val="259"/>
        </w:trPr>
        <w:tc>
          <w:tcPr>
            <w:tcW w:w="1504" w:type="pct"/>
            <w:vMerge/>
          </w:tcPr>
          <w:p w14:paraId="45EA1CCF" w14:textId="77777777" w:rsidR="00180D4C" w:rsidRPr="00E36E8B" w:rsidRDefault="00180D4C">
            <w:pPr>
              <w:keepNext/>
              <w:keepLines/>
              <w:widowControl w:val="0"/>
              <w:rPr>
                <w:szCs w:val="22"/>
              </w:rPr>
            </w:pPr>
          </w:p>
        </w:tc>
        <w:tc>
          <w:tcPr>
            <w:tcW w:w="2371" w:type="pct"/>
          </w:tcPr>
          <w:p w14:paraId="415FFD07" w14:textId="77777777" w:rsidR="00180D4C" w:rsidRPr="00E36E8B" w:rsidRDefault="00180D4C">
            <w:pPr>
              <w:rPr>
                <w:szCs w:val="22"/>
              </w:rPr>
            </w:pPr>
            <w:r w:rsidRPr="00E36E8B">
              <w:rPr>
                <w:szCs w:val="22"/>
                <w:vertAlign w:val="superscript"/>
              </w:rPr>
              <w:t>1</w:t>
            </w:r>
            <w:r w:rsidRPr="00E36E8B">
              <w:rPr>
                <w:szCs w:val="22"/>
              </w:rPr>
              <w:t>Sustiprėjęs širdies plakimas</w:t>
            </w:r>
          </w:p>
        </w:tc>
        <w:tc>
          <w:tcPr>
            <w:tcW w:w="1125" w:type="pct"/>
          </w:tcPr>
          <w:p w14:paraId="1A7AC87E" w14:textId="77777777" w:rsidR="00180D4C" w:rsidRPr="00E36E8B" w:rsidRDefault="00180D4C">
            <w:pPr>
              <w:rPr>
                <w:szCs w:val="22"/>
              </w:rPr>
            </w:pPr>
            <w:r w:rsidRPr="00E36E8B">
              <w:rPr>
                <w:szCs w:val="22"/>
              </w:rPr>
              <w:t>Dažni</w:t>
            </w:r>
          </w:p>
        </w:tc>
      </w:tr>
      <w:tr w:rsidR="00180D4C" w:rsidRPr="00E36E8B" w14:paraId="517C493B" w14:textId="77777777">
        <w:trPr>
          <w:cantSplit/>
          <w:trHeight w:val="259"/>
        </w:trPr>
        <w:tc>
          <w:tcPr>
            <w:tcW w:w="1504" w:type="pct"/>
            <w:vMerge/>
          </w:tcPr>
          <w:p w14:paraId="4E2CACE1" w14:textId="77777777" w:rsidR="00180D4C" w:rsidRPr="00E36E8B" w:rsidRDefault="00180D4C">
            <w:pPr>
              <w:keepNext/>
              <w:keepLines/>
              <w:widowControl w:val="0"/>
              <w:rPr>
                <w:szCs w:val="22"/>
              </w:rPr>
            </w:pPr>
          </w:p>
        </w:tc>
        <w:tc>
          <w:tcPr>
            <w:tcW w:w="2371" w:type="pct"/>
          </w:tcPr>
          <w:p w14:paraId="22F105F0" w14:textId="77777777" w:rsidR="00180D4C" w:rsidRPr="00E36E8B" w:rsidRDefault="00180D4C">
            <w:pPr>
              <w:keepNext/>
              <w:keepLines/>
              <w:widowControl w:val="0"/>
              <w:rPr>
                <w:szCs w:val="22"/>
              </w:rPr>
            </w:pPr>
            <w:r w:rsidRPr="00E36E8B">
              <w:rPr>
                <w:szCs w:val="22"/>
              </w:rPr>
              <w:t>Eksudatas perikardo ertmėje</w:t>
            </w:r>
          </w:p>
        </w:tc>
        <w:tc>
          <w:tcPr>
            <w:tcW w:w="1125" w:type="pct"/>
          </w:tcPr>
          <w:p w14:paraId="137D85A2" w14:textId="77777777" w:rsidR="00180D4C" w:rsidRPr="00E36E8B" w:rsidRDefault="00180D4C">
            <w:pPr>
              <w:keepNext/>
              <w:keepLines/>
              <w:widowControl w:val="0"/>
              <w:rPr>
                <w:szCs w:val="22"/>
              </w:rPr>
            </w:pPr>
            <w:r w:rsidRPr="00E36E8B">
              <w:rPr>
                <w:szCs w:val="22"/>
              </w:rPr>
              <w:t>Nedažni</w:t>
            </w:r>
          </w:p>
        </w:tc>
      </w:tr>
      <w:tr w:rsidR="00C334CC" w:rsidRPr="00E36E8B" w14:paraId="64050BF1"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22"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323" w:author="Author">
            <w:trPr>
              <w:cantSplit/>
              <w:trHeight w:val="785"/>
            </w:trPr>
          </w:trPrChange>
        </w:trPr>
        <w:tc>
          <w:tcPr>
            <w:tcW w:w="1504" w:type="pct"/>
            <w:vMerge/>
            <w:tcPrChange w:id="324" w:author="Author">
              <w:tcPr>
                <w:tcW w:w="1504" w:type="pct"/>
                <w:vMerge/>
              </w:tcPr>
            </w:tcPrChange>
          </w:tcPr>
          <w:p w14:paraId="28122ACF" w14:textId="77777777" w:rsidR="00C334CC" w:rsidRPr="00E36E8B" w:rsidRDefault="00C334CC">
            <w:pPr>
              <w:keepNext/>
              <w:keepLines/>
              <w:widowControl w:val="0"/>
              <w:rPr>
                <w:szCs w:val="22"/>
              </w:rPr>
            </w:pPr>
          </w:p>
        </w:tc>
        <w:tc>
          <w:tcPr>
            <w:tcW w:w="2371" w:type="pct"/>
            <w:tcPrChange w:id="325" w:author="Author">
              <w:tcPr>
                <w:tcW w:w="2371" w:type="pct"/>
              </w:tcPr>
            </w:tcPrChange>
          </w:tcPr>
          <w:p w14:paraId="5C0120E3" w14:textId="77777777" w:rsidR="00C334CC" w:rsidRPr="00E36E8B" w:rsidRDefault="00C334CC">
            <w:pPr>
              <w:keepNext/>
              <w:keepLines/>
              <w:widowControl w:val="0"/>
              <w:rPr>
                <w:szCs w:val="22"/>
              </w:rPr>
            </w:pPr>
            <w:r w:rsidRPr="00E36E8B">
              <w:rPr>
                <w:szCs w:val="22"/>
              </w:rPr>
              <w:t>Kardiogeninis šokas</w:t>
            </w:r>
          </w:p>
        </w:tc>
        <w:tc>
          <w:tcPr>
            <w:tcW w:w="1125" w:type="pct"/>
            <w:tcPrChange w:id="326" w:author="Author">
              <w:tcPr>
                <w:tcW w:w="1125" w:type="pct"/>
              </w:tcPr>
            </w:tcPrChange>
          </w:tcPr>
          <w:p w14:paraId="32578E91" w14:textId="77777777" w:rsidR="00C334CC" w:rsidRPr="00E36E8B" w:rsidRDefault="00C334CC">
            <w:pPr>
              <w:keepNext/>
              <w:keepLines/>
              <w:widowControl w:val="0"/>
              <w:rPr>
                <w:szCs w:val="22"/>
              </w:rPr>
            </w:pPr>
            <w:r w:rsidRPr="00E36E8B">
              <w:rPr>
                <w:szCs w:val="22"/>
              </w:rPr>
              <w:t>Dažnis nežinomas</w:t>
            </w:r>
          </w:p>
        </w:tc>
      </w:tr>
      <w:tr w:rsidR="00180D4C" w:rsidRPr="00E36E8B" w14:paraId="0CCCE51A" w14:textId="77777777">
        <w:trPr>
          <w:cantSplit/>
          <w:trHeight w:val="128"/>
        </w:trPr>
        <w:tc>
          <w:tcPr>
            <w:tcW w:w="1504" w:type="pct"/>
            <w:vMerge/>
          </w:tcPr>
          <w:p w14:paraId="0A40953D" w14:textId="77777777" w:rsidR="00180D4C" w:rsidRPr="00E36E8B" w:rsidRDefault="00180D4C">
            <w:pPr>
              <w:keepNext/>
              <w:keepLines/>
              <w:widowControl w:val="0"/>
              <w:rPr>
                <w:szCs w:val="22"/>
              </w:rPr>
            </w:pPr>
          </w:p>
        </w:tc>
        <w:tc>
          <w:tcPr>
            <w:tcW w:w="2371" w:type="pct"/>
          </w:tcPr>
          <w:p w14:paraId="6AAA0C57" w14:textId="77777777" w:rsidR="00180D4C" w:rsidRPr="00E36E8B" w:rsidRDefault="00180D4C">
            <w:pPr>
              <w:keepNext/>
              <w:keepLines/>
              <w:widowControl w:val="0"/>
              <w:rPr>
                <w:szCs w:val="22"/>
              </w:rPr>
            </w:pPr>
            <w:r w:rsidRPr="00E36E8B">
              <w:rPr>
                <w:szCs w:val="22"/>
              </w:rPr>
              <w:t>Širdies galopo ritmo pasireiškimas</w:t>
            </w:r>
          </w:p>
        </w:tc>
        <w:tc>
          <w:tcPr>
            <w:tcW w:w="1125" w:type="pct"/>
          </w:tcPr>
          <w:p w14:paraId="18A854E0" w14:textId="77777777" w:rsidR="00180D4C" w:rsidRPr="00E36E8B" w:rsidRDefault="00180D4C">
            <w:pPr>
              <w:keepNext/>
              <w:keepLines/>
              <w:widowControl w:val="0"/>
              <w:rPr>
                <w:szCs w:val="22"/>
              </w:rPr>
            </w:pPr>
            <w:r w:rsidRPr="00E36E8B">
              <w:rPr>
                <w:szCs w:val="22"/>
              </w:rPr>
              <w:t>Dažnis nežinomas</w:t>
            </w:r>
          </w:p>
        </w:tc>
      </w:tr>
      <w:tr w:rsidR="00180D4C" w:rsidRPr="00E36E8B" w14:paraId="337128C9" w14:textId="77777777">
        <w:trPr>
          <w:cantSplit/>
          <w:trHeight w:val="120"/>
        </w:trPr>
        <w:tc>
          <w:tcPr>
            <w:tcW w:w="1504" w:type="pct"/>
            <w:vMerge w:val="restart"/>
          </w:tcPr>
          <w:p w14:paraId="2B7DD41D" w14:textId="77777777" w:rsidR="00180D4C" w:rsidRPr="00E36E8B" w:rsidRDefault="00180D4C">
            <w:pPr>
              <w:keepNext/>
              <w:keepLines/>
              <w:widowControl w:val="0"/>
              <w:rPr>
                <w:szCs w:val="22"/>
              </w:rPr>
            </w:pPr>
            <w:r w:rsidRPr="00E36E8B">
              <w:rPr>
                <w:szCs w:val="22"/>
              </w:rPr>
              <w:t>Kraujagyslių sutrikimai</w:t>
            </w:r>
          </w:p>
        </w:tc>
        <w:tc>
          <w:tcPr>
            <w:tcW w:w="2371" w:type="pct"/>
          </w:tcPr>
          <w:p w14:paraId="153F22D2" w14:textId="77777777" w:rsidR="00180D4C" w:rsidRPr="00E36E8B" w:rsidRDefault="00180D4C">
            <w:pPr>
              <w:keepNext/>
              <w:keepLines/>
              <w:widowControl w:val="0"/>
              <w:rPr>
                <w:szCs w:val="22"/>
                <w:vertAlign w:val="superscript"/>
              </w:rPr>
            </w:pPr>
            <w:r w:rsidRPr="00E36E8B">
              <w:rPr>
                <w:szCs w:val="22"/>
              </w:rPr>
              <w:t>Veido raudonis</w:t>
            </w:r>
          </w:p>
        </w:tc>
        <w:tc>
          <w:tcPr>
            <w:tcW w:w="1125" w:type="pct"/>
          </w:tcPr>
          <w:p w14:paraId="3227944D" w14:textId="77777777" w:rsidR="00180D4C" w:rsidRPr="00E36E8B" w:rsidRDefault="00180D4C">
            <w:pPr>
              <w:keepNext/>
              <w:keepLines/>
              <w:widowControl w:val="0"/>
              <w:rPr>
                <w:szCs w:val="22"/>
              </w:rPr>
            </w:pPr>
            <w:r w:rsidRPr="00E36E8B">
              <w:rPr>
                <w:szCs w:val="22"/>
              </w:rPr>
              <w:t>Labai dažni</w:t>
            </w:r>
          </w:p>
        </w:tc>
      </w:tr>
      <w:tr w:rsidR="00180D4C" w:rsidRPr="00E36E8B" w14:paraId="5EE56F4E" w14:textId="77777777">
        <w:trPr>
          <w:cantSplit/>
          <w:trHeight w:val="120"/>
        </w:trPr>
        <w:tc>
          <w:tcPr>
            <w:tcW w:w="1504" w:type="pct"/>
            <w:vMerge/>
          </w:tcPr>
          <w:p w14:paraId="1736868E" w14:textId="77777777" w:rsidR="00180D4C" w:rsidRPr="00E36E8B" w:rsidRDefault="00180D4C">
            <w:pPr>
              <w:keepNext/>
              <w:keepLines/>
              <w:widowControl w:val="0"/>
              <w:rPr>
                <w:szCs w:val="22"/>
              </w:rPr>
            </w:pPr>
          </w:p>
        </w:tc>
        <w:tc>
          <w:tcPr>
            <w:tcW w:w="2371" w:type="pct"/>
          </w:tcPr>
          <w:p w14:paraId="21D4BFC4" w14:textId="77777777" w:rsidR="00180D4C" w:rsidRPr="00E36E8B" w:rsidRDefault="00180D4C">
            <w:pPr>
              <w:keepNext/>
              <w:keepLines/>
              <w:widowControl w:val="0"/>
              <w:rPr>
                <w:szCs w:val="22"/>
              </w:rPr>
            </w:pPr>
            <w:r w:rsidRPr="00E36E8B">
              <w:rPr>
                <w:szCs w:val="22"/>
                <w:vertAlign w:val="superscript"/>
              </w:rPr>
              <w:t>+1</w:t>
            </w:r>
            <w:r w:rsidRPr="00E36E8B">
              <w:rPr>
                <w:szCs w:val="22"/>
              </w:rPr>
              <w:t>Hipotenzija</w:t>
            </w:r>
          </w:p>
        </w:tc>
        <w:tc>
          <w:tcPr>
            <w:tcW w:w="1125" w:type="pct"/>
          </w:tcPr>
          <w:p w14:paraId="79CD954C" w14:textId="77777777" w:rsidR="00180D4C" w:rsidRPr="00E36E8B" w:rsidRDefault="00180D4C">
            <w:pPr>
              <w:keepNext/>
              <w:keepLines/>
              <w:widowControl w:val="0"/>
              <w:rPr>
                <w:szCs w:val="22"/>
              </w:rPr>
            </w:pPr>
            <w:r w:rsidRPr="00E36E8B">
              <w:rPr>
                <w:szCs w:val="22"/>
              </w:rPr>
              <w:t>Dažni</w:t>
            </w:r>
          </w:p>
        </w:tc>
      </w:tr>
      <w:tr w:rsidR="00180D4C" w:rsidRPr="00E36E8B" w14:paraId="05D3F99D" w14:textId="77777777">
        <w:trPr>
          <w:cantSplit/>
          <w:trHeight w:val="120"/>
        </w:trPr>
        <w:tc>
          <w:tcPr>
            <w:tcW w:w="1504" w:type="pct"/>
            <w:vMerge/>
          </w:tcPr>
          <w:p w14:paraId="22EBF65A" w14:textId="77777777" w:rsidR="00180D4C" w:rsidRPr="00E36E8B" w:rsidRDefault="00180D4C">
            <w:pPr>
              <w:keepNext/>
              <w:keepLines/>
              <w:widowControl w:val="0"/>
              <w:rPr>
                <w:szCs w:val="22"/>
              </w:rPr>
            </w:pPr>
          </w:p>
        </w:tc>
        <w:tc>
          <w:tcPr>
            <w:tcW w:w="2371" w:type="pct"/>
          </w:tcPr>
          <w:p w14:paraId="5156AD91" w14:textId="77777777" w:rsidR="00180D4C" w:rsidRPr="00E36E8B" w:rsidRDefault="00180D4C">
            <w:pPr>
              <w:keepNext/>
              <w:keepLines/>
              <w:widowControl w:val="0"/>
              <w:rPr>
                <w:szCs w:val="22"/>
              </w:rPr>
            </w:pPr>
            <w:r w:rsidRPr="00E36E8B">
              <w:rPr>
                <w:szCs w:val="22"/>
              </w:rPr>
              <w:t>Vazodilatacija</w:t>
            </w:r>
          </w:p>
        </w:tc>
        <w:tc>
          <w:tcPr>
            <w:tcW w:w="1125" w:type="pct"/>
          </w:tcPr>
          <w:p w14:paraId="054D6979" w14:textId="77777777" w:rsidR="00180D4C" w:rsidRPr="00E36E8B" w:rsidRDefault="00180D4C">
            <w:pPr>
              <w:keepNext/>
              <w:keepLines/>
              <w:widowControl w:val="0"/>
              <w:rPr>
                <w:szCs w:val="22"/>
              </w:rPr>
            </w:pPr>
            <w:r w:rsidRPr="00E36E8B">
              <w:rPr>
                <w:szCs w:val="22"/>
              </w:rPr>
              <w:t>Dažni</w:t>
            </w:r>
          </w:p>
        </w:tc>
      </w:tr>
      <w:tr w:rsidR="00C334CC" w:rsidRPr="00E36E8B" w14:paraId="509D2B42"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27"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328" w:author="Author">
            <w:trPr>
              <w:cantSplit/>
              <w:trHeight w:val="530"/>
            </w:trPr>
          </w:trPrChange>
        </w:trPr>
        <w:tc>
          <w:tcPr>
            <w:tcW w:w="1504" w:type="pct"/>
            <w:vMerge w:val="restart"/>
            <w:tcPrChange w:id="329" w:author="Author">
              <w:tcPr>
                <w:tcW w:w="1504" w:type="pct"/>
                <w:vMerge w:val="restart"/>
              </w:tcPr>
            </w:tcPrChange>
          </w:tcPr>
          <w:p w14:paraId="301BA76C" w14:textId="77777777" w:rsidR="00C334CC" w:rsidRPr="00E36E8B" w:rsidRDefault="00C334CC">
            <w:pPr>
              <w:keepNext/>
              <w:keepLines/>
              <w:widowControl w:val="0"/>
              <w:rPr>
                <w:szCs w:val="22"/>
              </w:rPr>
            </w:pPr>
            <w:r w:rsidRPr="00E36E8B">
              <w:rPr>
                <w:szCs w:val="22"/>
              </w:rPr>
              <w:t>Kvėpavimo sistemos, krūtinės ląstos ir tarpuplaučio sutrikimai</w:t>
            </w:r>
          </w:p>
        </w:tc>
        <w:tc>
          <w:tcPr>
            <w:tcW w:w="2371" w:type="pct"/>
            <w:tcPrChange w:id="330" w:author="Author">
              <w:tcPr>
                <w:tcW w:w="2371" w:type="pct"/>
              </w:tcPr>
            </w:tcPrChange>
          </w:tcPr>
          <w:p w14:paraId="2FF2943B" w14:textId="6BF4975A" w:rsidR="00C334CC" w:rsidRPr="00E36E8B" w:rsidRDefault="00C334CC" w:rsidP="00014C4B">
            <w:pPr>
              <w:keepNext/>
              <w:keepLines/>
              <w:widowControl w:val="0"/>
              <w:rPr>
                <w:szCs w:val="22"/>
              </w:rPr>
            </w:pPr>
            <w:r w:rsidRPr="00E36E8B">
              <w:rPr>
                <w:szCs w:val="22"/>
                <w:vertAlign w:val="superscript"/>
              </w:rPr>
              <w:t>+*</w:t>
            </w:r>
            <w:r w:rsidRPr="00E36E8B">
              <w:rPr>
                <w:szCs w:val="22"/>
              </w:rPr>
              <w:t>Dusulys</w:t>
            </w:r>
          </w:p>
        </w:tc>
        <w:tc>
          <w:tcPr>
            <w:tcW w:w="1125" w:type="pct"/>
            <w:tcPrChange w:id="331" w:author="Author">
              <w:tcPr>
                <w:tcW w:w="1125" w:type="pct"/>
              </w:tcPr>
            </w:tcPrChange>
          </w:tcPr>
          <w:p w14:paraId="082D658B" w14:textId="5B576DA5" w:rsidR="00C334CC" w:rsidRPr="00E36E8B" w:rsidRDefault="00C334CC" w:rsidP="00845034">
            <w:pPr>
              <w:keepNext/>
              <w:keepLines/>
              <w:widowControl w:val="0"/>
              <w:rPr>
                <w:szCs w:val="22"/>
              </w:rPr>
            </w:pPr>
            <w:r w:rsidRPr="00E36E8B">
              <w:rPr>
                <w:szCs w:val="22"/>
              </w:rPr>
              <w:t>Labai dažni</w:t>
            </w:r>
          </w:p>
        </w:tc>
      </w:tr>
      <w:tr w:rsidR="00180D4C" w:rsidRPr="00E36E8B" w14:paraId="54266C05" w14:textId="77777777">
        <w:trPr>
          <w:cantSplit/>
          <w:trHeight w:val="127"/>
        </w:trPr>
        <w:tc>
          <w:tcPr>
            <w:tcW w:w="1504" w:type="pct"/>
            <w:vMerge/>
          </w:tcPr>
          <w:p w14:paraId="25E4BBA6" w14:textId="77777777" w:rsidR="00180D4C" w:rsidRPr="00E36E8B" w:rsidRDefault="00180D4C">
            <w:pPr>
              <w:keepNext/>
              <w:keepLines/>
              <w:widowControl w:val="0"/>
              <w:rPr>
                <w:szCs w:val="22"/>
              </w:rPr>
            </w:pPr>
          </w:p>
        </w:tc>
        <w:tc>
          <w:tcPr>
            <w:tcW w:w="2371" w:type="pct"/>
          </w:tcPr>
          <w:p w14:paraId="52FF8C4C" w14:textId="77777777" w:rsidR="00180D4C" w:rsidRPr="00E36E8B" w:rsidRDefault="00180D4C">
            <w:pPr>
              <w:keepNext/>
              <w:keepLines/>
              <w:widowControl w:val="0"/>
              <w:rPr>
                <w:szCs w:val="22"/>
              </w:rPr>
            </w:pPr>
            <w:r w:rsidRPr="00E36E8B">
              <w:rPr>
                <w:szCs w:val="22"/>
              </w:rPr>
              <w:t>Kosulys</w:t>
            </w:r>
          </w:p>
        </w:tc>
        <w:tc>
          <w:tcPr>
            <w:tcW w:w="1125" w:type="pct"/>
          </w:tcPr>
          <w:p w14:paraId="30B613E8" w14:textId="77777777" w:rsidR="00180D4C" w:rsidRPr="00E36E8B" w:rsidRDefault="00180D4C">
            <w:pPr>
              <w:keepNext/>
              <w:keepLines/>
              <w:widowControl w:val="0"/>
              <w:rPr>
                <w:szCs w:val="22"/>
              </w:rPr>
            </w:pPr>
            <w:r w:rsidRPr="00E36E8B">
              <w:rPr>
                <w:szCs w:val="22"/>
              </w:rPr>
              <w:t>Labai dažni</w:t>
            </w:r>
          </w:p>
        </w:tc>
      </w:tr>
      <w:tr w:rsidR="00180D4C" w:rsidRPr="00E36E8B" w14:paraId="423CA178" w14:textId="77777777">
        <w:trPr>
          <w:cantSplit/>
          <w:trHeight w:val="127"/>
        </w:trPr>
        <w:tc>
          <w:tcPr>
            <w:tcW w:w="1504" w:type="pct"/>
            <w:vMerge/>
          </w:tcPr>
          <w:p w14:paraId="610AD342" w14:textId="77777777" w:rsidR="00180D4C" w:rsidRPr="00E36E8B" w:rsidRDefault="00180D4C">
            <w:pPr>
              <w:keepNext/>
              <w:keepLines/>
              <w:widowControl w:val="0"/>
              <w:rPr>
                <w:szCs w:val="22"/>
              </w:rPr>
            </w:pPr>
          </w:p>
        </w:tc>
        <w:tc>
          <w:tcPr>
            <w:tcW w:w="2371" w:type="pct"/>
          </w:tcPr>
          <w:p w14:paraId="775763D7" w14:textId="77777777" w:rsidR="00180D4C" w:rsidRPr="00E36E8B" w:rsidRDefault="00180D4C">
            <w:pPr>
              <w:keepNext/>
              <w:keepLines/>
              <w:widowControl w:val="0"/>
              <w:rPr>
                <w:szCs w:val="22"/>
              </w:rPr>
            </w:pPr>
            <w:r w:rsidRPr="00E36E8B">
              <w:rPr>
                <w:szCs w:val="22"/>
              </w:rPr>
              <w:t>Kraujavimas iš nosies</w:t>
            </w:r>
          </w:p>
        </w:tc>
        <w:tc>
          <w:tcPr>
            <w:tcW w:w="1125" w:type="pct"/>
          </w:tcPr>
          <w:p w14:paraId="6E9E1947" w14:textId="77777777" w:rsidR="00180D4C" w:rsidRPr="00E36E8B" w:rsidRDefault="00180D4C">
            <w:pPr>
              <w:keepNext/>
              <w:keepLines/>
              <w:widowControl w:val="0"/>
              <w:rPr>
                <w:szCs w:val="22"/>
              </w:rPr>
            </w:pPr>
            <w:r w:rsidRPr="00E36E8B">
              <w:rPr>
                <w:szCs w:val="22"/>
              </w:rPr>
              <w:t>Labai dažni</w:t>
            </w:r>
          </w:p>
        </w:tc>
      </w:tr>
      <w:tr w:rsidR="00180D4C" w:rsidRPr="00E36E8B" w14:paraId="0BBA164C" w14:textId="77777777">
        <w:trPr>
          <w:cantSplit/>
          <w:trHeight w:val="127"/>
        </w:trPr>
        <w:tc>
          <w:tcPr>
            <w:tcW w:w="1504" w:type="pct"/>
            <w:vMerge/>
          </w:tcPr>
          <w:p w14:paraId="2B0B48FE" w14:textId="77777777" w:rsidR="00180D4C" w:rsidRPr="00E36E8B" w:rsidRDefault="00180D4C">
            <w:pPr>
              <w:keepNext/>
              <w:keepLines/>
              <w:widowControl w:val="0"/>
              <w:rPr>
                <w:szCs w:val="22"/>
              </w:rPr>
            </w:pPr>
          </w:p>
        </w:tc>
        <w:tc>
          <w:tcPr>
            <w:tcW w:w="2371" w:type="pct"/>
          </w:tcPr>
          <w:p w14:paraId="6AFC0E4A" w14:textId="77777777" w:rsidR="00180D4C" w:rsidRPr="00E36E8B" w:rsidRDefault="00180D4C">
            <w:pPr>
              <w:keepNext/>
              <w:keepLines/>
              <w:widowControl w:val="0"/>
              <w:rPr>
                <w:szCs w:val="22"/>
              </w:rPr>
            </w:pPr>
            <w:r w:rsidRPr="00E36E8B">
              <w:rPr>
                <w:szCs w:val="22"/>
              </w:rPr>
              <w:t>Rinorėja</w:t>
            </w:r>
          </w:p>
        </w:tc>
        <w:tc>
          <w:tcPr>
            <w:tcW w:w="1125" w:type="pct"/>
          </w:tcPr>
          <w:p w14:paraId="62BD1ACD" w14:textId="77777777" w:rsidR="00180D4C" w:rsidRPr="00E36E8B" w:rsidRDefault="00180D4C">
            <w:pPr>
              <w:keepNext/>
              <w:keepLines/>
              <w:widowControl w:val="0"/>
              <w:rPr>
                <w:szCs w:val="22"/>
              </w:rPr>
            </w:pPr>
            <w:r w:rsidRPr="00E36E8B">
              <w:rPr>
                <w:szCs w:val="22"/>
              </w:rPr>
              <w:t>Labai dažni</w:t>
            </w:r>
          </w:p>
        </w:tc>
      </w:tr>
      <w:tr w:rsidR="00180D4C" w:rsidRPr="00E36E8B" w14:paraId="73BACC70" w14:textId="77777777" w:rsidTr="00063E22">
        <w:trPr>
          <w:cantSplit/>
          <w:trHeight w:val="127"/>
        </w:trPr>
        <w:tc>
          <w:tcPr>
            <w:tcW w:w="1504" w:type="pct"/>
            <w:vMerge/>
          </w:tcPr>
          <w:p w14:paraId="7CF623B1" w14:textId="77777777" w:rsidR="00180D4C" w:rsidRPr="00E36E8B" w:rsidRDefault="00180D4C">
            <w:pPr>
              <w:keepNext/>
              <w:keepLines/>
              <w:widowControl w:val="0"/>
              <w:rPr>
                <w:szCs w:val="22"/>
              </w:rPr>
            </w:pPr>
          </w:p>
        </w:tc>
        <w:tc>
          <w:tcPr>
            <w:tcW w:w="2371" w:type="pct"/>
          </w:tcPr>
          <w:p w14:paraId="09C44573" w14:textId="77777777" w:rsidR="00180D4C" w:rsidRPr="00E36E8B" w:rsidRDefault="00180D4C">
            <w:pPr>
              <w:keepNext/>
              <w:keepLines/>
              <w:widowControl w:val="0"/>
              <w:rPr>
                <w:szCs w:val="22"/>
              </w:rPr>
            </w:pPr>
            <w:r w:rsidRPr="00E36E8B">
              <w:rPr>
                <w:szCs w:val="22"/>
                <w:vertAlign w:val="superscript"/>
              </w:rPr>
              <w:t>+</w:t>
            </w:r>
            <w:r w:rsidRPr="00E36E8B">
              <w:rPr>
                <w:szCs w:val="22"/>
              </w:rPr>
              <w:t>Pneumonija</w:t>
            </w:r>
          </w:p>
        </w:tc>
        <w:tc>
          <w:tcPr>
            <w:tcW w:w="1125" w:type="pct"/>
          </w:tcPr>
          <w:p w14:paraId="49A901E7" w14:textId="77777777" w:rsidR="00180D4C" w:rsidRPr="00E36E8B" w:rsidRDefault="00180D4C">
            <w:pPr>
              <w:keepNext/>
              <w:keepLines/>
              <w:widowControl w:val="0"/>
              <w:rPr>
                <w:szCs w:val="22"/>
              </w:rPr>
            </w:pPr>
            <w:r w:rsidRPr="00E36E8B">
              <w:rPr>
                <w:szCs w:val="22"/>
              </w:rPr>
              <w:t>Dažni</w:t>
            </w:r>
          </w:p>
        </w:tc>
      </w:tr>
      <w:tr w:rsidR="00180D4C" w:rsidRPr="00E36E8B" w14:paraId="7F3F1702" w14:textId="77777777">
        <w:trPr>
          <w:cantSplit/>
          <w:trHeight w:val="127"/>
        </w:trPr>
        <w:tc>
          <w:tcPr>
            <w:tcW w:w="1504" w:type="pct"/>
            <w:vMerge/>
          </w:tcPr>
          <w:p w14:paraId="6041D680" w14:textId="77777777" w:rsidR="00180D4C" w:rsidRPr="00E36E8B" w:rsidRDefault="00180D4C">
            <w:pPr>
              <w:keepNext/>
              <w:keepLines/>
              <w:widowControl w:val="0"/>
              <w:rPr>
                <w:szCs w:val="22"/>
              </w:rPr>
            </w:pPr>
          </w:p>
        </w:tc>
        <w:tc>
          <w:tcPr>
            <w:tcW w:w="2371" w:type="pct"/>
          </w:tcPr>
          <w:p w14:paraId="58CEE967" w14:textId="77777777" w:rsidR="00180D4C" w:rsidRPr="00E36E8B" w:rsidRDefault="00180D4C">
            <w:pPr>
              <w:keepNext/>
              <w:keepLines/>
              <w:widowControl w:val="0"/>
              <w:rPr>
                <w:szCs w:val="22"/>
              </w:rPr>
            </w:pPr>
            <w:r w:rsidRPr="00E36E8B">
              <w:rPr>
                <w:szCs w:val="22"/>
              </w:rPr>
              <w:t>Astma</w:t>
            </w:r>
          </w:p>
        </w:tc>
        <w:tc>
          <w:tcPr>
            <w:tcW w:w="1125" w:type="pct"/>
          </w:tcPr>
          <w:p w14:paraId="14DD0CC1" w14:textId="77777777" w:rsidR="00180D4C" w:rsidRPr="00E36E8B" w:rsidRDefault="00180D4C">
            <w:pPr>
              <w:keepNext/>
              <w:keepLines/>
              <w:widowControl w:val="0"/>
              <w:rPr>
                <w:szCs w:val="22"/>
              </w:rPr>
            </w:pPr>
            <w:r w:rsidRPr="00E36E8B">
              <w:rPr>
                <w:szCs w:val="22"/>
              </w:rPr>
              <w:t>Dažni</w:t>
            </w:r>
          </w:p>
        </w:tc>
      </w:tr>
      <w:tr w:rsidR="00180D4C" w:rsidRPr="00E36E8B" w14:paraId="3A4D5F07" w14:textId="77777777">
        <w:trPr>
          <w:cantSplit/>
          <w:trHeight w:val="127"/>
        </w:trPr>
        <w:tc>
          <w:tcPr>
            <w:tcW w:w="1504" w:type="pct"/>
            <w:vMerge/>
          </w:tcPr>
          <w:p w14:paraId="3262B232" w14:textId="77777777" w:rsidR="00180D4C" w:rsidRPr="00E36E8B" w:rsidRDefault="00180D4C">
            <w:pPr>
              <w:keepNext/>
              <w:keepLines/>
              <w:widowControl w:val="0"/>
              <w:rPr>
                <w:szCs w:val="22"/>
              </w:rPr>
            </w:pPr>
          </w:p>
        </w:tc>
        <w:tc>
          <w:tcPr>
            <w:tcW w:w="2371" w:type="pct"/>
          </w:tcPr>
          <w:p w14:paraId="0F5AF56B" w14:textId="77777777" w:rsidR="00180D4C" w:rsidRPr="00E36E8B" w:rsidRDefault="00180D4C">
            <w:pPr>
              <w:keepNext/>
              <w:keepLines/>
              <w:widowControl w:val="0"/>
              <w:rPr>
                <w:szCs w:val="22"/>
              </w:rPr>
            </w:pPr>
            <w:r w:rsidRPr="00E36E8B">
              <w:rPr>
                <w:szCs w:val="22"/>
              </w:rPr>
              <w:t>Plaučių funkcijos sutrikimas</w:t>
            </w:r>
          </w:p>
        </w:tc>
        <w:tc>
          <w:tcPr>
            <w:tcW w:w="1125" w:type="pct"/>
          </w:tcPr>
          <w:p w14:paraId="2F85C7C3" w14:textId="77777777" w:rsidR="00180D4C" w:rsidRPr="00E36E8B" w:rsidRDefault="00180D4C">
            <w:pPr>
              <w:keepNext/>
              <w:keepLines/>
              <w:widowControl w:val="0"/>
              <w:rPr>
                <w:szCs w:val="22"/>
              </w:rPr>
            </w:pPr>
            <w:r w:rsidRPr="00E36E8B">
              <w:rPr>
                <w:szCs w:val="22"/>
              </w:rPr>
              <w:t>Dažni</w:t>
            </w:r>
          </w:p>
        </w:tc>
      </w:tr>
      <w:tr w:rsidR="00180D4C" w:rsidRPr="00E36E8B" w14:paraId="2E3DF065" w14:textId="77777777">
        <w:trPr>
          <w:cantSplit/>
          <w:trHeight w:val="127"/>
        </w:trPr>
        <w:tc>
          <w:tcPr>
            <w:tcW w:w="1504" w:type="pct"/>
            <w:vMerge/>
          </w:tcPr>
          <w:p w14:paraId="45436B8E" w14:textId="77777777" w:rsidR="00180D4C" w:rsidRPr="00E36E8B" w:rsidRDefault="00180D4C">
            <w:pPr>
              <w:keepNext/>
              <w:keepLines/>
              <w:widowControl w:val="0"/>
              <w:rPr>
                <w:szCs w:val="22"/>
              </w:rPr>
            </w:pPr>
          </w:p>
        </w:tc>
        <w:tc>
          <w:tcPr>
            <w:tcW w:w="2371" w:type="pct"/>
          </w:tcPr>
          <w:p w14:paraId="46820286" w14:textId="77777777" w:rsidR="00180D4C" w:rsidRPr="00E36E8B" w:rsidRDefault="00180D4C">
            <w:pPr>
              <w:keepNext/>
              <w:keepLines/>
              <w:widowControl w:val="0"/>
              <w:rPr>
                <w:szCs w:val="22"/>
              </w:rPr>
            </w:pPr>
            <w:r w:rsidRPr="00E36E8B">
              <w:rPr>
                <w:szCs w:val="22"/>
                <w:vertAlign w:val="superscript"/>
              </w:rPr>
              <w:t>+</w:t>
            </w:r>
            <w:r w:rsidRPr="00E36E8B">
              <w:rPr>
                <w:szCs w:val="22"/>
              </w:rPr>
              <w:t>Eksudatas pleuros ertmėje</w:t>
            </w:r>
          </w:p>
        </w:tc>
        <w:tc>
          <w:tcPr>
            <w:tcW w:w="1125" w:type="pct"/>
          </w:tcPr>
          <w:p w14:paraId="04A7A3A7" w14:textId="77777777" w:rsidR="00180D4C" w:rsidRPr="00E36E8B" w:rsidRDefault="00180D4C">
            <w:pPr>
              <w:keepNext/>
              <w:keepLines/>
              <w:widowControl w:val="0"/>
              <w:rPr>
                <w:szCs w:val="22"/>
              </w:rPr>
            </w:pPr>
            <w:r w:rsidRPr="00E36E8B">
              <w:rPr>
                <w:szCs w:val="22"/>
              </w:rPr>
              <w:t>Dažni</w:t>
            </w:r>
          </w:p>
        </w:tc>
      </w:tr>
      <w:tr w:rsidR="00180D4C" w:rsidRPr="00E36E8B" w14:paraId="39C3A737" w14:textId="77777777">
        <w:trPr>
          <w:cantSplit/>
          <w:trHeight w:val="127"/>
        </w:trPr>
        <w:tc>
          <w:tcPr>
            <w:tcW w:w="1504" w:type="pct"/>
            <w:vMerge/>
          </w:tcPr>
          <w:p w14:paraId="193C2B69" w14:textId="77777777" w:rsidR="00180D4C" w:rsidRPr="00E36E8B" w:rsidRDefault="00180D4C">
            <w:pPr>
              <w:keepNext/>
              <w:keepLines/>
              <w:widowControl w:val="0"/>
              <w:rPr>
                <w:szCs w:val="22"/>
              </w:rPr>
            </w:pPr>
          </w:p>
        </w:tc>
        <w:tc>
          <w:tcPr>
            <w:tcW w:w="2371" w:type="pct"/>
          </w:tcPr>
          <w:p w14:paraId="345A1105" w14:textId="77777777" w:rsidR="00180D4C" w:rsidRPr="00E36E8B" w:rsidRDefault="00180D4C">
            <w:pPr>
              <w:keepNext/>
              <w:keepLines/>
              <w:widowControl w:val="0"/>
              <w:rPr>
                <w:szCs w:val="22"/>
              </w:rPr>
            </w:pPr>
            <w:r w:rsidRPr="00E36E8B">
              <w:rPr>
                <w:szCs w:val="22"/>
                <w:vertAlign w:val="superscript"/>
              </w:rPr>
              <w:t>+1</w:t>
            </w:r>
            <w:r w:rsidRPr="00E36E8B">
              <w:rPr>
                <w:szCs w:val="22"/>
              </w:rPr>
              <w:t>Švokštimas</w:t>
            </w:r>
          </w:p>
        </w:tc>
        <w:tc>
          <w:tcPr>
            <w:tcW w:w="1125" w:type="pct"/>
          </w:tcPr>
          <w:p w14:paraId="7E4BB74B" w14:textId="77777777" w:rsidR="00180D4C" w:rsidRPr="00E36E8B" w:rsidRDefault="00180D4C" w:rsidP="00180D4C">
            <w:pPr>
              <w:keepNext/>
              <w:keepLines/>
              <w:widowControl w:val="0"/>
              <w:rPr>
                <w:szCs w:val="22"/>
              </w:rPr>
            </w:pPr>
            <w:r w:rsidRPr="00E36E8B">
              <w:rPr>
                <w:szCs w:val="22"/>
              </w:rPr>
              <w:t>Nedažni</w:t>
            </w:r>
          </w:p>
        </w:tc>
      </w:tr>
      <w:tr w:rsidR="00180D4C" w:rsidRPr="00E36E8B" w14:paraId="26FEFAFF" w14:textId="77777777">
        <w:trPr>
          <w:cantSplit/>
          <w:trHeight w:val="127"/>
        </w:trPr>
        <w:tc>
          <w:tcPr>
            <w:tcW w:w="1504" w:type="pct"/>
            <w:vMerge/>
          </w:tcPr>
          <w:p w14:paraId="21F2C345" w14:textId="77777777" w:rsidR="00180D4C" w:rsidRPr="00E36E8B" w:rsidRDefault="00180D4C">
            <w:pPr>
              <w:keepNext/>
              <w:keepLines/>
              <w:widowControl w:val="0"/>
              <w:rPr>
                <w:szCs w:val="22"/>
              </w:rPr>
            </w:pPr>
          </w:p>
        </w:tc>
        <w:tc>
          <w:tcPr>
            <w:tcW w:w="2371" w:type="pct"/>
          </w:tcPr>
          <w:p w14:paraId="793A032F" w14:textId="77777777" w:rsidR="00180D4C" w:rsidRPr="00E36E8B" w:rsidRDefault="00180D4C">
            <w:pPr>
              <w:keepNext/>
              <w:keepLines/>
              <w:widowControl w:val="0"/>
              <w:rPr>
                <w:szCs w:val="22"/>
              </w:rPr>
            </w:pPr>
            <w:r w:rsidRPr="00E36E8B">
              <w:rPr>
                <w:szCs w:val="22"/>
              </w:rPr>
              <w:t>Pneumonitas</w:t>
            </w:r>
          </w:p>
        </w:tc>
        <w:tc>
          <w:tcPr>
            <w:tcW w:w="1125" w:type="pct"/>
          </w:tcPr>
          <w:p w14:paraId="4199091A" w14:textId="77777777" w:rsidR="00180D4C" w:rsidRPr="00E36E8B" w:rsidRDefault="00180D4C">
            <w:pPr>
              <w:keepNext/>
              <w:keepLines/>
              <w:widowControl w:val="0"/>
              <w:rPr>
                <w:szCs w:val="22"/>
              </w:rPr>
            </w:pPr>
            <w:r w:rsidRPr="00E36E8B">
              <w:rPr>
                <w:szCs w:val="22"/>
              </w:rPr>
              <w:t>Nedažni</w:t>
            </w:r>
          </w:p>
        </w:tc>
      </w:tr>
      <w:tr w:rsidR="00180D4C" w:rsidRPr="00E36E8B" w14:paraId="60F7DB8A" w14:textId="77777777">
        <w:trPr>
          <w:cantSplit/>
          <w:trHeight w:val="127"/>
        </w:trPr>
        <w:tc>
          <w:tcPr>
            <w:tcW w:w="1504" w:type="pct"/>
            <w:vMerge/>
          </w:tcPr>
          <w:p w14:paraId="1EEFC63B" w14:textId="77777777" w:rsidR="00180D4C" w:rsidRPr="00E36E8B" w:rsidRDefault="00180D4C">
            <w:pPr>
              <w:keepNext/>
              <w:keepLines/>
              <w:widowControl w:val="0"/>
              <w:rPr>
                <w:szCs w:val="22"/>
              </w:rPr>
            </w:pPr>
          </w:p>
        </w:tc>
        <w:tc>
          <w:tcPr>
            <w:tcW w:w="2371" w:type="pct"/>
          </w:tcPr>
          <w:p w14:paraId="6F9484BF" w14:textId="77777777" w:rsidR="00180D4C" w:rsidRPr="00E36E8B" w:rsidRDefault="00180D4C">
            <w:pPr>
              <w:keepNext/>
              <w:keepLines/>
              <w:widowControl w:val="0"/>
              <w:rPr>
                <w:szCs w:val="22"/>
              </w:rPr>
            </w:pPr>
            <w:r w:rsidRPr="00E36E8B">
              <w:rPr>
                <w:szCs w:val="22"/>
                <w:vertAlign w:val="superscript"/>
              </w:rPr>
              <w:t>+</w:t>
            </w:r>
            <w:r w:rsidRPr="00E36E8B">
              <w:rPr>
                <w:szCs w:val="22"/>
              </w:rPr>
              <w:t>Plaučių fibrozė</w:t>
            </w:r>
          </w:p>
        </w:tc>
        <w:tc>
          <w:tcPr>
            <w:tcW w:w="1125" w:type="pct"/>
          </w:tcPr>
          <w:p w14:paraId="2FB57FE2" w14:textId="77777777" w:rsidR="00180D4C" w:rsidRPr="00E36E8B" w:rsidRDefault="00180D4C">
            <w:pPr>
              <w:keepNext/>
              <w:keepLines/>
              <w:widowControl w:val="0"/>
              <w:rPr>
                <w:szCs w:val="22"/>
              </w:rPr>
            </w:pPr>
            <w:r w:rsidRPr="00E36E8B">
              <w:rPr>
                <w:szCs w:val="22"/>
              </w:rPr>
              <w:t>Dažnis nežinomas</w:t>
            </w:r>
          </w:p>
        </w:tc>
      </w:tr>
      <w:tr w:rsidR="00180D4C" w:rsidRPr="00E36E8B" w14:paraId="276BBF68" w14:textId="77777777">
        <w:trPr>
          <w:cantSplit/>
          <w:trHeight w:val="127"/>
        </w:trPr>
        <w:tc>
          <w:tcPr>
            <w:tcW w:w="1504" w:type="pct"/>
            <w:vMerge/>
          </w:tcPr>
          <w:p w14:paraId="1FAE2031" w14:textId="77777777" w:rsidR="00180D4C" w:rsidRPr="00E36E8B" w:rsidRDefault="00180D4C">
            <w:pPr>
              <w:keepNext/>
              <w:keepLines/>
              <w:widowControl w:val="0"/>
              <w:rPr>
                <w:szCs w:val="22"/>
              </w:rPr>
            </w:pPr>
          </w:p>
        </w:tc>
        <w:tc>
          <w:tcPr>
            <w:tcW w:w="2371" w:type="pct"/>
          </w:tcPr>
          <w:p w14:paraId="7615B038" w14:textId="77777777" w:rsidR="00180D4C" w:rsidRPr="00E36E8B" w:rsidRDefault="00180D4C">
            <w:pPr>
              <w:keepNext/>
              <w:keepLines/>
              <w:widowControl w:val="0"/>
              <w:rPr>
                <w:szCs w:val="22"/>
                <w:vertAlign w:val="superscript"/>
              </w:rPr>
            </w:pPr>
            <w:r w:rsidRPr="00E36E8B">
              <w:rPr>
                <w:szCs w:val="22"/>
                <w:vertAlign w:val="superscript"/>
              </w:rPr>
              <w:t>+</w:t>
            </w:r>
            <w:r w:rsidRPr="00E36E8B">
              <w:rPr>
                <w:szCs w:val="22"/>
              </w:rPr>
              <w:t>Respiracinis distresas</w:t>
            </w:r>
          </w:p>
        </w:tc>
        <w:tc>
          <w:tcPr>
            <w:tcW w:w="1125" w:type="pct"/>
          </w:tcPr>
          <w:p w14:paraId="39164BEE" w14:textId="77777777" w:rsidR="00180D4C" w:rsidRPr="00E36E8B" w:rsidRDefault="00180D4C">
            <w:pPr>
              <w:keepNext/>
              <w:keepLines/>
              <w:widowControl w:val="0"/>
              <w:rPr>
                <w:szCs w:val="22"/>
              </w:rPr>
            </w:pPr>
            <w:r w:rsidRPr="00E36E8B">
              <w:rPr>
                <w:szCs w:val="22"/>
              </w:rPr>
              <w:t>Dažnis nežinomas</w:t>
            </w:r>
          </w:p>
        </w:tc>
      </w:tr>
      <w:tr w:rsidR="00180D4C" w:rsidRPr="00E36E8B" w14:paraId="1A59DC3F" w14:textId="77777777">
        <w:trPr>
          <w:cantSplit/>
          <w:trHeight w:val="127"/>
        </w:trPr>
        <w:tc>
          <w:tcPr>
            <w:tcW w:w="1504" w:type="pct"/>
            <w:vMerge/>
          </w:tcPr>
          <w:p w14:paraId="6B9AB95E" w14:textId="77777777" w:rsidR="00180D4C" w:rsidRPr="00E36E8B" w:rsidRDefault="00180D4C">
            <w:pPr>
              <w:keepNext/>
              <w:keepLines/>
              <w:widowControl w:val="0"/>
              <w:rPr>
                <w:szCs w:val="22"/>
              </w:rPr>
            </w:pPr>
          </w:p>
        </w:tc>
        <w:tc>
          <w:tcPr>
            <w:tcW w:w="2371" w:type="pct"/>
          </w:tcPr>
          <w:p w14:paraId="29C63B05" w14:textId="77777777" w:rsidR="00180D4C" w:rsidRPr="00E36E8B" w:rsidRDefault="00180D4C">
            <w:pPr>
              <w:keepNext/>
              <w:keepLines/>
              <w:widowControl w:val="0"/>
              <w:rPr>
                <w:szCs w:val="22"/>
                <w:vertAlign w:val="superscript"/>
              </w:rPr>
            </w:pPr>
            <w:r w:rsidRPr="00E36E8B">
              <w:rPr>
                <w:szCs w:val="22"/>
                <w:vertAlign w:val="superscript"/>
              </w:rPr>
              <w:t>+</w:t>
            </w:r>
            <w:r w:rsidRPr="00E36E8B">
              <w:rPr>
                <w:szCs w:val="22"/>
              </w:rPr>
              <w:t>Kvėpavimo nepakankamumas</w:t>
            </w:r>
          </w:p>
        </w:tc>
        <w:tc>
          <w:tcPr>
            <w:tcW w:w="1125" w:type="pct"/>
          </w:tcPr>
          <w:p w14:paraId="34D2E9A3" w14:textId="77777777" w:rsidR="00180D4C" w:rsidRPr="00E36E8B" w:rsidRDefault="00180D4C">
            <w:pPr>
              <w:keepNext/>
              <w:keepLines/>
              <w:widowControl w:val="0"/>
              <w:rPr>
                <w:szCs w:val="22"/>
              </w:rPr>
            </w:pPr>
            <w:r w:rsidRPr="00E36E8B">
              <w:rPr>
                <w:szCs w:val="22"/>
              </w:rPr>
              <w:t>Dažnis nežinomas</w:t>
            </w:r>
          </w:p>
        </w:tc>
      </w:tr>
      <w:tr w:rsidR="00180D4C" w:rsidRPr="00E36E8B" w14:paraId="33E62545" w14:textId="77777777">
        <w:trPr>
          <w:cantSplit/>
          <w:trHeight w:val="127"/>
        </w:trPr>
        <w:tc>
          <w:tcPr>
            <w:tcW w:w="1504" w:type="pct"/>
            <w:vMerge/>
          </w:tcPr>
          <w:p w14:paraId="0463220D" w14:textId="77777777" w:rsidR="00180D4C" w:rsidRPr="00E36E8B" w:rsidRDefault="00180D4C">
            <w:pPr>
              <w:keepNext/>
              <w:keepLines/>
              <w:widowControl w:val="0"/>
              <w:rPr>
                <w:szCs w:val="22"/>
              </w:rPr>
            </w:pPr>
          </w:p>
        </w:tc>
        <w:tc>
          <w:tcPr>
            <w:tcW w:w="2371" w:type="pct"/>
          </w:tcPr>
          <w:p w14:paraId="6A1DF2EF" w14:textId="77777777" w:rsidR="00180D4C" w:rsidRPr="00E36E8B" w:rsidRDefault="00180D4C">
            <w:pPr>
              <w:keepNext/>
              <w:keepLines/>
              <w:widowControl w:val="0"/>
              <w:rPr>
                <w:szCs w:val="22"/>
              </w:rPr>
            </w:pPr>
            <w:r w:rsidRPr="00E36E8B">
              <w:rPr>
                <w:szCs w:val="22"/>
                <w:vertAlign w:val="superscript"/>
              </w:rPr>
              <w:t>+</w:t>
            </w:r>
            <w:r w:rsidRPr="00E36E8B">
              <w:rPr>
                <w:szCs w:val="22"/>
              </w:rPr>
              <w:t>Plaučių infiltracija</w:t>
            </w:r>
          </w:p>
        </w:tc>
        <w:tc>
          <w:tcPr>
            <w:tcW w:w="1125" w:type="pct"/>
          </w:tcPr>
          <w:p w14:paraId="19FDAD18" w14:textId="77777777" w:rsidR="00180D4C" w:rsidRPr="00E36E8B" w:rsidRDefault="00180D4C">
            <w:pPr>
              <w:keepNext/>
              <w:keepLines/>
              <w:widowControl w:val="0"/>
              <w:rPr>
                <w:szCs w:val="22"/>
              </w:rPr>
            </w:pPr>
            <w:r w:rsidRPr="00E36E8B">
              <w:rPr>
                <w:szCs w:val="22"/>
              </w:rPr>
              <w:t>Dažnis nežinomas</w:t>
            </w:r>
          </w:p>
        </w:tc>
      </w:tr>
      <w:tr w:rsidR="00180D4C" w:rsidRPr="00E36E8B" w14:paraId="0E10A1E4" w14:textId="77777777">
        <w:trPr>
          <w:cantSplit/>
          <w:trHeight w:val="120"/>
        </w:trPr>
        <w:tc>
          <w:tcPr>
            <w:tcW w:w="1504" w:type="pct"/>
            <w:vMerge/>
          </w:tcPr>
          <w:p w14:paraId="1F30A0B5" w14:textId="77777777" w:rsidR="00180D4C" w:rsidRPr="00E36E8B" w:rsidRDefault="00180D4C">
            <w:pPr>
              <w:keepNext/>
              <w:keepLines/>
              <w:widowControl w:val="0"/>
              <w:rPr>
                <w:szCs w:val="22"/>
              </w:rPr>
            </w:pPr>
          </w:p>
        </w:tc>
        <w:tc>
          <w:tcPr>
            <w:tcW w:w="2371" w:type="pct"/>
          </w:tcPr>
          <w:p w14:paraId="27921506" w14:textId="77777777" w:rsidR="00180D4C" w:rsidRPr="00E36E8B" w:rsidRDefault="00180D4C">
            <w:pPr>
              <w:keepNext/>
              <w:keepLines/>
              <w:widowControl w:val="0"/>
              <w:rPr>
                <w:szCs w:val="22"/>
              </w:rPr>
            </w:pPr>
            <w:r w:rsidRPr="00E36E8B">
              <w:rPr>
                <w:szCs w:val="22"/>
                <w:vertAlign w:val="superscript"/>
              </w:rPr>
              <w:t>+</w:t>
            </w:r>
            <w:r w:rsidRPr="00E36E8B">
              <w:rPr>
                <w:szCs w:val="22"/>
              </w:rPr>
              <w:t>Ūminė plaučių edema</w:t>
            </w:r>
          </w:p>
        </w:tc>
        <w:tc>
          <w:tcPr>
            <w:tcW w:w="1125" w:type="pct"/>
          </w:tcPr>
          <w:p w14:paraId="2A3D55C8" w14:textId="77777777" w:rsidR="00180D4C" w:rsidRPr="00E36E8B" w:rsidRDefault="00180D4C">
            <w:pPr>
              <w:keepNext/>
              <w:keepLines/>
              <w:widowControl w:val="0"/>
              <w:rPr>
                <w:szCs w:val="22"/>
              </w:rPr>
            </w:pPr>
            <w:r w:rsidRPr="00E36E8B">
              <w:rPr>
                <w:szCs w:val="22"/>
              </w:rPr>
              <w:t>Dažnis nežinomas</w:t>
            </w:r>
          </w:p>
        </w:tc>
      </w:tr>
      <w:tr w:rsidR="00180D4C" w:rsidRPr="00E36E8B" w14:paraId="55E93EAB" w14:textId="77777777">
        <w:trPr>
          <w:cantSplit/>
          <w:trHeight w:val="120"/>
        </w:trPr>
        <w:tc>
          <w:tcPr>
            <w:tcW w:w="1504" w:type="pct"/>
            <w:vMerge/>
          </w:tcPr>
          <w:p w14:paraId="2F1F5F34" w14:textId="77777777" w:rsidR="00180D4C" w:rsidRPr="00E36E8B" w:rsidRDefault="00180D4C">
            <w:pPr>
              <w:keepNext/>
              <w:keepLines/>
              <w:widowControl w:val="0"/>
              <w:rPr>
                <w:szCs w:val="22"/>
              </w:rPr>
            </w:pPr>
          </w:p>
        </w:tc>
        <w:tc>
          <w:tcPr>
            <w:tcW w:w="2371" w:type="pct"/>
          </w:tcPr>
          <w:p w14:paraId="61940A48" w14:textId="77777777" w:rsidR="00180D4C" w:rsidRPr="00E36E8B" w:rsidRDefault="00180D4C">
            <w:pPr>
              <w:keepNext/>
              <w:keepLines/>
              <w:widowControl w:val="0"/>
              <w:rPr>
                <w:szCs w:val="22"/>
              </w:rPr>
            </w:pPr>
            <w:r w:rsidRPr="00E36E8B">
              <w:rPr>
                <w:szCs w:val="22"/>
                <w:vertAlign w:val="superscript"/>
              </w:rPr>
              <w:t>+</w:t>
            </w:r>
            <w:r w:rsidRPr="00E36E8B">
              <w:rPr>
                <w:szCs w:val="22"/>
              </w:rPr>
              <w:t>Ūminis respiracinio distreso sindromas</w:t>
            </w:r>
          </w:p>
        </w:tc>
        <w:tc>
          <w:tcPr>
            <w:tcW w:w="1125" w:type="pct"/>
          </w:tcPr>
          <w:p w14:paraId="075B556F" w14:textId="77777777" w:rsidR="00180D4C" w:rsidRPr="00E36E8B" w:rsidRDefault="00180D4C">
            <w:pPr>
              <w:keepNext/>
              <w:keepLines/>
              <w:widowControl w:val="0"/>
              <w:rPr>
                <w:szCs w:val="22"/>
              </w:rPr>
            </w:pPr>
            <w:r w:rsidRPr="00E36E8B">
              <w:rPr>
                <w:szCs w:val="22"/>
              </w:rPr>
              <w:t>Dažnis nežinomas</w:t>
            </w:r>
          </w:p>
        </w:tc>
      </w:tr>
      <w:tr w:rsidR="00180D4C" w:rsidRPr="00E36E8B" w14:paraId="48E49C8C" w14:textId="77777777">
        <w:trPr>
          <w:cantSplit/>
          <w:trHeight w:val="120"/>
        </w:trPr>
        <w:tc>
          <w:tcPr>
            <w:tcW w:w="1504" w:type="pct"/>
            <w:vMerge/>
          </w:tcPr>
          <w:p w14:paraId="7015FA90" w14:textId="77777777" w:rsidR="00180D4C" w:rsidRPr="00E36E8B" w:rsidRDefault="00180D4C">
            <w:pPr>
              <w:keepNext/>
              <w:keepLines/>
              <w:widowControl w:val="0"/>
              <w:rPr>
                <w:szCs w:val="22"/>
              </w:rPr>
            </w:pPr>
          </w:p>
        </w:tc>
        <w:tc>
          <w:tcPr>
            <w:tcW w:w="2371" w:type="pct"/>
          </w:tcPr>
          <w:p w14:paraId="163A5B5A" w14:textId="77777777" w:rsidR="00180D4C" w:rsidRPr="00E36E8B" w:rsidRDefault="00180D4C">
            <w:pPr>
              <w:keepNext/>
              <w:keepLines/>
              <w:widowControl w:val="0"/>
              <w:rPr>
                <w:szCs w:val="22"/>
              </w:rPr>
            </w:pPr>
            <w:r w:rsidRPr="00E36E8B">
              <w:rPr>
                <w:szCs w:val="22"/>
                <w:vertAlign w:val="superscript"/>
              </w:rPr>
              <w:t>+</w:t>
            </w:r>
            <w:r w:rsidRPr="00E36E8B">
              <w:rPr>
                <w:szCs w:val="22"/>
              </w:rPr>
              <w:t>Bronchų spazmas</w:t>
            </w:r>
          </w:p>
        </w:tc>
        <w:tc>
          <w:tcPr>
            <w:tcW w:w="1125" w:type="pct"/>
          </w:tcPr>
          <w:p w14:paraId="57CF5B0B" w14:textId="77777777" w:rsidR="00180D4C" w:rsidRPr="00E36E8B" w:rsidRDefault="00180D4C">
            <w:pPr>
              <w:keepNext/>
              <w:keepLines/>
              <w:widowControl w:val="0"/>
              <w:rPr>
                <w:szCs w:val="22"/>
              </w:rPr>
            </w:pPr>
            <w:r w:rsidRPr="00E36E8B">
              <w:rPr>
                <w:szCs w:val="22"/>
              </w:rPr>
              <w:t>Dažnis nežinomas</w:t>
            </w:r>
          </w:p>
        </w:tc>
      </w:tr>
      <w:tr w:rsidR="00180D4C" w:rsidRPr="00E36E8B" w14:paraId="2B1EF9F0" w14:textId="77777777">
        <w:trPr>
          <w:cantSplit/>
          <w:trHeight w:val="258"/>
        </w:trPr>
        <w:tc>
          <w:tcPr>
            <w:tcW w:w="1504" w:type="pct"/>
            <w:vMerge/>
          </w:tcPr>
          <w:p w14:paraId="055681C0" w14:textId="77777777" w:rsidR="00180D4C" w:rsidRPr="00E36E8B" w:rsidRDefault="00180D4C">
            <w:pPr>
              <w:keepNext/>
              <w:keepLines/>
              <w:widowControl w:val="0"/>
              <w:rPr>
                <w:szCs w:val="22"/>
              </w:rPr>
            </w:pPr>
          </w:p>
        </w:tc>
        <w:tc>
          <w:tcPr>
            <w:tcW w:w="2371" w:type="pct"/>
          </w:tcPr>
          <w:p w14:paraId="62BC62E3" w14:textId="77777777" w:rsidR="00180D4C" w:rsidRPr="00E36E8B" w:rsidRDefault="00180D4C">
            <w:pPr>
              <w:keepNext/>
              <w:keepLines/>
              <w:widowControl w:val="0"/>
              <w:rPr>
                <w:szCs w:val="22"/>
              </w:rPr>
            </w:pPr>
            <w:r w:rsidRPr="00E36E8B">
              <w:rPr>
                <w:szCs w:val="22"/>
                <w:vertAlign w:val="superscript"/>
              </w:rPr>
              <w:t>+</w:t>
            </w:r>
            <w:r w:rsidRPr="00E36E8B">
              <w:rPr>
                <w:szCs w:val="22"/>
              </w:rPr>
              <w:t>Hipoksija</w:t>
            </w:r>
          </w:p>
        </w:tc>
        <w:tc>
          <w:tcPr>
            <w:tcW w:w="1125" w:type="pct"/>
          </w:tcPr>
          <w:p w14:paraId="702A8AE2" w14:textId="77777777" w:rsidR="00180D4C" w:rsidRPr="00E36E8B" w:rsidRDefault="00180D4C">
            <w:pPr>
              <w:keepNext/>
              <w:keepLines/>
              <w:widowControl w:val="0"/>
              <w:rPr>
                <w:szCs w:val="22"/>
              </w:rPr>
            </w:pPr>
            <w:r w:rsidRPr="00E36E8B">
              <w:rPr>
                <w:szCs w:val="22"/>
              </w:rPr>
              <w:t>Dažnis nežinomas</w:t>
            </w:r>
          </w:p>
        </w:tc>
      </w:tr>
      <w:tr w:rsidR="00180D4C" w:rsidRPr="00E36E8B" w14:paraId="21B40E6C" w14:textId="77777777">
        <w:trPr>
          <w:cantSplit/>
          <w:trHeight w:val="258"/>
        </w:trPr>
        <w:tc>
          <w:tcPr>
            <w:tcW w:w="1504" w:type="pct"/>
            <w:vMerge/>
          </w:tcPr>
          <w:p w14:paraId="5E672D26" w14:textId="77777777" w:rsidR="00180D4C" w:rsidRPr="00E36E8B" w:rsidRDefault="00180D4C">
            <w:pPr>
              <w:keepNext/>
              <w:keepLines/>
              <w:widowControl w:val="0"/>
              <w:rPr>
                <w:szCs w:val="22"/>
              </w:rPr>
            </w:pPr>
          </w:p>
        </w:tc>
        <w:tc>
          <w:tcPr>
            <w:tcW w:w="2371" w:type="pct"/>
          </w:tcPr>
          <w:p w14:paraId="373BF727" w14:textId="77777777" w:rsidR="00180D4C" w:rsidRPr="00E36E8B" w:rsidRDefault="00180D4C">
            <w:pPr>
              <w:keepNext/>
              <w:keepLines/>
              <w:widowControl w:val="0"/>
              <w:rPr>
                <w:szCs w:val="22"/>
                <w:vertAlign w:val="superscript"/>
              </w:rPr>
            </w:pPr>
            <w:r w:rsidRPr="00E36E8B">
              <w:rPr>
                <w:szCs w:val="22"/>
                <w:vertAlign w:val="superscript"/>
              </w:rPr>
              <w:t>+</w:t>
            </w:r>
            <w:r w:rsidRPr="00E36E8B">
              <w:rPr>
                <w:szCs w:val="22"/>
              </w:rPr>
              <w:t>Sumažėjęs kraujo įsotinimas deguonimi</w:t>
            </w:r>
          </w:p>
        </w:tc>
        <w:tc>
          <w:tcPr>
            <w:tcW w:w="1125" w:type="pct"/>
          </w:tcPr>
          <w:p w14:paraId="12855FAC" w14:textId="77777777" w:rsidR="00180D4C" w:rsidRPr="00E36E8B" w:rsidRDefault="00180D4C">
            <w:pPr>
              <w:keepNext/>
              <w:keepLines/>
              <w:widowControl w:val="0"/>
              <w:rPr>
                <w:szCs w:val="22"/>
              </w:rPr>
            </w:pPr>
            <w:r w:rsidRPr="00E36E8B">
              <w:rPr>
                <w:szCs w:val="22"/>
              </w:rPr>
              <w:t>Dažnis nežinomas</w:t>
            </w:r>
          </w:p>
        </w:tc>
      </w:tr>
      <w:tr w:rsidR="00180D4C" w:rsidRPr="00E36E8B" w14:paraId="4130D283" w14:textId="77777777">
        <w:trPr>
          <w:cantSplit/>
          <w:trHeight w:val="128"/>
        </w:trPr>
        <w:tc>
          <w:tcPr>
            <w:tcW w:w="1504" w:type="pct"/>
            <w:vMerge/>
          </w:tcPr>
          <w:p w14:paraId="1399FCE9" w14:textId="77777777" w:rsidR="00180D4C" w:rsidRPr="00E36E8B" w:rsidRDefault="00180D4C">
            <w:pPr>
              <w:keepNext/>
              <w:keepLines/>
              <w:widowControl w:val="0"/>
              <w:rPr>
                <w:szCs w:val="22"/>
                <w:vertAlign w:val="superscript"/>
              </w:rPr>
            </w:pPr>
          </w:p>
        </w:tc>
        <w:tc>
          <w:tcPr>
            <w:tcW w:w="2371" w:type="pct"/>
          </w:tcPr>
          <w:p w14:paraId="1588288D" w14:textId="77777777" w:rsidR="00180D4C" w:rsidRPr="00E36E8B" w:rsidRDefault="00180D4C">
            <w:pPr>
              <w:keepNext/>
              <w:keepLines/>
              <w:widowControl w:val="0"/>
              <w:rPr>
                <w:szCs w:val="22"/>
              </w:rPr>
            </w:pPr>
            <w:r w:rsidRPr="00E36E8B">
              <w:rPr>
                <w:szCs w:val="22"/>
              </w:rPr>
              <w:t>Gerklų edema</w:t>
            </w:r>
          </w:p>
        </w:tc>
        <w:tc>
          <w:tcPr>
            <w:tcW w:w="1125" w:type="pct"/>
          </w:tcPr>
          <w:p w14:paraId="23885BA7" w14:textId="77777777" w:rsidR="00180D4C" w:rsidRPr="00E36E8B" w:rsidRDefault="00180D4C">
            <w:pPr>
              <w:keepNext/>
              <w:keepLines/>
              <w:widowControl w:val="0"/>
              <w:rPr>
                <w:szCs w:val="22"/>
              </w:rPr>
            </w:pPr>
            <w:r w:rsidRPr="00E36E8B">
              <w:rPr>
                <w:szCs w:val="22"/>
              </w:rPr>
              <w:t>Dažnis nežinomas</w:t>
            </w:r>
          </w:p>
        </w:tc>
      </w:tr>
      <w:tr w:rsidR="00180D4C" w:rsidRPr="00E36E8B" w14:paraId="65BF9207" w14:textId="77777777">
        <w:trPr>
          <w:cantSplit/>
          <w:trHeight w:val="258"/>
        </w:trPr>
        <w:tc>
          <w:tcPr>
            <w:tcW w:w="1504" w:type="pct"/>
            <w:vMerge/>
          </w:tcPr>
          <w:p w14:paraId="0908B1F4" w14:textId="77777777" w:rsidR="00180D4C" w:rsidRPr="00E36E8B" w:rsidRDefault="00180D4C">
            <w:pPr>
              <w:keepNext/>
              <w:keepLines/>
              <w:widowControl w:val="0"/>
              <w:rPr>
                <w:szCs w:val="22"/>
              </w:rPr>
            </w:pPr>
          </w:p>
        </w:tc>
        <w:tc>
          <w:tcPr>
            <w:tcW w:w="2371" w:type="pct"/>
          </w:tcPr>
          <w:p w14:paraId="2D9F8042" w14:textId="77777777" w:rsidR="00180D4C" w:rsidRPr="00E36E8B" w:rsidRDefault="00180D4C">
            <w:pPr>
              <w:keepNext/>
              <w:keepLines/>
              <w:widowControl w:val="0"/>
              <w:rPr>
                <w:szCs w:val="22"/>
              </w:rPr>
            </w:pPr>
            <w:r w:rsidRPr="00E36E8B">
              <w:rPr>
                <w:szCs w:val="22"/>
              </w:rPr>
              <w:t>Ortopnėja</w:t>
            </w:r>
          </w:p>
        </w:tc>
        <w:tc>
          <w:tcPr>
            <w:tcW w:w="1125" w:type="pct"/>
          </w:tcPr>
          <w:p w14:paraId="5B083AAB" w14:textId="77777777" w:rsidR="00180D4C" w:rsidRPr="00E36E8B" w:rsidRDefault="00180D4C">
            <w:pPr>
              <w:keepNext/>
              <w:keepLines/>
              <w:widowControl w:val="0"/>
              <w:rPr>
                <w:szCs w:val="22"/>
              </w:rPr>
            </w:pPr>
            <w:r w:rsidRPr="00E36E8B">
              <w:rPr>
                <w:szCs w:val="22"/>
              </w:rPr>
              <w:t>Dažnis nežinomas</w:t>
            </w:r>
          </w:p>
        </w:tc>
      </w:tr>
      <w:tr w:rsidR="00180D4C" w:rsidRPr="00E36E8B" w14:paraId="65A9BCE2" w14:textId="77777777">
        <w:trPr>
          <w:cantSplit/>
          <w:trHeight w:val="60"/>
        </w:trPr>
        <w:tc>
          <w:tcPr>
            <w:tcW w:w="1504" w:type="pct"/>
            <w:vMerge/>
          </w:tcPr>
          <w:p w14:paraId="01520391" w14:textId="77777777" w:rsidR="00180D4C" w:rsidRPr="00E36E8B" w:rsidRDefault="00180D4C">
            <w:pPr>
              <w:keepNext/>
              <w:keepLines/>
              <w:widowControl w:val="0"/>
              <w:rPr>
                <w:szCs w:val="22"/>
              </w:rPr>
            </w:pPr>
          </w:p>
        </w:tc>
        <w:tc>
          <w:tcPr>
            <w:tcW w:w="2371" w:type="pct"/>
          </w:tcPr>
          <w:p w14:paraId="425F902B" w14:textId="77777777" w:rsidR="00180D4C" w:rsidRPr="00E36E8B" w:rsidRDefault="00180D4C">
            <w:pPr>
              <w:keepNext/>
              <w:keepLines/>
              <w:widowControl w:val="0"/>
              <w:rPr>
                <w:szCs w:val="22"/>
              </w:rPr>
            </w:pPr>
            <w:r w:rsidRPr="00E36E8B">
              <w:rPr>
                <w:szCs w:val="22"/>
              </w:rPr>
              <w:t>Plaučių edema</w:t>
            </w:r>
          </w:p>
        </w:tc>
        <w:tc>
          <w:tcPr>
            <w:tcW w:w="1125" w:type="pct"/>
          </w:tcPr>
          <w:p w14:paraId="672A87D4" w14:textId="77777777" w:rsidR="00180D4C" w:rsidRPr="00E36E8B" w:rsidRDefault="00180D4C">
            <w:pPr>
              <w:keepNext/>
              <w:keepLines/>
              <w:widowControl w:val="0"/>
              <w:rPr>
                <w:szCs w:val="22"/>
              </w:rPr>
            </w:pPr>
            <w:r w:rsidRPr="00E36E8B">
              <w:rPr>
                <w:szCs w:val="22"/>
              </w:rPr>
              <w:t>Dažnis nežinomas</w:t>
            </w:r>
          </w:p>
        </w:tc>
      </w:tr>
      <w:tr w:rsidR="00180D4C" w:rsidRPr="00E36E8B" w14:paraId="27A4C738" w14:textId="77777777" w:rsidTr="00063E22">
        <w:trPr>
          <w:cantSplit/>
          <w:trHeight w:val="258"/>
        </w:trPr>
        <w:tc>
          <w:tcPr>
            <w:tcW w:w="1504" w:type="pct"/>
            <w:vMerge/>
          </w:tcPr>
          <w:p w14:paraId="3BC02762" w14:textId="77777777" w:rsidR="00180D4C" w:rsidRPr="00E36E8B" w:rsidRDefault="00180D4C">
            <w:pPr>
              <w:widowControl w:val="0"/>
              <w:rPr>
                <w:szCs w:val="22"/>
              </w:rPr>
            </w:pPr>
          </w:p>
        </w:tc>
        <w:tc>
          <w:tcPr>
            <w:tcW w:w="2371" w:type="pct"/>
          </w:tcPr>
          <w:p w14:paraId="55B3A90D" w14:textId="77777777" w:rsidR="00180D4C" w:rsidRPr="00E36E8B" w:rsidRDefault="00180D4C">
            <w:pPr>
              <w:widowControl w:val="0"/>
              <w:rPr>
                <w:szCs w:val="22"/>
              </w:rPr>
            </w:pPr>
            <w:r w:rsidRPr="00E36E8B">
              <w:rPr>
                <w:szCs w:val="22"/>
              </w:rPr>
              <w:t>Intersticinė plaučių liga</w:t>
            </w:r>
          </w:p>
        </w:tc>
        <w:tc>
          <w:tcPr>
            <w:tcW w:w="1125" w:type="pct"/>
          </w:tcPr>
          <w:p w14:paraId="68693861" w14:textId="77777777" w:rsidR="00180D4C" w:rsidRPr="00E36E8B" w:rsidRDefault="00180D4C">
            <w:pPr>
              <w:widowControl w:val="0"/>
              <w:rPr>
                <w:szCs w:val="22"/>
              </w:rPr>
            </w:pPr>
            <w:r w:rsidRPr="00E36E8B">
              <w:rPr>
                <w:szCs w:val="22"/>
              </w:rPr>
              <w:t>Dažnis nežinomas</w:t>
            </w:r>
          </w:p>
        </w:tc>
      </w:tr>
      <w:tr w:rsidR="00180D4C" w:rsidRPr="00E36E8B" w14:paraId="43613FAD" w14:textId="77777777">
        <w:trPr>
          <w:cantSplit/>
          <w:trHeight w:val="120"/>
        </w:trPr>
        <w:tc>
          <w:tcPr>
            <w:tcW w:w="1504" w:type="pct"/>
            <w:vMerge w:val="restart"/>
          </w:tcPr>
          <w:p w14:paraId="777B6AFC" w14:textId="77777777" w:rsidR="00180D4C" w:rsidRPr="00E36E8B" w:rsidRDefault="00180D4C">
            <w:pPr>
              <w:keepNext/>
              <w:keepLines/>
              <w:widowControl w:val="0"/>
              <w:rPr>
                <w:szCs w:val="22"/>
              </w:rPr>
            </w:pPr>
            <w:r w:rsidRPr="00E36E8B">
              <w:rPr>
                <w:szCs w:val="22"/>
              </w:rPr>
              <w:t>Virškinimo trakto sutrikimai</w:t>
            </w:r>
          </w:p>
        </w:tc>
        <w:tc>
          <w:tcPr>
            <w:tcW w:w="2371" w:type="pct"/>
          </w:tcPr>
          <w:p w14:paraId="54C435DD" w14:textId="77777777" w:rsidR="00180D4C" w:rsidRPr="00E36E8B" w:rsidRDefault="009C5652">
            <w:pPr>
              <w:keepNext/>
              <w:keepLines/>
              <w:widowControl w:val="0"/>
              <w:rPr>
                <w:szCs w:val="22"/>
              </w:rPr>
            </w:pPr>
            <w:r w:rsidRPr="00E36E8B">
              <w:rPr>
                <w:szCs w:val="22"/>
              </w:rPr>
              <w:t>Viduriavimas</w:t>
            </w:r>
            <w:r w:rsidRPr="00E36E8B" w:rsidDel="009C5652">
              <w:rPr>
                <w:szCs w:val="22"/>
              </w:rPr>
              <w:t xml:space="preserve"> </w:t>
            </w:r>
          </w:p>
        </w:tc>
        <w:tc>
          <w:tcPr>
            <w:tcW w:w="1125" w:type="pct"/>
          </w:tcPr>
          <w:p w14:paraId="065343EB" w14:textId="77777777" w:rsidR="00180D4C" w:rsidRPr="00E36E8B" w:rsidRDefault="009C5652">
            <w:pPr>
              <w:keepNext/>
              <w:keepLines/>
              <w:widowControl w:val="0"/>
              <w:rPr>
                <w:szCs w:val="22"/>
              </w:rPr>
            </w:pPr>
            <w:r w:rsidRPr="00E36E8B">
              <w:rPr>
                <w:szCs w:val="22"/>
              </w:rPr>
              <w:t xml:space="preserve">Labai dažni </w:t>
            </w:r>
          </w:p>
        </w:tc>
      </w:tr>
      <w:tr w:rsidR="00180D4C" w:rsidRPr="00E36E8B" w14:paraId="03A0FA29" w14:textId="77777777">
        <w:trPr>
          <w:cantSplit/>
          <w:trHeight w:val="120"/>
        </w:trPr>
        <w:tc>
          <w:tcPr>
            <w:tcW w:w="1504" w:type="pct"/>
            <w:vMerge/>
          </w:tcPr>
          <w:p w14:paraId="04D49742" w14:textId="77777777" w:rsidR="00180D4C" w:rsidRPr="00E36E8B" w:rsidRDefault="00180D4C">
            <w:pPr>
              <w:keepNext/>
              <w:keepLines/>
              <w:widowControl w:val="0"/>
              <w:rPr>
                <w:szCs w:val="22"/>
              </w:rPr>
            </w:pPr>
          </w:p>
        </w:tc>
        <w:tc>
          <w:tcPr>
            <w:tcW w:w="2371" w:type="pct"/>
          </w:tcPr>
          <w:p w14:paraId="6ABB766C" w14:textId="77777777" w:rsidR="00180D4C" w:rsidRPr="00E36E8B" w:rsidRDefault="00180D4C">
            <w:pPr>
              <w:keepNext/>
              <w:keepLines/>
              <w:widowControl w:val="0"/>
              <w:rPr>
                <w:szCs w:val="22"/>
              </w:rPr>
            </w:pPr>
            <w:r w:rsidRPr="00E36E8B">
              <w:rPr>
                <w:szCs w:val="22"/>
              </w:rPr>
              <w:t>Vėmimas</w:t>
            </w:r>
          </w:p>
        </w:tc>
        <w:tc>
          <w:tcPr>
            <w:tcW w:w="1125" w:type="pct"/>
          </w:tcPr>
          <w:p w14:paraId="34BAF6F6" w14:textId="77777777" w:rsidR="00180D4C" w:rsidRPr="00E36E8B" w:rsidRDefault="00180D4C">
            <w:pPr>
              <w:keepNext/>
              <w:keepLines/>
              <w:widowControl w:val="0"/>
              <w:rPr>
                <w:szCs w:val="22"/>
              </w:rPr>
            </w:pPr>
            <w:r w:rsidRPr="00E36E8B">
              <w:rPr>
                <w:szCs w:val="22"/>
              </w:rPr>
              <w:t xml:space="preserve">Labai dažni </w:t>
            </w:r>
          </w:p>
        </w:tc>
      </w:tr>
      <w:tr w:rsidR="00180D4C" w:rsidRPr="00E36E8B" w14:paraId="46AF3DD6" w14:textId="77777777">
        <w:trPr>
          <w:cantSplit/>
          <w:trHeight w:val="120"/>
        </w:trPr>
        <w:tc>
          <w:tcPr>
            <w:tcW w:w="1504" w:type="pct"/>
            <w:vMerge/>
          </w:tcPr>
          <w:p w14:paraId="51A9B29D" w14:textId="77777777" w:rsidR="00180D4C" w:rsidRPr="00E36E8B" w:rsidRDefault="00180D4C">
            <w:pPr>
              <w:keepNext/>
              <w:keepLines/>
              <w:widowControl w:val="0"/>
              <w:rPr>
                <w:szCs w:val="22"/>
              </w:rPr>
            </w:pPr>
          </w:p>
        </w:tc>
        <w:tc>
          <w:tcPr>
            <w:tcW w:w="2371" w:type="pct"/>
          </w:tcPr>
          <w:p w14:paraId="763601F4" w14:textId="77777777" w:rsidR="00180D4C" w:rsidRPr="00E36E8B" w:rsidRDefault="00180D4C">
            <w:pPr>
              <w:keepNext/>
              <w:keepLines/>
              <w:widowControl w:val="0"/>
              <w:rPr>
                <w:szCs w:val="22"/>
              </w:rPr>
            </w:pPr>
            <w:r w:rsidRPr="00E36E8B">
              <w:rPr>
                <w:szCs w:val="22"/>
              </w:rPr>
              <w:t>Pykinimas</w:t>
            </w:r>
          </w:p>
        </w:tc>
        <w:tc>
          <w:tcPr>
            <w:tcW w:w="1125" w:type="pct"/>
          </w:tcPr>
          <w:p w14:paraId="10F5F471" w14:textId="77777777" w:rsidR="00180D4C" w:rsidRPr="00E36E8B" w:rsidRDefault="00180D4C">
            <w:pPr>
              <w:keepNext/>
              <w:keepLines/>
              <w:widowControl w:val="0"/>
              <w:rPr>
                <w:szCs w:val="22"/>
              </w:rPr>
            </w:pPr>
            <w:r w:rsidRPr="00E36E8B">
              <w:rPr>
                <w:szCs w:val="22"/>
              </w:rPr>
              <w:t xml:space="preserve">Labai dažni </w:t>
            </w:r>
          </w:p>
        </w:tc>
      </w:tr>
      <w:tr w:rsidR="00180D4C" w:rsidRPr="00E36E8B" w14:paraId="164B9D1D" w14:textId="77777777">
        <w:trPr>
          <w:cantSplit/>
          <w:trHeight w:val="120"/>
        </w:trPr>
        <w:tc>
          <w:tcPr>
            <w:tcW w:w="1504" w:type="pct"/>
            <w:vMerge/>
          </w:tcPr>
          <w:p w14:paraId="4BE409B7" w14:textId="77777777" w:rsidR="00180D4C" w:rsidRPr="00E36E8B" w:rsidRDefault="00180D4C">
            <w:pPr>
              <w:keepNext/>
              <w:keepLines/>
              <w:widowControl w:val="0"/>
              <w:rPr>
                <w:szCs w:val="22"/>
              </w:rPr>
            </w:pPr>
          </w:p>
        </w:tc>
        <w:tc>
          <w:tcPr>
            <w:tcW w:w="2371" w:type="pct"/>
          </w:tcPr>
          <w:p w14:paraId="06559C8F" w14:textId="77777777" w:rsidR="00180D4C" w:rsidRPr="00E36E8B" w:rsidRDefault="00180D4C">
            <w:pPr>
              <w:keepNext/>
              <w:keepLines/>
              <w:widowControl w:val="0"/>
              <w:rPr>
                <w:szCs w:val="22"/>
              </w:rPr>
            </w:pPr>
            <w:r w:rsidRPr="00E36E8B">
              <w:rPr>
                <w:szCs w:val="22"/>
                <w:vertAlign w:val="superscript"/>
              </w:rPr>
              <w:t>1</w:t>
            </w:r>
            <w:r w:rsidRPr="00E36E8B">
              <w:rPr>
                <w:szCs w:val="22"/>
              </w:rPr>
              <w:t>Lūpų patinimas</w:t>
            </w:r>
          </w:p>
        </w:tc>
        <w:tc>
          <w:tcPr>
            <w:tcW w:w="1125" w:type="pct"/>
          </w:tcPr>
          <w:p w14:paraId="1D63BCB8" w14:textId="77777777" w:rsidR="00180D4C" w:rsidRPr="00E36E8B" w:rsidRDefault="00180D4C">
            <w:pPr>
              <w:keepNext/>
              <w:keepLines/>
              <w:widowControl w:val="0"/>
              <w:rPr>
                <w:szCs w:val="22"/>
              </w:rPr>
            </w:pPr>
            <w:r w:rsidRPr="00E36E8B">
              <w:rPr>
                <w:szCs w:val="22"/>
              </w:rPr>
              <w:t>Labai dažni</w:t>
            </w:r>
          </w:p>
        </w:tc>
      </w:tr>
      <w:tr w:rsidR="00180D4C" w:rsidRPr="00E36E8B" w14:paraId="19A1C6BA" w14:textId="77777777">
        <w:trPr>
          <w:cantSplit/>
          <w:trHeight w:val="120"/>
        </w:trPr>
        <w:tc>
          <w:tcPr>
            <w:tcW w:w="1504" w:type="pct"/>
            <w:vMerge/>
          </w:tcPr>
          <w:p w14:paraId="6DD712D6" w14:textId="77777777" w:rsidR="00180D4C" w:rsidRPr="00E36E8B" w:rsidRDefault="00180D4C">
            <w:pPr>
              <w:keepNext/>
              <w:keepLines/>
              <w:widowControl w:val="0"/>
              <w:rPr>
                <w:szCs w:val="22"/>
              </w:rPr>
            </w:pPr>
          </w:p>
        </w:tc>
        <w:tc>
          <w:tcPr>
            <w:tcW w:w="2371" w:type="pct"/>
          </w:tcPr>
          <w:p w14:paraId="6EFA8982" w14:textId="77777777" w:rsidR="00180D4C" w:rsidRPr="00E36E8B" w:rsidRDefault="00180D4C">
            <w:pPr>
              <w:keepNext/>
              <w:keepLines/>
              <w:widowControl w:val="0"/>
              <w:rPr>
                <w:szCs w:val="22"/>
              </w:rPr>
            </w:pPr>
            <w:r w:rsidRPr="00E36E8B">
              <w:rPr>
                <w:szCs w:val="22"/>
              </w:rPr>
              <w:t>Pilvo skausmas</w:t>
            </w:r>
          </w:p>
        </w:tc>
        <w:tc>
          <w:tcPr>
            <w:tcW w:w="1125" w:type="pct"/>
          </w:tcPr>
          <w:p w14:paraId="1C7A447A" w14:textId="77777777" w:rsidR="00180D4C" w:rsidRPr="00E36E8B" w:rsidRDefault="00180D4C">
            <w:pPr>
              <w:keepNext/>
              <w:keepLines/>
              <w:widowControl w:val="0"/>
              <w:rPr>
                <w:szCs w:val="22"/>
              </w:rPr>
            </w:pPr>
            <w:r w:rsidRPr="00E36E8B">
              <w:rPr>
                <w:szCs w:val="22"/>
              </w:rPr>
              <w:t>Labai dažni</w:t>
            </w:r>
          </w:p>
        </w:tc>
      </w:tr>
      <w:tr w:rsidR="00180D4C" w:rsidRPr="00E36E8B" w14:paraId="06D43708" w14:textId="77777777">
        <w:trPr>
          <w:cantSplit/>
          <w:trHeight w:val="120"/>
        </w:trPr>
        <w:tc>
          <w:tcPr>
            <w:tcW w:w="1504" w:type="pct"/>
            <w:vMerge/>
          </w:tcPr>
          <w:p w14:paraId="6E518F34" w14:textId="77777777" w:rsidR="00180D4C" w:rsidRPr="00E36E8B" w:rsidRDefault="00180D4C">
            <w:pPr>
              <w:keepNext/>
              <w:keepLines/>
              <w:widowControl w:val="0"/>
              <w:rPr>
                <w:szCs w:val="22"/>
              </w:rPr>
            </w:pPr>
          </w:p>
        </w:tc>
        <w:tc>
          <w:tcPr>
            <w:tcW w:w="2371" w:type="pct"/>
          </w:tcPr>
          <w:p w14:paraId="49EFC297" w14:textId="77777777" w:rsidR="00180D4C" w:rsidRPr="00E36E8B" w:rsidRDefault="00180D4C">
            <w:pPr>
              <w:keepNext/>
              <w:keepLines/>
              <w:widowControl w:val="0"/>
              <w:rPr>
                <w:szCs w:val="22"/>
              </w:rPr>
            </w:pPr>
            <w:r w:rsidRPr="00E36E8B">
              <w:rPr>
                <w:szCs w:val="22"/>
              </w:rPr>
              <w:t>Dispepsija</w:t>
            </w:r>
          </w:p>
        </w:tc>
        <w:tc>
          <w:tcPr>
            <w:tcW w:w="1125" w:type="pct"/>
          </w:tcPr>
          <w:p w14:paraId="0E08E8B6" w14:textId="77777777" w:rsidR="00180D4C" w:rsidRPr="00E36E8B" w:rsidRDefault="00180D4C">
            <w:pPr>
              <w:keepNext/>
              <w:keepLines/>
              <w:widowControl w:val="0"/>
              <w:rPr>
                <w:szCs w:val="22"/>
              </w:rPr>
            </w:pPr>
            <w:r w:rsidRPr="00E36E8B">
              <w:rPr>
                <w:szCs w:val="22"/>
              </w:rPr>
              <w:t>Labai dažni</w:t>
            </w:r>
          </w:p>
        </w:tc>
      </w:tr>
      <w:tr w:rsidR="00180D4C" w:rsidRPr="00E36E8B" w14:paraId="326B64C4" w14:textId="77777777">
        <w:trPr>
          <w:cantSplit/>
          <w:trHeight w:val="120"/>
        </w:trPr>
        <w:tc>
          <w:tcPr>
            <w:tcW w:w="1504" w:type="pct"/>
            <w:vMerge/>
          </w:tcPr>
          <w:p w14:paraId="164FE821" w14:textId="77777777" w:rsidR="00180D4C" w:rsidRPr="00E36E8B" w:rsidRDefault="00180D4C">
            <w:pPr>
              <w:keepNext/>
              <w:keepLines/>
              <w:widowControl w:val="0"/>
              <w:rPr>
                <w:szCs w:val="22"/>
              </w:rPr>
            </w:pPr>
          </w:p>
        </w:tc>
        <w:tc>
          <w:tcPr>
            <w:tcW w:w="2371" w:type="pct"/>
          </w:tcPr>
          <w:p w14:paraId="1288F2A3" w14:textId="77777777" w:rsidR="00180D4C" w:rsidRPr="00E36E8B" w:rsidRDefault="00180D4C">
            <w:pPr>
              <w:keepNext/>
              <w:keepLines/>
              <w:widowControl w:val="0"/>
              <w:rPr>
                <w:szCs w:val="22"/>
              </w:rPr>
            </w:pPr>
            <w:r w:rsidRPr="00E36E8B">
              <w:rPr>
                <w:szCs w:val="22"/>
              </w:rPr>
              <w:t>Vidurių užkietėjimas</w:t>
            </w:r>
          </w:p>
        </w:tc>
        <w:tc>
          <w:tcPr>
            <w:tcW w:w="1125" w:type="pct"/>
          </w:tcPr>
          <w:p w14:paraId="2AD116FB" w14:textId="77777777" w:rsidR="00180D4C" w:rsidRPr="00E36E8B" w:rsidRDefault="00180D4C">
            <w:pPr>
              <w:keepNext/>
              <w:keepLines/>
              <w:widowControl w:val="0"/>
              <w:rPr>
                <w:szCs w:val="22"/>
              </w:rPr>
            </w:pPr>
            <w:r w:rsidRPr="00E36E8B">
              <w:rPr>
                <w:szCs w:val="22"/>
              </w:rPr>
              <w:t>Labai dažni</w:t>
            </w:r>
          </w:p>
        </w:tc>
      </w:tr>
      <w:tr w:rsidR="00C334CC" w:rsidRPr="00E36E8B" w14:paraId="1B8DB387"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32"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70"/>
          <w:trPrChange w:id="333" w:author="Author">
            <w:trPr>
              <w:cantSplit/>
              <w:trHeight w:val="516"/>
            </w:trPr>
          </w:trPrChange>
        </w:trPr>
        <w:tc>
          <w:tcPr>
            <w:tcW w:w="1504" w:type="pct"/>
            <w:vMerge/>
            <w:tcPrChange w:id="334" w:author="Author">
              <w:tcPr>
                <w:tcW w:w="1504" w:type="pct"/>
                <w:vMerge/>
              </w:tcPr>
            </w:tcPrChange>
          </w:tcPr>
          <w:p w14:paraId="5D0574EA" w14:textId="77777777" w:rsidR="00C334CC" w:rsidRPr="00E36E8B" w:rsidRDefault="00C334CC">
            <w:pPr>
              <w:keepNext/>
              <w:keepLines/>
              <w:widowControl w:val="0"/>
              <w:rPr>
                <w:szCs w:val="22"/>
              </w:rPr>
            </w:pPr>
          </w:p>
        </w:tc>
        <w:tc>
          <w:tcPr>
            <w:tcW w:w="2371" w:type="pct"/>
            <w:tcPrChange w:id="335" w:author="Author">
              <w:tcPr>
                <w:tcW w:w="2371" w:type="pct"/>
              </w:tcPr>
            </w:tcPrChange>
          </w:tcPr>
          <w:p w14:paraId="35631A50" w14:textId="77777777" w:rsidR="00C334CC" w:rsidRPr="00E36E8B" w:rsidRDefault="00C334CC">
            <w:pPr>
              <w:keepNext/>
              <w:keepLines/>
              <w:widowControl w:val="0"/>
              <w:rPr>
                <w:szCs w:val="22"/>
              </w:rPr>
            </w:pPr>
            <w:r w:rsidRPr="00E36E8B">
              <w:rPr>
                <w:szCs w:val="22"/>
              </w:rPr>
              <w:t>Burnos uždegimas</w:t>
            </w:r>
          </w:p>
        </w:tc>
        <w:tc>
          <w:tcPr>
            <w:tcW w:w="1125" w:type="pct"/>
            <w:tcPrChange w:id="336" w:author="Author">
              <w:tcPr>
                <w:tcW w:w="1125" w:type="pct"/>
              </w:tcPr>
            </w:tcPrChange>
          </w:tcPr>
          <w:p w14:paraId="35F538B8" w14:textId="77777777" w:rsidR="00C334CC" w:rsidRPr="00E36E8B" w:rsidRDefault="00C334CC">
            <w:pPr>
              <w:keepNext/>
              <w:keepLines/>
              <w:widowControl w:val="0"/>
              <w:rPr>
                <w:szCs w:val="22"/>
              </w:rPr>
            </w:pPr>
            <w:r w:rsidRPr="00E36E8B">
              <w:rPr>
                <w:szCs w:val="22"/>
              </w:rPr>
              <w:t>Labai dažni</w:t>
            </w:r>
          </w:p>
        </w:tc>
      </w:tr>
      <w:tr w:rsidR="00180D4C" w:rsidRPr="00E36E8B" w14:paraId="2D7D2F30" w14:textId="77777777">
        <w:trPr>
          <w:cantSplit/>
          <w:trHeight w:val="258"/>
        </w:trPr>
        <w:tc>
          <w:tcPr>
            <w:tcW w:w="1504" w:type="pct"/>
            <w:vMerge/>
          </w:tcPr>
          <w:p w14:paraId="5683B597" w14:textId="77777777" w:rsidR="00180D4C" w:rsidRPr="00E36E8B" w:rsidRDefault="00180D4C">
            <w:pPr>
              <w:keepNext/>
              <w:keepLines/>
              <w:widowControl w:val="0"/>
              <w:rPr>
                <w:szCs w:val="22"/>
              </w:rPr>
            </w:pPr>
          </w:p>
        </w:tc>
        <w:tc>
          <w:tcPr>
            <w:tcW w:w="2371" w:type="pct"/>
          </w:tcPr>
          <w:p w14:paraId="15DA49B5" w14:textId="77777777" w:rsidR="00180D4C" w:rsidRPr="00E36E8B" w:rsidRDefault="00180D4C">
            <w:pPr>
              <w:keepNext/>
              <w:keepLines/>
              <w:widowControl w:val="0"/>
              <w:rPr>
                <w:szCs w:val="22"/>
              </w:rPr>
            </w:pPr>
            <w:r w:rsidRPr="00E36E8B">
              <w:rPr>
                <w:szCs w:val="22"/>
              </w:rPr>
              <w:t>Hemorojus</w:t>
            </w:r>
          </w:p>
        </w:tc>
        <w:tc>
          <w:tcPr>
            <w:tcW w:w="1125" w:type="pct"/>
          </w:tcPr>
          <w:p w14:paraId="724A7526" w14:textId="77777777" w:rsidR="00180D4C" w:rsidRPr="00E36E8B" w:rsidRDefault="00180D4C">
            <w:pPr>
              <w:keepNext/>
              <w:keepLines/>
              <w:widowControl w:val="0"/>
              <w:rPr>
                <w:szCs w:val="22"/>
              </w:rPr>
            </w:pPr>
            <w:r w:rsidRPr="00E36E8B">
              <w:rPr>
                <w:szCs w:val="22"/>
              </w:rPr>
              <w:t>Dažni</w:t>
            </w:r>
          </w:p>
        </w:tc>
      </w:tr>
      <w:tr w:rsidR="00180D4C" w:rsidRPr="00E36E8B" w14:paraId="6245D983" w14:textId="77777777">
        <w:trPr>
          <w:cantSplit/>
          <w:trHeight w:val="258"/>
        </w:trPr>
        <w:tc>
          <w:tcPr>
            <w:tcW w:w="1504" w:type="pct"/>
            <w:vMerge/>
          </w:tcPr>
          <w:p w14:paraId="36880BFF" w14:textId="77777777" w:rsidR="00180D4C" w:rsidRPr="00E36E8B" w:rsidRDefault="00180D4C">
            <w:pPr>
              <w:keepNext/>
              <w:keepLines/>
              <w:widowControl w:val="0"/>
              <w:rPr>
                <w:szCs w:val="22"/>
              </w:rPr>
            </w:pPr>
          </w:p>
        </w:tc>
        <w:tc>
          <w:tcPr>
            <w:tcW w:w="2371" w:type="pct"/>
          </w:tcPr>
          <w:p w14:paraId="1C40FB06" w14:textId="77777777" w:rsidR="00180D4C" w:rsidRPr="00E36E8B" w:rsidRDefault="00180D4C">
            <w:pPr>
              <w:keepNext/>
              <w:keepLines/>
              <w:widowControl w:val="0"/>
              <w:rPr>
                <w:szCs w:val="22"/>
              </w:rPr>
            </w:pPr>
            <w:r w:rsidRPr="00E36E8B">
              <w:rPr>
                <w:szCs w:val="22"/>
              </w:rPr>
              <w:t>Burnos sausmė</w:t>
            </w:r>
          </w:p>
        </w:tc>
        <w:tc>
          <w:tcPr>
            <w:tcW w:w="1125" w:type="pct"/>
          </w:tcPr>
          <w:p w14:paraId="03EAD04D" w14:textId="77777777" w:rsidR="00180D4C" w:rsidRPr="00E36E8B" w:rsidRDefault="00180D4C">
            <w:pPr>
              <w:keepNext/>
              <w:keepLines/>
              <w:widowControl w:val="0"/>
              <w:rPr>
                <w:szCs w:val="22"/>
              </w:rPr>
            </w:pPr>
            <w:r w:rsidRPr="00E36E8B">
              <w:rPr>
                <w:szCs w:val="22"/>
              </w:rPr>
              <w:t>Dažni</w:t>
            </w:r>
          </w:p>
        </w:tc>
      </w:tr>
      <w:tr w:rsidR="00180D4C" w:rsidRPr="00E36E8B" w14:paraId="4C01C0FE" w14:textId="77777777">
        <w:trPr>
          <w:cantSplit/>
          <w:trHeight w:val="128"/>
        </w:trPr>
        <w:tc>
          <w:tcPr>
            <w:tcW w:w="1504" w:type="pct"/>
            <w:vMerge w:val="restart"/>
          </w:tcPr>
          <w:p w14:paraId="2CB651A1" w14:textId="77777777" w:rsidR="00180D4C" w:rsidRPr="00E36E8B" w:rsidRDefault="00180D4C" w:rsidP="00C334CC">
            <w:pPr>
              <w:keepNext/>
              <w:keepLines/>
              <w:widowControl w:val="0"/>
              <w:rPr>
                <w:szCs w:val="22"/>
              </w:rPr>
            </w:pPr>
            <w:r w:rsidRPr="00E36E8B">
              <w:rPr>
                <w:szCs w:val="22"/>
              </w:rPr>
              <w:t>Kepenų, tulžies pūslės ir latakų sutrikimai</w:t>
            </w:r>
          </w:p>
        </w:tc>
        <w:tc>
          <w:tcPr>
            <w:tcW w:w="2371" w:type="pct"/>
          </w:tcPr>
          <w:p w14:paraId="69665B90" w14:textId="77777777" w:rsidR="00180D4C" w:rsidRPr="00E36E8B" w:rsidRDefault="009C5652" w:rsidP="00C334CC">
            <w:pPr>
              <w:keepNext/>
              <w:keepLines/>
              <w:widowControl w:val="0"/>
              <w:rPr>
                <w:szCs w:val="22"/>
              </w:rPr>
            </w:pPr>
            <w:r w:rsidRPr="00E36E8B">
              <w:rPr>
                <w:szCs w:val="22"/>
              </w:rPr>
              <w:t>Kepenų ląstelių pažaida</w:t>
            </w:r>
            <w:r w:rsidRPr="00E36E8B" w:rsidDel="009C5652">
              <w:rPr>
                <w:szCs w:val="22"/>
              </w:rPr>
              <w:t xml:space="preserve"> </w:t>
            </w:r>
          </w:p>
        </w:tc>
        <w:tc>
          <w:tcPr>
            <w:tcW w:w="1125" w:type="pct"/>
          </w:tcPr>
          <w:p w14:paraId="16D3877F" w14:textId="77777777" w:rsidR="00180D4C" w:rsidRPr="00E36E8B" w:rsidRDefault="009C5652" w:rsidP="00C334CC">
            <w:pPr>
              <w:keepNext/>
              <w:keepLines/>
              <w:widowControl w:val="0"/>
              <w:rPr>
                <w:szCs w:val="22"/>
              </w:rPr>
            </w:pPr>
            <w:r w:rsidRPr="00E36E8B">
              <w:rPr>
                <w:szCs w:val="22"/>
              </w:rPr>
              <w:t>Dažni</w:t>
            </w:r>
            <w:r w:rsidRPr="00E36E8B" w:rsidDel="009C5652">
              <w:rPr>
                <w:szCs w:val="22"/>
              </w:rPr>
              <w:t xml:space="preserve"> </w:t>
            </w:r>
          </w:p>
        </w:tc>
      </w:tr>
      <w:tr w:rsidR="00180D4C" w:rsidRPr="00E36E8B" w14:paraId="4DB746F1" w14:textId="77777777">
        <w:trPr>
          <w:cantSplit/>
          <w:trHeight w:val="128"/>
        </w:trPr>
        <w:tc>
          <w:tcPr>
            <w:tcW w:w="1504" w:type="pct"/>
            <w:vMerge/>
          </w:tcPr>
          <w:p w14:paraId="7A55B067" w14:textId="77777777" w:rsidR="00180D4C" w:rsidRPr="00E36E8B" w:rsidRDefault="00180D4C">
            <w:pPr>
              <w:keepNext/>
              <w:keepLines/>
              <w:widowControl w:val="0"/>
              <w:rPr>
                <w:szCs w:val="22"/>
              </w:rPr>
              <w:pPrChange w:id="337" w:author="Author">
                <w:pPr>
                  <w:widowControl w:val="0"/>
                </w:pPr>
              </w:pPrChange>
            </w:pPr>
          </w:p>
        </w:tc>
        <w:tc>
          <w:tcPr>
            <w:tcW w:w="2371" w:type="pct"/>
          </w:tcPr>
          <w:p w14:paraId="445D6158" w14:textId="77777777" w:rsidR="00180D4C" w:rsidRPr="00E36E8B" w:rsidRDefault="00180D4C">
            <w:pPr>
              <w:keepNext/>
              <w:keepLines/>
              <w:widowControl w:val="0"/>
              <w:rPr>
                <w:szCs w:val="22"/>
              </w:rPr>
              <w:pPrChange w:id="338" w:author="Author">
                <w:pPr>
                  <w:widowControl w:val="0"/>
                </w:pPr>
              </w:pPrChange>
            </w:pPr>
            <w:r w:rsidRPr="00E36E8B">
              <w:rPr>
                <w:szCs w:val="22"/>
              </w:rPr>
              <w:t>Hepatitas</w:t>
            </w:r>
          </w:p>
        </w:tc>
        <w:tc>
          <w:tcPr>
            <w:tcW w:w="1125" w:type="pct"/>
          </w:tcPr>
          <w:p w14:paraId="4D6C459C" w14:textId="77777777" w:rsidR="00180D4C" w:rsidRPr="00E36E8B" w:rsidRDefault="00180D4C">
            <w:pPr>
              <w:keepNext/>
              <w:keepLines/>
              <w:widowControl w:val="0"/>
              <w:rPr>
                <w:szCs w:val="22"/>
              </w:rPr>
              <w:pPrChange w:id="339" w:author="Author">
                <w:pPr>
                  <w:widowControl w:val="0"/>
                </w:pPr>
              </w:pPrChange>
            </w:pPr>
            <w:r w:rsidRPr="00E36E8B">
              <w:rPr>
                <w:szCs w:val="22"/>
              </w:rPr>
              <w:t>Dažni</w:t>
            </w:r>
          </w:p>
        </w:tc>
      </w:tr>
      <w:tr w:rsidR="00180D4C" w:rsidRPr="00E36E8B" w14:paraId="37E75824" w14:textId="77777777">
        <w:trPr>
          <w:cantSplit/>
          <w:trHeight w:val="127"/>
        </w:trPr>
        <w:tc>
          <w:tcPr>
            <w:tcW w:w="1504" w:type="pct"/>
            <w:vMerge/>
          </w:tcPr>
          <w:p w14:paraId="0B295A27" w14:textId="77777777" w:rsidR="00180D4C" w:rsidRPr="00E36E8B" w:rsidRDefault="00180D4C">
            <w:pPr>
              <w:keepNext/>
              <w:keepLines/>
              <w:widowControl w:val="0"/>
              <w:rPr>
                <w:szCs w:val="22"/>
              </w:rPr>
              <w:pPrChange w:id="340" w:author="Author">
                <w:pPr>
                  <w:widowControl w:val="0"/>
                </w:pPr>
              </w:pPrChange>
            </w:pPr>
          </w:p>
        </w:tc>
        <w:tc>
          <w:tcPr>
            <w:tcW w:w="2371" w:type="pct"/>
          </w:tcPr>
          <w:p w14:paraId="4C745266" w14:textId="77777777" w:rsidR="00180D4C" w:rsidRPr="00E36E8B" w:rsidRDefault="00180D4C">
            <w:pPr>
              <w:keepNext/>
              <w:keepLines/>
              <w:widowControl w:val="0"/>
              <w:rPr>
                <w:szCs w:val="22"/>
              </w:rPr>
              <w:pPrChange w:id="341" w:author="Author">
                <w:pPr>
                  <w:widowControl w:val="0"/>
                </w:pPr>
              </w:pPrChange>
            </w:pPr>
            <w:r w:rsidRPr="00E36E8B">
              <w:rPr>
                <w:szCs w:val="22"/>
              </w:rPr>
              <w:t>Kepenų skausmingumas</w:t>
            </w:r>
          </w:p>
        </w:tc>
        <w:tc>
          <w:tcPr>
            <w:tcW w:w="1125" w:type="pct"/>
          </w:tcPr>
          <w:p w14:paraId="2589F0CB" w14:textId="77777777" w:rsidR="00180D4C" w:rsidRPr="00E36E8B" w:rsidRDefault="00180D4C">
            <w:pPr>
              <w:keepNext/>
              <w:keepLines/>
              <w:widowControl w:val="0"/>
              <w:rPr>
                <w:szCs w:val="22"/>
              </w:rPr>
              <w:pPrChange w:id="342" w:author="Author">
                <w:pPr>
                  <w:widowControl w:val="0"/>
                </w:pPr>
              </w:pPrChange>
            </w:pPr>
            <w:r w:rsidRPr="00E36E8B">
              <w:rPr>
                <w:szCs w:val="22"/>
              </w:rPr>
              <w:t>Dažni</w:t>
            </w:r>
          </w:p>
        </w:tc>
      </w:tr>
      <w:tr w:rsidR="00C334CC" w:rsidRPr="00E36E8B" w14:paraId="45700838"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43"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161"/>
          <w:trPrChange w:id="344" w:author="Author">
            <w:trPr>
              <w:cantSplit/>
              <w:trHeight w:val="516"/>
            </w:trPr>
          </w:trPrChange>
        </w:trPr>
        <w:tc>
          <w:tcPr>
            <w:tcW w:w="1504" w:type="pct"/>
            <w:vMerge/>
            <w:tcPrChange w:id="345" w:author="Author">
              <w:tcPr>
                <w:tcW w:w="1504" w:type="pct"/>
                <w:vMerge/>
              </w:tcPr>
            </w:tcPrChange>
          </w:tcPr>
          <w:p w14:paraId="412D1FFD" w14:textId="77777777" w:rsidR="00C334CC" w:rsidRPr="00E36E8B" w:rsidRDefault="00C334CC">
            <w:pPr>
              <w:keepLines/>
              <w:widowControl w:val="0"/>
              <w:rPr>
                <w:szCs w:val="22"/>
              </w:rPr>
              <w:pPrChange w:id="346" w:author="Author">
                <w:pPr>
                  <w:widowControl w:val="0"/>
                </w:pPr>
              </w:pPrChange>
            </w:pPr>
          </w:p>
        </w:tc>
        <w:tc>
          <w:tcPr>
            <w:tcW w:w="2371" w:type="pct"/>
            <w:tcPrChange w:id="347" w:author="Author">
              <w:tcPr>
                <w:tcW w:w="2371" w:type="pct"/>
              </w:tcPr>
            </w:tcPrChange>
          </w:tcPr>
          <w:p w14:paraId="7B310E9D" w14:textId="77777777" w:rsidR="00C334CC" w:rsidRPr="00E36E8B" w:rsidRDefault="00C334CC">
            <w:pPr>
              <w:keepLines/>
              <w:widowControl w:val="0"/>
              <w:rPr>
                <w:szCs w:val="22"/>
              </w:rPr>
              <w:pPrChange w:id="348" w:author="Author">
                <w:pPr>
                  <w:widowControl w:val="0"/>
                </w:pPr>
              </w:pPrChange>
            </w:pPr>
            <w:r w:rsidRPr="00E36E8B">
              <w:rPr>
                <w:szCs w:val="22"/>
              </w:rPr>
              <w:t>Gelta</w:t>
            </w:r>
          </w:p>
        </w:tc>
        <w:tc>
          <w:tcPr>
            <w:tcW w:w="1125" w:type="pct"/>
            <w:tcPrChange w:id="349" w:author="Author">
              <w:tcPr>
                <w:tcW w:w="1125" w:type="pct"/>
              </w:tcPr>
            </w:tcPrChange>
          </w:tcPr>
          <w:p w14:paraId="240A97D8" w14:textId="77777777" w:rsidR="00C334CC" w:rsidRPr="00E36E8B" w:rsidRDefault="00C334CC">
            <w:pPr>
              <w:keepLines/>
              <w:widowControl w:val="0"/>
              <w:rPr>
                <w:szCs w:val="22"/>
              </w:rPr>
              <w:pPrChange w:id="350" w:author="Author">
                <w:pPr>
                  <w:widowControl w:val="0"/>
                </w:pPr>
              </w:pPrChange>
            </w:pPr>
            <w:r w:rsidRPr="00E36E8B">
              <w:rPr>
                <w:szCs w:val="22"/>
              </w:rPr>
              <w:t>Reti</w:t>
            </w:r>
          </w:p>
        </w:tc>
      </w:tr>
      <w:tr w:rsidR="00180D4C" w:rsidRPr="00E36E8B" w14:paraId="23F9F9F0" w14:textId="77777777">
        <w:trPr>
          <w:cantSplit/>
          <w:trHeight w:val="120"/>
        </w:trPr>
        <w:tc>
          <w:tcPr>
            <w:tcW w:w="1504" w:type="pct"/>
            <w:vMerge w:val="restart"/>
          </w:tcPr>
          <w:p w14:paraId="362594E1" w14:textId="77777777" w:rsidR="00180D4C" w:rsidRPr="00E36E8B" w:rsidRDefault="00180D4C">
            <w:pPr>
              <w:keepNext/>
              <w:keepLines/>
              <w:widowControl w:val="0"/>
              <w:rPr>
                <w:szCs w:val="22"/>
              </w:rPr>
            </w:pPr>
            <w:r w:rsidRPr="00E36E8B">
              <w:rPr>
                <w:szCs w:val="22"/>
              </w:rPr>
              <w:lastRenderedPageBreak/>
              <w:t>Odos ir poodinio audinio sutrikimai</w:t>
            </w:r>
          </w:p>
        </w:tc>
        <w:tc>
          <w:tcPr>
            <w:tcW w:w="2371" w:type="pct"/>
          </w:tcPr>
          <w:p w14:paraId="5ACD544D" w14:textId="77777777" w:rsidR="00180D4C" w:rsidRPr="00E36E8B" w:rsidRDefault="009C5652">
            <w:pPr>
              <w:keepNext/>
              <w:keepLines/>
              <w:widowControl w:val="0"/>
              <w:rPr>
                <w:szCs w:val="22"/>
              </w:rPr>
            </w:pPr>
            <w:r w:rsidRPr="00E36E8B">
              <w:rPr>
                <w:szCs w:val="22"/>
              </w:rPr>
              <w:t>Eritema</w:t>
            </w:r>
            <w:r w:rsidRPr="00E36E8B" w:rsidDel="009C5652">
              <w:rPr>
                <w:szCs w:val="22"/>
              </w:rPr>
              <w:t xml:space="preserve"> </w:t>
            </w:r>
          </w:p>
        </w:tc>
        <w:tc>
          <w:tcPr>
            <w:tcW w:w="1125" w:type="pct"/>
          </w:tcPr>
          <w:p w14:paraId="122802A4" w14:textId="77777777" w:rsidR="00180D4C" w:rsidRPr="00E36E8B" w:rsidRDefault="009C5652">
            <w:pPr>
              <w:widowControl w:val="0"/>
              <w:rPr>
                <w:szCs w:val="22"/>
              </w:rPr>
            </w:pPr>
            <w:r w:rsidRPr="00E36E8B">
              <w:rPr>
                <w:szCs w:val="22"/>
              </w:rPr>
              <w:t>Labai dažni</w:t>
            </w:r>
            <w:r w:rsidRPr="00E36E8B" w:rsidDel="009C5652">
              <w:rPr>
                <w:szCs w:val="22"/>
              </w:rPr>
              <w:t xml:space="preserve"> </w:t>
            </w:r>
          </w:p>
        </w:tc>
      </w:tr>
      <w:tr w:rsidR="00180D4C" w:rsidRPr="00E36E8B" w14:paraId="18EBE113" w14:textId="77777777">
        <w:trPr>
          <w:cantSplit/>
          <w:trHeight w:val="120"/>
        </w:trPr>
        <w:tc>
          <w:tcPr>
            <w:tcW w:w="1504" w:type="pct"/>
            <w:vMerge/>
          </w:tcPr>
          <w:p w14:paraId="47F6340B" w14:textId="77777777" w:rsidR="00180D4C" w:rsidRPr="00E36E8B" w:rsidRDefault="00180D4C">
            <w:pPr>
              <w:keepNext/>
              <w:keepLines/>
              <w:widowControl w:val="0"/>
              <w:rPr>
                <w:szCs w:val="22"/>
              </w:rPr>
            </w:pPr>
          </w:p>
        </w:tc>
        <w:tc>
          <w:tcPr>
            <w:tcW w:w="2371" w:type="pct"/>
          </w:tcPr>
          <w:p w14:paraId="4B376B41" w14:textId="77777777" w:rsidR="00180D4C" w:rsidRPr="00E36E8B" w:rsidRDefault="00180D4C">
            <w:pPr>
              <w:keepNext/>
              <w:keepLines/>
              <w:widowControl w:val="0"/>
              <w:rPr>
                <w:szCs w:val="22"/>
              </w:rPr>
            </w:pPr>
            <w:r w:rsidRPr="00E36E8B">
              <w:rPr>
                <w:szCs w:val="22"/>
              </w:rPr>
              <w:t>Bėrimas</w:t>
            </w:r>
          </w:p>
        </w:tc>
        <w:tc>
          <w:tcPr>
            <w:tcW w:w="1125" w:type="pct"/>
          </w:tcPr>
          <w:p w14:paraId="281A6D9D" w14:textId="77777777" w:rsidR="00180D4C" w:rsidRPr="00E36E8B" w:rsidRDefault="00180D4C">
            <w:pPr>
              <w:widowControl w:val="0"/>
              <w:rPr>
                <w:szCs w:val="22"/>
              </w:rPr>
            </w:pPr>
            <w:r w:rsidRPr="00E36E8B">
              <w:rPr>
                <w:szCs w:val="22"/>
              </w:rPr>
              <w:t>Labai dažni</w:t>
            </w:r>
          </w:p>
        </w:tc>
      </w:tr>
      <w:tr w:rsidR="00180D4C" w:rsidRPr="00E36E8B" w14:paraId="048DF770" w14:textId="77777777">
        <w:trPr>
          <w:cantSplit/>
          <w:trHeight w:val="120"/>
        </w:trPr>
        <w:tc>
          <w:tcPr>
            <w:tcW w:w="1504" w:type="pct"/>
            <w:vMerge/>
          </w:tcPr>
          <w:p w14:paraId="2C2662DB" w14:textId="77777777" w:rsidR="00180D4C" w:rsidRPr="00E36E8B" w:rsidRDefault="00180D4C">
            <w:pPr>
              <w:keepNext/>
              <w:keepLines/>
              <w:widowControl w:val="0"/>
              <w:rPr>
                <w:szCs w:val="22"/>
              </w:rPr>
            </w:pPr>
          </w:p>
        </w:tc>
        <w:tc>
          <w:tcPr>
            <w:tcW w:w="2371" w:type="pct"/>
          </w:tcPr>
          <w:p w14:paraId="57AB33F0" w14:textId="77777777" w:rsidR="00180D4C" w:rsidRPr="00E36E8B" w:rsidRDefault="00180D4C">
            <w:pPr>
              <w:keepNext/>
              <w:keepLines/>
              <w:widowControl w:val="0"/>
              <w:rPr>
                <w:szCs w:val="22"/>
              </w:rPr>
            </w:pPr>
            <w:r w:rsidRPr="00E36E8B">
              <w:rPr>
                <w:szCs w:val="22"/>
                <w:vertAlign w:val="superscript"/>
              </w:rPr>
              <w:t>1</w:t>
            </w:r>
            <w:r w:rsidRPr="00E36E8B">
              <w:rPr>
                <w:szCs w:val="22"/>
              </w:rPr>
              <w:t>Veido patinimas</w:t>
            </w:r>
          </w:p>
        </w:tc>
        <w:tc>
          <w:tcPr>
            <w:tcW w:w="1125" w:type="pct"/>
          </w:tcPr>
          <w:p w14:paraId="5DF469DC" w14:textId="77777777" w:rsidR="00180D4C" w:rsidRPr="00E36E8B" w:rsidRDefault="00180D4C">
            <w:pPr>
              <w:widowControl w:val="0"/>
              <w:rPr>
                <w:szCs w:val="22"/>
              </w:rPr>
            </w:pPr>
            <w:r w:rsidRPr="00E36E8B">
              <w:rPr>
                <w:szCs w:val="22"/>
              </w:rPr>
              <w:t>Labai dažni</w:t>
            </w:r>
          </w:p>
        </w:tc>
      </w:tr>
      <w:tr w:rsidR="00180D4C" w:rsidRPr="00E36E8B" w14:paraId="340ACB38" w14:textId="77777777">
        <w:trPr>
          <w:cantSplit/>
          <w:trHeight w:val="120"/>
        </w:trPr>
        <w:tc>
          <w:tcPr>
            <w:tcW w:w="1504" w:type="pct"/>
            <w:vMerge/>
          </w:tcPr>
          <w:p w14:paraId="555A4759" w14:textId="77777777" w:rsidR="00180D4C" w:rsidRPr="00E36E8B" w:rsidRDefault="00180D4C">
            <w:pPr>
              <w:keepNext/>
              <w:keepLines/>
              <w:widowControl w:val="0"/>
              <w:rPr>
                <w:szCs w:val="22"/>
              </w:rPr>
            </w:pPr>
          </w:p>
        </w:tc>
        <w:tc>
          <w:tcPr>
            <w:tcW w:w="2371" w:type="pct"/>
          </w:tcPr>
          <w:p w14:paraId="036FFC00" w14:textId="77777777" w:rsidR="00180D4C" w:rsidRPr="00E36E8B" w:rsidRDefault="00180D4C">
            <w:pPr>
              <w:keepNext/>
              <w:keepLines/>
              <w:widowControl w:val="0"/>
              <w:rPr>
                <w:szCs w:val="22"/>
              </w:rPr>
            </w:pPr>
            <w:r w:rsidRPr="00E36E8B">
              <w:rPr>
                <w:szCs w:val="22"/>
              </w:rPr>
              <w:t>Plikimas</w:t>
            </w:r>
          </w:p>
        </w:tc>
        <w:tc>
          <w:tcPr>
            <w:tcW w:w="1125" w:type="pct"/>
          </w:tcPr>
          <w:p w14:paraId="7A23373B" w14:textId="77777777" w:rsidR="00180D4C" w:rsidRPr="00E36E8B" w:rsidRDefault="00180D4C">
            <w:pPr>
              <w:widowControl w:val="0"/>
              <w:rPr>
                <w:szCs w:val="22"/>
              </w:rPr>
            </w:pPr>
            <w:r w:rsidRPr="00E36E8B">
              <w:rPr>
                <w:szCs w:val="22"/>
              </w:rPr>
              <w:t>Labai dažni</w:t>
            </w:r>
          </w:p>
        </w:tc>
      </w:tr>
      <w:tr w:rsidR="00180D4C" w:rsidRPr="00E36E8B" w14:paraId="5596913E" w14:textId="77777777">
        <w:trPr>
          <w:cantSplit/>
          <w:trHeight w:val="120"/>
        </w:trPr>
        <w:tc>
          <w:tcPr>
            <w:tcW w:w="1504" w:type="pct"/>
            <w:vMerge/>
          </w:tcPr>
          <w:p w14:paraId="1D22F5B1" w14:textId="77777777" w:rsidR="00180D4C" w:rsidRPr="00E36E8B" w:rsidRDefault="00180D4C">
            <w:pPr>
              <w:keepNext/>
              <w:keepLines/>
              <w:widowControl w:val="0"/>
              <w:rPr>
                <w:szCs w:val="22"/>
              </w:rPr>
            </w:pPr>
          </w:p>
        </w:tc>
        <w:tc>
          <w:tcPr>
            <w:tcW w:w="2371" w:type="pct"/>
          </w:tcPr>
          <w:p w14:paraId="613852AD" w14:textId="77777777" w:rsidR="00180D4C" w:rsidRPr="00E36E8B" w:rsidRDefault="00180D4C">
            <w:pPr>
              <w:keepNext/>
              <w:keepLines/>
              <w:widowControl w:val="0"/>
              <w:rPr>
                <w:szCs w:val="22"/>
              </w:rPr>
            </w:pPr>
            <w:r w:rsidRPr="00E36E8B">
              <w:rPr>
                <w:szCs w:val="22"/>
              </w:rPr>
              <w:t>Nagų sutrikimas</w:t>
            </w:r>
          </w:p>
        </w:tc>
        <w:tc>
          <w:tcPr>
            <w:tcW w:w="1125" w:type="pct"/>
          </w:tcPr>
          <w:p w14:paraId="48C8ACB6" w14:textId="77777777" w:rsidR="00180D4C" w:rsidRPr="00E36E8B" w:rsidRDefault="00180D4C">
            <w:pPr>
              <w:widowControl w:val="0"/>
              <w:rPr>
                <w:szCs w:val="22"/>
              </w:rPr>
            </w:pPr>
            <w:r w:rsidRPr="00E36E8B">
              <w:rPr>
                <w:szCs w:val="22"/>
              </w:rPr>
              <w:t>Labai dažni</w:t>
            </w:r>
          </w:p>
        </w:tc>
      </w:tr>
      <w:tr w:rsidR="00180D4C" w:rsidRPr="00E36E8B" w14:paraId="5650E6F3" w14:textId="77777777" w:rsidTr="00063E22">
        <w:trPr>
          <w:cantSplit/>
          <w:trHeight w:val="120"/>
        </w:trPr>
        <w:tc>
          <w:tcPr>
            <w:tcW w:w="1504" w:type="pct"/>
            <w:vMerge/>
          </w:tcPr>
          <w:p w14:paraId="0C4ECA2C" w14:textId="77777777" w:rsidR="00180D4C" w:rsidRPr="00E36E8B" w:rsidRDefault="00180D4C">
            <w:pPr>
              <w:keepNext/>
              <w:keepLines/>
              <w:widowControl w:val="0"/>
              <w:rPr>
                <w:szCs w:val="22"/>
              </w:rPr>
            </w:pPr>
          </w:p>
        </w:tc>
        <w:tc>
          <w:tcPr>
            <w:tcW w:w="2371" w:type="pct"/>
          </w:tcPr>
          <w:p w14:paraId="45AEBADF" w14:textId="77777777" w:rsidR="00180D4C" w:rsidRPr="00E36E8B" w:rsidRDefault="00180D4C">
            <w:pPr>
              <w:keepNext/>
              <w:keepLines/>
              <w:widowControl w:val="0"/>
              <w:rPr>
                <w:szCs w:val="22"/>
              </w:rPr>
            </w:pPr>
            <w:r w:rsidRPr="00E36E8B">
              <w:rPr>
                <w:szCs w:val="22"/>
              </w:rPr>
              <w:t>Delnų ir padų eritrodizestezijos sindromas</w:t>
            </w:r>
          </w:p>
        </w:tc>
        <w:tc>
          <w:tcPr>
            <w:tcW w:w="1125" w:type="pct"/>
          </w:tcPr>
          <w:p w14:paraId="5B43E263" w14:textId="77777777" w:rsidR="00180D4C" w:rsidRPr="00E36E8B" w:rsidRDefault="00180D4C">
            <w:pPr>
              <w:widowControl w:val="0"/>
              <w:rPr>
                <w:szCs w:val="22"/>
              </w:rPr>
            </w:pPr>
            <w:r w:rsidRPr="00E36E8B">
              <w:rPr>
                <w:szCs w:val="22"/>
              </w:rPr>
              <w:t>Labai dažni</w:t>
            </w:r>
          </w:p>
        </w:tc>
      </w:tr>
      <w:tr w:rsidR="00180D4C" w:rsidRPr="00E36E8B" w14:paraId="1CA7F429" w14:textId="77777777">
        <w:trPr>
          <w:cantSplit/>
          <w:trHeight w:val="120"/>
        </w:trPr>
        <w:tc>
          <w:tcPr>
            <w:tcW w:w="1504" w:type="pct"/>
            <w:vMerge/>
          </w:tcPr>
          <w:p w14:paraId="78B8E332" w14:textId="77777777" w:rsidR="00180D4C" w:rsidRPr="00E36E8B" w:rsidRDefault="00180D4C">
            <w:pPr>
              <w:keepNext/>
              <w:keepLines/>
              <w:widowControl w:val="0"/>
              <w:rPr>
                <w:szCs w:val="22"/>
              </w:rPr>
            </w:pPr>
          </w:p>
        </w:tc>
        <w:tc>
          <w:tcPr>
            <w:tcW w:w="2371" w:type="pct"/>
          </w:tcPr>
          <w:p w14:paraId="67F0FD15" w14:textId="77777777" w:rsidR="00180D4C" w:rsidRPr="00E36E8B" w:rsidRDefault="00180D4C">
            <w:pPr>
              <w:keepNext/>
              <w:keepLines/>
              <w:widowControl w:val="0"/>
              <w:rPr>
                <w:szCs w:val="22"/>
              </w:rPr>
            </w:pPr>
            <w:r w:rsidRPr="00E36E8B">
              <w:rPr>
                <w:szCs w:val="22"/>
              </w:rPr>
              <w:t>Aknė</w:t>
            </w:r>
          </w:p>
        </w:tc>
        <w:tc>
          <w:tcPr>
            <w:tcW w:w="1125" w:type="pct"/>
          </w:tcPr>
          <w:p w14:paraId="2329FBA7" w14:textId="77777777" w:rsidR="00180D4C" w:rsidRPr="00E36E8B" w:rsidRDefault="00180D4C">
            <w:pPr>
              <w:widowControl w:val="0"/>
              <w:rPr>
                <w:szCs w:val="22"/>
              </w:rPr>
            </w:pPr>
            <w:r w:rsidRPr="00E36E8B">
              <w:rPr>
                <w:szCs w:val="22"/>
              </w:rPr>
              <w:t>Dažni</w:t>
            </w:r>
          </w:p>
        </w:tc>
      </w:tr>
      <w:tr w:rsidR="00180D4C" w:rsidRPr="00E36E8B" w14:paraId="11B33426" w14:textId="77777777">
        <w:trPr>
          <w:cantSplit/>
          <w:trHeight w:val="120"/>
        </w:trPr>
        <w:tc>
          <w:tcPr>
            <w:tcW w:w="1504" w:type="pct"/>
            <w:vMerge/>
          </w:tcPr>
          <w:p w14:paraId="724E8F19" w14:textId="77777777" w:rsidR="00180D4C" w:rsidRPr="00E36E8B" w:rsidRDefault="00180D4C">
            <w:pPr>
              <w:keepNext/>
              <w:keepLines/>
              <w:widowControl w:val="0"/>
              <w:rPr>
                <w:szCs w:val="22"/>
              </w:rPr>
            </w:pPr>
          </w:p>
        </w:tc>
        <w:tc>
          <w:tcPr>
            <w:tcW w:w="2371" w:type="pct"/>
          </w:tcPr>
          <w:p w14:paraId="4AD4B9DA" w14:textId="77777777" w:rsidR="00180D4C" w:rsidRPr="00E36E8B" w:rsidRDefault="00180D4C">
            <w:pPr>
              <w:keepNext/>
              <w:keepLines/>
              <w:widowControl w:val="0"/>
              <w:rPr>
                <w:szCs w:val="22"/>
              </w:rPr>
            </w:pPr>
            <w:r w:rsidRPr="00E36E8B">
              <w:rPr>
                <w:szCs w:val="22"/>
              </w:rPr>
              <w:t>Odos sausmė</w:t>
            </w:r>
          </w:p>
        </w:tc>
        <w:tc>
          <w:tcPr>
            <w:tcW w:w="1125" w:type="pct"/>
          </w:tcPr>
          <w:p w14:paraId="5DEABF21" w14:textId="77777777" w:rsidR="00180D4C" w:rsidRPr="00E36E8B" w:rsidRDefault="00180D4C">
            <w:pPr>
              <w:widowControl w:val="0"/>
              <w:rPr>
                <w:szCs w:val="22"/>
              </w:rPr>
            </w:pPr>
            <w:r w:rsidRPr="00E36E8B">
              <w:rPr>
                <w:szCs w:val="22"/>
              </w:rPr>
              <w:t>Dažni</w:t>
            </w:r>
          </w:p>
        </w:tc>
      </w:tr>
      <w:tr w:rsidR="00180D4C" w:rsidRPr="00E36E8B" w14:paraId="269090FA" w14:textId="77777777">
        <w:trPr>
          <w:cantSplit/>
          <w:trHeight w:val="120"/>
        </w:trPr>
        <w:tc>
          <w:tcPr>
            <w:tcW w:w="1504" w:type="pct"/>
            <w:vMerge/>
          </w:tcPr>
          <w:p w14:paraId="22E46382" w14:textId="77777777" w:rsidR="00180D4C" w:rsidRPr="00E36E8B" w:rsidRDefault="00180D4C">
            <w:pPr>
              <w:keepNext/>
              <w:keepLines/>
              <w:widowControl w:val="0"/>
              <w:rPr>
                <w:szCs w:val="22"/>
              </w:rPr>
            </w:pPr>
          </w:p>
        </w:tc>
        <w:tc>
          <w:tcPr>
            <w:tcW w:w="2371" w:type="pct"/>
          </w:tcPr>
          <w:p w14:paraId="2ECA3391" w14:textId="77777777" w:rsidR="00180D4C" w:rsidRPr="00E36E8B" w:rsidRDefault="00180D4C">
            <w:pPr>
              <w:keepNext/>
              <w:keepLines/>
              <w:widowControl w:val="0"/>
              <w:rPr>
                <w:szCs w:val="22"/>
              </w:rPr>
            </w:pPr>
            <w:r w:rsidRPr="00E36E8B">
              <w:rPr>
                <w:szCs w:val="22"/>
              </w:rPr>
              <w:t>Ekchimozė</w:t>
            </w:r>
          </w:p>
        </w:tc>
        <w:tc>
          <w:tcPr>
            <w:tcW w:w="1125" w:type="pct"/>
          </w:tcPr>
          <w:p w14:paraId="1E290424" w14:textId="77777777" w:rsidR="00180D4C" w:rsidRPr="00E36E8B" w:rsidRDefault="00180D4C">
            <w:pPr>
              <w:widowControl w:val="0"/>
              <w:rPr>
                <w:szCs w:val="22"/>
              </w:rPr>
            </w:pPr>
            <w:r w:rsidRPr="00E36E8B">
              <w:rPr>
                <w:szCs w:val="22"/>
              </w:rPr>
              <w:t>Dažni</w:t>
            </w:r>
          </w:p>
        </w:tc>
      </w:tr>
      <w:tr w:rsidR="00180D4C" w:rsidRPr="00E36E8B" w14:paraId="74B5D365" w14:textId="77777777">
        <w:trPr>
          <w:cantSplit/>
          <w:trHeight w:val="120"/>
        </w:trPr>
        <w:tc>
          <w:tcPr>
            <w:tcW w:w="1504" w:type="pct"/>
            <w:vMerge/>
          </w:tcPr>
          <w:p w14:paraId="13168DA1" w14:textId="77777777" w:rsidR="00180D4C" w:rsidRPr="00E36E8B" w:rsidRDefault="00180D4C">
            <w:pPr>
              <w:keepNext/>
              <w:keepLines/>
              <w:widowControl w:val="0"/>
              <w:rPr>
                <w:szCs w:val="22"/>
              </w:rPr>
            </w:pPr>
          </w:p>
        </w:tc>
        <w:tc>
          <w:tcPr>
            <w:tcW w:w="2371" w:type="pct"/>
          </w:tcPr>
          <w:p w14:paraId="634425EA" w14:textId="77777777" w:rsidR="00180D4C" w:rsidRPr="00E36E8B" w:rsidRDefault="00180D4C">
            <w:pPr>
              <w:keepNext/>
              <w:keepLines/>
              <w:widowControl w:val="0"/>
              <w:rPr>
                <w:szCs w:val="22"/>
              </w:rPr>
            </w:pPr>
            <w:r w:rsidRPr="00E36E8B">
              <w:rPr>
                <w:szCs w:val="22"/>
              </w:rPr>
              <w:t>Sustiprėjęs prakaitavimas</w:t>
            </w:r>
          </w:p>
        </w:tc>
        <w:tc>
          <w:tcPr>
            <w:tcW w:w="1125" w:type="pct"/>
          </w:tcPr>
          <w:p w14:paraId="486F6656" w14:textId="77777777" w:rsidR="00180D4C" w:rsidRPr="00E36E8B" w:rsidRDefault="00180D4C">
            <w:pPr>
              <w:widowControl w:val="0"/>
              <w:rPr>
                <w:szCs w:val="22"/>
              </w:rPr>
            </w:pPr>
            <w:r w:rsidRPr="00E36E8B">
              <w:rPr>
                <w:szCs w:val="22"/>
              </w:rPr>
              <w:t>Dažni</w:t>
            </w:r>
          </w:p>
        </w:tc>
      </w:tr>
      <w:tr w:rsidR="00C334CC" w:rsidRPr="00E36E8B" w14:paraId="409B39A3" w14:textId="77777777" w:rsidTr="00B304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51" w:author="Auth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Height w:val="161"/>
          <w:trPrChange w:id="352" w:author="Author">
            <w:trPr>
              <w:cantSplit/>
              <w:trHeight w:val="516"/>
            </w:trPr>
          </w:trPrChange>
        </w:trPr>
        <w:tc>
          <w:tcPr>
            <w:tcW w:w="1504" w:type="pct"/>
            <w:vMerge/>
            <w:tcPrChange w:id="353" w:author="Author">
              <w:tcPr>
                <w:tcW w:w="1504" w:type="pct"/>
                <w:vMerge/>
              </w:tcPr>
            </w:tcPrChange>
          </w:tcPr>
          <w:p w14:paraId="7E7BC7F1" w14:textId="77777777" w:rsidR="00C334CC" w:rsidRPr="00E36E8B" w:rsidRDefault="00C334CC">
            <w:pPr>
              <w:keepNext/>
              <w:keepLines/>
              <w:widowControl w:val="0"/>
              <w:rPr>
                <w:szCs w:val="22"/>
              </w:rPr>
            </w:pPr>
          </w:p>
        </w:tc>
        <w:tc>
          <w:tcPr>
            <w:tcW w:w="2371" w:type="pct"/>
            <w:tcPrChange w:id="354" w:author="Author">
              <w:tcPr>
                <w:tcW w:w="2371" w:type="pct"/>
              </w:tcPr>
            </w:tcPrChange>
          </w:tcPr>
          <w:p w14:paraId="6DB26B4C" w14:textId="77777777" w:rsidR="00C334CC" w:rsidRPr="00E36E8B" w:rsidRDefault="00C334CC">
            <w:pPr>
              <w:keepNext/>
              <w:keepLines/>
              <w:widowControl w:val="0"/>
              <w:rPr>
                <w:szCs w:val="22"/>
              </w:rPr>
            </w:pPr>
            <w:r w:rsidRPr="00E36E8B">
              <w:rPr>
                <w:szCs w:val="22"/>
              </w:rPr>
              <w:t>Makulopapulinis bėrimas</w:t>
            </w:r>
          </w:p>
        </w:tc>
        <w:tc>
          <w:tcPr>
            <w:tcW w:w="1125" w:type="pct"/>
            <w:tcPrChange w:id="355" w:author="Author">
              <w:tcPr>
                <w:tcW w:w="1125" w:type="pct"/>
              </w:tcPr>
            </w:tcPrChange>
          </w:tcPr>
          <w:p w14:paraId="70CB4176" w14:textId="77777777" w:rsidR="00C334CC" w:rsidRPr="00E36E8B" w:rsidRDefault="00C334CC">
            <w:pPr>
              <w:widowControl w:val="0"/>
              <w:rPr>
                <w:szCs w:val="22"/>
              </w:rPr>
            </w:pPr>
            <w:r w:rsidRPr="00E36E8B">
              <w:rPr>
                <w:szCs w:val="22"/>
              </w:rPr>
              <w:t>Dažni</w:t>
            </w:r>
          </w:p>
        </w:tc>
      </w:tr>
      <w:tr w:rsidR="00180D4C" w:rsidRPr="00E36E8B" w14:paraId="19F1A668" w14:textId="77777777">
        <w:trPr>
          <w:cantSplit/>
          <w:trHeight w:val="120"/>
        </w:trPr>
        <w:tc>
          <w:tcPr>
            <w:tcW w:w="1504" w:type="pct"/>
            <w:vMerge/>
          </w:tcPr>
          <w:p w14:paraId="7397260D" w14:textId="77777777" w:rsidR="00180D4C" w:rsidRPr="00E36E8B" w:rsidRDefault="00180D4C">
            <w:pPr>
              <w:keepNext/>
              <w:keepLines/>
              <w:widowControl w:val="0"/>
              <w:rPr>
                <w:szCs w:val="22"/>
              </w:rPr>
            </w:pPr>
          </w:p>
        </w:tc>
        <w:tc>
          <w:tcPr>
            <w:tcW w:w="2371" w:type="pct"/>
          </w:tcPr>
          <w:p w14:paraId="089BB2EB" w14:textId="77777777" w:rsidR="00180D4C" w:rsidRPr="00E36E8B" w:rsidRDefault="00180D4C">
            <w:pPr>
              <w:keepNext/>
              <w:keepLines/>
              <w:widowControl w:val="0"/>
              <w:rPr>
                <w:szCs w:val="22"/>
              </w:rPr>
            </w:pPr>
            <w:r w:rsidRPr="00E36E8B">
              <w:rPr>
                <w:szCs w:val="22"/>
              </w:rPr>
              <w:t>Niežulys</w:t>
            </w:r>
          </w:p>
        </w:tc>
        <w:tc>
          <w:tcPr>
            <w:tcW w:w="1125" w:type="pct"/>
          </w:tcPr>
          <w:p w14:paraId="582B8DF4" w14:textId="77777777" w:rsidR="00180D4C" w:rsidRPr="00E36E8B" w:rsidRDefault="00180D4C">
            <w:pPr>
              <w:widowControl w:val="0"/>
              <w:rPr>
                <w:szCs w:val="22"/>
              </w:rPr>
            </w:pPr>
            <w:r w:rsidRPr="00E36E8B">
              <w:rPr>
                <w:szCs w:val="22"/>
              </w:rPr>
              <w:t>Dažni</w:t>
            </w:r>
          </w:p>
        </w:tc>
      </w:tr>
      <w:tr w:rsidR="00180D4C" w:rsidRPr="00E36E8B" w14:paraId="3EC21282" w14:textId="77777777">
        <w:trPr>
          <w:cantSplit/>
          <w:trHeight w:val="141"/>
        </w:trPr>
        <w:tc>
          <w:tcPr>
            <w:tcW w:w="1504" w:type="pct"/>
            <w:vMerge/>
          </w:tcPr>
          <w:p w14:paraId="6689924F" w14:textId="77777777" w:rsidR="00180D4C" w:rsidRPr="00E36E8B" w:rsidRDefault="00180D4C">
            <w:pPr>
              <w:keepNext/>
              <w:keepLines/>
              <w:widowControl w:val="0"/>
              <w:rPr>
                <w:szCs w:val="22"/>
              </w:rPr>
            </w:pPr>
          </w:p>
        </w:tc>
        <w:tc>
          <w:tcPr>
            <w:tcW w:w="2371" w:type="pct"/>
          </w:tcPr>
          <w:p w14:paraId="46BED92F" w14:textId="77777777" w:rsidR="00180D4C" w:rsidRPr="00E36E8B" w:rsidRDefault="00180D4C">
            <w:pPr>
              <w:keepNext/>
              <w:keepLines/>
              <w:widowControl w:val="0"/>
              <w:rPr>
                <w:szCs w:val="22"/>
              </w:rPr>
            </w:pPr>
            <w:r w:rsidRPr="00E36E8B">
              <w:rPr>
                <w:szCs w:val="22"/>
              </w:rPr>
              <w:t>Nagų skilinėjimas</w:t>
            </w:r>
          </w:p>
        </w:tc>
        <w:tc>
          <w:tcPr>
            <w:tcW w:w="1125" w:type="pct"/>
          </w:tcPr>
          <w:p w14:paraId="229EBCEA" w14:textId="77777777" w:rsidR="00180D4C" w:rsidRPr="00E36E8B" w:rsidRDefault="00180D4C">
            <w:pPr>
              <w:widowControl w:val="0"/>
              <w:rPr>
                <w:szCs w:val="22"/>
              </w:rPr>
            </w:pPr>
            <w:r w:rsidRPr="00E36E8B">
              <w:rPr>
                <w:szCs w:val="22"/>
              </w:rPr>
              <w:t>Dažni</w:t>
            </w:r>
          </w:p>
        </w:tc>
      </w:tr>
      <w:tr w:rsidR="00180D4C" w:rsidRPr="00E36E8B" w14:paraId="11DC5EE6" w14:textId="77777777">
        <w:trPr>
          <w:cantSplit/>
          <w:trHeight w:val="141"/>
        </w:trPr>
        <w:tc>
          <w:tcPr>
            <w:tcW w:w="1504" w:type="pct"/>
            <w:vMerge/>
          </w:tcPr>
          <w:p w14:paraId="364CD33A" w14:textId="77777777" w:rsidR="00180D4C" w:rsidRPr="00E36E8B" w:rsidRDefault="00180D4C">
            <w:pPr>
              <w:keepNext/>
              <w:keepLines/>
              <w:widowControl w:val="0"/>
              <w:rPr>
                <w:szCs w:val="22"/>
              </w:rPr>
            </w:pPr>
          </w:p>
        </w:tc>
        <w:tc>
          <w:tcPr>
            <w:tcW w:w="2371" w:type="pct"/>
          </w:tcPr>
          <w:p w14:paraId="3C503548" w14:textId="77777777" w:rsidR="00180D4C" w:rsidRPr="00E36E8B" w:rsidRDefault="00180D4C">
            <w:pPr>
              <w:keepNext/>
              <w:keepLines/>
              <w:widowControl w:val="0"/>
              <w:rPr>
                <w:szCs w:val="22"/>
              </w:rPr>
            </w:pPr>
            <w:r w:rsidRPr="00E36E8B">
              <w:rPr>
                <w:szCs w:val="22"/>
              </w:rPr>
              <w:t>Dermatitas</w:t>
            </w:r>
          </w:p>
        </w:tc>
        <w:tc>
          <w:tcPr>
            <w:tcW w:w="1125" w:type="pct"/>
          </w:tcPr>
          <w:p w14:paraId="6C18E37F" w14:textId="77777777" w:rsidR="00180D4C" w:rsidRPr="00E36E8B" w:rsidRDefault="00180D4C">
            <w:pPr>
              <w:widowControl w:val="0"/>
              <w:rPr>
                <w:szCs w:val="22"/>
              </w:rPr>
            </w:pPr>
            <w:r w:rsidRPr="00E36E8B">
              <w:rPr>
                <w:szCs w:val="22"/>
              </w:rPr>
              <w:t>Dažni</w:t>
            </w:r>
          </w:p>
        </w:tc>
      </w:tr>
      <w:tr w:rsidR="00180D4C" w:rsidRPr="00E36E8B" w14:paraId="7B809F5A" w14:textId="77777777">
        <w:trPr>
          <w:cantSplit/>
          <w:trHeight w:val="127"/>
        </w:trPr>
        <w:tc>
          <w:tcPr>
            <w:tcW w:w="1504" w:type="pct"/>
            <w:vMerge/>
          </w:tcPr>
          <w:p w14:paraId="4E31566D" w14:textId="77777777" w:rsidR="00180D4C" w:rsidRPr="00E36E8B" w:rsidRDefault="00180D4C">
            <w:pPr>
              <w:widowControl w:val="0"/>
              <w:rPr>
                <w:szCs w:val="22"/>
              </w:rPr>
            </w:pPr>
          </w:p>
        </w:tc>
        <w:tc>
          <w:tcPr>
            <w:tcW w:w="2371" w:type="pct"/>
          </w:tcPr>
          <w:p w14:paraId="55CD6844" w14:textId="77777777" w:rsidR="00180D4C" w:rsidRPr="00E36E8B" w:rsidRDefault="00180D4C">
            <w:pPr>
              <w:widowControl w:val="0"/>
              <w:rPr>
                <w:szCs w:val="22"/>
              </w:rPr>
            </w:pPr>
            <w:r w:rsidRPr="00E36E8B">
              <w:rPr>
                <w:szCs w:val="22"/>
              </w:rPr>
              <w:t>Dilgėlinė</w:t>
            </w:r>
          </w:p>
        </w:tc>
        <w:tc>
          <w:tcPr>
            <w:tcW w:w="1125" w:type="pct"/>
          </w:tcPr>
          <w:p w14:paraId="4425DC48" w14:textId="77777777" w:rsidR="00180D4C" w:rsidRPr="00E36E8B" w:rsidRDefault="00180D4C">
            <w:pPr>
              <w:widowControl w:val="0"/>
              <w:rPr>
                <w:szCs w:val="22"/>
              </w:rPr>
            </w:pPr>
            <w:r w:rsidRPr="00E36E8B">
              <w:rPr>
                <w:szCs w:val="22"/>
              </w:rPr>
              <w:t>Nedažni</w:t>
            </w:r>
          </w:p>
        </w:tc>
      </w:tr>
      <w:tr w:rsidR="00180D4C" w:rsidRPr="00E36E8B" w14:paraId="52AC5791" w14:textId="77777777">
        <w:trPr>
          <w:cantSplit/>
          <w:trHeight w:val="258"/>
        </w:trPr>
        <w:tc>
          <w:tcPr>
            <w:tcW w:w="1504" w:type="pct"/>
            <w:vMerge/>
          </w:tcPr>
          <w:p w14:paraId="106E40CD" w14:textId="77777777" w:rsidR="00180D4C" w:rsidRPr="00E36E8B" w:rsidRDefault="00180D4C">
            <w:pPr>
              <w:widowControl w:val="0"/>
              <w:rPr>
                <w:szCs w:val="22"/>
              </w:rPr>
            </w:pPr>
          </w:p>
        </w:tc>
        <w:tc>
          <w:tcPr>
            <w:tcW w:w="2371" w:type="pct"/>
          </w:tcPr>
          <w:p w14:paraId="70B8AABF" w14:textId="77777777" w:rsidR="00180D4C" w:rsidRPr="00E36E8B" w:rsidRDefault="00180D4C">
            <w:pPr>
              <w:widowControl w:val="0"/>
              <w:rPr>
                <w:szCs w:val="22"/>
              </w:rPr>
            </w:pPr>
            <w:r w:rsidRPr="00E36E8B">
              <w:rPr>
                <w:szCs w:val="22"/>
              </w:rPr>
              <w:t xml:space="preserve">Angioneurozinė edema </w:t>
            </w:r>
          </w:p>
        </w:tc>
        <w:tc>
          <w:tcPr>
            <w:tcW w:w="1125" w:type="pct"/>
          </w:tcPr>
          <w:p w14:paraId="777B5D04" w14:textId="77777777" w:rsidR="00180D4C" w:rsidRPr="00E36E8B" w:rsidRDefault="00180D4C">
            <w:pPr>
              <w:widowControl w:val="0"/>
              <w:rPr>
                <w:szCs w:val="22"/>
              </w:rPr>
            </w:pPr>
            <w:r w:rsidRPr="00E36E8B">
              <w:rPr>
                <w:szCs w:val="22"/>
              </w:rPr>
              <w:t xml:space="preserve">Dažnis nežinomas </w:t>
            </w:r>
          </w:p>
        </w:tc>
      </w:tr>
      <w:tr w:rsidR="00180D4C" w:rsidRPr="00E36E8B" w14:paraId="12123F73" w14:textId="77777777">
        <w:trPr>
          <w:cantSplit/>
          <w:trHeight w:val="120"/>
        </w:trPr>
        <w:tc>
          <w:tcPr>
            <w:tcW w:w="1504" w:type="pct"/>
            <w:vMerge w:val="restart"/>
          </w:tcPr>
          <w:p w14:paraId="38A82BEB" w14:textId="77777777" w:rsidR="00180D4C" w:rsidRPr="00E36E8B" w:rsidRDefault="00180D4C">
            <w:pPr>
              <w:widowControl w:val="0"/>
              <w:rPr>
                <w:szCs w:val="22"/>
              </w:rPr>
            </w:pPr>
            <w:r w:rsidRPr="00E36E8B">
              <w:rPr>
                <w:szCs w:val="22"/>
              </w:rPr>
              <w:t>Skeleto, raumenų ir jungiamojo audinio sutrikimai</w:t>
            </w:r>
          </w:p>
        </w:tc>
        <w:tc>
          <w:tcPr>
            <w:tcW w:w="2371" w:type="pct"/>
          </w:tcPr>
          <w:p w14:paraId="26A9B2D6" w14:textId="77777777" w:rsidR="00180D4C" w:rsidRPr="00E36E8B" w:rsidRDefault="009C5652">
            <w:pPr>
              <w:widowControl w:val="0"/>
              <w:rPr>
                <w:szCs w:val="22"/>
              </w:rPr>
            </w:pPr>
            <w:r w:rsidRPr="00E36E8B">
              <w:rPr>
                <w:szCs w:val="22"/>
              </w:rPr>
              <w:t>Sąnarių skausmas</w:t>
            </w:r>
            <w:r w:rsidRPr="00E36E8B" w:rsidDel="009C5652">
              <w:rPr>
                <w:szCs w:val="22"/>
              </w:rPr>
              <w:t xml:space="preserve"> </w:t>
            </w:r>
          </w:p>
        </w:tc>
        <w:tc>
          <w:tcPr>
            <w:tcW w:w="1125" w:type="pct"/>
          </w:tcPr>
          <w:p w14:paraId="573E74C3" w14:textId="77777777" w:rsidR="00180D4C" w:rsidRPr="00E36E8B" w:rsidRDefault="009C5652">
            <w:pPr>
              <w:widowControl w:val="0"/>
              <w:rPr>
                <w:szCs w:val="22"/>
              </w:rPr>
            </w:pPr>
            <w:r w:rsidRPr="00E36E8B">
              <w:rPr>
                <w:szCs w:val="22"/>
              </w:rPr>
              <w:t>Labai dažni</w:t>
            </w:r>
            <w:r w:rsidRPr="00E36E8B" w:rsidDel="009C5652">
              <w:rPr>
                <w:szCs w:val="22"/>
              </w:rPr>
              <w:t xml:space="preserve"> </w:t>
            </w:r>
          </w:p>
        </w:tc>
      </w:tr>
      <w:tr w:rsidR="00180D4C" w:rsidRPr="00E36E8B" w14:paraId="397562ED" w14:textId="77777777">
        <w:trPr>
          <w:cantSplit/>
          <w:trHeight w:val="120"/>
        </w:trPr>
        <w:tc>
          <w:tcPr>
            <w:tcW w:w="1504" w:type="pct"/>
            <w:vMerge/>
          </w:tcPr>
          <w:p w14:paraId="6118D3C0" w14:textId="77777777" w:rsidR="00180D4C" w:rsidRPr="00E36E8B" w:rsidRDefault="00180D4C">
            <w:pPr>
              <w:widowControl w:val="0"/>
              <w:rPr>
                <w:szCs w:val="22"/>
              </w:rPr>
            </w:pPr>
          </w:p>
        </w:tc>
        <w:tc>
          <w:tcPr>
            <w:tcW w:w="2371" w:type="pct"/>
          </w:tcPr>
          <w:p w14:paraId="108056B4" w14:textId="77777777" w:rsidR="00180D4C" w:rsidRPr="00E36E8B" w:rsidRDefault="00180D4C">
            <w:pPr>
              <w:widowControl w:val="0"/>
              <w:rPr>
                <w:szCs w:val="22"/>
              </w:rPr>
            </w:pPr>
            <w:r w:rsidRPr="00E36E8B">
              <w:rPr>
                <w:szCs w:val="22"/>
                <w:vertAlign w:val="superscript"/>
              </w:rPr>
              <w:t>1</w:t>
            </w:r>
            <w:r w:rsidRPr="00E36E8B">
              <w:rPr>
                <w:szCs w:val="22"/>
              </w:rPr>
              <w:t>Raumenų įtempimas</w:t>
            </w:r>
          </w:p>
        </w:tc>
        <w:tc>
          <w:tcPr>
            <w:tcW w:w="1125" w:type="pct"/>
          </w:tcPr>
          <w:p w14:paraId="268AE4B9" w14:textId="77777777" w:rsidR="00180D4C" w:rsidRPr="00E36E8B" w:rsidRDefault="00180D4C">
            <w:pPr>
              <w:widowControl w:val="0"/>
              <w:rPr>
                <w:szCs w:val="22"/>
              </w:rPr>
            </w:pPr>
            <w:r w:rsidRPr="00E36E8B">
              <w:rPr>
                <w:szCs w:val="22"/>
              </w:rPr>
              <w:t>Labai dažni</w:t>
            </w:r>
          </w:p>
        </w:tc>
      </w:tr>
      <w:tr w:rsidR="00180D4C" w:rsidRPr="00E36E8B" w14:paraId="6094FE33" w14:textId="77777777">
        <w:trPr>
          <w:cantSplit/>
          <w:trHeight w:val="120"/>
        </w:trPr>
        <w:tc>
          <w:tcPr>
            <w:tcW w:w="1504" w:type="pct"/>
            <w:vMerge/>
          </w:tcPr>
          <w:p w14:paraId="6760F024" w14:textId="77777777" w:rsidR="00180D4C" w:rsidRPr="00E36E8B" w:rsidRDefault="00180D4C">
            <w:pPr>
              <w:widowControl w:val="0"/>
              <w:rPr>
                <w:szCs w:val="22"/>
              </w:rPr>
            </w:pPr>
          </w:p>
        </w:tc>
        <w:tc>
          <w:tcPr>
            <w:tcW w:w="2371" w:type="pct"/>
          </w:tcPr>
          <w:p w14:paraId="0CE99150" w14:textId="77777777" w:rsidR="00180D4C" w:rsidRPr="00E36E8B" w:rsidRDefault="00180D4C">
            <w:pPr>
              <w:widowControl w:val="0"/>
              <w:rPr>
                <w:szCs w:val="22"/>
              </w:rPr>
            </w:pPr>
            <w:r w:rsidRPr="00E36E8B">
              <w:rPr>
                <w:szCs w:val="22"/>
              </w:rPr>
              <w:t>Raumenų skausmas</w:t>
            </w:r>
          </w:p>
        </w:tc>
        <w:tc>
          <w:tcPr>
            <w:tcW w:w="1125" w:type="pct"/>
          </w:tcPr>
          <w:p w14:paraId="777863AE" w14:textId="77777777" w:rsidR="00180D4C" w:rsidRPr="00E36E8B" w:rsidRDefault="00180D4C">
            <w:pPr>
              <w:widowControl w:val="0"/>
              <w:rPr>
                <w:szCs w:val="22"/>
              </w:rPr>
            </w:pPr>
            <w:r w:rsidRPr="00E36E8B">
              <w:rPr>
                <w:szCs w:val="22"/>
              </w:rPr>
              <w:t>Labai dažni</w:t>
            </w:r>
          </w:p>
        </w:tc>
      </w:tr>
      <w:tr w:rsidR="00180D4C" w:rsidRPr="00E36E8B" w14:paraId="2B095418" w14:textId="77777777">
        <w:trPr>
          <w:cantSplit/>
          <w:trHeight w:val="120"/>
        </w:trPr>
        <w:tc>
          <w:tcPr>
            <w:tcW w:w="1504" w:type="pct"/>
            <w:vMerge/>
          </w:tcPr>
          <w:p w14:paraId="4EE8CB42" w14:textId="77777777" w:rsidR="00180D4C" w:rsidRPr="00E36E8B" w:rsidRDefault="00180D4C">
            <w:pPr>
              <w:widowControl w:val="0"/>
              <w:rPr>
                <w:szCs w:val="22"/>
              </w:rPr>
            </w:pPr>
          </w:p>
        </w:tc>
        <w:tc>
          <w:tcPr>
            <w:tcW w:w="2371" w:type="pct"/>
          </w:tcPr>
          <w:p w14:paraId="53CA8FEC" w14:textId="77777777" w:rsidR="00180D4C" w:rsidRPr="00E36E8B" w:rsidRDefault="00180D4C">
            <w:pPr>
              <w:widowControl w:val="0"/>
              <w:rPr>
                <w:szCs w:val="22"/>
              </w:rPr>
            </w:pPr>
            <w:r w:rsidRPr="00E36E8B">
              <w:rPr>
                <w:szCs w:val="22"/>
              </w:rPr>
              <w:t>Artritas</w:t>
            </w:r>
          </w:p>
        </w:tc>
        <w:tc>
          <w:tcPr>
            <w:tcW w:w="1125" w:type="pct"/>
          </w:tcPr>
          <w:p w14:paraId="1D002E9F" w14:textId="77777777" w:rsidR="00180D4C" w:rsidRPr="00E36E8B" w:rsidRDefault="00180D4C">
            <w:pPr>
              <w:widowControl w:val="0"/>
              <w:rPr>
                <w:szCs w:val="22"/>
              </w:rPr>
            </w:pPr>
            <w:r w:rsidRPr="00E36E8B">
              <w:rPr>
                <w:szCs w:val="22"/>
              </w:rPr>
              <w:t>Dažni</w:t>
            </w:r>
          </w:p>
        </w:tc>
      </w:tr>
      <w:tr w:rsidR="00180D4C" w:rsidRPr="00E36E8B" w14:paraId="5E43700A" w14:textId="77777777">
        <w:trPr>
          <w:cantSplit/>
          <w:trHeight w:val="120"/>
        </w:trPr>
        <w:tc>
          <w:tcPr>
            <w:tcW w:w="1504" w:type="pct"/>
            <w:vMerge/>
          </w:tcPr>
          <w:p w14:paraId="1FEBD764" w14:textId="77777777" w:rsidR="00180D4C" w:rsidRPr="00E36E8B" w:rsidRDefault="00180D4C">
            <w:pPr>
              <w:widowControl w:val="0"/>
              <w:rPr>
                <w:szCs w:val="22"/>
              </w:rPr>
            </w:pPr>
          </w:p>
        </w:tc>
        <w:tc>
          <w:tcPr>
            <w:tcW w:w="2371" w:type="pct"/>
          </w:tcPr>
          <w:p w14:paraId="35B2D36C" w14:textId="77777777" w:rsidR="00180D4C" w:rsidRPr="00E36E8B" w:rsidRDefault="00180D4C">
            <w:pPr>
              <w:widowControl w:val="0"/>
              <w:rPr>
                <w:szCs w:val="22"/>
              </w:rPr>
            </w:pPr>
            <w:r w:rsidRPr="00E36E8B">
              <w:rPr>
                <w:szCs w:val="22"/>
              </w:rPr>
              <w:t>Nugaros skausmas</w:t>
            </w:r>
          </w:p>
        </w:tc>
        <w:tc>
          <w:tcPr>
            <w:tcW w:w="1125" w:type="pct"/>
          </w:tcPr>
          <w:p w14:paraId="2865A3A3" w14:textId="77777777" w:rsidR="00180D4C" w:rsidRPr="00E36E8B" w:rsidRDefault="00180D4C">
            <w:pPr>
              <w:widowControl w:val="0"/>
              <w:rPr>
                <w:szCs w:val="22"/>
              </w:rPr>
            </w:pPr>
            <w:r w:rsidRPr="00E36E8B">
              <w:rPr>
                <w:szCs w:val="22"/>
              </w:rPr>
              <w:t>Dažni</w:t>
            </w:r>
          </w:p>
        </w:tc>
      </w:tr>
      <w:tr w:rsidR="00180D4C" w:rsidRPr="00E36E8B" w14:paraId="7E688832" w14:textId="77777777">
        <w:trPr>
          <w:cantSplit/>
          <w:trHeight w:val="120"/>
        </w:trPr>
        <w:tc>
          <w:tcPr>
            <w:tcW w:w="1504" w:type="pct"/>
            <w:vMerge/>
          </w:tcPr>
          <w:p w14:paraId="5C2E28F1" w14:textId="77777777" w:rsidR="00180D4C" w:rsidRPr="00E36E8B" w:rsidRDefault="00180D4C">
            <w:pPr>
              <w:widowControl w:val="0"/>
              <w:rPr>
                <w:szCs w:val="22"/>
              </w:rPr>
            </w:pPr>
          </w:p>
        </w:tc>
        <w:tc>
          <w:tcPr>
            <w:tcW w:w="2371" w:type="pct"/>
          </w:tcPr>
          <w:p w14:paraId="71E5824F" w14:textId="77777777" w:rsidR="00180D4C" w:rsidRPr="00E36E8B" w:rsidRDefault="00180D4C">
            <w:pPr>
              <w:widowControl w:val="0"/>
              <w:rPr>
                <w:szCs w:val="22"/>
              </w:rPr>
            </w:pPr>
            <w:r w:rsidRPr="00E36E8B">
              <w:rPr>
                <w:szCs w:val="22"/>
              </w:rPr>
              <w:t>Kaulų skausmas</w:t>
            </w:r>
          </w:p>
        </w:tc>
        <w:tc>
          <w:tcPr>
            <w:tcW w:w="1125" w:type="pct"/>
          </w:tcPr>
          <w:p w14:paraId="0CC50BF6" w14:textId="77777777" w:rsidR="00180D4C" w:rsidRPr="00E36E8B" w:rsidRDefault="00180D4C">
            <w:pPr>
              <w:widowControl w:val="0"/>
              <w:rPr>
                <w:szCs w:val="22"/>
              </w:rPr>
            </w:pPr>
            <w:r w:rsidRPr="00E36E8B">
              <w:rPr>
                <w:szCs w:val="22"/>
              </w:rPr>
              <w:t>Dažni</w:t>
            </w:r>
          </w:p>
        </w:tc>
      </w:tr>
      <w:tr w:rsidR="00180D4C" w:rsidRPr="00E36E8B" w14:paraId="687BD667" w14:textId="77777777">
        <w:trPr>
          <w:cantSplit/>
          <w:trHeight w:val="120"/>
        </w:trPr>
        <w:tc>
          <w:tcPr>
            <w:tcW w:w="1504" w:type="pct"/>
            <w:vMerge/>
          </w:tcPr>
          <w:p w14:paraId="0B3DF056" w14:textId="77777777" w:rsidR="00180D4C" w:rsidRPr="00E36E8B" w:rsidRDefault="00180D4C">
            <w:pPr>
              <w:widowControl w:val="0"/>
              <w:rPr>
                <w:szCs w:val="22"/>
              </w:rPr>
            </w:pPr>
          </w:p>
        </w:tc>
        <w:tc>
          <w:tcPr>
            <w:tcW w:w="2371" w:type="pct"/>
          </w:tcPr>
          <w:p w14:paraId="6239C49E" w14:textId="77777777" w:rsidR="00180D4C" w:rsidRPr="00E36E8B" w:rsidRDefault="00180D4C">
            <w:pPr>
              <w:widowControl w:val="0"/>
              <w:rPr>
                <w:szCs w:val="22"/>
              </w:rPr>
            </w:pPr>
            <w:r w:rsidRPr="00E36E8B">
              <w:rPr>
                <w:szCs w:val="22"/>
              </w:rPr>
              <w:t>Raumenų spazmas</w:t>
            </w:r>
          </w:p>
        </w:tc>
        <w:tc>
          <w:tcPr>
            <w:tcW w:w="1125" w:type="pct"/>
          </w:tcPr>
          <w:p w14:paraId="5D38D623" w14:textId="77777777" w:rsidR="00180D4C" w:rsidRPr="00E36E8B" w:rsidRDefault="00180D4C">
            <w:pPr>
              <w:widowControl w:val="0"/>
              <w:rPr>
                <w:szCs w:val="22"/>
              </w:rPr>
            </w:pPr>
            <w:r w:rsidRPr="00E36E8B">
              <w:rPr>
                <w:szCs w:val="22"/>
              </w:rPr>
              <w:t>Dažni</w:t>
            </w:r>
          </w:p>
        </w:tc>
      </w:tr>
      <w:tr w:rsidR="00180D4C" w:rsidRPr="00E36E8B" w14:paraId="1C42CBC3" w14:textId="77777777">
        <w:trPr>
          <w:cantSplit/>
          <w:trHeight w:val="120"/>
        </w:trPr>
        <w:tc>
          <w:tcPr>
            <w:tcW w:w="1504" w:type="pct"/>
            <w:vMerge/>
          </w:tcPr>
          <w:p w14:paraId="71DD1784" w14:textId="77777777" w:rsidR="00180D4C" w:rsidRPr="00E36E8B" w:rsidRDefault="00180D4C">
            <w:pPr>
              <w:widowControl w:val="0"/>
              <w:rPr>
                <w:szCs w:val="22"/>
              </w:rPr>
            </w:pPr>
          </w:p>
        </w:tc>
        <w:tc>
          <w:tcPr>
            <w:tcW w:w="2371" w:type="pct"/>
          </w:tcPr>
          <w:p w14:paraId="49DC0496" w14:textId="77777777" w:rsidR="00180D4C" w:rsidRPr="00E36E8B" w:rsidRDefault="00180D4C">
            <w:pPr>
              <w:widowControl w:val="0"/>
              <w:rPr>
                <w:szCs w:val="22"/>
              </w:rPr>
            </w:pPr>
            <w:r w:rsidRPr="00E36E8B">
              <w:rPr>
                <w:szCs w:val="22"/>
              </w:rPr>
              <w:t>Sprando skausmas</w:t>
            </w:r>
          </w:p>
        </w:tc>
        <w:tc>
          <w:tcPr>
            <w:tcW w:w="1125" w:type="pct"/>
          </w:tcPr>
          <w:p w14:paraId="18A8BC0C" w14:textId="77777777" w:rsidR="00180D4C" w:rsidRPr="00E36E8B" w:rsidRDefault="00180D4C">
            <w:pPr>
              <w:widowControl w:val="0"/>
              <w:rPr>
                <w:szCs w:val="22"/>
              </w:rPr>
            </w:pPr>
            <w:r w:rsidRPr="00E36E8B">
              <w:rPr>
                <w:szCs w:val="22"/>
              </w:rPr>
              <w:t>Dažni</w:t>
            </w:r>
          </w:p>
        </w:tc>
      </w:tr>
      <w:tr w:rsidR="00180D4C" w:rsidRPr="00E36E8B" w14:paraId="01FEFB0B" w14:textId="77777777">
        <w:trPr>
          <w:cantSplit/>
          <w:trHeight w:val="120"/>
        </w:trPr>
        <w:tc>
          <w:tcPr>
            <w:tcW w:w="1504" w:type="pct"/>
            <w:vMerge/>
          </w:tcPr>
          <w:p w14:paraId="498FC28B" w14:textId="77777777" w:rsidR="00180D4C" w:rsidRPr="00E36E8B" w:rsidRDefault="00180D4C">
            <w:pPr>
              <w:widowControl w:val="0"/>
              <w:rPr>
                <w:szCs w:val="22"/>
              </w:rPr>
            </w:pPr>
          </w:p>
        </w:tc>
        <w:tc>
          <w:tcPr>
            <w:tcW w:w="2371" w:type="pct"/>
          </w:tcPr>
          <w:p w14:paraId="2B272C02" w14:textId="77777777" w:rsidR="00180D4C" w:rsidRPr="00E36E8B" w:rsidRDefault="00180D4C">
            <w:pPr>
              <w:widowControl w:val="0"/>
              <w:rPr>
                <w:szCs w:val="22"/>
              </w:rPr>
            </w:pPr>
            <w:r w:rsidRPr="00E36E8B">
              <w:rPr>
                <w:szCs w:val="22"/>
              </w:rPr>
              <w:t>Skausmas galūnėse</w:t>
            </w:r>
          </w:p>
        </w:tc>
        <w:tc>
          <w:tcPr>
            <w:tcW w:w="1125" w:type="pct"/>
          </w:tcPr>
          <w:p w14:paraId="18D01694" w14:textId="77777777" w:rsidR="00180D4C" w:rsidRPr="00E36E8B" w:rsidRDefault="00180D4C">
            <w:pPr>
              <w:widowControl w:val="0"/>
              <w:rPr>
                <w:szCs w:val="22"/>
              </w:rPr>
            </w:pPr>
            <w:r w:rsidRPr="00E36E8B">
              <w:rPr>
                <w:szCs w:val="22"/>
              </w:rPr>
              <w:t>Dažni</w:t>
            </w:r>
          </w:p>
        </w:tc>
      </w:tr>
      <w:tr w:rsidR="00180D4C" w:rsidRPr="00E36E8B" w14:paraId="42851882" w14:textId="77777777">
        <w:trPr>
          <w:cantSplit/>
          <w:trHeight w:val="285"/>
        </w:trPr>
        <w:tc>
          <w:tcPr>
            <w:tcW w:w="1504" w:type="pct"/>
            <w:vMerge w:val="restart"/>
          </w:tcPr>
          <w:p w14:paraId="2DF18F38" w14:textId="77777777" w:rsidR="00180D4C" w:rsidRPr="00E36E8B" w:rsidRDefault="00180D4C">
            <w:pPr>
              <w:keepNext/>
              <w:keepLines/>
              <w:widowControl w:val="0"/>
              <w:rPr>
                <w:szCs w:val="22"/>
              </w:rPr>
            </w:pPr>
            <w:r w:rsidRPr="00E36E8B">
              <w:rPr>
                <w:szCs w:val="22"/>
              </w:rPr>
              <w:t>Inkstų ir šlapimo takų sutrikimai</w:t>
            </w:r>
          </w:p>
        </w:tc>
        <w:tc>
          <w:tcPr>
            <w:tcW w:w="2371" w:type="pct"/>
          </w:tcPr>
          <w:p w14:paraId="27100FFE" w14:textId="77777777" w:rsidR="00180D4C" w:rsidRPr="00E36E8B" w:rsidRDefault="009C5652">
            <w:pPr>
              <w:keepNext/>
              <w:keepLines/>
              <w:widowControl w:val="0"/>
              <w:rPr>
                <w:szCs w:val="22"/>
              </w:rPr>
            </w:pPr>
            <w:r w:rsidRPr="00E36E8B">
              <w:rPr>
                <w:szCs w:val="22"/>
              </w:rPr>
              <w:t>Inkstų funkcijos sutrikimas</w:t>
            </w:r>
            <w:r w:rsidRPr="00E36E8B" w:rsidDel="009C5652">
              <w:rPr>
                <w:szCs w:val="22"/>
              </w:rPr>
              <w:t xml:space="preserve"> </w:t>
            </w:r>
          </w:p>
        </w:tc>
        <w:tc>
          <w:tcPr>
            <w:tcW w:w="1125" w:type="pct"/>
          </w:tcPr>
          <w:p w14:paraId="2E425A0B" w14:textId="77777777" w:rsidR="00180D4C" w:rsidRPr="00E36E8B" w:rsidRDefault="009C5652">
            <w:pPr>
              <w:keepNext/>
              <w:keepLines/>
              <w:widowControl w:val="0"/>
              <w:rPr>
                <w:szCs w:val="22"/>
              </w:rPr>
            </w:pPr>
            <w:r w:rsidRPr="00E36E8B">
              <w:rPr>
                <w:szCs w:val="22"/>
              </w:rPr>
              <w:t>Dažni</w:t>
            </w:r>
            <w:r w:rsidRPr="00E36E8B" w:rsidDel="009C5652">
              <w:rPr>
                <w:szCs w:val="22"/>
              </w:rPr>
              <w:t xml:space="preserve"> </w:t>
            </w:r>
          </w:p>
        </w:tc>
      </w:tr>
      <w:tr w:rsidR="00180D4C" w:rsidRPr="00E36E8B" w14:paraId="7B82BDAF" w14:textId="77777777">
        <w:trPr>
          <w:cantSplit/>
          <w:trHeight w:val="285"/>
        </w:trPr>
        <w:tc>
          <w:tcPr>
            <w:tcW w:w="1504" w:type="pct"/>
            <w:vMerge/>
          </w:tcPr>
          <w:p w14:paraId="070A1C21" w14:textId="77777777" w:rsidR="00180D4C" w:rsidRPr="00E36E8B" w:rsidRDefault="00180D4C">
            <w:pPr>
              <w:keepNext/>
              <w:keepLines/>
              <w:widowControl w:val="0"/>
              <w:rPr>
                <w:szCs w:val="22"/>
              </w:rPr>
            </w:pPr>
          </w:p>
        </w:tc>
        <w:tc>
          <w:tcPr>
            <w:tcW w:w="2371" w:type="pct"/>
          </w:tcPr>
          <w:p w14:paraId="29E5DCDB" w14:textId="77777777" w:rsidR="00180D4C" w:rsidRPr="00E36E8B" w:rsidRDefault="00180D4C">
            <w:pPr>
              <w:keepNext/>
              <w:keepLines/>
              <w:widowControl w:val="0"/>
              <w:rPr>
                <w:szCs w:val="22"/>
              </w:rPr>
            </w:pPr>
            <w:r w:rsidRPr="00E36E8B">
              <w:rPr>
                <w:szCs w:val="22"/>
              </w:rPr>
              <w:t>Membraninis glomerulonefritas</w:t>
            </w:r>
          </w:p>
        </w:tc>
        <w:tc>
          <w:tcPr>
            <w:tcW w:w="1125" w:type="pct"/>
          </w:tcPr>
          <w:p w14:paraId="7256803E" w14:textId="77777777" w:rsidR="00180D4C" w:rsidRPr="00E36E8B" w:rsidRDefault="00180D4C">
            <w:pPr>
              <w:keepNext/>
              <w:keepLines/>
              <w:widowControl w:val="0"/>
              <w:rPr>
                <w:szCs w:val="22"/>
              </w:rPr>
            </w:pPr>
            <w:r w:rsidRPr="00E36E8B">
              <w:rPr>
                <w:szCs w:val="22"/>
              </w:rPr>
              <w:t>Dažnis nežinomas</w:t>
            </w:r>
          </w:p>
        </w:tc>
      </w:tr>
      <w:tr w:rsidR="00180D4C" w:rsidRPr="00E36E8B" w14:paraId="2A2CFE70" w14:textId="77777777">
        <w:trPr>
          <w:cantSplit/>
          <w:trHeight w:val="143"/>
        </w:trPr>
        <w:tc>
          <w:tcPr>
            <w:tcW w:w="1504" w:type="pct"/>
            <w:vMerge/>
          </w:tcPr>
          <w:p w14:paraId="61B3E9D1" w14:textId="77777777" w:rsidR="00180D4C" w:rsidRPr="00E36E8B" w:rsidRDefault="00180D4C">
            <w:pPr>
              <w:keepNext/>
              <w:keepLines/>
              <w:widowControl w:val="0"/>
              <w:rPr>
                <w:szCs w:val="22"/>
              </w:rPr>
            </w:pPr>
          </w:p>
        </w:tc>
        <w:tc>
          <w:tcPr>
            <w:tcW w:w="2371" w:type="pct"/>
          </w:tcPr>
          <w:p w14:paraId="4E1DF1E2" w14:textId="77777777" w:rsidR="00180D4C" w:rsidRPr="00E36E8B" w:rsidRDefault="00180D4C">
            <w:pPr>
              <w:keepNext/>
              <w:keepLines/>
              <w:widowControl w:val="0"/>
              <w:rPr>
                <w:szCs w:val="22"/>
              </w:rPr>
            </w:pPr>
            <w:r w:rsidRPr="00E36E8B">
              <w:rPr>
                <w:szCs w:val="22"/>
              </w:rPr>
              <w:t>Glomerulonefropatija</w:t>
            </w:r>
          </w:p>
        </w:tc>
        <w:tc>
          <w:tcPr>
            <w:tcW w:w="1125" w:type="pct"/>
          </w:tcPr>
          <w:p w14:paraId="6DD547B6" w14:textId="77777777" w:rsidR="00180D4C" w:rsidRPr="00E36E8B" w:rsidRDefault="00180D4C">
            <w:pPr>
              <w:keepNext/>
              <w:keepLines/>
              <w:widowControl w:val="0"/>
              <w:rPr>
                <w:szCs w:val="22"/>
              </w:rPr>
            </w:pPr>
            <w:r w:rsidRPr="00E36E8B">
              <w:rPr>
                <w:szCs w:val="22"/>
              </w:rPr>
              <w:t>Dažnis nežinomas</w:t>
            </w:r>
          </w:p>
        </w:tc>
      </w:tr>
      <w:tr w:rsidR="00180D4C" w:rsidRPr="00E36E8B" w14:paraId="314FBFDC" w14:textId="77777777">
        <w:trPr>
          <w:cantSplit/>
          <w:trHeight w:val="285"/>
        </w:trPr>
        <w:tc>
          <w:tcPr>
            <w:tcW w:w="1504" w:type="pct"/>
            <w:vMerge/>
          </w:tcPr>
          <w:p w14:paraId="1B29E921" w14:textId="77777777" w:rsidR="00180D4C" w:rsidRPr="00E36E8B" w:rsidRDefault="00180D4C">
            <w:pPr>
              <w:keepNext/>
              <w:keepLines/>
              <w:widowControl w:val="0"/>
              <w:rPr>
                <w:szCs w:val="22"/>
              </w:rPr>
            </w:pPr>
          </w:p>
        </w:tc>
        <w:tc>
          <w:tcPr>
            <w:tcW w:w="2371" w:type="pct"/>
          </w:tcPr>
          <w:p w14:paraId="31E153AE" w14:textId="77777777" w:rsidR="00180D4C" w:rsidRPr="00E36E8B" w:rsidRDefault="00180D4C">
            <w:pPr>
              <w:keepNext/>
              <w:keepLines/>
              <w:widowControl w:val="0"/>
              <w:rPr>
                <w:szCs w:val="22"/>
              </w:rPr>
            </w:pPr>
            <w:r w:rsidRPr="00E36E8B">
              <w:rPr>
                <w:szCs w:val="22"/>
              </w:rPr>
              <w:t>Inkstų nepakankamumas</w:t>
            </w:r>
          </w:p>
        </w:tc>
        <w:tc>
          <w:tcPr>
            <w:tcW w:w="1125" w:type="pct"/>
          </w:tcPr>
          <w:p w14:paraId="2C5418FF" w14:textId="77777777" w:rsidR="00180D4C" w:rsidRPr="00E36E8B" w:rsidRDefault="00180D4C">
            <w:pPr>
              <w:keepNext/>
              <w:keepLines/>
              <w:widowControl w:val="0"/>
              <w:rPr>
                <w:szCs w:val="22"/>
              </w:rPr>
            </w:pPr>
            <w:r w:rsidRPr="00E36E8B">
              <w:rPr>
                <w:szCs w:val="22"/>
              </w:rPr>
              <w:t>Dažnis nežinomas</w:t>
            </w:r>
          </w:p>
        </w:tc>
      </w:tr>
      <w:tr w:rsidR="00180D4C" w:rsidRPr="00E36E8B" w14:paraId="3E1F50DE" w14:textId="77777777">
        <w:trPr>
          <w:cantSplit/>
          <w:trHeight w:val="285"/>
        </w:trPr>
        <w:tc>
          <w:tcPr>
            <w:tcW w:w="1504" w:type="pct"/>
            <w:vMerge w:val="restart"/>
          </w:tcPr>
          <w:p w14:paraId="5B8030DD" w14:textId="77777777" w:rsidR="00180D4C" w:rsidRPr="00E36E8B" w:rsidRDefault="00180D4C">
            <w:pPr>
              <w:widowControl w:val="0"/>
              <w:rPr>
                <w:szCs w:val="22"/>
              </w:rPr>
            </w:pPr>
            <w:r w:rsidRPr="00E36E8B">
              <w:rPr>
                <w:szCs w:val="22"/>
              </w:rPr>
              <w:t>Būklės nėštumo, pogimdyminiu ir perinataliniu laikotarpiu</w:t>
            </w:r>
          </w:p>
        </w:tc>
        <w:tc>
          <w:tcPr>
            <w:tcW w:w="2371" w:type="pct"/>
            <w:tcBorders>
              <w:top w:val="single" w:sz="4" w:space="0" w:color="auto"/>
              <w:left w:val="single" w:sz="4" w:space="0" w:color="auto"/>
              <w:bottom w:val="single" w:sz="4" w:space="0" w:color="auto"/>
              <w:right w:val="single" w:sz="4" w:space="0" w:color="auto"/>
            </w:tcBorders>
          </w:tcPr>
          <w:p w14:paraId="5FDF753C" w14:textId="77777777" w:rsidR="00180D4C" w:rsidRPr="00E36E8B" w:rsidRDefault="009C5652">
            <w:pPr>
              <w:widowControl w:val="0"/>
              <w:rPr>
                <w:szCs w:val="22"/>
              </w:rPr>
            </w:pPr>
            <w:r w:rsidRPr="00E36E8B">
              <w:rPr>
                <w:szCs w:val="22"/>
              </w:rPr>
              <w:t>Oligohidramnionas</w:t>
            </w:r>
            <w:r w:rsidRPr="00E36E8B" w:rsidDel="009C5652">
              <w:rPr>
                <w:szCs w:val="22"/>
              </w:rPr>
              <w:t xml:space="preserve"> </w:t>
            </w:r>
          </w:p>
        </w:tc>
        <w:tc>
          <w:tcPr>
            <w:tcW w:w="1125" w:type="pct"/>
            <w:tcBorders>
              <w:top w:val="single" w:sz="4" w:space="0" w:color="auto"/>
              <w:left w:val="single" w:sz="4" w:space="0" w:color="auto"/>
              <w:bottom w:val="single" w:sz="4" w:space="0" w:color="auto"/>
              <w:right w:val="single" w:sz="4" w:space="0" w:color="auto"/>
            </w:tcBorders>
          </w:tcPr>
          <w:p w14:paraId="1AA16EAB" w14:textId="77777777" w:rsidR="00180D4C" w:rsidRPr="00E36E8B" w:rsidRDefault="009C5652">
            <w:pPr>
              <w:widowControl w:val="0"/>
              <w:rPr>
                <w:szCs w:val="22"/>
              </w:rPr>
            </w:pPr>
            <w:r w:rsidRPr="00E36E8B">
              <w:rPr>
                <w:szCs w:val="22"/>
              </w:rPr>
              <w:t>Dažnis nežinomas</w:t>
            </w:r>
            <w:r w:rsidRPr="00E36E8B" w:rsidDel="009C5652">
              <w:rPr>
                <w:szCs w:val="22"/>
              </w:rPr>
              <w:t xml:space="preserve"> </w:t>
            </w:r>
          </w:p>
        </w:tc>
      </w:tr>
      <w:tr w:rsidR="00180D4C" w:rsidRPr="00E36E8B" w14:paraId="490D8E66" w14:textId="77777777" w:rsidTr="00063E22">
        <w:trPr>
          <w:cantSplit/>
          <w:trHeight w:val="285"/>
        </w:trPr>
        <w:tc>
          <w:tcPr>
            <w:tcW w:w="1504" w:type="pct"/>
            <w:vMerge/>
          </w:tcPr>
          <w:p w14:paraId="526E17B5" w14:textId="77777777" w:rsidR="00180D4C" w:rsidRPr="00E36E8B" w:rsidRDefault="00180D4C">
            <w:pPr>
              <w:widowControl w:val="0"/>
              <w:rPr>
                <w:szCs w:val="22"/>
              </w:rPr>
            </w:pPr>
          </w:p>
        </w:tc>
        <w:tc>
          <w:tcPr>
            <w:tcW w:w="2371" w:type="pct"/>
            <w:tcBorders>
              <w:top w:val="single" w:sz="4" w:space="0" w:color="auto"/>
              <w:left w:val="single" w:sz="4" w:space="0" w:color="auto"/>
              <w:bottom w:val="single" w:sz="4" w:space="0" w:color="auto"/>
              <w:right w:val="single" w:sz="4" w:space="0" w:color="auto"/>
            </w:tcBorders>
          </w:tcPr>
          <w:p w14:paraId="64906A65" w14:textId="77777777" w:rsidR="00180D4C" w:rsidRPr="00E36E8B" w:rsidRDefault="00180D4C">
            <w:pPr>
              <w:widowControl w:val="0"/>
              <w:rPr>
                <w:szCs w:val="22"/>
              </w:rPr>
            </w:pPr>
            <w:r w:rsidRPr="00E36E8B">
              <w:rPr>
                <w:szCs w:val="22"/>
              </w:rPr>
              <w:t>Inkstų hipoplazija</w:t>
            </w:r>
          </w:p>
        </w:tc>
        <w:tc>
          <w:tcPr>
            <w:tcW w:w="1125" w:type="pct"/>
            <w:tcBorders>
              <w:top w:val="single" w:sz="4" w:space="0" w:color="auto"/>
              <w:left w:val="single" w:sz="4" w:space="0" w:color="auto"/>
              <w:bottom w:val="single" w:sz="4" w:space="0" w:color="auto"/>
              <w:right w:val="single" w:sz="4" w:space="0" w:color="auto"/>
            </w:tcBorders>
          </w:tcPr>
          <w:p w14:paraId="134E9743" w14:textId="77777777" w:rsidR="00180D4C" w:rsidRPr="00E36E8B" w:rsidRDefault="00180D4C">
            <w:pPr>
              <w:widowControl w:val="0"/>
              <w:rPr>
                <w:szCs w:val="22"/>
              </w:rPr>
            </w:pPr>
            <w:r w:rsidRPr="00E36E8B">
              <w:rPr>
                <w:szCs w:val="22"/>
              </w:rPr>
              <w:t>Dažnis nežinomas</w:t>
            </w:r>
          </w:p>
        </w:tc>
      </w:tr>
      <w:tr w:rsidR="00180D4C" w:rsidRPr="00E36E8B" w14:paraId="3E35381D" w14:textId="77777777">
        <w:trPr>
          <w:cantSplit/>
          <w:trHeight w:val="46"/>
        </w:trPr>
        <w:tc>
          <w:tcPr>
            <w:tcW w:w="1504" w:type="pct"/>
            <w:vMerge/>
          </w:tcPr>
          <w:p w14:paraId="281CCD93" w14:textId="77777777" w:rsidR="00180D4C" w:rsidRPr="00E36E8B" w:rsidRDefault="00180D4C">
            <w:pPr>
              <w:widowControl w:val="0"/>
              <w:rPr>
                <w:szCs w:val="22"/>
              </w:rPr>
            </w:pPr>
          </w:p>
        </w:tc>
        <w:tc>
          <w:tcPr>
            <w:tcW w:w="2371" w:type="pct"/>
            <w:tcBorders>
              <w:top w:val="single" w:sz="4" w:space="0" w:color="auto"/>
              <w:left w:val="single" w:sz="4" w:space="0" w:color="auto"/>
              <w:bottom w:val="single" w:sz="4" w:space="0" w:color="auto"/>
              <w:right w:val="single" w:sz="4" w:space="0" w:color="auto"/>
            </w:tcBorders>
          </w:tcPr>
          <w:p w14:paraId="7407572B" w14:textId="77777777" w:rsidR="00180D4C" w:rsidRPr="00E36E8B" w:rsidRDefault="00180D4C">
            <w:pPr>
              <w:widowControl w:val="0"/>
              <w:rPr>
                <w:szCs w:val="22"/>
              </w:rPr>
            </w:pPr>
            <w:r w:rsidRPr="00E36E8B">
              <w:rPr>
                <w:szCs w:val="22"/>
              </w:rPr>
              <w:t>Plaučių hipoplazija</w:t>
            </w:r>
          </w:p>
        </w:tc>
        <w:tc>
          <w:tcPr>
            <w:tcW w:w="1125" w:type="pct"/>
            <w:tcBorders>
              <w:top w:val="single" w:sz="4" w:space="0" w:color="auto"/>
              <w:left w:val="single" w:sz="4" w:space="0" w:color="auto"/>
              <w:bottom w:val="single" w:sz="4" w:space="0" w:color="auto"/>
              <w:right w:val="single" w:sz="4" w:space="0" w:color="auto"/>
            </w:tcBorders>
          </w:tcPr>
          <w:p w14:paraId="58A7F37F" w14:textId="77777777" w:rsidR="00180D4C" w:rsidRPr="00E36E8B" w:rsidRDefault="00180D4C">
            <w:pPr>
              <w:widowControl w:val="0"/>
              <w:rPr>
                <w:szCs w:val="22"/>
              </w:rPr>
            </w:pPr>
            <w:r w:rsidRPr="00E36E8B">
              <w:rPr>
                <w:szCs w:val="22"/>
              </w:rPr>
              <w:t>Dažnis nežinomas</w:t>
            </w:r>
          </w:p>
        </w:tc>
      </w:tr>
      <w:tr w:rsidR="00180D4C" w:rsidRPr="00E36E8B" w14:paraId="14614957" w14:textId="77777777">
        <w:trPr>
          <w:cantSplit/>
          <w:trHeight w:val="260"/>
        </w:trPr>
        <w:tc>
          <w:tcPr>
            <w:tcW w:w="1504" w:type="pct"/>
          </w:tcPr>
          <w:p w14:paraId="1AB6765F" w14:textId="77777777" w:rsidR="00180D4C" w:rsidRPr="00E36E8B" w:rsidRDefault="00180D4C">
            <w:pPr>
              <w:widowControl w:val="0"/>
              <w:rPr>
                <w:szCs w:val="22"/>
              </w:rPr>
            </w:pPr>
            <w:r w:rsidRPr="00E36E8B">
              <w:rPr>
                <w:szCs w:val="22"/>
              </w:rPr>
              <w:t>Lytinės sistemos ir krūties sutrikimai</w:t>
            </w:r>
          </w:p>
        </w:tc>
        <w:tc>
          <w:tcPr>
            <w:tcW w:w="2371" w:type="pct"/>
          </w:tcPr>
          <w:p w14:paraId="64E7D913" w14:textId="77777777" w:rsidR="00180D4C" w:rsidRPr="00E36E8B" w:rsidRDefault="00180D4C">
            <w:pPr>
              <w:widowControl w:val="0"/>
              <w:rPr>
                <w:szCs w:val="22"/>
              </w:rPr>
            </w:pPr>
            <w:r w:rsidRPr="00E36E8B">
              <w:rPr>
                <w:szCs w:val="22"/>
              </w:rPr>
              <w:t>Krūties uždegimas (mastitas)</w:t>
            </w:r>
          </w:p>
        </w:tc>
        <w:tc>
          <w:tcPr>
            <w:tcW w:w="1125" w:type="pct"/>
          </w:tcPr>
          <w:p w14:paraId="2D7FA171" w14:textId="77777777" w:rsidR="00180D4C" w:rsidRPr="00E36E8B" w:rsidRDefault="00180D4C">
            <w:pPr>
              <w:widowControl w:val="0"/>
              <w:rPr>
                <w:szCs w:val="22"/>
              </w:rPr>
            </w:pPr>
            <w:r w:rsidRPr="00E36E8B">
              <w:rPr>
                <w:szCs w:val="22"/>
              </w:rPr>
              <w:t>Dažni</w:t>
            </w:r>
          </w:p>
        </w:tc>
      </w:tr>
      <w:tr w:rsidR="00180D4C" w:rsidRPr="00E36E8B" w14:paraId="2646ACAF" w14:textId="77777777">
        <w:trPr>
          <w:cantSplit/>
          <w:trHeight w:val="261"/>
        </w:trPr>
        <w:tc>
          <w:tcPr>
            <w:tcW w:w="1504" w:type="pct"/>
            <w:vMerge w:val="restart"/>
          </w:tcPr>
          <w:p w14:paraId="7347478C" w14:textId="77777777" w:rsidR="00180D4C" w:rsidRPr="00E36E8B" w:rsidRDefault="00180D4C">
            <w:pPr>
              <w:keepNext/>
              <w:keepLines/>
              <w:widowControl w:val="0"/>
              <w:rPr>
                <w:szCs w:val="22"/>
              </w:rPr>
            </w:pPr>
            <w:r w:rsidRPr="00E36E8B">
              <w:rPr>
                <w:szCs w:val="22"/>
              </w:rPr>
              <w:t>Bendrieji sutrikimai ir vartojimo vietos pažeidimai</w:t>
            </w:r>
          </w:p>
        </w:tc>
        <w:tc>
          <w:tcPr>
            <w:tcW w:w="2371" w:type="pct"/>
          </w:tcPr>
          <w:p w14:paraId="1090C7DD" w14:textId="77777777" w:rsidR="00180D4C" w:rsidRPr="00E36E8B" w:rsidRDefault="009C5652">
            <w:pPr>
              <w:keepNext/>
              <w:keepLines/>
              <w:widowControl w:val="0"/>
              <w:rPr>
                <w:szCs w:val="22"/>
              </w:rPr>
            </w:pPr>
            <w:r w:rsidRPr="00E36E8B">
              <w:rPr>
                <w:szCs w:val="22"/>
              </w:rPr>
              <w:t>Astenija</w:t>
            </w:r>
            <w:r w:rsidRPr="00E36E8B" w:rsidDel="009C5652">
              <w:rPr>
                <w:szCs w:val="22"/>
              </w:rPr>
              <w:t xml:space="preserve"> </w:t>
            </w:r>
          </w:p>
        </w:tc>
        <w:tc>
          <w:tcPr>
            <w:tcW w:w="1125" w:type="pct"/>
          </w:tcPr>
          <w:p w14:paraId="1D502275" w14:textId="77777777" w:rsidR="00180D4C" w:rsidRPr="00E36E8B" w:rsidRDefault="009C5652">
            <w:pPr>
              <w:keepNext/>
              <w:keepLines/>
              <w:widowControl w:val="0"/>
              <w:rPr>
                <w:szCs w:val="22"/>
              </w:rPr>
            </w:pPr>
            <w:r w:rsidRPr="00E36E8B">
              <w:rPr>
                <w:szCs w:val="22"/>
              </w:rPr>
              <w:t>Labai dažni</w:t>
            </w:r>
            <w:r w:rsidRPr="00E36E8B" w:rsidDel="009C5652">
              <w:rPr>
                <w:szCs w:val="22"/>
              </w:rPr>
              <w:t xml:space="preserve"> </w:t>
            </w:r>
          </w:p>
        </w:tc>
      </w:tr>
      <w:tr w:rsidR="00180D4C" w:rsidRPr="00E36E8B" w14:paraId="638BB4CE" w14:textId="77777777">
        <w:trPr>
          <w:cantSplit/>
          <w:trHeight w:val="259"/>
        </w:trPr>
        <w:tc>
          <w:tcPr>
            <w:tcW w:w="1504" w:type="pct"/>
            <w:vMerge/>
          </w:tcPr>
          <w:p w14:paraId="005B88AD" w14:textId="77777777" w:rsidR="00180D4C" w:rsidRPr="00E36E8B" w:rsidRDefault="00180D4C">
            <w:pPr>
              <w:keepNext/>
              <w:keepLines/>
              <w:widowControl w:val="0"/>
              <w:rPr>
                <w:szCs w:val="22"/>
              </w:rPr>
            </w:pPr>
          </w:p>
        </w:tc>
        <w:tc>
          <w:tcPr>
            <w:tcW w:w="2371" w:type="pct"/>
          </w:tcPr>
          <w:p w14:paraId="5296F2D1" w14:textId="77777777" w:rsidR="00180D4C" w:rsidRPr="00E36E8B" w:rsidRDefault="00180D4C">
            <w:pPr>
              <w:keepNext/>
              <w:keepLines/>
              <w:widowControl w:val="0"/>
              <w:rPr>
                <w:szCs w:val="22"/>
              </w:rPr>
            </w:pPr>
            <w:r w:rsidRPr="00E36E8B">
              <w:rPr>
                <w:szCs w:val="22"/>
              </w:rPr>
              <w:t>Krūtinės ląstos skausmas</w:t>
            </w:r>
          </w:p>
        </w:tc>
        <w:tc>
          <w:tcPr>
            <w:tcW w:w="1125" w:type="pct"/>
          </w:tcPr>
          <w:p w14:paraId="03EE2EF2" w14:textId="77777777" w:rsidR="00180D4C" w:rsidRPr="00E36E8B" w:rsidRDefault="00180D4C">
            <w:pPr>
              <w:keepNext/>
              <w:keepLines/>
              <w:widowControl w:val="0"/>
              <w:rPr>
                <w:szCs w:val="22"/>
              </w:rPr>
            </w:pPr>
            <w:r w:rsidRPr="00E36E8B">
              <w:rPr>
                <w:szCs w:val="22"/>
              </w:rPr>
              <w:t>Labai dažni</w:t>
            </w:r>
          </w:p>
        </w:tc>
      </w:tr>
      <w:tr w:rsidR="00180D4C" w:rsidRPr="00E36E8B" w14:paraId="66D36E5E" w14:textId="77777777">
        <w:trPr>
          <w:cantSplit/>
          <w:trHeight w:val="259"/>
        </w:trPr>
        <w:tc>
          <w:tcPr>
            <w:tcW w:w="1504" w:type="pct"/>
            <w:vMerge/>
          </w:tcPr>
          <w:p w14:paraId="01A43A33" w14:textId="77777777" w:rsidR="00180D4C" w:rsidRPr="00E36E8B" w:rsidRDefault="00180D4C">
            <w:pPr>
              <w:keepNext/>
              <w:keepLines/>
              <w:widowControl w:val="0"/>
              <w:rPr>
                <w:szCs w:val="22"/>
              </w:rPr>
            </w:pPr>
          </w:p>
        </w:tc>
        <w:tc>
          <w:tcPr>
            <w:tcW w:w="2371" w:type="pct"/>
          </w:tcPr>
          <w:p w14:paraId="14597791" w14:textId="77777777" w:rsidR="00180D4C" w:rsidRPr="00E36E8B" w:rsidRDefault="00180D4C">
            <w:pPr>
              <w:keepNext/>
              <w:keepLines/>
              <w:widowControl w:val="0"/>
              <w:rPr>
                <w:szCs w:val="22"/>
              </w:rPr>
            </w:pPr>
            <w:r w:rsidRPr="00E36E8B">
              <w:rPr>
                <w:szCs w:val="22"/>
              </w:rPr>
              <w:t>Šaltkrėtis</w:t>
            </w:r>
          </w:p>
        </w:tc>
        <w:tc>
          <w:tcPr>
            <w:tcW w:w="1125" w:type="pct"/>
          </w:tcPr>
          <w:p w14:paraId="474CC2A1" w14:textId="77777777" w:rsidR="00180D4C" w:rsidRPr="00E36E8B" w:rsidRDefault="00180D4C">
            <w:pPr>
              <w:keepNext/>
              <w:keepLines/>
              <w:widowControl w:val="0"/>
              <w:rPr>
                <w:szCs w:val="22"/>
              </w:rPr>
            </w:pPr>
            <w:r w:rsidRPr="00E36E8B">
              <w:rPr>
                <w:szCs w:val="22"/>
              </w:rPr>
              <w:t>Labai dažni</w:t>
            </w:r>
          </w:p>
        </w:tc>
      </w:tr>
      <w:tr w:rsidR="00180D4C" w:rsidRPr="00E36E8B" w14:paraId="6AAB0956" w14:textId="77777777">
        <w:trPr>
          <w:cantSplit/>
          <w:trHeight w:val="259"/>
        </w:trPr>
        <w:tc>
          <w:tcPr>
            <w:tcW w:w="1504" w:type="pct"/>
            <w:vMerge/>
          </w:tcPr>
          <w:p w14:paraId="583E066E" w14:textId="77777777" w:rsidR="00180D4C" w:rsidRPr="00E36E8B" w:rsidRDefault="00180D4C">
            <w:pPr>
              <w:keepNext/>
              <w:keepLines/>
              <w:widowControl w:val="0"/>
              <w:rPr>
                <w:szCs w:val="22"/>
              </w:rPr>
            </w:pPr>
          </w:p>
        </w:tc>
        <w:tc>
          <w:tcPr>
            <w:tcW w:w="2371" w:type="pct"/>
          </w:tcPr>
          <w:p w14:paraId="5E899495" w14:textId="77777777" w:rsidR="00180D4C" w:rsidRPr="00E36E8B" w:rsidRDefault="00180D4C">
            <w:pPr>
              <w:keepNext/>
              <w:keepLines/>
              <w:widowControl w:val="0"/>
              <w:rPr>
                <w:szCs w:val="22"/>
              </w:rPr>
            </w:pPr>
            <w:r w:rsidRPr="00E36E8B">
              <w:rPr>
                <w:szCs w:val="22"/>
              </w:rPr>
              <w:t>Nuovargis</w:t>
            </w:r>
          </w:p>
        </w:tc>
        <w:tc>
          <w:tcPr>
            <w:tcW w:w="1125" w:type="pct"/>
          </w:tcPr>
          <w:p w14:paraId="5F16042D" w14:textId="77777777" w:rsidR="00180D4C" w:rsidRPr="00E36E8B" w:rsidRDefault="00180D4C">
            <w:pPr>
              <w:keepNext/>
              <w:keepLines/>
              <w:widowControl w:val="0"/>
              <w:rPr>
                <w:szCs w:val="22"/>
              </w:rPr>
            </w:pPr>
            <w:r w:rsidRPr="00E36E8B">
              <w:rPr>
                <w:szCs w:val="22"/>
              </w:rPr>
              <w:t>Labai dažni</w:t>
            </w:r>
          </w:p>
        </w:tc>
      </w:tr>
      <w:tr w:rsidR="00180D4C" w:rsidRPr="00E36E8B" w14:paraId="2A0099DD" w14:textId="77777777">
        <w:trPr>
          <w:cantSplit/>
          <w:trHeight w:val="128"/>
        </w:trPr>
        <w:tc>
          <w:tcPr>
            <w:tcW w:w="1504" w:type="pct"/>
            <w:vMerge/>
          </w:tcPr>
          <w:p w14:paraId="3E922406" w14:textId="77777777" w:rsidR="00180D4C" w:rsidRPr="00E36E8B" w:rsidRDefault="00180D4C">
            <w:pPr>
              <w:keepNext/>
              <w:keepLines/>
              <w:widowControl w:val="0"/>
              <w:rPr>
                <w:szCs w:val="22"/>
              </w:rPr>
            </w:pPr>
          </w:p>
        </w:tc>
        <w:tc>
          <w:tcPr>
            <w:tcW w:w="2371" w:type="pct"/>
          </w:tcPr>
          <w:p w14:paraId="077CD6B8" w14:textId="77777777" w:rsidR="00180D4C" w:rsidRPr="00E36E8B" w:rsidRDefault="00180D4C">
            <w:pPr>
              <w:keepNext/>
              <w:keepLines/>
              <w:widowControl w:val="0"/>
              <w:rPr>
                <w:szCs w:val="22"/>
              </w:rPr>
            </w:pPr>
            <w:r w:rsidRPr="00E36E8B">
              <w:rPr>
                <w:szCs w:val="22"/>
              </w:rPr>
              <w:t>Į gripą panašūs simptomai</w:t>
            </w:r>
          </w:p>
        </w:tc>
        <w:tc>
          <w:tcPr>
            <w:tcW w:w="1125" w:type="pct"/>
          </w:tcPr>
          <w:p w14:paraId="5B4610D5" w14:textId="77777777" w:rsidR="00180D4C" w:rsidRPr="00E36E8B" w:rsidRDefault="00180D4C">
            <w:pPr>
              <w:keepNext/>
              <w:keepLines/>
              <w:widowControl w:val="0"/>
              <w:rPr>
                <w:szCs w:val="22"/>
              </w:rPr>
            </w:pPr>
            <w:r w:rsidRPr="00E36E8B">
              <w:rPr>
                <w:szCs w:val="22"/>
              </w:rPr>
              <w:t>Labai dažni</w:t>
            </w:r>
          </w:p>
        </w:tc>
      </w:tr>
      <w:tr w:rsidR="00180D4C" w:rsidRPr="00E36E8B" w14:paraId="44CEB22A" w14:textId="77777777">
        <w:trPr>
          <w:cantSplit/>
          <w:trHeight w:val="120"/>
        </w:trPr>
        <w:tc>
          <w:tcPr>
            <w:tcW w:w="1504" w:type="pct"/>
            <w:vMerge/>
          </w:tcPr>
          <w:p w14:paraId="741B8EFF" w14:textId="77777777" w:rsidR="00180D4C" w:rsidRPr="00E36E8B" w:rsidRDefault="00180D4C">
            <w:pPr>
              <w:keepNext/>
              <w:keepLines/>
              <w:widowControl w:val="0"/>
              <w:rPr>
                <w:szCs w:val="22"/>
              </w:rPr>
            </w:pPr>
          </w:p>
        </w:tc>
        <w:tc>
          <w:tcPr>
            <w:tcW w:w="2371" w:type="pct"/>
          </w:tcPr>
          <w:p w14:paraId="6049B310" w14:textId="77777777" w:rsidR="00180D4C" w:rsidRPr="00E36E8B" w:rsidRDefault="00180D4C">
            <w:pPr>
              <w:keepNext/>
              <w:keepLines/>
              <w:widowControl w:val="0"/>
              <w:rPr>
                <w:szCs w:val="22"/>
              </w:rPr>
            </w:pPr>
            <w:r w:rsidRPr="00E36E8B">
              <w:rPr>
                <w:szCs w:val="22"/>
              </w:rPr>
              <w:t>Su infuzija susijusi reakcija</w:t>
            </w:r>
          </w:p>
        </w:tc>
        <w:tc>
          <w:tcPr>
            <w:tcW w:w="1125" w:type="pct"/>
          </w:tcPr>
          <w:p w14:paraId="06675258" w14:textId="77777777" w:rsidR="00180D4C" w:rsidRPr="00E36E8B" w:rsidRDefault="00180D4C">
            <w:pPr>
              <w:keepNext/>
              <w:keepLines/>
              <w:widowControl w:val="0"/>
              <w:rPr>
                <w:szCs w:val="22"/>
              </w:rPr>
            </w:pPr>
            <w:r w:rsidRPr="00E36E8B">
              <w:rPr>
                <w:szCs w:val="22"/>
              </w:rPr>
              <w:t>Labai dažni</w:t>
            </w:r>
          </w:p>
        </w:tc>
      </w:tr>
      <w:tr w:rsidR="00180D4C" w:rsidRPr="00E36E8B" w14:paraId="2DADC704" w14:textId="77777777">
        <w:trPr>
          <w:cantSplit/>
          <w:trHeight w:val="120"/>
        </w:trPr>
        <w:tc>
          <w:tcPr>
            <w:tcW w:w="1504" w:type="pct"/>
            <w:vMerge/>
          </w:tcPr>
          <w:p w14:paraId="4895D7F0" w14:textId="77777777" w:rsidR="00180D4C" w:rsidRPr="00E36E8B" w:rsidRDefault="00180D4C">
            <w:pPr>
              <w:keepNext/>
              <w:keepLines/>
              <w:widowControl w:val="0"/>
              <w:rPr>
                <w:szCs w:val="22"/>
              </w:rPr>
            </w:pPr>
          </w:p>
        </w:tc>
        <w:tc>
          <w:tcPr>
            <w:tcW w:w="2371" w:type="pct"/>
          </w:tcPr>
          <w:p w14:paraId="3789F47F" w14:textId="77777777" w:rsidR="00180D4C" w:rsidRPr="00E36E8B" w:rsidRDefault="00180D4C">
            <w:pPr>
              <w:keepNext/>
              <w:keepLines/>
              <w:widowControl w:val="0"/>
              <w:rPr>
                <w:szCs w:val="22"/>
              </w:rPr>
            </w:pPr>
            <w:r w:rsidRPr="00E36E8B">
              <w:rPr>
                <w:szCs w:val="22"/>
              </w:rPr>
              <w:t>Skausmas</w:t>
            </w:r>
          </w:p>
        </w:tc>
        <w:tc>
          <w:tcPr>
            <w:tcW w:w="1125" w:type="pct"/>
          </w:tcPr>
          <w:p w14:paraId="42756B9A" w14:textId="77777777" w:rsidR="00180D4C" w:rsidRPr="00E36E8B" w:rsidRDefault="00180D4C">
            <w:pPr>
              <w:keepNext/>
              <w:keepLines/>
              <w:widowControl w:val="0"/>
              <w:rPr>
                <w:szCs w:val="22"/>
              </w:rPr>
            </w:pPr>
            <w:r w:rsidRPr="00E36E8B">
              <w:rPr>
                <w:szCs w:val="22"/>
              </w:rPr>
              <w:t>Labai dažni</w:t>
            </w:r>
          </w:p>
        </w:tc>
      </w:tr>
      <w:tr w:rsidR="00180D4C" w:rsidRPr="00E36E8B" w14:paraId="2FDC9662" w14:textId="77777777">
        <w:trPr>
          <w:cantSplit/>
          <w:trHeight w:val="120"/>
        </w:trPr>
        <w:tc>
          <w:tcPr>
            <w:tcW w:w="1504" w:type="pct"/>
            <w:vMerge/>
          </w:tcPr>
          <w:p w14:paraId="7EB8B6A5" w14:textId="77777777" w:rsidR="00180D4C" w:rsidRPr="00E36E8B" w:rsidRDefault="00180D4C">
            <w:pPr>
              <w:keepNext/>
              <w:keepLines/>
              <w:widowControl w:val="0"/>
              <w:rPr>
                <w:szCs w:val="22"/>
              </w:rPr>
            </w:pPr>
          </w:p>
        </w:tc>
        <w:tc>
          <w:tcPr>
            <w:tcW w:w="2371" w:type="pct"/>
          </w:tcPr>
          <w:p w14:paraId="0F43E21D" w14:textId="77777777" w:rsidR="00180D4C" w:rsidRPr="00E36E8B" w:rsidRDefault="00180D4C">
            <w:pPr>
              <w:keepNext/>
              <w:keepLines/>
              <w:widowControl w:val="0"/>
              <w:rPr>
                <w:szCs w:val="22"/>
              </w:rPr>
            </w:pPr>
            <w:r w:rsidRPr="00E36E8B">
              <w:rPr>
                <w:szCs w:val="22"/>
              </w:rPr>
              <w:t>Karščiavimas</w:t>
            </w:r>
          </w:p>
        </w:tc>
        <w:tc>
          <w:tcPr>
            <w:tcW w:w="1125" w:type="pct"/>
          </w:tcPr>
          <w:p w14:paraId="3A4623EA" w14:textId="77777777" w:rsidR="00180D4C" w:rsidRPr="00E36E8B" w:rsidRDefault="00180D4C">
            <w:pPr>
              <w:keepNext/>
              <w:keepLines/>
              <w:widowControl w:val="0"/>
              <w:rPr>
                <w:szCs w:val="22"/>
              </w:rPr>
            </w:pPr>
            <w:r w:rsidRPr="00E36E8B">
              <w:rPr>
                <w:szCs w:val="22"/>
              </w:rPr>
              <w:t>Labai dažni</w:t>
            </w:r>
          </w:p>
        </w:tc>
      </w:tr>
      <w:tr w:rsidR="00180D4C" w:rsidRPr="00E36E8B" w14:paraId="02120868" w14:textId="77777777">
        <w:trPr>
          <w:cantSplit/>
          <w:trHeight w:val="120"/>
        </w:trPr>
        <w:tc>
          <w:tcPr>
            <w:tcW w:w="1504" w:type="pct"/>
            <w:vMerge/>
          </w:tcPr>
          <w:p w14:paraId="3C82074B" w14:textId="77777777" w:rsidR="00180D4C" w:rsidRPr="00E36E8B" w:rsidRDefault="00180D4C">
            <w:pPr>
              <w:keepNext/>
              <w:keepLines/>
              <w:widowControl w:val="0"/>
              <w:rPr>
                <w:szCs w:val="22"/>
              </w:rPr>
            </w:pPr>
          </w:p>
        </w:tc>
        <w:tc>
          <w:tcPr>
            <w:tcW w:w="2371" w:type="pct"/>
          </w:tcPr>
          <w:p w14:paraId="635E8BFB" w14:textId="77777777" w:rsidR="00180D4C" w:rsidRPr="00E36E8B" w:rsidRDefault="00180D4C">
            <w:pPr>
              <w:keepNext/>
              <w:keepLines/>
              <w:widowControl w:val="0"/>
              <w:rPr>
                <w:szCs w:val="22"/>
              </w:rPr>
            </w:pPr>
            <w:r w:rsidRPr="00E36E8B">
              <w:rPr>
                <w:szCs w:val="22"/>
              </w:rPr>
              <w:t>Gleivinių uždegimas</w:t>
            </w:r>
          </w:p>
        </w:tc>
        <w:tc>
          <w:tcPr>
            <w:tcW w:w="1125" w:type="pct"/>
          </w:tcPr>
          <w:p w14:paraId="3D2CFDD1" w14:textId="77777777" w:rsidR="00180D4C" w:rsidRPr="00E36E8B" w:rsidRDefault="00180D4C">
            <w:pPr>
              <w:keepNext/>
              <w:keepLines/>
              <w:widowControl w:val="0"/>
              <w:rPr>
                <w:szCs w:val="22"/>
              </w:rPr>
            </w:pPr>
            <w:r w:rsidRPr="00E36E8B">
              <w:rPr>
                <w:szCs w:val="22"/>
              </w:rPr>
              <w:t>Labai dažni</w:t>
            </w:r>
          </w:p>
        </w:tc>
      </w:tr>
      <w:tr w:rsidR="00180D4C" w:rsidRPr="00E36E8B" w14:paraId="2FB96B27" w14:textId="77777777">
        <w:trPr>
          <w:cantSplit/>
          <w:trHeight w:val="120"/>
        </w:trPr>
        <w:tc>
          <w:tcPr>
            <w:tcW w:w="1504" w:type="pct"/>
            <w:vMerge/>
          </w:tcPr>
          <w:p w14:paraId="08D92A38" w14:textId="77777777" w:rsidR="00180D4C" w:rsidRPr="00E36E8B" w:rsidRDefault="00180D4C">
            <w:pPr>
              <w:keepNext/>
              <w:keepLines/>
              <w:widowControl w:val="0"/>
              <w:rPr>
                <w:szCs w:val="22"/>
              </w:rPr>
            </w:pPr>
          </w:p>
        </w:tc>
        <w:tc>
          <w:tcPr>
            <w:tcW w:w="2371" w:type="pct"/>
          </w:tcPr>
          <w:p w14:paraId="0E354ED0" w14:textId="77777777" w:rsidR="00180D4C" w:rsidRPr="00E36E8B" w:rsidRDefault="00180D4C">
            <w:pPr>
              <w:keepNext/>
              <w:keepLines/>
              <w:widowControl w:val="0"/>
              <w:rPr>
                <w:szCs w:val="22"/>
              </w:rPr>
            </w:pPr>
            <w:r w:rsidRPr="00E36E8B">
              <w:rPr>
                <w:szCs w:val="22"/>
              </w:rPr>
              <w:t>Periferinė edema</w:t>
            </w:r>
          </w:p>
        </w:tc>
        <w:tc>
          <w:tcPr>
            <w:tcW w:w="1125" w:type="pct"/>
          </w:tcPr>
          <w:p w14:paraId="2E1D28F8" w14:textId="77777777" w:rsidR="00180D4C" w:rsidRPr="00E36E8B" w:rsidRDefault="00180D4C">
            <w:pPr>
              <w:keepNext/>
              <w:keepLines/>
              <w:widowControl w:val="0"/>
              <w:rPr>
                <w:szCs w:val="22"/>
              </w:rPr>
            </w:pPr>
            <w:r w:rsidRPr="00E36E8B">
              <w:rPr>
                <w:szCs w:val="22"/>
              </w:rPr>
              <w:t>Labai dažni</w:t>
            </w:r>
          </w:p>
        </w:tc>
      </w:tr>
      <w:tr w:rsidR="00180D4C" w:rsidRPr="00E36E8B" w14:paraId="479E15D2" w14:textId="77777777">
        <w:trPr>
          <w:cantSplit/>
          <w:trHeight w:val="120"/>
        </w:trPr>
        <w:tc>
          <w:tcPr>
            <w:tcW w:w="1504" w:type="pct"/>
            <w:vMerge/>
          </w:tcPr>
          <w:p w14:paraId="77508A13" w14:textId="77777777" w:rsidR="00180D4C" w:rsidRPr="00E36E8B" w:rsidRDefault="00180D4C">
            <w:pPr>
              <w:keepNext/>
              <w:keepLines/>
              <w:widowControl w:val="0"/>
              <w:rPr>
                <w:szCs w:val="22"/>
              </w:rPr>
            </w:pPr>
          </w:p>
        </w:tc>
        <w:tc>
          <w:tcPr>
            <w:tcW w:w="2371" w:type="pct"/>
          </w:tcPr>
          <w:p w14:paraId="67CDE75C" w14:textId="77777777" w:rsidR="00180D4C" w:rsidRPr="00E36E8B" w:rsidRDefault="00180D4C">
            <w:pPr>
              <w:keepNext/>
              <w:keepLines/>
              <w:widowControl w:val="0"/>
              <w:rPr>
                <w:szCs w:val="22"/>
              </w:rPr>
            </w:pPr>
            <w:r w:rsidRPr="00E36E8B">
              <w:rPr>
                <w:szCs w:val="22"/>
              </w:rPr>
              <w:t>Negalavimas</w:t>
            </w:r>
          </w:p>
        </w:tc>
        <w:tc>
          <w:tcPr>
            <w:tcW w:w="1125" w:type="pct"/>
          </w:tcPr>
          <w:p w14:paraId="61319E98" w14:textId="77777777" w:rsidR="00180D4C" w:rsidRPr="00E36E8B" w:rsidRDefault="00180D4C">
            <w:pPr>
              <w:keepNext/>
              <w:keepLines/>
              <w:widowControl w:val="0"/>
              <w:rPr>
                <w:szCs w:val="22"/>
              </w:rPr>
            </w:pPr>
            <w:r w:rsidRPr="00E36E8B">
              <w:rPr>
                <w:szCs w:val="22"/>
              </w:rPr>
              <w:t>Dažni</w:t>
            </w:r>
          </w:p>
        </w:tc>
      </w:tr>
      <w:tr w:rsidR="00180D4C" w:rsidRPr="00E36E8B" w14:paraId="1854D6A4" w14:textId="77777777">
        <w:trPr>
          <w:cantSplit/>
          <w:trHeight w:val="120"/>
        </w:trPr>
        <w:tc>
          <w:tcPr>
            <w:tcW w:w="1504" w:type="pct"/>
            <w:vMerge/>
          </w:tcPr>
          <w:p w14:paraId="16B7E2A6" w14:textId="77777777" w:rsidR="00180D4C" w:rsidRPr="00E36E8B" w:rsidRDefault="00180D4C">
            <w:pPr>
              <w:widowControl w:val="0"/>
              <w:rPr>
                <w:szCs w:val="22"/>
              </w:rPr>
            </w:pPr>
          </w:p>
        </w:tc>
        <w:tc>
          <w:tcPr>
            <w:tcW w:w="2371" w:type="pct"/>
          </w:tcPr>
          <w:p w14:paraId="277EA71D" w14:textId="77777777" w:rsidR="00180D4C" w:rsidRPr="00E36E8B" w:rsidRDefault="00180D4C">
            <w:pPr>
              <w:widowControl w:val="0"/>
              <w:rPr>
                <w:szCs w:val="22"/>
              </w:rPr>
            </w:pPr>
            <w:r w:rsidRPr="00E36E8B">
              <w:rPr>
                <w:szCs w:val="22"/>
              </w:rPr>
              <w:t>Edema</w:t>
            </w:r>
          </w:p>
        </w:tc>
        <w:tc>
          <w:tcPr>
            <w:tcW w:w="1125" w:type="pct"/>
          </w:tcPr>
          <w:p w14:paraId="40DDCED7" w14:textId="77777777" w:rsidR="00180D4C" w:rsidRPr="00E36E8B" w:rsidRDefault="00180D4C">
            <w:pPr>
              <w:widowControl w:val="0"/>
              <w:rPr>
                <w:szCs w:val="22"/>
              </w:rPr>
            </w:pPr>
            <w:r w:rsidRPr="00E36E8B">
              <w:rPr>
                <w:szCs w:val="22"/>
              </w:rPr>
              <w:t>Dažni</w:t>
            </w:r>
          </w:p>
        </w:tc>
      </w:tr>
      <w:tr w:rsidR="00180D4C" w:rsidRPr="00E36E8B" w14:paraId="5315B307" w14:textId="77777777">
        <w:trPr>
          <w:cantSplit/>
        </w:trPr>
        <w:tc>
          <w:tcPr>
            <w:tcW w:w="1504" w:type="pct"/>
          </w:tcPr>
          <w:p w14:paraId="09BAFE77" w14:textId="77777777" w:rsidR="00180D4C" w:rsidRPr="00E36E8B" w:rsidRDefault="00180D4C">
            <w:pPr>
              <w:widowControl w:val="0"/>
              <w:rPr>
                <w:szCs w:val="22"/>
              </w:rPr>
            </w:pPr>
            <w:r w:rsidRPr="00E36E8B">
              <w:rPr>
                <w:szCs w:val="22"/>
              </w:rPr>
              <w:t>Sužalojimai, apsinuodijimai ir procedūrų komplikacijos</w:t>
            </w:r>
          </w:p>
        </w:tc>
        <w:tc>
          <w:tcPr>
            <w:tcW w:w="2371" w:type="pct"/>
          </w:tcPr>
          <w:p w14:paraId="65C0C723" w14:textId="77777777" w:rsidR="00180D4C" w:rsidRPr="00E36E8B" w:rsidRDefault="009C5652">
            <w:pPr>
              <w:widowControl w:val="0"/>
              <w:rPr>
                <w:szCs w:val="22"/>
              </w:rPr>
            </w:pPr>
            <w:r w:rsidRPr="00E36E8B">
              <w:rPr>
                <w:szCs w:val="22"/>
              </w:rPr>
              <w:t>Sumušimas</w:t>
            </w:r>
            <w:r w:rsidRPr="00E36E8B" w:rsidDel="009C5652">
              <w:rPr>
                <w:szCs w:val="22"/>
              </w:rPr>
              <w:t xml:space="preserve"> </w:t>
            </w:r>
          </w:p>
        </w:tc>
        <w:tc>
          <w:tcPr>
            <w:tcW w:w="1125" w:type="pct"/>
          </w:tcPr>
          <w:p w14:paraId="2FA4747D" w14:textId="77777777" w:rsidR="00180D4C" w:rsidRPr="00E36E8B" w:rsidRDefault="009C5652">
            <w:pPr>
              <w:widowControl w:val="0"/>
              <w:rPr>
                <w:szCs w:val="22"/>
              </w:rPr>
            </w:pPr>
            <w:r w:rsidRPr="00E36E8B">
              <w:rPr>
                <w:szCs w:val="22"/>
              </w:rPr>
              <w:t>Dažni</w:t>
            </w:r>
            <w:r w:rsidRPr="00E36E8B" w:rsidDel="009C5652">
              <w:rPr>
                <w:szCs w:val="22"/>
              </w:rPr>
              <w:t xml:space="preserve"> </w:t>
            </w:r>
          </w:p>
        </w:tc>
      </w:tr>
    </w:tbl>
    <w:p w14:paraId="028208A9" w14:textId="77777777" w:rsidR="00BB47DF" w:rsidRPr="00E36E8B" w:rsidRDefault="00BB47DF">
      <w:pPr>
        <w:rPr>
          <w:sz w:val="20"/>
          <w:szCs w:val="22"/>
        </w:rPr>
      </w:pPr>
      <w:r w:rsidRPr="00E36E8B">
        <w:rPr>
          <w:sz w:val="20"/>
          <w:szCs w:val="22"/>
          <w:vertAlign w:val="superscript"/>
        </w:rPr>
        <w:t>+</w:t>
      </w:r>
      <w:r w:rsidRPr="00E36E8B">
        <w:rPr>
          <w:sz w:val="20"/>
          <w:szCs w:val="22"/>
        </w:rPr>
        <w:t xml:space="preserve"> pažymėtos nepageidaujamos reakcijos, kurios buvo susijusios su pacientų mirtimi.</w:t>
      </w:r>
    </w:p>
    <w:p w14:paraId="5192EB33" w14:textId="77777777" w:rsidR="00BB47DF" w:rsidRPr="00E36E8B" w:rsidRDefault="00BB47DF">
      <w:pPr>
        <w:ind w:left="142" w:hanging="142"/>
        <w:rPr>
          <w:sz w:val="20"/>
          <w:szCs w:val="22"/>
        </w:rPr>
      </w:pPr>
      <w:r w:rsidRPr="00E36E8B">
        <w:rPr>
          <w:sz w:val="20"/>
          <w:szCs w:val="22"/>
        </w:rPr>
        <w:t>1 pažymėtos nepageidaujamos reakcijos, kurios daugiausia buvo susijusios su infuzija. Jų dažnis (procentais) nežinomas.</w:t>
      </w:r>
    </w:p>
    <w:p w14:paraId="0C55D907" w14:textId="77777777" w:rsidR="00BB47DF" w:rsidRPr="00E36E8B" w:rsidRDefault="00BB47DF">
      <w:pPr>
        <w:rPr>
          <w:sz w:val="20"/>
          <w:szCs w:val="22"/>
        </w:rPr>
      </w:pPr>
      <w:r w:rsidRPr="00E36E8B">
        <w:rPr>
          <w:sz w:val="20"/>
          <w:szCs w:val="22"/>
        </w:rPr>
        <w:t>*stebėtos skiriant derinyje su kitais vaistais po gydymo antraciklinais ir skiriant su taksanais</w:t>
      </w:r>
    </w:p>
    <w:p w14:paraId="54738F53" w14:textId="77777777" w:rsidR="00BB47DF" w:rsidRPr="00E36E8B" w:rsidRDefault="00BB47DF">
      <w:pPr>
        <w:rPr>
          <w:szCs w:val="22"/>
        </w:rPr>
      </w:pPr>
    </w:p>
    <w:p w14:paraId="704E3C50" w14:textId="77777777" w:rsidR="00BB47DF" w:rsidRPr="00E36E8B" w:rsidRDefault="00BB47DF">
      <w:pPr>
        <w:keepNext/>
        <w:keepLines/>
        <w:outlineLvl w:val="0"/>
        <w:rPr>
          <w:szCs w:val="22"/>
          <w:u w:val="single"/>
        </w:rPr>
        <w:pPrChange w:id="356" w:author="Author">
          <w:pPr>
            <w:outlineLvl w:val="0"/>
          </w:pPr>
        </w:pPrChange>
      </w:pPr>
      <w:r w:rsidRPr="00E36E8B">
        <w:rPr>
          <w:szCs w:val="22"/>
          <w:u w:val="single"/>
        </w:rPr>
        <w:lastRenderedPageBreak/>
        <w:t>Kai kurių nepageidaujamų reakcijų apibūdinimas</w:t>
      </w:r>
    </w:p>
    <w:p w14:paraId="046CCF1D" w14:textId="77777777" w:rsidR="00BB47DF" w:rsidRPr="00E36E8B" w:rsidRDefault="00BB47DF">
      <w:pPr>
        <w:keepNext/>
        <w:keepLines/>
        <w:rPr>
          <w:szCs w:val="22"/>
          <w:u w:val="single"/>
        </w:rPr>
        <w:pPrChange w:id="357" w:author="Author">
          <w:pPr/>
        </w:pPrChange>
      </w:pPr>
    </w:p>
    <w:p w14:paraId="5D523D5C" w14:textId="77777777" w:rsidR="00BB47DF" w:rsidRPr="00E36E8B" w:rsidRDefault="00BB47DF">
      <w:pPr>
        <w:keepNext/>
        <w:keepLines/>
        <w:outlineLvl w:val="0"/>
        <w:rPr>
          <w:i/>
          <w:szCs w:val="22"/>
          <w:u w:val="single"/>
        </w:rPr>
        <w:pPrChange w:id="358" w:author="Author">
          <w:pPr>
            <w:outlineLvl w:val="0"/>
          </w:pPr>
        </w:pPrChange>
      </w:pPr>
      <w:r w:rsidRPr="00E36E8B">
        <w:rPr>
          <w:i/>
          <w:szCs w:val="22"/>
          <w:u w:val="single"/>
        </w:rPr>
        <w:t xml:space="preserve">Širdies </w:t>
      </w:r>
      <w:r w:rsidRPr="00E36E8B">
        <w:rPr>
          <w:szCs w:val="22"/>
          <w:u w:val="single"/>
        </w:rPr>
        <w:t>funkcijos</w:t>
      </w:r>
      <w:r w:rsidRPr="00E36E8B">
        <w:rPr>
          <w:i/>
          <w:szCs w:val="22"/>
          <w:u w:val="single"/>
        </w:rPr>
        <w:t xml:space="preserve"> sutrikimas</w:t>
      </w:r>
    </w:p>
    <w:p w14:paraId="3708EA9C" w14:textId="77777777" w:rsidR="00BB47DF" w:rsidRPr="00E36E8B" w:rsidRDefault="00BB47DF">
      <w:pPr>
        <w:keepNext/>
        <w:keepLines/>
        <w:outlineLvl w:val="0"/>
        <w:rPr>
          <w:i/>
          <w:szCs w:val="22"/>
        </w:rPr>
        <w:pPrChange w:id="359" w:author="Author">
          <w:pPr>
            <w:outlineLvl w:val="0"/>
          </w:pPr>
        </w:pPrChange>
      </w:pPr>
    </w:p>
    <w:p w14:paraId="6C1D23A2" w14:textId="77777777" w:rsidR="00BB47DF" w:rsidRPr="00E36E8B" w:rsidRDefault="00BB47DF">
      <w:pPr>
        <w:rPr>
          <w:szCs w:val="22"/>
        </w:rPr>
      </w:pPr>
      <w:r w:rsidRPr="00E36E8B">
        <w:rPr>
          <w:szCs w:val="22"/>
        </w:rPr>
        <w:t>Stazinis širdies nepakankamumas (II-IV klasės pagal NYHA) yra dažna nepageidaujama reakcija į Herceptin. Ji yra susijusi su mirtina baigtimi. Herceptin gydytiems pacientams yra pastebėta širdies funkcijos sutrikimo požymių ir simptomų, tokių kaip dusulys, ortopnėja, sustiprėjęs kosulys, plaučių edema, S3 galopas ar skilvelio išstūmimo frakcijos sumažėjimas (žr. 4.4 skyrių).</w:t>
      </w:r>
    </w:p>
    <w:p w14:paraId="34ECEA33" w14:textId="77777777" w:rsidR="00BB47DF" w:rsidRPr="00E36E8B" w:rsidRDefault="00BB47DF">
      <w:pPr>
        <w:rPr>
          <w:i/>
          <w:szCs w:val="22"/>
        </w:rPr>
      </w:pPr>
    </w:p>
    <w:p w14:paraId="7FE1732D" w14:textId="77777777" w:rsidR="00BB47DF" w:rsidRPr="00E36E8B" w:rsidRDefault="00BB47DF">
      <w:pPr>
        <w:rPr>
          <w:szCs w:val="22"/>
        </w:rPr>
      </w:pPr>
      <w:r w:rsidRPr="00E36E8B">
        <w:rPr>
          <w:szCs w:val="22"/>
        </w:rPr>
        <w:t xml:space="preserve">Trijuose pagrindiniuose AKV klinikiniuose tyrimuose, kurių metu kartu su chemoterapija buvo skiriama į veną vartojamo Herceptin adjuvanto, 3 ar 4 laipsnio širdies </w:t>
      </w:r>
      <w:r w:rsidRPr="00E36E8B">
        <w:rPr>
          <w:szCs w:val="22"/>
          <w:u w:val="single"/>
        </w:rPr>
        <w:t>funkcijos</w:t>
      </w:r>
      <w:r w:rsidRPr="00E36E8B">
        <w:rPr>
          <w:szCs w:val="22"/>
        </w:rPr>
        <w:t xml:space="preserve"> sutrikimų (tiksliau simptominio stazinio širdies nepakankamumo) pasireiškimo dažnis pacientams, kuriems buvo skiriama tik chemoterapija, ir pacientams, kuriems po taksano vartojimo į veną buvo lašinamas Herceptin (0,3 </w:t>
      </w:r>
      <w:r w:rsidRPr="00E36E8B">
        <w:rPr>
          <w:szCs w:val="22"/>
        </w:rPr>
        <w:noBreakHyphen/>
        <w:t xml:space="preserve"> 0,4 %), buvo panašus. Šių sutrikimų dažnis buvo didžiausias tiems pacientams, kuriems Herceptin į veną buvo skiriamas kartu su taksanu (2,0 %). Gydymo neoadjuvantinėmis sąlygomis skiriamo Herceptin ir mažų antraciklinų dozių deriniu patirties yra nedaug (žr. 4.4 skyrių).</w:t>
      </w:r>
    </w:p>
    <w:p w14:paraId="070C7E96" w14:textId="77777777" w:rsidR="00BB47DF" w:rsidRPr="00E36E8B" w:rsidRDefault="00BB47DF">
      <w:pPr>
        <w:rPr>
          <w:szCs w:val="22"/>
        </w:rPr>
      </w:pPr>
    </w:p>
    <w:p w14:paraId="0560F013" w14:textId="77777777" w:rsidR="00BB47DF" w:rsidRPr="00E36E8B" w:rsidRDefault="00BB47DF">
      <w:pPr>
        <w:rPr>
          <w:szCs w:val="22"/>
        </w:rPr>
      </w:pPr>
      <w:r w:rsidRPr="00E36E8B">
        <w:rPr>
          <w:szCs w:val="22"/>
        </w:rPr>
        <w:t>Kai Herceptin buvo skiriamas užbaigus adjuvantinę chemoterapiją, po stebėsenos laikotarpio, kurio mediana buvo 12 mėnesių, III-IV klasės pagal NYHA širdies nepakankamumas buvo stebėtas 0,6 % vienerių metų trukmės gydymo grupės pacientų. Klinikinio tyrimo BO16348 metu po stebėsenos laikotarpio, kurio mediana buvo 8 metai, sunkaus (III ir IV klasės pagal NYHA) SŠN dažnis 1 metų gydymo Herceptin grupėje buvo 0,8 %, o lengvo simptominio ir besimptomio kairiojo skilvelio funkcijos sutrikimo dažnis buvo 4,6 %.</w:t>
      </w:r>
    </w:p>
    <w:p w14:paraId="72E6C97D" w14:textId="77777777" w:rsidR="00BA515A" w:rsidRPr="00E36E8B" w:rsidRDefault="00BA515A">
      <w:pPr>
        <w:rPr>
          <w:szCs w:val="22"/>
        </w:rPr>
      </w:pPr>
    </w:p>
    <w:p w14:paraId="1ACCB048" w14:textId="77777777" w:rsidR="00BB47DF" w:rsidRPr="00E36E8B" w:rsidRDefault="00BB47DF">
      <w:pPr>
        <w:rPr>
          <w:szCs w:val="22"/>
        </w:rPr>
      </w:pPr>
      <w:r w:rsidRPr="00E36E8B">
        <w:rPr>
          <w:szCs w:val="22"/>
        </w:rPr>
        <w:t>Pasveikimas po sunkaus SŠN (apibrėžiama kaip po buvusio reiškinio nustatomi iš eilės ne mažiau kaip du KSIF rodmenys ≥ 50 %) buvo akivaizdus 71,4 % Herceptin gydytų pacientų. Pasveikimas po lengvo simptominio ir besimptomio kairiojo širdies skilvelio funkcijos sutrikimo buvo įrodytas 79,5 % pacientų. Maždaug 17 % širdies vertinamųjų baigčių įvyko baigus gydymą Herceptin.</w:t>
      </w:r>
    </w:p>
    <w:p w14:paraId="399374FA" w14:textId="77777777" w:rsidR="00BB47DF" w:rsidRPr="00E36E8B" w:rsidRDefault="00BB47DF">
      <w:pPr>
        <w:rPr>
          <w:szCs w:val="22"/>
        </w:rPr>
      </w:pPr>
    </w:p>
    <w:p w14:paraId="68FB64D9" w14:textId="77777777" w:rsidR="00BB47DF" w:rsidRPr="00E36E8B" w:rsidRDefault="00BB47DF">
      <w:pPr>
        <w:rPr>
          <w:szCs w:val="22"/>
        </w:rPr>
      </w:pPr>
      <w:r w:rsidRPr="00E36E8B">
        <w:rPr>
          <w:szCs w:val="22"/>
        </w:rPr>
        <w:t>Pagrindinių į veną vartojamo Herceptin klinikinių tyrimų metu širdies funkcijos sutrikimų dažnis svyravo nuo 9 % iki 12 %, kai jis buvo skiriamas kartu su paklitakseliu, lyginant su 1 % - 4 % skiriant vien tik paklitakselio. Taikant monoterapiją šis dažnis buvo 6 % - 9 %. Didžiausias širdies funkcijos sutrikimų dažnis buvo pastebėtas Herceptin kartu su antraciklinu ir ciklofosfamidu vartojusiems pacientams (27 %) ir buvo reikšmingai didesnis nei vartojusiesiems tik antraciklino ir ciklofosfamido (7 % - 10 %). Po to vykdyto klinikinio tyrimo metu taikant prospektyvią širdies funkcijos stebėseną, simptominio SŠN dažnis į veną vartojamos farmacinės formos Herceptin kartu su docetakseliu gydytų pacientų pogrupyje buvo 2,2 %, lyginant su 0 % vieno docetakselio pogrupio pacientų. Daugumai (79 %) pacientų, kuriems šių klinikinių tyrimų metu sutriko širdies veikla, taikant įprastą SŠN gydymą būklė pagerėjo.</w:t>
      </w:r>
    </w:p>
    <w:p w14:paraId="0F58C45C" w14:textId="77777777" w:rsidR="00BB47DF" w:rsidRPr="00E36E8B" w:rsidRDefault="00BB47DF">
      <w:pPr>
        <w:rPr>
          <w:szCs w:val="22"/>
        </w:rPr>
      </w:pPr>
    </w:p>
    <w:p w14:paraId="5B71A3A2" w14:textId="77777777" w:rsidR="00BB47DF" w:rsidRPr="00E36E8B" w:rsidRDefault="00BB47DF">
      <w:pPr>
        <w:keepNext/>
        <w:keepLines/>
        <w:rPr>
          <w:i/>
          <w:szCs w:val="22"/>
          <w:u w:val="single"/>
        </w:rPr>
      </w:pPr>
      <w:r w:rsidRPr="00E36E8B">
        <w:rPr>
          <w:i/>
          <w:szCs w:val="22"/>
          <w:u w:val="single"/>
        </w:rPr>
        <w:t>Su vartojimu susijusios reakcijos, padidėjęs jautrumas</w:t>
      </w:r>
    </w:p>
    <w:p w14:paraId="319F701E" w14:textId="77777777" w:rsidR="00BB47DF" w:rsidRPr="00E36E8B" w:rsidRDefault="00BB47DF">
      <w:pPr>
        <w:rPr>
          <w:i/>
          <w:szCs w:val="22"/>
        </w:rPr>
      </w:pPr>
    </w:p>
    <w:p w14:paraId="4C9D08D0" w14:textId="77777777" w:rsidR="00BB47DF" w:rsidRPr="00E36E8B" w:rsidRDefault="00BB47DF">
      <w:pPr>
        <w:rPr>
          <w:szCs w:val="22"/>
        </w:rPr>
      </w:pPr>
      <w:r w:rsidRPr="00E36E8B">
        <w:rPr>
          <w:szCs w:val="22"/>
        </w:rPr>
        <w:t>Herceptin klinikinių tyrimų metu buvo stebėtos su vartojimu susijusios reakcijos (VSR) ar padidėjusio jautrumo reakcijos, tokios kaip šaltkrėtis ir (arba) karščiavimas, dusulys, hipotenzija, gargimas, bronchų spazmas, tachikardija, sumažėjęs kraujo įsotinimas deguonimi, respiracinis distresas, išbėrimas, pykinimas, vėmimas bei galvos skausmas (žr. 4.4 skyrių). Visų laipsnių VSR dažnis įvairiuose tyrimuose skyrėsi priklausomai nuo indikacijos, duomenų rinkimo metodologijos bei nuo to, ar trastuzumabas būdavo skiriamas kartu su chemoterapija, ar vienas.</w:t>
      </w:r>
    </w:p>
    <w:p w14:paraId="3F67EC34" w14:textId="77777777" w:rsidR="00BB47DF" w:rsidRPr="00E36E8B" w:rsidRDefault="00BB47DF">
      <w:pPr>
        <w:rPr>
          <w:szCs w:val="22"/>
        </w:rPr>
      </w:pPr>
    </w:p>
    <w:p w14:paraId="10DD5C2A" w14:textId="77777777" w:rsidR="00BB47DF" w:rsidRPr="00E36E8B" w:rsidRDefault="00BB47DF">
      <w:pPr>
        <w:keepNext/>
        <w:keepLines/>
        <w:rPr>
          <w:szCs w:val="22"/>
        </w:rPr>
      </w:pPr>
      <w:r w:rsidRPr="00E36E8B">
        <w:rPr>
          <w:szCs w:val="22"/>
        </w:rPr>
        <w:t>Yra pastebėti pavieniai anafilaktoidinių reakcijų atvejai.</w:t>
      </w:r>
    </w:p>
    <w:p w14:paraId="17255F7F" w14:textId="77777777" w:rsidR="00BB47DF" w:rsidRPr="00E36E8B" w:rsidRDefault="00BB47DF">
      <w:pPr>
        <w:keepNext/>
        <w:keepLines/>
        <w:rPr>
          <w:szCs w:val="22"/>
        </w:rPr>
      </w:pPr>
    </w:p>
    <w:p w14:paraId="0FCD535F" w14:textId="77777777" w:rsidR="00BB47DF" w:rsidRPr="00E36E8B" w:rsidRDefault="00BB47DF">
      <w:pPr>
        <w:keepNext/>
        <w:keepLines/>
        <w:outlineLvl w:val="0"/>
        <w:rPr>
          <w:i/>
          <w:szCs w:val="22"/>
          <w:u w:val="single"/>
        </w:rPr>
      </w:pPr>
      <w:r w:rsidRPr="00E36E8B">
        <w:rPr>
          <w:i/>
          <w:szCs w:val="22"/>
          <w:u w:val="single"/>
        </w:rPr>
        <w:t>Toksinis poveikis kraujodarai</w:t>
      </w:r>
    </w:p>
    <w:p w14:paraId="53041AE2" w14:textId="77777777" w:rsidR="00BB47DF" w:rsidRPr="00E36E8B" w:rsidRDefault="00BB47DF">
      <w:pPr>
        <w:keepNext/>
        <w:keepLines/>
        <w:outlineLvl w:val="0"/>
        <w:rPr>
          <w:i/>
          <w:szCs w:val="22"/>
        </w:rPr>
      </w:pPr>
    </w:p>
    <w:p w14:paraId="5F8832DB" w14:textId="77777777" w:rsidR="00BB47DF" w:rsidRPr="00E36E8B" w:rsidRDefault="00BB47DF">
      <w:pPr>
        <w:rPr>
          <w:szCs w:val="22"/>
        </w:rPr>
      </w:pPr>
      <w:r w:rsidRPr="00E36E8B">
        <w:rPr>
          <w:szCs w:val="22"/>
        </w:rPr>
        <w:t>Febrili neutropenija, leukopenija, anemija, trombocitopenija ir neutropenija pasireiškė labai dažnai. Hipoprotrombinemijos pasireiškimo dažnis nežinomas. Neutropenijos pavojus gali šiek tiek padidėti po gydymo antraciklinais skiriant trastuzumabo kartu su docetakseliu.</w:t>
      </w:r>
    </w:p>
    <w:p w14:paraId="0713E4D6" w14:textId="77777777" w:rsidR="00BB47DF" w:rsidRPr="00E36E8B" w:rsidRDefault="00BB47DF">
      <w:pPr>
        <w:rPr>
          <w:szCs w:val="22"/>
        </w:rPr>
      </w:pPr>
    </w:p>
    <w:p w14:paraId="213EA116" w14:textId="77777777" w:rsidR="00BB47DF" w:rsidRPr="00E36E8B" w:rsidRDefault="00BB47DF">
      <w:pPr>
        <w:keepNext/>
        <w:keepLines/>
        <w:outlineLvl w:val="0"/>
        <w:rPr>
          <w:i/>
          <w:szCs w:val="22"/>
          <w:u w:val="single"/>
        </w:rPr>
      </w:pPr>
      <w:r w:rsidRPr="00E36E8B">
        <w:rPr>
          <w:i/>
          <w:szCs w:val="22"/>
          <w:u w:val="single"/>
        </w:rPr>
        <w:lastRenderedPageBreak/>
        <w:t>Plaučių reiškiniai</w:t>
      </w:r>
    </w:p>
    <w:p w14:paraId="7AB69D6F" w14:textId="77777777" w:rsidR="00BB47DF" w:rsidRPr="00E36E8B" w:rsidRDefault="00BB47DF">
      <w:pPr>
        <w:keepNext/>
        <w:keepLines/>
        <w:outlineLvl w:val="0"/>
        <w:rPr>
          <w:i/>
          <w:szCs w:val="22"/>
        </w:rPr>
      </w:pPr>
    </w:p>
    <w:p w14:paraId="4AC2A05D" w14:textId="77777777" w:rsidR="00BB47DF" w:rsidRPr="00E36E8B" w:rsidRDefault="00BB47DF">
      <w:pPr>
        <w:rPr>
          <w:szCs w:val="22"/>
        </w:rPr>
      </w:pPr>
      <w:r w:rsidRPr="00E36E8B">
        <w:rPr>
          <w:szCs w:val="22"/>
        </w:rPr>
        <w:t>Nustatyta su Herceptin vartojimu susijusių sunkių nepageidaujamų plaučių reakcijų, kai kada jie lėmė pacientų mirtį. Šie sutrikimai gali pasireikšti kaip plaučių infiltratai, ūminis respiracinio distreso sindromas, pneumonija, pneumonitas, eksudacija į pleuros ertmę, respiracinis distresas, ūminė plaučių edema ir kvėpavimo nepakankamumas, taip pat ir kitais simptomais (žr. 4.4 skyrių).</w:t>
      </w:r>
    </w:p>
    <w:p w14:paraId="278EDF23" w14:textId="77777777" w:rsidR="00BB47DF" w:rsidRPr="00E36E8B" w:rsidRDefault="00BB47DF">
      <w:pPr>
        <w:outlineLvl w:val="0"/>
        <w:rPr>
          <w:szCs w:val="22"/>
          <w:u w:val="single"/>
        </w:rPr>
      </w:pPr>
    </w:p>
    <w:p w14:paraId="2F1302E7" w14:textId="77777777" w:rsidR="00BB47DF" w:rsidRPr="00E36E8B" w:rsidRDefault="00BB47DF">
      <w:pPr>
        <w:outlineLvl w:val="0"/>
        <w:rPr>
          <w:szCs w:val="22"/>
          <w:u w:val="single"/>
        </w:rPr>
      </w:pPr>
      <w:r w:rsidRPr="00E36E8B">
        <w:rPr>
          <w:szCs w:val="22"/>
          <w:u w:val="single"/>
        </w:rPr>
        <w:t>Kai kurių nepageidaujamų reakcijų į po oda vartojamos farmacinės formos preparatą apibūdinimas</w:t>
      </w:r>
    </w:p>
    <w:p w14:paraId="076332CF" w14:textId="77777777" w:rsidR="00BB47DF" w:rsidRPr="00E36E8B" w:rsidRDefault="00BB47DF">
      <w:pPr>
        <w:rPr>
          <w:szCs w:val="22"/>
        </w:rPr>
      </w:pPr>
    </w:p>
    <w:p w14:paraId="03A0EF58" w14:textId="77777777" w:rsidR="00BB47DF" w:rsidRPr="00E36E8B" w:rsidRDefault="00BB47DF">
      <w:pPr>
        <w:rPr>
          <w:i/>
          <w:szCs w:val="22"/>
          <w:u w:val="single"/>
        </w:rPr>
      </w:pPr>
      <w:r w:rsidRPr="00E36E8B">
        <w:rPr>
          <w:i/>
          <w:szCs w:val="22"/>
          <w:u w:val="single"/>
        </w:rPr>
        <w:t>Su vartojimu susijusios reakcijos</w:t>
      </w:r>
    </w:p>
    <w:p w14:paraId="500AA2AA" w14:textId="77777777" w:rsidR="00BB47DF" w:rsidRPr="00E36E8B" w:rsidRDefault="00BB47DF">
      <w:pPr>
        <w:rPr>
          <w:szCs w:val="22"/>
        </w:rPr>
      </w:pPr>
    </w:p>
    <w:p w14:paraId="430F273A" w14:textId="77777777" w:rsidR="00BB47DF" w:rsidRPr="00E36E8B" w:rsidRDefault="00BB47DF">
      <w:pPr>
        <w:rPr>
          <w:szCs w:val="22"/>
        </w:rPr>
      </w:pPr>
      <w:r w:rsidRPr="00E36E8B">
        <w:rPr>
          <w:szCs w:val="22"/>
        </w:rPr>
        <w:t>Pagrindinio klinikinio tyrimo metu visų laipsnių VSR dažnis į veną vartojamos farmacinės formos Herceptin grupėje buvo 37,2 %, o po oda vartojamos farmacinės formos Herceptin grupėje buvo 47,8 %; sunkios 3</w:t>
      </w:r>
      <w:r w:rsidRPr="00E36E8B">
        <w:rPr>
          <w:szCs w:val="22"/>
        </w:rPr>
        <w:noBreakHyphen/>
        <w:t>iojo laipsnio reakcijos gydymo fazės metu buvo pastebėtos atitinkamai 2,0 % ir 1,7 % šių pacientų, o sunkių 4</w:t>
      </w:r>
      <w:r w:rsidRPr="00E36E8B">
        <w:rPr>
          <w:szCs w:val="22"/>
        </w:rPr>
        <w:noBreakHyphen/>
        <w:t>ojo ar 5</w:t>
      </w:r>
      <w:r w:rsidRPr="00E36E8B">
        <w:rPr>
          <w:szCs w:val="22"/>
        </w:rPr>
        <w:noBreakHyphen/>
        <w:t>ojo laipsnio reakcijų nepastebėta. Visos sunkios VSR į po oda vartojamos farmacinės formos Herceptin pasireiškė chemoterapijos metu. Dažniausia sunki reakcija buvo padidėjęs jautrumas vaistui.</w:t>
      </w:r>
    </w:p>
    <w:p w14:paraId="3760C33F" w14:textId="77777777" w:rsidR="00BB47DF" w:rsidRPr="00E36E8B" w:rsidRDefault="00BB47DF">
      <w:pPr>
        <w:rPr>
          <w:szCs w:val="22"/>
        </w:rPr>
      </w:pPr>
    </w:p>
    <w:p w14:paraId="162F264D" w14:textId="77777777" w:rsidR="00BB47DF" w:rsidRPr="00E36E8B" w:rsidRDefault="00BB47DF">
      <w:pPr>
        <w:rPr>
          <w:szCs w:val="22"/>
        </w:rPr>
      </w:pPr>
      <w:r w:rsidRPr="00E36E8B">
        <w:rPr>
          <w:szCs w:val="22"/>
        </w:rPr>
        <w:t>Sisteminės reakcijos buvo padidėjęs jautrumas, hipotenzija, tachikardija, kosulys ir dusulys. Vietinės reakcijos buvo eritema, niežulys, edema bei injekcijos vietos išbėrimas ir skausmas.</w:t>
      </w:r>
    </w:p>
    <w:p w14:paraId="29DD065B" w14:textId="77777777" w:rsidR="00BB47DF" w:rsidRPr="00E36E8B" w:rsidRDefault="00BB47DF">
      <w:pPr>
        <w:rPr>
          <w:szCs w:val="22"/>
        </w:rPr>
      </w:pPr>
    </w:p>
    <w:p w14:paraId="1F49953F" w14:textId="77777777" w:rsidR="00BB47DF" w:rsidRPr="00E36E8B" w:rsidRDefault="00BB47DF">
      <w:pPr>
        <w:keepNext/>
        <w:keepLines/>
        <w:rPr>
          <w:i/>
          <w:szCs w:val="22"/>
          <w:u w:val="single"/>
        </w:rPr>
      </w:pPr>
      <w:r w:rsidRPr="00E36E8B">
        <w:rPr>
          <w:i/>
          <w:szCs w:val="22"/>
          <w:u w:val="single"/>
        </w:rPr>
        <w:t>Infekcijos</w:t>
      </w:r>
    </w:p>
    <w:p w14:paraId="64EF509A" w14:textId="77777777" w:rsidR="00BB47DF" w:rsidRPr="00E36E8B" w:rsidRDefault="00BB47DF">
      <w:pPr>
        <w:rPr>
          <w:szCs w:val="22"/>
        </w:rPr>
      </w:pPr>
      <w:r w:rsidRPr="00E36E8B">
        <w:rPr>
          <w:szCs w:val="22"/>
        </w:rPr>
        <w:t>Sunkių infekcijų (3</w:t>
      </w:r>
      <w:r w:rsidRPr="00E36E8B">
        <w:rPr>
          <w:szCs w:val="22"/>
        </w:rPr>
        <w:noBreakHyphen/>
        <w:t>iojo ir didesnio laipsnio pagal NCI CTCAE) dažnis į veną vartojamos farmacinės formos Herceptin grupėje buvo 5,0 %, o po oda vartojamos farmacinės formos Herceptin grupėje - 7,1 %.</w:t>
      </w:r>
    </w:p>
    <w:p w14:paraId="4BF3FF0F" w14:textId="77777777" w:rsidR="00BB47DF" w:rsidRPr="00E36E8B" w:rsidRDefault="00BB47DF">
      <w:pPr>
        <w:rPr>
          <w:szCs w:val="22"/>
          <w:u w:val="single"/>
        </w:rPr>
      </w:pPr>
    </w:p>
    <w:p w14:paraId="6A8CB77E" w14:textId="77777777" w:rsidR="00BB47DF" w:rsidRPr="00E36E8B" w:rsidRDefault="00BB47DF">
      <w:pPr>
        <w:rPr>
          <w:szCs w:val="22"/>
        </w:rPr>
      </w:pPr>
      <w:r w:rsidRPr="00E36E8B">
        <w:rPr>
          <w:szCs w:val="22"/>
        </w:rPr>
        <w:t>Sunkių infekcijų (iš kurių dauguma buvo nustatyta, nes pacientai buvo gydomi stacionare arba jų gydymas ligoninėje buvo pratęstas) dažnis į veną vartojamos farmacinės formos Herceptin grupėje buvo 4,4 %, o po oda vartojamos farmacinės formos Herceptin grupėje - 8,1 %. Skirtumas tarp farmacinių formų daugiausia buvo stebėtas adjuvantinio gydymo fazės metu (monoterapijos) metu ir buvo daugiausia dėl pooperacinės žaizdos infekcijų, tačiau pasitaikė ir įvairių kitų infekcijų, tokių kaip kvėpavimo takų infekcijos, ūminis pielonefritas ir sepsis. Į veną vartojamo Herceptin grupėje jos išnyko vidutiniškai per 13 dienų, o po oda vartojamo Herceptin grupėje išnyko vidutiniškai per 17 dienų.</w:t>
      </w:r>
    </w:p>
    <w:p w14:paraId="33683CD5" w14:textId="77777777" w:rsidR="00BB47DF" w:rsidRPr="00E36E8B" w:rsidRDefault="00BB47DF">
      <w:pPr>
        <w:rPr>
          <w:szCs w:val="22"/>
        </w:rPr>
      </w:pPr>
    </w:p>
    <w:p w14:paraId="40F28BF9" w14:textId="77777777" w:rsidR="00BB47DF" w:rsidRPr="00E36E8B" w:rsidRDefault="00BB47DF">
      <w:pPr>
        <w:keepNext/>
        <w:keepLines/>
        <w:rPr>
          <w:i/>
          <w:szCs w:val="22"/>
        </w:rPr>
      </w:pPr>
      <w:r w:rsidRPr="00E36E8B">
        <w:rPr>
          <w:i/>
          <w:szCs w:val="22"/>
        </w:rPr>
        <w:t>Padidėjusio kraujospūdžio reiškiniai</w:t>
      </w:r>
    </w:p>
    <w:p w14:paraId="33F0AC12" w14:textId="77777777" w:rsidR="00BB47DF" w:rsidRPr="00E36E8B" w:rsidRDefault="00BB47DF">
      <w:pPr>
        <w:keepNext/>
        <w:keepLines/>
        <w:rPr>
          <w:szCs w:val="22"/>
        </w:rPr>
      </w:pPr>
    </w:p>
    <w:p w14:paraId="3305F57F" w14:textId="77777777" w:rsidR="00BB47DF" w:rsidRPr="00E36E8B" w:rsidRDefault="00BB47DF">
      <w:pPr>
        <w:rPr>
          <w:szCs w:val="22"/>
        </w:rPr>
        <w:pPrChange w:id="360" w:author="Author">
          <w:pPr>
            <w:keepNext/>
            <w:keepLines/>
          </w:pPr>
        </w:pPrChange>
      </w:pPr>
      <w:r w:rsidRPr="00E36E8B">
        <w:rPr>
          <w:szCs w:val="22"/>
        </w:rPr>
        <w:t>Pagrindinio klinikinio tyrimo BO22227 metu visų laipsnių hipertenzija po oda vartojamos farmacinės formos Herceptin grupėje buvo pastebėta daugiau nei dvigubai dažniau (dažnis į veną vartojamos farmacinės formos Herceptin grupėje buvo 4,7 %, o po oda vartojamos farmacinės formos Herceptin grupėje - 9,8%), taip pat pacientų, kuriems pasireiškė sunkūs (3</w:t>
      </w:r>
      <w:r w:rsidRPr="00E36E8B">
        <w:rPr>
          <w:szCs w:val="22"/>
        </w:rPr>
        <w:noBreakHyphen/>
        <w:t>iojo ir didesnio laipsnio pagal NCI CTCAE) reiškiniai, dalis buvo didesnė (dažnis į veną vartojamo Herceptin grupėje buvo &lt; 1 %, o po oda vartojamos farmacinės formos Herceptin grupėje - 2,0 %). Visi, išskyrus vieną, pacientai, kuriems buvo pastebėta sunki hipertenzija, prieš įtraukiant juos į šį tyrimą jau sirgo hipertenzija. Kai kurie iš minėtų sunkių reiškinių įvyko injekcijos dieną.</w:t>
      </w:r>
    </w:p>
    <w:p w14:paraId="06A7E381" w14:textId="77777777" w:rsidR="00BB47DF" w:rsidRPr="00E36E8B" w:rsidRDefault="00BB47DF">
      <w:pPr>
        <w:rPr>
          <w:szCs w:val="22"/>
        </w:rPr>
        <w:pPrChange w:id="361" w:author="Author">
          <w:pPr>
            <w:keepNext/>
            <w:keepLines/>
          </w:pPr>
        </w:pPrChange>
      </w:pPr>
    </w:p>
    <w:p w14:paraId="71CF8196" w14:textId="77777777" w:rsidR="00BB47DF" w:rsidRPr="00E36E8B" w:rsidRDefault="00BB47DF">
      <w:pPr>
        <w:keepNext/>
        <w:keepLines/>
        <w:rPr>
          <w:i/>
          <w:szCs w:val="22"/>
          <w:u w:val="single"/>
        </w:rPr>
      </w:pPr>
      <w:r w:rsidRPr="00E36E8B">
        <w:rPr>
          <w:i/>
          <w:szCs w:val="22"/>
          <w:u w:val="single"/>
        </w:rPr>
        <w:t>Imunogeniškumas</w:t>
      </w:r>
    </w:p>
    <w:p w14:paraId="40AB3A66" w14:textId="77777777" w:rsidR="00BB47DF" w:rsidRPr="00E36E8B" w:rsidRDefault="00BB47DF">
      <w:pPr>
        <w:keepNext/>
        <w:keepLines/>
        <w:rPr>
          <w:szCs w:val="22"/>
        </w:rPr>
      </w:pPr>
    </w:p>
    <w:p w14:paraId="03EC2BE8" w14:textId="31B250A6" w:rsidR="00BB47DF" w:rsidRPr="00E36E8B" w:rsidRDefault="00BB47DF">
      <w:pPr>
        <w:keepNext/>
        <w:keepLines/>
        <w:rPr>
          <w:szCs w:val="22"/>
        </w:rPr>
      </w:pPr>
      <w:r w:rsidRPr="00E36E8B">
        <w:rPr>
          <w:szCs w:val="22"/>
        </w:rPr>
        <w:t>AKV gydymo neoadjuvantu ir adjuvantu metu klinikiniame tyrime (</w:t>
      </w:r>
      <w:r w:rsidRPr="00E36E8B">
        <w:t>BO22227), kur</w:t>
      </w:r>
      <w:del w:id="362" w:author="Author">
        <w:r w:rsidRPr="00E36E8B" w:rsidDel="00551E6B">
          <w:delText xml:space="preserve"> </w:delText>
        </w:r>
      </w:del>
      <w:r w:rsidRPr="00E36E8B">
        <w:t xml:space="preserve"> stebėsenos mediana </w:t>
      </w:r>
      <w:r w:rsidRPr="00E36E8B">
        <w:rPr>
          <w:szCs w:val="22"/>
        </w:rPr>
        <w:t>didesnė</w:t>
      </w:r>
      <w:del w:id="363" w:author="Author">
        <w:r w:rsidRPr="00E36E8B" w:rsidDel="00551E6B">
          <w:rPr>
            <w:szCs w:val="22"/>
          </w:rPr>
          <w:delText xml:space="preserve"> </w:delText>
        </w:r>
      </w:del>
      <w:r w:rsidRPr="00E36E8B">
        <w:rPr>
          <w:szCs w:val="22"/>
        </w:rPr>
        <w:t xml:space="preserve"> nei</w:t>
      </w:r>
      <w:r w:rsidRPr="00E36E8B">
        <w:t xml:space="preserve"> 70 mėnesių</w:t>
      </w:r>
      <w:del w:id="364" w:author="Author">
        <w:r w:rsidRPr="00E36E8B" w:rsidDel="00551E6B">
          <w:rPr>
            <w:szCs w:val="22"/>
          </w:rPr>
          <w:delText xml:space="preserve"> </w:delText>
        </w:r>
      </w:del>
      <w:r w:rsidRPr="00E36E8B">
        <w:rPr>
          <w:szCs w:val="22"/>
        </w:rPr>
        <w:t xml:space="preserve"> 10,1 % (30 iš 296) pacientų, gydytų į veną vartojamo Herceptin, ir 15,9 % (47 iš 295) pacientų, gydytų po oda iš flakono </w:t>
      </w:r>
      <w:ins w:id="365" w:author="Author">
        <w:r w:rsidR="00B437E5">
          <w:rPr>
            <w:szCs w:val="22"/>
          </w:rPr>
          <w:t>leidžiamo</w:t>
        </w:r>
      </w:ins>
      <w:del w:id="366" w:author="Author">
        <w:r w:rsidRPr="00E36E8B" w:rsidDel="00B437E5">
          <w:rPr>
            <w:szCs w:val="22"/>
          </w:rPr>
          <w:delText>švirkščiamo</w:delText>
        </w:r>
      </w:del>
      <w:r w:rsidRPr="00E36E8B">
        <w:rPr>
          <w:szCs w:val="22"/>
        </w:rPr>
        <w:t xml:space="preserve"> Herceptin, susidarė antikūnų prieš trastuzumabą. 2 iš 30 Herceptin į veną gydytų pacientų grupės </w:t>
      </w:r>
      <w:del w:id="367" w:author="Author">
        <w:r w:rsidRPr="00E36E8B" w:rsidDel="00551E6B">
          <w:rPr>
            <w:szCs w:val="22"/>
          </w:rPr>
          <w:delText xml:space="preserve"> </w:delText>
        </w:r>
      </w:del>
      <w:r w:rsidRPr="00E36E8B">
        <w:rPr>
          <w:szCs w:val="22"/>
        </w:rPr>
        <w:t xml:space="preserve">ir 3 iš 47 pacientų grupės, gydytų po oda iš flakono </w:t>
      </w:r>
      <w:ins w:id="368" w:author="Author">
        <w:r w:rsidR="00B437E5">
          <w:rPr>
            <w:szCs w:val="22"/>
          </w:rPr>
          <w:t>leidžiamo</w:t>
        </w:r>
      </w:ins>
      <w:del w:id="369" w:author="Author">
        <w:r w:rsidRPr="00E36E8B" w:rsidDel="00B437E5">
          <w:rPr>
            <w:szCs w:val="22"/>
          </w:rPr>
          <w:delText>švirkščiamo</w:delText>
        </w:r>
      </w:del>
      <w:r w:rsidRPr="00E36E8B">
        <w:rPr>
          <w:szCs w:val="22"/>
        </w:rPr>
        <w:t xml:space="preserve"> Herceptin, bandiniuose, paimtuose po gydymo pradžios, buvo aptikti neutralizuojantieji prieš trastuzumabą nukreipti antikūnai. Antikūnų prieš pagalbinę medžiagą hialouronidazę (rHuPH20) susidarė 21,0 % po oda vartojamo Herceptin gydytų pacientų.</w:t>
      </w:r>
    </w:p>
    <w:p w14:paraId="165D1663" w14:textId="77777777" w:rsidR="00BA515A" w:rsidRPr="00E36E8B" w:rsidRDefault="00BA515A">
      <w:pPr>
        <w:rPr>
          <w:szCs w:val="22"/>
        </w:rPr>
        <w:pPrChange w:id="370" w:author="Author">
          <w:pPr>
            <w:keepNext/>
            <w:keepLines/>
          </w:pPr>
        </w:pPrChange>
      </w:pPr>
    </w:p>
    <w:p w14:paraId="0C3082CC" w14:textId="33A676A3" w:rsidR="00BB47DF" w:rsidRPr="00E36E8B" w:rsidRDefault="00BB47DF">
      <w:pPr>
        <w:rPr>
          <w:szCs w:val="22"/>
        </w:rPr>
        <w:pPrChange w:id="371" w:author="Author">
          <w:pPr>
            <w:keepNext/>
            <w:keepLines/>
          </w:pPr>
        </w:pPrChange>
      </w:pPr>
      <w:r w:rsidRPr="00E36E8B">
        <w:rPr>
          <w:szCs w:val="22"/>
        </w:rPr>
        <w:lastRenderedPageBreak/>
        <w:t xml:space="preserve">Šių antikūnų klinikinė svarba nėra žinoma. Minėti antikūnai nepaveikė neigiamai </w:t>
      </w:r>
      <w:del w:id="372" w:author="Author">
        <w:r w:rsidRPr="00E36E8B" w:rsidDel="00551E6B">
          <w:rPr>
            <w:szCs w:val="22"/>
          </w:rPr>
          <w:delText xml:space="preserve"> </w:delText>
        </w:r>
      </w:del>
      <w:r w:rsidRPr="00E36E8B">
        <w:rPr>
          <w:szCs w:val="22"/>
        </w:rPr>
        <w:t xml:space="preserve">į veną vartojamo Herceptin arba po oda vartojamo Herceptin farmakokinetikos, veiksmingumo (apibrėžiamo kaip patologiniu tyrimu nustatomas visiškas atsakas (angl. </w:t>
      </w:r>
      <w:r w:rsidRPr="00E36E8B">
        <w:rPr>
          <w:i/>
          <w:szCs w:val="22"/>
        </w:rPr>
        <w:t>pCR</w:t>
      </w:r>
      <w:r w:rsidRPr="00E36E8B">
        <w:rPr>
          <w:szCs w:val="22"/>
        </w:rPr>
        <w:t>)),</w:t>
      </w:r>
      <w:del w:id="373" w:author="Author">
        <w:r w:rsidRPr="00E36E8B" w:rsidDel="00551E6B">
          <w:rPr>
            <w:szCs w:val="22"/>
          </w:rPr>
          <w:delText xml:space="preserve"> </w:delText>
        </w:r>
      </w:del>
      <w:r w:rsidRPr="00E36E8B">
        <w:rPr>
          <w:szCs w:val="22"/>
        </w:rPr>
        <w:t xml:space="preserve"> išgyvenamumo be nepageidaujamų reiškinių (angl.</w:t>
      </w:r>
      <w:r w:rsidRPr="00E36E8B">
        <w:t xml:space="preserve"> event free survival - EFS)</w:t>
      </w:r>
      <w:del w:id="374" w:author="Author">
        <w:r w:rsidRPr="00E36E8B" w:rsidDel="00551E6B">
          <w:rPr>
            <w:szCs w:val="22"/>
          </w:rPr>
          <w:delText xml:space="preserve"> </w:delText>
        </w:r>
      </w:del>
      <w:r w:rsidRPr="00E36E8B">
        <w:rPr>
          <w:szCs w:val="22"/>
        </w:rPr>
        <w:t xml:space="preserve"> ir saugumą, apibrėžiamo kaip su vartojimu susijusių reakcijų atsiradimas (VSRA).</w:t>
      </w:r>
    </w:p>
    <w:p w14:paraId="3C1693BE" w14:textId="77777777" w:rsidR="00BB47DF" w:rsidRPr="00E36E8B" w:rsidRDefault="00BB47DF">
      <w:pPr>
        <w:rPr>
          <w:szCs w:val="22"/>
        </w:rPr>
        <w:pPrChange w:id="375" w:author="Author">
          <w:pPr>
            <w:keepNext/>
            <w:keepLines/>
          </w:pPr>
        </w:pPrChange>
      </w:pPr>
    </w:p>
    <w:p w14:paraId="492EAC60" w14:textId="77777777" w:rsidR="00BB47DF" w:rsidRPr="00E36E8B" w:rsidRDefault="00BB47DF">
      <w:pPr>
        <w:rPr>
          <w:szCs w:val="22"/>
        </w:rPr>
        <w:pPrChange w:id="376" w:author="Author">
          <w:pPr>
            <w:keepNext/>
            <w:keepLines/>
          </w:pPr>
        </w:pPrChange>
      </w:pPr>
      <w:r w:rsidRPr="00E36E8B">
        <w:rPr>
          <w:szCs w:val="22"/>
        </w:rPr>
        <w:t>Rizikos mažinimo priemonės, suderintos su ES rizikos valdymo planu, yra išdėstytos 4.4 skyriuje.</w:t>
      </w:r>
    </w:p>
    <w:p w14:paraId="1E97BC3D" w14:textId="77777777" w:rsidR="00BB47DF" w:rsidRPr="00E36E8B" w:rsidRDefault="00BB47DF">
      <w:pPr>
        <w:autoSpaceDE w:val="0"/>
        <w:autoSpaceDN w:val="0"/>
        <w:adjustRightInd w:val="0"/>
        <w:rPr>
          <w:u w:val="single"/>
        </w:rPr>
        <w:pPrChange w:id="377" w:author="Author">
          <w:pPr>
            <w:keepNext/>
            <w:keepLines/>
            <w:autoSpaceDE w:val="0"/>
            <w:autoSpaceDN w:val="0"/>
            <w:adjustRightInd w:val="0"/>
          </w:pPr>
        </w:pPrChange>
      </w:pPr>
    </w:p>
    <w:p w14:paraId="3E1D3013" w14:textId="77777777" w:rsidR="00BB47DF" w:rsidRPr="00E36E8B" w:rsidRDefault="00BB47DF">
      <w:pPr>
        <w:keepNext/>
        <w:keepLines/>
        <w:autoSpaceDE w:val="0"/>
        <w:autoSpaceDN w:val="0"/>
        <w:adjustRightInd w:val="0"/>
        <w:rPr>
          <w:u w:val="single"/>
        </w:rPr>
      </w:pPr>
      <w:r w:rsidRPr="00E36E8B">
        <w:rPr>
          <w:u w:val="single"/>
        </w:rPr>
        <w:t>Gydymo Herceptin į veną keitimas gydymu Herceptin po oda arba atvirkščiai</w:t>
      </w:r>
    </w:p>
    <w:p w14:paraId="00CA206C" w14:textId="77777777" w:rsidR="00BB47DF" w:rsidRPr="00E36E8B" w:rsidRDefault="00BB47DF">
      <w:pPr>
        <w:keepNext/>
        <w:keepLines/>
        <w:autoSpaceDE w:val="0"/>
        <w:autoSpaceDN w:val="0"/>
        <w:adjustRightInd w:val="0"/>
        <w:rPr>
          <w:u w:val="single"/>
        </w:rPr>
      </w:pPr>
    </w:p>
    <w:p w14:paraId="654A88B4" w14:textId="0467096D" w:rsidR="00BB47DF" w:rsidRPr="00E36E8B" w:rsidRDefault="00BB47DF">
      <w:pPr>
        <w:keepNext/>
        <w:keepLines/>
        <w:autoSpaceDE w:val="0"/>
        <w:autoSpaceDN w:val="0"/>
        <w:adjustRightInd w:val="0"/>
        <w:rPr>
          <w:szCs w:val="22"/>
        </w:rPr>
      </w:pPr>
      <w:r w:rsidRPr="00E36E8B">
        <w:rPr>
          <w:szCs w:val="22"/>
        </w:rPr>
        <w:t>Klinikinio tyrimo MO22982 metu buvo tirtas g</w:t>
      </w:r>
      <w:r w:rsidRPr="00E36E8B">
        <w:t xml:space="preserve">ydymo Herceptin į veną keitimas gydymu Herceptin po oda, o </w:t>
      </w:r>
      <w:r w:rsidRPr="00E36E8B">
        <w:rPr>
          <w:szCs w:val="22"/>
        </w:rPr>
        <w:t>pagrindinis tyrimo tikslas buvo įvertinti paciento teikiamą pirmenybę trastuzumabo vartojimo būdui - arba į veną, arba po oda. Šio dviejų grupių, kryžminio klinikinio tyrimo metu 2 kohortos (vienoje po oda buvo vartojamas vaistinis preparatas, esantis flakone, o kitoje - po oda buvo skiriamas vaistinis preparatas, esantis įleidimo sistemoje) iš 488 pacientų buvo sudarytos atsitiktine tvarka paskiriant vieną iš dviejų skirtingų gydymo schemų, susidedančių iš</w:t>
      </w:r>
      <w:del w:id="378" w:author="Author">
        <w:r w:rsidRPr="00E36E8B" w:rsidDel="00551E6B">
          <w:rPr>
            <w:szCs w:val="22"/>
          </w:rPr>
          <w:delText xml:space="preserve"> </w:delText>
        </w:r>
      </w:del>
      <w:r w:rsidRPr="00E36E8B">
        <w:rPr>
          <w:szCs w:val="22"/>
        </w:rPr>
        <w:t xml:space="preserve"> Herceptin dozės kas tris</w:t>
      </w:r>
      <w:del w:id="379" w:author="Author">
        <w:r w:rsidRPr="00E36E8B" w:rsidDel="00551E6B">
          <w:rPr>
            <w:szCs w:val="22"/>
          </w:rPr>
          <w:delText xml:space="preserve"> </w:delText>
        </w:r>
      </w:del>
      <w:r w:rsidRPr="00E36E8B">
        <w:rPr>
          <w:szCs w:val="22"/>
        </w:rPr>
        <w:t xml:space="preserve"> savaites (į veną</w:t>
      </w:r>
      <w:del w:id="380" w:author="Author">
        <w:r w:rsidRPr="00E36E8B" w:rsidDel="00551E6B">
          <w:rPr>
            <w:szCs w:val="22"/>
          </w:rPr>
          <w:delText xml:space="preserve"> </w:delText>
        </w:r>
      </w:del>
      <w:r w:rsidRPr="00E36E8B">
        <w:rPr>
          <w:szCs w:val="22"/>
        </w:rPr>
        <w:t xml:space="preserve"> (1-4</w:t>
      </w:r>
      <w:r w:rsidRPr="00E36E8B">
        <w:rPr>
          <w:szCs w:val="22"/>
        </w:rPr>
        <w:noBreakHyphen/>
        <w:t>asis ciklai) → po oda (5</w:t>
      </w:r>
      <w:r w:rsidRPr="00E36E8B">
        <w:rPr>
          <w:szCs w:val="22"/>
        </w:rPr>
        <w:noBreakHyphen/>
        <w:t>8</w:t>
      </w:r>
      <w:r w:rsidRPr="00E36E8B">
        <w:rPr>
          <w:szCs w:val="22"/>
        </w:rPr>
        <w:noBreakHyphen/>
        <w:t>asis ciklai) arba po oda (1</w:t>
      </w:r>
      <w:r w:rsidRPr="00E36E8B">
        <w:rPr>
          <w:szCs w:val="22"/>
        </w:rPr>
        <w:noBreakHyphen/>
        <w:t>4</w:t>
      </w:r>
      <w:r w:rsidRPr="00E36E8B">
        <w:rPr>
          <w:szCs w:val="22"/>
        </w:rPr>
        <w:noBreakHyphen/>
        <w:t>asis ciklai) → į veną (5</w:t>
      </w:r>
      <w:r w:rsidRPr="00E36E8B">
        <w:rPr>
          <w:szCs w:val="22"/>
        </w:rPr>
        <w:noBreakHyphen/>
        <w:t>8</w:t>
      </w:r>
      <w:r w:rsidRPr="00E36E8B">
        <w:rPr>
          <w:szCs w:val="22"/>
        </w:rPr>
        <w:noBreakHyphen/>
        <w:t>asis ciklai)). Pacientai buvo arba dar negydyti Herceptin į veną (20,3 %), arba jau gydyti Herceptin į veną (79,7 %). Taikant seką į veną</w:t>
      </w:r>
      <w:del w:id="381" w:author="Author">
        <w:r w:rsidRPr="00E36E8B" w:rsidDel="00551E6B">
          <w:rPr>
            <w:szCs w:val="22"/>
          </w:rPr>
          <w:delText xml:space="preserve"> </w:delText>
        </w:r>
      </w:del>
      <w:r w:rsidRPr="00E36E8B">
        <w:rPr>
          <w:szCs w:val="22"/>
        </w:rPr>
        <w:t xml:space="preserve"> → po oda (sujungtos kohortos vartojant po oda vaistinį preparatą, esantį flakone ir įleidimo sistemoje), aprašyti nepageidaujamų reiškinių (visų rūšių) dažniai: prieš gydymo keitimą (1-4 ciklų metu) - 53,8 %, po gydymo pakeitimo (5-8 ciklų metu) - 56,4 %; taikant seką po oda → į veną (sujungtos kohortos vartojant po oda vaistinį preparatą, esantį flakone ir įleidimo sistemoje), aprašyti nepageidaujamų reiškinių (visų rūšių) dažniai: prieš gydymo keitimą - 65,4 %, po gydymo pakeitimo - 48,7 %.</w:t>
      </w:r>
    </w:p>
    <w:p w14:paraId="776B4771" w14:textId="77777777" w:rsidR="00BB47DF" w:rsidRPr="00E36E8B" w:rsidRDefault="00BB47DF">
      <w:pPr>
        <w:keepNext/>
        <w:keepLines/>
        <w:autoSpaceDE w:val="0"/>
        <w:autoSpaceDN w:val="0"/>
        <w:adjustRightInd w:val="0"/>
        <w:rPr>
          <w:szCs w:val="22"/>
        </w:rPr>
      </w:pPr>
    </w:p>
    <w:p w14:paraId="69A0AE7D" w14:textId="77777777" w:rsidR="00BB47DF" w:rsidRPr="00E36E8B" w:rsidRDefault="00BB47DF">
      <w:pPr>
        <w:keepNext/>
        <w:keepLines/>
        <w:autoSpaceDE w:val="0"/>
        <w:autoSpaceDN w:val="0"/>
        <w:adjustRightInd w:val="0"/>
        <w:rPr>
          <w:szCs w:val="22"/>
        </w:rPr>
      </w:pPr>
      <w:r w:rsidRPr="00E36E8B">
        <w:rPr>
          <w:szCs w:val="22"/>
        </w:rPr>
        <w:t>Prieš gydymo keitimą (1-4 ojo ciklų metu) sunkių nepageidaujamų reiškinių dažnis, 3</w:t>
      </w:r>
      <w:r w:rsidRPr="00E36E8B">
        <w:rPr>
          <w:szCs w:val="22"/>
        </w:rPr>
        <w:noBreakHyphen/>
        <w:t>iojo laipsnio nepageidaujamų reiškinių ir gydymo nutraukimo dėl nepageidaujamų reiškinių dažnis buvo mažas (&lt; 5 %) ir panašus į dažnį, pakeitus gydymą (5-8</w:t>
      </w:r>
      <w:r w:rsidRPr="00E36E8B">
        <w:rPr>
          <w:szCs w:val="22"/>
        </w:rPr>
        <w:noBreakHyphen/>
        <w:t>ojo ciklų metu). 4</w:t>
      </w:r>
      <w:r w:rsidRPr="00E36E8B">
        <w:rPr>
          <w:szCs w:val="22"/>
        </w:rPr>
        <w:noBreakHyphen/>
        <w:t>ojo arba 5</w:t>
      </w:r>
      <w:r w:rsidRPr="00E36E8B">
        <w:rPr>
          <w:szCs w:val="22"/>
        </w:rPr>
        <w:noBreakHyphen/>
        <w:t>ojo laipsnio nepageidaujamų reiškinių nepastebėta.</w:t>
      </w:r>
    </w:p>
    <w:p w14:paraId="5452D5BD" w14:textId="77777777" w:rsidR="00BB47DF" w:rsidRPr="00E36E8B" w:rsidRDefault="00BB47DF">
      <w:pPr>
        <w:keepNext/>
        <w:keepLines/>
        <w:tabs>
          <w:tab w:val="left" w:pos="567"/>
        </w:tabs>
        <w:autoSpaceDE w:val="0"/>
        <w:autoSpaceDN w:val="0"/>
        <w:adjustRightInd w:val="0"/>
        <w:spacing w:line="260" w:lineRule="exact"/>
        <w:rPr>
          <w:snapToGrid w:val="0"/>
          <w:u w:val="single"/>
          <w:lang w:eastAsia="en-US"/>
        </w:rPr>
      </w:pPr>
    </w:p>
    <w:p w14:paraId="08DE95D2" w14:textId="77777777" w:rsidR="00BB47DF" w:rsidRPr="00E36E8B" w:rsidRDefault="00BB47DF">
      <w:pPr>
        <w:keepNext/>
        <w:keepLines/>
        <w:tabs>
          <w:tab w:val="left" w:pos="567"/>
        </w:tabs>
        <w:autoSpaceDE w:val="0"/>
        <w:autoSpaceDN w:val="0"/>
        <w:adjustRightInd w:val="0"/>
        <w:spacing w:line="260" w:lineRule="exact"/>
        <w:rPr>
          <w:snapToGrid w:val="0"/>
          <w:szCs w:val="24"/>
          <w:u w:val="single"/>
          <w:lang w:eastAsia="en-US"/>
        </w:rPr>
      </w:pPr>
      <w:r w:rsidRPr="00E36E8B">
        <w:rPr>
          <w:snapToGrid w:val="0"/>
          <w:szCs w:val="24"/>
          <w:u w:val="single"/>
          <w:lang w:eastAsia="en-US"/>
        </w:rPr>
        <w:t>Pranešimas apie įtariamas nepageidaujamas reakcijas</w:t>
      </w:r>
    </w:p>
    <w:p w14:paraId="5E264AD1" w14:textId="77777777" w:rsidR="00BB47DF" w:rsidRPr="00E36E8B" w:rsidRDefault="00BB47DF">
      <w:pPr>
        <w:keepNext/>
        <w:keepLines/>
        <w:tabs>
          <w:tab w:val="left" w:pos="567"/>
        </w:tabs>
        <w:autoSpaceDE w:val="0"/>
        <w:autoSpaceDN w:val="0"/>
        <w:adjustRightInd w:val="0"/>
        <w:spacing w:line="260" w:lineRule="exact"/>
        <w:rPr>
          <w:snapToGrid w:val="0"/>
          <w:szCs w:val="24"/>
          <w:lang w:eastAsia="en-US"/>
        </w:rPr>
      </w:pPr>
      <w:r w:rsidRPr="00E36E8B">
        <w:rPr>
          <w:snapToGrid w:val="0"/>
          <w:szCs w:val="24"/>
          <w:lang w:eastAsia="en-US"/>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0" w:history="1">
        <w:r w:rsidRPr="00E36E8B">
          <w:rPr>
            <w:snapToGrid w:val="0"/>
            <w:color w:val="0000FF"/>
            <w:szCs w:val="22"/>
            <w:highlight w:val="lightGray"/>
            <w:u w:val="single"/>
            <w:lang w:eastAsia="en-US"/>
          </w:rPr>
          <w:t>V priede</w:t>
        </w:r>
      </w:hyperlink>
      <w:r w:rsidRPr="00E36E8B">
        <w:rPr>
          <w:snapToGrid w:val="0"/>
          <w:color w:val="00B050"/>
          <w:szCs w:val="24"/>
          <w:highlight w:val="lightGray"/>
          <w:lang w:eastAsia="en-US"/>
        </w:rPr>
        <w:t xml:space="preserve"> </w:t>
      </w:r>
      <w:r w:rsidRPr="00E36E8B">
        <w:rPr>
          <w:snapToGrid w:val="0"/>
          <w:szCs w:val="24"/>
          <w:highlight w:val="lightGray"/>
          <w:lang w:eastAsia="en-US"/>
        </w:rPr>
        <w:t>nurodyta nacionaline pranešimo</w:t>
      </w:r>
      <w:r w:rsidRPr="00E36E8B">
        <w:rPr>
          <w:snapToGrid w:val="0"/>
          <w:color w:val="00B050"/>
          <w:szCs w:val="24"/>
          <w:highlight w:val="lightGray"/>
          <w:lang w:eastAsia="en-US"/>
        </w:rPr>
        <w:t xml:space="preserve"> </w:t>
      </w:r>
      <w:r w:rsidRPr="00E36E8B">
        <w:rPr>
          <w:snapToGrid w:val="0"/>
          <w:szCs w:val="24"/>
          <w:highlight w:val="lightGray"/>
          <w:lang w:eastAsia="en-US"/>
        </w:rPr>
        <w:t>sistema.</w:t>
      </w:r>
    </w:p>
    <w:p w14:paraId="7E11103C" w14:textId="77777777" w:rsidR="00BB47DF" w:rsidRPr="00E36E8B" w:rsidRDefault="00BB47DF">
      <w:pPr>
        <w:rPr>
          <w:szCs w:val="22"/>
        </w:rPr>
      </w:pPr>
    </w:p>
    <w:p w14:paraId="6FA8C59B" w14:textId="77777777" w:rsidR="00BB47DF" w:rsidRPr="00E36E8B" w:rsidRDefault="00BB47DF">
      <w:pPr>
        <w:keepNext/>
        <w:keepLines/>
        <w:ind w:left="567" w:hanging="567"/>
        <w:outlineLvl w:val="0"/>
        <w:rPr>
          <w:b/>
          <w:szCs w:val="22"/>
        </w:rPr>
      </w:pPr>
      <w:r w:rsidRPr="00E36E8B">
        <w:rPr>
          <w:b/>
          <w:szCs w:val="22"/>
        </w:rPr>
        <w:t>4.9</w:t>
      </w:r>
      <w:r w:rsidRPr="00E36E8B">
        <w:rPr>
          <w:b/>
          <w:szCs w:val="22"/>
        </w:rPr>
        <w:tab/>
        <w:t>Perdozavimas</w:t>
      </w:r>
    </w:p>
    <w:p w14:paraId="38B1B63B" w14:textId="77777777" w:rsidR="00BB47DF" w:rsidRPr="00E36E8B" w:rsidRDefault="00BB47DF">
      <w:pPr>
        <w:keepNext/>
        <w:keepLines/>
        <w:ind w:left="567" w:hanging="567"/>
        <w:rPr>
          <w:szCs w:val="22"/>
        </w:rPr>
      </w:pPr>
    </w:p>
    <w:p w14:paraId="14A8D711" w14:textId="796F84DF" w:rsidR="00BB47DF" w:rsidRPr="00E36E8B" w:rsidRDefault="00B437E5">
      <w:pPr>
        <w:keepNext/>
        <w:keepLines/>
        <w:rPr>
          <w:szCs w:val="22"/>
        </w:rPr>
      </w:pPr>
      <w:ins w:id="382" w:author="Author">
        <w:r w:rsidRPr="00E36E8B">
          <w:rPr>
            <w:szCs w:val="22"/>
          </w:rPr>
          <w:t>S</w:t>
        </w:r>
        <w:r>
          <w:rPr>
            <w:szCs w:val="22"/>
          </w:rPr>
          <w:t>uleidus</w:t>
        </w:r>
      </w:ins>
      <w:del w:id="383" w:author="Author">
        <w:r w:rsidR="00BB47DF" w:rsidRPr="00E36E8B" w:rsidDel="00B437E5">
          <w:rPr>
            <w:szCs w:val="22"/>
          </w:rPr>
          <w:delText>Sušvirkštus</w:delText>
        </w:r>
      </w:del>
      <w:r w:rsidR="00BB47DF" w:rsidRPr="00E36E8B">
        <w:rPr>
          <w:szCs w:val="22"/>
        </w:rPr>
        <w:t xml:space="preserve"> ne didesnes kaip 960 mg vienkartines po oda vartojamos farmacinės formos Herceptin dozes, nepageidajmaų poveikių nepastebėta.</w:t>
      </w:r>
    </w:p>
    <w:p w14:paraId="2C4F74A7" w14:textId="77777777" w:rsidR="00BB47DF" w:rsidRPr="00E36E8B" w:rsidRDefault="00BB47DF">
      <w:pPr>
        <w:ind w:left="567" w:hanging="567"/>
        <w:rPr>
          <w:szCs w:val="22"/>
        </w:rPr>
      </w:pPr>
    </w:p>
    <w:p w14:paraId="7F3AFD76" w14:textId="77777777" w:rsidR="00BB47DF" w:rsidRPr="00E36E8B" w:rsidRDefault="00BB47DF">
      <w:pPr>
        <w:ind w:left="567" w:hanging="567"/>
        <w:rPr>
          <w:szCs w:val="22"/>
        </w:rPr>
      </w:pPr>
    </w:p>
    <w:p w14:paraId="151A8D0F" w14:textId="77777777" w:rsidR="00BB47DF" w:rsidRPr="00E36E8B" w:rsidRDefault="00BB47DF">
      <w:pPr>
        <w:keepNext/>
        <w:keepLines/>
        <w:ind w:left="567" w:hanging="567"/>
        <w:rPr>
          <w:b/>
          <w:caps/>
          <w:szCs w:val="22"/>
        </w:rPr>
      </w:pPr>
      <w:r w:rsidRPr="00E36E8B">
        <w:rPr>
          <w:b/>
          <w:caps/>
          <w:szCs w:val="22"/>
        </w:rPr>
        <w:t>5.</w:t>
      </w:r>
      <w:r w:rsidRPr="00E36E8B">
        <w:rPr>
          <w:b/>
          <w:caps/>
          <w:szCs w:val="22"/>
        </w:rPr>
        <w:tab/>
      </w:r>
      <w:r w:rsidRPr="00E36E8B">
        <w:rPr>
          <w:b/>
          <w:szCs w:val="22"/>
        </w:rPr>
        <w:t xml:space="preserve">FARMAKOLOGINĖS </w:t>
      </w:r>
      <w:r w:rsidRPr="00E36E8B">
        <w:rPr>
          <w:b/>
          <w:caps/>
          <w:szCs w:val="22"/>
        </w:rPr>
        <w:t>savybės</w:t>
      </w:r>
    </w:p>
    <w:p w14:paraId="36A22F39" w14:textId="77777777" w:rsidR="00BB47DF" w:rsidRPr="00E36E8B" w:rsidRDefault="00BB47DF">
      <w:pPr>
        <w:keepNext/>
        <w:keepLines/>
        <w:ind w:left="567" w:hanging="567"/>
        <w:rPr>
          <w:szCs w:val="22"/>
        </w:rPr>
      </w:pPr>
    </w:p>
    <w:p w14:paraId="06FA6F15" w14:textId="77777777" w:rsidR="00BB47DF" w:rsidRPr="00E36E8B" w:rsidRDefault="00BB47DF">
      <w:pPr>
        <w:keepNext/>
        <w:keepLines/>
        <w:ind w:left="567" w:hanging="567"/>
        <w:outlineLvl w:val="0"/>
        <w:rPr>
          <w:b/>
          <w:szCs w:val="22"/>
        </w:rPr>
      </w:pPr>
      <w:r w:rsidRPr="00E36E8B">
        <w:rPr>
          <w:b/>
          <w:szCs w:val="22"/>
        </w:rPr>
        <w:t>5.1</w:t>
      </w:r>
      <w:r w:rsidRPr="00E36E8B">
        <w:rPr>
          <w:b/>
          <w:szCs w:val="22"/>
        </w:rPr>
        <w:tab/>
        <w:t xml:space="preserve">Farmakodinaminės savybės </w:t>
      </w:r>
    </w:p>
    <w:p w14:paraId="50843625" w14:textId="77777777" w:rsidR="00BB47DF" w:rsidRPr="00E36E8B" w:rsidRDefault="00BB47DF">
      <w:pPr>
        <w:keepNext/>
        <w:keepLines/>
        <w:ind w:left="567" w:hanging="567"/>
        <w:rPr>
          <w:szCs w:val="22"/>
        </w:rPr>
      </w:pPr>
    </w:p>
    <w:p w14:paraId="7B1E0826" w14:textId="77777777" w:rsidR="00BB47DF" w:rsidRPr="00E36E8B" w:rsidRDefault="00BB47DF">
      <w:pPr>
        <w:keepNext/>
        <w:keepLines/>
        <w:outlineLvl w:val="0"/>
        <w:rPr>
          <w:szCs w:val="22"/>
        </w:rPr>
      </w:pPr>
      <w:r w:rsidRPr="00E36E8B">
        <w:rPr>
          <w:szCs w:val="22"/>
        </w:rPr>
        <w:t xml:space="preserve">Farmakoterapinė grupė – priešnavikiniai vaistai, monokloniniai antikūnai, ATC kodas – </w:t>
      </w:r>
      <w:r w:rsidR="002A0AB6" w:rsidRPr="00E36E8B">
        <w:t>L01FD01</w:t>
      </w:r>
      <w:r w:rsidRPr="00E36E8B">
        <w:rPr>
          <w:szCs w:val="22"/>
        </w:rPr>
        <w:t>.</w:t>
      </w:r>
    </w:p>
    <w:p w14:paraId="4A2B8A6C" w14:textId="77777777" w:rsidR="00BB47DF" w:rsidRPr="00E36E8B" w:rsidRDefault="00BB47DF">
      <w:pPr>
        <w:keepNext/>
        <w:keepLines/>
        <w:rPr>
          <w:szCs w:val="22"/>
        </w:rPr>
      </w:pPr>
    </w:p>
    <w:p w14:paraId="036A2B61" w14:textId="77777777" w:rsidR="00BB47DF" w:rsidRPr="00E36E8B" w:rsidRDefault="00BB47DF">
      <w:pPr>
        <w:rPr>
          <w:szCs w:val="22"/>
        </w:rPr>
      </w:pPr>
      <w:r w:rsidRPr="00E36E8B">
        <w:rPr>
          <w:szCs w:val="22"/>
        </w:rPr>
        <w:t>Po oda vartojamos farmacinės formos Herceptin sudėtyje yra rekombinantinės žmogaus hialuronidazės (rHuPH20), kuri yra fermentas, didinantis po oda kartu vartojamų vaistinių preparatų sklaidą ir absorbciją.</w:t>
      </w:r>
    </w:p>
    <w:p w14:paraId="1B0EC90F" w14:textId="77777777" w:rsidR="00BB47DF" w:rsidRPr="00E36E8B" w:rsidRDefault="00BB47DF">
      <w:pPr>
        <w:rPr>
          <w:szCs w:val="22"/>
        </w:rPr>
      </w:pPr>
    </w:p>
    <w:p w14:paraId="21440D5B" w14:textId="77777777" w:rsidR="00BB47DF" w:rsidRPr="00E36E8B" w:rsidRDefault="00BB47DF">
      <w:pPr>
        <w:rPr>
          <w:szCs w:val="22"/>
        </w:rPr>
      </w:pPr>
      <w:r w:rsidRPr="00E36E8B">
        <w:rPr>
          <w:szCs w:val="22"/>
        </w:rPr>
        <w:t xml:space="preserve">Trastuzumabas – tai rekombinantiniai humanizuoti IgG1 monokloniniai antikūnai prieš žmogaus epidermio augimo faktoriaus receptorius 2 (HER2). Padidėjusi HER2 raiška yra stebima 20-30 % pirminiu krūties vėžiu sergančių pacientų. Tyrimai rodo, kad krūties vėžiu sergantys pacientai, kurių navikų HER2 raiška padidėjusi, išgyvenamumas iki ligos progresavimo yra trumpesnis, lyginant su </w:t>
      </w:r>
      <w:r w:rsidRPr="00E36E8B">
        <w:rPr>
          <w:szCs w:val="22"/>
        </w:rPr>
        <w:lastRenderedPageBreak/>
        <w:t>pacientais, kurių navikų HER2 raiška nepadidėjusi. Ląstelių išorėje esantis receptoriaus domenas (ECD, p105) gali atitrūkti ir cirkuliuoti kraujyje, todėl serumo mėginiuose jį galima nustatyti.</w:t>
      </w:r>
    </w:p>
    <w:p w14:paraId="4AC12BC8" w14:textId="77777777" w:rsidR="00BB47DF" w:rsidRPr="00E36E8B" w:rsidRDefault="00BB47DF">
      <w:pPr>
        <w:rPr>
          <w:szCs w:val="22"/>
        </w:rPr>
      </w:pPr>
    </w:p>
    <w:p w14:paraId="6FB97BAF" w14:textId="77777777" w:rsidR="00BB47DF" w:rsidRPr="00E36E8B" w:rsidRDefault="00BB47DF">
      <w:pPr>
        <w:keepNext/>
        <w:keepLines/>
        <w:rPr>
          <w:szCs w:val="22"/>
          <w:u w:val="single"/>
        </w:rPr>
      </w:pPr>
      <w:r w:rsidRPr="00E36E8B">
        <w:rPr>
          <w:szCs w:val="22"/>
          <w:u w:val="single"/>
        </w:rPr>
        <w:t>Veikimo mechanizmas</w:t>
      </w:r>
    </w:p>
    <w:p w14:paraId="39CAD539" w14:textId="77777777" w:rsidR="00BB47DF" w:rsidRPr="00E36E8B" w:rsidRDefault="00BB47DF">
      <w:pPr>
        <w:keepNext/>
        <w:keepLines/>
        <w:rPr>
          <w:szCs w:val="22"/>
        </w:rPr>
      </w:pPr>
    </w:p>
    <w:p w14:paraId="3562ADDF" w14:textId="77777777" w:rsidR="00BB47DF" w:rsidRPr="00E36E8B" w:rsidRDefault="00BB47DF">
      <w:pPr>
        <w:rPr>
          <w:szCs w:val="22"/>
        </w:rPr>
      </w:pPr>
      <w:r w:rsidRPr="00E36E8B">
        <w:rPr>
          <w:szCs w:val="22"/>
        </w:rPr>
        <w:t xml:space="preserve">Trastuzumabas, pasižymėdamas dideliu afinitetu ir specifiškumu, jungiasi prie IV domeno dalies, t.y., prie greta membranos esančios HER2 ekstraląstelinio domeno srities. Prie HER2 prisijungęs trastuzumabas slopina nuo ligando nepriklausomą HER2 signalo perdavimas ir tokiu būdu neįvyksta jo ekstraląstelinio domeno proteolizinis skilimas, kuris yra HER2 aktyvavimo mechanizmas. </w:t>
      </w:r>
      <w:r w:rsidRPr="00E36E8B">
        <w:rPr>
          <w:i/>
          <w:szCs w:val="22"/>
        </w:rPr>
        <w:t>In vitro</w:t>
      </w:r>
      <w:r w:rsidRPr="00E36E8B">
        <w:rPr>
          <w:szCs w:val="22"/>
        </w:rPr>
        <w:t xml:space="preserve"> ir su gyvūnais atliktais tyrimais įrodyta, kad dėl tokio poveikio trastuzumabas slopina žmogaus navikų ląstelių, kurių padidėjusi HER2 raiška, proliferaciją. Be to, trastuzumabas yra stiprus nuo antikūnų priklausomo ląstelinio citotoksiškumo (angl. </w:t>
      </w:r>
      <w:r w:rsidRPr="00E36E8B">
        <w:rPr>
          <w:i/>
          <w:szCs w:val="22"/>
        </w:rPr>
        <w:t>ADCC</w:t>
      </w:r>
      <w:r w:rsidRPr="00E36E8B">
        <w:rPr>
          <w:szCs w:val="22"/>
        </w:rPr>
        <w:t xml:space="preserve">) mediatorius. Tyrimais </w:t>
      </w:r>
      <w:r w:rsidRPr="00E36E8B">
        <w:rPr>
          <w:i/>
          <w:iCs/>
          <w:szCs w:val="22"/>
        </w:rPr>
        <w:t>in vitro</w:t>
      </w:r>
      <w:r w:rsidRPr="00E36E8B">
        <w:rPr>
          <w:szCs w:val="22"/>
        </w:rPr>
        <w:t xml:space="preserve"> įrodyta, kad trastuzumabo perduodamas ADCC labiau veikia tas vėžio ląsteles, kurių HER2 raiška yra padidėjusi, nei tas, kurių HER2 raiška nepadidėjusi.</w:t>
      </w:r>
    </w:p>
    <w:p w14:paraId="25B50666" w14:textId="77777777" w:rsidR="00BB47DF" w:rsidRPr="00E36E8B" w:rsidRDefault="00BB47DF">
      <w:pPr>
        <w:rPr>
          <w:szCs w:val="22"/>
        </w:rPr>
      </w:pPr>
    </w:p>
    <w:p w14:paraId="2CC34E59" w14:textId="77777777" w:rsidR="00BB47DF" w:rsidRPr="00E36E8B" w:rsidRDefault="00BB47DF">
      <w:pPr>
        <w:keepNext/>
        <w:keepLines/>
        <w:outlineLvl w:val="0"/>
        <w:rPr>
          <w:szCs w:val="22"/>
          <w:u w:val="single"/>
        </w:rPr>
      </w:pPr>
      <w:r w:rsidRPr="00E36E8B">
        <w:rPr>
          <w:szCs w:val="22"/>
          <w:u w:val="single"/>
        </w:rPr>
        <w:t>Padidėjusios HER2 raiškos ar HER2 geno amplifikacijos nustatymas</w:t>
      </w:r>
    </w:p>
    <w:p w14:paraId="5BA17742" w14:textId="77777777" w:rsidR="00BB47DF" w:rsidRPr="00E36E8B" w:rsidRDefault="00BB47DF">
      <w:pPr>
        <w:keepNext/>
        <w:keepLines/>
        <w:outlineLvl w:val="0"/>
        <w:rPr>
          <w:b/>
          <w:szCs w:val="22"/>
        </w:rPr>
      </w:pPr>
    </w:p>
    <w:p w14:paraId="5C691164" w14:textId="77777777" w:rsidR="00BB47DF" w:rsidRPr="00E36E8B" w:rsidRDefault="00BB47DF">
      <w:pPr>
        <w:keepNext/>
        <w:keepLines/>
        <w:outlineLvl w:val="0"/>
        <w:rPr>
          <w:i/>
          <w:szCs w:val="22"/>
        </w:rPr>
      </w:pPr>
      <w:r w:rsidRPr="00E36E8B">
        <w:rPr>
          <w:i/>
          <w:szCs w:val="22"/>
        </w:rPr>
        <w:t>Padidėjusios HER2 raiškos ar HER2 geno amplifikacijos nustatymas sergant krūties vėžiu</w:t>
      </w:r>
    </w:p>
    <w:p w14:paraId="45CD112E" w14:textId="77777777" w:rsidR="00BB47DF" w:rsidRPr="00E36E8B" w:rsidRDefault="00BB47DF">
      <w:pPr>
        <w:rPr>
          <w:i/>
          <w:szCs w:val="22"/>
        </w:rPr>
      </w:pPr>
      <w:r w:rsidRPr="00E36E8B">
        <w:rPr>
          <w:szCs w:val="22"/>
        </w:rPr>
        <w:t xml:space="preserve">Herceptin galima skirti tik tiems pacientams, kurių navikų HER2 raiška padidėjusi arba yra HER2 geno amplifikacija, kaip nustatyta tiksliu ir validuotu tyrimu. Padidėjusią HER2 raišką būtina nustatyti fiksuotų naviko blokų imunohistocheminiu tyrimu (IHC) (žr. 4.4 skyrių). HER2 geno amplifikacija turi būti nustatyta naudojant fluorescuojančios </w:t>
      </w:r>
      <w:r w:rsidRPr="00E36E8B">
        <w:rPr>
          <w:i/>
          <w:szCs w:val="22"/>
        </w:rPr>
        <w:t>in situ</w:t>
      </w:r>
      <w:r w:rsidRPr="00E36E8B">
        <w:rPr>
          <w:szCs w:val="22"/>
        </w:rPr>
        <w:t xml:space="preserve"> hibridizacijos (FISH) arba fiksuotų naviko blokų chromogeninės </w:t>
      </w:r>
      <w:r w:rsidRPr="00E36E8B">
        <w:rPr>
          <w:i/>
          <w:szCs w:val="22"/>
        </w:rPr>
        <w:t>in situ</w:t>
      </w:r>
      <w:r w:rsidRPr="00E36E8B">
        <w:rPr>
          <w:szCs w:val="22"/>
        </w:rPr>
        <w:t xml:space="preserve"> hibridizacijos (CISH) metodus. Gydyti Herceptin galima tik tuos pacientus, kurių HER2 raiška yra labai padidėjusi - tiriant IHC metodu apibūdinama 3+ balu arba kai FISH ar CISH mėginys yra teigiamas.</w:t>
      </w:r>
    </w:p>
    <w:p w14:paraId="6718E21B" w14:textId="77777777" w:rsidR="00BB47DF" w:rsidRPr="00E36E8B" w:rsidRDefault="00BB47DF">
      <w:pPr>
        <w:rPr>
          <w:szCs w:val="22"/>
        </w:rPr>
      </w:pPr>
    </w:p>
    <w:p w14:paraId="40A72231" w14:textId="77777777" w:rsidR="00BB47DF" w:rsidRPr="00E36E8B" w:rsidRDefault="00BB47DF">
      <w:pPr>
        <w:rPr>
          <w:szCs w:val="22"/>
        </w:rPr>
      </w:pPr>
      <w:r w:rsidRPr="00E36E8B">
        <w:rPr>
          <w:szCs w:val="22"/>
        </w:rPr>
        <w:t>Siekiant, kad rezultatai būtų tikslūs ir pasikartojantys, tyrimus būtina atlikti specializuotoje laboratorijoje, galinčioje užtikrinti tyrimų procedūrų validavimą.</w:t>
      </w:r>
    </w:p>
    <w:p w14:paraId="66D7795B" w14:textId="77777777" w:rsidR="00BB47DF" w:rsidRPr="00E36E8B" w:rsidRDefault="00BB47DF">
      <w:pPr>
        <w:rPr>
          <w:szCs w:val="22"/>
        </w:rPr>
      </w:pPr>
    </w:p>
    <w:p w14:paraId="735783CD" w14:textId="77777777" w:rsidR="00BB47DF" w:rsidRPr="00E36E8B" w:rsidRDefault="00BB47DF">
      <w:pPr>
        <w:keepNext/>
        <w:rPr>
          <w:szCs w:val="22"/>
        </w:rPr>
      </w:pPr>
      <w:r w:rsidRPr="00E36E8B">
        <w:rPr>
          <w:szCs w:val="22"/>
        </w:rPr>
        <w:t>Rekomenduojama IHC mėginių nusidažymo vertinimo sistema pateikiama 2 lentelėje.</w:t>
      </w:r>
    </w:p>
    <w:p w14:paraId="7F685750" w14:textId="77777777" w:rsidR="00BB47DF" w:rsidRPr="00E36E8B" w:rsidRDefault="00BB47DF">
      <w:pPr>
        <w:keepNext/>
        <w:ind w:left="567" w:hanging="567"/>
        <w:rPr>
          <w:szCs w:val="22"/>
        </w:rPr>
      </w:pPr>
    </w:p>
    <w:p w14:paraId="60EAA467" w14:textId="77777777" w:rsidR="00BB47DF" w:rsidRPr="00E36E8B" w:rsidRDefault="00BB47DF">
      <w:pPr>
        <w:keepNext/>
        <w:ind w:left="567" w:hanging="567"/>
        <w:rPr>
          <w:szCs w:val="22"/>
        </w:rPr>
      </w:pPr>
      <w:r w:rsidRPr="00E36E8B">
        <w:rPr>
          <w:szCs w:val="22"/>
        </w:rPr>
        <w:t>2 lentelė. Rekomenduojama IHC mėginių nusidažymo vertinimo sistema</w:t>
      </w:r>
    </w:p>
    <w:p w14:paraId="24B1E580" w14:textId="77777777" w:rsidR="00BB47DF" w:rsidRPr="00E36E8B" w:rsidRDefault="00BB47DF">
      <w:pPr>
        <w:keepNext/>
        <w:ind w:left="567" w:hanging="567"/>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2"/>
        <w:gridCol w:w="5322"/>
        <w:gridCol w:w="2267"/>
      </w:tblGrid>
      <w:tr w:rsidR="00BB47DF" w:rsidRPr="00E36E8B" w14:paraId="77EC0A2B" w14:textId="77777777">
        <w:tc>
          <w:tcPr>
            <w:tcW w:w="812" w:type="pct"/>
          </w:tcPr>
          <w:p w14:paraId="57BE306C" w14:textId="77777777" w:rsidR="00BB47DF" w:rsidRPr="00E36E8B" w:rsidRDefault="00BB47DF">
            <w:pPr>
              <w:keepNext/>
              <w:rPr>
                <w:b/>
                <w:szCs w:val="22"/>
              </w:rPr>
            </w:pPr>
            <w:r w:rsidRPr="00E36E8B">
              <w:rPr>
                <w:b/>
                <w:bCs/>
                <w:szCs w:val="22"/>
              </w:rPr>
              <w:t>Balas</w:t>
            </w:r>
          </w:p>
        </w:tc>
        <w:tc>
          <w:tcPr>
            <w:tcW w:w="2937" w:type="pct"/>
          </w:tcPr>
          <w:p w14:paraId="36547FAB" w14:textId="77777777" w:rsidR="00BB47DF" w:rsidRPr="00E36E8B" w:rsidRDefault="00BB47DF">
            <w:pPr>
              <w:keepNext/>
              <w:rPr>
                <w:b/>
                <w:bCs/>
                <w:szCs w:val="22"/>
              </w:rPr>
            </w:pPr>
            <w:r w:rsidRPr="00E36E8B">
              <w:rPr>
                <w:b/>
                <w:bCs/>
                <w:szCs w:val="22"/>
              </w:rPr>
              <w:t>Dažymosi pobūdis</w:t>
            </w:r>
          </w:p>
        </w:tc>
        <w:tc>
          <w:tcPr>
            <w:tcW w:w="1251" w:type="pct"/>
          </w:tcPr>
          <w:p w14:paraId="62B29431" w14:textId="77777777" w:rsidR="00BB47DF" w:rsidRPr="00E36E8B" w:rsidRDefault="00BB47DF">
            <w:pPr>
              <w:keepNext/>
              <w:rPr>
                <w:b/>
                <w:szCs w:val="22"/>
              </w:rPr>
            </w:pPr>
            <w:r w:rsidRPr="00E36E8B">
              <w:rPr>
                <w:b/>
                <w:bCs/>
                <w:szCs w:val="22"/>
              </w:rPr>
              <w:t>Padidėjusios HER2 raiškos įvertinimas</w:t>
            </w:r>
          </w:p>
        </w:tc>
      </w:tr>
      <w:tr w:rsidR="00BB47DF" w:rsidRPr="00E36E8B" w14:paraId="767358B1" w14:textId="77777777">
        <w:tc>
          <w:tcPr>
            <w:tcW w:w="812" w:type="pct"/>
          </w:tcPr>
          <w:p w14:paraId="354F02D1" w14:textId="77777777" w:rsidR="00BB47DF" w:rsidRPr="00E36E8B" w:rsidRDefault="00BB47DF">
            <w:pPr>
              <w:keepNext/>
              <w:rPr>
                <w:szCs w:val="22"/>
              </w:rPr>
            </w:pPr>
            <w:r w:rsidRPr="00E36E8B">
              <w:rPr>
                <w:szCs w:val="22"/>
              </w:rPr>
              <w:t>0</w:t>
            </w:r>
          </w:p>
        </w:tc>
        <w:tc>
          <w:tcPr>
            <w:tcW w:w="2937" w:type="pct"/>
          </w:tcPr>
          <w:p w14:paraId="332BD4AF" w14:textId="77777777" w:rsidR="00BB47DF" w:rsidRPr="00E36E8B" w:rsidRDefault="00BB47DF">
            <w:pPr>
              <w:rPr>
                <w:szCs w:val="22"/>
              </w:rPr>
            </w:pPr>
            <w:r w:rsidRPr="00E36E8B">
              <w:rPr>
                <w:szCs w:val="22"/>
              </w:rPr>
              <w:t>Jokio nusidažymo nematyti arba nusidažo &lt; 10 % navikų ląstelių membranos</w:t>
            </w:r>
          </w:p>
        </w:tc>
        <w:tc>
          <w:tcPr>
            <w:tcW w:w="1251" w:type="pct"/>
          </w:tcPr>
          <w:p w14:paraId="338AFF5D" w14:textId="77777777" w:rsidR="00BB47DF" w:rsidRPr="00E36E8B" w:rsidRDefault="00BB47DF">
            <w:pPr>
              <w:jc w:val="both"/>
              <w:rPr>
                <w:szCs w:val="22"/>
              </w:rPr>
            </w:pPr>
            <w:r w:rsidRPr="00E36E8B">
              <w:rPr>
                <w:szCs w:val="22"/>
              </w:rPr>
              <w:t>Neigiamas</w:t>
            </w:r>
          </w:p>
        </w:tc>
      </w:tr>
      <w:tr w:rsidR="00BB47DF" w:rsidRPr="00E36E8B" w14:paraId="4624952C" w14:textId="77777777">
        <w:tc>
          <w:tcPr>
            <w:tcW w:w="812" w:type="pct"/>
          </w:tcPr>
          <w:p w14:paraId="421E6A33" w14:textId="77777777" w:rsidR="00BB47DF" w:rsidRPr="00E36E8B" w:rsidRDefault="00BB47DF">
            <w:pPr>
              <w:keepNext/>
              <w:rPr>
                <w:szCs w:val="22"/>
              </w:rPr>
            </w:pPr>
            <w:r w:rsidRPr="00E36E8B">
              <w:rPr>
                <w:szCs w:val="22"/>
              </w:rPr>
              <w:t xml:space="preserve">1+ </w:t>
            </w:r>
          </w:p>
        </w:tc>
        <w:tc>
          <w:tcPr>
            <w:tcW w:w="2937" w:type="pct"/>
          </w:tcPr>
          <w:p w14:paraId="23DCEF96" w14:textId="77777777" w:rsidR="00BB47DF" w:rsidRPr="00E36E8B" w:rsidRDefault="00BB47DF">
            <w:pPr>
              <w:keepNext/>
              <w:rPr>
                <w:szCs w:val="22"/>
              </w:rPr>
            </w:pPr>
            <w:r w:rsidRPr="00E36E8B">
              <w:rPr>
                <w:szCs w:val="22"/>
              </w:rPr>
              <w:t>Blyškiai/vos pastebimai nusidažiusios &gt; 10 % navikų ląstelių membranos. Nusidažiusi tik dalis ląstelių membranų</w:t>
            </w:r>
          </w:p>
        </w:tc>
        <w:tc>
          <w:tcPr>
            <w:tcW w:w="1251" w:type="pct"/>
          </w:tcPr>
          <w:p w14:paraId="6DE004C9" w14:textId="77777777" w:rsidR="00BB47DF" w:rsidRPr="00E36E8B" w:rsidRDefault="00BB47DF">
            <w:pPr>
              <w:jc w:val="both"/>
              <w:rPr>
                <w:szCs w:val="22"/>
              </w:rPr>
            </w:pPr>
            <w:r w:rsidRPr="00E36E8B">
              <w:rPr>
                <w:szCs w:val="22"/>
              </w:rPr>
              <w:t>Neigiamas</w:t>
            </w:r>
          </w:p>
        </w:tc>
      </w:tr>
      <w:tr w:rsidR="00BB47DF" w:rsidRPr="00E36E8B" w14:paraId="26AE9F08" w14:textId="77777777">
        <w:tc>
          <w:tcPr>
            <w:tcW w:w="812" w:type="pct"/>
          </w:tcPr>
          <w:p w14:paraId="047B8018" w14:textId="77777777" w:rsidR="00BB47DF" w:rsidRPr="00E36E8B" w:rsidRDefault="00BB47DF">
            <w:pPr>
              <w:keepNext/>
              <w:rPr>
                <w:szCs w:val="22"/>
              </w:rPr>
            </w:pPr>
            <w:r w:rsidRPr="00E36E8B">
              <w:rPr>
                <w:szCs w:val="22"/>
              </w:rPr>
              <w:t>2+</w:t>
            </w:r>
          </w:p>
        </w:tc>
        <w:tc>
          <w:tcPr>
            <w:tcW w:w="2937" w:type="pct"/>
          </w:tcPr>
          <w:p w14:paraId="10EDDAA9" w14:textId="77777777" w:rsidR="00BB47DF" w:rsidRPr="00E36E8B" w:rsidRDefault="00BB47DF">
            <w:pPr>
              <w:keepNext/>
              <w:rPr>
                <w:szCs w:val="22"/>
              </w:rPr>
            </w:pPr>
            <w:r w:rsidRPr="00E36E8B">
              <w:rPr>
                <w:szCs w:val="22"/>
              </w:rPr>
              <w:t>Visos membranos silpnai arba vidutiniškai nusidažiusios &gt; 10 % navikų ląstelių</w:t>
            </w:r>
          </w:p>
        </w:tc>
        <w:tc>
          <w:tcPr>
            <w:tcW w:w="1251" w:type="pct"/>
          </w:tcPr>
          <w:p w14:paraId="0FEA32E1" w14:textId="77777777" w:rsidR="00BB47DF" w:rsidRPr="00E36E8B" w:rsidRDefault="00BB47DF">
            <w:pPr>
              <w:keepNext/>
              <w:rPr>
                <w:szCs w:val="22"/>
              </w:rPr>
            </w:pPr>
            <w:r w:rsidRPr="00E36E8B">
              <w:rPr>
                <w:szCs w:val="22"/>
              </w:rPr>
              <w:t>Abejotinas</w:t>
            </w:r>
          </w:p>
        </w:tc>
      </w:tr>
      <w:tr w:rsidR="00BB47DF" w:rsidRPr="00E36E8B" w14:paraId="41937704" w14:textId="77777777">
        <w:tc>
          <w:tcPr>
            <w:tcW w:w="812" w:type="pct"/>
          </w:tcPr>
          <w:p w14:paraId="1417BFB7" w14:textId="77777777" w:rsidR="00BB47DF" w:rsidRPr="00E36E8B" w:rsidRDefault="00BB47DF">
            <w:pPr>
              <w:keepNext/>
              <w:rPr>
                <w:szCs w:val="22"/>
              </w:rPr>
            </w:pPr>
            <w:r w:rsidRPr="00E36E8B">
              <w:rPr>
                <w:szCs w:val="22"/>
              </w:rPr>
              <w:t xml:space="preserve">3+ </w:t>
            </w:r>
          </w:p>
        </w:tc>
        <w:tc>
          <w:tcPr>
            <w:tcW w:w="2937" w:type="pct"/>
          </w:tcPr>
          <w:p w14:paraId="6E227FBB" w14:textId="77777777" w:rsidR="00BB47DF" w:rsidRPr="00E36E8B" w:rsidRDefault="00BB47DF">
            <w:pPr>
              <w:keepNext/>
              <w:rPr>
                <w:szCs w:val="22"/>
              </w:rPr>
            </w:pPr>
            <w:r w:rsidRPr="00E36E8B">
              <w:rPr>
                <w:szCs w:val="22"/>
              </w:rPr>
              <w:t>Visos membranos stipriai nusidažiusios &gt; 10 % naviko ląstelių</w:t>
            </w:r>
          </w:p>
        </w:tc>
        <w:tc>
          <w:tcPr>
            <w:tcW w:w="1251" w:type="pct"/>
          </w:tcPr>
          <w:p w14:paraId="3C8B283D" w14:textId="77777777" w:rsidR="00BB47DF" w:rsidRPr="00E36E8B" w:rsidRDefault="00BB47DF">
            <w:pPr>
              <w:keepNext/>
              <w:rPr>
                <w:szCs w:val="22"/>
              </w:rPr>
            </w:pPr>
            <w:r w:rsidRPr="00E36E8B">
              <w:rPr>
                <w:szCs w:val="22"/>
              </w:rPr>
              <w:t>Teigiamas</w:t>
            </w:r>
          </w:p>
        </w:tc>
      </w:tr>
    </w:tbl>
    <w:p w14:paraId="51499989" w14:textId="77777777" w:rsidR="00BB47DF" w:rsidRPr="00E36E8B" w:rsidRDefault="00BB47DF">
      <w:pPr>
        <w:ind w:left="567" w:hanging="567"/>
        <w:rPr>
          <w:szCs w:val="22"/>
        </w:rPr>
      </w:pPr>
    </w:p>
    <w:p w14:paraId="0F9408BF" w14:textId="77777777" w:rsidR="00BB47DF" w:rsidRPr="00E36E8B" w:rsidRDefault="00BB47DF">
      <w:pPr>
        <w:rPr>
          <w:szCs w:val="22"/>
        </w:rPr>
      </w:pPr>
      <w:r w:rsidRPr="00E36E8B">
        <w:rPr>
          <w:szCs w:val="22"/>
        </w:rPr>
        <w:t>Įprastai FISH mėginys laikomas teigiamu, jeigu santykis tarp HER2 geno kopijų naviko ląstelėje skaičiaus ir 17 chromosomos kopijų skaičiaus lygus 2 ar yra didesnis arba jeigu naviko ląstelėje yra daugiau negu 4 HER2 geno kopijos, kai 17 chromosomos kontrolė nenaudojama.</w:t>
      </w:r>
    </w:p>
    <w:p w14:paraId="3D20310C" w14:textId="77777777" w:rsidR="00BB47DF" w:rsidRPr="00E36E8B" w:rsidRDefault="00BB47DF">
      <w:pPr>
        <w:rPr>
          <w:szCs w:val="22"/>
        </w:rPr>
      </w:pPr>
    </w:p>
    <w:p w14:paraId="170672E7" w14:textId="77777777" w:rsidR="00BB47DF" w:rsidRPr="00E36E8B" w:rsidRDefault="00BB47DF">
      <w:pPr>
        <w:rPr>
          <w:szCs w:val="22"/>
        </w:rPr>
      </w:pPr>
      <w:r w:rsidRPr="00E36E8B">
        <w:rPr>
          <w:szCs w:val="22"/>
        </w:rPr>
        <w:t>Paprastai CISH mėginys laikomas teigiamu, jeigu daugiau nei 50 % naviko ląstelių branduolių randama daugiau kaip po 5 HER2 geno kopijas.</w:t>
      </w:r>
    </w:p>
    <w:p w14:paraId="6D72BDB7" w14:textId="77777777" w:rsidR="00BB47DF" w:rsidRPr="00E36E8B" w:rsidRDefault="00BB47DF">
      <w:pPr>
        <w:ind w:left="567" w:hanging="567"/>
        <w:rPr>
          <w:szCs w:val="22"/>
        </w:rPr>
      </w:pPr>
    </w:p>
    <w:p w14:paraId="65E4FF5A" w14:textId="77777777" w:rsidR="00BB47DF" w:rsidRPr="00E36E8B" w:rsidRDefault="00BB47DF">
      <w:pPr>
        <w:rPr>
          <w:szCs w:val="22"/>
        </w:rPr>
      </w:pPr>
      <w:r w:rsidRPr="00E36E8B">
        <w:rPr>
          <w:szCs w:val="22"/>
        </w:rPr>
        <w:t>Visas instrukcijas, kaip atlikti ir interpretuoti tyrimus, žiūrėkite patvirtintų FISH ir CISH tyrimų pakuotėse esančiuose lapeliuose. Galima taip pat taikyti oficialias HER2 tyrimo rekomendacijas.</w:t>
      </w:r>
    </w:p>
    <w:p w14:paraId="1D2512DD" w14:textId="77777777" w:rsidR="00BB47DF" w:rsidRPr="00E36E8B" w:rsidRDefault="00BB47DF">
      <w:pPr>
        <w:rPr>
          <w:szCs w:val="22"/>
        </w:rPr>
      </w:pPr>
    </w:p>
    <w:p w14:paraId="325162BB" w14:textId="77777777" w:rsidR="00BB47DF" w:rsidRPr="00E36E8B" w:rsidRDefault="00BB47DF">
      <w:pPr>
        <w:rPr>
          <w:szCs w:val="22"/>
        </w:rPr>
      </w:pPr>
      <w:r w:rsidRPr="00E36E8B">
        <w:rPr>
          <w:szCs w:val="22"/>
        </w:rPr>
        <w:t xml:space="preserve">Taikant bet kurį kitą metodą, kuriuo galima įvertinti HER2 baltymą arba geno ekspresiją, tyrimai turi būti atliekami tik tose laboratorijose, kurios užtikrintų tinkamą šiuolaikišką tyrimų pagal įteisintus </w:t>
      </w:r>
      <w:r w:rsidRPr="00E36E8B">
        <w:rPr>
          <w:szCs w:val="22"/>
        </w:rPr>
        <w:lastRenderedPageBreak/>
        <w:t>metodus atlikimą. Tokie metodai privalo neabejotinai būti labai tikslūs ir pakankamai graduoti, kad akivaizdžiai rodytų padidėjusią HER2 raišką ir įgalintų atskirti vidutiniškai (atitinkančią 2+) padidėjusią HER2 raišką nuo labai padidėjusios (atitinkančią 3+).</w:t>
      </w:r>
    </w:p>
    <w:p w14:paraId="77456D7B" w14:textId="77777777" w:rsidR="00BB47DF" w:rsidRPr="00E36E8B" w:rsidRDefault="00BB47DF">
      <w:pPr>
        <w:rPr>
          <w:szCs w:val="22"/>
        </w:rPr>
      </w:pPr>
    </w:p>
    <w:p w14:paraId="3D8607D0" w14:textId="77777777" w:rsidR="00BB47DF" w:rsidRPr="00E36E8B" w:rsidRDefault="00BB47DF">
      <w:pPr>
        <w:keepNext/>
        <w:autoSpaceDE w:val="0"/>
        <w:autoSpaceDN w:val="0"/>
        <w:adjustRightInd w:val="0"/>
        <w:rPr>
          <w:rFonts w:eastAsia="MS Mincho"/>
          <w:szCs w:val="22"/>
          <w:u w:val="single"/>
        </w:rPr>
      </w:pPr>
      <w:r w:rsidRPr="00E36E8B">
        <w:rPr>
          <w:rFonts w:eastAsia="MS Mincho"/>
          <w:szCs w:val="22"/>
          <w:u w:val="single"/>
        </w:rPr>
        <w:t>Klinikinis veiksmingumas ir saugumas</w:t>
      </w:r>
    </w:p>
    <w:p w14:paraId="59E6816A" w14:textId="77777777" w:rsidR="00BB47DF" w:rsidRPr="00E36E8B" w:rsidRDefault="00BB47DF">
      <w:pPr>
        <w:keepNext/>
        <w:autoSpaceDE w:val="0"/>
        <w:autoSpaceDN w:val="0"/>
        <w:adjustRightInd w:val="0"/>
        <w:rPr>
          <w:rFonts w:eastAsia="MS Mincho"/>
          <w:b/>
          <w:szCs w:val="22"/>
        </w:rPr>
      </w:pPr>
    </w:p>
    <w:p w14:paraId="7AFFAAF4" w14:textId="77777777" w:rsidR="00BB47DF" w:rsidRPr="00E36E8B" w:rsidRDefault="00BB47DF">
      <w:pPr>
        <w:keepNext/>
        <w:autoSpaceDE w:val="0"/>
        <w:autoSpaceDN w:val="0"/>
        <w:adjustRightInd w:val="0"/>
        <w:rPr>
          <w:rFonts w:eastAsia="MS Mincho"/>
          <w:i/>
          <w:szCs w:val="22"/>
          <w:u w:val="single"/>
        </w:rPr>
      </w:pPr>
      <w:r w:rsidRPr="00E36E8B">
        <w:rPr>
          <w:rFonts w:eastAsia="MS Mincho"/>
          <w:i/>
          <w:szCs w:val="22"/>
          <w:u w:val="single"/>
        </w:rPr>
        <w:t>Metastazavęs krūties vėžys</w:t>
      </w:r>
    </w:p>
    <w:p w14:paraId="3D4E3E9D" w14:textId="77777777" w:rsidR="00BB47DF" w:rsidRPr="00E36E8B" w:rsidRDefault="00BB47DF">
      <w:pPr>
        <w:keepNext/>
        <w:autoSpaceDE w:val="0"/>
        <w:autoSpaceDN w:val="0"/>
        <w:adjustRightInd w:val="0"/>
        <w:rPr>
          <w:rFonts w:eastAsia="MS Mincho"/>
          <w:szCs w:val="22"/>
        </w:rPr>
      </w:pPr>
    </w:p>
    <w:p w14:paraId="7DC4DD21" w14:textId="77777777" w:rsidR="00BB47DF" w:rsidRPr="00E36E8B" w:rsidRDefault="00BB47DF">
      <w:pPr>
        <w:keepNext/>
        <w:autoSpaceDE w:val="0"/>
        <w:autoSpaceDN w:val="0"/>
        <w:adjustRightInd w:val="0"/>
        <w:rPr>
          <w:rFonts w:eastAsia="MS Mincho"/>
          <w:i/>
          <w:szCs w:val="22"/>
        </w:rPr>
      </w:pPr>
      <w:r w:rsidRPr="00E36E8B">
        <w:rPr>
          <w:rFonts w:eastAsia="MS Mincho"/>
          <w:i/>
          <w:szCs w:val="22"/>
        </w:rPr>
        <w:t>Farmacinė forma, skirta vartoti į veną</w:t>
      </w:r>
    </w:p>
    <w:p w14:paraId="046441DD" w14:textId="77777777" w:rsidR="00BB47DF" w:rsidRPr="00E36E8B" w:rsidRDefault="00BB47DF">
      <w:pPr>
        <w:keepNext/>
        <w:autoSpaceDE w:val="0"/>
        <w:autoSpaceDN w:val="0"/>
        <w:adjustRightInd w:val="0"/>
        <w:rPr>
          <w:rFonts w:eastAsia="MS Mincho"/>
          <w:szCs w:val="22"/>
        </w:rPr>
      </w:pPr>
    </w:p>
    <w:p w14:paraId="153F6CF7" w14:textId="77777777" w:rsidR="00BB47DF" w:rsidRPr="00E36E8B" w:rsidRDefault="00BB47DF">
      <w:pPr>
        <w:rPr>
          <w:szCs w:val="22"/>
        </w:rPr>
      </w:pPr>
      <w:r w:rsidRPr="00E36E8B">
        <w:rPr>
          <w:szCs w:val="22"/>
        </w:rPr>
        <w:t xml:space="preserve">Klinikinių tyrimų metu </w:t>
      </w:r>
      <w:r w:rsidRPr="00E36E8B">
        <w:rPr>
          <w:iCs/>
          <w:szCs w:val="22"/>
        </w:rPr>
        <w:t>Herceptin</w:t>
      </w:r>
      <w:r w:rsidRPr="00E36E8B">
        <w:rPr>
          <w:szCs w:val="22"/>
        </w:rPr>
        <w:t xml:space="preserve"> monoterapija yra taikyta MKV sergantiems pacientams, kurių navikų HER2 raiška buvo padidėjusi ir kurių metastazavusi liga vieną kartą ar daugiau nesėkmingai buvo gydyta chemoterapiniais vaistais.</w:t>
      </w:r>
    </w:p>
    <w:p w14:paraId="3D44039E" w14:textId="77777777" w:rsidR="00BB47DF" w:rsidRPr="00E36E8B" w:rsidRDefault="00BB47DF">
      <w:pPr>
        <w:rPr>
          <w:szCs w:val="22"/>
        </w:rPr>
      </w:pPr>
    </w:p>
    <w:p w14:paraId="754B8D9A" w14:textId="77777777" w:rsidR="00BB47DF" w:rsidRPr="00E36E8B" w:rsidRDefault="00BB47DF">
      <w:pPr>
        <w:rPr>
          <w:szCs w:val="22"/>
        </w:rPr>
      </w:pPr>
      <w:r w:rsidRPr="00E36E8B">
        <w:rPr>
          <w:szCs w:val="22"/>
        </w:rPr>
        <w:t>Herceptin</w:t>
      </w:r>
      <w:r w:rsidRPr="00E36E8B">
        <w:rPr>
          <w:i/>
          <w:iCs/>
          <w:szCs w:val="22"/>
        </w:rPr>
        <w:t xml:space="preserve"> </w:t>
      </w:r>
      <w:r w:rsidRPr="00E36E8B">
        <w:rPr>
          <w:szCs w:val="22"/>
        </w:rPr>
        <w:t>taip pat buvo skiriamas kartu su paklitakseliu arba docetakseliu pacientams, kurių metastazavusi liga dar nebuvo gydyta chemoterapiniais vaistais. Pacientai, kuriems prieš tai buvo taikyta antraciklino adjuvanto chemoterapija, buvo gydomi paklitakseliu (175 mg/m</w:t>
      </w:r>
      <w:r w:rsidRPr="00E36E8B">
        <w:rPr>
          <w:szCs w:val="22"/>
          <w:vertAlign w:val="superscript"/>
        </w:rPr>
        <w:t>2</w:t>
      </w:r>
      <w:r w:rsidRPr="00E36E8B">
        <w:rPr>
          <w:szCs w:val="22"/>
        </w:rPr>
        <w:t xml:space="preserve"> dozė sulašinama per 3 valandas) kartu su Herceptin arba be jo. Pagrindinio klinikinio tyrimo metu gydant docetakselio (100 mg/m</w:t>
      </w:r>
      <w:r w:rsidRPr="00E36E8B">
        <w:rPr>
          <w:szCs w:val="22"/>
          <w:vertAlign w:val="superscript"/>
        </w:rPr>
        <w:t>2</w:t>
      </w:r>
      <w:r w:rsidRPr="00E36E8B">
        <w:rPr>
          <w:szCs w:val="22"/>
        </w:rPr>
        <w:t xml:space="preserve"> </w:t>
      </w:r>
      <w:r w:rsidRPr="00E36E8B">
        <w:rPr>
          <w:rFonts w:eastAsia="Batang"/>
          <w:szCs w:val="22"/>
        </w:rPr>
        <w:t>sulašinama per 1 valandą) ir Herceptin deriniu arba vienu docetakseliu, 60 </w:t>
      </w:r>
      <w:r w:rsidRPr="00E36E8B">
        <w:rPr>
          <w:szCs w:val="22"/>
        </w:rPr>
        <w:t xml:space="preserve">% pacientų </w:t>
      </w:r>
      <w:r w:rsidRPr="00E36E8B">
        <w:rPr>
          <w:rFonts w:eastAsia="Batang"/>
          <w:szCs w:val="22"/>
        </w:rPr>
        <w:t xml:space="preserve">prieš tai </w:t>
      </w:r>
      <w:r w:rsidRPr="00E36E8B">
        <w:rPr>
          <w:szCs w:val="22"/>
        </w:rPr>
        <w:t>buvo taikyta antraciklino adjuvanto chemoterapija. Pacientai Herceptin buvo gydomi iki ligos progresavimo.</w:t>
      </w:r>
    </w:p>
    <w:p w14:paraId="6E84388A" w14:textId="77777777" w:rsidR="00BB47DF" w:rsidRPr="00E36E8B" w:rsidRDefault="00BB47DF">
      <w:pPr>
        <w:rPr>
          <w:szCs w:val="22"/>
        </w:rPr>
      </w:pPr>
    </w:p>
    <w:p w14:paraId="617A000A" w14:textId="77777777" w:rsidR="00BB47DF" w:rsidRPr="00E36E8B" w:rsidRDefault="00BB47DF">
      <w:pPr>
        <w:rPr>
          <w:szCs w:val="22"/>
        </w:rPr>
      </w:pPr>
      <w:r w:rsidRPr="00E36E8B">
        <w:rPr>
          <w:szCs w:val="22"/>
        </w:rPr>
        <w:t>Herceptin ir paklitakselio derinio veiksmingumas pacientams, kuriems prieš tai netaikytas adjuvantinis gydymas antraciklinais, netirtas. Vis dėlto Herceptin ir docetakselio derinys pacientams buvo veiksmingas, nežiūrint to, ar jiems prieš tai buvo ar nebuvo skirtas adjuvantinis gydymas antraciklinais.</w:t>
      </w:r>
    </w:p>
    <w:p w14:paraId="20606DDB" w14:textId="77777777" w:rsidR="00BB47DF" w:rsidRPr="00E36E8B" w:rsidRDefault="00BB47DF">
      <w:pPr>
        <w:rPr>
          <w:szCs w:val="22"/>
        </w:rPr>
      </w:pPr>
    </w:p>
    <w:p w14:paraId="2E632574" w14:textId="77777777" w:rsidR="00BB47DF" w:rsidRPr="00E36E8B" w:rsidRDefault="00BB47DF" w:rsidP="00C62EB2">
      <w:pPr>
        <w:keepNext/>
        <w:keepLines/>
        <w:rPr>
          <w:szCs w:val="22"/>
        </w:rPr>
      </w:pPr>
      <w:r w:rsidRPr="00E36E8B">
        <w:rPr>
          <w:szCs w:val="22"/>
        </w:rPr>
        <w:t xml:space="preserve">Siekiant atrinkti pacientus, kurie galėjo būti įtraukiami į pagrindinius klinikinius Herceptin monoterapijos arba Herceptin ir paklitakselio derinio tyrimus, padidėjusiai HER2 raiškai nustatyti buvo atliekamas fiksuoto krūties navikų audinio imunohistocheminis dažymas, naudojant pelių monokloninius antikūnus CB11 ir 4D5. Audiniai buvo fiksuojami formalinu arba </w:t>
      </w:r>
      <w:r w:rsidRPr="00E36E8B">
        <w:rPr>
          <w:i/>
          <w:szCs w:val="22"/>
        </w:rPr>
        <w:t>Bouin</w:t>
      </w:r>
      <w:r w:rsidRPr="00E36E8B">
        <w:rPr>
          <w:szCs w:val="22"/>
        </w:rPr>
        <w:t xml:space="preserve"> fiksatyvu. Šie klinikiniai audinių tyrimai, atlikti centrinėje laboratorijoje, vertinti naudojant 0 – 3+ balų sistemą. Pacientai, kurių audinio dažymasis įvertintas 2+ arba 3+ balais, į klinikinius tyrimus buvo įtraukti, o tie, kurių audinio dažymasis įvertintas 0 arba 1+ balu, – neįtraukti. Daugiau nei 70 % į klinikinius tyrimus įtrauktų pacientų padidėjusi raiška buvo įvertinta 3+ balu. Gauti duomenys rodo, kad vaisto poveikis buvo geresnis tiems pacientams, kurių HER2 raiška buvo labiau padidėjusi (3+).</w:t>
      </w:r>
    </w:p>
    <w:p w14:paraId="2CA0A424" w14:textId="77777777" w:rsidR="00BB47DF" w:rsidRPr="00E36E8B" w:rsidRDefault="00BB47DF">
      <w:pPr>
        <w:rPr>
          <w:szCs w:val="22"/>
        </w:rPr>
      </w:pPr>
    </w:p>
    <w:p w14:paraId="29C5BA1E" w14:textId="77777777" w:rsidR="00BB47DF" w:rsidRPr="00E36E8B" w:rsidRDefault="00BB47DF">
      <w:pPr>
        <w:rPr>
          <w:szCs w:val="22"/>
        </w:rPr>
      </w:pPr>
      <w:r w:rsidRPr="00E36E8B">
        <w:rPr>
          <w:szCs w:val="22"/>
        </w:rPr>
        <w:t xml:space="preserve">Gydymo docetakselio ir Herceptin deriniu arba vien docetakseliu pagrindinių klinikinių tyrimų metu svarbiausias metodas teigiamai HER2 raiškai nustatyti buvo imunohistocheminis tyrimas. Mažesnioji pacientų dalis buvo tirta naudojant fluorescencijos </w:t>
      </w:r>
      <w:r w:rsidRPr="00E36E8B">
        <w:rPr>
          <w:i/>
          <w:szCs w:val="22"/>
        </w:rPr>
        <w:t xml:space="preserve">in situ </w:t>
      </w:r>
      <w:r w:rsidRPr="00E36E8B">
        <w:rPr>
          <w:szCs w:val="22"/>
        </w:rPr>
        <w:t>hibridizaciją (FISH). 87 % į šį klinikinį tyrimą įtrauktų pacientų HER2 raiška buvo įvertinta IHC3+, o 95 % pacientų – įvertinta IHC3+ ir (arba) teigiamu FISH mėginio rezultatu.</w:t>
      </w:r>
    </w:p>
    <w:p w14:paraId="2181DDDA" w14:textId="77777777" w:rsidR="00BB47DF" w:rsidRPr="00E36E8B" w:rsidRDefault="00BB47DF">
      <w:pPr>
        <w:autoSpaceDE w:val="0"/>
        <w:autoSpaceDN w:val="0"/>
        <w:adjustRightInd w:val="0"/>
        <w:rPr>
          <w:rFonts w:eastAsia="MS Mincho"/>
          <w:szCs w:val="22"/>
        </w:rPr>
      </w:pPr>
    </w:p>
    <w:p w14:paraId="0E28BC94" w14:textId="77777777" w:rsidR="00BB47DF" w:rsidRPr="00E36E8B" w:rsidRDefault="00BB47DF">
      <w:pPr>
        <w:keepNext/>
        <w:keepLines/>
        <w:outlineLvl w:val="0"/>
        <w:rPr>
          <w:i/>
          <w:szCs w:val="22"/>
        </w:rPr>
      </w:pPr>
      <w:r w:rsidRPr="00E36E8B">
        <w:rPr>
          <w:i/>
          <w:szCs w:val="22"/>
        </w:rPr>
        <w:t>Metastazavusio krūties vėžio gydymas Herceptin vartojant vieną kartą per savaitę</w:t>
      </w:r>
    </w:p>
    <w:p w14:paraId="4BD73F13" w14:textId="77777777" w:rsidR="00BB47DF" w:rsidRPr="00E36E8B" w:rsidRDefault="00BB47DF">
      <w:pPr>
        <w:rPr>
          <w:szCs w:val="22"/>
        </w:rPr>
      </w:pPr>
      <w:r w:rsidRPr="00E36E8B">
        <w:rPr>
          <w:szCs w:val="22"/>
        </w:rPr>
        <w:t>Monoterapijos ir sudėtinio gydymo veiksmingumo rezultatai yra apibendrinti 3 lentelėje.</w:t>
      </w:r>
    </w:p>
    <w:p w14:paraId="1B9B966B" w14:textId="77777777" w:rsidR="00BB47DF" w:rsidRPr="00E36E8B" w:rsidRDefault="00BB47DF">
      <w:pPr>
        <w:rPr>
          <w:szCs w:val="22"/>
        </w:rPr>
      </w:pPr>
    </w:p>
    <w:p w14:paraId="3AE64A88" w14:textId="77777777" w:rsidR="00BB47DF" w:rsidRPr="00E36E8B" w:rsidRDefault="00BB47DF">
      <w:pPr>
        <w:keepNext/>
        <w:keepLines/>
        <w:rPr>
          <w:szCs w:val="22"/>
        </w:rPr>
      </w:pPr>
      <w:r w:rsidRPr="00E36E8B">
        <w:rPr>
          <w:szCs w:val="22"/>
        </w:rPr>
        <w:lastRenderedPageBreak/>
        <w:t>3 lentelė. Monoterapijos ir sudėtinio gydymo veiksmingumo rezultatai</w:t>
      </w:r>
    </w:p>
    <w:p w14:paraId="2FC61E12"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512"/>
        <w:gridCol w:w="1403"/>
        <w:gridCol w:w="1415"/>
        <w:gridCol w:w="1354"/>
        <w:gridCol w:w="1390"/>
      </w:tblGrid>
      <w:tr w:rsidR="00BB47DF" w:rsidRPr="00E36E8B" w14:paraId="4F1FC931" w14:textId="77777777">
        <w:trPr>
          <w:cantSplit/>
          <w:tblHeader/>
        </w:trPr>
        <w:tc>
          <w:tcPr>
            <w:tcW w:w="1264" w:type="pct"/>
          </w:tcPr>
          <w:p w14:paraId="5E7C6A22" w14:textId="77777777" w:rsidR="00BB47DF" w:rsidRPr="00E36E8B" w:rsidRDefault="00BB47DF">
            <w:pPr>
              <w:keepNext/>
              <w:keepLines/>
              <w:spacing w:before="60" w:after="60"/>
              <w:rPr>
                <w:szCs w:val="22"/>
              </w:rPr>
            </w:pPr>
            <w:r w:rsidRPr="00E36E8B">
              <w:rPr>
                <w:b/>
                <w:szCs w:val="22"/>
              </w:rPr>
              <w:t>Rodmuo</w:t>
            </w:r>
          </w:p>
        </w:tc>
        <w:tc>
          <w:tcPr>
            <w:tcW w:w="692" w:type="pct"/>
          </w:tcPr>
          <w:p w14:paraId="66009322" w14:textId="77777777" w:rsidR="00BB47DF" w:rsidRPr="00E36E8B" w:rsidRDefault="00BB47DF">
            <w:pPr>
              <w:keepNext/>
              <w:keepLines/>
              <w:spacing w:before="60" w:after="60"/>
              <w:rPr>
                <w:szCs w:val="22"/>
              </w:rPr>
            </w:pPr>
            <w:r w:rsidRPr="00E36E8B">
              <w:rPr>
                <w:b/>
                <w:szCs w:val="22"/>
              </w:rPr>
              <w:t>Monoterapija</w:t>
            </w:r>
          </w:p>
        </w:tc>
        <w:tc>
          <w:tcPr>
            <w:tcW w:w="3044" w:type="pct"/>
            <w:gridSpan w:val="4"/>
          </w:tcPr>
          <w:p w14:paraId="3F197810" w14:textId="77777777" w:rsidR="00BB47DF" w:rsidRPr="00E36E8B" w:rsidRDefault="00BB47DF">
            <w:pPr>
              <w:keepNext/>
              <w:keepLines/>
              <w:spacing w:before="60" w:after="60"/>
              <w:jc w:val="center"/>
              <w:rPr>
                <w:szCs w:val="22"/>
              </w:rPr>
            </w:pPr>
            <w:r w:rsidRPr="00E36E8B">
              <w:rPr>
                <w:b/>
                <w:szCs w:val="22"/>
              </w:rPr>
              <w:t>Sudėtinis gydymas</w:t>
            </w:r>
          </w:p>
        </w:tc>
      </w:tr>
      <w:tr w:rsidR="00BB47DF" w:rsidRPr="00E36E8B" w14:paraId="14065DAA" w14:textId="77777777">
        <w:trPr>
          <w:tblHeader/>
        </w:trPr>
        <w:tc>
          <w:tcPr>
            <w:tcW w:w="1264" w:type="pct"/>
          </w:tcPr>
          <w:p w14:paraId="11762C4E" w14:textId="77777777" w:rsidR="00BB47DF" w:rsidRPr="00E36E8B" w:rsidRDefault="00BB47DF">
            <w:pPr>
              <w:keepNext/>
              <w:keepLines/>
              <w:ind w:left="-57" w:right="-57"/>
              <w:rPr>
                <w:szCs w:val="22"/>
              </w:rPr>
            </w:pPr>
          </w:p>
        </w:tc>
        <w:tc>
          <w:tcPr>
            <w:tcW w:w="692" w:type="pct"/>
          </w:tcPr>
          <w:p w14:paraId="7D8E5518" w14:textId="77777777" w:rsidR="00BB47DF" w:rsidRPr="00E36E8B" w:rsidRDefault="00BB47DF">
            <w:pPr>
              <w:keepNext/>
              <w:keepLines/>
              <w:ind w:left="-57" w:right="-57"/>
              <w:jc w:val="center"/>
              <w:rPr>
                <w:b/>
                <w:szCs w:val="22"/>
              </w:rPr>
            </w:pPr>
            <w:r w:rsidRPr="00E36E8B">
              <w:rPr>
                <w:b/>
                <w:szCs w:val="22"/>
              </w:rPr>
              <w:t>Herceptin</w:t>
            </w:r>
            <w:r w:rsidRPr="00E36E8B">
              <w:rPr>
                <w:b/>
                <w:szCs w:val="22"/>
                <w:vertAlign w:val="superscript"/>
              </w:rPr>
              <w:t>1</w:t>
            </w:r>
          </w:p>
          <w:p w14:paraId="586372BA" w14:textId="77777777" w:rsidR="00BB47DF" w:rsidRPr="00E36E8B" w:rsidRDefault="00BB47DF">
            <w:pPr>
              <w:keepNext/>
              <w:keepLines/>
              <w:ind w:left="-57" w:right="-57"/>
              <w:jc w:val="center"/>
              <w:rPr>
                <w:b/>
                <w:szCs w:val="22"/>
              </w:rPr>
            </w:pPr>
          </w:p>
          <w:p w14:paraId="7A3530E5" w14:textId="77777777" w:rsidR="00BB47DF" w:rsidRPr="00E36E8B" w:rsidRDefault="00BB47DF">
            <w:pPr>
              <w:keepNext/>
              <w:keepLines/>
              <w:ind w:left="-57" w:right="-57"/>
              <w:jc w:val="center"/>
              <w:rPr>
                <w:b/>
                <w:szCs w:val="22"/>
              </w:rPr>
            </w:pPr>
          </w:p>
          <w:p w14:paraId="65A1AD89" w14:textId="77777777" w:rsidR="00BB47DF" w:rsidRPr="00E36E8B" w:rsidRDefault="00BB47DF">
            <w:pPr>
              <w:keepNext/>
              <w:keepLines/>
              <w:ind w:left="-57" w:right="-57"/>
              <w:jc w:val="center"/>
              <w:rPr>
                <w:szCs w:val="22"/>
              </w:rPr>
            </w:pPr>
            <w:r w:rsidRPr="00E36E8B">
              <w:rPr>
                <w:b/>
                <w:szCs w:val="22"/>
              </w:rPr>
              <w:t>N = 172</w:t>
            </w:r>
          </w:p>
        </w:tc>
        <w:tc>
          <w:tcPr>
            <w:tcW w:w="762" w:type="pct"/>
          </w:tcPr>
          <w:p w14:paraId="068B53CA" w14:textId="77777777" w:rsidR="00BB47DF" w:rsidRPr="00E36E8B" w:rsidRDefault="00BB47DF">
            <w:pPr>
              <w:keepNext/>
              <w:keepLines/>
              <w:ind w:left="-57" w:right="-57"/>
              <w:jc w:val="center"/>
              <w:rPr>
                <w:b/>
                <w:szCs w:val="22"/>
              </w:rPr>
            </w:pPr>
            <w:r w:rsidRPr="00E36E8B">
              <w:rPr>
                <w:b/>
                <w:szCs w:val="22"/>
              </w:rPr>
              <w:t xml:space="preserve">Herceptin </w:t>
            </w:r>
          </w:p>
          <w:p w14:paraId="2A1A18E4" w14:textId="77777777" w:rsidR="00BB47DF" w:rsidRPr="00E36E8B" w:rsidRDefault="00BB47DF">
            <w:pPr>
              <w:keepNext/>
              <w:keepLines/>
              <w:ind w:left="-57" w:right="-57"/>
              <w:jc w:val="center"/>
              <w:rPr>
                <w:b/>
                <w:szCs w:val="22"/>
              </w:rPr>
            </w:pPr>
            <w:r w:rsidRPr="00E36E8B">
              <w:rPr>
                <w:b/>
                <w:szCs w:val="22"/>
              </w:rPr>
              <w:t>+ paklitakselis</w:t>
            </w:r>
            <w:r w:rsidRPr="00E36E8B">
              <w:rPr>
                <w:b/>
                <w:szCs w:val="22"/>
                <w:vertAlign w:val="superscript"/>
              </w:rPr>
              <w:t>2</w:t>
            </w:r>
          </w:p>
          <w:p w14:paraId="4639B89F" w14:textId="77777777" w:rsidR="00BB47DF" w:rsidRPr="00E36E8B" w:rsidRDefault="00BB47DF">
            <w:pPr>
              <w:keepNext/>
              <w:keepLines/>
              <w:ind w:left="-57" w:right="-57"/>
              <w:jc w:val="center"/>
              <w:rPr>
                <w:szCs w:val="22"/>
              </w:rPr>
            </w:pPr>
            <w:r w:rsidRPr="00E36E8B">
              <w:rPr>
                <w:b/>
                <w:szCs w:val="22"/>
              </w:rPr>
              <w:t>N = 68</w:t>
            </w:r>
          </w:p>
        </w:tc>
        <w:tc>
          <w:tcPr>
            <w:tcW w:w="762" w:type="pct"/>
          </w:tcPr>
          <w:p w14:paraId="2F6C84C7" w14:textId="77777777" w:rsidR="00BB47DF" w:rsidRPr="00E36E8B" w:rsidRDefault="00BB47DF">
            <w:pPr>
              <w:keepNext/>
              <w:keepLines/>
              <w:ind w:left="-57" w:right="-57"/>
              <w:jc w:val="center"/>
              <w:rPr>
                <w:b/>
                <w:szCs w:val="22"/>
              </w:rPr>
            </w:pPr>
            <w:r w:rsidRPr="00E36E8B">
              <w:rPr>
                <w:b/>
                <w:szCs w:val="22"/>
              </w:rPr>
              <w:t>Paklitakselis</w:t>
            </w:r>
            <w:r w:rsidRPr="00E36E8B">
              <w:rPr>
                <w:b/>
                <w:szCs w:val="22"/>
                <w:vertAlign w:val="superscript"/>
              </w:rPr>
              <w:t>2</w:t>
            </w:r>
          </w:p>
          <w:p w14:paraId="712E9809" w14:textId="77777777" w:rsidR="00BB47DF" w:rsidRPr="00E36E8B" w:rsidRDefault="00BB47DF">
            <w:pPr>
              <w:keepNext/>
              <w:keepLines/>
              <w:ind w:left="-57" w:right="-57"/>
              <w:jc w:val="center"/>
              <w:rPr>
                <w:b/>
                <w:szCs w:val="22"/>
              </w:rPr>
            </w:pPr>
          </w:p>
          <w:p w14:paraId="238B97FE" w14:textId="77777777" w:rsidR="00BB47DF" w:rsidRPr="00E36E8B" w:rsidRDefault="00BB47DF">
            <w:pPr>
              <w:keepNext/>
              <w:keepLines/>
              <w:ind w:left="-57" w:right="-57"/>
              <w:jc w:val="center"/>
              <w:rPr>
                <w:b/>
                <w:szCs w:val="22"/>
              </w:rPr>
            </w:pPr>
          </w:p>
          <w:p w14:paraId="3D52B587" w14:textId="77777777" w:rsidR="00BB47DF" w:rsidRPr="00E36E8B" w:rsidRDefault="00BB47DF">
            <w:pPr>
              <w:keepNext/>
              <w:keepLines/>
              <w:ind w:left="-57" w:right="-57"/>
              <w:jc w:val="center"/>
              <w:rPr>
                <w:szCs w:val="22"/>
              </w:rPr>
            </w:pPr>
            <w:r w:rsidRPr="00E36E8B">
              <w:rPr>
                <w:b/>
                <w:szCs w:val="22"/>
              </w:rPr>
              <w:t>N = 77</w:t>
            </w:r>
          </w:p>
        </w:tc>
        <w:tc>
          <w:tcPr>
            <w:tcW w:w="762" w:type="pct"/>
          </w:tcPr>
          <w:p w14:paraId="290AD61C" w14:textId="77777777" w:rsidR="00BB47DF" w:rsidRPr="00E36E8B" w:rsidRDefault="00BB47DF">
            <w:pPr>
              <w:keepNext/>
              <w:keepLines/>
              <w:ind w:left="-57" w:right="-57"/>
              <w:jc w:val="center"/>
              <w:rPr>
                <w:b/>
                <w:szCs w:val="22"/>
              </w:rPr>
            </w:pPr>
            <w:r w:rsidRPr="00E36E8B">
              <w:rPr>
                <w:b/>
                <w:szCs w:val="22"/>
              </w:rPr>
              <w:t>Herceptin</w:t>
            </w:r>
          </w:p>
          <w:p w14:paraId="1FC4B063" w14:textId="77777777" w:rsidR="00BB47DF" w:rsidRPr="00E36E8B" w:rsidRDefault="00BB47DF">
            <w:pPr>
              <w:keepNext/>
              <w:keepLines/>
              <w:ind w:left="-57" w:right="-57"/>
              <w:jc w:val="center"/>
              <w:rPr>
                <w:b/>
                <w:szCs w:val="22"/>
              </w:rPr>
            </w:pPr>
            <w:r w:rsidRPr="00E36E8B">
              <w:rPr>
                <w:b/>
                <w:szCs w:val="22"/>
              </w:rPr>
              <w:t>+ docetakselis</w:t>
            </w:r>
            <w:r w:rsidRPr="00E36E8B">
              <w:rPr>
                <w:b/>
                <w:szCs w:val="22"/>
                <w:vertAlign w:val="superscript"/>
              </w:rPr>
              <w:t>3</w:t>
            </w:r>
          </w:p>
          <w:p w14:paraId="57AF92FD" w14:textId="77777777" w:rsidR="00BB47DF" w:rsidRPr="00E36E8B" w:rsidRDefault="00BB47DF">
            <w:pPr>
              <w:keepNext/>
              <w:keepLines/>
              <w:ind w:left="-57" w:right="-57"/>
              <w:jc w:val="center"/>
              <w:rPr>
                <w:b/>
                <w:szCs w:val="22"/>
              </w:rPr>
            </w:pPr>
            <w:r w:rsidRPr="00E36E8B">
              <w:rPr>
                <w:b/>
                <w:szCs w:val="22"/>
              </w:rPr>
              <w:t>N = 92</w:t>
            </w:r>
          </w:p>
        </w:tc>
        <w:tc>
          <w:tcPr>
            <w:tcW w:w="759" w:type="pct"/>
          </w:tcPr>
          <w:p w14:paraId="05A6E9A0" w14:textId="77777777" w:rsidR="00BB47DF" w:rsidRPr="00E36E8B" w:rsidRDefault="00BB47DF">
            <w:pPr>
              <w:keepNext/>
              <w:keepLines/>
              <w:ind w:left="-57" w:right="-57"/>
              <w:jc w:val="center"/>
              <w:rPr>
                <w:b/>
                <w:szCs w:val="22"/>
              </w:rPr>
            </w:pPr>
            <w:r w:rsidRPr="00E36E8B">
              <w:rPr>
                <w:b/>
                <w:szCs w:val="22"/>
              </w:rPr>
              <w:t>Docetakselis</w:t>
            </w:r>
            <w:r w:rsidRPr="00E36E8B">
              <w:rPr>
                <w:b/>
                <w:szCs w:val="22"/>
                <w:vertAlign w:val="superscript"/>
              </w:rPr>
              <w:t>3</w:t>
            </w:r>
          </w:p>
          <w:p w14:paraId="6F5D604F" w14:textId="77777777" w:rsidR="00BB47DF" w:rsidRPr="00E36E8B" w:rsidRDefault="00BB47DF">
            <w:pPr>
              <w:keepNext/>
              <w:keepLines/>
              <w:ind w:left="-57" w:right="-57"/>
              <w:jc w:val="center"/>
              <w:rPr>
                <w:b/>
                <w:szCs w:val="22"/>
              </w:rPr>
            </w:pPr>
          </w:p>
          <w:p w14:paraId="6C44B7F3" w14:textId="77777777" w:rsidR="00BB47DF" w:rsidRPr="00E36E8B" w:rsidRDefault="00BB47DF">
            <w:pPr>
              <w:keepNext/>
              <w:keepLines/>
              <w:ind w:left="-57" w:right="-57"/>
              <w:jc w:val="center"/>
              <w:rPr>
                <w:b/>
                <w:szCs w:val="22"/>
              </w:rPr>
            </w:pPr>
          </w:p>
          <w:p w14:paraId="2351CBDB" w14:textId="77777777" w:rsidR="00BB47DF" w:rsidRPr="00E36E8B" w:rsidRDefault="00BB47DF">
            <w:pPr>
              <w:keepNext/>
              <w:keepLines/>
              <w:ind w:left="-57" w:right="-57"/>
              <w:jc w:val="center"/>
              <w:rPr>
                <w:b/>
                <w:szCs w:val="22"/>
              </w:rPr>
            </w:pPr>
            <w:r w:rsidRPr="00E36E8B">
              <w:rPr>
                <w:b/>
                <w:szCs w:val="22"/>
              </w:rPr>
              <w:t>N = 94</w:t>
            </w:r>
          </w:p>
        </w:tc>
      </w:tr>
      <w:tr w:rsidR="00BB47DF" w:rsidRPr="00E36E8B" w14:paraId="15F43BB6" w14:textId="77777777">
        <w:tc>
          <w:tcPr>
            <w:tcW w:w="1264" w:type="pct"/>
          </w:tcPr>
          <w:p w14:paraId="5343F2B6" w14:textId="77777777" w:rsidR="00BB47DF" w:rsidRPr="00E36E8B" w:rsidRDefault="00BB47DF">
            <w:pPr>
              <w:keepNext/>
              <w:keepLines/>
              <w:spacing w:before="60" w:after="60"/>
              <w:ind w:left="-57" w:right="-57"/>
              <w:rPr>
                <w:szCs w:val="22"/>
              </w:rPr>
            </w:pPr>
            <w:r w:rsidRPr="00E36E8B">
              <w:rPr>
                <w:b/>
                <w:szCs w:val="22"/>
              </w:rPr>
              <w:t>Atsako dažnis</w:t>
            </w:r>
            <w:r w:rsidRPr="00E36E8B">
              <w:rPr>
                <w:szCs w:val="22"/>
              </w:rPr>
              <w:t xml:space="preserve"> </w:t>
            </w:r>
            <w:r w:rsidRPr="00E36E8B">
              <w:rPr>
                <w:b/>
                <w:szCs w:val="22"/>
              </w:rPr>
              <w:t>(95 % PI)</w:t>
            </w:r>
          </w:p>
        </w:tc>
        <w:tc>
          <w:tcPr>
            <w:tcW w:w="692" w:type="pct"/>
          </w:tcPr>
          <w:p w14:paraId="70C3138B" w14:textId="77777777" w:rsidR="00BB47DF" w:rsidRPr="00E36E8B" w:rsidRDefault="00BB47DF">
            <w:pPr>
              <w:keepNext/>
              <w:keepLines/>
              <w:spacing w:before="60" w:after="60"/>
              <w:ind w:left="-57" w:right="-57"/>
              <w:jc w:val="center"/>
              <w:rPr>
                <w:szCs w:val="22"/>
              </w:rPr>
            </w:pPr>
            <w:r w:rsidRPr="00E36E8B">
              <w:rPr>
                <w:szCs w:val="22"/>
              </w:rPr>
              <w:t>18 %</w:t>
            </w:r>
          </w:p>
          <w:p w14:paraId="06D1BD20" w14:textId="77777777" w:rsidR="00BB47DF" w:rsidRPr="00E36E8B" w:rsidRDefault="00BB47DF">
            <w:pPr>
              <w:keepNext/>
              <w:keepLines/>
              <w:spacing w:before="60" w:after="60"/>
              <w:ind w:left="-57" w:right="-57"/>
              <w:jc w:val="center"/>
              <w:rPr>
                <w:szCs w:val="22"/>
              </w:rPr>
            </w:pPr>
            <w:r w:rsidRPr="00E36E8B">
              <w:rPr>
                <w:szCs w:val="22"/>
              </w:rPr>
              <w:t>(13 - 25)</w:t>
            </w:r>
          </w:p>
        </w:tc>
        <w:tc>
          <w:tcPr>
            <w:tcW w:w="762" w:type="pct"/>
          </w:tcPr>
          <w:p w14:paraId="37513165" w14:textId="77777777" w:rsidR="00BB47DF" w:rsidRPr="00E36E8B" w:rsidRDefault="00BB47DF">
            <w:pPr>
              <w:keepNext/>
              <w:keepLines/>
              <w:spacing w:before="60" w:after="60"/>
              <w:ind w:left="-57" w:right="-57"/>
              <w:jc w:val="center"/>
              <w:rPr>
                <w:szCs w:val="22"/>
              </w:rPr>
            </w:pPr>
            <w:r w:rsidRPr="00E36E8B">
              <w:rPr>
                <w:szCs w:val="22"/>
              </w:rPr>
              <w:t>49 %</w:t>
            </w:r>
          </w:p>
          <w:p w14:paraId="40E0AF15" w14:textId="77777777" w:rsidR="00BB47DF" w:rsidRPr="00E36E8B" w:rsidRDefault="00BB47DF">
            <w:pPr>
              <w:keepNext/>
              <w:keepLines/>
              <w:spacing w:before="60" w:after="60"/>
              <w:ind w:left="-57" w:right="-57"/>
              <w:jc w:val="center"/>
              <w:rPr>
                <w:szCs w:val="22"/>
              </w:rPr>
            </w:pPr>
            <w:r w:rsidRPr="00E36E8B">
              <w:rPr>
                <w:szCs w:val="22"/>
              </w:rPr>
              <w:t>(36 - 61)</w:t>
            </w:r>
          </w:p>
        </w:tc>
        <w:tc>
          <w:tcPr>
            <w:tcW w:w="762" w:type="pct"/>
          </w:tcPr>
          <w:p w14:paraId="06A985BC" w14:textId="77777777" w:rsidR="00BB47DF" w:rsidRPr="00E36E8B" w:rsidRDefault="00BB47DF">
            <w:pPr>
              <w:keepNext/>
              <w:keepLines/>
              <w:spacing w:before="60" w:after="60"/>
              <w:ind w:left="-57" w:right="-57"/>
              <w:jc w:val="center"/>
              <w:rPr>
                <w:szCs w:val="22"/>
              </w:rPr>
            </w:pPr>
            <w:r w:rsidRPr="00E36E8B">
              <w:rPr>
                <w:szCs w:val="22"/>
              </w:rPr>
              <w:t>17 %</w:t>
            </w:r>
          </w:p>
          <w:p w14:paraId="307C2D41" w14:textId="77777777" w:rsidR="00BB47DF" w:rsidRPr="00E36E8B" w:rsidRDefault="00BB47DF">
            <w:pPr>
              <w:keepNext/>
              <w:keepLines/>
              <w:spacing w:before="60" w:after="60"/>
              <w:ind w:left="-57" w:right="-57"/>
              <w:jc w:val="center"/>
              <w:rPr>
                <w:szCs w:val="22"/>
              </w:rPr>
            </w:pPr>
            <w:r w:rsidRPr="00E36E8B">
              <w:rPr>
                <w:szCs w:val="22"/>
              </w:rPr>
              <w:t>(9 - 27)</w:t>
            </w:r>
          </w:p>
        </w:tc>
        <w:tc>
          <w:tcPr>
            <w:tcW w:w="762" w:type="pct"/>
          </w:tcPr>
          <w:p w14:paraId="26E0D3AF" w14:textId="77777777" w:rsidR="00BB47DF" w:rsidRPr="00E36E8B" w:rsidRDefault="00BB47DF">
            <w:pPr>
              <w:keepNext/>
              <w:keepLines/>
              <w:spacing w:before="60" w:after="60"/>
              <w:ind w:left="-57" w:right="-57"/>
              <w:jc w:val="center"/>
              <w:rPr>
                <w:szCs w:val="22"/>
              </w:rPr>
            </w:pPr>
            <w:r w:rsidRPr="00E36E8B">
              <w:rPr>
                <w:szCs w:val="22"/>
              </w:rPr>
              <w:t>61 %</w:t>
            </w:r>
          </w:p>
          <w:p w14:paraId="1A25957A" w14:textId="77777777" w:rsidR="00BB47DF" w:rsidRPr="00E36E8B" w:rsidRDefault="00BB47DF">
            <w:pPr>
              <w:keepNext/>
              <w:keepLines/>
              <w:spacing w:before="60" w:after="60"/>
              <w:ind w:left="-57" w:right="-57"/>
              <w:jc w:val="center"/>
              <w:rPr>
                <w:szCs w:val="22"/>
              </w:rPr>
            </w:pPr>
            <w:r w:rsidRPr="00E36E8B">
              <w:rPr>
                <w:szCs w:val="22"/>
              </w:rPr>
              <w:t>(50-71)</w:t>
            </w:r>
          </w:p>
        </w:tc>
        <w:tc>
          <w:tcPr>
            <w:tcW w:w="759" w:type="pct"/>
          </w:tcPr>
          <w:p w14:paraId="2EE425F0" w14:textId="77777777" w:rsidR="00BB47DF" w:rsidRPr="00E36E8B" w:rsidRDefault="00BB47DF">
            <w:pPr>
              <w:keepNext/>
              <w:keepLines/>
              <w:spacing w:before="60" w:after="60"/>
              <w:ind w:left="-57" w:right="-57"/>
              <w:jc w:val="center"/>
              <w:rPr>
                <w:szCs w:val="22"/>
              </w:rPr>
            </w:pPr>
            <w:r w:rsidRPr="00E36E8B">
              <w:rPr>
                <w:szCs w:val="22"/>
              </w:rPr>
              <w:t>34 %</w:t>
            </w:r>
          </w:p>
          <w:p w14:paraId="01904002" w14:textId="77777777" w:rsidR="00BB47DF" w:rsidRPr="00E36E8B" w:rsidRDefault="00BB47DF">
            <w:pPr>
              <w:keepNext/>
              <w:keepLines/>
              <w:spacing w:before="60" w:after="60"/>
              <w:ind w:left="-57" w:right="-57"/>
              <w:jc w:val="center"/>
              <w:rPr>
                <w:szCs w:val="22"/>
              </w:rPr>
            </w:pPr>
            <w:r w:rsidRPr="00E36E8B">
              <w:rPr>
                <w:szCs w:val="22"/>
              </w:rPr>
              <w:t>(25-45)</w:t>
            </w:r>
          </w:p>
        </w:tc>
      </w:tr>
      <w:tr w:rsidR="00BB47DF" w:rsidRPr="00E36E8B" w14:paraId="39E52E61" w14:textId="77777777">
        <w:tc>
          <w:tcPr>
            <w:tcW w:w="1264" w:type="pct"/>
          </w:tcPr>
          <w:p w14:paraId="55A36452" w14:textId="77777777" w:rsidR="00BB47DF" w:rsidRPr="00E36E8B" w:rsidRDefault="00BB47DF">
            <w:pPr>
              <w:keepNext/>
              <w:keepLines/>
              <w:spacing w:before="60" w:after="60"/>
              <w:ind w:left="-57" w:right="-57"/>
              <w:rPr>
                <w:b/>
                <w:szCs w:val="22"/>
              </w:rPr>
            </w:pPr>
            <w:r w:rsidRPr="00E36E8B">
              <w:rPr>
                <w:b/>
                <w:szCs w:val="22"/>
              </w:rPr>
              <w:t>Atsako trukmės mediana (mėnesiais) (95 % PI)</w:t>
            </w:r>
          </w:p>
        </w:tc>
        <w:tc>
          <w:tcPr>
            <w:tcW w:w="692" w:type="pct"/>
          </w:tcPr>
          <w:p w14:paraId="784C93C3" w14:textId="77777777" w:rsidR="00BB47DF" w:rsidRPr="00E36E8B" w:rsidRDefault="00BB47DF">
            <w:pPr>
              <w:keepNext/>
              <w:keepLines/>
              <w:spacing w:before="60" w:after="60"/>
              <w:ind w:left="-57" w:right="-57"/>
              <w:jc w:val="center"/>
              <w:rPr>
                <w:szCs w:val="22"/>
              </w:rPr>
            </w:pPr>
            <w:r w:rsidRPr="00E36E8B">
              <w:rPr>
                <w:szCs w:val="22"/>
              </w:rPr>
              <w:t>9,1</w:t>
            </w:r>
          </w:p>
          <w:p w14:paraId="2CCD8CA3" w14:textId="77777777" w:rsidR="00BB47DF" w:rsidRPr="00E36E8B" w:rsidRDefault="00BB47DF">
            <w:pPr>
              <w:keepNext/>
              <w:keepLines/>
              <w:spacing w:before="60" w:after="60"/>
              <w:ind w:left="-57" w:right="-57"/>
              <w:jc w:val="center"/>
              <w:rPr>
                <w:szCs w:val="22"/>
              </w:rPr>
            </w:pPr>
            <w:r w:rsidRPr="00E36E8B">
              <w:rPr>
                <w:szCs w:val="22"/>
              </w:rPr>
              <w:t>(5,6-10,3)</w:t>
            </w:r>
          </w:p>
        </w:tc>
        <w:tc>
          <w:tcPr>
            <w:tcW w:w="762" w:type="pct"/>
          </w:tcPr>
          <w:p w14:paraId="64991929" w14:textId="77777777" w:rsidR="00BB47DF" w:rsidRPr="00E36E8B" w:rsidRDefault="00BB47DF">
            <w:pPr>
              <w:keepNext/>
              <w:keepLines/>
              <w:spacing w:before="60" w:after="60"/>
              <w:ind w:left="-57" w:right="-57"/>
              <w:jc w:val="center"/>
              <w:rPr>
                <w:szCs w:val="22"/>
              </w:rPr>
            </w:pPr>
            <w:r w:rsidRPr="00E36E8B">
              <w:rPr>
                <w:szCs w:val="22"/>
              </w:rPr>
              <w:t>8,3</w:t>
            </w:r>
          </w:p>
          <w:p w14:paraId="606732D4" w14:textId="77777777" w:rsidR="00BB47DF" w:rsidRPr="00E36E8B" w:rsidRDefault="00BB47DF">
            <w:pPr>
              <w:keepNext/>
              <w:keepLines/>
              <w:spacing w:before="60" w:after="60"/>
              <w:ind w:left="-57" w:right="-57"/>
              <w:jc w:val="center"/>
              <w:rPr>
                <w:szCs w:val="22"/>
              </w:rPr>
            </w:pPr>
            <w:r w:rsidRPr="00E36E8B">
              <w:rPr>
                <w:szCs w:val="22"/>
              </w:rPr>
              <w:t>(7,3-8,8)</w:t>
            </w:r>
          </w:p>
        </w:tc>
        <w:tc>
          <w:tcPr>
            <w:tcW w:w="762" w:type="pct"/>
          </w:tcPr>
          <w:p w14:paraId="7215CF4C" w14:textId="77777777" w:rsidR="00BB47DF" w:rsidRPr="00E36E8B" w:rsidRDefault="00BB47DF">
            <w:pPr>
              <w:keepNext/>
              <w:keepLines/>
              <w:spacing w:before="60" w:after="60"/>
              <w:ind w:left="-57" w:right="-57"/>
              <w:jc w:val="center"/>
              <w:rPr>
                <w:szCs w:val="22"/>
              </w:rPr>
            </w:pPr>
            <w:r w:rsidRPr="00E36E8B">
              <w:rPr>
                <w:szCs w:val="22"/>
              </w:rPr>
              <w:t>4,6</w:t>
            </w:r>
          </w:p>
          <w:p w14:paraId="49BE801C" w14:textId="77777777" w:rsidR="00BB47DF" w:rsidRPr="00E36E8B" w:rsidRDefault="00BB47DF">
            <w:pPr>
              <w:keepNext/>
              <w:keepLines/>
              <w:spacing w:before="60" w:after="60"/>
              <w:ind w:left="-57" w:right="-57"/>
              <w:jc w:val="center"/>
              <w:rPr>
                <w:szCs w:val="22"/>
              </w:rPr>
            </w:pPr>
            <w:r w:rsidRPr="00E36E8B">
              <w:rPr>
                <w:szCs w:val="22"/>
              </w:rPr>
              <w:t>(3,7-7,4)</w:t>
            </w:r>
          </w:p>
        </w:tc>
        <w:tc>
          <w:tcPr>
            <w:tcW w:w="762" w:type="pct"/>
          </w:tcPr>
          <w:p w14:paraId="2C45826C" w14:textId="77777777" w:rsidR="00BB47DF" w:rsidRPr="00E36E8B" w:rsidRDefault="00BB47DF">
            <w:pPr>
              <w:keepNext/>
              <w:keepLines/>
              <w:spacing w:before="60" w:after="60" w:line="260" w:lineRule="exact"/>
              <w:ind w:left="-57" w:right="-57"/>
              <w:jc w:val="center"/>
              <w:rPr>
                <w:szCs w:val="22"/>
              </w:rPr>
            </w:pPr>
            <w:r w:rsidRPr="00E36E8B">
              <w:rPr>
                <w:szCs w:val="22"/>
              </w:rPr>
              <w:t>11,7</w:t>
            </w:r>
          </w:p>
          <w:p w14:paraId="01A93152" w14:textId="77777777" w:rsidR="00BB47DF" w:rsidRPr="00E36E8B" w:rsidRDefault="00BB47DF">
            <w:pPr>
              <w:keepNext/>
              <w:keepLines/>
              <w:spacing w:before="60" w:after="60" w:line="260" w:lineRule="exact"/>
              <w:ind w:left="-57" w:right="-57"/>
              <w:jc w:val="center"/>
              <w:rPr>
                <w:szCs w:val="22"/>
              </w:rPr>
            </w:pPr>
            <w:r w:rsidRPr="00E36E8B">
              <w:rPr>
                <w:szCs w:val="22"/>
              </w:rPr>
              <w:t>(9,3 – 15,0)</w:t>
            </w:r>
          </w:p>
        </w:tc>
        <w:tc>
          <w:tcPr>
            <w:tcW w:w="759" w:type="pct"/>
          </w:tcPr>
          <w:p w14:paraId="52D5C039" w14:textId="77777777" w:rsidR="00BB47DF" w:rsidRPr="00E36E8B" w:rsidRDefault="00BB47DF">
            <w:pPr>
              <w:keepNext/>
              <w:keepLines/>
              <w:spacing w:before="60" w:after="60"/>
              <w:ind w:left="-57" w:right="-57"/>
              <w:jc w:val="center"/>
              <w:rPr>
                <w:szCs w:val="22"/>
              </w:rPr>
            </w:pPr>
            <w:r w:rsidRPr="00E36E8B">
              <w:rPr>
                <w:szCs w:val="22"/>
              </w:rPr>
              <w:t>5,7</w:t>
            </w:r>
          </w:p>
          <w:p w14:paraId="6D3C35B4" w14:textId="77777777" w:rsidR="00BB47DF" w:rsidRPr="00E36E8B" w:rsidRDefault="00BB47DF">
            <w:pPr>
              <w:keepNext/>
              <w:keepLines/>
              <w:spacing w:before="60" w:after="60"/>
              <w:ind w:left="-57" w:right="-57"/>
              <w:jc w:val="center"/>
              <w:rPr>
                <w:szCs w:val="22"/>
              </w:rPr>
            </w:pPr>
            <w:r w:rsidRPr="00E36E8B">
              <w:rPr>
                <w:szCs w:val="22"/>
              </w:rPr>
              <w:t>(4,6-7,6)</w:t>
            </w:r>
          </w:p>
        </w:tc>
      </w:tr>
      <w:tr w:rsidR="00BB47DF" w:rsidRPr="00E36E8B" w14:paraId="41C3CE3A" w14:textId="77777777">
        <w:tc>
          <w:tcPr>
            <w:tcW w:w="1264" w:type="pct"/>
          </w:tcPr>
          <w:p w14:paraId="28311FF9" w14:textId="77777777" w:rsidR="00BB47DF" w:rsidRPr="00E36E8B" w:rsidRDefault="00BB47DF">
            <w:pPr>
              <w:keepNext/>
              <w:keepLines/>
              <w:spacing w:before="60" w:after="60"/>
              <w:ind w:left="-57" w:right="-57"/>
              <w:rPr>
                <w:szCs w:val="22"/>
              </w:rPr>
            </w:pPr>
            <w:r w:rsidRPr="00E36E8B">
              <w:rPr>
                <w:b/>
                <w:szCs w:val="22"/>
              </w:rPr>
              <w:t>Vidutinis LIP (mėnesiais) (95 % PI)</w:t>
            </w:r>
          </w:p>
        </w:tc>
        <w:tc>
          <w:tcPr>
            <w:tcW w:w="692" w:type="pct"/>
          </w:tcPr>
          <w:p w14:paraId="7FA45A09" w14:textId="77777777" w:rsidR="00BB47DF" w:rsidRPr="00E36E8B" w:rsidRDefault="00BB47DF">
            <w:pPr>
              <w:keepNext/>
              <w:keepLines/>
              <w:spacing w:before="60" w:after="60"/>
              <w:ind w:left="-57" w:right="-57"/>
              <w:jc w:val="center"/>
              <w:rPr>
                <w:szCs w:val="22"/>
              </w:rPr>
            </w:pPr>
            <w:r w:rsidRPr="00E36E8B">
              <w:rPr>
                <w:szCs w:val="22"/>
              </w:rPr>
              <w:t>3,2</w:t>
            </w:r>
          </w:p>
          <w:p w14:paraId="5F1F0F84" w14:textId="77777777" w:rsidR="00BB47DF" w:rsidRPr="00E36E8B" w:rsidRDefault="00BB47DF">
            <w:pPr>
              <w:keepNext/>
              <w:keepLines/>
              <w:spacing w:before="60" w:after="60"/>
              <w:ind w:left="-57" w:right="-57"/>
              <w:jc w:val="center"/>
              <w:rPr>
                <w:szCs w:val="22"/>
              </w:rPr>
            </w:pPr>
            <w:r w:rsidRPr="00E36E8B">
              <w:rPr>
                <w:szCs w:val="22"/>
              </w:rPr>
              <w:t>(2,6-3,5)</w:t>
            </w:r>
          </w:p>
        </w:tc>
        <w:tc>
          <w:tcPr>
            <w:tcW w:w="762" w:type="pct"/>
          </w:tcPr>
          <w:p w14:paraId="45A32BB8" w14:textId="77777777" w:rsidR="00BB47DF" w:rsidRPr="00E36E8B" w:rsidRDefault="00BB47DF">
            <w:pPr>
              <w:keepNext/>
              <w:keepLines/>
              <w:spacing w:before="60" w:after="60"/>
              <w:ind w:left="-57" w:right="-57"/>
              <w:jc w:val="center"/>
              <w:rPr>
                <w:szCs w:val="22"/>
              </w:rPr>
            </w:pPr>
            <w:r w:rsidRPr="00E36E8B">
              <w:rPr>
                <w:szCs w:val="22"/>
              </w:rPr>
              <w:t>7,1</w:t>
            </w:r>
          </w:p>
          <w:p w14:paraId="1FD119D9" w14:textId="77777777" w:rsidR="00BB47DF" w:rsidRPr="00E36E8B" w:rsidRDefault="00BB47DF">
            <w:pPr>
              <w:keepNext/>
              <w:keepLines/>
              <w:spacing w:before="60" w:after="60"/>
              <w:ind w:left="-57" w:right="-57"/>
              <w:jc w:val="center"/>
              <w:rPr>
                <w:szCs w:val="22"/>
              </w:rPr>
            </w:pPr>
            <w:r w:rsidRPr="00E36E8B">
              <w:rPr>
                <w:szCs w:val="22"/>
              </w:rPr>
              <w:t>(6,2-12,0)</w:t>
            </w:r>
          </w:p>
        </w:tc>
        <w:tc>
          <w:tcPr>
            <w:tcW w:w="762" w:type="pct"/>
          </w:tcPr>
          <w:p w14:paraId="33D951CE" w14:textId="77777777" w:rsidR="00BB47DF" w:rsidRPr="00E36E8B" w:rsidRDefault="00BB47DF">
            <w:pPr>
              <w:keepNext/>
              <w:keepLines/>
              <w:spacing w:before="60" w:after="60"/>
              <w:ind w:left="-57" w:right="-57"/>
              <w:jc w:val="center"/>
              <w:rPr>
                <w:szCs w:val="22"/>
              </w:rPr>
            </w:pPr>
            <w:r w:rsidRPr="00E36E8B">
              <w:rPr>
                <w:szCs w:val="22"/>
              </w:rPr>
              <w:t>3,0</w:t>
            </w:r>
          </w:p>
          <w:p w14:paraId="3324199D" w14:textId="77777777" w:rsidR="00BB47DF" w:rsidRPr="00E36E8B" w:rsidRDefault="00BB47DF">
            <w:pPr>
              <w:keepNext/>
              <w:keepLines/>
              <w:spacing w:before="60" w:after="60"/>
              <w:ind w:left="-57" w:right="-57"/>
              <w:jc w:val="center"/>
              <w:rPr>
                <w:szCs w:val="22"/>
              </w:rPr>
            </w:pPr>
            <w:r w:rsidRPr="00E36E8B">
              <w:rPr>
                <w:szCs w:val="22"/>
              </w:rPr>
              <w:t>(2,0-4,4)</w:t>
            </w:r>
          </w:p>
        </w:tc>
        <w:tc>
          <w:tcPr>
            <w:tcW w:w="762" w:type="pct"/>
          </w:tcPr>
          <w:p w14:paraId="0AF76458" w14:textId="77777777" w:rsidR="00BB47DF" w:rsidRPr="00E36E8B" w:rsidRDefault="00BB47DF">
            <w:pPr>
              <w:keepNext/>
              <w:keepLines/>
              <w:spacing w:before="60" w:after="60"/>
              <w:ind w:left="-57" w:right="-57"/>
              <w:jc w:val="center"/>
              <w:rPr>
                <w:szCs w:val="22"/>
              </w:rPr>
            </w:pPr>
            <w:r w:rsidRPr="00E36E8B">
              <w:rPr>
                <w:szCs w:val="22"/>
              </w:rPr>
              <w:t>11,7</w:t>
            </w:r>
          </w:p>
          <w:p w14:paraId="4FD1424F" w14:textId="77777777" w:rsidR="00BB47DF" w:rsidRPr="00E36E8B" w:rsidRDefault="00BB47DF">
            <w:pPr>
              <w:keepNext/>
              <w:keepLines/>
              <w:spacing w:before="60" w:after="60"/>
              <w:ind w:left="-57" w:right="-57"/>
              <w:jc w:val="center"/>
              <w:rPr>
                <w:szCs w:val="22"/>
              </w:rPr>
            </w:pPr>
            <w:r w:rsidRPr="00E36E8B">
              <w:rPr>
                <w:szCs w:val="22"/>
              </w:rPr>
              <w:t>(9,2-13,5)</w:t>
            </w:r>
          </w:p>
        </w:tc>
        <w:tc>
          <w:tcPr>
            <w:tcW w:w="759" w:type="pct"/>
          </w:tcPr>
          <w:p w14:paraId="29E9AF56" w14:textId="77777777" w:rsidR="00BB47DF" w:rsidRPr="00E36E8B" w:rsidRDefault="00BB47DF">
            <w:pPr>
              <w:keepNext/>
              <w:keepLines/>
              <w:spacing w:before="60" w:after="60"/>
              <w:ind w:left="-57" w:right="-57"/>
              <w:jc w:val="center"/>
              <w:rPr>
                <w:szCs w:val="22"/>
              </w:rPr>
            </w:pPr>
            <w:r w:rsidRPr="00E36E8B">
              <w:rPr>
                <w:szCs w:val="22"/>
              </w:rPr>
              <w:t>6,1</w:t>
            </w:r>
          </w:p>
          <w:p w14:paraId="04F83988" w14:textId="77777777" w:rsidR="00BB47DF" w:rsidRPr="00E36E8B" w:rsidRDefault="00BB47DF">
            <w:pPr>
              <w:keepNext/>
              <w:keepLines/>
              <w:spacing w:before="60" w:after="60"/>
              <w:ind w:left="-57" w:right="-57"/>
              <w:jc w:val="center"/>
              <w:rPr>
                <w:szCs w:val="22"/>
              </w:rPr>
            </w:pPr>
            <w:r w:rsidRPr="00E36E8B">
              <w:rPr>
                <w:szCs w:val="22"/>
              </w:rPr>
              <w:t>(5,4-7,2)</w:t>
            </w:r>
          </w:p>
        </w:tc>
      </w:tr>
      <w:tr w:rsidR="00BB47DF" w:rsidRPr="00E36E8B" w14:paraId="3CD33987" w14:textId="77777777">
        <w:tc>
          <w:tcPr>
            <w:tcW w:w="1264" w:type="pct"/>
          </w:tcPr>
          <w:p w14:paraId="0FCB6D47" w14:textId="77777777" w:rsidR="00BB47DF" w:rsidRPr="00E36E8B" w:rsidRDefault="00BB47DF">
            <w:pPr>
              <w:keepNext/>
              <w:spacing w:before="60" w:after="60"/>
              <w:ind w:left="-57" w:right="-57"/>
              <w:rPr>
                <w:szCs w:val="22"/>
              </w:rPr>
            </w:pPr>
            <w:r w:rsidRPr="00E36E8B">
              <w:rPr>
                <w:b/>
                <w:szCs w:val="22"/>
              </w:rPr>
              <w:t>Išgyvenamumo mediana (mėnesiais) (95 % PI)</w:t>
            </w:r>
          </w:p>
        </w:tc>
        <w:tc>
          <w:tcPr>
            <w:tcW w:w="692" w:type="pct"/>
          </w:tcPr>
          <w:p w14:paraId="0A2BE6FB" w14:textId="77777777" w:rsidR="00BB47DF" w:rsidRPr="00E36E8B" w:rsidRDefault="00BB47DF">
            <w:pPr>
              <w:keepNext/>
              <w:spacing w:before="60" w:after="60"/>
              <w:ind w:left="-57" w:right="-57"/>
              <w:jc w:val="center"/>
              <w:rPr>
                <w:szCs w:val="22"/>
              </w:rPr>
            </w:pPr>
            <w:r w:rsidRPr="00E36E8B">
              <w:rPr>
                <w:szCs w:val="22"/>
              </w:rPr>
              <w:t>16,4</w:t>
            </w:r>
          </w:p>
          <w:p w14:paraId="5148E8C6" w14:textId="77777777" w:rsidR="00BB47DF" w:rsidRPr="00E36E8B" w:rsidRDefault="00BB47DF">
            <w:pPr>
              <w:keepNext/>
              <w:spacing w:before="60" w:after="60"/>
              <w:ind w:left="-57" w:right="-57"/>
              <w:jc w:val="center"/>
              <w:rPr>
                <w:szCs w:val="22"/>
              </w:rPr>
            </w:pPr>
            <w:r w:rsidRPr="00E36E8B">
              <w:rPr>
                <w:szCs w:val="22"/>
              </w:rPr>
              <w:t>(12,3-ne)</w:t>
            </w:r>
          </w:p>
        </w:tc>
        <w:tc>
          <w:tcPr>
            <w:tcW w:w="762" w:type="pct"/>
          </w:tcPr>
          <w:p w14:paraId="7516D99B" w14:textId="77777777" w:rsidR="00BB47DF" w:rsidRPr="00E36E8B" w:rsidRDefault="00BB47DF">
            <w:pPr>
              <w:keepNext/>
              <w:spacing w:before="60" w:after="60"/>
              <w:ind w:left="-57" w:right="-57"/>
              <w:jc w:val="center"/>
              <w:rPr>
                <w:szCs w:val="22"/>
              </w:rPr>
            </w:pPr>
            <w:r w:rsidRPr="00E36E8B">
              <w:rPr>
                <w:szCs w:val="22"/>
              </w:rPr>
              <w:t>24,8</w:t>
            </w:r>
          </w:p>
          <w:p w14:paraId="08A6FBCF" w14:textId="77777777" w:rsidR="00BB47DF" w:rsidRPr="00E36E8B" w:rsidRDefault="00BB47DF">
            <w:pPr>
              <w:keepNext/>
              <w:spacing w:before="60" w:after="60"/>
              <w:ind w:left="-57" w:right="-57"/>
              <w:jc w:val="center"/>
              <w:rPr>
                <w:szCs w:val="22"/>
              </w:rPr>
            </w:pPr>
            <w:r w:rsidRPr="00E36E8B">
              <w:rPr>
                <w:szCs w:val="22"/>
              </w:rPr>
              <w:t>(18,6-33,7)</w:t>
            </w:r>
          </w:p>
        </w:tc>
        <w:tc>
          <w:tcPr>
            <w:tcW w:w="762" w:type="pct"/>
          </w:tcPr>
          <w:p w14:paraId="0916E847" w14:textId="77777777" w:rsidR="00BB47DF" w:rsidRPr="00E36E8B" w:rsidRDefault="00BB47DF">
            <w:pPr>
              <w:keepNext/>
              <w:spacing w:before="60" w:after="60"/>
              <w:ind w:left="-57" w:right="-57"/>
              <w:jc w:val="center"/>
              <w:rPr>
                <w:szCs w:val="22"/>
              </w:rPr>
            </w:pPr>
            <w:r w:rsidRPr="00E36E8B">
              <w:rPr>
                <w:szCs w:val="22"/>
              </w:rPr>
              <w:t>17,9</w:t>
            </w:r>
          </w:p>
          <w:p w14:paraId="4ED9A87C" w14:textId="77777777" w:rsidR="00BB47DF" w:rsidRPr="00E36E8B" w:rsidRDefault="00BB47DF">
            <w:pPr>
              <w:keepNext/>
              <w:spacing w:before="60" w:after="60"/>
              <w:ind w:left="-57" w:right="-57"/>
              <w:jc w:val="center"/>
              <w:rPr>
                <w:szCs w:val="22"/>
              </w:rPr>
            </w:pPr>
            <w:r w:rsidRPr="00E36E8B">
              <w:rPr>
                <w:szCs w:val="22"/>
              </w:rPr>
              <w:t>(11,2-23,8)</w:t>
            </w:r>
          </w:p>
        </w:tc>
        <w:tc>
          <w:tcPr>
            <w:tcW w:w="762" w:type="pct"/>
          </w:tcPr>
          <w:p w14:paraId="0F217BD6" w14:textId="77777777" w:rsidR="00BB47DF" w:rsidRPr="00E36E8B" w:rsidRDefault="00BB47DF">
            <w:pPr>
              <w:keepNext/>
              <w:spacing w:before="60" w:after="60"/>
              <w:ind w:left="-57" w:right="-57"/>
              <w:jc w:val="center"/>
              <w:rPr>
                <w:szCs w:val="22"/>
              </w:rPr>
            </w:pPr>
            <w:r w:rsidRPr="00E36E8B">
              <w:rPr>
                <w:szCs w:val="22"/>
              </w:rPr>
              <w:t>31,2</w:t>
            </w:r>
          </w:p>
          <w:p w14:paraId="12986B9B" w14:textId="77777777" w:rsidR="00BB47DF" w:rsidRPr="00E36E8B" w:rsidRDefault="00BB47DF">
            <w:pPr>
              <w:keepNext/>
              <w:spacing w:before="60" w:after="60"/>
              <w:ind w:left="-57" w:right="-57"/>
              <w:jc w:val="center"/>
              <w:rPr>
                <w:szCs w:val="22"/>
              </w:rPr>
            </w:pPr>
            <w:r w:rsidRPr="00E36E8B">
              <w:rPr>
                <w:szCs w:val="22"/>
              </w:rPr>
              <w:t>(27,3-40,8)</w:t>
            </w:r>
          </w:p>
        </w:tc>
        <w:tc>
          <w:tcPr>
            <w:tcW w:w="759" w:type="pct"/>
          </w:tcPr>
          <w:p w14:paraId="7C64C8E2" w14:textId="77777777" w:rsidR="00BB47DF" w:rsidRPr="00E36E8B" w:rsidRDefault="00BB47DF">
            <w:pPr>
              <w:keepNext/>
              <w:spacing w:before="60" w:after="60"/>
              <w:ind w:left="-57" w:right="-57"/>
              <w:jc w:val="center"/>
              <w:rPr>
                <w:szCs w:val="22"/>
              </w:rPr>
            </w:pPr>
            <w:r w:rsidRPr="00E36E8B">
              <w:rPr>
                <w:szCs w:val="22"/>
              </w:rPr>
              <w:t>22,74</w:t>
            </w:r>
          </w:p>
          <w:p w14:paraId="417B936B" w14:textId="77777777" w:rsidR="00BB47DF" w:rsidRPr="00E36E8B" w:rsidRDefault="00BB47DF">
            <w:pPr>
              <w:keepNext/>
              <w:spacing w:before="60" w:after="60"/>
              <w:ind w:left="-57" w:right="-57"/>
              <w:jc w:val="center"/>
              <w:rPr>
                <w:szCs w:val="22"/>
              </w:rPr>
            </w:pPr>
            <w:r w:rsidRPr="00E36E8B">
              <w:rPr>
                <w:szCs w:val="22"/>
              </w:rPr>
              <w:t>(19,1-30,8)</w:t>
            </w:r>
          </w:p>
        </w:tc>
      </w:tr>
    </w:tbl>
    <w:p w14:paraId="0E52B8BA" w14:textId="77777777" w:rsidR="00BB47DF" w:rsidRPr="00E36E8B" w:rsidRDefault="00BB47DF">
      <w:pPr>
        <w:keepNext/>
        <w:keepLines/>
        <w:ind w:left="567" w:hanging="567"/>
        <w:rPr>
          <w:sz w:val="20"/>
        </w:rPr>
      </w:pPr>
      <w:r w:rsidRPr="00E36E8B">
        <w:rPr>
          <w:sz w:val="20"/>
        </w:rPr>
        <w:t>LIP = laikas iki progresavimo; “ne” rodo, kad buvo neįmanoma įvertinti, arba rezultatas dar nebuvo pasiektas.</w:t>
      </w:r>
    </w:p>
    <w:p w14:paraId="16857264" w14:textId="77777777" w:rsidR="00BB47DF" w:rsidRPr="00E36E8B" w:rsidRDefault="00BB47DF">
      <w:pPr>
        <w:keepNext/>
        <w:keepLines/>
        <w:tabs>
          <w:tab w:val="left" w:pos="567"/>
        </w:tabs>
        <w:rPr>
          <w:sz w:val="20"/>
        </w:rPr>
      </w:pPr>
      <w:r w:rsidRPr="00E36E8B">
        <w:rPr>
          <w:sz w:val="20"/>
        </w:rPr>
        <w:t>1.</w:t>
      </w:r>
      <w:r w:rsidRPr="00E36E8B">
        <w:rPr>
          <w:sz w:val="20"/>
        </w:rPr>
        <w:tab/>
        <w:t>Tyrimas HO649g: IHC3+ pacientų pogrupis</w:t>
      </w:r>
    </w:p>
    <w:p w14:paraId="1882305C" w14:textId="77777777" w:rsidR="00BB47DF" w:rsidRPr="00E36E8B" w:rsidRDefault="00BB47DF">
      <w:pPr>
        <w:keepNext/>
        <w:keepLines/>
        <w:tabs>
          <w:tab w:val="left" w:pos="567"/>
        </w:tabs>
        <w:rPr>
          <w:sz w:val="20"/>
        </w:rPr>
      </w:pPr>
      <w:r w:rsidRPr="00E36E8B">
        <w:rPr>
          <w:sz w:val="20"/>
        </w:rPr>
        <w:t>2.</w:t>
      </w:r>
      <w:r w:rsidRPr="00E36E8B">
        <w:rPr>
          <w:sz w:val="20"/>
        </w:rPr>
        <w:tab/>
        <w:t>Tyrimas HO648g: IHC3+ pacientų pogrupis</w:t>
      </w:r>
    </w:p>
    <w:p w14:paraId="5585FE94" w14:textId="77777777" w:rsidR="00BB47DF" w:rsidRPr="00E36E8B" w:rsidRDefault="00BB47DF">
      <w:pPr>
        <w:tabs>
          <w:tab w:val="left" w:pos="567"/>
        </w:tabs>
        <w:rPr>
          <w:sz w:val="20"/>
        </w:rPr>
      </w:pPr>
      <w:r w:rsidRPr="00E36E8B">
        <w:rPr>
          <w:sz w:val="20"/>
        </w:rPr>
        <w:t>3.</w:t>
      </w:r>
      <w:r w:rsidRPr="00E36E8B">
        <w:rPr>
          <w:sz w:val="20"/>
        </w:rPr>
        <w:tab/>
        <w:t>Tyrimas M77001: visa tyrimo grupė (ketinimo gydyti), 24 mėnesių duomenys</w:t>
      </w:r>
    </w:p>
    <w:p w14:paraId="108466B5" w14:textId="77777777" w:rsidR="00BB47DF" w:rsidRPr="00E36E8B" w:rsidRDefault="00BB47DF">
      <w:pPr>
        <w:rPr>
          <w:szCs w:val="22"/>
        </w:rPr>
      </w:pPr>
    </w:p>
    <w:p w14:paraId="4264F9A8" w14:textId="77777777" w:rsidR="00BB47DF" w:rsidRPr="00E36E8B" w:rsidRDefault="00BB47DF" w:rsidP="00C62EB2">
      <w:pPr>
        <w:outlineLvl w:val="0"/>
        <w:rPr>
          <w:i/>
          <w:szCs w:val="22"/>
        </w:rPr>
      </w:pPr>
      <w:r w:rsidRPr="00E36E8B">
        <w:rPr>
          <w:i/>
          <w:szCs w:val="22"/>
        </w:rPr>
        <w:t>Gydymas Herceptin ir anastrozolo deriniu</w:t>
      </w:r>
    </w:p>
    <w:p w14:paraId="36CA7BF2" w14:textId="77777777" w:rsidR="00BA515A" w:rsidRPr="00E36E8B" w:rsidRDefault="00BA515A" w:rsidP="00C62EB2">
      <w:pPr>
        <w:outlineLvl w:val="0"/>
        <w:rPr>
          <w:i/>
          <w:szCs w:val="22"/>
        </w:rPr>
      </w:pPr>
    </w:p>
    <w:p w14:paraId="1101CB8F" w14:textId="77777777" w:rsidR="00BB47DF" w:rsidRPr="00E36E8B" w:rsidRDefault="00BB47DF" w:rsidP="00C62EB2">
      <w:pPr>
        <w:rPr>
          <w:szCs w:val="22"/>
        </w:rPr>
      </w:pPr>
      <w:r w:rsidRPr="00E36E8B">
        <w:rPr>
          <w:szCs w:val="22"/>
        </w:rPr>
        <w:t>Herceptin ir anastrozolo derinio skyrimas pirmos eilės gydymui buvo tirtas su menopauzėje gyvenančiomis ir metastazavusiu krūties vėžiu sergančiomis pacientėmis, kurių HER2 raiška padidėjusi ir hormono receptoriaus (t.y. estrogeno receptoriaus (ER) ir (arba) progesterono receptoriaus (PER)) mėginys teigiamas. Herceptin ir anastrozolo deriniu, lyginant su vienu anastrozolu, gydytų pacienčių išgyvenamumas iki ligos progresavimo pailgėjo du kartus (iki 4,8 mėnesio, lyginant su 2,4 mėnesio). Vartojant minėtą derinį pagerėjo ir kiti parametrai: bendrasis atsakas (16,5 %, lyginant su 6,7 %), klinikinės naudos laipsnis (42,7 %, lyginant su 27,9 %), laikas iki ligos progresavimo (4,8 mėnesio, lyginant su 2,4 mėnesio). Laikas iki atsako pasireiškimo ir atsako trukmė abiejų grupių pacientams nesiskyrė. Deriniu gydytų pacientų bendrojo išgyvenamumo mediana pailgėjo 4,6 mėnesio. Skirtumas buvo statistiškai nereikšmingas, tačiau daugiau negu pusė vienu anastrozolu gydytų pacientų, pradėjus ligai progresuoti, perėjo į grupę, kuri buvo gydyta Herceptin turinčiu režimu.</w:t>
      </w:r>
    </w:p>
    <w:p w14:paraId="0CEADBDC" w14:textId="77777777" w:rsidR="00BB47DF" w:rsidRPr="00E36E8B" w:rsidRDefault="00BB47DF">
      <w:pPr>
        <w:rPr>
          <w:szCs w:val="22"/>
        </w:rPr>
      </w:pPr>
    </w:p>
    <w:p w14:paraId="29012F29" w14:textId="77777777" w:rsidR="00BB47DF" w:rsidRPr="00E36E8B" w:rsidRDefault="00BB47DF">
      <w:pPr>
        <w:keepNext/>
        <w:keepLines/>
        <w:outlineLvl w:val="0"/>
        <w:rPr>
          <w:i/>
          <w:szCs w:val="22"/>
        </w:rPr>
      </w:pPr>
      <w:r w:rsidRPr="00E36E8B">
        <w:rPr>
          <w:i/>
          <w:szCs w:val="22"/>
        </w:rPr>
        <w:t>Metastazavusio krūties vėžio gydymas Herceptin vartojant kas tris savaites</w:t>
      </w:r>
    </w:p>
    <w:p w14:paraId="2D7B0020" w14:textId="77777777" w:rsidR="00BA515A" w:rsidRPr="00E36E8B" w:rsidRDefault="00BA515A">
      <w:pPr>
        <w:keepNext/>
        <w:keepLines/>
        <w:outlineLvl w:val="0"/>
        <w:rPr>
          <w:i/>
          <w:szCs w:val="22"/>
        </w:rPr>
      </w:pPr>
    </w:p>
    <w:p w14:paraId="62C0A95C" w14:textId="77777777" w:rsidR="00BB47DF" w:rsidRPr="00E36E8B" w:rsidRDefault="00BB47DF">
      <w:pPr>
        <w:outlineLvl w:val="0"/>
        <w:rPr>
          <w:szCs w:val="22"/>
        </w:rPr>
      </w:pPr>
      <w:r w:rsidRPr="00E36E8B">
        <w:rPr>
          <w:szCs w:val="22"/>
        </w:rPr>
        <w:t>Nepalyginamųjų klinikinių monoterapijos ir sudėtinio gydymo tyrimų veiksmingumo rezultatai yra apibendrinti 4 lentelėje.</w:t>
      </w:r>
    </w:p>
    <w:p w14:paraId="142E112E" w14:textId="77777777" w:rsidR="00BB47DF" w:rsidRPr="00E36E8B" w:rsidRDefault="00BB47DF">
      <w:pPr>
        <w:rPr>
          <w:szCs w:val="22"/>
        </w:rPr>
      </w:pPr>
    </w:p>
    <w:p w14:paraId="4655D49F" w14:textId="77777777" w:rsidR="00BB47DF" w:rsidRPr="00E36E8B" w:rsidRDefault="00BB47DF">
      <w:pPr>
        <w:keepNext/>
        <w:keepLines/>
        <w:rPr>
          <w:szCs w:val="22"/>
        </w:rPr>
      </w:pPr>
      <w:r w:rsidRPr="00E36E8B">
        <w:rPr>
          <w:szCs w:val="22"/>
        </w:rPr>
        <w:lastRenderedPageBreak/>
        <w:t>4 lentelė. Nepalyginamųjų klinikinių monoterapijos ir sudėtinio gydymo tyrimų veiksmingumo rezultatai</w:t>
      </w:r>
    </w:p>
    <w:p w14:paraId="65CAB977"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2"/>
        <w:gridCol w:w="1298"/>
        <w:gridCol w:w="1510"/>
        <w:gridCol w:w="2053"/>
        <w:gridCol w:w="2218"/>
      </w:tblGrid>
      <w:tr w:rsidR="00BB47DF" w:rsidRPr="00E36E8B" w14:paraId="707C992B" w14:textId="77777777">
        <w:trPr>
          <w:cantSplit/>
          <w:tblHeader/>
        </w:trPr>
        <w:tc>
          <w:tcPr>
            <w:tcW w:w="1094" w:type="pct"/>
          </w:tcPr>
          <w:p w14:paraId="2D3A050A" w14:textId="77777777" w:rsidR="00BB47DF" w:rsidRPr="00E36E8B" w:rsidRDefault="00BB47DF">
            <w:pPr>
              <w:keepNext/>
              <w:keepLines/>
              <w:spacing w:before="60" w:after="60"/>
              <w:rPr>
                <w:szCs w:val="22"/>
              </w:rPr>
            </w:pPr>
            <w:r w:rsidRPr="00E36E8B">
              <w:rPr>
                <w:b/>
                <w:szCs w:val="22"/>
              </w:rPr>
              <w:t>Rodmuo</w:t>
            </w:r>
          </w:p>
        </w:tc>
        <w:tc>
          <w:tcPr>
            <w:tcW w:w="1549" w:type="pct"/>
            <w:gridSpan w:val="2"/>
          </w:tcPr>
          <w:p w14:paraId="25E01F4F" w14:textId="77777777" w:rsidR="00BB47DF" w:rsidRPr="00E36E8B" w:rsidRDefault="00BB47DF">
            <w:pPr>
              <w:keepNext/>
              <w:keepLines/>
              <w:spacing w:before="60" w:after="60"/>
              <w:jc w:val="center"/>
              <w:rPr>
                <w:szCs w:val="22"/>
              </w:rPr>
            </w:pPr>
            <w:r w:rsidRPr="00E36E8B">
              <w:rPr>
                <w:b/>
                <w:szCs w:val="22"/>
              </w:rPr>
              <w:t>Monoterapija</w:t>
            </w:r>
          </w:p>
        </w:tc>
        <w:tc>
          <w:tcPr>
            <w:tcW w:w="2357" w:type="pct"/>
            <w:gridSpan w:val="2"/>
          </w:tcPr>
          <w:p w14:paraId="221DE8E7" w14:textId="77777777" w:rsidR="00BB47DF" w:rsidRPr="00E36E8B" w:rsidRDefault="00BB47DF">
            <w:pPr>
              <w:keepNext/>
              <w:keepLines/>
              <w:spacing w:before="60" w:after="60"/>
              <w:jc w:val="center"/>
              <w:rPr>
                <w:szCs w:val="22"/>
              </w:rPr>
            </w:pPr>
            <w:r w:rsidRPr="00E36E8B">
              <w:rPr>
                <w:b/>
                <w:szCs w:val="22"/>
              </w:rPr>
              <w:t>Sudėtinis gydymas</w:t>
            </w:r>
          </w:p>
        </w:tc>
      </w:tr>
      <w:tr w:rsidR="00BB47DF" w:rsidRPr="00E36E8B" w14:paraId="288079BF" w14:textId="77777777">
        <w:trPr>
          <w:tblHeader/>
        </w:trPr>
        <w:tc>
          <w:tcPr>
            <w:tcW w:w="1094" w:type="pct"/>
          </w:tcPr>
          <w:p w14:paraId="770CE9C0" w14:textId="77777777" w:rsidR="00BB47DF" w:rsidRPr="00E36E8B" w:rsidRDefault="00BB47DF">
            <w:pPr>
              <w:keepNext/>
              <w:keepLines/>
              <w:ind w:left="-57" w:right="-57"/>
              <w:rPr>
                <w:szCs w:val="22"/>
              </w:rPr>
            </w:pPr>
          </w:p>
        </w:tc>
        <w:tc>
          <w:tcPr>
            <w:tcW w:w="716" w:type="pct"/>
          </w:tcPr>
          <w:p w14:paraId="45705094" w14:textId="77777777" w:rsidR="00BB47DF" w:rsidRPr="00E36E8B" w:rsidRDefault="00BB47DF">
            <w:pPr>
              <w:keepNext/>
              <w:keepLines/>
              <w:ind w:left="-57" w:right="-57"/>
              <w:jc w:val="center"/>
              <w:rPr>
                <w:b/>
                <w:szCs w:val="22"/>
              </w:rPr>
            </w:pPr>
            <w:r w:rsidRPr="00E36E8B">
              <w:rPr>
                <w:b/>
                <w:szCs w:val="22"/>
              </w:rPr>
              <w:t>Herceptin</w:t>
            </w:r>
            <w:r w:rsidRPr="00E36E8B">
              <w:rPr>
                <w:b/>
                <w:szCs w:val="22"/>
                <w:vertAlign w:val="superscript"/>
              </w:rPr>
              <w:t>1</w:t>
            </w:r>
          </w:p>
          <w:p w14:paraId="00D011EA" w14:textId="77777777" w:rsidR="00BB47DF" w:rsidRPr="00E36E8B" w:rsidRDefault="00BB47DF">
            <w:pPr>
              <w:keepNext/>
              <w:keepLines/>
              <w:ind w:left="-57" w:right="-57"/>
              <w:jc w:val="center"/>
              <w:rPr>
                <w:b/>
                <w:szCs w:val="22"/>
              </w:rPr>
            </w:pPr>
          </w:p>
          <w:p w14:paraId="494BF0CF" w14:textId="77777777" w:rsidR="00BB47DF" w:rsidRPr="00E36E8B" w:rsidRDefault="00BB47DF">
            <w:pPr>
              <w:keepNext/>
              <w:keepLines/>
              <w:ind w:left="-57" w:right="-57"/>
              <w:jc w:val="center"/>
              <w:rPr>
                <w:b/>
                <w:szCs w:val="22"/>
              </w:rPr>
            </w:pPr>
            <w:r w:rsidRPr="00E36E8B">
              <w:rPr>
                <w:b/>
                <w:szCs w:val="22"/>
              </w:rPr>
              <w:t>N = 105</w:t>
            </w:r>
          </w:p>
        </w:tc>
        <w:tc>
          <w:tcPr>
            <w:tcW w:w="833" w:type="pct"/>
          </w:tcPr>
          <w:p w14:paraId="016214E3" w14:textId="77777777" w:rsidR="00BB47DF" w:rsidRPr="00E36E8B" w:rsidRDefault="00BB47DF">
            <w:pPr>
              <w:keepNext/>
              <w:keepLines/>
              <w:ind w:left="-57" w:right="-57"/>
              <w:jc w:val="center"/>
              <w:rPr>
                <w:b/>
                <w:szCs w:val="22"/>
              </w:rPr>
            </w:pPr>
            <w:r w:rsidRPr="00E36E8B">
              <w:rPr>
                <w:b/>
                <w:szCs w:val="22"/>
              </w:rPr>
              <w:t>Herceptin</w:t>
            </w:r>
            <w:r w:rsidRPr="00E36E8B">
              <w:rPr>
                <w:b/>
                <w:szCs w:val="22"/>
                <w:vertAlign w:val="superscript"/>
              </w:rPr>
              <w:t>2</w:t>
            </w:r>
          </w:p>
          <w:p w14:paraId="2AC805AF" w14:textId="77777777" w:rsidR="00BB47DF" w:rsidRPr="00E36E8B" w:rsidRDefault="00BB47DF">
            <w:pPr>
              <w:keepNext/>
              <w:keepLines/>
              <w:ind w:left="-57" w:right="-57"/>
              <w:jc w:val="center"/>
              <w:rPr>
                <w:b/>
                <w:szCs w:val="22"/>
              </w:rPr>
            </w:pPr>
          </w:p>
          <w:p w14:paraId="568ECD69" w14:textId="77777777" w:rsidR="00BB47DF" w:rsidRPr="00E36E8B" w:rsidRDefault="00BB47DF">
            <w:pPr>
              <w:keepNext/>
              <w:keepLines/>
              <w:ind w:left="-57" w:right="-57"/>
              <w:jc w:val="center"/>
              <w:rPr>
                <w:szCs w:val="22"/>
              </w:rPr>
            </w:pPr>
            <w:r w:rsidRPr="00E36E8B">
              <w:rPr>
                <w:b/>
                <w:szCs w:val="22"/>
              </w:rPr>
              <w:t>N = 72</w:t>
            </w:r>
          </w:p>
        </w:tc>
        <w:tc>
          <w:tcPr>
            <w:tcW w:w="1133" w:type="pct"/>
          </w:tcPr>
          <w:p w14:paraId="3F6B1B62" w14:textId="77777777" w:rsidR="00BB47DF" w:rsidRPr="00E36E8B" w:rsidRDefault="00BB47DF">
            <w:pPr>
              <w:keepNext/>
              <w:keepLines/>
              <w:ind w:left="-57" w:right="-57"/>
              <w:jc w:val="center"/>
              <w:rPr>
                <w:b/>
                <w:szCs w:val="22"/>
              </w:rPr>
            </w:pPr>
            <w:r w:rsidRPr="00E36E8B">
              <w:rPr>
                <w:b/>
                <w:szCs w:val="22"/>
              </w:rPr>
              <w:t>Herceptin +</w:t>
            </w:r>
          </w:p>
          <w:p w14:paraId="0B0665DB" w14:textId="77777777" w:rsidR="00BB47DF" w:rsidRPr="00E36E8B" w:rsidRDefault="00BB47DF">
            <w:pPr>
              <w:keepNext/>
              <w:keepLines/>
              <w:ind w:left="-57" w:right="-57"/>
              <w:jc w:val="center"/>
              <w:rPr>
                <w:rFonts w:ascii="Times New Roman Bold" w:hAnsi="Times New Roman Bold"/>
                <w:b/>
                <w:szCs w:val="22"/>
                <w:vertAlign w:val="superscript"/>
              </w:rPr>
            </w:pPr>
            <w:r w:rsidRPr="00E36E8B">
              <w:rPr>
                <w:b/>
                <w:szCs w:val="22"/>
              </w:rPr>
              <w:t>paklitakselis</w:t>
            </w:r>
            <w:r w:rsidRPr="00E36E8B">
              <w:rPr>
                <w:rFonts w:ascii="Times New Roman Bold" w:hAnsi="Times New Roman Bold"/>
                <w:b/>
                <w:szCs w:val="22"/>
                <w:vertAlign w:val="superscript"/>
              </w:rPr>
              <w:t>3</w:t>
            </w:r>
          </w:p>
          <w:p w14:paraId="0F7E4194" w14:textId="77777777" w:rsidR="00BB47DF" w:rsidRPr="00E36E8B" w:rsidRDefault="00BB47DF">
            <w:pPr>
              <w:keepNext/>
              <w:keepLines/>
              <w:ind w:left="-57" w:right="-57"/>
              <w:jc w:val="center"/>
              <w:rPr>
                <w:b/>
                <w:szCs w:val="22"/>
              </w:rPr>
            </w:pPr>
            <w:r w:rsidRPr="00E36E8B">
              <w:rPr>
                <w:b/>
                <w:szCs w:val="22"/>
              </w:rPr>
              <w:t>N = 32</w:t>
            </w:r>
          </w:p>
        </w:tc>
        <w:tc>
          <w:tcPr>
            <w:tcW w:w="1224" w:type="pct"/>
          </w:tcPr>
          <w:p w14:paraId="79A67506" w14:textId="77777777" w:rsidR="00BB47DF" w:rsidRPr="00E36E8B" w:rsidRDefault="00BB47DF">
            <w:pPr>
              <w:keepNext/>
              <w:keepLines/>
              <w:ind w:left="-57" w:right="-57"/>
              <w:jc w:val="center"/>
              <w:rPr>
                <w:b/>
                <w:szCs w:val="22"/>
              </w:rPr>
            </w:pPr>
            <w:r w:rsidRPr="00E36E8B">
              <w:rPr>
                <w:b/>
                <w:szCs w:val="22"/>
              </w:rPr>
              <w:t>Herceptin +</w:t>
            </w:r>
          </w:p>
          <w:p w14:paraId="01E4521B" w14:textId="77777777" w:rsidR="00BB47DF" w:rsidRPr="00E36E8B" w:rsidRDefault="00BB47DF">
            <w:pPr>
              <w:keepNext/>
              <w:keepLines/>
              <w:ind w:left="-57" w:right="-57"/>
              <w:jc w:val="center"/>
              <w:rPr>
                <w:b/>
                <w:szCs w:val="22"/>
              </w:rPr>
            </w:pPr>
            <w:r w:rsidRPr="00E36E8B">
              <w:rPr>
                <w:b/>
                <w:szCs w:val="22"/>
              </w:rPr>
              <w:t>docetakselis</w:t>
            </w:r>
            <w:r w:rsidRPr="00E36E8B">
              <w:rPr>
                <w:b/>
                <w:szCs w:val="22"/>
                <w:vertAlign w:val="superscript"/>
              </w:rPr>
              <w:t>4</w:t>
            </w:r>
          </w:p>
          <w:p w14:paraId="2F2E9114" w14:textId="77777777" w:rsidR="00BB47DF" w:rsidRPr="00E36E8B" w:rsidRDefault="00BB47DF">
            <w:pPr>
              <w:keepNext/>
              <w:keepLines/>
              <w:ind w:left="-57" w:right="-57"/>
              <w:jc w:val="center"/>
              <w:rPr>
                <w:b/>
                <w:szCs w:val="22"/>
              </w:rPr>
            </w:pPr>
            <w:r w:rsidRPr="00E36E8B">
              <w:rPr>
                <w:b/>
                <w:szCs w:val="22"/>
              </w:rPr>
              <w:t>N = 110</w:t>
            </w:r>
          </w:p>
        </w:tc>
      </w:tr>
      <w:tr w:rsidR="00BB47DF" w:rsidRPr="00E36E8B" w14:paraId="7132DF45" w14:textId="77777777">
        <w:tc>
          <w:tcPr>
            <w:tcW w:w="1094" w:type="pct"/>
          </w:tcPr>
          <w:p w14:paraId="63CB57D2" w14:textId="77777777" w:rsidR="00BB47DF" w:rsidRPr="00E36E8B" w:rsidRDefault="00BB47DF">
            <w:pPr>
              <w:keepNext/>
              <w:keepLines/>
              <w:spacing w:before="60" w:after="60"/>
              <w:ind w:left="-57" w:right="-57"/>
              <w:rPr>
                <w:szCs w:val="22"/>
              </w:rPr>
            </w:pPr>
            <w:r w:rsidRPr="00E36E8B">
              <w:rPr>
                <w:b/>
                <w:szCs w:val="22"/>
              </w:rPr>
              <w:t>Atsako dažnis</w:t>
            </w:r>
            <w:r w:rsidRPr="00E36E8B">
              <w:rPr>
                <w:szCs w:val="22"/>
              </w:rPr>
              <w:t xml:space="preserve"> </w:t>
            </w:r>
            <w:r w:rsidRPr="00E36E8B">
              <w:rPr>
                <w:b/>
                <w:szCs w:val="22"/>
              </w:rPr>
              <w:t>(95 % PI)</w:t>
            </w:r>
          </w:p>
        </w:tc>
        <w:tc>
          <w:tcPr>
            <w:tcW w:w="716" w:type="pct"/>
          </w:tcPr>
          <w:p w14:paraId="0AF4FF6A" w14:textId="77777777" w:rsidR="00BB47DF" w:rsidRPr="00E36E8B" w:rsidRDefault="00BB47DF">
            <w:pPr>
              <w:keepNext/>
              <w:keepLines/>
              <w:spacing w:before="60" w:after="60"/>
              <w:ind w:left="-57" w:right="-57"/>
              <w:jc w:val="center"/>
              <w:rPr>
                <w:szCs w:val="22"/>
              </w:rPr>
            </w:pPr>
            <w:r w:rsidRPr="00E36E8B">
              <w:rPr>
                <w:szCs w:val="22"/>
              </w:rPr>
              <w:t>24 %</w:t>
            </w:r>
          </w:p>
          <w:p w14:paraId="73F73D1A" w14:textId="77777777" w:rsidR="00BB47DF" w:rsidRPr="00E36E8B" w:rsidRDefault="00BB47DF">
            <w:pPr>
              <w:keepNext/>
              <w:keepLines/>
              <w:spacing w:before="60" w:after="60"/>
              <w:ind w:left="-57" w:right="-57"/>
              <w:jc w:val="center"/>
              <w:rPr>
                <w:szCs w:val="22"/>
              </w:rPr>
            </w:pPr>
            <w:r w:rsidRPr="00E36E8B">
              <w:rPr>
                <w:szCs w:val="22"/>
              </w:rPr>
              <w:t>(15 - 35)</w:t>
            </w:r>
          </w:p>
        </w:tc>
        <w:tc>
          <w:tcPr>
            <w:tcW w:w="833" w:type="pct"/>
          </w:tcPr>
          <w:p w14:paraId="6EF0061A" w14:textId="77777777" w:rsidR="00BB47DF" w:rsidRPr="00E36E8B" w:rsidRDefault="00BB47DF">
            <w:pPr>
              <w:keepNext/>
              <w:keepLines/>
              <w:spacing w:before="60" w:after="60"/>
              <w:ind w:left="-57" w:right="-57"/>
              <w:jc w:val="center"/>
              <w:rPr>
                <w:szCs w:val="22"/>
              </w:rPr>
            </w:pPr>
            <w:r w:rsidRPr="00E36E8B">
              <w:rPr>
                <w:szCs w:val="22"/>
              </w:rPr>
              <w:t>27 %</w:t>
            </w:r>
          </w:p>
          <w:p w14:paraId="092716CC" w14:textId="77777777" w:rsidR="00BB47DF" w:rsidRPr="00E36E8B" w:rsidRDefault="00BB47DF">
            <w:pPr>
              <w:keepNext/>
              <w:keepLines/>
              <w:spacing w:before="60" w:after="60"/>
              <w:ind w:left="-57" w:right="-57"/>
              <w:jc w:val="center"/>
              <w:rPr>
                <w:szCs w:val="22"/>
              </w:rPr>
            </w:pPr>
            <w:r w:rsidRPr="00E36E8B">
              <w:rPr>
                <w:szCs w:val="22"/>
              </w:rPr>
              <w:t>(14 - 43)</w:t>
            </w:r>
          </w:p>
        </w:tc>
        <w:tc>
          <w:tcPr>
            <w:tcW w:w="1133" w:type="pct"/>
          </w:tcPr>
          <w:p w14:paraId="3BA2539F" w14:textId="77777777" w:rsidR="00BB47DF" w:rsidRPr="00E36E8B" w:rsidRDefault="00BB47DF">
            <w:pPr>
              <w:keepNext/>
              <w:keepLines/>
              <w:spacing w:before="60" w:after="60"/>
              <w:ind w:left="-57" w:right="-57"/>
              <w:jc w:val="center"/>
              <w:rPr>
                <w:szCs w:val="22"/>
              </w:rPr>
            </w:pPr>
            <w:r w:rsidRPr="00E36E8B">
              <w:rPr>
                <w:szCs w:val="22"/>
              </w:rPr>
              <w:t>59 %</w:t>
            </w:r>
          </w:p>
          <w:p w14:paraId="5D6EC77D" w14:textId="77777777" w:rsidR="00BB47DF" w:rsidRPr="00E36E8B" w:rsidRDefault="00BB47DF">
            <w:pPr>
              <w:keepNext/>
              <w:keepLines/>
              <w:spacing w:before="60" w:after="60"/>
              <w:ind w:left="-57" w:right="-57"/>
              <w:jc w:val="center"/>
              <w:rPr>
                <w:szCs w:val="22"/>
              </w:rPr>
            </w:pPr>
            <w:r w:rsidRPr="00E36E8B">
              <w:rPr>
                <w:szCs w:val="22"/>
              </w:rPr>
              <w:t>(41-76)</w:t>
            </w:r>
          </w:p>
        </w:tc>
        <w:tc>
          <w:tcPr>
            <w:tcW w:w="1224" w:type="pct"/>
          </w:tcPr>
          <w:p w14:paraId="7DE7E03F" w14:textId="77777777" w:rsidR="00BB47DF" w:rsidRPr="00E36E8B" w:rsidRDefault="00BB47DF">
            <w:pPr>
              <w:keepNext/>
              <w:keepLines/>
              <w:spacing w:before="60" w:after="60"/>
              <w:ind w:left="-57" w:right="-57"/>
              <w:jc w:val="center"/>
              <w:rPr>
                <w:szCs w:val="22"/>
              </w:rPr>
            </w:pPr>
            <w:r w:rsidRPr="00E36E8B">
              <w:rPr>
                <w:szCs w:val="22"/>
              </w:rPr>
              <w:t>73 %</w:t>
            </w:r>
          </w:p>
          <w:p w14:paraId="4392C8EC" w14:textId="77777777" w:rsidR="00BB47DF" w:rsidRPr="00E36E8B" w:rsidRDefault="00BB47DF">
            <w:pPr>
              <w:keepNext/>
              <w:keepLines/>
              <w:spacing w:before="60" w:after="60"/>
              <w:ind w:left="-57" w:right="-57"/>
              <w:jc w:val="center"/>
              <w:rPr>
                <w:szCs w:val="22"/>
              </w:rPr>
            </w:pPr>
            <w:r w:rsidRPr="00E36E8B">
              <w:rPr>
                <w:szCs w:val="22"/>
              </w:rPr>
              <w:t>(63-81)</w:t>
            </w:r>
          </w:p>
        </w:tc>
      </w:tr>
      <w:tr w:rsidR="00BB47DF" w:rsidRPr="00E36E8B" w14:paraId="597AC27B" w14:textId="77777777">
        <w:tc>
          <w:tcPr>
            <w:tcW w:w="1094" w:type="pct"/>
          </w:tcPr>
          <w:p w14:paraId="47AC5C97" w14:textId="77777777" w:rsidR="00BB47DF" w:rsidRPr="00E36E8B" w:rsidRDefault="00BB47DF">
            <w:pPr>
              <w:keepNext/>
              <w:keepLines/>
              <w:spacing w:before="60" w:after="60"/>
              <w:ind w:left="-57" w:right="-57"/>
              <w:rPr>
                <w:b/>
                <w:szCs w:val="22"/>
              </w:rPr>
            </w:pPr>
            <w:r w:rsidRPr="00E36E8B">
              <w:rPr>
                <w:b/>
                <w:szCs w:val="22"/>
              </w:rPr>
              <w:t>Atsako mediana (mėnesiais) (intervalas)</w:t>
            </w:r>
          </w:p>
        </w:tc>
        <w:tc>
          <w:tcPr>
            <w:tcW w:w="716" w:type="pct"/>
          </w:tcPr>
          <w:p w14:paraId="3A68F6E1" w14:textId="77777777" w:rsidR="00BB47DF" w:rsidRPr="00E36E8B" w:rsidRDefault="00BB47DF">
            <w:pPr>
              <w:keepNext/>
              <w:keepLines/>
              <w:spacing w:before="60" w:after="60"/>
              <w:ind w:left="-57" w:right="-57"/>
              <w:jc w:val="center"/>
              <w:rPr>
                <w:szCs w:val="22"/>
              </w:rPr>
            </w:pPr>
            <w:r w:rsidRPr="00E36E8B">
              <w:rPr>
                <w:szCs w:val="22"/>
              </w:rPr>
              <w:t>10,1</w:t>
            </w:r>
          </w:p>
          <w:p w14:paraId="67D3F066" w14:textId="77777777" w:rsidR="00BB47DF" w:rsidRPr="00E36E8B" w:rsidRDefault="00BB47DF">
            <w:pPr>
              <w:keepNext/>
              <w:keepLines/>
              <w:spacing w:before="60" w:after="60"/>
              <w:ind w:left="-57" w:right="-57"/>
              <w:jc w:val="center"/>
              <w:rPr>
                <w:szCs w:val="22"/>
              </w:rPr>
            </w:pPr>
            <w:r w:rsidRPr="00E36E8B">
              <w:rPr>
                <w:szCs w:val="22"/>
              </w:rPr>
              <w:t>(2,8-35,6)</w:t>
            </w:r>
          </w:p>
        </w:tc>
        <w:tc>
          <w:tcPr>
            <w:tcW w:w="833" w:type="pct"/>
          </w:tcPr>
          <w:p w14:paraId="48BA7104" w14:textId="77777777" w:rsidR="00BB47DF" w:rsidRPr="00E36E8B" w:rsidRDefault="00BB47DF">
            <w:pPr>
              <w:keepNext/>
              <w:keepLines/>
              <w:spacing w:before="60" w:after="60"/>
              <w:ind w:left="-57" w:right="-57"/>
              <w:jc w:val="center"/>
              <w:rPr>
                <w:szCs w:val="22"/>
              </w:rPr>
            </w:pPr>
            <w:r w:rsidRPr="00E36E8B">
              <w:rPr>
                <w:szCs w:val="22"/>
              </w:rPr>
              <w:t>7,9</w:t>
            </w:r>
          </w:p>
          <w:p w14:paraId="338E78E0" w14:textId="77777777" w:rsidR="00BB47DF" w:rsidRPr="00E36E8B" w:rsidRDefault="00BB47DF">
            <w:pPr>
              <w:keepNext/>
              <w:keepLines/>
              <w:spacing w:before="60" w:after="60"/>
              <w:ind w:left="-57" w:right="-57"/>
              <w:jc w:val="center"/>
              <w:rPr>
                <w:szCs w:val="22"/>
              </w:rPr>
            </w:pPr>
            <w:r w:rsidRPr="00E36E8B">
              <w:rPr>
                <w:szCs w:val="22"/>
              </w:rPr>
              <w:t>(2,1-18,8)</w:t>
            </w:r>
          </w:p>
        </w:tc>
        <w:tc>
          <w:tcPr>
            <w:tcW w:w="1133" w:type="pct"/>
          </w:tcPr>
          <w:p w14:paraId="7BBFFBB8" w14:textId="77777777" w:rsidR="00BB47DF" w:rsidRPr="00E36E8B" w:rsidRDefault="00BB47DF">
            <w:pPr>
              <w:keepNext/>
              <w:keepLines/>
              <w:spacing w:before="60" w:after="60" w:line="260" w:lineRule="exact"/>
              <w:ind w:left="-57" w:right="-57"/>
              <w:jc w:val="center"/>
              <w:rPr>
                <w:szCs w:val="22"/>
              </w:rPr>
            </w:pPr>
            <w:r w:rsidRPr="00E36E8B">
              <w:rPr>
                <w:szCs w:val="22"/>
              </w:rPr>
              <w:t>10,5</w:t>
            </w:r>
          </w:p>
          <w:p w14:paraId="0F28B397" w14:textId="77777777" w:rsidR="00BB47DF" w:rsidRPr="00E36E8B" w:rsidRDefault="00BB47DF">
            <w:pPr>
              <w:keepNext/>
              <w:keepLines/>
              <w:jc w:val="center"/>
              <w:rPr>
                <w:szCs w:val="22"/>
              </w:rPr>
            </w:pPr>
            <w:r w:rsidRPr="00E36E8B">
              <w:rPr>
                <w:szCs w:val="22"/>
              </w:rPr>
              <w:t>(1,8-21)</w:t>
            </w:r>
          </w:p>
        </w:tc>
        <w:tc>
          <w:tcPr>
            <w:tcW w:w="1224" w:type="pct"/>
          </w:tcPr>
          <w:p w14:paraId="277E5125" w14:textId="77777777" w:rsidR="00BB47DF" w:rsidRPr="00E36E8B" w:rsidRDefault="00BB47DF">
            <w:pPr>
              <w:keepNext/>
              <w:keepLines/>
              <w:spacing w:before="60" w:after="60"/>
              <w:ind w:left="-57" w:right="-57"/>
              <w:jc w:val="center"/>
              <w:rPr>
                <w:szCs w:val="22"/>
              </w:rPr>
            </w:pPr>
            <w:r w:rsidRPr="00E36E8B">
              <w:rPr>
                <w:szCs w:val="22"/>
              </w:rPr>
              <w:t>13,4</w:t>
            </w:r>
          </w:p>
          <w:p w14:paraId="33FBAF24" w14:textId="77777777" w:rsidR="00BB47DF" w:rsidRPr="00E36E8B" w:rsidRDefault="00BB47DF">
            <w:pPr>
              <w:keepNext/>
              <w:keepLines/>
              <w:spacing w:before="60" w:after="60"/>
              <w:ind w:left="-57" w:right="-57"/>
              <w:jc w:val="center"/>
              <w:rPr>
                <w:szCs w:val="22"/>
              </w:rPr>
            </w:pPr>
            <w:r w:rsidRPr="00E36E8B">
              <w:rPr>
                <w:szCs w:val="22"/>
              </w:rPr>
              <w:t>(2,1-55,1)</w:t>
            </w:r>
          </w:p>
        </w:tc>
      </w:tr>
      <w:tr w:rsidR="00BB47DF" w:rsidRPr="00E36E8B" w14:paraId="7B15AA53" w14:textId="77777777">
        <w:tc>
          <w:tcPr>
            <w:tcW w:w="1094" w:type="pct"/>
          </w:tcPr>
          <w:p w14:paraId="5583D0AF" w14:textId="77777777" w:rsidR="00BB47DF" w:rsidRPr="00E36E8B" w:rsidRDefault="00BB47DF">
            <w:pPr>
              <w:keepNext/>
              <w:keepLines/>
              <w:spacing w:before="60" w:after="60"/>
              <w:ind w:left="-57" w:right="-57"/>
              <w:rPr>
                <w:szCs w:val="22"/>
              </w:rPr>
            </w:pPr>
            <w:r w:rsidRPr="00E36E8B">
              <w:rPr>
                <w:b/>
                <w:szCs w:val="22"/>
              </w:rPr>
              <w:t>Vidutinis LIP (mėnesiais) (95 % PI)</w:t>
            </w:r>
          </w:p>
        </w:tc>
        <w:tc>
          <w:tcPr>
            <w:tcW w:w="716" w:type="pct"/>
          </w:tcPr>
          <w:p w14:paraId="3CE9A7E9" w14:textId="77777777" w:rsidR="00BB47DF" w:rsidRPr="00E36E8B" w:rsidRDefault="00BB47DF">
            <w:pPr>
              <w:keepNext/>
              <w:keepLines/>
              <w:spacing w:before="60" w:after="60"/>
              <w:ind w:left="-57" w:right="-57"/>
              <w:jc w:val="center"/>
              <w:rPr>
                <w:szCs w:val="22"/>
              </w:rPr>
            </w:pPr>
            <w:r w:rsidRPr="00E36E8B">
              <w:rPr>
                <w:szCs w:val="22"/>
              </w:rPr>
              <w:t>3,4</w:t>
            </w:r>
          </w:p>
          <w:p w14:paraId="6ADB636B" w14:textId="77777777" w:rsidR="00BB47DF" w:rsidRPr="00E36E8B" w:rsidRDefault="00BB47DF">
            <w:pPr>
              <w:keepNext/>
              <w:keepLines/>
              <w:spacing w:before="60" w:after="60"/>
              <w:ind w:left="-57" w:right="-57"/>
              <w:jc w:val="center"/>
              <w:rPr>
                <w:szCs w:val="22"/>
              </w:rPr>
            </w:pPr>
            <w:r w:rsidRPr="00E36E8B">
              <w:rPr>
                <w:szCs w:val="22"/>
              </w:rPr>
              <w:t>(2,8-4,1)</w:t>
            </w:r>
          </w:p>
        </w:tc>
        <w:tc>
          <w:tcPr>
            <w:tcW w:w="833" w:type="pct"/>
          </w:tcPr>
          <w:p w14:paraId="7D81EE89" w14:textId="77777777" w:rsidR="00BB47DF" w:rsidRPr="00E36E8B" w:rsidRDefault="00BB47DF">
            <w:pPr>
              <w:keepNext/>
              <w:keepLines/>
              <w:spacing w:before="60" w:after="60"/>
              <w:ind w:left="-57" w:right="-57"/>
              <w:jc w:val="center"/>
              <w:rPr>
                <w:szCs w:val="22"/>
              </w:rPr>
            </w:pPr>
            <w:r w:rsidRPr="00E36E8B">
              <w:rPr>
                <w:szCs w:val="22"/>
              </w:rPr>
              <w:t>7,7</w:t>
            </w:r>
          </w:p>
          <w:p w14:paraId="7CA908E8" w14:textId="77777777" w:rsidR="00BB47DF" w:rsidRPr="00E36E8B" w:rsidRDefault="00BB47DF">
            <w:pPr>
              <w:keepNext/>
              <w:keepLines/>
              <w:spacing w:before="60" w:after="60"/>
              <w:ind w:left="-57" w:right="-57"/>
              <w:jc w:val="center"/>
              <w:rPr>
                <w:szCs w:val="22"/>
              </w:rPr>
            </w:pPr>
            <w:r w:rsidRPr="00E36E8B">
              <w:rPr>
                <w:szCs w:val="22"/>
              </w:rPr>
              <w:t>(4,2-8,3)</w:t>
            </w:r>
          </w:p>
        </w:tc>
        <w:tc>
          <w:tcPr>
            <w:tcW w:w="1133" w:type="pct"/>
          </w:tcPr>
          <w:p w14:paraId="7BC7B852" w14:textId="77777777" w:rsidR="00BB47DF" w:rsidRPr="00E36E8B" w:rsidRDefault="00BB47DF">
            <w:pPr>
              <w:keepNext/>
              <w:keepLines/>
              <w:spacing w:before="60" w:after="60"/>
              <w:ind w:left="-57" w:right="-57"/>
              <w:jc w:val="center"/>
              <w:rPr>
                <w:szCs w:val="22"/>
              </w:rPr>
            </w:pPr>
            <w:r w:rsidRPr="00E36E8B">
              <w:rPr>
                <w:szCs w:val="22"/>
              </w:rPr>
              <w:t>12,2</w:t>
            </w:r>
          </w:p>
          <w:p w14:paraId="37F70E5C" w14:textId="77777777" w:rsidR="00BB47DF" w:rsidRPr="00E36E8B" w:rsidRDefault="00BB47DF">
            <w:pPr>
              <w:keepNext/>
              <w:keepLines/>
              <w:spacing w:before="60" w:after="60"/>
              <w:ind w:left="-57" w:right="-57"/>
              <w:jc w:val="center"/>
              <w:rPr>
                <w:szCs w:val="22"/>
              </w:rPr>
            </w:pPr>
            <w:r w:rsidRPr="00E36E8B">
              <w:rPr>
                <w:szCs w:val="22"/>
              </w:rPr>
              <w:t>(6,2-ne)</w:t>
            </w:r>
          </w:p>
        </w:tc>
        <w:tc>
          <w:tcPr>
            <w:tcW w:w="1224" w:type="pct"/>
          </w:tcPr>
          <w:p w14:paraId="1BEEC0E8" w14:textId="77777777" w:rsidR="00BB47DF" w:rsidRPr="00E36E8B" w:rsidRDefault="00BB47DF">
            <w:pPr>
              <w:keepNext/>
              <w:keepLines/>
              <w:spacing w:before="60" w:after="60"/>
              <w:ind w:left="-57" w:right="-57"/>
              <w:jc w:val="center"/>
              <w:rPr>
                <w:szCs w:val="22"/>
              </w:rPr>
            </w:pPr>
            <w:r w:rsidRPr="00E36E8B">
              <w:rPr>
                <w:szCs w:val="22"/>
              </w:rPr>
              <w:t>13,6</w:t>
            </w:r>
          </w:p>
          <w:p w14:paraId="316B43D2" w14:textId="77777777" w:rsidR="00BB47DF" w:rsidRPr="00E36E8B" w:rsidRDefault="00BB47DF">
            <w:pPr>
              <w:keepNext/>
              <w:keepLines/>
              <w:spacing w:before="60" w:after="60"/>
              <w:ind w:left="-57" w:right="-57"/>
              <w:jc w:val="center"/>
              <w:rPr>
                <w:szCs w:val="22"/>
              </w:rPr>
            </w:pPr>
            <w:r w:rsidRPr="00E36E8B">
              <w:rPr>
                <w:szCs w:val="22"/>
              </w:rPr>
              <w:t>(11-16)</w:t>
            </w:r>
          </w:p>
        </w:tc>
      </w:tr>
      <w:tr w:rsidR="00BB47DF" w:rsidRPr="00E36E8B" w14:paraId="64CED740" w14:textId="77777777">
        <w:tc>
          <w:tcPr>
            <w:tcW w:w="1094" w:type="pct"/>
          </w:tcPr>
          <w:p w14:paraId="09342698" w14:textId="77777777" w:rsidR="00BB47DF" w:rsidRPr="00E36E8B" w:rsidRDefault="00BB47DF">
            <w:pPr>
              <w:keepNext/>
              <w:keepLines/>
              <w:spacing w:before="60" w:after="60"/>
              <w:ind w:left="-57" w:right="-57"/>
              <w:rPr>
                <w:szCs w:val="22"/>
              </w:rPr>
            </w:pPr>
            <w:r w:rsidRPr="00E36E8B">
              <w:rPr>
                <w:b/>
                <w:szCs w:val="22"/>
              </w:rPr>
              <w:t>Išgyvenamumo mediana (mėnesiais) (95 % PI)</w:t>
            </w:r>
          </w:p>
        </w:tc>
        <w:tc>
          <w:tcPr>
            <w:tcW w:w="716" w:type="pct"/>
          </w:tcPr>
          <w:p w14:paraId="30B95330" w14:textId="77777777" w:rsidR="00BB47DF" w:rsidRPr="00E36E8B" w:rsidRDefault="00BB47DF">
            <w:pPr>
              <w:keepNext/>
              <w:keepLines/>
              <w:spacing w:before="60" w:after="60"/>
              <w:ind w:left="-57" w:right="-57"/>
              <w:jc w:val="center"/>
              <w:rPr>
                <w:szCs w:val="22"/>
              </w:rPr>
            </w:pPr>
            <w:r w:rsidRPr="00E36E8B">
              <w:rPr>
                <w:szCs w:val="22"/>
              </w:rPr>
              <w:t>ne</w:t>
            </w:r>
          </w:p>
        </w:tc>
        <w:tc>
          <w:tcPr>
            <w:tcW w:w="833" w:type="pct"/>
          </w:tcPr>
          <w:p w14:paraId="50B9143B" w14:textId="77777777" w:rsidR="00BB47DF" w:rsidRPr="00E36E8B" w:rsidRDefault="00BB47DF">
            <w:pPr>
              <w:keepNext/>
              <w:keepLines/>
              <w:spacing w:before="60" w:after="60"/>
              <w:ind w:left="-57" w:right="-57"/>
              <w:jc w:val="center"/>
              <w:rPr>
                <w:szCs w:val="22"/>
              </w:rPr>
            </w:pPr>
            <w:r w:rsidRPr="00E36E8B">
              <w:rPr>
                <w:szCs w:val="22"/>
              </w:rPr>
              <w:t>ne</w:t>
            </w:r>
          </w:p>
        </w:tc>
        <w:tc>
          <w:tcPr>
            <w:tcW w:w="1133" w:type="pct"/>
          </w:tcPr>
          <w:p w14:paraId="6749F353" w14:textId="77777777" w:rsidR="00BB47DF" w:rsidRPr="00E36E8B" w:rsidRDefault="00BB47DF">
            <w:pPr>
              <w:keepNext/>
              <w:keepLines/>
              <w:spacing w:before="60" w:after="60"/>
              <w:ind w:left="-57" w:right="-57"/>
              <w:jc w:val="center"/>
              <w:rPr>
                <w:szCs w:val="22"/>
              </w:rPr>
            </w:pPr>
            <w:r w:rsidRPr="00E36E8B">
              <w:rPr>
                <w:szCs w:val="22"/>
              </w:rPr>
              <w:t>ne</w:t>
            </w:r>
          </w:p>
          <w:p w14:paraId="1B089377" w14:textId="77777777" w:rsidR="00BB47DF" w:rsidRPr="00E36E8B" w:rsidRDefault="00BB47DF">
            <w:pPr>
              <w:keepNext/>
              <w:keepLines/>
              <w:spacing w:before="60" w:after="60"/>
              <w:ind w:left="-57" w:right="-57"/>
              <w:jc w:val="center"/>
              <w:rPr>
                <w:szCs w:val="22"/>
              </w:rPr>
            </w:pPr>
          </w:p>
        </w:tc>
        <w:tc>
          <w:tcPr>
            <w:tcW w:w="1224" w:type="pct"/>
          </w:tcPr>
          <w:p w14:paraId="330E0DAE" w14:textId="77777777" w:rsidR="00BB47DF" w:rsidRPr="00E36E8B" w:rsidRDefault="00BB47DF">
            <w:pPr>
              <w:keepNext/>
              <w:keepLines/>
              <w:spacing w:before="60" w:after="60"/>
              <w:ind w:left="-57" w:right="-57"/>
              <w:jc w:val="center"/>
              <w:rPr>
                <w:szCs w:val="22"/>
              </w:rPr>
            </w:pPr>
            <w:r w:rsidRPr="00E36E8B">
              <w:rPr>
                <w:szCs w:val="22"/>
              </w:rPr>
              <w:t>47,3</w:t>
            </w:r>
          </w:p>
          <w:p w14:paraId="3D2F90B2" w14:textId="77777777" w:rsidR="00BB47DF" w:rsidRPr="00E36E8B" w:rsidRDefault="00BB47DF">
            <w:pPr>
              <w:keepNext/>
              <w:keepLines/>
              <w:spacing w:before="60" w:after="60"/>
              <w:ind w:left="-57" w:right="-57"/>
              <w:jc w:val="center"/>
              <w:rPr>
                <w:szCs w:val="22"/>
              </w:rPr>
            </w:pPr>
            <w:r w:rsidRPr="00E36E8B">
              <w:rPr>
                <w:szCs w:val="22"/>
              </w:rPr>
              <w:t>(32-ne)</w:t>
            </w:r>
          </w:p>
        </w:tc>
      </w:tr>
    </w:tbl>
    <w:p w14:paraId="6E24A33D" w14:textId="77777777" w:rsidR="00BB47DF" w:rsidRPr="00E36E8B" w:rsidRDefault="00BB47DF">
      <w:pPr>
        <w:keepNext/>
        <w:keepLines/>
        <w:ind w:left="567" w:hanging="567"/>
        <w:rPr>
          <w:sz w:val="20"/>
        </w:rPr>
      </w:pPr>
      <w:r w:rsidRPr="00E36E8B">
        <w:rPr>
          <w:sz w:val="20"/>
        </w:rPr>
        <w:t>LIP = laikas iki progresavimo; “ne” rodo, kad buvo neįmanoma įvertinti, arba rezultatas dar nebuvo pasiektas.</w:t>
      </w:r>
    </w:p>
    <w:p w14:paraId="0E975812" w14:textId="77777777" w:rsidR="00BB47DF" w:rsidRPr="00E36E8B" w:rsidRDefault="00BB47DF">
      <w:pPr>
        <w:keepNext/>
        <w:keepLines/>
        <w:tabs>
          <w:tab w:val="left" w:pos="567"/>
        </w:tabs>
        <w:ind w:left="567" w:hanging="567"/>
        <w:rPr>
          <w:sz w:val="20"/>
        </w:rPr>
      </w:pPr>
      <w:r w:rsidRPr="00E36E8B">
        <w:rPr>
          <w:sz w:val="20"/>
        </w:rPr>
        <w:t>1.</w:t>
      </w:r>
      <w:r w:rsidRPr="00E36E8B">
        <w:rPr>
          <w:sz w:val="20"/>
        </w:rPr>
        <w:tab/>
        <w:t>Tyrimas WO16229: įsotinamoji dozė 8 mg/kg, paskui kas 3 savaites po 6 mg/kg</w:t>
      </w:r>
    </w:p>
    <w:p w14:paraId="5F1A5638" w14:textId="77777777" w:rsidR="00BB47DF" w:rsidRPr="00E36E8B" w:rsidRDefault="00BB47DF">
      <w:pPr>
        <w:keepNext/>
        <w:keepLines/>
        <w:tabs>
          <w:tab w:val="left" w:pos="567"/>
        </w:tabs>
        <w:ind w:left="567" w:hanging="567"/>
        <w:rPr>
          <w:sz w:val="20"/>
        </w:rPr>
      </w:pPr>
      <w:r w:rsidRPr="00E36E8B">
        <w:rPr>
          <w:sz w:val="20"/>
        </w:rPr>
        <w:t>2.</w:t>
      </w:r>
      <w:r w:rsidRPr="00E36E8B">
        <w:rPr>
          <w:sz w:val="20"/>
        </w:rPr>
        <w:tab/>
        <w:t>Tyrimas MO16982: įsotinamoji dozė 6 mg/kg kartą per savaitę x 3, paskui kas 3 savaites po 6 mg/kg</w:t>
      </w:r>
    </w:p>
    <w:p w14:paraId="106A9E94" w14:textId="77777777" w:rsidR="00BB47DF" w:rsidRPr="00E36E8B" w:rsidRDefault="00BB47DF">
      <w:pPr>
        <w:ind w:left="567" w:hanging="567"/>
        <w:rPr>
          <w:sz w:val="20"/>
        </w:rPr>
      </w:pPr>
      <w:r w:rsidRPr="00E36E8B">
        <w:rPr>
          <w:sz w:val="20"/>
        </w:rPr>
        <w:t>3.</w:t>
      </w:r>
      <w:r w:rsidRPr="00E36E8B">
        <w:rPr>
          <w:sz w:val="20"/>
        </w:rPr>
        <w:tab/>
        <w:t>Tyrimas BO15935</w:t>
      </w:r>
    </w:p>
    <w:p w14:paraId="65524D62" w14:textId="77777777" w:rsidR="00BB47DF" w:rsidRPr="00E36E8B" w:rsidRDefault="00BB47DF">
      <w:pPr>
        <w:ind w:left="567" w:hanging="567"/>
        <w:rPr>
          <w:sz w:val="20"/>
        </w:rPr>
      </w:pPr>
      <w:r w:rsidRPr="00E36E8B">
        <w:rPr>
          <w:sz w:val="20"/>
        </w:rPr>
        <w:t>4.</w:t>
      </w:r>
      <w:r w:rsidRPr="00E36E8B">
        <w:rPr>
          <w:sz w:val="20"/>
        </w:rPr>
        <w:tab/>
        <w:t>Tyrimas MO16419</w:t>
      </w:r>
    </w:p>
    <w:p w14:paraId="216F9C98" w14:textId="77777777" w:rsidR="00BB47DF" w:rsidRPr="00E36E8B" w:rsidRDefault="00BB47DF">
      <w:pPr>
        <w:rPr>
          <w:szCs w:val="22"/>
        </w:rPr>
      </w:pPr>
    </w:p>
    <w:p w14:paraId="51D72D96" w14:textId="77777777" w:rsidR="00BB47DF" w:rsidRPr="00E36E8B" w:rsidRDefault="00BB47DF">
      <w:pPr>
        <w:keepNext/>
        <w:keepLines/>
        <w:outlineLvl w:val="0"/>
        <w:rPr>
          <w:i/>
          <w:szCs w:val="22"/>
        </w:rPr>
      </w:pPr>
      <w:r w:rsidRPr="00E36E8B">
        <w:rPr>
          <w:i/>
          <w:szCs w:val="22"/>
        </w:rPr>
        <w:t>Ligos progresavimo sritys</w:t>
      </w:r>
    </w:p>
    <w:p w14:paraId="46FCC070" w14:textId="77777777" w:rsidR="00BA515A" w:rsidRPr="00E36E8B" w:rsidRDefault="00BA515A">
      <w:pPr>
        <w:keepNext/>
        <w:keepLines/>
        <w:outlineLvl w:val="0"/>
        <w:rPr>
          <w:i/>
          <w:szCs w:val="22"/>
        </w:rPr>
      </w:pPr>
    </w:p>
    <w:p w14:paraId="696F6692" w14:textId="77777777" w:rsidR="00BB47DF" w:rsidRPr="00E36E8B" w:rsidRDefault="00BB47DF">
      <w:pPr>
        <w:keepNext/>
        <w:keepLines/>
        <w:rPr>
          <w:szCs w:val="22"/>
        </w:rPr>
      </w:pPr>
      <w:r w:rsidRPr="00E36E8B">
        <w:rPr>
          <w:szCs w:val="22"/>
        </w:rPr>
        <w:t>Ligos išplitimo į kepenis atvejų dažnis Herceptin ir paklitakselio deriniu gydytiems pacientams buvo reikšmingai mažesnis, lyginant su gydytaisiais vienu paklitakseliu (21,8 % ir 45,7 %; p = 0,004). Didesnei daliai Herceptin ir paklitakselio deriniu gydytų pacientų liga išplito į centrinę nervų sistemą, lyginant su gydytaisiais vienu paklitakseliu (12,6 % ir 6,5 %; p = 0,377).</w:t>
      </w:r>
    </w:p>
    <w:p w14:paraId="71BEDFBA" w14:textId="77777777" w:rsidR="00BB47DF" w:rsidRPr="00E36E8B" w:rsidRDefault="00BB47DF">
      <w:pPr>
        <w:outlineLvl w:val="0"/>
        <w:rPr>
          <w:szCs w:val="22"/>
        </w:rPr>
      </w:pPr>
    </w:p>
    <w:p w14:paraId="4299E9F7" w14:textId="77777777" w:rsidR="00BB47DF" w:rsidRPr="00E36E8B" w:rsidRDefault="00BB47DF">
      <w:pPr>
        <w:keepNext/>
        <w:keepLines/>
        <w:outlineLvl w:val="0"/>
        <w:rPr>
          <w:i/>
          <w:szCs w:val="22"/>
          <w:u w:val="single"/>
        </w:rPr>
      </w:pPr>
      <w:r w:rsidRPr="00E36E8B">
        <w:rPr>
          <w:i/>
          <w:szCs w:val="22"/>
          <w:u w:val="single"/>
        </w:rPr>
        <w:t>Ankstyvojo krūties vėžio adjuvantinis gydymas</w:t>
      </w:r>
    </w:p>
    <w:p w14:paraId="25B18B43" w14:textId="77777777" w:rsidR="00BB47DF" w:rsidRPr="00E36E8B" w:rsidRDefault="00BB47DF">
      <w:pPr>
        <w:keepNext/>
        <w:keepLines/>
        <w:autoSpaceDE w:val="0"/>
        <w:autoSpaceDN w:val="0"/>
        <w:adjustRightInd w:val="0"/>
        <w:rPr>
          <w:rFonts w:eastAsia="MS Mincho"/>
          <w:szCs w:val="22"/>
        </w:rPr>
      </w:pPr>
    </w:p>
    <w:p w14:paraId="27385DB6" w14:textId="77777777" w:rsidR="00BB47DF" w:rsidRPr="00E36E8B" w:rsidRDefault="00BB47DF">
      <w:pPr>
        <w:keepNext/>
        <w:keepLines/>
        <w:autoSpaceDE w:val="0"/>
        <w:autoSpaceDN w:val="0"/>
        <w:adjustRightInd w:val="0"/>
        <w:rPr>
          <w:rFonts w:eastAsia="MS Mincho"/>
          <w:i/>
          <w:szCs w:val="22"/>
        </w:rPr>
      </w:pPr>
      <w:r w:rsidRPr="00E36E8B">
        <w:rPr>
          <w:rFonts w:eastAsia="MS Mincho"/>
          <w:i/>
          <w:szCs w:val="22"/>
        </w:rPr>
        <w:t>Farmacinė forma, skirta vartoti į veną</w:t>
      </w:r>
    </w:p>
    <w:p w14:paraId="386FD6D3" w14:textId="77777777" w:rsidR="00BB47DF" w:rsidRPr="00E36E8B" w:rsidRDefault="00BB47DF">
      <w:pPr>
        <w:keepNext/>
        <w:keepLines/>
        <w:rPr>
          <w:szCs w:val="22"/>
        </w:rPr>
      </w:pPr>
    </w:p>
    <w:p w14:paraId="35912FF9" w14:textId="77777777" w:rsidR="00BB47DF" w:rsidRPr="00E36E8B" w:rsidRDefault="00BB47DF">
      <w:pPr>
        <w:keepNext/>
        <w:keepLines/>
        <w:rPr>
          <w:szCs w:val="22"/>
        </w:rPr>
      </w:pPr>
      <w:r w:rsidRPr="00E36E8B">
        <w:rPr>
          <w:szCs w:val="22"/>
        </w:rPr>
        <w:t>Ankstyvasis krūties vėžys apibrėžiamas kaip nemetastazavusi pirminė invazinė krūties karcinoma.</w:t>
      </w:r>
    </w:p>
    <w:p w14:paraId="1DEA3CB3" w14:textId="77777777" w:rsidR="00BB47DF" w:rsidRPr="00E36E8B" w:rsidRDefault="00BB47DF">
      <w:pPr>
        <w:rPr>
          <w:szCs w:val="22"/>
        </w:rPr>
      </w:pPr>
      <w:r w:rsidRPr="00E36E8B">
        <w:rPr>
          <w:szCs w:val="22"/>
        </w:rPr>
        <w:t>Herceptin buvo tirtas adjuvantinio gydymo sąlygomis 4 didelės apimties, daugiacentrių, atsitiktinių imčių klinikinių tyrimų metu.</w:t>
      </w:r>
    </w:p>
    <w:p w14:paraId="3E275F51" w14:textId="77777777" w:rsidR="00BB47DF" w:rsidRPr="00E36E8B" w:rsidRDefault="00BB47DF">
      <w:pPr>
        <w:ind w:left="567" w:hanging="567"/>
        <w:rPr>
          <w:szCs w:val="22"/>
        </w:rPr>
      </w:pPr>
      <w:r w:rsidRPr="00E36E8B">
        <w:rPr>
          <w:szCs w:val="22"/>
        </w:rPr>
        <w:t>-</w:t>
      </w:r>
      <w:r w:rsidRPr="00E36E8B">
        <w:rPr>
          <w:szCs w:val="22"/>
        </w:rPr>
        <w:tab/>
        <w:t>Klinikinis tyrimas BO16348 buvo skirtas palyginti vienerius metus su dviem metais kas tris savaites vartoto Herceptin poveikį su pacientų stebėjimo rezultatais, tiriant ankstyvuoju krūties vėžiu sirgusius pacientus, kurių HER2 mėginys buvo teigiamas ir kuriems jau buvo atlikta operacija, taikyta nustatyta chemoterapija ir radioterapija (jei taikyta). Buvo atliktas Herceptin dvejų metų</w:t>
      </w:r>
      <w:r w:rsidRPr="00E36E8B">
        <w:t xml:space="preserve"> </w:t>
      </w:r>
      <w:r w:rsidRPr="00E36E8B">
        <w:rPr>
          <w:szCs w:val="22"/>
        </w:rPr>
        <w:t>gydymo palyginimas su vieneriais metais. Herceptin vartoti atrinktiems pacientams buvo skirta pradinė įsotinamoji 8 mg/kg dozė, po jos - 6 mg/kg dozės kas tris savaites vienerius metus taip pat ir dvejus metus gydytiems.</w:t>
      </w:r>
    </w:p>
    <w:p w14:paraId="07807A6D" w14:textId="77777777" w:rsidR="00BB47DF" w:rsidRPr="00E36E8B" w:rsidRDefault="00BB47DF" w:rsidP="00C62EB2">
      <w:pPr>
        <w:keepNext/>
        <w:keepLines/>
        <w:ind w:left="567" w:hanging="567"/>
        <w:rPr>
          <w:szCs w:val="22"/>
        </w:rPr>
      </w:pPr>
      <w:r w:rsidRPr="00E36E8B">
        <w:rPr>
          <w:szCs w:val="22"/>
        </w:rPr>
        <w:t>-</w:t>
      </w:r>
      <w:r w:rsidRPr="00E36E8B">
        <w:rPr>
          <w:szCs w:val="22"/>
        </w:rPr>
        <w:tab/>
        <w:t>NSABP B-31 ir NCCTG N9831 tyrimai (jų duomenys buvo analizuoti kartu) buvo skirti ištirti klinikinę gydymo Herceptin ir paklitakselio deriniu, skiriant jį po chemoterapijos doksorubicinu ir ciklofosfamidu (AC chemoterapijos) naudą; be to, NCCTG N9831 tyrimo metu taip pat buvo tiriamas Herceptin poveikis ankstyvuoju krūties vėžiu sergantiems operuotiems pacientams, kurių HER2 rodmuo yra teigiamas, jo paskyrus po chemoterapijos doksorubicinu ir ciklofosfamidu ir vėliau paklitakseliu (AC→P chemoterapijos).</w:t>
      </w:r>
    </w:p>
    <w:p w14:paraId="66E54C76" w14:textId="77777777" w:rsidR="00BB47DF" w:rsidRPr="00E36E8B" w:rsidRDefault="00BB47DF">
      <w:pPr>
        <w:ind w:left="567" w:hanging="567"/>
        <w:rPr>
          <w:szCs w:val="22"/>
        </w:rPr>
      </w:pPr>
      <w:r w:rsidRPr="00E36E8B">
        <w:rPr>
          <w:szCs w:val="22"/>
        </w:rPr>
        <w:t>-</w:t>
      </w:r>
      <w:r w:rsidRPr="00E36E8B">
        <w:rPr>
          <w:szCs w:val="22"/>
        </w:rPr>
        <w:tab/>
        <w:t>BCIRG 006 tyrimas buvo skirtas ištirti gydymo Herceptin ir docetakselio deriniu poveikį arba po AC chemoterapijos, arba kartu su docetakseliu ir karboplatina ankstyvuoju krūties vėžiu sergantiems operuotiems pacientams, kurių HER2 rodmuo yra teigiamas.</w:t>
      </w:r>
    </w:p>
    <w:p w14:paraId="05B332CC" w14:textId="77777777" w:rsidR="00BB47DF" w:rsidRPr="00E36E8B" w:rsidRDefault="00BB47DF">
      <w:pPr>
        <w:ind w:left="567" w:hanging="567"/>
        <w:rPr>
          <w:szCs w:val="22"/>
        </w:rPr>
      </w:pPr>
    </w:p>
    <w:p w14:paraId="46B06D1D" w14:textId="77777777" w:rsidR="00BB47DF" w:rsidRPr="00E36E8B" w:rsidRDefault="00BB47DF">
      <w:pPr>
        <w:rPr>
          <w:szCs w:val="22"/>
        </w:rPr>
      </w:pPr>
      <w:r w:rsidRPr="00E36E8B">
        <w:rPr>
          <w:szCs w:val="22"/>
        </w:rPr>
        <w:t>BO16348 tyrimo metu ankstyvasis krūties vėžys buvo apibrėžiamas kaip operuotina, pirminė, invazyvi krūties adenokarcinoma, išplitusi į pažasties limfmazgius arba neišplitusi, jeigu navikas buvo ne mažesnio kaip 1 cm skersmens.</w:t>
      </w:r>
    </w:p>
    <w:p w14:paraId="7956C36E" w14:textId="77777777" w:rsidR="00BB47DF" w:rsidRPr="00E36E8B" w:rsidRDefault="00BB47DF">
      <w:pPr>
        <w:rPr>
          <w:szCs w:val="22"/>
        </w:rPr>
      </w:pPr>
    </w:p>
    <w:p w14:paraId="10944142" w14:textId="77777777" w:rsidR="00BB47DF" w:rsidRPr="00E36E8B" w:rsidRDefault="00BB47DF">
      <w:pPr>
        <w:rPr>
          <w:szCs w:val="22"/>
        </w:rPr>
      </w:pPr>
      <w:r w:rsidRPr="00E36E8B">
        <w:rPr>
          <w:szCs w:val="22"/>
        </w:rPr>
        <w:t>Jungtinėje klinikinių tyrimų NSABP B-31 ir NCCTG N9831 duomenų analizėje AKV buvo apibrėžiamas kaip operuotinas moterų krūties vėžys, kurioms yra padidėjusi rizika, t. y., nustatytas teigiamas HER2 rodmuo ir vėžys išplitęs į pažasties limfmazgius, arba kai nustatytas teigiamas HER2 rodmuo ir vėžys nebuvo išplitęs į pažasties limfmazgius, bet buvo kitų didelę riziką rodančių požymių (naviko dydis &gt; 1 cm ir ER mėginys neigiamas, arba naviko dydis &gt; 2 cm, nepriklausomai nuo hormono receptoriaus tyrimo rezultato).</w:t>
      </w:r>
    </w:p>
    <w:p w14:paraId="229842D7" w14:textId="77777777" w:rsidR="00BB47DF" w:rsidRPr="00E36E8B" w:rsidRDefault="00BB47DF">
      <w:pPr>
        <w:rPr>
          <w:szCs w:val="22"/>
        </w:rPr>
      </w:pPr>
    </w:p>
    <w:p w14:paraId="4648FEFB" w14:textId="77777777" w:rsidR="00BB47DF" w:rsidRPr="00E36E8B" w:rsidRDefault="00BB47DF">
      <w:pPr>
        <w:rPr>
          <w:szCs w:val="22"/>
        </w:rPr>
      </w:pPr>
      <w:r w:rsidRPr="00E36E8B">
        <w:rPr>
          <w:szCs w:val="22"/>
        </w:rPr>
        <w:t>Klinikinio tyrimo BCIRG 006 metu teigiamą HER2 rodmenį turintis AKV buvo apibūdinamas kaip į limfmazgius išplitęs vėžys arba didelę riziką turintiems pacientams į limfmazgius neišplitęs vėžys, t.y., kai limfmazgiai nepažeisti (pN0), bet buvo nustatomas bent vienas iš toliau išvardytų veiksnių: naviko dydis didesnis kaip 2 cm, estrogeno receptoriaus ir progesterono receptoriaus mėginys buvo neigiamas, histologinis ir (arba) branduolių piktybiškumas buvo 2-3 laipsnio arba amžius &lt; 35 metų.</w:t>
      </w:r>
    </w:p>
    <w:p w14:paraId="796ACAF5" w14:textId="77777777" w:rsidR="00BB47DF" w:rsidRPr="00E36E8B" w:rsidRDefault="00BB47DF">
      <w:pPr>
        <w:rPr>
          <w:szCs w:val="22"/>
        </w:rPr>
      </w:pPr>
    </w:p>
    <w:p w14:paraId="10F908CD" w14:textId="77777777" w:rsidR="00BB47DF" w:rsidRPr="00E36E8B" w:rsidRDefault="00BB47DF">
      <w:pPr>
        <w:rPr>
          <w:szCs w:val="22"/>
        </w:rPr>
      </w:pPr>
      <w:r w:rsidRPr="00E36E8B">
        <w:rPr>
          <w:szCs w:val="22"/>
        </w:rPr>
        <w:t>Klinikinio tyrimo BO16348 po stebėsenos laikotarpių, kurių mediana 12 mėnesių* ir 8 metai**, gauti veiksmingumo rezultatai yra susumuoti 5 lentelėje.</w:t>
      </w:r>
    </w:p>
    <w:p w14:paraId="3CD35440" w14:textId="77777777" w:rsidR="00BB47DF" w:rsidRPr="00E36E8B" w:rsidRDefault="00BB47DF">
      <w:pPr>
        <w:rPr>
          <w:szCs w:val="22"/>
        </w:rPr>
      </w:pPr>
    </w:p>
    <w:p w14:paraId="1253E26F" w14:textId="77777777" w:rsidR="00BB47DF" w:rsidRPr="00E36E8B" w:rsidRDefault="00BB47DF">
      <w:pPr>
        <w:keepNext/>
        <w:keepLines/>
        <w:rPr>
          <w:szCs w:val="22"/>
        </w:rPr>
      </w:pPr>
      <w:r w:rsidRPr="00E36E8B">
        <w:rPr>
          <w:szCs w:val="22"/>
        </w:rPr>
        <w:lastRenderedPageBreak/>
        <w:t>5 lentelė. Klinikinio tyrimo BO16348 veiksmingumo rezultatai</w:t>
      </w:r>
    </w:p>
    <w:p w14:paraId="3722853B"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1491"/>
        <w:gridCol w:w="1490"/>
        <w:gridCol w:w="1492"/>
        <w:gridCol w:w="1490"/>
      </w:tblGrid>
      <w:tr w:rsidR="00BB47DF" w:rsidRPr="00E36E8B" w14:paraId="7E3DAB97" w14:textId="77777777">
        <w:tc>
          <w:tcPr>
            <w:tcW w:w="1711" w:type="pct"/>
            <w:tcBorders>
              <w:top w:val="nil"/>
              <w:left w:val="nil"/>
              <w:bottom w:val="single" w:sz="4" w:space="0" w:color="auto"/>
            </w:tcBorders>
          </w:tcPr>
          <w:p w14:paraId="425DF828" w14:textId="77777777" w:rsidR="00BB47DF" w:rsidRPr="00E36E8B" w:rsidRDefault="00BB47DF">
            <w:pPr>
              <w:keepNext/>
              <w:keepLines/>
              <w:widowControl w:val="0"/>
              <w:spacing w:line="280" w:lineRule="atLeast"/>
              <w:rPr>
                <w:szCs w:val="22"/>
                <w:lang w:eastAsia="de-DE"/>
              </w:rPr>
            </w:pPr>
          </w:p>
        </w:tc>
        <w:tc>
          <w:tcPr>
            <w:tcW w:w="1644" w:type="pct"/>
            <w:gridSpan w:val="2"/>
            <w:tcBorders>
              <w:bottom w:val="single" w:sz="4" w:space="0" w:color="auto"/>
            </w:tcBorders>
          </w:tcPr>
          <w:p w14:paraId="2A05FA90"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Stebėsenos mediana</w:t>
            </w:r>
            <w:r w:rsidRPr="00E36E8B">
              <w:rPr>
                <w:szCs w:val="22"/>
                <w:lang w:eastAsia="de-DE"/>
              </w:rPr>
              <w:br/>
              <w:t>12 mėnesių</w:t>
            </w:r>
          </w:p>
        </w:tc>
        <w:tc>
          <w:tcPr>
            <w:tcW w:w="1645" w:type="pct"/>
            <w:gridSpan w:val="2"/>
            <w:tcBorders>
              <w:bottom w:val="single" w:sz="4" w:space="0" w:color="auto"/>
            </w:tcBorders>
          </w:tcPr>
          <w:p w14:paraId="426A2C98"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Stebėsenos mediana</w:t>
            </w:r>
            <w:r w:rsidRPr="00E36E8B">
              <w:rPr>
                <w:szCs w:val="22"/>
                <w:lang w:eastAsia="de-DE"/>
              </w:rPr>
              <w:br/>
              <w:t>8 metai</w:t>
            </w:r>
          </w:p>
        </w:tc>
      </w:tr>
      <w:tr w:rsidR="00BB47DF" w:rsidRPr="00E36E8B" w14:paraId="06B7670C" w14:textId="77777777">
        <w:tc>
          <w:tcPr>
            <w:tcW w:w="1711" w:type="pct"/>
            <w:tcBorders>
              <w:bottom w:val="single" w:sz="4" w:space="0" w:color="auto"/>
            </w:tcBorders>
          </w:tcPr>
          <w:p w14:paraId="1EECC109" w14:textId="77777777" w:rsidR="00BB47DF" w:rsidRPr="00E36E8B" w:rsidRDefault="00BB47DF">
            <w:pPr>
              <w:keepNext/>
              <w:keepLines/>
              <w:widowControl w:val="0"/>
              <w:spacing w:line="280" w:lineRule="atLeast"/>
              <w:rPr>
                <w:szCs w:val="22"/>
                <w:lang w:eastAsia="de-DE"/>
              </w:rPr>
            </w:pPr>
            <w:r w:rsidRPr="00E36E8B">
              <w:rPr>
                <w:szCs w:val="22"/>
                <w:lang w:eastAsia="de-DE"/>
              </w:rPr>
              <w:t>Parametras</w:t>
            </w:r>
          </w:p>
        </w:tc>
        <w:tc>
          <w:tcPr>
            <w:tcW w:w="822" w:type="pct"/>
            <w:tcBorders>
              <w:bottom w:val="single" w:sz="4" w:space="0" w:color="auto"/>
            </w:tcBorders>
          </w:tcPr>
          <w:p w14:paraId="7BB62F70"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Stebėjimas</w:t>
            </w:r>
          </w:p>
          <w:p w14:paraId="1746CC3C"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N = 1693</w:t>
            </w:r>
          </w:p>
        </w:tc>
        <w:tc>
          <w:tcPr>
            <w:tcW w:w="822" w:type="pct"/>
            <w:tcBorders>
              <w:bottom w:val="single" w:sz="4" w:space="0" w:color="auto"/>
            </w:tcBorders>
          </w:tcPr>
          <w:p w14:paraId="1215C6AF"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Herceptin</w:t>
            </w:r>
            <w:r w:rsidRPr="00E36E8B">
              <w:rPr>
                <w:szCs w:val="22"/>
                <w:lang w:eastAsia="de-DE"/>
              </w:rPr>
              <w:br/>
              <w:t>1 metai</w:t>
            </w:r>
          </w:p>
          <w:p w14:paraId="6873D37B"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N = 1693</w:t>
            </w:r>
          </w:p>
        </w:tc>
        <w:tc>
          <w:tcPr>
            <w:tcW w:w="823" w:type="pct"/>
            <w:tcBorders>
              <w:bottom w:val="single" w:sz="4" w:space="0" w:color="auto"/>
            </w:tcBorders>
          </w:tcPr>
          <w:p w14:paraId="3E850075"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Stebėjimas</w:t>
            </w:r>
            <w:r w:rsidRPr="00E36E8B">
              <w:rPr>
                <w:szCs w:val="22"/>
                <w:lang w:eastAsia="de-DE"/>
              </w:rPr>
              <w:br/>
              <w:t>N = 1697***</w:t>
            </w:r>
          </w:p>
        </w:tc>
        <w:tc>
          <w:tcPr>
            <w:tcW w:w="822" w:type="pct"/>
            <w:tcBorders>
              <w:bottom w:val="single" w:sz="4" w:space="0" w:color="auto"/>
            </w:tcBorders>
          </w:tcPr>
          <w:p w14:paraId="0F6F5C21"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Herceptin</w:t>
            </w:r>
            <w:r w:rsidRPr="00E36E8B">
              <w:rPr>
                <w:szCs w:val="22"/>
                <w:lang w:eastAsia="de-DE"/>
              </w:rPr>
              <w:br/>
              <w:t>1 metai</w:t>
            </w:r>
          </w:p>
          <w:p w14:paraId="3E2E0660"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N = 1702***</w:t>
            </w:r>
          </w:p>
        </w:tc>
      </w:tr>
      <w:tr w:rsidR="00BB47DF" w:rsidRPr="00E36E8B" w14:paraId="108B5CA0" w14:textId="77777777">
        <w:tc>
          <w:tcPr>
            <w:tcW w:w="1711" w:type="pct"/>
            <w:tcBorders>
              <w:bottom w:val="nil"/>
            </w:tcBorders>
          </w:tcPr>
          <w:p w14:paraId="44F8E67D" w14:textId="77777777" w:rsidR="00BB47DF" w:rsidRPr="00E36E8B" w:rsidRDefault="00BB47DF">
            <w:pPr>
              <w:keepNext/>
              <w:keepLines/>
              <w:widowControl w:val="0"/>
              <w:spacing w:line="280" w:lineRule="atLeast"/>
              <w:rPr>
                <w:szCs w:val="22"/>
                <w:lang w:eastAsia="de-DE"/>
              </w:rPr>
            </w:pPr>
            <w:r w:rsidRPr="00E36E8B">
              <w:rPr>
                <w:szCs w:val="22"/>
                <w:lang w:eastAsia="de-DE"/>
              </w:rPr>
              <w:t>Išgyvenamumas be ligos</w:t>
            </w:r>
          </w:p>
        </w:tc>
        <w:tc>
          <w:tcPr>
            <w:tcW w:w="822" w:type="pct"/>
            <w:tcBorders>
              <w:bottom w:val="nil"/>
              <w:right w:val="nil"/>
            </w:tcBorders>
          </w:tcPr>
          <w:p w14:paraId="1BAF2CEB" w14:textId="77777777" w:rsidR="00BB47DF" w:rsidRPr="00E36E8B" w:rsidRDefault="00BB47DF">
            <w:pPr>
              <w:keepNext/>
              <w:keepLines/>
              <w:widowControl w:val="0"/>
              <w:spacing w:line="280" w:lineRule="atLeast"/>
              <w:jc w:val="center"/>
              <w:rPr>
                <w:szCs w:val="22"/>
                <w:lang w:eastAsia="de-DE"/>
              </w:rPr>
            </w:pPr>
          </w:p>
        </w:tc>
        <w:tc>
          <w:tcPr>
            <w:tcW w:w="822" w:type="pct"/>
            <w:tcBorders>
              <w:left w:val="nil"/>
              <w:bottom w:val="nil"/>
            </w:tcBorders>
          </w:tcPr>
          <w:p w14:paraId="2A5AEF3E" w14:textId="77777777" w:rsidR="00BB47DF" w:rsidRPr="00E36E8B" w:rsidRDefault="00BB47DF">
            <w:pPr>
              <w:keepNext/>
              <w:keepLines/>
              <w:widowControl w:val="0"/>
              <w:spacing w:line="280" w:lineRule="atLeast"/>
              <w:jc w:val="center"/>
              <w:rPr>
                <w:szCs w:val="22"/>
                <w:lang w:eastAsia="de-DE"/>
              </w:rPr>
            </w:pPr>
          </w:p>
        </w:tc>
        <w:tc>
          <w:tcPr>
            <w:tcW w:w="823" w:type="pct"/>
            <w:tcBorders>
              <w:bottom w:val="nil"/>
              <w:right w:val="nil"/>
            </w:tcBorders>
          </w:tcPr>
          <w:p w14:paraId="7D98D604" w14:textId="77777777" w:rsidR="00BB47DF" w:rsidRPr="00E36E8B" w:rsidRDefault="00BB47DF">
            <w:pPr>
              <w:keepNext/>
              <w:keepLines/>
              <w:widowControl w:val="0"/>
              <w:spacing w:line="280" w:lineRule="atLeast"/>
              <w:jc w:val="center"/>
              <w:rPr>
                <w:szCs w:val="22"/>
                <w:lang w:eastAsia="de-DE"/>
              </w:rPr>
            </w:pPr>
          </w:p>
        </w:tc>
        <w:tc>
          <w:tcPr>
            <w:tcW w:w="822" w:type="pct"/>
            <w:tcBorders>
              <w:left w:val="nil"/>
              <w:bottom w:val="nil"/>
            </w:tcBorders>
          </w:tcPr>
          <w:p w14:paraId="6B575601" w14:textId="77777777" w:rsidR="00BB47DF" w:rsidRPr="00E36E8B" w:rsidRDefault="00BB47DF">
            <w:pPr>
              <w:keepNext/>
              <w:keepLines/>
              <w:widowControl w:val="0"/>
              <w:spacing w:line="280" w:lineRule="atLeast"/>
              <w:jc w:val="center"/>
              <w:rPr>
                <w:szCs w:val="22"/>
                <w:lang w:eastAsia="de-DE"/>
              </w:rPr>
            </w:pPr>
          </w:p>
        </w:tc>
      </w:tr>
      <w:tr w:rsidR="00BB47DF" w:rsidRPr="00E36E8B" w14:paraId="168FC6FC" w14:textId="77777777">
        <w:tc>
          <w:tcPr>
            <w:tcW w:w="1711" w:type="pct"/>
            <w:tcBorders>
              <w:top w:val="nil"/>
              <w:bottom w:val="nil"/>
            </w:tcBorders>
          </w:tcPr>
          <w:p w14:paraId="4D6D2E21" w14:textId="77777777" w:rsidR="00BB47DF" w:rsidRPr="00E36E8B" w:rsidRDefault="00BB47DF">
            <w:pPr>
              <w:keepNext/>
              <w:keepLines/>
              <w:widowControl w:val="0"/>
              <w:spacing w:line="280" w:lineRule="atLeast"/>
              <w:rPr>
                <w:szCs w:val="22"/>
                <w:lang w:eastAsia="de-DE"/>
              </w:rPr>
            </w:pPr>
            <w:r w:rsidRPr="00E36E8B">
              <w:rPr>
                <w:szCs w:val="22"/>
                <w:lang w:eastAsia="de-DE"/>
              </w:rPr>
              <w:t>- reiškinį patyrusių pacientų skaičius</w:t>
            </w:r>
          </w:p>
        </w:tc>
        <w:tc>
          <w:tcPr>
            <w:tcW w:w="822" w:type="pct"/>
            <w:tcBorders>
              <w:top w:val="nil"/>
              <w:bottom w:val="nil"/>
              <w:right w:val="nil"/>
            </w:tcBorders>
          </w:tcPr>
          <w:p w14:paraId="708F972E"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219 (12,9 %)</w:t>
            </w:r>
          </w:p>
        </w:tc>
        <w:tc>
          <w:tcPr>
            <w:tcW w:w="822" w:type="pct"/>
            <w:tcBorders>
              <w:top w:val="nil"/>
              <w:left w:val="nil"/>
              <w:bottom w:val="nil"/>
            </w:tcBorders>
          </w:tcPr>
          <w:p w14:paraId="4FA7AED4"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127 (7,5 %)</w:t>
            </w:r>
          </w:p>
        </w:tc>
        <w:tc>
          <w:tcPr>
            <w:tcW w:w="823" w:type="pct"/>
            <w:tcBorders>
              <w:top w:val="nil"/>
              <w:bottom w:val="nil"/>
              <w:right w:val="nil"/>
            </w:tcBorders>
          </w:tcPr>
          <w:p w14:paraId="6EEAE33D"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570 (33,6 %)</w:t>
            </w:r>
          </w:p>
        </w:tc>
        <w:tc>
          <w:tcPr>
            <w:tcW w:w="822" w:type="pct"/>
            <w:tcBorders>
              <w:top w:val="nil"/>
              <w:left w:val="nil"/>
              <w:bottom w:val="nil"/>
            </w:tcBorders>
          </w:tcPr>
          <w:p w14:paraId="441C8E66"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471 (27,7 %)</w:t>
            </w:r>
          </w:p>
        </w:tc>
      </w:tr>
      <w:tr w:rsidR="00BB47DF" w:rsidRPr="00E36E8B" w14:paraId="144C43A6" w14:textId="77777777">
        <w:tc>
          <w:tcPr>
            <w:tcW w:w="1711" w:type="pct"/>
            <w:tcBorders>
              <w:top w:val="nil"/>
              <w:bottom w:val="nil"/>
            </w:tcBorders>
          </w:tcPr>
          <w:p w14:paraId="24D1628D" w14:textId="77777777" w:rsidR="00BB47DF" w:rsidRPr="00E36E8B" w:rsidRDefault="00BB47DF">
            <w:pPr>
              <w:keepNext/>
              <w:keepLines/>
              <w:widowControl w:val="0"/>
              <w:spacing w:line="280" w:lineRule="atLeast"/>
              <w:rPr>
                <w:szCs w:val="22"/>
                <w:lang w:eastAsia="de-DE"/>
              </w:rPr>
            </w:pPr>
            <w:r w:rsidRPr="00E36E8B">
              <w:rPr>
                <w:szCs w:val="22"/>
                <w:lang w:eastAsia="de-DE"/>
              </w:rPr>
              <w:t>- reiškinio nepatyrusių pacientų skaičius</w:t>
            </w:r>
          </w:p>
        </w:tc>
        <w:tc>
          <w:tcPr>
            <w:tcW w:w="822" w:type="pct"/>
            <w:tcBorders>
              <w:top w:val="nil"/>
              <w:bottom w:val="nil"/>
              <w:right w:val="nil"/>
            </w:tcBorders>
          </w:tcPr>
          <w:p w14:paraId="0FBE8D1F"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1474 (87,1 %)</w:t>
            </w:r>
          </w:p>
        </w:tc>
        <w:tc>
          <w:tcPr>
            <w:tcW w:w="822" w:type="pct"/>
            <w:tcBorders>
              <w:top w:val="nil"/>
              <w:left w:val="nil"/>
              <w:bottom w:val="nil"/>
            </w:tcBorders>
          </w:tcPr>
          <w:p w14:paraId="1C38A632"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1566 (92,5 %)</w:t>
            </w:r>
          </w:p>
        </w:tc>
        <w:tc>
          <w:tcPr>
            <w:tcW w:w="823" w:type="pct"/>
            <w:tcBorders>
              <w:top w:val="nil"/>
              <w:bottom w:val="nil"/>
              <w:right w:val="nil"/>
            </w:tcBorders>
          </w:tcPr>
          <w:p w14:paraId="444C8E07"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1127 (66,4 %)</w:t>
            </w:r>
          </w:p>
        </w:tc>
        <w:tc>
          <w:tcPr>
            <w:tcW w:w="822" w:type="pct"/>
            <w:tcBorders>
              <w:top w:val="nil"/>
              <w:left w:val="nil"/>
              <w:bottom w:val="nil"/>
            </w:tcBorders>
          </w:tcPr>
          <w:p w14:paraId="47F16F6B"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1231 (72,3 %)</w:t>
            </w:r>
          </w:p>
        </w:tc>
      </w:tr>
      <w:tr w:rsidR="00BB47DF" w:rsidRPr="00E36E8B" w14:paraId="4EC4DCEB" w14:textId="77777777">
        <w:tc>
          <w:tcPr>
            <w:tcW w:w="1711" w:type="pct"/>
            <w:tcBorders>
              <w:top w:val="nil"/>
              <w:bottom w:val="nil"/>
            </w:tcBorders>
          </w:tcPr>
          <w:p w14:paraId="4CCC00BC" w14:textId="77777777" w:rsidR="00BB47DF" w:rsidRPr="00E36E8B" w:rsidRDefault="00BB47DF">
            <w:pPr>
              <w:keepNext/>
              <w:keepLines/>
              <w:widowControl w:val="0"/>
              <w:spacing w:line="280" w:lineRule="atLeast"/>
              <w:rPr>
                <w:szCs w:val="22"/>
                <w:lang w:eastAsia="de-DE"/>
              </w:rPr>
            </w:pPr>
            <w:r w:rsidRPr="00E36E8B">
              <w:rPr>
                <w:szCs w:val="22"/>
                <w:lang w:eastAsia="de-DE"/>
              </w:rPr>
              <w:t>P-vertė, lyginant su Stebėjimu</w:t>
            </w:r>
          </w:p>
        </w:tc>
        <w:tc>
          <w:tcPr>
            <w:tcW w:w="1644" w:type="pct"/>
            <w:gridSpan w:val="2"/>
            <w:tcBorders>
              <w:top w:val="nil"/>
              <w:bottom w:val="nil"/>
              <w:right w:val="single" w:sz="4" w:space="0" w:color="auto"/>
            </w:tcBorders>
          </w:tcPr>
          <w:p w14:paraId="4945066F"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&lt; 0,0001</w:t>
            </w:r>
          </w:p>
        </w:tc>
        <w:tc>
          <w:tcPr>
            <w:tcW w:w="1645" w:type="pct"/>
            <w:gridSpan w:val="2"/>
            <w:tcBorders>
              <w:top w:val="nil"/>
              <w:left w:val="single" w:sz="4" w:space="0" w:color="auto"/>
              <w:bottom w:val="nil"/>
            </w:tcBorders>
          </w:tcPr>
          <w:p w14:paraId="7814BDDE"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&lt; 0,0001</w:t>
            </w:r>
          </w:p>
        </w:tc>
      </w:tr>
      <w:tr w:rsidR="00BB47DF" w:rsidRPr="00E36E8B" w14:paraId="6C5B628F" w14:textId="77777777">
        <w:tc>
          <w:tcPr>
            <w:tcW w:w="1711" w:type="pct"/>
            <w:tcBorders>
              <w:top w:val="nil"/>
              <w:bottom w:val="single" w:sz="4" w:space="0" w:color="auto"/>
            </w:tcBorders>
          </w:tcPr>
          <w:p w14:paraId="715BF32B" w14:textId="77777777" w:rsidR="00BB47DF" w:rsidRPr="00E36E8B" w:rsidRDefault="00BB47DF">
            <w:pPr>
              <w:keepNext/>
              <w:keepLines/>
              <w:widowControl w:val="0"/>
              <w:spacing w:line="280" w:lineRule="atLeast"/>
              <w:rPr>
                <w:szCs w:val="22"/>
                <w:lang w:eastAsia="de-DE"/>
              </w:rPr>
            </w:pPr>
            <w:r w:rsidRPr="00E36E8B">
              <w:rPr>
                <w:szCs w:val="22"/>
                <w:lang w:eastAsia="de-DE"/>
              </w:rPr>
              <w:t>Rizikos santykis, lyginant su Stebėjimu</w:t>
            </w:r>
          </w:p>
        </w:tc>
        <w:tc>
          <w:tcPr>
            <w:tcW w:w="1644" w:type="pct"/>
            <w:gridSpan w:val="2"/>
            <w:tcBorders>
              <w:top w:val="nil"/>
              <w:bottom w:val="single" w:sz="4" w:space="0" w:color="auto"/>
              <w:right w:val="single" w:sz="4" w:space="0" w:color="auto"/>
            </w:tcBorders>
          </w:tcPr>
          <w:p w14:paraId="6F8CA39E"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0,54</w:t>
            </w:r>
          </w:p>
        </w:tc>
        <w:tc>
          <w:tcPr>
            <w:tcW w:w="1645" w:type="pct"/>
            <w:gridSpan w:val="2"/>
            <w:tcBorders>
              <w:top w:val="nil"/>
              <w:left w:val="single" w:sz="4" w:space="0" w:color="auto"/>
              <w:bottom w:val="single" w:sz="4" w:space="0" w:color="auto"/>
            </w:tcBorders>
          </w:tcPr>
          <w:p w14:paraId="016DCCED"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0,76</w:t>
            </w:r>
          </w:p>
        </w:tc>
      </w:tr>
      <w:tr w:rsidR="00BB47DF" w:rsidRPr="00E36E8B" w14:paraId="28FC4F52" w14:textId="77777777">
        <w:tc>
          <w:tcPr>
            <w:tcW w:w="1711" w:type="pct"/>
            <w:tcBorders>
              <w:bottom w:val="nil"/>
            </w:tcBorders>
          </w:tcPr>
          <w:p w14:paraId="08E0E637" w14:textId="77777777" w:rsidR="00BB47DF" w:rsidRPr="00E36E8B" w:rsidRDefault="00BB47DF">
            <w:pPr>
              <w:keepNext/>
              <w:keepLines/>
              <w:widowControl w:val="0"/>
              <w:spacing w:line="280" w:lineRule="atLeast"/>
              <w:rPr>
                <w:szCs w:val="22"/>
                <w:lang w:eastAsia="de-DE"/>
              </w:rPr>
            </w:pPr>
            <w:r w:rsidRPr="00E36E8B">
              <w:rPr>
                <w:szCs w:val="22"/>
                <w:lang w:eastAsia="de-DE"/>
              </w:rPr>
              <w:t>Išgyvenamumas be ligos atkryčio</w:t>
            </w:r>
          </w:p>
        </w:tc>
        <w:tc>
          <w:tcPr>
            <w:tcW w:w="822" w:type="pct"/>
            <w:tcBorders>
              <w:bottom w:val="nil"/>
              <w:right w:val="nil"/>
            </w:tcBorders>
          </w:tcPr>
          <w:p w14:paraId="36EC77F7" w14:textId="77777777" w:rsidR="00BB47DF" w:rsidRPr="00E36E8B" w:rsidRDefault="00BB47DF">
            <w:pPr>
              <w:keepNext/>
              <w:keepLines/>
              <w:widowControl w:val="0"/>
              <w:spacing w:line="280" w:lineRule="atLeast"/>
              <w:jc w:val="center"/>
              <w:rPr>
                <w:szCs w:val="22"/>
                <w:lang w:eastAsia="de-DE"/>
              </w:rPr>
            </w:pPr>
          </w:p>
        </w:tc>
        <w:tc>
          <w:tcPr>
            <w:tcW w:w="822" w:type="pct"/>
            <w:tcBorders>
              <w:left w:val="nil"/>
              <w:bottom w:val="nil"/>
            </w:tcBorders>
          </w:tcPr>
          <w:p w14:paraId="28C30A1C" w14:textId="77777777" w:rsidR="00BB47DF" w:rsidRPr="00E36E8B" w:rsidRDefault="00BB47DF">
            <w:pPr>
              <w:keepNext/>
              <w:keepLines/>
              <w:widowControl w:val="0"/>
              <w:spacing w:line="280" w:lineRule="atLeast"/>
              <w:jc w:val="center"/>
              <w:rPr>
                <w:szCs w:val="22"/>
                <w:lang w:eastAsia="de-DE"/>
              </w:rPr>
            </w:pPr>
          </w:p>
        </w:tc>
        <w:tc>
          <w:tcPr>
            <w:tcW w:w="823" w:type="pct"/>
            <w:tcBorders>
              <w:bottom w:val="nil"/>
              <w:right w:val="nil"/>
            </w:tcBorders>
          </w:tcPr>
          <w:p w14:paraId="5D67A3AB" w14:textId="77777777" w:rsidR="00BB47DF" w:rsidRPr="00E36E8B" w:rsidRDefault="00BB47DF">
            <w:pPr>
              <w:keepNext/>
              <w:keepLines/>
              <w:widowControl w:val="0"/>
              <w:spacing w:line="280" w:lineRule="atLeast"/>
              <w:jc w:val="center"/>
              <w:rPr>
                <w:szCs w:val="22"/>
                <w:lang w:eastAsia="de-DE"/>
              </w:rPr>
            </w:pPr>
          </w:p>
        </w:tc>
        <w:tc>
          <w:tcPr>
            <w:tcW w:w="822" w:type="pct"/>
            <w:tcBorders>
              <w:left w:val="nil"/>
              <w:bottom w:val="nil"/>
            </w:tcBorders>
          </w:tcPr>
          <w:p w14:paraId="6BFECC9B" w14:textId="77777777" w:rsidR="00BB47DF" w:rsidRPr="00E36E8B" w:rsidRDefault="00BB47DF">
            <w:pPr>
              <w:keepNext/>
              <w:keepLines/>
              <w:widowControl w:val="0"/>
              <w:spacing w:line="280" w:lineRule="atLeast"/>
              <w:jc w:val="center"/>
              <w:rPr>
                <w:szCs w:val="22"/>
                <w:lang w:eastAsia="de-DE"/>
              </w:rPr>
            </w:pPr>
          </w:p>
        </w:tc>
      </w:tr>
      <w:tr w:rsidR="00BB47DF" w:rsidRPr="00E36E8B" w14:paraId="3007BF99" w14:textId="77777777">
        <w:tc>
          <w:tcPr>
            <w:tcW w:w="1711" w:type="pct"/>
            <w:tcBorders>
              <w:top w:val="nil"/>
              <w:bottom w:val="nil"/>
            </w:tcBorders>
          </w:tcPr>
          <w:p w14:paraId="727BBDC0" w14:textId="77777777" w:rsidR="00BB47DF" w:rsidRPr="00E36E8B" w:rsidRDefault="00BB47DF">
            <w:pPr>
              <w:keepNext/>
              <w:keepLines/>
              <w:widowControl w:val="0"/>
              <w:spacing w:line="280" w:lineRule="atLeast"/>
              <w:rPr>
                <w:szCs w:val="22"/>
                <w:lang w:eastAsia="de-DE"/>
              </w:rPr>
            </w:pPr>
            <w:r w:rsidRPr="00E36E8B">
              <w:rPr>
                <w:szCs w:val="22"/>
                <w:lang w:eastAsia="de-DE"/>
              </w:rPr>
              <w:t>- reiškinį patyrusių pacientų skaičius</w:t>
            </w:r>
          </w:p>
        </w:tc>
        <w:tc>
          <w:tcPr>
            <w:tcW w:w="822" w:type="pct"/>
            <w:tcBorders>
              <w:top w:val="nil"/>
              <w:bottom w:val="nil"/>
              <w:right w:val="nil"/>
            </w:tcBorders>
          </w:tcPr>
          <w:p w14:paraId="102B5B19"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208 (12,3 %)</w:t>
            </w:r>
          </w:p>
        </w:tc>
        <w:tc>
          <w:tcPr>
            <w:tcW w:w="822" w:type="pct"/>
            <w:tcBorders>
              <w:top w:val="nil"/>
              <w:left w:val="nil"/>
              <w:bottom w:val="nil"/>
            </w:tcBorders>
          </w:tcPr>
          <w:p w14:paraId="6A529ABB"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113 (6,7 %)</w:t>
            </w:r>
          </w:p>
        </w:tc>
        <w:tc>
          <w:tcPr>
            <w:tcW w:w="823" w:type="pct"/>
            <w:tcBorders>
              <w:top w:val="nil"/>
              <w:bottom w:val="nil"/>
              <w:right w:val="nil"/>
            </w:tcBorders>
          </w:tcPr>
          <w:p w14:paraId="7E06F12A"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506 (29,8 %)</w:t>
            </w:r>
          </w:p>
        </w:tc>
        <w:tc>
          <w:tcPr>
            <w:tcW w:w="822" w:type="pct"/>
            <w:tcBorders>
              <w:top w:val="nil"/>
              <w:left w:val="nil"/>
              <w:bottom w:val="nil"/>
            </w:tcBorders>
          </w:tcPr>
          <w:p w14:paraId="6B5ED469"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399 (23,4 %)</w:t>
            </w:r>
          </w:p>
        </w:tc>
      </w:tr>
      <w:tr w:rsidR="00BB47DF" w:rsidRPr="00E36E8B" w14:paraId="7CB0E24C" w14:textId="77777777">
        <w:tc>
          <w:tcPr>
            <w:tcW w:w="1711" w:type="pct"/>
            <w:tcBorders>
              <w:top w:val="nil"/>
              <w:bottom w:val="nil"/>
            </w:tcBorders>
          </w:tcPr>
          <w:p w14:paraId="344E2960" w14:textId="77777777" w:rsidR="00BB47DF" w:rsidRPr="00E36E8B" w:rsidRDefault="00BB47DF">
            <w:pPr>
              <w:keepNext/>
              <w:keepLines/>
              <w:widowControl w:val="0"/>
              <w:spacing w:line="280" w:lineRule="atLeast"/>
              <w:rPr>
                <w:szCs w:val="22"/>
                <w:lang w:eastAsia="de-DE"/>
              </w:rPr>
            </w:pPr>
            <w:r w:rsidRPr="00E36E8B">
              <w:rPr>
                <w:szCs w:val="22"/>
                <w:lang w:eastAsia="de-DE"/>
              </w:rPr>
              <w:t>- reiškinio nepatyrusių pacientų skaičius</w:t>
            </w:r>
          </w:p>
        </w:tc>
        <w:tc>
          <w:tcPr>
            <w:tcW w:w="822" w:type="pct"/>
            <w:tcBorders>
              <w:top w:val="nil"/>
              <w:bottom w:val="nil"/>
              <w:right w:val="nil"/>
            </w:tcBorders>
          </w:tcPr>
          <w:p w14:paraId="359604B8"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1485 (87,7 %)</w:t>
            </w:r>
          </w:p>
        </w:tc>
        <w:tc>
          <w:tcPr>
            <w:tcW w:w="822" w:type="pct"/>
            <w:tcBorders>
              <w:top w:val="nil"/>
              <w:left w:val="nil"/>
              <w:bottom w:val="nil"/>
            </w:tcBorders>
          </w:tcPr>
          <w:p w14:paraId="573FCD33"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1580 (93,3 %)</w:t>
            </w:r>
          </w:p>
        </w:tc>
        <w:tc>
          <w:tcPr>
            <w:tcW w:w="823" w:type="pct"/>
            <w:tcBorders>
              <w:top w:val="nil"/>
              <w:bottom w:val="nil"/>
              <w:right w:val="nil"/>
            </w:tcBorders>
          </w:tcPr>
          <w:p w14:paraId="45B00CDF"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1191 (70,2 %)</w:t>
            </w:r>
          </w:p>
        </w:tc>
        <w:tc>
          <w:tcPr>
            <w:tcW w:w="822" w:type="pct"/>
            <w:tcBorders>
              <w:top w:val="nil"/>
              <w:left w:val="nil"/>
              <w:bottom w:val="nil"/>
            </w:tcBorders>
          </w:tcPr>
          <w:p w14:paraId="0DEA9DB5"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1303 (76,6 %)</w:t>
            </w:r>
          </w:p>
        </w:tc>
      </w:tr>
      <w:tr w:rsidR="00BB47DF" w:rsidRPr="00E36E8B" w14:paraId="495E66A5" w14:textId="77777777">
        <w:tc>
          <w:tcPr>
            <w:tcW w:w="1711" w:type="pct"/>
            <w:tcBorders>
              <w:top w:val="nil"/>
              <w:bottom w:val="nil"/>
            </w:tcBorders>
          </w:tcPr>
          <w:p w14:paraId="28E66AA2" w14:textId="77777777" w:rsidR="00BB47DF" w:rsidRPr="00E36E8B" w:rsidRDefault="00BB47DF">
            <w:pPr>
              <w:keepNext/>
              <w:keepLines/>
              <w:widowControl w:val="0"/>
              <w:spacing w:line="280" w:lineRule="atLeast"/>
              <w:rPr>
                <w:szCs w:val="22"/>
                <w:lang w:eastAsia="de-DE"/>
              </w:rPr>
            </w:pPr>
            <w:r w:rsidRPr="00E36E8B">
              <w:rPr>
                <w:szCs w:val="22"/>
                <w:lang w:eastAsia="de-DE"/>
              </w:rPr>
              <w:t>P-vertė, lyginant su Stebėjimu</w:t>
            </w:r>
          </w:p>
        </w:tc>
        <w:tc>
          <w:tcPr>
            <w:tcW w:w="1644" w:type="pct"/>
            <w:gridSpan w:val="2"/>
            <w:tcBorders>
              <w:top w:val="nil"/>
              <w:bottom w:val="nil"/>
            </w:tcBorders>
          </w:tcPr>
          <w:p w14:paraId="2A95876B"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&lt; 0,0001</w:t>
            </w:r>
          </w:p>
        </w:tc>
        <w:tc>
          <w:tcPr>
            <w:tcW w:w="1645" w:type="pct"/>
            <w:gridSpan w:val="2"/>
            <w:tcBorders>
              <w:top w:val="nil"/>
              <w:bottom w:val="nil"/>
            </w:tcBorders>
          </w:tcPr>
          <w:p w14:paraId="4578E10C"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&lt; 0,0001</w:t>
            </w:r>
          </w:p>
        </w:tc>
      </w:tr>
      <w:tr w:rsidR="00BB47DF" w:rsidRPr="00E36E8B" w14:paraId="79138374" w14:textId="77777777">
        <w:tc>
          <w:tcPr>
            <w:tcW w:w="1711" w:type="pct"/>
            <w:tcBorders>
              <w:top w:val="nil"/>
              <w:bottom w:val="single" w:sz="4" w:space="0" w:color="auto"/>
            </w:tcBorders>
          </w:tcPr>
          <w:p w14:paraId="4594A740" w14:textId="77777777" w:rsidR="00BB47DF" w:rsidRPr="00E36E8B" w:rsidRDefault="00BB47DF">
            <w:pPr>
              <w:keepNext/>
              <w:keepLines/>
              <w:widowControl w:val="0"/>
              <w:spacing w:line="280" w:lineRule="atLeast"/>
              <w:rPr>
                <w:szCs w:val="22"/>
                <w:lang w:eastAsia="de-DE"/>
              </w:rPr>
            </w:pPr>
            <w:r w:rsidRPr="00E36E8B">
              <w:rPr>
                <w:szCs w:val="22"/>
                <w:lang w:eastAsia="de-DE"/>
              </w:rPr>
              <w:t>Rizikos santykis, lyginant su Stebėjimu</w:t>
            </w:r>
          </w:p>
        </w:tc>
        <w:tc>
          <w:tcPr>
            <w:tcW w:w="1644" w:type="pct"/>
            <w:gridSpan w:val="2"/>
            <w:tcBorders>
              <w:top w:val="nil"/>
              <w:bottom w:val="single" w:sz="4" w:space="0" w:color="auto"/>
            </w:tcBorders>
          </w:tcPr>
          <w:p w14:paraId="72E11DE2"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0,51</w:t>
            </w:r>
          </w:p>
        </w:tc>
        <w:tc>
          <w:tcPr>
            <w:tcW w:w="1645" w:type="pct"/>
            <w:gridSpan w:val="2"/>
            <w:tcBorders>
              <w:top w:val="nil"/>
              <w:bottom w:val="single" w:sz="4" w:space="0" w:color="auto"/>
            </w:tcBorders>
          </w:tcPr>
          <w:p w14:paraId="41446CEC"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0,73</w:t>
            </w:r>
          </w:p>
        </w:tc>
      </w:tr>
      <w:tr w:rsidR="00BB47DF" w:rsidRPr="00E36E8B" w14:paraId="79BCE149" w14:textId="77777777">
        <w:tc>
          <w:tcPr>
            <w:tcW w:w="1711" w:type="pct"/>
            <w:tcBorders>
              <w:bottom w:val="nil"/>
            </w:tcBorders>
          </w:tcPr>
          <w:p w14:paraId="7CA704A7" w14:textId="77777777" w:rsidR="00BB47DF" w:rsidRPr="00E36E8B" w:rsidRDefault="00BB47DF">
            <w:pPr>
              <w:keepNext/>
              <w:keepLines/>
              <w:widowControl w:val="0"/>
              <w:spacing w:line="280" w:lineRule="atLeast"/>
              <w:rPr>
                <w:szCs w:val="22"/>
                <w:lang w:eastAsia="de-DE"/>
              </w:rPr>
            </w:pPr>
            <w:r w:rsidRPr="00E36E8B">
              <w:rPr>
                <w:szCs w:val="22"/>
                <w:lang w:eastAsia="de-DE"/>
              </w:rPr>
              <w:t>Išgyvenamumas be atokios ligos</w:t>
            </w:r>
          </w:p>
        </w:tc>
        <w:tc>
          <w:tcPr>
            <w:tcW w:w="822" w:type="pct"/>
            <w:tcBorders>
              <w:bottom w:val="nil"/>
              <w:right w:val="nil"/>
            </w:tcBorders>
          </w:tcPr>
          <w:p w14:paraId="2E6A8343" w14:textId="77777777" w:rsidR="00BB47DF" w:rsidRPr="00E36E8B" w:rsidRDefault="00BB47DF">
            <w:pPr>
              <w:keepNext/>
              <w:keepLines/>
              <w:widowControl w:val="0"/>
              <w:spacing w:line="280" w:lineRule="atLeast"/>
              <w:jc w:val="center"/>
              <w:rPr>
                <w:szCs w:val="22"/>
                <w:lang w:eastAsia="de-DE"/>
              </w:rPr>
            </w:pPr>
          </w:p>
        </w:tc>
        <w:tc>
          <w:tcPr>
            <w:tcW w:w="822" w:type="pct"/>
            <w:tcBorders>
              <w:left w:val="nil"/>
              <w:bottom w:val="nil"/>
            </w:tcBorders>
          </w:tcPr>
          <w:p w14:paraId="473A8046" w14:textId="77777777" w:rsidR="00BB47DF" w:rsidRPr="00E36E8B" w:rsidRDefault="00BB47DF">
            <w:pPr>
              <w:keepNext/>
              <w:keepLines/>
              <w:widowControl w:val="0"/>
              <w:spacing w:line="280" w:lineRule="atLeast"/>
              <w:jc w:val="center"/>
              <w:rPr>
                <w:szCs w:val="22"/>
                <w:lang w:eastAsia="de-DE"/>
              </w:rPr>
            </w:pPr>
          </w:p>
        </w:tc>
        <w:tc>
          <w:tcPr>
            <w:tcW w:w="823" w:type="pct"/>
            <w:tcBorders>
              <w:bottom w:val="nil"/>
              <w:right w:val="nil"/>
            </w:tcBorders>
          </w:tcPr>
          <w:p w14:paraId="2A57DC97" w14:textId="77777777" w:rsidR="00BB47DF" w:rsidRPr="00E36E8B" w:rsidRDefault="00BB47DF">
            <w:pPr>
              <w:keepNext/>
              <w:keepLines/>
              <w:widowControl w:val="0"/>
              <w:spacing w:line="280" w:lineRule="atLeast"/>
              <w:jc w:val="center"/>
              <w:rPr>
                <w:szCs w:val="22"/>
                <w:lang w:eastAsia="de-DE"/>
              </w:rPr>
            </w:pPr>
          </w:p>
        </w:tc>
        <w:tc>
          <w:tcPr>
            <w:tcW w:w="822" w:type="pct"/>
            <w:tcBorders>
              <w:left w:val="nil"/>
              <w:bottom w:val="nil"/>
            </w:tcBorders>
          </w:tcPr>
          <w:p w14:paraId="07B65A8F" w14:textId="77777777" w:rsidR="00BB47DF" w:rsidRPr="00E36E8B" w:rsidRDefault="00BB47DF">
            <w:pPr>
              <w:keepNext/>
              <w:keepLines/>
              <w:widowControl w:val="0"/>
              <w:spacing w:line="280" w:lineRule="atLeast"/>
              <w:jc w:val="center"/>
              <w:rPr>
                <w:szCs w:val="22"/>
                <w:lang w:eastAsia="de-DE"/>
              </w:rPr>
            </w:pPr>
          </w:p>
        </w:tc>
      </w:tr>
      <w:tr w:rsidR="00BB47DF" w:rsidRPr="00E36E8B" w14:paraId="274FD1B5" w14:textId="77777777">
        <w:tc>
          <w:tcPr>
            <w:tcW w:w="1711" w:type="pct"/>
            <w:tcBorders>
              <w:top w:val="nil"/>
              <w:bottom w:val="nil"/>
            </w:tcBorders>
          </w:tcPr>
          <w:p w14:paraId="5E1B9658" w14:textId="77777777" w:rsidR="00BB47DF" w:rsidRPr="00E36E8B" w:rsidRDefault="00BB47DF">
            <w:pPr>
              <w:keepNext/>
              <w:keepLines/>
              <w:widowControl w:val="0"/>
              <w:spacing w:line="280" w:lineRule="atLeast"/>
              <w:rPr>
                <w:szCs w:val="22"/>
                <w:lang w:eastAsia="de-DE"/>
              </w:rPr>
            </w:pPr>
            <w:r w:rsidRPr="00E36E8B">
              <w:rPr>
                <w:szCs w:val="22"/>
                <w:lang w:eastAsia="de-DE"/>
              </w:rPr>
              <w:t>- reiškinį patyrusių pacientų skaičius</w:t>
            </w:r>
          </w:p>
        </w:tc>
        <w:tc>
          <w:tcPr>
            <w:tcW w:w="822" w:type="pct"/>
            <w:tcBorders>
              <w:top w:val="nil"/>
              <w:bottom w:val="nil"/>
              <w:right w:val="nil"/>
            </w:tcBorders>
          </w:tcPr>
          <w:p w14:paraId="63638C4D"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184 (10,9 %)</w:t>
            </w:r>
          </w:p>
        </w:tc>
        <w:tc>
          <w:tcPr>
            <w:tcW w:w="822" w:type="pct"/>
            <w:tcBorders>
              <w:top w:val="nil"/>
              <w:left w:val="nil"/>
              <w:bottom w:val="nil"/>
            </w:tcBorders>
          </w:tcPr>
          <w:p w14:paraId="7D0A5A1C"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99 (5,8 %)</w:t>
            </w:r>
          </w:p>
        </w:tc>
        <w:tc>
          <w:tcPr>
            <w:tcW w:w="823" w:type="pct"/>
            <w:tcBorders>
              <w:top w:val="nil"/>
              <w:bottom w:val="nil"/>
              <w:right w:val="nil"/>
            </w:tcBorders>
          </w:tcPr>
          <w:p w14:paraId="112FD2D8"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488 (28,8 %)</w:t>
            </w:r>
          </w:p>
        </w:tc>
        <w:tc>
          <w:tcPr>
            <w:tcW w:w="822" w:type="pct"/>
            <w:tcBorders>
              <w:top w:val="nil"/>
              <w:left w:val="nil"/>
              <w:bottom w:val="nil"/>
            </w:tcBorders>
          </w:tcPr>
          <w:p w14:paraId="72B866E2"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399 (23,4 %)</w:t>
            </w:r>
          </w:p>
        </w:tc>
      </w:tr>
      <w:tr w:rsidR="00BB47DF" w:rsidRPr="00E36E8B" w14:paraId="31600508" w14:textId="77777777">
        <w:tc>
          <w:tcPr>
            <w:tcW w:w="1711" w:type="pct"/>
            <w:tcBorders>
              <w:top w:val="nil"/>
              <w:bottom w:val="nil"/>
            </w:tcBorders>
          </w:tcPr>
          <w:p w14:paraId="3C2CCBEB" w14:textId="77777777" w:rsidR="00BB47DF" w:rsidRPr="00E36E8B" w:rsidRDefault="00BB47DF">
            <w:pPr>
              <w:keepNext/>
              <w:keepLines/>
              <w:widowControl w:val="0"/>
              <w:spacing w:line="280" w:lineRule="atLeast"/>
              <w:rPr>
                <w:szCs w:val="22"/>
                <w:lang w:eastAsia="de-DE"/>
              </w:rPr>
            </w:pPr>
            <w:r w:rsidRPr="00E36E8B">
              <w:rPr>
                <w:szCs w:val="22"/>
                <w:lang w:eastAsia="de-DE"/>
              </w:rPr>
              <w:t>- reiškinio nepatyrusių pacientų skaičius</w:t>
            </w:r>
          </w:p>
        </w:tc>
        <w:tc>
          <w:tcPr>
            <w:tcW w:w="822" w:type="pct"/>
            <w:tcBorders>
              <w:top w:val="nil"/>
              <w:bottom w:val="nil"/>
              <w:right w:val="nil"/>
            </w:tcBorders>
          </w:tcPr>
          <w:p w14:paraId="1D97D4EF"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1508 (89,1 %)</w:t>
            </w:r>
          </w:p>
        </w:tc>
        <w:tc>
          <w:tcPr>
            <w:tcW w:w="822" w:type="pct"/>
            <w:tcBorders>
              <w:top w:val="nil"/>
              <w:left w:val="nil"/>
              <w:bottom w:val="nil"/>
            </w:tcBorders>
          </w:tcPr>
          <w:p w14:paraId="64D09124"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1594 (94,6 %)</w:t>
            </w:r>
          </w:p>
        </w:tc>
        <w:tc>
          <w:tcPr>
            <w:tcW w:w="823" w:type="pct"/>
            <w:tcBorders>
              <w:top w:val="nil"/>
              <w:bottom w:val="nil"/>
              <w:right w:val="nil"/>
            </w:tcBorders>
          </w:tcPr>
          <w:p w14:paraId="305CF463"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1209 (71,2 %)</w:t>
            </w:r>
          </w:p>
        </w:tc>
        <w:tc>
          <w:tcPr>
            <w:tcW w:w="822" w:type="pct"/>
            <w:tcBorders>
              <w:top w:val="nil"/>
              <w:left w:val="nil"/>
              <w:bottom w:val="nil"/>
            </w:tcBorders>
          </w:tcPr>
          <w:p w14:paraId="7918396D"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1303 (76,6 %)</w:t>
            </w:r>
          </w:p>
        </w:tc>
      </w:tr>
      <w:tr w:rsidR="00BB47DF" w:rsidRPr="00E36E8B" w14:paraId="146D740F" w14:textId="77777777">
        <w:tc>
          <w:tcPr>
            <w:tcW w:w="1711" w:type="pct"/>
            <w:tcBorders>
              <w:top w:val="nil"/>
              <w:bottom w:val="nil"/>
            </w:tcBorders>
          </w:tcPr>
          <w:p w14:paraId="4BADD641" w14:textId="77777777" w:rsidR="00BB47DF" w:rsidRPr="00E36E8B" w:rsidRDefault="00BB47DF">
            <w:pPr>
              <w:keepNext/>
              <w:keepLines/>
              <w:widowControl w:val="0"/>
              <w:spacing w:line="280" w:lineRule="atLeast"/>
              <w:rPr>
                <w:szCs w:val="22"/>
                <w:lang w:eastAsia="de-DE"/>
              </w:rPr>
            </w:pPr>
            <w:r w:rsidRPr="00E36E8B">
              <w:rPr>
                <w:szCs w:val="22"/>
                <w:lang w:eastAsia="de-DE"/>
              </w:rPr>
              <w:t>P-vertė, lyginant su Stebėjimu</w:t>
            </w:r>
          </w:p>
        </w:tc>
        <w:tc>
          <w:tcPr>
            <w:tcW w:w="1644" w:type="pct"/>
            <w:gridSpan w:val="2"/>
            <w:tcBorders>
              <w:top w:val="nil"/>
              <w:bottom w:val="nil"/>
            </w:tcBorders>
          </w:tcPr>
          <w:p w14:paraId="670146FD"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&lt; 0,0001</w:t>
            </w:r>
          </w:p>
        </w:tc>
        <w:tc>
          <w:tcPr>
            <w:tcW w:w="1645" w:type="pct"/>
            <w:gridSpan w:val="2"/>
            <w:tcBorders>
              <w:top w:val="nil"/>
              <w:bottom w:val="nil"/>
            </w:tcBorders>
          </w:tcPr>
          <w:p w14:paraId="370D4DC6"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&lt; 0,0001</w:t>
            </w:r>
          </w:p>
        </w:tc>
      </w:tr>
      <w:tr w:rsidR="00BB47DF" w:rsidRPr="00E36E8B" w14:paraId="5B01C2C3" w14:textId="77777777">
        <w:tc>
          <w:tcPr>
            <w:tcW w:w="1711" w:type="pct"/>
            <w:tcBorders>
              <w:top w:val="nil"/>
              <w:bottom w:val="single" w:sz="4" w:space="0" w:color="auto"/>
            </w:tcBorders>
          </w:tcPr>
          <w:p w14:paraId="460A0FBB" w14:textId="77777777" w:rsidR="00BB47DF" w:rsidRPr="00E36E8B" w:rsidRDefault="00BB47DF">
            <w:pPr>
              <w:keepNext/>
              <w:keepLines/>
              <w:widowControl w:val="0"/>
              <w:spacing w:line="280" w:lineRule="atLeast"/>
              <w:rPr>
                <w:szCs w:val="22"/>
                <w:lang w:eastAsia="de-DE"/>
              </w:rPr>
            </w:pPr>
            <w:r w:rsidRPr="00E36E8B">
              <w:rPr>
                <w:szCs w:val="22"/>
                <w:lang w:eastAsia="de-DE"/>
              </w:rPr>
              <w:t>Rizikos santykis, lyginant su Stebėjimu</w:t>
            </w:r>
          </w:p>
        </w:tc>
        <w:tc>
          <w:tcPr>
            <w:tcW w:w="1644" w:type="pct"/>
            <w:gridSpan w:val="2"/>
            <w:tcBorders>
              <w:top w:val="nil"/>
              <w:bottom w:val="single" w:sz="4" w:space="0" w:color="auto"/>
            </w:tcBorders>
          </w:tcPr>
          <w:p w14:paraId="0B0A6030"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0,50</w:t>
            </w:r>
          </w:p>
        </w:tc>
        <w:tc>
          <w:tcPr>
            <w:tcW w:w="1645" w:type="pct"/>
            <w:gridSpan w:val="2"/>
            <w:tcBorders>
              <w:top w:val="nil"/>
              <w:bottom w:val="single" w:sz="4" w:space="0" w:color="auto"/>
            </w:tcBorders>
          </w:tcPr>
          <w:p w14:paraId="2818D074"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0,76</w:t>
            </w:r>
          </w:p>
        </w:tc>
      </w:tr>
      <w:tr w:rsidR="00BB47DF" w:rsidRPr="00E36E8B" w14:paraId="65C3313D" w14:textId="77777777">
        <w:tc>
          <w:tcPr>
            <w:tcW w:w="1711" w:type="pct"/>
            <w:tcBorders>
              <w:top w:val="single" w:sz="4" w:space="0" w:color="auto"/>
              <w:bottom w:val="nil"/>
            </w:tcBorders>
          </w:tcPr>
          <w:p w14:paraId="6D999DC3" w14:textId="77777777" w:rsidR="00BB47DF" w:rsidRPr="00E36E8B" w:rsidRDefault="00BB47DF">
            <w:pPr>
              <w:keepNext/>
              <w:keepLines/>
              <w:widowControl w:val="0"/>
              <w:spacing w:line="280" w:lineRule="atLeast"/>
              <w:rPr>
                <w:szCs w:val="22"/>
                <w:lang w:eastAsia="de-DE"/>
              </w:rPr>
            </w:pPr>
            <w:r w:rsidRPr="00E36E8B">
              <w:rPr>
                <w:szCs w:val="22"/>
                <w:lang w:eastAsia="de-DE"/>
              </w:rPr>
              <w:t>Bendrasis išgyvenamumas (mirtis)</w:t>
            </w:r>
          </w:p>
        </w:tc>
        <w:tc>
          <w:tcPr>
            <w:tcW w:w="822" w:type="pct"/>
            <w:tcBorders>
              <w:top w:val="single" w:sz="4" w:space="0" w:color="auto"/>
              <w:bottom w:val="nil"/>
              <w:right w:val="nil"/>
            </w:tcBorders>
          </w:tcPr>
          <w:p w14:paraId="39462366" w14:textId="77777777" w:rsidR="00BB47DF" w:rsidRPr="00E36E8B" w:rsidRDefault="00BB47DF">
            <w:pPr>
              <w:keepNext/>
              <w:keepLines/>
              <w:widowControl w:val="0"/>
              <w:spacing w:line="280" w:lineRule="atLeast"/>
              <w:jc w:val="center"/>
              <w:rPr>
                <w:szCs w:val="22"/>
                <w:lang w:eastAsia="de-DE"/>
              </w:rPr>
            </w:pPr>
          </w:p>
        </w:tc>
        <w:tc>
          <w:tcPr>
            <w:tcW w:w="822" w:type="pct"/>
            <w:tcBorders>
              <w:top w:val="single" w:sz="4" w:space="0" w:color="auto"/>
              <w:left w:val="nil"/>
              <w:bottom w:val="nil"/>
              <w:right w:val="single" w:sz="4" w:space="0" w:color="auto"/>
            </w:tcBorders>
          </w:tcPr>
          <w:p w14:paraId="52C8C6B6" w14:textId="77777777" w:rsidR="00BB47DF" w:rsidRPr="00E36E8B" w:rsidRDefault="00BB47DF">
            <w:pPr>
              <w:keepNext/>
              <w:keepLines/>
              <w:widowControl w:val="0"/>
              <w:spacing w:line="280" w:lineRule="atLeast"/>
              <w:jc w:val="center"/>
              <w:rPr>
                <w:szCs w:val="22"/>
                <w:lang w:eastAsia="de-DE"/>
              </w:rPr>
            </w:pPr>
          </w:p>
        </w:tc>
        <w:tc>
          <w:tcPr>
            <w:tcW w:w="823" w:type="pct"/>
            <w:tcBorders>
              <w:top w:val="single" w:sz="4" w:space="0" w:color="auto"/>
              <w:left w:val="single" w:sz="4" w:space="0" w:color="auto"/>
              <w:bottom w:val="nil"/>
              <w:right w:val="nil"/>
            </w:tcBorders>
          </w:tcPr>
          <w:p w14:paraId="7B7C18F8" w14:textId="77777777" w:rsidR="00BB47DF" w:rsidRPr="00E36E8B" w:rsidRDefault="00BB47DF">
            <w:pPr>
              <w:keepNext/>
              <w:keepLines/>
              <w:widowControl w:val="0"/>
              <w:spacing w:line="280" w:lineRule="atLeast"/>
              <w:jc w:val="center"/>
              <w:rPr>
                <w:szCs w:val="22"/>
                <w:lang w:eastAsia="de-DE"/>
              </w:rPr>
            </w:pPr>
          </w:p>
        </w:tc>
        <w:tc>
          <w:tcPr>
            <w:tcW w:w="822" w:type="pct"/>
            <w:tcBorders>
              <w:top w:val="single" w:sz="4" w:space="0" w:color="auto"/>
              <w:left w:val="nil"/>
              <w:bottom w:val="nil"/>
            </w:tcBorders>
          </w:tcPr>
          <w:p w14:paraId="62D6CEAA" w14:textId="77777777" w:rsidR="00BB47DF" w:rsidRPr="00E36E8B" w:rsidRDefault="00BB47DF">
            <w:pPr>
              <w:keepNext/>
              <w:keepLines/>
              <w:widowControl w:val="0"/>
              <w:spacing w:line="280" w:lineRule="atLeast"/>
              <w:jc w:val="center"/>
              <w:rPr>
                <w:szCs w:val="22"/>
                <w:lang w:eastAsia="de-DE"/>
              </w:rPr>
            </w:pPr>
          </w:p>
        </w:tc>
      </w:tr>
      <w:tr w:rsidR="00BB47DF" w:rsidRPr="00E36E8B" w14:paraId="406FF7F1" w14:textId="77777777">
        <w:tc>
          <w:tcPr>
            <w:tcW w:w="1711" w:type="pct"/>
            <w:tcBorders>
              <w:top w:val="nil"/>
              <w:bottom w:val="nil"/>
            </w:tcBorders>
          </w:tcPr>
          <w:p w14:paraId="0C44D711" w14:textId="77777777" w:rsidR="00BB47DF" w:rsidRPr="00E36E8B" w:rsidRDefault="00BB47DF">
            <w:pPr>
              <w:keepNext/>
              <w:keepLines/>
              <w:widowControl w:val="0"/>
              <w:spacing w:line="280" w:lineRule="atLeast"/>
              <w:rPr>
                <w:szCs w:val="22"/>
                <w:lang w:eastAsia="de-DE"/>
              </w:rPr>
            </w:pPr>
            <w:r w:rsidRPr="00E36E8B">
              <w:rPr>
                <w:szCs w:val="22"/>
                <w:lang w:eastAsia="de-DE"/>
              </w:rPr>
              <w:t>- reiškinį patyrusių pacientų skaičius</w:t>
            </w:r>
          </w:p>
        </w:tc>
        <w:tc>
          <w:tcPr>
            <w:tcW w:w="822" w:type="pct"/>
            <w:tcBorders>
              <w:top w:val="nil"/>
              <w:bottom w:val="nil"/>
              <w:right w:val="nil"/>
            </w:tcBorders>
          </w:tcPr>
          <w:p w14:paraId="47FB5BDA"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40 (2,4 %)</w:t>
            </w:r>
          </w:p>
        </w:tc>
        <w:tc>
          <w:tcPr>
            <w:tcW w:w="822" w:type="pct"/>
            <w:tcBorders>
              <w:top w:val="nil"/>
              <w:left w:val="nil"/>
              <w:bottom w:val="nil"/>
              <w:right w:val="single" w:sz="4" w:space="0" w:color="auto"/>
            </w:tcBorders>
          </w:tcPr>
          <w:p w14:paraId="10FF8846"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31 (1,8 %)</w:t>
            </w:r>
          </w:p>
        </w:tc>
        <w:tc>
          <w:tcPr>
            <w:tcW w:w="823" w:type="pct"/>
            <w:tcBorders>
              <w:top w:val="nil"/>
              <w:left w:val="single" w:sz="4" w:space="0" w:color="auto"/>
              <w:bottom w:val="nil"/>
              <w:right w:val="nil"/>
            </w:tcBorders>
          </w:tcPr>
          <w:p w14:paraId="361BA33F"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350 (20,6 %)</w:t>
            </w:r>
          </w:p>
        </w:tc>
        <w:tc>
          <w:tcPr>
            <w:tcW w:w="822" w:type="pct"/>
            <w:tcBorders>
              <w:top w:val="nil"/>
              <w:left w:val="nil"/>
              <w:bottom w:val="nil"/>
            </w:tcBorders>
          </w:tcPr>
          <w:p w14:paraId="5D527C1B"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278 (16,3 %)</w:t>
            </w:r>
          </w:p>
        </w:tc>
      </w:tr>
      <w:tr w:rsidR="00BB47DF" w:rsidRPr="00E36E8B" w14:paraId="21258E6F" w14:textId="77777777">
        <w:tc>
          <w:tcPr>
            <w:tcW w:w="1711" w:type="pct"/>
            <w:tcBorders>
              <w:top w:val="nil"/>
              <w:bottom w:val="nil"/>
            </w:tcBorders>
          </w:tcPr>
          <w:p w14:paraId="2287B41E" w14:textId="77777777" w:rsidR="00BB47DF" w:rsidRPr="00E36E8B" w:rsidRDefault="00BB47DF">
            <w:pPr>
              <w:keepNext/>
              <w:keepLines/>
              <w:widowControl w:val="0"/>
              <w:spacing w:line="280" w:lineRule="atLeast"/>
              <w:rPr>
                <w:szCs w:val="22"/>
                <w:lang w:eastAsia="de-DE"/>
              </w:rPr>
            </w:pPr>
            <w:r w:rsidRPr="00E36E8B">
              <w:rPr>
                <w:szCs w:val="22"/>
                <w:lang w:eastAsia="de-DE"/>
              </w:rPr>
              <w:t>- reiškinio nepatyrusių pacientų skaičius</w:t>
            </w:r>
          </w:p>
        </w:tc>
        <w:tc>
          <w:tcPr>
            <w:tcW w:w="822" w:type="pct"/>
            <w:tcBorders>
              <w:top w:val="nil"/>
              <w:bottom w:val="nil"/>
              <w:right w:val="nil"/>
            </w:tcBorders>
          </w:tcPr>
          <w:p w14:paraId="4B159506"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1653 (97,6 %)</w:t>
            </w:r>
          </w:p>
        </w:tc>
        <w:tc>
          <w:tcPr>
            <w:tcW w:w="822" w:type="pct"/>
            <w:tcBorders>
              <w:top w:val="nil"/>
              <w:left w:val="nil"/>
              <w:bottom w:val="nil"/>
              <w:right w:val="single" w:sz="4" w:space="0" w:color="auto"/>
            </w:tcBorders>
          </w:tcPr>
          <w:p w14:paraId="1602F4E1"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1662 (98,2 %)</w:t>
            </w:r>
          </w:p>
        </w:tc>
        <w:tc>
          <w:tcPr>
            <w:tcW w:w="823" w:type="pct"/>
            <w:tcBorders>
              <w:top w:val="nil"/>
              <w:left w:val="single" w:sz="4" w:space="0" w:color="auto"/>
              <w:bottom w:val="nil"/>
              <w:right w:val="nil"/>
            </w:tcBorders>
          </w:tcPr>
          <w:p w14:paraId="0A790C38"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1347 (79,4 %)</w:t>
            </w:r>
          </w:p>
        </w:tc>
        <w:tc>
          <w:tcPr>
            <w:tcW w:w="822" w:type="pct"/>
            <w:tcBorders>
              <w:top w:val="nil"/>
              <w:left w:val="nil"/>
              <w:bottom w:val="nil"/>
            </w:tcBorders>
          </w:tcPr>
          <w:p w14:paraId="60D687D3"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1424 (83,7 %)</w:t>
            </w:r>
          </w:p>
        </w:tc>
      </w:tr>
      <w:tr w:rsidR="00BB47DF" w:rsidRPr="00E36E8B" w14:paraId="0E572E71" w14:textId="77777777">
        <w:tc>
          <w:tcPr>
            <w:tcW w:w="1711" w:type="pct"/>
            <w:tcBorders>
              <w:top w:val="nil"/>
              <w:bottom w:val="nil"/>
            </w:tcBorders>
          </w:tcPr>
          <w:p w14:paraId="38D5F791" w14:textId="77777777" w:rsidR="00BB47DF" w:rsidRPr="00E36E8B" w:rsidRDefault="00BB47DF">
            <w:pPr>
              <w:keepNext/>
              <w:keepLines/>
              <w:widowControl w:val="0"/>
              <w:spacing w:line="280" w:lineRule="atLeast"/>
              <w:rPr>
                <w:szCs w:val="22"/>
                <w:lang w:eastAsia="de-DE"/>
              </w:rPr>
            </w:pPr>
            <w:r w:rsidRPr="00E36E8B">
              <w:rPr>
                <w:szCs w:val="22"/>
                <w:lang w:eastAsia="de-DE"/>
              </w:rPr>
              <w:t>P-vertė, lyginant su Stebėjimu</w:t>
            </w:r>
          </w:p>
        </w:tc>
        <w:tc>
          <w:tcPr>
            <w:tcW w:w="1644" w:type="pct"/>
            <w:gridSpan w:val="2"/>
            <w:tcBorders>
              <w:top w:val="nil"/>
              <w:bottom w:val="nil"/>
            </w:tcBorders>
          </w:tcPr>
          <w:p w14:paraId="038734D8"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0,24</w:t>
            </w:r>
          </w:p>
        </w:tc>
        <w:tc>
          <w:tcPr>
            <w:tcW w:w="1645" w:type="pct"/>
            <w:gridSpan w:val="2"/>
            <w:tcBorders>
              <w:top w:val="nil"/>
              <w:bottom w:val="nil"/>
            </w:tcBorders>
          </w:tcPr>
          <w:p w14:paraId="7502FAA9"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0,0005</w:t>
            </w:r>
          </w:p>
        </w:tc>
      </w:tr>
      <w:tr w:rsidR="00BB47DF" w:rsidRPr="00E36E8B" w14:paraId="4EAA255A" w14:textId="77777777">
        <w:tc>
          <w:tcPr>
            <w:tcW w:w="1711" w:type="pct"/>
            <w:tcBorders>
              <w:top w:val="nil"/>
              <w:bottom w:val="single" w:sz="4" w:space="0" w:color="auto"/>
            </w:tcBorders>
          </w:tcPr>
          <w:p w14:paraId="419D6112" w14:textId="77777777" w:rsidR="00BB47DF" w:rsidRPr="00E36E8B" w:rsidRDefault="00BB47DF">
            <w:pPr>
              <w:keepNext/>
              <w:keepLines/>
              <w:widowControl w:val="0"/>
              <w:spacing w:line="280" w:lineRule="atLeast"/>
              <w:rPr>
                <w:szCs w:val="22"/>
                <w:lang w:eastAsia="de-DE"/>
              </w:rPr>
            </w:pPr>
            <w:r w:rsidRPr="00E36E8B">
              <w:rPr>
                <w:szCs w:val="22"/>
                <w:lang w:eastAsia="de-DE"/>
              </w:rPr>
              <w:t>Rizikos santykis, lyginant su Stebėjimu</w:t>
            </w:r>
          </w:p>
        </w:tc>
        <w:tc>
          <w:tcPr>
            <w:tcW w:w="1644" w:type="pct"/>
            <w:gridSpan w:val="2"/>
            <w:tcBorders>
              <w:top w:val="nil"/>
              <w:bottom w:val="single" w:sz="4" w:space="0" w:color="auto"/>
            </w:tcBorders>
          </w:tcPr>
          <w:p w14:paraId="4DA1B5F9"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0,75</w:t>
            </w:r>
          </w:p>
        </w:tc>
        <w:tc>
          <w:tcPr>
            <w:tcW w:w="1645" w:type="pct"/>
            <w:gridSpan w:val="2"/>
            <w:tcBorders>
              <w:top w:val="nil"/>
              <w:bottom w:val="single" w:sz="4" w:space="0" w:color="auto"/>
            </w:tcBorders>
          </w:tcPr>
          <w:p w14:paraId="4FCEE168" w14:textId="77777777" w:rsidR="00BB47DF" w:rsidRPr="00E36E8B" w:rsidRDefault="00BB47DF">
            <w:pPr>
              <w:keepNext/>
              <w:keepLines/>
              <w:widowControl w:val="0"/>
              <w:spacing w:line="280" w:lineRule="atLeast"/>
              <w:jc w:val="center"/>
              <w:rPr>
                <w:szCs w:val="22"/>
                <w:lang w:eastAsia="de-DE"/>
              </w:rPr>
            </w:pPr>
            <w:r w:rsidRPr="00E36E8B">
              <w:rPr>
                <w:szCs w:val="22"/>
                <w:lang w:eastAsia="de-DE"/>
              </w:rPr>
              <w:t>0,76</w:t>
            </w:r>
          </w:p>
        </w:tc>
      </w:tr>
    </w:tbl>
    <w:p w14:paraId="7067CDFA" w14:textId="77777777" w:rsidR="00BB47DF" w:rsidRPr="00E36E8B" w:rsidRDefault="00BB47DF">
      <w:pPr>
        <w:keepNext/>
        <w:rPr>
          <w:szCs w:val="22"/>
        </w:rPr>
      </w:pPr>
    </w:p>
    <w:p w14:paraId="5955D951" w14:textId="77777777" w:rsidR="00BB47DF" w:rsidRPr="00E36E8B" w:rsidRDefault="00BB47DF">
      <w:pPr>
        <w:rPr>
          <w:sz w:val="20"/>
        </w:rPr>
      </w:pPr>
      <w:r w:rsidRPr="00E36E8B">
        <w:rPr>
          <w:sz w:val="20"/>
        </w:rPr>
        <w:t>* Lyginant su Stebėjimu, pagrindinės vertinamosios baigties, IBL, vienerių metų dedamoji atitiko iš anksto numatytą statistinę ribą</w:t>
      </w:r>
    </w:p>
    <w:p w14:paraId="4D7EEF09" w14:textId="77777777" w:rsidR="00BB47DF" w:rsidRPr="00E36E8B" w:rsidRDefault="00BB47DF">
      <w:pPr>
        <w:rPr>
          <w:sz w:val="20"/>
        </w:rPr>
      </w:pPr>
      <w:r w:rsidRPr="00E36E8B">
        <w:rPr>
          <w:sz w:val="20"/>
        </w:rPr>
        <w:t>**Galutinė analizė (įskaitant kryžminį 52 % stebėjimo grupės pacientų perkėlimą į Herceptin grupę)</w:t>
      </w:r>
    </w:p>
    <w:p w14:paraId="19A51AB7" w14:textId="77777777" w:rsidR="00BB47DF" w:rsidRPr="00E36E8B" w:rsidRDefault="00BB47DF">
      <w:pPr>
        <w:rPr>
          <w:sz w:val="20"/>
        </w:rPr>
      </w:pPr>
      <w:r w:rsidRPr="00E36E8B">
        <w:rPr>
          <w:sz w:val="20"/>
        </w:rPr>
        <w:t>***Bendrojo imties dydžio nesutapimas atsiranda dėl mažo pacientų skaičiaus, kurie buvo randomizuoti 12 mėnesių medianos stebėsenos laikotarpio analizei po duomenų atskyrimo datos</w:t>
      </w:r>
    </w:p>
    <w:p w14:paraId="6DFEAE47" w14:textId="77777777" w:rsidR="00BB47DF" w:rsidRPr="00E36E8B" w:rsidRDefault="00BB47DF">
      <w:pPr>
        <w:rPr>
          <w:i/>
          <w:szCs w:val="22"/>
        </w:rPr>
      </w:pPr>
    </w:p>
    <w:p w14:paraId="5E70C4CA" w14:textId="77777777" w:rsidR="00BB47DF" w:rsidRPr="00E36E8B" w:rsidRDefault="00BB47DF">
      <w:pPr>
        <w:rPr>
          <w:szCs w:val="22"/>
        </w:rPr>
      </w:pPr>
      <w:r w:rsidRPr="00E36E8B">
        <w:rPr>
          <w:szCs w:val="22"/>
        </w:rPr>
        <w:t xml:space="preserve">Šie veiksmingumo rezultatai, gauti tarpinės veiksmingumo analizės metu, peržengė protokolu iš anksto numatytą vienerių gydymo Herceptin metų statistinę ribą, lyginant su stebėjimu. Po stebėsenos laikotarpio, kurio mediana buvo 12 mėnesių, išgyvenamumo be ligos (IBL) rizikos santykis (RS) buvo 0,54 (95 % PI: 0,44; 0,67), interpretuojamas kaip absoliučioji nauda, atsižvelgiant į išgyvenamumą iki </w:t>
      </w:r>
      <w:r w:rsidRPr="00E36E8B">
        <w:rPr>
          <w:szCs w:val="22"/>
        </w:rPr>
        <w:lastRenderedPageBreak/>
        <w:t>ligos progresavimo per 2 metus, kuri yra 7,6 procentinio punkto (85,8 %, lyginant su 78,2 %) Herceptin vartojusiųjų grupės naudai.</w:t>
      </w:r>
    </w:p>
    <w:p w14:paraId="273A61E9" w14:textId="77777777" w:rsidR="00BB47DF" w:rsidRPr="00E36E8B" w:rsidRDefault="00BB47DF">
      <w:pPr>
        <w:rPr>
          <w:szCs w:val="22"/>
        </w:rPr>
      </w:pPr>
    </w:p>
    <w:p w14:paraId="05CAEA09" w14:textId="77777777" w:rsidR="00BB47DF" w:rsidRPr="00E36E8B" w:rsidRDefault="00BB47DF">
      <w:pPr>
        <w:rPr>
          <w:szCs w:val="22"/>
        </w:rPr>
      </w:pPr>
      <w:r w:rsidRPr="00E36E8B">
        <w:rPr>
          <w:szCs w:val="22"/>
        </w:rPr>
        <w:t>Po stebėsenos laikotarpio, kurio mediana buvo 8 metai, atlikta galutinė analizė parodė, kad 1 metų trukmės gydymas Herceptin yra susijęs su rizikos sumažinimu 24 %, lyginant su stebėjimu (RS = 0,76; 95 % PI: 0,67; 0,86). Tai interpretuojama kaip absoliučioji nauda, kai 8 metų išgyvenamumo be ligos dažnis yra 6,4 procentinio punkto didesnis 1 metų trukmės gydymo Herceptin naudai.</w:t>
      </w:r>
    </w:p>
    <w:p w14:paraId="54810C32" w14:textId="77777777" w:rsidR="00BB47DF" w:rsidRPr="00E36E8B" w:rsidRDefault="00BB47DF">
      <w:pPr>
        <w:rPr>
          <w:szCs w:val="22"/>
        </w:rPr>
      </w:pPr>
    </w:p>
    <w:p w14:paraId="75BDCB74" w14:textId="77777777" w:rsidR="00BB47DF" w:rsidRPr="00E36E8B" w:rsidRDefault="00BB47DF">
      <w:pPr>
        <w:rPr>
          <w:szCs w:val="22"/>
        </w:rPr>
      </w:pPr>
      <w:r w:rsidRPr="00E36E8B">
        <w:rPr>
          <w:szCs w:val="22"/>
        </w:rPr>
        <w:t>Šioje galutinėje analizėje gydymo Herceptin pailginimas iki dvejų metų papildomos naudos prieš 1 metų trukmės gydymą nerodo (IBL RS ketinimo gydyti (angl. ITT) populiacijoje 2 metų, lyginant su 1 metų = 0,99 (95 % PI: 0,87; 1,13), p = 0,90 bei BI RS = 0,98 (0,83; 1,15); p = 0,78). Besimptomis širdies funkcijos sutrikimas 2 metų trukmės gydymo grupėje buvo dažnesnis (8,1 %, lyginant su 4,6 % vienerių metų gydymo grupėje). Dvejų metų trukmės gydymo grupėje daugiau pacientų (20,4 %) patyrė bent vieną 3 iojo arba 4 ojo laipsnio nepageidaujamą reiškinį, lyginant su 1 metų trukmės gydymo grupe (16,3 %).</w:t>
      </w:r>
    </w:p>
    <w:p w14:paraId="0D33138F" w14:textId="77777777" w:rsidR="00BB47DF" w:rsidRPr="00E36E8B" w:rsidRDefault="00BB47DF">
      <w:pPr>
        <w:rPr>
          <w:szCs w:val="22"/>
        </w:rPr>
      </w:pPr>
    </w:p>
    <w:p w14:paraId="7B821682" w14:textId="77777777" w:rsidR="00BB47DF" w:rsidRPr="00E36E8B" w:rsidRDefault="00BB47DF">
      <w:pPr>
        <w:outlineLvl w:val="0"/>
        <w:rPr>
          <w:szCs w:val="22"/>
        </w:rPr>
      </w:pPr>
      <w:r w:rsidRPr="00E36E8B">
        <w:rPr>
          <w:szCs w:val="22"/>
        </w:rPr>
        <w:t>Klinikinių tyrimų NSABP B-31 ir NCCTG N9831 metu Herceptin kartu su paklitakseliu buvo skiriami po AC chemoterapijos.</w:t>
      </w:r>
    </w:p>
    <w:p w14:paraId="48A676F5" w14:textId="77777777" w:rsidR="00BB47DF" w:rsidRPr="00E36E8B" w:rsidRDefault="00BB47DF">
      <w:pPr>
        <w:outlineLvl w:val="0"/>
        <w:rPr>
          <w:szCs w:val="22"/>
        </w:rPr>
      </w:pPr>
    </w:p>
    <w:p w14:paraId="352E670D" w14:textId="77777777" w:rsidR="00BB47DF" w:rsidRPr="00E36E8B" w:rsidRDefault="00BB47DF" w:rsidP="00C62EB2">
      <w:pPr>
        <w:keepNext/>
        <w:keepLines/>
        <w:ind w:left="567" w:hanging="567"/>
        <w:outlineLvl w:val="0"/>
        <w:rPr>
          <w:szCs w:val="22"/>
        </w:rPr>
      </w:pPr>
      <w:r w:rsidRPr="00E36E8B">
        <w:rPr>
          <w:szCs w:val="22"/>
        </w:rPr>
        <w:t>Doksorubicino ir ciklofosfamido buvo skiriama kartu, kaip nurodyta toliau:</w:t>
      </w:r>
    </w:p>
    <w:p w14:paraId="50343397" w14:textId="77777777" w:rsidR="00BB47DF" w:rsidRPr="00E36E8B" w:rsidRDefault="00BB47DF">
      <w:pPr>
        <w:keepNext/>
        <w:keepLines/>
        <w:ind w:left="567"/>
        <w:outlineLvl w:val="0"/>
        <w:rPr>
          <w:szCs w:val="22"/>
        </w:rPr>
      </w:pPr>
    </w:p>
    <w:p w14:paraId="7DAC07D6" w14:textId="3870DE9D" w:rsidR="00BB47DF" w:rsidRPr="00E36E8B" w:rsidRDefault="00BB47DF" w:rsidP="00C62EB2">
      <w:pPr>
        <w:tabs>
          <w:tab w:val="left" w:pos="993"/>
        </w:tabs>
        <w:ind w:left="567" w:hanging="567"/>
        <w:outlineLvl w:val="0"/>
        <w:rPr>
          <w:szCs w:val="22"/>
        </w:rPr>
      </w:pPr>
      <w:r w:rsidRPr="00E36E8B">
        <w:rPr>
          <w:szCs w:val="22"/>
        </w:rPr>
        <w:t>-</w:t>
      </w:r>
      <w:r w:rsidRPr="00E36E8B">
        <w:rPr>
          <w:szCs w:val="22"/>
        </w:rPr>
        <w:tab/>
        <w:t>doksorubicino 60 mg/m</w:t>
      </w:r>
      <w:r w:rsidRPr="00E36E8B">
        <w:rPr>
          <w:szCs w:val="22"/>
          <w:vertAlign w:val="superscript"/>
        </w:rPr>
        <w:t>2</w:t>
      </w:r>
      <w:r w:rsidRPr="00E36E8B">
        <w:rPr>
          <w:szCs w:val="22"/>
        </w:rPr>
        <w:t xml:space="preserve"> dozė </w:t>
      </w:r>
      <w:ins w:id="384" w:author="Author">
        <w:r w:rsidR="00B437E5">
          <w:rPr>
            <w:szCs w:val="22"/>
          </w:rPr>
          <w:t>suleidžiama</w:t>
        </w:r>
      </w:ins>
      <w:del w:id="385" w:author="Author">
        <w:r w:rsidRPr="00E36E8B" w:rsidDel="00B437E5">
          <w:rPr>
            <w:szCs w:val="22"/>
          </w:rPr>
          <w:delText>sušvirkščiama</w:delText>
        </w:r>
      </w:del>
      <w:r w:rsidRPr="00E36E8B">
        <w:rPr>
          <w:szCs w:val="22"/>
        </w:rPr>
        <w:t xml:space="preserve"> iškart į veną kas 3 savaites 4 ciklus;</w:t>
      </w:r>
    </w:p>
    <w:p w14:paraId="4BB590BB" w14:textId="77777777" w:rsidR="00BB47DF" w:rsidRPr="00E36E8B" w:rsidRDefault="00BB47DF">
      <w:pPr>
        <w:tabs>
          <w:tab w:val="left" w:pos="993"/>
        </w:tabs>
        <w:ind w:left="567"/>
        <w:outlineLvl w:val="0"/>
        <w:rPr>
          <w:szCs w:val="22"/>
        </w:rPr>
      </w:pPr>
    </w:p>
    <w:p w14:paraId="0F7E36AB" w14:textId="77777777" w:rsidR="00BB47DF" w:rsidRPr="00E36E8B" w:rsidRDefault="00BB47DF" w:rsidP="00C62EB2">
      <w:pPr>
        <w:keepNext/>
        <w:tabs>
          <w:tab w:val="left" w:pos="567"/>
          <w:tab w:val="left" w:pos="993"/>
        </w:tabs>
        <w:ind w:left="567" w:hanging="567"/>
        <w:outlineLvl w:val="0"/>
        <w:rPr>
          <w:szCs w:val="22"/>
        </w:rPr>
      </w:pPr>
      <w:r w:rsidRPr="00E36E8B">
        <w:rPr>
          <w:szCs w:val="22"/>
        </w:rPr>
        <w:tab/>
        <w:t>-</w:t>
      </w:r>
      <w:r w:rsidRPr="00E36E8B">
        <w:rPr>
          <w:szCs w:val="22"/>
        </w:rPr>
        <w:tab/>
        <w:t>ciklofosfamido 600 mg/m</w:t>
      </w:r>
      <w:r w:rsidRPr="00E36E8B">
        <w:rPr>
          <w:szCs w:val="22"/>
          <w:vertAlign w:val="superscript"/>
        </w:rPr>
        <w:t>2</w:t>
      </w:r>
      <w:r w:rsidRPr="00E36E8B">
        <w:rPr>
          <w:szCs w:val="22"/>
        </w:rPr>
        <w:t xml:space="preserve"> dozė sulašinama į veną per 30 minučių kas 3 savaites 4 ciklus.</w:t>
      </w:r>
    </w:p>
    <w:p w14:paraId="780404B3" w14:textId="77777777" w:rsidR="00BB47DF" w:rsidRPr="00E36E8B" w:rsidRDefault="00BB47DF">
      <w:pPr>
        <w:keepNext/>
        <w:ind w:left="567"/>
        <w:outlineLvl w:val="0"/>
        <w:rPr>
          <w:szCs w:val="22"/>
        </w:rPr>
      </w:pPr>
    </w:p>
    <w:p w14:paraId="4D354B46" w14:textId="77777777" w:rsidR="00BB47DF" w:rsidRPr="00E36E8B" w:rsidRDefault="00BB47DF">
      <w:pPr>
        <w:keepNext/>
        <w:keepLines/>
        <w:outlineLvl w:val="0"/>
        <w:rPr>
          <w:szCs w:val="22"/>
        </w:rPr>
      </w:pPr>
      <w:r w:rsidRPr="00E36E8B">
        <w:rPr>
          <w:szCs w:val="22"/>
        </w:rPr>
        <w:t>Paklitakselio kartu su Herceptin buvo skiriama kaip nurodyta toliau:</w:t>
      </w:r>
    </w:p>
    <w:p w14:paraId="1095AD33" w14:textId="77777777" w:rsidR="00BB47DF" w:rsidRPr="00E36E8B" w:rsidRDefault="00BB47DF">
      <w:pPr>
        <w:keepNext/>
        <w:keepLines/>
        <w:outlineLvl w:val="0"/>
        <w:rPr>
          <w:szCs w:val="22"/>
        </w:rPr>
      </w:pPr>
    </w:p>
    <w:p w14:paraId="59223F2A"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paklitakselio 80 mg/m</w:t>
      </w:r>
      <w:r w:rsidRPr="00E36E8B">
        <w:rPr>
          <w:szCs w:val="22"/>
          <w:vertAlign w:val="superscript"/>
        </w:rPr>
        <w:t>2</w:t>
      </w:r>
      <w:r w:rsidRPr="00E36E8B">
        <w:rPr>
          <w:szCs w:val="22"/>
        </w:rPr>
        <w:t xml:space="preserve"> dozė sulašinama į veną infuzijos būdu vieną kartą per savaitę 12 savaičių</w:t>
      </w:r>
    </w:p>
    <w:p w14:paraId="11DE0C98" w14:textId="77777777" w:rsidR="00BB47DF" w:rsidRPr="00E36E8B" w:rsidRDefault="00BB47DF">
      <w:pPr>
        <w:autoSpaceDE w:val="0"/>
        <w:autoSpaceDN w:val="0"/>
        <w:adjustRightInd w:val="0"/>
        <w:rPr>
          <w:szCs w:val="22"/>
        </w:rPr>
      </w:pPr>
      <w:r w:rsidRPr="00E36E8B">
        <w:rPr>
          <w:szCs w:val="22"/>
        </w:rPr>
        <w:t>arba</w:t>
      </w:r>
    </w:p>
    <w:p w14:paraId="0E95F0FF"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paklitakselio 175 mg/m</w:t>
      </w:r>
      <w:r w:rsidRPr="00E36E8B">
        <w:rPr>
          <w:szCs w:val="22"/>
          <w:vertAlign w:val="superscript"/>
        </w:rPr>
        <w:t>2</w:t>
      </w:r>
      <w:r w:rsidRPr="00E36E8B">
        <w:rPr>
          <w:szCs w:val="22"/>
        </w:rPr>
        <w:t xml:space="preserve"> dozė sulašinama į veną infuzijos būdu kas 3 savaites 4 ciklus (pirmąją kiekvieno ciklo dieną).</w:t>
      </w:r>
    </w:p>
    <w:p w14:paraId="294B2EF2" w14:textId="77777777" w:rsidR="00BB47DF" w:rsidRPr="00E36E8B" w:rsidRDefault="00BB47DF">
      <w:pPr>
        <w:rPr>
          <w:szCs w:val="22"/>
        </w:rPr>
      </w:pPr>
    </w:p>
    <w:p w14:paraId="4454B841" w14:textId="77777777" w:rsidR="00BB47DF" w:rsidRPr="00E36E8B" w:rsidRDefault="00BB47DF">
      <w:pPr>
        <w:rPr>
          <w:szCs w:val="22"/>
        </w:rPr>
      </w:pPr>
      <w:r w:rsidRPr="00E36E8B">
        <w:rPr>
          <w:szCs w:val="22"/>
        </w:rPr>
        <w:t>Klinikinių tyrimų NSAPB B31 ir NCCTG N9831 duomenų jungtinės analizės veiksmingumo rezultatai, gauti atlikus galutinę IBL* analizę, yra apibendrinti 6 lentelėje. Pacientų, kuriems buvo skiriama AC→P chemoterapija, stebėjimo trukmės mediana buvo 1,8 metų, o pacientų, kuriems buvo skiriama AC→PH chemoterapija, – 2,0 metų.</w:t>
      </w:r>
    </w:p>
    <w:p w14:paraId="012D7440" w14:textId="77777777" w:rsidR="00BB47DF" w:rsidRPr="00E36E8B" w:rsidRDefault="00BB47DF">
      <w:pPr>
        <w:rPr>
          <w:szCs w:val="22"/>
        </w:rPr>
      </w:pPr>
    </w:p>
    <w:p w14:paraId="47D17E89" w14:textId="77777777" w:rsidR="00BB47DF" w:rsidRPr="00E36E8B" w:rsidRDefault="00BB47DF">
      <w:pPr>
        <w:keepNext/>
        <w:keepLines/>
        <w:rPr>
          <w:szCs w:val="22"/>
        </w:rPr>
      </w:pPr>
      <w:r w:rsidRPr="00E36E8B">
        <w:rPr>
          <w:szCs w:val="22"/>
        </w:rPr>
        <w:lastRenderedPageBreak/>
        <w:t>6 lentelė. Klinikinių tyrimų NSAPB B31 ir NCCTG N9831 duomenų jungtinės analizės veiksmingumo rezultatų, gautų atlikus galutinę IBL analizę*, santrauka</w:t>
      </w:r>
    </w:p>
    <w:p w14:paraId="4AF02BF5"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3285"/>
        <w:gridCol w:w="1526"/>
        <w:gridCol w:w="1673"/>
        <w:gridCol w:w="2577"/>
      </w:tblGrid>
      <w:tr w:rsidR="00BB47DF" w:rsidRPr="00E36E8B" w14:paraId="1C3127AB" w14:textId="77777777">
        <w:tc>
          <w:tcPr>
            <w:tcW w:w="1813" w:type="pct"/>
          </w:tcPr>
          <w:p w14:paraId="7AD3214E" w14:textId="77777777" w:rsidR="00BB47DF" w:rsidRPr="00E36E8B" w:rsidRDefault="00BB47DF">
            <w:pPr>
              <w:keepNext/>
              <w:keepLines/>
              <w:jc w:val="center"/>
              <w:rPr>
                <w:szCs w:val="22"/>
              </w:rPr>
            </w:pPr>
          </w:p>
          <w:p w14:paraId="10B19C3C" w14:textId="77777777" w:rsidR="00BB47DF" w:rsidRPr="00E36E8B" w:rsidRDefault="00BB47DF">
            <w:pPr>
              <w:keepNext/>
              <w:keepLines/>
              <w:jc w:val="center"/>
              <w:rPr>
                <w:b/>
                <w:szCs w:val="22"/>
              </w:rPr>
            </w:pPr>
            <w:r w:rsidRPr="00E36E8B">
              <w:rPr>
                <w:szCs w:val="22"/>
              </w:rPr>
              <w:t>Rodmuo</w:t>
            </w:r>
          </w:p>
        </w:tc>
        <w:tc>
          <w:tcPr>
            <w:tcW w:w="842" w:type="pct"/>
          </w:tcPr>
          <w:p w14:paraId="08C356AF" w14:textId="77777777" w:rsidR="00BB47DF" w:rsidRPr="00E36E8B" w:rsidRDefault="00BB47DF">
            <w:pPr>
              <w:keepNext/>
              <w:keepLines/>
              <w:jc w:val="center"/>
              <w:rPr>
                <w:rFonts w:eastAsia="SimSun"/>
                <w:szCs w:val="22"/>
                <w:lang w:eastAsia="zh-CN"/>
              </w:rPr>
            </w:pPr>
            <w:r w:rsidRPr="00E36E8B">
              <w:rPr>
                <w:rFonts w:eastAsia="SimSun"/>
                <w:szCs w:val="22"/>
                <w:lang w:eastAsia="zh-CN"/>
              </w:rPr>
              <w:t>AC</w:t>
            </w:r>
            <w:r w:rsidRPr="00E36E8B">
              <w:rPr>
                <w:szCs w:val="22"/>
              </w:rPr>
              <w:t>→</w:t>
            </w:r>
            <w:r w:rsidRPr="00E36E8B">
              <w:rPr>
                <w:rFonts w:eastAsia="SimSun"/>
                <w:szCs w:val="22"/>
                <w:lang w:eastAsia="zh-CN"/>
              </w:rPr>
              <w:t>P</w:t>
            </w:r>
          </w:p>
          <w:p w14:paraId="48E1237B" w14:textId="77777777" w:rsidR="00BB47DF" w:rsidRPr="00E36E8B" w:rsidRDefault="00BB47DF">
            <w:pPr>
              <w:keepNext/>
              <w:keepLines/>
              <w:jc w:val="center"/>
              <w:rPr>
                <w:rFonts w:eastAsia="SimSun"/>
                <w:szCs w:val="22"/>
                <w:lang w:eastAsia="zh-CN"/>
              </w:rPr>
            </w:pPr>
            <w:r w:rsidRPr="00E36E8B">
              <w:rPr>
                <w:rFonts w:eastAsia="SimSun"/>
                <w:szCs w:val="22"/>
                <w:lang w:eastAsia="zh-CN"/>
              </w:rPr>
              <w:t>(n = 1679)</w:t>
            </w:r>
          </w:p>
        </w:tc>
        <w:tc>
          <w:tcPr>
            <w:tcW w:w="923" w:type="pct"/>
          </w:tcPr>
          <w:p w14:paraId="001B1076" w14:textId="77777777" w:rsidR="00BB47DF" w:rsidRPr="00E36E8B" w:rsidRDefault="00BB47DF">
            <w:pPr>
              <w:keepNext/>
              <w:keepLines/>
              <w:jc w:val="center"/>
              <w:rPr>
                <w:rFonts w:eastAsia="SimSun"/>
                <w:szCs w:val="22"/>
                <w:lang w:eastAsia="zh-CN"/>
              </w:rPr>
            </w:pPr>
            <w:r w:rsidRPr="00E36E8B">
              <w:rPr>
                <w:rFonts w:eastAsia="SimSun"/>
                <w:szCs w:val="22"/>
                <w:lang w:eastAsia="zh-CN"/>
              </w:rPr>
              <w:t>AC</w:t>
            </w:r>
            <w:r w:rsidRPr="00E36E8B">
              <w:rPr>
                <w:szCs w:val="22"/>
              </w:rPr>
              <w:t>→</w:t>
            </w:r>
            <w:r w:rsidRPr="00E36E8B">
              <w:rPr>
                <w:rFonts w:eastAsia="SimSun"/>
                <w:szCs w:val="22"/>
                <w:lang w:eastAsia="zh-CN"/>
              </w:rPr>
              <w:t>PH</w:t>
            </w:r>
          </w:p>
          <w:p w14:paraId="29532C20" w14:textId="77777777" w:rsidR="00BB47DF" w:rsidRPr="00E36E8B" w:rsidRDefault="00BB47DF">
            <w:pPr>
              <w:keepNext/>
              <w:keepLines/>
              <w:jc w:val="center"/>
              <w:rPr>
                <w:rFonts w:eastAsia="SimSun"/>
                <w:szCs w:val="22"/>
                <w:lang w:eastAsia="zh-CN"/>
              </w:rPr>
            </w:pPr>
            <w:r w:rsidRPr="00E36E8B">
              <w:rPr>
                <w:rFonts w:eastAsia="SimSun"/>
                <w:szCs w:val="22"/>
                <w:lang w:eastAsia="zh-CN"/>
              </w:rPr>
              <w:t>(n = 1672)</w:t>
            </w:r>
          </w:p>
        </w:tc>
        <w:tc>
          <w:tcPr>
            <w:tcW w:w="1422" w:type="pct"/>
          </w:tcPr>
          <w:p w14:paraId="76D09660" w14:textId="77777777" w:rsidR="00BB47DF" w:rsidRPr="00E36E8B" w:rsidRDefault="00BB47DF">
            <w:pPr>
              <w:keepNext/>
              <w:keepLines/>
              <w:jc w:val="center"/>
              <w:rPr>
                <w:rFonts w:eastAsia="SimSun"/>
                <w:szCs w:val="22"/>
                <w:lang w:eastAsia="zh-CN"/>
              </w:rPr>
            </w:pPr>
            <w:r w:rsidRPr="00E36E8B">
              <w:rPr>
                <w:rFonts w:eastAsia="SimSun"/>
                <w:szCs w:val="22"/>
                <w:lang w:eastAsia="zh-CN"/>
              </w:rPr>
              <w:t>Rizikos santykis lyginant su AC</w:t>
            </w:r>
            <w:r w:rsidRPr="00E36E8B">
              <w:rPr>
                <w:szCs w:val="22"/>
              </w:rPr>
              <w:t>→</w:t>
            </w:r>
            <w:r w:rsidRPr="00E36E8B">
              <w:rPr>
                <w:rFonts w:eastAsia="SimSun"/>
                <w:szCs w:val="22"/>
                <w:lang w:eastAsia="zh-CN"/>
              </w:rPr>
              <w:t>P</w:t>
            </w:r>
          </w:p>
          <w:p w14:paraId="3B25C56E" w14:textId="77777777" w:rsidR="00BB47DF" w:rsidRPr="00E36E8B" w:rsidRDefault="00BB47DF">
            <w:pPr>
              <w:keepNext/>
              <w:keepLines/>
              <w:jc w:val="center"/>
              <w:rPr>
                <w:rFonts w:eastAsia="SimSun"/>
                <w:szCs w:val="22"/>
                <w:lang w:eastAsia="zh-CN"/>
              </w:rPr>
            </w:pPr>
            <w:r w:rsidRPr="00E36E8B">
              <w:rPr>
                <w:rFonts w:eastAsia="SimSun"/>
                <w:szCs w:val="22"/>
                <w:lang w:eastAsia="zh-CN"/>
              </w:rPr>
              <w:t>(95 % PI)</w:t>
            </w:r>
          </w:p>
          <w:p w14:paraId="3313DDCF" w14:textId="77777777" w:rsidR="00BB47DF" w:rsidRPr="00E36E8B" w:rsidRDefault="00BB47DF">
            <w:pPr>
              <w:keepNext/>
              <w:keepLines/>
              <w:jc w:val="center"/>
              <w:rPr>
                <w:rFonts w:eastAsia="SimSun"/>
                <w:szCs w:val="22"/>
                <w:lang w:eastAsia="zh-CN"/>
              </w:rPr>
            </w:pPr>
            <w:r w:rsidRPr="00E36E8B">
              <w:rPr>
                <w:rFonts w:eastAsia="SimSun"/>
                <w:szCs w:val="22"/>
                <w:lang w:eastAsia="zh-CN"/>
              </w:rPr>
              <w:t>p reikšmė</w:t>
            </w:r>
          </w:p>
        </w:tc>
      </w:tr>
      <w:tr w:rsidR="00BB47DF" w:rsidRPr="00E36E8B" w14:paraId="54AA9507" w14:textId="77777777">
        <w:tc>
          <w:tcPr>
            <w:tcW w:w="1813" w:type="pct"/>
          </w:tcPr>
          <w:p w14:paraId="24CB79F4" w14:textId="77777777" w:rsidR="00BB47DF" w:rsidRPr="00E36E8B" w:rsidRDefault="00BB47DF">
            <w:pPr>
              <w:keepNext/>
              <w:keepLines/>
              <w:rPr>
                <w:szCs w:val="22"/>
              </w:rPr>
            </w:pPr>
            <w:r w:rsidRPr="00E36E8B">
              <w:rPr>
                <w:szCs w:val="22"/>
              </w:rPr>
              <w:t>Išgyvenamumas iki ligos progresavimo</w:t>
            </w:r>
          </w:p>
          <w:p w14:paraId="2D124D46" w14:textId="77777777" w:rsidR="00BB47DF" w:rsidRPr="00E36E8B" w:rsidRDefault="00BB47DF">
            <w:pPr>
              <w:keepNext/>
              <w:keepLines/>
              <w:rPr>
                <w:szCs w:val="22"/>
              </w:rPr>
            </w:pPr>
            <w:r w:rsidRPr="00E36E8B">
              <w:rPr>
                <w:szCs w:val="22"/>
              </w:rPr>
              <w:t>Pacientų, kurių liga progresavo, skaičius (%)</w:t>
            </w:r>
          </w:p>
          <w:p w14:paraId="322B42C8" w14:textId="77777777" w:rsidR="00BB47DF" w:rsidRPr="00E36E8B" w:rsidRDefault="00BB47DF">
            <w:pPr>
              <w:keepNext/>
              <w:keepLines/>
              <w:rPr>
                <w:szCs w:val="22"/>
              </w:rPr>
            </w:pPr>
          </w:p>
        </w:tc>
        <w:tc>
          <w:tcPr>
            <w:tcW w:w="842" w:type="pct"/>
          </w:tcPr>
          <w:p w14:paraId="40ADD004" w14:textId="77777777" w:rsidR="00BB47DF" w:rsidRPr="00E36E8B" w:rsidRDefault="00BB47DF">
            <w:pPr>
              <w:keepNext/>
              <w:keepLines/>
              <w:jc w:val="center"/>
              <w:rPr>
                <w:szCs w:val="22"/>
              </w:rPr>
            </w:pPr>
          </w:p>
          <w:p w14:paraId="67120FBA" w14:textId="77777777" w:rsidR="00BB47DF" w:rsidRPr="00E36E8B" w:rsidRDefault="00BB47DF">
            <w:pPr>
              <w:keepNext/>
              <w:keepLines/>
              <w:jc w:val="center"/>
              <w:rPr>
                <w:szCs w:val="22"/>
              </w:rPr>
            </w:pPr>
          </w:p>
          <w:p w14:paraId="3AF25073" w14:textId="77777777" w:rsidR="00BB47DF" w:rsidRPr="00E36E8B" w:rsidRDefault="00BB47DF">
            <w:pPr>
              <w:keepNext/>
              <w:keepLines/>
              <w:jc w:val="center"/>
              <w:rPr>
                <w:szCs w:val="22"/>
              </w:rPr>
            </w:pPr>
            <w:r w:rsidRPr="00E36E8B">
              <w:rPr>
                <w:szCs w:val="22"/>
              </w:rPr>
              <w:t>261 (15,5)</w:t>
            </w:r>
          </w:p>
        </w:tc>
        <w:tc>
          <w:tcPr>
            <w:tcW w:w="923" w:type="pct"/>
          </w:tcPr>
          <w:p w14:paraId="7D052B9B" w14:textId="77777777" w:rsidR="00BB47DF" w:rsidRPr="00E36E8B" w:rsidRDefault="00BB47DF">
            <w:pPr>
              <w:keepNext/>
              <w:keepLines/>
              <w:jc w:val="center"/>
              <w:rPr>
                <w:szCs w:val="22"/>
              </w:rPr>
            </w:pPr>
          </w:p>
          <w:p w14:paraId="4A66E5B9" w14:textId="77777777" w:rsidR="00BB47DF" w:rsidRPr="00E36E8B" w:rsidRDefault="00BB47DF">
            <w:pPr>
              <w:keepNext/>
              <w:keepLines/>
              <w:jc w:val="center"/>
              <w:rPr>
                <w:szCs w:val="22"/>
              </w:rPr>
            </w:pPr>
          </w:p>
          <w:p w14:paraId="6887D354" w14:textId="77777777" w:rsidR="00BB47DF" w:rsidRPr="00E36E8B" w:rsidRDefault="00BB47DF">
            <w:pPr>
              <w:keepNext/>
              <w:keepLines/>
              <w:jc w:val="center"/>
              <w:rPr>
                <w:szCs w:val="22"/>
              </w:rPr>
            </w:pPr>
            <w:r w:rsidRPr="00E36E8B">
              <w:rPr>
                <w:szCs w:val="22"/>
              </w:rPr>
              <w:t>133 (8)</w:t>
            </w:r>
          </w:p>
        </w:tc>
        <w:tc>
          <w:tcPr>
            <w:tcW w:w="1422" w:type="pct"/>
          </w:tcPr>
          <w:p w14:paraId="3DC337A6" w14:textId="77777777" w:rsidR="00BB47DF" w:rsidRPr="00E36E8B" w:rsidRDefault="00BB47DF">
            <w:pPr>
              <w:keepNext/>
              <w:keepLines/>
              <w:jc w:val="center"/>
              <w:rPr>
                <w:szCs w:val="22"/>
              </w:rPr>
            </w:pPr>
          </w:p>
          <w:p w14:paraId="053AB7FF" w14:textId="77777777" w:rsidR="00BB47DF" w:rsidRPr="00E36E8B" w:rsidRDefault="00BB47DF">
            <w:pPr>
              <w:keepNext/>
              <w:keepLines/>
              <w:jc w:val="center"/>
              <w:rPr>
                <w:szCs w:val="22"/>
              </w:rPr>
            </w:pPr>
          </w:p>
          <w:p w14:paraId="38B15933" w14:textId="77777777" w:rsidR="00BB47DF" w:rsidRPr="00E36E8B" w:rsidRDefault="00BB47DF">
            <w:pPr>
              <w:keepNext/>
              <w:keepLines/>
              <w:jc w:val="center"/>
              <w:rPr>
                <w:szCs w:val="22"/>
              </w:rPr>
            </w:pPr>
            <w:r w:rsidRPr="00E36E8B">
              <w:rPr>
                <w:szCs w:val="22"/>
              </w:rPr>
              <w:t>0,48 (0,39; 0,59)</w:t>
            </w:r>
          </w:p>
          <w:p w14:paraId="06B7CFC6" w14:textId="77777777" w:rsidR="00BB47DF" w:rsidRPr="00E36E8B" w:rsidRDefault="00BB47DF">
            <w:pPr>
              <w:keepNext/>
              <w:keepLines/>
              <w:jc w:val="center"/>
              <w:rPr>
                <w:szCs w:val="22"/>
              </w:rPr>
            </w:pPr>
            <w:r w:rsidRPr="00E36E8B">
              <w:rPr>
                <w:szCs w:val="22"/>
              </w:rPr>
              <w:t>p &lt; 0,0001</w:t>
            </w:r>
          </w:p>
        </w:tc>
      </w:tr>
      <w:tr w:rsidR="00BB47DF" w:rsidRPr="00E36E8B" w14:paraId="2A76F26F" w14:textId="77777777">
        <w:tc>
          <w:tcPr>
            <w:tcW w:w="1813" w:type="pct"/>
          </w:tcPr>
          <w:p w14:paraId="2F240CEE" w14:textId="77777777" w:rsidR="00BB47DF" w:rsidRPr="00E36E8B" w:rsidRDefault="00BB47DF">
            <w:pPr>
              <w:keepNext/>
              <w:keepLines/>
              <w:rPr>
                <w:szCs w:val="22"/>
              </w:rPr>
            </w:pPr>
            <w:r w:rsidRPr="00E36E8B">
              <w:rPr>
                <w:szCs w:val="22"/>
              </w:rPr>
              <w:t>Tolimasis recidyvas</w:t>
            </w:r>
          </w:p>
          <w:p w14:paraId="1510C2B5" w14:textId="77777777" w:rsidR="00BB47DF" w:rsidRPr="00E36E8B" w:rsidRDefault="00BB47DF">
            <w:pPr>
              <w:keepNext/>
              <w:keepLines/>
              <w:rPr>
                <w:szCs w:val="22"/>
              </w:rPr>
            </w:pPr>
            <w:r w:rsidRPr="00E36E8B">
              <w:rPr>
                <w:szCs w:val="22"/>
              </w:rPr>
              <w:t>Pacientų, kurių liga recidyvavo, skaičius</w:t>
            </w:r>
          </w:p>
          <w:p w14:paraId="3F0A4EBB" w14:textId="77777777" w:rsidR="00BB47DF" w:rsidRPr="00E36E8B" w:rsidRDefault="00BB47DF">
            <w:pPr>
              <w:keepNext/>
              <w:keepLines/>
              <w:rPr>
                <w:szCs w:val="22"/>
              </w:rPr>
            </w:pPr>
          </w:p>
        </w:tc>
        <w:tc>
          <w:tcPr>
            <w:tcW w:w="842" w:type="pct"/>
          </w:tcPr>
          <w:p w14:paraId="097B1F86" w14:textId="77777777" w:rsidR="00BB47DF" w:rsidRPr="00E36E8B" w:rsidRDefault="00BB47DF">
            <w:pPr>
              <w:keepNext/>
              <w:keepLines/>
              <w:jc w:val="center"/>
              <w:rPr>
                <w:szCs w:val="22"/>
              </w:rPr>
            </w:pPr>
          </w:p>
          <w:p w14:paraId="53750503" w14:textId="77777777" w:rsidR="00BB47DF" w:rsidRPr="00E36E8B" w:rsidRDefault="00BB47DF">
            <w:pPr>
              <w:keepNext/>
              <w:keepLines/>
              <w:jc w:val="center"/>
              <w:rPr>
                <w:szCs w:val="22"/>
              </w:rPr>
            </w:pPr>
            <w:r w:rsidRPr="00E36E8B">
              <w:rPr>
                <w:szCs w:val="22"/>
              </w:rPr>
              <w:t>193 (11.5)</w:t>
            </w:r>
          </w:p>
        </w:tc>
        <w:tc>
          <w:tcPr>
            <w:tcW w:w="923" w:type="pct"/>
          </w:tcPr>
          <w:p w14:paraId="4B4E19CF" w14:textId="77777777" w:rsidR="00BB47DF" w:rsidRPr="00E36E8B" w:rsidRDefault="00BB47DF">
            <w:pPr>
              <w:keepNext/>
              <w:keepLines/>
              <w:jc w:val="center"/>
              <w:rPr>
                <w:szCs w:val="22"/>
              </w:rPr>
            </w:pPr>
          </w:p>
          <w:p w14:paraId="0E40EC40" w14:textId="77777777" w:rsidR="00BB47DF" w:rsidRPr="00E36E8B" w:rsidRDefault="00BB47DF">
            <w:pPr>
              <w:keepNext/>
              <w:keepLines/>
              <w:jc w:val="center"/>
              <w:rPr>
                <w:szCs w:val="22"/>
              </w:rPr>
            </w:pPr>
            <w:r w:rsidRPr="00E36E8B">
              <w:rPr>
                <w:szCs w:val="22"/>
              </w:rPr>
              <w:t>96 (5.7)</w:t>
            </w:r>
          </w:p>
        </w:tc>
        <w:tc>
          <w:tcPr>
            <w:tcW w:w="1422" w:type="pct"/>
          </w:tcPr>
          <w:p w14:paraId="6BB402C1" w14:textId="77777777" w:rsidR="00BB47DF" w:rsidRPr="00E36E8B" w:rsidRDefault="00BB47DF">
            <w:pPr>
              <w:keepNext/>
              <w:keepLines/>
              <w:jc w:val="center"/>
              <w:rPr>
                <w:szCs w:val="22"/>
              </w:rPr>
            </w:pPr>
          </w:p>
          <w:p w14:paraId="73DA8618" w14:textId="77777777" w:rsidR="00BB47DF" w:rsidRPr="00E36E8B" w:rsidRDefault="00BB47DF">
            <w:pPr>
              <w:keepNext/>
              <w:keepLines/>
              <w:jc w:val="center"/>
              <w:rPr>
                <w:szCs w:val="22"/>
              </w:rPr>
            </w:pPr>
            <w:r w:rsidRPr="00E36E8B">
              <w:rPr>
                <w:szCs w:val="22"/>
              </w:rPr>
              <w:t>0,47 (0,37; 0,60)</w:t>
            </w:r>
          </w:p>
          <w:p w14:paraId="21573AC9" w14:textId="77777777" w:rsidR="00BB47DF" w:rsidRPr="00E36E8B" w:rsidRDefault="00BB47DF">
            <w:pPr>
              <w:keepNext/>
              <w:keepLines/>
              <w:jc w:val="center"/>
              <w:rPr>
                <w:szCs w:val="22"/>
              </w:rPr>
            </w:pPr>
            <w:r w:rsidRPr="00E36E8B">
              <w:rPr>
                <w:szCs w:val="22"/>
              </w:rPr>
              <w:t>p &lt; 0,0001</w:t>
            </w:r>
          </w:p>
        </w:tc>
      </w:tr>
      <w:tr w:rsidR="00BB47DF" w:rsidRPr="00E36E8B" w14:paraId="62B315F5" w14:textId="77777777">
        <w:tc>
          <w:tcPr>
            <w:tcW w:w="1813" w:type="pct"/>
          </w:tcPr>
          <w:p w14:paraId="303F55C1" w14:textId="77777777" w:rsidR="00BB47DF" w:rsidRPr="00E36E8B" w:rsidRDefault="00BB47DF">
            <w:pPr>
              <w:keepNext/>
              <w:keepLines/>
              <w:rPr>
                <w:szCs w:val="22"/>
              </w:rPr>
            </w:pPr>
            <w:r w:rsidRPr="00E36E8B">
              <w:rPr>
                <w:szCs w:val="22"/>
              </w:rPr>
              <w:t>Mirtis (bendrojo išgyvenamumo reiškinys)</w:t>
            </w:r>
          </w:p>
          <w:p w14:paraId="08C9A741" w14:textId="77777777" w:rsidR="00BB47DF" w:rsidRPr="00E36E8B" w:rsidRDefault="00BB47DF">
            <w:pPr>
              <w:keepNext/>
              <w:keepLines/>
              <w:rPr>
                <w:szCs w:val="22"/>
              </w:rPr>
            </w:pPr>
            <w:r w:rsidRPr="00E36E8B">
              <w:rPr>
                <w:szCs w:val="22"/>
              </w:rPr>
              <w:t>Mirusių pacientų skaičius</w:t>
            </w:r>
          </w:p>
        </w:tc>
        <w:tc>
          <w:tcPr>
            <w:tcW w:w="842" w:type="pct"/>
          </w:tcPr>
          <w:p w14:paraId="3B222FCC" w14:textId="77777777" w:rsidR="00BB47DF" w:rsidRPr="00E36E8B" w:rsidRDefault="00BB47DF">
            <w:pPr>
              <w:keepNext/>
              <w:keepLines/>
              <w:jc w:val="center"/>
              <w:rPr>
                <w:szCs w:val="22"/>
              </w:rPr>
            </w:pPr>
          </w:p>
          <w:p w14:paraId="29906E04" w14:textId="77777777" w:rsidR="00BB47DF" w:rsidRPr="00E36E8B" w:rsidRDefault="00BB47DF">
            <w:pPr>
              <w:keepNext/>
              <w:keepLines/>
              <w:jc w:val="center"/>
              <w:rPr>
                <w:szCs w:val="22"/>
              </w:rPr>
            </w:pPr>
          </w:p>
          <w:p w14:paraId="24D95F2E" w14:textId="77777777" w:rsidR="00BB47DF" w:rsidRPr="00E36E8B" w:rsidRDefault="00BB47DF">
            <w:pPr>
              <w:keepNext/>
              <w:keepLines/>
              <w:jc w:val="center"/>
              <w:rPr>
                <w:szCs w:val="22"/>
              </w:rPr>
            </w:pPr>
            <w:r w:rsidRPr="00E36E8B">
              <w:rPr>
                <w:szCs w:val="22"/>
              </w:rPr>
              <w:t>92 (5.5)</w:t>
            </w:r>
          </w:p>
        </w:tc>
        <w:tc>
          <w:tcPr>
            <w:tcW w:w="923" w:type="pct"/>
          </w:tcPr>
          <w:p w14:paraId="42252561" w14:textId="77777777" w:rsidR="00BB47DF" w:rsidRPr="00E36E8B" w:rsidRDefault="00BB47DF">
            <w:pPr>
              <w:keepNext/>
              <w:keepLines/>
              <w:jc w:val="center"/>
              <w:rPr>
                <w:szCs w:val="22"/>
              </w:rPr>
            </w:pPr>
          </w:p>
          <w:p w14:paraId="2617C086" w14:textId="77777777" w:rsidR="00BB47DF" w:rsidRPr="00E36E8B" w:rsidRDefault="00BB47DF">
            <w:pPr>
              <w:keepNext/>
              <w:keepLines/>
              <w:jc w:val="center"/>
              <w:rPr>
                <w:szCs w:val="22"/>
              </w:rPr>
            </w:pPr>
          </w:p>
          <w:p w14:paraId="784196B0" w14:textId="77777777" w:rsidR="00BB47DF" w:rsidRPr="00E36E8B" w:rsidRDefault="00BB47DF">
            <w:pPr>
              <w:keepNext/>
              <w:keepLines/>
              <w:jc w:val="center"/>
              <w:rPr>
                <w:szCs w:val="22"/>
              </w:rPr>
            </w:pPr>
            <w:r w:rsidRPr="00E36E8B">
              <w:rPr>
                <w:szCs w:val="22"/>
              </w:rPr>
              <w:t>62 (3.7)</w:t>
            </w:r>
          </w:p>
        </w:tc>
        <w:tc>
          <w:tcPr>
            <w:tcW w:w="1422" w:type="pct"/>
          </w:tcPr>
          <w:p w14:paraId="073EDF1E" w14:textId="77777777" w:rsidR="00BB47DF" w:rsidRPr="00E36E8B" w:rsidRDefault="00BB47DF">
            <w:pPr>
              <w:keepNext/>
              <w:keepLines/>
              <w:jc w:val="center"/>
              <w:rPr>
                <w:szCs w:val="22"/>
              </w:rPr>
            </w:pPr>
          </w:p>
          <w:p w14:paraId="12023B12" w14:textId="77777777" w:rsidR="00BB47DF" w:rsidRPr="00E36E8B" w:rsidRDefault="00BB47DF">
            <w:pPr>
              <w:keepNext/>
              <w:keepLines/>
              <w:jc w:val="center"/>
              <w:rPr>
                <w:szCs w:val="22"/>
              </w:rPr>
            </w:pPr>
          </w:p>
          <w:p w14:paraId="7AA0EBB7" w14:textId="77777777" w:rsidR="00BB47DF" w:rsidRPr="00E36E8B" w:rsidRDefault="00BB47DF">
            <w:pPr>
              <w:keepNext/>
              <w:keepLines/>
              <w:jc w:val="center"/>
              <w:rPr>
                <w:szCs w:val="22"/>
              </w:rPr>
            </w:pPr>
            <w:r w:rsidRPr="00E36E8B">
              <w:rPr>
                <w:szCs w:val="22"/>
              </w:rPr>
              <w:t>0,67 (0,48, 0,92)</w:t>
            </w:r>
          </w:p>
          <w:p w14:paraId="0A7FC4F1" w14:textId="77777777" w:rsidR="00BB47DF" w:rsidRPr="00E36E8B" w:rsidRDefault="00BB47DF">
            <w:pPr>
              <w:keepNext/>
              <w:keepLines/>
              <w:jc w:val="center"/>
              <w:rPr>
                <w:szCs w:val="22"/>
              </w:rPr>
            </w:pPr>
            <w:r w:rsidRPr="00E36E8B">
              <w:rPr>
                <w:szCs w:val="22"/>
              </w:rPr>
              <w:t>p=0,014</w:t>
            </w:r>
          </w:p>
        </w:tc>
      </w:tr>
    </w:tbl>
    <w:p w14:paraId="0B5E51FE" w14:textId="77777777" w:rsidR="00BB47DF" w:rsidRPr="00E36E8B" w:rsidRDefault="00BB47DF">
      <w:pPr>
        <w:keepNext/>
        <w:keepLines/>
        <w:rPr>
          <w:sz w:val="20"/>
        </w:rPr>
      </w:pPr>
      <w:r w:rsidRPr="00E36E8B">
        <w:rPr>
          <w:sz w:val="20"/>
        </w:rPr>
        <w:t>A – doksorubicinas; C – ciklofosfamidas; P – paklitakselis; H – trastuzumabas</w:t>
      </w:r>
    </w:p>
    <w:p w14:paraId="3C7C25A9" w14:textId="77777777" w:rsidR="00BB47DF" w:rsidRPr="00E36E8B" w:rsidRDefault="00BB47DF">
      <w:pPr>
        <w:keepNext/>
        <w:keepLines/>
        <w:rPr>
          <w:sz w:val="20"/>
        </w:rPr>
      </w:pPr>
      <w:r w:rsidRPr="00E36E8B">
        <w:rPr>
          <w:sz w:val="20"/>
        </w:rPr>
        <w:t>* Pacientų, kuriems buvo skiriama AC→P chemoterapija, stebėjimo trukmės medianai esant 1,8 metų, o pacientų, kuriems buvo skiriama AC→PH chemoterapija, – 2,0 metų.</w:t>
      </w:r>
    </w:p>
    <w:p w14:paraId="01BD9A91" w14:textId="77777777" w:rsidR="00BB47DF" w:rsidRPr="00E36E8B" w:rsidRDefault="00BB47DF">
      <w:pPr>
        <w:rPr>
          <w:sz w:val="20"/>
        </w:rPr>
      </w:pPr>
      <w:r w:rsidRPr="00E36E8B">
        <w:rPr>
          <w:sz w:val="20"/>
        </w:rPr>
        <w:t>** BI palyginimo AC→PH ir AC→P grupėse p-reikšmė iš anksto numatytos statistinės ribos neviršijo.</w:t>
      </w:r>
    </w:p>
    <w:p w14:paraId="61DF5BCE" w14:textId="77777777" w:rsidR="00BB47DF" w:rsidRPr="00E36E8B" w:rsidRDefault="00BB47DF">
      <w:pPr>
        <w:rPr>
          <w:szCs w:val="22"/>
        </w:rPr>
      </w:pPr>
    </w:p>
    <w:p w14:paraId="50D1D158" w14:textId="77777777" w:rsidR="00BB47DF" w:rsidRPr="00E36E8B" w:rsidRDefault="00BB47DF">
      <w:pPr>
        <w:rPr>
          <w:szCs w:val="22"/>
        </w:rPr>
      </w:pPr>
      <w:r w:rsidRPr="00E36E8B">
        <w:rPr>
          <w:szCs w:val="22"/>
        </w:rPr>
        <w:t>Tiriant pagrindinę vertinamąją baigtį (išgyvenamumą be ligos nustatyta, kad prie chemoterapijos paklitakseliu pridėjus Herceptin, ligos recidyvo rizika sumažėjo 52 %. Rizikos santykį perskaičiavus į absoliučios naudos rodiklį nustatyta, kad AC→PH (Herceptin) vartojusiųjų grupėje 3 metų išgyvenamumo be ligos progresavimo dažnis buvo 11,8 procentinio punkto didesnis (87,2 %, lyginant su 75,4 %).</w:t>
      </w:r>
    </w:p>
    <w:p w14:paraId="1C58EFD8" w14:textId="77777777" w:rsidR="00E67DBD" w:rsidRPr="00E36E8B" w:rsidRDefault="00E67DBD">
      <w:pPr>
        <w:rPr>
          <w:szCs w:val="22"/>
        </w:rPr>
      </w:pPr>
    </w:p>
    <w:p w14:paraId="1AF5E0E7" w14:textId="77777777" w:rsidR="00BB47DF" w:rsidRPr="00E36E8B" w:rsidRDefault="00BB47DF">
      <w:pPr>
        <w:rPr>
          <w:bCs/>
          <w:szCs w:val="22"/>
        </w:rPr>
      </w:pPr>
      <w:r w:rsidRPr="00E36E8B">
        <w:rPr>
          <w:szCs w:val="22"/>
        </w:rPr>
        <w:t>Po stebėjimo laikotarpio, kurio mediana 3,5-3,8 metų, atnaujinus saugumo duomenis ir kartu atlikus išgyvenamumo be ligos analizę pakartotinai patvirtinta, kad naudos dydis išlieka, kaip ir atlikus galutinę išgyvenamumo be ligos analizę. Nepaisant to, kad persikryžiuojančių grupių būdu Herceptin buvo skiriama ir palyginamųjų preparatų vartojusiųjų grupėje, prie chemoterapijos paklitakseliu pridėjus Herceptin ligos recidyvo rizika sumažėjo 52 %. Nustatyta, kad prie chemoterapijos paklitakseliu pridėjus Herceptin, taip pat 37 % sumažėjo mirtingumo rizika.</w:t>
      </w:r>
    </w:p>
    <w:p w14:paraId="65C1B091" w14:textId="77777777" w:rsidR="00BB47DF" w:rsidRPr="00E36E8B" w:rsidRDefault="00BB47DF">
      <w:pPr>
        <w:rPr>
          <w:bCs/>
          <w:szCs w:val="22"/>
        </w:rPr>
      </w:pPr>
    </w:p>
    <w:p w14:paraId="529FA2C9" w14:textId="77777777" w:rsidR="00BB47DF" w:rsidRPr="00E36E8B" w:rsidRDefault="00BB47DF">
      <w:pPr>
        <w:rPr>
          <w:bCs/>
          <w:szCs w:val="22"/>
        </w:rPr>
      </w:pPr>
      <w:r w:rsidRPr="00E36E8B">
        <w:rPr>
          <w:bCs/>
          <w:szCs w:val="22"/>
        </w:rPr>
        <w:t xml:space="preserve">Iš anksto suplanuota galutinė BI analizė, kuri buvo klinikinių tyrimų NSABP B-31 ir NCCTG N9831 jungtinės analizės dalis, buvo atlikta įvykus 707 mirtims (stebėsenos mediana AC→PH grupėje buvo 8,3 metų). Gydymas AC→PH statistiškai reikšmingai pagerino BI rodiklį, lyginant su AC→P (stratifikuotas RS = 0,64, 95% PI (0,55; 0,74); </w:t>
      </w:r>
      <w:r w:rsidRPr="00E36E8B">
        <w:rPr>
          <w:bCs/>
          <w:i/>
          <w:szCs w:val="22"/>
        </w:rPr>
        <w:t>log-rank</w:t>
      </w:r>
      <w:r w:rsidRPr="00E36E8B">
        <w:rPr>
          <w:bCs/>
          <w:szCs w:val="22"/>
        </w:rPr>
        <w:t xml:space="preserve"> testo p-reikšmė &lt; 0,0001). 8</w:t>
      </w:r>
      <w:r w:rsidRPr="00E36E8B">
        <w:rPr>
          <w:bCs/>
          <w:szCs w:val="22"/>
        </w:rPr>
        <w:noBreakHyphen/>
        <w:t>aisiais metais apytikriai apskaičiuotas išgyvenamumo dažnis AC→PH grupėje buvo 86,9 %, o AC→P grupėje - 79,4 %, absoliučioji nauda - 7,4 % (95 % PI: 4,9 %; 10,0 %).</w:t>
      </w:r>
    </w:p>
    <w:p w14:paraId="5134D960" w14:textId="77777777" w:rsidR="00BB47DF" w:rsidRPr="00E36E8B" w:rsidRDefault="00BB47DF">
      <w:pPr>
        <w:rPr>
          <w:bCs/>
          <w:szCs w:val="22"/>
        </w:rPr>
      </w:pPr>
      <w:r w:rsidRPr="00E36E8B">
        <w:rPr>
          <w:szCs w:val="22"/>
        </w:rPr>
        <w:t>Klinikinių tyrimų NSAPB B31 ir NCCTG N9831 duomenų jungtinės analizės g</w:t>
      </w:r>
      <w:r w:rsidRPr="00E36E8B">
        <w:rPr>
          <w:bCs/>
          <w:szCs w:val="22"/>
        </w:rPr>
        <w:t>alutiniai BI rezultatai yra apibendrinti 7 lentelėje.</w:t>
      </w:r>
    </w:p>
    <w:p w14:paraId="73842857" w14:textId="77777777" w:rsidR="00BB47DF" w:rsidRPr="00E36E8B" w:rsidRDefault="00BB47DF">
      <w:pPr>
        <w:rPr>
          <w:bCs/>
          <w:szCs w:val="22"/>
        </w:rPr>
      </w:pPr>
    </w:p>
    <w:p w14:paraId="300C8419" w14:textId="77777777" w:rsidR="00BB47DF" w:rsidRPr="00E36E8B" w:rsidRDefault="00BB47DF">
      <w:pPr>
        <w:rPr>
          <w:bCs/>
          <w:szCs w:val="22"/>
        </w:rPr>
      </w:pPr>
      <w:r w:rsidRPr="00E36E8B">
        <w:rPr>
          <w:bCs/>
          <w:szCs w:val="22"/>
        </w:rPr>
        <w:t>7 lentelė. Galutinė bendrojo išgyvenamumo analizė, paimta iš</w:t>
      </w:r>
      <w:r w:rsidRPr="00E36E8B">
        <w:rPr>
          <w:szCs w:val="22"/>
        </w:rPr>
        <w:t xml:space="preserve"> klinikinių tyrimų NSAPB B31 ir NCCTG N9831 duomenų jungtinės analizės</w:t>
      </w:r>
    </w:p>
    <w:p w14:paraId="6B347B89" w14:textId="77777777" w:rsidR="00BB47DF" w:rsidRPr="00E36E8B" w:rsidRDefault="00BB47DF">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2420"/>
        <w:gridCol w:w="1385"/>
        <w:gridCol w:w="1383"/>
        <w:gridCol w:w="1383"/>
        <w:gridCol w:w="2490"/>
      </w:tblGrid>
      <w:tr w:rsidR="00BB47DF" w:rsidRPr="00E36E8B" w14:paraId="1C854F77" w14:textId="77777777">
        <w:tc>
          <w:tcPr>
            <w:tcW w:w="1336" w:type="pct"/>
            <w:tcBorders>
              <w:top w:val="single" w:sz="4" w:space="0" w:color="auto"/>
              <w:left w:val="single" w:sz="4" w:space="0" w:color="auto"/>
              <w:bottom w:val="single" w:sz="4" w:space="0" w:color="auto"/>
              <w:right w:val="single" w:sz="4" w:space="0" w:color="auto"/>
            </w:tcBorders>
          </w:tcPr>
          <w:p w14:paraId="57742969" w14:textId="77777777" w:rsidR="00BB47DF" w:rsidRPr="00E36E8B" w:rsidRDefault="00BB47DF">
            <w:pPr>
              <w:rPr>
                <w:bCs/>
                <w:szCs w:val="22"/>
              </w:rPr>
            </w:pPr>
            <w:r w:rsidRPr="00E36E8B">
              <w:rPr>
                <w:bCs/>
                <w:szCs w:val="22"/>
              </w:rPr>
              <w:t>Rodmuo</w:t>
            </w:r>
          </w:p>
        </w:tc>
        <w:tc>
          <w:tcPr>
            <w:tcW w:w="764" w:type="pct"/>
            <w:tcBorders>
              <w:top w:val="single" w:sz="4" w:space="0" w:color="auto"/>
              <w:left w:val="single" w:sz="4" w:space="0" w:color="auto"/>
              <w:bottom w:val="single" w:sz="4" w:space="0" w:color="auto"/>
              <w:right w:val="single" w:sz="4" w:space="0" w:color="auto"/>
            </w:tcBorders>
          </w:tcPr>
          <w:p w14:paraId="1E6577B0" w14:textId="77777777" w:rsidR="00BB47DF" w:rsidRPr="00E36E8B" w:rsidRDefault="00BB47DF">
            <w:pPr>
              <w:rPr>
                <w:bCs/>
                <w:szCs w:val="22"/>
              </w:rPr>
            </w:pPr>
            <w:r w:rsidRPr="00E36E8B">
              <w:rPr>
                <w:bCs/>
                <w:szCs w:val="22"/>
              </w:rPr>
              <w:t>AC→P</w:t>
            </w:r>
          </w:p>
          <w:p w14:paraId="35AD6CE9" w14:textId="77777777" w:rsidR="00BB47DF" w:rsidRPr="00E36E8B" w:rsidRDefault="00BB47DF">
            <w:pPr>
              <w:rPr>
                <w:bCs/>
                <w:szCs w:val="22"/>
              </w:rPr>
            </w:pPr>
            <w:r w:rsidRPr="00E36E8B">
              <w:rPr>
                <w:bCs/>
                <w:szCs w:val="22"/>
              </w:rPr>
              <w:t>(N = 2032)</w:t>
            </w:r>
          </w:p>
        </w:tc>
        <w:tc>
          <w:tcPr>
            <w:tcW w:w="763" w:type="pct"/>
            <w:tcBorders>
              <w:top w:val="single" w:sz="4" w:space="0" w:color="auto"/>
              <w:left w:val="single" w:sz="4" w:space="0" w:color="auto"/>
              <w:bottom w:val="single" w:sz="4" w:space="0" w:color="auto"/>
              <w:right w:val="single" w:sz="4" w:space="0" w:color="auto"/>
            </w:tcBorders>
          </w:tcPr>
          <w:p w14:paraId="5937F58B" w14:textId="77777777" w:rsidR="00BB47DF" w:rsidRPr="00E36E8B" w:rsidRDefault="00BB47DF">
            <w:pPr>
              <w:rPr>
                <w:bCs/>
                <w:szCs w:val="22"/>
              </w:rPr>
            </w:pPr>
            <w:r w:rsidRPr="00E36E8B">
              <w:rPr>
                <w:bCs/>
                <w:szCs w:val="22"/>
              </w:rPr>
              <w:t>AC→PH</w:t>
            </w:r>
          </w:p>
          <w:p w14:paraId="52D3B999" w14:textId="77777777" w:rsidR="00BB47DF" w:rsidRPr="00E36E8B" w:rsidRDefault="00BB47DF">
            <w:pPr>
              <w:rPr>
                <w:bCs/>
                <w:szCs w:val="22"/>
              </w:rPr>
            </w:pPr>
            <w:r w:rsidRPr="00E36E8B">
              <w:rPr>
                <w:bCs/>
                <w:szCs w:val="22"/>
              </w:rPr>
              <w:t>(N = 2031)</w:t>
            </w:r>
          </w:p>
        </w:tc>
        <w:tc>
          <w:tcPr>
            <w:tcW w:w="763" w:type="pct"/>
            <w:tcBorders>
              <w:top w:val="single" w:sz="4" w:space="0" w:color="auto"/>
              <w:left w:val="single" w:sz="4" w:space="0" w:color="auto"/>
              <w:bottom w:val="single" w:sz="4" w:space="0" w:color="auto"/>
              <w:right w:val="single" w:sz="4" w:space="0" w:color="auto"/>
            </w:tcBorders>
          </w:tcPr>
          <w:p w14:paraId="1F841633" w14:textId="77777777" w:rsidR="00BB47DF" w:rsidRPr="00E36E8B" w:rsidRDefault="00BB47DF">
            <w:pPr>
              <w:rPr>
                <w:bCs/>
                <w:szCs w:val="22"/>
              </w:rPr>
            </w:pPr>
            <w:r w:rsidRPr="00E36E8B">
              <w:rPr>
                <w:bCs/>
                <w:szCs w:val="22"/>
              </w:rPr>
              <w:t>p-</w:t>
            </w:r>
            <w:r w:rsidRPr="00E36E8B">
              <w:rPr>
                <w:szCs w:val="22"/>
              </w:rPr>
              <w:t>reikšmė</w:t>
            </w:r>
            <w:r w:rsidRPr="00E36E8B">
              <w:rPr>
                <w:bCs/>
                <w:szCs w:val="22"/>
              </w:rPr>
              <w:t>, lyginant su AC→P</w:t>
            </w:r>
          </w:p>
        </w:tc>
        <w:tc>
          <w:tcPr>
            <w:tcW w:w="1374" w:type="pct"/>
            <w:tcBorders>
              <w:top w:val="single" w:sz="4" w:space="0" w:color="auto"/>
              <w:left w:val="single" w:sz="4" w:space="0" w:color="auto"/>
              <w:bottom w:val="single" w:sz="4" w:space="0" w:color="auto"/>
              <w:right w:val="single" w:sz="4" w:space="0" w:color="auto"/>
            </w:tcBorders>
          </w:tcPr>
          <w:p w14:paraId="2954606B" w14:textId="77777777" w:rsidR="00BB47DF" w:rsidRPr="00E36E8B" w:rsidRDefault="00BB47DF">
            <w:pPr>
              <w:rPr>
                <w:bCs/>
                <w:szCs w:val="22"/>
              </w:rPr>
            </w:pPr>
            <w:r w:rsidRPr="00E36E8B">
              <w:rPr>
                <w:bCs/>
                <w:szCs w:val="22"/>
              </w:rPr>
              <w:t>Rizikos santykis, lyginant su AC→P</w:t>
            </w:r>
          </w:p>
          <w:p w14:paraId="2503C410" w14:textId="77777777" w:rsidR="00BB47DF" w:rsidRPr="00E36E8B" w:rsidRDefault="00BB47DF">
            <w:pPr>
              <w:rPr>
                <w:bCs/>
                <w:szCs w:val="22"/>
              </w:rPr>
            </w:pPr>
            <w:r w:rsidRPr="00E36E8B">
              <w:rPr>
                <w:bCs/>
                <w:szCs w:val="22"/>
              </w:rPr>
              <w:t>(95 % PI)</w:t>
            </w:r>
          </w:p>
        </w:tc>
      </w:tr>
      <w:tr w:rsidR="00BB47DF" w:rsidRPr="00E36E8B" w14:paraId="79B0E248" w14:textId="77777777">
        <w:tc>
          <w:tcPr>
            <w:tcW w:w="1336" w:type="pct"/>
            <w:tcBorders>
              <w:top w:val="single" w:sz="4" w:space="0" w:color="auto"/>
              <w:left w:val="single" w:sz="4" w:space="0" w:color="auto"/>
              <w:bottom w:val="single" w:sz="4" w:space="0" w:color="auto"/>
              <w:right w:val="single" w:sz="4" w:space="0" w:color="auto"/>
            </w:tcBorders>
          </w:tcPr>
          <w:p w14:paraId="41463DCE" w14:textId="77777777" w:rsidR="00BB47DF" w:rsidRPr="00E36E8B" w:rsidRDefault="00BB47DF">
            <w:pPr>
              <w:rPr>
                <w:bCs/>
                <w:szCs w:val="22"/>
              </w:rPr>
            </w:pPr>
            <w:r w:rsidRPr="00E36E8B">
              <w:rPr>
                <w:bCs/>
                <w:szCs w:val="22"/>
              </w:rPr>
              <w:t>Mirtis (BI įvykis)</w:t>
            </w:r>
          </w:p>
          <w:p w14:paraId="3EBDDCCE" w14:textId="77777777" w:rsidR="00BB47DF" w:rsidRPr="00E36E8B" w:rsidRDefault="00BB47DF">
            <w:pPr>
              <w:rPr>
                <w:bCs/>
                <w:szCs w:val="22"/>
              </w:rPr>
            </w:pPr>
            <w:r w:rsidRPr="00E36E8B">
              <w:rPr>
                <w:bCs/>
                <w:szCs w:val="22"/>
              </w:rPr>
              <w:t>Įvykį patyrusių pacientų skaičius (%)</w:t>
            </w:r>
          </w:p>
        </w:tc>
        <w:tc>
          <w:tcPr>
            <w:tcW w:w="764" w:type="pct"/>
            <w:tcBorders>
              <w:top w:val="single" w:sz="4" w:space="0" w:color="auto"/>
              <w:left w:val="single" w:sz="4" w:space="0" w:color="auto"/>
              <w:bottom w:val="single" w:sz="4" w:space="0" w:color="auto"/>
              <w:right w:val="single" w:sz="4" w:space="0" w:color="auto"/>
            </w:tcBorders>
          </w:tcPr>
          <w:p w14:paraId="14CCA3EE" w14:textId="77777777" w:rsidR="00BB47DF" w:rsidRPr="00E36E8B" w:rsidRDefault="00BB47DF">
            <w:pPr>
              <w:rPr>
                <w:bCs/>
                <w:szCs w:val="22"/>
              </w:rPr>
            </w:pPr>
          </w:p>
          <w:p w14:paraId="09B993D1" w14:textId="77777777" w:rsidR="00BB47DF" w:rsidRPr="00E36E8B" w:rsidRDefault="00BB47DF">
            <w:pPr>
              <w:rPr>
                <w:bCs/>
                <w:szCs w:val="22"/>
              </w:rPr>
            </w:pPr>
            <w:r w:rsidRPr="00E36E8B">
              <w:rPr>
                <w:bCs/>
                <w:szCs w:val="22"/>
              </w:rPr>
              <w:t>418 (20,6 %)</w:t>
            </w:r>
          </w:p>
        </w:tc>
        <w:tc>
          <w:tcPr>
            <w:tcW w:w="763" w:type="pct"/>
            <w:tcBorders>
              <w:top w:val="single" w:sz="4" w:space="0" w:color="auto"/>
              <w:left w:val="single" w:sz="4" w:space="0" w:color="auto"/>
              <w:bottom w:val="single" w:sz="4" w:space="0" w:color="auto"/>
              <w:right w:val="single" w:sz="4" w:space="0" w:color="auto"/>
            </w:tcBorders>
          </w:tcPr>
          <w:p w14:paraId="2F686ECD" w14:textId="77777777" w:rsidR="00BB47DF" w:rsidRPr="00E36E8B" w:rsidRDefault="00BB47DF">
            <w:pPr>
              <w:rPr>
                <w:bCs/>
                <w:szCs w:val="22"/>
              </w:rPr>
            </w:pPr>
          </w:p>
          <w:p w14:paraId="546F78F3" w14:textId="77777777" w:rsidR="00BB47DF" w:rsidRPr="00E36E8B" w:rsidRDefault="00BB47DF">
            <w:pPr>
              <w:rPr>
                <w:bCs/>
                <w:szCs w:val="22"/>
              </w:rPr>
            </w:pPr>
            <w:r w:rsidRPr="00E36E8B">
              <w:rPr>
                <w:bCs/>
                <w:szCs w:val="22"/>
              </w:rPr>
              <w:t>289 (14,2 %)</w:t>
            </w:r>
          </w:p>
        </w:tc>
        <w:tc>
          <w:tcPr>
            <w:tcW w:w="763" w:type="pct"/>
            <w:tcBorders>
              <w:top w:val="single" w:sz="4" w:space="0" w:color="auto"/>
              <w:left w:val="single" w:sz="4" w:space="0" w:color="auto"/>
              <w:bottom w:val="single" w:sz="4" w:space="0" w:color="auto"/>
              <w:right w:val="single" w:sz="4" w:space="0" w:color="auto"/>
            </w:tcBorders>
          </w:tcPr>
          <w:p w14:paraId="537FF13F" w14:textId="77777777" w:rsidR="00BB47DF" w:rsidRPr="00E36E8B" w:rsidRDefault="00BB47DF">
            <w:pPr>
              <w:rPr>
                <w:bCs/>
                <w:szCs w:val="22"/>
              </w:rPr>
            </w:pPr>
          </w:p>
          <w:p w14:paraId="6E56D819" w14:textId="77777777" w:rsidR="00BB47DF" w:rsidRPr="00E36E8B" w:rsidRDefault="00BB47DF">
            <w:pPr>
              <w:rPr>
                <w:bCs/>
                <w:szCs w:val="22"/>
              </w:rPr>
            </w:pPr>
            <w:r w:rsidRPr="00E36E8B">
              <w:rPr>
                <w:bCs/>
                <w:szCs w:val="22"/>
              </w:rPr>
              <w:t>&lt; 0,0001</w:t>
            </w:r>
          </w:p>
        </w:tc>
        <w:tc>
          <w:tcPr>
            <w:tcW w:w="1374" w:type="pct"/>
            <w:tcBorders>
              <w:top w:val="single" w:sz="4" w:space="0" w:color="auto"/>
              <w:left w:val="single" w:sz="4" w:space="0" w:color="auto"/>
              <w:bottom w:val="single" w:sz="4" w:space="0" w:color="auto"/>
              <w:right w:val="single" w:sz="4" w:space="0" w:color="auto"/>
            </w:tcBorders>
          </w:tcPr>
          <w:p w14:paraId="14AD2B99" w14:textId="77777777" w:rsidR="00BB47DF" w:rsidRPr="00E36E8B" w:rsidRDefault="00BB47DF">
            <w:pPr>
              <w:rPr>
                <w:bCs/>
                <w:szCs w:val="22"/>
              </w:rPr>
            </w:pPr>
          </w:p>
          <w:p w14:paraId="526E5171" w14:textId="77777777" w:rsidR="00BB47DF" w:rsidRPr="00E36E8B" w:rsidRDefault="00BB47DF">
            <w:pPr>
              <w:rPr>
                <w:bCs/>
                <w:szCs w:val="22"/>
              </w:rPr>
            </w:pPr>
            <w:r w:rsidRPr="00E36E8B">
              <w:rPr>
                <w:bCs/>
                <w:szCs w:val="22"/>
              </w:rPr>
              <w:t>0,64</w:t>
            </w:r>
          </w:p>
          <w:p w14:paraId="6D37331D" w14:textId="77777777" w:rsidR="00BB47DF" w:rsidRPr="00E36E8B" w:rsidRDefault="00BB47DF">
            <w:pPr>
              <w:rPr>
                <w:bCs/>
                <w:szCs w:val="22"/>
              </w:rPr>
            </w:pPr>
            <w:r w:rsidRPr="00E36E8B">
              <w:rPr>
                <w:bCs/>
                <w:szCs w:val="22"/>
              </w:rPr>
              <w:t>(0,55; 0,74)</w:t>
            </w:r>
          </w:p>
        </w:tc>
      </w:tr>
    </w:tbl>
    <w:p w14:paraId="11E5E303" w14:textId="4F3F5270" w:rsidR="00BB47DF" w:rsidRPr="00E36E8B" w:rsidRDefault="00BB47DF">
      <w:pPr>
        <w:rPr>
          <w:bCs/>
          <w:sz w:val="20"/>
        </w:rPr>
      </w:pPr>
      <w:r w:rsidRPr="00E36E8B">
        <w:rPr>
          <w:bCs/>
          <w:sz w:val="20"/>
        </w:rPr>
        <w:t>A - doksorubicinas; C - ciklofosfamidas; P -</w:t>
      </w:r>
      <w:del w:id="386" w:author="Author">
        <w:r w:rsidRPr="00E36E8B" w:rsidDel="00551E6B">
          <w:rPr>
            <w:bCs/>
            <w:sz w:val="20"/>
          </w:rPr>
          <w:delText xml:space="preserve"> </w:delText>
        </w:r>
      </w:del>
      <w:r w:rsidRPr="00E36E8B">
        <w:rPr>
          <w:bCs/>
          <w:sz w:val="20"/>
        </w:rPr>
        <w:t xml:space="preserve"> paklitakselis; H -</w:t>
      </w:r>
      <w:del w:id="387" w:author="Author">
        <w:r w:rsidRPr="00E36E8B" w:rsidDel="00551E6B">
          <w:rPr>
            <w:bCs/>
            <w:sz w:val="20"/>
          </w:rPr>
          <w:delText xml:space="preserve"> </w:delText>
        </w:r>
      </w:del>
      <w:r w:rsidRPr="00E36E8B">
        <w:rPr>
          <w:bCs/>
          <w:sz w:val="20"/>
        </w:rPr>
        <w:t xml:space="preserve"> trastuzumabas</w:t>
      </w:r>
    </w:p>
    <w:p w14:paraId="3B42B17F" w14:textId="77777777" w:rsidR="00BB47DF" w:rsidRPr="00E36E8B" w:rsidRDefault="00BB47DF">
      <w:pPr>
        <w:rPr>
          <w:bCs/>
          <w:szCs w:val="22"/>
        </w:rPr>
      </w:pPr>
    </w:p>
    <w:p w14:paraId="08A032F3" w14:textId="15E68FF0" w:rsidR="00BB47DF" w:rsidRPr="00E36E8B" w:rsidRDefault="00BB47DF">
      <w:pPr>
        <w:rPr>
          <w:bCs/>
          <w:szCs w:val="22"/>
        </w:rPr>
      </w:pPr>
      <w:r w:rsidRPr="00E36E8B">
        <w:rPr>
          <w:bCs/>
          <w:szCs w:val="22"/>
        </w:rPr>
        <w:t>Kartu su galutine BI</w:t>
      </w:r>
      <w:del w:id="388" w:author="Author">
        <w:r w:rsidRPr="00E36E8B" w:rsidDel="00551E6B">
          <w:rPr>
            <w:bCs/>
            <w:szCs w:val="22"/>
          </w:rPr>
          <w:delText xml:space="preserve"> </w:delText>
        </w:r>
      </w:del>
      <w:r w:rsidRPr="00E36E8B">
        <w:rPr>
          <w:bCs/>
          <w:szCs w:val="22"/>
        </w:rPr>
        <w:t xml:space="preserve"> analize taip pat buvo atliekama išgyvenamumo be</w:t>
      </w:r>
      <w:del w:id="389" w:author="Author">
        <w:r w:rsidRPr="00E36E8B" w:rsidDel="00551E6B">
          <w:rPr>
            <w:bCs/>
            <w:szCs w:val="22"/>
          </w:rPr>
          <w:delText xml:space="preserve"> </w:delText>
        </w:r>
      </w:del>
      <w:r w:rsidRPr="00E36E8B">
        <w:rPr>
          <w:bCs/>
          <w:szCs w:val="22"/>
        </w:rPr>
        <w:t xml:space="preserve"> ligos (IBL) rodiklio analizė, kaip klinikinių tyrimų NSABP B-31 ir NCCTG N9831 jungtinės analizės dalis. Atnaujintos IBL analizės rezultatai (stratifikuotas RS = 0,61, 95% PI [0,54, 0,69]) parodė panašią naudą, lyginant su galutiniu pirminės IBL</w:t>
      </w:r>
      <w:del w:id="390" w:author="Author">
        <w:r w:rsidRPr="00E36E8B" w:rsidDel="00551E6B">
          <w:rPr>
            <w:bCs/>
            <w:szCs w:val="22"/>
          </w:rPr>
          <w:delText xml:space="preserve"> </w:delText>
        </w:r>
      </w:del>
      <w:r w:rsidRPr="00E36E8B">
        <w:rPr>
          <w:bCs/>
          <w:szCs w:val="22"/>
        </w:rPr>
        <w:t xml:space="preserve"> analizės rezultatu, nepaisant 24,8% pacientų AC → P grupėje, kurie</w:t>
      </w:r>
      <w:del w:id="391" w:author="Author">
        <w:r w:rsidRPr="00E36E8B" w:rsidDel="00551E6B">
          <w:rPr>
            <w:bCs/>
            <w:szCs w:val="22"/>
          </w:rPr>
          <w:delText xml:space="preserve"> </w:delText>
        </w:r>
      </w:del>
      <w:r w:rsidRPr="00E36E8B">
        <w:rPr>
          <w:bCs/>
          <w:szCs w:val="22"/>
        </w:rPr>
        <w:t xml:space="preserve"> buvo pervesti į kitą grupę ir gavo Herceptin. 8</w:t>
      </w:r>
      <w:r w:rsidRPr="00E36E8B">
        <w:rPr>
          <w:bCs/>
          <w:szCs w:val="22"/>
        </w:rPr>
        <w:noBreakHyphen/>
        <w:t>aisiais metais apytikriai apskaičiuotas išgyvenamumo dažnis AC→PH grupėje buvo 77.2%</w:t>
      </w:r>
      <w:del w:id="392" w:author="Author">
        <w:r w:rsidRPr="00E36E8B" w:rsidDel="00551E6B">
          <w:rPr>
            <w:bCs/>
            <w:szCs w:val="22"/>
          </w:rPr>
          <w:delText xml:space="preserve"> </w:delText>
        </w:r>
      </w:del>
      <w:r w:rsidRPr="00E36E8B">
        <w:rPr>
          <w:bCs/>
          <w:szCs w:val="22"/>
        </w:rPr>
        <w:t xml:space="preserve"> (95% PI: 75.4, 79.1) o absoliučioji nauda - 11.8%,</w:t>
      </w:r>
      <w:del w:id="393" w:author="Author">
        <w:r w:rsidRPr="00E36E8B" w:rsidDel="00551E6B">
          <w:rPr>
            <w:bCs/>
            <w:szCs w:val="22"/>
          </w:rPr>
          <w:delText xml:space="preserve"> </w:delText>
        </w:r>
      </w:del>
      <w:r w:rsidRPr="00E36E8B">
        <w:rPr>
          <w:bCs/>
          <w:szCs w:val="22"/>
        </w:rPr>
        <w:t xml:space="preserve"> lyginant su AC→P grupe.</w:t>
      </w:r>
    </w:p>
    <w:p w14:paraId="04CF57A4" w14:textId="77777777" w:rsidR="00BB47DF" w:rsidRPr="00E36E8B" w:rsidRDefault="00BB47DF">
      <w:pPr>
        <w:rPr>
          <w:bCs/>
          <w:szCs w:val="22"/>
        </w:rPr>
      </w:pPr>
    </w:p>
    <w:p w14:paraId="2161ED5F" w14:textId="77777777" w:rsidR="00BB47DF" w:rsidRPr="00E36E8B" w:rsidRDefault="00BB47DF">
      <w:pPr>
        <w:outlineLvl w:val="0"/>
        <w:rPr>
          <w:szCs w:val="22"/>
        </w:rPr>
      </w:pPr>
      <w:r w:rsidRPr="00E36E8B">
        <w:rPr>
          <w:szCs w:val="22"/>
        </w:rPr>
        <w:t>Klinikinio tyrimo BCIRG 006 metu Herceptin buvo skiriamas arba kartu su docetakseliu po AC chemoterapijos (AC→DH), arba kartu su docetakseliu ir karboplatina (DCarbH).</w:t>
      </w:r>
    </w:p>
    <w:p w14:paraId="44DC113B" w14:textId="77777777" w:rsidR="00BB47DF" w:rsidRPr="00E36E8B" w:rsidRDefault="00BB47DF">
      <w:pPr>
        <w:outlineLvl w:val="0"/>
        <w:rPr>
          <w:szCs w:val="22"/>
        </w:rPr>
      </w:pPr>
    </w:p>
    <w:p w14:paraId="498DD55B" w14:textId="77777777" w:rsidR="00BB47DF" w:rsidRPr="00E36E8B" w:rsidRDefault="00BB47DF">
      <w:pPr>
        <w:keepNext/>
        <w:keepLines/>
        <w:outlineLvl w:val="0"/>
        <w:rPr>
          <w:szCs w:val="22"/>
        </w:rPr>
      </w:pPr>
      <w:r w:rsidRPr="00E36E8B">
        <w:rPr>
          <w:szCs w:val="22"/>
        </w:rPr>
        <w:t>Docetakselis buvo skiriamas, kaip nurodyta toliau:</w:t>
      </w:r>
    </w:p>
    <w:p w14:paraId="613EE47D" w14:textId="77777777" w:rsidR="00BB47DF" w:rsidRPr="00E36E8B" w:rsidRDefault="00BB47DF" w:rsidP="00C62EB2">
      <w:pPr>
        <w:keepNext/>
        <w:keepLines/>
        <w:autoSpaceDE w:val="0"/>
        <w:autoSpaceDN w:val="0"/>
        <w:adjustRightInd w:val="0"/>
        <w:ind w:left="567" w:hanging="567"/>
        <w:rPr>
          <w:szCs w:val="22"/>
        </w:rPr>
      </w:pPr>
      <w:r w:rsidRPr="00E36E8B">
        <w:rPr>
          <w:szCs w:val="22"/>
        </w:rPr>
        <w:t>-</w:t>
      </w:r>
      <w:r w:rsidRPr="00E36E8B">
        <w:rPr>
          <w:szCs w:val="22"/>
        </w:rPr>
        <w:tab/>
        <w:t>docetakselio 100 mg/m</w:t>
      </w:r>
      <w:r w:rsidRPr="00E36E8B">
        <w:rPr>
          <w:szCs w:val="22"/>
          <w:vertAlign w:val="superscript"/>
        </w:rPr>
        <w:t>2</w:t>
      </w:r>
      <w:r w:rsidRPr="00E36E8B">
        <w:rPr>
          <w:szCs w:val="22"/>
        </w:rPr>
        <w:t xml:space="preserve"> lašinama į veną infuzijos būdu per 1 valandą kas 3 savaites 4 ciklus (pirmojo docetakselio ciklo antrąją dieną ir vėliau pirmąją kiekvieno kito ciklo dieną)</w:t>
      </w:r>
    </w:p>
    <w:p w14:paraId="44D086D9" w14:textId="77777777" w:rsidR="00BB47DF" w:rsidRPr="00E36E8B" w:rsidRDefault="00BB47DF">
      <w:pPr>
        <w:keepNext/>
        <w:keepLines/>
        <w:autoSpaceDE w:val="0"/>
        <w:autoSpaceDN w:val="0"/>
        <w:adjustRightInd w:val="0"/>
        <w:rPr>
          <w:szCs w:val="22"/>
        </w:rPr>
      </w:pPr>
      <w:r w:rsidRPr="00E36E8B">
        <w:rPr>
          <w:szCs w:val="22"/>
        </w:rPr>
        <w:t>arba</w:t>
      </w:r>
    </w:p>
    <w:p w14:paraId="0ED1FAD7"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docetakselio 75 mg/m</w:t>
      </w:r>
      <w:r w:rsidRPr="00E36E8B">
        <w:rPr>
          <w:szCs w:val="22"/>
          <w:vertAlign w:val="superscript"/>
        </w:rPr>
        <w:t>2</w:t>
      </w:r>
      <w:r w:rsidRPr="00E36E8B">
        <w:rPr>
          <w:szCs w:val="22"/>
        </w:rPr>
        <w:t xml:space="preserve"> lašinama į veną infuzijos būdu per 1 valandą kas 3 savaites 6 ciklus (pirmojo ciklo antrąją dieną ir vėliau pirmąją kiekvieno kito ciklo dieną),</w:t>
      </w:r>
    </w:p>
    <w:p w14:paraId="2890D2F0" w14:textId="77777777" w:rsidR="00BB47DF" w:rsidRPr="00E36E8B" w:rsidRDefault="00BB47DF">
      <w:pPr>
        <w:autoSpaceDE w:val="0"/>
        <w:autoSpaceDN w:val="0"/>
        <w:adjustRightInd w:val="0"/>
        <w:outlineLvl w:val="0"/>
        <w:rPr>
          <w:szCs w:val="22"/>
        </w:rPr>
      </w:pPr>
      <w:r w:rsidRPr="00E36E8B">
        <w:rPr>
          <w:szCs w:val="22"/>
        </w:rPr>
        <w:t>vėliau skiriant:</w:t>
      </w:r>
    </w:p>
    <w:p w14:paraId="56F909F1" w14:textId="77777777" w:rsidR="00BB47DF" w:rsidRPr="00E36E8B" w:rsidRDefault="00BB47DF" w:rsidP="00C62EB2">
      <w:pPr>
        <w:autoSpaceDE w:val="0"/>
        <w:autoSpaceDN w:val="0"/>
        <w:adjustRightInd w:val="0"/>
        <w:ind w:left="567" w:hanging="567"/>
        <w:rPr>
          <w:szCs w:val="22"/>
        </w:rPr>
      </w:pPr>
      <w:r w:rsidRPr="00E36E8B">
        <w:rPr>
          <w:szCs w:val="22"/>
        </w:rPr>
        <w:t>-</w:t>
      </w:r>
      <w:r w:rsidRPr="00E36E8B">
        <w:rPr>
          <w:szCs w:val="22"/>
        </w:rPr>
        <w:tab/>
        <w:t>karboplatinos – lašinama į veną infuzijos būdu per 30-60 minučių, siekiant tikslinio 6 mg/ml/min. AUC rodiklio, vėliau skiriant pakartotinai kas 3 savaites iš viso šešis ciklus.</w:t>
      </w:r>
    </w:p>
    <w:p w14:paraId="2AFF4AB4" w14:textId="77777777" w:rsidR="00BB47DF" w:rsidRPr="00E36E8B" w:rsidRDefault="00BB47DF">
      <w:pPr>
        <w:autoSpaceDE w:val="0"/>
        <w:autoSpaceDN w:val="0"/>
        <w:adjustRightInd w:val="0"/>
        <w:ind w:left="993" w:hanging="426"/>
        <w:rPr>
          <w:szCs w:val="22"/>
        </w:rPr>
      </w:pPr>
    </w:p>
    <w:p w14:paraId="1EE1A14D" w14:textId="77777777" w:rsidR="00BB47DF" w:rsidRPr="00E36E8B" w:rsidRDefault="00BB47DF">
      <w:pPr>
        <w:autoSpaceDE w:val="0"/>
        <w:autoSpaceDN w:val="0"/>
        <w:adjustRightInd w:val="0"/>
        <w:rPr>
          <w:szCs w:val="22"/>
        </w:rPr>
      </w:pPr>
      <w:r w:rsidRPr="00E36E8B">
        <w:rPr>
          <w:szCs w:val="22"/>
        </w:rPr>
        <w:t>Herceptin buvo skiriamas kas savaitę kartu su chemoterapija ir vėliau kas 3 savaites, iš viso 52 savaites.</w:t>
      </w:r>
    </w:p>
    <w:p w14:paraId="50F5CC81" w14:textId="77777777" w:rsidR="00BB47DF" w:rsidRPr="00E36E8B" w:rsidRDefault="00BB47DF">
      <w:pPr>
        <w:autoSpaceDE w:val="0"/>
        <w:autoSpaceDN w:val="0"/>
        <w:adjustRightInd w:val="0"/>
        <w:rPr>
          <w:szCs w:val="22"/>
        </w:rPr>
      </w:pPr>
    </w:p>
    <w:p w14:paraId="00B36049" w14:textId="77777777" w:rsidR="00BB47DF" w:rsidRPr="00E36E8B" w:rsidRDefault="00BB47DF">
      <w:pPr>
        <w:rPr>
          <w:bCs/>
          <w:szCs w:val="22"/>
        </w:rPr>
      </w:pPr>
      <w:r w:rsidRPr="00E36E8B">
        <w:rPr>
          <w:szCs w:val="22"/>
        </w:rPr>
        <w:t xml:space="preserve">Klinikinio tyrimo BCIRG 006 metu gauti veiksmingumo rezultatai yra apibendrinti 8 ir 9 lentelėse. Pacientų, kuriems taikyta AC→D chemoterapija, stebėjimo trukmės mediana buvo </w:t>
      </w:r>
      <w:r w:rsidRPr="00E36E8B">
        <w:rPr>
          <w:bCs/>
          <w:szCs w:val="22"/>
        </w:rPr>
        <w:t>2,9</w:t>
      </w:r>
      <w:r w:rsidRPr="00E36E8B">
        <w:rPr>
          <w:szCs w:val="22"/>
        </w:rPr>
        <w:t xml:space="preserve"> metų, o pacientų, kuriems taikyta arba </w:t>
      </w:r>
      <w:r w:rsidRPr="00E36E8B">
        <w:rPr>
          <w:bCs/>
          <w:szCs w:val="22"/>
        </w:rPr>
        <w:t xml:space="preserve">AC→DH, arba DCarbH chemoterapija </w:t>
      </w:r>
      <w:r w:rsidRPr="00E36E8B">
        <w:rPr>
          <w:szCs w:val="22"/>
        </w:rPr>
        <w:t xml:space="preserve">– </w:t>
      </w:r>
      <w:r w:rsidRPr="00E36E8B">
        <w:rPr>
          <w:bCs/>
          <w:szCs w:val="22"/>
        </w:rPr>
        <w:t>3,0 metų.</w:t>
      </w:r>
    </w:p>
    <w:p w14:paraId="7C8187D0" w14:textId="77777777" w:rsidR="00BB47DF" w:rsidRPr="00E36E8B" w:rsidRDefault="00BB47DF">
      <w:pPr>
        <w:rPr>
          <w:szCs w:val="22"/>
        </w:rPr>
      </w:pPr>
    </w:p>
    <w:p w14:paraId="104438B8" w14:textId="77777777" w:rsidR="00BB47DF" w:rsidRPr="00E36E8B" w:rsidRDefault="00BB47DF">
      <w:pPr>
        <w:keepNext/>
        <w:keepLines/>
        <w:rPr>
          <w:szCs w:val="22"/>
        </w:rPr>
      </w:pPr>
      <w:r w:rsidRPr="00E36E8B">
        <w:rPr>
          <w:szCs w:val="22"/>
        </w:rPr>
        <w:t>8 lentelė. Klinikinio tyrimo BCIRG 006 veiksmingumo analizės apžvalga (AC→D, lyginant su AC→DH)</w:t>
      </w:r>
    </w:p>
    <w:p w14:paraId="24409721"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3182"/>
        <w:gridCol w:w="1798"/>
        <w:gridCol w:w="2122"/>
        <w:gridCol w:w="1959"/>
      </w:tblGrid>
      <w:tr w:rsidR="00BB47DF" w:rsidRPr="00E36E8B" w14:paraId="71B36557" w14:textId="77777777">
        <w:tc>
          <w:tcPr>
            <w:tcW w:w="1756" w:type="pct"/>
          </w:tcPr>
          <w:p w14:paraId="5CF28DE0" w14:textId="77777777" w:rsidR="00BB47DF" w:rsidRPr="00E36E8B" w:rsidRDefault="00BB47DF">
            <w:pPr>
              <w:keepNext/>
              <w:jc w:val="center"/>
              <w:rPr>
                <w:szCs w:val="22"/>
              </w:rPr>
            </w:pPr>
          </w:p>
          <w:p w14:paraId="6039AFC0" w14:textId="77777777" w:rsidR="00BB47DF" w:rsidRPr="00E36E8B" w:rsidRDefault="00BB47DF">
            <w:pPr>
              <w:keepNext/>
              <w:jc w:val="center"/>
              <w:rPr>
                <w:szCs w:val="22"/>
              </w:rPr>
            </w:pPr>
            <w:r w:rsidRPr="00E36E8B">
              <w:rPr>
                <w:szCs w:val="22"/>
              </w:rPr>
              <w:t>Rodmuo</w:t>
            </w:r>
          </w:p>
        </w:tc>
        <w:tc>
          <w:tcPr>
            <w:tcW w:w="992" w:type="pct"/>
          </w:tcPr>
          <w:p w14:paraId="20184FBD" w14:textId="77777777" w:rsidR="00BB47DF" w:rsidRPr="00E36E8B" w:rsidRDefault="00BB47DF">
            <w:pPr>
              <w:keepNext/>
              <w:jc w:val="center"/>
              <w:rPr>
                <w:szCs w:val="22"/>
              </w:rPr>
            </w:pPr>
          </w:p>
          <w:p w14:paraId="5FB7CA38" w14:textId="77777777" w:rsidR="00BB47DF" w:rsidRPr="00E36E8B" w:rsidRDefault="00BB47DF">
            <w:pPr>
              <w:keepNext/>
              <w:jc w:val="center"/>
              <w:rPr>
                <w:szCs w:val="22"/>
              </w:rPr>
            </w:pPr>
            <w:r w:rsidRPr="00E36E8B">
              <w:rPr>
                <w:szCs w:val="22"/>
              </w:rPr>
              <w:t>AC→D</w:t>
            </w:r>
          </w:p>
          <w:p w14:paraId="28D5A7E7" w14:textId="77777777" w:rsidR="00BB47DF" w:rsidRPr="00E36E8B" w:rsidRDefault="00BB47DF">
            <w:pPr>
              <w:keepNext/>
              <w:jc w:val="center"/>
              <w:rPr>
                <w:szCs w:val="22"/>
              </w:rPr>
            </w:pPr>
            <w:r w:rsidRPr="00E36E8B">
              <w:rPr>
                <w:szCs w:val="22"/>
              </w:rPr>
              <w:t>(n = 1073)</w:t>
            </w:r>
          </w:p>
        </w:tc>
        <w:tc>
          <w:tcPr>
            <w:tcW w:w="1171" w:type="pct"/>
          </w:tcPr>
          <w:p w14:paraId="27970F6D" w14:textId="77777777" w:rsidR="00BB47DF" w:rsidRPr="00E36E8B" w:rsidRDefault="00BB47DF">
            <w:pPr>
              <w:keepNext/>
              <w:jc w:val="center"/>
              <w:rPr>
                <w:szCs w:val="22"/>
              </w:rPr>
            </w:pPr>
          </w:p>
          <w:p w14:paraId="69379F83" w14:textId="77777777" w:rsidR="00BB47DF" w:rsidRPr="00E36E8B" w:rsidRDefault="00BB47DF">
            <w:pPr>
              <w:keepNext/>
              <w:jc w:val="center"/>
              <w:rPr>
                <w:szCs w:val="22"/>
              </w:rPr>
            </w:pPr>
            <w:r w:rsidRPr="00E36E8B">
              <w:rPr>
                <w:szCs w:val="22"/>
              </w:rPr>
              <w:t>AC→DH</w:t>
            </w:r>
          </w:p>
          <w:p w14:paraId="15EF5968" w14:textId="77777777" w:rsidR="00BB47DF" w:rsidRPr="00E36E8B" w:rsidRDefault="00BB47DF">
            <w:pPr>
              <w:keepNext/>
              <w:jc w:val="center"/>
              <w:rPr>
                <w:szCs w:val="22"/>
              </w:rPr>
            </w:pPr>
            <w:r w:rsidRPr="00E36E8B">
              <w:rPr>
                <w:szCs w:val="22"/>
              </w:rPr>
              <w:t>(n = 1074)</w:t>
            </w:r>
          </w:p>
        </w:tc>
        <w:tc>
          <w:tcPr>
            <w:tcW w:w="1081" w:type="pct"/>
          </w:tcPr>
          <w:p w14:paraId="1A45A514" w14:textId="77777777" w:rsidR="00BB47DF" w:rsidRPr="00E36E8B" w:rsidRDefault="00BB47DF">
            <w:pPr>
              <w:keepNext/>
              <w:jc w:val="center"/>
              <w:rPr>
                <w:rFonts w:eastAsia="SimSun"/>
                <w:szCs w:val="22"/>
                <w:lang w:eastAsia="zh-CN"/>
              </w:rPr>
            </w:pPr>
            <w:r w:rsidRPr="00E36E8B">
              <w:rPr>
                <w:rFonts w:eastAsia="SimSun"/>
                <w:szCs w:val="22"/>
                <w:lang w:eastAsia="zh-CN"/>
              </w:rPr>
              <w:t>Rizikos santykis lyginant su AC</w:t>
            </w:r>
            <w:r w:rsidRPr="00E36E8B">
              <w:rPr>
                <w:szCs w:val="22"/>
              </w:rPr>
              <w:t>→</w:t>
            </w:r>
            <w:r w:rsidRPr="00E36E8B">
              <w:rPr>
                <w:rFonts w:eastAsia="SimSun"/>
                <w:szCs w:val="22"/>
                <w:lang w:eastAsia="zh-CN"/>
              </w:rPr>
              <w:t>D</w:t>
            </w:r>
          </w:p>
          <w:p w14:paraId="7CDAAFE0" w14:textId="77777777" w:rsidR="00BB47DF" w:rsidRPr="00E36E8B" w:rsidRDefault="00BB47DF">
            <w:pPr>
              <w:keepNext/>
              <w:jc w:val="center"/>
              <w:rPr>
                <w:szCs w:val="22"/>
              </w:rPr>
            </w:pPr>
            <w:r w:rsidRPr="00E36E8B">
              <w:rPr>
                <w:szCs w:val="22"/>
              </w:rPr>
              <w:t>(95 % PI)</w:t>
            </w:r>
          </w:p>
          <w:p w14:paraId="6C9A2CBE" w14:textId="77777777" w:rsidR="00BB47DF" w:rsidRPr="00E36E8B" w:rsidRDefault="00BB47DF">
            <w:pPr>
              <w:keepNext/>
              <w:jc w:val="center"/>
              <w:rPr>
                <w:szCs w:val="22"/>
              </w:rPr>
            </w:pPr>
            <w:r w:rsidRPr="00E36E8B">
              <w:rPr>
                <w:szCs w:val="22"/>
              </w:rPr>
              <w:t>p reikšmė</w:t>
            </w:r>
          </w:p>
        </w:tc>
      </w:tr>
      <w:tr w:rsidR="00BB47DF" w:rsidRPr="00E36E8B" w14:paraId="54BB3106" w14:textId="77777777">
        <w:trPr>
          <w:trHeight w:val="1012"/>
        </w:trPr>
        <w:tc>
          <w:tcPr>
            <w:tcW w:w="1756" w:type="pct"/>
          </w:tcPr>
          <w:p w14:paraId="0A439F3D" w14:textId="77777777" w:rsidR="00BB47DF" w:rsidRPr="00E36E8B" w:rsidRDefault="00BB47DF" w:rsidP="00063E22">
            <w:pPr>
              <w:keepNext/>
              <w:rPr>
                <w:szCs w:val="22"/>
              </w:rPr>
            </w:pPr>
            <w:r w:rsidRPr="00E36E8B">
              <w:rPr>
                <w:szCs w:val="22"/>
              </w:rPr>
              <w:t>Išgyvenamumas iki ligos progresavimo</w:t>
            </w:r>
          </w:p>
          <w:p w14:paraId="5F409889" w14:textId="77777777" w:rsidR="00BB47DF" w:rsidRPr="00E36E8B" w:rsidRDefault="00BB47DF" w:rsidP="00063E22">
            <w:pPr>
              <w:keepNext/>
              <w:rPr>
                <w:szCs w:val="22"/>
              </w:rPr>
            </w:pPr>
            <w:r w:rsidRPr="00E36E8B">
              <w:rPr>
                <w:szCs w:val="22"/>
              </w:rPr>
              <w:t>Pacientų, kurių liga progresavo, skaičius</w:t>
            </w:r>
          </w:p>
        </w:tc>
        <w:tc>
          <w:tcPr>
            <w:tcW w:w="992" w:type="pct"/>
          </w:tcPr>
          <w:p w14:paraId="4C28B482" w14:textId="77777777" w:rsidR="00BB47DF" w:rsidRPr="00E36E8B" w:rsidRDefault="00BB47DF">
            <w:pPr>
              <w:keepNext/>
              <w:jc w:val="center"/>
              <w:rPr>
                <w:szCs w:val="22"/>
              </w:rPr>
            </w:pPr>
          </w:p>
          <w:p w14:paraId="50A1B8EA" w14:textId="77777777" w:rsidR="00BB47DF" w:rsidRPr="00E36E8B" w:rsidRDefault="00BB47DF">
            <w:pPr>
              <w:keepNext/>
              <w:jc w:val="center"/>
              <w:rPr>
                <w:szCs w:val="22"/>
              </w:rPr>
            </w:pPr>
          </w:p>
          <w:p w14:paraId="673FD31B" w14:textId="77777777" w:rsidR="00BB47DF" w:rsidRPr="00E36E8B" w:rsidRDefault="00BB47DF">
            <w:pPr>
              <w:keepNext/>
              <w:jc w:val="center"/>
              <w:rPr>
                <w:szCs w:val="22"/>
              </w:rPr>
            </w:pPr>
            <w:r w:rsidRPr="00E36E8B">
              <w:rPr>
                <w:szCs w:val="22"/>
              </w:rPr>
              <w:t>195</w:t>
            </w:r>
          </w:p>
        </w:tc>
        <w:tc>
          <w:tcPr>
            <w:tcW w:w="1171" w:type="pct"/>
          </w:tcPr>
          <w:p w14:paraId="16929471" w14:textId="77777777" w:rsidR="00BB47DF" w:rsidRPr="00E36E8B" w:rsidRDefault="00BB47DF">
            <w:pPr>
              <w:keepNext/>
              <w:jc w:val="center"/>
              <w:rPr>
                <w:szCs w:val="22"/>
              </w:rPr>
            </w:pPr>
          </w:p>
          <w:p w14:paraId="10558088" w14:textId="77777777" w:rsidR="00BB47DF" w:rsidRPr="00E36E8B" w:rsidRDefault="00BB47DF">
            <w:pPr>
              <w:keepNext/>
              <w:jc w:val="center"/>
              <w:rPr>
                <w:szCs w:val="22"/>
              </w:rPr>
            </w:pPr>
          </w:p>
          <w:p w14:paraId="3B308DD7" w14:textId="77777777" w:rsidR="00BB47DF" w:rsidRPr="00E36E8B" w:rsidRDefault="00BB47DF">
            <w:pPr>
              <w:keepNext/>
              <w:jc w:val="center"/>
              <w:rPr>
                <w:szCs w:val="22"/>
              </w:rPr>
            </w:pPr>
            <w:r w:rsidRPr="00E36E8B">
              <w:rPr>
                <w:szCs w:val="22"/>
              </w:rPr>
              <w:t>134</w:t>
            </w:r>
          </w:p>
        </w:tc>
        <w:tc>
          <w:tcPr>
            <w:tcW w:w="1081" w:type="pct"/>
          </w:tcPr>
          <w:p w14:paraId="50BE3FEE" w14:textId="77777777" w:rsidR="00BB47DF" w:rsidRPr="00E36E8B" w:rsidRDefault="00BB47DF">
            <w:pPr>
              <w:keepNext/>
              <w:jc w:val="center"/>
              <w:rPr>
                <w:szCs w:val="22"/>
              </w:rPr>
            </w:pPr>
          </w:p>
          <w:p w14:paraId="2DA76A99" w14:textId="77777777" w:rsidR="00BB47DF" w:rsidRPr="00E36E8B" w:rsidRDefault="00BB47DF">
            <w:pPr>
              <w:keepNext/>
              <w:jc w:val="center"/>
              <w:rPr>
                <w:szCs w:val="22"/>
              </w:rPr>
            </w:pPr>
          </w:p>
          <w:p w14:paraId="0AB140F5" w14:textId="77777777" w:rsidR="00BB47DF" w:rsidRPr="00E36E8B" w:rsidRDefault="00BB47DF">
            <w:pPr>
              <w:keepNext/>
              <w:jc w:val="center"/>
              <w:rPr>
                <w:szCs w:val="22"/>
              </w:rPr>
            </w:pPr>
            <w:r w:rsidRPr="00E36E8B">
              <w:rPr>
                <w:szCs w:val="22"/>
              </w:rPr>
              <w:t>0,61 (0,49; 0,77)</w:t>
            </w:r>
          </w:p>
          <w:p w14:paraId="4D15B485" w14:textId="77777777" w:rsidR="00BB47DF" w:rsidRPr="00E36E8B" w:rsidRDefault="00BB47DF">
            <w:pPr>
              <w:keepNext/>
              <w:jc w:val="center"/>
              <w:rPr>
                <w:szCs w:val="22"/>
              </w:rPr>
            </w:pPr>
            <w:r w:rsidRPr="00E36E8B">
              <w:rPr>
                <w:szCs w:val="22"/>
              </w:rPr>
              <w:t>p &lt; 0,0001</w:t>
            </w:r>
          </w:p>
        </w:tc>
      </w:tr>
      <w:tr w:rsidR="00BB47DF" w:rsidRPr="00E36E8B" w14:paraId="0C1BF8A5" w14:textId="77777777">
        <w:trPr>
          <w:trHeight w:val="769"/>
        </w:trPr>
        <w:tc>
          <w:tcPr>
            <w:tcW w:w="1756" w:type="pct"/>
          </w:tcPr>
          <w:p w14:paraId="2C54A3CC" w14:textId="77777777" w:rsidR="00BB47DF" w:rsidRPr="00E36E8B" w:rsidRDefault="00BB47DF" w:rsidP="00063E22">
            <w:pPr>
              <w:keepNext/>
              <w:rPr>
                <w:szCs w:val="22"/>
              </w:rPr>
            </w:pPr>
            <w:r w:rsidRPr="00E36E8B">
              <w:rPr>
                <w:szCs w:val="22"/>
              </w:rPr>
              <w:t>Tolimasis recidyvas</w:t>
            </w:r>
          </w:p>
          <w:p w14:paraId="461CA32C" w14:textId="77777777" w:rsidR="00BB47DF" w:rsidRPr="00E36E8B" w:rsidRDefault="00BB47DF" w:rsidP="00063E22">
            <w:pPr>
              <w:keepNext/>
              <w:rPr>
                <w:szCs w:val="22"/>
              </w:rPr>
            </w:pPr>
            <w:r w:rsidRPr="00E36E8B">
              <w:rPr>
                <w:szCs w:val="22"/>
              </w:rPr>
              <w:t>Pacientų, kurių liga recidyvavo, skaičius</w:t>
            </w:r>
          </w:p>
        </w:tc>
        <w:tc>
          <w:tcPr>
            <w:tcW w:w="992" w:type="pct"/>
          </w:tcPr>
          <w:p w14:paraId="53ACB58F" w14:textId="77777777" w:rsidR="00BB47DF" w:rsidRPr="00E36E8B" w:rsidRDefault="00BB47DF">
            <w:pPr>
              <w:keepNext/>
              <w:jc w:val="center"/>
              <w:rPr>
                <w:szCs w:val="22"/>
              </w:rPr>
            </w:pPr>
          </w:p>
          <w:p w14:paraId="23BE2257" w14:textId="77777777" w:rsidR="00BB47DF" w:rsidRPr="00E36E8B" w:rsidRDefault="00BB47DF">
            <w:pPr>
              <w:keepNext/>
              <w:jc w:val="center"/>
              <w:rPr>
                <w:szCs w:val="22"/>
              </w:rPr>
            </w:pPr>
            <w:r w:rsidRPr="00E36E8B">
              <w:rPr>
                <w:szCs w:val="22"/>
              </w:rPr>
              <w:t>144</w:t>
            </w:r>
          </w:p>
        </w:tc>
        <w:tc>
          <w:tcPr>
            <w:tcW w:w="1171" w:type="pct"/>
          </w:tcPr>
          <w:p w14:paraId="503832F4" w14:textId="77777777" w:rsidR="00BB47DF" w:rsidRPr="00E36E8B" w:rsidRDefault="00BB47DF">
            <w:pPr>
              <w:keepNext/>
              <w:jc w:val="center"/>
              <w:rPr>
                <w:szCs w:val="22"/>
              </w:rPr>
            </w:pPr>
          </w:p>
          <w:p w14:paraId="1707A232" w14:textId="77777777" w:rsidR="00BB47DF" w:rsidRPr="00E36E8B" w:rsidRDefault="00BB47DF">
            <w:pPr>
              <w:keepNext/>
              <w:jc w:val="center"/>
              <w:rPr>
                <w:szCs w:val="22"/>
              </w:rPr>
            </w:pPr>
            <w:r w:rsidRPr="00E36E8B">
              <w:rPr>
                <w:szCs w:val="22"/>
              </w:rPr>
              <w:t>95</w:t>
            </w:r>
          </w:p>
        </w:tc>
        <w:tc>
          <w:tcPr>
            <w:tcW w:w="1081" w:type="pct"/>
          </w:tcPr>
          <w:p w14:paraId="1AE60CB1" w14:textId="77777777" w:rsidR="00BB47DF" w:rsidRPr="00E36E8B" w:rsidRDefault="00BB47DF">
            <w:pPr>
              <w:keepNext/>
              <w:jc w:val="center"/>
              <w:rPr>
                <w:szCs w:val="22"/>
              </w:rPr>
            </w:pPr>
          </w:p>
          <w:p w14:paraId="0681A271" w14:textId="77777777" w:rsidR="00BB47DF" w:rsidRPr="00E36E8B" w:rsidRDefault="00BB47DF">
            <w:pPr>
              <w:keepNext/>
              <w:jc w:val="center"/>
              <w:rPr>
                <w:szCs w:val="22"/>
              </w:rPr>
            </w:pPr>
            <w:r w:rsidRPr="00E36E8B">
              <w:rPr>
                <w:szCs w:val="22"/>
              </w:rPr>
              <w:t>0,59 (0,46; 0,77)</w:t>
            </w:r>
          </w:p>
          <w:p w14:paraId="36418F1C" w14:textId="77777777" w:rsidR="00BB47DF" w:rsidRPr="00E36E8B" w:rsidRDefault="00BB47DF">
            <w:pPr>
              <w:keepNext/>
              <w:jc w:val="center"/>
              <w:rPr>
                <w:szCs w:val="22"/>
              </w:rPr>
            </w:pPr>
            <w:r w:rsidRPr="00E36E8B">
              <w:rPr>
                <w:szCs w:val="22"/>
              </w:rPr>
              <w:t>p &lt; 0,0001</w:t>
            </w:r>
          </w:p>
        </w:tc>
      </w:tr>
      <w:tr w:rsidR="00BB47DF" w:rsidRPr="00E36E8B" w14:paraId="71EA2E8B" w14:textId="77777777">
        <w:trPr>
          <w:trHeight w:val="769"/>
        </w:trPr>
        <w:tc>
          <w:tcPr>
            <w:tcW w:w="1756" w:type="pct"/>
          </w:tcPr>
          <w:p w14:paraId="281E92C2" w14:textId="77777777" w:rsidR="00BB47DF" w:rsidRPr="00E36E8B" w:rsidRDefault="00BB47DF" w:rsidP="00063E22">
            <w:pPr>
              <w:rPr>
                <w:szCs w:val="22"/>
              </w:rPr>
            </w:pPr>
            <w:r w:rsidRPr="00E36E8B">
              <w:rPr>
                <w:szCs w:val="22"/>
              </w:rPr>
              <w:t>Mirtys (bendrasis išgyvenamumas)</w:t>
            </w:r>
          </w:p>
          <w:p w14:paraId="37F0D486" w14:textId="77777777" w:rsidR="00BB47DF" w:rsidRPr="00E36E8B" w:rsidRDefault="00BB47DF" w:rsidP="00063E22">
            <w:pPr>
              <w:jc w:val="both"/>
              <w:rPr>
                <w:szCs w:val="22"/>
              </w:rPr>
            </w:pPr>
            <w:r w:rsidRPr="00E36E8B">
              <w:rPr>
                <w:szCs w:val="22"/>
              </w:rPr>
              <w:t>Mirusių pacientų skaičius</w:t>
            </w:r>
          </w:p>
        </w:tc>
        <w:tc>
          <w:tcPr>
            <w:tcW w:w="992" w:type="pct"/>
          </w:tcPr>
          <w:p w14:paraId="2D15ED6D" w14:textId="77777777" w:rsidR="00BB47DF" w:rsidRPr="00E36E8B" w:rsidRDefault="00BB47DF">
            <w:pPr>
              <w:jc w:val="center"/>
              <w:rPr>
                <w:szCs w:val="22"/>
              </w:rPr>
            </w:pPr>
          </w:p>
          <w:p w14:paraId="3D4232C8" w14:textId="77777777" w:rsidR="00BB47DF" w:rsidRPr="00E36E8B" w:rsidRDefault="00BB47DF">
            <w:pPr>
              <w:jc w:val="center"/>
              <w:rPr>
                <w:szCs w:val="22"/>
              </w:rPr>
            </w:pPr>
            <w:r w:rsidRPr="00E36E8B">
              <w:rPr>
                <w:szCs w:val="22"/>
              </w:rPr>
              <w:t>80</w:t>
            </w:r>
          </w:p>
        </w:tc>
        <w:tc>
          <w:tcPr>
            <w:tcW w:w="1171" w:type="pct"/>
          </w:tcPr>
          <w:p w14:paraId="2FA307BC" w14:textId="77777777" w:rsidR="00BB47DF" w:rsidRPr="00E36E8B" w:rsidRDefault="00BB47DF">
            <w:pPr>
              <w:jc w:val="center"/>
              <w:rPr>
                <w:szCs w:val="22"/>
              </w:rPr>
            </w:pPr>
          </w:p>
          <w:p w14:paraId="1C6C926A" w14:textId="77777777" w:rsidR="00BB47DF" w:rsidRPr="00E36E8B" w:rsidRDefault="00BB47DF">
            <w:pPr>
              <w:jc w:val="center"/>
              <w:rPr>
                <w:szCs w:val="22"/>
              </w:rPr>
            </w:pPr>
            <w:r w:rsidRPr="00E36E8B">
              <w:rPr>
                <w:szCs w:val="22"/>
              </w:rPr>
              <w:t>49</w:t>
            </w:r>
          </w:p>
        </w:tc>
        <w:tc>
          <w:tcPr>
            <w:tcW w:w="1081" w:type="pct"/>
          </w:tcPr>
          <w:p w14:paraId="0C399B31" w14:textId="77777777" w:rsidR="00BB47DF" w:rsidRPr="00E36E8B" w:rsidRDefault="00BB47DF">
            <w:pPr>
              <w:jc w:val="center"/>
              <w:rPr>
                <w:szCs w:val="22"/>
              </w:rPr>
            </w:pPr>
          </w:p>
          <w:p w14:paraId="19036080" w14:textId="77777777" w:rsidR="00BB47DF" w:rsidRPr="00E36E8B" w:rsidRDefault="00BB47DF">
            <w:pPr>
              <w:jc w:val="center"/>
              <w:rPr>
                <w:szCs w:val="22"/>
              </w:rPr>
            </w:pPr>
            <w:r w:rsidRPr="00E36E8B">
              <w:rPr>
                <w:szCs w:val="22"/>
              </w:rPr>
              <w:t>0,58 (0,40; 0,83)</w:t>
            </w:r>
          </w:p>
          <w:p w14:paraId="3199BCBB" w14:textId="77777777" w:rsidR="00BB47DF" w:rsidRPr="00E36E8B" w:rsidRDefault="00BB47DF">
            <w:pPr>
              <w:jc w:val="center"/>
              <w:rPr>
                <w:szCs w:val="22"/>
              </w:rPr>
            </w:pPr>
            <w:r w:rsidRPr="00E36E8B">
              <w:rPr>
                <w:szCs w:val="22"/>
              </w:rPr>
              <w:t>p = 0,0024</w:t>
            </w:r>
          </w:p>
        </w:tc>
      </w:tr>
    </w:tbl>
    <w:p w14:paraId="400877D1" w14:textId="77777777" w:rsidR="00BB47DF" w:rsidRPr="00E36E8B" w:rsidRDefault="00BB47DF">
      <w:pPr>
        <w:rPr>
          <w:sz w:val="20"/>
        </w:rPr>
      </w:pPr>
      <w:r w:rsidRPr="00E36E8B">
        <w:rPr>
          <w:sz w:val="20"/>
        </w:rPr>
        <w:t>AC→D = doksorubicinas ir ciklofosfamidas bei vėliau docetakselis; AC→DH = doksorubicinas ir ciklofosfamidas bei vėliau docetakselis ir trastuzumabas; PI = pasikliautinasis intervalas</w:t>
      </w:r>
    </w:p>
    <w:p w14:paraId="1FE9675E" w14:textId="77777777" w:rsidR="00BB47DF" w:rsidRPr="00E36E8B" w:rsidRDefault="00BB47DF">
      <w:pPr>
        <w:rPr>
          <w:szCs w:val="22"/>
        </w:rPr>
      </w:pPr>
    </w:p>
    <w:p w14:paraId="582F3DD7" w14:textId="77777777" w:rsidR="00BB47DF" w:rsidRPr="00E36E8B" w:rsidRDefault="00BB47DF">
      <w:pPr>
        <w:keepNext/>
        <w:keepLines/>
        <w:rPr>
          <w:szCs w:val="22"/>
        </w:rPr>
      </w:pPr>
      <w:r w:rsidRPr="00E36E8B">
        <w:rPr>
          <w:szCs w:val="22"/>
        </w:rPr>
        <w:lastRenderedPageBreak/>
        <w:t>9 lentelė. Klinikinio tyrimo BCIRG 006 veiksmingumo analizės apžvalga (AC→D, lyginant su DCarbH)</w:t>
      </w:r>
    </w:p>
    <w:p w14:paraId="27643FE4"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3693"/>
        <w:gridCol w:w="1593"/>
        <w:gridCol w:w="1740"/>
        <w:gridCol w:w="2035"/>
      </w:tblGrid>
      <w:tr w:rsidR="00BB47DF" w:rsidRPr="00E36E8B" w14:paraId="41A02080" w14:textId="77777777">
        <w:tc>
          <w:tcPr>
            <w:tcW w:w="2038" w:type="pct"/>
          </w:tcPr>
          <w:p w14:paraId="4BF3DF0D" w14:textId="77777777" w:rsidR="00BB47DF" w:rsidRPr="00E36E8B" w:rsidRDefault="00BB47DF">
            <w:pPr>
              <w:keepNext/>
              <w:keepLines/>
              <w:jc w:val="center"/>
              <w:rPr>
                <w:szCs w:val="22"/>
              </w:rPr>
            </w:pPr>
          </w:p>
          <w:p w14:paraId="65C0CBAA" w14:textId="77777777" w:rsidR="00BB47DF" w:rsidRPr="00E36E8B" w:rsidRDefault="00BB47DF">
            <w:pPr>
              <w:keepNext/>
              <w:keepLines/>
              <w:jc w:val="center"/>
              <w:rPr>
                <w:szCs w:val="22"/>
              </w:rPr>
            </w:pPr>
            <w:r w:rsidRPr="00E36E8B">
              <w:rPr>
                <w:szCs w:val="22"/>
              </w:rPr>
              <w:t>Rodmuo</w:t>
            </w:r>
          </w:p>
          <w:p w14:paraId="30521FB6" w14:textId="77777777" w:rsidR="00BB47DF" w:rsidRPr="00E36E8B" w:rsidRDefault="00BB47DF">
            <w:pPr>
              <w:keepNext/>
              <w:keepLines/>
              <w:jc w:val="center"/>
              <w:rPr>
                <w:szCs w:val="22"/>
              </w:rPr>
            </w:pPr>
          </w:p>
        </w:tc>
        <w:tc>
          <w:tcPr>
            <w:tcW w:w="879" w:type="pct"/>
          </w:tcPr>
          <w:p w14:paraId="5997529F" w14:textId="77777777" w:rsidR="00BB47DF" w:rsidRPr="00E36E8B" w:rsidRDefault="00BB47DF">
            <w:pPr>
              <w:keepNext/>
              <w:keepLines/>
              <w:jc w:val="center"/>
              <w:rPr>
                <w:szCs w:val="22"/>
              </w:rPr>
            </w:pPr>
            <w:r w:rsidRPr="00E36E8B">
              <w:rPr>
                <w:szCs w:val="22"/>
              </w:rPr>
              <w:t>AC→D</w:t>
            </w:r>
          </w:p>
          <w:p w14:paraId="1D497EDF" w14:textId="77777777" w:rsidR="00BB47DF" w:rsidRPr="00E36E8B" w:rsidRDefault="00BB47DF">
            <w:pPr>
              <w:keepNext/>
              <w:keepLines/>
              <w:jc w:val="center"/>
              <w:rPr>
                <w:szCs w:val="22"/>
              </w:rPr>
            </w:pPr>
            <w:r w:rsidRPr="00E36E8B">
              <w:rPr>
                <w:szCs w:val="22"/>
              </w:rPr>
              <w:t>(n = 1073)</w:t>
            </w:r>
          </w:p>
        </w:tc>
        <w:tc>
          <w:tcPr>
            <w:tcW w:w="960" w:type="pct"/>
          </w:tcPr>
          <w:p w14:paraId="2794F413" w14:textId="77777777" w:rsidR="00BB47DF" w:rsidRPr="00E36E8B" w:rsidRDefault="00BB47DF">
            <w:pPr>
              <w:keepNext/>
              <w:keepLines/>
              <w:jc w:val="center"/>
              <w:rPr>
                <w:szCs w:val="22"/>
              </w:rPr>
            </w:pPr>
            <w:r w:rsidRPr="00E36E8B">
              <w:rPr>
                <w:szCs w:val="22"/>
              </w:rPr>
              <w:t>DCarbH</w:t>
            </w:r>
          </w:p>
          <w:p w14:paraId="1864462F" w14:textId="77777777" w:rsidR="00BB47DF" w:rsidRPr="00E36E8B" w:rsidRDefault="00BB47DF">
            <w:pPr>
              <w:keepNext/>
              <w:keepLines/>
              <w:jc w:val="center"/>
              <w:rPr>
                <w:szCs w:val="22"/>
              </w:rPr>
            </w:pPr>
            <w:r w:rsidRPr="00E36E8B">
              <w:rPr>
                <w:szCs w:val="22"/>
              </w:rPr>
              <w:t>(n = 1074)</w:t>
            </w:r>
          </w:p>
        </w:tc>
        <w:tc>
          <w:tcPr>
            <w:tcW w:w="1123" w:type="pct"/>
          </w:tcPr>
          <w:p w14:paraId="59E54546" w14:textId="77777777" w:rsidR="00BB47DF" w:rsidRPr="00E36E8B" w:rsidRDefault="00BB47DF">
            <w:pPr>
              <w:keepNext/>
              <w:keepLines/>
              <w:jc w:val="center"/>
              <w:rPr>
                <w:rFonts w:eastAsia="SimSun"/>
                <w:szCs w:val="22"/>
                <w:lang w:eastAsia="zh-CN"/>
              </w:rPr>
            </w:pPr>
            <w:r w:rsidRPr="00E36E8B">
              <w:rPr>
                <w:rFonts w:eastAsia="SimSun"/>
                <w:szCs w:val="22"/>
                <w:lang w:eastAsia="zh-CN"/>
              </w:rPr>
              <w:t>Rizikos santykis lyginant su AC</w:t>
            </w:r>
            <w:r w:rsidRPr="00E36E8B">
              <w:rPr>
                <w:szCs w:val="22"/>
              </w:rPr>
              <w:t>→</w:t>
            </w:r>
            <w:r w:rsidRPr="00E36E8B">
              <w:rPr>
                <w:rFonts w:eastAsia="SimSun"/>
                <w:szCs w:val="22"/>
                <w:lang w:eastAsia="zh-CN"/>
              </w:rPr>
              <w:t>D</w:t>
            </w:r>
          </w:p>
          <w:p w14:paraId="4B9F8437" w14:textId="77777777" w:rsidR="00BB47DF" w:rsidRPr="00E36E8B" w:rsidRDefault="00BB47DF">
            <w:pPr>
              <w:keepNext/>
              <w:keepLines/>
              <w:jc w:val="center"/>
              <w:rPr>
                <w:szCs w:val="22"/>
              </w:rPr>
            </w:pPr>
            <w:r w:rsidRPr="00E36E8B">
              <w:rPr>
                <w:szCs w:val="22"/>
              </w:rPr>
              <w:t>(95 % PI)</w:t>
            </w:r>
          </w:p>
        </w:tc>
      </w:tr>
      <w:tr w:rsidR="00BB47DF" w:rsidRPr="00E36E8B" w14:paraId="188C6FAB" w14:textId="77777777">
        <w:trPr>
          <w:trHeight w:val="517"/>
        </w:trPr>
        <w:tc>
          <w:tcPr>
            <w:tcW w:w="2038" w:type="pct"/>
          </w:tcPr>
          <w:p w14:paraId="370BA545" w14:textId="77777777" w:rsidR="00BB47DF" w:rsidRPr="00E36E8B" w:rsidRDefault="00BB47DF">
            <w:pPr>
              <w:keepNext/>
              <w:keepLines/>
              <w:rPr>
                <w:szCs w:val="22"/>
              </w:rPr>
            </w:pPr>
            <w:r w:rsidRPr="00E36E8B">
              <w:rPr>
                <w:szCs w:val="22"/>
              </w:rPr>
              <w:t xml:space="preserve">Išgyvenamumas be ligos </w:t>
            </w:r>
          </w:p>
          <w:p w14:paraId="54D00894" w14:textId="77777777" w:rsidR="00BB47DF" w:rsidRPr="00E36E8B" w:rsidRDefault="00BB47DF">
            <w:pPr>
              <w:keepNext/>
              <w:keepLines/>
              <w:rPr>
                <w:szCs w:val="22"/>
              </w:rPr>
            </w:pPr>
            <w:r w:rsidRPr="00E36E8B">
              <w:rPr>
                <w:szCs w:val="22"/>
              </w:rPr>
              <w:t>Pacientų, kurių liga progresavo, skaičius</w:t>
            </w:r>
          </w:p>
          <w:p w14:paraId="4BE5FEAA" w14:textId="77777777" w:rsidR="00BB47DF" w:rsidRPr="00E36E8B" w:rsidRDefault="00BB47DF">
            <w:pPr>
              <w:keepNext/>
              <w:keepLines/>
              <w:rPr>
                <w:szCs w:val="22"/>
              </w:rPr>
            </w:pPr>
          </w:p>
        </w:tc>
        <w:tc>
          <w:tcPr>
            <w:tcW w:w="879" w:type="pct"/>
          </w:tcPr>
          <w:p w14:paraId="5167A4FC" w14:textId="77777777" w:rsidR="00BB47DF" w:rsidRPr="00E36E8B" w:rsidRDefault="00BB47DF">
            <w:pPr>
              <w:keepNext/>
              <w:keepLines/>
              <w:jc w:val="center"/>
              <w:rPr>
                <w:szCs w:val="22"/>
              </w:rPr>
            </w:pPr>
          </w:p>
          <w:p w14:paraId="10314099" w14:textId="77777777" w:rsidR="00BB47DF" w:rsidRPr="00E36E8B" w:rsidRDefault="00BB47DF">
            <w:pPr>
              <w:keepNext/>
              <w:keepLines/>
              <w:jc w:val="center"/>
              <w:rPr>
                <w:szCs w:val="22"/>
              </w:rPr>
            </w:pPr>
            <w:r w:rsidRPr="00E36E8B">
              <w:rPr>
                <w:szCs w:val="22"/>
              </w:rPr>
              <w:t>195</w:t>
            </w:r>
          </w:p>
        </w:tc>
        <w:tc>
          <w:tcPr>
            <w:tcW w:w="960" w:type="pct"/>
          </w:tcPr>
          <w:p w14:paraId="4C87FA62" w14:textId="77777777" w:rsidR="00BB47DF" w:rsidRPr="00E36E8B" w:rsidRDefault="00BB47DF">
            <w:pPr>
              <w:keepNext/>
              <w:keepLines/>
              <w:jc w:val="center"/>
              <w:rPr>
                <w:szCs w:val="22"/>
              </w:rPr>
            </w:pPr>
          </w:p>
          <w:p w14:paraId="179D6269" w14:textId="77777777" w:rsidR="00BB47DF" w:rsidRPr="00E36E8B" w:rsidRDefault="00BB47DF">
            <w:pPr>
              <w:keepNext/>
              <w:keepLines/>
              <w:jc w:val="center"/>
              <w:rPr>
                <w:szCs w:val="22"/>
              </w:rPr>
            </w:pPr>
            <w:r w:rsidRPr="00E36E8B">
              <w:rPr>
                <w:szCs w:val="22"/>
              </w:rPr>
              <w:t>145</w:t>
            </w:r>
          </w:p>
        </w:tc>
        <w:tc>
          <w:tcPr>
            <w:tcW w:w="1123" w:type="pct"/>
          </w:tcPr>
          <w:p w14:paraId="0BD523B3" w14:textId="77777777" w:rsidR="00BB47DF" w:rsidRPr="00E36E8B" w:rsidRDefault="00BB47DF">
            <w:pPr>
              <w:keepNext/>
              <w:keepLines/>
              <w:jc w:val="center"/>
              <w:rPr>
                <w:szCs w:val="22"/>
              </w:rPr>
            </w:pPr>
            <w:r w:rsidRPr="00E36E8B">
              <w:rPr>
                <w:szCs w:val="22"/>
              </w:rPr>
              <w:t>0,67 (0,54; 0,83)</w:t>
            </w:r>
          </w:p>
          <w:p w14:paraId="0AC73D6F" w14:textId="77777777" w:rsidR="00BB47DF" w:rsidRPr="00E36E8B" w:rsidRDefault="00BB47DF">
            <w:pPr>
              <w:keepNext/>
              <w:keepLines/>
              <w:jc w:val="center"/>
              <w:rPr>
                <w:szCs w:val="22"/>
              </w:rPr>
            </w:pPr>
            <w:r w:rsidRPr="00E36E8B">
              <w:rPr>
                <w:szCs w:val="22"/>
              </w:rPr>
              <w:t>p = 0,0003</w:t>
            </w:r>
          </w:p>
        </w:tc>
      </w:tr>
      <w:tr w:rsidR="00BB47DF" w:rsidRPr="00E36E8B" w14:paraId="343ED7BA" w14:textId="77777777">
        <w:trPr>
          <w:trHeight w:val="518"/>
        </w:trPr>
        <w:tc>
          <w:tcPr>
            <w:tcW w:w="2038" w:type="pct"/>
          </w:tcPr>
          <w:p w14:paraId="5EA4AA44" w14:textId="77777777" w:rsidR="00BB47DF" w:rsidRPr="00E36E8B" w:rsidRDefault="00BB47DF">
            <w:pPr>
              <w:keepNext/>
              <w:keepLines/>
              <w:rPr>
                <w:szCs w:val="22"/>
              </w:rPr>
            </w:pPr>
            <w:r w:rsidRPr="00E36E8B">
              <w:rPr>
                <w:szCs w:val="22"/>
              </w:rPr>
              <w:t>Tolimasis recidyvas</w:t>
            </w:r>
          </w:p>
          <w:p w14:paraId="6E24E6EA" w14:textId="77777777" w:rsidR="00BB47DF" w:rsidRPr="00E36E8B" w:rsidRDefault="00BB47DF">
            <w:pPr>
              <w:keepNext/>
              <w:keepLines/>
              <w:rPr>
                <w:szCs w:val="22"/>
              </w:rPr>
            </w:pPr>
            <w:r w:rsidRPr="00E36E8B">
              <w:rPr>
                <w:szCs w:val="22"/>
              </w:rPr>
              <w:t>Pacientų, kurių liga recidyvavo, skaičius</w:t>
            </w:r>
          </w:p>
          <w:p w14:paraId="18BB94A6" w14:textId="77777777" w:rsidR="00BB47DF" w:rsidRPr="00E36E8B" w:rsidRDefault="00BB47DF">
            <w:pPr>
              <w:keepNext/>
              <w:keepLines/>
              <w:rPr>
                <w:szCs w:val="22"/>
              </w:rPr>
            </w:pPr>
          </w:p>
        </w:tc>
        <w:tc>
          <w:tcPr>
            <w:tcW w:w="879" w:type="pct"/>
          </w:tcPr>
          <w:p w14:paraId="6F425EAC" w14:textId="77777777" w:rsidR="00BB47DF" w:rsidRPr="00E36E8B" w:rsidRDefault="00BB47DF">
            <w:pPr>
              <w:keepNext/>
              <w:keepLines/>
              <w:jc w:val="center"/>
              <w:rPr>
                <w:szCs w:val="22"/>
              </w:rPr>
            </w:pPr>
          </w:p>
          <w:p w14:paraId="6036D96E" w14:textId="77777777" w:rsidR="00BB47DF" w:rsidRPr="00E36E8B" w:rsidRDefault="00BB47DF">
            <w:pPr>
              <w:keepNext/>
              <w:keepLines/>
              <w:jc w:val="center"/>
              <w:rPr>
                <w:szCs w:val="22"/>
              </w:rPr>
            </w:pPr>
            <w:r w:rsidRPr="00E36E8B">
              <w:rPr>
                <w:szCs w:val="22"/>
              </w:rPr>
              <w:t>144</w:t>
            </w:r>
          </w:p>
        </w:tc>
        <w:tc>
          <w:tcPr>
            <w:tcW w:w="960" w:type="pct"/>
          </w:tcPr>
          <w:p w14:paraId="33402EFF" w14:textId="77777777" w:rsidR="00BB47DF" w:rsidRPr="00E36E8B" w:rsidRDefault="00BB47DF">
            <w:pPr>
              <w:keepNext/>
              <w:keepLines/>
              <w:jc w:val="center"/>
              <w:rPr>
                <w:szCs w:val="22"/>
              </w:rPr>
            </w:pPr>
          </w:p>
          <w:p w14:paraId="4057C4E7" w14:textId="77777777" w:rsidR="00BB47DF" w:rsidRPr="00E36E8B" w:rsidRDefault="00BB47DF">
            <w:pPr>
              <w:keepNext/>
              <w:keepLines/>
              <w:jc w:val="center"/>
              <w:rPr>
                <w:szCs w:val="22"/>
              </w:rPr>
            </w:pPr>
            <w:r w:rsidRPr="00E36E8B">
              <w:rPr>
                <w:szCs w:val="22"/>
              </w:rPr>
              <w:t>103</w:t>
            </w:r>
          </w:p>
        </w:tc>
        <w:tc>
          <w:tcPr>
            <w:tcW w:w="1123" w:type="pct"/>
          </w:tcPr>
          <w:p w14:paraId="0229AAB6" w14:textId="77777777" w:rsidR="00BB47DF" w:rsidRPr="00E36E8B" w:rsidRDefault="00BB47DF">
            <w:pPr>
              <w:keepNext/>
              <w:keepLines/>
              <w:jc w:val="center"/>
              <w:rPr>
                <w:szCs w:val="22"/>
              </w:rPr>
            </w:pPr>
            <w:r w:rsidRPr="00E36E8B">
              <w:rPr>
                <w:szCs w:val="22"/>
              </w:rPr>
              <w:t>0,65 (0,50; 0,84)</w:t>
            </w:r>
          </w:p>
          <w:p w14:paraId="1386C4F6" w14:textId="77777777" w:rsidR="00BB47DF" w:rsidRPr="00E36E8B" w:rsidRDefault="00BB47DF">
            <w:pPr>
              <w:keepNext/>
              <w:keepLines/>
              <w:jc w:val="center"/>
              <w:rPr>
                <w:szCs w:val="22"/>
              </w:rPr>
            </w:pPr>
            <w:r w:rsidRPr="00E36E8B">
              <w:rPr>
                <w:szCs w:val="22"/>
              </w:rPr>
              <w:t>p = 0,0008</w:t>
            </w:r>
          </w:p>
        </w:tc>
      </w:tr>
      <w:tr w:rsidR="00BB47DF" w:rsidRPr="00E36E8B" w14:paraId="3E9CF9EF" w14:textId="77777777">
        <w:trPr>
          <w:trHeight w:val="369"/>
        </w:trPr>
        <w:tc>
          <w:tcPr>
            <w:tcW w:w="2038" w:type="pct"/>
          </w:tcPr>
          <w:p w14:paraId="69E6DA8D" w14:textId="77777777" w:rsidR="00BB47DF" w:rsidRPr="00E36E8B" w:rsidRDefault="00BB47DF">
            <w:pPr>
              <w:rPr>
                <w:szCs w:val="22"/>
              </w:rPr>
            </w:pPr>
            <w:r w:rsidRPr="00E36E8B">
              <w:rPr>
                <w:szCs w:val="22"/>
              </w:rPr>
              <w:t>Mirtys (bendrasis išgyvenamumas)</w:t>
            </w:r>
          </w:p>
          <w:p w14:paraId="585B4736" w14:textId="77777777" w:rsidR="00BB47DF" w:rsidRPr="00E36E8B" w:rsidRDefault="00BB47DF">
            <w:pPr>
              <w:jc w:val="both"/>
              <w:rPr>
                <w:szCs w:val="22"/>
              </w:rPr>
            </w:pPr>
            <w:r w:rsidRPr="00E36E8B">
              <w:rPr>
                <w:szCs w:val="22"/>
              </w:rPr>
              <w:t>Mirusių pacientų skaičius</w:t>
            </w:r>
          </w:p>
          <w:p w14:paraId="40C7C35A" w14:textId="77777777" w:rsidR="00BB47DF" w:rsidRPr="00E36E8B" w:rsidRDefault="00BB47DF">
            <w:pPr>
              <w:jc w:val="both"/>
              <w:rPr>
                <w:szCs w:val="22"/>
              </w:rPr>
            </w:pPr>
          </w:p>
        </w:tc>
        <w:tc>
          <w:tcPr>
            <w:tcW w:w="879" w:type="pct"/>
          </w:tcPr>
          <w:p w14:paraId="4A9E1A47" w14:textId="77777777" w:rsidR="00BB47DF" w:rsidRPr="00E36E8B" w:rsidRDefault="00BB47DF">
            <w:pPr>
              <w:jc w:val="center"/>
              <w:rPr>
                <w:szCs w:val="22"/>
              </w:rPr>
            </w:pPr>
          </w:p>
          <w:p w14:paraId="2E62F3AE" w14:textId="77777777" w:rsidR="00BB47DF" w:rsidRPr="00E36E8B" w:rsidRDefault="00BB47DF">
            <w:pPr>
              <w:jc w:val="center"/>
              <w:rPr>
                <w:szCs w:val="22"/>
              </w:rPr>
            </w:pPr>
            <w:r w:rsidRPr="00E36E8B">
              <w:rPr>
                <w:szCs w:val="22"/>
              </w:rPr>
              <w:t>80</w:t>
            </w:r>
          </w:p>
        </w:tc>
        <w:tc>
          <w:tcPr>
            <w:tcW w:w="960" w:type="pct"/>
          </w:tcPr>
          <w:p w14:paraId="252B248B" w14:textId="77777777" w:rsidR="00BB47DF" w:rsidRPr="00E36E8B" w:rsidRDefault="00BB47DF">
            <w:pPr>
              <w:jc w:val="center"/>
              <w:rPr>
                <w:szCs w:val="22"/>
              </w:rPr>
            </w:pPr>
          </w:p>
          <w:p w14:paraId="0325A32B" w14:textId="77777777" w:rsidR="00BB47DF" w:rsidRPr="00E36E8B" w:rsidRDefault="00BB47DF">
            <w:pPr>
              <w:jc w:val="center"/>
              <w:rPr>
                <w:szCs w:val="22"/>
              </w:rPr>
            </w:pPr>
            <w:r w:rsidRPr="00E36E8B">
              <w:rPr>
                <w:szCs w:val="22"/>
              </w:rPr>
              <w:t>56</w:t>
            </w:r>
          </w:p>
        </w:tc>
        <w:tc>
          <w:tcPr>
            <w:tcW w:w="1123" w:type="pct"/>
          </w:tcPr>
          <w:p w14:paraId="55F164B6" w14:textId="77777777" w:rsidR="00BB47DF" w:rsidRPr="00E36E8B" w:rsidRDefault="00BB47DF">
            <w:pPr>
              <w:jc w:val="center"/>
              <w:rPr>
                <w:szCs w:val="22"/>
              </w:rPr>
            </w:pPr>
            <w:r w:rsidRPr="00E36E8B">
              <w:rPr>
                <w:szCs w:val="22"/>
              </w:rPr>
              <w:t>0,66 (0,47; 0,93)</w:t>
            </w:r>
          </w:p>
          <w:p w14:paraId="28B18DE3" w14:textId="77777777" w:rsidR="00BB47DF" w:rsidRPr="00E36E8B" w:rsidRDefault="00BB47DF">
            <w:pPr>
              <w:jc w:val="center"/>
              <w:rPr>
                <w:szCs w:val="22"/>
              </w:rPr>
            </w:pPr>
            <w:r w:rsidRPr="00E36E8B">
              <w:rPr>
                <w:szCs w:val="22"/>
              </w:rPr>
              <w:t>p = 0,0182</w:t>
            </w:r>
          </w:p>
        </w:tc>
      </w:tr>
    </w:tbl>
    <w:p w14:paraId="272D0FB5" w14:textId="77777777" w:rsidR="00BB47DF" w:rsidRPr="00E36E8B" w:rsidRDefault="00BB47DF">
      <w:pPr>
        <w:rPr>
          <w:sz w:val="20"/>
        </w:rPr>
      </w:pPr>
      <w:r w:rsidRPr="00E36E8B">
        <w:rPr>
          <w:sz w:val="20"/>
        </w:rPr>
        <w:t>AC→D = doksorubicinas ir ciklofosfamidas bei vėliau docetakselis; DCarbH = doksorubicinas, karboplatina ir trastuzumabas; PI = pasikliautinasis intervalas</w:t>
      </w:r>
    </w:p>
    <w:p w14:paraId="06C049FB" w14:textId="77777777" w:rsidR="00BB47DF" w:rsidRPr="00E36E8B" w:rsidRDefault="00BB47DF">
      <w:pPr>
        <w:rPr>
          <w:szCs w:val="22"/>
        </w:rPr>
      </w:pPr>
    </w:p>
    <w:p w14:paraId="19E2D0A4" w14:textId="77777777" w:rsidR="00BB47DF" w:rsidRPr="00E36E8B" w:rsidRDefault="00BB47DF">
      <w:pPr>
        <w:rPr>
          <w:szCs w:val="22"/>
        </w:rPr>
      </w:pPr>
      <w:r w:rsidRPr="00E36E8B">
        <w:rPr>
          <w:szCs w:val="22"/>
        </w:rPr>
        <w:t>Klinikinio tyrimo BCIRG 006 metu vertinant pagrindinę vertinamąją baigtį (išgyvenamumą be ligos) ir rizikos santykį perskaičiavus į absoliučios naudos rodiklį nustatyta, kad 3 metų išgyvenamumo be ligos dažnis AC→DH (Herceptin) vartojusiųjų grupėje buvo 5,8 procentinio punkto didesnis (86,7 %, lyginant su 80,9 %), o DCarbH (Herceptin) vartojusiųjų grupėje – 4,6 procentinio punkto didesnis (85,5 % lyginant su 80,9 %), nei AC→D vartojusiems pacientams.</w:t>
      </w:r>
    </w:p>
    <w:p w14:paraId="2D6AEEBC" w14:textId="77777777" w:rsidR="00BB47DF" w:rsidRPr="00E36E8B" w:rsidRDefault="00BB47DF">
      <w:pPr>
        <w:rPr>
          <w:szCs w:val="22"/>
        </w:rPr>
      </w:pPr>
    </w:p>
    <w:p w14:paraId="7A555CE3" w14:textId="77777777" w:rsidR="00BB47DF" w:rsidRPr="00E36E8B" w:rsidRDefault="00BB47DF">
      <w:pPr>
        <w:rPr>
          <w:szCs w:val="22"/>
        </w:rPr>
      </w:pPr>
      <w:r w:rsidRPr="00E36E8B">
        <w:rPr>
          <w:szCs w:val="22"/>
        </w:rPr>
        <w:t xml:space="preserve">Klinikinio tyrimo BCIRG 006 duomenimis, 213 iš 1075 DCarbH (TCH) grupės pacientų, 221 iš 1074 </w:t>
      </w:r>
      <w:r w:rsidRPr="00E36E8B">
        <w:rPr>
          <w:rFonts w:eastAsia="SimSun"/>
          <w:szCs w:val="22"/>
          <w:lang w:eastAsia="de-DE"/>
        </w:rPr>
        <w:t>AC</w:t>
      </w:r>
      <w:r w:rsidRPr="00E36E8B">
        <w:rPr>
          <w:rFonts w:eastAsia="SimSun"/>
          <w:szCs w:val="22"/>
          <w:lang w:eastAsia="de-DE"/>
        </w:rPr>
        <w:sym w:font="Symbol" w:char="F0AE"/>
      </w:r>
      <w:r w:rsidRPr="00E36E8B">
        <w:rPr>
          <w:rFonts w:eastAsia="SimSun"/>
          <w:szCs w:val="22"/>
          <w:lang w:eastAsia="de-DE"/>
        </w:rPr>
        <w:t>DH (AC</w:t>
      </w:r>
      <w:r w:rsidRPr="00E36E8B">
        <w:rPr>
          <w:rFonts w:eastAsia="SimSun"/>
          <w:szCs w:val="22"/>
          <w:lang w:eastAsia="de-DE"/>
        </w:rPr>
        <w:sym w:font="Symbol" w:char="F0AE"/>
      </w:r>
      <w:r w:rsidRPr="00E36E8B">
        <w:rPr>
          <w:rFonts w:eastAsia="SimSun"/>
          <w:szCs w:val="22"/>
          <w:lang w:eastAsia="de-DE"/>
        </w:rPr>
        <w:t xml:space="preserve">TH) </w:t>
      </w:r>
      <w:r w:rsidRPr="00E36E8B">
        <w:rPr>
          <w:szCs w:val="22"/>
        </w:rPr>
        <w:t xml:space="preserve">grupės pacientų ir 217 iš 1073 AC→D </w:t>
      </w:r>
      <w:r w:rsidRPr="00E36E8B">
        <w:rPr>
          <w:rFonts w:eastAsia="SimSun"/>
          <w:szCs w:val="22"/>
          <w:lang w:eastAsia="de-DE"/>
        </w:rPr>
        <w:t>(AC</w:t>
      </w:r>
      <w:r w:rsidRPr="00E36E8B">
        <w:rPr>
          <w:rFonts w:eastAsia="SimSun"/>
          <w:szCs w:val="22"/>
          <w:lang w:eastAsia="de-DE"/>
        </w:rPr>
        <w:sym w:font="Symbol" w:char="F0AE"/>
      </w:r>
      <w:r w:rsidRPr="00E36E8B">
        <w:rPr>
          <w:rFonts w:eastAsia="SimSun"/>
          <w:szCs w:val="22"/>
          <w:lang w:eastAsia="de-DE"/>
        </w:rPr>
        <w:t xml:space="preserve">T) </w:t>
      </w:r>
      <w:r w:rsidRPr="00E36E8B">
        <w:rPr>
          <w:szCs w:val="22"/>
        </w:rPr>
        <w:t>grupės pacientų Karnofsky fizinės būklės rodiklis buvo 90 arba mažesnis (t. y., arba 80, arba 90). Išgyvenamumo be ligos požiūriu šių pogrupių pacientams naudos nepastebėta (rizikos santykis = 1,16; 95 % PI [0,73, 1,83] DCarbH (TCH) vartojusiųjų grupėje, lyginant su AC</w:t>
      </w:r>
      <w:r w:rsidRPr="00E36E8B">
        <w:rPr>
          <w:szCs w:val="22"/>
        </w:rPr>
        <w:sym w:font="Symbol" w:char="F0AE"/>
      </w:r>
      <w:r w:rsidRPr="00E36E8B">
        <w:rPr>
          <w:szCs w:val="22"/>
        </w:rPr>
        <w:t>D (AC</w:t>
      </w:r>
      <w:r w:rsidRPr="00E36E8B">
        <w:rPr>
          <w:szCs w:val="22"/>
        </w:rPr>
        <w:sym w:font="Symbol" w:char="F0AE"/>
      </w:r>
      <w:r w:rsidRPr="00E36E8B">
        <w:rPr>
          <w:szCs w:val="22"/>
        </w:rPr>
        <w:t>T) grupe; rizikos santykis 0,97; 95 % PI [0,60, 1,55] AC</w:t>
      </w:r>
      <w:r w:rsidRPr="00E36E8B">
        <w:rPr>
          <w:szCs w:val="22"/>
        </w:rPr>
        <w:sym w:font="Symbol" w:char="F0AE"/>
      </w:r>
      <w:r w:rsidRPr="00E36E8B">
        <w:rPr>
          <w:szCs w:val="22"/>
        </w:rPr>
        <w:t>DH (AC</w:t>
      </w:r>
      <w:r w:rsidRPr="00E36E8B">
        <w:rPr>
          <w:szCs w:val="22"/>
        </w:rPr>
        <w:sym w:font="Symbol" w:char="F0AE"/>
      </w:r>
      <w:r w:rsidRPr="00E36E8B">
        <w:rPr>
          <w:szCs w:val="22"/>
        </w:rPr>
        <w:t>TH) vartojusiųjų grupėje, lyginant su AC</w:t>
      </w:r>
      <w:r w:rsidRPr="00E36E8B">
        <w:rPr>
          <w:szCs w:val="22"/>
        </w:rPr>
        <w:sym w:font="Symbol" w:char="F0AE"/>
      </w:r>
      <w:r w:rsidRPr="00E36E8B">
        <w:rPr>
          <w:szCs w:val="22"/>
        </w:rPr>
        <w:t>D grupe).</w:t>
      </w:r>
    </w:p>
    <w:p w14:paraId="37D97251" w14:textId="77777777" w:rsidR="00BB47DF" w:rsidRPr="00E36E8B" w:rsidRDefault="00BB47DF">
      <w:pPr>
        <w:rPr>
          <w:szCs w:val="22"/>
        </w:rPr>
      </w:pPr>
    </w:p>
    <w:p w14:paraId="2C035F06" w14:textId="44C9C9DC" w:rsidR="00BB47DF" w:rsidRPr="00E36E8B" w:rsidRDefault="00BB47DF">
      <w:pPr>
        <w:rPr>
          <w:szCs w:val="22"/>
        </w:rPr>
      </w:pPr>
      <w:r w:rsidRPr="00E36E8B">
        <w:rPr>
          <w:szCs w:val="22"/>
        </w:rPr>
        <w:t xml:space="preserve">Be to, buvo atlikta papildoma </w:t>
      </w:r>
      <w:r w:rsidRPr="00E36E8B">
        <w:rPr>
          <w:i/>
          <w:szCs w:val="22"/>
          <w:lang w:eastAsia="en-US"/>
        </w:rPr>
        <w:t>post-hoc</w:t>
      </w:r>
      <w:r w:rsidRPr="00E36E8B">
        <w:rPr>
          <w:szCs w:val="22"/>
          <w:lang w:eastAsia="en-US"/>
        </w:rPr>
        <w:t xml:space="preserve"> </w:t>
      </w:r>
      <w:r w:rsidRPr="00E36E8B">
        <w:rPr>
          <w:szCs w:val="22"/>
        </w:rPr>
        <w:t xml:space="preserve">žvalgomoji analizė, naudojant jungtinės </w:t>
      </w:r>
      <w:r w:rsidRPr="00E36E8B">
        <w:rPr>
          <w:szCs w:val="22"/>
          <w:lang w:eastAsia="en-US"/>
        </w:rPr>
        <w:t xml:space="preserve">klinikinių tyrimų NSABP B-31/NCCTG N9831* </w:t>
      </w:r>
      <w:del w:id="394" w:author="Author">
        <w:r w:rsidRPr="00E36E8B" w:rsidDel="00551E6B">
          <w:rPr>
            <w:szCs w:val="22"/>
            <w:lang w:eastAsia="en-US"/>
          </w:rPr>
          <w:delText xml:space="preserve"> </w:delText>
        </w:r>
      </w:del>
      <w:r w:rsidRPr="00E36E8B">
        <w:rPr>
          <w:szCs w:val="22"/>
          <w:lang w:eastAsia="en-US"/>
        </w:rPr>
        <w:t xml:space="preserve">ir BCIRG006 </w:t>
      </w:r>
      <w:r w:rsidRPr="00E36E8B">
        <w:rPr>
          <w:szCs w:val="22"/>
        </w:rPr>
        <w:t>analizės duomenis. Yra bendrai išanalizuoti išgyvenamumo be ligos bei simptominių širdies reiškinių duomenys, jų santrauka pateikta 10 lentelėje.</w:t>
      </w:r>
    </w:p>
    <w:p w14:paraId="18613B9B" w14:textId="77777777" w:rsidR="00BB47DF" w:rsidRPr="00E36E8B" w:rsidRDefault="00BB47DF">
      <w:pPr>
        <w:rPr>
          <w:szCs w:val="22"/>
        </w:rPr>
      </w:pPr>
    </w:p>
    <w:p w14:paraId="6538554A" w14:textId="559C4058" w:rsidR="00BB47DF" w:rsidRPr="00E36E8B" w:rsidRDefault="00BB47DF">
      <w:pPr>
        <w:keepNext/>
        <w:keepLines/>
        <w:rPr>
          <w:szCs w:val="22"/>
        </w:rPr>
      </w:pPr>
      <w:r w:rsidRPr="00E36E8B">
        <w:rPr>
          <w:szCs w:val="22"/>
        </w:rPr>
        <w:lastRenderedPageBreak/>
        <w:t xml:space="preserve">10 lentelė. </w:t>
      </w:r>
      <w:r w:rsidRPr="00E36E8B">
        <w:rPr>
          <w:i/>
          <w:szCs w:val="22"/>
          <w:lang w:eastAsia="en-US"/>
        </w:rPr>
        <w:t>Post-hoc</w:t>
      </w:r>
      <w:r w:rsidRPr="00E36E8B">
        <w:rPr>
          <w:szCs w:val="22"/>
          <w:lang w:eastAsia="en-US"/>
        </w:rPr>
        <w:t xml:space="preserve"> </w:t>
      </w:r>
      <w:r w:rsidRPr="00E36E8B">
        <w:rPr>
          <w:szCs w:val="22"/>
        </w:rPr>
        <w:t xml:space="preserve">žvalgomosios analizės rezultatai, apjungiant </w:t>
      </w:r>
      <w:r w:rsidRPr="00E36E8B">
        <w:rPr>
          <w:szCs w:val="22"/>
          <w:lang w:eastAsia="en-US"/>
        </w:rPr>
        <w:t>klinikinių tyrimų NSABP B-31/NCCTG N9831</w:t>
      </w:r>
      <w:r w:rsidRPr="00E36E8B">
        <w:rPr>
          <w:szCs w:val="22"/>
          <w:vertAlign w:val="superscript"/>
          <w:lang w:eastAsia="en-US"/>
        </w:rPr>
        <w:t>*</w:t>
      </w:r>
      <w:del w:id="395" w:author="Author">
        <w:r w:rsidRPr="00B304AF" w:rsidDel="00551E6B">
          <w:rPr>
            <w:szCs w:val="22"/>
            <w:lang w:eastAsia="en-US"/>
            <w:rPrChange w:id="396" w:author="Author">
              <w:rPr>
                <w:szCs w:val="22"/>
                <w:vertAlign w:val="superscript"/>
                <w:lang w:eastAsia="en-US"/>
              </w:rPr>
            </w:rPrChange>
          </w:rPr>
          <w:delText xml:space="preserve"> </w:delText>
        </w:r>
      </w:del>
      <w:r w:rsidRPr="00E36E8B">
        <w:rPr>
          <w:szCs w:val="22"/>
          <w:lang w:eastAsia="en-US"/>
        </w:rPr>
        <w:t xml:space="preserve"> ir BCIRG006</w:t>
      </w:r>
      <w:r w:rsidRPr="00E36E8B">
        <w:rPr>
          <w:szCs w:val="22"/>
        </w:rPr>
        <w:t xml:space="preserve"> išgyvenamumo be ligos bei simptominių širdies reiškinių duomenis</w:t>
      </w:r>
    </w:p>
    <w:p w14:paraId="3D2CE9A0" w14:textId="77777777" w:rsidR="00BB47DF" w:rsidRPr="00E36E8B" w:rsidRDefault="00BB47DF">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BB47DF" w:rsidRPr="00E36E8B" w14:paraId="69C597D8" w14:textId="77777777">
        <w:trPr>
          <w:trHeight w:val="1032"/>
        </w:trPr>
        <w:tc>
          <w:tcPr>
            <w:tcW w:w="1602" w:type="pct"/>
            <w:tcBorders>
              <w:top w:val="single" w:sz="4" w:space="0" w:color="auto"/>
              <w:left w:val="single" w:sz="4" w:space="0" w:color="auto"/>
              <w:bottom w:val="single" w:sz="4" w:space="0" w:color="auto"/>
              <w:right w:val="single" w:sz="4" w:space="0" w:color="auto"/>
            </w:tcBorders>
          </w:tcPr>
          <w:p w14:paraId="7F0B6E9F" w14:textId="77777777" w:rsidR="00BB47DF" w:rsidRPr="00E36E8B" w:rsidRDefault="00BB47DF">
            <w:pPr>
              <w:keepNext/>
              <w:keepLines/>
              <w:jc w:val="center"/>
              <w:rPr>
                <w:rFonts w:eastAsia="Verdana"/>
                <w:szCs w:val="22"/>
              </w:rPr>
            </w:pPr>
          </w:p>
        </w:tc>
        <w:tc>
          <w:tcPr>
            <w:tcW w:w="1133" w:type="pct"/>
            <w:tcBorders>
              <w:top w:val="single" w:sz="4" w:space="0" w:color="auto"/>
              <w:left w:val="single" w:sz="4" w:space="0" w:color="auto"/>
              <w:bottom w:val="single" w:sz="4" w:space="0" w:color="auto"/>
              <w:right w:val="single" w:sz="4" w:space="0" w:color="auto"/>
            </w:tcBorders>
          </w:tcPr>
          <w:p w14:paraId="749FBF3F" w14:textId="77777777" w:rsidR="00BB47DF" w:rsidRPr="00E36E8B" w:rsidRDefault="00BB47DF">
            <w:pPr>
              <w:keepNext/>
              <w:keepLines/>
              <w:jc w:val="center"/>
              <w:rPr>
                <w:szCs w:val="22"/>
              </w:rPr>
            </w:pPr>
            <w:r w:rsidRPr="00E36E8B">
              <w:rPr>
                <w:szCs w:val="22"/>
              </w:rPr>
              <w:t>AC</w:t>
            </w:r>
            <w:r w:rsidRPr="00E36E8B">
              <w:rPr>
                <w:szCs w:val="22"/>
              </w:rPr>
              <w:sym w:font="Symbol" w:char="00AE"/>
            </w:r>
            <w:r w:rsidRPr="00E36E8B">
              <w:rPr>
                <w:szCs w:val="22"/>
              </w:rPr>
              <w:t xml:space="preserve">PH </w:t>
            </w:r>
          </w:p>
          <w:p w14:paraId="2F78CCE6" w14:textId="77777777" w:rsidR="00BB47DF" w:rsidRPr="00E36E8B" w:rsidRDefault="00BB47DF">
            <w:pPr>
              <w:keepNext/>
              <w:keepLines/>
              <w:jc w:val="center"/>
              <w:rPr>
                <w:szCs w:val="22"/>
              </w:rPr>
            </w:pPr>
            <w:r w:rsidRPr="00E36E8B">
              <w:rPr>
                <w:szCs w:val="22"/>
              </w:rPr>
              <w:t>(lyginant su AC</w:t>
            </w:r>
            <w:r w:rsidRPr="00E36E8B">
              <w:rPr>
                <w:szCs w:val="22"/>
              </w:rPr>
              <w:sym w:font="Symbol" w:char="00AE"/>
            </w:r>
            <w:r w:rsidRPr="00E36E8B">
              <w:rPr>
                <w:szCs w:val="22"/>
              </w:rPr>
              <w:t>P)</w:t>
            </w:r>
          </w:p>
          <w:p w14:paraId="48595484" w14:textId="77777777" w:rsidR="00BB47DF" w:rsidRPr="00E36E8B" w:rsidRDefault="00BB47DF">
            <w:pPr>
              <w:keepNext/>
              <w:keepLines/>
              <w:jc w:val="center"/>
              <w:rPr>
                <w:rFonts w:eastAsia="Batang"/>
                <w:szCs w:val="22"/>
              </w:rPr>
            </w:pPr>
            <w:r w:rsidRPr="00E36E8B">
              <w:rPr>
                <w:szCs w:val="22"/>
              </w:rPr>
              <w:t>(</w:t>
            </w:r>
            <w:r w:rsidRPr="00E36E8B">
              <w:rPr>
                <w:rFonts w:eastAsia="Batang"/>
                <w:szCs w:val="22"/>
              </w:rPr>
              <w:t>NSABP B-31 ir NCCTG N9831)*</w:t>
            </w:r>
          </w:p>
          <w:p w14:paraId="260C384D" w14:textId="77777777" w:rsidR="00BB47DF" w:rsidRPr="00E36E8B" w:rsidRDefault="00BB47DF">
            <w:pPr>
              <w:keepNext/>
              <w:keepLines/>
              <w:jc w:val="center"/>
              <w:rPr>
                <w:szCs w:val="22"/>
              </w:rPr>
            </w:pPr>
          </w:p>
        </w:tc>
        <w:tc>
          <w:tcPr>
            <w:tcW w:w="1133" w:type="pct"/>
            <w:tcBorders>
              <w:top w:val="single" w:sz="4" w:space="0" w:color="auto"/>
              <w:left w:val="single" w:sz="4" w:space="0" w:color="auto"/>
              <w:bottom w:val="single" w:sz="4" w:space="0" w:color="auto"/>
              <w:right w:val="single" w:sz="4" w:space="0" w:color="auto"/>
            </w:tcBorders>
          </w:tcPr>
          <w:p w14:paraId="3DD8AE7A" w14:textId="77777777" w:rsidR="00BB47DF" w:rsidRPr="00E36E8B" w:rsidRDefault="00BB47DF">
            <w:pPr>
              <w:keepNext/>
              <w:keepLines/>
              <w:jc w:val="center"/>
              <w:rPr>
                <w:szCs w:val="22"/>
              </w:rPr>
            </w:pPr>
            <w:r w:rsidRPr="00E36E8B">
              <w:rPr>
                <w:szCs w:val="22"/>
              </w:rPr>
              <w:t>AC</w:t>
            </w:r>
            <w:r w:rsidRPr="00E36E8B">
              <w:rPr>
                <w:szCs w:val="22"/>
              </w:rPr>
              <w:sym w:font="Symbol" w:char="00AE"/>
            </w:r>
            <w:r w:rsidRPr="00E36E8B">
              <w:rPr>
                <w:szCs w:val="22"/>
              </w:rPr>
              <w:t xml:space="preserve">DH </w:t>
            </w:r>
          </w:p>
          <w:p w14:paraId="3CAA4341" w14:textId="77777777" w:rsidR="00BB47DF" w:rsidRPr="00E36E8B" w:rsidRDefault="00BB47DF">
            <w:pPr>
              <w:keepNext/>
              <w:keepLines/>
              <w:jc w:val="center"/>
              <w:rPr>
                <w:szCs w:val="22"/>
              </w:rPr>
            </w:pPr>
            <w:r w:rsidRPr="00E36E8B">
              <w:rPr>
                <w:szCs w:val="22"/>
              </w:rPr>
              <w:t>(lyginant su AC</w:t>
            </w:r>
            <w:r w:rsidRPr="00E36E8B">
              <w:rPr>
                <w:szCs w:val="22"/>
              </w:rPr>
              <w:sym w:font="Symbol" w:char="00AE"/>
            </w:r>
            <w:r w:rsidRPr="00E36E8B">
              <w:rPr>
                <w:szCs w:val="22"/>
              </w:rPr>
              <w:t>D)</w:t>
            </w:r>
          </w:p>
          <w:p w14:paraId="6AE2F2A5" w14:textId="77777777" w:rsidR="00BB47DF" w:rsidRPr="00E36E8B" w:rsidRDefault="00BB47DF">
            <w:pPr>
              <w:keepNext/>
              <w:keepLines/>
              <w:jc w:val="center"/>
              <w:rPr>
                <w:rFonts w:eastAsia="Verdana"/>
                <w:szCs w:val="22"/>
              </w:rPr>
            </w:pPr>
            <w:r w:rsidRPr="00E36E8B">
              <w:rPr>
                <w:szCs w:val="22"/>
              </w:rPr>
              <w:t>(BCIRG 006)</w:t>
            </w:r>
          </w:p>
        </w:tc>
        <w:tc>
          <w:tcPr>
            <w:tcW w:w="1132" w:type="pct"/>
            <w:tcBorders>
              <w:top w:val="single" w:sz="4" w:space="0" w:color="auto"/>
              <w:left w:val="single" w:sz="4" w:space="0" w:color="auto"/>
              <w:bottom w:val="single" w:sz="4" w:space="0" w:color="auto"/>
              <w:right w:val="single" w:sz="4" w:space="0" w:color="auto"/>
            </w:tcBorders>
          </w:tcPr>
          <w:p w14:paraId="1F83A293" w14:textId="77777777" w:rsidR="00BB47DF" w:rsidRPr="00E36E8B" w:rsidRDefault="00BB47DF">
            <w:pPr>
              <w:keepNext/>
              <w:keepLines/>
              <w:jc w:val="center"/>
              <w:rPr>
                <w:szCs w:val="22"/>
              </w:rPr>
            </w:pPr>
            <w:r w:rsidRPr="00E36E8B">
              <w:rPr>
                <w:szCs w:val="22"/>
              </w:rPr>
              <w:t xml:space="preserve">DCarbH </w:t>
            </w:r>
          </w:p>
          <w:p w14:paraId="180093FB" w14:textId="77777777" w:rsidR="00BB47DF" w:rsidRPr="00E36E8B" w:rsidRDefault="00BB47DF">
            <w:pPr>
              <w:keepNext/>
              <w:keepLines/>
              <w:jc w:val="center"/>
              <w:rPr>
                <w:szCs w:val="22"/>
              </w:rPr>
            </w:pPr>
            <w:r w:rsidRPr="00E36E8B">
              <w:rPr>
                <w:szCs w:val="22"/>
              </w:rPr>
              <w:t>(lyginant su AC</w:t>
            </w:r>
            <w:r w:rsidRPr="00E36E8B">
              <w:rPr>
                <w:szCs w:val="22"/>
              </w:rPr>
              <w:sym w:font="Symbol" w:char="00AE"/>
            </w:r>
            <w:r w:rsidRPr="00E36E8B">
              <w:rPr>
                <w:szCs w:val="22"/>
              </w:rPr>
              <w:t>D)</w:t>
            </w:r>
          </w:p>
          <w:p w14:paraId="6939CEF6" w14:textId="77777777" w:rsidR="00BB47DF" w:rsidRPr="00E36E8B" w:rsidRDefault="00BB47DF">
            <w:pPr>
              <w:keepNext/>
              <w:keepLines/>
              <w:jc w:val="center"/>
              <w:rPr>
                <w:rFonts w:eastAsia="Verdana"/>
                <w:szCs w:val="22"/>
              </w:rPr>
            </w:pPr>
            <w:r w:rsidRPr="00E36E8B">
              <w:rPr>
                <w:szCs w:val="22"/>
              </w:rPr>
              <w:t>(BCIRG 006)</w:t>
            </w:r>
          </w:p>
        </w:tc>
      </w:tr>
      <w:tr w:rsidR="00BB47DF" w:rsidRPr="00E36E8B" w14:paraId="48D10E13" w14:textId="77777777">
        <w:trPr>
          <w:trHeight w:val="1146"/>
        </w:trPr>
        <w:tc>
          <w:tcPr>
            <w:tcW w:w="1602" w:type="pct"/>
            <w:tcBorders>
              <w:top w:val="single" w:sz="4" w:space="0" w:color="auto"/>
              <w:left w:val="single" w:sz="4" w:space="0" w:color="auto"/>
              <w:bottom w:val="single" w:sz="4" w:space="0" w:color="auto"/>
              <w:right w:val="single" w:sz="4" w:space="0" w:color="auto"/>
            </w:tcBorders>
          </w:tcPr>
          <w:p w14:paraId="5C5F298F" w14:textId="77777777" w:rsidR="00BB47DF" w:rsidRPr="00E36E8B" w:rsidRDefault="00BB47DF">
            <w:pPr>
              <w:keepNext/>
              <w:keepLines/>
              <w:jc w:val="center"/>
              <w:rPr>
                <w:rFonts w:eastAsia="Verdana"/>
                <w:szCs w:val="22"/>
              </w:rPr>
            </w:pPr>
            <w:r w:rsidRPr="00E36E8B">
              <w:rPr>
                <w:rFonts w:eastAsia="Verdana"/>
                <w:szCs w:val="22"/>
              </w:rPr>
              <w:t>Pirminė veiksmingumo analizė</w:t>
            </w:r>
          </w:p>
          <w:p w14:paraId="49CA48F6" w14:textId="77777777" w:rsidR="00BB47DF" w:rsidRPr="00E36E8B" w:rsidRDefault="00BB47DF">
            <w:pPr>
              <w:keepNext/>
              <w:keepLines/>
              <w:jc w:val="center"/>
              <w:rPr>
                <w:rFonts w:eastAsia="Verdana"/>
                <w:szCs w:val="22"/>
              </w:rPr>
            </w:pPr>
            <w:r w:rsidRPr="00E36E8B">
              <w:rPr>
                <w:szCs w:val="22"/>
              </w:rPr>
              <w:t xml:space="preserve">IBL </w:t>
            </w:r>
            <w:r w:rsidRPr="00E36E8B">
              <w:rPr>
                <w:rFonts w:eastAsia="Verdana"/>
                <w:szCs w:val="22"/>
              </w:rPr>
              <w:t>rizikos santykiai</w:t>
            </w:r>
          </w:p>
          <w:p w14:paraId="705DE26D" w14:textId="77777777" w:rsidR="00BB47DF" w:rsidRPr="00E36E8B" w:rsidRDefault="00BB47DF">
            <w:pPr>
              <w:keepNext/>
              <w:keepLines/>
              <w:jc w:val="center"/>
              <w:rPr>
                <w:rFonts w:eastAsia="Verdana"/>
                <w:szCs w:val="22"/>
              </w:rPr>
            </w:pPr>
            <w:r w:rsidRPr="00E36E8B">
              <w:rPr>
                <w:rFonts w:eastAsia="Verdana"/>
                <w:szCs w:val="22"/>
              </w:rPr>
              <w:t>(95 % PI)</w:t>
            </w:r>
          </w:p>
          <w:p w14:paraId="5CC4605D" w14:textId="77777777" w:rsidR="00BB47DF" w:rsidRPr="00E36E8B" w:rsidRDefault="00BB47DF">
            <w:pPr>
              <w:keepNext/>
              <w:keepLines/>
              <w:jc w:val="center"/>
              <w:rPr>
                <w:rFonts w:eastAsia="Verdana"/>
                <w:szCs w:val="22"/>
              </w:rPr>
            </w:pPr>
            <w:r w:rsidRPr="00E36E8B">
              <w:rPr>
                <w:rFonts w:eastAsia="Verdana"/>
                <w:szCs w:val="22"/>
              </w:rPr>
              <w:t>p reikšmė</w:t>
            </w:r>
          </w:p>
        </w:tc>
        <w:tc>
          <w:tcPr>
            <w:tcW w:w="1133" w:type="pct"/>
            <w:tcBorders>
              <w:top w:val="single" w:sz="4" w:space="0" w:color="auto"/>
              <w:left w:val="single" w:sz="4" w:space="0" w:color="auto"/>
              <w:bottom w:val="single" w:sz="4" w:space="0" w:color="auto"/>
              <w:right w:val="single" w:sz="4" w:space="0" w:color="auto"/>
            </w:tcBorders>
          </w:tcPr>
          <w:p w14:paraId="74B1B7DC" w14:textId="77777777" w:rsidR="00BB47DF" w:rsidRPr="00E36E8B" w:rsidRDefault="00BB47DF">
            <w:pPr>
              <w:keepNext/>
              <w:keepLines/>
              <w:jc w:val="center"/>
              <w:rPr>
                <w:rFonts w:eastAsia="Verdana"/>
                <w:szCs w:val="22"/>
              </w:rPr>
            </w:pPr>
          </w:p>
          <w:p w14:paraId="60E75839" w14:textId="77777777" w:rsidR="00BB47DF" w:rsidRPr="00E36E8B" w:rsidRDefault="00BB47DF">
            <w:pPr>
              <w:keepNext/>
              <w:keepLines/>
              <w:jc w:val="center"/>
              <w:rPr>
                <w:rFonts w:eastAsia="Verdana"/>
                <w:szCs w:val="22"/>
              </w:rPr>
            </w:pPr>
            <w:r w:rsidRPr="00E36E8B">
              <w:rPr>
                <w:rFonts w:eastAsia="Verdana"/>
                <w:szCs w:val="22"/>
              </w:rPr>
              <w:t>0,48</w:t>
            </w:r>
          </w:p>
          <w:p w14:paraId="263072BA" w14:textId="77777777" w:rsidR="00BB47DF" w:rsidRPr="00E36E8B" w:rsidRDefault="00BB47DF">
            <w:pPr>
              <w:keepNext/>
              <w:keepLines/>
              <w:jc w:val="center"/>
              <w:rPr>
                <w:rFonts w:eastAsia="Verdana"/>
                <w:szCs w:val="22"/>
              </w:rPr>
            </w:pPr>
            <w:r w:rsidRPr="00E36E8B">
              <w:rPr>
                <w:rFonts w:eastAsia="Verdana"/>
                <w:szCs w:val="22"/>
              </w:rPr>
              <w:t>(0,39; 0,59)</w:t>
            </w:r>
          </w:p>
          <w:p w14:paraId="2BAE1241" w14:textId="77777777" w:rsidR="00BB47DF" w:rsidRPr="00E36E8B" w:rsidRDefault="00BB47DF">
            <w:pPr>
              <w:keepNext/>
              <w:keepLines/>
              <w:jc w:val="center"/>
              <w:rPr>
                <w:rFonts w:eastAsia="Verdana"/>
                <w:szCs w:val="22"/>
              </w:rPr>
            </w:pPr>
            <w:r w:rsidRPr="00E36E8B">
              <w:rPr>
                <w:rFonts w:eastAsia="Verdana"/>
                <w:szCs w:val="22"/>
              </w:rPr>
              <w:t>p &lt; 0,0001</w:t>
            </w:r>
          </w:p>
        </w:tc>
        <w:tc>
          <w:tcPr>
            <w:tcW w:w="1133" w:type="pct"/>
            <w:tcBorders>
              <w:top w:val="single" w:sz="4" w:space="0" w:color="auto"/>
              <w:left w:val="single" w:sz="4" w:space="0" w:color="auto"/>
              <w:bottom w:val="single" w:sz="4" w:space="0" w:color="auto"/>
              <w:right w:val="single" w:sz="4" w:space="0" w:color="auto"/>
            </w:tcBorders>
          </w:tcPr>
          <w:p w14:paraId="4FFF026E" w14:textId="77777777" w:rsidR="00BB47DF" w:rsidRPr="00E36E8B" w:rsidRDefault="00BB47DF">
            <w:pPr>
              <w:keepNext/>
              <w:keepLines/>
              <w:jc w:val="center"/>
              <w:rPr>
                <w:rFonts w:eastAsia="Batang"/>
                <w:szCs w:val="22"/>
              </w:rPr>
            </w:pPr>
          </w:p>
          <w:p w14:paraId="050D265B" w14:textId="77777777" w:rsidR="00BB47DF" w:rsidRPr="00E36E8B" w:rsidRDefault="00BB47DF">
            <w:pPr>
              <w:keepNext/>
              <w:keepLines/>
              <w:jc w:val="center"/>
              <w:rPr>
                <w:rFonts w:eastAsia="Batang"/>
                <w:szCs w:val="22"/>
              </w:rPr>
            </w:pPr>
            <w:r w:rsidRPr="00E36E8B">
              <w:rPr>
                <w:rFonts w:eastAsia="Batang"/>
                <w:szCs w:val="22"/>
              </w:rPr>
              <w:t>0,61</w:t>
            </w:r>
          </w:p>
          <w:p w14:paraId="64853637" w14:textId="77777777" w:rsidR="00BB47DF" w:rsidRPr="00E36E8B" w:rsidRDefault="00BB47DF">
            <w:pPr>
              <w:keepNext/>
              <w:keepLines/>
              <w:jc w:val="center"/>
              <w:rPr>
                <w:rFonts w:eastAsia="Batang"/>
                <w:szCs w:val="22"/>
              </w:rPr>
            </w:pPr>
            <w:r w:rsidRPr="00E36E8B">
              <w:rPr>
                <w:rFonts w:eastAsia="Batang"/>
                <w:szCs w:val="22"/>
              </w:rPr>
              <w:t>(0,49; 0,77)</w:t>
            </w:r>
          </w:p>
          <w:p w14:paraId="657DCEEB" w14:textId="77777777" w:rsidR="00BB47DF" w:rsidRPr="00E36E8B" w:rsidRDefault="00BB47DF">
            <w:pPr>
              <w:keepNext/>
              <w:keepLines/>
              <w:jc w:val="center"/>
              <w:rPr>
                <w:rFonts w:eastAsia="Verdana"/>
                <w:szCs w:val="22"/>
              </w:rPr>
            </w:pPr>
            <w:r w:rsidRPr="00E36E8B">
              <w:rPr>
                <w:rFonts w:eastAsia="Batang"/>
                <w:szCs w:val="22"/>
              </w:rPr>
              <w:t>p &lt; 0,0001</w:t>
            </w:r>
          </w:p>
        </w:tc>
        <w:tc>
          <w:tcPr>
            <w:tcW w:w="1132" w:type="pct"/>
            <w:tcBorders>
              <w:top w:val="single" w:sz="4" w:space="0" w:color="auto"/>
              <w:left w:val="single" w:sz="4" w:space="0" w:color="auto"/>
              <w:bottom w:val="single" w:sz="4" w:space="0" w:color="auto"/>
              <w:right w:val="single" w:sz="4" w:space="0" w:color="auto"/>
            </w:tcBorders>
          </w:tcPr>
          <w:p w14:paraId="2677FFA3" w14:textId="77777777" w:rsidR="00BB47DF" w:rsidRPr="00E36E8B" w:rsidRDefault="00BB47DF">
            <w:pPr>
              <w:keepNext/>
              <w:keepLines/>
              <w:jc w:val="center"/>
              <w:rPr>
                <w:rFonts w:eastAsia="Batang"/>
                <w:szCs w:val="22"/>
              </w:rPr>
            </w:pPr>
          </w:p>
          <w:p w14:paraId="6496EA20" w14:textId="77777777" w:rsidR="00BB47DF" w:rsidRPr="00E36E8B" w:rsidRDefault="00BB47DF">
            <w:pPr>
              <w:keepNext/>
              <w:keepLines/>
              <w:jc w:val="center"/>
              <w:rPr>
                <w:rFonts w:eastAsia="Batang"/>
                <w:szCs w:val="22"/>
              </w:rPr>
            </w:pPr>
            <w:r w:rsidRPr="00E36E8B">
              <w:rPr>
                <w:rFonts w:eastAsia="Batang"/>
                <w:szCs w:val="22"/>
              </w:rPr>
              <w:t>0,67</w:t>
            </w:r>
          </w:p>
          <w:p w14:paraId="0CA0CCA2" w14:textId="77777777" w:rsidR="00BB47DF" w:rsidRPr="00E36E8B" w:rsidRDefault="00BB47DF">
            <w:pPr>
              <w:keepNext/>
              <w:keepLines/>
              <w:jc w:val="center"/>
              <w:rPr>
                <w:rFonts w:eastAsia="Batang"/>
                <w:szCs w:val="22"/>
              </w:rPr>
            </w:pPr>
            <w:r w:rsidRPr="00E36E8B">
              <w:rPr>
                <w:rFonts w:eastAsia="Batang"/>
                <w:szCs w:val="22"/>
              </w:rPr>
              <w:t>(0,54; 0,83)</w:t>
            </w:r>
          </w:p>
          <w:p w14:paraId="0FD711C3" w14:textId="77777777" w:rsidR="00BB47DF" w:rsidRPr="00E36E8B" w:rsidRDefault="00BB47DF">
            <w:pPr>
              <w:keepNext/>
              <w:keepLines/>
              <w:jc w:val="center"/>
              <w:rPr>
                <w:rFonts w:eastAsia="Verdana"/>
                <w:szCs w:val="22"/>
              </w:rPr>
            </w:pPr>
            <w:r w:rsidRPr="00E36E8B">
              <w:rPr>
                <w:rFonts w:eastAsia="Batang"/>
                <w:szCs w:val="22"/>
              </w:rPr>
              <w:t>p = 0,0003</w:t>
            </w:r>
          </w:p>
        </w:tc>
      </w:tr>
      <w:tr w:rsidR="00BB47DF" w:rsidRPr="00E36E8B" w14:paraId="66EA9A1A" w14:textId="77777777">
        <w:tblPrEx>
          <w:tblLook w:val="00A0" w:firstRow="1" w:lastRow="0" w:firstColumn="1" w:lastColumn="0" w:noHBand="0" w:noVBand="0"/>
        </w:tblPrEx>
        <w:trPr>
          <w:trHeight w:val="962"/>
        </w:trPr>
        <w:tc>
          <w:tcPr>
            <w:tcW w:w="1602" w:type="pct"/>
          </w:tcPr>
          <w:p w14:paraId="1715DD80" w14:textId="77777777" w:rsidR="00BB47DF" w:rsidRPr="00E36E8B" w:rsidRDefault="00BB47DF">
            <w:pPr>
              <w:keepNext/>
              <w:jc w:val="center"/>
              <w:rPr>
                <w:szCs w:val="22"/>
              </w:rPr>
            </w:pPr>
            <w:r w:rsidRPr="00E36E8B">
              <w:rPr>
                <w:rFonts w:eastAsia="Verdana"/>
                <w:szCs w:val="22"/>
              </w:rPr>
              <w:t>Ilgalaikė stebimoji veiksmingumo analizė</w:t>
            </w:r>
            <w:r w:rsidRPr="00E36E8B">
              <w:rPr>
                <w:szCs w:val="22"/>
                <w:vertAlign w:val="superscript"/>
              </w:rPr>
              <w:t>**</w:t>
            </w:r>
          </w:p>
          <w:p w14:paraId="3CDF2EDF" w14:textId="77777777" w:rsidR="00BB47DF" w:rsidRPr="00E36E8B" w:rsidRDefault="00BB47DF">
            <w:pPr>
              <w:keepNext/>
              <w:keepLines/>
              <w:jc w:val="center"/>
              <w:rPr>
                <w:rFonts w:eastAsia="Verdana"/>
                <w:szCs w:val="22"/>
              </w:rPr>
            </w:pPr>
            <w:r w:rsidRPr="00E36E8B">
              <w:rPr>
                <w:szCs w:val="22"/>
              </w:rPr>
              <w:t xml:space="preserve">IBL </w:t>
            </w:r>
            <w:r w:rsidRPr="00E36E8B">
              <w:rPr>
                <w:rFonts w:eastAsia="Verdana"/>
                <w:szCs w:val="22"/>
              </w:rPr>
              <w:t>rizikos santykiai</w:t>
            </w:r>
          </w:p>
          <w:p w14:paraId="591603C4" w14:textId="77777777" w:rsidR="00BB47DF" w:rsidRPr="00E36E8B" w:rsidRDefault="00BB47DF">
            <w:pPr>
              <w:keepNext/>
              <w:keepLines/>
              <w:jc w:val="center"/>
              <w:rPr>
                <w:rFonts w:eastAsia="Verdana"/>
                <w:szCs w:val="22"/>
              </w:rPr>
            </w:pPr>
            <w:r w:rsidRPr="00E36E8B">
              <w:rPr>
                <w:rFonts w:eastAsia="Verdana"/>
                <w:szCs w:val="22"/>
              </w:rPr>
              <w:t>(95 % PI)</w:t>
            </w:r>
          </w:p>
          <w:p w14:paraId="3C9B5F7A" w14:textId="77777777" w:rsidR="00BB47DF" w:rsidRPr="00E36E8B" w:rsidRDefault="00BB47DF">
            <w:pPr>
              <w:keepNext/>
              <w:jc w:val="center"/>
              <w:rPr>
                <w:szCs w:val="22"/>
              </w:rPr>
            </w:pPr>
            <w:r w:rsidRPr="00E36E8B">
              <w:rPr>
                <w:rFonts w:eastAsia="Verdana"/>
                <w:szCs w:val="22"/>
              </w:rPr>
              <w:t>p reikšmė</w:t>
            </w:r>
          </w:p>
        </w:tc>
        <w:tc>
          <w:tcPr>
            <w:tcW w:w="1133" w:type="pct"/>
          </w:tcPr>
          <w:p w14:paraId="2FAAAD07" w14:textId="77777777" w:rsidR="00BB47DF" w:rsidRPr="00E36E8B" w:rsidRDefault="00BB47DF">
            <w:pPr>
              <w:keepNext/>
              <w:jc w:val="center"/>
              <w:rPr>
                <w:szCs w:val="22"/>
              </w:rPr>
            </w:pPr>
          </w:p>
          <w:p w14:paraId="41BCB9FD" w14:textId="77777777" w:rsidR="00BB47DF" w:rsidRPr="00E36E8B" w:rsidRDefault="00BB47DF">
            <w:pPr>
              <w:keepNext/>
              <w:jc w:val="center"/>
              <w:rPr>
                <w:szCs w:val="22"/>
              </w:rPr>
            </w:pPr>
          </w:p>
          <w:p w14:paraId="0037ED97" w14:textId="77777777" w:rsidR="00BB47DF" w:rsidRPr="00E36E8B" w:rsidRDefault="00BB47DF">
            <w:pPr>
              <w:keepNext/>
              <w:jc w:val="center"/>
              <w:rPr>
                <w:szCs w:val="22"/>
              </w:rPr>
            </w:pPr>
            <w:r w:rsidRPr="00E36E8B">
              <w:rPr>
                <w:szCs w:val="22"/>
              </w:rPr>
              <w:t>0,61</w:t>
            </w:r>
          </w:p>
          <w:p w14:paraId="7CA262B0" w14:textId="77777777" w:rsidR="00BB47DF" w:rsidRPr="00E36E8B" w:rsidRDefault="00BB47DF">
            <w:pPr>
              <w:keepNext/>
              <w:jc w:val="center"/>
              <w:rPr>
                <w:szCs w:val="22"/>
              </w:rPr>
            </w:pPr>
            <w:r w:rsidRPr="00E36E8B">
              <w:rPr>
                <w:szCs w:val="22"/>
              </w:rPr>
              <w:t>(0,54; 0,69)</w:t>
            </w:r>
          </w:p>
          <w:p w14:paraId="7CB0F9EA" w14:textId="77777777" w:rsidR="00BB47DF" w:rsidRPr="00E36E8B" w:rsidRDefault="00BB47DF">
            <w:pPr>
              <w:keepNext/>
              <w:jc w:val="center"/>
              <w:rPr>
                <w:szCs w:val="22"/>
              </w:rPr>
            </w:pPr>
            <w:r w:rsidRPr="00E36E8B">
              <w:rPr>
                <w:szCs w:val="22"/>
              </w:rPr>
              <w:t>p &lt; 0,0001</w:t>
            </w:r>
          </w:p>
        </w:tc>
        <w:tc>
          <w:tcPr>
            <w:tcW w:w="1133" w:type="pct"/>
          </w:tcPr>
          <w:p w14:paraId="2C707787" w14:textId="77777777" w:rsidR="00BB47DF" w:rsidRPr="00E36E8B" w:rsidRDefault="00BB47DF">
            <w:pPr>
              <w:keepNext/>
              <w:jc w:val="center"/>
              <w:rPr>
                <w:rFonts w:eastAsia="Batang"/>
                <w:szCs w:val="22"/>
              </w:rPr>
            </w:pPr>
          </w:p>
          <w:p w14:paraId="71A630B6" w14:textId="77777777" w:rsidR="00BB47DF" w:rsidRPr="00E36E8B" w:rsidRDefault="00BB47DF">
            <w:pPr>
              <w:keepNext/>
              <w:jc w:val="center"/>
              <w:rPr>
                <w:rFonts w:eastAsia="Batang"/>
                <w:szCs w:val="22"/>
              </w:rPr>
            </w:pPr>
          </w:p>
          <w:p w14:paraId="0FA79894" w14:textId="77777777" w:rsidR="00BB47DF" w:rsidRPr="00E36E8B" w:rsidRDefault="00BB47DF">
            <w:pPr>
              <w:keepNext/>
              <w:jc w:val="center"/>
              <w:rPr>
                <w:rFonts w:eastAsia="Batang"/>
                <w:szCs w:val="22"/>
              </w:rPr>
            </w:pPr>
            <w:r w:rsidRPr="00E36E8B">
              <w:rPr>
                <w:rFonts w:eastAsia="Batang"/>
                <w:szCs w:val="22"/>
              </w:rPr>
              <w:t>0,72</w:t>
            </w:r>
          </w:p>
          <w:p w14:paraId="2B950CF4" w14:textId="77777777" w:rsidR="00BB47DF" w:rsidRPr="00E36E8B" w:rsidRDefault="00BB47DF">
            <w:pPr>
              <w:keepNext/>
              <w:jc w:val="center"/>
              <w:rPr>
                <w:rFonts w:eastAsia="Batang"/>
                <w:szCs w:val="22"/>
              </w:rPr>
            </w:pPr>
            <w:r w:rsidRPr="00E36E8B">
              <w:rPr>
                <w:rFonts w:eastAsia="Batang"/>
                <w:szCs w:val="22"/>
              </w:rPr>
              <w:t>(0,61; 0,85)</w:t>
            </w:r>
          </w:p>
          <w:p w14:paraId="101EC668" w14:textId="77777777" w:rsidR="00BB47DF" w:rsidRPr="00E36E8B" w:rsidRDefault="00BB47DF">
            <w:pPr>
              <w:keepNext/>
              <w:jc w:val="center"/>
              <w:rPr>
                <w:rFonts w:eastAsia="Batang"/>
                <w:szCs w:val="22"/>
              </w:rPr>
            </w:pPr>
            <w:r w:rsidRPr="00E36E8B">
              <w:rPr>
                <w:rFonts w:eastAsia="Batang"/>
                <w:szCs w:val="22"/>
              </w:rPr>
              <w:t>p &lt; 0,0001</w:t>
            </w:r>
          </w:p>
        </w:tc>
        <w:tc>
          <w:tcPr>
            <w:tcW w:w="1132" w:type="pct"/>
          </w:tcPr>
          <w:p w14:paraId="07AE4E7D" w14:textId="77777777" w:rsidR="00BB47DF" w:rsidRPr="00E36E8B" w:rsidRDefault="00BB47DF">
            <w:pPr>
              <w:keepNext/>
              <w:jc w:val="center"/>
              <w:rPr>
                <w:rFonts w:eastAsia="Batang"/>
                <w:szCs w:val="22"/>
              </w:rPr>
            </w:pPr>
          </w:p>
          <w:p w14:paraId="4505C88F" w14:textId="77777777" w:rsidR="00BB47DF" w:rsidRPr="00E36E8B" w:rsidRDefault="00BB47DF">
            <w:pPr>
              <w:keepNext/>
              <w:jc w:val="center"/>
              <w:rPr>
                <w:rFonts w:eastAsia="Batang"/>
                <w:szCs w:val="22"/>
              </w:rPr>
            </w:pPr>
          </w:p>
          <w:p w14:paraId="09EBE3CE" w14:textId="77777777" w:rsidR="00BB47DF" w:rsidRPr="00E36E8B" w:rsidRDefault="00BB47DF">
            <w:pPr>
              <w:keepNext/>
              <w:jc w:val="center"/>
              <w:rPr>
                <w:rFonts w:eastAsia="Batang"/>
                <w:szCs w:val="22"/>
              </w:rPr>
            </w:pPr>
            <w:r w:rsidRPr="00E36E8B">
              <w:rPr>
                <w:rFonts w:eastAsia="Batang"/>
                <w:szCs w:val="22"/>
              </w:rPr>
              <w:t>0,77</w:t>
            </w:r>
          </w:p>
          <w:p w14:paraId="398EFEBF" w14:textId="77777777" w:rsidR="00BB47DF" w:rsidRPr="00E36E8B" w:rsidRDefault="00BB47DF">
            <w:pPr>
              <w:keepNext/>
              <w:jc w:val="center"/>
              <w:rPr>
                <w:rFonts w:eastAsia="Batang"/>
                <w:szCs w:val="22"/>
              </w:rPr>
            </w:pPr>
            <w:r w:rsidRPr="00E36E8B">
              <w:rPr>
                <w:rFonts w:eastAsia="Batang"/>
                <w:szCs w:val="22"/>
              </w:rPr>
              <w:t>(0,65; 0,90)</w:t>
            </w:r>
          </w:p>
          <w:p w14:paraId="3DCFC5F8" w14:textId="77777777" w:rsidR="00BB47DF" w:rsidRPr="00E36E8B" w:rsidRDefault="00BB47DF">
            <w:pPr>
              <w:keepNext/>
              <w:jc w:val="center"/>
              <w:rPr>
                <w:rFonts w:eastAsia="Batang"/>
                <w:szCs w:val="22"/>
              </w:rPr>
            </w:pPr>
            <w:r w:rsidRPr="00E36E8B">
              <w:rPr>
                <w:rFonts w:eastAsia="Batang"/>
                <w:szCs w:val="22"/>
              </w:rPr>
              <w:t>p = 0,0011</w:t>
            </w:r>
          </w:p>
        </w:tc>
      </w:tr>
      <w:tr w:rsidR="00BB47DF" w:rsidRPr="00E36E8B" w14:paraId="4875C08E" w14:textId="77777777">
        <w:trPr>
          <w:trHeight w:val="962"/>
        </w:trPr>
        <w:tc>
          <w:tcPr>
            <w:tcW w:w="1602" w:type="pct"/>
            <w:tcBorders>
              <w:top w:val="single" w:sz="4" w:space="0" w:color="auto"/>
              <w:left w:val="single" w:sz="4" w:space="0" w:color="auto"/>
              <w:bottom w:val="single" w:sz="4" w:space="0" w:color="auto"/>
              <w:right w:val="single" w:sz="4" w:space="0" w:color="auto"/>
            </w:tcBorders>
          </w:tcPr>
          <w:p w14:paraId="5126BD92" w14:textId="77777777" w:rsidR="00BB47DF" w:rsidRPr="00E36E8B" w:rsidRDefault="00BB47DF">
            <w:pPr>
              <w:keepNext/>
              <w:keepLines/>
              <w:jc w:val="center"/>
              <w:rPr>
                <w:szCs w:val="22"/>
              </w:rPr>
            </w:pPr>
            <w:r w:rsidRPr="00E36E8B">
              <w:rPr>
                <w:rFonts w:eastAsia="Verdana"/>
                <w:i/>
                <w:szCs w:val="22"/>
              </w:rPr>
              <w:t>Post-hoc</w:t>
            </w:r>
            <w:r w:rsidRPr="00E36E8B">
              <w:rPr>
                <w:rFonts w:eastAsia="Verdana"/>
                <w:szCs w:val="22"/>
              </w:rPr>
              <w:t xml:space="preserve"> </w:t>
            </w:r>
            <w:r w:rsidRPr="00E36E8B">
              <w:rPr>
                <w:szCs w:val="22"/>
              </w:rPr>
              <w:t>žvalgomoji analizė</w:t>
            </w:r>
            <w:r w:rsidRPr="00E36E8B">
              <w:rPr>
                <w:rFonts w:eastAsia="Verdana"/>
                <w:szCs w:val="22"/>
              </w:rPr>
              <w:t xml:space="preserve"> su </w:t>
            </w:r>
            <w:r w:rsidRPr="00E36E8B">
              <w:rPr>
                <w:szCs w:val="22"/>
              </w:rPr>
              <w:t>IBL ir simptominių širdies reiškinių atvejais</w:t>
            </w:r>
          </w:p>
          <w:p w14:paraId="564379FB" w14:textId="77777777" w:rsidR="00BB47DF" w:rsidRPr="00E36E8B" w:rsidRDefault="00BB47DF">
            <w:pPr>
              <w:keepNext/>
              <w:jc w:val="center"/>
              <w:rPr>
                <w:rFonts w:eastAsia="Verdana"/>
                <w:szCs w:val="22"/>
              </w:rPr>
            </w:pPr>
            <w:r w:rsidRPr="00E36E8B">
              <w:rPr>
                <w:rFonts w:eastAsia="Verdana"/>
                <w:szCs w:val="22"/>
              </w:rPr>
              <w:t>Ilgalaikė stebėsena</w:t>
            </w:r>
            <w:r w:rsidRPr="00E36E8B">
              <w:rPr>
                <w:szCs w:val="22"/>
                <w:vertAlign w:val="superscript"/>
              </w:rPr>
              <w:t>**</w:t>
            </w:r>
          </w:p>
          <w:p w14:paraId="75AB7A42" w14:textId="77777777" w:rsidR="00BB47DF" w:rsidRPr="00E36E8B" w:rsidRDefault="00BB47DF">
            <w:pPr>
              <w:keepNext/>
              <w:keepLines/>
              <w:jc w:val="center"/>
              <w:rPr>
                <w:rFonts w:eastAsia="Verdana"/>
                <w:szCs w:val="22"/>
              </w:rPr>
            </w:pPr>
            <w:r w:rsidRPr="00E36E8B">
              <w:rPr>
                <w:rFonts w:eastAsia="Verdana"/>
                <w:szCs w:val="22"/>
              </w:rPr>
              <w:t>Rizikos santykiai</w:t>
            </w:r>
          </w:p>
          <w:p w14:paraId="4E7E1B47" w14:textId="77777777" w:rsidR="00BB47DF" w:rsidRPr="00E36E8B" w:rsidRDefault="00BB47DF">
            <w:pPr>
              <w:keepNext/>
              <w:keepLines/>
              <w:jc w:val="center"/>
              <w:rPr>
                <w:rFonts w:eastAsia="Verdana"/>
                <w:szCs w:val="22"/>
              </w:rPr>
            </w:pPr>
            <w:r w:rsidRPr="00E36E8B">
              <w:rPr>
                <w:rFonts w:eastAsia="Verdana"/>
                <w:szCs w:val="22"/>
              </w:rPr>
              <w:t>(95 % PI)</w:t>
            </w:r>
          </w:p>
        </w:tc>
        <w:tc>
          <w:tcPr>
            <w:tcW w:w="1133" w:type="pct"/>
            <w:tcBorders>
              <w:top w:val="single" w:sz="4" w:space="0" w:color="auto"/>
              <w:left w:val="single" w:sz="4" w:space="0" w:color="auto"/>
              <w:bottom w:val="single" w:sz="4" w:space="0" w:color="auto"/>
              <w:right w:val="single" w:sz="4" w:space="0" w:color="auto"/>
            </w:tcBorders>
          </w:tcPr>
          <w:p w14:paraId="56E962CF" w14:textId="77777777" w:rsidR="00BB47DF" w:rsidRPr="00E36E8B" w:rsidRDefault="00BB47DF">
            <w:pPr>
              <w:keepNext/>
              <w:keepLines/>
              <w:jc w:val="center"/>
              <w:rPr>
                <w:szCs w:val="22"/>
              </w:rPr>
            </w:pPr>
          </w:p>
          <w:p w14:paraId="52808E3E" w14:textId="77777777" w:rsidR="00BB47DF" w:rsidRPr="00E36E8B" w:rsidRDefault="00BB47DF">
            <w:pPr>
              <w:keepNext/>
              <w:keepLines/>
              <w:jc w:val="center"/>
              <w:rPr>
                <w:szCs w:val="22"/>
              </w:rPr>
            </w:pPr>
          </w:p>
          <w:p w14:paraId="28DDC1B5" w14:textId="77777777" w:rsidR="00BB47DF" w:rsidRPr="00E36E8B" w:rsidRDefault="00BB47DF">
            <w:pPr>
              <w:keepNext/>
              <w:keepLines/>
              <w:jc w:val="center"/>
              <w:rPr>
                <w:szCs w:val="22"/>
              </w:rPr>
            </w:pPr>
          </w:p>
          <w:p w14:paraId="5E5D06C8" w14:textId="77777777" w:rsidR="00BB47DF" w:rsidRPr="00E36E8B" w:rsidRDefault="00BB47DF">
            <w:pPr>
              <w:keepNext/>
              <w:keepLines/>
              <w:jc w:val="center"/>
              <w:rPr>
                <w:szCs w:val="22"/>
              </w:rPr>
            </w:pPr>
            <w:r w:rsidRPr="00E36E8B">
              <w:rPr>
                <w:szCs w:val="22"/>
              </w:rPr>
              <w:t>0,67</w:t>
            </w:r>
          </w:p>
          <w:p w14:paraId="31DA122E" w14:textId="77777777" w:rsidR="00BB47DF" w:rsidRPr="00E36E8B" w:rsidRDefault="00BB47DF">
            <w:pPr>
              <w:keepNext/>
              <w:keepLines/>
              <w:jc w:val="center"/>
              <w:rPr>
                <w:szCs w:val="22"/>
              </w:rPr>
            </w:pPr>
            <w:r w:rsidRPr="00E36E8B">
              <w:rPr>
                <w:szCs w:val="22"/>
              </w:rPr>
              <w:t>(0,60; 0,75)</w:t>
            </w:r>
          </w:p>
        </w:tc>
        <w:tc>
          <w:tcPr>
            <w:tcW w:w="1133" w:type="pct"/>
            <w:tcBorders>
              <w:top w:val="single" w:sz="4" w:space="0" w:color="auto"/>
              <w:left w:val="single" w:sz="4" w:space="0" w:color="auto"/>
              <w:bottom w:val="single" w:sz="4" w:space="0" w:color="auto"/>
              <w:right w:val="single" w:sz="4" w:space="0" w:color="auto"/>
            </w:tcBorders>
          </w:tcPr>
          <w:p w14:paraId="15F83B4A" w14:textId="77777777" w:rsidR="00BB47DF" w:rsidRPr="00E36E8B" w:rsidRDefault="00BB47DF">
            <w:pPr>
              <w:keepNext/>
              <w:keepLines/>
              <w:jc w:val="center"/>
              <w:rPr>
                <w:rFonts w:eastAsia="Batang"/>
                <w:szCs w:val="22"/>
              </w:rPr>
            </w:pPr>
          </w:p>
          <w:p w14:paraId="6F0751C8" w14:textId="77777777" w:rsidR="00BB47DF" w:rsidRPr="00E36E8B" w:rsidRDefault="00BB47DF">
            <w:pPr>
              <w:keepNext/>
              <w:keepLines/>
              <w:jc w:val="center"/>
              <w:rPr>
                <w:rFonts w:eastAsia="Batang"/>
                <w:szCs w:val="22"/>
              </w:rPr>
            </w:pPr>
          </w:p>
          <w:p w14:paraId="06D965F0" w14:textId="77777777" w:rsidR="00BB47DF" w:rsidRPr="00E36E8B" w:rsidRDefault="00BB47DF">
            <w:pPr>
              <w:keepNext/>
              <w:keepLines/>
              <w:jc w:val="center"/>
              <w:rPr>
                <w:rFonts w:eastAsia="Batang"/>
                <w:szCs w:val="22"/>
              </w:rPr>
            </w:pPr>
          </w:p>
          <w:p w14:paraId="5D285A77" w14:textId="77777777" w:rsidR="00BB47DF" w:rsidRPr="00E36E8B" w:rsidRDefault="00BB47DF">
            <w:pPr>
              <w:keepNext/>
              <w:keepLines/>
              <w:jc w:val="center"/>
              <w:rPr>
                <w:rFonts w:eastAsia="Batang"/>
                <w:szCs w:val="22"/>
              </w:rPr>
            </w:pPr>
            <w:r w:rsidRPr="00E36E8B">
              <w:rPr>
                <w:rFonts w:eastAsia="Batang"/>
                <w:szCs w:val="22"/>
              </w:rPr>
              <w:t>0,77</w:t>
            </w:r>
          </w:p>
          <w:p w14:paraId="70235C7F" w14:textId="77777777" w:rsidR="00BB47DF" w:rsidRPr="00E36E8B" w:rsidRDefault="00BB47DF">
            <w:pPr>
              <w:keepNext/>
              <w:keepLines/>
              <w:jc w:val="center"/>
              <w:rPr>
                <w:rFonts w:eastAsia="Batang"/>
                <w:szCs w:val="22"/>
              </w:rPr>
            </w:pPr>
            <w:r w:rsidRPr="00E36E8B">
              <w:rPr>
                <w:rFonts w:eastAsia="Batang"/>
                <w:szCs w:val="22"/>
              </w:rPr>
              <w:t>(0,66; 0,90)</w:t>
            </w:r>
          </w:p>
        </w:tc>
        <w:tc>
          <w:tcPr>
            <w:tcW w:w="1132" w:type="pct"/>
            <w:tcBorders>
              <w:top w:val="single" w:sz="4" w:space="0" w:color="auto"/>
              <w:left w:val="single" w:sz="4" w:space="0" w:color="auto"/>
              <w:bottom w:val="single" w:sz="4" w:space="0" w:color="auto"/>
              <w:right w:val="single" w:sz="4" w:space="0" w:color="auto"/>
            </w:tcBorders>
          </w:tcPr>
          <w:p w14:paraId="17A0691A" w14:textId="77777777" w:rsidR="00BB47DF" w:rsidRPr="00E36E8B" w:rsidRDefault="00BB47DF">
            <w:pPr>
              <w:keepNext/>
              <w:keepLines/>
              <w:jc w:val="center"/>
              <w:rPr>
                <w:rFonts w:eastAsia="Batang"/>
                <w:szCs w:val="22"/>
              </w:rPr>
            </w:pPr>
          </w:p>
          <w:p w14:paraId="7FECD2BF" w14:textId="77777777" w:rsidR="00BB47DF" w:rsidRPr="00E36E8B" w:rsidRDefault="00BB47DF">
            <w:pPr>
              <w:keepNext/>
              <w:keepLines/>
              <w:jc w:val="center"/>
              <w:rPr>
                <w:rFonts w:eastAsia="Batang"/>
                <w:szCs w:val="22"/>
              </w:rPr>
            </w:pPr>
          </w:p>
          <w:p w14:paraId="3B5DF474" w14:textId="77777777" w:rsidR="00BB47DF" w:rsidRPr="00E36E8B" w:rsidRDefault="00BB47DF">
            <w:pPr>
              <w:keepNext/>
              <w:keepLines/>
              <w:jc w:val="center"/>
              <w:rPr>
                <w:rFonts w:eastAsia="Batang"/>
                <w:szCs w:val="22"/>
              </w:rPr>
            </w:pPr>
          </w:p>
          <w:p w14:paraId="1E77E4C7" w14:textId="77777777" w:rsidR="00BB47DF" w:rsidRPr="00E36E8B" w:rsidRDefault="00BB47DF">
            <w:pPr>
              <w:keepNext/>
              <w:keepLines/>
              <w:jc w:val="center"/>
              <w:rPr>
                <w:rFonts w:eastAsia="Batang"/>
                <w:szCs w:val="22"/>
              </w:rPr>
            </w:pPr>
            <w:r w:rsidRPr="00E36E8B">
              <w:rPr>
                <w:rFonts w:eastAsia="Batang"/>
                <w:szCs w:val="22"/>
              </w:rPr>
              <w:t>0,77</w:t>
            </w:r>
          </w:p>
          <w:p w14:paraId="78906993" w14:textId="77777777" w:rsidR="00BB47DF" w:rsidRPr="00E36E8B" w:rsidRDefault="00BB47DF">
            <w:pPr>
              <w:keepNext/>
              <w:keepLines/>
              <w:jc w:val="center"/>
              <w:rPr>
                <w:rFonts w:eastAsia="Batang"/>
                <w:szCs w:val="22"/>
              </w:rPr>
            </w:pPr>
            <w:r w:rsidRPr="00E36E8B">
              <w:rPr>
                <w:rFonts w:eastAsia="Batang"/>
                <w:szCs w:val="22"/>
              </w:rPr>
              <w:t>(0,66; 0,90)</w:t>
            </w:r>
          </w:p>
          <w:p w14:paraId="572F30F3" w14:textId="77777777" w:rsidR="00BB47DF" w:rsidRPr="00E36E8B" w:rsidRDefault="00BB47DF">
            <w:pPr>
              <w:keepNext/>
              <w:keepLines/>
              <w:jc w:val="center"/>
              <w:rPr>
                <w:rFonts w:eastAsia="Batang"/>
                <w:szCs w:val="22"/>
              </w:rPr>
            </w:pPr>
          </w:p>
        </w:tc>
      </w:tr>
    </w:tbl>
    <w:p w14:paraId="6868DF1A" w14:textId="77777777" w:rsidR="00BB47DF" w:rsidRPr="00E36E8B" w:rsidRDefault="00BB47DF">
      <w:pPr>
        <w:ind w:left="284" w:hanging="284"/>
      </w:pPr>
      <w:r w:rsidRPr="00E36E8B">
        <w:t>A: doksorubicinas; C: ciklofosfamidas; P: paklitakselis; D: docetakselis; Carb: karboplatina; H: trastuzumabas</w:t>
      </w:r>
    </w:p>
    <w:p w14:paraId="1A43C848" w14:textId="77777777" w:rsidR="00BB47DF" w:rsidRPr="00E36E8B" w:rsidRDefault="00BB47DF">
      <w:r w:rsidRPr="00E36E8B">
        <w:t>PI = pasikliautinasis intervalas</w:t>
      </w:r>
    </w:p>
    <w:p w14:paraId="356731D9" w14:textId="77777777" w:rsidR="00BB47DF" w:rsidRPr="00E36E8B" w:rsidRDefault="00BB47DF">
      <w:r w:rsidRPr="00E36E8B">
        <w:rPr>
          <w:vertAlign w:val="superscript"/>
        </w:rPr>
        <w:t>*</w:t>
      </w:r>
      <w:r w:rsidRPr="00E36E8B">
        <w:t xml:space="preserve"> galutinės IBL analizės atlikimo momentu. AC→P grupėje stebėsenos trukmės mediana buvo 1,8 metų, AC→PH grupėje – 2,0 metų.</w:t>
      </w:r>
    </w:p>
    <w:p w14:paraId="52F01471" w14:textId="77777777" w:rsidR="00BB47DF" w:rsidRPr="00E36E8B" w:rsidRDefault="00BB47DF">
      <w:r w:rsidRPr="00E36E8B">
        <w:rPr>
          <w:vertAlign w:val="superscript"/>
        </w:rPr>
        <w:t>**</w:t>
      </w:r>
      <w:r w:rsidRPr="00E36E8B">
        <w:t xml:space="preserve"> Klinikinių tyrimų Jungtinės Analizės AC→PH atšakoje ilgalaikės stebėsenos trukmės mediana buvo 8,3 metų (svyravo nuo 0,1 iki 12,1), o AC→P atšakoje – 7,9 metų (svyravo nuo 0,0 iki 12,2). Klinikinio tyrimo BCIRG 006 AC→D abiejuose atšakose ilgalaikės stebėsenos trukmės mediana buvo 10,3 metų (svyravo nuo 0,0 iki 12,6), DCarbH atšakoje – 10,3 metų (svyravo nuo 0,0 iki 13,1), ir AC→DH grupėje – 10,4 metų (svyravo nuo 0,0 iki 12,7).</w:t>
      </w:r>
    </w:p>
    <w:p w14:paraId="5F4D1F3F" w14:textId="77777777" w:rsidR="00BB47DF" w:rsidRPr="00E36E8B" w:rsidRDefault="00BB47DF">
      <w:pPr>
        <w:rPr>
          <w:szCs w:val="22"/>
        </w:rPr>
      </w:pPr>
    </w:p>
    <w:p w14:paraId="2CB498D1" w14:textId="77777777" w:rsidR="00BB47DF" w:rsidRPr="00E36E8B" w:rsidRDefault="00BB47DF">
      <w:pPr>
        <w:keepNext/>
        <w:outlineLvl w:val="0"/>
        <w:rPr>
          <w:i/>
          <w:szCs w:val="22"/>
          <w:u w:val="single"/>
        </w:rPr>
      </w:pPr>
      <w:r w:rsidRPr="00E36E8B">
        <w:rPr>
          <w:i/>
          <w:szCs w:val="22"/>
          <w:u w:val="single"/>
        </w:rPr>
        <w:t>Ankstyvojo krūties vėžio gydymas (neoadjuvantinis – adjuvantinis)</w:t>
      </w:r>
    </w:p>
    <w:p w14:paraId="2757571B" w14:textId="77777777" w:rsidR="00BB47DF" w:rsidRPr="00E36E8B" w:rsidRDefault="00BB47DF">
      <w:pPr>
        <w:keepNext/>
        <w:autoSpaceDE w:val="0"/>
        <w:autoSpaceDN w:val="0"/>
        <w:adjustRightInd w:val="0"/>
        <w:rPr>
          <w:rFonts w:eastAsia="MS Mincho"/>
          <w:szCs w:val="22"/>
        </w:rPr>
      </w:pPr>
    </w:p>
    <w:p w14:paraId="5CB55DBB" w14:textId="77777777" w:rsidR="00BB47DF" w:rsidRPr="00E36E8B" w:rsidRDefault="00BB47DF">
      <w:pPr>
        <w:keepNext/>
        <w:autoSpaceDE w:val="0"/>
        <w:autoSpaceDN w:val="0"/>
        <w:adjustRightInd w:val="0"/>
        <w:rPr>
          <w:rFonts w:eastAsia="MS Mincho"/>
          <w:i/>
          <w:szCs w:val="22"/>
        </w:rPr>
      </w:pPr>
      <w:r w:rsidRPr="00E36E8B">
        <w:rPr>
          <w:rFonts w:eastAsia="MS Mincho"/>
          <w:i/>
          <w:szCs w:val="22"/>
        </w:rPr>
        <w:t>Farmacinė forma, skirta vartoti į veną</w:t>
      </w:r>
    </w:p>
    <w:p w14:paraId="34D9AE3E" w14:textId="77777777" w:rsidR="00BB47DF" w:rsidRPr="00E36E8B" w:rsidRDefault="00BB47DF">
      <w:pPr>
        <w:keepNext/>
        <w:rPr>
          <w:szCs w:val="22"/>
        </w:rPr>
      </w:pPr>
    </w:p>
    <w:p w14:paraId="1DFE5C2A" w14:textId="77777777" w:rsidR="00BB47DF" w:rsidRPr="00E36E8B" w:rsidRDefault="00BB47DF">
      <w:pPr>
        <w:rPr>
          <w:szCs w:val="22"/>
        </w:rPr>
      </w:pPr>
      <w:r w:rsidRPr="00E36E8B">
        <w:rPr>
          <w:szCs w:val="22"/>
        </w:rPr>
        <w:t>Iki šiol nėra duomenų, kartu su adjuvantine chemoterapija skiriamo Herceptin veiksmingumą palyginančių su neoadjuvantu-adjuvantu sąlygomis vartojamo Herceptin veiksmingumu.</w:t>
      </w:r>
    </w:p>
    <w:p w14:paraId="4222705A" w14:textId="77777777" w:rsidR="00BB47DF" w:rsidRPr="00E36E8B" w:rsidRDefault="00BB47DF">
      <w:pPr>
        <w:rPr>
          <w:szCs w:val="22"/>
        </w:rPr>
      </w:pPr>
    </w:p>
    <w:p w14:paraId="3E3D1645" w14:textId="77777777" w:rsidR="00BB47DF" w:rsidRPr="00E36E8B" w:rsidRDefault="00BB47DF">
      <w:pPr>
        <w:rPr>
          <w:szCs w:val="22"/>
        </w:rPr>
      </w:pPr>
      <w:r w:rsidRPr="00E36E8B">
        <w:t xml:space="preserve">Norint ištirti gydymą neoadjuvanto ir adjuvanto sąlygomis, buvo atliktas daugiacentris, atsitiktinių imčių klinikinis </w:t>
      </w:r>
      <w:r w:rsidRPr="00E36E8B">
        <w:rPr>
          <w:szCs w:val="22"/>
        </w:rPr>
        <w:t>tyrimas MO16432, kurio metu tirtas Herceptin ir neoadjuvantinės chemoterapijos, kurios sudėtyje buvo tiek antraciklinas, tiek taksanas, derinio klinikinis veiksmingumas, vėliau skiriant adjuvantą Herceptin; iš viso gydymas truko iki 1 metų. Į šį tyrimą buvo įtraukiami pacientai, kuriems buvo naujai diagnozuotas vietiškai išplitęs (III stadijos) arba uždegiminis AKV. Pacientai, kuriems HER2+ rodmuo buvo teigiamas, buvo atsitiktiniu būdu suskirstyti į grupes ir jiems buvo skiriama arba chemoterapija neoadjuvantu kartu su kaip neoadjuvantu-adjuvantu vartojamu Herceptin, arba tik chemoterapija neoadjuvantu.</w:t>
      </w:r>
    </w:p>
    <w:p w14:paraId="488C2C48" w14:textId="77777777" w:rsidR="00BB47DF" w:rsidRPr="00E36E8B" w:rsidRDefault="00BB47DF">
      <w:pPr>
        <w:rPr>
          <w:szCs w:val="22"/>
        </w:rPr>
      </w:pPr>
    </w:p>
    <w:p w14:paraId="448BB07B" w14:textId="77777777" w:rsidR="00BB47DF" w:rsidRPr="00E36E8B" w:rsidRDefault="00BB47DF">
      <w:pPr>
        <w:keepNext/>
        <w:keepLines/>
        <w:outlineLvl w:val="0"/>
        <w:rPr>
          <w:szCs w:val="22"/>
        </w:rPr>
      </w:pPr>
      <w:r w:rsidRPr="00E36E8B">
        <w:rPr>
          <w:szCs w:val="22"/>
        </w:rPr>
        <w:lastRenderedPageBreak/>
        <w:t>Klinikinio tyrimo MO16432 metu Herceptin (įsotinamoji 8 mg/kg dozė ir vėliau palaikomosios 6 mg/kg dozės kas 3 savaites) buvo skiriamas kartu su 10 ciklų chemoterapijos neoadjuvantu toliau nurodytais vaistiniais preparatais:</w:t>
      </w:r>
    </w:p>
    <w:p w14:paraId="3DFE2EDB" w14:textId="77777777" w:rsidR="00BB47DF" w:rsidRPr="00E36E8B" w:rsidRDefault="00BB47DF">
      <w:pPr>
        <w:keepNext/>
        <w:keepLines/>
        <w:outlineLvl w:val="0"/>
        <w:rPr>
          <w:szCs w:val="22"/>
        </w:rPr>
      </w:pPr>
    </w:p>
    <w:p w14:paraId="5B586F09" w14:textId="77777777" w:rsidR="00BB47DF" w:rsidRPr="00E36E8B" w:rsidRDefault="00BB47DF" w:rsidP="00C62EB2">
      <w:pPr>
        <w:keepNext/>
        <w:keepLines/>
        <w:ind w:left="567" w:hanging="567"/>
        <w:outlineLvl w:val="0"/>
        <w:rPr>
          <w:szCs w:val="22"/>
        </w:rPr>
      </w:pPr>
      <w:r w:rsidRPr="00E36E8B">
        <w:rPr>
          <w:b/>
        </w:rPr>
        <w:sym w:font="Symbol" w:char="F0B7"/>
      </w:r>
      <w:r w:rsidRPr="00E36E8B">
        <w:rPr>
          <w:b/>
        </w:rPr>
        <w:tab/>
      </w:r>
      <w:r w:rsidRPr="00E36E8B">
        <w:rPr>
          <w:szCs w:val="22"/>
        </w:rPr>
        <w:t>Doksorubicino 60 mg/m</w:t>
      </w:r>
      <w:r w:rsidRPr="00E36E8B">
        <w:rPr>
          <w:szCs w:val="22"/>
          <w:vertAlign w:val="superscript"/>
        </w:rPr>
        <w:t>2</w:t>
      </w:r>
      <w:r w:rsidRPr="00E36E8B">
        <w:rPr>
          <w:szCs w:val="22"/>
        </w:rPr>
        <w:t xml:space="preserve"> ir paklitakselio 150 mg/m</w:t>
      </w:r>
      <w:r w:rsidRPr="00E36E8B">
        <w:rPr>
          <w:szCs w:val="22"/>
          <w:vertAlign w:val="superscript"/>
        </w:rPr>
        <w:t>2</w:t>
      </w:r>
      <w:r w:rsidRPr="00E36E8B">
        <w:rPr>
          <w:szCs w:val="22"/>
        </w:rPr>
        <w:t>, jų skiriant kas 3 savaites 3 ciklus,</w:t>
      </w:r>
    </w:p>
    <w:p w14:paraId="6AA88030" w14:textId="77777777" w:rsidR="00BB47DF" w:rsidRPr="00E36E8B" w:rsidRDefault="00BB47DF">
      <w:pPr>
        <w:keepNext/>
        <w:keepLines/>
        <w:ind w:left="360"/>
        <w:outlineLvl w:val="0"/>
        <w:rPr>
          <w:szCs w:val="22"/>
        </w:rPr>
      </w:pPr>
    </w:p>
    <w:p w14:paraId="5D4A9C0F" w14:textId="77777777" w:rsidR="00BB47DF" w:rsidRPr="00E36E8B" w:rsidRDefault="00BB47DF">
      <w:pPr>
        <w:keepNext/>
        <w:keepLines/>
        <w:outlineLvl w:val="0"/>
        <w:rPr>
          <w:szCs w:val="22"/>
        </w:rPr>
      </w:pPr>
      <w:r w:rsidRPr="00E36E8B">
        <w:rPr>
          <w:szCs w:val="22"/>
        </w:rPr>
        <w:t>vėliau skiriant</w:t>
      </w:r>
    </w:p>
    <w:p w14:paraId="1251D780" w14:textId="77777777" w:rsidR="00BB47DF" w:rsidRPr="00E36E8B" w:rsidRDefault="00BB47DF" w:rsidP="00C62EB2">
      <w:pPr>
        <w:keepNext/>
        <w:keepLines/>
        <w:ind w:left="567" w:hanging="567"/>
        <w:outlineLvl w:val="0"/>
        <w:rPr>
          <w:szCs w:val="22"/>
        </w:rPr>
      </w:pPr>
      <w:r w:rsidRPr="00E36E8B">
        <w:rPr>
          <w:b/>
        </w:rPr>
        <w:sym w:font="Symbol" w:char="F0B7"/>
      </w:r>
      <w:r w:rsidRPr="00E36E8B">
        <w:rPr>
          <w:b/>
        </w:rPr>
        <w:tab/>
      </w:r>
      <w:r w:rsidRPr="00E36E8B">
        <w:rPr>
          <w:szCs w:val="22"/>
        </w:rPr>
        <w:t>Paklitakselio 175 mg/m</w:t>
      </w:r>
      <w:r w:rsidRPr="00E36E8B">
        <w:rPr>
          <w:szCs w:val="22"/>
          <w:vertAlign w:val="superscript"/>
        </w:rPr>
        <w:t>2</w:t>
      </w:r>
      <w:r w:rsidRPr="00E36E8B">
        <w:rPr>
          <w:szCs w:val="22"/>
        </w:rPr>
        <w:t xml:space="preserve"> kas 3 savaites 4 ciklus,</w:t>
      </w:r>
    </w:p>
    <w:p w14:paraId="68C4FA20" w14:textId="77777777" w:rsidR="00BB47DF" w:rsidRPr="00E36E8B" w:rsidRDefault="00BB47DF">
      <w:pPr>
        <w:keepNext/>
        <w:keepLines/>
        <w:outlineLvl w:val="0"/>
        <w:rPr>
          <w:szCs w:val="22"/>
        </w:rPr>
      </w:pPr>
    </w:p>
    <w:p w14:paraId="67BC9968" w14:textId="77777777" w:rsidR="00BB47DF" w:rsidRPr="00E36E8B" w:rsidRDefault="00BB47DF">
      <w:pPr>
        <w:keepNext/>
        <w:keepLines/>
        <w:outlineLvl w:val="0"/>
        <w:rPr>
          <w:szCs w:val="22"/>
        </w:rPr>
      </w:pPr>
      <w:r w:rsidRPr="00E36E8B">
        <w:rPr>
          <w:szCs w:val="22"/>
        </w:rPr>
        <w:t>dar vėliau skiriant</w:t>
      </w:r>
    </w:p>
    <w:p w14:paraId="49560751" w14:textId="77777777" w:rsidR="00BB47DF" w:rsidRPr="00E36E8B" w:rsidRDefault="00BB47DF" w:rsidP="00C62EB2">
      <w:pPr>
        <w:keepNext/>
        <w:keepLines/>
        <w:ind w:left="567" w:hanging="567"/>
        <w:outlineLvl w:val="0"/>
        <w:rPr>
          <w:szCs w:val="22"/>
        </w:rPr>
      </w:pPr>
      <w:r w:rsidRPr="00E36E8B">
        <w:rPr>
          <w:b/>
        </w:rPr>
        <w:sym w:font="Symbol" w:char="F0B7"/>
      </w:r>
      <w:r w:rsidRPr="00E36E8B">
        <w:rPr>
          <w:b/>
        </w:rPr>
        <w:tab/>
      </w:r>
      <w:r w:rsidRPr="00E36E8B">
        <w:rPr>
          <w:szCs w:val="22"/>
        </w:rPr>
        <w:t>CMF pirmąją ir aštuntąją dienomis kas 4 savaites 3 ciklus,</w:t>
      </w:r>
    </w:p>
    <w:p w14:paraId="046394C8" w14:textId="77777777" w:rsidR="00BB47DF" w:rsidRPr="00E36E8B" w:rsidRDefault="00BB47DF">
      <w:pPr>
        <w:keepNext/>
        <w:keepLines/>
        <w:ind w:left="360"/>
        <w:outlineLvl w:val="0"/>
        <w:rPr>
          <w:szCs w:val="22"/>
        </w:rPr>
      </w:pPr>
    </w:p>
    <w:p w14:paraId="7B4F74C6" w14:textId="77777777" w:rsidR="00BB47DF" w:rsidRPr="00E36E8B" w:rsidRDefault="00BB47DF">
      <w:pPr>
        <w:keepNext/>
        <w:keepLines/>
        <w:outlineLvl w:val="0"/>
        <w:rPr>
          <w:szCs w:val="22"/>
        </w:rPr>
      </w:pPr>
      <w:r w:rsidRPr="00E36E8B">
        <w:rPr>
          <w:szCs w:val="22"/>
        </w:rPr>
        <w:t>galiausiai po operacijos skiriant</w:t>
      </w:r>
    </w:p>
    <w:p w14:paraId="323FD202" w14:textId="77777777" w:rsidR="00BB47DF" w:rsidRPr="00E36E8B" w:rsidRDefault="00BB47DF" w:rsidP="00C62EB2">
      <w:pPr>
        <w:keepNext/>
        <w:keepLines/>
        <w:ind w:left="567" w:hanging="567"/>
        <w:outlineLvl w:val="0"/>
        <w:rPr>
          <w:szCs w:val="22"/>
        </w:rPr>
      </w:pPr>
      <w:r w:rsidRPr="00E36E8B">
        <w:rPr>
          <w:b/>
        </w:rPr>
        <w:sym w:font="Symbol" w:char="F0B7"/>
      </w:r>
      <w:r w:rsidRPr="00E36E8B">
        <w:rPr>
          <w:b/>
        </w:rPr>
        <w:tab/>
      </w:r>
      <w:r w:rsidRPr="00E36E8B">
        <w:rPr>
          <w:szCs w:val="22"/>
        </w:rPr>
        <w:t>papildomus ciklus adjuvanto Herceptin (siekiant baigti 1 metų trukmės gydymą).</w:t>
      </w:r>
    </w:p>
    <w:p w14:paraId="556856CA" w14:textId="77777777" w:rsidR="00BB47DF" w:rsidRPr="00E36E8B" w:rsidRDefault="00BB47DF">
      <w:pPr>
        <w:keepNext/>
        <w:keepLines/>
        <w:rPr>
          <w:szCs w:val="22"/>
        </w:rPr>
      </w:pPr>
    </w:p>
    <w:p w14:paraId="1ED668D7" w14:textId="77777777" w:rsidR="00BB47DF" w:rsidRPr="00E36E8B" w:rsidRDefault="00BB47DF">
      <w:pPr>
        <w:keepNext/>
        <w:keepLines/>
        <w:rPr>
          <w:szCs w:val="22"/>
        </w:rPr>
      </w:pPr>
      <w:r w:rsidRPr="00E36E8B">
        <w:rPr>
          <w:szCs w:val="22"/>
        </w:rPr>
        <w:t>Klinikinio tyrimo MO16432 metu gauti veiksmingumo rezultatai yra apibendrinti 11 lentelėje. Stebėjimo trukmės mediana Herceptin vartojusiųjų grupėje buvo 3,8 metų.</w:t>
      </w:r>
    </w:p>
    <w:p w14:paraId="2280B156" w14:textId="77777777" w:rsidR="00BB47DF" w:rsidRPr="00E36E8B" w:rsidRDefault="00BB47DF">
      <w:pPr>
        <w:keepNext/>
        <w:keepLines/>
        <w:outlineLvl w:val="0"/>
        <w:rPr>
          <w:szCs w:val="22"/>
        </w:rPr>
      </w:pPr>
    </w:p>
    <w:p w14:paraId="3E1FF0AE" w14:textId="77777777" w:rsidR="00BB47DF" w:rsidRPr="00E36E8B" w:rsidRDefault="00BB47DF">
      <w:pPr>
        <w:keepNext/>
        <w:keepLines/>
        <w:widowControl w:val="0"/>
        <w:outlineLvl w:val="0"/>
        <w:rPr>
          <w:szCs w:val="22"/>
        </w:rPr>
      </w:pPr>
      <w:r w:rsidRPr="00E36E8B">
        <w:rPr>
          <w:szCs w:val="22"/>
        </w:rPr>
        <w:t>11 lentelė. Klinikinio tyrimo MO16432 veiksmingumo rezultatai</w:t>
      </w:r>
    </w:p>
    <w:p w14:paraId="6A612524" w14:textId="77777777" w:rsidR="00BB47DF" w:rsidRPr="00E36E8B" w:rsidRDefault="00BB47DF">
      <w:pPr>
        <w:keepNext/>
        <w:keepLines/>
        <w:widowControl w:val="0"/>
        <w:outlineLvl w:val="0"/>
        <w:rPr>
          <w:szCs w:val="22"/>
        </w:rPr>
      </w:pPr>
    </w:p>
    <w:tbl>
      <w:tblPr>
        <w:tblW w:w="5000" w:type="pct"/>
        <w:tblBorders>
          <w:top w:val="single" w:sz="6" w:space="0" w:color="000000"/>
          <w:bottom w:val="single" w:sz="6" w:space="0" w:color="000000"/>
          <w:insideV w:val="single" w:sz="6" w:space="0" w:color="000000"/>
        </w:tblBorders>
        <w:tblCellMar>
          <w:left w:w="68" w:type="dxa"/>
          <w:right w:w="68" w:type="dxa"/>
        </w:tblCellMar>
        <w:tblLook w:val="0000" w:firstRow="0" w:lastRow="0" w:firstColumn="0" w:lastColumn="0" w:noHBand="0" w:noVBand="0"/>
      </w:tblPr>
      <w:tblGrid>
        <w:gridCol w:w="3543"/>
        <w:gridCol w:w="1966"/>
        <w:gridCol w:w="1655"/>
        <w:gridCol w:w="1897"/>
      </w:tblGrid>
      <w:tr w:rsidR="00BB47DF" w:rsidRPr="00E36E8B" w14:paraId="140F551D" w14:textId="77777777">
        <w:tc>
          <w:tcPr>
            <w:tcW w:w="1955" w:type="pct"/>
            <w:tcBorders>
              <w:top w:val="single" w:sz="4" w:space="0" w:color="auto"/>
              <w:left w:val="single" w:sz="4" w:space="0" w:color="auto"/>
              <w:bottom w:val="single" w:sz="6" w:space="0" w:color="000000"/>
            </w:tcBorders>
          </w:tcPr>
          <w:p w14:paraId="2BDABF6E" w14:textId="77777777" w:rsidR="00BB47DF" w:rsidRPr="00E36E8B" w:rsidRDefault="00BB47DF">
            <w:pPr>
              <w:keepNext/>
              <w:keepLines/>
              <w:jc w:val="center"/>
              <w:rPr>
                <w:szCs w:val="22"/>
              </w:rPr>
            </w:pPr>
          </w:p>
          <w:p w14:paraId="01EEA147" w14:textId="77777777" w:rsidR="00BB47DF" w:rsidRPr="00E36E8B" w:rsidRDefault="00BB47DF">
            <w:pPr>
              <w:keepNext/>
              <w:keepLines/>
              <w:jc w:val="center"/>
              <w:rPr>
                <w:szCs w:val="22"/>
              </w:rPr>
            </w:pPr>
            <w:r w:rsidRPr="00E36E8B">
              <w:rPr>
                <w:szCs w:val="22"/>
              </w:rPr>
              <w:t>Rodmuo</w:t>
            </w:r>
          </w:p>
          <w:p w14:paraId="3AADCAC1" w14:textId="77777777" w:rsidR="00BB47DF" w:rsidRPr="00E36E8B" w:rsidRDefault="00BB47DF">
            <w:pPr>
              <w:keepNext/>
              <w:keepLines/>
              <w:jc w:val="center"/>
              <w:rPr>
                <w:szCs w:val="22"/>
              </w:rPr>
            </w:pPr>
          </w:p>
        </w:tc>
        <w:tc>
          <w:tcPr>
            <w:tcW w:w="1085" w:type="pct"/>
            <w:tcBorders>
              <w:top w:val="single" w:sz="4" w:space="0" w:color="auto"/>
              <w:bottom w:val="single" w:sz="6" w:space="0" w:color="000000"/>
            </w:tcBorders>
          </w:tcPr>
          <w:p w14:paraId="38481D2A" w14:textId="77777777" w:rsidR="00BB47DF" w:rsidRPr="00E36E8B" w:rsidRDefault="00BB47DF">
            <w:pPr>
              <w:keepNext/>
              <w:keepLines/>
              <w:jc w:val="center"/>
              <w:rPr>
                <w:szCs w:val="22"/>
              </w:rPr>
            </w:pPr>
            <w:r w:rsidRPr="00E36E8B">
              <w:rPr>
                <w:szCs w:val="22"/>
              </w:rPr>
              <w:t>Chemoterapija + Herceptin</w:t>
            </w:r>
          </w:p>
          <w:p w14:paraId="4193B6F0" w14:textId="77777777" w:rsidR="00BB47DF" w:rsidRPr="00E36E8B" w:rsidRDefault="00BB47DF">
            <w:pPr>
              <w:keepNext/>
              <w:keepLines/>
              <w:jc w:val="center"/>
              <w:rPr>
                <w:szCs w:val="22"/>
              </w:rPr>
            </w:pPr>
            <w:r w:rsidRPr="00E36E8B">
              <w:rPr>
                <w:szCs w:val="22"/>
              </w:rPr>
              <w:t>(n = 115)</w:t>
            </w:r>
          </w:p>
        </w:tc>
        <w:tc>
          <w:tcPr>
            <w:tcW w:w="913" w:type="pct"/>
            <w:tcBorders>
              <w:top w:val="single" w:sz="4" w:space="0" w:color="auto"/>
              <w:bottom w:val="single" w:sz="6" w:space="0" w:color="000000"/>
            </w:tcBorders>
          </w:tcPr>
          <w:p w14:paraId="5ADDF77E" w14:textId="77777777" w:rsidR="00BB47DF" w:rsidRPr="00E36E8B" w:rsidRDefault="00BB47DF">
            <w:pPr>
              <w:keepNext/>
              <w:keepLines/>
              <w:jc w:val="center"/>
              <w:rPr>
                <w:szCs w:val="22"/>
              </w:rPr>
            </w:pPr>
            <w:r w:rsidRPr="00E36E8B">
              <w:rPr>
                <w:szCs w:val="22"/>
              </w:rPr>
              <w:t>Tik chemoterapija</w:t>
            </w:r>
          </w:p>
          <w:p w14:paraId="106C829B" w14:textId="77777777" w:rsidR="00BB47DF" w:rsidRPr="00E36E8B" w:rsidRDefault="00BB47DF">
            <w:pPr>
              <w:keepNext/>
              <w:keepLines/>
              <w:jc w:val="center"/>
              <w:rPr>
                <w:szCs w:val="22"/>
              </w:rPr>
            </w:pPr>
            <w:r w:rsidRPr="00E36E8B">
              <w:rPr>
                <w:szCs w:val="22"/>
              </w:rPr>
              <w:t>(n = 116)</w:t>
            </w:r>
          </w:p>
        </w:tc>
        <w:tc>
          <w:tcPr>
            <w:tcW w:w="1047" w:type="pct"/>
            <w:tcBorders>
              <w:top w:val="single" w:sz="4" w:space="0" w:color="auto"/>
              <w:bottom w:val="single" w:sz="6" w:space="0" w:color="000000"/>
              <w:right w:val="single" w:sz="4" w:space="0" w:color="auto"/>
            </w:tcBorders>
          </w:tcPr>
          <w:p w14:paraId="2DDB2204" w14:textId="77777777" w:rsidR="00BB47DF" w:rsidRPr="00E36E8B" w:rsidRDefault="00BB47DF">
            <w:pPr>
              <w:keepNext/>
              <w:keepLines/>
              <w:jc w:val="center"/>
              <w:rPr>
                <w:szCs w:val="22"/>
              </w:rPr>
            </w:pPr>
            <w:r w:rsidRPr="00E36E8B">
              <w:rPr>
                <w:szCs w:val="22"/>
              </w:rPr>
              <w:t>Rizikos santykis</w:t>
            </w:r>
          </w:p>
          <w:p w14:paraId="4AB4C5A6" w14:textId="77777777" w:rsidR="00BB47DF" w:rsidRPr="00E36E8B" w:rsidRDefault="00BB47DF">
            <w:pPr>
              <w:keepNext/>
              <w:keepLines/>
              <w:jc w:val="center"/>
              <w:rPr>
                <w:szCs w:val="22"/>
              </w:rPr>
            </w:pPr>
            <w:r w:rsidRPr="00E36E8B">
              <w:rPr>
                <w:szCs w:val="22"/>
              </w:rPr>
              <w:t>(95 % PI)</w:t>
            </w:r>
          </w:p>
        </w:tc>
      </w:tr>
      <w:tr w:rsidR="00BB47DF" w:rsidRPr="00E36E8B" w14:paraId="3FFD54B0" w14:textId="77777777">
        <w:tc>
          <w:tcPr>
            <w:tcW w:w="1955" w:type="pct"/>
            <w:tcBorders>
              <w:left w:val="single" w:sz="4" w:space="0" w:color="auto"/>
              <w:bottom w:val="nil"/>
            </w:tcBorders>
          </w:tcPr>
          <w:p w14:paraId="2B40EAEA" w14:textId="77777777" w:rsidR="00BB47DF" w:rsidRPr="00E36E8B" w:rsidRDefault="00BB47DF">
            <w:pPr>
              <w:keepNext/>
              <w:keepLines/>
              <w:rPr>
                <w:szCs w:val="22"/>
              </w:rPr>
            </w:pPr>
            <w:r w:rsidRPr="00E36E8B">
              <w:rPr>
                <w:szCs w:val="22"/>
              </w:rPr>
              <w:t>Išgyvenamumas be nepageidaujamų reiškinių</w:t>
            </w:r>
          </w:p>
        </w:tc>
        <w:tc>
          <w:tcPr>
            <w:tcW w:w="1085" w:type="pct"/>
            <w:tcBorders>
              <w:bottom w:val="nil"/>
            </w:tcBorders>
          </w:tcPr>
          <w:p w14:paraId="7480E161" w14:textId="77777777" w:rsidR="00BB47DF" w:rsidRPr="00E36E8B" w:rsidRDefault="00BB47DF">
            <w:pPr>
              <w:keepNext/>
              <w:keepLines/>
              <w:jc w:val="center"/>
              <w:rPr>
                <w:szCs w:val="22"/>
              </w:rPr>
            </w:pPr>
          </w:p>
        </w:tc>
        <w:tc>
          <w:tcPr>
            <w:tcW w:w="913" w:type="pct"/>
            <w:tcBorders>
              <w:bottom w:val="nil"/>
            </w:tcBorders>
          </w:tcPr>
          <w:p w14:paraId="0F53464B" w14:textId="77777777" w:rsidR="00BB47DF" w:rsidRPr="00E36E8B" w:rsidRDefault="00BB47DF">
            <w:pPr>
              <w:keepNext/>
              <w:keepLines/>
              <w:jc w:val="center"/>
              <w:rPr>
                <w:szCs w:val="22"/>
              </w:rPr>
            </w:pPr>
          </w:p>
        </w:tc>
        <w:tc>
          <w:tcPr>
            <w:tcW w:w="1047" w:type="pct"/>
            <w:tcBorders>
              <w:bottom w:val="nil"/>
              <w:right w:val="single" w:sz="4" w:space="0" w:color="auto"/>
            </w:tcBorders>
          </w:tcPr>
          <w:p w14:paraId="08BC6F0F" w14:textId="77777777" w:rsidR="00BB47DF" w:rsidRPr="00E36E8B" w:rsidRDefault="00BB47DF">
            <w:pPr>
              <w:keepNext/>
              <w:keepLines/>
              <w:jc w:val="center"/>
              <w:rPr>
                <w:szCs w:val="22"/>
              </w:rPr>
            </w:pPr>
          </w:p>
        </w:tc>
      </w:tr>
      <w:tr w:rsidR="00BB47DF" w:rsidRPr="00E36E8B" w14:paraId="61840DC3" w14:textId="77777777">
        <w:tc>
          <w:tcPr>
            <w:tcW w:w="1955" w:type="pct"/>
            <w:tcBorders>
              <w:top w:val="nil"/>
              <w:left w:val="single" w:sz="4" w:space="0" w:color="auto"/>
              <w:bottom w:val="single" w:sz="6" w:space="0" w:color="000000"/>
            </w:tcBorders>
          </w:tcPr>
          <w:p w14:paraId="74A6AD4A" w14:textId="77777777" w:rsidR="00BB47DF" w:rsidRPr="00E36E8B" w:rsidRDefault="00BB47DF">
            <w:pPr>
              <w:keepNext/>
              <w:keepLines/>
              <w:rPr>
                <w:szCs w:val="22"/>
              </w:rPr>
            </w:pPr>
            <w:r w:rsidRPr="00E36E8B">
              <w:rPr>
                <w:szCs w:val="22"/>
              </w:rPr>
              <w:t>Pacientų, kuriems pasireiškė nepageidaujamų reiškinių, skaičius</w:t>
            </w:r>
          </w:p>
        </w:tc>
        <w:tc>
          <w:tcPr>
            <w:tcW w:w="1085" w:type="pct"/>
            <w:tcBorders>
              <w:top w:val="nil"/>
              <w:bottom w:val="single" w:sz="6" w:space="0" w:color="000000"/>
            </w:tcBorders>
          </w:tcPr>
          <w:p w14:paraId="3952E96B" w14:textId="77777777" w:rsidR="00BB47DF" w:rsidRPr="00E36E8B" w:rsidRDefault="00BB47DF">
            <w:pPr>
              <w:keepNext/>
              <w:keepLines/>
              <w:jc w:val="center"/>
              <w:rPr>
                <w:szCs w:val="22"/>
              </w:rPr>
            </w:pPr>
            <w:r w:rsidRPr="00E36E8B">
              <w:rPr>
                <w:szCs w:val="22"/>
              </w:rPr>
              <w:t>46</w:t>
            </w:r>
          </w:p>
        </w:tc>
        <w:tc>
          <w:tcPr>
            <w:tcW w:w="913" w:type="pct"/>
            <w:tcBorders>
              <w:top w:val="nil"/>
              <w:bottom w:val="single" w:sz="6" w:space="0" w:color="000000"/>
            </w:tcBorders>
          </w:tcPr>
          <w:p w14:paraId="3CD17953" w14:textId="77777777" w:rsidR="00BB47DF" w:rsidRPr="00E36E8B" w:rsidRDefault="00BB47DF">
            <w:pPr>
              <w:keepNext/>
              <w:keepLines/>
              <w:jc w:val="center"/>
              <w:rPr>
                <w:szCs w:val="22"/>
              </w:rPr>
            </w:pPr>
            <w:r w:rsidRPr="00E36E8B">
              <w:rPr>
                <w:szCs w:val="22"/>
              </w:rPr>
              <w:t>59</w:t>
            </w:r>
          </w:p>
        </w:tc>
        <w:tc>
          <w:tcPr>
            <w:tcW w:w="1047" w:type="pct"/>
            <w:tcBorders>
              <w:top w:val="nil"/>
              <w:bottom w:val="single" w:sz="6" w:space="0" w:color="000000"/>
              <w:right w:val="single" w:sz="4" w:space="0" w:color="auto"/>
            </w:tcBorders>
          </w:tcPr>
          <w:p w14:paraId="4B283B9F" w14:textId="77777777" w:rsidR="00BB47DF" w:rsidRPr="00E36E8B" w:rsidRDefault="00BB47DF">
            <w:pPr>
              <w:keepNext/>
              <w:keepLines/>
              <w:jc w:val="center"/>
              <w:rPr>
                <w:szCs w:val="22"/>
              </w:rPr>
            </w:pPr>
            <w:r w:rsidRPr="00E36E8B">
              <w:rPr>
                <w:szCs w:val="22"/>
              </w:rPr>
              <w:t>0,65 (0,44; 0,96)</w:t>
            </w:r>
            <w:r w:rsidRPr="00E36E8B">
              <w:rPr>
                <w:szCs w:val="22"/>
              </w:rPr>
              <w:br/>
              <w:t>p = 0,0275</w:t>
            </w:r>
          </w:p>
        </w:tc>
      </w:tr>
      <w:tr w:rsidR="00BB47DF" w:rsidRPr="00E36E8B" w14:paraId="0E12EDAC" w14:textId="77777777">
        <w:tc>
          <w:tcPr>
            <w:tcW w:w="1955" w:type="pct"/>
            <w:tcBorders>
              <w:top w:val="single" w:sz="6" w:space="0" w:color="000000"/>
              <w:left w:val="single" w:sz="4" w:space="0" w:color="auto"/>
              <w:bottom w:val="single" w:sz="4" w:space="0" w:color="auto"/>
            </w:tcBorders>
          </w:tcPr>
          <w:p w14:paraId="2210EB3A" w14:textId="77777777" w:rsidR="00BB47DF" w:rsidRPr="00E36E8B" w:rsidRDefault="00BB47DF">
            <w:pPr>
              <w:keepNext/>
              <w:keepLines/>
              <w:rPr>
                <w:szCs w:val="22"/>
              </w:rPr>
            </w:pPr>
            <w:r w:rsidRPr="00E36E8B">
              <w:rPr>
                <w:szCs w:val="22"/>
              </w:rPr>
              <w:t>Visiškas patologiniais tyrimais patvirtintas atsakas* (95 % PI)</w:t>
            </w:r>
          </w:p>
        </w:tc>
        <w:tc>
          <w:tcPr>
            <w:tcW w:w="1085" w:type="pct"/>
            <w:tcBorders>
              <w:top w:val="single" w:sz="6" w:space="0" w:color="000000"/>
              <w:bottom w:val="single" w:sz="4" w:space="0" w:color="auto"/>
            </w:tcBorders>
          </w:tcPr>
          <w:p w14:paraId="7E1CCD6F" w14:textId="77777777" w:rsidR="00BB47DF" w:rsidRPr="00E36E8B" w:rsidRDefault="00BB47DF">
            <w:pPr>
              <w:keepNext/>
              <w:keepLines/>
              <w:jc w:val="center"/>
              <w:rPr>
                <w:szCs w:val="22"/>
              </w:rPr>
            </w:pPr>
            <w:r w:rsidRPr="00E36E8B">
              <w:rPr>
                <w:szCs w:val="22"/>
              </w:rPr>
              <w:t>40 %</w:t>
            </w:r>
          </w:p>
          <w:p w14:paraId="32021276" w14:textId="77777777" w:rsidR="00BB47DF" w:rsidRPr="00E36E8B" w:rsidRDefault="00BB47DF">
            <w:pPr>
              <w:keepNext/>
              <w:keepLines/>
              <w:jc w:val="center"/>
              <w:rPr>
                <w:szCs w:val="22"/>
              </w:rPr>
            </w:pPr>
            <w:r w:rsidRPr="00E36E8B">
              <w:rPr>
                <w:szCs w:val="22"/>
              </w:rPr>
              <w:t>(31,0; 49,6)</w:t>
            </w:r>
          </w:p>
        </w:tc>
        <w:tc>
          <w:tcPr>
            <w:tcW w:w="913" w:type="pct"/>
            <w:tcBorders>
              <w:top w:val="single" w:sz="6" w:space="0" w:color="000000"/>
              <w:bottom w:val="single" w:sz="4" w:space="0" w:color="auto"/>
            </w:tcBorders>
          </w:tcPr>
          <w:p w14:paraId="148B0B84" w14:textId="77777777" w:rsidR="00BB47DF" w:rsidRPr="00E36E8B" w:rsidRDefault="00BB47DF">
            <w:pPr>
              <w:keepNext/>
              <w:keepLines/>
              <w:jc w:val="center"/>
              <w:rPr>
                <w:szCs w:val="22"/>
              </w:rPr>
            </w:pPr>
            <w:r w:rsidRPr="00E36E8B">
              <w:rPr>
                <w:szCs w:val="22"/>
              </w:rPr>
              <w:t>20,7 %</w:t>
            </w:r>
          </w:p>
          <w:p w14:paraId="354587D8" w14:textId="77777777" w:rsidR="00BB47DF" w:rsidRPr="00E36E8B" w:rsidRDefault="00BB47DF">
            <w:pPr>
              <w:keepNext/>
              <w:keepLines/>
              <w:jc w:val="center"/>
              <w:rPr>
                <w:szCs w:val="22"/>
              </w:rPr>
            </w:pPr>
            <w:r w:rsidRPr="00E36E8B">
              <w:rPr>
                <w:szCs w:val="22"/>
              </w:rPr>
              <w:t>(13,7; 29,2)</w:t>
            </w:r>
          </w:p>
        </w:tc>
        <w:tc>
          <w:tcPr>
            <w:tcW w:w="1047" w:type="pct"/>
            <w:tcBorders>
              <w:top w:val="single" w:sz="6" w:space="0" w:color="000000"/>
              <w:bottom w:val="single" w:sz="4" w:space="0" w:color="auto"/>
              <w:right w:val="single" w:sz="4" w:space="0" w:color="auto"/>
            </w:tcBorders>
          </w:tcPr>
          <w:p w14:paraId="4779287C" w14:textId="77777777" w:rsidR="00BB47DF" w:rsidRPr="00E36E8B" w:rsidRDefault="00BB47DF">
            <w:pPr>
              <w:keepNext/>
              <w:keepLines/>
              <w:jc w:val="center"/>
              <w:rPr>
                <w:szCs w:val="22"/>
              </w:rPr>
            </w:pPr>
            <w:r w:rsidRPr="00E36E8B">
              <w:rPr>
                <w:szCs w:val="22"/>
              </w:rPr>
              <w:t>p = 0,0014</w:t>
            </w:r>
          </w:p>
        </w:tc>
      </w:tr>
      <w:tr w:rsidR="00BB47DF" w:rsidRPr="00E36E8B" w14:paraId="42ED1EB1" w14:textId="77777777">
        <w:trPr>
          <w:trHeight w:val="769"/>
        </w:trPr>
        <w:tc>
          <w:tcPr>
            <w:tcW w:w="1955" w:type="pct"/>
            <w:tcBorders>
              <w:top w:val="single" w:sz="4" w:space="0" w:color="auto"/>
              <w:left w:val="single" w:sz="4" w:space="0" w:color="auto"/>
              <w:right w:val="single" w:sz="4" w:space="0" w:color="auto"/>
            </w:tcBorders>
          </w:tcPr>
          <w:p w14:paraId="0734A40C" w14:textId="77777777" w:rsidR="00BB47DF" w:rsidRPr="00E36E8B" w:rsidRDefault="00BB47DF">
            <w:pPr>
              <w:keepNext/>
              <w:keepLines/>
              <w:rPr>
                <w:szCs w:val="22"/>
              </w:rPr>
            </w:pPr>
            <w:r w:rsidRPr="00E36E8B">
              <w:rPr>
                <w:szCs w:val="22"/>
              </w:rPr>
              <w:t>Bendrasis išgyvenamumas</w:t>
            </w:r>
          </w:p>
          <w:p w14:paraId="09861B8E" w14:textId="77777777" w:rsidR="00BB47DF" w:rsidRPr="00E36E8B" w:rsidRDefault="00BB47DF">
            <w:pPr>
              <w:keepNext/>
              <w:keepLines/>
              <w:rPr>
                <w:szCs w:val="22"/>
              </w:rPr>
            </w:pPr>
            <w:r w:rsidRPr="00E36E8B">
              <w:rPr>
                <w:szCs w:val="22"/>
              </w:rPr>
              <w:t>Mirusių pacientų skaičius</w:t>
            </w:r>
          </w:p>
        </w:tc>
        <w:tc>
          <w:tcPr>
            <w:tcW w:w="1085" w:type="pct"/>
            <w:tcBorders>
              <w:top w:val="single" w:sz="4" w:space="0" w:color="auto"/>
              <w:left w:val="single" w:sz="4" w:space="0" w:color="auto"/>
              <w:right w:val="single" w:sz="4" w:space="0" w:color="auto"/>
            </w:tcBorders>
          </w:tcPr>
          <w:p w14:paraId="78DBDD17" w14:textId="77777777" w:rsidR="00BB47DF" w:rsidRPr="00E36E8B" w:rsidRDefault="00BB47DF">
            <w:pPr>
              <w:keepNext/>
              <w:keepLines/>
              <w:jc w:val="center"/>
              <w:rPr>
                <w:szCs w:val="22"/>
              </w:rPr>
            </w:pPr>
          </w:p>
          <w:p w14:paraId="25BDB8A3" w14:textId="77777777" w:rsidR="00BB47DF" w:rsidRPr="00E36E8B" w:rsidRDefault="00BB47DF">
            <w:pPr>
              <w:keepNext/>
              <w:keepLines/>
              <w:jc w:val="center"/>
              <w:rPr>
                <w:szCs w:val="22"/>
              </w:rPr>
            </w:pPr>
            <w:r w:rsidRPr="00E36E8B">
              <w:rPr>
                <w:szCs w:val="22"/>
              </w:rPr>
              <w:t>22</w:t>
            </w:r>
          </w:p>
        </w:tc>
        <w:tc>
          <w:tcPr>
            <w:tcW w:w="913" w:type="pct"/>
            <w:tcBorders>
              <w:top w:val="single" w:sz="4" w:space="0" w:color="auto"/>
              <w:left w:val="single" w:sz="4" w:space="0" w:color="auto"/>
              <w:right w:val="single" w:sz="4" w:space="0" w:color="auto"/>
            </w:tcBorders>
          </w:tcPr>
          <w:p w14:paraId="7A6113A9" w14:textId="77777777" w:rsidR="00BB47DF" w:rsidRPr="00E36E8B" w:rsidRDefault="00BB47DF">
            <w:pPr>
              <w:keepNext/>
              <w:keepLines/>
              <w:jc w:val="center"/>
              <w:rPr>
                <w:szCs w:val="22"/>
              </w:rPr>
            </w:pPr>
          </w:p>
          <w:p w14:paraId="793C416A" w14:textId="77777777" w:rsidR="00BB47DF" w:rsidRPr="00E36E8B" w:rsidRDefault="00BB47DF">
            <w:pPr>
              <w:keepNext/>
              <w:keepLines/>
              <w:jc w:val="center"/>
              <w:rPr>
                <w:szCs w:val="22"/>
              </w:rPr>
            </w:pPr>
            <w:r w:rsidRPr="00E36E8B">
              <w:rPr>
                <w:szCs w:val="22"/>
              </w:rPr>
              <w:t>33</w:t>
            </w:r>
          </w:p>
        </w:tc>
        <w:tc>
          <w:tcPr>
            <w:tcW w:w="1047" w:type="pct"/>
            <w:tcBorders>
              <w:top w:val="single" w:sz="4" w:space="0" w:color="auto"/>
              <w:left w:val="single" w:sz="4" w:space="0" w:color="auto"/>
              <w:right w:val="single" w:sz="4" w:space="0" w:color="auto"/>
            </w:tcBorders>
          </w:tcPr>
          <w:p w14:paraId="17A665A3" w14:textId="77777777" w:rsidR="00BB47DF" w:rsidRPr="00E36E8B" w:rsidRDefault="00BB47DF">
            <w:pPr>
              <w:keepNext/>
              <w:keepLines/>
              <w:jc w:val="center"/>
              <w:rPr>
                <w:szCs w:val="22"/>
              </w:rPr>
            </w:pPr>
          </w:p>
          <w:p w14:paraId="6595E7DE" w14:textId="77777777" w:rsidR="00BB47DF" w:rsidRPr="00E36E8B" w:rsidRDefault="00BB47DF">
            <w:pPr>
              <w:keepNext/>
              <w:keepLines/>
              <w:jc w:val="center"/>
              <w:rPr>
                <w:szCs w:val="22"/>
              </w:rPr>
            </w:pPr>
            <w:r w:rsidRPr="00E36E8B">
              <w:rPr>
                <w:szCs w:val="22"/>
              </w:rPr>
              <w:t>0,59 (0,35; 1,02)</w:t>
            </w:r>
            <w:r w:rsidRPr="00E36E8B">
              <w:rPr>
                <w:szCs w:val="22"/>
              </w:rPr>
              <w:br/>
              <w:t>p = 0,0555</w:t>
            </w:r>
          </w:p>
        </w:tc>
      </w:tr>
    </w:tbl>
    <w:p w14:paraId="1DBF4D7C" w14:textId="77777777" w:rsidR="00BB47DF" w:rsidRPr="00E36E8B" w:rsidRDefault="00BB47DF">
      <w:pPr>
        <w:keepNext/>
        <w:keepLines/>
        <w:ind w:left="142" w:hanging="142"/>
        <w:rPr>
          <w:sz w:val="20"/>
        </w:rPr>
      </w:pPr>
      <w:r w:rsidRPr="00E36E8B">
        <w:rPr>
          <w:sz w:val="20"/>
        </w:rPr>
        <w:t>* Apibrėžiamas kaip jokių invazinio vėžio požymių nebuvimas nei krūtyje, nei pažasties limfmazgiuose.</w:t>
      </w:r>
    </w:p>
    <w:p w14:paraId="4F0C5813" w14:textId="77777777" w:rsidR="00BB47DF" w:rsidRPr="00E36E8B" w:rsidRDefault="00BB47DF">
      <w:pPr>
        <w:keepNext/>
        <w:keepLines/>
        <w:rPr>
          <w:szCs w:val="22"/>
        </w:rPr>
      </w:pPr>
    </w:p>
    <w:p w14:paraId="279BBC6D" w14:textId="77777777" w:rsidR="00BB47DF" w:rsidRPr="00E36E8B" w:rsidRDefault="00BB47DF">
      <w:pPr>
        <w:keepNext/>
        <w:keepLines/>
        <w:rPr>
          <w:szCs w:val="22"/>
        </w:rPr>
      </w:pPr>
      <w:r w:rsidRPr="00E36E8B">
        <w:rPr>
          <w:szCs w:val="22"/>
        </w:rPr>
        <w:t>Skaičiuojant absoliučios naudos rodiklį nustatyta, kad 3 metų trukmės išgyvenamumo be nepageidaujamų reiškinių dažnis Herceptin vartojusiųjų grupėje yra 13 procentinių punktų didesnis (65 %, lyginant su 52 %).</w:t>
      </w:r>
    </w:p>
    <w:p w14:paraId="1C986E2D" w14:textId="77777777" w:rsidR="00BB47DF" w:rsidRPr="00E36E8B" w:rsidRDefault="00BB47DF">
      <w:pPr>
        <w:keepNext/>
        <w:keepLines/>
        <w:rPr>
          <w:szCs w:val="22"/>
        </w:rPr>
      </w:pPr>
    </w:p>
    <w:p w14:paraId="1EC78041" w14:textId="77777777" w:rsidR="00BB47DF" w:rsidRPr="00E36E8B" w:rsidRDefault="00BB47DF">
      <w:pPr>
        <w:keepNext/>
        <w:keepLines/>
        <w:rPr>
          <w:i/>
          <w:szCs w:val="22"/>
        </w:rPr>
      </w:pPr>
      <w:r w:rsidRPr="00E36E8B">
        <w:rPr>
          <w:i/>
          <w:szCs w:val="22"/>
        </w:rPr>
        <w:t>Po oda vartojama farmacinė forma</w:t>
      </w:r>
    </w:p>
    <w:p w14:paraId="668FF129" w14:textId="77777777" w:rsidR="00BB47DF" w:rsidRPr="00E36E8B" w:rsidRDefault="00BB47DF">
      <w:pPr>
        <w:keepNext/>
        <w:keepLines/>
        <w:rPr>
          <w:szCs w:val="22"/>
        </w:rPr>
      </w:pPr>
    </w:p>
    <w:p w14:paraId="3B23B0E6" w14:textId="77777777" w:rsidR="00BB47DF" w:rsidRPr="00E36E8B" w:rsidRDefault="00BB47DF">
      <w:pPr>
        <w:keepNext/>
        <w:keepLines/>
        <w:rPr>
          <w:szCs w:val="22"/>
        </w:rPr>
      </w:pPr>
      <w:r w:rsidRPr="00E36E8B">
        <w:rPr>
          <w:szCs w:val="22"/>
        </w:rPr>
        <w:t>Klinikinis tyrimas BO22227 buvo sudarytas norint įrodyti, kad, remiantis bendrosiomis FK ir veiksmingumo pagrindinėmis vertinamosiomis baigtimis (atitinkamai, trastuzumabo C</w:t>
      </w:r>
      <w:r w:rsidRPr="00E36E8B">
        <w:rPr>
          <w:szCs w:val="22"/>
          <w:vertAlign w:val="subscript"/>
        </w:rPr>
        <w:t>min</w:t>
      </w:r>
      <w:r w:rsidRPr="00E36E8B">
        <w:rPr>
          <w:szCs w:val="22"/>
        </w:rPr>
        <w:t xml:space="preserve"> prieš suleidžiant 8</w:t>
      </w:r>
      <w:r w:rsidRPr="00E36E8B">
        <w:rPr>
          <w:szCs w:val="22"/>
        </w:rPr>
        <w:noBreakHyphen/>
        <w:t>ojo ciklo dozę ir pCR dažnis galutinės operacijos metu), po oda vartojamos farmacinės formos Herceptin yra neprastesnis už į veną vartojamos farmacinės formos Herceptin. Iš viso 595 pacientai, kurių HER2 rodmuo buvo teigiamas, sergantys operuotinu ar lokaliai pažengusiu krūties vėžiu (lpKV), įskaitant uždegiminį krūties vėžį, buvo kartu su chemoterapija (4 ciklai docetakselio 75 mg/m</w:t>
      </w:r>
      <w:r w:rsidRPr="00E36E8B">
        <w:rPr>
          <w:szCs w:val="22"/>
          <w:vertAlign w:val="superscript"/>
        </w:rPr>
        <w:t>2</w:t>
      </w:r>
      <w:r w:rsidRPr="00E36E8B">
        <w:rPr>
          <w:szCs w:val="22"/>
        </w:rPr>
        <w:t xml:space="preserve"> kūno paviršiaus dozės infuzija į veną, po jų 4 ciklai FEC ((5-fluorouracilo 500 mg/m</w:t>
      </w:r>
      <w:r w:rsidRPr="00E36E8B">
        <w:rPr>
          <w:szCs w:val="22"/>
          <w:vertAlign w:val="superscript"/>
        </w:rPr>
        <w:t>2</w:t>
      </w:r>
      <w:r w:rsidRPr="00E36E8B">
        <w:rPr>
          <w:szCs w:val="22"/>
        </w:rPr>
        <w:t xml:space="preserve"> dozė, epirubicino 75 mg/m</w:t>
      </w:r>
      <w:r w:rsidRPr="00E36E8B">
        <w:rPr>
          <w:szCs w:val="22"/>
          <w:vertAlign w:val="superscript"/>
        </w:rPr>
        <w:t>2</w:t>
      </w:r>
      <w:r w:rsidRPr="00E36E8B">
        <w:rPr>
          <w:szCs w:val="22"/>
        </w:rPr>
        <w:t xml:space="preserve"> dozė, ciklofosfamido 500 mg/m</w:t>
      </w:r>
      <w:r w:rsidRPr="00E36E8B">
        <w:rPr>
          <w:szCs w:val="22"/>
          <w:vertAlign w:val="superscript"/>
        </w:rPr>
        <w:t>2</w:t>
      </w:r>
      <w:r w:rsidRPr="00E36E8B">
        <w:rPr>
          <w:szCs w:val="22"/>
        </w:rPr>
        <w:t xml:space="preserve"> dozė, visų jų boliusas ar infuzija į veną)) gydyti aštuoniais ciklais arba po oda vartojamos farmacinės formos Herceptin, arba į veną vartojamos farmacinės formos Herceptin, po to išoperuoti, ir pratęstas gydymas po oda vartojamos farmacinės formos Herceptin arba į veną vartojamos farmacinės formos Herceptin, kaip buvo pradžioje randomizuota 10 papildomų ciklų, iš viso vieneri gydymo metai.</w:t>
      </w:r>
    </w:p>
    <w:p w14:paraId="63463CD2" w14:textId="77777777" w:rsidR="00BB47DF" w:rsidRPr="00E36E8B" w:rsidRDefault="00BB47DF" w:rsidP="00C62EB2">
      <w:pPr>
        <w:rPr>
          <w:szCs w:val="22"/>
        </w:rPr>
      </w:pPr>
    </w:p>
    <w:p w14:paraId="18983941" w14:textId="77777777" w:rsidR="00BB47DF" w:rsidRPr="00E36E8B" w:rsidRDefault="00BB47DF" w:rsidP="00C62EB2">
      <w:pPr>
        <w:keepNext/>
        <w:keepLines/>
        <w:rPr>
          <w:szCs w:val="22"/>
        </w:rPr>
      </w:pPr>
      <w:r w:rsidRPr="00E36E8B">
        <w:rPr>
          <w:szCs w:val="22"/>
        </w:rPr>
        <w:lastRenderedPageBreak/>
        <w:t xml:space="preserve">Bendrosios pagrindinės vertinamosios baigties (patologiniu tyrimu nustatytas Visiškas atsakas (angl. </w:t>
      </w:r>
      <w:r w:rsidRPr="00E36E8B">
        <w:rPr>
          <w:i/>
          <w:szCs w:val="22"/>
        </w:rPr>
        <w:t>pCR</w:t>
      </w:r>
      <w:r w:rsidRPr="00E36E8B">
        <w:rPr>
          <w:szCs w:val="22"/>
        </w:rPr>
        <w:t xml:space="preserve">)), veiksmingumo dedamosios, kuri apibrėžiama kaip invazinių navikinių ląstelių nebuvimas krūtyje, analize nustatytas dažnis į veną vartojamo Herceptin pogrupyje buvo 40,7 % (95 % PI: 34,7; 46,9), o po oda vartojamo Herceptin pogrupyje - 45,4 % (95 % PI: 39,2; 51,7), taigi 4,7 procentinių punktų skirtumas yra palankus po oda vartojamos farmacinės formos Herceptin pogrupiui. Vienpusio 97,5 % pasikliautinojo </w:t>
      </w:r>
      <w:r w:rsidRPr="00E36E8B">
        <w:rPr>
          <w:i/>
          <w:szCs w:val="22"/>
        </w:rPr>
        <w:t xml:space="preserve">pCR </w:t>
      </w:r>
      <w:r w:rsidRPr="00E36E8B">
        <w:rPr>
          <w:szCs w:val="22"/>
        </w:rPr>
        <w:t xml:space="preserve">dažnių intervalo apatinė riba buvo -4,0, o tai įrodo, kad pagal bendrąją pagrindinę vertinamąją baigtį po oda vartojamos farmacinės formos Herceptin buvo ne prastesnis už į veną vartojamos farmacinės formos Herceptin. </w:t>
      </w:r>
    </w:p>
    <w:p w14:paraId="22D93AD9" w14:textId="77777777" w:rsidR="00BB47DF" w:rsidRPr="00E36E8B" w:rsidRDefault="00BB47DF">
      <w:pPr>
        <w:rPr>
          <w:szCs w:val="22"/>
        </w:rPr>
      </w:pPr>
    </w:p>
    <w:p w14:paraId="02B34E35" w14:textId="77777777" w:rsidR="00BB47DF" w:rsidRPr="00E36E8B" w:rsidRDefault="00BB47DF">
      <w:pPr>
        <w:keepNext/>
        <w:keepLines/>
        <w:rPr>
          <w:szCs w:val="22"/>
        </w:rPr>
      </w:pPr>
      <w:r w:rsidRPr="00E36E8B">
        <w:rPr>
          <w:szCs w:val="22"/>
        </w:rPr>
        <w:t>12 lentelė. Patologiniu tyrimu nustatyto Visiško atsako (pCR) santrauka</w:t>
      </w:r>
    </w:p>
    <w:p w14:paraId="33CC03A6" w14:textId="77777777" w:rsidR="00BB47DF" w:rsidRPr="00E36E8B" w:rsidRDefault="00BB47DF">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1819"/>
        <w:gridCol w:w="1918"/>
      </w:tblGrid>
      <w:tr w:rsidR="00BB47DF" w:rsidRPr="00E36E8B" w14:paraId="67250D2B" w14:textId="77777777">
        <w:tc>
          <w:tcPr>
            <w:tcW w:w="5688" w:type="dxa"/>
            <w:tcBorders>
              <w:top w:val="single" w:sz="4" w:space="0" w:color="auto"/>
              <w:left w:val="single" w:sz="4" w:space="0" w:color="auto"/>
              <w:bottom w:val="single" w:sz="4" w:space="0" w:color="auto"/>
              <w:right w:val="single" w:sz="4" w:space="0" w:color="auto"/>
            </w:tcBorders>
          </w:tcPr>
          <w:p w14:paraId="34B4BA38" w14:textId="77777777" w:rsidR="00BB47DF" w:rsidRPr="00E36E8B" w:rsidRDefault="00BB47DF">
            <w:pPr>
              <w:keepNext/>
              <w:keepLines/>
              <w:jc w:val="center"/>
              <w:rPr>
                <w:rFonts w:eastAsia="MS Mincho"/>
                <w:szCs w:val="22"/>
              </w:rPr>
            </w:pPr>
          </w:p>
        </w:tc>
        <w:tc>
          <w:tcPr>
            <w:tcW w:w="1890" w:type="dxa"/>
            <w:tcBorders>
              <w:top w:val="single" w:sz="4" w:space="0" w:color="auto"/>
              <w:left w:val="single" w:sz="4" w:space="0" w:color="auto"/>
              <w:bottom w:val="single" w:sz="4" w:space="0" w:color="auto"/>
              <w:right w:val="single" w:sz="4" w:space="0" w:color="auto"/>
            </w:tcBorders>
          </w:tcPr>
          <w:p w14:paraId="1458C8B1" w14:textId="77777777" w:rsidR="00BB47DF" w:rsidRPr="00E36E8B" w:rsidRDefault="00BB47DF">
            <w:pPr>
              <w:keepNext/>
              <w:keepLines/>
              <w:jc w:val="center"/>
              <w:rPr>
                <w:rFonts w:eastAsia="MS Mincho"/>
                <w:szCs w:val="22"/>
              </w:rPr>
            </w:pPr>
            <w:r w:rsidRPr="00E36E8B">
              <w:rPr>
                <w:rFonts w:eastAsia="MS Mincho"/>
                <w:szCs w:val="22"/>
              </w:rPr>
              <w:t>Herceptin IV (į/v)</w:t>
            </w:r>
          </w:p>
          <w:p w14:paraId="2D17F9AE" w14:textId="77777777" w:rsidR="00BB47DF" w:rsidRPr="00E36E8B" w:rsidRDefault="00BB47DF">
            <w:pPr>
              <w:keepNext/>
              <w:keepLines/>
              <w:jc w:val="center"/>
              <w:rPr>
                <w:rFonts w:eastAsia="MS Mincho"/>
                <w:szCs w:val="22"/>
              </w:rPr>
            </w:pPr>
            <w:r w:rsidRPr="00E36E8B">
              <w:rPr>
                <w:rFonts w:eastAsia="MS Mincho"/>
                <w:szCs w:val="22"/>
              </w:rPr>
              <w:t>(N = 263)</w:t>
            </w:r>
          </w:p>
        </w:tc>
        <w:tc>
          <w:tcPr>
            <w:tcW w:w="1998" w:type="dxa"/>
            <w:tcBorders>
              <w:top w:val="single" w:sz="4" w:space="0" w:color="auto"/>
              <w:left w:val="single" w:sz="4" w:space="0" w:color="auto"/>
              <w:bottom w:val="single" w:sz="4" w:space="0" w:color="auto"/>
              <w:right w:val="single" w:sz="4" w:space="0" w:color="auto"/>
            </w:tcBorders>
          </w:tcPr>
          <w:p w14:paraId="0BD257B7" w14:textId="77777777" w:rsidR="00BB47DF" w:rsidRPr="00E36E8B" w:rsidRDefault="00BB47DF">
            <w:pPr>
              <w:keepNext/>
              <w:keepLines/>
              <w:jc w:val="center"/>
              <w:rPr>
                <w:rFonts w:eastAsia="MS Mincho"/>
                <w:szCs w:val="22"/>
              </w:rPr>
            </w:pPr>
            <w:r w:rsidRPr="00E36E8B">
              <w:rPr>
                <w:rFonts w:eastAsia="MS Mincho"/>
                <w:szCs w:val="22"/>
              </w:rPr>
              <w:t>Herceptin SC (p/o)</w:t>
            </w:r>
          </w:p>
          <w:p w14:paraId="1F7BB03E" w14:textId="77777777" w:rsidR="00BB47DF" w:rsidRPr="00E36E8B" w:rsidRDefault="00BB47DF">
            <w:pPr>
              <w:keepNext/>
              <w:keepLines/>
              <w:jc w:val="center"/>
              <w:rPr>
                <w:rFonts w:eastAsia="MS Mincho"/>
                <w:szCs w:val="22"/>
              </w:rPr>
            </w:pPr>
            <w:r w:rsidRPr="00E36E8B">
              <w:rPr>
                <w:rFonts w:eastAsia="MS Mincho"/>
                <w:szCs w:val="22"/>
              </w:rPr>
              <w:t>(N = 260)</w:t>
            </w:r>
          </w:p>
        </w:tc>
      </w:tr>
      <w:tr w:rsidR="00BB47DF" w:rsidRPr="00E36E8B" w14:paraId="369A9633" w14:textId="77777777">
        <w:tc>
          <w:tcPr>
            <w:tcW w:w="5688" w:type="dxa"/>
            <w:tcBorders>
              <w:top w:val="single" w:sz="4" w:space="0" w:color="auto"/>
              <w:left w:val="single" w:sz="4" w:space="0" w:color="auto"/>
              <w:bottom w:val="single" w:sz="4" w:space="0" w:color="auto"/>
              <w:right w:val="single" w:sz="4" w:space="0" w:color="auto"/>
            </w:tcBorders>
          </w:tcPr>
          <w:p w14:paraId="137711E0" w14:textId="77777777" w:rsidR="00BB47DF" w:rsidRPr="00E36E8B" w:rsidRDefault="00BB47DF">
            <w:pPr>
              <w:keepNext/>
              <w:keepLines/>
              <w:rPr>
                <w:rFonts w:eastAsia="MS Mincho"/>
                <w:szCs w:val="22"/>
              </w:rPr>
            </w:pPr>
            <w:r w:rsidRPr="00E36E8B">
              <w:rPr>
                <w:rFonts w:eastAsia="MS Mincho"/>
                <w:szCs w:val="22"/>
              </w:rPr>
              <w:t>pCR (invazinių navikinių ląstelių nebuvimas krūtyje)</w:t>
            </w:r>
          </w:p>
        </w:tc>
        <w:tc>
          <w:tcPr>
            <w:tcW w:w="1890" w:type="dxa"/>
            <w:tcBorders>
              <w:top w:val="single" w:sz="4" w:space="0" w:color="auto"/>
              <w:left w:val="single" w:sz="4" w:space="0" w:color="auto"/>
              <w:bottom w:val="single" w:sz="4" w:space="0" w:color="auto"/>
              <w:right w:val="single" w:sz="4" w:space="0" w:color="auto"/>
            </w:tcBorders>
          </w:tcPr>
          <w:p w14:paraId="59F57D63" w14:textId="77777777" w:rsidR="00BB47DF" w:rsidRPr="00E36E8B" w:rsidRDefault="00BB47DF">
            <w:pPr>
              <w:keepNext/>
              <w:keepLines/>
              <w:jc w:val="center"/>
              <w:rPr>
                <w:rFonts w:eastAsia="MS Mincho"/>
                <w:szCs w:val="22"/>
              </w:rPr>
            </w:pPr>
            <w:r w:rsidRPr="00E36E8B">
              <w:rPr>
                <w:rFonts w:eastAsia="MS Mincho"/>
                <w:szCs w:val="22"/>
              </w:rPr>
              <w:t>107 (40,7 %)</w:t>
            </w:r>
          </w:p>
        </w:tc>
        <w:tc>
          <w:tcPr>
            <w:tcW w:w="1998" w:type="dxa"/>
            <w:tcBorders>
              <w:top w:val="single" w:sz="4" w:space="0" w:color="auto"/>
              <w:left w:val="single" w:sz="4" w:space="0" w:color="auto"/>
              <w:bottom w:val="single" w:sz="4" w:space="0" w:color="auto"/>
              <w:right w:val="single" w:sz="4" w:space="0" w:color="auto"/>
            </w:tcBorders>
          </w:tcPr>
          <w:p w14:paraId="39D835F4" w14:textId="77777777" w:rsidR="00BB47DF" w:rsidRPr="00E36E8B" w:rsidRDefault="00BB47DF">
            <w:pPr>
              <w:keepNext/>
              <w:keepLines/>
              <w:jc w:val="center"/>
              <w:rPr>
                <w:rFonts w:eastAsia="MS Mincho"/>
                <w:szCs w:val="22"/>
              </w:rPr>
            </w:pPr>
            <w:r w:rsidRPr="00E36E8B">
              <w:rPr>
                <w:rFonts w:eastAsia="MS Mincho"/>
                <w:szCs w:val="22"/>
              </w:rPr>
              <w:t>118 (45,4 %)</w:t>
            </w:r>
          </w:p>
        </w:tc>
      </w:tr>
      <w:tr w:rsidR="00BB47DF" w:rsidRPr="00E36E8B" w14:paraId="4A09DE52" w14:textId="77777777">
        <w:tc>
          <w:tcPr>
            <w:tcW w:w="5688" w:type="dxa"/>
            <w:tcBorders>
              <w:top w:val="single" w:sz="4" w:space="0" w:color="auto"/>
              <w:left w:val="single" w:sz="4" w:space="0" w:color="auto"/>
              <w:bottom w:val="single" w:sz="4" w:space="0" w:color="auto"/>
              <w:right w:val="single" w:sz="4" w:space="0" w:color="auto"/>
            </w:tcBorders>
          </w:tcPr>
          <w:p w14:paraId="63810415" w14:textId="77777777" w:rsidR="00BB47DF" w:rsidRPr="00E36E8B" w:rsidRDefault="00BB47DF">
            <w:pPr>
              <w:keepNext/>
              <w:keepLines/>
              <w:rPr>
                <w:rFonts w:eastAsia="MS Mincho"/>
                <w:szCs w:val="22"/>
              </w:rPr>
            </w:pPr>
            <w:r w:rsidRPr="00E36E8B">
              <w:rPr>
                <w:rFonts w:eastAsia="MS Mincho"/>
                <w:szCs w:val="22"/>
              </w:rPr>
              <w:t xml:space="preserve">     Nereagavę į gydymą</w:t>
            </w:r>
          </w:p>
        </w:tc>
        <w:tc>
          <w:tcPr>
            <w:tcW w:w="1890" w:type="dxa"/>
            <w:tcBorders>
              <w:top w:val="single" w:sz="4" w:space="0" w:color="auto"/>
              <w:left w:val="single" w:sz="4" w:space="0" w:color="auto"/>
              <w:bottom w:val="single" w:sz="4" w:space="0" w:color="auto"/>
              <w:right w:val="single" w:sz="4" w:space="0" w:color="auto"/>
            </w:tcBorders>
          </w:tcPr>
          <w:p w14:paraId="6786867F" w14:textId="77777777" w:rsidR="00BB47DF" w:rsidRPr="00E36E8B" w:rsidRDefault="00BB47DF">
            <w:pPr>
              <w:keepNext/>
              <w:keepLines/>
              <w:jc w:val="center"/>
              <w:rPr>
                <w:rFonts w:eastAsia="MS Mincho"/>
                <w:szCs w:val="22"/>
              </w:rPr>
            </w:pPr>
            <w:r w:rsidRPr="00E36E8B">
              <w:rPr>
                <w:rFonts w:eastAsia="MS Mincho"/>
                <w:szCs w:val="22"/>
              </w:rPr>
              <w:t>156 (59,3 %)</w:t>
            </w:r>
          </w:p>
        </w:tc>
        <w:tc>
          <w:tcPr>
            <w:tcW w:w="1998" w:type="dxa"/>
            <w:tcBorders>
              <w:top w:val="single" w:sz="4" w:space="0" w:color="auto"/>
              <w:left w:val="single" w:sz="4" w:space="0" w:color="auto"/>
              <w:bottom w:val="single" w:sz="4" w:space="0" w:color="auto"/>
              <w:right w:val="single" w:sz="4" w:space="0" w:color="auto"/>
            </w:tcBorders>
          </w:tcPr>
          <w:p w14:paraId="2EE2B36B" w14:textId="77777777" w:rsidR="00BB47DF" w:rsidRPr="00E36E8B" w:rsidRDefault="00BB47DF">
            <w:pPr>
              <w:keepNext/>
              <w:keepLines/>
              <w:jc w:val="center"/>
              <w:rPr>
                <w:rFonts w:eastAsia="MS Mincho"/>
                <w:szCs w:val="22"/>
              </w:rPr>
            </w:pPr>
            <w:r w:rsidRPr="00E36E8B">
              <w:rPr>
                <w:rFonts w:eastAsia="MS Mincho"/>
                <w:szCs w:val="22"/>
              </w:rPr>
              <w:t>142 (54,6 %)</w:t>
            </w:r>
          </w:p>
        </w:tc>
      </w:tr>
      <w:tr w:rsidR="00BB47DF" w:rsidRPr="00E36E8B" w14:paraId="41B75611" w14:textId="77777777">
        <w:tc>
          <w:tcPr>
            <w:tcW w:w="5688" w:type="dxa"/>
            <w:tcBorders>
              <w:top w:val="single" w:sz="4" w:space="0" w:color="auto"/>
              <w:left w:val="single" w:sz="4" w:space="0" w:color="auto"/>
              <w:bottom w:val="single" w:sz="4" w:space="0" w:color="auto"/>
              <w:right w:val="single" w:sz="4" w:space="0" w:color="auto"/>
            </w:tcBorders>
          </w:tcPr>
          <w:p w14:paraId="77A2D072" w14:textId="77777777" w:rsidR="00BB47DF" w:rsidRPr="00E36E8B" w:rsidRDefault="00BB47DF">
            <w:pPr>
              <w:rPr>
                <w:rFonts w:eastAsia="MS Mincho"/>
                <w:szCs w:val="22"/>
              </w:rPr>
            </w:pPr>
            <w:r w:rsidRPr="00E36E8B">
              <w:rPr>
                <w:rFonts w:eastAsia="MS Mincho"/>
                <w:szCs w:val="22"/>
              </w:rPr>
              <w:t>Tikslus pCR dažnio</w:t>
            </w:r>
            <w:r w:rsidRPr="00E36E8B">
              <w:rPr>
                <w:rFonts w:eastAsia="MS Mincho"/>
                <w:szCs w:val="22"/>
                <w:vertAlign w:val="superscript"/>
              </w:rPr>
              <w:t xml:space="preserve">* </w:t>
            </w:r>
            <w:r w:rsidRPr="00E36E8B">
              <w:rPr>
                <w:rFonts w:eastAsia="MS Mincho"/>
                <w:szCs w:val="22"/>
              </w:rPr>
              <w:t>95 % PI</w:t>
            </w:r>
          </w:p>
        </w:tc>
        <w:tc>
          <w:tcPr>
            <w:tcW w:w="1890" w:type="dxa"/>
            <w:tcBorders>
              <w:top w:val="single" w:sz="4" w:space="0" w:color="auto"/>
              <w:left w:val="single" w:sz="4" w:space="0" w:color="auto"/>
              <w:bottom w:val="single" w:sz="4" w:space="0" w:color="auto"/>
              <w:right w:val="single" w:sz="4" w:space="0" w:color="auto"/>
            </w:tcBorders>
          </w:tcPr>
          <w:p w14:paraId="3C238B64" w14:textId="77777777" w:rsidR="00BB47DF" w:rsidRPr="00E36E8B" w:rsidRDefault="00BB47DF" w:rsidP="00063E22">
            <w:pPr>
              <w:jc w:val="center"/>
              <w:rPr>
                <w:rFonts w:eastAsia="MS Mincho"/>
                <w:szCs w:val="22"/>
              </w:rPr>
            </w:pPr>
            <w:r w:rsidRPr="00E36E8B">
              <w:rPr>
                <w:rFonts w:eastAsia="MS Mincho"/>
                <w:szCs w:val="22"/>
              </w:rPr>
              <w:t>(34,7; 46,9)</w:t>
            </w:r>
          </w:p>
        </w:tc>
        <w:tc>
          <w:tcPr>
            <w:tcW w:w="1998" w:type="dxa"/>
            <w:tcBorders>
              <w:top w:val="single" w:sz="4" w:space="0" w:color="auto"/>
              <w:left w:val="single" w:sz="4" w:space="0" w:color="auto"/>
              <w:bottom w:val="single" w:sz="4" w:space="0" w:color="auto"/>
              <w:right w:val="single" w:sz="4" w:space="0" w:color="auto"/>
            </w:tcBorders>
          </w:tcPr>
          <w:p w14:paraId="3AA75D69" w14:textId="77777777" w:rsidR="00BB47DF" w:rsidRPr="00E36E8B" w:rsidRDefault="00BB47DF" w:rsidP="00063E22">
            <w:pPr>
              <w:jc w:val="center"/>
              <w:rPr>
                <w:rFonts w:eastAsia="MS Mincho"/>
                <w:szCs w:val="22"/>
              </w:rPr>
            </w:pPr>
            <w:r w:rsidRPr="00E36E8B">
              <w:rPr>
                <w:rFonts w:eastAsia="MS Mincho"/>
                <w:szCs w:val="22"/>
              </w:rPr>
              <w:t>(39,2; 51,7)</w:t>
            </w:r>
          </w:p>
        </w:tc>
      </w:tr>
      <w:tr w:rsidR="00BB47DF" w:rsidRPr="00E36E8B" w14:paraId="7231AE64" w14:textId="77777777">
        <w:tc>
          <w:tcPr>
            <w:tcW w:w="5688" w:type="dxa"/>
            <w:tcBorders>
              <w:top w:val="single" w:sz="4" w:space="0" w:color="auto"/>
              <w:left w:val="single" w:sz="4" w:space="0" w:color="auto"/>
              <w:bottom w:val="single" w:sz="4" w:space="0" w:color="auto"/>
              <w:right w:val="single" w:sz="4" w:space="0" w:color="auto"/>
            </w:tcBorders>
          </w:tcPr>
          <w:p w14:paraId="316DAA9C" w14:textId="77777777" w:rsidR="00BB47DF" w:rsidRPr="00E36E8B" w:rsidRDefault="00BB47DF">
            <w:pPr>
              <w:rPr>
                <w:rFonts w:eastAsia="MS Mincho"/>
                <w:szCs w:val="22"/>
              </w:rPr>
            </w:pPr>
            <w:r w:rsidRPr="00E36E8B">
              <w:rPr>
                <w:rFonts w:eastAsia="MS Mincho"/>
                <w:szCs w:val="22"/>
              </w:rPr>
              <w:t>pCR skirtumas (SC pogrupis minus IV pogrupis)</w:t>
            </w:r>
          </w:p>
        </w:tc>
        <w:tc>
          <w:tcPr>
            <w:tcW w:w="3888" w:type="dxa"/>
            <w:gridSpan w:val="2"/>
            <w:tcBorders>
              <w:top w:val="single" w:sz="4" w:space="0" w:color="auto"/>
              <w:left w:val="single" w:sz="4" w:space="0" w:color="auto"/>
              <w:bottom w:val="single" w:sz="4" w:space="0" w:color="auto"/>
              <w:right w:val="single" w:sz="4" w:space="0" w:color="auto"/>
            </w:tcBorders>
          </w:tcPr>
          <w:p w14:paraId="5736F3BE" w14:textId="77777777" w:rsidR="00BB47DF" w:rsidRPr="00E36E8B" w:rsidRDefault="00BB47DF" w:rsidP="00063E22">
            <w:pPr>
              <w:jc w:val="center"/>
              <w:rPr>
                <w:rFonts w:eastAsia="MS Mincho"/>
                <w:szCs w:val="22"/>
              </w:rPr>
            </w:pPr>
            <w:r w:rsidRPr="00E36E8B">
              <w:rPr>
                <w:rFonts w:eastAsia="MS Mincho"/>
                <w:szCs w:val="22"/>
              </w:rPr>
              <w:t>4,70</w:t>
            </w:r>
          </w:p>
        </w:tc>
      </w:tr>
      <w:tr w:rsidR="00BB47DF" w:rsidRPr="00E36E8B" w14:paraId="062EBC8E" w14:textId="77777777">
        <w:tc>
          <w:tcPr>
            <w:tcW w:w="5688" w:type="dxa"/>
            <w:tcBorders>
              <w:top w:val="single" w:sz="4" w:space="0" w:color="auto"/>
              <w:left w:val="single" w:sz="4" w:space="0" w:color="auto"/>
              <w:bottom w:val="single" w:sz="4" w:space="0" w:color="auto"/>
              <w:right w:val="single" w:sz="4" w:space="0" w:color="auto"/>
            </w:tcBorders>
          </w:tcPr>
          <w:p w14:paraId="76FC2185" w14:textId="77777777" w:rsidR="00BB47DF" w:rsidRPr="00E36E8B" w:rsidRDefault="00BB47DF">
            <w:pPr>
              <w:rPr>
                <w:rFonts w:eastAsia="MS Mincho"/>
                <w:szCs w:val="22"/>
              </w:rPr>
            </w:pPr>
            <w:r w:rsidRPr="00E36E8B">
              <w:rPr>
                <w:rFonts w:eastAsia="MS Mincho"/>
                <w:szCs w:val="22"/>
              </w:rPr>
              <w:t>pCR skirtumo</w:t>
            </w:r>
            <w:r w:rsidRPr="00E36E8B">
              <w:rPr>
                <w:rFonts w:eastAsia="MS Mincho"/>
                <w:szCs w:val="22"/>
                <w:vertAlign w:val="superscript"/>
              </w:rPr>
              <w:t>**</w:t>
            </w:r>
            <w:r w:rsidRPr="00E36E8B">
              <w:rPr>
                <w:rFonts w:eastAsia="MS Mincho"/>
                <w:szCs w:val="22"/>
              </w:rPr>
              <w:t xml:space="preserve"> vienpusio 97,5 % pasikliautinojo intervalo apatinė riba</w:t>
            </w:r>
          </w:p>
        </w:tc>
        <w:tc>
          <w:tcPr>
            <w:tcW w:w="3888" w:type="dxa"/>
            <w:gridSpan w:val="2"/>
            <w:tcBorders>
              <w:top w:val="single" w:sz="4" w:space="0" w:color="auto"/>
              <w:left w:val="single" w:sz="4" w:space="0" w:color="auto"/>
              <w:bottom w:val="single" w:sz="4" w:space="0" w:color="auto"/>
              <w:right w:val="single" w:sz="4" w:space="0" w:color="auto"/>
            </w:tcBorders>
          </w:tcPr>
          <w:p w14:paraId="419EDA6F" w14:textId="77777777" w:rsidR="00BB47DF" w:rsidRPr="00E36E8B" w:rsidRDefault="00BB47DF" w:rsidP="00063E22">
            <w:pPr>
              <w:jc w:val="center"/>
              <w:rPr>
                <w:rFonts w:eastAsia="MS Mincho"/>
                <w:szCs w:val="22"/>
              </w:rPr>
            </w:pPr>
            <w:r w:rsidRPr="00E36E8B">
              <w:rPr>
                <w:rFonts w:eastAsia="MS Mincho"/>
                <w:szCs w:val="22"/>
              </w:rPr>
              <w:t>- 4,0</w:t>
            </w:r>
          </w:p>
        </w:tc>
      </w:tr>
    </w:tbl>
    <w:p w14:paraId="4A043A19" w14:textId="77777777" w:rsidR="00BB47DF" w:rsidRPr="00E36E8B" w:rsidRDefault="00BB47DF">
      <w:pPr>
        <w:rPr>
          <w:sz w:val="20"/>
        </w:rPr>
      </w:pPr>
      <w:r w:rsidRPr="00E36E8B">
        <w:rPr>
          <w:sz w:val="20"/>
        </w:rPr>
        <w:t xml:space="preserve">*pasikliautinasis intervalas vienai binominei imčiai taikant </w:t>
      </w:r>
      <w:r w:rsidRPr="00E36E8B">
        <w:rPr>
          <w:i/>
          <w:sz w:val="20"/>
        </w:rPr>
        <w:t>Pearson-Clopper</w:t>
      </w:r>
      <w:r w:rsidRPr="00E36E8B">
        <w:rPr>
          <w:sz w:val="20"/>
        </w:rPr>
        <w:t xml:space="preserve"> metodą</w:t>
      </w:r>
    </w:p>
    <w:p w14:paraId="1F35B8DC" w14:textId="77777777" w:rsidR="00BB47DF" w:rsidRPr="00E36E8B" w:rsidRDefault="00BB47DF">
      <w:pPr>
        <w:rPr>
          <w:sz w:val="20"/>
        </w:rPr>
      </w:pPr>
      <w:r w:rsidRPr="00E36E8B">
        <w:rPr>
          <w:sz w:val="20"/>
        </w:rPr>
        <w:t xml:space="preserve">**šiame skaičiavime yra pritaikyta </w:t>
      </w:r>
      <w:r w:rsidRPr="00E36E8B">
        <w:rPr>
          <w:i/>
          <w:sz w:val="20"/>
        </w:rPr>
        <w:t>Anderson-Hauck</w:t>
      </w:r>
      <w:r w:rsidRPr="00E36E8B">
        <w:rPr>
          <w:sz w:val="20"/>
        </w:rPr>
        <w:t xml:space="preserve"> (1986) tolydumo korekcija</w:t>
      </w:r>
    </w:p>
    <w:p w14:paraId="6B019959" w14:textId="77777777" w:rsidR="00BB47DF" w:rsidRPr="00E36E8B" w:rsidRDefault="00BB47DF">
      <w:pPr>
        <w:rPr>
          <w:szCs w:val="22"/>
        </w:rPr>
      </w:pPr>
    </w:p>
    <w:p w14:paraId="3764EBD6" w14:textId="77777777" w:rsidR="00BB47DF" w:rsidRPr="00E36E8B" w:rsidRDefault="00BB47DF">
      <w:pPr>
        <w:rPr>
          <w:szCs w:val="22"/>
        </w:rPr>
      </w:pPr>
      <w:r w:rsidRPr="00E36E8B">
        <w:rPr>
          <w:szCs w:val="22"/>
        </w:rPr>
        <w:t>Ilgesnių stebėsenos laikotarpių, kurių trukmės mediana buvo didesnė nei 40 mėnesių, analizė patvirtino, kad po oda vartojamo Herceptin veiksmingumas yra neprastesnis už į veną vartojamo Herceptin, o tiek išgyvenamumo be nepageidaujamų reiškinių, tiek BI rezultatai buvo panašūs (3 metų INR dažnis į veną vartojamo Herceptin pogrupyje buvo 73 %, po oda vartojamo Herceptin – 76 %, o 3 metų BI dažnis į veną vartojamo Herceptin pogrupyje buvo 90 %, o po oda vartojamo Herceptin – 92 %).</w:t>
      </w:r>
    </w:p>
    <w:p w14:paraId="35B83800" w14:textId="77777777" w:rsidR="00E67DBD" w:rsidRPr="00E36E8B" w:rsidRDefault="00E67DBD">
      <w:pPr>
        <w:rPr>
          <w:szCs w:val="22"/>
        </w:rPr>
      </w:pPr>
    </w:p>
    <w:p w14:paraId="774927DF" w14:textId="4BB8BCE2" w:rsidR="00BB47DF" w:rsidRPr="00E36E8B" w:rsidRDefault="00BB47DF">
      <w:pPr>
        <w:rPr>
          <w:szCs w:val="22"/>
        </w:rPr>
      </w:pPr>
      <w:r w:rsidRPr="00E36E8B">
        <w:rPr>
          <w:szCs w:val="22"/>
        </w:rPr>
        <w:t>Informaciją apie bendrosios pagrindinės vertinamosios baigties FK dedamosios buvimą</w:t>
      </w:r>
      <w:del w:id="397" w:author="Author">
        <w:r w:rsidRPr="00E36E8B" w:rsidDel="00551E6B">
          <w:rPr>
            <w:szCs w:val="22"/>
          </w:rPr>
          <w:delText xml:space="preserve"> </w:delText>
        </w:r>
      </w:del>
      <w:r w:rsidRPr="00E36E8B">
        <w:rPr>
          <w:szCs w:val="22"/>
        </w:rPr>
        <w:t xml:space="preserve"> ne prastesne bei trastuzumabo C</w:t>
      </w:r>
      <w:r w:rsidRPr="00E36E8B">
        <w:rPr>
          <w:szCs w:val="22"/>
          <w:vertAlign w:val="subscript"/>
        </w:rPr>
        <w:t>min</w:t>
      </w:r>
      <w:r w:rsidRPr="00E36E8B">
        <w:rPr>
          <w:szCs w:val="22"/>
        </w:rPr>
        <w:t xml:space="preserve"> vertę nusistovėjus pusiausvyrai 7</w:t>
      </w:r>
      <w:r w:rsidRPr="00E36E8B">
        <w:rPr>
          <w:szCs w:val="22"/>
        </w:rPr>
        <w:noBreakHyphen/>
        <w:t>ojo gydymo ciklo pabaigoje žiūrėkite 5.2 skyriuje Farmakokinetinės savybės.Apie palyginamąjį saugumo pobūdį žiūrėkite 4.8 skyriuje.</w:t>
      </w:r>
    </w:p>
    <w:p w14:paraId="4C8B87FA" w14:textId="77777777" w:rsidR="00BB47DF" w:rsidRPr="00E36E8B" w:rsidRDefault="00BB47DF">
      <w:pPr>
        <w:rPr>
          <w:szCs w:val="22"/>
        </w:rPr>
      </w:pPr>
    </w:p>
    <w:p w14:paraId="1FEC664D" w14:textId="7BFBC6C5" w:rsidR="00BB47DF" w:rsidRPr="00E36E8B" w:rsidRDefault="00BB47DF">
      <w:pPr>
        <w:rPr>
          <w:szCs w:val="22"/>
        </w:rPr>
      </w:pPr>
      <w:r w:rsidRPr="00E36E8B">
        <w:rPr>
          <w:szCs w:val="22"/>
        </w:rPr>
        <w:t>Galutiniai stebėsenos rezultatai kurių trukmės mediana buvo didesnė</w:t>
      </w:r>
      <w:del w:id="398" w:author="Author">
        <w:r w:rsidRPr="00E36E8B" w:rsidDel="00551E6B">
          <w:rPr>
            <w:szCs w:val="22"/>
          </w:rPr>
          <w:delText xml:space="preserve"> </w:delText>
        </w:r>
      </w:del>
      <w:r w:rsidRPr="00E36E8B">
        <w:rPr>
          <w:szCs w:val="22"/>
        </w:rPr>
        <w:t xml:space="preserve"> nei</w:t>
      </w:r>
      <w:del w:id="399" w:author="Author">
        <w:r w:rsidRPr="00E36E8B" w:rsidDel="00551E6B">
          <w:rPr>
            <w:szCs w:val="22"/>
          </w:rPr>
          <w:delText xml:space="preserve"> </w:delText>
        </w:r>
      </w:del>
      <w:r w:rsidRPr="00E36E8B">
        <w:rPr>
          <w:szCs w:val="22"/>
        </w:rPr>
        <w:t xml:space="preserve"> 70 mėnesių,</w:t>
      </w:r>
      <w:del w:id="400" w:author="Author">
        <w:r w:rsidRPr="00E36E8B" w:rsidDel="00551E6B">
          <w:rPr>
            <w:szCs w:val="22"/>
          </w:rPr>
          <w:delText xml:space="preserve"> </w:delText>
        </w:r>
      </w:del>
      <w:r w:rsidRPr="00E36E8B">
        <w:rPr>
          <w:szCs w:val="22"/>
        </w:rPr>
        <w:t xml:space="preserve"> rodo panašius išgyvenamumo be nepageidaujamų reiškinių</w:t>
      </w:r>
      <w:del w:id="401" w:author="Author">
        <w:r w:rsidRPr="00E36E8B" w:rsidDel="00551E6B">
          <w:rPr>
            <w:szCs w:val="22"/>
          </w:rPr>
          <w:delText xml:space="preserve"> </w:delText>
        </w:r>
      </w:del>
      <w:r w:rsidRPr="00E36E8B">
        <w:rPr>
          <w:szCs w:val="22"/>
        </w:rPr>
        <w:t xml:space="preserve"> ir BI žinomus saugumo duomenis Herceptin į veną vartojamo ir po oda vartojamo Herceptin. Abiejų grupių 6 metų išgyvenamumo be nepageidaujamų reiškinių dažnis buvo 65 % (ITT populiacija: rizikos santykis </w:t>
      </w:r>
      <w:r w:rsidRPr="00E36E8B">
        <w:rPr>
          <w:rFonts w:cs="Arial"/>
          <w:lang w:eastAsia="de-DE"/>
        </w:rPr>
        <w:t>=</w:t>
      </w:r>
      <w:r w:rsidRPr="00E36E8B">
        <w:rPr>
          <w:szCs w:val="22"/>
        </w:rPr>
        <w:t xml:space="preserve"> </w:t>
      </w:r>
      <w:r w:rsidRPr="00E36E8B">
        <w:rPr>
          <w:rFonts w:cs="Arial"/>
          <w:lang w:eastAsia="de-DE"/>
        </w:rPr>
        <w:t>0.98 [95% PI: 0.74;1.29])</w:t>
      </w:r>
      <w:r w:rsidRPr="00E36E8B">
        <w:rPr>
          <w:szCs w:val="22"/>
        </w:rPr>
        <w:t xml:space="preserve"> ) ir BI buvo 84 % (ITT populiacija: rizikos santykis </w:t>
      </w:r>
      <w:r w:rsidRPr="00E36E8B">
        <w:rPr>
          <w:rFonts w:cs="Arial"/>
          <w:lang w:eastAsia="de-DE"/>
        </w:rPr>
        <w:t>=</w:t>
      </w:r>
      <w:r w:rsidRPr="00E36E8B">
        <w:rPr>
          <w:szCs w:val="22"/>
        </w:rPr>
        <w:t xml:space="preserve"> </w:t>
      </w:r>
      <w:r w:rsidRPr="00E36E8B">
        <w:rPr>
          <w:rFonts w:cs="Arial"/>
          <w:lang w:eastAsia="de-DE"/>
        </w:rPr>
        <w:t>0.94 [95% PI: 0.61;1.45])</w:t>
      </w:r>
      <w:r w:rsidRPr="00E36E8B">
        <w:rPr>
          <w:szCs w:val="22"/>
        </w:rPr>
        <w:t xml:space="preserve"> )).</w:t>
      </w:r>
    </w:p>
    <w:p w14:paraId="4B1D61B4" w14:textId="77777777" w:rsidR="00BB47DF" w:rsidRPr="00E36E8B" w:rsidRDefault="00BB47DF">
      <w:pPr>
        <w:rPr>
          <w:szCs w:val="22"/>
        </w:rPr>
      </w:pPr>
    </w:p>
    <w:p w14:paraId="413A060A" w14:textId="551D1F18" w:rsidR="00BB47DF" w:rsidRPr="00E36E8B" w:rsidRDefault="00BB47DF">
      <w:r w:rsidRPr="00E36E8B">
        <w:rPr>
          <w:szCs w:val="22"/>
        </w:rPr>
        <w:t>Klinikiniame tyrime MO28048 nenustatė naujų saugumo duomenų, tiriant Herceptin po oda vartojamos farmacinės formos adjuvantinio gydymo saugumą ir toleravimą</w:t>
      </w:r>
      <w:del w:id="402" w:author="Author">
        <w:r w:rsidRPr="00E36E8B" w:rsidDel="00551E6B">
          <w:rPr>
            <w:szCs w:val="22"/>
          </w:rPr>
          <w:delText xml:space="preserve"> </w:delText>
        </w:r>
      </w:del>
      <w:r w:rsidRPr="00E36E8B">
        <w:rPr>
          <w:szCs w:val="22"/>
        </w:rPr>
        <w:t xml:space="preserve"> HER2+ teigiamu AKV pacientams, kur buvo </w:t>
      </w:r>
      <w:del w:id="403" w:author="Author">
        <w:r w:rsidRPr="00E36E8B" w:rsidDel="00551E6B">
          <w:rPr>
            <w:szCs w:val="22"/>
          </w:rPr>
          <w:delText xml:space="preserve"> </w:delText>
        </w:r>
      </w:del>
      <w:r w:rsidRPr="00E36E8B">
        <w:rPr>
          <w:szCs w:val="22"/>
        </w:rPr>
        <w:t>suformuotos dvi grupės vienai iš kurių</w:t>
      </w:r>
      <w:del w:id="404" w:author="Author">
        <w:r w:rsidRPr="00E36E8B" w:rsidDel="00551E6B">
          <w:rPr>
            <w:szCs w:val="22"/>
          </w:rPr>
          <w:delText xml:space="preserve"> </w:delText>
        </w:r>
      </w:del>
      <w:r w:rsidRPr="00E36E8B">
        <w:rPr>
          <w:szCs w:val="22"/>
        </w:rPr>
        <w:t xml:space="preserve"> skirtas Herceptin po oda vartojamas flakone (n = 1868 pacientų, įskaitant 20 pacientų, vartojusių neoadjuvantinę terapiją) arba Herceptin po oda vartojamas įleidimo sistemoje (N = 710 pacientų, įskaitant 21 pacientą, vartojusį neoadjuvantinę terapiją). Rezultatai atitiko žinomus </w:t>
      </w:r>
      <w:del w:id="405" w:author="Author">
        <w:r w:rsidRPr="00E36E8B" w:rsidDel="00551E6B">
          <w:rPr>
            <w:szCs w:val="22"/>
          </w:rPr>
          <w:delText xml:space="preserve"> </w:delText>
        </w:r>
      </w:del>
      <w:r w:rsidRPr="00E36E8B">
        <w:rPr>
          <w:szCs w:val="22"/>
        </w:rPr>
        <w:t>saugumo duomenis Herceptin į veną vartojamo ir Herceptin po oda vartojamo. Be to, adjuvantinis gydymas Herceptin po oda vartojamo fiksuotos dozės mažesnio</w:t>
      </w:r>
      <w:del w:id="406" w:author="Author">
        <w:r w:rsidRPr="00E36E8B" w:rsidDel="00551E6B">
          <w:rPr>
            <w:szCs w:val="22"/>
          </w:rPr>
          <w:delText xml:space="preserve"> </w:delText>
        </w:r>
      </w:del>
      <w:r w:rsidRPr="00E36E8B">
        <w:rPr>
          <w:szCs w:val="22"/>
        </w:rPr>
        <w:t xml:space="preserve"> kūno svorio pacientų, sergančių AKV, nebuvo susijęs su padidinta saugumo rizika, nepageidaujamais reiškiniais ir sunkiais nepageidaujamais reiškiniais, lyginant su didelio kūno svorio gydytais pacientais.</w:t>
      </w:r>
      <w:r w:rsidRPr="00E36E8B">
        <w:t xml:space="preserve"> Galutiniai klinikinio tyrimo BO22227 stebėsenos </w:t>
      </w:r>
      <w:r w:rsidRPr="00E36E8B">
        <w:rPr>
          <w:szCs w:val="22"/>
        </w:rPr>
        <w:t>rezultatai</w:t>
      </w:r>
      <w:r w:rsidRPr="00E36E8B">
        <w:t xml:space="preserve"> </w:t>
      </w:r>
      <w:r w:rsidRPr="00E36E8B">
        <w:rPr>
          <w:szCs w:val="22"/>
        </w:rPr>
        <w:t>kurių trukmės mediana buvo didesnė</w:t>
      </w:r>
      <w:del w:id="407" w:author="Author">
        <w:r w:rsidRPr="00E36E8B" w:rsidDel="00551E6B">
          <w:rPr>
            <w:szCs w:val="22"/>
          </w:rPr>
          <w:delText xml:space="preserve"> </w:delText>
        </w:r>
      </w:del>
      <w:r w:rsidRPr="00E36E8B">
        <w:rPr>
          <w:szCs w:val="22"/>
        </w:rPr>
        <w:t xml:space="preserve"> nei </w:t>
      </w:r>
      <w:r w:rsidRPr="00E36E8B">
        <w:t xml:space="preserve">70 mėnesių, </w:t>
      </w:r>
      <w:del w:id="408" w:author="Author">
        <w:r w:rsidRPr="00E36E8B" w:rsidDel="00551E6B">
          <w:rPr>
            <w:szCs w:val="22"/>
          </w:rPr>
          <w:delText xml:space="preserve"> </w:delText>
        </w:r>
      </w:del>
      <w:r w:rsidRPr="00E36E8B">
        <w:rPr>
          <w:szCs w:val="22"/>
        </w:rPr>
        <w:t>atitiko žinomus į veną vartojamo Herceptin ir po oda vartojamo Herceptin saugumo duomenis ir naujų saugumo signalų nebuvo nustatyta.</w:t>
      </w:r>
    </w:p>
    <w:p w14:paraId="6A068AB1" w14:textId="77777777" w:rsidR="00BB47DF" w:rsidRPr="00E36E8B" w:rsidRDefault="00BB47DF"/>
    <w:p w14:paraId="18039912" w14:textId="77777777" w:rsidR="00BB47DF" w:rsidRPr="00E36E8B" w:rsidRDefault="00BB47DF">
      <w:pPr>
        <w:keepNext/>
        <w:keepLines/>
        <w:ind w:left="567" w:hanging="567"/>
        <w:rPr>
          <w:szCs w:val="22"/>
          <w:u w:val="single"/>
        </w:rPr>
      </w:pPr>
      <w:r w:rsidRPr="00E36E8B">
        <w:rPr>
          <w:szCs w:val="22"/>
          <w:u w:val="single"/>
        </w:rPr>
        <w:t>Vaikų populiacija</w:t>
      </w:r>
    </w:p>
    <w:p w14:paraId="5D14092D" w14:textId="77777777" w:rsidR="00BB47DF" w:rsidRPr="00E36E8B" w:rsidRDefault="00BB47DF">
      <w:pPr>
        <w:keepNext/>
        <w:keepLines/>
        <w:ind w:left="567" w:hanging="567"/>
        <w:rPr>
          <w:szCs w:val="22"/>
        </w:rPr>
      </w:pPr>
    </w:p>
    <w:p w14:paraId="64B0E1AE" w14:textId="77777777" w:rsidR="00BB47DF" w:rsidRPr="00E36E8B" w:rsidRDefault="00BB47DF">
      <w:pPr>
        <w:rPr>
          <w:szCs w:val="22"/>
        </w:rPr>
      </w:pPr>
      <w:r w:rsidRPr="00E36E8B">
        <w:rPr>
          <w:szCs w:val="22"/>
        </w:rPr>
        <w:t xml:space="preserve">Europos vaistų agentūra atleido nuo įsipareigojimo pateikti Herceptin tyrimų su visais vaikų </w:t>
      </w:r>
      <w:r w:rsidRPr="00E36E8B">
        <w:rPr>
          <w:szCs w:val="24"/>
        </w:rPr>
        <w:t>populiacijos pogrupiais duomenis (vartojimo vaikams informacija pateikiama 4.2 skyriuje)</w:t>
      </w:r>
      <w:r w:rsidRPr="00E36E8B">
        <w:rPr>
          <w:szCs w:val="22"/>
        </w:rPr>
        <w:t>.</w:t>
      </w:r>
    </w:p>
    <w:p w14:paraId="70CEC459" w14:textId="77777777" w:rsidR="00BB47DF" w:rsidRPr="00E36E8B" w:rsidRDefault="00BB47DF">
      <w:pPr>
        <w:ind w:left="567" w:hanging="567"/>
        <w:rPr>
          <w:szCs w:val="22"/>
        </w:rPr>
      </w:pPr>
    </w:p>
    <w:p w14:paraId="474F7900" w14:textId="77777777" w:rsidR="00BB47DF" w:rsidRPr="00E36E8B" w:rsidRDefault="00BB47DF">
      <w:pPr>
        <w:keepNext/>
        <w:ind w:left="567" w:hanging="567"/>
        <w:outlineLvl w:val="0"/>
        <w:rPr>
          <w:b/>
          <w:szCs w:val="22"/>
        </w:rPr>
      </w:pPr>
      <w:r w:rsidRPr="00E36E8B">
        <w:rPr>
          <w:b/>
          <w:szCs w:val="22"/>
        </w:rPr>
        <w:lastRenderedPageBreak/>
        <w:t>5.2</w:t>
      </w:r>
      <w:r w:rsidRPr="00E36E8B">
        <w:rPr>
          <w:b/>
          <w:szCs w:val="22"/>
        </w:rPr>
        <w:tab/>
        <w:t>Farmakokinetinės savybės</w:t>
      </w:r>
    </w:p>
    <w:p w14:paraId="4EE1D9C7" w14:textId="77777777" w:rsidR="00BB47DF" w:rsidRPr="00E36E8B" w:rsidRDefault="00BB47DF">
      <w:pPr>
        <w:keepNext/>
        <w:ind w:left="567" w:hanging="567"/>
        <w:rPr>
          <w:szCs w:val="22"/>
        </w:rPr>
      </w:pPr>
    </w:p>
    <w:p w14:paraId="496C8CE5" w14:textId="77777777" w:rsidR="00BB47DF" w:rsidRPr="00E36E8B" w:rsidRDefault="00BB47DF">
      <w:r w:rsidRPr="00E36E8B">
        <w:t>III fazės klinikinio tyrimo BO22227 metu buvo palyginta kas tris savaites po oda vartojamos 600 mg trastuzumabo dozės ir į veną vartojamų dozių (įsotinamoji 8 mg/kg dozė, palaikomoji 6 mg/kg dozė kas tris savaites) farmakokinetika. Bendrosios pagrindinės vertinamosios baigties farmakokinetikos dedamosios (C</w:t>
      </w:r>
      <w:r w:rsidRPr="00E36E8B">
        <w:rPr>
          <w:vertAlign w:val="subscript"/>
        </w:rPr>
        <w:t>min</w:t>
      </w:r>
      <w:r w:rsidRPr="00E36E8B">
        <w:t xml:space="preserve"> prieš dozę 8</w:t>
      </w:r>
      <w:r w:rsidRPr="00E36E8B">
        <w:noBreakHyphen/>
        <w:t xml:space="preserve">ojo ciklo metu), rezultatai parodė, kad </w:t>
      </w:r>
      <w:r w:rsidRPr="00E36E8B">
        <w:rPr>
          <w:szCs w:val="22"/>
        </w:rPr>
        <w:t>po oda vartojamos farmacinės formos</w:t>
      </w:r>
      <w:r w:rsidRPr="00E36E8B">
        <w:t xml:space="preserve"> Herceptin yra ne prastesnis už į veną vartojamą Herceptin, patikslinus pagal kūno masę.</w:t>
      </w:r>
    </w:p>
    <w:p w14:paraId="646612B8" w14:textId="77777777" w:rsidR="00BB47DF" w:rsidRPr="00E36E8B" w:rsidRDefault="00BB47DF"/>
    <w:p w14:paraId="3AE8FB67" w14:textId="77777777" w:rsidR="00BB47DF" w:rsidRPr="00E36E8B" w:rsidRDefault="00BB47DF">
      <w:r w:rsidRPr="00E36E8B">
        <w:t>Neoadjuvantinio gydymo fazės metu vidutinė C</w:t>
      </w:r>
      <w:r w:rsidRPr="00E36E8B">
        <w:rPr>
          <w:vertAlign w:val="subscript"/>
        </w:rPr>
        <w:t>min</w:t>
      </w:r>
      <w:r w:rsidRPr="00E36E8B">
        <w:t>, prieš dozę 8</w:t>
      </w:r>
      <w:r w:rsidRPr="00E36E8B">
        <w:noBreakHyphen/>
        <w:t xml:space="preserve">ojo ciklo laiko momentu, minėto tyrimo </w:t>
      </w:r>
      <w:r w:rsidRPr="00E36E8B">
        <w:rPr>
          <w:szCs w:val="22"/>
        </w:rPr>
        <w:t>po oda vartojamo</w:t>
      </w:r>
      <w:r w:rsidRPr="00E36E8B">
        <w:t xml:space="preserve"> Herceptin pogrupyje (78,7 µg/ml) buvo didesnė, nei į veną vartojamo Herceptin pogrupyje (57,8 µg/ml). Gydymo adjuvantinės fazės metu, prieš dozę 13</w:t>
      </w:r>
      <w:r w:rsidRPr="00E36E8B">
        <w:noBreakHyphen/>
        <w:t>ojo ciklo laiko momentu, vidutinės C</w:t>
      </w:r>
      <w:r w:rsidRPr="00E36E8B">
        <w:rPr>
          <w:vertAlign w:val="subscript"/>
        </w:rPr>
        <w:t>min</w:t>
      </w:r>
      <w:r w:rsidRPr="00E36E8B">
        <w:t xml:space="preserve"> vertės buvo, atitinkamai, 90,4 µg/ml ir 62,1 µg/ml. Remiantis klinikinio tyrimo BO22227 metu stebėtais duomenimis, pusiausvyra vartojant į veną nusistovėjo 8</w:t>
      </w:r>
      <w:r w:rsidRPr="00E36E8B">
        <w:noBreakHyphen/>
        <w:t>ojo ciklo metu. Po oda vartojamos farmacinės formos Herceptin atveju pusiausvyrinė koncentracija nusistovėjo maždaug po 7</w:t>
      </w:r>
      <w:r w:rsidRPr="00E36E8B">
        <w:noBreakHyphen/>
        <w:t>ojo ciklo dozės (prieš 8</w:t>
      </w:r>
      <w:r w:rsidRPr="00E36E8B">
        <w:noBreakHyphen/>
        <w:t xml:space="preserve">ojo ciklo dozę) ir šiek tiek </w:t>
      </w:r>
      <w:r w:rsidRPr="00E36E8B">
        <w:rPr>
          <w:iCs/>
        </w:rPr>
        <w:t>(&lt; 15 %)</w:t>
      </w:r>
      <w:r w:rsidRPr="00E36E8B">
        <w:t xml:space="preserve"> didėjo iki 13</w:t>
      </w:r>
      <w:r w:rsidRPr="00E36E8B">
        <w:noBreakHyphen/>
        <w:t>ojo ciklo. Prieš injekciją po oda 18</w:t>
      </w:r>
      <w:r w:rsidRPr="00E36E8B">
        <w:noBreakHyphen/>
        <w:t>ojo ciklo metu nustatyta vidutinė C</w:t>
      </w:r>
      <w:r w:rsidRPr="00E36E8B">
        <w:rPr>
          <w:vertAlign w:val="subscript"/>
        </w:rPr>
        <w:t>min</w:t>
      </w:r>
      <w:r w:rsidRPr="00E36E8B">
        <w:t xml:space="preserve"> (90,7 µg/ml) buvo panaši į stebėtąją 13</w:t>
      </w:r>
      <w:r w:rsidRPr="00E36E8B">
        <w:noBreakHyphen/>
        <w:t>ojo ciklo metu, ir tai rodo, kad po 13</w:t>
      </w:r>
      <w:r w:rsidRPr="00E36E8B">
        <w:noBreakHyphen/>
        <w:t>ojo ciklo ji daugiau nebedidėjo.</w:t>
      </w:r>
    </w:p>
    <w:p w14:paraId="1701811A" w14:textId="77777777" w:rsidR="00BB47DF" w:rsidRPr="00E36E8B" w:rsidRDefault="00BB47DF"/>
    <w:p w14:paraId="2FC27E64" w14:textId="7816CA64" w:rsidR="00BB47DF" w:rsidRPr="00E36E8B" w:rsidRDefault="00B437E5">
      <w:ins w:id="409" w:author="Author">
        <w:r>
          <w:t>Suleidus</w:t>
        </w:r>
      </w:ins>
      <w:del w:id="410" w:author="Author">
        <w:r w:rsidR="00BB47DF" w:rsidRPr="00E36E8B" w:rsidDel="00B437E5">
          <w:delText>Sušvirkštus</w:delText>
        </w:r>
      </w:del>
      <w:r w:rsidR="00BB47DF" w:rsidRPr="00E36E8B">
        <w:t xml:space="preserve"> po oda, T</w:t>
      </w:r>
      <w:r w:rsidR="00BB47DF" w:rsidRPr="00E36E8B">
        <w:rPr>
          <w:vertAlign w:val="subscript"/>
        </w:rPr>
        <w:t>max</w:t>
      </w:r>
      <w:r w:rsidR="00BB47DF" w:rsidRPr="00E36E8B">
        <w:t xml:space="preserve"> mediana buvo maždaug 3 paros, o kintamumas tarp tiriamųjų buvo didelis (svyravo nuo 1 iki 14 dienų). C</w:t>
      </w:r>
      <w:r w:rsidR="00BB47DF" w:rsidRPr="00E36E8B">
        <w:rPr>
          <w:vertAlign w:val="subscript"/>
        </w:rPr>
        <w:t>max</w:t>
      </w:r>
      <w:r w:rsidR="00BB47DF" w:rsidRPr="00E36E8B">
        <w:t xml:space="preserve"> vidurkis po oda vartojamos farmacinės formos Herceptin pogrupyje buvo tikėtinai mažesnis (149 µg/ml), nei vartojimo į veną pogrupyje (dydis infuzijos pabaigoje - 221 µg/ml).</w:t>
      </w:r>
    </w:p>
    <w:p w14:paraId="537781CB" w14:textId="77777777" w:rsidR="00BB47DF" w:rsidRPr="00E36E8B" w:rsidRDefault="00BB47DF"/>
    <w:p w14:paraId="2ABB1CD1" w14:textId="77777777" w:rsidR="00BB47DF" w:rsidRPr="00E36E8B" w:rsidRDefault="00BB47DF">
      <w:r w:rsidRPr="00E36E8B">
        <w:t>P</w:t>
      </w:r>
      <w:r w:rsidRPr="00E36E8B">
        <w:rPr>
          <w:szCs w:val="22"/>
        </w:rPr>
        <w:t>o oda vartojamos farmacinės formos</w:t>
      </w:r>
      <w:r w:rsidRPr="00E36E8B">
        <w:t xml:space="preserve"> Herceptin pogrupyje po 7</w:t>
      </w:r>
      <w:r w:rsidRPr="00E36E8B">
        <w:noBreakHyphen/>
        <w:t>ojo ciklo dozės AUC</w:t>
      </w:r>
      <w:r w:rsidRPr="00E36E8B">
        <w:rPr>
          <w:vertAlign w:val="subscript"/>
        </w:rPr>
        <w:t>0</w:t>
      </w:r>
      <w:r w:rsidRPr="00E36E8B">
        <w:rPr>
          <w:vertAlign w:val="subscript"/>
        </w:rPr>
        <w:noBreakHyphen/>
        <w:t>21paros</w:t>
      </w:r>
      <w:r w:rsidRPr="00E36E8B">
        <w:t xml:space="preserve"> vidurkis buvo maždaug 10 % didesnis, nei į veną vartojamos farmacinės formos Herceptin pogrupyje, AUC vidurkiai </w:t>
      </w:r>
      <w:r w:rsidRPr="00E36E8B">
        <w:rPr>
          <w:szCs w:val="22"/>
        </w:rPr>
        <w:t>po oda vartojamos farmacinės formos</w:t>
      </w:r>
      <w:r w:rsidRPr="00E36E8B">
        <w:t xml:space="preserve"> Herceptin pogrupyje buvo 2268 µg/ml•per parą, o į veną vartojamo Herceptin pogrupyje 2056 µg/ml•per parą. P</w:t>
      </w:r>
      <w:r w:rsidRPr="00E36E8B">
        <w:rPr>
          <w:szCs w:val="22"/>
        </w:rPr>
        <w:t>o oda vartojamos farmacinės formos</w:t>
      </w:r>
      <w:r w:rsidRPr="00E36E8B">
        <w:t xml:space="preserve"> Herceptin pogrupyje po 12</w:t>
      </w:r>
      <w:r w:rsidRPr="00E36E8B">
        <w:noBreakHyphen/>
        <w:t>ojo ciklo dozės AUC</w:t>
      </w:r>
      <w:r w:rsidRPr="00E36E8B">
        <w:rPr>
          <w:vertAlign w:val="subscript"/>
        </w:rPr>
        <w:t>0</w:t>
      </w:r>
      <w:r w:rsidRPr="00E36E8B">
        <w:rPr>
          <w:vertAlign w:val="subscript"/>
        </w:rPr>
        <w:noBreakHyphen/>
        <w:t>21paros</w:t>
      </w:r>
      <w:r w:rsidRPr="00E36E8B">
        <w:t xml:space="preserve"> buvo maždaug 20 % didesnė, nei į veną vartojamo Herceptin pogrupyje, AUC vidurkiai buvo, atitinkamai, 2610 µg/ml•per parą, oį veną vartojamo Herceptin pogrupyje 2179 µg/ml•per parą. Dėl reikšmingo kūno masės poveikio trastuzumabo klirensui ir vartojimo po oda, ekspozicijos skirtumas tarp vartojimo po oda ir vartojimo į veną buvo priklausomas nuo kūno masės: mažiau kaip 51 kg svėrusiems pacientams vidutinis pusiausvyrinis trastuzumabo AUC vartojant po oda buvo apie 80 % didesnis, nei vartojant į veną, tuo tarpu daugiausiai svėrusių pacientų (&gt; 90 kg) grupėje vartojant po oda AUC buvo 20 % mažesnis, nei vartojant į veną.</w:t>
      </w:r>
    </w:p>
    <w:p w14:paraId="674D501F" w14:textId="77777777" w:rsidR="00BB47DF" w:rsidRPr="00E36E8B" w:rsidRDefault="00BB47DF"/>
    <w:p w14:paraId="1C079912" w14:textId="77777777" w:rsidR="00BB47DF" w:rsidRPr="00E36E8B" w:rsidRDefault="00BB47DF">
      <w:pPr>
        <w:rPr>
          <w:szCs w:val="22"/>
        </w:rPr>
      </w:pPr>
      <w:r w:rsidRPr="00E36E8B">
        <w:t xml:space="preserve">Norint aprašyti stebėtas FK koncentracijas AKV sirgusių pacientų organizme po </w:t>
      </w:r>
      <w:r w:rsidRPr="00E36E8B">
        <w:rPr>
          <w:szCs w:val="22"/>
        </w:rPr>
        <w:t>Herceptin</w:t>
      </w:r>
      <w:r w:rsidRPr="00E36E8B">
        <w:t xml:space="preserve"> suleidimo į veną ar </w:t>
      </w:r>
      <w:r w:rsidRPr="00E36E8B">
        <w:rPr>
          <w:szCs w:val="22"/>
        </w:rPr>
        <w:t>Herceptin</w:t>
      </w:r>
      <w:r w:rsidRPr="00E36E8B">
        <w:t xml:space="preserve"> suleidimo po oda, panaudojant III fazės klinikinio tyrimo BO22227 metu sukauptus jungtinius į veną ir po oda suleisto Herceptin FK duomenis, buvo sudarytas</w:t>
      </w:r>
      <w:r w:rsidRPr="00E36E8B">
        <w:rPr>
          <w:szCs w:val="22"/>
        </w:rPr>
        <w:t xml:space="preserve"> </w:t>
      </w:r>
      <w:r w:rsidRPr="00E36E8B">
        <w:t>populiacijos FK modelis</w:t>
      </w:r>
      <w:r w:rsidRPr="00E36E8B">
        <w:rPr>
          <w:szCs w:val="22"/>
        </w:rPr>
        <w:t xml:space="preserve"> su lygiagrečiais tiesinio ir netiesinio pobūdžio šalinimo iš centrinio skyriaus būdais</w:t>
      </w:r>
      <w:r w:rsidRPr="00E36E8B">
        <w:t>. Apytikriai apskaičiuotas po oda vartojamos farmacinės formos trastuzumabo biologinis prieinamumas buvo 77,1 %, o apytikriai apskaičiuota pirmos eilės absorbcijos greičio konstanta buvo 0,4/per parą. Tiesinio pobūdžio klirensas buvo 0,111 l/per parą, o centrinio skyriaus tūris (V</w:t>
      </w:r>
      <w:r w:rsidRPr="00E36E8B">
        <w:rPr>
          <w:vertAlign w:val="subscript"/>
        </w:rPr>
        <w:t>c</w:t>
      </w:r>
      <w:r w:rsidRPr="00E36E8B">
        <w:t>) buvo 2,91 litro. Michaelis-Menten parametrų vertės buvo: V</w:t>
      </w:r>
      <w:r w:rsidRPr="00E36E8B">
        <w:rPr>
          <w:vertAlign w:val="subscript"/>
        </w:rPr>
        <w:t>max</w:t>
      </w:r>
      <w:r w:rsidRPr="00E36E8B">
        <w:t xml:space="preserve"> – 11,9 mg/per parą, o K</w:t>
      </w:r>
      <w:r w:rsidRPr="00E36E8B">
        <w:rPr>
          <w:vertAlign w:val="subscript"/>
        </w:rPr>
        <w:t>m</w:t>
      </w:r>
      <w:r w:rsidRPr="00E36E8B">
        <w:t xml:space="preserve"> – 33,9 µg/ml. Nustatyta, kad kūno masės ir alanino aminotransferazės (SGPT/ALT) kiekio serume įtaka FK yra statistiškai reikšminga, tačiau modeliavimu įrodyta, kad AKV sergantiems pacientams dozės keisti nereikia.</w:t>
      </w:r>
      <w:r w:rsidRPr="00E36E8B">
        <w:rPr>
          <w:szCs w:val="22"/>
        </w:rPr>
        <w:t xml:space="preserve"> Populiacijai prognozuojamų FK ekspozicijos parametrų vertės (nuo 5</w:t>
      </w:r>
      <w:r w:rsidRPr="00E36E8B">
        <w:rPr>
          <w:szCs w:val="22"/>
        </w:rPr>
        <w:noBreakHyphen/>
        <w:t>osios iki 95</w:t>
      </w:r>
      <w:r w:rsidRPr="00E36E8B">
        <w:rPr>
          <w:szCs w:val="22"/>
        </w:rPr>
        <w:noBreakHyphen/>
        <w:t>osios procentilių mediana) AKV sirgusių pacientų, gydytų po oda leidžiamu Herceptin, organizme yra pateiktos 13 lentelėje.</w:t>
      </w:r>
    </w:p>
    <w:p w14:paraId="6A87F8EA" w14:textId="77777777" w:rsidR="00BB47DF" w:rsidRPr="00E36E8B" w:rsidRDefault="00BB47DF">
      <w:pPr>
        <w:rPr>
          <w:szCs w:val="22"/>
        </w:rPr>
      </w:pPr>
    </w:p>
    <w:p w14:paraId="7D651DBE" w14:textId="77777777" w:rsidR="00BB47DF" w:rsidRPr="00E36E8B" w:rsidRDefault="00BB47DF" w:rsidP="00C62EB2">
      <w:pPr>
        <w:keepNext/>
        <w:keepLines/>
        <w:rPr>
          <w:szCs w:val="22"/>
        </w:rPr>
      </w:pPr>
      <w:r w:rsidRPr="00E36E8B">
        <w:rPr>
          <w:szCs w:val="22"/>
        </w:rPr>
        <w:lastRenderedPageBreak/>
        <w:t>13 lentelė. Populiacijai prognozuojamos FK ekspozicijos leidžiant po oda Herceptin po 600 mg kas tris savaites vertės (nuo 5</w:t>
      </w:r>
      <w:r w:rsidRPr="00E36E8B">
        <w:rPr>
          <w:szCs w:val="22"/>
        </w:rPr>
        <w:noBreakHyphen/>
        <w:t>osios iki 95</w:t>
      </w:r>
      <w:r w:rsidRPr="00E36E8B">
        <w:rPr>
          <w:szCs w:val="22"/>
        </w:rPr>
        <w:noBreakHyphen/>
        <w:t>osios procentilių mediana) AKV sirgusių pacientų organizme</w:t>
      </w:r>
    </w:p>
    <w:p w14:paraId="2B330214" w14:textId="77777777" w:rsidR="00BB47DF" w:rsidRPr="00E36E8B" w:rsidRDefault="00BB47DF" w:rsidP="00C62EB2">
      <w:pPr>
        <w:keepNext/>
        <w:keepLines/>
        <w:rPr>
          <w:szCs w:val="22"/>
        </w:rPr>
      </w:pPr>
    </w:p>
    <w:tbl>
      <w:tblPr>
        <w:tblW w:w="5000" w:type="pct"/>
        <w:jc w:val="center"/>
        <w:tblCellMar>
          <w:left w:w="0" w:type="dxa"/>
          <w:right w:w="0" w:type="dxa"/>
        </w:tblCellMar>
        <w:tblLook w:val="04A0" w:firstRow="1" w:lastRow="0" w:firstColumn="1" w:lastColumn="0" w:noHBand="0" w:noVBand="1"/>
      </w:tblPr>
      <w:tblGrid>
        <w:gridCol w:w="1814"/>
        <w:gridCol w:w="1414"/>
        <w:gridCol w:w="808"/>
        <w:gridCol w:w="1637"/>
        <w:gridCol w:w="1775"/>
        <w:gridCol w:w="1603"/>
      </w:tblGrid>
      <w:tr w:rsidR="00BB47DF" w:rsidRPr="00E36E8B" w14:paraId="2E5DE2E7" w14:textId="77777777" w:rsidTr="00063E22">
        <w:trPr>
          <w:trHeight w:val="96"/>
          <w:jc w:val="center"/>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E37D13" w14:textId="77777777" w:rsidR="00BB47DF" w:rsidRPr="00E36E8B" w:rsidRDefault="00BB47DF" w:rsidP="00C62EB2">
            <w:pPr>
              <w:keepNext/>
              <w:keepLines/>
              <w:jc w:val="center"/>
            </w:pPr>
            <w:r w:rsidRPr="00E36E8B">
              <w:rPr>
                <w:b/>
                <w:bCs/>
              </w:rPr>
              <w:t>Pirminio naviko tipas ir schema</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422A80" w14:textId="77777777" w:rsidR="00BB47DF" w:rsidRPr="00E36E8B" w:rsidRDefault="00BB47DF" w:rsidP="00C62EB2">
            <w:pPr>
              <w:keepNext/>
              <w:keepLines/>
              <w:jc w:val="center"/>
            </w:pPr>
            <w:r w:rsidRPr="00E36E8B">
              <w:rPr>
                <w:b/>
                <w:bCs/>
              </w:rPr>
              <w:t>Ciklas</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656037" w14:textId="77777777" w:rsidR="00BB47DF" w:rsidRPr="00E36E8B" w:rsidRDefault="00BB47DF" w:rsidP="00C62EB2">
            <w:pPr>
              <w:keepNext/>
              <w:keepLines/>
              <w:jc w:val="center"/>
            </w:pPr>
            <w:r w:rsidRPr="00E36E8B">
              <w:rPr>
                <w:b/>
                <w:bCs/>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291784" w14:textId="77777777" w:rsidR="00BB47DF" w:rsidRPr="00E36E8B" w:rsidRDefault="00BB47DF" w:rsidP="00C62EB2">
            <w:pPr>
              <w:keepNext/>
              <w:keepLines/>
              <w:jc w:val="center"/>
              <w:rPr>
                <w:b/>
                <w:bCs/>
              </w:rPr>
            </w:pPr>
            <w:r w:rsidRPr="00E36E8B">
              <w:rPr>
                <w:b/>
                <w:bCs/>
              </w:rPr>
              <w:t>C</w:t>
            </w:r>
            <w:r w:rsidRPr="00E36E8B">
              <w:rPr>
                <w:b/>
                <w:bCs/>
                <w:vertAlign w:val="subscript"/>
              </w:rPr>
              <w:t>min</w:t>
            </w:r>
          </w:p>
          <w:p w14:paraId="0477EE69" w14:textId="77777777" w:rsidR="00BB47DF" w:rsidRPr="00E36E8B" w:rsidRDefault="00BB47DF" w:rsidP="00C62EB2">
            <w:pPr>
              <w:keepNext/>
              <w:keepLines/>
              <w:jc w:val="center"/>
              <w:rPr>
                <w:b/>
                <w:bCs/>
              </w:rPr>
            </w:pPr>
            <w:r w:rsidRPr="00E36E8B">
              <w:rPr>
                <w:b/>
                <w:bCs/>
              </w:rPr>
              <w:t>(µg/ml)</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01E241" w14:textId="77777777" w:rsidR="00BB47DF" w:rsidRPr="00E36E8B" w:rsidRDefault="00BB47DF" w:rsidP="00C62EB2">
            <w:pPr>
              <w:keepNext/>
              <w:keepLines/>
              <w:jc w:val="center"/>
              <w:rPr>
                <w:b/>
                <w:bCs/>
              </w:rPr>
            </w:pPr>
            <w:r w:rsidRPr="00E36E8B">
              <w:rPr>
                <w:b/>
                <w:bCs/>
              </w:rPr>
              <w:t>C</w:t>
            </w:r>
            <w:r w:rsidRPr="00E36E8B">
              <w:rPr>
                <w:b/>
                <w:bCs/>
                <w:vertAlign w:val="subscript"/>
              </w:rPr>
              <w:t>max</w:t>
            </w:r>
          </w:p>
          <w:p w14:paraId="4B517C41" w14:textId="77777777" w:rsidR="00BB47DF" w:rsidRPr="00E36E8B" w:rsidRDefault="00BB47DF" w:rsidP="00C62EB2">
            <w:pPr>
              <w:keepNext/>
              <w:keepLines/>
              <w:jc w:val="center"/>
            </w:pPr>
            <w:r w:rsidRPr="00E36E8B">
              <w:rPr>
                <w:b/>
                <w:bCs/>
              </w:rPr>
              <w:t>(µg/ml)</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189CA3" w14:textId="77777777" w:rsidR="00BB47DF" w:rsidRPr="00E36E8B" w:rsidRDefault="00BB47DF" w:rsidP="00C62EB2">
            <w:pPr>
              <w:keepNext/>
              <w:keepLines/>
              <w:jc w:val="center"/>
              <w:rPr>
                <w:b/>
                <w:bCs/>
              </w:rPr>
            </w:pPr>
            <w:r w:rsidRPr="00E36E8B">
              <w:rPr>
                <w:b/>
                <w:bCs/>
              </w:rPr>
              <w:t>AUC</w:t>
            </w:r>
            <w:r w:rsidRPr="00E36E8B">
              <w:rPr>
                <w:b/>
                <w:bCs/>
                <w:vertAlign w:val="subscript"/>
              </w:rPr>
              <w:t>0-21 para</w:t>
            </w:r>
          </w:p>
          <w:p w14:paraId="1B3DD695" w14:textId="77777777" w:rsidR="00BB47DF" w:rsidRPr="00E36E8B" w:rsidRDefault="00BB47DF" w:rsidP="00C62EB2">
            <w:pPr>
              <w:keepNext/>
              <w:keepLines/>
              <w:jc w:val="center"/>
            </w:pPr>
            <w:r w:rsidRPr="00E36E8B">
              <w:rPr>
                <w:b/>
                <w:bCs/>
              </w:rPr>
              <w:t>(µg per parą/ml)</w:t>
            </w:r>
          </w:p>
        </w:tc>
      </w:tr>
      <w:tr w:rsidR="00BB47DF" w:rsidRPr="00E36E8B" w14:paraId="642069CF" w14:textId="77777777" w:rsidTr="00063E22">
        <w:trPr>
          <w:trHeight w:val="547"/>
          <w:jc w:val="center"/>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68A6A" w14:textId="77777777" w:rsidR="00BB47DF" w:rsidRPr="00E36E8B" w:rsidRDefault="00BB47DF" w:rsidP="00C62EB2">
            <w:pPr>
              <w:keepNext/>
              <w:keepLines/>
              <w:jc w:val="center"/>
            </w:pPr>
            <w:r w:rsidRPr="00E36E8B">
              <w:t>AKV; 600 mg Herceptin leisti  po oda kas tris savaites</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B88DDD2" w14:textId="77777777" w:rsidR="00BB47DF" w:rsidRPr="00E36E8B" w:rsidRDefault="00BB47DF" w:rsidP="00C62EB2">
            <w:pPr>
              <w:keepNext/>
              <w:keepLines/>
              <w:jc w:val="center"/>
            </w:pPr>
            <w:r w:rsidRPr="00E36E8B">
              <w:t>1</w:t>
            </w:r>
            <w:r w:rsidRPr="00E36E8B">
              <w:noBreakHyphen/>
              <w:t>asis ciklas</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2CB2AEE9" w14:textId="77777777" w:rsidR="00BB47DF" w:rsidRPr="00E36E8B" w:rsidRDefault="00BB47DF" w:rsidP="00C62EB2">
            <w:pPr>
              <w:keepNext/>
              <w:keepLines/>
              <w:jc w:val="center"/>
            </w:pPr>
            <w:r w:rsidRPr="00E36E8B">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5DECF084" w14:textId="77777777" w:rsidR="00BB47DF" w:rsidRPr="00E36E8B" w:rsidRDefault="00BB47DF" w:rsidP="00C62EB2">
            <w:pPr>
              <w:keepNext/>
              <w:keepLines/>
              <w:jc w:val="center"/>
            </w:pPr>
            <w:r w:rsidRPr="00E36E8B">
              <w:t>28,2</w:t>
            </w:r>
          </w:p>
          <w:p w14:paraId="65D3E9EB" w14:textId="77777777" w:rsidR="00BB47DF" w:rsidRPr="00E36E8B" w:rsidRDefault="00BB47DF" w:rsidP="00C62EB2">
            <w:pPr>
              <w:keepNext/>
              <w:keepLines/>
              <w:jc w:val="center"/>
            </w:pPr>
            <w:r w:rsidRPr="00E36E8B">
              <w:t>(14,8 – 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0DC1C0C7" w14:textId="77777777" w:rsidR="00BB47DF" w:rsidRPr="00E36E8B" w:rsidRDefault="00BB47DF" w:rsidP="00C62EB2">
            <w:pPr>
              <w:keepNext/>
              <w:keepLines/>
              <w:jc w:val="center"/>
            </w:pPr>
            <w:r w:rsidRPr="00E36E8B">
              <w:t>79,3</w:t>
            </w:r>
          </w:p>
          <w:p w14:paraId="5D0D550D" w14:textId="77777777" w:rsidR="00BB47DF" w:rsidRPr="00E36E8B" w:rsidRDefault="00BB47DF" w:rsidP="00C62EB2">
            <w:pPr>
              <w:keepNext/>
              <w:keepLines/>
              <w:jc w:val="center"/>
            </w:pPr>
            <w:r w:rsidRPr="00E36E8B">
              <w:t>(56,1 - 109)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384CDDB" w14:textId="77777777" w:rsidR="00BB47DF" w:rsidRPr="00E36E8B" w:rsidRDefault="00BB47DF" w:rsidP="00C62EB2">
            <w:pPr>
              <w:keepNext/>
              <w:keepLines/>
              <w:jc w:val="center"/>
            </w:pPr>
            <w:r w:rsidRPr="00E36E8B">
              <w:t>1065</w:t>
            </w:r>
          </w:p>
          <w:p w14:paraId="78DA273E" w14:textId="77777777" w:rsidR="00BB47DF" w:rsidRPr="00E36E8B" w:rsidRDefault="00BB47DF" w:rsidP="00C62EB2">
            <w:pPr>
              <w:keepNext/>
              <w:keepLines/>
              <w:jc w:val="center"/>
            </w:pPr>
            <w:r w:rsidRPr="00E36E8B">
              <w:t>(718 - 1504)</w:t>
            </w:r>
          </w:p>
        </w:tc>
      </w:tr>
      <w:tr w:rsidR="00BB47DF" w:rsidRPr="00E36E8B" w14:paraId="413EDA26" w14:textId="77777777" w:rsidTr="00063E22">
        <w:trPr>
          <w:trHeight w:val="547"/>
          <w:jc w:val="center"/>
        </w:trPr>
        <w:tc>
          <w:tcPr>
            <w:tcW w:w="1014" w:type="pct"/>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826CE" w14:textId="77777777" w:rsidR="00BB47DF" w:rsidRPr="00E36E8B" w:rsidRDefault="00BB47DF">
            <w:pPr>
              <w:jc w:val="cente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445894C" w14:textId="77777777" w:rsidR="00BB47DF" w:rsidRPr="00E36E8B" w:rsidRDefault="00BB47DF">
            <w:pPr>
              <w:jc w:val="center"/>
            </w:pPr>
            <w:r w:rsidRPr="00E36E8B">
              <w:t>7</w:t>
            </w:r>
            <w:r w:rsidRPr="00E36E8B">
              <w:noBreakHyphen/>
              <w:t>asis ciklas (pusiausvyra)</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5AB107FE" w14:textId="77777777" w:rsidR="00BB47DF" w:rsidRPr="00E36E8B" w:rsidRDefault="00BB47DF">
            <w:pPr>
              <w:jc w:val="center"/>
            </w:pPr>
            <w:r w:rsidRPr="00E36E8B">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548C7DE1" w14:textId="77777777" w:rsidR="00BB47DF" w:rsidRPr="00E36E8B" w:rsidRDefault="00BB47DF">
            <w:pPr>
              <w:jc w:val="center"/>
            </w:pPr>
            <w:r w:rsidRPr="00E36E8B">
              <w:t>75,0</w:t>
            </w:r>
          </w:p>
          <w:p w14:paraId="2CC5FC14" w14:textId="77777777" w:rsidR="00BB47DF" w:rsidRPr="00E36E8B" w:rsidRDefault="00BB47DF">
            <w:pPr>
              <w:jc w:val="center"/>
            </w:pPr>
            <w:r w:rsidRPr="00E36E8B">
              <w:t>(35,1 - 123)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42644EDA" w14:textId="77777777" w:rsidR="00BB47DF" w:rsidRPr="00E36E8B" w:rsidRDefault="00BB47DF">
            <w:pPr>
              <w:jc w:val="center"/>
            </w:pPr>
            <w:r w:rsidRPr="00E36E8B">
              <w:t>149</w:t>
            </w:r>
          </w:p>
          <w:p w14:paraId="1D31D4E5" w14:textId="77777777" w:rsidR="00BB47DF" w:rsidRPr="00E36E8B" w:rsidRDefault="00BB47DF">
            <w:pPr>
              <w:jc w:val="center"/>
            </w:pPr>
            <w:r w:rsidRPr="00E36E8B">
              <w:t>(86,1 - 214)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BC1048C" w14:textId="77777777" w:rsidR="00BB47DF" w:rsidRPr="00E36E8B" w:rsidRDefault="00BB47DF">
            <w:pPr>
              <w:jc w:val="center"/>
            </w:pPr>
            <w:r w:rsidRPr="00E36E8B">
              <w:t>2337</w:t>
            </w:r>
          </w:p>
          <w:p w14:paraId="56D840E8" w14:textId="77777777" w:rsidR="00BB47DF" w:rsidRPr="00E36E8B" w:rsidRDefault="00BB47DF">
            <w:pPr>
              <w:jc w:val="center"/>
            </w:pPr>
            <w:r w:rsidRPr="00E36E8B">
              <w:t>(1258 - 3478)</w:t>
            </w:r>
          </w:p>
        </w:tc>
      </w:tr>
    </w:tbl>
    <w:p w14:paraId="2343C3CA" w14:textId="77777777" w:rsidR="00BB47DF" w:rsidRPr="00E36E8B" w:rsidRDefault="00BB47DF">
      <w:pPr>
        <w:rPr>
          <w:szCs w:val="22"/>
        </w:rPr>
      </w:pPr>
    </w:p>
    <w:p w14:paraId="79BAEA01" w14:textId="77777777" w:rsidR="00BB47DF" w:rsidRPr="00E36E8B" w:rsidRDefault="00BB47DF">
      <w:pPr>
        <w:keepNext/>
        <w:keepLines/>
        <w:rPr>
          <w:i/>
          <w:szCs w:val="22"/>
        </w:rPr>
      </w:pPr>
      <w:r w:rsidRPr="00E36E8B">
        <w:rPr>
          <w:i/>
          <w:szCs w:val="22"/>
        </w:rPr>
        <w:t>Trastuzumabo pašalinimas (angl. washout - “išsiplovimas”)</w:t>
      </w:r>
    </w:p>
    <w:p w14:paraId="12B02F76" w14:textId="77777777" w:rsidR="00BB47DF" w:rsidRPr="00E36E8B" w:rsidRDefault="00BB47DF">
      <w:pPr>
        <w:keepNext/>
        <w:keepLines/>
        <w:rPr>
          <w:szCs w:val="22"/>
        </w:rPr>
      </w:pPr>
    </w:p>
    <w:p w14:paraId="0C198887" w14:textId="2C3EAC89" w:rsidR="00BB47DF" w:rsidRPr="00E36E8B" w:rsidRDefault="00BB47DF">
      <w:pPr>
        <w:keepNext/>
        <w:keepLines/>
        <w:rPr>
          <w:szCs w:val="22"/>
        </w:rPr>
      </w:pPr>
      <w:r w:rsidRPr="00E36E8B">
        <w:rPr>
          <w:szCs w:val="22"/>
        </w:rPr>
        <w:t xml:space="preserve">Kas savaitę ir kas tris savaites į veną vartojamo trastuzumabo pašalinimo (“išsiplovimo”) </w:t>
      </w:r>
      <w:del w:id="411" w:author="Author">
        <w:r w:rsidRPr="00E36E8B" w:rsidDel="00551E6B">
          <w:rPr>
            <w:szCs w:val="22"/>
          </w:rPr>
          <w:delText xml:space="preserve"> </w:delText>
        </w:r>
      </w:del>
      <w:r w:rsidRPr="00E36E8B">
        <w:rPr>
          <w:szCs w:val="22"/>
        </w:rPr>
        <w:t>laikotarpis buvo įvertintas pasitelkus populiacijos farmakokinetikos modelį. Šio modeliavimo rezultatai rodo, kad per 7 mėnesius ne mažiau kaip 95 % pacientų organizme bus pasiekta &lt;1 µg/ml koncentracija (maždaug 3 % nuo populiacijai prognozuojamos C</w:t>
      </w:r>
      <w:r w:rsidRPr="00E36E8B">
        <w:rPr>
          <w:szCs w:val="22"/>
          <w:vertAlign w:val="subscript"/>
        </w:rPr>
        <w:t>min</w:t>
      </w:r>
      <w:r w:rsidRPr="00E36E8B">
        <w:rPr>
          <w:szCs w:val="22"/>
        </w:rPr>
        <w:t>,</w:t>
      </w:r>
      <w:r w:rsidRPr="00E36E8B">
        <w:rPr>
          <w:szCs w:val="22"/>
          <w:vertAlign w:val="subscript"/>
        </w:rPr>
        <w:t>SS</w:t>
      </w:r>
      <w:r w:rsidRPr="00E36E8B">
        <w:rPr>
          <w:szCs w:val="22"/>
        </w:rPr>
        <w:t>, arba apie 97 % “išsiplovimas”).</w:t>
      </w:r>
    </w:p>
    <w:p w14:paraId="4A976188" w14:textId="77777777" w:rsidR="00BB47DF" w:rsidRPr="00E36E8B" w:rsidRDefault="00BB47DF">
      <w:pPr>
        <w:rPr>
          <w:szCs w:val="22"/>
        </w:rPr>
      </w:pPr>
    </w:p>
    <w:p w14:paraId="2C858AFB" w14:textId="77777777" w:rsidR="00BB47DF" w:rsidRPr="00E36E8B" w:rsidRDefault="00BB47DF">
      <w:pPr>
        <w:keepNext/>
        <w:ind w:left="567" w:hanging="567"/>
        <w:outlineLvl w:val="0"/>
        <w:rPr>
          <w:b/>
          <w:szCs w:val="22"/>
        </w:rPr>
      </w:pPr>
      <w:r w:rsidRPr="00E36E8B">
        <w:rPr>
          <w:b/>
          <w:szCs w:val="22"/>
        </w:rPr>
        <w:t>5.3</w:t>
      </w:r>
      <w:r w:rsidRPr="00E36E8B">
        <w:rPr>
          <w:b/>
          <w:szCs w:val="22"/>
        </w:rPr>
        <w:tab/>
        <w:t>Ikiklinikinių saugumo tyrimų duomenys</w:t>
      </w:r>
    </w:p>
    <w:p w14:paraId="1A317A3B" w14:textId="77777777" w:rsidR="00BB47DF" w:rsidRPr="00E36E8B" w:rsidRDefault="00BB47DF">
      <w:pPr>
        <w:keepNext/>
        <w:ind w:left="567" w:hanging="567"/>
        <w:rPr>
          <w:szCs w:val="22"/>
        </w:rPr>
      </w:pPr>
    </w:p>
    <w:p w14:paraId="772AE200" w14:textId="77777777" w:rsidR="00BB47DF" w:rsidRPr="00E36E8B" w:rsidRDefault="00BB47DF">
      <w:pPr>
        <w:keepNext/>
        <w:rPr>
          <w:szCs w:val="22"/>
          <w:u w:val="single"/>
        </w:rPr>
      </w:pPr>
      <w:r w:rsidRPr="00E36E8B">
        <w:rPr>
          <w:szCs w:val="22"/>
          <w:u w:val="single"/>
        </w:rPr>
        <w:t>Į veną vartojamas Herceptin</w:t>
      </w:r>
    </w:p>
    <w:p w14:paraId="432D1F86" w14:textId="77777777" w:rsidR="00E67DBD" w:rsidRPr="00E36E8B" w:rsidRDefault="00E67DBD">
      <w:pPr>
        <w:keepNext/>
        <w:rPr>
          <w:szCs w:val="22"/>
          <w:u w:val="single"/>
        </w:rPr>
      </w:pPr>
    </w:p>
    <w:p w14:paraId="351F2588" w14:textId="77777777" w:rsidR="00BB47DF" w:rsidRPr="00E36E8B" w:rsidRDefault="00BB47DF">
      <w:pPr>
        <w:rPr>
          <w:szCs w:val="22"/>
        </w:rPr>
      </w:pPr>
      <w:r w:rsidRPr="00E36E8B">
        <w:rPr>
          <w:szCs w:val="22"/>
        </w:rPr>
        <w:t>Jokio ūminio toksiškumo ar su kartotinėmis dozėmis susijusio toksiškumo požymių iki 6 mėnesių trukusių tyrimų metu ar toksinio poveikio reprodukcijai, patelių vaisingumui, taip pat vėlyvosios vaikingų patelių intoksikacijos/prasiskverbimo pro placentos barjerą poveikio nenustatyta. Herceptin nepasižymi genotoksiniu poveikiu. Trehalozės, kuri yra svarbiausia pagalbinė medžiaga, tyrimai parodė, kad ji netoksiška.</w:t>
      </w:r>
    </w:p>
    <w:p w14:paraId="06EFA1AF" w14:textId="77777777" w:rsidR="00BB47DF" w:rsidRPr="00E36E8B" w:rsidRDefault="00BB47DF">
      <w:pPr>
        <w:ind w:left="567" w:hanging="567"/>
        <w:rPr>
          <w:szCs w:val="22"/>
        </w:rPr>
      </w:pPr>
    </w:p>
    <w:p w14:paraId="321A70CB" w14:textId="77777777" w:rsidR="00BB47DF" w:rsidRPr="00E36E8B" w:rsidRDefault="00BB47DF">
      <w:pPr>
        <w:rPr>
          <w:szCs w:val="22"/>
        </w:rPr>
      </w:pPr>
      <w:r w:rsidRPr="00E36E8B">
        <w:rPr>
          <w:szCs w:val="22"/>
        </w:rPr>
        <w:t>Ilgalaikių tyrimų su gyvūnais, siekant nustatyti galimą Herceptin kancerogeniškumą arba jo poveikius patinų vaisingumui, neatlikta.</w:t>
      </w:r>
    </w:p>
    <w:p w14:paraId="3B65FAC1" w14:textId="77777777" w:rsidR="00BB47DF" w:rsidRPr="00E36E8B" w:rsidRDefault="00BB47DF">
      <w:pPr>
        <w:ind w:left="567" w:hanging="567"/>
        <w:rPr>
          <w:szCs w:val="22"/>
        </w:rPr>
      </w:pPr>
    </w:p>
    <w:p w14:paraId="5251A43D" w14:textId="77777777" w:rsidR="00BB47DF" w:rsidRPr="00E36E8B" w:rsidRDefault="00BB47DF">
      <w:pPr>
        <w:keepNext/>
        <w:rPr>
          <w:szCs w:val="22"/>
          <w:u w:val="single"/>
        </w:rPr>
      </w:pPr>
      <w:r w:rsidRPr="00E36E8B">
        <w:rPr>
          <w:szCs w:val="22"/>
          <w:u w:val="single"/>
        </w:rPr>
        <w:t>Po oda vartojamas Herceptin</w:t>
      </w:r>
    </w:p>
    <w:p w14:paraId="2116A81B" w14:textId="77777777" w:rsidR="00E67DBD" w:rsidRPr="00E36E8B" w:rsidRDefault="00E67DBD">
      <w:pPr>
        <w:keepNext/>
        <w:rPr>
          <w:szCs w:val="22"/>
          <w:u w:val="single"/>
        </w:rPr>
      </w:pPr>
    </w:p>
    <w:p w14:paraId="7D3BD584" w14:textId="77777777" w:rsidR="00BB47DF" w:rsidRPr="00E36E8B" w:rsidRDefault="00BB47DF">
      <w:pPr>
        <w:rPr>
          <w:szCs w:val="22"/>
        </w:rPr>
      </w:pPr>
      <w:r w:rsidRPr="00E36E8B">
        <w:rPr>
          <w:szCs w:val="22"/>
        </w:rPr>
        <w:t>Buvo atliktas vienkartinės dozės tyrimas su triušiais ir 13 savaičių kartotinių dozių toksinio poveikio tyrimas su pavianų rūšies beždžionėmis. Tyrimas su triušiais buvo atliktas siekiant konkrečiai išnagrinėti vietinės tolerancijos aspektus. Minėtas 13 savaičių trukmės tyrimas buvo atliktas siekiant patvirtinti, kad vartojimo būdo pakeitimas ir naujos pagalbinės medžiagos rekombinantinės žmogaus hialuronidazės (rHuPH20) panaudojimas Herceptin saugumo savybėms įtakos neturi. Po oda vartojamos farmacinės formos Herceptin buvo vietiškai ir sistemiškai gerai toleruojamas.</w:t>
      </w:r>
    </w:p>
    <w:p w14:paraId="7B7B349E" w14:textId="77777777" w:rsidR="00BB47DF" w:rsidRPr="00E36E8B" w:rsidRDefault="00BB47DF">
      <w:pPr>
        <w:rPr>
          <w:szCs w:val="22"/>
        </w:rPr>
      </w:pPr>
    </w:p>
    <w:p w14:paraId="409E816B" w14:textId="77777777" w:rsidR="00BB47DF" w:rsidRPr="00E36E8B" w:rsidRDefault="00BB47DF">
      <w:pPr>
        <w:rPr>
          <w:szCs w:val="22"/>
        </w:rPr>
      </w:pPr>
      <w:r w:rsidRPr="00E36E8B">
        <w:rPr>
          <w:szCs w:val="22"/>
        </w:rPr>
        <w:t>Hialuronidazė yra randama daugelyje žmogaus kūno audinių. Rekombinantinės žmogaus hialuronidazės ikiklinikinių tyrimų duomenimis, įprasti kartotinių dozių toksinio poveikio, įskaitant farmakologinio saugumo tyrimo tikslus, tyrimai jokio ypatingo pavojaus žmogui neatskleidė. Toksinio poveikio reprodukcijai tyrimai su rHuPH20, esant didelei sisteminei ekspozicijai, parodė toksinį poveikį pelių embrionams ir vaisiams, tačiau teratogeninio poveikio potencialo neatskleidė.</w:t>
      </w:r>
    </w:p>
    <w:p w14:paraId="1BD7AEA1" w14:textId="77777777" w:rsidR="00BB47DF" w:rsidRPr="00E36E8B" w:rsidRDefault="00BB47DF">
      <w:pPr>
        <w:rPr>
          <w:szCs w:val="22"/>
        </w:rPr>
      </w:pPr>
    </w:p>
    <w:p w14:paraId="3C531847" w14:textId="77777777" w:rsidR="00BB47DF" w:rsidRPr="00E36E8B" w:rsidRDefault="00BB47DF">
      <w:pPr>
        <w:ind w:left="567" w:hanging="567"/>
        <w:rPr>
          <w:szCs w:val="22"/>
        </w:rPr>
      </w:pPr>
    </w:p>
    <w:p w14:paraId="5AD721B3" w14:textId="77777777" w:rsidR="00BB47DF" w:rsidRPr="00E36E8B" w:rsidRDefault="00BB47DF" w:rsidP="00C62EB2">
      <w:pPr>
        <w:keepNext/>
        <w:keepLines/>
        <w:ind w:left="567" w:hanging="567"/>
        <w:rPr>
          <w:b/>
          <w:caps/>
          <w:szCs w:val="22"/>
        </w:rPr>
      </w:pPr>
      <w:r w:rsidRPr="00E36E8B">
        <w:rPr>
          <w:b/>
          <w:caps/>
          <w:szCs w:val="22"/>
        </w:rPr>
        <w:lastRenderedPageBreak/>
        <w:t>6.</w:t>
      </w:r>
      <w:r w:rsidRPr="00E36E8B">
        <w:rPr>
          <w:b/>
          <w:caps/>
          <w:szCs w:val="22"/>
        </w:rPr>
        <w:tab/>
        <w:t>farmacinė informacija</w:t>
      </w:r>
    </w:p>
    <w:p w14:paraId="0A34BBED" w14:textId="77777777" w:rsidR="00BB47DF" w:rsidRPr="00E36E8B" w:rsidRDefault="00BB47DF" w:rsidP="00C62EB2">
      <w:pPr>
        <w:keepNext/>
        <w:keepLines/>
        <w:ind w:left="567" w:hanging="567"/>
        <w:rPr>
          <w:szCs w:val="22"/>
        </w:rPr>
      </w:pPr>
    </w:p>
    <w:p w14:paraId="241A3C28" w14:textId="77777777" w:rsidR="00BB47DF" w:rsidRPr="00E36E8B" w:rsidRDefault="00BB47DF" w:rsidP="00C62EB2">
      <w:pPr>
        <w:keepNext/>
        <w:keepLines/>
        <w:ind w:left="567" w:hanging="567"/>
        <w:outlineLvl w:val="0"/>
        <w:rPr>
          <w:b/>
          <w:szCs w:val="22"/>
        </w:rPr>
      </w:pPr>
      <w:r w:rsidRPr="00E36E8B">
        <w:rPr>
          <w:b/>
          <w:szCs w:val="22"/>
        </w:rPr>
        <w:t>6.1</w:t>
      </w:r>
      <w:r w:rsidRPr="00E36E8B">
        <w:rPr>
          <w:b/>
          <w:szCs w:val="22"/>
        </w:rPr>
        <w:tab/>
        <w:t>Pagalbinių medžiagų sąrašas</w:t>
      </w:r>
    </w:p>
    <w:p w14:paraId="1D8281D5" w14:textId="77777777" w:rsidR="00BB47DF" w:rsidRPr="00B304AF" w:rsidRDefault="00BB47DF" w:rsidP="00C62EB2">
      <w:pPr>
        <w:keepNext/>
        <w:keepLines/>
        <w:ind w:left="567" w:hanging="567"/>
        <w:rPr>
          <w:bCs/>
          <w:szCs w:val="22"/>
          <w:rPrChange w:id="412" w:author="Author">
            <w:rPr>
              <w:b/>
              <w:szCs w:val="22"/>
            </w:rPr>
          </w:rPrChange>
        </w:rPr>
      </w:pPr>
    </w:p>
    <w:p w14:paraId="32BB7DCE" w14:textId="77777777" w:rsidR="00BB47DF" w:rsidRPr="00E36E8B" w:rsidRDefault="00BB47DF" w:rsidP="00C62EB2">
      <w:pPr>
        <w:keepNext/>
        <w:keepLines/>
        <w:tabs>
          <w:tab w:val="left" w:pos="357"/>
          <w:tab w:val="left" w:pos="720"/>
        </w:tabs>
      </w:pPr>
      <w:r w:rsidRPr="00E36E8B">
        <w:t>Rekombinantinė žmogaus hialuronidazė (rHuPH20)</w:t>
      </w:r>
    </w:p>
    <w:p w14:paraId="5DD60EDE" w14:textId="0D0FECEA" w:rsidR="00BB47DF" w:rsidRPr="00E36E8B" w:rsidDel="00CE0C51" w:rsidRDefault="00BB47DF" w:rsidP="00C62EB2">
      <w:pPr>
        <w:keepNext/>
        <w:keepLines/>
        <w:rPr>
          <w:del w:id="413" w:author="Author"/>
          <w:szCs w:val="22"/>
        </w:rPr>
      </w:pPr>
      <w:del w:id="414" w:author="Author">
        <w:r w:rsidRPr="00E36E8B" w:rsidDel="00CE0C51">
          <w:rPr>
            <w:szCs w:val="22"/>
          </w:rPr>
          <w:delText>L-h</w:delText>
        </w:r>
      </w:del>
      <w:ins w:id="415" w:author="Author">
        <w:del w:id="416" w:author="Author">
          <w:r w:rsidR="000C4003" w:rsidRPr="00E36E8B" w:rsidDel="00CE0C51">
            <w:rPr>
              <w:szCs w:val="22"/>
            </w:rPr>
            <w:delText>H</w:delText>
          </w:r>
        </w:del>
      </w:ins>
      <w:del w:id="417" w:author="Author">
        <w:r w:rsidRPr="00E36E8B" w:rsidDel="00CE0C51">
          <w:rPr>
            <w:szCs w:val="22"/>
          </w:rPr>
          <w:delText>istidinas</w:delText>
        </w:r>
      </w:del>
    </w:p>
    <w:p w14:paraId="78053BFA" w14:textId="0BE53148" w:rsidR="00BB47DF" w:rsidRPr="00E36E8B" w:rsidRDefault="00BB47DF" w:rsidP="00C62EB2">
      <w:pPr>
        <w:keepNext/>
        <w:keepLines/>
        <w:rPr>
          <w:szCs w:val="22"/>
        </w:rPr>
      </w:pPr>
      <w:del w:id="418" w:author="Author">
        <w:r w:rsidRPr="00E36E8B" w:rsidDel="000C4003">
          <w:rPr>
            <w:szCs w:val="22"/>
          </w:rPr>
          <w:delText>L-h</w:delText>
        </w:r>
      </w:del>
      <w:ins w:id="419" w:author="Author">
        <w:r w:rsidR="000C4003" w:rsidRPr="00E36E8B">
          <w:rPr>
            <w:szCs w:val="22"/>
          </w:rPr>
          <w:t>H</w:t>
        </w:r>
      </w:ins>
      <w:r w:rsidRPr="00E36E8B">
        <w:rPr>
          <w:szCs w:val="22"/>
        </w:rPr>
        <w:t>istidino hidrochlorid</w:t>
      </w:r>
      <w:ins w:id="420" w:author="Author">
        <w:r w:rsidR="00B437E5">
          <w:rPr>
            <w:szCs w:val="22"/>
          </w:rPr>
          <w:t>as</w:t>
        </w:r>
      </w:ins>
      <w:del w:id="421" w:author="Author">
        <w:r w:rsidRPr="00E36E8B" w:rsidDel="00B437E5">
          <w:rPr>
            <w:szCs w:val="22"/>
          </w:rPr>
          <w:delText>o</w:delText>
        </w:r>
      </w:del>
      <w:r w:rsidRPr="00E36E8B">
        <w:rPr>
          <w:szCs w:val="22"/>
        </w:rPr>
        <w:t xml:space="preserve"> monohidratas</w:t>
      </w:r>
    </w:p>
    <w:p w14:paraId="370080EF" w14:textId="77777777" w:rsidR="00CE0C51" w:rsidRPr="00E36E8B" w:rsidRDefault="00CE0C51" w:rsidP="00CE0C51">
      <w:pPr>
        <w:keepNext/>
        <w:keepLines/>
        <w:rPr>
          <w:ins w:id="422" w:author="Author"/>
          <w:szCs w:val="22"/>
        </w:rPr>
      </w:pPr>
      <w:ins w:id="423" w:author="Author">
        <w:r w:rsidRPr="00E36E8B">
          <w:rPr>
            <w:szCs w:val="22"/>
          </w:rPr>
          <w:t>Histidinas</w:t>
        </w:r>
      </w:ins>
    </w:p>
    <w:p w14:paraId="7BDAE425" w14:textId="77777777" w:rsidR="00BB47DF" w:rsidRPr="00E36E8B" w:rsidRDefault="00BB47DF" w:rsidP="00C62EB2">
      <w:pPr>
        <w:keepNext/>
        <w:keepLines/>
        <w:rPr>
          <w:szCs w:val="22"/>
        </w:rPr>
      </w:pPr>
      <w:r w:rsidRPr="00E36E8B">
        <w:rPr>
          <w:szCs w:val="22"/>
        </w:rPr>
        <w:sym w:font="Symbol" w:char="F061"/>
      </w:r>
      <w:r w:rsidRPr="00E36E8B">
        <w:rPr>
          <w:szCs w:val="22"/>
        </w:rPr>
        <w:t>,</w:t>
      </w:r>
      <w:r w:rsidRPr="00E36E8B">
        <w:rPr>
          <w:szCs w:val="22"/>
        </w:rPr>
        <w:sym w:font="Symbol" w:char="F061"/>
      </w:r>
      <w:r w:rsidRPr="00E36E8B">
        <w:rPr>
          <w:szCs w:val="22"/>
        </w:rPr>
        <w:t>-trehalozės dihidratas</w:t>
      </w:r>
    </w:p>
    <w:p w14:paraId="176F693D" w14:textId="5EA1DEEF" w:rsidR="00BB47DF" w:rsidRPr="00E36E8B" w:rsidRDefault="00BB47DF" w:rsidP="00C62EB2">
      <w:pPr>
        <w:keepNext/>
        <w:keepLines/>
        <w:rPr>
          <w:szCs w:val="22"/>
        </w:rPr>
      </w:pPr>
      <w:del w:id="424" w:author="Author">
        <w:r w:rsidRPr="00E36E8B" w:rsidDel="000C4003">
          <w:rPr>
            <w:szCs w:val="22"/>
          </w:rPr>
          <w:delText>L-m</w:delText>
        </w:r>
      </w:del>
      <w:ins w:id="425" w:author="Author">
        <w:r w:rsidR="000C4003" w:rsidRPr="00E36E8B">
          <w:rPr>
            <w:szCs w:val="22"/>
          </w:rPr>
          <w:t>M</w:t>
        </w:r>
      </w:ins>
      <w:r w:rsidRPr="00E36E8B">
        <w:rPr>
          <w:szCs w:val="22"/>
        </w:rPr>
        <w:t>etioninas</w:t>
      </w:r>
    </w:p>
    <w:p w14:paraId="2824FE23" w14:textId="24141C76" w:rsidR="00BB47DF" w:rsidRPr="00E36E8B" w:rsidRDefault="00BB47DF" w:rsidP="00C62EB2">
      <w:pPr>
        <w:keepNext/>
        <w:keepLines/>
        <w:rPr>
          <w:szCs w:val="22"/>
        </w:rPr>
      </w:pPr>
      <w:r w:rsidRPr="00E36E8B">
        <w:rPr>
          <w:szCs w:val="22"/>
        </w:rPr>
        <w:t>Polisorbatas</w:t>
      </w:r>
      <w:ins w:id="426" w:author="Author">
        <w:r w:rsidR="00FC3C82" w:rsidRPr="00E36E8B">
          <w:rPr>
            <w:szCs w:val="22"/>
          </w:rPr>
          <w:t> </w:t>
        </w:r>
      </w:ins>
      <w:del w:id="427" w:author="Author">
        <w:r w:rsidRPr="00E36E8B" w:rsidDel="00FC3C82">
          <w:rPr>
            <w:szCs w:val="22"/>
          </w:rPr>
          <w:delText xml:space="preserve"> </w:delText>
        </w:r>
      </w:del>
      <w:r w:rsidRPr="00E36E8B">
        <w:rPr>
          <w:szCs w:val="22"/>
        </w:rPr>
        <w:t>20</w:t>
      </w:r>
      <w:ins w:id="428" w:author="Author">
        <w:r w:rsidR="000C4003" w:rsidRPr="00E36E8B">
          <w:rPr>
            <w:szCs w:val="22"/>
          </w:rPr>
          <w:t xml:space="preserve"> </w:t>
        </w:r>
        <w:r w:rsidR="000C4003" w:rsidRPr="00E36E8B">
          <w:t>(E432)</w:t>
        </w:r>
      </w:ins>
    </w:p>
    <w:p w14:paraId="2E36484D" w14:textId="77777777" w:rsidR="00BB47DF" w:rsidRPr="00E36E8B" w:rsidRDefault="00BB47DF">
      <w:pPr>
        <w:rPr>
          <w:szCs w:val="22"/>
        </w:rPr>
      </w:pPr>
      <w:r w:rsidRPr="00E36E8B">
        <w:rPr>
          <w:szCs w:val="22"/>
        </w:rPr>
        <w:t>Injekcinis vanduo</w:t>
      </w:r>
    </w:p>
    <w:p w14:paraId="738085AA" w14:textId="77777777" w:rsidR="00BB47DF" w:rsidRPr="00E36E8B" w:rsidRDefault="00BB47DF">
      <w:pPr>
        <w:ind w:left="567" w:hanging="567"/>
        <w:rPr>
          <w:szCs w:val="22"/>
        </w:rPr>
      </w:pPr>
    </w:p>
    <w:p w14:paraId="2494C6D7" w14:textId="77777777" w:rsidR="00BB47DF" w:rsidRPr="00E36E8B" w:rsidRDefault="00BB47DF">
      <w:pPr>
        <w:keepNext/>
        <w:keepLines/>
        <w:ind w:left="567" w:hanging="567"/>
        <w:outlineLvl w:val="0"/>
        <w:rPr>
          <w:b/>
          <w:szCs w:val="22"/>
        </w:rPr>
      </w:pPr>
      <w:r w:rsidRPr="00E36E8B">
        <w:rPr>
          <w:b/>
          <w:szCs w:val="22"/>
        </w:rPr>
        <w:t>6.2</w:t>
      </w:r>
      <w:r w:rsidRPr="00E36E8B">
        <w:rPr>
          <w:b/>
          <w:szCs w:val="22"/>
        </w:rPr>
        <w:tab/>
        <w:t>Nesuderinamumas</w:t>
      </w:r>
    </w:p>
    <w:p w14:paraId="7A9CF826" w14:textId="77777777" w:rsidR="00BB47DF" w:rsidRPr="00E36E8B" w:rsidRDefault="00BB47DF">
      <w:pPr>
        <w:keepNext/>
        <w:keepLines/>
        <w:ind w:left="567" w:hanging="567"/>
        <w:rPr>
          <w:szCs w:val="22"/>
        </w:rPr>
      </w:pPr>
    </w:p>
    <w:p w14:paraId="72E8C608" w14:textId="77777777" w:rsidR="00C32E07" w:rsidRPr="00E36E8B" w:rsidRDefault="00BB47DF" w:rsidP="00C32E07">
      <w:pPr>
        <w:rPr>
          <w:iCs/>
          <w:szCs w:val="22"/>
        </w:rPr>
      </w:pPr>
      <w:r w:rsidRPr="00E36E8B">
        <w:rPr>
          <w:szCs w:val="22"/>
        </w:rPr>
        <w:t>Herceptin</w:t>
      </w:r>
      <w:r w:rsidRPr="00E36E8B">
        <w:rPr>
          <w:i/>
          <w:iCs/>
          <w:szCs w:val="22"/>
        </w:rPr>
        <w:t xml:space="preserve"> </w:t>
      </w:r>
      <w:r w:rsidR="00C32E07" w:rsidRPr="00E36E8B">
        <w:rPr>
          <w:iCs/>
          <w:szCs w:val="22"/>
        </w:rPr>
        <w:t>po oda leidžiamos farmacinės formos nesuderinamumo su polipropileno ar polikarbonato švirkštais, nerūdijančio plieno pernešimo ar injekcinėmis adatomis bei polietileno Luer kūgio formos kamščiais nepastebėta.</w:t>
      </w:r>
    </w:p>
    <w:p w14:paraId="67022767" w14:textId="77777777" w:rsidR="00BB47DF" w:rsidRPr="00E36E8B" w:rsidRDefault="00BB47DF">
      <w:pPr>
        <w:rPr>
          <w:szCs w:val="22"/>
        </w:rPr>
      </w:pPr>
    </w:p>
    <w:p w14:paraId="58AE760E" w14:textId="77777777" w:rsidR="00BB47DF" w:rsidRPr="00E36E8B" w:rsidRDefault="00BB47DF">
      <w:pPr>
        <w:keepNext/>
        <w:keepLines/>
        <w:ind w:left="567" w:hanging="567"/>
        <w:outlineLvl w:val="0"/>
        <w:rPr>
          <w:b/>
          <w:szCs w:val="22"/>
        </w:rPr>
      </w:pPr>
      <w:r w:rsidRPr="00E36E8B">
        <w:rPr>
          <w:b/>
          <w:szCs w:val="22"/>
        </w:rPr>
        <w:t>6.3</w:t>
      </w:r>
      <w:r w:rsidRPr="00E36E8B">
        <w:rPr>
          <w:b/>
          <w:szCs w:val="22"/>
        </w:rPr>
        <w:tab/>
        <w:t>Tinkamumo laikas</w:t>
      </w:r>
    </w:p>
    <w:p w14:paraId="37F3D68C" w14:textId="77777777" w:rsidR="00BB47DF" w:rsidRPr="00E36E8B" w:rsidRDefault="00BB47DF">
      <w:pPr>
        <w:keepNext/>
        <w:keepLines/>
        <w:ind w:left="567" w:hanging="567"/>
        <w:rPr>
          <w:szCs w:val="22"/>
        </w:rPr>
      </w:pPr>
    </w:p>
    <w:p w14:paraId="207A7C13" w14:textId="77777777" w:rsidR="00BB47DF" w:rsidRPr="00E36E8B" w:rsidRDefault="00BB47DF">
      <w:pPr>
        <w:keepNext/>
        <w:keepLines/>
        <w:rPr>
          <w:szCs w:val="22"/>
        </w:rPr>
      </w:pPr>
      <w:r w:rsidRPr="00E36E8B">
        <w:rPr>
          <w:szCs w:val="22"/>
        </w:rPr>
        <w:t>21 mėnuo.</w:t>
      </w:r>
    </w:p>
    <w:p w14:paraId="15F695C2" w14:textId="77777777" w:rsidR="00BB47DF" w:rsidRPr="00E36E8B" w:rsidRDefault="00BB47DF">
      <w:pPr>
        <w:keepNext/>
        <w:keepLines/>
        <w:rPr>
          <w:szCs w:val="22"/>
        </w:rPr>
      </w:pPr>
    </w:p>
    <w:p w14:paraId="2FDBF770" w14:textId="6A91C153" w:rsidR="00BB47DF" w:rsidRPr="00E36E8B" w:rsidRDefault="00BB47DF">
      <w:pPr>
        <w:keepNext/>
        <w:keepLines/>
        <w:rPr>
          <w:szCs w:val="22"/>
        </w:rPr>
      </w:pPr>
      <w:r w:rsidRPr="00E36E8B">
        <w:rPr>
          <w:szCs w:val="22"/>
        </w:rPr>
        <w:t xml:space="preserve">Iš flakono į švirkštą sutrauktas šis vaistinis preparatas fiziškai ir chemiškai stabilus išlieka </w:t>
      </w:r>
      <w:r w:rsidR="00C32E07" w:rsidRPr="00E36E8B">
        <w:rPr>
          <w:szCs w:val="22"/>
        </w:rPr>
        <w:t>28</w:t>
      </w:r>
      <w:ins w:id="429" w:author="Author">
        <w:r w:rsidR="00023397">
          <w:rPr>
            <w:szCs w:val="22"/>
          </w:rPr>
          <w:t> </w:t>
        </w:r>
      </w:ins>
      <w:del w:id="430" w:author="Author">
        <w:r w:rsidR="00C32E07" w:rsidRPr="00E36E8B" w:rsidDel="00023397">
          <w:rPr>
            <w:szCs w:val="22"/>
          </w:rPr>
          <w:delText xml:space="preserve"> </w:delText>
        </w:r>
      </w:del>
      <w:r w:rsidR="00C32E07" w:rsidRPr="00E36E8B">
        <w:rPr>
          <w:szCs w:val="22"/>
        </w:rPr>
        <w:t>dienas</w:t>
      </w:r>
      <w:del w:id="431" w:author="Author">
        <w:r w:rsidR="00C32E07" w:rsidRPr="00E36E8B" w:rsidDel="00551E6B">
          <w:rPr>
            <w:szCs w:val="22"/>
          </w:rPr>
          <w:delText xml:space="preserve"> </w:delText>
        </w:r>
      </w:del>
      <w:r w:rsidRPr="00E36E8B">
        <w:rPr>
          <w:szCs w:val="22"/>
        </w:rPr>
        <w:t xml:space="preserve"> 2</w:t>
      </w:r>
      <w:ins w:id="432" w:author="Author">
        <w:r w:rsidR="00023397">
          <w:rPr>
            <w:szCs w:val="22"/>
          </w:rPr>
          <w:t> </w:t>
        </w:r>
      </w:ins>
      <w:del w:id="433" w:author="Author">
        <w:r w:rsidRPr="00E36E8B" w:rsidDel="00023397">
          <w:rPr>
            <w:szCs w:val="22"/>
          </w:rPr>
          <w:delText xml:space="preserve"> </w:delText>
        </w:r>
      </w:del>
      <w:r w:rsidRPr="00E36E8B">
        <w:t>°C</w:t>
      </w:r>
      <w:r w:rsidRPr="00E36E8B">
        <w:rPr>
          <w:szCs w:val="22"/>
        </w:rPr>
        <w:t xml:space="preserve"> – 8</w:t>
      </w:r>
      <w:ins w:id="434" w:author="Author">
        <w:r w:rsidR="00023397">
          <w:rPr>
            <w:szCs w:val="22"/>
          </w:rPr>
          <w:t> </w:t>
        </w:r>
      </w:ins>
      <w:del w:id="435" w:author="Author">
        <w:r w:rsidRPr="00E36E8B" w:rsidDel="00023397">
          <w:rPr>
            <w:szCs w:val="22"/>
          </w:rPr>
          <w:delText xml:space="preserve"> </w:delText>
        </w:r>
      </w:del>
      <w:r w:rsidRPr="00E36E8B">
        <w:rPr>
          <w:szCs w:val="22"/>
        </w:rPr>
        <w:t>°C temperatūroje ir dar 6 valandas kambario temperatūroje (iki 30</w:t>
      </w:r>
      <w:ins w:id="436" w:author="Author">
        <w:r w:rsidR="00023397">
          <w:rPr>
            <w:szCs w:val="22"/>
          </w:rPr>
          <w:t> </w:t>
        </w:r>
      </w:ins>
      <w:del w:id="437" w:author="Author">
        <w:r w:rsidRPr="00E36E8B" w:rsidDel="00023397">
          <w:rPr>
            <w:szCs w:val="22"/>
          </w:rPr>
          <w:delText xml:space="preserve"> </w:delText>
        </w:r>
      </w:del>
      <w:r w:rsidRPr="00E36E8B">
        <w:rPr>
          <w:szCs w:val="22"/>
        </w:rPr>
        <w:t>°C) išsklaidytoje dienos šviesoje.</w:t>
      </w:r>
    </w:p>
    <w:p w14:paraId="24B053DD" w14:textId="77777777" w:rsidR="00BB47DF" w:rsidRPr="00E36E8B" w:rsidRDefault="00BB47DF">
      <w:pPr>
        <w:rPr>
          <w:szCs w:val="22"/>
        </w:rPr>
      </w:pPr>
    </w:p>
    <w:p w14:paraId="1B8E0667" w14:textId="26342846" w:rsidR="00BB47DF" w:rsidRPr="00E36E8B" w:rsidRDefault="00BB47DF">
      <w:pPr>
        <w:rPr>
          <w:szCs w:val="22"/>
        </w:rPr>
      </w:pPr>
      <w:r w:rsidRPr="00E36E8B">
        <w:rPr>
          <w:szCs w:val="22"/>
        </w:rPr>
        <w:t>Kadangi Herceptin</w:t>
      </w:r>
      <w:r w:rsidRPr="00E36E8B">
        <w:rPr>
          <w:i/>
          <w:iCs/>
          <w:szCs w:val="22"/>
        </w:rPr>
        <w:t xml:space="preserve"> </w:t>
      </w:r>
      <w:r w:rsidRPr="00E36E8B">
        <w:rPr>
          <w:iCs/>
          <w:szCs w:val="22"/>
        </w:rPr>
        <w:t>sudėtyje jokių antimikrobinių konservantų nėra, todėl m</w:t>
      </w:r>
      <w:r w:rsidRPr="00E36E8B">
        <w:rPr>
          <w:szCs w:val="22"/>
        </w:rPr>
        <w:t xml:space="preserve">ikrobiologiniu požiūriu vaistinį preparatą būtina suvartoti </w:t>
      </w:r>
      <w:ins w:id="438" w:author="Author">
        <w:r w:rsidR="00B437E5">
          <w:rPr>
            <w:szCs w:val="22"/>
          </w:rPr>
          <w:t>nedelsiant</w:t>
        </w:r>
      </w:ins>
      <w:del w:id="439" w:author="Author">
        <w:r w:rsidRPr="00E36E8B" w:rsidDel="00B437E5">
          <w:rPr>
            <w:szCs w:val="22"/>
          </w:rPr>
          <w:delText>tuoj pat</w:delText>
        </w:r>
      </w:del>
      <w:r w:rsidRPr="00E36E8B">
        <w:rPr>
          <w:szCs w:val="22"/>
        </w:rPr>
        <w:t>.</w:t>
      </w:r>
    </w:p>
    <w:p w14:paraId="32984AFA" w14:textId="77777777" w:rsidR="00BB47DF" w:rsidRPr="00E36E8B" w:rsidRDefault="00BB47DF">
      <w:pPr>
        <w:ind w:left="567" w:hanging="567"/>
        <w:rPr>
          <w:szCs w:val="22"/>
        </w:rPr>
      </w:pPr>
    </w:p>
    <w:p w14:paraId="17811D15" w14:textId="77777777" w:rsidR="00BB47DF" w:rsidRPr="00E36E8B" w:rsidRDefault="00BB47DF">
      <w:pPr>
        <w:keepNext/>
        <w:ind w:left="567" w:hanging="567"/>
        <w:rPr>
          <w:b/>
          <w:szCs w:val="22"/>
        </w:rPr>
      </w:pPr>
      <w:r w:rsidRPr="00E36E8B">
        <w:rPr>
          <w:b/>
          <w:szCs w:val="22"/>
        </w:rPr>
        <w:t>6.4</w:t>
      </w:r>
      <w:r w:rsidRPr="00E36E8B">
        <w:rPr>
          <w:b/>
          <w:szCs w:val="22"/>
        </w:rPr>
        <w:tab/>
        <w:t>Specialios laikymo sąlygos</w:t>
      </w:r>
    </w:p>
    <w:p w14:paraId="4F457450" w14:textId="77777777" w:rsidR="00BB47DF" w:rsidRPr="00E36E8B" w:rsidRDefault="00BB47DF">
      <w:pPr>
        <w:keepNext/>
        <w:ind w:left="567" w:hanging="567"/>
        <w:rPr>
          <w:szCs w:val="22"/>
        </w:rPr>
      </w:pPr>
    </w:p>
    <w:p w14:paraId="368BF80E" w14:textId="77777777" w:rsidR="00BB47DF" w:rsidRPr="00E36E8B" w:rsidRDefault="00BB47DF">
      <w:pPr>
        <w:keepNext/>
        <w:outlineLvl w:val="0"/>
        <w:rPr>
          <w:szCs w:val="22"/>
        </w:rPr>
      </w:pPr>
      <w:r w:rsidRPr="00E36E8B">
        <w:rPr>
          <w:szCs w:val="22"/>
        </w:rPr>
        <w:t>Laikyti šaldytuve (2 °C – 8 °C).</w:t>
      </w:r>
    </w:p>
    <w:p w14:paraId="32B80681" w14:textId="77777777" w:rsidR="00BB47DF" w:rsidRPr="00E36E8B" w:rsidRDefault="00BB47DF">
      <w:pPr>
        <w:outlineLvl w:val="0"/>
        <w:rPr>
          <w:szCs w:val="22"/>
        </w:rPr>
      </w:pPr>
      <w:r w:rsidRPr="00E36E8B">
        <w:rPr>
          <w:szCs w:val="22"/>
        </w:rPr>
        <w:t>Negalima užšaldyti.</w:t>
      </w:r>
    </w:p>
    <w:p w14:paraId="58DE5F66" w14:textId="7BA9D385" w:rsidR="00BB47DF" w:rsidRPr="00E36E8B" w:rsidRDefault="00BB47DF">
      <w:r w:rsidRPr="00E36E8B">
        <w:t xml:space="preserve">Flakoną laikyti išorinėje dėžutėje, kad </w:t>
      </w:r>
      <w:ins w:id="440" w:author="Author">
        <w:r w:rsidR="00B437E5">
          <w:t>vaistinis</w:t>
        </w:r>
        <w:r w:rsidR="00B437E5" w:rsidRPr="00E36E8B">
          <w:t xml:space="preserve"> </w:t>
        </w:r>
      </w:ins>
      <w:r w:rsidRPr="00E36E8B">
        <w:t>preparatas būtų apsaugotas nuo šviesos.</w:t>
      </w:r>
    </w:p>
    <w:p w14:paraId="65FEB268" w14:textId="5847DBD2" w:rsidR="00BB47DF" w:rsidRPr="00E36E8B" w:rsidRDefault="00BB47DF">
      <w:r w:rsidRPr="00E36E8B">
        <w:t xml:space="preserve">Išimtą iš šaldytuvo </w:t>
      </w:r>
      <w:r w:rsidRPr="00E36E8B">
        <w:rPr>
          <w:szCs w:val="22"/>
        </w:rPr>
        <w:t xml:space="preserve">po oda vartojamos farmacinės formos Herceptin būtina </w:t>
      </w:r>
      <w:del w:id="441" w:author="Author">
        <w:r w:rsidRPr="00E36E8B" w:rsidDel="00B437E5">
          <w:rPr>
            <w:szCs w:val="22"/>
          </w:rPr>
          <w:delText xml:space="preserve">sušvirkšti </w:delText>
        </w:r>
      </w:del>
      <w:ins w:id="442" w:author="Author">
        <w:r w:rsidR="00B437E5" w:rsidRPr="00E36E8B">
          <w:rPr>
            <w:szCs w:val="22"/>
          </w:rPr>
          <w:t>su</w:t>
        </w:r>
        <w:r w:rsidR="00B437E5">
          <w:rPr>
            <w:szCs w:val="22"/>
          </w:rPr>
          <w:t>leis</w:t>
        </w:r>
        <w:r w:rsidR="00B437E5" w:rsidRPr="00E36E8B">
          <w:rPr>
            <w:szCs w:val="22"/>
          </w:rPr>
          <w:t xml:space="preserve">ti </w:t>
        </w:r>
      </w:ins>
      <w:r w:rsidRPr="00E36E8B">
        <w:rPr>
          <w:szCs w:val="22"/>
        </w:rPr>
        <w:t xml:space="preserve">per 6 valandas ir negalima laikyti </w:t>
      </w:r>
      <w:r w:rsidRPr="00E36E8B">
        <w:t>aukštesnėje kaip 30</w:t>
      </w:r>
      <w:ins w:id="443" w:author="Author">
        <w:r w:rsidR="00023397">
          <w:t> </w:t>
        </w:r>
      </w:ins>
      <w:del w:id="444" w:author="Author">
        <w:r w:rsidRPr="00E36E8B" w:rsidDel="00023397">
          <w:delText xml:space="preserve"> </w:delText>
        </w:r>
      </w:del>
      <w:r w:rsidRPr="00E36E8B">
        <w:rPr>
          <w:szCs w:val="22"/>
        </w:rPr>
        <w:sym w:font="Symbol" w:char="F0B0"/>
      </w:r>
      <w:r w:rsidRPr="00E36E8B">
        <w:t>C temperatūroje.</w:t>
      </w:r>
    </w:p>
    <w:p w14:paraId="770F1E43" w14:textId="77777777" w:rsidR="00BB47DF" w:rsidRPr="00E36E8B" w:rsidRDefault="00BB47DF"/>
    <w:p w14:paraId="1A08F26B" w14:textId="77777777" w:rsidR="00BB47DF" w:rsidRPr="00E36E8B" w:rsidRDefault="00BB47DF">
      <w:pPr>
        <w:rPr>
          <w:szCs w:val="22"/>
        </w:rPr>
      </w:pPr>
      <w:r w:rsidRPr="00E36E8B">
        <w:t>Atidaryto vaistinio preparato laikymo sąlygos nurodytos 6.3 ir 6.6 skyriuose.</w:t>
      </w:r>
    </w:p>
    <w:p w14:paraId="6448B2EF" w14:textId="77777777" w:rsidR="00BB47DF" w:rsidRPr="00E36E8B" w:rsidRDefault="00BB47DF">
      <w:pPr>
        <w:rPr>
          <w:szCs w:val="22"/>
        </w:rPr>
      </w:pPr>
    </w:p>
    <w:p w14:paraId="54056047" w14:textId="77777777" w:rsidR="00BB47DF" w:rsidRPr="00E36E8B" w:rsidRDefault="00BB47DF">
      <w:pPr>
        <w:keepNext/>
        <w:keepLines/>
        <w:ind w:left="567" w:hanging="567"/>
        <w:outlineLvl w:val="0"/>
        <w:rPr>
          <w:b/>
          <w:szCs w:val="22"/>
        </w:rPr>
      </w:pPr>
      <w:r w:rsidRPr="00E36E8B">
        <w:rPr>
          <w:b/>
          <w:szCs w:val="22"/>
        </w:rPr>
        <w:t>6.5</w:t>
      </w:r>
      <w:r w:rsidRPr="00E36E8B">
        <w:rPr>
          <w:b/>
          <w:szCs w:val="22"/>
        </w:rPr>
        <w:tab/>
        <w:t>Talpyklės pobūdis ir jos turinys</w:t>
      </w:r>
    </w:p>
    <w:p w14:paraId="6D4B5B62" w14:textId="77777777" w:rsidR="00BB47DF" w:rsidRPr="00E36E8B" w:rsidRDefault="00BB47DF">
      <w:pPr>
        <w:keepNext/>
        <w:keepLines/>
        <w:ind w:left="567" w:hanging="567"/>
        <w:rPr>
          <w:szCs w:val="22"/>
        </w:rPr>
      </w:pPr>
    </w:p>
    <w:p w14:paraId="7EFDA566" w14:textId="77777777" w:rsidR="00BB47DF" w:rsidRPr="00E36E8B" w:rsidRDefault="00BB47DF">
      <w:pPr>
        <w:keepNext/>
        <w:keepLines/>
        <w:rPr>
          <w:szCs w:val="22"/>
        </w:rPr>
      </w:pPr>
      <w:r w:rsidRPr="00E36E8B">
        <w:rPr>
          <w:szCs w:val="22"/>
        </w:rPr>
        <w:t>Vienas 6 ml skaidraus, I tipo stiklo flakonas, užkimštas butilo gumos kamščiu, padengtu fluorplastiko plėvele, kuriame yra 5 ml tirpalo (600 mg trastuzumabo).</w:t>
      </w:r>
    </w:p>
    <w:p w14:paraId="63BF4259" w14:textId="77777777" w:rsidR="00BB47DF" w:rsidRPr="00E36E8B" w:rsidRDefault="00BB47DF">
      <w:pPr>
        <w:rPr>
          <w:szCs w:val="22"/>
        </w:rPr>
      </w:pPr>
    </w:p>
    <w:p w14:paraId="3B6139C2" w14:textId="77777777" w:rsidR="00BB47DF" w:rsidRPr="00E36E8B" w:rsidRDefault="00BB47DF">
      <w:pPr>
        <w:rPr>
          <w:szCs w:val="22"/>
        </w:rPr>
      </w:pPr>
      <w:r w:rsidRPr="00E36E8B">
        <w:rPr>
          <w:szCs w:val="22"/>
        </w:rPr>
        <w:t>Kiekvienoje dėžutėje yra po vieną flakoną</w:t>
      </w:r>
    </w:p>
    <w:p w14:paraId="1BF190C2" w14:textId="77777777" w:rsidR="00BB47DF" w:rsidRPr="00E36E8B" w:rsidRDefault="00BB47DF">
      <w:pPr>
        <w:ind w:left="567" w:hanging="567"/>
        <w:rPr>
          <w:szCs w:val="22"/>
        </w:rPr>
      </w:pPr>
    </w:p>
    <w:p w14:paraId="1D4B2EAE" w14:textId="77777777" w:rsidR="00BB47DF" w:rsidRPr="00E36E8B" w:rsidRDefault="00BB47DF" w:rsidP="00C62EB2">
      <w:pPr>
        <w:ind w:left="567" w:hanging="567"/>
        <w:outlineLvl w:val="0"/>
        <w:rPr>
          <w:b/>
          <w:szCs w:val="22"/>
        </w:rPr>
      </w:pPr>
      <w:r w:rsidRPr="00E36E8B">
        <w:rPr>
          <w:b/>
          <w:szCs w:val="22"/>
        </w:rPr>
        <w:t>6.6</w:t>
      </w:r>
      <w:r w:rsidRPr="00E36E8B">
        <w:rPr>
          <w:b/>
          <w:szCs w:val="22"/>
        </w:rPr>
        <w:tab/>
        <w:t>Specialūs reikalavimai atliekoms tvarkyti ir vaistiniam preparatui ruošti</w:t>
      </w:r>
    </w:p>
    <w:p w14:paraId="684A98A2" w14:textId="77777777" w:rsidR="00BB47DF" w:rsidRPr="00E36E8B" w:rsidRDefault="00BB47DF">
      <w:pPr>
        <w:rPr>
          <w:szCs w:val="22"/>
        </w:rPr>
      </w:pPr>
    </w:p>
    <w:p w14:paraId="10CE6D60" w14:textId="138EEF5A" w:rsidR="00BB47DF" w:rsidRPr="00E36E8B" w:rsidRDefault="00BB47DF">
      <w:pPr>
        <w:rPr>
          <w:szCs w:val="22"/>
        </w:rPr>
      </w:pPr>
      <w:r w:rsidRPr="00E36E8B">
        <w:rPr>
          <w:szCs w:val="22"/>
        </w:rPr>
        <w:t xml:space="preserve">Prieš </w:t>
      </w:r>
      <w:ins w:id="445" w:author="Author">
        <w:r w:rsidR="00B437E5">
          <w:rPr>
            <w:szCs w:val="22"/>
          </w:rPr>
          <w:t xml:space="preserve">vartojimą </w:t>
        </w:r>
      </w:ins>
      <w:del w:id="446" w:author="Author">
        <w:r w:rsidRPr="00E36E8B" w:rsidDel="00B437E5">
          <w:rPr>
            <w:szCs w:val="22"/>
          </w:rPr>
          <w:delText xml:space="preserve">švirkštimą </w:delText>
        </w:r>
      </w:del>
      <w:r w:rsidRPr="00E36E8B">
        <w:rPr>
          <w:szCs w:val="22"/>
        </w:rPr>
        <w:t>Herceptin reikia apžiūrėti, norint įsitikinti, kad jame nėra pašalinių dalelių ir ar tirpalo spalva nepakitusi.</w:t>
      </w:r>
    </w:p>
    <w:p w14:paraId="5A46AC47" w14:textId="77777777" w:rsidR="00BB47DF" w:rsidRPr="00E36E8B" w:rsidRDefault="00BB47DF">
      <w:pPr>
        <w:rPr>
          <w:szCs w:val="22"/>
        </w:rPr>
      </w:pPr>
    </w:p>
    <w:p w14:paraId="644C06AB" w14:textId="77777777" w:rsidR="00BB47DF" w:rsidRPr="00E36E8B" w:rsidRDefault="00BB47DF">
      <w:pPr>
        <w:rPr>
          <w:szCs w:val="22"/>
        </w:rPr>
      </w:pPr>
      <w:r w:rsidRPr="00E36E8B">
        <w:rPr>
          <w:szCs w:val="22"/>
        </w:rPr>
        <w:t>Herceptin yra skirtas vienkartiniam vartojimui.</w:t>
      </w:r>
    </w:p>
    <w:p w14:paraId="53A8B705" w14:textId="77777777" w:rsidR="00BB47DF" w:rsidRPr="00E36E8B" w:rsidRDefault="00BB47DF">
      <w:pPr>
        <w:rPr>
          <w:szCs w:val="22"/>
        </w:rPr>
      </w:pPr>
    </w:p>
    <w:p w14:paraId="0A82200C" w14:textId="509E40DC" w:rsidR="00BB47DF" w:rsidRPr="00E36E8B" w:rsidRDefault="00BB47DF">
      <w:pPr>
        <w:rPr>
          <w:szCs w:val="22"/>
        </w:rPr>
      </w:pPr>
      <w:r w:rsidRPr="00E36E8B">
        <w:rPr>
          <w:szCs w:val="22"/>
        </w:rPr>
        <w:t>Kadangi Herceptin</w:t>
      </w:r>
      <w:r w:rsidRPr="00E36E8B">
        <w:rPr>
          <w:i/>
          <w:iCs/>
          <w:szCs w:val="22"/>
        </w:rPr>
        <w:t xml:space="preserve"> </w:t>
      </w:r>
      <w:r w:rsidRPr="00E36E8B">
        <w:rPr>
          <w:iCs/>
          <w:szCs w:val="22"/>
        </w:rPr>
        <w:t>sudėtyje jokių antimikrobinių konservantų nėra, todėl m</w:t>
      </w:r>
      <w:r w:rsidRPr="00E36E8B">
        <w:rPr>
          <w:szCs w:val="22"/>
        </w:rPr>
        <w:t xml:space="preserve">ikrobiologiniu požiūriu vaistinį preparatą būtina suvartoti </w:t>
      </w:r>
      <w:ins w:id="447" w:author="Author">
        <w:r w:rsidR="00B437E5">
          <w:rPr>
            <w:szCs w:val="22"/>
          </w:rPr>
          <w:t>nedelsiant</w:t>
        </w:r>
      </w:ins>
      <w:del w:id="448" w:author="Author">
        <w:r w:rsidRPr="00E36E8B" w:rsidDel="00B437E5">
          <w:rPr>
            <w:szCs w:val="22"/>
          </w:rPr>
          <w:delText>tuoj pat</w:delText>
        </w:r>
      </w:del>
      <w:r w:rsidRPr="00E36E8B">
        <w:rPr>
          <w:szCs w:val="22"/>
        </w:rPr>
        <w:t xml:space="preserve">. Jei tuojau pat nesunaudojama, </w:t>
      </w:r>
      <w:ins w:id="449" w:author="Author">
        <w:r w:rsidR="00B437E5">
          <w:rPr>
            <w:szCs w:val="22"/>
          </w:rPr>
          <w:t>vaistinis</w:t>
        </w:r>
        <w:r w:rsidR="00B437E5" w:rsidRPr="00E36E8B">
          <w:rPr>
            <w:szCs w:val="22"/>
          </w:rPr>
          <w:t xml:space="preserve"> </w:t>
        </w:r>
      </w:ins>
      <w:r w:rsidRPr="00E36E8B">
        <w:rPr>
          <w:szCs w:val="22"/>
        </w:rPr>
        <w:t xml:space="preserve">preparatas turi būti laikomas konrtroliojamose aseptinėse sąlygose. Tirpalą sutraukus į švirkštą, rekomenduojama pakeisti adatą švirkštą uždarant dangteliu, kad neišdžiūtų adatoje esantis tirpalas bei vaistinio </w:t>
      </w:r>
      <w:r w:rsidRPr="00E36E8B">
        <w:rPr>
          <w:szCs w:val="22"/>
        </w:rPr>
        <w:lastRenderedPageBreak/>
        <w:t xml:space="preserve">preparato kokybe nebūtų suabejota. Poodinės injekcinės adatos turi būti pritvirtintos prie švirkšto prieš pat </w:t>
      </w:r>
      <w:ins w:id="450" w:author="Author">
        <w:r w:rsidR="00B437E5">
          <w:rPr>
            <w:szCs w:val="22"/>
          </w:rPr>
          <w:t>leidžiant</w:t>
        </w:r>
      </w:ins>
      <w:del w:id="451" w:author="Author">
        <w:r w:rsidRPr="00E36E8B" w:rsidDel="00B437E5">
          <w:rPr>
            <w:szCs w:val="22"/>
          </w:rPr>
          <w:delText>švirkščiant</w:delText>
        </w:r>
      </w:del>
      <w:r w:rsidRPr="00E36E8B">
        <w:rPr>
          <w:szCs w:val="22"/>
        </w:rPr>
        <w:t xml:space="preserve"> ir tinkamos 5 ml tūriui.</w:t>
      </w:r>
    </w:p>
    <w:p w14:paraId="3D142F0C" w14:textId="77777777" w:rsidR="00BB47DF" w:rsidRPr="00E36E8B" w:rsidRDefault="00BB47DF">
      <w:pPr>
        <w:rPr>
          <w:szCs w:val="22"/>
        </w:rPr>
      </w:pPr>
    </w:p>
    <w:p w14:paraId="4A5DAC29" w14:textId="77777777" w:rsidR="00BB47DF" w:rsidRPr="00E36E8B" w:rsidRDefault="00BB47DF">
      <w:pPr>
        <w:outlineLvl w:val="0"/>
        <w:rPr>
          <w:szCs w:val="22"/>
        </w:rPr>
      </w:pPr>
      <w:r w:rsidRPr="00E36E8B">
        <w:rPr>
          <w:szCs w:val="24"/>
        </w:rPr>
        <w:t>Nesuvartotą vaistinį preparatą ar atliekas reikia tvarkyti laikantis vietinių reikalavimų.</w:t>
      </w:r>
    </w:p>
    <w:p w14:paraId="06A281B5" w14:textId="77777777" w:rsidR="00BB47DF" w:rsidRPr="00E36E8B" w:rsidRDefault="00BB47DF">
      <w:pPr>
        <w:ind w:left="567" w:hanging="567"/>
        <w:rPr>
          <w:szCs w:val="22"/>
        </w:rPr>
      </w:pPr>
    </w:p>
    <w:p w14:paraId="2356A3F2" w14:textId="77777777" w:rsidR="00BB47DF" w:rsidRPr="00E36E8B" w:rsidRDefault="00BB47DF">
      <w:pPr>
        <w:ind w:left="567" w:hanging="567"/>
        <w:rPr>
          <w:szCs w:val="22"/>
        </w:rPr>
      </w:pPr>
    </w:p>
    <w:p w14:paraId="4DDC2E50" w14:textId="77777777" w:rsidR="00BB47DF" w:rsidRPr="00E36E8B" w:rsidRDefault="00BB47DF">
      <w:pPr>
        <w:keepNext/>
        <w:keepLines/>
        <w:ind w:left="567" w:hanging="567"/>
        <w:rPr>
          <w:b/>
          <w:caps/>
          <w:szCs w:val="22"/>
        </w:rPr>
      </w:pPr>
      <w:r w:rsidRPr="00E36E8B">
        <w:rPr>
          <w:b/>
          <w:caps/>
          <w:szCs w:val="22"/>
        </w:rPr>
        <w:t>7.</w:t>
      </w:r>
      <w:r w:rsidRPr="00E36E8B">
        <w:rPr>
          <w:b/>
          <w:caps/>
          <w:szCs w:val="22"/>
        </w:rPr>
        <w:tab/>
        <w:t>REGISTRUOTTOJAS</w:t>
      </w:r>
    </w:p>
    <w:p w14:paraId="12E9A422" w14:textId="77777777" w:rsidR="00BB47DF" w:rsidRPr="00E36E8B" w:rsidRDefault="00BB47DF">
      <w:pPr>
        <w:keepNext/>
        <w:keepLines/>
        <w:ind w:left="567" w:hanging="567"/>
        <w:rPr>
          <w:szCs w:val="22"/>
        </w:rPr>
      </w:pPr>
    </w:p>
    <w:p w14:paraId="284A6380" w14:textId="77777777" w:rsidR="00BB47DF" w:rsidRPr="00E36E8B" w:rsidRDefault="00BB47DF">
      <w:pPr>
        <w:keepNext/>
        <w:keepLines/>
        <w:ind w:left="567" w:hanging="567"/>
        <w:rPr>
          <w:szCs w:val="22"/>
        </w:rPr>
      </w:pPr>
      <w:r w:rsidRPr="00E36E8B">
        <w:rPr>
          <w:szCs w:val="22"/>
        </w:rPr>
        <w:t>Roche Pharma AG</w:t>
      </w:r>
    </w:p>
    <w:p w14:paraId="48D7F35A" w14:textId="77777777" w:rsidR="00BB47DF" w:rsidRPr="00E36E8B" w:rsidRDefault="00BB47DF">
      <w:pPr>
        <w:keepNext/>
        <w:keepLines/>
        <w:ind w:left="567" w:hanging="567"/>
        <w:rPr>
          <w:szCs w:val="22"/>
        </w:rPr>
      </w:pPr>
      <w:r w:rsidRPr="00E36E8B">
        <w:rPr>
          <w:szCs w:val="22"/>
        </w:rPr>
        <w:t>Emil-Barell-Strasse 1</w:t>
      </w:r>
    </w:p>
    <w:p w14:paraId="1F9F92F9" w14:textId="77777777" w:rsidR="00BB47DF" w:rsidRPr="00E36E8B" w:rsidRDefault="00BB47DF">
      <w:pPr>
        <w:keepNext/>
        <w:keepLines/>
        <w:ind w:left="567" w:hanging="567"/>
        <w:rPr>
          <w:szCs w:val="22"/>
        </w:rPr>
      </w:pPr>
      <w:r w:rsidRPr="00E36E8B">
        <w:rPr>
          <w:szCs w:val="22"/>
        </w:rPr>
        <w:t>79639 Grenzach-Wyhlen</w:t>
      </w:r>
    </w:p>
    <w:p w14:paraId="47D614AD" w14:textId="77777777" w:rsidR="00BB47DF" w:rsidRPr="00E36E8B" w:rsidRDefault="00BB47DF">
      <w:pPr>
        <w:ind w:left="567" w:hanging="567"/>
        <w:rPr>
          <w:szCs w:val="22"/>
        </w:rPr>
      </w:pPr>
      <w:r w:rsidRPr="00E36E8B">
        <w:rPr>
          <w:szCs w:val="22"/>
        </w:rPr>
        <w:t>Vokietija</w:t>
      </w:r>
    </w:p>
    <w:p w14:paraId="7AE40FDA" w14:textId="77777777" w:rsidR="00BB47DF" w:rsidRPr="00E36E8B" w:rsidRDefault="00BB47DF">
      <w:pPr>
        <w:ind w:left="567" w:hanging="567"/>
        <w:rPr>
          <w:szCs w:val="22"/>
        </w:rPr>
      </w:pPr>
    </w:p>
    <w:p w14:paraId="1A412AB0" w14:textId="77777777" w:rsidR="00BB47DF" w:rsidRPr="00E36E8B" w:rsidRDefault="00BB47DF">
      <w:pPr>
        <w:ind w:left="567" w:hanging="567"/>
        <w:rPr>
          <w:szCs w:val="22"/>
        </w:rPr>
      </w:pPr>
    </w:p>
    <w:p w14:paraId="510F6B97" w14:textId="77777777" w:rsidR="00BB47DF" w:rsidRPr="00E36E8B" w:rsidRDefault="00BB47DF">
      <w:pPr>
        <w:keepNext/>
        <w:keepLines/>
        <w:ind w:left="567" w:hanging="567"/>
        <w:rPr>
          <w:b/>
          <w:caps/>
          <w:szCs w:val="22"/>
        </w:rPr>
      </w:pPr>
      <w:r w:rsidRPr="00E36E8B">
        <w:rPr>
          <w:b/>
          <w:caps/>
          <w:szCs w:val="22"/>
        </w:rPr>
        <w:t>8.</w:t>
      </w:r>
      <w:r w:rsidRPr="00E36E8B">
        <w:rPr>
          <w:b/>
          <w:caps/>
          <w:szCs w:val="22"/>
        </w:rPr>
        <w:tab/>
        <w:t>REGISTRACIJOS PAŽYMĖJIMO numeris</w:t>
      </w:r>
    </w:p>
    <w:p w14:paraId="579F6EE6" w14:textId="77777777" w:rsidR="00BB47DF" w:rsidRPr="00E36E8B" w:rsidRDefault="00BB47DF">
      <w:pPr>
        <w:keepNext/>
        <w:keepLines/>
        <w:ind w:left="567" w:hanging="567"/>
        <w:rPr>
          <w:szCs w:val="22"/>
        </w:rPr>
      </w:pPr>
    </w:p>
    <w:p w14:paraId="1A6E4EBD" w14:textId="77777777" w:rsidR="00BB47DF" w:rsidRPr="00E36E8B" w:rsidRDefault="00BB47DF">
      <w:pPr>
        <w:keepNext/>
        <w:keepLines/>
        <w:ind w:left="567" w:hanging="567"/>
        <w:outlineLvl w:val="0"/>
        <w:rPr>
          <w:szCs w:val="22"/>
        </w:rPr>
      </w:pPr>
      <w:r w:rsidRPr="00E36E8B">
        <w:rPr>
          <w:szCs w:val="22"/>
        </w:rPr>
        <w:t>EU/1/00/145/002</w:t>
      </w:r>
    </w:p>
    <w:p w14:paraId="14CF72B1" w14:textId="77777777" w:rsidR="00BB47DF" w:rsidRPr="00E36E8B" w:rsidRDefault="00BB47DF">
      <w:pPr>
        <w:ind w:left="567" w:hanging="567"/>
        <w:rPr>
          <w:szCs w:val="22"/>
        </w:rPr>
      </w:pPr>
    </w:p>
    <w:p w14:paraId="756FB575" w14:textId="77777777" w:rsidR="00BB47DF" w:rsidRPr="00E36E8B" w:rsidRDefault="00BB47DF">
      <w:pPr>
        <w:ind w:left="567" w:hanging="567"/>
        <w:rPr>
          <w:szCs w:val="22"/>
        </w:rPr>
      </w:pPr>
    </w:p>
    <w:p w14:paraId="59913C71" w14:textId="77777777" w:rsidR="00BB47DF" w:rsidRPr="00E36E8B" w:rsidRDefault="00BB47DF">
      <w:pPr>
        <w:ind w:left="567" w:hanging="567"/>
        <w:rPr>
          <w:b/>
          <w:caps/>
          <w:szCs w:val="22"/>
        </w:rPr>
      </w:pPr>
      <w:r w:rsidRPr="00E36E8B">
        <w:rPr>
          <w:b/>
          <w:caps/>
          <w:szCs w:val="22"/>
        </w:rPr>
        <w:t>9.</w:t>
      </w:r>
      <w:r w:rsidRPr="00E36E8B">
        <w:rPr>
          <w:b/>
          <w:caps/>
          <w:szCs w:val="22"/>
        </w:rPr>
        <w:tab/>
        <w:t>REGISTRAVIMO / PERREGISTRAVimo data</w:t>
      </w:r>
    </w:p>
    <w:p w14:paraId="33C8AD78" w14:textId="77777777" w:rsidR="00BB47DF" w:rsidRPr="00E36E8B" w:rsidRDefault="00BB47DF">
      <w:pPr>
        <w:ind w:left="567" w:hanging="567"/>
        <w:rPr>
          <w:szCs w:val="22"/>
        </w:rPr>
      </w:pPr>
    </w:p>
    <w:p w14:paraId="34B39615" w14:textId="77777777" w:rsidR="00BB47DF" w:rsidRPr="00E36E8B" w:rsidRDefault="00BB47DF">
      <w:pPr>
        <w:ind w:left="567" w:hanging="567"/>
        <w:rPr>
          <w:szCs w:val="22"/>
        </w:rPr>
      </w:pPr>
      <w:r w:rsidRPr="00E36E8B">
        <w:rPr>
          <w:szCs w:val="22"/>
        </w:rPr>
        <w:t>Registravimo data 2000 m. rugpjūčio 28 d.</w:t>
      </w:r>
    </w:p>
    <w:p w14:paraId="68917406" w14:textId="77777777" w:rsidR="00BB47DF" w:rsidRPr="00E36E8B" w:rsidRDefault="00BB47DF">
      <w:pPr>
        <w:ind w:left="567" w:hanging="567"/>
        <w:rPr>
          <w:szCs w:val="22"/>
        </w:rPr>
      </w:pPr>
      <w:r w:rsidRPr="00E36E8B">
        <w:rPr>
          <w:szCs w:val="22"/>
        </w:rPr>
        <w:t xml:space="preserve">Paskutinio perregistravimo data 2010 m. </w:t>
      </w:r>
      <w:r w:rsidR="002A0AB6" w:rsidRPr="00E36E8B">
        <w:rPr>
          <w:szCs w:val="22"/>
        </w:rPr>
        <w:t xml:space="preserve">liepos </w:t>
      </w:r>
      <w:r w:rsidRPr="00E36E8B">
        <w:rPr>
          <w:szCs w:val="22"/>
        </w:rPr>
        <w:t>28 d.</w:t>
      </w:r>
    </w:p>
    <w:p w14:paraId="2F1D0690" w14:textId="77777777" w:rsidR="00BB47DF" w:rsidRPr="00E36E8B" w:rsidRDefault="00BB47DF">
      <w:pPr>
        <w:ind w:left="567" w:hanging="567"/>
        <w:rPr>
          <w:szCs w:val="22"/>
        </w:rPr>
      </w:pPr>
    </w:p>
    <w:p w14:paraId="079189DF" w14:textId="77777777" w:rsidR="00BB47DF" w:rsidRPr="00E36E8B" w:rsidRDefault="00BB47DF">
      <w:pPr>
        <w:ind w:left="567" w:hanging="567"/>
        <w:rPr>
          <w:szCs w:val="22"/>
        </w:rPr>
      </w:pPr>
    </w:p>
    <w:p w14:paraId="7562F564" w14:textId="77777777" w:rsidR="00BB47DF" w:rsidRPr="00E36E8B" w:rsidRDefault="00BB47DF">
      <w:pPr>
        <w:keepNext/>
        <w:keepLines/>
        <w:ind w:left="567" w:hanging="567"/>
        <w:rPr>
          <w:b/>
          <w:caps/>
          <w:szCs w:val="22"/>
        </w:rPr>
      </w:pPr>
      <w:r w:rsidRPr="00E36E8B">
        <w:rPr>
          <w:b/>
          <w:caps/>
          <w:szCs w:val="22"/>
        </w:rPr>
        <w:t>10.</w:t>
      </w:r>
      <w:r w:rsidRPr="00E36E8B">
        <w:rPr>
          <w:b/>
          <w:caps/>
          <w:szCs w:val="22"/>
        </w:rPr>
        <w:tab/>
        <w:t>teksto peržiūros data</w:t>
      </w:r>
    </w:p>
    <w:p w14:paraId="706D052C" w14:textId="77777777" w:rsidR="00BB47DF" w:rsidRPr="00E36E8B" w:rsidRDefault="00BB47DF">
      <w:pPr>
        <w:keepNext/>
        <w:keepLines/>
        <w:ind w:left="567" w:hanging="567"/>
        <w:rPr>
          <w:szCs w:val="22"/>
        </w:rPr>
      </w:pPr>
    </w:p>
    <w:p w14:paraId="216C4EF7" w14:textId="0762EFFD" w:rsidR="00BB47DF" w:rsidRPr="00E36E8B" w:rsidRDefault="00BB47DF">
      <w:pPr>
        <w:keepNext/>
        <w:keepLines/>
        <w:widowControl w:val="0"/>
        <w:tabs>
          <w:tab w:val="left" w:pos="567"/>
        </w:tabs>
        <w:spacing w:line="260" w:lineRule="exact"/>
        <w:ind w:right="-142"/>
        <w:rPr>
          <w:snapToGrid w:val="0"/>
          <w:color w:val="0000FF"/>
          <w:szCs w:val="24"/>
          <w:lang w:eastAsia="en-US"/>
        </w:rPr>
      </w:pPr>
      <w:r w:rsidRPr="00E36E8B">
        <w:rPr>
          <w:snapToGrid w:val="0"/>
          <w:szCs w:val="24"/>
          <w:lang w:eastAsia="en-US"/>
        </w:rPr>
        <w:t>Išsami informacija apie šį vaistinį preparatą pateikiama Europos vaistų agentūros tinklalapyje</w:t>
      </w:r>
      <w:r w:rsidRPr="00E36E8B">
        <w:rPr>
          <w:i/>
          <w:snapToGrid w:val="0"/>
          <w:szCs w:val="24"/>
          <w:lang w:eastAsia="en-US"/>
        </w:rPr>
        <w:t xml:space="preserve"> </w:t>
      </w:r>
      <w:ins w:id="452" w:author="Author">
        <w:r w:rsidR="00237684" w:rsidRPr="00E36E8B">
          <w:rPr>
            <w:snapToGrid w:val="0"/>
            <w:color w:val="0000FF"/>
            <w:szCs w:val="24"/>
            <w:u w:val="single"/>
            <w:lang w:eastAsia="en-US"/>
          </w:rPr>
          <w:fldChar w:fldCharType="begin"/>
        </w:r>
        <w:r w:rsidR="00237684" w:rsidRPr="00E36E8B">
          <w:rPr>
            <w:snapToGrid w:val="0"/>
            <w:color w:val="0000FF"/>
            <w:szCs w:val="24"/>
            <w:u w:val="single"/>
            <w:lang w:eastAsia="en-US"/>
          </w:rPr>
          <w:instrText>HYPERLINK "</w:instrText>
        </w:r>
      </w:ins>
      <w:r w:rsidR="00237684" w:rsidRPr="00E36E8B">
        <w:rPr>
          <w:snapToGrid w:val="0"/>
          <w:color w:val="0000FF"/>
          <w:szCs w:val="24"/>
          <w:u w:val="single"/>
          <w:lang w:eastAsia="en-US"/>
        </w:rPr>
        <w:instrText>http</w:instrText>
      </w:r>
      <w:ins w:id="453" w:author="Author">
        <w:r w:rsidR="00237684" w:rsidRPr="00E36E8B">
          <w:rPr>
            <w:snapToGrid w:val="0"/>
            <w:color w:val="0000FF"/>
            <w:szCs w:val="24"/>
            <w:u w:val="single"/>
            <w:lang w:eastAsia="en-US"/>
          </w:rPr>
          <w:instrText>s</w:instrText>
        </w:r>
      </w:ins>
      <w:r w:rsidR="00237684" w:rsidRPr="00E36E8B">
        <w:rPr>
          <w:snapToGrid w:val="0"/>
          <w:color w:val="0000FF"/>
          <w:szCs w:val="24"/>
          <w:u w:val="single"/>
          <w:lang w:eastAsia="en-US"/>
        </w:rPr>
        <w:instrText>://www.ema.europa.eu</w:instrText>
      </w:r>
      <w:ins w:id="454" w:author="Author">
        <w:r w:rsidR="00237684" w:rsidRPr="00E36E8B">
          <w:rPr>
            <w:snapToGrid w:val="0"/>
            <w:color w:val="0000FF"/>
            <w:szCs w:val="24"/>
            <w:u w:val="single"/>
            <w:lang w:eastAsia="en-US"/>
          </w:rPr>
          <w:instrText>"</w:instrText>
        </w:r>
        <w:r w:rsidR="00237684" w:rsidRPr="00E36E8B">
          <w:rPr>
            <w:snapToGrid w:val="0"/>
            <w:color w:val="0000FF"/>
            <w:szCs w:val="24"/>
            <w:u w:val="single"/>
            <w:lang w:eastAsia="en-US"/>
          </w:rPr>
        </w:r>
        <w:r w:rsidR="00237684" w:rsidRPr="00E36E8B">
          <w:rPr>
            <w:snapToGrid w:val="0"/>
            <w:color w:val="0000FF"/>
            <w:szCs w:val="24"/>
            <w:u w:val="single"/>
            <w:lang w:eastAsia="en-US"/>
          </w:rPr>
          <w:fldChar w:fldCharType="separate"/>
        </w:r>
      </w:ins>
      <w:r w:rsidR="00237684" w:rsidRPr="00E36E8B">
        <w:rPr>
          <w:rStyle w:val="Hyperlink"/>
          <w:snapToGrid w:val="0"/>
          <w:szCs w:val="24"/>
          <w:lang w:eastAsia="en-US"/>
        </w:rPr>
        <w:t>http</w:t>
      </w:r>
      <w:ins w:id="455" w:author="Author">
        <w:r w:rsidR="00237684" w:rsidRPr="00E36E8B">
          <w:rPr>
            <w:rStyle w:val="Hyperlink"/>
            <w:snapToGrid w:val="0"/>
            <w:szCs w:val="24"/>
            <w:lang w:eastAsia="en-US"/>
          </w:rPr>
          <w:t>s</w:t>
        </w:r>
      </w:ins>
      <w:r w:rsidR="00237684" w:rsidRPr="00E36E8B">
        <w:rPr>
          <w:rStyle w:val="Hyperlink"/>
          <w:snapToGrid w:val="0"/>
          <w:szCs w:val="24"/>
          <w:lang w:eastAsia="en-US"/>
        </w:rPr>
        <w:t>://www.ema.europa.eu</w:t>
      </w:r>
      <w:ins w:id="456" w:author="Author">
        <w:r w:rsidR="00237684" w:rsidRPr="00E36E8B">
          <w:rPr>
            <w:snapToGrid w:val="0"/>
            <w:color w:val="0000FF"/>
            <w:szCs w:val="24"/>
            <w:u w:val="single"/>
            <w:lang w:eastAsia="en-US"/>
          </w:rPr>
          <w:fldChar w:fldCharType="end"/>
        </w:r>
      </w:ins>
      <w:r w:rsidRPr="00E36E8B">
        <w:rPr>
          <w:snapToGrid w:val="0"/>
          <w:color w:val="0000FF"/>
          <w:szCs w:val="24"/>
          <w:lang w:eastAsia="en-US"/>
        </w:rPr>
        <w:t>.</w:t>
      </w:r>
    </w:p>
    <w:p w14:paraId="531E1573" w14:textId="77777777" w:rsidR="00BB47DF" w:rsidRPr="00E36E8B" w:rsidRDefault="00BB47DF">
      <w:pPr>
        <w:keepNext/>
        <w:keepLines/>
        <w:widowControl w:val="0"/>
        <w:tabs>
          <w:tab w:val="left" w:pos="567"/>
        </w:tabs>
        <w:spacing w:line="260" w:lineRule="exact"/>
        <w:ind w:right="-142"/>
        <w:rPr>
          <w:szCs w:val="22"/>
        </w:rPr>
      </w:pPr>
    </w:p>
    <w:p w14:paraId="4429ADB3" w14:textId="77777777" w:rsidR="00BB47DF" w:rsidRPr="00E36E8B" w:rsidRDefault="00BB47DF">
      <w:pPr>
        <w:ind w:left="567" w:hanging="567"/>
        <w:rPr>
          <w:szCs w:val="22"/>
        </w:rPr>
      </w:pPr>
      <w:r w:rsidRPr="00E36E8B">
        <w:rPr>
          <w:szCs w:val="22"/>
        </w:rPr>
        <w:br w:type="page"/>
      </w:r>
    </w:p>
    <w:p w14:paraId="0DF98C77" w14:textId="77777777" w:rsidR="00BB47DF" w:rsidRPr="00E36E8B" w:rsidRDefault="00BB47DF">
      <w:pPr>
        <w:rPr>
          <w:szCs w:val="22"/>
        </w:rPr>
      </w:pPr>
    </w:p>
    <w:p w14:paraId="398E5BF1" w14:textId="77777777" w:rsidR="00BB47DF" w:rsidRPr="00E36E8B" w:rsidRDefault="00BB47DF">
      <w:pPr>
        <w:rPr>
          <w:szCs w:val="22"/>
        </w:rPr>
      </w:pPr>
    </w:p>
    <w:p w14:paraId="2569F48F" w14:textId="77777777" w:rsidR="00BB47DF" w:rsidRPr="00E36E8B" w:rsidRDefault="00BB47DF">
      <w:pPr>
        <w:rPr>
          <w:szCs w:val="22"/>
        </w:rPr>
      </w:pPr>
    </w:p>
    <w:p w14:paraId="6CD7DAC7" w14:textId="77777777" w:rsidR="00BB47DF" w:rsidRPr="00E36E8B" w:rsidRDefault="00BB47DF">
      <w:pPr>
        <w:rPr>
          <w:szCs w:val="22"/>
        </w:rPr>
      </w:pPr>
    </w:p>
    <w:p w14:paraId="2FF0F36A" w14:textId="77777777" w:rsidR="00BB47DF" w:rsidRPr="00E36E8B" w:rsidRDefault="00BB47DF">
      <w:pPr>
        <w:rPr>
          <w:szCs w:val="22"/>
        </w:rPr>
      </w:pPr>
    </w:p>
    <w:p w14:paraId="49B6EB5F" w14:textId="77777777" w:rsidR="00BB47DF" w:rsidRPr="00E36E8B" w:rsidRDefault="00BB47DF">
      <w:pPr>
        <w:rPr>
          <w:szCs w:val="22"/>
        </w:rPr>
      </w:pPr>
    </w:p>
    <w:p w14:paraId="09706864" w14:textId="77777777" w:rsidR="00BB47DF" w:rsidRPr="00E36E8B" w:rsidRDefault="00BB47DF">
      <w:pPr>
        <w:rPr>
          <w:szCs w:val="22"/>
        </w:rPr>
      </w:pPr>
    </w:p>
    <w:p w14:paraId="386185BE" w14:textId="77777777" w:rsidR="00BB47DF" w:rsidRPr="00E36E8B" w:rsidRDefault="00BB47DF">
      <w:pPr>
        <w:rPr>
          <w:szCs w:val="22"/>
        </w:rPr>
      </w:pPr>
    </w:p>
    <w:p w14:paraId="10549375" w14:textId="77777777" w:rsidR="00BB47DF" w:rsidRPr="00E36E8B" w:rsidRDefault="00BB47DF">
      <w:pPr>
        <w:rPr>
          <w:szCs w:val="22"/>
        </w:rPr>
      </w:pPr>
    </w:p>
    <w:p w14:paraId="17A9A348" w14:textId="77777777" w:rsidR="00BB47DF" w:rsidRPr="00E36E8B" w:rsidRDefault="00BB47DF">
      <w:pPr>
        <w:rPr>
          <w:szCs w:val="22"/>
        </w:rPr>
      </w:pPr>
    </w:p>
    <w:p w14:paraId="61E9C856" w14:textId="77777777" w:rsidR="00BB47DF" w:rsidRPr="00E36E8B" w:rsidRDefault="00BB47DF">
      <w:pPr>
        <w:rPr>
          <w:szCs w:val="22"/>
        </w:rPr>
      </w:pPr>
    </w:p>
    <w:p w14:paraId="60B77A82" w14:textId="77777777" w:rsidR="00BB47DF" w:rsidRPr="00E36E8B" w:rsidRDefault="00BB47DF">
      <w:pPr>
        <w:rPr>
          <w:szCs w:val="22"/>
        </w:rPr>
      </w:pPr>
    </w:p>
    <w:p w14:paraId="79E3C34F" w14:textId="77777777" w:rsidR="00BB47DF" w:rsidRPr="00E36E8B" w:rsidRDefault="00BB47DF">
      <w:pPr>
        <w:rPr>
          <w:szCs w:val="22"/>
        </w:rPr>
      </w:pPr>
    </w:p>
    <w:p w14:paraId="31C8B818" w14:textId="77777777" w:rsidR="00BB47DF" w:rsidRPr="00E36E8B" w:rsidRDefault="00BB47DF">
      <w:pPr>
        <w:rPr>
          <w:szCs w:val="22"/>
        </w:rPr>
      </w:pPr>
    </w:p>
    <w:p w14:paraId="7C4B3713" w14:textId="77777777" w:rsidR="00BB47DF" w:rsidRPr="00E36E8B" w:rsidRDefault="00BB47DF">
      <w:pPr>
        <w:rPr>
          <w:szCs w:val="22"/>
        </w:rPr>
      </w:pPr>
    </w:p>
    <w:p w14:paraId="6C8CC33E" w14:textId="77777777" w:rsidR="00BB47DF" w:rsidRPr="00E36E8B" w:rsidRDefault="00BB47DF">
      <w:pPr>
        <w:rPr>
          <w:szCs w:val="22"/>
        </w:rPr>
      </w:pPr>
    </w:p>
    <w:p w14:paraId="6F2B1EBA" w14:textId="77777777" w:rsidR="00BB47DF" w:rsidRPr="00E36E8B" w:rsidRDefault="00BB47DF">
      <w:pPr>
        <w:rPr>
          <w:szCs w:val="22"/>
        </w:rPr>
      </w:pPr>
    </w:p>
    <w:p w14:paraId="6446B37D" w14:textId="77777777" w:rsidR="00BB47DF" w:rsidRPr="00E36E8B" w:rsidRDefault="00BB47DF">
      <w:pPr>
        <w:rPr>
          <w:szCs w:val="22"/>
        </w:rPr>
      </w:pPr>
    </w:p>
    <w:p w14:paraId="0760AE3C" w14:textId="77777777" w:rsidR="00BB47DF" w:rsidRPr="00E36E8B" w:rsidRDefault="00BB47DF">
      <w:pPr>
        <w:rPr>
          <w:szCs w:val="22"/>
        </w:rPr>
      </w:pPr>
    </w:p>
    <w:p w14:paraId="2308F5E3" w14:textId="77777777" w:rsidR="00BB47DF" w:rsidRPr="00E36E8B" w:rsidRDefault="00BB47DF">
      <w:pPr>
        <w:rPr>
          <w:szCs w:val="22"/>
        </w:rPr>
      </w:pPr>
    </w:p>
    <w:p w14:paraId="29CDC0E2" w14:textId="77777777" w:rsidR="00BB47DF" w:rsidRPr="00E36E8B" w:rsidRDefault="00BB47DF">
      <w:pPr>
        <w:rPr>
          <w:szCs w:val="22"/>
        </w:rPr>
      </w:pPr>
    </w:p>
    <w:p w14:paraId="556D7983" w14:textId="77777777" w:rsidR="00BB47DF" w:rsidRDefault="00BB47DF">
      <w:pPr>
        <w:rPr>
          <w:ins w:id="457" w:author="Author"/>
          <w:szCs w:val="22"/>
        </w:rPr>
      </w:pPr>
    </w:p>
    <w:p w14:paraId="74B0C340" w14:textId="77777777" w:rsidR="003A0F62" w:rsidRPr="00E36E8B" w:rsidRDefault="003A0F62">
      <w:pPr>
        <w:rPr>
          <w:szCs w:val="22"/>
        </w:rPr>
      </w:pPr>
    </w:p>
    <w:p w14:paraId="63DB8781" w14:textId="77777777" w:rsidR="00BB47DF" w:rsidRPr="00E36E8B" w:rsidRDefault="00BB47DF">
      <w:pPr>
        <w:jc w:val="center"/>
        <w:outlineLvl w:val="0"/>
        <w:rPr>
          <w:b/>
          <w:szCs w:val="22"/>
        </w:rPr>
      </w:pPr>
      <w:r w:rsidRPr="00E36E8B">
        <w:rPr>
          <w:b/>
          <w:szCs w:val="22"/>
        </w:rPr>
        <w:t>II PRIEDAS</w:t>
      </w:r>
    </w:p>
    <w:p w14:paraId="77EA55CC" w14:textId="77777777" w:rsidR="00BB47DF" w:rsidRPr="00E36E8B" w:rsidRDefault="00BB47DF">
      <w:pPr>
        <w:jc w:val="center"/>
        <w:rPr>
          <w:b/>
          <w:szCs w:val="22"/>
        </w:rPr>
      </w:pPr>
    </w:p>
    <w:p w14:paraId="73EA6F90" w14:textId="6E63D574" w:rsidR="00BB47DF" w:rsidRPr="00E36E8B" w:rsidRDefault="00BB47DF">
      <w:pPr>
        <w:tabs>
          <w:tab w:val="left" w:pos="1701"/>
        </w:tabs>
        <w:ind w:left="1701" w:right="567" w:hanging="567"/>
        <w:rPr>
          <w:b/>
          <w:szCs w:val="24"/>
        </w:rPr>
      </w:pPr>
      <w:r w:rsidRPr="00E36E8B">
        <w:rPr>
          <w:b/>
          <w:szCs w:val="24"/>
        </w:rPr>
        <w:t>A.</w:t>
      </w:r>
      <w:r w:rsidRPr="00E36E8B">
        <w:rPr>
          <w:b/>
          <w:szCs w:val="24"/>
        </w:rPr>
        <w:tab/>
        <w:t>BIOLOGINĖS VEIKLIOSIOS MEDŽIAGOS GAMINTOJA</w:t>
      </w:r>
      <w:ins w:id="458" w:author="Author">
        <w:r w:rsidR="00B437E5">
          <w:rPr>
            <w:b/>
            <w:szCs w:val="24"/>
          </w:rPr>
          <w:t>I</w:t>
        </w:r>
      </w:ins>
      <w:del w:id="459" w:author="Author">
        <w:r w:rsidRPr="00E36E8B" w:rsidDel="00B437E5">
          <w:rPr>
            <w:b/>
            <w:szCs w:val="24"/>
          </w:rPr>
          <w:delText>S</w:delText>
        </w:r>
      </w:del>
      <w:r w:rsidRPr="00E36E8B">
        <w:rPr>
          <w:b/>
          <w:szCs w:val="24"/>
        </w:rPr>
        <w:t xml:space="preserve"> IR GAMINTOJAS, ATSAKINGAS UŽ SERIJŲ IŠLEIDIMĄ</w:t>
      </w:r>
    </w:p>
    <w:p w14:paraId="03C6DC48" w14:textId="77777777" w:rsidR="00BB47DF" w:rsidRPr="00E36E8B" w:rsidRDefault="00BB47DF">
      <w:pPr>
        <w:tabs>
          <w:tab w:val="left" w:pos="1701"/>
        </w:tabs>
        <w:ind w:left="567" w:right="567" w:hanging="567"/>
        <w:rPr>
          <w:szCs w:val="24"/>
        </w:rPr>
      </w:pPr>
    </w:p>
    <w:p w14:paraId="7EFD5818" w14:textId="77777777" w:rsidR="00BB47DF" w:rsidRPr="00E36E8B" w:rsidRDefault="00BB47DF">
      <w:pPr>
        <w:tabs>
          <w:tab w:val="left" w:pos="1701"/>
        </w:tabs>
        <w:ind w:left="1701" w:right="567" w:hanging="567"/>
        <w:rPr>
          <w:b/>
        </w:rPr>
      </w:pPr>
      <w:r w:rsidRPr="00E36E8B">
        <w:rPr>
          <w:b/>
        </w:rPr>
        <w:t>B.</w:t>
      </w:r>
      <w:r w:rsidRPr="00E36E8B">
        <w:rPr>
          <w:b/>
        </w:rPr>
        <w:tab/>
        <w:t>TIEKIMO IR VARTOJIMO SĄLYGOS AR APRIBOJIMAI</w:t>
      </w:r>
    </w:p>
    <w:p w14:paraId="58299BC9" w14:textId="77777777" w:rsidR="00BB47DF" w:rsidRPr="00E36E8B" w:rsidRDefault="00BB47DF">
      <w:pPr>
        <w:tabs>
          <w:tab w:val="left" w:pos="1701"/>
        </w:tabs>
        <w:ind w:left="567" w:right="567" w:hanging="567"/>
      </w:pPr>
    </w:p>
    <w:p w14:paraId="4F4A4CA7" w14:textId="77777777" w:rsidR="00BB47DF" w:rsidRPr="00E36E8B" w:rsidRDefault="00BB47DF">
      <w:pPr>
        <w:tabs>
          <w:tab w:val="left" w:pos="1701"/>
        </w:tabs>
        <w:ind w:left="1701" w:right="567" w:hanging="567"/>
        <w:rPr>
          <w:b/>
        </w:rPr>
      </w:pPr>
      <w:r w:rsidRPr="00E36E8B">
        <w:rPr>
          <w:b/>
        </w:rPr>
        <w:t>C.</w:t>
      </w:r>
      <w:r w:rsidRPr="00E36E8B">
        <w:rPr>
          <w:b/>
        </w:rPr>
        <w:tab/>
        <w:t>KITOS SĄLYGOS IR REIKALAVIMAI REGISTRUOTOJUI</w:t>
      </w:r>
    </w:p>
    <w:p w14:paraId="706B8C50" w14:textId="77777777" w:rsidR="00BB47DF" w:rsidRPr="00E36E8B" w:rsidRDefault="00BB47DF">
      <w:pPr>
        <w:tabs>
          <w:tab w:val="left" w:pos="1701"/>
        </w:tabs>
        <w:ind w:left="1701" w:right="567" w:hanging="567"/>
        <w:rPr>
          <w:b/>
        </w:rPr>
      </w:pPr>
    </w:p>
    <w:p w14:paraId="68F2DD9C" w14:textId="77777777" w:rsidR="00BB47DF" w:rsidRPr="00E36E8B" w:rsidRDefault="00BB47DF">
      <w:pPr>
        <w:tabs>
          <w:tab w:val="left" w:pos="1701"/>
        </w:tabs>
        <w:ind w:left="1701" w:right="567" w:hanging="567"/>
        <w:rPr>
          <w:b/>
        </w:rPr>
      </w:pPr>
      <w:r w:rsidRPr="00E36E8B">
        <w:rPr>
          <w:b/>
        </w:rPr>
        <w:t>D.</w:t>
      </w:r>
      <w:r w:rsidRPr="00E36E8B">
        <w:rPr>
          <w:b/>
        </w:rPr>
        <w:tab/>
      </w:r>
      <w:r w:rsidRPr="00E36E8B">
        <w:rPr>
          <w:b/>
          <w:caps/>
          <w:szCs w:val="24"/>
        </w:rPr>
        <w:t>SĄLYGOS AR APRIBOJIMAI</w:t>
      </w:r>
      <w:r w:rsidR="002A0AB6" w:rsidRPr="00E36E8B">
        <w:rPr>
          <w:b/>
          <w:caps/>
          <w:szCs w:val="24"/>
        </w:rPr>
        <w:t>, SKIRTI</w:t>
      </w:r>
      <w:r w:rsidRPr="00E36E8B">
        <w:rPr>
          <w:b/>
          <w:caps/>
          <w:szCs w:val="24"/>
        </w:rPr>
        <w:t xml:space="preserve"> SAUGIAM IR VEIKSMINGAM VAISTINIO PREPARATO VARTOJIMUI UŽTIKRINTI</w:t>
      </w:r>
    </w:p>
    <w:p w14:paraId="482C8FF3" w14:textId="77777777" w:rsidR="00BB47DF" w:rsidRPr="00E36E8B" w:rsidRDefault="00BB47DF">
      <w:pPr>
        <w:tabs>
          <w:tab w:val="left" w:pos="1701"/>
        </w:tabs>
        <w:ind w:left="1701" w:right="567" w:hanging="567"/>
        <w:rPr>
          <w:b/>
        </w:rPr>
      </w:pPr>
    </w:p>
    <w:p w14:paraId="709B34CA" w14:textId="08D4F2BC" w:rsidR="00BB47DF" w:rsidRPr="00E36E8B" w:rsidRDefault="00BB47DF">
      <w:pPr>
        <w:pStyle w:val="AnnexHeading"/>
        <w:rPr>
          <w:szCs w:val="22"/>
        </w:rPr>
      </w:pPr>
      <w:r w:rsidRPr="00E36E8B">
        <w:rPr>
          <w:szCs w:val="22"/>
        </w:rPr>
        <w:br w:type="page"/>
      </w:r>
      <w:r w:rsidRPr="00E36E8B">
        <w:rPr>
          <w:szCs w:val="22"/>
        </w:rPr>
        <w:lastRenderedPageBreak/>
        <w:t>A.</w:t>
      </w:r>
      <w:r w:rsidRPr="00E36E8B">
        <w:rPr>
          <w:szCs w:val="22"/>
        </w:rPr>
        <w:tab/>
        <w:t>BIOLOGINĖS VEIKLIOSIOS MEDŽIAGOS GAMINTOJA</w:t>
      </w:r>
      <w:ins w:id="460" w:author="Author">
        <w:r w:rsidR="00B437E5">
          <w:rPr>
            <w:szCs w:val="22"/>
          </w:rPr>
          <w:t>I</w:t>
        </w:r>
      </w:ins>
      <w:del w:id="461" w:author="Author">
        <w:r w:rsidRPr="00E36E8B" w:rsidDel="00B437E5">
          <w:rPr>
            <w:szCs w:val="22"/>
          </w:rPr>
          <w:delText>S</w:delText>
        </w:r>
      </w:del>
      <w:r w:rsidRPr="00E36E8B">
        <w:rPr>
          <w:szCs w:val="22"/>
        </w:rPr>
        <w:t xml:space="preserve"> IR </w:t>
      </w:r>
      <w:r w:rsidRPr="00E36E8B">
        <w:rPr>
          <w:caps/>
          <w:szCs w:val="22"/>
        </w:rPr>
        <w:t>gamINtojas</w:t>
      </w:r>
      <w:r w:rsidRPr="00E36E8B">
        <w:rPr>
          <w:szCs w:val="22"/>
        </w:rPr>
        <w:t>, ATSAKINGAS UŽ SERIJŲ IŠLEIDIMĄ</w:t>
      </w:r>
    </w:p>
    <w:p w14:paraId="0D452F95" w14:textId="77777777" w:rsidR="00BB47DF" w:rsidRPr="00E36E8B" w:rsidRDefault="00BB47DF">
      <w:pPr>
        <w:ind w:left="567" w:hanging="567"/>
        <w:rPr>
          <w:szCs w:val="22"/>
        </w:rPr>
      </w:pPr>
    </w:p>
    <w:p w14:paraId="323F26E5" w14:textId="6ECA4DC2" w:rsidR="00BB47DF" w:rsidRPr="00E36E8B" w:rsidRDefault="00BB47DF">
      <w:pPr>
        <w:outlineLvl w:val="0"/>
        <w:rPr>
          <w:szCs w:val="22"/>
          <w:u w:val="single"/>
        </w:rPr>
      </w:pPr>
      <w:r w:rsidRPr="00E36E8B">
        <w:rPr>
          <w:szCs w:val="22"/>
          <w:u w:val="single"/>
        </w:rPr>
        <w:t>Biologinės veikliosios medžiagos gamintoj</w:t>
      </w:r>
      <w:ins w:id="462" w:author="Author">
        <w:r w:rsidR="00B437E5">
          <w:rPr>
            <w:szCs w:val="22"/>
            <w:u w:val="single"/>
          </w:rPr>
          <w:t>ų</w:t>
        </w:r>
      </w:ins>
      <w:del w:id="463" w:author="Author">
        <w:r w:rsidRPr="00E36E8B" w:rsidDel="00B437E5">
          <w:rPr>
            <w:szCs w:val="22"/>
            <w:u w:val="single"/>
          </w:rPr>
          <w:delText>o</w:delText>
        </w:r>
      </w:del>
      <w:r w:rsidRPr="00E36E8B">
        <w:rPr>
          <w:szCs w:val="22"/>
          <w:u w:val="single"/>
        </w:rPr>
        <w:t xml:space="preserve"> pavadinima</w:t>
      </w:r>
      <w:ins w:id="464" w:author="Author">
        <w:r w:rsidR="00B437E5">
          <w:rPr>
            <w:szCs w:val="22"/>
            <w:u w:val="single"/>
          </w:rPr>
          <w:t>i</w:t>
        </w:r>
      </w:ins>
      <w:del w:id="465" w:author="Author">
        <w:r w:rsidRPr="00E36E8B" w:rsidDel="00B437E5">
          <w:rPr>
            <w:szCs w:val="22"/>
            <w:u w:val="single"/>
          </w:rPr>
          <w:delText>s</w:delText>
        </w:r>
      </w:del>
      <w:r w:rsidRPr="00E36E8B">
        <w:rPr>
          <w:szCs w:val="22"/>
          <w:u w:val="single"/>
        </w:rPr>
        <w:t xml:space="preserve"> ir adresa</w:t>
      </w:r>
      <w:ins w:id="466" w:author="Author">
        <w:r w:rsidR="00B437E5">
          <w:rPr>
            <w:szCs w:val="22"/>
            <w:u w:val="single"/>
          </w:rPr>
          <w:t>i</w:t>
        </w:r>
      </w:ins>
      <w:del w:id="467" w:author="Author">
        <w:r w:rsidRPr="00E36E8B" w:rsidDel="00B437E5">
          <w:rPr>
            <w:szCs w:val="22"/>
            <w:u w:val="single"/>
          </w:rPr>
          <w:delText>s</w:delText>
        </w:r>
      </w:del>
    </w:p>
    <w:p w14:paraId="3BC3E8C6" w14:textId="77777777" w:rsidR="00BB47DF" w:rsidRPr="00E36E8B" w:rsidRDefault="00BB47DF">
      <w:pPr>
        <w:rPr>
          <w:szCs w:val="22"/>
          <w:u w:val="single"/>
        </w:rPr>
      </w:pPr>
    </w:p>
    <w:p w14:paraId="65C5B5A4" w14:textId="77777777" w:rsidR="00BB47DF" w:rsidRPr="00E36E8B" w:rsidRDefault="00BB47DF">
      <w:pPr>
        <w:outlineLvl w:val="0"/>
        <w:rPr>
          <w:szCs w:val="22"/>
        </w:rPr>
      </w:pPr>
      <w:r w:rsidRPr="00E36E8B">
        <w:rPr>
          <w:szCs w:val="22"/>
        </w:rPr>
        <w:t>Roche Diagnostics GmbH, Pharma Biotechnology Production</w:t>
      </w:r>
    </w:p>
    <w:p w14:paraId="6CD639E1" w14:textId="77777777" w:rsidR="00BB47DF" w:rsidRPr="00E36E8B" w:rsidRDefault="00BB47DF">
      <w:pPr>
        <w:ind w:right="1416"/>
        <w:rPr>
          <w:szCs w:val="22"/>
        </w:rPr>
      </w:pPr>
      <w:r w:rsidRPr="00E36E8B">
        <w:rPr>
          <w:szCs w:val="22"/>
        </w:rPr>
        <w:t>Nonnenwald 2</w:t>
      </w:r>
    </w:p>
    <w:p w14:paraId="71775CC1" w14:textId="77777777" w:rsidR="00BB47DF" w:rsidRPr="00E36E8B" w:rsidRDefault="00BB47DF">
      <w:pPr>
        <w:ind w:right="1416"/>
        <w:rPr>
          <w:szCs w:val="22"/>
        </w:rPr>
      </w:pPr>
      <w:r w:rsidRPr="00E36E8B">
        <w:rPr>
          <w:szCs w:val="22"/>
        </w:rPr>
        <w:t>82372 Penzberg</w:t>
      </w:r>
    </w:p>
    <w:p w14:paraId="0B2E473C" w14:textId="77777777" w:rsidR="00BB47DF" w:rsidRPr="00E36E8B" w:rsidRDefault="00BB47DF">
      <w:pPr>
        <w:ind w:right="1416"/>
        <w:rPr>
          <w:szCs w:val="22"/>
        </w:rPr>
      </w:pPr>
      <w:r w:rsidRPr="00E36E8B">
        <w:rPr>
          <w:szCs w:val="22"/>
        </w:rPr>
        <w:t>Vokietija</w:t>
      </w:r>
    </w:p>
    <w:p w14:paraId="096F8AAA" w14:textId="77777777" w:rsidR="00BB47DF" w:rsidRPr="00E36E8B" w:rsidRDefault="00BB47DF">
      <w:pPr>
        <w:ind w:right="1416"/>
        <w:rPr>
          <w:szCs w:val="22"/>
        </w:rPr>
      </w:pPr>
    </w:p>
    <w:p w14:paraId="17274246" w14:textId="266AD32C" w:rsidR="00BB47DF" w:rsidRPr="00E36E8B" w:rsidRDefault="00C71D10">
      <w:pPr>
        <w:ind w:right="1416"/>
        <w:rPr>
          <w:szCs w:val="22"/>
        </w:rPr>
      </w:pPr>
      <w:r w:rsidRPr="00E36E8B">
        <w:rPr>
          <w:szCs w:val="22"/>
        </w:rPr>
        <w:t>Lonza Manufacturing LLC</w:t>
      </w:r>
      <w:r w:rsidR="00BB47DF" w:rsidRPr="00E36E8B">
        <w:rPr>
          <w:szCs w:val="22"/>
        </w:rPr>
        <w:br/>
        <w:t>1000 New Horizons Way</w:t>
      </w:r>
      <w:r w:rsidR="00BB47DF" w:rsidRPr="00E36E8B">
        <w:rPr>
          <w:szCs w:val="22"/>
        </w:rPr>
        <w:br/>
        <w:t>Vacaville, CA 95688</w:t>
      </w:r>
      <w:r w:rsidR="00BB47DF" w:rsidRPr="00E36E8B">
        <w:rPr>
          <w:szCs w:val="22"/>
        </w:rPr>
        <w:br/>
        <w:t>JAV</w:t>
      </w:r>
    </w:p>
    <w:p w14:paraId="582638D7" w14:textId="77777777" w:rsidR="00BB47DF" w:rsidRPr="00E36E8B" w:rsidRDefault="00BB47DF">
      <w:pPr>
        <w:ind w:right="1416"/>
        <w:rPr>
          <w:szCs w:val="22"/>
        </w:rPr>
      </w:pPr>
    </w:p>
    <w:p w14:paraId="4D5F7FE6" w14:textId="77777777" w:rsidR="00BB47DF" w:rsidRPr="00E36E8B" w:rsidRDefault="00BB47DF">
      <w:pPr>
        <w:ind w:right="1416"/>
        <w:rPr>
          <w:szCs w:val="22"/>
        </w:rPr>
      </w:pPr>
      <w:r w:rsidRPr="00E36E8B">
        <w:rPr>
          <w:szCs w:val="22"/>
        </w:rPr>
        <w:t>Roche Singapore Technical Operations Pte. Ltd.</w:t>
      </w:r>
    </w:p>
    <w:p w14:paraId="63BA74B1" w14:textId="77777777" w:rsidR="00BB47DF" w:rsidRPr="00E36E8B" w:rsidRDefault="00BB47DF">
      <w:pPr>
        <w:ind w:right="1416"/>
        <w:rPr>
          <w:szCs w:val="22"/>
        </w:rPr>
      </w:pPr>
      <w:r w:rsidRPr="00E36E8B">
        <w:rPr>
          <w:szCs w:val="22"/>
        </w:rPr>
        <w:t>10 Tuas Bay Link</w:t>
      </w:r>
    </w:p>
    <w:p w14:paraId="031B97DA" w14:textId="77777777" w:rsidR="00BB47DF" w:rsidRPr="00E36E8B" w:rsidRDefault="00BB47DF">
      <w:pPr>
        <w:ind w:right="1416"/>
        <w:rPr>
          <w:szCs w:val="22"/>
        </w:rPr>
      </w:pPr>
      <w:r w:rsidRPr="00E36E8B">
        <w:rPr>
          <w:szCs w:val="22"/>
        </w:rPr>
        <w:t>637394 Singapore</w:t>
      </w:r>
    </w:p>
    <w:p w14:paraId="549D28BD" w14:textId="77777777" w:rsidR="00BB47DF" w:rsidRPr="00E36E8B" w:rsidRDefault="00BB47DF">
      <w:pPr>
        <w:ind w:right="1416"/>
        <w:rPr>
          <w:szCs w:val="22"/>
        </w:rPr>
      </w:pPr>
      <w:r w:rsidRPr="00E36E8B">
        <w:rPr>
          <w:szCs w:val="22"/>
        </w:rPr>
        <w:t>Singapūras</w:t>
      </w:r>
    </w:p>
    <w:p w14:paraId="2C30AA63" w14:textId="77777777" w:rsidR="00BB47DF" w:rsidRPr="00E36E8B" w:rsidRDefault="00BB47DF">
      <w:pPr>
        <w:ind w:right="1416"/>
        <w:rPr>
          <w:szCs w:val="22"/>
        </w:rPr>
      </w:pPr>
    </w:p>
    <w:p w14:paraId="62056CA2" w14:textId="77777777" w:rsidR="00BB47DF" w:rsidRPr="00E36E8B" w:rsidRDefault="00BB47DF">
      <w:pPr>
        <w:ind w:right="1416"/>
        <w:rPr>
          <w:szCs w:val="22"/>
        </w:rPr>
      </w:pPr>
      <w:r w:rsidRPr="00E36E8B">
        <w:rPr>
          <w:szCs w:val="22"/>
        </w:rPr>
        <w:t>Lonza Biologics Tuas Pte Ltd</w:t>
      </w:r>
    </w:p>
    <w:p w14:paraId="0525666F" w14:textId="77777777" w:rsidR="00BB47DF" w:rsidRPr="00E36E8B" w:rsidRDefault="00BB47DF">
      <w:pPr>
        <w:ind w:right="1416"/>
        <w:rPr>
          <w:szCs w:val="22"/>
        </w:rPr>
      </w:pPr>
      <w:r w:rsidRPr="00E36E8B">
        <w:rPr>
          <w:szCs w:val="22"/>
        </w:rPr>
        <w:t>35 Tuas South Ave. 6</w:t>
      </w:r>
    </w:p>
    <w:p w14:paraId="06D7732A" w14:textId="77777777" w:rsidR="00BB47DF" w:rsidRPr="00E36E8B" w:rsidRDefault="00BB47DF">
      <w:pPr>
        <w:ind w:right="1416"/>
        <w:rPr>
          <w:szCs w:val="22"/>
        </w:rPr>
      </w:pPr>
      <w:r w:rsidRPr="00E36E8B">
        <w:rPr>
          <w:szCs w:val="22"/>
        </w:rPr>
        <w:t xml:space="preserve">637377 Singapore </w:t>
      </w:r>
    </w:p>
    <w:p w14:paraId="1269C6A3" w14:textId="77777777" w:rsidR="00BB47DF" w:rsidRPr="00E36E8B" w:rsidRDefault="00BB47DF">
      <w:pPr>
        <w:outlineLvl w:val="0"/>
        <w:rPr>
          <w:szCs w:val="22"/>
        </w:rPr>
      </w:pPr>
      <w:r w:rsidRPr="00E36E8B">
        <w:rPr>
          <w:szCs w:val="22"/>
        </w:rPr>
        <w:t>Singapūras</w:t>
      </w:r>
    </w:p>
    <w:p w14:paraId="7EF60D6A" w14:textId="77777777" w:rsidR="00BB47DF" w:rsidRPr="00E36E8B" w:rsidRDefault="00BB47DF">
      <w:pPr>
        <w:outlineLvl w:val="0"/>
        <w:rPr>
          <w:szCs w:val="22"/>
          <w:u w:val="single"/>
        </w:rPr>
      </w:pPr>
    </w:p>
    <w:p w14:paraId="406D902C" w14:textId="77777777" w:rsidR="00BB47DF" w:rsidRPr="00E36E8B" w:rsidRDefault="00BB47DF">
      <w:pPr>
        <w:ind w:right="1416"/>
        <w:rPr>
          <w:szCs w:val="22"/>
        </w:rPr>
      </w:pPr>
      <w:r w:rsidRPr="00E36E8B">
        <w:rPr>
          <w:szCs w:val="22"/>
        </w:rPr>
        <w:t xml:space="preserve">Lonza Portsmouth </w:t>
      </w:r>
    </w:p>
    <w:p w14:paraId="4640BAC8" w14:textId="77777777" w:rsidR="00BB47DF" w:rsidRPr="00E36E8B" w:rsidRDefault="00BB47DF">
      <w:pPr>
        <w:ind w:right="1416"/>
        <w:rPr>
          <w:szCs w:val="22"/>
        </w:rPr>
      </w:pPr>
      <w:r w:rsidRPr="00E36E8B">
        <w:rPr>
          <w:szCs w:val="22"/>
        </w:rPr>
        <w:t xml:space="preserve">101 International Dr. </w:t>
      </w:r>
    </w:p>
    <w:p w14:paraId="3C4A597B" w14:textId="77777777" w:rsidR="00BB47DF" w:rsidRPr="00E36E8B" w:rsidRDefault="00BB47DF">
      <w:pPr>
        <w:ind w:right="1416"/>
        <w:rPr>
          <w:szCs w:val="22"/>
        </w:rPr>
      </w:pPr>
      <w:r w:rsidRPr="00E36E8B">
        <w:rPr>
          <w:szCs w:val="22"/>
        </w:rPr>
        <w:t>Portsmouth, NH 03801</w:t>
      </w:r>
    </w:p>
    <w:p w14:paraId="0B57A0D3" w14:textId="77777777" w:rsidR="00BB47DF" w:rsidRPr="00E36E8B" w:rsidRDefault="00BB47DF">
      <w:pPr>
        <w:ind w:right="1416"/>
        <w:rPr>
          <w:szCs w:val="22"/>
        </w:rPr>
      </w:pPr>
      <w:r w:rsidRPr="00E36E8B">
        <w:rPr>
          <w:szCs w:val="22"/>
        </w:rPr>
        <w:t>JAV</w:t>
      </w:r>
    </w:p>
    <w:p w14:paraId="3BC169A9" w14:textId="77777777" w:rsidR="00BB47DF" w:rsidRPr="00E36E8B" w:rsidRDefault="00BB47DF">
      <w:pPr>
        <w:outlineLvl w:val="0"/>
        <w:rPr>
          <w:szCs w:val="22"/>
          <w:u w:val="single"/>
        </w:rPr>
      </w:pPr>
    </w:p>
    <w:p w14:paraId="05FF5C47" w14:textId="77777777" w:rsidR="00BB47DF" w:rsidRPr="00E36E8B" w:rsidRDefault="00BB47DF">
      <w:pPr>
        <w:outlineLvl w:val="0"/>
        <w:rPr>
          <w:szCs w:val="22"/>
          <w:u w:val="single"/>
        </w:rPr>
      </w:pPr>
      <w:r w:rsidRPr="00E36E8B">
        <w:rPr>
          <w:szCs w:val="22"/>
          <w:u w:val="single"/>
        </w:rPr>
        <w:t>Gamintojo, atsakingo už serijų išleidimą, pavadinimas ir adresas</w:t>
      </w:r>
    </w:p>
    <w:p w14:paraId="3083C824" w14:textId="77777777" w:rsidR="00BB47DF" w:rsidRPr="00E36E8B" w:rsidRDefault="00BB47DF">
      <w:pPr>
        <w:rPr>
          <w:szCs w:val="22"/>
        </w:rPr>
      </w:pPr>
    </w:p>
    <w:p w14:paraId="4AA1D755" w14:textId="77777777" w:rsidR="00BB47DF" w:rsidRPr="00E36E8B" w:rsidRDefault="00BB47DF">
      <w:pPr>
        <w:outlineLvl w:val="0"/>
        <w:rPr>
          <w:szCs w:val="22"/>
        </w:rPr>
      </w:pPr>
      <w:r w:rsidRPr="00E36E8B">
        <w:rPr>
          <w:szCs w:val="22"/>
        </w:rPr>
        <w:t xml:space="preserve">Roche </w:t>
      </w:r>
      <w:r w:rsidRPr="00E36E8B">
        <w:rPr>
          <w:bCs/>
          <w:szCs w:val="22"/>
        </w:rPr>
        <w:t>Pharma AG</w:t>
      </w:r>
    </w:p>
    <w:p w14:paraId="3DCEB1F1" w14:textId="77777777" w:rsidR="00BB47DF" w:rsidRPr="00E36E8B" w:rsidRDefault="00BB47DF">
      <w:pPr>
        <w:rPr>
          <w:bCs/>
          <w:szCs w:val="22"/>
        </w:rPr>
      </w:pPr>
      <w:r w:rsidRPr="00E36E8B">
        <w:rPr>
          <w:bCs/>
          <w:szCs w:val="22"/>
        </w:rPr>
        <w:t>Emil-Barell-Strasse 1</w:t>
      </w:r>
      <w:r w:rsidRPr="00E36E8B">
        <w:rPr>
          <w:bCs/>
          <w:szCs w:val="22"/>
        </w:rPr>
        <w:br/>
        <w:t>D-79639 Grenzach-Wyhlen</w:t>
      </w:r>
    </w:p>
    <w:p w14:paraId="3D8D5121" w14:textId="77777777" w:rsidR="00BB47DF" w:rsidRPr="00E36E8B" w:rsidRDefault="00BB47DF">
      <w:pPr>
        <w:rPr>
          <w:szCs w:val="22"/>
        </w:rPr>
      </w:pPr>
      <w:r w:rsidRPr="00E36E8B">
        <w:rPr>
          <w:szCs w:val="22"/>
        </w:rPr>
        <w:t>Vokietija</w:t>
      </w:r>
    </w:p>
    <w:p w14:paraId="716E2C03" w14:textId="77777777" w:rsidR="00BB47DF" w:rsidRPr="00E36E8B" w:rsidRDefault="00BB47DF">
      <w:pPr>
        <w:rPr>
          <w:szCs w:val="22"/>
        </w:rPr>
      </w:pPr>
    </w:p>
    <w:p w14:paraId="2A9B64CE" w14:textId="77777777" w:rsidR="00BB47DF" w:rsidRPr="00E36E8B" w:rsidRDefault="00BB47DF">
      <w:pPr>
        <w:rPr>
          <w:szCs w:val="22"/>
        </w:rPr>
      </w:pPr>
    </w:p>
    <w:p w14:paraId="2676F41A" w14:textId="77777777" w:rsidR="00BB47DF" w:rsidRPr="00E36E8B" w:rsidRDefault="00BB47DF">
      <w:pPr>
        <w:pStyle w:val="AnnexHeading"/>
        <w:rPr>
          <w:szCs w:val="22"/>
        </w:rPr>
      </w:pPr>
      <w:r w:rsidRPr="00E36E8B">
        <w:rPr>
          <w:szCs w:val="22"/>
        </w:rPr>
        <w:t>B.</w:t>
      </w:r>
      <w:r w:rsidRPr="00E36E8B">
        <w:rPr>
          <w:szCs w:val="22"/>
        </w:rPr>
        <w:tab/>
        <w:t>TIEKIMO IR VARTOJIMO SĄLYGOS AR APRIBOJIMAI</w:t>
      </w:r>
    </w:p>
    <w:p w14:paraId="3C7F44F0" w14:textId="77777777" w:rsidR="00BB47DF" w:rsidRPr="00E36E8B" w:rsidRDefault="00BB47DF">
      <w:pPr>
        <w:ind w:left="567" w:hanging="567"/>
        <w:rPr>
          <w:szCs w:val="22"/>
        </w:rPr>
      </w:pPr>
    </w:p>
    <w:p w14:paraId="79848D91" w14:textId="77777777" w:rsidR="00BB47DF" w:rsidRPr="00E36E8B" w:rsidRDefault="00BB47DF">
      <w:pPr>
        <w:numPr>
          <w:ilvl w:val="12"/>
          <w:numId w:val="0"/>
        </w:numPr>
        <w:rPr>
          <w:szCs w:val="22"/>
        </w:rPr>
      </w:pPr>
      <w:r w:rsidRPr="00E36E8B">
        <w:rPr>
          <w:szCs w:val="22"/>
        </w:rPr>
        <w:t>Riboto išrašymo receptinis vaistinis preparatas (žr. I priedo [preparato charakteristikų santraukos] 4.2 skyrių).</w:t>
      </w:r>
    </w:p>
    <w:p w14:paraId="6D37E078" w14:textId="77777777" w:rsidR="00BB47DF" w:rsidRPr="00E36E8B" w:rsidRDefault="00BB47DF">
      <w:pPr>
        <w:numPr>
          <w:ilvl w:val="12"/>
          <w:numId w:val="0"/>
        </w:numPr>
        <w:rPr>
          <w:szCs w:val="24"/>
        </w:rPr>
      </w:pPr>
    </w:p>
    <w:p w14:paraId="13AB51E9" w14:textId="77777777" w:rsidR="00BB47DF" w:rsidRPr="00E36E8B" w:rsidRDefault="00BB47DF">
      <w:pPr>
        <w:numPr>
          <w:ilvl w:val="12"/>
          <w:numId w:val="0"/>
        </w:numPr>
        <w:rPr>
          <w:szCs w:val="24"/>
        </w:rPr>
      </w:pPr>
    </w:p>
    <w:p w14:paraId="2E7203EE" w14:textId="77777777" w:rsidR="00BB47DF" w:rsidRPr="00E36E8B" w:rsidRDefault="00BB47DF">
      <w:pPr>
        <w:pStyle w:val="AnnexHeading"/>
        <w:rPr>
          <w:szCs w:val="22"/>
        </w:rPr>
      </w:pPr>
      <w:r w:rsidRPr="00E36E8B">
        <w:rPr>
          <w:szCs w:val="22"/>
        </w:rPr>
        <w:t>C.</w:t>
      </w:r>
      <w:r w:rsidRPr="00E36E8B">
        <w:rPr>
          <w:szCs w:val="22"/>
        </w:rPr>
        <w:tab/>
        <w:t>KITOS SĄLYGOS IR REIKALAVIMAI REGISTRUOTOJUI</w:t>
      </w:r>
    </w:p>
    <w:p w14:paraId="670D8259" w14:textId="77777777" w:rsidR="00BB47DF" w:rsidRPr="00E36E8B" w:rsidRDefault="00BB47DF">
      <w:pPr>
        <w:ind w:right="-1"/>
        <w:rPr>
          <w:i/>
          <w:u w:val="single"/>
        </w:rPr>
      </w:pPr>
    </w:p>
    <w:p w14:paraId="0C4E75B7" w14:textId="77777777" w:rsidR="00BB47DF" w:rsidRPr="00E36E8B" w:rsidRDefault="00BB47DF">
      <w:pPr>
        <w:tabs>
          <w:tab w:val="left" w:pos="567"/>
        </w:tabs>
        <w:spacing w:line="260" w:lineRule="exact"/>
        <w:ind w:left="720" w:hanging="720"/>
        <w:rPr>
          <w:b/>
          <w:szCs w:val="24"/>
        </w:rPr>
      </w:pPr>
      <w:r w:rsidRPr="00E36E8B">
        <w:rPr>
          <w:szCs w:val="22"/>
        </w:rPr>
        <w:t>•</w:t>
      </w:r>
      <w:r w:rsidRPr="00E36E8B">
        <w:rPr>
          <w:szCs w:val="22"/>
        </w:rPr>
        <w:tab/>
      </w:r>
      <w:r w:rsidRPr="00E36E8B">
        <w:rPr>
          <w:b/>
        </w:rPr>
        <w:t>Periodiškai atnaujinami saugumo protokolai</w:t>
      </w:r>
      <w:r w:rsidR="0087454B" w:rsidRPr="00E36E8B">
        <w:rPr>
          <w:b/>
        </w:rPr>
        <w:t xml:space="preserve"> (PASP)</w:t>
      </w:r>
    </w:p>
    <w:p w14:paraId="390697BE" w14:textId="77777777" w:rsidR="00BB47DF" w:rsidRPr="00E36E8B" w:rsidRDefault="00BB47DF">
      <w:pPr>
        <w:tabs>
          <w:tab w:val="left" w:pos="0"/>
        </w:tabs>
        <w:ind w:right="567"/>
        <w:rPr>
          <w:szCs w:val="24"/>
        </w:rPr>
      </w:pPr>
    </w:p>
    <w:p w14:paraId="4CF81895" w14:textId="77777777" w:rsidR="00BB47DF" w:rsidRPr="00E36E8B" w:rsidRDefault="00BB47DF">
      <w:pPr>
        <w:tabs>
          <w:tab w:val="left" w:pos="0"/>
        </w:tabs>
        <w:rPr>
          <w:szCs w:val="24"/>
        </w:rPr>
      </w:pPr>
      <w:r w:rsidRPr="00E36E8B">
        <w:rPr>
          <w:szCs w:val="24"/>
        </w:rPr>
        <w:t xml:space="preserve">Šio vaistinio preparato </w:t>
      </w:r>
      <w:r w:rsidR="0087454B" w:rsidRPr="00E36E8B">
        <w:rPr>
          <w:szCs w:val="24"/>
        </w:rPr>
        <w:t>PASP</w:t>
      </w:r>
      <w:r w:rsidRPr="00E36E8B">
        <w:rPr>
          <w:szCs w:val="24"/>
        </w:rPr>
        <w:t xml:space="preserve"> pateikimo reikalavimai išdėstyti Direktyvos 2001/83/EB 107c straipsnio 7 dalyje numatytame Sąjungos referencinių datų sąraše (</w:t>
      </w:r>
      <w:r w:rsidRPr="00E36E8B">
        <w:rPr>
          <w:i/>
          <w:szCs w:val="24"/>
        </w:rPr>
        <w:t>EURD</w:t>
      </w:r>
      <w:r w:rsidRPr="00E36E8B">
        <w:rPr>
          <w:szCs w:val="24"/>
        </w:rPr>
        <w:t xml:space="preserve"> sąraše), kuris skelbiamas Europos vaistų tinklalapyje.</w:t>
      </w:r>
    </w:p>
    <w:p w14:paraId="64D3EDAF" w14:textId="77777777" w:rsidR="00BB47DF" w:rsidRPr="00E36E8B" w:rsidRDefault="00BB47DF">
      <w:pPr>
        <w:tabs>
          <w:tab w:val="left" w:pos="0"/>
        </w:tabs>
        <w:rPr>
          <w:szCs w:val="24"/>
        </w:rPr>
      </w:pPr>
    </w:p>
    <w:p w14:paraId="31523F72" w14:textId="77777777" w:rsidR="00BB47DF" w:rsidRPr="00E36E8B" w:rsidRDefault="00BB47DF">
      <w:pPr>
        <w:tabs>
          <w:tab w:val="left" w:pos="0"/>
        </w:tabs>
        <w:rPr>
          <w:szCs w:val="24"/>
        </w:rPr>
      </w:pPr>
    </w:p>
    <w:p w14:paraId="3B58CF55" w14:textId="77777777" w:rsidR="00BB47DF" w:rsidRPr="00E36E8B" w:rsidRDefault="00BB47DF">
      <w:pPr>
        <w:pStyle w:val="AnnexHeading"/>
        <w:keepNext/>
        <w:keepLines/>
        <w:rPr>
          <w:szCs w:val="22"/>
        </w:rPr>
      </w:pPr>
      <w:r w:rsidRPr="00E36E8B">
        <w:rPr>
          <w:szCs w:val="22"/>
        </w:rPr>
        <w:lastRenderedPageBreak/>
        <w:t>D.</w:t>
      </w:r>
      <w:r w:rsidRPr="00E36E8B">
        <w:rPr>
          <w:szCs w:val="22"/>
        </w:rPr>
        <w:tab/>
        <w:t>SĄLYGOS AR APRIBOJIMAI, SKIRTI SAUGIAM IR VEIKSMINGAM VAISTINIO PREPARATO VARTOJIMUI UŽTIKRINTI</w:t>
      </w:r>
    </w:p>
    <w:p w14:paraId="5916BE54" w14:textId="77777777" w:rsidR="00BB47DF" w:rsidRPr="00E36E8B" w:rsidRDefault="00BB47DF">
      <w:pPr>
        <w:keepNext/>
        <w:keepLines/>
        <w:ind w:right="-1"/>
        <w:rPr>
          <w:i/>
          <w:szCs w:val="24"/>
          <w:u w:val="single"/>
        </w:rPr>
      </w:pPr>
    </w:p>
    <w:p w14:paraId="58907D2C" w14:textId="77777777" w:rsidR="00BB47DF" w:rsidRPr="00E36E8B" w:rsidRDefault="00BB47DF">
      <w:pPr>
        <w:keepNext/>
        <w:keepLines/>
        <w:tabs>
          <w:tab w:val="left" w:pos="567"/>
        </w:tabs>
        <w:spacing w:line="260" w:lineRule="exact"/>
        <w:ind w:left="720" w:hanging="720"/>
        <w:rPr>
          <w:b/>
          <w:szCs w:val="24"/>
        </w:rPr>
      </w:pPr>
      <w:r w:rsidRPr="00E36E8B">
        <w:rPr>
          <w:szCs w:val="22"/>
        </w:rPr>
        <w:t>•</w:t>
      </w:r>
      <w:r w:rsidRPr="00E36E8B">
        <w:rPr>
          <w:szCs w:val="22"/>
        </w:rPr>
        <w:tab/>
      </w:r>
      <w:r w:rsidRPr="00E36E8B">
        <w:rPr>
          <w:b/>
        </w:rPr>
        <w:t>Rizikos valdymo planas (RVP)</w:t>
      </w:r>
    </w:p>
    <w:p w14:paraId="3A1EE6F6" w14:textId="77777777" w:rsidR="00BB47DF" w:rsidRPr="00E36E8B" w:rsidRDefault="00BB47DF">
      <w:pPr>
        <w:keepNext/>
        <w:keepLines/>
        <w:ind w:right="-1"/>
        <w:rPr>
          <w:szCs w:val="24"/>
        </w:rPr>
      </w:pPr>
    </w:p>
    <w:p w14:paraId="4E8F4D5F" w14:textId="77777777" w:rsidR="00BB47DF" w:rsidRPr="00E36E8B" w:rsidRDefault="00BB47DF">
      <w:pPr>
        <w:keepNext/>
        <w:keepLines/>
        <w:tabs>
          <w:tab w:val="left" w:pos="0"/>
        </w:tabs>
        <w:rPr>
          <w:szCs w:val="24"/>
        </w:rPr>
      </w:pPr>
      <w:r w:rsidRPr="00E36E8B">
        <w:t>Registruotojas atlieka reikalaujamą farmakologinio budrumo veiklą ir veiksmus, kurie išsamiai aprašyti registracij</w:t>
      </w:r>
      <w:r w:rsidRPr="00E36E8B">
        <w:rPr>
          <w:szCs w:val="24"/>
        </w:rPr>
        <w:t>os</w:t>
      </w:r>
      <w:r w:rsidRPr="00E36E8B">
        <w:t xml:space="preserve"> bylos 1.8.2 modulyje pateiktame RVP ir suderintose tolesnėse jo versijose.</w:t>
      </w:r>
    </w:p>
    <w:p w14:paraId="6A9825D4" w14:textId="77777777" w:rsidR="00BB47DF" w:rsidRPr="00E36E8B" w:rsidRDefault="00BB47DF">
      <w:pPr>
        <w:keepNext/>
        <w:keepLines/>
        <w:ind w:right="-1"/>
        <w:rPr>
          <w:szCs w:val="24"/>
        </w:rPr>
      </w:pPr>
    </w:p>
    <w:p w14:paraId="69F01A91" w14:textId="77777777" w:rsidR="00BB47DF" w:rsidRPr="00E36E8B" w:rsidRDefault="00BB47DF">
      <w:pPr>
        <w:keepNext/>
        <w:keepLines/>
        <w:ind w:right="-1"/>
      </w:pPr>
      <w:r w:rsidRPr="00E36E8B">
        <w:rPr>
          <w:szCs w:val="24"/>
        </w:rPr>
        <w:t>Atnaujintas rizikos valdymo planas turi būti pateiktas</w:t>
      </w:r>
      <w:r w:rsidRPr="00E36E8B">
        <w:t>:</w:t>
      </w:r>
    </w:p>
    <w:p w14:paraId="3B3823BD" w14:textId="77777777" w:rsidR="00BB47DF" w:rsidRPr="00E36E8B" w:rsidRDefault="00BB47DF" w:rsidP="00C62EB2">
      <w:pPr>
        <w:keepNext/>
        <w:keepLines/>
        <w:tabs>
          <w:tab w:val="left" w:pos="567"/>
        </w:tabs>
        <w:spacing w:line="260" w:lineRule="exact"/>
        <w:ind w:left="567" w:hanging="567"/>
        <w:rPr>
          <w:szCs w:val="24"/>
        </w:rPr>
      </w:pPr>
      <w:r w:rsidRPr="00E36E8B">
        <w:rPr>
          <w:szCs w:val="22"/>
        </w:rPr>
        <w:t>•</w:t>
      </w:r>
      <w:r w:rsidRPr="00E36E8B">
        <w:rPr>
          <w:szCs w:val="22"/>
        </w:rPr>
        <w:tab/>
      </w:r>
      <w:r w:rsidRPr="00E36E8B">
        <w:rPr>
          <w:szCs w:val="24"/>
        </w:rPr>
        <w:t>pareikalavus Europos vaistų agentūrai;</w:t>
      </w:r>
    </w:p>
    <w:p w14:paraId="73BFD52F" w14:textId="77777777" w:rsidR="00BB47DF" w:rsidRPr="00E36E8B" w:rsidRDefault="00BB47DF" w:rsidP="00C62EB2">
      <w:pPr>
        <w:keepNext/>
        <w:keepLines/>
        <w:spacing w:line="260" w:lineRule="exact"/>
        <w:ind w:left="567" w:hanging="567"/>
        <w:rPr>
          <w:szCs w:val="24"/>
        </w:rPr>
      </w:pPr>
      <w:r w:rsidRPr="00E36E8B">
        <w:rPr>
          <w:szCs w:val="22"/>
        </w:rPr>
        <w:t>•</w:t>
      </w:r>
      <w:r w:rsidRPr="00E36E8B">
        <w:rPr>
          <w:szCs w:val="22"/>
        </w:rPr>
        <w:tab/>
      </w:r>
      <w:r w:rsidRPr="00E36E8B">
        <w:t>kai keičiama rizikos valdymo sistema, ypač gavus naujos informacijos, kuri gali lemti didelį naudos ir rizikos santykio pokytį arba pasiekus svarbų (farmakologinio budrumo ar rizikos mažinimo) etapą.</w:t>
      </w:r>
    </w:p>
    <w:p w14:paraId="21626FE0" w14:textId="77777777" w:rsidR="00BB47DF" w:rsidRPr="00E36E8B" w:rsidRDefault="00BB47DF">
      <w:pPr>
        <w:ind w:right="-1"/>
      </w:pPr>
    </w:p>
    <w:p w14:paraId="586AAB55" w14:textId="77777777" w:rsidR="00BB47DF" w:rsidRPr="00E36E8B" w:rsidRDefault="00BB47DF">
      <w:pPr>
        <w:ind w:right="-1"/>
        <w:rPr>
          <w:szCs w:val="22"/>
        </w:rPr>
      </w:pPr>
      <w:r w:rsidRPr="00E36E8B">
        <w:rPr>
          <w:szCs w:val="22"/>
        </w:rPr>
        <w:br w:type="page"/>
      </w:r>
    </w:p>
    <w:p w14:paraId="0F3BB63F" w14:textId="77777777" w:rsidR="00BB47DF" w:rsidRPr="00E36E8B" w:rsidRDefault="00BB47DF">
      <w:pPr>
        <w:rPr>
          <w:szCs w:val="22"/>
        </w:rPr>
      </w:pPr>
    </w:p>
    <w:p w14:paraId="00CB449D" w14:textId="77777777" w:rsidR="00BB47DF" w:rsidRPr="00E36E8B" w:rsidRDefault="00BB47DF">
      <w:pPr>
        <w:ind w:left="567" w:hanging="567"/>
        <w:rPr>
          <w:szCs w:val="22"/>
        </w:rPr>
      </w:pPr>
    </w:p>
    <w:p w14:paraId="1113F795" w14:textId="77777777" w:rsidR="00BB47DF" w:rsidRPr="00E36E8B" w:rsidRDefault="00BB47DF">
      <w:pPr>
        <w:ind w:left="567" w:hanging="567"/>
        <w:rPr>
          <w:szCs w:val="22"/>
        </w:rPr>
      </w:pPr>
    </w:p>
    <w:p w14:paraId="460DB99D" w14:textId="77777777" w:rsidR="00BB47DF" w:rsidRPr="00E36E8B" w:rsidRDefault="00BB47DF">
      <w:pPr>
        <w:ind w:left="567" w:hanging="567"/>
        <w:rPr>
          <w:szCs w:val="22"/>
        </w:rPr>
      </w:pPr>
    </w:p>
    <w:p w14:paraId="1796A101" w14:textId="77777777" w:rsidR="00BB47DF" w:rsidRPr="00E36E8B" w:rsidRDefault="00BB47DF">
      <w:pPr>
        <w:ind w:left="567" w:hanging="567"/>
        <w:rPr>
          <w:szCs w:val="22"/>
        </w:rPr>
      </w:pPr>
    </w:p>
    <w:p w14:paraId="08AB60CF" w14:textId="77777777" w:rsidR="00BB47DF" w:rsidRPr="00E36E8B" w:rsidRDefault="00BB47DF">
      <w:pPr>
        <w:ind w:left="567" w:hanging="567"/>
        <w:rPr>
          <w:szCs w:val="22"/>
        </w:rPr>
      </w:pPr>
    </w:p>
    <w:p w14:paraId="31AD9694" w14:textId="77777777" w:rsidR="00BB47DF" w:rsidRPr="00E36E8B" w:rsidRDefault="00BB47DF">
      <w:pPr>
        <w:ind w:left="567" w:hanging="567"/>
        <w:rPr>
          <w:szCs w:val="22"/>
        </w:rPr>
      </w:pPr>
    </w:p>
    <w:p w14:paraId="6B767A23" w14:textId="77777777" w:rsidR="00BB47DF" w:rsidRPr="00E36E8B" w:rsidRDefault="00BB47DF">
      <w:pPr>
        <w:ind w:left="567" w:hanging="567"/>
        <w:rPr>
          <w:szCs w:val="22"/>
        </w:rPr>
      </w:pPr>
    </w:p>
    <w:p w14:paraId="3B3890C5" w14:textId="77777777" w:rsidR="00BB47DF" w:rsidRPr="00E36E8B" w:rsidRDefault="00BB47DF">
      <w:pPr>
        <w:ind w:left="567" w:hanging="567"/>
        <w:rPr>
          <w:szCs w:val="22"/>
        </w:rPr>
      </w:pPr>
    </w:p>
    <w:p w14:paraId="04169961" w14:textId="77777777" w:rsidR="00BB47DF" w:rsidRPr="00E36E8B" w:rsidRDefault="00BB47DF">
      <w:pPr>
        <w:ind w:left="567" w:hanging="567"/>
        <w:rPr>
          <w:szCs w:val="22"/>
        </w:rPr>
      </w:pPr>
    </w:p>
    <w:p w14:paraId="7206E079" w14:textId="77777777" w:rsidR="00BB47DF" w:rsidRPr="00E36E8B" w:rsidRDefault="00BB47DF">
      <w:pPr>
        <w:ind w:left="567" w:hanging="567"/>
        <w:rPr>
          <w:szCs w:val="22"/>
        </w:rPr>
      </w:pPr>
    </w:p>
    <w:p w14:paraId="0CDE71AE" w14:textId="77777777" w:rsidR="00BB47DF" w:rsidRPr="00E36E8B" w:rsidRDefault="00BB47DF">
      <w:pPr>
        <w:ind w:left="567" w:hanging="567"/>
        <w:rPr>
          <w:szCs w:val="22"/>
        </w:rPr>
      </w:pPr>
    </w:p>
    <w:p w14:paraId="4CBBCD18" w14:textId="77777777" w:rsidR="00BB47DF" w:rsidRPr="00E36E8B" w:rsidRDefault="00BB47DF">
      <w:pPr>
        <w:ind w:left="567" w:hanging="567"/>
        <w:rPr>
          <w:szCs w:val="22"/>
        </w:rPr>
      </w:pPr>
    </w:p>
    <w:p w14:paraId="5BB7E3FD" w14:textId="77777777" w:rsidR="00BB47DF" w:rsidRPr="00E36E8B" w:rsidRDefault="00BB47DF">
      <w:pPr>
        <w:ind w:left="567" w:hanging="567"/>
        <w:rPr>
          <w:szCs w:val="22"/>
        </w:rPr>
      </w:pPr>
    </w:p>
    <w:p w14:paraId="38B24BAF" w14:textId="77777777" w:rsidR="00BB47DF" w:rsidRPr="00E36E8B" w:rsidRDefault="00BB47DF">
      <w:pPr>
        <w:ind w:left="567" w:hanging="567"/>
        <w:rPr>
          <w:szCs w:val="22"/>
        </w:rPr>
      </w:pPr>
    </w:p>
    <w:p w14:paraId="2B0E4C32" w14:textId="77777777" w:rsidR="00BB47DF" w:rsidRPr="00E36E8B" w:rsidRDefault="00BB47DF">
      <w:pPr>
        <w:ind w:left="567" w:hanging="567"/>
        <w:rPr>
          <w:szCs w:val="22"/>
        </w:rPr>
      </w:pPr>
    </w:p>
    <w:p w14:paraId="5E8DE8EA" w14:textId="77777777" w:rsidR="00BB47DF" w:rsidRPr="00E36E8B" w:rsidRDefault="00BB47DF">
      <w:pPr>
        <w:ind w:left="567" w:hanging="567"/>
        <w:rPr>
          <w:szCs w:val="22"/>
        </w:rPr>
      </w:pPr>
    </w:p>
    <w:p w14:paraId="052D2F2E" w14:textId="77777777" w:rsidR="00BB47DF" w:rsidRPr="00E36E8B" w:rsidRDefault="00BB47DF">
      <w:pPr>
        <w:ind w:left="567" w:hanging="567"/>
        <w:rPr>
          <w:szCs w:val="22"/>
        </w:rPr>
      </w:pPr>
    </w:p>
    <w:p w14:paraId="3177A6D8" w14:textId="77777777" w:rsidR="00BB47DF" w:rsidRPr="00E36E8B" w:rsidRDefault="00BB47DF">
      <w:pPr>
        <w:ind w:left="567" w:hanging="567"/>
        <w:rPr>
          <w:szCs w:val="22"/>
        </w:rPr>
      </w:pPr>
    </w:p>
    <w:p w14:paraId="5648699C" w14:textId="77777777" w:rsidR="00BB47DF" w:rsidRPr="00E36E8B" w:rsidRDefault="00BB47DF">
      <w:pPr>
        <w:ind w:left="567" w:hanging="567"/>
        <w:rPr>
          <w:szCs w:val="22"/>
        </w:rPr>
      </w:pPr>
    </w:p>
    <w:p w14:paraId="330867E7" w14:textId="77777777" w:rsidR="00BB47DF" w:rsidRDefault="00BB47DF">
      <w:pPr>
        <w:ind w:left="567" w:hanging="567"/>
        <w:rPr>
          <w:ins w:id="468" w:author="Author"/>
          <w:szCs w:val="22"/>
        </w:rPr>
      </w:pPr>
    </w:p>
    <w:p w14:paraId="1A0804E3" w14:textId="77777777" w:rsidR="003A0F62" w:rsidRPr="00E36E8B" w:rsidRDefault="003A0F62">
      <w:pPr>
        <w:ind w:left="567" w:hanging="567"/>
        <w:rPr>
          <w:szCs w:val="22"/>
        </w:rPr>
      </w:pPr>
    </w:p>
    <w:p w14:paraId="6486E7C6" w14:textId="77777777" w:rsidR="00BB47DF" w:rsidRPr="00E36E8B" w:rsidRDefault="00BB47DF">
      <w:pPr>
        <w:ind w:left="567" w:hanging="567"/>
        <w:rPr>
          <w:szCs w:val="22"/>
        </w:rPr>
      </w:pPr>
    </w:p>
    <w:p w14:paraId="2676957C" w14:textId="77777777" w:rsidR="00BB47DF" w:rsidRPr="00E36E8B" w:rsidRDefault="00BB47DF">
      <w:pPr>
        <w:ind w:left="567" w:hanging="567"/>
        <w:jc w:val="center"/>
        <w:outlineLvl w:val="0"/>
        <w:rPr>
          <w:b/>
          <w:szCs w:val="22"/>
        </w:rPr>
      </w:pPr>
      <w:r w:rsidRPr="00E36E8B">
        <w:rPr>
          <w:b/>
          <w:szCs w:val="22"/>
        </w:rPr>
        <w:t>III PRIEDAS</w:t>
      </w:r>
    </w:p>
    <w:p w14:paraId="2E5187DF" w14:textId="77777777" w:rsidR="00BB47DF" w:rsidRPr="00E36E8B" w:rsidRDefault="00BB47DF">
      <w:pPr>
        <w:ind w:left="567" w:hanging="567"/>
        <w:jc w:val="center"/>
        <w:rPr>
          <w:b/>
          <w:szCs w:val="22"/>
        </w:rPr>
      </w:pPr>
    </w:p>
    <w:p w14:paraId="08D636FA" w14:textId="77777777" w:rsidR="00BB47DF" w:rsidRPr="00E36E8B" w:rsidRDefault="00BB47DF">
      <w:pPr>
        <w:ind w:left="567" w:hanging="567"/>
        <w:jc w:val="center"/>
        <w:outlineLvl w:val="0"/>
        <w:rPr>
          <w:b/>
          <w:szCs w:val="22"/>
        </w:rPr>
      </w:pPr>
      <w:r w:rsidRPr="00E36E8B">
        <w:rPr>
          <w:b/>
          <w:szCs w:val="22"/>
        </w:rPr>
        <w:t>ŽENKLINIMAS IR PAKUOTĖS LAPELIS</w:t>
      </w:r>
    </w:p>
    <w:p w14:paraId="1D07DACE" w14:textId="77777777" w:rsidR="00BB47DF" w:rsidRPr="00E36E8B" w:rsidRDefault="00BB47DF">
      <w:pPr>
        <w:ind w:left="567" w:hanging="567"/>
        <w:rPr>
          <w:szCs w:val="22"/>
        </w:rPr>
      </w:pPr>
      <w:r w:rsidRPr="00E36E8B">
        <w:rPr>
          <w:szCs w:val="22"/>
        </w:rPr>
        <w:br w:type="page"/>
      </w:r>
    </w:p>
    <w:p w14:paraId="5161DD56" w14:textId="77777777" w:rsidR="00BB47DF" w:rsidRPr="00E36E8B" w:rsidRDefault="00BB47DF">
      <w:pPr>
        <w:ind w:left="567" w:hanging="567"/>
        <w:rPr>
          <w:szCs w:val="22"/>
        </w:rPr>
      </w:pPr>
    </w:p>
    <w:p w14:paraId="3275178A" w14:textId="77777777" w:rsidR="00BB47DF" w:rsidRPr="00E36E8B" w:rsidRDefault="00BB47DF">
      <w:pPr>
        <w:ind w:left="567" w:hanging="567"/>
        <w:rPr>
          <w:szCs w:val="22"/>
        </w:rPr>
      </w:pPr>
    </w:p>
    <w:p w14:paraId="5114E72B" w14:textId="77777777" w:rsidR="00BB47DF" w:rsidRPr="00E36E8B" w:rsidRDefault="00BB47DF">
      <w:pPr>
        <w:ind w:left="567" w:hanging="567"/>
        <w:rPr>
          <w:szCs w:val="22"/>
        </w:rPr>
      </w:pPr>
    </w:p>
    <w:p w14:paraId="29F534E3" w14:textId="77777777" w:rsidR="00BB47DF" w:rsidRPr="00E36E8B" w:rsidRDefault="00BB47DF">
      <w:pPr>
        <w:ind w:left="567" w:hanging="567"/>
        <w:rPr>
          <w:szCs w:val="22"/>
        </w:rPr>
      </w:pPr>
    </w:p>
    <w:p w14:paraId="3EFAC141" w14:textId="77777777" w:rsidR="00BB47DF" w:rsidRPr="00E36E8B" w:rsidRDefault="00BB47DF">
      <w:pPr>
        <w:ind w:left="567" w:hanging="567"/>
        <w:rPr>
          <w:szCs w:val="22"/>
        </w:rPr>
      </w:pPr>
    </w:p>
    <w:p w14:paraId="34D4BDD2" w14:textId="77777777" w:rsidR="00BB47DF" w:rsidRPr="00E36E8B" w:rsidRDefault="00BB47DF">
      <w:pPr>
        <w:ind w:left="567" w:hanging="567"/>
        <w:rPr>
          <w:szCs w:val="22"/>
        </w:rPr>
      </w:pPr>
    </w:p>
    <w:p w14:paraId="6082E7A5" w14:textId="77777777" w:rsidR="00BB47DF" w:rsidRPr="00E36E8B" w:rsidRDefault="00BB47DF">
      <w:pPr>
        <w:ind w:left="567" w:hanging="567"/>
        <w:rPr>
          <w:szCs w:val="22"/>
        </w:rPr>
      </w:pPr>
    </w:p>
    <w:p w14:paraId="18FD944A" w14:textId="77777777" w:rsidR="00BB47DF" w:rsidRPr="00E36E8B" w:rsidRDefault="00BB47DF">
      <w:pPr>
        <w:ind w:left="567" w:hanging="567"/>
        <w:rPr>
          <w:szCs w:val="22"/>
        </w:rPr>
      </w:pPr>
    </w:p>
    <w:p w14:paraId="532E8B36" w14:textId="77777777" w:rsidR="00BB47DF" w:rsidRPr="00E36E8B" w:rsidRDefault="00BB47DF">
      <w:pPr>
        <w:ind w:left="567" w:hanging="567"/>
        <w:rPr>
          <w:szCs w:val="22"/>
        </w:rPr>
      </w:pPr>
    </w:p>
    <w:p w14:paraId="3B9F7687" w14:textId="77777777" w:rsidR="00BB47DF" w:rsidRPr="00E36E8B" w:rsidRDefault="00BB47DF">
      <w:pPr>
        <w:ind w:left="567" w:hanging="567"/>
        <w:rPr>
          <w:szCs w:val="22"/>
        </w:rPr>
      </w:pPr>
    </w:p>
    <w:p w14:paraId="6F92DFB3" w14:textId="77777777" w:rsidR="00BB47DF" w:rsidRPr="00E36E8B" w:rsidRDefault="00BB47DF">
      <w:pPr>
        <w:ind w:left="567" w:hanging="567"/>
        <w:rPr>
          <w:szCs w:val="22"/>
        </w:rPr>
      </w:pPr>
    </w:p>
    <w:p w14:paraId="709CBAE1" w14:textId="77777777" w:rsidR="00BB47DF" w:rsidRPr="00E36E8B" w:rsidRDefault="00BB47DF">
      <w:pPr>
        <w:ind w:left="567" w:hanging="567"/>
        <w:rPr>
          <w:szCs w:val="22"/>
        </w:rPr>
      </w:pPr>
    </w:p>
    <w:p w14:paraId="47BA3676" w14:textId="77777777" w:rsidR="00BB47DF" w:rsidRPr="00E36E8B" w:rsidRDefault="00BB47DF">
      <w:pPr>
        <w:ind w:left="567" w:hanging="567"/>
        <w:rPr>
          <w:szCs w:val="22"/>
        </w:rPr>
      </w:pPr>
    </w:p>
    <w:p w14:paraId="4DC815EC" w14:textId="77777777" w:rsidR="00BB47DF" w:rsidRPr="00E36E8B" w:rsidRDefault="00BB47DF">
      <w:pPr>
        <w:ind w:left="567" w:hanging="567"/>
        <w:rPr>
          <w:szCs w:val="22"/>
        </w:rPr>
      </w:pPr>
    </w:p>
    <w:p w14:paraId="0FFDDC66" w14:textId="77777777" w:rsidR="00BB47DF" w:rsidRPr="00E36E8B" w:rsidRDefault="00BB47DF">
      <w:pPr>
        <w:ind w:left="567" w:hanging="567"/>
        <w:rPr>
          <w:szCs w:val="22"/>
        </w:rPr>
      </w:pPr>
    </w:p>
    <w:p w14:paraId="18FCEA7B" w14:textId="77777777" w:rsidR="00BB47DF" w:rsidRPr="00E36E8B" w:rsidRDefault="00BB47DF">
      <w:pPr>
        <w:ind w:left="567" w:hanging="567"/>
        <w:rPr>
          <w:szCs w:val="22"/>
        </w:rPr>
      </w:pPr>
    </w:p>
    <w:p w14:paraId="39BC37B7" w14:textId="77777777" w:rsidR="00BB47DF" w:rsidRPr="00E36E8B" w:rsidRDefault="00BB47DF">
      <w:pPr>
        <w:ind w:left="567" w:hanging="567"/>
        <w:rPr>
          <w:szCs w:val="22"/>
        </w:rPr>
      </w:pPr>
    </w:p>
    <w:p w14:paraId="04B248D1" w14:textId="77777777" w:rsidR="00BB47DF" w:rsidRPr="00E36E8B" w:rsidRDefault="00BB47DF">
      <w:pPr>
        <w:ind w:left="567" w:hanging="567"/>
        <w:rPr>
          <w:szCs w:val="22"/>
        </w:rPr>
      </w:pPr>
    </w:p>
    <w:p w14:paraId="46A02B87" w14:textId="77777777" w:rsidR="00BB47DF" w:rsidRPr="00E36E8B" w:rsidRDefault="00BB47DF">
      <w:pPr>
        <w:ind w:left="567" w:hanging="567"/>
        <w:rPr>
          <w:szCs w:val="22"/>
        </w:rPr>
      </w:pPr>
    </w:p>
    <w:p w14:paraId="09B2BD54" w14:textId="77777777" w:rsidR="00BB47DF" w:rsidRPr="00E36E8B" w:rsidRDefault="00BB47DF">
      <w:pPr>
        <w:ind w:left="567" w:hanging="567"/>
        <w:rPr>
          <w:szCs w:val="22"/>
        </w:rPr>
      </w:pPr>
    </w:p>
    <w:p w14:paraId="2915E67B" w14:textId="77777777" w:rsidR="00BB47DF" w:rsidRPr="00E36E8B" w:rsidRDefault="00BB47DF">
      <w:pPr>
        <w:ind w:left="567" w:hanging="567"/>
        <w:rPr>
          <w:szCs w:val="22"/>
        </w:rPr>
      </w:pPr>
    </w:p>
    <w:p w14:paraId="4837C18B" w14:textId="77777777" w:rsidR="00BB47DF" w:rsidRDefault="00BB47DF">
      <w:pPr>
        <w:ind w:left="567" w:hanging="567"/>
        <w:rPr>
          <w:ins w:id="469" w:author="Author"/>
          <w:szCs w:val="22"/>
        </w:rPr>
      </w:pPr>
    </w:p>
    <w:p w14:paraId="75479EE2" w14:textId="77777777" w:rsidR="003A0F62" w:rsidRPr="00E36E8B" w:rsidRDefault="003A0F62">
      <w:pPr>
        <w:ind w:left="567" w:hanging="567"/>
        <w:rPr>
          <w:szCs w:val="22"/>
        </w:rPr>
      </w:pPr>
    </w:p>
    <w:p w14:paraId="1E08C891" w14:textId="77777777" w:rsidR="00BB47DF" w:rsidRPr="00E36E8B" w:rsidRDefault="00BB47DF">
      <w:pPr>
        <w:pStyle w:val="Annex"/>
        <w:rPr>
          <w:szCs w:val="22"/>
        </w:rPr>
      </w:pPr>
      <w:r w:rsidRPr="00E36E8B">
        <w:rPr>
          <w:szCs w:val="22"/>
        </w:rPr>
        <w:t>A. ŽENKLINIMAS</w:t>
      </w:r>
    </w:p>
    <w:p w14:paraId="520318B3"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outlineLvl w:val="0"/>
        <w:rPr>
          <w:b/>
          <w:caps/>
          <w:szCs w:val="22"/>
        </w:rPr>
      </w:pPr>
      <w:r w:rsidRPr="00E36E8B">
        <w:rPr>
          <w:szCs w:val="22"/>
        </w:rPr>
        <w:br w:type="page"/>
      </w:r>
      <w:r w:rsidRPr="00E36E8B">
        <w:rPr>
          <w:b/>
          <w:caps/>
          <w:szCs w:val="22"/>
        </w:rPr>
        <w:lastRenderedPageBreak/>
        <w:t>Informacija ant išorinės pakuotės</w:t>
      </w:r>
    </w:p>
    <w:p w14:paraId="5BD76371"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p>
    <w:p w14:paraId="710ECCC6"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outlineLvl w:val="0"/>
        <w:rPr>
          <w:szCs w:val="22"/>
        </w:rPr>
      </w:pPr>
      <w:r w:rsidRPr="00E36E8B">
        <w:rPr>
          <w:b/>
          <w:caps/>
          <w:szCs w:val="22"/>
        </w:rPr>
        <w:t>Kartono</w:t>
      </w:r>
      <w:r w:rsidRPr="00E36E8B">
        <w:rPr>
          <w:b/>
          <w:szCs w:val="22"/>
        </w:rPr>
        <w:t xml:space="preserve"> </w:t>
      </w:r>
      <w:r w:rsidRPr="00E36E8B">
        <w:rPr>
          <w:b/>
          <w:caps/>
          <w:szCs w:val="22"/>
        </w:rPr>
        <w:t>dėžutė</w:t>
      </w:r>
    </w:p>
    <w:p w14:paraId="5FD2C941" w14:textId="77777777" w:rsidR="00BB47DF" w:rsidRPr="00E36E8B" w:rsidRDefault="00BB47DF">
      <w:pPr>
        <w:ind w:left="567" w:hanging="567"/>
        <w:rPr>
          <w:szCs w:val="22"/>
        </w:rPr>
      </w:pPr>
    </w:p>
    <w:p w14:paraId="347FB03C" w14:textId="77777777" w:rsidR="00BB47DF" w:rsidRPr="00E36E8B" w:rsidRDefault="00BB47DF">
      <w:pPr>
        <w:ind w:left="567" w:hanging="567"/>
        <w:rPr>
          <w:szCs w:val="22"/>
        </w:rPr>
      </w:pPr>
    </w:p>
    <w:p w14:paraId="2198BDAC"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w:t>
      </w:r>
      <w:r w:rsidRPr="00E36E8B">
        <w:rPr>
          <w:b/>
          <w:caps/>
          <w:szCs w:val="22"/>
        </w:rPr>
        <w:tab/>
        <w:t>vaistinio preparato pavadinimas</w:t>
      </w:r>
    </w:p>
    <w:p w14:paraId="7BB13B15" w14:textId="77777777" w:rsidR="00BB47DF" w:rsidRPr="00E36E8B" w:rsidRDefault="00BB47DF">
      <w:pPr>
        <w:ind w:left="567" w:hanging="567"/>
        <w:rPr>
          <w:szCs w:val="22"/>
        </w:rPr>
      </w:pPr>
    </w:p>
    <w:p w14:paraId="59349F65" w14:textId="77777777" w:rsidR="00BB47DF" w:rsidRPr="00E36E8B" w:rsidRDefault="00BB47DF">
      <w:pPr>
        <w:outlineLvl w:val="0"/>
        <w:rPr>
          <w:szCs w:val="22"/>
        </w:rPr>
      </w:pPr>
      <w:r w:rsidRPr="00E36E8B">
        <w:rPr>
          <w:szCs w:val="22"/>
        </w:rPr>
        <w:t>Herceptin 150 mg milteliai infuzinio tirpalo koncentratui</w:t>
      </w:r>
    </w:p>
    <w:p w14:paraId="52D3CED1" w14:textId="77777777" w:rsidR="00BB47DF" w:rsidRPr="00E36E8B" w:rsidRDefault="0087454B">
      <w:pPr>
        <w:ind w:left="567" w:hanging="567"/>
        <w:outlineLvl w:val="0"/>
        <w:rPr>
          <w:szCs w:val="22"/>
        </w:rPr>
      </w:pPr>
      <w:r w:rsidRPr="00E36E8B">
        <w:rPr>
          <w:szCs w:val="22"/>
        </w:rPr>
        <w:t>t</w:t>
      </w:r>
      <w:r w:rsidR="00BB47DF" w:rsidRPr="00E36E8B">
        <w:rPr>
          <w:szCs w:val="22"/>
        </w:rPr>
        <w:t>rastuzumabas</w:t>
      </w:r>
    </w:p>
    <w:p w14:paraId="22B1FBB3" w14:textId="77777777" w:rsidR="00BB47DF" w:rsidRPr="00E36E8B" w:rsidRDefault="00BB47DF">
      <w:pPr>
        <w:ind w:left="567" w:hanging="567"/>
        <w:rPr>
          <w:szCs w:val="22"/>
        </w:rPr>
      </w:pPr>
    </w:p>
    <w:p w14:paraId="2111B85A" w14:textId="77777777" w:rsidR="00BB47DF" w:rsidRPr="00E36E8B" w:rsidRDefault="00BB47DF">
      <w:pPr>
        <w:ind w:left="567" w:hanging="567"/>
        <w:rPr>
          <w:szCs w:val="22"/>
        </w:rPr>
      </w:pPr>
    </w:p>
    <w:p w14:paraId="3FDA229F"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2.</w:t>
      </w:r>
      <w:r w:rsidRPr="00E36E8B">
        <w:rPr>
          <w:b/>
          <w:caps/>
          <w:szCs w:val="22"/>
        </w:rPr>
        <w:tab/>
        <w:t>veikliOjI medžiagA IR JOS kiekis</w:t>
      </w:r>
    </w:p>
    <w:p w14:paraId="2E6F0401" w14:textId="77777777" w:rsidR="00BB47DF" w:rsidRPr="00E36E8B" w:rsidRDefault="00BB47DF">
      <w:pPr>
        <w:ind w:left="567" w:hanging="567"/>
        <w:rPr>
          <w:caps/>
          <w:szCs w:val="22"/>
        </w:rPr>
      </w:pPr>
    </w:p>
    <w:p w14:paraId="73F976D2" w14:textId="77777777" w:rsidR="00BB47DF" w:rsidRPr="00E36E8B" w:rsidRDefault="00BB47DF">
      <w:pPr>
        <w:ind w:left="567" w:hanging="567"/>
        <w:outlineLvl w:val="0"/>
        <w:rPr>
          <w:caps/>
          <w:szCs w:val="22"/>
        </w:rPr>
      </w:pPr>
      <w:r w:rsidRPr="00E36E8B">
        <w:rPr>
          <w:szCs w:val="22"/>
        </w:rPr>
        <w:t>Flakone yra 150 mg trastuzumabo. 1 ml paruošto koncentrato yra</w:t>
      </w:r>
      <w:r w:rsidRPr="00E36E8B">
        <w:rPr>
          <w:caps/>
          <w:szCs w:val="22"/>
        </w:rPr>
        <w:t xml:space="preserve"> </w:t>
      </w:r>
      <w:r w:rsidRPr="00E36E8B">
        <w:rPr>
          <w:szCs w:val="22"/>
        </w:rPr>
        <w:t>21 mg trastuzumabo.</w:t>
      </w:r>
    </w:p>
    <w:p w14:paraId="44505C09" w14:textId="77777777" w:rsidR="00BB47DF" w:rsidRPr="00E36E8B" w:rsidRDefault="00BB47DF">
      <w:pPr>
        <w:ind w:left="567" w:hanging="567"/>
        <w:rPr>
          <w:caps/>
          <w:szCs w:val="22"/>
        </w:rPr>
      </w:pPr>
    </w:p>
    <w:p w14:paraId="59E7A7F3" w14:textId="77777777" w:rsidR="00BB47DF" w:rsidRPr="00E36E8B" w:rsidRDefault="00BB47DF">
      <w:pPr>
        <w:ind w:left="567" w:hanging="567"/>
        <w:rPr>
          <w:caps/>
          <w:szCs w:val="22"/>
        </w:rPr>
      </w:pPr>
    </w:p>
    <w:p w14:paraId="2722F796"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3.</w:t>
      </w:r>
      <w:r w:rsidRPr="00E36E8B">
        <w:rPr>
          <w:b/>
          <w:caps/>
          <w:szCs w:val="22"/>
        </w:rPr>
        <w:tab/>
        <w:t>pagalbinių medžiagų sąrašas</w:t>
      </w:r>
    </w:p>
    <w:p w14:paraId="0380F4F6" w14:textId="77777777" w:rsidR="00BB47DF" w:rsidRPr="00E36E8B" w:rsidRDefault="00BB47DF">
      <w:pPr>
        <w:ind w:left="567" w:hanging="567"/>
        <w:rPr>
          <w:caps/>
          <w:szCs w:val="22"/>
        </w:rPr>
      </w:pPr>
    </w:p>
    <w:p w14:paraId="05422F14" w14:textId="5ECEC249" w:rsidR="00BB47DF" w:rsidRPr="00E36E8B" w:rsidRDefault="003D2488">
      <w:pPr>
        <w:outlineLvl w:val="0"/>
        <w:rPr>
          <w:ins w:id="470" w:author="Author"/>
          <w:szCs w:val="22"/>
        </w:rPr>
      </w:pPr>
      <w:ins w:id="471" w:author="Author">
        <w:r w:rsidRPr="003D2488">
          <w:rPr>
            <w:szCs w:val="22"/>
          </w:rPr>
          <w:t>Sudėtyje taip pat yra</w:t>
        </w:r>
        <w:r>
          <w:rPr>
            <w:szCs w:val="22"/>
          </w:rPr>
          <w:t>:</w:t>
        </w:r>
        <w:r w:rsidRPr="003D2488">
          <w:rPr>
            <w:szCs w:val="22"/>
          </w:rPr>
          <w:t xml:space="preserve"> </w:t>
        </w:r>
      </w:ins>
      <w:del w:id="472" w:author="Author">
        <w:r w:rsidR="00BB47DF" w:rsidRPr="00E36E8B" w:rsidDel="000C4003">
          <w:rPr>
            <w:szCs w:val="22"/>
          </w:rPr>
          <w:delText>L-h</w:delText>
        </w:r>
      </w:del>
      <w:ins w:id="473" w:author="Author">
        <w:r>
          <w:rPr>
            <w:szCs w:val="22"/>
          </w:rPr>
          <w:t>h</w:t>
        </w:r>
        <w:del w:id="474" w:author="Author">
          <w:r w:rsidR="000C4003" w:rsidRPr="00E36E8B" w:rsidDel="003D2488">
            <w:rPr>
              <w:szCs w:val="22"/>
            </w:rPr>
            <w:delText>H</w:delText>
          </w:r>
        </w:del>
      </w:ins>
      <w:r w:rsidR="00BB47DF" w:rsidRPr="00E36E8B">
        <w:rPr>
          <w:szCs w:val="22"/>
        </w:rPr>
        <w:t>istidino hidrochlorid</w:t>
      </w:r>
      <w:ins w:id="475" w:author="Author">
        <w:r w:rsidR="00B437E5">
          <w:rPr>
            <w:szCs w:val="22"/>
          </w:rPr>
          <w:t>as</w:t>
        </w:r>
      </w:ins>
      <w:del w:id="476" w:author="Author">
        <w:r w:rsidR="00BB47DF" w:rsidRPr="00E36E8B" w:rsidDel="00B437E5">
          <w:rPr>
            <w:szCs w:val="22"/>
          </w:rPr>
          <w:delText>o</w:delText>
        </w:r>
      </w:del>
      <w:r w:rsidR="00BB47DF" w:rsidRPr="00E36E8B">
        <w:rPr>
          <w:szCs w:val="22"/>
        </w:rPr>
        <w:t xml:space="preserve"> monohidratas, </w:t>
      </w:r>
      <w:del w:id="477" w:author="Author">
        <w:r w:rsidR="00BB47DF" w:rsidRPr="00E36E8B" w:rsidDel="000C4003">
          <w:rPr>
            <w:szCs w:val="22"/>
          </w:rPr>
          <w:delText>L-</w:delText>
        </w:r>
      </w:del>
      <w:r w:rsidR="00BB47DF" w:rsidRPr="00E36E8B">
        <w:rPr>
          <w:szCs w:val="22"/>
        </w:rPr>
        <w:t xml:space="preserve">histidinas, </w:t>
      </w:r>
      <w:del w:id="478" w:author="Author">
        <w:r w:rsidR="00BB47DF" w:rsidRPr="00E36E8B" w:rsidDel="00CE0C51">
          <w:rPr>
            <w:szCs w:val="22"/>
          </w:rPr>
          <w:delText>polisorbatas</w:delText>
        </w:r>
      </w:del>
      <w:ins w:id="479" w:author="Author">
        <w:del w:id="480" w:author="Author">
          <w:r w:rsidR="0092095F" w:rsidRPr="00E36E8B" w:rsidDel="00CE0C51">
            <w:rPr>
              <w:szCs w:val="22"/>
            </w:rPr>
            <w:delText> </w:delText>
          </w:r>
        </w:del>
      </w:ins>
      <w:del w:id="481" w:author="Author">
        <w:r w:rsidR="00BB47DF" w:rsidRPr="00E36E8B" w:rsidDel="00CE0C51">
          <w:rPr>
            <w:szCs w:val="22"/>
          </w:rPr>
          <w:delText xml:space="preserve"> 20, </w:delText>
        </w:r>
      </w:del>
      <w:r w:rsidR="00BB47DF" w:rsidRPr="00E36E8B">
        <w:rPr>
          <w:szCs w:val="22"/>
        </w:rPr>
        <w:sym w:font="Symbol" w:char="F061"/>
      </w:r>
      <w:r w:rsidR="00BB47DF" w:rsidRPr="00E36E8B">
        <w:rPr>
          <w:szCs w:val="22"/>
        </w:rPr>
        <w:t>,</w:t>
      </w:r>
      <w:r w:rsidR="00BB47DF" w:rsidRPr="00E36E8B">
        <w:rPr>
          <w:szCs w:val="22"/>
        </w:rPr>
        <w:sym w:font="Symbol" w:char="F061"/>
      </w:r>
      <w:r w:rsidR="00BB47DF" w:rsidRPr="00E36E8B">
        <w:rPr>
          <w:szCs w:val="22"/>
        </w:rPr>
        <w:t>-trehalozė dihidratas</w:t>
      </w:r>
      <w:ins w:id="482" w:author="Author">
        <w:r w:rsidR="00CE0C51">
          <w:rPr>
            <w:szCs w:val="22"/>
          </w:rPr>
          <w:t>,</w:t>
        </w:r>
        <w:r w:rsidR="00CE0C51" w:rsidRPr="00CE0C51">
          <w:rPr>
            <w:szCs w:val="22"/>
          </w:rPr>
          <w:t xml:space="preserve"> </w:t>
        </w:r>
        <w:r w:rsidR="00CE0C51" w:rsidRPr="00E36E8B">
          <w:rPr>
            <w:szCs w:val="22"/>
          </w:rPr>
          <w:t>polisorbatas 20</w:t>
        </w:r>
      </w:ins>
      <w:r w:rsidR="00BB47DF" w:rsidRPr="00E36E8B">
        <w:rPr>
          <w:szCs w:val="22"/>
        </w:rPr>
        <w:t>.</w:t>
      </w:r>
    </w:p>
    <w:p w14:paraId="21C211FC" w14:textId="1B89C7F6" w:rsidR="000C4003" w:rsidRPr="00E36E8B" w:rsidRDefault="000C4003">
      <w:pPr>
        <w:outlineLvl w:val="0"/>
        <w:rPr>
          <w:szCs w:val="22"/>
        </w:rPr>
      </w:pPr>
      <w:ins w:id="483" w:author="Author">
        <w:r w:rsidRPr="00B304AF">
          <w:rPr>
            <w:szCs w:val="22"/>
            <w:highlight w:val="lightGray"/>
            <w:rPrChange w:id="484" w:author="Author">
              <w:rPr>
                <w:szCs w:val="22"/>
              </w:rPr>
            </w:rPrChange>
          </w:rPr>
          <w:t xml:space="preserve">Daugiau informacijos </w:t>
        </w:r>
        <w:del w:id="485" w:author="Author">
          <w:r w:rsidRPr="00B304AF" w:rsidDel="00F76A63">
            <w:rPr>
              <w:szCs w:val="22"/>
              <w:highlight w:val="lightGray"/>
              <w:rPrChange w:id="486" w:author="Author">
                <w:rPr>
                  <w:szCs w:val="22"/>
                </w:rPr>
              </w:rPrChange>
            </w:rPr>
            <w:delText>žr.</w:delText>
          </w:r>
        </w:del>
        <w:r w:rsidR="00F76A63">
          <w:rPr>
            <w:szCs w:val="22"/>
            <w:highlight w:val="lightGray"/>
          </w:rPr>
          <w:t>rasite pakuotės</w:t>
        </w:r>
        <w:r w:rsidRPr="00B304AF">
          <w:rPr>
            <w:szCs w:val="22"/>
            <w:highlight w:val="lightGray"/>
            <w:rPrChange w:id="487" w:author="Author">
              <w:rPr>
                <w:szCs w:val="22"/>
              </w:rPr>
            </w:rPrChange>
          </w:rPr>
          <w:t xml:space="preserve"> lapelyje</w:t>
        </w:r>
      </w:ins>
    </w:p>
    <w:p w14:paraId="5714BE19" w14:textId="77777777" w:rsidR="00BB47DF" w:rsidRPr="00E36E8B" w:rsidRDefault="00BB47DF">
      <w:pPr>
        <w:rPr>
          <w:szCs w:val="22"/>
        </w:rPr>
      </w:pPr>
    </w:p>
    <w:p w14:paraId="51CDA8E3" w14:textId="77777777" w:rsidR="00BB47DF" w:rsidRPr="00E36E8B" w:rsidRDefault="00BB47DF">
      <w:pPr>
        <w:ind w:left="567" w:hanging="567"/>
        <w:rPr>
          <w:caps/>
          <w:szCs w:val="22"/>
        </w:rPr>
      </w:pPr>
    </w:p>
    <w:p w14:paraId="59D4E434"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4.</w:t>
      </w:r>
      <w:r w:rsidRPr="00E36E8B">
        <w:rPr>
          <w:b/>
          <w:caps/>
          <w:szCs w:val="22"/>
        </w:rPr>
        <w:tab/>
        <w:t>FARMAcinė forma ir KIEKIS PAKUOTĖJE</w:t>
      </w:r>
    </w:p>
    <w:p w14:paraId="574393A1" w14:textId="77777777" w:rsidR="00BB47DF" w:rsidRPr="00E36E8B" w:rsidRDefault="00BB47DF">
      <w:pPr>
        <w:ind w:left="567" w:hanging="567"/>
        <w:rPr>
          <w:caps/>
          <w:szCs w:val="22"/>
        </w:rPr>
      </w:pPr>
    </w:p>
    <w:p w14:paraId="5683612D" w14:textId="77777777" w:rsidR="00BB47DF" w:rsidRPr="00E36E8B" w:rsidRDefault="00BB47DF">
      <w:pPr>
        <w:rPr>
          <w:szCs w:val="22"/>
        </w:rPr>
      </w:pPr>
      <w:r w:rsidRPr="00E36E8B">
        <w:rPr>
          <w:szCs w:val="22"/>
          <w:highlight w:val="lightGray"/>
        </w:rPr>
        <w:t>Milteliai infuzinio tirpalo koncentratui</w:t>
      </w:r>
    </w:p>
    <w:p w14:paraId="0933E573" w14:textId="77777777" w:rsidR="00BB47DF" w:rsidRPr="00E36E8B" w:rsidRDefault="00BB47DF">
      <w:pPr>
        <w:rPr>
          <w:szCs w:val="22"/>
        </w:rPr>
      </w:pPr>
      <w:r w:rsidRPr="00E36E8B">
        <w:rPr>
          <w:szCs w:val="22"/>
        </w:rPr>
        <w:t>1 flakonas</w:t>
      </w:r>
    </w:p>
    <w:p w14:paraId="26F6280C" w14:textId="77777777" w:rsidR="00BB47DF" w:rsidRPr="00E36E8B" w:rsidRDefault="00BB47DF">
      <w:pPr>
        <w:ind w:left="567" w:hanging="567"/>
        <w:rPr>
          <w:szCs w:val="22"/>
        </w:rPr>
      </w:pPr>
    </w:p>
    <w:p w14:paraId="4C6B21D6" w14:textId="77777777" w:rsidR="00BB47DF" w:rsidRPr="00E36E8B" w:rsidRDefault="00BB47DF">
      <w:pPr>
        <w:ind w:left="567" w:hanging="567"/>
        <w:rPr>
          <w:szCs w:val="22"/>
        </w:rPr>
      </w:pPr>
    </w:p>
    <w:p w14:paraId="44FDE18A"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5.</w:t>
      </w:r>
      <w:r w:rsidRPr="00E36E8B">
        <w:rPr>
          <w:b/>
          <w:caps/>
          <w:szCs w:val="22"/>
        </w:rPr>
        <w:tab/>
        <w:t>vartojimo METODAS IR būdas</w:t>
      </w:r>
    </w:p>
    <w:p w14:paraId="5AC239F5" w14:textId="77777777" w:rsidR="00BB47DF" w:rsidRPr="00E36E8B" w:rsidRDefault="00BB47DF">
      <w:pPr>
        <w:ind w:left="567" w:hanging="567"/>
        <w:rPr>
          <w:caps/>
          <w:szCs w:val="22"/>
        </w:rPr>
      </w:pPr>
    </w:p>
    <w:p w14:paraId="68364923" w14:textId="77777777" w:rsidR="00BB47DF" w:rsidRPr="00E36E8B" w:rsidRDefault="00BB47DF">
      <w:pPr>
        <w:outlineLvl w:val="0"/>
        <w:rPr>
          <w:szCs w:val="22"/>
        </w:rPr>
      </w:pPr>
      <w:r w:rsidRPr="00E36E8B">
        <w:rPr>
          <w:szCs w:val="22"/>
        </w:rPr>
        <w:t>Ištirpinus ir praskiedus leisti tik į veną</w:t>
      </w:r>
    </w:p>
    <w:p w14:paraId="05A0BB74" w14:textId="77777777" w:rsidR="00BB47DF" w:rsidRPr="00E36E8B" w:rsidRDefault="00BB47DF">
      <w:pPr>
        <w:outlineLvl w:val="0"/>
        <w:rPr>
          <w:szCs w:val="22"/>
        </w:rPr>
      </w:pPr>
      <w:r w:rsidRPr="00E36E8B">
        <w:rPr>
          <w:szCs w:val="22"/>
        </w:rPr>
        <w:t>Prieš vartojimą perskaitykite pakuotės lapelį</w:t>
      </w:r>
    </w:p>
    <w:p w14:paraId="02440EA9" w14:textId="77777777" w:rsidR="00BB47DF" w:rsidRPr="00E36E8B" w:rsidRDefault="00BB47DF">
      <w:pPr>
        <w:ind w:left="567" w:hanging="567"/>
        <w:rPr>
          <w:szCs w:val="22"/>
        </w:rPr>
      </w:pPr>
    </w:p>
    <w:p w14:paraId="07F321BF" w14:textId="77777777" w:rsidR="00BB47DF" w:rsidRPr="00E36E8B" w:rsidRDefault="00BB47DF">
      <w:pPr>
        <w:ind w:left="567" w:hanging="567"/>
        <w:rPr>
          <w:szCs w:val="22"/>
        </w:rPr>
      </w:pPr>
    </w:p>
    <w:p w14:paraId="15624048"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6.</w:t>
      </w:r>
      <w:r w:rsidRPr="00E36E8B">
        <w:rPr>
          <w:b/>
          <w:caps/>
          <w:szCs w:val="22"/>
        </w:rPr>
        <w:tab/>
        <w:t>SPECIALUS Įspėjimas, KAD vaistinį preparatą būtina laikyti vaikams nepastebimoje IR nepasiekiamoje vietoje</w:t>
      </w:r>
    </w:p>
    <w:p w14:paraId="7548D4D9" w14:textId="77777777" w:rsidR="00BB47DF" w:rsidRPr="00E36E8B" w:rsidRDefault="00BB47DF">
      <w:pPr>
        <w:ind w:left="567" w:hanging="567"/>
        <w:rPr>
          <w:szCs w:val="22"/>
        </w:rPr>
      </w:pPr>
    </w:p>
    <w:p w14:paraId="061A7D76" w14:textId="77777777" w:rsidR="00BB47DF" w:rsidRPr="00E36E8B" w:rsidRDefault="00BB47DF">
      <w:pPr>
        <w:ind w:left="567" w:hanging="567"/>
        <w:outlineLvl w:val="0"/>
        <w:rPr>
          <w:szCs w:val="22"/>
        </w:rPr>
      </w:pPr>
      <w:r w:rsidRPr="00E36E8B">
        <w:rPr>
          <w:szCs w:val="22"/>
        </w:rPr>
        <w:t>Laikyti vaikams nepastebimoje ir nepasiekiamoje vietoje</w:t>
      </w:r>
    </w:p>
    <w:p w14:paraId="414BD409" w14:textId="77777777" w:rsidR="00BB47DF" w:rsidRPr="00E36E8B" w:rsidRDefault="00BB47DF">
      <w:pPr>
        <w:ind w:left="567" w:hanging="567"/>
        <w:rPr>
          <w:szCs w:val="22"/>
        </w:rPr>
      </w:pPr>
    </w:p>
    <w:p w14:paraId="151231A4" w14:textId="77777777" w:rsidR="00BB47DF" w:rsidRPr="00E36E8B" w:rsidRDefault="00BB47DF">
      <w:pPr>
        <w:ind w:left="567" w:hanging="567"/>
        <w:rPr>
          <w:szCs w:val="22"/>
        </w:rPr>
      </w:pPr>
    </w:p>
    <w:p w14:paraId="76072848"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7.</w:t>
      </w:r>
      <w:r w:rsidRPr="00E36E8B">
        <w:rPr>
          <w:b/>
          <w:caps/>
          <w:szCs w:val="22"/>
        </w:rPr>
        <w:tab/>
        <w:t>kitas specialus Įspėjimas (jei reikia)</w:t>
      </w:r>
    </w:p>
    <w:p w14:paraId="0BA14BD8" w14:textId="77777777" w:rsidR="00BB47DF" w:rsidRPr="00E36E8B" w:rsidRDefault="00BB47DF">
      <w:pPr>
        <w:ind w:left="567" w:hanging="567"/>
        <w:rPr>
          <w:caps/>
          <w:szCs w:val="22"/>
        </w:rPr>
      </w:pPr>
    </w:p>
    <w:p w14:paraId="45E75058" w14:textId="77777777" w:rsidR="00BB47DF" w:rsidRPr="00E36E8B" w:rsidRDefault="00BB47DF">
      <w:pPr>
        <w:ind w:left="567" w:hanging="567"/>
        <w:rPr>
          <w:caps/>
          <w:szCs w:val="22"/>
        </w:rPr>
      </w:pPr>
    </w:p>
    <w:p w14:paraId="5602269F"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8.</w:t>
      </w:r>
      <w:r w:rsidRPr="00E36E8B">
        <w:rPr>
          <w:b/>
          <w:caps/>
          <w:szCs w:val="22"/>
        </w:rPr>
        <w:tab/>
        <w:t>tinkamumo laikas</w:t>
      </w:r>
    </w:p>
    <w:p w14:paraId="2B9075C2" w14:textId="77777777" w:rsidR="00BB47DF" w:rsidRPr="00E36E8B" w:rsidRDefault="00BB47DF">
      <w:pPr>
        <w:ind w:left="567" w:hanging="567"/>
        <w:rPr>
          <w:szCs w:val="22"/>
        </w:rPr>
      </w:pPr>
    </w:p>
    <w:p w14:paraId="60025EB4" w14:textId="77777777" w:rsidR="00BB47DF" w:rsidRPr="00E36E8B" w:rsidRDefault="002A0AB6">
      <w:pPr>
        <w:ind w:left="567" w:hanging="567"/>
        <w:outlineLvl w:val="0"/>
        <w:rPr>
          <w:szCs w:val="22"/>
        </w:rPr>
      </w:pPr>
      <w:r w:rsidRPr="00E36E8B">
        <w:rPr>
          <w:szCs w:val="22"/>
        </w:rPr>
        <w:t>EXP</w:t>
      </w:r>
      <w:r w:rsidR="00BB47DF" w:rsidRPr="00E36E8B">
        <w:rPr>
          <w:szCs w:val="22"/>
        </w:rPr>
        <w:t xml:space="preserve"> </w:t>
      </w:r>
    </w:p>
    <w:p w14:paraId="55F80751" w14:textId="77777777" w:rsidR="00BB47DF" w:rsidRPr="00E36E8B" w:rsidRDefault="00BB47DF">
      <w:pPr>
        <w:ind w:left="567" w:hanging="567"/>
        <w:rPr>
          <w:szCs w:val="22"/>
        </w:rPr>
      </w:pPr>
    </w:p>
    <w:p w14:paraId="273D85CB" w14:textId="77777777" w:rsidR="00BB47DF" w:rsidRPr="00E36E8B" w:rsidRDefault="00BB47DF">
      <w:pPr>
        <w:ind w:left="567" w:hanging="567"/>
        <w:rPr>
          <w:szCs w:val="22"/>
        </w:rPr>
      </w:pPr>
    </w:p>
    <w:p w14:paraId="7E428EA4"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9.</w:t>
      </w:r>
      <w:r w:rsidRPr="00E36E8B">
        <w:rPr>
          <w:b/>
          <w:caps/>
          <w:szCs w:val="22"/>
        </w:rPr>
        <w:tab/>
        <w:t>SPECIALIOS laikymo sąlygos</w:t>
      </w:r>
    </w:p>
    <w:p w14:paraId="5A6717DF" w14:textId="77777777" w:rsidR="00BB47DF" w:rsidRPr="00E36E8B" w:rsidRDefault="00BB47DF">
      <w:pPr>
        <w:ind w:left="567" w:hanging="567"/>
        <w:rPr>
          <w:szCs w:val="22"/>
        </w:rPr>
      </w:pPr>
    </w:p>
    <w:p w14:paraId="400BAE3D" w14:textId="77777777" w:rsidR="00BB47DF" w:rsidRPr="00E36E8B" w:rsidRDefault="00BB47DF">
      <w:pPr>
        <w:ind w:left="567" w:hanging="567"/>
        <w:outlineLvl w:val="0"/>
        <w:rPr>
          <w:szCs w:val="22"/>
        </w:rPr>
      </w:pPr>
      <w:r w:rsidRPr="00E36E8B">
        <w:rPr>
          <w:szCs w:val="22"/>
        </w:rPr>
        <w:t>Laikyti šaldytuve (2 °C – 8 °C)</w:t>
      </w:r>
    </w:p>
    <w:p w14:paraId="1B28270A" w14:textId="77777777" w:rsidR="00BB47DF" w:rsidRPr="00E36E8B" w:rsidRDefault="00BB47DF">
      <w:pPr>
        <w:ind w:left="567" w:hanging="567"/>
        <w:rPr>
          <w:szCs w:val="22"/>
        </w:rPr>
      </w:pPr>
    </w:p>
    <w:p w14:paraId="6E6E6C0B" w14:textId="77777777" w:rsidR="00BB47DF" w:rsidRPr="00E36E8B" w:rsidRDefault="00BB47DF">
      <w:pPr>
        <w:ind w:left="567" w:hanging="567"/>
        <w:rPr>
          <w:szCs w:val="22"/>
        </w:rPr>
      </w:pPr>
    </w:p>
    <w:p w14:paraId="1D33D1CB" w14:textId="77777777" w:rsidR="00BB47DF" w:rsidRPr="00E36E8B" w:rsidRDefault="00BB47DF">
      <w:pPr>
        <w:keepNext/>
        <w:keepLines/>
        <w:pBdr>
          <w:top w:val="single" w:sz="4" w:space="1" w:color="auto"/>
          <w:left w:val="single" w:sz="4" w:space="4" w:color="auto"/>
          <w:bottom w:val="single" w:sz="4" w:space="1" w:color="auto"/>
          <w:right w:val="single" w:sz="4" w:space="4" w:color="auto"/>
        </w:pBdr>
        <w:ind w:left="567" w:hanging="567"/>
        <w:rPr>
          <w:b/>
          <w:caps/>
          <w:szCs w:val="22"/>
        </w:rPr>
        <w:pPrChange w:id="488" w:author="Author">
          <w:pPr>
            <w:pBdr>
              <w:top w:val="single" w:sz="4" w:space="1" w:color="auto"/>
              <w:left w:val="single" w:sz="4" w:space="4" w:color="auto"/>
              <w:bottom w:val="single" w:sz="4" w:space="1" w:color="auto"/>
              <w:right w:val="single" w:sz="4" w:space="4" w:color="auto"/>
            </w:pBdr>
            <w:ind w:left="567" w:hanging="567"/>
          </w:pPr>
        </w:pPrChange>
      </w:pPr>
      <w:r w:rsidRPr="00E36E8B">
        <w:rPr>
          <w:b/>
          <w:caps/>
          <w:szCs w:val="22"/>
        </w:rPr>
        <w:lastRenderedPageBreak/>
        <w:t>10.</w:t>
      </w:r>
      <w:r w:rsidRPr="00E36E8B">
        <w:rPr>
          <w:b/>
          <w:caps/>
          <w:szCs w:val="22"/>
        </w:rPr>
        <w:tab/>
        <w:t>specialios atsargumo priemonės Dėl nesuvartoto VAISTINio PREPARATo AR jo atliekų tvarkymo (jei reikia)</w:t>
      </w:r>
    </w:p>
    <w:p w14:paraId="68040C85" w14:textId="77777777" w:rsidR="00BB47DF" w:rsidRPr="00E36E8B" w:rsidRDefault="00BB47DF">
      <w:pPr>
        <w:keepNext/>
        <w:keepLines/>
        <w:ind w:left="567" w:hanging="567"/>
        <w:rPr>
          <w:caps/>
          <w:szCs w:val="22"/>
        </w:rPr>
        <w:pPrChange w:id="489" w:author="Author">
          <w:pPr>
            <w:ind w:left="567" w:hanging="567"/>
          </w:pPr>
        </w:pPrChange>
      </w:pPr>
    </w:p>
    <w:p w14:paraId="7E6137DC" w14:textId="77777777" w:rsidR="00BB47DF" w:rsidRPr="00E36E8B" w:rsidRDefault="00BB47DF">
      <w:pPr>
        <w:ind w:left="567" w:hanging="567"/>
        <w:rPr>
          <w:caps/>
          <w:szCs w:val="22"/>
        </w:rPr>
      </w:pPr>
    </w:p>
    <w:p w14:paraId="72A8E230"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11.</w:t>
      </w:r>
      <w:r w:rsidRPr="00E36E8B">
        <w:rPr>
          <w:b/>
          <w:caps/>
          <w:szCs w:val="22"/>
        </w:rPr>
        <w:tab/>
        <w:t>REGISTRUOtojo pavadinimas ir adresas</w:t>
      </w:r>
    </w:p>
    <w:p w14:paraId="53FA4199" w14:textId="77777777" w:rsidR="00BB47DF" w:rsidRPr="00E36E8B" w:rsidRDefault="00BB47DF">
      <w:pPr>
        <w:ind w:left="567" w:hanging="567"/>
        <w:rPr>
          <w:caps/>
          <w:szCs w:val="22"/>
        </w:rPr>
      </w:pPr>
    </w:p>
    <w:p w14:paraId="42B375A8" w14:textId="77777777" w:rsidR="00BB47DF" w:rsidRPr="00E36E8B" w:rsidRDefault="00BB47DF">
      <w:pPr>
        <w:ind w:left="567" w:hanging="567"/>
        <w:rPr>
          <w:szCs w:val="22"/>
        </w:rPr>
      </w:pPr>
      <w:r w:rsidRPr="00E36E8B">
        <w:rPr>
          <w:szCs w:val="22"/>
        </w:rPr>
        <w:t>Roche Pharma AG</w:t>
      </w:r>
    </w:p>
    <w:p w14:paraId="79B57728" w14:textId="77777777" w:rsidR="00BB47DF" w:rsidRPr="00E36E8B" w:rsidRDefault="00BB47DF">
      <w:pPr>
        <w:ind w:left="567" w:hanging="567"/>
        <w:rPr>
          <w:szCs w:val="22"/>
        </w:rPr>
      </w:pPr>
      <w:r w:rsidRPr="00E36E8B">
        <w:rPr>
          <w:szCs w:val="22"/>
        </w:rPr>
        <w:t>Emil-Barell-Strasse 1</w:t>
      </w:r>
    </w:p>
    <w:p w14:paraId="41A94486" w14:textId="77777777" w:rsidR="00BB47DF" w:rsidRPr="00E36E8B" w:rsidRDefault="00BB47DF">
      <w:pPr>
        <w:ind w:left="567" w:hanging="567"/>
        <w:rPr>
          <w:szCs w:val="22"/>
        </w:rPr>
      </w:pPr>
      <w:r w:rsidRPr="00E36E8B">
        <w:rPr>
          <w:szCs w:val="22"/>
        </w:rPr>
        <w:t>79639 Grenzach-Wyhlen</w:t>
      </w:r>
    </w:p>
    <w:p w14:paraId="15B6A06C" w14:textId="77777777" w:rsidR="00BB47DF" w:rsidRPr="00E36E8B" w:rsidRDefault="00BB47DF">
      <w:pPr>
        <w:ind w:left="567" w:hanging="567"/>
        <w:rPr>
          <w:caps/>
          <w:szCs w:val="22"/>
        </w:rPr>
      </w:pPr>
      <w:r w:rsidRPr="00E36E8B">
        <w:rPr>
          <w:szCs w:val="22"/>
        </w:rPr>
        <w:t>Vokietija</w:t>
      </w:r>
    </w:p>
    <w:p w14:paraId="1A351D9D" w14:textId="77777777" w:rsidR="00BB47DF" w:rsidRPr="00E36E8B" w:rsidRDefault="00BB47DF">
      <w:pPr>
        <w:ind w:left="567" w:hanging="567"/>
        <w:rPr>
          <w:caps/>
          <w:szCs w:val="22"/>
        </w:rPr>
      </w:pPr>
    </w:p>
    <w:p w14:paraId="02BDC35D" w14:textId="77777777" w:rsidR="00BB47DF" w:rsidRPr="00E36E8B" w:rsidRDefault="00BB47DF">
      <w:pPr>
        <w:ind w:left="567" w:hanging="567"/>
        <w:rPr>
          <w:caps/>
          <w:szCs w:val="22"/>
        </w:rPr>
      </w:pPr>
    </w:p>
    <w:p w14:paraId="44FC8A85"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12.</w:t>
      </w:r>
      <w:r w:rsidRPr="00E36E8B">
        <w:rPr>
          <w:b/>
          <w:caps/>
          <w:szCs w:val="22"/>
        </w:rPr>
        <w:tab/>
      </w:r>
      <w:r w:rsidRPr="00E36E8B">
        <w:rPr>
          <w:b/>
          <w:szCs w:val="24"/>
        </w:rPr>
        <w:t xml:space="preserve">REGISTRACIJOS PAŽYMĖJIMO </w:t>
      </w:r>
      <w:r w:rsidRPr="00E36E8B">
        <w:rPr>
          <w:b/>
          <w:caps/>
          <w:szCs w:val="22"/>
        </w:rPr>
        <w:t>numeris</w:t>
      </w:r>
    </w:p>
    <w:p w14:paraId="275AF1F4" w14:textId="77777777" w:rsidR="00BB47DF" w:rsidRPr="00E36E8B" w:rsidRDefault="00BB47DF">
      <w:pPr>
        <w:ind w:left="567" w:hanging="567"/>
        <w:rPr>
          <w:szCs w:val="22"/>
        </w:rPr>
      </w:pPr>
    </w:p>
    <w:p w14:paraId="6700DBC1" w14:textId="77777777" w:rsidR="00BB47DF" w:rsidRPr="00E36E8B" w:rsidRDefault="00BB47DF">
      <w:pPr>
        <w:ind w:left="567" w:hanging="567"/>
        <w:outlineLvl w:val="0"/>
        <w:rPr>
          <w:szCs w:val="22"/>
        </w:rPr>
      </w:pPr>
      <w:r w:rsidRPr="00E36E8B">
        <w:rPr>
          <w:szCs w:val="22"/>
        </w:rPr>
        <w:t>EU/1/00/145/001</w:t>
      </w:r>
    </w:p>
    <w:p w14:paraId="26FB6B35" w14:textId="77777777" w:rsidR="00BB47DF" w:rsidRPr="00E36E8B" w:rsidRDefault="00BB47DF">
      <w:pPr>
        <w:ind w:left="567" w:hanging="567"/>
        <w:rPr>
          <w:szCs w:val="22"/>
        </w:rPr>
      </w:pPr>
    </w:p>
    <w:p w14:paraId="164C9FE8" w14:textId="77777777" w:rsidR="00BB47DF" w:rsidRPr="00E36E8B" w:rsidRDefault="00BB47DF">
      <w:pPr>
        <w:ind w:left="567" w:hanging="567"/>
        <w:rPr>
          <w:szCs w:val="22"/>
        </w:rPr>
      </w:pPr>
    </w:p>
    <w:p w14:paraId="149F3DFB"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13.</w:t>
      </w:r>
      <w:r w:rsidRPr="00E36E8B">
        <w:rPr>
          <w:b/>
          <w:caps/>
          <w:szCs w:val="22"/>
        </w:rPr>
        <w:tab/>
        <w:t>serijos numeris</w:t>
      </w:r>
    </w:p>
    <w:p w14:paraId="3C199097" w14:textId="77777777" w:rsidR="00BB47DF" w:rsidRPr="00E36E8B" w:rsidRDefault="00BB47DF">
      <w:pPr>
        <w:ind w:left="567" w:hanging="567"/>
        <w:rPr>
          <w:szCs w:val="22"/>
        </w:rPr>
      </w:pPr>
    </w:p>
    <w:p w14:paraId="3BCCB27E" w14:textId="77777777" w:rsidR="00BB47DF" w:rsidRPr="00E36E8B" w:rsidRDefault="002A0AB6">
      <w:pPr>
        <w:ind w:left="567" w:hanging="567"/>
        <w:outlineLvl w:val="0"/>
        <w:rPr>
          <w:szCs w:val="22"/>
        </w:rPr>
      </w:pPr>
      <w:r w:rsidRPr="00E36E8B">
        <w:rPr>
          <w:szCs w:val="22"/>
        </w:rPr>
        <w:t>Lot</w:t>
      </w:r>
    </w:p>
    <w:p w14:paraId="36E86A1C" w14:textId="77777777" w:rsidR="00BB47DF" w:rsidRPr="00E36E8B" w:rsidRDefault="00BB47DF">
      <w:pPr>
        <w:ind w:left="567" w:hanging="567"/>
        <w:rPr>
          <w:szCs w:val="22"/>
        </w:rPr>
      </w:pPr>
    </w:p>
    <w:p w14:paraId="0D3B81F3" w14:textId="77777777" w:rsidR="00BB47DF" w:rsidRPr="00E36E8B" w:rsidRDefault="00BB47DF">
      <w:pPr>
        <w:ind w:left="567" w:hanging="567"/>
        <w:rPr>
          <w:szCs w:val="22"/>
        </w:rPr>
      </w:pPr>
    </w:p>
    <w:p w14:paraId="3EF50F95"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14.</w:t>
      </w:r>
      <w:r w:rsidRPr="00E36E8B">
        <w:rPr>
          <w:b/>
          <w:caps/>
          <w:szCs w:val="22"/>
        </w:rPr>
        <w:tab/>
        <w:t>Pardavimo (Išdavimo) tvarka</w:t>
      </w:r>
    </w:p>
    <w:p w14:paraId="5A63ABD5" w14:textId="77777777" w:rsidR="00BB47DF" w:rsidRPr="00E36E8B" w:rsidRDefault="00BB47DF">
      <w:pPr>
        <w:ind w:left="567" w:hanging="567"/>
        <w:rPr>
          <w:szCs w:val="22"/>
        </w:rPr>
      </w:pPr>
    </w:p>
    <w:p w14:paraId="3CC3E904" w14:textId="03855E0F" w:rsidR="00BB47DF" w:rsidRPr="00E36E8B" w:rsidDel="003D2488" w:rsidRDefault="00BB47DF">
      <w:pPr>
        <w:ind w:left="567" w:hanging="567"/>
        <w:rPr>
          <w:del w:id="490" w:author="Author"/>
          <w:szCs w:val="22"/>
        </w:rPr>
      </w:pPr>
      <w:del w:id="491" w:author="Author">
        <w:r w:rsidRPr="00E36E8B" w:rsidDel="003D2488">
          <w:rPr>
            <w:szCs w:val="22"/>
          </w:rPr>
          <w:delText>Receptinis vaistas</w:delText>
        </w:r>
      </w:del>
    </w:p>
    <w:p w14:paraId="42CF01BD" w14:textId="48619106" w:rsidR="00BB47DF" w:rsidRPr="00E36E8B" w:rsidDel="003D2488" w:rsidRDefault="00BB47DF">
      <w:pPr>
        <w:ind w:left="567" w:hanging="567"/>
        <w:rPr>
          <w:del w:id="492" w:author="Author"/>
          <w:szCs w:val="22"/>
        </w:rPr>
      </w:pPr>
    </w:p>
    <w:p w14:paraId="1A828DD9" w14:textId="77777777" w:rsidR="00BB47DF" w:rsidRPr="00E36E8B" w:rsidRDefault="00BB47DF">
      <w:pPr>
        <w:ind w:left="567" w:hanging="567"/>
        <w:rPr>
          <w:szCs w:val="22"/>
        </w:rPr>
      </w:pPr>
    </w:p>
    <w:p w14:paraId="1D887DAC"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15.</w:t>
      </w:r>
      <w:r w:rsidRPr="00E36E8B">
        <w:rPr>
          <w:b/>
          <w:caps/>
          <w:szCs w:val="22"/>
        </w:rPr>
        <w:tab/>
        <w:t>vartojimo instrukcija</w:t>
      </w:r>
    </w:p>
    <w:p w14:paraId="184A0009" w14:textId="77777777" w:rsidR="00BB47DF" w:rsidRPr="00E36E8B" w:rsidRDefault="00BB47DF">
      <w:pPr>
        <w:ind w:left="567" w:hanging="567"/>
        <w:rPr>
          <w:szCs w:val="22"/>
        </w:rPr>
      </w:pPr>
    </w:p>
    <w:p w14:paraId="69F016DC" w14:textId="77777777" w:rsidR="00BB47DF" w:rsidRPr="00E36E8B" w:rsidRDefault="00BB47DF">
      <w:pPr>
        <w:ind w:left="567" w:hanging="567"/>
        <w:rPr>
          <w:szCs w:val="22"/>
        </w:rPr>
      </w:pPr>
    </w:p>
    <w:p w14:paraId="3AA9DB9A" w14:textId="77777777" w:rsidR="00BB47DF" w:rsidRPr="00E36E8B" w:rsidRDefault="00BB47DF">
      <w:pPr>
        <w:pBdr>
          <w:top w:val="single" w:sz="4" w:space="1" w:color="auto"/>
          <w:left w:val="single" w:sz="4" w:space="4" w:color="auto"/>
          <w:bottom w:val="single" w:sz="4" w:space="1" w:color="auto"/>
          <w:right w:val="single" w:sz="4" w:space="4" w:color="auto"/>
        </w:pBdr>
        <w:outlineLvl w:val="0"/>
        <w:rPr>
          <w:szCs w:val="22"/>
        </w:rPr>
      </w:pPr>
      <w:r w:rsidRPr="00E36E8B">
        <w:rPr>
          <w:b/>
          <w:szCs w:val="22"/>
        </w:rPr>
        <w:t>16.</w:t>
      </w:r>
      <w:r w:rsidRPr="00E36E8B">
        <w:rPr>
          <w:b/>
          <w:szCs w:val="22"/>
        </w:rPr>
        <w:tab/>
        <w:t>INFORMACIJA BRAILIO RAŠTU</w:t>
      </w:r>
    </w:p>
    <w:p w14:paraId="215A6915" w14:textId="77777777" w:rsidR="00BB47DF" w:rsidRPr="00E36E8B" w:rsidRDefault="00BB47DF">
      <w:pPr>
        <w:rPr>
          <w:szCs w:val="22"/>
        </w:rPr>
      </w:pPr>
    </w:p>
    <w:p w14:paraId="247DFEB5" w14:textId="77777777" w:rsidR="00BB47DF" w:rsidRPr="00E36E8B" w:rsidRDefault="00BB47DF">
      <w:pPr>
        <w:rPr>
          <w:szCs w:val="22"/>
        </w:rPr>
      </w:pPr>
      <w:r w:rsidRPr="00E36E8B">
        <w:rPr>
          <w:szCs w:val="22"/>
          <w:highlight w:val="lightGray"/>
        </w:rPr>
        <w:t>Priimtas paaiškinimas nenurodyti informacijos Brailio raštu</w:t>
      </w:r>
    </w:p>
    <w:p w14:paraId="10A12273" w14:textId="77777777" w:rsidR="00BB47DF" w:rsidRPr="00E36E8B" w:rsidRDefault="00BB47DF">
      <w:pPr>
        <w:rPr>
          <w:szCs w:val="22"/>
        </w:rPr>
      </w:pPr>
    </w:p>
    <w:p w14:paraId="10B34E34" w14:textId="77777777" w:rsidR="00BB47DF" w:rsidRPr="00E36E8B" w:rsidRDefault="00BB47DF">
      <w:pPr>
        <w:rPr>
          <w:szCs w:val="22"/>
        </w:rPr>
      </w:pPr>
    </w:p>
    <w:p w14:paraId="49CBCBC0" w14:textId="77777777" w:rsidR="00BB47DF" w:rsidRPr="00E36E8B" w:rsidRDefault="00BB47DF">
      <w:pPr>
        <w:pBdr>
          <w:top w:val="single" w:sz="4" w:space="1" w:color="auto"/>
          <w:left w:val="single" w:sz="4" w:space="4" w:color="auto"/>
          <w:bottom w:val="single" w:sz="4" w:space="0" w:color="auto"/>
          <w:right w:val="single" w:sz="4" w:space="4" w:color="auto"/>
        </w:pBdr>
        <w:rPr>
          <w:b/>
          <w:szCs w:val="24"/>
        </w:rPr>
      </w:pPr>
      <w:r w:rsidRPr="00E36E8B">
        <w:rPr>
          <w:b/>
          <w:szCs w:val="24"/>
        </w:rPr>
        <w:t>17.</w:t>
      </w:r>
      <w:r w:rsidRPr="00E36E8B">
        <w:rPr>
          <w:b/>
          <w:szCs w:val="24"/>
        </w:rPr>
        <w:tab/>
        <w:t>UNIKALUS IDENTIFIKATORIUS – 2D BRŪKŠNINIS KODAS</w:t>
      </w:r>
    </w:p>
    <w:p w14:paraId="2A545AB2" w14:textId="77777777" w:rsidR="00BB47DF" w:rsidRPr="00E36E8B" w:rsidRDefault="00BB47DF">
      <w:pPr>
        <w:tabs>
          <w:tab w:val="left" w:pos="720"/>
        </w:tabs>
      </w:pPr>
    </w:p>
    <w:p w14:paraId="01281F42" w14:textId="77777777" w:rsidR="00BB47DF" w:rsidRPr="00E36E8B" w:rsidRDefault="00BB47DF">
      <w:pPr>
        <w:rPr>
          <w:szCs w:val="22"/>
          <w:shd w:val="clear" w:color="auto" w:fill="CCCCCC"/>
        </w:rPr>
      </w:pPr>
      <w:r w:rsidRPr="00E36E8B">
        <w:rPr>
          <w:highlight w:val="lightGray"/>
        </w:rPr>
        <w:t>&lt;2D brūkšninis kodas su nurodytu unikaliu identifikatoriumi.&gt;</w:t>
      </w:r>
    </w:p>
    <w:p w14:paraId="7B43CA1D" w14:textId="77777777" w:rsidR="00BB47DF" w:rsidRPr="00E36E8B" w:rsidRDefault="00BB47DF">
      <w:pPr>
        <w:tabs>
          <w:tab w:val="left" w:pos="720"/>
        </w:tabs>
      </w:pPr>
    </w:p>
    <w:p w14:paraId="72ADC201" w14:textId="77777777" w:rsidR="00BB47DF" w:rsidRPr="00E36E8B" w:rsidRDefault="00BB47DF">
      <w:pPr>
        <w:tabs>
          <w:tab w:val="left" w:pos="720"/>
        </w:tabs>
      </w:pPr>
    </w:p>
    <w:p w14:paraId="0EF89554" w14:textId="77777777" w:rsidR="00BB47DF" w:rsidRPr="00E36E8B" w:rsidRDefault="00BB47DF">
      <w:pPr>
        <w:pBdr>
          <w:top w:val="single" w:sz="4" w:space="1" w:color="auto"/>
          <w:left w:val="single" w:sz="4" w:space="4" w:color="auto"/>
          <w:bottom w:val="single" w:sz="4" w:space="0" w:color="auto"/>
          <w:right w:val="single" w:sz="4" w:space="4" w:color="auto"/>
        </w:pBdr>
        <w:rPr>
          <w:b/>
          <w:szCs w:val="24"/>
        </w:rPr>
      </w:pPr>
      <w:r w:rsidRPr="00E36E8B">
        <w:rPr>
          <w:b/>
          <w:szCs w:val="24"/>
        </w:rPr>
        <w:t>18.</w:t>
      </w:r>
      <w:r w:rsidRPr="00E36E8B">
        <w:rPr>
          <w:b/>
          <w:szCs w:val="24"/>
        </w:rPr>
        <w:tab/>
        <w:t>UNIKALUS IDENTIFIKATORIUS – ŽMONĖMS SUPRANTAMI DUOMENYS</w:t>
      </w:r>
    </w:p>
    <w:p w14:paraId="71857FD2" w14:textId="77777777" w:rsidR="00BB47DF" w:rsidRPr="00E36E8B" w:rsidRDefault="00BB47DF">
      <w:pPr>
        <w:tabs>
          <w:tab w:val="left" w:pos="720"/>
        </w:tabs>
      </w:pPr>
    </w:p>
    <w:p w14:paraId="29857FFF" w14:textId="77777777" w:rsidR="00BB47DF" w:rsidRPr="00E36E8B" w:rsidRDefault="00BB47DF">
      <w:pPr>
        <w:rPr>
          <w:color w:val="008000"/>
          <w:szCs w:val="22"/>
        </w:rPr>
      </w:pPr>
      <w:r w:rsidRPr="00E36E8B">
        <w:t xml:space="preserve">PC </w:t>
      </w:r>
    </w:p>
    <w:p w14:paraId="018C11E9" w14:textId="77777777" w:rsidR="00BB47DF" w:rsidRPr="00E36E8B" w:rsidRDefault="00BB47DF">
      <w:pPr>
        <w:rPr>
          <w:color w:val="008000"/>
          <w:szCs w:val="22"/>
        </w:rPr>
      </w:pPr>
      <w:r w:rsidRPr="00E36E8B">
        <w:t xml:space="preserve">SN </w:t>
      </w:r>
    </w:p>
    <w:p w14:paraId="7597DAED" w14:textId="77777777" w:rsidR="00BB47DF" w:rsidRPr="00E36E8B" w:rsidRDefault="00BB47DF">
      <w:pPr>
        <w:rPr>
          <w:szCs w:val="22"/>
        </w:rPr>
      </w:pPr>
      <w:r w:rsidRPr="00E36E8B">
        <w:t>NN</w:t>
      </w:r>
    </w:p>
    <w:p w14:paraId="5DB6BAA5" w14:textId="77777777" w:rsidR="00BB47DF" w:rsidRPr="00E36E8B" w:rsidRDefault="00BB47DF">
      <w:pPr>
        <w:rPr>
          <w:szCs w:val="22"/>
        </w:rPr>
      </w:pPr>
      <w:r w:rsidRPr="00E36E8B">
        <w:rPr>
          <w:szCs w:val="22"/>
        </w:rPr>
        <w:br w:type="page"/>
      </w:r>
    </w:p>
    <w:p w14:paraId="46233DC2"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outlineLvl w:val="0"/>
        <w:rPr>
          <w:b/>
          <w:caps/>
          <w:szCs w:val="22"/>
        </w:rPr>
      </w:pPr>
      <w:r w:rsidRPr="00E36E8B">
        <w:rPr>
          <w:b/>
          <w:caps/>
          <w:szCs w:val="22"/>
        </w:rPr>
        <w:lastRenderedPageBreak/>
        <w:t>Minimali informacija ant mažų vidinių pakuočių</w:t>
      </w:r>
    </w:p>
    <w:p w14:paraId="510511F1"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p>
    <w:p w14:paraId="4A8E3BEB"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outlineLvl w:val="0"/>
        <w:rPr>
          <w:b/>
          <w:bCs/>
          <w:caps/>
          <w:szCs w:val="22"/>
        </w:rPr>
      </w:pPr>
      <w:r w:rsidRPr="00E36E8B">
        <w:rPr>
          <w:b/>
          <w:bCs/>
          <w:caps/>
          <w:szCs w:val="22"/>
        </w:rPr>
        <w:t>Flakonų etiketės</w:t>
      </w:r>
    </w:p>
    <w:p w14:paraId="4D9D7964" w14:textId="77777777" w:rsidR="00BB47DF" w:rsidRPr="00E36E8B" w:rsidRDefault="00BB47DF">
      <w:pPr>
        <w:ind w:left="567" w:hanging="567"/>
        <w:rPr>
          <w:caps/>
          <w:szCs w:val="22"/>
        </w:rPr>
      </w:pPr>
    </w:p>
    <w:p w14:paraId="2D46D50F" w14:textId="77777777" w:rsidR="00BB47DF" w:rsidRPr="00E36E8B" w:rsidRDefault="00BB47DF">
      <w:pPr>
        <w:ind w:left="567" w:hanging="567"/>
        <w:rPr>
          <w:szCs w:val="22"/>
        </w:rPr>
      </w:pPr>
    </w:p>
    <w:p w14:paraId="1168713A"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w:t>
      </w:r>
      <w:r w:rsidRPr="00E36E8B">
        <w:rPr>
          <w:b/>
          <w:caps/>
          <w:szCs w:val="22"/>
        </w:rPr>
        <w:tab/>
        <w:t>Vaistinio preparato pavadinimas ir vartojimo būdas</w:t>
      </w:r>
    </w:p>
    <w:p w14:paraId="6ECC6A33" w14:textId="77777777" w:rsidR="00BB47DF" w:rsidRPr="00E36E8B" w:rsidRDefault="00BB47DF">
      <w:pPr>
        <w:ind w:left="567" w:hanging="567"/>
        <w:rPr>
          <w:szCs w:val="22"/>
        </w:rPr>
      </w:pPr>
    </w:p>
    <w:p w14:paraId="33132635" w14:textId="77777777" w:rsidR="00BB47DF" w:rsidRPr="00E36E8B" w:rsidRDefault="00BB47DF">
      <w:pPr>
        <w:outlineLvl w:val="0"/>
        <w:rPr>
          <w:szCs w:val="22"/>
        </w:rPr>
      </w:pPr>
      <w:r w:rsidRPr="00E36E8B">
        <w:rPr>
          <w:szCs w:val="22"/>
        </w:rPr>
        <w:t>Herceptin 150 mg milteliai koncentratui</w:t>
      </w:r>
    </w:p>
    <w:p w14:paraId="00AD8684" w14:textId="77777777" w:rsidR="00BB47DF" w:rsidRPr="00E36E8B" w:rsidRDefault="0087454B">
      <w:pPr>
        <w:ind w:left="567" w:hanging="567"/>
        <w:outlineLvl w:val="0"/>
        <w:rPr>
          <w:szCs w:val="22"/>
        </w:rPr>
      </w:pPr>
      <w:r w:rsidRPr="00E36E8B">
        <w:rPr>
          <w:szCs w:val="22"/>
        </w:rPr>
        <w:t>t</w:t>
      </w:r>
      <w:r w:rsidR="00BB47DF" w:rsidRPr="00E36E8B">
        <w:rPr>
          <w:szCs w:val="22"/>
        </w:rPr>
        <w:t>rastuzumabas</w:t>
      </w:r>
    </w:p>
    <w:p w14:paraId="1C0E1F77" w14:textId="77777777" w:rsidR="00BB47DF" w:rsidRPr="00E36E8B" w:rsidRDefault="00BB47DF">
      <w:pPr>
        <w:ind w:left="567" w:hanging="567"/>
        <w:outlineLvl w:val="0"/>
        <w:rPr>
          <w:szCs w:val="22"/>
        </w:rPr>
      </w:pPr>
      <w:r w:rsidRPr="00E36E8B">
        <w:rPr>
          <w:szCs w:val="22"/>
        </w:rPr>
        <w:t>Leisti tik į veną</w:t>
      </w:r>
    </w:p>
    <w:p w14:paraId="64D9E3D5" w14:textId="77777777" w:rsidR="00BB47DF" w:rsidRPr="00E36E8B" w:rsidRDefault="00BB47DF">
      <w:pPr>
        <w:ind w:left="567" w:hanging="567"/>
        <w:rPr>
          <w:szCs w:val="22"/>
        </w:rPr>
      </w:pPr>
    </w:p>
    <w:p w14:paraId="1606524A" w14:textId="77777777" w:rsidR="00BB47DF" w:rsidRPr="00E36E8B" w:rsidRDefault="00BB47DF">
      <w:pPr>
        <w:ind w:left="567" w:hanging="567"/>
        <w:rPr>
          <w:szCs w:val="22"/>
        </w:rPr>
      </w:pPr>
    </w:p>
    <w:p w14:paraId="0B8F8BE5"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szCs w:val="22"/>
        </w:rPr>
        <w:t>2.</w:t>
      </w:r>
      <w:r w:rsidRPr="00E36E8B">
        <w:rPr>
          <w:b/>
          <w:szCs w:val="22"/>
        </w:rPr>
        <w:tab/>
      </w:r>
      <w:r w:rsidRPr="00E36E8B">
        <w:rPr>
          <w:b/>
          <w:caps/>
          <w:szCs w:val="22"/>
        </w:rPr>
        <w:t>vartojimo metodas</w:t>
      </w:r>
    </w:p>
    <w:p w14:paraId="1CF68DB6" w14:textId="77777777" w:rsidR="00BB47DF" w:rsidRPr="00E36E8B" w:rsidRDefault="00BB47DF">
      <w:pPr>
        <w:ind w:left="567" w:hanging="567"/>
        <w:rPr>
          <w:szCs w:val="22"/>
        </w:rPr>
      </w:pPr>
    </w:p>
    <w:p w14:paraId="39A73777" w14:textId="77777777" w:rsidR="00BB47DF" w:rsidRPr="00E36E8B" w:rsidRDefault="00BB47DF">
      <w:pPr>
        <w:ind w:left="567" w:hanging="567"/>
        <w:rPr>
          <w:szCs w:val="22"/>
        </w:rPr>
      </w:pPr>
    </w:p>
    <w:p w14:paraId="5F079A7C"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szCs w:val="22"/>
        </w:rPr>
        <w:t>3.</w:t>
      </w:r>
      <w:r w:rsidRPr="00E36E8B">
        <w:rPr>
          <w:b/>
          <w:szCs w:val="22"/>
        </w:rPr>
        <w:tab/>
      </w:r>
      <w:r w:rsidRPr="00E36E8B">
        <w:rPr>
          <w:b/>
          <w:caps/>
          <w:szCs w:val="22"/>
        </w:rPr>
        <w:t>tinkamumo laikas</w:t>
      </w:r>
    </w:p>
    <w:p w14:paraId="41BE611C" w14:textId="77777777" w:rsidR="00BB47DF" w:rsidRPr="00E36E8B" w:rsidRDefault="00BB47DF">
      <w:pPr>
        <w:ind w:left="567" w:hanging="567"/>
        <w:rPr>
          <w:szCs w:val="22"/>
        </w:rPr>
      </w:pPr>
    </w:p>
    <w:p w14:paraId="3FA055C0" w14:textId="77777777" w:rsidR="00BB47DF" w:rsidRPr="00E36E8B" w:rsidRDefault="00BB47DF">
      <w:pPr>
        <w:ind w:left="567" w:hanging="567"/>
        <w:outlineLvl w:val="0"/>
        <w:rPr>
          <w:caps/>
          <w:szCs w:val="22"/>
        </w:rPr>
      </w:pPr>
      <w:r w:rsidRPr="00E36E8B">
        <w:rPr>
          <w:caps/>
          <w:szCs w:val="22"/>
        </w:rPr>
        <w:t>EXP</w:t>
      </w:r>
    </w:p>
    <w:p w14:paraId="050673C8" w14:textId="77777777" w:rsidR="00BB47DF" w:rsidRPr="00E36E8B" w:rsidRDefault="00BB47DF">
      <w:pPr>
        <w:ind w:left="567" w:hanging="567"/>
        <w:rPr>
          <w:szCs w:val="22"/>
        </w:rPr>
      </w:pPr>
    </w:p>
    <w:p w14:paraId="639468A4" w14:textId="77777777" w:rsidR="00BB47DF" w:rsidRPr="00E36E8B" w:rsidRDefault="00BB47DF">
      <w:pPr>
        <w:ind w:left="567" w:hanging="567"/>
        <w:rPr>
          <w:szCs w:val="22"/>
        </w:rPr>
      </w:pPr>
    </w:p>
    <w:p w14:paraId="4F7F4321"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4.</w:t>
      </w:r>
      <w:r w:rsidRPr="00E36E8B">
        <w:rPr>
          <w:b/>
          <w:caps/>
          <w:szCs w:val="22"/>
        </w:rPr>
        <w:tab/>
        <w:t>serijos numeris</w:t>
      </w:r>
    </w:p>
    <w:p w14:paraId="603F23E0" w14:textId="77777777" w:rsidR="00BB47DF" w:rsidRPr="00E36E8B" w:rsidRDefault="00BB47DF">
      <w:pPr>
        <w:ind w:left="567" w:hanging="567"/>
        <w:rPr>
          <w:szCs w:val="22"/>
        </w:rPr>
      </w:pPr>
    </w:p>
    <w:p w14:paraId="71502EE0" w14:textId="77777777" w:rsidR="00BB47DF" w:rsidRPr="00E36E8B" w:rsidRDefault="00BB47DF">
      <w:pPr>
        <w:ind w:left="567" w:hanging="567"/>
        <w:outlineLvl w:val="0"/>
        <w:rPr>
          <w:szCs w:val="22"/>
        </w:rPr>
      </w:pPr>
      <w:r w:rsidRPr="00E36E8B">
        <w:rPr>
          <w:szCs w:val="22"/>
        </w:rPr>
        <w:t>Lot</w:t>
      </w:r>
    </w:p>
    <w:p w14:paraId="2C2333CC" w14:textId="77777777" w:rsidR="00BB47DF" w:rsidRPr="00E36E8B" w:rsidRDefault="00BB47DF">
      <w:pPr>
        <w:ind w:left="567" w:hanging="567"/>
        <w:rPr>
          <w:szCs w:val="22"/>
        </w:rPr>
      </w:pPr>
    </w:p>
    <w:p w14:paraId="5D86ECA7" w14:textId="77777777" w:rsidR="00BB47DF" w:rsidRPr="00E36E8B" w:rsidRDefault="00BB47DF">
      <w:pPr>
        <w:ind w:left="567" w:hanging="567"/>
        <w:rPr>
          <w:szCs w:val="22"/>
        </w:rPr>
      </w:pPr>
    </w:p>
    <w:p w14:paraId="1C31B0D1"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szCs w:val="22"/>
        </w:rPr>
      </w:pPr>
      <w:r w:rsidRPr="00E36E8B">
        <w:rPr>
          <w:b/>
          <w:caps/>
          <w:szCs w:val="22"/>
        </w:rPr>
        <w:t>5.</w:t>
      </w:r>
      <w:r w:rsidRPr="00E36E8B">
        <w:rPr>
          <w:b/>
          <w:caps/>
          <w:szCs w:val="22"/>
        </w:rPr>
        <w:tab/>
        <w:t>KIEKIS</w:t>
      </w:r>
      <w:r w:rsidRPr="00E36E8B">
        <w:rPr>
          <w:b/>
          <w:szCs w:val="22"/>
        </w:rPr>
        <w:t xml:space="preserve"> (MASĖ, TŪRIS ARBA VIENETAI)</w:t>
      </w:r>
    </w:p>
    <w:p w14:paraId="3958F5DA" w14:textId="77777777" w:rsidR="00BB47DF" w:rsidRPr="00E36E8B" w:rsidRDefault="00BB47DF">
      <w:pPr>
        <w:ind w:left="567" w:hanging="567"/>
        <w:rPr>
          <w:szCs w:val="22"/>
        </w:rPr>
      </w:pPr>
    </w:p>
    <w:p w14:paraId="24DC8151" w14:textId="77777777" w:rsidR="00BB47DF" w:rsidRPr="00E36E8B" w:rsidRDefault="00BB47DF">
      <w:pPr>
        <w:ind w:left="567" w:hanging="567"/>
        <w:rPr>
          <w:szCs w:val="22"/>
        </w:rPr>
      </w:pPr>
    </w:p>
    <w:p w14:paraId="3A59C117" w14:textId="77777777" w:rsidR="00BB47DF" w:rsidRPr="00E36E8B" w:rsidRDefault="00BB47DF">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E36E8B">
        <w:rPr>
          <w:b/>
          <w:szCs w:val="22"/>
        </w:rPr>
        <w:t>6.</w:t>
      </w:r>
      <w:r w:rsidRPr="00E36E8B">
        <w:rPr>
          <w:b/>
          <w:szCs w:val="22"/>
        </w:rPr>
        <w:tab/>
        <w:t>KITA</w:t>
      </w:r>
    </w:p>
    <w:p w14:paraId="20515FD5" w14:textId="77777777" w:rsidR="00BB47DF" w:rsidRPr="00E36E8B" w:rsidRDefault="00BB47DF">
      <w:pPr>
        <w:rPr>
          <w:szCs w:val="22"/>
        </w:rPr>
      </w:pPr>
    </w:p>
    <w:p w14:paraId="6CD62500" w14:textId="77777777" w:rsidR="00BB47DF" w:rsidRPr="00E36E8B" w:rsidRDefault="00BB47DF">
      <w:pPr>
        <w:rPr>
          <w:szCs w:val="22"/>
        </w:rPr>
      </w:pPr>
      <w:r w:rsidRPr="00E36E8B">
        <w:rPr>
          <w:szCs w:val="22"/>
        </w:rPr>
        <w:br w:type="page"/>
      </w:r>
    </w:p>
    <w:p w14:paraId="6E565ACC"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outlineLvl w:val="0"/>
        <w:rPr>
          <w:b/>
          <w:caps/>
          <w:szCs w:val="22"/>
        </w:rPr>
      </w:pPr>
      <w:r w:rsidRPr="00E36E8B">
        <w:rPr>
          <w:b/>
          <w:caps/>
          <w:szCs w:val="22"/>
        </w:rPr>
        <w:lastRenderedPageBreak/>
        <w:t>Informacija ant išorinės pakuotės</w:t>
      </w:r>
    </w:p>
    <w:p w14:paraId="01E6303C"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p>
    <w:p w14:paraId="76D52577"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outlineLvl w:val="0"/>
        <w:rPr>
          <w:szCs w:val="22"/>
        </w:rPr>
      </w:pPr>
      <w:r w:rsidRPr="00E36E8B">
        <w:rPr>
          <w:b/>
          <w:caps/>
          <w:szCs w:val="22"/>
        </w:rPr>
        <w:t>Kartono</w:t>
      </w:r>
      <w:r w:rsidRPr="00E36E8B">
        <w:rPr>
          <w:b/>
          <w:szCs w:val="22"/>
        </w:rPr>
        <w:t xml:space="preserve"> </w:t>
      </w:r>
      <w:r w:rsidRPr="00E36E8B">
        <w:rPr>
          <w:b/>
          <w:caps/>
          <w:szCs w:val="22"/>
        </w:rPr>
        <w:t>dėžutė</w:t>
      </w:r>
    </w:p>
    <w:p w14:paraId="6A0B44DC" w14:textId="77777777" w:rsidR="00BB47DF" w:rsidRPr="00E36E8B" w:rsidRDefault="00BB47DF">
      <w:pPr>
        <w:ind w:left="567" w:hanging="567"/>
        <w:rPr>
          <w:szCs w:val="22"/>
        </w:rPr>
      </w:pPr>
    </w:p>
    <w:p w14:paraId="4D5D9BCA" w14:textId="77777777" w:rsidR="00BB47DF" w:rsidRPr="00E36E8B" w:rsidRDefault="00BB47DF">
      <w:pPr>
        <w:ind w:left="567" w:hanging="567"/>
        <w:rPr>
          <w:szCs w:val="22"/>
        </w:rPr>
      </w:pPr>
    </w:p>
    <w:p w14:paraId="1B2E757E"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w:t>
      </w:r>
      <w:r w:rsidRPr="00E36E8B">
        <w:rPr>
          <w:b/>
          <w:caps/>
          <w:szCs w:val="22"/>
        </w:rPr>
        <w:tab/>
        <w:t>vaistinio preparato pavadinimas</w:t>
      </w:r>
    </w:p>
    <w:p w14:paraId="605E25D5" w14:textId="77777777" w:rsidR="00BB47DF" w:rsidRPr="00E36E8B" w:rsidRDefault="00BB47DF">
      <w:pPr>
        <w:ind w:left="567" w:hanging="567"/>
        <w:rPr>
          <w:szCs w:val="22"/>
        </w:rPr>
      </w:pPr>
    </w:p>
    <w:p w14:paraId="16DE4C06" w14:textId="77777777" w:rsidR="00BB47DF" w:rsidRPr="00E36E8B" w:rsidRDefault="00BB47DF">
      <w:pPr>
        <w:outlineLvl w:val="0"/>
        <w:rPr>
          <w:szCs w:val="22"/>
        </w:rPr>
      </w:pPr>
      <w:r w:rsidRPr="00E36E8B">
        <w:rPr>
          <w:szCs w:val="22"/>
        </w:rPr>
        <w:t>Herceptin 600 mg injekcinis tirpalas flakone</w:t>
      </w:r>
    </w:p>
    <w:p w14:paraId="69174E61" w14:textId="77777777" w:rsidR="00BB47DF" w:rsidRPr="00E36E8B" w:rsidRDefault="0087454B">
      <w:pPr>
        <w:ind w:left="567" w:hanging="567"/>
        <w:outlineLvl w:val="0"/>
        <w:rPr>
          <w:szCs w:val="22"/>
        </w:rPr>
      </w:pPr>
      <w:r w:rsidRPr="00E36E8B">
        <w:rPr>
          <w:szCs w:val="22"/>
        </w:rPr>
        <w:t>t</w:t>
      </w:r>
      <w:r w:rsidR="00BB47DF" w:rsidRPr="00E36E8B">
        <w:rPr>
          <w:szCs w:val="22"/>
        </w:rPr>
        <w:t>rastuzumabas</w:t>
      </w:r>
    </w:p>
    <w:p w14:paraId="3E26D507" w14:textId="77777777" w:rsidR="00BB47DF" w:rsidRPr="00E36E8B" w:rsidRDefault="00BB47DF">
      <w:pPr>
        <w:ind w:left="567" w:hanging="567"/>
        <w:rPr>
          <w:szCs w:val="22"/>
        </w:rPr>
      </w:pPr>
    </w:p>
    <w:p w14:paraId="72C735B2" w14:textId="77777777" w:rsidR="00BB47DF" w:rsidRPr="00E36E8B" w:rsidRDefault="00BB47DF">
      <w:pPr>
        <w:ind w:left="567" w:hanging="567"/>
        <w:rPr>
          <w:szCs w:val="22"/>
        </w:rPr>
      </w:pPr>
    </w:p>
    <w:p w14:paraId="5F63EACB"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2.</w:t>
      </w:r>
      <w:r w:rsidRPr="00E36E8B">
        <w:rPr>
          <w:b/>
          <w:caps/>
          <w:szCs w:val="22"/>
        </w:rPr>
        <w:tab/>
        <w:t>veikliOjI medžiagA IR JOS kiekis</w:t>
      </w:r>
    </w:p>
    <w:p w14:paraId="173354C6" w14:textId="77777777" w:rsidR="00BB47DF" w:rsidRPr="00E36E8B" w:rsidRDefault="00BB47DF">
      <w:pPr>
        <w:ind w:left="567" w:hanging="567"/>
        <w:rPr>
          <w:caps/>
          <w:szCs w:val="22"/>
        </w:rPr>
      </w:pPr>
    </w:p>
    <w:p w14:paraId="27480068" w14:textId="77777777" w:rsidR="00BB47DF" w:rsidRPr="00E36E8B" w:rsidRDefault="00BB47DF">
      <w:pPr>
        <w:ind w:left="567" w:hanging="567"/>
        <w:outlineLvl w:val="0"/>
        <w:rPr>
          <w:caps/>
          <w:szCs w:val="22"/>
        </w:rPr>
      </w:pPr>
      <w:r w:rsidRPr="00E36E8B">
        <w:rPr>
          <w:szCs w:val="22"/>
        </w:rPr>
        <w:t>Viename flakone yra 600 mg/5 ml trastuzumabo.</w:t>
      </w:r>
    </w:p>
    <w:p w14:paraId="10444C68" w14:textId="77777777" w:rsidR="00BB47DF" w:rsidRPr="00E36E8B" w:rsidRDefault="00BB47DF">
      <w:pPr>
        <w:ind w:left="567" w:hanging="567"/>
        <w:rPr>
          <w:caps/>
          <w:szCs w:val="22"/>
        </w:rPr>
      </w:pPr>
    </w:p>
    <w:p w14:paraId="2733F538" w14:textId="77777777" w:rsidR="00BB47DF" w:rsidRPr="00E36E8B" w:rsidRDefault="00BB47DF">
      <w:pPr>
        <w:ind w:left="567" w:hanging="567"/>
        <w:rPr>
          <w:caps/>
          <w:szCs w:val="22"/>
        </w:rPr>
      </w:pPr>
    </w:p>
    <w:p w14:paraId="0F532B1B"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3.</w:t>
      </w:r>
      <w:r w:rsidRPr="00E36E8B">
        <w:rPr>
          <w:b/>
          <w:caps/>
          <w:szCs w:val="22"/>
        </w:rPr>
        <w:tab/>
        <w:t>pagalbinių medžiagų sąrašas</w:t>
      </w:r>
    </w:p>
    <w:p w14:paraId="04A96269" w14:textId="77777777" w:rsidR="00BB47DF" w:rsidRPr="00E36E8B" w:rsidRDefault="00BB47DF">
      <w:pPr>
        <w:ind w:left="567" w:hanging="567"/>
        <w:rPr>
          <w:caps/>
          <w:szCs w:val="22"/>
        </w:rPr>
      </w:pPr>
    </w:p>
    <w:p w14:paraId="71310113" w14:textId="477205F9" w:rsidR="00BB47DF" w:rsidRPr="00E36E8B" w:rsidDel="003D2488" w:rsidRDefault="003D2488">
      <w:pPr>
        <w:tabs>
          <w:tab w:val="left" w:pos="357"/>
          <w:tab w:val="left" w:pos="720"/>
        </w:tabs>
        <w:rPr>
          <w:del w:id="493" w:author="Author"/>
        </w:rPr>
      </w:pPr>
      <w:ins w:id="494" w:author="Author">
        <w:r w:rsidRPr="003D2488">
          <w:t>Sudėtyje taip pat yra</w:t>
        </w:r>
        <w:r>
          <w:t>:</w:t>
        </w:r>
        <w:r w:rsidRPr="003D2488">
          <w:t xml:space="preserve"> </w:t>
        </w:r>
        <w:r>
          <w:t>r</w:t>
        </w:r>
      </w:ins>
      <w:del w:id="495" w:author="Author">
        <w:r w:rsidR="00BB47DF" w:rsidRPr="00E36E8B" w:rsidDel="003D2488">
          <w:delText>R</w:delText>
        </w:r>
      </w:del>
      <w:r w:rsidR="00BB47DF" w:rsidRPr="00E36E8B">
        <w:t>ekombinantinė žmogaus hialuronidazė (rHuPH20)</w:t>
      </w:r>
      <w:ins w:id="496" w:author="Author">
        <w:r>
          <w:t>,</w:t>
        </w:r>
      </w:ins>
    </w:p>
    <w:p w14:paraId="0003392E" w14:textId="09A272C0" w:rsidR="00BB47DF" w:rsidRPr="00E36E8B" w:rsidDel="003D2488" w:rsidRDefault="00BB47DF">
      <w:pPr>
        <w:rPr>
          <w:del w:id="497" w:author="Author"/>
          <w:szCs w:val="22"/>
        </w:rPr>
      </w:pPr>
      <w:del w:id="498" w:author="Author">
        <w:r w:rsidRPr="00E36E8B" w:rsidDel="000C4003">
          <w:rPr>
            <w:szCs w:val="22"/>
          </w:rPr>
          <w:delText>L-h</w:delText>
        </w:r>
      </w:del>
      <w:ins w:id="499" w:author="Author">
        <w:del w:id="500" w:author="Author">
          <w:r w:rsidR="000C4003" w:rsidRPr="00E36E8B" w:rsidDel="003D2488">
            <w:rPr>
              <w:szCs w:val="22"/>
            </w:rPr>
            <w:delText>H</w:delText>
          </w:r>
        </w:del>
      </w:ins>
      <w:del w:id="501" w:author="Author">
        <w:r w:rsidRPr="00E36E8B" w:rsidDel="00CE0C51">
          <w:rPr>
            <w:szCs w:val="22"/>
          </w:rPr>
          <w:delText>istidinas</w:delText>
        </w:r>
      </w:del>
      <w:ins w:id="502" w:author="Author">
        <w:r w:rsidR="003D2488">
          <w:rPr>
            <w:szCs w:val="22"/>
          </w:rPr>
          <w:t xml:space="preserve"> </w:t>
        </w:r>
      </w:ins>
    </w:p>
    <w:p w14:paraId="16B5562E" w14:textId="11787CBA" w:rsidR="00BB47DF" w:rsidRPr="00E36E8B" w:rsidDel="003D2488" w:rsidRDefault="00BB47DF">
      <w:pPr>
        <w:rPr>
          <w:del w:id="503" w:author="Author"/>
          <w:szCs w:val="22"/>
        </w:rPr>
      </w:pPr>
      <w:del w:id="504" w:author="Author">
        <w:r w:rsidRPr="00E36E8B" w:rsidDel="000C4003">
          <w:rPr>
            <w:szCs w:val="22"/>
          </w:rPr>
          <w:delText>L-h</w:delText>
        </w:r>
      </w:del>
      <w:ins w:id="505" w:author="Author">
        <w:del w:id="506" w:author="Author">
          <w:r w:rsidR="000C4003" w:rsidRPr="00E36E8B" w:rsidDel="003D2488">
            <w:rPr>
              <w:szCs w:val="22"/>
            </w:rPr>
            <w:delText>H</w:delText>
          </w:r>
        </w:del>
        <w:r w:rsidR="003D2488">
          <w:rPr>
            <w:szCs w:val="22"/>
          </w:rPr>
          <w:t>h</w:t>
        </w:r>
      </w:ins>
      <w:r w:rsidRPr="00E36E8B">
        <w:rPr>
          <w:szCs w:val="22"/>
        </w:rPr>
        <w:t>istidino hidrochlorid</w:t>
      </w:r>
      <w:ins w:id="507" w:author="Author">
        <w:r w:rsidR="00B437E5">
          <w:rPr>
            <w:szCs w:val="22"/>
          </w:rPr>
          <w:t>as</w:t>
        </w:r>
      </w:ins>
      <w:del w:id="508" w:author="Author">
        <w:r w:rsidRPr="00E36E8B" w:rsidDel="00B437E5">
          <w:rPr>
            <w:szCs w:val="22"/>
          </w:rPr>
          <w:delText>o</w:delText>
        </w:r>
      </w:del>
      <w:r w:rsidRPr="00E36E8B">
        <w:rPr>
          <w:szCs w:val="22"/>
        </w:rPr>
        <w:t xml:space="preserve"> monohidratas</w:t>
      </w:r>
      <w:ins w:id="509" w:author="Author">
        <w:r w:rsidR="003D2488">
          <w:rPr>
            <w:szCs w:val="22"/>
          </w:rPr>
          <w:t xml:space="preserve">, </w:t>
        </w:r>
        <w:r w:rsidR="00CE0C51">
          <w:rPr>
            <w:szCs w:val="22"/>
          </w:rPr>
          <w:t>h</w:t>
        </w:r>
        <w:r w:rsidR="00CE0C51" w:rsidRPr="00E36E8B">
          <w:rPr>
            <w:szCs w:val="22"/>
          </w:rPr>
          <w:t>istidinas</w:t>
        </w:r>
        <w:r w:rsidR="00CE0C51">
          <w:rPr>
            <w:szCs w:val="22"/>
          </w:rPr>
          <w:t xml:space="preserve">, </w:t>
        </w:r>
      </w:ins>
    </w:p>
    <w:p w14:paraId="45B7EC97" w14:textId="49345C4E" w:rsidR="00BB47DF" w:rsidRPr="00E36E8B" w:rsidDel="003D2488" w:rsidRDefault="00BB47DF">
      <w:pPr>
        <w:rPr>
          <w:del w:id="510" w:author="Author"/>
          <w:szCs w:val="22"/>
        </w:rPr>
      </w:pPr>
      <w:r w:rsidRPr="00E36E8B">
        <w:rPr>
          <w:szCs w:val="22"/>
        </w:rPr>
        <w:sym w:font="Symbol" w:char="F061"/>
      </w:r>
      <w:r w:rsidRPr="00E36E8B">
        <w:rPr>
          <w:szCs w:val="22"/>
        </w:rPr>
        <w:t>,</w:t>
      </w:r>
      <w:r w:rsidRPr="00E36E8B">
        <w:rPr>
          <w:szCs w:val="22"/>
        </w:rPr>
        <w:sym w:font="Symbol" w:char="F061"/>
      </w:r>
      <w:r w:rsidRPr="00E36E8B">
        <w:rPr>
          <w:szCs w:val="22"/>
        </w:rPr>
        <w:t>-trehalozės dihidratas</w:t>
      </w:r>
      <w:ins w:id="511" w:author="Author">
        <w:r w:rsidR="003D2488">
          <w:rPr>
            <w:szCs w:val="22"/>
          </w:rPr>
          <w:t xml:space="preserve">, </w:t>
        </w:r>
      </w:ins>
    </w:p>
    <w:p w14:paraId="3BFC4844" w14:textId="3B0A0B3E" w:rsidR="00BB47DF" w:rsidRPr="00E36E8B" w:rsidDel="003D2488" w:rsidRDefault="00BB47DF">
      <w:pPr>
        <w:rPr>
          <w:del w:id="512" w:author="Author"/>
          <w:szCs w:val="22"/>
        </w:rPr>
      </w:pPr>
      <w:del w:id="513" w:author="Author">
        <w:r w:rsidRPr="00E36E8B" w:rsidDel="000C4003">
          <w:rPr>
            <w:szCs w:val="22"/>
          </w:rPr>
          <w:delText>L-m</w:delText>
        </w:r>
      </w:del>
      <w:ins w:id="514" w:author="Author">
        <w:del w:id="515" w:author="Author">
          <w:r w:rsidR="000C4003" w:rsidRPr="00E36E8B" w:rsidDel="003D2488">
            <w:rPr>
              <w:szCs w:val="22"/>
            </w:rPr>
            <w:delText>M</w:delText>
          </w:r>
        </w:del>
        <w:r w:rsidR="003D2488">
          <w:rPr>
            <w:szCs w:val="22"/>
          </w:rPr>
          <w:t>m</w:t>
        </w:r>
      </w:ins>
      <w:r w:rsidRPr="00E36E8B">
        <w:rPr>
          <w:szCs w:val="22"/>
        </w:rPr>
        <w:t>etioninas</w:t>
      </w:r>
      <w:ins w:id="516" w:author="Author">
        <w:r w:rsidR="003D2488">
          <w:rPr>
            <w:szCs w:val="22"/>
          </w:rPr>
          <w:t xml:space="preserve">, </w:t>
        </w:r>
      </w:ins>
    </w:p>
    <w:p w14:paraId="586D2DF8" w14:textId="30A6597E" w:rsidR="00BB47DF" w:rsidRPr="00E36E8B" w:rsidDel="003D2488" w:rsidRDefault="00BB47DF">
      <w:pPr>
        <w:rPr>
          <w:del w:id="517" w:author="Author"/>
          <w:szCs w:val="22"/>
        </w:rPr>
      </w:pPr>
      <w:del w:id="518" w:author="Author">
        <w:r w:rsidRPr="00E36E8B" w:rsidDel="003D2488">
          <w:rPr>
            <w:szCs w:val="22"/>
          </w:rPr>
          <w:delText>P</w:delText>
        </w:r>
      </w:del>
      <w:ins w:id="519" w:author="Author">
        <w:r w:rsidR="003D2488">
          <w:rPr>
            <w:szCs w:val="22"/>
          </w:rPr>
          <w:t>p</w:t>
        </w:r>
      </w:ins>
      <w:r w:rsidRPr="00E36E8B">
        <w:rPr>
          <w:szCs w:val="22"/>
        </w:rPr>
        <w:t>olisorbatas</w:t>
      </w:r>
      <w:ins w:id="520" w:author="Author">
        <w:r w:rsidR="0092095F" w:rsidRPr="00E36E8B">
          <w:rPr>
            <w:szCs w:val="22"/>
          </w:rPr>
          <w:t> </w:t>
        </w:r>
      </w:ins>
      <w:del w:id="521" w:author="Author">
        <w:r w:rsidRPr="00E36E8B" w:rsidDel="0092095F">
          <w:rPr>
            <w:szCs w:val="22"/>
          </w:rPr>
          <w:delText xml:space="preserve"> </w:delText>
        </w:r>
      </w:del>
      <w:r w:rsidRPr="00E36E8B">
        <w:rPr>
          <w:szCs w:val="22"/>
        </w:rPr>
        <w:t>20</w:t>
      </w:r>
      <w:ins w:id="522" w:author="Author">
        <w:r w:rsidR="003D2488">
          <w:rPr>
            <w:szCs w:val="22"/>
          </w:rPr>
          <w:t xml:space="preserve">, </w:t>
        </w:r>
      </w:ins>
    </w:p>
    <w:p w14:paraId="4AF3312B" w14:textId="1AE387DB" w:rsidR="000C4003" w:rsidRPr="00E36E8B" w:rsidRDefault="00BB47DF">
      <w:pPr>
        <w:rPr>
          <w:ins w:id="523" w:author="Author"/>
          <w:szCs w:val="22"/>
        </w:rPr>
        <w:pPrChange w:id="524" w:author="Author">
          <w:pPr>
            <w:outlineLvl w:val="0"/>
          </w:pPr>
        </w:pPrChange>
      </w:pPr>
      <w:del w:id="525" w:author="Author">
        <w:r w:rsidRPr="00E36E8B" w:rsidDel="003D2488">
          <w:rPr>
            <w:szCs w:val="22"/>
          </w:rPr>
          <w:delText>I</w:delText>
        </w:r>
      </w:del>
      <w:ins w:id="526" w:author="Author">
        <w:r w:rsidR="003D2488">
          <w:rPr>
            <w:szCs w:val="22"/>
          </w:rPr>
          <w:t>i</w:t>
        </w:r>
      </w:ins>
      <w:r w:rsidRPr="00E36E8B">
        <w:rPr>
          <w:szCs w:val="22"/>
        </w:rPr>
        <w:t>njekcinis vanduo</w:t>
      </w:r>
      <w:ins w:id="527" w:author="Author">
        <w:r w:rsidR="003D2488">
          <w:rPr>
            <w:szCs w:val="22"/>
          </w:rPr>
          <w:t>.</w:t>
        </w:r>
      </w:ins>
    </w:p>
    <w:p w14:paraId="6F89780E" w14:textId="081D3012" w:rsidR="00BB47DF" w:rsidRPr="00E36E8B" w:rsidRDefault="000C4003" w:rsidP="000C4003">
      <w:pPr>
        <w:rPr>
          <w:szCs w:val="22"/>
        </w:rPr>
      </w:pPr>
      <w:ins w:id="528" w:author="Author">
        <w:r w:rsidRPr="00B304AF">
          <w:rPr>
            <w:szCs w:val="22"/>
            <w:highlight w:val="lightGray"/>
            <w:rPrChange w:id="529" w:author="Author">
              <w:rPr>
                <w:szCs w:val="22"/>
              </w:rPr>
            </w:rPrChange>
          </w:rPr>
          <w:t xml:space="preserve">Daugiau informacijos </w:t>
        </w:r>
        <w:del w:id="530" w:author="Author">
          <w:r w:rsidRPr="00B304AF" w:rsidDel="00F76A63">
            <w:rPr>
              <w:szCs w:val="22"/>
              <w:highlight w:val="lightGray"/>
              <w:rPrChange w:id="531" w:author="Author">
                <w:rPr>
                  <w:szCs w:val="22"/>
                </w:rPr>
              </w:rPrChange>
            </w:rPr>
            <w:delText>žr.</w:delText>
          </w:r>
        </w:del>
        <w:r w:rsidR="00F76A63">
          <w:rPr>
            <w:szCs w:val="22"/>
            <w:highlight w:val="lightGray"/>
          </w:rPr>
          <w:t>rasite pakuotės</w:t>
        </w:r>
        <w:r w:rsidRPr="00B304AF">
          <w:rPr>
            <w:szCs w:val="22"/>
            <w:highlight w:val="lightGray"/>
            <w:rPrChange w:id="532" w:author="Author">
              <w:rPr>
                <w:szCs w:val="22"/>
              </w:rPr>
            </w:rPrChange>
          </w:rPr>
          <w:t xml:space="preserve"> lapelyje</w:t>
        </w:r>
      </w:ins>
    </w:p>
    <w:p w14:paraId="07CF9FAF" w14:textId="77777777" w:rsidR="00BB47DF" w:rsidRPr="00E36E8B" w:rsidRDefault="00BB47DF">
      <w:pPr>
        <w:rPr>
          <w:szCs w:val="22"/>
        </w:rPr>
      </w:pPr>
    </w:p>
    <w:p w14:paraId="432DB3F2" w14:textId="77777777" w:rsidR="00BB47DF" w:rsidRPr="00E36E8B" w:rsidRDefault="00BB47DF">
      <w:pPr>
        <w:ind w:left="567" w:hanging="567"/>
        <w:rPr>
          <w:caps/>
          <w:szCs w:val="22"/>
        </w:rPr>
      </w:pPr>
    </w:p>
    <w:p w14:paraId="4B5D2DAB"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4.</w:t>
      </w:r>
      <w:r w:rsidRPr="00E36E8B">
        <w:rPr>
          <w:b/>
          <w:caps/>
          <w:szCs w:val="22"/>
        </w:rPr>
        <w:tab/>
        <w:t>FARMAcinė forma ir KIEKIS PAKUOTĖJE</w:t>
      </w:r>
    </w:p>
    <w:p w14:paraId="50ADE265" w14:textId="77777777" w:rsidR="00BB47DF" w:rsidRPr="00E36E8B" w:rsidRDefault="00BB47DF">
      <w:pPr>
        <w:ind w:left="567" w:hanging="567"/>
        <w:rPr>
          <w:caps/>
          <w:szCs w:val="22"/>
        </w:rPr>
      </w:pPr>
    </w:p>
    <w:p w14:paraId="39D31E66" w14:textId="77777777" w:rsidR="00BB47DF" w:rsidRPr="00E36E8B" w:rsidRDefault="00BB47DF">
      <w:pPr>
        <w:rPr>
          <w:szCs w:val="22"/>
        </w:rPr>
      </w:pPr>
      <w:r w:rsidRPr="00E36E8B">
        <w:rPr>
          <w:szCs w:val="22"/>
          <w:highlight w:val="lightGray"/>
        </w:rPr>
        <w:t>Injekcinis tirpalas</w:t>
      </w:r>
      <w:r w:rsidRPr="00E36E8B">
        <w:rPr>
          <w:szCs w:val="22"/>
        </w:rPr>
        <w:t xml:space="preserve"> </w:t>
      </w:r>
    </w:p>
    <w:p w14:paraId="7342037F" w14:textId="77777777" w:rsidR="00BB47DF" w:rsidRPr="00E36E8B" w:rsidRDefault="00BB47DF">
      <w:pPr>
        <w:rPr>
          <w:szCs w:val="22"/>
        </w:rPr>
      </w:pPr>
      <w:r w:rsidRPr="00E36E8B">
        <w:rPr>
          <w:szCs w:val="22"/>
        </w:rPr>
        <w:t>1 flakonas</w:t>
      </w:r>
    </w:p>
    <w:p w14:paraId="468D142D" w14:textId="77777777" w:rsidR="00BB47DF" w:rsidRPr="00E36E8B" w:rsidRDefault="00BB47DF">
      <w:pPr>
        <w:ind w:left="567" w:hanging="567"/>
        <w:rPr>
          <w:szCs w:val="22"/>
        </w:rPr>
      </w:pPr>
    </w:p>
    <w:p w14:paraId="2D4BD1B3" w14:textId="77777777" w:rsidR="00BB47DF" w:rsidRPr="00E36E8B" w:rsidRDefault="00BB47DF">
      <w:pPr>
        <w:ind w:left="567" w:hanging="567"/>
        <w:rPr>
          <w:szCs w:val="22"/>
        </w:rPr>
      </w:pPr>
    </w:p>
    <w:p w14:paraId="50B88137"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5.</w:t>
      </w:r>
      <w:r w:rsidRPr="00E36E8B">
        <w:rPr>
          <w:b/>
          <w:caps/>
          <w:szCs w:val="22"/>
        </w:rPr>
        <w:tab/>
        <w:t>vartojimo METODAS IR būdas</w:t>
      </w:r>
    </w:p>
    <w:p w14:paraId="5141F5DE" w14:textId="77777777" w:rsidR="00BB47DF" w:rsidRPr="00E36E8B" w:rsidRDefault="00BB47DF">
      <w:pPr>
        <w:ind w:left="567" w:hanging="567"/>
        <w:rPr>
          <w:caps/>
          <w:szCs w:val="22"/>
        </w:rPr>
      </w:pPr>
    </w:p>
    <w:p w14:paraId="6A822C26" w14:textId="77777777" w:rsidR="00BB47DF" w:rsidRPr="00E36E8B" w:rsidRDefault="00BB47DF">
      <w:pPr>
        <w:outlineLvl w:val="0"/>
        <w:rPr>
          <w:szCs w:val="22"/>
        </w:rPr>
      </w:pPr>
      <w:r w:rsidRPr="00E36E8B">
        <w:rPr>
          <w:szCs w:val="22"/>
        </w:rPr>
        <w:t>Leisti tik po oda</w:t>
      </w:r>
    </w:p>
    <w:p w14:paraId="1EE49A3A" w14:textId="77777777" w:rsidR="00BB47DF" w:rsidRPr="00E36E8B" w:rsidRDefault="00BB47DF">
      <w:pPr>
        <w:outlineLvl w:val="0"/>
        <w:rPr>
          <w:szCs w:val="22"/>
        </w:rPr>
      </w:pPr>
      <w:r w:rsidRPr="00E36E8B">
        <w:rPr>
          <w:szCs w:val="22"/>
        </w:rPr>
        <w:t>Prieš vartojimą perskaitykite pakuotės lapelį</w:t>
      </w:r>
    </w:p>
    <w:p w14:paraId="42FD768A" w14:textId="77777777" w:rsidR="00BB47DF" w:rsidRPr="00E36E8B" w:rsidRDefault="00BB47DF">
      <w:pPr>
        <w:ind w:left="567" w:hanging="567"/>
        <w:rPr>
          <w:szCs w:val="22"/>
        </w:rPr>
      </w:pPr>
    </w:p>
    <w:p w14:paraId="10B97350" w14:textId="77777777" w:rsidR="00BB47DF" w:rsidRPr="00E36E8B" w:rsidRDefault="00BB47DF">
      <w:pPr>
        <w:ind w:left="567" w:hanging="567"/>
        <w:rPr>
          <w:szCs w:val="22"/>
        </w:rPr>
      </w:pPr>
    </w:p>
    <w:p w14:paraId="35897C1C"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outlineLvl w:val="0"/>
        <w:rPr>
          <w:szCs w:val="24"/>
        </w:rPr>
      </w:pPr>
      <w:r w:rsidRPr="00E36E8B">
        <w:rPr>
          <w:b/>
          <w:caps/>
          <w:szCs w:val="22"/>
        </w:rPr>
        <w:t>6.</w:t>
      </w:r>
      <w:r w:rsidRPr="00E36E8B">
        <w:rPr>
          <w:b/>
          <w:caps/>
          <w:szCs w:val="22"/>
        </w:rPr>
        <w:tab/>
      </w:r>
      <w:r w:rsidRPr="00E36E8B">
        <w:rPr>
          <w:b/>
          <w:szCs w:val="24"/>
        </w:rPr>
        <w:t>SPECIALUS ĮSPĖJIMAS, KAD VAISTINĮ PREPARATĄ BŪTINA LAIKYTI VAIKAMS NEPASTEBIMOJE IR NEPASIEKIAMOJE VIETOJE</w:t>
      </w:r>
    </w:p>
    <w:p w14:paraId="766B12EA" w14:textId="77777777" w:rsidR="00BB47DF" w:rsidRPr="00E36E8B" w:rsidRDefault="00BB47DF">
      <w:pPr>
        <w:rPr>
          <w:szCs w:val="24"/>
        </w:rPr>
      </w:pPr>
    </w:p>
    <w:p w14:paraId="04C1858F" w14:textId="77777777" w:rsidR="00BB47DF" w:rsidRPr="00E36E8B" w:rsidRDefault="00BB47DF">
      <w:pPr>
        <w:rPr>
          <w:szCs w:val="24"/>
        </w:rPr>
      </w:pPr>
      <w:r w:rsidRPr="00E36E8B">
        <w:rPr>
          <w:szCs w:val="24"/>
        </w:rPr>
        <w:t>Laikyti vaikams nepastebimoje ir nepasiekiamoje vietoje</w:t>
      </w:r>
    </w:p>
    <w:p w14:paraId="0F2D7DD1" w14:textId="77777777" w:rsidR="00BB47DF" w:rsidRPr="00E36E8B" w:rsidRDefault="00BB47DF">
      <w:pPr>
        <w:rPr>
          <w:szCs w:val="24"/>
        </w:rPr>
      </w:pPr>
    </w:p>
    <w:p w14:paraId="5F407D9C" w14:textId="77777777" w:rsidR="00BB47DF" w:rsidRPr="00E36E8B" w:rsidRDefault="00BB47DF">
      <w:pPr>
        <w:ind w:left="567" w:hanging="567"/>
        <w:rPr>
          <w:szCs w:val="22"/>
        </w:rPr>
      </w:pPr>
    </w:p>
    <w:p w14:paraId="481FBCD6"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7.</w:t>
      </w:r>
      <w:r w:rsidRPr="00E36E8B">
        <w:rPr>
          <w:b/>
          <w:caps/>
          <w:szCs w:val="22"/>
        </w:rPr>
        <w:tab/>
        <w:t>kitas specialus Įspėjimas (jei reikia)</w:t>
      </w:r>
    </w:p>
    <w:p w14:paraId="049C3E8E" w14:textId="77777777" w:rsidR="00BB47DF" w:rsidRPr="00E36E8B" w:rsidRDefault="00BB47DF">
      <w:pPr>
        <w:ind w:left="567" w:hanging="567"/>
        <w:rPr>
          <w:caps/>
          <w:szCs w:val="22"/>
        </w:rPr>
      </w:pPr>
    </w:p>
    <w:p w14:paraId="791874C5" w14:textId="77777777" w:rsidR="00BB47DF" w:rsidRPr="00E36E8B" w:rsidRDefault="00BB47DF">
      <w:pPr>
        <w:ind w:left="567" w:hanging="567"/>
        <w:rPr>
          <w:caps/>
          <w:szCs w:val="22"/>
        </w:rPr>
      </w:pPr>
    </w:p>
    <w:p w14:paraId="3A44A9B2"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8.</w:t>
      </w:r>
      <w:r w:rsidRPr="00E36E8B">
        <w:rPr>
          <w:b/>
          <w:caps/>
          <w:szCs w:val="22"/>
        </w:rPr>
        <w:tab/>
        <w:t>tinkamumo laikas</w:t>
      </w:r>
    </w:p>
    <w:p w14:paraId="772EDC84" w14:textId="77777777" w:rsidR="00BB47DF" w:rsidRPr="00E36E8B" w:rsidRDefault="00BB47DF">
      <w:pPr>
        <w:ind w:left="567" w:hanging="567"/>
        <w:rPr>
          <w:szCs w:val="22"/>
        </w:rPr>
      </w:pPr>
    </w:p>
    <w:p w14:paraId="5BCE9F66" w14:textId="77777777" w:rsidR="00BB47DF" w:rsidRPr="00E36E8B" w:rsidRDefault="002A0AB6">
      <w:pPr>
        <w:ind w:left="567" w:hanging="567"/>
        <w:outlineLvl w:val="0"/>
        <w:rPr>
          <w:szCs w:val="22"/>
        </w:rPr>
      </w:pPr>
      <w:r w:rsidRPr="00E36E8B">
        <w:rPr>
          <w:szCs w:val="22"/>
        </w:rPr>
        <w:t>EXP</w:t>
      </w:r>
    </w:p>
    <w:p w14:paraId="20C5F82E" w14:textId="77777777" w:rsidR="00BB47DF" w:rsidRPr="00E36E8B" w:rsidRDefault="00BB47DF">
      <w:pPr>
        <w:ind w:left="567" w:hanging="567"/>
        <w:rPr>
          <w:szCs w:val="22"/>
        </w:rPr>
      </w:pPr>
    </w:p>
    <w:p w14:paraId="65CEB44E" w14:textId="77777777" w:rsidR="00BB47DF" w:rsidRPr="00E36E8B" w:rsidRDefault="00BB47DF">
      <w:pPr>
        <w:ind w:left="567" w:hanging="567"/>
        <w:rPr>
          <w:szCs w:val="22"/>
        </w:rPr>
      </w:pPr>
    </w:p>
    <w:p w14:paraId="45E80BFF" w14:textId="77777777" w:rsidR="00BB47DF" w:rsidRPr="00E36E8B" w:rsidRDefault="00BB47DF">
      <w:pPr>
        <w:keepNext/>
        <w:keepLines/>
        <w:pBdr>
          <w:top w:val="single" w:sz="4" w:space="1" w:color="auto"/>
          <w:left w:val="single" w:sz="4" w:space="4" w:color="auto"/>
          <w:bottom w:val="single" w:sz="4" w:space="1" w:color="auto"/>
          <w:right w:val="single" w:sz="4" w:space="4" w:color="auto"/>
        </w:pBdr>
        <w:ind w:left="562" w:hanging="562"/>
        <w:rPr>
          <w:b/>
          <w:caps/>
          <w:szCs w:val="22"/>
        </w:rPr>
      </w:pPr>
      <w:r w:rsidRPr="00E36E8B">
        <w:rPr>
          <w:b/>
          <w:caps/>
          <w:szCs w:val="22"/>
        </w:rPr>
        <w:t>9.</w:t>
      </w:r>
      <w:r w:rsidRPr="00E36E8B">
        <w:rPr>
          <w:b/>
          <w:caps/>
          <w:szCs w:val="22"/>
        </w:rPr>
        <w:tab/>
        <w:t>SPECIALIOS laikymo sąlygos</w:t>
      </w:r>
    </w:p>
    <w:p w14:paraId="7221128C" w14:textId="77777777" w:rsidR="00BB47DF" w:rsidRPr="00E36E8B" w:rsidRDefault="00BB47DF">
      <w:pPr>
        <w:keepNext/>
        <w:keepLines/>
        <w:ind w:left="567" w:hanging="567"/>
        <w:rPr>
          <w:szCs w:val="22"/>
        </w:rPr>
        <w:pPrChange w:id="533" w:author="Author">
          <w:pPr>
            <w:ind w:left="567" w:hanging="567"/>
          </w:pPr>
        </w:pPrChange>
      </w:pPr>
    </w:p>
    <w:p w14:paraId="79D167B0" w14:textId="77777777" w:rsidR="00BB47DF" w:rsidRPr="00E36E8B" w:rsidRDefault="00BB47DF">
      <w:pPr>
        <w:ind w:left="567" w:hanging="567"/>
        <w:outlineLvl w:val="0"/>
        <w:rPr>
          <w:szCs w:val="22"/>
        </w:rPr>
      </w:pPr>
      <w:r w:rsidRPr="00E36E8B">
        <w:rPr>
          <w:szCs w:val="22"/>
        </w:rPr>
        <w:t>Laikyti šaldytuve (2 °C – 8 °C)</w:t>
      </w:r>
    </w:p>
    <w:p w14:paraId="7183BB41" w14:textId="77777777" w:rsidR="00BB47DF" w:rsidRPr="00E36E8B" w:rsidRDefault="00BB47DF">
      <w:r w:rsidRPr="00E36E8B">
        <w:t>Flakoną laikyti išorinėje dėžutėje, kad vaistas būtų apsaugotas nuo šviesos</w:t>
      </w:r>
    </w:p>
    <w:p w14:paraId="65B3913D" w14:textId="77777777" w:rsidR="00BB47DF" w:rsidRPr="00E36E8B" w:rsidRDefault="00BB47DF">
      <w:pPr>
        <w:outlineLvl w:val="0"/>
        <w:rPr>
          <w:szCs w:val="22"/>
        </w:rPr>
      </w:pPr>
      <w:r w:rsidRPr="00E36E8B">
        <w:rPr>
          <w:szCs w:val="22"/>
        </w:rPr>
        <w:t>Negalima užšaldyti</w:t>
      </w:r>
    </w:p>
    <w:p w14:paraId="34D7CF44" w14:textId="77777777" w:rsidR="00BB47DF" w:rsidRPr="00E36E8B" w:rsidRDefault="00BB47DF">
      <w:pPr>
        <w:ind w:left="567" w:hanging="567"/>
        <w:rPr>
          <w:szCs w:val="22"/>
        </w:rPr>
      </w:pPr>
    </w:p>
    <w:p w14:paraId="56373214" w14:textId="77777777" w:rsidR="00BB47DF" w:rsidRPr="00E36E8B" w:rsidRDefault="00BB47DF">
      <w:pPr>
        <w:ind w:left="567" w:hanging="567"/>
        <w:rPr>
          <w:szCs w:val="22"/>
        </w:rPr>
      </w:pPr>
    </w:p>
    <w:p w14:paraId="1E8902F5"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10.</w:t>
      </w:r>
      <w:r w:rsidRPr="00E36E8B">
        <w:rPr>
          <w:b/>
          <w:caps/>
          <w:szCs w:val="22"/>
        </w:rPr>
        <w:tab/>
        <w:t>specialios atsargumo priemonės Dėl nesuvartoto VAISTINio PREPARATo AR jo atliekų tvarkymo (jei reikia)</w:t>
      </w:r>
    </w:p>
    <w:p w14:paraId="094334BE" w14:textId="77777777" w:rsidR="00BB47DF" w:rsidRPr="00E36E8B" w:rsidRDefault="00BB47DF">
      <w:pPr>
        <w:ind w:left="567" w:hanging="567"/>
        <w:rPr>
          <w:caps/>
          <w:szCs w:val="22"/>
        </w:rPr>
      </w:pPr>
    </w:p>
    <w:p w14:paraId="724B184A" w14:textId="77777777" w:rsidR="00BB47DF" w:rsidRPr="00E36E8B" w:rsidRDefault="00BB47DF">
      <w:pPr>
        <w:ind w:left="567" w:hanging="567"/>
        <w:rPr>
          <w:caps/>
          <w:szCs w:val="22"/>
        </w:rPr>
      </w:pPr>
    </w:p>
    <w:p w14:paraId="45EFC2B9"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11.</w:t>
      </w:r>
      <w:r w:rsidRPr="00E36E8B">
        <w:rPr>
          <w:b/>
          <w:caps/>
          <w:szCs w:val="22"/>
        </w:rPr>
        <w:tab/>
        <w:t>REGISTRUOtojo pavadinimas ir adresas</w:t>
      </w:r>
    </w:p>
    <w:p w14:paraId="1A0E0628" w14:textId="77777777" w:rsidR="00BB47DF" w:rsidRPr="00E36E8B" w:rsidRDefault="00BB47DF">
      <w:pPr>
        <w:ind w:left="567" w:hanging="567"/>
        <w:rPr>
          <w:caps/>
          <w:szCs w:val="22"/>
        </w:rPr>
      </w:pPr>
    </w:p>
    <w:p w14:paraId="270EE2EE" w14:textId="77777777" w:rsidR="00BB47DF" w:rsidRPr="00E36E8B" w:rsidRDefault="00BB47DF">
      <w:pPr>
        <w:ind w:left="567" w:hanging="567"/>
        <w:rPr>
          <w:szCs w:val="22"/>
        </w:rPr>
      </w:pPr>
      <w:r w:rsidRPr="00E36E8B">
        <w:rPr>
          <w:szCs w:val="22"/>
        </w:rPr>
        <w:t>Roche Pharma AG</w:t>
      </w:r>
    </w:p>
    <w:p w14:paraId="0124995C" w14:textId="77777777" w:rsidR="00BB47DF" w:rsidRPr="00E36E8B" w:rsidRDefault="00BB47DF">
      <w:pPr>
        <w:ind w:left="567" w:hanging="567"/>
        <w:rPr>
          <w:szCs w:val="22"/>
        </w:rPr>
      </w:pPr>
      <w:r w:rsidRPr="00E36E8B">
        <w:rPr>
          <w:szCs w:val="22"/>
        </w:rPr>
        <w:t>Emil-Barell-Strasse 1</w:t>
      </w:r>
    </w:p>
    <w:p w14:paraId="741C0A2D" w14:textId="77777777" w:rsidR="00BB47DF" w:rsidRPr="00E36E8B" w:rsidRDefault="00BB47DF">
      <w:pPr>
        <w:ind w:left="567" w:hanging="567"/>
        <w:rPr>
          <w:szCs w:val="22"/>
        </w:rPr>
      </w:pPr>
      <w:r w:rsidRPr="00E36E8B">
        <w:rPr>
          <w:szCs w:val="22"/>
        </w:rPr>
        <w:t>79639 Grenzach-Wyhlen</w:t>
      </w:r>
    </w:p>
    <w:p w14:paraId="72BF638C" w14:textId="77777777" w:rsidR="00BB47DF" w:rsidRPr="00E36E8B" w:rsidRDefault="00BB47DF">
      <w:pPr>
        <w:ind w:left="567" w:hanging="567"/>
        <w:rPr>
          <w:caps/>
          <w:szCs w:val="22"/>
        </w:rPr>
      </w:pPr>
      <w:r w:rsidRPr="00E36E8B">
        <w:rPr>
          <w:szCs w:val="22"/>
        </w:rPr>
        <w:t>Vokietija</w:t>
      </w:r>
    </w:p>
    <w:p w14:paraId="335AD956" w14:textId="77777777" w:rsidR="00BB47DF" w:rsidRPr="00E36E8B" w:rsidRDefault="00BB47DF">
      <w:pPr>
        <w:ind w:left="567" w:hanging="567"/>
        <w:rPr>
          <w:caps/>
          <w:szCs w:val="22"/>
        </w:rPr>
      </w:pPr>
    </w:p>
    <w:p w14:paraId="3F508C3D" w14:textId="77777777" w:rsidR="00BB47DF" w:rsidRPr="00E36E8B" w:rsidRDefault="00BB47DF">
      <w:pPr>
        <w:ind w:left="567" w:hanging="567"/>
        <w:rPr>
          <w:caps/>
          <w:szCs w:val="22"/>
        </w:rPr>
      </w:pPr>
    </w:p>
    <w:p w14:paraId="1020CB64"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12.</w:t>
      </w:r>
      <w:r w:rsidRPr="00E36E8B">
        <w:rPr>
          <w:b/>
          <w:caps/>
          <w:szCs w:val="22"/>
        </w:rPr>
        <w:tab/>
      </w:r>
      <w:r w:rsidRPr="00E36E8B">
        <w:rPr>
          <w:b/>
          <w:szCs w:val="24"/>
        </w:rPr>
        <w:t xml:space="preserve">REGISTRACIJOS PAŽYMĖJIMO </w:t>
      </w:r>
      <w:r w:rsidRPr="00E36E8B">
        <w:rPr>
          <w:b/>
          <w:caps/>
          <w:szCs w:val="22"/>
        </w:rPr>
        <w:t>numeris</w:t>
      </w:r>
    </w:p>
    <w:p w14:paraId="55277CE4" w14:textId="77777777" w:rsidR="00BB47DF" w:rsidRPr="00E36E8B" w:rsidRDefault="00BB47DF">
      <w:pPr>
        <w:ind w:left="567" w:hanging="567"/>
        <w:rPr>
          <w:szCs w:val="22"/>
        </w:rPr>
      </w:pPr>
    </w:p>
    <w:p w14:paraId="66EF0E31" w14:textId="77777777" w:rsidR="00BB47DF" w:rsidRPr="00E36E8B" w:rsidRDefault="00BB47DF">
      <w:pPr>
        <w:ind w:left="567" w:hanging="567"/>
        <w:outlineLvl w:val="0"/>
        <w:rPr>
          <w:szCs w:val="22"/>
        </w:rPr>
      </w:pPr>
      <w:r w:rsidRPr="00E36E8B">
        <w:rPr>
          <w:szCs w:val="22"/>
        </w:rPr>
        <w:t>EU/1/00/145/002</w:t>
      </w:r>
    </w:p>
    <w:p w14:paraId="7C00660F" w14:textId="77777777" w:rsidR="00BB47DF" w:rsidRPr="00E36E8B" w:rsidRDefault="00BB47DF">
      <w:pPr>
        <w:ind w:left="567" w:hanging="567"/>
        <w:rPr>
          <w:szCs w:val="22"/>
        </w:rPr>
      </w:pPr>
    </w:p>
    <w:p w14:paraId="36583BBF" w14:textId="77777777" w:rsidR="00BB47DF" w:rsidRPr="00E36E8B" w:rsidRDefault="00BB47DF">
      <w:pPr>
        <w:ind w:left="567" w:hanging="567"/>
        <w:rPr>
          <w:szCs w:val="22"/>
        </w:rPr>
      </w:pPr>
    </w:p>
    <w:p w14:paraId="71F8D03F"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13.</w:t>
      </w:r>
      <w:r w:rsidRPr="00E36E8B">
        <w:rPr>
          <w:b/>
          <w:caps/>
          <w:szCs w:val="22"/>
        </w:rPr>
        <w:tab/>
        <w:t>serijos numeris</w:t>
      </w:r>
    </w:p>
    <w:p w14:paraId="7159F420" w14:textId="77777777" w:rsidR="00BB47DF" w:rsidRPr="00E36E8B" w:rsidRDefault="00BB47DF">
      <w:pPr>
        <w:ind w:left="567" w:hanging="567"/>
        <w:rPr>
          <w:szCs w:val="22"/>
        </w:rPr>
      </w:pPr>
    </w:p>
    <w:p w14:paraId="22F7578D" w14:textId="77777777" w:rsidR="00BB47DF" w:rsidRPr="00E36E8B" w:rsidRDefault="002A0AB6">
      <w:pPr>
        <w:ind w:left="567" w:hanging="567"/>
        <w:outlineLvl w:val="0"/>
        <w:rPr>
          <w:szCs w:val="22"/>
        </w:rPr>
      </w:pPr>
      <w:r w:rsidRPr="00E36E8B">
        <w:rPr>
          <w:szCs w:val="22"/>
        </w:rPr>
        <w:t>Lot</w:t>
      </w:r>
    </w:p>
    <w:p w14:paraId="05E693AB" w14:textId="77777777" w:rsidR="00BB47DF" w:rsidRPr="00E36E8B" w:rsidRDefault="00BB47DF">
      <w:pPr>
        <w:ind w:left="567" w:hanging="567"/>
        <w:rPr>
          <w:szCs w:val="22"/>
        </w:rPr>
      </w:pPr>
    </w:p>
    <w:p w14:paraId="79BBB99F" w14:textId="77777777" w:rsidR="00BB47DF" w:rsidRPr="00E36E8B" w:rsidRDefault="00BB47DF">
      <w:pPr>
        <w:ind w:left="567" w:hanging="567"/>
        <w:rPr>
          <w:szCs w:val="22"/>
        </w:rPr>
      </w:pPr>
    </w:p>
    <w:p w14:paraId="31CCF2F0"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14.</w:t>
      </w:r>
      <w:r w:rsidRPr="00E36E8B">
        <w:rPr>
          <w:b/>
          <w:caps/>
          <w:szCs w:val="22"/>
        </w:rPr>
        <w:tab/>
        <w:t>Pardavimo (Išdavimo) tvarka</w:t>
      </w:r>
    </w:p>
    <w:p w14:paraId="1E90A380" w14:textId="77777777" w:rsidR="00BB47DF" w:rsidRPr="00E36E8B" w:rsidRDefault="00BB47DF">
      <w:pPr>
        <w:ind w:left="567" w:hanging="567"/>
        <w:rPr>
          <w:szCs w:val="22"/>
        </w:rPr>
      </w:pPr>
    </w:p>
    <w:p w14:paraId="2DDD35D3" w14:textId="2E2E9FD7" w:rsidR="00BB47DF" w:rsidRPr="00E36E8B" w:rsidDel="003D2488" w:rsidRDefault="00BB47DF">
      <w:pPr>
        <w:ind w:left="567" w:hanging="567"/>
        <w:rPr>
          <w:del w:id="534" w:author="Author"/>
          <w:szCs w:val="22"/>
        </w:rPr>
      </w:pPr>
      <w:del w:id="535" w:author="Author">
        <w:r w:rsidRPr="00E36E8B" w:rsidDel="003D2488">
          <w:rPr>
            <w:szCs w:val="22"/>
          </w:rPr>
          <w:delText>Receptinis vaistas</w:delText>
        </w:r>
      </w:del>
    </w:p>
    <w:p w14:paraId="1A66AEB4" w14:textId="6944A8FB" w:rsidR="00BB47DF" w:rsidRPr="00E36E8B" w:rsidDel="003D2488" w:rsidRDefault="00BB47DF">
      <w:pPr>
        <w:ind w:left="567" w:hanging="567"/>
        <w:rPr>
          <w:del w:id="536" w:author="Author"/>
          <w:szCs w:val="22"/>
        </w:rPr>
      </w:pPr>
    </w:p>
    <w:p w14:paraId="7048FB11" w14:textId="77777777" w:rsidR="00BB47DF" w:rsidRPr="00E36E8B" w:rsidRDefault="00BB47DF">
      <w:pPr>
        <w:ind w:left="567" w:hanging="567"/>
        <w:rPr>
          <w:szCs w:val="22"/>
        </w:rPr>
      </w:pPr>
    </w:p>
    <w:p w14:paraId="3AD4A68C"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15.</w:t>
      </w:r>
      <w:r w:rsidRPr="00E36E8B">
        <w:rPr>
          <w:b/>
          <w:caps/>
          <w:szCs w:val="22"/>
        </w:rPr>
        <w:tab/>
        <w:t>vartojimo instrukcija</w:t>
      </w:r>
    </w:p>
    <w:p w14:paraId="0B062DF1" w14:textId="77777777" w:rsidR="00BB47DF" w:rsidRPr="00E36E8B" w:rsidRDefault="00BB47DF">
      <w:pPr>
        <w:ind w:left="567" w:hanging="567"/>
        <w:rPr>
          <w:szCs w:val="22"/>
        </w:rPr>
      </w:pPr>
    </w:p>
    <w:p w14:paraId="071D2B4E" w14:textId="77777777" w:rsidR="00BB47DF" w:rsidRPr="00E36E8B" w:rsidRDefault="00BB47DF">
      <w:pPr>
        <w:ind w:left="567" w:hanging="567"/>
        <w:rPr>
          <w:szCs w:val="22"/>
        </w:rPr>
      </w:pPr>
    </w:p>
    <w:p w14:paraId="0512FE05" w14:textId="77777777" w:rsidR="00BB47DF" w:rsidRPr="00E36E8B" w:rsidRDefault="00BB47DF">
      <w:pPr>
        <w:pBdr>
          <w:top w:val="single" w:sz="4" w:space="1" w:color="auto"/>
          <w:left w:val="single" w:sz="4" w:space="4" w:color="auto"/>
          <w:bottom w:val="single" w:sz="4" w:space="1" w:color="auto"/>
          <w:right w:val="single" w:sz="4" w:space="4" w:color="auto"/>
        </w:pBdr>
        <w:outlineLvl w:val="0"/>
        <w:rPr>
          <w:szCs w:val="22"/>
        </w:rPr>
      </w:pPr>
      <w:r w:rsidRPr="00E36E8B">
        <w:rPr>
          <w:b/>
          <w:szCs w:val="22"/>
        </w:rPr>
        <w:t>16.</w:t>
      </w:r>
      <w:r w:rsidRPr="00E36E8B">
        <w:rPr>
          <w:b/>
          <w:szCs w:val="22"/>
        </w:rPr>
        <w:tab/>
        <w:t>INFORMACIJA BRAILIO RAŠTU</w:t>
      </w:r>
    </w:p>
    <w:p w14:paraId="44A7BF83" w14:textId="77777777" w:rsidR="00BB47DF" w:rsidRPr="00E36E8B" w:rsidRDefault="00BB47DF">
      <w:pPr>
        <w:rPr>
          <w:szCs w:val="22"/>
        </w:rPr>
      </w:pPr>
    </w:p>
    <w:p w14:paraId="726AD92E" w14:textId="77777777" w:rsidR="00BB47DF" w:rsidRPr="00E36E8B" w:rsidRDefault="00BB47DF">
      <w:pPr>
        <w:ind w:left="567" w:hanging="567"/>
        <w:outlineLvl w:val="0"/>
        <w:rPr>
          <w:szCs w:val="22"/>
        </w:rPr>
      </w:pPr>
      <w:r w:rsidRPr="00E36E8B">
        <w:rPr>
          <w:szCs w:val="22"/>
          <w:highlight w:val="lightGray"/>
        </w:rPr>
        <w:t>Priimtas paaiškinimas nenurodyti informacijos Brailio raštu</w:t>
      </w:r>
    </w:p>
    <w:p w14:paraId="081ABCB0" w14:textId="77777777" w:rsidR="00BB47DF" w:rsidRPr="00E36E8B" w:rsidRDefault="00BB47DF">
      <w:pPr>
        <w:rPr>
          <w:szCs w:val="22"/>
        </w:rPr>
      </w:pPr>
    </w:p>
    <w:p w14:paraId="04C572E6" w14:textId="77777777" w:rsidR="00BB47DF" w:rsidRPr="00E36E8B" w:rsidRDefault="00BB47DF">
      <w:pPr>
        <w:rPr>
          <w:szCs w:val="22"/>
        </w:rPr>
      </w:pPr>
    </w:p>
    <w:p w14:paraId="25D5958F" w14:textId="77777777" w:rsidR="00BB47DF" w:rsidRPr="00E36E8B" w:rsidRDefault="00BB47DF">
      <w:pPr>
        <w:pBdr>
          <w:top w:val="single" w:sz="4" w:space="1" w:color="auto"/>
          <w:left w:val="single" w:sz="4" w:space="4" w:color="auto"/>
          <w:bottom w:val="single" w:sz="4" w:space="0" w:color="auto"/>
          <w:right w:val="single" w:sz="4" w:space="4" w:color="auto"/>
        </w:pBdr>
        <w:rPr>
          <w:b/>
          <w:szCs w:val="24"/>
        </w:rPr>
      </w:pPr>
      <w:r w:rsidRPr="00E36E8B">
        <w:rPr>
          <w:b/>
          <w:szCs w:val="24"/>
        </w:rPr>
        <w:t>17.</w:t>
      </w:r>
      <w:r w:rsidRPr="00E36E8B">
        <w:rPr>
          <w:b/>
          <w:szCs w:val="24"/>
        </w:rPr>
        <w:tab/>
        <w:t>UNIKALUS IDENTIFIKATORIUS – 2D BRŪKŠNINIS KODAS</w:t>
      </w:r>
    </w:p>
    <w:p w14:paraId="0DD744AD" w14:textId="77777777" w:rsidR="00BB47DF" w:rsidRPr="00E36E8B" w:rsidRDefault="00BB47DF">
      <w:pPr>
        <w:tabs>
          <w:tab w:val="left" w:pos="720"/>
        </w:tabs>
      </w:pPr>
    </w:p>
    <w:p w14:paraId="16725D65" w14:textId="77777777" w:rsidR="00BB47DF" w:rsidRPr="00E36E8B" w:rsidRDefault="00BB47DF">
      <w:pPr>
        <w:rPr>
          <w:szCs w:val="22"/>
          <w:shd w:val="clear" w:color="auto" w:fill="CCCCCC"/>
        </w:rPr>
      </w:pPr>
      <w:r w:rsidRPr="00E36E8B">
        <w:rPr>
          <w:highlight w:val="lightGray"/>
        </w:rPr>
        <w:t>&lt;2D brūkšninis kodas su nurodytu unikaliu identifikatoriumi.&gt;</w:t>
      </w:r>
    </w:p>
    <w:p w14:paraId="3C75962D" w14:textId="77777777" w:rsidR="00BB47DF" w:rsidRPr="00E36E8B" w:rsidRDefault="00BB47DF">
      <w:pPr>
        <w:tabs>
          <w:tab w:val="left" w:pos="720"/>
        </w:tabs>
      </w:pPr>
    </w:p>
    <w:p w14:paraId="060F15D1" w14:textId="77777777" w:rsidR="00BB47DF" w:rsidRPr="00E36E8B" w:rsidRDefault="00BB47DF">
      <w:pPr>
        <w:tabs>
          <w:tab w:val="left" w:pos="720"/>
        </w:tabs>
      </w:pPr>
    </w:p>
    <w:p w14:paraId="0BC4A1C2" w14:textId="77777777" w:rsidR="00BB47DF" w:rsidRPr="00E36E8B" w:rsidRDefault="00BB47DF">
      <w:pPr>
        <w:pBdr>
          <w:top w:val="single" w:sz="4" w:space="1" w:color="auto"/>
          <w:left w:val="single" w:sz="4" w:space="4" w:color="auto"/>
          <w:bottom w:val="single" w:sz="4" w:space="0" w:color="auto"/>
          <w:right w:val="single" w:sz="4" w:space="4" w:color="auto"/>
        </w:pBdr>
        <w:rPr>
          <w:b/>
          <w:szCs w:val="24"/>
        </w:rPr>
      </w:pPr>
      <w:r w:rsidRPr="00E36E8B">
        <w:rPr>
          <w:b/>
          <w:szCs w:val="24"/>
        </w:rPr>
        <w:t>18.</w:t>
      </w:r>
      <w:r w:rsidRPr="00E36E8B">
        <w:rPr>
          <w:b/>
          <w:szCs w:val="24"/>
        </w:rPr>
        <w:tab/>
        <w:t>UNIKALUS IDENTIFIKATORIUS – ŽMONĖMS SUPRANTAMI DUOMENYS</w:t>
      </w:r>
    </w:p>
    <w:p w14:paraId="117E571C" w14:textId="77777777" w:rsidR="00BB47DF" w:rsidRPr="00E36E8B" w:rsidRDefault="00BB47DF">
      <w:pPr>
        <w:tabs>
          <w:tab w:val="left" w:pos="720"/>
        </w:tabs>
      </w:pPr>
    </w:p>
    <w:p w14:paraId="36E09986" w14:textId="77777777" w:rsidR="00BB47DF" w:rsidRPr="00E36E8B" w:rsidRDefault="00BB47DF">
      <w:pPr>
        <w:rPr>
          <w:color w:val="008000"/>
          <w:szCs w:val="22"/>
        </w:rPr>
      </w:pPr>
      <w:r w:rsidRPr="00E36E8B">
        <w:t xml:space="preserve">PC </w:t>
      </w:r>
    </w:p>
    <w:p w14:paraId="616E870A" w14:textId="77777777" w:rsidR="00BB47DF" w:rsidRPr="00E36E8B" w:rsidRDefault="00BB47DF">
      <w:pPr>
        <w:rPr>
          <w:color w:val="008000"/>
          <w:szCs w:val="22"/>
        </w:rPr>
      </w:pPr>
      <w:r w:rsidRPr="00E36E8B">
        <w:t>SN</w:t>
      </w:r>
    </w:p>
    <w:p w14:paraId="683F70E8" w14:textId="77777777" w:rsidR="00BB47DF" w:rsidRPr="00E36E8B" w:rsidRDefault="00BB47DF">
      <w:pPr>
        <w:rPr>
          <w:szCs w:val="22"/>
        </w:rPr>
      </w:pPr>
      <w:r w:rsidRPr="00E36E8B">
        <w:t>NN</w:t>
      </w:r>
    </w:p>
    <w:p w14:paraId="64DB7229" w14:textId="77777777" w:rsidR="00BB47DF" w:rsidRPr="00E36E8B" w:rsidRDefault="00BB47DF">
      <w:pPr>
        <w:rPr>
          <w:szCs w:val="22"/>
        </w:rPr>
      </w:pPr>
      <w:r w:rsidRPr="00E36E8B">
        <w:rPr>
          <w:szCs w:val="22"/>
        </w:rPr>
        <w:br w:type="page"/>
      </w:r>
    </w:p>
    <w:p w14:paraId="51B76EBA"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outlineLvl w:val="0"/>
        <w:rPr>
          <w:b/>
          <w:caps/>
          <w:szCs w:val="22"/>
        </w:rPr>
      </w:pPr>
      <w:r w:rsidRPr="00E36E8B">
        <w:rPr>
          <w:b/>
          <w:caps/>
          <w:szCs w:val="22"/>
        </w:rPr>
        <w:lastRenderedPageBreak/>
        <w:t>Minimali informacija ant mažų vidinių pakuočių</w:t>
      </w:r>
    </w:p>
    <w:p w14:paraId="051FBBA0"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p>
    <w:p w14:paraId="2D6DABBD"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outlineLvl w:val="0"/>
        <w:rPr>
          <w:b/>
          <w:bCs/>
          <w:caps/>
          <w:szCs w:val="22"/>
        </w:rPr>
      </w:pPr>
      <w:r w:rsidRPr="00E36E8B">
        <w:rPr>
          <w:b/>
          <w:szCs w:val="22"/>
        </w:rPr>
        <w:t>FLAKONO</w:t>
      </w:r>
      <w:r w:rsidRPr="00E36E8B">
        <w:rPr>
          <w:b/>
          <w:bCs/>
          <w:caps/>
          <w:szCs w:val="22"/>
        </w:rPr>
        <w:t xml:space="preserve"> etiketė</w:t>
      </w:r>
    </w:p>
    <w:p w14:paraId="6362377E" w14:textId="77777777" w:rsidR="00BB47DF" w:rsidRPr="00E36E8B" w:rsidRDefault="00BB47DF">
      <w:pPr>
        <w:ind w:left="567" w:hanging="567"/>
        <w:rPr>
          <w:caps/>
          <w:szCs w:val="22"/>
        </w:rPr>
      </w:pPr>
    </w:p>
    <w:p w14:paraId="49F7C1B4" w14:textId="77777777" w:rsidR="00BB47DF" w:rsidRPr="00E36E8B" w:rsidRDefault="00BB47DF">
      <w:pPr>
        <w:ind w:left="567" w:hanging="567"/>
        <w:rPr>
          <w:szCs w:val="22"/>
        </w:rPr>
      </w:pPr>
    </w:p>
    <w:p w14:paraId="40CEE391"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1.</w:t>
      </w:r>
      <w:r w:rsidRPr="00E36E8B">
        <w:rPr>
          <w:b/>
          <w:caps/>
          <w:szCs w:val="22"/>
        </w:rPr>
        <w:tab/>
        <w:t>Vaistinio preparato pavadinimas ir vartojimo būdas</w:t>
      </w:r>
    </w:p>
    <w:p w14:paraId="5BFD0EF6" w14:textId="77777777" w:rsidR="00BB47DF" w:rsidRPr="00E36E8B" w:rsidRDefault="00BB47DF">
      <w:pPr>
        <w:ind w:left="567" w:hanging="567"/>
        <w:rPr>
          <w:szCs w:val="22"/>
        </w:rPr>
      </w:pPr>
    </w:p>
    <w:p w14:paraId="1633D2AE" w14:textId="77777777" w:rsidR="00BB47DF" w:rsidRPr="00E36E8B" w:rsidRDefault="00BB47DF">
      <w:pPr>
        <w:outlineLvl w:val="0"/>
        <w:rPr>
          <w:szCs w:val="22"/>
        </w:rPr>
      </w:pPr>
      <w:r w:rsidRPr="00E36E8B">
        <w:rPr>
          <w:szCs w:val="22"/>
        </w:rPr>
        <w:t>Herceptin 600 mg injekcinis tirpalas</w:t>
      </w:r>
    </w:p>
    <w:p w14:paraId="5D26127C" w14:textId="77777777" w:rsidR="00BB47DF" w:rsidRPr="00E36E8B" w:rsidRDefault="0087454B">
      <w:pPr>
        <w:ind w:left="567" w:hanging="567"/>
        <w:outlineLvl w:val="0"/>
        <w:rPr>
          <w:szCs w:val="22"/>
        </w:rPr>
      </w:pPr>
      <w:r w:rsidRPr="00E36E8B">
        <w:rPr>
          <w:szCs w:val="22"/>
        </w:rPr>
        <w:t>t</w:t>
      </w:r>
      <w:r w:rsidR="00BB47DF" w:rsidRPr="00E36E8B">
        <w:rPr>
          <w:szCs w:val="22"/>
        </w:rPr>
        <w:t>rastuzumabas</w:t>
      </w:r>
    </w:p>
    <w:p w14:paraId="189FFE82" w14:textId="77777777" w:rsidR="00BB47DF" w:rsidRPr="00E36E8B" w:rsidRDefault="00BB47DF">
      <w:pPr>
        <w:ind w:left="567" w:hanging="567"/>
        <w:outlineLvl w:val="0"/>
        <w:rPr>
          <w:szCs w:val="22"/>
        </w:rPr>
      </w:pPr>
      <w:r w:rsidRPr="00E36E8B">
        <w:rPr>
          <w:szCs w:val="22"/>
        </w:rPr>
        <w:t>Leisti tik po oda</w:t>
      </w:r>
    </w:p>
    <w:p w14:paraId="4CF38470" w14:textId="77777777" w:rsidR="00BB47DF" w:rsidRPr="00E36E8B" w:rsidRDefault="00BB47DF">
      <w:pPr>
        <w:ind w:left="567" w:hanging="567"/>
        <w:rPr>
          <w:szCs w:val="22"/>
        </w:rPr>
      </w:pPr>
    </w:p>
    <w:p w14:paraId="352C93E8" w14:textId="77777777" w:rsidR="00BB47DF" w:rsidRPr="00E36E8B" w:rsidRDefault="00BB47DF">
      <w:pPr>
        <w:ind w:left="567" w:hanging="567"/>
        <w:rPr>
          <w:szCs w:val="22"/>
        </w:rPr>
      </w:pPr>
    </w:p>
    <w:p w14:paraId="0A32EF3F"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szCs w:val="22"/>
        </w:rPr>
        <w:t>2.</w:t>
      </w:r>
      <w:r w:rsidRPr="00E36E8B">
        <w:rPr>
          <w:b/>
          <w:szCs w:val="22"/>
        </w:rPr>
        <w:tab/>
      </w:r>
      <w:r w:rsidRPr="00E36E8B">
        <w:rPr>
          <w:b/>
          <w:caps/>
          <w:szCs w:val="22"/>
        </w:rPr>
        <w:t>vartojimo metodas</w:t>
      </w:r>
    </w:p>
    <w:p w14:paraId="5F10EDB2" w14:textId="77777777" w:rsidR="00BB47DF" w:rsidRPr="00E36E8B" w:rsidRDefault="00BB47DF">
      <w:pPr>
        <w:ind w:left="567" w:hanging="567"/>
        <w:rPr>
          <w:szCs w:val="22"/>
        </w:rPr>
      </w:pPr>
    </w:p>
    <w:p w14:paraId="277BAD24" w14:textId="77777777" w:rsidR="00BB47DF" w:rsidRPr="00E36E8B" w:rsidRDefault="00BB47DF">
      <w:pPr>
        <w:ind w:left="567" w:hanging="567"/>
        <w:rPr>
          <w:szCs w:val="22"/>
        </w:rPr>
      </w:pPr>
    </w:p>
    <w:p w14:paraId="4EAE11FF"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szCs w:val="22"/>
        </w:rPr>
        <w:t>3.</w:t>
      </w:r>
      <w:r w:rsidRPr="00E36E8B">
        <w:rPr>
          <w:b/>
          <w:szCs w:val="22"/>
        </w:rPr>
        <w:tab/>
      </w:r>
      <w:r w:rsidRPr="00E36E8B">
        <w:rPr>
          <w:b/>
          <w:caps/>
          <w:szCs w:val="22"/>
        </w:rPr>
        <w:t>tinkamumo laikas</w:t>
      </w:r>
    </w:p>
    <w:p w14:paraId="06F54E43" w14:textId="77777777" w:rsidR="00BB47DF" w:rsidRPr="00E36E8B" w:rsidRDefault="00BB47DF">
      <w:pPr>
        <w:ind w:left="567" w:hanging="567"/>
        <w:rPr>
          <w:szCs w:val="22"/>
        </w:rPr>
      </w:pPr>
    </w:p>
    <w:p w14:paraId="0BC82607" w14:textId="77777777" w:rsidR="00BB47DF" w:rsidRPr="00E36E8B" w:rsidRDefault="00BB47DF">
      <w:pPr>
        <w:ind w:left="567" w:hanging="567"/>
        <w:outlineLvl w:val="0"/>
        <w:rPr>
          <w:caps/>
          <w:szCs w:val="22"/>
        </w:rPr>
      </w:pPr>
      <w:r w:rsidRPr="00E36E8B">
        <w:rPr>
          <w:caps/>
          <w:szCs w:val="22"/>
        </w:rPr>
        <w:t>EXP</w:t>
      </w:r>
    </w:p>
    <w:p w14:paraId="18678B2D" w14:textId="77777777" w:rsidR="00BB47DF" w:rsidRPr="00E36E8B" w:rsidRDefault="00BB47DF">
      <w:pPr>
        <w:ind w:left="567" w:hanging="567"/>
        <w:rPr>
          <w:szCs w:val="22"/>
        </w:rPr>
      </w:pPr>
    </w:p>
    <w:p w14:paraId="5752EC67" w14:textId="77777777" w:rsidR="00BB47DF" w:rsidRPr="00E36E8B" w:rsidRDefault="00BB47DF">
      <w:pPr>
        <w:ind w:left="567" w:hanging="567"/>
        <w:rPr>
          <w:szCs w:val="22"/>
        </w:rPr>
      </w:pPr>
    </w:p>
    <w:p w14:paraId="234407F5"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caps/>
          <w:szCs w:val="22"/>
        </w:rPr>
      </w:pPr>
      <w:r w:rsidRPr="00E36E8B">
        <w:rPr>
          <w:b/>
          <w:caps/>
          <w:szCs w:val="22"/>
        </w:rPr>
        <w:t>4.</w:t>
      </w:r>
      <w:r w:rsidRPr="00E36E8B">
        <w:rPr>
          <w:b/>
          <w:caps/>
          <w:szCs w:val="22"/>
        </w:rPr>
        <w:tab/>
        <w:t>serijos numeris</w:t>
      </w:r>
    </w:p>
    <w:p w14:paraId="03F201FF" w14:textId="77777777" w:rsidR="00BB47DF" w:rsidRPr="00E36E8B" w:rsidRDefault="00BB47DF">
      <w:pPr>
        <w:ind w:left="567" w:hanging="567"/>
        <w:rPr>
          <w:szCs w:val="22"/>
        </w:rPr>
      </w:pPr>
    </w:p>
    <w:p w14:paraId="76434BC1" w14:textId="77777777" w:rsidR="00BB47DF" w:rsidRPr="00E36E8B" w:rsidRDefault="00BB47DF">
      <w:pPr>
        <w:ind w:left="567" w:hanging="567"/>
        <w:outlineLvl w:val="0"/>
        <w:rPr>
          <w:szCs w:val="22"/>
        </w:rPr>
      </w:pPr>
      <w:r w:rsidRPr="00E36E8B">
        <w:rPr>
          <w:szCs w:val="22"/>
        </w:rPr>
        <w:t>Lot</w:t>
      </w:r>
    </w:p>
    <w:p w14:paraId="0EBE2D31" w14:textId="77777777" w:rsidR="00BB47DF" w:rsidRPr="00E36E8B" w:rsidRDefault="00BB47DF">
      <w:pPr>
        <w:ind w:left="567" w:hanging="567"/>
        <w:rPr>
          <w:szCs w:val="22"/>
        </w:rPr>
      </w:pPr>
    </w:p>
    <w:p w14:paraId="30D870DE" w14:textId="77777777" w:rsidR="00BB47DF" w:rsidRPr="00E36E8B" w:rsidRDefault="00BB47DF">
      <w:pPr>
        <w:ind w:left="567" w:hanging="567"/>
        <w:rPr>
          <w:szCs w:val="22"/>
        </w:rPr>
      </w:pPr>
    </w:p>
    <w:p w14:paraId="7A6EB3BC" w14:textId="77777777" w:rsidR="00BB47DF" w:rsidRPr="00E36E8B" w:rsidRDefault="00BB47DF">
      <w:pPr>
        <w:pBdr>
          <w:top w:val="single" w:sz="4" w:space="1" w:color="auto"/>
          <w:left w:val="single" w:sz="4" w:space="4" w:color="auto"/>
          <w:bottom w:val="single" w:sz="4" w:space="1" w:color="auto"/>
          <w:right w:val="single" w:sz="4" w:space="4" w:color="auto"/>
        </w:pBdr>
        <w:ind w:left="567" w:hanging="567"/>
        <w:rPr>
          <w:b/>
          <w:szCs w:val="22"/>
        </w:rPr>
      </w:pPr>
      <w:r w:rsidRPr="00E36E8B">
        <w:rPr>
          <w:b/>
          <w:caps/>
          <w:szCs w:val="22"/>
        </w:rPr>
        <w:t>5.</w:t>
      </w:r>
      <w:r w:rsidRPr="00E36E8B">
        <w:rPr>
          <w:b/>
          <w:caps/>
          <w:szCs w:val="22"/>
        </w:rPr>
        <w:tab/>
        <w:t>KIEKIS</w:t>
      </w:r>
      <w:r w:rsidRPr="00E36E8B">
        <w:rPr>
          <w:b/>
          <w:szCs w:val="22"/>
        </w:rPr>
        <w:t xml:space="preserve"> (MASĖ, TŪRIS ARBA VIENETAI)</w:t>
      </w:r>
    </w:p>
    <w:p w14:paraId="03F23141" w14:textId="77777777" w:rsidR="00BB47DF" w:rsidRPr="00E36E8B" w:rsidRDefault="00BB47DF">
      <w:pPr>
        <w:ind w:left="567" w:hanging="567"/>
        <w:rPr>
          <w:szCs w:val="22"/>
        </w:rPr>
      </w:pPr>
    </w:p>
    <w:p w14:paraId="7D584B20" w14:textId="77777777" w:rsidR="00BB47DF" w:rsidRPr="00E36E8B" w:rsidRDefault="00BB47DF">
      <w:pPr>
        <w:ind w:left="567" w:hanging="567"/>
        <w:rPr>
          <w:szCs w:val="22"/>
        </w:rPr>
      </w:pPr>
      <w:r w:rsidRPr="00E36E8B">
        <w:rPr>
          <w:szCs w:val="22"/>
        </w:rPr>
        <w:t>600 mg / 5 ml</w:t>
      </w:r>
    </w:p>
    <w:p w14:paraId="3F46F386" w14:textId="77777777" w:rsidR="00BB47DF" w:rsidRPr="00E36E8B" w:rsidRDefault="00BB47DF">
      <w:pPr>
        <w:ind w:left="567" w:hanging="567"/>
        <w:rPr>
          <w:szCs w:val="22"/>
        </w:rPr>
      </w:pPr>
    </w:p>
    <w:p w14:paraId="1FF940E9" w14:textId="77777777" w:rsidR="00BB47DF" w:rsidRPr="00E36E8B" w:rsidRDefault="00BB47DF">
      <w:pPr>
        <w:ind w:left="567" w:hanging="567"/>
        <w:rPr>
          <w:szCs w:val="22"/>
        </w:rPr>
      </w:pPr>
    </w:p>
    <w:p w14:paraId="383BED55" w14:textId="77777777" w:rsidR="00BB47DF" w:rsidRPr="00E36E8B" w:rsidRDefault="00BB47DF">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E36E8B">
        <w:rPr>
          <w:b/>
          <w:szCs w:val="22"/>
        </w:rPr>
        <w:t>6.</w:t>
      </w:r>
      <w:r w:rsidRPr="00E36E8B">
        <w:rPr>
          <w:b/>
          <w:szCs w:val="22"/>
        </w:rPr>
        <w:tab/>
        <w:t>KITA</w:t>
      </w:r>
    </w:p>
    <w:p w14:paraId="6E0CA2AE" w14:textId="77777777" w:rsidR="00BB47DF" w:rsidRPr="00E36E8B" w:rsidRDefault="00BB47DF">
      <w:pPr>
        <w:ind w:left="567" w:hanging="567"/>
        <w:rPr>
          <w:szCs w:val="22"/>
        </w:rPr>
      </w:pPr>
    </w:p>
    <w:p w14:paraId="75C9CE04" w14:textId="77777777" w:rsidR="00BB47DF" w:rsidRPr="00E36E8B" w:rsidRDefault="00BB47DF">
      <w:pPr>
        <w:rPr>
          <w:szCs w:val="22"/>
        </w:rPr>
      </w:pPr>
      <w:r w:rsidRPr="00E36E8B">
        <w:rPr>
          <w:szCs w:val="22"/>
        </w:rPr>
        <w:br w:type="page"/>
      </w:r>
    </w:p>
    <w:p w14:paraId="59F1635E" w14:textId="77777777" w:rsidR="00BB47DF" w:rsidRPr="00E36E8B" w:rsidRDefault="00BB47DF">
      <w:pPr>
        <w:ind w:left="567" w:hanging="567"/>
        <w:rPr>
          <w:szCs w:val="22"/>
        </w:rPr>
      </w:pPr>
    </w:p>
    <w:p w14:paraId="1C7DE6FD" w14:textId="77777777" w:rsidR="00BB47DF" w:rsidRPr="00E36E8B" w:rsidRDefault="00BB47DF">
      <w:pPr>
        <w:ind w:left="567" w:hanging="567"/>
        <w:rPr>
          <w:szCs w:val="22"/>
        </w:rPr>
      </w:pPr>
    </w:p>
    <w:p w14:paraId="25134995" w14:textId="77777777" w:rsidR="00BB47DF" w:rsidRPr="00E36E8B" w:rsidRDefault="00BB47DF">
      <w:pPr>
        <w:ind w:left="567" w:hanging="567"/>
        <w:rPr>
          <w:szCs w:val="22"/>
        </w:rPr>
      </w:pPr>
    </w:p>
    <w:p w14:paraId="6FFAB284" w14:textId="77777777" w:rsidR="00BB47DF" w:rsidRPr="00E36E8B" w:rsidRDefault="00BB47DF">
      <w:pPr>
        <w:ind w:left="567" w:hanging="567"/>
        <w:rPr>
          <w:szCs w:val="22"/>
        </w:rPr>
      </w:pPr>
    </w:p>
    <w:p w14:paraId="7F9F668A" w14:textId="77777777" w:rsidR="00BB47DF" w:rsidRPr="00E36E8B" w:rsidRDefault="00BB47DF">
      <w:pPr>
        <w:ind w:left="567" w:hanging="567"/>
        <w:rPr>
          <w:szCs w:val="22"/>
        </w:rPr>
      </w:pPr>
    </w:p>
    <w:p w14:paraId="212DAE40" w14:textId="77777777" w:rsidR="00BB47DF" w:rsidRPr="00E36E8B" w:rsidRDefault="00BB47DF">
      <w:pPr>
        <w:ind w:left="567" w:hanging="567"/>
        <w:rPr>
          <w:szCs w:val="22"/>
        </w:rPr>
      </w:pPr>
    </w:p>
    <w:p w14:paraId="7082994D" w14:textId="77777777" w:rsidR="00BB47DF" w:rsidRPr="00E36E8B" w:rsidRDefault="00BB47DF">
      <w:pPr>
        <w:ind w:left="567" w:hanging="567"/>
        <w:rPr>
          <w:szCs w:val="22"/>
        </w:rPr>
      </w:pPr>
    </w:p>
    <w:p w14:paraId="5D4006D2" w14:textId="77777777" w:rsidR="00BB47DF" w:rsidRPr="00E36E8B" w:rsidRDefault="00BB47DF">
      <w:pPr>
        <w:ind w:left="567" w:hanging="567"/>
        <w:rPr>
          <w:szCs w:val="22"/>
        </w:rPr>
      </w:pPr>
    </w:p>
    <w:p w14:paraId="7C529D32" w14:textId="77777777" w:rsidR="00BB47DF" w:rsidRPr="00E36E8B" w:rsidRDefault="00BB47DF">
      <w:pPr>
        <w:ind w:left="567" w:hanging="567"/>
        <w:rPr>
          <w:szCs w:val="22"/>
        </w:rPr>
      </w:pPr>
    </w:p>
    <w:p w14:paraId="0865917C" w14:textId="77777777" w:rsidR="00BB47DF" w:rsidRPr="00E36E8B" w:rsidRDefault="00BB47DF">
      <w:pPr>
        <w:ind w:left="567" w:hanging="567"/>
        <w:rPr>
          <w:szCs w:val="22"/>
        </w:rPr>
      </w:pPr>
    </w:p>
    <w:p w14:paraId="3B8B0183" w14:textId="77777777" w:rsidR="00BB47DF" w:rsidRPr="00E36E8B" w:rsidRDefault="00BB47DF">
      <w:pPr>
        <w:ind w:left="567" w:hanging="567"/>
        <w:rPr>
          <w:szCs w:val="22"/>
        </w:rPr>
      </w:pPr>
    </w:p>
    <w:p w14:paraId="5EC5D2A8" w14:textId="77777777" w:rsidR="00BB47DF" w:rsidRPr="00E36E8B" w:rsidRDefault="00BB47DF">
      <w:pPr>
        <w:ind w:left="567" w:hanging="567"/>
        <w:rPr>
          <w:szCs w:val="22"/>
        </w:rPr>
      </w:pPr>
    </w:p>
    <w:p w14:paraId="662F6F97" w14:textId="77777777" w:rsidR="00BB47DF" w:rsidRPr="00E36E8B" w:rsidRDefault="00BB47DF">
      <w:pPr>
        <w:ind w:left="567" w:hanging="567"/>
        <w:rPr>
          <w:szCs w:val="22"/>
        </w:rPr>
      </w:pPr>
    </w:p>
    <w:p w14:paraId="44D8D7A9" w14:textId="77777777" w:rsidR="00BB47DF" w:rsidRPr="00E36E8B" w:rsidRDefault="00BB47DF">
      <w:pPr>
        <w:ind w:left="567" w:hanging="567"/>
        <w:rPr>
          <w:szCs w:val="22"/>
        </w:rPr>
      </w:pPr>
    </w:p>
    <w:p w14:paraId="4DD64623" w14:textId="77777777" w:rsidR="00BB47DF" w:rsidRPr="00E36E8B" w:rsidRDefault="00BB47DF">
      <w:pPr>
        <w:ind w:left="567" w:hanging="567"/>
        <w:rPr>
          <w:szCs w:val="22"/>
        </w:rPr>
      </w:pPr>
    </w:p>
    <w:p w14:paraId="304D7B17" w14:textId="77777777" w:rsidR="00BB47DF" w:rsidRPr="00E36E8B" w:rsidRDefault="00BB47DF">
      <w:pPr>
        <w:ind w:left="567" w:hanging="567"/>
        <w:rPr>
          <w:szCs w:val="22"/>
        </w:rPr>
      </w:pPr>
    </w:p>
    <w:p w14:paraId="2777FB0C" w14:textId="77777777" w:rsidR="00BB47DF" w:rsidRPr="00E36E8B" w:rsidRDefault="00BB47DF">
      <w:pPr>
        <w:ind w:left="567" w:hanging="567"/>
        <w:rPr>
          <w:szCs w:val="22"/>
        </w:rPr>
      </w:pPr>
    </w:p>
    <w:p w14:paraId="40E6BF18" w14:textId="77777777" w:rsidR="00BB47DF" w:rsidRPr="00E36E8B" w:rsidRDefault="00BB47DF">
      <w:pPr>
        <w:ind w:left="567" w:hanging="567"/>
        <w:rPr>
          <w:szCs w:val="22"/>
        </w:rPr>
      </w:pPr>
    </w:p>
    <w:p w14:paraId="6F3DDD59" w14:textId="77777777" w:rsidR="00BB47DF" w:rsidRPr="00E36E8B" w:rsidRDefault="00BB47DF">
      <w:pPr>
        <w:ind w:left="567" w:hanging="567"/>
        <w:rPr>
          <w:szCs w:val="22"/>
        </w:rPr>
      </w:pPr>
    </w:p>
    <w:p w14:paraId="3361932C" w14:textId="77777777" w:rsidR="00BB47DF" w:rsidRPr="00E36E8B" w:rsidRDefault="00BB47DF">
      <w:pPr>
        <w:ind w:left="567" w:hanging="567"/>
        <w:rPr>
          <w:szCs w:val="22"/>
        </w:rPr>
      </w:pPr>
    </w:p>
    <w:p w14:paraId="4157D1EE" w14:textId="77777777" w:rsidR="00BB47DF" w:rsidRDefault="00BB47DF">
      <w:pPr>
        <w:ind w:left="567" w:hanging="567"/>
        <w:rPr>
          <w:ins w:id="537" w:author="Author"/>
          <w:szCs w:val="22"/>
        </w:rPr>
      </w:pPr>
    </w:p>
    <w:p w14:paraId="476B33F9" w14:textId="77777777" w:rsidR="003A0F62" w:rsidRPr="00E36E8B" w:rsidRDefault="003A0F62">
      <w:pPr>
        <w:ind w:left="567" w:hanging="567"/>
        <w:rPr>
          <w:szCs w:val="22"/>
        </w:rPr>
      </w:pPr>
    </w:p>
    <w:p w14:paraId="611D7438" w14:textId="77777777" w:rsidR="00BB47DF" w:rsidRPr="00E36E8B" w:rsidRDefault="00BB47DF">
      <w:pPr>
        <w:ind w:left="567" w:hanging="567"/>
        <w:rPr>
          <w:szCs w:val="22"/>
        </w:rPr>
      </w:pPr>
    </w:p>
    <w:p w14:paraId="4200839A" w14:textId="77777777" w:rsidR="00BB47DF" w:rsidRPr="00E36E8B" w:rsidRDefault="00BB47DF">
      <w:pPr>
        <w:pStyle w:val="Annex"/>
        <w:rPr>
          <w:rFonts w:ascii="Times New Roman Bold" w:hAnsi="Times New Roman Bold"/>
          <w:caps/>
          <w:szCs w:val="22"/>
        </w:rPr>
      </w:pPr>
      <w:r w:rsidRPr="00E36E8B">
        <w:rPr>
          <w:rFonts w:ascii="Times New Roman Bold" w:hAnsi="Times New Roman Bold"/>
          <w:caps/>
          <w:szCs w:val="22"/>
        </w:rPr>
        <w:t>B. Pakuotės lapelis</w:t>
      </w:r>
    </w:p>
    <w:p w14:paraId="28C57D12" w14:textId="77777777" w:rsidR="00BB47DF" w:rsidRPr="00E36E8B" w:rsidRDefault="00BB47DF">
      <w:pPr>
        <w:ind w:left="567" w:hanging="567"/>
        <w:jc w:val="center"/>
        <w:outlineLvl w:val="0"/>
        <w:rPr>
          <w:b/>
          <w:caps/>
          <w:szCs w:val="22"/>
        </w:rPr>
      </w:pPr>
      <w:r w:rsidRPr="00E36E8B">
        <w:rPr>
          <w:szCs w:val="22"/>
        </w:rPr>
        <w:br w:type="page"/>
      </w:r>
      <w:r w:rsidRPr="00E36E8B">
        <w:rPr>
          <w:b/>
          <w:caps/>
          <w:szCs w:val="22"/>
        </w:rPr>
        <w:lastRenderedPageBreak/>
        <w:t>Pakuotės lapelis: informacija vartotojui</w:t>
      </w:r>
    </w:p>
    <w:p w14:paraId="3B5BD203" w14:textId="77777777" w:rsidR="00BB47DF" w:rsidRPr="00E36E8B" w:rsidRDefault="00BB47DF">
      <w:pPr>
        <w:ind w:left="567" w:hanging="567"/>
        <w:jc w:val="center"/>
        <w:rPr>
          <w:b/>
          <w:caps/>
          <w:szCs w:val="22"/>
        </w:rPr>
      </w:pPr>
    </w:p>
    <w:p w14:paraId="4C9498F4" w14:textId="77777777" w:rsidR="00BB47DF" w:rsidRPr="00E36E8B" w:rsidRDefault="00BB47DF">
      <w:pPr>
        <w:jc w:val="center"/>
        <w:outlineLvl w:val="0"/>
        <w:rPr>
          <w:b/>
          <w:szCs w:val="22"/>
        </w:rPr>
      </w:pPr>
      <w:r w:rsidRPr="00E36E8B">
        <w:rPr>
          <w:b/>
          <w:szCs w:val="22"/>
        </w:rPr>
        <w:t>Herceptin 150 mg milteliai infuzinio tirpalo koncentratui</w:t>
      </w:r>
    </w:p>
    <w:p w14:paraId="7BBC96A3" w14:textId="77777777" w:rsidR="00E67DBD" w:rsidRPr="00E36E8B" w:rsidRDefault="00E67DBD">
      <w:pPr>
        <w:jc w:val="center"/>
        <w:outlineLvl w:val="0"/>
        <w:rPr>
          <w:b/>
          <w:szCs w:val="22"/>
        </w:rPr>
      </w:pPr>
    </w:p>
    <w:p w14:paraId="0CEBEECB" w14:textId="77777777" w:rsidR="00BB47DF" w:rsidRPr="00E36E8B" w:rsidRDefault="0087454B">
      <w:pPr>
        <w:jc w:val="center"/>
        <w:rPr>
          <w:szCs w:val="22"/>
        </w:rPr>
      </w:pPr>
      <w:r w:rsidRPr="00E36E8B">
        <w:rPr>
          <w:szCs w:val="22"/>
        </w:rPr>
        <w:t>t</w:t>
      </w:r>
      <w:r w:rsidR="00BB47DF" w:rsidRPr="00E36E8B">
        <w:rPr>
          <w:szCs w:val="22"/>
        </w:rPr>
        <w:t>rastuzumabas</w:t>
      </w:r>
    </w:p>
    <w:p w14:paraId="523493B9" w14:textId="77777777" w:rsidR="00BB47DF" w:rsidRPr="00E36E8B" w:rsidRDefault="00BB47DF">
      <w:pPr>
        <w:rPr>
          <w:szCs w:val="22"/>
        </w:rPr>
      </w:pPr>
    </w:p>
    <w:p w14:paraId="4613FFF7" w14:textId="77777777" w:rsidR="00BB47DF" w:rsidRPr="00E36E8B" w:rsidRDefault="00BB47DF">
      <w:pPr>
        <w:rPr>
          <w:b/>
          <w:szCs w:val="22"/>
        </w:rPr>
      </w:pPr>
      <w:r w:rsidRPr="00E36E8B">
        <w:rPr>
          <w:b/>
          <w:szCs w:val="22"/>
        </w:rPr>
        <w:t>Atidžiai perskaitykite visą šį lapelį, prieš pradėdami vartoti vaistą</w:t>
      </w:r>
      <w:r w:rsidRPr="00E36E8B">
        <w:rPr>
          <w:b/>
          <w:szCs w:val="24"/>
        </w:rPr>
        <w:t>, nes jame pateikiama Jums svarbi informacija</w:t>
      </w:r>
      <w:r w:rsidRPr="00E36E8B">
        <w:rPr>
          <w:b/>
          <w:szCs w:val="22"/>
        </w:rPr>
        <w:t>.</w:t>
      </w:r>
    </w:p>
    <w:p w14:paraId="084F85D1" w14:textId="77777777" w:rsidR="00E67DBD" w:rsidRPr="00E36E8B" w:rsidRDefault="00E67DBD">
      <w:pPr>
        <w:rPr>
          <w:b/>
          <w:szCs w:val="22"/>
        </w:rPr>
      </w:pPr>
    </w:p>
    <w:p w14:paraId="6DCD69A8" w14:textId="77777777" w:rsidR="00BB47DF" w:rsidRPr="00E36E8B" w:rsidRDefault="00BB47DF">
      <w:pPr>
        <w:ind w:left="567" w:hanging="567"/>
        <w:rPr>
          <w:szCs w:val="22"/>
        </w:rPr>
      </w:pPr>
      <w:r w:rsidRPr="00E36E8B">
        <w:rPr>
          <w:szCs w:val="22"/>
        </w:rPr>
        <w:sym w:font="Symbol" w:char="F0B7"/>
      </w:r>
      <w:r w:rsidRPr="00E36E8B">
        <w:rPr>
          <w:szCs w:val="22"/>
        </w:rPr>
        <w:tab/>
        <w:t>Neišmeskite šio lapelio, nes vėl gali prireikti jį perskaityti.</w:t>
      </w:r>
    </w:p>
    <w:p w14:paraId="7C5B3DDA" w14:textId="77777777" w:rsidR="00BB47DF" w:rsidRPr="00E36E8B" w:rsidRDefault="00BB47DF">
      <w:pPr>
        <w:ind w:left="567" w:hanging="567"/>
        <w:rPr>
          <w:szCs w:val="22"/>
        </w:rPr>
      </w:pPr>
      <w:r w:rsidRPr="00E36E8B">
        <w:rPr>
          <w:szCs w:val="22"/>
        </w:rPr>
        <w:sym w:font="Symbol" w:char="F0B7"/>
      </w:r>
      <w:r w:rsidRPr="00E36E8B">
        <w:rPr>
          <w:szCs w:val="22"/>
        </w:rPr>
        <w:tab/>
        <w:t>Jeigu kiltų daugiau klausimų, kreipkitės į gydytoją arba vaistininką.</w:t>
      </w:r>
    </w:p>
    <w:p w14:paraId="5360BCB8" w14:textId="77777777" w:rsidR="00BB47DF" w:rsidRPr="00E36E8B" w:rsidRDefault="00BB47DF">
      <w:pPr>
        <w:ind w:left="567" w:hanging="567"/>
        <w:rPr>
          <w:szCs w:val="22"/>
        </w:rPr>
      </w:pPr>
      <w:r w:rsidRPr="00E36E8B">
        <w:rPr>
          <w:szCs w:val="22"/>
        </w:rPr>
        <w:sym w:font="Symbol" w:char="F0B7"/>
      </w:r>
      <w:r w:rsidRPr="00E36E8B">
        <w:rPr>
          <w:szCs w:val="22"/>
        </w:rPr>
        <w:tab/>
      </w:r>
      <w:r w:rsidRPr="00E36E8B">
        <w:rPr>
          <w:szCs w:val="24"/>
        </w:rPr>
        <w:t>Jeigu pasireiškė šalutinis poveikis (net jeigu jis šiame lapelyje nenurodytas), kreipkitės į gydytoją, vaistininką arba slaugytoją. Žr. 4 skyrių</w:t>
      </w:r>
      <w:r w:rsidRPr="00E36E8B">
        <w:rPr>
          <w:szCs w:val="22"/>
        </w:rPr>
        <w:t>.</w:t>
      </w:r>
    </w:p>
    <w:p w14:paraId="4134C7AB" w14:textId="77777777" w:rsidR="00BB47DF" w:rsidRPr="00E36E8B" w:rsidRDefault="00BB47DF">
      <w:pPr>
        <w:ind w:left="567" w:hanging="567"/>
        <w:rPr>
          <w:szCs w:val="22"/>
        </w:rPr>
      </w:pPr>
    </w:p>
    <w:p w14:paraId="20DCC962" w14:textId="77777777" w:rsidR="00BB47DF" w:rsidRPr="00E36E8B" w:rsidRDefault="00BB47DF">
      <w:pPr>
        <w:ind w:left="567" w:hanging="567"/>
        <w:outlineLvl w:val="0"/>
        <w:rPr>
          <w:b/>
        </w:rPr>
      </w:pPr>
      <w:r w:rsidRPr="00E36E8B">
        <w:rPr>
          <w:b/>
        </w:rPr>
        <w:t>Apie ką rašoma šiame lapelyje?</w:t>
      </w:r>
    </w:p>
    <w:p w14:paraId="51267B68" w14:textId="77777777" w:rsidR="00E67DBD" w:rsidRPr="00E36E8B" w:rsidRDefault="00E67DBD">
      <w:pPr>
        <w:ind w:left="567" w:hanging="567"/>
        <w:outlineLvl w:val="0"/>
        <w:rPr>
          <w:b/>
          <w:szCs w:val="22"/>
        </w:rPr>
      </w:pPr>
    </w:p>
    <w:p w14:paraId="4C593792" w14:textId="77777777" w:rsidR="00BB47DF" w:rsidRPr="00E36E8B" w:rsidRDefault="00BB47DF">
      <w:pPr>
        <w:ind w:left="567" w:hanging="567"/>
        <w:rPr>
          <w:szCs w:val="22"/>
        </w:rPr>
      </w:pPr>
      <w:r w:rsidRPr="00E36E8B">
        <w:rPr>
          <w:szCs w:val="22"/>
        </w:rPr>
        <w:t>1.</w:t>
      </w:r>
      <w:r w:rsidRPr="00E36E8B">
        <w:rPr>
          <w:szCs w:val="22"/>
        </w:rPr>
        <w:tab/>
        <w:t>Kas yra Herceptin ir kam jis vartojamas</w:t>
      </w:r>
    </w:p>
    <w:p w14:paraId="15B5C05F" w14:textId="77777777" w:rsidR="00BB47DF" w:rsidRPr="00E36E8B" w:rsidRDefault="00BB47DF">
      <w:pPr>
        <w:ind w:left="567" w:hanging="567"/>
        <w:rPr>
          <w:szCs w:val="22"/>
        </w:rPr>
      </w:pPr>
      <w:r w:rsidRPr="00E36E8B">
        <w:rPr>
          <w:szCs w:val="22"/>
        </w:rPr>
        <w:t>2.</w:t>
      </w:r>
      <w:r w:rsidRPr="00E36E8B">
        <w:rPr>
          <w:szCs w:val="22"/>
        </w:rPr>
        <w:tab/>
        <w:t>Kas žinotina prieš vartojant Herceptin</w:t>
      </w:r>
    </w:p>
    <w:p w14:paraId="78A1B84D" w14:textId="11AD5D4B" w:rsidR="00BB47DF" w:rsidRPr="00E36E8B" w:rsidRDefault="00BB47DF">
      <w:pPr>
        <w:ind w:left="567" w:hanging="567"/>
        <w:rPr>
          <w:szCs w:val="22"/>
        </w:rPr>
      </w:pPr>
      <w:r w:rsidRPr="00E36E8B">
        <w:rPr>
          <w:szCs w:val="22"/>
        </w:rPr>
        <w:t>3.</w:t>
      </w:r>
      <w:r w:rsidRPr="00E36E8B">
        <w:rPr>
          <w:szCs w:val="22"/>
        </w:rPr>
        <w:tab/>
        <w:t xml:space="preserve">Kaip </w:t>
      </w:r>
      <w:del w:id="538" w:author="Author">
        <w:r w:rsidRPr="00E36E8B" w:rsidDel="00B437E5">
          <w:rPr>
            <w:szCs w:val="22"/>
          </w:rPr>
          <w:delText xml:space="preserve">vartojamas </w:delText>
        </w:r>
      </w:del>
      <w:ins w:id="539" w:author="Author">
        <w:r w:rsidR="00B437E5" w:rsidRPr="00E36E8B">
          <w:rPr>
            <w:szCs w:val="22"/>
          </w:rPr>
          <w:t>varto</w:t>
        </w:r>
        <w:r w:rsidR="00B437E5">
          <w:rPr>
            <w:szCs w:val="22"/>
          </w:rPr>
          <w:t>ti</w:t>
        </w:r>
        <w:r w:rsidR="00B437E5" w:rsidRPr="00E36E8B">
          <w:rPr>
            <w:szCs w:val="22"/>
          </w:rPr>
          <w:t xml:space="preserve"> </w:t>
        </w:r>
      </w:ins>
      <w:r w:rsidRPr="00E36E8B">
        <w:rPr>
          <w:szCs w:val="22"/>
        </w:rPr>
        <w:t>Herceptin</w:t>
      </w:r>
    </w:p>
    <w:p w14:paraId="6F286039" w14:textId="77777777" w:rsidR="00BB47DF" w:rsidRPr="00E36E8B" w:rsidRDefault="00BB47DF">
      <w:pPr>
        <w:ind w:left="567" w:hanging="567"/>
        <w:rPr>
          <w:szCs w:val="22"/>
        </w:rPr>
      </w:pPr>
      <w:r w:rsidRPr="00E36E8B">
        <w:rPr>
          <w:szCs w:val="22"/>
        </w:rPr>
        <w:t>4.</w:t>
      </w:r>
      <w:r w:rsidRPr="00E36E8B">
        <w:rPr>
          <w:szCs w:val="22"/>
        </w:rPr>
        <w:tab/>
        <w:t>Galimas šalutinis poveikis</w:t>
      </w:r>
    </w:p>
    <w:p w14:paraId="7B006D74" w14:textId="77777777" w:rsidR="00BB47DF" w:rsidRPr="00E36E8B" w:rsidRDefault="00BB47DF">
      <w:pPr>
        <w:ind w:left="567" w:hanging="567"/>
        <w:rPr>
          <w:szCs w:val="22"/>
        </w:rPr>
      </w:pPr>
      <w:r w:rsidRPr="00E36E8B">
        <w:rPr>
          <w:szCs w:val="22"/>
        </w:rPr>
        <w:t>5.</w:t>
      </w:r>
      <w:r w:rsidRPr="00E36E8B">
        <w:rPr>
          <w:szCs w:val="22"/>
        </w:rPr>
        <w:tab/>
        <w:t xml:space="preserve">Kaip laikyti Herceptin </w:t>
      </w:r>
    </w:p>
    <w:p w14:paraId="5A73F9FE" w14:textId="77777777" w:rsidR="00BB47DF" w:rsidRPr="00E36E8B" w:rsidRDefault="00BB47DF">
      <w:pPr>
        <w:ind w:left="567" w:hanging="567"/>
        <w:rPr>
          <w:szCs w:val="22"/>
        </w:rPr>
      </w:pPr>
      <w:r w:rsidRPr="00E36E8B">
        <w:rPr>
          <w:szCs w:val="22"/>
        </w:rPr>
        <w:t>6.</w:t>
      </w:r>
      <w:r w:rsidRPr="00E36E8B">
        <w:rPr>
          <w:szCs w:val="22"/>
        </w:rPr>
        <w:tab/>
      </w:r>
      <w:r w:rsidRPr="00E36E8B">
        <w:rPr>
          <w:szCs w:val="24"/>
        </w:rPr>
        <w:t>Pakuotės turinys ir k</w:t>
      </w:r>
      <w:r w:rsidRPr="00E36E8B">
        <w:rPr>
          <w:szCs w:val="22"/>
        </w:rPr>
        <w:t>ita informacija</w:t>
      </w:r>
    </w:p>
    <w:p w14:paraId="2E4A730B" w14:textId="77777777" w:rsidR="00BB47DF" w:rsidRPr="00E36E8B" w:rsidRDefault="00BB47DF">
      <w:pPr>
        <w:ind w:left="567" w:hanging="567"/>
        <w:rPr>
          <w:szCs w:val="22"/>
        </w:rPr>
      </w:pPr>
    </w:p>
    <w:p w14:paraId="792C4ACE" w14:textId="77777777" w:rsidR="00BB47DF" w:rsidRPr="00E36E8B" w:rsidRDefault="00BB47DF">
      <w:pPr>
        <w:ind w:left="567" w:hanging="567"/>
        <w:rPr>
          <w:szCs w:val="22"/>
        </w:rPr>
      </w:pPr>
    </w:p>
    <w:p w14:paraId="333EAA90" w14:textId="77777777" w:rsidR="00BB47DF" w:rsidRPr="00E36E8B" w:rsidRDefault="00BB47DF">
      <w:pPr>
        <w:numPr>
          <w:ilvl w:val="12"/>
          <w:numId w:val="0"/>
        </w:numPr>
        <w:ind w:left="567" w:hanging="567"/>
        <w:outlineLvl w:val="0"/>
        <w:rPr>
          <w:b/>
          <w:caps/>
          <w:szCs w:val="22"/>
        </w:rPr>
      </w:pPr>
      <w:r w:rsidRPr="00E36E8B">
        <w:rPr>
          <w:b/>
          <w:szCs w:val="22"/>
        </w:rPr>
        <w:t>1.</w:t>
      </w:r>
      <w:r w:rsidRPr="00E36E8B">
        <w:rPr>
          <w:b/>
          <w:szCs w:val="22"/>
        </w:rPr>
        <w:tab/>
        <w:t>Kas yra Herceptin ir kam jis vartojamas</w:t>
      </w:r>
    </w:p>
    <w:p w14:paraId="0622152E" w14:textId="77777777" w:rsidR="00BB47DF" w:rsidRPr="00E36E8B" w:rsidRDefault="00BB47DF">
      <w:pPr>
        <w:ind w:left="567" w:hanging="567"/>
        <w:rPr>
          <w:szCs w:val="22"/>
        </w:rPr>
      </w:pPr>
    </w:p>
    <w:p w14:paraId="64934865" w14:textId="77777777" w:rsidR="00BB47DF" w:rsidRPr="00E36E8B" w:rsidRDefault="00BB47DF">
      <w:pPr>
        <w:rPr>
          <w:szCs w:val="22"/>
        </w:rPr>
      </w:pPr>
      <w:r w:rsidRPr="00E36E8B">
        <w:rPr>
          <w:szCs w:val="22"/>
        </w:rPr>
        <w:t>Herceptin sudėtyje yra veikliosios medžiagos trastuzumabo, kuris yra monokloninis antikūnas. Monokloniniai antikūnai prisijungia prie specifinių baltymų arba antigenų. Trastuzumabas sukurtas taip, kad selektyviai jungtųsi prie antigeno, vadinamojo žmogaus epidermio augimo faktoriaus receptoriumi 2 (HER2). HER2 gausiai aptinkama ant kai kurių vėžio ląstelių paviršiaus, ir jis skatina jas augti. Kai Herceptin prisijungia prie HER2, jis stabdo šių ląstelių augimą ir tokiu būdu sukelia ląstelių žūtį.</w:t>
      </w:r>
    </w:p>
    <w:p w14:paraId="014D3DDC" w14:textId="77777777" w:rsidR="00BB47DF" w:rsidRPr="00E36E8B" w:rsidRDefault="00BB47DF">
      <w:pPr>
        <w:rPr>
          <w:szCs w:val="22"/>
        </w:rPr>
      </w:pPr>
    </w:p>
    <w:p w14:paraId="0B4ADB5F" w14:textId="77777777" w:rsidR="00BB47DF" w:rsidRPr="00E36E8B" w:rsidRDefault="00BB47DF">
      <w:pPr>
        <w:rPr>
          <w:szCs w:val="22"/>
        </w:rPr>
      </w:pPr>
      <w:r w:rsidRPr="00E36E8B">
        <w:rPr>
          <w:szCs w:val="22"/>
        </w:rPr>
        <w:t>Jūsų gydytojas gali paskirti Herceptin krūties ir skrandžio vėžiui gydyti tuomet, kai:</w:t>
      </w:r>
    </w:p>
    <w:p w14:paraId="51CE72B3" w14:textId="77777777" w:rsidR="00BB47DF" w:rsidRPr="00E36E8B" w:rsidRDefault="00BB47DF">
      <w:pPr>
        <w:ind w:left="567" w:hanging="567"/>
        <w:rPr>
          <w:szCs w:val="22"/>
        </w:rPr>
      </w:pPr>
      <w:r w:rsidRPr="00E36E8B">
        <w:rPr>
          <w:szCs w:val="22"/>
        </w:rPr>
        <w:sym w:font="Symbol" w:char="F0B7"/>
      </w:r>
      <w:r w:rsidRPr="00E36E8B">
        <w:rPr>
          <w:szCs w:val="22"/>
        </w:rPr>
        <w:tab/>
        <w:t>Jums diagnozuotas ankstyvasis krūties vėžys ir nustatytas didelis HER2 vadinamo baltymo kiekis.</w:t>
      </w:r>
    </w:p>
    <w:p w14:paraId="7813224A" w14:textId="77777777" w:rsidR="00BB47DF" w:rsidRPr="00E36E8B" w:rsidRDefault="00BB47DF">
      <w:pPr>
        <w:ind w:left="567" w:hanging="567"/>
        <w:rPr>
          <w:szCs w:val="22"/>
        </w:rPr>
      </w:pPr>
      <w:r w:rsidRPr="00E36E8B">
        <w:rPr>
          <w:szCs w:val="22"/>
        </w:rPr>
        <w:sym w:font="Symbol" w:char="F0B7"/>
      </w:r>
      <w:r w:rsidRPr="00E36E8B">
        <w:rPr>
          <w:szCs w:val="22"/>
        </w:rPr>
        <w:tab/>
        <w:t>Jums diagnozuotas metastazavęs krūties vėžys (į kitas sritis už pirminio auglio ribų išplitęs krūties vėžys) ir nustatytas didelis HER2 kiekis. Herceptin gali būti skiriamas kartu su chemoterapijos vaistais paklitakseliu ar docetakseliu kaip pirminis metodas metastazavusiam krūties vėžiui gydyti arba gali būti skiriama vien tik šio vaisto tais atvejais, kai kiti gydymo būdai buvo nesėkmingi. Herceptin taip pat skiriamas kartu su vaistais, vadinamais aromatazės inhibitoriais, sergantiesiems metastazavusiu krūties vėžiu gydyti, kai nustatytas didelis HER2 kiekis ir teigiami hormono receptoriaus mėginiai (sergantiesiems vėžiu, kuris jautrus moteriškų lytinių hormonų buvimui).</w:t>
      </w:r>
    </w:p>
    <w:p w14:paraId="11177090" w14:textId="77777777" w:rsidR="00BB47DF" w:rsidRPr="00E36E8B" w:rsidRDefault="00BB47DF">
      <w:pPr>
        <w:ind w:left="567" w:hanging="567"/>
        <w:rPr>
          <w:szCs w:val="22"/>
        </w:rPr>
      </w:pPr>
      <w:r w:rsidRPr="00E36E8B">
        <w:rPr>
          <w:szCs w:val="22"/>
        </w:rPr>
        <w:sym w:font="Symbol" w:char="F0B7"/>
      </w:r>
      <w:r w:rsidRPr="00E36E8B">
        <w:rPr>
          <w:szCs w:val="22"/>
        </w:rPr>
        <w:tab/>
        <w:t>Jums diagnozuotas metastazavęs skrandžio vėžys ir nustatytas didelis HER2 kiekis; šiuo atveju vaisto skiriama kartu su kitais priešvėžiniais preparatais kapecitabinu arba 5-fluorouracilu ir cisplatina.</w:t>
      </w:r>
    </w:p>
    <w:p w14:paraId="4B460B92" w14:textId="77777777" w:rsidR="00BB47DF" w:rsidRPr="00E36E8B" w:rsidRDefault="00BB47DF">
      <w:pPr>
        <w:rPr>
          <w:szCs w:val="22"/>
        </w:rPr>
      </w:pPr>
    </w:p>
    <w:p w14:paraId="5936AFE9" w14:textId="77777777" w:rsidR="00BB47DF" w:rsidRPr="00E36E8B" w:rsidRDefault="00BB47DF">
      <w:pPr>
        <w:ind w:left="567" w:hanging="567"/>
        <w:rPr>
          <w:szCs w:val="22"/>
        </w:rPr>
      </w:pPr>
    </w:p>
    <w:p w14:paraId="22076F9D" w14:textId="77777777" w:rsidR="00BB47DF" w:rsidRPr="00E36E8B" w:rsidRDefault="00BB47DF">
      <w:pPr>
        <w:keepNext/>
        <w:keepLines/>
        <w:numPr>
          <w:ilvl w:val="12"/>
          <w:numId w:val="0"/>
        </w:numPr>
        <w:ind w:left="567" w:hanging="567"/>
        <w:outlineLvl w:val="0"/>
        <w:rPr>
          <w:b/>
          <w:caps/>
          <w:szCs w:val="22"/>
        </w:rPr>
      </w:pPr>
      <w:r w:rsidRPr="00E36E8B">
        <w:rPr>
          <w:b/>
          <w:szCs w:val="22"/>
        </w:rPr>
        <w:t>2.</w:t>
      </w:r>
      <w:r w:rsidRPr="00E36E8B">
        <w:rPr>
          <w:b/>
          <w:szCs w:val="22"/>
        </w:rPr>
        <w:tab/>
        <w:t>Kas žinotina prieš vartojant Herceptin</w:t>
      </w:r>
    </w:p>
    <w:p w14:paraId="12519814" w14:textId="77777777" w:rsidR="00BB47DF" w:rsidRPr="00E36E8B" w:rsidRDefault="00BB47DF">
      <w:pPr>
        <w:keepNext/>
        <w:keepLines/>
        <w:ind w:left="567" w:hanging="567"/>
        <w:rPr>
          <w:szCs w:val="22"/>
        </w:rPr>
      </w:pPr>
    </w:p>
    <w:p w14:paraId="5F43FA06" w14:textId="65CADBF8" w:rsidR="00BB47DF" w:rsidRPr="00E36E8B" w:rsidRDefault="00BB47DF">
      <w:pPr>
        <w:keepNext/>
        <w:keepLines/>
        <w:outlineLvl w:val="0"/>
        <w:rPr>
          <w:b/>
          <w:bCs/>
          <w:szCs w:val="22"/>
        </w:rPr>
      </w:pPr>
      <w:r w:rsidRPr="00E36E8B">
        <w:rPr>
          <w:b/>
          <w:bCs/>
          <w:szCs w:val="22"/>
        </w:rPr>
        <w:t xml:space="preserve">Herceptin vartoti </w:t>
      </w:r>
      <w:ins w:id="540" w:author="Author">
        <w:r w:rsidR="00B437E5">
          <w:rPr>
            <w:b/>
            <w:bCs/>
            <w:szCs w:val="22"/>
          </w:rPr>
          <w:t>draudžiama</w:t>
        </w:r>
      </w:ins>
      <w:del w:id="541" w:author="Author">
        <w:r w:rsidRPr="00E36E8B" w:rsidDel="00B437E5">
          <w:rPr>
            <w:b/>
            <w:bCs/>
            <w:szCs w:val="22"/>
          </w:rPr>
          <w:delText>negalima</w:delText>
        </w:r>
      </w:del>
      <w:r w:rsidRPr="00E36E8B">
        <w:rPr>
          <w:b/>
          <w:bCs/>
          <w:szCs w:val="22"/>
        </w:rPr>
        <w:t>, jeigu:</w:t>
      </w:r>
    </w:p>
    <w:p w14:paraId="4DDBB250" w14:textId="77777777" w:rsidR="00E67DBD" w:rsidRPr="00E36E8B" w:rsidRDefault="00E67DBD">
      <w:pPr>
        <w:keepNext/>
        <w:keepLines/>
        <w:outlineLvl w:val="0"/>
        <w:rPr>
          <w:b/>
          <w:bCs/>
          <w:szCs w:val="22"/>
        </w:rPr>
      </w:pPr>
    </w:p>
    <w:p w14:paraId="005483C1" w14:textId="7FAFA75E" w:rsidR="00BB47DF" w:rsidRPr="00E36E8B" w:rsidRDefault="00BB47DF">
      <w:pPr>
        <w:keepNext/>
        <w:keepLines/>
        <w:ind w:left="567" w:hanging="567"/>
        <w:rPr>
          <w:szCs w:val="22"/>
        </w:rPr>
      </w:pPr>
      <w:r w:rsidRPr="00E36E8B">
        <w:rPr>
          <w:szCs w:val="22"/>
        </w:rPr>
        <w:sym w:font="Symbol" w:char="F0B7"/>
      </w:r>
      <w:r w:rsidRPr="00E36E8B">
        <w:rPr>
          <w:szCs w:val="22"/>
        </w:rPr>
        <w:tab/>
        <w:t>yra alergija (padidėjęs jautrumas) trastuzumabui, pelių baltymams arba bet kuriai pagalbinei šio vaist</w:t>
      </w:r>
      <w:del w:id="542" w:author="Author">
        <w:r w:rsidRPr="00E36E8B" w:rsidDel="00B437E5">
          <w:rPr>
            <w:szCs w:val="22"/>
          </w:rPr>
          <w:delText>ini</w:delText>
        </w:r>
      </w:del>
      <w:r w:rsidRPr="00E36E8B">
        <w:rPr>
          <w:szCs w:val="22"/>
        </w:rPr>
        <w:t xml:space="preserve">o </w:t>
      </w:r>
      <w:del w:id="543" w:author="Author">
        <w:r w:rsidRPr="00E36E8B" w:rsidDel="00B437E5">
          <w:rPr>
            <w:szCs w:val="22"/>
          </w:rPr>
          <w:delText xml:space="preserve">preparato </w:delText>
        </w:r>
      </w:del>
      <w:r w:rsidRPr="00E36E8B">
        <w:rPr>
          <w:szCs w:val="22"/>
        </w:rPr>
        <w:t>medžiagai (</w:t>
      </w:r>
      <w:ins w:id="544" w:author="Author">
        <w:r w:rsidR="00B437E5">
          <w:rPr>
            <w:szCs w:val="22"/>
          </w:rPr>
          <w:t xml:space="preserve">jos </w:t>
        </w:r>
      </w:ins>
      <w:r w:rsidRPr="00E36E8B">
        <w:rPr>
          <w:szCs w:val="22"/>
        </w:rPr>
        <w:t>išvardyt</w:t>
      </w:r>
      <w:ins w:id="545" w:author="Author">
        <w:r w:rsidR="00B437E5">
          <w:rPr>
            <w:szCs w:val="22"/>
          </w:rPr>
          <w:t>os</w:t>
        </w:r>
      </w:ins>
      <w:del w:id="546" w:author="Author">
        <w:r w:rsidRPr="00E36E8B" w:rsidDel="00B437E5">
          <w:rPr>
            <w:szCs w:val="22"/>
          </w:rPr>
          <w:delText>ai</w:delText>
        </w:r>
      </w:del>
      <w:r w:rsidRPr="00E36E8B">
        <w:rPr>
          <w:szCs w:val="22"/>
        </w:rPr>
        <w:t xml:space="preserve"> 6 skyriuje</w:t>
      </w:r>
      <w:del w:id="547" w:author="Author">
        <w:r w:rsidRPr="00E36E8B" w:rsidDel="00B437E5">
          <w:rPr>
            <w:szCs w:val="22"/>
          </w:rPr>
          <w:tab/>
        </w:r>
      </w:del>
      <w:r w:rsidRPr="00E36E8B">
        <w:rPr>
          <w:szCs w:val="22"/>
        </w:rPr>
        <w:t>);</w:t>
      </w:r>
    </w:p>
    <w:p w14:paraId="454F2AAD" w14:textId="77777777" w:rsidR="00BB47DF" w:rsidRPr="00E36E8B" w:rsidRDefault="00BB47DF">
      <w:pPr>
        <w:ind w:left="567" w:hanging="567"/>
        <w:rPr>
          <w:szCs w:val="22"/>
        </w:rPr>
      </w:pPr>
      <w:r w:rsidRPr="00E36E8B">
        <w:rPr>
          <w:szCs w:val="22"/>
        </w:rPr>
        <w:sym w:font="Symbol" w:char="F0B7"/>
      </w:r>
      <w:r w:rsidRPr="00E36E8B">
        <w:rPr>
          <w:szCs w:val="22"/>
        </w:rPr>
        <w:tab/>
        <w:t>dėl vėžio Jums sunkiai sutrikęs kvėpavimas ramybės būsenoje arba Jus reikia gydyti deguonimi.</w:t>
      </w:r>
    </w:p>
    <w:p w14:paraId="09250518" w14:textId="77777777" w:rsidR="00BB47DF" w:rsidRPr="00E36E8B" w:rsidRDefault="00BB47DF">
      <w:pPr>
        <w:rPr>
          <w:szCs w:val="22"/>
        </w:rPr>
      </w:pPr>
    </w:p>
    <w:p w14:paraId="6C412E33" w14:textId="77777777" w:rsidR="00BB47DF" w:rsidRPr="00E36E8B" w:rsidRDefault="00BB47DF">
      <w:pPr>
        <w:keepNext/>
        <w:outlineLvl w:val="0"/>
        <w:rPr>
          <w:b/>
          <w:szCs w:val="22"/>
        </w:rPr>
      </w:pPr>
      <w:r w:rsidRPr="00E36E8B">
        <w:rPr>
          <w:b/>
        </w:rPr>
        <w:lastRenderedPageBreak/>
        <w:t>Įspėjimai ir atsargumo priemonės</w:t>
      </w:r>
    </w:p>
    <w:p w14:paraId="1B965B7B" w14:textId="77777777" w:rsidR="00BB47DF" w:rsidRPr="00E36E8B" w:rsidRDefault="00BB47DF">
      <w:pPr>
        <w:keepNext/>
        <w:rPr>
          <w:szCs w:val="22"/>
        </w:rPr>
      </w:pPr>
    </w:p>
    <w:p w14:paraId="72404862" w14:textId="77777777" w:rsidR="00BB47DF" w:rsidRPr="00E36E8B" w:rsidRDefault="00BB47DF">
      <w:pPr>
        <w:rPr>
          <w:szCs w:val="22"/>
        </w:rPr>
      </w:pPr>
      <w:r w:rsidRPr="00E36E8B">
        <w:rPr>
          <w:szCs w:val="22"/>
        </w:rPr>
        <w:t>Jūsų gydytojas atidžiai stebės Jums skiriamą gydymą.</w:t>
      </w:r>
    </w:p>
    <w:p w14:paraId="2725DB7A" w14:textId="77777777" w:rsidR="00BB47DF" w:rsidRPr="00E36E8B" w:rsidRDefault="00BB47DF">
      <w:pPr>
        <w:rPr>
          <w:szCs w:val="22"/>
        </w:rPr>
      </w:pPr>
    </w:p>
    <w:p w14:paraId="7261A52B" w14:textId="77777777" w:rsidR="00BB47DF" w:rsidRPr="00E36E8B" w:rsidRDefault="00BB47DF">
      <w:pPr>
        <w:keepNext/>
        <w:keepLines/>
        <w:rPr>
          <w:b/>
          <w:szCs w:val="22"/>
        </w:rPr>
      </w:pPr>
      <w:r w:rsidRPr="00E36E8B">
        <w:rPr>
          <w:b/>
          <w:szCs w:val="22"/>
        </w:rPr>
        <w:t>Širdies patikra</w:t>
      </w:r>
    </w:p>
    <w:p w14:paraId="270A5843" w14:textId="77777777" w:rsidR="006B3D0A" w:rsidRPr="00E36E8B" w:rsidRDefault="006B3D0A">
      <w:pPr>
        <w:keepNext/>
        <w:keepLines/>
        <w:rPr>
          <w:b/>
          <w:szCs w:val="22"/>
        </w:rPr>
      </w:pPr>
    </w:p>
    <w:p w14:paraId="52E8BCB5" w14:textId="069D47F8" w:rsidR="00BB47DF" w:rsidRPr="00E36E8B" w:rsidRDefault="00BB47DF">
      <w:pPr>
        <w:keepNext/>
        <w:keepLines/>
        <w:rPr>
          <w:szCs w:val="22"/>
        </w:rPr>
      </w:pPr>
      <w:r w:rsidRPr="00E36E8B">
        <w:rPr>
          <w:szCs w:val="22"/>
        </w:rPr>
        <w:t>Gydymas vienu Herceptin arba kartu su taksanu gali paveikti širdį, ypač jeigu Jūs jau kada nors gydėtės antraciklinu (antraciklinas ir taksanas yra du kitoms grupėms priklausantys vaistai vėžio ligai gydyti).</w:t>
      </w:r>
      <w:r w:rsidRPr="00E36E8B">
        <w:t xml:space="preserve"> </w:t>
      </w:r>
      <w:r w:rsidRPr="00E36E8B">
        <w:rPr>
          <w:szCs w:val="22"/>
        </w:rPr>
        <w:t>Poveikis gali būti vidutinio sunkumo arba sunkus ir gali sukelti mirtį. Dėl to Jūsų širdies veikla bus tikrinama prieš skiriant Herceptin (kas trys mėnesiai) ir gydymo juo metu (nuo dviejų iki penkių metų). Jeigu atsirastų bet kokių širdies veiklos nepakankamumo požymių (širdis nepakankamai pumpuotų kraują), Jūsų širdies veikla gali būti tikrinama dažniau (kas šešias – aštuonias savaites), Jums gali skirti gydymą nuo</w:t>
      </w:r>
      <w:del w:id="548" w:author="Author">
        <w:r w:rsidRPr="00E36E8B" w:rsidDel="00551E6B">
          <w:rPr>
            <w:szCs w:val="22"/>
          </w:rPr>
          <w:delText xml:space="preserve"> </w:delText>
        </w:r>
      </w:del>
      <w:r w:rsidRPr="00E36E8B">
        <w:rPr>
          <w:szCs w:val="22"/>
        </w:rPr>
        <w:t xml:space="preserve"> širdies veiklos nepakankamumo arba Jums gali reikėti nustoti vartojus Herceptin.</w:t>
      </w:r>
    </w:p>
    <w:p w14:paraId="459C58B3" w14:textId="77777777" w:rsidR="00BB47DF" w:rsidRPr="00E36E8B" w:rsidRDefault="00BB47DF">
      <w:pPr>
        <w:rPr>
          <w:szCs w:val="22"/>
        </w:rPr>
      </w:pPr>
    </w:p>
    <w:p w14:paraId="1A03A8EA" w14:textId="77777777" w:rsidR="00BB47DF" w:rsidRPr="00E36E8B" w:rsidRDefault="00BB47DF">
      <w:pPr>
        <w:keepNext/>
      </w:pPr>
      <w:r w:rsidRPr="00E36E8B">
        <w:rPr>
          <w:szCs w:val="22"/>
        </w:rPr>
        <w:t>Pasitarkite su gydytoju, vaistininku, arba slaugytoju, prieš pradedant Jus gydyti Herceptin, jeigu:</w:t>
      </w:r>
    </w:p>
    <w:p w14:paraId="1973E357" w14:textId="77777777" w:rsidR="00BB47DF" w:rsidRPr="00E36E8B" w:rsidRDefault="00BB47DF">
      <w:pPr>
        <w:keepNext/>
        <w:ind w:left="567" w:hanging="567"/>
      </w:pPr>
    </w:p>
    <w:p w14:paraId="0DE53B47" w14:textId="77777777" w:rsidR="00BB47DF" w:rsidRPr="00E36E8B" w:rsidRDefault="00BB47DF">
      <w:pPr>
        <w:ind w:left="567" w:hanging="567"/>
        <w:rPr>
          <w:szCs w:val="22"/>
        </w:rPr>
      </w:pPr>
      <w:r w:rsidRPr="00E36E8B">
        <w:rPr>
          <w:szCs w:val="22"/>
        </w:rPr>
        <w:sym w:font="Symbol" w:char="F0B7"/>
      </w:r>
      <w:r w:rsidRPr="00E36E8B">
        <w:rPr>
          <w:szCs w:val="22"/>
        </w:rPr>
        <w:tab/>
        <w:t>sirgote širdies veiklos nepakankamumu, vainikinių širdies arterijų liga, širdies vožtuvų liga (buvo nustatyta širdies ūžesių), turėjote padidėjusį kraujospūdį, kada nors esate vartoję vaistų nuo padidėjusio kraujospūdžio arba šiuo metu vartojate vaistų nuo padidėjusio kraujospūdžio.</w:t>
      </w:r>
    </w:p>
    <w:p w14:paraId="2E1FCEE3" w14:textId="77777777" w:rsidR="00BB47DF" w:rsidRPr="00E36E8B" w:rsidRDefault="00BB47DF">
      <w:pPr>
        <w:ind w:left="567" w:hanging="567"/>
        <w:rPr>
          <w:szCs w:val="22"/>
        </w:rPr>
      </w:pPr>
      <w:r w:rsidRPr="00E36E8B">
        <w:rPr>
          <w:szCs w:val="22"/>
        </w:rPr>
        <w:sym w:font="Symbol" w:char="F0B7"/>
      </w:r>
      <w:r w:rsidRPr="00E36E8B">
        <w:rPr>
          <w:szCs w:val="22"/>
        </w:rPr>
        <w:tab/>
        <w:t>Jus kada nors gydė arba šiuo metu esate gydomas vaistu, vadinamu doksorubicinu arba epirubicinu (vėžio ligai gydyti skirtais vaistais). Šie vaistai (arba bet kurie kiti antraciklinai) gali pažeisti širdies raumenį ir padidinti širdies veiklos sutrikimų gydantis Herceptin riziką.</w:t>
      </w:r>
    </w:p>
    <w:p w14:paraId="1550A7DE" w14:textId="77777777" w:rsidR="00BB47DF" w:rsidRPr="00E36E8B" w:rsidRDefault="00BB47DF">
      <w:pPr>
        <w:ind w:left="567" w:hanging="567"/>
        <w:rPr>
          <w:szCs w:val="22"/>
        </w:rPr>
      </w:pPr>
      <w:r w:rsidRPr="00E36E8B">
        <w:rPr>
          <w:szCs w:val="22"/>
        </w:rPr>
        <w:sym w:font="Symbol" w:char="F0B7"/>
      </w:r>
      <w:r w:rsidRPr="00E36E8B">
        <w:rPr>
          <w:szCs w:val="22"/>
        </w:rPr>
        <w:tab/>
        <w:t>Jus kamuoja dusulys, ypač jeigu šiuo metu vartojate taksanų. Herceptin gali sukelti kvėpavimo sutrikimų, ypač kai jo skiriama pirmą kartą. Jeigu Jūs jau dabar dūstate, sutrikimai gali būti sunkesni. Labai retais atvejais pacientams, kuriuos prieš pradedant gydyti vargino ryškiai apsunkintas kvėpavimas, paskyrus Herceptin, juos ištiko mirtis.</w:t>
      </w:r>
    </w:p>
    <w:p w14:paraId="5244BB7A" w14:textId="77777777" w:rsidR="00BB47DF" w:rsidRPr="00E36E8B" w:rsidRDefault="00BB47DF">
      <w:pPr>
        <w:ind w:left="567" w:hanging="567"/>
        <w:rPr>
          <w:szCs w:val="22"/>
        </w:rPr>
      </w:pPr>
      <w:r w:rsidRPr="00E36E8B">
        <w:rPr>
          <w:szCs w:val="22"/>
        </w:rPr>
        <w:sym w:font="Symbol" w:char="F0B7"/>
      </w:r>
      <w:r w:rsidRPr="00E36E8B">
        <w:rPr>
          <w:szCs w:val="22"/>
        </w:rPr>
        <w:tab/>
        <w:t>Jums kada nors anksčiau buvo skirtas koks nors gydymas nuo vėžio.</w:t>
      </w:r>
    </w:p>
    <w:p w14:paraId="31D90A44" w14:textId="77777777" w:rsidR="00BB47DF" w:rsidRPr="00E36E8B" w:rsidRDefault="00BB47DF">
      <w:pPr>
        <w:tabs>
          <w:tab w:val="num" w:pos="567"/>
        </w:tabs>
        <w:ind w:left="426" w:hanging="426"/>
        <w:rPr>
          <w:szCs w:val="22"/>
        </w:rPr>
      </w:pPr>
    </w:p>
    <w:p w14:paraId="6E6BAF76" w14:textId="77777777" w:rsidR="00BB47DF" w:rsidRPr="00E36E8B" w:rsidRDefault="00BB47DF">
      <w:r w:rsidRPr="00E36E8B">
        <w:rPr>
          <w:szCs w:val="22"/>
        </w:rPr>
        <w:t>Jeigu Jūs vartojate Herceptin kartu su bet kokiu kitu vaistu vėžio ligai gydyti, pavyzdžiui, paklitakseliu, docetakseliu, aromatazės inhibitoriumi, kapecitabinu, 5-fluorouracilu arba cisplatina, tai turite taip pat perskaityti šių vaistų pakuotės lapelius.</w:t>
      </w:r>
    </w:p>
    <w:p w14:paraId="34373D20" w14:textId="77777777" w:rsidR="00BB47DF" w:rsidRPr="00E36E8B" w:rsidRDefault="00BB47DF"/>
    <w:p w14:paraId="4630C6D2" w14:textId="77777777" w:rsidR="00BB47DF" w:rsidRPr="00E36E8B" w:rsidRDefault="00BB47DF">
      <w:pPr>
        <w:rPr>
          <w:b/>
        </w:rPr>
      </w:pPr>
      <w:r w:rsidRPr="00E36E8B">
        <w:rPr>
          <w:b/>
        </w:rPr>
        <w:t>Vaikams ir paaugliams</w:t>
      </w:r>
    </w:p>
    <w:p w14:paraId="58484A18" w14:textId="77777777" w:rsidR="006B3D0A" w:rsidRPr="00E36E8B" w:rsidRDefault="006B3D0A">
      <w:pPr>
        <w:rPr>
          <w:b/>
        </w:rPr>
      </w:pPr>
    </w:p>
    <w:p w14:paraId="684F5275" w14:textId="77777777" w:rsidR="00BB47DF" w:rsidRPr="00E36E8B" w:rsidRDefault="00BB47DF">
      <w:r w:rsidRPr="00E36E8B">
        <w:rPr>
          <w:szCs w:val="22"/>
        </w:rPr>
        <w:t>Jaunesniems kaip 18 metų pacientams Herceptin vartoti nerekomenduojama.</w:t>
      </w:r>
    </w:p>
    <w:p w14:paraId="461B473E" w14:textId="77777777" w:rsidR="00BB47DF" w:rsidRPr="00E36E8B" w:rsidRDefault="00BB47DF">
      <w:pPr>
        <w:rPr>
          <w:b/>
          <w:szCs w:val="22"/>
        </w:rPr>
      </w:pPr>
    </w:p>
    <w:p w14:paraId="1F88EF37" w14:textId="77777777" w:rsidR="00BB47DF" w:rsidRPr="00E36E8B" w:rsidRDefault="00BB47DF">
      <w:pPr>
        <w:outlineLvl w:val="0"/>
        <w:rPr>
          <w:b/>
          <w:szCs w:val="22"/>
        </w:rPr>
      </w:pPr>
      <w:r w:rsidRPr="00E36E8B">
        <w:rPr>
          <w:b/>
          <w:szCs w:val="22"/>
        </w:rPr>
        <w:t>Kiti vaistai ir Herceptin</w:t>
      </w:r>
    </w:p>
    <w:p w14:paraId="634DD4B7" w14:textId="77777777" w:rsidR="006B3D0A" w:rsidRPr="00E36E8B" w:rsidRDefault="006B3D0A">
      <w:pPr>
        <w:outlineLvl w:val="0"/>
        <w:rPr>
          <w:b/>
          <w:szCs w:val="22"/>
        </w:rPr>
      </w:pPr>
    </w:p>
    <w:p w14:paraId="3BE6521D" w14:textId="77777777" w:rsidR="00BB47DF" w:rsidRPr="00E36E8B" w:rsidRDefault="00BB47DF">
      <w:pPr>
        <w:rPr>
          <w:szCs w:val="22"/>
        </w:rPr>
      </w:pPr>
      <w:r w:rsidRPr="00E36E8B">
        <w:rPr>
          <w:szCs w:val="22"/>
        </w:rPr>
        <w:t xml:space="preserve">Jei vartojate ar neseniai vartojote vaistų </w:t>
      </w:r>
      <w:r w:rsidRPr="00E36E8B">
        <w:rPr>
          <w:szCs w:val="24"/>
        </w:rPr>
        <w:t xml:space="preserve">arba dėl to nesate tikri, apie tai </w:t>
      </w:r>
      <w:r w:rsidRPr="00E36E8B">
        <w:rPr>
          <w:szCs w:val="22"/>
        </w:rPr>
        <w:t>pasakykite gydytojui, vaistininkui ar slaugytojui.</w:t>
      </w:r>
    </w:p>
    <w:p w14:paraId="0DE8F004" w14:textId="77777777" w:rsidR="00BB47DF" w:rsidRPr="00E36E8B" w:rsidRDefault="00BB47DF">
      <w:pPr>
        <w:ind w:left="567" w:hanging="567"/>
        <w:rPr>
          <w:szCs w:val="22"/>
        </w:rPr>
      </w:pPr>
    </w:p>
    <w:p w14:paraId="3C4C75E3" w14:textId="77777777" w:rsidR="00BB47DF" w:rsidRPr="00E36E8B" w:rsidRDefault="00BB47DF">
      <w:pPr>
        <w:rPr>
          <w:szCs w:val="22"/>
        </w:rPr>
      </w:pPr>
      <w:r w:rsidRPr="00E36E8B">
        <w:rPr>
          <w:szCs w:val="22"/>
        </w:rPr>
        <w:t>Kol Herceptin pasišalins iš organizmo gali praeiti iki 7 mėnesių. Todėl, jei per 7 mėnesius nuo gydymo juo pabaigos pradėsite vartoti kokį nors naują vaistą, privalote pasakyti gydytojui, vaistininkui arba slaugytojui, kad vartojote Herceptin.</w:t>
      </w:r>
    </w:p>
    <w:p w14:paraId="5C53544A" w14:textId="77777777" w:rsidR="00BB47DF" w:rsidRPr="00E36E8B" w:rsidRDefault="00BB47DF">
      <w:pPr>
        <w:rPr>
          <w:szCs w:val="22"/>
        </w:rPr>
      </w:pPr>
    </w:p>
    <w:p w14:paraId="03D57806" w14:textId="2CDC9406" w:rsidR="00BB47DF" w:rsidRPr="00E36E8B" w:rsidDel="003D2488" w:rsidRDefault="00BB47DF">
      <w:pPr>
        <w:outlineLvl w:val="0"/>
        <w:rPr>
          <w:del w:id="549" w:author="Author"/>
          <w:b/>
          <w:szCs w:val="22"/>
        </w:rPr>
      </w:pPr>
      <w:r w:rsidRPr="00E36E8B">
        <w:rPr>
          <w:b/>
          <w:szCs w:val="22"/>
        </w:rPr>
        <w:t xml:space="preserve">Nėštumas </w:t>
      </w:r>
      <w:ins w:id="550" w:author="Author">
        <w:r w:rsidR="003D2488">
          <w:rPr>
            <w:b/>
            <w:szCs w:val="22"/>
          </w:rPr>
          <w:t xml:space="preserve">ir </w:t>
        </w:r>
      </w:ins>
    </w:p>
    <w:p w14:paraId="0E8AF90E" w14:textId="0AE8433C" w:rsidR="003D2488" w:rsidRPr="00E36E8B" w:rsidRDefault="003D2488" w:rsidP="003D2488">
      <w:pPr>
        <w:outlineLvl w:val="0"/>
        <w:rPr>
          <w:moveTo w:id="551" w:author="Author" w16du:dateUtc="2025-08-12T20:33:00Z"/>
          <w:b/>
          <w:szCs w:val="22"/>
        </w:rPr>
      </w:pPr>
      <w:moveToRangeStart w:id="552" w:author="Author" w:name="move205934053"/>
      <w:moveTo w:id="553" w:author="Author" w16du:dateUtc="2025-08-12T20:33:00Z">
        <w:del w:id="554" w:author="Author">
          <w:r w:rsidRPr="00E36E8B" w:rsidDel="003D2488">
            <w:rPr>
              <w:b/>
              <w:szCs w:val="22"/>
            </w:rPr>
            <w:delText>Ž</w:delText>
          </w:r>
        </w:del>
      </w:moveTo>
      <w:ins w:id="555" w:author="Author">
        <w:r>
          <w:rPr>
            <w:b/>
            <w:szCs w:val="22"/>
          </w:rPr>
          <w:t>ž</w:t>
        </w:r>
      </w:ins>
      <w:moveTo w:id="556" w:author="Author" w16du:dateUtc="2025-08-12T20:33:00Z">
        <w:r w:rsidRPr="00E36E8B">
          <w:rPr>
            <w:b/>
            <w:szCs w:val="22"/>
          </w:rPr>
          <w:t>indymo laikotarpis</w:t>
        </w:r>
      </w:moveTo>
    </w:p>
    <w:moveToRangeEnd w:id="552"/>
    <w:p w14:paraId="2F6A2931" w14:textId="77777777" w:rsidR="006B3D0A" w:rsidRPr="00E36E8B" w:rsidRDefault="006B3D0A">
      <w:pPr>
        <w:outlineLvl w:val="0"/>
        <w:rPr>
          <w:b/>
          <w:szCs w:val="22"/>
        </w:rPr>
      </w:pPr>
    </w:p>
    <w:p w14:paraId="16BAFA52" w14:textId="77777777" w:rsidR="00BB47DF" w:rsidRPr="00E36E8B" w:rsidRDefault="00BB47DF">
      <w:pPr>
        <w:ind w:left="576" w:hanging="288"/>
        <w:rPr>
          <w:szCs w:val="22"/>
        </w:rPr>
      </w:pPr>
      <w:r w:rsidRPr="00E36E8B">
        <w:rPr>
          <w:szCs w:val="22"/>
        </w:rPr>
        <w:sym w:font="Symbol" w:char="F0B7"/>
      </w:r>
      <w:r w:rsidRPr="00E36E8B">
        <w:rPr>
          <w:szCs w:val="22"/>
        </w:rPr>
        <w:tab/>
      </w:r>
      <w:r w:rsidRPr="00E36E8B">
        <w:rPr>
          <w:szCs w:val="24"/>
        </w:rPr>
        <w:t>Jeigu esate nėščia, manote, kad galbūt esate nėščia arba planuojate pastoti, tai prieš vartodama šį vaistą pasitarkite su gydytoju, vaistininku arba slaugytoju</w:t>
      </w:r>
      <w:r w:rsidRPr="00E36E8B">
        <w:rPr>
          <w:szCs w:val="22"/>
        </w:rPr>
        <w:t>.</w:t>
      </w:r>
    </w:p>
    <w:p w14:paraId="1E21D423" w14:textId="77777777" w:rsidR="00BB47DF" w:rsidRPr="00E36E8B" w:rsidRDefault="00BB47DF">
      <w:pPr>
        <w:ind w:left="576" w:hanging="288"/>
        <w:rPr>
          <w:szCs w:val="22"/>
        </w:rPr>
      </w:pPr>
      <w:r w:rsidRPr="00E36E8B">
        <w:rPr>
          <w:szCs w:val="22"/>
        </w:rPr>
        <w:sym w:font="Symbol" w:char="F0B7"/>
      </w:r>
      <w:r w:rsidRPr="00E36E8B">
        <w:rPr>
          <w:szCs w:val="22"/>
        </w:rPr>
        <w:tab/>
        <w:t>Jūs turite naudoti veiksmingas kontracepcijos priemones gydymo Herceptin metu ir paskui bent 7 mėnesius po gydymo pabaigos</w:t>
      </w:r>
      <w:r w:rsidRPr="00E36E8B">
        <w:t>.</w:t>
      </w:r>
    </w:p>
    <w:p w14:paraId="12D40CF9" w14:textId="77777777" w:rsidR="00BB47DF" w:rsidRPr="00E36E8B" w:rsidRDefault="00BB47DF">
      <w:pPr>
        <w:ind w:left="576" w:hanging="288"/>
        <w:rPr>
          <w:szCs w:val="22"/>
        </w:rPr>
      </w:pPr>
      <w:r w:rsidRPr="00E36E8B">
        <w:rPr>
          <w:szCs w:val="22"/>
        </w:rPr>
        <w:sym w:font="Symbol" w:char="F0B7"/>
      </w:r>
      <w:r w:rsidRPr="00E36E8B">
        <w:rPr>
          <w:szCs w:val="22"/>
        </w:rPr>
        <w:tab/>
        <w:t>Apie gydymo Herceptin naudą ir pavojus nėštumo metu Jums papasakos gydytojas. Retkarčiais pastebėta, kad vartojančioms Herceptin nėščioms moterims gimdoje sumažėjo besivystantį kūdikį supančio (amniono) skysčio kiekis. Ši būklė gali būti pavojinga jūsų kūdikiui gimdoje, ji buvo susijusi su sutrikusiu plaučių vystymųsi, lemiančiu vaisiaus žūtį.</w:t>
      </w:r>
    </w:p>
    <w:p w14:paraId="6C026028" w14:textId="77777777" w:rsidR="00BB47DF" w:rsidRPr="00E36E8B" w:rsidRDefault="00BB47DF">
      <w:pPr>
        <w:rPr>
          <w:szCs w:val="22"/>
        </w:rPr>
      </w:pPr>
    </w:p>
    <w:p w14:paraId="322FC51C" w14:textId="0ACA85D4" w:rsidR="00BB47DF" w:rsidRPr="00E36E8B" w:rsidDel="003D2488" w:rsidRDefault="00BB47DF">
      <w:pPr>
        <w:outlineLvl w:val="0"/>
        <w:rPr>
          <w:moveFrom w:id="557" w:author="Author" w16du:dateUtc="2025-08-12T20:33:00Z"/>
          <w:b/>
          <w:szCs w:val="22"/>
        </w:rPr>
      </w:pPr>
      <w:moveFromRangeStart w:id="558" w:author="Author" w:name="move205934053"/>
      <w:moveFrom w:id="559" w:author="Author" w16du:dateUtc="2025-08-12T20:33:00Z">
        <w:r w:rsidRPr="00E36E8B" w:rsidDel="003D2488">
          <w:rPr>
            <w:b/>
            <w:szCs w:val="22"/>
          </w:rPr>
          <w:lastRenderedPageBreak/>
          <w:t>Žindymo laikotarpis</w:t>
        </w:r>
      </w:moveFrom>
    </w:p>
    <w:moveFromRangeEnd w:id="558"/>
    <w:p w14:paraId="6DA99045" w14:textId="77777777" w:rsidR="006B3D0A" w:rsidRPr="00E36E8B" w:rsidRDefault="006B3D0A">
      <w:pPr>
        <w:outlineLvl w:val="0"/>
        <w:rPr>
          <w:szCs w:val="22"/>
        </w:rPr>
      </w:pPr>
    </w:p>
    <w:p w14:paraId="1D10A3C0" w14:textId="77777777" w:rsidR="00BB47DF" w:rsidRPr="00E36E8B" w:rsidRDefault="00BB47DF">
      <w:pPr>
        <w:outlineLvl w:val="0"/>
        <w:rPr>
          <w:szCs w:val="22"/>
        </w:rPr>
      </w:pPr>
      <w:r w:rsidRPr="00E36E8B">
        <w:rPr>
          <w:szCs w:val="22"/>
        </w:rPr>
        <w:t>Vartodamos Herceptin ir 7 mėnesius po paskutinės Herceptin dozės kūdikio nežindykite, nes per Jūsų pieną Herceptin gali patekti į Jūsų kūdikio organizmą.</w:t>
      </w:r>
    </w:p>
    <w:p w14:paraId="2266B9D2" w14:textId="77777777" w:rsidR="00BB47DF" w:rsidRPr="00E36E8B" w:rsidRDefault="00BB47DF">
      <w:pPr>
        <w:rPr>
          <w:szCs w:val="22"/>
        </w:rPr>
      </w:pPr>
    </w:p>
    <w:p w14:paraId="59F36230" w14:textId="77777777" w:rsidR="00BB47DF" w:rsidRPr="00E36E8B" w:rsidRDefault="00BB47DF">
      <w:pPr>
        <w:outlineLvl w:val="0"/>
        <w:rPr>
          <w:szCs w:val="22"/>
        </w:rPr>
      </w:pPr>
      <w:r w:rsidRPr="00E36E8B">
        <w:rPr>
          <w:szCs w:val="22"/>
        </w:rPr>
        <w:t>Prieš vartojant bet kokį vaistą, būtina pasitarti su gydytoju ar vaistininku.</w:t>
      </w:r>
    </w:p>
    <w:p w14:paraId="690AAE6A" w14:textId="77777777" w:rsidR="00BB47DF" w:rsidRPr="00E36E8B" w:rsidRDefault="00BB47DF">
      <w:pPr>
        <w:rPr>
          <w:szCs w:val="22"/>
        </w:rPr>
      </w:pPr>
    </w:p>
    <w:p w14:paraId="59D216B0" w14:textId="77777777" w:rsidR="00BB47DF" w:rsidRPr="00E36E8B" w:rsidRDefault="00BB47DF">
      <w:pPr>
        <w:keepNext/>
        <w:keepLines/>
        <w:outlineLvl w:val="0"/>
        <w:rPr>
          <w:b/>
          <w:szCs w:val="22"/>
        </w:rPr>
      </w:pPr>
      <w:r w:rsidRPr="00E36E8B">
        <w:rPr>
          <w:b/>
          <w:szCs w:val="22"/>
        </w:rPr>
        <w:t>Vairavimas ir mechanizmų valdymas</w:t>
      </w:r>
    </w:p>
    <w:p w14:paraId="6BBD3347" w14:textId="77777777" w:rsidR="006B3D0A" w:rsidRPr="00E36E8B" w:rsidRDefault="006B3D0A">
      <w:pPr>
        <w:keepNext/>
        <w:keepLines/>
        <w:outlineLvl w:val="0"/>
        <w:rPr>
          <w:b/>
          <w:szCs w:val="22"/>
        </w:rPr>
      </w:pPr>
    </w:p>
    <w:p w14:paraId="546526B9" w14:textId="77777777" w:rsidR="00BB47DF" w:rsidRPr="00E36E8B" w:rsidRDefault="00BB47DF">
      <w:pPr>
        <w:keepNext/>
        <w:keepLines/>
        <w:rPr>
          <w:ins w:id="560" w:author="Author"/>
          <w:szCs w:val="22"/>
        </w:rPr>
      </w:pPr>
      <w:r w:rsidRPr="00E36E8B">
        <w:rPr>
          <w:szCs w:val="22"/>
        </w:rPr>
        <w:t xml:space="preserve">Herceptin gali paveikti Jūsų gebėjimą vairuoti automobilį bei valdyti mechanizmus. Jeigu Herceptin gydymo metu atsirado tokių simptomų kaip </w:t>
      </w:r>
      <w:r w:rsidR="00180D4C" w:rsidRPr="00E36E8B">
        <w:rPr>
          <w:szCs w:val="22"/>
        </w:rPr>
        <w:t xml:space="preserve">svaigulys, mieguistumas, </w:t>
      </w:r>
      <w:r w:rsidRPr="00E36E8B">
        <w:rPr>
          <w:szCs w:val="22"/>
        </w:rPr>
        <w:t>šaltkrėtis ar karščiavimas, Jūs turėtumėte nevairuoti automobilio ir nevaldyti mechanizmų, kol šie simptomai išnyks.</w:t>
      </w:r>
    </w:p>
    <w:p w14:paraId="5E100E53" w14:textId="77777777" w:rsidR="00E409BB" w:rsidRPr="00E36E8B" w:rsidRDefault="00E409BB">
      <w:pPr>
        <w:rPr>
          <w:szCs w:val="22"/>
        </w:rPr>
        <w:pPrChange w:id="561" w:author="Author">
          <w:pPr>
            <w:keepNext/>
            <w:keepLines/>
          </w:pPr>
        </w:pPrChange>
      </w:pPr>
    </w:p>
    <w:p w14:paraId="0FEEB08C" w14:textId="77777777" w:rsidR="00E409BB" w:rsidRPr="00E36E8B" w:rsidRDefault="00E409BB" w:rsidP="00E409BB">
      <w:pPr>
        <w:keepNext/>
        <w:ind w:right="11"/>
        <w:rPr>
          <w:ins w:id="562" w:author="Author"/>
          <w:b/>
          <w:bCs/>
          <w:szCs w:val="22"/>
        </w:rPr>
      </w:pPr>
      <w:ins w:id="563" w:author="Author">
        <w:r w:rsidRPr="00E36E8B">
          <w:rPr>
            <w:b/>
            <w:bCs/>
            <w:szCs w:val="22"/>
          </w:rPr>
          <w:t xml:space="preserve">Herceptin sudėtyje yra polisorbato </w:t>
        </w:r>
      </w:ins>
    </w:p>
    <w:p w14:paraId="603EF588" w14:textId="0CA35ADD" w:rsidR="00023397" w:rsidRPr="00023397" w:rsidRDefault="00E409BB" w:rsidP="00023397">
      <w:pPr>
        <w:rPr>
          <w:ins w:id="564" w:author="Author"/>
        </w:rPr>
      </w:pPr>
      <w:ins w:id="565" w:author="Author">
        <w:r w:rsidRPr="00E36E8B">
          <w:t xml:space="preserve">Kiekviename Herceptin 150 mg flakone yra 0,6 mg polisorbato 20, </w:t>
        </w:r>
        <w:del w:id="566" w:author="Author">
          <w:r w:rsidRPr="00E36E8B" w:rsidDel="00023397">
            <w:delText xml:space="preserve">o </w:delText>
          </w:r>
        </w:del>
        <w:r w:rsidRPr="00E36E8B">
          <w:t xml:space="preserve">tai atitinka 0,083 mg/ml </w:t>
        </w:r>
        <w:del w:id="567" w:author="Author">
          <w:r w:rsidRPr="00E36E8B" w:rsidDel="00023397">
            <w:delText xml:space="preserve">koncentraciją </w:delText>
          </w:r>
        </w:del>
        <w:r w:rsidRPr="00E36E8B">
          <w:t xml:space="preserve">(ištirpinus 7,2 ml sterilaus injekcinio vandens). Polisorbatas 20 gali sukelti alerginių reakcijų. </w:t>
        </w:r>
        <w:r w:rsidR="00023397" w:rsidRPr="00023397">
          <w:t>Jei žinote, kad Jūs esate alergiškas bet kokiai medžiagai, pasakykite gydytojui.</w:t>
        </w:r>
      </w:ins>
    </w:p>
    <w:p w14:paraId="478B71D4" w14:textId="07917ED5" w:rsidR="00180D4C" w:rsidRPr="00E36E8B" w:rsidDel="00023397" w:rsidRDefault="00E409BB">
      <w:pPr>
        <w:keepNext/>
        <w:rPr>
          <w:ins w:id="568" w:author="Author"/>
          <w:del w:id="569" w:author="Author"/>
        </w:rPr>
        <w:pPrChange w:id="570" w:author="Author">
          <w:pPr>
            <w:keepNext/>
            <w:keepLines/>
          </w:pPr>
        </w:pPrChange>
      </w:pPr>
      <w:ins w:id="571" w:author="Author">
        <w:del w:id="572" w:author="Author">
          <w:r w:rsidRPr="00E36E8B" w:rsidDel="00023397">
            <w:delText>Pasakykite gydytojui, jei esate alergiški.</w:delText>
          </w:r>
        </w:del>
      </w:ins>
    </w:p>
    <w:p w14:paraId="2D49A8D0" w14:textId="77777777" w:rsidR="00C15D1F" w:rsidRPr="00E36E8B" w:rsidRDefault="00C15D1F">
      <w:pPr>
        <w:keepNext/>
        <w:rPr>
          <w:szCs w:val="22"/>
        </w:rPr>
        <w:pPrChange w:id="573" w:author="Author">
          <w:pPr>
            <w:keepNext/>
            <w:keepLines/>
          </w:pPr>
        </w:pPrChange>
      </w:pPr>
    </w:p>
    <w:p w14:paraId="4B9ABE10" w14:textId="77777777" w:rsidR="00BB47DF" w:rsidRPr="00E36E8B" w:rsidRDefault="00BB47DF">
      <w:pPr>
        <w:rPr>
          <w:szCs w:val="22"/>
        </w:rPr>
        <w:pPrChange w:id="574" w:author="Author">
          <w:pPr>
            <w:keepNext/>
            <w:keepLines/>
          </w:pPr>
        </w:pPrChange>
      </w:pPr>
    </w:p>
    <w:p w14:paraId="0A7A42CF" w14:textId="77777777" w:rsidR="00BB47DF" w:rsidRPr="00E36E8B" w:rsidRDefault="00BB47DF">
      <w:pPr>
        <w:numPr>
          <w:ilvl w:val="12"/>
          <w:numId w:val="0"/>
        </w:numPr>
        <w:ind w:left="567" w:hanging="567"/>
        <w:outlineLvl w:val="0"/>
        <w:rPr>
          <w:b/>
          <w:caps/>
          <w:szCs w:val="22"/>
        </w:rPr>
      </w:pPr>
      <w:r w:rsidRPr="00E36E8B">
        <w:rPr>
          <w:b/>
          <w:szCs w:val="22"/>
        </w:rPr>
        <w:t>3.</w:t>
      </w:r>
      <w:r w:rsidRPr="00E36E8B">
        <w:rPr>
          <w:b/>
          <w:szCs w:val="22"/>
        </w:rPr>
        <w:tab/>
        <w:t>Kaip varto</w:t>
      </w:r>
      <w:r w:rsidR="00D84690" w:rsidRPr="00E36E8B">
        <w:rPr>
          <w:b/>
          <w:szCs w:val="22"/>
        </w:rPr>
        <w:t>ti</w:t>
      </w:r>
      <w:r w:rsidRPr="00E36E8B">
        <w:rPr>
          <w:b/>
          <w:szCs w:val="22"/>
        </w:rPr>
        <w:t xml:space="preserve"> Herceptin</w:t>
      </w:r>
    </w:p>
    <w:p w14:paraId="0F61AE42" w14:textId="77777777" w:rsidR="00BB47DF" w:rsidRPr="00E36E8B" w:rsidRDefault="00BB47DF">
      <w:pPr>
        <w:rPr>
          <w:szCs w:val="22"/>
        </w:rPr>
      </w:pPr>
    </w:p>
    <w:p w14:paraId="3166D027" w14:textId="77777777" w:rsidR="00BB47DF" w:rsidRPr="00E36E8B" w:rsidRDefault="00BB47DF">
      <w:pPr>
        <w:rPr>
          <w:szCs w:val="22"/>
        </w:rPr>
      </w:pPr>
      <w:r w:rsidRPr="00E36E8B">
        <w:rPr>
          <w:szCs w:val="22"/>
        </w:rPr>
        <w:t xml:space="preserve">Prieš pradėdamas gydymą gydytojas nustatys HER2 kiekį Jūsų navike. Tik tie pacientai, kurių navikuose nustatomas didelis HER2 kiekis, bus gydomi Herceptin. Herceptin suleisti gali tik gydytojas arba slaugytojas. Gydytojas paskirs Jums tinkamą dozę ir gydymo režimą. Herceptin dozė priklauso nuo Jūsų kūno svorio. </w:t>
      </w:r>
    </w:p>
    <w:p w14:paraId="504C2828" w14:textId="77777777" w:rsidR="00BB47DF" w:rsidRPr="00E36E8B" w:rsidRDefault="00BB47DF">
      <w:pPr>
        <w:rPr>
          <w:szCs w:val="22"/>
        </w:rPr>
      </w:pPr>
    </w:p>
    <w:p w14:paraId="14AD6505" w14:textId="77777777" w:rsidR="00BB47DF" w:rsidRPr="00E36E8B" w:rsidRDefault="00BB47DF">
      <w:pPr>
        <w:rPr>
          <w:szCs w:val="22"/>
        </w:rPr>
      </w:pPr>
      <w:r w:rsidRPr="00E36E8B">
        <w:rPr>
          <w:szCs w:val="22"/>
        </w:rPr>
        <w:t>Herceptin būna dviejų tipų (farmacinių formų):</w:t>
      </w:r>
    </w:p>
    <w:p w14:paraId="5B09262A" w14:textId="77777777" w:rsidR="00BB47DF" w:rsidRPr="00E36E8B" w:rsidRDefault="00BB47DF">
      <w:pPr>
        <w:rPr>
          <w:szCs w:val="22"/>
        </w:rPr>
      </w:pPr>
      <w:r w:rsidRPr="00E36E8B">
        <w:rPr>
          <w:szCs w:val="22"/>
        </w:rPr>
        <w:t>•</w:t>
      </w:r>
      <w:r w:rsidRPr="00E36E8B">
        <w:rPr>
          <w:szCs w:val="22"/>
        </w:rPr>
        <w:tab/>
        <w:t>viena yra skirta lašinti į veną (intraveninei infuzijai);</w:t>
      </w:r>
    </w:p>
    <w:p w14:paraId="0909FFB0" w14:textId="0CD5AFB3" w:rsidR="00BB47DF" w:rsidRPr="00E36E8B" w:rsidRDefault="00BB47DF">
      <w:pPr>
        <w:rPr>
          <w:szCs w:val="22"/>
        </w:rPr>
      </w:pPr>
      <w:r w:rsidRPr="00E36E8B">
        <w:rPr>
          <w:szCs w:val="22"/>
        </w:rPr>
        <w:t>•</w:t>
      </w:r>
      <w:r w:rsidRPr="00E36E8B">
        <w:rPr>
          <w:szCs w:val="22"/>
        </w:rPr>
        <w:tab/>
        <w:t xml:space="preserve">kita yra skirta </w:t>
      </w:r>
      <w:ins w:id="575" w:author="Author">
        <w:r w:rsidR="00B437E5">
          <w:rPr>
            <w:szCs w:val="22"/>
          </w:rPr>
          <w:t>suleisti</w:t>
        </w:r>
      </w:ins>
      <w:del w:id="576" w:author="Author">
        <w:r w:rsidRPr="00E36E8B" w:rsidDel="00B437E5">
          <w:rPr>
            <w:szCs w:val="22"/>
          </w:rPr>
          <w:delText>sušvirkšti</w:delText>
        </w:r>
      </w:del>
      <w:r w:rsidRPr="00E36E8B">
        <w:rPr>
          <w:szCs w:val="22"/>
        </w:rPr>
        <w:t xml:space="preserve"> po oda (poodinei injekcijai).</w:t>
      </w:r>
    </w:p>
    <w:p w14:paraId="5FA2C207" w14:textId="5B548FA8" w:rsidR="00BB47DF" w:rsidRPr="00E36E8B" w:rsidRDefault="00BB47DF">
      <w:pPr>
        <w:rPr>
          <w:szCs w:val="22"/>
        </w:rPr>
      </w:pPr>
      <w:r w:rsidRPr="00E36E8B">
        <w:rPr>
          <w:szCs w:val="22"/>
        </w:rPr>
        <w:t xml:space="preserve">Norint įsitikinti, kad vaisto, kurį ruošiamasi </w:t>
      </w:r>
      <w:ins w:id="577" w:author="Author">
        <w:r w:rsidR="00B437E5">
          <w:rPr>
            <w:szCs w:val="22"/>
          </w:rPr>
          <w:t>suleisti</w:t>
        </w:r>
      </w:ins>
      <w:del w:id="578" w:author="Author">
        <w:r w:rsidRPr="00E36E8B" w:rsidDel="00B437E5">
          <w:rPr>
            <w:szCs w:val="22"/>
          </w:rPr>
          <w:delText>sušvirkšti</w:delText>
        </w:r>
      </w:del>
      <w:r w:rsidRPr="00E36E8B">
        <w:rPr>
          <w:szCs w:val="22"/>
        </w:rPr>
        <w:t xml:space="preserve"> pacientui, farmacinė forma tikrai yra ta, kurią paskyrė gydytojas, yra svarbu patikrinti vaist</w:t>
      </w:r>
      <w:del w:id="579" w:author="Author">
        <w:r w:rsidRPr="00E36E8B" w:rsidDel="00B437E5">
          <w:rPr>
            <w:szCs w:val="22"/>
          </w:rPr>
          <w:delText>ini</w:delText>
        </w:r>
      </w:del>
      <w:r w:rsidRPr="00E36E8B">
        <w:rPr>
          <w:szCs w:val="22"/>
        </w:rPr>
        <w:t xml:space="preserve">o </w:t>
      </w:r>
      <w:del w:id="580" w:author="Author">
        <w:r w:rsidRPr="00E36E8B" w:rsidDel="00B437E5">
          <w:rPr>
            <w:szCs w:val="22"/>
          </w:rPr>
          <w:delText xml:space="preserve">preparato </w:delText>
        </w:r>
      </w:del>
      <w:r w:rsidRPr="00E36E8B">
        <w:rPr>
          <w:szCs w:val="22"/>
        </w:rPr>
        <w:t xml:space="preserve">ženklinimą. Į veną vartojama Herceptin farmacinė forma nėra skirta </w:t>
      </w:r>
      <w:ins w:id="581" w:author="Author">
        <w:r w:rsidR="00B437E5">
          <w:rPr>
            <w:szCs w:val="22"/>
          </w:rPr>
          <w:t>suleisti</w:t>
        </w:r>
      </w:ins>
      <w:del w:id="582" w:author="Author">
        <w:r w:rsidRPr="00E36E8B" w:rsidDel="00B437E5">
          <w:rPr>
            <w:szCs w:val="22"/>
          </w:rPr>
          <w:delText>sušvirkšti</w:delText>
        </w:r>
      </w:del>
      <w:r w:rsidRPr="00E36E8B">
        <w:rPr>
          <w:szCs w:val="22"/>
        </w:rPr>
        <w:t xml:space="preserve"> po oda ir turi būti suleidžiama tik infuzijos į veną būdu.</w:t>
      </w:r>
    </w:p>
    <w:p w14:paraId="01FA5E23" w14:textId="77777777" w:rsidR="00BB47DF" w:rsidRPr="00E36E8B" w:rsidRDefault="00BB47DF"/>
    <w:p w14:paraId="7CFA2526" w14:textId="77777777" w:rsidR="00BB47DF" w:rsidRPr="00E36E8B" w:rsidRDefault="00BB47DF">
      <w:r w:rsidRPr="00E36E8B">
        <w:t>Gydytojas gali apsvarstyti, ar nevertėtų gydymo Herceptin į veną pakeisti gydymu Herceptin po oda (arba atvirkščiai), jeigu manys, kad tai Jums naudinga.</w:t>
      </w:r>
    </w:p>
    <w:p w14:paraId="23702B1B" w14:textId="77777777" w:rsidR="00BB47DF" w:rsidRPr="00E36E8B" w:rsidRDefault="00BB47DF">
      <w:pPr>
        <w:rPr>
          <w:szCs w:val="22"/>
        </w:rPr>
      </w:pPr>
    </w:p>
    <w:p w14:paraId="21325E70" w14:textId="77777777" w:rsidR="00BB47DF" w:rsidRPr="00E36E8B" w:rsidRDefault="00BB47DF">
      <w:pPr>
        <w:rPr>
          <w:szCs w:val="22"/>
        </w:rPr>
      </w:pPr>
      <w:r w:rsidRPr="00E36E8B">
        <w:rPr>
          <w:szCs w:val="22"/>
        </w:rPr>
        <w:t>Į veną vartojama Herceptin farmacinė forma infuzijos į veną būdu (lašinama į veną) bus suleidžiama tiesiai į Jūsų veną. Pirmoji gydymo dozė sulašinama per 90 minučių, o lašinimo metu Jus stebės medicinos specialistas dėl galimo šalutinio poveikio pasireiškimo. Jeigu pirmąją dozę toleravote gerai, vėlesnės dozės gali būti sulašinamos per 30 minučių (žr. 2 skyriaus poskyryje „Įspėjimai ir atsargumo priemonės“). Kiek infuzijų Jums rekės sulašinti, priklausys nuo Jūsų atsako į gydymą. Jūsų gydytojas tai aptars su Jumis.</w:t>
      </w:r>
    </w:p>
    <w:p w14:paraId="245DA7EF" w14:textId="77777777" w:rsidR="00BB47DF" w:rsidRPr="00E36E8B" w:rsidRDefault="00BB47DF">
      <w:pPr>
        <w:rPr>
          <w:szCs w:val="24"/>
        </w:rPr>
      </w:pPr>
    </w:p>
    <w:p w14:paraId="38004CF9" w14:textId="12745784" w:rsidR="0087454B" w:rsidRPr="00E36E8B" w:rsidRDefault="00BB47DF" w:rsidP="0087454B">
      <w:pPr>
        <w:rPr>
          <w:rFonts w:eastAsia="SimSun"/>
        </w:rPr>
      </w:pPr>
      <w:r w:rsidRPr="00E36E8B">
        <w:rPr>
          <w:rFonts w:eastAsia="SimSun"/>
        </w:rPr>
        <w:t xml:space="preserve">Norint išvengti gydymo vaistais klaidų, svarbu patikrinti flakono ženklinimą ir įsitikinti, kad </w:t>
      </w:r>
      <w:del w:id="583" w:author="Author">
        <w:r w:rsidRPr="00E36E8B" w:rsidDel="00B437E5">
          <w:rPr>
            <w:rFonts w:eastAsia="SimSun"/>
          </w:rPr>
          <w:delText xml:space="preserve">vaistinis </w:delText>
        </w:r>
      </w:del>
      <w:ins w:id="584" w:author="Author">
        <w:r w:rsidR="00B437E5" w:rsidRPr="00E36E8B">
          <w:rPr>
            <w:rFonts w:eastAsia="SimSun"/>
          </w:rPr>
          <w:t>vaist</w:t>
        </w:r>
        <w:r w:rsidR="00B437E5">
          <w:rPr>
            <w:rFonts w:eastAsia="SimSun"/>
          </w:rPr>
          <w:t>as</w:t>
        </w:r>
      </w:ins>
      <w:del w:id="585" w:author="Author">
        <w:r w:rsidRPr="00E36E8B" w:rsidDel="00B437E5">
          <w:rPr>
            <w:rFonts w:eastAsia="SimSun"/>
          </w:rPr>
          <w:delText>preparatas</w:delText>
        </w:r>
      </w:del>
      <w:r w:rsidRPr="00E36E8B">
        <w:rPr>
          <w:rFonts w:eastAsia="SimSun"/>
        </w:rPr>
        <w:t xml:space="preserve">, kurį norima paruošti ir sulašinti, tikrai yra Herceptin (trastuzumabas), o ne </w:t>
      </w:r>
      <w:r w:rsidR="0087454B" w:rsidRPr="00E36E8B">
        <w:rPr>
          <w:rFonts w:eastAsia="SimSun"/>
        </w:rPr>
        <w:t xml:space="preserve">kitas </w:t>
      </w:r>
      <w:del w:id="586" w:author="Author">
        <w:r w:rsidR="0087454B" w:rsidRPr="00E36E8B" w:rsidDel="00B437E5">
          <w:rPr>
            <w:rFonts w:eastAsia="SimSun"/>
          </w:rPr>
          <w:delText xml:space="preserve">vaistinis </w:delText>
        </w:r>
      </w:del>
      <w:ins w:id="587" w:author="Author">
        <w:r w:rsidR="00B437E5" w:rsidRPr="00E36E8B">
          <w:rPr>
            <w:rFonts w:eastAsia="SimSun"/>
          </w:rPr>
          <w:t>vaist</w:t>
        </w:r>
        <w:r w:rsidR="00B437E5">
          <w:rPr>
            <w:rFonts w:eastAsia="SimSun"/>
          </w:rPr>
          <w:t>a</w:t>
        </w:r>
        <w:r w:rsidR="00B437E5" w:rsidRPr="00E36E8B">
          <w:rPr>
            <w:rFonts w:eastAsia="SimSun"/>
          </w:rPr>
          <w:t>s</w:t>
        </w:r>
      </w:ins>
      <w:del w:id="588" w:author="Author">
        <w:r w:rsidR="0087454B" w:rsidRPr="00E36E8B" w:rsidDel="00B437E5">
          <w:rPr>
            <w:rFonts w:eastAsia="SimSun"/>
          </w:rPr>
          <w:delText>preparatas</w:delText>
        </w:r>
      </w:del>
      <w:r w:rsidR="0087454B" w:rsidRPr="00E36E8B">
        <w:rPr>
          <w:rFonts w:eastAsia="SimSun"/>
        </w:rPr>
        <w:t>, kurio sudėtyje yra trastuzumabo (pvz. trastuzumabas emtansinas arba trastuzumabas derukstekanas).</w:t>
      </w:r>
    </w:p>
    <w:p w14:paraId="7E95BB6E" w14:textId="77777777" w:rsidR="00BB47DF" w:rsidRPr="00E36E8B" w:rsidRDefault="00BB47DF">
      <w:pPr>
        <w:rPr>
          <w:szCs w:val="22"/>
        </w:rPr>
      </w:pPr>
      <w:del w:id="589" w:author="Author">
        <w:r w:rsidRPr="00E36E8B" w:rsidDel="00B437E5">
          <w:rPr>
            <w:rFonts w:eastAsia="SimSun"/>
          </w:rPr>
          <w:delText>.</w:delText>
        </w:r>
      </w:del>
    </w:p>
    <w:p w14:paraId="51445608" w14:textId="77777777" w:rsidR="00BB47DF" w:rsidRPr="00E36E8B" w:rsidRDefault="00BB47DF">
      <w:pPr>
        <w:rPr>
          <w:szCs w:val="22"/>
        </w:rPr>
      </w:pPr>
      <w:r w:rsidRPr="00E36E8B">
        <w:rPr>
          <w:szCs w:val="22"/>
        </w:rPr>
        <w:t>Ankstyvajam krūties vėžiui, metastazavusiam krūties vėžiui ir metastazavusiam skrandžio vėžiui gydyti Herceptin vartojama kas 3 savaites. Metastazavusiam krūties vėžiui gydyti Herceptin taip pat gali būti vartojama kartą per savaitę.</w:t>
      </w:r>
    </w:p>
    <w:p w14:paraId="45A56079" w14:textId="77777777" w:rsidR="00BB47DF" w:rsidRPr="00E36E8B" w:rsidRDefault="00BB47DF">
      <w:pPr>
        <w:rPr>
          <w:szCs w:val="22"/>
        </w:rPr>
      </w:pPr>
    </w:p>
    <w:p w14:paraId="7472ED8D" w14:textId="77777777" w:rsidR="00BB47DF" w:rsidRPr="00E36E8B" w:rsidRDefault="00BB47DF">
      <w:pPr>
        <w:keepNext/>
        <w:jc w:val="both"/>
        <w:outlineLvl w:val="3"/>
        <w:rPr>
          <w:b/>
          <w:szCs w:val="24"/>
        </w:rPr>
      </w:pPr>
      <w:r w:rsidRPr="00E36E8B">
        <w:rPr>
          <w:b/>
          <w:szCs w:val="24"/>
        </w:rPr>
        <w:t>Nustojus vartoti Herceptin</w:t>
      </w:r>
    </w:p>
    <w:p w14:paraId="78103421" w14:textId="77777777" w:rsidR="006B3D0A" w:rsidRPr="00E36E8B" w:rsidRDefault="006B3D0A">
      <w:pPr>
        <w:keepNext/>
        <w:jc w:val="both"/>
        <w:outlineLvl w:val="3"/>
        <w:rPr>
          <w:b/>
          <w:bCs/>
          <w:szCs w:val="24"/>
        </w:rPr>
      </w:pPr>
    </w:p>
    <w:p w14:paraId="20ACC436" w14:textId="77777777" w:rsidR="00BB47DF" w:rsidRPr="00E36E8B" w:rsidRDefault="00BB47DF">
      <w:pPr>
        <w:numPr>
          <w:ilvl w:val="12"/>
          <w:numId w:val="0"/>
        </w:numPr>
        <w:ind w:right="-29"/>
        <w:rPr>
          <w:szCs w:val="24"/>
        </w:rPr>
      </w:pPr>
      <w:r w:rsidRPr="00E36E8B">
        <w:rPr>
          <w:szCs w:val="24"/>
        </w:rPr>
        <w:t>Nenustokite vartoję šio vaisto, prieš tai nepasitarę su savo gydytoju. Visos dozės turi būti sulašinamos reikiamu metu kas savaitę arba kas tris savaites (priklausomai nuo Jūsų dozavimo grafiko). Tai padės šiam vaistui veikti taip gerai, kaip jis gali.</w:t>
      </w:r>
    </w:p>
    <w:p w14:paraId="1EF00697" w14:textId="77777777" w:rsidR="00BB47DF" w:rsidRPr="00E36E8B" w:rsidRDefault="00BB47DF">
      <w:pPr>
        <w:numPr>
          <w:ilvl w:val="12"/>
          <w:numId w:val="0"/>
        </w:numPr>
        <w:ind w:right="-29"/>
        <w:rPr>
          <w:szCs w:val="24"/>
        </w:rPr>
      </w:pPr>
    </w:p>
    <w:p w14:paraId="79398074" w14:textId="77777777" w:rsidR="00BB47DF" w:rsidRPr="00E36E8B" w:rsidRDefault="00BB47DF">
      <w:pPr>
        <w:numPr>
          <w:ilvl w:val="12"/>
          <w:numId w:val="0"/>
        </w:numPr>
        <w:ind w:right="-29"/>
        <w:rPr>
          <w:szCs w:val="24"/>
        </w:rPr>
      </w:pPr>
      <w:r w:rsidRPr="00E36E8B">
        <w:rPr>
          <w:szCs w:val="24"/>
        </w:rPr>
        <w:lastRenderedPageBreak/>
        <w:t>Kol Herceptin bus pašalintas iš Jūsų organizmo, gali praeiti iki 7 mėnesių. Dėl to gydytojas gali nuspręsti toliau stebėti Jūsų širdies veiklą, net ir baigus gydymą.</w:t>
      </w:r>
    </w:p>
    <w:p w14:paraId="2E01EBC9" w14:textId="77777777" w:rsidR="00BB47DF" w:rsidRPr="00E36E8B" w:rsidRDefault="00BB47DF">
      <w:pPr>
        <w:numPr>
          <w:ilvl w:val="12"/>
          <w:numId w:val="0"/>
        </w:numPr>
        <w:ind w:right="-29"/>
        <w:rPr>
          <w:szCs w:val="24"/>
        </w:rPr>
      </w:pPr>
    </w:p>
    <w:p w14:paraId="1ABF4B6C" w14:textId="77777777" w:rsidR="00BB47DF" w:rsidRPr="00E36E8B" w:rsidRDefault="00BB47DF">
      <w:pPr>
        <w:numPr>
          <w:ilvl w:val="12"/>
          <w:numId w:val="0"/>
        </w:numPr>
        <w:ind w:right="-29"/>
        <w:rPr>
          <w:szCs w:val="24"/>
        </w:rPr>
      </w:pPr>
      <w:r w:rsidRPr="00E36E8B">
        <w:rPr>
          <w:szCs w:val="24"/>
        </w:rPr>
        <w:t>Jeigu kiltų daugiau klausimų dėl šio vaisto vartojimo, kreipkitės į gydytoją, vaistininką arba slaugytoją.</w:t>
      </w:r>
    </w:p>
    <w:p w14:paraId="37BD3A10" w14:textId="77777777" w:rsidR="00BB47DF" w:rsidRPr="00E36E8B" w:rsidRDefault="00BB47DF">
      <w:pPr>
        <w:numPr>
          <w:ilvl w:val="12"/>
          <w:numId w:val="0"/>
        </w:numPr>
        <w:ind w:right="-29"/>
        <w:rPr>
          <w:szCs w:val="22"/>
        </w:rPr>
      </w:pPr>
    </w:p>
    <w:p w14:paraId="71694AC1" w14:textId="77777777" w:rsidR="00BB47DF" w:rsidRPr="00E36E8B" w:rsidRDefault="00BB47DF">
      <w:pPr>
        <w:rPr>
          <w:szCs w:val="22"/>
        </w:rPr>
      </w:pPr>
    </w:p>
    <w:p w14:paraId="6F65D13C" w14:textId="77777777" w:rsidR="00BB47DF" w:rsidRPr="00E36E8B" w:rsidRDefault="00BB47DF">
      <w:pPr>
        <w:numPr>
          <w:ilvl w:val="12"/>
          <w:numId w:val="0"/>
        </w:numPr>
        <w:ind w:left="567" w:hanging="567"/>
        <w:outlineLvl w:val="0"/>
        <w:rPr>
          <w:b/>
          <w:caps/>
          <w:szCs w:val="22"/>
        </w:rPr>
      </w:pPr>
      <w:r w:rsidRPr="00E36E8B">
        <w:rPr>
          <w:b/>
          <w:szCs w:val="22"/>
        </w:rPr>
        <w:t>4.</w:t>
      </w:r>
      <w:r w:rsidRPr="00E36E8B">
        <w:rPr>
          <w:b/>
          <w:szCs w:val="22"/>
        </w:rPr>
        <w:tab/>
        <w:t>Galimas šalutinis poveikis</w:t>
      </w:r>
    </w:p>
    <w:p w14:paraId="3018E634" w14:textId="77777777" w:rsidR="00BB47DF" w:rsidRPr="00E36E8B" w:rsidRDefault="00BB47DF">
      <w:pPr>
        <w:ind w:left="567" w:hanging="567"/>
        <w:rPr>
          <w:szCs w:val="22"/>
        </w:rPr>
      </w:pPr>
    </w:p>
    <w:p w14:paraId="46443906" w14:textId="77777777" w:rsidR="00BB47DF" w:rsidRPr="00E36E8B" w:rsidRDefault="00BB47DF">
      <w:pPr>
        <w:rPr>
          <w:szCs w:val="22"/>
        </w:rPr>
      </w:pPr>
      <w:r w:rsidRPr="00E36E8B">
        <w:rPr>
          <w:szCs w:val="22"/>
        </w:rPr>
        <w:t>Šis vaistas, kaip ir visi kiti, gali sukelti šalutinį poveikį, nors jis pasireiškia ne visiems žmonėms. Kai kurie jų gali būti sunkūs ir turi būti gydomi ligoninėje.</w:t>
      </w:r>
    </w:p>
    <w:p w14:paraId="424C76BE" w14:textId="77777777" w:rsidR="00BB47DF" w:rsidRPr="00E36E8B" w:rsidRDefault="00BB47DF">
      <w:pPr>
        <w:rPr>
          <w:szCs w:val="22"/>
        </w:rPr>
      </w:pPr>
    </w:p>
    <w:p w14:paraId="0A742F84" w14:textId="64249097" w:rsidR="00BB47DF" w:rsidRPr="00E36E8B" w:rsidRDefault="00BB47DF">
      <w:pPr>
        <w:outlineLvl w:val="0"/>
        <w:rPr>
          <w:szCs w:val="22"/>
        </w:rPr>
      </w:pPr>
      <w:r w:rsidRPr="00E36E8B">
        <w:rPr>
          <w:szCs w:val="22"/>
        </w:rPr>
        <w:t xml:space="preserve">Lašinant Herceptin gali pasitaikyti šaltkrėtis, karščiavimas ir kiti panašūs į gripo simptomai. Jie pasitaiko labai dažnai (gali pasireikšti </w:t>
      </w:r>
      <w:ins w:id="590" w:author="Author">
        <w:r w:rsidR="00B437E5">
          <w:rPr>
            <w:szCs w:val="22"/>
          </w:rPr>
          <w:t>ne rečiau</w:t>
        </w:r>
        <w:r w:rsidR="00B437E5" w:rsidRPr="00E36E8B">
          <w:rPr>
            <w:szCs w:val="22"/>
          </w:rPr>
          <w:t xml:space="preserve"> </w:t>
        </w:r>
        <w:r w:rsidR="00B437E5">
          <w:rPr>
            <w:szCs w:val="22"/>
          </w:rPr>
          <w:t xml:space="preserve">kaip </w:t>
        </w:r>
      </w:ins>
      <w:del w:id="591" w:author="Author">
        <w:r w:rsidRPr="00E36E8B" w:rsidDel="00B437E5">
          <w:rPr>
            <w:szCs w:val="22"/>
          </w:rPr>
          <w:delText xml:space="preserve">daugiau nei </w:delText>
        </w:r>
      </w:del>
      <w:r w:rsidRPr="00E36E8B">
        <w:rPr>
          <w:szCs w:val="22"/>
        </w:rPr>
        <w:t>1 iš 10 </w:t>
      </w:r>
      <w:ins w:id="592" w:author="Author">
        <w:r w:rsidR="00B437E5">
          <w:rPr>
            <w:szCs w:val="22"/>
          </w:rPr>
          <w:t>asmenų</w:t>
        </w:r>
      </w:ins>
      <w:del w:id="593" w:author="Author">
        <w:r w:rsidRPr="00E36E8B" w:rsidDel="00B437E5">
          <w:rPr>
            <w:szCs w:val="22"/>
          </w:rPr>
          <w:delText>žmonių</w:delText>
        </w:r>
      </w:del>
      <w:r w:rsidRPr="00E36E8B">
        <w:rPr>
          <w:szCs w:val="22"/>
        </w:rPr>
        <w:t>). Kiti su lašinimu susiję simptomai yra: bloga savijauta (pykinimas), vėmimas, skausmas, padidėjęs raumenų įtempimas ir drebulys, galvos skausmas, svaigulys, pasunkėjęs kvėpavimas, padidėjęs arba sumažėjęs kraujospūdis, sutrikęs širdies ritmas (palpitacija, t.y. stiprus bei greitas širdies plakimas, širdies virpėjimas ar nereguliarus širdies plakimas), veido ir lūpų pabrinkimas, bėrimas ir nuovargio pojūtis. Kai kurie iš šių simptomų gali būti sunkūs, o kai kuriuos jų patyrusius pacientus ištiko mirtis (žr. 2 skyriaus poskyrį „Įspėjimai ir atsargumo priemonės“).</w:t>
      </w:r>
    </w:p>
    <w:p w14:paraId="264FA249" w14:textId="77777777" w:rsidR="00BB47DF" w:rsidRPr="00E36E8B" w:rsidRDefault="00BB47DF">
      <w:pPr>
        <w:outlineLvl w:val="0"/>
        <w:rPr>
          <w:szCs w:val="22"/>
        </w:rPr>
      </w:pPr>
    </w:p>
    <w:p w14:paraId="5811A15C" w14:textId="77777777" w:rsidR="00BB47DF" w:rsidRPr="00E36E8B" w:rsidRDefault="00BB47DF">
      <w:pPr>
        <w:rPr>
          <w:szCs w:val="22"/>
        </w:rPr>
      </w:pPr>
      <w:r w:rsidRPr="00E36E8B">
        <w:rPr>
          <w:szCs w:val="22"/>
        </w:rPr>
        <w:t>Dažniausiai šis poveikis pasireiškia pirmosios intraveninės infuzijos (pirmojo lašinimo į veną) metu ir per pirmąsias kelias valandas nuo lašinimo pradžios. Paprastai šie reiškiniai yra laikini. Medicinos specialistas stebės Jūsų būklę lašinimo metu, taip pat mažiausiai šešias valandas nuo pirmojo lašinimo pradžios ir dvi valandas nuo kitų lašinimų pradžios. Jei Jums kiltų reakcija, Jus stebintis medikas sulėtins arba išvis sustabdys lašinimą ir galbūt skirs gydymą, šalinantį nepageidaujamą poveikį. Kai simptomai susilpnėja, lašinimas gali būti tęsiamas.</w:t>
      </w:r>
    </w:p>
    <w:p w14:paraId="37683445" w14:textId="77777777" w:rsidR="00BB47DF" w:rsidRPr="00E36E8B" w:rsidRDefault="00BB47DF">
      <w:pPr>
        <w:outlineLvl w:val="0"/>
        <w:rPr>
          <w:szCs w:val="22"/>
        </w:rPr>
      </w:pPr>
    </w:p>
    <w:p w14:paraId="33A9F97C" w14:textId="77777777" w:rsidR="00BB47DF" w:rsidRPr="00E36E8B" w:rsidRDefault="00BB47DF">
      <w:pPr>
        <w:outlineLvl w:val="0"/>
        <w:rPr>
          <w:szCs w:val="22"/>
        </w:rPr>
      </w:pPr>
      <w:r w:rsidRPr="00E36E8B">
        <w:rPr>
          <w:szCs w:val="22"/>
        </w:rPr>
        <w:t>Retkarčiais simptomų atsiranda vėliau nei po šešių valandų nuo lašinimo pradžios. Jeigu taip Jums atsitiktų, nedelsdami kreipkitės į gydytoją. Kartais simptomai gali susilpnėti, o vėliau vėl sustiprėti.</w:t>
      </w:r>
    </w:p>
    <w:p w14:paraId="1AD4C94A" w14:textId="77777777" w:rsidR="00BB47DF" w:rsidRPr="00E36E8B" w:rsidRDefault="00BB47DF">
      <w:pPr>
        <w:outlineLvl w:val="0"/>
        <w:rPr>
          <w:szCs w:val="22"/>
        </w:rPr>
      </w:pPr>
    </w:p>
    <w:p w14:paraId="703ADB0B" w14:textId="77777777" w:rsidR="00BB47DF" w:rsidRPr="00E36E8B" w:rsidRDefault="00BB47DF">
      <w:pPr>
        <w:rPr>
          <w:b/>
          <w:szCs w:val="22"/>
        </w:rPr>
      </w:pPr>
      <w:bookmarkStart w:id="594" w:name="_Hlk4065653"/>
      <w:r w:rsidRPr="00E36E8B">
        <w:rPr>
          <w:b/>
          <w:szCs w:val="22"/>
        </w:rPr>
        <w:t>Sunkus šalutinis poveikis</w:t>
      </w:r>
    </w:p>
    <w:p w14:paraId="1CF239EC" w14:textId="77777777" w:rsidR="006B3D0A" w:rsidRPr="00E36E8B" w:rsidRDefault="006B3D0A">
      <w:pPr>
        <w:rPr>
          <w:b/>
          <w:szCs w:val="22"/>
        </w:rPr>
      </w:pPr>
    </w:p>
    <w:p w14:paraId="13A4CF34" w14:textId="77777777" w:rsidR="00BB47DF" w:rsidRPr="00E36E8B" w:rsidRDefault="00BB47DF">
      <w:pPr>
        <w:rPr>
          <w:b/>
          <w:szCs w:val="22"/>
        </w:rPr>
      </w:pPr>
      <w:r w:rsidRPr="00E36E8B">
        <w:rPr>
          <w:szCs w:val="22"/>
        </w:rPr>
        <w:t xml:space="preserve">Kitas šalutinis poveikis, kuris gali atsirasti bet kuriuo gydymo Herceptin preparatu metu, nėra tiksliai susijęs su jo lašinimu. </w:t>
      </w:r>
      <w:r w:rsidRPr="00E36E8B">
        <w:rPr>
          <w:b/>
          <w:szCs w:val="22"/>
        </w:rPr>
        <w:t>Pastebėję bet kurį iš žemiau išvardintų simptomų, nedelsdami pasakykite gydytojui arba slaugytojui.</w:t>
      </w:r>
    </w:p>
    <w:p w14:paraId="34ADC7C5" w14:textId="77777777" w:rsidR="00BB47DF" w:rsidRPr="00E36E8B" w:rsidRDefault="00BB47DF">
      <w:pPr>
        <w:rPr>
          <w:szCs w:val="22"/>
        </w:rPr>
      </w:pPr>
    </w:p>
    <w:p w14:paraId="09D5AE28" w14:textId="77777777" w:rsidR="00BB47DF" w:rsidRPr="00E36E8B" w:rsidRDefault="00BB47DF">
      <w:pPr>
        <w:ind w:left="426" w:hanging="426"/>
        <w:rPr>
          <w:szCs w:val="22"/>
        </w:rPr>
      </w:pPr>
      <w:r w:rsidRPr="00E36E8B">
        <w:rPr>
          <w:szCs w:val="22"/>
        </w:rPr>
        <w:sym w:font="Symbol" w:char="F0B7"/>
      </w:r>
      <w:r w:rsidRPr="00E36E8B">
        <w:rPr>
          <w:szCs w:val="22"/>
        </w:rPr>
        <w:tab/>
        <w:t>Kartais vaisto vartojimo metu ir retkarčiais nutraukus vaisto vartojimą gali sutrikti širdies veikla ir sutrikimai gali būti sunkūs. Tai širdies raumens nusilpimas, dėl kurio gali atsirasti širdies veiklos nepakankamumas, širdį dengiančios plėvės uždegimas ir širdies ritmo sutrikimai. Šie sutrikimai gali sukelti simptomus, tokius kaip dusulys (įskaitant dusulį naktį), kosulys, skysčio kaupimąsis kojose ar rankose (patinimas), palpitacijos (širdies virpėjimas ar nereguliarus širdies plakimas) (žiūrėkite 2 skyriuje Širdies patikra).</w:t>
      </w:r>
    </w:p>
    <w:p w14:paraId="6586E2FC" w14:textId="77777777" w:rsidR="00BB47DF" w:rsidRPr="00E36E8B" w:rsidRDefault="00BB47DF">
      <w:pPr>
        <w:rPr>
          <w:szCs w:val="22"/>
        </w:rPr>
      </w:pPr>
    </w:p>
    <w:p w14:paraId="02BECF11" w14:textId="77777777" w:rsidR="00BB47DF" w:rsidRPr="00E36E8B" w:rsidRDefault="00BB47DF">
      <w:pPr>
        <w:rPr>
          <w:szCs w:val="22"/>
        </w:rPr>
      </w:pPr>
      <w:r w:rsidRPr="00E36E8B">
        <w:rPr>
          <w:szCs w:val="22"/>
        </w:rPr>
        <w:t>Gydymo metu</w:t>
      </w:r>
      <w:r w:rsidRPr="00E36E8B">
        <w:t xml:space="preserve"> </w:t>
      </w:r>
      <w:r w:rsidRPr="00E36E8B">
        <w:rPr>
          <w:szCs w:val="22"/>
        </w:rPr>
        <w:t>ir pabaigus gydymą gydytojas reguliariai tikrins Jūsų širdies veiklą, tačiau turėtumėte nedelsdami pasakyti gydytojui, jeigu pastebėsite bet kurį iš anksčiau išvardytų simptomų.</w:t>
      </w:r>
    </w:p>
    <w:p w14:paraId="6D1A79C4" w14:textId="77777777" w:rsidR="00BB47DF" w:rsidRPr="00E36E8B" w:rsidRDefault="00BB47DF">
      <w:pPr>
        <w:rPr>
          <w:szCs w:val="22"/>
        </w:rPr>
      </w:pPr>
    </w:p>
    <w:p w14:paraId="2BBE560F" w14:textId="77777777" w:rsidR="00BB47DF" w:rsidRPr="00E36E8B" w:rsidRDefault="00BB47DF">
      <w:pPr>
        <w:ind w:left="426" w:hanging="426"/>
        <w:rPr>
          <w:szCs w:val="22"/>
        </w:rPr>
      </w:pPr>
      <w:r w:rsidRPr="00E36E8B">
        <w:rPr>
          <w:szCs w:val="22"/>
        </w:rPr>
        <w:sym w:font="Symbol" w:char="F0B7"/>
      </w:r>
      <w:r w:rsidRPr="00E36E8B">
        <w:rPr>
          <w:szCs w:val="22"/>
        </w:rPr>
        <w:tab/>
        <w:t>Naviko lizės sindromas (po vėžio ligos gydymo atsirandanti metabolizmo komplikacijų grupė, kuriai būdinga didelė kalio ir fosfato jonų bei maža kalcio jonų koncentracija kraujyje). Jo simptomai gali būti inkstų sutrikimai (silpnumas, dusulys, nuovargis ir sumišimas), širdies veiklos sutrikimai (plazdėjimas arba pagreitėjęs ar sulėtėjęs širdies plakimas), traukuliai, vėmimas ar viduriavimas bei burnos, rankų ar kojų dilgsėjimas.</w:t>
      </w:r>
    </w:p>
    <w:bookmarkEnd w:id="594"/>
    <w:p w14:paraId="3FF83F9C" w14:textId="77777777" w:rsidR="00BB47DF" w:rsidRPr="00E36E8B" w:rsidRDefault="00BB47DF">
      <w:pPr>
        <w:rPr>
          <w:szCs w:val="22"/>
        </w:rPr>
      </w:pPr>
    </w:p>
    <w:p w14:paraId="31AD2C6C" w14:textId="77777777" w:rsidR="00BB47DF" w:rsidRPr="00E36E8B" w:rsidRDefault="00BB47DF">
      <w:pPr>
        <w:rPr>
          <w:szCs w:val="22"/>
        </w:rPr>
      </w:pPr>
      <w:r w:rsidRPr="00E36E8B">
        <w:rPr>
          <w:szCs w:val="22"/>
        </w:rPr>
        <w:t>Jeigu Jums pasireikštų bet kuris iš anksčiau išvardytų simptomų jau baigus gydymą Herceptin, turėtumėte kreiptis į gydytoją ir jam ar jai pasakyti, kad anksčiau buvote gydomi Herceptin.</w:t>
      </w:r>
    </w:p>
    <w:p w14:paraId="5B8E0286" w14:textId="77777777" w:rsidR="00BB47DF" w:rsidRPr="00E36E8B" w:rsidRDefault="00BB47DF">
      <w:pPr>
        <w:rPr>
          <w:szCs w:val="22"/>
        </w:rPr>
      </w:pPr>
    </w:p>
    <w:p w14:paraId="7203BFF8" w14:textId="1E9EF605" w:rsidR="00BB47DF" w:rsidRPr="00E36E8B" w:rsidRDefault="00BB47DF">
      <w:pPr>
        <w:keepNext/>
        <w:keepLines/>
        <w:rPr>
          <w:szCs w:val="22"/>
        </w:rPr>
      </w:pPr>
      <w:r w:rsidRPr="00E36E8B">
        <w:rPr>
          <w:b/>
          <w:szCs w:val="22"/>
        </w:rPr>
        <w:lastRenderedPageBreak/>
        <w:t>Labai dažn</w:t>
      </w:r>
      <w:ins w:id="595" w:author="Author">
        <w:r w:rsidR="00B437E5">
          <w:rPr>
            <w:b/>
            <w:szCs w:val="22"/>
          </w:rPr>
          <w:t>i</w:t>
        </w:r>
      </w:ins>
      <w:del w:id="596" w:author="Author">
        <w:r w:rsidRPr="00E36E8B" w:rsidDel="00B437E5">
          <w:rPr>
            <w:b/>
            <w:szCs w:val="22"/>
          </w:rPr>
          <w:delText>as</w:delText>
        </w:r>
      </w:del>
      <w:r w:rsidRPr="00E36E8B">
        <w:rPr>
          <w:b/>
          <w:szCs w:val="22"/>
        </w:rPr>
        <w:t xml:space="preserve"> Herceptin šalutini</w:t>
      </w:r>
      <w:ins w:id="597" w:author="Author">
        <w:r w:rsidR="00B437E5">
          <w:rPr>
            <w:b/>
            <w:szCs w:val="22"/>
          </w:rPr>
          <w:t>o</w:t>
        </w:r>
      </w:ins>
      <w:del w:id="598" w:author="Author">
        <w:r w:rsidRPr="00E36E8B" w:rsidDel="00B437E5">
          <w:rPr>
            <w:b/>
            <w:szCs w:val="22"/>
          </w:rPr>
          <w:delText>s</w:delText>
        </w:r>
      </w:del>
      <w:r w:rsidRPr="00E36E8B">
        <w:rPr>
          <w:b/>
          <w:szCs w:val="22"/>
        </w:rPr>
        <w:t xml:space="preserve"> poveiki</w:t>
      </w:r>
      <w:ins w:id="599" w:author="Author">
        <w:r w:rsidR="00B437E5">
          <w:rPr>
            <w:b/>
            <w:szCs w:val="22"/>
          </w:rPr>
          <w:t>o reiškiniai</w:t>
        </w:r>
      </w:ins>
      <w:del w:id="600" w:author="Author">
        <w:r w:rsidRPr="00E36E8B" w:rsidDel="00B437E5">
          <w:rPr>
            <w:b/>
            <w:szCs w:val="22"/>
          </w:rPr>
          <w:delText>s</w:delText>
        </w:r>
      </w:del>
      <w:r w:rsidRPr="00E36E8B">
        <w:rPr>
          <w:b/>
          <w:szCs w:val="22"/>
        </w:rPr>
        <w:t xml:space="preserve">: </w:t>
      </w:r>
      <w:r w:rsidRPr="00E36E8B">
        <w:rPr>
          <w:szCs w:val="22"/>
        </w:rPr>
        <w:t xml:space="preserve">gali pasireikšti </w:t>
      </w:r>
      <w:ins w:id="601" w:author="Author">
        <w:r w:rsidR="00B437E5">
          <w:rPr>
            <w:szCs w:val="22"/>
          </w:rPr>
          <w:t>ne rečiau kaip</w:t>
        </w:r>
        <w:r w:rsidR="00B437E5" w:rsidRPr="00E36E8B">
          <w:rPr>
            <w:szCs w:val="22"/>
          </w:rPr>
          <w:t xml:space="preserve"> </w:t>
        </w:r>
      </w:ins>
      <w:del w:id="602" w:author="Author">
        <w:r w:rsidRPr="00E36E8B" w:rsidDel="00B437E5">
          <w:rPr>
            <w:szCs w:val="22"/>
          </w:rPr>
          <w:delText xml:space="preserve">daugiau nei </w:delText>
        </w:r>
      </w:del>
      <w:r w:rsidRPr="00E36E8B">
        <w:rPr>
          <w:szCs w:val="22"/>
        </w:rPr>
        <w:t xml:space="preserve">1 iš 10 </w:t>
      </w:r>
      <w:ins w:id="603" w:author="Author">
        <w:r w:rsidR="00B437E5">
          <w:rPr>
            <w:szCs w:val="22"/>
          </w:rPr>
          <w:t>asmenų</w:t>
        </w:r>
      </w:ins>
      <w:del w:id="604" w:author="Author">
        <w:r w:rsidRPr="00E36E8B" w:rsidDel="00B437E5">
          <w:rPr>
            <w:szCs w:val="22"/>
          </w:rPr>
          <w:delText>žmonių</w:delText>
        </w:r>
      </w:del>
      <w:r w:rsidRPr="00E36E8B">
        <w:rPr>
          <w:szCs w:val="22"/>
        </w:rPr>
        <w:t>:</w:t>
      </w:r>
    </w:p>
    <w:p w14:paraId="14E87F83" w14:textId="77777777" w:rsidR="00BB47DF" w:rsidRPr="00E36E8B" w:rsidRDefault="00BB47DF">
      <w:pPr>
        <w:keepNext/>
        <w:keepLines/>
        <w:rPr>
          <w:szCs w:val="22"/>
        </w:rPr>
      </w:pPr>
    </w:p>
    <w:p w14:paraId="36708627" w14:textId="77777777" w:rsidR="00BB47DF" w:rsidRPr="00E36E8B" w:rsidRDefault="00BB47DF">
      <w:pPr>
        <w:rPr>
          <w:szCs w:val="22"/>
        </w:rPr>
      </w:pPr>
      <w:r w:rsidRPr="00E36E8B">
        <w:rPr>
          <w:szCs w:val="22"/>
        </w:rPr>
        <w:sym w:font="Symbol" w:char="F0B7"/>
      </w:r>
      <w:r w:rsidRPr="00E36E8B">
        <w:rPr>
          <w:szCs w:val="22"/>
        </w:rPr>
        <w:tab/>
        <w:t>infekcijos,</w:t>
      </w:r>
    </w:p>
    <w:p w14:paraId="15D75D8A" w14:textId="77777777" w:rsidR="00BB47DF" w:rsidRPr="00E36E8B" w:rsidRDefault="00BB47DF">
      <w:pPr>
        <w:rPr>
          <w:szCs w:val="22"/>
        </w:rPr>
      </w:pPr>
      <w:r w:rsidRPr="00E36E8B">
        <w:rPr>
          <w:szCs w:val="22"/>
        </w:rPr>
        <w:sym w:font="Symbol" w:char="F0B7"/>
      </w:r>
      <w:r w:rsidRPr="00E36E8B">
        <w:rPr>
          <w:szCs w:val="22"/>
        </w:rPr>
        <w:tab/>
        <w:t>viduriavimas,</w:t>
      </w:r>
    </w:p>
    <w:p w14:paraId="022C22AC" w14:textId="77777777" w:rsidR="00BB47DF" w:rsidRPr="00E36E8B" w:rsidRDefault="00BB47DF">
      <w:pPr>
        <w:rPr>
          <w:szCs w:val="22"/>
        </w:rPr>
      </w:pPr>
      <w:r w:rsidRPr="00E36E8B">
        <w:rPr>
          <w:szCs w:val="22"/>
        </w:rPr>
        <w:sym w:font="Symbol" w:char="F0B7"/>
      </w:r>
      <w:r w:rsidRPr="00E36E8B">
        <w:rPr>
          <w:szCs w:val="22"/>
        </w:rPr>
        <w:tab/>
        <w:t>vidurių užkietėjimas,</w:t>
      </w:r>
    </w:p>
    <w:p w14:paraId="723AC20D" w14:textId="77777777" w:rsidR="00BB47DF" w:rsidRPr="00E36E8B" w:rsidRDefault="00BB47DF">
      <w:pPr>
        <w:rPr>
          <w:szCs w:val="22"/>
        </w:rPr>
      </w:pPr>
      <w:r w:rsidRPr="00E36E8B">
        <w:rPr>
          <w:szCs w:val="22"/>
        </w:rPr>
        <w:sym w:font="Symbol" w:char="F0B7"/>
      </w:r>
      <w:r w:rsidRPr="00E36E8B">
        <w:rPr>
          <w:szCs w:val="22"/>
        </w:rPr>
        <w:tab/>
        <w:t>rėmuo (dispepsija),</w:t>
      </w:r>
    </w:p>
    <w:p w14:paraId="533354F3" w14:textId="77777777" w:rsidR="00BB47DF" w:rsidRPr="00E36E8B" w:rsidRDefault="00BB47DF">
      <w:pPr>
        <w:rPr>
          <w:szCs w:val="22"/>
        </w:rPr>
      </w:pPr>
      <w:r w:rsidRPr="00E36E8B">
        <w:rPr>
          <w:szCs w:val="22"/>
        </w:rPr>
        <w:sym w:font="Symbol" w:char="F0B7"/>
      </w:r>
      <w:r w:rsidRPr="00E36E8B">
        <w:rPr>
          <w:szCs w:val="22"/>
        </w:rPr>
        <w:tab/>
        <w:t>nuovargis,</w:t>
      </w:r>
    </w:p>
    <w:p w14:paraId="734ED227" w14:textId="77777777" w:rsidR="00BB47DF" w:rsidRPr="00E36E8B" w:rsidRDefault="00BB47DF">
      <w:pPr>
        <w:rPr>
          <w:szCs w:val="22"/>
        </w:rPr>
      </w:pPr>
      <w:r w:rsidRPr="00E36E8B">
        <w:rPr>
          <w:szCs w:val="22"/>
        </w:rPr>
        <w:sym w:font="Symbol" w:char="F0B7"/>
      </w:r>
      <w:r w:rsidRPr="00E36E8B">
        <w:rPr>
          <w:szCs w:val="22"/>
        </w:rPr>
        <w:tab/>
        <w:t>odos bėrimas,</w:t>
      </w:r>
    </w:p>
    <w:p w14:paraId="31E1273E" w14:textId="77777777" w:rsidR="00BB47DF" w:rsidRPr="00E36E8B" w:rsidRDefault="00BB47DF">
      <w:pPr>
        <w:rPr>
          <w:szCs w:val="22"/>
        </w:rPr>
      </w:pPr>
      <w:r w:rsidRPr="00E36E8B">
        <w:rPr>
          <w:szCs w:val="22"/>
        </w:rPr>
        <w:sym w:font="Symbol" w:char="F0B7"/>
      </w:r>
      <w:r w:rsidRPr="00E36E8B">
        <w:rPr>
          <w:szCs w:val="22"/>
        </w:rPr>
        <w:tab/>
        <w:t>krūtinės skausmas,</w:t>
      </w:r>
    </w:p>
    <w:p w14:paraId="25AB3FC8" w14:textId="77777777" w:rsidR="00BB47DF" w:rsidRPr="00E36E8B" w:rsidRDefault="00BB47DF">
      <w:pPr>
        <w:rPr>
          <w:szCs w:val="22"/>
        </w:rPr>
      </w:pPr>
      <w:r w:rsidRPr="00E36E8B">
        <w:rPr>
          <w:szCs w:val="22"/>
        </w:rPr>
        <w:sym w:font="Symbol" w:char="F0B7"/>
      </w:r>
      <w:r w:rsidRPr="00E36E8B">
        <w:rPr>
          <w:szCs w:val="22"/>
        </w:rPr>
        <w:tab/>
        <w:t>pilvo skausmas,</w:t>
      </w:r>
    </w:p>
    <w:p w14:paraId="35BA8F5C" w14:textId="77777777" w:rsidR="00BB47DF" w:rsidRPr="00E36E8B" w:rsidRDefault="00BB47DF">
      <w:pPr>
        <w:rPr>
          <w:szCs w:val="22"/>
        </w:rPr>
      </w:pPr>
      <w:r w:rsidRPr="00E36E8B">
        <w:rPr>
          <w:szCs w:val="22"/>
        </w:rPr>
        <w:sym w:font="Symbol" w:char="F0B7"/>
      </w:r>
      <w:r w:rsidRPr="00E36E8B">
        <w:rPr>
          <w:szCs w:val="22"/>
        </w:rPr>
        <w:tab/>
        <w:t>sąnarių skausmas,</w:t>
      </w:r>
    </w:p>
    <w:p w14:paraId="511A7CA2" w14:textId="77777777" w:rsidR="00BB47DF" w:rsidRPr="00E36E8B" w:rsidRDefault="00BB47DF">
      <w:pPr>
        <w:tabs>
          <w:tab w:val="left" w:pos="567"/>
        </w:tabs>
        <w:ind w:left="567" w:hanging="567"/>
        <w:rPr>
          <w:szCs w:val="22"/>
        </w:rPr>
      </w:pPr>
      <w:r w:rsidRPr="00E36E8B">
        <w:rPr>
          <w:szCs w:val="22"/>
        </w:rPr>
        <w:sym w:font="Symbol" w:char="F0B7"/>
      </w:r>
      <w:r w:rsidRPr="00E36E8B">
        <w:rPr>
          <w:szCs w:val="22"/>
        </w:rPr>
        <w:tab/>
        <w:t>mažas raudonųjų kraujo kūnelių ir baltųjų kraujo kūnelių (padedančių kovoti su infekcija) skaičius, kartais lydimas karščiavimo,</w:t>
      </w:r>
    </w:p>
    <w:p w14:paraId="002C463F" w14:textId="77777777" w:rsidR="00BB47DF" w:rsidRPr="00E36E8B" w:rsidRDefault="00BB47DF">
      <w:pPr>
        <w:rPr>
          <w:szCs w:val="22"/>
        </w:rPr>
      </w:pPr>
      <w:r w:rsidRPr="00E36E8B">
        <w:rPr>
          <w:szCs w:val="22"/>
        </w:rPr>
        <w:sym w:font="Symbol" w:char="F0B7"/>
      </w:r>
      <w:r w:rsidRPr="00E36E8B">
        <w:rPr>
          <w:szCs w:val="22"/>
        </w:rPr>
        <w:tab/>
        <w:t>raumenų skausmas,</w:t>
      </w:r>
    </w:p>
    <w:p w14:paraId="3D8F87DF" w14:textId="77777777" w:rsidR="00BB47DF" w:rsidRPr="00E36E8B" w:rsidRDefault="00BB47DF">
      <w:pPr>
        <w:rPr>
          <w:szCs w:val="22"/>
        </w:rPr>
      </w:pPr>
      <w:r w:rsidRPr="00E36E8B">
        <w:rPr>
          <w:szCs w:val="22"/>
        </w:rPr>
        <w:sym w:font="Symbol" w:char="F0B7"/>
      </w:r>
      <w:r w:rsidRPr="00E36E8B">
        <w:rPr>
          <w:szCs w:val="22"/>
        </w:rPr>
        <w:tab/>
        <w:t>konjunktyvitas,</w:t>
      </w:r>
    </w:p>
    <w:p w14:paraId="465C5D90" w14:textId="77777777" w:rsidR="00BB47DF" w:rsidRPr="00E36E8B" w:rsidRDefault="00BB47DF">
      <w:pPr>
        <w:rPr>
          <w:szCs w:val="22"/>
        </w:rPr>
      </w:pPr>
      <w:r w:rsidRPr="00E36E8B">
        <w:rPr>
          <w:szCs w:val="22"/>
        </w:rPr>
        <w:sym w:font="Symbol" w:char="F0B7"/>
      </w:r>
      <w:r w:rsidRPr="00E36E8B">
        <w:rPr>
          <w:szCs w:val="22"/>
        </w:rPr>
        <w:tab/>
        <w:t>akių ašarojimas,</w:t>
      </w:r>
    </w:p>
    <w:p w14:paraId="607E4696" w14:textId="77777777" w:rsidR="00BB47DF" w:rsidRPr="00E36E8B" w:rsidRDefault="00BB47DF">
      <w:pPr>
        <w:rPr>
          <w:szCs w:val="22"/>
        </w:rPr>
      </w:pPr>
      <w:r w:rsidRPr="00E36E8B">
        <w:rPr>
          <w:szCs w:val="22"/>
        </w:rPr>
        <w:sym w:font="Symbol" w:char="F0B7"/>
      </w:r>
      <w:r w:rsidRPr="00E36E8B">
        <w:rPr>
          <w:szCs w:val="22"/>
        </w:rPr>
        <w:tab/>
        <w:t>kraujavimas iš nosies,</w:t>
      </w:r>
    </w:p>
    <w:p w14:paraId="6766CA32" w14:textId="77777777" w:rsidR="00BB47DF" w:rsidRPr="00E36E8B" w:rsidRDefault="00BB47DF">
      <w:pPr>
        <w:rPr>
          <w:szCs w:val="22"/>
        </w:rPr>
      </w:pPr>
      <w:r w:rsidRPr="00E36E8B">
        <w:rPr>
          <w:szCs w:val="22"/>
        </w:rPr>
        <w:sym w:font="Symbol" w:char="F0B7"/>
      </w:r>
      <w:r w:rsidRPr="00E36E8B">
        <w:rPr>
          <w:szCs w:val="22"/>
        </w:rPr>
        <w:tab/>
        <w:t>išskyros iš nosies,</w:t>
      </w:r>
    </w:p>
    <w:p w14:paraId="6D67DAF8" w14:textId="77777777" w:rsidR="00BB47DF" w:rsidRPr="00E36E8B" w:rsidRDefault="00BB47DF">
      <w:pPr>
        <w:rPr>
          <w:szCs w:val="22"/>
        </w:rPr>
      </w:pPr>
      <w:r w:rsidRPr="00E36E8B">
        <w:rPr>
          <w:szCs w:val="22"/>
        </w:rPr>
        <w:sym w:font="Symbol" w:char="F0B7"/>
      </w:r>
      <w:r w:rsidRPr="00E36E8B">
        <w:rPr>
          <w:szCs w:val="22"/>
        </w:rPr>
        <w:tab/>
        <w:t>plikimas,</w:t>
      </w:r>
    </w:p>
    <w:p w14:paraId="44485122" w14:textId="77777777" w:rsidR="00BB47DF" w:rsidRPr="00E36E8B" w:rsidRDefault="00BB47DF">
      <w:pPr>
        <w:rPr>
          <w:szCs w:val="22"/>
        </w:rPr>
      </w:pPr>
      <w:r w:rsidRPr="00E36E8B">
        <w:rPr>
          <w:b/>
          <w:szCs w:val="22"/>
        </w:rPr>
        <w:sym w:font="Symbol" w:char="F0B7"/>
      </w:r>
      <w:r w:rsidRPr="00E36E8B">
        <w:rPr>
          <w:szCs w:val="22"/>
        </w:rPr>
        <w:tab/>
        <w:t>drebulys,</w:t>
      </w:r>
    </w:p>
    <w:p w14:paraId="255D54B4" w14:textId="77777777" w:rsidR="00BB47DF" w:rsidRPr="00E36E8B" w:rsidRDefault="00BB47DF">
      <w:pPr>
        <w:rPr>
          <w:szCs w:val="22"/>
        </w:rPr>
      </w:pPr>
      <w:r w:rsidRPr="00E36E8B">
        <w:rPr>
          <w:b/>
          <w:szCs w:val="22"/>
        </w:rPr>
        <w:sym w:font="Symbol" w:char="F0B7"/>
      </w:r>
      <w:r w:rsidRPr="00E36E8B">
        <w:rPr>
          <w:szCs w:val="22"/>
        </w:rPr>
        <w:tab/>
        <w:t>veido raudonis,</w:t>
      </w:r>
    </w:p>
    <w:p w14:paraId="08873E95" w14:textId="77777777" w:rsidR="00BB47DF" w:rsidRPr="00E36E8B" w:rsidRDefault="00BB47DF">
      <w:pPr>
        <w:rPr>
          <w:szCs w:val="22"/>
        </w:rPr>
      </w:pPr>
      <w:r w:rsidRPr="00E36E8B">
        <w:rPr>
          <w:b/>
          <w:szCs w:val="22"/>
        </w:rPr>
        <w:sym w:font="Symbol" w:char="F0B7"/>
      </w:r>
      <w:r w:rsidRPr="00E36E8B">
        <w:rPr>
          <w:szCs w:val="22"/>
        </w:rPr>
        <w:tab/>
        <w:t>galvos svaigimas,</w:t>
      </w:r>
    </w:p>
    <w:p w14:paraId="47788EA7" w14:textId="77777777" w:rsidR="00BB47DF" w:rsidRPr="00E36E8B" w:rsidRDefault="00BB47DF">
      <w:pPr>
        <w:rPr>
          <w:szCs w:val="22"/>
        </w:rPr>
      </w:pPr>
      <w:r w:rsidRPr="00E36E8B">
        <w:rPr>
          <w:szCs w:val="22"/>
        </w:rPr>
        <w:sym w:font="Symbol" w:char="F0B7"/>
      </w:r>
      <w:r w:rsidRPr="00E36E8B">
        <w:rPr>
          <w:szCs w:val="22"/>
        </w:rPr>
        <w:tab/>
        <w:t>nagų pakitimai,</w:t>
      </w:r>
    </w:p>
    <w:p w14:paraId="7705832B" w14:textId="77777777" w:rsidR="00BB47DF" w:rsidRPr="00E36E8B" w:rsidRDefault="00BB47DF">
      <w:pPr>
        <w:rPr>
          <w:szCs w:val="22"/>
        </w:rPr>
      </w:pPr>
      <w:r w:rsidRPr="00E36E8B">
        <w:rPr>
          <w:szCs w:val="22"/>
        </w:rPr>
        <w:sym w:font="Symbol" w:char="F0B7"/>
      </w:r>
      <w:r w:rsidRPr="00E36E8B">
        <w:rPr>
          <w:szCs w:val="22"/>
        </w:rPr>
        <w:tab/>
        <w:t>kūno masės sumažėjimas,</w:t>
      </w:r>
    </w:p>
    <w:p w14:paraId="2985F50B" w14:textId="77777777" w:rsidR="00BB47DF" w:rsidRPr="00E36E8B" w:rsidRDefault="00BB47DF">
      <w:pPr>
        <w:rPr>
          <w:szCs w:val="22"/>
        </w:rPr>
      </w:pPr>
      <w:r w:rsidRPr="00E36E8B">
        <w:rPr>
          <w:szCs w:val="22"/>
        </w:rPr>
        <w:sym w:font="Symbol" w:char="F0B7"/>
      </w:r>
      <w:r w:rsidRPr="00E36E8B">
        <w:rPr>
          <w:szCs w:val="22"/>
        </w:rPr>
        <w:tab/>
        <w:t>prastas apetitas,</w:t>
      </w:r>
    </w:p>
    <w:p w14:paraId="13167A8B" w14:textId="77777777" w:rsidR="00BB47DF" w:rsidRPr="00E36E8B" w:rsidRDefault="00BB47DF">
      <w:pPr>
        <w:rPr>
          <w:szCs w:val="22"/>
        </w:rPr>
      </w:pPr>
      <w:r w:rsidRPr="00E36E8B">
        <w:rPr>
          <w:szCs w:val="22"/>
        </w:rPr>
        <w:sym w:font="Symbol" w:char="F0B7"/>
      </w:r>
      <w:r w:rsidRPr="00E36E8B">
        <w:rPr>
          <w:szCs w:val="22"/>
        </w:rPr>
        <w:tab/>
        <w:t>negalėjimas užmigti (nemiga),</w:t>
      </w:r>
    </w:p>
    <w:p w14:paraId="6067EE47" w14:textId="77777777" w:rsidR="00BB47DF" w:rsidRPr="00E36E8B" w:rsidRDefault="00BB47DF">
      <w:pPr>
        <w:rPr>
          <w:szCs w:val="22"/>
        </w:rPr>
      </w:pPr>
      <w:r w:rsidRPr="00E36E8B">
        <w:rPr>
          <w:szCs w:val="22"/>
        </w:rPr>
        <w:sym w:font="Symbol" w:char="F0B7"/>
      </w:r>
      <w:r w:rsidRPr="00E36E8B">
        <w:rPr>
          <w:szCs w:val="22"/>
        </w:rPr>
        <w:tab/>
        <w:t>pakitęs skonio pojūtis,</w:t>
      </w:r>
    </w:p>
    <w:p w14:paraId="0E2CF416" w14:textId="77777777" w:rsidR="00BB47DF" w:rsidRPr="00E36E8B" w:rsidRDefault="00BB47DF">
      <w:pPr>
        <w:rPr>
          <w:szCs w:val="22"/>
        </w:rPr>
      </w:pPr>
      <w:r w:rsidRPr="00E36E8B">
        <w:rPr>
          <w:szCs w:val="22"/>
        </w:rPr>
        <w:sym w:font="Symbol" w:char="F0B7"/>
      </w:r>
      <w:r w:rsidRPr="00E36E8B">
        <w:rPr>
          <w:szCs w:val="22"/>
        </w:rPr>
        <w:tab/>
        <w:t>mažas trombocitų skaičius,</w:t>
      </w:r>
    </w:p>
    <w:p w14:paraId="6D9C9EBF" w14:textId="77777777" w:rsidR="00BB47DF" w:rsidRPr="00E36E8B" w:rsidRDefault="00BB47DF">
      <w:pPr>
        <w:rPr>
          <w:szCs w:val="22"/>
        </w:rPr>
      </w:pPr>
      <w:r w:rsidRPr="00E36E8B">
        <w:rPr>
          <w:rFonts w:eastAsia="SimSun"/>
          <w:b/>
          <w:color w:val="000000"/>
          <w:szCs w:val="22"/>
          <w:lang w:eastAsia="zh-CN"/>
        </w:rPr>
        <w:sym w:font="Symbol" w:char="F0B7"/>
      </w:r>
      <w:r w:rsidRPr="00E36E8B">
        <w:rPr>
          <w:rFonts w:eastAsia="SimSun"/>
          <w:szCs w:val="22"/>
          <w:lang w:eastAsia="zh-CN"/>
        </w:rPr>
        <w:tab/>
        <w:t>mėlynės,</w:t>
      </w:r>
    </w:p>
    <w:p w14:paraId="2C82EC6A" w14:textId="77777777" w:rsidR="00BB47DF" w:rsidRPr="00E36E8B" w:rsidRDefault="00BB47DF">
      <w:pPr>
        <w:rPr>
          <w:szCs w:val="22"/>
        </w:rPr>
      </w:pPr>
      <w:r w:rsidRPr="00E36E8B">
        <w:rPr>
          <w:szCs w:val="22"/>
        </w:rPr>
        <w:sym w:font="Symbol" w:char="F0B7"/>
      </w:r>
      <w:r w:rsidRPr="00E36E8B">
        <w:rPr>
          <w:szCs w:val="22"/>
        </w:rPr>
        <w:tab/>
        <w:t>rankų ir kojų pirštų tirpimas arba dilgsėjimas,</w:t>
      </w:r>
      <w:r w:rsidR="0087454B" w:rsidRPr="00E36E8B">
        <w:rPr>
          <w:szCs w:val="22"/>
        </w:rPr>
        <w:t xml:space="preserve"> kuris retkarčiais gali išplisti į visą galūnę,</w:t>
      </w:r>
    </w:p>
    <w:p w14:paraId="35B46F0F" w14:textId="77777777" w:rsidR="00BB47DF" w:rsidRPr="00E36E8B" w:rsidRDefault="00BB47DF">
      <w:pPr>
        <w:rPr>
          <w:szCs w:val="22"/>
        </w:rPr>
      </w:pPr>
      <w:r w:rsidRPr="00E36E8B">
        <w:rPr>
          <w:szCs w:val="22"/>
        </w:rPr>
        <w:sym w:font="Symbol" w:char="F0B7"/>
      </w:r>
      <w:r w:rsidRPr="00E36E8B">
        <w:rPr>
          <w:szCs w:val="22"/>
        </w:rPr>
        <w:tab/>
        <w:t>burnos ir (arba) gerklės paraudimas, patinimas arba skausmas,</w:t>
      </w:r>
    </w:p>
    <w:p w14:paraId="6615500A" w14:textId="77777777" w:rsidR="00BB47DF" w:rsidRPr="00E36E8B" w:rsidRDefault="00BB47DF">
      <w:pPr>
        <w:rPr>
          <w:szCs w:val="22"/>
        </w:rPr>
      </w:pPr>
      <w:r w:rsidRPr="00E36E8B">
        <w:rPr>
          <w:szCs w:val="22"/>
        </w:rPr>
        <w:sym w:font="Symbol" w:char="F0B7"/>
      </w:r>
      <w:r w:rsidRPr="00E36E8B">
        <w:rPr>
          <w:szCs w:val="22"/>
        </w:rPr>
        <w:tab/>
        <w:t>rankų ir (arba) pėdų skausmas, patinimas, paraudimas arba dilgsėjimas,</w:t>
      </w:r>
    </w:p>
    <w:p w14:paraId="5AAC754F" w14:textId="77777777" w:rsidR="00BB47DF" w:rsidRPr="00E36E8B" w:rsidRDefault="00BB47DF">
      <w:pPr>
        <w:rPr>
          <w:szCs w:val="22"/>
        </w:rPr>
      </w:pPr>
      <w:r w:rsidRPr="00E36E8B">
        <w:rPr>
          <w:szCs w:val="22"/>
        </w:rPr>
        <w:sym w:font="Symbol" w:char="F0B7"/>
      </w:r>
      <w:r w:rsidRPr="00E36E8B">
        <w:rPr>
          <w:szCs w:val="22"/>
        </w:rPr>
        <w:tab/>
        <w:t>dusulys,</w:t>
      </w:r>
    </w:p>
    <w:p w14:paraId="251D4433" w14:textId="77777777" w:rsidR="00BB47DF" w:rsidRPr="00E36E8B" w:rsidRDefault="00BB47DF">
      <w:pPr>
        <w:rPr>
          <w:szCs w:val="22"/>
        </w:rPr>
      </w:pPr>
      <w:r w:rsidRPr="00E36E8B">
        <w:rPr>
          <w:szCs w:val="22"/>
        </w:rPr>
        <w:sym w:font="Symbol" w:char="F0B7"/>
      </w:r>
      <w:r w:rsidRPr="00E36E8B">
        <w:rPr>
          <w:szCs w:val="22"/>
        </w:rPr>
        <w:tab/>
        <w:t>galvos skausmas,</w:t>
      </w:r>
    </w:p>
    <w:p w14:paraId="6ECE0C9A" w14:textId="77777777" w:rsidR="00BB47DF" w:rsidRPr="00E36E8B" w:rsidRDefault="00BB47DF">
      <w:pPr>
        <w:rPr>
          <w:szCs w:val="22"/>
        </w:rPr>
      </w:pPr>
      <w:r w:rsidRPr="00E36E8B">
        <w:rPr>
          <w:szCs w:val="22"/>
        </w:rPr>
        <w:sym w:font="Symbol" w:char="F0B7"/>
      </w:r>
      <w:r w:rsidRPr="00E36E8B">
        <w:rPr>
          <w:szCs w:val="22"/>
        </w:rPr>
        <w:tab/>
        <w:t>kosulys,</w:t>
      </w:r>
    </w:p>
    <w:p w14:paraId="71C652FF" w14:textId="77777777" w:rsidR="00BB47DF" w:rsidRPr="00E36E8B" w:rsidRDefault="00BB47DF">
      <w:pPr>
        <w:rPr>
          <w:szCs w:val="22"/>
        </w:rPr>
      </w:pPr>
      <w:r w:rsidRPr="00E36E8B">
        <w:rPr>
          <w:szCs w:val="22"/>
        </w:rPr>
        <w:sym w:font="Symbol" w:char="F0B7"/>
      </w:r>
      <w:r w:rsidRPr="00E36E8B">
        <w:rPr>
          <w:szCs w:val="22"/>
        </w:rPr>
        <w:tab/>
        <w:t>vėmimas,</w:t>
      </w:r>
    </w:p>
    <w:p w14:paraId="606B05EF" w14:textId="77777777" w:rsidR="00BB47DF" w:rsidRPr="00E36E8B" w:rsidRDefault="00BB47DF">
      <w:pPr>
        <w:rPr>
          <w:szCs w:val="22"/>
        </w:rPr>
      </w:pPr>
      <w:r w:rsidRPr="00E36E8B">
        <w:rPr>
          <w:szCs w:val="22"/>
        </w:rPr>
        <w:sym w:font="Symbol" w:char="F0B7"/>
      </w:r>
      <w:r w:rsidRPr="00E36E8B">
        <w:rPr>
          <w:szCs w:val="22"/>
        </w:rPr>
        <w:tab/>
        <w:t>pykinimas.</w:t>
      </w:r>
    </w:p>
    <w:p w14:paraId="04CF8110" w14:textId="77777777" w:rsidR="00BB47DF" w:rsidRPr="00E36E8B" w:rsidRDefault="00BB47DF">
      <w:pPr>
        <w:rPr>
          <w:szCs w:val="22"/>
        </w:rPr>
      </w:pPr>
    </w:p>
    <w:p w14:paraId="2796F11F" w14:textId="6D70284C" w:rsidR="00BB47DF" w:rsidRPr="00E36E8B" w:rsidRDefault="00BB47DF" w:rsidP="00C62EB2">
      <w:pPr>
        <w:keepNext/>
        <w:keepLines/>
        <w:rPr>
          <w:szCs w:val="22"/>
        </w:rPr>
      </w:pPr>
      <w:r w:rsidRPr="00E36E8B">
        <w:rPr>
          <w:b/>
          <w:szCs w:val="22"/>
        </w:rPr>
        <w:lastRenderedPageBreak/>
        <w:t>Dažn</w:t>
      </w:r>
      <w:ins w:id="605" w:author="Author">
        <w:r w:rsidR="00B437E5">
          <w:rPr>
            <w:b/>
            <w:szCs w:val="22"/>
          </w:rPr>
          <w:t>i</w:t>
        </w:r>
      </w:ins>
      <w:del w:id="606" w:author="Author">
        <w:r w:rsidRPr="00E36E8B" w:rsidDel="00B437E5">
          <w:rPr>
            <w:b/>
            <w:szCs w:val="22"/>
          </w:rPr>
          <w:delText>as</w:delText>
        </w:r>
      </w:del>
      <w:r w:rsidRPr="00E36E8B">
        <w:rPr>
          <w:b/>
          <w:szCs w:val="22"/>
        </w:rPr>
        <w:t xml:space="preserve"> Herceptin šalutini</w:t>
      </w:r>
      <w:ins w:id="607" w:author="Author">
        <w:r w:rsidR="00B437E5">
          <w:rPr>
            <w:b/>
            <w:szCs w:val="22"/>
          </w:rPr>
          <w:t>o</w:t>
        </w:r>
      </w:ins>
      <w:del w:id="608" w:author="Author">
        <w:r w:rsidRPr="00E36E8B" w:rsidDel="00B437E5">
          <w:rPr>
            <w:b/>
            <w:szCs w:val="22"/>
          </w:rPr>
          <w:delText>s</w:delText>
        </w:r>
      </w:del>
      <w:r w:rsidRPr="00E36E8B">
        <w:rPr>
          <w:b/>
          <w:szCs w:val="22"/>
        </w:rPr>
        <w:t xml:space="preserve"> poveiki</w:t>
      </w:r>
      <w:ins w:id="609" w:author="Author">
        <w:r w:rsidR="00B437E5">
          <w:rPr>
            <w:b/>
            <w:szCs w:val="22"/>
          </w:rPr>
          <w:t>o reiškiniai</w:t>
        </w:r>
      </w:ins>
      <w:del w:id="610" w:author="Author">
        <w:r w:rsidRPr="00E36E8B" w:rsidDel="00B437E5">
          <w:rPr>
            <w:b/>
            <w:szCs w:val="22"/>
          </w:rPr>
          <w:delText>s</w:delText>
        </w:r>
      </w:del>
      <w:r w:rsidRPr="00E36E8B">
        <w:rPr>
          <w:b/>
          <w:szCs w:val="22"/>
        </w:rPr>
        <w:t>:</w:t>
      </w:r>
      <w:r w:rsidRPr="00E36E8B">
        <w:rPr>
          <w:szCs w:val="22"/>
        </w:rPr>
        <w:t xml:space="preserve"> gali pasireikšti </w:t>
      </w:r>
      <w:ins w:id="611" w:author="Author">
        <w:r w:rsidR="00B437E5">
          <w:rPr>
            <w:szCs w:val="22"/>
          </w:rPr>
          <w:t>rečiau</w:t>
        </w:r>
      </w:ins>
      <w:del w:id="612" w:author="Author">
        <w:r w:rsidRPr="00E36E8B" w:rsidDel="00B437E5">
          <w:rPr>
            <w:szCs w:val="22"/>
          </w:rPr>
          <w:delText>mažiau</w:delText>
        </w:r>
      </w:del>
      <w:r w:rsidRPr="00E36E8B">
        <w:rPr>
          <w:szCs w:val="22"/>
        </w:rPr>
        <w:t xml:space="preserve"> kaip 1 iš 10</w:t>
      </w:r>
      <w:ins w:id="613" w:author="Author">
        <w:r w:rsidR="00B437E5">
          <w:rPr>
            <w:szCs w:val="22"/>
          </w:rPr>
          <w:t> </w:t>
        </w:r>
      </w:ins>
      <w:del w:id="614" w:author="Author">
        <w:r w:rsidRPr="00E36E8B" w:rsidDel="00B437E5">
          <w:rPr>
            <w:szCs w:val="22"/>
          </w:rPr>
          <w:delText xml:space="preserve"> </w:delText>
        </w:r>
      </w:del>
      <w:ins w:id="615" w:author="Author">
        <w:r w:rsidR="00B437E5">
          <w:rPr>
            <w:szCs w:val="22"/>
          </w:rPr>
          <w:t>asmenų</w:t>
        </w:r>
      </w:ins>
      <w:del w:id="616" w:author="Author">
        <w:r w:rsidRPr="00E36E8B" w:rsidDel="00B437E5">
          <w:rPr>
            <w:szCs w:val="22"/>
          </w:rPr>
          <w:delText>žmonių</w:delText>
        </w:r>
      </w:del>
      <w:r w:rsidRPr="00E36E8B">
        <w:rPr>
          <w:szCs w:val="22"/>
        </w:rPr>
        <w:t>:</w:t>
      </w:r>
    </w:p>
    <w:p w14:paraId="64ACEF7A" w14:textId="77777777" w:rsidR="00BB47DF" w:rsidRDefault="00BB47DF" w:rsidP="00C62EB2">
      <w:pPr>
        <w:keepNext/>
        <w:keepLines/>
        <w:rPr>
          <w:szCs w:val="22"/>
        </w:rPr>
      </w:pPr>
    </w:p>
    <w:p w14:paraId="68A1E904" w14:textId="20507FE8"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alerginės reakcijos</w:t>
      </w:r>
    </w:p>
    <w:p w14:paraId="3C4C1A69" w14:textId="55034FF9" w:rsidR="00F76A63" w:rsidRDefault="00F76A63" w:rsidP="00C62EB2">
      <w:pPr>
        <w:keepNext/>
        <w:keepLines/>
        <w:rPr>
          <w:rFonts w:eastAsia="SimSun"/>
          <w:color w:val="000000"/>
          <w:szCs w:val="22"/>
          <w:lang w:eastAsia="zh-CN"/>
        </w:rPr>
      </w:pPr>
      <w:r w:rsidRPr="00E36E8B">
        <w:rPr>
          <w:rFonts w:eastAsia="SimSun"/>
          <w:b/>
          <w:color w:val="000000"/>
          <w:szCs w:val="22"/>
          <w:lang w:eastAsia="zh-CN"/>
        </w:rPr>
        <w:sym w:font="Symbol" w:char="F0B7"/>
      </w:r>
      <w:r w:rsidRPr="00E36E8B">
        <w:rPr>
          <w:rFonts w:eastAsia="SimSun"/>
          <w:szCs w:val="22"/>
          <w:lang w:eastAsia="zh-CN"/>
        </w:rPr>
        <w:tab/>
      </w:r>
      <w:r w:rsidRPr="00E36E8B">
        <w:rPr>
          <w:rFonts w:eastAsia="SimSun"/>
          <w:color w:val="000000"/>
          <w:szCs w:val="22"/>
          <w:lang w:eastAsia="zh-CN"/>
        </w:rPr>
        <w:t>gerklės infekcija</w:t>
      </w:r>
    </w:p>
    <w:p w14:paraId="41ECB76C" w14:textId="059C274F" w:rsidR="00F76A63" w:rsidRDefault="00F76A63" w:rsidP="00C62EB2">
      <w:pPr>
        <w:keepNext/>
        <w:keepLines/>
        <w:rPr>
          <w:rFonts w:eastAsia="SimSun"/>
          <w:color w:val="000000"/>
          <w:szCs w:val="22"/>
          <w:lang w:eastAsia="zh-CN"/>
        </w:rPr>
      </w:pPr>
      <w:r w:rsidRPr="00E36E8B">
        <w:rPr>
          <w:rFonts w:eastAsia="SimSun"/>
          <w:b/>
          <w:color w:val="000000"/>
          <w:szCs w:val="22"/>
          <w:lang w:eastAsia="zh-CN"/>
        </w:rPr>
        <w:sym w:font="Symbol" w:char="F0B7"/>
      </w:r>
      <w:r w:rsidRPr="00E36E8B">
        <w:rPr>
          <w:rFonts w:eastAsia="SimSun"/>
          <w:szCs w:val="22"/>
          <w:lang w:eastAsia="zh-CN"/>
        </w:rPr>
        <w:tab/>
        <w:t>šlapimo pūslės ir odos infekcijos</w:t>
      </w:r>
    </w:p>
    <w:p w14:paraId="46F7F79E" w14:textId="05114BFF" w:rsidR="00F76A63" w:rsidRDefault="00F76A63" w:rsidP="00C62EB2">
      <w:pPr>
        <w:keepNext/>
        <w:keepLines/>
        <w:rPr>
          <w:rFonts w:eastAsia="SimSun"/>
          <w:color w:val="000000"/>
          <w:szCs w:val="22"/>
          <w:lang w:eastAsia="zh-CN"/>
        </w:rPr>
      </w:pPr>
      <w:r w:rsidRPr="00E36E8B">
        <w:rPr>
          <w:rFonts w:eastAsia="SimSun"/>
          <w:b/>
          <w:color w:val="000000"/>
          <w:szCs w:val="22"/>
          <w:lang w:eastAsia="zh-CN"/>
        </w:rPr>
        <w:sym w:font="Symbol" w:char="F0B7"/>
      </w:r>
      <w:r w:rsidRPr="00E36E8B">
        <w:rPr>
          <w:rFonts w:eastAsia="SimSun"/>
          <w:szCs w:val="22"/>
          <w:lang w:eastAsia="zh-CN"/>
        </w:rPr>
        <w:tab/>
        <w:t>krūties uždegimas</w:t>
      </w:r>
    </w:p>
    <w:p w14:paraId="3D2A49CB" w14:textId="475269BD" w:rsidR="00F76A63" w:rsidRDefault="00F76A63" w:rsidP="00C62EB2">
      <w:pPr>
        <w:keepNext/>
        <w:keepLines/>
        <w:rPr>
          <w:rFonts w:eastAsia="SimSun"/>
          <w:color w:val="000000"/>
          <w:szCs w:val="22"/>
          <w:lang w:eastAsia="zh-CN"/>
        </w:rPr>
      </w:pPr>
      <w:r w:rsidRPr="00E36E8B">
        <w:rPr>
          <w:rFonts w:eastAsia="SimSun"/>
          <w:b/>
          <w:color w:val="000000"/>
          <w:szCs w:val="22"/>
          <w:lang w:eastAsia="zh-CN"/>
        </w:rPr>
        <w:sym w:font="Symbol" w:char="F0B7"/>
      </w:r>
      <w:r w:rsidRPr="00E36E8B">
        <w:rPr>
          <w:rFonts w:eastAsia="SimSun"/>
          <w:szCs w:val="22"/>
          <w:lang w:eastAsia="zh-CN"/>
        </w:rPr>
        <w:tab/>
        <w:t>kepenų uždegimas</w:t>
      </w:r>
    </w:p>
    <w:p w14:paraId="4606FB35" w14:textId="361B03B0" w:rsidR="00F76A63" w:rsidRDefault="00F76A63" w:rsidP="00C62EB2">
      <w:pPr>
        <w:keepNext/>
        <w:keepLines/>
        <w:rPr>
          <w:rFonts w:eastAsia="SimSun"/>
          <w:szCs w:val="22"/>
          <w:lang w:eastAsia="zh-CN"/>
        </w:rPr>
      </w:pPr>
      <w:r w:rsidRPr="00E36E8B">
        <w:rPr>
          <w:rFonts w:eastAsia="SimSun"/>
          <w:b/>
          <w:color w:val="000000"/>
          <w:szCs w:val="22"/>
          <w:lang w:eastAsia="zh-CN"/>
        </w:rPr>
        <w:sym w:font="Symbol" w:char="F0B7"/>
      </w:r>
      <w:r w:rsidRPr="00E36E8B">
        <w:rPr>
          <w:rFonts w:eastAsia="SimSun"/>
          <w:szCs w:val="22"/>
          <w:lang w:eastAsia="zh-CN"/>
        </w:rPr>
        <w:tab/>
        <w:t>sutrikusi inkstų veikla</w:t>
      </w:r>
    </w:p>
    <w:p w14:paraId="2B709A59" w14:textId="3AA9884A" w:rsidR="00F76A63" w:rsidRDefault="00F76A63" w:rsidP="00C62EB2">
      <w:pPr>
        <w:keepNext/>
        <w:keepLines/>
        <w:rPr>
          <w:rFonts w:eastAsia="SimSun"/>
          <w:szCs w:val="22"/>
          <w:lang w:eastAsia="zh-CN"/>
        </w:rPr>
      </w:pPr>
      <w:r w:rsidRPr="00E36E8B">
        <w:rPr>
          <w:rFonts w:eastAsia="SimSun"/>
          <w:b/>
          <w:color w:val="000000"/>
          <w:szCs w:val="22"/>
          <w:lang w:eastAsia="zh-CN"/>
        </w:rPr>
        <w:sym w:font="Symbol" w:char="F0B7"/>
      </w:r>
      <w:r w:rsidRPr="00E36E8B">
        <w:rPr>
          <w:rFonts w:eastAsia="SimSun"/>
          <w:szCs w:val="22"/>
          <w:lang w:eastAsia="zh-CN"/>
        </w:rPr>
        <w:tab/>
        <w:t>padidėjęs raumenų tonusas arba įtempimas (hipertonija)</w:t>
      </w:r>
    </w:p>
    <w:p w14:paraId="1A8DBE71" w14:textId="27C1F24F" w:rsidR="00F76A63" w:rsidRDefault="00F76A63" w:rsidP="00C62EB2">
      <w:pPr>
        <w:keepNext/>
        <w:keepLines/>
        <w:rPr>
          <w:rFonts w:eastAsia="SimSun"/>
          <w:szCs w:val="22"/>
          <w:lang w:eastAsia="zh-CN"/>
        </w:rPr>
      </w:pPr>
      <w:r w:rsidRPr="00E36E8B">
        <w:rPr>
          <w:rFonts w:eastAsia="SimSun"/>
          <w:b/>
          <w:color w:val="000000"/>
          <w:szCs w:val="22"/>
          <w:lang w:eastAsia="zh-CN"/>
        </w:rPr>
        <w:sym w:font="Symbol" w:char="F0B7"/>
      </w:r>
      <w:r w:rsidRPr="00E36E8B">
        <w:rPr>
          <w:rFonts w:eastAsia="SimSun"/>
          <w:szCs w:val="22"/>
          <w:lang w:eastAsia="zh-CN"/>
        </w:rPr>
        <w:tab/>
        <w:t>skausmas rankose ir (arba) kojose</w:t>
      </w:r>
    </w:p>
    <w:p w14:paraId="1F4579FC" w14:textId="57A1C78A" w:rsidR="00F76A63" w:rsidRDefault="00F76A63" w:rsidP="00C62EB2">
      <w:pPr>
        <w:keepNext/>
        <w:keepLines/>
        <w:rPr>
          <w:rFonts w:eastAsia="SimSun"/>
          <w:szCs w:val="22"/>
          <w:lang w:eastAsia="zh-CN"/>
        </w:rPr>
      </w:pPr>
      <w:r w:rsidRPr="00E36E8B">
        <w:rPr>
          <w:rFonts w:eastAsia="SimSun"/>
          <w:b/>
          <w:color w:val="000000"/>
          <w:szCs w:val="22"/>
          <w:lang w:eastAsia="zh-CN"/>
        </w:rPr>
        <w:sym w:font="Symbol" w:char="F0B7"/>
      </w:r>
      <w:r w:rsidRPr="00E36E8B">
        <w:rPr>
          <w:rFonts w:eastAsia="SimSun"/>
          <w:szCs w:val="22"/>
          <w:lang w:eastAsia="zh-CN"/>
        </w:rPr>
        <w:tab/>
        <w:t>niežtintis išbėrimas</w:t>
      </w:r>
    </w:p>
    <w:p w14:paraId="34EEFA54" w14:textId="68D2C602" w:rsidR="00F76A63" w:rsidRDefault="00F76A63" w:rsidP="00C62EB2">
      <w:pPr>
        <w:keepNext/>
        <w:keepLines/>
        <w:rPr>
          <w:rFonts w:eastAsia="SimSun"/>
          <w:szCs w:val="22"/>
          <w:lang w:eastAsia="zh-CN"/>
        </w:rPr>
      </w:pPr>
      <w:r w:rsidRPr="00E36E8B">
        <w:rPr>
          <w:rFonts w:eastAsia="SimSun"/>
          <w:b/>
          <w:color w:val="000000"/>
          <w:szCs w:val="22"/>
          <w:lang w:eastAsia="zh-CN"/>
        </w:rPr>
        <w:sym w:font="Symbol" w:char="F0B7"/>
      </w:r>
      <w:r w:rsidRPr="00E36E8B">
        <w:rPr>
          <w:rFonts w:eastAsia="SimSun"/>
          <w:szCs w:val="22"/>
          <w:lang w:eastAsia="zh-CN"/>
        </w:rPr>
        <w:tab/>
        <w:t>mieguistumas (somnolencija</w:t>
      </w:r>
      <w:r>
        <w:rPr>
          <w:rFonts w:eastAsia="SimSun"/>
          <w:szCs w:val="22"/>
          <w:lang w:eastAsia="zh-CN"/>
        </w:rPr>
        <w:t>)</w:t>
      </w:r>
    </w:p>
    <w:p w14:paraId="3DD86DE2" w14:textId="18CFB2E1"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hemorojus</w:t>
      </w:r>
    </w:p>
    <w:p w14:paraId="2F04A17E" w14:textId="12A53BC0" w:rsidR="00F76A63" w:rsidRDefault="00F76A63" w:rsidP="00C62EB2">
      <w:pPr>
        <w:keepNext/>
        <w:keepLines/>
        <w:rPr>
          <w:rFonts w:eastAsia="SimSun"/>
          <w:szCs w:val="22"/>
          <w:lang w:eastAsia="zh-CN"/>
        </w:rPr>
      </w:pPr>
      <w:r w:rsidRPr="00E36E8B">
        <w:rPr>
          <w:rFonts w:eastAsia="SimSun"/>
          <w:b/>
          <w:color w:val="000000"/>
          <w:szCs w:val="22"/>
          <w:lang w:eastAsia="zh-CN"/>
        </w:rPr>
        <w:sym w:font="Symbol" w:char="F0B7"/>
      </w:r>
      <w:r w:rsidRPr="00E36E8B">
        <w:rPr>
          <w:rFonts w:eastAsia="SimSun"/>
          <w:szCs w:val="22"/>
          <w:lang w:eastAsia="zh-CN"/>
        </w:rPr>
        <w:tab/>
        <w:t>niežulys</w:t>
      </w:r>
    </w:p>
    <w:p w14:paraId="6FF7BCA5" w14:textId="27139FB2"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burnos ir odos džiūvimas</w:t>
      </w:r>
    </w:p>
    <w:p w14:paraId="6CBF4684" w14:textId="18305CF0"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akių džiūvimas</w:t>
      </w:r>
    </w:p>
    <w:p w14:paraId="78C951E2" w14:textId="1A44CF3D" w:rsidR="00F76A63" w:rsidRDefault="00F76A63" w:rsidP="00C62EB2">
      <w:pPr>
        <w:keepNext/>
        <w:keepLines/>
        <w:rPr>
          <w:rFonts w:eastAsia="SimSun"/>
          <w:szCs w:val="22"/>
          <w:lang w:eastAsia="zh-CN"/>
        </w:rPr>
      </w:pPr>
      <w:r w:rsidRPr="00E36E8B">
        <w:rPr>
          <w:rFonts w:eastAsia="SimSun"/>
          <w:b/>
          <w:color w:val="000000"/>
          <w:szCs w:val="22"/>
          <w:lang w:eastAsia="zh-CN"/>
        </w:rPr>
        <w:sym w:font="Symbol" w:char="F0B7"/>
      </w:r>
      <w:r w:rsidRPr="00E36E8B">
        <w:rPr>
          <w:rFonts w:eastAsia="SimSun"/>
          <w:szCs w:val="22"/>
          <w:lang w:eastAsia="zh-CN"/>
        </w:rPr>
        <w:tab/>
        <w:t>prakaitavimas</w:t>
      </w:r>
    </w:p>
    <w:p w14:paraId="01E810DA" w14:textId="0C14166B"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silpnumo ir negalavimo pojūtis</w:t>
      </w:r>
    </w:p>
    <w:p w14:paraId="40F47053" w14:textId="58BE172E"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nerimas</w:t>
      </w:r>
    </w:p>
    <w:p w14:paraId="3747D99F" w14:textId="1C88B54E"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depresija</w:t>
      </w:r>
    </w:p>
    <w:p w14:paraId="545A6C5B" w14:textId="425F48D5" w:rsidR="00F76A63" w:rsidRDefault="00F76A63" w:rsidP="00C62EB2">
      <w:pPr>
        <w:keepNext/>
        <w:keepLines/>
        <w:rPr>
          <w:rFonts w:eastAsia="SimSun"/>
          <w:szCs w:val="22"/>
          <w:lang w:eastAsia="zh-CN"/>
        </w:rPr>
      </w:pPr>
      <w:r w:rsidRPr="00E36E8B">
        <w:rPr>
          <w:szCs w:val="22"/>
        </w:rPr>
        <w:sym w:font="Symbol" w:char="F0B7"/>
      </w:r>
      <w:r w:rsidRPr="00E36E8B">
        <w:rPr>
          <w:szCs w:val="22"/>
        </w:rPr>
        <w:tab/>
      </w:r>
      <w:r w:rsidRPr="00E36E8B">
        <w:rPr>
          <w:rFonts w:eastAsia="SimSun"/>
          <w:szCs w:val="22"/>
          <w:lang w:eastAsia="zh-CN"/>
        </w:rPr>
        <w:t>astma</w:t>
      </w:r>
    </w:p>
    <w:p w14:paraId="76D26944" w14:textId="641229F0" w:rsidR="00F76A63" w:rsidRDefault="00F76A63" w:rsidP="00C62EB2">
      <w:pPr>
        <w:keepNext/>
        <w:keepLines/>
        <w:rPr>
          <w:rFonts w:eastAsia="SimSun"/>
          <w:szCs w:val="22"/>
          <w:lang w:eastAsia="zh-CN"/>
        </w:rPr>
      </w:pPr>
      <w:r w:rsidRPr="00E36E8B">
        <w:rPr>
          <w:szCs w:val="22"/>
        </w:rPr>
        <w:sym w:font="Symbol" w:char="F0B7"/>
      </w:r>
      <w:r w:rsidRPr="00E36E8B">
        <w:rPr>
          <w:szCs w:val="22"/>
        </w:rPr>
        <w:tab/>
      </w:r>
      <w:r w:rsidRPr="00E36E8B">
        <w:rPr>
          <w:rFonts w:eastAsia="SimSun"/>
          <w:szCs w:val="22"/>
          <w:lang w:eastAsia="zh-CN"/>
        </w:rPr>
        <w:t>plaučių infekcija</w:t>
      </w:r>
    </w:p>
    <w:p w14:paraId="3101CC50" w14:textId="62E038DC"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sutrikusi plaučių veikla</w:t>
      </w:r>
    </w:p>
    <w:p w14:paraId="49BA1994" w14:textId="0D956E3D"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nugaros skausmas</w:t>
      </w:r>
    </w:p>
    <w:p w14:paraId="05FA796C" w14:textId="21AA20B7"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kaklo skausmas</w:t>
      </w:r>
    </w:p>
    <w:p w14:paraId="0BFE1E14" w14:textId="2122FAAE"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kaulų skausmai</w:t>
      </w:r>
    </w:p>
    <w:p w14:paraId="4009D48B" w14:textId="638F3D37" w:rsidR="00F76A63"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spuogai</w:t>
      </w:r>
    </w:p>
    <w:p w14:paraId="3718CDD5" w14:textId="452ACBDF" w:rsidR="00F76A63" w:rsidRPr="00E36E8B" w:rsidRDefault="00F76A63" w:rsidP="00C62EB2">
      <w:pPr>
        <w:keepNext/>
        <w:keepLines/>
        <w:rPr>
          <w:szCs w:val="22"/>
        </w:rPr>
      </w:pPr>
      <w:r w:rsidRPr="00E36E8B">
        <w:rPr>
          <w:rFonts w:eastAsia="SimSun"/>
          <w:b/>
          <w:color w:val="000000"/>
          <w:szCs w:val="22"/>
          <w:lang w:eastAsia="zh-CN"/>
        </w:rPr>
        <w:sym w:font="Symbol" w:char="F0B7"/>
      </w:r>
      <w:r w:rsidRPr="00E36E8B">
        <w:rPr>
          <w:rFonts w:eastAsia="SimSun"/>
          <w:szCs w:val="22"/>
          <w:lang w:eastAsia="zh-CN"/>
        </w:rPr>
        <w:tab/>
        <w:t>kojų mėšlungis</w:t>
      </w:r>
    </w:p>
    <w:p w14:paraId="6A5EDE37" w14:textId="77777777" w:rsidR="00BB47DF" w:rsidRPr="00E36E8B" w:rsidRDefault="00BB47DF">
      <w:pPr>
        <w:rPr>
          <w:szCs w:val="22"/>
        </w:rPr>
      </w:pPr>
    </w:p>
    <w:p w14:paraId="547FDABE" w14:textId="1504B82A" w:rsidR="00BB47DF" w:rsidRPr="00E36E8B" w:rsidRDefault="00BB47DF">
      <w:pPr>
        <w:keepNext/>
        <w:keepLines/>
        <w:rPr>
          <w:szCs w:val="22"/>
        </w:rPr>
      </w:pPr>
      <w:r w:rsidRPr="00E36E8B">
        <w:rPr>
          <w:b/>
          <w:szCs w:val="22"/>
        </w:rPr>
        <w:t>Nedažn</w:t>
      </w:r>
      <w:ins w:id="617" w:author="Author">
        <w:r w:rsidR="00B437E5">
          <w:rPr>
            <w:b/>
            <w:szCs w:val="22"/>
          </w:rPr>
          <w:t>i</w:t>
        </w:r>
      </w:ins>
      <w:del w:id="618" w:author="Author">
        <w:r w:rsidRPr="00E36E8B" w:rsidDel="00B437E5">
          <w:rPr>
            <w:b/>
            <w:szCs w:val="22"/>
          </w:rPr>
          <w:delText>as</w:delText>
        </w:r>
      </w:del>
      <w:r w:rsidRPr="00E36E8B">
        <w:rPr>
          <w:b/>
          <w:szCs w:val="22"/>
        </w:rPr>
        <w:t xml:space="preserve"> Herceptin šalutini</w:t>
      </w:r>
      <w:ins w:id="619" w:author="Author">
        <w:r w:rsidR="00B437E5">
          <w:rPr>
            <w:b/>
            <w:szCs w:val="22"/>
          </w:rPr>
          <w:t>o</w:t>
        </w:r>
      </w:ins>
      <w:del w:id="620" w:author="Author">
        <w:r w:rsidRPr="00E36E8B" w:rsidDel="00B437E5">
          <w:rPr>
            <w:b/>
            <w:szCs w:val="22"/>
          </w:rPr>
          <w:delText>s</w:delText>
        </w:r>
      </w:del>
      <w:r w:rsidRPr="00E36E8B">
        <w:rPr>
          <w:b/>
          <w:szCs w:val="22"/>
        </w:rPr>
        <w:t xml:space="preserve"> poveiki</w:t>
      </w:r>
      <w:ins w:id="621" w:author="Author">
        <w:r w:rsidR="00B437E5">
          <w:rPr>
            <w:b/>
            <w:szCs w:val="22"/>
          </w:rPr>
          <w:t>o reiškiniai</w:t>
        </w:r>
      </w:ins>
      <w:del w:id="622" w:author="Author">
        <w:r w:rsidRPr="00E36E8B" w:rsidDel="00B437E5">
          <w:rPr>
            <w:b/>
            <w:szCs w:val="22"/>
          </w:rPr>
          <w:delText>s</w:delText>
        </w:r>
      </w:del>
      <w:r w:rsidRPr="00E36E8B">
        <w:rPr>
          <w:b/>
          <w:szCs w:val="22"/>
        </w:rPr>
        <w:t>:</w:t>
      </w:r>
      <w:r w:rsidRPr="00E36E8B">
        <w:rPr>
          <w:szCs w:val="22"/>
        </w:rPr>
        <w:t xml:space="preserve"> gali pasireikšti </w:t>
      </w:r>
      <w:ins w:id="623" w:author="Author">
        <w:r w:rsidR="00B437E5">
          <w:rPr>
            <w:szCs w:val="22"/>
          </w:rPr>
          <w:t>rečiau</w:t>
        </w:r>
      </w:ins>
      <w:del w:id="624" w:author="Author">
        <w:r w:rsidRPr="00E36E8B" w:rsidDel="00B437E5">
          <w:rPr>
            <w:szCs w:val="22"/>
          </w:rPr>
          <w:delText>mažiau</w:delText>
        </w:r>
      </w:del>
      <w:r w:rsidRPr="00E36E8B">
        <w:rPr>
          <w:szCs w:val="22"/>
        </w:rPr>
        <w:t xml:space="preserve"> kaip 1 iš 100 </w:t>
      </w:r>
      <w:ins w:id="625" w:author="Author">
        <w:r w:rsidR="00B437E5">
          <w:rPr>
            <w:szCs w:val="22"/>
          </w:rPr>
          <w:t>asmenų</w:t>
        </w:r>
      </w:ins>
      <w:del w:id="626" w:author="Author">
        <w:r w:rsidRPr="00E36E8B" w:rsidDel="00B437E5">
          <w:rPr>
            <w:szCs w:val="22"/>
          </w:rPr>
          <w:delText>žmonių</w:delText>
        </w:r>
      </w:del>
      <w:r w:rsidRPr="00E36E8B">
        <w:rPr>
          <w:szCs w:val="22"/>
        </w:rPr>
        <w:t>:</w:t>
      </w:r>
    </w:p>
    <w:p w14:paraId="47F7810A" w14:textId="77777777" w:rsidR="00BB47DF" w:rsidRPr="00E36E8B" w:rsidRDefault="00BB47DF">
      <w:pPr>
        <w:keepNext/>
        <w:keepLines/>
        <w:rPr>
          <w:szCs w:val="22"/>
        </w:rPr>
      </w:pPr>
    </w:p>
    <w:p w14:paraId="7D1E4A8D" w14:textId="77777777" w:rsidR="00BB47DF" w:rsidRPr="00E36E8B" w:rsidRDefault="00BB47DF">
      <w:pPr>
        <w:keepNext/>
        <w:keepLines/>
        <w:tabs>
          <w:tab w:val="left" w:pos="567"/>
          <w:tab w:val="left" w:pos="1134"/>
          <w:tab w:val="left" w:pos="2018"/>
        </w:tabs>
        <w:rPr>
          <w:szCs w:val="22"/>
        </w:rPr>
      </w:pPr>
      <w:r w:rsidRPr="00E36E8B">
        <w:rPr>
          <w:szCs w:val="22"/>
        </w:rPr>
        <w:sym w:font="Symbol" w:char="F0B7"/>
      </w:r>
      <w:r w:rsidRPr="00E36E8B">
        <w:rPr>
          <w:szCs w:val="22"/>
        </w:rPr>
        <w:tab/>
        <w:t>kurtumas</w:t>
      </w:r>
      <w:r w:rsidR="007000C2" w:rsidRPr="00E36E8B">
        <w:rPr>
          <w:szCs w:val="22"/>
        </w:rPr>
        <w:t>,</w:t>
      </w:r>
    </w:p>
    <w:p w14:paraId="0E1EEEF9" w14:textId="77777777" w:rsidR="007000C2" w:rsidRPr="00E36E8B" w:rsidRDefault="00BB47DF">
      <w:pPr>
        <w:keepNext/>
        <w:keepLines/>
        <w:rPr>
          <w:szCs w:val="22"/>
        </w:rPr>
      </w:pPr>
      <w:r w:rsidRPr="00E36E8B">
        <w:rPr>
          <w:szCs w:val="22"/>
        </w:rPr>
        <w:sym w:font="Symbol" w:char="F0B7"/>
      </w:r>
      <w:r w:rsidRPr="00E36E8B">
        <w:rPr>
          <w:szCs w:val="22"/>
        </w:rPr>
        <w:tab/>
        <w:t>nelygus išbėrimas</w:t>
      </w:r>
      <w:r w:rsidR="007000C2" w:rsidRPr="00E36E8B">
        <w:rPr>
          <w:szCs w:val="22"/>
        </w:rPr>
        <w:t>,</w:t>
      </w:r>
    </w:p>
    <w:p w14:paraId="53C281B9" w14:textId="77777777" w:rsidR="007000C2" w:rsidRPr="00E36E8B" w:rsidRDefault="00BE7A18" w:rsidP="00C62EB2">
      <w:pPr>
        <w:keepNext/>
        <w:keepLines/>
        <w:tabs>
          <w:tab w:val="left" w:pos="360"/>
        </w:tabs>
        <w:ind w:left="567" w:hanging="567"/>
        <w:rPr>
          <w:szCs w:val="22"/>
        </w:rPr>
      </w:pPr>
      <w:r w:rsidRPr="00E36E8B">
        <w:rPr>
          <w:szCs w:val="22"/>
        </w:rPr>
        <w:sym w:font="Symbol" w:char="F0B7"/>
      </w:r>
      <w:r w:rsidRPr="00E36E8B">
        <w:rPr>
          <w:szCs w:val="22"/>
        </w:rPr>
        <w:tab/>
      </w:r>
      <w:r w:rsidRPr="00E36E8B">
        <w:rPr>
          <w:szCs w:val="22"/>
        </w:rPr>
        <w:tab/>
      </w:r>
      <w:r w:rsidR="007000C2" w:rsidRPr="00E36E8B">
        <w:rPr>
          <w:szCs w:val="22"/>
        </w:rPr>
        <w:t>švokštimas,</w:t>
      </w:r>
    </w:p>
    <w:p w14:paraId="67F78A0B" w14:textId="77777777" w:rsidR="00BB47DF" w:rsidRPr="00E36E8B" w:rsidRDefault="00BE7A18" w:rsidP="00C62EB2">
      <w:pPr>
        <w:keepNext/>
        <w:keepLines/>
        <w:tabs>
          <w:tab w:val="left" w:pos="360"/>
        </w:tabs>
        <w:ind w:left="567" w:hanging="567"/>
        <w:rPr>
          <w:szCs w:val="22"/>
        </w:rPr>
      </w:pPr>
      <w:r w:rsidRPr="00E36E8B">
        <w:rPr>
          <w:szCs w:val="22"/>
        </w:rPr>
        <w:sym w:font="Symbol" w:char="F0B7"/>
      </w:r>
      <w:r w:rsidRPr="00E36E8B">
        <w:rPr>
          <w:szCs w:val="22"/>
        </w:rPr>
        <w:tab/>
      </w:r>
      <w:r w:rsidRPr="00E36E8B">
        <w:rPr>
          <w:szCs w:val="22"/>
        </w:rPr>
        <w:tab/>
      </w:r>
      <w:r w:rsidR="007000C2" w:rsidRPr="00E36E8B">
        <w:rPr>
          <w:szCs w:val="22"/>
        </w:rPr>
        <w:t>plaučių uždegimas ar randėjimas.</w:t>
      </w:r>
    </w:p>
    <w:p w14:paraId="1E77C128" w14:textId="77777777" w:rsidR="00BB47DF" w:rsidRPr="00E36E8B" w:rsidRDefault="00BB47DF">
      <w:pPr>
        <w:rPr>
          <w:szCs w:val="22"/>
        </w:rPr>
      </w:pPr>
    </w:p>
    <w:p w14:paraId="7339EA5A" w14:textId="2B38EBCF" w:rsidR="00BB47DF" w:rsidRPr="00E36E8B" w:rsidRDefault="00BB47DF">
      <w:pPr>
        <w:keepNext/>
        <w:keepLines/>
        <w:rPr>
          <w:szCs w:val="22"/>
        </w:rPr>
      </w:pPr>
      <w:r w:rsidRPr="00E36E8B">
        <w:rPr>
          <w:b/>
          <w:szCs w:val="22"/>
        </w:rPr>
        <w:t>Ret</w:t>
      </w:r>
      <w:ins w:id="627" w:author="Author">
        <w:r w:rsidR="00B437E5">
          <w:rPr>
            <w:b/>
            <w:szCs w:val="22"/>
          </w:rPr>
          <w:t>i</w:t>
        </w:r>
      </w:ins>
      <w:del w:id="628" w:author="Author">
        <w:r w:rsidRPr="00E36E8B" w:rsidDel="00B437E5">
          <w:rPr>
            <w:b/>
            <w:szCs w:val="22"/>
          </w:rPr>
          <w:delText>as</w:delText>
        </w:r>
      </w:del>
      <w:r w:rsidRPr="00E36E8B">
        <w:rPr>
          <w:b/>
          <w:szCs w:val="22"/>
        </w:rPr>
        <w:t xml:space="preserve"> Herceptin šalutini</w:t>
      </w:r>
      <w:ins w:id="629" w:author="Author">
        <w:r w:rsidR="00B437E5">
          <w:rPr>
            <w:b/>
            <w:szCs w:val="22"/>
          </w:rPr>
          <w:t>o</w:t>
        </w:r>
      </w:ins>
      <w:del w:id="630" w:author="Author">
        <w:r w:rsidRPr="00E36E8B" w:rsidDel="00B437E5">
          <w:rPr>
            <w:b/>
            <w:szCs w:val="22"/>
          </w:rPr>
          <w:delText>s</w:delText>
        </w:r>
      </w:del>
      <w:r w:rsidRPr="00E36E8B">
        <w:rPr>
          <w:b/>
          <w:szCs w:val="22"/>
        </w:rPr>
        <w:t xml:space="preserve"> poveiki</w:t>
      </w:r>
      <w:ins w:id="631" w:author="Author">
        <w:r w:rsidR="00B437E5">
          <w:rPr>
            <w:b/>
            <w:szCs w:val="22"/>
          </w:rPr>
          <w:t>o reiškiniai</w:t>
        </w:r>
      </w:ins>
      <w:del w:id="632" w:author="Author">
        <w:r w:rsidRPr="00E36E8B" w:rsidDel="00B437E5">
          <w:rPr>
            <w:b/>
            <w:szCs w:val="22"/>
          </w:rPr>
          <w:delText>s</w:delText>
        </w:r>
      </w:del>
      <w:r w:rsidRPr="00E36E8B">
        <w:rPr>
          <w:b/>
          <w:szCs w:val="22"/>
        </w:rPr>
        <w:t>:</w:t>
      </w:r>
      <w:r w:rsidRPr="00E36E8B">
        <w:rPr>
          <w:szCs w:val="22"/>
        </w:rPr>
        <w:t xml:space="preserve"> gali pasireikšti </w:t>
      </w:r>
      <w:ins w:id="633" w:author="Author">
        <w:r w:rsidR="00B437E5">
          <w:rPr>
            <w:szCs w:val="22"/>
          </w:rPr>
          <w:t>rečiau</w:t>
        </w:r>
      </w:ins>
      <w:del w:id="634" w:author="Author">
        <w:r w:rsidRPr="00E36E8B" w:rsidDel="00B437E5">
          <w:rPr>
            <w:szCs w:val="22"/>
          </w:rPr>
          <w:delText>mažiau</w:delText>
        </w:r>
      </w:del>
      <w:r w:rsidRPr="00E36E8B">
        <w:rPr>
          <w:szCs w:val="22"/>
        </w:rPr>
        <w:t xml:space="preserve"> kaip 1 iš 1000 </w:t>
      </w:r>
      <w:ins w:id="635" w:author="Author">
        <w:r w:rsidR="00B437E5">
          <w:rPr>
            <w:szCs w:val="22"/>
          </w:rPr>
          <w:t>asmenų</w:t>
        </w:r>
      </w:ins>
      <w:del w:id="636" w:author="Author">
        <w:r w:rsidRPr="00E36E8B" w:rsidDel="00B437E5">
          <w:rPr>
            <w:szCs w:val="22"/>
          </w:rPr>
          <w:delText>žmonių</w:delText>
        </w:r>
      </w:del>
      <w:r w:rsidRPr="00E36E8B">
        <w:rPr>
          <w:szCs w:val="22"/>
        </w:rPr>
        <w:t>:</w:t>
      </w:r>
    </w:p>
    <w:p w14:paraId="0FE08233" w14:textId="77777777" w:rsidR="00BB47DF" w:rsidRPr="00E36E8B" w:rsidRDefault="00BB47DF">
      <w:pPr>
        <w:keepNext/>
        <w:keepLines/>
        <w:rPr>
          <w:szCs w:val="22"/>
        </w:rPr>
      </w:pPr>
    </w:p>
    <w:p w14:paraId="32EF899D" w14:textId="77777777" w:rsidR="00180D4C" w:rsidRPr="00E36E8B" w:rsidRDefault="00BB47DF" w:rsidP="00C62EB2">
      <w:pPr>
        <w:keepNext/>
        <w:keepLines/>
        <w:rPr>
          <w:szCs w:val="22"/>
        </w:rPr>
      </w:pPr>
      <w:r w:rsidRPr="00E36E8B">
        <w:rPr>
          <w:szCs w:val="22"/>
        </w:rPr>
        <w:sym w:font="Symbol" w:char="F0B7"/>
      </w:r>
      <w:r w:rsidRPr="00E36E8B">
        <w:rPr>
          <w:szCs w:val="22"/>
        </w:rPr>
        <w:tab/>
        <w:t>gelta</w:t>
      </w:r>
      <w:r w:rsidR="007000C2" w:rsidRPr="00E36E8B">
        <w:rPr>
          <w:szCs w:val="22"/>
        </w:rPr>
        <w:t>,</w:t>
      </w:r>
    </w:p>
    <w:p w14:paraId="2A7F1085" w14:textId="77777777" w:rsidR="00BB47DF" w:rsidRPr="00E36E8B" w:rsidRDefault="00180D4C">
      <w:pPr>
        <w:rPr>
          <w:szCs w:val="22"/>
        </w:rPr>
      </w:pPr>
      <w:r w:rsidRPr="00E36E8B">
        <w:rPr>
          <w:szCs w:val="22"/>
        </w:rPr>
        <w:sym w:font="Symbol" w:char="F0B7"/>
      </w:r>
      <w:r w:rsidRPr="00E36E8B">
        <w:rPr>
          <w:szCs w:val="22"/>
        </w:rPr>
        <w:tab/>
        <w:t>anafilaksinės reakcijos.</w:t>
      </w:r>
    </w:p>
    <w:p w14:paraId="67A998E7" w14:textId="77777777" w:rsidR="00BB47DF" w:rsidRPr="00E36E8B" w:rsidRDefault="00BB47DF">
      <w:pPr>
        <w:rPr>
          <w:szCs w:val="22"/>
        </w:rPr>
      </w:pPr>
    </w:p>
    <w:p w14:paraId="705BC6E8" w14:textId="77777777" w:rsidR="00BB47DF" w:rsidRPr="00E36E8B" w:rsidRDefault="00BB47DF">
      <w:pPr>
        <w:keepNext/>
        <w:keepLines/>
        <w:rPr>
          <w:szCs w:val="22"/>
        </w:rPr>
      </w:pPr>
      <w:r w:rsidRPr="00E36E8B">
        <w:rPr>
          <w:b/>
          <w:szCs w:val="22"/>
        </w:rPr>
        <w:t>Kitas Herceptin sukeliamas šalutinis poveikis</w:t>
      </w:r>
      <w:r w:rsidRPr="00E36E8B">
        <w:rPr>
          <w:szCs w:val="22"/>
        </w:rPr>
        <w:t xml:space="preserve">, kurio dažnis negali būti </w:t>
      </w:r>
      <w:r w:rsidR="00D84690" w:rsidRPr="00E36E8B">
        <w:rPr>
          <w:szCs w:val="22"/>
        </w:rPr>
        <w:t>apskaičiuotas</w:t>
      </w:r>
      <w:r w:rsidRPr="00E36E8B">
        <w:rPr>
          <w:szCs w:val="22"/>
        </w:rPr>
        <w:t xml:space="preserve"> pagal turimus duomenis:</w:t>
      </w:r>
    </w:p>
    <w:p w14:paraId="0BEAAF31" w14:textId="77777777" w:rsidR="00BB47DF" w:rsidRPr="00E36E8B" w:rsidRDefault="00BB47DF">
      <w:pPr>
        <w:keepNext/>
        <w:keepLines/>
        <w:rPr>
          <w:szCs w:val="22"/>
        </w:rPr>
      </w:pPr>
    </w:p>
    <w:p w14:paraId="454F967C" w14:textId="77777777" w:rsidR="00BB47DF" w:rsidRPr="00E36E8B" w:rsidRDefault="00BB47DF">
      <w:pPr>
        <w:keepNext/>
        <w:keepLines/>
        <w:rPr>
          <w:szCs w:val="22"/>
        </w:rPr>
      </w:pPr>
      <w:r w:rsidRPr="00E36E8B">
        <w:rPr>
          <w:szCs w:val="22"/>
        </w:rPr>
        <w:sym w:font="Symbol" w:char="F0B7"/>
      </w:r>
      <w:r w:rsidRPr="00E36E8B">
        <w:rPr>
          <w:szCs w:val="22"/>
        </w:rPr>
        <w:tab/>
        <w:t>nenormalus ar pakitęs kraujo krešėjimas,</w:t>
      </w:r>
    </w:p>
    <w:p w14:paraId="194CE8EB" w14:textId="77777777" w:rsidR="00BB47DF" w:rsidRPr="00E36E8B" w:rsidRDefault="00BB47DF">
      <w:pPr>
        <w:rPr>
          <w:szCs w:val="22"/>
        </w:rPr>
      </w:pPr>
      <w:r w:rsidRPr="00E36E8B">
        <w:rPr>
          <w:szCs w:val="22"/>
        </w:rPr>
        <w:sym w:font="Symbol" w:char="F0B7"/>
      </w:r>
      <w:r w:rsidRPr="00E36E8B">
        <w:rPr>
          <w:szCs w:val="22"/>
        </w:rPr>
        <w:tab/>
        <w:t>padidėjęs kalio kiekis,</w:t>
      </w:r>
    </w:p>
    <w:p w14:paraId="369038FE" w14:textId="77777777" w:rsidR="00BB47DF" w:rsidRPr="00E36E8B" w:rsidRDefault="00BB47DF">
      <w:pPr>
        <w:rPr>
          <w:szCs w:val="22"/>
        </w:rPr>
      </w:pPr>
      <w:r w:rsidRPr="00E36E8B">
        <w:rPr>
          <w:szCs w:val="22"/>
        </w:rPr>
        <w:sym w:font="Symbol" w:char="F0B7"/>
      </w:r>
      <w:r w:rsidRPr="00E36E8B">
        <w:rPr>
          <w:szCs w:val="22"/>
        </w:rPr>
        <w:tab/>
        <w:t>užpakalinės akies dalies patinimas ar kraujavimas,</w:t>
      </w:r>
    </w:p>
    <w:p w14:paraId="55E735E6" w14:textId="77777777" w:rsidR="00BB47DF" w:rsidRPr="00E36E8B" w:rsidRDefault="00BB47DF">
      <w:pPr>
        <w:rPr>
          <w:szCs w:val="22"/>
        </w:rPr>
      </w:pPr>
      <w:r w:rsidRPr="00E36E8B">
        <w:rPr>
          <w:szCs w:val="22"/>
        </w:rPr>
        <w:sym w:font="Symbol" w:char="F0B7"/>
      </w:r>
      <w:r w:rsidRPr="00E36E8B">
        <w:rPr>
          <w:szCs w:val="22"/>
        </w:rPr>
        <w:tab/>
        <w:t>šokas,</w:t>
      </w:r>
    </w:p>
    <w:p w14:paraId="220B994A" w14:textId="77777777" w:rsidR="00BB47DF" w:rsidRPr="00E36E8B" w:rsidRDefault="00BB47DF">
      <w:pPr>
        <w:rPr>
          <w:szCs w:val="22"/>
        </w:rPr>
      </w:pPr>
      <w:r w:rsidRPr="00E36E8B">
        <w:rPr>
          <w:szCs w:val="22"/>
        </w:rPr>
        <w:sym w:font="Symbol" w:char="F0B7"/>
      </w:r>
      <w:r w:rsidRPr="00E36E8B">
        <w:rPr>
          <w:szCs w:val="22"/>
        </w:rPr>
        <w:tab/>
        <w:t>širdies ritmo sutrikimai,</w:t>
      </w:r>
    </w:p>
    <w:p w14:paraId="32047277" w14:textId="77777777" w:rsidR="00BB47DF" w:rsidRPr="00E36E8B" w:rsidRDefault="00BB47DF">
      <w:pPr>
        <w:rPr>
          <w:szCs w:val="22"/>
        </w:rPr>
      </w:pPr>
      <w:r w:rsidRPr="00E36E8B">
        <w:rPr>
          <w:szCs w:val="22"/>
        </w:rPr>
        <w:sym w:font="Symbol" w:char="F0B7"/>
      </w:r>
      <w:r w:rsidRPr="00E36E8B">
        <w:rPr>
          <w:szCs w:val="22"/>
        </w:rPr>
        <w:tab/>
        <w:t>sutrikęs kvėpavimas,</w:t>
      </w:r>
    </w:p>
    <w:p w14:paraId="6FA81D1D" w14:textId="77777777" w:rsidR="00BB47DF" w:rsidRPr="00E36E8B" w:rsidRDefault="00BB47DF">
      <w:pPr>
        <w:rPr>
          <w:szCs w:val="22"/>
        </w:rPr>
      </w:pPr>
      <w:r w:rsidRPr="00E36E8B">
        <w:rPr>
          <w:szCs w:val="22"/>
        </w:rPr>
        <w:sym w:font="Symbol" w:char="F0B7"/>
      </w:r>
      <w:r w:rsidRPr="00E36E8B">
        <w:rPr>
          <w:szCs w:val="22"/>
        </w:rPr>
        <w:tab/>
        <w:t>kvėpavimo nepakankamumas,</w:t>
      </w:r>
    </w:p>
    <w:p w14:paraId="1F71D23B" w14:textId="77777777" w:rsidR="00BB47DF" w:rsidRPr="00E36E8B" w:rsidRDefault="00BB47DF">
      <w:pPr>
        <w:rPr>
          <w:szCs w:val="22"/>
        </w:rPr>
      </w:pPr>
      <w:r w:rsidRPr="00E36E8B">
        <w:rPr>
          <w:szCs w:val="22"/>
        </w:rPr>
        <w:sym w:font="Symbol" w:char="F0B7"/>
      </w:r>
      <w:r w:rsidRPr="00E36E8B">
        <w:rPr>
          <w:szCs w:val="22"/>
        </w:rPr>
        <w:tab/>
        <w:t>ūminis skysčių kaupimasis plaučiuose,</w:t>
      </w:r>
    </w:p>
    <w:p w14:paraId="6C9ADC1A" w14:textId="77777777" w:rsidR="00BB47DF" w:rsidRPr="00E36E8B" w:rsidRDefault="00BB47DF">
      <w:pPr>
        <w:rPr>
          <w:szCs w:val="22"/>
        </w:rPr>
      </w:pPr>
      <w:r w:rsidRPr="00E36E8B">
        <w:rPr>
          <w:szCs w:val="22"/>
        </w:rPr>
        <w:sym w:font="Symbol" w:char="F0B7"/>
      </w:r>
      <w:r w:rsidRPr="00E36E8B">
        <w:rPr>
          <w:szCs w:val="22"/>
        </w:rPr>
        <w:tab/>
        <w:t>ūminis kvėpavimo takų susiaurėjimas,</w:t>
      </w:r>
    </w:p>
    <w:p w14:paraId="0BFAB3E8" w14:textId="77777777" w:rsidR="00BB47DF" w:rsidRPr="00E36E8B" w:rsidRDefault="00BB47DF">
      <w:pPr>
        <w:rPr>
          <w:szCs w:val="22"/>
        </w:rPr>
      </w:pPr>
      <w:r w:rsidRPr="00E36E8B">
        <w:rPr>
          <w:szCs w:val="22"/>
        </w:rPr>
        <w:sym w:font="Symbol" w:char="F0B7"/>
      </w:r>
      <w:r w:rsidRPr="00E36E8B">
        <w:rPr>
          <w:szCs w:val="22"/>
        </w:rPr>
        <w:tab/>
        <w:t>neįprastai žemas deguonies kiekis kraujyje,</w:t>
      </w:r>
    </w:p>
    <w:p w14:paraId="2BD47278" w14:textId="77777777" w:rsidR="00BB47DF" w:rsidRPr="00E36E8B" w:rsidRDefault="00BB47DF">
      <w:pPr>
        <w:rPr>
          <w:szCs w:val="22"/>
        </w:rPr>
      </w:pPr>
      <w:r w:rsidRPr="00E36E8B">
        <w:rPr>
          <w:szCs w:val="22"/>
        </w:rPr>
        <w:lastRenderedPageBreak/>
        <w:sym w:font="Symbol" w:char="F0B7"/>
      </w:r>
      <w:r w:rsidRPr="00E36E8B">
        <w:rPr>
          <w:szCs w:val="22"/>
        </w:rPr>
        <w:tab/>
        <w:t>sunku kvėpuoti gulint,</w:t>
      </w:r>
    </w:p>
    <w:p w14:paraId="10383F5C" w14:textId="77777777" w:rsidR="00BB47DF" w:rsidRPr="00E36E8B" w:rsidRDefault="00BB47DF">
      <w:pPr>
        <w:rPr>
          <w:szCs w:val="22"/>
        </w:rPr>
      </w:pPr>
      <w:r w:rsidRPr="00E36E8B">
        <w:rPr>
          <w:szCs w:val="22"/>
        </w:rPr>
        <w:sym w:font="Symbol" w:char="F0B7"/>
      </w:r>
      <w:r w:rsidRPr="00E36E8B">
        <w:rPr>
          <w:szCs w:val="22"/>
        </w:rPr>
        <w:tab/>
        <w:t>kepenų pažaida,</w:t>
      </w:r>
    </w:p>
    <w:p w14:paraId="58E37720" w14:textId="77777777" w:rsidR="00BB47DF" w:rsidRPr="00E36E8B" w:rsidRDefault="00BB47DF">
      <w:pPr>
        <w:rPr>
          <w:szCs w:val="22"/>
        </w:rPr>
      </w:pPr>
      <w:r w:rsidRPr="00E36E8B">
        <w:rPr>
          <w:szCs w:val="22"/>
        </w:rPr>
        <w:sym w:font="Symbol" w:char="F0B7"/>
      </w:r>
      <w:r w:rsidRPr="00E36E8B">
        <w:rPr>
          <w:szCs w:val="22"/>
        </w:rPr>
        <w:tab/>
        <w:t>veido, lūpų ir gerklės pabrinkimas,</w:t>
      </w:r>
    </w:p>
    <w:p w14:paraId="295DE423" w14:textId="77777777" w:rsidR="00BB47DF" w:rsidRPr="00E36E8B" w:rsidRDefault="00BB47DF">
      <w:pPr>
        <w:rPr>
          <w:szCs w:val="22"/>
        </w:rPr>
      </w:pPr>
      <w:r w:rsidRPr="00E36E8B">
        <w:rPr>
          <w:szCs w:val="22"/>
        </w:rPr>
        <w:sym w:font="Symbol" w:char="F0B7"/>
      </w:r>
      <w:r w:rsidRPr="00E36E8B">
        <w:rPr>
          <w:szCs w:val="22"/>
        </w:rPr>
        <w:tab/>
        <w:t>inkstų nepakankamumas,</w:t>
      </w:r>
    </w:p>
    <w:p w14:paraId="1205E092" w14:textId="77777777" w:rsidR="00BB47DF" w:rsidRPr="00E36E8B" w:rsidRDefault="00BB47DF">
      <w:pPr>
        <w:rPr>
          <w:szCs w:val="22"/>
        </w:rPr>
      </w:pPr>
      <w:r w:rsidRPr="00E36E8B">
        <w:rPr>
          <w:szCs w:val="22"/>
        </w:rPr>
        <w:sym w:font="Symbol" w:char="F0B7"/>
      </w:r>
      <w:r w:rsidRPr="00E36E8B">
        <w:rPr>
          <w:szCs w:val="22"/>
        </w:rPr>
        <w:tab/>
        <w:t>neįprastai mažas besivystantį kūdikį supančio skysčio kiekis</w:t>
      </w:r>
      <w:r w:rsidR="005D3D6C" w:rsidRPr="00E36E8B">
        <w:rPr>
          <w:szCs w:val="22"/>
        </w:rPr>
        <w:t xml:space="preserve"> gimdoje</w:t>
      </w:r>
      <w:r w:rsidRPr="00E36E8B">
        <w:rPr>
          <w:szCs w:val="22"/>
        </w:rPr>
        <w:t>,</w:t>
      </w:r>
    </w:p>
    <w:p w14:paraId="0684E9F4" w14:textId="77777777" w:rsidR="00BB47DF" w:rsidRPr="00E36E8B" w:rsidRDefault="00BB47DF">
      <w:pPr>
        <w:rPr>
          <w:szCs w:val="22"/>
        </w:rPr>
      </w:pPr>
      <w:r w:rsidRPr="00E36E8B">
        <w:rPr>
          <w:szCs w:val="22"/>
        </w:rPr>
        <w:sym w:font="Symbol" w:char="F0B7"/>
      </w:r>
      <w:r w:rsidRPr="00E36E8B">
        <w:rPr>
          <w:szCs w:val="22"/>
        </w:rPr>
        <w:tab/>
        <w:t>nepakankamai išsivystę besivystančio kūdikio plaučiai,</w:t>
      </w:r>
    </w:p>
    <w:p w14:paraId="340FEFDC" w14:textId="77777777" w:rsidR="00BB47DF" w:rsidRPr="00E36E8B" w:rsidRDefault="00BB47DF">
      <w:pPr>
        <w:rPr>
          <w:szCs w:val="22"/>
        </w:rPr>
      </w:pPr>
      <w:r w:rsidRPr="00E36E8B">
        <w:rPr>
          <w:szCs w:val="22"/>
        </w:rPr>
        <w:sym w:font="Symbol" w:char="F0B7"/>
      </w:r>
      <w:r w:rsidRPr="00E36E8B">
        <w:rPr>
          <w:szCs w:val="22"/>
        </w:rPr>
        <w:tab/>
        <w:t>nenormalus</w:t>
      </w:r>
      <w:r w:rsidRPr="00E36E8B">
        <w:t xml:space="preserve"> </w:t>
      </w:r>
      <w:r w:rsidRPr="00E36E8B">
        <w:rPr>
          <w:szCs w:val="22"/>
        </w:rPr>
        <w:t>besivystančio kūdikio inkstų vystymasis.</w:t>
      </w:r>
    </w:p>
    <w:p w14:paraId="6271A9EE" w14:textId="77777777" w:rsidR="00BB47DF" w:rsidRPr="00E36E8B" w:rsidRDefault="00BB47DF">
      <w:pPr>
        <w:rPr>
          <w:szCs w:val="22"/>
        </w:rPr>
      </w:pPr>
    </w:p>
    <w:p w14:paraId="3D90F597" w14:textId="77777777" w:rsidR="00BB47DF" w:rsidRPr="00E36E8B" w:rsidRDefault="00BB47DF">
      <w:pPr>
        <w:rPr>
          <w:szCs w:val="22"/>
        </w:rPr>
      </w:pPr>
      <w:r w:rsidRPr="00E36E8B">
        <w:rPr>
          <w:szCs w:val="22"/>
        </w:rPr>
        <w:t>Kai kuris Jums pasitaikantis šalutinis poveikis gali būti dėl esančio paties vėžio. Jeigu Jūs vartojate Herceptin ir kartu Jums taikoma chemoterapija, kai kuriuos šių poveikių taip pat gali sukelti chemoterapija.</w:t>
      </w:r>
    </w:p>
    <w:p w14:paraId="7D2A6B6F" w14:textId="77777777" w:rsidR="00BB47DF" w:rsidRPr="00E36E8B" w:rsidRDefault="00BB47DF"/>
    <w:p w14:paraId="5F686966" w14:textId="77777777" w:rsidR="00BB47DF" w:rsidRPr="00E36E8B" w:rsidRDefault="00BB47DF">
      <w:r w:rsidRPr="00E36E8B">
        <w:t>Jeigu pasireiškė bet koks šalutinis poveikis pasakykite gydytojui, vaistininkui arba slaugytojui.</w:t>
      </w:r>
    </w:p>
    <w:p w14:paraId="43A0536F" w14:textId="77777777" w:rsidR="00BB47DF" w:rsidRPr="00E36E8B" w:rsidRDefault="00BB47DF">
      <w:pPr>
        <w:rPr>
          <w:szCs w:val="22"/>
        </w:rPr>
      </w:pPr>
    </w:p>
    <w:p w14:paraId="78AD99F2" w14:textId="77777777" w:rsidR="00BB47DF" w:rsidRPr="00E36E8B" w:rsidRDefault="00BB47DF">
      <w:pPr>
        <w:rPr>
          <w:b/>
          <w:szCs w:val="24"/>
        </w:rPr>
      </w:pPr>
      <w:r w:rsidRPr="00E36E8B">
        <w:rPr>
          <w:b/>
          <w:szCs w:val="24"/>
        </w:rPr>
        <w:t>Pranešimas apie šalutinį poveikį</w:t>
      </w:r>
    </w:p>
    <w:p w14:paraId="36F7C3D6" w14:textId="77777777" w:rsidR="00422778" w:rsidRPr="00E36E8B" w:rsidRDefault="00422778">
      <w:pPr>
        <w:rPr>
          <w:b/>
          <w:szCs w:val="24"/>
        </w:rPr>
      </w:pPr>
    </w:p>
    <w:p w14:paraId="5A20CA5F" w14:textId="77777777" w:rsidR="00BB47DF" w:rsidRPr="00E36E8B" w:rsidRDefault="00BB47DF">
      <w:pPr>
        <w:numPr>
          <w:ilvl w:val="12"/>
          <w:numId w:val="0"/>
        </w:numPr>
        <w:ind w:right="-2"/>
        <w:rPr>
          <w:szCs w:val="24"/>
        </w:rPr>
      </w:pPr>
      <w:r w:rsidRPr="00E36E8B">
        <w:rPr>
          <w:szCs w:val="24"/>
        </w:rPr>
        <w:t xml:space="preserve">Jeigu pasireiškė šalutinis poveikis, įskaitant šiame lapelyje nenurodytą, pasakykite gydytojui, vaistininkui arba slaugytojui. Apie šalutinį poveikį taip pat galite pranešti tiesiogiai naudodamiesi </w:t>
      </w:r>
      <w:hyperlink r:id="rId11" w:history="1">
        <w:r w:rsidRPr="00E36E8B">
          <w:rPr>
            <w:color w:val="0000FF"/>
            <w:szCs w:val="22"/>
            <w:highlight w:val="lightGray"/>
            <w:u w:val="single"/>
          </w:rPr>
          <w:t>V priede</w:t>
        </w:r>
      </w:hyperlink>
      <w:r w:rsidRPr="00E36E8B">
        <w:rPr>
          <w:szCs w:val="24"/>
          <w:highlight w:val="lightGray"/>
        </w:rPr>
        <w:t xml:space="preserve"> nurodyta nacionaline pranešimo sistema</w:t>
      </w:r>
      <w:r w:rsidRPr="00B304AF">
        <w:rPr>
          <w:szCs w:val="24"/>
          <w:rPrChange w:id="637" w:author="Author">
            <w:rPr>
              <w:noProof/>
              <w:szCs w:val="24"/>
              <w:highlight w:val="lightGray"/>
            </w:rPr>
          </w:rPrChange>
        </w:rPr>
        <w:t>.</w:t>
      </w:r>
      <w:r w:rsidRPr="00E36E8B">
        <w:rPr>
          <w:szCs w:val="24"/>
        </w:rPr>
        <w:t xml:space="preserve"> Pranešdami apie šalutinį poveikį galite mums padėti gauti daugiau informacijos apie šio vaisto saugumą.</w:t>
      </w:r>
    </w:p>
    <w:p w14:paraId="3700925A" w14:textId="77777777" w:rsidR="00BB47DF" w:rsidRPr="00E36E8B" w:rsidRDefault="00BB47DF">
      <w:pPr>
        <w:ind w:left="567" w:hanging="567"/>
        <w:rPr>
          <w:szCs w:val="22"/>
        </w:rPr>
      </w:pPr>
    </w:p>
    <w:p w14:paraId="2BFB597E" w14:textId="77777777" w:rsidR="00BB47DF" w:rsidRPr="00E36E8B" w:rsidRDefault="00BB47DF">
      <w:pPr>
        <w:ind w:left="567" w:hanging="567"/>
        <w:rPr>
          <w:szCs w:val="22"/>
        </w:rPr>
      </w:pPr>
    </w:p>
    <w:p w14:paraId="64A50599" w14:textId="77777777" w:rsidR="00BB47DF" w:rsidRPr="00E36E8B" w:rsidRDefault="00BB47DF" w:rsidP="00C62EB2">
      <w:pPr>
        <w:keepNext/>
        <w:keepLines/>
        <w:numPr>
          <w:ilvl w:val="12"/>
          <w:numId w:val="0"/>
        </w:numPr>
        <w:ind w:left="567" w:hanging="567"/>
        <w:outlineLvl w:val="0"/>
        <w:rPr>
          <w:b/>
          <w:caps/>
          <w:szCs w:val="22"/>
        </w:rPr>
      </w:pPr>
      <w:r w:rsidRPr="00E36E8B">
        <w:rPr>
          <w:b/>
          <w:szCs w:val="22"/>
        </w:rPr>
        <w:t>5.</w:t>
      </w:r>
      <w:r w:rsidRPr="00E36E8B">
        <w:rPr>
          <w:b/>
          <w:szCs w:val="22"/>
        </w:rPr>
        <w:tab/>
        <w:t>Kaip laikyti Herceptin</w:t>
      </w:r>
    </w:p>
    <w:p w14:paraId="29D49BB8" w14:textId="77777777" w:rsidR="00BB47DF" w:rsidRPr="00E36E8B" w:rsidRDefault="00BB47DF" w:rsidP="00C62EB2">
      <w:pPr>
        <w:keepNext/>
        <w:keepLines/>
        <w:ind w:left="567" w:hanging="567"/>
        <w:rPr>
          <w:szCs w:val="22"/>
        </w:rPr>
      </w:pPr>
    </w:p>
    <w:p w14:paraId="5C66B337" w14:textId="6D52575C" w:rsidR="00BB47DF" w:rsidRPr="00E36E8B" w:rsidRDefault="00BB47DF" w:rsidP="00C62EB2">
      <w:pPr>
        <w:keepNext/>
        <w:keepLines/>
        <w:ind w:left="567" w:hanging="567"/>
        <w:rPr>
          <w:szCs w:val="22"/>
        </w:rPr>
      </w:pPr>
      <w:r w:rsidRPr="00E36E8B">
        <w:rPr>
          <w:szCs w:val="22"/>
        </w:rPr>
        <w:t xml:space="preserve">Herceptin </w:t>
      </w:r>
      <w:del w:id="638" w:author="Author">
        <w:r w:rsidRPr="00E36E8B" w:rsidDel="00B437E5">
          <w:rPr>
            <w:szCs w:val="22"/>
          </w:rPr>
          <w:delText xml:space="preserve">saugoja </w:delText>
        </w:r>
      </w:del>
      <w:ins w:id="639" w:author="Author">
        <w:r w:rsidR="00B437E5">
          <w:rPr>
            <w:szCs w:val="22"/>
          </w:rPr>
          <w:t>laikys</w:t>
        </w:r>
        <w:r w:rsidR="00B437E5" w:rsidRPr="00E36E8B">
          <w:rPr>
            <w:szCs w:val="22"/>
          </w:rPr>
          <w:t xml:space="preserve"> </w:t>
        </w:r>
      </w:ins>
      <w:r w:rsidRPr="00E36E8B">
        <w:rPr>
          <w:szCs w:val="22"/>
        </w:rPr>
        <w:t>sveikatos priežiūros specialistas ligoninėje arba klinikoje.</w:t>
      </w:r>
    </w:p>
    <w:p w14:paraId="6AF628DC" w14:textId="77777777" w:rsidR="00BB47DF" w:rsidRPr="00E36E8B" w:rsidRDefault="00BB47DF">
      <w:pPr>
        <w:ind w:left="567" w:hanging="567"/>
        <w:rPr>
          <w:szCs w:val="22"/>
        </w:rPr>
      </w:pPr>
    </w:p>
    <w:p w14:paraId="008A5EA3" w14:textId="77777777" w:rsidR="00BB47DF" w:rsidRPr="00E36E8B" w:rsidRDefault="00BB47DF" w:rsidP="00C62EB2">
      <w:pPr>
        <w:ind w:left="567" w:hanging="567"/>
        <w:outlineLvl w:val="0"/>
        <w:rPr>
          <w:szCs w:val="22"/>
        </w:rPr>
      </w:pPr>
      <w:r w:rsidRPr="00E36E8B">
        <w:rPr>
          <w:szCs w:val="22"/>
        </w:rPr>
        <w:sym w:font="Symbol" w:char="F0B7"/>
      </w:r>
      <w:r w:rsidRPr="00E36E8B">
        <w:rPr>
          <w:szCs w:val="22"/>
        </w:rPr>
        <w:tab/>
      </w:r>
      <w:r w:rsidRPr="00E36E8B">
        <w:rPr>
          <w:szCs w:val="24"/>
        </w:rPr>
        <w:t xml:space="preserve">Šį vaistą laikykite vaikams nepastebimoje ir nepasiekiamoje </w:t>
      </w:r>
      <w:r w:rsidRPr="00E36E8B">
        <w:rPr>
          <w:szCs w:val="22"/>
        </w:rPr>
        <w:t>vietoje.</w:t>
      </w:r>
    </w:p>
    <w:p w14:paraId="575D371B" w14:textId="77777777" w:rsidR="00BB47DF" w:rsidRPr="00E36E8B" w:rsidRDefault="00BB47DF" w:rsidP="00C62EB2">
      <w:pPr>
        <w:ind w:left="567" w:hanging="567"/>
        <w:rPr>
          <w:szCs w:val="22"/>
        </w:rPr>
      </w:pPr>
      <w:r w:rsidRPr="00E36E8B">
        <w:rPr>
          <w:szCs w:val="22"/>
        </w:rPr>
        <w:sym w:font="Symbol" w:char="F0B7"/>
      </w:r>
      <w:r w:rsidRPr="00E36E8B">
        <w:rPr>
          <w:szCs w:val="22"/>
        </w:rPr>
        <w:tab/>
        <w:t>Ant dėžutės ir flakono etiketės po „EXP“ nurodytam tinkamumo laikui pasibaigus, šio vaisto vartoti negalima.</w:t>
      </w:r>
      <w:r w:rsidRPr="00E36E8B">
        <w:rPr>
          <w:szCs w:val="24"/>
        </w:rPr>
        <w:t xml:space="preserve"> Vaistas tinkamas vartoti iki paskutinės nurodyto mėnesio dienos.</w:t>
      </w:r>
    </w:p>
    <w:p w14:paraId="2E17E0E0" w14:textId="77777777" w:rsidR="00BB47DF" w:rsidRPr="00E36E8B" w:rsidRDefault="00BB47DF" w:rsidP="00670C3F">
      <w:pPr>
        <w:ind w:left="567" w:hanging="567"/>
        <w:rPr>
          <w:szCs w:val="22"/>
        </w:rPr>
      </w:pPr>
      <w:r w:rsidRPr="00E36E8B">
        <w:rPr>
          <w:szCs w:val="22"/>
        </w:rPr>
        <w:sym w:font="Symbol" w:char="F0B7"/>
      </w:r>
      <w:r w:rsidRPr="00E36E8B">
        <w:rPr>
          <w:szCs w:val="22"/>
        </w:rPr>
        <w:tab/>
        <w:t>Neatidarytą flakoną reikia laikyti šaldytuve (2 °C – 8 °C).</w:t>
      </w:r>
    </w:p>
    <w:p w14:paraId="651ABD0D" w14:textId="77777777" w:rsidR="00BB47DF" w:rsidRPr="00E36E8B" w:rsidRDefault="00BB47DF" w:rsidP="00C62EB2">
      <w:pPr>
        <w:ind w:left="567" w:hanging="567"/>
        <w:rPr>
          <w:szCs w:val="22"/>
        </w:rPr>
      </w:pPr>
      <w:r w:rsidRPr="00E36E8B">
        <w:rPr>
          <w:szCs w:val="22"/>
        </w:rPr>
        <w:sym w:font="Symbol" w:char="F0B7"/>
      </w:r>
      <w:r w:rsidRPr="00E36E8B">
        <w:rPr>
          <w:szCs w:val="22"/>
        </w:rPr>
        <w:tab/>
        <w:t>Paruošto tirpalo neužšaldykite.</w:t>
      </w:r>
    </w:p>
    <w:p w14:paraId="4DD38718" w14:textId="2038E6C2" w:rsidR="00BB47DF" w:rsidRPr="00E36E8B" w:rsidRDefault="00BB47DF" w:rsidP="00C62EB2">
      <w:pPr>
        <w:ind w:left="567" w:hanging="567"/>
        <w:rPr>
          <w:szCs w:val="22"/>
        </w:rPr>
      </w:pPr>
      <w:r w:rsidRPr="00E36E8B">
        <w:rPr>
          <w:szCs w:val="22"/>
        </w:rPr>
        <w:sym w:font="Symbol" w:char="F0B7"/>
      </w:r>
      <w:r w:rsidRPr="00E36E8B">
        <w:rPr>
          <w:szCs w:val="22"/>
        </w:rPr>
        <w:tab/>
        <w:t>Praskiedus infuzinius tirpalus reikia vartoti nedelsiant. Nesuvartojus tuoj pat, už tolesn</w:t>
      </w:r>
      <w:ins w:id="640" w:author="Author">
        <w:r w:rsidR="00B437E5">
          <w:rPr>
            <w:szCs w:val="22"/>
          </w:rPr>
          <w:t>ę</w:t>
        </w:r>
      </w:ins>
      <w:del w:id="641" w:author="Author">
        <w:r w:rsidRPr="00E36E8B" w:rsidDel="00B437E5">
          <w:rPr>
            <w:szCs w:val="22"/>
          </w:rPr>
          <w:delText>į</w:delText>
        </w:r>
      </w:del>
      <w:r w:rsidRPr="00E36E8B">
        <w:rPr>
          <w:szCs w:val="22"/>
        </w:rPr>
        <w:t xml:space="preserve"> jo laikymo trukmę ir sąlygas atsako vartotojas, tačiau įprastai tai neturėtų užtrukti ilgiau </w:t>
      </w:r>
      <w:del w:id="642" w:author="Author">
        <w:r w:rsidRPr="00E36E8B" w:rsidDel="00B437E5">
          <w:rPr>
            <w:szCs w:val="22"/>
          </w:rPr>
          <w:delText xml:space="preserve">nei </w:delText>
        </w:r>
      </w:del>
      <w:ins w:id="643" w:author="Author">
        <w:r w:rsidR="00B437E5">
          <w:rPr>
            <w:szCs w:val="22"/>
          </w:rPr>
          <w:t>kaip</w:t>
        </w:r>
        <w:r w:rsidR="00B437E5" w:rsidRPr="00E36E8B">
          <w:rPr>
            <w:szCs w:val="22"/>
          </w:rPr>
          <w:t xml:space="preserve"> </w:t>
        </w:r>
      </w:ins>
      <w:r w:rsidRPr="00E36E8B">
        <w:rPr>
          <w:szCs w:val="22"/>
        </w:rPr>
        <w:t>24 valandas laikant 2 °C – 8 °C temperatūroje.</w:t>
      </w:r>
    </w:p>
    <w:p w14:paraId="46F288B9" w14:textId="77777777" w:rsidR="00BB47DF" w:rsidRPr="00E36E8B" w:rsidRDefault="00BB47DF" w:rsidP="00C62EB2">
      <w:pPr>
        <w:ind w:left="567" w:hanging="567"/>
        <w:rPr>
          <w:szCs w:val="22"/>
        </w:rPr>
      </w:pPr>
      <w:r w:rsidRPr="00E36E8B">
        <w:rPr>
          <w:szCs w:val="22"/>
        </w:rPr>
        <w:sym w:font="Symbol" w:char="F0B7"/>
      </w:r>
      <w:r w:rsidRPr="00E36E8B">
        <w:rPr>
          <w:szCs w:val="22"/>
        </w:rPr>
        <w:tab/>
        <w:t>Prieš vaisto vartojimą pastebėjus susidariusių nuosėdų ar pakitus tirpalo spalvai, Herceptin vartoti negalima.</w:t>
      </w:r>
    </w:p>
    <w:p w14:paraId="6173F55A" w14:textId="47CD979B" w:rsidR="00BB47DF" w:rsidRPr="00E36E8B" w:rsidRDefault="002A0AB6" w:rsidP="00C62EB2">
      <w:pPr>
        <w:ind w:left="567" w:hanging="567"/>
        <w:rPr>
          <w:szCs w:val="22"/>
        </w:rPr>
      </w:pPr>
      <w:r w:rsidRPr="00E36E8B">
        <w:rPr>
          <w:szCs w:val="22"/>
        </w:rPr>
        <w:sym w:font="Symbol" w:char="F0B7"/>
      </w:r>
      <w:r w:rsidRPr="00E36E8B">
        <w:rPr>
          <w:szCs w:val="22"/>
        </w:rPr>
        <w:tab/>
      </w:r>
      <w:r w:rsidR="00BB47DF" w:rsidRPr="00E36E8B">
        <w:rPr>
          <w:szCs w:val="22"/>
        </w:rPr>
        <w:t xml:space="preserve">Vaistų negalima išpilti į kanalizaciją arba </w:t>
      </w:r>
      <w:del w:id="644" w:author="Author">
        <w:r w:rsidR="00BB47DF" w:rsidRPr="00E36E8B" w:rsidDel="00B437E5">
          <w:rPr>
            <w:szCs w:val="22"/>
          </w:rPr>
          <w:delText xml:space="preserve">išmesti kartu </w:delText>
        </w:r>
      </w:del>
      <w:r w:rsidR="00BB47DF" w:rsidRPr="00E36E8B">
        <w:rPr>
          <w:szCs w:val="22"/>
        </w:rPr>
        <w:t>su buitinėmis atliekomis. Kaip tvarkyti nereikalingus vaistus, klauskite vaistininko. Šios priemonės padės apsaugoti aplinką.</w:t>
      </w:r>
    </w:p>
    <w:p w14:paraId="389856DC" w14:textId="77777777" w:rsidR="00BB47DF" w:rsidRPr="00E36E8B" w:rsidRDefault="00BB47DF">
      <w:pPr>
        <w:rPr>
          <w:szCs w:val="22"/>
        </w:rPr>
      </w:pPr>
    </w:p>
    <w:p w14:paraId="4749159B" w14:textId="77777777" w:rsidR="00BB47DF" w:rsidRPr="00E36E8B" w:rsidRDefault="00BB47DF">
      <w:pPr>
        <w:rPr>
          <w:szCs w:val="22"/>
        </w:rPr>
      </w:pPr>
    </w:p>
    <w:p w14:paraId="59CEB36C" w14:textId="77777777" w:rsidR="00BB47DF" w:rsidRPr="00E36E8B" w:rsidRDefault="00BB47DF">
      <w:pPr>
        <w:keepNext/>
        <w:keepLines/>
        <w:rPr>
          <w:b/>
          <w:szCs w:val="22"/>
        </w:rPr>
      </w:pPr>
      <w:r w:rsidRPr="00E36E8B">
        <w:rPr>
          <w:b/>
          <w:szCs w:val="22"/>
        </w:rPr>
        <w:t>6.</w:t>
      </w:r>
      <w:r w:rsidRPr="00E36E8B">
        <w:rPr>
          <w:b/>
          <w:szCs w:val="22"/>
        </w:rPr>
        <w:tab/>
        <w:t>Pakuotės turinys ir kita informacija</w:t>
      </w:r>
    </w:p>
    <w:p w14:paraId="69C62773" w14:textId="77777777" w:rsidR="00BB47DF" w:rsidRPr="00E36E8B" w:rsidRDefault="00BB47DF">
      <w:pPr>
        <w:keepNext/>
        <w:keepLines/>
        <w:ind w:left="567" w:hanging="567"/>
        <w:rPr>
          <w:szCs w:val="22"/>
        </w:rPr>
      </w:pPr>
    </w:p>
    <w:p w14:paraId="71E45239" w14:textId="77777777" w:rsidR="00BB47DF" w:rsidRPr="00E36E8B" w:rsidRDefault="00BB47DF">
      <w:pPr>
        <w:outlineLvl w:val="0"/>
        <w:rPr>
          <w:b/>
          <w:szCs w:val="22"/>
        </w:rPr>
      </w:pPr>
      <w:r w:rsidRPr="00E36E8B">
        <w:rPr>
          <w:b/>
          <w:szCs w:val="22"/>
        </w:rPr>
        <w:t>Herceptin sudėtis</w:t>
      </w:r>
    </w:p>
    <w:p w14:paraId="5F3340AD" w14:textId="77777777" w:rsidR="00BB47DF" w:rsidRPr="00E36E8B" w:rsidRDefault="00BB47DF">
      <w:pPr>
        <w:rPr>
          <w:b/>
          <w:szCs w:val="22"/>
        </w:rPr>
      </w:pPr>
    </w:p>
    <w:p w14:paraId="4C45234F" w14:textId="77777777" w:rsidR="00BB47DF" w:rsidRPr="00E36E8B" w:rsidRDefault="00BB47DF">
      <w:pPr>
        <w:ind w:left="567" w:hanging="567"/>
        <w:rPr>
          <w:szCs w:val="22"/>
        </w:rPr>
      </w:pPr>
      <w:r w:rsidRPr="00E36E8B">
        <w:rPr>
          <w:szCs w:val="22"/>
        </w:rPr>
        <w:sym w:font="Symbol" w:char="F0B7"/>
      </w:r>
      <w:r w:rsidRPr="00E36E8B">
        <w:rPr>
          <w:szCs w:val="22"/>
        </w:rPr>
        <w:tab/>
        <w:t>Veiklioji medžiaga yra trastuzumabas. Kiekviename flakone yra 150 mg trastuzumabo, kurį reikia ištirpinti 7,2 ml injekcinio vandens. Paruoštame tirpale yra apie 21 mg/ml trastuzumabo.</w:t>
      </w:r>
    </w:p>
    <w:p w14:paraId="13686E36" w14:textId="77777777" w:rsidR="00BB47DF" w:rsidRPr="00E36E8B" w:rsidRDefault="00BB47DF">
      <w:pPr>
        <w:ind w:left="567" w:hanging="567"/>
        <w:rPr>
          <w:szCs w:val="22"/>
        </w:rPr>
      </w:pPr>
    </w:p>
    <w:p w14:paraId="2858BF4C" w14:textId="448DCC3E" w:rsidR="00BB47DF" w:rsidRPr="00E36E8B" w:rsidRDefault="00BB47DF">
      <w:pPr>
        <w:tabs>
          <w:tab w:val="left" w:pos="567"/>
        </w:tabs>
        <w:ind w:left="567" w:hanging="567"/>
        <w:rPr>
          <w:szCs w:val="22"/>
        </w:rPr>
      </w:pPr>
      <w:r w:rsidRPr="00E36E8B">
        <w:rPr>
          <w:szCs w:val="22"/>
        </w:rPr>
        <w:sym w:font="Symbol" w:char="F0B7"/>
      </w:r>
      <w:r w:rsidRPr="00E36E8B">
        <w:rPr>
          <w:szCs w:val="22"/>
        </w:rPr>
        <w:tab/>
        <w:t xml:space="preserve">Pagalbinės medžiagos yra </w:t>
      </w:r>
      <w:del w:id="645" w:author="Author">
        <w:r w:rsidRPr="00E36E8B" w:rsidDel="000C4003">
          <w:rPr>
            <w:szCs w:val="22"/>
          </w:rPr>
          <w:delText>L-</w:delText>
        </w:r>
      </w:del>
      <w:r w:rsidRPr="00E36E8B">
        <w:rPr>
          <w:szCs w:val="22"/>
        </w:rPr>
        <w:t>histidino hidrochlorid</w:t>
      </w:r>
      <w:ins w:id="646" w:author="Author">
        <w:r w:rsidR="00B437E5">
          <w:rPr>
            <w:szCs w:val="22"/>
          </w:rPr>
          <w:t>as</w:t>
        </w:r>
      </w:ins>
      <w:del w:id="647" w:author="Author">
        <w:r w:rsidRPr="00E36E8B" w:rsidDel="00B437E5">
          <w:rPr>
            <w:szCs w:val="22"/>
          </w:rPr>
          <w:delText>o</w:delText>
        </w:r>
      </w:del>
      <w:r w:rsidRPr="00E36E8B">
        <w:rPr>
          <w:szCs w:val="22"/>
        </w:rPr>
        <w:t xml:space="preserve"> monohidratas, </w:t>
      </w:r>
      <w:del w:id="648" w:author="Author">
        <w:r w:rsidRPr="00E36E8B" w:rsidDel="000C4003">
          <w:rPr>
            <w:szCs w:val="22"/>
          </w:rPr>
          <w:delText>L-</w:delText>
        </w:r>
      </w:del>
      <w:r w:rsidRPr="00E36E8B">
        <w:rPr>
          <w:szCs w:val="22"/>
        </w:rPr>
        <w:t xml:space="preserve">histidinas, </w:t>
      </w:r>
      <w:r w:rsidRPr="00E36E8B">
        <w:rPr>
          <w:szCs w:val="22"/>
        </w:rPr>
        <w:sym w:font="Symbol" w:char="F061"/>
      </w:r>
      <w:r w:rsidRPr="00E36E8B">
        <w:rPr>
          <w:szCs w:val="22"/>
        </w:rPr>
        <w:t>,</w:t>
      </w:r>
      <w:r w:rsidRPr="00E36E8B">
        <w:rPr>
          <w:szCs w:val="22"/>
        </w:rPr>
        <w:sym w:font="Symbol" w:char="F061"/>
      </w:r>
      <w:r w:rsidRPr="00E36E8B">
        <w:rPr>
          <w:szCs w:val="22"/>
        </w:rPr>
        <w:t>-trehalozė dihidratas, polisorbatas</w:t>
      </w:r>
      <w:ins w:id="649" w:author="Author">
        <w:r w:rsidR="008F5674" w:rsidRPr="00E36E8B">
          <w:rPr>
            <w:szCs w:val="22"/>
          </w:rPr>
          <w:t> </w:t>
        </w:r>
      </w:ins>
      <w:del w:id="650" w:author="Author">
        <w:r w:rsidRPr="00E36E8B" w:rsidDel="008F5674">
          <w:rPr>
            <w:szCs w:val="22"/>
          </w:rPr>
          <w:delText xml:space="preserve"> </w:delText>
        </w:r>
      </w:del>
      <w:r w:rsidRPr="00E36E8B">
        <w:rPr>
          <w:szCs w:val="22"/>
        </w:rPr>
        <w:t>20</w:t>
      </w:r>
      <w:ins w:id="651" w:author="Author">
        <w:r w:rsidR="000C4003" w:rsidRPr="00E36E8B">
          <w:rPr>
            <w:szCs w:val="22"/>
          </w:rPr>
          <w:t xml:space="preserve"> (E432)</w:t>
        </w:r>
        <w:r w:rsidR="00E409BB" w:rsidRPr="00E36E8B">
          <w:rPr>
            <w:szCs w:val="22"/>
          </w:rPr>
          <w:t xml:space="preserve"> (žr. 2 skyrių „Herceptin sudėtyje yra polisorbato“)</w:t>
        </w:r>
      </w:ins>
      <w:r w:rsidRPr="00E36E8B">
        <w:rPr>
          <w:szCs w:val="22"/>
        </w:rPr>
        <w:t>.</w:t>
      </w:r>
    </w:p>
    <w:p w14:paraId="6FAF8A7E" w14:textId="77777777" w:rsidR="00BB47DF" w:rsidRPr="00E36E8B" w:rsidRDefault="00BB47DF">
      <w:pPr>
        <w:ind w:left="567" w:hanging="567"/>
        <w:rPr>
          <w:szCs w:val="22"/>
        </w:rPr>
      </w:pPr>
    </w:p>
    <w:p w14:paraId="3C60F358" w14:textId="77777777" w:rsidR="00BB47DF" w:rsidRPr="00E36E8B" w:rsidRDefault="00BB47DF">
      <w:pPr>
        <w:keepNext/>
        <w:keepLines/>
        <w:ind w:left="567" w:hanging="567"/>
        <w:outlineLvl w:val="0"/>
        <w:rPr>
          <w:b/>
          <w:szCs w:val="22"/>
        </w:rPr>
      </w:pPr>
      <w:r w:rsidRPr="00E36E8B">
        <w:rPr>
          <w:b/>
          <w:szCs w:val="22"/>
        </w:rPr>
        <w:lastRenderedPageBreak/>
        <w:t>Herceptin išvaizda ir kiekis pakuotėje</w:t>
      </w:r>
    </w:p>
    <w:p w14:paraId="6E643C46" w14:textId="77777777" w:rsidR="00BB47DF" w:rsidRPr="00E36E8B" w:rsidRDefault="00BB47DF">
      <w:pPr>
        <w:keepNext/>
        <w:keepLines/>
        <w:ind w:left="567" w:hanging="567"/>
        <w:rPr>
          <w:b/>
          <w:szCs w:val="22"/>
        </w:rPr>
      </w:pPr>
    </w:p>
    <w:p w14:paraId="16694A4F" w14:textId="77777777" w:rsidR="00BB47DF" w:rsidRPr="00E36E8B" w:rsidRDefault="00BB47DF">
      <w:pPr>
        <w:keepNext/>
        <w:keepLines/>
        <w:rPr>
          <w:szCs w:val="22"/>
        </w:rPr>
      </w:pPr>
      <w:r w:rsidRPr="00E36E8B">
        <w:rPr>
          <w:rFonts w:eastAsia="SimSun"/>
          <w:szCs w:val="22"/>
          <w:lang w:eastAsia="zh-CN"/>
        </w:rPr>
        <w:t>Herceptin yra m</w:t>
      </w:r>
      <w:r w:rsidRPr="00E36E8B">
        <w:rPr>
          <w:szCs w:val="22"/>
        </w:rPr>
        <w:t>ilteliai koncentratui infuziniam tirpalui į veną</w:t>
      </w:r>
      <w:r w:rsidRPr="00E36E8B">
        <w:rPr>
          <w:rFonts w:eastAsia="SimSun"/>
          <w:szCs w:val="22"/>
          <w:lang w:eastAsia="zh-CN"/>
        </w:rPr>
        <w:t xml:space="preserve">, tiekiami stiklo flakone, kuris </w:t>
      </w:r>
      <w:r w:rsidRPr="00E36E8B">
        <w:rPr>
          <w:szCs w:val="22"/>
        </w:rPr>
        <w:t>užkimštas guminiu kamščiu ir kuriame yra 150 mg trastuzumabo</w:t>
      </w:r>
      <w:r w:rsidRPr="00E36E8B">
        <w:rPr>
          <w:rFonts w:eastAsia="SimSun"/>
          <w:szCs w:val="22"/>
          <w:lang w:eastAsia="zh-CN"/>
        </w:rPr>
        <w:t xml:space="preserve">. </w:t>
      </w:r>
      <w:r w:rsidRPr="00E36E8B">
        <w:rPr>
          <w:bCs/>
          <w:szCs w:val="22"/>
        </w:rPr>
        <w:t>Milteliai yra liofilizuoti, baltos ar šiek tiek gelsvos spalvos gumulėliai</w:t>
      </w:r>
      <w:r w:rsidRPr="00E36E8B">
        <w:rPr>
          <w:rFonts w:eastAsia="SimSun"/>
          <w:szCs w:val="22"/>
          <w:lang w:eastAsia="zh-CN"/>
        </w:rPr>
        <w:t>. Vienoje dėžutėje yra 1 flakonas su milteliais.</w:t>
      </w:r>
    </w:p>
    <w:p w14:paraId="60547C5C" w14:textId="77777777" w:rsidR="00BB47DF" w:rsidRPr="00E36E8B" w:rsidRDefault="00BB47DF">
      <w:pPr>
        <w:keepNext/>
        <w:keepLines/>
        <w:ind w:left="567" w:hanging="567"/>
        <w:outlineLvl w:val="0"/>
        <w:rPr>
          <w:szCs w:val="22"/>
        </w:rPr>
      </w:pPr>
    </w:p>
    <w:p w14:paraId="2433B016" w14:textId="77777777" w:rsidR="00BB47DF" w:rsidRPr="00E36E8B" w:rsidRDefault="00BB47DF">
      <w:pPr>
        <w:keepNext/>
        <w:keepLines/>
        <w:ind w:left="567" w:hanging="567"/>
        <w:outlineLvl w:val="0"/>
        <w:rPr>
          <w:b/>
          <w:bCs/>
          <w:szCs w:val="22"/>
        </w:rPr>
      </w:pPr>
      <w:r w:rsidRPr="00E36E8B">
        <w:rPr>
          <w:b/>
          <w:bCs/>
          <w:szCs w:val="22"/>
        </w:rPr>
        <w:t>Registruotojas</w:t>
      </w:r>
    </w:p>
    <w:p w14:paraId="6DF70D96" w14:textId="77777777" w:rsidR="00BB47DF" w:rsidRPr="00E36E8B" w:rsidRDefault="00BB47DF">
      <w:pPr>
        <w:keepNext/>
        <w:keepLines/>
        <w:ind w:left="567" w:hanging="567"/>
        <w:rPr>
          <w:b/>
          <w:bCs/>
          <w:szCs w:val="22"/>
        </w:rPr>
      </w:pPr>
    </w:p>
    <w:p w14:paraId="39D12C47" w14:textId="77777777" w:rsidR="00BB47DF" w:rsidRPr="00E36E8B" w:rsidRDefault="00BB47DF">
      <w:pPr>
        <w:keepNext/>
        <w:keepLines/>
        <w:ind w:left="567" w:hanging="567"/>
        <w:rPr>
          <w:szCs w:val="22"/>
        </w:rPr>
      </w:pPr>
      <w:r w:rsidRPr="00E36E8B">
        <w:rPr>
          <w:szCs w:val="22"/>
        </w:rPr>
        <w:t>Roche Pharma AG</w:t>
      </w:r>
    </w:p>
    <w:p w14:paraId="289C7224" w14:textId="77777777" w:rsidR="00BB47DF" w:rsidRPr="00E36E8B" w:rsidRDefault="00BB47DF">
      <w:pPr>
        <w:keepNext/>
        <w:keepLines/>
        <w:ind w:left="567" w:hanging="567"/>
        <w:rPr>
          <w:szCs w:val="22"/>
        </w:rPr>
      </w:pPr>
      <w:r w:rsidRPr="00E36E8B">
        <w:rPr>
          <w:szCs w:val="22"/>
        </w:rPr>
        <w:t>Emil-Barell-Strasse 1</w:t>
      </w:r>
    </w:p>
    <w:p w14:paraId="14D39A75" w14:textId="77777777" w:rsidR="00BB47DF" w:rsidRPr="00E36E8B" w:rsidRDefault="00BB47DF">
      <w:pPr>
        <w:keepNext/>
        <w:keepLines/>
        <w:ind w:left="567" w:hanging="567"/>
        <w:rPr>
          <w:szCs w:val="22"/>
        </w:rPr>
      </w:pPr>
      <w:r w:rsidRPr="00E36E8B">
        <w:rPr>
          <w:szCs w:val="22"/>
        </w:rPr>
        <w:t>79639 Grenzach-Wyhlen</w:t>
      </w:r>
    </w:p>
    <w:p w14:paraId="14D94A01" w14:textId="77777777" w:rsidR="00BB47DF" w:rsidRPr="00E36E8B" w:rsidRDefault="00BB47DF">
      <w:pPr>
        <w:ind w:left="567" w:hanging="567"/>
        <w:rPr>
          <w:szCs w:val="22"/>
        </w:rPr>
      </w:pPr>
      <w:r w:rsidRPr="00E36E8B">
        <w:rPr>
          <w:szCs w:val="22"/>
        </w:rPr>
        <w:t>Vokietija</w:t>
      </w:r>
    </w:p>
    <w:p w14:paraId="6EF8D77C" w14:textId="77777777" w:rsidR="00BB47DF" w:rsidRPr="00E36E8B" w:rsidRDefault="00BB47DF">
      <w:pPr>
        <w:ind w:left="567" w:hanging="567"/>
        <w:rPr>
          <w:szCs w:val="22"/>
        </w:rPr>
      </w:pPr>
    </w:p>
    <w:p w14:paraId="5B6FA90E" w14:textId="77777777" w:rsidR="00BB47DF" w:rsidRPr="00E36E8B" w:rsidRDefault="00BB47DF" w:rsidP="003B3E17">
      <w:pPr>
        <w:keepNext/>
        <w:keepLines/>
        <w:ind w:left="567" w:hanging="567"/>
        <w:outlineLvl w:val="0"/>
        <w:rPr>
          <w:b/>
          <w:bCs/>
          <w:szCs w:val="22"/>
        </w:rPr>
      </w:pPr>
      <w:r w:rsidRPr="00E36E8B">
        <w:rPr>
          <w:b/>
          <w:bCs/>
          <w:szCs w:val="22"/>
        </w:rPr>
        <w:t>Gamintojas</w:t>
      </w:r>
    </w:p>
    <w:p w14:paraId="65B56569" w14:textId="77777777" w:rsidR="00BB47DF" w:rsidRPr="00E36E8B" w:rsidRDefault="00BB47DF" w:rsidP="003B3E17">
      <w:pPr>
        <w:keepNext/>
        <w:keepLines/>
        <w:ind w:left="567" w:hanging="567"/>
        <w:outlineLvl w:val="0"/>
        <w:rPr>
          <w:b/>
          <w:bCs/>
          <w:szCs w:val="22"/>
        </w:rPr>
      </w:pPr>
    </w:p>
    <w:p w14:paraId="7B00597D" w14:textId="77777777" w:rsidR="00BB47DF" w:rsidRPr="00E36E8B" w:rsidRDefault="00BB47DF" w:rsidP="003B3E17">
      <w:pPr>
        <w:keepNext/>
        <w:keepLines/>
        <w:rPr>
          <w:szCs w:val="22"/>
        </w:rPr>
      </w:pPr>
      <w:r w:rsidRPr="00E36E8B">
        <w:rPr>
          <w:szCs w:val="22"/>
        </w:rPr>
        <w:t xml:space="preserve">Roche </w:t>
      </w:r>
      <w:r w:rsidRPr="00E36E8B">
        <w:rPr>
          <w:bCs/>
          <w:szCs w:val="22"/>
        </w:rPr>
        <w:t>Pharma AG</w:t>
      </w:r>
      <w:r w:rsidRPr="00E36E8B">
        <w:rPr>
          <w:bCs/>
          <w:szCs w:val="22"/>
        </w:rPr>
        <w:br/>
        <w:t>Emil-Barell-Strasse 1</w:t>
      </w:r>
      <w:r w:rsidRPr="00E36E8B">
        <w:rPr>
          <w:bCs/>
          <w:szCs w:val="22"/>
        </w:rPr>
        <w:br/>
        <w:t>79639 Grenzach-Wyhlen</w:t>
      </w:r>
    </w:p>
    <w:p w14:paraId="57760346" w14:textId="77777777" w:rsidR="00BB47DF" w:rsidRPr="00E36E8B" w:rsidRDefault="00BB47DF">
      <w:pPr>
        <w:rPr>
          <w:szCs w:val="22"/>
        </w:rPr>
      </w:pPr>
      <w:r w:rsidRPr="00E36E8B">
        <w:rPr>
          <w:szCs w:val="22"/>
        </w:rPr>
        <w:t>Vokietija</w:t>
      </w:r>
    </w:p>
    <w:p w14:paraId="65687FCD" w14:textId="77777777" w:rsidR="00BB47DF" w:rsidRPr="00E36E8B" w:rsidRDefault="00BB47DF">
      <w:pPr>
        <w:ind w:left="567" w:hanging="567"/>
        <w:rPr>
          <w:szCs w:val="22"/>
        </w:rPr>
      </w:pPr>
    </w:p>
    <w:p w14:paraId="74FBC079" w14:textId="77777777" w:rsidR="00BB47DF" w:rsidRPr="00E36E8B" w:rsidRDefault="00BB47DF" w:rsidP="00C62EB2">
      <w:pPr>
        <w:keepNext/>
        <w:keepLines/>
        <w:ind w:left="567" w:hanging="567"/>
        <w:rPr>
          <w:szCs w:val="22"/>
        </w:rPr>
      </w:pPr>
      <w:r w:rsidRPr="00E36E8B">
        <w:rPr>
          <w:szCs w:val="22"/>
        </w:rPr>
        <w:t>Jeigu apie šį vaistą norite sužinoti daugiau, kreipkitės į vietinį registruotojo atstovą.</w:t>
      </w:r>
    </w:p>
    <w:p w14:paraId="7913DC76" w14:textId="77777777" w:rsidR="00BB47DF" w:rsidRPr="00E36E8B" w:rsidRDefault="00BB47DF" w:rsidP="00C62EB2">
      <w:pPr>
        <w:keepNext/>
        <w:keepLines/>
        <w:rPr>
          <w:szCs w:val="22"/>
        </w:rPr>
      </w:pPr>
    </w:p>
    <w:tbl>
      <w:tblPr>
        <w:tblW w:w="9180" w:type="dxa"/>
        <w:tblLayout w:type="fixed"/>
        <w:tblLook w:val="0000" w:firstRow="0" w:lastRow="0" w:firstColumn="0" w:lastColumn="0" w:noHBand="0" w:noVBand="0"/>
        <w:tblPrChange w:id="652" w:author="Author">
          <w:tblPr>
            <w:tblW w:w="0" w:type="auto"/>
            <w:tblLayout w:type="fixed"/>
            <w:tblLook w:val="0000" w:firstRow="0" w:lastRow="0" w:firstColumn="0" w:lastColumn="0" w:noHBand="0" w:noVBand="0"/>
          </w:tblPr>
        </w:tblPrChange>
      </w:tblPr>
      <w:tblGrid>
        <w:gridCol w:w="4590"/>
        <w:gridCol w:w="4590"/>
        <w:tblGridChange w:id="653">
          <w:tblGrid>
            <w:gridCol w:w="4590"/>
            <w:gridCol w:w="4590"/>
          </w:tblGrid>
        </w:tblGridChange>
      </w:tblGrid>
      <w:tr w:rsidR="00BB47DF" w:rsidRPr="00E36E8B" w14:paraId="50CAF949" w14:textId="77777777" w:rsidTr="00B304AF">
        <w:trPr>
          <w:cantSplit/>
          <w:trPrChange w:id="654" w:author="Author">
            <w:trPr>
              <w:cantSplit/>
            </w:trPr>
          </w:trPrChange>
        </w:trPr>
        <w:tc>
          <w:tcPr>
            <w:tcW w:w="4590" w:type="dxa"/>
            <w:tcPrChange w:id="655" w:author="Author">
              <w:tcPr>
                <w:tcW w:w="4590" w:type="dxa"/>
              </w:tcPr>
            </w:tcPrChange>
          </w:tcPr>
          <w:p w14:paraId="1A1164BF" w14:textId="77777777" w:rsidR="00365398" w:rsidRPr="00E36E8B" w:rsidRDefault="00BB47DF" w:rsidP="00365398">
            <w:pPr>
              <w:keepNext/>
              <w:keepLines/>
              <w:rPr>
                <w:ins w:id="656" w:author="Author"/>
                <w:b/>
                <w:szCs w:val="22"/>
              </w:rPr>
            </w:pPr>
            <w:r w:rsidRPr="00E36E8B">
              <w:rPr>
                <w:b/>
                <w:szCs w:val="22"/>
              </w:rPr>
              <w:t>België/Belgique/Belgien</w:t>
            </w:r>
            <w:ins w:id="657" w:author="Author">
              <w:r w:rsidR="00365398" w:rsidRPr="00E36E8B">
                <w:rPr>
                  <w:b/>
                  <w:szCs w:val="22"/>
                </w:rPr>
                <w:t>,</w:t>
              </w:r>
            </w:ins>
          </w:p>
          <w:p w14:paraId="09FD9A79" w14:textId="2852A06C" w:rsidR="00BB47DF" w:rsidRPr="00E36E8B" w:rsidRDefault="00365398" w:rsidP="00365398">
            <w:pPr>
              <w:keepNext/>
              <w:keepLines/>
              <w:rPr>
                <w:szCs w:val="22"/>
              </w:rPr>
            </w:pPr>
            <w:ins w:id="658" w:author="Author">
              <w:r w:rsidRPr="00E36E8B">
                <w:rPr>
                  <w:b/>
                  <w:szCs w:val="22"/>
                </w:rPr>
                <w:t>Luxembourg/Luxemburg</w:t>
              </w:r>
            </w:ins>
          </w:p>
          <w:p w14:paraId="62F27625" w14:textId="77777777" w:rsidR="00365398" w:rsidRPr="00E36E8B" w:rsidRDefault="00BB47DF" w:rsidP="00365398">
            <w:pPr>
              <w:keepNext/>
              <w:keepLines/>
              <w:rPr>
                <w:ins w:id="659" w:author="Author"/>
                <w:szCs w:val="22"/>
              </w:rPr>
            </w:pPr>
            <w:r w:rsidRPr="00E36E8B">
              <w:rPr>
                <w:szCs w:val="22"/>
              </w:rPr>
              <w:t>N.V. Roche S.A.</w:t>
            </w:r>
          </w:p>
          <w:p w14:paraId="611BD452" w14:textId="4392DA99" w:rsidR="00BB47DF" w:rsidRPr="00E36E8B" w:rsidRDefault="00365398" w:rsidP="00C62EB2">
            <w:pPr>
              <w:keepNext/>
              <w:keepLines/>
              <w:rPr>
                <w:szCs w:val="22"/>
              </w:rPr>
            </w:pPr>
            <w:ins w:id="660" w:author="Author">
              <w:r w:rsidRPr="00E36E8B">
                <w:rPr>
                  <w:szCs w:val="22"/>
                </w:rPr>
                <w:t>België/Belgique/Belgien</w:t>
              </w:r>
            </w:ins>
          </w:p>
          <w:p w14:paraId="03AD28C2" w14:textId="77777777" w:rsidR="00BB47DF" w:rsidRPr="00E36E8B" w:rsidRDefault="00BB47DF" w:rsidP="00C62EB2">
            <w:pPr>
              <w:keepNext/>
              <w:keepLines/>
              <w:rPr>
                <w:szCs w:val="22"/>
              </w:rPr>
            </w:pPr>
            <w:r w:rsidRPr="00E36E8B">
              <w:rPr>
                <w:szCs w:val="22"/>
              </w:rPr>
              <w:t>Tél/Tel: +32 (0) 2 525 82 11</w:t>
            </w:r>
          </w:p>
          <w:p w14:paraId="25013B39" w14:textId="77777777" w:rsidR="00BB47DF" w:rsidRPr="00E36E8B" w:rsidRDefault="00BB47DF" w:rsidP="00C62EB2">
            <w:pPr>
              <w:keepNext/>
              <w:keepLines/>
              <w:rPr>
                <w:b/>
                <w:szCs w:val="22"/>
              </w:rPr>
            </w:pPr>
          </w:p>
        </w:tc>
        <w:tc>
          <w:tcPr>
            <w:tcW w:w="4590" w:type="dxa"/>
            <w:tcPrChange w:id="661" w:author="Author">
              <w:tcPr>
                <w:tcW w:w="4590" w:type="dxa"/>
              </w:tcPr>
            </w:tcPrChange>
          </w:tcPr>
          <w:p w14:paraId="46A4B605" w14:textId="77777777" w:rsidR="00B437E5" w:rsidRPr="00E36E8B" w:rsidRDefault="00B437E5" w:rsidP="00B437E5">
            <w:pPr>
              <w:rPr>
                <w:ins w:id="662" w:author="Author"/>
                <w:b/>
                <w:szCs w:val="22"/>
              </w:rPr>
            </w:pPr>
            <w:ins w:id="663" w:author="Author">
              <w:r w:rsidRPr="00E36E8B">
                <w:rPr>
                  <w:b/>
                  <w:szCs w:val="22"/>
                </w:rPr>
                <w:t>Latvija</w:t>
              </w:r>
            </w:ins>
          </w:p>
          <w:p w14:paraId="37E7BEB3" w14:textId="77777777" w:rsidR="00B437E5" w:rsidRPr="00E36E8B" w:rsidRDefault="00B437E5" w:rsidP="00B437E5">
            <w:pPr>
              <w:rPr>
                <w:ins w:id="664" w:author="Author"/>
                <w:szCs w:val="22"/>
              </w:rPr>
            </w:pPr>
            <w:ins w:id="665" w:author="Author">
              <w:r w:rsidRPr="00E36E8B">
                <w:rPr>
                  <w:szCs w:val="22"/>
                </w:rPr>
                <w:t>Roche Latvija SIA</w:t>
              </w:r>
            </w:ins>
          </w:p>
          <w:p w14:paraId="508BAD8C" w14:textId="77777777" w:rsidR="00B437E5" w:rsidRPr="00E36E8B" w:rsidRDefault="00B437E5" w:rsidP="00B437E5">
            <w:pPr>
              <w:rPr>
                <w:ins w:id="666" w:author="Author"/>
                <w:szCs w:val="22"/>
              </w:rPr>
            </w:pPr>
            <w:ins w:id="667" w:author="Author">
              <w:r w:rsidRPr="00E36E8B">
                <w:rPr>
                  <w:szCs w:val="22"/>
                </w:rPr>
                <w:t>Tel: +371 - 67 039831</w:t>
              </w:r>
            </w:ins>
          </w:p>
          <w:p w14:paraId="58DDE36E" w14:textId="77777777" w:rsidR="00B437E5" w:rsidRDefault="00B437E5" w:rsidP="00C62EB2">
            <w:pPr>
              <w:keepNext/>
              <w:keepLines/>
              <w:rPr>
                <w:ins w:id="668" w:author="Author"/>
                <w:b/>
                <w:szCs w:val="22"/>
              </w:rPr>
            </w:pPr>
          </w:p>
          <w:p w14:paraId="3B49BBA5" w14:textId="6A5FF7F5" w:rsidR="00BB47DF" w:rsidRPr="00E36E8B" w:rsidDel="00B437E5" w:rsidRDefault="00BB47DF" w:rsidP="00C62EB2">
            <w:pPr>
              <w:keepNext/>
              <w:keepLines/>
              <w:rPr>
                <w:del w:id="669" w:author="Author"/>
                <w:b/>
                <w:szCs w:val="22"/>
              </w:rPr>
            </w:pPr>
            <w:del w:id="670" w:author="Author">
              <w:r w:rsidRPr="00E36E8B" w:rsidDel="00B437E5">
                <w:rPr>
                  <w:b/>
                  <w:szCs w:val="22"/>
                </w:rPr>
                <w:delText>Lietuva</w:delText>
              </w:r>
            </w:del>
          </w:p>
          <w:p w14:paraId="16B07CCA" w14:textId="00B81E55" w:rsidR="00BB47DF" w:rsidRPr="00E36E8B" w:rsidDel="00B437E5" w:rsidRDefault="00BB47DF" w:rsidP="00C62EB2">
            <w:pPr>
              <w:keepNext/>
              <w:keepLines/>
              <w:rPr>
                <w:del w:id="671" w:author="Author"/>
                <w:szCs w:val="22"/>
              </w:rPr>
            </w:pPr>
            <w:del w:id="672" w:author="Author">
              <w:r w:rsidRPr="00E36E8B" w:rsidDel="00B437E5">
                <w:rPr>
                  <w:szCs w:val="22"/>
                </w:rPr>
                <w:delText>UAB “Roche Lietuva”</w:delText>
              </w:r>
            </w:del>
          </w:p>
          <w:p w14:paraId="0BB00EAD" w14:textId="1AD0312F" w:rsidR="00BB47DF" w:rsidRPr="00E36E8B" w:rsidDel="00B437E5" w:rsidRDefault="00BB47DF" w:rsidP="00C62EB2">
            <w:pPr>
              <w:keepNext/>
              <w:keepLines/>
              <w:rPr>
                <w:del w:id="673" w:author="Author"/>
                <w:szCs w:val="22"/>
              </w:rPr>
            </w:pPr>
            <w:del w:id="674" w:author="Author">
              <w:r w:rsidRPr="00E36E8B" w:rsidDel="00B437E5">
                <w:rPr>
                  <w:szCs w:val="22"/>
                </w:rPr>
                <w:delText>Tel: +370 5 2546799</w:delText>
              </w:r>
            </w:del>
          </w:p>
          <w:p w14:paraId="7C2FCCA6" w14:textId="77777777" w:rsidR="00BB47DF" w:rsidRPr="00E36E8B" w:rsidRDefault="00BB47DF" w:rsidP="00B437E5">
            <w:pPr>
              <w:keepNext/>
              <w:keepLines/>
              <w:rPr>
                <w:b/>
                <w:szCs w:val="22"/>
              </w:rPr>
            </w:pPr>
          </w:p>
        </w:tc>
      </w:tr>
      <w:tr w:rsidR="00BB47DF" w:rsidRPr="00E36E8B" w14:paraId="7258A8DF" w14:textId="77777777" w:rsidTr="00B304AF">
        <w:trPr>
          <w:cantSplit/>
          <w:trPrChange w:id="675" w:author="Author">
            <w:trPr>
              <w:cantSplit/>
            </w:trPr>
          </w:trPrChange>
        </w:trPr>
        <w:tc>
          <w:tcPr>
            <w:tcW w:w="4590" w:type="dxa"/>
            <w:tcPrChange w:id="676" w:author="Author">
              <w:tcPr>
                <w:tcW w:w="4590" w:type="dxa"/>
              </w:tcPr>
            </w:tcPrChange>
          </w:tcPr>
          <w:p w14:paraId="15CA3E76" w14:textId="77777777" w:rsidR="00BB47DF" w:rsidRPr="00E36E8B" w:rsidRDefault="00BB47DF">
            <w:pPr>
              <w:autoSpaceDE w:val="0"/>
              <w:autoSpaceDN w:val="0"/>
              <w:adjustRightInd w:val="0"/>
              <w:rPr>
                <w:b/>
                <w:bCs/>
                <w:szCs w:val="22"/>
              </w:rPr>
            </w:pPr>
            <w:r w:rsidRPr="00E36E8B">
              <w:rPr>
                <w:b/>
                <w:bCs/>
                <w:szCs w:val="22"/>
              </w:rPr>
              <w:t>България</w:t>
            </w:r>
          </w:p>
          <w:p w14:paraId="0ACAFFA6" w14:textId="77777777" w:rsidR="00BB47DF" w:rsidRPr="00E36E8B" w:rsidRDefault="00BB47DF">
            <w:pPr>
              <w:suppressAutoHyphens/>
            </w:pPr>
            <w:r w:rsidRPr="00E36E8B">
              <w:t>Рош България ЕООД</w:t>
            </w:r>
          </w:p>
          <w:p w14:paraId="28BE416C" w14:textId="77777777" w:rsidR="00BB47DF" w:rsidRPr="00E36E8B" w:rsidRDefault="00BB47DF">
            <w:pPr>
              <w:suppressAutoHyphens/>
            </w:pPr>
            <w:r w:rsidRPr="00E36E8B">
              <w:t xml:space="preserve">Тел: </w:t>
            </w:r>
            <w:r w:rsidR="002A0AB6" w:rsidRPr="00E36E8B">
              <w:t>+359 2 474 5444</w:t>
            </w:r>
          </w:p>
          <w:p w14:paraId="25E095F7" w14:textId="77777777" w:rsidR="00BB47DF" w:rsidRPr="00E36E8B" w:rsidRDefault="00BB47DF">
            <w:pPr>
              <w:rPr>
                <w:b/>
                <w:szCs w:val="22"/>
              </w:rPr>
            </w:pPr>
          </w:p>
        </w:tc>
        <w:tc>
          <w:tcPr>
            <w:tcW w:w="4590" w:type="dxa"/>
            <w:tcPrChange w:id="677" w:author="Author">
              <w:tcPr>
                <w:tcW w:w="4590" w:type="dxa"/>
              </w:tcPr>
            </w:tcPrChange>
          </w:tcPr>
          <w:p w14:paraId="3FFB8B83" w14:textId="77777777" w:rsidR="00B437E5" w:rsidRPr="00E36E8B" w:rsidRDefault="00B437E5" w:rsidP="00B437E5">
            <w:pPr>
              <w:keepNext/>
              <w:keepLines/>
              <w:rPr>
                <w:ins w:id="678" w:author="Author"/>
                <w:b/>
                <w:szCs w:val="22"/>
              </w:rPr>
            </w:pPr>
            <w:ins w:id="679" w:author="Author">
              <w:r w:rsidRPr="00E36E8B">
                <w:rPr>
                  <w:b/>
                  <w:szCs w:val="22"/>
                </w:rPr>
                <w:t>Lietuva</w:t>
              </w:r>
            </w:ins>
          </w:p>
          <w:p w14:paraId="302401F6" w14:textId="77777777" w:rsidR="00B437E5" w:rsidRPr="00E36E8B" w:rsidRDefault="00B437E5" w:rsidP="00B437E5">
            <w:pPr>
              <w:keepNext/>
              <w:keepLines/>
              <w:rPr>
                <w:ins w:id="680" w:author="Author"/>
                <w:szCs w:val="22"/>
              </w:rPr>
            </w:pPr>
            <w:ins w:id="681" w:author="Author">
              <w:r w:rsidRPr="00E36E8B">
                <w:rPr>
                  <w:szCs w:val="22"/>
                </w:rPr>
                <w:t>UAB “Roche Lietuva”</w:t>
              </w:r>
            </w:ins>
          </w:p>
          <w:p w14:paraId="706C0298" w14:textId="77777777" w:rsidR="00B437E5" w:rsidRPr="00E36E8B" w:rsidRDefault="00B437E5" w:rsidP="00B437E5">
            <w:pPr>
              <w:keepNext/>
              <w:keepLines/>
              <w:rPr>
                <w:ins w:id="682" w:author="Author"/>
                <w:szCs w:val="22"/>
              </w:rPr>
            </w:pPr>
            <w:ins w:id="683" w:author="Author">
              <w:r w:rsidRPr="00E36E8B">
                <w:rPr>
                  <w:szCs w:val="22"/>
                </w:rPr>
                <w:t>Tel: +370 5 2546799</w:t>
              </w:r>
            </w:ins>
          </w:p>
          <w:p w14:paraId="33E5F461" w14:textId="1BE5336C" w:rsidR="00BB47DF" w:rsidRPr="00E36E8B" w:rsidDel="00365398" w:rsidRDefault="00BB47DF">
            <w:pPr>
              <w:suppressAutoHyphens/>
              <w:rPr>
                <w:del w:id="684" w:author="Author"/>
                <w:szCs w:val="22"/>
              </w:rPr>
            </w:pPr>
            <w:del w:id="685" w:author="Author">
              <w:r w:rsidRPr="00E36E8B" w:rsidDel="00365398">
                <w:rPr>
                  <w:b/>
                  <w:szCs w:val="22"/>
                </w:rPr>
                <w:delText>Luxembourg/Luxemburg</w:delText>
              </w:r>
            </w:del>
          </w:p>
          <w:p w14:paraId="17DD0A4D" w14:textId="6366E4B6" w:rsidR="00BB47DF" w:rsidRPr="00E36E8B" w:rsidDel="00365398" w:rsidRDefault="00BB47DF">
            <w:pPr>
              <w:rPr>
                <w:del w:id="686" w:author="Author"/>
                <w:szCs w:val="22"/>
              </w:rPr>
            </w:pPr>
            <w:del w:id="687" w:author="Author">
              <w:r w:rsidRPr="00E36E8B" w:rsidDel="00365398">
                <w:rPr>
                  <w:szCs w:val="22"/>
                </w:rPr>
                <w:delText>(Voir/siehe Belgique/Belgien)</w:delText>
              </w:r>
            </w:del>
          </w:p>
          <w:p w14:paraId="15E0F661" w14:textId="77777777" w:rsidR="00BB47DF" w:rsidRPr="00E36E8B" w:rsidRDefault="00BB47DF">
            <w:pPr>
              <w:rPr>
                <w:b/>
                <w:szCs w:val="22"/>
              </w:rPr>
              <w:pPrChange w:id="688" w:author="Author">
                <w:pPr>
                  <w:suppressAutoHyphens/>
                </w:pPr>
              </w:pPrChange>
            </w:pPr>
          </w:p>
        </w:tc>
      </w:tr>
      <w:tr w:rsidR="00BB47DF" w:rsidRPr="00E36E8B" w14:paraId="11D99033" w14:textId="77777777" w:rsidTr="00B304AF">
        <w:trPr>
          <w:cantSplit/>
          <w:trPrChange w:id="689" w:author="Author">
            <w:trPr>
              <w:cantSplit/>
            </w:trPr>
          </w:trPrChange>
        </w:trPr>
        <w:tc>
          <w:tcPr>
            <w:tcW w:w="4590" w:type="dxa"/>
            <w:tcPrChange w:id="690" w:author="Author">
              <w:tcPr>
                <w:tcW w:w="4590" w:type="dxa"/>
              </w:tcPr>
            </w:tcPrChange>
          </w:tcPr>
          <w:p w14:paraId="4E5377B6" w14:textId="77777777" w:rsidR="00BB47DF" w:rsidRPr="00E36E8B" w:rsidRDefault="00BB47DF">
            <w:pPr>
              <w:rPr>
                <w:b/>
                <w:szCs w:val="22"/>
              </w:rPr>
            </w:pPr>
            <w:r w:rsidRPr="00E36E8B">
              <w:rPr>
                <w:b/>
                <w:szCs w:val="22"/>
              </w:rPr>
              <w:t>Česká republika</w:t>
            </w:r>
          </w:p>
          <w:p w14:paraId="73244EF7" w14:textId="77777777" w:rsidR="00BB47DF" w:rsidRPr="00E36E8B" w:rsidRDefault="00BB47DF">
            <w:pPr>
              <w:rPr>
                <w:bCs/>
                <w:szCs w:val="22"/>
              </w:rPr>
            </w:pPr>
            <w:r w:rsidRPr="00E36E8B">
              <w:rPr>
                <w:bCs/>
                <w:szCs w:val="22"/>
              </w:rPr>
              <w:t>Roche s. r. o.</w:t>
            </w:r>
          </w:p>
          <w:p w14:paraId="52F64F5E" w14:textId="77777777" w:rsidR="00BB47DF" w:rsidRPr="00E36E8B" w:rsidRDefault="00BB47DF">
            <w:pPr>
              <w:suppressAutoHyphens/>
              <w:rPr>
                <w:b/>
                <w:szCs w:val="22"/>
              </w:rPr>
            </w:pPr>
            <w:r w:rsidRPr="00E36E8B">
              <w:rPr>
                <w:szCs w:val="22"/>
              </w:rPr>
              <w:t>Tel: +420 - 2 20382111</w:t>
            </w:r>
          </w:p>
        </w:tc>
        <w:tc>
          <w:tcPr>
            <w:tcW w:w="4590" w:type="dxa"/>
            <w:tcPrChange w:id="691" w:author="Author">
              <w:tcPr>
                <w:tcW w:w="4590" w:type="dxa"/>
              </w:tcPr>
            </w:tcPrChange>
          </w:tcPr>
          <w:p w14:paraId="4E4FA9E1" w14:textId="77777777" w:rsidR="00BB47DF" w:rsidRPr="00E36E8B" w:rsidRDefault="00BB47DF">
            <w:pPr>
              <w:rPr>
                <w:b/>
                <w:szCs w:val="22"/>
              </w:rPr>
            </w:pPr>
            <w:r w:rsidRPr="00E36E8B">
              <w:rPr>
                <w:b/>
                <w:szCs w:val="22"/>
              </w:rPr>
              <w:t>Magyarország</w:t>
            </w:r>
          </w:p>
          <w:p w14:paraId="613509AF" w14:textId="77777777" w:rsidR="00BB47DF" w:rsidRPr="00E36E8B" w:rsidRDefault="00BB47DF">
            <w:pPr>
              <w:rPr>
                <w:szCs w:val="22"/>
              </w:rPr>
            </w:pPr>
            <w:r w:rsidRPr="00E36E8B">
              <w:rPr>
                <w:szCs w:val="22"/>
              </w:rPr>
              <w:t>Roche (Magyarország) Kft.</w:t>
            </w:r>
          </w:p>
          <w:p w14:paraId="4AC15C76" w14:textId="77777777" w:rsidR="00BB47DF" w:rsidRPr="00E36E8B" w:rsidRDefault="00BB47DF">
            <w:pPr>
              <w:rPr>
                <w:szCs w:val="22"/>
              </w:rPr>
            </w:pPr>
            <w:r w:rsidRPr="00E36E8B">
              <w:rPr>
                <w:szCs w:val="22"/>
              </w:rPr>
              <w:t xml:space="preserve">Tel: +36 </w:t>
            </w:r>
            <w:r w:rsidR="0087454B" w:rsidRPr="00E36E8B">
              <w:rPr>
                <w:szCs w:val="22"/>
              </w:rPr>
              <w:t>–</w:t>
            </w:r>
            <w:r w:rsidRPr="00E36E8B">
              <w:rPr>
                <w:szCs w:val="22"/>
              </w:rPr>
              <w:t xml:space="preserve"> </w:t>
            </w:r>
            <w:r w:rsidR="0087454B" w:rsidRPr="00E36E8B">
              <w:rPr>
                <w:szCs w:val="22"/>
              </w:rPr>
              <w:t>1 279 45</w:t>
            </w:r>
            <w:r w:rsidRPr="00E36E8B">
              <w:rPr>
                <w:szCs w:val="22"/>
              </w:rPr>
              <w:t>00</w:t>
            </w:r>
          </w:p>
          <w:p w14:paraId="7704E531" w14:textId="77777777" w:rsidR="00BB47DF" w:rsidRPr="00E36E8B" w:rsidRDefault="00BB47DF">
            <w:pPr>
              <w:rPr>
                <w:b/>
                <w:szCs w:val="22"/>
              </w:rPr>
            </w:pPr>
          </w:p>
        </w:tc>
      </w:tr>
      <w:tr w:rsidR="00BB47DF" w:rsidRPr="00E36E8B" w14:paraId="3C883222" w14:textId="77777777" w:rsidTr="00B304AF">
        <w:trPr>
          <w:cantSplit/>
          <w:trPrChange w:id="692" w:author="Author">
            <w:trPr>
              <w:cantSplit/>
            </w:trPr>
          </w:trPrChange>
        </w:trPr>
        <w:tc>
          <w:tcPr>
            <w:tcW w:w="4590" w:type="dxa"/>
            <w:tcPrChange w:id="693" w:author="Author">
              <w:tcPr>
                <w:tcW w:w="4590" w:type="dxa"/>
              </w:tcPr>
            </w:tcPrChange>
          </w:tcPr>
          <w:p w14:paraId="627DB0B1" w14:textId="77777777" w:rsidR="00BB47DF" w:rsidRPr="00E36E8B" w:rsidRDefault="00BB47DF">
            <w:pPr>
              <w:rPr>
                <w:szCs w:val="22"/>
              </w:rPr>
            </w:pPr>
            <w:r w:rsidRPr="00E36E8B">
              <w:rPr>
                <w:b/>
                <w:szCs w:val="22"/>
              </w:rPr>
              <w:t>Danmark</w:t>
            </w:r>
          </w:p>
          <w:p w14:paraId="0AF07109" w14:textId="77777777" w:rsidR="00BB47DF" w:rsidRPr="00E36E8B" w:rsidRDefault="00BB47DF">
            <w:pPr>
              <w:rPr>
                <w:szCs w:val="22"/>
              </w:rPr>
            </w:pPr>
            <w:r w:rsidRPr="00E36E8B">
              <w:rPr>
                <w:szCs w:val="22"/>
              </w:rPr>
              <w:t xml:space="preserve">Roche </w:t>
            </w:r>
            <w:r w:rsidR="00945D4C" w:rsidRPr="00E36E8B">
              <w:rPr>
                <w:szCs w:val="22"/>
              </w:rPr>
              <w:t>Pharmaceuticals A/S</w:t>
            </w:r>
          </w:p>
          <w:p w14:paraId="452D2DFA" w14:textId="77777777" w:rsidR="00BB47DF" w:rsidRPr="00E36E8B" w:rsidRDefault="00BB47DF">
            <w:pPr>
              <w:rPr>
                <w:szCs w:val="22"/>
              </w:rPr>
            </w:pPr>
            <w:r w:rsidRPr="00E36E8B">
              <w:rPr>
                <w:szCs w:val="22"/>
              </w:rPr>
              <w:t>Tlf: +45 - 36 39 99 99</w:t>
            </w:r>
          </w:p>
          <w:p w14:paraId="7149A323" w14:textId="77777777" w:rsidR="00BB47DF" w:rsidRPr="00E36E8B" w:rsidRDefault="00BB47DF">
            <w:pPr>
              <w:rPr>
                <w:szCs w:val="22"/>
              </w:rPr>
            </w:pPr>
          </w:p>
        </w:tc>
        <w:tc>
          <w:tcPr>
            <w:tcW w:w="4590" w:type="dxa"/>
            <w:tcPrChange w:id="694" w:author="Author">
              <w:tcPr>
                <w:tcW w:w="4590" w:type="dxa"/>
              </w:tcPr>
            </w:tcPrChange>
          </w:tcPr>
          <w:p w14:paraId="281C0125" w14:textId="77777777" w:rsidR="00B437E5" w:rsidRPr="00E36E8B" w:rsidRDefault="00B437E5" w:rsidP="00B437E5">
            <w:pPr>
              <w:rPr>
                <w:ins w:id="695" w:author="Author"/>
                <w:b/>
                <w:szCs w:val="22"/>
              </w:rPr>
            </w:pPr>
            <w:ins w:id="696" w:author="Author">
              <w:r w:rsidRPr="00E36E8B">
                <w:rPr>
                  <w:b/>
                  <w:szCs w:val="22"/>
                </w:rPr>
                <w:t>Nederland</w:t>
              </w:r>
            </w:ins>
          </w:p>
          <w:p w14:paraId="5564A429" w14:textId="77777777" w:rsidR="00B437E5" w:rsidRPr="00E36E8B" w:rsidRDefault="00B437E5" w:rsidP="00B437E5">
            <w:pPr>
              <w:rPr>
                <w:ins w:id="697" w:author="Author"/>
                <w:bCs/>
                <w:szCs w:val="22"/>
              </w:rPr>
            </w:pPr>
            <w:ins w:id="698" w:author="Author">
              <w:r w:rsidRPr="00E36E8B">
                <w:rPr>
                  <w:bCs/>
                  <w:szCs w:val="22"/>
                </w:rPr>
                <w:t>Roche Nederland B.V.</w:t>
              </w:r>
            </w:ins>
          </w:p>
          <w:p w14:paraId="10FA89D2" w14:textId="77777777" w:rsidR="00B437E5" w:rsidRPr="00E36E8B" w:rsidRDefault="00B437E5" w:rsidP="00B437E5">
            <w:pPr>
              <w:rPr>
                <w:ins w:id="699" w:author="Author"/>
                <w:b/>
                <w:szCs w:val="22"/>
              </w:rPr>
            </w:pPr>
            <w:ins w:id="700" w:author="Author">
              <w:r w:rsidRPr="00E36E8B">
                <w:rPr>
                  <w:bCs/>
                  <w:szCs w:val="22"/>
                </w:rPr>
                <w:t>Tel: +31 (0) 348 438050</w:t>
              </w:r>
            </w:ins>
          </w:p>
          <w:p w14:paraId="31047552" w14:textId="1CAE09F3" w:rsidR="00BB47DF" w:rsidRPr="00E36E8B" w:rsidDel="00365398" w:rsidRDefault="00BB47DF">
            <w:pPr>
              <w:rPr>
                <w:del w:id="701" w:author="Author"/>
                <w:b/>
                <w:szCs w:val="22"/>
              </w:rPr>
            </w:pPr>
            <w:del w:id="702" w:author="Author">
              <w:r w:rsidRPr="00E36E8B" w:rsidDel="00365398">
                <w:rPr>
                  <w:b/>
                  <w:szCs w:val="22"/>
                </w:rPr>
                <w:delText>Malta</w:delText>
              </w:r>
            </w:del>
          </w:p>
          <w:p w14:paraId="13158B28" w14:textId="2415144E" w:rsidR="00BB47DF" w:rsidRPr="00E36E8B" w:rsidRDefault="00BB47DF" w:rsidP="0087454B">
            <w:pPr>
              <w:rPr>
                <w:szCs w:val="22"/>
              </w:rPr>
            </w:pPr>
            <w:del w:id="703" w:author="Author">
              <w:r w:rsidRPr="00E36E8B" w:rsidDel="00365398">
                <w:rPr>
                  <w:szCs w:val="22"/>
                </w:rPr>
                <w:delText>(See</w:delText>
              </w:r>
              <w:r w:rsidR="0087454B" w:rsidRPr="00E36E8B" w:rsidDel="00365398">
                <w:rPr>
                  <w:szCs w:val="22"/>
                </w:rPr>
                <w:delText xml:space="preserve"> Ireland</w:delText>
              </w:r>
              <w:r w:rsidRPr="00E36E8B" w:rsidDel="00365398">
                <w:rPr>
                  <w:szCs w:val="22"/>
                </w:rPr>
                <w:delText>)</w:delText>
              </w:r>
            </w:del>
          </w:p>
        </w:tc>
      </w:tr>
      <w:tr w:rsidR="00BB47DF" w:rsidRPr="00E36E8B" w14:paraId="38DDFA74" w14:textId="77777777" w:rsidTr="00B304AF">
        <w:trPr>
          <w:cantSplit/>
          <w:trPrChange w:id="704" w:author="Author">
            <w:trPr>
              <w:cantSplit/>
            </w:trPr>
          </w:trPrChange>
        </w:trPr>
        <w:tc>
          <w:tcPr>
            <w:tcW w:w="4590" w:type="dxa"/>
            <w:tcPrChange w:id="705" w:author="Author">
              <w:tcPr>
                <w:tcW w:w="4590" w:type="dxa"/>
              </w:tcPr>
            </w:tcPrChange>
          </w:tcPr>
          <w:p w14:paraId="4FF80975" w14:textId="77777777" w:rsidR="00BB47DF" w:rsidRPr="00E36E8B" w:rsidRDefault="00BB47DF">
            <w:pPr>
              <w:rPr>
                <w:b/>
                <w:szCs w:val="22"/>
              </w:rPr>
            </w:pPr>
            <w:r w:rsidRPr="00E36E8B">
              <w:rPr>
                <w:b/>
                <w:szCs w:val="22"/>
              </w:rPr>
              <w:t>Deutschland</w:t>
            </w:r>
          </w:p>
          <w:p w14:paraId="798FB5CD" w14:textId="77777777" w:rsidR="00BB47DF" w:rsidRPr="00E36E8B" w:rsidRDefault="00BB47DF">
            <w:pPr>
              <w:rPr>
                <w:b/>
                <w:szCs w:val="22"/>
              </w:rPr>
            </w:pPr>
            <w:r w:rsidRPr="00E36E8B">
              <w:rPr>
                <w:szCs w:val="22"/>
              </w:rPr>
              <w:t>Roche Pharma AG</w:t>
            </w:r>
          </w:p>
          <w:p w14:paraId="193E73AF" w14:textId="77777777" w:rsidR="00BB47DF" w:rsidRPr="00E36E8B" w:rsidRDefault="00BB47DF">
            <w:pPr>
              <w:rPr>
                <w:bCs/>
                <w:szCs w:val="22"/>
              </w:rPr>
            </w:pPr>
            <w:r w:rsidRPr="00E36E8B">
              <w:rPr>
                <w:bCs/>
                <w:szCs w:val="22"/>
              </w:rPr>
              <w:t>Tel: +49 (0) 7624 140</w:t>
            </w:r>
          </w:p>
          <w:p w14:paraId="0BE8BDF2" w14:textId="77777777" w:rsidR="00BB47DF" w:rsidRPr="00E36E8B" w:rsidRDefault="00BB47DF">
            <w:pPr>
              <w:rPr>
                <w:b/>
                <w:szCs w:val="22"/>
              </w:rPr>
            </w:pPr>
          </w:p>
        </w:tc>
        <w:tc>
          <w:tcPr>
            <w:tcW w:w="4590" w:type="dxa"/>
            <w:tcPrChange w:id="706" w:author="Author">
              <w:tcPr>
                <w:tcW w:w="4590" w:type="dxa"/>
              </w:tcPr>
            </w:tcPrChange>
          </w:tcPr>
          <w:p w14:paraId="22CC1D2A" w14:textId="77777777" w:rsidR="00B437E5" w:rsidRPr="00E36E8B" w:rsidRDefault="00B437E5" w:rsidP="00B437E5">
            <w:pPr>
              <w:rPr>
                <w:ins w:id="707" w:author="Author"/>
                <w:b/>
                <w:snapToGrid w:val="0"/>
                <w:szCs w:val="22"/>
              </w:rPr>
            </w:pPr>
            <w:ins w:id="708" w:author="Author">
              <w:r w:rsidRPr="00E36E8B">
                <w:rPr>
                  <w:b/>
                  <w:snapToGrid w:val="0"/>
                  <w:szCs w:val="22"/>
                </w:rPr>
                <w:t>Norge</w:t>
              </w:r>
            </w:ins>
          </w:p>
          <w:p w14:paraId="0B87863E" w14:textId="77777777" w:rsidR="00B437E5" w:rsidRPr="00E36E8B" w:rsidRDefault="00B437E5" w:rsidP="00B437E5">
            <w:pPr>
              <w:rPr>
                <w:ins w:id="709" w:author="Author"/>
                <w:snapToGrid w:val="0"/>
                <w:szCs w:val="22"/>
              </w:rPr>
            </w:pPr>
            <w:ins w:id="710" w:author="Author">
              <w:r w:rsidRPr="00E36E8B">
                <w:rPr>
                  <w:snapToGrid w:val="0"/>
                  <w:szCs w:val="22"/>
                </w:rPr>
                <w:t>Roche Norge AS</w:t>
              </w:r>
            </w:ins>
          </w:p>
          <w:p w14:paraId="6935A28E" w14:textId="77777777" w:rsidR="00B437E5" w:rsidRPr="00E36E8B" w:rsidRDefault="00B437E5" w:rsidP="00B437E5">
            <w:pPr>
              <w:rPr>
                <w:ins w:id="711" w:author="Author"/>
                <w:szCs w:val="22"/>
              </w:rPr>
            </w:pPr>
            <w:ins w:id="712" w:author="Author">
              <w:r w:rsidRPr="00E36E8B">
                <w:rPr>
                  <w:snapToGrid w:val="0"/>
                  <w:szCs w:val="22"/>
                </w:rPr>
                <w:t>Tlf: +47 - 22 78 90 00</w:t>
              </w:r>
            </w:ins>
          </w:p>
          <w:p w14:paraId="7ACB9752" w14:textId="2A0C8356" w:rsidR="00BB47DF" w:rsidRPr="00E36E8B" w:rsidDel="00B437E5" w:rsidRDefault="00BB47DF">
            <w:pPr>
              <w:rPr>
                <w:del w:id="713" w:author="Author"/>
                <w:b/>
                <w:szCs w:val="22"/>
              </w:rPr>
            </w:pPr>
            <w:del w:id="714" w:author="Author">
              <w:r w:rsidRPr="00E36E8B" w:rsidDel="00B437E5">
                <w:rPr>
                  <w:b/>
                  <w:szCs w:val="22"/>
                </w:rPr>
                <w:delText>Nederland</w:delText>
              </w:r>
            </w:del>
          </w:p>
          <w:p w14:paraId="6F791DA5" w14:textId="42AE1F0D" w:rsidR="00BB47DF" w:rsidRPr="00E36E8B" w:rsidDel="00B437E5" w:rsidRDefault="00BB47DF">
            <w:pPr>
              <w:rPr>
                <w:del w:id="715" w:author="Author"/>
                <w:bCs/>
                <w:szCs w:val="22"/>
              </w:rPr>
            </w:pPr>
            <w:del w:id="716" w:author="Author">
              <w:r w:rsidRPr="00E36E8B" w:rsidDel="00B437E5">
                <w:rPr>
                  <w:bCs/>
                  <w:szCs w:val="22"/>
                </w:rPr>
                <w:delText>Roche Nederland B.V.</w:delText>
              </w:r>
            </w:del>
          </w:p>
          <w:p w14:paraId="147342B2" w14:textId="2AFC3222" w:rsidR="00BB47DF" w:rsidRPr="00E36E8B" w:rsidDel="00B437E5" w:rsidRDefault="00BB47DF">
            <w:pPr>
              <w:rPr>
                <w:del w:id="717" w:author="Author"/>
                <w:b/>
                <w:szCs w:val="22"/>
              </w:rPr>
            </w:pPr>
            <w:del w:id="718" w:author="Author">
              <w:r w:rsidRPr="00E36E8B" w:rsidDel="00B437E5">
                <w:rPr>
                  <w:bCs/>
                  <w:szCs w:val="22"/>
                </w:rPr>
                <w:delText>Tel: +31 (0) 348 438050</w:delText>
              </w:r>
            </w:del>
          </w:p>
          <w:p w14:paraId="24D274F7" w14:textId="77777777" w:rsidR="00BB47DF" w:rsidRPr="00E36E8B" w:rsidRDefault="00BB47DF" w:rsidP="00B437E5">
            <w:pPr>
              <w:rPr>
                <w:b/>
                <w:szCs w:val="22"/>
              </w:rPr>
            </w:pPr>
          </w:p>
        </w:tc>
      </w:tr>
      <w:tr w:rsidR="00BB47DF" w:rsidRPr="00E36E8B" w14:paraId="7E0F2AB4" w14:textId="77777777" w:rsidTr="00B304AF">
        <w:trPr>
          <w:cantSplit/>
          <w:trPrChange w:id="719" w:author="Author">
            <w:trPr>
              <w:cantSplit/>
            </w:trPr>
          </w:trPrChange>
        </w:trPr>
        <w:tc>
          <w:tcPr>
            <w:tcW w:w="4590" w:type="dxa"/>
            <w:tcPrChange w:id="720" w:author="Author">
              <w:tcPr>
                <w:tcW w:w="4590" w:type="dxa"/>
              </w:tcPr>
            </w:tcPrChange>
          </w:tcPr>
          <w:p w14:paraId="36DDFBFF" w14:textId="77777777" w:rsidR="00BB47DF" w:rsidRPr="00E36E8B" w:rsidRDefault="00BB47DF">
            <w:pPr>
              <w:rPr>
                <w:b/>
                <w:szCs w:val="22"/>
              </w:rPr>
            </w:pPr>
            <w:r w:rsidRPr="00E36E8B">
              <w:rPr>
                <w:b/>
                <w:szCs w:val="22"/>
              </w:rPr>
              <w:t>Eesti</w:t>
            </w:r>
          </w:p>
          <w:p w14:paraId="7D1946E4" w14:textId="77777777" w:rsidR="00BB47DF" w:rsidRPr="00E36E8B" w:rsidRDefault="00BB47DF">
            <w:pPr>
              <w:rPr>
                <w:szCs w:val="22"/>
              </w:rPr>
            </w:pPr>
            <w:r w:rsidRPr="00E36E8B">
              <w:rPr>
                <w:szCs w:val="22"/>
              </w:rPr>
              <w:t>Roche Eesti O</w:t>
            </w:r>
            <w:r w:rsidRPr="00E36E8B">
              <w:rPr>
                <w:bCs/>
                <w:szCs w:val="22"/>
              </w:rPr>
              <w:t>Ü</w:t>
            </w:r>
          </w:p>
          <w:p w14:paraId="4DC19030" w14:textId="77777777" w:rsidR="00BB47DF" w:rsidRPr="00E36E8B" w:rsidRDefault="00BB47DF">
            <w:pPr>
              <w:rPr>
                <w:szCs w:val="22"/>
              </w:rPr>
            </w:pPr>
            <w:r w:rsidRPr="00E36E8B">
              <w:rPr>
                <w:szCs w:val="22"/>
              </w:rPr>
              <w:t>Tel: + 372 - 6 177 380</w:t>
            </w:r>
          </w:p>
          <w:p w14:paraId="15C568EB" w14:textId="77777777" w:rsidR="00BB47DF" w:rsidRPr="00E36E8B" w:rsidRDefault="00BB47DF">
            <w:pPr>
              <w:rPr>
                <w:b/>
                <w:szCs w:val="22"/>
              </w:rPr>
            </w:pPr>
          </w:p>
        </w:tc>
        <w:tc>
          <w:tcPr>
            <w:tcW w:w="4590" w:type="dxa"/>
            <w:tcPrChange w:id="721" w:author="Author">
              <w:tcPr>
                <w:tcW w:w="4590" w:type="dxa"/>
              </w:tcPr>
            </w:tcPrChange>
          </w:tcPr>
          <w:p w14:paraId="2D652FFD" w14:textId="77777777" w:rsidR="00B437E5" w:rsidRPr="00E36E8B" w:rsidRDefault="00B437E5" w:rsidP="00B437E5">
            <w:pPr>
              <w:rPr>
                <w:ins w:id="722" w:author="Author"/>
                <w:szCs w:val="22"/>
              </w:rPr>
            </w:pPr>
            <w:ins w:id="723" w:author="Author">
              <w:r w:rsidRPr="00E36E8B">
                <w:rPr>
                  <w:b/>
                  <w:szCs w:val="22"/>
                </w:rPr>
                <w:t>Österreich</w:t>
              </w:r>
            </w:ins>
          </w:p>
          <w:p w14:paraId="1DEED46E" w14:textId="77777777" w:rsidR="00B437E5" w:rsidRPr="00E36E8B" w:rsidRDefault="00B437E5" w:rsidP="00B437E5">
            <w:pPr>
              <w:rPr>
                <w:ins w:id="724" w:author="Author"/>
                <w:szCs w:val="22"/>
              </w:rPr>
            </w:pPr>
            <w:ins w:id="725" w:author="Author">
              <w:r w:rsidRPr="00E36E8B">
                <w:rPr>
                  <w:szCs w:val="22"/>
                </w:rPr>
                <w:t>Roche Austria GmbH</w:t>
              </w:r>
            </w:ins>
          </w:p>
          <w:p w14:paraId="6E58396E" w14:textId="77777777" w:rsidR="00B437E5" w:rsidRPr="00E36E8B" w:rsidRDefault="00B437E5" w:rsidP="00B437E5">
            <w:pPr>
              <w:rPr>
                <w:ins w:id="726" w:author="Author"/>
                <w:szCs w:val="22"/>
              </w:rPr>
            </w:pPr>
            <w:ins w:id="727" w:author="Author">
              <w:r w:rsidRPr="00E36E8B">
                <w:rPr>
                  <w:szCs w:val="22"/>
                </w:rPr>
                <w:t>Tel: +43 (0) 1 27739</w:t>
              </w:r>
            </w:ins>
          </w:p>
          <w:p w14:paraId="5156ACED" w14:textId="2514FE95" w:rsidR="00BB47DF" w:rsidRPr="00E36E8B" w:rsidDel="00B437E5" w:rsidRDefault="00BB47DF">
            <w:pPr>
              <w:rPr>
                <w:del w:id="728" w:author="Author"/>
                <w:b/>
                <w:snapToGrid w:val="0"/>
                <w:szCs w:val="22"/>
              </w:rPr>
            </w:pPr>
            <w:del w:id="729" w:author="Author">
              <w:r w:rsidRPr="00E36E8B" w:rsidDel="00B437E5">
                <w:rPr>
                  <w:b/>
                  <w:snapToGrid w:val="0"/>
                  <w:szCs w:val="22"/>
                </w:rPr>
                <w:delText>Norge</w:delText>
              </w:r>
            </w:del>
          </w:p>
          <w:p w14:paraId="0534EAB9" w14:textId="4D80B016" w:rsidR="00BB47DF" w:rsidRPr="00E36E8B" w:rsidDel="00B437E5" w:rsidRDefault="00BB47DF">
            <w:pPr>
              <w:rPr>
                <w:del w:id="730" w:author="Author"/>
                <w:snapToGrid w:val="0"/>
                <w:szCs w:val="22"/>
              </w:rPr>
            </w:pPr>
            <w:del w:id="731" w:author="Author">
              <w:r w:rsidRPr="00E36E8B" w:rsidDel="00B437E5">
                <w:rPr>
                  <w:snapToGrid w:val="0"/>
                  <w:szCs w:val="22"/>
                </w:rPr>
                <w:delText>Roche Norge AS</w:delText>
              </w:r>
            </w:del>
          </w:p>
          <w:p w14:paraId="5A1D80E4" w14:textId="01CFFA90" w:rsidR="00BB47DF" w:rsidRPr="00E36E8B" w:rsidDel="00B437E5" w:rsidRDefault="00BB47DF">
            <w:pPr>
              <w:rPr>
                <w:del w:id="732" w:author="Author"/>
                <w:szCs w:val="22"/>
              </w:rPr>
            </w:pPr>
            <w:del w:id="733" w:author="Author">
              <w:r w:rsidRPr="00E36E8B" w:rsidDel="00B437E5">
                <w:rPr>
                  <w:snapToGrid w:val="0"/>
                  <w:szCs w:val="22"/>
                </w:rPr>
                <w:delText>Tlf: +47 - 22 78 90 00</w:delText>
              </w:r>
            </w:del>
          </w:p>
          <w:p w14:paraId="38E681D2" w14:textId="77777777" w:rsidR="00BB47DF" w:rsidRPr="00E36E8B" w:rsidRDefault="00BB47DF">
            <w:pPr>
              <w:rPr>
                <w:szCs w:val="22"/>
              </w:rPr>
              <w:pPrChange w:id="734" w:author="Author">
                <w:pPr>
                  <w:autoSpaceDE w:val="0"/>
                  <w:autoSpaceDN w:val="0"/>
                  <w:adjustRightInd w:val="0"/>
                </w:pPr>
              </w:pPrChange>
            </w:pPr>
          </w:p>
        </w:tc>
      </w:tr>
      <w:tr w:rsidR="00BB47DF" w:rsidRPr="00E36E8B" w14:paraId="6D5CE68D" w14:textId="77777777" w:rsidTr="00B304AF">
        <w:trPr>
          <w:cantSplit/>
          <w:trPrChange w:id="735" w:author="Author">
            <w:trPr>
              <w:cantSplit/>
            </w:trPr>
          </w:trPrChange>
        </w:trPr>
        <w:tc>
          <w:tcPr>
            <w:tcW w:w="4590" w:type="dxa"/>
            <w:tcPrChange w:id="736" w:author="Author">
              <w:tcPr>
                <w:tcW w:w="4590" w:type="dxa"/>
              </w:tcPr>
            </w:tcPrChange>
          </w:tcPr>
          <w:p w14:paraId="26E63E4B" w14:textId="5C851D64" w:rsidR="00BB47DF" w:rsidRPr="00E36E8B" w:rsidRDefault="00BB47DF">
            <w:pPr>
              <w:rPr>
                <w:szCs w:val="22"/>
              </w:rPr>
            </w:pPr>
            <w:r w:rsidRPr="00E36E8B">
              <w:rPr>
                <w:b/>
                <w:szCs w:val="22"/>
              </w:rPr>
              <w:t>Ελλάδα</w:t>
            </w:r>
            <w:ins w:id="737" w:author="Author">
              <w:r w:rsidR="003A3DF1" w:rsidRPr="00E36E8B">
                <w:rPr>
                  <w:b/>
                  <w:szCs w:val="22"/>
                </w:rPr>
                <w:t>, Kύπρος</w:t>
              </w:r>
            </w:ins>
          </w:p>
          <w:p w14:paraId="69F0834F" w14:textId="77777777" w:rsidR="00BB47DF" w:rsidRPr="00E36E8B" w:rsidRDefault="00BB47DF">
            <w:pPr>
              <w:rPr>
                <w:ins w:id="738" w:author="Author"/>
                <w:szCs w:val="22"/>
              </w:rPr>
            </w:pPr>
            <w:r w:rsidRPr="00E36E8B">
              <w:rPr>
                <w:szCs w:val="22"/>
              </w:rPr>
              <w:t xml:space="preserve">Roche (Hellas) A.E. </w:t>
            </w:r>
          </w:p>
          <w:p w14:paraId="7488F2DE" w14:textId="227C6AC6" w:rsidR="003A3DF1" w:rsidRPr="00E36E8B" w:rsidRDefault="003A3DF1">
            <w:pPr>
              <w:rPr>
                <w:szCs w:val="22"/>
              </w:rPr>
            </w:pPr>
            <w:ins w:id="739" w:author="Author">
              <w:r w:rsidRPr="00E36E8B">
                <w:rPr>
                  <w:szCs w:val="22"/>
                </w:rPr>
                <w:t>Ελλάδα</w:t>
              </w:r>
            </w:ins>
          </w:p>
          <w:p w14:paraId="4AEA5327" w14:textId="77777777" w:rsidR="00BB47DF" w:rsidRPr="00E36E8B" w:rsidRDefault="00BB47DF">
            <w:pPr>
              <w:rPr>
                <w:szCs w:val="22"/>
              </w:rPr>
            </w:pPr>
            <w:r w:rsidRPr="00E36E8B">
              <w:rPr>
                <w:szCs w:val="22"/>
              </w:rPr>
              <w:t>Τηλ: +30 210 61 66 100</w:t>
            </w:r>
          </w:p>
          <w:p w14:paraId="1A84D6C3" w14:textId="77777777" w:rsidR="00BB47DF" w:rsidRPr="00E36E8B" w:rsidRDefault="00BB47DF">
            <w:pPr>
              <w:rPr>
                <w:b/>
                <w:szCs w:val="22"/>
              </w:rPr>
            </w:pPr>
          </w:p>
        </w:tc>
        <w:tc>
          <w:tcPr>
            <w:tcW w:w="4590" w:type="dxa"/>
            <w:tcPrChange w:id="740" w:author="Author">
              <w:tcPr>
                <w:tcW w:w="4590" w:type="dxa"/>
              </w:tcPr>
            </w:tcPrChange>
          </w:tcPr>
          <w:p w14:paraId="15B0920D" w14:textId="77777777" w:rsidR="00B437E5" w:rsidRPr="00E36E8B" w:rsidRDefault="00B437E5" w:rsidP="00B437E5">
            <w:pPr>
              <w:rPr>
                <w:ins w:id="741" w:author="Author"/>
                <w:b/>
                <w:szCs w:val="22"/>
              </w:rPr>
            </w:pPr>
            <w:ins w:id="742" w:author="Author">
              <w:r w:rsidRPr="00E36E8B">
                <w:rPr>
                  <w:b/>
                  <w:szCs w:val="22"/>
                </w:rPr>
                <w:t>Polska</w:t>
              </w:r>
            </w:ins>
          </w:p>
          <w:p w14:paraId="31DFBAEA" w14:textId="77777777" w:rsidR="00B437E5" w:rsidRPr="00E36E8B" w:rsidRDefault="00B437E5" w:rsidP="00B437E5">
            <w:pPr>
              <w:rPr>
                <w:ins w:id="743" w:author="Author"/>
                <w:szCs w:val="22"/>
              </w:rPr>
            </w:pPr>
            <w:ins w:id="744" w:author="Author">
              <w:r w:rsidRPr="00E36E8B">
                <w:rPr>
                  <w:szCs w:val="22"/>
                </w:rPr>
                <w:t>Roche Polska Sp.z o.o.</w:t>
              </w:r>
            </w:ins>
          </w:p>
          <w:p w14:paraId="6F1273B4" w14:textId="77777777" w:rsidR="00B437E5" w:rsidRPr="00E36E8B" w:rsidRDefault="00B437E5" w:rsidP="00B437E5">
            <w:pPr>
              <w:rPr>
                <w:ins w:id="745" w:author="Author"/>
                <w:szCs w:val="22"/>
              </w:rPr>
            </w:pPr>
            <w:ins w:id="746" w:author="Author">
              <w:r w:rsidRPr="00E36E8B">
                <w:rPr>
                  <w:szCs w:val="22"/>
                </w:rPr>
                <w:t>Tel: +48 - 22 345 18 88</w:t>
              </w:r>
            </w:ins>
          </w:p>
          <w:p w14:paraId="752FB746" w14:textId="627702B3" w:rsidR="00BB47DF" w:rsidRPr="00E36E8B" w:rsidDel="00B437E5" w:rsidRDefault="00BB47DF">
            <w:pPr>
              <w:rPr>
                <w:del w:id="747" w:author="Author"/>
                <w:szCs w:val="22"/>
              </w:rPr>
            </w:pPr>
            <w:del w:id="748" w:author="Author">
              <w:r w:rsidRPr="00E36E8B" w:rsidDel="00B437E5">
                <w:rPr>
                  <w:b/>
                  <w:szCs w:val="22"/>
                </w:rPr>
                <w:delText>Österreich</w:delText>
              </w:r>
            </w:del>
          </w:p>
          <w:p w14:paraId="429700B9" w14:textId="0B17AA21" w:rsidR="00BB47DF" w:rsidRPr="00E36E8B" w:rsidDel="00B437E5" w:rsidRDefault="00BB47DF">
            <w:pPr>
              <w:rPr>
                <w:del w:id="749" w:author="Author"/>
                <w:szCs w:val="22"/>
              </w:rPr>
            </w:pPr>
            <w:del w:id="750" w:author="Author">
              <w:r w:rsidRPr="00E36E8B" w:rsidDel="00B437E5">
                <w:rPr>
                  <w:szCs w:val="22"/>
                </w:rPr>
                <w:delText>Roche Austria GmbH</w:delText>
              </w:r>
            </w:del>
          </w:p>
          <w:p w14:paraId="3603A2A2" w14:textId="1116A92F" w:rsidR="00BB47DF" w:rsidRPr="00E36E8B" w:rsidDel="00B437E5" w:rsidRDefault="00BB47DF">
            <w:pPr>
              <w:rPr>
                <w:del w:id="751" w:author="Author"/>
                <w:szCs w:val="22"/>
              </w:rPr>
            </w:pPr>
            <w:del w:id="752" w:author="Author">
              <w:r w:rsidRPr="00E36E8B" w:rsidDel="00B437E5">
                <w:rPr>
                  <w:szCs w:val="22"/>
                </w:rPr>
                <w:delText>Tel: +43 (0) 1 27739</w:delText>
              </w:r>
            </w:del>
          </w:p>
          <w:p w14:paraId="4482EA22" w14:textId="77777777" w:rsidR="00BB47DF" w:rsidRPr="00E36E8B" w:rsidRDefault="00BB47DF" w:rsidP="00B437E5">
            <w:pPr>
              <w:rPr>
                <w:b/>
                <w:szCs w:val="22"/>
              </w:rPr>
            </w:pPr>
          </w:p>
        </w:tc>
      </w:tr>
      <w:tr w:rsidR="00BB47DF" w:rsidRPr="00E36E8B" w14:paraId="53164A13" w14:textId="77777777" w:rsidTr="00B304AF">
        <w:trPr>
          <w:cantSplit/>
          <w:trPrChange w:id="753" w:author="Author">
            <w:trPr>
              <w:cantSplit/>
            </w:trPr>
          </w:trPrChange>
        </w:trPr>
        <w:tc>
          <w:tcPr>
            <w:tcW w:w="4590" w:type="dxa"/>
            <w:tcPrChange w:id="754" w:author="Author">
              <w:tcPr>
                <w:tcW w:w="4590" w:type="dxa"/>
              </w:tcPr>
            </w:tcPrChange>
          </w:tcPr>
          <w:p w14:paraId="2005A503" w14:textId="77777777" w:rsidR="00BB47DF" w:rsidRPr="00E36E8B" w:rsidRDefault="00BB47DF">
            <w:pPr>
              <w:rPr>
                <w:b/>
                <w:szCs w:val="22"/>
              </w:rPr>
            </w:pPr>
            <w:r w:rsidRPr="00E36E8B">
              <w:rPr>
                <w:b/>
                <w:szCs w:val="22"/>
              </w:rPr>
              <w:t>España</w:t>
            </w:r>
          </w:p>
          <w:p w14:paraId="13982C40" w14:textId="77777777" w:rsidR="00BB47DF" w:rsidRPr="00E36E8B" w:rsidRDefault="00BB47DF">
            <w:pPr>
              <w:rPr>
                <w:szCs w:val="22"/>
              </w:rPr>
            </w:pPr>
            <w:r w:rsidRPr="00E36E8B">
              <w:rPr>
                <w:szCs w:val="22"/>
              </w:rPr>
              <w:t>Roche Farma S.A.</w:t>
            </w:r>
          </w:p>
          <w:p w14:paraId="4FE643A7" w14:textId="77777777" w:rsidR="00BB47DF" w:rsidRPr="00E36E8B" w:rsidRDefault="00BB47DF">
            <w:pPr>
              <w:rPr>
                <w:szCs w:val="22"/>
              </w:rPr>
            </w:pPr>
            <w:r w:rsidRPr="00E36E8B">
              <w:rPr>
                <w:szCs w:val="22"/>
              </w:rPr>
              <w:t>Tel: +34 - 91 324 81 00</w:t>
            </w:r>
          </w:p>
          <w:p w14:paraId="4FBE448B" w14:textId="77777777" w:rsidR="00BB47DF" w:rsidRPr="00E36E8B" w:rsidRDefault="00BB47DF">
            <w:pPr>
              <w:rPr>
                <w:szCs w:val="22"/>
              </w:rPr>
            </w:pPr>
          </w:p>
        </w:tc>
        <w:tc>
          <w:tcPr>
            <w:tcW w:w="4590" w:type="dxa"/>
            <w:tcPrChange w:id="755" w:author="Author">
              <w:tcPr>
                <w:tcW w:w="4590" w:type="dxa"/>
              </w:tcPr>
            </w:tcPrChange>
          </w:tcPr>
          <w:p w14:paraId="1B20B23A" w14:textId="77777777" w:rsidR="00B437E5" w:rsidRPr="00E36E8B" w:rsidRDefault="00B437E5" w:rsidP="00B437E5">
            <w:pPr>
              <w:rPr>
                <w:ins w:id="756" w:author="Author"/>
                <w:szCs w:val="22"/>
              </w:rPr>
            </w:pPr>
            <w:ins w:id="757" w:author="Author">
              <w:r w:rsidRPr="00E36E8B">
                <w:rPr>
                  <w:b/>
                  <w:szCs w:val="22"/>
                </w:rPr>
                <w:t>Portugal</w:t>
              </w:r>
            </w:ins>
          </w:p>
          <w:p w14:paraId="50620F12" w14:textId="77777777" w:rsidR="00B437E5" w:rsidRPr="00E36E8B" w:rsidRDefault="00B437E5" w:rsidP="00B437E5">
            <w:pPr>
              <w:rPr>
                <w:ins w:id="758" w:author="Author"/>
                <w:szCs w:val="22"/>
              </w:rPr>
            </w:pPr>
            <w:ins w:id="759" w:author="Author">
              <w:r w:rsidRPr="00E36E8B">
                <w:rPr>
                  <w:szCs w:val="22"/>
                </w:rPr>
                <w:t>Roche Farmacêutica Química, Lda</w:t>
              </w:r>
            </w:ins>
          </w:p>
          <w:p w14:paraId="5CE901A0" w14:textId="77777777" w:rsidR="00B437E5" w:rsidRPr="00E36E8B" w:rsidRDefault="00B437E5" w:rsidP="00B437E5">
            <w:pPr>
              <w:rPr>
                <w:ins w:id="760" w:author="Author"/>
                <w:szCs w:val="22"/>
              </w:rPr>
            </w:pPr>
            <w:ins w:id="761" w:author="Author">
              <w:r w:rsidRPr="00E36E8B">
                <w:rPr>
                  <w:szCs w:val="22"/>
                </w:rPr>
                <w:t>Tel: +351 - 21 425 70 00</w:t>
              </w:r>
            </w:ins>
          </w:p>
          <w:p w14:paraId="51587165" w14:textId="68C009E9" w:rsidR="00BB47DF" w:rsidRPr="00E36E8B" w:rsidDel="00B437E5" w:rsidRDefault="00BB47DF">
            <w:pPr>
              <w:rPr>
                <w:del w:id="762" w:author="Author"/>
                <w:b/>
                <w:szCs w:val="22"/>
              </w:rPr>
            </w:pPr>
            <w:del w:id="763" w:author="Author">
              <w:r w:rsidRPr="00E36E8B" w:rsidDel="00B437E5">
                <w:rPr>
                  <w:b/>
                  <w:szCs w:val="22"/>
                </w:rPr>
                <w:delText>Polska</w:delText>
              </w:r>
            </w:del>
          </w:p>
          <w:p w14:paraId="490314EB" w14:textId="0FCE788F" w:rsidR="00BB47DF" w:rsidRPr="00E36E8B" w:rsidDel="00B437E5" w:rsidRDefault="00BB47DF">
            <w:pPr>
              <w:rPr>
                <w:del w:id="764" w:author="Author"/>
                <w:szCs w:val="22"/>
              </w:rPr>
            </w:pPr>
            <w:del w:id="765" w:author="Author">
              <w:r w:rsidRPr="00E36E8B" w:rsidDel="00B437E5">
                <w:rPr>
                  <w:szCs w:val="22"/>
                </w:rPr>
                <w:delText>Roche Polska Sp.z o.o.</w:delText>
              </w:r>
            </w:del>
          </w:p>
          <w:p w14:paraId="1646646C" w14:textId="679336F7" w:rsidR="00BB47DF" w:rsidRPr="00E36E8B" w:rsidDel="00B437E5" w:rsidRDefault="00BB47DF">
            <w:pPr>
              <w:rPr>
                <w:del w:id="766" w:author="Author"/>
                <w:szCs w:val="22"/>
              </w:rPr>
            </w:pPr>
            <w:del w:id="767" w:author="Author">
              <w:r w:rsidRPr="00E36E8B" w:rsidDel="00B437E5">
                <w:rPr>
                  <w:szCs w:val="22"/>
                </w:rPr>
                <w:delText>Tel: +48 - 22 345 18 88</w:delText>
              </w:r>
            </w:del>
          </w:p>
          <w:p w14:paraId="2587500A" w14:textId="77777777" w:rsidR="00BB47DF" w:rsidRPr="00E36E8B" w:rsidRDefault="00BB47DF" w:rsidP="00B437E5">
            <w:pPr>
              <w:rPr>
                <w:szCs w:val="22"/>
              </w:rPr>
            </w:pPr>
          </w:p>
        </w:tc>
      </w:tr>
      <w:tr w:rsidR="00BB47DF" w:rsidRPr="00E36E8B" w14:paraId="71E3018F" w14:textId="77777777" w:rsidTr="00B304AF">
        <w:trPr>
          <w:cantSplit/>
          <w:trPrChange w:id="768" w:author="Author">
            <w:trPr>
              <w:cantSplit/>
            </w:trPr>
          </w:trPrChange>
        </w:trPr>
        <w:tc>
          <w:tcPr>
            <w:tcW w:w="4590" w:type="dxa"/>
            <w:tcPrChange w:id="769" w:author="Author">
              <w:tcPr>
                <w:tcW w:w="4590" w:type="dxa"/>
              </w:tcPr>
            </w:tcPrChange>
          </w:tcPr>
          <w:p w14:paraId="1924AED2" w14:textId="77777777" w:rsidR="00BB47DF" w:rsidRPr="00E36E8B" w:rsidRDefault="00BB47DF">
            <w:pPr>
              <w:rPr>
                <w:szCs w:val="22"/>
              </w:rPr>
            </w:pPr>
            <w:r w:rsidRPr="00E36E8B">
              <w:rPr>
                <w:b/>
                <w:szCs w:val="22"/>
              </w:rPr>
              <w:lastRenderedPageBreak/>
              <w:t>France</w:t>
            </w:r>
          </w:p>
          <w:p w14:paraId="2F5361B1" w14:textId="77777777" w:rsidR="00BB47DF" w:rsidRPr="00E36E8B" w:rsidRDefault="00BB47DF">
            <w:pPr>
              <w:rPr>
                <w:szCs w:val="22"/>
              </w:rPr>
            </w:pPr>
            <w:r w:rsidRPr="00E36E8B">
              <w:rPr>
                <w:szCs w:val="22"/>
              </w:rPr>
              <w:t>Roche</w:t>
            </w:r>
          </w:p>
          <w:p w14:paraId="2CD78E01" w14:textId="77777777" w:rsidR="00BB47DF" w:rsidRPr="00E36E8B" w:rsidRDefault="00BB47DF">
            <w:pPr>
              <w:rPr>
                <w:szCs w:val="22"/>
              </w:rPr>
            </w:pPr>
            <w:r w:rsidRPr="00E36E8B">
              <w:rPr>
                <w:szCs w:val="22"/>
              </w:rPr>
              <w:t xml:space="preserve">Tél: </w:t>
            </w:r>
            <w:r w:rsidRPr="00E36E8B">
              <w:t>+33 (0)1 47 61 40 00</w:t>
            </w:r>
          </w:p>
          <w:p w14:paraId="646F99DF" w14:textId="77777777" w:rsidR="00BB47DF" w:rsidRPr="00E36E8B" w:rsidRDefault="00BB47DF">
            <w:pPr>
              <w:rPr>
                <w:szCs w:val="22"/>
              </w:rPr>
            </w:pPr>
          </w:p>
        </w:tc>
        <w:tc>
          <w:tcPr>
            <w:tcW w:w="4590" w:type="dxa"/>
            <w:tcPrChange w:id="770" w:author="Author">
              <w:tcPr>
                <w:tcW w:w="4590" w:type="dxa"/>
              </w:tcPr>
            </w:tcPrChange>
          </w:tcPr>
          <w:p w14:paraId="0EA81C5A" w14:textId="77777777" w:rsidR="00B437E5" w:rsidRPr="00E36E8B" w:rsidRDefault="00B437E5" w:rsidP="00B437E5">
            <w:pPr>
              <w:tabs>
                <w:tab w:val="left" w:pos="-720"/>
                <w:tab w:val="left" w:pos="567"/>
                <w:tab w:val="left" w:pos="4536"/>
              </w:tabs>
              <w:suppressAutoHyphens/>
              <w:spacing w:line="260" w:lineRule="exact"/>
              <w:rPr>
                <w:ins w:id="771" w:author="Author"/>
                <w:b/>
                <w:szCs w:val="22"/>
              </w:rPr>
            </w:pPr>
            <w:ins w:id="772" w:author="Author">
              <w:r w:rsidRPr="00E36E8B">
                <w:rPr>
                  <w:b/>
                  <w:szCs w:val="22"/>
                </w:rPr>
                <w:t>România</w:t>
              </w:r>
            </w:ins>
          </w:p>
          <w:p w14:paraId="625464A3" w14:textId="77777777" w:rsidR="00B437E5" w:rsidRPr="00E36E8B" w:rsidRDefault="00B437E5" w:rsidP="00B437E5">
            <w:pPr>
              <w:tabs>
                <w:tab w:val="left" w:pos="-720"/>
                <w:tab w:val="left" w:pos="4536"/>
              </w:tabs>
              <w:suppressAutoHyphens/>
              <w:rPr>
                <w:ins w:id="773" w:author="Author"/>
                <w:szCs w:val="22"/>
              </w:rPr>
            </w:pPr>
            <w:ins w:id="774" w:author="Author">
              <w:r w:rsidRPr="00E36E8B">
                <w:rPr>
                  <w:szCs w:val="22"/>
                </w:rPr>
                <w:t>Roche România S.R.L.</w:t>
              </w:r>
            </w:ins>
          </w:p>
          <w:p w14:paraId="5AA5A70B" w14:textId="77777777" w:rsidR="00B437E5" w:rsidRPr="00E36E8B" w:rsidRDefault="00B437E5" w:rsidP="00B437E5">
            <w:pPr>
              <w:tabs>
                <w:tab w:val="left" w:pos="-720"/>
                <w:tab w:val="left" w:pos="4536"/>
              </w:tabs>
              <w:suppressAutoHyphens/>
              <w:rPr>
                <w:ins w:id="775" w:author="Author"/>
                <w:szCs w:val="22"/>
              </w:rPr>
            </w:pPr>
            <w:ins w:id="776" w:author="Author">
              <w:r w:rsidRPr="00E36E8B">
                <w:rPr>
                  <w:szCs w:val="22"/>
                </w:rPr>
                <w:t>Tel: +40 21 206 47 01</w:t>
              </w:r>
            </w:ins>
          </w:p>
          <w:p w14:paraId="286EF43A" w14:textId="1DA0D171" w:rsidR="00BB47DF" w:rsidRPr="00E36E8B" w:rsidDel="00B437E5" w:rsidRDefault="00BB47DF">
            <w:pPr>
              <w:rPr>
                <w:del w:id="777" w:author="Author"/>
                <w:szCs w:val="22"/>
              </w:rPr>
            </w:pPr>
            <w:del w:id="778" w:author="Author">
              <w:r w:rsidRPr="00E36E8B" w:rsidDel="00B437E5">
                <w:rPr>
                  <w:b/>
                  <w:szCs w:val="22"/>
                </w:rPr>
                <w:delText>Portugal</w:delText>
              </w:r>
            </w:del>
          </w:p>
          <w:p w14:paraId="439C2458" w14:textId="4C89C5C7" w:rsidR="00BB47DF" w:rsidRPr="00E36E8B" w:rsidDel="00B437E5" w:rsidRDefault="00BB47DF">
            <w:pPr>
              <w:rPr>
                <w:del w:id="779" w:author="Author"/>
                <w:szCs w:val="22"/>
              </w:rPr>
            </w:pPr>
            <w:del w:id="780" w:author="Author">
              <w:r w:rsidRPr="00E36E8B" w:rsidDel="00B437E5">
                <w:rPr>
                  <w:szCs w:val="22"/>
                </w:rPr>
                <w:delText>Roche Farmacêutica Química, Lda</w:delText>
              </w:r>
            </w:del>
          </w:p>
          <w:p w14:paraId="582B248D" w14:textId="17EDDC14" w:rsidR="00BB47DF" w:rsidRPr="00E36E8B" w:rsidDel="00B437E5" w:rsidRDefault="00BB47DF">
            <w:pPr>
              <w:rPr>
                <w:del w:id="781" w:author="Author"/>
                <w:szCs w:val="22"/>
              </w:rPr>
            </w:pPr>
            <w:del w:id="782" w:author="Author">
              <w:r w:rsidRPr="00E36E8B" w:rsidDel="00B437E5">
                <w:rPr>
                  <w:szCs w:val="22"/>
                </w:rPr>
                <w:delText>Tel: +351 - 21 425 70 00</w:delText>
              </w:r>
            </w:del>
          </w:p>
          <w:p w14:paraId="0A26143C" w14:textId="77777777" w:rsidR="00BB47DF" w:rsidRPr="00E36E8B" w:rsidRDefault="00BB47DF" w:rsidP="00B437E5">
            <w:pPr>
              <w:rPr>
                <w:szCs w:val="22"/>
              </w:rPr>
            </w:pPr>
          </w:p>
        </w:tc>
      </w:tr>
      <w:tr w:rsidR="00BB47DF" w:rsidRPr="00E36E8B" w14:paraId="35A2D70A" w14:textId="77777777" w:rsidTr="00B304AF">
        <w:trPr>
          <w:cantSplit/>
          <w:trPrChange w:id="783" w:author="Author">
            <w:trPr>
              <w:cantSplit/>
            </w:trPr>
          </w:trPrChange>
        </w:trPr>
        <w:tc>
          <w:tcPr>
            <w:tcW w:w="4590" w:type="dxa"/>
            <w:tcPrChange w:id="784" w:author="Author">
              <w:tcPr>
                <w:tcW w:w="4590" w:type="dxa"/>
              </w:tcPr>
            </w:tcPrChange>
          </w:tcPr>
          <w:p w14:paraId="2CBFBAE5" w14:textId="77777777" w:rsidR="00BB47DF" w:rsidRPr="00E36E8B" w:rsidRDefault="00BB47DF">
            <w:pPr>
              <w:rPr>
                <w:rFonts w:eastAsia="SimSun"/>
                <w:szCs w:val="22"/>
              </w:rPr>
            </w:pPr>
            <w:r w:rsidRPr="00E36E8B">
              <w:rPr>
                <w:rFonts w:eastAsia="SimSun"/>
                <w:b/>
                <w:szCs w:val="22"/>
              </w:rPr>
              <w:t>Hrvatska</w:t>
            </w:r>
          </w:p>
          <w:p w14:paraId="5271A50D" w14:textId="77777777" w:rsidR="00BB47DF" w:rsidRPr="00E36E8B" w:rsidRDefault="00BB47DF">
            <w:pPr>
              <w:rPr>
                <w:rFonts w:eastAsia="SimSun"/>
                <w:szCs w:val="22"/>
              </w:rPr>
            </w:pPr>
            <w:r w:rsidRPr="00E36E8B">
              <w:rPr>
                <w:rFonts w:eastAsia="SimSun"/>
                <w:szCs w:val="22"/>
              </w:rPr>
              <w:t>Roche d.o.o.</w:t>
            </w:r>
          </w:p>
          <w:p w14:paraId="6CD5D6F6" w14:textId="77777777" w:rsidR="00BB47DF" w:rsidRPr="00E36E8B" w:rsidRDefault="00BB47DF">
            <w:pPr>
              <w:rPr>
                <w:rFonts w:eastAsia="SimSun"/>
                <w:szCs w:val="22"/>
              </w:rPr>
            </w:pPr>
            <w:r w:rsidRPr="00E36E8B">
              <w:rPr>
                <w:rFonts w:eastAsia="SimSun"/>
                <w:szCs w:val="22"/>
              </w:rPr>
              <w:t>Tel: + 385 1 47 22 333</w:t>
            </w:r>
          </w:p>
          <w:p w14:paraId="62A48324" w14:textId="77777777" w:rsidR="00BB47DF" w:rsidRPr="00E36E8B" w:rsidRDefault="00BB47DF">
            <w:pPr>
              <w:rPr>
                <w:szCs w:val="22"/>
              </w:rPr>
            </w:pPr>
          </w:p>
        </w:tc>
        <w:tc>
          <w:tcPr>
            <w:tcW w:w="4590" w:type="dxa"/>
            <w:tcPrChange w:id="785" w:author="Author">
              <w:tcPr>
                <w:tcW w:w="4590" w:type="dxa"/>
              </w:tcPr>
            </w:tcPrChange>
          </w:tcPr>
          <w:p w14:paraId="0D1DEA87" w14:textId="77777777" w:rsidR="00B437E5" w:rsidRPr="00E36E8B" w:rsidRDefault="00B437E5" w:rsidP="00B437E5">
            <w:pPr>
              <w:rPr>
                <w:ins w:id="786" w:author="Author"/>
                <w:b/>
                <w:szCs w:val="22"/>
              </w:rPr>
            </w:pPr>
            <w:ins w:id="787" w:author="Author">
              <w:r w:rsidRPr="00E36E8B">
                <w:rPr>
                  <w:b/>
                  <w:szCs w:val="22"/>
                </w:rPr>
                <w:t>Slovenija</w:t>
              </w:r>
            </w:ins>
          </w:p>
          <w:p w14:paraId="4FBB0247" w14:textId="77777777" w:rsidR="00B437E5" w:rsidRPr="00E36E8B" w:rsidRDefault="00B437E5" w:rsidP="00B437E5">
            <w:pPr>
              <w:rPr>
                <w:ins w:id="788" w:author="Author"/>
                <w:szCs w:val="22"/>
              </w:rPr>
            </w:pPr>
            <w:ins w:id="789" w:author="Author">
              <w:r w:rsidRPr="00E36E8B">
                <w:rPr>
                  <w:szCs w:val="22"/>
                </w:rPr>
                <w:t>Roche farmacevtska družba d.o.o.</w:t>
              </w:r>
            </w:ins>
          </w:p>
          <w:p w14:paraId="54533156" w14:textId="77777777" w:rsidR="00B437E5" w:rsidRPr="00E36E8B" w:rsidRDefault="00B437E5" w:rsidP="00B437E5">
            <w:pPr>
              <w:rPr>
                <w:ins w:id="790" w:author="Author"/>
                <w:szCs w:val="22"/>
              </w:rPr>
            </w:pPr>
            <w:ins w:id="791" w:author="Author">
              <w:r w:rsidRPr="00E36E8B">
                <w:rPr>
                  <w:szCs w:val="22"/>
                </w:rPr>
                <w:t>Tel: +386 - 1 360 26 00</w:t>
              </w:r>
            </w:ins>
          </w:p>
          <w:p w14:paraId="5C47EBF2" w14:textId="5B985940" w:rsidR="00BB47DF" w:rsidRPr="00E36E8B" w:rsidDel="00B437E5" w:rsidRDefault="00BB47DF">
            <w:pPr>
              <w:tabs>
                <w:tab w:val="left" w:pos="-720"/>
                <w:tab w:val="left" w:pos="567"/>
                <w:tab w:val="left" w:pos="4536"/>
              </w:tabs>
              <w:suppressAutoHyphens/>
              <w:spacing w:line="260" w:lineRule="exact"/>
              <w:rPr>
                <w:del w:id="792" w:author="Author"/>
                <w:b/>
                <w:szCs w:val="22"/>
              </w:rPr>
            </w:pPr>
            <w:del w:id="793" w:author="Author">
              <w:r w:rsidRPr="00E36E8B" w:rsidDel="00B437E5">
                <w:rPr>
                  <w:b/>
                  <w:szCs w:val="22"/>
                </w:rPr>
                <w:delText>România</w:delText>
              </w:r>
            </w:del>
          </w:p>
          <w:p w14:paraId="4E338405" w14:textId="13F3DF26" w:rsidR="00BB47DF" w:rsidRPr="00E36E8B" w:rsidDel="00B437E5" w:rsidRDefault="00BB47DF">
            <w:pPr>
              <w:tabs>
                <w:tab w:val="left" w:pos="-720"/>
                <w:tab w:val="left" w:pos="4536"/>
              </w:tabs>
              <w:suppressAutoHyphens/>
              <w:rPr>
                <w:del w:id="794" w:author="Author"/>
                <w:szCs w:val="22"/>
              </w:rPr>
            </w:pPr>
            <w:del w:id="795" w:author="Author">
              <w:r w:rsidRPr="00E36E8B" w:rsidDel="00B437E5">
                <w:rPr>
                  <w:szCs w:val="22"/>
                </w:rPr>
                <w:delText>Roche România S.R.L.</w:delText>
              </w:r>
            </w:del>
          </w:p>
          <w:p w14:paraId="295C9D3E" w14:textId="44A1CFA7" w:rsidR="00BB47DF" w:rsidRPr="00E36E8B" w:rsidDel="00B437E5" w:rsidRDefault="00BB47DF">
            <w:pPr>
              <w:tabs>
                <w:tab w:val="left" w:pos="-720"/>
                <w:tab w:val="left" w:pos="4536"/>
              </w:tabs>
              <w:suppressAutoHyphens/>
              <w:rPr>
                <w:del w:id="796" w:author="Author"/>
                <w:szCs w:val="22"/>
              </w:rPr>
            </w:pPr>
            <w:del w:id="797" w:author="Author">
              <w:r w:rsidRPr="00E36E8B" w:rsidDel="00B437E5">
                <w:rPr>
                  <w:szCs w:val="22"/>
                </w:rPr>
                <w:delText>Tel: +40 21 206 47 01</w:delText>
              </w:r>
            </w:del>
          </w:p>
          <w:p w14:paraId="61091CCD" w14:textId="77777777" w:rsidR="00BB47DF" w:rsidRPr="00E36E8B" w:rsidRDefault="00BB47DF">
            <w:pPr>
              <w:tabs>
                <w:tab w:val="left" w:pos="-720"/>
                <w:tab w:val="left" w:pos="4536"/>
              </w:tabs>
              <w:suppressAutoHyphens/>
              <w:rPr>
                <w:szCs w:val="22"/>
              </w:rPr>
              <w:pPrChange w:id="798" w:author="Author">
                <w:pPr/>
              </w:pPrChange>
            </w:pPr>
          </w:p>
        </w:tc>
      </w:tr>
      <w:tr w:rsidR="00BB47DF" w:rsidRPr="00E36E8B" w14:paraId="7260165D" w14:textId="77777777" w:rsidTr="00B304AF">
        <w:trPr>
          <w:cantSplit/>
          <w:trPrChange w:id="799" w:author="Author">
            <w:trPr>
              <w:cantSplit/>
            </w:trPr>
          </w:trPrChange>
        </w:trPr>
        <w:tc>
          <w:tcPr>
            <w:tcW w:w="4590" w:type="dxa"/>
            <w:tcPrChange w:id="800" w:author="Author">
              <w:tcPr>
                <w:tcW w:w="4590" w:type="dxa"/>
              </w:tcPr>
            </w:tcPrChange>
          </w:tcPr>
          <w:p w14:paraId="43206A0F" w14:textId="381D321A" w:rsidR="00BB47DF" w:rsidRPr="00E36E8B" w:rsidRDefault="00BB47DF">
            <w:pPr>
              <w:rPr>
                <w:b/>
                <w:szCs w:val="22"/>
              </w:rPr>
            </w:pPr>
            <w:r w:rsidRPr="00E36E8B">
              <w:rPr>
                <w:b/>
                <w:szCs w:val="22"/>
              </w:rPr>
              <w:t>Ireland</w:t>
            </w:r>
            <w:ins w:id="801" w:author="Author">
              <w:r w:rsidR="00365398" w:rsidRPr="00E36E8B">
                <w:rPr>
                  <w:b/>
                  <w:szCs w:val="22"/>
                </w:rPr>
                <w:t>, Malta</w:t>
              </w:r>
            </w:ins>
          </w:p>
          <w:p w14:paraId="4D91899B" w14:textId="77777777" w:rsidR="00BB47DF" w:rsidRPr="00E36E8B" w:rsidRDefault="00BB47DF">
            <w:pPr>
              <w:rPr>
                <w:ins w:id="802" w:author="Author"/>
                <w:szCs w:val="22"/>
              </w:rPr>
            </w:pPr>
            <w:r w:rsidRPr="00E36E8B">
              <w:rPr>
                <w:szCs w:val="22"/>
              </w:rPr>
              <w:t>Roche Products (Ireland) Ltd.</w:t>
            </w:r>
          </w:p>
          <w:p w14:paraId="6E01340E" w14:textId="4AE0F692" w:rsidR="00365398" w:rsidRPr="00E36E8B" w:rsidRDefault="00365398">
            <w:pPr>
              <w:rPr>
                <w:szCs w:val="22"/>
              </w:rPr>
            </w:pPr>
            <w:ins w:id="803" w:author="Author">
              <w:r w:rsidRPr="00E36E8B">
                <w:rPr>
                  <w:szCs w:val="22"/>
                </w:rPr>
                <w:t>Ireland/L-Irlanda</w:t>
              </w:r>
            </w:ins>
          </w:p>
          <w:p w14:paraId="6358D613" w14:textId="77777777" w:rsidR="00BB47DF" w:rsidRPr="00E36E8B" w:rsidRDefault="00BB47DF">
            <w:pPr>
              <w:rPr>
                <w:szCs w:val="22"/>
              </w:rPr>
            </w:pPr>
            <w:r w:rsidRPr="00E36E8B">
              <w:rPr>
                <w:szCs w:val="22"/>
              </w:rPr>
              <w:t>Tel: +353 (0) 1 469 0700</w:t>
            </w:r>
          </w:p>
          <w:p w14:paraId="62197DC7" w14:textId="77777777" w:rsidR="00BB47DF" w:rsidRPr="00E36E8B" w:rsidRDefault="00BB47DF">
            <w:pPr>
              <w:rPr>
                <w:b/>
                <w:szCs w:val="22"/>
              </w:rPr>
            </w:pPr>
          </w:p>
        </w:tc>
        <w:tc>
          <w:tcPr>
            <w:tcW w:w="4590" w:type="dxa"/>
            <w:tcPrChange w:id="804" w:author="Author">
              <w:tcPr>
                <w:tcW w:w="4590" w:type="dxa"/>
              </w:tcPr>
            </w:tcPrChange>
          </w:tcPr>
          <w:p w14:paraId="0FDBB02B" w14:textId="77777777" w:rsidR="00B437E5" w:rsidRPr="00E36E8B" w:rsidRDefault="00B437E5" w:rsidP="00B437E5">
            <w:pPr>
              <w:rPr>
                <w:ins w:id="805" w:author="Author"/>
                <w:b/>
                <w:szCs w:val="22"/>
              </w:rPr>
            </w:pPr>
            <w:ins w:id="806" w:author="Author">
              <w:r w:rsidRPr="00E36E8B">
                <w:rPr>
                  <w:b/>
                  <w:szCs w:val="22"/>
                </w:rPr>
                <w:t xml:space="preserve">Slovenská republika </w:t>
              </w:r>
            </w:ins>
          </w:p>
          <w:p w14:paraId="7A02140B" w14:textId="77777777" w:rsidR="00B437E5" w:rsidRPr="00E36E8B" w:rsidRDefault="00B437E5" w:rsidP="00B437E5">
            <w:pPr>
              <w:rPr>
                <w:ins w:id="807" w:author="Author"/>
                <w:szCs w:val="22"/>
              </w:rPr>
            </w:pPr>
            <w:ins w:id="808" w:author="Author">
              <w:r w:rsidRPr="00E36E8B">
                <w:rPr>
                  <w:szCs w:val="22"/>
                </w:rPr>
                <w:t>Roche Slovensko, s.r.o.</w:t>
              </w:r>
            </w:ins>
          </w:p>
          <w:p w14:paraId="3CC7F391" w14:textId="77777777" w:rsidR="00B437E5" w:rsidRPr="00E36E8B" w:rsidRDefault="00B437E5" w:rsidP="00B437E5">
            <w:pPr>
              <w:rPr>
                <w:ins w:id="809" w:author="Author"/>
                <w:szCs w:val="22"/>
              </w:rPr>
            </w:pPr>
            <w:ins w:id="810" w:author="Author">
              <w:r w:rsidRPr="00E36E8B">
                <w:rPr>
                  <w:szCs w:val="22"/>
                </w:rPr>
                <w:t>Tel: +421 - 2 52638201</w:t>
              </w:r>
            </w:ins>
          </w:p>
          <w:p w14:paraId="06FB2432" w14:textId="781FEE64" w:rsidR="00BB47DF" w:rsidRPr="00E36E8B" w:rsidDel="00B437E5" w:rsidRDefault="00BB47DF">
            <w:pPr>
              <w:rPr>
                <w:del w:id="811" w:author="Author"/>
                <w:b/>
                <w:szCs w:val="22"/>
              </w:rPr>
            </w:pPr>
            <w:del w:id="812" w:author="Author">
              <w:r w:rsidRPr="00E36E8B" w:rsidDel="00B437E5">
                <w:rPr>
                  <w:b/>
                  <w:szCs w:val="22"/>
                </w:rPr>
                <w:delText>Slovenija</w:delText>
              </w:r>
            </w:del>
          </w:p>
          <w:p w14:paraId="6BA85107" w14:textId="0EE95AD9" w:rsidR="00BB47DF" w:rsidRPr="00E36E8B" w:rsidDel="00B437E5" w:rsidRDefault="00BB47DF">
            <w:pPr>
              <w:rPr>
                <w:del w:id="813" w:author="Author"/>
                <w:szCs w:val="22"/>
              </w:rPr>
            </w:pPr>
            <w:del w:id="814" w:author="Author">
              <w:r w:rsidRPr="00E36E8B" w:rsidDel="00B437E5">
                <w:rPr>
                  <w:szCs w:val="22"/>
                </w:rPr>
                <w:delText>Roche farmacevtska družba d.o.o.</w:delText>
              </w:r>
            </w:del>
          </w:p>
          <w:p w14:paraId="33396298" w14:textId="533AAD79" w:rsidR="00BB47DF" w:rsidRPr="00E36E8B" w:rsidDel="00B437E5" w:rsidRDefault="00BB47DF">
            <w:pPr>
              <w:rPr>
                <w:del w:id="815" w:author="Author"/>
                <w:szCs w:val="22"/>
              </w:rPr>
            </w:pPr>
            <w:del w:id="816" w:author="Author">
              <w:r w:rsidRPr="00E36E8B" w:rsidDel="00B437E5">
                <w:rPr>
                  <w:szCs w:val="22"/>
                </w:rPr>
                <w:delText>Tel: +386 - 1 360 26 00</w:delText>
              </w:r>
            </w:del>
          </w:p>
          <w:p w14:paraId="3B882E2C" w14:textId="77777777" w:rsidR="00BB47DF" w:rsidRPr="00E36E8B" w:rsidRDefault="00BB47DF" w:rsidP="00B437E5">
            <w:pPr>
              <w:rPr>
                <w:b/>
                <w:szCs w:val="22"/>
              </w:rPr>
            </w:pPr>
          </w:p>
        </w:tc>
      </w:tr>
      <w:tr w:rsidR="00BB47DF" w:rsidRPr="00E36E8B" w14:paraId="3BD979BF" w14:textId="77777777" w:rsidTr="00B304AF">
        <w:trPr>
          <w:cantSplit/>
          <w:trPrChange w:id="817" w:author="Author">
            <w:trPr>
              <w:cantSplit/>
            </w:trPr>
          </w:trPrChange>
        </w:trPr>
        <w:tc>
          <w:tcPr>
            <w:tcW w:w="4590" w:type="dxa"/>
            <w:tcPrChange w:id="818" w:author="Author">
              <w:tcPr>
                <w:tcW w:w="4590" w:type="dxa"/>
              </w:tcPr>
            </w:tcPrChange>
          </w:tcPr>
          <w:p w14:paraId="6B46D974" w14:textId="77777777" w:rsidR="00BB47DF" w:rsidRPr="00E36E8B" w:rsidRDefault="00BB47DF">
            <w:pPr>
              <w:tabs>
                <w:tab w:val="left" w:pos="720"/>
              </w:tabs>
              <w:rPr>
                <w:b/>
                <w:snapToGrid w:val="0"/>
                <w:szCs w:val="22"/>
              </w:rPr>
            </w:pPr>
            <w:r w:rsidRPr="00E36E8B">
              <w:rPr>
                <w:b/>
                <w:snapToGrid w:val="0"/>
                <w:szCs w:val="22"/>
              </w:rPr>
              <w:t xml:space="preserve">Ísland </w:t>
            </w:r>
          </w:p>
          <w:p w14:paraId="18113818" w14:textId="77777777" w:rsidR="00BB47DF" w:rsidRPr="00E36E8B" w:rsidRDefault="00BB47DF">
            <w:pPr>
              <w:tabs>
                <w:tab w:val="left" w:pos="720"/>
              </w:tabs>
              <w:rPr>
                <w:snapToGrid w:val="0"/>
                <w:szCs w:val="22"/>
              </w:rPr>
            </w:pPr>
            <w:r w:rsidRPr="00E36E8B">
              <w:rPr>
                <w:snapToGrid w:val="0"/>
                <w:szCs w:val="22"/>
              </w:rPr>
              <w:t xml:space="preserve">Roche </w:t>
            </w:r>
            <w:r w:rsidR="00945D4C" w:rsidRPr="00E36E8B">
              <w:rPr>
                <w:szCs w:val="22"/>
              </w:rPr>
              <w:t>Pharmaceuticals A/S</w:t>
            </w:r>
          </w:p>
          <w:p w14:paraId="67A1BB6C" w14:textId="77777777" w:rsidR="00BB47DF" w:rsidRPr="00E36E8B" w:rsidRDefault="00BB47DF">
            <w:pPr>
              <w:tabs>
                <w:tab w:val="left" w:pos="720"/>
              </w:tabs>
              <w:rPr>
                <w:snapToGrid w:val="0"/>
                <w:szCs w:val="22"/>
              </w:rPr>
            </w:pPr>
            <w:r w:rsidRPr="00E36E8B">
              <w:rPr>
                <w:szCs w:val="22"/>
              </w:rPr>
              <w:t>c/o Icepharma hf</w:t>
            </w:r>
          </w:p>
          <w:p w14:paraId="429FFBBF" w14:textId="77777777" w:rsidR="00BB47DF" w:rsidRPr="00E36E8B" w:rsidRDefault="00BB47DF">
            <w:pPr>
              <w:rPr>
                <w:rFonts w:ascii="Arial" w:hAnsi="Arial"/>
                <w:snapToGrid w:val="0"/>
                <w:szCs w:val="22"/>
              </w:rPr>
            </w:pPr>
            <w:r w:rsidRPr="00E36E8B">
              <w:rPr>
                <w:snapToGrid w:val="0"/>
                <w:szCs w:val="22"/>
              </w:rPr>
              <w:t>Sími: +354 540 8000</w:t>
            </w:r>
          </w:p>
          <w:p w14:paraId="0E899C3E" w14:textId="77777777" w:rsidR="00BB47DF" w:rsidRPr="00E36E8B" w:rsidRDefault="00BB47DF">
            <w:pPr>
              <w:rPr>
                <w:b/>
                <w:szCs w:val="22"/>
              </w:rPr>
            </w:pPr>
          </w:p>
        </w:tc>
        <w:tc>
          <w:tcPr>
            <w:tcW w:w="4590" w:type="dxa"/>
            <w:tcPrChange w:id="819" w:author="Author">
              <w:tcPr>
                <w:tcW w:w="4590" w:type="dxa"/>
              </w:tcPr>
            </w:tcPrChange>
          </w:tcPr>
          <w:p w14:paraId="5DDBB58A" w14:textId="77777777" w:rsidR="00B437E5" w:rsidRPr="00E36E8B" w:rsidRDefault="00B437E5" w:rsidP="00B437E5">
            <w:pPr>
              <w:rPr>
                <w:ins w:id="820" w:author="Author"/>
                <w:b/>
                <w:szCs w:val="22"/>
              </w:rPr>
            </w:pPr>
            <w:ins w:id="821" w:author="Author">
              <w:r w:rsidRPr="00E36E8B">
                <w:rPr>
                  <w:b/>
                  <w:szCs w:val="22"/>
                </w:rPr>
                <w:t>Suomi/Finland</w:t>
              </w:r>
            </w:ins>
          </w:p>
          <w:p w14:paraId="50D05017" w14:textId="77777777" w:rsidR="00B437E5" w:rsidRPr="00E36E8B" w:rsidRDefault="00B437E5" w:rsidP="00B437E5">
            <w:pPr>
              <w:rPr>
                <w:ins w:id="822" w:author="Author"/>
                <w:snapToGrid w:val="0"/>
                <w:szCs w:val="22"/>
              </w:rPr>
            </w:pPr>
            <w:ins w:id="823" w:author="Author">
              <w:r w:rsidRPr="00E36E8B">
                <w:rPr>
                  <w:szCs w:val="22"/>
                </w:rPr>
                <w:t>Roche Oy</w:t>
              </w:r>
              <w:r w:rsidRPr="00E36E8B">
                <w:rPr>
                  <w:snapToGrid w:val="0"/>
                  <w:szCs w:val="22"/>
                </w:rPr>
                <w:t xml:space="preserve"> </w:t>
              </w:r>
            </w:ins>
          </w:p>
          <w:p w14:paraId="629D5DD7" w14:textId="77777777" w:rsidR="00B437E5" w:rsidRPr="00E36E8B" w:rsidRDefault="00B437E5" w:rsidP="00B437E5">
            <w:pPr>
              <w:rPr>
                <w:ins w:id="824" w:author="Author"/>
                <w:szCs w:val="22"/>
              </w:rPr>
            </w:pPr>
            <w:ins w:id="825" w:author="Author">
              <w:r w:rsidRPr="00E36E8B">
                <w:rPr>
                  <w:szCs w:val="22"/>
                </w:rPr>
                <w:t>Puh/Tel: +358 (0) 10 554 500</w:t>
              </w:r>
            </w:ins>
          </w:p>
          <w:p w14:paraId="503B9F6F" w14:textId="2A957D7D" w:rsidR="00BB47DF" w:rsidRPr="00E36E8B" w:rsidDel="00B437E5" w:rsidRDefault="00BB47DF">
            <w:pPr>
              <w:rPr>
                <w:del w:id="826" w:author="Author"/>
                <w:b/>
                <w:szCs w:val="22"/>
              </w:rPr>
            </w:pPr>
            <w:del w:id="827" w:author="Author">
              <w:r w:rsidRPr="00E36E8B" w:rsidDel="00B437E5">
                <w:rPr>
                  <w:b/>
                  <w:szCs w:val="22"/>
                </w:rPr>
                <w:delText xml:space="preserve">Slovenská republika </w:delText>
              </w:r>
            </w:del>
          </w:p>
          <w:p w14:paraId="1A6045E9" w14:textId="325BF132" w:rsidR="00BB47DF" w:rsidRPr="00E36E8B" w:rsidDel="00B437E5" w:rsidRDefault="00BB47DF">
            <w:pPr>
              <w:rPr>
                <w:del w:id="828" w:author="Author"/>
                <w:szCs w:val="22"/>
              </w:rPr>
            </w:pPr>
            <w:del w:id="829" w:author="Author">
              <w:r w:rsidRPr="00E36E8B" w:rsidDel="00B437E5">
                <w:rPr>
                  <w:szCs w:val="22"/>
                </w:rPr>
                <w:delText>Roche Slovensko, s.r.o.</w:delText>
              </w:r>
            </w:del>
          </w:p>
          <w:p w14:paraId="7A66B449" w14:textId="2D7C2D1E" w:rsidR="00BB47DF" w:rsidRPr="00E36E8B" w:rsidDel="00B437E5" w:rsidRDefault="00BB47DF">
            <w:pPr>
              <w:rPr>
                <w:del w:id="830" w:author="Author"/>
                <w:szCs w:val="22"/>
              </w:rPr>
            </w:pPr>
            <w:del w:id="831" w:author="Author">
              <w:r w:rsidRPr="00E36E8B" w:rsidDel="00B437E5">
                <w:rPr>
                  <w:szCs w:val="22"/>
                </w:rPr>
                <w:delText>Tel: +421 - 2 52638201</w:delText>
              </w:r>
            </w:del>
          </w:p>
          <w:p w14:paraId="511F6102" w14:textId="77777777" w:rsidR="00BB47DF" w:rsidRPr="00E36E8B" w:rsidRDefault="00BB47DF" w:rsidP="00B437E5">
            <w:pPr>
              <w:rPr>
                <w:szCs w:val="22"/>
              </w:rPr>
            </w:pPr>
          </w:p>
        </w:tc>
      </w:tr>
      <w:tr w:rsidR="00BB47DF" w:rsidRPr="00E36E8B" w14:paraId="3224428E" w14:textId="77777777" w:rsidTr="00B304AF">
        <w:trPr>
          <w:cantSplit/>
          <w:trPrChange w:id="832" w:author="Author">
            <w:trPr>
              <w:cantSplit/>
            </w:trPr>
          </w:trPrChange>
        </w:trPr>
        <w:tc>
          <w:tcPr>
            <w:tcW w:w="4590" w:type="dxa"/>
            <w:tcPrChange w:id="833" w:author="Author">
              <w:tcPr>
                <w:tcW w:w="4590" w:type="dxa"/>
              </w:tcPr>
            </w:tcPrChange>
          </w:tcPr>
          <w:p w14:paraId="21205D12" w14:textId="77777777" w:rsidR="00BB47DF" w:rsidRPr="00E36E8B" w:rsidRDefault="00BB47DF">
            <w:pPr>
              <w:rPr>
                <w:szCs w:val="22"/>
              </w:rPr>
            </w:pPr>
            <w:r w:rsidRPr="00E36E8B">
              <w:rPr>
                <w:b/>
                <w:szCs w:val="22"/>
              </w:rPr>
              <w:t>Italia</w:t>
            </w:r>
          </w:p>
          <w:p w14:paraId="719F365B" w14:textId="77777777" w:rsidR="00BB47DF" w:rsidRPr="00E36E8B" w:rsidRDefault="00BB47DF">
            <w:pPr>
              <w:rPr>
                <w:szCs w:val="22"/>
              </w:rPr>
            </w:pPr>
            <w:r w:rsidRPr="00E36E8B">
              <w:rPr>
                <w:szCs w:val="22"/>
              </w:rPr>
              <w:t>Roche S.p.A.</w:t>
            </w:r>
          </w:p>
          <w:p w14:paraId="03F53174" w14:textId="77777777" w:rsidR="00BB47DF" w:rsidRPr="00E36E8B" w:rsidRDefault="00BB47DF">
            <w:pPr>
              <w:rPr>
                <w:szCs w:val="22"/>
              </w:rPr>
            </w:pPr>
            <w:r w:rsidRPr="00E36E8B">
              <w:rPr>
                <w:szCs w:val="22"/>
              </w:rPr>
              <w:t>Tel: +39 - 039 2471</w:t>
            </w:r>
          </w:p>
        </w:tc>
        <w:tc>
          <w:tcPr>
            <w:tcW w:w="4590" w:type="dxa"/>
            <w:tcPrChange w:id="834" w:author="Author">
              <w:tcPr>
                <w:tcW w:w="4590" w:type="dxa"/>
              </w:tcPr>
            </w:tcPrChange>
          </w:tcPr>
          <w:p w14:paraId="3A71DF32" w14:textId="77777777" w:rsidR="00B437E5" w:rsidRPr="00E36E8B" w:rsidRDefault="00B437E5" w:rsidP="00B437E5">
            <w:pPr>
              <w:rPr>
                <w:ins w:id="835" w:author="Author"/>
                <w:szCs w:val="22"/>
              </w:rPr>
            </w:pPr>
            <w:ins w:id="836" w:author="Author">
              <w:r w:rsidRPr="00E36E8B">
                <w:rPr>
                  <w:b/>
                  <w:szCs w:val="22"/>
                </w:rPr>
                <w:t>Sverige</w:t>
              </w:r>
            </w:ins>
          </w:p>
          <w:p w14:paraId="3D8C663E" w14:textId="77777777" w:rsidR="00B437E5" w:rsidRPr="00E36E8B" w:rsidRDefault="00B437E5" w:rsidP="00B437E5">
            <w:pPr>
              <w:rPr>
                <w:ins w:id="837" w:author="Author"/>
                <w:szCs w:val="22"/>
              </w:rPr>
            </w:pPr>
            <w:ins w:id="838" w:author="Author">
              <w:r w:rsidRPr="00E36E8B">
                <w:rPr>
                  <w:szCs w:val="22"/>
                </w:rPr>
                <w:t>Roche AB</w:t>
              </w:r>
            </w:ins>
          </w:p>
          <w:p w14:paraId="4E3B33A3" w14:textId="77777777" w:rsidR="00B437E5" w:rsidRPr="00E36E8B" w:rsidRDefault="00B437E5" w:rsidP="00B437E5">
            <w:pPr>
              <w:suppressAutoHyphens/>
              <w:rPr>
                <w:ins w:id="839" w:author="Author"/>
                <w:szCs w:val="22"/>
              </w:rPr>
            </w:pPr>
            <w:ins w:id="840" w:author="Author">
              <w:r w:rsidRPr="00E36E8B">
                <w:rPr>
                  <w:szCs w:val="22"/>
                </w:rPr>
                <w:t>Tel: +46 (0) 8 726 1200</w:t>
              </w:r>
            </w:ins>
          </w:p>
          <w:p w14:paraId="7076F44C" w14:textId="00714CE4" w:rsidR="00BB47DF" w:rsidRPr="00E36E8B" w:rsidDel="00B437E5" w:rsidRDefault="00BB47DF">
            <w:pPr>
              <w:rPr>
                <w:del w:id="841" w:author="Author"/>
                <w:b/>
                <w:szCs w:val="22"/>
              </w:rPr>
            </w:pPr>
            <w:del w:id="842" w:author="Author">
              <w:r w:rsidRPr="00E36E8B" w:rsidDel="00B437E5">
                <w:rPr>
                  <w:b/>
                  <w:szCs w:val="22"/>
                </w:rPr>
                <w:delText>Suomi/Finland</w:delText>
              </w:r>
            </w:del>
          </w:p>
          <w:p w14:paraId="1E86FA8D" w14:textId="39D6B7EF" w:rsidR="00BB47DF" w:rsidRPr="00E36E8B" w:rsidDel="00B437E5" w:rsidRDefault="00BB47DF">
            <w:pPr>
              <w:rPr>
                <w:del w:id="843" w:author="Author"/>
                <w:snapToGrid w:val="0"/>
                <w:szCs w:val="22"/>
              </w:rPr>
            </w:pPr>
            <w:del w:id="844" w:author="Author">
              <w:r w:rsidRPr="00E36E8B" w:rsidDel="00B437E5">
                <w:rPr>
                  <w:szCs w:val="22"/>
                </w:rPr>
                <w:delText>Roche Oy</w:delText>
              </w:r>
              <w:r w:rsidRPr="00E36E8B" w:rsidDel="00B437E5">
                <w:rPr>
                  <w:snapToGrid w:val="0"/>
                  <w:szCs w:val="22"/>
                </w:rPr>
                <w:delText xml:space="preserve"> </w:delText>
              </w:r>
            </w:del>
          </w:p>
          <w:p w14:paraId="3B46BF47" w14:textId="2A60C7BF" w:rsidR="00BB47DF" w:rsidRPr="00E36E8B" w:rsidDel="00B437E5" w:rsidRDefault="00BB47DF">
            <w:pPr>
              <w:rPr>
                <w:del w:id="845" w:author="Author"/>
                <w:szCs w:val="22"/>
              </w:rPr>
            </w:pPr>
            <w:del w:id="846" w:author="Author">
              <w:r w:rsidRPr="00E36E8B" w:rsidDel="00B437E5">
                <w:rPr>
                  <w:szCs w:val="22"/>
                </w:rPr>
                <w:delText>Puh/Tel: +358 (0) 10 554 500</w:delText>
              </w:r>
            </w:del>
          </w:p>
          <w:p w14:paraId="2424C848" w14:textId="77777777" w:rsidR="00BB47DF" w:rsidRPr="00E36E8B" w:rsidRDefault="00BB47DF" w:rsidP="00B437E5">
            <w:pPr>
              <w:rPr>
                <w:szCs w:val="22"/>
              </w:rPr>
            </w:pPr>
          </w:p>
        </w:tc>
      </w:tr>
      <w:tr w:rsidR="00BB47DF" w:rsidRPr="00E36E8B" w:rsidDel="00B437E5" w14:paraId="1AFD344A" w14:textId="5BF80E09" w:rsidTr="00B304AF">
        <w:trPr>
          <w:cantSplit/>
          <w:del w:id="847" w:author="Author"/>
          <w:trPrChange w:id="848" w:author="Author">
            <w:trPr>
              <w:cantSplit/>
            </w:trPr>
          </w:trPrChange>
        </w:trPr>
        <w:tc>
          <w:tcPr>
            <w:tcW w:w="4590" w:type="dxa"/>
            <w:tcPrChange w:id="849" w:author="Author">
              <w:tcPr>
                <w:tcW w:w="4590" w:type="dxa"/>
              </w:tcPr>
            </w:tcPrChange>
          </w:tcPr>
          <w:p w14:paraId="341A179B" w14:textId="73C9BC89" w:rsidR="00BB47DF" w:rsidRPr="00E36E8B" w:rsidDel="00B437E5" w:rsidRDefault="00BB47DF">
            <w:pPr>
              <w:rPr>
                <w:del w:id="850" w:author="Author"/>
                <w:rFonts w:ascii="Arial" w:hAnsi="Arial" w:cs="Arial"/>
                <w:szCs w:val="22"/>
              </w:rPr>
            </w:pPr>
            <w:del w:id="851" w:author="Author">
              <w:r w:rsidRPr="00E36E8B" w:rsidDel="00B437E5">
                <w:rPr>
                  <w:b/>
                  <w:szCs w:val="22"/>
                </w:rPr>
                <w:delText>Kύπρος</w:delText>
              </w:r>
              <w:r w:rsidRPr="00E36E8B" w:rsidDel="00B437E5">
                <w:rPr>
                  <w:rFonts w:ascii="Arial" w:hAnsi="Arial" w:cs="Arial"/>
                  <w:szCs w:val="22"/>
                </w:rPr>
                <w:delText xml:space="preserve"> </w:delText>
              </w:r>
            </w:del>
          </w:p>
          <w:p w14:paraId="68085CDD" w14:textId="0A872CA5" w:rsidR="002A0AB6" w:rsidRPr="00E36E8B" w:rsidDel="00B437E5" w:rsidRDefault="002A0AB6" w:rsidP="002A0AB6">
            <w:pPr>
              <w:rPr>
                <w:del w:id="852" w:author="Author"/>
                <w:szCs w:val="22"/>
              </w:rPr>
            </w:pPr>
            <w:del w:id="853" w:author="Author">
              <w:r w:rsidRPr="00E36E8B" w:rsidDel="00B437E5">
                <w:rPr>
                  <w:szCs w:val="22"/>
                </w:rPr>
                <w:delText>Roche (Hellas) A.E.</w:delText>
              </w:r>
            </w:del>
          </w:p>
          <w:p w14:paraId="23DF7609" w14:textId="673979CB" w:rsidR="002A0AB6" w:rsidRPr="00E36E8B" w:rsidDel="00B437E5" w:rsidRDefault="002A0AB6" w:rsidP="002A0AB6">
            <w:pPr>
              <w:rPr>
                <w:del w:id="854" w:author="Author"/>
                <w:szCs w:val="22"/>
              </w:rPr>
            </w:pPr>
            <w:del w:id="855" w:author="Author">
              <w:r w:rsidRPr="00E36E8B" w:rsidDel="00B437E5">
                <w:rPr>
                  <w:szCs w:val="22"/>
                </w:rPr>
                <w:delText>Τηλ: +30 210 61 66 100</w:delText>
              </w:r>
            </w:del>
          </w:p>
          <w:p w14:paraId="4EBFF263" w14:textId="23025928" w:rsidR="00BB47DF" w:rsidRPr="00E36E8B" w:rsidDel="00B437E5" w:rsidRDefault="00BB47DF">
            <w:pPr>
              <w:rPr>
                <w:del w:id="856" w:author="Author"/>
                <w:b/>
                <w:szCs w:val="22"/>
              </w:rPr>
              <w:pPrChange w:id="857" w:author="Author">
                <w:pPr>
                  <w:tabs>
                    <w:tab w:val="left" w:pos="720"/>
                  </w:tabs>
                  <w:autoSpaceDE w:val="0"/>
                  <w:autoSpaceDN w:val="0"/>
                  <w:adjustRightInd w:val="0"/>
                </w:pPr>
              </w:pPrChange>
            </w:pPr>
          </w:p>
        </w:tc>
        <w:tc>
          <w:tcPr>
            <w:tcW w:w="4590" w:type="dxa"/>
            <w:tcPrChange w:id="858" w:author="Author">
              <w:tcPr>
                <w:tcW w:w="4590" w:type="dxa"/>
              </w:tcPr>
            </w:tcPrChange>
          </w:tcPr>
          <w:p w14:paraId="34C2A5DE" w14:textId="1EB79112" w:rsidR="00BB47DF" w:rsidRPr="00E36E8B" w:rsidDel="00B437E5" w:rsidRDefault="00BB47DF">
            <w:pPr>
              <w:rPr>
                <w:del w:id="859" w:author="Author"/>
                <w:szCs w:val="22"/>
              </w:rPr>
            </w:pPr>
            <w:del w:id="860" w:author="Author">
              <w:r w:rsidRPr="00E36E8B" w:rsidDel="00B437E5">
                <w:rPr>
                  <w:b/>
                  <w:szCs w:val="22"/>
                </w:rPr>
                <w:delText>Sverige</w:delText>
              </w:r>
            </w:del>
          </w:p>
          <w:p w14:paraId="2A6210B0" w14:textId="0C0B7139" w:rsidR="00BB47DF" w:rsidRPr="00E36E8B" w:rsidDel="00B437E5" w:rsidRDefault="00BB47DF">
            <w:pPr>
              <w:rPr>
                <w:del w:id="861" w:author="Author"/>
                <w:szCs w:val="22"/>
              </w:rPr>
            </w:pPr>
            <w:del w:id="862" w:author="Author">
              <w:r w:rsidRPr="00E36E8B" w:rsidDel="00B437E5">
                <w:rPr>
                  <w:szCs w:val="22"/>
                </w:rPr>
                <w:delText>Roche AB</w:delText>
              </w:r>
            </w:del>
          </w:p>
          <w:p w14:paraId="0F26FE04" w14:textId="0AB770DF" w:rsidR="00BB47DF" w:rsidRPr="00E36E8B" w:rsidDel="00B437E5" w:rsidRDefault="00BB47DF">
            <w:pPr>
              <w:suppressAutoHyphens/>
              <w:rPr>
                <w:del w:id="863" w:author="Author"/>
                <w:szCs w:val="22"/>
              </w:rPr>
            </w:pPr>
            <w:del w:id="864" w:author="Author">
              <w:r w:rsidRPr="00E36E8B" w:rsidDel="00B437E5">
                <w:rPr>
                  <w:szCs w:val="22"/>
                </w:rPr>
                <w:delText>Tel: +46 (0) 8 726 1200</w:delText>
              </w:r>
            </w:del>
          </w:p>
          <w:p w14:paraId="65EB9D44" w14:textId="2C232967" w:rsidR="00BB47DF" w:rsidRPr="00E36E8B" w:rsidDel="00B437E5" w:rsidRDefault="00BB47DF">
            <w:pPr>
              <w:suppressAutoHyphens/>
              <w:rPr>
                <w:del w:id="865" w:author="Author"/>
                <w:b/>
                <w:szCs w:val="22"/>
              </w:rPr>
              <w:pPrChange w:id="866" w:author="Author">
                <w:pPr/>
              </w:pPrChange>
            </w:pPr>
          </w:p>
        </w:tc>
      </w:tr>
      <w:tr w:rsidR="00BB47DF" w:rsidRPr="00E36E8B" w:rsidDel="00B437E5" w14:paraId="3DE4D37B" w14:textId="4C02D446" w:rsidTr="00B304AF">
        <w:trPr>
          <w:cantSplit/>
          <w:del w:id="867" w:author="Author"/>
          <w:trPrChange w:id="868" w:author="Author">
            <w:trPr>
              <w:cantSplit/>
            </w:trPr>
          </w:trPrChange>
        </w:trPr>
        <w:tc>
          <w:tcPr>
            <w:tcW w:w="4590" w:type="dxa"/>
            <w:tcPrChange w:id="869" w:author="Author">
              <w:tcPr>
                <w:tcW w:w="4590" w:type="dxa"/>
              </w:tcPr>
            </w:tcPrChange>
          </w:tcPr>
          <w:p w14:paraId="7ECBB4A6" w14:textId="0D2542FE" w:rsidR="00BB47DF" w:rsidRPr="00E36E8B" w:rsidDel="00B437E5" w:rsidRDefault="00BB47DF">
            <w:pPr>
              <w:rPr>
                <w:del w:id="870" w:author="Author"/>
                <w:b/>
                <w:szCs w:val="22"/>
              </w:rPr>
            </w:pPr>
            <w:del w:id="871" w:author="Author">
              <w:r w:rsidRPr="00E36E8B" w:rsidDel="00B437E5">
                <w:rPr>
                  <w:b/>
                  <w:szCs w:val="22"/>
                </w:rPr>
                <w:delText>Latvija</w:delText>
              </w:r>
            </w:del>
          </w:p>
          <w:p w14:paraId="67DE463A" w14:textId="181CB9B3" w:rsidR="00BB47DF" w:rsidRPr="00E36E8B" w:rsidDel="00B437E5" w:rsidRDefault="00BB47DF">
            <w:pPr>
              <w:rPr>
                <w:del w:id="872" w:author="Author"/>
                <w:szCs w:val="22"/>
              </w:rPr>
            </w:pPr>
            <w:del w:id="873" w:author="Author">
              <w:r w:rsidRPr="00E36E8B" w:rsidDel="00B437E5">
                <w:rPr>
                  <w:szCs w:val="22"/>
                </w:rPr>
                <w:delText>Roche Latvija SIA</w:delText>
              </w:r>
            </w:del>
          </w:p>
          <w:p w14:paraId="55391E13" w14:textId="02D23AE6" w:rsidR="00BB47DF" w:rsidRPr="00E36E8B" w:rsidDel="00B437E5" w:rsidRDefault="00BB47DF">
            <w:pPr>
              <w:rPr>
                <w:del w:id="874" w:author="Author"/>
                <w:szCs w:val="22"/>
              </w:rPr>
            </w:pPr>
            <w:del w:id="875" w:author="Author">
              <w:r w:rsidRPr="00E36E8B" w:rsidDel="00B437E5">
                <w:rPr>
                  <w:szCs w:val="22"/>
                </w:rPr>
                <w:delText>Tel: +371 - 67 039831</w:delText>
              </w:r>
            </w:del>
          </w:p>
          <w:p w14:paraId="0B43942D" w14:textId="563F6342" w:rsidR="00BB47DF" w:rsidRPr="00E36E8B" w:rsidDel="00B437E5" w:rsidRDefault="00BB47DF" w:rsidP="00B437E5">
            <w:pPr>
              <w:rPr>
                <w:del w:id="876" w:author="Author"/>
                <w:b/>
                <w:szCs w:val="22"/>
              </w:rPr>
            </w:pPr>
          </w:p>
        </w:tc>
        <w:tc>
          <w:tcPr>
            <w:tcW w:w="4590" w:type="dxa"/>
            <w:tcPrChange w:id="877" w:author="Author">
              <w:tcPr>
                <w:tcW w:w="4590" w:type="dxa"/>
              </w:tcPr>
            </w:tcPrChange>
          </w:tcPr>
          <w:p w14:paraId="3A982A96" w14:textId="07A4DFEB" w:rsidR="00BB47DF" w:rsidRPr="00E36E8B" w:rsidDel="00B437E5" w:rsidRDefault="00BB47DF">
            <w:pPr>
              <w:rPr>
                <w:del w:id="878" w:author="Author"/>
                <w:b/>
                <w:szCs w:val="22"/>
              </w:rPr>
            </w:pPr>
            <w:del w:id="879" w:author="Author">
              <w:r w:rsidRPr="00E36E8B" w:rsidDel="00B437E5">
                <w:rPr>
                  <w:b/>
                  <w:szCs w:val="22"/>
                </w:rPr>
                <w:delText>United Kingdom</w:delText>
              </w:r>
              <w:r w:rsidR="00527FAF" w:rsidRPr="00E36E8B" w:rsidDel="00B437E5">
                <w:rPr>
                  <w:b/>
                  <w:szCs w:val="22"/>
                </w:rPr>
                <w:delText xml:space="preserve"> (Northern Ireland)</w:delText>
              </w:r>
            </w:del>
          </w:p>
          <w:p w14:paraId="7AA684B8" w14:textId="530F8EDD" w:rsidR="00BB47DF" w:rsidRPr="00E36E8B" w:rsidDel="00B437E5" w:rsidRDefault="00BB47DF">
            <w:pPr>
              <w:rPr>
                <w:del w:id="880" w:author="Author"/>
                <w:szCs w:val="22"/>
              </w:rPr>
            </w:pPr>
            <w:del w:id="881" w:author="Author">
              <w:r w:rsidRPr="00E36E8B" w:rsidDel="00B437E5">
                <w:rPr>
                  <w:szCs w:val="22"/>
                </w:rPr>
                <w:delText xml:space="preserve">Roche Products </w:delText>
              </w:r>
              <w:r w:rsidR="00527FAF" w:rsidRPr="00E36E8B" w:rsidDel="00B437E5">
                <w:rPr>
                  <w:szCs w:val="22"/>
                </w:rPr>
                <w:delText xml:space="preserve">(Ireland) </w:delText>
              </w:r>
              <w:r w:rsidRPr="00E36E8B" w:rsidDel="00B437E5">
                <w:rPr>
                  <w:szCs w:val="22"/>
                </w:rPr>
                <w:delText>Ltd.</w:delText>
              </w:r>
            </w:del>
          </w:p>
          <w:p w14:paraId="613E8AF1" w14:textId="76476943" w:rsidR="00BB47DF" w:rsidRPr="00E36E8B" w:rsidDel="00B437E5" w:rsidRDefault="00BB47DF">
            <w:pPr>
              <w:rPr>
                <w:del w:id="882" w:author="Author"/>
                <w:szCs w:val="22"/>
              </w:rPr>
            </w:pPr>
            <w:del w:id="883" w:author="Author">
              <w:r w:rsidRPr="00E36E8B" w:rsidDel="00B437E5">
                <w:rPr>
                  <w:szCs w:val="22"/>
                </w:rPr>
                <w:delText>Tel: +44 (0) 1707 366000</w:delText>
              </w:r>
            </w:del>
          </w:p>
          <w:p w14:paraId="37652262" w14:textId="2C9E3277" w:rsidR="00BB47DF" w:rsidRPr="00E36E8B" w:rsidDel="00B437E5" w:rsidRDefault="00BB47DF" w:rsidP="003A3DF1">
            <w:pPr>
              <w:rPr>
                <w:del w:id="884" w:author="Author"/>
                <w:szCs w:val="22"/>
              </w:rPr>
            </w:pPr>
          </w:p>
        </w:tc>
      </w:tr>
    </w:tbl>
    <w:p w14:paraId="0E91F346" w14:textId="77777777" w:rsidR="00BB47DF" w:rsidRPr="00E36E8B" w:rsidRDefault="00BB47DF">
      <w:pPr>
        <w:ind w:right="-449"/>
        <w:rPr>
          <w:szCs w:val="22"/>
        </w:rPr>
      </w:pPr>
    </w:p>
    <w:p w14:paraId="102E72E3" w14:textId="0A736398" w:rsidR="00BB47DF" w:rsidRPr="00E36E8B" w:rsidRDefault="00BB47DF">
      <w:pPr>
        <w:outlineLvl w:val="0"/>
        <w:rPr>
          <w:b/>
          <w:szCs w:val="22"/>
        </w:rPr>
      </w:pPr>
      <w:r w:rsidRPr="00E36E8B">
        <w:rPr>
          <w:b/>
          <w:szCs w:val="22"/>
        </w:rPr>
        <w:t>Šis pakuotės lapelis paskutinį kartą peržiūrėtas</w:t>
      </w:r>
      <w:ins w:id="885" w:author="Author">
        <w:r w:rsidR="0002776D" w:rsidRPr="00E36E8B">
          <w:rPr>
            <w:b/>
            <w:szCs w:val="22"/>
          </w:rPr>
          <w:t xml:space="preserve"> &lt;{MMMM m. {mėnesio} mėn.}.&gt;</w:t>
        </w:r>
      </w:ins>
    </w:p>
    <w:p w14:paraId="60FA399E" w14:textId="77777777" w:rsidR="00BB47DF" w:rsidRPr="00E36E8B" w:rsidRDefault="00BB47DF">
      <w:pPr>
        <w:rPr>
          <w:b/>
          <w:szCs w:val="22"/>
        </w:rPr>
      </w:pPr>
    </w:p>
    <w:p w14:paraId="7A81435A" w14:textId="74C4E5B4" w:rsidR="00BB47DF" w:rsidRPr="00E36E8B" w:rsidRDefault="00BB47DF">
      <w:pPr>
        <w:ind w:right="-449"/>
        <w:rPr>
          <w:szCs w:val="22"/>
        </w:rPr>
      </w:pPr>
      <w:r w:rsidRPr="00E36E8B">
        <w:t xml:space="preserve">Išsami informacija apie šį </w:t>
      </w:r>
      <w:r w:rsidRPr="00E36E8B">
        <w:rPr>
          <w:szCs w:val="24"/>
        </w:rPr>
        <w:t>vaistą</w:t>
      </w:r>
      <w:r w:rsidRPr="00E36E8B">
        <w:t xml:space="preserve"> pateikiama Europos vaistų agentūros tinklalapyje</w:t>
      </w:r>
      <w:r w:rsidRPr="00E36E8B">
        <w:rPr>
          <w:i/>
          <w:szCs w:val="24"/>
        </w:rPr>
        <w:t xml:space="preserve"> </w:t>
      </w:r>
      <w:ins w:id="886" w:author="Author">
        <w:r w:rsidR="00237684" w:rsidRPr="00E36E8B">
          <w:rPr>
            <w:color w:val="0000FF"/>
            <w:szCs w:val="24"/>
            <w:u w:val="single"/>
          </w:rPr>
          <w:fldChar w:fldCharType="begin"/>
        </w:r>
        <w:r w:rsidR="00237684" w:rsidRPr="00E36E8B">
          <w:rPr>
            <w:color w:val="0000FF"/>
            <w:szCs w:val="24"/>
            <w:u w:val="single"/>
          </w:rPr>
          <w:instrText>HYPERLINK "</w:instrText>
        </w:r>
      </w:ins>
      <w:r w:rsidR="00237684" w:rsidRPr="00E36E8B">
        <w:rPr>
          <w:color w:val="0000FF"/>
          <w:szCs w:val="24"/>
          <w:u w:val="single"/>
        </w:rPr>
        <w:instrText>http</w:instrText>
      </w:r>
      <w:ins w:id="887" w:author="Author">
        <w:r w:rsidR="00237684" w:rsidRPr="00E36E8B">
          <w:rPr>
            <w:color w:val="0000FF"/>
            <w:szCs w:val="24"/>
            <w:u w:val="single"/>
          </w:rPr>
          <w:instrText>s</w:instrText>
        </w:r>
      </w:ins>
      <w:r w:rsidR="00237684" w:rsidRPr="00E36E8B">
        <w:rPr>
          <w:color w:val="0000FF"/>
          <w:szCs w:val="24"/>
          <w:u w:val="single"/>
        </w:rPr>
        <w:instrText>://www.ema.europa.eu</w:instrText>
      </w:r>
      <w:ins w:id="888" w:author="Author">
        <w:r w:rsidR="00237684" w:rsidRPr="00E36E8B">
          <w:rPr>
            <w:color w:val="0000FF"/>
            <w:szCs w:val="24"/>
            <w:u w:val="single"/>
          </w:rPr>
          <w:instrText>"</w:instrText>
        </w:r>
        <w:r w:rsidR="00237684" w:rsidRPr="00E36E8B">
          <w:rPr>
            <w:color w:val="0000FF"/>
            <w:szCs w:val="24"/>
            <w:u w:val="single"/>
          </w:rPr>
        </w:r>
        <w:r w:rsidR="00237684" w:rsidRPr="00E36E8B">
          <w:rPr>
            <w:color w:val="0000FF"/>
            <w:szCs w:val="24"/>
            <w:u w:val="single"/>
          </w:rPr>
          <w:fldChar w:fldCharType="separate"/>
        </w:r>
      </w:ins>
      <w:r w:rsidR="00237684" w:rsidRPr="00E36E8B">
        <w:rPr>
          <w:rStyle w:val="Hyperlink"/>
          <w:szCs w:val="24"/>
        </w:rPr>
        <w:t>http</w:t>
      </w:r>
      <w:ins w:id="889" w:author="Author">
        <w:r w:rsidR="00237684" w:rsidRPr="00E36E8B">
          <w:rPr>
            <w:rStyle w:val="Hyperlink"/>
            <w:szCs w:val="24"/>
          </w:rPr>
          <w:t>s</w:t>
        </w:r>
      </w:ins>
      <w:r w:rsidR="00237684" w:rsidRPr="00E36E8B">
        <w:rPr>
          <w:rStyle w:val="Hyperlink"/>
          <w:szCs w:val="24"/>
        </w:rPr>
        <w:t>://www.ema.europa.eu</w:t>
      </w:r>
      <w:ins w:id="890" w:author="Author">
        <w:r w:rsidR="00237684" w:rsidRPr="00E36E8B">
          <w:rPr>
            <w:color w:val="0000FF"/>
            <w:szCs w:val="24"/>
            <w:u w:val="single"/>
          </w:rPr>
          <w:fldChar w:fldCharType="end"/>
        </w:r>
      </w:ins>
      <w:r w:rsidRPr="00E36E8B">
        <w:rPr>
          <w:color w:val="0000FF"/>
          <w:szCs w:val="24"/>
        </w:rPr>
        <w:t>.</w:t>
      </w:r>
    </w:p>
    <w:p w14:paraId="4C01D58C" w14:textId="77777777" w:rsidR="00BB47DF" w:rsidRPr="00E36E8B" w:rsidRDefault="00BB47DF">
      <w:pPr>
        <w:numPr>
          <w:ilvl w:val="12"/>
          <w:numId w:val="0"/>
        </w:numPr>
        <w:ind w:right="-2"/>
        <w:rPr>
          <w:szCs w:val="24"/>
        </w:rPr>
      </w:pPr>
    </w:p>
    <w:p w14:paraId="7D6A2D74" w14:textId="77777777" w:rsidR="00BB47DF" w:rsidRPr="00E36E8B" w:rsidRDefault="00BB47DF">
      <w:pPr>
        <w:numPr>
          <w:ilvl w:val="12"/>
          <w:numId w:val="0"/>
        </w:numPr>
        <w:ind w:right="-2"/>
        <w:rPr>
          <w:szCs w:val="24"/>
        </w:rPr>
      </w:pPr>
      <w:r w:rsidRPr="00E36E8B">
        <w:rPr>
          <w:szCs w:val="24"/>
        </w:rPr>
        <w:t>Šis lapelis pateikiamas Europos vaistų agentūros tinklalapyje visomis ES/EEE kalbomis.</w:t>
      </w:r>
    </w:p>
    <w:p w14:paraId="6D5EB3EC" w14:textId="77777777" w:rsidR="00BB47DF" w:rsidRPr="00E36E8B" w:rsidRDefault="00BB47DF">
      <w:pPr>
        <w:numPr>
          <w:ilvl w:val="12"/>
          <w:numId w:val="0"/>
        </w:numPr>
        <w:ind w:right="-2"/>
        <w:rPr>
          <w:szCs w:val="24"/>
        </w:rPr>
      </w:pPr>
      <w:r w:rsidRPr="00E36E8B">
        <w:rPr>
          <w:szCs w:val="24"/>
        </w:rPr>
        <w:br w:type="page"/>
      </w:r>
      <w:r w:rsidRPr="00E36E8B">
        <w:rPr>
          <w:szCs w:val="24"/>
        </w:rPr>
        <w:lastRenderedPageBreak/>
        <w:t>---------------------------------------------------------------------------------------------------------------------------</w:t>
      </w:r>
    </w:p>
    <w:p w14:paraId="65295D71" w14:textId="77777777" w:rsidR="00BB47DF" w:rsidRPr="00E36E8B" w:rsidRDefault="00BB47DF">
      <w:pPr>
        <w:ind w:left="567" w:hanging="567"/>
        <w:rPr>
          <w:szCs w:val="22"/>
        </w:rPr>
      </w:pPr>
    </w:p>
    <w:p w14:paraId="7EF2A9DD" w14:textId="77777777" w:rsidR="00BB47DF" w:rsidRPr="00E36E8B" w:rsidRDefault="00BB47DF">
      <w:pPr>
        <w:outlineLvl w:val="0"/>
        <w:rPr>
          <w:b/>
          <w:szCs w:val="22"/>
        </w:rPr>
      </w:pPr>
      <w:r w:rsidRPr="00E36E8B">
        <w:rPr>
          <w:b/>
          <w:szCs w:val="22"/>
        </w:rPr>
        <w:t>Toliau pateikta informacija skirta tik sveikatos priežiūros specialistams.</w:t>
      </w:r>
    </w:p>
    <w:p w14:paraId="3E6B801E" w14:textId="77777777" w:rsidR="00BB47DF" w:rsidRPr="00E36E8B" w:rsidRDefault="00BB47DF">
      <w:pPr>
        <w:numPr>
          <w:ilvl w:val="12"/>
          <w:numId w:val="0"/>
        </w:numPr>
        <w:ind w:right="-2"/>
        <w:rPr>
          <w:b/>
          <w:szCs w:val="22"/>
        </w:rPr>
      </w:pPr>
    </w:p>
    <w:p w14:paraId="3D1ECA0D" w14:textId="77777777" w:rsidR="00BB47DF" w:rsidRPr="00E36E8B" w:rsidRDefault="00BB47DF">
      <w:pPr>
        <w:rPr>
          <w:szCs w:val="22"/>
        </w:rPr>
      </w:pPr>
      <w:r w:rsidRPr="00E36E8B">
        <w:rPr>
          <w:szCs w:val="22"/>
        </w:rPr>
        <w:t>Herceptin IV tiekiamas steriliuose, be konservantų, nepirogeniniuose, vienkartinio vartojimo flakonuose.</w:t>
      </w:r>
    </w:p>
    <w:p w14:paraId="613A35AE" w14:textId="77777777" w:rsidR="00BB47DF" w:rsidRPr="00E36E8B" w:rsidRDefault="00BB47DF">
      <w:pPr>
        <w:rPr>
          <w:szCs w:val="22"/>
        </w:rPr>
      </w:pPr>
    </w:p>
    <w:p w14:paraId="112A2FB4" w14:textId="77777777" w:rsidR="0087454B" w:rsidRPr="00E36E8B" w:rsidRDefault="0087454B">
      <w:pPr>
        <w:rPr>
          <w:szCs w:val="22"/>
        </w:rPr>
      </w:pPr>
      <w:r w:rsidRPr="00E36E8B">
        <w:rPr>
          <w:szCs w:val="22"/>
        </w:rPr>
        <w:t>Norint išvengti gydymo vaistais klaidų, svarbu patikrinti flakono ženklinimą ir įsitikinti, kad vaistinis preparatas, kurį norima paruošti ir sulašinti, tikrai yra Herceptin (trastuzumabas), o ne kitas vaistinis preparatas, kurio sudėtyje yra trastuzumabo (pvz. trastuzumabas emtansinas arba trastuzumabas derukstekanas).</w:t>
      </w:r>
    </w:p>
    <w:p w14:paraId="1A74B78D" w14:textId="77777777" w:rsidR="0087454B" w:rsidRPr="00E36E8B" w:rsidRDefault="0087454B">
      <w:pPr>
        <w:rPr>
          <w:szCs w:val="22"/>
        </w:rPr>
      </w:pPr>
    </w:p>
    <w:p w14:paraId="0AB267AE" w14:textId="77777777" w:rsidR="00BB47DF" w:rsidRPr="00E36E8B" w:rsidRDefault="00BB47DF">
      <w:pPr>
        <w:ind w:right="-449"/>
        <w:rPr>
          <w:szCs w:val="22"/>
        </w:rPr>
      </w:pPr>
      <w:r w:rsidRPr="00E36E8B">
        <w:rPr>
          <w:szCs w:val="22"/>
        </w:rPr>
        <w:t>Šį vaistą visada reikia laikyti uždarytoje gamintojo pakuotėje, 2°C – 8°C temperatūroje, šaldytuve.</w:t>
      </w:r>
    </w:p>
    <w:p w14:paraId="79402E50" w14:textId="77777777" w:rsidR="00BB47DF" w:rsidRPr="00E36E8B" w:rsidRDefault="00BB47DF">
      <w:pPr>
        <w:ind w:right="-449"/>
        <w:rPr>
          <w:szCs w:val="22"/>
        </w:rPr>
      </w:pPr>
    </w:p>
    <w:p w14:paraId="2E3DA46E" w14:textId="77777777" w:rsidR="00BB47DF" w:rsidRPr="00E36E8B" w:rsidRDefault="00BB47DF">
      <w:pPr>
        <w:rPr>
          <w:szCs w:val="22"/>
        </w:rPr>
      </w:pPr>
      <w:r w:rsidRPr="00E36E8B">
        <w:rPr>
          <w:szCs w:val="22"/>
        </w:rPr>
        <w:t>Tirpinimo ir praskiedimo procedūros turi būti atliekamos aseptinėmis sąlygomis. Privalu pasirūpinti, kad būtų užtikrintas paruoštų tirpalų sterilumas. Kadangi vaistiniame preparate nėra jokių antimikrobinių konservantų arba bakteriostatikų, būtina laikytis aseptikos metodų.</w:t>
      </w:r>
    </w:p>
    <w:p w14:paraId="0DD9E30F" w14:textId="77777777" w:rsidR="00BB47DF" w:rsidRPr="00E36E8B" w:rsidRDefault="00BB47DF">
      <w:pPr>
        <w:ind w:right="-1"/>
        <w:rPr>
          <w:szCs w:val="22"/>
        </w:rPr>
      </w:pPr>
    </w:p>
    <w:p w14:paraId="7AE87AC8" w14:textId="77777777" w:rsidR="00BB47DF" w:rsidRPr="00E36E8B" w:rsidRDefault="00BB47DF">
      <w:pPr>
        <w:ind w:right="-1"/>
        <w:rPr>
          <w:szCs w:val="22"/>
        </w:rPr>
      </w:pPr>
      <w:r w:rsidRPr="00E36E8B">
        <w:rPr>
          <w:szCs w:val="22"/>
        </w:rPr>
        <w:t>Aseptinėmis sąlygomis ištirpinus flakone esančius Herceptin miltelius steriliame injekciniame vandenyje (pakuotėje nėra), paruoštas tirpalas 2°C - 8°C temperatūroje yra chemiškai ir fiziškai stabilus 48 valandas; jo negalima užšaldyti.</w:t>
      </w:r>
    </w:p>
    <w:p w14:paraId="43BB3DAC" w14:textId="77777777" w:rsidR="00BB47DF" w:rsidRPr="00E36E8B" w:rsidRDefault="00BB47DF">
      <w:pPr>
        <w:rPr>
          <w:szCs w:val="22"/>
        </w:rPr>
      </w:pPr>
    </w:p>
    <w:p w14:paraId="0139C26F" w14:textId="174249BF" w:rsidR="00BB47DF" w:rsidRPr="00E36E8B" w:rsidRDefault="00BB47DF">
      <w:pPr>
        <w:rPr>
          <w:szCs w:val="22"/>
        </w:rPr>
      </w:pPr>
      <w:r w:rsidRPr="00E36E8B">
        <w:rPr>
          <w:szCs w:val="22"/>
        </w:rPr>
        <w:t>Įrodyta, kad aseptinėmis sąlygomis praskiestas Herceptin</w:t>
      </w:r>
      <w:r w:rsidRPr="00E36E8B">
        <w:rPr>
          <w:i/>
          <w:iCs/>
          <w:szCs w:val="22"/>
        </w:rPr>
        <w:t xml:space="preserve"> </w:t>
      </w:r>
      <w:r w:rsidRPr="00E36E8B">
        <w:rPr>
          <w:szCs w:val="22"/>
        </w:rPr>
        <w:t>infuzinis tirpalas polivinilchlorido, polietileno ar polipropileno maišelyje, kuriame yra 9 mg/ml (0,9 %) natrio chlorido injekcinio tirpalo, laikomas 2</w:t>
      </w:r>
      <w:ins w:id="891" w:author="Author">
        <w:r w:rsidR="00023397">
          <w:rPr>
            <w:szCs w:val="22"/>
          </w:rPr>
          <w:t> </w:t>
        </w:r>
      </w:ins>
      <w:del w:id="892" w:author="Author">
        <w:r w:rsidRPr="00E36E8B" w:rsidDel="00023397">
          <w:rPr>
            <w:szCs w:val="22"/>
          </w:rPr>
          <w:delText xml:space="preserve"> </w:delText>
        </w:r>
      </w:del>
      <w:r w:rsidRPr="00E36E8B">
        <w:rPr>
          <w:szCs w:val="22"/>
        </w:rPr>
        <w:t>°C – 8</w:t>
      </w:r>
      <w:ins w:id="893" w:author="Author">
        <w:r w:rsidR="00023397">
          <w:rPr>
            <w:szCs w:val="22"/>
          </w:rPr>
          <w:t> </w:t>
        </w:r>
      </w:ins>
      <w:del w:id="894" w:author="Author">
        <w:r w:rsidRPr="00E36E8B" w:rsidDel="00023397">
          <w:rPr>
            <w:szCs w:val="22"/>
          </w:rPr>
          <w:delText xml:space="preserve"> </w:delText>
        </w:r>
      </w:del>
      <w:r w:rsidRPr="00E36E8B">
        <w:rPr>
          <w:szCs w:val="22"/>
        </w:rPr>
        <w:t xml:space="preserve">°C temperatūroje, fiziškai ir chemiškai </w:t>
      </w:r>
      <w:del w:id="895" w:author="Author">
        <w:r w:rsidRPr="00E36E8B" w:rsidDel="00B437E5">
          <w:rPr>
            <w:szCs w:val="22"/>
          </w:rPr>
          <w:delText xml:space="preserve">patvarus </w:delText>
        </w:r>
      </w:del>
      <w:ins w:id="896" w:author="Author">
        <w:r w:rsidR="00B437E5">
          <w:rPr>
            <w:szCs w:val="22"/>
          </w:rPr>
          <w:t>stabilus</w:t>
        </w:r>
        <w:r w:rsidR="00B437E5" w:rsidRPr="00E36E8B">
          <w:rPr>
            <w:szCs w:val="22"/>
          </w:rPr>
          <w:t xml:space="preserve"> </w:t>
        </w:r>
      </w:ins>
      <w:r w:rsidRPr="00E36E8B">
        <w:rPr>
          <w:szCs w:val="22"/>
        </w:rPr>
        <w:t>išlieka 30 </w:t>
      </w:r>
      <w:del w:id="897" w:author="Author">
        <w:r w:rsidRPr="00E36E8B" w:rsidDel="00B437E5">
          <w:rPr>
            <w:szCs w:val="22"/>
          </w:rPr>
          <w:delText>par</w:delText>
        </w:r>
      </w:del>
      <w:ins w:id="898" w:author="Author">
        <w:r w:rsidR="00B437E5">
          <w:rPr>
            <w:szCs w:val="22"/>
          </w:rPr>
          <w:t>dien</w:t>
        </w:r>
      </w:ins>
      <w:r w:rsidRPr="00E36E8B">
        <w:rPr>
          <w:szCs w:val="22"/>
        </w:rPr>
        <w:t>ų</w:t>
      </w:r>
      <w:ins w:id="899" w:author="Author">
        <w:r w:rsidR="00B437E5">
          <w:rPr>
            <w:szCs w:val="22"/>
          </w:rPr>
          <w:t>,</w:t>
        </w:r>
      </w:ins>
      <w:del w:id="900" w:author="Author">
        <w:r w:rsidRPr="00E36E8B" w:rsidDel="00551E6B">
          <w:rPr>
            <w:szCs w:val="22"/>
          </w:rPr>
          <w:delText xml:space="preserve"> </w:delText>
        </w:r>
      </w:del>
      <w:r w:rsidRPr="00E36E8B">
        <w:rPr>
          <w:szCs w:val="22"/>
        </w:rPr>
        <w:t xml:space="preserve"> </w:t>
      </w:r>
      <w:del w:id="901" w:author="Author">
        <w:r w:rsidRPr="00E36E8B" w:rsidDel="00B437E5">
          <w:rPr>
            <w:szCs w:val="22"/>
          </w:rPr>
          <w:delText xml:space="preserve">ir </w:delText>
        </w:r>
      </w:del>
      <w:ins w:id="902" w:author="Author">
        <w:r w:rsidR="00B437E5">
          <w:rPr>
            <w:szCs w:val="22"/>
          </w:rPr>
          <w:t>o</w:t>
        </w:r>
        <w:r w:rsidR="00B437E5" w:rsidRPr="00E36E8B">
          <w:rPr>
            <w:szCs w:val="22"/>
          </w:rPr>
          <w:t xml:space="preserve"> </w:t>
        </w:r>
      </w:ins>
      <w:r w:rsidRPr="00E36E8B">
        <w:rPr>
          <w:szCs w:val="22"/>
        </w:rPr>
        <w:t>ne aukštesnėje kaip 30</w:t>
      </w:r>
      <w:ins w:id="903" w:author="Author">
        <w:r w:rsidR="00023397">
          <w:rPr>
            <w:szCs w:val="22"/>
          </w:rPr>
          <w:t> </w:t>
        </w:r>
      </w:ins>
      <w:del w:id="904" w:author="Author">
        <w:r w:rsidRPr="00E36E8B" w:rsidDel="00023397">
          <w:rPr>
            <w:szCs w:val="22"/>
          </w:rPr>
          <w:delText xml:space="preserve"> </w:delText>
        </w:r>
      </w:del>
      <w:r w:rsidRPr="00E36E8B">
        <w:rPr>
          <w:szCs w:val="22"/>
        </w:rPr>
        <w:t xml:space="preserve">°C temperatūroje fiziškai ir chemiškai </w:t>
      </w:r>
      <w:del w:id="905" w:author="Author">
        <w:r w:rsidRPr="00E36E8B" w:rsidDel="00B437E5">
          <w:rPr>
            <w:szCs w:val="22"/>
          </w:rPr>
          <w:delText xml:space="preserve">patvarus </w:delText>
        </w:r>
      </w:del>
      <w:ins w:id="906" w:author="Author">
        <w:r w:rsidR="00B437E5">
          <w:rPr>
            <w:szCs w:val="22"/>
          </w:rPr>
          <w:t>stabilus</w:t>
        </w:r>
        <w:r w:rsidR="00B437E5" w:rsidRPr="00E36E8B">
          <w:rPr>
            <w:szCs w:val="22"/>
          </w:rPr>
          <w:t xml:space="preserve"> </w:t>
        </w:r>
      </w:ins>
      <w:r w:rsidRPr="00E36E8B">
        <w:rPr>
          <w:szCs w:val="22"/>
        </w:rPr>
        <w:t>išlieka dar 24 valandas.</w:t>
      </w:r>
    </w:p>
    <w:p w14:paraId="1FE4D2B9" w14:textId="77777777" w:rsidR="00BB47DF" w:rsidRPr="00E36E8B" w:rsidRDefault="00BB47DF">
      <w:pPr>
        <w:rPr>
          <w:szCs w:val="22"/>
        </w:rPr>
      </w:pPr>
    </w:p>
    <w:p w14:paraId="2874D81B" w14:textId="669086F3" w:rsidR="00BB47DF" w:rsidRPr="00E36E8B" w:rsidRDefault="00BB47DF">
      <w:pPr>
        <w:rPr>
          <w:szCs w:val="22"/>
        </w:rPr>
      </w:pPr>
      <w:r w:rsidRPr="00E36E8B">
        <w:rPr>
          <w:szCs w:val="22"/>
        </w:rPr>
        <w:t>Mikrobiologiniu požiūriu koncentruotą tirpalą ir paruoštą Herceptin</w:t>
      </w:r>
      <w:r w:rsidRPr="00E36E8B">
        <w:rPr>
          <w:i/>
          <w:iCs/>
          <w:szCs w:val="22"/>
        </w:rPr>
        <w:t xml:space="preserve"> </w:t>
      </w:r>
      <w:r w:rsidRPr="00E36E8B">
        <w:rPr>
          <w:szCs w:val="22"/>
        </w:rPr>
        <w:t xml:space="preserve">infuzinį tirpalą būtina suvartoti </w:t>
      </w:r>
      <w:del w:id="907" w:author="Author">
        <w:r w:rsidRPr="00E36E8B" w:rsidDel="00B437E5">
          <w:rPr>
            <w:szCs w:val="22"/>
          </w:rPr>
          <w:delText>tuoj pat</w:delText>
        </w:r>
      </w:del>
      <w:ins w:id="908" w:author="Author">
        <w:r w:rsidR="00B437E5">
          <w:rPr>
            <w:szCs w:val="22"/>
          </w:rPr>
          <w:t>nedelsiant</w:t>
        </w:r>
      </w:ins>
      <w:r w:rsidRPr="00E36E8B">
        <w:rPr>
          <w:szCs w:val="22"/>
        </w:rPr>
        <w:t>. Jeigu paruoštas vaistinis preapratas tuoj pat nesuvartojamas, už tolesn</w:t>
      </w:r>
      <w:ins w:id="909" w:author="Author">
        <w:r w:rsidR="00B437E5">
          <w:rPr>
            <w:szCs w:val="22"/>
          </w:rPr>
          <w:t>ę</w:t>
        </w:r>
      </w:ins>
      <w:del w:id="910" w:author="Author">
        <w:r w:rsidRPr="00E36E8B" w:rsidDel="00B437E5">
          <w:rPr>
            <w:szCs w:val="22"/>
          </w:rPr>
          <w:delText>į</w:delText>
        </w:r>
      </w:del>
      <w:r w:rsidRPr="00E36E8B">
        <w:rPr>
          <w:szCs w:val="22"/>
        </w:rPr>
        <w:t xml:space="preserve"> jo laikymo trukmę ir sąlygas atsako vartotojas, tačiau įprastai tai neturėtų užtrukti ilgiau </w:t>
      </w:r>
      <w:del w:id="911" w:author="Author">
        <w:r w:rsidRPr="00E36E8B" w:rsidDel="00B437E5">
          <w:rPr>
            <w:szCs w:val="22"/>
          </w:rPr>
          <w:delText xml:space="preserve">nei </w:delText>
        </w:r>
      </w:del>
      <w:ins w:id="912" w:author="Author">
        <w:r w:rsidR="00B437E5">
          <w:rPr>
            <w:szCs w:val="22"/>
          </w:rPr>
          <w:t xml:space="preserve">kaip </w:t>
        </w:r>
      </w:ins>
      <w:r w:rsidRPr="00E36E8B">
        <w:rPr>
          <w:szCs w:val="22"/>
        </w:rPr>
        <w:t>24 valandas laikant 2 °C – 8 °C temperatūroje, nebent tirpinama ir skiedžiama kontroliuojamomis ir patikrintomis aseptinėmis sąlygomis.</w:t>
      </w:r>
    </w:p>
    <w:p w14:paraId="25933B12" w14:textId="77777777" w:rsidR="00BB47DF" w:rsidRPr="00E36E8B" w:rsidRDefault="00BB47DF">
      <w:pPr>
        <w:ind w:right="-1"/>
        <w:rPr>
          <w:szCs w:val="22"/>
        </w:rPr>
      </w:pPr>
    </w:p>
    <w:p w14:paraId="1C4DE6AA" w14:textId="77777777" w:rsidR="00BB47DF" w:rsidRPr="00E36E8B" w:rsidRDefault="00BB47DF">
      <w:pPr>
        <w:rPr>
          <w:szCs w:val="22"/>
          <w:u w:val="single"/>
        </w:rPr>
      </w:pPr>
      <w:r w:rsidRPr="00E36E8B">
        <w:rPr>
          <w:szCs w:val="22"/>
          <w:u w:val="single"/>
        </w:rPr>
        <w:t>Paruošimas, tvarkymas ir saugojimas aseptinėmis sąlygomis</w:t>
      </w:r>
    </w:p>
    <w:p w14:paraId="7396BDAA" w14:textId="77777777" w:rsidR="001C588F" w:rsidRPr="00E36E8B" w:rsidRDefault="001C588F">
      <w:pPr>
        <w:rPr>
          <w:szCs w:val="22"/>
          <w:u w:val="single"/>
        </w:rPr>
      </w:pPr>
    </w:p>
    <w:p w14:paraId="78F72A43" w14:textId="77777777" w:rsidR="00BB47DF" w:rsidRPr="00E36E8B" w:rsidRDefault="00BB47DF">
      <w:pPr>
        <w:rPr>
          <w:szCs w:val="22"/>
        </w:rPr>
      </w:pPr>
      <w:r w:rsidRPr="00E36E8B">
        <w:rPr>
          <w:szCs w:val="22"/>
        </w:rPr>
        <w:t>Ruošiant infuziją būtina užtikrinti aseptines sąlygas. Ruošimas turi būti:</w:t>
      </w:r>
    </w:p>
    <w:p w14:paraId="3D1D4C8B" w14:textId="77777777" w:rsidR="00BB47DF" w:rsidRPr="00E36E8B" w:rsidRDefault="00BB47DF" w:rsidP="00C62EB2">
      <w:pPr>
        <w:ind w:left="567" w:hanging="567"/>
        <w:rPr>
          <w:szCs w:val="22"/>
        </w:rPr>
      </w:pPr>
      <w:r w:rsidRPr="00E36E8B">
        <w:rPr>
          <w:szCs w:val="22"/>
        </w:rPr>
        <w:sym w:font="Symbol" w:char="F0B7"/>
      </w:r>
      <w:r w:rsidRPr="00E36E8B">
        <w:rPr>
          <w:b/>
          <w:szCs w:val="22"/>
        </w:rPr>
        <w:tab/>
      </w:r>
      <w:r w:rsidRPr="00E36E8B">
        <w:rPr>
          <w:szCs w:val="22"/>
        </w:rPr>
        <w:t>atliekamas aseptinėmis sąlygomis, kuriomis dirba apmokyti darbuotojai, vadovaudamiesi geros praktikos taisyklėmis, ypač dėl aseptinio parenteralinių preparatų ruošimo;</w:t>
      </w:r>
    </w:p>
    <w:p w14:paraId="280E423F" w14:textId="77777777" w:rsidR="00BB47DF" w:rsidRPr="00E36E8B" w:rsidRDefault="00BB47DF" w:rsidP="00C62EB2">
      <w:pPr>
        <w:ind w:left="567" w:hanging="567"/>
        <w:rPr>
          <w:szCs w:val="22"/>
        </w:rPr>
      </w:pPr>
      <w:r w:rsidRPr="00E36E8B">
        <w:rPr>
          <w:szCs w:val="22"/>
        </w:rPr>
        <w:sym w:font="Symbol" w:char="F0B7"/>
      </w:r>
      <w:r w:rsidRPr="00E36E8B">
        <w:rPr>
          <w:b/>
          <w:szCs w:val="22"/>
        </w:rPr>
        <w:tab/>
      </w:r>
      <w:r w:rsidRPr="00E36E8B">
        <w:rPr>
          <w:szCs w:val="22"/>
        </w:rPr>
        <w:t>vykdomas laminarinėje traukos arba biologinės saugos spintoje, laikantis įprastų atsargumo priemonių, taikytinų saugiam į veną vartojamų preparatų tvarkymui;</w:t>
      </w:r>
    </w:p>
    <w:p w14:paraId="461024E2" w14:textId="77777777" w:rsidR="00BB47DF" w:rsidRPr="00E36E8B" w:rsidRDefault="00BB47DF" w:rsidP="00C62EB2">
      <w:pPr>
        <w:ind w:left="567" w:hanging="567"/>
        <w:rPr>
          <w:szCs w:val="22"/>
        </w:rPr>
      </w:pPr>
      <w:r w:rsidRPr="00E36E8B">
        <w:rPr>
          <w:szCs w:val="22"/>
        </w:rPr>
        <w:sym w:font="Symbol" w:char="F0B7"/>
      </w:r>
      <w:r w:rsidRPr="00E36E8B">
        <w:rPr>
          <w:b/>
          <w:szCs w:val="22"/>
        </w:rPr>
        <w:tab/>
      </w:r>
      <w:r w:rsidRPr="00E36E8B">
        <w:rPr>
          <w:szCs w:val="22"/>
        </w:rPr>
        <w:t>norint užtikrinti, kad aseptinės sąlygos bus išlaikytos, paruoštas tirpalas taip pat turi būti tinkamai laikomas.</w:t>
      </w:r>
    </w:p>
    <w:p w14:paraId="7463BC34" w14:textId="77777777" w:rsidR="00BB47DF" w:rsidRPr="00E36E8B" w:rsidRDefault="00BB47DF">
      <w:pPr>
        <w:ind w:right="-449"/>
        <w:rPr>
          <w:szCs w:val="22"/>
        </w:rPr>
      </w:pPr>
    </w:p>
    <w:p w14:paraId="31380962" w14:textId="77777777" w:rsidR="00BB47DF" w:rsidRPr="00E36E8B" w:rsidRDefault="00BB47DF">
      <w:pPr>
        <w:rPr>
          <w:szCs w:val="22"/>
        </w:rPr>
      </w:pPr>
      <w:r w:rsidRPr="00E36E8B">
        <w:rPr>
          <w:szCs w:val="22"/>
        </w:rPr>
        <w:t>Procedūra turi būti atliekama aseptiškai. Viename</w:t>
      </w:r>
      <w:r w:rsidRPr="00E36E8B">
        <w:rPr>
          <w:b/>
          <w:bCs/>
          <w:szCs w:val="22"/>
        </w:rPr>
        <w:t xml:space="preserve"> </w:t>
      </w:r>
      <w:r w:rsidRPr="00E36E8B">
        <w:rPr>
          <w:szCs w:val="22"/>
        </w:rPr>
        <w:t>Herceptin flakone esantys milteliai tirpinami 7,2 ml injekcinio vandens (pakuotėje nėra). Kiti tirpikliai nevartotini. Susidarę 7,4 ml tirpalo, kuriame yra apie 21 mg/ml trastuzumabo, skirti vienkartiniam vartojimui. Papildomi 4 % tirpalo garantuoja, kad iš kiekvieno flakono būtų pritraukiama nurodyta 150 mg trastuzumabo dozė.</w:t>
      </w:r>
    </w:p>
    <w:p w14:paraId="4DCCBD0F" w14:textId="77777777" w:rsidR="00BB47DF" w:rsidRPr="00E36E8B" w:rsidRDefault="00BB47DF">
      <w:pPr>
        <w:ind w:right="-449"/>
        <w:rPr>
          <w:szCs w:val="22"/>
        </w:rPr>
      </w:pPr>
    </w:p>
    <w:p w14:paraId="427DB4BA" w14:textId="77777777" w:rsidR="00BB47DF" w:rsidRPr="00E36E8B" w:rsidRDefault="00BB47DF">
      <w:pPr>
        <w:rPr>
          <w:szCs w:val="22"/>
        </w:rPr>
      </w:pPr>
      <w:r w:rsidRPr="00E36E8B">
        <w:rPr>
          <w:szCs w:val="22"/>
        </w:rPr>
        <w:t>Herceptin</w:t>
      </w:r>
      <w:r w:rsidRPr="00E36E8B">
        <w:rPr>
          <w:i/>
          <w:iCs/>
          <w:szCs w:val="22"/>
        </w:rPr>
        <w:t xml:space="preserve"> </w:t>
      </w:r>
      <w:r w:rsidRPr="00E36E8B">
        <w:rPr>
          <w:szCs w:val="22"/>
        </w:rPr>
        <w:t>būtina tirpinti atsargiai. Jei tirpinimo metu susidaro pernelyg daug putų ar tirpalas suplakamas, gali nepavykti iš flakono pritraukti reikiamą Herceptin</w:t>
      </w:r>
      <w:r w:rsidRPr="00E36E8B">
        <w:rPr>
          <w:i/>
          <w:iCs/>
          <w:szCs w:val="22"/>
        </w:rPr>
        <w:t xml:space="preserve"> </w:t>
      </w:r>
      <w:r w:rsidRPr="00E36E8B">
        <w:rPr>
          <w:szCs w:val="22"/>
        </w:rPr>
        <w:t>kiekį.</w:t>
      </w:r>
    </w:p>
    <w:p w14:paraId="6B8B19F6" w14:textId="77777777" w:rsidR="00BB47DF" w:rsidRPr="00E36E8B" w:rsidRDefault="00BB47DF">
      <w:pPr>
        <w:ind w:right="-449"/>
        <w:rPr>
          <w:szCs w:val="22"/>
        </w:rPr>
      </w:pPr>
    </w:p>
    <w:p w14:paraId="526FDCC4" w14:textId="77777777" w:rsidR="00BB47DF" w:rsidRPr="00E36E8B" w:rsidRDefault="00BB47DF">
      <w:pPr>
        <w:ind w:right="-449"/>
        <w:outlineLvl w:val="0"/>
        <w:rPr>
          <w:szCs w:val="22"/>
          <w:u w:val="single"/>
        </w:rPr>
      </w:pPr>
      <w:r w:rsidRPr="00E36E8B">
        <w:rPr>
          <w:szCs w:val="22"/>
          <w:u w:val="single"/>
        </w:rPr>
        <w:t>Tirpinimo aseptinėmis sąlygomis instrukcijos</w:t>
      </w:r>
    </w:p>
    <w:p w14:paraId="28752259" w14:textId="77777777" w:rsidR="001C588F" w:rsidRPr="00E36E8B" w:rsidRDefault="001C588F">
      <w:pPr>
        <w:ind w:right="-449"/>
        <w:outlineLvl w:val="0"/>
        <w:rPr>
          <w:szCs w:val="22"/>
          <w:u w:val="single"/>
        </w:rPr>
      </w:pPr>
    </w:p>
    <w:p w14:paraId="30B36D53" w14:textId="76F8D9CB" w:rsidR="00BB47DF" w:rsidRPr="00E36E8B" w:rsidRDefault="00BB47DF">
      <w:pPr>
        <w:rPr>
          <w:szCs w:val="22"/>
        </w:rPr>
      </w:pPr>
      <w:r w:rsidRPr="00E36E8B">
        <w:rPr>
          <w:szCs w:val="22"/>
        </w:rPr>
        <w:t>1) Steriliu švirkštu į flakoną, kuriame yra liofilizuoti Herceptin</w:t>
      </w:r>
      <w:r w:rsidRPr="00E36E8B">
        <w:rPr>
          <w:i/>
          <w:iCs/>
          <w:szCs w:val="22"/>
        </w:rPr>
        <w:t xml:space="preserve"> </w:t>
      </w:r>
      <w:r w:rsidRPr="00E36E8B">
        <w:rPr>
          <w:szCs w:val="22"/>
        </w:rPr>
        <w:t xml:space="preserve">milteliai, nukreipus srovę į miltelius, iš lėto </w:t>
      </w:r>
      <w:ins w:id="913" w:author="Author">
        <w:r w:rsidR="00B437E5" w:rsidRPr="00E36E8B">
          <w:rPr>
            <w:szCs w:val="22"/>
          </w:rPr>
          <w:t>su</w:t>
        </w:r>
        <w:r w:rsidR="00B437E5">
          <w:rPr>
            <w:szCs w:val="22"/>
          </w:rPr>
          <w:t>leidžiama</w:t>
        </w:r>
      </w:ins>
      <w:del w:id="914" w:author="Author">
        <w:r w:rsidRPr="00E36E8B" w:rsidDel="00B437E5">
          <w:rPr>
            <w:szCs w:val="22"/>
          </w:rPr>
          <w:delText>sušvirkščiama</w:delText>
        </w:r>
      </w:del>
      <w:r w:rsidRPr="00E36E8B">
        <w:rPr>
          <w:szCs w:val="22"/>
        </w:rPr>
        <w:t xml:space="preserve"> 7,2 ml injekcinio vandens.</w:t>
      </w:r>
    </w:p>
    <w:p w14:paraId="6E75DD72" w14:textId="77777777" w:rsidR="00BB47DF" w:rsidRPr="00E36E8B" w:rsidRDefault="00BB47DF">
      <w:pPr>
        <w:rPr>
          <w:szCs w:val="22"/>
        </w:rPr>
      </w:pPr>
      <w:r w:rsidRPr="00E36E8B">
        <w:rPr>
          <w:szCs w:val="22"/>
        </w:rPr>
        <w:t>2) Flakonas atsargiai pasukiojamas, kol vaistas ištirpsta. NEPLAKTI!</w:t>
      </w:r>
    </w:p>
    <w:p w14:paraId="3ABD4584" w14:textId="77777777" w:rsidR="00BB47DF" w:rsidRPr="00E36E8B" w:rsidRDefault="00BB47DF">
      <w:pPr>
        <w:ind w:right="-449"/>
        <w:rPr>
          <w:szCs w:val="22"/>
        </w:rPr>
      </w:pPr>
    </w:p>
    <w:p w14:paraId="0A20B066" w14:textId="77777777" w:rsidR="00BB47DF" w:rsidRPr="00E36E8B" w:rsidRDefault="00BB47DF">
      <w:pPr>
        <w:rPr>
          <w:szCs w:val="22"/>
        </w:rPr>
      </w:pPr>
      <w:r w:rsidRPr="00E36E8B">
        <w:rPr>
          <w:szCs w:val="22"/>
        </w:rPr>
        <w:lastRenderedPageBreak/>
        <w:t>Kartais tirpinimo metu susidaro šiek tiek putų. Tuomet flakoną reikia pastatyti ir apie 5 minutes nejudinti. Ištirpus milteliams, susidaro bespalvis ar šiek tiek gelsvas, skaidrus tirpalas; jame neturi matytis plaukiojančių dalelių.</w:t>
      </w:r>
    </w:p>
    <w:p w14:paraId="231BEB8F" w14:textId="77777777" w:rsidR="00BB47DF" w:rsidRPr="00E36E8B" w:rsidRDefault="00BB47DF">
      <w:pPr>
        <w:ind w:right="-449"/>
        <w:rPr>
          <w:szCs w:val="22"/>
        </w:rPr>
      </w:pPr>
    </w:p>
    <w:p w14:paraId="012890C3" w14:textId="77777777" w:rsidR="00BB47DF" w:rsidRPr="00E36E8B" w:rsidRDefault="00BB47DF">
      <w:pPr>
        <w:keepNext/>
        <w:keepLines/>
        <w:outlineLvl w:val="0"/>
        <w:rPr>
          <w:iCs/>
          <w:szCs w:val="22"/>
          <w:u w:val="single"/>
        </w:rPr>
      </w:pPr>
      <w:r w:rsidRPr="00E36E8B">
        <w:rPr>
          <w:iCs/>
          <w:szCs w:val="22"/>
          <w:u w:val="single"/>
        </w:rPr>
        <w:t>Tirpalo skiedimo aseptinėmis sąlygomis instrukcijos</w:t>
      </w:r>
    </w:p>
    <w:p w14:paraId="0C464B14" w14:textId="77777777" w:rsidR="001C588F" w:rsidRPr="00E36E8B" w:rsidRDefault="001C588F">
      <w:pPr>
        <w:keepNext/>
        <w:keepLines/>
        <w:outlineLvl w:val="0"/>
        <w:rPr>
          <w:iCs/>
          <w:szCs w:val="22"/>
          <w:u w:val="single"/>
        </w:rPr>
      </w:pPr>
    </w:p>
    <w:p w14:paraId="7FBB079E" w14:textId="77777777" w:rsidR="00BB47DF" w:rsidRPr="00E36E8B" w:rsidRDefault="00BB47DF">
      <w:pPr>
        <w:keepNext/>
        <w:keepLines/>
        <w:rPr>
          <w:szCs w:val="22"/>
        </w:rPr>
      </w:pPr>
      <w:r w:rsidRPr="00E36E8B">
        <w:rPr>
          <w:szCs w:val="22"/>
        </w:rPr>
        <w:t xml:space="preserve">Reikiamas tirpalo kiekis apskaičiuojamas taip: </w:t>
      </w:r>
    </w:p>
    <w:p w14:paraId="45203D6F" w14:textId="77777777" w:rsidR="00BB47DF" w:rsidRPr="00E36E8B" w:rsidRDefault="00BB47DF">
      <w:pPr>
        <w:keepNext/>
        <w:keepLines/>
        <w:ind w:left="1276" w:hanging="567"/>
        <w:rPr>
          <w:szCs w:val="22"/>
        </w:rPr>
      </w:pPr>
      <w:r w:rsidRPr="00E36E8B">
        <w:rPr>
          <w:szCs w:val="22"/>
        </w:rPr>
        <w:sym w:font="Symbol" w:char="F0B7"/>
      </w:r>
      <w:r w:rsidRPr="00E36E8B">
        <w:rPr>
          <w:b/>
          <w:szCs w:val="22"/>
        </w:rPr>
        <w:tab/>
      </w:r>
      <w:r w:rsidRPr="00E36E8B">
        <w:rPr>
          <w:szCs w:val="22"/>
        </w:rPr>
        <w:t>norint, kad pradinė dozė būtų 4 mg trastuzumabo /kg kūno svorio arba kas savaitę paskesnės dozės – 2 mg trastuzumabo /kg kūno svorio:</w:t>
      </w:r>
    </w:p>
    <w:p w14:paraId="00E1A551" w14:textId="77777777" w:rsidR="00BB47DF" w:rsidRPr="00E36E8B" w:rsidRDefault="00BB47DF">
      <w:pPr>
        <w:keepNext/>
        <w:keepLines/>
        <w:ind w:right="-449"/>
        <w:rPr>
          <w:szCs w:val="22"/>
        </w:rPr>
      </w:pPr>
    </w:p>
    <w:p w14:paraId="6B8FCDAB" w14:textId="77777777" w:rsidR="00BB47DF" w:rsidRPr="00E36E8B" w:rsidRDefault="00BB47DF">
      <w:pPr>
        <w:keepNext/>
        <w:keepLines/>
        <w:outlineLvl w:val="0"/>
        <w:rPr>
          <w:szCs w:val="22"/>
          <w:u w:val="single"/>
        </w:rPr>
      </w:pPr>
      <w:r w:rsidRPr="00E36E8B">
        <w:rPr>
          <w:b/>
          <w:szCs w:val="22"/>
        </w:rPr>
        <w:t>Tūris</w:t>
      </w:r>
      <w:r w:rsidRPr="00E36E8B">
        <w:rPr>
          <w:szCs w:val="22"/>
        </w:rPr>
        <w:t xml:space="preserve"> (ml) = </w:t>
      </w:r>
      <w:r w:rsidRPr="00E36E8B">
        <w:rPr>
          <w:b/>
          <w:szCs w:val="22"/>
          <w:u w:val="single"/>
        </w:rPr>
        <w:t>Kūno svoris</w:t>
      </w:r>
      <w:r w:rsidRPr="00E36E8B">
        <w:rPr>
          <w:szCs w:val="22"/>
          <w:u w:val="single"/>
        </w:rPr>
        <w:t xml:space="preserve"> (kg) x</w:t>
      </w:r>
      <w:r w:rsidRPr="00E36E8B">
        <w:rPr>
          <w:b/>
          <w:szCs w:val="22"/>
          <w:u w:val="single"/>
        </w:rPr>
        <w:t xml:space="preserve"> dozė</w:t>
      </w:r>
      <w:r w:rsidRPr="00E36E8B">
        <w:rPr>
          <w:szCs w:val="22"/>
          <w:u w:val="single"/>
        </w:rPr>
        <w:t xml:space="preserve"> (</w:t>
      </w:r>
      <w:r w:rsidRPr="00E36E8B">
        <w:rPr>
          <w:b/>
          <w:szCs w:val="22"/>
          <w:u w:val="single"/>
        </w:rPr>
        <w:t>4</w:t>
      </w:r>
      <w:r w:rsidRPr="00E36E8B">
        <w:rPr>
          <w:szCs w:val="22"/>
          <w:u w:val="single"/>
        </w:rPr>
        <w:t xml:space="preserve"> mg/kg pradinė ar </w:t>
      </w:r>
      <w:r w:rsidRPr="00E36E8B">
        <w:rPr>
          <w:b/>
          <w:szCs w:val="22"/>
          <w:u w:val="single"/>
        </w:rPr>
        <w:t>2</w:t>
      </w:r>
      <w:r w:rsidRPr="00E36E8B">
        <w:rPr>
          <w:szCs w:val="22"/>
          <w:u w:val="single"/>
        </w:rPr>
        <w:t xml:space="preserve"> mg/kg palaikomoji) </w:t>
      </w:r>
    </w:p>
    <w:p w14:paraId="06D210A3" w14:textId="77777777" w:rsidR="00BB47DF" w:rsidRPr="00E36E8B" w:rsidRDefault="00BB47DF">
      <w:pPr>
        <w:keepNext/>
        <w:keepLines/>
        <w:rPr>
          <w:szCs w:val="22"/>
        </w:rPr>
      </w:pPr>
      <w:r w:rsidRPr="00E36E8B">
        <w:rPr>
          <w:szCs w:val="22"/>
        </w:rPr>
        <w:tab/>
      </w:r>
      <w:r w:rsidRPr="00E36E8B">
        <w:rPr>
          <w:szCs w:val="22"/>
        </w:rPr>
        <w:tab/>
      </w:r>
      <w:r w:rsidRPr="00E36E8B">
        <w:rPr>
          <w:szCs w:val="22"/>
        </w:rPr>
        <w:tab/>
      </w:r>
      <w:r w:rsidRPr="00E36E8B">
        <w:rPr>
          <w:b/>
          <w:szCs w:val="22"/>
        </w:rPr>
        <w:t>21</w:t>
      </w:r>
      <w:r w:rsidRPr="00E36E8B">
        <w:rPr>
          <w:szCs w:val="22"/>
        </w:rPr>
        <w:t xml:space="preserve"> (mg/ml, koncentruoto tirpalo koncentracija) </w:t>
      </w:r>
    </w:p>
    <w:p w14:paraId="43D4F171" w14:textId="77777777" w:rsidR="00BB47DF" w:rsidRPr="00E36E8B" w:rsidRDefault="00BB47DF">
      <w:pPr>
        <w:keepNext/>
        <w:keepLines/>
        <w:ind w:right="-449"/>
        <w:rPr>
          <w:szCs w:val="22"/>
        </w:rPr>
      </w:pPr>
    </w:p>
    <w:p w14:paraId="5B3F46AE" w14:textId="77777777" w:rsidR="00BB47DF" w:rsidRPr="00E36E8B" w:rsidRDefault="00BB47DF">
      <w:pPr>
        <w:keepNext/>
        <w:keepLines/>
        <w:ind w:left="1276" w:hanging="567"/>
        <w:rPr>
          <w:szCs w:val="22"/>
        </w:rPr>
      </w:pPr>
      <w:r w:rsidRPr="00E36E8B">
        <w:rPr>
          <w:szCs w:val="22"/>
        </w:rPr>
        <w:sym w:font="Symbol" w:char="F0B7"/>
      </w:r>
      <w:r w:rsidRPr="00E36E8B">
        <w:rPr>
          <w:b/>
          <w:szCs w:val="22"/>
        </w:rPr>
        <w:tab/>
      </w:r>
      <w:r w:rsidRPr="00E36E8B">
        <w:rPr>
          <w:szCs w:val="22"/>
        </w:rPr>
        <w:t xml:space="preserve">norint, kad pradinė dozė būtų 8 mg trastuzumabo /kg kūno svorio arba kas 3 savaites paskesnės dozės – 6 mg trastuzumabo / kg kūno svorio: </w:t>
      </w:r>
    </w:p>
    <w:p w14:paraId="258757C1" w14:textId="77777777" w:rsidR="00BB47DF" w:rsidRPr="00E36E8B" w:rsidRDefault="00BB47DF">
      <w:pPr>
        <w:rPr>
          <w:szCs w:val="22"/>
        </w:rPr>
      </w:pPr>
    </w:p>
    <w:p w14:paraId="543E5915" w14:textId="77777777" w:rsidR="00BB47DF" w:rsidRPr="00E36E8B" w:rsidRDefault="00BB47DF">
      <w:pPr>
        <w:keepNext/>
        <w:keepLines/>
        <w:outlineLvl w:val="0"/>
        <w:rPr>
          <w:szCs w:val="22"/>
          <w:u w:val="single"/>
        </w:rPr>
      </w:pPr>
      <w:r w:rsidRPr="00E36E8B">
        <w:rPr>
          <w:b/>
          <w:szCs w:val="22"/>
        </w:rPr>
        <w:t>Tūris</w:t>
      </w:r>
      <w:r w:rsidRPr="00E36E8B">
        <w:rPr>
          <w:szCs w:val="22"/>
        </w:rPr>
        <w:t xml:space="preserve"> (ml) = </w:t>
      </w:r>
      <w:r w:rsidRPr="00E36E8B">
        <w:rPr>
          <w:b/>
          <w:szCs w:val="22"/>
          <w:u w:val="single"/>
        </w:rPr>
        <w:t>Kūno svoris</w:t>
      </w:r>
      <w:r w:rsidRPr="00E36E8B">
        <w:rPr>
          <w:szCs w:val="22"/>
          <w:u w:val="single"/>
        </w:rPr>
        <w:t xml:space="preserve"> (kg) x</w:t>
      </w:r>
      <w:r w:rsidRPr="00E36E8B">
        <w:rPr>
          <w:b/>
          <w:szCs w:val="22"/>
          <w:u w:val="single"/>
        </w:rPr>
        <w:t xml:space="preserve"> dozė</w:t>
      </w:r>
      <w:r w:rsidRPr="00E36E8B">
        <w:rPr>
          <w:szCs w:val="22"/>
          <w:u w:val="single"/>
        </w:rPr>
        <w:t xml:space="preserve"> (</w:t>
      </w:r>
      <w:r w:rsidRPr="00E36E8B">
        <w:rPr>
          <w:b/>
          <w:szCs w:val="22"/>
          <w:u w:val="single"/>
        </w:rPr>
        <w:t>8</w:t>
      </w:r>
      <w:r w:rsidRPr="00E36E8B">
        <w:rPr>
          <w:szCs w:val="22"/>
          <w:u w:val="single"/>
        </w:rPr>
        <w:t xml:space="preserve"> mg/kg pradinė ar </w:t>
      </w:r>
      <w:r w:rsidRPr="00E36E8B">
        <w:rPr>
          <w:b/>
          <w:szCs w:val="22"/>
          <w:u w:val="single"/>
        </w:rPr>
        <w:t>6</w:t>
      </w:r>
      <w:r w:rsidRPr="00E36E8B">
        <w:rPr>
          <w:szCs w:val="22"/>
          <w:u w:val="single"/>
        </w:rPr>
        <w:t xml:space="preserve"> mg/kg palaikomoji) </w:t>
      </w:r>
    </w:p>
    <w:p w14:paraId="76EC6FE3" w14:textId="77777777" w:rsidR="00BB47DF" w:rsidRPr="00E36E8B" w:rsidRDefault="00BB47DF">
      <w:pPr>
        <w:rPr>
          <w:szCs w:val="22"/>
        </w:rPr>
      </w:pPr>
      <w:r w:rsidRPr="00E36E8B">
        <w:rPr>
          <w:szCs w:val="22"/>
        </w:rPr>
        <w:tab/>
      </w:r>
      <w:r w:rsidRPr="00E36E8B">
        <w:rPr>
          <w:szCs w:val="22"/>
        </w:rPr>
        <w:tab/>
      </w:r>
      <w:r w:rsidRPr="00E36E8B">
        <w:rPr>
          <w:szCs w:val="22"/>
        </w:rPr>
        <w:tab/>
      </w:r>
      <w:r w:rsidRPr="00E36E8B">
        <w:rPr>
          <w:b/>
          <w:szCs w:val="22"/>
        </w:rPr>
        <w:t>21</w:t>
      </w:r>
      <w:r w:rsidRPr="00E36E8B">
        <w:rPr>
          <w:szCs w:val="22"/>
        </w:rPr>
        <w:t xml:space="preserve"> (mg/ml, koncentruoto tirpalo koncentracija) </w:t>
      </w:r>
    </w:p>
    <w:p w14:paraId="678D61EE" w14:textId="77777777" w:rsidR="00BB47DF" w:rsidRPr="00E36E8B" w:rsidRDefault="00BB47DF">
      <w:pPr>
        <w:rPr>
          <w:szCs w:val="22"/>
        </w:rPr>
      </w:pPr>
    </w:p>
    <w:p w14:paraId="35F2DB14" w14:textId="77777777" w:rsidR="00BB47DF" w:rsidRPr="00E36E8B" w:rsidRDefault="00AA14EA">
      <w:pPr>
        <w:tabs>
          <w:tab w:val="left" w:pos="3544"/>
        </w:tabs>
        <w:rPr>
          <w:szCs w:val="22"/>
        </w:rPr>
      </w:pPr>
      <w:r w:rsidRPr="00E36E8B">
        <w:rPr>
          <w:szCs w:val="22"/>
        </w:rPr>
        <w:t>Naudojant sterilią adatą ir švirkštą i</w:t>
      </w:r>
      <w:r w:rsidR="00BB47DF" w:rsidRPr="00E36E8B">
        <w:rPr>
          <w:szCs w:val="22"/>
        </w:rPr>
        <w:t>š flakono ištraukiamas reikiamas tirpalo kiekis ir supilamas į polivinilchlorido, polietileno ar polipropileno lašinimo sistemos maišelį, kuriame yra 250 ml 0,9 % natrio chlorido tirpalo. Negalima vartoti gliukozės turinčių tirpalų. Kad maišant tirpalus nesusidarytų putų, maišelį reikia tik atsargiai pavartyti. Prieš vartojimą parenteraliai skiriamus vaistus būtina apžiūrėti, kad juose nebūtų jokių dalelių ir spalvos pakitimų.</w:t>
      </w:r>
    </w:p>
    <w:p w14:paraId="40CB4C28" w14:textId="77777777" w:rsidR="00BB47DF" w:rsidRPr="00E36E8B" w:rsidRDefault="00BB47DF">
      <w:pPr>
        <w:ind w:left="567" w:hanging="567"/>
        <w:jc w:val="center"/>
        <w:outlineLvl w:val="0"/>
        <w:rPr>
          <w:b/>
          <w:caps/>
          <w:szCs w:val="22"/>
        </w:rPr>
      </w:pPr>
      <w:r w:rsidRPr="00E36E8B">
        <w:rPr>
          <w:szCs w:val="22"/>
        </w:rPr>
        <w:br w:type="page"/>
      </w:r>
      <w:r w:rsidRPr="00E36E8B">
        <w:rPr>
          <w:b/>
          <w:szCs w:val="22"/>
        </w:rPr>
        <w:lastRenderedPageBreak/>
        <w:t>Pakuotės lapelis: informacija vartotojui</w:t>
      </w:r>
    </w:p>
    <w:p w14:paraId="523575B8" w14:textId="77777777" w:rsidR="00BB47DF" w:rsidRPr="00E36E8B" w:rsidRDefault="00BB47DF">
      <w:pPr>
        <w:ind w:left="567" w:hanging="567"/>
        <w:jc w:val="center"/>
        <w:rPr>
          <w:b/>
          <w:caps/>
          <w:szCs w:val="22"/>
        </w:rPr>
      </w:pPr>
    </w:p>
    <w:p w14:paraId="67F1EFDB" w14:textId="77777777" w:rsidR="00BB47DF" w:rsidRPr="00E36E8B" w:rsidRDefault="00BB47DF">
      <w:pPr>
        <w:jc w:val="center"/>
        <w:outlineLvl w:val="0"/>
        <w:rPr>
          <w:b/>
          <w:szCs w:val="22"/>
        </w:rPr>
      </w:pPr>
      <w:r w:rsidRPr="00E36E8B">
        <w:rPr>
          <w:b/>
          <w:szCs w:val="22"/>
        </w:rPr>
        <w:t>Herceptin 600 mg injekcinis tirpalas flakone</w:t>
      </w:r>
    </w:p>
    <w:p w14:paraId="478B807F" w14:textId="77777777" w:rsidR="00BB47DF" w:rsidRPr="00E36E8B" w:rsidRDefault="0087454B">
      <w:pPr>
        <w:jc w:val="center"/>
        <w:rPr>
          <w:szCs w:val="22"/>
        </w:rPr>
      </w:pPr>
      <w:r w:rsidRPr="00E36E8B">
        <w:rPr>
          <w:szCs w:val="22"/>
        </w:rPr>
        <w:t>t</w:t>
      </w:r>
      <w:r w:rsidR="00BB47DF" w:rsidRPr="00E36E8B">
        <w:rPr>
          <w:szCs w:val="22"/>
        </w:rPr>
        <w:t>rastuzumabas</w:t>
      </w:r>
    </w:p>
    <w:p w14:paraId="4DCD5D1B" w14:textId="77777777" w:rsidR="00BB47DF" w:rsidRPr="00E36E8B" w:rsidRDefault="00BB47DF">
      <w:pPr>
        <w:ind w:left="567" w:hanging="567"/>
        <w:rPr>
          <w:szCs w:val="22"/>
        </w:rPr>
      </w:pPr>
    </w:p>
    <w:p w14:paraId="5A79ADE6" w14:textId="77777777" w:rsidR="00BB47DF" w:rsidRPr="00E36E8B" w:rsidRDefault="00BB47DF">
      <w:pPr>
        <w:rPr>
          <w:b/>
          <w:szCs w:val="22"/>
        </w:rPr>
      </w:pPr>
      <w:r w:rsidRPr="00E36E8B">
        <w:rPr>
          <w:b/>
          <w:szCs w:val="22"/>
        </w:rPr>
        <w:t>Atidžiai perskaitykite visą šį lapelį, prieš pradėdami vartoti vaistą</w:t>
      </w:r>
      <w:r w:rsidRPr="00E36E8B">
        <w:rPr>
          <w:b/>
          <w:szCs w:val="24"/>
        </w:rPr>
        <w:t>, nes jame pateikiama Jums svarbi informacija</w:t>
      </w:r>
      <w:r w:rsidRPr="00E36E8B">
        <w:rPr>
          <w:b/>
          <w:szCs w:val="22"/>
        </w:rPr>
        <w:t>.</w:t>
      </w:r>
    </w:p>
    <w:p w14:paraId="09112946" w14:textId="77777777" w:rsidR="00BB47DF" w:rsidRPr="00E36E8B" w:rsidRDefault="00BB47DF">
      <w:pPr>
        <w:ind w:left="567" w:hanging="567"/>
        <w:rPr>
          <w:szCs w:val="22"/>
        </w:rPr>
      </w:pPr>
      <w:r w:rsidRPr="00E36E8B">
        <w:rPr>
          <w:szCs w:val="22"/>
        </w:rPr>
        <w:sym w:font="Symbol" w:char="F0B7"/>
      </w:r>
      <w:r w:rsidRPr="00E36E8B">
        <w:rPr>
          <w:szCs w:val="22"/>
        </w:rPr>
        <w:tab/>
        <w:t>Neišmeskite šio lapelio, nes vėl gali prireikti jį perskaityti.</w:t>
      </w:r>
    </w:p>
    <w:p w14:paraId="7269184D" w14:textId="77777777" w:rsidR="00BB47DF" w:rsidRPr="00E36E8B" w:rsidRDefault="00BB47DF">
      <w:pPr>
        <w:ind w:left="567" w:hanging="567"/>
        <w:rPr>
          <w:szCs w:val="22"/>
        </w:rPr>
      </w:pPr>
      <w:r w:rsidRPr="00E36E8B">
        <w:rPr>
          <w:szCs w:val="22"/>
        </w:rPr>
        <w:sym w:font="Symbol" w:char="F0B7"/>
      </w:r>
      <w:r w:rsidRPr="00E36E8B">
        <w:rPr>
          <w:szCs w:val="22"/>
        </w:rPr>
        <w:tab/>
        <w:t>Jeigu kiltų daugiau klausimų, kreipkitės į gydytoją, vaistininką arba slaugytoją.</w:t>
      </w:r>
    </w:p>
    <w:p w14:paraId="44D632D1" w14:textId="77777777" w:rsidR="00BB47DF" w:rsidRPr="00E36E8B" w:rsidRDefault="00BB47DF">
      <w:pPr>
        <w:tabs>
          <w:tab w:val="left" w:pos="567"/>
        </w:tabs>
        <w:spacing w:line="260" w:lineRule="exact"/>
        <w:ind w:left="567" w:hanging="567"/>
        <w:rPr>
          <w:szCs w:val="22"/>
        </w:rPr>
      </w:pPr>
      <w:r w:rsidRPr="00E36E8B">
        <w:rPr>
          <w:szCs w:val="22"/>
        </w:rPr>
        <w:sym w:font="Symbol" w:char="F0B7"/>
      </w:r>
      <w:r w:rsidRPr="00E36E8B">
        <w:rPr>
          <w:szCs w:val="22"/>
        </w:rPr>
        <w:tab/>
        <w:t xml:space="preserve">Jeigu pasireiškė </w:t>
      </w:r>
      <w:r w:rsidRPr="00E36E8B">
        <w:rPr>
          <w:szCs w:val="24"/>
        </w:rPr>
        <w:t>šalutinis poveikis (net jeigu jis šiame lapelyje nenurodytas), kreipkitės į gydytoją,</w:t>
      </w:r>
      <w:r w:rsidRPr="00E36E8B">
        <w:rPr>
          <w:szCs w:val="22"/>
        </w:rPr>
        <w:t xml:space="preserve"> vaistininką arba slaugytoją. Žiūrėkite 4 skyrių.</w:t>
      </w:r>
    </w:p>
    <w:p w14:paraId="686844AE" w14:textId="77777777" w:rsidR="00BB47DF" w:rsidRPr="00E36E8B" w:rsidRDefault="00BB47DF">
      <w:pPr>
        <w:ind w:left="567" w:hanging="567"/>
        <w:rPr>
          <w:szCs w:val="22"/>
        </w:rPr>
      </w:pPr>
    </w:p>
    <w:p w14:paraId="031FAF5E" w14:textId="77777777" w:rsidR="00BB47DF" w:rsidRPr="00E36E8B" w:rsidRDefault="00BB47DF">
      <w:pPr>
        <w:keepNext/>
        <w:numPr>
          <w:ilvl w:val="12"/>
          <w:numId w:val="0"/>
        </w:numPr>
        <w:ind w:right="-2"/>
        <w:outlineLvl w:val="0"/>
        <w:rPr>
          <w:b/>
        </w:rPr>
      </w:pPr>
      <w:r w:rsidRPr="00E36E8B">
        <w:rPr>
          <w:b/>
        </w:rPr>
        <w:t>Apie ką rašoma šiame lapelyje?</w:t>
      </w:r>
    </w:p>
    <w:p w14:paraId="719748B1" w14:textId="77777777" w:rsidR="00BB47DF" w:rsidRPr="00E36E8B" w:rsidRDefault="00BB47DF">
      <w:pPr>
        <w:ind w:left="567" w:hanging="567"/>
        <w:rPr>
          <w:szCs w:val="22"/>
        </w:rPr>
      </w:pPr>
      <w:r w:rsidRPr="00E36E8B">
        <w:rPr>
          <w:szCs w:val="22"/>
        </w:rPr>
        <w:t>1.</w:t>
      </w:r>
      <w:r w:rsidRPr="00E36E8B">
        <w:rPr>
          <w:szCs w:val="22"/>
        </w:rPr>
        <w:tab/>
        <w:t>Kas yra Herceptin ir kam jis vartojamas</w:t>
      </w:r>
    </w:p>
    <w:p w14:paraId="53CC9A33" w14:textId="77777777" w:rsidR="00BB47DF" w:rsidRPr="00E36E8B" w:rsidRDefault="00BB47DF">
      <w:pPr>
        <w:ind w:left="567" w:hanging="567"/>
        <w:rPr>
          <w:szCs w:val="22"/>
        </w:rPr>
      </w:pPr>
      <w:r w:rsidRPr="00E36E8B">
        <w:rPr>
          <w:szCs w:val="22"/>
        </w:rPr>
        <w:t>2.</w:t>
      </w:r>
      <w:r w:rsidRPr="00E36E8B">
        <w:rPr>
          <w:szCs w:val="22"/>
        </w:rPr>
        <w:tab/>
        <w:t>Kas žinotina prieš vartojant Herceptin</w:t>
      </w:r>
    </w:p>
    <w:p w14:paraId="6B4476A8" w14:textId="7F05CE83" w:rsidR="00BB47DF" w:rsidRPr="00E36E8B" w:rsidRDefault="00BB47DF">
      <w:pPr>
        <w:ind w:left="567" w:hanging="567"/>
        <w:rPr>
          <w:szCs w:val="22"/>
        </w:rPr>
      </w:pPr>
      <w:r w:rsidRPr="00E36E8B">
        <w:rPr>
          <w:szCs w:val="22"/>
        </w:rPr>
        <w:t>3.</w:t>
      </w:r>
      <w:r w:rsidRPr="00E36E8B">
        <w:rPr>
          <w:szCs w:val="22"/>
        </w:rPr>
        <w:tab/>
        <w:t xml:space="preserve">Kaip </w:t>
      </w:r>
      <w:del w:id="915" w:author="Author">
        <w:r w:rsidRPr="00E36E8B" w:rsidDel="00B437E5">
          <w:rPr>
            <w:szCs w:val="22"/>
          </w:rPr>
          <w:delText xml:space="preserve">švirkščiamas </w:delText>
        </w:r>
      </w:del>
      <w:ins w:id="916" w:author="Author">
        <w:r w:rsidR="00B437E5">
          <w:rPr>
            <w:szCs w:val="22"/>
          </w:rPr>
          <w:t>vartoti</w:t>
        </w:r>
        <w:r w:rsidR="00B437E5" w:rsidRPr="00E36E8B">
          <w:rPr>
            <w:szCs w:val="22"/>
          </w:rPr>
          <w:t xml:space="preserve"> </w:t>
        </w:r>
      </w:ins>
      <w:r w:rsidRPr="00E36E8B">
        <w:rPr>
          <w:szCs w:val="22"/>
        </w:rPr>
        <w:t>Herceptin</w:t>
      </w:r>
    </w:p>
    <w:p w14:paraId="3C890CF5" w14:textId="77777777" w:rsidR="00BB47DF" w:rsidRPr="00E36E8B" w:rsidRDefault="00BB47DF">
      <w:pPr>
        <w:ind w:left="567" w:hanging="567"/>
        <w:rPr>
          <w:szCs w:val="22"/>
        </w:rPr>
      </w:pPr>
      <w:r w:rsidRPr="00E36E8B">
        <w:rPr>
          <w:szCs w:val="22"/>
        </w:rPr>
        <w:t>4.</w:t>
      </w:r>
      <w:r w:rsidRPr="00E36E8B">
        <w:rPr>
          <w:szCs w:val="22"/>
        </w:rPr>
        <w:tab/>
        <w:t>Galimas šalutinis poveikis</w:t>
      </w:r>
    </w:p>
    <w:p w14:paraId="70C2EBA4" w14:textId="77777777" w:rsidR="00BB47DF" w:rsidRPr="00E36E8B" w:rsidRDefault="00BB47DF">
      <w:pPr>
        <w:ind w:left="567" w:hanging="567"/>
        <w:rPr>
          <w:szCs w:val="22"/>
        </w:rPr>
      </w:pPr>
      <w:r w:rsidRPr="00E36E8B">
        <w:rPr>
          <w:szCs w:val="22"/>
        </w:rPr>
        <w:t>5.</w:t>
      </w:r>
      <w:r w:rsidRPr="00E36E8B">
        <w:rPr>
          <w:szCs w:val="22"/>
        </w:rPr>
        <w:tab/>
        <w:t>Kaip laikyti Herceptin</w:t>
      </w:r>
    </w:p>
    <w:p w14:paraId="00D6EE37" w14:textId="77777777" w:rsidR="00BB47DF" w:rsidRPr="00E36E8B" w:rsidRDefault="00BB47DF">
      <w:pPr>
        <w:ind w:left="567" w:hanging="567"/>
        <w:rPr>
          <w:szCs w:val="22"/>
        </w:rPr>
      </w:pPr>
      <w:r w:rsidRPr="00E36E8B">
        <w:rPr>
          <w:szCs w:val="22"/>
        </w:rPr>
        <w:t>6.</w:t>
      </w:r>
      <w:r w:rsidRPr="00E36E8B">
        <w:rPr>
          <w:szCs w:val="22"/>
        </w:rPr>
        <w:tab/>
      </w:r>
      <w:r w:rsidRPr="00E36E8B">
        <w:rPr>
          <w:szCs w:val="24"/>
        </w:rPr>
        <w:t>Pakuotės turinys ir k</w:t>
      </w:r>
      <w:r w:rsidRPr="00E36E8B">
        <w:rPr>
          <w:szCs w:val="22"/>
        </w:rPr>
        <w:t>ita informacija</w:t>
      </w:r>
    </w:p>
    <w:p w14:paraId="507D5C5E" w14:textId="77777777" w:rsidR="00BB47DF" w:rsidRPr="00E36E8B" w:rsidRDefault="00BB47DF">
      <w:pPr>
        <w:ind w:left="567" w:hanging="567"/>
        <w:rPr>
          <w:szCs w:val="22"/>
        </w:rPr>
      </w:pPr>
    </w:p>
    <w:p w14:paraId="744D5850" w14:textId="77777777" w:rsidR="00BB47DF" w:rsidRPr="00E36E8B" w:rsidRDefault="00BB47DF">
      <w:pPr>
        <w:ind w:left="567" w:hanging="567"/>
        <w:rPr>
          <w:szCs w:val="22"/>
        </w:rPr>
      </w:pPr>
    </w:p>
    <w:p w14:paraId="5641FC62" w14:textId="77777777" w:rsidR="00BB47DF" w:rsidRPr="00E36E8B" w:rsidRDefault="00BB47DF">
      <w:pPr>
        <w:numPr>
          <w:ilvl w:val="12"/>
          <w:numId w:val="0"/>
        </w:numPr>
        <w:ind w:left="567" w:hanging="567"/>
        <w:outlineLvl w:val="0"/>
        <w:rPr>
          <w:b/>
          <w:caps/>
          <w:szCs w:val="22"/>
        </w:rPr>
      </w:pPr>
      <w:r w:rsidRPr="00E36E8B">
        <w:rPr>
          <w:b/>
          <w:szCs w:val="22"/>
        </w:rPr>
        <w:t>1.</w:t>
      </w:r>
      <w:r w:rsidRPr="00E36E8B">
        <w:rPr>
          <w:b/>
          <w:szCs w:val="22"/>
        </w:rPr>
        <w:tab/>
        <w:t>Kas yra Herceptin ir kam jis vartojamas</w:t>
      </w:r>
    </w:p>
    <w:p w14:paraId="3C7C173D" w14:textId="77777777" w:rsidR="00BB47DF" w:rsidRPr="00E36E8B" w:rsidRDefault="00BB47DF">
      <w:pPr>
        <w:ind w:left="567" w:hanging="567"/>
        <w:rPr>
          <w:szCs w:val="22"/>
        </w:rPr>
      </w:pPr>
    </w:p>
    <w:p w14:paraId="7F945E9E" w14:textId="77777777" w:rsidR="00BB47DF" w:rsidRPr="00E36E8B" w:rsidRDefault="00BB47DF">
      <w:pPr>
        <w:rPr>
          <w:szCs w:val="22"/>
        </w:rPr>
      </w:pPr>
      <w:r w:rsidRPr="00E36E8B">
        <w:rPr>
          <w:szCs w:val="22"/>
        </w:rPr>
        <w:t>Herceptin sudėtyje yra veikliosios medžiagos trastuzumabo, kuris yra monokloninis antikūnas. Monokloniniai antikūnai prisijungia prie specifinių baltymų arba antigenų. Trastuzumabas yra sukurtas taip, kad selektyviai jungtųsi prie antigeno, vadinamo žmogaus epidermio augimo faktoriaus receptoriumi 2 (HER2). Daug HER2 aptinkama ant kai kurių rūšių vėžio ląstelių paviršiaus, kur jis skatina jas augti. Kai Herceptin prisijungia prie HER2, jis stabdo šių ląstelių augimą ir tokiu būdu sukelia jų žūtį.</w:t>
      </w:r>
    </w:p>
    <w:p w14:paraId="79FEBCF8" w14:textId="77777777" w:rsidR="00BB47DF" w:rsidRPr="00E36E8B" w:rsidRDefault="00BB47DF">
      <w:pPr>
        <w:rPr>
          <w:szCs w:val="22"/>
        </w:rPr>
      </w:pPr>
    </w:p>
    <w:p w14:paraId="3CA473C0" w14:textId="77777777" w:rsidR="00BB47DF" w:rsidRPr="00E36E8B" w:rsidRDefault="00BB47DF">
      <w:pPr>
        <w:rPr>
          <w:szCs w:val="22"/>
        </w:rPr>
      </w:pPr>
      <w:r w:rsidRPr="00E36E8B">
        <w:rPr>
          <w:szCs w:val="22"/>
        </w:rPr>
        <w:t>Jūsų gydytojas gali paskirti Herceptin krūties vėžiui gydyti tuomet, kai:</w:t>
      </w:r>
    </w:p>
    <w:p w14:paraId="0BF957C2" w14:textId="77777777" w:rsidR="001C588F" w:rsidRPr="00E36E8B" w:rsidRDefault="001C588F">
      <w:pPr>
        <w:rPr>
          <w:szCs w:val="22"/>
        </w:rPr>
      </w:pPr>
    </w:p>
    <w:p w14:paraId="77A85A21" w14:textId="77777777" w:rsidR="00BB47DF" w:rsidRPr="00E36E8B" w:rsidRDefault="00BB47DF">
      <w:pPr>
        <w:ind w:left="567" w:hanging="567"/>
        <w:rPr>
          <w:szCs w:val="22"/>
        </w:rPr>
      </w:pPr>
      <w:r w:rsidRPr="00E36E8B">
        <w:rPr>
          <w:szCs w:val="22"/>
        </w:rPr>
        <w:sym w:font="Symbol" w:char="F0B7"/>
      </w:r>
      <w:r w:rsidRPr="00E36E8B">
        <w:rPr>
          <w:szCs w:val="22"/>
        </w:rPr>
        <w:tab/>
        <w:t>Jums diagnozuotas ankstyvasis krūties vėžys, kuriame rasta daug baltymo, vadinamo HER2.</w:t>
      </w:r>
    </w:p>
    <w:p w14:paraId="1096AE16" w14:textId="77777777" w:rsidR="00BB47DF" w:rsidRPr="00E36E8B" w:rsidRDefault="00BB47DF">
      <w:pPr>
        <w:ind w:left="567" w:hanging="567"/>
        <w:rPr>
          <w:szCs w:val="22"/>
        </w:rPr>
      </w:pPr>
      <w:r w:rsidRPr="00E36E8B">
        <w:rPr>
          <w:szCs w:val="22"/>
        </w:rPr>
        <w:sym w:font="Symbol" w:char="F0B7"/>
      </w:r>
      <w:r w:rsidRPr="00E36E8B">
        <w:rPr>
          <w:szCs w:val="22"/>
        </w:rPr>
        <w:tab/>
        <w:t>Jums diagnozuotas metastazavęs krūties vėžys (krūties vėžys jau yra išplitęs už pirminio auglio ribų) ir rasta daug HER2. Herceptin gali būti Jums paskirtas kartu su chemoterapijos preparatais paklitakseliu ar docetakseliu kaip metastazavusio krūties vėžio pirmos eilės gydymas arba gali būti paskirtas vienas tais atvejais, kai kiti gydymo būdai buvo nesėkmingi. Herceptin taip pat skiriamas kartu su vaistais, vadinamais aromatazės inhibitoriais, sergantiesiems metastazavusiu krūties vėžiu gydyti, kai nustatytas didelis HER2 kiekis ir teigiami hormono receptoriaus mėginiai ( sergantiesiems vėžiu, kuris yra jautrus moteriškų lytinių hormonų buvimui).</w:t>
      </w:r>
    </w:p>
    <w:p w14:paraId="7FA12C79" w14:textId="77777777" w:rsidR="00BB47DF" w:rsidRPr="00E36E8B" w:rsidRDefault="00BB47DF">
      <w:pPr>
        <w:rPr>
          <w:szCs w:val="22"/>
        </w:rPr>
      </w:pPr>
    </w:p>
    <w:p w14:paraId="65341DC8" w14:textId="77777777" w:rsidR="00BB47DF" w:rsidRPr="00E36E8B" w:rsidRDefault="00BB47DF">
      <w:pPr>
        <w:ind w:left="567" w:hanging="567"/>
        <w:rPr>
          <w:szCs w:val="22"/>
        </w:rPr>
      </w:pPr>
    </w:p>
    <w:p w14:paraId="1B677D5E" w14:textId="77777777" w:rsidR="00BB47DF" w:rsidRPr="00E36E8B" w:rsidRDefault="00BB47DF">
      <w:pPr>
        <w:keepNext/>
        <w:keepLines/>
        <w:numPr>
          <w:ilvl w:val="12"/>
          <w:numId w:val="0"/>
        </w:numPr>
        <w:ind w:left="567" w:hanging="567"/>
        <w:outlineLvl w:val="0"/>
        <w:rPr>
          <w:b/>
          <w:caps/>
          <w:szCs w:val="22"/>
        </w:rPr>
      </w:pPr>
      <w:r w:rsidRPr="00E36E8B">
        <w:rPr>
          <w:b/>
          <w:szCs w:val="22"/>
        </w:rPr>
        <w:t>2.</w:t>
      </w:r>
      <w:r w:rsidRPr="00E36E8B">
        <w:rPr>
          <w:b/>
          <w:szCs w:val="22"/>
        </w:rPr>
        <w:tab/>
        <w:t>Kas žinotina prieš vartojant Herceptin</w:t>
      </w:r>
    </w:p>
    <w:p w14:paraId="6C412E5A" w14:textId="77777777" w:rsidR="00BB47DF" w:rsidRPr="00E36E8B" w:rsidRDefault="00BB47DF">
      <w:pPr>
        <w:keepNext/>
        <w:keepLines/>
        <w:ind w:left="567" w:hanging="567"/>
        <w:rPr>
          <w:szCs w:val="22"/>
        </w:rPr>
      </w:pPr>
    </w:p>
    <w:p w14:paraId="1B9C1D2C" w14:textId="0D2F7B79" w:rsidR="00BB47DF" w:rsidRPr="00E36E8B" w:rsidRDefault="00BB47DF">
      <w:pPr>
        <w:keepNext/>
        <w:keepLines/>
        <w:outlineLvl w:val="0"/>
        <w:rPr>
          <w:b/>
          <w:bCs/>
          <w:szCs w:val="22"/>
        </w:rPr>
      </w:pPr>
      <w:r w:rsidRPr="00E36E8B">
        <w:rPr>
          <w:b/>
          <w:bCs/>
          <w:szCs w:val="22"/>
        </w:rPr>
        <w:t xml:space="preserve">Herceptin vartoti </w:t>
      </w:r>
      <w:ins w:id="917" w:author="Author">
        <w:r w:rsidR="00B437E5">
          <w:rPr>
            <w:b/>
            <w:bCs/>
            <w:szCs w:val="22"/>
          </w:rPr>
          <w:t>draudžiama</w:t>
        </w:r>
      </w:ins>
      <w:del w:id="918" w:author="Author">
        <w:r w:rsidRPr="00E36E8B" w:rsidDel="00B437E5">
          <w:rPr>
            <w:b/>
            <w:bCs/>
            <w:szCs w:val="22"/>
          </w:rPr>
          <w:delText>negalima</w:delText>
        </w:r>
      </w:del>
      <w:r w:rsidRPr="00E36E8B">
        <w:rPr>
          <w:b/>
          <w:bCs/>
          <w:szCs w:val="22"/>
        </w:rPr>
        <w:t>,</w:t>
      </w:r>
      <w:r w:rsidRPr="00E36E8B">
        <w:t xml:space="preserve"> </w:t>
      </w:r>
      <w:r w:rsidRPr="00E36E8B">
        <w:rPr>
          <w:b/>
          <w:bCs/>
          <w:szCs w:val="22"/>
        </w:rPr>
        <w:t xml:space="preserve">jeigu: </w:t>
      </w:r>
    </w:p>
    <w:p w14:paraId="4F17D8CE" w14:textId="77777777" w:rsidR="00BB47DF" w:rsidRPr="00E36E8B" w:rsidRDefault="00BB47DF">
      <w:pPr>
        <w:keepNext/>
        <w:keepLines/>
        <w:ind w:left="567" w:hanging="567"/>
        <w:rPr>
          <w:szCs w:val="22"/>
        </w:rPr>
      </w:pPr>
      <w:r w:rsidRPr="00E36E8B">
        <w:rPr>
          <w:szCs w:val="22"/>
        </w:rPr>
        <w:sym w:font="Symbol" w:char="F0B7"/>
      </w:r>
      <w:r w:rsidRPr="00E36E8B">
        <w:rPr>
          <w:szCs w:val="22"/>
        </w:rPr>
        <w:tab/>
        <w:t xml:space="preserve">yra alergija trastuzumabui (veikliajai Herceptin medžiagai), pelių baltymams arba bet kuriai pagalbinei šio vaisto medžiagai </w:t>
      </w:r>
      <w:r w:rsidRPr="00E36E8B">
        <w:rPr>
          <w:szCs w:val="24"/>
        </w:rPr>
        <w:t>(jos išvardytos 6 skyriuje)</w:t>
      </w:r>
      <w:r w:rsidRPr="00E36E8B">
        <w:rPr>
          <w:szCs w:val="22"/>
        </w:rPr>
        <w:t>;</w:t>
      </w:r>
    </w:p>
    <w:p w14:paraId="60E53D09" w14:textId="77777777" w:rsidR="00BB47DF" w:rsidRPr="00E36E8B" w:rsidRDefault="00BB47DF">
      <w:pPr>
        <w:ind w:left="567" w:hanging="567"/>
        <w:rPr>
          <w:szCs w:val="22"/>
        </w:rPr>
      </w:pPr>
      <w:r w:rsidRPr="00E36E8B">
        <w:rPr>
          <w:szCs w:val="22"/>
        </w:rPr>
        <w:sym w:font="Symbol" w:char="F0B7"/>
      </w:r>
      <w:r w:rsidRPr="00E36E8B">
        <w:rPr>
          <w:szCs w:val="22"/>
        </w:rPr>
        <w:tab/>
        <w:t>dėl vėžio Jums sunkiai sutrikęs kvėpavimas ramybės būsenoje arba Jus reikia gydyti deguonimi.</w:t>
      </w:r>
    </w:p>
    <w:p w14:paraId="5563792E" w14:textId="77777777" w:rsidR="00BB47DF" w:rsidRPr="00E36E8B" w:rsidRDefault="00BB47DF">
      <w:pPr>
        <w:rPr>
          <w:szCs w:val="22"/>
        </w:rPr>
      </w:pPr>
    </w:p>
    <w:p w14:paraId="642CBDAA" w14:textId="77777777" w:rsidR="00BB47DF" w:rsidRPr="00E36E8B" w:rsidRDefault="00BB47DF">
      <w:pPr>
        <w:keepNext/>
        <w:keepLines/>
        <w:outlineLvl w:val="0"/>
        <w:rPr>
          <w:b/>
          <w:szCs w:val="22"/>
        </w:rPr>
      </w:pPr>
      <w:r w:rsidRPr="00E36E8B">
        <w:rPr>
          <w:b/>
          <w:szCs w:val="22"/>
        </w:rPr>
        <w:t>Prieš pradėdami vartoti Herceptin pasakykite gydytojui</w:t>
      </w:r>
    </w:p>
    <w:p w14:paraId="23750870" w14:textId="77777777" w:rsidR="00BB47DF" w:rsidRPr="00E36E8B" w:rsidRDefault="00BB47DF">
      <w:pPr>
        <w:keepNext/>
        <w:keepLines/>
        <w:rPr>
          <w:szCs w:val="22"/>
        </w:rPr>
      </w:pPr>
      <w:r w:rsidRPr="00E36E8B">
        <w:rPr>
          <w:szCs w:val="22"/>
        </w:rPr>
        <w:t>Jūsų gydytojas atidžiai stebės Jums paskirtą gydymą.</w:t>
      </w:r>
    </w:p>
    <w:p w14:paraId="5BD176D2" w14:textId="77777777" w:rsidR="00BB47DF" w:rsidRPr="00E36E8B" w:rsidRDefault="00BB47DF">
      <w:pPr>
        <w:keepNext/>
        <w:keepLines/>
        <w:ind w:left="567" w:hanging="567"/>
      </w:pPr>
    </w:p>
    <w:p w14:paraId="0DC830BB" w14:textId="77777777" w:rsidR="00BB47DF" w:rsidRPr="00E36E8B" w:rsidRDefault="00BB47DF">
      <w:pPr>
        <w:keepNext/>
        <w:keepLines/>
        <w:ind w:left="567" w:hanging="567"/>
        <w:rPr>
          <w:b/>
        </w:rPr>
      </w:pPr>
      <w:r w:rsidRPr="00E36E8B">
        <w:rPr>
          <w:b/>
        </w:rPr>
        <w:t>Širdies patikra</w:t>
      </w:r>
    </w:p>
    <w:p w14:paraId="540232A0" w14:textId="77777777" w:rsidR="00BB47DF" w:rsidRPr="00E36E8B" w:rsidRDefault="00BB47DF">
      <w:pPr>
        <w:rPr>
          <w:szCs w:val="22"/>
        </w:rPr>
      </w:pPr>
      <w:r w:rsidRPr="00E36E8B">
        <w:rPr>
          <w:szCs w:val="22"/>
        </w:rPr>
        <w:t xml:space="preserve">Gydymas vienu Herceptin arba kartu su taksanu gali paveikti širdį, ypač jeigu Jūs esate kada nors vartoję antraciklino (taksanai ir antraciklinai yra dvi kitos vaistų grupės, vartojamos vėžiui gydyti). Šie poveikiai gali būti vidutinio sunkumo arba sunkūs ir nulemti mirtį. Dėl to Jūsų širdies veikla bus tikrinama prieš paskiriant Herceptin, gydymo juo metu (kas trys mėnesiai) ir baigus gydymą (iki dvejų </w:t>
      </w:r>
      <w:r w:rsidRPr="00E36E8B">
        <w:rPr>
          <w:szCs w:val="22"/>
        </w:rPr>
        <w:lastRenderedPageBreak/>
        <w:t>ar penkerių metų). Jeigu atsirastų bet kokių širdies veiklos nepakankamumo požymių (t.y., širdis nepakankamai perpumpuotų kraują), Jūsų širdies veikla būtų tikrinama dažniau (kas šešias ar aštuonias savaites), Jums gali būti skiriamas gydymas nuo širdies nepakankamumo arba turėtumėte nustoti vartoję Herceptin.</w:t>
      </w:r>
    </w:p>
    <w:p w14:paraId="735D02E8" w14:textId="77777777" w:rsidR="00BB47DF" w:rsidRPr="00E36E8B" w:rsidRDefault="00BB47DF">
      <w:pPr>
        <w:rPr>
          <w:szCs w:val="22"/>
        </w:rPr>
      </w:pPr>
    </w:p>
    <w:p w14:paraId="524575DE" w14:textId="77777777" w:rsidR="00BB47DF" w:rsidRPr="00E36E8B" w:rsidRDefault="00BB47DF">
      <w:pPr>
        <w:rPr>
          <w:b/>
        </w:rPr>
      </w:pPr>
      <w:r w:rsidRPr="00E36E8B">
        <w:rPr>
          <w:b/>
          <w:szCs w:val="22"/>
        </w:rPr>
        <w:t>Pasakykite gydytojui, vaistininkui arba slaugytojui prieš pradėdami vartoti Herceptin, jeigu:</w:t>
      </w:r>
    </w:p>
    <w:p w14:paraId="4DC79B97" w14:textId="77777777" w:rsidR="00BB47DF" w:rsidRPr="00E36E8B" w:rsidRDefault="00BB47DF">
      <w:pPr>
        <w:ind w:left="567" w:hanging="567"/>
        <w:rPr>
          <w:szCs w:val="22"/>
        </w:rPr>
      </w:pPr>
      <w:r w:rsidRPr="00E36E8B">
        <w:rPr>
          <w:szCs w:val="22"/>
        </w:rPr>
        <w:sym w:font="Symbol" w:char="F0B7"/>
      </w:r>
      <w:r w:rsidRPr="00E36E8B">
        <w:rPr>
          <w:szCs w:val="22"/>
        </w:rPr>
        <w:tab/>
        <w:t>sirgote širdies nepakankamumu, vainikinių širdies arterijų liga, širdies vožtuvų liga (buvo nustatyta širdies ūžesių), turėjote padidėjusį kraujospūdį, vartojote ar dabar vartojate kraujospūdį mažinančių vaistų.</w:t>
      </w:r>
    </w:p>
    <w:p w14:paraId="7DA8D6CE" w14:textId="77777777" w:rsidR="00BB47DF" w:rsidRPr="00E36E8B" w:rsidRDefault="00BB47DF">
      <w:pPr>
        <w:ind w:left="567" w:hanging="567"/>
        <w:rPr>
          <w:szCs w:val="22"/>
        </w:rPr>
      </w:pPr>
      <w:r w:rsidRPr="00E36E8B">
        <w:rPr>
          <w:szCs w:val="22"/>
        </w:rPr>
        <w:sym w:font="Symbol" w:char="F0B7"/>
      </w:r>
      <w:r w:rsidRPr="00E36E8B">
        <w:rPr>
          <w:szCs w:val="22"/>
        </w:rPr>
        <w:tab/>
        <w:t>kada nors gydėtės ar šiuo metu gydotės vaistu, vadinamu doksorubicinu arba epirubicinu (tai yra vaistai vėžio ligai gydyti). Šie vaistai (ar bet kurie kiti antraciklinai) gali pažeisti širdies raumenį ir padidinti Herceptin sąlygojamų širdies veiklos sutrikimų pavojų.</w:t>
      </w:r>
    </w:p>
    <w:p w14:paraId="51458CB4" w14:textId="77777777" w:rsidR="00BB47DF" w:rsidRPr="00E36E8B" w:rsidRDefault="00BB47DF">
      <w:pPr>
        <w:ind w:left="567" w:hanging="567"/>
        <w:rPr>
          <w:szCs w:val="22"/>
        </w:rPr>
      </w:pPr>
      <w:r w:rsidRPr="00E36E8B">
        <w:rPr>
          <w:szCs w:val="22"/>
        </w:rPr>
        <w:sym w:font="Symbol" w:char="F0B7"/>
      </w:r>
      <w:r w:rsidRPr="00E36E8B">
        <w:rPr>
          <w:szCs w:val="22"/>
        </w:rPr>
        <w:tab/>
        <w:t>Jus kamuoja dusulys, ypač jeigu šiuo metu vartojate taksanų. Herceptin gali sukelti kvėpavimo sutrikimus, ypač kai jis vartojamas pirmasis. Jeigu Jūs jau dabar dūstate, sutrikimai gali būti sunkesni. Labai retais atvejais pacientams, kuriuos prieš pradedant gydyti vargino ryškiai apsunkintas kvėpavimas, paskyrus Herceptin, juos ištiko mirtis.</w:t>
      </w:r>
    </w:p>
    <w:p w14:paraId="7433B692" w14:textId="77777777" w:rsidR="00BB47DF" w:rsidRPr="00E36E8B" w:rsidRDefault="00BB47DF">
      <w:pPr>
        <w:ind w:left="567" w:hanging="567"/>
        <w:rPr>
          <w:szCs w:val="22"/>
        </w:rPr>
      </w:pPr>
      <w:r w:rsidRPr="00E36E8B">
        <w:rPr>
          <w:szCs w:val="22"/>
        </w:rPr>
        <w:sym w:font="Symbol" w:char="F0B7"/>
      </w:r>
      <w:r w:rsidRPr="00E36E8B">
        <w:rPr>
          <w:szCs w:val="22"/>
        </w:rPr>
        <w:tab/>
        <w:t>Jums kada nors anksčiau buvo skirtas koks nors gydymas nuo vėžio.</w:t>
      </w:r>
    </w:p>
    <w:p w14:paraId="7EEFEF6E" w14:textId="77777777" w:rsidR="00BB47DF" w:rsidRPr="00E36E8B" w:rsidRDefault="00BB47DF">
      <w:pPr>
        <w:tabs>
          <w:tab w:val="num" w:pos="567"/>
        </w:tabs>
        <w:ind w:left="426" w:hanging="426"/>
        <w:rPr>
          <w:szCs w:val="22"/>
        </w:rPr>
      </w:pPr>
    </w:p>
    <w:p w14:paraId="55C13A7B" w14:textId="77777777" w:rsidR="00BB47DF" w:rsidRPr="00E36E8B" w:rsidRDefault="00BB47DF">
      <w:r w:rsidRPr="00E36E8B">
        <w:rPr>
          <w:szCs w:val="22"/>
        </w:rPr>
        <w:t>Jeigu vartojate Herceptin kartu su kitu vaistu nuo vėžio, tokiu kaip paklitakselis, docetakselis, aromatazės inhibitorius, karboplatina arba cisplatina, turite taip pat perskaityti šių vaistų pakuotės lapelius.</w:t>
      </w:r>
    </w:p>
    <w:p w14:paraId="70ED73B2" w14:textId="77777777" w:rsidR="00BB47DF" w:rsidRPr="00E36E8B" w:rsidRDefault="00BB47DF">
      <w:pPr>
        <w:rPr>
          <w:szCs w:val="22"/>
        </w:rPr>
      </w:pPr>
    </w:p>
    <w:p w14:paraId="607C6CE5" w14:textId="77777777" w:rsidR="00BB47DF" w:rsidRPr="00E36E8B" w:rsidRDefault="00BB47DF">
      <w:pPr>
        <w:rPr>
          <w:b/>
          <w:szCs w:val="22"/>
        </w:rPr>
      </w:pPr>
      <w:r w:rsidRPr="00E36E8B">
        <w:rPr>
          <w:b/>
          <w:szCs w:val="22"/>
        </w:rPr>
        <w:t>Vaikams ir paaugliams</w:t>
      </w:r>
    </w:p>
    <w:p w14:paraId="206A8980" w14:textId="77777777" w:rsidR="00BB47DF" w:rsidRPr="00E36E8B" w:rsidRDefault="00BB47DF">
      <w:pPr>
        <w:numPr>
          <w:ilvl w:val="12"/>
          <w:numId w:val="0"/>
        </w:numPr>
        <w:rPr>
          <w:szCs w:val="24"/>
        </w:rPr>
      </w:pPr>
      <w:r w:rsidRPr="00E36E8B">
        <w:rPr>
          <w:szCs w:val="24"/>
        </w:rPr>
        <w:t xml:space="preserve">Šiuo metu Herceptin skirti jaunesniems nei 18 metų vaikams nerekomenduojama. </w:t>
      </w:r>
    </w:p>
    <w:p w14:paraId="3229B417" w14:textId="77777777" w:rsidR="00BB47DF" w:rsidRPr="00E36E8B" w:rsidRDefault="00BB47DF">
      <w:pPr>
        <w:rPr>
          <w:szCs w:val="22"/>
        </w:rPr>
      </w:pPr>
    </w:p>
    <w:p w14:paraId="04EE9FDD" w14:textId="77777777" w:rsidR="00BB47DF" w:rsidRPr="00E36E8B" w:rsidRDefault="00BB47DF">
      <w:pPr>
        <w:outlineLvl w:val="0"/>
        <w:rPr>
          <w:b/>
          <w:szCs w:val="22"/>
        </w:rPr>
      </w:pPr>
      <w:r w:rsidRPr="00E36E8B">
        <w:rPr>
          <w:b/>
          <w:szCs w:val="22"/>
        </w:rPr>
        <w:t>Kiti vaistai ir Herceptin</w:t>
      </w:r>
    </w:p>
    <w:p w14:paraId="51779C07" w14:textId="77777777" w:rsidR="00BB47DF" w:rsidRPr="00E36E8B" w:rsidRDefault="00BB47DF">
      <w:pPr>
        <w:rPr>
          <w:szCs w:val="22"/>
        </w:rPr>
      </w:pPr>
      <w:r w:rsidRPr="00E36E8B">
        <w:rPr>
          <w:szCs w:val="22"/>
        </w:rPr>
        <w:t>Jei vartojate ar neseniai vartojote kitų vaistų</w:t>
      </w:r>
      <w:r w:rsidRPr="00E36E8B">
        <w:rPr>
          <w:szCs w:val="24"/>
        </w:rPr>
        <w:t xml:space="preserve"> arba dėl to nesate tikri, apie tai</w:t>
      </w:r>
      <w:r w:rsidRPr="00E36E8B">
        <w:rPr>
          <w:szCs w:val="22"/>
        </w:rPr>
        <w:t xml:space="preserve"> pasakykite savo gydytojui, vaistininkui</w:t>
      </w:r>
      <w:r w:rsidRPr="00E36E8B">
        <w:t xml:space="preserve"> </w:t>
      </w:r>
      <w:r w:rsidRPr="00E36E8B">
        <w:rPr>
          <w:szCs w:val="22"/>
        </w:rPr>
        <w:t>arba slaugytojui.</w:t>
      </w:r>
    </w:p>
    <w:p w14:paraId="74A9A1F7" w14:textId="77777777" w:rsidR="00BB47DF" w:rsidRPr="00E36E8B" w:rsidRDefault="00BB47DF">
      <w:pPr>
        <w:ind w:left="567" w:hanging="567"/>
        <w:rPr>
          <w:szCs w:val="22"/>
        </w:rPr>
      </w:pPr>
    </w:p>
    <w:p w14:paraId="2AB77060" w14:textId="77777777" w:rsidR="00BB47DF" w:rsidRPr="00E36E8B" w:rsidRDefault="00BB47DF">
      <w:pPr>
        <w:rPr>
          <w:szCs w:val="22"/>
        </w:rPr>
      </w:pPr>
      <w:r w:rsidRPr="00E36E8B">
        <w:rPr>
          <w:szCs w:val="22"/>
        </w:rPr>
        <w:t>Kol Herceptin pasišalins iš Jūsų organizmo, gali praeiti iki 7 mėnesių. Dėl to, jei per 7 mėnesius nuo gydymo juo pabaigos pradėsite vartoti kokį nors naują vaistą, gydytojui, vaistininkui arba slaugytojui privalote pasakyti, kad vartojote Herceptin.</w:t>
      </w:r>
    </w:p>
    <w:p w14:paraId="5A5EDF3A" w14:textId="77777777" w:rsidR="00BB47DF" w:rsidRPr="00E36E8B" w:rsidRDefault="00BB47DF">
      <w:pPr>
        <w:rPr>
          <w:szCs w:val="22"/>
        </w:rPr>
      </w:pPr>
    </w:p>
    <w:p w14:paraId="6FA8329C" w14:textId="1B9D3408" w:rsidR="003D2488" w:rsidRPr="00E36E8B" w:rsidRDefault="00BB47DF" w:rsidP="003D2488">
      <w:pPr>
        <w:outlineLvl w:val="0"/>
        <w:rPr>
          <w:moveTo w:id="919" w:author="Author" w16du:dateUtc="2025-08-12T20:36:00Z"/>
          <w:b/>
          <w:szCs w:val="22"/>
        </w:rPr>
      </w:pPr>
      <w:r w:rsidRPr="00E36E8B">
        <w:rPr>
          <w:b/>
          <w:szCs w:val="22"/>
        </w:rPr>
        <w:t xml:space="preserve">Nėštumas </w:t>
      </w:r>
      <w:ins w:id="920" w:author="Author">
        <w:r w:rsidR="003D2488">
          <w:rPr>
            <w:b/>
            <w:szCs w:val="22"/>
          </w:rPr>
          <w:t>ir ž</w:t>
        </w:r>
      </w:ins>
      <w:moveToRangeStart w:id="921" w:author="Author" w:name="move205934200"/>
      <w:moveTo w:id="922" w:author="Author" w16du:dateUtc="2025-08-12T20:36:00Z">
        <w:del w:id="923" w:author="Author">
          <w:r w:rsidR="003D2488" w:rsidRPr="00E36E8B" w:rsidDel="003D2488">
            <w:rPr>
              <w:b/>
              <w:szCs w:val="22"/>
            </w:rPr>
            <w:delText>Ž</w:delText>
          </w:r>
        </w:del>
        <w:r w:rsidR="003D2488" w:rsidRPr="00E36E8B">
          <w:rPr>
            <w:b/>
            <w:szCs w:val="22"/>
          </w:rPr>
          <w:t>indymo laikotarpis</w:t>
        </w:r>
      </w:moveTo>
    </w:p>
    <w:moveToRangeEnd w:id="921"/>
    <w:p w14:paraId="04A6916F" w14:textId="22AA7466" w:rsidR="00BB47DF" w:rsidRPr="00E36E8B" w:rsidRDefault="00BB47DF" w:rsidP="00C62EB2">
      <w:pPr>
        <w:keepNext/>
        <w:keepLines/>
        <w:outlineLvl w:val="0"/>
        <w:rPr>
          <w:b/>
          <w:szCs w:val="22"/>
        </w:rPr>
      </w:pPr>
    </w:p>
    <w:p w14:paraId="05260F3E" w14:textId="77777777" w:rsidR="00BB47DF" w:rsidRPr="00E36E8B" w:rsidRDefault="00BB47DF" w:rsidP="00670C3F">
      <w:pPr>
        <w:keepNext/>
        <w:keepLines/>
        <w:ind w:left="567" w:hanging="567"/>
        <w:rPr>
          <w:szCs w:val="22"/>
        </w:rPr>
      </w:pPr>
      <w:bookmarkStart w:id="924" w:name="_Hlk168927489"/>
      <w:r w:rsidRPr="00E36E8B">
        <w:rPr>
          <w:szCs w:val="22"/>
        </w:rPr>
        <w:sym w:font="Symbol" w:char="F0B7"/>
      </w:r>
      <w:r w:rsidRPr="00E36E8B">
        <w:rPr>
          <w:szCs w:val="22"/>
        </w:rPr>
        <w:tab/>
      </w:r>
      <w:bookmarkEnd w:id="924"/>
      <w:r w:rsidRPr="00E36E8B">
        <w:rPr>
          <w:szCs w:val="24"/>
        </w:rPr>
        <w:t>Jeigu esate nėščia, manote, kad galbūt esate nėščia arba planuojate pastoti, tai prieš vartodama šį vaistą pasitarkite su gydytoju, vaistininku arba slaugytoju</w:t>
      </w:r>
      <w:r w:rsidRPr="00E36E8B">
        <w:rPr>
          <w:szCs w:val="22"/>
        </w:rPr>
        <w:t xml:space="preserve">. </w:t>
      </w:r>
    </w:p>
    <w:p w14:paraId="20236EAE" w14:textId="77777777" w:rsidR="00BB47DF" w:rsidRPr="00E36E8B" w:rsidRDefault="002A0AB6" w:rsidP="00670C3F">
      <w:pPr>
        <w:keepNext/>
        <w:keepLines/>
        <w:ind w:left="567" w:hanging="567"/>
        <w:rPr>
          <w:szCs w:val="22"/>
        </w:rPr>
      </w:pPr>
      <w:r w:rsidRPr="00E36E8B">
        <w:rPr>
          <w:szCs w:val="22"/>
        </w:rPr>
        <w:sym w:font="Symbol" w:char="F0B7"/>
      </w:r>
      <w:r w:rsidRPr="00E36E8B">
        <w:rPr>
          <w:szCs w:val="22"/>
        </w:rPr>
        <w:tab/>
      </w:r>
      <w:r w:rsidR="00BB47DF" w:rsidRPr="00E36E8B">
        <w:rPr>
          <w:szCs w:val="22"/>
        </w:rPr>
        <w:t>Jūs turite naudotis veiksmingomis kontracepcijos priemonėmis gydymo Herceptin metu ir dar bent 7 mėnesius po gydymo pabaigos</w:t>
      </w:r>
      <w:r w:rsidR="00BB47DF" w:rsidRPr="00E36E8B">
        <w:t>.</w:t>
      </w:r>
      <w:r w:rsidR="00BB47DF" w:rsidRPr="00E36E8B">
        <w:rPr>
          <w:b/>
        </w:rPr>
        <w:t xml:space="preserve"> </w:t>
      </w:r>
    </w:p>
    <w:p w14:paraId="0A59C2AF" w14:textId="77777777" w:rsidR="002A0AB6" w:rsidRPr="00E36E8B" w:rsidRDefault="002A0AB6" w:rsidP="00063E22">
      <w:pPr>
        <w:keepNext/>
        <w:keepLines/>
        <w:rPr>
          <w:szCs w:val="22"/>
        </w:rPr>
      </w:pPr>
    </w:p>
    <w:p w14:paraId="308E7344" w14:textId="77777777" w:rsidR="00BB47DF" w:rsidRPr="00E36E8B" w:rsidRDefault="00BB47DF" w:rsidP="00670C3F">
      <w:pPr>
        <w:keepNext/>
        <w:keepLines/>
        <w:rPr>
          <w:szCs w:val="22"/>
        </w:rPr>
      </w:pPr>
      <w:r w:rsidRPr="00E36E8B">
        <w:rPr>
          <w:szCs w:val="22"/>
        </w:rPr>
        <w:t xml:space="preserve">Gydytojas aptars su Jumis Herceptin vartojimo nėštumo metu pavojus ir naudą. Retkarčiais pastebėta, kad vartojančioms Herceptin nėščioms moterims gimdoje sumažėjo besivystantį kūdikį supančio (amniono) skysčio kiekis. Ši būklė gali būti pavojinga jūsų kūdikiui gimdoje, ji buvo susijusi su sutrikusiu plaučių brendimu, lemiančiu vaisiaus žūtį. </w:t>
      </w:r>
    </w:p>
    <w:p w14:paraId="63E8BA50" w14:textId="77777777" w:rsidR="00BB47DF" w:rsidRPr="00E36E8B" w:rsidRDefault="00BB47DF">
      <w:pPr>
        <w:rPr>
          <w:szCs w:val="22"/>
        </w:rPr>
      </w:pPr>
    </w:p>
    <w:p w14:paraId="72407B42" w14:textId="0CCAB172" w:rsidR="00BB47DF" w:rsidRPr="00E36E8B" w:rsidDel="003D2488" w:rsidRDefault="00BB47DF">
      <w:pPr>
        <w:outlineLvl w:val="0"/>
        <w:rPr>
          <w:moveFrom w:id="925" w:author="Author" w16du:dateUtc="2025-08-12T20:36:00Z"/>
          <w:b/>
          <w:szCs w:val="22"/>
        </w:rPr>
      </w:pPr>
      <w:moveFromRangeStart w:id="926" w:author="Author" w:name="move205934200"/>
      <w:moveFrom w:id="927" w:author="Author" w16du:dateUtc="2025-08-12T20:36:00Z">
        <w:r w:rsidRPr="00E36E8B" w:rsidDel="003D2488">
          <w:rPr>
            <w:b/>
            <w:szCs w:val="22"/>
          </w:rPr>
          <w:t>Žindymo laikotarpis</w:t>
        </w:r>
      </w:moveFrom>
    </w:p>
    <w:moveFromRangeEnd w:id="926"/>
    <w:p w14:paraId="2EC577E8" w14:textId="77777777" w:rsidR="00BB47DF" w:rsidRPr="00E36E8B" w:rsidRDefault="00BB47DF">
      <w:pPr>
        <w:outlineLvl w:val="0"/>
        <w:rPr>
          <w:szCs w:val="22"/>
        </w:rPr>
      </w:pPr>
      <w:r w:rsidRPr="00E36E8B">
        <w:rPr>
          <w:szCs w:val="22"/>
        </w:rPr>
        <w:t>Vartodamos Herceptin ir 7 mėnesius po paskutinės Herceptin dozės kūdikio nežindykite, nes Herceptin gali būti perduotas kūdikiui per Jūsų pieną.</w:t>
      </w:r>
    </w:p>
    <w:p w14:paraId="6895CC88" w14:textId="77777777" w:rsidR="00BB47DF" w:rsidRPr="00E36E8B" w:rsidRDefault="00BB47DF">
      <w:pPr>
        <w:rPr>
          <w:szCs w:val="22"/>
        </w:rPr>
      </w:pPr>
    </w:p>
    <w:p w14:paraId="55D461A9" w14:textId="77777777" w:rsidR="00BB47DF" w:rsidRPr="00E36E8B" w:rsidRDefault="00BB47DF">
      <w:pPr>
        <w:outlineLvl w:val="0"/>
        <w:rPr>
          <w:szCs w:val="22"/>
        </w:rPr>
      </w:pPr>
      <w:r w:rsidRPr="00E36E8B">
        <w:rPr>
          <w:szCs w:val="22"/>
        </w:rPr>
        <w:t>Prieš vartojant bet kokį vaistą, būtina pasitarti su gydytoju, vaistininku arba slaugytoju.</w:t>
      </w:r>
    </w:p>
    <w:p w14:paraId="4FB36B95" w14:textId="77777777" w:rsidR="00BB47DF" w:rsidRPr="00E36E8B" w:rsidRDefault="00BB47DF">
      <w:pPr>
        <w:rPr>
          <w:szCs w:val="22"/>
        </w:rPr>
      </w:pPr>
    </w:p>
    <w:p w14:paraId="31330F24" w14:textId="77777777" w:rsidR="00BB47DF" w:rsidRPr="00E36E8B" w:rsidRDefault="00BB47DF">
      <w:pPr>
        <w:keepNext/>
        <w:keepLines/>
        <w:outlineLvl w:val="0"/>
        <w:rPr>
          <w:b/>
          <w:szCs w:val="22"/>
        </w:rPr>
      </w:pPr>
      <w:r w:rsidRPr="00E36E8B">
        <w:rPr>
          <w:b/>
          <w:szCs w:val="22"/>
        </w:rPr>
        <w:t>Vairavimas ir mechanizmų valdymas</w:t>
      </w:r>
    </w:p>
    <w:p w14:paraId="0ED8B405" w14:textId="77777777" w:rsidR="00BB47DF" w:rsidRPr="00E36E8B" w:rsidRDefault="00BB47DF">
      <w:pPr>
        <w:rPr>
          <w:szCs w:val="22"/>
        </w:rPr>
      </w:pPr>
      <w:r w:rsidRPr="00E36E8B">
        <w:rPr>
          <w:szCs w:val="22"/>
        </w:rPr>
        <w:t xml:space="preserve">Herceptin gali paveikti Jūsų gebėjimą vairuoti automobilį bei valdyti mechanizmus. Jeigu Herceptin gydymo metu atsirado tokių simptomų kaip </w:t>
      </w:r>
      <w:r w:rsidR="005D3D6C" w:rsidRPr="00E36E8B">
        <w:rPr>
          <w:szCs w:val="22"/>
        </w:rPr>
        <w:t xml:space="preserve">svaigulys, mieguistumas, </w:t>
      </w:r>
      <w:r w:rsidRPr="00E36E8B">
        <w:rPr>
          <w:szCs w:val="22"/>
        </w:rPr>
        <w:t>šaltkrėtis ar karščiavimas, Jūs turėtumėte nevairuoti automobilio ir nevaldyti mechanizmų, kol šie simptomai išnyks.</w:t>
      </w:r>
    </w:p>
    <w:p w14:paraId="2A7ED26C" w14:textId="77777777" w:rsidR="005D3D6C" w:rsidRPr="00E36E8B" w:rsidRDefault="005D3D6C">
      <w:pPr>
        <w:rPr>
          <w:szCs w:val="22"/>
        </w:rPr>
        <w:pPrChange w:id="928" w:author="Author">
          <w:pPr>
            <w:keepNext/>
            <w:keepLines/>
          </w:pPr>
        </w:pPrChange>
      </w:pPr>
    </w:p>
    <w:p w14:paraId="5E5B5253" w14:textId="545779CA" w:rsidR="005D3D6C" w:rsidRPr="00E36E8B" w:rsidRDefault="0015510D" w:rsidP="005D3D6C">
      <w:pPr>
        <w:keepNext/>
        <w:keepLines/>
        <w:rPr>
          <w:b/>
          <w:szCs w:val="22"/>
        </w:rPr>
      </w:pPr>
      <w:ins w:id="929" w:author="Author">
        <w:r w:rsidRPr="00E36E8B">
          <w:rPr>
            <w:b/>
            <w:bCs/>
          </w:rPr>
          <w:lastRenderedPageBreak/>
          <w:t xml:space="preserve">Herceptin sudėtyje yra </w:t>
        </w:r>
      </w:ins>
      <w:del w:id="930" w:author="Author">
        <w:r w:rsidR="005D3D6C" w:rsidRPr="00E36E8B" w:rsidDel="0015510D">
          <w:rPr>
            <w:b/>
            <w:szCs w:val="22"/>
          </w:rPr>
          <w:delText>N</w:delText>
        </w:r>
      </w:del>
      <w:ins w:id="931" w:author="Author">
        <w:r w:rsidRPr="00E36E8B">
          <w:rPr>
            <w:b/>
            <w:szCs w:val="22"/>
          </w:rPr>
          <w:t>n</w:t>
        </w:r>
      </w:ins>
      <w:r w:rsidR="005D3D6C" w:rsidRPr="00E36E8B">
        <w:rPr>
          <w:b/>
          <w:szCs w:val="22"/>
        </w:rPr>
        <w:t>atri</w:t>
      </w:r>
      <w:ins w:id="932" w:author="Author">
        <w:r w:rsidRPr="00E36E8B">
          <w:rPr>
            <w:b/>
            <w:szCs w:val="22"/>
          </w:rPr>
          <w:t>o</w:t>
        </w:r>
      </w:ins>
      <w:del w:id="933" w:author="Author">
        <w:r w:rsidR="005D3D6C" w:rsidRPr="00E36E8B" w:rsidDel="0015510D">
          <w:rPr>
            <w:b/>
            <w:szCs w:val="22"/>
          </w:rPr>
          <w:delText>s</w:delText>
        </w:r>
      </w:del>
    </w:p>
    <w:p w14:paraId="707212DD" w14:textId="3C87608F" w:rsidR="005D3D6C" w:rsidRPr="00E36E8B" w:rsidRDefault="00D84690" w:rsidP="00D15BFD">
      <w:pPr>
        <w:keepNext/>
        <w:keepLines/>
        <w:rPr>
          <w:ins w:id="934" w:author="Author"/>
          <w:szCs w:val="22"/>
        </w:rPr>
      </w:pPr>
      <w:r w:rsidRPr="00E36E8B">
        <w:rPr>
          <w:szCs w:val="22"/>
        </w:rPr>
        <w:t xml:space="preserve">Šio vaisto vienoje </w:t>
      </w:r>
      <w:r w:rsidR="005D3D6C" w:rsidRPr="00E36E8B">
        <w:rPr>
          <w:szCs w:val="22"/>
        </w:rPr>
        <w:t>dozėje yra mažiau kaip 1 mmol</w:t>
      </w:r>
      <w:r w:rsidR="00326D4C" w:rsidRPr="00E36E8B">
        <w:rPr>
          <w:szCs w:val="22"/>
        </w:rPr>
        <w:t xml:space="preserve"> natrio</w:t>
      </w:r>
      <w:r w:rsidR="005D3D6C" w:rsidRPr="00E36E8B">
        <w:rPr>
          <w:szCs w:val="22"/>
        </w:rPr>
        <w:t xml:space="preserve"> </w:t>
      </w:r>
      <w:r w:rsidR="00326D4C" w:rsidRPr="00E36E8B">
        <w:rPr>
          <w:szCs w:val="22"/>
        </w:rPr>
        <w:t>(23 mg)</w:t>
      </w:r>
      <w:r w:rsidR="005D3D6C" w:rsidRPr="00E36E8B">
        <w:rPr>
          <w:szCs w:val="22"/>
        </w:rPr>
        <w:t>, t.y</w:t>
      </w:r>
      <w:r w:rsidRPr="00E36E8B">
        <w:rPr>
          <w:szCs w:val="22"/>
        </w:rPr>
        <w:t>.</w:t>
      </w:r>
      <w:del w:id="935" w:author="Author">
        <w:r w:rsidRPr="00E36E8B" w:rsidDel="00551E6B">
          <w:rPr>
            <w:szCs w:val="22"/>
          </w:rPr>
          <w:delText xml:space="preserve"> </w:delText>
        </w:r>
      </w:del>
      <w:r w:rsidRPr="00E36E8B">
        <w:rPr>
          <w:szCs w:val="22"/>
        </w:rPr>
        <w:t xml:space="preserve"> jis</w:t>
      </w:r>
      <w:r w:rsidR="00326D4C" w:rsidRPr="00E36E8B">
        <w:rPr>
          <w:szCs w:val="22"/>
        </w:rPr>
        <w:t xml:space="preserve"> beveik neturi</w:t>
      </w:r>
      <w:r w:rsidRPr="00E36E8B">
        <w:rPr>
          <w:szCs w:val="22"/>
        </w:rPr>
        <w:t xml:space="preserve"> reikšmės.</w:t>
      </w:r>
    </w:p>
    <w:p w14:paraId="5367E7E5" w14:textId="77777777" w:rsidR="008F5674" w:rsidRPr="00E36E8B" w:rsidRDefault="008F5674">
      <w:pPr>
        <w:rPr>
          <w:szCs w:val="22"/>
        </w:rPr>
        <w:pPrChange w:id="936" w:author="Author">
          <w:pPr>
            <w:keepNext/>
            <w:keepLines/>
          </w:pPr>
        </w:pPrChange>
      </w:pPr>
    </w:p>
    <w:p w14:paraId="3D5FEC8B" w14:textId="7878593D" w:rsidR="0015510D" w:rsidRPr="00E36E8B" w:rsidRDefault="0015510D">
      <w:pPr>
        <w:keepNext/>
        <w:keepLines/>
        <w:tabs>
          <w:tab w:val="left" w:pos="709"/>
        </w:tabs>
        <w:rPr>
          <w:ins w:id="937" w:author="Author"/>
          <w:rFonts w:eastAsia="SimSun"/>
        </w:rPr>
        <w:pPrChange w:id="938" w:author="Author">
          <w:pPr>
            <w:tabs>
              <w:tab w:val="left" w:pos="709"/>
            </w:tabs>
          </w:pPr>
        </w:pPrChange>
      </w:pPr>
      <w:ins w:id="939" w:author="Author">
        <w:r w:rsidRPr="00E36E8B">
          <w:rPr>
            <w:b/>
            <w:bCs/>
          </w:rPr>
          <w:t>Herceptin sudėtyje yra polisorbato</w:t>
        </w:r>
      </w:ins>
    </w:p>
    <w:p w14:paraId="1580D4B4" w14:textId="62074128" w:rsidR="00023397" w:rsidRPr="00023397" w:rsidRDefault="0015510D" w:rsidP="00023397">
      <w:pPr>
        <w:rPr>
          <w:ins w:id="940" w:author="Author"/>
        </w:rPr>
      </w:pPr>
      <w:ins w:id="941" w:author="Author">
        <w:r w:rsidRPr="00E36E8B">
          <w:t xml:space="preserve">Kiekviename Herceptin 600 mg / 5 ml flakone yra 2,0 mg polisorbato 20, </w:t>
        </w:r>
        <w:del w:id="942" w:author="Author">
          <w:r w:rsidRPr="00E36E8B" w:rsidDel="00023397">
            <w:delText xml:space="preserve">o </w:delText>
          </w:r>
        </w:del>
        <w:r w:rsidRPr="00E36E8B">
          <w:t>tai atitinka 0,4 mg/ml</w:t>
        </w:r>
        <w:del w:id="943" w:author="Author">
          <w:r w:rsidRPr="00E36E8B" w:rsidDel="00023397">
            <w:delText xml:space="preserve"> koncentraciją</w:delText>
          </w:r>
        </w:del>
        <w:r w:rsidRPr="00E36E8B">
          <w:t xml:space="preserve">. Polisorbatas 20 gali sukelti alerginių reakcijų. </w:t>
        </w:r>
        <w:r w:rsidR="00023397" w:rsidRPr="00023397">
          <w:t>Jei žinote, kad Jūs esate alergiškas bet kokiai medžiagai, pasakykite gydytojui.</w:t>
        </w:r>
      </w:ins>
    </w:p>
    <w:p w14:paraId="634AAAE2" w14:textId="4BCEF6F4" w:rsidR="00BB47DF" w:rsidRPr="00E36E8B" w:rsidDel="00023397" w:rsidRDefault="0015510D" w:rsidP="0015510D">
      <w:pPr>
        <w:rPr>
          <w:ins w:id="944" w:author="Author"/>
          <w:del w:id="945" w:author="Author"/>
        </w:rPr>
      </w:pPr>
      <w:ins w:id="946" w:author="Author">
        <w:del w:id="947" w:author="Author">
          <w:r w:rsidRPr="00E36E8B" w:rsidDel="00023397">
            <w:delText>Pasakykite gydytojui, jei esate alergiški.</w:delText>
          </w:r>
        </w:del>
      </w:ins>
    </w:p>
    <w:p w14:paraId="0EFAD2E3" w14:textId="77777777" w:rsidR="00FE2142" w:rsidRPr="00E36E8B" w:rsidRDefault="00FE2142" w:rsidP="0015510D">
      <w:pPr>
        <w:rPr>
          <w:szCs w:val="22"/>
        </w:rPr>
      </w:pPr>
    </w:p>
    <w:p w14:paraId="428A9105" w14:textId="77777777" w:rsidR="00BB47DF" w:rsidRPr="00E36E8B" w:rsidRDefault="00BB47DF">
      <w:pPr>
        <w:rPr>
          <w:szCs w:val="22"/>
        </w:rPr>
      </w:pPr>
    </w:p>
    <w:p w14:paraId="58EA3C64" w14:textId="77777777" w:rsidR="00BB47DF" w:rsidRPr="00E36E8B" w:rsidRDefault="00BB47DF">
      <w:pPr>
        <w:keepNext/>
        <w:keepLines/>
        <w:numPr>
          <w:ilvl w:val="12"/>
          <w:numId w:val="0"/>
        </w:numPr>
        <w:ind w:left="567" w:hanging="567"/>
        <w:outlineLvl w:val="0"/>
        <w:rPr>
          <w:b/>
          <w:caps/>
          <w:szCs w:val="22"/>
        </w:rPr>
      </w:pPr>
      <w:r w:rsidRPr="00E36E8B">
        <w:rPr>
          <w:b/>
          <w:szCs w:val="22"/>
        </w:rPr>
        <w:t>3.</w:t>
      </w:r>
      <w:r w:rsidRPr="00E36E8B">
        <w:rPr>
          <w:b/>
          <w:szCs w:val="22"/>
        </w:rPr>
        <w:tab/>
        <w:t xml:space="preserve">Kaip </w:t>
      </w:r>
      <w:r w:rsidR="00D84690" w:rsidRPr="00E36E8B">
        <w:rPr>
          <w:b/>
          <w:szCs w:val="22"/>
        </w:rPr>
        <w:t>vartoti</w:t>
      </w:r>
      <w:r w:rsidRPr="00E36E8B">
        <w:rPr>
          <w:b/>
          <w:szCs w:val="22"/>
        </w:rPr>
        <w:t xml:space="preserve"> Herceptin</w:t>
      </w:r>
    </w:p>
    <w:p w14:paraId="2D1B9E6C" w14:textId="77777777" w:rsidR="00BB47DF" w:rsidRPr="00E36E8B" w:rsidRDefault="00BB47DF">
      <w:pPr>
        <w:keepNext/>
        <w:keepLines/>
        <w:ind w:left="567" w:hanging="567"/>
        <w:rPr>
          <w:szCs w:val="22"/>
        </w:rPr>
      </w:pPr>
    </w:p>
    <w:p w14:paraId="179963C3" w14:textId="71AED66B" w:rsidR="00BB47DF" w:rsidRPr="00E36E8B" w:rsidRDefault="00BB47DF">
      <w:pPr>
        <w:keepNext/>
        <w:keepLines/>
        <w:rPr>
          <w:szCs w:val="22"/>
        </w:rPr>
      </w:pPr>
      <w:r w:rsidRPr="00E36E8B">
        <w:rPr>
          <w:szCs w:val="22"/>
        </w:rPr>
        <w:t xml:space="preserve">Prieš pradėdamas gydymą gydytojas nustatys HER2 kiekį Jūsų navike. Tik tie pacientai, kurių navikuose nustatomas didelis HER2 kiekis, bus gydomi Herceptin. Jį </w:t>
      </w:r>
      <w:ins w:id="948" w:author="Author">
        <w:r w:rsidR="00B437E5">
          <w:rPr>
            <w:szCs w:val="22"/>
          </w:rPr>
          <w:t>suleisti</w:t>
        </w:r>
      </w:ins>
      <w:del w:id="949" w:author="Author">
        <w:r w:rsidRPr="00E36E8B" w:rsidDel="00B437E5">
          <w:rPr>
            <w:szCs w:val="22"/>
          </w:rPr>
          <w:delText>sušvirkšti</w:delText>
        </w:r>
      </w:del>
      <w:r w:rsidRPr="00E36E8B">
        <w:rPr>
          <w:szCs w:val="22"/>
        </w:rPr>
        <w:t xml:space="preserve"> gali tik gydytojas arba slaugytojas.</w:t>
      </w:r>
    </w:p>
    <w:p w14:paraId="7294F11A" w14:textId="77777777" w:rsidR="00BB47DF" w:rsidRPr="00E36E8B" w:rsidRDefault="00BB47DF">
      <w:pPr>
        <w:keepNext/>
        <w:keepLines/>
        <w:rPr>
          <w:szCs w:val="22"/>
        </w:rPr>
      </w:pPr>
    </w:p>
    <w:p w14:paraId="56F2544D" w14:textId="77777777" w:rsidR="00BB47DF" w:rsidRPr="00E36E8B" w:rsidRDefault="00BB47DF">
      <w:pPr>
        <w:keepNext/>
        <w:keepLines/>
        <w:rPr>
          <w:szCs w:val="22"/>
        </w:rPr>
      </w:pPr>
      <w:r w:rsidRPr="00E36E8B">
        <w:rPr>
          <w:szCs w:val="22"/>
        </w:rPr>
        <w:t>Herceptin būna dviejų tipų (farmacinių formų):</w:t>
      </w:r>
    </w:p>
    <w:p w14:paraId="2998F081" w14:textId="77777777" w:rsidR="00BB47DF" w:rsidRPr="00E36E8B" w:rsidRDefault="00BB47DF">
      <w:pPr>
        <w:keepNext/>
        <w:keepLines/>
        <w:rPr>
          <w:szCs w:val="22"/>
        </w:rPr>
      </w:pPr>
      <w:r w:rsidRPr="00E36E8B">
        <w:rPr>
          <w:szCs w:val="22"/>
        </w:rPr>
        <w:t>•</w:t>
      </w:r>
      <w:r w:rsidRPr="00E36E8B">
        <w:rPr>
          <w:szCs w:val="22"/>
        </w:rPr>
        <w:tab/>
        <w:t>viena yra skirta lašinti į veną (intraveninei infuzijai);</w:t>
      </w:r>
    </w:p>
    <w:p w14:paraId="6B4F593B" w14:textId="4F29AF8D" w:rsidR="00BB47DF" w:rsidRPr="00E36E8B" w:rsidRDefault="00BB47DF">
      <w:pPr>
        <w:keepNext/>
        <w:keepLines/>
        <w:rPr>
          <w:szCs w:val="22"/>
        </w:rPr>
      </w:pPr>
      <w:r w:rsidRPr="00E36E8B">
        <w:rPr>
          <w:szCs w:val="22"/>
        </w:rPr>
        <w:t>•</w:t>
      </w:r>
      <w:r w:rsidRPr="00E36E8B">
        <w:rPr>
          <w:szCs w:val="22"/>
        </w:rPr>
        <w:tab/>
        <w:t xml:space="preserve">kita yra skirta </w:t>
      </w:r>
      <w:ins w:id="950" w:author="Author">
        <w:r w:rsidR="00B437E5">
          <w:rPr>
            <w:szCs w:val="22"/>
          </w:rPr>
          <w:t>suleisti</w:t>
        </w:r>
      </w:ins>
      <w:del w:id="951" w:author="Author">
        <w:r w:rsidRPr="00E36E8B" w:rsidDel="00B437E5">
          <w:rPr>
            <w:szCs w:val="22"/>
          </w:rPr>
          <w:delText>sušvirkšti</w:delText>
        </w:r>
      </w:del>
      <w:r w:rsidRPr="00E36E8B">
        <w:rPr>
          <w:szCs w:val="22"/>
        </w:rPr>
        <w:t xml:space="preserve"> po oda (poodinei injekcijai).</w:t>
      </w:r>
    </w:p>
    <w:p w14:paraId="5E1F1A80" w14:textId="65453195" w:rsidR="00BB47DF" w:rsidRPr="00E36E8B" w:rsidRDefault="00BB47DF">
      <w:pPr>
        <w:keepNext/>
        <w:keepLines/>
        <w:rPr>
          <w:szCs w:val="22"/>
        </w:rPr>
      </w:pPr>
      <w:r w:rsidRPr="00E36E8B">
        <w:rPr>
          <w:szCs w:val="22"/>
        </w:rPr>
        <w:t xml:space="preserve">Norint įsitikinti, kad vaisto, kurį ruošiamasi </w:t>
      </w:r>
      <w:ins w:id="952" w:author="Author">
        <w:r w:rsidR="00B437E5">
          <w:rPr>
            <w:szCs w:val="22"/>
          </w:rPr>
          <w:t>suleisti</w:t>
        </w:r>
      </w:ins>
      <w:del w:id="953" w:author="Author">
        <w:r w:rsidRPr="00E36E8B" w:rsidDel="00B437E5">
          <w:rPr>
            <w:szCs w:val="22"/>
          </w:rPr>
          <w:delText>sušvirkšti</w:delText>
        </w:r>
      </w:del>
      <w:r w:rsidRPr="00E36E8B">
        <w:rPr>
          <w:szCs w:val="22"/>
        </w:rPr>
        <w:t xml:space="preserve"> pacientui, farmacinė forma tikrai yra ta, kurią paskyrė gydytojas, yra svarbu patikrinti vaist</w:t>
      </w:r>
      <w:del w:id="954" w:author="Author">
        <w:r w:rsidRPr="00E36E8B" w:rsidDel="00B437E5">
          <w:rPr>
            <w:szCs w:val="22"/>
          </w:rPr>
          <w:delText>inio preparat</w:delText>
        </w:r>
      </w:del>
      <w:r w:rsidRPr="00E36E8B">
        <w:rPr>
          <w:szCs w:val="22"/>
        </w:rPr>
        <w:t xml:space="preserve">o ženklinimą. Herceptin po oda vartojama farmacinė forma nėra skirta vartojimui į veną ir turi būti </w:t>
      </w:r>
      <w:ins w:id="955" w:author="Author">
        <w:r w:rsidR="00B437E5">
          <w:rPr>
            <w:szCs w:val="22"/>
          </w:rPr>
          <w:t>leidžiama</w:t>
        </w:r>
      </w:ins>
      <w:del w:id="956" w:author="Author">
        <w:r w:rsidRPr="00E36E8B" w:rsidDel="00B437E5">
          <w:rPr>
            <w:szCs w:val="22"/>
          </w:rPr>
          <w:delText>švirkščiama</w:delText>
        </w:r>
      </w:del>
      <w:r w:rsidRPr="00E36E8B">
        <w:rPr>
          <w:szCs w:val="22"/>
        </w:rPr>
        <w:t xml:space="preserve"> tik po oda.</w:t>
      </w:r>
    </w:p>
    <w:p w14:paraId="6A489A42" w14:textId="77777777" w:rsidR="00BB47DF" w:rsidRPr="00E36E8B" w:rsidRDefault="00BB47DF"/>
    <w:p w14:paraId="7E52B62E" w14:textId="77777777" w:rsidR="00BB47DF" w:rsidRPr="00E36E8B" w:rsidRDefault="00BB47DF">
      <w:r w:rsidRPr="00E36E8B">
        <w:t>Gydytojas gali apsvarstyti, ar nevertėtų gydymo Herceptin į veną pakeisti gydymu Herceptin po oda (arba atvirkščiai), jeigu manys, kad tai Jums naudinga.</w:t>
      </w:r>
    </w:p>
    <w:p w14:paraId="46240B9B" w14:textId="77777777" w:rsidR="00BB47DF" w:rsidRPr="00E36E8B" w:rsidRDefault="00BB47DF">
      <w:pPr>
        <w:rPr>
          <w:szCs w:val="24"/>
        </w:rPr>
      </w:pPr>
    </w:p>
    <w:p w14:paraId="6FDE0DC0" w14:textId="20941BDC" w:rsidR="001C588F" w:rsidRPr="00E36E8B" w:rsidRDefault="00BB47DF">
      <w:pPr>
        <w:rPr>
          <w:rFonts w:eastAsia="SimSun"/>
        </w:rPr>
      </w:pPr>
      <w:r w:rsidRPr="00E36E8B">
        <w:rPr>
          <w:rFonts w:eastAsia="SimSun"/>
        </w:rPr>
        <w:t>Norint išvengti gydymo vaistais klaidų, svarbu patikrinti flakono ženklinimą ir įsitikinti, kad vaist</w:t>
      </w:r>
      <w:del w:id="957" w:author="Author">
        <w:r w:rsidRPr="00E36E8B" w:rsidDel="00B437E5">
          <w:rPr>
            <w:rFonts w:eastAsia="SimSun"/>
          </w:rPr>
          <w:delText>inis preparat</w:delText>
        </w:r>
      </w:del>
      <w:r w:rsidRPr="00E36E8B">
        <w:rPr>
          <w:rFonts w:eastAsia="SimSun"/>
        </w:rPr>
        <w:t xml:space="preserve">as, kurį norima paruošti ir sulašinti, tikrai yra Herceptin (trastuzumabas), o ne </w:t>
      </w:r>
      <w:r w:rsidR="00EF6A60" w:rsidRPr="00E36E8B">
        <w:rPr>
          <w:rFonts w:eastAsia="SimSun"/>
        </w:rPr>
        <w:t>kitas vaistinis preparatas, kurio sudėtyje yra trastuzumabo (pvz. trastuzumabas emtansinas arba trastuzumabas derukstekanas).</w:t>
      </w:r>
    </w:p>
    <w:p w14:paraId="34C273CA" w14:textId="452AFABB" w:rsidR="00BB47DF" w:rsidRPr="00E36E8B" w:rsidRDefault="00BB47DF">
      <w:pPr>
        <w:rPr>
          <w:szCs w:val="22"/>
        </w:rPr>
      </w:pPr>
      <w:r w:rsidRPr="00E36E8B">
        <w:rPr>
          <w:szCs w:val="22"/>
        </w:rPr>
        <w:t xml:space="preserve">Rekomenduojamoji dozė yra 600 mg. Kas tris savaites Herceptin turi būti </w:t>
      </w:r>
      <w:ins w:id="958" w:author="Author">
        <w:r w:rsidR="00B437E5">
          <w:rPr>
            <w:szCs w:val="22"/>
          </w:rPr>
          <w:t>suleidžiamas</w:t>
        </w:r>
      </w:ins>
      <w:del w:id="959" w:author="Author">
        <w:r w:rsidRPr="00E36E8B" w:rsidDel="00B437E5">
          <w:rPr>
            <w:szCs w:val="22"/>
          </w:rPr>
          <w:delText>sušvirkščiamas</w:delText>
        </w:r>
      </w:del>
      <w:r w:rsidRPr="00E36E8B">
        <w:rPr>
          <w:szCs w:val="22"/>
        </w:rPr>
        <w:t xml:space="preserve"> kaip poodinė injekcija (po oda) per 2 </w:t>
      </w:r>
      <w:r w:rsidRPr="00E36E8B">
        <w:rPr>
          <w:szCs w:val="22"/>
        </w:rPr>
        <w:noBreakHyphen/>
        <w:t> 5 minutes.</w:t>
      </w:r>
    </w:p>
    <w:p w14:paraId="22E0DBBC" w14:textId="77777777" w:rsidR="00BB47DF" w:rsidRPr="00E36E8B" w:rsidRDefault="00BB47DF">
      <w:pPr>
        <w:rPr>
          <w:szCs w:val="22"/>
        </w:rPr>
      </w:pPr>
    </w:p>
    <w:p w14:paraId="275A7C7C" w14:textId="644CFABD" w:rsidR="00BB47DF" w:rsidRPr="00E36E8B" w:rsidRDefault="00BB47DF">
      <w:pPr>
        <w:rPr>
          <w:szCs w:val="22"/>
        </w:rPr>
      </w:pPr>
      <w:r w:rsidRPr="00E36E8B">
        <w:rPr>
          <w:szCs w:val="22"/>
        </w:rPr>
        <w:t xml:space="preserve">Injekcijos vieta turi būti keičiama tarp kairės ir dešinės šlaunies. Nauja injekcija turi būti </w:t>
      </w:r>
      <w:ins w:id="960" w:author="Author">
        <w:r w:rsidR="00B437E5">
          <w:rPr>
            <w:szCs w:val="22"/>
          </w:rPr>
          <w:t>atliekama</w:t>
        </w:r>
      </w:ins>
      <w:del w:id="961" w:author="Author">
        <w:r w:rsidRPr="00E36E8B" w:rsidDel="00B437E5">
          <w:rPr>
            <w:szCs w:val="22"/>
          </w:rPr>
          <w:delText>švirkščiama</w:delText>
        </w:r>
      </w:del>
      <w:r w:rsidRPr="00E36E8B">
        <w:rPr>
          <w:szCs w:val="22"/>
        </w:rPr>
        <w:t xml:space="preserve"> bent už 2,5 cm nuo ankstesnės vietos. Negalima </w:t>
      </w:r>
      <w:del w:id="962" w:author="Author">
        <w:r w:rsidRPr="00E36E8B" w:rsidDel="00B437E5">
          <w:rPr>
            <w:szCs w:val="22"/>
          </w:rPr>
          <w:delText xml:space="preserve">švirkšti </w:delText>
        </w:r>
      </w:del>
      <w:ins w:id="963" w:author="Author">
        <w:r w:rsidR="00B437E5">
          <w:rPr>
            <w:szCs w:val="22"/>
          </w:rPr>
          <w:t>leisti</w:t>
        </w:r>
        <w:r w:rsidR="00B437E5" w:rsidRPr="00E36E8B">
          <w:rPr>
            <w:szCs w:val="22"/>
          </w:rPr>
          <w:t xml:space="preserve"> </w:t>
        </w:r>
      </w:ins>
      <w:r w:rsidRPr="00E36E8B">
        <w:rPr>
          <w:szCs w:val="22"/>
        </w:rPr>
        <w:t>į tas vietas, kur oda yra raudona, su kraujosruvomis, jautri ar sukietėjusi.</w:t>
      </w:r>
    </w:p>
    <w:p w14:paraId="55667BEF" w14:textId="77777777" w:rsidR="001C588F" w:rsidRPr="00E36E8B" w:rsidRDefault="001C588F">
      <w:pPr>
        <w:rPr>
          <w:szCs w:val="22"/>
        </w:rPr>
      </w:pPr>
    </w:p>
    <w:p w14:paraId="57AD6653" w14:textId="703D401E" w:rsidR="00BB47DF" w:rsidRPr="00E36E8B" w:rsidRDefault="00BB47DF">
      <w:pPr>
        <w:rPr>
          <w:szCs w:val="22"/>
        </w:rPr>
      </w:pPr>
      <w:r w:rsidRPr="00E36E8B">
        <w:rPr>
          <w:szCs w:val="22"/>
        </w:rPr>
        <w:t xml:space="preserve">Jeigu gydymo Herceptin kurso metu yra vartojami ir kiti po oda </w:t>
      </w:r>
      <w:del w:id="964" w:author="Author">
        <w:r w:rsidRPr="00E36E8B" w:rsidDel="00B437E5">
          <w:rPr>
            <w:szCs w:val="22"/>
          </w:rPr>
          <w:delText>š</w:delText>
        </w:r>
      </w:del>
      <w:ins w:id="965" w:author="Author">
        <w:r w:rsidR="00B437E5">
          <w:rPr>
            <w:szCs w:val="22"/>
          </w:rPr>
          <w:t>leidžiami</w:t>
        </w:r>
      </w:ins>
      <w:del w:id="966" w:author="Author">
        <w:r w:rsidRPr="00E36E8B" w:rsidDel="00B437E5">
          <w:rPr>
            <w:szCs w:val="22"/>
          </w:rPr>
          <w:delText>virkščiami</w:delText>
        </w:r>
      </w:del>
      <w:r w:rsidRPr="00E36E8B">
        <w:rPr>
          <w:szCs w:val="22"/>
        </w:rPr>
        <w:t xml:space="preserve"> vaistai, būtina pasirinkti skirtingas </w:t>
      </w:r>
      <w:ins w:id="967" w:author="Author">
        <w:r w:rsidR="00B437E5">
          <w:rPr>
            <w:szCs w:val="22"/>
          </w:rPr>
          <w:t>suleidimo</w:t>
        </w:r>
      </w:ins>
      <w:del w:id="968" w:author="Author">
        <w:r w:rsidRPr="00E36E8B" w:rsidDel="00B437E5">
          <w:rPr>
            <w:szCs w:val="22"/>
          </w:rPr>
          <w:delText>švirkštimo</w:delText>
        </w:r>
      </w:del>
      <w:r w:rsidRPr="00E36E8B">
        <w:rPr>
          <w:szCs w:val="22"/>
        </w:rPr>
        <w:t xml:space="preserve"> vietas.</w:t>
      </w:r>
    </w:p>
    <w:p w14:paraId="323B6A93" w14:textId="77777777" w:rsidR="00BB47DF" w:rsidRPr="00E36E8B" w:rsidRDefault="00BB47DF">
      <w:pPr>
        <w:rPr>
          <w:szCs w:val="22"/>
        </w:rPr>
      </w:pPr>
    </w:p>
    <w:p w14:paraId="2C745CE0" w14:textId="77777777" w:rsidR="00BB47DF" w:rsidRPr="00E36E8B" w:rsidRDefault="00BB47DF">
      <w:pPr>
        <w:rPr>
          <w:szCs w:val="22"/>
        </w:rPr>
      </w:pPr>
      <w:r w:rsidRPr="00E36E8B">
        <w:rPr>
          <w:szCs w:val="22"/>
        </w:rPr>
        <w:t>Herceptin negalima maišyti arba skiesti jokiais kitais preparatais.</w:t>
      </w:r>
    </w:p>
    <w:p w14:paraId="071BBE31" w14:textId="77777777" w:rsidR="00BB47DF" w:rsidRPr="00E36E8B" w:rsidRDefault="00BB47DF">
      <w:pPr>
        <w:rPr>
          <w:szCs w:val="22"/>
        </w:rPr>
      </w:pPr>
    </w:p>
    <w:p w14:paraId="4E5C15D9" w14:textId="77777777" w:rsidR="00BB47DF" w:rsidRPr="00E36E8B" w:rsidRDefault="00BB47DF">
      <w:pPr>
        <w:rPr>
          <w:b/>
        </w:rPr>
      </w:pPr>
      <w:r w:rsidRPr="00E36E8B">
        <w:rPr>
          <w:b/>
        </w:rPr>
        <w:t>Nustojus vartoti Herceptin</w:t>
      </w:r>
    </w:p>
    <w:p w14:paraId="3DBEFA94" w14:textId="69408191" w:rsidR="00BB47DF" w:rsidRPr="00E36E8B" w:rsidRDefault="00BB47DF">
      <w:pPr>
        <w:rPr>
          <w:szCs w:val="24"/>
        </w:rPr>
      </w:pPr>
      <w:r w:rsidRPr="00E36E8B">
        <w:rPr>
          <w:szCs w:val="24"/>
        </w:rPr>
        <w:t xml:space="preserve">Nenustokite vartoję šio vaisto, prieš tai nepasitarę su savo gydytoju. Visos dozės turi būti </w:t>
      </w:r>
      <w:ins w:id="969" w:author="Author">
        <w:r w:rsidR="00B437E5">
          <w:rPr>
            <w:szCs w:val="24"/>
          </w:rPr>
          <w:t>suleidžiamos</w:t>
        </w:r>
      </w:ins>
      <w:del w:id="970" w:author="Author">
        <w:r w:rsidRPr="00E36E8B" w:rsidDel="00B437E5">
          <w:rPr>
            <w:szCs w:val="24"/>
          </w:rPr>
          <w:delText>sušvirkščiamos</w:delText>
        </w:r>
      </w:del>
      <w:r w:rsidRPr="00E36E8B">
        <w:rPr>
          <w:szCs w:val="24"/>
        </w:rPr>
        <w:t xml:space="preserve"> tinkamu laiku kas tris savaites. Tai padės Jūsų vaistui veikti taip gerai, kaip jis gali.</w:t>
      </w:r>
    </w:p>
    <w:p w14:paraId="629FC3F3" w14:textId="77777777" w:rsidR="00BB47DF" w:rsidRPr="00E36E8B" w:rsidRDefault="00BB47DF">
      <w:pPr>
        <w:rPr>
          <w:szCs w:val="24"/>
        </w:rPr>
      </w:pPr>
    </w:p>
    <w:p w14:paraId="262D265C" w14:textId="77777777" w:rsidR="00BB47DF" w:rsidRPr="00E36E8B" w:rsidRDefault="00BB47DF">
      <w:pPr>
        <w:rPr>
          <w:szCs w:val="24"/>
        </w:rPr>
      </w:pPr>
      <w:r w:rsidRPr="00E36E8B">
        <w:rPr>
          <w:szCs w:val="24"/>
        </w:rPr>
        <w:t>Kol Herceptin būti pašalintas iš organizmo, gali užtrukti iki 7 mėnesių. Dėl to gydytojas gali nuspręsti toliau tikrinti Jūsų širdies veiklą.</w:t>
      </w:r>
    </w:p>
    <w:p w14:paraId="2D254C2C" w14:textId="77777777" w:rsidR="00BB47DF" w:rsidRPr="00E36E8B" w:rsidRDefault="00BB47DF">
      <w:pPr>
        <w:rPr>
          <w:szCs w:val="24"/>
        </w:rPr>
      </w:pPr>
    </w:p>
    <w:p w14:paraId="0AE80908" w14:textId="77777777" w:rsidR="00BB47DF" w:rsidRPr="00E36E8B" w:rsidRDefault="00BB47DF">
      <w:pPr>
        <w:rPr>
          <w:szCs w:val="22"/>
        </w:rPr>
      </w:pPr>
      <w:r w:rsidRPr="00E36E8B">
        <w:rPr>
          <w:szCs w:val="24"/>
        </w:rPr>
        <w:t>Jeigu kiltų daugiau klausimų dėl šio vaisto vartojimo, kreipkitės į gydytoją, vaistininką arba slaugytoją.</w:t>
      </w:r>
    </w:p>
    <w:p w14:paraId="02AF319B" w14:textId="77777777" w:rsidR="00BB47DF" w:rsidRPr="00E36E8B" w:rsidRDefault="00BB47DF">
      <w:pPr>
        <w:ind w:left="567" w:hanging="567"/>
        <w:rPr>
          <w:szCs w:val="22"/>
        </w:rPr>
      </w:pPr>
    </w:p>
    <w:p w14:paraId="160EB58B" w14:textId="77777777" w:rsidR="00BB47DF" w:rsidRPr="00E36E8B" w:rsidRDefault="00BB47DF">
      <w:pPr>
        <w:ind w:left="567" w:hanging="567"/>
        <w:rPr>
          <w:szCs w:val="22"/>
        </w:rPr>
      </w:pPr>
    </w:p>
    <w:p w14:paraId="4D574BBF" w14:textId="77777777" w:rsidR="00BB47DF" w:rsidRPr="00E36E8B" w:rsidRDefault="00BB47DF">
      <w:pPr>
        <w:numPr>
          <w:ilvl w:val="12"/>
          <w:numId w:val="0"/>
        </w:numPr>
        <w:ind w:left="567" w:hanging="567"/>
        <w:outlineLvl w:val="0"/>
        <w:rPr>
          <w:b/>
          <w:caps/>
          <w:szCs w:val="22"/>
        </w:rPr>
      </w:pPr>
      <w:r w:rsidRPr="00E36E8B">
        <w:rPr>
          <w:b/>
          <w:szCs w:val="22"/>
        </w:rPr>
        <w:t>4.</w:t>
      </w:r>
      <w:r w:rsidRPr="00E36E8B">
        <w:rPr>
          <w:b/>
          <w:szCs w:val="22"/>
        </w:rPr>
        <w:tab/>
        <w:t>Galimas šalutinis poveikis</w:t>
      </w:r>
    </w:p>
    <w:p w14:paraId="2901BC59" w14:textId="77777777" w:rsidR="00BB47DF" w:rsidRPr="00E36E8B" w:rsidRDefault="00BB47DF">
      <w:pPr>
        <w:ind w:left="567" w:hanging="567"/>
        <w:rPr>
          <w:szCs w:val="22"/>
        </w:rPr>
      </w:pPr>
    </w:p>
    <w:p w14:paraId="42A373A1" w14:textId="77777777" w:rsidR="00BB47DF" w:rsidRPr="00E36E8B" w:rsidRDefault="00BB47DF">
      <w:pPr>
        <w:rPr>
          <w:szCs w:val="22"/>
        </w:rPr>
      </w:pPr>
      <w:r w:rsidRPr="00E36E8B">
        <w:rPr>
          <w:szCs w:val="22"/>
        </w:rPr>
        <w:t>Šis vaistas, kaip ir visi kiti, gali sukelti šalutinį poveikį, nors jis pasireiškia ne visiems žmonėms. Kai kurie šalutiniai poveikiai gali būti sunkūs ir gydomi ligoninėje.</w:t>
      </w:r>
    </w:p>
    <w:p w14:paraId="1397C467" w14:textId="77777777" w:rsidR="00BB47DF" w:rsidRPr="00E36E8B" w:rsidRDefault="00BB47DF">
      <w:pPr>
        <w:rPr>
          <w:szCs w:val="22"/>
        </w:rPr>
      </w:pPr>
    </w:p>
    <w:p w14:paraId="40565FE3" w14:textId="021E0FBF" w:rsidR="00BB47DF" w:rsidRPr="00E36E8B" w:rsidRDefault="00BB47DF">
      <w:pPr>
        <w:outlineLvl w:val="0"/>
        <w:rPr>
          <w:szCs w:val="22"/>
        </w:rPr>
      </w:pPr>
      <w:r w:rsidRPr="00E36E8B">
        <w:rPr>
          <w:szCs w:val="22"/>
        </w:rPr>
        <w:lastRenderedPageBreak/>
        <w:t>Gydant Herceptin gali pasitaikyti šaltkrėtis, karščiavimas ir kiti į gripą panašūs simptomai. Jie pasitaiko labai dažnai (</w:t>
      </w:r>
      <w:ins w:id="971" w:author="Author">
        <w:r w:rsidR="00B437E5">
          <w:rPr>
            <w:szCs w:val="22"/>
          </w:rPr>
          <w:t>ne rečiau kaip</w:t>
        </w:r>
        <w:r w:rsidR="00B437E5" w:rsidRPr="00E36E8B">
          <w:rPr>
            <w:szCs w:val="22"/>
          </w:rPr>
          <w:t xml:space="preserve"> </w:t>
        </w:r>
      </w:ins>
      <w:del w:id="972" w:author="Author">
        <w:r w:rsidRPr="00E36E8B" w:rsidDel="00B437E5">
          <w:rPr>
            <w:szCs w:val="22"/>
          </w:rPr>
          <w:delText xml:space="preserve">daugiau nei </w:delText>
        </w:r>
      </w:del>
      <w:r w:rsidRPr="00E36E8B">
        <w:rPr>
          <w:szCs w:val="22"/>
        </w:rPr>
        <w:t>1 iš 10 </w:t>
      </w:r>
      <w:ins w:id="973" w:author="Author">
        <w:r w:rsidR="00B437E5">
          <w:rPr>
            <w:szCs w:val="22"/>
          </w:rPr>
          <w:t>asmenų</w:t>
        </w:r>
      </w:ins>
      <w:del w:id="974" w:author="Author">
        <w:r w:rsidRPr="00E36E8B" w:rsidDel="00B437E5">
          <w:rPr>
            <w:szCs w:val="22"/>
          </w:rPr>
          <w:delText>žmonių</w:delText>
        </w:r>
      </w:del>
      <w:r w:rsidRPr="00E36E8B">
        <w:rPr>
          <w:szCs w:val="22"/>
        </w:rPr>
        <w:t>). Kiti simptomai yra: šleikštulys (pykinimas), vėmimas, skausmas, padidėjęs raumenų įtempimas ir drebulys, galvos skausmas, svaigulys, pasunkėjęs kvėpavimas, padidėjęs arba sumažėjęs kraujospūdis, širdies ritmo sutrikimai (palpitacijos, širdies virpėjimas ar nereguliarus širdies plakimas), veido ir lūpų pabrinkimas, išbėrimas ir nuovargio pojūtis. Kai kurie iš šių simptomų gali būti sunkūs, o kai kuriuos pacientus ištiko mirtis (žiūrėkite skyriuje „Įspėjimai ir atsargumo priemonės“).</w:t>
      </w:r>
    </w:p>
    <w:p w14:paraId="4CA95158" w14:textId="77777777" w:rsidR="00BB47DF" w:rsidRPr="00E36E8B" w:rsidRDefault="00BB47DF">
      <w:pPr>
        <w:outlineLvl w:val="0"/>
        <w:rPr>
          <w:szCs w:val="22"/>
        </w:rPr>
      </w:pPr>
    </w:p>
    <w:p w14:paraId="16A27A8F" w14:textId="62958CC1" w:rsidR="00BB47DF" w:rsidRPr="00E36E8B" w:rsidRDefault="005E4CED">
      <w:pPr>
        <w:rPr>
          <w:szCs w:val="22"/>
        </w:rPr>
      </w:pPr>
      <w:r w:rsidRPr="00E36E8B">
        <w:rPr>
          <w:szCs w:val="22"/>
        </w:rPr>
        <w:t>Jūsų gydytojas ar slaugytojas</w:t>
      </w:r>
      <w:r w:rsidR="00BB47DF" w:rsidRPr="00E36E8B">
        <w:rPr>
          <w:szCs w:val="22"/>
        </w:rPr>
        <w:t xml:space="preserve"> stebės Jūsų būklę </w:t>
      </w:r>
      <w:ins w:id="975" w:author="Author">
        <w:r w:rsidR="00B437E5">
          <w:rPr>
            <w:szCs w:val="22"/>
          </w:rPr>
          <w:t>vaisto suleidimo</w:t>
        </w:r>
      </w:ins>
      <w:del w:id="976" w:author="Author">
        <w:r w:rsidR="00BB47DF" w:rsidRPr="00E36E8B" w:rsidDel="00B437E5">
          <w:rPr>
            <w:szCs w:val="22"/>
          </w:rPr>
          <w:delText>švirkštimo</w:delText>
        </w:r>
      </w:del>
      <w:r w:rsidR="00BB47DF" w:rsidRPr="00E36E8B">
        <w:rPr>
          <w:szCs w:val="22"/>
        </w:rPr>
        <w:t xml:space="preserve"> metu bei </w:t>
      </w:r>
      <w:r w:rsidRPr="00E36E8B">
        <w:rPr>
          <w:szCs w:val="22"/>
        </w:rPr>
        <w:t>30 minučių</w:t>
      </w:r>
      <w:r w:rsidR="00BB47DF" w:rsidRPr="00E36E8B">
        <w:rPr>
          <w:szCs w:val="22"/>
        </w:rPr>
        <w:t xml:space="preserve"> nuo pirmosios injekcijos pradžios ir </w:t>
      </w:r>
      <w:r w:rsidRPr="00E36E8B">
        <w:rPr>
          <w:szCs w:val="22"/>
        </w:rPr>
        <w:t>15 minučių</w:t>
      </w:r>
      <w:r w:rsidR="00BB47DF" w:rsidRPr="00E36E8B">
        <w:rPr>
          <w:szCs w:val="22"/>
        </w:rPr>
        <w:t xml:space="preserve"> nuo kitų injekcijų pradžios.</w:t>
      </w:r>
    </w:p>
    <w:p w14:paraId="72446E67" w14:textId="77777777" w:rsidR="00BB47DF" w:rsidRPr="00E36E8B" w:rsidRDefault="00BB47DF">
      <w:pPr>
        <w:rPr>
          <w:szCs w:val="22"/>
        </w:rPr>
      </w:pPr>
    </w:p>
    <w:p w14:paraId="464C56EF" w14:textId="77777777" w:rsidR="00BB47DF" w:rsidRPr="00E36E8B" w:rsidRDefault="00BB47DF">
      <w:pPr>
        <w:rPr>
          <w:b/>
          <w:szCs w:val="22"/>
        </w:rPr>
      </w:pPr>
      <w:r w:rsidRPr="00E36E8B">
        <w:rPr>
          <w:b/>
          <w:szCs w:val="22"/>
        </w:rPr>
        <w:t>Sunkus šalutinis poveikis</w:t>
      </w:r>
    </w:p>
    <w:p w14:paraId="79AFEFDA" w14:textId="77777777" w:rsidR="001C588F" w:rsidRPr="00E36E8B" w:rsidRDefault="001C588F">
      <w:pPr>
        <w:rPr>
          <w:b/>
          <w:szCs w:val="22"/>
        </w:rPr>
      </w:pPr>
    </w:p>
    <w:p w14:paraId="6D918703" w14:textId="77777777" w:rsidR="00BB47DF" w:rsidRPr="00E36E8B" w:rsidRDefault="00BB47DF">
      <w:pPr>
        <w:rPr>
          <w:szCs w:val="22"/>
        </w:rPr>
      </w:pPr>
      <w:r w:rsidRPr="00E36E8B">
        <w:rPr>
          <w:szCs w:val="22"/>
        </w:rPr>
        <w:t>Kitas šalutinis poveikis, kuris gali atsirasti bet kuriuo gydymo Herceptin preparatu metu, nėra tiksliai susijęs su jo lašinimu. Pastebėję bet kurį iš žemiau išvardintų simptomų, nedelsdami pasakykite gydytojui arba slaugytojui.</w:t>
      </w:r>
    </w:p>
    <w:p w14:paraId="02F57202" w14:textId="77777777" w:rsidR="00BB47DF" w:rsidRPr="00E36E8B" w:rsidRDefault="00BB47DF">
      <w:pPr>
        <w:rPr>
          <w:szCs w:val="22"/>
        </w:rPr>
      </w:pPr>
    </w:p>
    <w:p w14:paraId="1D236A34" w14:textId="77777777" w:rsidR="00BB47DF" w:rsidRPr="00E36E8B" w:rsidRDefault="00BB47DF">
      <w:pPr>
        <w:ind w:left="567" w:hanging="567"/>
        <w:rPr>
          <w:szCs w:val="22"/>
        </w:rPr>
      </w:pPr>
      <w:r w:rsidRPr="00E36E8B">
        <w:rPr>
          <w:szCs w:val="22"/>
        </w:rPr>
        <w:sym w:font="Symbol" w:char="F0B7"/>
      </w:r>
      <w:r w:rsidRPr="00E36E8B">
        <w:rPr>
          <w:szCs w:val="22"/>
        </w:rPr>
        <w:tab/>
        <w:t>Kartais vaisto vartojimo metu ir retkarčiais nutraukus vaisto vartojimą gali sutrikti širdies veikla ir sutrikimai gali būti sunkūs. Tai širdies raumens nusilpimas, dėl kurio gali atsirasti širdies veiklos nepakankamumas, širdį dengiančios plėvės uždegimas ir širdies ritmo sutrikimai. Šie sutrikimai gali sukelti simptomus, tokius kaip dusulys (įskaitant dusulį naktį), kosulys, skysčio kaupimąsis kojose ar rankose (patinimas), palpitacijos (širdies virpėjimas ar nereguliarus širdies plakimas) (žiūrėkite 2 skyriuje Širdies patikra).</w:t>
      </w:r>
    </w:p>
    <w:p w14:paraId="72AE1E90" w14:textId="77777777" w:rsidR="00BB47DF" w:rsidRPr="00E36E8B" w:rsidRDefault="00BB47DF">
      <w:pPr>
        <w:rPr>
          <w:szCs w:val="22"/>
        </w:rPr>
      </w:pPr>
    </w:p>
    <w:p w14:paraId="1CD76AB5" w14:textId="77777777" w:rsidR="00BB47DF" w:rsidRPr="00E36E8B" w:rsidRDefault="00BB47DF">
      <w:pPr>
        <w:rPr>
          <w:szCs w:val="22"/>
        </w:rPr>
      </w:pPr>
      <w:r w:rsidRPr="00E36E8B">
        <w:rPr>
          <w:szCs w:val="22"/>
        </w:rPr>
        <w:t>Gydymo metu</w:t>
      </w:r>
      <w:r w:rsidRPr="00E36E8B">
        <w:t xml:space="preserve"> </w:t>
      </w:r>
      <w:r w:rsidRPr="00E36E8B">
        <w:rPr>
          <w:szCs w:val="22"/>
        </w:rPr>
        <w:t>ir pabaigus gydymą gydytojas reguliariai tikrins Jūsų širdies veiklą, tačiau turėtumėte nedelsdami pasakyti gydytojui, jeigu pastebėsite bet kurį iš anksčiau išvardytų simptomų.</w:t>
      </w:r>
    </w:p>
    <w:p w14:paraId="0F2566EB" w14:textId="77777777" w:rsidR="00BB47DF" w:rsidRPr="00E36E8B" w:rsidRDefault="00BB47DF">
      <w:pPr>
        <w:rPr>
          <w:szCs w:val="22"/>
        </w:rPr>
      </w:pPr>
    </w:p>
    <w:p w14:paraId="28E9EB96" w14:textId="77777777" w:rsidR="00BB47DF" w:rsidRPr="00E36E8B" w:rsidRDefault="00BB47DF">
      <w:pPr>
        <w:ind w:left="567" w:hanging="567"/>
        <w:rPr>
          <w:szCs w:val="22"/>
        </w:rPr>
      </w:pPr>
      <w:r w:rsidRPr="00E36E8B">
        <w:rPr>
          <w:szCs w:val="22"/>
        </w:rPr>
        <w:sym w:font="Symbol" w:char="F0B7"/>
      </w:r>
      <w:r w:rsidRPr="00E36E8B">
        <w:rPr>
          <w:szCs w:val="22"/>
        </w:rPr>
        <w:tab/>
        <w:t>Naviko lizės sindromas (po vėžio ligos gydymo atsirandanti metabolizmo komplikacijų grupė, kuriai būdinga didelė kalio ir fosfato jonų bei maža kalcio jonų koncentracija kraujyje). Jo simptomai gali būti inkstų sutrikimai (silpnumas, dusulys, nuovargis ir sumišimas), širdies veiklos sutrikimai (plazdėjimas arba pagreitėjęs ar sulėtėjęs širdies plakimas), traukuliai, vėmimas ar viduriavimas bei burnos, rankų ar kojų dilgsėjimas.</w:t>
      </w:r>
    </w:p>
    <w:p w14:paraId="30FFA565" w14:textId="77777777" w:rsidR="00BB47DF" w:rsidRPr="00E36E8B" w:rsidRDefault="00BB47DF">
      <w:pPr>
        <w:rPr>
          <w:szCs w:val="22"/>
        </w:rPr>
      </w:pPr>
    </w:p>
    <w:p w14:paraId="5A78ED9B" w14:textId="77777777" w:rsidR="00BB47DF" w:rsidRPr="00E36E8B" w:rsidRDefault="00BB47DF">
      <w:pPr>
        <w:rPr>
          <w:szCs w:val="22"/>
        </w:rPr>
      </w:pPr>
      <w:r w:rsidRPr="00E36E8B">
        <w:rPr>
          <w:szCs w:val="22"/>
        </w:rPr>
        <w:t>Jeigu Jums pasireikštų bet kuris iš anksčiau išvardytų simptomų jau baigus gydymą Herceptin, turėtumėte kreiptis į gydytoją ir jam ar jai pasakyti, kad anksčiau buvote gydomi Herceptin.</w:t>
      </w:r>
    </w:p>
    <w:p w14:paraId="6C402BF2" w14:textId="77777777" w:rsidR="00BB47DF" w:rsidRPr="00E36E8B" w:rsidRDefault="00BB47DF">
      <w:pPr>
        <w:rPr>
          <w:szCs w:val="22"/>
        </w:rPr>
      </w:pPr>
    </w:p>
    <w:p w14:paraId="74E2DE8B" w14:textId="77777777" w:rsidR="00BB47DF" w:rsidRPr="00E36E8B" w:rsidRDefault="00BB47DF">
      <w:r w:rsidRPr="00E36E8B">
        <w:t xml:space="preserve">Yra dvi skirtingos Herceptin rūšys (farmacinės formos): </w:t>
      </w:r>
    </w:p>
    <w:p w14:paraId="3E806F9C" w14:textId="77777777" w:rsidR="00BB47DF" w:rsidRPr="00E36E8B" w:rsidRDefault="00BB47DF">
      <w:pPr>
        <w:ind w:left="720" w:hanging="360"/>
      </w:pPr>
      <w:r w:rsidRPr="00E36E8B">
        <w:rPr>
          <w:szCs w:val="22"/>
        </w:rPr>
        <w:sym w:font="Symbol" w:char="F0B7"/>
      </w:r>
      <w:r w:rsidRPr="00E36E8B">
        <w:rPr>
          <w:szCs w:val="22"/>
        </w:rPr>
        <w:tab/>
      </w:r>
      <w:r w:rsidRPr="00E36E8B">
        <w:t xml:space="preserve">viena yra sulašinama į veną per 30 ar 90 minučių, </w:t>
      </w:r>
    </w:p>
    <w:p w14:paraId="604689EA" w14:textId="237E68C3" w:rsidR="00BB47DF" w:rsidRPr="00E36E8B" w:rsidRDefault="00BB47DF">
      <w:pPr>
        <w:ind w:left="720" w:hanging="360"/>
      </w:pPr>
      <w:r w:rsidRPr="00E36E8B">
        <w:rPr>
          <w:szCs w:val="22"/>
        </w:rPr>
        <w:sym w:font="Symbol" w:char="F0B7"/>
      </w:r>
      <w:r w:rsidRPr="00E36E8B">
        <w:rPr>
          <w:szCs w:val="22"/>
        </w:rPr>
        <w:tab/>
      </w:r>
      <w:r w:rsidRPr="00E36E8B">
        <w:t>kita per 2 </w:t>
      </w:r>
      <w:r w:rsidRPr="00E36E8B">
        <w:noBreakHyphen/>
        <w:t xml:space="preserve"> 5 minutes </w:t>
      </w:r>
      <w:ins w:id="977" w:author="Author">
        <w:r w:rsidR="00B437E5">
          <w:t>suleidžiama</w:t>
        </w:r>
      </w:ins>
      <w:del w:id="978" w:author="Author">
        <w:r w:rsidRPr="00E36E8B" w:rsidDel="00B437E5">
          <w:delText>sušvirkščiama</w:delText>
        </w:r>
      </w:del>
      <w:r w:rsidRPr="00E36E8B">
        <w:t xml:space="preserve"> po oda. </w:t>
      </w:r>
    </w:p>
    <w:p w14:paraId="0D25B279" w14:textId="77777777" w:rsidR="00BB47DF" w:rsidRPr="00E36E8B" w:rsidRDefault="00BB47DF">
      <w:r w:rsidRPr="00E36E8B">
        <w:t>Klinikinių tyrimų metu palyginus šias dvi farmacines formas nustatyta, kad vaistą po oda vartojusiems pacientams dažniau pasireiškė infekcijos ir širdies reiškiniai, kuriuos reikėjo gydyti ligoninėje. Be to, jiems injekcijos vietoje dažniau pasireiškė vietinės reakcijos bei dažniau pakildavo kraujospūdis. Kiti šalutiniai poveikiai buvo panašūs.</w:t>
      </w:r>
    </w:p>
    <w:p w14:paraId="7A3C84F9" w14:textId="77777777" w:rsidR="00BB47DF" w:rsidRPr="00E36E8B" w:rsidRDefault="00BB47DF">
      <w:pPr>
        <w:rPr>
          <w:szCs w:val="22"/>
        </w:rPr>
      </w:pPr>
    </w:p>
    <w:p w14:paraId="7EC64D6C" w14:textId="1D9719F9" w:rsidR="00BB47DF" w:rsidRPr="00E36E8B" w:rsidRDefault="00BB47DF">
      <w:pPr>
        <w:keepNext/>
        <w:keepLines/>
        <w:rPr>
          <w:szCs w:val="22"/>
        </w:rPr>
      </w:pPr>
      <w:r w:rsidRPr="00E36E8B">
        <w:rPr>
          <w:b/>
          <w:szCs w:val="22"/>
        </w:rPr>
        <w:t>Labai dažni Herceptin šalutini</w:t>
      </w:r>
      <w:ins w:id="979" w:author="Author">
        <w:r w:rsidR="00B437E5">
          <w:rPr>
            <w:b/>
            <w:szCs w:val="22"/>
          </w:rPr>
          <w:t>o</w:t>
        </w:r>
      </w:ins>
      <w:del w:id="980" w:author="Author">
        <w:r w:rsidRPr="00E36E8B" w:rsidDel="00B437E5">
          <w:rPr>
            <w:b/>
            <w:szCs w:val="22"/>
          </w:rPr>
          <w:delText>ai</w:delText>
        </w:r>
      </w:del>
      <w:r w:rsidRPr="00E36E8B">
        <w:rPr>
          <w:b/>
          <w:szCs w:val="22"/>
        </w:rPr>
        <w:t xml:space="preserve"> poveiki</w:t>
      </w:r>
      <w:ins w:id="981" w:author="Author">
        <w:r w:rsidR="00B437E5">
          <w:rPr>
            <w:b/>
            <w:szCs w:val="22"/>
          </w:rPr>
          <w:t>o reiškiniai</w:t>
        </w:r>
      </w:ins>
      <w:del w:id="982" w:author="Author">
        <w:r w:rsidRPr="00E36E8B" w:rsidDel="00B437E5">
          <w:rPr>
            <w:b/>
            <w:szCs w:val="22"/>
          </w:rPr>
          <w:delText>ai</w:delText>
        </w:r>
      </w:del>
      <w:r w:rsidRPr="00E36E8B">
        <w:rPr>
          <w:szCs w:val="22"/>
        </w:rPr>
        <w:t xml:space="preserve">: </w:t>
      </w:r>
      <w:ins w:id="983" w:author="Author">
        <w:r w:rsidR="00B437E5">
          <w:rPr>
            <w:szCs w:val="22"/>
          </w:rPr>
          <w:t xml:space="preserve">gali pasireikšti ne rečiau kaip </w:t>
        </w:r>
      </w:ins>
      <w:del w:id="984" w:author="Author">
        <w:r w:rsidRPr="00E36E8B" w:rsidDel="00B437E5">
          <w:rPr>
            <w:szCs w:val="22"/>
          </w:rPr>
          <w:delText xml:space="preserve">pasireiškia daugiau nei </w:delText>
        </w:r>
      </w:del>
      <w:r w:rsidRPr="00E36E8B">
        <w:rPr>
          <w:szCs w:val="22"/>
        </w:rPr>
        <w:t>1 iš 10 </w:t>
      </w:r>
      <w:ins w:id="985" w:author="Author">
        <w:r w:rsidR="00B437E5">
          <w:rPr>
            <w:szCs w:val="22"/>
          </w:rPr>
          <w:t>asmenų</w:t>
        </w:r>
      </w:ins>
      <w:del w:id="986" w:author="Author">
        <w:r w:rsidRPr="00E36E8B" w:rsidDel="00B437E5">
          <w:rPr>
            <w:szCs w:val="22"/>
          </w:rPr>
          <w:delText>žmonių</w:delText>
        </w:r>
      </w:del>
      <w:r w:rsidRPr="00E36E8B">
        <w:rPr>
          <w:szCs w:val="22"/>
        </w:rPr>
        <w:t>:</w:t>
      </w:r>
    </w:p>
    <w:p w14:paraId="189529F0" w14:textId="77777777" w:rsidR="00BB47DF" w:rsidRPr="00E36E8B" w:rsidRDefault="00BB47DF">
      <w:pPr>
        <w:keepNext/>
        <w:keepLines/>
        <w:rPr>
          <w:szCs w:val="22"/>
        </w:rPr>
      </w:pPr>
    </w:p>
    <w:p w14:paraId="2D769FD9" w14:textId="77777777" w:rsidR="00BB47DF" w:rsidRPr="00E36E8B" w:rsidRDefault="00BB47DF">
      <w:pPr>
        <w:rPr>
          <w:szCs w:val="22"/>
        </w:rPr>
      </w:pPr>
      <w:r w:rsidRPr="00E36E8B">
        <w:rPr>
          <w:szCs w:val="22"/>
        </w:rPr>
        <w:sym w:font="Symbol" w:char="F0B7"/>
      </w:r>
      <w:r w:rsidRPr="00E36E8B">
        <w:rPr>
          <w:szCs w:val="22"/>
        </w:rPr>
        <w:tab/>
        <w:t>infekcijos,</w:t>
      </w:r>
    </w:p>
    <w:p w14:paraId="3ADF227F" w14:textId="77777777" w:rsidR="00BB47DF" w:rsidRPr="00E36E8B" w:rsidRDefault="00BB47DF">
      <w:pPr>
        <w:rPr>
          <w:szCs w:val="22"/>
        </w:rPr>
      </w:pPr>
      <w:r w:rsidRPr="00E36E8B">
        <w:rPr>
          <w:szCs w:val="22"/>
        </w:rPr>
        <w:sym w:font="Symbol" w:char="F0B7"/>
      </w:r>
      <w:r w:rsidRPr="00E36E8B">
        <w:rPr>
          <w:szCs w:val="22"/>
        </w:rPr>
        <w:tab/>
        <w:t>viduriavimas,</w:t>
      </w:r>
    </w:p>
    <w:p w14:paraId="1D3B33BC" w14:textId="77777777" w:rsidR="00BB47DF" w:rsidRPr="00E36E8B" w:rsidRDefault="00BB47DF">
      <w:pPr>
        <w:rPr>
          <w:szCs w:val="22"/>
        </w:rPr>
      </w:pPr>
      <w:r w:rsidRPr="00E36E8B">
        <w:rPr>
          <w:szCs w:val="22"/>
        </w:rPr>
        <w:sym w:font="Symbol" w:char="F0B7"/>
      </w:r>
      <w:r w:rsidRPr="00E36E8B">
        <w:rPr>
          <w:szCs w:val="22"/>
        </w:rPr>
        <w:tab/>
        <w:t>vidurių užkietėjimas,</w:t>
      </w:r>
    </w:p>
    <w:p w14:paraId="033C85B9" w14:textId="77777777" w:rsidR="00BB47DF" w:rsidRPr="00E36E8B" w:rsidRDefault="00BB47DF">
      <w:pPr>
        <w:rPr>
          <w:szCs w:val="22"/>
        </w:rPr>
      </w:pPr>
      <w:r w:rsidRPr="00E36E8B">
        <w:rPr>
          <w:szCs w:val="22"/>
        </w:rPr>
        <w:sym w:font="Symbol" w:char="F0B7"/>
      </w:r>
      <w:r w:rsidRPr="00E36E8B">
        <w:rPr>
          <w:szCs w:val="22"/>
        </w:rPr>
        <w:tab/>
        <w:t>rėmens graužimas (nevirškinimas),</w:t>
      </w:r>
    </w:p>
    <w:p w14:paraId="43E2B631" w14:textId="77777777" w:rsidR="00BB47DF" w:rsidRPr="00E36E8B" w:rsidRDefault="00BB47DF">
      <w:pPr>
        <w:rPr>
          <w:szCs w:val="22"/>
        </w:rPr>
      </w:pPr>
      <w:r w:rsidRPr="00E36E8B">
        <w:rPr>
          <w:szCs w:val="22"/>
        </w:rPr>
        <w:sym w:font="Symbol" w:char="F0B7"/>
      </w:r>
      <w:r w:rsidRPr="00E36E8B">
        <w:rPr>
          <w:szCs w:val="22"/>
        </w:rPr>
        <w:tab/>
        <w:t>nuovargis,</w:t>
      </w:r>
    </w:p>
    <w:p w14:paraId="6B74412E" w14:textId="77777777" w:rsidR="00BB47DF" w:rsidRPr="00E36E8B" w:rsidRDefault="00BB47DF">
      <w:pPr>
        <w:rPr>
          <w:szCs w:val="22"/>
        </w:rPr>
      </w:pPr>
      <w:r w:rsidRPr="00E36E8B">
        <w:rPr>
          <w:szCs w:val="22"/>
        </w:rPr>
        <w:sym w:font="Symbol" w:char="F0B7"/>
      </w:r>
      <w:r w:rsidRPr="00E36E8B">
        <w:rPr>
          <w:szCs w:val="22"/>
        </w:rPr>
        <w:tab/>
        <w:t>odos išbėrimas,</w:t>
      </w:r>
    </w:p>
    <w:p w14:paraId="65F56836" w14:textId="77777777" w:rsidR="00BB47DF" w:rsidRPr="00E36E8B" w:rsidRDefault="00BB47DF">
      <w:pPr>
        <w:rPr>
          <w:szCs w:val="22"/>
        </w:rPr>
      </w:pPr>
      <w:r w:rsidRPr="00E36E8B">
        <w:rPr>
          <w:szCs w:val="22"/>
        </w:rPr>
        <w:sym w:font="Symbol" w:char="F0B7"/>
      </w:r>
      <w:r w:rsidRPr="00E36E8B">
        <w:rPr>
          <w:szCs w:val="22"/>
        </w:rPr>
        <w:tab/>
        <w:t>krūtinės skausmas,</w:t>
      </w:r>
    </w:p>
    <w:p w14:paraId="12ABCC0B" w14:textId="77777777" w:rsidR="00BB47DF" w:rsidRPr="00E36E8B" w:rsidRDefault="00BB47DF">
      <w:pPr>
        <w:rPr>
          <w:szCs w:val="22"/>
        </w:rPr>
      </w:pPr>
      <w:r w:rsidRPr="00E36E8B">
        <w:rPr>
          <w:szCs w:val="22"/>
        </w:rPr>
        <w:sym w:font="Symbol" w:char="F0B7"/>
      </w:r>
      <w:r w:rsidRPr="00E36E8B">
        <w:rPr>
          <w:szCs w:val="22"/>
        </w:rPr>
        <w:tab/>
        <w:t>pilvo skausmas,</w:t>
      </w:r>
    </w:p>
    <w:p w14:paraId="63BF6F1A" w14:textId="77777777" w:rsidR="00BB47DF" w:rsidRPr="00E36E8B" w:rsidRDefault="00BB47DF">
      <w:pPr>
        <w:rPr>
          <w:szCs w:val="22"/>
        </w:rPr>
      </w:pPr>
      <w:r w:rsidRPr="00E36E8B">
        <w:rPr>
          <w:szCs w:val="22"/>
        </w:rPr>
        <w:sym w:font="Symbol" w:char="F0B7"/>
      </w:r>
      <w:r w:rsidRPr="00E36E8B">
        <w:rPr>
          <w:szCs w:val="22"/>
        </w:rPr>
        <w:tab/>
        <w:t>sąnarių skausmas,</w:t>
      </w:r>
    </w:p>
    <w:p w14:paraId="42161F9F" w14:textId="77777777" w:rsidR="00BB47DF" w:rsidRPr="00E36E8B" w:rsidRDefault="00BB47DF">
      <w:pPr>
        <w:ind w:left="562" w:hanging="562"/>
        <w:rPr>
          <w:szCs w:val="22"/>
        </w:rPr>
      </w:pPr>
      <w:r w:rsidRPr="00E36E8B">
        <w:rPr>
          <w:szCs w:val="22"/>
        </w:rPr>
        <w:lastRenderedPageBreak/>
        <w:sym w:font="Symbol" w:char="F0B7"/>
      </w:r>
      <w:r w:rsidRPr="00E36E8B">
        <w:rPr>
          <w:szCs w:val="22"/>
        </w:rPr>
        <w:tab/>
        <w:t>raudonųjų ir baltųjų kraujo kūnelių (kurie padeda kovoti su infekcijomis) skaičiaus sumažėjimas, kartais su karščiavimu,</w:t>
      </w:r>
    </w:p>
    <w:p w14:paraId="65C7F52B" w14:textId="77777777" w:rsidR="00BB47DF" w:rsidRPr="00E36E8B" w:rsidRDefault="00BB47DF">
      <w:pPr>
        <w:rPr>
          <w:szCs w:val="22"/>
        </w:rPr>
      </w:pPr>
      <w:r w:rsidRPr="00E36E8B">
        <w:rPr>
          <w:szCs w:val="22"/>
        </w:rPr>
        <w:sym w:font="Symbol" w:char="F0B7"/>
      </w:r>
      <w:r w:rsidRPr="00E36E8B">
        <w:rPr>
          <w:szCs w:val="22"/>
        </w:rPr>
        <w:tab/>
        <w:t>raumenų skausmas,</w:t>
      </w:r>
    </w:p>
    <w:p w14:paraId="43156DBA" w14:textId="77777777" w:rsidR="00BB47DF" w:rsidRPr="00E36E8B" w:rsidRDefault="00BB47DF">
      <w:pPr>
        <w:rPr>
          <w:szCs w:val="22"/>
        </w:rPr>
      </w:pPr>
      <w:r w:rsidRPr="00E36E8B">
        <w:rPr>
          <w:szCs w:val="22"/>
        </w:rPr>
        <w:sym w:font="Symbol" w:char="F0B7"/>
      </w:r>
      <w:r w:rsidRPr="00E36E8B">
        <w:rPr>
          <w:szCs w:val="22"/>
        </w:rPr>
        <w:tab/>
        <w:t>konjunktyvitas,</w:t>
      </w:r>
    </w:p>
    <w:p w14:paraId="281F631F" w14:textId="77777777" w:rsidR="00BB47DF" w:rsidRPr="00E36E8B" w:rsidRDefault="00BB47DF">
      <w:pPr>
        <w:rPr>
          <w:szCs w:val="22"/>
        </w:rPr>
      </w:pPr>
      <w:r w:rsidRPr="00E36E8B">
        <w:rPr>
          <w:szCs w:val="22"/>
        </w:rPr>
        <w:sym w:font="Symbol" w:char="F0B7"/>
      </w:r>
      <w:r w:rsidRPr="00E36E8B">
        <w:rPr>
          <w:szCs w:val="22"/>
        </w:rPr>
        <w:tab/>
        <w:t>ašarojimas,</w:t>
      </w:r>
    </w:p>
    <w:p w14:paraId="572A5AFA" w14:textId="77777777" w:rsidR="00BB47DF" w:rsidRPr="00E36E8B" w:rsidRDefault="00BB47DF">
      <w:pPr>
        <w:rPr>
          <w:szCs w:val="22"/>
        </w:rPr>
      </w:pPr>
      <w:r w:rsidRPr="00E36E8B">
        <w:rPr>
          <w:szCs w:val="22"/>
        </w:rPr>
        <w:sym w:font="Symbol" w:char="F0B7"/>
      </w:r>
      <w:r w:rsidRPr="00E36E8B">
        <w:rPr>
          <w:szCs w:val="22"/>
        </w:rPr>
        <w:tab/>
        <w:t>kraujavimas iš nosies,</w:t>
      </w:r>
    </w:p>
    <w:p w14:paraId="0EF103F0" w14:textId="77777777" w:rsidR="00BB47DF" w:rsidRPr="00E36E8B" w:rsidRDefault="00BB47DF">
      <w:pPr>
        <w:rPr>
          <w:szCs w:val="22"/>
        </w:rPr>
      </w:pPr>
      <w:r w:rsidRPr="00E36E8B">
        <w:rPr>
          <w:szCs w:val="22"/>
        </w:rPr>
        <w:sym w:font="Symbol" w:char="F0B7"/>
      </w:r>
      <w:r w:rsidRPr="00E36E8B">
        <w:rPr>
          <w:szCs w:val="22"/>
        </w:rPr>
        <w:tab/>
        <w:t>nosies varvėjimas,</w:t>
      </w:r>
    </w:p>
    <w:p w14:paraId="4F30BCDE" w14:textId="77777777" w:rsidR="00BB47DF" w:rsidRPr="00E36E8B" w:rsidRDefault="00BB47DF">
      <w:pPr>
        <w:rPr>
          <w:szCs w:val="22"/>
        </w:rPr>
      </w:pPr>
      <w:r w:rsidRPr="00E36E8B">
        <w:rPr>
          <w:szCs w:val="22"/>
        </w:rPr>
        <w:sym w:font="Symbol" w:char="F0B7"/>
      </w:r>
      <w:r w:rsidRPr="00E36E8B">
        <w:rPr>
          <w:szCs w:val="22"/>
        </w:rPr>
        <w:tab/>
        <w:t>plaukų slinkimas</w:t>
      </w:r>
    </w:p>
    <w:p w14:paraId="1BCA70B6" w14:textId="77777777" w:rsidR="00BB47DF" w:rsidRPr="00E36E8B" w:rsidRDefault="00BB47DF">
      <w:pPr>
        <w:rPr>
          <w:szCs w:val="22"/>
        </w:rPr>
      </w:pPr>
      <w:r w:rsidRPr="00E36E8B">
        <w:rPr>
          <w:b/>
          <w:szCs w:val="22"/>
        </w:rPr>
        <w:sym w:font="Symbol" w:char="F0B7"/>
      </w:r>
      <w:r w:rsidRPr="00E36E8B">
        <w:rPr>
          <w:szCs w:val="22"/>
        </w:rPr>
        <w:tab/>
        <w:t>drebulys,</w:t>
      </w:r>
    </w:p>
    <w:p w14:paraId="4052A459" w14:textId="77777777" w:rsidR="00BB47DF" w:rsidRPr="00E36E8B" w:rsidRDefault="00BB47DF">
      <w:pPr>
        <w:rPr>
          <w:szCs w:val="22"/>
        </w:rPr>
      </w:pPr>
      <w:r w:rsidRPr="00E36E8B">
        <w:rPr>
          <w:b/>
          <w:szCs w:val="22"/>
        </w:rPr>
        <w:sym w:font="Symbol" w:char="F0B7"/>
      </w:r>
      <w:r w:rsidRPr="00E36E8B">
        <w:rPr>
          <w:szCs w:val="22"/>
        </w:rPr>
        <w:tab/>
        <w:t>veido raudonis,</w:t>
      </w:r>
    </w:p>
    <w:p w14:paraId="3D77C6F2" w14:textId="77777777" w:rsidR="00BB47DF" w:rsidRPr="00E36E8B" w:rsidRDefault="00BB47DF">
      <w:pPr>
        <w:rPr>
          <w:szCs w:val="22"/>
        </w:rPr>
      </w:pPr>
      <w:r w:rsidRPr="00E36E8B">
        <w:rPr>
          <w:b/>
          <w:szCs w:val="22"/>
        </w:rPr>
        <w:sym w:font="Symbol" w:char="F0B7"/>
      </w:r>
      <w:r w:rsidRPr="00E36E8B">
        <w:rPr>
          <w:szCs w:val="22"/>
        </w:rPr>
        <w:tab/>
        <w:t>galvos svaigimas,</w:t>
      </w:r>
    </w:p>
    <w:p w14:paraId="3717F8DF" w14:textId="77777777" w:rsidR="00BB47DF" w:rsidRPr="00E36E8B" w:rsidRDefault="00BB47DF">
      <w:pPr>
        <w:rPr>
          <w:szCs w:val="22"/>
        </w:rPr>
      </w:pPr>
      <w:r w:rsidRPr="00E36E8B">
        <w:rPr>
          <w:szCs w:val="22"/>
        </w:rPr>
        <w:sym w:font="Symbol" w:char="F0B7"/>
      </w:r>
      <w:r w:rsidRPr="00E36E8B">
        <w:rPr>
          <w:szCs w:val="22"/>
        </w:rPr>
        <w:tab/>
        <w:t>nagų pakitimai,</w:t>
      </w:r>
    </w:p>
    <w:p w14:paraId="2DB35D60" w14:textId="77777777" w:rsidR="00BB47DF" w:rsidRPr="00E36E8B" w:rsidRDefault="00BB47DF">
      <w:pPr>
        <w:rPr>
          <w:szCs w:val="22"/>
        </w:rPr>
      </w:pPr>
      <w:r w:rsidRPr="00E36E8B">
        <w:rPr>
          <w:szCs w:val="22"/>
        </w:rPr>
        <w:sym w:font="Symbol" w:char="F0B7"/>
      </w:r>
      <w:r w:rsidRPr="00E36E8B">
        <w:rPr>
          <w:szCs w:val="22"/>
        </w:rPr>
        <w:tab/>
        <w:t>kūno masės sumažėjimas,</w:t>
      </w:r>
    </w:p>
    <w:p w14:paraId="551207F6" w14:textId="77777777" w:rsidR="00BB47DF" w:rsidRPr="00E36E8B" w:rsidRDefault="00BB47DF">
      <w:pPr>
        <w:rPr>
          <w:szCs w:val="22"/>
        </w:rPr>
      </w:pPr>
      <w:r w:rsidRPr="00E36E8B">
        <w:rPr>
          <w:szCs w:val="22"/>
        </w:rPr>
        <w:sym w:font="Symbol" w:char="F0B7"/>
      </w:r>
      <w:r w:rsidRPr="00E36E8B">
        <w:rPr>
          <w:szCs w:val="22"/>
        </w:rPr>
        <w:tab/>
        <w:t>prastas apetitas,</w:t>
      </w:r>
    </w:p>
    <w:p w14:paraId="2FC84B46" w14:textId="77777777" w:rsidR="00BB47DF" w:rsidRPr="00E36E8B" w:rsidRDefault="00BB47DF">
      <w:pPr>
        <w:rPr>
          <w:szCs w:val="22"/>
        </w:rPr>
      </w:pPr>
      <w:r w:rsidRPr="00E36E8B">
        <w:rPr>
          <w:szCs w:val="22"/>
        </w:rPr>
        <w:sym w:font="Symbol" w:char="F0B7"/>
      </w:r>
      <w:r w:rsidRPr="00E36E8B">
        <w:rPr>
          <w:szCs w:val="22"/>
        </w:rPr>
        <w:tab/>
        <w:t>negalėjimas užmigti (nemiga),</w:t>
      </w:r>
    </w:p>
    <w:p w14:paraId="31FC8D47" w14:textId="77777777" w:rsidR="00BB47DF" w:rsidRPr="00E36E8B" w:rsidRDefault="00BB47DF">
      <w:pPr>
        <w:rPr>
          <w:szCs w:val="22"/>
        </w:rPr>
      </w:pPr>
      <w:r w:rsidRPr="00E36E8B">
        <w:rPr>
          <w:szCs w:val="22"/>
        </w:rPr>
        <w:sym w:font="Symbol" w:char="F0B7"/>
      </w:r>
      <w:r w:rsidRPr="00E36E8B">
        <w:rPr>
          <w:szCs w:val="22"/>
        </w:rPr>
        <w:tab/>
        <w:t>pakitęs skonio pojūtis,</w:t>
      </w:r>
    </w:p>
    <w:p w14:paraId="40C4B642" w14:textId="77777777" w:rsidR="00BB47DF" w:rsidRPr="00E36E8B" w:rsidRDefault="00BB47DF">
      <w:pPr>
        <w:rPr>
          <w:szCs w:val="22"/>
        </w:rPr>
      </w:pPr>
      <w:r w:rsidRPr="00E36E8B">
        <w:rPr>
          <w:szCs w:val="22"/>
        </w:rPr>
        <w:sym w:font="Symbol" w:char="F0B7"/>
      </w:r>
      <w:r w:rsidRPr="00E36E8B">
        <w:rPr>
          <w:szCs w:val="22"/>
        </w:rPr>
        <w:tab/>
        <w:t>mažas trombocitų skaičius,</w:t>
      </w:r>
    </w:p>
    <w:p w14:paraId="5590D72B" w14:textId="77777777" w:rsidR="00BB47DF" w:rsidRPr="00E36E8B" w:rsidRDefault="00BB47DF">
      <w:pPr>
        <w:rPr>
          <w:szCs w:val="22"/>
        </w:rPr>
      </w:pPr>
      <w:r w:rsidRPr="00E36E8B">
        <w:rPr>
          <w:rFonts w:eastAsia="SimSun"/>
          <w:b/>
          <w:color w:val="000000"/>
          <w:szCs w:val="22"/>
          <w:lang w:eastAsia="zh-CN"/>
        </w:rPr>
        <w:sym w:font="Symbol" w:char="F0B7"/>
      </w:r>
      <w:r w:rsidRPr="00E36E8B">
        <w:rPr>
          <w:rFonts w:eastAsia="SimSun"/>
          <w:szCs w:val="22"/>
          <w:lang w:eastAsia="zh-CN"/>
        </w:rPr>
        <w:tab/>
        <w:t>mėlynės,</w:t>
      </w:r>
    </w:p>
    <w:p w14:paraId="309B7A9E" w14:textId="77777777" w:rsidR="00BB47DF" w:rsidRPr="00E36E8B" w:rsidRDefault="00BB47DF">
      <w:pPr>
        <w:rPr>
          <w:szCs w:val="22"/>
        </w:rPr>
      </w:pPr>
      <w:r w:rsidRPr="00E36E8B">
        <w:rPr>
          <w:szCs w:val="22"/>
        </w:rPr>
        <w:sym w:font="Symbol" w:char="F0B7"/>
      </w:r>
      <w:r w:rsidRPr="00E36E8B">
        <w:rPr>
          <w:szCs w:val="22"/>
        </w:rPr>
        <w:tab/>
        <w:t>rankų ir kojų pirštų tirpimas arba dilgsėjimas,</w:t>
      </w:r>
      <w:r w:rsidR="00EF6A60" w:rsidRPr="00E36E8B">
        <w:t xml:space="preserve"> </w:t>
      </w:r>
      <w:r w:rsidR="00EF6A60" w:rsidRPr="00E36E8B">
        <w:rPr>
          <w:szCs w:val="22"/>
        </w:rPr>
        <w:t>kuris retkarčiais gali išplisti į visą galūnę,</w:t>
      </w:r>
    </w:p>
    <w:p w14:paraId="57BBCBC0" w14:textId="77777777" w:rsidR="00BB47DF" w:rsidRPr="00E36E8B" w:rsidRDefault="00BB47DF">
      <w:pPr>
        <w:rPr>
          <w:szCs w:val="22"/>
        </w:rPr>
      </w:pPr>
      <w:r w:rsidRPr="00E36E8B">
        <w:rPr>
          <w:szCs w:val="22"/>
        </w:rPr>
        <w:sym w:font="Symbol" w:char="F0B7"/>
      </w:r>
      <w:r w:rsidRPr="00E36E8B">
        <w:rPr>
          <w:szCs w:val="22"/>
        </w:rPr>
        <w:tab/>
        <w:t>burnos ir (arba) gerklės paraudimas, patinimas arba skausmas,</w:t>
      </w:r>
    </w:p>
    <w:p w14:paraId="5A84621C" w14:textId="77777777" w:rsidR="00BB47DF" w:rsidRPr="00E36E8B" w:rsidRDefault="00BB47DF">
      <w:pPr>
        <w:rPr>
          <w:szCs w:val="22"/>
        </w:rPr>
      </w:pPr>
      <w:r w:rsidRPr="00E36E8B">
        <w:rPr>
          <w:szCs w:val="22"/>
        </w:rPr>
        <w:sym w:font="Symbol" w:char="F0B7"/>
      </w:r>
      <w:r w:rsidRPr="00E36E8B">
        <w:rPr>
          <w:szCs w:val="22"/>
        </w:rPr>
        <w:tab/>
        <w:t>rankų ir (arba) pėdų skausmas, patinimas, paraudimas arba dilgsėjimas,</w:t>
      </w:r>
    </w:p>
    <w:p w14:paraId="23B4B273" w14:textId="77777777" w:rsidR="00BB47DF" w:rsidRPr="00E36E8B" w:rsidRDefault="00BB47DF">
      <w:pPr>
        <w:rPr>
          <w:szCs w:val="22"/>
        </w:rPr>
      </w:pPr>
      <w:r w:rsidRPr="00E36E8B">
        <w:rPr>
          <w:szCs w:val="22"/>
        </w:rPr>
        <w:sym w:font="Symbol" w:char="F0B7"/>
      </w:r>
      <w:r w:rsidRPr="00E36E8B">
        <w:rPr>
          <w:szCs w:val="22"/>
        </w:rPr>
        <w:tab/>
        <w:t>dusulys,</w:t>
      </w:r>
    </w:p>
    <w:p w14:paraId="662EBD4B" w14:textId="77777777" w:rsidR="00BB47DF" w:rsidRPr="00E36E8B" w:rsidRDefault="00BB47DF">
      <w:pPr>
        <w:rPr>
          <w:szCs w:val="22"/>
        </w:rPr>
      </w:pPr>
      <w:r w:rsidRPr="00E36E8B">
        <w:rPr>
          <w:szCs w:val="22"/>
        </w:rPr>
        <w:sym w:font="Symbol" w:char="F0B7"/>
      </w:r>
      <w:r w:rsidRPr="00E36E8B">
        <w:rPr>
          <w:szCs w:val="22"/>
        </w:rPr>
        <w:tab/>
        <w:t>galvos skausmas,</w:t>
      </w:r>
    </w:p>
    <w:p w14:paraId="2A20C615" w14:textId="77777777" w:rsidR="00BB47DF" w:rsidRPr="00E36E8B" w:rsidRDefault="00BB47DF">
      <w:pPr>
        <w:rPr>
          <w:szCs w:val="22"/>
        </w:rPr>
      </w:pPr>
      <w:r w:rsidRPr="00E36E8B">
        <w:rPr>
          <w:szCs w:val="22"/>
        </w:rPr>
        <w:sym w:font="Symbol" w:char="F0B7"/>
      </w:r>
      <w:r w:rsidRPr="00E36E8B">
        <w:rPr>
          <w:szCs w:val="22"/>
        </w:rPr>
        <w:tab/>
        <w:t>kosulys,</w:t>
      </w:r>
    </w:p>
    <w:p w14:paraId="465BD351" w14:textId="77777777" w:rsidR="00BB47DF" w:rsidRPr="00E36E8B" w:rsidRDefault="00BB47DF">
      <w:pPr>
        <w:rPr>
          <w:szCs w:val="22"/>
        </w:rPr>
      </w:pPr>
      <w:r w:rsidRPr="00E36E8B">
        <w:rPr>
          <w:szCs w:val="22"/>
        </w:rPr>
        <w:sym w:font="Symbol" w:char="F0B7"/>
      </w:r>
      <w:r w:rsidRPr="00E36E8B">
        <w:rPr>
          <w:szCs w:val="22"/>
        </w:rPr>
        <w:tab/>
        <w:t>vėmimas,</w:t>
      </w:r>
    </w:p>
    <w:p w14:paraId="4BC6B366" w14:textId="77777777" w:rsidR="00BB47DF" w:rsidRPr="00E36E8B" w:rsidRDefault="00BB47DF">
      <w:pPr>
        <w:rPr>
          <w:szCs w:val="22"/>
        </w:rPr>
      </w:pPr>
      <w:r w:rsidRPr="00E36E8B">
        <w:rPr>
          <w:szCs w:val="22"/>
        </w:rPr>
        <w:sym w:font="Symbol" w:char="F0B7"/>
      </w:r>
      <w:r w:rsidRPr="00E36E8B">
        <w:rPr>
          <w:szCs w:val="22"/>
        </w:rPr>
        <w:tab/>
        <w:t>pykinimas.</w:t>
      </w:r>
    </w:p>
    <w:p w14:paraId="20DD3C41" w14:textId="77777777" w:rsidR="00BB47DF" w:rsidRPr="00E36E8B" w:rsidRDefault="00BB47DF">
      <w:pPr>
        <w:rPr>
          <w:szCs w:val="22"/>
        </w:rPr>
      </w:pPr>
    </w:p>
    <w:p w14:paraId="625D482D" w14:textId="2E2159C9" w:rsidR="00BB47DF" w:rsidRPr="00E36E8B" w:rsidRDefault="00BB47DF" w:rsidP="00C62EB2">
      <w:pPr>
        <w:keepNext/>
        <w:keepLines/>
        <w:rPr>
          <w:szCs w:val="22"/>
        </w:rPr>
      </w:pPr>
      <w:r w:rsidRPr="00E36E8B">
        <w:rPr>
          <w:b/>
          <w:szCs w:val="22"/>
        </w:rPr>
        <w:lastRenderedPageBreak/>
        <w:t>Dažn</w:t>
      </w:r>
      <w:ins w:id="987" w:author="Author">
        <w:r w:rsidR="00B437E5">
          <w:rPr>
            <w:b/>
            <w:szCs w:val="22"/>
          </w:rPr>
          <w:t>i</w:t>
        </w:r>
      </w:ins>
      <w:del w:id="988" w:author="Author">
        <w:r w:rsidRPr="00E36E8B" w:rsidDel="00B437E5">
          <w:rPr>
            <w:b/>
            <w:szCs w:val="22"/>
          </w:rPr>
          <w:delText>as</w:delText>
        </w:r>
      </w:del>
      <w:r w:rsidRPr="00E36E8B">
        <w:rPr>
          <w:b/>
          <w:szCs w:val="22"/>
        </w:rPr>
        <w:t xml:space="preserve"> Herceptin šalutini</w:t>
      </w:r>
      <w:ins w:id="989" w:author="Author">
        <w:r w:rsidR="00B437E5">
          <w:rPr>
            <w:b/>
            <w:szCs w:val="22"/>
          </w:rPr>
          <w:t>o</w:t>
        </w:r>
      </w:ins>
      <w:del w:id="990" w:author="Author">
        <w:r w:rsidRPr="00E36E8B" w:rsidDel="00B437E5">
          <w:rPr>
            <w:b/>
            <w:szCs w:val="22"/>
          </w:rPr>
          <w:delText>s</w:delText>
        </w:r>
      </w:del>
      <w:r w:rsidRPr="00E36E8B">
        <w:rPr>
          <w:b/>
          <w:szCs w:val="22"/>
        </w:rPr>
        <w:t xml:space="preserve"> poveiki</w:t>
      </w:r>
      <w:ins w:id="991" w:author="Author">
        <w:r w:rsidR="00B437E5">
          <w:rPr>
            <w:b/>
            <w:szCs w:val="22"/>
          </w:rPr>
          <w:t>o</w:t>
        </w:r>
      </w:ins>
      <w:del w:id="992" w:author="Author">
        <w:r w:rsidRPr="00E36E8B" w:rsidDel="00B437E5">
          <w:rPr>
            <w:b/>
            <w:szCs w:val="22"/>
          </w:rPr>
          <w:delText>s</w:delText>
        </w:r>
      </w:del>
      <w:ins w:id="993" w:author="Author">
        <w:r w:rsidR="00B437E5">
          <w:rPr>
            <w:b/>
            <w:szCs w:val="22"/>
          </w:rPr>
          <w:t xml:space="preserve"> reiškiniai</w:t>
        </w:r>
      </w:ins>
      <w:r w:rsidRPr="00E36E8B">
        <w:rPr>
          <w:b/>
          <w:szCs w:val="22"/>
        </w:rPr>
        <w:t>:</w:t>
      </w:r>
      <w:r w:rsidRPr="00E36E8B">
        <w:rPr>
          <w:szCs w:val="22"/>
        </w:rPr>
        <w:t xml:space="preserve"> gali pasireikšti </w:t>
      </w:r>
      <w:ins w:id="994" w:author="Author">
        <w:r w:rsidR="00B437E5">
          <w:rPr>
            <w:szCs w:val="22"/>
          </w:rPr>
          <w:t>rečiau</w:t>
        </w:r>
      </w:ins>
      <w:del w:id="995" w:author="Author">
        <w:r w:rsidRPr="00E36E8B" w:rsidDel="00B437E5">
          <w:rPr>
            <w:szCs w:val="22"/>
          </w:rPr>
          <w:delText>mažiau</w:delText>
        </w:r>
      </w:del>
      <w:r w:rsidRPr="00E36E8B">
        <w:rPr>
          <w:szCs w:val="22"/>
        </w:rPr>
        <w:t xml:space="preserve"> kaip 1 iš 10</w:t>
      </w:r>
      <w:ins w:id="996" w:author="Author">
        <w:r w:rsidR="00B437E5">
          <w:rPr>
            <w:szCs w:val="22"/>
          </w:rPr>
          <w:t> </w:t>
        </w:r>
      </w:ins>
      <w:del w:id="997" w:author="Author">
        <w:r w:rsidRPr="00E36E8B" w:rsidDel="00B437E5">
          <w:rPr>
            <w:szCs w:val="22"/>
          </w:rPr>
          <w:delText xml:space="preserve"> </w:delText>
        </w:r>
      </w:del>
      <w:ins w:id="998" w:author="Author">
        <w:r w:rsidR="00B437E5">
          <w:rPr>
            <w:szCs w:val="22"/>
          </w:rPr>
          <w:t>asmenų</w:t>
        </w:r>
      </w:ins>
      <w:del w:id="999" w:author="Author">
        <w:r w:rsidRPr="00E36E8B" w:rsidDel="00B437E5">
          <w:rPr>
            <w:szCs w:val="22"/>
          </w:rPr>
          <w:delText>žmonių</w:delText>
        </w:r>
      </w:del>
      <w:r w:rsidRPr="00E36E8B">
        <w:rPr>
          <w:szCs w:val="22"/>
        </w:rPr>
        <w:t>:</w:t>
      </w:r>
    </w:p>
    <w:p w14:paraId="2FA6D9E3" w14:textId="77777777" w:rsidR="00BB47DF" w:rsidRDefault="00BB47DF" w:rsidP="00C62EB2">
      <w:pPr>
        <w:keepNext/>
        <w:keepLines/>
        <w:rPr>
          <w:ins w:id="1000" w:author="Author"/>
          <w:szCs w:val="22"/>
        </w:rPr>
      </w:pPr>
    </w:p>
    <w:p w14:paraId="56C14728" w14:textId="4CE474A0" w:rsidR="00F76A63" w:rsidRDefault="00F76A63" w:rsidP="00C62EB2">
      <w:pPr>
        <w:keepNext/>
        <w:keepLines/>
        <w:rPr>
          <w:ins w:id="1001" w:author="Author"/>
          <w:szCs w:val="22"/>
        </w:rPr>
      </w:pPr>
      <w:ins w:id="1002" w:author="Author">
        <w:r w:rsidRPr="00E36E8B">
          <w:rPr>
            <w:rFonts w:eastAsia="SimSun"/>
            <w:b/>
            <w:color w:val="000000"/>
            <w:szCs w:val="22"/>
            <w:lang w:eastAsia="zh-CN"/>
          </w:rPr>
          <w:sym w:font="Symbol" w:char="F0B7"/>
        </w:r>
        <w:r w:rsidRPr="00E36E8B">
          <w:rPr>
            <w:rFonts w:eastAsia="SimSun"/>
            <w:szCs w:val="22"/>
            <w:lang w:eastAsia="zh-CN"/>
          </w:rPr>
          <w:tab/>
          <w:t>alerginės reakcijos</w:t>
        </w:r>
      </w:ins>
    </w:p>
    <w:p w14:paraId="0D232C51" w14:textId="35B0DD73" w:rsidR="00F76A63" w:rsidRDefault="00F76A63" w:rsidP="00C62EB2">
      <w:pPr>
        <w:keepNext/>
        <w:keepLines/>
        <w:rPr>
          <w:ins w:id="1003" w:author="Author"/>
          <w:rFonts w:eastAsia="SimSun"/>
          <w:color w:val="000000"/>
          <w:szCs w:val="22"/>
          <w:lang w:eastAsia="zh-CN"/>
        </w:rPr>
      </w:pPr>
      <w:ins w:id="1004" w:author="Author">
        <w:r w:rsidRPr="00E36E8B">
          <w:rPr>
            <w:rFonts w:eastAsia="SimSun"/>
            <w:b/>
            <w:color w:val="000000"/>
            <w:szCs w:val="22"/>
            <w:lang w:eastAsia="zh-CN"/>
          </w:rPr>
          <w:sym w:font="Symbol" w:char="F0B7"/>
        </w:r>
        <w:r w:rsidRPr="00E36E8B">
          <w:rPr>
            <w:rFonts w:eastAsia="SimSun"/>
            <w:szCs w:val="22"/>
            <w:lang w:eastAsia="zh-CN"/>
          </w:rPr>
          <w:tab/>
        </w:r>
        <w:r w:rsidRPr="00E36E8B">
          <w:rPr>
            <w:rFonts w:eastAsia="SimSun"/>
            <w:color w:val="000000"/>
            <w:szCs w:val="22"/>
            <w:lang w:eastAsia="zh-CN"/>
          </w:rPr>
          <w:t>gerklės infekcija</w:t>
        </w:r>
      </w:ins>
    </w:p>
    <w:p w14:paraId="27E88E4E" w14:textId="73F6B8ED" w:rsidR="00F76A63" w:rsidRDefault="00F76A63" w:rsidP="00C62EB2">
      <w:pPr>
        <w:keepNext/>
        <w:keepLines/>
        <w:rPr>
          <w:ins w:id="1005" w:author="Author"/>
          <w:szCs w:val="22"/>
        </w:rPr>
      </w:pPr>
      <w:ins w:id="1006" w:author="Author">
        <w:r w:rsidRPr="00E36E8B">
          <w:rPr>
            <w:rFonts w:eastAsia="SimSun"/>
            <w:b/>
            <w:color w:val="000000"/>
            <w:szCs w:val="22"/>
            <w:lang w:eastAsia="zh-CN"/>
          </w:rPr>
          <w:sym w:font="Symbol" w:char="F0B7"/>
        </w:r>
        <w:r w:rsidRPr="00E36E8B">
          <w:rPr>
            <w:rFonts w:eastAsia="SimSun"/>
            <w:szCs w:val="22"/>
            <w:lang w:eastAsia="zh-CN"/>
          </w:rPr>
          <w:tab/>
          <w:t>šlapimo pūslės ir odos infekcijos</w:t>
        </w:r>
      </w:ins>
    </w:p>
    <w:p w14:paraId="7894F2FA" w14:textId="2E713007" w:rsidR="00F76A63" w:rsidRDefault="00F76A63" w:rsidP="00C62EB2">
      <w:pPr>
        <w:keepNext/>
        <w:keepLines/>
        <w:rPr>
          <w:ins w:id="1007" w:author="Author"/>
          <w:szCs w:val="22"/>
        </w:rPr>
      </w:pPr>
      <w:ins w:id="1008" w:author="Author">
        <w:r w:rsidRPr="00E36E8B">
          <w:rPr>
            <w:rFonts w:eastAsia="SimSun"/>
            <w:b/>
            <w:color w:val="000000"/>
            <w:szCs w:val="22"/>
            <w:lang w:eastAsia="zh-CN"/>
          </w:rPr>
          <w:sym w:font="Symbol" w:char="F0B7"/>
        </w:r>
        <w:r w:rsidRPr="00E36E8B">
          <w:rPr>
            <w:rFonts w:eastAsia="SimSun"/>
            <w:szCs w:val="22"/>
            <w:lang w:eastAsia="zh-CN"/>
          </w:rPr>
          <w:tab/>
          <w:t>krūties uždegimas</w:t>
        </w:r>
      </w:ins>
    </w:p>
    <w:p w14:paraId="3D015787" w14:textId="15DF0F8B" w:rsidR="00F76A63" w:rsidRDefault="00F76A63" w:rsidP="00C62EB2">
      <w:pPr>
        <w:keepNext/>
        <w:keepLines/>
        <w:rPr>
          <w:ins w:id="1009" w:author="Author"/>
          <w:szCs w:val="22"/>
        </w:rPr>
      </w:pPr>
      <w:ins w:id="1010" w:author="Author">
        <w:r w:rsidRPr="00E36E8B">
          <w:rPr>
            <w:rFonts w:eastAsia="SimSun"/>
            <w:b/>
            <w:color w:val="000000"/>
            <w:szCs w:val="22"/>
            <w:lang w:eastAsia="zh-CN"/>
          </w:rPr>
          <w:sym w:font="Symbol" w:char="F0B7"/>
        </w:r>
        <w:r w:rsidRPr="00E36E8B">
          <w:rPr>
            <w:rFonts w:eastAsia="SimSun"/>
            <w:szCs w:val="22"/>
            <w:lang w:eastAsia="zh-CN"/>
          </w:rPr>
          <w:tab/>
          <w:t>kepenų uždegimas</w:t>
        </w:r>
      </w:ins>
    </w:p>
    <w:p w14:paraId="17EB64CB" w14:textId="6869DBB0" w:rsidR="00F76A63" w:rsidRDefault="00F76A63" w:rsidP="00C62EB2">
      <w:pPr>
        <w:keepNext/>
        <w:keepLines/>
        <w:rPr>
          <w:ins w:id="1011" w:author="Author"/>
          <w:rFonts w:eastAsia="SimSun"/>
          <w:szCs w:val="22"/>
          <w:lang w:eastAsia="zh-CN"/>
        </w:rPr>
      </w:pPr>
      <w:ins w:id="1012" w:author="Author">
        <w:r w:rsidRPr="00E36E8B">
          <w:rPr>
            <w:rFonts w:eastAsia="SimSun"/>
            <w:b/>
            <w:color w:val="000000"/>
            <w:szCs w:val="22"/>
            <w:lang w:eastAsia="zh-CN"/>
          </w:rPr>
          <w:sym w:font="Symbol" w:char="F0B7"/>
        </w:r>
        <w:r w:rsidRPr="00E36E8B">
          <w:rPr>
            <w:rFonts w:eastAsia="SimSun"/>
            <w:szCs w:val="22"/>
            <w:lang w:eastAsia="zh-CN"/>
          </w:rPr>
          <w:tab/>
          <w:t>sutrikusi inkstų veikla</w:t>
        </w:r>
      </w:ins>
    </w:p>
    <w:p w14:paraId="26D82317" w14:textId="249CDFB5" w:rsidR="00F76A63" w:rsidRDefault="00F76A63" w:rsidP="00C62EB2">
      <w:pPr>
        <w:keepNext/>
        <w:keepLines/>
        <w:rPr>
          <w:ins w:id="1013" w:author="Author"/>
          <w:szCs w:val="22"/>
        </w:rPr>
      </w:pPr>
      <w:ins w:id="1014" w:author="Author">
        <w:r w:rsidRPr="00E36E8B">
          <w:rPr>
            <w:rFonts w:eastAsia="SimSun"/>
            <w:b/>
            <w:color w:val="000000"/>
            <w:szCs w:val="22"/>
            <w:lang w:eastAsia="zh-CN"/>
          </w:rPr>
          <w:sym w:font="Symbol" w:char="F0B7"/>
        </w:r>
        <w:r w:rsidRPr="00E36E8B">
          <w:rPr>
            <w:rFonts w:eastAsia="SimSun"/>
            <w:szCs w:val="22"/>
            <w:lang w:eastAsia="zh-CN"/>
          </w:rPr>
          <w:tab/>
          <w:t>padidėjęs raumenų tonusas arba įtempimas (hipertonija)</w:t>
        </w:r>
      </w:ins>
    </w:p>
    <w:p w14:paraId="7DA4BCA0" w14:textId="46D52EA2" w:rsidR="00F76A63" w:rsidRDefault="00F76A63" w:rsidP="00C62EB2">
      <w:pPr>
        <w:keepNext/>
        <w:keepLines/>
        <w:rPr>
          <w:ins w:id="1015" w:author="Author"/>
          <w:szCs w:val="22"/>
        </w:rPr>
      </w:pPr>
      <w:ins w:id="1016" w:author="Author">
        <w:r w:rsidRPr="00E36E8B">
          <w:rPr>
            <w:rFonts w:eastAsia="SimSun"/>
            <w:b/>
            <w:color w:val="000000"/>
            <w:szCs w:val="22"/>
            <w:lang w:eastAsia="zh-CN"/>
          </w:rPr>
          <w:sym w:font="Symbol" w:char="F0B7"/>
        </w:r>
        <w:r w:rsidRPr="00E36E8B">
          <w:rPr>
            <w:rFonts w:eastAsia="SimSun"/>
            <w:szCs w:val="22"/>
            <w:lang w:eastAsia="zh-CN"/>
          </w:rPr>
          <w:tab/>
          <w:t>skausmas rankose ir (arba) kojose</w:t>
        </w:r>
      </w:ins>
    </w:p>
    <w:p w14:paraId="7DC4E110" w14:textId="31CBEFFC" w:rsidR="00F76A63" w:rsidRDefault="00F76A63" w:rsidP="00C62EB2">
      <w:pPr>
        <w:keepNext/>
        <w:keepLines/>
        <w:rPr>
          <w:ins w:id="1017" w:author="Author"/>
          <w:rFonts w:eastAsia="SimSun"/>
          <w:szCs w:val="22"/>
          <w:lang w:eastAsia="zh-CN"/>
        </w:rPr>
      </w:pPr>
      <w:ins w:id="1018" w:author="Author">
        <w:r w:rsidRPr="00E36E8B">
          <w:rPr>
            <w:rFonts w:eastAsia="SimSun"/>
            <w:b/>
            <w:color w:val="000000"/>
            <w:szCs w:val="22"/>
            <w:lang w:eastAsia="zh-CN"/>
          </w:rPr>
          <w:sym w:font="Symbol" w:char="F0B7"/>
        </w:r>
        <w:r w:rsidRPr="00E36E8B">
          <w:rPr>
            <w:rFonts w:eastAsia="SimSun"/>
            <w:szCs w:val="22"/>
            <w:lang w:eastAsia="zh-CN"/>
          </w:rPr>
          <w:tab/>
          <w:t>niežtintis išbėrimas</w:t>
        </w:r>
      </w:ins>
    </w:p>
    <w:p w14:paraId="26C2459D" w14:textId="0BA3A4FB" w:rsidR="00F76A63" w:rsidRDefault="00F76A63" w:rsidP="00C62EB2">
      <w:pPr>
        <w:keepNext/>
        <w:keepLines/>
        <w:rPr>
          <w:ins w:id="1019" w:author="Author"/>
          <w:rFonts w:eastAsia="SimSun"/>
          <w:szCs w:val="22"/>
          <w:lang w:eastAsia="zh-CN"/>
        </w:rPr>
      </w:pPr>
      <w:ins w:id="1020" w:author="Author">
        <w:r w:rsidRPr="00E36E8B">
          <w:rPr>
            <w:rFonts w:eastAsia="SimSun"/>
            <w:b/>
            <w:color w:val="000000"/>
            <w:szCs w:val="22"/>
            <w:lang w:eastAsia="zh-CN"/>
          </w:rPr>
          <w:sym w:font="Symbol" w:char="F0B7"/>
        </w:r>
        <w:r w:rsidRPr="00E36E8B">
          <w:rPr>
            <w:rFonts w:eastAsia="SimSun"/>
            <w:szCs w:val="22"/>
            <w:lang w:eastAsia="zh-CN"/>
          </w:rPr>
          <w:tab/>
          <w:t>mieguistumas (somnolencija)</w:t>
        </w:r>
      </w:ins>
    </w:p>
    <w:p w14:paraId="00BB188C" w14:textId="6894EB63" w:rsidR="00F76A63" w:rsidRDefault="00F76A63" w:rsidP="00C62EB2">
      <w:pPr>
        <w:keepNext/>
        <w:keepLines/>
        <w:rPr>
          <w:ins w:id="1021" w:author="Author"/>
          <w:szCs w:val="22"/>
        </w:rPr>
      </w:pPr>
      <w:ins w:id="1022" w:author="Author">
        <w:r w:rsidRPr="00E36E8B">
          <w:rPr>
            <w:rFonts w:eastAsia="SimSun"/>
            <w:b/>
            <w:color w:val="000000"/>
            <w:szCs w:val="22"/>
            <w:lang w:eastAsia="zh-CN"/>
          </w:rPr>
          <w:sym w:font="Symbol" w:char="F0B7"/>
        </w:r>
        <w:r w:rsidRPr="00E36E8B">
          <w:rPr>
            <w:rFonts w:eastAsia="SimSun"/>
            <w:szCs w:val="22"/>
            <w:lang w:eastAsia="zh-CN"/>
          </w:rPr>
          <w:tab/>
          <w:t>hemorojus</w:t>
        </w:r>
      </w:ins>
    </w:p>
    <w:p w14:paraId="049AE11E" w14:textId="2C161A57" w:rsidR="00F76A63" w:rsidRDefault="00F76A63" w:rsidP="00C62EB2">
      <w:pPr>
        <w:keepNext/>
        <w:keepLines/>
        <w:rPr>
          <w:ins w:id="1023" w:author="Author"/>
          <w:rFonts w:eastAsia="SimSun"/>
          <w:szCs w:val="22"/>
          <w:lang w:eastAsia="zh-CN"/>
        </w:rPr>
      </w:pPr>
      <w:ins w:id="1024" w:author="Author">
        <w:r w:rsidRPr="00E36E8B">
          <w:rPr>
            <w:rFonts w:eastAsia="SimSun"/>
            <w:b/>
            <w:color w:val="000000"/>
            <w:szCs w:val="22"/>
            <w:lang w:eastAsia="zh-CN"/>
          </w:rPr>
          <w:sym w:font="Symbol" w:char="F0B7"/>
        </w:r>
        <w:r w:rsidRPr="00E36E8B">
          <w:rPr>
            <w:rFonts w:eastAsia="SimSun"/>
            <w:szCs w:val="22"/>
            <w:lang w:eastAsia="zh-CN"/>
          </w:rPr>
          <w:tab/>
          <w:t>niežulys</w:t>
        </w:r>
      </w:ins>
    </w:p>
    <w:p w14:paraId="339C1540" w14:textId="03EEA247" w:rsidR="00F76A63" w:rsidRDefault="00F76A63" w:rsidP="00C62EB2">
      <w:pPr>
        <w:keepNext/>
        <w:keepLines/>
        <w:rPr>
          <w:ins w:id="1025" w:author="Author"/>
          <w:szCs w:val="22"/>
        </w:rPr>
      </w:pPr>
      <w:ins w:id="1026" w:author="Author">
        <w:r w:rsidRPr="00E36E8B">
          <w:rPr>
            <w:rFonts w:eastAsia="SimSun"/>
            <w:b/>
            <w:color w:val="000000"/>
            <w:szCs w:val="22"/>
            <w:lang w:eastAsia="zh-CN"/>
          </w:rPr>
          <w:sym w:font="Symbol" w:char="F0B7"/>
        </w:r>
        <w:r w:rsidRPr="00E36E8B">
          <w:rPr>
            <w:rFonts w:eastAsia="SimSun"/>
            <w:szCs w:val="22"/>
            <w:lang w:eastAsia="zh-CN"/>
          </w:rPr>
          <w:tab/>
          <w:t>burnos ir odos džiūvimas</w:t>
        </w:r>
      </w:ins>
    </w:p>
    <w:p w14:paraId="6E4BA8F8" w14:textId="54D0C89A" w:rsidR="00F76A63" w:rsidRDefault="00F76A63" w:rsidP="00C62EB2">
      <w:pPr>
        <w:keepNext/>
        <w:keepLines/>
        <w:rPr>
          <w:ins w:id="1027" w:author="Author"/>
          <w:szCs w:val="22"/>
        </w:rPr>
      </w:pPr>
      <w:ins w:id="1028" w:author="Author">
        <w:r w:rsidRPr="00E36E8B">
          <w:rPr>
            <w:rFonts w:eastAsia="SimSun"/>
            <w:b/>
            <w:color w:val="000000"/>
            <w:szCs w:val="22"/>
            <w:lang w:eastAsia="zh-CN"/>
          </w:rPr>
          <w:sym w:font="Symbol" w:char="F0B7"/>
        </w:r>
        <w:r w:rsidRPr="00E36E8B">
          <w:rPr>
            <w:rFonts w:eastAsia="SimSun"/>
            <w:szCs w:val="22"/>
            <w:lang w:eastAsia="zh-CN"/>
          </w:rPr>
          <w:tab/>
          <w:t>akių džiūvimas</w:t>
        </w:r>
      </w:ins>
    </w:p>
    <w:p w14:paraId="001A4805" w14:textId="6A4DAB44" w:rsidR="00F76A63" w:rsidRDefault="00F76A63" w:rsidP="00C62EB2">
      <w:pPr>
        <w:keepNext/>
        <w:keepLines/>
        <w:rPr>
          <w:ins w:id="1029" w:author="Author"/>
          <w:szCs w:val="22"/>
        </w:rPr>
      </w:pPr>
      <w:ins w:id="1030" w:author="Author">
        <w:r w:rsidRPr="00E36E8B">
          <w:rPr>
            <w:rFonts w:eastAsia="SimSun"/>
            <w:b/>
            <w:color w:val="000000"/>
            <w:szCs w:val="22"/>
            <w:lang w:eastAsia="zh-CN"/>
          </w:rPr>
          <w:sym w:font="Symbol" w:char="F0B7"/>
        </w:r>
        <w:r w:rsidRPr="00E36E8B">
          <w:rPr>
            <w:rFonts w:eastAsia="SimSun"/>
            <w:szCs w:val="22"/>
            <w:lang w:eastAsia="zh-CN"/>
          </w:rPr>
          <w:tab/>
          <w:t>padidėjęs prakaitavimas</w:t>
        </w:r>
      </w:ins>
    </w:p>
    <w:p w14:paraId="36DDD5DE" w14:textId="69244B9D" w:rsidR="00F76A63" w:rsidRDefault="00F76A63" w:rsidP="00C62EB2">
      <w:pPr>
        <w:keepNext/>
        <w:keepLines/>
        <w:rPr>
          <w:ins w:id="1031" w:author="Author"/>
          <w:rFonts w:eastAsia="SimSun"/>
          <w:szCs w:val="22"/>
          <w:lang w:eastAsia="zh-CN"/>
        </w:rPr>
      </w:pPr>
      <w:ins w:id="1032" w:author="Author">
        <w:r w:rsidRPr="00E36E8B">
          <w:rPr>
            <w:rFonts w:eastAsia="SimSun"/>
            <w:b/>
            <w:color w:val="000000"/>
            <w:szCs w:val="22"/>
            <w:lang w:eastAsia="zh-CN"/>
          </w:rPr>
          <w:sym w:font="Symbol" w:char="F0B7"/>
        </w:r>
        <w:r w:rsidRPr="00E36E8B">
          <w:rPr>
            <w:rFonts w:eastAsia="SimSun"/>
            <w:szCs w:val="22"/>
            <w:lang w:eastAsia="zh-CN"/>
          </w:rPr>
          <w:tab/>
          <w:t>silpnumo ir negalavimo pojūtis</w:t>
        </w:r>
      </w:ins>
    </w:p>
    <w:p w14:paraId="4D9AFFC1" w14:textId="68F08990" w:rsidR="00F76A63" w:rsidRDefault="00F76A63" w:rsidP="00C62EB2">
      <w:pPr>
        <w:keepNext/>
        <w:keepLines/>
        <w:rPr>
          <w:ins w:id="1033" w:author="Author"/>
          <w:szCs w:val="22"/>
        </w:rPr>
      </w:pPr>
      <w:ins w:id="1034" w:author="Author">
        <w:r w:rsidRPr="00E36E8B">
          <w:rPr>
            <w:rFonts w:eastAsia="SimSun"/>
            <w:b/>
            <w:color w:val="000000"/>
            <w:szCs w:val="22"/>
            <w:lang w:eastAsia="zh-CN"/>
          </w:rPr>
          <w:sym w:font="Symbol" w:char="F0B7"/>
        </w:r>
        <w:r w:rsidRPr="00E36E8B">
          <w:rPr>
            <w:rFonts w:eastAsia="SimSun"/>
            <w:szCs w:val="22"/>
            <w:lang w:eastAsia="zh-CN"/>
          </w:rPr>
          <w:tab/>
          <w:t>nerimas</w:t>
        </w:r>
      </w:ins>
    </w:p>
    <w:p w14:paraId="6741A934" w14:textId="1EA50896" w:rsidR="00F76A63" w:rsidRDefault="00F76A63" w:rsidP="00C62EB2">
      <w:pPr>
        <w:keepNext/>
        <w:keepLines/>
        <w:rPr>
          <w:ins w:id="1035" w:author="Author"/>
          <w:szCs w:val="22"/>
        </w:rPr>
      </w:pPr>
      <w:ins w:id="1036" w:author="Author">
        <w:r w:rsidRPr="00E36E8B">
          <w:rPr>
            <w:rFonts w:eastAsia="SimSun"/>
            <w:b/>
            <w:color w:val="000000"/>
            <w:szCs w:val="22"/>
            <w:lang w:eastAsia="zh-CN"/>
          </w:rPr>
          <w:sym w:font="Symbol" w:char="F0B7"/>
        </w:r>
        <w:r w:rsidRPr="00E36E8B">
          <w:rPr>
            <w:rFonts w:eastAsia="SimSun"/>
            <w:szCs w:val="22"/>
            <w:lang w:eastAsia="zh-CN"/>
          </w:rPr>
          <w:tab/>
          <w:t>depresija</w:t>
        </w:r>
      </w:ins>
    </w:p>
    <w:p w14:paraId="52016D82" w14:textId="29A34C91" w:rsidR="00F76A63" w:rsidRDefault="00F76A63" w:rsidP="00C62EB2">
      <w:pPr>
        <w:keepNext/>
        <w:keepLines/>
        <w:rPr>
          <w:ins w:id="1037" w:author="Author"/>
          <w:szCs w:val="22"/>
        </w:rPr>
      </w:pPr>
      <w:ins w:id="1038" w:author="Author">
        <w:r w:rsidRPr="00E36E8B">
          <w:rPr>
            <w:szCs w:val="22"/>
          </w:rPr>
          <w:sym w:font="Symbol" w:char="F0B7"/>
        </w:r>
        <w:r w:rsidRPr="00E36E8B">
          <w:rPr>
            <w:szCs w:val="22"/>
          </w:rPr>
          <w:tab/>
        </w:r>
        <w:r w:rsidRPr="00E36E8B">
          <w:rPr>
            <w:rFonts w:eastAsia="SimSun"/>
            <w:szCs w:val="22"/>
            <w:lang w:eastAsia="zh-CN"/>
          </w:rPr>
          <w:t>astma</w:t>
        </w:r>
      </w:ins>
    </w:p>
    <w:p w14:paraId="0764F0CD" w14:textId="71051F4B" w:rsidR="00F76A63" w:rsidRDefault="00F76A63" w:rsidP="00C62EB2">
      <w:pPr>
        <w:keepNext/>
        <w:keepLines/>
        <w:rPr>
          <w:ins w:id="1039" w:author="Author"/>
          <w:szCs w:val="22"/>
        </w:rPr>
      </w:pPr>
      <w:ins w:id="1040" w:author="Author">
        <w:r w:rsidRPr="00E36E8B">
          <w:rPr>
            <w:szCs w:val="22"/>
          </w:rPr>
          <w:sym w:font="Symbol" w:char="F0B7"/>
        </w:r>
        <w:r w:rsidRPr="00E36E8B">
          <w:rPr>
            <w:szCs w:val="22"/>
          </w:rPr>
          <w:tab/>
        </w:r>
        <w:r w:rsidRPr="00E36E8B">
          <w:rPr>
            <w:rFonts w:eastAsia="SimSun"/>
            <w:szCs w:val="22"/>
            <w:lang w:eastAsia="zh-CN"/>
          </w:rPr>
          <w:t>plaučių infekcija</w:t>
        </w:r>
      </w:ins>
    </w:p>
    <w:p w14:paraId="6BF576D5" w14:textId="192116A6" w:rsidR="00F76A63" w:rsidRDefault="00F76A63" w:rsidP="00C62EB2">
      <w:pPr>
        <w:keepNext/>
        <w:keepLines/>
        <w:rPr>
          <w:ins w:id="1041" w:author="Author"/>
          <w:szCs w:val="22"/>
        </w:rPr>
      </w:pPr>
      <w:ins w:id="1042" w:author="Author">
        <w:r w:rsidRPr="00E36E8B">
          <w:rPr>
            <w:rFonts w:eastAsia="SimSun"/>
            <w:b/>
            <w:color w:val="000000"/>
            <w:szCs w:val="22"/>
            <w:lang w:eastAsia="zh-CN"/>
          </w:rPr>
          <w:sym w:font="Symbol" w:char="F0B7"/>
        </w:r>
        <w:r w:rsidRPr="00E36E8B">
          <w:rPr>
            <w:rFonts w:eastAsia="SimSun"/>
            <w:szCs w:val="22"/>
            <w:lang w:eastAsia="zh-CN"/>
          </w:rPr>
          <w:tab/>
          <w:t>sutrikusi plaučių veikla</w:t>
        </w:r>
      </w:ins>
    </w:p>
    <w:p w14:paraId="4476C253" w14:textId="1D0F5613" w:rsidR="00F76A63" w:rsidRDefault="00F76A63" w:rsidP="00C62EB2">
      <w:pPr>
        <w:keepNext/>
        <w:keepLines/>
        <w:rPr>
          <w:ins w:id="1043" w:author="Author"/>
          <w:szCs w:val="22"/>
        </w:rPr>
      </w:pPr>
      <w:ins w:id="1044" w:author="Author">
        <w:r w:rsidRPr="00E36E8B">
          <w:rPr>
            <w:rFonts w:eastAsia="SimSun"/>
            <w:b/>
            <w:color w:val="000000"/>
            <w:szCs w:val="22"/>
            <w:lang w:eastAsia="zh-CN"/>
          </w:rPr>
          <w:sym w:font="Symbol" w:char="F0B7"/>
        </w:r>
        <w:r w:rsidRPr="00E36E8B">
          <w:rPr>
            <w:rFonts w:eastAsia="SimSun"/>
            <w:szCs w:val="22"/>
            <w:lang w:eastAsia="zh-CN"/>
          </w:rPr>
          <w:tab/>
          <w:t>nugaros skausmas</w:t>
        </w:r>
      </w:ins>
    </w:p>
    <w:p w14:paraId="5B9841F3" w14:textId="335B87F8" w:rsidR="00F76A63" w:rsidRDefault="00F76A63" w:rsidP="00C62EB2">
      <w:pPr>
        <w:keepNext/>
        <w:keepLines/>
        <w:rPr>
          <w:ins w:id="1045" w:author="Author"/>
          <w:rFonts w:eastAsia="SimSun"/>
          <w:szCs w:val="22"/>
          <w:lang w:eastAsia="zh-CN"/>
        </w:rPr>
      </w:pPr>
      <w:ins w:id="1046" w:author="Author">
        <w:r w:rsidRPr="00E36E8B">
          <w:rPr>
            <w:rFonts w:eastAsia="SimSun"/>
            <w:b/>
            <w:color w:val="000000"/>
            <w:szCs w:val="22"/>
            <w:lang w:eastAsia="zh-CN"/>
          </w:rPr>
          <w:sym w:font="Symbol" w:char="F0B7"/>
        </w:r>
        <w:r w:rsidRPr="00E36E8B">
          <w:rPr>
            <w:rFonts w:eastAsia="SimSun"/>
            <w:szCs w:val="22"/>
            <w:lang w:eastAsia="zh-CN"/>
          </w:rPr>
          <w:tab/>
          <w:t>kaklo skausmas</w:t>
        </w:r>
      </w:ins>
    </w:p>
    <w:p w14:paraId="07B312B7" w14:textId="7DBB1830" w:rsidR="00F76A63" w:rsidRDefault="00F76A63" w:rsidP="00C62EB2">
      <w:pPr>
        <w:keepNext/>
        <w:keepLines/>
        <w:rPr>
          <w:ins w:id="1047" w:author="Author"/>
          <w:szCs w:val="22"/>
        </w:rPr>
      </w:pPr>
      <w:ins w:id="1048" w:author="Author">
        <w:r w:rsidRPr="00E36E8B">
          <w:rPr>
            <w:rFonts w:eastAsia="SimSun"/>
            <w:b/>
            <w:color w:val="000000"/>
            <w:szCs w:val="22"/>
            <w:lang w:eastAsia="zh-CN"/>
          </w:rPr>
          <w:sym w:font="Symbol" w:char="F0B7"/>
        </w:r>
        <w:r w:rsidRPr="00E36E8B">
          <w:rPr>
            <w:rFonts w:eastAsia="SimSun"/>
            <w:szCs w:val="22"/>
            <w:lang w:eastAsia="zh-CN"/>
          </w:rPr>
          <w:tab/>
          <w:t>kaulų skausmai</w:t>
        </w:r>
      </w:ins>
    </w:p>
    <w:p w14:paraId="1352A896" w14:textId="17AF2854" w:rsidR="00F76A63" w:rsidRDefault="00F76A63" w:rsidP="00C62EB2">
      <w:pPr>
        <w:keepNext/>
        <w:keepLines/>
        <w:rPr>
          <w:ins w:id="1049" w:author="Author"/>
          <w:rFonts w:eastAsia="SimSun"/>
          <w:szCs w:val="22"/>
          <w:lang w:eastAsia="zh-CN"/>
        </w:rPr>
      </w:pPr>
      <w:ins w:id="1050" w:author="Author">
        <w:r w:rsidRPr="00E36E8B">
          <w:rPr>
            <w:rFonts w:eastAsia="SimSun"/>
            <w:b/>
            <w:color w:val="000000"/>
            <w:szCs w:val="22"/>
            <w:lang w:eastAsia="zh-CN"/>
          </w:rPr>
          <w:sym w:font="Symbol" w:char="F0B7"/>
        </w:r>
        <w:r w:rsidRPr="00E36E8B">
          <w:rPr>
            <w:rFonts w:eastAsia="SimSun"/>
            <w:szCs w:val="22"/>
            <w:lang w:eastAsia="zh-CN"/>
          </w:rPr>
          <w:tab/>
          <w:t>spuogai</w:t>
        </w:r>
      </w:ins>
    </w:p>
    <w:p w14:paraId="73ED3F44" w14:textId="46BDFB4C" w:rsidR="00F76A63" w:rsidRDefault="00F76A63" w:rsidP="00C62EB2">
      <w:pPr>
        <w:keepNext/>
        <w:keepLines/>
        <w:rPr>
          <w:ins w:id="1051" w:author="Author"/>
          <w:szCs w:val="22"/>
        </w:rPr>
      </w:pPr>
      <w:ins w:id="1052" w:author="Author">
        <w:r w:rsidRPr="00E36E8B">
          <w:rPr>
            <w:rFonts w:eastAsia="SimSun"/>
            <w:b/>
            <w:color w:val="000000"/>
            <w:szCs w:val="22"/>
            <w:lang w:eastAsia="zh-CN"/>
          </w:rPr>
          <w:sym w:font="Symbol" w:char="F0B7"/>
        </w:r>
        <w:r w:rsidRPr="00E36E8B">
          <w:rPr>
            <w:rFonts w:eastAsia="SimSun"/>
            <w:szCs w:val="22"/>
            <w:lang w:eastAsia="zh-CN"/>
          </w:rPr>
          <w:tab/>
          <w:t>kojų mėšlungis</w:t>
        </w:r>
      </w:ins>
    </w:p>
    <w:p w14:paraId="3D9F7D38" w14:textId="0988D337" w:rsidR="00F76A63" w:rsidRPr="00E36E8B" w:rsidDel="00F76A63" w:rsidRDefault="00F76A63" w:rsidP="00C62EB2">
      <w:pPr>
        <w:keepNext/>
        <w:keepLines/>
        <w:rPr>
          <w:del w:id="1053" w:author="Author"/>
          <w:szCs w:val="22"/>
        </w:rPr>
      </w:pPr>
    </w:p>
    <w:tbl>
      <w:tblPr>
        <w:tblW w:w="5000" w:type="pct"/>
        <w:tblLook w:val="01E0" w:firstRow="1" w:lastRow="1" w:firstColumn="1" w:lastColumn="1" w:noHBand="0" w:noVBand="0"/>
      </w:tblPr>
      <w:tblGrid>
        <w:gridCol w:w="4666"/>
        <w:gridCol w:w="4405"/>
        <w:tblGridChange w:id="1054">
          <w:tblGrid>
            <w:gridCol w:w="4666"/>
            <w:gridCol w:w="4405"/>
          </w:tblGrid>
        </w:tblGridChange>
      </w:tblGrid>
      <w:tr w:rsidR="00BB47DF" w:rsidRPr="00E36E8B" w:rsidDel="00F76A63" w14:paraId="1D63F217" w14:textId="0D1629EF">
        <w:trPr>
          <w:del w:id="1055" w:author="Author"/>
        </w:trPr>
        <w:tc>
          <w:tcPr>
            <w:tcW w:w="2572" w:type="pct"/>
          </w:tcPr>
          <w:p w14:paraId="2F01B6C0" w14:textId="2DF0BD6B" w:rsidR="00BB47DF" w:rsidRPr="00E36E8B" w:rsidDel="00F76A63" w:rsidRDefault="00BB47DF" w:rsidP="00C62EB2">
            <w:pPr>
              <w:keepNext/>
              <w:keepLines/>
              <w:autoSpaceDE w:val="0"/>
              <w:autoSpaceDN w:val="0"/>
              <w:adjustRightInd w:val="0"/>
              <w:ind w:left="459" w:hanging="459"/>
              <w:rPr>
                <w:del w:id="1056" w:author="Author"/>
                <w:rFonts w:eastAsia="SimSun"/>
                <w:szCs w:val="22"/>
                <w:lang w:eastAsia="zh-CN"/>
              </w:rPr>
            </w:pPr>
            <w:del w:id="1057"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alerginės reakcijos</w:delText>
              </w:r>
            </w:del>
          </w:p>
        </w:tc>
        <w:tc>
          <w:tcPr>
            <w:tcW w:w="2428" w:type="pct"/>
          </w:tcPr>
          <w:p w14:paraId="6FCCC30E" w14:textId="079F80A0" w:rsidR="00BB47DF" w:rsidRPr="00E36E8B" w:rsidDel="00F76A63" w:rsidRDefault="00BB47DF" w:rsidP="00C62EB2">
            <w:pPr>
              <w:keepNext/>
              <w:keepLines/>
              <w:autoSpaceDE w:val="0"/>
              <w:autoSpaceDN w:val="0"/>
              <w:adjustRightInd w:val="0"/>
              <w:ind w:left="459" w:hanging="459"/>
              <w:rPr>
                <w:del w:id="1058" w:author="Author"/>
                <w:rFonts w:eastAsia="SimSun"/>
                <w:szCs w:val="22"/>
                <w:lang w:eastAsia="zh-CN"/>
              </w:rPr>
            </w:pPr>
            <w:del w:id="1059"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niežulys</w:delText>
              </w:r>
            </w:del>
          </w:p>
        </w:tc>
      </w:tr>
      <w:tr w:rsidR="00BB47DF" w:rsidRPr="00E36E8B" w:rsidDel="00F76A63" w14:paraId="3F46ABCE" w14:textId="673F4657" w:rsidTr="00B304AF">
        <w:tblPrEx>
          <w:tblW w:w="5000" w:type="pct"/>
          <w:tblLook w:val="01E0" w:firstRow="1" w:lastRow="1" w:firstColumn="1" w:lastColumn="1" w:noHBand="0" w:noVBand="0"/>
          <w:tblPrExChange w:id="1060" w:author="Author">
            <w:tblPrEx>
              <w:tblW w:w="5000" w:type="pct"/>
              <w:tblLook w:val="01E0" w:firstRow="1" w:lastRow="1" w:firstColumn="1" w:lastColumn="1" w:noHBand="0" w:noVBand="0"/>
            </w:tblPrEx>
          </w:tblPrExChange>
        </w:tblPrEx>
        <w:trPr>
          <w:trHeight w:val="60"/>
          <w:del w:id="1061" w:author="Author"/>
        </w:trPr>
        <w:tc>
          <w:tcPr>
            <w:tcW w:w="2572" w:type="pct"/>
            <w:tcPrChange w:id="1062" w:author="Author">
              <w:tcPr>
                <w:tcW w:w="2572" w:type="pct"/>
              </w:tcPr>
            </w:tcPrChange>
          </w:tcPr>
          <w:p w14:paraId="1E4B1587" w14:textId="6854C825" w:rsidR="00BB47DF" w:rsidRPr="00E36E8B" w:rsidDel="00F76A63" w:rsidRDefault="00BB47DF" w:rsidP="00C62EB2">
            <w:pPr>
              <w:keepNext/>
              <w:keepLines/>
              <w:autoSpaceDE w:val="0"/>
              <w:autoSpaceDN w:val="0"/>
              <w:adjustRightInd w:val="0"/>
              <w:ind w:left="459" w:hanging="459"/>
              <w:rPr>
                <w:del w:id="1063" w:author="Author"/>
                <w:rFonts w:eastAsia="SimSun"/>
                <w:szCs w:val="22"/>
                <w:lang w:eastAsia="zh-CN"/>
              </w:rPr>
            </w:pPr>
            <w:del w:id="1064" w:author="Author">
              <w:r w:rsidRPr="00E36E8B" w:rsidDel="00F76A63">
                <w:rPr>
                  <w:rFonts w:eastAsia="SimSun"/>
                  <w:szCs w:val="22"/>
                  <w:lang w:eastAsia="zh-CN"/>
                </w:rPr>
                <w:tab/>
              </w:r>
            </w:del>
          </w:p>
        </w:tc>
        <w:tc>
          <w:tcPr>
            <w:tcW w:w="2428" w:type="pct"/>
            <w:tcPrChange w:id="1065" w:author="Author">
              <w:tcPr>
                <w:tcW w:w="2428" w:type="pct"/>
              </w:tcPr>
            </w:tcPrChange>
          </w:tcPr>
          <w:p w14:paraId="4185A639" w14:textId="178F15AD" w:rsidR="00BB47DF" w:rsidRPr="00E36E8B" w:rsidDel="00F76A63" w:rsidRDefault="00BB47DF" w:rsidP="00C62EB2">
            <w:pPr>
              <w:keepNext/>
              <w:keepLines/>
              <w:autoSpaceDE w:val="0"/>
              <w:autoSpaceDN w:val="0"/>
              <w:adjustRightInd w:val="0"/>
              <w:ind w:left="459" w:hanging="459"/>
              <w:rPr>
                <w:del w:id="1066" w:author="Author"/>
                <w:rFonts w:eastAsia="SimSun"/>
                <w:szCs w:val="22"/>
                <w:lang w:eastAsia="zh-CN"/>
              </w:rPr>
            </w:pPr>
            <w:del w:id="1067"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burnos ir odos džiūvimas</w:delText>
              </w:r>
            </w:del>
          </w:p>
        </w:tc>
      </w:tr>
      <w:tr w:rsidR="00BB47DF" w:rsidRPr="00E36E8B" w:rsidDel="00F76A63" w14:paraId="5E9BE616" w14:textId="5DD457CE">
        <w:trPr>
          <w:del w:id="1068" w:author="Author"/>
        </w:trPr>
        <w:tc>
          <w:tcPr>
            <w:tcW w:w="2572" w:type="pct"/>
          </w:tcPr>
          <w:p w14:paraId="1539C22C" w14:textId="017A762A" w:rsidR="00BB47DF" w:rsidRPr="00E36E8B" w:rsidDel="00F76A63" w:rsidRDefault="00BB47DF" w:rsidP="00C62EB2">
            <w:pPr>
              <w:keepNext/>
              <w:keepLines/>
              <w:autoSpaceDE w:val="0"/>
              <w:autoSpaceDN w:val="0"/>
              <w:adjustRightInd w:val="0"/>
              <w:ind w:left="459" w:hanging="459"/>
              <w:rPr>
                <w:del w:id="1069" w:author="Author"/>
                <w:rFonts w:eastAsia="SimSun"/>
                <w:szCs w:val="22"/>
                <w:lang w:eastAsia="zh-CN"/>
              </w:rPr>
            </w:pPr>
            <w:del w:id="1070"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r>
              <w:r w:rsidRPr="00E36E8B" w:rsidDel="00F76A63">
                <w:rPr>
                  <w:rFonts w:eastAsia="SimSun"/>
                  <w:color w:val="000000"/>
                  <w:szCs w:val="22"/>
                  <w:lang w:eastAsia="zh-CN"/>
                </w:rPr>
                <w:delText>gerklės infekcija</w:delText>
              </w:r>
            </w:del>
          </w:p>
        </w:tc>
        <w:tc>
          <w:tcPr>
            <w:tcW w:w="2428" w:type="pct"/>
          </w:tcPr>
          <w:p w14:paraId="63DADEA2" w14:textId="5213D4B7" w:rsidR="00BB47DF" w:rsidRPr="00E36E8B" w:rsidDel="00F76A63" w:rsidRDefault="00BB47DF" w:rsidP="00C62EB2">
            <w:pPr>
              <w:keepNext/>
              <w:keepLines/>
              <w:autoSpaceDE w:val="0"/>
              <w:autoSpaceDN w:val="0"/>
              <w:adjustRightInd w:val="0"/>
              <w:ind w:left="459" w:hanging="459"/>
              <w:rPr>
                <w:del w:id="1071" w:author="Author"/>
                <w:rFonts w:eastAsia="SimSun"/>
                <w:szCs w:val="22"/>
                <w:lang w:eastAsia="zh-CN"/>
              </w:rPr>
            </w:pPr>
            <w:del w:id="1072"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akių džiūvimas</w:delText>
              </w:r>
            </w:del>
          </w:p>
        </w:tc>
      </w:tr>
      <w:tr w:rsidR="00BB47DF" w:rsidRPr="00E36E8B" w:rsidDel="00F76A63" w14:paraId="583CAA04" w14:textId="58B66CF8">
        <w:trPr>
          <w:del w:id="1073" w:author="Author"/>
        </w:trPr>
        <w:tc>
          <w:tcPr>
            <w:tcW w:w="2572" w:type="pct"/>
          </w:tcPr>
          <w:p w14:paraId="1DD6AFCA" w14:textId="363971A6" w:rsidR="00BB47DF" w:rsidRPr="00E36E8B" w:rsidDel="00F76A63" w:rsidRDefault="00BB47DF" w:rsidP="00C62EB2">
            <w:pPr>
              <w:keepNext/>
              <w:keepLines/>
              <w:autoSpaceDE w:val="0"/>
              <w:autoSpaceDN w:val="0"/>
              <w:adjustRightInd w:val="0"/>
              <w:ind w:left="459" w:hanging="459"/>
              <w:rPr>
                <w:del w:id="1074" w:author="Author"/>
                <w:rFonts w:eastAsia="SimSun"/>
                <w:szCs w:val="22"/>
                <w:lang w:eastAsia="zh-CN"/>
              </w:rPr>
            </w:pPr>
            <w:del w:id="1075"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šlapimo pūslės ir odos infekcijos</w:delText>
              </w:r>
            </w:del>
          </w:p>
        </w:tc>
        <w:tc>
          <w:tcPr>
            <w:tcW w:w="2428" w:type="pct"/>
          </w:tcPr>
          <w:p w14:paraId="50228B09" w14:textId="54C9B1CA" w:rsidR="00BB47DF" w:rsidRPr="00E36E8B" w:rsidDel="00F76A63" w:rsidRDefault="00BB47DF" w:rsidP="00C62EB2">
            <w:pPr>
              <w:keepNext/>
              <w:keepLines/>
              <w:autoSpaceDE w:val="0"/>
              <w:autoSpaceDN w:val="0"/>
              <w:adjustRightInd w:val="0"/>
              <w:ind w:left="459" w:hanging="459"/>
              <w:rPr>
                <w:del w:id="1076" w:author="Author"/>
                <w:rFonts w:eastAsia="SimSun"/>
                <w:szCs w:val="22"/>
                <w:lang w:eastAsia="zh-CN"/>
              </w:rPr>
            </w:pPr>
            <w:del w:id="1077"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padidėjęs prakaitavimas</w:delText>
              </w:r>
            </w:del>
          </w:p>
        </w:tc>
      </w:tr>
      <w:tr w:rsidR="00BB47DF" w:rsidRPr="00E36E8B" w:rsidDel="00F76A63" w14:paraId="3364C040" w14:textId="30B601ED">
        <w:trPr>
          <w:del w:id="1078" w:author="Author"/>
        </w:trPr>
        <w:tc>
          <w:tcPr>
            <w:tcW w:w="2572" w:type="pct"/>
          </w:tcPr>
          <w:p w14:paraId="2A533BD0" w14:textId="553CBD89" w:rsidR="00BB47DF" w:rsidRPr="00E36E8B" w:rsidDel="00F76A63" w:rsidRDefault="00BB47DF" w:rsidP="00C62EB2">
            <w:pPr>
              <w:keepNext/>
              <w:keepLines/>
              <w:autoSpaceDE w:val="0"/>
              <w:autoSpaceDN w:val="0"/>
              <w:adjustRightInd w:val="0"/>
              <w:ind w:left="459" w:hanging="459"/>
              <w:rPr>
                <w:del w:id="1079" w:author="Author"/>
                <w:rFonts w:eastAsia="SimSun"/>
                <w:szCs w:val="22"/>
                <w:lang w:eastAsia="zh-CN"/>
              </w:rPr>
            </w:pPr>
            <w:del w:id="1080" w:author="Author">
              <w:r w:rsidRPr="00E36E8B" w:rsidDel="00F76A63">
                <w:rPr>
                  <w:rFonts w:eastAsia="SimSun"/>
                  <w:szCs w:val="22"/>
                  <w:lang w:eastAsia="zh-CN"/>
                </w:rPr>
                <w:tab/>
                <w:delText xml:space="preserve"> </w:delText>
              </w:r>
            </w:del>
          </w:p>
        </w:tc>
        <w:tc>
          <w:tcPr>
            <w:tcW w:w="2428" w:type="pct"/>
          </w:tcPr>
          <w:p w14:paraId="562A64AA" w14:textId="164002BE" w:rsidR="00BB47DF" w:rsidRPr="00E36E8B" w:rsidDel="00F76A63" w:rsidRDefault="00BB47DF" w:rsidP="00C62EB2">
            <w:pPr>
              <w:keepNext/>
              <w:keepLines/>
              <w:autoSpaceDE w:val="0"/>
              <w:autoSpaceDN w:val="0"/>
              <w:adjustRightInd w:val="0"/>
              <w:ind w:left="459" w:hanging="459"/>
              <w:rPr>
                <w:del w:id="1081" w:author="Author"/>
                <w:rFonts w:eastAsia="SimSun"/>
                <w:szCs w:val="22"/>
                <w:lang w:eastAsia="zh-CN"/>
              </w:rPr>
            </w:pPr>
            <w:del w:id="1082"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silpnumo ir negalavimo pojūtis</w:delText>
              </w:r>
            </w:del>
          </w:p>
        </w:tc>
      </w:tr>
      <w:tr w:rsidR="00BB47DF" w:rsidRPr="00E36E8B" w:rsidDel="00F76A63" w14:paraId="06421C4D" w14:textId="18696651">
        <w:trPr>
          <w:del w:id="1083" w:author="Author"/>
        </w:trPr>
        <w:tc>
          <w:tcPr>
            <w:tcW w:w="2572" w:type="pct"/>
          </w:tcPr>
          <w:p w14:paraId="3B301FB5" w14:textId="51749ED6" w:rsidR="00BB47DF" w:rsidRPr="00E36E8B" w:rsidDel="00F76A63" w:rsidRDefault="00BB47DF">
            <w:pPr>
              <w:autoSpaceDE w:val="0"/>
              <w:autoSpaceDN w:val="0"/>
              <w:adjustRightInd w:val="0"/>
              <w:ind w:left="459" w:hanging="459"/>
              <w:rPr>
                <w:del w:id="1084" w:author="Author"/>
                <w:rFonts w:eastAsia="SimSun"/>
                <w:szCs w:val="22"/>
                <w:lang w:eastAsia="zh-CN"/>
              </w:rPr>
            </w:pPr>
            <w:del w:id="1085"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krūties uždegimas</w:delText>
              </w:r>
            </w:del>
          </w:p>
        </w:tc>
        <w:tc>
          <w:tcPr>
            <w:tcW w:w="2428" w:type="pct"/>
          </w:tcPr>
          <w:p w14:paraId="403D2F08" w14:textId="01FE6B5C" w:rsidR="00BB47DF" w:rsidRPr="00E36E8B" w:rsidDel="00F76A63" w:rsidRDefault="00BB47DF">
            <w:pPr>
              <w:autoSpaceDE w:val="0"/>
              <w:autoSpaceDN w:val="0"/>
              <w:adjustRightInd w:val="0"/>
              <w:ind w:left="459" w:hanging="459"/>
              <w:rPr>
                <w:del w:id="1086" w:author="Author"/>
                <w:rFonts w:eastAsia="SimSun"/>
                <w:szCs w:val="22"/>
                <w:lang w:eastAsia="zh-CN"/>
              </w:rPr>
            </w:pPr>
            <w:del w:id="1087"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nerimas</w:delText>
              </w:r>
            </w:del>
          </w:p>
        </w:tc>
      </w:tr>
      <w:tr w:rsidR="00BB47DF" w:rsidRPr="00E36E8B" w:rsidDel="00F76A63" w14:paraId="24FBA901" w14:textId="747BBB92">
        <w:trPr>
          <w:del w:id="1088" w:author="Author"/>
        </w:trPr>
        <w:tc>
          <w:tcPr>
            <w:tcW w:w="2572" w:type="pct"/>
          </w:tcPr>
          <w:p w14:paraId="31447A02" w14:textId="1E86E641" w:rsidR="00BB47DF" w:rsidRPr="00E36E8B" w:rsidDel="00F76A63" w:rsidRDefault="00BB47DF">
            <w:pPr>
              <w:autoSpaceDE w:val="0"/>
              <w:autoSpaceDN w:val="0"/>
              <w:adjustRightInd w:val="0"/>
              <w:ind w:left="459" w:hanging="459"/>
              <w:rPr>
                <w:del w:id="1089" w:author="Author"/>
                <w:rFonts w:eastAsia="SimSun"/>
                <w:szCs w:val="22"/>
                <w:lang w:eastAsia="zh-CN"/>
              </w:rPr>
            </w:pPr>
            <w:del w:id="1090"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kepenų uždegimas</w:delText>
              </w:r>
            </w:del>
          </w:p>
        </w:tc>
        <w:tc>
          <w:tcPr>
            <w:tcW w:w="2428" w:type="pct"/>
          </w:tcPr>
          <w:p w14:paraId="2B0975DF" w14:textId="383C1844" w:rsidR="00BB47DF" w:rsidRPr="00E36E8B" w:rsidDel="00F76A63" w:rsidRDefault="00BB47DF">
            <w:pPr>
              <w:autoSpaceDE w:val="0"/>
              <w:autoSpaceDN w:val="0"/>
              <w:adjustRightInd w:val="0"/>
              <w:ind w:left="459" w:hanging="459"/>
              <w:rPr>
                <w:del w:id="1091" w:author="Author"/>
                <w:rFonts w:eastAsia="SimSun"/>
                <w:szCs w:val="22"/>
                <w:lang w:eastAsia="zh-CN"/>
              </w:rPr>
            </w:pPr>
            <w:del w:id="1092"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depresija</w:delText>
              </w:r>
            </w:del>
          </w:p>
        </w:tc>
      </w:tr>
      <w:tr w:rsidR="00BB47DF" w:rsidRPr="00E36E8B" w:rsidDel="00F76A63" w14:paraId="1693CACC" w14:textId="526D25AB">
        <w:trPr>
          <w:del w:id="1093" w:author="Author"/>
        </w:trPr>
        <w:tc>
          <w:tcPr>
            <w:tcW w:w="2572" w:type="pct"/>
          </w:tcPr>
          <w:p w14:paraId="658F5FA8" w14:textId="49D7CC32" w:rsidR="00BB47DF" w:rsidRPr="00E36E8B" w:rsidDel="00F76A63" w:rsidRDefault="00BB47DF">
            <w:pPr>
              <w:autoSpaceDE w:val="0"/>
              <w:autoSpaceDN w:val="0"/>
              <w:adjustRightInd w:val="0"/>
              <w:ind w:left="459" w:hanging="459"/>
              <w:rPr>
                <w:del w:id="1094" w:author="Author"/>
                <w:rFonts w:eastAsia="SimSun"/>
                <w:szCs w:val="22"/>
                <w:lang w:eastAsia="zh-CN"/>
              </w:rPr>
            </w:pPr>
            <w:del w:id="1095"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sutrikusi inkstų veikla</w:delText>
              </w:r>
            </w:del>
          </w:p>
        </w:tc>
        <w:tc>
          <w:tcPr>
            <w:tcW w:w="2428" w:type="pct"/>
          </w:tcPr>
          <w:p w14:paraId="48559722" w14:textId="295C3BC1" w:rsidR="00BB47DF" w:rsidRPr="00E36E8B" w:rsidDel="00F76A63" w:rsidRDefault="00BB47DF" w:rsidP="005D3D6C">
            <w:pPr>
              <w:autoSpaceDE w:val="0"/>
              <w:autoSpaceDN w:val="0"/>
              <w:adjustRightInd w:val="0"/>
              <w:ind w:left="459" w:hanging="459"/>
              <w:rPr>
                <w:del w:id="1096" w:author="Author"/>
                <w:rFonts w:eastAsia="SimSun"/>
                <w:szCs w:val="22"/>
                <w:lang w:eastAsia="zh-CN"/>
              </w:rPr>
            </w:pPr>
            <w:del w:id="1097"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r>
            </w:del>
          </w:p>
        </w:tc>
      </w:tr>
      <w:tr w:rsidR="00BB47DF" w:rsidRPr="00E36E8B" w:rsidDel="00F76A63" w14:paraId="41377F12" w14:textId="37F9FB01">
        <w:trPr>
          <w:del w:id="1098" w:author="Author"/>
        </w:trPr>
        <w:tc>
          <w:tcPr>
            <w:tcW w:w="2572" w:type="pct"/>
          </w:tcPr>
          <w:p w14:paraId="3ED7A69D" w14:textId="404AE0B2" w:rsidR="00BB47DF" w:rsidRPr="00E36E8B" w:rsidDel="00F76A63" w:rsidRDefault="00BB47DF">
            <w:pPr>
              <w:autoSpaceDE w:val="0"/>
              <w:autoSpaceDN w:val="0"/>
              <w:adjustRightInd w:val="0"/>
              <w:ind w:left="459" w:hanging="459"/>
              <w:rPr>
                <w:del w:id="1099" w:author="Author"/>
                <w:rFonts w:eastAsia="SimSun"/>
                <w:szCs w:val="22"/>
                <w:lang w:eastAsia="zh-CN"/>
              </w:rPr>
            </w:pPr>
            <w:del w:id="1100"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padidėjęs raumenų tonusas arba įtempimas (hipertonija)</w:delText>
              </w:r>
            </w:del>
          </w:p>
        </w:tc>
        <w:tc>
          <w:tcPr>
            <w:tcW w:w="2428" w:type="pct"/>
          </w:tcPr>
          <w:p w14:paraId="721F98D8" w14:textId="139AE2C2" w:rsidR="00BB47DF" w:rsidRPr="00E36E8B" w:rsidDel="00F76A63" w:rsidRDefault="00BB47DF">
            <w:pPr>
              <w:autoSpaceDE w:val="0"/>
              <w:autoSpaceDN w:val="0"/>
              <w:adjustRightInd w:val="0"/>
              <w:ind w:left="459" w:hanging="459"/>
              <w:rPr>
                <w:del w:id="1101" w:author="Author"/>
                <w:rFonts w:eastAsia="SimSun"/>
                <w:szCs w:val="22"/>
                <w:lang w:eastAsia="zh-CN"/>
              </w:rPr>
            </w:pPr>
            <w:del w:id="1102" w:author="Author">
              <w:r w:rsidRPr="00E36E8B" w:rsidDel="00F76A63">
                <w:rPr>
                  <w:szCs w:val="22"/>
                </w:rPr>
                <w:sym w:font="Symbol" w:char="F0B7"/>
              </w:r>
              <w:r w:rsidRPr="00E36E8B" w:rsidDel="00F76A63">
                <w:rPr>
                  <w:szCs w:val="22"/>
                </w:rPr>
                <w:tab/>
              </w:r>
              <w:r w:rsidRPr="00E36E8B" w:rsidDel="00F76A63">
                <w:rPr>
                  <w:rFonts w:eastAsia="SimSun"/>
                  <w:szCs w:val="22"/>
                  <w:lang w:eastAsia="zh-CN"/>
                </w:rPr>
                <w:delText>astma</w:delText>
              </w:r>
            </w:del>
          </w:p>
        </w:tc>
      </w:tr>
      <w:tr w:rsidR="00BB47DF" w:rsidRPr="00E36E8B" w:rsidDel="00F76A63" w14:paraId="3AD6DD17" w14:textId="51BE5490">
        <w:trPr>
          <w:del w:id="1103" w:author="Author"/>
        </w:trPr>
        <w:tc>
          <w:tcPr>
            <w:tcW w:w="2572" w:type="pct"/>
          </w:tcPr>
          <w:p w14:paraId="09129EE6" w14:textId="0C1F16A1" w:rsidR="00BB47DF" w:rsidRPr="00E36E8B" w:rsidDel="00F76A63" w:rsidRDefault="00BB47DF">
            <w:pPr>
              <w:autoSpaceDE w:val="0"/>
              <w:autoSpaceDN w:val="0"/>
              <w:adjustRightInd w:val="0"/>
              <w:ind w:left="459" w:hanging="459"/>
              <w:rPr>
                <w:del w:id="1104" w:author="Author"/>
                <w:rFonts w:eastAsia="SimSun"/>
                <w:szCs w:val="22"/>
                <w:lang w:eastAsia="zh-CN"/>
              </w:rPr>
            </w:pPr>
            <w:del w:id="1105"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skausmas rankose ir (arba) kojose</w:delText>
              </w:r>
            </w:del>
          </w:p>
        </w:tc>
        <w:tc>
          <w:tcPr>
            <w:tcW w:w="2428" w:type="pct"/>
          </w:tcPr>
          <w:p w14:paraId="2A668A5D" w14:textId="1FB3D9FC" w:rsidR="00BB47DF" w:rsidRPr="00E36E8B" w:rsidDel="00F76A63" w:rsidRDefault="00BB47DF">
            <w:pPr>
              <w:autoSpaceDE w:val="0"/>
              <w:autoSpaceDN w:val="0"/>
              <w:adjustRightInd w:val="0"/>
              <w:ind w:left="459" w:hanging="459"/>
              <w:rPr>
                <w:del w:id="1106" w:author="Author"/>
                <w:rFonts w:eastAsia="SimSun"/>
                <w:szCs w:val="22"/>
                <w:lang w:eastAsia="zh-CN"/>
              </w:rPr>
            </w:pPr>
            <w:del w:id="1107" w:author="Author">
              <w:r w:rsidRPr="00E36E8B" w:rsidDel="00F76A63">
                <w:rPr>
                  <w:szCs w:val="22"/>
                </w:rPr>
                <w:sym w:font="Symbol" w:char="F0B7"/>
              </w:r>
              <w:r w:rsidRPr="00E36E8B" w:rsidDel="00F76A63">
                <w:rPr>
                  <w:szCs w:val="22"/>
                </w:rPr>
                <w:tab/>
              </w:r>
              <w:r w:rsidRPr="00E36E8B" w:rsidDel="00F76A63">
                <w:rPr>
                  <w:rFonts w:eastAsia="SimSun"/>
                  <w:szCs w:val="22"/>
                  <w:lang w:eastAsia="zh-CN"/>
                </w:rPr>
                <w:delText>plaučių infekcija</w:delText>
              </w:r>
            </w:del>
          </w:p>
        </w:tc>
      </w:tr>
      <w:tr w:rsidR="00BB47DF" w:rsidRPr="00E36E8B" w:rsidDel="00F76A63" w14:paraId="19800E64" w14:textId="03371ED6">
        <w:trPr>
          <w:del w:id="1108" w:author="Author"/>
        </w:trPr>
        <w:tc>
          <w:tcPr>
            <w:tcW w:w="2572" w:type="pct"/>
          </w:tcPr>
          <w:p w14:paraId="5FEC83E2" w14:textId="0DBF051D" w:rsidR="00BB47DF" w:rsidRPr="00E36E8B" w:rsidDel="00F76A63" w:rsidRDefault="00BB47DF">
            <w:pPr>
              <w:autoSpaceDE w:val="0"/>
              <w:autoSpaceDN w:val="0"/>
              <w:adjustRightInd w:val="0"/>
              <w:rPr>
                <w:del w:id="1109" w:author="Author"/>
                <w:rFonts w:eastAsia="SimSun"/>
                <w:szCs w:val="22"/>
                <w:lang w:eastAsia="zh-CN"/>
              </w:rPr>
            </w:pPr>
          </w:p>
        </w:tc>
        <w:tc>
          <w:tcPr>
            <w:tcW w:w="2428" w:type="pct"/>
          </w:tcPr>
          <w:p w14:paraId="0F8C6EB7" w14:textId="7433D31E" w:rsidR="00BB47DF" w:rsidRPr="00E36E8B" w:rsidDel="00F76A63" w:rsidRDefault="00BB47DF">
            <w:pPr>
              <w:autoSpaceDE w:val="0"/>
              <w:autoSpaceDN w:val="0"/>
              <w:adjustRightInd w:val="0"/>
              <w:rPr>
                <w:del w:id="1110" w:author="Author"/>
                <w:rFonts w:eastAsia="SimSun"/>
                <w:szCs w:val="22"/>
                <w:lang w:eastAsia="zh-CN"/>
              </w:rPr>
            </w:pPr>
          </w:p>
        </w:tc>
      </w:tr>
      <w:tr w:rsidR="00BB47DF" w:rsidRPr="00E36E8B" w:rsidDel="00F76A63" w14:paraId="2EA86CE8" w14:textId="380B3DB5">
        <w:trPr>
          <w:del w:id="1111" w:author="Author"/>
        </w:trPr>
        <w:tc>
          <w:tcPr>
            <w:tcW w:w="2572" w:type="pct"/>
          </w:tcPr>
          <w:p w14:paraId="60B4D6BC" w14:textId="3A0049A3" w:rsidR="00BB47DF" w:rsidRPr="00E36E8B" w:rsidDel="00F76A63" w:rsidRDefault="00BB47DF">
            <w:pPr>
              <w:autoSpaceDE w:val="0"/>
              <w:autoSpaceDN w:val="0"/>
              <w:adjustRightInd w:val="0"/>
              <w:ind w:left="459" w:hanging="459"/>
              <w:rPr>
                <w:del w:id="1112" w:author="Author"/>
                <w:rFonts w:eastAsia="SimSun"/>
                <w:szCs w:val="22"/>
                <w:lang w:eastAsia="zh-CN"/>
              </w:rPr>
            </w:pPr>
            <w:del w:id="1113" w:author="Author">
              <w:r w:rsidRPr="00E36E8B" w:rsidDel="00F76A63">
                <w:rPr>
                  <w:rFonts w:eastAsia="SimSun"/>
                  <w:szCs w:val="22"/>
                  <w:lang w:eastAsia="zh-CN"/>
                </w:rPr>
                <w:tab/>
              </w:r>
            </w:del>
          </w:p>
        </w:tc>
        <w:tc>
          <w:tcPr>
            <w:tcW w:w="2428" w:type="pct"/>
          </w:tcPr>
          <w:p w14:paraId="149EE448" w14:textId="3815D14D" w:rsidR="00BB47DF" w:rsidRPr="00E36E8B" w:rsidDel="00F76A63" w:rsidRDefault="00BB47DF">
            <w:pPr>
              <w:autoSpaceDE w:val="0"/>
              <w:autoSpaceDN w:val="0"/>
              <w:adjustRightInd w:val="0"/>
              <w:ind w:left="459" w:hanging="459"/>
              <w:rPr>
                <w:del w:id="1114" w:author="Author"/>
                <w:rFonts w:eastAsia="SimSun"/>
                <w:szCs w:val="22"/>
                <w:lang w:eastAsia="zh-CN"/>
              </w:rPr>
            </w:pPr>
          </w:p>
        </w:tc>
      </w:tr>
      <w:tr w:rsidR="00BB47DF" w:rsidRPr="00E36E8B" w:rsidDel="00F76A63" w14:paraId="50456D92" w14:textId="57F46BF5">
        <w:trPr>
          <w:del w:id="1115" w:author="Author"/>
        </w:trPr>
        <w:tc>
          <w:tcPr>
            <w:tcW w:w="2572" w:type="pct"/>
          </w:tcPr>
          <w:p w14:paraId="0E66D674" w14:textId="224B0E37" w:rsidR="00BB47DF" w:rsidRPr="00E36E8B" w:rsidDel="00F76A63" w:rsidRDefault="00BB47DF">
            <w:pPr>
              <w:autoSpaceDE w:val="0"/>
              <w:autoSpaceDN w:val="0"/>
              <w:adjustRightInd w:val="0"/>
              <w:ind w:left="459" w:hanging="459"/>
              <w:rPr>
                <w:del w:id="1116" w:author="Author"/>
                <w:rFonts w:eastAsia="SimSun"/>
                <w:szCs w:val="22"/>
                <w:lang w:eastAsia="zh-CN"/>
              </w:rPr>
            </w:pPr>
            <w:del w:id="1117"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 xml:space="preserve">niežtintis išbėrimas </w:delText>
              </w:r>
            </w:del>
          </w:p>
        </w:tc>
        <w:tc>
          <w:tcPr>
            <w:tcW w:w="2428" w:type="pct"/>
          </w:tcPr>
          <w:p w14:paraId="1A3DCF46" w14:textId="346D1611" w:rsidR="00BB47DF" w:rsidRPr="00E36E8B" w:rsidDel="00F76A63" w:rsidRDefault="00BB47DF">
            <w:pPr>
              <w:autoSpaceDE w:val="0"/>
              <w:autoSpaceDN w:val="0"/>
              <w:adjustRightInd w:val="0"/>
              <w:ind w:left="459" w:hanging="459"/>
              <w:rPr>
                <w:del w:id="1118" w:author="Author"/>
                <w:rFonts w:eastAsia="SimSun"/>
                <w:szCs w:val="22"/>
                <w:lang w:eastAsia="zh-CN"/>
              </w:rPr>
            </w:pPr>
            <w:del w:id="1119"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sutrikusi plaučių veikla</w:delText>
              </w:r>
            </w:del>
          </w:p>
        </w:tc>
      </w:tr>
      <w:tr w:rsidR="00BB47DF" w:rsidRPr="00E36E8B" w:rsidDel="00F76A63" w14:paraId="7F41D949" w14:textId="78FB852B">
        <w:trPr>
          <w:del w:id="1120" w:author="Author"/>
        </w:trPr>
        <w:tc>
          <w:tcPr>
            <w:tcW w:w="2572" w:type="pct"/>
          </w:tcPr>
          <w:p w14:paraId="12895C46" w14:textId="56DE716A" w:rsidR="00BB47DF" w:rsidRPr="00E36E8B" w:rsidDel="00F76A63" w:rsidRDefault="00BB47DF">
            <w:pPr>
              <w:autoSpaceDE w:val="0"/>
              <w:autoSpaceDN w:val="0"/>
              <w:adjustRightInd w:val="0"/>
              <w:rPr>
                <w:del w:id="1121" w:author="Author"/>
                <w:rFonts w:eastAsia="SimSun"/>
                <w:szCs w:val="22"/>
                <w:lang w:eastAsia="zh-CN"/>
              </w:rPr>
            </w:pPr>
          </w:p>
        </w:tc>
        <w:tc>
          <w:tcPr>
            <w:tcW w:w="2428" w:type="pct"/>
          </w:tcPr>
          <w:p w14:paraId="3AA5A1ED" w14:textId="2EB1E06D" w:rsidR="00BB47DF" w:rsidRPr="00E36E8B" w:rsidDel="00F76A63" w:rsidRDefault="00BB47DF">
            <w:pPr>
              <w:autoSpaceDE w:val="0"/>
              <w:autoSpaceDN w:val="0"/>
              <w:adjustRightInd w:val="0"/>
              <w:ind w:left="459" w:hanging="459"/>
              <w:rPr>
                <w:del w:id="1122" w:author="Author"/>
                <w:rFonts w:eastAsia="SimSun"/>
                <w:szCs w:val="22"/>
                <w:lang w:eastAsia="zh-CN"/>
              </w:rPr>
            </w:pPr>
            <w:del w:id="1123"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nugaros skausmas</w:delText>
              </w:r>
            </w:del>
          </w:p>
        </w:tc>
      </w:tr>
      <w:tr w:rsidR="00BB47DF" w:rsidRPr="00E36E8B" w:rsidDel="00F76A63" w14:paraId="30C31DD4" w14:textId="70A27CE0">
        <w:trPr>
          <w:del w:id="1124" w:author="Author"/>
        </w:trPr>
        <w:tc>
          <w:tcPr>
            <w:tcW w:w="2572" w:type="pct"/>
          </w:tcPr>
          <w:p w14:paraId="1C39BDB5" w14:textId="6430BF13" w:rsidR="00BB47DF" w:rsidRPr="00E36E8B" w:rsidDel="00F76A63" w:rsidRDefault="00BB47DF">
            <w:pPr>
              <w:autoSpaceDE w:val="0"/>
              <w:autoSpaceDN w:val="0"/>
              <w:adjustRightInd w:val="0"/>
              <w:ind w:left="459" w:hanging="459"/>
              <w:rPr>
                <w:del w:id="1125" w:author="Author"/>
                <w:rFonts w:eastAsia="SimSun"/>
                <w:szCs w:val="22"/>
                <w:lang w:eastAsia="zh-CN"/>
              </w:rPr>
            </w:pPr>
            <w:del w:id="1126"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mieguistumas (somnolencija)</w:delText>
              </w:r>
            </w:del>
          </w:p>
        </w:tc>
        <w:tc>
          <w:tcPr>
            <w:tcW w:w="2428" w:type="pct"/>
          </w:tcPr>
          <w:p w14:paraId="6E2F89B7" w14:textId="3D1F30DE" w:rsidR="00BB47DF" w:rsidRPr="00E36E8B" w:rsidDel="00F76A63" w:rsidRDefault="00BB47DF">
            <w:pPr>
              <w:autoSpaceDE w:val="0"/>
              <w:autoSpaceDN w:val="0"/>
              <w:adjustRightInd w:val="0"/>
              <w:ind w:left="459" w:hanging="459"/>
              <w:rPr>
                <w:del w:id="1127" w:author="Author"/>
                <w:rFonts w:eastAsia="SimSun"/>
                <w:szCs w:val="22"/>
                <w:lang w:eastAsia="zh-CN"/>
              </w:rPr>
            </w:pPr>
            <w:del w:id="1128"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kaklo skausmas</w:delText>
              </w:r>
            </w:del>
          </w:p>
        </w:tc>
      </w:tr>
      <w:tr w:rsidR="00BB47DF" w:rsidRPr="00E36E8B" w:rsidDel="00F76A63" w14:paraId="6298BA11" w14:textId="4EA7EC43">
        <w:trPr>
          <w:trHeight w:val="195"/>
          <w:del w:id="1129" w:author="Author"/>
        </w:trPr>
        <w:tc>
          <w:tcPr>
            <w:tcW w:w="2572" w:type="pct"/>
          </w:tcPr>
          <w:p w14:paraId="485C1AAB" w14:textId="249DA17A" w:rsidR="00BB47DF" w:rsidRPr="00E36E8B" w:rsidDel="00F76A63" w:rsidRDefault="00BB47DF">
            <w:pPr>
              <w:autoSpaceDE w:val="0"/>
              <w:autoSpaceDN w:val="0"/>
              <w:adjustRightInd w:val="0"/>
              <w:ind w:left="459" w:hanging="459"/>
              <w:rPr>
                <w:del w:id="1130" w:author="Author"/>
                <w:rFonts w:eastAsia="SimSun"/>
                <w:szCs w:val="22"/>
                <w:lang w:eastAsia="zh-CN"/>
              </w:rPr>
            </w:pPr>
          </w:p>
        </w:tc>
        <w:tc>
          <w:tcPr>
            <w:tcW w:w="2428" w:type="pct"/>
          </w:tcPr>
          <w:p w14:paraId="1077E4FF" w14:textId="4E4881C9" w:rsidR="00BB47DF" w:rsidRPr="00E36E8B" w:rsidDel="00F76A63" w:rsidRDefault="00BB47DF">
            <w:pPr>
              <w:autoSpaceDE w:val="0"/>
              <w:autoSpaceDN w:val="0"/>
              <w:adjustRightInd w:val="0"/>
              <w:ind w:left="459" w:hanging="459"/>
              <w:rPr>
                <w:del w:id="1131" w:author="Author"/>
                <w:rFonts w:eastAsia="SimSun"/>
                <w:szCs w:val="22"/>
                <w:lang w:eastAsia="zh-CN"/>
              </w:rPr>
            </w:pPr>
            <w:del w:id="1132"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kaulų skausmai</w:delText>
              </w:r>
            </w:del>
          </w:p>
        </w:tc>
      </w:tr>
      <w:tr w:rsidR="00BB47DF" w:rsidRPr="00E36E8B" w:rsidDel="00F76A63" w14:paraId="737DAF37" w14:textId="6CFDF586">
        <w:trPr>
          <w:trHeight w:val="285"/>
          <w:del w:id="1133" w:author="Author"/>
        </w:trPr>
        <w:tc>
          <w:tcPr>
            <w:tcW w:w="2572" w:type="pct"/>
          </w:tcPr>
          <w:p w14:paraId="1826F731" w14:textId="1B1FA3EE" w:rsidR="00BB47DF" w:rsidRPr="00E36E8B" w:rsidDel="00F76A63" w:rsidRDefault="00BB47DF">
            <w:pPr>
              <w:autoSpaceDE w:val="0"/>
              <w:autoSpaceDN w:val="0"/>
              <w:adjustRightInd w:val="0"/>
              <w:ind w:left="459" w:hanging="459"/>
              <w:rPr>
                <w:del w:id="1134" w:author="Author"/>
                <w:rFonts w:eastAsia="SimSun"/>
                <w:b/>
                <w:color w:val="000000"/>
                <w:szCs w:val="22"/>
                <w:lang w:eastAsia="zh-CN"/>
              </w:rPr>
            </w:pPr>
            <w:del w:id="1135"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hemorojus</w:delText>
              </w:r>
            </w:del>
          </w:p>
        </w:tc>
        <w:tc>
          <w:tcPr>
            <w:tcW w:w="2428" w:type="pct"/>
          </w:tcPr>
          <w:p w14:paraId="29E5E48D" w14:textId="27E08FEB" w:rsidR="00BB47DF" w:rsidRPr="00E36E8B" w:rsidDel="00F76A63" w:rsidRDefault="00BB47DF">
            <w:pPr>
              <w:autoSpaceDE w:val="0"/>
              <w:autoSpaceDN w:val="0"/>
              <w:adjustRightInd w:val="0"/>
              <w:ind w:left="459" w:hanging="459"/>
              <w:rPr>
                <w:del w:id="1136" w:author="Author"/>
                <w:rFonts w:eastAsia="SimSun"/>
                <w:b/>
                <w:color w:val="000000"/>
                <w:szCs w:val="22"/>
                <w:lang w:eastAsia="zh-CN"/>
              </w:rPr>
            </w:pPr>
            <w:del w:id="1137"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spuogai</w:delText>
              </w:r>
            </w:del>
          </w:p>
        </w:tc>
      </w:tr>
      <w:tr w:rsidR="00BB47DF" w:rsidRPr="00E36E8B" w:rsidDel="00F76A63" w14:paraId="51E8809B" w14:textId="6487D8A7">
        <w:trPr>
          <w:trHeight w:val="137"/>
          <w:del w:id="1138" w:author="Author"/>
        </w:trPr>
        <w:tc>
          <w:tcPr>
            <w:tcW w:w="2572" w:type="pct"/>
          </w:tcPr>
          <w:p w14:paraId="37B7C173" w14:textId="65C0F6A3" w:rsidR="00BB47DF" w:rsidRPr="00E36E8B" w:rsidDel="00F76A63" w:rsidRDefault="00BB47DF">
            <w:pPr>
              <w:autoSpaceDE w:val="0"/>
              <w:autoSpaceDN w:val="0"/>
              <w:adjustRightInd w:val="0"/>
              <w:ind w:left="459" w:hanging="459"/>
              <w:rPr>
                <w:del w:id="1139" w:author="Author"/>
                <w:rFonts w:eastAsia="SimSun"/>
                <w:b/>
                <w:color w:val="000000"/>
                <w:szCs w:val="22"/>
                <w:lang w:eastAsia="zh-CN"/>
              </w:rPr>
            </w:pPr>
          </w:p>
        </w:tc>
        <w:tc>
          <w:tcPr>
            <w:tcW w:w="2428" w:type="pct"/>
          </w:tcPr>
          <w:p w14:paraId="1F8524FB" w14:textId="36C2A6DA" w:rsidR="00BB47DF" w:rsidRPr="00E36E8B" w:rsidDel="00F76A63" w:rsidRDefault="00BB47DF">
            <w:pPr>
              <w:autoSpaceDE w:val="0"/>
              <w:autoSpaceDN w:val="0"/>
              <w:adjustRightInd w:val="0"/>
              <w:ind w:left="459" w:hanging="459"/>
              <w:rPr>
                <w:del w:id="1140" w:author="Author"/>
                <w:rFonts w:eastAsia="SimSun"/>
                <w:b/>
                <w:color w:val="000000"/>
                <w:szCs w:val="22"/>
                <w:lang w:eastAsia="zh-CN"/>
              </w:rPr>
            </w:pPr>
            <w:del w:id="1141" w:author="Author">
              <w:r w:rsidRPr="00E36E8B" w:rsidDel="00F76A63">
                <w:rPr>
                  <w:rFonts w:eastAsia="SimSun"/>
                  <w:b/>
                  <w:color w:val="000000"/>
                  <w:szCs w:val="22"/>
                  <w:lang w:eastAsia="zh-CN"/>
                </w:rPr>
                <w:sym w:font="Symbol" w:char="F0B7"/>
              </w:r>
              <w:r w:rsidRPr="00E36E8B" w:rsidDel="00F76A63">
                <w:rPr>
                  <w:rFonts w:eastAsia="SimSun"/>
                  <w:szCs w:val="22"/>
                  <w:lang w:eastAsia="zh-CN"/>
                </w:rPr>
                <w:tab/>
                <w:delText>kojų mėšlungis</w:delText>
              </w:r>
            </w:del>
          </w:p>
        </w:tc>
      </w:tr>
    </w:tbl>
    <w:p w14:paraId="5F9AA8D4" w14:textId="77777777" w:rsidR="00BB47DF" w:rsidRPr="00E36E8B" w:rsidRDefault="00BB47DF">
      <w:pPr>
        <w:rPr>
          <w:szCs w:val="22"/>
        </w:rPr>
      </w:pPr>
    </w:p>
    <w:p w14:paraId="4B4BA3C8" w14:textId="132DF8EC" w:rsidR="00BB47DF" w:rsidRPr="00E36E8B" w:rsidRDefault="00BB47DF">
      <w:pPr>
        <w:keepNext/>
        <w:keepLines/>
        <w:rPr>
          <w:szCs w:val="22"/>
        </w:rPr>
      </w:pPr>
      <w:r w:rsidRPr="00E36E8B">
        <w:rPr>
          <w:b/>
          <w:szCs w:val="22"/>
        </w:rPr>
        <w:t>Nedažn</w:t>
      </w:r>
      <w:del w:id="1142" w:author="Author">
        <w:r w:rsidRPr="00E36E8B" w:rsidDel="00B437E5">
          <w:rPr>
            <w:b/>
            <w:szCs w:val="22"/>
          </w:rPr>
          <w:delText>as</w:delText>
        </w:r>
      </w:del>
      <w:ins w:id="1143" w:author="Author">
        <w:r w:rsidR="00B437E5">
          <w:rPr>
            <w:b/>
            <w:szCs w:val="22"/>
          </w:rPr>
          <w:t>i</w:t>
        </w:r>
      </w:ins>
      <w:r w:rsidRPr="00E36E8B">
        <w:rPr>
          <w:b/>
          <w:szCs w:val="22"/>
        </w:rPr>
        <w:t xml:space="preserve"> Herceptin šalutini</w:t>
      </w:r>
      <w:ins w:id="1144" w:author="Author">
        <w:r w:rsidR="00B437E5">
          <w:rPr>
            <w:b/>
            <w:szCs w:val="22"/>
          </w:rPr>
          <w:t>o</w:t>
        </w:r>
      </w:ins>
      <w:del w:id="1145" w:author="Author">
        <w:r w:rsidRPr="00E36E8B" w:rsidDel="00B437E5">
          <w:rPr>
            <w:b/>
            <w:szCs w:val="22"/>
          </w:rPr>
          <w:delText>s</w:delText>
        </w:r>
      </w:del>
      <w:r w:rsidRPr="00E36E8B">
        <w:rPr>
          <w:b/>
          <w:szCs w:val="22"/>
        </w:rPr>
        <w:t xml:space="preserve"> poveiki</w:t>
      </w:r>
      <w:ins w:id="1146" w:author="Author">
        <w:r w:rsidR="00B437E5">
          <w:rPr>
            <w:b/>
            <w:szCs w:val="22"/>
          </w:rPr>
          <w:t>o</w:t>
        </w:r>
      </w:ins>
      <w:del w:id="1147" w:author="Author">
        <w:r w:rsidRPr="00E36E8B" w:rsidDel="00B437E5">
          <w:rPr>
            <w:b/>
            <w:szCs w:val="22"/>
          </w:rPr>
          <w:delText>s</w:delText>
        </w:r>
      </w:del>
      <w:ins w:id="1148" w:author="Author">
        <w:r w:rsidR="00B437E5">
          <w:rPr>
            <w:b/>
            <w:szCs w:val="22"/>
          </w:rPr>
          <w:t xml:space="preserve"> reiškiniai</w:t>
        </w:r>
      </w:ins>
      <w:r w:rsidRPr="00E36E8B">
        <w:rPr>
          <w:b/>
          <w:szCs w:val="22"/>
        </w:rPr>
        <w:t>:</w:t>
      </w:r>
      <w:r w:rsidRPr="00E36E8B">
        <w:rPr>
          <w:szCs w:val="22"/>
        </w:rPr>
        <w:t xml:space="preserve"> gali pasireikšti </w:t>
      </w:r>
      <w:ins w:id="1149" w:author="Author">
        <w:r w:rsidR="00B437E5">
          <w:rPr>
            <w:szCs w:val="22"/>
          </w:rPr>
          <w:t>rečiau</w:t>
        </w:r>
      </w:ins>
      <w:del w:id="1150" w:author="Author">
        <w:r w:rsidRPr="00E36E8B" w:rsidDel="00B437E5">
          <w:rPr>
            <w:szCs w:val="22"/>
          </w:rPr>
          <w:delText>mažiau</w:delText>
        </w:r>
      </w:del>
      <w:r w:rsidRPr="00E36E8B">
        <w:rPr>
          <w:szCs w:val="22"/>
        </w:rPr>
        <w:t xml:space="preserve"> kaip 1 iš 100 </w:t>
      </w:r>
      <w:ins w:id="1151" w:author="Author">
        <w:r w:rsidR="00B437E5">
          <w:rPr>
            <w:szCs w:val="22"/>
          </w:rPr>
          <w:t>asmenų</w:t>
        </w:r>
      </w:ins>
      <w:del w:id="1152" w:author="Author">
        <w:r w:rsidRPr="00E36E8B" w:rsidDel="00B437E5">
          <w:rPr>
            <w:szCs w:val="22"/>
          </w:rPr>
          <w:delText>žmonių</w:delText>
        </w:r>
      </w:del>
      <w:r w:rsidRPr="00E36E8B">
        <w:rPr>
          <w:szCs w:val="22"/>
        </w:rPr>
        <w:t>:</w:t>
      </w:r>
    </w:p>
    <w:p w14:paraId="2FD71689" w14:textId="77777777" w:rsidR="00BB47DF" w:rsidRPr="00E36E8B" w:rsidRDefault="00BB47DF">
      <w:pPr>
        <w:keepNext/>
        <w:keepLines/>
        <w:rPr>
          <w:szCs w:val="22"/>
        </w:rPr>
      </w:pPr>
    </w:p>
    <w:p w14:paraId="6988484E" w14:textId="77777777" w:rsidR="00BB47DF" w:rsidRPr="00E36E8B" w:rsidRDefault="00BB47DF">
      <w:pPr>
        <w:keepNext/>
        <w:keepLines/>
        <w:tabs>
          <w:tab w:val="left" w:pos="567"/>
          <w:tab w:val="left" w:pos="1134"/>
          <w:tab w:val="left" w:pos="2018"/>
        </w:tabs>
        <w:rPr>
          <w:szCs w:val="22"/>
        </w:rPr>
      </w:pPr>
      <w:r w:rsidRPr="00E36E8B">
        <w:rPr>
          <w:szCs w:val="22"/>
        </w:rPr>
        <w:sym w:font="Symbol" w:char="F0B7"/>
      </w:r>
      <w:r w:rsidRPr="00E36E8B">
        <w:rPr>
          <w:szCs w:val="22"/>
        </w:rPr>
        <w:tab/>
        <w:t>kurtumas,</w:t>
      </w:r>
    </w:p>
    <w:p w14:paraId="2C4ABD91" w14:textId="77777777" w:rsidR="007000C2" w:rsidRPr="00E36E8B" w:rsidRDefault="00BB47DF">
      <w:pPr>
        <w:keepNext/>
        <w:keepLines/>
        <w:rPr>
          <w:szCs w:val="22"/>
        </w:rPr>
      </w:pPr>
      <w:r w:rsidRPr="00E36E8B">
        <w:rPr>
          <w:szCs w:val="22"/>
        </w:rPr>
        <w:sym w:font="Symbol" w:char="F0B7"/>
      </w:r>
      <w:r w:rsidRPr="00E36E8B">
        <w:rPr>
          <w:szCs w:val="22"/>
        </w:rPr>
        <w:tab/>
        <w:t>nelygus išbėrimas</w:t>
      </w:r>
      <w:r w:rsidR="007000C2" w:rsidRPr="00E36E8B">
        <w:rPr>
          <w:szCs w:val="22"/>
        </w:rPr>
        <w:t>,</w:t>
      </w:r>
    </w:p>
    <w:p w14:paraId="4A57265D" w14:textId="77777777" w:rsidR="007000C2" w:rsidRPr="00E36E8B" w:rsidRDefault="00A73D30" w:rsidP="00114D36">
      <w:pPr>
        <w:keepNext/>
        <w:keepLines/>
        <w:rPr>
          <w:szCs w:val="22"/>
        </w:rPr>
      </w:pPr>
      <w:r w:rsidRPr="00E36E8B">
        <w:rPr>
          <w:szCs w:val="22"/>
        </w:rPr>
        <w:sym w:font="Symbol" w:char="F0B7"/>
      </w:r>
      <w:r w:rsidRPr="00E36E8B">
        <w:rPr>
          <w:szCs w:val="22"/>
        </w:rPr>
        <w:tab/>
      </w:r>
      <w:r w:rsidR="007000C2" w:rsidRPr="00E36E8B">
        <w:rPr>
          <w:szCs w:val="22"/>
        </w:rPr>
        <w:t>švokštimas,</w:t>
      </w:r>
    </w:p>
    <w:p w14:paraId="0C678A97" w14:textId="77777777" w:rsidR="00BB47DF" w:rsidRPr="00E36E8B" w:rsidRDefault="00E360CC" w:rsidP="001727A1">
      <w:pPr>
        <w:keepNext/>
        <w:keepLines/>
        <w:rPr>
          <w:szCs w:val="22"/>
        </w:rPr>
      </w:pPr>
      <w:r w:rsidRPr="00E36E8B">
        <w:rPr>
          <w:szCs w:val="22"/>
        </w:rPr>
        <w:sym w:font="Symbol" w:char="F0B7"/>
      </w:r>
      <w:r w:rsidRPr="00E36E8B">
        <w:rPr>
          <w:szCs w:val="22"/>
        </w:rPr>
        <w:tab/>
      </w:r>
      <w:r w:rsidR="007000C2" w:rsidRPr="00E36E8B">
        <w:rPr>
          <w:szCs w:val="22"/>
        </w:rPr>
        <w:t>plaučių uždegimas ar randėjimas.</w:t>
      </w:r>
    </w:p>
    <w:p w14:paraId="7B3C7D4C" w14:textId="77777777" w:rsidR="00BB47DF" w:rsidRPr="00E36E8B" w:rsidRDefault="00BB47DF">
      <w:pPr>
        <w:rPr>
          <w:szCs w:val="22"/>
        </w:rPr>
      </w:pPr>
    </w:p>
    <w:p w14:paraId="5A9FC086" w14:textId="0A48D1C4" w:rsidR="00BB47DF" w:rsidRPr="00E36E8B" w:rsidRDefault="00BB47DF">
      <w:pPr>
        <w:keepNext/>
        <w:keepLines/>
        <w:rPr>
          <w:szCs w:val="22"/>
        </w:rPr>
      </w:pPr>
      <w:r w:rsidRPr="00E36E8B">
        <w:rPr>
          <w:b/>
          <w:szCs w:val="22"/>
        </w:rPr>
        <w:t>Ret</w:t>
      </w:r>
      <w:ins w:id="1153" w:author="Author">
        <w:r w:rsidR="00B437E5">
          <w:rPr>
            <w:b/>
            <w:szCs w:val="22"/>
          </w:rPr>
          <w:t>i</w:t>
        </w:r>
      </w:ins>
      <w:del w:id="1154" w:author="Author">
        <w:r w:rsidRPr="00E36E8B" w:rsidDel="00B437E5">
          <w:rPr>
            <w:b/>
            <w:szCs w:val="22"/>
          </w:rPr>
          <w:delText>as</w:delText>
        </w:r>
      </w:del>
      <w:r w:rsidRPr="00E36E8B">
        <w:rPr>
          <w:b/>
          <w:szCs w:val="22"/>
        </w:rPr>
        <w:t xml:space="preserve"> Herceptin šalutini</w:t>
      </w:r>
      <w:ins w:id="1155" w:author="Author">
        <w:r w:rsidR="00B437E5">
          <w:rPr>
            <w:b/>
            <w:szCs w:val="22"/>
          </w:rPr>
          <w:t>o</w:t>
        </w:r>
      </w:ins>
      <w:del w:id="1156" w:author="Author">
        <w:r w:rsidRPr="00E36E8B" w:rsidDel="00B437E5">
          <w:rPr>
            <w:b/>
            <w:szCs w:val="22"/>
          </w:rPr>
          <w:delText>s</w:delText>
        </w:r>
      </w:del>
      <w:r w:rsidRPr="00E36E8B">
        <w:rPr>
          <w:b/>
          <w:szCs w:val="22"/>
        </w:rPr>
        <w:t xml:space="preserve"> poveiki</w:t>
      </w:r>
      <w:ins w:id="1157" w:author="Author">
        <w:r w:rsidR="00B437E5">
          <w:rPr>
            <w:b/>
            <w:szCs w:val="22"/>
          </w:rPr>
          <w:t>o reiškiniai</w:t>
        </w:r>
      </w:ins>
      <w:del w:id="1158" w:author="Author">
        <w:r w:rsidRPr="00E36E8B" w:rsidDel="00B437E5">
          <w:rPr>
            <w:b/>
            <w:szCs w:val="22"/>
          </w:rPr>
          <w:delText>s</w:delText>
        </w:r>
      </w:del>
      <w:r w:rsidRPr="00E36E8B">
        <w:rPr>
          <w:b/>
          <w:szCs w:val="22"/>
        </w:rPr>
        <w:t>:</w:t>
      </w:r>
      <w:r w:rsidRPr="00E36E8B">
        <w:rPr>
          <w:szCs w:val="22"/>
        </w:rPr>
        <w:t xml:space="preserve"> gali pasireikšti </w:t>
      </w:r>
      <w:ins w:id="1159" w:author="Author">
        <w:r w:rsidR="00B437E5">
          <w:rPr>
            <w:szCs w:val="22"/>
          </w:rPr>
          <w:t>rečiau</w:t>
        </w:r>
      </w:ins>
      <w:del w:id="1160" w:author="Author">
        <w:r w:rsidRPr="00E36E8B" w:rsidDel="00B437E5">
          <w:rPr>
            <w:szCs w:val="22"/>
          </w:rPr>
          <w:delText>mažiau</w:delText>
        </w:r>
      </w:del>
      <w:r w:rsidRPr="00E36E8B">
        <w:rPr>
          <w:szCs w:val="22"/>
        </w:rPr>
        <w:t xml:space="preserve"> kaip 1 iš 1000 </w:t>
      </w:r>
      <w:ins w:id="1161" w:author="Author">
        <w:r w:rsidR="00B437E5">
          <w:rPr>
            <w:szCs w:val="22"/>
          </w:rPr>
          <w:t>asmenų</w:t>
        </w:r>
      </w:ins>
      <w:del w:id="1162" w:author="Author">
        <w:r w:rsidRPr="00E36E8B" w:rsidDel="00B437E5">
          <w:rPr>
            <w:szCs w:val="22"/>
          </w:rPr>
          <w:delText>žmonių</w:delText>
        </w:r>
      </w:del>
      <w:r w:rsidRPr="00E36E8B">
        <w:rPr>
          <w:szCs w:val="22"/>
        </w:rPr>
        <w:t>:</w:t>
      </w:r>
    </w:p>
    <w:p w14:paraId="3DA9AE85" w14:textId="77777777" w:rsidR="00BB47DF" w:rsidRPr="00E36E8B" w:rsidRDefault="00BB47DF">
      <w:pPr>
        <w:keepNext/>
        <w:keepLines/>
        <w:rPr>
          <w:szCs w:val="22"/>
        </w:rPr>
      </w:pPr>
    </w:p>
    <w:p w14:paraId="3198F5FD" w14:textId="77777777" w:rsidR="00BB47DF" w:rsidRPr="00E36E8B" w:rsidRDefault="00BB47DF">
      <w:pPr>
        <w:keepNext/>
        <w:keepLines/>
        <w:rPr>
          <w:szCs w:val="22"/>
        </w:rPr>
      </w:pPr>
      <w:r w:rsidRPr="00E36E8B">
        <w:rPr>
          <w:szCs w:val="22"/>
        </w:rPr>
        <w:sym w:font="Symbol" w:char="F0B7"/>
      </w:r>
      <w:r w:rsidRPr="00E36E8B">
        <w:rPr>
          <w:szCs w:val="22"/>
        </w:rPr>
        <w:tab/>
        <w:t>gelta,</w:t>
      </w:r>
    </w:p>
    <w:p w14:paraId="5421C44C" w14:textId="77777777" w:rsidR="00BB47DF" w:rsidRPr="00E36E8B" w:rsidRDefault="00BB47DF">
      <w:pPr>
        <w:rPr>
          <w:szCs w:val="22"/>
        </w:rPr>
      </w:pPr>
      <w:r w:rsidRPr="00E36E8B">
        <w:rPr>
          <w:szCs w:val="22"/>
        </w:rPr>
        <w:sym w:font="Symbol" w:char="F0B7"/>
      </w:r>
      <w:r w:rsidRPr="00E36E8B">
        <w:rPr>
          <w:szCs w:val="22"/>
        </w:rPr>
        <w:tab/>
      </w:r>
      <w:r w:rsidR="005D3D6C" w:rsidRPr="00E36E8B">
        <w:rPr>
          <w:szCs w:val="22"/>
        </w:rPr>
        <w:t>anafilaksinės reakcijos</w:t>
      </w:r>
      <w:r w:rsidRPr="00E36E8B">
        <w:rPr>
          <w:szCs w:val="22"/>
        </w:rPr>
        <w:t>.</w:t>
      </w:r>
    </w:p>
    <w:p w14:paraId="2E748C33" w14:textId="77777777" w:rsidR="00BB47DF" w:rsidRPr="00E36E8B" w:rsidRDefault="00BB47DF">
      <w:pPr>
        <w:rPr>
          <w:szCs w:val="22"/>
        </w:rPr>
      </w:pPr>
    </w:p>
    <w:p w14:paraId="48334C48" w14:textId="77777777" w:rsidR="00BB47DF" w:rsidRPr="00E36E8B" w:rsidRDefault="00BB47DF">
      <w:pPr>
        <w:keepNext/>
        <w:keepLines/>
        <w:rPr>
          <w:szCs w:val="22"/>
        </w:rPr>
      </w:pPr>
      <w:r w:rsidRPr="00E36E8B">
        <w:rPr>
          <w:b/>
          <w:szCs w:val="22"/>
        </w:rPr>
        <w:t>Kitas Herceptin sukeliamas šalutinis poveikis</w:t>
      </w:r>
      <w:r w:rsidRPr="00E36E8B">
        <w:rPr>
          <w:szCs w:val="22"/>
        </w:rPr>
        <w:t xml:space="preserve">, kurio dažnis negali būti </w:t>
      </w:r>
      <w:r w:rsidR="00D84690" w:rsidRPr="00E36E8B">
        <w:rPr>
          <w:szCs w:val="22"/>
        </w:rPr>
        <w:t>apskaičiuotas</w:t>
      </w:r>
      <w:r w:rsidRPr="00E36E8B">
        <w:rPr>
          <w:szCs w:val="22"/>
        </w:rPr>
        <w:t xml:space="preserve"> pagal turimus duomenis:</w:t>
      </w:r>
    </w:p>
    <w:p w14:paraId="73023221" w14:textId="77777777" w:rsidR="00BB47DF" w:rsidRPr="00E36E8B" w:rsidRDefault="00BB47DF">
      <w:pPr>
        <w:keepNext/>
        <w:keepLines/>
        <w:rPr>
          <w:szCs w:val="22"/>
        </w:rPr>
      </w:pPr>
    </w:p>
    <w:p w14:paraId="364A233C" w14:textId="77777777" w:rsidR="00BB47DF" w:rsidRPr="00E36E8B" w:rsidRDefault="00BB47DF">
      <w:pPr>
        <w:keepNext/>
        <w:keepLines/>
        <w:rPr>
          <w:szCs w:val="22"/>
        </w:rPr>
      </w:pPr>
      <w:r w:rsidRPr="00E36E8B">
        <w:rPr>
          <w:szCs w:val="22"/>
        </w:rPr>
        <w:sym w:font="Symbol" w:char="F0B7"/>
      </w:r>
      <w:r w:rsidRPr="00E36E8B">
        <w:rPr>
          <w:szCs w:val="22"/>
        </w:rPr>
        <w:tab/>
        <w:t>nenormalus ar pakitęs kraujo krešėjimas,</w:t>
      </w:r>
    </w:p>
    <w:p w14:paraId="55368964" w14:textId="77777777" w:rsidR="00BB47DF" w:rsidRPr="00E36E8B" w:rsidRDefault="00BB47DF">
      <w:pPr>
        <w:keepNext/>
        <w:keepLines/>
        <w:rPr>
          <w:szCs w:val="22"/>
        </w:rPr>
      </w:pPr>
      <w:r w:rsidRPr="00E36E8B">
        <w:rPr>
          <w:szCs w:val="22"/>
        </w:rPr>
        <w:sym w:font="Symbol" w:char="F0B7"/>
      </w:r>
      <w:r w:rsidRPr="00E36E8B">
        <w:rPr>
          <w:szCs w:val="22"/>
        </w:rPr>
        <w:tab/>
        <w:t>padidėjęs kalio kiekis,</w:t>
      </w:r>
    </w:p>
    <w:p w14:paraId="28419DF1" w14:textId="77777777" w:rsidR="00BB47DF" w:rsidRPr="00E36E8B" w:rsidRDefault="00BB47DF">
      <w:pPr>
        <w:rPr>
          <w:szCs w:val="22"/>
        </w:rPr>
      </w:pPr>
      <w:r w:rsidRPr="00E36E8B">
        <w:rPr>
          <w:szCs w:val="22"/>
        </w:rPr>
        <w:sym w:font="Symbol" w:char="F0B7"/>
      </w:r>
      <w:r w:rsidRPr="00E36E8B">
        <w:rPr>
          <w:szCs w:val="22"/>
        </w:rPr>
        <w:tab/>
        <w:t>užpakalinės akies dalies patinimas ar kraujavimas,</w:t>
      </w:r>
    </w:p>
    <w:p w14:paraId="7854ED81" w14:textId="77777777" w:rsidR="00BB47DF" w:rsidRPr="00E36E8B" w:rsidRDefault="00BB47DF">
      <w:pPr>
        <w:rPr>
          <w:szCs w:val="22"/>
        </w:rPr>
      </w:pPr>
      <w:r w:rsidRPr="00E36E8B">
        <w:rPr>
          <w:szCs w:val="22"/>
        </w:rPr>
        <w:sym w:font="Symbol" w:char="F0B7"/>
      </w:r>
      <w:r w:rsidRPr="00E36E8B">
        <w:rPr>
          <w:szCs w:val="22"/>
        </w:rPr>
        <w:tab/>
        <w:t>šokas,</w:t>
      </w:r>
    </w:p>
    <w:p w14:paraId="6D286E96" w14:textId="77777777" w:rsidR="00BB47DF" w:rsidRPr="00E36E8B" w:rsidRDefault="00BB47DF">
      <w:pPr>
        <w:rPr>
          <w:szCs w:val="22"/>
        </w:rPr>
      </w:pPr>
      <w:r w:rsidRPr="00E36E8B">
        <w:rPr>
          <w:szCs w:val="22"/>
        </w:rPr>
        <w:sym w:font="Symbol" w:char="F0B7"/>
      </w:r>
      <w:r w:rsidRPr="00E36E8B">
        <w:rPr>
          <w:szCs w:val="22"/>
        </w:rPr>
        <w:tab/>
        <w:t>širdies ritmo sutrikimai,</w:t>
      </w:r>
    </w:p>
    <w:p w14:paraId="43277318" w14:textId="77777777" w:rsidR="00BB47DF" w:rsidRPr="00E36E8B" w:rsidRDefault="00BB47DF">
      <w:pPr>
        <w:rPr>
          <w:szCs w:val="22"/>
        </w:rPr>
      </w:pPr>
      <w:r w:rsidRPr="00E36E8B">
        <w:rPr>
          <w:szCs w:val="22"/>
        </w:rPr>
        <w:sym w:font="Symbol" w:char="F0B7"/>
      </w:r>
      <w:r w:rsidRPr="00E36E8B">
        <w:rPr>
          <w:szCs w:val="22"/>
        </w:rPr>
        <w:tab/>
        <w:t>sutrikęs kvėpavimas,</w:t>
      </w:r>
    </w:p>
    <w:p w14:paraId="5B772A45" w14:textId="77777777" w:rsidR="00BB47DF" w:rsidRPr="00E36E8B" w:rsidRDefault="00BB47DF">
      <w:pPr>
        <w:rPr>
          <w:szCs w:val="22"/>
        </w:rPr>
      </w:pPr>
      <w:r w:rsidRPr="00E36E8B">
        <w:rPr>
          <w:szCs w:val="22"/>
        </w:rPr>
        <w:sym w:font="Symbol" w:char="F0B7"/>
      </w:r>
      <w:r w:rsidRPr="00E36E8B">
        <w:rPr>
          <w:szCs w:val="22"/>
        </w:rPr>
        <w:tab/>
        <w:t>kvėpavimo nepakankamumas,</w:t>
      </w:r>
    </w:p>
    <w:p w14:paraId="059D8F02" w14:textId="77777777" w:rsidR="00BB47DF" w:rsidRPr="00E36E8B" w:rsidRDefault="00BB47DF">
      <w:pPr>
        <w:rPr>
          <w:szCs w:val="22"/>
        </w:rPr>
      </w:pPr>
      <w:r w:rsidRPr="00E36E8B">
        <w:rPr>
          <w:szCs w:val="22"/>
        </w:rPr>
        <w:sym w:font="Symbol" w:char="F0B7"/>
      </w:r>
      <w:r w:rsidRPr="00E36E8B">
        <w:rPr>
          <w:szCs w:val="22"/>
        </w:rPr>
        <w:tab/>
        <w:t>ūminis skysčių kaupimasis plaučiuose,</w:t>
      </w:r>
    </w:p>
    <w:p w14:paraId="0883EF76" w14:textId="77777777" w:rsidR="00BB47DF" w:rsidRPr="00E36E8B" w:rsidRDefault="00BB47DF">
      <w:pPr>
        <w:rPr>
          <w:szCs w:val="22"/>
        </w:rPr>
      </w:pPr>
      <w:r w:rsidRPr="00E36E8B">
        <w:rPr>
          <w:szCs w:val="22"/>
        </w:rPr>
        <w:sym w:font="Symbol" w:char="F0B7"/>
      </w:r>
      <w:r w:rsidRPr="00E36E8B">
        <w:rPr>
          <w:szCs w:val="22"/>
        </w:rPr>
        <w:tab/>
        <w:t>ūminis kvėpavimo takų susiaurėjimas,</w:t>
      </w:r>
    </w:p>
    <w:p w14:paraId="48862A07" w14:textId="77777777" w:rsidR="00BB47DF" w:rsidRPr="00E36E8B" w:rsidRDefault="00BB47DF">
      <w:pPr>
        <w:rPr>
          <w:szCs w:val="22"/>
        </w:rPr>
      </w:pPr>
      <w:r w:rsidRPr="00E36E8B">
        <w:rPr>
          <w:szCs w:val="22"/>
        </w:rPr>
        <w:sym w:font="Symbol" w:char="F0B7"/>
      </w:r>
      <w:r w:rsidRPr="00E36E8B">
        <w:rPr>
          <w:szCs w:val="22"/>
        </w:rPr>
        <w:tab/>
        <w:t>neįprastai žemas deguonies kiekis kraujyje,</w:t>
      </w:r>
    </w:p>
    <w:p w14:paraId="5E07362B" w14:textId="77777777" w:rsidR="00BB47DF" w:rsidRPr="00E36E8B" w:rsidRDefault="00BB47DF">
      <w:pPr>
        <w:rPr>
          <w:szCs w:val="22"/>
        </w:rPr>
      </w:pPr>
      <w:r w:rsidRPr="00E36E8B">
        <w:rPr>
          <w:szCs w:val="22"/>
        </w:rPr>
        <w:lastRenderedPageBreak/>
        <w:sym w:font="Symbol" w:char="F0B7"/>
      </w:r>
      <w:r w:rsidRPr="00E36E8B">
        <w:rPr>
          <w:szCs w:val="22"/>
        </w:rPr>
        <w:tab/>
        <w:t>sunku kvėpuoti gulint,</w:t>
      </w:r>
    </w:p>
    <w:p w14:paraId="55B5F17A" w14:textId="77777777" w:rsidR="00BB47DF" w:rsidRPr="00E36E8B" w:rsidRDefault="00BB47DF">
      <w:pPr>
        <w:rPr>
          <w:szCs w:val="22"/>
        </w:rPr>
      </w:pPr>
      <w:r w:rsidRPr="00E36E8B">
        <w:rPr>
          <w:szCs w:val="22"/>
        </w:rPr>
        <w:sym w:font="Symbol" w:char="F0B7"/>
      </w:r>
      <w:r w:rsidRPr="00E36E8B">
        <w:rPr>
          <w:szCs w:val="22"/>
        </w:rPr>
        <w:tab/>
        <w:t>kepenų pažaida,</w:t>
      </w:r>
    </w:p>
    <w:p w14:paraId="3FFDB7B4" w14:textId="77777777" w:rsidR="00BB47DF" w:rsidRPr="00E36E8B" w:rsidRDefault="00BB47DF">
      <w:pPr>
        <w:rPr>
          <w:szCs w:val="22"/>
        </w:rPr>
      </w:pPr>
      <w:r w:rsidRPr="00E36E8B">
        <w:rPr>
          <w:szCs w:val="22"/>
        </w:rPr>
        <w:sym w:font="Symbol" w:char="F0B7"/>
      </w:r>
      <w:r w:rsidRPr="00E36E8B">
        <w:rPr>
          <w:szCs w:val="22"/>
        </w:rPr>
        <w:tab/>
        <w:t>veido, lūpų ir gerklės pabrinkimas,</w:t>
      </w:r>
    </w:p>
    <w:p w14:paraId="037D3AD4" w14:textId="77777777" w:rsidR="00BB47DF" w:rsidRPr="00E36E8B" w:rsidRDefault="00BB47DF">
      <w:pPr>
        <w:rPr>
          <w:szCs w:val="22"/>
        </w:rPr>
      </w:pPr>
      <w:r w:rsidRPr="00E36E8B">
        <w:rPr>
          <w:szCs w:val="22"/>
        </w:rPr>
        <w:sym w:font="Symbol" w:char="F0B7"/>
      </w:r>
      <w:r w:rsidRPr="00E36E8B">
        <w:rPr>
          <w:szCs w:val="22"/>
        </w:rPr>
        <w:tab/>
        <w:t>inkstų nepakankamumas,</w:t>
      </w:r>
    </w:p>
    <w:p w14:paraId="76468099" w14:textId="77777777" w:rsidR="00BB47DF" w:rsidRPr="00E36E8B" w:rsidRDefault="00BB47DF">
      <w:pPr>
        <w:rPr>
          <w:szCs w:val="22"/>
        </w:rPr>
      </w:pPr>
      <w:r w:rsidRPr="00E36E8B">
        <w:rPr>
          <w:szCs w:val="22"/>
        </w:rPr>
        <w:sym w:font="Symbol" w:char="F0B7"/>
      </w:r>
      <w:r w:rsidRPr="00E36E8B">
        <w:rPr>
          <w:szCs w:val="22"/>
        </w:rPr>
        <w:tab/>
        <w:t>neįprastai mažas besivystantį kūdikį supančio skysčio kiekis</w:t>
      </w:r>
      <w:r w:rsidR="005D3D6C" w:rsidRPr="00E36E8B">
        <w:rPr>
          <w:szCs w:val="22"/>
        </w:rPr>
        <w:t xml:space="preserve"> gimdoje</w:t>
      </w:r>
      <w:r w:rsidRPr="00E36E8B">
        <w:rPr>
          <w:szCs w:val="22"/>
        </w:rPr>
        <w:t>,</w:t>
      </w:r>
    </w:p>
    <w:p w14:paraId="09C06685" w14:textId="77777777" w:rsidR="00BB47DF" w:rsidRPr="00E36E8B" w:rsidRDefault="00BB47DF">
      <w:pPr>
        <w:rPr>
          <w:szCs w:val="22"/>
        </w:rPr>
      </w:pPr>
      <w:r w:rsidRPr="00E36E8B">
        <w:rPr>
          <w:szCs w:val="22"/>
        </w:rPr>
        <w:sym w:font="Symbol" w:char="F0B7"/>
      </w:r>
      <w:r w:rsidRPr="00E36E8B">
        <w:rPr>
          <w:szCs w:val="22"/>
        </w:rPr>
        <w:tab/>
        <w:t>nepakankamai išsivystę besivystančio kūdikio plaučiai,</w:t>
      </w:r>
    </w:p>
    <w:p w14:paraId="3529B663" w14:textId="77777777" w:rsidR="00BB47DF" w:rsidRPr="00E36E8B" w:rsidRDefault="00BB47DF">
      <w:pPr>
        <w:rPr>
          <w:szCs w:val="22"/>
        </w:rPr>
      </w:pPr>
      <w:r w:rsidRPr="00E36E8B">
        <w:rPr>
          <w:szCs w:val="22"/>
        </w:rPr>
        <w:sym w:font="Symbol" w:char="F0B7"/>
      </w:r>
      <w:r w:rsidRPr="00E36E8B">
        <w:rPr>
          <w:szCs w:val="22"/>
        </w:rPr>
        <w:tab/>
        <w:t>nenormalus besivystančio kūdikio inkstų vystymasis.</w:t>
      </w:r>
    </w:p>
    <w:p w14:paraId="1C46C50A" w14:textId="77777777" w:rsidR="00BB47DF" w:rsidRPr="00E36E8B" w:rsidRDefault="00BB47DF">
      <w:pPr>
        <w:ind w:hanging="346"/>
        <w:rPr>
          <w:szCs w:val="22"/>
        </w:rPr>
      </w:pPr>
    </w:p>
    <w:p w14:paraId="6201D8A3" w14:textId="77777777" w:rsidR="00BB47DF" w:rsidRPr="00E36E8B" w:rsidRDefault="00BB47DF">
      <w:pPr>
        <w:rPr>
          <w:szCs w:val="22"/>
        </w:rPr>
      </w:pPr>
      <w:r w:rsidRPr="00E36E8B">
        <w:rPr>
          <w:szCs w:val="22"/>
        </w:rPr>
        <w:t>Kai kurie minėti šalutiniai poveikiai gali pasireikšti dėl pačios krūties vėžio ligos. Jeigu vartojate Herceptin ir kartu Jums taikoma chemoterapija, kai kuriuos iš šių poveikių taip pat gali sukelti chemoterapija.</w:t>
      </w:r>
    </w:p>
    <w:p w14:paraId="7BE0D468" w14:textId="77777777" w:rsidR="00BB47DF" w:rsidRPr="00E36E8B" w:rsidRDefault="00BB47DF">
      <w:pPr>
        <w:rPr>
          <w:szCs w:val="22"/>
        </w:rPr>
      </w:pPr>
    </w:p>
    <w:p w14:paraId="7B4188E6" w14:textId="77777777" w:rsidR="00BB47DF" w:rsidRPr="00E36E8B" w:rsidRDefault="00BB47DF">
      <w:pPr>
        <w:rPr>
          <w:szCs w:val="22"/>
        </w:rPr>
      </w:pPr>
      <w:r w:rsidRPr="00E36E8B">
        <w:rPr>
          <w:szCs w:val="22"/>
        </w:rPr>
        <w:t>Jeigu pasireiškė šalutinis poveikis, pasakykite gydytojui, vaistininkui arba slaugytojui.</w:t>
      </w:r>
    </w:p>
    <w:p w14:paraId="1C2DC7C8" w14:textId="77777777" w:rsidR="00BB47DF" w:rsidRPr="00E36E8B" w:rsidRDefault="00BB47DF">
      <w:pPr>
        <w:rPr>
          <w:szCs w:val="22"/>
        </w:rPr>
      </w:pPr>
    </w:p>
    <w:p w14:paraId="2356109C" w14:textId="77777777" w:rsidR="00BB47DF" w:rsidRPr="00E36E8B" w:rsidRDefault="00BB47DF" w:rsidP="00C62EB2">
      <w:pPr>
        <w:keepNext/>
        <w:keepLines/>
        <w:tabs>
          <w:tab w:val="left" w:pos="567"/>
        </w:tabs>
        <w:rPr>
          <w:b/>
          <w:snapToGrid w:val="0"/>
          <w:szCs w:val="24"/>
          <w:lang w:eastAsia="en-US"/>
        </w:rPr>
      </w:pPr>
      <w:r w:rsidRPr="00E36E8B">
        <w:rPr>
          <w:b/>
          <w:snapToGrid w:val="0"/>
          <w:szCs w:val="24"/>
          <w:lang w:eastAsia="en-US"/>
        </w:rPr>
        <w:t>Pranešimas apie šalutinį poveikį</w:t>
      </w:r>
    </w:p>
    <w:p w14:paraId="37C7F90E" w14:textId="77777777" w:rsidR="001C588F" w:rsidRPr="00E36E8B" w:rsidRDefault="001C588F" w:rsidP="00C62EB2">
      <w:pPr>
        <w:keepNext/>
        <w:keepLines/>
        <w:tabs>
          <w:tab w:val="left" w:pos="567"/>
        </w:tabs>
        <w:rPr>
          <w:b/>
          <w:snapToGrid w:val="0"/>
          <w:szCs w:val="24"/>
          <w:lang w:eastAsia="en-US"/>
        </w:rPr>
      </w:pPr>
    </w:p>
    <w:p w14:paraId="0DAA5366" w14:textId="77777777" w:rsidR="00BB47DF" w:rsidRPr="00E36E8B" w:rsidRDefault="00BB47DF" w:rsidP="00C62EB2">
      <w:pPr>
        <w:keepNext/>
        <w:keepLines/>
        <w:rPr>
          <w:szCs w:val="22"/>
        </w:rPr>
      </w:pPr>
      <w:r w:rsidRPr="00E36E8B">
        <w:rPr>
          <w:szCs w:val="22"/>
        </w:rPr>
        <w:t>Jeigu pasireiškė šalutinis poveikis, įskaitant šiame lapelyje nenurodytą, pasakykite gydytojui, vaistininkui arba slaugytojai.</w:t>
      </w:r>
      <w:r w:rsidRPr="00E36E8B">
        <w:rPr>
          <w:snapToGrid w:val="0"/>
          <w:szCs w:val="24"/>
          <w:lang w:eastAsia="en-US"/>
        </w:rPr>
        <w:t xml:space="preserve"> Apie šalutinį poveikį taip pat galite pranešti tiesiogiai naudodamiesi </w:t>
      </w:r>
      <w:hyperlink r:id="rId12" w:history="1">
        <w:r w:rsidRPr="00E36E8B">
          <w:rPr>
            <w:snapToGrid w:val="0"/>
            <w:color w:val="0000FF"/>
            <w:szCs w:val="22"/>
            <w:highlight w:val="lightGray"/>
            <w:u w:val="single"/>
            <w:lang w:eastAsia="en-US"/>
          </w:rPr>
          <w:t>V priede</w:t>
        </w:r>
      </w:hyperlink>
      <w:r w:rsidRPr="00E36E8B">
        <w:rPr>
          <w:snapToGrid w:val="0"/>
          <w:szCs w:val="24"/>
          <w:highlight w:val="lightGray"/>
          <w:lang w:eastAsia="en-US"/>
        </w:rPr>
        <w:t xml:space="preserve"> nurodyta nacionaline pranešimo sistema.</w:t>
      </w:r>
      <w:r w:rsidRPr="00E36E8B">
        <w:rPr>
          <w:snapToGrid w:val="0"/>
          <w:szCs w:val="24"/>
          <w:lang w:eastAsia="en-US"/>
        </w:rPr>
        <w:t xml:space="preserve"> Pranešdami apie šalutinį poveikį galite mums padėti gauti daugiau informacijos apie šio vaisto saugumą.</w:t>
      </w:r>
    </w:p>
    <w:p w14:paraId="5A4E2434" w14:textId="77777777" w:rsidR="00BB47DF" w:rsidRPr="00E36E8B" w:rsidRDefault="00BB47DF">
      <w:pPr>
        <w:ind w:left="567" w:hanging="567"/>
        <w:rPr>
          <w:szCs w:val="22"/>
        </w:rPr>
      </w:pPr>
    </w:p>
    <w:p w14:paraId="02CFC8EB" w14:textId="77777777" w:rsidR="00BB47DF" w:rsidRPr="00E36E8B" w:rsidRDefault="00BB47DF">
      <w:pPr>
        <w:ind w:left="567" w:hanging="567"/>
        <w:rPr>
          <w:szCs w:val="22"/>
        </w:rPr>
      </w:pPr>
    </w:p>
    <w:p w14:paraId="785B93AB" w14:textId="77777777" w:rsidR="00BB47DF" w:rsidRPr="00E36E8B" w:rsidRDefault="00BB47DF">
      <w:pPr>
        <w:numPr>
          <w:ilvl w:val="12"/>
          <w:numId w:val="0"/>
        </w:numPr>
        <w:ind w:left="567" w:hanging="567"/>
        <w:outlineLvl w:val="0"/>
        <w:rPr>
          <w:b/>
          <w:caps/>
          <w:szCs w:val="22"/>
        </w:rPr>
      </w:pPr>
      <w:r w:rsidRPr="00E36E8B">
        <w:rPr>
          <w:b/>
          <w:szCs w:val="22"/>
        </w:rPr>
        <w:t>5.</w:t>
      </w:r>
      <w:r w:rsidRPr="00E36E8B">
        <w:rPr>
          <w:b/>
          <w:szCs w:val="22"/>
        </w:rPr>
        <w:tab/>
        <w:t>Kaip laikyti Herceptin</w:t>
      </w:r>
    </w:p>
    <w:p w14:paraId="6C3CFF15" w14:textId="77777777" w:rsidR="00BB47DF" w:rsidRPr="00E36E8B" w:rsidRDefault="00BB47DF">
      <w:pPr>
        <w:ind w:left="567" w:hanging="567"/>
        <w:rPr>
          <w:szCs w:val="22"/>
        </w:rPr>
      </w:pPr>
    </w:p>
    <w:p w14:paraId="7B12B20D" w14:textId="77777777" w:rsidR="00BB47DF" w:rsidRPr="00E36E8B" w:rsidRDefault="00BB47DF">
      <w:pPr>
        <w:outlineLvl w:val="0"/>
        <w:rPr>
          <w:szCs w:val="22"/>
        </w:rPr>
      </w:pPr>
      <w:r w:rsidRPr="00E36E8B">
        <w:rPr>
          <w:szCs w:val="24"/>
        </w:rPr>
        <w:t>Šį vaistą laikykite vaikams nepastebimoje ir nepasiekiamoje</w:t>
      </w:r>
      <w:r w:rsidRPr="00E36E8B">
        <w:rPr>
          <w:szCs w:val="22"/>
        </w:rPr>
        <w:t xml:space="preserve"> vietoje.</w:t>
      </w:r>
    </w:p>
    <w:p w14:paraId="17458C72" w14:textId="77777777" w:rsidR="00BB47DF" w:rsidRPr="00E36E8B" w:rsidRDefault="00BB47DF">
      <w:pPr>
        <w:rPr>
          <w:szCs w:val="22"/>
        </w:rPr>
      </w:pPr>
    </w:p>
    <w:p w14:paraId="62299E4B" w14:textId="77777777" w:rsidR="00BB47DF" w:rsidRPr="00E36E8B" w:rsidRDefault="00BB47DF">
      <w:pPr>
        <w:rPr>
          <w:szCs w:val="22"/>
        </w:rPr>
      </w:pPr>
      <w:r w:rsidRPr="00E36E8B">
        <w:rPr>
          <w:szCs w:val="22"/>
        </w:rPr>
        <w:t xml:space="preserve">Ant dėžutės ir flakono etiketės po „EXP“ nurodytam tinkamumo laikui pasibaigus, Herceptin vartoti negalima. </w:t>
      </w:r>
      <w:r w:rsidRPr="00E36E8B">
        <w:rPr>
          <w:szCs w:val="24"/>
        </w:rPr>
        <w:t>Vaistas tinkamas vartoti iki paskutinės nurodyto mėnesio dienos.</w:t>
      </w:r>
    </w:p>
    <w:p w14:paraId="71AA9BE1" w14:textId="77777777" w:rsidR="00BB47DF" w:rsidRPr="00E36E8B" w:rsidRDefault="00BB47DF">
      <w:pPr>
        <w:rPr>
          <w:szCs w:val="22"/>
        </w:rPr>
      </w:pPr>
    </w:p>
    <w:p w14:paraId="392AF183" w14:textId="77777777" w:rsidR="00BB47DF" w:rsidRPr="00E36E8B" w:rsidRDefault="00BB47DF">
      <w:pPr>
        <w:rPr>
          <w:szCs w:val="22"/>
        </w:rPr>
      </w:pPr>
      <w:r w:rsidRPr="00E36E8B">
        <w:rPr>
          <w:szCs w:val="22"/>
        </w:rPr>
        <w:t>Laikyti šaldytuve (2 °C – 8 °C).</w:t>
      </w:r>
    </w:p>
    <w:p w14:paraId="3F800249" w14:textId="77777777" w:rsidR="00BB47DF" w:rsidRPr="00E36E8B" w:rsidRDefault="00BB47DF">
      <w:pPr>
        <w:outlineLvl w:val="0"/>
        <w:rPr>
          <w:szCs w:val="22"/>
        </w:rPr>
      </w:pPr>
    </w:p>
    <w:p w14:paraId="2CE4803D" w14:textId="77777777" w:rsidR="00BB47DF" w:rsidRPr="00E36E8B" w:rsidRDefault="00BB47DF">
      <w:r w:rsidRPr="00E36E8B">
        <w:rPr>
          <w:szCs w:val="22"/>
        </w:rPr>
        <w:t>Flakoną</w:t>
      </w:r>
      <w:r w:rsidRPr="00E36E8B">
        <w:t xml:space="preserve"> laikykite išorinėje dėžutėje, kad vaistas būtų apsaugotas nuo šviesos.</w:t>
      </w:r>
    </w:p>
    <w:p w14:paraId="55187635" w14:textId="77777777" w:rsidR="00BB47DF" w:rsidRPr="00E36E8B" w:rsidRDefault="00BB47DF"/>
    <w:p w14:paraId="267BA520" w14:textId="77777777" w:rsidR="00BB47DF" w:rsidRPr="00E36E8B" w:rsidRDefault="00BB47DF">
      <w:pPr>
        <w:outlineLvl w:val="0"/>
        <w:rPr>
          <w:szCs w:val="22"/>
        </w:rPr>
      </w:pPr>
      <w:r w:rsidRPr="00E36E8B">
        <w:rPr>
          <w:szCs w:val="22"/>
        </w:rPr>
        <w:t>Negalima užšaldyti.</w:t>
      </w:r>
    </w:p>
    <w:p w14:paraId="707A763E" w14:textId="77777777" w:rsidR="00BB47DF" w:rsidRPr="00E36E8B" w:rsidRDefault="00BB47DF">
      <w:pPr>
        <w:outlineLvl w:val="0"/>
        <w:rPr>
          <w:szCs w:val="22"/>
        </w:rPr>
      </w:pPr>
    </w:p>
    <w:p w14:paraId="25171C84" w14:textId="41F64D3F" w:rsidR="00BB47DF" w:rsidRPr="00E36E8B" w:rsidRDefault="00BB47DF">
      <w:pPr>
        <w:rPr>
          <w:szCs w:val="22"/>
        </w:rPr>
      </w:pPr>
      <w:r w:rsidRPr="00E36E8B">
        <w:rPr>
          <w:szCs w:val="22"/>
        </w:rPr>
        <w:t xml:space="preserve">Atidarius flakoną, tirpalas turi būti </w:t>
      </w:r>
      <w:ins w:id="1163" w:author="Author">
        <w:r w:rsidR="00B437E5">
          <w:rPr>
            <w:szCs w:val="22"/>
          </w:rPr>
          <w:t>vartojamas</w:t>
        </w:r>
      </w:ins>
      <w:del w:id="1164" w:author="Author">
        <w:r w:rsidRPr="00E36E8B" w:rsidDel="00B437E5">
          <w:rPr>
            <w:szCs w:val="22"/>
          </w:rPr>
          <w:delText>sušvirkštas</w:delText>
        </w:r>
      </w:del>
      <w:r w:rsidRPr="00E36E8B">
        <w:rPr>
          <w:szCs w:val="22"/>
        </w:rPr>
        <w:t xml:space="preserve"> nedelsiant.</w:t>
      </w:r>
    </w:p>
    <w:p w14:paraId="02ADAE54" w14:textId="77777777" w:rsidR="00BB47DF" w:rsidRPr="00E36E8B" w:rsidRDefault="00BB47DF">
      <w:pPr>
        <w:rPr>
          <w:szCs w:val="22"/>
        </w:rPr>
      </w:pPr>
    </w:p>
    <w:p w14:paraId="5C056CBC" w14:textId="6E3F18AC" w:rsidR="00BB47DF" w:rsidRPr="00E36E8B" w:rsidRDefault="00BB47DF">
      <w:pPr>
        <w:rPr>
          <w:szCs w:val="22"/>
        </w:rPr>
      </w:pPr>
      <w:r w:rsidRPr="00E36E8B">
        <w:rPr>
          <w:szCs w:val="22"/>
        </w:rPr>
        <w:t xml:space="preserve">Šio vaisto </w:t>
      </w:r>
      <w:ins w:id="1165" w:author="Author">
        <w:r w:rsidR="00B437E5" w:rsidRPr="00E36E8B">
          <w:rPr>
            <w:szCs w:val="22"/>
          </w:rPr>
          <w:t>ne</w:t>
        </w:r>
        <w:r w:rsidR="00B437E5">
          <w:rPr>
            <w:szCs w:val="22"/>
          </w:rPr>
          <w:t>leiskite</w:t>
        </w:r>
      </w:ins>
      <w:del w:id="1166" w:author="Author">
        <w:r w:rsidRPr="00E36E8B" w:rsidDel="00B437E5">
          <w:rPr>
            <w:szCs w:val="22"/>
          </w:rPr>
          <w:delText>nešvirkškite</w:delText>
        </w:r>
      </w:del>
      <w:r w:rsidRPr="00E36E8B">
        <w:rPr>
          <w:szCs w:val="22"/>
        </w:rPr>
        <w:t>, prieš tai pastebėję jame pašalinių dalelių ar pakitusią tirpalo spalvą.</w:t>
      </w:r>
    </w:p>
    <w:p w14:paraId="5729462F" w14:textId="77777777" w:rsidR="00BB47DF" w:rsidRPr="00E36E8B" w:rsidRDefault="00BB47DF">
      <w:pPr>
        <w:numPr>
          <w:ilvl w:val="12"/>
          <w:numId w:val="0"/>
        </w:numPr>
        <w:ind w:right="-2"/>
        <w:rPr>
          <w:szCs w:val="22"/>
        </w:rPr>
      </w:pPr>
    </w:p>
    <w:p w14:paraId="65765A67" w14:textId="77777777" w:rsidR="00BB47DF" w:rsidRPr="00E36E8B" w:rsidRDefault="00BB47DF">
      <w:pPr>
        <w:numPr>
          <w:ilvl w:val="12"/>
          <w:numId w:val="0"/>
        </w:numPr>
        <w:ind w:right="-2"/>
        <w:rPr>
          <w:szCs w:val="22"/>
        </w:rPr>
      </w:pPr>
      <w:r w:rsidRPr="00E36E8B">
        <w:rPr>
          <w:szCs w:val="24"/>
        </w:rPr>
        <w:t>Vaistų negalima išmesti į kanalizaciją arba su buitinėmis atliekomis. Kaip išmesti nereikalingus vaistus, klauskite vaistininko</w:t>
      </w:r>
      <w:r w:rsidRPr="00E36E8B">
        <w:rPr>
          <w:szCs w:val="22"/>
        </w:rPr>
        <w:t>. Šios priemonės padės apsaugoti aplinką.</w:t>
      </w:r>
    </w:p>
    <w:p w14:paraId="08771FC0" w14:textId="77777777" w:rsidR="00BB47DF" w:rsidRPr="00E36E8B" w:rsidRDefault="00BB47DF">
      <w:pPr>
        <w:rPr>
          <w:szCs w:val="22"/>
        </w:rPr>
      </w:pPr>
    </w:p>
    <w:p w14:paraId="5D09C5AA" w14:textId="77777777" w:rsidR="00BB47DF" w:rsidRPr="00E36E8B" w:rsidRDefault="00BB47DF">
      <w:pPr>
        <w:rPr>
          <w:szCs w:val="22"/>
        </w:rPr>
      </w:pPr>
    </w:p>
    <w:p w14:paraId="5AF0FE72" w14:textId="77777777" w:rsidR="00BB47DF" w:rsidRPr="00E36E8B" w:rsidRDefault="00BB47DF">
      <w:pPr>
        <w:keepNext/>
        <w:keepLines/>
        <w:rPr>
          <w:b/>
          <w:szCs w:val="22"/>
        </w:rPr>
      </w:pPr>
      <w:r w:rsidRPr="00E36E8B">
        <w:rPr>
          <w:b/>
          <w:szCs w:val="22"/>
        </w:rPr>
        <w:t>6.</w:t>
      </w:r>
      <w:r w:rsidRPr="00E36E8B">
        <w:rPr>
          <w:szCs w:val="22"/>
        </w:rPr>
        <w:tab/>
      </w:r>
      <w:r w:rsidRPr="00E36E8B">
        <w:rPr>
          <w:b/>
        </w:rPr>
        <w:t>Pakuotės turinys ir kita informacija</w:t>
      </w:r>
    </w:p>
    <w:p w14:paraId="6A5E46A2" w14:textId="77777777" w:rsidR="00BB47DF" w:rsidRPr="00E36E8B" w:rsidRDefault="00BB47DF">
      <w:pPr>
        <w:keepNext/>
        <w:keepLines/>
        <w:ind w:left="567" w:hanging="567"/>
        <w:rPr>
          <w:szCs w:val="22"/>
        </w:rPr>
      </w:pPr>
    </w:p>
    <w:p w14:paraId="3DC8B248" w14:textId="77777777" w:rsidR="00BB47DF" w:rsidRPr="00E36E8B" w:rsidRDefault="00BB47DF">
      <w:pPr>
        <w:keepNext/>
        <w:keepLines/>
        <w:outlineLvl w:val="0"/>
        <w:rPr>
          <w:b/>
          <w:szCs w:val="22"/>
        </w:rPr>
      </w:pPr>
      <w:r w:rsidRPr="00E36E8B">
        <w:rPr>
          <w:b/>
          <w:szCs w:val="22"/>
        </w:rPr>
        <w:t>Herceptin sudėtis</w:t>
      </w:r>
    </w:p>
    <w:p w14:paraId="576C508B" w14:textId="77777777" w:rsidR="00BB47DF" w:rsidRPr="00E36E8B" w:rsidRDefault="00BB47DF">
      <w:pPr>
        <w:keepNext/>
        <w:keepLines/>
        <w:tabs>
          <w:tab w:val="left" w:pos="567"/>
        </w:tabs>
        <w:ind w:left="567" w:hanging="567"/>
        <w:rPr>
          <w:b/>
          <w:szCs w:val="22"/>
        </w:rPr>
      </w:pPr>
    </w:p>
    <w:p w14:paraId="715ABCE9" w14:textId="77777777" w:rsidR="00BB47DF" w:rsidRPr="00E36E8B" w:rsidRDefault="00BB47DF">
      <w:pPr>
        <w:keepNext/>
        <w:keepLines/>
        <w:tabs>
          <w:tab w:val="left" w:pos="567"/>
        </w:tabs>
        <w:ind w:left="567" w:hanging="567"/>
        <w:rPr>
          <w:szCs w:val="22"/>
        </w:rPr>
      </w:pPr>
      <w:r w:rsidRPr="00E36E8B">
        <w:rPr>
          <w:szCs w:val="22"/>
        </w:rPr>
        <w:sym w:font="Symbol" w:char="F0B7"/>
      </w:r>
      <w:r w:rsidRPr="00E36E8B">
        <w:rPr>
          <w:szCs w:val="22"/>
        </w:rPr>
        <w:tab/>
        <w:t>Veiklioji medžiaga yra trastuzumabas. Viename 5 ml tūrio flakone yra 600 mg trastuzumabo.</w:t>
      </w:r>
    </w:p>
    <w:p w14:paraId="410E1D5F" w14:textId="77777777" w:rsidR="00BB47DF" w:rsidRPr="00E36E8B" w:rsidRDefault="00BB47DF">
      <w:pPr>
        <w:tabs>
          <w:tab w:val="left" w:pos="567"/>
        </w:tabs>
        <w:ind w:left="567" w:hanging="567"/>
        <w:rPr>
          <w:szCs w:val="22"/>
        </w:rPr>
      </w:pPr>
    </w:p>
    <w:p w14:paraId="5589A08C" w14:textId="0E502BF1" w:rsidR="00BB47DF" w:rsidRPr="00E36E8B" w:rsidRDefault="00BB47DF">
      <w:pPr>
        <w:tabs>
          <w:tab w:val="left" w:pos="567"/>
        </w:tabs>
        <w:ind w:left="567" w:hanging="567"/>
        <w:rPr>
          <w:szCs w:val="22"/>
        </w:rPr>
      </w:pPr>
      <w:r w:rsidRPr="00E36E8B">
        <w:rPr>
          <w:szCs w:val="22"/>
        </w:rPr>
        <w:sym w:font="Symbol" w:char="F0B7"/>
      </w:r>
      <w:r w:rsidRPr="00E36E8B">
        <w:rPr>
          <w:szCs w:val="22"/>
        </w:rPr>
        <w:tab/>
        <w:t>Pagalbinės medžiagos yra r</w:t>
      </w:r>
      <w:r w:rsidRPr="00E36E8B">
        <w:t xml:space="preserve">ekombinantinė žmogaus hialuronidazė (rHuPH20), </w:t>
      </w:r>
      <w:del w:id="1167" w:author="Author">
        <w:r w:rsidRPr="00E36E8B" w:rsidDel="000C4003">
          <w:rPr>
            <w:szCs w:val="22"/>
          </w:rPr>
          <w:delText>L-</w:delText>
        </w:r>
        <w:r w:rsidRPr="00E36E8B" w:rsidDel="00CE0C51">
          <w:rPr>
            <w:szCs w:val="22"/>
          </w:rPr>
          <w:delText xml:space="preserve">histidinas, </w:delText>
        </w:r>
        <w:r w:rsidRPr="00E36E8B" w:rsidDel="000C4003">
          <w:rPr>
            <w:szCs w:val="22"/>
          </w:rPr>
          <w:delText>L</w:delText>
        </w:r>
        <w:r w:rsidRPr="00E36E8B" w:rsidDel="000C4003">
          <w:rPr>
            <w:szCs w:val="22"/>
          </w:rPr>
          <w:noBreakHyphen/>
        </w:r>
      </w:del>
      <w:r w:rsidRPr="00E36E8B">
        <w:rPr>
          <w:szCs w:val="22"/>
        </w:rPr>
        <w:t>histidino hidrochlorid</w:t>
      </w:r>
      <w:ins w:id="1168" w:author="Author">
        <w:r w:rsidR="00B437E5">
          <w:rPr>
            <w:szCs w:val="22"/>
          </w:rPr>
          <w:t>as</w:t>
        </w:r>
      </w:ins>
      <w:del w:id="1169" w:author="Author">
        <w:r w:rsidRPr="00E36E8B" w:rsidDel="00B437E5">
          <w:rPr>
            <w:szCs w:val="22"/>
          </w:rPr>
          <w:delText>o</w:delText>
        </w:r>
      </w:del>
      <w:r w:rsidRPr="00E36E8B">
        <w:rPr>
          <w:szCs w:val="22"/>
        </w:rPr>
        <w:t xml:space="preserve"> monohidratas, </w:t>
      </w:r>
      <w:ins w:id="1170" w:author="Author">
        <w:r w:rsidR="00CE0C51" w:rsidRPr="00E36E8B">
          <w:rPr>
            <w:szCs w:val="22"/>
          </w:rPr>
          <w:t xml:space="preserve">histidinas, </w:t>
        </w:r>
      </w:ins>
      <w:r w:rsidRPr="00E36E8B">
        <w:rPr>
          <w:szCs w:val="22"/>
        </w:rPr>
        <w:sym w:font="Symbol" w:char="F061"/>
      </w:r>
      <w:r w:rsidRPr="00E36E8B">
        <w:rPr>
          <w:szCs w:val="22"/>
        </w:rPr>
        <w:t>,</w:t>
      </w:r>
      <w:r w:rsidRPr="00E36E8B">
        <w:rPr>
          <w:szCs w:val="22"/>
        </w:rPr>
        <w:sym w:font="Symbol" w:char="F061"/>
      </w:r>
      <w:r w:rsidRPr="00E36E8B">
        <w:rPr>
          <w:szCs w:val="22"/>
        </w:rPr>
        <w:t xml:space="preserve">-trehalozės dihidratas, </w:t>
      </w:r>
      <w:del w:id="1171" w:author="Author">
        <w:r w:rsidRPr="00E36E8B" w:rsidDel="000C4003">
          <w:rPr>
            <w:szCs w:val="22"/>
          </w:rPr>
          <w:delText>L-</w:delText>
        </w:r>
      </w:del>
      <w:r w:rsidRPr="00E36E8B">
        <w:rPr>
          <w:szCs w:val="22"/>
        </w:rPr>
        <w:t>metioninas, polisorbatas</w:t>
      </w:r>
      <w:ins w:id="1172" w:author="Author">
        <w:r w:rsidR="004630FC" w:rsidRPr="00E36E8B">
          <w:rPr>
            <w:szCs w:val="22"/>
          </w:rPr>
          <w:t> </w:t>
        </w:r>
      </w:ins>
      <w:del w:id="1173" w:author="Author">
        <w:r w:rsidRPr="00E36E8B" w:rsidDel="004630FC">
          <w:rPr>
            <w:szCs w:val="22"/>
          </w:rPr>
          <w:delText xml:space="preserve"> </w:delText>
        </w:r>
      </w:del>
      <w:r w:rsidRPr="00E36E8B">
        <w:rPr>
          <w:szCs w:val="22"/>
        </w:rPr>
        <w:t>20</w:t>
      </w:r>
      <w:ins w:id="1174" w:author="Author">
        <w:r w:rsidR="000C4003" w:rsidRPr="00E36E8B">
          <w:rPr>
            <w:szCs w:val="22"/>
          </w:rPr>
          <w:t xml:space="preserve"> (E432)</w:t>
        </w:r>
      </w:ins>
      <w:r w:rsidRPr="00E36E8B">
        <w:rPr>
          <w:szCs w:val="22"/>
        </w:rPr>
        <w:t xml:space="preserve"> ir injekcinis vanduo</w:t>
      </w:r>
      <w:ins w:id="1175" w:author="Author">
        <w:r w:rsidR="004630FC" w:rsidRPr="00E36E8B">
          <w:rPr>
            <w:szCs w:val="22"/>
          </w:rPr>
          <w:t xml:space="preserve"> </w:t>
        </w:r>
        <w:r w:rsidR="00313D29" w:rsidRPr="00B304AF">
          <w:rPr>
            <w:rFonts w:eastAsia="DengXian" w:cs="Arial"/>
            <w:kern w:val="2"/>
            <w:szCs w:val="22"/>
            <w:lang w:eastAsia="zh-CN"/>
            <w14:ligatures w14:val="standardContextual"/>
            <w:rPrChange w:id="1176" w:author="Author">
              <w:rPr>
                <w:rFonts w:eastAsia="DengXian" w:cs="Arial"/>
                <w:kern w:val="2"/>
                <w:sz w:val="24"/>
                <w:szCs w:val="24"/>
                <w:lang w:eastAsia="zh-CN"/>
                <w14:ligatures w14:val="standardContextual"/>
              </w:rPr>
            </w:rPrChange>
          </w:rPr>
          <w:t>(žr. 2 skyrių „Herceptin sudėtyje yra polisorbato“)</w:t>
        </w:r>
      </w:ins>
      <w:r w:rsidRPr="00E36E8B">
        <w:rPr>
          <w:szCs w:val="22"/>
        </w:rPr>
        <w:t>.</w:t>
      </w:r>
    </w:p>
    <w:p w14:paraId="1BE10F4D" w14:textId="77777777" w:rsidR="00BB47DF" w:rsidRPr="00E36E8B" w:rsidRDefault="00BB47DF">
      <w:pPr>
        <w:tabs>
          <w:tab w:val="left" w:pos="567"/>
        </w:tabs>
        <w:ind w:left="567" w:hanging="567"/>
        <w:rPr>
          <w:szCs w:val="22"/>
        </w:rPr>
      </w:pPr>
    </w:p>
    <w:p w14:paraId="2414BACA" w14:textId="77777777" w:rsidR="00BB47DF" w:rsidRPr="00E36E8B" w:rsidRDefault="00BB47DF">
      <w:pPr>
        <w:keepNext/>
        <w:keepLines/>
        <w:widowControl w:val="0"/>
        <w:ind w:left="567" w:hanging="567"/>
        <w:outlineLvl w:val="0"/>
        <w:rPr>
          <w:b/>
          <w:szCs w:val="22"/>
        </w:rPr>
        <w:pPrChange w:id="1177" w:author="Author">
          <w:pPr>
            <w:ind w:left="567" w:hanging="567"/>
            <w:outlineLvl w:val="0"/>
          </w:pPr>
        </w:pPrChange>
      </w:pPr>
      <w:r w:rsidRPr="00E36E8B">
        <w:rPr>
          <w:b/>
          <w:szCs w:val="22"/>
        </w:rPr>
        <w:lastRenderedPageBreak/>
        <w:t>Herceptin išvaizda ir kiekis pakuotėje</w:t>
      </w:r>
    </w:p>
    <w:p w14:paraId="4A4EAB9A" w14:textId="77777777" w:rsidR="00BB47DF" w:rsidRPr="00E36E8B" w:rsidRDefault="00BB47DF">
      <w:pPr>
        <w:keepNext/>
        <w:keepLines/>
        <w:widowControl w:val="0"/>
        <w:ind w:left="567" w:hanging="567"/>
        <w:rPr>
          <w:b/>
          <w:szCs w:val="22"/>
        </w:rPr>
        <w:pPrChange w:id="1178" w:author="Author">
          <w:pPr>
            <w:ind w:left="567" w:hanging="567"/>
          </w:pPr>
        </w:pPrChange>
      </w:pPr>
    </w:p>
    <w:p w14:paraId="471A1314" w14:textId="77777777" w:rsidR="00BB47DF" w:rsidRPr="00E36E8B" w:rsidRDefault="00BB47DF">
      <w:pPr>
        <w:keepNext/>
        <w:keepLines/>
        <w:widowControl w:val="0"/>
        <w:rPr>
          <w:rFonts w:eastAsia="SimSun"/>
          <w:szCs w:val="22"/>
          <w:lang w:eastAsia="zh-CN"/>
        </w:rPr>
        <w:pPrChange w:id="1179" w:author="Author">
          <w:pPr/>
        </w:pPrChange>
      </w:pPr>
      <w:r w:rsidRPr="00E36E8B">
        <w:rPr>
          <w:rFonts w:eastAsia="SimSun"/>
          <w:szCs w:val="22"/>
          <w:lang w:eastAsia="zh-CN"/>
        </w:rPr>
        <w:t xml:space="preserve">Herceptin yra </w:t>
      </w:r>
      <w:r w:rsidRPr="00E36E8B">
        <w:rPr>
          <w:szCs w:val="22"/>
        </w:rPr>
        <w:t>injekcinis tirpalas</w:t>
      </w:r>
      <w:r w:rsidRPr="00E36E8B">
        <w:rPr>
          <w:rFonts w:eastAsia="SimSun"/>
          <w:szCs w:val="22"/>
          <w:lang w:eastAsia="zh-CN"/>
        </w:rPr>
        <w:t xml:space="preserve"> tiekiamas </w:t>
      </w:r>
      <w:r w:rsidRPr="00E36E8B">
        <w:rPr>
          <w:szCs w:val="22"/>
        </w:rPr>
        <w:t>guminiu kamščiu</w:t>
      </w:r>
      <w:r w:rsidRPr="00E36E8B">
        <w:rPr>
          <w:rFonts w:eastAsia="SimSun"/>
          <w:szCs w:val="22"/>
          <w:lang w:eastAsia="zh-CN"/>
        </w:rPr>
        <w:t xml:space="preserve"> </w:t>
      </w:r>
      <w:r w:rsidRPr="00E36E8B">
        <w:rPr>
          <w:szCs w:val="22"/>
        </w:rPr>
        <w:t xml:space="preserve">užkimštame </w:t>
      </w:r>
      <w:r w:rsidRPr="00E36E8B">
        <w:rPr>
          <w:rFonts w:eastAsia="SimSun"/>
          <w:szCs w:val="22"/>
          <w:lang w:eastAsia="zh-CN"/>
        </w:rPr>
        <w:t xml:space="preserve">stiklo </w:t>
      </w:r>
      <w:r w:rsidRPr="00E36E8B">
        <w:rPr>
          <w:szCs w:val="22"/>
        </w:rPr>
        <w:t>flakone</w:t>
      </w:r>
      <w:r w:rsidRPr="00E36E8B">
        <w:rPr>
          <w:rFonts w:eastAsia="SimSun"/>
          <w:szCs w:val="22"/>
          <w:lang w:eastAsia="zh-CN"/>
        </w:rPr>
        <w:t>,</w:t>
      </w:r>
      <w:r w:rsidRPr="00E36E8B">
        <w:rPr>
          <w:szCs w:val="22"/>
        </w:rPr>
        <w:t xml:space="preserve"> kuriame yra 5 ml tirpalo (600 mg trastuzumabo)</w:t>
      </w:r>
      <w:r w:rsidRPr="00E36E8B">
        <w:rPr>
          <w:rFonts w:eastAsia="SimSun"/>
          <w:szCs w:val="22"/>
          <w:lang w:eastAsia="zh-CN"/>
        </w:rPr>
        <w:t>. Šis tirpalas yra skaidrus ar opalescuojantis, bespalvis ar gelsvas.</w:t>
      </w:r>
    </w:p>
    <w:p w14:paraId="4E5AC1D4" w14:textId="77777777" w:rsidR="00BB47DF" w:rsidRPr="00E36E8B" w:rsidRDefault="00BB47DF">
      <w:pPr>
        <w:rPr>
          <w:rFonts w:eastAsia="SimSun"/>
          <w:szCs w:val="22"/>
          <w:lang w:eastAsia="zh-CN"/>
        </w:rPr>
      </w:pPr>
    </w:p>
    <w:p w14:paraId="0ACABA82" w14:textId="77777777" w:rsidR="00BB47DF" w:rsidRPr="00E36E8B" w:rsidRDefault="00BB47DF">
      <w:pPr>
        <w:keepNext/>
        <w:keepLines/>
        <w:rPr>
          <w:szCs w:val="22"/>
        </w:rPr>
      </w:pPr>
      <w:r w:rsidRPr="00E36E8B">
        <w:rPr>
          <w:rFonts w:eastAsia="SimSun"/>
          <w:szCs w:val="22"/>
          <w:lang w:eastAsia="zh-CN"/>
        </w:rPr>
        <w:t>Kiekvienoje dėžutėje yra vienas flakonas.</w:t>
      </w:r>
    </w:p>
    <w:p w14:paraId="1E61D490" w14:textId="77777777" w:rsidR="00BB47DF" w:rsidRPr="00E36E8B" w:rsidRDefault="00BB47DF">
      <w:pPr>
        <w:ind w:left="567" w:hanging="567"/>
        <w:outlineLvl w:val="0"/>
        <w:rPr>
          <w:szCs w:val="22"/>
        </w:rPr>
      </w:pPr>
    </w:p>
    <w:p w14:paraId="2A2448CB" w14:textId="77777777" w:rsidR="00BB47DF" w:rsidRPr="00E36E8B" w:rsidRDefault="00BB47DF">
      <w:pPr>
        <w:keepNext/>
        <w:keepLines/>
        <w:ind w:left="567" w:hanging="567"/>
        <w:outlineLvl w:val="0"/>
        <w:rPr>
          <w:b/>
          <w:bCs/>
          <w:szCs w:val="22"/>
        </w:rPr>
      </w:pPr>
      <w:r w:rsidRPr="00E36E8B">
        <w:rPr>
          <w:b/>
          <w:bCs/>
          <w:szCs w:val="22"/>
        </w:rPr>
        <w:t>Registruotojas</w:t>
      </w:r>
    </w:p>
    <w:p w14:paraId="4D095B3A" w14:textId="77777777" w:rsidR="00BB47DF" w:rsidRPr="00E36E8B" w:rsidRDefault="00BB47DF">
      <w:pPr>
        <w:keepNext/>
        <w:keepLines/>
        <w:ind w:left="567" w:hanging="567"/>
        <w:rPr>
          <w:b/>
          <w:bCs/>
          <w:szCs w:val="22"/>
        </w:rPr>
      </w:pPr>
    </w:p>
    <w:p w14:paraId="7AFDA4D8" w14:textId="77777777" w:rsidR="00BB47DF" w:rsidRPr="00E36E8B" w:rsidRDefault="00BB47DF">
      <w:pPr>
        <w:keepNext/>
        <w:keepLines/>
        <w:ind w:left="567" w:hanging="567"/>
        <w:rPr>
          <w:szCs w:val="22"/>
        </w:rPr>
      </w:pPr>
      <w:r w:rsidRPr="00E36E8B">
        <w:rPr>
          <w:szCs w:val="22"/>
        </w:rPr>
        <w:t>Roche Pharma AG</w:t>
      </w:r>
    </w:p>
    <w:p w14:paraId="6FA9FE6F" w14:textId="77777777" w:rsidR="00BB47DF" w:rsidRPr="00E36E8B" w:rsidRDefault="00BB47DF">
      <w:pPr>
        <w:keepNext/>
        <w:keepLines/>
        <w:ind w:left="567" w:hanging="567"/>
        <w:rPr>
          <w:szCs w:val="22"/>
        </w:rPr>
      </w:pPr>
      <w:r w:rsidRPr="00E36E8B">
        <w:rPr>
          <w:szCs w:val="22"/>
        </w:rPr>
        <w:t>Emil-Barell-Strasse 1</w:t>
      </w:r>
    </w:p>
    <w:p w14:paraId="6792CDDA" w14:textId="77777777" w:rsidR="00BB47DF" w:rsidRPr="00E36E8B" w:rsidRDefault="00BB47DF">
      <w:pPr>
        <w:keepNext/>
        <w:keepLines/>
        <w:ind w:left="567" w:hanging="567"/>
        <w:rPr>
          <w:szCs w:val="22"/>
        </w:rPr>
      </w:pPr>
      <w:r w:rsidRPr="00E36E8B">
        <w:rPr>
          <w:szCs w:val="22"/>
        </w:rPr>
        <w:t>79639 Grenzach-Wyhlen</w:t>
      </w:r>
    </w:p>
    <w:p w14:paraId="05F002D5" w14:textId="77777777" w:rsidR="00BB47DF" w:rsidRPr="00E36E8B" w:rsidRDefault="00BB47DF">
      <w:pPr>
        <w:ind w:left="567" w:hanging="567"/>
        <w:rPr>
          <w:szCs w:val="22"/>
        </w:rPr>
      </w:pPr>
      <w:r w:rsidRPr="00E36E8B">
        <w:rPr>
          <w:szCs w:val="22"/>
        </w:rPr>
        <w:t>Vokietija</w:t>
      </w:r>
    </w:p>
    <w:p w14:paraId="63A968AA" w14:textId="77777777" w:rsidR="00BB47DF" w:rsidRPr="00E36E8B" w:rsidRDefault="00BB47DF">
      <w:pPr>
        <w:ind w:left="567" w:hanging="567"/>
        <w:rPr>
          <w:szCs w:val="22"/>
        </w:rPr>
      </w:pPr>
    </w:p>
    <w:p w14:paraId="75211FF1" w14:textId="77777777" w:rsidR="00BB47DF" w:rsidRPr="00E36E8B" w:rsidRDefault="00BB47DF" w:rsidP="00CF3470">
      <w:pPr>
        <w:keepNext/>
        <w:keepLines/>
        <w:ind w:left="562" w:hanging="562"/>
        <w:outlineLvl w:val="0"/>
        <w:rPr>
          <w:b/>
          <w:bCs/>
          <w:szCs w:val="22"/>
        </w:rPr>
      </w:pPr>
      <w:r w:rsidRPr="00E36E8B">
        <w:rPr>
          <w:b/>
          <w:bCs/>
          <w:szCs w:val="22"/>
        </w:rPr>
        <w:t>Gamintojas</w:t>
      </w:r>
    </w:p>
    <w:p w14:paraId="12D346C2" w14:textId="77777777" w:rsidR="00BB47DF" w:rsidRPr="00E36E8B" w:rsidRDefault="00BB47DF" w:rsidP="00C62EB2">
      <w:pPr>
        <w:keepNext/>
        <w:keepLines/>
        <w:ind w:left="567" w:hanging="567"/>
        <w:outlineLvl w:val="0"/>
        <w:rPr>
          <w:b/>
          <w:bCs/>
          <w:szCs w:val="22"/>
        </w:rPr>
      </w:pPr>
    </w:p>
    <w:p w14:paraId="4E4E2AA9" w14:textId="77777777" w:rsidR="00BB47DF" w:rsidRPr="00E36E8B" w:rsidRDefault="00BB47DF" w:rsidP="00C62EB2">
      <w:pPr>
        <w:keepNext/>
        <w:keepLines/>
        <w:rPr>
          <w:szCs w:val="22"/>
        </w:rPr>
      </w:pPr>
      <w:r w:rsidRPr="00E36E8B">
        <w:rPr>
          <w:szCs w:val="22"/>
        </w:rPr>
        <w:t xml:space="preserve">Roche </w:t>
      </w:r>
      <w:r w:rsidRPr="00E36E8B">
        <w:rPr>
          <w:bCs/>
          <w:szCs w:val="22"/>
        </w:rPr>
        <w:t>Pharma AG</w:t>
      </w:r>
      <w:r w:rsidRPr="00E36E8B">
        <w:rPr>
          <w:bCs/>
          <w:szCs w:val="22"/>
        </w:rPr>
        <w:br/>
        <w:t>Emil-Barell-Strasse 1</w:t>
      </w:r>
      <w:r w:rsidRPr="00E36E8B">
        <w:rPr>
          <w:bCs/>
          <w:szCs w:val="22"/>
        </w:rPr>
        <w:br/>
        <w:t>79639 Grenzach-Wyhlen</w:t>
      </w:r>
    </w:p>
    <w:p w14:paraId="27C7795A" w14:textId="77777777" w:rsidR="00BB47DF" w:rsidRPr="00E36E8B" w:rsidRDefault="00BB47DF" w:rsidP="00C62EB2">
      <w:pPr>
        <w:keepNext/>
        <w:keepLines/>
        <w:rPr>
          <w:szCs w:val="22"/>
        </w:rPr>
      </w:pPr>
      <w:r w:rsidRPr="00E36E8B">
        <w:rPr>
          <w:szCs w:val="22"/>
        </w:rPr>
        <w:t>Vokietija</w:t>
      </w:r>
    </w:p>
    <w:p w14:paraId="2A873103" w14:textId="77777777" w:rsidR="00BB47DF" w:rsidRPr="00E36E8B" w:rsidRDefault="00BB47DF">
      <w:pPr>
        <w:ind w:left="567" w:hanging="567"/>
        <w:rPr>
          <w:szCs w:val="22"/>
        </w:rPr>
      </w:pPr>
    </w:p>
    <w:p w14:paraId="1F70063A" w14:textId="77777777" w:rsidR="00BB47DF" w:rsidRPr="00E36E8B" w:rsidRDefault="00BB47DF">
      <w:pPr>
        <w:keepNext/>
        <w:keepLines/>
        <w:ind w:left="567" w:hanging="567"/>
        <w:rPr>
          <w:szCs w:val="22"/>
        </w:rPr>
      </w:pPr>
      <w:r w:rsidRPr="00E36E8B">
        <w:rPr>
          <w:szCs w:val="22"/>
        </w:rPr>
        <w:t>Jeigu apie šį vaistą norite sužinoti daugiau, kreipkitės į vietinį registruotojo atstovą.</w:t>
      </w:r>
    </w:p>
    <w:p w14:paraId="27AB9326" w14:textId="77777777" w:rsidR="00BB47DF" w:rsidRPr="00E36E8B" w:rsidRDefault="00BB47DF">
      <w:pPr>
        <w:keepNext/>
        <w:keepLines/>
        <w:rPr>
          <w:szCs w:val="22"/>
        </w:rPr>
      </w:pPr>
    </w:p>
    <w:tbl>
      <w:tblPr>
        <w:tblW w:w="9180" w:type="dxa"/>
        <w:tblLayout w:type="fixed"/>
        <w:tblLook w:val="0000" w:firstRow="0" w:lastRow="0" w:firstColumn="0" w:lastColumn="0" w:noHBand="0" w:noVBand="0"/>
        <w:tblPrChange w:id="1180" w:author="Author">
          <w:tblPr>
            <w:tblW w:w="0" w:type="auto"/>
            <w:tblLayout w:type="fixed"/>
            <w:tblLook w:val="0000" w:firstRow="0" w:lastRow="0" w:firstColumn="0" w:lastColumn="0" w:noHBand="0" w:noVBand="0"/>
          </w:tblPr>
        </w:tblPrChange>
      </w:tblPr>
      <w:tblGrid>
        <w:gridCol w:w="4590"/>
        <w:gridCol w:w="4590"/>
        <w:tblGridChange w:id="1181">
          <w:tblGrid>
            <w:gridCol w:w="4590"/>
            <w:gridCol w:w="4590"/>
          </w:tblGrid>
        </w:tblGridChange>
      </w:tblGrid>
      <w:tr w:rsidR="00BB47DF" w:rsidRPr="00E36E8B" w14:paraId="5871EC96" w14:textId="77777777" w:rsidTr="00B304AF">
        <w:trPr>
          <w:cantSplit/>
          <w:trPrChange w:id="1182" w:author="Author">
            <w:trPr>
              <w:cantSplit/>
            </w:trPr>
          </w:trPrChange>
        </w:trPr>
        <w:tc>
          <w:tcPr>
            <w:tcW w:w="4590" w:type="dxa"/>
            <w:tcPrChange w:id="1183" w:author="Author">
              <w:tcPr>
                <w:tcW w:w="4590" w:type="dxa"/>
              </w:tcPr>
            </w:tcPrChange>
          </w:tcPr>
          <w:p w14:paraId="7C38D57E" w14:textId="1379A545" w:rsidR="00BB47DF" w:rsidRPr="00E36E8B" w:rsidRDefault="00BB47DF">
            <w:pPr>
              <w:keepNext/>
              <w:keepLines/>
              <w:rPr>
                <w:ins w:id="1184" w:author="Author"/>
                <w:b/>
                <w:szCs w:val="22"/>
              </w:rPr>
            </w:pPr>
            <w:r w:rsidRPr="00E36E8B">
              <w:rPr>
                <w:b/>
                <w:szCs w:val="22"/>
              </w:rPr>
              <w:t>België/Belgique/Belgien</w:t>
            </w:r>
            <w:ins w:id="1185" w:author="Author">
              <w:r w:rsidR="009C0297" w:rsidRPr="00E36E8B">
                <w:rPr>
                  <w:b/>
                  <w:szCs w:val="22"/>
                </w:rPr>
                <w:t>,</w:t>
              </w:r>
            </w:ins>
          </w:p>
          <w:p w14:paraId="1DB34D23" w14:textId="6D2B27DC" w:rsidR="0001230A" w:rsidRPr="00E36E8B" w:rsidRDefault="0001230A">
            <w:pPr>
              <w:keepNext/>
              <w:keepLines/>
              <w:rPr>
                <w:szCs w:val="22"/>
              </w:rPr>
            </w:pPr>
            <w:ins w:id="1186" w:author="Author">
              <w:r w:rsidRPr="00E36E8B">
                <w:rPr>
                  <w:b/>
                  <w:szCs w:val="22"/>
                </w:rPr>
                <w:t>Luxembourg/Luxemburg</w:t>
              </w:r>
            </w:ins>
          </w:p>
          <w:p w14:paraId="2B6347EC" w14:textId="77777777" w:rsidR="00BB47DF" w:rsidRPr="00E36E8B" w:rsidRDefault="00BB47DF">
            <w:pPr>
              <w:keepNext/>
              <w:keepLines/>
              <w:rPr>
                <w:ins w:id="1187" w:author="Author"/>
                <w:szCs w:val="22"/>
              </w:rPr>
            </w:pPr>
            <w:r w:rsidRPr="00E36E8B">
              <w:rPr>
                <w:szCs w:val="22"/>
              </w:rPr>
              <w:t>N.V. Roche S.A.</w:t>
            </w:r>
          </w:p>
          <w:p w14:paraId="23632A82" w14:textId="08076465" w:rsidR="0001230A" w:rsidRPr="00E36E8B" w:rsidRDefault="0001230A">
            <w:pPr>
              <w:keepNext/>
              <w:keepLines/>
              <w:rPr>
                <w:szCs w:val="22"/>
              </w:rPr>
            </w:pPr>
            <w:ins w:id="1188" w:author="Author">
              <w:r w:rsidRPr="00E36E8B">
                <w:rPr>
                  <w:szCs w:val="22"/>
                </w:rPr>
                <w:t>België/Belgique/Belgien</w:t>
              </w:r>
            </w:ins>
          </w:p>
          <w:p w14:paraId="1ACAFA09" w14:textId="77777777" w:rsidR="00BB47DF" w:rsidRPr="00E36E8B" w:rsidRDefault="00BB47DF">
            <w:pPr>
              <w:keepNext/>
              <w:keepLines/>
              <w:rPr>
                <w:szCs w:val="22"/>
              </w:rPr>
            </w:pPr>
            <w:r w:rsidRPr="00E36E8B">
              <w:rPr>
                <w:szCs w:val="22"/>
              </w:rPr>
              <w:t>Tél/Tel: +32 (0) 2 525 82 11</w:t>
            </w:r>
          </w:p>
          <w:p w14:paraId="77E6E1D0" w14:textId="77777777" w:rsidR="00BB47DF" w:rsidRPr="00E36E8B" w:rsidRDefault="00BB47DF">
            <w:pPr>
              <w:keepNext/>
              <w:keepLines/>
              <w:rPr>
                <w:b/>
                <w:szCs w:val="22"/>
              </w:rPr>
            </w:pPr>
          </w:p>
        </w:tc>
        <w:tc>
          <w:tcPr>
            <w:tcW w:w="4590" w:type="dxa"/>
            <w:tcPrChange w:id="1189" w:author="Author">
              <w:tcPr>
                <w:tcW w:w="4590" w:type="dxa"/>
              </w:tcPr>
            </w:tcPrChange>
          </w:tcPr>
          <w:p w14:paraId="59839337" w14:textId="77777777" w:rsidR="00B437E5" w:rsidRPr="00E36E8B" w:rsidRDefault="00B437E5" w:rsidP="00B437E5">
            <w:pPr>
              <w:rPr>
                <w:ins w:id="1190" w:author="Author"/>
                <w:b/>
                <w:szCs w:val="22"/>
              </w:rPr>
            </w:pPr>
            <w:ins w:id="1191" w:author="Author">
              <w:r w:rsidRPr="00E36E8B">
                <w:rPr>
                  <w:b/>
                  <w:szCs w:val="22"/>
                </w:rPr>
                <w:t>Latvija</w:t>
              </w:r>
            </w:ins>
          </w:p>
          <w:p w14:paraId="27B39992" w14:textId="77777777" w:rsidR="00B437E5" w:rsidRPr="00E36E8B" w:rsidRDefault="00B437E5" w:rsidP="00B437E5">
            <w:pPr>
              <w:rPr>
                <w:ins w:id="1192" w:author="Author"/>
                <w:szCs w:val="22"/>
              </w:rPr>
            </w:pPr>
            <w:ins w:id="1193" w:author="Author">
              <w:r w:rsidRPr="00E36E8B">
                <w:rPr>
                  <w:szCs w:val="22"/>
                </w:rPr>
                <w:t>Roche Latvija SIA</w:t>
              </w:r>
            </w:ins>
          </w:p>
          <w:p w14:paraId="301741CB" w14:textId="77777777" w:rsidR="00B437E5" w:rsidRPr="00E36E8B" w:rsidRDefault="00B437E5" w:rsidP="00B437E5">
            <w:pPr>
              <w:rPr>
                <w:ins w:id="1194" w:author="Author"/>
                <w:szCs w:val="22"/>
              </w:rPr>
            </w:pPr>
            <w:ins w:id="1195" w:author="Author">
              <w:r w:rsidRPr="00E36E8B">
                <w:rPr>
                  <w:szCs w:val="22"/>
                </w:rPr>
                <w:t>Tel: +371 - 67 039831</w:t>
              </w:r>
            </w:ins>
          </w:p>
          <w:p w14:paraId="6F71F1C1" w14:textId="50188E7B" w:rsidR="00BB47DF" w:rsidRPr="00E36E8B" w:rsidDel="00B437E5" w:rsidRDefault="00BB47DF">
            <w:pPr>
              <w:keepNext/>
              <w:keepLines/>
              <w:suppressAutoHyphens/>
              <w:rPr>
                <w:del w:id="1196" w:author="Author"/>
                <w:b/>
                <w:szCs w:val="22"/>
              </w:rPr>
            </w:pPr>
            <w:del w:id="1197" w:author="Author">
              <w:r w:rsidRPr="00E36E8B" w:rsidDel="00B437E5">
                <w:rPr>
                  <w:b/>
                  <w:szCs w:val="22"/>
                </w:rPr>
                <w:delText>Lietuva</w:delText>
              </w:r>
            </w:del>
          </w:p>
          <w:p w14:paraId="0154696F" w14:textId="10CFC668" w:rsidR="00BB47DF" w:rsidRPr="00E36E8B" w:rsidDel="00B437E5" w:rsidRDefault="00BB47DF">
            <w:pPr>
              <w:keepNext/>
              <w:keepLines/>
              <w:suppressAutoHyphens/>
              <w:rPr>
                <w:del w:id="1198" w:author="Author"/>
                <w:szCs w:val="22"/>
              </w:rPr>
            </w:pPr>
            <w:del w:id="1199" w:author="Author">
              <w:r w:rsidRPr="00E36E8B" w:rsidDel="00B437E5">
                <w:rPr>
                  <w:szCs w:val="22"/>
                </w:rPr>
                <w:delText>UAB “Roche Lietuva”</w:delText>
              </w:r>
            </w:del>
          </w:p>
          <w:p w14:paraId="1E5D8598" w14:textId="79C8AD8B" w:rsidR="00BB47DF" w:rsidRPr="00E36E8B" w:rsidDel="00B437E5" w:rsidRDefault="00BB47DF">
            <w:pPr>
              <w:keepNext/>
              <w:keepLines/>
              <w:suppressAutoHyphens/>
              <w:rPr>
                <w:del w:id="1200" w:author="Author"/>
                <w:szCs w:val="22"/>
              </w:rPr>
            </w:pPr>
            <w:del w:id="1201" w:author="Author">
              <w:r w:rsidRPr="00E36E8B" w:rsidDel="00B437E5">
                <w:rPr>
                  <w:szCs w:val="22"/>
                </w:rPr>
                <w:delText>Tel: +370 5 2546799</w:delText>
              </w:r>
            </w:del>
          </w:p>
          <w:p w14:paraId="04DAC987" w14:textId="77777777" w:rsidR="00BB47DF" w:rsidRPr="00E36E8B" w:rsidRDefault="00BB47DF" w:rsidP="00B437E5">
            <w:pPr>
              <w:keepNext/>
              <w:keepLines/>
              <w:suppressAutoHyphens/>
              <w:rPr>
                <w:b/>
                <w:szCs w:val="22"/>
              </w:rPr>
            </w:pPr>
          </w:p>
        </w:tc>
      </w:tr>
      <w:tr w:rsidR="00BB47DF" w:rsidRPr="00E36E8B" w14:paraId="6C4EBAB1" w14:textId="77777777" w:rsidTr="00B304AF">
        <w:trPr>
          <w:cantSplit/>
          <w:trPrChange w:id="1202" w:author="Author">
            <w:trPr>
              <w:cantSplit/>
            </w:trPr>
          </w:trPrChange>
        </w:trPr>
        <w:tc>
          <w:tcPr>
            <w:tcW w:w="4590" w:type="dxa"/>
            <w:tcPrChange w:id="1203" w:author="Author">
              <w:tcPr>
                <w:tcW w:w="4590" w:type="dxa"/>
              </w:tcPr>
            </w:tcPrChange>
          </w:tcPr>
          <w:p w14:paraId="258E22F4" w14:textId="77777777" w:rsidR="00BB47DF" w:rsidRPr="00E36E8B" w:rsidRDefault="00BB47DF">
            <w:pPr>
              <w:autoSpaceDE w:val="0"/>
              <w:autoSpaceDN w:val="0"/>
              <w:adjustRightInd w:val="0"/>
              <w:rPr>
                <w:b/>
                <w:bCs/>
                <w:szCs w:val="22"/>
              </w:rPr>
            </w:pPr>
            <w:r w:rsidRPr="00E36E8B">
              <w:rPr>
                <w:b/>
                <w:bCs/>
                <w:szCs w:val="22"/>
              </w:rPr>
              <w:t>България</w:t>
            </w:r>
          </w:p>
          <w:p w14:paraId="58DFAE60" w14:textId="77777777" w:rsidR="00BB47DF" w:rsidRPr="00E36E8B" w:rsidRDefault="00BB47DF">
            <w:pPr>
              <w:suppressAutoHyphens/>
            </w:pPr>
            <w:r w:rsidRPr="00E36E8B">
              <w:t>Рош България ЕООД</w:t>
            </w:r>
          </w:p>
          <w:p w14:paraId="18317A82" w14:textId="77777777" w:rsidR="00BB47DF" w:rsidRPr="00E36E8B" w:rsidRDefault="00BB47DF">
            <w:pPr>
              <w:suppressAutoHyphens/>
              <w:rPr>
                <w:b/>
                <w:szCs w:val="22"/>
              </w:rPr>
            </w:pPr>
            <w:r w:rsidRPr="00E36E8B">
              <w:t xml:space="preserve">Тел: </w:t>
            </w:r>
            <w:r w:rsidR="002A0AB6" w:rsidRPr="00E36E8B">
              <w:t xml:space="preserve">+359 2 474 5444 </w:t>
            </w:r>
          </w:p>
          <w:p w14:paraId="3D359AB4" w14:textId="77777777" w:rsidR="002A0AB6" w:rsidRPr="00E36E8B" w:rsidRDefault="002A0AB6">
            <w:pPr>
              <w:suppressAutoHyphens/>
              <w:rPr>
                <w:b/>
                <w:szCs w:val="22"/>
              </w:rPr>
            </w:pPr>
          </w:p>
        </w:tc>
        <w:tc>
          <w:tcPr>
            <w:tcW w:w="4590" w:type="dxa"/>
            <w:tcPrChange w:id="1204" w:author="Author">
              <w:tcPr>
                <w:tcW w:w="4590" w:type="dxa"/>
              </w:tcPr>
            </w:tcPrChange>
          </w:tcPr>
          <w:p w14:paraId="22B69712" w14:textId="77777777" w:rsidR="00B437E5" w:rsidRPr="00E36E8B" w:rsidRDefault="00B437E5" w:rsidP="00B437E5">
            <w:pPr>
              <w:keepNext/>
              <w:keepLines/>
              <w:suppressAutoHyphens/>
              <w:rPr>
                <w:ins w:id="1205" w:author="Author"/>
                <w:b/>
                <w:szCs w:val="22"/>
              </w:rPr>
            </w:pPr>
            <w:ins w:id="1206" w:author="Author">
              <w:r w:rsidRPr="00E36E8B">
                <w:rPr>
                  <w:b/>
                  <w:szCs w:val="22"/>
                </w:rPr>
                <w:t>Lietuva</w:t>
              </w:r>
            </w:ins>
          </w:p>
          <w:p w14:paraId="51CE64D4" w14:textId="77777777" w:rsidR="00B437E5" w:rsidRPr="00E36E8B" w:rsidRDefault="00B437E5" w:rsidP="00B437E5">
            <w:pPr>
              <w:keepNext/>
              <w:keepLines/>
              <w:suppressAutoHyphens/>
              <w:rPr>
                <w:ins w:id="1207" w:author="Author"/>
                <w:szCs w:val="22"/>
              </w:rPr>
            </w:pPr>
            <w:ins w:id="1208" w:author="Author">
              <w:r w:rsidRPr="00E36E8B">
                <w:rPr>
                  <w:szCs w:val="22"/>
                </w:rPr>
                <w:t>UAB “Roche Lietuva”</w:t>
              </w:r>
            </w:ins>
          </w:p>
          <w:p w14:paraId="75FF0A4E" w14:textId="77777777" w:rsidR="00B437E5" w:rsidRPr="00E36E8B" w:rsidRDefault="00B437E5" w:rsidP="00B437E5">
            <w:pPr>
              <w:keepNext/>
              <w:keepLines/>
              <w:suppressAutoHyphens/>
              <w:rPr>
                <w:ins w:id="1209" w:author="Author"/>
                <w:szCs w:val="22"/>
              </w:rPr>
            </w:pPr>
            <w:ins w:id="1210" w:author="Author">
              <w:r w:rsidRPr="00E36E8B">
                <w:rPr>
                  <w:szCs w:val="22"/>
                </w:rPr>
                <w:t>Tel: +370 5 2546799</w:t>
              </w:r>
            </w:ins>
          </w:p>
          <w:p w14:paraId="4C7CBE30" w14:textId="73671688" w:rsidR="00BB47DF" w:rsidRPr="00E36E8B" w:rsidDel="0001230A" w:rsidRDefault="00BB47DF">
            <w:pPr>
              <w:suppressAutoHyphens/>
              <w:rPr>
                <w:del w:id="1211" w:author="Author"/>
                <w:szCs w:val="22"/>
              </w:rPr>
            </w:pPr>
            <w:del w:id="1212" w:author="Author">
              <w:r w:rsidRPr="00E36E8B" w:rsidDel="0001230A">
                <w:rPr>
                  <w:b/>
                  <w:szCs w:val="22"/>
                </w:rPr>
                <w:delText>Luxembourg/Luxemburg</w:delText>
              </w:r>
            </w:del>
          </w:p>
          <w:p w14:paraId="68990643" w14:textId="09045603" w:rsidR="00BB47DF" w:rsidRPr="00E36E8B" w:rsidDel="0001230A" w:rsidRDefault="00BB47DF">
            <w:pPr>
              <w:rPr>
                <w:del w:id="1213" w:author="Author"/>
                <w:szCs w:val="22"/>
              </w:rPr>
            </w:pPr>
            <w:del w:id="1214" w:author="Author">
              <w:r w:rsidRPr="00E36E8B" w:rsidDel="0001230A">
                <w:rPr>
                  <w:szCs w:val="22"/>
                </w:rPr>
                <w:delText>(Voir/siehe Belgique/Belgien)</w:delText>
              </w:r>
            </w:del>
          </w:p>
          <w:p w14:paraId="5192157A" w14:textId="77777777" w:rsidR="00BB47DF" w:rsidRPr="00E36E8B" w:rsidRDefault="00BB47DF">
            <w:pPr>
              <w:rPr>
                <w:b/>
                <w:szCs w:val="22"/>
              </w:rPr>
              <w:pPrChange w:id="1215" w:author="Author">
                <w:pPr>
                  <w:suppressAutoHyphens/>
                </w:pPr>
              </w:pPrChange>
            </w:pPr>
          </w:p>
        </w:tc>
      </w:tr>
      <w:tr w:rsidR="00BB47DF" w:rsidRPr="00E36E8B" w14:paraId="0A926A37" w14:textId="77777777" w:rsidTr="00B304AF">
        <w:trPr>
          <w:cantSplit/>
          <w:trPrChange w:id="1216" w:author="Author">
            <w:trPr>
              <w:cantSplit/>
            </w:trPr>
          </w:trPrChange>
        </w:trPr>
        <w:tc>
          <w:tcPr>
            <w:tcW w:w="4590" w:type="dxa"/>
            <w:tcPrChange w:id="1217" w:author="Author">
              <w:tcPr>
                <w:tcW w:w="4590" w:type="dxa"/>
              </w:tcPr>
            </w:tcPrChange>
          </w:tcPr>
          <w:p w14:paraId="235CFC2F" w14:textId="77777777" w:rsidR="00BB47DF" w:rsidRPr="00E36E8B" w:rsidRDefault="00BB47DF">
            <w:pPr>
              <w:rPr>
                <w:b/>
                <w:szCs w:val="22"/>
              </w:rPr>
            </w:pPr>
            <w:r w:rsidRPr="00E36E8B">
              <w:rPr>
                <w:b/>
                <w:szCs w:val="22"/>
              </w:rPr>
              <w:t>Česká republika</w:t>
            </w:r>
          </w:p>
          <w:p w14:paraId="41434F7F" w14:textId="77777777" w:rsidR="00BB47DF" w:rsidRPr="00E36E8B" w:rsidRDefault="00BB47DF">
            <w:pPr>
              <w:rPr>
                <w:bCs/>
                <w:szCs w:val="22"/>
              </w:rPr>
            </w:pPr>
            <w:r w:rsidRPr="00E36E8B">
              <w:rPr>
                <w:bCs/>
                <w:szCs w:val="22"/>
              </w:rPr>
              <w:t>Roche s. r. o.</w:t>
            </w:r>
          </w:p>
          <w:p w14:paraId="4E4D8C5C" w14:textId="77777777" w:rsidR="00BB47DF" w:rsidRPr="00E36E8B" w:rsidRDefault="00BB47DF">
            <w:pPr>
              <w:rPr>
                <w:szCs w:val="22"/>
              </w:rPr>
            </w:pPr>
            <w:r w:rsidRPr="00E36E8B">
              <w:rPr>
                <w:szCs w:val="22"/>
              </w:rPr>
              <w:t>Tel: +420 - 2 20382111</w:t>
            </w:r>
          </w:p>
        </w:tc>
        <w:tc>
          <w:tcPr>
            <w:tcW w:w="4590" w:type="dxa"/>
            <w:tcPrChange w:id="1218" w:author="Author">
              <w:tcPr>
                <w:tcW w:w="4590" w:type="dxa"/>
              </w:tcPr>
            </w:tcPrChange>
          </w:tcPr>
          <w:p w14:paraId="100E7B5E" w14:textId="77777777" w:rsidR="00BB47DF" w:rsidRPr="00E36E8B" w:rsidRDefault="00BB47DF">
            <w:pPr>
              <w:rPr>
                <w:b/>
                <w:szCs w:val="22"/>
              </w:rPr>
            </w:pPr>
            <w:r w:rsidRPr="00E36E8B">
              <w:rPr>
                <w:b/>
                <w:szCs w:val="22"/>
              </w:rPr>
              <w:t>Magyarország</w:t>
            </w:r>
          </w:p>
          <w:p w14:paraId="169F85BD" w14:textId="77777777" w:rsidR="00BB47DF" w:rsidRPr="00E36E8B" w:rsidRDefault="00BB47DF">
            <w:pPr>
              <w:rPr>
                <w:szCs w:val="22"/>
              </w:rPr>
            </w:pPr>
            <w:r w:rsidRPr="00E36E8B">
              <w:rPr>
                <w:szCs w:val="22"/>
              </w:rPr>
              <w:t>Roche (Magyarország) Kft.</w:t>
            </w:r>
          </w:p>
          <w:p w14:paraId="00DA6D2B" w14:textId="77777777" w:rsidR="00BB47DF" w:rsidRPr="00E36E8B" w:rsidRDefault="00BB47DF">
            <w:pPr>
              <w:rPr>
                <w:szCs w:val="22"/>
              </w:rPr>
            </w:pPr>
            <w:r w:rsidRPr="00E36E8B">
              <w:rPr>
                <w:szCs w:val="22"/>
              </w:rPr>
              <w:t xml:space="preserve">Tel: +36 </w:t>
            </w:r>
            <w:r w:rsidR="00EF6A60" w:rsidRPr="00E36E8B">
              <w:rPr>
                <w:szCs w:val="22"/>
              </w:rPr>
              <w:t>–</w:t>
            </w:r>
            <w:r w:rsidRPr="00E36E8B">
              <w:rPr>
                <w:szCs w:val="22"/>
              </w:rPr>
              <w:t xml:space="preserve"> </w:t>
            </w:r>
            <w:r w:rsidR="00EF6A60" w:rsidRPr="00E36E8B">
              <w:rPr>
                <w:szCs w:val="22"/>
              </w:rPr>
              <w:t>1 279 4500</w:t>
            </w:r>
          </w:p>
          <w:p w14:paraId="569AC55D" w14:textId="77777777" w:rsidR="00BB47DF" w:rsidRPr="00E36E8B" w:rsidRDefault="00BB47DF">
            <w:pPr>
              <w:rPr>
                <w:b/>
                <w:szCs w:val="22"/>
              </w:rPr>
            </w:pPr>
          </w:p>
        </w:tc>
      </w:tr>
      <w:tr w:rsidR="00BB47DF" w:rsidRPr="00E36E8B" w14:paraId="5E0C542B" w14:textId="77777777" w:rsidTr="00B304AF">
        <w:trPr>
          <w:cantSplit/>
          <w:trPrChange w:id="1219" w:author="Author">
            <w:trPr>
              <w:cantSplit/>
            </w:trPr>
          </w:trPrChange>
        </w:trPr>
        <w:tc>
          <w:tcPr>
            <w:tcW w:w="4590" w:type="dxa"/>
            <w:tcPrChange w:id="1220" w:author="Author">
              <w:tcPr>
                <w:tcW w:w="4590" w:type="dxa"/>
              </w:tcPr>
            </w:tcPrChange>
          </w:tcPr>
          <w:p w14:paraId="2E016E5D" w14:textId="77777777" w:rsidR="00BB47DF" w:rsidRPr="00E36E8B" w:rsidRDefault="00BB47DF">
            <w:pPr>
              <w:rPr>
                <w:szCs w:val="22"/>
              </w:rPr>
            </w:pPr>
            <w:r w:rsidRPr="00E36E8B">
              <w:rPr>
                <w:b/>
                <w:szCs w:val="22"/>
              </w:rPr>
              <w:t>Danmark</w:t>
            </w:r>
          </w:p>
          <w:p w14:paraId="07F3A9F9" w14:textId="77777777" w:rsidR="00BB47DF" w:rsidRPr="00E36E8B" w:rsidRDefault="00BB47DF">
            <w:pPr>
              <w:rPr>
                <w:szCs w:val="22"/>
              </w:rPr>
            </w:pPr>
            <w:r w:rsidRPr="00E36E8B">
              <w:rPr>
                <w:szCs w:val="22"/>
              </w:rPr>
              <w:t xml:space="preserve">Roche </w:t>
            </w:r>
            <w:r w:rsidR="00945D4C" w:rsidRPr="00E36E8B">
              <w:rPr>
                <w:szCs w:val="22"/>
              </w:rPr>
              <w:t>Pharmaceuticals A/S</w:t>
            </w:r>
          </w:p>
          <w:p w14:paraId="29CC742C" w14:textId="77777777" w:rsidR="00BB47DF" w:rsidRPr="00E36E8B" w:rsidRDefault="00BB47DF">
            <w:pPr>
              <w:rPr>
                <w:szCs w:val="22"/>
              </w:rPr>
            </w:pPr>
            <w:r w:rsidRPr="00E36E8B">
              <w:rPr>
                <w:szCs w:val="22"/>
              </w:rPr>
              <w:t>Tlf: +45 - 36 39 99 99</w:t>
            </w:r>
          </w:p>
          <w:p w14:paraId="23919719" w14:textId="77777777" w:rsidR="00BB47DF" w:rsidRPr="00E36E8B" w:rsidRDefault="00BB47DF">
            <w:pPr>
              <w:rPr>
                <w:b/>
                <w:szCs w:val="22"/>
              </w:rPr>
            </w:pPr>
          </w:p>
        </w:tc>
        <w:tc>
          <w:tcPr>
            <w:tcW w:w="4590" w:type="dxa"/>
            <w:tcPrChange w:id="1221" w:author="Author">
              <w:tcPr>
                <w:tcW w:w="4590" w:type="dxa"/>
              </w:tcPr>
            </w:tcPrChange>
          </w:tcPr>
          <w:p w14:paraId="113CAD19" w14:textId="77777777" w:rsidR="00B437E5" w:rsidRPr="00E36E8B" w:rsidRDefault="00B437E5" w:rsidP="00B437E5">
            <w:pPr>
              <w:rPr>
                <w:ins w:id="1222" w:author="Author"/>
                <w:b/>
                <w:szCs w:val="22"/>
              </w:rPr>
            </w:pPr>
            <w:ins w:id="1223" w:author="Author">
              <w:r w:rsidRPr="00E36E8B">
                <w:rPr>
                  <w:b/>
                  <w:szCs w:val="22"/>
                </w:rPr>
                <w:t>Nederland</w:t>
              </w:r>
            </w:ins>
          </w:p>
          <w:p w14:paraId="5FC942A4" w14:textId="77777777" w:rsidR="00B437E5" w:rsidRPr="00E36E8B" w:rsidRDefault="00B437E5" w:rsidP="00B437E5">
            <w:pPr>
              <w:rPr>
                <w:ins w:id="1224" w:author="Author"/>
                <w:bCs/>
                <w:szCs w:val="22"/>
              </w:rPr>
            </w:pPr>
            <w:ins w:id="1225" w:author="Author">
              <w:r w:rsidRPr="00E36E8B">
                <w:rPr>
                  <w:bCs/>
                  <w:szCs w:val="22"/>
                </w:rPr>
                <w:t>Roche Nederland B.V.</w:t>
              </w:r>
            </w:ins>
          </w:p>
          <w:p w14:paraId="470E6E03" w14:textId="77777777" w:rsidR="00B437E5" w:rsidRPr="00E36E8B" w:rsidRDefault="00B437E5" w:rsidP="00B437E5">
            <w:pPr>
              <w:rPr>
                <w:ins w:id="1226" w:author="Author"/>
                <w:b/>
                <w:szCs w:val="22"/>
              </w:rPr>
            </w:pPr>
            <w:ins w:id="1227" w:author="Author">
              <w:r w:rsidRPr="00E36E8B">
                <w:rPr>
                  <w:bCs/>
                  <w:szCs w:val="22"/>
                </w:rPr>
                <w:t>Tel: +31 (0) 348 438050</w:t>
              </w:r>
            </w:ins>
          </w:p>
          <w:p w14:paraId="235E6F21" w14:textId="0EB02911" w:rsidR="00BB47DF" w:rsidRPr="00E36E8B" w:rsidDel="0001230A" w:rsidRDefault="00BB47DF">
            <w:pPr>
              <w:rPr>
                <w:del w:id="1228" w:author="Author"/>
                <w:b/>
                <w:szCs w:val="22"/>
              </w:rPr>
            </w:pPr>
            <w:del w:id="1229" w:author="Author">
              <w:r w:rsidRPr="00E36E8B" w:rsidDel="0001230A">
                <w:rPr>
                  <w:b/>
                  <w:szCs w:val="22"/>
                </w:rPr>
                <w:delText>Malta</w:delText>
              </w:r>
            </w:del>
          </w:p>
          <w:p w14:paraId="78D9FEAE" w14:textId="78950551" w:rsidR="00BB47DF" w:rsidRPr="00E36E8B" w:rsidRDefault="00BB47DF" w:rsidP="00EF6A60">
            <w:pPr>
              <w:rPr>
                <w:szCs w:val="22"/>
              </w:rPr>
            </w:pPr>
            <w:del w:id="1230" w:author="Author">
              <w:r w:rsidRPr="00E36E8B" w:rsidDel="0001230A">
                <w:rPr>
                  <w:szCs w:val="22"/>
                </w:rPr>
                <w:delText>(See</w:delText>
              </w:r>
              <w:r w:rsidR="00EF6A60" w:rsidRPr="00E36E8B" w:rsidDel="0001230A">
                <w:rPr>
                  <w:szCs w:val="22"/>
                </w:rPr>
                <w:delText xml:space="preserve"> Ireland</w:delText>
              </w:r>
              <w:r w:rsidRPr="00E36E8B" w:rsidDel="0001230A">
                <w:rPr>
                  <w:szCs w:val="22"/>
                </w:rPr>
                <w:delText>)</w:delText>
              </w:r>
            </w:del>
          </w:p>
        </w:tc>
      </w:tr>
      <w:tr w:rsidR="00BB47DF" w:rsidRPr="00E36E8B" w14:paraId="713A96BF" w14:textId="77777777" w:rsidTr="00B304AF">
        <w:trPr>
          <w:cantSplit/>
          <w:trPrChange w:id="1231" w:author="Author">
            <w:trPr>
              <w:cantSplit/>
            </w:trPr>
          </w:trPrChange>
        </w:trPr>
        <w:tc>
          <w:tcPr>
            <w:tcW w:w="4590" w:type="dxa"/>
            <w:tcPrChange w:id="1232" w:author="Author">
              <w:tcPr>
                <w:tcW w:w="4590" w:type="dxa"/>
              </w:tcPr>
            </w:tcPrChange>
          </w:tcPr>
          <w:p w14:paraId="1A05D24F" w14:textId="77777777" w:rsidR="00BB47DF" w:rsidRPr="00E36E8B" w:rsidRDefault="00BB47DF">
            <w:pPr>
              <w:rPr>
                <w:b/>
                <w:szCs w:val="22"/>
              </w:rPr>
            </w:pPr>
            <w:r w:rsidRPr="00E36E8B">
              <w:rPr>
                <w:b/>
                <w:szCs w:val="22"/>
              </w:rPr>
              <w:t>Deutschland</w:t>
            </w:r>
          </w:p>
          <w:p w14:paraId="6C61EE9F" w14:textId="77777777" w:rsidR="00BB47DF" w:rsidRPr="00E36E8B" w:rsidRDefault="00BB47DF">
            <w:pPr>
              <w:rPr>
                <w:b/>
                <w:szCs w:val="22"/>
              </w:rPr>
            </w:pPr>
            <w:r w:rsidRPr="00E36E8B">
              <w:rPr>
                <w:szCs w:val="22"/>
              </w:rPr>
              <w:t>Roche Pharma AG</w:t>
            </w:r>
          </w:p>
          <w:p w14:paraId="040C465F" w14:textId="77777777" w:rsidR="00BB47DF" w:rsidRPr="00E36E8B" w:rsidRDefault="00BB47DF">
            <w:pPr>
              <w:rPr>
                <w:bCs/>
                <w:szCs w:val="22"/>
              </w:rPr>
            </w:pPr>
            <w:r w:rsidRPr="00E36E8B">
              <w:rPr>
                <w:bCs/>
                <w:szCs w:val="22"/>
              </w:rPr>
              <w:t>Tel: +49 (0) 7624 140</w:t>
            </w:r>
          </w:p>
          <w:p w14:paraId="65F460AF" w14:textId="77777777" w:rsidR="00BB47DF" w:rsidRPr="00E36E8B" w:rsidRDefault="00BB47DF">
            <w:pPr>
              <w:rPr>
                <w:b/>
                <w:szCs w:val="22"/>
              </w:rPr>
            </w:pPr>
          </w:p>
        </w:tc>
        <w:tc>
          <w:tcPr>
            <w:tcW w:w="4590" w:type="dxa"/>
            <w:tcPrChange w:id="1233" w:author="Author">
              <w:tcPr>
                <w:tcW w:w="4590" w:type="dxa"/>
              </w:tcPr>
            </w:tcPrChange>
          </w:tcPr>
          <w:p w14:paraId="167AA9EE" w14:textId="77777777" w:rsidR="00B437E5" w:rsidRPr="00E36E8B" w:rsidRDefault="00B437E5" w:rsidP="00B437E5">
            <w:pPr>
              <w:rPr>
                <w:ins w:id="1234" w:author="Author"/>
                <w:b/>
                <w:snapToGrid w:val="0"/>
                <w:szCs w:val="22"/>
              </w:rPr>
            </w:pPr>
            <w:ins w:id="1235" w:author="Author">
              <w:r w:rsidRPr="00E36E8B">
                <w:rPr>
                  <w:b/>
                  <w:snapToGrid w:val="0"/>
                  <w:szCs w:val="22"/>
                </w:rPr>
                <w:t>Norge</w:t>
              </w:r>
            </w:ins>
          </w:p>
          <w:p w14:paraId="7AD5DE5B" w14:textId="77777777" w:rsidR="00B437E5" w:rsidRPr="00E36E8B" w:rsidRDefault="00B437E5" w:rsidP="00B437E5">
            <w:pPr>
              <w:rPr>
                <w:ins w:id="1236" w:author="Author"/>
                <w:snapToGrid w:val="0"/>
                <w:szCs w:val="22"/>
              </w:rPr>
            </w:pPr>
            <w:ins w:id="1237" w:author="Author">
              <w:r w:rsidRPr="00E36E8B">
                <w:rPr>
                  <w:snapToGrid w:val="0"/>
                  <w:szCs w:val="22"/>
                </w:rPr>
                <w:t>Roche Norge AS</w:t>
              </w:r>
            </w:ins>
          </w:p>
          <w:p w14:paraId="79C05386" w14:textId="77777777" w:rsidR="00B437E5" w:rsidRPr="00E36E8B" w:rsidRDefault="00B437E5" w:rsidP="00B437E5">
            <w:pPr>
              <w:rPr>
                <w:ins w:id="1238" w:author="Author"/>
                <w:szCs w:val="22"/>
              </w:rPr>
            </w:pPr>
            <w:ins w:id="1239" w:author="Author">
              <w:r w:rsidRPr="00E36E8B">
                <w:rPr>
                  <w:snapToGrid w:val="0"/>
                  <w:szCs w:val="22"/>
                </w:rPr>
                <w:t>Tlf: +47 - 22 78 90 00</w:t>
              </w:r>
            </w:ins>
          </w:p>
          <w:p w14:paraId="6B2DFFED" w14:textId="0176F911" w:rsidR="00BB47DF" w:rsidRPr="00E36E8B" w:rsidDel="00B437E5" w:rsidRDefault="00BB47DF">
            <w:pPr>
              <w:rPr>
                <w:del w:id="1240" w:author="Author"/>
                <w:b/>
                <w:szCs w:val="22"/>
              </w:rPr>
            </w:pPr>
            <w:del w:id="1241" w:author="Author">
              <w:r w:rsidRPr="00E36E8B" w:rsidDel="00B437E5">
                <w:rPr>
                  <w:b/>
                  <w:szCs w:val="22"/>
                </w:rPr>
                <w:delText>Nederland</w:delText>
              </w:r>
            </w:del>
          </w:p>
          <w:p w14:paraId="5EC00595" w14:textId="787E82DC" w:rsidR="00BB47DF" w:rsidRPr="00E36E8B" w:rsidDel="00B437E5" w:rsidRDefault="00BB47DF">
            <w:pPr>
              <w:rPr>
                <w:del w:id="1242" w:author="Author"/>
                <w:bCs/>
                <w:szCs w:val="22"/>
              </w:rPr>
            </w:pPr>
            <w:del w:id="1243" w:author="Author">
              <w:r w:rsidRPr="00E36E8B" w:rsidDel="00B437E5">
                <w:rPr>
                  <w:bCs/>
                  <w:szCs w:val="22"/>
                </w:rPr>
                <w:delText>Roche Nederland B.V.</w:delText>
              </w:r>
            </w:del>
          </w:p>
          <w:p w14:paraId="07A300EB" w14:textId="44A1E0DF" w:rsidR="00BB47DF" w:rsidRPr="00E36E8B" w:rsidDel="00B437E5" w:rsidRDefault="00BB47DF">
            <w:pPr>
              <w:rPr>
                <w:del w:id="1244" w:author="Author"/>
                <w:b/>
                <w:szCs w:val="22"/>
              </w:rPr>
            </w:pPr>
            <w:del w:id="1245" w:author="Author">
              <w:r w:rsidRPr="00E36E8B" w:rsidDel="00B437E5">
                <w:rPr>
                  <w:bCs/>
                  <w:szCs w:val="22"/>
                </w:rPr>
                <w:delText>Tel: +31 (0) 348 438050</w:delText>
              </w:r>
            </w:del>
          </w:p>
          <w:p w14:paraId="1366FE68" w14:textId="77777777" w:rsidR="00BB47DF" w:rsidRPr="00E36E8B" w:rsidRDefault="00BB47DF">
            <w:pPr>
              <w:rPr>
                <w:szCs w:val="22"/>
              </w:rPr>
              <w:pPrChange w:id="1246" w:author="Author">
                <w:pPr>
                  <w:autoSpaceDE w:val="0"/>
                  <w:autoSpaceDN w:val="0"/>
                  <w:adjustRightInd w:val="0"/>
                </w:pPr>
              </w:pPrChange>
            </w:pPr>
          </w:p>
        </w:tc>
      </w:tr>
      <w:tr w:rsidR="00BB47DF" w:rsidRPr="00E36E8B" w14:paraId="1B2E5151" w14:textId="77777777" w:rsidTr="00B304AF">
        <w:trPr>
          <w:cantSplit/>
          <w:trPrChange w:id="1247" w:author="Author">
            <w:trPr>
              <w:cantSplit/>
            </w:trPr>
          </w:trPrChange>
        </w:trPr>
        <w:tc>
          <w:tcPr>
            <w:tcW w:w="4590" w:type="dxa"/>
            <w:tcPrChange w:id="1248" w:author="Author">
              <w:tcPr>
                <w:tcW w:w="4590" w:type="dxa"/>
              </w:tcPr>
            </w:tcPrChange>
          </w:tcPr>
          <w:p w14:paraId="6FB61BB7" w14:textId="77777777" w:rsidR="00BB47DF" w:rsidRPr="00E36E8B" w:rsidRDefault="00BB47DF">
            <w:pPr>
              <w:rPr>
                <w:b/>
                <w:szCs w:val="22"/>
              </w:rPr>
            </w:pPr>
            <w:r w:rsidRPr="00E36E8B">
              <w:rPr>
                <w:b/>
                <w:szCs w:val="22"/>
              </w:rPr>
              <w:t>Eesti</w:t>
            </w:r>
          </w:p>
          <w:p w14:paraId="38521EE9" w14:textId="77777777" w:rsidR="00BB47DF" w:rsidRPr="00E36E8B" w:rsidRDefault="00BB47DF">
            <w:pPr>
              <w:rPr>
                <w:szCs w:val="22"/>
              </w:rPr>
            </w:pPr>
            <w:r w:rsidRPr="00E36E8B">
              <w:rPr>
                <w:szCs w:val="22"/>
              </w:rPr>
              <w:t>Roche Eesti O</w:t>
            </w:r>
            <w:r w:rsidRPr="00E36E8B">
              <w:rPr>
                <w:bCs/>
                <w:szCs w:val="22"/>
              </w:rPr>
              <w:t>Ü</w:t>
            </w:r>
          </w:p>
          <w:p w14:paraId="4178ABFB" w14:textId="77777777" w:rsidR="00BB47DF" w:rsidRPr="00E36E8B" w:rsidRDefault="00BB47DF">
            <w:pPr>
              <w:rPr>
                <w:szCs w:val="22"/>
              </w:rPr>
            </w:pPr>
            <w:r w:rsidRPr="00E36E8B">
              <w:rPr>
                <w:szCs w:val="22"/>
              </w:rPr>
              <w:t>Tel: + 372 - 6 177 380</w:t>
            </w:r>
          </w:p>
          <w:p w14:paraId="4D6AA622" w14:textId="77777777" w:rsidR="00BB47DF" w:rsidRPr="00E36E8B" w:rsidRDefault="00BB47DF">
            <w:pPr>
              <w:rPr>
                <w:szCs w:val="22"/>
              </w:rPr>
            </w:pPr>
          </w:p>
        </w:tc>
        <w:tc>
          <w:tcPr>
            <w:tcW w:w="4590" w:type="dxa"/>
            <w:tcPrChange w:id="1249" w:author="Author">
              <w:tcPr>
                <w:tcW w:w="4590" w:type="dxa"/>
              </w:tcPr>
            </w:tcPrChange>
          </w:tcPr>
          <w:p w14:paraId="51D6EEE9" w14:textId="77777777" w:rsidR="00B437E5" w:rsidRPr="00E36E8B" w:rsidRDefault="00B437E5" w:rsidP="00B437E5">
            <w:pPr>
              <w:rPr>
                <w:ins w:id="1250" w:author="Author"/>
                <w:szCs w:val="22"/>
              </w:rPr>
            </w:pPr>
            <w:ins w:id="1251" w:author="Author">
              <w:r w:rsidRPr="00E36E8B">
                <w:rPr>
                  <w:b/>
                  <w:szCs w:val="22"/>
                </w:rPr>
                <w:t>Österreich</w:t>
              </w:r>
            </w:ins>
          </w:p>
          <w:p w14:paraId="3D983D7B" w14:textId="77777777" w:rsidR="00B437E5" w:rsidRPr="00E36E8B" w:rsidRDefault="00B437E5" w:rsidP="00B437E5">
            <w:pPr>
              <w:rPr>
                <w:ins w:id="1252" w:author="Author"/>
                <w:szCs w:val="22"/>
              </w:rPr>
            </w:pPr>
            <w:ins w:id="1253" w:author="Author">
              <w:r w:rsidRPr="00E36E8B">
                <w:rPr>
                  <w:szCs w:val="22"/>
                </w:rPr>
                <w:t>Roche Austria GmbH</w:t>
              </w:r>
            </w:ins>
          </w:p>
          <w:p w14:paraId="147B738C" w14:textId="77777777" w:rsidR="00B437E5" w:rsidRPr="00E36E8B" w:rsidRDefault="00B437E5" w:rsidP="00B437E5">
            <w:pPr>
              <w:rPr>
                <w:ins w:id="1254" w:author="Author"/>
                <w:szCs w:val="22"/>
              </w:rPr>
            </w:pPr>
            <w:ins w:id="1255" w:author="Author">
              <w:r w:rsidRPr="00E36E8B">
                <w:rPr>
                  <w:szCs w:val="22"/>
                </w:rPr>
                <w:t>Tel: +43 (0) 1 27739</w:t>
              </w:r>
            </w:ins>
          </w:p>
          <w:p w14:paraId="0F743A0D" w14:textId="2DA0FF96" w:rsidR="00BB47DF" w:rsidRPr="00E36E8B" w:rsidDel="00B437E5" w:rsidRDefault="00BB47DF">
            <w:pPr>
              <w:rPr>
                <w:del w:id="1256" w:author="Author"/>
                <w:b/>
                <w:snapToGrid w:val="0"/>
                <w:szCs w:val="22"/>
              </w:rPr>
            </w:pPr>
            <w:del w:id="1257" w:author="Author">
              <w:r w:rsidRPr="00E36E8B" w:rsidDel="00B437E5">
                <w:rPr>
                  <w:b/>
                  <w:snapToGrid w:val="0"/>
                  <w:szCs w:val="22"/>
                </w:rPr>
                <w:delText>Norge</w:delText>
              </w:r>
            </w:del>
          </w:p>
          <w:p w14:paraId="78E3B413" w14:textId="22DF0E69" w:rsidR="00BB47DF" w:rsidRPr="00E36E8B" w:rsidDel="00B437E5" w:rsidRDefault="00BB47DF">
            <w:pPr>
              <w:rPr>
                <w:del w:id="1258" w:author="Author"/>
                <w:snapToGrid w:val="0"/>
                <w:szCs w:val="22"/>
              </w:rPr>
            </w:pPr>
            <w:del w:id="1259" w:author="Author">
              <w:r w:rsidRPr="00E36E8B" w:rsidDel="00B437E5">
                <w:rPr>
                  <w:snapToGrid w:val="0"/>
                  <w:szCs w:val="22"/>
                </w:rPr>
                <w:delText>Roche Norge AS</w:delText>
              </w:r>
            </w:del>
          </w:p>
          <w:p w14:paraId="52803550" w14:textId="30E32E79" w:rsidR="00BB47DF" w:rsidRPr="00E36E8B" w:rsidDel="00B437E5" w:rsidRDefault="00BB47DF">
            <w:pPr>
              <w:rPr>
                <w:del w:id="1260" w:author="Author"/>
                <w:szCs w:val="22"/>
              </w:rPr>
            </w:pPr>
            <w:del w:id="1261" w:author="Author">
              <w:r w:rsidRPr="00E36E8B" w:rsidDel="00B437E5">
                <w:rPr>
                  <w:snapToGrid w:val="0"/>
                  <w:szCs w:val="22"/>
                </w:rPr>
                <w:delText>Tlf: +47 - 22 78 90 00</w:delText>
              </w:r>
            </w:del>
          </w:p>
          <w:p w14:paraId="1B8A1402" w14:textId="77777777" w:rsidR="00BB47DF" w:rsidRPr="00E36E8B" w:rsidRDefault="00BB47DF" w:rsidP="00B437E5">
            <w:pPr>
              <w:rPr>
                <w:b/>
                <w:szCs w:val="22"/>
              </w:rPr>
            </w:pPr>
          </w:p>
        </w:tc>
      </w:tr>
      <w:tr w:rsidR="00BB47DF" w:rsidRPr="00E36E8B" w14:paraId="29450806" w14:textId="77777777" w:rsidTr="00B304AF">
        <w:trPr>
          <w:cantSplit/>
          <w:trPrChange w:id="1262" w:author="Author">
            <w:trPr>
              <w:cantSplit/>
            </w:trPr>
          </w:trPrChange>
        </w:trPr>
        <w:tc>
          <w:tcPr>
            <w:tcW w:w="4590" w:type="dxa"/>
            <w:tcPrChange w:id="1263" w:author="Author">
              <w:tcPr>
                <w:tcW w:w="4590" w:type="dxa"/>
              </w:tcPr>
            </w:tcPrChange>
          </w:tcPr>
          <w:p w14:paraId="5AF259EE" w14:textId="14CA0546" w:rsidR="00BB47DF" w:rsidRPr="00E36E8B" w:rsidRDefault="00BB47DF">
            <w:pPr>
              <w:rPr>
                <w:szCs w:val="22"/>
              </w:rPr>
            </w:pPr>
            <w:r w:rsidRPr="00E36E8B">
              <w:rPr>
                <w:b/>
                <w:szCs w:val="22"/>
              </w:rPr>
              <w:t>Ελλάδα</w:t>
            </w:r>
            <w:ins w:id="1264" w:author="Author">
              <w:r w:rsidR="0001230A" w:rsidRPr="00E36E8B">
                <w:rPr>
                  <w:b/>
                  <w:szCs w:val="22"/>
                </w:rPr>
                <w:t>, Kύπρος</w:t>
              </w:r>
            </w:ins>
          </w:p>
          <w:p w14:paraId="1E70E092" w14:textId="77777777" w:rsidR="00BB47DF" w:rsidRPr="00E36E8B" w:rsidRDefault="00BB47DF">
            <w:pPr>
              <w:rPr>
                <w:ins w:id="1265" w:author="Author"/>
                <w:szCs w:val="22"/>
              </w:rPr>
            </w:pPr>
            <w:r w:rsidRPr="00E36E8B">
              <w:rPr>
                <w:szCs w:val="22"/>
              </w:rPr>
              <w:t>Roche (Hellas) A.E.</w:t>
            </w:r>
          </w:p>
          <w:p w14:paraId="195D8727" w14:textId="6EED12F2" w:rsidR="0001230A" w:rsidRPr="00E36E8B" w:rsidRDefault="0001230A">
            <w:pPr>
              <w:rPr>
                <w:szCs w:val="22"/>
              </w:rPr>
            </w:pPr>
            <w:ins w:id="1266" w:author="Author">
              <w:r w:rsidRPr="00E36E8B">
                <w:rPr>
                  <w:szCs w:val="22"/>
                </w:rPr>
                <w:t>Ελλάδα</w:t>
              </w:r>
            </w:ins>
          </w:p>
          <w:p w14:paraId="6B640419" w14:textId="77777777" w:rsidR="00BB47DF" w:rsidRPr="00E36E8B" w:rsidRDefault="00BB47DF">
            <w:pPr>
              <w:rPr>
                <w:szCs w:val="22"/>
              </w:rPr>
            </w:pPr>
            <w:r w:rsidRPr="00E36E8B">
              <w:rPr>
                <w:szCs w:val="22"/>
              </w:rPr>
              <w:t>Τηλ: +30 210 61 66 100</w:t>
            </w:r>
          </w:p>
          <w:p w14:paraId="76FE22B9" w14:textId="77777777" w:rsidR="00BB47DF" w:rsidRPr="00E36E8B" w:rsidRDefault="00BB47DF">
            <w:pPr>
              <w:rPr>
                <w:szCs w:val="22"/>
              </w:rPr>
            </w:pPr>
          </w:p>
        </w:tc>
        <w:tc>
          <w:tcPr>
            <w:tcW w:w="4590" w:type="dxa"/>
            <w:tcPrChange w:id="1267" w:author="Author">
              <w:tcPr>
                <w:tcW w:w="4590" w:type="dxa"/>
              </w:tcPr>
            </w:tcPrChange>
          </w:tcPr>
          <w:p w14:paraId="253ADE2A" w14:textId="77777777" w:rsidR="00B437E5" w:rsidRPr="00E36E8B" w:rsidRDefault="00B437E5" w:rsidP="00B437E5">
            <w:pPr>
              <w:rPr>
                <w:ins w:id="1268" w:author="Author"/>
                <w:b/>
                <w:szCs w:val="22"/>
              </w:rPr>
            </w:pPr>
            <w:ins w:id="1269" w:author="Author">
              <w:r w:rsidRPr="00E36E8B">
                <w:rPr>
                  <w:b/>
                  <w:szCs w:val="22"/>
                </w:rPr>
                <w:t>Polska</w:t>
              </w:r>
            </w:ins>
          </w:p>
          <w:p w14:paraId="5E69B930" w14:textId="77777777" w:rsidR="00B437E5" w:rsidRPr="00E36E8B" w:rsidRDefault="00B437E5" w:rsidP="00B437E5">
            <w:pPr>
              <w:rPr>
                <w:ins w:id="1270" w:author="Author"/>
                <w:szCs w:val="22"/>
              </w:rPr>
            </w:pPr>
            <w:ins w:id="1271" w:author="Author">
              <w:r w:rsidRPr="00E36E8B">
                <w:rPr>
                  <w:szCs w:val="22"/>
                </w:rPr>
                <w:t>Roche Polska Sp.z o.o.</w:t>
              </w:r>
            </w:ins>
          </w:p>
          <w:p w14:paraId="18F24EAA" w14:textId="77777777" w:rsidR="00B437E5" w:rsidRPr="00E36E8B" w:rsidRDefault="00B437E5" w:rsidP="00B437E5">
            <w:pPr>
              <w:rPr>
                <w:ins w:id="1272" w:author="Author"/>
                <w:szCs w:val="22"/>
              </w:rPr>
            </w:pPr>
            <w:ins w:id="1273" w:author="Author">
              <w:r w:rsidRPr="00E36E8B">
                <w:rPr>
                  <w:szCs w:val="22"/>
                </w:rPr>
                <w:t>Tel: +48 - 22 345 18 88</w:t>
              </w:r>
            </w:ins>
          </w:p>
          <w:p w14:paraId="0E8705ED" w14:textId="7BBAA480" w:rsidR="00BB47DF" w:rsidRPr="00E36E8B" w:rsidDel="00B437E5" w:rsidRDefault="00BB47DF">
            <w:pPr>
              <w:rPr>
                <w:del w:id="1274" w:author="Author"/>
                <w:szCs w:val="22"/>
              </w:rPr>
            </w:pPr>
            <w:del w:id="1275" w:author="Author">
              <w:r w:rsidRPr="00E36E8B" w:rsidDel="00B437E5">
                <w:rPr>
                  <w:b/>
                  <w:szCs w:val="22"/>
                </w:rPr>
                <w:delText>Österreich</w:delText>
              </w:r>
            </w:del>
          </w:p>
          <w:p w14:paraId="6CFB0C2B" w14:textId="07515BE7" w:rsidR="00BB47DF" w:rsidRPr="00E36E8B" w:rsidDel="00B437E5" w:rsidRDefault="00BB47DF">
            <w:pPr>
              <w:rPr>
                <w:del w:id="1276" w:author="Author"/>
                <w:szCs w:val="22"/>
              </w:rPr>
            </w:pPr>
            <w:del w:id="1277" w:author="Author">
              <w:r w:rsidRPr="00E36E8B" w:rsidDel="00B437E5">
                <w:rPr>
                  <w:szCs w:val="22"/>
                </w:rPr>
                <w:delText>Roche Austria GmbH</w:delText>
              </w:r>
            </w:del>
          </w:p>
          <w:p w14:paraId="760EBADD" w14:textId="35D1EF52" w:rsidR="00BB47DF" w:rsidRPr="00E36E8B" w:rsidDel="00B437E5" w:rsidRDefault="00BB47DF">
            <w:pPr>
              <w:rPr>
                <w:del w:id="1278" w:author="Author"/>
                <w:szCs w:val="22"/>
              </w:rPr>
            </w:pPr>
            <w:del w:id="1279" w:author="Author">
              <w:r w:rsidRPr="00E36E8B" w:rsidDel="00B437E5">
                <w:rPr>
                  <w:szCs w:val="22"/>
                </w:rPr>
                <w:delText>Tel: +43 (0) 1 27739</w:delText>
              </w:r>
            </w:del>
          </w:p>
          <w:p w14:paraId="2E23AA32" w14:textId="77777777" w:rsidR="00BB47DF" w:rsidRPr="00E36E8B" w:rsidRDefault="00BB47DF" w:rsidP="00B437E5">
            <w:pPr>
              <w:rPr>
                <w:szCs w:val="22"/>
              </w:rPr>
            </w:pPr>
          </w:p>
        </w:tc>
      </w:tr>
      <w:tr w:rsidR="00BB47DF" w:rsidRPr="00E36E8B" w14:paraId="1607ED12" w14:textId="77777777" w:rsidTr="00B304AF">
        <w:trPr>
          <w:cantSplit/>
          <w:trPrChange w:id="1280" w:author="Author">
            <w:trPr>
              <w:cantSplit/>
            </w:trPr>
          </w:trPrChange>
        </w:trPr>
        <w:tc>
          <w:tcPr>
            <w:tcW w:w="4590" w:type="dxa"/>
            <w:tcPrChange w:id="1281" w:author="Author">
              <w:tcPr>
                <w:tcW w:w="4590" w:type="dxa"/>
              </w:tcPr>
            </w:tcPrChange>
          </w:tcPr>
          <w:p w14:paraId="58518912" w14:textId="77777777" w:rsidR="00BB47DF" w:rsidRPr="00E36E8B" w:rsidRDefault="00BB47DF">
            <w:pPr>
              <w:rPr>
                <w:b/>
                <w:szCs w:val="22"/>
              </w:rPr>
            </w:pPr>
            <w:r w:rsidRPr="00E36E8B">
              <w:rPr>
                <w:b/>
                <w:szCs w:val="22"/>
              </w:rPr>
              <w:lastRenderedPageBreak/>
              <w:t>España</w:t>
            </w:r>
          </w:p>
          <w:p w14:paraId="4B046EE6" w14:textId="77777777" w:rsidR="00BB47DF" w:rsidRPr="00E36E8B" w:rsidRDefault="00BB47DF">
            <w:pPr>
              <w:rPr>
                <w:szCs w:val="22"/>
              </w:rPr>
            </w:pPr>
            <w:r w:rsidRPr="00E36E8B">
              <w:rPr>
                <w:szCs w:val="22"/>
              </w:rPr>
              <w:t>Roche Farma S.A.</w:t>
            </w:r>
          </w:p>
          <w:p w14:paraId="041F54F6" w14:textId="77777777" w:rsidR="00BB47DF" w:rsidRPr="00E36E8B" w:rsidRDefault="00BB47DF">
            <w:pPr>
              <w:rPr>
                <w:szCs w:val="22"/>
              </w:rPr>
            </w:pPr>
            <w:r w:rsidRPr="00E36E8B">
              <w:rPr>
                <w:szCs w:val="22"/>
              </w:rPr>
              <w:t>Tel: +34 - 91 324 81 00</w:t>
            </w:r>
          </w:p>
          <w:p w14:paraId="410B07F5" w14:textId="77777777" w:rsidR="00BB47DF" w:rsidRPr="00E36E8B" w:rsidRDefault="00BB47DF">
            <w:pPr>
              <w:rPr>
                <w:szCs w:val="22"/>
              </w:rPr>
            </w:pPr>
          </w:p>
        </w:tc>
        <w:tc>
          <w:tcPr>
            <w:tcW w:w="4590" w:type="dxa"/>
            <w:tcPrChange w:id="1282" w:author="Author">
              <w:tcPr>
                <w:tcW w:w="4590" w:type="dxa"/>
              </w:tcPr>
            </w:tcPrChange>
          </w:tcPr>
          <w:p w14:paraId="2C5DBFAE" w14:textId="77777777" w:rsidR="00B437E5" w:rsidRPr="00E36E8B" w:rsidRDefault="00B437E5" w:rsidP="00B437E5">
            <w:pPr>
              <w:rPr>
                <w:ins w:id="1283" w:author="Author"/>
                <w:szCs w:val="22"/>
              </w:rPr>
            </w:pPr>
            <w:ins w:id="1284" w:author="Author">
              <w:r w:rsidRPr="00E36E8B">
                <w:rPr>
                  <w:b/>
                  <w:szCs w:val="22"/>
                </w:rPr>
                <w:t>Portugal</w:t>
              </w:r>
            </w:ins>
          </w:p>
          <w:p w14:paraId="238F5320" w14:textId="77777777" w:rsidR="00B437E5" w:rsidRPr="00E36E8B" w:rsidRDefault="00B437E5" w:rsidP="00B437E5">
            <w:pPr>
              <w:rPr>
                <w:ins w:id="1285" w:author="Author"/>
                <w:szCs w:val="22"/>
              </w:rPr>
            </w:pPr>
            <w:ins w:id="1286" w:author="Author">
              <w:r w:rsidRPr="00E36E8B">
                <w:rPr>
                  <w:szCs w:val="22"/>
                </w:rPr>
                <w:t>Roche Farmacêutica Química, Lda</w:t>
              </w:r>
            </w:ins>
          </w:p>
          <w:p w14:paraId="4C74AF17" w14:textId="77777777" w:rsidR="00B437E5" w:rsidRPr="00E36E8B" w:rsidRDefault="00B437E5" w:rsidP="00B437E5">
            <w:pPr>
              <w:rPr>
                <w:ins w:id="1287" w:author="Author"/>
                <w:szCs w:val="22"/>
              </w:rPr>
            </w:pPr>
            <w:ins w:id="1288" w:author="Author">
              <w:r w:rsidRPr="00E36E8B">
                <w:rPr>
                  <w:szCs w:val="22"/>
                </w:rPr>
                <w:t>Tel: +351 - 21 425 70 00</w:t>
              </w:r>
            </w:ins>
          </w:p>
          <w:p w14:paraId="5F3D0A62" w14:textId="6D9FD600" w:rsidR="00BB47DF" w:rsidRPr="00E36E8B" w:rsidDel="00B437E5" w:rsidRDefault="00BB47DF">
            <w:pPr>
              <w:rPr>
                <w:del w:id="1289" w:author="Author"/>
                <w:b/>
                <w:szCs w:val="22"/>
              </w:rPr>
            </w:pPr>
            <w:del w:id="1290" w:author="Author">
              <w:r w:rsidRPr="00E36E8B" w:rsidDel="00B437E5">
                <w:rPr>
                  <w:b/>
                  <w:szCs w:val="22"/>
                </w:rPr>
                <w:delText>Polska</w:delText>
              </w:r>
            </w:del>
          </w:p>
          <w:p w14:paraId="43C43D46" w14:textId="161D52C0" w:rsidR="00BB47DF" w:rsidRPr="00E36E8B" w:rsidDel="00B437E5" w:rsidRDefault="00BB47DF">
            <w:pPr>
              <w:rPr>
                <w:del w:id="1291" w:author="Author"/>
                <w:szCs w:val="22"/>
              </w:rPr>
            </w:pPr>
            <w:del w:id="1292" w:author="Author">
              <w:r w:rsidRPr="00E36E8B" w:rsidDel="00B437E5">
                <w:rPr>
                  <w:szCs w:val="22"/>
                </w:rPr>
                <w:delText>Roche Polska Sp.z o.o.</w:delText>
              </w:r>
            </w:del>
          </w:p>
          <w:p w14:paraId="5A6F80F1" w14:textId="526C7114" w:rsidR="00BB47DF" w:rsidRPr="00E36E8B" w:rsidDel="00B437E5" w:rsidRDefault="00BB47DF">
            <w:pPr>
              <w:rPr>
                <w:del w:id="1293" w:author="Author"/>
                <w:szCs w:val="22"/>
              </w:rPr>
            </w:pPr>
            <w:del w:id="1294" w:author="Author">
              <w:r w:rsidRPr="00E36E8B" w:rsidDel="00B437E5">
                <w:rPr>
                  <w:szCs w:val="22"/>
                </w:rPr>
                <w:delText>Tel: +48 - 22 345 18 88</w:delText>
              </w:r>
            </w:del>
          </w:p>
          <w:p w14:paraId="02B28794" w14:textId="77777777" w:rsidR="00BB47DF" w:rsidRPr="00E36E8B" w:rsidRDefault="00BB47DF" w:rsidP="00B437E5">
            <w:pPr>
              <w:rPr>
                <w:szCs w:val="22"/>
              </w:rPr>
            </w:pPr>
          </w:p>
        </w:tc>
      </w:tr>
      <w:tr w:rsidR="00BB47DF" w:rsidRPr="00E36E8B" w14:paraId="43F01176" w14:textId="77777777" w:rsidTr="00B304AF">
        <w:trPr>
          <w:cantSplit/>
          <w:trPrChange w:id="1295" w:author="Author">
            <w:trPr>
              <w:cantSplit/>
            </w:trPr>
          </w:trPrChange>
        </w:trPr>
        <w:tc>
          <w:tcPr>
            <w:tcW w:w="4590" w:type="dxa"/>
            <w:tcPrChange w:id="1296" w:author="Author">
              <w:tcPr>
                <w:tcW w:w="4590" w:type="dxa"/>
              </w:tcPr>
            </w:tcPrChange>
          </w:tcPr>
          <w:p w14:paraId="491E76C6" w14:textId="77777777" w:rsidR="00BB47DF" w:rsidRPr="00E36E8B" w:rsidRDefault="00BB47DF">
            <w:pPr>
              <w:rPr>
                <w:szCs w:val="22"/>
              </w:rPr>
            </w:pPr>
            <w:r w:rsidRPr="00E36E8B">
              <w:rPr>
                <w:b/>
                <w:szCs w:val="22"/>
              </w:rPr>
              <w:t>France</w:t>
            </w:r>
          </w:p>
          <w:p w14:paraId="30BF735B" w14:textId="77777777" w:rsidR="00BB47DF" w:rsidRPr="00E36E8B" w:rsidRDefault="00BB47DF">
            <w:pPr>
              <w:rPr>
                <w:szCs w:val="22"/>
              </w:rPr>
            </w:pPr>
            <w:r w:rsidRPr="00E36E8B">
              <w:rPr>
                <w:szCs w:val="22"/>
              </w:rPr>
              <w:t>Roche</w:t>
            </w:r>
          </w:p>
          <w:p w14:paraId="3BB93357" w14:textId="77777777" w:rsidR="00BB47DF" w:rsidRPr="00E36E8B" w:rsidRDefault="00BB47DF">
            <w:pPr>
              <w:rPr>
                <w:szCs w:val="22"/>
              </w:rPr>
            </w:pPr>
            <w:r w:rsidRPr="00E36E8B">
              <w:rPr>
                <w:szCs w:val="22"/>
              </w:rPr>
              <w:t xml:space="preserve">Tél: </w:t>
            </w:r>
            <w:r w:rsidRPr="00E36E8B">
              <w:t>+33 (0)1 47 61 40 00</w:t>
            </w:r>
          </w:p>
          <w:p w14:paraId="4AF35CCF" w14:textId="77777777" w:rsidR="00BB47DF" w:rsidRPr="00E36E8B" w:rsidRDefault="00BB47DF">
            <w:pPr>
              <w:rPr>
                <w:b/>
                <w:szCs w:val="22"/>
              </w:rPr>
            </w:pPr>
          </w:p>
        </w:tc>
        <w:tc>
          <w:tcPr>
            <w:tcW w:w="4590" w:type="dxa"/>
            <w:tcPrChange w:id="1297" w:author="Author">
              <w:tcPr>
                <w:tcW w:w="4590" w:type="dxa"/>
              </w:tcPr>
            </w:tcPrChange>
          </w:tcPr>
          <w:p w14:paraId="7C2C3641" w14:textId="77777777" w:rsidR="00B437E5" w:rsidRPr="00E36E8B" w:rsidRDefault="00B437E5" w:rsidP="00B437E5">
            <w:pPr>
              <w:tabs>
                <w:tab w:val="left" w:pos="-720"/>
                <w:tab w:val="left" w:pos="567"/>
                <w:tab w:val="left" w:pos="4536"/>
              </w:tabs>
              <w:suppressAutoHyphens/>
              <w:spacing w:line="260" w:lineRule="exact"/>
              <w:rPr>
                <w:ins w:id="1298" w:author="Author"/>
                <w:b/>
                <w:szCs w:val="22"/>
              </w:rPr>
            </w:pPr>
            <w:ins w:id="1299" w:author="Author">
              <w:r w:rsidRPr="00E36E8B">
                <w:rPr>
                  <w:b/>
                  <w:szCs w:val="22"/>
                </w:rPr>
                <w:t>România</w:t>
              </w:r>
            </w:ins>
          </w:p>
          <w:p w14:paraId="472A5E83" w14:textId="77777777" w:rsidR="00B437E5" w:rsidRPr="00E36E8B" w:rsidRDefault="00B437E5" w:rsidP="00B437E5">
            <w:pPr>
              <w:tabs>
                <w:tab w:val="left" w:pos="-720"/>
                <w:tab w:val="left" w:pos="4536"/>
              </w:tabs>
              <w:suppressAutoHyphens/>
              <w:rPr>
                <w:ins w:id="1300" w:author="Author"/>
                <w:szCs w:val="22"/>
              </w:rPr>
            </w:pPr>
            <w:ins w:id="1301" w:author="Author">
              <w:r w:rsidRPr="00E36E8B">
                <w:rPr>
                  <w:szCs w:val="22"/>
                </w:rPr>
                <w:t>Roche România S.R.L.</w:t>
              </w:r>
            </w:ins>
          </w:p>
          <w:p w14:paraId="3F78AE04" w14:textId="77777777" w:rsidR="00B437E5" w:rsidRPr="00E36E8B" w:rsidRDefault="00B437E5" w:rsidP="00B437E5">
            <w:pPr>
              <w:tabs>
                <w:tab w:val="left" w:pos="-720"/>
                <w:tab w:val="left" w:pos="4536"/>
              </w:tabs>
              <w:suppressAutoHyphens/>
              <w:rPr>
                <w:ins w:id="1302" w:author="Author"/>
                <w:szCs w:val="22"/>
              </w:rPr>
            </w:pPr>
            <w:ins w:id="1303" w:author="Author">
              <w:r w:rsidRPr="00E36E8B">
                <w:rPr>
                  <w:szCs w:val="22"/>
                </w:rPr>
                <w:t>Tel: +40 21 206 47 01</w:t>
              </w:r>
            </w:ins>
          </w:p>
          <w:p w14:paraId="753C409F" w14:textId="67708029" w:rsidR="00BB47DF" w:rsidRPr="00E36E8B" w:rsidDel="00B437E5" w:rsidRDefault="00BB47DF">
            <w:pPr>
              <w:rPr>
                <w:del w:id="1304" w:author="Author"/>
                <w:szCs w:val="22"/>
              </w:rPr>
            </w:pPr>
            <w:del w:id="1305" w:author="Author">
              <w:r w:rsidRPr="00E36E8B" w:rsidDel="00B437E5">
                <w:rPr>
                  <w:b/>
                  <w:szCs w:val="22"/>
                </w:rPr>
                <w:delText>Portugal</w:delText>
              </w:r>
            </w:del>
          </w:p>
          <w:p w14:paraId="23880248" w14:textId="09107E8A" w:rsidR="00BB47DF" w:rsidRPr="00E36E8B" w:rsidDel="00B437E5" w:rsidRDefault="00BB47DF">
            <w:pPr>
              <w:rPr>
                <w:del w:id="1306" w:author="Author"/>
                <w:szCs w:val="22"/>
              </w:rPr>
            </w:pPr>
            <w:del w:id="1307" w:author="Author">
              <w:r w:rsidRPr="00E36E8B" w:rsidDel="00B437E5">
                <w:rPr>
                  <w:szCs w:val="22"/>
                </w:rPr>
                <w:delText>Roche Farmacêutica Química, Lda</w:delText>
              </w:r>
            </w:del>
          </w:p>
          <w:p w14:paraId="33CC5B00" w14:textId="3A60BDCA" w:rsidR="00BB47DF" w:rsidRPr="00E36E8B" w:rsidDel="00B437E5" w:rsidRDefault="00BB47DF">
            <w:pPr>
              <w:rPr>
                <w:del w:id="1308" w:author="Author"/>
                <w:szCs w:val="22"/>
              </w:rPr>
            </w:pPr>
            <w:del w:id="1309" w:author="Author">
              <w:r w:rsidRPr="00E36E8B" w:rsidDel="00B437E5">
                <w:rPr>
                  <w:szCs w:val="22"/>
                </w:rPr>
                <w:delText>Tel: +351 - 21 425 70 00</w:delText>
              </w:r>
            </w:del>
          </w:p>
          <w:p w14:paraId="41CBD67B" w14:textId="77777777" w:rsidR="00BB47DF" w:rsidRPr="00E36E8B" w:rsidRDefault="00BB47DF" w:rsidP="00B437E5">
            <w:pPr>
              <w:rPr>
                <w:szCs w:val="22"/>
              </w:rPr>
            </w:pPr>
          </w:p>
        </w:tc>
      </w:tr>
      <w:tr w:rsidR="00BB47DF" w:rsidRPr="00E36E8B" w14:paraId="59774016" w14:textId="77777777" w:rsidTr="00B304AF">
        <w:trPr>
          <w:cantSplit/>
          <w:trPrChange w:id="1310" w:author="Author">
            <w:trPr>
              <w:cantSplit/>
            </w:trPr>
          </w:trPrChange>
        </w:trPr>
        <w:tc>
          <w:tcPr>
            <w:tcW w:w="4590" w:type="dxa"/>
            <w:tcPrChange w:id="1311" w:author="Author">
              <w:tcPr>
                <w:tcW w:w="4590" w:type="dxa"/>
              </w:tcPr>
            </w:tcPrChange>
          </w:tcPr>
          <w:p w14:paraId="6BDAC178" w14:textId="77777777" w:rsidR="00BB47DF" w:rsidRPr="00E36E8B" w:rsidRDefault="00BB47DF">
            <w:pPr>
              <w:rPr>
                <w:rFonts w:eastAsia="SimSun"/>
                <w:szCs w:val="22"/>
              </w:rPr>
            </w:pPr>
            <w:r w:rsidRPr="00E36E8B">
              <w:rPr>
                <w:rFonts w:eastAsia="SimSun"/>
                <w:b/>
                <w:szCs w:val="22"/>
              </w:rPr>
              <w:t>Hrvatska</w:t>
            </w:r>
          </w:p>
          <w:p w14:paraId="423CFE1F" w14:textId="77777777" w:rsidR="00BB47DF" w:rsidRPr="00E36E8B" w:rsidRDefault="00BB47DF">
            <w:pPr>
              <w:rPr>
                <w:rFonts w:eastAsia="SimSun"/>
                <w:szCs w:val="22"/>
              </w:rPr>
            </w:pPr>
            <w:r w:rsidRPr="00E36E8B">
              <w:rPr>
                <w:rFonts w:eastAsia="SimSun"/>
                <w:szCs w:val="22"/>
              </w:rPr>
              <w:t>Roche d.o.o.</w:t>
            </w:r>
          </w:p>
          <w:p w14:paraId="38EDC9E6" w14:textId="77777777" w:rsidR="00BB47DF" w:rsidRPr="00E36E8B" w:rsidRDefault="00BB47DF">
            <w:pPr>
              <w:rPr>
                <w:b/>
                <w:szCs w:val="22"/>
              </w:rPr>
            </w:pPr>
            <w:r w:rsidRPr="00E36E8B">
              <w:rPr>
                <w:rFonts w:eastAsia="SimSun"/>
                <w:szCs w:val="22"/>
              </w:rPr>
              <w:t>Tel: + 385 1 47 22 333</w:t>
            </w:r>
          </w:p>
        </w:tc>
        <w:tc>
          <w:tcPr>
            <w:tcW w:w="4590" w:type="dxa"/>
            <w:tcPrChange w:id="1312" w:author="Author">
              <w:tcPr>
                <w:tcW w:w="4590" w:type="dxa"/>
              </w:tcPr>
            </w:tcPrChange>
          </w:tcPr>
          <w:p w14:paraId="5E4302EF" w14:textId="77777777" w:rsidR="00B437E5" w:rsidRPr="00E36E8B" w:rsidRDefault="00B437E5" w:rsidP="00B437E5">
            <w:pPr>
              <w:rPr>
                <w:ins w:id="1313" w:author="Author"/>
                <w:b/>
                <w:szCs w:val="22"/>
              </w:rPr>
            </w:pPr>
            <w:ins w:id="1314" w:author="Author">
              <w:r w:rsidRPr="00E36E8B">
                <w:rPr>
                  <w:b/>
                  <w:szCs w:val="22"/>
                </w:rPr>
                <w:t>Slovenija</w:t>
              </w:r>
            </w:ins>
          </w:p>
          <w:p w14:paraId="4BD47333" w14:textId="77777777" w:rsidR="00B437E5" w:rsidRPr="00E36E8B" w:rsidRDefault="00B437E5" w:rsidP="00B437E5">
            <w:pPr>
              <w:rPr>
                <w:ins w:id="1315" w:author="Author"/>
                <w:szCs w:val="22"/>
              </w:rPr>
            </w:pPr>
            <w:ins w:id="1316" w:author="Author">
              <w:r w:rsidRPr="00E36E8B">
                <w:rPr>
                  <w:szCs w:val="22"/>
                </w:rPr>
                <w:t>Roche farmacevtska družba d.o.o.</w:t>
              </w:r>
            </w:ins>
          </w:p>
          <w:p w14:paraId="30544657" w14:textId="77777777" w:rsidR="00B437E5" w:rsidRPr="00E36E8B" w:rsidRDefault="00B437E5" w:rsidP="00B437E5">
            <w:pPr>
              <w:rPr>
                <w:ins w:id="1317" w:author="Author"/>
                <w:szCs w:val="22"/>
              </w:rPr>
            </w:pPr>
            <w:ins w:id="1318" w:author="Author">
              <w:r w:rsidRPr="00E36E8B">
                <w:rPr>
                  <w:szCs w:val="22"/>
                </w:rPr>
                <w:t>Tel: +386 - 1 360 26 00</w:t>
              </w:r>
            </w:ins>
          </w:p>
          <w:p w14:paraId="15673FD8" w14:textId="08066ADA" w:rsidR="00BB47DF" w:rsidRPr="00E36E8B" w:rsidDel="00B437E5" w:rsidRDefault="00BB47DF">
            <w:pPr>
              <w:tabs>
                <w:tab w:val="left" w:pos="-720"/>
                <w:tab w:val="left" w:pos="567"/>
                <w:tab w:val="left" w:pos="4536"/>
              </w:tabs>
              <w:suppressAutoHyphens/>
              <w:spacing w:line="260" w:lineRule="exact"/>
              <w:rPr>
                <w:del w:id="1319" w:author="Author"/>
                <w:b/>
                <w:szCs w:val="22"/>
              </w:rPr>
            </w:pPr>
            <w:del w:id="1320" w:author="Author">
              <w:r w:rsidRPr="00E36E8B" w:rsidDel="00B437E5">
                <w:rPr>
                  <w:b/>
                  <w:szCs w:val="22"/>
                </w:rPr>
                <w:delText>România</w:delText>
              </w:r>
            </w:del>
          </w:p>
          <w:p w14:paraId="3508F94B" w14:textId="5A1C1EA1" w:rsidR="00BB47DF" w:rsidRPr="00E36E8B" w:rsidDel="00B437E5" w:rsidRDefault="00BB47DF">
            <w:pPr>
              <w:tabs>
                <w:tab w:val="left" w:pos="-720"/>
                <w:tab w:val="left" w:pos="4536"/>
              </w:tabs>
              <w:suppressAutoHyphens/>
              <w:rPr>
                <w:del w:id="1321" w:author="Author"/>
                <w:szCs w:val="22"/>
              </w:rPr>
            </w:pPr>
            <w:del w:id="1322" w:author="Author">
              <w:r w:rsidRPr="00E36E8B" w:rsidDel="00B437E5">
                <w:rPr>
                  <w:szCs w:val="22"/>
                </w:rPr>
                <w:delText>Roche România S.R.L.</w:delText>
              </w:r>
            </w:del>
          </w:p>
          <w:p w14:paraId="34507216" w14:textId="5B9848C3" w:rsidR="00BB47DF" w:rsidRPr="00E36E8B" w:rsidDel="00B437E5" w:rsidRDefault="00BB47DF">
            <w:pPr>
              <w:tabs>
                <w:tab w:val="left" w:pos="-720"/>
                <w:tab w:val="left" w:pos="4536"/>
              </w:tabs>
              <w:suppressAutoHyphens/>
              <w:rPr>
                <w:del w:id="1323" w:author="Author"/>
                <w:szCs w:val="22"/>
              </w:rPr>
            </w:pPr>
            <w:del w:id="1324" w:author="Author">
              <w:r w:rsidRPr="00E36E8B" w:rsidDel="00B437E5">
                <w:rPr>
                  <w:szCs w:val="22"/>
                </w:rPr>
                <w:delText>Tel: +40 21 206 47 01</w:delText>
              </w:r>
            </w:del>
          </w:p>
          <w:p w14:paraId="0D35868B" w14:textId="77777777" w:rsidR="00BB47DF" w:rsidRPr="00E36E8B" w:rsidRDefault="00BB47DF">
            <w:pPr>
              <w:tabs>
                <w:tab w:val="left" w:pos="-720"/>
                <w:tab w:val="left" w:pos="4536"/>
              </w:tabs>
              <w:suppressAutoHyphens/>
              <w:rPr>
                <w:szCs w:val="22"/>
              </w:rPr>
              <w:pPrChange w:id="1325" w:author="Author">
                <w:pPr/>
              </w:pPrChange>
            </w:pPr>
          </w:p>
        </w:tc>
      </w:tr>
      <w:tr w:rsidR="00BB47DF" w:rsidRPr="00E36E8B" w14:paraId="4BBB5B96" w14:textId="77777777" w:rsidTr="00B304AF">
        <w:trPr>
          <w:cantSplit/>
          <w:trPrChange w:id="1326" w:author="Author">
            <w:trPr>
              <w:cantSplit/>
            </w:trPr>
          </w:trPrChange>
        </w:trPr>
        <w:tc>
          <w:tcPr>
            <w:tcW w:w="4590" w:type="dxa"/>
            <w:tcPrChange w:id="1327" w:author="Author">
              <w:tcPr>
                <w:tcW w:w="4590" w:type="dxa"/>
              </w:tcPr>
            </w:tcPrChange>
          </w:tcPr>
          <w:p w14:paraId="4EE271AB" w14:textId="77777777" w:rsidR="00BB47DF" w:rsidRPr="00E36E8B" w:rsidRDefault="00BB47DF">
            <w:pPr>
              <w:rPr>
                <w:b/>
                <w:szCs w:val="22"/>
              </w:rPr>
            </w:pPr>
            <w:r w:rsidRPr="00E36E8B">
              <w:rPr>
                <w:b/>
                <w:szCs w:val="22"/>
              </w:rPr>
              <w:t>Ireland</w:t>
            </w:r>
          </w:p>
          <w:p w14:paraId="602F999E" w14:textId="77777777" w:rsidR="00BB47DF" w:rsidRPr="00E36E8B" w:rsidRDefault="00BB47DF">
            <w:pPr>
              <w:rPr>
                <w:ins w:id="1328" w:author="Author"/>
                <w:szCs w:val="22"/>
              </w:rPr>
            </w:pPr>
            <w:r w:rsidRPr="00E36E8B">
              <w:rPr>
                <w:szCs w:val="22"/>
              </w:rPr>
              <w:t>Roche Products (Ireland) Ltd.</w:t>
            </w:r>
          </w:p>
          <w:p w14:paraId="487E731F" w14:textId="295688A3" w:rsidR="0001230A" w:rsidRPr="00E36E8B" w:rsidRDefault="0001230A">
            <w:pPr>
              <w:rPr>
                <w:szCs w:val="22"/>
              </w:rPr>
            </w:pPr>
            <w:ins w:id="1329" w:author="Author">
              <w:r w:rsidRPr="00E36E8B">
                <w:rPr>
                  <w:szCs w:val="22"/>
                </w:rPr>
                <w:t>Ireland/L-Irlanda</w:t>
              </w:r>
            </w:ins>
          </w:p>
          <w:p w14:paraId="1D251CD7" w14:textId="77777777" w:rsidR="00BB47DF" w:rsidRPr="00E36E8B" w:rsidRDefault="00BB47DF">
            <w:pPr>
              <w:rPr>
                <w:szCs w:val="22"/>
              </w:rPr>
            </w:pPr>
            <w:r w:rsidRPr="00E36E8B">
              <w:rPr>
                <w:szCs w:val="22"/>
              </w:rPr>
              <w:t>Tel: +353 (0) 1 469 0700</w:t>
            </w:r>
          </w:p>
          <w:p w14:paraId="33D020CC" w14:textId="77777777" w:rsidR="00BB47DF" w:rsidRPr="00E36E8B" w:rsidRDefault="00BB47DF">
            <w:pPr>
              <w:rPr>
                <w:szCs w:val="22"/>
              </w:rPr>
            </w:pPr>
          </w:p>
        </w:tc>
        <w:tc>
          <w:tcPr>
            <w:tcW w:w="4590" w:type="dxa"/>
            <w:tcPrChange w:id="1330" w:author="Author">
              <w:tcPr>
                <w:tcW w:w="4590" w:type="dxa"/>
              </w:tcPr>
            </w:tcPrChange>
          </w:tcPr>
          <w:p w14:paraId="0AB819BD" w14:textId="77777777" w:rsidR="00B437E5" w:rsidRPr="00E36E8B" w:rsidRDefault="00B437E5" w:rsidP="00B437E5">
            <w:pPr>
              <w:rPr>
                <w:ins w:id="1331" w:author="Author"/>
                <w:b/>
                <w:szCs w:val="22"/>
              </w:rPr>
            </w:pPr>
            <w:ins w:id="1332" w:author="Author">
              <w:r w:rsidRPr="00E36E8B">
                <w:rPr>
                  <w:b/>
                  <w:szCs w:val="22"/>
                </w:rPr>
                <w:t>Slovenská republika</w:t>
              </w:r>
            </w:ins>
          </w:p>
          <w:p w14:paraId="53C0125F" w14:textId="77777777" w:rsidR="00B437E5" w:rsidRPr="00E36E8B" w:rsidRDefault="00B437E5" w:rsidP="00B437E5">
            <w:pPr>
              <w:rPr>
                <w:ins w:id="1333" w:author="Author"/>
                <w:szCs w:val="22"/>
              </w:rPr>
            </w:pPr>
            <w:ins w:id="1334" w:author="Author">
              <w:r w:rsidRPr="00E36E8B">
                <w:rPr>
                  <w:szCs w:val="22"/>
                </w:rPr>
                <w:t>Roche Slovensko, s.r.o.</w:t>
              </w:r>
            </w:ins>
          </w:p>
          <w:p w14:paraId="0A8DA584" w14:textId="77777777" w:rsidR="00B437E5" w:rsidRPr="00E36E8B" w:rsidRDefault="00B437E5" w:rsidP="00B437E5">
            <w:pPr>
              <w:rPr>
                <w:ins w:id="1335" w:author="Author"/>
                <w:szCs w:val="22"/>
              </w:rPr>
            </w:pPr>
            <w:ins w:id="1336" w:author="Author">
              <w:r w:rsidRPr="00E36E8B">
                <w:rPr>
                  <w:szCs w:val="22"/>
                </w:rPr>
                <w:t>Tel: +421 - 2 52638201</w:t>
              </w:r>
            </w:ins>
          </w:p>
          <w:p w14:paraId="528710E5" w14:textId="1CAE1013" w:rsidR="00BB47DF" w:rsidRPr="00E36E8B" w:rsidDel="00B437E5" w:rsidRDefault="00BB47DF">
            <w:pPr>
              <w:rPr>
                <w:del w:id="1337" w:author="Author"/>
                <w:b/>
                <w:szCs w:val="22"/>
              </w:rPr>
            </w:pPr>
            <w:del w:id="1338" w:author="Author">
              <w:r w:rsidRPr="00E36E8B" w:rsidDel="00B437E5">
                <w:rPr>
                  <w:b/>
                  <w:szCs w:val="22"/>
                </w:rPr>
                <w:delText>Slovenija</w:delText>
              </w:r>
            </w:del>
          </w:p>
          <w:p w14:paraId="229FF26A" w14:textId="37F7C4E6" w:rsidR="00BB47DF" w:rsidRPr="00E36E8B" w:rsidDel="00B437E5" w:rsidRDefault="00BB47DF">
            <w:pPr>
              <w:rPr>
                <w:del w:id="1339" w:author="Author"/>
                <w:szCs w:val="22"/>
              </w:rPr>
            </w:pPr>
            <w:del w:id="1340" w:author="Author">
              <w:r w:rsidRPr="00E36E8B" w:rsidDel="00B437E5">
                <w:rPr>
                  <w:szCs w:val="22"/>
                </w:rPr>
                <w:delText>Roche farmacevtska družba d.o.o.</w:delText>
              </w:r>
            </w:del>
          </w:p>
          <w:p w14:paraId="6D23A273" w14:textId="190B36D3" w:rsidR="00BB47DF" w:rsidRPr="00E36E8B" w:rsidDel="00B437E5" w:rsidRDefault="00BB47DF">
            <w:pPr>
              <w:rPr>
                <w:del w:id="1341" w:author="Author"/>
                <w:szCs w:val="22"/>
              </w:rPr>
            </w:pPr>
            <w:del w:id="1342" w:author="Author">
              <w:r w:rsidRPr="00E36E8B" w:rsidDel="00B437E5">
                <w:rPr>
                  <w:szCs w:val="22"/>
                </w:rPr>
                <w:delText>Tel: +386 - 1 360 26 00</w:delText>
              </w:r>
            </w:del>
          </w:p>
          <w:p w14:paraId="0B1BFCBB" w14:textId="77777777" w:rsidR="00BB47DF" w:rsidRPr="00E36E8B" w:rsidRDefault="00BB47DF" w:rsidP="00B437E5">
            <w:pPr>
              <w:rPr>
                <w:szCs w:val="22"/>
              </w:rPr>
            </w:pPr>
          </w:p>
        </w:tc>
      </w:tr>
      <w:tr w:rsidR="00BB47DF" w:rsidRPr="00E36E8B" w14:paraId="19B4A50D" w14:textId="77777777" w:rsidTr="00B304AF">
        <w:trPr>
          <w:cantSplit/>
          <w:trPrChange w:id="1343" w:author="Author">
            <w:trPr>
              <w:cantSplit/>
            </w:trPr>
          </w:trPrChange>
        </w:trPr>
        <w:tc>
          <w:tcPr>
            <w:tcW w:w="4590" w:type="dxa"/>
            <w:tcPrChange w:id="1344" w:author="Author">
              <w:tcPr>
                <w:tcW w:w="4590" w:type="dxa"/>
              </w:tcPr>
            </w:tcPrChange>
          </w:tcPr>
          <w:p w14:paraId="6DB57889" w14:textId="5D49248E" w:rsidR="00BB47DF" w:rsidRPr="00E36E8B" w:rsidRDefault="00BB47DF">
            <w:pPr>
              <w:tabs>
                <w:tab w:val="left" w:pos="720"/>
              </w:tabs>
              <w:rPr>
                <w:b/>
                <w:snapToGrid w:val="0"/>
                <w:szCs w:val="22"/>
              </w:rPr>
            </w:pPr>
            <w:r w:rsidRPr="00E36E8B">
              <w:rPr>
                <w:b/>
                <w:snapToGrid w:val="0"/>
                <w:szCs w:val="22"/>
              </w:rPr>
              <w:t>Ísland</w:t>
            </w:r>
            <w:ins w:id="1345" w:author="Author">
              <w:r w:rsidR="0001230A" w:rsidRPr="00E36E8B">
                <w:rPr>
                  <w:b/>
                  <w:snapToGrid w:val="0"/>
                  <w:szCs w:val="22"/>
                </w:rPr>
                <w:t>, Malta</w:t>
              </w:r>
            </w:ins>
          </w:p>
          <w:p w14:paraId="65DE00F3" w14:textId="77777777" w:rsidR="00BB47DF" w:rsidRPr="00E36E8B" w:rsidRDefault="00BB47DF">
            <w:pPr>
              <w:tabs>
                <w:tab w:val="left" w:pos="720"/>
              </w:tabs>
              <w:rPr>
                <w:snapToGrid w:val="0"/>
                <w:szCs w:val="22"/>
              </w:rPr>
            </w:pPr>
            <w:r w:rsidRPr="00E36E8B">
              <w:rPr>
                <w:snapToGrid w:val="0"/>
                <w:szCs w:val="22"/>
              </w:rPr>
              <w:t xml:space="preserve">Roche </w:t>
            </w:r>
            <w:r w:rsidR="00945D4C" w:rsidRPr="00E36E8B">
              <w:rPr>
                <w:szCs w:val="22"/>
              </w:rPr>
              <w:t>Pharmaceuticals A/S</w:t>
            </w:r>
          </w:p>
          <w:p w14:paraId="10D75ABF" w14:textId="77777777" w:rsidR="00BB47DF" w:rsidRPr="00E36E8B" w:rsidRDefault="00BB47DF">
            <w:pPr>
              <w:tabs>
                <w:tab w:val="left" w:pos="720"/>
              </w:tabs>
              <w:rPr>
                <w:snapToGrid w:val="0"/>
                <w:szCs w:val="22"/>
              </w:rPr>
            </w:pPr>
            <w:r w:rsidRPr="00E36E8B">
              <w:rPr>
                <w:szCs w:val="22"/>
              </w:rPr>
              <w:t>c/o Icepharma hf</w:t>
            </w:r>
          </w:p>
          <w:p w14:paraId="30C11D84" w14:textId="77777777" w:rsidR="00BB47DF" w:rsidRPr="00E36E8B" w:rsidRDefault="00BB47DF">
            <w:pPr>
              <w:rPr>
                <w:rFonts w:ascii="Arial" w:hAnsi="Arial"/>
                <w:snapToGrid w:val="0"/>
                <w:szCs w:val="22"/>
              </w:rPr>
            </w:pPr>
            <w:r w:rsidRPr="00E36E8B">
              <w:rPr>
                <w:snapToGrid w:val="0"/>
                <w:szCs w:val="22"/>
              </w:rPr>
              <w:t>Sími: +354 540 8000</w:t>
            </w:r>
          </w:p>
          <w:p w14:paraId="7B961968" w14:textId="77777777" w:rsidR="00BB47DF" w:rsidRPr="00E36E8B" w:rsidRDefault="00BB47DF">
            <w:pPr>
              <w:tabs>
                <w:tab w:val="left" w:pos="720"/>
              </w:tabs>
              <w:autoSpaceDE w:val="0"/>
              <w:autoSpaceDN w:val="0"/>
              <w:adjustRightInd w:val="0"/>
              <w:rPr>
                <w:b/>
                <w:szCs w:val="22"/>
              </w:rPr>
            </w:pPr>
          </w:p>
        </w:tc>
        <w:tc>
          <w:tcPr>
            <w:tcW w:w="4590" w:type="dxa"/>
            <w:tcPrChange w:id="1346" w:author="Author">
              <w:tcPr>
                <w:tcW w:w="4590" w:type="dxa"/>
              </w:tcPr>
            </w:tcPrChange>
          </w:tcPr>
          <w:p w14:paraId="6B2348D6" w14:textId="77777777" w:rsidR="00B437E5" w:rsidRPr="00E36E8B" w:rsidRDefault="00B437E5" w:rsidP="00B437E5">
            <w:pPr>
              <w:rPr>
                <w:ins w:id="1347" w:author="Author"/>
                <w:b/>
                <w:szCs w:val="22"/>
              </w:rPr>
            </w:pPr>
            <w:ins w:id="1348" w:author="Author">
              <w:r w:rsidRPr="00E36E8B">
                <w:rPr>
                  <w:b/>
                  <w:szCs w:val="22"/>
                </w:rPr>
                <w:t>Suomi/Finland</w:t>
              </w:r>
            </w:ins>
          </w:p>
          <w:p w14:paraId="43AE2650" w14:textId="77777777" w:rsidR="00B437E5" w:rsidRPr="00E36E8B" w:rsidRDefault="00B437E5" w:rsidP="00B437E5">
            <w:pPr>
              <w:rPr>
                <w:ins w:id="1349" w:author="Author"/>
                <w:snapToGrid w:val="0"/>
                <w:szCs w:val="22"/>
              </w:rPr>
            </w:pPr>
            <w:ins w:id="1350" w:author="Author">
              <w:r w:rsidRPr="00E36E8B">
                <w:rPr>
                  <w:szCs w:val="22"/>
                </w:rPr>
                <w:t>Roche Oy</w:t>
              </w:r>
            </w:ins>
          </w:p>
          <w:p w14:paraId="0B00AC8C" w14:textId="77777777" w:rsidR="00B437E5" w:rsidRPr="00E36E8B" w:rsidRDefault="00B437E5" w:rsidP="00B437E5">
            <w:pPr>
              <w:rPr>
                <w:ins w:id="1351" w:author="Author"/>
                <w:szCs w:val="22"/>
              </w:rPr>
            </w:pPr>
            <w:ins w:id="1352" w:author="Author">
              <w:r w:rsidRPr="00E36E8B">
                <w:rPr>
                  <w:szCs w:val="22"/>
                </w:rPr>
                <w:t>Puh/Tel: +358 (0) 10 554 500</w:t>
              </w:r>
            </w:ins>
          </w:p>
          <w:p w14:paraId="48599D6C" w14:textId="4EA1D017" w:rsidR="00BB47DF" w:rsidRPr="00E36E8B" w:rsidDel="00B437E5" w:rsidRDefault="00BB47DF">
            <w:pPr>
              <w:rPr>
                <w:del w:id="1353" w:author="Author"/>
                <w:b/>
                <w:szCs w:val="22"/>
              </w:rPr>
            </w:pPr>
            <w:del w:id="1354" w:author="Author">
              <w:r w:rsidRPr="00E36E8B" w:rsidDel="00B437E5">
                <w:rPr>
                  <w:b/>
                  <w:szCs w:val="22"/>
                </w:rPr>
                <w:delText>Slovenská republika</w:delText>
              </w:r>
            </w:del>
          </w:p>
          <w:p w14:paraId="30F90EC7" w14:textId="402BED18" w:rsidR="00BB47DF" w:rsidRPr="00E36E8B" w:rsidDel="00B437E5" w:rsidRDefault="00BB47DF">
            <w:pPr>
              <w:rPr>
                <w:del w:id="1355" w:author="Author"/>
                <w:szCs w:val="22"/>
              </w:rPr>
            </w:pPr>
            <w:del w:id="1356" w:author="Author">
              <w:r w:rsidRPr="00E36E8B" w:rsidDel="00B437E5">
                <w:rPr>
                  <w:szCs w:val="22"/>
                </w:rPr>
                <w:delText>Roche Slovensko, s.r.o.</w:delText>
              </w:r>
            </w:del>
          </w:p>
          <w:p w14:paraId="5DB8BA43" w14:textId="03024FB2" w:rsidR="00BB47DF" w:rsidRPr="00E36E8B" w:rsidDel="00B437E5" w:rsidRDefault="00BB47DF">
            <w:pPr>
              <w:rPr>
                <w:del w:id="1357" w:author="Author"/>
                <w:szCs w:val="22"/>
              </w:rPr>
            </w:pPr>
            <w:del w:id="1358" w:author="Author">
              <w:r w:rsidRPr="00E36E8B" w:rsidDel="00B437E5">
                <w:rPr>
                  <w:szCs w:val="22"/>
                </w:rPr>
                <w:delText>Tel: +421 - 2 52638201</w:delText>
              </w:r>
            </w:del>
          </w:p>
          <w:p w14:paraId="12CE919B" w14:textId="77777777" w:rsidR="00BB47DF" w:rsidRPr="00E36E8B" w:rsidRDefault="00BB47DF" w:rsidP="00B437E5">
            <w:pPr>
              <w:rPr>
                <w:b/>
                <w:szCs w:val="22"/>
              </w:rPr>
            </w:pPr>
          </w:p>
        </w:tc>
      </w:tr>
      <w:tr w:rsidR="00BB47DF" w:rsidRPr="00E36E8B" w14:paraId="2BD1AF23" w14:textId="77777777" w:rsidTr="00B304AF">
        <w:trPr>
          <w:cantSplit/>
          <w:trPrChange w:id="1359" w:author="Author">
            <w:trPr>
              <w:cantSplit/>
            </w:trPr>
          </w:trPrChange>
        </w:trPr>
        <w:tc>
          <w:tcPr>
            <w:tcW w:w="4590" w:type="dxa"/>
            <w:tcPrChange w:id="1360" w:author="Author">
              <w:tcPr>
                <w:tcW w:w="4590" w:type="dxa"/>
              </w:tcPr>
            </w:tcPrChange>
          </w:tcPr>
          <w:p w14:paraId="422CB0F9" w14:textId="77777777" w:rsidR="00BB47DF" w:rsidRPr="00E36E8B" w:rsidRDefault="00BB47DF">
            <w:pPr>
              <w:rPr>
                <w:szCs w:val="22"/>
              </w:rPr>
            </w:pPr>
            <w:r w:rsidRPr="00E36E8B">
              <w:rPr>
                <w:b/>
                <w:szCs w:val="22"/>
              </w:rPr>
              <w:t>Italia</w:t>
            </w:r>
          </w:p>
          <w:p w14:paraId="478E24B6" w14:textId="77777777" w:rsidR="00BB47DF" w:rsidRPr="00E36E8B" w:rsidRDefault="00BB47DF">
            <w:pPr>
              <w:rPr>
                <w:szCs w:val="22"/>
              </w:rPr>
            </w:pPr>
            <w:r w:rsidRPr="00E36E8B">
              <w:rPr>
                <w:szCs w:val="22"/>
              </w:rPr>
              <w:t>Roche S.p.A.</w:t>
            </w:r>
          </w:p>
          <w:p w14:paraId="3323354E" w14:textId="77777777" w:rsidR="00BB47DF" w:rsidRPr="00E36E8B" w:rsidRDefault="00BB47DF">
            <w:pPr>
              <w:rPr>
                <w:b/>
                <w:szCs w:val="22"/>
              </w:rPr>
            </w:pPr>
            <w:r w:rsidRPr="00E36E8B">
              <w:rPr>
                <w:szCs w:val="22"/>
              </w:rPr>
              <w:t>Tel: +39 - 039 2471</w:t>
            </w:r>
          </w:p>
        </w:tc>
        <w:tc>
          <w:tcPr>
            <w:tcW w:w="4590" w:type="dxa"/>
            <w:tcPrChange w:id="1361" w:author="Author">
              <w:tcPr>
                <w:tcW w:w="4590" w:type="dxa"/>
              </w:tcPr>
            </w:tcPrChange>
          </w:tcPr>
          <w:p w14:paraId="1792C2B8" w14:textId="77777777" w:rsidR="00B437E5" w:rsidRPr="00E36E8B" w:rsidRDefault="00B437E5" w:rsidP="00B437E5">
            <w:pPr>
              <w:rPr>
                <w:ins w:id="1362" w:author="Author"/>
                <w:szCs w:val="22"/>
              </w:rPr>
            </w:pPr>
            <w:ins w:id="1363" w:author="Author">
              <w:r w:rsidRPr="00E36E8B">
                <w:rPr>
                  <w:b/>
                  <w:szCs w:val="22"/>
                </w:rPr>
                <w:t>Sverige</w:t>
              </w:r>
            </w:ins>
          </w:p>
          <w:p w14:paraId="7444CA6F" w14:textId="77777777" w:rsidR="00B437E5" w:rsidRPr="00E36E8B" w:rsidRDefault="00B437E5" w:rsidP="00B437E5">
            <w:pPr>
              <w:rPr>
                <w:ins w:id="1364" w:author="Author"/>
                <w:szCs w:val="22"/>
              </w:rPr>
            </w:pPr>
            <w:ins w:id="1365" w:author="Author">
              <w:r w:rsidRPr="00E36E8B">
                <w:rPr>
                  <w:szCs w:val="22"/>
                </w:rPr>
                <w:t>Roche AB</w:t>
              </w:r>
            </w:ins>
          </w:p>
          <w:p w14:paraId="0E16EA01" w14:textId="77777777" w:rsidR="00B437E5" w:rsidRPr="00E36E8B" w:rsidRDefault="00B437E5" w:rsidP="00B437E5">
            <w:pPr>
              <w:suppressAutoHyphens/>
              <w:rPr>
                <w:ins w:id="1366" w:author="Author"/>
                <w:szCs w:val="22"/>
              </w:rPr>
            </w:pPr>
            <w:ins w:id="1367" w:author="Author">
              <w:r w:rsidRPr="00E36E8B">
                <w:rPr>
                  <w:szCs w:val="22"/>
                </w:rPr>
                <w:t>Tel: +46 (0) 8 726 1200</w:t>
              </w:r>
            </w:ins>
          </w:p>
          <w:p w14:paraId="68C0CD59" w14:textId="01D63F05" w:rsidR="00BB47DF" w:rsidRPr="00E36E8B" w:rsidDel="00B437E5" w:rsidRDefault="00BB47DF">
            <w:pPr>
              <w:rPr>
                <w:del w:id="1368" w:author="Author"/>
                <w:b/>
                <w:szCs w:val="22"/>
              </w:rPr>
            </w:pPr>
            <w:del w:id="1369" w:author="Author">
              <w:r w:rsidRPr="00E36E8B" w:rsidDel="00B437E5">
                <w:rPr>
                  <w:b/>
                  <w:szCs w:val="22"/>
                </w:rPr>
                <w:delText>Suomi/Finland</w:delText>
              </w:r>
            </w:del>
          </w:p>
          <w:p w14:paraId="4792AB45" w14:textId="0CD2CC68" w:rsidR="00BB47DF" w:rsidRPr="00E36E8B" w:rsidDel="00B437E5" w:rsidRDefault="00BB47DF">
            <w:pPr>
              <w:rPr>
                <w:del w:id="1370" w:author="Author"/>
                <w:snapToGrid w:val="0"/>
                <w:szCs w:val="22"/>
              </w:rPr>
            </w:pPr>
            <w:del w:id="1371" w:author="Author">
              <w:r w:rsidRPr="00E36E8B" w:rsidDel="00B437E5">
                <w:rPr>
                  <w:szCs w:val="22"/>
                </w:rPr>
                <w:delText>Roche Oy</w:delText>
              </w:r>
            </w:del>
          </w:p>
          <w:p w14:paraId="60C14B09" w14:textId="0E3A3C2D" w:rsidR="00BB47DF" w:rsidRPr="00E36E8B" w:rsidDel="00B437E5" w:rsidRDefault="00BB47DF">
            <w:pPr>
              <w:rPr>
                <w:del w:id="1372" w:author="Author"/>
                <w:szCs w:val="22"/>
              </w:rPr>
            </w:pPr>
            <w:del w:id="1373" w:author="Author">
              <w:r w:rsidRPr="00E36E8B" w:rsidDel="00B437E5">
                <w:rPr>
                  <w:szCs w:val="22"/>
                </w:rPr>
                <w:delText>Puh/Tel: +358 (0) 10 554 500</w:delText>
              </w:r>
            </w:del>
          </w:p>
          <w:p w14:paraId="7268715B" w14:textId="77777777" w:rsidR="00BB47DF" w:rsidRPr="00E36E8B" w:rsidRDefault="00BB47DF" w:rsidP="00B437E5">
            <w:pPr>
              <w:rPr>
                <w:szCs w:val="22"/>
              </w:rPr>
            </w:pPr>
          </w:p>
        </w:tc>
      </w:tr>
      <w:tr w:rsidR="00BB47DF" w:rsidRPr="00E36E8B" w:rsidDel="00B437E5" w14:paraId="06F6060B" w14:textId="0FA3A290" w:rsidTr="00B304AF">
        <w:trPr>
          <w:cantSplit/>
          <w:del w:id="1374" w:author="Author"/>
          <w:trPrChange w:id="1375" w:author="Author">
            <w:trPr>
              <w:cantSplit/>
            </w:trPr>
          </w:trPrChange>
        </w:trPr>
        <w:tc>
          <w:tcPr>
            <w:tcW w:w="4590" w:type="dxa"/>
            <w:tcPrChange w:id="1376" w:author="Author">
              <w:tcPr>
                <w:tcW w:w="4590" w:type="dxa"/>
              </w:tcPr>
            </w:tcPrChange>
          </w:tcPr>
          <w:p w14:paraId="2638ADF4" w14:textId="72782688" w:rsidR="00BB47DF" w:rsidRPr="00E36E8B" w:rsidDel="00B437E5" w:rsidRDefault="00BB47DF">
            <w:pPr>
              <w:rPr>
                <w:del w:id="1377" w:author="Author"/>
                <w:rFonts w:ascii="Arial" w:hAnsi="Arial" w:cs="Arial"/>
                <w:szCs w:val="22"/>
              </w:rPr>
            </w:pPr>
            <w:del w:id="1378" w:author="Author">
              <w:r w:rsidRPr="00E36E8B" w:rsidDel="00B437E5">
                <w:rPr>
                  <w:b/>
                  <w:szCs w:val="22"/>
                </w:rPr>
                <w:delText>Kύπρος</w:delText>
              </w:r>
            </w:del>
          </w:p>
          <w:p w14:paraId="6776341E" w14:textId="57FA51D5" w:rsidR="002A0AB6" w:rsidRPr="00E36E8B" w:rsidDel="00B437E5" w:rsidRDefault="002A0AB6" w:rsidP="002A0AB6">
            <w:pPr>
              <w:rPr>
                <w:del w:id="1379" w:author="Author"/>
                <w:szCs w:val="22"/>
              </w:rPr>
            </w:pPr>
            <w:del w:id="1380" w:author="Author">
              <w:r w:rsidRPr="00E36E8B" w:rsidDel="00B437E5">
                <w:rPr>
                  <w:szCs w:val="22"/>
                </w:rPr>
                <w:delText>Roche (Hellas) A.E.</w:delText>
              </w:r>
            </w:del>
          </w:p>
          <w:p w14:paraId="3CBA51DE" w14:textId="72B36012" w:rsidR="002A0AB6" w:rsidRPr="00E36E8B" w:rsidDel="00B437E5" w:rsidRDefault="002A0AB6" w:rsidP="002A0AB6">
            <w:pPr>
              <w:rPr>
                <w:del w:id="1381" w:author="Author"/>
                <w:szCs w:val="22"/>
              </w:rPr>
            </w:pPr>
            <w:del w:id="1382" w:author="Author">
              <w:r w:rsidRPr="00E36E8B" w:rsidDel="00B437E5">
                <w:rPr>
                  <w:szCs w:val="22"/>
                </w:rPr>
                <w:delText>Τηλ: +30 210 61 66 100</w:delText>
              </w:r>
            </w:del>
          </w:p>
          <w:p w14:paraId="52E38BDC" w14:textId="66797DD6" w:rsidR="00BB47DF" w:rsidRPr="00E36E8B" w:rsidDel="00B437E5" w:rsidRDefault="00BB47DF" w:rsidP="0001230A">
            <w:pPr>
              <w:rPr>
                <w:del w:id="1383" w:author="Author"/>
                <w:szCs w:val="22"/>
              </w:rPr>
            </w:pPr>
          </w:p>
        </w:tc>
        <w:tc>
          <w:tcPr>
            <w:tcW w:w="4590" w:type="dxa"/>
            <w:tcPrChange w:id="1384" w:author="Author">
              <w:tcPr>
                <w:tcW w:w="4590" w:type="dxa"/>
              </w:tcPr>
            </w:tcPrChange>
          </w:tcPr>
          <w:p w14:paraId="7E796B6F" w14:textId="696FF19C" w:rsidR="00BB47DF" w:rsidRPr="00E36E8B" w:rsidDel="00B437E5" w:rsidRDefault="00BB47DF">
            <w:pPr>
              <w:rPr>
                <w:del w:id="1385" w:author="Author"/>
                <w:szCs w:val="22"/>
              </w:rPr>
            </w:pPr>
            <w:del w:id="1386" w:author="Author">
              <w:r w:rsidRPr="00E36E8B" w:rsidDel="00B437E5">
                <w:rPr>
                  <w:b/>
                  <w:szCs w:val="22"/>
                </w:rPr>
                <w:delText>Sverige</w:delText>
              </w:r>
            </w:del>
          </w:p>
          <w:p w14:paraId="131B6C7A" w14:textId="16578B83" w:rsidR="00BB47DF" w:rsidRPr="00E36E8B" w:rsidDel="00B437E5" w:rsidRDefault="00BB47DF">
            <w:pPr>
              <w:rPr>
                <w:del w:id="1387" w:author="Author"/>
                <w:szCs w:val="22"/>
              </w:rPr>
            </w:pPr>
            <w:del w:id="1388" w:author="Author">
              <w:r w:rsidRPr="00E36E8B" w:rsidDel="00B437E5">
                <w:rPr>
                  <w:szCs w:val="22"/>
                </w:rPr>
                <w:delText>Roche AB</w:delText>
              </w:r>
            </w:del>
          </w:p>
          <w:p w14:paraId="1E1D2E35" w14:textId="170AE227" w:rsidR="00BB47DF" w:rsidRPr="00E36E8B" w:rsidDel="00B437E5" w:rsidRDefault="00BB47DF">
            <w:pPr>
              <w:suppressAutoHyphens/>
              <w:rPr>
                <w:del w:id="1389" w:author="Author"/>
                <w:szCs w:val="22"/>
              </w:rPr>
            </w:pPr>
            <w:del w:id="1390" w:author="Author">
              <w:r w:rsidRPr="00E36E8B" w:rsidDel="00B437E5">
                <w:rPr>
                  <w:szCs w:val="22"/>
                </w:rPr>
                <w:delText>Tel: +46 (0) 8 726 1200</w:delText>
              </w:r>
            </w:del>
          </w:p>
          <w:p w14:paraId="60826F55" w14:textId="5DDD58C7" w:rsidR="00BB47DF" w:rsidRPr="00E36E8B" w:rsidDel="00B437E5" w:rsidRDefault="00BB47DF">
            <w:pPr>
              <w:suppressAutoHyphens/>
              <w:rPr>
                <w:del w:id="1391" w:author="Author"/>
                <w:szCs w:val="22"/>
              </w:rPr>
              <w:pPrChange w:id="1392" w:author="Author">
                <w:pPr/>
              </w:pPrChange>
            </w:pPr>
          </w:p>
        </w:tc>
      </w:tr>
      <w:tr w:rsidR="00BB47DF" w:rsidRPr="00E36E8B" w:rsidDel="00B437E5" w14:paraId="56705F0A" w14:textId="16E07C89" w:rsidTr="00B304AF">
        <w:trPr>
          <w:cantSplit/>
          <w:del w:id="1393" w:author="Author"/>
          <w:trPrChange w:id="1394" w:author="Author">
            <w:trPr>
              <w:cantSplit/>
            </w:trPr>
          </w:trPrChange>
        </w:trPr>
        <w:tc>
          <w:tcPr>
            <w:tcW w:w="4590" w:type="dxa"/>
            <w:tcPrChange w:id="1395" w:author="Author">
              <w:tcPr>
                <w:tcW w:w="4590" w:type="dxa"/>
              </w:tcPr>
            </w:tcPrChange>
          </w:tcPr>
          <w:p w14:paraId="275298A2" w14:textId="62E7FDD8" w:rsidR="00BB47DF" w:rsidRPr="00E36E8B" w:rsidDel="00B437E5" w:rsidRDefault="00BB47DF">
            <w:pPr>
              <w:rPr>
                <w:del w:id="1396" w:author="Author"/>
                <w:b/>
                <w:szCs w:val="22"/>
              </w:rPr>
            </w:pPr>
            <w:del w:id="1397" w:author="Author">
              <w:r w:rsidRPr="00E36E8B" w:rsidDel="00B437E5">
                <w:rPr>
                  <w:b/>
                  <w:szCs w:val="22"/>
                </w:rPr>
                <w:delText>Latvija</w:delText>
              </w:r>
            </w:del>
          </w:p>
          <w:p w14:paraId="26B64104" w14:textId="63E10D0E" w:rsidR="00BB47DF" w:rsidRPr="00E36E8B" w:rsidDel="00B437E5" w:rsidRDefault="00BB47DF">
            <w:pPr>
              <w:rPr>
                <w:del w:id="1398" w:author="Author"/>
                <w:szCs w:val="22"/>
              </w:rPr>
            </w:pPr>
            <w:del w:id="1399" w:author="Author">
              <w:r w:rsidRPr="00E36E8B" w:rsidDel="00B437E5">
                <w:rPr>
                  <w:szCs w:val="22"/>
                </w:rPr>
                <w:delText>Roche Latvija SIA</w:delText>
              </w:r>
            </w:del>
          </w:p>
          <w:p w14:paraId="38E8F8D7" w14:textId="716B4000" w:rsidR="00BB47DF" w:rsidRPr="00E36E8B" w:rsidDel="00B437E5" w:rsidRDefault="00BB47DF">
            <w:pPr>
              <w:rPr>
                <w:del w:id="1400" w:author="Author"/>
                <w:szCs w:val="22"/>
              </w:rPr>
            </w:pPr>
            <w:del w:id="1401" w:author="Author">
              <w:r w:rsidRPr="00E36E8B" w:rsidDel="00B437E5">
                <w:rPr>
                  <w:szCs w:val="22"/>
                </w:rPr>
                <w:delText>Tel: +371 - 67 039831</w:delText>
              </w:r>
            </w:del>
          </w:p>
          <w:p w14:paraId="5C9F2765" w14:textId="13A020BE" w:rsidR="00BB47DF" w:rsidRPr="00E36E8B" w:rsidDel="00B437E5" w:rsidRDefault="00BB47DF" w:rsidP="00B437E5">
            <w:pPr>
              <w:rPr>
                <w:del w:id="1402" w:author="Author"/>
                <w:b/>
                <w:szCs w:val="22"/>
              </w:rPr>
            </w:pPr>
          </w:p>
        </w:tc>
        <w:tc>
          <w:tcPr>
            <w:tcW w:w="4590" w:type="dxa"/>
            <w:tcPrChange w:id="1403" w:author="Author">
              <w:tcPr>
                <w:tcW w:w="4590" w:type="dxa"/>
              </w:tcPr>
            </w:tcPrChange>
          </w:tcPr>
          <w:p w14:paraId="60B73EFB" w14:textId="760551B4" w:rsidR="00BB47DF" w:rsidRPr="00E36E8B" w:rsidDel="00B437E5" w:rsidRDefault="00BB47DF">
            <w:pPr>
              <w:rPr>
                <w:del w:id="1404" w:author="Author"/>
                <w:b/>
                <w:szCs w:val="22"/>
              </w:rPr>
            </w:pPr>
            <w:del w:id="1405" w:author="Author">
              <w:r w:rsidRPr="00E36E8B" w:rsidDel="00B437E5">
                <w:rPr>
                  <w:b/>
                  <w:szCs w:val="22"/>
                </w:rPr>
                <w:delText>United Kingdom</w:delText>
              </w:r>
              <w:r w:rsidR="00527FAF" w:rsidRPr="00E36E8B" w:rsidDel="00B437E5">
                <w:rPr>
                  <w:b/>
                  <w:szCs w:val="22"/>
                </w:rPr>
                <w:delText xml:space="preserve"> (Northern Ireland)</w:delText>
              </w:r>
            </w:del>
          </w:p>
          <w:p w14:paraId="70F81599" w14:textId="64508A03" w:rsidR="00BB47DF" w:rsidRPr="00E36E8B" w:rsidDel="00B437E5" w:rsidRDefault="00BB47DF">
            <w:pPr>
              <w:rPr>
                <w:del w:id="1406" w:author="Author"/>
                <w:szCs w:val="22"/>
              </w:rPr>
            </w:pPr>
            <w:del w:id="1407" w:author="Author">
              <w:r w:rsidRPr="00E36E8B" w:rsidDel="00B437E5">
                <w:rPr>
                  <w:szCs w:val="22"/>
                </w:rPr>
                <w:delText xml:space="preserve">Roche Products </w:delText>
              </w:r>
              <w:r w:rsidR="00527FAF" w:rsidRPr="00E36E8B" w:rsidDel="00B437E5">
                <w:rPr>
                  <w:szCs w:val="22"/>
                </w:rPr>
                <w:delText xml:space="preserve">(Ireland) </w:delText>
              </w:r>
              <w:r w:rsidRPr="00E36E8B" w:rsidDel="00B437E5">
                <w:rPr>
                  <w:szCs w:val="22"/>
                </w:rPr>
                <w:delText>Ltd.</w:delText>
              </w:r>
            </w:del>
          </w:p>
          <w:p w14:paraId="7861766E" w14:textId="19C9F6D9" w:rsidR="00BB47DF" w:rsidRPr="00E36E8B" w:rsidDel="00B437E5" w:rsidRDefault="00BB47DF">
            <w:pPr>
              <w:rPr>
                <w:del w:id="1408" w:author="Author"/>
                <w:szCs w:val="22"/>
              </w:rPr>
            </w:pPr>
            <w:del w:id="1409" w:author="Author">
              <w:r w:rsidRPr="00E36E8B" w:rsidDel="00B437E5">
                <w:rPr>
                  <w:szCs w:val="22"/>
                </w:rPr>
                <w:delText>Tel: +44 (0) 1707 366000</w:delText>
              </w:r>
            </w:del>
          </w:p>
          <w:p w14:paraId="4E0950DF" w14:textId="740FA2AB" w:rsidR="00BB47DF" w:rsidRPr="00E36E8B" w:rsidDel="00B437E5" w:rsidRDefault="00BB47DF">
            <w:pPr>
              <w:rPr>
                <w:del w:id="1410" w:author="Author"/>
                <w:szCs w:val="22"/>
              </w:rPr>
              <w:pPrChange w:id="1411" w:author="Author">
                <w:pPr>
                  <w:suppressAutoHyphens/>
                </w:pPr>
              </w:pPrChange>
            </w:pPr>
          </w:p>
        </w:tc>
      </w:tr>
    </w:tbl>
    <w:p w14:paraId="2FFAEF48" w14:textId="77777777" w:rsidR="00BB47DF" w:rsidRPr="00E36E8B" w:rsidRDefault="00BB47DF">
      <w:pPr>
        <w:ind w:right="-449"/>
        <w:rPr>
          <w:szCs w:val="22"/>
        </w:rPr>
      </w:pPr>
    </w:p>
    <w:p w14:paraId="48BA5F2B" w14:textId="5DFD217D" w:rsidR="00BB47DF" w:rsidRPr="00E36E8B" w:rsidRDefault="00BB47DF">
      <w:pPr>
        <w:outlineLvl w:val="0"/>
        <w:rPr>
          <w:b/>
          <w:szCs w:val="22"/>
        </w:rPr>
      </w:pPr>
      <w:r w:rsidRPr="00E36E8B">
        <w:rPr>
          <w:b/>
          <w:szCs w:val="22"/>
        </w:rPr>
        <w:t xml:space="preserve">Šis pakuotės lapelis paskutinį kartą peržiūrėtas </w:t>
      </w:r>
      <w:ins w:id="1412" w:author="Author">
        <w:r w:rsidR="0001230A" w:rsidRPr="00E36E8B">
          <w:rPr>
            <w:b/>
            <w:szCs w:val="22"/>
          </w:rPr>
          <w:t>&lt;{MMMM m. {mėnesio} mėn.}.&gt;</w:t>
        </w:r>
      </w:ins>
      <w:del w:id="1413" w:author="Author">
        <w:r w:rsidRPr="00E36E8B" w:rsidDel="0001230A">
          <w:rPr>
            <w:b/>
            <w:szCs w:val="22"/>
          </w:rPr>
          <w:delText>2015-</w:delText>
        </w:r>
      </w:del>
    </w:p>
    <w:p w14:paraId="30E1CF6F" w14:textId="77777777" w:rsidR="00BB47DF" w:rsidRPr="00E36E8B" w:rsidRDefault="00BB47DF">
      <w:pPr>
        <w:rPr>
          <w:b/>
          <w:szCs w:val="22"/>
        </w:rPr>
      </w:pPr>
    </w:p>
    <w:p w14:paraId="61DFB4DB" w14:textId="77777777" w:rsidR="00BB47DF" w:rsidRPr="00E36E8B" w:rsidRDefault="00BB47DF">
      <w:pPr>
        <w:numPr>
          <w:ilvl w:val="12"/>
          <w:numId w:val="0"/>
        </w:numPr>
        <w:ind w:right="-2"/>
        <w:rPr>
          <w:b/>
          <w:szCs w:val="24"/>
        </w:rPr>
      </w:pPr>
      <w:r w:rsidRPr="00E36E8B">
        <w:rPr>
          <w:b/>
          <w:szCs w:val="24"/>
        </w:rPr>
        <w:t>Kiti informacijos šaltiniai</w:t>
      </w:r>
    </w:p>
    <w:p w14:paraId="5E2A2619" w14:textId="77777777" w:rsidR="00BB47DF" w:rsidRPr="00E36E8B" w:rsidRDefault="00BB47DF">
      <w:pPr>
        <w:numPr>
          <w:ilvl w:val="12"/>
          <w:numId w:val="0"/>
        </w:numPr>
        <w:ind w:right="-2"/>
        <w:rPr>
          <w:szCs w:val="24"/>
        </w:rPr>
      </w:pPr>
    </w:p>
    <w:p w14:paraId="1204868B" w14:textId="476243ED" w:rsidR="00BB47DF" w:rsidRPr="00E36E8B" w:rsidRDefault="00BB47DF">
      <w:pPr>
        <w:numPr>
          <w:ilvl w:val="12"/>
          <w:numId w:val="0"/>
        </w:numPr>
        <w:ind w:right="-2"/>
        <w:rPr>
          <w:szCs w:val="24"/>
        </w:rPr>
      </w:pPr>
      <w:r w:rsidRPr="00E36E8B">
        <w:t xml:space="preserve">Išsami informacija apie šį </w:t>
      </w:r>
      <w:r w:rsidRPr="00E36E8B">
        <w:rPr>
          <w:szCs w:val="24"/>
        </w:rPr>
        <w:t>vaistą</w:t>
      </w:r>
      <w:r w:rsidRPr="00E36E8B">
        <w:t xml:space="preserve"> pateikiama Europos vaistų agentūros tinklalapyje</w:t>
      </w:r>
      <w:r w:rsidRPr="00E36E8B">
        <w:rPr>
          <w:i/>
          <w:szCs w:val="24"/>
        </w:rPr>
        <w:t xml:space="preserve"> </w:t>
      </w:r>
      <w:ins w:id="1414" w:author="Author">
        <w:r w:rsidR="00237684" w:rsidRPr="00E36E8B">
          <w:rPr>
            <w:color w:val="0000FF"/>
            <w:szCs w:val="24"/>
            <w:u w:val="single"/>
          </w:rPr>
          <w:fldChar w:fldCharType="begin"/>
        </w:r>
        <w:r w:rsidR="00237684" w:rsidRPr="00E36E8B">
          <w:rPr>
            <w:color w:val="0000FF"/>
            <w:szCs w:val="24"/>
            <w:u w:val="single"/>
          </w:rPr>
          <w:instrText>HYPERLINK "</w:instrText>
        </w:r>
      </w:ins>
      <w:r w:rsidR="00237684" w:rsidRPr="00E36E8B">
        <w:rPr>
          <w:color w:val="0000FF"/>
          <w:szCs w:val="24"/>
          <w:u w:val="single"/>
        </w:rPr>
        <w:instrText>http</w:instrText>
      </w:r>
      <w:ins w:id="1415" w:author="Author">
        <w:r w:rsidR="00237684" w:rsidRPr="00E36E8B">
          <w:rPr>
            <w:color w:val="0000FF"/>
            <w:szCs w:val="24"/>
            <w:u w:val="single"/>
          </w:rPr>
          <w:instrText>s</w:instrText>
        </w:r>
      </w:ins>
      <w:r w:rsidR="00237684" w:rsidRPr="00E36E8B">
        <w:rPr>
          <w:color w:val="0000FF"/>
          <w:szCs w:val="24"/>
          <w:u w:val="single"/>
        </w:rPr>
        <w:instrText>://www.ema.europa.eu</w:instrText>
      </w:r>
      <w:ins w:id="1416" w:author="Author">
        <w:r w:rsidR="00237684" w:rsidRPr="00E36E8B">
          <w:rPr>
            <w:color w:val="0000FF"/>
            <w:szCs w:val="24"/>
            <w:u w:val="single"/>
          </w:rPr>
          <w:instrText>"</w:instrText>
        </w:r>
        <w:r w:rsidR="00237684" w:rsidRPr="00E36E8B">
          <w:rPr>
            <w:color w:val="0000FF"/>
            <w:szCs w:val="24"/>
            <w:u w:val="single"/>
          </w:rPr>
        </w:r>
        <w:r w:rsidR="00237684" w:rsidRPr="00E36E8B">
          <w:rPr>
            <w:color w:val="0000FF"/>
            <w:szCs w:val="24"/>
            <w:u w:val="single"/>
          </w:rPr>
          <w:fldChar w:fldCharType="separate"/>
        </w:r>
      </w:ins>
      <w:r w:rsidR="00237684" w:rsidRPr="00E36E8B">
        <w:rPr>
          <w:rStyle w:val="Hyperlink"/>
          <w:szCs w:val="24"/>
        </w:rPr>
        <w:t>http</w:t>
      </w:r>
      <w:ins w:id="1417" w:author="Author">
        <w:r w:rsidR="00237684" w:rsidRPr="00E36E8B">
          <w:rPr>
            <w:rStyle w:val="Hyperlink"/>
            <w:szCs w:val="24"/>
          </w:rPr>
          <w:t>s</w:t>
        </w:r>
      </w:ins>
      <w:r w:rsidR="00237684" w:rsidRPr="00E36E8B">
        <w:rPr>
          <w:rStyle w:val="Hyperlink"/>
          <w:szCs w:val="24"/>
        </w:rPr>
        <w:t>://www.ema.europa.eu</w:t>
      </w:r>
      <w:ins w:id="1418" w:author="Author">
        <w:r w:rsidR="00237684" w:rsidRPr="00E36E8B">
          <w:rPr>
            <w:color w:val="0000FF"/>
            <w:szCs w:val="24"/>
            <w:u w:val="single"/>
          </w:rPr>
          <w:fldChar w:fldCharType="end"/>
        </w:r>
      </w:ins>
      <w:r w:rsidRPr="00E36E8B">
        <w:rPr>
          <w:color w:val="0000FF"/>
          <w:szCs w:val="24"/>
        </w:rPr>
        <w:t>.</w:t>
      </w:r>
    </w:p>
    <w:p w14:paraId="52AA46D4" w14:textId="77777777" w:rsidR="00BB47DF" w:rsidRPr="00E36E8B" w:rsidRDefault="00BB47DF">
      <w:pPr>
        <w:numPr>
          <w:ilvl w:val="12"/>
          <w:numId w:val="0"/>
        </w:numPr>
        <w:ind w:right="-2"/>
        <w:rPr>
          <w:szCs w:val="24"/>
        </w:rPr>
      </w:pPr>
    </w:p>
    <w:p w14:paraId="696C2607" w14:textId="008E38B9" w:rsidR="00BB47DF" w:rsidRPr="00E36E8B" w:rsidDel="009C0297" w:rsidRDefault="00BB47DF">
      <w:pPr>
        <w:numPr>
          <w:ilvl w:val="12"/>
          <w:numId w:val="0"/>
        </w:numPr>
        <w:ind w:right="-2"/>
        <w:rPr>
          <w:del w:id="1419" w:author="Author"/>
          <w:szCs w:val="24"/>
        </w:rPr>
      </w:pPr>
      <w:r w:rsidRPr="00E36E8B">
        <w:rPr>
          <w:szCs w:val="24"/>
        </w:rPr>
        <w:t>Šis lapelis pateikiamas Europos vaistų agentūros tinklalapyje visomis ES/EEE kalbomis.</w:t>
      </w:r>
    </w:p>
    <w:p w14:paraId="74FBD3C6" w14:textId="37D559BE" w:rsidR="00BB47DF" w:rsidRPr="00E36E8B" w:rsidDel="009C0297" w:rsidRDefault="00BB47DF">
      <w:pPr>
        <w:numPr>
          <w:ilvl w:val="12"/>
          <w:numId w:val="0"/>
        </w:numPr>
        <w:ind w:right="-2"/>
        <w:rPr>
          <w:del w:id="1420" w:author="Author"/>
        </w:rPr>
        <w:pPrChange w:id="1421" w:author="Author">
          <w:pPr>
            <w:pStyle w:val="No-numheading3Agency"/>
            <w:spacing w:before="0" w:after="0"/>
          </w:pPr>
        </w:pPrChange>
      </w:pPr>
    </w:p>
    <w:p w14:paraId="7BF84F15" w14:textId="77777777" w:rsidR="00BB47DF" w:rsidRPr="00E36E8B" w:rsidRDefault="00BB47DF">
      <w:pPr>
        <w:rPr>
          <w:lang w:eastAsia="en-GB"/>
        </w:rPr>
        <w:pPrChange w:id="1422" w:author="Author">
          <w:pPr>
            <w:jc w:val="center"/>
          </w:pPr>
        </w:pPrChange>
      </w:pPr>
    </w:p>
    <w:p w14:paraId="7FFED814" w14:textId="77777777" w:rsidR="00BB47DF" w:rsidRDefault="00BB47DF">
      <w:pPr>
        <w:ind w:left="567" w:hanging="567"/>
        <w:outlineLvl w:val="0"/>
        <w:rPr>
          <w:szCs w:val="24"/>
        </w:rPr>
        <w:pPrChange w:id="1423" w:author="Author">
          <w:pPr>
            <w:ind w:left="567" w:hanging="567"/>
            <w:jc w:val="center"/>
            <w:outlineLvl w:val="0"/>
          </w:pPr>
        </w:pPrChange>
      </w:pPr>
    </w:p>
    <w:sectPr w:rsidR="00BB47DF" w:rsidSect="00C64527">
      <w:footerReference w:type="default" r:id="rId13"/>
      <w:footerReference w:type="first" r:id="rId14"/>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8918" w14:textId="77777777" w:rsidR="00EC11CA" w:rsidRPr="00E36E8B" w:rsidRDefault="00EC11CA">
      <w:r w:rsidRPr="00E36E8B">
        <w:separator/>
      </w:r>
    </w:p>
  </w:endnote>
  <w:endnote w:type="continuationSeparator" w:id="0">
    <w:p w14:paraId="4D86C58A" w14:textId="77777777" w:rsidR="00EC11CA" w:rsidRPr="00E36E8B" w:rsidRDefault="00EC11CA">
      <w:r w:rsidRPr="00E36E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1"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56C7" w14:textId="77777777" w:rsidR="00DA1690" w:rsidRPr="00E36E8B" w:rsidRDefault="00DA1690">
    <w:pPr>
      <w:pStyle w:val="Footer"/>
      <w:tabs>
        <w:tab w:val="right" w:pos="8931"/>
      </w:tabs>
      <w:ind w:right="96"/>
      <w:jc w:val="center"/>
    </w:pPr>
    <w:r w:rsidRPr="00E36E8B">
      <w:fldChar w:fldCharType="begin"/>
    </w:r>
    <w:r w:rsidRPr="00E36E8B">
      <w:instrText xml:space="preserve"> EQ </w:instrText>
    </w:r>
    <w:r w:rsidRPr="00E36E8B">
      <w:fldChar w:fldCharType="end"/>
    </w:r>
    <w:r w:rsidRPr="00E36E8B">
      <w:rPr>
        <w:rStyle w:val="PageNumber"/>
        <w:noProof w:val="0"/>
      </w:rPr>
      <w:fldChar w:fldCharType="begin"/>
    </w:r>
    <w:r w:rsidRPr="00E36E8B">
      <w:rPr>
        <w:rStyle w:val="PageNumber"/>
        <w:noProof w:val="0"/>
      </w:rPr>
      <w:instrText xml:space="preserve">PAGE  </w:instrText>
    </w:r>
    <w:r w:rsidRPr="00E36E8B">
      <w:rPr>
        <w:rStyle w:val="PageNumber"/>
        <w:noProof w:val="0"/>
      </w:rPr>
      <w:fldChar w:fldCharType="separate"/>
    </w:r>
    <w:r w:rsidR="00C71D10" w:rsidRPr="00E36E8B">
      <w:rPr>
        <w:rStyle w:val="PageNumber"/>
        <w:noProof w:val="0"/>
      </w:rPr>
      <w:t>6</w:t>
    </w:r>
    <w:r w:rsidR="00C71D10" w:rsidRPr="00E36E8B">
      <w:rPr>
        <w:rStyle w:val="PageNumber"/>
        <w:noProof w:val="0"/>
      </w:rPr>
      <w:t>9</w:t>
    </w:r>
    <w:r w:rsidRPr="00E36E8B">
      <w:rPr>
        <w:rStyle w:val="PageNumbe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F58B" w14:textId="77777777" w:rsidR="00DA1690" w:rsidRPr="00E36E8B" w:rsidRDefault="00DA1690">
    <w:pPr>
      <w:pStyle w:val="Footer"/>
      <w:tabs>
        <w:tab w:val="right" w:pos="8931"/>
      </w:tabs>
      <w:ind w:right="96"/>
      <w:jc w:val="center"/>
    </w:pPr>
    <w:r w:rsidRPr="00E36E8B">
      <w:fldChar w:fldCharType="begin"/>
    </w:r>
    <w:r w:rsidRPr="00E36E8B">
      <w:instrText xml:space="preserve"> EQ </w:instrText>
    </w:r>
    <w:r w:rsidRPr="00E36E8B">
      <w:fldChar w:fldCharType="end"/>
    </w:r>
    <w:r w:rsidRPr="00E36E8B">
      <w:rPr>
        <w:rStyle w:val="PageNumber"/>
        <w:noProof w:val="0"/>
      </w:rPr>
      <w:fldChar w:fldCharType="begin"/>
    </w:r>
    <w:r w:rsidRPr="00E36E8B">
      <w:rPr>
        <w:rStyle w:val="PageNumber"/>
        <w:noProof w:val="0"/>
      </w:rPr>
      <w:instrText xml:space="preserve">PAGE  </w:instrText>
    </w:r>
    <w:r w:rsidRPr="00E36E8B">
      <w:rPr>
        <w:rStyle w:val="PageNumber"/>
        <w:noProof w:val="0"/>
      </w:rPr>
      <w:fldChar w:fldCharType="separate"/>
    </w:r>
    <w:r w:rsidRPr="00E36E8B">
      <w:rPr>
        <w:rStyle w:val="PageNumber"/>
        <w:noProof w:val="0"/>
      </w:rPr>
      <w:t>1</w:t>
    </w:r>
    <w:r w:rsidRPr="00E36E8B">
      <w:rPr>
        <w:rStyle w:val="PageNumbe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42A2" w14:textId="77777777" w:rsidR="00EC11CA" w:rsidRPr="00E36E8B" w:rsidRDefault="00EC11CA">
      <w:r w:rsidRPr="00E36E8B">
        <w:separator/>
      </w:r>
    </w:p>
  </w:footnote>
  <w:footnote w:type="continuationSeparator" w:id="0">
    <w:p w14:paraId="76779E67" w14:textId="77777777" w:rsidR="00EC11CA" w:rsidRPr="00E36E8B" w:rsidRDefault="00EC11CA">
      <w:r w:rsidRPr="00E36E8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9E77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5C75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1C19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EA21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C16B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24B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34E2C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4666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D8E6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0C18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DB4F56"/>
    <w:multiLevelType w:val="hybridMultilevel"/>
    <w:tmpl w:val="BFACC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2977CD0"/>
    <w:multiLevelType w:val="hybridMultilevel"/>
    <w:tmpl w:val="1566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D00E3E"/>
    <w:multiLevelType w:val="hybridMultilevel"/>
    <w:tmpl w:val="33827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344891"/>
    <w:multiLevelType w:val="hybridMultilevel"/>
    <w:tmpl w:val="631EF8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5191D44"/>
    <w:multiLevelType w:val="hybridMultilevel"/>
    <w:tmpl w:val="E648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77890"/>
    <w:multiLevelType w:val="hybridMultilevel"/>
    <w:tmpl w:val="31AA986A"/>
    <w:lvl w:ilvl="0" w:tplc="E9E468E2">
      <w:start w:val="3"/>
      <w:numFmt w:val="bullet"/>
      <w:lvlText w:val="-"/>
      <w:lvlJc w:val="left"/>
      <w:pPr>
        <w:tabs>
          <w:tab w:val="num" w:pos="1050"/>
        </w:tabs>
        <w:ind w:left="1050" w:hanging="69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4E35E8"/>
    <w:multiLevelType w:val="hybridMultilevel"/>
    <w:tmpl w:val="149AB780"/>
    <w:lvl w:ilvl="0" w:tplc="76CE57C2">
      <w:start w:val="3"/>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E569DC"/>
    <w:multiLevelType w:val="hybridMultilevel"/>
    <w:tmpl w:val="FA18156E"/>
    <w:lvl w:ilvl="0" w:tplc="46C0C1A6">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ED1C78"/>
    <w:multiLevelType w:val="hybridMultilevel"/>
    <w:tmpl w:val="A2646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123734"/>
    <w:multiLevelType w:val="hybridMultilevel"/>
    <w:tmpl w:val="28CC62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6960DB1"/>
    <w:multiLevelType w:val="hybridMultilevel"/>
    <w:tmpl w:val="DE923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72B5935"/>
    <w:multiLevelType w:val="hybridMultilevel"/>
    <w:tmpl w:val="38CC6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EB05AD8"/>
    <w:multiLevelType w:val="multilevel"/>
    <w:tmpl w:val="CCBA824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6" w15:restartNumberingAfterBreak="0">
    <w:nsid w:val="2EE368C2"/>
    <w:multiLevelType w:val="hybridMultilevel"/>
    <w:tmpl w:val="1E621168"/>
    <w:lvl w:ilvl="0" w:tplc="678C040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FF4F9A"/>
    <w:multiLevelType w:val="hybridMultilevel"/>
    <w:tmpl w:val="C64A92FC"/>
    <w:lvl w:ilvl="0" w:tplc="091A85E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9E95150"/>
    <w:multiLevelType w:val="hybridMultilevel"/>
    <w:tmpl w:val="52AE5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6E6104"/>
    <w:multiLevelType w:val="hybridMultilevel"/>
    <w:tmpl w:val="2268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6D0E92"/>
    <w:multiLevelType w:val="hybridMultilevel"/>
    <w:tmpl w:val="6ECC2302"/>
    <w:lvl w:ilvl="0" w:tplc="04270001">
      <w:start w:val="1"/>
      <w:numFmt w:val="bullet"/>
      <w:lvlText w:val=""/>
      <w:lvlJc w:val="left"/>
      <w:pPr>
        <w:ind w:left="450" w:hanging="360"/>
      </w:pPr>
      <w:rPr>
        <w:rFonts w:ascii="Symbol" w:hAnsi="Symbol"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31" w15:restartNumberingAfterBreak="0">
    <w:nsid w:val="3E7E2140"/>
    <w:multiLevelType w:val="hybridMultilevel"/>
    <w:tmpl w:val="8A36C55E"/>
    <w:lvl w:ilvl="0" w:tplc="841A7784">
      <w:start w:val="3"/>
      <w:numFmt w:val="bullet"/>
      <w:lvlText w:val="-"/>
      <w:lvlJc w:val="left"/>
      <w:pPr>
        <w:tabs>
          <w:tab w:val="num" w:pos="990"/>
        </w:tabs>
        <w:ind w:left="990" w:hanging="63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2556A7"/>
    <w:multiLevelType w:val="hybridMultilevel"/>
    <w:tmpl w:val="D4208902"/>
    <w:lvl w:ilvl="0" w:tplc="B8F2A3F0">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A1B3F57"/>
    <w:multiLevelType w:val="hybridMultilevel"/>
    <w:tmpl w:val="8172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D40C3"/>
    <w:multiLevelType w:val="hybridMultilevel"/>
    <w:tmpl w:val="B896E80A"/>
    <w:lvl w:ilvl="0" w:tplc="F2F071BC">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422B33"/>
    <w:multiLevelType w:val="hybridMultilevel"/>
    <w:tmpl w:val="16229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A0418A0"/>
    <w:multiLevelType w:val="hybridMultilevel"/>
    <w:tmpl w:val="D8EC5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796D8E"/>
    <w:multiLevelType w:val="hybridMultilevel"/>
    <w:tmpl w:val="6D8C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4097E"/>
    <w:multiLevelType w:val="hybridMultilevel"/>
    <w:tmpl w:val="B066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477CD2"/>
    <w:multiLevelType w:val="hybridMultilevel"/>
    <w:tmpl w:val="B03A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C84DC5"/>
    <w:multiLevelType w:val="hybridMultilevel"/>
    <w:tmpl w:val="93744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86C4A34"/>
    <w:multiLevelType w:val="hybridMultilevel"/>
    <w:tmpl w:val="9C920CE0"/>
    <w:lvl w:ilvl="0" w:tplc="BE520372">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10C8D"/>
    <w:multiLevelType w:val="hybridMultilevel"/>
    <w:tmpl w:val="5858A260"/>
    <w:lvl w:ilvl="0" w:tplc="F09670DC">
      <w:numFmt w:val="bullet"/>
      <w:lvlText w:val="-"/>
      <w:lvlJc w:val="left"/>
      <w:pPr>
        <w:tabs>
          <w:tab w:val="num" w:pos="956"/>
        </w:tabs>
        <w:ind w:left="956" w:hanging="389"/>
      </w:pPr>
      <w:rPr>
        <w:rFonts w:hint="default"/>
      </w:rPr>
    </w:lvl>
    <w:lvl w:ilvl="1" w:tplc="04090003">
      <w:start w:val="1"/>
      <w:numFmt w:val="bullet"/>
      <w:lvlText w:val="o"/>
      <w:lvlJc w:val="left"/>
      <w:pPr>
        <w:tabs>
          <w:tab w:val="num" w:pos="922"/>
        </w:tabs>
        <w:ind w:left="922" w:hanging="360"/>
      </w:pPr>
      <w:rPr>
        <w:rFonts w:ascii="Courier New" w:hAnsi="Courier New" w:cs="Courier New" w:hint="default"/>
      </w:rPr>
    </w:lvl>
    <w:lvl w:ilvl="2" w:tplc="04090005" w:tentative="1">
      <w:start w:val="1"/>
      <w:numFmt w:val="bullet"/>
      <w:lvlText w:val=""/>
      <w:lvlJc w:val="left"/>
      <w:pPr>
        <w:tabs>
          <w:tab w:val="num" w:pos="1642"/>
        </w:tabs>
        <w:ind w:left="1642" w:hanging="360"/>
      </w:pPr>
      <w:rPr>
        <w:rFonts w:ascii="Wingdings" w:hAnsi="Wingdings" w:hint="default"/>
      </w:rPr>
    </w:lvl>
    <w:lvl w:ilvl="3" w:tplc="04090001" w:tentative="1">
      <w:start w:val="1"/>
      <w:numFmt w:val="bullet"/>
      <w:lvlText w:val=""/>
      <w:lvlJc w:val="left"/>
      <w:pPr>
        <w:tabs>
          <w:tab w:val="num" w:pos="2362"/>
        </w:tabs>
        <w:ind w:left="2362" w:hanging="360"/>
      </w:pPr>
      <w:rPr>
        <w:rFonts w:ascii="Symbol" w:hAnsi="Symbol" w:hint="default"/>
      </w:rPr>
    </w:lvl>
    <w:lvl w:ilvl="4" w:tplc="04090003" w:tentative="1">
      <w:start w:val="1"/>
      <w:numFmt w:val="bullet"/>
      <w:lvlText w:val="o"/>
      <w:lvlJc w:val="left"/>
      <w:pPr>
        <w:tabs>
          <w:tab w:val="num" w:pos="3082"/>
        </w:tabs>
        <w:ind w:left="3082" w:hanging="360"/>
      </w:pPr>
      <w:rPr>
        <w:rFonts w:ascii="Courier New" w:hAnsi="Courier New" w:cs="Courier New" w:hint="default"/>
      </w:rPr>
    </w:lvl>
    <w:lvl w:ilvl="5" w:tplc="04090005" w:tentative="1">
      <w:start w:val="1"/>
      <w:numFmt w:val="bullet"/>
      <w:lvlText w:val=""/>
      <w:lvlJc w:val="left"/>
      <w:pPr>
        <w:tabs>
          <w:tab w:val="num" w:pos="3802"/>
        </w:tabs>
        <w:ind w:left="3802" w:hanging="360"/>
      </w:pPr>
      <w:rPr>
        <w:rFonts w:ascii="Wingdings" w:hAnsi="Wingdings" w:hint="default"/>
      </w:rPr>
    </w:lvl>
    <w:lvl w:ilvl="6" w:tplc="04090001" w:tentative="1">
      <w:start w:val="1"/>
      <w:numFmt w:val="bullet"/>
      <w:lvlText w:val=""/>
      <w:lvlJc w:val="left"/>
      <w:pPr>
        <w:tabs>
          <w:tab w:val="num" w:pos="4522"/>
        </w:tabs>
        <w:ind w:left="4522" w:hanging="360"/>
      </w:pPr>
      <w:rPr>
        <w:rFonts w:ascii="Symbol" w:hAnsi="Symbol" w:hint="default"/>
      </w:rPr>
    </w:lvl>
    <w:lvl w:ilvl="7" w:tplc="04090003" w:tentative="1">
      <w:start w:val="1"/>
      <w:numFmt w:val="bullet"/>
      <w:lvlText w:val="o"/>
      <w:lvlJc w:val="left"/>
      <w:pPr>
        <w:tabs>
          <w:tab w:val="num" w:pos="5242"/>
        </w:tabs>
        <w:ind w:left="5242" w:hanging="360"/>
      </w:pPr>
      <w:rPr>
        <w:rFonts w:ascii="Courier New" w:hAnsi="Courier New" w:cs="Courier New" w:hint="default"/>
      </w:rPr>
    </w:lvl>
    <w:lvl w:ilvl="8" w:tplc="04090005" w:tentative="1">
      <w:start w:val="1"/>
      <w:numFmt w:val="bullet"/>
      <w:lvlText w:val=""/>
      <w:lvlJc w:val="left"/>
      <w:pPr>
        <w:tabs>
          <w:tab w:val="num" w:pos="5962"/>
        </w:tabs>
        <w:ind w:left="5962" w:hanging="360"/>
      </w:pPr>
      <w:rPr>
        <w:rFonts w:ascii="Wingdings" w:hAnsi="Wingdings" w:hint="default"/>
      </w:rPr>
    </w:lvl>
  </w:abstractNum>
  <w:abstractNum w:abstractNumId="4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ED40BA7"/>
    <w:multiLevelType w:val="hybridMultilevel"/>
    <w:tmpl w:val="91947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F45F54"/>
    <w:multiLevelType w:val="hybridMultilevel"/>
    <w:tmpl w:val="9356DA64"/>
    <w:lvl w:ilvl="0" w:tplc="D97A99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271213A"/>
    <w:multiLevelType w:val="hybridMultilevel"/>
    <w:tmpl w:val="B0F2A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48308F7"/>
    <w:multiLevelType w:val="hybridMultilevel"/>
    <w:tmpl w:val="48CE7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6416C55"/>
    <w:multiLevelType w:val="hybridMultilevel"/>
    <w:tmpl w:val="9B823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66555BD"/>
    <w:multiLevelType w:val="hybridMultilevel"/>
    <w:tmpl w:val="FDC2A2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0196391">
    <w:abstractNumId w:val="24"/>
  </w:num>
  <w:num w:numId="2" w16cid:durableId="650328541">
    <w:abstractNumId w:val="42"/>
  </w:num>
  <w:num w:numId="3" w16cid:durableId="44643698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997343506">
    <w:abstractNumId w:val="1"/>
  </w:num>
  <w:num w:numId="5" w16cid:durableId="364714639">
    <w:abstractNumId w:val="25"/>
  </w:num>
  <w:num w:numId="6" w16cid:durableId="67729199">
    <w:abstractNumId w:val="43"/>
  </w:num>
  <w:num w:numId="7" w16cid:durableId="104273572">
    <w:abstractNumId w:val="41"/>
  </w:num>
  <w:num w:numId="8" w16cid:durableId="1125390503">
    <w:abstractNumId w:val="34"/>
  </w:num>
  <w:num w:numId="9" w16cid:durableId="1938319123">
    <w:abstractNumId w:val="31"/>
  </w:num>
  <w:num w:numId="10" w16cid:durableId="416245506">
    <w:abstractNumId w:val="17"/>
  </w:num>
  <w:num w:numId="11" w16cid:durableId="356009058">
    <w:abstractNumId w:val="18"/>
  </w:num>
  <w:num w:numId="12" w16cid:durableId="485361119">
    <w:abstractNumId w:val="19"/>
  </w:num>
  <w:num w:numId="13" w16cid:durableId="1787000633">
    <w:abstractNumId w:val="37"/>
  </w:num>
  <w:num w:numId="14" w16cid:durableId="175006229">
    <w:abstractNumId w:val="36"/>
  </w:num>
  <w:num w:numId="15" w16cid:durableId="240910620">
    <w:abstractNumId w:val="45"/>
  </w:num>
  <w:num w:numId="16" w16cid:durableId="722023505">
    <w:abstractNumId w:val="10"/>
    <w:lvlOverride w:ilvl="0">
      <w:lvl w:ilvl="0">
        <w:start w:val="1"/>
        <w:numFmt w:val="bullet"/>
        <w:lvlText w:val=""/>
        <w:lvlJc w:val="left"/>
        <w:pPr>
          <w:ind w:left="360" w:hanging="360"/>
        </w:pPr>
        <w:rPr>
          <w:rFonts w:ascii="Symbol" w:hAnsi="Symbol" w:hint="default"/>
        </w:rPr>
      </w:lvl>
    </w:lvlOverride>
  </w:num>
  <w:num w:numId="17" w16cid:durableId="897785101">
    <w:abstractNumId w:val="14"/>
  </w:num>
  <w:num w:numId="18" w16cid:durableId="936788739">
    <w:abstractNumId w:val="44"/>
  </w:num>
  <w:num w:numId="19" w16cid:durableId="2140108382">
    <w:abstractNumId w:val="27"/>
  </w:num>
  <w:num w:numId="20" w16cid:durableId="1050152431">
    <w:abstractNumId w:val="33"/>
  </w:num>
  <w:num w:numId="21" w16cid:durableId="1209028240">
    <w:abstractNumId w:val="16"/>
  </w:num>
  <w:num w:numId="22" w16cid:durableId="589311659">
    <w:abstractNumId w:val="49"/>
  </w:num>
  <w:num w:numId="23" w16cid:durableId="307902073">
    <w:abstractNumId w:val="23"/>
  </w:num>
  <w:num w:numId="24" w16cid:durableId="152336535">
    <w:abstractNumId w:val="48"/>
  </w:num>
  <w:num w:numId="25" w16cid:durableId="2026712871">
    <w:abstractNumId w:val="30"/>
  </w:num>
  <w:num w:numId="26" w16cid:durableId="857235128">
    <w:abstractNumId w:val="46"/>
  </w:num>
  <w:num w:numId="27" w16cid:durableId="1897355102">
    <w:abstractNumId w:val="20"/>
  </w:num>
  <w:num w:numId="28" w16cid:durableId="116262209">
    <w:abstractNumId w:val="47"/>
  </w:num>
  <w:num w:numId="29" w16cid:durableId="1326402120">
    <w:abstractNumId w:val="29"/>
  </w:num>
  <w:num w:numId="30" w16cid:durableId="1950812202">
    <w:abstractNumId w:val="38"/>
  </w:num>
  <w:num w:numId="31" w16cid:durableId="1571040491">
    <w:abstractNumId w:val="12"/>
  </w:num>
  <w:num w:numId="32" w16cid:durableId="2077360714">
    <w:abstractNumId w:val="39"/>
  </w:num>
  <w:num w:numId="33" w16cid:durableId="2112044705">
    <w:abstractNumId w:val="22"/>
  </w:num>
  <w:num w:numId="34" w16cid:durableId="1423722176">
    <w:abstractNumId w:val="28"/>
  </w:num>
  <w:num w:numId="35" w16cid:durableId="1927225015">
    <w:abstractNumId w:val="50"/>
  </w:num>
  <w:num w:numId="36" w16cid:durableId="123352700">
    <w:abstractNumId w:val="9"/>
  </w:num>
  <w:num w:numId="37" w16cid:durableId="60955254">
    <w:abstractNumId w:val="7"/>
  </w:num>
  <w:num w:numId="38" w16cid:durableId="1383097679">
    <w:abstractNumId w:val="6"/>
  </w:num>
  <w:num w:numId="39" w16cid:durableId="1708946009">
    <w:abstractNumId w:val="5"/>
  </w:num>
  <w:num w:numId="40" w16cid:durableId="464741994">
    <w:abstractNumId w:val="4"/>
  </w:num>
  <w:num w:numId="41" w16cid:durableId="1313947571">
    <w:abstractNumId w:val="8"/>
  </w:num>
  <w:num w:numId="42" w16cid:durableId="2025130523">
    <w:abstractNumId w:val="3"/>
  </w:num>
  <w:num w:numId="43" w16cid:durableId="1400858050">
    <w:abstractNumId w:val="2"/>
  </w:num>
  <w:num w:numId="44" w16cid:durableId="395472375">
    <w:abstractNumId w:val="0"/>
  </w:num>
  <w:num w:numId="45" w16cid:durableId="1980919545">
    <w:abstractNumId w:val="15"/>
  </w:num>
  <w:num w:numId="46" w16cid:durableId="363753404">
    <w:abstractNumId w:val="35"/>
  </w:num>
  <w:num w:numId="47" w16cid:durableId="1252009678">
    <w:abstractNumId w:val="40"/>
  </w:num>
  <w:num w:numId="48" w16cid:durableId="1540316051">
    <w:abstractNumId w:val="11"/>
  </w:num>
  <w:num w:numId="49" w16cid:durableId="1581016168">
    <w:abstractNumId w:val="26"/>
  </w:num>
  <w:num w:numId="50" w16cid:durableId="716702122">
    <w:abstractNumId w:val="13"/>
  </w:num>
  <w:num w:numId="51" w16cid:durableId="411707938">
    <w:abstractNumId w:val="21"/>
  </w:num>
  <w:num w:numId="52" w16cid:durableId="402609274">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pl-PL" w:vendorID="12" w:dllVersion="512" w:checkStyle="1"/>
  <w:activeWritingStyle w:appName="MSWord" w:lang="lt-LT" w:vendorID="71" w:dllVersion="512" w:checkStyle="1"/>
  <w:activeWritingStyle w:appName="MSWord" w:lang="pt-BR" w:vendorID="1" w:dllVersion="513" w:checkStyle="1"/>
  <w:activeWritingStyle w:appName="MSWord" w:lang="nl-NL" w:vendorID="1" w:dllVersion="512" w:checkStyle="1"/>
  <w:activeWritingStyle w:appName="MSWord" w:lang="pt-PT" w:vendorID="13"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892BD8"/>
    <w:rsid w:val="0001230A"/>
    <w:rsid w:val="00023397"/>
    <w:rsid w:val="0002776D"/>
    <w:rsid w:val="00043F23"/>
    <w:rsid w:val="0005565F"/>
    <w:rsid w:val="000636E9"/>
    <w:rsid w:val="00063E22"/>
    <w:rsid w:val="000708FD"/>
    <w:rsid w:val="000A0441"/>
    <w:rsid w:val="000B4333"/>
    <w:rsid w:val="000C4003"/>
    <w:rsid w:val="000E4DC0"/>
    <w:rsid w:val="00114D36"/>
    <w:rsid w:val="00146875"/>
    <w:rsid w:val="0015510D"/>
    <w:rsid w:val="00162182"/>
    <w:rsid w:val="001727A1"/>
    <w:rsid w:val="00180D4C"/>
    <w:rsid w:val="001A6689"/>
    <w:rsid w:val="001C32DD"/>
    <w:rsid w:val="001C51FA"/>
    <w:rsid w:val="001C588F"/>
    <w:rsid w:val="001D4DA5"/>
    <w:rsid w:val="001E1D53"/>
    <w:rsid w:val="001E4119"/>
    <w:rsid w:val="001F2F8E"/>
    <w:rsid w:val="00203D9D"/>
    <w:rsid w:val="002046BA"/>
    <w:rsid w:val="00237684"/>
    <w:rsid w:val="00243569"/>
    <w:rsid w:val="002462CC"/>
    <w:rsid w:val="002664CE"/>
    <w:rsid w:val="00271960"/>
    <w:rsid w:val="00274D1D"/>
    <w:rsid w:val="002768D9"/>
    <w:rsid w:val="0028756A"/>
    <w:rsid w:val="002A0AB6"/>
    <w:rsid w:val="002A6F87"/>
    <w:rsid w:val="002B4910"/>
    <w:rsid w:val="002B7178"/>
    <w:rsid w:val="002D160A"/>
    <w:rsid w:val="002D168D"/>
    <w:rsid w:val="002E3806"/>
    <w:rsid w:val="002F1A28"/>
    <w:rsid w:val="00313D29"/>
    <w:rsid w:val="00314150"/>
    <w:rsid w:val="0031551D"/>
    <w:rsid w:val="00315FF0"/>
    <w:rsid w:val="00326D4C"/>
    <w:rsid w:val="003331FB"/>
    <w:rsid w:val="00347564"/>
    <w:rsid w:val="00365398"/>
    <w:rsid w:val="00397AFC"/>
    <w:rsid w:val="003A0E3C"/>
    <w:rsid w:val="003A0F62"/>
    <w:rsid w:val="003A3DF1"/>
    <w:rsid w:val="003B3E17"/>
    <w:rsid w:val="003D084B"/>
    <w:rsid w:val="003D0CBB"/>
    <w:rsid w:val="003D2488"/>
    <w:rsid w:val="003D6B0D"/>
    <w:rsid w:val="00415A62"/>
    <w:rsid w:val="00422778"/>
    <w:rsid w:val="00423E56"/>
    <w:rsid w:val="00432B1A"/>
    <w:rsid w:val="004630FC"/>
    <w:rsid w:val="00467257"/>
    <w:rsid w:val="00470E35"/>
    <w:rsid w:val="00492CDD"/>
    <w:rsid w:val="00492CE3"/>
    <w:rsid w:val="004971D1"/>
    <w:rsid w:val="004A30DA"/>
    <w:rsid w:val="00500015"/>
    <w:rsid w:val="005029A7"/>
    <w:rsid w:val="00507D62"/>
    <w:rsid w:val="0051409F"/>
    <w:rsid w:val="00527FAF"/>
    <w:rsid w:val="00532840"/>
    <w:rsid w:val="00551E6B"/>
    <w:rsid w:val="00562C41"/>
    <w:rsid w:val="0057577C"/>
    <w:rsid w:val="0058500F"/>
    <w:rsid w:val="0059239F"/>
    <w:rsid w:val="005928CC"/>
    <w:rsid w:val="005A0266"/>
    <w:rsid w:val="005A093C"/>
    <w:rsid w:val="005B76AD"/>
    <w:rsid w:val="005C2080"/>
    <w:rsid w:val="005D023E"/>
    <w:rsid w:val="005D249B"/>
    <w:rsid w:val="005D3D6C"/>
    <w:rsid w:val="005E4CED"/>
    <w:rsid w:val="006012F0"/>
    <w:rsid w:val="00631D9C"/>
    <w:rsid w:val="00647C76"/>
    <w:rsid w:val="006544A9"/>
    <w:rsid w:val="00670C3F"/>
    <w:rsid w:val="00671A88"/>
    <w:rsid w:val="00675897"/>
    <w:rsid w:val="00694CED"/>
    <w:rsid w:val="006976A5"/>
    <w:rsid w:val="006A0586"/>
    <w:rsid w:val="006A0784"/>
    <w:rsid w:val="006B0E79"/>
    <w:rsid w:val="006B3D0A"/>
    <w:rsid w:val="006E16FB"/>
    <w:rsid w:val="006F6F4C"/>
    <w:rsid w:val="007000C2"/>
    <w:rsid w:val="00712292"/>
    <w:rsid w:val="00713C22"/>
    <w:rsid w:val="00765461"/>
    <w:rsid w:val="007663CF"/>
    <w:rsid w:val="00770A50"/>
    <w:rsid w:val="007729B8"/>
    <w:rsid w:val="0077721C"/>
    <w:rsid w:val="007943CE"/>
    <w:rsid w:val="00796941"/>
    <w:rsid w:val="007B1332"/>
    <w:rsid w:val="007B38E4"/>
    <w:rsid w:val="007B4E1C"/>
    <w:rsid w:val="007D6BFE"/>
    <w:rsid w:val="008132DD"/>
    <w:rsid w:val="0081624F"/>
    <w:rsid w:val="008178E9"/>
    <w:rsid w:val="00832656"/>
    <w:rsid w:val="0084343E"/>
    <w:rsid w:val="00850291"/>
    <w:rsid w:val="00852CCD"/>
    <w:rsid w:val="008554DC"/>
    <w:rsid w:val="0087454B"/>
    <w:rsid w:val="0088637A"/>
    <w:rsid w:val="00892BD8"/>
    <w:rsid w:val="008935D8"/>
    <w:rsid w:val="008A1F43"/>
    <w:rsid w:val="008A6691"/>
    <w:rsid w:val="008B600F"/>
    <w:rsid w:val="008C7C12"/>
    <w:rsid w:val="008E4C80"/>
    <w:rsid w:val="008F12F0"/>
    <w:rsid w:val="008F5674"/>
    <w:rsid w:val="00903E50"/>
    <w:rsid w:val="0092095F"/>
    <w:rsid w:val="00921013"/>
    <w:rsid w:val="00933F08"/>
    <w:rsid w:val="00936D19"/>
    <w:rsid w:val="00941DFB"/>
    <w:rsid w:val="00945D4C"/>
    <w:rsid w:val="00957457"/>
    <w:rsid w:val="00964312"/>
    <w:rsid w:val="0099278C"/>
    <w:rsid w:val="00996422"/>
    <w:rsid w:val="009A3B60"/>
    <w:rsid w:val="009C0297"/>
    <w:rsid w:val="009C16F7"/>
    <w:rsid w:val="009C5652"/>
    <w:rsid w:val="009D1100"/>
    <w:rsid w:val="009D4E91"/>
    <w:rsid w:val="009E292F"/>
    <w:rsid w:val="009F4F55"/>
    <w:rsid w:val="00A11536"/>
    <w:rsid w:val="00A43BA0"/>
    <w:rsid w:val="00A46F42"/>
    <w:rsid w:val="00A50C66"/>
    <w:rsid w:val="00A533C2"/>
    <w:rsid w:val="00A72F9E"/>
    <w:rsid w:val="00A733DA"/>
    <w:rsid w:val="00A73D30"/>
    <w:rsid w:val="00A7452D"/>
    <w:rsid w:val="00A8549B"/>
    <w:rsid w:val="00AA14EA"/>
    <w:rsid w:val="00AA276C"/>
    <w:rsid w:val="00AB32CE"/>
    <w:rsid w:val="00AC56A3"/>
    <w:rsid w:val="00AD182E"/>
    <w:rsid w:val="00AD21F9"/>
    <w:rsid w:val="00B1532B"/>
    <w:rsid w:val="00B235E6"/>
    <w:rsid w:val="00B304AF"/>
    <w:rsid w:val="00B34228"/>
    <w:rsid w:val="00B36BAB"/>
    <w:rsid w:val="00B416DE"/>
    <w:rsid w:val="00B437E5"/>
    <w:rsid w:val="00B67FD7"/>
    <w:rsid w:val="00B71F7F"/>
    <w:rsid w:val="00B7219E"/>
    <w:rsid w:val="00B757B5"/>
    <w:rsid w:val="00B93E5C"/>
    <w:rsid w:val="00BA515A"/>
    <w:rsid w:val="00BB47DF"/>
    <w:rsid w:val="00BE7A18"/>
    <w:rsid w:val="00C04BCC"/>
    <w:rsid w:val="00C06676"/>
    <w:rsid w:val="00C15D1F"/>
    <w:rsid w:val="00C32E07"/>
    <w:rsid w:val="00C334CC"/>
    <w:rsid w:val="00C437FF"/>
    <w:rsid w:val="00C446A3"/>
    <w:rsid w:val="00C53FF4"/>
    <w:rsid w:val="00C62EB2"/>
    <w:rsid w:val="00C64527"/>
    <w:rsid w:val="00C71D10"/>
    <w:rsid w:val="00C751F6"/>
    <w:rsid w:val="00C76364"/>
    <w:rsid w:val="00C938E8"/>
    <w:rsid w:val="00CA2076"/>
    <w:rsid w:val="00CD000E"/>
    <w:rsid w:val="00CD07FC"/>
    <w:rsid w:val="00CE0C51"/>
    <w:rsid w:val="00CE3DFE"/>
    <w:rsid w:val="00CF3470"/>
    <w:rsid w:val="00CF694D"/>
    <w:rsid w:val="00D0561B"/>
    <w:rsid w:val="00D15BFD"/>
    <w:rsid w:val="00D316AC"/>
    <w:rsid w:val="00D35014"/>
    <w:rsid w:val="00D75A3A"/>
    <w:rsid w:val="00D76FE6"/>
    <w:rsid w:val="00D84690"/>
    <w:rsid w:val="00D953AF"/>
    <w:rsid w:val="00DA1690"/>
    <w:rsid w:val="00DB4877"/>
    <w:rsid w:val="00DD4DEA"/>
    <w:rsid w:val="00DE4816"/>
    <w:rsid w:val="00DF3099"/>
    <w:rsid w:val="00E054C8"/>
    <w:rsid w:val="00E15115"/>
    <w:rsid w:val="00E161D9"/>
    <w:rsid w:val="00E360CC"/>
    <w:rsid w:val="00E36E8B"/>
    <w:rsid w:val="00E404C0"/>
    <w:rsid w:val="00E409BB"/>
    <w:rsid w:val="00E55099"/>
    <w:rsid w:val="00E635C0"/>
    <w:rsid w:val="00E66B79"/>
    <w:rsid w:val="00E67DBD"/>
    <w:rsid w:val="00E8060C"/>
    <w:rsid w:val="00E816A1"/>
    <w:rsid w:val="00E81882"/>
    <w:rsid w:val="00E911FA"/>
    <w:rsid w:val="00EA2BBA"/>
    <w:rsid w:val="00EC11CA"/>
    <w:rsid w:val="00EC66C0"/>
    <w:rsid w:val="00EF3A42"/>
    <w:rsid w:val="00EF6A60"/>
    <w:rsid w:val="00F10BEB"/>
    <w:rsid w:val="00F12AFE"/>
    <w:rsid w:val="00F428F8"/>
    <w:rsid w:val="00F705CA"/>
    <w:rsid w:val="00F718E6"/>
    <w:rsid w:val="00F76A63"/>
    <w:rsid w:val="00FB0011"/>
    <w:rsid w:val="00FB3558"/>
    <w:rsid w:val="00FC0A23"/>
    <w:rsid w:val="00FC3C82"/>
    <w:rsid w:val="00FC6390"/>
    <w:rsid w:val="00FD1B8D"/>
    <w:rsid w:val="00FD3369"/>
    <w:rsid w:val="00FE2142"/>
    <w:rsid w:val="00FF6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A9D8F3"/>
  <w15:chartTrackingRefBased/>
  <w15:docId w15:val="{3E1B2A2D-8A82-4F6A-88FE-D9644911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lt-LT" w:eastAsia="ja-JP"/>
    </w:rPr>
  </w:style>
  <w:style w:type="paragraph" w:styleId="Heading1">
    <w:name w:val="heading 1"/>
    <w:basedOn w:val="Normal"/>
    <w:next w:val="Normal"/>
    <w:link w:val="Heading1Char"/>
    <w:qFormat/>
    <w:pPr>
      <w:ind w:left="567" w:hanging="567"/>
      <w:outlineLvl w:val="0"/>
    </w:pPr>
    <w:rPr>
      <w:b/>
      <w:caps/>
    </w:rPr>
  </w:style>
  <w:style w:type="paragraph" w:styleId="Heading2">
    <w:name w:val="heading 2"/>
    <w:basedOn w:val="Heading1"/>
    <w:next w:val="Normal"/>
    <w:link w:val="Heading2Char"/>
    <w:qFormat/>
    <w:pPr>
      <w:outlineLvl w:val="1"/>
    </w:pPr>
    <w:rPr>
      <w:caps w:val="0"/>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Pr>
      <w:rFonts w:ascii="Arial" w:hAnsi="Arial"/>
      <w:sz w:val="16"/>
    </w:rPr>
  </w:style>
  <w:style w:type="character" w:styleId="PageNumber">
    <w:name w:val="page number"/>
    <w:rPr>
      <w:rFonts w:ascii="Arial" w:hAnsi="Arial"/>
      <w:noProof/>
      <w:sz w:val="16"/>
    </w:rPr>
  </w:style>
  <w:style w:type="paragraph" w:styleId="EndnoteText">
    <w:name w:val="endnote text"/>
    <w:basedOn w:val="Normal"/>
    <w:next w:val="Normal"/>
    <w:link w:val="EndnoteTextChar"/>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2">
    <w:name w:val="Body Text 2"/>
    <w:basedOn w:val="Normal"/>
    <w:link w:val="BodyText2Char"/>
    <w:pPr>
      <w:ind w:left="567" w:hanging="567"/>
    </w:pPr>
    <w:rPr>
      <w:b/>
    </w:rPr>
  </w:style>
  <w:style w:type="paragraph" w:styleId="BodyText">
    <w:name w:val="Body Text"/>
    <w:basedOn w:val="Normal"/>
    <w:link w:val="BodyTextChar"/>
    <w:rPr>
      <w:b/>
      <w:i/>
    </w:rPr>
  </w:style>
  <w:style w:type="paragraph" w:styleId="BodyText3">
    <w:name w:val="Body Text 3"/>
    <w:basedOn w:val="Normal"/>
    <w:link w:val="BodyText3Char"/>
    <w:pPr>
      <w:jc w:val="both"/>
    </w:pPr>
    <w:rPr>
      <w:b/>
      <w:i/>
    </w:rPr>
  </w:style>
  <w:style w:type="paragraph" w:styleId="BodyTextIndent2">
    <w:name w:val="Body Text Indent 2"/>
    <w:basedOn w:val="Normal"/>
    <w:link w:val="BodyTextIndent2Char"/>
    <w:pPr>
      <w:ind w:left="567" w:hanging="567"/>
      <w:jc w:val="both"/>
    </w:pPr>
    <w:rPr>
      <w:b/>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Indent3">
    <w:name w:val="Body Text Indent 3"/>
    <w:basedOn w:val="Normal"/>
    <w:link w:val="BodyTextIndent3Char"/>
    <w:pPr>
      <w:ind w:left="567" w:hanging="567"/>
    </w:pPr>
    <w:rPr>
      <w:i/>
      <w:color w:val="008000"/>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link w:val="BodyTextIndentChar"/>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customStyle="1" w:styleId="HangingIndent">
    <w:name w:val="HangingIndent"/>
    <w:basedOn w:val="Normal"/>
    <w:pPr>
      <w:ind w:left="567" w:hanging="567"/>
    </w:pPr>
  </w:style>
  <w:style w:type="paragraph" w:customStyle="1" w:styleId="PIListItem">
    <w:name w:val="PI List Item"/>
    <w:basedOn w:val="Normal"/>
    <w:pPr>
      <w:spacing w:before="40" w:after="120" w:line="300" w:lineRule="exact"/>
      <w:jc w:val="both"/>
    </w:pPr>
    <w:rPr>
      <w:rFonts w:ascii="Helvetica" w:hAnsi="Helvetica"/>
      <w:sz w:val="24"/>
      <w:lang w:eastAsia="en-US"/>
    </w:rPr>
  </w:style>
  <w:style w:type="paragraph" w:customStyle="1" w:styleId="TextTi9">
    <w:name w:val="Text:Ti9"/>
    <w:basedOn w:val="Normal"/>
    <w:rPr>
      <w:sz w:val="18"/>
      <w:lang w:eastAsia="en-U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AnnexHeading">
    <w:name w:val="Annex Heading"/>
    <w:basedOn w:val="Normal"/>
    <w:next w:val="Normal"/>
    <w:pPr>
      <w:ind w:left="567" w:hanging="567"/>
    </w:pPr>
    <w:rPr>
      <w:b/>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
    <w:pPr>
      <w:spacing w:after="170" w:line="280" w:lineRule="atLeast"/>
      <w:jc w:val="both"/>
    </w:pPr>
    <w:rPr>
      <w:sz w:val="24"/>
      <w:szCs w:val="24"/>
      <w:lang w:eastAsia="de-DE"/>
    </w:rPr>
  </w:style>
  <w:style w:type="paragraph" w:customStyle="1" w:styleId="HdTab1">
    <w:name w:val="Hd:Tab:1"/>
    <w:basedOn w:val="Caption"/>
    <w:next w:val="TextTi12"/>
    <w:pPr>
      <w:keepNext/>
      <w:spacing w:before="113" w:after="57" w:line="280" w:lineRule="atLeast"/>
      <w:ind w:left="1701" w:hanging="1701"/>
      <w:outlineLvl w:val="6"/>
    </w:pPr>
    <w:rPr>
      <w:rFonts w:ascii="Arial" w:hAnsi="Arial"/>
      <w:bCs w:val="0"/>
      <w:sz w:val="24"/>
    </w:rPr>
  </w:style>
  <w:style w:type="paragraph" w:customStyle="1" w:styleId="TableText10">
    <w:name w:val="TableText:10"/>
    <w:basedOn w:val="Normal"/>
    <w:link w:val="TableText10Char"/>
    <w:rPr>
      <w:sz w:val="20"/>
    </w:rPr>
  </w:style>
  <w:style w:type="character" w:customStyle="1" w:styleId="TextTi12Char">
    <w:name w:val="Text:Ti12 Char"/>
    <w:link w:val="TextTi12"/>
    <w:rPr>
      <w:sz w:val="24"/>
      <w:szCs w:val="24"/>
      <w:lang w:val="en-US" w:eastAsia="de-DE" w:bidi="ar-SA"/>
    </w:rPr>
  </w:style>
  <w:style w:type="character" w:customStyle="1" w:styleId="TableText10Char">
    <w:name w:val="TableText:10 Char"/>
    <w:link w:val="TableText10"/>
    <w:rPr>
      <w:lang w:val="en-US" w:eastAsia="ja-JP" w:bidi="ar-SA"/>
    </w:rPr>
  </w:style>
  <w:style w:type="paragraph" w:styleId="Caption">
    <w:name w:val="caption"/>
    <w:basedOn w:val="Normal"/>
    <w:next w:val="Normal"/>
    <w:qFormat/>
    <w:rPr>
      <w:b/>
      <w:bCs/>
      <w:sz w:val="20"/>
    </w:rPr>
  </w:style>
  <w:style w:type="paragraph" w:customStyle="1" w:styleId="CharCharChar">
    <w:name w:val="Char Char Char"/>
    <w:basedOn w:val="Normal"/>
    <w:semiHidden/>
    <w:pPr>
      <w:spacing w:after="160" w:line="240" w:lineRule="exact"/>
    </w:pPr>
    <w:rPr>
      <w:rFonts w:ascii="Verdana" w:hAnsi="Verdana" w:cs="Verdana"/>
      <w:sz w:val="20"/>
    </w:rPr>
  </w:style>
  <w:style w:type="paragraph" w:customStyle="1" w:styleId="Default">
    <w:name w:val="Default"/>
    <w:pPr>
      <w:autoSpaceDE w:val="0"/>
      <w:autoSpaceDN w:val="0"/>
      <w:adjustRightInd w:val="0"/>
    </w:pPr>
    <w:rPr>
      <w:rFonts w:eastAsia="SimSun"/>
      <w:color w:val="000000"/>
      <w:sz w:val="24"/>
      <w:szCs w:val="24"/>
      <w:lang w:eastAsia="zh-CN"/>
    </w:rPr>
  </w:style>
  <w:style w:type="paragraph" w:customStyle="1" w:styleId="ZchnZchn">
    <w:name w:val="Zchn Zchn"/>
    <w:basedOn w:val="Normal"/>
    <w:semiHidden/>
    <w:pPr>
      <w:spacing w:after="160" w:line="240" w:lineRule="exact"/>
    </w:pPr>
    <w:rPr>
      <w:rFonts w:ascii="Verdana" w:hAnsi="Verdana" w:cs="Verdana"/>
      <w:sz w:val="20"/>
      <w:lang w:eastAsia="en-US"/>
    </w:rPr>
  </w:style>
  <w:style w:type="character" w:customStyle="1" w:styleId="Heading4Char">
    <w:name w:val="Heading 4 Char"/>
    <w:link w:val="Heading4"/>
    <w:rPr>
      <w:b/>
      <w:noProof/>
      <w:sz w:val="22"/>
      <w:lang w:val="en-US" w:eastAsia="ja-JP"/>
    </w:rPr>
  </w:style>
  <w:style w:type="paragraph" w:customStyle="1" w:styleId="HangingIndent0">
    <w:name w:val="Hanging Indent"/>
    <w:basedOn w:val="Normal"/>
    <w:pPr>
      <w:ind w:left="567" w:hanging="567"/>
    </w:pPr>
  </w:style>
  <w:style w:type="character" w:customStyle="1" w:styleId="Heading1Char">
    <w:name w:val="Heading 1 Char"/>
    <w:link w:val="Heading1"/>
    <w:rPr>
      <w:b/>
      <w:caps/>
      <w:sz w:val="22"/>
      <w:lang w:eastAsia="ja-JP"/>
    </w:rPr>
  </w:style>
  <w:style w:type="character" w:customStyle="1" w:styleId="Heading2Char">
    <w:name w:val="Heading 2 Char"/>
    <w:link w:val="Heading2"/>
    <w:rPr>
      <w:b/>
      <w:sz w:val="22"/>
      <w:lang w:eastAsia="ja-JP"/>
    </w:rPr>
  </w:style>
  <w:style w:type="character" w:customStyle="1" w:styleId="Heading3Char">
    <w:name w:val="Heading 3 Char"/>
    <w:link w:val="Heading3"/>
    <w:rPr>
      <w:rFonts w:ascii="Arial" w:hAnsi="Arial" w:cs="Arial"/>
      <w:b/>
      <w:bCs/>
      <w:sz w:val="26"/>
      <w:szCs w:val="26"/>
      <w:lang w:eastAsia="ja-JP"/>
    </w:rPr>
  </w:style>
  <w:style w:type="character" w:customStyle="1" w:styleId="Heading5Char">
    <w:name w:val="Heading 5 Char"/>
    <w:link w:val="Heading5"/>
    <w:rPr>
      <w:noProof/>
      <w:sz w:val="22"/>
      <w:lang w:eastAsia="ja-JP"/>
    </w:rPr>
  </w:style>
  <w:style w:type="character" w:customStyle="1" w:styleId="Heading6Char">
    <w:name w:val="Heading 6 Char"/>
    <w:link w:val="Heading6"/>
    <w:rPr>
      <w:i/>
      <w:sz w:val="22"/>
      <w:lang w:eastAsia="ja-JP"/>
    </w:rPr>
  </w:style>
  <w:style w:type="character" w:customStyle="1" w:styleId="Heading7Char">
    <w:name w:val="Heading 7 Char"/>
    <w:link w:val="Heading7"/>
    <w:rPr>
      <w:i/>
      <w:sz w:val="22"/>
      <w:lang w:eastAsia="ja-JP"/>
    </w:rPr>
  </w:style>
  <w:style w:type="character" w:customStyle="1" w:styleId="Heading8Char">
    <w:name w:val="Heading 8 Char"/>
    <w:link w:val="Heading8"/>
    <w:rPr>
      <w:b/>
      <w:i/>
      <w:sz w:val="22"/>
      <w:lang w:eastAsia="ja-JP"/>
    </w:rPr>
  </w:style>
  <w:style w:type="character" w:customStyle="1" w:styleId="Heading9Char">
    <w:name w:val="Heading 9 Char"/>
    <w:link w:val="Heading9"/>
    <w:rPr>
      <w:b/>
      <w:i/>
      <w:sz w:val="22"/>
      <w:lang w:eastAsia="ja-JP"/>
    </w:rPr>
  </w:style>
  <w:style w:type="character" w:customStyle="1" w:styleId="HeaderChar">
    <w:name w:val="Header Char"/>
    <w:link w:val="Header"/>
    <w:rPr>
      <w:sz w:val="22"/>
      <w:lang w:eastAsia="ja-JP"/>
    </w:rPr>
  </w:style>
  <w:style w:type="character" w:customStyle="1" w:styleId="FooterChar">
    <w:name w:val="Footer Char"/>
    <w:link w:val="Footer"/>
    <w:rPr>
      <w:rFonts w:ascii="Arial" w:hAnsi="Arial"/>
      <w:sz w:val="16"/>
      <w:lang w:eastAsia="ja-JP"/>
    </w:rPr>
  </w:style>
  <w:style w:type="character" w:customStyle="1" w:styleId="EndnoteTextChar">
    <w:name w:val="Endnote Text Char"/>
    <w:link w:val="EndnoteText"/>
    <w:semiHidden/>
    <w:rPr>
      <w:sz w:val="22"/>
      <w:lang w:eastAsia="ja-JP"/>
    </w:rPr>
  </w:style>
  <w:style w:type="character" w:customStyle="1" w:styleId="CommentTextChar">
    <w:name w:val="Comment Text Char"/>
    <w:link w:val="CommentText"/>
    <w:semiHidden/>
    <w:rPr>
      <w:lang w:eastAsia="ja-JP"/>
    </w:rPr>
  </w:style>
  <w:style w:type="character" w:customStyle="1" w:styleId="BodyText2Char">
    <w:name w:val="Body Text 2 Char"/>
    <w:link w:val="BodyText2"/>
    <w:rPr>
      <w:b/>
      <w:sz w:val="22"/>
      <w:lang w:eastAsia="ja-JP"/>
    </w:rPr>
  </w:style>
  <w:style w:type="character" w:customStyle="1" w:styleId="BodyTextChar">
    <w:name w:val="Body Text Char"/>
    <w:link w:val="BodyText"/>
    <w:rPr>
      <w:b/>
      <w:i/>
      <w:sz w:val="22"/>
      <w:lang w:eastAsia="ja-JP"/>
    </w:rPr>
  </w:style>
  <w:style w:type="character" w:customStyle="1" w:styleId="BodyText3Char">
    <w:name w:val="Body Text 3 Char"/>
    <w:link w:val="BodyText3"/>
    <w:rPr>
      <w:b/>
      <w:i/>
      <w:sz w:val="22"/>
      <w:lang w:eastAsia="ja-JP"/>
    </w:rPr>
  </w:style>
  <w:style w:type="character" w:customStyle="1" w:styleId="BodyTextIndent2Char">
    <w:name w:val="Body Text Indent 2 Char"/>
    <w:link w:val="BodyTextIndent2"/>
    <w:rPr>
      <w:b/>
      <w:sz w:val="22"/>
      <w:lang w:eastAsia="ja-JP"/>
    </w:rPr>
  </w:style>
  <w:style w:type="character" w:customStyle="1" w:styleId="FootnoteTextChar">
    <w:name w:val="Footnote Text Char"/>
    <w:link w:val="FootnoteText"/>
    <w:semiHidden/>
    <w:rPr>
      <w:lang w:eastAsia="ja-JP"/>
    </w:rPr>
  </w:style>
  <w:style w:type="character" w:customStyle="1" w:styleId="BodyTextIndent3Char">
    <w:name w:val="Body Text Indent 3 Char"/>
    <w:link w:val="BodyTextIndent3"/>
    <w:rPr>
      <w:i/>
      <w:color w:val="008000"/>
      <w:sz w:val="22"/>
      <w:lang w:eastAsia="ja-JP"/>
    </w:rPr>
  </w:style>
  <w:style w:type="character" w:customStyle="1" w:styleId="BodyTextIndentChar">
    <w:name w:val="Body Text Indent Char"/>
    <w:link w:val="BodyTextIndent"/>
    <w:rPr>
      <w:b/>
      <w:color w:val="808080"/>
      <w:sz w:val="22"/>
      <w:lang w:eastAsia="ja-JP"/>
    </w:rPr>
  </w:style>
  <w:style w:type="character" w:customStyle="1" w:styleId="DocumentMapChar">
    <w:name w:val="Document Map Char"/>
    <w:link w:val="DocumentMap"/>
    <w:semiHidden/>
    <w:rPr>
      <w:rFonts w:ascii="Tahoma" w:hAnsi="Tahoma"/>
      <w:sz w:val="22"/>
      <w:shd w:val="clear" w:color="auto" w:fill="000080"/>
      <w:lang w:eastAsia="ja-JP"/>
    </w:rPr>
  </w:style>
  <w:style w:type="character" w:customStyle="1" w:styleId="BalloonTextChar">
    <w:name w:val="Balloon Text Char"/>
    <w:link w:val="BalloonText"/>
    <w:semiHidden/>
    <w:rPr>
      <w:rFonts w:ascii="Tahoma" w:hAnsi="Tahoma" w:cs="Tahoma"/>
      <w:sz w:val="16"/>
      <w:szCs w:val="16"/>
      <w:lang w:eastAsia="ja-JP"/>
    </w:rPr>
  </w:style>
  <w:style w:type="character" w:customStyle="1" w:styleId="CommentSubjectChar">
    <w:name w:val="Comment Subject Char"/>
    <w:link w:val="CommentSubject"/>
    <w:semiHidden/>
    <w:rPr>
      <w:b/>
      <w:bCs/>
      <w:lang w:eastAsia="ja-JP"/>
    </w:rPr>
  </w:style>
  <w:style w:type="paragraph" w:styleId="BodyTextFirstIndent">
    <w:name w:val="Body Text First Indent"/>
    <w:basedOn w:val="BodyText"/>
    <w:pPr>
      <w:spacing w:after="120"/>
      <w:ind w:firstLine="210"/>
    </w:pPr>
    <w:rPr>
      <w:b w:val="0"/>
      <w:i w:val="0"/>
    </w:rPr>
  </w:style>
  <w:style w:type="paragraph" w:styleId="BodyTextFirstIndent2">
    <w:name w:val="Body Text First Indent 2"/>
    <w:basedOn w:val="BodyTextIndent"/>
    <w:pPr>
      <w:spacing w:after="120"/>
      <w:ind w:left="360" w:firstLine="210"/>
    </w:pPr>
    <w:rPr>
      <w:b w:val="0"/>
      <w:color w:val="auto"/>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36"/>
      </w:numPr>
    </w:pPr>
  </w:style>
  <w:style w:type="paragraph" w:styleId="ListBullet2">
    <w:name w:val="List Bullet 2"/>
    <w:basedOn w:val="Normal"/>
    <w:pPr>
      <w:numPr>
        <w:numId w:val="37"/>
      </w:numPr>
    </w:pPr>
  </w:style>
  <w:style w:type="paragraph" w:styleId="ListBullet3">
    <w:name w:val="List Bullet 3"/>
    <w:basedOn w:val="Normal"/>
    <w:pPr>
      <w:numPr>
        <w:numId w:val="38"/>
      </w:numPr>
    </w:pPr>
  </w:style>
  <w:style w:type="paragraph" w:styleId="ListBullet4">
    <w:name w:val="List Bullet 4"/>
    <w:basedOn w:val="Normal"/>
    <w:pPr>
      <w:numPr>
        <w:numId w:val="39"/>
      </w:numPr>
    </w:pPr>
  </w:style>
  <w:style w:type="paragraph" w:styleId="ListBullet5">
    <w:name w:val="List Bullet 5"/>
    <w:basedOn w:val="Normal"/>
    <w:pPr>
      <w:numPr>
        <w:numId w:val="4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41"/>
      </w:numPr>
    </w:pPr>
  </w:style>
  <w:style w:type="paragraph" w:styleId="ListNumber2">
    <w:name w:val="List Number 2"/>
    <w:basedOn w:val="Normal"/>
    <w:pPr>
      <w:numPr>
        <w:numId w:val="42"/>
      </w:numPr>
    </w:pPr>
  </w:style>
  <w:style w:type="paragraph" w:styleId="ListNumber3">
    <w:name w:val="List Number 3"/>
    <w:basedOn w:val="Normal"/>
    <w:pPr>
      <w:numPr>
        <w:numId w:val="43"/>
      </w:numPr>
    </w:pPr>
  </w:style>
  <w:style w:type="paragraph" w:styleId="ListNumber4">
    <w:name w:val="List Number 4"/>
    <w:basedOn w:val="Normal"/>
    <w:pPr>
      <w:numPr>
        <w:numId w:val="4"/>
      </w:numPr>
    </w:pPr>
  </w:style>
  <w:style w:type="paragraph" w:styleId="ListNumber5">
    <w:name w:val="List Number 5"/>
    <w:basedOn w:val="Normal"/>
    <w:pPr>
      <w:numPr>
        <w:numId w:val="4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noProof/>
      <w:color w:val="4F81BD"/>
      <w:sz w:val="22"/>
      <w:lang w:eastAsia="ja-JP"/>
    </w:rPr>
  </w:style>
  <w:style w:type="paragraph" w:styleId="ListParagraph">
    <w:name w:val="List Paragraph"/>
    <w:basedOn w:val="Normal"/>
    <w:uiPriority w:val="34"/>
    <w:qFormat/>
    <w:pPr>
      <w:ind w:left="720"/>
    </w:pPr>
  </w:style>
  <w:style w:type="paragraph" w:styleId="NoSpacing">
    <w:name w:val="No Spacing"/>
    <w:uiPriority w:val="1"/>
    <w:qFormat/>
    <w:rPr>
      <w:sz w:val="22"/>
      <w:lang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noProof/>
      <w:color w:val="000000"/>
      <w:sz w:val="22"/>
      <w:lang w:eastAsia="ja-JP"/>
    </w:r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paragraph" w:customStyle="1" w:styleId="No-numheading3Agency">
    <w:name w:val="No-num heading 3 (Agency)"/>
    <w:basedOn w:val="Normal"/>
    <w:next w:val="Normal"/>
    <w:link w:val="No-numheading3AgencyChar"/>
    <w:pPr>
      <w:keepNext/>
      <w:spacing w:before="280" w:after="220"/>
      <w:outlineLvl w:val="2"/>
    </w:pPr>
    <w:rPr>
      <w:rFonts w:ascii="Verdana" w:eastAsia="SimSun" w:hAnsi="Verdana" w:cs="Arial"/>
      <w:b/>
      <w:bCs/>
      <w:kern w:val="32"/>
      <w:szCs w:val="22"/>
      <w:lang w:val="en-GB" w:eastAsia="en-GB"/>
    </w:rPr>
  </w:style>
  <w:style w:type="character" w:customStyle="1" w:styleId="No-numheading3AgencyChar">
    <w:name w:val="No-num heading 3 (Agency) Char"/>
    <w:link w:val="No-numheading3Agency"/>
    <w:locked/>
    <w:rPr>
      <w:rFonts w:ascii="Verdana" w:eastAsia="SimSun" w:hAnsi="Verdana" w:cs="Arial"/>
      <w:b/>
      <w:bCs/>
      <w:kern w:val="32"/>
      <w:sz w:val="22"/>
      <w:szCs w:val="22"/>
      <w:lang w:val="en-GB" w:eastAsia="en-GB"/>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lt-LT" w:bidi="lt-LT"/>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lt-LT" w:bidi="lt-LT"/>
    </w:rPr>
  </w:style>
  <w:style w:type="character" w:customStyle="1" w:styleId="DraftingNotesAgencyChar">
    <w:name w:val="Drafting Notes (Agency) Char"/>
    <w:link w:val="DraftingNotesAgency"/>
    <w:rPr>
      <w:rFonts w:ascii="Courier New" w:eastAsia="Verdana" w:hAnsi="Courier New"/>
      <w:i/>
      <w:color w:val="339966"/>
      <w:sz w:val="22"/>
      <w:szCs w:val="18"/>
      <w:lang w:bidi="lt-LT"/>
    </w:rPr>
  </w:style>
  <w:style w:type="character" w:customStyle="1" w:styleId="BodytextAgencyChar">
    <w:name w:val="Body text (Agency) Char"/>
    <w:link w:val="BodytextAgency"/>
    <w:rPr>
      <w:rFonts w:ascii="Verdana" w:eastAsia="Verdana" w:hAnsi="Verdana"/>
      <w:sz w:val="18"/>
      <w:szCs w:val="18"/>
      <w:lang w:bidi="lt-LT"/>
    </w:rPr>
  </w:style>
  <w:style w:type="paragraph" w:styleId="Revision">
    <w:name w:val="Revision"/>
    <w:hidden/>
    <w:uiPriority w:val="99"/>
    <w:semiHidden/>
    <w:rsid w:val="002A0AB6"/>
    <w:rPr>
      <w:sz w:val="22"/>
      <w:lang w:eastAsia="ja-JP"/>
    </w:rPr>
  </w:style>
  <w:style w:type="character" w:styleId="UnresolvedMention">
    <w:name w:val="Unresolved Mention"/>
    <w:basedOn w:val="DefaultParagraphFont"/>
    <w:uiPriority w:val="99"/>
    <w:semiHidden/>
    <w:unhideWhenUsed/>
    <w:rsid w:val="00237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098">
      <w:bodyDiv w:val="1"/>
      <w:marLeft w:val="0"/>
      <w:marRight w:val="0"/>
      <w:marTop w:val="0"/>
      <w:marBottom w:val="0"/>
      <w:divBdr>
        <w:top w:val="none" w:sz="0" w:space="0" w:color="auto"/>
        <w:left w:val="none" w:sz="0" w:space="0" w:color="auto"/>
        <w:bottom w:val="none" w:sz="0" w:space="0" w:color="auto"/>
        <w:right w:val="none" w:sz="0" w:space="0" w:color="auto"/>
      </w:divBdr>
    </w:div>
    <w:div w:id="24528692">
      <w:bodyDiv w:val="1"/>
      <w:marLeft w:val="0"/>
      <w:marRight w:val="0"/>
      <w:marTop w:val="0"/>
      <w:marBottom w:val="0"/>
      <w:divBdr>
        <w:top w:val="none" w:sz="0" w:space="0" w:color="auto"/>
        <w:left w:val="none" w:sz="0" w:space="0" w:color="auto"/>
        <w:bottom w:val="none" w:sz="0" w:space="0" w:color="auto"/>
        <w:right w:val="none" w:sz="0" w:space="0" w:color="auto"/>
      </w:divBdr>
    </w:div>
    <w:div w:id="117647907">
      <w:bodyDiv w:val="1"/>
      <w:marLeft w:val="0"/>
      <w:marRight w:val="0"/>
      <w:marTop w:val="0"/>
      <w:marBottom w:val="0"/>
      <w:divBdr>
        <w:top w:val="none" w:sz="0" w:space="0" w:color="auto"/>
        <w:left w:val="none" w:sz="0" w:space="0" w:color="auto"/>
        <w:bottom w:val="none" w:sz="0" w:space="0" w:color="auto"/>
        <w:right w:val="none" w:sz="0" w:space="0" w:color="auto"/>
      </w:divBdr>
    </w:div>
    <w:div w:id="173611161">
      <w:bodyDiv w:val="1"/>
      <w:marLeft w:val="0"/>
      <w:marRight w:val="0"/>
      <w:marTop w:val="0"/>
      <w:marBottom w:val="0"/>
      <w:divBdr>
        <w:top w:val="none" w:sz="0" w:space="0" w:color="auto"/>
        <w:left w:val="none" w:sz="0" w:space="0" w:color="auto"/>
        <w:bottom w:val="none" w:sz="0" w:space="0" w:color="auto"/>
        <w:right w:val="none" w:sz="0" w:space="0" w:color="auto"/>
      </w:divBdr>
    </w:div>
    <w:div w:id="334501744">
      <w:bodyDiv w:val="1"/>
      <w:marLeft w:val="0"/>
      <w:marRight w:val="0"/>
      <w:marTop w:val="0"/>
      <w:marBottom w:val="0"/>
      <w:divBdr>
        <w:top w:val="none" w:sz="0" w:space="0" w:color="auto"/>
        <w:left w:val="none" w:sz="0" w:space="0" w:color="auto"/>
        <w:bottom w:val="none" w:sz="0" w:space="0" w:color="auto"/>
        <w:right w:val="none" w:sz="0" w:space="0" w:color="auto"/>
      </w:divBdr>
    </w:div>
    <w:div w:id="450515336">
      <w:bodyDiv w:val="1"/>
      <w:marLeft w:val="0"/>
      <w:marRight w:val="0"/>
      <w:marTop w:val="0"/>
      <w:marBottom w:val="0"/>
      <w:divBdr>
        <w:top w:val="none" w:sz="0" w:space="0" w:color="auto"/>
        <w:left w:val="none" w:sz="0" w:space="0" w:color="auto"/>
        <w:bottom w:val="none" w:sz="0" w:space="0" w:color="auto"/>
        <w:right w:val="none" w:sz="0" w:space="0" w:color="auto"/>
      </w:divBdr>
    </w:div>
    <w:div w:id="498467990">
      <w:bodyDiv w:val="1"/>
      <w:marLeft w:val="0"/>
      <w:marRight w:val="0"/>
      <w:marTop w:val="0"/>
      <w:marBottom w:val="0"/>
      <w:divBdr>
        <w:top w:val="none" w:sz="0" w:space="0" w:color="auto"/>
        <w:left w:val="none" w:sz="0" w:space="0" w:color="auto"/>
        <w:bottom w:val="none" w:sz="0" w:space="0" w:color="auto"/>
        <w:right w:val="none" w:sz="0" w:space="0" w:color="auto"/>
      </w:divBdr>
    </w:div>
    <w:div w:id="515264617">
      <w:bodyDiv w:val="1"/>
      <w:marLeft w:val="0"/>
      <w:marRight w:val="0"/>
      <w:marTop w:val="0"/>
      <w:marBottom w:val="0"/>
      <w:divBdr>
        <w:top w:val="none" w:sz="0" w:space="0" w:color="auto"/>
        <w:left w:val="none" w:sz="0" w:space="0" w:color="auto"/>
        <w:bottom w:val="none" w:sz="0" w:space="0" w:color="auto"/>
        <w:right w:val="none" w:sz="0" w:space="0" w:color="auto"/>
      </w:divBdr>
    </w:div>
    <w:div w:id="726496481">
      <w:bodyDiv w:val="1"/>
      <w:marLeft w:val="0"/>
      <w:marRight w:val="0"/>
      <w:marTop w:val="0"/>
      <w:marBottom w:val="0"/>
      <w:divBdr>
        <w:top w:val="none" w:sz="0" w:space="0" w:color="auto"/>
        <w:left w:val="none" w:sz="0" w:space="0" w:color="auto"/>
        <w:bottom w:val="none" w:sz="0" w:space="0" w:color="auto"/>
        <w:right w:val="none" w:sz="0" w:space="0" w:color="auto"/>
      </w:divBdr>
    </w:div>
    <w:div w:id="765731635">
      <w:bodyDiv w:val="1"/>
      <w:marLeft w:val="0"/>
      <w:marRight w:val="0"/>
      <w:marTop w:val="0"/>
      <w:marBottom w:val="0"/>
      <w:divBdr>
        <w:top w:val="none" w:sz="0" w:space="0" w:color="auto"/>
        <w:left w:val="none" w:sz="0" w:space="0" w:color="auto"/>
        <w:bottom w:val="none" w:sz="0" w:space="0" w:color="auto"/>
        <w:right w:val="none" w:sz="0" w:space="0" w:color="auto"/>
      </w:divBdr>
    </w:div>
    <w:div w:id="897397713">
      <w:bodyDiv w:val="1"/>
      <w:marLeft w:val="0"/>
      <w:marRight w:val="0"/>
      <w:marTop w:val="0"/>
      <w:marBottom w:val="0"/>
      <w:divBdr>
        <w:top w:val="none" w:sz="0" w:space="0" w:color="auto"/>
        <w:left w:val="none" w:sz="0" w:space="0" w:color="auto"/>
        <w:bottom w:val="none" w:sz="0" w:space="0" w:color="auto"/>
        <w:right w:val="none" w:sz="0" w:space="0" w:color="auto"/>
      </w:divBdr>
    </w:div>
    <w:div w:id="989678122">
      <w:bodyDiv w:val="1"/>
      <w:marLeft w:val="0"/>
      <w:marRight w:val="0"/>
      <w:marTop w:val="0"/>
      <w:marBottom w:val="0"/>
      <w:divBdr>
        <w:top w:val="none" w:sz="0" w:space="0" w:color="auto"/>
        <w:left w:val="none" w:sz="0" w:space="0" w:color="auto"/>
        <w:bottom w:val="none" w:sz="0" w:space="0" w:color="auto"/>
        <w:right w:val="none" w:sz="0" w:space="0" w:color="auto"/>
      </w:divBdr>
    </w:div>
    <w:div w:id="990209843">
      <w:bodyDiv w:val="1"/>
      <w:marLeft w:val="0"/>
      <w:marRight w:val="0"/>
      <w:marTop w:val="0"/>
      <w:marBottom w:val="0"/>
      <w:divBdr>
        <w:top w:val="none" w:sz="0" w:space="0" w:color="auto"/>
        <w:left w:val="none" w:sz="0" w:space="0" w:color="auto"/>
        <w:bottom w:val="none" w:sz="0" w:space="0" w:color="auto"/>
        <w:right w:val="none" w:sz="0" w:space="0" w:color="auto"/>
      </w:divBdr>
    </w:div>
    <w:div w:id="1525482623">
      <w:bodyDiv w:val="1"/>
      <w:marLeft w:val="0"/>
      <w:marRight w:val="0"/>
      <w:marTop w:val="0"/>
      <w:marBottom w:val="0"/>
      <w:divBdr>
        <w:top w:val="none" w:sz="0" w:space="0" w:color="auto"/>
        <w:left w:val="none" w:sz="0" w:space="0" w:color="auto"/>
        <w:bottom w:val="none" w:sz="0" w:space="0" w:color="auto"/>
        <w:right w:val="none" w:sz="0" w:space="0" w:color="auto"/>
      </w:divBdr>
    </w:div>
    <w:div w:id="1550797093">
      <w:bodyDiv w:val="1"/>
      <w:marLeft w:val="0"/>
      <w:marRight w:val="0"/>
      <w:marTop w:val="0"/>
      <w:marBottom w:val="0"/>
      <w:divBdr>
        <w:top w:val="none" w:sz="0" w:space="0" w:color="auto"/>
        <w:left w:val="none" w:sz="0" w:space="0" w:color="auto"/>
        <w:bottom w:val="none" w:sz="0" w:space="0" w:color="auto"/>
        <w:right w:val="none" w:sz="0" w:space="0" w:color="auto"/>
      </w:divBdr>
    </w:div>
    <w:div w:id="1634943652">
      <w:bodyDiv w:val="1"/>
      <w:marLeft w:val="0"/>
      <w:marRight w:val="0"/>
      <w:marTop w:val="0"/>
      <w:marBottom w:val="0"/>
      <w:divBdr>
        <w:top w:val="none" w:sz="0" w:space="0" w:color="auto"/>
        <w:left w:val="none" w:sz="0" w:space="0" w:color="auto"/>
        <w:bottom w:val="none" w:sz="0" w:space="0" w:color="auto"/>
        <w:right w:val="none" w:sz="0" w:space="0" w:color="auto"/>
      </w:divBdr>
    </w:div>
    <w:div w:id="1726681280">
      <w:bodyDiv w:val="1"/>
      <w:marLeft w:val="0"/>
      <w:marRight w:val="0"/>
      <w:marTop w:val="0"/>
      <w:marBottom w:val="0"/>
      <w:divBdr>
        <w:top w:val="none" w:sz="0" w:space="0" w:color="auto"/>
        <w:left w:val="none" w:sz="0" w:space="0" w:color="auto"/>
        <w:bottom w:val="none" w:sz="0" w:space="0" w:color="auto"/>
        <w:right w:val="none" w:sz="0" w:space="0" w:color="auto"/>
      </w:divBdr>
    </w:div>
    <w:div w:id="1824926337">
      <w:bodyDiv w:val="1"/>
      <w:marLeft w:val="0"/>
      <w:marRight w:val="0"/>
      <w:marTop w:val="0"/>
      <w:marBottom w:val="0"/>
      <w:divBdr>
        <w:top w:val="none" w:sz="0" w:space="0" w:color="auto"/>
        <w:left w:val="none" w:sz="0" w:space="0" w:color="auto"/>
        <w:bottom w:val="none" w:sz="0" w:space="0" w:color="auto"/>
        <w:right w:val="none" w:sz="0" w:space="0" w:color="auto"/>
      </w:divBdr>
    </w:div>
    <w:div w:id="19137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herceptin"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EMADOC-1700519818-2541881</_dlc_DocId>
    <_dlc_DocIdUrl xmlns="a034c160-bfb7-45f5-8632-2eb7e0508071">
      <Url>https://euema.sharepoint.com/sites/CRM/_layouts/15/DocIdRedir.aspx?ID=EMADOC-1700519818-2541881</Url>
      <Description>EMADOC-1700519818-2541881</Description>
    </_dlc_DocIdUrl>
  </documentManagement>
</p:properties>
</file>

<file path=customXml/itemProps1.xml><?xml version="1.0" encoding="utf-8"?>
<ds:datastoreItem xmlns:ds="http://schemas.openxmlformats.org/officeDocument/2006/customXml" ds:itemID="{9C2C7DAD-852A-43E0-95CA-0102D4753921}">
  <ds:schemaRefs>
    <ds:schemaRef ds:uri="http://schemas.microsoft.com/office/2006/metadata/longProperties"/>
  </ds:schemaRefs>
</ds:datastoreItem>
</file>

<file path=customXml/itemProps2.xml><?xml version="1.0" encoding="utf-8"?>
<ds:datastoreItem xmlns:ds="http://schemas.openxmlformats.org/officeDocument/2006/customXml" ds:itemID="{7179E592-72B6-4F06-86E9-EE142E337097}"/>
</file>

<file path=customXml/itemProps3.xml><?xml version="1.0" encoding="utf-8"?>
<ds:datastoreItem xmlns:ds="http://schemas.openxmlformats.org/officeDocument/2006/customXml" ds:itemID="{7E962919-F114-43CA-8C7E-85B7EA7D01F0}"/>
</file>

<file path=customXml/itemProps4.xml><?xml version="1.0" encoding="utf-8"?>
<ds:datastoreItem xmlns:ds="http://schemas.openxmlformats.org/officeDocument/2006/customXml" ds:itemID="{14C44F92-5ECB-4D8E-A1A0-F5E95039F26B}"/>
</file>

<file path=customXml/itemProps5.xml><?xml version="1.0" encoding="utf-8"?>
<ds:datastoreItem xmlns:ds="http://schemas.openxmlformats.org/officeDocument/2006/customXml" ds:itemID="{2886E05C-0765-480C-90E7-EA85265B6075}"/>
</file>

<file path=docProps/app.xml><?xml version="1.0" encoding="utf-8"?>
<Properties xmlns="http://schemas.openxmlformats.org/officeDocument/2006/extended-properties" xmlns:vt="http://schemas.openxmlformats.org/officeDocument/2006/docPropsVTypes">
  <Template>SPC_10H</Template>
  <TotalTime>1</TotalTime>
  <Pages>100</Pages>
  <Words>30960</Words>
  <Characters>202995</Characters>
  <Application>Microsoft Office Word</Application>
  <DocSecurity>0</DocSecurity>
  <Lines>6565</Lines>
  <Paragraphs>3053</Paragraphs>
  <ScaleCrop>false</ScaleCrop>
  <HeadingPairs>
    <vt:vector size="2" baseType="variant">
      <vt:variant>
        <vt:lpstr>Title</vt:lpstr>
      </vt:variant>
      <vt:variant>
        <vt:i4>1</vt:i4>
      </vt:variant>
    </vt:vector>
  </HeadingPairs>
  <TitlesOfParts>
    <vt:vector size="1" baseType="lpstr">
      <vt:lpstr>Herceptin: EPAR - Product information - tracked changes</vt:lpstr>
    </vt:vector>
  </TitlesOfParts>
  <Manager/>
  <Company>EMEA</Company>
  <LinksUpToDate>false</LinksUpToDate>
  <CharactersWithSpaces>231439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131185</vt:i4>
      </vt:variant>
      <vt:variant>
        <vt:i4>18</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131185</vt:i4>
      </vt:variant>
      <vt:variant>
        <vt:i4>12</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10.0 02/2016_x000d_
Downloaded 110516 (lt)</dc:description>
  <cp:lastModifiedBy>TCS</cp:lastModifiedBy>
  <cp:revision>2</cp:revision>
  <dcterms:created xsi:type="dcterms:W3CDTF">2025-10-10T12:25:00Z</dcterms:created>
  <dcterms:modified xsi:type="dcterms:W3CDTF">2025-10-10T12:44:00Z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d43a103b-d735-48d0-a1a2-d584844a794c</vt:lpwstr>
  </property>
</Properties>
</file>