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2FE2" w14:textId="77777777" w:rsidR="00861E86" w:rsidRPr="00017970" w:rsidRDefault="003B3F45" w:rsidP="00861E86">
      <w:pPr>
        <w:pStyle w:val="RefAgency"/>
        <w:tabs>
          <w:tab w:val="left" w:pos="1277"/>
        </w:tabs>
      </w:pPr>
      <w:r>
        <w:t>10 January 2025</w:t>
      </w:r>
    </w:p>
    <w:p w14:paraId="73B9DF9E" w14:textId="77777777" w:rsidR="00F7064A" w:rsidRPr="00861E86" w:rsidRDefault="009447D0">
      <w:pPr>
        <w:pStyle w:val="RefAgency"/>
        <w:tabs>
          <w:tab w:val="left" w:pos="1287"/>
        </w:tabs>
      </w:pPr>
      <w:r w:rsidRPr="00861E86">
        <w:rPr>
          <w:szCs w:val="15"/>
        </w:rPr>
        <w:t>EMA/</w:t>
      </w:r>
      <w:r w:rsidR="008647A7">
        <w:rPr>
          <w:szCs w:val="15"/>
        </w:rPr>
        <w:t>261953/2024</w:t>
      </w:r>
    </w:p>
    <w:p w14:paraId="3CC4AD9B" w14:textId="77777777" w:rsidR="001C74D6" w:rsidRPr="00861E86" w:rsidRDefault="007604CC">
      <w:pPr>
        <w:pStyle w:val="RefAgency"/>
        <w:tabs>
          <w:tab w:val="left" w:pos="1384"/>
        </w:tabs>
      </w:pPr>
      <w:bookmarkStart w:id="0" w:name="Head"/>
      <w:r w:rsidRPr="00861E86">
        <w:t xml:space="preserve">Veterinary Medicines </w:t>
      </w:r>
      <w:bookmarkEnd w:id="0"/>
      <w:r w:rsidR="00772FEC" w:rsidRPr="00861E86">
        <w:t>Division</w:t>
      </w:r>
      <w:r w:rsidR="001C74D6" w:rsidRPr="00861E86">
        <w:t xml:space="preserve"> </w:t>
      </w:r>
    </w:p>
    <w:p w14:paraId="6044DADD" w14:textId="77777777" w:rsidR="00EC5EB0" w:rsidRDefault="00F70D0F" w:rsidP="00F70D0F">
      <w:pPr>
        <w:pStyle w:val="DoctitleAgency"/>
        <w:spacing w:after="640"/>
      </w:pPr>
      <w:bookmarkStart w:id="1" w:name="DocTitle"/>
      <w:r>
        <w:t xml:space="preserve">Veterinary Medicines </w:t>
      </w:r>
      <w:r w:rsidR="008647A7">
        <w:t>–</w:t>
      </w:r>
      <w:r>
        <w:t xml:space="preserve"> </w:t>
      </w:r>
      <w:r w:rsidR="00B2021A">
        <w:t>V</w:t>
      </w:r>
      <w:r w:rsidR="008647A7">
        <w:t>ariation</w:t>
      </w:r>
      <w:r w:rsidR="00B2021A">
        <w:t>s</w:t>
      </w:r>
      <w:r w:rsidR="008647A7">
        <w:t xml:space="preserve"> </w:t>
      </w:r>
      <w:r w:rsidR="00B2021A">
        <w:t>R</w:t>
      </w:r>
      <w:r w:rsidR="008647A7">
        <w:t xml:space="preserve">equiring </w:t>
      </w:r>
      <w:r w:rsidR="00B2021A">
        <w:t>A</w:t>
      </w:r>
      <w:r w:rsidR="008647A7">
        <w:t xml:space="preserve">ssessment </w:t>
      </w:r>
      <w:r w:rsidR="00B2021A">
        <w:t xml:space="preserve">(VRAs) </w:t>
      </w:r>
      <w:r w:rsidR="00492FB0" w:rsidRPr="00492FB0">
        <w:t xml:space="preserve">in accordance with Regulation (EU) 2019/6 - </w:t>
      </w:r>
      <w:r w:rsidR="00412E92">
        <w:t xml:space="preserve">  </w:t>
      </w:r>
      <w:r w:rsidR="007604CC">
        <w:t>Pre-submission meeting request form</w:t>
      </w:r>
      <w:bookmarkEnd w:id="1"/>
      <w:r w:rsidR="00861E86">
        <w:t xml:space="preserve"> </w:t>
      </w:r>
    </w:p>
    <w:p w14:paraId="4C8D3C08" w14:textId="77777777" w:rsidR="000F59C9" w:rsidRDefault="00EB4ABF" w:rsidP="00850EF1">
      <w:pPr>
        <w:pStyle w:val="BodytextAgency"/>
        <w:rPr>
          <w:bCs/>
        </w:rPr>
      </w:pPr>
      <w:r w:rsidRPr="004E1DAB">
        <w:rPr>
          <w:bCs/>
        </w:rPr>
        <w:t xml:space="preserve">Pre-submission meetings provide an opportunity for </w:t>
      </w:r>
      <w:r w:rsidR="00405964" w:rsidRPr="00405964">
        <w:rPr>
          <w:bCs/>
        </w:rPr>
        <w:t>marketing authorisation holder</w:t>
      </w:r>
      <w:r w:rsidR="00405964">
        <w:rPr>
          <w:bCs/>
        </w:rPr>
        <w:t>s</w:t>
      </w:r>
      <w:r w:rsidR="00405964" w:rsidRPr="00405964">
        <w:rPr>
          <w:bCs/>
        </w:rPr>
        <w:t>/applicant</w:t>
      </w:r>
      <w:r w:rsidR="00405964">
        <w:rPr>
          <w:bCs/>
        </w:rPr>
        <w:t>s</w:t>
      </w:r>
      <w:r w:rsidR="00405964" w:rsidRPr="00405964">
        <w:rPr>
          <w:bCs/>
        </w:rPr>
        <w:t xml:space="preserve"> </w:t>
      </w:r>
      <w:r w:rsidRPr="00412E92">
        <w:rPr>
          <w:bCs/>
        </w:rPr>
        <w:t>to obtain procedural and regulatory advice</w:t>
      </w:r>
      <w:r w:rsidR="00EE616D">
        <w:rPr>
          <w:bCs/>
        </w:rPr>
        <w:t xml:space="preserve"> </w:t>
      </w:r>
      <w:r w:rsidR="000B2090">
        <w:rPr>
          <w:bCs/>
        </w:rPr>
        <w:t>from the Agency</w:t>
      </w:r>
      <w:r w:rsidR="000F59C9">
        <w:rPr>
          <w:bCs/>
        </w:rPr>
        <w:t>.</w:t>
      </w:r>
      <w:r w:rsidR="00EE616D">
        <w:rPr>
          <w:bCs/>
        </w:rPr>
        <w:t xml:space="preserve"> </w:t>
      </w:r>
    </w:p>
    <w:p w14:paraId="6144E063" w14:textId="77777777" w:rsidR="000F59C9" w:rsidRDefault="00405964" w:rsidP="00850EF1">
      <w:pPr>
        <w:pStyle w:val="BodytextAgency"/>
        <w:rPr>
          <w:bCs/>
        </w:rPr>
      </w:pPr>
      <w:r>
        <w:rPr>
          <w:bCs/>
        </w:rPr>
        <w:t>M</w:t>
      </w:r>
      <w:r w:rsidRPr="00405964">
        <w:rPr>
          <w:bCs/>
        </w:rPr>
        <w:t>arketing authorisation holder</w:t>
      </w:r>
      <w:r>
        <w:rPr>
          <w:bCs/>
        </w:rPr>
        <w:t>s</w:t>
      </w:r>
      <w:r w:rsidRPr="00405964">
        <w:rPr>
          <w:bCs/>
        </w:rPr>
        <w:t>/applicant</w:t>
      </w:r>
      <w:r>
        <w:rPr>
          <w:bCs/>
        </w:rPr>
        <w:t>s</w:t>
      </w:r>
      <w:r w:rsidRPr="00405964">
        <w:rPr>
          <w:bCs/>
        </w:rPr>
        <w:t xml:space="preserve"> </w:t>
      </w:r>
      <w:r w:rsidR="00EB4ABF" w:rsidRPr="00412E92">
        <w:rPr>
          <w:bCs/>
        </w:rPr>
        <w:t xml:space="preserve">that consider that a pre-submission meeting </w:t>
      </w:r>
      <w:r w:rsidR="000B2090">
        <w:rPr>
          <w:bCs/>
        </w:rPr>
        <w:t xml:space="preserve">relating to an intended </w:t>
      </w:r>
      <w:r w:rsidR="000B2090" w:rsidRPr="000B2090">
        <w:rPr>
          <w:bCs/>
        </w:rPr>
        <w:t xml:space="preserve">variation requiring assessment (VRA) procedure </w:t>
      </w:r>
      <w:r w:rsidR="00EB4ABF" w:rsidRPr="00412E92">
        <w:rPr>
          <w:bCs/>
        </w:rPr>
        <w:t xml:space="preserve">would be useful are encouraged to complete this pre-submission meeting request form and submit it to the Agency via ServiceNow platform (instructions are included on page 2 of this form). </w:t>
      </w:r>
    </w:p>
    <w:p w14:paraId="2A611BDE" w14:textId="77777777" w:rsidR="00DE3041" w:rsidRDefault="00EB4ABF" w:rsidP="00850EF1">
      <w:pPr>
        <w:pStyle w:val="BodytextAgency"/>
        <w:rPr>
          <w:bCs/>
          <w:highlight w:val="yellow"/>
        </w:rPr>
      </w:pPr>
      <w:r w:rsidRPr="004E1DAB">
        <w:rPr>
          <w:bCs/>
        </w:rPr>
        <w:t>Please note that a dedicated meeting will not always be necessary</w:t>
      </w:r>
      <w:r w:rsidR="005A6ACC" w:rsidRPr="004E1DAB">
        <w:rPr>
          <w:bCs/>
        </w:rPr>
        <w:t>:</w:t>
      </w:r>
      <w:r w:rsidRPr="004E1DAB">
        <w:rPr>
          <w:bCs/>
        </w:rPr>
        <w:t xml:space="preserve"> if the issues raised can be easily dealt with </w:t>
      </w:r>
      <w:r w:rsidR="009E5F16">
        <w:rPr>
          <w:bCs/>
        </w:rPr>
        <w:t>by</w:t>
      </w:r>
      <w:r w:rsidR="009E5F16" w:rsidRPr="004E1DAB">
        <w:rPr>
          <w:bCs/>
        </w:rPr>
        <w:t xml:space="preserve"> </w:t>
      </w:r>
      <w:r w:rsidRPr="004E1DAB">
        <w:rPr>
          <w:bCs/>
        </w:rPr>
        <w:t>written responses</w:t>
      </w:r>
      <w:r w:rsidR="005A6ACC" w:rsidRPr="004E1DAB">
        <w:rPr>
          <w:bCs/>
        </w:rPr>
        <w:t>, the Agency</w:t>
      </w:r>
      <w:r w:rsidRPr="004E1DAB">
        <w:rPr>
          <w:bCs/>
        </w:rPr>
        <w:t xml:space="preserve"> will respond in writing. Otherwise, if the need for a meeting is identified, it will be held remotely (TC or virtual meeting facility).</w:t>
      </w:r>
    </w:p>
    <w:p w14:paraId="6A76EEAF" w14:textId="77777777" w:rsidR="007604CC" w:rsidRPr="007604CC" w:rsidRDefault="00DE3041" w:rsidP="00850EF1">
      <w:pPr>
        <w:pStyle w:val="BodytextAgency"/>
        <w:rPr>
          <w:bCs/>
        </w:rPr>
      </w:pPr>
      <w:r w:rsidRPr="004E1DAB">
        <w:rPr>
          <w:bCs/>
        </w:rPr>
        <w:t xml:space="preserve">Before requesting a pre-submission meeting, the </w:t>
      </w:r>
      <w:bookmarkStart w:id="2" w:name="_Hlk172026016"/>
      <w:r w:rsidRPr="004E1DAB">
        <w:rPr>
          <w:bCs/>
        </w:rPr>
        <w:t>marketing authorisation holder/applicant</w:t>
      </w:r>
      <w:bookmarkEnd w:id="2"/>
      <w:r w:rsidRPr="004E1DAB">
        <w:rPr>
          <w:bCs/>
        </w:rPr>
        <w:t xml:space="preserve"> should consult the </w:t>
      </w:r>
      <w:r w:rsidR="009E5F16">
        <w:rPr>
          <w:bCs/>
        </w:rPr>
        <w:t xml:space="preserve">variation </w:t>
      </w:r>
      <w:r w:rsidR="000F59C9">
        <w:rPr>
          <w:bCs/>
        </w:rPr>
        <w:t xml:space="preserve">classification </w:t>
      </w:r>
      <w:r w:rsidRPr="004E1DAB">
        <w:rPr>
          <w:bCs/>
        </w:rPr>
        <w:t>guidance</w:t>
      </w:r>
      <w:r w:rsidR="009E5F16">
        <w:rPr>
          <w:rStyle w:val="FootnoteReference"/>
          <w:bCs/>
        </w:rPr>
        <w:footnoteReference w:id="1"/>
      </w:r>
      <w:r w:rsidRPr="004E1DAB">
        <w:rPr>
          <w:bCs/>
        </w:rPr>
        <w:t xml:space="preserve"> </w:t>
      </w:r>
      <w:r w:rsidR="000F59C9">
        <w:rPr>
          <w:bCs/>
        </w:rPr>
        <w:t xml:space="preserve">and Questions and Answers </w:t>
      </w:r>
      <w:r w:rsidRPr="004E1DAB">
        <w:rPr>
          <w:bCs/>
        </w:rPr>
        <w:t>available for variation</w:t>
      </w:r>
      <w:r w:rsidR="009E5F16">
        <w:rPr>
          <w:bCs/>
        </w:rPr>
        <w:t>s</w:t>
      </w:r>
      <w:r w:rsidRPr="004E1DAB">
        <w:rPr>
          <w:bCs/>
        </w:rPr>
        <w:t xml:space="preserve"> requiring assessment (</w:t>
      </w:r>
      <w:hyperlink r:id="rId8" w:history="1">
        <w:r w:rsidRPr="004E1DAB">
          <w:rPr>
            <w:rStyle w:val="Hyperlink"/>
            <w:bCs/>
          </w:rPr>
          <w:t>l</w:t>
        </w:r>
        <w:r w:rsidRPr="004E1DAB">
          <w:rPr>
            <w:rStyle w:val="Hyperlink"/>
            <w:bCs/>
          </w:rPr>
          <w:t>i</w:t>
        </w:r>
        <w:r w:rsidRPr="004E1DAB">
          <w:rPr>
            <w:rStyle w:val="Hyperlink"/>
            <w:bCs/>
          </w:rPr>
          <w:t>n</w:t>
        </w:r>
        <w:r w:rsidRPr="004E1DAB">
          <w:rPr>
            <w:rStyle w:val="Hyperlink"/>
            <w:bCs/>
          </w:rPr>
          <w:t>k</w:t>
        </w:r>
      </w:hyperlink>
      <w:r w:rsidRPr="004E1DAB">
        <w:rPr>
          <w:bCs/>
        </w:rPr>
        <w:t xml:space="preserve">). </w:t>
      </w:r>
      <w:r w:rsidR="007604CC" w:rsidRPr="004E1DAB">
        <w:rPr>
          <w:bCs/>
        </w:rPr>
        <w:t>Th</w:t>
      </w:r>
      <w:r w:rsidR="00E4258A" w:rsidRPr="004E1DAB">
        <w:rPr>
          <w:bCs/>
        </w:rPr>
        <w:t>is</w:t>
      </w:r>
      <w:r w:rsidR="007604CC" w:rsidRPr="004E1DAB">
        <w:rPr>
          <w:bCs/>
        </w:rPr>
        <w:t xml:space="preserve"> </w:t>
      </w:r>
      <w:r w:rsidR="000F59C9">
        <w:rPr>
          <w:bCs/>
        </w:rPr>
        <w:t>web page</w:t>
      </w:r>
      <w:r w:rsidR="000F59C9" w:rsidRPr="004E1DAB">
        <w:rPr>
          <w:bCs/>
        </w:rPr>
        <w:t xml:space="preserve"> </w:t>
      </w:r>
      <w:r w:rsidR="007604CC" w:rsidRPr="004E1DAB">
        <w:rPr>
          <w:bCs/>
        </w:rPr>
        <w:t xml:space="preserve">addresses </w:t>
      </w:r>
      <w:r w:rsidR="00E4258A" w:rsidRPr="004E1DAB">
        <w:rPr>
          <w:bCs/>
        </w:rPr>
        <w:t>frequently posed</w:t>
      </w:r>
      <w:r w:rsidR="007604CC" w:rsidRPr="004E1DAB">
        <w:rPr>
          <w:bCs/>
        </w:rPr>
        <w:t xml:space="preserve"> questions </w:t>
      </w:r>
      <w:r w:rsidR="005020C9" w:rsidRPr="004E1DAB">
        <w:rPr>
          <w:bCs/>
        </w:rPr>
        <w:t>and provides</w:t>
      </w:r>
      <w:r w:rsidR="00205738" w:rsidRPr="004E1DAB">
        <w:rPr>
          <w:bCs/>
        </w:rPr>
        <w:t xml:space="preserve"> an overview of the Agency</w:t>
      </w:r>
      <w:r w:rsidR="007604CC" w:rsidRPr="004E1DAB">
        <w:rPr>
          <w:bCs/>
        </w:rPr>
        <w:t xml:space="preserve"> </w:t>
      </w:r>
      <w:r w:rsidR="000B17EA" w:rsidRPr="004E1DAB">
        <w:rPr>
          <w:bCs/>
        </w:rPr>
        <w:t xml:space="preserve">position </w:t>
      </w:r>
      <w:r w:rsidR="004A480E" w:rsidRPr="004E1DAB">
        <w:rPr>
          <w:bCs/>
        </w:rPr>
        <w:t xml:space="preserve">on these. </w:t>
      </w:r>
    </w:p>
    <w:p w14:paraId="6FAFA403" w14:textId="77777777" w:rsidR="00142143" w:rsidRDefault="00142143" w:rsidP="007604CC">
      <w:pPr>
        <w:pStyle w:val="BodytextAgency"/>
        <w:rPr>
          <w:bCs/>
        </w:rPr>
      </w:pPr>
      <w:r>
        <w:rPr>
          <w:bCs/>
        </w:rPr>
        <w:t>If</w:t>
      </w:r>
      <w:r w:rsidR="007604CC" w:rsidRPr="007604CC">
        <w:rPr>
          <w:bCs/>
        </w:rPr>
        <w:t xml:space="preserve"> </w:t>
      </w:r>
      <w:r w:rsidR="005020C9">
        <w:rPr>
          <w:bCs/>
        </w:rPr>
        <w:t xml:space="preserve">there is </w:t>
      </w:r>
      <w:r w:rsidR="00A11B7B">
        <w:rPr>
          <w:bCs/>
        </w:rPr>
        <w:t xml:space="preserve">a </w:t>
      </w:r>
      <w:r w:rsidR="005020C9">
        <w:rPr>
          <w:bCs/>
        </w:rPr>
        <w:t>need for</w:t>
      </w:r>
      <w:r w:rsidR="007604CC" w:rsidRPr="007604CC">
        <w:rPr>
          <w:bCs/>
        </w:rPr>
        <w:t xml:space="preserve"> further clarification on a certain topic</w:t>
      </w:r>
      <w:r>
        <w:rPr>
          <w:bCs/>
        </w:rPr>
        <w:t xml:space="preserve"> in a pre-submission meeting</w:t>
      </w:r>
      <w:r w:rsidR="007604CC" w:rsidRPr="007604CC">
        <w:rPr>
          <w:bCs/>
        </w:rPr>
        <w:t xml:space="preserve">, </w:t>
      </w:r>
      <w:r>
        <w:rPr>
          <w:bCs/>
        </w:rPr>
        <w:t xml:space="preserve">the request should be sent to the Agency </w:t>
      </w:r>
      <w:r w:rsidR="00A11B7B">
        <w:rPr>
          <w:bCs/>
        </w:rPr>
        <w:t>using</w:t>
      </w:r>
      <w:r>
        <w:rPr>
          <w:bCs/>
        </w:rPr>
        <w:t xml:space="preserve"> this</w:t>
      </w:r>
      <w:r w:rsidR="007604CC" w:rsidRPr="007604CC">
        <w:rPr>
          <w:bCs/>
        </w:rPr>
        <w:t xml:space="preserve"> form</w:t>
      </w:r>
      <w:r w:rsidR="005020C9">
        <w:rPr>
          <w:bCs/>
        </w:rPr>
        <w:t xml:space="preserve"> </w:t>
      </w:r>
      <w:r>
        <w:rPr>
          <w:bCs/>
        </w:rPr>
        <w:t xml:space="preserve">together with necessary </w:t>
      </w:r>
      <w:r w:rsidR="009E5F16">
        <w:rPr>
          <w:bCs/>
        </w:rPr>
        <w:t>supporting documents</w:t>
      </w:r>
      <w:r w:rsidR="005020C9">
        <w:rPr>
          <w:bCs/>
        </w:rPr>
        <w:t xml:space="preserve">. </w:t>
      </w:r>
      <w:r w:rsidR="009E5F16">
        <w:rPr>
          <w:bCs/>
        </w:rPr>
        <w:t xml:space="preserve">Please note that a request for a pre-submission meeting for a VRA does not serve as a </w:t>
      </w:r>
      <w:r w:rsidR="009E5F16" w:rsidRPr="009E5F16">
        <w:rPr>
          <w:bCs/>
        </w:rPr>
        <w:t>notification</w:t>
      </w:r>
      <w:r w:rsidR="009E5F16">
        <w:rPr>
          <w:bCs/>
        </w:rPr>
        <w:t xml:space="preserve"> of intent for submitting the respective variation application (please refer to </w:t>
      </w:r>
      <w:r w:rsidR="009E5F16" w:rsidRPr="00AC3F64">
        <w:rPr>
          <w:bCs/>
        </w:rPr>
        <w:t>Q</w:t>
      </w:r>
      <w:r w:rsidR="009E5F16" w:rsidRPr="00AC3F64">
        <w:rPr>
          <w:bCs/>
        </w:rPr>
        <w:t>&amp;</w:t>
      </w:r>
      <w:r w:rsidR="009E5F16" w:rsidRPr="00AC3F64">
        <w:rPr>
          <w:bCs/>
        </w:rPr>
        <w:t>A</w:t>
      </w:r>
      <w:r w:rsidR="009E5F16">
        <w:rPr>
          <w:bCs/>
        </w:rPr>
        <w:t xml:space="preserve"> no. 3</w:t>
      </w:r>
      <w:r w:rsidR="003405F2">
        <w:rPr>
          <w:bCs/>
        </w:rPr>
        <w:t xml:space="preserve"> on the EMA website, </w:t>
      </w:r>
      <w:hyperlink r:id="rId9" w:anchor="questions-and-answers-7300" w:history="1">
        <w:r w:rsidR="003405F2" w:rsidRPr="00AC3F64">
          <w:rPr>
            <w:rStyle w:val="Hyperlink"/>
            <w:bCs/>
          </w:rPr>
          <w:t>Variation</w:t>
        </w:r>
        <w:r w:rsidR="00AC3F64" w:rsidRPr="00AC3F64">
          <w:rPr>
            <w:rStyle w:val="Hyperlink"/>
            <w:bCs/>
          </w:rPr>
          <w:t>s</w:t>
        </w:r>
        <w:r w:rsidR="003405F2" w:rsidRPr="00AC3F64">
          <w:rPr>
            <w:rStyle w:val="Hyperlink"/>
            <w:bCs/>
          </w:rPr>
          <w:t xml:space="preserve"> requiring assessment </w:t>
        </w:r>
        <w:r w:rsidR="00AC3F64" w:rsidRPr="00AC3F64">
          <w:rPr>
            <w:rStyle w:val="Hyperlink"/>
            <w:bCs/>
          </w:rPr>
          <w:t>(v</w:t>
        </w:r>
        <w:r w:rsidR="003405F2" w:rsidRPr="00AC3F64">
          <w:rPr>
            <w:rStyle w:val="Hyperlink"/>
            <w:bCs/>
          </w:rPr>
          <w:t>eterinary medicines</w:t>
        </w:r>
        <w:r w:rsidR="009E5F16" w:rsidRPr="00AC3F64">
          <w:rPr>
            <w:rStyle w:val="Hyperlink"/>
            <w:bCs/>
          </w:rPr>
          <w:t>)</w:t>
        </w:r>
      </w:hyperlink>
      <w:r w:rsidR="009E5F16" w:rsidRPr="009E5F16">
        <w:rPr>
          <w:bCs/>
        </w:rPr>
        <w:t>.</w:t>
      </w:r>
    </w:p>
    <w:p w14:paraId="4033EB45" w14:textId="77777777" w:rsidR="007604CC" w:rsidRPr="007604CC" w:rsidRDefault="005020C9" w:rsidP="007604CC">
      <w:pPr>
        <w:pStyle w:val="BodytextAgency"/>
        <w:rPr>
          <w:bCs/>
        </w:rPr>
      </w:pPr>
      <w:bookmarkStart w:id="3" w:name="_Hlk172126025"/>
      <w:r w:rsidRPr="00403487">
        <w:rPr>
          <w:bCs/>
        </w:rPr>
        <w:t>T</w:t>
      </w:r>
      <w:r w:rsidR="007604CC" w:rsidRPr="00403487">
        <w:rPr>
          <w:bCs/>
        </w:rPr>
        <w:t>he topic</w:t>
      </w:r>
      <w:r w:rsidR="007604CC" w:rsidRPr="005020C9">
        <w:rPr>
          <w:bCs/>
        </w:rPr>
        <w:t xml:space="preserve"> concerned </w:t>
      </w:r>
      <w:r w:rsidRPr="005020C9">
        <w:rPr>
          <w:bCs/>
        </w:rPr>
        <w:t xml:space="preserve">should be </w:t>
      </w:r>
      <w:r w:rsidR="00B94359">
        <w:rPr>
          <w:bCs/>
        </w:rPr>
        <w:t>clearly listed</w:t>
      </w:r>
      <w:r w:rsidR="00B94359" w:rsidRPr="005020C9">
        <w:rPr>
          <w:bCs/>
        </w:rPr>
        <w:t xml:space="preserve"> </w:t>
      </w:r>
      <w:r w:rsidR="007604CC" w:rsidRPr="005020C9">
        <w:rPr>
          <w:bCs/>
        </w:rPr>
        <w:t xml:space="preserve">and </w:t>
      </w:r>
      <w:r>
        <w:rPr>
          <w:bCs/>
        </w:rPr>
        <w:t>the issue</w:t>
      </w:r>
      <w:r w:rsidR="00706779">
        <w:rPr>
          <w:bCs/>
        </w:rPr>
        <w:t xml:space="preserve"> or question in need of clarification precisely</w:t>
      </w:r>
      <w:r>
        <w:rPr>
          <w:bCs/>
        </w:rPr>
        <w:t xml:space="preserve"> </w:t>
      </w:r>
      <w:r w:rsidR="007604CC" w:rsidRPr="00403487">
        <w:rPr>
          <w:bCs/>
        </w:rPr>
        <w:t>describe</w:t>
      </w:r>
      <w:r>
        <w:rPr>
          <w:bCs/>
        </w:rPr>
        <w:t>d</w:t>
      </w:r>
      <w:r w:rsidR="00706779">
        <w:rPr>
          <w:bCs/>
        </w:rPr>
        <w:t xml:space="preserve"> in detail to be</w:t>
      </w:r>
      <w:r w:rsidR="007604CC" w:rsidRPr="00403487">
        <w:rPr>
          <w:bCs/>
        </w:rPr>
        <w:t xml:space="preserve"> </w:t>
      </w:r>
      <w:r w:rsidR="007604CC" w:rsidRPr="005020C9">
        <w:rPr>
          <w:bCs/>
        </w:rPr>
        <w:t xml:space="preserve">addressed by the </w:t>
      </w:r>
      <w:r w:rsidR="00205738" w:rsidRPr="005020C9">
        <w:rPr>
          <w:bCs/>
        </w:rPr>
        <w:t>Agency</w:t>
      </w:r>
      <w:r w:rsidR="007604CC" w:rsidRPr="005020C9">
        <w:rPr>
          <w:bCs/>
        </w:rPr>
        <w:t xml:space="preserve"> during the </w:t>
      </w:r>
      <w:r w:rsidR="00205738" w:rsidRPr="005020C9">
        <w:rPr>
          <w:bCs/>
        </w:rPr>
        <w:t>pre-submission m</w:t>
      </w:r>
      <w:r w:rsidR="007604CC" w:rsidRPr="005020C9">
        <w:rPr>
          <w:bCs/>
        </w:rPr>
        <w:t xml:space="preserve">eeting.  </w:t>
      </w:r>
    </w:p>
    <w:p w14:paraId="22D58A5D" w14:textId="77777777" w:rsidR="007604CC" w:rsidRPr="00710F87" w:rsidRDefault="007604CC" w:rsidP="007604CC">
      <w:pPr>
        <w:pStyle w:val="BodytextAgency"/>
        <w:rPr>
          <w:bCs/>
        </w:rPr>
      </w:pPr>
      <w:r w:rsidRPr="007604CC">
        <w:rPr>
          <w:bCs/>
        </w:rPr>
        <w:t xml:space="preserve">In order to make the meeting efficient and useful for all parties, </w:t>
      </w:r>
      <w:r w:rsidR="00706779">
        <w:rPr>
          <w:bCs/>
        </w:rPr>
        <w:t>it is often useful to complement the</w:t>
      </w:r>
      <w:r w:rsidRPr="007604CC">
        <w:rPr>
          <w:bCs/>
        </w:rPr>
        <w:t xml:space="preserve"> </w:t>
      </w:r>
      <w:r w:rsidR="00706779">
        <w:rPr>
          <w:bCs/>
        </w:rPr>
        <w:t xml:space="preserve">issues or questions in need of </w:t>
      </w:r>
      <w:r w:rsidR="00706779" w:rsidRPr="00710F87">
        <w:rPr>
          <w:bCs/>
        </w:rPr>
        <w:t xml:space="preserve">clarification </w:t>
      </w:r>
      <w:r w:rsidRPr="003B489A">
        <w:rPr>
          <w:bCs/>
        </w:rPr>
        <w:t xml:space="preserve">with </w:t>
      </w:r>
      <w:r w:rsidR="00850EF1" w:rsidRPr="00403487">
        <w:rPr>
          <w:bCs/>
        </w:rPr>
        <w:t xml:space="preserve">brief </w:t>
      </w:r>
      <w:r w:rsidRPr="00403487">
        <w:rPr>
          <w:bCs/>
        </w:rPr>
        <w:t>background information</w:t>
      </w:r>
      <w:r w:rsidRPr="00710F87">
        <w:rPr>
          <w:bCs/>
        </w:rPr>
        <w:t>.</w:t>
      </w:r>
    </w:p>
    <w:bookmarkEnd w:id="3"/>
    <w:p w14:paraId="7529D285" w14:textId="77777777" w:rsidR="005440EF" w:rsidRDefault="00205738" w:rsidP="005440EF">
      <w:pPr>
        <w:pStyle w:val="No-numheading3Agency"/>
      </w:pPr>
      <w:r>
        <w:br w:type="page"/>
      </w:r>
      <w:r w:rsidR="005440EF">
        <w:lastRenderedPageBreak/>
        <w:t>EMA CONTACT</w:t>
      </w:r>
    </w:p>
    <w:p w14:paraId="607E361F" w14:textId="77777777" w:rsidR="00555268" w:rsidRDefault="009F6B1C" w:rsidP="009F6B1C">
      <w:pPr>
        <w:pStyle w:val="BodytextAgency"/>
      </w:pPr>
      <w:r>
        <w:t xml:space="preserve">The </w:t>
      </w:r>
      <w:r w:rsidR="005440EF">
        <w:t xml:space="preserve">completed form </w:t>
      </w:r>
      <w:r>
        <w:t xml:space="preserve">should be submitted </w:t>
      </w:r>
      <w:r w:rsidR="005440EF" w:rsidRPr="005B691B">
        <w:rPr>
          <w:b/>
          <w:bCs/>
        </w:rPr>
        <w:t xml:space="preserve">at least </w:t>
      </w:r>
      <w:r w:rsidR="00412E92" w:rsidRPr="005B691B">
        <w:rPr>
          <w:b/>
          <w:bCs/>
        </w:rPr>
        <w:t xml:space="preserve">4 </w:t>
      </w:r>
      <w:r w:rsidR="005440EF" w:rsidRPr="005B691B">
        <w:rPr>
          <w:b/>
          <w:bCs/>
        </w:rPr>
        <w:t xml:space="preserve">weeks </w:t>
      </w:r>
      <w:r w:rsidR="005440EF" w:rsidRPr="005B691B">
        <w:t>in advance</w:t>
      </w:r>
      <w:r w:rsidR="005440EF">
        <w:t xml:space="preserve"> of the proposed meeting date</w:t>
      </w:r>
      <w:r>
        <w:t xml:space="preserve">. </w:t>
      </w:r>
    </w:p>
    <w:p w14:paraId="64EF1C33" w14:textId="77777777" w:rsidR="00EE27F8" w:rsidRDefault="002F7BAB" w:rsidP="002F7BAB">
      <w:pPr>
        <w:pStyle w:val="BodytextAgency"/>
      </w:pPr>
      <w:r>
        <w:t xml:space="preserve">In order to submit the form </w:t>
      </w:r>
      <w:r w:rsidR="00EE27F8">
        <w:t>please do the following steps:</w:t>
      </w:r>
    </w:p>
    <w:p w14:paraId="4419C1AB" w14:textId="77777777" w:rsidR="002F7BAB" w:rsidRDefault="00EE27F8" w:rsidP="00EE27F8">
      <w:pPr>
        <w:pStyle w:val="BodytextAgency"/>
        <w:numPr>
          <w:ilvl w:val="0"/>
          <w:numId w:val="21"/>
        </w:numPr>
      </w:pPr>
      <w:r>
        <w:t xml:space="preserve">Go to </w:t>
      </w:r>
      <w:r w:rsidR="002F7BAB">
        <w:t>EMA ServiceNow platform</w:t>
      </w:r>
      <w:r w:rsidR="002F7BAB">
        <w:rPr>
          <w:rStyle w:val="FootnoteReference"/>
        </w:rPr>
        <w:footnoteReference w:id="2"/>
      </w:r>
      <w:r w:rsidR="002F7BAB">
        <w:t xml:space="preserve">: </w:t>
      </w:r>
      <w:hyperlink r:id="rId10" w:tgtFrame="_blank" w:history="1">
        <w:r w:rsidR="002F7BAB" w:rsidRPr="002F7BAB">
          <w:rPr>
            <w:color w:val="0000FF"/>
            <w:u w:val="single"/>
            <w:lang w:eastAsia="en-GB"/>
          </w:rPr>
          <w:t>https://supp</w:t>
        </w:r>
        <w:r w:rsidR="002F7BAB" w:rsidRPr="002F7BAB">
          <w:rPr>
            <w:color w:val="0000FF"/>
            <w:u w:val="single"/>
            <w:lang w:eastAsia="en-GB"/>
          </w:rPr>
          <w:t>o</w:t>
        </w:r>
        <w:r w:rsidR="002F7BAB" w:rsidRPr="002F7BAB">
          <w:rPr>
            <w:color w:val="0000FF"/>
            <w:u w:val="single"/>
            <w:lang w:eastAsia="en-GB"/>
          </w:rPr>
          <w:t>rt.ema.europa.eu/esc</w:t>
        </w:r>
      </w:hyperlink>
      <w:r w:rsidR="002F7BAB" w:rsidRPr="002F7BAB">
        <w:t> </w:t>
      </w:r>
    </w:p>
    <w:p w14:paraId="2B27A19A" w14:textId="77777777" w:rsidR="002F7BAB" w:rsidRDefault="002F7BAB" w:rsidP="002F7BAB">
      <w:pPr>
        <w:pStyle w:val="BodytextAgency"/>
        <w:numPr>
          <w:ilvl w:val="0"/>
          <w:numId w:val="21"/>
        </w:numPr>
      </w:pPr>
      <w:r>
        <w:t>L</w:t>
      </w:r>
      <w:r w:rsidRPr="002F7BAB">
        <w:t xml:space="preserve">og-in </w:t>
      </w:r>
      <w:r w:rsidR="00EE27F8">
        <w:t>with</w:t>
      </w:r>
      <w:r w:rsidRPr="002F7BAB">
        <w:t xml:space="preserve"> EMA Credentials</w:t>
      </w:r>
      <w:r>
        <w:rPr>
          <w:rStyle w:val="FootnoteReference"/>
        </w:rPr>
        <w:footnoteReference w:id="3"/>
      </w:r>
      <w:r w:rsidR="00DF590A">
        <w:t xml:space="preserve"> </w:t>
      </w:r>
      <w:r w:rsidR="00DF590A" w:rsidRPr="00DF590A">
        <w:t>(emausername@id.ema.europa.eu</w:t>
      </w:r>
      <w:r w:rsidR="00EE27F8">
        <w:t>,</w:t>
      </w:r>
      <w:r w:rsidR="00EE27F8" w:rsidRPr="00EE27F8">
        <w:t xml:space="preserve"> </w:t>
      </w:r>
      <w:r w:rsidR="00EE27F8">
        <w:t xml:space="preserve">adding </w:t>
      </w:r>
      <w:r w:rsidR="00EE27F8" w:rsidRPr="00DF590A">
        <w:t>the domain</w:t>
      </w:r>
      <w:r w:rsidR="00EE27F8">
        <w:t xml:space="preserve"> is necessary</w:t>
      </w:r>
      <w:r w:rsidR="00DF590A" w:rsidRPr="00DF590A">
        <w:t xml:space="preserve">) </w:t>
      </w:r>
    </w:p>
    <w:p w14:paraId="2A6F5AAD" w14:textId="77777777" w:rsidR="002F7BAB" w:rsidRPr="002F7BAB" w:rsidRDefault="002F7BAB" w:rsidP="002F7BAB">
      <w:pPr>
        <w:pStyle w:val="BodytextAgency"/>
        <w:numPr>
          <w:ilvl w:val="0"/>
          <w:numId w:val="21"/>
        </w:numPr>
      </w:pPr>
      <w:r w:rsidRPr="002F7BAB">
        <w:t xml:space="preserve">Navigate to Home/ Business Services/ Veterinary regulatory/ </w:t>
      </w:r>
      <w:r w:rsidR="009330BD" w:rsidRPr="009330BD">
        <w:t>Post-Authorisation - Vets</w:t>
      </w:r>
    </w:p>
    <w:p w14:paraId="0CF66E80" w14:textId="77777777" w:rsidR="002F7BAB" w:rsidRPr="002F7BAB" w:rsidRDefault="002F7BAB" w:rsidP="002F7BAB">
      <w:pPr>
        <w:pStyle w:val="BodytextAgency"/>
        <w:numPr>
          <w:ilvl w:val="0"/>
          <w:numId w:val="21"/>
        </w:numPr>
      </w:pPr>
      <w:r w:rsidRPr="002F7BAB">
        <w:rPr>
          <w:lang w:val="en-US"/>
        </w:rPr>
        <w:t>Select the option</w:t>
      </w:r>
      <w:r w:rsidRPr="002F7BAB">
        <w:rPr>
          <w:lang w:eastAsia="en-GB"/>
        </w:rPr>
        <w:t xml:space="preserve">: </w:t>
      </w:r>
      <w:r w:rsidR="009330BD">
        <w:rPr>
          <w:lang w:eastAsia="en-GB"/>
        </w:rPr>
        <w:t xml:space="preserve">VRA </w:t>
      </w:r>
      <w:r w:rsidRPr="002F7BAB">
        <w:rPr>
          <w:lang w:eastAsia="en-GB"/>
        </w:rPr>
        <w:t>Pre-Submission meeting request</w:t>
      </w:r>
      <w:r w:rsidR="004F0D40" w:rsidRPr="004F0D40">
        <w:rPr>
          <w:lang w:eastAsia="en-GB"/>
        </w:rPr>
        <w:t xml:space="preserve"> </w:t>
      </w:r>
      <w:r w:rsidR="004F0D40">
        <w:rPr>
          <w:lang w:eastAsia="en-GB"/>
        </w:rPr>
        <w:t xml:space="preserve">- </w:t>
      </w:r>
      <w:r w:rsidR="004F0D40" w:rsidRPr="002F7BAB">
        <w:rPr>
          <w:lang w:eastAsia="en-GB"/>
        </w:rPr>
        <w:t>Vets</w:t>
      </w:r>
    </w:p>
    <w:p w14:paraId="64F9DB32" w14:textId="77777777" w:rsidR="002F7BAB" w:rsidRDefault="004F0D40" w:rsidP="002F7BAB">
      <w:pPr>
        <w:pStyle w:val="BodytextAgency"/>
        <w:numPr>
          <w:ilvl w:val="0"/>
          <w:numId w:val="21"/>
        </w:numPr>
      </w:pPr>
      <w:r>
        <w:rPr>
          <w:lang w:eastAsia="en-GB"/>
        </w:rPr>
        <w:t>Attach the filled-in</w:t>
      </w:r>
      <w:r w:rsidR="002F7BAB" w:rsidRPr="002F7BAB">
        <w:rPr>
          <w:lang w:eastAsia="en-GB"/>
        </w:rPr>
        <w:t xml:space="preserve"> </w:t>
      </w:r>
      <w:r>
        <w:rPr>
          <w:lang w:eastAsia="en-GB"/>
        </w:rPr>
        <w:t xml:space="preserve">meeting request </w:t>
      </w:r>
      <w:r w:rsidR="002F7BAB" w:rsidRPr="002F7BAB">
        <w:rPr>
          <w:lang w:eastAsia="en-GB"/>
        </w:rPr>
        <w:t xml:space="preserve">form </w:t>
      </w:r>
      <w:r>
        <w:rPr>
          <w:lang w:eastAsia="en-GB"/>
        </w:rPr>
        <w:t>(</w:t>
      </w:r>
      <w:r w:rsidR="002F7BAB" w:rsidRPr="002F7BAB">
        <w:rPr>
          <w:lang w:eastAsia="en-GB"/>
        </w:rPr>
        <w:t>“</w:t>
      </w:r>
      <w:r>
        <w:rPr>
          <w:lang w:eastAsia="en-GB"/>
        </w:rPr>
        <w:t xml:space="preserve">VRA </w:t>
      </w:r>
      <w:r w:rsidR="002F7BAB" w:rsidRPr="002F7BAB">
        <w:rPr>
          <w:lang w:eastAsia="en-GB"/>
        </w:rPr>
        <w:t>Pre</w:t>
      </w:r>
      <w:r w:rsidR="00117BBD">
        <w:rPr>
          <w:lang w:eastAsia="en-GB"/>
        </w:rPr>
        <w:t>-</w:t>
      </w:r>
      <w:r w:rsidR="002F7BAB" w:rsidRPr="002F7BAB">
        <w:rPr>
          <w:lang w:eastAsia="en-GB"/>
        </w:rPr>
        <w:t>submission meeting request form”</w:t>
      </w:r>
      <w:r>
        <w:rPr>
          <w:lang w:eastAsia="en-GB"/>
        </w:rPr>
        <w:t>)</w:t>
      </w:r>
      <w:r w:rsidR="00BC682D">
        <w:rPr>
          <w:lang w:eastAsia="en-GB"/>
        </w:rPr>
        <w:t xml:space="preserve">. </w:t>
      </w:r>
      <w:r>
        <w:rPr>
          <w:lang w:eastAsia="en-GB"/>
        </w:rPr>
        <w:t>Y</w:t>
      </w:r>
      <w:r w:rsidR="002F7BAB">
        <w:rPr>
          <w:lang w:eastAsia="en-GB"/>
        </w:rPr>
        <w:t xml:space="preserve">ou will </w:t>
      </w:r>
      <w:r w:rsidR="00EE27F8">
        <w:rPr>
          <w:lang w:eastAsia="en-GB"/>
        </w:rPr>
        <w:t xml:space="preserve">then </w:t>
      </w:r>
      <w:r w:rsidR="002F7BAB">
        <w:rPr>
          <w:lang w:eastAsia="en-GB"/>
        </w:rPr>
        <w:t>be able to submit the request.</w:t>
      </w:r>
    </w:p>
    <w:p w14:paraId="605AFDEE" w14:textId="77777777" w:rsidR="00FB3084" w:rsidRDefault="00F7064A" w:rsidP="009D671F">
      <w:pPr>
        <w:pStyle w:val="BodytextAgency"/>
        <w:rPr>
          <w:lang w:eastAsia="en-GB"/>
        </w:rPr>
      </w:pPr>
      <w:r>
        <w:rPr>
          <w:lang w:val="en"/>
        </w:rPr>
        <w:t>P</w:t>
      </w:r>
      <w:r w:rsidR="00FB3084">
        <w:rPr>
          <w:rFonts w:eastAsia="Times New Roman"/>
          <w:color w:val="000000"/>
        </w:rPr>
        <w:t>re-submission meetings</w:t>
      </w:r>
      <w:r>
        <w:rPr>
          <w:rFonts w:eastAsia="Times New Roman"/>
          <w:color w:val="000000"/>
        </w:rPr>
        <w:t xml:space="preserve"> </w:t>
      </w:r>
      <w:r w:rsidR="00FB3084">
        <w:rPr>
          <w:rFonts w:eastAsia="Times New Roman"/>
          <w:color w:val="000000"/>
        </w:rPr>
        <w:t xml:space="preserve">are </w:t>
      </w:r>
      <w:r>
        <w:rPr>
          <w:rFonts w:eastAsia="Times New Roman"/>
          <w:color w:val="000000"/>
        </w:rPr>
        <w:t xml:space="preserve">currently </w:t>
      </w:r>
      <w:r w:rsidR="00FB3084">
        <w:rPr>
          <w:rFonts w:eastAsia="Times New Roman"/>
          <w:color w:val="000000"/>
        </w:rPr>
        <w:t>organised and held remotely (teleconference or a virtual meeting facility</w:t>
      </w:r>
      <w:r w:rsidR="00253AA7">
        <w:rPr>
          <w:rFonts w:eastAsia="Times New Roman"/>
          <w:color w:val="000000"/>
        </w:rPr>
        <w:t xml:space="preserve">, </w:t>
      </w:r>
      <w:r w:rsidR="00DF590A">
        <w:rPr>
          <w:rFonts w:eastAsia="Times New Roman"/>
          <w:color w:val="000000"/>
        </w:rPr>
        <w:t xml:space="preserve">e.g. </w:t>
      </w:r>
      <w:r w:rsidR="00171DCF">
        <w:rPr>
          <w:rFonts w:eastAsia="Times New Roman"/>
          <w:color w:val="000000"/>
        </w:rPr>
        <w:t>Teams</w:t>
      </w:r>
      <w:r w:rsidR="00FB3084">
        <w:rPr>
          <w:rFonts w:eastAsia="Times New Roman"/>
          <w:color w:val="000000"/>
        </w:rPr>
        <w:t>).</w:t>
      </w:r>
      <w:r w:rsidR="009D671F">
        <w:rPr>
          <w:rFonts w:eastAsia="Times New Roman"/>
          <w:color w:val="000000"/>
        </w:rPr>
        <w:t xml:space="preserve"> </w:t>
      </w:r>
      <w:r w:rsidR="00F35F44">
        <w:rPr>
          <w:rFonts w:eastAsia="Times New Roman"/>
          <w:color w:val="000000"/>
        </w:rPr>
        <w:t>Upon receipt of the request, the Agency contact</w:t>
      </w:r>
      <w:r w:rsidR="004F0D40">
        <w:rPr>
          <w:rFonts w:eastAsia="Times New Roman"/>
          <w:color w:val="000000"/>
        </w:rPr>
        <w:t>s</w:t>
      </w:r>
      <w:r w:rsidR="00F35F44">
        <w:rPr>
          <w:rFonts w:eastAsia="Times New Roman"/>
          <w:color w:val="000000"/>
        </w:rPr>
        <w:t xml:space="preserve"> the applicant via email to agree the meeting date </w:t>
      </w:r>
      <w:r w:rsidR="00F35F44">
        <w:t xml:space="preserve">and to provide </w:t>
      </w:r>
      <w:r w:rsidR="00FB3084">
        <w:t>the remote set-up details</w:t>
      </w:r>
      <w:r w:rsidR="00861E86">
        <w:rPr>
          <w:rFonts w:eastAsia="Times New Roman"/>
          <w:color w:val="000000"/>
        </w:rPr>
        <w:t>.</w:t>
      </w:r>
      <w:r w:rsidR="000D3878">
        <w:rPr>
          <w:rFonts w:eastAsia="Times New Roman"/>
          <w:color w:val="000000"/>
        </w:rPr>
        <w:t xml:space="preserve"> </w:t>
      </w:r>
      <w:r w:rsidR="000D3878" w:rsidRPr="000D3878">
        <w:rPr>
          <w:rFonts w:eastAsia="Times New Roman"/>
          <w:color w:val="000000"/>
        </w:rPr>
        <w:t>Please note that, as a general rule, the veterinary presubmission meetings are not to be recorded.</w:t>
      </w:r>
    </w:p>
    <w:p w14:paraId="1DCC7B77" w14:textId="77777777" w:rsidR="005440EF" w:rsidRPr="0014660E" w:rsidRDefault="005440EF" w:rsidP="009D671F">
      <w:pPr>
        <w:pStyle w:val="BodytextAgency"/>
      </w:pPr>
      <w:r>
        <w:t xml:space="preserve">Subsequently, </w:t>
      </w:r>
      <w:r w:rsidR="00861E86">
        <w:t xml:space="preserve">the applicant is requested to provide the Agency </w:t>
      </w:r>
      <w:r w:rsidR="00AC3F64">
        <w:t xml:space="preserve">with </w:t>
      </w:r>
      <w:r>
        <w:t xml:space="preserve">all </w:t>
      </w:r>
      <w:r w:rsidR="00EA19BC">
        <w:t>relevant</w:t>
      </w:r>
      <w:r>
        <w:t xml:space="preserve"> background information</w:t>
      </w:r>
      <w:r w:rsidR="00253AA7">
        <w:t xml:space="preserve"> (</w:t>
      </w:r>
      <w:r>
        <w:t>including the presentation</w:t>
      </w:r>
      <w:r w:rsidR="00253AA7">
        <w:t xml:space="preserve"> if applicable)</w:t>
      </w:r>
      <w:r w:rsidR="002D0885">
        <w:t>,</w:t>
      </w:r>
      <w:r w:rsidR="009F168B">
        <w:t xml:space="preserve"> </w:t>
      </w:r>
      <w:r w:rsidR="002D0885">
        <w:rPr>
          <w:b/>
        </w:rPr>
        <w:t>minimum</w:t>
      </w:r>
      <w:r w:rsidRPr="00CE1478">
        <w:rPr>
          <w:b/>
        </w:rPr>
        <w:t xml:space="preserve"> 2 weeks</w:t>
      </w:r>
      <w:r w:rsidRPr="00CE1478">
        <w:t xml:space="preserve"> before</w:t>
      </w:r>
      <w:r w:rsidRPr="0014660E">
        <w:t xml:space="preserve"> the agreed meeting date. Late receipt of the complete background information may </w:t>
      </w:r>
      <w:r w:rsidR="002D0885">
        <w:t xml:space="preserve">result in </w:t>
      </w:r>
      <w:r w:rsidRPr="0014660E">
        <w:t xml:space="preserve">re-scheduling of the meeting. </w:t>
      </w:r>
    </w:p>
    <w:p w14:paraId="48A93C34" w14:textId="77777777" w:rsidR="007068DA" w:rsidRDefault="005440EF" w:rsidP="009D671F">
      <w:pPr>
        <w:pStyle w:val="BodytextAgency"/>
      </w:pPr>
      <w:r w:rsidRPr="0014660E">
        <w:t>A</w:t>
      </w:r>
      <w:r w:rsidR="002F7BAB">
        <w:t xml:space="preserve">ny additional </w:t>
      </w:r>
      <w:r w:rsidRPr="0014660E">
        <w:t>document</w:t>
      </w:r>
      <w:r w:rsidR="008D35B7">
        <w:t>s</w:t>
      </w:r>
      <w:r w:rsidRPr="0014660E">
        <w:t xml:space="preserve"> should be provided in electronic format only. </w:t>
      </w:r>
      <w:r w:rsidR="007068DA" w:rsidRPr="00CE1478">
        <w:t xml:space="preserve">It is advisable to send </w:t>
      </w:r>
      <w:r w:rsidR="00F31B10">
        <w:t xml:space="preserve">them </w:t>
      </w:r>
      <w:r w:rsidR="007068DA" w:rsidRPr="00CE1478">
        <w:t>via a Secure Message Transfer Application (Eudralink</w:t>
      </w:r>
      <w:r w:rsidR="002F7BAB">
        <w:rPr>
          <w:rStyle w:val="FootnoteReference"/>
        </w:rPr>
        <w:footnoteReference w:id="4"/>
      </w:r>
      <w:r w:rsidR="007068DA" w:rsidRPr="00CE1478">
        <w:t>).</w:t>
      </w:r>
      <w:r w:rsidR="00830C6D">
        <w:t xml:space="preserve"> </w:t>
      </w:r>
    </w:p>
    <w:p w14:paraId="1F7764AB" w14:textId="77777777" w:rsidR="00205738" w:rsidRDefault="005440EF" w:rsidP="0005129D">
      <w:pPr>
        <w:pStyle w:val="No-numheading1Agency"/>
      </w:pPr>
      <w:r>
        <w:br w:type="page"/>
      </w:r>
      <w:r w:rsidR="00233291">
        <w:lastRenderedPageBreak/>
        <w:t xml:space="preserve">A. </w:t>
      </w:r>
      <w:r w:rsidR="00883D08">
        <w:t>Administrative</w:t>
      </w:r>
      <w:r w:rsidR="002E679B">
        <w:t xml:space="preserve"> </w:t>
      </w:r>
      <w:r w:rsidR="00883D08">
        <w:t>details</w:t>
      </w:r>
    </w:p>
    <w:p w14:paraId="425DBC6D" w14:textId="77777777" w:rsidR="00157DE1" w:rsidRPr="00157DE1" w:rsidRDefault="00157DE1" w:rsidP="00157DE1">
      <w:pPr>
        <w:pStyle w:val="BodytextAgency"/>
        <w:spacing w:before="480"/>
        <w:rPr>
          <w:rFonts w:cs="Arial"/>
          <w:b/>
          <w:bCs/>
          <w:i/>
          <w:kern w:val="32"/>
          <w:sz w:val="22"/>
          <w:szCs w:val="22"/>
        </w:rPr>
      </w:pPr>
      <w:r w:rsidRPr="00157DE1">
        <w:rPr>
          <w:rFonts w:cs="Arial"/>
          <w:b/>
          <w:bCs/>
          <w:i/>
          <w:kern w:val="32"/>
          <w:sz w:val="22"/>
          <w:szCs w:val="22"/>
        </w:rPr>
        <w:t>Date of request:</w:t>
      </w:r>
      <w:r w:rsidRPr="00157DE1">
        <w:rPr>
          <w:bCs/>
          <w:sz w:val="22"/>
          <w:szCs w:val="22"/>
        </w:rPr>
        <w:t xml:space="preserve"> </w:t>
      </w:r>
      <w:r w:rsidRPr="00157DE1">
        <w:rPr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DE1">
        <w:rPr>
          <w:bCs/>
          <w:sz w:val="22"/>
          <w:szCs w:val="22"/>
        </w:rPr>
        <w:instrText xml:space="preserve"> FORMTEXT </w:instrText>
      </w:r>
      <w:r w:rsidRPr="00157DE1">
        <w:rPr>
          <w:bCs/>
          <w:sz w:val="22"/>
          <w:szCs w:val="22"/>
        </w:rPr>
      </w:r>
      <w:r w:rsidRPr="00157DE1">
        <w:rPr>
          <w:bCs/>
          <w:sz w:val="22"/>
          <w:szCs w:val="22"/>
        </w:rPr>
        <w:fldChar w:fldCharType="separate"/>
      </w:r>
      <w:r w:rsidRPr="00157DE1">
        <w:rPr>
          <w:bCs/>
          <w:noProof/>
          <w:sz w:val="22"/>
          <w:szCs w:val="22"/>
        </w:rPr>
        <w:t> </w:t>
      </w:r>
      <w:r w:rsidRPr="00157DE1">
        <w:rPr>
          <w:bCs/>
          <w:noProof/>
          <w:sz w:val="22"/>
          <w:szCs w:val="22"/>
        </w:rPr>
        <w:t> </w:t>
      </w:r>
      <w:r w:rsidRPr="00157DE1">
        <w:rPr>
          <w:bCs/>
          <w:noProof/>
          <w:sz w:val="22"/>
          <w:szCs w:val="22"/>
        </w:rPr>
        <w:t> </w:t>
      </w:r>
      <w:r w:rsidRPr="00157DE1">
        <w:rPr>
          <w:bCs/>
          <w:noProof/>
          <w:sz w:val="22"/>
          <w:szCs w:val="22"/>
        </w:rPr>
        <w:t> </w:t>
      </w:r>
      <w:r w:rsidRPr="00157DE1">
        <w:rPr>
          <w:bCs/>
          <w:noProof/>
          <w:sz w:val="22"/>
          <w:szCs w:val="22"/>
        </w:rPr>
        <w:t> </w:t>
      </w:r>
      <w:r w:rsidRPr="00157DE1">
        <w:rPr>
          <w:bCs/>
          <w:sz w:val="22"/>
          <w:szCs w:val="22"/>
        </w:rPr>
        <w:fldChar w:fldCharType="end"/>
      </w:r>
    </w:p>
    <w:p w14:paraId="2112864E" w14:textId="77777777" w:rsidR="00157DE1" w:rsidRPr="00205738" w:rsidRDefault="00157DE1" w:rsidP="00157DE1">
      <w:pPr>
        <w:pStyle w:val="No-numheading2Agency"/>
        <w:spacing w:before="480"/>
      </w:pPr>
      <w:r>
        <w:t>Veterinary medicinal product</w:t>
      </w:r>
      <w:r w:rsidR="00677409">
        <w:t xml:space="preserve"> &amp; variation application</w:t>
      </w:r>
    </w:p>
    <w:p w14:paraId="5EB7169B" w14:textId="77777777" w:rsidR="00F23ACC" w:rsidRPr="00157DE1" w:rsidRDefault="00324E95" w:rsidP="00142143">
      <w:pPr>
        <w:pStyle w:val="BodytextAgency"/>
        <w:rPr>
          <w:iCs/>
        </w:rPr>
      </w:pPr>
      <w:r w:rsidRPr="00157DE1">
        <w:rPr>
          <w:rFonts w:cs="Arial"/>
          <w:iCs/>
          <w:kern w:val="32"/>
        </w:rPr>
        <w:t>P</w:t>
      </w:r>
      <w:r w:rsidR="00781676" w:rsidRPr="00157DE1">
        <w:rPr>
          <w:rFonts w:cs="Arial"/>
          <w:iCs/>
          <w:kern w:val="32"/>
        </w:rPr>
        <w:t>roduct</w:t>
      </w:r>
      <w:r w:rsidR="00157DE1" w:rsidRPr="00157DE1">
        <w:rPr>
          <w:rFonts w:cs="Arial"/>
          <w:iCs/>
          <w:kern w:val="32"/>
        </w:rPr>
        <w:t>(s)</w:t>
      </w:r>
      <w:r w:rsidR="00781676" w:rsidRPr="00157DE1">
        <w:rPr>
          <w:rFonts w:cs="Arial"/>
          <w:iCs/>
          <w:kern w:val="32"/>
        </w:rPr>
        <w:t xml:space="preserve"> name(s)</w:t>
      </w:r>
      <w:r w:rsidR="00142143" w:rsidRPr="00157DE1">
        <w:rPr>
          <w:rFonts w:cs="Arial"/>
          <w:iCs/>
          <w:kern w:val="32"/>
        </w:rPr>
        <w:t>:</w:t>
      </w:r>
      <w:r w:rsidR="00142143" w:rsidRPr="00157DE1">
        <w:rPr>
          <w:iCs/>
        </w:rPr>
        <w:t xml:space="preserve"> </w:t>
      </w:r>
      <w:r w:rsidR="00F23ACC" w:rsidRPr="00157DE1">
        <w:rPr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3ACC" w:rsidRPr="00157DE1">
        <w:rPr>
          <w:iCs/>
        </w:rPr>
        <w:instrText xml:space="preserve"> FORMTEXT </w:instrText>
      </w:r>
      <w:r w:rsidR="00F23ACC" w:rsidRPr="00157DE1">
        <w:rPr>
          <w:iCs/>
        </w:rPr>
      </w:r>
      <w:r w:rsidR="00F23ACC" w:rsidRPr="00157DE1">
        <w:rPr>
          <w:iCs/>
        </w:rPr>
        <w:fldChar w:fldCharType="separate"/>
      </w:r>
      <w:r w:rsidR="00F23ACC" w:rsidRPr="00157DE1">
        <w:rPr>
          <w:iCs/>
          <w:noProof/>
        </w:rPr>
        <w:t> </w:t>
      </w:r>
      <w:r w:rsidR="00F23ACC" w:rsidRPr="00157DE1">
        <w:rPr>
          <w:iCs/>
          <w:noProof/>
        </w:rPr>
        <w:t> </w:t>
      </w:r>
      <w:r w:rsidR="00F23ACC" w:rsidRPr="00157DE1">
        <w:rPr>
          <w:iCs/>
          <w:noProof/>
        </w:rPr>
        <w:t> </w:t>
      </w:r>
      <w:r w:rsidR="00F23ACC" w:rsidRPr="00157DE1">
        <w:rPr>
          <w:iCs/>
          <w:noProof/>
        </w:rPr>
        <w:t> </w:t>
      </w:r>
      <w:r w:rsidR="00F23ACC" w:rsidRPr="00157DE1">
        <w:rPr>
          <w:iCs/>
          <w:noProof/>
        </w:rPr>
        <w:t> </w:t>
      </w:r>
      <w:r w:rsidR="00F23ACC" w:rsidRPr="00157DE1">
        <w:rPr>
          <w:iCs/>
        </w:rPr>
        <w:fldChar w:fldCharType="end"/>
      </w:r>
    </w:p>
    <w:p w14:paraId="30EB21F5" w14:textId="77777777" w:rsidR="00157DE1" w:rsidRDefault="00157DE1" w:rsidP="00157DE1">
      <w:pPr>
        <w:pStyle w:val="No-numheading2Agency"/>
        <w:rPr>
          <w:b w:val="0"/>
          <w:bCs w:val="0"/>
          <w:i w:val="0"/>
          <w:iCs/>
          <w:sz w:val="18"/>
          <w:szCs w:val="18"/>
        </w:rPr>
      </w:pPr>
      <w:r w:rsidRPr="00157DE1">
        <w:rPr>
          <w:b w:val="0"/>
          <w:bCs w:val="0"/>
          <w:i w:val="0"/>
          <w:iCs/>
          <w:sz w:val="18"/>
          <w:szCs w:val="18"/>
        </w:rPr>
        <w:t xml:space="preserve">Intended variation classification: </w:t>
      </w:r>
      <w:r w:rsidRPr="00157DE1">
        <w:rPr>
          <w:b w:val="0"/>
          <w:bCs w:val="0"/>
          <w:i w:val="0"/>
          <w:i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DE1">
        <w:rPr>
          <w:b w:val="0"/>
          <w:bCs w:val="0"/>
          <w:i w:val="0"/>
          <w:iCs/>
          <w:sz w:val="18"/>
          <w:szCs w:val="18"/>
        </w:rPr>
        <w:instrText xml:space="preserve"> FORMTEXT </w:instrText>
      </w:r>
      <w:r w:rsidRPr="00157DE1">
        <w:rPr>
          <w:b w:val="0"/>
          <w:bCs w:val="0"/>
          <w:i w:val="0"/>
          <w:iCs/>
          <w:sz w:val="18"/>
          <w:szCs w:val="18"/>
        </w:rPr>
      </w:r>
      <w:r w:rsidRPr="00157DE1">
        <w:rPr>
          <w:b w:val="0"/>
          <w:bCs w:val="0"/>
          <w:i w:val="0"/>
          <w:iCs/>
          <w:sz w:val="18"/>
          <w:szCs w:val="18"/>
        </w:rPr>
        <w:fldChar w:fldCharType="separate"/>
      </w:r>
      <w:r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Pr="00157DE1">
        <w:rPr>
          <w:b w:val="0"/>
          <w:bCs w:val="0"/>
          <w:i w:val="0"/>
          <w:iCs/>
          <w:sz w:val="18"/>
          <w:szCs w:val="18"/>
        </w:rPr>
        <w:fldChar w:fldCharType="end"/>
      </w:r>
    </w:p>
    <w:p w14:paraId="47829230" w14:textId="77777777" w:rsidR="00677409" w:rsidRPr="00677409" w:rsidRDefault="00677409" w:rsidP="00677409">
      <w:pPr>
        <w:pStyle w:val="BodytextAgency"/>
      </w:pPr>
      <w:r>
        <w:t xml:space="preserve">Grouped / worksharing: </w:t>
      </w:r>
      <w:r w:rsidRPr="00157DE1">
        <w:rPr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DE1">
        <w:rPr>
          <w:iCs/>
        </w:rPr>
        <w:instrText xml:space="preserve"> FORMTEXT </w:instrText>
      </w:r>
      <w:r w:rsidRPr="00157DE1">
        <w:rPr>
          <w:iCs/>
        </w:rPr>
      </w:r>
      <w:r w:rsidRPr="00157DE1">
        <w:rPr>
          <w:iCs/>
        </w:rPr>
        <w:fldChar w:fldCharType="separate"/>
      </w:r>
      <w:r w:rsidRPr="00157DE1">
        <w:rPr>
          <w:iCs/>
          <w:noProof/>
        </w:rPr>
        <w:t> </w:t>
      </w:r>
      <w:r w:rsidRPr="00157DE1">
        <w:rPr>
          <w:iCs/>
          <w:noProof/>
        </w:rPr>
        <w:t> </w:t>
      </w:r>
      <w:r w:rsidRPr="00157DE1">
        <w:rPr>
          <w:iCs/>
          <w:noProof/>
        </w:rPr>
        <w:t> </w:t>
      </w:r>
      <w:r w:rsidRPr="00157DE1">
        <w:rPr>
          <w:iCs/>
          <w:noProof/>
        </w:rPr>
        <w:t> </w:t>
      </w:r>
      <w:r w:rsidRPr="00157DE1">
        <w:rPr>
          <w:iCs/>
          <w:noProof/>
        </w:rPr>
        <w:t> </w:t>
      </w:r>
      <w:r w:rsidRPr="00157DE1">
        <w:rPr>
          <w:iCs/>
        </w:rPr>
        <w:fldChar w:fldCharType="end"/>
      </w:r>
    </w:p>
    <w:p w14:paraId="772F21A3" w14:textId="77777777" w:rsidR="00237F32" w:rsidRDefault="00216854" w:rsidP="00157DE1">
      <w:pPr>
        <w:pStyle w:val="No-numheading2Agency"/>
        <w:rPr>
          <w:b w:val="0"/>
          <w:bCs w:val="0"/>
          <w:i w:val="0"/>
          <w:iCs/>
          <w:sz w:val="18"/>
          <w:szCs w:val="18"/>
        </w:rPr>
      </w:pPr>
      <w:r w:rsidRPr="00157DE1">
        <w:rPr>
          <w:b w:val="0"/>
          <w:bCs w:val="0"/>
          <w:i w:val="0"/>
          <w:iCs/>
          <w:sz w:val="18"/>
          <w:szCs w:val="18"/>
        </w:rPr>
        <w:t xml:space="preserve">Date of </w:t>
      </w:r>
      <w:r w:rsidR="00FB1906" w:rsidRPr="00157DE1">
        <w:rPr>
          <w:b w:val="0"/>
          <w:bCs w:val="0"/>
          <w:i w:val="0"/>
          <w:iCs/>
          <w:sz w:val="18"/>
          <w:szCs w:val="18"/>
        </w:rPr>
        <w:t xml:space="preserve">intended </w:t>
      </w:r>
      <w:r w:rsidRPr="00157DE1">
        <w:rPr>
          <w:b w:val="0"/>
          <w:bCs w:val="0"/>
          <w:i w:val="0"/>
          <w:iCs/>
          <w:sz w:val="18"/>
          <w:szCs w:val="18"/>
        </w:rPr>
        <w:t xml:space="preserve">submission of the </w:t>
      </w:r>
      <w:r w:rsidR="00171DCF" w:rsidRPr="00157DE1">
        <w:rPr>
          <w:b w:val="0"/>
          <w:bCs w:val="0"/>
          <w:i w:val="0"/>
          <w:iCs/>
          <w:sz w:val="18"/>
          <w:szCs w:val="18"/>
        </w:rPr>
        <w:t xml:space="preserve">variation </w:t>
      </w:r>
      <w:r w:rsidRPr="00157DE1">
        <w:rPr>
          <w:b w:val="0"/>
          <w:bCs w:val="0"/>
          <w:i w:val="0"/>
          <w:iCs/>
          <w:sz w:val="18"/>
          <w:szCs w:val="18"/>
        </w:rPr>
        <w:t xml:space="preserve">application (estimated): </w:t>
      </w:r>
      <w:r w:rsidR="00CC7DBE" w:rsidRPr="00157DE1">
        <w:rPr>
          <w:b w:val="0"/>
          <w:bCs w:val="0"/>
          <w:i w:val="0"/>
          <w:i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DBE" w:rsidRPr="00157DE1">
        <w:rPr>
          <w:b w:val="0"/>
          <w:bCs w:val="0"/>
          <w:i w:val="0"/>
          <w:iCs/>
          <w:sz w:val="18"/>
          <w:szCs w:val="18"/>
        </w:rPr>
        <w:instrText xml:space="preserve"> FORMTEXT </w:instrText>
      </w:r>
      <w:r w:rsidR="00CC7DBE" w:rsidRPr="00157DE1">
        <w:rPr>
          <w:b w:val="0"/>
          <w:bCs w:val="0"/>
          <w:i w:val="0"/>
          <w:iCs/>
          <w:sz w:val="18"/>
          <w:szCs w:val="18"/>
        </w:rPr>
      </w:r>
      <w:r w:rsidR="00CC7DBE" w:rsidRPr="00157DE1">
        <w:rPr>
          <w:b w:val="0"/>
          <w:bCs w:val="0"/>
          <w:i w:val="0"/>
          <w:iCs/>
          <w:sz w:val="18"/>
          <w:szCs w:val="18"/>
        </w:rPr>
        <w:fldChar w:fldCharType="separate"/>
      </w:r>
      <w:r w:rsidR="00CC7DBE"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="00CC7DBE"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="00CC7DBE"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="00CC7DBE"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="00CC7DBE" w:rsidRPr="00157DE1">
        <w:rPr>
          <w:b w:val="0"/>
          <w:bCs w:val="0"/>
          <w:i w:val="0"/>
          <w:iCs/>
          <w:noProof/>
          <w:sz w:val="18"/>
          <w:szCs w:val="18"/>
        </w:rPr>
        <w:t> </w:t>
      </w:r>
      <w:r w:rsidR="00CC7DBE" w:rsidRPr="00157DE1">
        <w:rPr>
          <w:b w:val="0"/>
          <w:bCs w:val="0"/>
          <w:i w:val="0"/>
          <w:iCs/>
          <w:sz w:val="18"/>
          <w:szCs w:val="18"/>
        </w:rPr>
        <w:fldChar w:fldCharType="end"/>
      </w:r>
    </w:p>
    <w:p w14:paraId="662A6120" w14:textId="77777777" w:rsidR="00205738" w:rsidRPr="00205738" w:rsidRDefault="00883D08" w:rsidP="00157DE1">
      <w:pPr>
        <w:pStyle w:val="No-numheading2Agency"/>
        <w:tabs>
          <w:tab w:val="left" w:pos="3402"/>
        </w:tabs>
        <w:spacing w:before="480"/>
      </w:pPr>
      <w:bookmarkStart w:id="4" w:name="_Hlk172126127"/>
      <w:r>
        <w:t>Applicant</w:t>
      </w:r>
    </w:p>
    <w:bookmarkEnd w:id="4"/>
    <w:p w14:paraId="02DCECA9" w14:textId="77777777" w:rsidR="00205738" w:rsidRPr="00157DE1" w:rsidRDefault="00205738" w:rsidP="00883D08">
      <w:pPr>
        <w:pStyle w:val="BodytextAgency"/>
        <w:tabs>
          <w:tab w:val="left" w:pos="3402"/>
        </w:tabs>
        <w:rPr>
          <w:bCs/>
        </w:rPr>
      </w:pPr>
      <w:r w:rsidRPr="00157DE1">
        <w:rPr>
          <w:bCs/>
        </w:rPr>
        <w:t>Name:</w:t>
      </w:r>
      <w:r w:rsidR="002E679B" w:rsidRPr="00157DE1">
        <w:rPr>
          <w:bCs/>
        </w:rPr>
        <w:tab/>
      </w:r>
      <w:r w:rsidR="002E679B" w:rsidRPr="00157DE1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2E679B" w:rsidRPr="00157DE1">
        <w:rPr>
          <w:bCs/>
        </w:rPr>
        <w:instrText xml:space="preserve"> FORMTEXT </w:instrText>
      </w:r>
      <w:r w:rsidR="00636E52" w:rsidRPr="00157DE1">
        <w:rPr>
          <w:bCs/>
        </w:rPr>
      </w:r>
      <w:r w:rsidR="002E679B" w:rsidRPr="00157DE1">
        <w:rPr>
          <w:bCs/>
        </w:rPr>
        <w:fldChar w:fldCharType="separate"/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</w:rPr>
        <w:fldChar w:fldCharType="end"/>
      </w:r>
      <w:bookmarkEnd w:id="5"/>
    </w:p>
    <w:p w14:paraId="706FAF50" w14:textId="77777777" w:rsidR="00157DE1" w:rsidRPr="00157DE1" w:rsidRDefault="00205738" w:rsidP="00883D08">
      <w:pPr>
        <w:pStyle w:val="BodytextAgency"/>
        <w:tabs>
          <w:tab w:val="left" w:pos="3402"/>
        </w:tabs>
        <w:rPr>
          <w:bCs/>
        </w:rPr>
      </w:pPr>
      <w:r w:rsidRPr="00157DE1">
        <w:rPr>
          <w:bCs/>
        </w:rPr>
        <w:t>Address:</w:t>
      </w:r>
      <w:r w:rsidR="002E679B" w:rsidRPr="00157DE1">
        <w:rPr>
          <w:bCs/>
        </w:rPr>
        <w:tab/>
      </w:r>
      <w:r w:rsidR="002E679B" w:rsidRPr="00157DE1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E679B" w:rsidRPr="00157DE1">
        <w:rPr>
          <w:bCs/>
        </w:rPr>
        <w:instrText xml:space="preserve"> FORMTEXT </w:instrText>
      </w:r>
      <w:r w:rsidR="00636E52" w:rsidRPr="00157DE1">
        <w:rPr>
          <w:bCs/>
        </w:rPr>
      </w:r>
      <w:r w:rsidR="002E679B" w:rsidRPr="00157DE1">
        <w:rPr>
          <w:bCs/>
        </w:rPr>
        <w:fldChar w:fldCharType="separate"/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</w:rPr>
        <w:fldChar w:fldCharType="end"/>
      </w:r>
      <w:bookmarkEnd w:id="6"/>
    </w:p>
    <w:p w14:paraId="07A57872" w14:textId="77777777" w:rsidR="00205738" w:rsidRPr="00157DE1" w:rsidRDefault="00205738" w:rsidP="00883D08">
      <w:pPr>
        <w:pStyle w:val="BodytextAgency"/>
        <w:tabs>
          <w:tab w:val="left" w:pos="3402"/>
        </w:tabs>
        <w:rPr>
          <w:bCs/>
        </w:rPr>
      </w:pPr>
      <w:r w:rsidRPr="00157DE1">
        <w:rPr>
          <w:bCs/>
        </w:rPr>
        <w:t>Phone no.:</w:t>
      </w:r>
      <w:r w:rsidR="002E679B" w:rsidRPr="00157DE1">
        <w:rPr>
          <w:bCs/>
        </w:rPr>
        <w:tab/>
      </w:r>
      <w:r w:rsidR="002E679B" w:rsidRPr="00157DE1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2E679B" w:rsidRPr="00157DE1">
        <w:rPr>
          <w:bCs/>
        </w:rPr>
        <w:instrText xml:space="preserve"> FORMTEXT </w:instrText>
      </w:r>
      <w:r w:rsidR="00636E52" w:rsidRPr="00157DE1">
        <w:rPr>
          <w:bCs/>
        </w:rPr>
      </w:r>
      <w:r w:rsidR="002E679B" w:rsidRPr="00157DE1">
        <w:rPr>
          <w:bCs/>
        </w:rPr>
        <w:fldChar w:fldCharType="separate"/>
      </w:r>
      <w:r w:rsidR="002E679B" w:rsidRPr="00157DE1">
        <w:rPr>
          <w:bCs/>
        </w:rPr>
        <w:t> </w:t>
      </w:r>
      <w:r w:rsidR="002E679B" w:rsidRPr="00157DE1">
        <w:rPr>
          <w:bCs/>
        </w:rPr>
        <w:t> </w:t>
      </w:r>
      <w:r w:rsidR="002E679B" w:rsidRPr="00157DE1">
        <w:rPr>
          <w:bCs/>
        </w:rPr>
        <w:t> </w:t>
      </w:r>
      <w:r w:rsidR="002E679B" w:rsidRPr="00157DE1">
        <w:rPr>
          <w:bCs/>
        </w:rPr>
        <w:t> </w:t>
      </w:r>
      <w:r w:rsidR="002E679B" w:rsidRPr="00157DE1">
        <w:rPr>
          <w:bCs/>
        </w:rPr>
        <w:t> </w:t>
      </w:r>
      <w:r w:rsidR="002E679B" w:rsidRPr="00157DE1">
        <w:rPr>
          <w:bCs/>
        </w:rPr>
        <w:fldChar w:fldCharType="end"/>
      </w:r>
      <w:bookmarkEnd w:id="7"/>
    </w:p>
    <w:p w14:paraId="720A5280" w14:textId="77777777" w:rsidR="00504C5F" w:rsidRPr="00157DE1" w:rsidRDefault="00205738" w:rsidP="00883D08">
      <w:pPr>
        <w:pStyle w:val="BodytextAgency"/>
        <w:tabs>
          <w:tab w:val="left" w:pos="3402"/>
        </w:tabs>
        <w:rPr>
          <w:bCs/>
        </w:rPr>
      </w:pPr>
      <w:r w:rsidRPr="00157DE1">
        <w:rPr>
          <w:bCs/>
        </w:rPr>
        <w:t xml:space="preserve">E-mail: </w:t>
      </w:r>
      <w:r w:rsidR="002E679B" w:rsidRPr="00157DE1">
        <w:rPr>
          <w:bCs/>
        </w:rPr>
        <w:tab/>
      </w:r>
      <w:r w:rsidR="002E679B" w:rsidRPr="00157DE1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2E679B" w:rsidRPr="00157DE1">
        <w:rPr>
          <w:bCs/>
        </w:rPr>
        <w:instrText xml:space="preserve"> FORMTEXT </w:instrText>
      </w:r>
      <w:r w:rsidR="00636E52" w:rsidRPr="00157DE1">
        <w:rPr>
          <w:bCs/>
        </w:rPr>
      </w:r>
      <w:r w:rsidR="002E679B" w:rsidRPr="00157DE1">
        <w:rPr>
          <w:bCs/>
        </w:rPr>
        <w:fldChar w:fldCharType="separate"/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  <w:noProof/>
        </w:rPr>
        <w:t> </w:t>
      </w:r>
      <w:r w:rsidR="002E679B" w:rsidRPr="00157DE1">
        <w:rPr>
          <w:bCs/>
        </w:rPr>
        <w:fldChar w:fldCharType="end"/>
      </w:r>
      <w:bookmarkEnd w:id="8"/>
    </w:p>
    <w:p w14:paraId="110BF555" w14:textId="77777777" w:rsidR="00504C5F" w:rsidRDefault="00504C5F" w:rsidP="00883D08">
      <w:pPr>
        <w:pStyle w:val="BodytextAgency"/>
        <w:tabs>
          <w:tab w:val="left" w:pos="3402"/>
        </w:tabs>
        <w:rPr>
          <w:bCs/>
        </w:rPr>
      </w:pPr>
      <w:r w:rsidRPr="00157DE1">
        <w:rPr>
          <w:bCs/>
        </w:rPr>
        <w:t xml:space="preserve">SME status: </w:t>
      </w:r>
      <w:r w:rsidRPr="00157DE1">
        <w:rPr>
          <w:bCs/>
        </w:rPr>
        <w:tab/>
      </w:r>
      <w:r w:rsidR="001C60B9" w:rsidRPr="00157DE1">
        <w:rPr>
          <w:bCs/>
        </w:rPr>
        <w:t>Yes</w:t>
      </w:r>
      <w:r w:rsidR="00217028" w:rsidRPr="00157DE1">
        <w:rPr>
          <w:bCs/>
        </w:rPr>
        <w:t xml:space="preserve"> </w:t>
      </w:r>
      <w:r w:rsidR="001C60B9" w:rsidRPr="00157DE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60B9" w:rsidRPr="00157DE1">
        <w:rPr>
          <w:bCs/>
        </w:rPr>
        <w:instrText xml:space="preserve"> FORMCHECKBOX </w:instrText>
      </w:r>
      <w:r w:rsidR="00217028" w:rsidRPr="00157DE1">
        <w:rPr>
          <w:bCs/>
        </w:rPr>
      </w:r>
      <w:r w:rsidR="001C60B9" w:rsidRPr="00157DE1">
        <w:rPr>
          <w:bCs/>
        </w:rPr>
        <w:fldChar w:fldCharType="end"/>
      </w:r>
      <w:r w:rsidR="00CE1478" w:rsidRPr="00157DE1">
        <w:rPr>
          <w:bCs/>
        </w:rPr>
        <w:t xml:space="preserve"> - SME </w:t>
      </w:r>
      <w:r w:rsidR="00217028" w:rsidRPr="00157DE1">
        <w:rPr>
          <w:bCs/>
        </w:rPr>
        <w:t xml:space="preserve">registration valid until (date):_______; </w:t>
      </w:r>
      <w:r w:rsidR="001C60B9" w:rsidRPr="00157DE1">
        <w:rPr>
          <w:bCs/>
        </w:rPr>
        <w:t xml:space="preserve">No </w:t>
      </w:r>
      <w:r w:rsidR="001C60B9" w:rsidRPr="00157DE1">
        <w:rPr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C60B9" w:rsidRPr="00157DE1">
        <w:rPr>
          <w:bCs/>
        </w:rPr>
        <w:instrText xml:space="preserve"> FORMCHECKBOX </w:instrText>
      </w:r>
      <w:r w:rsidR="001C60B9" w:rsidRPr="00157DE1">
        <w:rPr>
          <w:bCs/>
        </w:rPr>
      </w:r>
      <w:r w:rsidR="001C60B9" w:rsidRPr="00157DE1">
        <w:rPr>
          <w:bCs/>
        </w:rPr>
        <w:fldChar w:fldCharType="end"/>
      </w:r>
    </w:p>
    <w:p w14:paraId="12CF8909" w14:textId="77777777" w:rsidR="00205738" w:rsidRPr="002E679B" w:rsidRDefault="00883D08" w:rsidP="00157DE1">
      <w:pPr>
        <w:pStyle w:val="No-numheading2Agency"/>
        <w:tabs>
          <w:tab w:val="left" w:pos="3402"/>
        </w:tabs>
        <w:spacing w:before="480"/>
      </w:pPr>
      <w:r>
        <w:t>Contact person</w:t>
      </w:r>
    </w:p>
    <w:p w14:paraId="3EC8D8DD" w14:textId="77777777" w:rsidR="00205738" w:rsidRPr="00205738" w:rsidRDefault="00205738" w:rsidP="00883D08">
      <w:pPr>
        <w:pStyle w:val="BodytextAgency"/>
        <w:tabs>
          <w:tab w:val="left" w:pos="3402"/>
        </w:tabs>
        <w:rPr>
          <w:bCs/>
        </w:rPr>
      </w:pPr>
      <w:r w:rsidRPr="00205738">
        <w:rPr>
          <w:bCs/>
        </w:rPr>
        <w:t>Name:</w:t>
      </w:r>
      <w:r w:rsidR="00883D08">
        <w:rPr>
          <w:bCs/>
        </w:rPr>
        <w:tab/>
      </w:r>
      <w:r w:rsidR="00883D08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883D08">
        <w:rPr>
          <w:bCs/>
        </w:rPr>
        <w:instrText xml:space="preserve"> FORMTEXT </w:instrText>
      </w:r>
      <w:r w:rsidR="00636E52" w:rsidRPr="00883D08">
        <w:rPr>
          <w:bCs/>
        </w:rPr>
      </w:r>
      <w:r w:rsidR="00883D08">
        <w:rPr>
          <w:bCs/>
        </w:rPr>
        <w:fldChar w:fldCharType="separate"/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</w:rPr>
        <w:fldChar w:fldCharType="end"/>
      </w:r>
      <w:bookmarkEnd w:id="9"/>
    </w:p>
    <w:p w14:paraId="3A3471C6" w14:textId="77777777" w:rsidR="00205738" w:rsidRPr="00205738" w:rsidRDefault="002E679B" w:rsidP="00883D08">
      <w:pPr>
        <w:pStyle w:val="BodytextAgency"/>
        <w:tabs>
          <w:tab w:val="left" w:pos="3402"/>
        </w:tabs>
        <w:rPr>
          <w:bCs/>
        </w:rPr>
      </w:pPr>
      <w:r>
        <w:rPr>
          <w:bCs/>
        </w:rPr>
        <w:t>F</w:t>
      </w:r>
      <w:r w:rsidR="00205738" w:rsidRPr="00205738">
        <w:rPr>
          <w:bCs/>
        </w:rPr>
        <w:t>unction:</w:t>
      </w:r>
      <w:r w:rsidR="00883D08">
        <w:rPr>
          <w:bCs/>
        </w:rPr>
        <w:tab/>
      </w:r>
      <w:r w:rsidR="00883D08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883D08">
        <w:rPr>
          <w:bCs/>
        </w:rPr>
        <w:instrText xml:space="preserve"> FORMTEXT </w:instrText>
      </w:r>
      <w:r w:rsidR="00636E52" w:rsidRPr="00883D08">
        <w:rPr>
          <w:bCs/>
        </w:rPr>
      </w:r>
      <w:r w:rsidR="00883D08">
        <w:rPr>
          <w:bCs/>
        </w:rPr>
        <w:fldChar w:fldCharType="separate"/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</w:rPr>
        <w:fldChar w:fldCharType="end"/>
      </w:r>
      <w:bookmarkEnd w:id="10"/>
    </w:p>
    <w:p w14:paraId="08FD8A75" w14:textId="77777777" w:rsidR="00157DE1" w:rsidRDefault="00205738" w:rsidP="00883D08">
      <w:pPr>
        <w:pStyle w:val="BodytextAgency"/>
        <w:tabs>
          <w:tab w:val="left" w:pos="3402"/>
        </w:tabs>
        <w:rPr>
          <w:bCs/>
        </w:rPr>
      </w:pPr>
      <w:r w:rsidRPr="00205738">
        <w:rPr>
          <w:bCs/>
        </w:rPr>
        <w:t>Address</w:t>
      </w:r>
      <w:r w:rsidR="0099530C">
        <w:rPr>
          <w:bCs/>
        </w:rPr>
        <w:t xml:space="preserve"> (if different from above)</w:t>
      </w:r>
      <w:r w:rsidRPr="00205738">
        <w:rPr>
          <w:bCs/>
        </w:rPr>
        <w:t>:</w:t>
      </w:r>
      <w:r w:rsidR="00883D08">
        <w:rPr>
          <w:bCs/>
        </w:rPr>
        <w:tab/>
      </w:r>
      <w:r w:rsidR="00883D08">
        <w:rPr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883D08">
        <w:rPr>
          <w:bCs/>
        </w:rPr>
        <w:instrText xml:space="preserve"> FORMTEXT </w:instrText>
      </w:r>
      <w:r w:rsidR="00636E52" w:rsidRPr="00883D08">
        <w:rPr>
          <w:bCs/>
        </w:rPr>
      </w:r>
      <w:r w:rsidR="00883D08">
        <w:rPr>
          <w:bCs/>
        </w:rPr>
        <w:fldChar w:fldCharType="separate"/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</w:rPr>
        <w:fldChar w:fldCharType="end"/>
      </w:r>
      <w:bookmarkEnd w:id="11"/>
    </w:p>
    <w:p w14:paraId="01B54F99" w14:textId="77777777" w:rsidR="00205738" w:rsidRPr="00205738" w:rsidRDefault="00205738" w:rsidP="00883D08">
      <w:pPr>
        <w:pStyle w:val="BodytextAgency"/>
        <w:tabs>
          <w:tab w:val="left" w:pos="3402"/>
        </w:tabs>
        <w:rPr>
          <w:bCs/>
        </w:rPr>
      </w:pPr>
      <w:r w:rsidRPr="00205738">
        <w:rPr>
          <w:bCs/>
        </w:rPr>
        <w:t>Phone no.:</w:t>
      </w:r>
      <w:r w:rsidR="00883D08">
        <w:rPr>
          <w:bCs/>
        </w:rPr>
        <w:tab/>
      </w:r>
      <w:r w:rsidR="00883D08">
        <w:rPr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883D08">
        <w:rPr>
          <w:bCs/>
        </w:rPr>
        <w:instrText xml:space="preserve"> FORMTEXT </w:instrText>
      </w:r>
      <w:r w:rsidR="00636E52" w:rsidRPr="00883D08">
        <w:rPr>
          <w:bCs/>
        </w:rPr>
      </w:r>
      <w:r w:rsidR="00883D08">
        <w:rPr>
          <w:bCs/>
        </w:rPr>
        <w:fldChar w:fldCharType="separate"/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</w:rPr>
        <w:fldChar w:fldCharType="end"/>
      </w:r>
      <w:bookmarkEnd w:id="12"/>
    </w:p>
    <w:p w14:paraId="23BB50B0" w14:textId="77777777" w:rsidR="00157DE1" w:rsidRDefault="00205738" w:rsidP="00883D08">
      <w:pPr>
        <w:pStyle w:val="BodytextAgency"/>
        <w:tabs>
          <w:tab w:val="left" w:pos="3402"/>
        </w:tabs>
        <w:rPr>
          <w:bCs/>
        </w:rPr>
      </w:pPr>
      <w:r w:rsidRPr="00205738">
        <w:rPr>
          <w:bCs/>
        </w:rPr>
        <w:t>E-mail:</w:t>
      </w:r>
      <w:r w:rsidR="00883D08">
        <w:rPr>
          <w:bCs/>
        </w:rPr>
        <w:tab/>
      </w:r>
      <w:r w:rsidR="00883D08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883D08">
        <w:rPr>
          <w:bCs/>
        </w:rPr>
        <w:instrText xml:space="preserve"> FORMTEXT </w:instrText>
      </w:r>
      <w:r w:rsidR="00636E52" w:rsidRPr="00883D08">
        <w:rPr>
          <w:bCs/>
        </w:rPr>
      </w:r>
      <w:r w:rsidR="00883D08">
        <w:rPr>
          <w:bCs/>
        </w:rPr>
        <w:fldChar w:fldCharType="separate"/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  <w:noProof/>
        </w:rPr>
        <w:t> </w:t>
      </w:r>
      <w:r w:rsidR="00883D08">
        <w:rPr>
          <w:bCs/>
        </w:rPr>
        <w:fldChar w:fldCharType="end"/>
      </w:r>
      <w:bookmarkEnd w:id="13"/>
    </w:p>
    <w:p w14:paraId="64133AF1" w14:textId="77777777" w:rsidR="00D861E6" w:rsidRDefault="00A639D6" w:rsidP="002435AB">
      <w:pPr>
        <w:pStyle w:val="No-numheading2Agency"/>
        <w:spacing w:before="480"/>
      </w:pPr>
      <w:r>
        <w:t>P</w:t>
      </w:r>
      <w:r w:rsidR="00B307D2">
        <w:t>revious contact with EMA</w:t>
      </w:r>
      <w:r w:rsidR="00E50DDC">
        <w:t xml:space="preserve"> </w:t>
      </w:r>
      <w:r w:rsidR="00E50DDC" w:rsidRPr="00EC7522">
        <w:t xml:space="preserve">relating to the intended </w:t>
      </w:r>
      <w:r w:rsidR="00EC7522">
        <w:t>VRA</w:t>
      </w:r>
      <w:r w:rsidR="002C2E2E">
        <w:t xml:space="preserve">, </w:t>
      </w:r>
      <w:r w:rsidR="005F7DA6">
        <w:t>as</w:t>
      </w:r>
      <w:r w:rsidR="002C2E2E">
        <w:t xml:space="preserve"> applicable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3853"/>
        <w:gridCol w:w="5544"/>
      </w:tblGrid>
      <w:tr w:rsidR="00000000" w14:paraId="30A118C6" w14:textId="77777777" w:rsidTr="00E03C73">
        <w:tc>
          <w:tcPr>
            <w:tcW w:w="3936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0C91993" w14:textId="77777777" w:rsidR="00172012" w:rsidRPr="00157DF0" w:rsidRDefault="00CE1478" w:rsidP="00711B10">
            <w:pPr>
              <w:pStyle w:val="BodytextAgency"/>
              <w:rPr>
                <w:b/>
                <w:bCs/>
              </w:rPr>
            </w:pPr>
            <w:r>
              <w:rPr>
                <w:b/>
                <w:bCs/>
              </w:rPr>
              <w:t>Contact type</w:t>
            </w:r>
          </w:p>
        </w:tc>
        <w:tc>
          <w:tcPr>
            <w:tcW w:w="5693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4DE6F711" w14:textId="77777777" w:rsidR="00CE1478" w:rsidRPr="00CE1478" w:rsidRDefault="00CE1478" w:rsidP="00CE1478">
            <w:pPr>
              <w:pStyle w:val="BodytextAgency"/>
              <w:rPr>
                <w:b/>
                <w:bCs/>
              </w:rPr>
            </w:pPr>
            <w:r w:rsidRPr="00CE1478">
              <w:rPr>
                <w:b/>
                <w:bCs/>
              </w:rPr>
              <w:t>Please insert dates below</w:t>
            </w:r>
            <w:r>
              <w:rPr>
                <w:b/>
                <w:bCs/>
              </w:rPr>
              <w:t xml:space="preserve"> as</w:t>
            </w:r>
            <w:r w:rsidRPr="00CE1478">
              <w:rPr>
                <w:b/>
                <w:bCs/>
              </w:rPr>
              <w:t xml:space="preserve"> relevant: </w:t>
            </w:r>
          </w:p>
        </w:tc>
      </w:tr>
      <w:tr w:rsidR="00000000" w14:paraId="269F8A60" w14:textId="77777777" w:rsidTr="00E03C73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2F40365A" w14:textId="77777777" w:rsidR="00217028" w:rsidRPr="00710F87" w:rsidRDefault="00217028" w:rsidP="00157DF0">
            <w:pPr>
              <w:pStyle w:val="BodytextAgency"/>
              <w:rPr>
                <w:b/>
                <w:bCs/>
              </w:rPr>
            </w:pPr>
            <w:r w:rsidRPr="00710F87">
              <w:rPr>
                <w:b/>
                <w:bCs/>
              </w:rPr>
              <w:t>Previous pre-submission meeting(s) with EMA:</w:t>
            </w:r>
          </w:p>
        </w:tc>
        <w:tc>
          <w:tcPr>
            <w:tcW w:w="5693" w:type="dxa"/>
            <w:tcBorders>
              <w:left w:val="single" w:sz="4" w:space="0" w:color="auto"/>
            </w:tcBorders>
            <w:shd w:val="clear" w:color="auto" w:fill="auto"/>
          </w:tcPr>
          <w:p w14:paraId="4D71ED0A" w14:textId="77777777" w:rsidR="00217028" w:rsidRDefault="00217028" w:rsidP="00157DF0">
            <w:pPr>
              <w:pStyle w:val="BodytextAgency"/>
            </w:pPr>
          </w:p>
        </w:tc>
      </w:tr>
      <w:tr w:rsidR="00000000" w14:paraId="4A8BF0A5" w14:textId="77777777" w:rsidTr="00E03C73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518C5460" w14:textId="77777777" w:rsidR="00172012" w:rsidRPr="003B489A" w:rsidRDefault="00172012" w:rsidP="00172012">
            <w:pPr>
              <w:pStyle w:val="BodytextAgency"/>
              <w:rPr>
                <w:b/>
                <w:bCs/>
              </w:rPr>
            </w:pPr>
            <w:r w:rsidRPr="00710F87">
              <w:rPr>
                <w:b/>
                <w:bCs/>
              </w:rPr>
              <w:t>Innovation Task Force briefing</w:t>
            </w:r>
            <w:r w:rsidR="008731CA" w:rsidRPr="00710F87">
              <w:rPr>
                <w:b/>
                <w:bCs/>
              </w:rPr>
              <w:t>(s)</w:t>
            </w:r>
            <w:r w:rsidRPr="003B489A">
              <w:rPr>
                <w:b/>
                <w:bCs/>
              </w:rPr>
              <w:t>:</w:t>
            </w:r>
          </w:p>
        </w:tc>
        <w:tc>
          <w:tcPr>
            <w:tcW w:w="5693" w:type="dxa"/>
            <w:tcBorders>
              <w:left w:val="single" w:sz="4" w:space="0" w:color="auto"/>
            </w:tcBorders>
            <w:shd w:val="clear" w:color="auto" w:fill="auto"/>
          </w:tcPr>
          <w:p w14:paraId="0F8DB601" w14:textId="77777777" w:rsidR="00172012" w:rsidRDefault="00172012" w:rsidP="00C07B80">
            <w:pPr>
              <w:pStyle w:val="BodytextAgency"/>
            </w:pPr>
          </w:p>
        </w:tc>
      </w:tr>
      <w:tr w:rsidR="00000000" w14:paraId="421FF769" w14:textId="77777777" w:rsidTr="00E03C73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759BD131" w14:textId="77777777" w:rsidR="00172012" w:rsidRPr="00710F87" w:rsidRDefault="00172012" w:rsidP="008731CA">
            <w:pPr>
              <w:pStyle w:val="BodytextAgency"/>
              <w:rPr>
                <w:b/>
                <w:bCs/>
              </w:rPr>
            </w:pPr>
            <w:r w:rsidRPr="00710F87">
              <w:rPr>
                <w:b/>
                <w:bCs/>
              </w:rPr>
              <w:t>Scientific advice:</w:t>
            </w:r>
          </w:p>
        </w:tc>
        <w:tc>
          <w:tcPr>
            <w:tcW w:w="5693" w:type="dxa"/>
            <w:tcBorders>
              <w:left w:val="single" w:sz="4" w:space="0" w:color="auto"/>
            </w:tcBorders>
            <w:shd w:val="clear" w:color="auto" w:fill="auto"/>
          </w:tcPr>
          <w:p w14:paraId="75B52A2D" w14:textId="77777777" w:rsidR="00172012" w:rsidRDefault="00172012" w:rsidP="00C07B80">
            <w:pPr>
              <w:pStyle w:val="BodytextAgency"/>
            </w:pPr>
          </w:p>
        </w:tc>
      </w:tr>
      <w:tr w:rsidR="00000000" w14:paraId="67732A12" w14:textId="77777777" w:rsidTr="00E03C73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5F6342BF" w14:textId="77777777" w:rsidR="00B307D2" w:rsidRPr="00710F87" w:rsidRDefault="00CE1478" w:rsidP="00CE1478">
            <w:pPr>
              <w:pStyle w:val="BodytextAgency"/>
              <w:tabs>
                <w:tab w:val="left" w:pos="3402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 previous contact with EMA:</w:t>
            </w:r>
          </w:p>
        </w:tc>
        <w:tc>
          <w:tcPr>
            <w:tcW w:w="5693" w:type="dxa"/>
            <w:tcBorders>
              <w:left w:val="single" w:sz="4" w:space="0" w:color="auto"/>
            </w:tcBorders>
            <w:shd w:val="clear" w:color="auto" w:fill="auto"/>
          </w:tcPr>
          <w:p w14:paraId="7E047DCA" w14:textId="77777777" w:rsidR="00CE1478" w:rsidRDefault="00CE1478" w:rsidP="00C07B80">
            <w:pPr>
              <w:pStyle w:val="BodytextAgency"/>
            </w:pPr>
            <w:r>
              <w:t>Please describe contact:</w:t>
            </w:r>
          </w:p>
          <w:p w14:paraId="0D5A9783" w14:textId="77777777" w:rsidR="00C74F03" w:rsidRDefault="00C74F03" w:rsidP="00C07B80">
            <w:pPr>
              <w:pStyle w:val="BodytextAgency"/>
            </w:pPr>
          </w:p>
        </w:tc>
      </w:tr>
    </w:tbl>
    <w:p w14:paraId="4821D832" w14:textId="77777777" w:rsidR="00EA19BC" w:rsidRPr="00205738" w:rsidRDefault="00EA19BC" w:rsidP="00EA19BC">
      <w:pPr>
        <w:pStyle w:val="No-numheading2Agency"/>
        <w:spacing w:before="480"/>
      </w:pPr>
      <w:r>
        <w:lastRenderedPageBreak/>
        <w:t>Pre-submission meeting with the European Medicines Agency</w:t>
      </w:r>
    </w:p>
    <w:p w14:paraId="556FBFF8" w14:textId="77777777" w:rsidR="00EA19BC" w:rsidRPr="00205738" w:rsidRDefault="00EA19BC" w:rsidP="00EA19BC">
      <w:pPr>
        <w:pStyle w:val="BodytextAgency"/>
        <w:tabs>
          <w:tab w:val="left" w:pos="3402"/>
        </w:tabs>
        <w:rPr>
          <w:bCs/>
        </w:rPr>
      </w:pPr>
      <w:r w:rsidRPr="00205738">
        <w:rPr>
          <w:bCs/>
        </w:rPr>
        <w:t>Proposed date(s):</w:t>
      </w:r>
      <w:r>
        <w:rPr>
          <w:bCs/>
        </w:rPr>
        <w:tab/>
      </w:r>
      <w:r>
        <w:rPr>
          <w:bCs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Pr="00883D08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3B2463B6" w14:textId="77777777" w:rsidR="00EA19BC" w:rsidRPr="00205738" w:rsidRDefault="00EA19BC" w:rsidP="00EA19BC">
      <w:pPr>
        <w:pStyle w:val="BodytextAgency"/>
        <w:tabs>
          <w:tab w:val="left" w:pos="3402"/>
        </w:tabs>
        <w:rPr>
          <w:bCs/>
        </w:rPr>
      </w:pPr>
      <w:r w:rsidRPr="00205738">
        <w:rPr>
          <w:bCs/>
        </w:rPr>
        <w:t>Names of participants:</w:t>
      </w:r>
      <w:r>
        <w:rPr>
          <w:bCs/>
        </w:rPr>
        <w:tab/>
      </w:r>
      <w:r>
        <w:rPr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Pr="00883D08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7E12160E" w14:textId="77777777" w:rsidR="002435AB" w:rsidRDefault="002435AB" w:rsidP="002435AB">
      <w:pPr>
        <w:pStyle w:val="BodytextAgency"/>
      </w:pPr>
    </w:p>
    <w:p w14:paraId="16E5083B" w14:textId="77777777" w:rsidR="00ED58B8" w:rsidRDefault="002435AB" w:rsidP="00F23ACC">
      <w:pPr>
        <w:pStyle w:val="Heading1Agency"/>
        <w:numPr>
          <w:ilvl w:val="0"/>
          <w:numId w:val="0"/>
        </w:numPr>
      </w:pPr>
      <w:r>
        <w:br w:type="page"/>
      </w:r>
      <w:r w:rsidR="0053475F">
        <w:lastRenderedPageBreak/>
        <w:t xml:space="preserve">B. </w:t>
      </w:r>
      <w:r w:rsidR="00ED58B8">
        <w:t xml:space="preserve">Technical details </w:t>
      </w:r>
    </w:p>
    <w:p w14:paraId="6B797DB2" w14:textId="77777777" w:rsidR="004749EF" w:rsidRDefault="004749EF" w:rsidP="004749EF">
      <w:pPr>
        <w:spacing w:after="140" w:line="280" w:lineRule="atLeast"/>
        <w:rPr>
          <w:rFonts w:eastAsia="Verdana"/>
          <w:bCs/>
          <w:lang w:eastAsia="en-GB"/>
        </w:rPr>
      </w:pPr>
      <w:r>
        <w:rPr>
          <w:rFonts w:eastAsia="Verdana"/>
          <w:bCs/>
          <w:lang w:eastAsia="en-GB"/>
        </w:rPr>
        <w:t xml:space="preserve">Please list </w:t>
      </w:r>
      <w:r w:rsidR="002435AB">
        <w:rPr>
          <w:rFonts w:eastAsia="Verdana"/>
          <w:bCs/>
          <w:lang w:eastAsia="en-GB"/>
        </w:rPr>
        <w:t xml:space="preserve">under this section </w:t>
      </w:r>
      <w:r>
        <w:rPr>
          <w:rFonts w:eastAsia="Verdana"/>
          <w:bCs/>
          <w:lang w:eastAsia="en-GB"/>
        </w:rPr>
        <w:t>the</w:t>
      </w:r>
      <w:r w:rsidRPr="004749EF">
        <w:rPr>
          <w:rFonts w:eastAsia="Verdana"/>
          <w:bCs/>
          <w:lang w:eastAsia="en-GB"/>
        </w:rPr>
        <w:t xml:space="preserve"> topic</w:t>
      </w:r>
      <w:r>
        <w:rPr>
          <w:rFonts w:eastAsia="Verdana"/>
          <w:bCs/>
          <w:lang w:eastAsia="en-GB"/>
        </w:rPr>
        <w:t>s</w:t>
      </w:r>
      <w:r w:rsidRPr="004749EF">
        <w:rPr>
          <w:rFonts w:eastAsia="Verdana"/>
          <w:bCs/>
          <w:lang w:eastAsia="en-GB"/>
        </w:rPr>
        <w:t xml:space="preserve"> concerned and the issue or question</w:t>
      </w:r>
      <w:r>
        <w:rPr>
          <w:rFonts w:eastAsia="Verdana"/>
          <w:bCs/>
          <w:lang w:eastAsia="en-GB"/>
        </w:rPr>
        <w:t>s</w:t>
      </w:r>
      <w:r w:rsidRPr="004749EF">
        <w:rPr>
          <w:rFonts w:eastAsia="Verdana"/>
          <w:bCs/>
          <w:lang w:eastAsia="en-GB"/>
        </w:rPr>
        <w:t xml:space="preserve"> in need of clarification</w:t>
      </w:r>
      <w:r>
        <w:rPr>
          <w:rFonts w:eastAsia="Verdana"/>
          <w:bCs/>
          <w:lang w:eastAsia="en-GB"/>
        </w:rPr>
        <w:t>.</w:t>
      </w:r>
    </w:p>
    <w:p w14:paraId="2ED813B2" w14:textId="77777777" w:rsidR="004749EF" w:rsidRDefault="004749EF" w:rsidP="004749EF">
      <w:pPr>
        <w:spacing w:after="140" w:line="280" w:lineRule="atLeast"/>
        <w:rPr>
          <w:rFonts w:eastAsia="Verdana"/>
          <w:bCs/>
          <w:lang w:eastAsia="en-GB"/>
        </w:rPr>
      </w:pPr>
      <w:r>
        <w:rPr>
          <w:rFonts w:eastAsia="Verdana"/>
          <w:bCs/>
          <w:lang w:eastAsia="en-GB"/>
        </w:rPr>
        <w:t>Please provide a</w:t>
      </w:r>
      <w:r w:rsidRPr="004749EF">
        <w:rPr>
          <w:rFonts w:eastAsia="Verdana"/>
          <w:bCs/>
          <w:lang w:eastAsia="en-GB"/>
        </w:rPr>
        <w:t xml:space="preserve"> </w:t>
      </w:r>
      <w:r>
        <w:rPr>
          <w:rFonts w:eastAsia="Verdana"/>
          <w:bCs/>
          <w:lang w:eastAsia="en-GB"/>
        </w:rPr>
        <w:t>detailed description</w:t>
      </w:r>
      <w:r w:rsidRPr="004749EF">
        <w:rPr>
          <w:rFonts w:eastAsia="Verdana"/>
          <w:bCs/>
          <w:lang w:eastAsia="en-GB"/>
        </w:rPr>
        <w:t xml:space="preserve"> </w:t>
      </w:r>
      <w:r>
        <w:rPr>
          <w:rFonts w:eastAsia="Verdana"/>
          <w:bCs/>
          <w:lang w:eastAsia="en-GB"/>
        </w:rPr>
        <w:t xml:space="preserve">and, if relevant, </w:t>
      </w:r>
      <w:r w:rsidRPr="004749EF">
        <w:rPr>
          <w:rFonts w:eastAsia="Verdana"/>
          <w:bCs/>
          <w:lang w:eastAsia="en-GB"/>
        </w:rPr>
        <w:t>complement the issues or questions in need of clarification with brief background information.</w:t>
      </w:r>
    </w:p>
    <w:p w14:paraId="32785B39" w14:textId="77777777" w:rsidR="004749EF" w:rsidRDefault="004749EF" w:rsidP="00490C15">
      <w:pPr>
        <w:pStyle w:val="No-numheading2Agency"/>
        <w:spacing w:before="480"/>
      </w:pPr>
      <w:r>
        <w:t>Topic</w:t>
      </w:r>
      <w:r w:rsidR="00F63E8D">
        <w:t xml:space="preserve"> for discussion</w:t>
      </w:r>
      <w:r w:rsidR="00F63E8D">
        <w:rPr>
          <w:rStyle w:val="FootnoteReference"/>
        </w:rPr>
        <w:footnoteReference w:id="5"/>
      </w:r>
      <w:r>
        <w:t>:</w:t>
      </w:r>
    </w:p>
    <w:bookmarkStart w:id="14" w:name="_Hlk172126188"/>
    <w:p w14:paraId="4E505F17" w14:textId="77777777" w:rsidR="004749EF" w:rsidRPr="00403487" w:rsidRDefault="004749EF" w:rsidP="004749EF">
      <w:pPr>
        <w:pStyle w:val="BodytextAgency"/>
        <w:rPr>
          <w:rFonts w:cs="Arial"/>
          <w:b/>
          <w:bCs/>
          <w:i/>
          <w:kern w:val="32"/>
        </w:rPr>
      </w:pPr>
      <w:r w:rsidRPr="00710F87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89A">
        <w:rPr>
          <w:bCs/>
        </w:rPr>
        <w:instrText xml:space="preserve"> FORMTEXT </w:instrText>
      </w:r>
      <w:r w:rsidRPr="003B489A">
        <w:rPr>
          <w:bCs/>
        </w:rPr>
      </w:r>
      <w:r w:rsidRPr="003B489A">
        <w:rPr>
          <w:bCs/>
        </w:rPr>
        <w:fldChar w:fldCharType="separate"/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</w:rPr>
        <w:fldChar w:fldCharType="end"/>
      </w:r>
    </w:p>
    <w:bookmarkEnd w:id="14"/>
    <w:p w14:paraId="7C5CD6D5" w14:textId="77777777" w:rsidR="00704453" w:rsidRDefault="00704453" w:rsidP="00490C15">
      <w:pPr>
        <w:pStyle w:val="No-numheading2Agency"/>
        <w:spacing w:before="480"/>
        <w:rPr>
          <w:bCs w:val="0"/>
        </w:rPr>
      </w:pPr>
      <w:r>
        <w:t>Background information:</w:t>
      </w:r>
      <w:r w:rsidRPr="004749EF">
        <w:rPr>
          <w:bCs w:val="0"/>
        </w:rPr>
        <w:t xml:space="preserve"> </w:t>
      </w:r>
    </w:p>
    <w:p w14:paraId="10AAB5A6" w14:textId="77777777" w:rsidR="00704453" w:rsidRDefault="00704453" w:rsidP="00704453">
      <w:pPr>
        <w:pStyle w:val="No-numheading2Agency"/>
      </w:pPr>
      <w:r w:rsidRPr="00710F87">
        <w:rPr>
          <w:bCs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89A">
        <w:rPr>
          <w:bCs w:val="0"/>
        </w:rPr>
        <w:instrText xml:space="preserve"> FORMTEXT </w:instrText>
      </w:r>
      <w:r w:rsidRPr="003B489A">
        <w:rPr>
          <w:bCs w:val="0"/>
        </w:rPr>
      </w:r>
      <w:r w:rsidRPr="003B489A">
        <w:rPr>
          <w:bCs w:val="0"/>
        </w:rPr>
        <w:fldChar w:fldCharType="separate"/>
      </w:r>
      <w:r w:rsidRPr="003B489A">
        <w:rPr>
          <w:bCs w:val="0"/>
          <w:noProof/>
        </w:rPr>
        <w:t> </w:t>
      </w:r>
      <w:r w:rsidRPr="003B489A">
        <w:rPr>
          <w:bCs w:val="0"/>
          <w:noProof/>
        </w:rPr>
        <w:t> </w:t>
      </w:r>
      <w:r w:rsidRPr="003B489A">
        <w:rPr>
          <w:bCs w:val="0"/>
          <w:noProof/>
        </w:rPr>
        <w:t> </w:t>
      </w:r>
      <w:r w:rsidRPr="003B489A">
        <w:rPr>
          <w:bCs w:val="0"/>
          <w:noProof/>
        </w:rPr>
        <w:t> </w:t>
      </w:r>
      <w:r w:rsidRPr="003B489A">
        <w:rPr>
          <w:bCs w:val="0"/>
          <w:noProof/>
        </w:rPr>
        <w:t> </w:t>
      </w:r>
      <w:r w:rsidRPr="003B489A">
        <w:rPr>
          <w:bCs w:val="0"/>
        </w:rPr>
        <w:fldChar w:fldCharType="end"/>
      </w:r>
    </w:p>
    <w:p w14:paraId="000755FC" w14:textId="77777777" w:rsidR="004749EF" w:rsidRDefault="004749EF" w:rsidP="00490C15">
      <w:pPr>
        <w:pStyle w:val="No-numheading2Agency"/>
        <w:spacing w:before="480"/>
      </w:pPr>
      <w:bookmarkStart w:id="15" w:name="_Hlk172126215"/>
      <w:r>
        <w:t>Questions</w:t>
      </w:r>
      <w:r w:rsidR="00704453">
        <w:t xml:space="preserve"> and points for discussion</w:t>
      </w:r>
      <w:r w:rsidR="00F63E8D">
        <w:t xml:space="preserve"> at the pre-submission meeting</w:t>
      </w:r>
      <w:r>
        <w:t>:</w:t>
      </w:r>
    </w:p>
    <w:bookmarkEnd w:id="15"/>
    <w:p w14:paraId="347A4C43" w14:textId="77777777" w:rsidR="004749EF" w:rsidRDefault="004749EF" w:rsidP="004749EF">
      <w:pPr>
        <w:pStyle w:val="BodytextAgency"/>
        <w:rPr>
          <w:bCs/>
        </w:rPr>
      </w:pPr>
      <w:r w:rsidRPr="00710F87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89A">
        <w:rPr>
          <w:bCs/>
        </w:rPr>
        <w:instrText xml:space="preserve"> FORMTEXT </w:instrText>
      </w:r>
      <w:r w:rsidRPr="003B489A">
        <w:rPr>
          <w:bCs/>
        </w:rPr>
      </w:r>
      <w:r w:rsidRPr="003B489A">
        <w:rPr>
          <w:bCs/>
        </w:rPr>
        <w:fldChar w:fldCharType="separate"/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</w:rPr>
        <w:fldChar w:fldCharType="end"/>
      </w:r>
    </w:p>
    <w:p w14:paraId="52CC6428" w14:textId="77777777" w:rsidR="004749EF" w:rsidRPr="00403487" w:rsidRDefault="004749EF" w:rsidP="004749EF">
      <w:pPr>
        <w:pStyle w:val="BodytextAgency"/>
        <w:rPr>
          <w:rFonts w:cs="Arial"/>
          <w:b/>
          <w:bCs/>
          <w:i/>
          <w:kern w:val="32"/>
        </w:rPr>
      </w:pPr>
      <w:r w:rsidRPr="00710F87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89A">
        <w:rPr>
          <w:bCs/>
        </w:rPr>
        <w:instrText xml:space="preserve"> FORMTEXT </w:instrText>
      </w:r>
      <w:r w:rsidRPr="003B489A">
        <w:rPr>
          <w:bCs/>
        </w:rPr>
      </w:r>
      <w:r w:rsidRPr="003B489A">
        <w:rPr>
          <w:bCs/>
        </w:rPr>
        <w:fldChar w:fldCharType="separate"/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</w:rPr>
        <w:fldChar w:fldCharType="end"/>
      </w:r>
    </w:p>
    <w:p w14:paraId="062B3464" w14:textId="77777777" w:rsidR="004749EF" w:rsidRDefault="004749EF" w:rsidP="00490C15">
      <w:pPr>
        <w:pStyle w:val="No-numheading2Agency"/>
        <w:spacing w:before="480"/>
      </w:pPr>
      <w:r w:rsidRPr="004749EF">
        <w:t>Attachment</w:t>
      </w:r>
      <w:r>
        <w:t>s</w:t>
      </w:r>
      <w:r w:rsidRPr="004749EF">
        <w:t xml:space="preserve"> provided</w:t>
      </w:r>
      <w:r w:rsidR="00490C15">
        <w:t xml:space="preserve"> (please tick as applicable)</w:t>
      </w:r>
      <w:r>
        <w:t>:</w:t>
      </w:r>
    </w:p>
    <w:p w14:paraId="42859C59" w14:textId="77777777" w:rsidR="00490C15" w:rsidRPr="00205738" w:rsidRDefault="00490C15" w:rsidP="00490C15">
      <w:pPr>
        <w:pStyle w:val="BodytextAgency"/>
        <w:tabs>
          <w:tab w:val="left" w:pos="567"/>
        </w:tabs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r w:rsidRPr="00490C15">
        <w:rPr>
          <w:bCs/>
        </w:rPr>
        <w:t xml:space="preserve"> </w:t>
      </w:r>
      <w:r>
        <w:rPr>
          <w:bCs/>
        </w:rPr>
        <w:tab/>
      </w:r>
      <w:r w:rsidRPr="00205738">
        <w:rPr>
          <w:bCs/>
        </w:rPr>
        <w:t>a (draft) SPC</w:t>
      </w:r>
    </w:p>
    <w:p w14:paraId="1ACBC8C4" w14:textId="77777777" w:rsidR="00490C15" w:rsidRPr="00205738" w:rsidRDefault="00490C15" w:rsidP="00490C15">
      <w:pPr>
        <w:pStyle w:val="BodytextAgency"/>
        <w:tabs>
          <w:tab w:val="left" w:pos="567"/>
        </w:tabs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r>
        <w:rPr>
          <w:bCs/>
        </w:rPr>
        <w:tab/>
      </w:r>
      <w:r w:rsidRPr="00490C15">
        <w:rPr>
          <w:bCs/>
        </w:rPr>
        <w:t>a (draft) application form</w:t>
      </w:r>
    </w:p>
    <w:p w14:paraId="16E1D728" w14:textId="77777777" w:rsidR="00490C15" w:rsidRPr="00205738" w:rsidRDefault="00490C15" w:rsidP="00490C15">
      <w:pPr>
        <w:pStyle w:val="BodytextAgency"/>
        <w:tabs>
          <w:tab w:val="left" w:pos="567"/>
        </w:tabs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r>
        <w:rPr>
          <w:bCs/>
        </w:rPr>
        <w:tab/>
      </w:r>
      <w:r w:rsidRPr="00490C15">
        <w:rPr>
          <w:bCs/>
        </w:rPr>
        <w:t>copy of any scientific advice given related to the intended VRA application</w:t>
      </w:r>
    </w:p>
    <w:p w14:paraId="7107C5BC" w14:textId="77777777" w:rsidR="00490C15" w:rsidRPr="00205738" w:rsidRDefault="00490C15" w:rsidP="00490C15">
      <w:pPr>
        <w:pStyle w:val="BodytextAgency"/>
        <w:tabs>
          <w:tab w:val="left" w:pos="567"/>
        </w:tabs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r>
        <w:rPr>
          <w:bCs/>
        </w:rPr>
        <w:tab/>
      </w:r>
      <w:r w:rsidRPr="00490C15">
        <w:rPr>
          <w:bCs/>
        </w:rPr>
        <w:t>draft flow chart indicating all sites involved in the manufacturing process</w:t>
      </w:r>
    </w:p>
    <w:p w14:paraId="5239C3F1" w14:textId="77777777" w:rsidR="00490C15" w:rsidRPr="00205738" w:rsidRDefault="00490C15" w:rsidP="00490C15">
      <w:pPr>
        <w:pStyle w:val="BodytextAgency"/>
        <w:tabs>
          <w:tab w:val="left" w:pos="567"/>
        </w:tabs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r>
        <w:rPr>
          <w:bCs/>
        </w:rPr>
        <w:tab/>
      </w:r>
      <w:r w:rsidRPr="00490C15">
        <w:rPr>
          <w:bCs/>
        </w:rPr>
        <w:t>background information</w:t>
      </w:r>
      <w:r w:rsidR="0095329C">
        <w:rPr>
          <w:bCs/>
        </w:rPr>
        <w:t xml:space="preserve"> as necessary</w:t>
      </w:r>
    </w:p>
    <w:p w14:paraId="0D1EDE21" w14:textId="77777777" w:rsidR="00490C15" w:rsidRPr="00205738" w:rsidRDefault="00490C15" w:rsidP="00490C15">
      <w:pPr>
        <w:pStyle w:val="BodytextAgency"/>
        <w:tabs>
          <w:tab w:val="left" w:pos="567"/>
        </w:tabs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r>
        <w:rPr>
          <w:bCs/>
        </w:rPr>
        <w:tab/>
      </w:r>
      <w:r w:rsidR="00F63E8D">
        <w:rPr>
          <w:bCs/>
        </w:rPr>
        <w:t>other documents, please provide relevant details:</w:t>
      </w:r>
    </w:p>
    <w:p w14:paraId="743C48D7" w14:textId="77777777" w:rsidR="00490C15" w:rsidRDefault="00F63E8D" w:rsidP="00F63E8D">
      <w:pPr>
        <w:pStyle w:val="BodytextAgency"/>
        <w:rPr>
          <w:bCs/>
        </w:rPr>
      </w:pPr>
      <w:r w:rsidRPr="00710F87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89A">
        <w:rPr>
          <w:bCs/>
        </w:rPr>
        <w:instrText xml:space="preserve"> FORMTEXT </w:instrText>
      </w:r>
      <w:r w:rsidRPr="003B489A">
        <w:rPr>
          <w:bCs/>
        </w:rPr>
      </w:r>
      <w:r w:rsidRPr="003B489A">
        <w:rPr>
          <w:bCs/>
        </w:rPr>
        <w:fldChar w:fldCharType="separate"/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  <w:noProof/>
        </w:rPr>
        <w:t> </w:t>
      </w:r>
      <w:r w:rsidRPr="003B489A">
        <w:rPr>
          <w:bCs/>
        </w:rPr>
        <w:fldChar w:fldCharType="end"/>
      </w:r>
    </w:p>
    <w:sectPr w:rsidR="00490C15" w:rsidSect="003B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B5C4" w14:textId="77777777" w:rsidR="00723A7B" w:rsidRDefault="00723A7B">
      <w:r>
        <w:separator/>
      </w:r>
    </w:p>
  </w:endnote>
  <w:endnote w:type="continuationSeparator" w:id="0">
    <w:p w14:paraId="76BD8E10" w14:textId="77777777" w:rsidR="00723A7B" w:rsidRDefault="0072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F54A" w14:textId="77777777" w:rsidR="003B3F45" w:rsidRDefault="003B3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000000" w14:paraId="3BA36ED3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B886BFB" w14:textId="77777777" w:rsidR="003B3F45" w:rsidRDefault="003B3F45">
          <w:pPr>
            <w:pStyle w:val="FooterAgency"/>
          </w:pPr>
        </w:p>
      </w:tc>
    </w:tr>
    <w:tr w:rsidR="00000000" w14:paraId="6ABD209D" w14:textId="77777777">
      <w:tc>
        <w:tcPr>
          <w:tcW w:w="3291" w:type="pct"/>
          <w:tcMar>
            <w:left w:w="0" w:type="dxa"/>
            <w:right w:w="0" w:type="dxa"/>
          </w:tcMar>
        </w:tcPr>
        <w:p w14:paraId="07DF6B33" w14:textId="0A038CC6" w:rsidR="003B3F45" w:rsidRDefault="003B3F45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9B4057" w:rsidRPr="009B4057">
              <w:rPr>
                <w:b/>
                <w:bCs/>
                <w:noProof/>
                <w:lang w:val="en-US"/>
              </w:rPr>
              <w:instrText>Veterinary Medicines – Variations Requiring Assessment (VRAs) in</w:instrText>
            </w:r>
            <w:r w:rsidR="009B4057">
              <w:rPr>
                <w:noProof/>
              </w:rPr>
              <w:instrText xml:space="preserve"> accordance with Regulation (EU) 2019/6 -   Pre-submission meeting request form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9B4057">
              <w:rPr>
                <w:noProof/>
              </w:rPr>
              <w:instrText>Veterinary Medicines – Variations Requiring Assessment (VRAs) in accordance with Regulation (EU) 2019/6 -   Pre-submission meeting request form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9B4057">
            <w:rPr>
              <w:noProof/>
            </w:rPr>
            <w:t>Veterinary Medicines – Variations Requiring Assessment (VRAs) in accordance with Regulation (EU) 2019/6 -   Pre-submission meeting request form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21202F23" w14:textId="77777777" w:rsidR="003B3F45" w:rsidRDefault="003B3F45">
          <w:pPr>
            <w:pStyle w:val="FooterAgency"/>
          </w:pPr>
        </w:p>
      </w:tc>
    </w:tr>
    <w:tr w:rsidR="00000000" w14:paraId="626A47D8" w14:textId="77777777">
      <w:tc>
        <w:tcPr>
          <w:tcW w:w="3291" w:type="pct"/>
          <w:tcMar>
            <w:left w:w="0" w:type="dxa"/>
            <w:right w:w="0" w:type="dxa"/>
          </w:tcMar>
        </w:tcPr>
        <w:p w14:paraId="74990B23" w14:textId="77777777" w:rsidR="003B3F45" w:rsidRDefault="003B3F45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Pr="003B3F45">
              <w:rPr>
                <w:b/>
                <w:bCs/>
                <w:lang w:val="en-US"/>
              </w:rPr>
              <w:instrText>EMA/261953/2024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>EMA/261953/2024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EMA/261953/2024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2E4D3155" w14:textId="77777777" w:rsidR="003B3F45" w:rsidRDefault="003B3F45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22530BA0" w14:textId="77777777" w:rsidR="003B3F45" w:rsidRDefault="003B3F45" w:rsidP="003B3F45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000000" w14:paraId="4DAD0BC1" w14:textId="77777777">
      <w:tc>
        <w:tcPr>
          <w:tcW w:w="9493" w:type="dxa"/>
          <w:gridSpan w:val="2"/>
          <w:shd w:val="clear" w:color="auto" w:fill="auto"/>
        </w:tcPr>
        <w:p w14:paraId="658C2D27" w14:textId="77777777" w:rsidR="003B3F45" w:rsidRPr="00FB6A5A" w:rsidRDefault="003B3F45">
          <w:pPr>
            <w:rPr>
              <w:sz w:val="11"/>
              <w:szCs w:val="11"/>
            </w:rPr>
          </w:pPr>
        </w:p>
      </w:tc>
    </w:tr>
    <w:tr w:rsidR="00000000" w14:paraId="7D909A05" w14:textId="77777777">
      <w:trPr>
        <w:trHeight w:val="227"/>
      </w:trPr>
      <w:tc>
        <w:tcPr>
          <w:tcW w:w="6737" w:type="dxa"/>
          <w:shd w:val="clear" w:color="auto" w:fill="auto"/>
        </w:tcPr>
        <w:p w14:paraId="02A8DC1C" w14:textId="77777777" w:rsidR="003B3F45" w:rsidRPr="00FB6A5A" w:rsidRDefault="003B3F45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14:paraId="2310CE5A" w14:textId="77777777" w:rsidR="003B3F45" w:rsidRPr="00FB6A5A" w:rsidRDefault="003B3F45">
          <w:pPr>
            <w:ind w:right="-249"/>
            <w:rPr>
              <w:color w:val="6D6F71"/>
              <w:sz w:val="11"/>
              <w:szCs w:val="11"/>
            </w:rPr>
          </w:pPr>
        </w:p>
        <w:p w14:paraId="56C924AB" w14:textId="10E1BB0C" w:rsidR="003B3F45" w:rsidRPr="00FB6A5A" w:rsidRDefault="003B3F45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="009B4057" w:rsidRPr="00E92D7D">
            <w:rPr>
              <w:noProof/>
            </w:rPr>
            <w:drawing>
              <wp:inline distT="0" distB="0" distL="0" distR="0" wp14:anchorId="3F1CB44B" wp14:editId="7BB95AEA">
                <wp:extent cx="393065" cy="264160"/>
                <wp:effectExtent l="0" t="0" r="0" b="0"/>
                <wp:docPr id="2" name="Picture 3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06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0000" w14:paraId="55AB81EB" w14:textId="77777777">
      <w:tc>
        <w:tcPr>
          <w:tcW w:w="6737" w:type="dxa"/>
          <w:shd w:val="clear" w:color="auto" w:fill="auto"/>
        </w:tcPr>
        <w:p w14:paraId="2F71B338" w14:textId="77777777" w:rsidR="003B3F45" w:rsidRPr="00895A25" w:rsidRDefault="003B3F45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14:paraId="37F5397F" w14:textId="77777777" w:rsidR="003B3F45" w:rsidRPr="00FB6A5A" w:rsidRDefault="003B3F45">
          <w:pPr>
            <w:rPr>
              <w:sz w:val="11"/>
              <w:szCs w:val="11"/>
            </w:rPr>
          </w:pPr>
        </w:p>
      </w:tc>
    </w:tr>
    <w:tr w:rsidR="00000000" w14:paraId="025AFB43" w14:textId="77777777"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000000" w14:paraId="19C47582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2FA40AD6" w14:textId="77777777" w:rsidR="003B3F45" w:rsidRPr="00BC37BD" w:rsidRDefault="003B3F45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43406DE3" w14:textId="77777777" w:rsidR="003B3F45" w:rsidRPr="00BC37BD" w:rsidRDefault="003B3F45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20DCC01D" w14:textId="77777777" w:rsidR="003B3F45" w:rsidRPr="00FB6A5A" w:rsidRDefault="003B3F45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14:paraId="4FC2E1BD" w14:textId="77777777" w:rsidR="003B3F45" w:rsidRPr="00FB6A5A" w:rsidRDefault="003B3F45">
          <w:pPr>
            <w:rPr>
              <w:sz w:val="11"/>
              <w:szCs w:val="11"/>
            </w:rPr>
          </w:pPr>
        </w:p>
      </w:tc>
    </w:tr>
    <w:tr w:rsidR="00000000" w14:paraId="1B496A77" w14:textId="77777777">
      <w:trPr>
        <w:trHeight w:val="123"/>
      </w:trPr>
      <w:tc>
        <w:tcPr>
          <w:tcW w:w="9493" w:type="dxa"/>
          <w:gridSpan w:val="2"/>
          <w:shd w:val="clear" w:color="auto" w:fill="auto"/>
        </w:tcPr>
        <w:p w14:paraId="7765E685" w14:textId="77777777" w:rsidR="003B3F45" w:rsidRPr="00FB6A5A" w:rsidRDefault="003B3F45">
          <w:pPr>
            <w:rPr>
              <w:sz w:val="11"/>
              <w:szCs w:val="11"/>
            </w:rPr>
          </w:pPr>
        </w:p>
      </w:tc>
    </w:tr>
    <w:tr w:rsidR="00000000" w14:paraId="36DC2AD1" w14:textId="77777777">
      <w:trPr>
        <w:trHeight w:val="351"/>
      </w:trPr>
      <w:tc>
        <w:tcPr>
          <w:tcW w:w="9493" w:type="dxa"/>
          <w:gridSpan w:val="2"/>
          <w:shd w:val="clear" w:color="auto" w:fill="auto"/>
        </w:tcPr>
        <w:p w14:paraId="6A86223B" w14:textId="77777777" w:rsidR="003B3F45" w:rsidRPr="00B56DA9" w:rsidRDefault="003B3F45">
          <w:pPr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 w:rsidR="009B4057">
            <w:rPr>
              <w:noProof/>
              <w:color w:val="6D6F71"/>
              <w:sz w:val="14"/>
              <w:szCs w:val="14"/>
            </w:rPr>
            <w:t>2025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376377A8" w14:textId="77777777" w:rsidR="003B3F45" w:rsidRDefault="003B3F45" w:rsidP="003B3F45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95B4" w14:textId="77777777" w:rsidR="00723A7B" w:rsidRDefault="00723A7B">
      <w:r>
        <w:separator/>
      </w:r>
    </w:p>
  </w:footnote>
  <w:footnote w:type="continuationSeparator" w:id="0">
    <w:p w14:paraId="5FCC60A6" w14:textId="77777777" w:rsidR="00723A7B" w:rsidRDefault="00723A7B">
      <w:r>
        <w:continuationSeparator/>
      </w:r>
    </w:p>
  </w:footnote>
  <w:footnote w:id="1">
    <w:p w14:paraId="4B3D6D00" w14:textId="77777777" w:rsidR="009E5F16" w:rsidRDefault="009E5F16" w:rsidP="009E5F16">
      <w:pPr>
        <w:pStyle w:val="FootnoteText"/>
      </w:pPr>
      <w:r>
        <w:rPr>
          <w:rStyle w:val="FootnoteReference"/>
        </w:rPr>
        <w:footnoteRef/>
      </w:r>
      <w:r>
        <w:t xml:space="preserve"> Guidance on the details of the classification of variations requiring assessment according to Article 62 of Regulation (EU) 2019/6 for veterinary medicinal products and on the documentation to be submitted pursuant to those variations (</w:t>
      </w:r>
      <w:r w:rsidRPr="009E5F16">
        <w:t>EMA/CMDv/7381/2021</w:t>
      </w:r>
      <w:r>
        <w:t>)</w:t>
      </w:r>
    </w:p>
  </w:footnote>
  <w:footnote w:id="2">
    <w:p w14:paraId="0E8B64FB" w14:textId="77777777" w:rsidR="002F7BAB" w:rsidRPr="003B3F45" w:rsidRDefault="002F7BAB" w:rsidP="002F7BAB">
      <w:pPr>
        <w:pStyle w:val="NormalAgency"/>
        <w:rPr>
          <w:sz w:val="16"/>
          <w:szCs w:val="16"/>
        </w:rPr>
      </w:pPr>
      <w:r w:rsidRPr="003B3F45">
        <w:rPr>
          <w:rStyle w:val="FootnoteReference"/>
          <w:sz w:val="16"/>
          <w:szCs w:val="16"/>
        </w:rPr>
        <w:footnoteRef/>
      </w:r>
      <w:r w:rsidRPr="003B3F45">
        <w:rPr>
          <w:sz w:val="16"/>
          <w:szCs w:val="16"/>
        </w:rPr>
        <w:t xml:space="preserve"> Fo</w:t>
      </w:r>
      <w:r w:rsidR="0005129D" w:rsidRPr="003B3F45">
        <w:rPr>
          <w:sz w:val="16"/>
          <w:szCs w:val="16"/>
        </w:rPr>
        <w:t xml:space="preserve">r </w:t>
      </w:r>
      <w:r w:rsidRPr="003B3F45">
        <w:rPr>
          <w:sz w:val="16"/>
          <w:szCs w:val="16"/>
        </w:rPr>
        <w:t>a video tutorial on ServiceNow platform</w:t>
      </w:r>
      <w:r w:rsidR="0005129D" w:rsidRPr="003B3F45">
        <w:rPr>
          <w:sz w:val="16"/>
          <w:szCs w:val="16"/>
        </w:rPr>
        <w:t>, follow the link below and enter the password</w:t>
      </w:r>
      <w:r w:rsidRPr="003B3F45">
        <w:rPr>
          <w:sz w:val="16"/>
          <w:szCs w:val="16"/>
        </w:rPr>
        <w:t>.</w:t>
      </w:r>
    </w:p>
    <w:p w14:paraId="14ADABB5" w14:textId="77777777" w:rsidR="002F7BAB" w:rsidRPr="003B3F45" w:rsidRDefault="002F7BAB" w:rsidP="002F7BAB">
      <w:pPr>
        <w:pStyle w:val="NormalAgency"/>
        <w:rPr>
          <w:sz w:val="16"/>
          <w:szCs w:val="16"/>
        </w:rPr>
      </w:pPr>
      <w:r w:rsidRPr="003B3F45">
        <w:rPr>
          <w:sz w:val="16"/>
          <w:szCs w:val="16"/>
        </w:rPr>
        <w:t>https://vimeo.com/showcase/9785767</w:t>
      </w:r>
    </w:p>
    <w:p w14:paraId="65A0ECE8" w14:textId="77777777" w:rsidR="002F7BAB" w:rsidRPr="003B3F45" w:rsidRDefault="002F7BAB" w:rsidP="002F7BAB">
      <w:pPr>
        <w:pStyle w:val="NormalAgency"/>
        <w:rPr>
          <w:sz w:val="16"/>
          <w:szCs w:val="16"/>
        </w:rPr>
      </w:pPr>
      <w:r w:rsidRPr="003B3F45">
        <w:rPr>
          <w:sz w:val="16"/>
          <w:szCs w:val="16"/>
        </w:rPr>
        <w:t>Password = SNtraining2022!!!</w:t>
      </w:r>
    </w:p>
    <w:p w14:paraId="69AD7C49" w14:textId="77777777" w:rsidR="002F7BAB" w:rsidRPr="003B3F45" w:rsidRDefault="002F7BAB">
      <w:pPr>
        <w:pStyle w:val="FootnoteText"/>
        <w:rPr>
          <w:sz w:val="16"/>
          <w:szCs w:val="16"/>
        </w:rPr>
      </w:pPr>
    </w:p>
  </w:footnote>
  <w:footnote w:id="3">
    <w:p w14:paraId="3F85EDF6" w14:textId="77777777" w:rsidR="002F7BAB" w:rsidRPr="003B3F45" w:rsidRDefault="002F7BAB">
      <w:pPr>
        <w:pStyle w:val="FootnoteText"/>
        <w:rPr>
          <w:sz w:val="16"/>
          <w:szCs w:val="16"/>
        </w:rPr>
      </w:pPr>
      <w:r w:rsidRPr="003B3F45">
        <w:rPr>
          <w:rStyle w:val="FootnoteReference"/>
          <w:sz w:val="16"/>
          <w:szCs w:val="16"/>
        </w:rPr>
        <w:footnoteRef/>
      </w:r>
      <w:r w:rsidRPr="003B3F45">
        <w:rPr>
          <w:sz w:val="16"/>
          <w:szCs w:val="16"/>
        </w:rPr>
        <w:t xml:space="preserve"> </w:t>
      </w:r>
      <w:r w:rsidR="0005129D" w:rsidRPr="003B3F45">
        <w:rPr>
          <w:sz w:val="16"/>
          <w:szCs w:val="16"/>
          <w:lang w:eastAsia="en-GB"/>
        </w:rPr>
        <w:t>EMA credentials</w:t>
      </w:r>
      <w:r w:rsidR="00FB1A7D" w:rsidRPr="003B3F45">
        <w:rPr>
          <w:sz w:val="16"/>
          <w:szCs w:val="16"/>
          <w:lang w:eastAsia="en-GB"/>
        </w:rPr>
        <w:t>/EMA account</w:t>
      </w:r>
      <w:r w:rsidRPr="003B3F45">
        <w:rPr>
          <w:sz w:val="16"/>
          <w:szCs w:val="16"/>
          <w:lang w:eastAsia="en-GB"/>
        </w:rPr>
        <w:t xml:space="preserve"> can be requested via </w:t>
      </w:r>
      <w:r w:rsidR="0005129D" w:rsidRPr="003B3F45">
        <w:rPr>
          <w:sz w:val="16"/>
          <w:szCs w:val="16"/>
          <w:lang w:eastAsia="en-GB"/>
        </w:rPr>
        <w:t xml:space="preserve">registration at </w:t>
      </w:r>
      <w:r w:rsidRPr="003B3F45">
        <w:rPr>
          <w:sz w:val="16"/>
          <w:szCs w:val="16"/>
          <w:lang w:eastAsia="en-GB"/>
        </w:rPr>
        <w:t>EMA Account Management portal</w:t>
      </w:r>
      <w:r w:rsidRPr="003B3F45">
        <w:rPr>
          <w:sz w:val="16"/>
          <w:szCs w:val="16"/>
        </w:rPr>
        <w:t xml:space="preserve"> </w:t>
      </w:r>
      <w:r w:rsidRPr="003B3F45">
        <w:rPr>
          <w:color w:val="0000FF"/>
          <w:sz w:val="16"/>
          <w:szCs w:val="16"/>
        </w:rPr>
        <w:t>(</w:t>
      </w:r>
      <w:hyperlink r:id="rId1" w:history="1">
        <w:r w:rsidRPr="003B3F45">
          <w:rPr>
            <w:rStyle w:val="Hyperlink"/>
            <w:sz w:val="16"/>
            <w:szCs w:val="16"/>
          </w:rPr>
          <w:t>https://register.ema.europa.eu/identityiq/external/registration.jsf#/register</w:t>
        </w:r>
      </w:hyperlink>
      <w:r w:rsidRPr="003B3F45">
        <w:rPr>
          <w:sz w:val="16"/>
          <w:szCs w:val="16"/>
        </w:rPr>
        <w:t>)</w:t>
      </w:r>
    </w:p>
    <w:p w14:paraId="1006D05C" w14:textId="77777777" w:rsidR="002F7BAB" w:rsidRPr="003B3F45" w:rsidRDefault="002F7BAB">
      <w:pPr>
        <w:pStyle w:val="FootnoteText"/>
        <w:rPr>
          <w:sz w:val="16"/>
          <w:szCs w:val="16"/>
          <w:lang w:val="en-US"/>
        </w:rPr>
      </w:pPr>
    </w:p>
  </w:footnote>
  <w:footnote w:id="4">
    <w:p w14:paraId="707412AA" w14:textId="77777777" w:rsidR="002F7BAB" w:rsidRPr="002F7BAB" w:rsidRDefault="002F7BAB">
      <w:pPr>
        <w:pStyle w:val="FootnoteText"/>
        <w:rPr>
          <w:lang w:val="en-US"/>
        </w:rPr>
      </w:pPr>
      <w:r w:rsidRPr="003B3F45">
        <w:rPr>
          <w:rStyle w:val="FootnoteReference"/>
          <w:sz w:val="16"/>
          <w:szCs w:val="16"/>
        </w:rPr>
        <w:footnoteRef/>
      </w:r>
      <w:r w:rsidRPr="003B3F45">
        <w:rPr>
          <w:sz w:val="16"/>
          <w:szCs w:val="16"/>
        </w:rPr>
        <w:t xml:space="preserve"> Eudralink account </w:t>
      </w:r>
      <w:r w:rsidR="0005129D" w:rsidRPr="003B3F45">
        <w:rPr>
          <w:sz w:val="16"/>
          <w:szCs w:val="16"/>
        </w:rPr>
        <w:t>can be requested at</w:t>
      </w:r>
      <w:r w:rsidRPr="003B3F45">
        <w:rPr>
          <w:sz w:val="16"/>
          <w:szCs w:val="16"/>
        </w:rPr>
        <w:t xml:space="preserve"> </w:t>
      </w:r>
      <w:r w:rsidRPr="003B3F45">
        <w:rPr>
          <w:sz w:val="16"/>
          <w:szCs w:val="16"/>
          <w:lang w:eastAsia="en-GB"/>
        </w:rPr>
        <w:t>EMA Account Management portal</w:t>
      </w:r>
      <w:r w:rsidR="0005129D" w:rsidRPr="003B3F45">
        <w:rPr>
          <w:color w:val="0000FF"/>
          <w:sz w:val="16"/>
          <w:szCs w:val="16"/>
          <w:lang w:eastAsia="en-GB"/>
        </w:rPr>
        <w:t xml:space="preserve"> </w:t>
      </w:r>
      <w:r w:rsidR="00FB1A7D" w:rsidRPr="003B3F45">
        <w:rPr>
          <w:color w:val="0000FF"/>
          <w:sz w:val="16"/>
          <w:szCs w:val="16"/>
          <w:lang w:eastAsia="en-GB"/>
        </w:rPr>
        <w:t>(</w:t>
      </w:r>
      <w:hyperlink r:id="rId2" w:history="1">
        <w:r w:rsidR="005B0CF2" w:rsidRPr="003B3F45">
          <w:rPr>
            <w:rStyle w:val="Hyperlink"/>
            <w:sz w:val="16"/>
            <w:szCs w:val="16"/>
            <w:lang w:eastAsia="en-GB"/>
          </w:rPr>
          <w:t>https://support.ema.europa.eu/esc?id=sc_cat_item&amp;table=sc_cat_item&amp;sys_id=2e75fc678709c110da9d873e8bbb35e1</w:t>
        </w:r>
      </w:hyperlink>
      <w:r w:rsidR="00FB1A7D" w:rsidRPr="003B3F45">
        <w:rPr>
          <w:color w:val="0000FF"/>
          <w:sz w:val="16"/>
          <w:szCs w:val="16"/>
          <w:lang w:eastAsia="en-GB"/>
        </w:rPr>
        <w:t>)</w:t>
      </w:r>
      <w:r w:rsidR="00FB1A7D" w:rsidRPr="00FB1A7D">
        <w:rPr>
          <w:color w:val="0000FF"/>
          <w:sz w:val="16"/>
          <w:szCs w:val="16"/>
          <w:lang w:eastAsia="en-GB"/>
        </w:rPr>
        <w:t xml:space="preserve"> </w:t>
      </w:r>
    </w:p>
  </w:footnote>
  <w:footnote w:id="5">
    <w:p w14:paraId="2FFCFB45" w14:textId="77777777" w:rsidR="00F63E8D" w:rsidRDefault="00F63E8D">
      <w:pPr>
        <w:pStyle w:val="FootnoteText"/>
      </w:pPr>
      <w:r>
        <w:rPr>
          <w:rStyle w:val="FootnoteReference"/>
        </w:rPr>
        <w:footnoteRef/>
      </w:r>
      <w:r>
        <w:t xml:space="preserve"> In case of multiple topics for discussion, please repeat the </w:t>
      </w:r>
      <w:r w:rsidR="002435AB">
        <w:t>sub-</w:t>
      </w:r>
      <w:r>
        <w:t>sections below as necessary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0EFF" w14:textId="77777777" w:rsidR="003B3F45" w:rsidRDefault="003B3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0C43" w14:textId="77777777" w:rsidR="003B3F45" w:rsidRDefault="003B3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62C3" w14:textId="682487EE" w:rsidR="003B3F45" w:rsidRDefault="009B4057" w:rsidP="003B3F45">
    <w:pPr>
      <w:pStyle w:val="FooterAgency"/>
      <w:jc w:val="center"/>
    </w:pPr>
    <w:r>
      <w:rPr>
        <w:noProof/>
      </w:rPr>
      <w:drawing>
        <wp:inline distT="0" distB="0" distL="0" distR="0" wp14:anchorId="74C4DB44" wp14:editId="040C54F9">
          <wp:extent cx="3556000" cy="1795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7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0DA"/>
    <w:multiLevelType w:val="multilevel"/>
    <w:tmpl w:val="A02E932A"/>
    <w:numStyleLink w:val="BulletsAgency"/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D511610"/>
    <w:multiLevelType w:val="hybridMultilevel"/>
    <w:tmpl w:val="6ECE4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44D0D08"/>
    <w:multiLevelType w:val="multilevel"/>
    <w:tmpl w:val="2ED2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21C07AEA"/>
    <w:multiLevelType w:val="hybridMultilevel"/>
    <w:tmpl w:val="71A8B34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29E5836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-126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-126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-126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-126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-126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-126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-126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-1260" w:firstLine="0"/>
      </w:pPr>
      <w:rPr>
        <w:rFonts w:hint="default"/>
      </w:rPr>
    </w:lvl>
  </w:abstractNum>
  <w:abstractNum w:abstractNumId="10" w15:restartNumberingAfterBreak="0">
    <w:nsid w:val="638826E3"/>
    <w:multiLevelType w:val="multilevel"/>
    <w:tmpl w:val="32B0E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63415"/>
    <w:multiLevelType w:val="multilevel"/>
    <w:tmpl w:val="775EC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826095">
    <w:abstractNumId w:val="1"/>
  </w:num>
  <w:num w:numId="2" w16cid:durableId="1011880543">
    <w:abstractNumId w:val="4"/>
  </w:num>
  <w:num w:numId="3" w16cid:durableId="1854764801">
    <w:abstractNumId w:val="9"/>
  </w:num>
  <w:num w:numId="4" w16cid:durableId="719279832">
    <w:abstractNumId w:val="6"/>
  </w:num>
  <w:num w:numId="5" w16cid:durableId="1533616862">
    <w:abstractNumId w:val="2"/>
  </w:num>
  <w:num w:numId="6" w16cid:durableId="1491292924">
    <w:abstractNumId w:val="0"/>
  </w:num>
  <w:num w:numId="7" w16cid:durableId="1141654694">
    <w:abstractNumId w:val="8"/>
  </w:num>
  <w:num w:numId="8" w16cid:durableId="1478766481">
    <w:abstractNumId w:val="9"/>
  </w:num>
  <w:num w:numId="9" w16cid:durableId="12735027">
    <w:abstractNumId w:val="9"/>
  </w:num>
  <w:num w:numId="10" w16cid:durableId="813716756">
    <w:abstractNumId w:val="9"/>
  </w:num>
  <w:num w:numId="11" w16cid:durableId="389153625">
    <w:abstractNumId w:val="9"/>
  </w:num>
  <w:num w:numId="12" w16cid:durableId="625504347">
    <w:abstractNumId w:val="9"/>
  </w:num>
  <w:num w:numId="13" w16cid:durableId="679967912">
    <w:abstractNumId w:val="9"/>
  </w:num>
  <w:num w:numId="14" w16cid:durableId="375278026">
    <w:abstractNumId w:val="9"/>
  </w:num>
  <w:num w:numId="15" w16cid:durableId="118687875">
    <w:abstractNumId w:val="9"/>
  </w:num>
  <w:num w:numId="16" w16cid:durableId="959725185">
    <w:abstractNumId w:val="9"/>
  </w:num>
  <w:num w:numId="17" w16cid:durableId="312487161">
    <w:abstractNumId w:val="9"/>
  </w:num>
  <w:num w:numId="18" w16cid:durableId="265774617">
    <w:abstractNumId w:val="10"/>
  </w:num>
  <w:num w:numId="19" w16cid:durableId="339115272">
    <w:abstractNumId w:val="11"/>
  </w:num>
  <w:num w:numId="20" w16cid:durableId="2093430211">
    <w:abstractNumId w:val="5"/>
  </w:num>
  <w:num w:numId="21" w16cid:durableId="884174183">
    <w:abstractNumId w:val="3"/>
  </w:num>
  <w:num w:numId="22" w16cid:durableId="1627004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NotDisplayPageBoundaries/>
  <w:attachedTemplate r:id="rId1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xN7YwNzczMTI0MDdV0lEKTi0uzszPAykwqgUA4ALT8CwAAAA="/>
    <w:docVar w:name="TemplateVersion" w:val="February2010"/>
  </w:docVars>
  <w:rsids>
    <w:rsidRoot w:val="007604CC"/>
    <w:rsid w:val="0000791C"/>
    <w:rsid w:val="00017970"/>
    <w:rsid w:val="00026AB1"/>
    <w:rsid w:val="000277B1"/>
    <w:rsid w:val="0005129D"/>
    <w:rsid w:val="00051ADB"/>
    <w:rsid w:val="00071764"/>
    <w:rsid w:val="000851C2"/>
    <w:rsid w:val="0008606B"/>
    <w:rsid w:val="00095ED0"/>
    <w:rsid w:val="000A05CD"/>
    <w:rsid w:val="000A0837"/>
    <w:rsid w:val="000A53BE"/>
    <w:rsid w:val="000B17EA"/>
    <w:rsid w:val="000B1CCC"/>
    <w:rsid w:val="000B2090"/>
    <w:rsid w:val="000B270F"/>
    <w:rsid w:val="000D1235"/>
    <w:rsid w:val="000D3878"/>
    <w:rsid w:val="000D5945"/>
    <w:rsid w:val="000E32CC"/>
    <w:rsid w:val="000E751A"/>
    <w:rsid w:val="000F0BB0"/>
    <w:rsid w:val="000F1FD9"/>
    <w:rsid w:val="000F59C9"/>
    <w:rsid w:val="000F771D"/>
    <w:rsid w:val="001114E5"/>
    <w:rsid w:val="00116D4F"/>
    <w:rsid w:val="00117BBD"/>
    <w:rsid w:val="00123194"/>
    <w:rsid w:val="001232A5"/>
    <w:rsid w:val="00130302"/>
    <w:rsid w:val="001316F2"/>
    <w:rsid w:val="00131860"/>
    <w:rsid w:val="00132FDE"/>
    <w:rsid w:val="00133BEB"/>
    <w:rsid w:val="00137E9C"/>
    <w:rsid w:val="00140290"/>
    <w:rsid w:val="00142143"/>
    <w:rsid w:val="00142AE1"/>
    <w:rsid w:val="00144208"/>
    <w:rsid w:val="00144C91"/>
    <w:rsid w:val="0014660E"/>
    <w:rsid w:val="00146AA8"/>
    <w:rsid w:val="00147578"/>
    <w:rsid w:val="00154BBD"/>
    <w:rsid w:val="0015715B"/>
    <w:rsid w:val="00157DE1"/>
    <w:rsid w:val="00157DF0"/>
    <w:rsid w:val="00161C0F"/>
    <w:rsid w:val="00164CFE"/>
    <w:rsid w:val="0016541E"/>
    <w:rsid w:val="00166C0F"/>
    <w:rsid w:val="00171DCF"/>
    <w:rsid w:val="00172012"/>
    <w:rsid w:val="001725EE"/>
    <w:rsid w:val="00172652"/>
    <w:rsid w:val="00174326"/>
    <w:rsid w:val="0017699A"/>
    <w:rsid w:val="00176EB0"/>
    <w:rsid w:val="001857BE"/>
    <w:rsid w:val="00186840"/>
    <w:rsid w:val="0019137B"/>
    <w:rsid w:val="001A53DD"/>
    <w:rsid w:val="001B0F0F"/>
    <w:rsid w:val="001B5ECE"/>
    <w:rsid w:val="001C05B9"/>
    <w:rsid w:val="001C189D"/>
    <w:rsid w:val="001C1C2A"/>
    <w:rsid w:val="001C60B9"/>
    <w:rsid w:val="001C74D6"/>
    <w:rsid w:val="001C791A"/>
    <w:rsid w:val="001D0847"/>
    <w:rsid w:val="001D5123"/>
    <w:rsid w:val="001D5CA1"/>
    <w:rsid w:val="001E48D5"/>
    <w:rsid w:val="001F1657"/>
    <w:rsid w:val="001F28C1"/>
    <w:rsid w:val="001F6034"/>
    <w:rsid w:val="002024B3"/>
    <w:rsid w:val="00205738"/>
    <w:rsid w:val="00206017"/>
    <w:rsid w:val="0021571D"/>
    <w:rsid w:val="00216854"/>
    <w:rsid w:val="00217028"/>
    <w:rsid w:val="00221B07"/>
    <w:rsid w:val="00232BF8"/>
    <w:rsid w:val="00233291"/>
    <w:rsid w:val="0023409C"/>
    <w:rsid w:val="00236984"/>
    <w:rsid w:val="00237F32"/>
    <w:rsid w:val="002435AB"/>
    <w:rsid w:val="00253AA7"/>
    <w:rsid w:val="002642A0"/>
    <w:rsid w:val="00267C9F"/>
    <w:rsid w:val="0027344C"/>
    <w:rsid w:val="00273ED2"/>
    <w:rsid w:val="00282051"/>
    <w:rsid w:val="00291D02"/>
    <w:rsid w:val="002A254F"/>
    <w:rsid w:val="002B3661"/>
    <w:rsid w:val="002B40BA"/>
    <w:rsid w:val="002C1176"/>
    <w:rsid w:val="002C2E2E"/>
    <w:rsid w:val="002C444B"/>
    <w:rsid w:val="002C692F"/>
    <w:rsid w:val="002C78C2"/>
    <w:rsid w:val="002D0885"/>
    <w:rsid w:val="002D6CCD"/>
    <w:rsid w:val="002D7278"/>
    <w:rsid w:val="002D7502"/>
    <w:rsid w:val="002E0708"/>
    <w:rsid w:val="002E62A3"/>
    <w:rsid w:val="002E679B"/>
    <w:rsid w:val="002E7ADC"/>
    <w:rsid w:val="002F09AA"/>
    <w:rsid w:val="002F09B3"/>
    <w:rsid w:val="002F7BAB"/>
    <w:rsid w:val="003070FB"/>
    <w:rsid w:val="00311CB6"/>
    <w:rsid w:val="00317857"/>
    <w:rsid w:val="00320191"/>
    <w:rsid w:val="00324E95"/>
    <w:rsid w:val="00326266"/>
    <w:rsid w:val="003315D8"/>
    <w:rsid w:val="003405F2"/>
    <w:rsid w:val="00353E62"/>
    <w:rsid w:val="00355C75"/>
    <w:rsid w:val="00365982"/>
    <w:rsid w:val="00370DA3"/>
    <w:rsid w:val="00370DFC"/>
    <w:rsid w:val="0037614C"/>
    <w:rsid w:val="00381947"/>
    <w:rsid w:val="0038399E"/>
    <w:rsid w:val="00390AC0"/>
    <w:rsid w:val="00390FB5"/>
    <w:rsid w:val="00391167"/>
    <w:rsid w:val="00395133"/>
    <w:rsid w:val="003960DB"/>
    <w:rsid w:val="0039624A"/>
    <w:rsid w:val="003A07BE"/>
    <w:rsid w:val="003B3F45"/>
    <w:rsid w:val="003B430F"/>
    <w:rsid w:val="003B489A"/>
    <w:rsid w:val="003B6059"/>
    <w:rsid w:val="003C3B5B"/>
    <w:rsid w:val="003C5FF2"/>
    <w:rsid w:val="003C6139"/>
    <w:rsid w:val="003D0596"/>
    <w:rsid w:val="003D2280"/>
    <w:rsid w:val="003D2B4B"/>
    <w:rsid w:val="003D5D68"/>
    <w:rsid w:val="003E1E60"/>
    <w:rsid w:val="003E65AD"/>
    <w:rsid w:val="003E6E27"/>
    <w:rsid w:val="003F0663"/>
    <w:rsid w:val="003F18A7"/>
    <w:rsid w:val="003F2195"/>
    <w:rsid w:val="003F45F5"/>
    <w:rsid w:val="003F592A"/>
    <w:rsid w:val="004009F2"/>
    <w:rsid w:val="004027D2"/>
    <w:rsid w:val="00403487"/>
    <w:rsid w:val="00404576"/>
    <w:rsid w:val="00405964"/>
    <w:rsid w:val="00412562"/>
    <w:rsid w:val="00412E92"/>
    <w:rsid w:val="00415196"/>
    <w:rsid w:val="00415843"/>
    <w:rsid w:val="0042483A"/>
    <w:rsid w:val="004261EA"/>
    <w:rsid w:val="00427926"/>
    <w:rsid w:val="00435212"/>
    <w:rsid w:val="00435D8E"/>
    <w:rsid w:val="00435F37"/>
    <w:rsid w:val="00443E92"/>
    <w:rsid w:val="00444B90"/>
    <w:rsid w:val="004458AE"/>
    <w:rsid w:val="00455474"/>
    <w:rsid w:val="00462476"/>
    <w:rsid w:val="00463B92"/>
    <w:rsid w:val="004714FE"/>
    <w:rsid w:val="004749EF"/>
    <w:rsid w:val="00486E56"/>
    <w:rsid w:val="00490C15"/>
    <w:rsid w:val="00492FB0"/>
    <w:rsid w:val="004A1F8B"/>
    <w:rsid w:val="004A2EF2"/>
    <w:rsid w:val="004A480E"/>
    <w:rsid w:val="004B2BF8"/>
    <w:rsid w:val="004B7F73"/>
    <w:rsid w:val="004C1791"/>
    <w:rsid w:val="004C1CE7"/>
    <w:rsid w:val="004C68C4"/>
    <w:rsid w:val="004E1076"/>
    <w:rsid w:val="004E1DAB"/>
    <w:rsid w:val="004F0D40"/>
    <w:rsid w:val="004F1E0B"/>
    <w:rsid w:val="004F4A01"/>
    <w:rsid w:val="005015A0"/>
    <w:rsid w:val="005020C9"/>
    <w:rsid w:val="00504C5F"/>
    <w:rsid w:val="00516B58"/>
    <w:rsid w:val="00521094"/>
    <w:rsid w:val="005247A9"/>
    <w:rsid w:val="0053248C"/>
    <w:rsid w:val="0053391D"/>
    <w:rsid w:val="0053475F"/>
    <w:rsid w:val="005440EF"/>
    <w:rsid w:val="00547B66"/>
    <w:rsid w:val="0055379C"/>
    <w:rsid w:val="00555268"/>
    <w:rsid w:val="005571A2"/>
    <w:rsid w:val="00565ADE"/>
    <w:rsid w:val="00571214"/>
    <w:rsid w:val="00574E06"/>
    <w:rsid w:val="00576584"/>
    <w:rsid w:val="00582827"/>
    <w:rsid w:val="005837A4"/>
    <w:rsid w:val="00584092"/>
    <w:rsid w:val="00585874"/>
    <w:rsid w:val="00593B10"/>
    <w:rsid w:val="00593F04"/>
    <w:rsid w:val="00597450"/>
    <w:rsid w:val="005A1CAD"/>
    <w:rsid w:val="005A6ACC"/>
    <w:rsid w:val="005B0CF2"/>
    <w:rsid w:val="005B272B"/>
    <w:rsid w:val="005B28F1"/>
    <w:rsid w:val="005B498C"/>
    <w:rsid w:val="005B561A"/>
    <w:rsid w:val="005B6350"/>
    <w:rsid w:val="005B691B"/>
    <w:rsid w:val="005B6B08"/>
    <w:rsid w:val="005B7F8F"/>
    <w:rsid w:val="005C1B45"/>
    <w:rsid w:val="005C4A95"/>
    <w:rsid w:val="005E362D"/>
    <w:rsid w:val="005F06FE"/>
    <w:rsid w:val="005F2E52"/>
    <w:rsid w:val="005F7DA6"/>
    <w:rsid w:val="0060308E"/>
    <w:rsid w:val="0060354F"/>
    <w:rsid w:val="00603B14"/>
    <w:rsid w:val="0060523A"/>
    <w:rsid w:val="00606B64"/>
    <w:rsid w:val="00607BDB"/>
    <w:rsid w:val="00611C04"/>
    <w:rsid w:val="00616FE5"/>
    <w:rsid w:val="00617476"/>
    <w:rsid w:val="00622A44"/>
    <w:rsid w:val="0063181B"/>
    <w:rsid w:val="00635E57"/>
    <w:rsid w:val="00636E52"/>
    <w:rsid w:val="006408FD"/>
    <w:rsid w:val="00640A80"/>
    <w:rsid w:val="00642DE5"/>
    <w:rsid w:val="00647E5B"/>
    <w:rsid w:val="00651827"/>
    <w:rsid w:val="00662C45"/>
    <w:rsid w:val="00663E10"/>
    <w:rsid w:val="00677409"/>
    <w:rsid w:val="00685173"/>
    <w:rsid w:val="00686580"/>
    <w:rsid w:val="00690D75"/>
    <w:rsid w:val="00691820"/>
    <w:rsid w:val="00696743"/>
    <w:rsid w:val="006973D2"/>
    <w:rsid w:val="006A423A"/>
    <w:rsid w:val="006A42C0"/>
    <w:rsid w:val="006A593C"/>
    <w:rsid w:val="006C344F"/>
    <w:rsid w:val="006D103F"/>
    <w:rsid w:val="006D4C09"/>
    <w:rsid w:val="006D6502"/>
    <w:rsid w:val="006D684D"/>
    <w:rsid w:val="006E440D"/>
    <w:rsid w:val="006E62FC"/>
    <w:rsid w:val="006F4DFF"/>
    <w:rsid w:val="006F5BB1"/>
    <w:rsid w:val="006F660D"/>
    <w:rsid w:val="006F748C"/>
    <w:rsid w:val="00704453"/>
    <w:rsid w:val="00704988"/>
    <w:rsid w:val="00706779"/>
    <w:rsid w:val="007068DA"/>
    <w:rsid w:val="00707193"/>
    <w:rsid w:val="00707E37"/>
    <w:rsid w:val="00710F87"/>
    <w:rsid w:val="00711B10"/>
    <w:rsid w:val="0071748E"/>
    <w:rsid w:val="00721A14"/>
    <w:rsid w:val="00721DCE"/>
    <w:rsid w:val="00723A7B"/>
    <w:rsid w:val="00727FB2"/>
    <w:rsid w:val="007338C8"/>
    <w:rsid w:val="00747646"/>
    <w:rsid w:val="00754D7B"/>
    <w:rsid w:val="007604CC"/>
    <w:rsid w:val="00763ADA"/>
    <w:rsid w:val="007660E8"/>
    <w:rsid w:val="007673C3"/>
    <w:rsid w:val="007715E2"/>
    <w:rsid w:val="00772FEC"/>
    <w:rsid w:val="00781676"/>
    <w:rsid w:val="00783113"/>
    <w:rsid w:val="00784282"/>
    <w:rsid w:val="0079508C"/>
    <w:rsid w:val="00796BF6"/>
    <w:rsid w:val="007A2DA4"/>
    <w:rsid w:val="007A67B8"/>
    <w:rsid w:val="007A67E8"/>
    <w:rsid w:val="007A6B96"/>
    <w:rsid w:val="007A73B4"/>
    <w:rsid w:val="007A7443"/>
    <w:rsid w:val="007B37D7"/>
    <w:rsid w:val="007B5844"/>
    <w:rsid w:val="007C3B7F"/>
    <w:rsid w:val="007C4E46"/>
    <w:rsid w:val="007C72C5"/>
    <w:rsid w:val="007C7A16"/>
    <w:rsid w:val="007D1A41"/>
    <w:rsid w:val="007D2956"/>
    <w:rsid w:val="007D70D2"/>
    <w:rsid w:val="007E4A56"/>
    <w:rsid w:val="007E53BC"/>
    <w:rsid w:val="007E5D9B"/>
    <w:rsid w:val="007E5EEE"/>
    <w:rsid w:val="007F073D"/>
    <w:rsid w:val="00803E09"/>
    <w:rsid w:val="00803E5E"/>
    <w:rsid w:val="00807D07"/>
    <w:rsid w:val="00816BD8"/>
    <w:rsid w:val="00820E72"/>
    <w:rsid w:val="00824ACD"/>
    <w:rsid w:val="00830C6D"/>
    <w:rsid w:val="00835289"/>
    <w:rsid w:val="00835590"/>
    <w:rsid w:val="008357C9"/>
    <w:rsid w:val="00836039"/>
    <w:rsid w:val="008377EB"/>
    <w:rsid w:val="00843E74"/>
    <w:rsid w:val="008473DC"/>
    <w:rsid w:val="00850EF1"/>
    <w:rsid w:val="00854A92"/>
    <w:rsid w:val="00861E86"/>
    <w:rsid w:val="008647A7"/>
    <w:rsid w:val="00870F3B"/>
    <w:rsid w:val="008731CA"/>
    <w:rsid w:val="00873562"/>
    <w:rsid w:val="008826EB"/>
    <w:rsid w:val="00883D08"/>
    <w:rsid w:val="00884337"/>
    <w:rsid w:val="00891E2C"/>
    <w:rsid w:val="00895A25"/>
    <w:rsid w:val="00896243"/>
    <w:rsid w:val="00897A7C"/>
    <w:rsid w:val="008A6434"/>
    <w:rsid w:val="008B2ED4"/>
    <w:rsid w:val="008C2159"/>
    <w:rsid w:val="008D35B7"/>
    <w:rsid w:val="008D47AA"/>
    <w:rsid w:val="008D7936"/>
    <w:rsid w:val="008E188E"/>
    <w:rsid w:val="00903F38"/>
    <w:rsid w:val="00906EB3"/>
    <w:rsid w:val="00932123"/>
    <w:rsid w:val="009330BD"/>
    <w:rsid w:val="00936869"/>
    <w:rsid w:val="009401EB"/>
    <w:rsid w:val="009415A9"/>
    <w:rsid w:val="009447D0"/>
    <w:rsid w:val="00951DA3"/>
    <w:rsid w:val="009528CF"/>
    <w:rsid w:val="0095329C"/>
    <w:rsid w:val="00954505"/>
    <w:rsid w:val="009548EA"/>
    <w:rsid w:val="0095752E"/>
    <w:rsid w:val="00961AD6"/>
    <w:rsid w:val="009650A1"/>
    <w:rsid w:val="009663A3"/>
    <w:rsid w:val="009758B4"/>
    <w:rsid w:val="009810AB"/>
    <w:rsid w:val="00986272"/>
    <w:rsid w:val="0099530C"/>
    <w:rsid w:val="009A0517"/>
    <w:rsid w:val="009B20BA"/>
    <w:rsid w:val="009B33B9"/>
    <w:rsid w:val="009B4057"/>
    <w:rsid w:val="009B783F"/>
    <w:rsid w:val="009C2F62"/>
    <w:rsid w:val="009C6E7A"/>
    <w:rsid w:val="009D20E4"/>
    <w:rsid w:val="009D671F"/>
    <w:rsid w:val="009D7F17"/>
    <w:rsid w:val="009E20D1"/>
    <w:rsid w:val="009E5F16"/>
    <w:rsid w:val="009F168B"/>
    <w:rsid w:val="009F6B1C"/>
    <w:rsid w:val="009F73E8"/>
    <w:rsid w:val="00A11B7B"/>
    <w:rsid w:val="00A133F4"/>
    <w:rsid w:val="00A149FA"/>
    <w:rsid w:val="00A15C20"/>
    <w:rsid w:val="00A305D4"/>
    <w:rsid w:val="00A30B18"/>
    <w:rsid w:val="00A34813"/>
    <w:rsid w:val="00A421EF"/>
    <w:rsid w:val="00A44B87"/>
    <w:rsid w:val="00A50A89"/>
    <w:rsid w:val="00A54A84"/>
    <w:rsid w:val="00A61C46"/>
    <w:rsid w:val="00A639D6"/>
    <w:rsid w:val="00A71EBE"/>
    <w:rsid w:val="00A75FB0"/>
    <w:rsid w:val="00A84535"/>
    <w:rsid w:val="00A900AD"/>
    <w:rsid w:val="00A90CB3"/>
    <w:rsid w:val="00A93E7B"/>
    <w:rsid w:val="00A97B72"/>
    <w:rsid w:val="00AA0E06"/>
    <w:rsid w:val="00AA21B3"/>
    <w:rsid w:val="00AA2E5E"/>
    <w:rsid w:val="00AA2EB0"/>
    <w:rsid w:val="00AB47F1"/>
    <w:rsid w:val="00AB5979"/>
    <w:rsid w:val="00AC33E3"/>
    <w:rsid w:val="00AC3F64"/>
    <w:rsid w:val="00AC4737"/>
    <w:rsid w:val="00AD6677"/>
    <w:rsid w:val="00AD6ABF"/>
    <w:rsid w:val="00AE15D4"/>
    <w:rsid w:val="00AF2F6A"/>
    <w:rsid w:val="00AF5AF0"/>
    <w:rsid w:val="00B028F1"/>
    <w:rsid w:val="00B0508B"/>
    <w:rsid w:val="00B06CD7"/>
    <w:rsid w:val="00B16B72"/>
    <w:rsid w:val="00B2021A"/>
    <w:rsid w:val="00B244CA"/>
    <w:rsid w:val="00B307D2"/>
    <w:rsid w:val="00B35483"/>
    <w:rsid w:val="00B35820"/>
    <w:rsid w:val="00B405D2"/>
    <w:rsid w:val="00B533CB"/>
    <w:rsid w:val="00B55007"/>
    <w:rsid w:val="00B56DA9"/>
    <w:rsid w:val="00B62CFA"/>
    <w:rsid w:val="00B636AF"/>
    <w:rsid w:val="00B8532A"/>
    <w:rsid w:val="00B85A59"/>
    <w:rsid w:val="00B91AA1"/>
    <w:rsid w:val="00B94359"/>
    <w:rsid w:val="00B97535"/>
    <w:rsid w:val="00BA4CDA"/>
    <w:rsid w:val="00BA6EF8"/>
    <w:rsid w:val="00BB14F5"/>
    <w:rsid w:val="00BB4E7A"/>
    <w:rsid w:val="00BC37BD"/>
    <w:rsid w:val="00BC60B1"/>
    <w:rsid w:val="00BC682D"/>
    <w:rsid w:val="00BD3F12"/>
    <w:rsid w:val="00BD72AB"/>
    <w:rsid w:val="00BE5714"/>
    <w:rsid w:val="00BE7F9D"/>
    <w:rsid w:val="00C023A5"/>
    <w:rsid w:val="00C0433A"/>
    <w:rsid w:val="00C0450E"/>
    <w:rsid w:val="00C05749"/>
    <w:rsid w:val="00C07B80"/>
    <w:rsid w:val="00C150F2"/>
    <w:rsid w:val="00C16EDA"/>
    <w:rsid w:val="00C36F13"/>
    <w:rsid w:val="00C50B60"/>
    <w:rsid w:val="00C5636A"/>
    <w:rsid w:val="00C5704C"/>
    <w:rsid w:val="00C70AD3"/>
    <w:rsid w:val="00C74F03"/>
    <w:rsid w:val="00C76CC3"/>
    <w:rsid w:val="00C852BA"/>
    <w:rsid w:val="00C90B01"/>
    <w:rsid w:val="00C928FE"/>
    <w:rsid w:val="00CB03A8"/>
    <w:rsid w:val="00CB30D8"/>
    <w:rsid w:val="00CB4200"/>
    <w:rsid w:val="00CC23CF"/>
    <w:rsid w:val="00CC261E"/>
    <w:rsid w:val="00CC40BD"/>
    <w:rsid w:val="00CC7A66"/>
    <w:rsid w:val="00CC7DBE"/>
    <w:rsid w:val="00CD0BBC"/>
    <w:rsid w:val="00CD4727"/>
    <w:rsid w:val="00CD6C2C"/>
    <w:rsid w:val="00CE1478"/>
    <w:rsid w:val="00CE4F91"/>
    <w:rsid w:val="00CE789B"/>
    <w:rsid w:val="00CF1D81"/>
    <w:rsid w:val="00CF2167"/>
    <w:rsid w:val="00CF47E1"/>
    <w:rsid w:val="00D04088"/>
    <w:rsid w:val="00D044CC"/>
    <w:rsid w:val="00D12DCE"/>
    <w:rsid w:val="00D217CB"/>
    <w:rsid w:val="00D276A5"/>
    <w:rsid w:val="00D328B5"/>
    <w:rsid w:val="00D36AF9"/>
    <w:rsid w:val="00D4653A"/>
    <w:rsid w:val="00D521B7"/>
    <w:rsid w:val="00D561C7"/>
    <w:rsid w:val="00D574DB"/>
    <w:rsid w:val="00D6003E"/>
    <w:rsid w:val="00D616E6"/>
    <w:rsid w:val="00D65771"/>
    <w:rsid w:val="00D72869"/>
    <w:rsid w:val="00D80B5D"/>
    <w:rsid w:val="00D82C3C"/>
    <w:rsid w:val="00D861E6"/>
    <w:rsid w:val="00D86809"/>
    <w:rsid w:val="00D914BC"/>
    <w:rsid w:val="00D96783"/>
    <w:rsid w:val="00DB2B4C"/>
    <w:rsid w:val="00DB552B"/>
    <w:rsid w:val="00DC7BA0"/>
    <w:rsid w:val="00DE3041"/>
    <w:rsid w:val="00DE44CD"/>
    <w:rsid w:val="00DE6492"/>
    <w:rsid w:val="00DF0817"/>
    <w:rsid w:val="00DF590A"/>
    <w:rsid w:val="00E03C73"/>
    <w:rsid w:val="00E10118"/>
    <w:rsid w:val="00E141D7"/>
    <w:rsid w:val="00E27CE7"/>
    <w:rsid w:val="00E36D57"/>
    <w:rsid w:val="00E4258A"/>
    <w:rsid w:val="00E466F1"/>
    <w:rsid w:val="00E50DDC"/>
    <w:rsid w:val="00E51159"/>
    <w:rsid w:val="00E533E7"/>
    <w:rsid w:val="00E547DE"/>
    <w:rsid w:val="00E55A41"/>
    <w:rsid w:val="00E629E9"/>
    <w:rsid w:val="00E6458D"/>
    <w:rsid w:val="00E6506B"/>
    <w:rsid w:val="00E6508F"/>
    <w:rsid w:val="00E65A53"/>
    <w:rsid w:val="00E7454D"/>
    <w:rsid w:val="00E850F1"/>
    <w:rsid w:val="00E94BD7"/>
    <w:rsid w:val="00E97353"/>
    <w:rsid w:val="00E97B6C"/>
    <w:rsid w:val="00EA07DF"/>
    <w:rsid w:val="00EA19BC"/>
    <w:rsid w:val="00EA35CE"/>
    <w:rsid w:val="00EA4960"/>
    <w:rsid w:val="00EA7F44"/>
    <w:rsid w:val="00EB3F0E"/>
    <w:rsid w:val="00EB4ABF"/>
    <w:rsid w:val="00EC2B0F"/>
    <w:rsid w:val="00EC5ABC"/>
    <w:rsid w:val="00EC5EB0"/>
    <w:rsid w:val="00EC7522"/>
    <w:rsid w:val="00ED286E"/>
    <w:rsid w:val="00ED397B"/>
    <w:rsid w:val="00ED58B8"/>
    <w:rsid w:val="00EE27F8"/>
    <w:rsid w:val="00EE3C8D"/>
    <w:rsid w:val="00EE616D"/>
    <w:rsid w:val="00EF4534"/>
    <w:rsid w:val="00EF46C4"/>
    <w:rsid w:val="00EF6610"/>
    <w:rsid w:val="00EF7959"/>
    <w:rsid w:val="00F17101"/>
    <w:rsid w:val="00F23ACC"/>
    <w:rsid w:val="00F24686"/>
    <w:rsid w:val="00F252F4"/>
    <w:rsid w:val="00F30552"/>
    <w:rsid w:val="00F31B10"/>
    <w:rsid w:val="00F3422B"/>
    <w:rsid w:val="00F35F44"/>
    <w:rsid w:val="00F45FC4"/>
    <w:rsid w:val="00F46790"/>
    <w:rsid w:val="00F47546"/>
    <w:rsid w:val="00F63E8D"/>
    <w:rsid w:val="00F64863"/>
    <w:rsid w:val="00F65B59"/>
    <w:rsid w:val="00F673E3"/>
    <w:rsid w:val="00F7064A"/>
    <w:rsid w:val="00F70D0F"/>
    <w:rsid w:val="00F74F8A"/>
    <w:rsid w:val="00F76626"/>
    <w:rsid w:val="00F8042E"/>
    <w:rsid w:val="00F86CFD"/>
    <w:rsid w:val="00F93AE4"/>
    <w:rsid w:val="00F963AB"/>
    <w:rsid w:val="00FA611F"/>
    <w:rsid w:val="00FB1906"/>
    <w:rsid w:val="00FB1A7D"/>
    <w:rsid w:val="00FB3084"/>
    <w:rsid w:val="00FB6A5A"/>
    <w:rsid w:val="00FC0157"/>
    <w:rsid w:val="00FD7DF3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73DEF"/>
  <w15:chartTrackingRefBased/>
  <w15:docId w15:val="{176F3FF2-8A18-4666-8B70-43BA8BE3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EF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51159"/>
    <w:rPr>
      <w:noProof/>
    </w:rPr>
  </w:style>
  <w:style w:type="paragraph" w:styleId="Heading2">
    <w:name w:val="heading 2"/>
    <w:basedOn w:val="No-numheading2Agency"/>
    <w:next w:val="BodytextAgency"/>
    <w:qFormat/>
    <w:rsid w:val="00E51159"/>
  </w:style>
  <w:style w:type="paragraph" w:styleId="Heading3">
    <w:name w:val="heading 3"/>
    <w:basedOn w:val="No-numheading3Agency"/>
    <w:next w:val="BodytextAgency"/>
    <w:qFormat/>
    <w:rsid w:val="00E51159"/>
  </w:style>
  <w:style w:type="paragraph" w:styleId="Heading4">
    <w:name w:val="heading 4"/>
    <w:basedOn w:val="No-numheading4Agency"/>
    <w:next w:val="BodytextAgency"/>
    <w:qFormat/>
    <w:rsid w:val="00E51159"/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</w:style>
  <w:style w:type="paragraph" w:styleId="Heading7">
    <w:name w:val="heading 7"/>
    <w:basedOn w:val="No-numheading7Agency"/>
    <w:next w:val="BodytextAgency"/>
    <w:qFormat/>
    <w:rsid w:val="00E51159"/>
  </w:style>
  <w:style w:type="paragraph" w:styleId="Heading8">
    <w:name w:val="heading 8"/>
    <w:basedOn w:val="No-numheading8Agency"/>
    <w:next w:val="BodytextAgency"/>
    <w:qFormat/>
    <w:rsid w:val="00E51159"/>
  </w:style>
  <w:style w:type="paragraph" w:styleId="Heading9">
    <w:name w:val="heading 9"/>
    <w:basedOn w:val="No-numheading9Agency"/>
    <w:next w:val="BodytextAgency"/>
    <w:qFormat/>
    <w:rsid w:val="00E51159"/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qFormat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3B3F45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3B3F45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4027D2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4027D2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E51159"/>
    <w:pPr>
      <w:keepNext/>
      <w:numPr>
        <w:numId w:val="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E51159"/>
    <w:pPr>
      <w:keepNext/>
      <w:numPr>
        <w:ilvl w:val="1"/>
        <w:numId w:val="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E51159"/>
    <w:pPr>
      <w:keepNext/>
      <w:numPr>
        <w:ilvl w:val="2"/>
        <w:numId w:val="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4"/>
      </w:numPr>
    </w:pPr>
  </w:style>
  <w:style w:type="paragraph" w:customStyle="1" w:styleId="RefAgency">
    <w:name w:val="Ref. (Agency)"/>
    <w:basedOn w:val="Normal"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96BF6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2CFA"/>
    <w:rPr>
      <w:rFonts w:ascii="Tahoma" w:hAnsi="Tahoma" w:cs="Tahoma"/>
      <w:sz w:val="16"/>
      <w:szCs w:val="16"/>
      <w:lang w:eastAsia="zh-CN"/>
    </w:rPr>
  </w:style>
  <w:style w:type="paragraph" w:styleId="Title">
    <w:name w:val="Title"/>
    <w:basedOn w:val="Normal"/>
    <w:qFormat/>
    <w:rsid w:val="005571A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CommentReference">
    <w:name w:val="annotation reference"/>
    <w:semiHidden/>
    <w:rsid w:val="00AA2E5E"/>
    <w:rPr>
      <w:sz w:val="16"/>
      <w:szCs w:val="16"/>
    </w:rPr>
  </w:style>
  <w:style w:type="paragraph" w:styleId="CommentText">
    <w:name w:val="annotation text"/>
    <w:basedOn w:val="Normal"/>
    <w:semiHidden/>
    <w:rsid w:val="00AA2E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2E5E"/>
    <w:rPr>
      <w:b/>
      <w:bCs/>
    </w:rPr>
  </w:style>
  <w:style w:type="paragraph" w:customStyle="1" w:styleId="Default">
    <w:name w:val="Default"/>
    <w:rsid w:val="00EE3C8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EE3C8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E3C8D"/>
    <w:rPr>
      <w:rFonts w:cs="Times New Roman"/>
      <w:color w:val="auto"/>
    </w:rPr>
  </w:style>
  <w:style w:type="table" w:styleId="TableList5">
    <w:name w:val="Table List 5"/>
    <w:basedOn w:val="TableNormal"/>
    <w:rsid w:val="002C2E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B489A"/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E447E"/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link w:val="BodyText"/>
    <w:semiHidden/>
    <w:rsid w:val="009447D0"/>
    <w:rPr>
      <w:rFonts w:ascii="Verdana" w:hAnsi="Verdana" w:cs="Verdana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9447D0"/>
    <w:pPr>
      <w:widowControl w:val="0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g-scope">
    <w:name w:val="ng-scope"/>
    <w:basedOn w:val="Normal"/>
    <w:rsid w:val="002F7B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uiPriority w:val="20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customStyle="1" w:styleId="a-disabled">
    <w:name w:val="a-disabled"/>
    <w:basedOn w:val="DefaultParagraphFont"/>
    <w:rsid w:val="002F7BAB"/>
  </w:style>
  <w:style w:type="character" w:styleId="UnresolvedMention">
    <w:name w:val="Unresolved Mention"/>
    <w:uiPriority w:val="99"/>
    <w:semiHidden/>
    <w:unhideWhenUsed/>
    <w:rsid w:val="002F7BAB"/>
    <w:rPr>
      <w:color w:val="605E5C"/>
      <w:shd w:val="clear" w:color="auto" w:fill="E1DFDD"/>
    </w:rPr>
  </w:style>
  <w:style w:type="character" w:customStyle="1" w:styleId="cf01">
    <w:name w:val="cf01"/>
    <w:rsid w:val="00EB4ABF"/>
    <w:rPr>
      <w:rFonts w:ascii="Segoe UI" w:hAnsi="Segoe UI" w:cs="Segoe UI" w:hint="default"/>
      <w:i/>
      <w:iCs/>
      <w:color w:val="0F4861"/>
    </w:rPr>
  </w:style>
  <w:style w:type="character" w:customStyle="1" w:styleId="cf11">
    <w:name w:val="cf11"/>
    <w:rsid w:val="00EB4ABF"/>
    <w:rPr>
      <w:rFonts w:ascii="Segoe UI" w:hAnsi="Segoe UI" w:cs="Segoe UI" w:hint="default"/>
      <w:i/>
      <w:iCs/>
      <w:color w:val="0F4861"/>
      <w:shd w:val="clear" w:color="auto" w:fill="FFFFFF"/>
    </w:rPr>
  </w:style>
  <w:style w:type="character" w:customStyle="1" w:styleId="PageNumberAgency0">
    <w:name w:val="Page Number (Agency)"/>
    <w:rsid w:val="003B3F45"/>
    <w:rPr>
      <w:rFonts w:ascii="Verdana" w:hAnsi="Verdana"/>
      <w:sz w:val="14"/>
    </w:rPr>
  </w:style>
  <w:style w:type="character" w:styleId="Hyperlink">
    <w:name w:val="Hyperlink"/>
    <w:uiPriority w:val="99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veterinary-regulatory-overview/post-authorisation-veterinary-medicines/variations-veterinary-medicines/variations-requiring-assessment-veterinary-medicin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upport.ema.europa.eu/e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veterinary-regulatory-overview/post-authorisation-veterinary-medicines/variations-requiring-assessment-veterinary-medicines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upport.ema.europa.eu/esc?id=sc_cat_item&amp;table=sc_cat_item&amp;sys_id=2e75fc678709c110da9d873e8bbb35e1" TargetMode="External"/><Relationship Id="rId1" Type="http://schemas.openxmlformats.org/officeDocument/2006/relationships/hyperlink" Target="https://register.ema.europa.eu/identityiq/external/registration.jsf#/registe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A0B5-D442-4757-A562-365EA368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</Template>
  <TotalTime>1</TotalTime>
  <Pages>5</Pages>
  <Words>920</Words>
  <Characters>5247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VRA pre-submission meeting request form - in accordance with Regulation (EU) No 2019/6</vt:lpstr>
    </vt:vector>
  </TitlesOfParts>
  <Company>European Medicines Agency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VRA pre-submission meeting request form - in accordance with Regulation (EU) No 2019/6</dc:title>
  <dc:subject/>
  <dc:creator>J Schalansky</dc:creator>
  <cp:keywords/>
  <dc:description/>
  <cp:lastModifiedBy>Ferreira Catarina</cp:lastModifiedBy>
  <cp:revision>2</cp:revision>
  <cp:lastPrinted>2016-05-27T18:39:00Z</cp:lastPrinted>
  <dcterms:created xsi:type="dcterms:W3CDTF">2025-02-19T13:20:00Z</dcterms:created>
  <dcterms:modified xsi:type="dcterms:W3CDTF">2025-02-19T13:20:00Z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14/02/2025 10:37:28</vt:lpwstr>
  </property>
  <property fmtid="{D5CDD505-2E9C-101B-9397-08002B2CF9AE}" pid="5" name="DM_Creator_Name">
    <vt:lpwstr>Shaw Ewa</vt:lpwstr>
  </property>
  <property fmtid="{D5CDD505-2E9C-101B-9397-08002B2CF9AE}" pid="6" name="DM_DocRefId">
    <vt:lpwstr>EMA/261953/2024</vt:lpwstr>
  </property>
  <property fmtid="{D5CDD505-2E9C-101B-9397-08002B2CF9AE}" pid="7" name="DM_emea_doc_ref_id">
    <vt:lpwstr>EMA/261953/2024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Shaw Ewa</vt:lpwstr>
  </property>
  <property fmtid="{D5CDD505-2E9C-101B-9397-08002B2CF9AE}" pid="12" name="DM_Modified_Date">
    <vt:lpwstr>14/02/2025 10:37:28</vt:lpwstr>
  </property>
  <property fmtid="{D5CDD505-2E9C-101B-9397-08002B2CF9AE}" pid="13" name="DM_Modifier_Name">
    <vt:lpwstr>Shaw Ewa</vt:lpwstr>
  </property>
  <property fmtid="{D5CDD505-2E9C-101B-9397-08002B2CF9AE}" pid="14" name="DM_Modify_Date">
    <vt:lpwstr>14/02/2025 10:37:28</vt:lpwstr>
  </property>
  <property fmtid="{D5CDD505-2E9C-101B-9397-08002B2CF9AE}" pid="15" name="DM_Name">
    <vt:lpwstr>Veterinary VRA pre-submission meeting request form - in accordance with Regulation (EU) No 2019/6</vt:lpwstr>
  </property>
  <property fmtid="{D5CDD505-2E9C-101B-9397-08002B2CF9AE}" pid="16" name="DM_Path">
    <vt:lpwstr>/01. Evaluation of Medicines/V - C/1. Pre-submission/04 Pre-submission meetings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1.13,CURRENT</vt:lpwstr>
  </property>
  <property fmtid="{D5CDD505-2E9C-101B-9397-08002B2CF9AE}" pid="22" name="MSIP_Label_0eea11ca-d417-4147-80ed-01a58412c458_ActionId">
    <vt:lpwstr>e0d93c4d-09cb-4461-8d4b-14ea01318a9d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2023-12-19T15:42:30Z</vt:lpwstr>
  </property>
  <property fmtid="{D5CDD505-2E9C-101B-9397-08002B2CF9AE}" pid="28" name="MSIP_Label_0eea11ca-d417-4147-80ed-01a58412c458_SiteId">
    <vt:lpwstr>bc9dc15c-61bc-4f03-b60b-e5b6d8922839</vt:lpwstr>
  </property>
</Properties>
</file>