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  <w:lang w:val="pl-PL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  <w:lang w:val="pl-PL"/>
        </w:rPr>
      </w:pPr>
    </w:p>
    <w:p w:rsidR="005E367B" w:rsidRPr="00D852F6" w:rsidRDefault="005E367B">
      <w:pPr>
        <w:pStyle w:val="NormalAgency"/>
        <w:rPr>
          <w:rFonts w:ascii="Times New Roman" w:hAnsi="Times New Roman" w:cs="Times New Roman"/>
          <w:sz w:val="22"/>
          <w:szCs w:val="22"/>
          <w:lang w:val="pl-PL"/>
        </w:rPr>
      </w:pPr>
    </w:p>
    <w:p w:rsidR="005E367B" w:rsidRPr="00D852F6" w:rsidRDefault="000703BA">
      <w:pPr>
        <w:pStyle w:val="No-numheading3Agency"/>
        <w:jc w:val="center"/>
        <w:rPr>
          <w:rFonts w:ascii="Times New Roman" w:hAnsi="Times New Roman" w:cs="Times New Roman"/>
          <w:b w:val="0"/>
          <w:bCs w:val="0"/>
          <w:lang w:val="pl-PL"/>
        </w:rPr>
      </w:pPr>
      <w:r w:rsidRPr="00D852F6">
        <w:rPr>
          <w:rFonts w:ascii="Times New Roman" w:hAnsi="Times New Roman" w:cs="Times New Roman"/>
          <w:bCs w:val="0"/>
          <w:noProof/>
          <w:lang w:val="pl-PL"/>
        </w:rPr>
        <w:t>&lt;ANEKS IV</w:t>
      </w:r>
    </w:p>
    <w:p w:rsidR="005E367B" w:rsidRPr="00D852F6" w:rsidRDefault="000703BA">
      <w:pPr>
        <w:pStyle w:val="No-numheading3Agency"/>
        <w:jc w:val="center"/>
        <w:rPr>
          <w:rFonts w:ascii="Times New Roman" w:hAnsi="Times New Roman" w:cs="Times New Roman"/>
          <w:b w:val="0"/>
          <w:bCs w:val="0"/>
          <w:color w:val="000000"/>
          <w:lang w:val="pl-PL"/>
        </w:rPr>
      </w:pPr>
      <w:r w:rsidRPr="00D852F6">
        <w:rPr>
          <w:rFonts w:ascii="Times New Roman" w:hAnsi="Times New Roman" w:cs="Times New Roman"/>
          <w:bCs w:val="0"/>
          <w:noProof/>
          <w:lang w:val="pl-PL"/>
        </w:rPr>
        <w:t>WNIOSKI DOTYCZĄCE &lt;PODOBIEŃSTWA LUB ODSTĘPSTW&gt; &lt;ORAZ&gt; &lt;PRZYZNANIA &lt;ROCZNEJ OCHRONY DOPUSZCZENIA DO OBROTU&gt; &lt;ROCZNEGO PRAWA DO WYŁĄCZNOŚCI DANYCH&gt;&gt; PRZEDSTAWIONE PRZEZ EUROPEJSKĄ AGENCJĘ LEKÓW</w:t>
      </w:r>
    </w:p>
    <w:p w:rsidR="005E367B" w:rsidRPr="00D852F6" w:rsidRDefault="000703BA">
      <w:pPr>
        <w:pStyle w:val="No-numheading3Agency"/>
        <w:rPr>
          <w:rFonts w:ascii="Times New Roman" w:hAnsi="Times New Roman" w:cs="Times New Roman"/>
          <w:b w:val="0"/>
          <w:bCs w:val="0"/>
          <w:lang w:val="pl-PL"/>
        </w:rPr>
      </w:pPr>
      <w:r w:rsidRPr="00D852F6">
        <w:rPr>
          <w:rFonts w:ascii="Times New Roman" w:hAnsi="Times New Roman" w:cs="Times New Roman"/>
          <w:bCs w:val="0"/>
          <w:lang w:val="pl-PL"/>
        </w:rPr>
        <w:br w:type="page"/>
      </w:r>
      <w:r w:rsidRPr="00D852F6">
        <w:rPr>
          <w:rFonts w:ascii="Times New Roman" w:hAnsi="Times New Roman" w:cs="Times New Roman"/>
          <w:bCs w:val="0"/>
          <w:noProof/>
          <w:lang w:val="pl-PL"/>
        </w:rPr>
        <w:lastRenderedPageBreak/>
        <w:t>Wnioski przedstawione przez Eu</w:t>
      </w:r>
      <w:r w:rsidRPr="00D852F6">
        <w:rPr>
          <w:rFonts w:ascii="Times New Roman" w:hAnsi="Times New Roman" w:cs="Times New Roman"/>
          <w:bCs w:val="0"/>
          <w:noProof/>
          <w:lang w:val="pl-PL"/>
        </w:rPr>
        <w:t>ropejską Agencję Leków dotyczące:</w:t>
      </w:r>
    </w:p>
    <w:p w:rsidR="005E367B" w:rsidRPr="00D852F6" w:rsidRDefault="000703BA">
      <w:pPr>
        <w:pStyle w:val="DraftingNotesAgency"/>
        <w:rPr>
          <w:rFonts w:ascii="Times New Roman" w:hAnsi="Times New Roman"/>
          <w:i w:val="0"/>
          <w:szCs w:val="22"/>
          <w:lang w:val="en-US"/>
        </w:rPr>
      </w:pPr>
      <w:r w:rsidRPr="00D852F6">
        <w:rPr>
          <w:rFonts w:ascii="Times New Roman" w:hAnsi="Times New Roman"/>
          <w:noProof/>
          <w:szCs w:val="22"/>
          <w:lang w:val="en-US"/>
        </w:rPr>
        <w:t>[In case of similarity and an accepted derogation, please select the statement(s) as provided below.]</w:t>
      </w:r>
    </w:p>
    <w:p w:rsidR="005E367B" w:rsidRPr="00D852F6" w:rsidRDefault="000703BA">
      <w:pPr>
        <w:pStyle w:val="BodytextAgency"/>
        <w:numPr>
          <w:ilvl w:val="0"/>
          <w:numId w:val="38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&lt;podobieństwa&gt;</w:t>
      </w:r>
      <w:r w:rsidRPr="00D852F6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&lt;CHMP uznaje, że produkt leczniczy {nazwa produktu} jest podobny do zatwierdzonych sierocych produktów l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eczniczych, w rozumieniu definicji zawartej w art. 3 rozporządzenia Komisji (WE) nr 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847/2000, co zostało szerzej omówione w Europejskim Publicznym Sprawozdaniu Oceniającym.&gt;</w:t>
      </w:r>
    </w:p>
    <w:p w:rsidR="005E367B" w:rsidRPr="00D852F6" w:rsidRDefault="000703BA">
      <w:pPr>
        <w:pStyle w:val="BodytextAgency"/>
        <w:numPr>
          <w:ilvl w:val="0"/>
          <w:numId w:val="38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&lt;odstępstw&gt;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&lt;CHMP uznaje, że zgodnie z art. 8 rozporządzenia (WE) nr 141/2000 i &lt;a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rt. 3 rozporządzenia Komisji (WE) nr 847/2000&gt; </w:t>
      </w:r>
      <w:r w:rsidRPr="00D852F6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/>
        </w:rPr>
        <w:t>[only for the superiority derogation]</w:t>
      </w:r>
      <w:r w:rsidRPr="00D852F6">
        <w:rPr>
          <w:rFonts w:ascii="Times New Roman" w:hAnsi="Times New Roman" w:cs="Times New Roman"/>
          <w:i/>
          <w:noProof/>
          <w:color w:val="008000"/>
          <w:sz w:val="22"/>
          <w:szCs w:val="22"/>
          <w:lang w:val="pl-PL"/>
        </w:rPr>
        <w:t xml:space="preserve"> &lt;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ma&gt; &lt;mają&gt; zastosowanie &lt;następujące &lt;odstępstwo&gt; &lt;odstępstwa&gt;&gt; określone w art. 8 ust.3 tego samego rozporządzenia, co zostało szerzej omówione w Europejskim Publicznym 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Sprawozdaniu Oceniającym: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&lt;podmiot odpowiedzialny posiadający pozwolenie na dopuszczenie produktu leczniczego {nazwa zatwierdzonego do obrotu sierocego produktu leczniczego} </w:t>
      </w:r>
      <w:r w:rsidRPr="00ED2E50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do obrotu 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nie jest w stanie zapewnić dostarczenia odpowiedniej ilości produktu lec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zniczego&gt; &lt;i&gt;</w:t>
      </w:r>
      <w:r w:rsidRPr="00D852F6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&lt;we wniosku wnioskodawca udowodnił, że produkt leczniczy, chociaż jest podobny do produktu {nazwa zatwierdzonego do obrotu sierocego produktu leczniczego}, jest bezpieczniejszy, </w:t>
      </w:r>
      <w:r w:rsidRPr="00ED2E63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bardziej 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skuteczny lub z innych względów klinicznych lepszy (zg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odnie z definicją zawartą w art. 3 rozporządzenia Komisji nr 847/2000) w tym samym wskazaniu do stosowania&gt; &lt;i&gt;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&lt;wnioskodawca uzyskał zgodę podmiotu odpowiedzialnego posiadającego pozwolenie, na dopuszczenie produktu {nazwa zatwierdzonego do obrotu sieroce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go produktu leczniczego} do obrotu&gt;</w:t>
      </w:r>
    </w:p>
    <w:p w:rsidR="005E367B" w:rsidRPr="00D852F6" w:rsidRDefault="000703BA">
      <w:pPr>
        <w:pStyle w:val="BodytextAgency"/>
        <w:numPr>
          <w:ilvl w:val="0"/>
          <w:numId w:val="38"/>
        </w:numPr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852F6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&lt;rocznej ochrony dopuszczenia do obrotu&gt; &lt;rocznego prawa do wyłączności danych&gt;</w:t>
      </w:r>
    </w:p>
    <w:p w:rsidR="005E367B" w:rsidRPr="00D852F6" w:rsidRDefault="000703BA" w:rsidP="0029155C">
      <w:pPr>
        <w:pStyle w:val="DraftingNotesAgency"/>
        <w:rPr>
          <w:rFonts w:ascii="Times New Roman" w:hAnsi="Times New Roman"/>
          <w:szCs w:val="22"/>
        </w:rPr>
      </w:pPr>
      <w:r w:rsidRPr="00D852F6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</w:t>
      </w:r>
      <w:r w:rsidRPr="00D852F6">
        <w:rPr>
          <w:rFonts w:ascii="Times New Roman" w:hAnsi="Times New Roman"/>
          <w:szCs w:val="22"/>
        </w:rPr>
        <w:t>tific conclusions and grounds.]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852F6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/>
        </w:rPr>
        <w:t>[For Art 14(11)]</w:t>
      </w:r>
      <w:r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&lt;CHMP dokonał oceny danych przedstawionych przez podmiot odpowiedzialny posiadający pozwolenie na dopuszczenie do obrotu, z uwzględnieniem przepisów wnikających z art. 14 ust.</w:t>
      </w:r>
      <w:r w:rsidRPr="00D852F6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11 rozporządzenia (WE) nr 726/2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004, i uznaje, że nowe wskazanie terapeutyczne przynosi istotne korzyści kliniczne w porównaniu z </w:t>
      </w:r>
      <w:r>
        <w:rPr>
          <w:rFonts w:ascii="Times New Roman" w:hAnsi="Times New Roman" w:cs="Times New Roman"/>
          <w:noProof/>
          <w:sz w:val="22"/>
          <w:szCs w:val="22"/>
          <w:lang w:val="pl-PL"/>
        </w:rPr>
        <w:t>obecn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ymi terapiami, co zostało szerzej omówione w Europejskim Publicznym Sprawozdaniu Oceniającym.&gt;</w:t>
      </w:r>
    </w:p>
    <w:p w:rsidR="005E367B" w:rsidRPr="00D852F6" w:rsidRDefault="000703BA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852F6">
        <w:rPr>
          <w:rStyle w:val="DraftingNotesAgencyChar"/>
          <w:rFonts w:ascii="Times New Roman" w:hAnsi="Times New Roman" w:cs="Times New Roman"/>
          <w:noProof/>
          <w:sz w:val="22"/>
          <w:szCs w:val="22"/>
          <w:lang w:val="pl-PL"/>
        </w:rPr>
        <w:t>[Art 10(5)]</w:t>
      </w:r>
      <w:r w:rsidRPr="00D852F6">
        <w:rPr>
          <w:rFonts w:ascii="Times New Roman" w:hAnsi="Times New Roman" w:cs="Times New Roman"/>
          <w:i/>
          <w:noProof/>
          <w:color w:val="339966"/>
          <w:kern w:val="32"/>
          <w:sz w:val="22"/>
          <w:szCs w:val="22"/>
          <w:lang w:val="pl-PL"/>
        </w:rPr>
        <w:t xml:space="preserve"> </w:t>
      </w:r>
      <w:r w:rsidRPr="00D852F6">
        <w:rPr>
          <w:rFonts w:ascii="Times New Roman" w:hAnsi="Times New Roman" w:cs="Times New Roman"/>
          <w:noProof/>
          <w:color w:val="000000"/>
          <w:kern w:val="32"/>
          <w:sz w:val="22"/>
          <w:szCs w:val="22"/>
          <w:lang w:val="pl-PL"/>
        </w:rPr>
        <w:t>&lt;CHMP dokonał oceny danych przedstawionych prz</w:t>
      </w:r>
      <w:r w:rsidRPr="00D852F6">
        <w:rPr>
          <w:rFonts w:ascii="Times New Roman" w:hAnsi="Times New Roman" w:cs="Times New Roman"/>
          <w:noProof/>
          <w:color w:val="000000"/>
          <w:kern w:val="32"/>
          <w:sz w:val="22"/>
          <w:szCs w:val="22"/>
          <w:lang w:val="pl-PL"/>
        </w:rPr>
        <w:t xml:space="preserve">ez podmiot odpowiedzialny posiadający pozwolenie na dopuszczenie do obrotu 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z uwzględnieniem przepisów wynikających z art. 10 ust.</w:t>
      </w:r>
      <w:r w:rsidRPr="00D852F6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5 dyrektywy 2001/83/WE i uznaje, że &lt;badania niekliniczne&gt; &lt;i&gt; &lt;badania kliniczne&gt; przeprowadzone w związku z nowym wskazaniem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były znaczące, co zostało szerzej omówione w Europejskim Publicznym Sprawozdaniu Oceniającym.&gt;</w:t>
      </w:r>
    </w:p>
    <w:p w:rsidR="005E367B" w:rsidRPr="00D852F6" w:rsidRDefault="000703BA" w:rsidP="0029155C">
      <w:pPr>
        <w:pStyle w:val="BodytextAgency"/>
        <w:rPr>
          <w:rFonts w:ascii="Times New Roman" w:hAnsi="Times New Roman" w:cs="Times New Roman"/>
          <w:sz w:val="22"/>
          <w:szCs w:val="22"/>
          <w:lang w:val="pl-PL"/>
        </w:rPr>
      </w:pPr>
      <w:r w:rsidRPr="00D852F6">
        <w:rPr>
          <w:rStyle w:val="DraftingNotesAgencyChar"/>
          <w:rFonts w:ascii="Times New Roman" w:hAnsi="Times New Roman" w:cs="Times New Roman"/>
          <w:bCs/>
          <w:noProof/>
          <w:sz w:val="22"/>
          <w:szCs w:val="22"/>
          <w:lang w:val="pl-PL"/>
        </w:rPr>
        <w:t>[Art 74(a)- legal status switch]</w:t>
      </w:r>
      <w:r>
        <w:rPr>
          <w:rStyle w:val="DraftingNotesAgencyChar"/>
          <w:rFonts w:ascii="Times New Roman" w:hAnsi="Times New Roman" w:cs="Times New Roman"/>
          <w:bCs/>
          <w:noProof/>
          <w:sz w:val="22"/>
          <w:szCs w:val="22"/>
          <w:lang w:val="pl-PL"/>
        </w:rPr>
        <w:t xml:space="preserve"> 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&lt;Ponadto CHMP dokonał oceny danych przedstawionych przez podmiot odpowiedzialny posiadający 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>pozwolenie na dopuszczenie do obrot</w:t>
      </w:r>
      <w:r w:rsidRPr="00D852F6">
        <w:rPr>
          <w:rFonts w:ascii="Times New Roman" w:hAnsi="Times New Roman" w:cs="Times New Roman"/>
          <w:noProof/>
          <w:color w:val="000000"/>
          <w:sz w:val="22"/>
          <w:szCs w:val="22"/>
          <w:lang w:val="pl-PL"/>
        </w:rPr>
        <w:t xml:space="preserve">u, 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z uwzględnieniem przepisów wynikających z art.74 lit. a) dyrektywy 2001/83/WE, i uznaje, że dane przedstawione na poparcie kategorii dostępności produktu leczniczego {nazwa produktu leczniczego} jako „produktu leczniczego wydawanego bez recepty”, były z</w:t>
      </w:r>
      <w:r w:rsidRPr="00D852F6">
        <w:rPr>
          <w:rFonts w:ascii="Times New Roman" w:hAnsi="Times New Roman" w:cs="Times New Roman"/>
          <w:noProof/>
          <w:sz w:val="22"/>
          <w:szCs w:val="22"/>
          <w:lang w:val="pl-PL"/>
        </w:rPr>
        <w:t>naczące, co zostało szerzej omówione w Europejskim Publicznym Sprawozdaniu Oceniającym.&gt;</w:t>
      </w:r>
    </w:p>
    <w:sectPr w:rsidR="005E367B" w:rsidRPr="00D852F6" w:rsidSect="00924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7B" w:rsidRDefault="000703BA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5E367B" w:rsidRDefault="000703BA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E3" w:rsidRDefault="00CB5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7B" w:rsidRDefault="000703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E367B" w:rsidRPr="00D852F6" w:rsidRDefault="005E367B" w:rsidP="00D852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7B" w:rsidRDefault="005E367B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7B" w:rsidRDefault="000703BA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5E367B" w:rsidRDefault="000703BA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E3" w:rsidRDefault="00CB5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E3" w:rsidRDefault="00CB56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6E3" w:rsidRDefault="00CB5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2B25AB"/>
    <w:multiLevelType w:val="multilevel"/>
    <w:tmpl w:val="BA84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3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8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9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1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D83757"/>
    <w:multiLevelType w:val="multilevel"/>
    <w:tmpl w:val="A02E932A"/>
    <w:numStyleLink w:val="BulletsAgency"/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</w:abstractNum>
  <w:abstractNum w:abstractNumId="16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2"/>
  </w:num>
  <w:num w:numId="18">
    <w:abstractNumId w:val="5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6"/>
  </w:num>
  <w:num w:numId="29">
    <w:abstractNumId w:val="4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6"/>
  </w:num>
  <w:num w:numId="35">
    <w:abstractNumId w:val="9"/>
  </w:num>
  <w:num w:numId="36">
    <w:abstractNumId w:val="8"/>
  </w:num>
  <w:num w:numId="37">
    <w:abstractNumId w:val="7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01D6F"/>
    <w:rsid w:val="00015C18"/>
    <w:rsid w:val="00035749"/>
    <w:rsid w:val="0006077F"/>
    <w:rsid w:val="00064702"/>
    <w:rsid w:val="000703BA"/>
    <w:rsid w:val="00073B64"/>
    <w:rsid w:val="000A045B"/>
    <w:rsid w:val="000A14E5"/>
    <w:rsid w:val="000B35E2"/>
    <w:rsid w:val="000B40E1"/>
    <w:rsid w:val="000C0D39"/>
    <w:rsid w:val="001002D6"/>
    <w:rsid w:val="00114314"/>
    <w:rsid w:val="00120306"/>
    <w:rsid w:val="00154006"/>
    <w:rsid w:val="0015418F"/>
    <w:rsid w:val="00170A44"/>
    <w:rsid w:val="00172E8A"/>
    <w:rsid w:val="0017520E"/>
    <w:rsid w:val="001802FE"/>
    <w:rsid w:val="00184D8C"/>
    <w:rsid w:val="001A0DE6"/>
    <w:rsid w:val="001B06B5"/>
    <w:rsid w:val="001D3282"/>
    <w:rsid w:val="00202F0F"/>
    <w:rsid w:val="002061F7"/>
    <w:rsid w:val="002122BB"/>
    <w:rsid w:val="00220D27"/>
    <w:rsid w:val="002230E8"/>
    <w:rsid w:val="0023318C"/>
    <w:rsid w:val="00266015"/>
    <w:rsid w:val="00274FA3"/>
    <w:rsid w:val="00277336"/>
    <w:rsid w:val="00277B40"/>
    <w:rsid w:val="0029155C"/>
    <w:rsid w:val="00294F3C"/>
    <w:rsid w:val="002A264B"/>
    <w:rsid w:val="002F2987"/>
    <w:rsid w:val="00313A0E"/>
    <w:rsid w:val="003371B1"/>
    <w:rsid w:val="0035458E"/>
    <w:rsid w:val="00356D98"/>
    <w:rsid w:val="00363C50"/>
    <w:rsid w:val="00371138"/>
    <w:rsid w:val="003A5A31"/>
    <w:rsid w:val="003C19A0"/>
    <w:rsid w:val="003C6FC9"/>
    <w:rsid w:val="003C7F60"/>
    <w:rsid w:val="003E2FFF"/>
    <w:rsid w:val="003F5FFD"/>
    <w:rsid w:val="003F79D5"/>
    <w:rsid w:val="0041306E"/>
    <w:rsid w:val="00415A9D"/>
    <w:rsid w:val="004520B1"/>
    <w:rsid w:val="0047006E"/>
    <w:rsid w:val="00476C3E"/>
    <w:rsid w:val="004A2E29"/>
    <w:rsid w:val="004B02FB"/>
    <w:rsid w:val="004C133B"/>
    <w:rsid w:val="00501427"/>
    <w:rsid w:val="00592CE4"/>
    <w:rsid w:val="005C1DA3"/>
    <w:rsid w:val="005C3479"/>
    <w:rsid w:val="005D32DB"/>
    <w:rsid w:val="005E0EC9"/>
    <w:rsid w:val="005E1D0C"/>
    <w:rsid w:val="005E367B"/>
    <w:rsid w:val="005E7D89"/>
    <w:rsid w:val="005F68DA"/>
    <w:rsid w:val="006003D3"/>
    <w:rsid w:val="006603C0"/>
    <w:rsid w:val="00694026"/>
    <w:rsid w:val="006B14D2"/>
    <w:rsid w:val="006B25E8"/>
    <w:rsid w:val="006B739E"/>
    <w:rsid w:val="006D15CA"/>
    <w:rsid w:val="006E30D5"/>
    <w:rsid w:val="006F63C6"/>
    <w:rsid w:val="00706020"/>
    <w:rsid w:val="0073502D"/>
    <w:rsid w:val="00740E98"/>
    <w:rsid w:val="007461A8"/>
    <w:rsid w:val="00755561"/>
    <w:rsid w:val="00783588"/>
    <w:rsid w:val="007B502B"/>
    <w:rsid w:val="007D3CFA"/>
    <w:rsid w:val="00822C44"/>
    <w:rsid w:val="00826C59"/>
    <w:rsid w:val="008312A7"/>
    <w:rsid w:val="00850D6F"/>
    <w:rsid w:val="00853BDA"/>
    <w:rsid w:val="00855CBC"/>
    <w:rsid w:val="00866D0B"/>
    <w:rsid w:val="008678B4"/>
    <w:rsid w:val="0089021C"/>
    <w:rsid w:val="009235CB"/>
    <w:rsid w:val="00924989"/>
    <w:rsid w:val="00924CB3"/>
    <w:rsid w:val="00931AE3"/>
    <w:rsid w:val="00971872"/>
    <w:rsid w:val="00975873"/>
    <w:rsid w:val="009A3B7C"/>
    <w:rsid w:val="009A4F0F"/>
    <w:rsid w:val="009C00CB"/>
    <w:rsid w:val="009C071B"/>
    <w:rsid w:val="009F6951"/>
    <w:rsid w:val="00A03717"/>
    <w:rsid w:val="00A6610A"/>
    <w:rsid w:val="00A720C7"/>
    <w:rsid w:val="00A870A9"/>
    <w:rsid w:val="00AB6CFB"/>
    <w:rsid w:val="00AC15F7"/>
    <w:rsid w:val="00AF081E"/>
    <w:rsid w:val="00AF5D60"/>
    <w:rsid w:val="00B12AAC"/>
    <w:rsid w:val="00B333E5"/>
    <w:rsid w:val="00B53E3C"/>
    <w:rsid w:val="00B74651"/>
    <w:rsid w:val="00B9497B"/>
    <w:rsid w:val="00BA0C40"/>
    <w:rsid w:val="00BD4A26"/>
    <w:rsid w:val="00BD59A1"/>
    <w:rsid w:val="00BD78FF"/>
    <w:rsid w:val="00C17891"/>
    <w:rsid w:val="00C263C9"/>
    <w:rsid w:val="00C30191"/>
    <w:rsid w:val="00C31ABE"/>
    <w:rsid w:val="00C50C32"/>
    <w:rsid w:val="00C54ECA"/>
    <w:rsid w:val="00C57461"/>
    <w:rsid w:val="00C66602"/>
    <w:rsid w:val="00CB56E3"/>
    <w:rsid w:val="00CB767B"/>
    <w:rsid w:val="00CD1ADC"/>
    <w:rsid w:val="00CD2E0F"/>
    <w:rsid w:val="00CD2ECF"/>
    <w:rsid w:val="00CE4215"/>
    <w:rsid w:val="00CE711E"/>
    <w:rsid w:val="00CF77E3"/>
    <w:rsid w:val="00D053D7"/>
    <w:rsid w:val="00D62F0E"/>
    <w:rsid w:val="00D67EB3"/>
    <w:rsid w:val="00D76017"/>
    <w:rsid w:val="00D852F6"/>
    <w:rsid w:val="00DA0D0B"/>
    <w:rsid w:val="00DC05D6"/>
    <w:rsid w:val="00DE3005"/>
    <w:rsid w:val="00DE6E31"/>
    <w:rsid w:val="00E13FF7"/>
    <w:rsid w:val="00E8792D"/>
    <w:rsid w:val="00E93D56"/>
    <w:rsid w:val="00ED2E50"/>
    <w:rsid w:val="00ED2E63"/>
    <w:rsid w:val="00EF4AF1"/>
    <w:rsid w:val="00F23B28"/>
    <w:rsid w:val="00F320C0"/>
    <w:rsid w:val="00F34963"/>
    <w:rsid w:val="00F5142A"/>
    <w:rsid w:val="00F554CD"/>
    <w:rsid w:val="00F86CE6"/>
    <w:rsid w:val="00F966C2"/>
    <w:rsid w:val="00FB4BDC"/>
    <w:rsid w:val="00FC1B1E"/>
    <w:rsid w:val="00FC7AC1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D5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79D5"/>
    <w:pPr>
      <w:tabs>
        <w:tab w:val="center" w:pos="4536"/>
        <w:tab w:val="right" w:pos="8306"/>
      </w:tabs>
    </w:pPr>
    <w:rPr>
      <w:rFonts w:cs="Times New Roman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79D5"/>
    <w:rPr>
      <w:rFonts w:ascii="Verdana" w:hAnsi="Verdana"/>
      <w:snapToGrid w:val="0"/>
      <w:sz w:val="18"/>
      <w:lang w:val="en-GB"/>
    </w:rPr>
  </w:style>
  <w:style w:type="paragraph" w:customStyle="1" w:styleId="FooterAgency">
    <w:name w:val="Footer (Agency)"/>
    <w:basedOn w:val="Normal"/>
    <w:uiPriority w:val="99"/>
    <w:rsid w:val="003F79D5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uiPriority w:val="99"/>
    <w:rsid w:val="003F79D5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uiPriority w:val="99"/>
    <w:rsid w:val="003F79D5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uiPriority w:val="99"/>
    <w:rsid w:val="003F79D5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uiPriority w:val="99"/>
    <w:rsid w:val="003F79D5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uiPriority w:val="99"/>
    <w:rsid w:val="003F79D5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uiPriority w:val="99"/>
    <w:locked/>
    <w:rsid w:val="003F79D5"/>
    <w:rPr>
      <w:rFonts w:ascii="Courier New" w:hAnsi="Courier New"/>
      <w:i/>
      <w:color w:val="339966"/>
      <w:sz w:val="18"/>
      <w:lang w:val="en-GB"/>
    </w:rPr>
  </w:style>
  <w:style w:type="character" w:customStyle="1" w:styleId="tw4winMark">
    <w:name w:val="tw4winMark"/>
    <w:uiPriority w:val="99"/>
    <w:rsid w:val="003F79D5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3F79D5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F79D5"/>
    <w:rPr>
      <w:color w:val="0000FF"/>
    </w:rPr>
  </w:style>
  <w:style w:type="character" w:customStyle="1" w:styleId="tw4winPopup">
    <w:name w:val="tw4winPopup"/>
    <w:uiPriority w:val="99"/>
    <w:rsid w:val="003F79D5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F79D5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F79D5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F79D5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F79D5"/>
    <w:rPr>
      <w:rFonts w:ascii="Courier New" w:hAnsi="Courier New"/>
      <w:noProof/>
      <w:color w:val="800000"/>
    </w:rPr>
  </w:style>
  <w:style w:type="character" w:styleId="CommentReference">
    <w:name w:val="annotation reference"/>
    <w:basedOn w:val="DefaultParagraphFont"/>
    <w:uiPriority w:val="99"/>
    <w:semiHidden/>
    <w:rsid w:val="00C54EC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54ECA"/>
    <w:rPr>
      <w:rFonts w:cs="Times New Roman"/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19A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19A0"/>
    <w:rPr>
      <w:rFonts w:ascii="Verdana" w:hAnsi="Verdana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4ECA"/>
    <w:rPr>
      <w:rFonts w:ascii="Times New Roman" w:hAnsi="Times New Roman" w:cs="Times New Roman"/>
      <w:sz w:val="2"/>
      <w:szCs w:val="20"/>
      <w:lang w:val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9A0"/>
    <w:rPr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D852F6"/>
    <w:pPr>
      <w:tabs>
        <w:tab w:val="center" w:pos="4513"/>
        <w:tab w:val="right" w:pos="9026"/>
      </w:tabs>
    </w:pPr>
    <w:rPr>
      <w:rFonts w:cs="Times New Roman"/>
      <w:lang w:val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52F6"/>
    <w:rPr>
      <w:rFonts w:ascii="Verdana" w:hAnsi="Verdana"/>
      <w:sz w:val="18"/>
      <w:lang w:eastAsia="en-US"/>
    </w:rPr>
  </w:style>
  <w:style w:type="numbering" w:customStyle="1" w:styleId="BulletsAgency">
    <w:name w:val="Bullets (Agency)"/>
    <w:rsid w:val="00050136"/>
    <w:pPr>
      <w:numPr>
        <w:numId w:val="4"/>
      </w:numPr>
    </w:pPr>
  </w:style>
  <w:style w:type="numbering" w:customStyle="1" w:styleId="NumberlistAgency">
    <w:name w:val="Number list (Agency)"/>
    <w:rsid w:val="0005013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772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4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64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6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6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3F4D2DF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3F4D2DFF.DOT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HannexIVstandardpl</vt:lpstr>
    </vt:vector>
  </TitlesOfParts>
  <Company>Translation Centre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HannexIVstandardpl</dc:title>
  <dc:creator>European Medicines Agency</dc:creator>
  <cp:lastModifiedBy>Akhtar Tia</cp:lastModifiedBy>
  <cp:revision>2</cp:revision>
  <cp:lastPrinted>2012-05-29T14:00:00Z</cp:lastPrinted>
  <dcterms:created xsi:type="dcterms:W3CDTF">2019-09-19T14:46:00Z</dcterms:created>
  <dcterms:modified xsi:type="dcterms:W3CDTF">2019-09-19T14:46:00Z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EMA/713552/2018</vt:lpwstr>
  </property>
  <property fmtid="{D5CDD505-2E9C-101B-9397-08002B2CF9AE}" pid="7" name="DM_emea_doc_ref_id">
    <vt:lpwstr>EMA/713552/2018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14:13:53</vt:lpwstr>
  </property>
  <property fmtid="{D5CDD505-2E9C-101B-9397-08002B2CF9AE}" pid="14" name="DM_Name">
    <vt:lpwstr>HannexIVstandardpl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