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F72E32" w14:paraId="381C2AA0" w14:textId="77777777" w:rsidTr="00047803">
        <w:trPr>
          <w:jc w:val="center"/>
        </w:trPr>
        <w:tc>
          <w:tcPr>
            <w:tcW w:w="9071" w:type="dxa"/>
            <w:tcMar>
              <w:top w:w="100" w:type="dxa"/>
              <w:left w:w="100" w:type="dxa"/>
              <w:bottom w:w="100" w:type="dxa"/>
              <w:right w:w="100" w:type="dxa"/>
            </w:tcMar>
          </w:tcPr>
          <w:p w14:paraId="794B464A" w14:textId="7000EE0C" w:rsidR="00F72E32" w:rsidRPr="00F72E32" w:rsidRDefault="00F72E32" w:rsidP="00047803">
            <w:pPr>
              <w:widowControl w:val="0"/>
            </w:pPr>
            <w:r w:rsidRPr="00F441C2">
              <w:t xml:space="preserve">Este documento é a informação do medicamento aprovada para </w:t>
            </w:r>
            <w:r>
              <w:t>Avastin</w:t>
            </w:r>
            <w:r w:rsidRPr="00F441C2">
              <w:t xml:space="preserve">, tendo sido destacadas as alterações desde o procedimento anterior que afetam a informação do medicamento </w:t>
            </w:r>
            <w:r w:rsidRPr="00F72E32">
              <w:rPr>
                <w:szCs w:val="22"/>
              </w:rPr>
              <w:t>(EMA/VR/0000263392</w:t>
            </w:r>
            <w:r>
              <w:rPr>
                <w:szCs w:val="22"/>
              </w:rPr>
              <w:t>)</w:t>
            </w:r>
          </w:p>
          <w:p w14:paraId="57D48802" w14:textId="77777777" w:rsidR="00F72E32" w:rsidRPr="00F441C2" w:rsidRDefault="00F72E32" w:rsidP="00047803">
            <w:pPr>
              <w:widowControl w:val="0"/>
            </w:pPr>
          </w:p>
          <w:p w14:paraId="0F7289C6" w14:textId="16A9E498" w:rsidR="00F72E32" w:rsidRDefault="00F72E32" w:rsidP="00047803">
            <w:pPr>
              <w:widowControl w:val="0"/>
              <w:rPr>
                <w:sz w:val="20"/>
              </w:rPr>
            </w:pPr>
            <w:r w:rsidRPr="00220238">
              <w:t xml:space="preserve">Para mais informações, consultar o sítio da internet da Agência Europeia de Medicamentos: </w:t>
            </w:r>
            <w:hyperlink r:id="rId9" w:history="1">
              <w:r w:rsidRPr="00ED0753">
                <w:rPr>
                  <w:rStyle w:val="Hyperlink"/>
                </w:rPr>
                <w:t>https://www.ema.europa.eu/en/medicines/human/EPAR/avastin</w:t>
              </w:r>
            </w:hyperlink>
          </w:p>
        </w:tc>
      </w:tr>
    </w:tbl>
    <w:p w14:paraId="47BFDA89" w14:textId="77777777" w:rsidR="00801DF7" w:rsidRPr="00120101" w:rsidRDefault="00801DF7" w:rsidP="00801DF7">
      <w:pPr>
        <w:jc w:val="center"/>
        <w:rPr>
          <w:noProof/>
        </w:rPr>
      </w:pPr>
    </w:p>
    <w:p w14:paraId="262F8227" w14:textId="77777777" w:rsidR="00801DF7" w:rsidRPr="00120101" w:rsidRDefault="00801DF7" w:rsidP="00801DF7">
      <w:pPr>
        <w:jc w:val="center"/>
        <w:rPr>
          <w:noProof/>
        </w:rPr>
      </w:pPr>
    </w:p>
    <w:p w14:paraId="07A0D77B" w14:textId="77777777" w:rsidR="00801DF7" w:rsidRPr="00120101" w:rsidRDefault="00801DF7" w:rsidP="00801DF7">
      <w:pPr>
        <w:jc w:val="center"/>
        <w:rPr>
          <w:noProof/>
        </w:rPr>
      </w:pPr>
    </w:p>
    <w:p w14:paraId="40773DD6" w14:textId="77777777" w:rsidR="00801DF7" w:rsidRPr="00120101" w:rsidRDefault="00801DF7" w:rsidP="00801DF7">
      <w:pPr>
        <w:jc w:val="center"/>
        <w:rPr>
          <w:noProof/>
        </w:rPr>
      </w:pPr>
    </w:p>
    <w:p w14:paraId="398BFE67" w14:textId="77777777" w:rsidR="00801DF7" w:rsidRPr="00120101" w:rsidRDefault="00801DF7" w:rsidP="00801DF7">
      <w:pPr>
        <w:jc w:val="center"/>
        <w:rPr>
          <w:noProof/>
        </w:rPr>
      </w:pPr>
    </w:p>
    <w:p w14:paraId="4AAB9015" w14:textId="77777777" w:rsidR="00801DF7" w:rsidRPr="00120101" w:rsidRDefault="00801DF7" w:rsidP="00801DF7">
      <w:pPr>
        <w:jc w:val="center"/>
        <w:rPr>
          <w:noProof/>
        </w:rPr>
      </w:pPr>
    </w:p>
    <w:p w14:paraId="32C3473A" w14:textId="77777777" w:rsidR="00801DF7" w:rsidRPr="00120101" w:rsidRDefault="00801DF7" w:rsidP="00801DF7">
      <w:pPr>
        <w:jc w:val="center"/>
        <w:rPr>
          <w:noProof/>
        </w:rPr>
      </w:pPr>
    </w:p>
    <w:p w14:paraId="08904E7F" w14:textId="77777777" w:rsidR="00801DF7" w:rsidRPr="00120101" w:rsidRDefault="00801DF7" w:rsidP="00801DF7">
      <w:pPr>
        <w:jc w:val="center"/>
        <w:rPr>
          <w:noProof/>
        </w:rPr>
      </w:pPr>
    </w:p>
    <w:p w14:paraId="23200A1F" w14:textId="77777777" w:rsidR="00801DF7" w:rsidRPr="00120101" w:rsidRDefault="00801DF7" w:rsidP="00801DF7">
      <w:pPr>
        <w:jc w:val="center"/>
        <w:rPr>
          <w:noProof/>
        </w:rPr>
      </w:pPr>
    </w:p>
    <w:p w14:paraId="1F3112A4" w14:textId="77777777" w:rsidR="00801DF7" w:rsidRPr="00120101" w:rsidRDefault="00801DF7" w:rsidP="00801DF7">
      <w:pPr>
        <w:jc w:val="center"/>
      </w:pPr>
    </w:p>
    <w:p w14:paraId="38A4ED14" w14:textId="77777777" w:rsidR="00801DF7" w:rsidRPr="00120101" w:rsidRDefault="00801DF7" w:rsidP="00801DF7">
      <w:pPr>
        <w:jc w:val="center"/>
      </w:pPr>
    </w:p>
    <w:p w14:paraId="2A27E764" w14:textId="77777777" w:rsidR="00801DF7" w:rsidRPr="00120101" w:rsidRDefault="00801DF7" w:rsidP="00801DF7">
      <w:pPr>
        <w:jc w:val="center"/>
      </w:pPr>
    </w:p>
    <w:p w14:paraId="57E4B9F9" w14:textId="238F1CF6" w:rsidR="00801DF7" w:rsidRDefault="00801DF7" w:rsidP="00801DF7">
      <w:pPr>
        <w:jc w:val="center"/>
      </w:pPr>
    </w:p>
    <w:p w14:paraId="4456CC47" w14:textId="77777777" w:rsidR="00F32768" w:rsidRPr="00120101" w:rsidRDefault="00F32768" w:rsidP="00801DF7">
      <w:pPr>
        <w:jc w:val="center"/>
      </w:pPr>
    </w:p>
    <w:p w14:paraId="153F8066" w14:textId="77777777" w:rsidR="00801DF7" w:rsidRDefault="00801DF7">
      <w:pPr>
        <w:jc w:val="center"/>
        <w:outlineLvl w:val="0"/>
      </w:pPr>
    </w:p>
    <w:p w14:paraId="1E89F192" w14:textId="77777777" w:rsidR="000427C0" w:rsidRDefault="000427C0">
      <w:pPr>
        <w:jc w:val="center"/>
        <w:outlineLvl w:val="0"/>
      </w:pPr>
    </w:p>
    <w:p w14:paraId="3925B3A7" w14:textId="77777777" w:rsidR="000427C0" w:rsidDel="003A4162" w:rsidRDefault="000427C0">
      <w:pPr>
        <w:jc w:val="center"/>
        <w:outlineLvl w:val="0"/>
        <w:rPr>
          <w:del w:id="0" w:author="TCS" w:date="2025-10-16T14:55:00Z"/>
        </w:rPr>
      </w:pPr>
    </w:p>
    <w:p w14:paraId="551D37D7" w14:textId="77777777" w:rsidR="000427C0" w:rsidDel="003A4162" w:rsidRDefault="000427C0">
      <w:pPr>
        <w:jc w:val="center"/>
        <w:outlineLvl w:val="0"/>
        <w:rPr>
          <w:del w:id="1" w:author="TCS" w:date="2025-10-16T14:53:00Z"/>
        </w:rPr>
      </w:pPr>
    </w:p>
    <w:p w14:paraId="1CA3CEEE" w14:textId="77777777" w:rsidR="000427C0" w:rsidDel="003A4162" w:rsidRDefault="000427C0">
      <w:pPr>
        <w:jc w:val="center"/>
        <w:outlineLvl w:val="0"/>
        <w:rPr>
          <w:del w:id="2" w:author="TCS" w:date="2025-10-16T14:53:00Z"/>
        </w:rPr>
      </w:pPr>
    </w:p>
    <w:p w14:paraId="486882AB" w14:textId="77777777" w:rsidR="000427C0" w:rsidDel="003A4162" w:rsidRDefault="000427C0">
      <w:pPr>
        <w:jc w:val="center"/>
        <w:outlineLvl w:val="0"/>
        <w:rPr>
          <w:del w:id="3" w:author="TCS" w:date="2025-10-16T14:53:00Z"/>
        </w:rPr>
      </w:pPr>
    </w:p>
    <w:p w14:paraId="2E57B3F9" w14:textId="77777777" w:rsidR="000427C0" w:rsidRPr="007A3B0C" w:rsidRDefault="000427C0">
      <w:pPr>
        <w:jc w:val="center"/>
        <w:outlineLvl w:val="0"/>
      </w:pPr>
    </w:p>
    <w:p w14:paraId="4ABC66EA" w14:textId="77777777" w:rsidR="00400398" w:rsidRPr="007A3B0C" w:rsidRDefault="00400398">
      <w:pPr>
        <w:jc w:val="center"/>
        <w:rPr>
          <w:b/>
        </w:rPr>
      </w:pPr>
      <w:r w:rsidRPr="007A3B0C">
        <w:rPr>
          <w:b/>
        </w:rPr>
        <w:t>ANEXO I</w:t>
      </w:r>
    </w:p>
    <w:p w14:paraId="38C4F15B" w14:textId="77777777" w:rsidR="00400398" w:rsidRPr="007A3B0C" w:rsidRDefault="00400398">
      <w:pPr>
        <w:jc w:val="center"/>
        <w:rPr>
          <w:b/>
        </w:rPr>
      </w:pPr>
    </w:p>
    <w:p w14:paraId="766BFB6F" w14:textId="77777777" w:rsidR="00400398" w:rsidRPr="007A3B0C" w:rsidRDefault="00400398">
      <w:pPr>
        <w:pStyle w:val="Annex"/>
      </w:pPr>
      <w:r w:rsidRPr="007A3B0C">
        <w:t>RESUMO DAS CARACTERÍSTICAS DO MEDICAMENTO</w:t>
      </w:r>
    </w:p>
    <w:p w14:paraId="2799C730" w14:textId="77777777" w:rsidR="00400398" w:rsidRPr="007A3B0C" w:rsidRDefault="00400398">
      <w:pPr>
        <w:jc w:val="center"/>
        <w:outlineLvl w:val="0"/>
        <w:rPr>
          <w:b/>
        </w:rPr>
      </w:pPr>
    </w:p>
    <w:p w14:paraId="517B4BA3" w14:textId="77777777" w:rsidR="00400398" w:rsidRPr="007A3B0C" w:rsidRDefault="00400398">
      <w:pPr>
        <w:jc w:val="center"/>
        <w:outlineLvl w:val="0"/>
        <w:rPr>
          <w:b/>
        </w:rPr>
      </w:pPr>
    </w:p>
    <w:p w14:paraId="021185D5" w14:textId="77777777" w:rsidR="00400398" w:rsidRPr="007A3B0C" w:rsidRDefault="00400398">
      <w:pPr>
        <w:jc w:val="center"/>
        <w:outlineLvl w:val="0"/>
        <w:rPr>
          <w:b/>
        </w:rPr>
      </w:pPr>
    </w:p>
    <w:p w14:paraId="7547F925" w14:textId="77777777" w:rsidR="00400398" w:rsidRPr="007A3B0C" w:rsidRDefault="00400398">
      <w:pPr>
        <w:rPr>
          <w:b/>
        </w:rPr>
      </w:pPr>
      <w:r w:rsidRPr="007A3B0C">
        <w:rPr>
          <w:b/>
        </w:rPr>
        <w:br w:type="page"/>
      </w:r>
      <w:r w:rsidRPr="007A3B0C">
        <w:rPr>
          <w:b/>
        </w:rPr>
        <w:lastRenderedPageBreak/>
        <w:t>1.</w:t>
      </w:r>
      <w:r w:rsidRPr="007A3B0C">
        <w:rPr>
          <w:b/>
        </w:rPr>
        <w:tab/>
        <w:t>NOME DO MEDICAMENTO</w:t>
      </w:r>
    </w:p>
    <w:p w14:paraId="652DE632" w14:textId="77777777" w:rsidR="00400398" w:rsidRPr="007A3B0C" w:rsidRDefault="00400398">
      <w:pPr>
        <w:jc w:val="both"/>
      </w:pPr>
    </w:p>
    <w:p w14:paraId="2CE4F058" w14:textId="77777777" w:rsidR="00400398" w:rsidRPr="007A3B0C" w:rsidRDefault="00400398">
      <w:r w:rsidRPr="007A3B0C">
        <w:t>Avastin 25 mg/ml concentrado para solução para perfusão</w:t>
      </w:r>
    </w:p>
    <w:p w14:paraId="65E53430" w14:textId="77777777" w:rsidR="00400398" w:rsidRPr="007A3B0C" w:rsidRDefault="00400398"/>
    <w:p w14:paraId="250FF593" w14:textId="77777777" w:rsidR="00400398" w:rsidRPr="007A3B0C" w:rsidRDefault="00400398"/>
    <w:p w14:paraId="704CBD99" w14:textId="77777777" w:rsidR="00400398" w:rsidRPr="007A3B0C" w:rsidRDefault="00400398">
      <w:pPr>
        <w:tabs>
          <w:tab w:val="left" w:pos="-1440"/>
          <w:tab w:val="left" w:pos="-720"/>
        </w:tabs>
        <w:rPr>
          <w:b/>
        </w:rPr>
      </w:pPr>
      <w:r w:rsidRPr="007A3B0C">
        <w:rPr>
          <w:b/>
        </w:rPr>
        <w:t>2.</w:t>
      </w:r>
      <w:r w:rsidRPr="007A3B0C">
        <w:rPr>
          <w:b/>
        </w:rPr>
        <w:tab/>
        <w:t>COMPOSIÇÃO QUALITATIVA E QUANTITATIVA</w:t>
      </w:r>
    </w:p>
    <w:p w14:paraId="4B12956F" w14:textId="77777777" w:rsidR="00400398" w:rsidRPr="007A3B0C" w:rsidRDefault="00400398">
      <w:pPr>
        <w:rPr>
          <w:i/>
        </w:rPr>
      </w:pPr>
    </w:p>
    <w:p w14:paraId="22FBB119" w14:textId="77777777" w:rsidR="00400398" w:rsidRPr="007A3B0C" w:rsidRDefault="00400398">
      <w:r w:rsidRPr="007A3B0C">
        <w:t xml:space="preserve">Cada ml de concentrado contém 25 mg de bevacizumab*. </w:t>
      </w:r>
    </w:p>
    <w:p w14:paraId="2CC5C388" w14:textId="77777777" w:rsidR="00400398" w:rsidRPr="007A3B0C" w:rsidRDefault="00400398">
      <w:r w:rsidRPr="007A3B0C">
        <w:t>Cada frasco para injetáveis de 4 ml contém 100 mg de bevacizumab.</w:t>
      </w:r>
    </w:p>
    <w:p w14:paraId="39EAFBC4" w14:textId="77777777" w:rsidR="00400398" w:rsidRPr="007A3B0C" w:rsidRDefault="00400398" w:rsidP="000C334A">
      <w:r w:rsidRPr="007A3B0C">
        <w:t>Cada frasco para injetáveis de 16 ml contém 400 mg de bevacizumab.</w:t>
      </w:r>
    </w:p>
    <w:p w14:paraId="06C9735C" w14:textId="77777777" w:rsidR="00400398" w:rsidRPr="007A3B0C" w:rsidRDefault="00400398" w:rsidP="000C334A">
      <w:r w:rsidRPr="007A3B0C">
        <w:t xml:space="preserve">Para diluição e outras recomendações de manuseamento, ver secção 6.6. </w:t>
      </w:r>
    </w:p>
    <w:p w14:paraId="795B4C23" w14:textId="77777777" w:rsidR="00400398" w:rsidRPr="007A3B0C" w:rsidRDefault="00400398"/>
    <w:p w14:paraId="3E84D200" w14:textId="0D802856" w:rsidR="00400398" w:rsidRDefault="00400398">
      <w:r w:rsidRPr="007A3B0C">
        <w:t>*Bevacizumab é um anticorpo monoclonal recombinante humanizado produzido por tecnologia de ADN em células de ovário de hamster chinês.</w:t>
      </w:r>
    </w:p>
    <w:p w14:paraId="08981EB9" w14:textId="2FD1C86D" w:rsidR="008159B7" w:rsidRDefault="008159B7"/>
    <w:p w14:paraId="1E02C562" w14:textId="0E44A935" w:rsidR="008159B7" w:rsidRPr="000427C0" w:rsidRDefault="00F8155E">
      <w:pPr>
        <w:rPr>
          <w:u w:val="single"/>
        </w:rPr>
      </w:pPr>
      <w:r w:rsidRPr="00F8155E">
        <w:rPr>
          <w:u w:val="single"/>
        </w:rPr>
        <w:t>Excipiente</w:t>
      </w:r>
      <w:r w:rsidR="008159B7" w:rsidRPr="000427C0">
        <w:rPr>
          <w:u w:val="single"/>
        </w:rPr>
        <w:t xml:space="preserve"> com efeito conhecido</w:t>
      </w:r>
    </w:p>
    <w:p w14:paraId="1C4EB664" w14:textId="492EF382" w:rsidR="008159B7" w:rsidRDefault="008159B7">
      <w:r>
        <w:t>Cada frasco para injetáveis de 4 ml contém 1,6 mg de polissorbato 20.</w:t>
      </w:r>
    </w:p>
    <w:p w14:paraId="2940A1D6" w14:textId="1965C563" w:rsidR="008159B7" w:rsidRPr="007A3B0C" w:rsidRDefault="008159B7">
      <w:r>
        <w:t>Cada frasco para injetáveis de 16 ml contém 6,4 mg de polissorbato 20.</w:t>
      </w:r>
    </w:p>
    <w:p w14:paraId="08792A70" w14:textId="77777777" w:rsidR="00400398" w:rsidRPr="007A3B0C" w:rsidRDefault="00400398"/>
    <w:p w14:paraId="2B5DB566" w14:textId="77777777" w:rsidR="00400398" w:rsidRPr="007A3B0C" w:rsidRDefault="00400398">
      <w:pPr>
        <w:outlineLvl w:val="0"/>
      </w:pPr>
      <w:r w:rsidRPr="007A3B0C">
        <w:t>Lista completa de excipientes, ver secção 6.1.</w:t>
      </w:r>
    </w:p>
    <w:p w14:paraId="4504D210" w14:textId="77777777" w:rsidR="00400398" w:rsidRPr="007A3B0C" w:rsidRDefault="00400398"/>
    <w:p w14:paraId="64FB78A4" w14:textId="77777777" w:rsidR="00400398" w:rsidRPr="007A3B0C" w:rsidRDefault="00400398"/>
    <w:p w14:paraId="1E501AB3" w14:textId="77777777" w:rsidR="00400398" w:rsidRPr="007A3B0C" w:rsidRDefault="00400398">
      <w:pPr>
        <w:tabs>
          <w:tab w:val="left" w:pos="-1440"/>
          <w:tab w:val="left" w:pos="-720"/>
        </w:tabs>
        <w:rPr>
          <w:b/>
        </w:rPr>
      </w:pPr>
      <w:r w:rsidRPr="007A3B0C">
        <w:rPr>
          <w:b/>
        </w:rPr>
        <w:t>3.</w:t>
      </w:r>
      <w:r w:rsidRPr="007A3B0C">
        <w:rPr>
          <w:b/>
        </w:rPr>
        <w:tab/>
        <w:t>FORMA FARMACÊUTICA</w:t>
      </w:r>
    </w:p>
    <w:p w14:paraId="021D06D2" w14:textId="77777777" w:rsidR="00400398" w:rsidRPr="007A3B0C" w:rsidRDefault="00400398"/>
    <w:p w14:paraId="2E9B45D6" w14:textId="77777777" w:rsidR="00400398" w:rsidRPr="007A3B0C" w:rsidRDefault="00400398">
      <w:r w:rsidRPr="007A3B0C">
        <w:t xml:space="preserve">Concentrado para solução para perfusão. </w:t>
      </w:r>
    </w:p>
    <w:p w14:paraId="15D2E848" w14:textId="77777777" w:rsidR="00400398" w:rsidRPr="007A3B0C" w:rsidRDefault="00400398"/>
    <w:p w14:paraId="5725CBDA" w14:textId="77777777" w:rsidR="00400398" w:rsidRPr="00AF45F2" w:rsidRDefault="00400398">
      <w:r w:rsidRPr="00AF45F2">
        <w:t>Líquido transparente a ligeiramente opalescente, incolor a castanho claro</w:t>
      </w:r>
      <w:r w:rsidR="00073651" w:rsidRPr="00AF45F2">
        <w:t>.</w:t>
      </w:r>
      <w:r w:rsidRPr="00AF45F2">
        <w:t xml:space="preserve"> </w:t>
      </w:r>
    </w:p>
    <w:p w14:paraId="600A3ECA" w14:textId="77777777" w:rsidR="00400398" w:rsidRPr="00AF45F2" w:rsidRDefault="00400398"/>
    <w:p w14:paraId="0417A800" w14:textId="77777777" w:rsidR="00400398" w:rsidRPr="00AF45F2" w:rsidRDefault="00400398"/>
    <w:p w14:paraId="1A94A899" w14:textId="77777777" w:rsidR="00400398" w:rsidRPr="007A3B0C" w:rsidRDefault="00400398">
      <w:pPr>
        <w:tabs>
          <w:tab w:val="left" w:pos="-1440"/>
          <w:tab w:val="left" w:pos="-720"/>
        </w:tabs>
        <w:rPr>
          <w:b/>
        </w:rPr>
      </w:pPr>
      <w:r w:rsidRPr="007A3B0C">
        <w:rPr>
          <w:b/>
        </w:rPr>
        <w:t>4.</w:t>
      </w:r>
      <w:r w:rsidRPr="007A3B0C">
        <w:rPr>
          <w:b/>
        </w:rPr>
        <w:tab/>
        <w:t>INFORMAÇÕES CLÍNICAS</w:t>
      </w:r>
    </w:p>
    <w:p w14:paraId="5414A995" w14:textId="77777777" w:rsidR="00400398" w:rsidRPr="007A3B0C" w:rsidRDefault="00400398"/>
    <w:p w14:paraId="37BA9537" w14:textId="77777777" w:rsidR="00400398" w:rsidRPr="007A3B0C" w:rsidRDefault="00400398">
      <w:pPr>
        <w:outlineLvl w:val="0"/>
        <w:rPr>
          <w:b/>
        </w:rPr>
      </w:pPr>
      <w:r w:rsidRPr="007A3B0C">
        <w:rPr>
          <w:b/>
        </w:rPr>
        <w:t>4.1</w:t>
      </w:r>
      <w:r w:rsidRPr="007A3B0C">
        <w:rPr>
          <w:b/>
        </w:rPr>
        <w:tab/>
        <w:t>Indicações terapêuticas</w:t>
      </w:r>
    </w:p>
    <w:p w14:paraId="0BFB41E4" w14:textId="77777777" w:rsidR="00400398" w:rsidRPr="007A3B0C" w:rsidRDefault="00400398"/>
    <w:p w14:paraId="411B7250" w14:textId="77777777" w:rsidR="00400398" w:rsidRPr="007A3B0C" w:rsidRDefault="00400398">
      <w:r w:rsidRPr="007A3B0C">
        <w:t xml:space="preserve">Bevacizumab, em associação com quimioterapia contendo fluoropirimidinas, está indicado no tratamento de doentes </w:t>
      </w:r>
      <w:bookmarkStart w:id="4" w:name="OLE_LINK1"/>
      <w:bookmarkStart w:id="5" w:name="OLE_LINK2"/>
      <w:r w:rsidRPr="007A3B0C">
        <w:t>adultos com carcinoma metastizado do cólon ou do reto.</w:t>
      </w:r>
      <w:bookmarkEnd w:id="4"/>
      <w:bookmarkEnd w:id="5"/>
    </w:p>
    <w:p w14:paraId="54FD4087" w14:textId="77777777" w:rsidR="00400398" w:rsidRPr="007A3B0C" w:rsidRDefault="00400398"/>
    <w:p w14:paraId="12A1503D" w14:textId="77777777" w:rsidR="00400398" w:rsidRPr="008E19BD" w:rsidRDefault="00400398">
      <w:pPr>
        <w:outlineLvl w:val="0"/>
        <w:rPr>
          <w:bCs/>
        </w:rPr>
      </w:pPr>
      <w:r w:rsidRPr="007A3B0C">
        <w:rPr>
          <w:bCs/>
        </w:rPr>
        <w:t>B</w:t>
      </w:r>
      <w:r w:rsidRPr="007A3B0C">
        <w:t>evacizumab</w:t>
      </w:r>
      <w:r w:rsidRPr="007A3B0C">
        <w:rPr>
          <w:bCs/>
        </w:rPr>
        <w:t>, em associação com paclitaxel</w:t>
      </w:r>
      <w:bookmarkStart w:id="6" w:name="OLE_LINK3"/>
      <w:bookmarkStart w:id="7" w:name="OLE_LINK4"/>
      <w:r w:rsidRPr="007A3B0C">
        <w:rPr>
          <w:bCs/>
        </w:rPr>
        <w:t xml:space="preserve">, está indicado no tratamento de primeira linha de doentes adultos com cancro da mama </w:t>
      </w:r>
      <w:r w:rsidRPr="007A3B0C">
        <w:rPr>
          <w:rFonts w:eastAsia="SimSun"/>
          <w:szCs w:val="22"/>
          <w:lang w:eastAsia="zh-CN"/>
        </w:rPr>
        <w:t>metastizado</w:t>
      </w:r>
      <w:r w:rsidRPr="007A3B0C">
        <w:rPr>
          <w:bCs/>
        </w:rPr>
        <w:t xml:space="preserve">. </w:t>
      </w:r>
      <w:r w:rsidRPr="008E19BD">
        <w:rPr>
          <w:bCs/>
        </w:rPr>
        <w:t xml:space="preserve">Para informação adicional acerca da determinação do </w:t>
      </w:r>
      <w:r w:rsidRPr="008E19BD">
        <w:t>recetor-2 do fator de crescimento epidérmico humano (</w:t>
      </w:r>
      <w:r w:rsidRPr="008E19BD">
        <w:rPr>
          <w:bCs/>
        </w:rPr>
        <w:t>HER2)</w:t>
      </w:r>
      <w:r w:rsidR="005309AB" w:rsidRPr="008E19BD">
        <w:rPr>
          <w:bCs/>
        </w:rPr>
        <w:t>,</w:t>
      </w:r>
      <w:r w:rsidRPr="008E19BD">
        <w:rPr>
          <w:bCs/>
        </w:rPr>
        <w:t xml:space="preserve"> por favor consulte a secção 5.1.</w:t>
      </w:r>
    </w:p>
    <w:bookmarkEnd w:id="6"/>
    <w:bookmarkEnd w:id="7"/>
    <w:p w14:paraId="518FFBCA" w14:textId="77777777" w:rsidR="00400398" w:rsidRPr="007C0D2B" w:rsidRDefault="00400398"/>
    <w:p w14:paraId="1BBB671A" w14:textId="29D950CD" w:rsidR="00400398" w:rsidRPr="008E19BD" w:rsidRDefault="00400398">
      <w:pPr>
        <w:outlineLvl w:val="0"/>
        <w:rPr>
          <w:bCs/>
        </w:rPr>
      </w:pPr>
      <w:r w:rsidRPr="007A3B0C">
        <w:t>Bevacizumab</w:t>
      </w:r>
      <w:r w:rsidRPr="007A3B0C">
        <w:rPr>
          <w:bCs/>
        </w:rPr>
        <w:t>, em associação com</w:t>
      </w:r>
      <w:r w:rsidRPr="007A3B0C">
        <w:t xml:space="preserve"> capecitabina,</w:t>
      </w:r>
      <w:r w:rsidRPr="007A3B0C">
        <w:rPr>
          <w:bCs/>
        </w:rPr>
        <w:t xml:space="preserve"> está indicado na primeira linha do tratamento de doentes adultos com cancro da mama </w:t>
      </w:r>
      <w:r w:rsidRPr="007A3B0C">
        <w:rPr>
          <w:rFonts w:eastAsia="SimSun"/>
          <w:szCs w:val="22"/>
          <w:lang w:eastAsia="zh-CN"/>
        </w:rPr>
        <w:t>metastizado, nos quais o tratamento com outras opções de quimioterapia, incluindo taxanos ou antraciclinas, não é considerado apropriado</w:t>
      </w:r>
      <w:r w:rsidRPr="007A3B0C">
        <w:rPr>
          <w:bCs/>
        </w:rPr>
        <w:t>. Doentes tratados com taxanos e regimes contendo antraciclinas em contexto adjuvante nos últimos 12</w:t>
      </w:r>
      <w:r w:rsidR="00FB3323">
        <w:rPr>
          <w:bCs/>
        </w:rPr>
        <w:t> </w:t>
      </w:r>
      <w:r w:rsidRPr="007A3B0C">
        <w:rPr>
          <w:bCs/>
        </w:rPr>
        <w:t>meses devem ser excluídos do tratamento com Avastin em associação com capecitabina.</w:t>
      </w:r>
      <w:r w:rsidRPr="007A3B0C">
        <w:t xml:space="preserve"> </w:t>
      </w:r>
      <w:r w:rsidRPr="008E19BD">
        <w:rPr>
          <w:bCs/>
        </w:rPr>
        <w:t>Para informação adicional acerca da determinação do HER2</w:t>
      </w:r>
      <w:r w:rsidR="005309AB" w:rsidRPr="008E19BD">
        <w:rPr>
          <w:bCs/>
        </w:rPr>
        <w:t>,</w:t>
      </w:r>
      <w:r w:rsidRPr="008E19BD">
        <w:rPr>
          <w:bCs/>
        </w:rPr>
        <w:t xml:space="preserve"> por favor consulte a secção 5.1.</w:t>
      </w:r>
    </w:p>
    <w:p w14:paraId="7F6F0770" w14:textId="77777777" w:rsidR="00400398" w:rsidRPr="007C0D2B" w:rsidRDefault="00400398">
      <w:pPr>
        <w:outlineLvl w:val="0"/>
        <w:rPr>
          <w:bCs/>
        </w:rPr>
      </w:pPr>
    </w:p>
    <w:p w14:paraId="617D6054" w14:textId="77777777" w:rsidR="00400398" w:rsidRPr="007A3B0C" w:rsidRDefault="00400398">
      <w:pPr>
        <w:rPr>
          <w:bCs/>
        </w:rPr>
      </w:pPr>
      <w:r w:rsidRPr="007A3B0C">
        <w:rPr>
          <w:bCs/>
        </w:rPr>
        <w:t>B</w:t>
      </w:r>
      <w:r w:rsidRPr="007A3B0C">
        <w:t>evacizumab</w:t>
      </w:r>
      <w:r w:rsidRPr="007A3B0C">
        <w:rPr>
          <w:bCs/>
        </w:rPr>
        <w:t>, em associação com quimioterapia</w:t>
      </w:r>
      <w:r w:rsidRPr="007A3B0C">
        <w:rPr>
          <w:rFonts w:eastAsia="SimSun"/>
          <w:szCs w:val="22"/>
          <w:lang w:eastAsia="zh-CN"/>
        </w:rPr>
        <w:t xml:space="preserve"> contendo compostos de platina</w:t>
      </w:r>
      <w:r w:rsidRPr="007A3B0C">
        <w:rPr>
          <w:bCs/>
        </w:rPr>
        <w:t xml:space="preserve">, está indicado no tratamento de primeira linha de doentes adultos com cancro do pulmão de células não pequenas, irressecável, avançado, </w:t>
      </w:r>
      <w:r w:rsidRPr="007A3B0C">
        <w:rPr>
          <w:rFonts w:eastAsia="SimSun"/>
          <w:szCs w:val="22"/>
          <w:lang w:eastAsia="zh-CN"/>
        </w:rPr>
        <w:t>metastizado ou recidivado</w:t>
      </w:r>
      <w:r w:rsidRPr="007A3B0C">
        <w:rPr>
          <w:bCs/>
        </w:rPr>
        <w:t xml:space="preserve">, </w:t>
      </w:r>
      <w:r w:rsidRPr="007A3B0C">
        <w:t xml:space="preserve">excluindo histologia com predomínio </w:t>
      </w:r>
      <w:r w:rsidRPr="007A3B0C">
        <w:rPr>
          <w:rFonts w:eastAsia="SimSun"/>
          <w:szCs w:val="22"/>
          <w:lang w:eastAsia="zh-CN"/>
        </w:rPr>
        <w:t>pavimentocelular</w:t>
      </w:r>
      <w:r w:rsidRPr="007A3B0C">
        <w:rPr>
          <w:bCs/>
        </w:rPr>
        <w:t>.</w:t>
      </w:r>
    </w:p>
    <w:p w14:paraId="21E54E1C" w14:textId="77777777" w:rsidR="00C2273A" w:rsidRPr="007A3B0C" w:rsidRDefault="00C2273A">
      <w:pPr>
        <w:rPr>
          <w:bCs/>
        </w:rPr>
      </w:pPr>
    </w:p>
    <w:p w14:paraId="74F2489B" w14:textId="77777777" w:rsidR="00C2273A" w:rsidRPr="007A3B0C" w:rsidRDefault="00C2273A">
      <w:pPr>
        <w:rPr>
          <w:rFonts w:eastAsia="SimSun"/>
          <w:szCs w:val="22"/>
          <w:lang w:eastAsia="zh-CN"/>
        </w:rPr>
      </w:pPr>
      <w:r w:rsidRPr="007A3B0C">
        <w:rPr>
          <w:bCs/>
        </w:rPr>
        <w:t>Bevacizu</w:t>
      </w:r>
      <w:r w:rsidR="00A04D85" w:rsidRPr="007A3B0C">
        <w:rPr>
          <w:bCs/>
        </w:rPr>
        <w:t>m</w:t>
      </w:r>
      <w:r w:rsidRPr="007A3B0C">
        <w:rPr>
          <w:bCs/>
        </w:rPr>
        <w:t>ab, em associação com erlotinib, está indicado no tratamento de primeira linha de doentes adultos com cancro do pulmão de células não pequenas</w:t>
      </w:r>
      <w:r w:rsidR="0084050F" w:rsidRPr="007A3B0C">
        <w:rPr>
          <w:bCs/>
        </w:rPr>
        <w:t xml:space="preserve"> não </w:t>
      </w:r>
      <w:r w:rsidR="003E1526" w:rsidRPr="007A3B0C">
        <w:rPr>
          <w:bCs/>
        </w:rPr>
        <w:t>escamoso</w:t>
      </w:r>
      <w:r w:rsidR="007E4A0C" w:rsidRPr="007A3B0C">
        <w:rPr>
          <w:bCs/>
        </w:rPr>
        <w:t>,</w:t>
      </w:r>
      <w:r w:rsidRPr="007A3B0C">
        <w:rPr>
          <w:bCs/>
        </w:rPr>
        <w:t xml:space="preserve"> </w:t>
      </w:r>
      <w:r w:rsidR="007E4A0C" w:rsidRPr="007A3B0C">
        <w:rPr>
          <w:bCs/>
        </w:rPr>
        <w:t xml:space="preserve">avançado </w:t>
      </w:r>
      <w:r w:rsidRPr="007A3B0C">
        <w:rPr>
          <w:bCs/>
        </w:rPr>
        <w:t xml:space="preserve">irressecável, metastizado ou </w:t>
      </w:r>
      <w:r w:rsidR="003E1526" w:rsidRPr="007A3B0C">
        <w:rPr>
          <w:bCs/>
        </w:rPr>
        <w:t>recidivado</w:t>
      </w:r>
      <w:r w:rsidR="007E4A0C" w:rsidRPr="007A3B0C">
        <w:rPr>
          <w:bCs/>
        </w:rPr>
        <w:t>,</w:t>
      </w:r>
      <w:r w:rsidRPr="007A3B0C">
        <w:rPr>
          <w:bCs/>
        </w:rPr>
        <w:t xml:space="preserve"> com mutações ativadoras do Recetor do Fator de Crescimento Epidérmico (EGFR)</w:t>
      </w:r>
      <w:r w:rsidR="00A22A1A" w:rsidRPr="007A3B0C">
        <w:rPr>
          <w:bCs/>
        </w:rPr>
        <w:t xml:space="preserve"> (ver secção 5.1)</w:t>
      </w:r>
      <w:r w:rsidRPr="007A3B0C">
        <w:rPr>
          <w:bCs/>
        </w:rPr>
        <w:t xml:space="preserve">. </w:t>
      </w:r>
    </w:p>
    <w:p w14:paraId="0DD86A9B" w14:textId="77777777" w:rsidR="00400398" w:rsidRPr="007A3B0C" w:rsidRDefault="00400398">
      <w:pPr>
        <w:rPr>
          <w:rFonts w:ascii="Arial" w:eastAsia="SimSun" w:hAnsi="Arial" w:cs="Arial"/>
          <w:sz w:val="20"/>
          <w:lang w:eastAsia="zh-CN"/>
        </w:rPr>
      </w:pPr>
    </w:p>
    <w:p w14:paraId="427E7F5F" w14:textId="77777777" w:rsidR="00400398" w:rsidRPr="007A3B0C" w:rsidRDefault="00400398">
      <w:pPr>
        <w:outlineLvl w:val="0"/>
      </w:pPr>
      <w:r w:rsidRPr="007A3B0C">
        <w:lastRenderedPageBreak/>
        <w:t>Bevacizumab, em associação com interferão alfa-2a, está indicado no tratamento de primeira linha de doentes adultos com cancro de células renais avançado e/ou metastizado.</w:t>
      </w:r>
    </w:p>
    <w:p w14:paraId="09E928CC" w14:textId="77777777" w:rsidR="00400398" w:rsidRPr="007A3B0C" w:rsidRDefault="00400398">
      <w:pPr>
        <w:outlineLvl w:val="0"/>
        <w:rPr>
          <w:b/>
        </w:rPr>
      </w:pPr>
    </w:p>
    <w:p w14:paraId="50CEBFF3" w14:textId="77777777" w:rsidR="00400398" w:rsidRPr="007A3B0C" w:rsidRDefault="00400398">
      <w:pPr>
        <w:outlineLvl w:val="0"/>
      </w:pPr>
      <w:r w:rsidRPr="008E19BD">
        <w:t>Bevacizumab, em associação com carboplatina e paclitaxel, está indicado no tratamento de primeira linha de doentes adultos com cancro epitelial do ovário, da trompa de Falópio ou cancro peritoneal primário, avançados (est</w:t>
      </w:r>
      <w:r w:rsidR="00C705F8">
        <w:t>a</w:t>
      </w:r>
      <w:r w:rsidRPr="007C0D2B">
        <w:t xml:space="preserve">dios </w:t>
      </w:r>
      <w:r w:rsidRPr="007C0D2B">
        <w:rPr>
          <w:i/>
        </w:rPr>
        <w:t>International Federation of Gynecology and Obstetrics</w:t>
      </w:r>
      <w:r w:rsidRPr="007C0D2B">
        <w:t xml:space="preserve"> (FIGO) III B, III C e IV).</w:t>
      </w:r>
      <w:r w:rsidR="009556B7" w:rsidRPr="006253B3">
        <w:t xml:space="preserve"> </w:t>
      </w:r>
      <w:r w:rsidR="009556B7" w:rsidRPr="007A3B0C">
        <w:t>(Ver secção 5.1).</w:t>
      </w:r>
    </w:p>
    <w:p w14:paraId="26A69CB4" w14:textId="77777777" w:rsidR="00400398" w:rsidRPr="007A3B0C" w:rsidRDefault="00400398">
      <w:pPr>
        <w:outlineLvl w:val="0"/>
      </w:pPr>
    </w:p>
    <w:p w14:paraId="60D66D8B" w14:textId="77777777" w:rsidR="00400398" w:rsidRPr="007A3B0C" w:rsidRDefault="00400398" w:rsidP="00FA07DD">
      <w:r w:rsidRPr="007A3B0C">
        <w:t>Bevacizumab, em associação com carboplatina e gemcitabina</w:t>
      </w:r>
      <w:r w:rsidR="009556B7" w:rsidRPr="007A3B0C">
        <w:t xml:space="preserve"> ou em associação com carboplatina e paclitaxel,</w:t>
      </w:r>
      <w:r w:rsidRPr="007A3B0C">
        <w:t xml:space="preserve"> está indicado no tratamento de doentes adultos com uma primeira recorrência de cancro epitelial do ovário, da trompa de Falópio ou cancro peritoneal primário, sensíveis a </w:t>
      </w:r>
      <w:r w:rsidR="00233EB7" w:rsidRPr="007A3B0C">
        <w:t>platina</w:t>
      </w:r>
      <w:r w:rsidRPr="007A3B0C">
        <w:t>, que não receberam terapêutica prévia com bevacizumab ou outros inibidores do VEGF ou agentes dirigidos ao recetor do VEGF.</w:t>
      </w:r>
    </w:p>
    <w:p w14:paraId="1D356AA1" w14:textId="77777777" w:rsidR="00400398" w:rsidRPr="007A3B0C" w:rsidRDefault="00400398" w:rsidP="00FA07DD"/>
    <w:p w14:paraId="25486301" w14:textId="77777777" w:rsidR="00400398" w:rsidRPr="007A3B0C" w:rsidRDefault="00400398" w:rsidP="00FA07DD">
      <w:r w:rsidRPr="007A3B0C">
        <w:t>Bevacizumab</w:t>
      </w:r>
      <w:r w:rsidR="00DD03CF">
        <w:t>,</w:t>
      </w:r>
      <w:r w:rsidRPr="007A3B0C">
        <w:t xml:space="preserve"> em associação com paclitaxel, topotecano, ou doxorrubicina lipossómica peguilada</w:t>
      </w:r>
      <w:r w:rsidR="00DD03CF">
        <w:t>,</w:t>
      </w:r>
      <w:r w:rsidRPr="007A3B0C">
        <w:t xml:space="preserve"> está indicado no tratamento de doentes adultos com cancro epitelial do ovário, da trompa de Falópio ou cancro peritoneal primário recorrentes, resistentes a </w:t>
      </w:r>
      <w:r w:rsidR="00233EB7" w:rsidRPr="007A3B0C">
        <w:t>platina</w:t>
      </w:r>
      <w:r w:rsidRPr="007A3B0C">
        <w:t xml:space="preserve">, que receberam previamente não mais do que dois regimes de quimioterapia e que não receberam terapêutica prévia com bevacizumab ou outros inibidores do VEGF ou agentes dirigidos ao recetor do VEGF (ver secção 5.1).  </w:t>
      </w:r>
    </w:p>
    <w:p w14:paraId="650ADFE6" w14:textId="77777777" w:rsidR="00400398" w:rsidRPr="007A3B0C" w:rsidRDefault="00400398" w:rsidP="00C82494"/>
    <w:p w14:paraId="6D3C5FC8" w14:textId="77777777" w:rsidR="00400398" w:rsidRPr="008E19BD" w:rsidRDefault="00400398" w:rsidP="00FA07DD">
      <w:r w:rsidRPr="008E19BD">
        <w:t>Bevacizumab</w:t>
      </w:r>
      <w:r w:rsidR="00DD03CF" w:rsidRPr="008E19BD">
        <w:t>,</w:t>
      </w:r>
      <w:r w:rsidRPr="008E19BD">
        <w:t xml:space="preserve"> em associação com paclitaxel e cisplatina ou, em alternativa, paclitaxel e topotecano</w:t>
      </w:r>
      <w:r w:rsidR="00DD03CF">
        <w:t>,</w:t>
      </w:r>
      <w:r w:rsidRPr="008E19BD">
        <w:t xml:space="preserve"> em doentes que não podem receber terapêutica com </w:t>
      </w:r>
      <w:r w:rsidR="00233EB7" w:rsidRPr="008E19BD">
        <w:t>platina</w:t>
      </w:r>
      <w:r w:rsidRPr="008E19BD">
        <w:t xml:space="preserve">, está indicado para o tratamento de doentes adultas com carcinoma do colo do útero com doença persistente, recorrente ou metastizada (ver secção 5.1). </w:t>
      </w:r>
    </w:p>
    <w:p w14:paraId="403364B5" w14:textId="77777777" w:rsidR="00400398" w:rsidRPr="007C0D2B" w:rsidRDefault="00400398">
      <w:pPr>
        <w:outlineLvl w:val="0"/>
      </w:pPr>
    </w:p>
    <w:p w14:paraId="0EAB40B5" w14:textId="77777777" w:rsidR="00400398" w:rsidRPr="007A3B0C" w:rsidRDefault="00400398" w:rsidP="002759BA">
      <w:pPr>
        <w:keepNext/>
        <w:keepLines/>
        <w:outlineLvl w:val="0"/>
        <w:rPr>
          <w:b/>
        </w:rPr>
      </w:pPr>
      <w:r w:rsidRPr="007A3B0C">
        <w:rPr>
          <w:b/>
        </w:rPr>
        <w:t>4.2</w:t>
      </w:r>
      <w:r w:rsidRPr="007A3B0C">
        <w:rPr>
          <w:b/>
        </w:rPr>
        <w:tab/>
        <w:t>Posologia e modo de administração</w:t>
      </w:r>
    </w:p>
    <w:p w14:paraId="5ADE2822" w14:textId="77777777" w:rsidR="00B02FE0" w:rsidRDefault="00B02FE0" w:rsidP="002759BA">
      <w:pPr>
        <w:keepNext/>
        <w:keepLines/>
      </w:pPr>
    </w:p>
    <w:p w14:paraId="17B68C07" w14:textId="77777777" w:rsidR="00B02FE0" w:rsidRDefault="00B02FE0" w:rsidP="002759BA">
      <w:pPr>
        <w:keepNext/>
        <w:keepLines/>
      </w:pPr>
      <w:r w:rsidRPr="006239D0">
        <w:t>N</w:t>
      </w:r>
      <w:r>
        <w:t xml:space="preserve">ão agitar o frasco para injetáveis. </w:t>
      </w:r>
    </w:p>
    <w:p w14:paraId="51269CB1" w14:textId="77777777" w:rsidR="00B02FE0" w:rsidRPr="006239D0" w:rsidRDefault="00B02FE0" w:rsidP="002759BA">
      <w:pPr>
        <w:keepNext/>
        <w:keepLines/>
      </w:pPr>
    </w:p>
    <w:p w14:paraId="51561C53" w14:textId="77777777" w:rsidR="00400398" w:rsidRPr="00B02FE0" w:rsidRDefault="00400398" w:rsidP="002759BA">
      <w:pPr>
        <w:keepNext/>
        <w:keepLines/>
      </w:pPr>
      <w:r w:rsidRPr="00B02FE0">
        <w:t>Avastin deve ser administrado sob supervisão de um médico com experiência na utilização de terapêuticas antineoplásicas.</w:t>
      </w:r>
    </w:p>
    <w:p w14:paraId="6F8976D0" w14:textId="77777777" w:rsidR="00400398" w:rsidRPr="00B02FE0" w:rsidRDefault="00400398">
      <w:pPr>
        <w:rPr>
          <w:u w:val="single"/>
        </w:rPr>
      </w:pPr>
    </w:p>
    <w:p w14:paraId="07A00187" w14:textId="77777777" w:rsidR="00400398" w:rsidRPr="007A3B0C" w:rsidRDefault="00400398">
      <w:pPr>
        <w:rPr>
          <w:u w:val="single"/>
        </w:rPr>
      </w:pPr>
      <w:r w:rsidRPr="007A3B0C">
        <w:rPr>
          <w:u w:val="single"/>
        </w:rPr>
        <w:t>Posologia</w:t>
      </w:r>
    </w:p>
    <w:p w14:paraId="2067442E" w14:textId="77777777" w:rsidR="00400398" w:rsidRPr="007A3B0C" w:rsidRDefault="00400398">
      <w:pPr>
        <w:rPr>
          <w:u w:val="single"/>
        </w:rPr>
      </w:pPr>
    </w:p>
    <w:p w14:paraId="34AF4BAA" w14:textId="77777777" w:rsidR="00400398" w:rsidRPr="007A3B0C" w:rsidRDefault="00400398">
      <w:pPr>
        <w:keepNext/>
        <w:keepLines/>
        <w:rPr>
          <w:bCs/>
          <w:i/>
          <w:iCs/>
          <w:u w:val="single"/>
        </w:rPr>
      </w:pPr>
      <w:r w:rsidRPr="007A3B0C">
        <w:rPr>
          <w:bCs/>
          <w:i/>
          <w:u w:val="single"/>
        </w:rPr>
        <w:t>Carcinoma metastizado do cólon ou do reto</w:t>
      </w:r>
      <w:r w:rsidRPr="007A3B0C">
        <w:rPr>
          <w:bCs/>
          <w:i/>
          <w:iCs/>
          <w:u w:val="single"/>
        </w:rPr>
        <w:t xml:space="preserve"> </w:t>
      </w:r>
      <w:r w:rsidRPr="007A3B0C">
        <w:rPr>
          <w:i/>
          <w:u w:val="single"/>
        </w:rPr>
        <w:t>(mCRC)</w:t>
      </w:r>
    </w:p>
    <w:p w14:paraId="43F68004" w14:textId="77777777" w:rsidR="00400398" w:rsidRPr="007A3B0C" w:rsidRDefault="00400398">
      <w:pPr>
        <w:keepNext/>
        <w:keepLines/>
        <w:rPr>
          <w:i/>
        </w:rPr>
      </w:pPr>
    </w:p>
    <w:p w14:paraId="6299E953" w14:textId="6DAA6456" w:rsidR="00400398" w:rsidRPr="006253B3" w:rsidRDefault="00400398">
      <w:r w:rsidRPr="008E19BD">
        <w:t xml:space="preserve">A dose recomendada de Avastin, administrada sob a forma de perfusão intravenosa, é de 5 mg/kg ou 10 mg/kg de peso corporal, administrada uma vez </w:t>
      </w:r>
      <w:r w:rsidRPr="008E19BD">
        <w:rPr>
          <w:u w:val="single"/>
        </w:rPr>
        <w:t>de 2 em 2</w:t>
      </w:r>
      <w:r w:rsidR="007A7248">
        <w:rPr>
          <w:u w:val="single"/>
        </w:rPr>
        <w:t> </w:t>
      </w:r>
      <w:r w:rsidRPr="008E19BD">
        <w:rPr>
          <w:u w:val="single"/>
        </w:rPr>
        <w:t>semanas</w:t>
      </w:r>
      <w:r w:rsidRPr="008E19BD">
        <w:t>, ou 7,5 mg/kg ou 15 mg/kg de peso corporal</w:t>
      </w:r>
      <w:r w:rsidR="00DD03CF" w:rsidRPr="007C0D2B">
        <w:t>,</w:t>
      </w:r>
      <w:r w:rsidRPr="007C0D2B">
        <w:t xml:space="preserve"> administrada uma vez </w:t>
      </w:r>
      <w:r w:rsidRPr="007C0D2B">
        <w:rPr>
          <w:u w:val="single"/>
        </w:rPr>
        <w:t>de 3 em 3</w:t>
      </w:r>
      <w:r w:rsidR="007A7248">
        <w:rPr>
          <w:u w:val="single"/>
        </w:rPr>
        <w:t> </w:t>
      </w:r>
      <w:r w:rsidRPr="007C0D2B">
        <w:rPr>
          <w:u w:val="single"/>
        </w:rPr>
        <w:t>semanas</w:t>
      </w:r>
      <w:r w:rsidRPr="006253B3">
        <w:t>.</w:t>
      </w:r>
    </w:p>
    <w:p w14:paraId="4599071E" w14:textId="77777777" w:rsidR="00400398" w:rsidRPr="007A3B0C" w:rsidRDefault="00400398" w:rsidP="002A160C">
      <w:r w:rsidRPr="007A3B0C">
        <w:t>Recomenda</w:t>
      </w:r>
      <w:r w:rsidRPr="007A3B0C">
        <w:noBreakHyphen/>
        <w:t xml:space="preserve">se a continuação da terapêutica até à progressão da doença subjacente ou até a toxicidade ser inaceitável. </w:t>
      </w:r>
    </w:p>
    <w:p w14:paraId="1AB2EE4E" w14:textId="77777777" w:rsidR="00400398" w:rsidRPr="007A3B0C" w:rsidRDefault="00400398" w:rsidP="002A160C"/>
    <w:p w14:paraId="5D6CE918" w14:textId="77777777" w:rsidR="00400398" w:rsidRPr="007A3B0C" w:rsidRDefault="00400398">
      <w:pPr>
        <w:rPr>
          <w:i/>
          <w:u w:val="single"/>
        </w:rPr>
      </w:pPr>
      <w:r w:rsidRPr="007A3B0C">
        <w:rPr>
          <w:i/>
          <w:u w:val="single"/>
        </w:rPr>
        <w:t xml:space="preserve">Cancro da mama </w:t>
      </w:r>
      <w:r w:rsidRPr="007A3B0C">
        <w:rPr>
          <w:rFonts w:eastAsia="SimSun"/>
          <w:i/>
          <w:szCs w:val="22"/>
          <w:u w:val="single"/>
          <w:lang w:eastAsia="zh-CN"/>
        </w:rPr>
        <w:t>metastizado</w:t>
      </w:r>
      <w:r w:rsidRPr="007A3B0C">
        <w:rPr>
          <w:i/>
          <w:u w:val="single"/>
        </w:rPr>
        <w:t xml:space="preserve"> </w:t>
      </w:r>
      <w:r w:rsidRPr="007A3B0C">
        <w:rPr>
          <w:i/>
          <w:szCs w:val="22"/>
          <w:u w:val="single"/>
        </w:rPr>
        <w:t>(mBC)</w:t>
      </w:r>
    </w:p>
    <w:p w14:paraId="363737DA" w14:textId="77777777" w:rsidR="00400398" w:rsidRPr="007A3B0C" w:rsidRDefault="00400398">
      <w:pPr>
        <w:rPr>
          <w:b/>
        </w:rPr>
      </w:pPr>
    </w:p>
    <w:p w14:paraId="7F6682E1" w14:textId="3CD81DF8" w:rsidR="00400398" w:rsidRPr="007A3B0C" w:rsidRDefault="00400398">
      <w:r w:rsidRPr="007A3B0C">
        <w:t>A dose recomendada de Avastin é de 10 mg/kg de peso corporal administrada uma vez, de duas em duas semanas, ou 15 mg/Kg de peso corporal, administrada uma vez cada 3</w:t>
      </w:r>
      <w:r w:rsidR="007A7248">
        <w:t> </w:t>
      </w:r>
      <w:r w:rsidRPr="007A3B0C">
        <w:t>semanas, sob a forma de perfusão intravenosa.</w:t>
      </w:r>
    </w:p>
    <w:p w14:paraId="1AB7E608" w14:textId="77777777" w:rsidR="00400398" w:rsidRPr="007A3B0C" w:rsidRDefault="00400398" w:rsidP="002A160C">
      <w:r w:rsidRPr="007A3B0C">
        <w:t>Recomenda</w:t>
      </w:r>
      <w:r w:rsidRPr="007A3B0C">
        <w:noBreakHyphen/>
        <w:t xml:space="preserve">se a continuação da terapêutica até à progressão da doença subjacente ou até a toxicidade ser inaceitável. </w:t>
      </w:r>
    </w:p>
    <w:p w14:paraId="1C0070CA" w14:textId="77777777" w:rsidR="00400398" w:rsidRPr="007A3B0C" w:rsidRDefault="00400398"/>
    <w:p w14:paraId="57F3AB7B" w14:textId="77777777" w:rsidR="00400398" w:rsidRPr="007A3B0C" w:rsidRDefault="00400398">
      <w:pPr>
        <w:rPr>
          <w:i/>
          <w:u w:val="single"/>
        </w:rPr>
      </w:pPr>
      <w:r w:rsidRPr="007A3B0C">
        <w:rPr>
          <w:i/>
          <w:u w:val="single"/>
        </w:rPr>
        <w:t>Cancro do pulmão de células não pequenas (NSCLC)</w:t>
      </w:r>
    </w:p>
    <w:p w14:paraId="3A066D11" w14:textId="77777777" w:rsidR="00400398" w:rsidRPr="007A3B0C" w:rsidRDefault="00400398">
      <w:pPr>
        <w:rPr>
          <w:i/>
        </w:rPr>
      </w:pPr>
    </w:p>
    <w:p w14:paraId="239307C9" w14:textId="77777777" w:rsidR="00717FB4" w:rsidRPr="007A3B0C" w:rsidRDefault="00717FB4">
      <w:pPr>
        <w:rPr>
          <w:i/>
          <w:u w:val="single"/>
        </w:rPr>
      </w:pPr>
      <w:r w:rsidRPr="007A3B0C">
        <w:rPr>
          <w:i/>
          <w:u w:val="single"/>
        </w:rPr>
        <w:t xml:space="preserve">Tratamento de primeira linha de NSCLC </w:t>
      </w:r>
      <w:r w:rsidR="00A33084" w:rsidRPr="007A3B0C">
        <w:rPr>
          <w:i/>
          <w:u w:val="single"/>
        </w:rPr>
        <w:t xml:space="preserve">não </w:t>
      </w:r>
      <w:r w:rsidR="003E1526" w:rsidRPr="007A3B0C">
        <w:rPr>
          <w:i/>
          <w:u w:val="single"/>
        </w:rPr>
        <w:t>escamoso</w:t>
      </w:r>
      <w:r w:rsidR="00A33084" w:rsidRPr="007A3B0C">
        <w:rPr>
          <w:i/>
          <w:u w:val="single"/>
        </w:rPr>
        <w:t xml:space="preserve"> </w:t>
      </w:r>
      <w:r w:rsidRPr="007A3B0C">
        <w:rPr>
          <w:i/>
          <w:u w:val="single"/>
        </w:rPr>
        <w:t xml:space="preserve">em associação </w:t>
      </w:r>
      <w:r w:rsidR="009B7994" w:rsidRPr="007A3B0C">
        <w:rPr>
          <w:i/>
          <w:u w:val="single"/>
        </w:rPr>
        <w:t>com quimioterapia</w:t>
      </w:r>
      <w:r w:rsidRPr="007A3B0C">
        <w:rPr>
          <w:i/>
          <w:u w:val="single"/>
        </w:rPr>
        <w:t xml:space="preserve"> basead</w:t>
      </w:r>
      <w:r w:rsidR="00690371" w:rsidRPr="007A3B0C">
        <w:rPr>
          <w:i/>
          <w:u w:val="single"/>
        </w:rPr>
        <w:t>a</w:t>
      </w:r>
      <w:r w:rsidRPr="007A3B0C">
        <w:rPr>
          <w:i/>
          <w:u w:val="single"/>
        </w:rPr>
        <w:t xml:space="preserve"> em </w:t>
      </w:r>
      <w:r w:rsidR="00233EB7" w:rsidRPr="007A3B0C">
        <w:rPr>
          <w:i/>
          <w:u w:val="single"/>
        </w:rPr>
        <w:t>platina</w:t>
      </w:r>
    </w:p>
    <w:p w14:paraId="5A9E5EFE" w14:textId="77777777" w:rsidR="00717FB4" w:rsidRPr="007A3B0C" w:rsidRDefault="00717FB4">
      <w:pPr>
        <w:rPr>
          <w:i/>
        </w:rPr>
      </w:pPr>
    </w:p>
    <w:p w14:paraId="08AF203A" w14:textId="77777777" w:rsidR="00400398" w:rsidRPr="008E19BD" w:rsidRDefault="00400398">
      <w:r w:rsidRPr="008E19BD">
        <w:t xml:space="preserve">Avastin é administrado em associação a quimioterapia com base em </w:t>
      </w:r>
      <w:r w:rsidR="00233EB7" w:rsidRPr="008E19BD">
        <w:t>platina</w:t>
      </w:r>
      <w:r w:rsidRPr="008E19BD">
        <w:t>, até 6 ciclos de tratamento, seguidos de Avastin em monoterapia até progressão da doença.</w:t>
      </w:r>
    </w:p>
    <w:p w14:paraId="4173FE67" w14:textId="4A028E22" w:rsidR="00400398" w:rsidRPr="007A3B0C" w:rsidRDefault="00400398">
      <w:r w:rsidRPr="007A3B0C">
        <w:lastRenderedPageBreak/>
        <w:t>A dose recomendada de Avastin é de 7,5 mg/kg ou 15 mg/kg de peso corporal, administrada uma vez em cada 3</w:t>
      </w:r>
      <w:r w:rsidR="007A7248">
        <w:t> </w:t>
      </w:r>
      <w:r w:rsidRPr="007A3B0C">
        <w:t>semanas, por perfusão intravenosa.</w:t>
      </w:r>
    </w:p>
    <w:p w14:paraId="19F38B23" w14:textId="77777777" w:rsidR="00400398" w:rsidRPr="00CB56A2" w:rsidRDefault="00400398">
      <w:pPr>
        <w:rPr>
          <w:bCs/>
        </w:rPr>
      </w:pPr>
      <w:r w:rsidRPr="008E19BD">
        <w:t xml:space="preserve">O benefício clínico em doentes com </w:t>
      </w:r>
      <w:r w:rsidRPr="007C0D2B">
        <w:rPr>
          <w:bCs/>
        </w:rPr>
        <w:t>cancro do pulmão de células não pequenas foi demonstrado com ambas as doses</w:t>
      </w:r>
      <w:r w:rsidR="00DD03CF" w:rsidRPr="007C0D2B">
        <w:rPr>
          <w:bCs/>
        </w:rPr>
        <w:t>,</w:t>
      </w:r>
      <w:r w:rsidRPr="006253B3">
        <w:rPr>
          <w:bCs/>
        </w:rPr>
        <w:t xml:space="preserve"> de </w:t>
      </w:r>
      <w:r w:rsidRPr="003C2E30">
        <w:t>7,5 mg/kg e 15 mg/kg (ver secção 5.1</w:t>
      </w:r>
      <w:r w:rsidRPr="00CB56A2">
        <w:rPr>
          <w:bCs/>
        </w:rPr>
        <w:t>).</w:t>
      </w:r>
    </w:p>
    <w:p w14:paraId="2F2D8FC3" w14:textId="77777777" w:rsidR="00FC31B0" w:rsidRPr="00010E46" w:rsidRDefault="00FC31B0"/>
    <w:p w14:paraId="01F101B6" w14:textId="77777777" w:rsidR="00400398" w:rsidRPr="007A3B0C" w:rsidRDefault="00400398" w:rsidP="002A160C">
      <w:r w:rsidRPr="007A3B0C">
        <w:t>Recomenda</w:t>
      </w:r>
      <w:r w:rsidRPr="007A3B0C">
        <w:noBreakHyphen/>
        <w:t xml:space="preserve">se a continuação da terapêutica até à progressão da doença subjacente ou até a toxicidade ser inaceitável. </w:t>
      </w:r>
    </w:p>
    <w:p w14:paraId="15DB5CBD" w14:textId="77777777" w:rsidR="00690371" w:rsidRPr="007A3B0C" w:rsidRDefault="00690371" w:rsidP="002A160C"/>
    <w:p w14:paraId="1B818C4A" w14:textId="77777777" w:rsidR="00690371" w:rsidRPr="007A3B0C" w:rsidRDefault="00690371" w:rsidP="00690371">
      <w:pPr>
        <w:rPr>
          <w:i/>
          <w:u w:val="single"/>
        </w:rPr>
      </w:pPr>
      <w:r w:rsidRPr="007A3B0C">
        <w:rPr>
          <w:i/>
          <w:u w:val="single"/>
        </w:rPr>
        <w:t xml:space="preserve">Tratamento de primeira linha de NSCLC </w:t>
      </w:r>
      <w:r w:rsidR="00A33084" w:rsidRPr="007A3B0C">
        <w:rPr>
          <w:i/>
          <w:u w:val="single"/>
        </w:rPr>
        <w:t xml:space="preserve">não </w:t>
      </w:r>
      <w:r w:rsidR="003E1526" w:rsidRPr="007A3B0C">
        <w:rPr>
          <w:i/>
          <w:u w:val="single"/>
        </w:rPr>
        <w:t>escamoso</w:t>
      </w:r>
      <w:r w:rsidR="00A33084" w:rsidRPr="007A3B0C">
        <w:rPr>
          <w:i/>
          <w:u w:val="single"/>
        </w:rPr>
        <w:t xml:space="preserve"> </w:t>
      </w:r>
      <w:r w:rsidRPr="007A3B0C">
        <w:rPr>
          <w:i/>
          <w:u w:val="single"/>
        </w:rPr>
        <w:t>com mutações ativadoras do EGFR</w:t>
      </w:r>
      <w:r w:rsidR="00F85B72" w:rsidRPr="007A3B0C">
        <w:rPr>
          <w:i/>
          <w:u w:val="single"/>
        </w:rPr>
        <w:t xml:space="preserve"> em associação com </w:t>
      </w:r>
      <w:r w:rsidRPr="007A3B0C">
        <w:rPr>
          <w:i/>
          <w:u w:val="single"/>
        </w:rPr>
        <w:t>erlotinib</w:t>
      </w:r>
    </w:p>
    <w:p w14:paraId="53EFC441" w14:textId="77777777" w:rsidR="00690371" w:rsidRPr="007A3B0C" w:rsidRDefault="00690371" w:rsidP="00690371">
      <w:pPr>
        <w:rPr>
          <w:i/>
          <w:u w:val="single"/>
        </w:rPr>
      </w:pPr>
    </w:p>
    <w:p w14:paraId="3048D57E" w14:textId="77777777" w:rsidR="00A33084" w:rsidRPr="007A3B0C" w:rsidRDefault="003E1526" w:rsidP="00690371">
      <w:r w:rsidRPr="007A3B0C">
        <w:t>D</w:t>
      </w:r>
      <w:r w:rsidR="00A33084" w:rsidRPr="007A3B0C">
        <w:t>everá realizar-se o teste da mutação do EGFR</w:t>
      </w:r>
      <w:r w:rsidRPr="007A3B0C">
        <w:t xml:space="preserve"> </w:t>
      </w:r>
      <w:r w:rsidR="001947DD" w:rsidRPr="007A3B0C">
        <w:t>a</w:t>
      </w:r>
      <w:r w:rsidRPr="007A3B0C">
        <w:t>ntes do início do tratamento com a combinação de Avastin e erlotinib</w:t>
      </w:r>
      <w:r w:rsidR="00A33084" w:rsidRPr="007A3B0C">
        <w:t>. É importante escolher uma metodologia robusta e bem validada para evitar determinações de falsos negativos e falsos positivos.</w:t>
      </w:r>
    </w:p>
    <w:p w14:paraId="7533217B" w14:textId="77777777" w:rsidR="00A33084" w:rsidRPr="007A3B0C" w:rsidRDefault="00A33084" w:rsidP="00690371"/>
    <w:p w14:paraId="45985C4D" w14:textId="5F137C6D" w:rsidR="00690371" w:rsidRPr="00AF45F2" w:rsidRDefault="00690371" w:rsidP="00690371">
      <w:r w:rsidRPr="00AF45F2">
        <w:t>A dose recomendada de Avastin, quan</w:t>
      </w:r>
      <w:r w:rsidR="00FF0DF0" w:rsidRPr="00AF45F2">
        <w:t>d</w:t>
      </w:r>
      <w:r w:rsidRPr="00AF45F2">
        <w:t xml:space="preserve">o utilizado em </w:t>
      </w:r>
      <w:r w:rsidR="00360DBA" w:rsidRPr="00AF45F2">
        <w:t>associação</w:t>
      </w:r>
      <w:r w:rsidRPr="00AF45F2">
        <w:t xml:space="preserve"> </w:t>
      </w:r>
      <w:r w:rsidR="00360DBA" w:rsidRPr="00AF45F2">
        <w:t>com</w:t>
      </w:r>
      <w:r w:rsidRPr="00AF45F2">
        <w:t xml:space="preserve"> erlotinib, é de 15 mg/kg de peso corporal, administrada </w:t>
      </w:r>
      <w:r w:rsidR="00360DBA" w:rsidRPr="00AF45F2">
        <w:t xml:space="preserve">uma vez </w:t>
      </w:r>
      <w:r w:rsidR="001947DD" w:rsidRPr="00AF45F2">
        <w:t>a cada</w:t>
      </w:r>
      <w:r w:rsidRPr="00AF45F2">
        <w:t xml:space="preserve"> 3</w:t>
      </w:r>
      <w:r w:rsidR="007A7248">
        <w:t> </w:t>
      </w:r>
      <w:r w:rsidRPr="00AF45F2">
        <w:t>semanas, por perfusão intravenosa.</w:t>
      </w:r>
    </w:p>
    <w:p w14:paraId="0119D01E" w14:textId="77777777" w:rsidR="001714BC" w:rsidRPr="004E7601" w:rsidRDefault="001714BC" w:rsidP="00690371"/>
    <w:p w14:paraId="5651AFB7" w14:textId="77777777" w:rsidR="00690371" w:rsidRPr="00AF45F2" w:rsidRDefault="00690371" w:rsidP="00690371">
      <w:pPr>
        <w:rPr>
          <w:i/>
          <w:u w:val="single"/>
        </w:rPr>
      </w:pPr>
      <w:r w:rsidRPr="00AF45F2">
        <w:t>Recomenda</w:t>
      </w:r>
      <w:r w:rsidRPr="00AF45F2">
        <w:noBreakHyphen/>
        <w:t>se a continuação do tratamento de Avastin</w:t>
      </w:r>
      <w:r w:rsidR="004A2C43" w:rsidRPr="00AF45F2">
        <w:t>,</w:t>
      </w:r>
      <w:r w:rsidRPr="00AF45F2">
        <w:t xml:space="preserve"> em </w:t>
      </w:r>
      <w:r w:rsidR="00360DBA" w:rsidRPr="00AF45F2">
        <w:t>associação com</w:t>
      </w:r>
      <w:r w:rsidRPr="00AF45F2">
        <w:t xml:space="preserve"> erlotinib</w:t>
      </w:r>
      <w:r w:rsidR="004A2C43" w:rsidRPr="00AF45F2">
        <w:t>,</w:t>
      </w:r>
      <w:r w:rsidRPr="00AF45F2">
        <w:t xml:space="preserve"> até à progressão da doença.</w:t>
      </w:r>
    </w:p>
    <w:p w14:paraId="16CEEEC1" w14:textId="77777777" w:rsidR="00A33084" w:rsidRPr="00AF45F2" w:rsidRDefault="00A33084" w:rsidP="002A160C"/>
    <w:p w14:paraId="1BAA16F1" w14:textId="77777777" w:rsidR="00690371" w:rsidRPr="007A3B0C" w:rsidRDefault="00CF2827" w:rsidP="002A160C">
      <w:r w:rsidRPr="007A3B0C">
        <w:t xml:space="preserve">Consultar o resumo das características do medicamento </w:t>
      </w:r>
      <w:r w:rsidR="00360DBA" w:rsidRPr="007A3B0C">
        <w:t xml:space="preserve">de </w:t>
      </w:r>
      <w:r w:rsidRPr="007A3B0C">
        <w:t>erlotinib para</w:t>
      </w:r>
      <w:r w:rsidR="00A04D85" w:rsidRPr="007A3B0C">
        <w:t xml:space="preserve"> a</w:t>
      </w:r>
      <w:r w:rsidRPr="007A3B0C">
        <w:t xml:space="preserve"> </w:t>
      </w:r>
      <w:r w:rsidR="00A33084" w:rsidRPr="007A3B0C">
        <w:t>posologia e modo de administração de erlotinib</w:t>
      </w:r>
      <w:r w:rsidRPr="007A3B0C">
        <w:t xml:space="preserve">. </w:t>
      </w:r>
    </w:p>
    <w:p w14:paraId="673ED133" w14:textId="77777777" w:rsidR="00400398" w:rsidRPr="007A3B0C" w:rsidRDefault="00400398">
      <w:pPr>
        <w:rPr>
          <w:i/>
        </w:rPr>
      </w:pPr>
    </w:p>
    <w:p w14:paraId="6FEC6D76" w14:textId="77777777" w:rsidR="00400398" w:rsidRPr="007A3B0C" w:rsidRDefault="00400398">
      <w:pPr>
        <w:rPr>
          <w:i/>
          <w:u w:val="single"/>
        </w:rPr>
      </w:pPr>
      <w:r w:rsidRPr="007A3B0C">
        <w:rPr>
          <w:i/>
          <w:u w:val="single"/>
        </w:rPr>
        <w:t>Cancro de células renais avançado e/ou metastizado (mRCC)</w:t>
      </w:r>
    </w:p>
    <w:p w14:paraId="5C304333" w14:textId="77777777" w:rsidR="00400398" w:rsidRPr="007A3B0C" w:rsidRDefault="00400398"/>
    <w:p w14:paraId="428ED4C4" w14:textId="099945C8" w:rsidR="00400398" w:rsidRPr="008E19BD" w:rsidRDefault="00400398">
      <w:r w:rsidRPr="008E19BD">
        <w:t xml:space="preserve">A dose recomendada de Avastin é de 10 mg/kg de peso corporal, administrada uma vez </w:t>
      </w:r>
      <w:r w:rsidR="00DD03CF" w:rsidRPr="008E19BD">
        <w:t xml:space="preserve">a </w:t>
      </w:r>
      <w:r w:rsidRPr="008E19BD">
        <w:t>cada 2</w:t>
      </w:r>
      <w:r w:rsidR="007A7248">
        <w:t> </w:t>
      </w:r>
      <w:r w:rsidRPr="008E19BD">
        <w:t>semanas, por perfusão intravenosa.</w:t>
      </w:r>
    </w:p>
    <w:p w14:paraId="7C8549DA" w14:textId="77777777" w:rsidR="00400398" w:rsidRPr="007A3B0C" w:rsidRDefault="00400398" w:rsidP="002A160C">
      <w:r w:rsidRPr="007A3B0C">
        <w:t>Recomenda</w:t>
      </w:r>
      <w:r w:rsidRPr="007A3B0C">
        <w:noBreakHyphen/>
        <w:t xml:space="preserve">se a continuação da terapêutica até à progressão da doença subjacente ou até a toxicidade ser inaceitável. </w:t>
      </w:r>
    </w:p>
    <w:p w14:paraId="206F2A8E" w14:textId="77777777" w:rsidR="00400398" w:rsidRPr="007A3B0C" w:rsidRDefault="00400398">
      <w:pPr>
        <w:rPr>
          <w:i/>
        </w:rPr>
      </w:pPr>
    </w:p>
    <w:p w14:paraId="63C054E3" w14:textId="77777777" w:rsidR="00400398" w:rsidRPr="007A3B0C" w:rsidRDefault="00400398" w:rsidP="00A73A88">
      <w:pPr>
        <w:keepNext/>
        <w:keepLines/>
        <w:rPr>
          <w:i/>
          <w:iCs/>
          <w:u w:val="single"/>
        </w:rPr>
      </w:pPr>
      <w:r w:rsidRPr="007A3B0C">
        <w:rPr>
          <w:i/>
          <w:u w:val="single"/>
        </w:rPr>
        <w:t>Cancro epitelial do ovário, da trompa de Falópio e cancro peritoneal primário</w:t>
      </w:r>
    </w:p>
    <w:p w14:paraId="6485775B" w14:textId="77777777" w:rsidR="00400398" w:rsidRPr="007A3B0C" w:rsidRDefault="00400398" w:rsidP="00A73A88">
      <w:pPr>
        <w:keepNext/>
        <w:keepLines/>
      </w:pPr>
    </w:p>
    <w:p w14:paraId="6F40D7AA" w14:textId="77777777" w:rsidR="00400398" w:rsidRPr="008E19BD" w:rsidRDefault="00400398" w:rsidP="00A73A88">
      <w:pPr>
        <w:keepNext/>
        <w:keepLines/>
      </w:pPr>
      <w:r w:rsidRPr="008E19BD">
        <w:rPr>
          <w:i/>
          <w:u w:val="single"/>
        </w:rPr>
        <w:t>Tratamento de primeira linha</w:t>
      </w:r>
      <w:r w:rsidRPr="008E19BD">
        <w:rPr>
          <w:i/>
        </w:rPr>
        <w:t>:</w:t>
      </w:r>
      <w:r w:rsidRPr="008E19BD">
        <w:t xml:space="preserve"> Avastin é administrado em associação com carboplatina e paclitaxel, até 6 ciclos de tratamento, seguidos do uso continuado de Avastin como agente único até progressão da doença ou durante </w:t>
      </w:r>
      <w:r w:rsidR="00DD03CF">
        <w:t>um</w:t>
      </w:r>
      <w:r w:rsidR="00DD03CF" w:rsidRPr="008E19BD">
        <w:t xml:space="preserve"> </w:t>
      </w:r>
      <w:r w:rsidRPr="008E19BD">
        <w:t xml:space="preserve">máximo de 15 meses ou até a toxicidade ser inaceitável, consoante o que ocorrer primeiro. </w:t>
      </w:r>
    </w:p>
    <w:p w14:paraId="259E8D65" w14:textId="5816B783" w:rsidR="00400398" w:rsidRPr="007A3B0C" w:rsidRDefault="00400398" w:rsidP="000D47A1">
      <w:pPr>
        <w:rPr>
          <w:i/>
        </w:rPr>
      </w:pPr>
      <w:r w:rsidRPr="007A3B0C">
        <w:t>A dose recomendada de Avastin é de 15 mg/kg de peso corporal, administrada uma vez a cada 3</w:t>
      </w:r>
      <w:r w:rsidR="007A7248">
        <w:t> </w:t>
      </w:r>
      <w:r w:rsidRPr="007A3B0C">
        <w:t>semanas, por perfusão intravenosa.</w:t>
      </w:r>
      <w:r w:rsidRPr="007A3B0C">
        <w:rPr>
          <w:i/>
        </w:rPr>
        <w:t xml:space="preserve"> </w:t>
      </w:r>
    </w:p>
    <w:p w14:paraId="4EA32040" w14:textId="77777777" w:rsidR="00400398" w:rsidRPr="007A3B0C" w:rsidRDefault="00400398" w:rsidP="000D47A1">
      <w:pPr>
        <w:rPr>
          <w:i/>
        </w:rPr>
      </w:pPr>
    </w:p>
    <w:p w14:paraId="631918CE" w14:textId="7A8AFCB8" w:rsidR="00400398" w:rsidRPr="007A3B0C" w:rsidRDefault="00400398" w:rsidP="00711068">
      <w:pPr>
        <w:rPr>
          <w:i/>
        </w:rPr>
      </w:pPr>
      <w:r w:rsidRPr="007A3B0C">
        <w:rPr>
          <w:i/>
          <w:u w:val="single"/>
        </w:rPr>
        <w:t xml:space="preserve">Tratamento da doença recorrente sensível a </w:t>
      </w:r>
      <w:r w:rsidR="00233EB7" w:rsidRPr="007A3B0C">
        <w:rPr>
          <w:i/>
          <w:u w:val="single"/>
        </w:rPr>
        <w:t>platina</w:t>
      </w:r>
      <w:r w:rsidRPr="007A3B0C">
        <w:t>: Avastin é administrado em associação com carboplatina e gemcitabina durante 6 ciclos e até 10 ciclos,</w:t>
      </w:r>
      <w:r w:rsidR="009556B7" w:rsidRPr="007A3B0C">
        <w:t xml:space="preserve"> ou em associação com carboplatina e paclitaxel durante 6 ciclos e até 8 ciclos,</w:t>
      </w:r>
      <w:r w:rsidRPr="007A3B0C">
        <w:t xml:space="preserve"> seguidos do uso continuado de Avastin como agente único até progressão da doença. A dose recomendada de Avastin é de 15 mg/kg de peso corporal, administrada uma vez a cada 3</w:t>
      </w:r>
      <w:r w:rsidR="007A7248">
        <w:t> </w:t>
      </w:r>
      <w:r w:rsidRPr="007A3B0C">
        <w:t>semanas, por perfusão intravenosa.</w:t>
      </w:r>
      <w:r w:rsidRPr="007A3B0C">
        <w:rPr>
          <w:i/>
        </w:rPr>
        <w:t xml:space="preserve"> </w:t>
      </w:r>
    </w:p>
    <w:p w14:paraId="54D983B5" w14:textId="77777777" w:rsidR="00400398" w:rsidRPr="007A3B0C" w:rsidRDefault="00400398" w:rsidP="00711068">
      <w:pPr>
        <w:rPr>
          <w:i/>
        </w:rPr>
      </w:pPr>
    </w:p>
    <w:p w14:paraId="379E8DAC" w14:textId="25240C86" w:rsidR="00400398" w:rsidRPr="007A3B0C" w:rsidRDefault="00400398" w:rsidP="00630861">
      <w:pPr>
        <w:rPr>
          <w:i/>
          <w:u w:val="single"/>
        </w:rPr>
      </w:pPr>
      <w:r w:rsidRPr="007A3B0C">
        <w:rPr>
          <w:i/>
          <w:u w:val="single"/>
        </w:rPr>
        <w:t xml:space="preserve">Tratamento da doença recorrente resistente a </w:t>
      </w:r>
      <w:r w:rsidR="00233EB7" w:rsidRPr="007A3B0C">
        <w:rPr>
          <w:i/>
          <w:u w:val="single"/>
        </w:rPr>
        <w:t>platina</w:t>
      </w:r>
      <w:r w:rsidRPr="007A3B0C">
        <w:rPr>
          <w:i/>
        </w:rPr>
        <w:t xml:space="preserve">: </w:t>
      </w:r>
      <w:r w:rsidRPr="007A3B0C">
        <w:t xml:space="preserve">Avastin é administrado em associação com um dos seguintes agentes – paclitaxel, topotecano (administrado semanalmente) ou doxorrubicina lipossómica peguilada. </w:t>
      </w:r>
      <w:r w:rsidRPr="008E19BD">
        <w:t xml:space="preserve">A dose recomendada de Avastin é de 10 mg/kg de peso corporal, administrada uma vez </w:t>
      </w:r>
      <w:r w:rsidR="00DD03CF" w:rsidRPr="008E19BD">
        <w:t xml:space="preserve">a </w:t>
      </w:r>
      <w:r w:rsidRPr="007C0D2B">
        <w:t>cada 2</w:t>
      </w:r>
      <w:r w:rsidR="007A7248">
        <w:t> </w:t>
      </w:r>
      <w:r w:rsidRPr="007C0D2B">
        <w:t xml:space="preserve">semanas, por perfusão intravenosa. Quando Avastin é administrado em associação com topotecano (administrado nos dias 1-5, </w:t>
      </w:r>
      <w:r w:rsidR="00DD03CF" w:rsidRPr="006253B3">
        <w:t xml:space="preserve">a </w:t>
      </w:r>
      <w:r w:rsidRPr="003C2E30">
        <w:t>cada 3</w:t>
      </w:r>
      <w:r w:rsidR="007A7248">
        <w:t> </w:t>
      </w:r>
      <w:r w:rsidRPr="003C2E30">
        <w:t>semanas), a dose recomendada de Avastin é de 15 mg/kg de peso corporal admi</w:t>
      </w:r>
      <w:r w:rsidRPr="00CB56A2">
        <w:t xml:space="preserve">nistrado uma vez </w:t>
      </w:r>
      <w:r w:rsidR="00DD03CF">
        <w:t>a</w:t>
      </w:r>
      <w:r w:rsidR="00DD03CF" w:rsidRPr="008E19BD">
        <w:t xml:space="preserve"> </w:t>
      </w:r>
      <w:r w:rsidRPr="008E19BD">
        <w:t>cada 3</w:t>
      </w:r>
      <w:r w:rsidR="007A7248">
        <w:t> </w:t>
      </w:r>
      <w:r w:rsidRPr="008E19BD">
        <w:t xml:space="preserve">semanas, por perfusão intravenosa. </w:t>
      </w:r>
      <w:r w:rsidRPr="007A3B0C">
        <w:t xml:space="preserve">É recomendado que o tratamento continue até à progressão da doença ou toxicidade inaceitável (ver secção 5.1, estudo MO22224). </w:t>
      </w:r>
    </w:p>
    <w:p w14:paraId="58ADCDEF" w14:textId="77777777" w:rsidR="00400398" w:rsidRPr="007A3B0C" w:rsidRDefault="00400398" w:rsidP="00630861">
      <w:pPr>
        <w:rPr>
          <w:i/>
          <w:u w:val="single"/>
        </w:rPr>
      </w:pPr>
    </w:p>
    <w:p w14:paraId="1EC22A7C" w14:textId="77777777" w:rsidR="00400398" w:rsidRPr="007A3B0C" w:rsidRDefault="00400398" w:rsidP="000427C0">
      <w:pPr>
        <w:keepNext/>
        <w:keepLines/>
        <w:widowControl w:val="0"/>
        <w:rPr>
          <w:i/>
          <w:u w:val="single"/>
        </w:rPr>
      </w:pPr>
      <w:r w:rsidRPr="007A3B0C">
        <w:rPr>
          <w:i/>
          <w:u w:val="single"/>
        </w:rPr>
        <w:lastRenderedPageBreak/>
        <w:t>Cancro do colo do útero</w:t>
      </w:r>
    </w:p>
    <w:p w14:paraId="19E496AA" w14:textId="77777777" w:rsidR="00400398" w:rsidRPr="007A3B0C" w:rsidRDefault="00400398" w:rsidP="000427C0">
      <w:pPr>
        <w:keepNext/>
        <w:keepLines/>
        <w:widowControl w:val="0"/>
        <w:rPr>
          <w:u w:val="single"/>
        </w:rPr>
      </w:pPr>
    </w:p>
    <w:p w14:paraId="7174B366" w14:textId="77777777" w:rsidR="00400398" w:rsidRPr="007A3B0C" w:rsidRDefault="00400398" w:rsidP="000427C0">
      <w:pPr>
        <w:keepNext/>
        <w:keepLines/>
        <w:widowControl w:val="0"/>
      </w:pPr>
      <w:r w:rsidRPr="007A3B0C">
        <w:t>Avastin é administrado em associação com um dos seguintes regimes de quimioterapia: paclitaxel e cisplatina ou paclitaxel e topotecano.</w:t>
      </w:r>
    </w:p>
    <w:p w14:paraId="25134060" w14:textId="77777777" w:rsidR="00DD03CF" w:rsidRDefault="00DD03CF" w:rsidP="00630861"/>
    <w:p w14:paraId="6E996123" w14:textId="11E57564" w:rsidR="00400398" w:rsidRPr="008E19BD" w:rsidRDefault="00400398" w:rsidP="00630861">
      <w:r w:rsidRPr="008E19BD">
        <w:t>A dose recomendada de Avastin é de 15</w:t>
      </w:r>
      <w:r w:rsidR="007A7248">
        <w:t> </w:t>
      </w:r>
      <w:r w:rsidRPr="008E19BD">
        <w:t>mg/kg de peso corporal, administrada uma vez a cada 3</w:t>
      </w:r>
      <w:r w:rsidR="00624209">
        <w:t> </w:t>
      </w:r>
      <w:r w:rsidRPr="008E19BD">
        <w:t>semanas, por perfusão intravenosa.</w:t>
      </w:r>
    </w:p>
    <w:p w14:paraId="0D3079BF" w14:textId="77777777" w:rsidR="001714BC" w:rsidRPr="008E19BD" w:rsidRDefault="001714BC" w:rsidP="00630861"/>
    <w:p w14:paraId="17BB5BF2" w14:textId="77777777" w:rsidR="00400398" w:rsidRPr="00AF45F2" w:rsidRDefault="00400398" w:rsidP="00630861">
      <w:r w:rsidRPr="00AF45F2">
        <w:t xml:space="preserve">Recomenda-se a continuação do tratamento até progressão da doença subjacente ou até toxicidade inaceitável (ver secção 5.1). </w:t>
      </w:r>
    </w:p>
    <w:p w14:paraId="09C3184D" w14:textId="77777777" w:rsidR="00400398" w:rsidRPr="00AF45F2" w:rsidRDefault="00400398" w:rsidP="00630861">
      <w:pPr>
        <w:rPr>
          <w:i/>
          <w:u w:val="single"/>
        </w:rPr>
      </w:pPr>
    </w:p>
    <w:p w14:paraId="1C87FD18" w14:textId="77777777" w:rsidR="00400398" w:rsidRPr="007A3B0C" w:rsidRDefault="00400398" w:rsidP="00654891">
      <w:pPr>
        <w:keepNext/>
        <w:rPr>
          <w:i/>
          <w:u w:val="single"/>
        </w:rPr>
      </w:pPr>
      <w:r w:rsidRPr="007A3B0C">
        <w:rPr>
          <w:i/>
          <w:u w:val="single"/>
        </w:rPr>
        <w:t>Populações especiais</w:t>
      </w:r>
    </w:p>
    <w:p w14:paraId="28054142" w14:textId="77777777" w:rsidR="00400398" w:rsidRPr="007A3B0C" w:rsidRDefault="00400398" w:rsidP="00654891">
      <w:pPr>
        <w:keepNext/>
      </w:pPr>
    </w:p>
    <w:p w14:paraId="6CA55C03" w14:textId="2AD534B4" w:rsidR="00400398" w:rsidRPr="007C0D2B" w:rsidRDefault="00400398" w:rsidP="00654891">
      <w:pPr>
        <w:keepNext/>
        <w:tabs>
          <w:tab w:val="left" w:pos="5695"/>
        </w:tabs>
      </w:pPr>
      <w:r w:rsidRPr="008E19BD">
        <w:rPr>
          <w:bCs/>
          <w:i/>
        </w:rPr>
        <w:t>Doentes idosos:</w:t>
      </w:r>
      <w:r w:rsidRPr="008E19BD">
        <w:rPr>
          <w:bCs/>
        </w:rPr>
        <w:t xml:space="preserve"> </w:t>
      </w:r>
      <w:r w:rsidRPr="008E19BD">
        <w:t xml:space="preserve">Não é necessário ajuste da dose em doentes </w:t>
      </w:r>
      <w:r w:rsidR="00087936" w:rsidRPr="008E19BD">
        <w:t xml:space="preserve">com idade </w:t>
      </w:r>
      <w:r w:rsidR="00DD03CF" w:rsidRPr="007C0D2B">
        <w:t xml:space="preserve">igual </w:t>
      </w:r>
      <w:r w:rsidR="00DD03CF">
        <w:t xml:space="preserve">ou </w:t>
      </w:r>
      <w:r w:rsidR="007B5884" w:rsidRPr="008E19BD">
        <w:t>superior</w:t>
      </w:r>
      <w:r w:rsidR="00087936" w:rsidRPr="008E19BD">
        <w:t xml:space="preserve"> a 65</w:t>
      </w:r>
      <w:r w:rsidR="007A7248">
        <w:t> </w:t>
      </w:r>
      <w:r w:rsidR="00087936" w:rsidRPr="008E19BD">
        <w:t>anos</w:t>
      </w:r>
      <w:r w:rsidRPr="007C0D2B">
        <w:t>.</w:t>
      </w:r>
    </w:p>
    <w:p w14:paraId="1EC7D388" w14:textId="77777777" w:rsidR="00400398" w:rsidRPr="007C0D2B" w:rsidRDefault="00400398" w:rsidP="00654891">
      <w:pPr>
        <w:keepNext/>
      </w:pPr>
    </w:p>
    <w:p w14:paraId="730AC65F" w14:textId="77777777" w:rsidR="00400398" w:rsidRPr="007A3B0C" w:rsidRDefault="00400398">
      <w:pPr>
        <w:rPr>
          <w:bCs/>
        </w:rPr>
      </w:pPr>
      <w:r w:rsidRPr="007A3B0C">
        <w:rPr>
          <w:bCs/>
          <w:i/>
        </w:rPr>
        <w:t>Doentes com compromisso renal</w:t>
      </w:r>
      <w:r w:rsidRPr="007A3B0C">
        <w:rPr>
          <w:bCs/>
        </w:rPr>
        <w:t>: A segurança e a eficácia não foram estudadas em doentes com compromisso renal (ver secção 5.2).</w:t>
      </w:r>
    </w:p>
    <w:p w14:paraId="7F690CAA" w14:textId="77777777" w:rsidR="00400398" w:rsidRPr="007A3B0C" w:rsidRDefault="00400398">
      <w:pPr>
        <w:rPr>
          <w:bCs/>
        </w:rPr>
      </w:pPr>
    </w:p>
    <w:p w14:paraId="7C17D429" w14:textId="77777777" w:rsidR="00400398" w:rsidRPr="007A3B0C" w:rsidRDefault="00400398">
      <w:pPr>
        <w:rPr>
          <w:bCs/>
        </w:rPr>
      </w:pPr>
      <w:r w:rsidRPr="007A3B0C">
        <w:rPr>
          <w:bCs/>
          <w:i/>
        </w:rPr>
        <w:t>Doentes com compromisso hepático</w:t>
      </w:r>
      <w:r w:rsidRPr="007A3B0C">
        <w:rPr>
          <w:bCs/>
        </w:rPr>
        <w:t>: A segurança e a eficácia não foram estudadas em doentes com compromisso hepático (ver secção 5.2).</w:t>
      </w:r>
    </w:p>
    <w:p w14:paraId="39331338" w14:textId="77777777" w:rsidR="00400398" w:rsidRPr="007A3B0C" w:rsidRDefault="00400398"/>
    <w:p w14:paraId="77751B97" w14:textId="77777777" w:rsidR="00400398" w:rsidRPr="007A3B0C" w:rsidRDefault="00400398">
      <w:pPr>
        <w:rPr>
          <w:i/>
          <w:u w:val="single"/>
        </w:rPr>
      </w:pPr>
      <w:r w:rsidRPr="007A3B0C">
        <w:rPr>
          <w:i/>
          <w:u w:val="single"/>
        </w:rPr>
        <w:t>População pediátrica</w:t>
      </w:r>
    </w:p>
    <w:p w14:paraId="62B05E4C" w14:textId="77777777" w:rsidR="00400398" w:rsidRPr="007A3B0C" w:rsidRDefault="00400398"/>
    <w:p w14:paraId="231E7FEC" w14:textId="505399C8" w:rsidR="00A87CA3" w:rsidRPr="007A3B0C" w:rsidRDefault="00400398" w:rsidP="00C82494">
      <w:r w:rsidRPr="007A3B0C">
        <w:t xml:space="preserve">A segurança e eficácia de bevacizumab em crianças </w:t>
      </w:r>
      <w:r w:rsidR="00254BAB" w:rsidRPr="007A3B0C">
        <w:t xml:space="preserve">com </w:t>
      </w:r>
      <w:r w:rsidR="00087936" w:rsidRPr="007A3B0C">
        <w:t>idade inferior a</w:t>
      </w:r>
      <w:r w:rsidR="00254BAB" w:rsidRPr="007A3B0C">
        <w:t xml:space="preserve"> 18</w:t>
      </w:r>
      <w:r w:rsidR="007A7248">
        <w:t> </w:t>
      </w:r>
      <w:r w:rsidR="00254BAB" w:rsidRPr="007A3B0C">
        <w:t>anos de idade</w:t>
      </w:r>
      <w:r w:rsidRPr="007A3B0C">
        <w:t xml:space="preserve"> não foram estabelecidas.</w:t>
      </w:r>
      <w:r w:rsidR="00886D58" w:rsidRPr="007A3B0C">
        <w:t xml:space="preserve"> </w:t>
      </w:r>
      <w:r w:rsidR="00053FD3" w:rsidRPr="007A3B0C">
        <w:t>Os dados atualmente disponíveis encontram-se descritos nas secções 4.8, 5.1 e 5.2</w:t>
      </w:r>
      <w:r w:rsidR="00A87CA3" w:rsidRPr="007A3B0C">
        <w:t>,</w:t>
      </w:r>
      <w:r w:rsidR="00053FD3" w:rsidRPr="007A3B0C">
        <w:t xml:space="preserve"> mas </w:t>
      </w:r>
      <w:r w:rsidR="00254BAB" w:rsidRPr="007A3B0C">
        <w:t>não pode ser feita qualquer recomendação posológica</w:t>
      </w:r>
      <w:r w:rsidRPr="007A3B0C">
        <w:t>.</w:t>
      </w:r>
    </w:p>
    <w:p w14:paraId="641E534E" w14:textId="77777777" w:rsidR="00053FD3" w:rsidRPr="007A3B0C" w:rsidRDefault="00053FD3" w:rsidP="00C82494"/>
    <w:p w14:paraId="7A6EB79E" w14:textId="77777777" w:rsidR="00053FD3" w:rsidRPr="007A3B0C" w:rsidRDefault="00053FD3" w:rsidP="00C82494">
      <w:r w:rsidRPr="007A3B0C">
        <w:t>Não há utilização relevante de bevacizumab na população pediátrica nas indicações para o tratamento de cancros do cólon, do reto, da mama, do pulmão, do ovário, da trompa de Falópio, do peritoneu, do colo do útero e do rim.</w:t>
      </w:r>
    </w:p>
    <w:p w14:paraId="048711E7" w14:textId="77777777" w:rsidR="00DE3F64" w:rsidRPr="007A3B0C" w:rsidRDefault="00DE3F64" w:rsidP="00C82494"/>
    <w:p w14:paraId="4CC674CD" w14:textId="77777777" w:rsidR="00400398" w:rsidRPr="007A3B0C" w:rsidRDefault="00400398">
      <w:pPr>
        <w:rPr>
          <w:u w:val="single"/>
        </w:rPr>
      </w:pPr>
      <w:r w:rsidRPr="007A3B0C">
        <w:rPr>
          <w:u w:val="single"/>
        </w:rPr>
        <w:t>Modo de administração</w:t>
      </w:r>
    </w:p>
    <w:p w14:paraId="747BCAEA" w14:textId="77777777" w:rsidR="00400398" w:rsidRPr="007A3B0C" w:rsidRDefault="00400398">
      <w:pPr>
        <w:rPr>
          <w:i/>
        </w:rPr>
      </w:pPr>
    </w:p>
    <w:p w14:paraId="4C24692B" w14:textId="435B02DA" w:rsidR="00400398" w:rsidRPr="007A3B0C" w:rsidRDefault="00400398">
      <w:r w:rsidRPr="007A3B0C">
        <w:t>A dose inicial deve ser administrada sob a forma de perfusão intravenosa durante 90</w:t>
      </w:r>
      <w:r w:rsidR="007A7248">
        <w:t> </w:t>
      </w:r>
      <w:r w:rsidRPr="007A3B0C">
        <w:t>minutos. Se a primeira perfusão for bem tolerada, a administração da segunda perfusão pode ser feita durante 60</w:t>
      </w:r>
      <w:r w:rsidR="007A7248">
        <w:t> </w:t>
      </w:r>
      <w:r w:rsidRPr="007A3B0C">
        <w:t>minutos. Se a perfusão com duração de 60</w:t>
      </w:r>
      <w:r w:rsidR="007A7248">
        <w:t> </w:t>
      </w:r>
      <w:r w:rsidRPr="007A3B0C">
        <w:t>minutos for bem tolerada, todas as perfusões seguintes poderão ser administradas durante 30</w:t>
      </w:r>
      <w:r w:rsidR="007A7248">
        <w:t> </w:t>
      </w:r>
      <w:r w:rsidRPr="007A3B0C">
        <w:t>minutos.</w:t>
      </w:r>
    </w:p>
    <w:p w14:paraId="2BE381B2" w14:textId="77777777" w:rsidR="00400398" w:rsidRPr="007A3B0C" w:rsidRDefault="00400398"/>
    <w:p w14:paraId="51F352CB" w14:textId="77777777" w:rsidR="00400398" w:rsidRPr="007A3B0C" w:rsidRDefault="00400398">
      <w:pPr>
        <w:outlineLvl w:val="0"/>
        <w:rPr>
          <w:bCs/>
          <w:iCs/>
        </w:rPr>
      </w:pPr>
      <w:r w:rsidRPr="007A3B0C">
        <w:rPr>
          <w:bCs/>
          <w:iCs/>
        </w:rPr>
        <w:t>Não deve ser administrado sob a forma de injeção intravenosa rápida ou bólus.</w:t>
      </w:r>
    </w:p>
    <w:p w14:paraId="7EBC1A5F" w14:textId="77777777" w:rsidR="00B55229" w:rsidRPr="007A3B0C" w:rsidRDefault="00B55229">
      <w:pPr>
        <w:outlineLvl w:val="0"/>
        <w:rPr>
          <w:bCs/>
          <w:iCs/>
        </w:rPr>
      </w:pPr>
    </w:p>
    <w:p w14:paraId="114CAC8B" w14:textId="77777777" w:rsidR="00502AA2" w:rsidRPr="007A3B0C" w:rsidRDefault="00502AA2" w:rsidP="00502AA2">
      <w:r w:rsidRPr="007A3B0C">
        <w:t>A redução de dose devido a reações adversas não é recomendada. Se indicado, a terapêutica deverá ser temporariamente suspensa ou permanentemente descontinuada, tal como descrito na secção 4.4.</w:t>
      </w:r>
    </w:p>
    <w:p w14:paraId="4584180D" w14:textId="77777777" w:rsidR="00400398" w:rsidRPr="007A3B0C" w:rsidRDefault="00400398">
      <w:pPr>
        <w:outlineLvl w:val="0"/>
        <w:rPr>
          <w:bCs/>
          <w:iCs/>
        </w:rPr>
      </w:pPr>
    </w:p>
    <w:p w14:paraId="779B9677" w14:textId="77777777" w:rsidR="00400398" w:rsidRDefault="00400398">
      <w:pPr>
        <w:keepNext/>
        <w:keepLines/>
        <w:spacing w:after="120"/>
        <w:rPr>
          <w:i/>
          <w:u w:val="single"/>
        </w:rPr>
      </w:pPr>
      <w:r w:rsidRPr="007A3B0C">
        <w:rPr>
          <w:i/>
          <w:u w:val="single"/>
        </w:rPr>
        <w:t>Precauções a ter em conta antes de manusear ou administrar o medicamento</w:t>
      </w:r>
    </w:p>
    <w:p w14:paraId="26E85B14" w14:textId="77777777" w:rsidR="00362DCB" w:rsidRPr="007A3B0C" w:rsidRDefault="00362DCB">
      <w:pPr>
        <w:keepNext/>
        <w:keepLines/>
        <w:spacing w:after="120"/>
        <w:rPr>
          <w:i/>
          <w:u w:val="single"/>
        </w:rPr>
      </w:pPr>
    </w:p>
    <w:p w14:paraId="3AFACDE1" w14:textId="77777777" w:rsidR="00400398" w:rsidRPr="007A3B0C" w:rsidRDefault="00400398">
      <w:pPr>
        <w:keepNext/>
        <w:keepLines/>
        <w:outlineLvl w:val="0"/>
        <w:rPr>
          <w:bCs/>
          <w:iCs/>
        </w:rPr>
      </w:pPr>
      <w:r w:rsidRPr="007A3B0C">
        <w:rPr>
          <w:szCs w:val="22"/>
        </w:rPr>
        <w:t>Para instruções acerca da diluição do medicamento antes da administração, ver</w:t>
      </w:r>
      <w:r w:rsidRPr="007A3B0C">
        <w:rPr>
          <w:bCs/>
          <w:iCs/>
        </w:rPr>
        <w:t xml:space="preserve"> secção 6.6. A perfusão de Avastin não deve ser misturada nem administrada juntamente com soluções de glucose. Este medicamento não deve ser misturado com outros medicamentos, exceto os mencionados na secção 6.6.</w:t>
      </w:r>
    </w:p>
    <w:p w14:paraId="42B912BF" w14:textId="77777777" w:rsidR="00400398" w:rsidRPr="007A3B0C" w:rsidRDefault="00400398">
      <w:pPr>
        <w:outlineLvl w:val="0"/>
        <w:rPr>
          <w:bCs/>
          <w:iCs/>
        </w:rPr>
      </w:pPr>
    </w:p>
    <w:p w14:paraId="5110F357" w14:textId="77777777" w:rsidR="00400398" w:rsidRPr="007A3B0C" w:rsidRDefault="00400398">
      <w:pPr>
        <w:outlineLvl w:val="0"/>
        <w:rPr>
          <w:b/>
        </w:rPr>
      </w:pPr>
      <w:r w:rsidRPr="007A3B0C">
        <w:rPr>
          <w:b/>
        </w:rPr>
        <w:t>4.3</w:t>
      </w:r>
      <w:r w:rsidRPr="007A3B0C">
        <w:rPr>
          <w:b/>
        </w:rPr>
        <w:tab/>
        <w:t>Contraindicações</w:t>
      </w:r>
    </w:p>
    <w:p w14:paraId="1254352A" w14:textId="77777777" w:rsidR="00400398" w:rsidRPr="007A3B0C" w:rsidRDefault="00400398"/>
    <w:p w14:paraId="43883698" w14:textId="77777777" w:rsidR="00400398" w:rsidRPr="007A3B0C" w:rsidRDefault="00400398" w:rsidP="00701AD7">
      <w:pPr>
        <w:ind w:left="567" w:hanging="567"/>
      </w:pPr>
      <w:r w:rsidRPr="007A3B0C">
        <w:t>•</w:t>
      </w:r>
      <w:r w:rsidRPr="007A3B0C">
        <w:tab/>
        <w:t>Hipersensibilidade à substância ativa ou a qualquer um dos exc</w:t>
      </w:r>
      <w:r w:rsidR="00701AD7" w:rsidRPr="007A3B0C">
        <w:t xml:space="preserve">ipientes mencionados na secção </w:t>
      </w:r>
      <w:r w:rsidRPr="007A3B0C">
        <w:t>6.1.</w:t>
      </w:r>
    </w:p>
    <w:p w14:paraId="5BA330BF" w14:textId="77777777" w:rsidR="00400398" w:rsidRPr="007A3B0C" w:rsidRDefault="00400398">
      <w:pPr>
        <w:ind w:left="600" w:hanging="600"/>
      </w:pPr>
      <w:r w:rsidRPr="007A3B0C">
        <w:t>•</w:t>
      </w:r>
      <w:r w:rsidRPr="007A3B0C">
        <w:tab/>
        <w:t>Hipersensibilidade a produtos derivados de células de ovário de hamster chinês (CHO) ou a outros anticorpos recombinantes humanos ou humanizados.</w:t>
      </w:r>
    </w:p>
    <w:p w14:paraId="1E91ECD3" w14:textId="77777777" w:rsidR="00400398" w:rsidRPr="007A3B0C" w:rsidRDefault="00400398">
      <w:r w:rsidRPr="007A3B0C">
        <w:lastRenderedPageBreak/>
        <w:t>•</w:t>
      </w:r>
      <w:r w:rsidRPr="007A3B0C">
        <w:tab/>
        <w:t>Gravidez (ver secção 4.6).</w:t>
      </w:r>
    </w:p>
    <w:p w14:paraId="5F372188" w14:textId="77777777" w:rsidR="00400398" w:rsidRPr="007A3B0C" w:rsidRDefault="00400398">
      <w:pPr>
        <w:tabs>
          <w:tab w:val="left" w:pos="360"/>
        </w:tabs>
      </w:pPr>
    </w:p>
    <w:p w14:paraId="610E582A" w14:textId="77777777" w:rsidR="00400398" w:rsidRPr="007A3B0C" w:rsidRDefault="00400398" w:rsidP="008259CE">
      <w:pPr>
        <w:keepNext/>
        <w:keepLines/>
        <w:outlineLvl w:val="0"/>
        <w:rPr>
          <w:b/>
        </w:rPr>
      </w:pPr>
      <w:r w:rsidRPr="007A3B0C">
        <w:rPr>
          <w:b/>
        </w:rPr>
        <w:t>4.4</w:t>
      </w:r>
      <w:r w:rsidRPr="007A3B0C">
        <w:rPr>
          <w:b/>
        </w:rPr>
        <w:tab/>
        <w:t>Advertências e precauções especiais de utilização</w:t>
      </w:r>
    </w:p>
    <w:p w14:paraId="7E592376" w14:textId="77777777" w:rsidR="00400398" w:rsidRPr="007A3B0C" w:rsidRDefault="00400398" w:rsidP="008259CE">
      <w:pPr>
        <w:keepNext/>
        <w:keepLines/>
        <w:rPr>
          <w:b/>
          <w:i/>
        </w:rPr>
      </w:pPr>
    </w:p>
    <w:p w14:paraId="3CB26EC3" w14:textId="77777777" w:rsidR="00087936" w:rsidRPr="007A3B0C" w:rsidRDefault="00087936" w:rsidP="008259CE">
      <w:pPr>
        <w:keepNext/>
        <w:keepLines/>
        <w:rPr>
          <w:b/>
          <w:i/>
        </w:rPr>
      </w:pPr>
      <w:r w:rsidRPr="007A3B0C">
        <w:rPr>
          <w:i/>
        </w:rPr>
        <w:t>Rastreabilidade</w:t>
      </w:r>
    </w:p>
    <w:p w14:paraId="24500349" w14:textId="77777777" w:rsidR="00400398" w:rsidRPr="00B02FE0" w:rsidRDefault="00400398" w:rsidP="008259CE">
      <w:pPr>
        <w:keepNext/>
        <w:keepLines/>
      </w:pPr>
      <w:r w:rsidRPr="00B02FE0">
        <w:t xml:space="preserve">De modo a melhorar a rastreabilidade dos medicamentos biológicos, o nome </w:t>
      </w:r>
      <w:r w:rsidR="00FD5578" w:rsidRPr="00B02FE0">
        <w:t xml:space="preserve">e o número do lote </w:t>
      </w:r>
      <w:r w:rsidRPr="00B02FE0">
        <w:t>do medicamento administrado deve</w:t>
      </w:r>
      <w:r w:rsidR="001714BC">
        <w:t>m</w:t>
      </w:r>
      <w:r w:rsidRPr="00B02FE0">
        <w:t xml:space="preserve"> ser claramente registado</w:t>
      </w:r>
      <w:r w:rsidR="001714BC">
        <w:t>s</w:t>
      </w:r>
      <w:r w:rsidRPr="00B02FE0">
        <w:t>.</w:t>
      </w:r>
    </w:p>
    <w:p w14:paraId="2C9AD632" w14:textId="77777777" w:rsidR="00400398" w:rsidRPr="00B02FE0" w:rsidRDefault="00400398" w:rsidP="00AC23F0">
      <w:pPr>
        <w:keepNext/>
        <w:keepLines/>
      </w:pPr>
    </w:p>
    <w:p w14:paraId="4B180B5D" w14:textId="77777777" w:rsidR="00400398" w:rsidRPr="007A3B0C" w:rsidRDefault="00400398" w:rsidP="00AC23F0">
      <w:pPr>
        <w:keepNext/>
        <w:keepLines/>
        <w:rPr>
          <w:i/>
        </w:rPr>
      </w:pPr>
      <w:r w:rsidRPr="007A3B0C">
        <w:rPr>
          <w:i/>
        </w:rPr>
        <w:t xml:space="preserve">Perfuração gastrointestinal (GI) e Fístulas </w:t>
      </w:r>
      <w:r w:rsidRPr="007A3B0C">
        <w:t>(ver secção 4.8)</w:t>
      </w:r>
    </w:p>
    <w:p w14:paraId="7478C866" w14:textId="77777777" w:rsidR="00400398" w:rsidRPr="007A3B0C" w:rsidRDefault="00400398">
      <w:r w:rsidRPr="007A3B0C">
        <w:t xml:space="preserve">Os doentes tratados com Avastin podem estar em risco aumentado de desenvolver perfuração gastrointestinal e perfuração da vesícula biliar. </w:t>
      </w:r>
      <w:r w:rsidRPr="008E19BD">
        <w:t>Em doentes com carcinoma metastizado do cólon ou do reto, um processo inflamatório intra</w:t>
      </w:r>
      <w:r w:rsidRPr="008E19BD">
        <w:noBreakHyphen/>
        <w:t>abdominal pode ser um fator de risco para ocorrência de perfuração gastrointestinal</w:t>
      </w:r>
      <w:r w:rsidR="00DD03CF" w:rsidRPr="008E19BD">
        <w:t>;</w:t>
      </w:r>
      <w:r w:rsidRPr="007C0D2B">
        <w:t xml:space="preserve"> por conseguinte, deve ter</w:t>
      </w:r>
      <w:r w:rsidRPr="007C0D2B">
        <w:noBreakHyphen/>
        <w:t xml:space="preserve">se cuidado ao tratar estes doentes. </w:t>
      </w:r>
      <w:r w:rsidRPr="007A3B0C">
        <w:t>A radiação prévia é um fator de risco para perfuração GI em doentes tratadas com Avastin para o cancro do colo do útero com doença persistente, recorrente ou metastizada e todos os doentes com perfuração GI tinham antecedentes de radioterapia prévia. A terapêutica deve ser interrompida definitivamente nos doentes que desenvolvam perfuração gastrointestinal.</w:t>
      </w:r>
    </w:p>
    <w:p w14:paraId="58ACD42F" w14:textId="77777777" w:rsidR="00400398" w:rsidRPr="007A3B0C" w:rsidRDefault="00400398"/>
    <w:p w14:paraId="7954F4E6" w14:textId="77777777" w:rsidR="00400398" w:rsidRPr="007A3B0C" w:rsidRDefault="00400398" w:rsidP="00F60614">
      <w:pPr>
        <w:keepNext/>
        <w:keepLines/>
        <w:rPr>
          <w:i/>
        </w:rPr>
      </w:pPr>
      <w:r w:rsidRPr="007A3B0C">
        <w:rPr>
          <w:i/>
        </w:rPr>
        <w:t>Fístulas entre o trato GI e a vagina no estudo GOG-0240</w:t>
      </w:r>
    </w:p>
    <w:p w14:paraId="4B4415FD" w14:textId="77777777" w:rsidR="00400398" w:rsidRPr="007A3B0C" w:rsidRDefault="00400398" w:rsidP="00F60614">
      <w:pPr>
        <w:keepNext/>
        <w:keepLines/>
      </w:pPr>
      <w:r w:rsidRPr="007A3B0C">
        <w:t>As doentes tratadas com Avastin para o cancro do colo do útero com doença persistente, recorrente ou metastizada apresentam um risco aumentado de desenvolver fístulas entre a vagina e qualquer região do trato GI (fístula do trato GI para a vagina). A radiação prévia é um fator de risco major para o desenvolvimento de fístulas do trato GI para a vagina e todas as doentes com fístulas entre o trato GI e a vagina tinham história de radiação prévia. A recorrência do cancro na área previamente irradiada é um fator de risco adicional importante para o desenvolvimento de fístulas entre o trato GI e a vagina</w:t>
      </w:r>
    </w:p>
    <w:p w14:paraId="0E0C5D42" w14:textId="77777777" w:rsidR="00400398" w:rsidRPr="007A3B0C" w:rsidRDefault="00400398"/>
    <w:p w14:paraId="0B62785C" w14:textId="77777777" w:rsidR="00400398" w:rsidRPr="007A3B0C" w:rsidRDefault="00400398">
      <w:pPr>
        <w:rPr>
          <w:i/>
        </w:rPr>
      </w:pPr>
      <w:r w:rsidRPr="007A3B0C">
        <w:rPr>
          <w:i/>
        </w:rPr>
        <w:t xml:space="preserve">Fístulas não-GI </w:t>
      </w:r>
      <w:r w:rsidRPr="007A3B0C">
        <w:t>(ver secção 4.8)</w:t>
      </w:r>
    </w:p>
    <w:p w14:paraId="5BB00A8E" w14:textId="77777777" w:rsidR="00400398" w:rsidRPr="007C0D2B" w:rsidRDefault="00400398">
      <w:pPr>
        <w:rPr>
          <w:rFonts w:eastAsia="MS Mincho"/>
        </w:rPr>
      </w:pPr>
      <w:r w:rsidRPr="008E19BD">
        <w:t>Quando tratados com Avastin</w:t>
      </w:r>
      <w:r w:rsidR="00DD03CF" w:rsidRPr="008E19BD">
        <w:t>,</w:t>
      </w:r>
      <w:r w:rsidRPr="008E19BD">
        <w:t xml:space="preserve"> os doentes podem apresentar um risco aumentado de desenvolver </w:t>
      </w:r>
      <w:r w:rsidRPr="007C0D2B">
        <w:rPr>
          <w:rFonts w:eastAsia="MS Mincho"/>
        </w:rPr>
        <w:t>fístulas.</w:t>
      </w:r>
    </w:p>
    <w:p w14:paraId="0B91DF14" w14:textId="77777777" w:rsidR="00400398" w:rsidRPr="007A3B0C" w:rsidRDefault="00400398">
      <w:pPr>
        <w:rPr>
          <w:rFonts w:eastAsia="MS Mincho"/>
        </w:rPr>
      </w:pPr>
      <w:r w:rsidRPr="006253B3">
        <w:rPr>
          <w:rFonts w:eastAsia="MS Mincho"/>
        </w:rPr>
        <w:t xml:space="preserve">Descontinuar permanentemente o tratamento com Avastin em doentes com fístula traqueoesofágica (TE) ou qualquer fístula de Grau 4 </w:t>
      </w:r>
      <w:r w:rsidRPr="003C2E30">
        <w:t>[</w:t>
      </w:r>
      <w:r w:rsidRPr="008259CE">
        <w:rPr>
          <w:i/>
        </w:rPr>
        <w:t>US National Cancer Institute-Common Terminology Criteria for Adverse Events</w:t>
      </w:r>
      <w:r w:rsidRPr="008E19BD">
        <w:t xml:space="preserve"> (NCI-CTCAE v.3)]</w:t>
      </w:r>
      <w:r w:rsidRPr="008E19BD">
        <w:rPr>
          <w:rFonts w:eastAsia="MS Mincho"/>
        </w:rPr>
        <w:t xml:space="preserve">. </w:t>
      </w:r>
      <w:r w:rsidRPr="007A3B0C">
        <w:rPr>
          <w:rFonts w:eastAsia="MS Mincho"/>
        </w:rPr>
        <w:t>A informação disponível relativa ao uso continuado de Avastin em doentes com outras fístulas é limitada. Deve considerar</w:t>
      </w:r>
      <w:r w:rsidRPr="007A3B0C">
        <w:rPr>
          <w:rFonts w:eastAsia="MS Mincho"/>
        </w:rPr>
        <w:noBreakHyphen/>
        <w:t>se a descontinuação do tratamento com Avastin em casos de fístula interna não originada no trato gastrointestinal.</w:t>
      </w:r>
    </w:p>
    <w:p w14:paraId="7627AE8C" w14:textId="77777777" w:rsidR="00400398" w:rsidRPr="007A3B0C" w:rsidRDefault="00400398">
      <w:pPr>
        <w:rPr>
          <w:rFonts w:eastAsia="MS Mincho"/>
        </w:rPr>
      </w:pPr>
    </w:p>
    <w:p w14:paraId="6B60181C" w14:textId="77777777" w:rsidR="00400398" w:rsidRPr="007A3B0C" w:rsidRDefault="00400398">
      <w:r w:rsidRPr="007A3B0C">
        <w:rPr>
          <w:i/>
        </w:rPr>
        <w:t xml:space="preserve">Complicações na cicatrização das feridas </w:t>
      </w:r>
      <w:r w:rsidRPr="007A3B0C">
        <w:t>(ver secção 4.8)</w:t>
      </w:r>
    </w:p>
    <w:p w14:paraId="6089CFB3" w14:textId="15893466" w:rsidR="00400398" w:rsidRPr="007A3B0C" w:rsidRDefault="00400398">
      <w:pPr>
        <w:rPr>
          <w:rFonts w:eastAsia="MS Mincho"/>
        </w:rPr>
      </w:pPr>
      <w:r w:rsidRPr="007A3B0C">
        <w:rPr>
          <w:rFonts w:eastAsia="MS Mincho"/>
        </w:rPr>
        <w:t xml:space="preserve">O Avastin pode influenciar adversamente o processo de cicatrização das feridas. </w:t>
      </w:r>
      <w:r w:rsidRPr="00AF45F2">
        <w:rPr>
          <w:rFonts w:eastAsia="MS Mincho"/>
        </w:rPr>
        <w:t>Foram notificadas complicações graves na cicatrização de feridas com consequências fatais, incluindo complicações anastomóticas</w:t>
      </w:r>
      <w:r w:rsidR="001714BC" w:rsidRPr="00AF45F2">
        <w:rPr>
          <w:rFonts w:eastAsia="MS Mincho"/>
        </w:rPr>
        <w:t>.</w:t>
      </w:r>
      <w:r w:rsidRPr="00AF45F2">
        <w:rPr>
          <w:rFonts w:eastAsia="MS Mincho"/>
        </w:rPr>
        <w:t xml:space="preserve"> A terapêutica não pode ser iniciada antes de decorridos pelo menos 28</w:t>
      </w:r>
      <w:r w:rsidR="007A7248">
        <w:rPr>
          <w:rFonts w:eastAsia="MS Mincho"/>
        </w:rPr>
        <w:t> </w:t>
      </w:r>
      <w:r w:rsidRPr="00AF45F2">
        <w:rPr>
          <w:rFonts w:eastAsia="MS Mincho"/>
        </w:rPr>
        <w:t xml:space="preserve">dias depois de uma grande cirurgia ou até cicatrização completa da ferida cirúrgica. </w:t>
      </w:r>
      <w:r w:rsidRPr="007A3B0C">
        <w:rPr>
          <w:rFonts w:eastAsia="MS Mincho"/>
        </w:rPr>
        <w:t>Nos doentes que apresentarem complicações da cicatrização de feridas durante o tratamento, este deve ser suspenso até cicatrização completa da ferida. A terapêutica deve ser suspensa antes da cirurgia eletiva.</w:t>
      </w:r>
    </w:p>
    <w:p w14:paraId="21F1E4AA" w14:textId="77777777" w:rsidR="00400398" w:rsidRPr="007A3B0C" w:rsidRDefault="00400398">
      <w:pPr>
        <w:rPr>
          <w:rFonts w:eastAsia="MS Mincho"/>
        </w:rPr>
      </w:pPr>
    </w:p>
    <w:p w14:paraId="57DE110B" w14:textId="77777777" w:rsidR="00400398" w:rsidRPr="007A3B0C" w:rsidRDefault="00400398">
      <w:pPr>
        <w:rPr>
          <w:rFonts w:eastAsia="MS Mincho"/>
        </w:rPr>
      </w:pPr>
      <w:r w:rsidRPr="007A3B0C">
        <w:rPr>
          <w:rFonts w:eastAsia="MS Mincho"/>
        </w:rPr>
        <w:t>Foram notificados casos raros de fasciite necrotizante, incluindo casos fatais, em doentes tratados com Avastin. Esta é normalmente secundária a complicações na cicatrização de feridas, perfuração gastrointestinal ou formação de fístulas. A terapêutica com Avastin deve ser interrompida nos doentes que desenvolvem fasciite necrotizante e deve ser rapidamente iniciado um tratamento apropriado.</w:t>
      </w:r>
    </w:p>
    <w:p w14:paraId="7D40B12D" w14:textId="77777777" w:rsidR="00400398" w:rsidRPr="007A3B0C" w:rsidRDefault="00400398"/>
    <w:p w14:paraId="35DA17EA" w14:textId="77777777" w:rsidR="00400398" w:rsidRPr="007A3B0C" w:rsidRDefault="00400398" w:rsidP="00014A0A">
      <w:pPr>
        <w:keepNext/>
        <w:keepLines/>
      </w:pPr>
      <w:r w:rsidRPr="007A3B0C">
        <w:rPr>
          <w:i/>
        </w:rPr>
        <w:t xml:space="preserve">Hipertensão arterial </w:t>
      </w:r>
      <w:r w:rsidRPr="007A3B0C">
        <w:t>(ver secção 4.8)</w:t>
      </w:r>
    </w:p>
    <w:p w14:paraId="0AD43C8F" w14:textId="77777777" w:rsidR="00400398" w:rsidRPr="007A3B0C" w:rsidRDefault="00400398" w:rsidP="00014A0A">
      <w:pPr>
        <w:keepNext/>
        <w:keepLines/>
      </w:pPr>
      <w:r w:rsidRPr="007A3B0C">
        <w:t>Observou</w:t>
      </w:r>
      <w:r w:rsidRPr="007A3B0C">
        <w:noBreakHyphen/>
        <w:t>se uma incidência aumentada de hipertensão arterial em doentes submetidos a tratamento com Avastin. Os dados de segurança clínica sugerem que a incidência de hipertensão arterial está provavelmente relacionada com a dose. A hipertensão arterial pré</w:t>
      </w:r>
      <w:r w:rsidRPr="007A3B0C">
        <w:noBreakHyphen/>
        <w:t>existente deve ser adequadamente controlada antes do início do tratamento com Avastin. Não existem informações acerca do efeito do Avastin em doentes com hipertensão arterial não controlada à data de início da terapêutica. É geralmente recomendada a monitorização da tensão arterial durante a terapêutica.</w:t>
      </w:r>
    </w:p>
    <w:p w14:paraId="0B23F78B" w14:textId="77777777" w:rsidR="00400398" w:rsidRPr="007A3B0C" w:rsidRDefault="00400398"/>
    <w:p w14:paraId="7DDC4ECF" w14:textId="77777777" w:rsidR="00400398" w:rsidRPr="00AF45F2" w:rsidRDefault="00400398">
      <w:r w:rsidRPr="008E19BD">
        <w:lastRenderedPageBreak/>
        <w:t>Na maioria dos casos</w:t>
      </w:r>
      <w:r w:rsidR="00DD03CF" w:rsidRPr="008E19BD">
        <w:t>,</w:t>
      </w:r>
      <w:r w:rsidRPr="008E19BD">
        <w:t xml:space="preserve"> a hipertensão arterial foi controlada adequadamente através de tratamento anti</w:t>
      </w:r>
      <w:r w:rsidRPr="008E19BD">
        <w:noBreakHyphen/>
        <w:t xml:space="preserve">hipertensor recomendado, apropriado à situação individual do doente. </w:t>
      </w:r>
      <w:r w:rsidRPr="007A3B0C">
        <w:t xml:space="preserve">Não se aconselha a utilização de diuréticos para controlo da hipertensão arterial em doentes que estejam a fazer regimes de quimioterapia com base em cisplatina. </w:t>
      </w:r>
      <w:r w:rsidRPr="00AF45F2">
        <w:t>Caso a hipertensão arterial seja clinicamente significativa e não possa ser adequadamente controlada com terapêutica anti</w:t>
      </w:r>
      <w:r w:rsidRPr="00AF45F2">
        <w:noBreakHyphen/>
        <w:t>hipertensor</w:t>
      </w:r>
      <w:r w:rsidR="001714BC" w:rsidRPr="00AF45F2">
        <w:t>a</w:t>
      </w:r>
      <w:r w:rsidRPr="00AF45F2">
        <w:t xml:space="preserve"> ou caso o doente desenvolva uma crise hipertensiva ou encefalopatia hipertensiva, deve suspender</w:t>
      </w:r>
      <w:r w:rsidRPr="00AF45F2">
        <w:noBreakHyphen/>
        <w:t>se definitivamente o tratamento com Avastin.</w:t>
      </w:r>
    </w:p>
    <w:p w14:paraId="07C847B3" w14:textId="77777777" w:rsidR="00400398" w:rsidRPr="00AF45F2" w:rsidRDefault="00400398"/>
    <w:p w14:paraId="2973521B" w14:textId="77777777" w:rsidR="00400398" w:rsidRPr="007A3B0C" w:rsidRDefault="00400398">
      <w:pPr>
        <w:rPr>
          <w:i/>
        </w:rPr>
      </w:pPr>
      <w:r w:rsidRPr="007A3B0C">
        <w:rPr>
          <w:i/>
        </w:rPr>
        <w:t>Síndrome de Encefalopatia Posterior Reversível (SEPR) (ver secção 4.8)</w:t>
      </w:r>
    </w:p>
    <w:p w14:paraId="48219280" w14:textId="77777777" w:rsidR="00400398" w:rsidRPr="007A3B0C" w:rsidRDefault="00400398">
      <w:r w:rsidRPr="007A3B0C">
        <w:t xml:space="preserve">Têm sido notificados casos raros de doentes tratados com Avastin que desenvolveram sinais e sintomas consistentes com SEPR, uma doença neurológica rara, que pode apresentar, entre outros, os seguintes sinais e sintomas: convulsões, cefaleia, alterações do estado mental, perturbações visuais ou cegueira cortical, com ou sem hipertensão associada. O diagnóstico de SEPR requer confirmação por imagiologia cerebral, preferencialmente imagiologia de ressonância magnética (MRI). </w:t>
      </w:r>
      <w:r w:rsidRPr="008E19BD">
        <w:t>Nos doentes que desenvolvam SEPR, recomenda</w:t>
      </w:r>
      <w:r w:rsidRPr="008E19BD">
        <w:noBreakHyphen/>
        <w:t>se o tratamento de sintomas específicos</w:t>
      </w:r>
      <w:r w:rsidR="00DD03CF" w:rsidRPr="008E19BD">
        <w:t>,</w:t>
      </w:r>
      <w:r w:rsidRPr="008E19BD">
        <w:t xml:space="preserve"> incluindo o controlo da hipertensão arterial, juntamente com a interrupção do Avastin. </w:t>
      </w:r>
      <w:r w:rsidRPr="007A3B0C">
        <w:t>Desconhece</w:t>
      </w:r>
      <w:r w:rsidRPr="007A3B0C">
        <w:noBreakHyphen/>
        <w:t xml:space="preserve">se a segurança de reiniciar a terapêutica com Avastin em doentes que tenham sofrido de SEPR. </w:t>
      </w:r>
    </w:p>
    <w:p w14:paraId="4AFE1749" w14:textId="77777777" w:rsidR="00400398" w:rsidRPr="007A3B0C" w:rsidRDefault="00400398"/>
    <w:p w14:paraId="10D01CBF" w14:textId="77777777" w:rsidR="00400398" w:rsidRPr="007A3B0C" w:rsidRDefault="00400398" w:rsidP="00897B6E">
      <w:pPr>
        <w:keepNext/>
        <w:rPr>
          <w:i/>
        </w:rPr>
      </w:pPr>
      <w:r w:rsidRPr="007A3B0C">
        <w:rPr>
          <w:i/>
        </w:rPr>
        <w:t xml:space="preserve">Proteinúria </w:t>
      </w:r>
      <w:r w:rsidRPr="007A3B0C">
        <w:t>(ver secção 4.8)</w:t>
      </w:r>
      <w:r w:rsidRPr="007A3B0C">
        <w:rPr>
          <w:i/>
        </w:rPr>
        <w:t xml:space="preserve"> </w:t>
      </w:r>
    </w:p>
    <w:p w14:paraId="1AEB7AF8" w14:textId="77777777" w:rsidR="00400398" w:rsidRPr="007A3B0C" w:rsidRDefault="00400398">
      <w:pPr>
        <w:rPr>
          <w:i/>
        </w:rPr>
      </w:pPr>
      <w:r w:rsidRPr="007A3B0C">
        <w:t>O doente com história clínica de hipertensão arterial pode estar em risco aumentado de desenvolver proteinúria quando submetido a tratamento com Avastin. Há indícios que apontam para a possibilidade de a proteinúria de qualquer Grau [</w:t>
      </w:r>
      <w:r w:rsidRPr="008259CE">
        <w:rPr>
          <w:i/>
        </w:rPr>
        <w:t>US National Cancer Institute-Common Terminology Criteria for Adverse Events</w:t>
      </w:r>
      <w:r w:rsidRPr="007A3B0C">
        <w:t xml:space="preserve"> [NCI-CTCAE v.3] poder estar relacionada com a dose. Recomenda</w:t>
      </w:r>
      <w:r w:rsidRPr="007A3B0C">
        <w:noBreakHyphen/>
        <w:t xml:space="preserve">se a monitorização da proteinúria por meio de análise da urina com fitas reativas antes do início e durante a terapêutica. </w:t>
      </w:r>
      <w:r w:rsidR="00701AD7" w:rsidRPr="007A3B0C">
        <w:t xml:space="preserve">Foi observada proteinúria de grau 4 (síndroma nefrótico) em até 1,4% dos doentes tratados com Avastin. </w:t>
      </w:r>
      <w:r w:rsidRPr="007A3B0C">
        <w:t>Avastin deve ser interrompido definitivamente nos doentes que desenvolvam</w:t>
      </w:r>
      <w:r w:rsidR="00A22A1A" w:rsidRPr="007A3B0C">
        <w:t xml:space="preserve"> </w:t>
      </w:r>
      <w:r w:rsidRPr="007A3B0C">
        <w:t>síndroma nefrótico (NCI-CTCAE v.3).</w:t>
      </w:r>
    </w:p>
    <w:p w14:paraId="56D93CAE" w14:textId="77777777" w:rsidR="00400398" w:rsidRPr="007A3B0C" w:rsidRDefault="00400398"/>
    <w:p w14:paraId="66F9CF14" w14:textId="77777777" w:rsidR="00400398" w:rsidRPr="007A3B0C" w:rsidRDefault="00400398" w:rsidP="009A236A">
      <w:pPr>
        <w:keepNext/>
        <w:keepLines/>
      </w:pPr>
      <w:r w:rsidRPr="007A3B0C">
        <w:rPr>
          <w:i/>
        </w:rPr>
        <w:t xml:space="preserve">Tromboembolismo arterial </w:t>
      </w:r>
      <w:r w:rsidRPr="007A3B0C">
        <w:t>(ver secção 4.8)</w:t>
      </w:r>
    </w:p>
    <w:p w14:paraId="188A1360" w14:textId="77777777" w:rsidR="00400398" w:rsidRPr="007A3B0C" w:rsidRDefault="00400398">
      <w:r w:rsidRPr="007A3B0C">
        <w:t>Em ensaios clínicos, a incidência de reações tromboembólicas arteriais, incluindo acidente vascular cerebral (AVC), acidente isquémico transitório (AIT) e enfarte do miocárdio (EM), foi maior nos doentes submetidos a tratamento com Avastin em associação com quimioterapia do que nos doentes a fazer apenas quimioterapia.</w:t>
      </w:r>
    </w:p>
    <w:p w14:paraId="04160CF1" w14:textId="77777777" w:rsidR="00400398" w:rsidRPr="007A3B0C" w:rsidRDefault="00400398"/>
    <w:p w14:paraId="5CFB1C77" w14:textId="4BABE04E" w:rsidR="00400398" w:rsidRPr="007A3B0C" w:rsidRDefault="00400398">
      <w:r w:rsidRPr="007A3B0C">
        <w:t>Doentes em tratamento com Avastin mais quimioterapia e com história clínica de tromboembolismo arterial, diabetes ou idade superior a 65</w:t>
      </w:r>
      <w:r w:rsidR="007A7248">
        <w:t> </w:t>
      </w:r>
      <w:r w:rsidRPr="007A3B0C">
        <w:t>anos apresentam um risco aumentado de desenvolvimento de reações tromboembólicas arteriais durante a terapêutica. Deve ter</w:t>
      </w:r>
      <w:r w:rsidRPr="007A3B0C">
        <w:noBreakHyphen/>
        <w:t xml:space="preserve">se precaução ao tratar estes doentes com Avastin. </w:t>
      </w:r>
    </w:p>
    <w:p w14:paraId="287FF3CC" w14:textId="77777777" w:rsidR="00400398" w:rsidRPr="007A3B0C" w:rsidRDefault="00400398"/>
    <w:p w14:paraId="4FB8A888" w14:textId="77777777" w:rsidR="00400398" w:rsidRPr="007A3B0C" w:rsidRDefault="00400398">
      <w:r w:rsidRPr="007A3B0C">
        <w:t>A terapêutica deve ser interrompida definitivamente nos doentes que desenvolvam reações tromboembólicas arteriais.</w:t>
      </w:r>
    </w:p>
    <w:p w14:paraId="7A2657EC" w14:textId="77777777" w:rsidR="00400398" w:rsidRPr="007A3B0C" w:rsidRDefault="00400398"/>
    <w:p w14:paraId="2C07F5DE" w14:textId="77777777" w:rsidR="00400398" w:rsidRPr="007A3B0C" w:rsidRDefault="00400398" w:rsidP="00712E12">
      <w:r w:rsidRPr="007A3B0C">
        <w:rPr>
          <w:i/>
        </w:rPr>
        <w:t xml:space="preserve">Tromboembolismo venoso </w:t>
      </w:r>
      <w:r w:rsidRPr="007A3B0C">
        <w:t>(ver secção 4.8)</w:t>
      </w:r>
    </w:p>
    <w:p w14:paraId="48700650" w14:textId="77777777" w:rsidR="00400398" w:rsidRPr="008E19BD" w:rsidRDefault="00400398" w:rsidP="00712E12">
      <w:r w:rsidRPr="008E19BD">
        <w:t xml:space="preserve">Doentes em tratamento com Avastin podem estar em risco de desenvolver reações tromboembólicas venosas, incluindo embolia pulmonar. </w:t>
      </w:r>
    </w:p>
    <w:p w14:paraId="0CAEFB8A" w14:textId="77777777" w:rsidR="00400398" w:rsidRPr="007A3B0C" w:rsidRDefault="00400398" w:rsidP="00712E12">
      <w:r w:rsidRPr="007A3B0C">
        <w:t>Doentes tratadas para o cancro do colo do útero com doença persistente, recorrente ou metastizada com Avastin em associação com paclitaxel e cisplatina podem ter um risco aumentado de acontecimentos tromboembólicos.</w:t>
      </w:r>
    </w:p>
    <w:p w14:paraId="2FF493C2" w14:textId="073101FD" w:rsidR="00400398" w:rsidRPr="007A3B0C" w:rsidRDefault="00400398" w:rsidP="00712E12">
      <w:pPr>
        <w:rPr>
          <w:i/>
        </w:rPr>
      </w:pPr>
      <w:r w:rsidRPr="007A3B0C">
        <w:t>Avastin deve ser interrompido em doentes com reações tromboembólicas potencialmente fatais (Grau 4), incluindo embolia pulmonar (NCI</w:t>
      </w:r>
      <w:r w:rsidR="007A7248">
        <w:noBreakHyphen/>
      </w:r>
      <w:r w:rsidRPr="007A3B0C">
        <w:t>CTCAE v.3). Doentes com reações tromboembólicas de Grau ≤ 3 devem ser monitorizados de perto (NCI</w:t>
      </w:r>
      <w:r w:rsidR="007A7248">
        <w:noBreakHyphen/>
      </w:r>
      <w:r w:rsidRPr="007A3B0C">
        <w:t xml:space="preserve">CTCAE v.3). </w:t>
      </w:r>
    </w:p>
    <w:p w14:paraId="54D53CE9" w14:textId="77777777" w:rsidR="00400398" w:rsidRPr="007A3B0C" w:rsidRDefault="00400398" w:rsidP="00712E12">
      <w:pPr>
        <w:rPr>
          <w:i/>
        </w:rPr>
      </w:pPr>
    </w:p>
    <w:p w14:paraId="138EA2C5" w14:textId="77777777" w:rsidR="00400398" w:rsidRPr="007A3B0C" w:rsidRDefault="00400398" w:rsidP="00712E12">
      <w:r w:rsidRPr="007A3B0C">
        <w:rPr>
          <w:i/>
        </w:rPr>
        <w:t>Hemorragia</w:t>
      </w:r>
      <w:r w:rsidRPr="007A3B0C">
        <w:t xml:space="preserve"> </w:t>
      </w:r>
    </w:p>
    <w:p w14:paraId="62071729" w14:textId="77777777" w:rsidR="00400398" w:rsidRPr="007A3B0C" w:rsidRDefault="00400398" w:rsidP="00712E12">
      <w:r w:rsidRPr="007A3B0C">
        <w:t>Os doentes tratados com Avastin apresentam um risco aumentado de hemorragia, principalmente hemorragia relacionada com o tumor. Avastin deve ser interrompido definitivamente nos doentes em que surjam hemorragias de Grau 3 ou 4 no decurso da terapêutica (NCI-CTCAE v.3) (ver secção 4.8).</w:t>
      </w:r>
    </w:p>
    <w:p w14:paraId="4510778E" w14:textId="77777777" w:rsidR="00400398" w:rsidRPr="007A3B0C" w:rsidRDefault="00400398" w:rsidP="00712E12"/>
    <w:p w14:paraId="23C75F80" w14:textId="77777777" w:rsidR="00400398" w:rsidRPr="007A3B0C" w:rsidRDefault="00400398" w:rsidP="00712E12">
      <w:r w:rsidRPr="007A3B0C">
        <w:lastRenderedPageBreak/>
        <w:t xml:space="preserve">Os doentes com metástases do SNC não tratadas foram excluídos dos ensaios clínicos com Avastin por rotina, com base em procedimentos imagiológicos ou sinais e sintomas. Assim, o risco de hemorragia do SNC nestes doentes não foi avaliado prospectivamente em ensaios clínicos aleatorizados (ver secção 4.8). Os doentes devem ser monitorizados quanto a sinais e sintomas de hemorragia do SNC, e o tratamento com Avastin deve ser descontinuado em casos de hemorragia intracraniana. </w:t>
      </w:r>
    </w:p>
    <w:p w14:paraId="32A76DF8" w14:textId="77777777" w:rsidR="00400398" w:rsidRPr="007A3B0C" w:rsidRDefault="00400398"/>
    <w:p w14:paraId="5C328CF9" w14:textId="77777777" w:rsidR="00400398" w:rsidRPr="007A3B0C" w:rsidRDefault="00400398">
      <w:pPr>
        <w:outlineLvl w:val="0"/>
      </w:pPr>
      <w:r w:rsidRPr="007A3B0C">
        <w:t>Não existem informações sobre o perfil de segurança do Avastin em doentes com diátese hemorrágica congénita, com coagulopatia adquirida ou que estejam em tratamento com anticoagulantes (na dose habitual máxima) para terapêutica do tromboembolismo antes da instituição do Avastin, uma vez que esses doentes foram excluídos dos ensaios clínicos. Por conseguinte, a decisão de instituir a terapêutica nestes doentes deve ser bem ponderada. No entanto, aparentemente os doentes que desenvolvem trombose venosa ao receber o tratamento não apresentam uma incidência mais elevada de hemorragias de Grau igual ou superior a 3 quando submetidos a tratamento concomitante com Avastin e varfarina (NCI-CTCAE v.3).</w:t>
      </w:r>
    </w:p>
    <w:p w14:paraId="1A570A0C" w14:textId="77777777" w:rsidR="00400398" w:rsidRPr="007A3B0C" w:rsidRDefault="00400398"/>
    <w:p w14:paraId="18291CD1" w14:textId="77777777" w:rsidR="00400398" w:rsidRPr="007A3B0C" w:rsidRDefault="00400398">
      <w:pPr>
        <w:keepNext/>
        <w:rPr>
          <w:i/>
        </w:rPr>
      </w:pPr>
      <w:r w:rsidRPr="007A3B0C">
        <w:rPr>
          <w:i/>
        </w:rPr>
        <w:t>Hemorragia pulmonar/Hemoptise</w:t>
      </w:r>
    </w:p>
    <w:p w14:paraId="7C434913" w14:textId="77777777" w:rsidR="00400398" w:rsidRPr="007A3B0C" w:rsidRDefault="00400398">
      <w:pPr>
        <w:keepNext/>
      </w:pPr>
      <w:r w:rsidRPr="007A3B0C">
        <w:t>Doentes com cancro do pulmão de células não pequenas tratados com Avastin podem ter um risco aumentado de desenvolver hemorragia pulmonar/ hemoptise grave e em alguns casos fatal. Doentes com hemorragia pulmonar/ hemoptise (volume de sangue &gt; 2,5 ml) não devem ser tratados com Avastin.</w:t>
      </w:r>
    </w:p>
    <w:p w14:paraId="3C576539" w14:textId="77777777" w:rsidR="00400398" w:rsidRPr="007A3B0C" w:rsidRDefault="00400398"/>
    <w:p w14:paraId="7FD31757" w14:textId="77777777" w:rsidR="0035751C" w:rsidRPr="007A3B0C" w:rsidRDefault="0035751C">
      <w:pPr>
        <w:rPr>
          <w:i/>
        </w:rPr>
      </w:pPr>
      <w:r w:rsidRPr="007A3B0C">
        <w:rPr>
          <w:i/>
        </w:rPr>
        <w:t xml:space="preserve">Aneurismas e dissecções </w:t>
      </w:r>
      <w:r w:rsidR="00987330" w:rsidRPr="007A3B0C">
        <w:rPr>
          <w:i/>
        </w:rPr>
        <w:t>das artérias</w:t>
      </w:r>
    </w:p>
    <w:p w14:paraId="60336A6D" w14:textId="77777777" w:rsidR="004720B2" w:rsidRPr="00AF45F2" w:rsidRDefault="004720B2" w:rsidP="004720B2">
      <w:r w:rsidRPr="00AF45F2">
        <w:t xml:space="preserve">A utilização de inibidores do VEGF em doentes que sofram ou não de hipertensão arterial poderá </w:t>
      </w:r>
    </w:p>
    <w:p w14:paraId="2F86C153" w14:textId="77777777" w:rsidR="004720B2" w:rsidRPr="008E19BD" w:rsidRDefault="004720B2" w:rsidP="004720B2">
      <w:r w:rsidRPr="007A3B0C">
        <w:t xml:space="preserve">promover a formação de aneurismas e/ou dissecções das artérias. </w:t>
      </w:r>
      <w:r w:rsidRPr="008E19BD">
        <w:t>Este risco deve ser cuidadosamente considerado em doentes com fatores de risco como</w:t>
      </w:r>
      <w:r w:rsidR="00DD03CF" w:rsidRPr="008E19BD">
        <w:t>,</w:t>
      </w:r>
      <w:r w:rsidRPr="007C0D2B">
        <w:t xml:space="preserve"> por exemplo</w:t>
      </w:r>
      <w:r w:rsidR="00010E46">
        <w:t>,</w:t>
      </w:r>
      <w:r w:rsidRPr="008E19BD">
        <w:t xml:space="preserve"> hipertensão arterial ou historial de </w:t>
      </w:r>
    </w:p>
    <w:p w14:paraId="5FB34BF1" w14:textId="77777777" w:rsidR="004720B2" w:rsidRPr="007A3B0C" w:rsidRDefault="004720B2" w:rsidP="004720B2">
      <w:r w:rsidRPr="007A3B0C">
        <w:t xml:space="preserve">aneurisma, antes de se iniciar a terapêutica com Avastin.  </w:t>
      </w:r>
    </w:p>
    <w:p w14:paraId="7C753EA1" w14:textId="77777777" w:rsidR="0035751C" w:rsidRPr="007A3B0C" w:rsidRDefault="0035751C" w:rsidP="004720B2"/>
    <w:p w14:paraId="38F09DC6" w14:textId="77777777" w:rsidR="00400398" w:rsidRPr="007A3B0C" w:rsidRDefault="00400398">
      <w:pPr>
        <w:keepNext/>
        <w:keepLines/>
      </w:pPr>
      <w:r w:rsidRPr="007A3B0C">
        <w:rPr>
          <w:i/>
        </w:rPr>
        <w:t xml:space="preserve">Insuficiência cardíaca congestiva (ICC) </w:t>
      </w:r>
      <w:r w:rsidRPr="007A3B0C">
        <w:t>(ver secção 4.8)</w:t>
      </w:r>
    </w:p>
    <w:p w14:paraId="01E1955E" w14:textId="77777777" w:rsidR="00400398" w:rsidRPr="007A3B0C" w:rsidRDefault="00400398">
      <w:r w:rsidRPr="008E19BD">
        <w:t>Em ensaios clínicos</w:t>
      </w:r>
      <w:r w:rsidR="00DD03CF" w:rsidRPr="008E19BD">
        <w:t>,</w:t>
      </w:r>
      <w:r w:rsidRPr="008E19BD">
        <w:t xml:space="preserve"> foram notificadas reações consistentes com ICC. </w:t>
      </w:r>
      <w:r w:rsidRPr="007A3B0C">
        <w:t>As ocorrências variaram desde diminuição assintomática na fração de ejeção ventricular esquerda até ICC sintomática que necessitou de tratamento ou hospitalização. Deve ter</w:t>
      </w:r>
      <w:r w:rsidRPr="007A3B0C">
        <w:noBreakHyphen/>
        <w:t>se precaução ao tratar com Avastin doentes com patologia cardiovascular clinicamente significativa, tal como doença arterial coronária pré-existente ou insuficiência cardíaca congestiva.</w:t>
      </w:r>
    </w:p>
    <w:p w14:paraId="462BE1DC" w14:textId="77777777" w:rsidR="00400398" w:rsidRPr="007A3B0C" w:rsidRDefault="00400398"/>
    <w:p w14:paraId="1C847CEF" w14:textId="77777777" w:rsidR="00400398" w:rsidRPr="00AF45F2" w:rsidRDefault="00400398">
      <w:r w:rsidRPr="00AF45F2">
        <w:t xml:space="preserve">A maioria dos doentes que teve ICC tinha cancro da mama </w:t>
      </w:r>
      <w:r w:rsidRPr="00AF45F2">
        <w:rPr>
          <w:rFonts w:eastAsia="SimSun"/>
          <w:szCs w:val="22"/>
          <w:lang w:eastAsia="zh-CN"/>
        </w:rPr>
        <w:t>metastizado</w:t>
      </w:r>
      <w:r w:rsidRPr="00AF45F2">
        <w:t xml:space="preserve"> e tinha sido anteriormente tratada com antraciclinas, tinha feito radioterapia à parede torácica esquerda ou tinha outro</w:t>
      </w:r>
      <w:r w:rsidR="001714BC" w:rsidRPr="00AF45F2">
        <w:t>s</w:t>
      </w:r>
      <w:r w:rsidRPr="00AF45F2">
        <w:t xml:space="preserve"> fator</w:t>
      </w:r>
      <w:r w:rsidR="001714BC">
        <w:t>es</w:t>
      </w:r>
      <w:r w:rsidRPr="00AF45F2">
        <w:t xml:space="preserve"> de risco para a ICC.</w:t>
      </w:r>
    </w:p>
    <w:p w14:paraId="21B9964C" w14:textId="77777777" w:rsidR="00400398" w:rsidRPr="00AF45F2" w:rsidRDefault="00400398">
      <w:pPr>
        <w:tabs>
          <w:tab w:val="left" w:pos="4995"/>
        </w:tabs>
      </w:pPr>
    </w:p>
    <w:p w14:paraId="67C7A14C" w14:textId="101ACFA0" w:rsidR="00400398" w:rsidRPr="007A3B0C" w:rsidRDefault="00400398">
      <w:bookmarkStart w:id="8" w:name="OLE_LINK15"/>
      <w:r w:rsidRPr="007A3B0C">
        <w:rPr>
          <w:rFonts w:eastAsia="SimSun"/>
          <w:bCs/>
          <w:iCs/>
          <w:lang w:eastAsia="zh-CN"/>
        </w:rPr>
        <w:t>Em doentes no ensaio AVF3694g que receberam tratamento com antraciclinas e que não tinham recebido antraciclinas anteriormente, não foi observada incidência aumentada de ICC de qualquer Grau no grupo bevacizumab</w:t>
      </w:r>
      <w:r w:rsidR="007A7248">
        <w:rPr>
          <w:rFonts w:eastAsia="SimSun"/>
          <w:bCs/>
          <w:iCs/>
          <w:lang w:eastAsia="zh-CN"/>
        </w:rPr>
        <w:t> </w:t>
      </w:r>
      <w:r w:rsidRPr="007A3B0C">
        <w:rPr>
          <w:rFonts w:eastAsia="SimSun"/>
          <w:bCs/>
          <w:iCs/>
          <w:lang w:eastAsia="zh-CN"/>
        </w:rPr>
        <w:t>+</w:t>
      </w:r>
      <w:r w:rsidR="007A7248">
        <w:rPr>
          <w:rFonts w:eastAsia="SimSun"/>
          <w:bCs/>
          <w:iCs/>
          <w:lang w:eastAsia="zh-CN"/>
        </w:rPr>
        <w:t> </w:t>
      </w:r>
      <w:r w:rsidRPr="007A3B0C">
        <w:rPr>
          <w:rFonts w:eastAsia="SimSun"/>
          <w:bCs/>
          <w:iCs/>
          <w:lang w:eastAsia="zh-CN"/>
        </w:rPr>
        <w:t xml:space="preserve">antraciclina comparativamente ao tratamento com antraciclinas apenas. Reações de ICC de Grau 3 ou superior foram de certa forma mais frequentes em doentes a receber bevacizumab em associação com quimioterapia do que em doentes a receber apenas quimioterapia. Tal facto é consistente com os resultados obtidos em doentes de outros estudos em cancro da mama metastizado que não receberam tratamento concomitante com antraciclinas </w:t>
      </w:r>
      <w:r w:rsidRPr="007A3B0C">
        <w:t>(NCI-CTCAE v.3) (ver secção 4.8)</w:t>
      </w:r>
      <w:r w:rsidRPr="007A3B0C">
        <w:rPr>
          <w:rFonts w:eastAsia="SimSun"/>
          <w:bCs/>
          <w:iCs/>
          <w:lang w:eastAsia="zh-CN"/>
        </w:rPr>
        <w:t>.</w:t>
      </w:r>
      <w:bookmarkEnd w:id="8"/>
    </w:p>
    <w:p w14:paraId="7083C995" w14:textId="77777777" w:rsidR="00400398" w:rsidRPr="007A3B0C" w:rsidRDefault="00400398"/>
    <w:p w14:paraId="0AD94554" w14:textId="77777777" w:rsidR="00400398" w:rsidRPr="007A3B0C" w:rsidRDefault="00400398">
      <w:r w:rsidRPr="007A3B0C">
        <w:rPr>
          <w:i/>
        </w:rPr>
        <w:t>Neutropenia</w:t>
      </w:r>
      <w:r w:rsidRPr="007A3B0C">
        <w:t xml:space="preserve"> </w:t>
      </w:r>
      <w:r w:rsidRPr="007A3B0C">
        <w:rPr>
          <w:i/>
        </w:rPr>
        <w:t>e infeções</w:t>
      </w:r>
      <w:r w:rsidRPr="007A3B0C">
        <w:t xml:space="preserve"> (ver secção 4.8)</w:t>
      </w:r>
    </w:p>
    <w:p w14:paraId="4C456615" w14:textId="77777777" w:rsidR="00400398" w:rsidRPr="007A3B0C" w:rsidRDefault="00400398">
      <w:pPr>
        <w:rPr>
          <w:bCs/>
        </w:rPr>
      </w:pPr>
      <w:r w:rsidRPr="008E19BD">
        <w:t>Em doentes tratados com alguns regimes de quimioterapia mielotóxica mais Avastin</w:t>
      </w:r>
      <w:r w:rsidR="00DD03CF" w:rsidRPr="008E19BD">
        <w:t>,</w:t>
      </w:r>
      <w:r w:rsidRPr="008E19BD">
        <w:t xml:space="preserve"> observou</w:t>
      </w:r>
      <w:r w:rsidRPr="008E19BD">
        <w:noBreakHyphen/>
        <w:t xml:space="preserve">se uma taxa aumentada de neutropenia grave, neutropenia febril ou infeção com ou sem neutropenia grave (incluindo alguns casos fatais), comparativamente com a observada com regimes contendo apenas quimioterapia. </w:t>
      </w:r>
      <w:r w:rsidRPr="007A3B0C">
        <w:t xml:space="preserve">Tal foi observado principalmente no tratamento do </w:t>
      </w:r>
      <w:r w:rsidRPr="007A3B0C">
        <w:rPr>
          <w:bCs/>
        </w:rPr>
        <w:t>cancro do pulmão de células não pequenas e</w:t>
      </w:r>
      <w:r w:rsidRPr="007A3B0C">
        <w:t xml:space="preserve"> do cancro da mama </w:t>
      </w:r>
      <w:r w:rsidRPr="007A3B0C">
        <w:rPr>
          <w:rFonts w:eastAsia="SimSun"/>
          <w:szCs w:val="22"/>
          <w:lang w:eastAsia="zh-CN"/>
        </w:rPr>
        <w:t>metastizado</w:t>
      </w:r>
      <w:r w:rsidRPr="007A3B0C">
        <w:t xml:space="preserve">, em associação com </w:t>
      </w:r>
      <w:r w:rsidRPr="007A3B0C">
        <w:rPr>
          <w:bCs/>
        </w:rPr>
        <w:t>terapêuticas</w:t>
      </w:r>
      <w:r w:rsidRPr="007A3B0C">
        <w:rPr>
          <w:rFonts w:eastAsia="SimSun"/>
          <w:szCs w:val="22"/>
          <w:lang w:eastAsia="zh-CN"/>
        </w:rPr>
        <w:t xml:space="preserve"> contendo compostos de platina</w:t>
      </w:r>
      <w:r w:rsidRPr="007A3B0C">
        <w:rPr>
          <w:bCs/>
        </w:rPr>
        <w:t xml:space="preserve"> ou com taxanos e no tratamento do cancro do colo do útero com doença persistente, recorrente ou metastizada em associação com paclitaxel e topotecano.</w:t>
      </w:r>
    </w:p>
    <w:p w14:paraId="1D6A00CF" w14:textId="77777777" w:rsidR="00400398" w:rsidRPr="007A3B0C" w:rsidRDefault="00400398">
      <w:pPr>
        <w:rPr>
          <w:bCs/>
        </w:rPr>
      </w:pPr>
    </w:p>
    <w:p w14:paraId="06ADBC20" w14:textId="77777777" w:rsidR="00400398" w:rsidRPr="008E19BD" w:rsidRDefault="00400398">
      <w:r w:rsidRPr="008E19BD">
        <w:rPr>
          <w:i/>
        </w:rPr>
        <w:lastRenderedPageBreak/>
        <w:t>Reações de hipersensibilidade</w:t>
      </w:r>
      <w:r w:rsidR="004E7601" w:rsidRPr="008E19BD">
        <w:rPr>
          <w:i/>
        </w:rPr>
        <w:t xml:space="preserve"> </w:t>
      </w:r>
      <w:r w:rsidR="004E7601">
        <w:rPr>
          <w:i/>
        </w:rPr>
        <w:t>(incluindo choque anafilático)</w:t>
      </w:r>
      <w:r w:rsidRPr="008E19BD">
        <w:rPr>
          <w:i/>
        </w:rPr>
        <w:t xml:space="preserve">/reações à perfusão </w:t>
      </w:r>
      <w:r w:rsidRPr="008E19BD">
        <w:t>(ver secção 4.8)</w:t>
      </w:r>
    </w:p>
    <w:p w14:paraId="5216D092" w14:textId="77777777" w:rsidR="00400398" w:rsidRPr="007A3B0C" w:rsidRDefault="00400398">
      <w:pPr>
        <w:rPr>
          <w:szCs w:val="22"/>
        </w:rPr>
      </w:pPr>
      <w:r w:rsidRPr="008E19BD">
        <w:rPr>
          <w:szCs w:val="22"/>
        </w:rPr>
        <w:t xml:space="preserve">Os doentes podem estar em risco de desenvolver </w:t>
      </w:r>
      <w:r w:rsidRPr="007C0D2B">
        <w:rPr>
          <w:szCs w:val="22"/>
        </w:rPr>
        <w:t>reações à perfusão</w:t>
      </w:r>
      <w:r w:rsidR="004E7601">
        <w:rPr>
          <w:szCs w:val="22"/>
        </w:rPr>
        <w:t>/</w:t>
      </w:r>
      <w:r w:rsidR="004E7601" w:rsidRPr="008E19BD">
        <w:rPr>
          <w:szCs w:val="22"/>
        </w:rPr>
        <w:t>reações de hipersensibilidade</w:t>
      </w:r>
      <w:r w:rsidR="004E7601" w:rsidRPr="004E7601">
        <w:rPr>
          <w:szCs w:val="22"/>
        </w:rPr>
        <w:t xml:space="preserve"> </w:t>
      </w:r>
      <w:r w:rsidR="004E7601">
        <w:rPr>
          <w:szCs w:val="22"/>
        </w:rPr>
        <w:t>(incluindo choque anafilático)</w:t>
      </w:r>
      <w:r w:rsidRPr="008E19BD">
        <w:rPr>
          <w:szCs w:val="22"/>
        </w:rPr>
        <w:t xml:space="preserve">. </w:t>
      </w:r>
      <w:r w:rsidRPr="007A3B0C">
        <w:rPr>
          <w:szCs w:val="22"/>
        </w:rPr>
        <w:t>É recomendada uma monitorização contínua do doente durante e após a administração de bevacizumab, tal como esperado para a perfusão de qualquer terapêutica com um anticorpo monoclonal humanizado. Se ocorrer uma reação à perfusão, esta deverá ser interrompida e deverão ser administradas as terapêuticas medicamentosas apropriadas. Não é necessária pré</w:t>
      </w:r>
      <w:r w:rsidRPr="007A3B0C">
        <w:rPr>
          <w:szCs w:val="22"/>
        </w:rPr>
        <w:noBreakHyphen/>
        <w:t xml:space="preserve">medicação sistemática. </w:t>
      </w:r>
    </w:p>
    <w:p w14:paraId="504C4CAD" w14:textId="77777777" w:rsidR="00400398" w:rsidRPr="007A3B0C" w:rsidRDefault="00400398">
      <w:pPr>
        <w:rPr>
          <w:szCs w:val="22"/>
        </w:rPr>
      </w:pPr>
    </w:p>
    <w:p w14:paraId="1A26684F" w14:textId="77777777" w:rsidR="00400398" w:rsidRPr="007A3B0C" w:rsidRDefault="00400398" w:rsidP="00014A0A">
      <w:pPr>
        <w:tabs>
          <w:tab w:val="left" w:pos="9356"/>
        </w:tabs>
        <w:autoSpaceDE w:val="0"/>
        <w:autoSpaceDN w:val="0"/>
        <w:adjustRightInd w:val="0"/>
        <w:ind w:right="-138"/>
      </w:pPr>
      <w:r w:rsidRPr="007A3B0C">
        <w:rPr>
          <w:i/>
        </w:rPr>
        <w:t xml:space="preserve">Osteonecrose da mandíbula (ONM) </w:t>
      </w:r>
      <w:r w:rsidRPr="007A3B0C">
        <w:t>(ver secção 4.8)</w:t>
      </w:r>
    </w:p>
    <w:p w14:paraId="4E7C61E9" w14:textId="77777777" w:rsidR="00400398" w:rsidRPr="007A3B0C" w:rsidRDefault="00400398">
      <w:pPr>
        <w:tabs>
          <w:tab w:val="left" w:pos="9356"/>
        </w:tabs>
        <w:autoSpaceDE w:val="0"/>
        <w:autoSpaceDN w:val="0"/>
        <w:adjustRightInd w:val="0"/>
        <w:ind w:right="-138"/>
        <w:rPr>
          <w:szCs w:val="22"/>
        </w:rPr>
      </w:pPr>
      <w:r w:rsidRPr="007A3B0C">
        <w:rPr>
          <w:rFonts w:cs="Arial"/>
          <w:szCs w:val="22"/>
        </w:rPr>
        <w:t xml:space="preserve">Foram notificados casos de </w:t>
      </w:r>
      <w:r w:rsidRPr="007A3B0C">
        <w:rPr>
          <w:szCs w:val="22"/>
        </w:rPr>
        <w:t>osteonecrose da mandíbula (ONM) em doentes oncológicos tratados com Avastin, a maioria dos quais tinha recebido tratamento intravenoso prévio ou concomitante com bifosfonatos, para o qual a ONM é um risco identificado. Deve ter</w:t>
      </w:r>
      <w:r w:rsidRPr="007A3B0C">
        <w:rPr>
          <w:szCs w:val="22"/>
        </w:rPr>
        <w:noBreakHyphen/>
        <w:t>se precaução quando Avastin e bifosfonatos intravenosos são administrados simultaneamente ou sequencialmente.</w:t>
      </w:r>
    </w:p>
    <w:p w14:paraId="14C4FEDD" w14:textId="77777777" w:rsidR="00400398" w:rsidRPr="008E19BD" w:rsidRDefault="00400398">
      <w:pPr>
        <w:tabs>
          <w:tab w:val="left" w:pos="9356"/>
        </w:tabs>
        <w:autoSpaceDE w:val="0"/>
        <w:autoSpaceDN w:val="0"/>
        <w:adjustRightInd w:val="0"/>
        <w:ind w:right="-138"/>
        <w:rPr>
          <w:szCs w:val="22"/>
        </w:rPr>
      </w:pPr>
      <w:r w:rsidRPr="007A3B0C">
        <w:rPr>
          <w:szCs w:val="22"/>
        </w:rPr>
        <w:t xml:space="preserve">Procedimentos dentários invasivos são também um fator de risco identificado. </w:t>
      </w:r>
      <w:r w:rsidRPr="00AF45F2">
        <w:rPr>
          <w:szCs w:val="22"/>
        </w:rPr>
        <w:t>Deve considerar</w:t>
      </w:r>
      <w:r w:rsidRPr="00AF45F2">
        <w:rPr>
          <w:szCs w:val="22"/>
        </w:rPr>
        <w:noBreakHyphen/>
        <w:t xml:space="preserve">se a realização de um exame dentário e acompanhamento dentário preventivo apropriado antes </w:t>
      </w:r>
      <w:r w:rsidR="001714BC" w:rsidRPr="00AF45F2">
        <w:rPr>
          <w:szCs w:val="22"/>
        </w:rPr>
        <w:t>de</w:t>
      </w:r>
      <w:r w:rsidR="001714BC">
        <w:rPr>
          <w:szCs w:val="22"/>
        </w:rPr>
        <w:t xml:space="preserve"> </w:t>
      </w:r>
      <w:r w:rsidRPr="00AF45F2">
        <w:rPr>
          <w:szCs w:val="22"/>
        </w:rPr>
        <w:t xml:space="preserve">iniciar tratamento com Avastin. </w:t>
      </w:r>
      <w:r w:rsidRPr="008E19BD">
        <w:rPr>
          <w:szCs w:val="22"/>
        </w:rPr>
        <w:t>Se possível</w:t>
      </w:r>
      <w:r w:rsidR="00DD03CF" w:rsidRPr="008E19BD">
        <w:rPr>
          <w:szCs w:val="22"/>
        </w:rPr>
        <w:t>,</w:t>
      </w:r>
      <w:r w:rsidRPr="008E19BD">
        <w:rPr>
          <w:szCs w:val="22"/>
        </w:rPr>
        <w:t xml:space="preserve"> devem ser evitados procedimentos dentários invasivos em doentes que receberam anteriormente ou que estão a receber bifosfonatos intravenosos.</w:t>
      </w:r>
    </w:p>
    <w:p w14:paraId="6472283E" w14:textId="77777777" w:rsidR="00400398" w:rsidRPr="008E19BD" w:rsidRDefault="00400398"/>
    <w:p w14:paraId="0A7EC910" w14:textId="77777777" w:rsidR="00400398" w:rsidRPr="007A3B0C" w:rsidRDefault="00400398" w:rsidP="00A63CE3">
      <w:r w:rsidRPr="007A3B0C">
        <w:rPr>
          <w:i/>
        </w:rPr>
        <w:t>Utilização intravítrea</w:t>
      </w:r>
    </w:p>
    <w:p w14:paraId="3CF42BED" w14:textId="77777777" w:rsidR="00400398" w:rsidRPr="007A3B0C" w:rsidRDefault="00400398" w:rsidP="00A63CE3">
      <w:pPr>
        <w:rPr>
          <w:i/>
        </w:rPr>
      </w:pPr>
      <w:r w:rsidRPr="007A3B0C">
        <w:t>Avastin não é formulado para utilização intravítrea.</w:t>
      </w:r>
    </w:p>
    <w:p w14:paraId="7E45F704" w14:textId="77777777" w:rsidR="00400398" w:rsidRPr="007A3B0C" w:rsidRDefault="00400398">
      <w:pPr>
        <w:rPr>
          <w:i/>
        </w:rPr>
      </w:pPr>
    </w:p>
    <w:p w14:paraId="5D223F13" w14:textId="77777777" w:rsidR="00400398" w:rsidRPr="007A3B0C" w:rsidRDefault="00400398" w:rsidP="00F049B1">
      <w:pPr>
        <w:keepNext/>
        <w:keepLines/>
        <w:rPr>
          <w:i/>
        </w:rPr>
      </w:pPr>
      <w:r w:rsidRPr="007A3B0C">
        <w:rPr>
          <w:i/>
        </w:rPr>
        <w:t>Afeções oculares</w:t>
      </w:r>
    </w:p>
    <w:p w14:paraId="05DAA807" w14:textId="77777777" w:rsidR="00400398" w:rsidRPr="00AF45F2" w:rsidRDefault="00400398">
      <w:r w:rsidRPr="007A3B0C">
        <w:t xml:space="preserve">Foram notificados casos individuais e conjuntos de reações adversas oculares graves após a utilização intravítrea não aprovada de Avastin manipulado a partir de frascos para injetáveis aprovados para administração intravenosa em doentes oncológicos. </w:t>
      </w:r>
      <w:r w:rsidRPr="008E19BD">
        <w:t>Estas reações incluíram endoftalmite infeciosa, inflamação intraocular</w:t>
      </w:r>
      <w:r w:rsidR="00DD03CF" w:rsidRPr="008E19BD">
        <w:t>,</w:t>
      </w:r>
      <w:r w:rsidRPr="007C0D2B">
        <w:t xml:space="preserve"> tal como endoftalmite estéril, uveíte e vitrite, descolamento da retina, rutura epitelial da pigmentação da retina, pressão intraocular aumentada, hemorragia intraocular</w:t>
      </w:r>
      <w:r w:rsidR="00DD03CF">
        <w:t>,</w:t>
      </w:r>
      <w:r w:rsidRPr="008E19BD">
        <w:t xml:space="preserve"> tal como hemorragia no vítreo</w:t>
      </w:r>
      <w:r w:rsidR="00DD03CF">
        <w:t>,</w:t>
      </w:r>
      <w:r w:rsidRPr="008E19BD">
        <w:t xml:space="preserve"> ou hemorragia retiniana e hemorragia da conjuntiva. </w:t>
      </w:r>
      <w:r w:rsidRPr="00AF45F2">
        <w:t xml:space="preserve">Algumas destas reações resultaram em perda de visão de vários </w:t>
      </w:r>
      <w:r w:rsidR="001714BC" w:rsidRPr="00AF45F2">
        <w:t>g</w:t>
      </w:r>
      <w:r w:rsidRPr="00AF45F2">
        <w:t>raus, incluindo cegueira permanente.</w:t>
      </w:r>
    </w:p>
    <w:p w14:paraId="306CCC24" w14:textId="77777777" w:rsidR="00400398" w:rsidRPr="00AF45F2" w:rsidRDefault="00400398"/>
    <w:p w14:paraId="58E05260" w14:textId="77777777" w:rsidR="00400398" w:rsidRPr="007A3B0C" w:rsidRDefault="00400398" w:rsidP="00A63CE3">
      <w:r w:rsidRPr="007A3B0C">
        <w:rPr>
          <w:i/>
        </w:rPr>
        <w:t>Efeitos sistémicos após utilização intravítrea</w:t>
      </w:r>
    </w:p>
    <w:p w14:paraId="30C509CA" w14:textId="77777777" w:rsidR="00400398" w:rsidRPr="007A3B0C" w:rsidRDefault="00400398" w:rsidP="00A63CE3">
      <w:r w:rsidRPr="007A3B0C">
        <w:t>Foi demonstrada uma diminuição da concentração do VEGF circulante após terapêutica anti-VEGF intravítrea. Foram notificadas reações adversas sistémicas após injeção intravítrea de inibidores do VEGF, incluindo hemorragias não oculares e reações tromboembólicas arteriais.</w:t>
      </w:r>
    </w:p>
    <w:p w14:paraId="121546DA" w14:textId="77777777" w:rsidR="00400398" w:rsidRPr="007A3B0C" w:rsidRDefault="00400398" w:rsidP="00A60B6E"/>
    <w:p w14:paraId="554BE313" w14:textId="77777777" w:rsidR="00400398" w:rsidRPr="007A3B0C" w:rsidRDefault="00400398" w:rsidP="009A236A">
      <w:pPr>
        <w:keepNext/>
        <w:keepLines/>
        <w:rPr>
          <w:i/>
        </w:rPr>
      </w:pPr>
      <w:r w:rsidRPr="007A3B0C">
        <w:rPr>
          <w:i/>
        </w:rPr>
        <w:t>Insuficiência ovárica/ fertilidade</w:t>
      </w:r>
    </w:p>
    <w:p w14:paraId="5B532D7D" w14:textId="77777777" w:rsidR="00400398" w:rsidRPr="008E19BD" w:rsidRDefault="00400398">
      <w:r w:rsidRPr="007A3B0C">
        <w:t xml:space="preserve">Avastin pode comprometer a fertilidade feminina (ver secção 4.6 e 4.8). </w:t>
      </w:r>
      <w:r w:rsidRPr="008E19BD">
        <w:t>Por esse motivo, estratégias de preservação da fertilidade devem ser discutidas com as mulheres com potencial para engravidar</w:t>
      </w:r>
      <w:r w:rsidR="00DD03CF" w:rsidRPr="008E19BD">
        <w:t>,</w:t>
      </w:r>
      <w:r w:rsidRPr="008E19BD">
        <w:t xml:space="preserve"> antes do início do tratamento com Avastin. </w:t>
      </w:r>
    </w:p>
    <w:p w14:paraId="2104E93B" w14:textId="77777777" w:rsidR="00B02FE0" w:rsidRPr="008E19BD" w:rsidRDefault="00B02FE0"/>
    <w:p w14:paraId="54744796" w14:textId="0F789488" w:rsidR="008E19BD" w:rsidRPr="000427C0" w:rsidRDefault="008159B7" w:rsidP="00B02FE0">
      <w:pPr>
        <w:rPr>
          <w:i/>
        </w:rPr>
      </w:pPr>
      <w:r w:rsidRPr="000427C0">
        <w:rPr>
          <w:i/>
        </w:rPr>
        <w:t>Excipientes</w:t>
      </w:r>
    </w:p>
    <w:p w14:paraId="36250F68" w14:textId="77777777" w:rsidR="008159B7" w:rsidRDefault="00B02FE0" w:rsidP="00B02FE0">
      <w:r w:rsidRPr="00B02FE0">
        <w:t>Este medicamento contém menos de 1</w:t>
      </w:r>
      <w:r w:rsidR="007A7248">
        <w:t> </w:t>
      </w:r>
      <w:r w:rsidRPr="00B02FE0">
        <w:t>mmol (23</w:t>
      </w:r>
      <w:r w:rsidR="007A7248">
        <w:t> </w:t>
      </w:r>
      <w:r w:rsidRPr="00B02FE0">
        <w:t xml:space="preserve">mg) de sódio por </w:t>
      </w:r>
      <w:r>
        <w:t>frasco para injetáveis</w:t>
      </w:r>
      <w:r w:rsidRPr="00B02FE0">
        <w:t>, ou seja, é praticamente</w:t>
      </w:r>
      <w:r>
        <w:t xml:space="preserve"> </w:t>
      </w:r>
      <w:r w:rsidRPr="00B02FE0">
        <w:t>“isento de sódio”.</w:t>
      </w:r>
    </w:p>
    <w:p w14:paraId="4134F29B" w14:textId="77777777" w:rsidR="008159B7" w:rsidRDefault="008159B7" w:rsidP="00B02FE0"/>
    <w:p w14:paraId="572EE544" w14:textId="77BED4E4" w:rsidR="00400398" w:rsidRPr="006239D0" w:rsidRDefault="008159B7" w:rsidP="00B02FE0">
      <w:r>
        <w:t>Este medicamento contém 1,6 </w:t>
      </w:r>
      <w:r w:rsidRPr="008159B7">
        <w:t>mg de polissorbato</w:t>
      </w:r>
      <w:r>
        <w:t> 20</w:t>
      </w:r>
      <w:r w:rsidRPr="008159B7">
        <w:t xml:space="preserve"> em cada </w:t>
      </w:r>
      <w:r>
        <w:t>frasco para injetáveis</w:t>
      </w:r>
      <w:r w:rsidR="00F8155E">
        <w:t xml:space="preserve"> de</w:t>
      </w:r>
      <w:r>
        <w:t xml:space="preserve"> 100 mg/4 ml</w:t>
      </w:r>
      <w:r w:rsidR="00F32768">
        <w:t xml:space="preserve"> e </w:t>
      </w:r>
      <w:r w:rsidR="00F32768">
        <w:rPr>
          <w:lang w:eastAsia="en-US"/>
        </w:rPr>
        <w:t>6,</w:t>
      </w:r>
      <w:r w:rsidR="00F32768" w:rsidRPr="000E4C7B">
        <w:rPr>
          <w:lang w:eastAsia="en-US"/>
        </w:rPr>
        <w:t xml:space="preserve">4 mg </w:t>
      </w:r>
      <w:r w:rsidR="00F32768" w:rsidRPr="008159B7">
        <w:t xml:space="preserve">em cada </w:t>
      </w:r>
      <w:r w:rsidR="00F32768">
        <w:t>frasco para injetáveis de</w:t>
      </w:r>
      <w:r w:rsidR="00F32768" w:rsidRPr="000E4C7B">
        <w:rPr>
          <w:lang w:eastAsia="en-US"/>
        </w:rPr>
        <w:t xml:space="preserve"> 400 mg/16 ml</w:t>
      </w:r>
      <w:r>
        <w:t xml:space="preserve">, </w:t>
      </w:r>
      <w:r w:rsidR="00F32768">
        <w:t>o que</w:t>
      </w:r>
      <w:r w:rsidRPr="008159B7">
        <w:t xml:space="preserve"> equivale a </w:t>
      </w:r>
      <w:r>
        <w:t>0,4 </w:t>
      </w:r>
      <w:r w:rsidRPr="008159B7">
        <w:t>mg/</w:t>
      </w:r>
      <w:r>
        <w:t>ml</w:t>
      </w:r>
      <w:r w:rsidRPr="008159B7">
        <w:t xml:space="preserve">. Os polissorbatos podem causar reações alérgicas. </w:t>
      </w:r>
      <w:r w:rsidR="00B02FE0" w:rsidRPr="008159B7">
        <w:cr/>
      </w:r>
    </w:p>
    <w:p w14:paraId="3D1E333A" w14:textId="77777777" w:rsidR="00400398" w:rsidRPr="007A3B0C" w:rsidRDefault="00400398">
      <w:pPr>
        <w:outlineLvl w:val="0"/>
      </w:pPr>
      <w:r w:rsidRPr="007A3B0C">
        <w:rPr>
          <w:b/>
        </w:rPr>
        <w:t>4.5</w:t>
      </w:r>
      <w:r w:rsidRPr="007A3B0C">
        <w:rPr>
          <w:b/>
        </w:rPr>
        <w:tab/>
        <w:t>Interações medicamentosas e outras formas de interação</w:t>
      </w:r>
    </w:p>
    <w:p w14:paraId="4AA00386" w14:textId="77777777" w:rsidR="00400398" w:rsidRPr="007A3B0C" w:rsidRDefault="00400398"/>
    <w:p w14:paraId="77B40225" w14:textId="77777777" w:rsidR="00400398" w:rsidRPr="007A3B0C" w:rsidRDefault="00400398">
      <w:pPr>
        <w:rPr>
          <w:i/>
        </w:rPr>
      </w:pPr>
      <w:r w:rsidRPr="007A3B0C">
        <w:rPr>
          <w:i/>
        </w:rPr>
        <w:t>Efeito de fármacos antineoplásicos na farmacocinética do bevacizumab</w:t>
      </w:r>
    </w:p>
    <w:p w14:paraId="4FC336CF" w14:textId="77777777" w:rsidR="00400398" w:rsidRPr="00010E46" w:rsidRDefault="00400398">
      <w:r w:rsidRPr="00AF45F2">
        <w:t>Com base nos resultados da</w:t>
      </w:r>
      <w:r w:rsidR="00105C65" w:rsidRPr="00AF45F2">
        <w:t>s</w:t>
      </w:r>
      <w:r w:rsidRPr="00AF45F2">
        <w:t xml:space="preserve"> análise</w:t>
      </w:r>
      <w:r w:rsidR="00105C65">
        <w:t>s</w:t>
      </w:r>
      <w:r w:rsidRPr="00AF45F2">
        <w:t xml:space="preserve"> farmacocinética</w:t>
      </w:r>
      <w:r w:rsidR="00105C65">
        <w:t>s</w:t>
      </w:r>
      <w:r w:rsidRPr="00AF45F2">
        <w:t xml:space="preserve"> populaciona</w:t>
      </w:r>
      <w:r w:rsidR="00105C65">
        <w:t>is</w:t>
      </w:r>
      <w:r w:rsidRPr="00AF45F2">
        <w:t xml:space="preserve">, não </w:t>
      </w:r>
      <w:r w:rsidR="009D6176" w:rsidRPr="00AF45F2">
        <w:t xml:space="preserve">foram </w:t>
      </w:r>
      <w:r w:rsidRPr="00AF45F2">
        <w:t>observa</w:t>
      </w:r>
      <w:r w:rsidR="009D6176" w:rsidRPr="00AF45F2">
        <w:t>das</w:t>
      </w:r>
      <w:r w:rsidR="000C38E4">
        <w:t xml:space="preserve"> </w:t>
      </w:r>
      <w:r w:rsidRPr="00AF45F2">
        <w:t xml:space="preserve">interações clinicamente relevantes para a farmacocinética de </w:t>
      </w:r>
      <w:r w:rsidR="009D6176" w:rsidRPr="00AF45F2">
        <w:t>bevacizumab</w:t>
      </w:r>
      <w:r w:rsidRPr="00AF45F2">
        <w:t xml:space="preserve">, decorrentes da coadministração com quimioterapia. </w:t>
      </w:r>
      <w:r w:rsidRPr="008E19BD">
        <w:t>Não houve diferença</w:t>
      </w:r>
      <w:r w:rsidR="001C420C" w:rsidRPr="008E19BD">
        <w:t>s</w:t>
      </w:r>
      <w:r w:rsidRPr="008E19BD">
        <w:t xml:space="preserve"> estatisticamente significativa</w:t>
      </w:r>
      <w:r w:rsidR="001C420C" w:rsidRPr="008E19BD">
        <w:t>s</w:t>
      </w:r>
      <w:r w:rsidRPr="008E19BD">
        <w:t xml:space="preserve"> ou clinicamente relevante</w:t>
      </w:r>
      <w:r w:rsidR="001C420C" w:rsidRPr="007C0D2B">
        <w:t>s</w:t>
      </w:r>
      <w:r w:rsidRPr="007C0D2B">
        <w:t xml:space="preserve"> na depuração de </w:t>
      </w:r>
      <w:r w:rsidR="001C420C" w:rsidRPr="007C0D2B">
        <w:t xml:space="preserve">bevacizumab </w:t>
      </w:r>
      <w:r w:rsidRPr="006253B3">
        <w:t>em doentes tratados com Avastin em monoterapia</w:t>
      </w:r>
      <w:r w:rsidR="00DD03CF" w:rsidRPr="003C2E30">
        <w:t>,</w:t>
      </w:r>
      <w:r w:rsidRPr="00CB56A2">
        <w:t xml:space="preserve"> comparativamente a doentes tratados com Avastin em associação com </w:t>
      </w:r>
      <w:r w:rsidR="00DE3F64" w:rsidRPr="00010E46">
        <w:t>i</w:t>
      </w:r>
      <w:r w:rsidRPr="00010E46">
        <w:t>nterferão alfa-2</w:t>
      </w:r>
      <w:r w:rsidR="00615C29" w:rsidRPr="00010E46">
        <w:t>a</w:t>
      </w:r>
      <w:r w:rsidR="001C420C" w:rsidRPr="00010E46">
        <w:t xml:space="preserve">, </w:t>
      </w:r>
      <w:r w:rsidR="001C420C" w:rsidRPr="00010E46">
        <w:lastRenderedPageBreak/>
        <w:t>erlotinib</w:t>
      </w:r>
      <w:r w:rsidRPr="00010E46">
        <w:t xml:space="preserve"> ou quimioterapias (</w:t>
      </w:r>
      <w:r w:rsidRPr="00010E46">
        <w:rPr>
          <w:rFonts w:eastAsia="PMingLiU" w:cs="Arial"/>
          <w:szCs w:val="22"/>
          <w:lang w:eastAsia="zh-CN" w:bidi="th-TH"/>
        </w:rPr>
        <w:t>IFL, 5-FU/LV, carboplatina/paclitaxel, capecitabina doxorrubicina ou cisplatina/gemcitabina).</w:t>
      </w:r>
    </w:p>
    <w:p w14:paraId="0F1A764C" w14:textId="77777777" w:rsidR="00400398" w:rsidRPr="00010E46" w:rsidRDefault="00400398"/>
    <w:p w14:paraId="053905F3" w14:textId="77777777" w:rsidR="00400398" w:rsidRPr="007A3B0C" w:rsidRDefault="00400398" w:rsidP="00A73A88">
      <w:pPr>
        <w:keepNext/>
        <w:keepLines/>
        <w:rPr>
          <w:i/>
        </w:rPr>
      </w:pPr>
      <w:r w:rsidRPr="007A3B0C">
        <w:rPr>
          <w:i/>
        </w:rPr>
        <w:t>Efeito do bevacizumab na farmacocinética de outros fármacos antineoplásicos</w:t>
      </w:r>
    </w:p>
    <w:p w14:paraId="77A5E190" w14:textId="77777777" w:rsidR="00400398" w:rsidRPr="007A3B0C" w:rsidRDefault="004E0120">
      <w:r w:rsidRPr="007A3B0C">
        <w:t>Não foi observada interação clinicamente relevante de bevacizumab na farmacocinética de interferão alfa</w:t>
      </w:r>
      <w:r w:rsidR="004B072E" w:rsidRPr="007A3B0C">
        <w:t>-</w:t>
      </w:r>
      <w:r w:rsidRPr="007A3B0C">
        <w:t>2</w:t>
      </w:r>
      <w:r w:rsidR="004B072E" w:rsidRPr="007A3B0C">
        <w:t>a</w:t>
      </w:r>
      <w:r w:rsidRPr="007A3B0C">
        <w:t xml:space="preserve">, erlotinib (e o seu metabolito ativo OSI-420), ou </w:t>
      </w:r>
      <w:r w:rsidR="00A22A99" w:rsidRPr="007A3B0C">
        <w:t>d</w:t>
      </w:r>
      <w:r w:rsidRPr="007A3B0C">
        <w:t>as quimioterapias irinotecano (e o seu metabolito ativo SN38), capecitabina, oxaliplatina (determinado pela medição de platina livre e total) e cisplatina</w:t>
      </w:r>
      <w:r w:rsidR="00A30DA5" w:rsidRPr="007A3B0C">
        <w:t>,</w:t>
      </w:r>
      <w:r w:rsidR="009D07C2" w:rsidRPr="007A3B0C">
        <w:t xml:space="preserve"> </w:t>
      </w:r>
      <w:r w:rsidR="001947DD" w:rsidRPr="007A3B0C">
        <w:t xml:space="preserve">quando </w:t>
      </w:r>
      <w:r w:rsidR="009D07C2" w:rsidRPr="007A3B0C">
        <w:t>coadministrados</w:t>
      </w:r>
      <w:r w:rsidRPr="007A3B0C">
        <w:t xml:space="preserve">. Não </w:t>
      </w:r>
      <w:r w:rsidR="009D07C2" w:rsidRPr="007A3B0C">
        <w:t>podem ser</w:t>
      </w:r>
      <w:r w:rsidRPr="007A3B0C">
        <w:t xml:space="preserve"> </w:t>
      </w:r>
      <w:r w:rsidR="002F775D" w:rsidRPr="007A3B0C">
        <w:t xml:space="preserve">tiradas conclusões </w:t>
      </w:r>
      <w:r w:rsidR="009D07C2" w:rsidRPr="007A3B0C">
        <w:t>acerca</w:t>
      </w:r>
      <w:r w:rsidR="003B10EC" w:rsidRPr="007A3B0C">
        <w:t xml:space="preserve"> do</w:t>
      </w:r>
      <w:r w:rsidR="002F775D" w:rsidRPr="007A3B0C">
        <w:t xml:space="preserve"> i</w:t>
      </w:r>
      <w:r w:rsidR="009D07C2" w:rsidRPr="007A3B0C">
        <w:t>m</w:t>
      </w:r>
      <w:r w:rsidR="002F775D" w:rsidRPr="007A3B0C">
        <w:t xml:space="preserve">pacto de bevacizumab </w:t>
      </w:r>
      <w:r w:rsidR="009D07C2" w:rsidRPr="007A3B0C">
        <w:t>na</w:t>
      </w:r>
      <w:r w:rsidR="002F775D" w:rsidRPr="007A3B0C">
        <w:t xml:space="preserve"> </w:t>
      </w:r>
      <w:r w:rsidR="00875438" w:rsidRPr="007A3B0C">
        <w:t xml:space="preserve">farmacocinética da </w:t>
      </w:r>
      <w:r w:rsidR="002F775D" w:rsidRPr="007A3B0C">
        <w:t>gemcitabina.</w:t>
      </w:r>
    </w:p>
    <w:p w14:paraId="31CB4A8C" w14:textId="77777777" w:rsidR="00512BAA" w:rsidRPr="007A3B0C" w:rsidRDefault="00512BAA"/>
    <w:p w14:paraId="5EF7B2CD" w14:textId="77777777" w:rsidR="00400398" w:rsidRPr="007A3B0C" w:rsidRDefault="00400398">
      <w:pPr>
        <w:keepNext/>
        <w:rPr>
          <w:i/>
        </w:rPr>
      </w:pPr>
      <w:r w:rsidRPr="007A3B0C">
        <w:rPr>
          <w:i/>
        </w:rPr>
        <w:t>Associação de bevacizumab e malato de sunitinib</w:t>
      </w:r>
    </w:p>
    <w:p w14:paraId="5F93496C" w14:textId="382CD9CB" w:rsidR="00400398" w:rsidRPr="007C0D2B" w:rsidRDefault="00400398">
      <w:pPr>
        <w:rPr>
          <w:szCs w:val="22"/>
        </w:rPr>
      </w:pPr>
      <w:r w:rsidRPr="008E19BD">
        <w:rPr>
          <w:szCs w:val="22"/>
        </w:rPr>
        <w:t xml:space="preserve">Em dois </w:t>
      </w:r>
      <w:r w:rsidRPr="008E19BD">
        <w:t>ensaios</w:t>
      </w:r>
      <w:r w:rsidRPr="008E19BD">
        <w:rPr>
          <w:szCs w:val="22"/>
        </w:rPr>
        <w:t xml:space="preserve"> clínicos no carcinoma de células renais metastizado</w:t>
      </w:r>
      <w:r w:rsidR="00DD03CF" w:rsidRPr="007C0D2B">
        <w:rPr>
          <w:szCs w:val="22"/>
        </w:rPr>
        <w:t>,</w:t>
      </w:r>
      <w:r w:rsidRPr="007C0D2B">
        <w:rPr>
          <w:szCs w:val="22"/>
        </w:rPr>
        <w:t xml:space="preserve"> foi notificada anemia hemolítica microangiopática (MAHA), em 7 de 19</w:t>
      </w:r>
      <w:r w:rsidR="007A7248">
        <w:rPr>
          <w:szCs w:val="22"/>
        </w:rPr>
        <w:t> </w:t>
      </w:r>
      <w:r w:rsidRPr="007C0D2B">
        <w:rPr>
          <w:szCs w:val="22"/>
        </w:rPr>
        <w:t>doentes tratados com a associação de bevacizumab (10 mg/kg cada duas semanas) e malato de sunitinib (50 mg uma vez por dia).</w:t>
      </w:r>
    </w:p>
    <w:p w14:paraId="3074A41B" w14:textId="77777777" w:rsidR="00400398" w:rsidRPr="006253B3" w:rsidRDefault="00400398">
      <w:pPr>
        <w:rPr>
          <w:szCs w:val="22"/>
        </w:rPr>
      </w:pPr>
    </w:p>
    <w:p w14:paraId="05C85A8E" w14:textId="77777777" w:rsidR="00400398" w:rsidRPr="007A3B0C" w:rsidRDefault="00400398">
      <w:pPr>
        <w:rPr>
          <w:szCs w:val="22"/>
        </w:rPr>
      </w:pPr>
      <w:r w:rsidRPr="007A3B0C">
        <w:rPr>
          <w:szCs w:val="22"/>
        </w:rPr>
        <w:t xml:space="preserve">A MAHA é uma alteração hemolítica que pode apresentar-se com fragmentação de glóbulos vermelhos, anemia e trombocitopenia. </w:t>
      </w:r>
      <w:r w:rsidRPr="008E19BD">
        <w:rPr>
          <w:szCs w:val="22"/>
        </w:rPr>
        <w:t>Adicionalmente, foi observada</w:t>
      </w:r>
      <w:r w:rsidR="00DD03CF" w:rsidRPr="008E19BD">
        <w:rPr>
          <w:szCs w:val="22"/>
        </w:rPr>
        <w:t>,</w:t>
      </w:r>
      <w:r w:rsidRPr="008E19BD">
        <w:rPr>
          <w:szCs w:val="22"/>
        </w:rPr>
        <w:t xml:space="preserve"> em alguns destes doentes</w:t>
      </w:r>
      <w:r w:rsidR="00DD03CF">
        <w:rPr>
          <w:szCs w:val="22"/>
        </w:rPr>
        <w:t>,</w:t>
      </w:r>
      <w:r w:rsidRPr="008E19BD">
        <w:rPr>
          <w:szCs w:val="22"/>
        </w:rPr>
        <w:t xml:space="preserve"> hipertensão (incluindo crise hipertensiva), aumento nos níveis de creatinina e sintomas neurológicos. </w:t>
      </w:r>
      <w:r w:rsidRPr="007A3B0C">
        <w:rPr>
          <w:szCs w:val="22"/>
        </w:rPr>
        <w:t xml:space="preserve">Todos estes efeitos foram reversíveis após a descontinuação do bevacizumab e malato de sunitinib (ver </w:t>
      </w:r>
      <w:r w:rsidRPr="007A3B0C">
        <w:rPr>
          <w:i/>
          <w:szCs w:val="22"/>
        </w:rPr>
        <w:t>Hipertensão</w:t>
      </w:r>
      <w:r w:rsidRPr="007A3B0C">
        <w:rPr>
          <w:szCs w:val="22"/>
        </w:rPr>
        <w:t>,</w:t>
      </w:r>
      <w:r w:rsidRPr="007A3B0C">
        <w:rPr>
          <w:i/>
          <w:szCs w:val="22"/>
        </w:rPr>
        <w:t xml:space="preserve"> Proteinúria</w:t>
      </w:r>
      <w:r w:rsidRPr="007A3B0C">
        <w:rPr>
          <w:szCs w:val="22"/>
        </w:rPr>
        <w:t>,</w:t>
      </w:r>
      <w:r w:rsidRPr="007A3B0C">
        <w:rPr>
          <w:i/>
          <w:szCs w:val="22"/>
        </w:rPr>
        <w:t xml:space="preserve"> </w:t>
      </w:r>
      <w:r w:rsidRPr="007A3B0C">
        <w:rPr>
          <w:i/>
        </w:rPr>
        <w:t>SEPR</w:t>
      </w:r>
      <w:r w:rsidRPr="007A3B0C">
        <w:rPr>
          <w:szCs w:val="22"/>
        </w:rPr>
        <w:t>, na secção 4.4).</w:t>
      </w:r>
    </w:p>
    <w:p w14:paraId="7246BCA5" w14:textId="77777777" w:rsidR="00400398" w:rsidRPr="007A3B0C" w:rsidRDefault="00400398">
      <w:pPr>
        <w:rPr>
          <w:b/>
          <w:szCs w:val="22"/>
        </w:rPr>
      </w:pPr>
    </w:p>
    <w:p w14:paraId="1EBFF596" w14:textId="77777777" w:rsidR="00400398" w:rsidRPr="007A3B0C" w:rsidRDefault="00400398" w:rsidP="004353F4">
      <w:pPr>
        <w:keepNext/>
        <w:keepLines/>
        <w:rPr>
          <w:i/>
        </w:rPr>
      </w:pPr>
      <w:r w:rsidRPr="007A3B0C">
        <w:rPr>
          <w:i/>
        </w:rPr>
        <w:t xml:space="preserve">Associação com terapêuticas baseadas em </w:t>
      </w:r>
      <w:r w:rsidRPr="007A3B0C">
        <w:rPr>
          <w:rFonts w:eastAsia="SimSun"/>
          <w:i/>
          <w:szCs w:val="22"/>
          <w:lang w:eastAsia="zh-CN"/>
        </w:rPr>
        <w:t>compostos de platina</w:t>
      </w:r>
      <w:r w:rsidRPr="007A3B0C">
        <w:rPr>
          <w:bCs/>
          <w:i/>
        </w:rPr>
        <w:t xml:space="preserve"> ou em taxanos</w:t>
      </w:r>
      <w:r w:rsidRPr="007A3B0C">
        <w:rPr>
          <w:bCs/>
        </w:rPr>
        <w:t xml:space="preserve"> </w:t>
      </w:r>
      <w:r w:rsidRPr="007A3B0C">
        <w:t>(ver secções 4.4 e 4.8)</w:t>
      </w:r>
    </w:p>
    <w:p w14:paraId="453D47D8" w14:textId="77777777" w:rsidR="00400398" w:rsidRPr="003C2E30" w:rsidRDefault="00400398" w:rsidP="004353F4">
      <w:pPr>
        <w:keepNext/>
        <w:keepLines/>
      </w:pPr>
      <w:r w:rsidRPr="008E19BD">
        <w:t>Foram observadas taxas aumentadas de neutropenia grave, neutropenia febril, ou infeção com ou sem neutropenia grave (incluindo algumas mortes)</w:t>
      </w:r>
      <w:r w:rsidR="00DD03CF" w:rsidRPr="007C0D2B">
        <w:t>,</w:t>
      </w:r>
      <w:r w:rsidRPr="007C0D2B">
        <w:t xml:space="preserve"> principalmente em doentes com CPCNP e CMm tratados com terapêuticas baseadas em </w:t>
      </w:r>
      <w:r w:rsidRPr="007C0D2B">
        <w:rPr>
          <w:rFonts w:eastAsia="SimSun"/>
          <w:szCs w:val="22"/>
          <w:lang w:eastAsia="zh-CN"/>
        </w:rPr>
        <w:t>compostos de platina</w:t>
      </w:r>
      <w:r w:rsidRPr="006253B3">
        <w:rPr>
          <w:bCs/>
        </w:rPr>
        <w:t xml:space="preserve"> ou em taxanos</w:t>
      </w:r>
      <w:r w:rsidRPr="003C2E30">
        <w:t>.</w:t>
      </w:r>
    </w:p>
    <w:p w14:paraId="5AFA06D4" w14:textId="77777777" w:rsidR="00400398" w:rsidRPr="00CB56A2" w:rsidRDefault="00400398"/>
    <w:p w14:paraId="44E4D94B" w14:textId="77777777" w:rsidR="00400398" w:rsidRPr="007A3B0C" w:rsidRDefault="00400398">
      <w:pPr>
        <w:rPr>
          <w:bCs/>
          <w:i/>
          <w:iCs/>
        </w:rPr>
      </w:pPr>
      <w:r w:rsidRPr="007A3B0C">
        <w:rPr>
          <w:bCs/>
          <w:i/>
          <w:iCs/>
        </w:rPr>
        <w:t>Radioterapia</w:t>
      </w:r>
    </w:p>
    <w:p w14:paraId="1A70E9C4" w14:textId="77777777" w:rsidR="00400398" w:rsidRPr="007A3B0C" w:rsidRDefault="00400398">
      <w:r w:rsidRPr="007A3B0C">
        <w:t>A segurança e a eficácia da administração concomitante de radioterapia e Avastin não foram estabelecidas.</w:t>
      </w:r>
    </w:p>
    <w:p w14:paraId="78C4BDAC" w14:textId="77777777" w:rsidR="00400398" w:rsidRPr="007A3B0C" w:rsidRDefault="00400398"/>
    <w:p w14:paraId="2EAD558A" w14:textId="77777777" w:rsidR="00400398" w:rsidRPr="007A3B0C" w:rsidRDefault="00400398" w:rsidP="009A236A">
      <w:pPr>
        <w:keepNext/>
        <w:keepLines/>
        <w:rPr>
          <w:i/>
        </w:rPr>
      </w:pPr>
      <w:r w:rsidRPr="007A3B0C">
        <w:rPr>
          <w:i/>
        </w:rPr>
        <w:t>Anticorpos monoclonais EGFR em associação com regimes de quimioterapia com bevacizumab</w:t>
      </w:r>
    </w:p>
    <w:p w14:paraId="4AB751E5" w14:textId="77777777" w:rsidR="00400398" w:rsidRPr="007C0D2B" w:rsidRDefault="00400398" w:rsidP="00270AF0">
      <w:r w:rsidRPr="007A3B0C">
        <w:t xml:space="preserve">Não foram realizados estudos de interação. Os anticorpos monoclonais EGFR não devem ser administrados para o tratamento do carcinoma metastizado do cólon ou do reto em associação com quimioterapia contendo bevacizumab. </w:t>
      </w:r>
      <w:r w:rsidRPr="008E19BD">
        <w:t>Os resultados dos estudos aleatorizados de fase III PACCE e CAIRO-2, em doentes com carcinoma metastizado do cólon ou do reto</w:t>
      </w:r>
      <w:r w:rsidR="00DD03CF" w:rsidRPr="008E19BD">
        <w:t>,</w:t>
      </w:r>
      <w:r w:rsidRPr="008E19BD">
        <w:t xml:space="preserve"> sugerem que a utilização dos anti</w:t>
      </w:r>
      <w:r w:rsidRPr="007C0D2B">
        <w:t>corpos monoclonais anti-EGFR panitumumab e cetuximab, respetivamente, em combinação com bevacizumab mais quimioterapia, está associada a uma PFS e/ou OS diminuídas e a toxicidade aumentada, comparativamente a bevacizumab sozinho com quimioterapia.</w:t>
      </w:r>
    </w:p>
    <w:p w14:paraId="75CD91F5" w14:textId="77777777" w:rsidR="00400398" w:rsidRPr="007C0D2B" w:rsidRDefault="00400398" w:rsidP="00270AF0"/>
    <w:p w14:paraId="6A65670D" w14:textId="77777777" w:rsidR="00400398" w:rsidRPr="007A3B0C" w:rsidRDefault="00400398">
      <w:pPr>
        <w:keepNext/>
        <w:keepLines/>
        <w:outlineLvl w:val="0"/>
        <w:rPr>
          <w:b/>
        </w:rPr>
      </w:pPr>
      <w:r w:rsidRPr="007A3B0C">
        <w:rPr>
          <w:b/>
        </w:rPr>
        <w:t>4.6</w:t>
      </w:r>
      <w:r w:rsidRPr="007A3B0C">
        <w:rPr>
          <w:b/>
        </w:rPr>
        <w:tab/>
        <w:t>Fertilidade, gravidez e aleitamento</w:t>
      </w:r>
    </w:p>
    <w:p w14:paraId="4F2F5216" w14:textId="77777777" w:rsidR="00400398" w:rsidRPr="007A3B0C" w:rsidRDefault="00400398">
      <w:pPr>
        <w:keepNext/>
        <w:keepLines/>
      </w:pPr>
    </w:p>
    <w:p w14:paraId="656CF333" w14:textId="77777777" w:rsidR="00400398" w:rsidRPr="007A3B0C" w:rsidRDefault="00400398">
      <w:pPr>
        <w:rPr>
          <w:i/>
        </w:rPr>
      </w:pPr>
      <w:r w:rsidRPr="007A3B0C">
        <w:rPr>
          <w:i/>
        </w:rPr>
        <w:t>Mulheres com potencial para engravidar</w:t>
      </w:r>
    </w:p>
    <w:p w14:paraId="1FBAEA3C" w14:textId="2BAC1C03" w:rsidR="00400398" w:rsidRPr="007A3B0C" w:rsidRDefault="00400398">
      <w:r w:rsidRPr="007A3B0C">
        <w:t>As mulheres com potencial para engravidar têm de utilizar um método contracetivo eficaz durante (e até 6</w:t>
      </w:r>
      <w:r w:rsidR="007A7248">
        <w:t> </w:t>
      </w:r>
      <w:r w:rsidRPr="007A3B0C">
        <w:t>meses após) o tratamento.</w:t>
      </w:r>
    </w:p>
    <w:p w14:paraId="60B8B931" w14:textId="77777777" w:rsidR="00400398" w:rsidRPr="007A3B0C" w:rsidRDefault="00400398"/>
    <w:p w14:paraId="29A56BE3" w14:textId="77777777" w:rsidR="00400398" w:rsidRPr="007A3B0C" w:rsidRDefault="00400398">
      <w:pPr>
        <w:keepNext/>
        <w:outlineLvl w:val="0"/>
        <w:rPr>
          <w:i/>
        </w:rPr>
      </w:pPr>
      <w:r w:rsidRPr="007A3B0C">
        <w:rPr>
          <w:i/>
        </w:rPr>
        <w:t>Gravidez</w:t>
      </w:r>
    </w:p>
    <w:p w14:paraId="4A28AA32" w14:textId="77777777" w:rsidR="00400398" w:rsidRPr="007A3B0C" w:rsidRDefault="00400398">
      <w:pPr>
        <w:keepNext/>
      </w:pPr>
      <w:r w:rsidRPr="007A3B0C">
        <w:t xml:space="preserve">Não existem dados de ensaios clínicos sobre a utilização de Avastin na mulher grávida. </w:t>
      </w:r>
      <w:r w:rsidRPr="008E19BD">
        <w:t>Os estudos em animais revelaram toxicidade reprodutiva</w:t>
      </w:r>
      <w:r w:rsidR="00DD03CF" w:rsidRPr="008E19BD">
        <w:t>,</w:t>
      </w:r>
      <w:r w:rsidRPr="008E19BD">
        <w:t xml:space="preserve"> incluindo malformações (ver secção 5.3). </w:t>
      </w:r>
      <w:r w:rsidRPr="007A3B0C">
        <w:t>Sabe</w:t>
      </w:r>
      <w:r w:rsidRPr="007A3B0C">
        <w:noBreakHyphen/>
        <w:t>se que as IgG atravessam a placenta e calcula</w:t>
      </w:r>
      <w:r w:rsidRPr="007A3B0C">
        <w:noBreakHyphen/>
        <w:t xml:space="preserve">se que Avastin iniba a angiogénese no feto, podendo provocar graves anomalias congénitas em caso de administração durante a gravidez. Após comercialização, foram observados casos de anomalias fetais em mulheres tratadas com bevacizumab em monoterapia ou em associação com citotóxicos com efeitos embriotóxicos conhecidos (ver secção 4.8). Avastin é contraindicado durante a gravidez (ver secção 4.3). </w:t>
      </w:r>
    </w:p>
    <w:p w14:paraId="15162BFD" w14:textId="77777777" w:rsidR="00400398" w:rsidRPr="007A3B0C" w:rsidRDefault="00400398">
      <w:pPr>
        <w:outlineLvl w:val="0"/>
        <w:rPr>
          <w:b/>
          <w:i/>
        </w:rPr>
      </w:pPr>
    </w:p>
    <w:p w14:paraId="0EA24B00" w14:textId="77777777" w:rsidR="00400398" w:rsidRPr="007A3B0C" w:rsidRDefault="00400398" w:rsidP="002759BA">
      <w:pPr>
        <w:outlineLvl w:val="0"/>
        <w:rPr>
          <w:i/>
        </w:rPr>
      </w:pPr>
      <w:r w:rsidRPr="007A3B0C">
        <w:rPr>
          <w:i/>
        </w:rPr>
        <w:t>Amamentação</w:t>
      </w:r>
    </w:p>
    <w:p w14:paraId="0323FA6C" w14:textId="77777777" w:rsidR="00400398" w:rsidRPr="007A3B0C" w:rsidRDefault="00400398" w:rsidP="002759BA">
      <w:r w:rsidRPr="007A3B0C">
        <w:t xml:space="preserve">Não se sabe se o bevacizumab é excretado no leite humano. Uma vez que a IgG materna é excretada no leite e que o bevacizumab pode ter efeitos nefastos sobre o crescimento e desenvolvimento do </w:t>
      </w:r>
      <w:r w:rsidRPr="007A3B0C">
        <w:lastRenderedPageBreak/>
        <w:t>lactente (ver secção 5.3), a mulher deve suspender a amamentação durante a terapêutica e não amamentar durante pelo menos 6 meses após a administração da última dose de Avastin.</w:t>
      </w:r>
    </w:p>
    <w:p w14:paraId="164AB649" w14:textId="77777777" w:rsidR="00400398" w:rsidRPr="007A3B0C" w:rsidRDefault="00400398" w:rsidP="002759BA"/>
    <w:p w14:paraId="4B3FD913" w14:textId="77777777" w:rsidR="00400398" w:rsidRPr="007A3B0C" w:rsidRDefault="00400398">
      <w:pPr>
        <w:keepNext/>
        <w:rPr>
          <w:i/>
        </w:rPr>
      </w:pPr>
      <w:r w:rsidRPr="007A3B0C">
        <w:rPr>
          <w:i/>
        </w:rPr>
        <w:t>Fertilidade</w:t>
      </w:r>
    </w:p>
    <w:p w14:paraId="6B77947A" w14:textId="77777777" w:rsidR="00400398" w:rsidRPr="007A3B0C" w:rsidRDefault="00400398">
      <w:pPr>
        <w:keepNext/>
      </w:pPr>
      <w:r w:rsidRPr="007A3B0C">
        <w:t xml:space="preserve">Os estudos de toxicidade de dose repetida em animais revelaram que bevacizumab pode ter um efeito adverso na fertilidade feminina (ver secção 5.3). </w:t>
      </w:r>
      <w:r w:rsidRPr="008E19BD">
        <w:t>Num ensaio de fase III no tratamento adjuvante de doentes com cancro do cólon, um sub-estudo em mulheres pré-menopáusicas demonstrou uma maior incidência de novos casos de insuficiência ovárica no grupo do bevacizumab</w:t>
      </w:r>
      <w:r w:rsidR="00DD03CF">
        <w:t>,</w:t>
      </w:r>
      <w:r w:rsidRPr="008E19BD">
        <w:t xml:space="preserve"> comparativamente com o grupo controlo. </w:t>
      </w:r>
      <w:r w:rsidRPr="007A3B0C">
        <w:t xml:space="preserve">Após descontinuação do tratamento com bevacizumab, a função ovárica foi recuperada na maioria das doentes. Os efeitos a longo prazo do tratamento com bevacizumab na fertilidade são desconhecidos. </w:t>
      </w:r>
    </w:p>
    <w:p w14:paraId="6587FFB5" w14:textId="77777777" w:rsidR="00400398" w:rsidRPr="007A3B0C" w:rsidRDefault="00400398"/>
    <w:p w14:paraId="2D69B878" w14:textId="77777777" w:rsidR="00400398" w:rsidRPr="007A3B0C" w:rsidRDefault="00400398">
      <w:pPr>
        <w:keepNext/>
        <w:outlineLvl w:val="0"/>
        <w:rPr>
          <w:b/>
        </w:rPr>
      </w:pPr>
      <w:r w:rsidRPr="007A3B0C">
        <w:rPr>
          <w:b/>
        </w:rPr>
        <w:t>4.7</w:t>
      </w:r>
      <w:r w:rsidRPr="007A3B0C">
        <w:rPr>
          <w:b/>
        </w:rPr>
        <w:tab/>
        <w:t>Efeitos sobre a capacidade de conduzir e utilizar máquinas</w:t>
      </w:r>
    </w:p>
    <w:p w14:paraId="4BD694C8" w14:textId="77777777" w:rsidR="00400398" w:rsidRPr="007A3B0C" w:rsidRDefault="00400398">
      <w:pPr>
        <w:keepNext/>
      </w:pPr>
    </w:p>
    <w:p w14:paraId="0216978C" w14:textId="77777777" w:rsidR="00400398" w:rsidRPr="007C0D2B" w:rsidRDefault="00400398">
      <w:r w:rsidRPr="00AF45F2">
        <w:t>Avastin não tem ou tem influência desprez</w:t>
      </w:r>
      <w:r w:rsidR="00105C65" w:rsidRPr="00AF45F2">
        <w:t>á</w:t>
      </w:r>
      <w:r w:rsidRPr="00AF45F2">
        <w:t xml:space="preserve">vel na capacidade de conduzir e utilizar máquinas. </w:t>
      </w:r>
      <w:r w:rsidRPr="007A3B0C">
        <w:t xml:space="preserve">No entanto, foram notificadas sonolência e síncope com o uso de Avastin (ver tabela 1 na secção 4.8). </w:t>
      </w:r>
      <w:r w:rsidRPr="008E19BD">
        <w:t>Se os doentes apresentarem sintomas que afetam a visão ou a concentração</w:t>
      </w:r>
      <w:r w:rsidRPr="007C0D2B">
        <w:t xml:space="preserve"> ou a sua capacidade de reagir, devem ser aconselhados a não conduzir e utilizar máquinas até resolução da sintomatologia.</w:t>
      </w:r>
    </w:p>
    <w:p w14:paraId="37C09600" w14:textId="77777777" w:rsidR="00400398" w:rsidRPr="007C0D2B" w:rsidRDefault="00400398"/>
    <w:p w14:paraId="7247440F" w14:textId="77777777" w:rsidR="00400398" w:rsidRPr="007A3B0C" w:rsidRDefault="00400398" w:rsidP="004353F4">
      <w:pPr>
        <w:keepNext/>
        <w:keepLines/>
        <w:widowControl w:val="0"/>
        <w:outlineLvl w:val="0"/>
        <w:rPr>
          <w:b/>
        </w:rPr>
      </w:pPr>
      <w:r w:rsidRPr="007A3B0C">
        <w:rPr>
          <w:b/>
        </w:rPr>
        <w:t>4.8</w:t>
      </w:r>
      <w:r w:rsidRPr="007A3B0C">
        <w:rPr>
          <w:b/>
        </w:rPr>
        <w:tab/>
        <w:t>Efeitos indesejáveis</w:t>
      </w:r>
    </w:p>
    <w:p w14:paraId="330ADDEC" w14:textId="77777777" w:rsidR="00400398" w:rsidRPr="007A3B0C" w:rsidRDefault="00400398" w:rsidP="004353F4">
      <w:pPr>
        <w:keepNext/>
        <w:keepLines/>
        <w:widowControl w:val="0"/>
        <w:outlineLvl w:val="0"/>
      </w:pPr>
    </w:p>
    <w:p w14:paraId="42F084EB" w14:textId="77777777" w:rsidR="00400398" w:rsidRPr="007A3B0C" w:rsidRDefault="00400398" w:rsidP="004353F4">
      <w:pPr>
        <w:keepNext/>
        <w:keepLines/>
        <w:widowControl w:val="0"/>
        <w:outlineLvl w:val="0"/>
        <w:rPr>
          <w:u w:val="single"/>
        </w:rPr>
      </w:pPr>
      <w:r w:rsidRPr="007A3B0C">
        <w:rPr>
          <w:u w:val="single"/>
        </w:rPr>
        <w:t>Resumo do perfil de segurança</w:t>
      </w:r>
    </w:p>
    <w:p w14:paraId="20281193" w14:textId="77777777" w:rsidR="00400398" w:rsidRPr="007A3B0C" w:rsidRDefault="00400398" w:rsidP="004353F4">
      <w:pPr>
        <w:keepNext/>
        <w:keepLines/>
        <w:widowControl w:val="0"/>
      </w:pPr>
    </w:p>
    <w:p w14:paraId="3C3704F3" w14:textId="04BB5BB6" w:rsidR="00400398" w:rsidRPr="007A3B0C" w:rsidRDefault="00400398" w:rsidP="004353F4">
      <w:pPr>
        <w:keepNext/>
        <w:keepLines/>
        <w:widowControl w:val="0"/>
      </w:pPr>
      <w:r w:rsidRPr="007A3B0C">
        <w:t>O perfil global de segurança do Avastin baseia</w:t>
      </w:r>
      <w:r w:rsidRPr="007A3B0C">
        <w:noBreakHyphen/>
        <w:t xml:space="preserve">se em dados referentes a mais de </w:t>
      </w:r>
      <w:r w:rsidR="009556B7" w:rsidRPr="007A3B0C">
        <w:t>5700</w:t>
      </w:r>
      <w:r w:rsidR="007A7248">
        <w:t> </w:t>
      </w:r>
      <w:r w:rsidRPr="007A3B0C">
        <w:t>doentes com várias malignidades, predominantemente tratados com Avastin em associação com quimioterapia, no âmbito dos ensaios clínicos.</w:t>
      </w:r>
    </w:p>
    <w:p w14:paraId="25C5C23C" w14:textId="77777777" w:rsidR="00400398" w:rsidRPr="007A3B0C" w:rsidRDefault="00400398" w:rsidP="00FD1111"/>
    <w:p w14:paraId="2EB9371D" w14:textId="77777777" w:rsidR="00400398" w:rsidRPr="007A3B0C" w:rsidRDefault="00400398" w:rsidP="00F206BA">
      <w:pPr>
        <w:keepNext/>
      </w:pPr>
      <w:r w:rsidRPr="007A3B0C">
        <w:t>As reações adversas mais graves foram:</w:t>
      </w:r>
    </w:p>
    <w:p w14:paraId="128419AC" w14:textId="77777777" w:rsidR="00400398" w:rsidRPr="007A3B0C" w:rsidRDefault="00400398" w:rsidP="00F206BA">
      <w:pPr>
        <w:keepNext/>
      </w:pPr>
    </w:p>
    <w:p w14:paraId="70D98F8F" w14:textId="22BA0692" w:rsidR="00400398" w:rsidRPr="007A3B0C" w:rsidRDefault="00400398" w:rsidP="009A3237">
      <w:pPr>
        <w:keepNext/>
        <w:numPr>
          <w:ilvl w:val="0"/>
          <w:numId w:val="15"/>
        </w:numPr>
        <w:ind w:left="567" w:hanging="567"/>
      </w:pPr>
      <w:r w:rsidRPr="007A3B0C">
        <w:t>Perfuração gastrointestinal (ver secção 4.4).</w:t>
      </w:r>
    </w:p>
    <w:p w14:paraId="65654401" w14:textId="36C1B118" w:rsidR="00400398" w:rsidRPr="007A3B0C" w:rsidRDefault="00400398" w:rsidP="009A3237">
      <w:pPr>
        <w:keepNext/>
        <w:numPr>
          <w:ilvl w:val="0"/>
          <w:numId w:val="15"/>
        </w:numPr>
        <w:ind w:left="567" w:hanging="567"/>
      </w:pPr>
      <w:r w:rsidRPr="007A3B0C">
        <w:t>Hemorragia, incluindo hemorragia pulmonar/hemoptise, que é mais frequente em doentes com cancro do pulmão de células não pequenas (ver secção 4.4).</w:t>
      </w:r>
    </w:p>
    <w:p w14:paraId="78EEB94B" w14:textId="3FB3C3D4" w:rsidR="00400398" w:rsidRPr="007A3B0C" w:rsidRDefault="00400398" w:rsidP="009A3237">
      <w:pPr>
        <w:keepNext/>
        <w:numPr>
          <w:ilvl w:val="0"/>
          <w:numId w:val="15"/>
        </w:numPr>
        <w:ind w:left="567" w:hanging="567"/>
      </w:pPr>
      <w:r w:rsidRPr="007A3B0C">
        <w:t>Tromboembolismo arterial (ver secção 4.4).</w:t>
      </w:r>
    </w:p>
    <w:p w14:paraId="794777C4" w14:textId="77777777" w:rsidR="00400398" w:rsidRPr="007A3B0C" w:rsidRDefault="00400398" w:rsidP="00F206BA">
      <w:pPr>
        <w:ind w:left="567" w:hanging="567"/>
      </w:pPr>
    </w:p>
    <w:p w14:paraId="45CA8E6B" w14:textId="77777777" w:rsidR="00400398" w:rsidRPr="007A3B0C" w:rsidRDefault="00400398" w:rsidP="00F206BA">
      <w:r w:rsidRPr="007A3B0C">
        <w:t>No âmbito de ensaios clínicos as reações adversas mais frequentemente observadas em doentes em tratamento com Avastin foram hipertensão arterial, fadiga ou astenia, diarreia e dor abdominal.</w:t>
      </w:r>
    </w:p>
    <w:p w14:paraId="06C66E39" w14:textId="77777777" w:rsidR="00400398" w:rsidRPr="007A3B0C" w:rsidRDefault="00400398" w:rsidP="00F206BA"/>
    <w:p w14:paraId="057F41E6" w14:textId="77777777" w:rsidR="00400398" w:rsidRPr="007A3B0C" w:rsidRDefault="00400398" w:rsidP="00F206BA">
      <w:r w:rsidRPr="007A3B0C">
        <w:t>A análise dos dados de segurança clínica sugere que a ocorrência de hipertensão arterial e proteinúria com a terapêutica com Avastin está provavelmente relacionada com a dose.</w:t>
      </w:r>
    </w:p>
    <w:p w14:paraId="7E0FC913" w14:textId="77777777" w:rsidR="00400398" w:rsidRPr="007A3B0C" w:rsidRDefault="00400398" w:rsidP="00F206BA"/>
    <w:p w14:paraId="3EA1EAC5" w14:textId="77777777" w:rsidR="00400398" w:rsidRPr="007A3B0C" w:rsidRDefault="00400398" w:rsidP="00F206BA">
      <w:pPr>
        <w:rPr>
          <w:u w:val="single"/>
        </w:rPr>
      </w:pPr>
      <w:r w:rsidRPr="007A3B0C">
        <w:rPr>
          <w:u w:val="single"/>
        </w:rPr>
        <w:t>Lista tabular das reações adversas</w:t>
      </w:r>
    </w:p>
    <w:p w14:paraId="64B84D9F" w14:textId="77777777" w:rsidR="00400398" w:rsidRPr="007A3B0C" w:rsidRDefault="00400398" w:rsidP="00F206BA"/>
    <w:p w14:paraId="0D86C699" w14:textId="55328D1A" w:rsidR="00400398" w:rsidRPr="007A3B0C" w:rsidRDefault="00400398" w:rsidP="00F206BA">
      <w:r w:rsidRPr="007A3B0C">
        <w:t xml:space="preserve">As reações adversas listadas nesta secção pertencem às seguintes categorias de frequência: </w:t>
      </w:r>
      <w:r w:rsidR="00AD5797">
        <w:t>m</w:t>
      </w:r>
      <w:r w:rsidRPr="007A3B0C">
        <w:t>uito frequentes (≥</w:t>
      </w:r>
      <w:r w:rsidR="007A7248">
        <w:t> </w:t>
      </w:r>
      <w:r w:rsidRPr="007A3B0C">
        <w:t>1/10); frequentes (≥</w:t>
      </w:r>
      <w:r w:rsidR="007A7248">
        <w:t> </w:t>
      </w:r>
      <w:r w:rsidRPr="007A3B0C">
        <w:t>1/100 a &lt;</w:t>
      </w:r>
      <w:r w:rsidR="007A7248">
        <w:t> </w:t>
      </w:r>
      <w:r w:rsidRPr="007A3B0C">
        <w:t>1/10); pouco frequentes (≥</w:t>
      </w:r>
      <w:r w:rsidR="007A7248">
        <w:t> </w:t>
      </w:r>
      <w:r w:rsidRPr="007A3B0C">
        <w:t>1/1.000 a &lt;</w:t>
      </w:r>
      <w:r w:rsidR="007A7248">
        <w:t> </w:t>
      </w:r>
      <w:r w:rsidRPr="007A3B0C">
        <w:t>1/100); raros (≥</w:t>
      </w:r>
      <w:r w:rsidR="007A7248">
        <w:t> </w:t>
      </w:r>
      <w:r w:rsidRPr="007A3B0C">
        <w:t>1/10</w:t>
      </w:r>
      <w:r w:rsidR="007A7248">
        <w:t> </w:t>
      </w:r>
      <w:r w:rsidRPr="007A3B0C">
        <w:t>000 a &lt;</w:t>
      </w:r>
      <w:r w:rsidR="007A7248">
        <w:t> </w:t>
      </w:r>
      <w:r w:rsidRPr="007A3B0C">
        <w:t>1/1000); muito raros (&lt;</w:t>
      </w:r>
      <w:r w:rsidR="007A7248">
        <w:t> </w:t>
      </w:r>
      <w:r w:rsidRPr="007A3B0C">
        <w:t>1/10</w:t>
      </w:r>
      <w:r w:rsidR="007A7248">
        <w:t> </w:t>
      </w:r>
      <w:r w:rsidRPr="007A3B0C">
        <w:t xml:space="preserve">000); desconhecido (não pode ser calculado a partir dos dados disponíveis). </w:t>
      </w:r>
    </w:p>
    <w:p w14:paraId="067D9C66" w14:textId="77777777" w:rsidR="00400398" w:rsidRPr="007A3B0C" w:rsidRDefault="00400398" w:rsidP="00F206BA"/>
    <w:p w14:paraId="1BE5AD1B" w14:textId="77777777" w:rsidR="00400398" w:rsidRPr="007A3B0C" w:rsidRDefault="00400398" w:rsidP="00F206BA">
      <w:r w:rsidRPr="007A3B0C">
        <w:t>As Tabelas 1 e 2 listam as reações adversas relacionadas com a utilização de Avastin em associação com diferentes regimes de quimioterapia, em várias indicações</w:t>
      </w:r>
      <w:r w:rsidR="00087936" w:rsidRPr="007A3B0C">
        <w:t>, por classe de sistemas de órgãos MedDRA</w:t>
      </w:r>
      <w:r w:rsidRPr="007A3B0C">
        <w:t>.</w:t>
      </w:r>
    </w:p>
    <w:p w14:paraId="552E9330" w14:textId="77777777" w:rsidR="00400398" w:rsidRPr="007A3B0C" w:rsidRDefault="00400398" w:rsidP="00F206BA"/>
    <w:p w14:paraId="76D182FC" w14:textId="77777777" w:rsidR="00400398" w:rsidRPr="008E19BD" w:rsidRDefault="00400398" w:rsidP="00A73A88">
      <w:pPr>
        <w:keepNext/>
        <w:keepLines/>
      </w:pPr>
      <w:r w:rsidRPr="008E19BD">
        <w:lastRenderedPageBreak/>
        <w:t>A tabela 1 apresenta todas as reações adversas</w:t>
      </w:r>
      <w:r w:rsidR="00DD03CF" w:rsidRPr="008E19BD">
        <w:t>,</w:t>
      </w:r>
      <w:r w:rsidRPr="007C0D2B">
        <w:t xml:space="preserve"> por frequência</w:t>
      </w:r>
      <w:r w:rsidR="00DD03CF">
        <w:t>,</w:t>
      </w:r>
      <w:r w:rsidRPr="008E19BD">
        <w:t xml:space="preserve"> que foram determinadas como tendo uma relação causal com Avastin, através de:</w:t>
      </w:r>
    </w:p>
    <w:p w14:paraId="5E9AE2A0" w14:textId="54F509D7" w:rsidR="00400398" w:rsidRPr="007A3B0C" w:rsidRDefault="00400398">
      <w:pPr>
        <w:keepNext/>
        <w:keepLines/>
        <w:numPr>
          <w:ilvl w:val="0"/>
          <w:numId w:val="15"/>
        </w:numPr>
        <w:ind w:left="562" w:hanging="562"/>
        <w:pPrChange w:id="9" w:author="TCS" w:date="2025-10-16T14:56:00Z">
          <w:pPr>
            <w:keepNext/>
            <w:numPr>
              <w:numId w:val="15"/>
            </w:numPr>
            <w:ind w:left="567" w:hanging="567"/>
          </w:pPr>
        </w:pPrChange>
      </w:pPr>
      <w:r w:rsidRPr="007A3B0C">
        <w:t>incidências comparativas observadas entre braços de tratamento de ensaios clínicos (com uma diferença de pelo menos 10% para reações de Grau 1-5 do NCI-CTCAE em comparação com o braço de controlo ou uma diferença de pelo menos 2% para reações de Grau 3-5 do NCI</w:t>
      </w:r>
      <w:r w:rsidRPr="007A3B0C">
        <w:noBreakHyphen/>
        <w:t>CTCAE em comparação com o braço de controlo),</w:t>
      </w:r>
    </w:p>
    <w:p w14:paraId="76F4EF4F" w14:textId="7E0B347D" w:rsidR="00400398" w:rsidRPr="007A3B0C" w:rsidRDefault="00400398" w:rsidP="009A3237">
      <w:pPr>
        <w:keepNext/>
        <w:numPr>
          <w:ilvl w:val="0"/>
          <w:numId w:val="15"/>
        </w:numPr>
        <w:ind w:left="567" w:hanging="567"/>
      </w:pPr>
      <w:r w:rsidRPr="007A3B0C">
        <w:t>estudos de segurança pós-autorização,</w:t>
      </w:r>
    </w:p>
    <w:p w14:paraId="2D8DAC13" w14:textId="321ECD0F" w:rsidR="00400398" w:rsidRPr="007A3B0C" w:rsidRDefault="00400398" w:rsidP="009A3237">
      <w:pPr>
        <w:keepNext/>
        <w:numPr>
          <w:ilvl w:val="0"/>
          <w:numId w:val="15"/>
        </w:numPr>
        <w:ind w:left="567" w:hanging="567"/>
      </w:pPr>
      <w:r w:rsidRPr="007A3B0C">
        <w:t xml:space="preserve">notificações espontâneas, </w:t>
      </w:r>
    </w:p>
    <w:p w14:paraId="2F0F30D7" w14:textId="35BE2A7B" w:rsidR="00400398" w:rsidRPr="007A3B0C" w:rsidRDefault="00400398" w:rsidP="009A3237">
      <w:pPr>
        <w:keepNext/>
        <w:numPr>
          <w:ilvl w:val="0"/>
          <w:numId w:val="15"/>
        </w:numPr>
        <w:ind w:left="567" w:hanging="567"/>
      </w:pPr>
      <w:r w:rsidRPr="007A3B0C">
        <w:t>estudos epidemiológicos/não interventivos ou estudos observacionais,</w:t>
      </w:r>
    </w:p>
    <w:p w14:paraId="74D17D12" w14:textId="06B2F18A" w:rsidR="00400398" w:rsidRPr="007A3B0C" w:rsidRDefault="00400398" w:rsidP="009A3237">
      <w:pPr>
        <w:keepNext/>
        <w:numPr>
          <w:ilvl w:val="0"/>
          <w:numId w:val="15"/>
        </w:numPr>
        <w:ind w:left="567" w:hanging="567"/>
      </w:pPr>
      <w:r w:rsidRPr="007A3B0C">
        <w:t>ou através de uma avaliação de casos individuais notificados.</w:t>
      </w:r>
    </w:p>
    <w:p w14:paraId="23B81AFF" w14:textId="77777777" w:rsidR="00400398" w:rsidRPr="007A3B0C" w:rsidRDefault="00400398" w:rsidP="00F206BA"/>
    <w:p w14:paraId="68F05B10" w14:textId="77777777" w:rsidR="00400398" w:rsidRPr="007A3B0C" w:rsidRDefault="00400398" w:rsidP="00F206BA">
      <w:r w:rsidRPr="007A3B0C">
        <w:t xml:space="preserve">A Tabela 2 apresenta a frequência das reações adversas graves. As reações graves são definidas como acontecimentos adversos em estudos clínicos com uma diferença de pelo menos 2% para reações de Grau 3-5 do NCI-CTCAE em comparação com o braço de controlo. A tabela 2 também inclui reações adversas que são consideradas pelo titular de AIM como sendo clinicamente significativas ou graves.  </w:t>
      </w:r>
    </w:p>
    <w:p w14:paraId="67E25804" w14:textId="77777777" w:rsidR="00400398" w:rsidRPr="007A3B0C" w:rsidRDefault="00400398" w:rsidP="00F206BA"/>
    <w:p w14:paraId="71577E2C" w14:textId="77777777" w:rsidR="00400398" w:rsidRPr="007A3B0C" w:rsidRDefault="00400398" w:rsidP="00F206BA">
      <w:r w:rsidRPr="007A3B0C">
        <w:t>As reações adversas pós-comercialização são incluídas nas Tabelas 1 e 2, quando aplicável. Informação detalhada sobre estas reações pós-comercialização são apresentadas na Tabela 3.</w:t>
      </w:r>
    </w:p>
    <w:p w14:paraId="44904D54" w14:textId="77777777" w:rsidR="00400398" w:rsidRPr="007A3B0C" w:rsidRDefault="00400398" w:rsidP="00F206BA"/>
    <w:p w14:paraId="6EF3665B" w14:textId="77777777" w:rsidR="00400398" w:rsidRPr="007A3B0C" w:rsidRDefault="00400398" w:rsidP="00F206BA">
      <w:r w:rsidRPr="007A3B0C">
        <w:t>Nas tabelas seguintes, as reações adversas são incluídas na categoria de frequência apropriada de acordo com a incidência mais elevada, observada em qualquer indicação.</w:t>
      </w:r>
    </w:p>
    <w:p w14:paraId="0AAA9EE8" w14:textId="77777777" w:rsidR="00DE3F64" w:rsidRPr="007A3B0C" w:rsidRDefault="00400398">
      <w:r w:rsidRPr="007A3B0C">
        <w:t>Dentro de cada categoria de frequência as reações adversas são apresentadas por ordem decrescente de gravidade.</w:t>
      </w:r>
    </w:p>
    <w:p w14:paraId="4E9EE8D9" w14:textId="77777777" w:rsidR="00DE3F64" w:rsidRPr="007A3B0C" w:rsidRDefault="00DE3F64"/>
    <w:p w14:paraId="41579A02" w14:textId="77777777" w:rsidR="00400398" w:rsidRPr="00AF45F2" w:rsidRDefault="00400398">
      <w:r w:rsidRPr="007A3B0C">
        <w:t xml:space="preserve">Algumas das reações adversas são reações frequentemente observadas com quimioterapia; no entanto, Avastin poderá exacerbar estas reações quando associado a agentes de quimioterapia. </w:t>
      </w:r>
      <w:r w:rsidRPr="00AF45F2">
        <w:t>Exemplos incluem síndrome de eritrodisestesia palmoplantar</w:t>
      </w:r>
      <w:r w:rsidRPr="00AF45F2">
        <w:rPr>
          <w:sz w:val="20"/>
        </w:rPr>
        <w:t xml:space="preserve"> </w:t>
      </w:r>
      <w:r w:rsidRPr="00AF45F2">
        <w:t>com doxorrubicina lipossómica peguilada ou capecitabina, neuropatia sensorial periférica com paclitaxel ou oxaliplatina, anomalia das unhas ou alop</w:t>
      </w:r>
      <w:r w:rsidR="00105C65" w:rsidRPr="00AF45F2">
        <w:t>e</w:t>
      </w:r>
      <w:r w:rsidRPr="00AF45F2">
        <w:t>cia com paclitaxel</w:t>
      </w:r>
      <w:r w:rsidR="004411BC" w:rsidRPr="00AF45F2">
        <w:t xml:space="preserve"> e paroníquia com erlotinib</w:t>
      </w:r>
      <w:r w:rsidRPr="00AF45F2">
        <w:t xml:space="preserve">. </w:t>
      </w:r>
    </w:p>
    <w:p w14:paraId="58BC1C03" w14:textId="77777777" w:rsidR="00400398" w:rsidRPr="00AF45F2" w:rsidRDefault="00400398"/>
    <w:p w14:paraId="438B7E66" w14:textId="15E061D3" w:rsidR="00400398" w:rsidRPr="007A3B0C" w:rsidRDefault="00400398" w:rsidP="00EA31CF">
      <w:pPr>
        <w:keepNext/>
        <w:keepLines/>
        <w:ind w:left="1418" w:hanging="1418"/>
        <w:rPr>
          <w:b/>
        </w:rPr>
      </w:pPr>
      <w:r w:rsidRPr="007A3B0C">
        <w:rPr>
          <w:b/>
        </w:rPr>
        <w:t xml:space="preserve">Tabela 1: </w:t>
      </w:r>
      <w:r w:rsidRPr="007A3B0C">
        <w:rPr>
          <w:b/>
        </w:rPr>
        <w:tab/>
        <w:t xml:space="preserve">Reações </w:t>
      </w:r>
      <w:r w:rsidR="007A7248">
        <w:rPr>
          <w:b/>
        </w:rPr>
        <w:t>a</w:t>
      </w:r>
      <w:r w:rsidRPr="007A3B0C">
        <w:rPr>
          <w:b/>
        </w:rPr>
        <w:t xml:space="preserve">dversas por </w:t>
      </w:r>
      <w:r w:rsidR="007A7248">
        <w:rPr>
          <w:b/>
        </w:rPr>
        <w:t>f</w:t>
      </w:r>
      <w:r w:rsidRPr="007A3B0C">
        <w:rPr>
          <w:b/>
        </w:rPr>
        <w:t>requência</w:t>
      </w:r>
    </w:p>
    <w:p w14:paraId="597CEAB1" w14:textId="77777777" w:rsidR="00400398" w:rsidRPr="007A3B0C" w:rsidRDefault="00400398" w:rsidP="00EA31CF">
      <w:pPr>
        <w:keepNext/>
        <w:keepLines/>
        <w:ind w:left="1418" w:hanging="1418"/>
      </w:pPr>
    </w:p>
    <w:tbl>
      <w:tblPr>
        <w:tblW w:w="5100" w:type="pct"/>
        <w:tblInd w:w="-34" w:type="dxa"/>
        <w:tblLayout w:type="fixed"/>
        <w:tblLook w:val="01E0" w:firstRow="1" w:lastRow="1" w:firstColumn="1" w:lastColumn="1" w:noHBand="0" w:noVBand="0"/>
        <w:tblPrChange w:id="10" w:author="Author">
          <w:tblPr>
            <w:tblW w:w="4960" w:type="pct"/>
            <w:tblInd w:w="-34" w:type="dxa"/>
            <w:tblLayout w:type="fixed"/>
            <w:tblLook w:val="01E0" w:firstRow="1" w:lastRow="1" w:firstColumn="1" w:lastColumn="1" w:noHBand="0" w:noVBand="0"/>
          </w:tblPr>
        </w:tblPrChange>
      </w:tblPr>
      <w:tblGrid>
        <w:gridCol w:w="1385"/>
        <w:gridCol w:w="1381"/>
        <w:gridCol w:w="1521"/>
        <w:gridCol w:w="1094"/>
        <w:gridCol w:w="1238"/>
        <w:gridCol w:w="1129"/>
        <w:gridCol w:w="1494"/>
        <w:tblGridChange w:id="11">
          <w:tblGrid>
            <w:gridCol w:w="68"/>
            <w:gridCol w:w="1317"/>
            <w:gridCol w:w="69"/>
            <w:gridCol w:w="1312"/>
            <w:gridCol w:w="67"/>
            <w:gridCol w:w="1454"/>
            <w:gridCol w:w="69"/>
            <w:gridCol w:w="1025"/>
            <w:gridCol w:w="68"/>
            <w:gridCol w:w="1170"/>
            <w:gridCol w:w="69"/>
            <w:gridCol w:w="1060"/>
            <w:gridCol w:w="69"/>
            <w:gridCol w:w="1240"/>
            <w:gridCol w:w="185"/>
          </w:tblGrid>
        </w:tblGridChange>
      </w:tblGrid>
      <w:tr w:rsidR="00400398" w:rsidRPr="007A3B0C" w14:paraId="11962FE8" w14:textId="77777777" w:rsidTr="00CA7455">
        <w:trPr>
          <w:cantSplit/>
          <w:tblHeader/>
          <w:trPrChange w:id="12" w:author="Author">
            <w:trPr>
              <w:gridBefore w:val="1"/>
              <w:gridAfter w:val="0"/>
              <w:cantSplit/>
              <w:tblHeader/>
            </w:trPr>
          </w:trPrChange>
        </w:trPr>
        <w:tc>
          <w:tcPr>
            <w:tcW w:w="749" w:type="pct"/>
            <w:tcBorders>
              <w:top w:val="single" w:sz="4" w:space="0" w:color="auto"/>
              <w:left w:val="single" w:sz="4" w:space="0" w:color="auto"/>
              <w:bottom w:val="single" w:sz="4" w:space="0" w:color="auto"/>
              <w:right w:val="single" w:sz="4" w:space="0" w:color="auto"/>
            </w:tcBorders>
            <w:tcPrChange w:id="13"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284467C3" w14:textId="77777777" w:rsidR="00400398" w:rsidRPr="008E19BD" w:rsidRDefault="00400398" w:rsidP="00C82494">
            <w:pPr>
              <w:pStyle w:val="TextTi12"/>
              <w:keepNext/>
              <w:keepLines/>
              <w:spacing w:after="0" w:line="240" w:lineRule="auto"/>
              <w:jc w:val="center"/>
              <w:rPr>
                <w:sz w:val="18"/>
                <w:szCs w:val="18"/>
              </w:rPr>
            </w:pPr>
            <w:r w:rsidRPr="008E19BD">
              <w:rPr>
                <w:sz w:val="18"/>
                <w:szCs w:val="18"/>
              </w:rPr>
              <w:t xml:space="preserve">Classes de sistemas de órgãos </w:t>
            </w:r>
          </w:p>
        </w:tc>
        <w:tc>
          <w:tcPr>
            <w:tcW w:w="747" w:type="pct"/>
            <w:tcBorders>
              <w:top w:val="single" w:sz="4" w:space="0" w:color="auto"/>
              <w:left w:val="single" w:sz="4" w:space="0" w:color="auto"/>
              <w:bottom w:val="single" w:sz="4" w:space="0" w:color="auto"/>
              <w:right w:val="single" w:sz="4" w:space="0" w:color="auto"/>
            </w:tcBorders>
            <w:tcPrChange w:id="14"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634D670C" w14:textId="77777777" w:rsidR="00400398" w:rsidRPr="007A3B0C" w:rsidRDefault="00400398" w:rsidP="00EA31CF">
            <w:pPr>
              <w:keepNext/>
              <w:keepLines/>
              <w:jc w:val="center"/>
              <w:rPr>
                <w:sz w:val="18"/>
                <w:szCs w:val="18"/>
              </w:rPr>
            </w:pPr>
            <w:r w:rsidRPr="007A3B0C">
              <w:rPr>
                <w:sz w:val="18"/>
                <w:szCs w:val="18"/>
              </w:rPr>
              <w:t>Muito frequentes</w:t>
            </w:r>
          </w:p>
        </w:tc>
        <w:tc>
          <w:tcPr>
            <w:tcW w:w="823" w:type="pct"/>
            <w:tcBorders>
              <w:top w:val="single" w:sz="4" w:space="0" w:color="auto"/>
              <w:left w:val="single" w:sz="4" w:space="0" w:color="auto"/>
              <w:bottom w:val="single" w:sz="4" w:space="0" w:color="auto"/>
              <w:right w:val="single" w:sz="4" w:space="0" w:color="auto"/>
            </w:tcBorders>
            <w:tcPrChange w:id="15"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2B7734F1" w14:textId="77777777" w:rsidR="00400398" w:rsidRPr="007A3B0C" w:rsidRDefault="00400398" w:rsidP="00EA31CF">
            <w:pPr>
              <w:keepNext/>
              <w:keepLines/>
              <w:jc w:val="center"/>
              <w:rPr>
                <w:sz w:val="18"/>
                <w:szCs w:val="18"/>
              </w:rPr>
            </w:pPr>
            <w:r w:rsidRPr="007A3B0C">
              <w:rPr>
                <w:sz w:val="18"/>
                <w:szCs w:val="18"/>
              </w:rPr>
              <w:t>Frequentes</w:t>
            </w:r>
          </w:p>
          <w:p w14:paraId="1736C583" w14:textId="77777777" w:rsidR="00400398" w:rsidRPr="007A3B0C" w:rsidRDefault="00400398" w:rsidP="00EA31CF">
            <w:pPr>
              <w:keepNext/>
              <w:keepLines/>
              <w:jc w:val="center"/>
              <w:rPr>
                <w:sz w:val="18"/>
                <w:szCs w:val="18"/>
              </w:rPr>
            </w:pPr>
          </w:p>
        </w:tc>
        <w:tc>
          <w:tcPr>
            <w:tcW w:w="592" w:type="pct"/>
            <w:tcBorders>
              <w:top w:val="single" w:sz="4" w:space="0" w:color="auto"/>
              <w:left w:val="single" w:sz="4" w:space="0" w:color="auto"/>
              <w:bottom w:val="single" w:sz="4" w:space="0" w:color="auto"/>
              <w:right w:val="single" w:sz="4" w:space="0" w:color="auto"/>
            </w:tcBorders>
            <w:tcPrChange w:id="16"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2B4402C4" w14:textId="77777777" w:rsidR="00400398" w:rsidRPr="007A3B0C" w:rsidRDefault="00400398" w:rsidP="00EA31CF">
            <w:pPr>
              <w:keepNext/>
              <w:keepLines/>
              <w:jc w:val="center"/>
              <w:rPr>
                <w:sz w:val="18"/>
                <w:szCs w:val="18"/>
              </w:rPr>
            </w:pPr>
            <w:r w:rsidRPr="007A3B0C">
              <w:rPr>
                <w:sz w:val="18"/>
                <w:szCs w:val="18"/>
              </w:rPr>
              <w:t xml:space="preserve">Pouco </w:t>
            </w:r>
            <w:r w:rsidR="00A1511E">
              <w:rPr>
                <w:sz w:val="18"/>
                <w:szCs w:val="18"/>
              </w:rPr>
              <w:t>f</w:t>
            </w:r>
            <w:r w:rsidRPr="007A3B0C">
              <w:rPr>
                <w:sz w:val="18"/>
                <w:szCs w:val="18"/>
              </w:rPr>
              <w:t>requentes</w:t>
            </w:r>
          </w:p>
        </w:tc>
        <w:tc>
          <w:tcPr>
            <w:tcW w:w="670" w:type="pct"/>
            <w:tcBorders>
              <w:top w:val="single" w:sz="4" w:space="0" w:color="auto"/>
              <w:left w:val="single" w:sz="4" w:space="0" w:color="auto"/>
              <w:bottom w:val="single" w:sz="4" w:space="0" w:color="auto"/>
              <w:right w:val="single" w:sz="4" w:space="0" w:color="auto"/>
            </w:tcBorders>
            <w:tcPrChange w:id="17"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6B2ADA50" w14:textId="77777777" w:rsidR="00400398" w:rsidRPr="007A3B0C" w:rsidRDefault="00400398" w:rsidP="00EA31CF">
            <w:pPr>
              <w:keepNext/>
              <w:keepLines/>
              <w:jc w:val="center"/>
              <w:rPr>
                <w:sz w:val="18"/>
                <w:szCs w:val="18"/>
              </w:rPr>
            </w:pPr>
            <w:r w:rsidRPr="007A3B0C">
              <w:rPr>
                <w:sz w:val="18"/>
                <w:szCs w:val="18"/>
              </w:rPr>
              <w:t>Raros</w:t>
            </w:r>
          </w:p>
        </w:tc>
        <w:tc>
          <w:tcPr>
            <w:tcW w:w="611" w:type="pct"/>
            <w:tcBorders>
              <w:top w:val="single" w:sz="4" w:space="0" w:color="auto"/>
              <w:left w:val="single" w:sz="4" w:space="0" w:color="auto"/>
              <w:bottom w:val="single" w:sz="4" w:space="0" w:color="auto"/>
              <w:right w:val="single" w:sz="4" w:space="0" w:color="auto"/>
            </w:tcBorders>
            <w:tcPrChange w:id="18"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66062958" w14:textId="77777777" w:rsidR="00400398" w:rsidRPr="007A3B0C" w:rsidRDefault="00400398" w:rsidP="00EA31CF">
            <w:pPr>
              <w:keepNext/>
              <w:keepLines/>
              <w:jc w:val="center"/>
              <w:rPr>
                <w:sz w:val="18"/>
                <w:szCs w:val="18"/>
              </w:rPr>
            </w:pPr>
            <w:r w:rsidRPr="007A3B0C">
              <w:rPr>
                <w:sz w:val="18"/>
                <w:szCs w:val="18"/>
              </w:rPr>
              <w:t>Muito raros</w:t>
            </w:r>
          </w:p>
        </w:tc>
        <w:tc>
          <w:tcPr>
            <w:tcW w:w="808" w:type="pct"/>
            <w:tcBorders>
              <w:top w:val="single" w:sz="4" w:space="0" w:color="auto"/>
              <w:left w:val="single" w:sz="4" w:space="0" w:color="auto"/>
              <w:bottom w:val="single" w:sz="4" w:space="0" w:color="auto"/>
              <w:right w:val="single" w:sz="4" w:space="0" w:color="auto"/>
            </w:tcBorders>
            <w:tcPrChange w:id="19" w:author="Author">
              <w:tcPr>
                <w:tcW w:w="690" w:type="pct"/>
                <w:tcBorders>
                  <w:top w:val="single" w:sz="4" w:space="0" w:color="auto"/>
                  <w:left w:val="single" w:sz="4" w:space="0" w:color="auto"/>
                  <w:bottom w:val="single" w:sz="4" w:space="0" w:color="auto"/>
                  <w:right w:val="single" w:sz="4" w:space="0" w:color="auto"/>
                </w:tcBorders>
              </w:tcPr>
            </w:tcPrChange>
          </w:tcPr>
          <w:p w14:paraId="156CFF98" w14:textId="5C1594E5" w:rsidR="00400398" w:rsidRPr="007A3B0C" w:rsidRDefault="00400398" w:rsidP="002039E7">
            <w:pPr>
              <w:keepNext/>
              <w:keepLines/>
              <w:jc w:val="center"/>
              <w:rPr>
                <w:sz w:val="18"/>
                <w:szCs w:val="18"/>
              </w:rPr>
            </w:pPr>
            <w:r w:rsidRPr="007A3B0C">
              <w:rPr>
                <w:sz w:val="18"/>
                <w:szCs w:val="18"/>
              </w:rPr>
              <w:t xml:space="preserve">Frequência </w:t>
            </w:r>
            <w:r w:rsidR="00C145DA">
              <w:rPr>
                <w:sz w:val="18"/>
                <w:szCs w:val="18"/>
              </w:rPr>
              <w:t>d</w:t>
            </w:r>
            <w:r w:rsidRPr="007A3B0C">
              <w:rPr>
                <w:sz w:val="18"/>
                <w:szCs w:val="18"/>
              </w:rPr>
              <w:t>esconhecida</w:t>
            </w:r>
          </w:p>
        </w:tc>
      </w:tr>
      <w:tr w:rsidR="00400398" w:rsidRPr="007A3B0C" w14:paraId="1F067CCD" w14:textId="77777777" w:rsidTr="00CA7455">
        <w:trPr>
          <w:trPrChange w:id="20"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21"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49B887E9" w14:textId="77777777" w:rsidR="00400398" w:rsidRPr="007A3B0C" w:rsidRDefault="00400398" w:rsidP="00EA31CF">
            <w:pPr>
              <w:keepNext/>
              <w:keepLines/>
              <w:jc w:val="center"/>
              <w:rPr>
                <w:sz w:val="18"/>
                <w:szCs w:val="18"/>
              </w:rPr>
            </w:pPr>
            <w:r w:rsidRPr="007A3B0C">
              <w:rPr>
                <w:sz w:val="18"/>
                <w:szCs w:val="18"/>
              </w:rPr>
              <w:t>Infeções e infestações</w:t>
            </w:r>
          </w:p>
        </w:tc>
        <w:tc>
          <w:tcPr>
            <w:tcW w:w="747" w:type="pct"/>
            <w:tcBorders>
              <w:top w:val="single" w:sz="4" w:space="0" w:color="auto"/>
              <w:left w:val="single" w:sz="4" w:space="0" w:color="auto"/>
              <w:bottom w:val="single" w:sz="4" w:space="0" w:color="auto"/>
              <w:right w:val="single" w:sz="4" w:space="0" w:color="auto"/>
            </w:tcBorders>
            <w:tcPrChange w:id="22"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4742CB10" w14:textId="77777777" w:rsidR="00400398" w:rsidRPr="007A3B0C" w:rsidRDefault="00400398" w:rsidP="00EA31CF">
            <w:pPr>
              <w:keepNext/>
              <w:keepLines/>
              <w:jc w:val="center"/>
              <w:rPr>
                <w:sz w:val="18"/>
                <w:szCs w:val="18"/>
              </w:rPr>
            </w:pPr>
          </w:p>
        </w:tc>
        <w:tc>
          <w:tcPr>
            <w:tcW w:w="823" w:type="pct"/>
            <w:tcBorders>
              <w:top w:val="single" w:sz="4" w:space="0" w:color="auto"/>
              <w:left w:val="single" w:sz="4" w:space="0" w:color="auto"/>
              <w:bottom w:val="single" w:sz="4" w:space="0" w:color="auto"/>
              <w:right w:val="single" w:sz="4" w:space="0" w:color="auto"/>
            </w:tcBorders>
            <w:tcPrChange w:id="23"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8750159" w14:textId="77777777" w:rsidR="00400398" w:rsidRPr="007A3B0C" w:rsidRDefault="00400398" w:rsidP="00EA31CF">
            <w:pPr>
              <w:keepNext/>
              <w:keepLines/>
              <w:jc w:val="center"/>
              <w:rPr>
                <w:sz w:val="18"/>
                <w:szCs w:val="18"/>
              </w:rPr>
            </w:pPr>
            <w:r w:rsidRPr="007A3B0C">
              <w:rPr>
                <w:sz w:val="18"/>
                <w:szCs w:val="18"/>
              </w:rPr>
              <w:t>Sepsis, Abcessos</w:t>
            </w:r>
            <w:r w:rsidRPr="007A3B0C">
              <w:rPr>
                <w:sz w:val="18"/>
                <w:szCs w:val="18"/>
                <w:vertAlign w:val="superscript"/>
              </w:rPr>
              <w:t>b,d</w:t>
            </w:r>
            <w:r w:rsidRPr="007A3B0C">
              <w:rPr>
                <w:sz w:val="18"/>
                <w:szCs w:val="18"/>
              </w:rPr>
              <w:t xml:space="preserve">, </w:t>
            </w:r>
          </w:p>
          <w:p w14:paraId="6BC199AF" w14:textId="77777777" w:rsidR="00400398" w:rsidRPr="007A3B0C" w:rsidRDefault="00400398" w:rsidP="00EA31CF">
            <w:pPr>
              <w:keepNext/>
              <w:keepLines/>
              <w:jc w:val="center"/>
              <w:rPr>
                <w:sz w:val="18"/>
                <w:szCs w:val="18"/>
              </w:rPr>
            </w:pPr>
            <w:r w:rsidRPr="007A3B0C">
              <w:rPr>
                <w:sz w:val="18"/>
                <w:szCs w:val="18"/>
              </w:rPr>
              <w:t>Celulite,</w:t>
            </w:r>
          </w:p>
          <w:p w14:paraId="7D31AD0E" w14:textId="77777777" w:rsidR="00400398" w:rsidRPr="007A3B0C" w:rsidRDefault="00400398" w:rsidP="00EA31CF">
            <w:pPr>
              <w:keepNext/>
              <w:keepLines/>
              <w:jc w:val="center"/>
              <w:rPr>
                <w:sz w:val="18"/>
                <w:szCs w:val="18"/>
              </w:rPr>
            </w:pPr>
            <w:r w:rsidRPr="007A3B0C">
              <w:rPr>
                <w:sz w:val="18"/>
                <w:szCs w:val="18"/>
              </w:rPr>
              <w:t xml:space="preserve">Infeção, Infeção do trato urinário </w:t>
            </w:r>
          </w:p>
        </w:tc>
        <w:tc>
          <w:tcPr>
            <w:tcW w:w="592" w:type="pct"/>
            <w:tcBorders>
              <w:top w:val="single" w:sz="4" w:space="0" w:color="auto"/>
              <w:left w:val="single" w:sz="4" w:space="0" w:color="auto"/>
              <w:bottom w:val="single" w:sz="4" w:space="0" w:color="auto"/>
              <w:right w:val="single" w:sz="4" w:space="0" w:color="auto"/>
            </w:tcBorders>
            <w:tcPrChange w:id="24"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75C8F43C" w14:textId="77777777" w:rsidR="00400398" w:rsidRPr="007A3B0C" w:rsidRDefault="00400398" w:rsidP="00EA31CF">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25"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394E8F45" w14:textId="77777777" w:rsidR="00400398" w:rsidRPr="007A3B0C" w:rsidRDefault="00400398" w:rsidP="00EA31CF">
            <w:pPr>
              <w:keepNext/>
              <w:keepLines/>
              <w:jc w:val="center"/>
              <w:rPr>
                <w:sz w:val="18"/>
                <w:szCs w:val="18"/>
                <w:vertAlign w:val="superscript"/>
              </w:rPr>
            </w:pPr>
            <w:r w:rsidRPr="007A3B0C">
              <w:rPr>
                <w:sz w:val="18"/>
                <w:szCs w:val="18"/>
              </w:rPr>
              <w:t>Fascite necrotizante</w:t>
            </w:r>
            <w:r w:rsidRPr="007A3B0C">
              <w:rPr>
                <w:sz w:val="18"/>
                <w:szCs w:val="18"/>
                <w:vertAlign w:val="superscript"/>
              </w:rPr>
              <w:t>a</w:t>
            </w:r>
          </w:p>
        </w:tc>
        <w:tc>
          <w:tcPr>
            <w:tcW w:w="611" w:type="pct"/>
            <w:tcBorders>
              <w:top w:val="single" w:sz="4" w:space="0" w:color="auto"/>
              <w:left w:val="single" w:sz="4" w:space="0" w:color="auto"/>
              <w:bottom w:val="single" w:sz="4" w:space="0" w:color="auto"/>
              <w:right w:val="single" w:sz="4" w:space="0" w:color="auto"/>
            </w:tcBorders>
            <w:tcPrChange w:id="26"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15DB0C15" w14:textId="77777777" w:rsidR="00400398" w:rsidRPr="007A3B0C" w:rsidRDefault="00400398" w:rsidP="00EA31CF">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27" w:author="Author">
              <w:tcPr>
                <w:tcW w:w="690" w:type="pct"/>
                <w:tcBorders>
                  <w:top w:val="single" w:sz="4" w:space="0" w:color="auto"/>
                  <w:left w:val="single" w:sz="4" w:space="0" w:color="auto"/>
                  <w:bottom w:val="single" w:sz="4" w:space="0" w:color="auto"/>
                  <w:right w:val="single" w:sz="4" w:space="0" w:color="auto"/>
                </w:tcBorders>
              </w:tcPr>
            </w:tcPrChange>
          </w:tcPr>
          <w:p w14:paraId="0F6B3615" w14:textId="77777777" w:rsidR="00400398" w:rsidRPr="007A3B0C" w:rsidRDefault="00400398" w:rsidP="00EA31CF">
            <w:pPr>
              <w:keepNext/>
              <w:keepLines/>
              <w:jc w:val="center"/>
              <w:rPr>
                <w:sz w:val="18"/>
                <w:szCs w:val="18"/>
              </w:rPr>
            </w:pPr>
          </w:p>
        </w:tc>
      </w:tr>
      <w:tr w:rsidR="00400398" w:rsidRPr="007A3B0C" w14:paraId="4429052E" w14:textId="77777777" w:rsidTr="00CA7455">
        <w:trPr>
          <w:trPrChange w:id="28"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29"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56EE8EA7" w14:textId="77777777" w:rsidR="00400398" w:rsidRPr="007A3B0C" w:rsidRDefault="00400398" w:rsidP="00EA31CF">
            <w:pPr>
              <w:keepNext/>
              <w:keepLines/>
              <w:jc w:val="center"/>
              <w:rPr>
                <w:sz w:val="18"/>
                <w:szCs w:val="18"/>
              </w:rPr>
            </w:pPr>
            <w:r w:rsidRPr="007A3B0C">
              <w:rPr>
                <w:sz w:val="18"/>
                <w:szCs w:val="18"/>
              </w:rPr>
              <w:t>Doenças do sangue e do sistema linfático</w:t>
            </w:r>
          </w:p>
        </w:tc>
        <w:tc>
          <w:tcPr>
            <w:tcW w:w="747" w:type="pct"/>
            <w:tcBorders>
              <w:top w:val="single" w:sz="4" w:space="0" w:color="auto"/>
              <w:left w:val="single" w:sz="4" w:space="0" w:color="auto"/>
              <w:bottom w:val="single" w:sz="4" w:space="0" w:color="auto"/>
              <w:right w:val="single" w:sz="4" w:space="0" w:color="auto"/>
            </w:tcBorders>
            <w:tcPrChange w:id="30"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18E36FC4" w14:textId="77777777" w:rsidR="00400398" w:rsidRPr="007A3B0C" w:rsidRDefault="00400398" w:rsidP="00EA31CF">
            <w:pPr>
              <w:keepNext/>
              <w:keepLines/>
              <w:jc w:val="center"/>
              <w:rPr>
                <w:sz w:val="18"/>
                <w:szCs w:val="18"/>
              </w:rPr>
            </w:pPr>
            <w:r w:rsidRPr="007A3B0C">
              <w:rPr>
                <w:sz w:val="18"/>
                <w:szCs w:val="18"/>
              </w:rPr>
              <w:t>Neutropenia febril,</w:t>
            </w:r>
          </w:p>
          <w:p w14:paraId="68437689" w14:textId="77777777" w:rsidR="00400398" w:rsidRPr="007A3B0C" w:rsidRDefault="00400398" w:rsidP="00EA31CF">
            <w:pPr>
              <w:keepNext/>
              <w:keepLines/>
              <w:jc w:val="center"/>
              <w:rPr>
                <w:sz w:val="18"/>
                <w:szCs w:val="18"/>
              </w:rPr>
            </w:pPr>
            <w:r w:rsidRPr="007A3B0C">
              <w:rPr>
                <w:sz w:val="18"/>
                <w:szCs w:val="18"/>
              </w:rPr>
              <w:t>Leucopenia,</w:t>
            </w:r>
          </w:p>
          <w:p w14:paraId="7F2758C8" w14:textId="77777777" w:rsidR="00400398" w:rsidRPr="007A3B0C" w:rsidRDefault="00400398" w:rsidP="00EA31CF">
            <w:pPr>
              <w:keepNext/>
              <w:keepLines/>
              <w:jc w:val="center"/>
              <w:rPr>
                <w:sz w:val="18"/>
                <w:szCs w:val="18"/>
              </w:rPr>
            </w:pPr>
            <w:r w:rsidRPr="007A3B0C">
              <w:rPr>
                <w:sz w:val="18"/>
                <w:szCs w:val="18"/>
              </w:rPr>
              <w:t>Neutropenia</w:t>
            </w:r>
            <w:r w:rsidRPr="007A3B0C">
              <w:rPr>
                <w:sz w:val="18"/>
                <w:szCs w:val="18"/>
                <w:vertAlign w:val="superscript"/>
              </w:rPr>
              <w:t>b</w:t>
            </w:r>
            <w:r w:rsidRPr="007A3B0C">
              <w:rPr>
                <w:sz w:val="18"/>
                <w:szCs w:val="18"/>
              </w:rPr>
              <w:t>,</w:t>
            </w:r>
          </w:p>
          <w:p w14:paraId="2385E9E4" w14:textId="77777777" w:rsidR="00400398" w:rsidRPr="007A3B0C" w:rsidRDefault="00400398" w:rsidP="00EA31CF">
            <w:pPr>
              <w:keepNext/>
              <w:keepLines/>
              <w:jc w:val="center"/>
              <w:rPr>
                <w:b/>
                <w:sz w:val="18"/>
                <w:szCs w:val="18"/>
              </w:rPr>
            </w:pPr>
            <w:r w:rsidRPr="007A3B0C">
              <w:rPr>
                <w:sz w:val="18"/>
                <w:szCs w:val="18"/>
              </w:rPr>
              <w:t>Trombocitopenia</w:t>
            </w:r>
          </w:p>
        </w:tc>
        <w:tc>
          <w:tcPr>
            <w:tcW w:w="823" w:type="pct"/>
            <w:tcBorders>
              <w:top w:val="single" w:sz="4" w:space="0" w:color="auto"/>
              <w:left w:val="single" w:sz="4" w:space="0" w:color="auto"/>
              <w:bottom w:val="single" w:sz="4" w:space="0" w:color="auto"/>
              <w:right w:val="single" w:sz="4" w:space="0" w:color="auto"/>
            </w:tcBorders>
            <w:tcPrChange w:id="31"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36AA5C5" w14:textId="77777777" w:rsidR="00400398" w:rsidRPr="007A3B0C" w:rsidRDefault="00400398" w:rsidP="00EA31CF">
            <w:pPr>
              <w:keepNext/>
              <w:keepLines/>
              <w:jc w:val="center"/>
              <w:rPr>
                <w:sz w:val="18"/>
                <w:szCs w:val="18"/>
              </w:rPr>
            </w:pPr>
            <w:r w:rsidRPr="007A3B0C">
              <w:rPr>
                <w:sz w:val="18"/>
                <w:szCs w:val="18"/>
              </w:rPr>
              <w:t>Anemia, Linfopenia</w:t>
            </w:r>
          </w:p>
        </w:tc>
        <w:tc>
          <w:tcPr>
            <w:tcW w:w="592" w:type="pct"/>
            <w:tcBorders>
              <w:top w:val="single" w:sz="4" w:space="0" w:color="auto"/>
              <w:left w:val="single" w:sz="4" w:space="0" w:color="auto"/>
              <w:bottom w:val="single" w:sz="4" w:space="0" w:color="auto"/>
              <w:right w:val="single" w:sz="4" w:space="0" w:color="auto"/>
            </w:tcBorders>
            <w:tcPrChange w:id="32"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0D665D85" w14:textId="77777777" w:rsidR="00400398" w:rsidRPr="007A3B0C" w:rsidRDefault="00400398" w:rsidP="00EA31CF">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33"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2B1E80D3" w14:textId="77777777" w:rsidR="00400398" w:rsidRPr="007A3B0C" w:rsidRDefault="00400398" w:rsidP="00EA31CF">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34"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4C40D965" w14:textId="77777777" w:rsidR="00400398" w:rsidRPr="007A3B0C" w:rsidRDefault="00400398" w:rsidP="00EA31CF">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35" w:author="Author">
              <w:tcPr>
                <w:tcW w:w="690" w:type="pct"/>
                <w:tcBorders>
                  <w:top w:val="single" w:sz="4" w:space="0" w:color="auto"/>
                  <w:left w:val="single" w:sz="4" w:space="0" w:color="auto"/>
                  <w:bottom w:val="single" w:sz="4" w:space="0" w:color="auto"/>
                  <w:right w:val="single" w:sz="4" w:space="0" w:color="auto"/>
                </w:tcBorders>
              </w:tcPr>
            </w:tcPrChange>
          </w:tcPr>
          <w:p w14:paraId="6EE0E11D" w14:textId="77777777" w:rsidR="00400398" w:rsidRPr="007A3B0C" w:rsidRDefault="00400398" w:rsidP="00EA31CF">
            <w:pPr>
              <w:keepNext/>
              <w:keepLines/>
              <w:jc w:val="center"/>
              <w:rPr>
                <w:sz w:val="18"/>
                <w:szCs w:val="18"/>
              </w:rPr>
            </w:pPr>
          </w:p>
        </w:tc>
      </w:tr>
      <w:tr w:rsidR="00400398" w:rsidRPr="007A3B0C" w14:paraId="06A766B5" w14:textId="77777777" w:rsidTr="00CA7455">
        <w:trPr>
          <w:trPrChange w:id="36"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37"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74B8820F" w14:textId="77777777" w:rsidR="00400398" w:rsidRPr="007A3B0C" w:rsidRDefault="00400398" w:rsidP="00EA31CF">
            <w:pPr>
              <w:keepNext/>
              <w:keepLines/>
              <w:jc w:val="center"/>
              <w:rPr>
                <w:sz w:val="18"/>
                <w:szCs w:val="18"/>
              </w:rPr>
            </w:pPr>
            <w:r w:rsidRPr="007A3B0C">
              <w:rPr>
                <w:sz w:val="18"/>
                <w:szCs w:val="18"/>
              </w:rPr>
              <w:t>Doenças do sistema imunitário</w:t>
            </w:r>
          </w:p>
        </w:tc>
        <w:tc>
          <w:tcPr>
            <w:tcW w:w="747" w:type="pct"/>
            <w:tcBorders>
              <w:top w:val="single" w:sz="4" w:space="0" w:color="auto"/>
              <w:left w:val="single" w:sz="4" w:space="0" w:color="auto"/>
              <w:bottom w:val="single" w:sz="4" w:space="0" w:color="auto"/>
              <w:right w:val="single" w:sz="4" w:space="0" w:color="auto"/>
            </w:tcBorders>
            <w:tcPrChange w:id="38"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65627D2C" w14:textId="77777777" w:rsidR="00400398" w:rsidRPr="007A3B0C" w:rsidRDefault="00400398" w:rsidP="00EA31CF">
            <w:pPr>
              <w:keepNext/>
              <w:keepLines/>
              <w:ind w:left="567" w:hanging="567"/>
              <w:jc w:val="center"/>
              <w:outlineLvl w:val="0"/>
              <w:rPr>
                <w:b/>
                <w:sz w:val="18"/>
                <w:szCs w:val="18"/>
              </w:rPr>
            </w:pPr>
          </w:p>
        </w:tc>
        <w:tc>
          <w:tcPr>
            <w:tcW w:w="823" w:type="pct"/>
            <w:tcBorders>
              <w:top w:val="single" w:sz="4" w:space="0" w:color="auto"/>
              <w:left w:val="single" w:sz="4" w:space="0" w:color="auto"/>
              <w:bottom w:val="single" w:sz="4" w:space="0" w:color="auto"/>
              <w:right w:val="single" w:sz="4" w:space="0" w:color="auto"/>
            </w:tcBorders>
            <w:tcPrChange w:id="39"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0E68E76A" w14:textId="77777777" w:rsidR="00400398" w:rsidRPr="007A3B0C" w:rsidRDefault="00400398" w:rsidP="00EA31CF">
            <w:pPr>
              <w:keepNext/>
              <w:keepLines/>
              <w:jc w:val="center"/>
              <w:rPr>
                <w:sz w:val="18"/>
                <w:szCs w:val="18"/>
                <w:vertAlign w:val="superscript"/>
              </w:rPr>
            </w:pPr>
            <w:r w:rsidRPr="007A3B0C">
              <w:rPr>
                <w:sz w:val="18"/>
                <w:szCs w:val="18"/>
              </w:rPr>
              <w:t>Reações de hipersensibilidade à perfusão</w:t>
            </w:r>
            <w:r w:rsidRPr="007A3B0C">
              <w:rPr>
                <w:sz w:val="18"/>
                <w:szCs w:val="18"/>
                <w:vertAlign w:val="superscript"/>
              </w:rPr>
              <w:t>a,b,d</w:t>
            </w:r>
          </w:p>
        </w:tc>
        <w:tc>
          <w:tcPr>
            <w:tcW w:w="592" w:type="pct"/>
            <w:tcBorders>
              <w:top w:val="single" w:sz="4" w:space="0" w:color="auto"/>
              <w:left w:val="single" w:sz="4" w:space="0" w:color="auto"/>
              <w:bottom w:val="single" w:sz="4" w:space="0" w:color="auto"/>
              <w:right w:val="single" w:sz="4" w:space="0" w:color="auto"/>
            </w:tcBorders>
            <w:tcPrChange w:id="40"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69828C98" w14:textId="77777777" w:rsidR="00400398" w:rsidRPr="007A3B0C" w:rsidRDefault="00400398" w:rsidP="00EA31CF">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41"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5058A12C" w14:textId="77777777" w:rsidR="00400398" w:rsidRPr="007A3B0C" w:rsidRDefault="004E7601" w:rsidP="00EA31CF">
            <w:pPr>
              <w:keepNext/>
              <w:keepLines/>
              <w:jc w:val="center"/>
              <w:rPr>
                <w:sz w:val="18"/>
                <w:szCs w:val="18"/>
              </w:rPr>
            </w:pPr>
            <w:r>
              <w:rPr>
                <w:sz w:val="18"/>
                <w:szCs w:val="18"/>
              </w:rPr>
              <w:t>Choque anafilático</w:t>
            </w:r>
          </w:p>
        </w:tc>
        <w:tc>
          <w:tcPr>
            <w:tcW w:w="611" w:type="pct"/>
            <w:tcBorders>
              <w:top w:val="single" w:sz="4" w:space="0" w:color="auto"/>
              <w:left w:val="single" w:sz="4" w:space="0" w:color="auto"/>
              <w:bottom w:val="single" w:sz="4" w:space="0" w:color="auto"/>
              <w:right w:val="single" w:sz="4" w:space="0" w:color="auto"/>
            </w:tcBorders>
            <w:tcPrChange w:id="42"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732BFBC8" w14:textId="77777777" w:rsidR="00400398" w:rsidRPr="007A3B0C" w:rsidRDefault="00400398" w:rsidP="00EA31CF">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43" w:author="Author">
              <w:tcPr>
                <w:tcW w:w="690" w:type="pct"/>
                <w:tcBorders>
                  <w:top w:val="single" w:sz="4" w:space="0" w:color="auto"/>
                  <w:left w:val="single" w:sz="4" w:space="0" w:color="auto"/>
                  <w:bottom w:val="single" w:sz="4" w:space="0" w:color="auto"/>
                  <w:right w:val="single" w:sz="4" w:space="0" w:color="auto"/>
                </w:tcBorders>
              </w:tcPr>
            </w:tcPrChange>
          </w:tcPr>
          <w:p w14:paraId="79672FF3" w14:textId="77777777" w:rsidR="00400398" w:rsidRPr="007A3B0C" w:rsidRDefault="00400398" w:rsidP="00EA31CF">
            <w:pPr>
              <w:keepNext/>
              <w:keepLines/>
              <w:jc w:val="center"/>
              <w:rPr>
                <w:sz w:val="18"/>
                <w:szCs w:val="18"/>
              </w:rPr>
            </w:pPr>
          </w:p>
        </w:tc>
      </w:tr>
      <w:tr w:rsidR="00400398" w:rsidRPr="007A3B0C" w14:paraId="185B9DE6" w14:textId="77777777" w:rsidTr="00CA7455">
        <w:trPr>
          <w:trPrChange w:id="44"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45"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5F1BD0BE" w14:textId="77777777" w:rsidR="00400398" w:rsidRPr="007A3B0C" w:rsidRDefault="00400398" w:rsidP="00A20651">
            <w:pPr>
              <w:jc w:val="center"/>
              <w:rPr>
                <w:sz w:val="18"/>
                <w:szCs w:val="18"/>
              </w:rPr>
            </w:pPr>
            <w:r w:rsidRPr="007A3B0C">
              <w:rPr>
                <w:sz w:val="18"/>
                <w:szCs w:val="18"/>
              </w:rPr>
              <w:t>Doenças do metabolismo e da nutrição</w:t>
            </w:r>
          </w:p>
        </w:tc>
        <w:tc>
          <w:tcPr>
            <w:tcW w:w="747" w:type="pct"/>
            <w:tcBorders>
              <w:top w:val="single" w:sz="4" w:space="0" w:color="auto"/>
              <w:left w:val="single" w:sz="4" w:space="0" w:color="auto"/>
              <w:bottom w:val="single" w:sz="4" w:space="0" w:color="auto"/>
              <w:right w:val="single" w:sz="4" w:space="0" w:color="auto"/>
            </w:tcBorders>
            <w:tcPrChange w:id="46"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4924028F" w14:textId="77777777" w:rsidR="00C93B1B" w:rsidRPr="007A3B0C" w:rsidRDefault="00400398" w:rsidP="000603E8">
            <w:pPr>
              <w:jc w:val="center"/>
              <w:rPr>
                <w:sz w:val="18"/>
                <w:szCs w:val="18"/>
              </w:rPr>
            </w:pPr>
            <w:r w:rsidRPr="007A3B0C">
              <w:rPr>
                <w:sz w:val="18"/>
                <w:szCs w:val="18"/>
              </w:rPr>
              <w:t>Anorexia</w:t>
            </w:r>
            <w:r w:rsidR="00C145DA">
              <w:rPr>
                <w:sz w:val="18"/>
                <w:szCs w:val="18"/>
              </w:rPr>
              <w:t>,</w:t>
            </w:r>
          </w:p>
          <w:p w14:paraId="0582F342" w14:textId="77777777" w:rsidR="00400398" w:rsidRPr="007A3B0C" w:rsidRDefault="00712983" w:rsidP="000603E8">
            <w:pPr>
              <w:jc w:val="center"/>
              <w:rPr>
                <w:sz w:val="18"/>
                <w:szCs w:val="18"/>
              </w:rPr>
            </w:pPr>
            <w:r w:rsidRPr="007A3B0C">
              <w:rPr>
                <w:sz w:val="18"/>
                <w:szCs w:val="18"/>
              </w:rPr>
              <w:t>Hipomagnese</w:t>
            </w:r>
            <w:r w:rsidR="00C93B1B" w:rsidRPr="007A3B0C">
              <w:rPr>
                <w:sz w:val="18"/>
                <w:szCs w:val="18"/>
              </w:rPr>
              <w:t>mia</w:t>
            </w:r>
            <w:r w:rsidR="00C145DA">
              <w:rPr>
                <w:sz w:val="18"/>
                <w:szCs w:val="18"/>
              </w:rPr>
              <w:t>,</w:t>
            </w:r>
          </w:p>
          <w:p w14:paraId="0BBACD26" w14:textId="77777777" w:rsidR="00C93B1B" w:rsidRPr="007A3B0C" w:rsidRDefault="00C93B1B" w:rsidP="000603E8">
            <w:pPr>
              <w:jc w:val="center"/>
              <w:rPr>
                <w:sz w:val="18"/>
                <w:szCs w:val="18"/>
              </w:rPr>
            </w:pPr>
            <w:r w:rsidRPr="007A3B0C">
              <w:rPr>
                <w:sz w:val="18"/>
                <w:szCs w:val="18"/>
              </w:rPr>
              <w:t>Hiponatremia</w:t>
            </w:r>
          </w:p>
        </w:tc>
        <w:tc>
          <w:tcPr>
            <w:tcW w:w="823" w:type="pct"/>
            <w:tcBorders>
              <w:top w:val="single" w:sz="4" w:space="0" w:color="auto"/>
              <w:left w:val="single" w:sz="4" w:space="0" w:color="auto"/>
              <w:bottom w:val="single" w:sz="4" w:space="0" w:color="auto"/>
              <w:right w:val="single" w:sz="4" w:space="0" w:color="auto"/>
            </w:tcBorders>
            <w:tcPrChange w:id="47"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185CD7B1" w14:textId="77777777" w:rsidR="00400398" w:rsidRPr="007A3B0C" w:rsidRDefault="00400398" w:rsidP="000603E8">
            <w:pPr>
              <w:jc w:val="center"/>
              <w:rPr>
                <w:sz w:val="18"/>
                <w:szCs w:val="18"/>
              </w:rPr>
            </w:pPr>
            <w:r w:rsidRPr="007A3B0C">
              <w:rPr>
                <w:sz w:val="18"/>
                <w:szCs w:val="18"/>
              </w:rPr>
              <w:t>Desidratação</w:t>
            </w:r>
          </w:p>
        </w:tc>
        <w:tc>
          <w:tcPr>
            <w:tcW w:w="592" w:type="pct"/>
            <w:tcBorders>
              <w:top w:val="single" w:sz="4" w:space="0" w:color="auto"/>
              <w:left w:val="single" w:sz="4" w:space="0" w:color="auto"/>
              <w:bottom w:val="single" w:sz="4" w:space="0" w:color="auto"/>
              <w:right w:val="single" w:sz="4" w:space="0" w:color="auto"/>
            </w:tcBorders>
            <w:tcPrChange w:id="48"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3CCB4D36" w14:textId="77777777" w:rsidR="00400398" w:rsidRPr="007A3B0C" w:rsidRDefault="00400398" w:rsidP="000603E8">
            <w:pPr>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49"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5E5DD506" w14:textId="77777777" w:rsidR="00400398" w:rsidRPr="007A3B0C" w:rsidRDefault="00400398" w:rsidP="000603E8">
            <w:pPr>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50"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50C2412A" w14:textId="77777777" w:rsidR="00400398" w:rsidRPr="007A3B0C" w:rsidRDefault="00400398" w:rsidP="000603E8">
            <w:pPr>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51" w:author="Author">
              <w:tcPr>
                <w:tcW w:w="690" w:type="pct"/>
                <w:tcBorders>
                  <w:top w:val="single" w:sz="4" w:space="0" w:color="auto"/>
                  <w:left w:val="single" w:sz="4" w:space="0" w:color="auto"/>
                  <w:bottom w:val="single" w:sz="4" w:space="0" w:color="auto"/>
                  <w:right w:val="single" w:sz="4" w:space="0" w:color="auto"/>
                </w:tcBorders>
              </w:tcPr>
            </w:tcPrChange>
          </w:tcPr>
          <w:p w14:paraId="474AB702" w14:textId="77777777" w:rsidR="00400398" w:rsidRPr="007A3B0C" w:rsidRDefault="00400398" w:rsidP="000603E8">
            <w:pPr>
              <w:jc w:val="center"/>
              <w:rPr>
                <w:sz w:val="18"/>
                <w:szCs w:val="18"/>
              </w:rPr>
            </w:pPr>
          </w:p>
        </w:tc>
      </w:tr>
      <w:tr w:rsidR="00400398" w:rsidRPr="007A3B0C" w14:paraId="05A5E8D1" w14:textId="77777777" w:rsidTr="00CA7455">
        <w:trPr>
          <w:trPrChange w:id="52"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53"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0DC52FB0" w14:textId="77777777" w:rsidR="00400398" w:rsidRPr="007A3B0C" w:rsidRDefault="00400398">
            <w:pPr>
              <w:keepNext/>
              <w:keepLines/>
              <w:jc w:val="center"/>
              <w:rPr>
                <w:sz w:val="18"/>
                <w:szCs w:val="18"/>
              </w:rPr>
            </w:pPr>
            <w:r w:rsidRPr="007A3B0C">
              <w:rPr>
                <w:sz w:val="18"/>
                <w:szCs w:val="18"/>
              </w:rPr>
              <w:lastRenderedPageBreak/>
              <w:t>Doenças do sistema nervoso</w:t>
            </w:r>
          </w:p>
        </w:tc>
        <w:tc>
          <w:tcPr>
            <w:tcW w:w="747" w:type="pct"/>
            <w:tcBorders>
              <w:top w:val="single" w:sz="4" w:space="0" w:color="auto"/>
              <w:left w:val="single" w:sz="4" w:space="0" w:color="auto"/>
              <w:bottom w:val="single" w:sz="4" w:space="0" w:color="auto"/>
              <w:right w:val="single" w:sz="4" w:space="0" w:color="auto"/>
            </w:tcBorders>
            <w:tcPrChange w:id="54"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60C33014" w14:textId="77777777" w:rsidR="00400398" w:rsidRPr="007A3B0C" w:rsidRDefault="00400398" w:rsidP="000603E8">
            <w:pPr>
              <w:keepNext/>
              <w:keepLines/>
              <w:jc w:val="center"/>
              <w:rPr>
                <w:sz w:val="18"/>
                <w:szCs w:val="18"/>
              </w:rPr>
            </w:pPr>
            <w:r w:rsidRPr="007A3B0C">
              <w:rPr>
                <w:sz w:val="18"/>
                <w:szCs w:val="18"/>
              </w:rPr>
              <w:t>Neuropatia periférica sensorial</w:t>
            </w:r>
            <w:r w:rsidRPr="007A3B0C">
              <w:rPr>
                <w:sz w:val="18"/>
                <w:szCs w:val="18"/>
                <w:vertAlign w:val="superscript"/>
              </w:rPr>
              <w:t>b</w:t>
            </w:r>
            <w:r w:rsidRPr="007A3B0C">
              <w:rPr>
                <w:sz w:val="18"/>
                <w:szCs w:val="18"/>
              </w:rPr>
              <w:t xml:space="preserve">, </w:t>
            </w:r>
          </w:p>
          <w:p w14:paraId="3B18517F" w14:textId="77777777" w:rsidR="00400398" w:rsidRPr="007A3B0C" w:rsidRDefault="00400398" w:rsidP="000603E8">
            <w:pPr>
              <w:keepNext/>
              <w:keepLines/>
              <w:jc w:val="center"/>
              <w:rPr>
                <w:sz w:val="18"/>
                <w:szCs w:val="18"/>
              </w:rPr>
            </w:pPr>
            <w:r w:rsidRPr="007A3B0C">
              <w:rPr>
                <w:sz w:val="18"/>
                <w:szCs w:val="18"/>
              </w:rPr>
              <w:t>Disartria,</w:t>
            </w:r>
          </w:p>
          <w:p w14:paraId="2EFB53FF" w14:textId="77777777" w:rsidR="00400398" w:rsidRPr="007A3B0C" w:rsidRDefault="00400398" w:rsidP="000603E8">
            <w:pPr>
              <w:keepNext/>
              <w:keepLines/>
              <w:jc w:val="center"/>
              <w:rPr>
                <w:sz w:val="18"/>
                <w:szCs w:val="18"/>
              </w:rPr>
            </w:pPr>
            <w:r w:rsidRPr="007A3B0C">
              <w:rPr>
                <w:sz w:val="18"/>
                <w:szCs w:val="18"/>
              </w:rPr>
              <w:t>Cefaleia,</w:t>
            </w:r>
          </w:p>
          <w:p w14:paraId="7AD235D3" w14:textId="77777777" w:rsidR="00400398" w:rsidRPr="007A3B0C" w:rsidRDefault="00400398">
            <w:pPr>
              <w:keepNext/>
              <w:keepLines/>
              <w:jc w:val="center"/>
              <w:rPr>
                <w:b/>
                <w:sz w:val="18"/>
                <w:szCs w:val="18"/>
              </w:rPr>
            </w:pPr>
            <w:r w:rsidRPr="007A3B0C">
              <w:rPr>
                <w:sz w:val="18"/>
                <w:szCs w:val="18"/>
              </w:rPr>
              <w:t>Disgeusia</w:t>
            </w:r>
          </w:p>
        </w:tc>
        <w:tc>
          <w:tcPr>
            <w:tcW w:w="823" w:type="pct"/>
            <w:tcBorders>
              <w:top w:val="single" w:sz="4" w:space="0" w:color="auto"/>
              <w:left w:val="single" w:sz="4" w:space="0" w:color="auto"/>
              <w:bottom w:val="single" w:sz="4" w:space="0" w:color="auto"/>
              <w:right w:val="single" w:sz="4" w:space="0" w:color="auto"/>
            </w:tcBorders>
            <w:tcPrChange w:id="55"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D67D7D6" w14:textId="77777777" w:rsidR="00400398" w:rsidRPr="007A3B0C" w:rsidRDefault="00400398" w:rsidP="000603E8">
            <w:pPr>
              <w:keepNext/>
              <w:keepLines/>
              <w:jc w:val="center"/>
              <w:rPr>
                <w:sz w:val="18"/>
                <w:szCs w:val="18"/>
              </w:rPr>
            </w:pPr>
            <w:r w:rsidRPr="007A3B0C">
              <w:rPr>
                <w:sz w:val="18"/>
                <w:szCs w:val="18"/>
              </w:rPr>
              <w:t>Acidente vascular cerebral,</w:t>
            </w:r>
          </w:p>
          <w:p w14:paraId="43D01412" w14:textId="77777777" w:rsidR="00400398" w:rsidRPr="007A3B0C" w:rsidRDefault="00400398" w:rsidP="000603E8">
            <w:pPr>
              <w:keepNext/>
              <w:keepLines/>
              <w:jc w:val="center"/>
              <w:rPr>
                <w:sz w:val="18"/>
                <w:szCs w:val="18"/>
              </w:rPr>
            </w:pPr>
            <w:r w:rsidRPr="007A3B0C">
              <w:rPr>
                <w:sz w:val="18"/>
                <w:szCs w:val="18"/>
              </w:rPr>
              <w:t>Síncope,</w:t>
            </w:r>
          </w:p>
          <w:p w14:paraId="209EBC99" w14:textId="77777777" w:rsidR="00400398" w:rsidRPr="007A3B0C" w:rsidRDefault="00400398" w:rsidP="000603E8">
            <w:pPr>
              <w:keepNext/>
              <w:keepLines/>
              <w:jc w:val="center"/>
              <w:rPr>
                <w:sz w:val="18"/>
                <w:szCs w:val="18"/>
              </w:rPr>
            </w:pPr>
            <w:r w:rsidRPr="007A3B0C">
              <w:rPr>
                <w:sz w:val="18"/>
                <w:szCs w:val="18"/>
              </w:rPr>
              <w:t>Sonolência</w:t>
            </w:r>
          </w:p>
          <w:p w14:paraId="04B60D0E" w14:textId="77777777" w:rsidR="00400398" w:rsidRPr="007A3B0C" w:rsidRDefault="00400398" w:rsidP="00C82494">
            <w:pPr>
              <w:keepNext/>
              <w:keepLines/>
              <w:jc w:val="center"/>
              <w:rPr>
                <w:b/>
                <w:caps/>
                <w:sz w:val="18"/>
                <w:szCs w:val="18"/>
              </w:rPr>
            </w:pPr>
          </w:p>
        </w:tc>
        <w:tc>
          <w:tcPr>
            <w:tcW w:w="592" w:type="pct"/>
            <w:tcBorders>
              <w:top w:val="single" w:sz="4" w:space="0" w:color="auto"/>
              <w:left w:val="single" w:sz="4" w:space="0" w:color="auto"/>
              <w:bottom w:val="single" w:sz="4" w:space="0" w:color="auto"/>
              <w:right w:val="single" w:sz="4" w:space="0" w:color="auto"/>
            </w:tcBorders>
            <w:tcPrChange w:id="56"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571F92E6" w14:textId="77777777" w:rsidR="00400398" w:rsidRPr="007A3B0C" w:rsidRDefault="00400398" w:rsidP="00C82494">
            <w:pPr>
              <w:keepNext/>
              <w:keepLines/>
              <w:jc w:val="center"/>
              <w:rPr>
                <w:b/>
                <w:caps/>
                <w:sz w:val="18"/>
                <w:szCs w:val="18"/>
              </w:rPr>
            </w:pPr>
          </w:p>
        </w:tc>
        <w:tc>
          <w:tcPr>
            <w:tcW w:w="670" w:type="pct"/>
            <w:tcBorders>
              <w:top w:val="single" w:sz="4" w:space="0" w:color="auto"/>
              <w:left w:val="single" w:sz="4" w:space="0" w:color="auto"/>
              <w:bottom w:val="single" w:sz="4" w:space="0" w:color="auto"/>
              <w:right w:val="single" w:sz="4" w:space="0" w:color="auto"/>
            </w:tcBorders>
            <w:tcPrChange w:id="57"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71535FF6" w14:textId="77777777" w:rsidR="00400398" w:rsidRPr="007A3B0C" w:rsidRDefault="00400398">
            <w:pPr>
              <w:keepNext/>
              <w:keepLines/>
              <w:jc w:val="center"/>
              <w:rPr>
                <w:sz w:val="18"/>
                <w:szCs w:val="18"/>
              </w:rPr>
            </w:pPr>
            <w:r w:rsidRPr="007A3B0C">
              <w:rPr>
                <w:sz w:val="18"/>
                <w:szCs w:val="18"/>
              </w:rPr>
              <w:t>Síndrome de encefalopatia posterior reversível</w:t>
            </w:r>
            <w:r w:rsidRPr="007A3B0C">
              <w:rPr>
                <w:sz w:val="18"/>
                <w:szCs w:val="18"/>
                <w:vertAlign w:val="superscript"/>
              </w:rPr>
              <w:t>a,b,d</w:t>
            </w:r>
          </w:p>
        </w:tc>
        <w:tc>
          <w:tcPr>
            <w:tcW w:w="611" w:type="pct"/>
            <w:tcBorders>
              <w:top w:val="single" w:sz="4" w:space="0" w:color="auto"/>
              <w:left w:val="single" w:sz="4" w:space="0" w:color="auto"/>
              <w:bottom w:val="single" w:sz="4" w:space="0" w:color="auto"/>
              <w:right w:val="single" w:sz="4" w:space="0" w:color="auto"/>
            </w:tcBorders>
            <w:tcPrChange w:id="58"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26955B7A" w14:textId="77777777" w:rsidR="00400398" w:rsidRPr="007A3B0C" w:rsidRDefault="00400398">
            <w:pPr>
              <w:keepNext/>
              <w:keepLines/>
              <w:jc w:val="center"/>
              <w:rPr>
                <w:sz w:val="18"/>
                <w:szCs w:val="18"/>
              </w:rPr>
            </w:pPr>
            <w:r w:rsidRPr="007A3B0C">
              <w:rPr>
                <w:sz w:val="18"/>
                <w:szCs w:val="18"/>
              </w:rPr>
              <w:t>Encefalopatia hipertensiva</w:t>
            </w:r>
            <w:r w:rsidRPr="007A3B0C">
              <w:rPr>
                <w:sz w:val="18"/>
                <w:szCs w:val="18"/>
                <w:vertAlign w:val="superscript"/>
              </w:rPr>
              <w:t>a</w:t>
            </w:r>
          </w:p>
        </w:tc>
        <w:tc>
          <w:tcPr>
            <w:tcW w:w="808" w:type="pct"/>
            <w:tcBorders>
              <w:top w:val="single" w:sz="4" w:space="0" w:color="auto"/>
              <w:left w:val="single" w:sz="4" w:space="0" w:color="auto"/>
              <w:bottom w:val="single" w:sz="4" w:space="0" w:color="auto"/>
              <w:right w:val="single" w:sz="4" w:space="0" w:color="auto"/>
            </w:tcBorders>
            <w:tcPrChange w:id="59" w:author="Author">
              <w:tcPr>
                <w:tcW w:w="690" w:type="pct"/>
                <w:tcBorders>
                  <w:top w:val="single" w:sz="4" w:space="0" w:color="auto"/>
                  <w:left w:val="single" w:sz="4" w:space="0" w:color="auto"/>
                  <w:bottom w:val="single" w:sz="4" w:space="0" w:color="auto"/>
                  <w:right w:val="single" w:sz="4" w:space="0" w:color="auto"/>
                </w:tcBorders>
              </w:tcPr>
            </w:tcPrChange>
          </w:tcPr>
          <w:p w14:paraId="4AE31B94" w14:textId="77777777" w:rsidR="00400398" w:rsidRPr="007A3B0C" w:rsidRDefault="00400398" w:rsidP="000603E8">
            <w:pPr>
              <w:jc w:val="center"/>
              <w:rPr>
                <w:sz w:val="18"/>
                <w:szCs w:val="18"/>
              </w:rPr>
            </w:pPr>
          </w:p>
        </w:tc>
      </w:tr>
      <w:tr w:rsidR="00400398" w:rsidRPr="007A3B0C" w14:paraId="21103DE3" w14:textId="77777777" w:rsidTr="00CA7455">
        <w:trPr>
          <w:trPrChange w:id="60"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61"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48E14A8E" w14:textId="77777777" w:rsidR="00400398" w:rsidRPr="007A3B0C" w:rsidRDefault="00400398" w:rsidP="00A73A88">
            <w:pPr>
              <w:keepNext/>
              <w:keepLines/>
              <w:jc w:val="center"/>
              <w:rPr>
                <w:sz w:val="18"/>
                <w:szCs w:val="18"/>
              </w:rPr>
            </w:pPr>
            <w:r w:rsidRPr="007A3B0C">
              <w:rPr>
                <w:sz w:val="18"/>
                <w:szCs w:val="18"/>
              </w:rPr>
              <w:t>Afeções oculares</w:t>
            </w:r>
          </w:p>
        </w:tc>
        <w:tc>
          <w:tcPr>
            <w:tcW w:w="747" w:type="pct"/>
            <w:tcBorders>
              <w:top w:val="single" w:sz="4" w:space="0" w:color="auto"/>
              <w:left w:val="single" w:sz="4" w:space="0" w:color="auto"/>
              <w:bottom w:val="single" w:sz="4" w:space="0" w:color="auto"/>
              <w:right w:val="single" w:sz="4" w:space="0" w:color="auto"/>
            </w:tcBorders>
            <w:tcPrChange w:id="62"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05F5FF02" w14:textId="77777777" w:rsidR="00400398" w:rsidRPr="007A3B0C" w:rsidRDefault="00400398" w:rsidP="00A73A88">
            <w:pPr>
              <w:keepNext/>
              <w:keepLines/>
              <w:jc w:val="center"/>
              <w:rPr>
                <w:sz w:val="18"/>
                <w:szCs w:val="18"/>
              </w:rPr>
            </w:pPr>
            <w:r w:rsidRPr="007A3B0C">
              <w:rPr>
                <w:sz w:val="18"/>
                <w:szCs w:val="18"/>
              </w:rPr>
              <w:t>Afeção ocular,</w:t>
            </w:r>
          </w:p>
          <w:p w14:paraId="4944A5E6" w14:textId="77777777" w:rsidR="00400398" w:rsidRPr="007A3B0C" w:rsidRDefault="00400398" w:rsidP="00A73A88">
            <w:pPr>
              <w:keepNext/>
              <w:keepLines/>
              <w:jc w:val="center"/>
              <w:rPr>
                <w:b/>
                <w:sz w:val="18"/>
                <w:szCs w:val="18"/>
              </w:rPr>
            </w:pPr>
            <w:r w:rsidRPr="007A3B0C">
              <w:rPr>
                <w:sz w:val="18"/>
                <w:szCs w:val="18"/>
              </w:rPr>
              <w:t>Hipersecreção lacrimal</w:t>
            </w:r>
          </w:p>
        </w:tc>
        <w:tc>
          <w:tcPr>
            <w:tcW w:w="823" w:type="pct"/>
            <w:tcBorders>
              <w:top w:val="single" w:sz="4" w:space="0" w:color="auto"/>
              <w:left w:val="single" w:sz="4" w:space="0" w:color="auto"/>
              <w:bottom w:val="single" w:sz="4" w:space="0" w:color="auto"/>
              <w:right w:val="single" w:sz="4" w:space="0" w:color="auto"/>
            </w:tcBorders>
            <w:tcPrChange w:id="63"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99D4EE8" w14:textId="77777777" w:rsidR="00400398" w:rsidRPr="007A3B0C" w:rsidRDefault="00400398" w:rsidP="00A73A88">
            <w:pPr>
              <w:keepNext/>
              <w:keepLines/>
              <w:jc w:val="center"/>
              <w:rPr>
                <w:b/>
                <w:sz w:val="18"/>
                <w:szCs w:val="18"/>
              </w:rPr>
            </w:pPr>
          </w:p>
        </w:tc>
        <w:tc>
          <w:tcPr>
            <w:tcW w:w="592" w:type="pct"/>
            <w:tcBorders>
              <w:top w:val="single" w:sz="4" w:space="0" w:color="auto"/>
              <w:left w:val="single" w:sz="4" w:space="0" w:color="auto"/>
              <w:bottom w:val="single" w:sz="4" w:space="0" w:color="auto"/>
              <w:right w:val="single" w:sz="4" w:space="0" w:color="auto"/>
            </w:tcBorders>
            <w:tcPrChange w:id="64"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52E8F8C4" w14:textId="77777777" w:rsidR="00400398" w:rsidRPr="007A3B0C" w:rsidRDefault="00400398" w:rsidP="00A73A88">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65"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4E9C52EA" w14:textId="77777777" w:rsidR="00400398" w:rsidRPr="007A3B0C" w:rsidRDefault="00400398" w:rsidP="00A73A88">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66"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5E25C16F" w14:textId="77777777" w:rsidR="00400398" w:rsidRPr="007A3B0C" w:rsidRDefault="00400398" w:rsidP="00A73A88">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67" w:author="Author">
              <w:tcPr>
                <w:tcW w:w="690" w:type="pct"/>
                <w:tcBorders>
                  <w:top w:val="single" w:sz="4" w:space="0" w:color="auto"/>
                  <w:left w:val="single" w:sz="4" w:space="0" w:color="auto"/>
                  <w:bottom w:val="single" w:sz="4" w:space="0" w:color="auto"/>
                  <w:right w:val="single" w:sz="4" w:space="0" w:color="auto"/>
                </w:tcBorders>
              </w:tcPr>
            </w:tcPrChange>
          </w:tcPr>
          <w:p w14:paraId="697AA4C6" w14:textId="77777777" w:rsidR="00400398" w:rsidRPr="007A3B0C" w:rsidRDefault="00400398" w:rsidP="00A73A88">
            <w:pPr>
              <w:keepNext/>
              <w:keepLines/>
              <w:jc w:val="center"/>
              <w:rPr>
                <w:sz w:val="18"/>
                <w:szCs w:val="18"/>
              </w:rPr>
            </w:pPr>
          </w:p>
        </w:tc>
      </w:tr>
      <w:tr w:rsidR="00400398" w:rsidRPr="007A3B0C" w14:paraId="3255DF04" w14:textId="77777777" w:rsidTr="00CA7455">
        <w:trPr>
          <w:trPrChange w:id="68"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69"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0722EDE8" w14:textId="77777777" w:rsidR="00400398" w:rsidRPr="007A3B0C" w:rsidRDefault="00400398" w:rsidP="00A20651">
            <w:pPr>
              <w:jc w:val="center"/>
              <w:rPr>
                <w:sz w:val="18"/>
                <w:szCs w:val="18"/>
              </w:rPr>
            </w:pPr>
            <w:r w:rsidRPr="007A3B0C">
              <w:rPr>
                <w:color w:val="000000"/>
                <w:sz w:val="18"/>
                <w:szCs w:val="18"/>
              </w:rPr>
              <w:t>Cardiopatias</w:t>
            </w:r>
          </w:p>
        </w:tc>
        <w:tc>
          <w:tcPr>
            <w:tcW w:w="747" w:type="pct"/>
            <w:tcBorders>
              <w:top w:val="single" w:sz="4" w:space="0" w:color="auto"/>
              <w:left w:val="single" w:sz="4" w:space="0" w:color="auto"/>
              <w:bottom w:val="single" w:sz="4" w:space="0" w:color="auto"/>
              <w:right w:val="single" w:sz="4" w:space="0" w:color="auto"/>
            </w:tcBorders>
            <w:tcPrChange w:id="70"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620D98D9" w14:textId="77777777" w:rsidR="00400398" w:rsidRPr="007A3B0C" w:rsidRDefault="00400398" w:rsidP="000603E8">
            <w:pPr>
              <w:keepNext/>
              <w:jc w:val="center"/>
              <w:rPr>
                <w:sz w:val="18"/>
                <w:szCs w:val="18"/>
              </w:rPr>
            </w:pPr>
          </w:p>
        </w:tc>
        <w:tc>
          <w:tcPr>
            <w:tcW w:w="823" w:type="pct"/>
            <w:tcBorders>
              <w:top w:val="single" w:sz="4" w:space="0" w:color="auto"/>
              <w:left w:val="single" w:sz="4" w:space="0" w:color="auto"/>
              <w:bottom w:val="single" w:sz="4" w:space="0" w:color="auto"/>
              <w:right w:val="single" w:sz="4" w:space="0" w:color="auto"/>
            </w:tcBorders>
            <w:tcPrChange w:id="71"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3EADA62E" w14:textId="77777777" w:rsidR="00400398" w:rsidRPr="007A3B0C" w:rsidRDefault="00400398" w:rsidP="000603E8">
            <w:pPr>
              <w:keepNext/>
              <w:keepLines/>
              <w:jc w:val="center"/>
              <w:rPr>
                <w:sz w:val="18"/>
                <w:szCs w:val="18"/>
              </w:rPr>
            </w:pPr>
            <w:r w:rsidRPr="007A3B0C">
              <w:rPr>
                <w:sz w:val="18"/>
                <w:szCs w:val="18"/>
              </w:rPr>
              <w:t>Insuficiência cardíaca congestiva</w:t>
            </w:r>
            <w:r w:rsidRPr="007A3B0C">
              <w:rPr>
                <w:sz w:val="18"/>
                <w:szCs w:val="18"/>
                <w:vertAlign w:val="superscript"/>
              </w:rPr>
              <w:t>b,d</w:t>
            </w:r>
            <w:r w:rsidRPr="007A3B0C">
              <w:rPr>
                <w:sz w:val="18"/>
                <w:szCs w:val="18"/>
              </w:rPr>
              <w:t>,</w:t>
            </w:r>
          </w:p>
          <w:p w14:paraId="26CD1B63" w14:textId="77777777" w:rsidR="00400398" w:rsidRPr="007A3B0C" w:rsidRDefault="00400398" w:rsidP="000603E8">
            <w:pPr>
              <w:jc w:val="center"/>
              <w:rPr>
                <w:b/>
                <w:sz w:val="18"/>
                <w:szCs w:val="18"/>
              </w:rPr>
            </w:pPr>
            <w:r w:rsidRPr="007A3B0C">
              <w:rPr>
                <w:sz w:val="18"/>
                <w:szCs w:val="18"/>
              </w:rPr>
              <w:t>Taquicardia supraventricular</w:t>
            </w:r>
          </w:p>
        </w:tc>
        <w:tc>
          <w:tcPr>
            <w:tcW w:w="592" w:type="pct"/>
            <w:tcBorders>
              <w:top w:val="single" w:sz="4" w:space="0" w:color="auto"/>
              <w:left w:val="single" w:sz="4" w:space="0" w:color="auto"/>
              <w:bottom w:val="single" w:sz="4" w:space="0" w:color="auto"/>
              <w:right w:val="single" w:sz="4" w:space="0" w:color="auto"/>
            </w:tcBorders>
            <w:tcPrChange w:id="72"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25A0754A" w14:textId="77777777" w:rsidR="00400398" w:rsidRPr="007A3B0C" w:rsidRDefault="00400398" w:rsidP="000603E8">
            <w:pPr>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73"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17C066EF" w14:textId="77777777" w:rsidR="00400398" w:rsidRPr="007A3B0C" w:rsidRDefault="00400398" w:rsidP="000603E8">
            <w:pPr>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74"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4B39AA80" w14:textId="77777777" w:rsidR="00400398" w:rsidRPr="007A3B0C" w:rsidRDefault="00400398" w:rsidP="000603E8">
            <w:pPr>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75" w:author="Author">
              <w:tcPr>
                <w:tcW w:w="690" w:type="pct"/>
                <w:tcBorders>
                  <w:top w:val="single" w:sz="4" w:space="0" w:color="auto"/>
                  <w:left w:val="single" w:sz="4" w:space="0" w:color="auto"/>
                  <w:bottom w:val="single" w:sz="4" w:space="0" w:color="auto"/>
                  <w:right w:val="single" w:sz="4" w:space="0" w:color="auto"/>
                </w:tcBorders>
              </w:tcPr>
            </w:tcPrChange>
          </w:tcPr>
          <w:p w14:paraId="7E4EDBDE" w14:textId="77777777" w:rsidR="00400398" w:rsidRPr="007A3B0C" w:rsidRDefault="00400398" w:rsidP="000603E8">
            <w:pPr>
              <w:jc w:val="center"/>
              <w:rPr>
                <w:sz w:val="18"/>
                <w:szCs w:val="18"/>
              </w:rPr>
            </w:pPr>
          </w:p>
        </w:tc>
      </w:tr>
      <w:tr w:rsidR="00400398" w:rsidRPr="007A3B0C" w14:paraId="7434D27A" w14:textId="77777777" w:rsidTr="00CA7455">
        <w:trPr>
          <w:trPrChange w:id="76"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77"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2359709A" w14:textId="77777777" w:rsidR="00400398" w:rsidRPr="007A3B0C" w:rsidRDefault="00400398" w:rsidP="00A20651">
            <w:pPr>
              <w:jc w:val="center"/>
              <w:rPr>
                <w:sz w:val="18"/>
                <w:szCs w:val="18"/>
              </w:rPr>
            </w:pPr>
            <w:r w:rsidRPr="007A3B0C">
              <w:rPr>
                <w:sz w:val="18"/>
                <w:szCs w:val="18"/>
              </w:rPr>
              <w:t>Vasculopatias</w:t>
            </w:r>
          </w:p>
        </w:tc>
        <w:tc>
          <w:tcPr>
            <w:tcW w:w="747" w:type="pct"/>
            <w:tcBorders>
              <w:top w:val="single" w:sz="4" w:space="0" w:color="auto"/>
              <w:left w:val="single" w:sz="4" w:space="0" w:color="auto"/>
              <w:bottom w:val="single" w:sz="4" w:space="0" w:color="auto"/>
              <w:right w:val="single" w:sz="4" w:space="0" w:color="auto"/>
            </w:tcBorders>
            <w:tcPrChange w:id="78"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394176BF" w14:textId="77777777" w:rsidR="00400398" w:rsidRPr="007A3B0C" w:rsidRDefault="00400398" w:rsidP="00EA31CF">
            <w:pPr>
              <w:keepNext/>
              <w:keepLines/>
              <w:jc w:val="center"/>
              <w:rPr>
                <w:b/>
                <w:sz w:val="18"/>
                <w:szCs w:val="18"/>
                <w:vertAlign w:val="superscript"/>
              </w:rPr>
            </w:pPr>
            <w:r w:rsidRPr="007A3B0C">
              <w:rPr>
                <w:sz w:val="18"/>
                <w:szCs w:val="18"/>
              </w:rPr>
              <w:t>Hipertensão</w:t>
            </w:r>
            <w:r w:rsidRPr="007A3B0C">
              <w:rPr>
                <w:sz w:val="18"/>
                <w:szCs w:val="18"/>
                <w:vertAlign w:val="superscript"/>
              </w:rPr>
              <w:t>b,d</w:t>
            </w:r>
            <w:r w:rsidRPr="007A3B0C">
              <w:rPr>
                <w:sz w:val="18"/>
                <w:szCs w:val="18"/>
              </w:rPr>
              <w:t>,</w:t>
            </w:r>
            <w:r w:rsidRPr="007A3B0C">
              <w:rPr>
                <w:i/>
                <w:sz w:val="18"/>
                <w:szCs w:val="18"/>
              </w:rPr>
              <w:t xml:space="preserve"> </w:t>
            </w:r>
            <w:r w:rsidRPr="007A3B0C">
              <w:rPr>
                <w:sz w:val="18"/>
                <w:szCs w:val="18"/>
              </w:rPr>
              <w:t>Tromboembolismo (venoso)</w:t>
            </w:r>
            <w:r w:rsidRPr="007A3B0C">
              <w:rPr>
                <w:sz w:val="18"/>
                <w:szCs w:val="18"/>
                <w:vertAlign w:val="superscript"/>
              </w:rPr>
              <w:t>b,d</w:t>
            </w:r>
          </w:p>
        </w:tc>
        <w:tc>
          <w:tcPr>
            <w:tcW w:w="823" w:type="pct"/>
            <w:tcBorders>
              <w:top w:val="single" w:sz="4" w:space="0" w:color="auto"/>
              <w:left w:val="single" w:sz="4" w:space="0" w:color="auto"/>
              <w:bottom w:val="single" w:sz="4" w:space="0" w:color="auto"/>
              <w:right w:val="single" w:sz="4" w:space="0" w:color="auto"/>
            </w:tcBorders>
            <w:tcPrChange w:id="79"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1F755D13" w14:textId="77777777" w:rsidR="00400398" w:rsidRPr="007A3B0C" w:rsidRDefault="00400398" w:rsidP="00EA31CF">
            <w:pPr>
              <w:keepNext/>
              <w:keepLines/>
              <w:jc w:val="center"/>
              <w:rPr>
                <w:sz w:val="18"/>
                <w:szCs w:val="18"/>
              </w:rPr>
            </w:pPr>
            <w:r w:rsidRPr="007A3B0C">
              <w:rPr>
                <w:sz w:val="18"/>
                <w:szCs w:val="18"/>
              </w:rPr>
              <w:t>Tromboembolismo (arterial)</w:t>
            </w:r>
            <w:r w:rsidRPr="007A3B0C">
              <w:rPr>
                <w:sz w:val="18"/>
                <w:szCs w:val="18"/>
                <w:vertAlign w:val="superscript"/>
              </w:rPr>
              <w:t>b,d</w:t>
            </w:r>
            <w:r w:rsidRPr="007A3B0C">
              <w:rPr>
                <w:sz w:val="18"/>
                <w:szCs w:val="18"/>
              </w:rPr>
              <w:t>,</w:t>
            </w:r>
          </w:p>
          <w:p w14:paraId="748053A7" w14:textId="77777777" w:rsidR="00400398" w:rsidRPr="007A3B0C" w:rsidRDefault="00400398" w:rsidP="00EA31CF">
            <w:pPr>
              <w:keepNext/>
              <w:keepLines/>
              <w:jc w:val="center"/>
              <w:rPr>
                <w:b/>
                <w:sz w:val="18"/>
                <w:szCs w:val="18"/>
              </w:rPr>
            </w:pPr>
            <w:r w:rsidRPr="007A3B0C">
              <w:rPr>
                <w:sz w:val="18"/>
                <w:szCs w:val="18"/>
              </w:rPr>
              <w:t>Hemorragia</w:t>
            </w:r>
            <w:r w:rsidRPr="007A3B0C">
              <w:rPr>
                <w:sz w:val="18"/>
                <w:szCs w:val="18"/>
                <w:vertAlign w:val="superscript"/>
              </w:rPr>
              <w:t>b,d</w:t>
            </w:r>
            <w:r w:rsidRPr="007A3B0C">
              <w:rPr>
                <w:sz w:val="18"/>
                <w:szCs w:val="18"/>
              </w:rPr>
              <w:t>, Trombose venosa profunda</w:t>
            </w:r>
          </w:p>
        </w:tc>
        <w:tc>
          <w:tcPr>
            <w:tcW w:w="592" w:type="pct"/>
            <w:tcBorders>
              <w:top w:val="single" w:sz="4" w:space="0" w:color="auto"/>
              <w:left w:val="single" w:sz="4" w:space="0" w:color="auto"/>
              <w:bottom w:val="single" w:sz="4" w:space="0" w:color="auto"/>
              <w:right w:val="single" w:sz="4" w:space="0" w:color="auto"/>
            </w:tcBorders>
            <w:tcPrChange w:id="80"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7A161EE2" w14:textId="77777777" w:rsidR="00400398" w:rsidRPr="007A3B0C" w:rsidRDefault="00400398" w:rsidP="000603E8">
            <w:pPr>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81"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3DABAFA0" w14:textId="77777777" w:rsidR="00400398" w:rsidRPr="007A3B0C" w:rsidRDefault="00400398" w:rsidP="000603E8">
            <w:pPr>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82"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7E7D59C6" w14:textId="77777777" w:rsidR="00400398" w:rsidRPr="007A3B0C" w:rsidRDefault="00400398" w:rsidP="000603E8">
            <w:pPr>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83" w:author="Author">
              <w:tcPr>
                <w:tcW w:w="690" w:type="pct"/>
                <w:tcBorders>
                  <w:top w:val="single" w:sz="4" w:space="0" w:color="auto"/>
                  <w:left w:val="single" w:sz="4" w:space="0" w:color="auto"/>
                  <w:bottom w:val="single" w:sz="4" w:space="0" w:color="auto"/>
                  <w:right w:val="single" w:sz="4" w:space="0" w:color="auto"/>
                </w:tcBorders>
              </w:tcPr>
            </w:tcPrChange>
          </w:tcPr>
          <w:p w14:paraId="29E9FA2A" w14:textId="64843B3A" w:rsidR="00F017B3" w:rsidRPr="007A3B0C" w:rsidRDefault="00400398" w:rsidP="00F017B3">
            <w:pPr>
              <w:jc w:val="center"/>
              <w:rPr>
                <w:sz w:val="18"/>
                <w:szCs w:val="18"/>
              </w:rPr>
            </w:pPr>
            <w:r w:rsidRPr="007A3B0C">
              <w:rPr>
                <w:sz w:val="18"/>
                <w:szCs w:val="18"/>
              </w:rPr>
              <w:t>Microangiopatia trombótica renal</w:t>
            </w:r>
            <w:r w:rsidRPr="007A3B0C">
              <w:rPr>
                <w:sz w:val="18"/>
                <w:szCs w:val="18"/>
                <w:vertAlign w:val="superscript"/>
              </w:rPr>
              <w:t>a,b</w:t>
            </w:r>
            <w:r w:rsidR="00F017B3" w:rsidRPr="007A3B0C">
              <w:rPr>
                <w:sz w:val="18"/>
                <w:szCs w:val="18"/>
              </w:rPr>
              <w:t xml:space="preserve">, </w:t>
            </w:r>
            <w:ins w:id="84" w:author="Author">
              <w:r w:rsidR="005A4102" w:rsidRPr="005A4102">
                <w:rPr>
                  <w:sz w:val="18"/>
                  <w:szCs w:val="18"/>
                </w:rPr>
                <w:t>Microangiopatia glomerular oclusiva hialina</w:t>
              </w:r>
              <w:r w:rsidR="005A4102" w:rsidRPr="005A4102">
                <w:rPr>
                  <w:sz w:val="18"/>
                  <w:szCs w:val="18"/>
                  <w:vertAlign w:val="superscript"/>
                </w:rPr>
                <w:t>a</w:t>
              </w:r>
              <w:r w:rsidR="00332C0B">
                <w:rPr>
                  <w:sz w:val="18"/>
                  <w:szCs w:val="18"/>
                </w:rPr>
                <w:t xml:space="preserve">, </w:t>
              </w:r>
            </w:ins>
            <w:r w:rsidR="00F017B3" w:rsidRPr="005A4102">
              <w:rPr>
                <w:sz w:val="18"/>
                <w:szCs w:val="18"/>
              </w:rPr>
              <w:t>Aneurismas</w:t>
            </w:r>
            <w:r w:rsidR="00F017B3" w:rsidRPr="007A3B0C">
              <w:rPr>
                <w:sz w:val="18"/>
                <w:szCs w:val="18"/>
              </w:rPr>
              <w:t xml:space="preserve"> e dissecções </w:t>
            </w:r>
            <w:r w:rsidR="00987330" w:rsidRPr="007A3B0C">
              <w:rPr>
                <w:sz w:val="18"/>
                <w:szCs w:val="18"/>
              </w:rPr>
              <w:t>das artérias</w:t>
            </w:r>
          </w:p>
          <w:p w14:paraId="102EF334" w14:textId="77777777" w:rsidR="00400398" w:rsidRPr="007A3B0C" w:rsidRDefault="00400398" w:rsidP="000603E8">
            <w:pPr>
              <w:jc w:val="center"/>
              <w:rPr>
                <w:sz w:val="18"/>
                <w:szCs w:val="18"/>
              </w:rPr>
            </w:pPr>
          </w:p>
        </w:tc>
      </w:tr>
      <w:tr w:rsidR="00400398" w:rsidRPr="007A3B0C" w14:paraId="0BE4DE5A" w14:textId="77777777" w:rsidTr="00CA7455">
        <w:trPr>
          <w:trPrChange w:id="85"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86"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297B8231" w14:textId="77777777" w:rsidR="00400398" w:rsidRPr="007A3B0C" w:rsidRDefault="00400398" w:rsidP="002206F3">
            <w:pPr>
              <w:jc w:val="center"/>
              <w:rPr>
                <w:sz w:val="18"/>
                <w:szCs w:val="18"/>
              </w:rPr>
            </w:pPr>
            <w:r w:rsidRPr="007A3B0C">
              <w:rPr>
                <w:sz w:val="18"/>
                <w:szCs w:val="18"/>
              </w:rPr>
              <w:t>Doenças respiratórias, torácicas e do mediastino</w:t>
            </w:r>
          </w:p>
        </w:tc>
        <w:tc>
          <w:tcPr>
            <w:tcW w:w="747" w:type="pct"/>
            <w:tcBorders>
              <w:top w:val="single" w:sz="4" w:space="0" w:color="auto"/>
              <w:left w:val="single" w:sz="4" w:space="0" w:color="auto"/>
              <w:bottom w:val="single" w:sz="4" w:space="0" w:color="auto"/>
              <w:right w:val="single" w:sz="4" w:space="0" w:color="auto"/>
            </w:tcBorders>
            <w:tcPrChange w:id="87"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023E4CA0" w14:textId="77777777" w:rsidR="00400398" w:rsidRPr="007A3B0C" w:rsidRDefault="00400398" w:rsidP="002206F3">
            <w:pPr>
              <w:jc w:val="center"/>
              <w:rPr>
                <w:sz w:val="18"/>
                <w:szCs w:val="18"/>
              </w:rPr>
            </w:pPr>
            <w:r w:rsidRPr="007A3B0C">
              <w:rPr>
                <w:sz w:val="18"/>
                <w:szCs w:val="18"/>
              </w:rPr>
              <w:t>Dispneia</w:t>
            </w:r>
            <w:r w:rsidR="00C145DA">
              <w:rPr>
                <w:sz w:val="18"/>
                <w:szCs w:val="18"/>
              </w:rPr>
              <w:t>,</w:t>
            </w:r>
          </w:p>
          <w:p w14:paraId="2B0E39CB" w14:textId="77777777" w:rsidR="00400398" w:rsidRPr="007A3B0C" w:rsidRDefault="00400398" w:rsidP="002206F3">
            <w:pPr>
              <w:jc w:val="center"/>
              <w:rPr>
                <w:sz w:val="18"/>
                <w:szCs w:val="18"/>
              </w:rPr>
            </w:pPr>
            <w:r w:rsidRPr="007A3B0C">
              <w:rPr>
                <w:sz w:val="18"/>
                <w:szCs w:val="18"/>
              </w:rPr>
              <w:t>Rinite</w:t>
            </w:r>
            <w:r w:rsidR="00C145DA">
              <w:rPr>
                <w:sz w:val="18"/>
                <w:szCs w:val="18"/>
              </w:rPr>
              <w:t>,</w:t>
            </w:r>
          </w:p>
          <w:p w14:paraId="5BCBE5E8" w14:textId="77777777" w:rsidR="00C93B1B" w:rsidRPr="007A3B0C" w:rsidRDefault="00C93B1B" w:rsidP="002206F3">
            <w:pPr>
              <w:jc w:val="center"/>
              <w:rPr>
                <w:sz w:val="18"/>
                <w:szCs w:val="18"/>
              </w:rPr>
            </w:pPr>
            <w:r w:rsidRPr="007A3B0C">
              <w:rPr>
                <w:sz w:val="18"/>
                <w:szCs w:val="18"/>
              </w:rPr>
              <w:t>Epistaxe</w:t>
            </w:r>
            <w:r w:rsidR="00C145DA">
              <w:rPr>
                <w:sz w:val="18"/>
                <w:szCs w:val="18"/>
              </w:rPr>
              <w:t>,</w:t>
            </w:r>
          </w:p>
          <w:p w14:paraId="383FD8DD" w14:textId="77777777" w:rsidR="00C93B1B" w:rsidRPr="007A3B0C" w:rsidRDefault="00C93B1B" w:rsidP="002206F3">
            <w:pPr>
              <w:jc w:val="center"/>
              <w:rPr>
                <w:sz w:val="18"/>
                <w:szCs w:val="18"/>
              </w:rPr>
            </w:pPr>
            <w:r w:rsidRPr="007A3B0C">
              <w:rPr>
                <w:sz w:val="18"/>
                <w:szCs w:val="18"/>
              </w:rPr>
              <w:t>Tosse</w:t>
            </w:r>
          </w:p>
          <w:p w14:paraId="046F5920" w14:textId="77777777" w:rsidR="00400398" w:rsidRPr="007A3B0C" w:rsidRDefault="00400398" w:rsidP="002206F3">
            <w:pPr>
              <w:ind w:left="567" w:hanging="567"/>
              <w:jc w:val="center"/>
              <w:outlineLvl w:val="0"/>
              <w:rPr>
                <w:b/>
                <w:sz w:val="18"/>
                <w:szCs w:val="18"/>
              </w:rPr>
            </w:pPr>
          </w:p>
        </w:tc>
        <w:tc>
          <w:tcPr>
            <w:tcW w:w="823" w:type="pct"/>
            <w:tcBorders>
              <w:top w:val="single" w:sz="4" w:space="0" w:color="auto"/>
              <w:left w:val="single" w:sz="4" w:space="0" w:color="auto"/>
              <w:bottom w:val="single" w:sz="4" w:space="0" w:color="auto"/>
              <w:right w:val="single" w:sz="4" w:space="0" w:color="auto"/>
            </w:tcBorders>
            <w:tcPrChange w:id="88"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3EBAD500" w14:textId="77777777" w:rsidR="00400398" w:rsidRPr="007A3B0C" w:rsidRDefault="00400398" w:rsidP="002206F3">
            <w:pPr>
              <w:jc w:val="center"/>
              <w:rPr>
                <w:sz w:val="18"/>
                <w:szCs w:val="18"/>
              </w:rPr>
            </w:pPr>
            <w:r w:rsidRPr="007A3B0C">
              <w:rPr>
                <w:sz w:val="18"/>
                <w:szCs w:val="18"/>
              </w:rPr>
              <w:t>Hemorragia pulmonar/</w:t>
            </w:r>
          </w:p>
          <w:p w14:paraId="208A3991" w14:textId="77777777" w:rsidR="00400398" w:rsidRPr="004E7601" w:rsidRDefault="00400398" w:rsidP="002206F3">
            <w:pPr>
              <w:jc w:val="center"/>
              <w:rPr>
                <w:sz w:val="18"/>
                <w:szCs w:val="18"/>
              </w:rPr>
            </w:pPr>
            <w:r w:rsidRPr="004E7601">
              <w:rPr>
                <w:sz w:val="18"/>
                <w:szCs w:val="18"/>
              </w:rPr>
              <w:t>Hemoptise</w:t>
            </w:r>
            <w:r w:rsidRPr="004E7601">
              <w:rPr>
                <w:sz w:val="18"/>
                <w:szCs w:val="18"/>
                <w:vertAlign w:val="superscript"/>
              </w:rPr>
              <w:t>b,d</w:t>
            </w:r>
            <w:r w:rsidRPr="004E7601">
              <w:rPr>
                <w:sz w:val="18"/>
                <w:szCs w:val="18"/>
              </w:rPr>
              <w:t>,</w:t>
            </w:r>
            <w:r w:rsidR="00D92F44" w:rsidRPr="004E7601">
              <w:rPr>
                <w:sz w:val="18"/>
                <w:szCs w:val="18"/>
              </w:rPr>
              <w:t xml:space="preserve"> </w:t>
            </w:r>
            <w:r w:rsidRPr="004E7601">
              <w:rPr>
                <w:sz w:val="18"/>
                <w:szCs w:val="18"/>
              </w:rPr>
              <w:t>Embolia pulmonar, Hip</w:t>
            </w:r>
            <w:r w:rsidR="00105C65" w:rsidRPr="004E7601">
              <w:rPr>
                <w:sz w:val="18"/>
                <w:szCs w:val="18"/>
              </w:rPr>
              <w:t>o</w:t>
            </w:r>
            <w:r w:rsidRPr="004E7601">
              <w:rPr>
                <w:sz w:val="18"/>
                <w:szCs w:val="18"/>
              </w:rPr>
              <w:t>xia,</w:t>
            </w:r>
          </w:p>
          <w:p w14:paraId="71CF3DF9" w14:textId="77777777" w:rsidR="00400398" w:rsidRPr="007A3B0C" w:rsidRDefault="00400398" w:rsidP="002206F3">
            <w:pPr>
              <w:jc w:val="center"/>
              <w:rPr>
                <w:b/>
                <w:sz w:val="18"/>
                <w:szCs w:val="18"/>
                <w:vertAlign w:val="superscript"/>
              </w:rPr>
            </w:pPr>
            <w:r w:rsidRPr="007A3B0C">
              <w:rPr>
                <w:sz w:val="18"/>
                <w:szCs w:val="18"/>
              </w:rPr>
              <w:t>Disfonia</w:t>
            </w:r>
            <w:r w:rsidRPr="007A3B0C">
              <w:rPr>
                <w:sz w:val="18"/>
                <w:szCs w:val="18"/>
                <w:vertAlign w:val="superscript"/>
              </w:rPr>
              <w:t>a</w:t>
            </w:r>
          </w:p>
        </w:tc>
        <w:tc>
          <w:tcPr>
            <w:tcW w:w="592" w:type="pct"/>
            <w:tcBorders>
              <w:top w:val="single" w:sz="4" w:space="0" w:color="auto"/>
              <w:left w:val="single" w:sz="4" w:space="0" w:color="auto"/>
              <w:bottom w:val="single" w:sz="4" w:space="0" w:color="auto"/>
              <w:right w:val="single" w:sz="4" w:space="0" w:color="auto"/>
            </w:tcBorders>
            <w:tcPrChange w:id="89"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3689728B" w14:textId="77777777" w:rsidR="00400398" w:rsidRPr="007A3B0C" w:rsidRDefault="00400398" w:rsidP="002206F3">
            <w:pPr>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90"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51FC065A" w14:textId="77777777" w:rsidR="00400398" w:rsidRPr="007A3B0C" w:rsidRDefault="00400398" w:rsidP="002206F3">
            <w:pPr>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91"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4C8C8BF4" w14:textId="77777777" w:rsidR="00400398" w:rsidRPr="007A3B0C" w:rsidRDefault="00400398" w:rsidP="002206F3">
            <w:pPr>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92" w:author="Author">
              <w:tcPr>
                <w:tcW w:w="690" w:type="pct"/>
                <w:tcBorders>
                  <w:top w:val="single" w:sz="4" w:space="0" w:color="auto"/>
                  <w:left w:val="single" w:sz="4" w:space="0" w:color="auto"/>
                  <w:bottom w:val="single" w:sz="4" w:space="0" w:color="auto"/>
                  <w:right w:val="single" w:sz="4" w:space="0" w:color="auto"/>
                </w:tcBorders>
              </w:tcPr>
            </w:tcPrChange>
          </w:tcPr>
          <w:p w14:paraId="46E1E0A3" w14:textId="77777777" w:rsidR="00400398" w:rsidRPr="007A3B0C" w:rsidRDefault="00400398" w:rsidP="002206F3">
            <w:pPr>
              <w:jc w:val="center"/>
              <w:rPr>
                <w:sz w:val="18"/>
                <w:szCs w:val="18"/>
              </w:rPr>
            </w:pPr>
            <w:r w:rsidRPr="007A3B0C">
              <w:rPr>
                <w:sz w:val="18"/>
                <w:szCs w:val="18"/>
              </w:rPr>
              <w:t>Hipertensão pulmonar</w:t>
            </w:r>
            <w:r w:rsidRPr="007A3B0C">
              <w:rPr>
                <w:sz w:val="18"/>
                <w:szCs w:val="18"/>
                <w:vertAlign w:val="superscript"/>
              </w:rPr>
              <w:t>a</w:t>
            </w:r>
            <w:r w:rsidRPr="007A3B0C">
              <w:rPr>
                <w:sz w:val="18"/>
                <w:szCs w:val="18"/>
              </w:rPr>
              <w:t>,</w:t>
            </w:r>
          </w:p>
          <w:p w14:paraId="6273B49D" w14:textId="77777777" w:rsidR="00400398" w:rsidRPr="007A3B0C" w:rsidRDefault="00400398" w:rsidP="002206F3">
            <w:pPr>
              <w:jc w:val="center"/>
              <w:rPr>
                <w:sz w:val="18"/>
                <w:szCs w:val="18"/>
              </w:rPr>
            </w:pPr>
            <w:r w:rsidRPr="007A3B0C">
              <w:rPr>
                <w:sz w:val="18"/>
                <w:szCs w:val="18"/>
              </w:rPr>
              <w:t>Perfuração do septo nasal</w:t>
            </w:r>
            <w:r w:rsidRPr="007A3B0C">
              <w:rPr>
                <w:sz w:val="18"/>
                <w:szCs w:val="18"/>
                <w:vertAlign w:val="superscript"/>
              </w:rPr>
              <w:t>a</w:t>
            </w:r>
          </w:p>
        </w:tc>
      </w:tr>
      <w:tr w:rsidR="00400398" w:rsidRPr="007A3B0C" w14:paraId="4F72C17E" w14:textId="77777777" w:rsidTr="00CA7455">
        <w:trPr>
          <w:trPrChange w:id="93"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94"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6632EB13" w14:textId="77777777" w:rsidR="00400398" w:rsidRPr="007A3B0C" w:rsidRDefault="00400398" w:rsidP="00A20651">
            <w:pPr>
              <w:keepNext/>
              <w:keepLines/>
              <w:jc w:val="center"/>
              <w:rPr>
                <w:sz w:val="18"/>
                <w:szCs w:val="18"/>
              </w:rPr>
            </w:pPr>
            <w:r w:rsidRPr="007A3B0C">
              <w:rPr>
                <w:sz w:val="18"/>
                <w:szCs w:val="18"/>
              </w:rPr>
              <w:t>Doenças gastrointestinais</w:t>
            </w:r>
          </w:p>
        </w:tc>
        <w:tc>
          <w:tcPr>
            <w:tcW w:w="747" w:type="pct"/>
            <w:tcBorders>
              <w:top w:val="single" w:sz="4" w:space="0" w:color="auto"/>
              <w:left w:val="single" w:sz="4" w:space="0" w:color="auto"/>
              <w:bottom w:val="single" w:sz="4" w:space="0" w:color="auto"/>
              <w:right w:val="single" w:sz="4" w:space="0" w:color="auto"/>
            </w:tcBorders>
            <w:tcPrChange w:id="95"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4A712393" w14:textId="77777777" w:rsidR="00400398" w:rsidRPr="007A3B0C" w:rsidRDefault="00400398" w:rsidP="000603E8">
            <w:pPr>
              <w:keepNext/>
              <w:keepLines/>
              <w:jc w:val="center"/>
              <w:rPr>
                <w:sz w:val="18"/>
                <w:szCs w:val="18"/>
              </w:rPr>
            </w:pPr>
            <w:r w:rsidRPr="007A3B0C">
              <w:rPr>
                <w:sz w:val="18"/>
                <w:szCs w:val="18"/>
              </w:rPr>
              <w:t>Hemorragia do reto,</w:t>
            </w:r>
          </w:p>
          <w:p w14:paraId="716E98EA" w14:textId="77777777" w:rsidR="00400398" w:rsidRPr="007A3B0C" w:rsidRDefault="00400398" w:rsidP="000603E8">
            <w:pPr>
              <w:keepNext/>
              <w:keepLines/>
              <w:jc w:val="center"/>
              <w:rPr>
                <w:sz w:val="18"/>
                <w:szCs w:val="18"/>
              </w:rPr>
            </w:pPr>
            <w:r w:rsidRPr="007A3B0C">
              <w:rPr>
                <w:sz w:val="18"/>
                <w:szCs w:val="18"/>
              </w:rPr>
              <w:t>Estomatite,</w:t>
            </w:r>
          </w:p>
          <w:p w14:paraId="3AED3308" w14:textId="77777777" w:rsidR="00400398" w:rsidRPr="007A3B0C" w:rsidRDefault="00400398" w:rsidP="000603E8">
            <w:pPr>
              <w:keepNext/>
              <w:keepLines/>
              <w:jc w:val="center"/>
              <w:rPr>
                <w:sz w:val="18"/>
                <w:szCs w:val="18"/>
              </w:rPr>
            </w:pPr>
            <w:r w:rsidRPr="007A3B0C">
              <w:rPr>
                <w:sz w:val="18"/>
                <w:szCs w:val="18"/>
              </w:rPr>
              <w:t>Obstipação,</w:t>
            </w:r>
          </w:p>
          <w:p w14:paraId="38CB94A5" w14:textId="77777777" w:rsidR="00400398" w:rsidRPr="007A3B0C" w:rsidRDefault="00400398" w:rsidP="000603E8">
            <w:pPr>
              <w:keepNext/>
              <w:keepLines/>
              <w:jc w:val="center"/>
              <w:rPr>
                <w:sz w:val="18"/>
                <w:szCs w:val="18"/>
              </w:rPr>
            </w:pPr>
            <w:r w:rsidRPr="007A3B0C">
              <w:rPr>
                <w:sz w:val="18"/>
                <w:szCs w:val="18"/>
              </w:rPr>
              <w:t>Diarreia,</w:t>
            </w:r>
          </w:p>
          <w:p w14:paraId="75125681" w14:textId="77777777" w:rsidR="00400398" w:rsidRPr="007A3B0C" w:rsidRDefault="00400398" w:rsidP="000603E8">
            <w:pPr>
              <w:keepNext/>
              <w:keepLines/>
              <w:jc w:val="center"/>
              <w:rPr>
                <w:sz w:val="18"/>
                <w:szCs w:val="18"/>
              </w:rPr>
            </w:pPr>
            <w:r w:rsidRPr="007A3B0C">
              <w:rPr>
                <w:sz w:val="18"/>
                <w:szCs w:val="18"/>
              </w:rPr>
              <w:t>Náusea, Vómitos, Dor abdominal</w:t>
            </w:r>
          </w:p>
        </w:tc>
        <w:tc>
          <w:tcPr>
            <w:tcW w:w="823" w:type="pct"/>
            <w:tcBorders>
              <w:top w:val="single" w:sz="4" w:space="0" w:color="auto"/>
              <w:left w:val="single" w:sz="4" w:space="0" w:color="auto"/>
              <w:bottom w:val="single" w:sz="4" w:space="0" w:color="auto"/>
              <w:right w:val="single" w:sz="4" w:space="0" w:color="auto"/>
            </w:tcBorders>
            <w:tcPrChange w:id="96"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5B8D8786" w14:textId="77777777" w:rsidR="00400398" w:rsidRPr="007A3B0C" w:rsidRDefault="00400398" w:rsidP="000603E8">
            <w:pPr>
              <w:keepNext/>
              <w:keepLines/>
              <w:jc w:val="center"/>
              <w:rPr>
                <w:sz w:val="18"/>
                <w:szCs w:val="18"/>
              </w:rPr>
            </w:pPr>
            <w:r w:rsidRPr="007A3B0C">
              <w:rPr>
                <w:sz w:val="18"/>
                <w:szCs w:val="18"/>
              </w:rPr>
              <w:t>Perfuração gastrointestinal</w:t>
            </w:r>
            <w:r w:rsidRPr="007A3B0C">
              <w:rPr>
                <w:sz w:val="18"/>
                <w:szCs w:val="18"/>
                <w:vertAlign w:val="superscript"/>
              </w:rPr>
              <w:t>b,d</w:t>
            </w:r>
            <w:r w:rsidRPr="007A3B0C">
              <w:rPr>
                <w:sz w:val="18"/>
                <w:szCs w:val="18"/>
              </w:rPr>
              <w:t>,</w:t>
            </w:r>
          </w:p>
          <w:p w14:paraId="5F9518D6" w14:textId="77777777" w:rsidR="00400398" w:rsidRPr="007A3B0C" w:rsidRDefault="00400398" w:rsidP="000603E8">
            <w:pPr>
              <w:keepNext/>
              <w:keepLines/>
              <w:jc w:val="center"/>
              <w:rPr>
                <w:sz w:val="18"/>
                <w:szCs w:val="18"/>
              </w:rPr>
            </w:pPr>
            <w:r w:rsidRPr="007A3B0C">
              <w:rPr>
                <w:sz w:val="18"/>
                <w:szCs w:val="18"/>
              </w:rPr>
              <w:t>Perfuração intestinal,</w:t>
            </w:r>
          </w:p>
          <w:p w14:paraId="75E6BEED" w14:textId="77777777" w:rsidR="00400398" w:rsidRPr="007A3B0C" w:rsidRDefault="00400398" w:rsidP="000603E8">
            <w:pPr>
              <w:keepNext/>
              <w:keepLines/>
              <w:jc w:val="center"/>
              <w:rPr>
                <w:sz w:val="18"/>
                <w:szCs w:val="18"/>
              </w:rPr>
            </w:pPr>
            <w:r w:rsidRPr="007A3B0C">
              <w:rPr>
                <w:sz w:val="18"/>
                <w:szCs w:val="18"/>
              </w:rPr>
              <w:t>Ileus,</w:t>
            </w:r>
          </w:p>
          <w:p w14:paraId="30378D99" w14:textId="77777777" w:rsidR="00400398" w:rsidRPr="007A3B0C" w:rsidRDefault="00400398" w:rsidP="000603E8">
            <w:pPr>
              <w:keepNext/>
              <w:keepLines/>
              <w:jc w:val="center"/>
              <w:rPr>
                <w:sz w:val="18"/>
                <w:szCs w:val="18"/>
              </w:rPr>
            </w:pPr>
            <w:r w:rsidRPr="007A3B0C">
              <w:rPr>
                <w:sz w:val="18"/>
                <w:szCs w:val="18"/>
              </w:rPr>
              <w:t>Obstrução intestinal,</w:t>
            </w:r>
          </w:p>
          <w:p w14:paraId="5E3FF807" w14:textId="77777777" w:rsidR="00400398" w:rsidRPr="007A3B0C" w:rsidRDefault="00400398" w:rsidP="000603E8">
            <w:pPr>
              <w:keepNext/>
              <w:keepLines/>
              <w:jc w:val="center"/>
              <w:rPr>
                <w:sz w:val="18"/>
                <w:szCs w:val="18"/>
              </w:rPr>
            </w:pPr>
            <w:r w:rsidRPr="007A3B0C">
              <w:rPr>
                <w:sz w:val="18"/>
                <w:szCs w:val="18"/>
              </w:rPr>
              <w:t>Fístula retovaginal</w:t>
            </w:r>
            <w:r w:rsidRPr="007A3B0C">
              <w:rPr>
                <w:bCs/>
                <w:sz w:val="18"/>
                <w:szCs w:val="18"/>
                <w:vertAlign w:val="superscript"/>
                <w:lang w:eastAsia="zh-TW"/>
              </w:rPr>
              <w:t>d,e</w:t>
            </w:r>
            <w:r w:rsidRPr="007A3B0C">
              <w:rPr>
                <w:bCs/>
                <w:sz w:val="18"/>
                <w:szCs w:val="18"/>
                <w:lang w:eastAsia="zh-TW"/>
              </w:rPr>
              <w:t>,</w:t>
            </w:r>
          </w:p>
          <w:p w14:paraId="571B0F64" w14:textId="77777777" w:rsidR="00400398" w:rsidRPr="007A3B0C" w:rsidRDefault="00400398" w:rsidP="000603E8">
            <w:pPr>
              <w:keepNext/>
              <w:keepLines/>
              <w:jc w:val="center"/>
              <w:rPr>
                <w:b/>
                <w:sz w:val="18"/>
                <w:szCs w:val="18"/>
              </w:rPr>
            </w:pPr>
            <w:r w:rsidRPr="007A3B0C">
              <w:rPr>
                <w:sz w:val="18"/>
                <w:szCs w:val="18"/>
              </w:rPr>
              <w:t>Afeção gastrointestinal, Proctalgia</w:t>
            </w:r>
          </w:p>
        </w:tc>
        <w:tc>
          <w:tcPr>
            <w:tcW w:w="592" w:type="pct"/>
            <w:tcBorders>
              <w:top w:val="single" w:sz="4" w:space="0" w:color="auto"/>
              <w:left w:val="single" w:sz="4" w:space="0" w:color="auto"/>
              <w:bottom w:val="single" w:sz="4" w:space="0" w:color="auto"/>
              <w:right w:val="single" w:sz="4" w:space="0" w:color="auto"/>
            </w:tcBorders>
            <w:tcPrChange w:id="97"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442A49EB" w14:textId="77777777" w:rsidR="00400398" w:rsidRPr="007A3B0C" w:rsidRDefault="00400398" w:rsidP="008259CE">
            <w:pPr>
              <w:keepNext/>
              <w:keepLines/>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98"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25628700" w14:textId="77777777" w:rsidR="00400398" w:rsidRPr="007A3B0C" w:rsidRDefault="00400398" w:rsidP="000603E8">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99"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4FE1E18B" w14:textId="77777777" w:rsidR="00400398" w:rsidRPr="007A3B0C" w:rsidRDefault="00400398" w:rsidP="000603E8">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00" w:author="Author">
              <w:tcPr>
                <w:tcW w:w="690" w:type="pct"/>
                <w:tcBorders>
                  <w:top w:val="single" w:sz="4" w:space="0" w:color="auto"/>
                  <w:left w:val="single" w:sz="4" w:space="0" w:color="auto"/>
                  <w:bottom w:val="single" w:sz="4" w:space="0" w:color="auto"/>
                  <w:right w:val="single" w:sz="4" w:space="0" w:color="auto"/>
                </w:tcBorders>
              </w:tcPr>
            </w:tcPrChange>
          </w:tcPr>
          <w:p w14:paraId="27966378" w14:textId="77777777" w:rsidR="00400398" w:rsidRPr="007A3B0C" w:rsidRDefault="00400398" w:rsidP="000603E8">
            <w:pPr>
              <w:keepNext/>
              <w:keepLines/>
              <w:jc w:val="center"/>
              <w:rPr>
                <w:sz w:val="18"/>
                <w:szCs w:val="18"/>
              </w:rPr>
            </w:pPr>
            <w:r w:rsidRPr="007A3B0C">
              <w:rPr>
                <w:sz w:val="18"/>
                <w:szCs w:val="18"/>
              </w:rPr>
              <w:t>Úlcera gastrointestinal</w:t>
            </w:r>
            <w:r w:rsidRPr="007A3B0C">
              <w:rPr>
                <w:sz w:val="18"/>
                <w:szCs w:val="18"/>
                <w:vertAlign w:val="superscript"/>
              </w:rPr>
              <w:t>a</w:t>
            </w:r>
          </w:p>
        </w:tc>
      </w:tr>
      <w:tr w:rsidR="00400398" w:rsidRPr="007A3B0C" w14:paraId="5677A735" w14:textId="77777777" w:rsidTr="00CA7455">
        <w:trPr>
          <w:trPrChange w:id="101"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102"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0075E2E2" w14:textId="77777777" w:rsidR="00400398" w:rsidRPr="007A3B0C" w:rsidRDefault="00400398" w:rsidP="000C3BFB">
            <w:pPr>
              <w:keepNext/>
              <w:keepLines/>
              <w:jc w:val="center"/>
              <w:rPr>
                <w:sz w:val="18"/>
                <w:szCs w:val="18"/>
              </w:rPr>
            </w:pPr>
            <w:r w:rsidRPr="007A3B0C">
              <w:rPr>
                <w:sz w:val="18"/>
                <w:szCs w:val="18"/>
              </w:rPr>
              <w:t>Afeções hepatobiliares</w:t>
            </w:r>
          </w:p>
        </w:tc>
        <w:tc>
          <w:tcPr>
            <w:tcW w:w="747" w:type="pct"/>
            <w:tcBorders>
              <w:top w:val="single" w:sz="4" w:space="0" w:color="auto"/>
              <w:left w:val="single" w:sz="4" w:space="0" w:color="auto"/>
              <w:bottom w:val="single" w:sz="4" w:space="0" w:color="auto"/>
              <w:right w:val="single" w:sz="4" w:space="0" w:color="auto"/>
            </w:tcBorders>
            <w:tcPrChange w:id="103"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458D9EFD" w14:textId="77777777" w:rsidR="00400398" w:rsidRPr="007A3B0C" w:rsidRDefault="00400398" w:rsidP="000C3BFB">
            <w:pPr>
              <w:keepNext/>
              <w:keepLines/>
              <w:ind w:left="567" w:hanging="567"/>
              <w:jc w:val="center"/>
              <w:outlineLvl w:val="0"/>
              <w:rPr>
                <w:b/>
                <w:sz w:val="18"/>
                <w:szCs w:val="18"/>
              </w:rPr>
            </w:pPr>
          </w:p>
        </w:tc>
        <w:tc>
          <w:tcPr>
            <w:tcW w:w="823" w:type="pct"/>
            <w:tcBorders>
              <w:top w:val="single" w:sz="4" w:space="0" w:color="auto"/>
              <w:left w:val="single" w:sz="4" w:space="0" w:color="auto"/>
              <w:bottom w:val="single" w:sz="4" w:space="0" w:color="auto"/>
              <w:right w:val="single" w:sz="4" w:space="0" w:color="auto"/>
            </w:tcBorders>
            <w:tcPrChange w:id="104"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519342A" w14:textId="77777777" w:rsidR="00400398" w:rsidRPr="007A3B0C" w:rsidRDefault="00400398" w:rsidP="000C3BFB">
            <w:pPr>
              <w:keepNext/>
              <w:keepLines/>
              <w:jc w:val="center"/>
              <w:rPr>
                <w:b/>
                <w:sz w:val="18"/>
                <w:szCs w:val="18"/>
              </w:rPr>
            </w:pPr>
          </w:p>
        </w:tc>
        <w:tc>
          <w:tcPr>
            <w:tcW w:w="592" w:type="pct"/>
            <w:tcBorders>
              <w:top w:val="single" w:sz="4" w:space="0" w:color="auto"/>
              <w:left w:val="single" w:sz="4" w:space="0" w:color="auto"/>
              <w:bottom w:val="single" w:sz="4" w:space="0" w:color="auto"/>
              <w:right w:val="single" w:sz="4" w:space="0" w:color="auto"/>
            </w:tcBorders>
            <w:tcPrChange w:id="105"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12F315EA" w14:textId="77777777" w:rsidR="00400398" w:rsidRPr="007A3B0C" w:rsidRDefault="00400398" w:rsidP="000C3BFB">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06"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129C5FA4" w14:textId="77777777" w:rsidR="00400398" w:rsidRPr="007A3B0C" w:rsidRDefault="00400398" w:rsidP="000C3BFB">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07"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140DE1CF" w14:textId="77777777" w:rsidR="00400398" w:rsidRPr="007A3B0C" w:rsidRDefault="00400398" w:rsidP="000C3BFB">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08" w:author="Author">
              <w:tcPr>
                <w:tcW w:w="690" w:type="pct"/>
                <w:tcBorders>
                  <w:top w:val="single" w:sz="4" w:space="0" w:color="auto"/>
                  <w:left w:val="single" w:sz="4" w:space="0" w:color="auto"/>
                  <w:bottom w:val="single" w:sz="4" w:space="0" w:color="auto"/>
                  <w:right w:val="single" w:sz="4" w:space="0" w:color="auto"/>
                </w:tcBorders>
              </w:tcPr>
            </w:tcPrChange>
          </w:tcPr>
          <w:p w14:paraId="739C83C2" w14:textId="77777777" w:rsidR="00400398" w:rsidRPr="007A3B0C" w:rsidRDefault="00400398" w:rsidP="000C3BFB">
            <w:pPr>
              <w:keepNext/>
              <w:keepLines/>
              <w:jc w:val="center"/>
              <w:rPr>
                <w:sz w:val="18"/>
                <w:szCs w:val="18"/>
                <w:vertAlign w:val="superscript"/>
              </w:rPr>
            </w:pPr>
            <w:r w:rsidRPr="007A3B0C">
              <w:rPr>
                <w:sz w:val="18"/>
                <w:szCs w:val="18"/>
              </w:rPr>
              <w:t>Perfuração da vesícula biliar</w:t>
            </w:r>
            <w:r w:rsidRPr="007A3B0C">
              <w:rPr>
                <w:sz w:val="18"/>
                <w:szCs w:val="18"/>
                <w:vertAlign w:val="superscript"/>
              </w:rPr>
              <w:t>a,b</w:t>
            </w:r>
          </w:p>
        </w:tc>
      </w:tr>
      <w:tr w:rsidR="00400398" w:rsidRPr="007A3B0C" w14:paraId="0A965A0C" w14:textId="77777777" w:rsidTr="00CA7455">
        <w:trPr>
          <w:trPrChange w:id="109"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110"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47566E4D" w14:textId="77777777" w:rsidR="00400398" w:rsidRPr="007A3B0C" w:rsidRDefault="00400398">
            <w:pPr>
              <w:keepNext/>
              <w:keepLines/>
              <w:jc w:val="center"/>
              <w:rPr>
                <w:sz w:val="18"/>
                <w:szCs w:val="18"/>
              </w:rPr>
            </w:pPr>
            <w:r w:rsidRPr="007A3B0C">
              <w:rPr>
                <w:sz w:val="18"/>
                <w:szCs w:val="18"/>
              </w:rPr>
              <w:t>Afeções dos tecidos cutâneos e subcutâneos</w:t>
            </w:r>
          </w:p>
        </w:tc>
        <w:tc>
          <w:tcPr>
            <w:tcW w:w="747" w:type="pct"/>
            <w:tcBorders>
              <w:top w:val="single" w:sz="4" w:space="0" w:color="auto"/>
              <w:left w:val="single" w:sz="4" w:space="0" w:color="auto"/>
              <w:bottom w:val="single" w:sz="4" w:space="0" w:color="auto"/>
              <w:right w:val="single" w:sz="4" w:space="0" w:color="auto"/>
            </w:tcBorders>
            <w:tcPrChange w:id="111"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59D255D7" w14:textId="77777777" w:rsidR="00400398" w:rsidRPr="007A3B0C" w:rsidRDefault="00400398">
            <w:pPr>
              <w:keepNext/>
              <w:keepLines/>
              <w:jc w:val="center"/>
              <w:rPr>
                <w:sz w:val="18"/>
                <w:szCs w:val="18"/>
              </w:rPr>
            </w:pPr>
            <w:r w:rsidRPr="007A3B0C">
              <w:rPr>
                <w:sz w:val="18"/>
                <w:szCs w:val="18"/>
              </w:rPr>
              <w:t>Complicações na cicatrização de feridas</w:t>
            </w:r>
            <w:r w:rsidRPr="007A3B0C">
              <w:rPr>
                <w:sz w:val="18"/>
                <w:szCs w:val="18"/>
                <w:vertAlign w:val="superscript"/>
              </w:rPr>
              <w:t>b,d</w:t>
            </w:r>
            <w:r w:rsidRPr="007A3B0C">
              <w:rPr>
                <w:sz w:val="18"/>
                <w:szCs w:val="18"/>
              </w:rPr>
              <w:t>,</w:t>
            </w:r>
          </w:p>
          <w:p w14:paraId="7533F916" w14:textId="77777777" w:rsidR="00400398" w:rsidRPr="007A3B0C" w:rsidRDefault="00400398">
            <w:pPr>
              <w:keepNext/>
              <w:keepLines/>
              <w:jc w:val="center"/>
              <w:rPr>
                <w:sz w:val="18"/>
                <w:szCs w:val="18"/>
              </w:rPr>
            </w:pPr>
            <w:r w:rsidRPr="007A3B0C">
              <w:rPr>
                <w:sz w:val="18"/>
                <w:szCs w:val="18"/>
              </w:rPr>
              <w:t>Dermatite exfoliativa,</w:t>
            </w:r>
          </w:p>
          <w:p w14:paraId="65E7B4FB" w14:textId="77777777" w:rsidR="00400398" w:rsidRPr="007A3B0C" w:rsidRDefault="00400398">
            <w:pPr>
              <w:keepNext/>
              <w:keepLines/>
              <w:jc w:val="center"/>
              <w:rPr>
                <w:sz w:val="18"/>
                <w:szCs w:val="18"/>
              </w:rPr>
            </w:pPr>
            <w:r w:rsidRPr="007A3B0C">
              <w:rPr>
                <w:sz w:val="18"/>
                <w:szCs w:val="18"/>
              </w:rPr>
              <w:t>Pele seca,</w:t>
            </w:r>
          </w:p>
          <w:p w14:paraId="0516E1EC" w14:textId="77777777" w:rsidR="00400398" w:rsidRPr="007A3B0C" w:rsidRDefault="00400398">
            <w:pPr>
              <w:keepNext/>
              <w:keepLines/>
              <w:jc w:val="center"/>
              <w:rPr>
                <w:sz w:val="18"/>
                <w:szCs w:val="18"/>
              </w:rPr>
            </w:pPr>
            <w:r w:rsidRPr="007A3B0C">
              <w:rPr>
                <w:sz w:val="18"/>
                <w:szCs w:val="18"/>
              </w:rPr>
              <w:t>Descoloração da pele</w:t>
            </w:r>
          </w:p>
        </w:tc>
        <w:tc>
          <w:tcPr>
            <w:tcW w:w="823" w:type="pct"/>
            <w:tcBorders>
              <w:top w:val="single" w:sz="4" w:space="0" w:color="auto"/>
              <w:left w:val="single" w:sz="4" w:space="0" w:color="auto"/>
              <w:bottom w:val="single" w:sz="4" w:space="0" w:color="auto"/>
              <w:right w:val="single" w:sz="4" w:space="0" w:color="auto"/>
            </w:tcBorders>
            <w:tcPrChange w:id="112"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59E5BAF4" w14:textId="77777777" w:rsidR="00400398" w:rsidRPr="007A3B0C" w:rsidRDefault="00400398">
            <w:pPr>
              <w:keepNext/>
              <w:keepLines/>
              <w:jc w:val="center"/>
              <w:rPr>
                <w:sz w:val="18"/>
                <w:szCs w:val="18"/>
              </w:rPr>
            </w:pPr>
            <w:r w:rsidRPr="007A3B0C">
              <w:rPr>
                <w:sz w:val="18"/>
                <w:szCs w:val="18"/>
              </w:rPr>
              <w:t>Síndrome de eritrodisestesia palmoplantar</w:t>
            </w:r>
            <w:r w:rsidRPr="007A3B0C" w:rsidDel="001A63F9">
              <w:rPr>
                <w:sz w:val="18"/>
                <w:szCs w:val="18"/>
              </w:rPr>
              <w:t xml:space="preserve"> </w:t>
            </w:r>
          </w:p>
        </w:tc>
        <w:tc>
          <w:tcPr>
            <w:tcW w:w="592" w:type="pct"/>
            <w:tcBorders>
              <w:top w:val="single" w:sz="4" w:space="0" w:color="auto"/>
              <w:left w:val="single" w:sz="4" w:space="0" w:color="auto"/>
              <w:bottom w:val="single" w:sz="4" w:space="0" w:color="auto"/>
              <w:right w:val="single" w:sz="4" w:space="0" w:color="auto"/>
            </w:tcBorders>
            <w:tcPrChange w:id="113"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5D420086" w14:textId="77777777" w:rsidR="00400398" w:rsidRPr="007A3B0C" w:rsidRDefault="00400398" w:rsidP="00C82494">
            <w:pPr>
              <w:keepNext/>
              <w:keepLines/>
              <w:jc w:val="center"/>
              <w:rPr>
                <w:b/>
                <w:caps/>
                <w:sz w:val="18"/>
                <w:szCs w:val="18"/>
              </w:rPr>
            </w:pPr>
          </w:p>
        </w:tc>
        <w:tc>
          <w:tcPr>
            <w:tcW w:w="670" w:type="pct"/>
            <w:tcBorders>
              <w:top w:val="single" w:sz="4" w:space="0" w:color="auto"/>
              <w:left w:val="single" w:sz="4" w:space="0" w:color="auto"/>
              <w:bottom w:val="single" w:sz="4" w:space="0" w:color="auto"/>
              <w:right w:val="single" w:sz="4" w:space="0" w:color="auto"/>
            </w:tcBorders>
            <w:tcPrChange w:id="114"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481B055F" w14:textId="77777777" w:rsidR="00400398" w:rsidRPr="007A3B0C" w:rsidRDefault="00400398" w:rsidP="00C82494">
            <w:pPr>
              <w:keepNext/>
              <w:keepLines/>
              <w:jc w:val="center"/>
              <w:rPr>
                <w:b/>
                <w:caps/>
                <w:sz w:val="18"/>
                <w:szCs w:val="18"/>
              </w:rPr>
            </w:pPr>
          </w:p>
        </w:tc>
        <w:tc>
          <w:tcPr>
            <w:tcW w:w="611" w:type="pct"/>
            <w:tcBorders>
              <w:top w:val="single" w:sz="4" w:space="0" w:color="auto"/>
              <w:left w:val="single" w:sz="4" w:space="0" w:color="auto"/>
              <w:bottom w:val="single" w:sz="4" w:space="0" w:color="auto"/>
              <w:right w:val="single" w:sz="4" w:space="0" w:color="auto"/>
            </w:tcBorders>
            <w:tcPrChange w:id="115"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4FA9EE8B" w14:textId="77777777" w:rsidR="00400398" w:rsidRPr="007A3B0C" w:rsidRDefault="00400398" w:rsidP="00C82494">
            <w:pPr>
              <w:keepNext/>
              <w:keepLines/>
              <w:jc w:val="center"/>
              <w:rPr>
                <w:b/>
                <w:caps/>
                <w:sz w:val="18"/>
                <w:szCs w:val="18"/>
              </w:rPr>
            </w:pPr>
          </w:p>
        </w:tc>
        <w:tc>
          <w:tcPr>
            <w:tcW w:w="808" w:type="pct"/>
            <w:tcBorders>
              <w:top w:val="single" w:sz="4" w:space="0" w:color="auto"/>
              <w:left w:val="single" w:sz="4" w:space="0" w:color="auto"/>
              <w:bottom w:val="single" w:sz="4" w:space="0" w:color="auto"/>
              <w:right w:val="single" w:sz="4" w:space="0" w:color="auto"/>
            </w:tcBorders>
            <w:tcPrChange w:id="116" w:author="Author">
              <w:tcPr>
                <w:tcW w:w="690" w:type="pct"/>
                <w:tcBorders>
                  <w:top w:val="single" w:sz="4" w:space="0" w:color="auto"/>
                  <w:left w:val="single" w:sz="4" w:space="0" w:color="auto"/>
                  <w:bottom w:val="single" w:sz="4" w:space="0" w:color="auto"/>
                  <w:right w:val="single" w:sz="4" w:space="0" w:color="auto"/>
                </w:tcBorders>
              </w:tcPr>
            </w:tcPrChange>
          </w:tcPr>
          <w:p w14:paraId="45312CF4" w14:textId="77777777" w:rsidR="00400398" w:rsidRPr="007A3B0C" w:rsidRDefault="00400398" w:rsidP="00C82494">
            <w:pPr>
              <w:keepNext/>
              <w:keepLines/>
              <w:jc w:val="center"/>
              <w:rPr>
                <w:b/>
                <w:caps/>
                <w:sz w:val="18"/>
                <w:szCs w:val="18"/>
              </w:rPr>
            </w:pPr>
          </w:p>
        </w:tc>
      </w:tr>
      <w:tr w:rsidR="00400398" w:rsidRPr="007A3B0C" w14:paraId="757BF15F" w14:textId="77777777" w:rsidTr="00CA7455">
        <w:trPr>
          <w:trPrChange w:id="117"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118"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450923D3" w14:textId="77777777" w:rsidR="00400398" w:rsidRPr="007A3B0C" w:rsidRDefault="00400398" w:rsidP="00A20651">
            <w:pPr>
              <w:keepNext/>
              <w:jc w:val="center"/>
              <w:rPr>
                <w:sz w:val="18"/>
                <w:szCs w:val="18"/>
              </w:rPr>
            </w:pPr>
            <w:r w:rsidRPr="007A3B0C">
              <w:rPr>
                <w:sz w:val="18"/>
                <w:szCs w:val="18"/>
              </w:rPr>
              <w:t>Afeções musculoesqueléticas e dos tecidos conjuntivos</w:t>
            </w:r>
          </w:p>
        </w:tc>
        <w:tc>
          <w:tcPr>
            <w:tcW w:w="747" w:type="pct"/>
            <w:tcBorders>
              <w:top w:val="single" w:sz="4" w:space="0" w:color="auto"/>
              <w:left w:val="single" w:sz="4" w:space="0" w:color="auto"/>
              <w:bottom w:val="single" w:sz="4" w:space="0" w:color="auto"/>
              <w:right w:val="single" w:sz="4" w:space="0" w:color="auto"/>
            </w:tcBorders>
            <w:tcPrChange w:id="119"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0AB0289A" w14:textId="77777777" w:rsidR="00400398" w:rsidRPr="007A3B0C" w:rsidRDefault="00400398" w:rsidP="000603E8">
            <w:pPr>
              <w:keepNext/>
              <w:jc w:val="center"/>
              <w:rPr>
                <w:sz w:val="18"/>
                <w:szCs w:val="18"/>
              </w:rPr>
            </w:pPr>
            <w:r w:rsidRPr="007A3B0C">
              <w:rPr>
                <w:sz w:val="18"/>
                <w:szCs w:val="18"/>
              </w:rPr>
              <w:t>Artralgia</w:t>
            </w:r>
          </w:p>
          <w:p w14:paraId="23125258" w14:textId="77777777" w:rsidR="00C93B1B" w:rsidRPr="007A3B0C" w:rsidRDefault="00C93B1B" w:rsidP="000603E8">
            <w:pPr>
              <w:keepNext/>
              <w:jc w:val="center"/>
              <w:rPr>
                <w:sz w:val="18"/>
                <w:szCs w:val="18"/>
              </w:rPr>
            </w:pPr>
            <w:r w:rsidRPr="007A3B0C">
              <w:rPr>
                <w:sz w:val="18"/>
                <w:szCs w:val="18"/>
              </w:rPr>
              <w:t>Mialgia</w:t>
            </w:r>
          </w:p>
        </w:tc>
        <w:tc>
          <w:tcPr>
            <w:tcW w:w="823" w:type="pct"/>
            <w:tcBorders>
              <w:top w:val="single" w:sz="4" w:space="0" w:color="auto"/>
              <w:left w:val="single" w:sz="4" w:space="0" w:color="auto"/>
              <w:bottom w:val="single" w:sz="4" w:space="0" w:color="auto"/>
              <w:right w:val="single" w:sz="4" w:space="0" w:color="auto"/>
            </w:tcBorders>
            <w:tcPrChange w:id="120"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10EDCEDE" w14:textId="77777777" w:rsidR="00400398" w:rsidRPr="007A3B0C" w:rsidRDefault="00400398" w:rsidP="000603E8">
            <w:pPr>
              <w:keepNext/>
              <w:jc w:val="center"/>
              <w:rPr>
                <w:sz w:val="18"/>
                <w:szCs w:val="18"/>
              </w:rPr>
            </w:pPr>
            <w:r w:rsidRPr="007A3B0C">
              <w:rPr>
                <w:sz w:val="18"/>
                <w:szCs w:val="18"/>
              </w:rPr>
              <w:t>Fístula</w:t>
            </w:r>
            <w:r w:rsidRPr="007A3B0C">
              <w:rPr>
                <w:sz w:val="18"/>
                <w:szCs w:val="18"/>
                <w:vertAlign w:val="superscript"/>
              </w:rPr>
              <w:t>b,d</w:t>
            </w:r>
            <w:r w:rsidRPr="007A3B0C">
              <w:rPr>
                <w:sz w:val="18"/>
                <w:szCs w:val="18"/>
              </w:rPr>
              <w:t xml:space="preserve">, </w:t>
            </w:r>
          </w:p>
          <w:p w14:paraId="0E25C669" w14:textId="77777777" w:rsidR="00400398" w:rsidRPr="007A3B0C" w:rsidRDefault="00400398" w:rsidP="000603E8">
            <w:pPr>
              <w:keepNext/>
              <w:jc w:val="center"/>
              <w:rPr>
                <w:sz w:val="18"/>
                <w:szCs w:val="18"/>
              </w:rPr>
            </w:pPr>
            <w:r w:rsidRPr="007A3B0C">
              <w:rPr>
                <w:sz w:val="18"/>
                <w:szCs w:val="18"/>
              </w:rPr>
              <w:t>Fraqueza muscular,</w:t>
            </w:r>
          </w:p>
          <w:p w14:paraId="5A39609E" w14:textId="77777777" w:rsidR="00400398" w:rsidRPr="007A3B0C" w:rsidRDefault="00400398" w:rsidP="000603E8">
            <w:pPr>
              <w:keepNext/>
              <w:jc w:val="center"/>
              <w:rPr>
                <w:sz w:val="18"/>
                <w:szCs w:val="18"/>
              </w:rPr>
            </w:pPr>
            <w:r w:rsidRPr="007A3B0C">
              <w:rPr>
                <w:sz w:val="18"/>
                <w:szCs w:val="18"/>
              </w:rPr>
              <w:t xml:space="preserve">Dorsalgia </w:t>
            </w:r>
          </w:p>
          <w:p w14:paraId="663C6942" w14:textId="77777777" w:rsidR="00400398" w:rsidRPr="007A3B0C" w:rsidRDefault="00400398" w:rsidP="000603E8">
            <w:pPr>
              <w:keepNext/>
              <w:jc w:val="center"/>
              <w:rPr>
                <w:sz w:val="18"/>
                <w:szCs w:val="18"/>
              </w:rPr>
            </w:pPr>
          </w:p>
        </w:tc>
        <w:tc>
          <w:tcPr>
            <w:tcW w:w="592" w:type="pct"/>
            <w:tcBorders>
              <w:top w:val="single" w:sz="4" w:space="0" w:color="auto"/>
              <w:left w:val="single" w:sz="4" w:space="0" w:color="auto"/>
              <w:bottom w:val="single" w:sz="4" w:space="0" w:color="auto"/>
              <w:right w:val="single" w:sz="4" w:space="0" w:color="auto"/>
            </w:tcBorders>
            <w:tcPrChange w:id="121"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369EFD57" w14:textId="77777777" w:rsidR="00400398" w:rsidRPr="007A3B0C" w:rsidRDefault="00400398" w:rsidP="000603E8">
            <w:pPr>
              <w:keepNext/>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22"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0C69CFD2" w14:textId="77777777" w:rsidR="00400398" w:rsidRPr="007A3B0C" w:rsidRDefault="00400398" w:rsidP="000603E8">
            <w:pPr>
              <w:keepNext/>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23"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52565D44" w14:textId="77777777" w:rsidR="00400398" w:rsidRPr="007A3B0C" w:rsidRDefault="00400398" w:rsidP="000603E8">
            <w:pPr>
              <w:keepNext/>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24" w:author="Author">
              <w:tcPr>
                <w:tcW w:w="690" w:type="pct"/>
                <w:tcBorders>
                  <w:top w:val="single" w:sz="4" w:space="0" w:color="auto"/>
                  <w:left w:val="single" w:sz="4" w:space="0" w:color="auto"/>
                  <w:bottom w:val="single" w:sz="4" w:space="0" w:color="auto"/>
                  <w:right w:val="single" w:sz="4" w:space="0" w:color="auto"/>
                </w:tcBorders>
              </w:tcPr>
            </w:tcPrChange>
          </w:tcPr>
          <w:p w14:paraId="5644D976" w14:textId="77777777" w:rsidR="00400398" w:rsidRPr="007A3B0C" w:rsidRDefault="00400398" w:rsidP="000603E8">
            <w:pPr>
              <w:keepNext/>
              <w:jc w:val="center"/>
              <w:rPr>
                <w:sz w:val="18"/>
                <w:szCs w:val="18"/>
                <w:vertAlign w:val="superscript"/>
              </w:rPr>
            </w:pPr>
            <w:r w:rsidRPr="007A3B0C">
              <w:rPr>
                <w:sz w:val="18"/>
                <w:szCs w:val="18"/>
              </w:rPr>
              <w:t>Osteonecrose da mandíbula</w:t>
            </w:r>
            <w:r w:rsidRPr="007A3B0C">
              <w:rPr>
                <w:sz w:val="18"/>
                <w:szCs w:val="18"/>
                <w:vertAlign w:val="superscript"/>
              </w:rPr>
              <w:t>a,b</w:t>
            </w:r>
          </w:p>
          <w:p w14:paraId="2A5762F4" w14:textId="77777777" w:rsidR="00886D58" w:rsidRPr="007A3B0C" w:rsidRDefault="00886D58" w:rsidP="000603E8">
            <w:pPr>
              <w:keepNext/>
              <w:jc w:val="center"/>
              <w:rPr>
                <w:sz w:val="18"/>
                <w:szCs w:val="18"/>
              </w:rPr>
            </w:pPr>
            <w:r w:rsidRPr="007A3B0C">
              <w:rPr>
                <w:sz w:val="18"/>
                <w:szCs w:val="18"/>
              </w:rPr>
              <w:t>Osteonecrose não mandibular</w:t>
            </w:r>
            <w:r w:rsidRPr="007A3B0C">
              <w:rPr>
                <w:sz w:val="18"/>
                <w:szCs w:val="18"/>
                <w:vertAlign w:val="superscript"/>
                <w:lang w:eastAsia="en-US"/>
              </w:rPr>
              <w:t>a,f</w:t>
            </w:r>
          </w:p>
        </w:tc>
      </w:tr>
      <w:tr w:rsidR="00400398" w:rsidRPr="007A3B0C" w14:paraId="1F20377D" w14:textId="77777777" w:rsidTr="00CA7455">
        <w:trPr>
          <w:trPrChange w:id="125" w:author="Author">
            <w:trPr>
              <w:gridBefore w:val="1"/>
              <w:gridAfter w:val="0"/>
            </w:trPr>
          </w:trPrChange>
        </w:trPr>
        <w:tc>
          <w:tcPr>
            <w:tcW w:w="749" w:type="pct"/>
            <w:tcBorders>
              <w:top w:val="single" w:sz="4" w:space="0" w:color="auto"/>
              <w:left w:val="single" w:sz="4" w:space="0" w:color="auto"/>
              <w:bottom w:val="single" w:sz="4" w:space="0" w:color="auto"/>
              <w:right w:val="single" w:sz="4" w:space="0" w:color="auto"/>
            </w:tcBorders>
            <w:tcPrChange w:id="126"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2EE7B556" w14:textId="77777777" w:rsidR="00400398" w:rsidRPr="007A3B0C" w:rsidRDefault="00400398" w:rsidP="00A20651">
            <w:pPr>
              <w:keepNext/>
              <w:jc w:val="center"/>
              <w:rPr>
                <w:sz w:val="18"/>
                <w:szCs w:val="18"/>
              </w:rPr>
            </w:pPr>
            <w:r w:rsidRPr="007A3B0C">
              <w:rPr>
                <w:sz w:val="18"/>
                <w:szCs w:val="18"/>
              </w:rPr>
              <w:t>Doenças renais e urinárias</w:t>
            </w:r>
          </w:p>
        </w:tc>
        <w:tc>
          <w:tcPr>
            <w:tcW w:w="747" w:type="pct"/>
            <w:tcBorders>
              <w:top w:val="single" w:sz="4" w:space="0" w:color="auto"/>
              <w:left w:val="single" w:sz="4" w:space="0" w:color="auto"/>
              <w:bottom w:val="single" w:sz="4" w:space="0" w:color="auto"/>
              <w:right w:val="single" w:sz="4" w:space="0" w:color="auto"/>
            </w:tcBorders>
            <w:tcPrChange w:id="127"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0A246668" w14:textId="77777777" w:rsidR="00400398" w:rsidRPr="007A3B0C" w:rsidRDefault="00400398" w:rsidP="000603E8">
            <w:pPr>
              <w:keepNext/>
              <w:jc w:val="center"/>
              <w:rPr>
                <w:sz w:val="18"/>
                <w:szCs w:val="18"/>
              </w:rPr>
            </w:pPr>
            <w:r w:rsidRPr="007A3B0C">
              <w:rPr>
                <w:sz w:val="18"/>
                <w:szCs w:val="18"/>
              </w:rPr>
              <w:t>Proteinúria</w:t>
            </w:r>
            <w:r w:rsidRPr="007A3B0C">
              <w:rPr>
                <w:sz w:val="18"/>
                <w:szCs w:val="18"/>
                <w:vertAlign w:val="superscript"/>
              </w:rPr>
              <w:t>b,d</w:t>
            </w:r>
          </w:p>
        </w:tc>
        <w:tc>
          <w:tcPr>
            <w:tcW w:w="823" w:type="pct"/>
            <w:tcBorders>
              <w:top w:val="single" w:sz="4" w:space="0" w:color="auto"/>
              <w:left w:val="single" w:sz="4" w:space="0" w:color="auto"/>
              <w:bottom w:val="single" w:sz="4" w:space="0" w:color="auto"/>
              <w:right w:val="single" w:sz="4" w:space="0" w:color="auto"/>
            </w:tcBorders>
            <w:tcPrChange w:id="128"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3179662B" w14:textId="77777777" w:rsidR="00400398" w:rsidRPr="007A3B0C" w:rsidRDefault="00400398" w:rsidP="000603E8">
            <w:pPr>
              <w:keepNext/>
              <w:jc w:val="center"/>
              <w:rPr>
                <w:sz w:val="18"/>
                <w:szCs w:val="18"/>
              </w:rPr>
            </w:pPr>
          </w:p>
        </w:tc>
        <w:tc>
          <w:tcPr>
            <w:tcW w:w="592" w:type="pct"/>
            <w:tcBorders>
              <w:top w:val="single" w:sz="4" w:space="0" w:color="auto"/>
              <w:left w:val="single" w:sz="4" w:space="0" w:color="auto"/>
              <w:bottom w:val="single" w:sz="4" w:space="0" w:color="auto"/>
              <w:right w:val="single" w:sz="4" w:space="0" w:color="auto"/>
            </w:tcBorders>
            <w:tcPrChange w:id="129"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195156EA" w14:textId="77777777" w:rsidR="00400398" w:rsidRPr="007A3B0C" w:rsidRDefault="00400398" w:rsidP="000603E8">
            <w:pPr>
              <w:keepNext/>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30"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608019EF" w14:textId="77777777" w:rsidR="00400398" w:rsidRPr="007A3B0C" w:rsidRDefault="00400398" w:rsidP="000603E8">
            <w:pPr>
              <w:keepNext/>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31"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2D6FD83E" w14:textId="77777777" w:rsidR="00400398" w:rsidRPr="007A3B0C" w:rsidRDefault="00400398" w:rsidP="000603E8">
            <w:pPr>
              <w:keepNext/>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32" w:author="Author">
              <w:tcPr>
                <w:tcW w:w="690" w:type="pct"/>
                <w:tcBorders>
                  <w:top w:val="single" w:sz="4" w:space="0" w:color="auto"/>
                  <w:left w:val="single" w:sz="4" w:space="0" w:color="auto"/>
                  <w:bottom w:val="single" w:sz="4" w:space="0" w:color="auto"/>
                  <w:right w:val="single" w:sz="4" w:space="0" w:color="auto"/>
                </w:tcBorders>
              </w:tcPr>
            </w:tcPrChange>
          </w:tcPr>
          <w:p w14:paraId="36C78403" w14:textId="77777777" w:rsidR="00400398" w:rsidRPr="007A3B0C" w:rsidRDefault="00400398" w:rsidP="000603E8">
            <w:pPr>
              <w:keepNext/>
              <w:jc w:val="center"/>
              <w:rPr>
                <w:sz w:val="18"/>
                <w:szCs w:val="18"/>
              </w:rPr>
            </w:pPr>
          </w:p>
        </w:tc>
      </w:tr>
      <w:tr w:rsidR="00400398" w:rsidRPr="007A3B0C" w14:paraId="1F214F94" w14:textId="77777777" w:rsidTr="00CA7455">
        <w:trPr>
          <w:cantSplit/>
          <w:trPrChange w:id="133" w:author="Author">
            <w:trPr>
              <w:gridBefore w:val="1"/>
              <w:gridAfter w:val="0"/>
              <w:cantSplit/>
            </w:trPr>
          </w:trPrChange>
        </w:trPr>
        <w:tc>
          <w:tcPr>
            <w:tcW w:w="749" w:type="pct"/>
            <w:tcBorders>
              <w:top w:val="single" w:sz="4" w:space="0" w:color="auto"/>
              <w:left w:val="single" w:sz="4" w:space="0" w:color="auto"/>
              <w:bottom w:val="single" w:sz="4" w:space="0" w:color="auto"/>
              <w:right w:val="single" w:sz="4" w:space="0" w:color="auto"/>
            </w:tcBorders>
            <w:tcPrChange w:id="134"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31FD8C6E" w14:textId="77777777" w:rsidR="00400398" w:rsidRPr="007A3B0C" w:rsidRDefault="00400398" w:rsidP="00A20651">
            <w:pPr>
              <w:jc w:val="center"/>
              <w:rPr>
                <w:sz w:val="18"/>
                <w:szCs w:val="18"/>
              </w:rPr>
            </w:pPr>
            <w:r w:rsidRPr="007A3B0C">
              <w:rPr>
                <w:sz w:val="18"/>
                <w:szCs w:val="18"/>
              </w:rPr>
              <w:t>Doenças dos órgãos genitais e da mama</w:t>
            </w:r>
          </w:p>
        </w:tc>
        <w:tc>
          <w:tcPr>
            <w:tcW w:w="747" w:type="pct"/>
            <w:tcBorders>
              <w:top w:val="single" w:sz="4" w:space="0" w:color="auto"/>
              <w:left w:val="single" w:sz="4" w:space="0" w:color="auto"/>
              <w:bottom w:val="single" w:sz="4" w:space="0" w:color="auto"/>
              <w:right w:val="single" w:sz="4" w:space="0" w:color="auto"/>
            </w:tcBorders>
            <w:tcPrChange w:id="135"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67011F84" w14:textId="77777777" w:rsidR="00400398" w:rsidRPr="007A3B0C" w:rsidRDefault="00400398" w:rsidP="000603E8">
            <w:pPr>
              <w:jc w:val="center"/>
              <w:rPr>
                <w:sz w:val="18"/>
                <w:szCs w:val="18"/>
              </w:rPr>
            </w:pPr>
            <w:r w:rsidRPr="007A3B0C">
              <w:rPr>
                <w:sz w:val="18"/>
                <w:szCs w:val="18"/>
              </w:rPr>
              <w:t>Insuficiência dos ovários</w:t>
            </w:r>
            <w:r w:rsidRPr="007A3B0C">
              <w:rPr>
                <w:sz w:val="18"/>
                <w:szCs w:val="18"/>
                <w:vertAlign w:val="superscript"/>
              </w:rPr>
              <w:t>b,c,d</w:t>
            </w:r>
          </w:p>
        </w:tc>
        <w:tc>
          <w:tcPr>
            <w:tcW w:w="823" w:type="pct"/>
            <w:tcBorders>
              <w:top w:val="single" w:sz="4" w:space="0" w:color="auto"/>
              <w:left w:val="single" w:sz="4" w:space="0" w:color="auto"/>
              <w:bottom w:val="single" w:sz="4" w:space="0" w:color="auto"/>
              <w:right w:val="single" w:sz="4" w:space="0" w:color="auto"/>
            </w:tcBorders>
            <w:tcPrChange w:id="136"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3122F6B4" w14:textId="77777777" w:rsidR="00400398" w:rsidRPr="007A3B0C" w:rsidDel="00187ACD" w:rsidRDefault="00400398" w:rsidP="000603E8">
            <w:pPr>
              <w:jc w:val="center"/>
              <w:rPr>
                <w:sz w:val="18"/>
                <w:szCs w:val="18"/>
              </w:rPr>
            </w:pPr>
            <w:r w:rsidRPr="007A3B0C">
              <w:rPr>
                <w:sz w:val="18"/>
                <w:szCs w:val="18"/>
              </w:rPr>
              <w:t>Dor pélvica</w:t>
            </w:r>
          </w:p>
        </w:tc>
        <w:tc>
          <w:tcPr>
            <w:tcW w:w="592" w:type="pct"/>
            <w:tcBorders>
              <w:top w:val="single" w:sz="4" w:space="0" w:color="auto"/>
              <w:left w:val="single" w:sz="4" w:space="0" w:color="auto"/>
              <w:bottom w:val="single" w:sz="4" w:space="0" w:color="auto"/>
              <w:right w:val="single" w:sz="4" w:space="0" w:color="auto"/>
            </w:tcBorders>
            <w:tcPrChange w:id="137"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255F1283" w14:textId="77777777" w:rsidR="00400398" w:rsidRPr="007A3B0C" w:rsidDel="00127FDF" w:rsidRDefault="00400398" w:rsidP="000603E8">
            <w:pPr>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38"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4B55EB21" w14:textId="77777777" w:rsidR="00400398" w:rsidRPr="007A3B0C" w:rsidRDefault="00400398" w:rsidP="000603E8">
            <w:pPr>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39"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3A2A2C07" w14:textId="77777777" w:rsidR="00400398" w:rsidRPr="007A3B0C" w:rsidRDefault="00400398" w:rsidP="000603E8">
            <w:pPr>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40" w:author="Author">
              <w:tcPr>
                <w:tcW w:w="690" w:type="pct"/>
                <w:tcBorders>
                  <w:top w:val="single" w:sz="4" w:space="0" w:color="auto"/>
                  <w:left w:val="single" w:sz="4" w:space="0" w:color="auto"/>
                  <w:bottom w:val="single" w:sz="4" w:space="0" w:color="auto"/>
                  <w:right w:val="single" w:sz="4" w:space="0" w:color="auto"/>
                </w:tcBorders>
              </w:tcPr>
            </w:tcPrChange>
          </w:tcPr>
          <w:p w14:paraId="7EE7D69D" w14:textId="77777777" w:rsidR="00400398" w:rsidRPr="007A3B0C" w:rsidRDefault="00400398" w:rsidP="000603E8">
            <w:pPr>
              <w:jc w:val="center"/>
              <w:rPr>
                <w:sz w:val="18"/>
                <w:szCs w:val="18"/>
              </w:rPr>
            </w:pPr>
          </w:p>
        </w:tc>
      </w:tr>
      <w:tr w:rsidR="00400398" w:rsidRPr="007A3B0C" w14:paraId="78732105" w14:textId="77777777" w:rsidTr="00CA7455">
        <w:trPr>
          <w:cantSplit/>
          <w:trPrChange w:id="141" w:author="Author">
            <w:trPr>
              <w:gridBefore w:val="1"/>
              <w:gridAfter w:val="0"/>
              <w:cantSplit/>
            </w:trPr>
          </w:trPrChange>
        </w:trPr>
        <w:tc>
          <w:tcPr>
            <w:tcW w:w="749" w:type="pct"/>
            <w:tcBorders>
              <w:top w:val="single" w:sz="4" w:space="0" w:color="auto"/>
              <w:left w:val="single" w:sz="4" w:space="0" w:color="auto"/>
              <w:bottom w:val="single" w:sz="4" w:space="0" w:color="auto"/>
              <w:right w:val="single" w:sz="4" w:space="0" w:color="auto"/>
            </w:tcBorders>
            <w:tcPrChange w:id="142"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5BF6B50F" w14:textId="77777777" w:rsidR="00400398" w:rsidRPr="007A3B0C" w:rsidRDefault="00400398" w:rsidP="00C82494">
            <w:pPr>
              <w:jc w:val="center"/>
              <w:rPr>
                <w:sz w:val="18"/>
                <w:szCs w:val="18"/>
              </w:rPr>
            </w:pPr>
            <w:r w:rsidRPr="007A3B0C">
              <w:rPr>
                <w:sz w:val="18"/>
                <w:szCs w:val="18"/>
              </w:rPr>
              <w:lastRenderedPageBreak/>
              <w:t>Afeções congénitas, familiares e genéticas</w:t>
            </w:r>
          </w:p>
        </w:tc>
        <w:tc>
          <w:tcPr>
            <w:tcW w:w="747" w:type="pct"/>
            <w:tcBorders>
              <w:top w:val="single" w:sz="4" w:space="0" w:color="auto"/>
              <w:left w:val="single" w:sz="4" w:space="0" w:color="auto"/>
              <w:bottom w:val="single" w:sz="4" w:space="0" w:color="auto"/>
              <w:right w:val="single" w:sz="4" w:space="0" w:color="auto"/>
            </w:tcBorders>
            <w:tcPrChange w:id="143"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228CE78D" w14:textId="77777777" w:rsidR="00400398" w:rsidRPr="007A3B0C" w:rsidRDefault="00400398" w:rsidP="00712E12">
            <w:pPr>
              <w:keepNext/>
              <w:keepLines/>
              <w:jc w:val="center"/>
              <w:rPr>
                <w:sz w:val="18"/>
                <w:szCs w:val="18"/>
              </w:rPr>
            </w:pPr>
          </w:p>
        </w:tc>
        <w:tc>
          <w:tcPr>
            <w:tcW w:w="823" w:type="pct"/>
            <w:tcBorders>
              <w:top w:val="single" w:sz="4" w:space="0" w:color="auto"/>
              <w:left w:val="single" w:sz="4" w:space="0" w:color="auto"/>
              <w:bottom w:val="single" w:sz="4" w:space="0" w:color="auto"/>
              <w:right w:val="single" w:sz="4" w:space="0" w:color="auto"/>
            </w:tcBorders>
            <w:tcPrChange w:id="144"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129BE3AB" w14:textId="77777777" w:rsidR="00400398" w:rsidRPr="007A3B0C" w:rsidRDefault="00400398" w:rsidP="00712E12">
            <w:pPr>
              <w:keepNext/>
              <w:keepLines/>
              <w:jc w:val="center"/>
              <w:rPr>
                <w:sz w:val="18"/>
                <w:szCs w:val="18"/>
              </w:rPr>
            </w:pPr>
          </w:p>
        </w:tc>
        <w:tc>
          <w:tcPr>
            <w:tcW w:w="592" w:type="pct"/>
            <w:tcBorders>
              <w:top w:val="single" w:sz="4" w:space="0" w:color="auto"/>
              <w:left w:val="single" w:sz="4" w:space="0" w:color="auto"/>
              <w:bottom w:val="single" w:sz="4" w:space="0" w:color="auto"/>
              <w:right w:val="single" w:sz="4" w:space="0" w:color="auto"/>
            </w:tcBorders>
            <w:tcPrChange w:id="145"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0179C9A0" w14:textId="77777777" w:rsidR="00400398" w:rsidRPr="007A3B0C" w:rsidRDefault="00400398" w:rsidP="00712E12">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46"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3838C2F0" w14:textId="77777777" w:rsidR="00400398" w:rsidRPr="007A3B0C" w:rsidRDefault="00400398" w:rsidP="00712E12">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47"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749B336C" w14:textId="77777777" w:rsidR="00400398" w:rsidRPr="007A3B0C" w:rsidRDefault="00400398" w:rsidP="00712E12">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48" w:author="Author">
              <w:tcPr>
                <w:tcW w:w="690" w:type="pct"/>
                <w:tcBorders>
                  <w:top w:val="single" w:sz="4" w:space="0" w:color="auto"/>
                  <w:left w:val="single" w:sz="4" w:space="0" w:color="auto"/>
                  <w:bottom w:val="single" w:sz="4" w:space="0" w:color="auto"/>
                  <w:right w:val="single" w:sz="4" w:space="0" w:color="auto"/>
                </w:tcBorders>
              </w:tcPr>
            </w:tcPrChange>
          </w:tcPr>
          <w:p w14:paraId="0110B16C" w14:textId="77777777" w:rsidR="00400398" w:rsidRPr="007A3B0C" w:rsidRDefault="00400398" w:rsidP="00B35395">
            <w:pPr>
              <w:keepNext/>
              <w:keepLines/>
              <w:jc w:val="center"/>
              <w:rPr>
                <w:sz w:val="18"/>
                <w:szCs w:val="18"/>
              </w:rPr>
            </w:pPr>
            <w:r w:rsidRPr="007A3B0C">
              <w:rPr>
                <w:sz w:val="18"/>
                <w:szCs w:val="18"/>
              </w:rPr>
              <w:t>Anomalias fetais</w:t>
            </w:r>
            <w:r w:rsidRPr="007A3B0C">
              <w:rPr>
                <w:sz w:val="18"/>
                <w:szCs w:val="18"/>
                <w:vertAlign w:val="superscript"/>
              </w:rPr>
              <w:t>a,b</w:t>
            </w:r>
          </w:p>
        </w:tc>
      </w:tr>
      <w:tr w:rsidR="00400398" w:rsidRPr="007A3B0C" w14:paraId="24F518BD" w14:textId="77777777" w:rsidTr="00CA7455">
        <w:trPr>
          <w:cantSplit/>
          <w:trPrChange w:id="149" w:author="Author">
            <w:trPr>
              <w:gridBefore w:val="1"/>
              <w:gridAfter w:val="0"/>
              <w:cantSplit/>
            </w:trPr>
          </w:trPrChange>
        </w:trPr>
        <w:tc>
          <w:tcPr>
            <w:tcW w:w="749" w:type="pct"/>
            <w:tcBorders>
              <w:top w:val="single" w:sz="4" w:space="0" w:color="auto"/>
              <w:left w:val="single" w:sz="4" w:space="0" w:color="auto"/>
              <w:bottom w:val="single" w:sz="4" w:space="0" w:color="auto"/>
              <w:right w:val="single" w:sz="4" w:space="0" w:color="auto"/>
            </w:tcBorders>
            <w:tcPrChange w:id="150"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73C6C423" w14:textId="77777777" w:rsidR="00400398" w:rsidRPr="007A3B0C" w:rsidRDefault="00400398" w:rsidP="00C82494">
            <w:pPr>
              <w:jc w:val="center"/>
              <w:rPr>
                <w:sz w:val="18"/>
                <w:szCs w:val="18"/>
              </w:rPr>
            </w:pPr>
            <w:r w:rsidRPr="007A3B0C">
              <w:rPr>
                <w:sz w:val="18"/>
                <w:szCs w:val="18"/>
              </w:rPr>
              <w:t>Perturbações gerais e alterações no local de administração</w:t>
            </w:r>
          </w:p>
        </w:tc>
        <w:tc>
          <w:tcPr>
            <w:tcW w:w="747" w:type="pct"/>
            <w:tcBorders>
              <w:top w:val="single" w:sz="4" w:space="0" w:color="auto"/>
              <w:left w:val="single" w:sz="4" w:space="0" w:color="auto"/>
              <w:bottom w:val="single" w:sz="4" w:space="0" w:color="auto"/>
              <w:right w:val="single" w:sz="4" w:space="0" w:color="auto"/>
            </w:tcBorders>
            <w:tcPrChange w:id="151"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2B5F59BE" w14:textId="77777777" w:rsidR="00400398" w:rsidRPr="007A3B0C" w:rsidRDefault="00400398" w:rsidP="00712E12">
            <w:pPr>
              <w:keepNext/>
              <w:keepLines/>
              <w:jc w:val="center"/>
              <w:rPr>
                <w:sz w:val="18"/>
                <w:szCs w:val="18"/>
              </w:rPr>
            </w:pPr>
            <w:r w:rsidRPr="007A3B0C">
              <w:rPr>
                <w:sz w:val="18"/>
                <w:szCs w:val="18"/>
              </w:rPr>
              <w:t>Astenia,</w:t>
            </w:r>
          </w:p>
          <w:p w14:paraId="04029E93" w14:textId="77777777" w:rsidR="00400398" w:rsidRPr="007A3B0C" w:rsidRDefault="00400398" w:rsidP="00712E12">
            <w:pPr>
              <w:keepNext/>
              <w:keepLines/>
              <w:jc w:val="center"/>
              <w:rPr>
                <w:sz w:val="18"/>
                <w:szCs w:val="18"/>
              </w:rPr>
            </w:pPr>
            <w:r w:rsidRPr="007A3B0C">
              <w:rPr>
                <w:sz w:val="18"/>
                <w:szCs w:val="18"/>
              </w:rPr>
              <w:t>Fadiga,</w:t>
            </w:r>
          </w:p>
          <w:p w14:paraId="738A2AFE" w14:textId="77777777" w:rsidR="00400398" w:rsidRPr="007A3B0C" w:rsidRDefault="00400398" w:rsidP="00712E12">
            <w:pPr>
              <w:keepNext/>
              <w:keepLines/>
              <w:jc w:val="center"/>
              <w:rPr>
                <w:sz w:val="18"/>
                <w:szCs w:val="18"/>
              </w:rPr>
            </w:pPr>
            <w:r w:rsidRPr="007A3B0C">
              <w:rPr>
                <w:sz w:val="18"/>
                <w:szCs w:val="18"/>
              </w:rPr>
              <w:t>Pirexia,</w:t>
            </w:r>
          </w:p>
          <w:p w14:paraId="16A037F4" w14:textId="77777777" w:rsidR="00400398" w:rsidRPr="007A3B0C" w:rsidRDefault="00400398" w:rsidP="00712E12">
            <w:pPr>
              <w:keepNext/>
              <w:keepLines/>
              <w:jc w:val="center"/>
              <w:rPr>
                <w:sz w:val="18"/>
                <w:szCs w:val="18"/>
              </w:rPr>
            </w:pPr>
            <w:r w:rsidRPr="007A3B0C">
              <w:rPr>
                <w:sz w:val="18"/>
                <w:szCs w:val="18"/>
              </w:rPr>
              <w:t>Dor,</w:t>
            </w:r>
          </w:p>
          <w:p w14:paraId="1B8F51DA" w14:textId="77777777" w:rsidR="00400398" w:rsidRPr="007A3B0C" w:rsidRDefault="00400398" w:rsidP="00712E12">
            <w:pPr>
              <w:keepNext/>
              <w:keepLines/>
              <w:jc w:val="center"/>
              <w:rPr>
                <w:sz w:val="18"/>
                <w:szCs w:val="18"/>
              </w:rPr>
            </w:pPr>
            <w:r w:rsidRPr="007A3B0C">
              <w:rPr>
                <w:sz w:val="18"/>
                <w:szCs w:val="18"/>
              </w:rPr>
              <w:t>Inflamação da mucosa</w:t>
            </w:r>
          </w:p>
        </w:tc>
        <w:tc>
          <w:tcPr>
            <w:tcW w:w="823" w:type="pct"/>
            <w:tcBorders>
              <w:top w:val="single" w:sz="4" w:space="0" w:color="auto"/>
              <w:left w:val="single" w:sz="4" w:space="0" w:color="auto"/>
              <w:bottom w:val="single" w:sz="4" w:space="0" w:color="auto"/>
              <w:right w:val="single" w:sz="4" w:space="0" w:color="auto"/>
            </w:tcBorders>
            <w:tcPrChange w:id="152"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6443D33D" w14:textId="77777777" w:rsidR="00400398" w:rsidRPr="007A3B0C" w:rsidRDefault="00400398" w:rsidP="00712E12">
            <w:pPr>
              <w:keepNext/>
              <w:keepLines/>
              <w:jc w:val="center"/>
              <w:rPr>
                <w:sz w:val="18"/>
                <w:szCs w:val="18"/>
              </w:rPr>
            </w:pPr>
            <w:r w:rsidRPr="007A3B0C">
              <w:rPr>
                <w:sz w:val="18"/>
                <w:szCs w:val="18"/>
              </w:rPr>
              <w:t>Letargia</w:t>
            </w:r>
          </w:p>
        </w:tc>
        <w:tc>
          <w:tcPr>
            <w:tcW w:w="592" w:type="pct"/>
            <w:tcBorders>
              <w:top w:val="single" w:sz="4" w:space="0" w:color="auto"/>
              <w:left w:val="single" w:sz="4" w:space="0" w:color="auto"/>
              <w:bottom w:val="single" w:sz="4" w:space="0" w:color="auto"/>
              <w:right w:val="single" w:sz="4" w:space="0" w:color="auto"/>
            </w:tcBorders>
            <w:tcPrChange w:id="153"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190BAA19" w14:textId="77777777" w:rsidR="00400398" w:rsidRPr="007A3B0C" w:rsidRDefault="00400398" w:rsidP="00712E12">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54"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6F8939E0" w14:textId="77777777" w:rsidR="00400398" w:rsidRPr="007A3B0C" w:rsidRDefault="00400398" w:rsidP="00712E12">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55"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7E7E3A6F" w14:textId="77777777" w:rsidR="00400398" w:rsidRPr="007A3B0C" w:rsidRDefault="00400398" w:rsidP="00712E12">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56" w:author="Author">
              <w:tcPr>
                <w:tcW w:w="690" w:type="pct"/>
                <w:tcBorders>
                  <w:top w:val="single" w:sz="4" w:space="0" w:color="auto"/>
                  <w:left w:val="single" w:sz="4" w:space="0" w:color="auto"/>
                  <w:bottom w:val="single" w:sz="4" w:space="0" w:color="auto"/>
                  <w:right w:val="single" w:sz="4" w:space="0" w:color="auto"/>
                </w:tcBorders>
              </w:tcPr>
            </w:tcPrChange>
          </w:tcPr>
          <w:p w14:paraId="4B94C276" w14:textId="77777777" w:rsidR="00400398" w:rsidRPr="007A3B0C" w:rsidRDefault="00400398" w:rsidP="00712E12">
            <w:pPr>
              <w:keepNext/>
              <w:keepLines/>
              <w:jc w:val="center"/>
              <w:rPr>
                <w:sz w:val="18"/>
                <w:szCs w:val="18"/>
              </w:rPr>
            </w:pPr>
          </w:p>
        </w:tc>
      </w:tr>
      <w:tr w:rsidR="00400398" w:rsidRPr="007A3B0C" w14:paraId="4D9AD780" w14:textId="77777777" w:rsidTr="00CA7455">
        <w:trPr>
          <w:cantSplit/>
          <w:trPrChange w:id="157" w:author="Author">
            <w:trPr>
              <w:gridBefore w:val="1"/>
              <w:gridAfter w:val="0"/>
              <w:cantSplit/>
            </w:trPr>
          </w:trPrChange>
        </w:trPr>
        <w:tc>
          <w:tcPr>
            <w:tcW w:w="749" w:type="pct"/>
            <w:tcBorders>
              <w:top w:val="single" w:sz="4" w:space="0" w:color="auto"/>
              <w:left w:val="single" w:sz="4" w:space="0" w:color="auto"/>
              <w:bottom w:val="single" w:sz="4" w:space="0" w:color="auto"/>
              <w:right w:val="single" w:sz="4" w:space="0" w:color="auto"/>
            </w:tcBorders>
            <w:tcPrChange w:id="158" w:author="Author">
              <w:tcPr>
                <w:tcW w:w="771" w:type="pct"/>
                <w:gridSpan w:val="2"/>
                <w:tcBorders>
                  <w:top w:val="single" w:sz="4" w:space="0" w:color="auto"/>
                  <w:left w:val="single" w:sz="4" w:space="0" w:color="auto"/>
                  <w:bottom w:val="single" w:sz="4" w:space="0" w:color="auto"/>
                  <w:right w:val="single" w:sz="4" w:space="0" w:color="auto"/>
                </w:tcBorders>
              </w:tcPr>
            </w:tcPrChange>
          </w:tcPr>
          <w:p w14:paraId="69C2C567" w14:textId="77777777" w:rsidR="00400398" w:rsidRPr="007A3B0C" w:rsidRDefault="00400398" w:rsidP="00712E12">
            <w:pPr>
              <w:keepNext/>
              <w:keepLines/>
              <w:jc w:val="center"/>
              <w:rPr>
                <w:sz w:val="18"/>
                <w:szCs w:val="18"/>
              </w:rPr>
            </w:pPr>
            <w:r w:rsidRPr="007A3B0C">
              <w:rPr>
                <w:sz w:val="18"/>
                <w:szCs w:val="18"/>
              </w:rPr>
              <w:t>Exames complementares de diagnóstico</w:t>
            </w:r>
          </w:p>
        </w:tc>
        <w:tc>
          <w:tcPr>
            <w:tcW w:w="747" w:type="pct"/>
            <w:tcBorders>
              <w:top w:val="single" w:sz="4" w:space="0" w:color="auto"/>
              <w:left w:val="single" w:sz="4" w:space="0" w:color="auto"/>
              <w:bottom w:val="single" w:sz="4" w:space="0" w:color="auto"/>
              <w:right w:val="single" w:sz="4" w:space="0" w:color="auto"/>
            </w:tcBorders>
            <w:tcPrChange w:id="159" w:author="Author">
              <w:tcPr>
                <w:tcW w:w="767" w:type="pct"/>
                <w:gridSpan w:val="2"/>
                <w:tcBorders>
                  <w:top w:val="single" w:sz="4" w:space="0" w:color="auto"/>
                  <w:left w:val="single" w:sz="4" w:space="0" w:color="auto"/>
                  <w:bottom w:val="single" w:sz="4" w:space="0" w:color="auto"/>
                  <w:right w:val="single" w:sz="4" w:space="0" w:color="auto"/>
                </w:tcBorders>
              </w:tcPr>
            </w:tcPrChange>
          </w:tcPr>
          <w:p w14:paraId="701BE9D7" w14:textId="77777777" w:rsidR="00400398" w:rsidRPr="007A3B0C" w:rsidRDefault="009C7B71" w:rsidP="00712E12">
            <w:pPr>
              <w:keepNext/>
              <w:keepLines/>
              <w:jc w:val="center"/>
              <w:rPr>
                <w:sz w:val="18"/>
                <w:szCs w:val="18"/>
              </w:rPr>
            </w:pPr>
            <w:r w:rsidRPr="007A3B0C">
              <w:rPr>
                <w:sz w:val="18"/>
                <w:szCs w:val="18"/>
              </w:rPr>
              <w:t>Peso diminuído</w:t>
            </w:r>
          </w:p>
        </w:tc>
        <w:tc>
          <w:tcPr>
            <w:tcW w:w="823" w:type="pct"/>
            <w:tcBorders>
              <w:top w:val="single" w:sz="4" w:space="0" w:color="auto"/>
              <w:left w:val="single" w:sz="4" w:space="0" w:color="auto"/>
              <w:bottom w:val="single" w:sz="4" w:space="0" w:color="auto"/>
              <w:right w:val="single" w:sz="4" w:space="0" w:color="auto"/>
            </w:tcBorders>
            <w:tcPrChange w:id="160" w:author="Author">
              <w:tcPr>
                <w:tcW w:w="847" w:type="pct"/>
                <w:gridSpan w:val="2"/>
                <w:tcBorders>
                  <w:top w:val="single" w:sz="4" w:space="0" w:color="auto"/>
                  <w:left w:val="single" w:sz="4" w:space="0" w:color="auto"/>
                  <w:bottom w:val="single" w:sz="4" w:space="0" w:color="auto"/>
                  <w:right w:val="single" w:sz="4" w:space="0" w:color="auto"/>
                </w:tcBorders>
              </w:tcPr>
            </w:tcPrChange>
          </w:tcPr>
          <w:p w14:paraId="79E6CCBF" w14:textId="77777777" w:rsidR="00400398" w:rsidRPr="007A3B0C" w:rsidRDefault="00400398" w:rsidP="00712E12">
            <w:pPr>
              <w:keepNext/>
              <w:keepLines/>
              <w:jc w:val="center"/>
              <w:rPr>
                <w:sz w:val="18"/>
                <w:szCs w:val="18"/>
              </w:rPr>
            </w:pPr>
          </w:p>
        </w:tc>
        <w:tc>
          <w:tcPr>
            <w:tcW w:w="592" w:type="pct"/>
            <w:tcBorders>
              <w:top w:val="single" w:sz="4" w:space="0" w:color="auto"/>
              <w:left w:val="single" w:sz="4" w:space="0" w:color="auto"/>
              <w:bottom w:val="single" w:sz="4" w:space="0" w:color="auto"/>
              <w:right w:val="single" w:sz="4" w:space="0" w:color="auto"/>
            </w:tcBorders>
            <w:tcPrChange w:id="161" w:author="Author">
              <w:tcPr>
                <w:tcW w:w="608" w:type="pct"/>
                <w:gridSpan w:val="2"/>
                <w:tcBorders>
                  <w:top w:val="single" w:sz="4" w:space="0" w:color="auto"/>
                  <w:left w:val="single" w:sz="4" w:space="0" w:color="auto"/>
                  <w:bottom w:val="single" w:sz="4" w:space="0" w:color="auto"/>
                  <w:right w:val="single" w:sz="4" w:space="0" w:color="auto"/>
                </w:tcBorders>
              </w:tcPr>
            </w:tcPrChange>
          </w:tcPr>
          <w:p w14:paraId="2649AE1B" w14:textId="77777777" w:rsidR="00400398" w:rsidRPr="007A3B0C" w:rsidRDefault="00400398" w:rsidP="00712E12">
            <w:pPr>
              <w:keepNext/>
              <w:keepLines/>
              <w:jc w:val="center"/>
              <w:rPr>
                <w:sz w:val="18"/>
                <w:szCs w:val="18"/>
              </w:rPr>
            </w:pPr>
          </w:p>
        </w:tc>
        <w:tc>
          <w:tcPr>
            <w:tcW w:w="670" w:type="pct"/>
            <w:tcBorders>
              <w:top w:val="single" w:sz="4" w:space="0" w:color="auto"/>
              <w:left w:val="single" w:sz="4" w:space="0" w:color="auto"/>
              <w:bottom w:val="single" w:sz="4" w:space="0" w:color="auto"/>
              <w:right w:val="single" w:sz="4" w:space="0" w:color="auto"/>
            </w:tcBorders>
            <w:tcPrChange w:id="162" w:author="Author">
              <w:tcPr>
                <w:tcW w:w="689" w:type="pct"/>
                <w:gridSpan w:val="2"/>
                <w:tcBorders>
                  <w:top w:val="single" w:sz="4" w:space="0" w:color="auto"/>
                  <w:left w:val="single" w:sz="4" w:space="0" w:color="auto"/>
                  <w:bottom w:val="single" w:sz="4" w:space="0" w:color="auto"/>
                  <w:right w:val="single" w:sz="4" w:space="0" w:color="auto"/>
                </w:tcBorders>
              </w:tcPr>
            </w:tcPrChange>
          </w:tcPr>
          <w:p w14:paraId="73A8F8E1" w14:textId="77777777" w:rsidR="00400398" w:rsidRPr="007A3B0C" w:rsidRDefault="00400398" w:rsidP="00712E12">
            <w:pPr>
              <w:keepNext/>
              <w:keepLines/>
              <w:jc w:val="center"/>
              <w:rPr>
                <w:sz w:val="18"/>
                <w:szCs w:val="18"/>
              </w:rPr>
            </w:pPr>
          </w:p>
        </w:tc>
        <w:tc>
          <w:tcPr>
            <w:tcW w:w="611" w:type="pct"/>
            <w:tcBorders>
              <w:top w:val="single" w:sz="4" w:space="0" w:color="auto"/>
              <w:left w:val="single" w:sz="4" w:space="0" w:color="auto"/>
              <w:bottom w:val="single" w:sz="4" w:space="0" w:color="auto"/>
              <w:right w:val="single" w:sz="4" w:space="0" w:color="auto"/>
            </w:tcBorders>
            <w:tcPrChange w:id="163" w:author="Author">
              <w:tcPr>
                <w:tcW w:w="628" w:type="pct"/>
                <w:gridSpan w:val="2"/>
                <w:tcBorders>
                  <w:top w:val="single" w:sz="4" w:space="0" w:color="auto"/>
                  <w:left w:val="single" w:sz="4" w:space="0" w:color="auto"/>
                  <w:bottom w:val="single" w:sz="4" w:space="0" w:color="auto"/>
                  <w:right w:val="single" w:sz="4" w:space="0" w:color="auto"/>
                </w:tcBorders>
              </w:tcPr>
            </w:tcPrChange>
          </w:tcPr>
          <w:p w14:paraId="3460BCFC" w14:textId="77777777" w:rsidR="00400398" w:rsidRPr="007A3B0C" w:rsidRDefault="00400398" w:rsidP="00712E12">
            <w:pPr>
              <w:keepNext/>
              <w:keepLines/>
              <w:jc w:val="center"/>
              <w:rPr>
                <w:sz w:val="18"/>
                <w:szCs w:val="18"/>
              </w:rPr>
            </w:pPr>
          </w:p>
        </w:tc>
        <w:tc>
          <w:tcPr>
            <w:tcW w:w="808" w:type="pct"/>
            <w:tcBorders>
              <w:top w:val="single" w:sz="4" w:space="0" w:color="auto"/>
              <w:left w:val="single" w:sz="4" w:space="0" w:color="auto"/>
              <w:bottom w:val="single" w:sz="4" w:space="0" w:color="auto"/>
              <w:right w:val="single" w:sz="4" w:space="0" w:color="auto"/>
            </w:tcBorders>
            <w:tcPrChange w:id="164" w:author="Author">
              <w:tcPr>
                <w:tcW w:w="690" w:type="pct"/>
                <w:tcBorders>
                  <w:top w:val="single" w:sz="4" w:space="0" w:color="auto"/>
                  <w:left w:val="single" w:sz="4" w:space="0" w:color="auto"/>
                  <w:bottom w:val="single" w:sz="4" w:space="0" w:color="auto"/>
                  <w:right w:val="single" w:sz="4" w:space="0" w:color="auto"/>
                </w:tcBorders>
              </w:tcPr>
            </w:tcPrChange>
          </w:tcPr>
          <w:p w14:paraId="7E3EE317" w14:textId="77777777" w:rsidR="00400398" w:rsidRPr="007A3B0C" w:rsidRDefault="00400398" w:rsidP="00712E12">
            <w:pPr>
              <w:keepNext/>
              <w:keepLines/>
              <w:jc w:val="center"/>
              <w:rPr>
                <w:sz w:val="18"/>
                <w:szCs w:val="18"/>
              </w:rPr>
            </w:pPr>
          </w:p>
        </w:tc>
      </w:tr>
    </w:tbl>
    <w:p w14:paraId="484A23F0" w14:textId="77777777" w:rsidR="00400398" w:rsidRPr="007A3B0C" w:rsidRDefault="00400398" w:rsidP="00712E12">
      <w:pPr>
        <w:keepNext/>
        <w:keepLines/>
        <w:tabs>
          <w:tab w:val="left" w:pos="4920"/>
        </w:tabs>
        <w:ind w:left="142" w:hanging="142"/>
        <w:rPr>
          <w:i/>
          <w:sz w:val="20"/>
        </w:rPr>
      </w:pPr>
    </w:p>
    <w:p w14:paraId="5F51913E" w14:textId="77777777" w:rsidR="00400398" w:rsidRPr="008259CE" w:rsidRDefault="00400398" w:rsidP="00712E12">
      <w:pPr>
        <w:keepNext/>
        <w:keepLines/>
        <w:tabs>
          <w:tab w:val="left" w:pos="4920"/>
        </w:tabs>
        <w:rPr>
          <w:color w:val="000000"/>
          <w:sz w:val="20"/>
        </w:rPr>
      </w:pPr>
      <w:r w:rsidRPr="008259CE">
        <w:rPr>
          <w:sz w:val="20"/>
        </w:rPr>
        <w:t xml:space="preserve">Quando os acontecimentos em ensaios clínicos foram observados tanto como reações adversas medicamentosas de todos os Graus e de Grau 3-5, </w:t>
      </w:r>
      <w:r w:rsidRPr="008259CE">
        <w:rPr>
          <w:color w:val="000000"/>
          <w:sz w:val="20"/>
        </w:rPr>
        <w:t>foi notificada a frequência mais elevada. Os dados não estão ajustados à diferente duração do tratamento.</w:t>
      </w:r>
    </w:p>
    <w:p w14:paraId="573DD64E" w14:textId="77777777" w:rsidR="00400398" w:rsidRPr="008259CE" w:rsidRDefault="00400398" w:rsidP="00712E12">
      <w:pPr>
        <w:keepNext/>
        <w:keepLines/>
        <w:tabs>
          <w:tab w:val="left" w:pos="4920"/>
        </w:tabs>
        <w:ind w:left="142" w:hanging="142"/>
        <w:rPr>
          <w:color w:val="000000"/>
          <w:sz w:val="20"/>
        </w:rPr>
      </w:pPr>
    </w:p>
    <w:p w14:paraId="7A5365EB" w14:textId="77777777" w:rsidR="00400398" w:rsidRPr="008259CE" w:rsidRDefault="00400398" w:rsidP="00712E12">
      <w:pPr>
        <w:keepNext/>
        <w:keepLines/>
        <w:tabs>
          <w:tab w:val="left" w:pos="4920"/>
        </w:tabs>
        <w:ind w:left="142" w:hanging="142"/>
        <w:rPr>
          <w:b/>
          <w:color w:val="000000"/>
          <w:sz w:val="20"/>
        </w:rPr>
      </w:pPr>
      <w:r w:rsidRPr="008259CE">
        <w:rPr>
          <w:color w:val="000000"/>
          <w:sz w:val="20"/>
          <w:vertAlign w:val="superscript"/>
        </w:rPr>
        <w:t>a</w:t>
      </w:r>
      <w:r w:rsidRPr="008259CE">
        <w:rPr>
          <w:color w:val="000000"/>
          <w:sz w:val="20"/>
        </w:rPr>
        <w:t xml:space="preserve"> Para mais informação, ver Tabela 3 </w:t>
      </w:r>
      <w:r w:rsidRPr="008259CE">
        <w:rPr>
          <w:b/>
          <w:color w:val="000000"/>
          <w:sz w:val="20"/>
        </w:rPr>
        <w:t>“</w:t>
      </w:r>
      <w:r w:rsidRPr="009A3237">
        <w:rPr>
          <w:rStyle w:val="HdTab1Char"/>
          <w:rFonts w:ascii="Times New Roman" w:hAnsi="Times New Roman"/>
          <w:b w:val="0"/>
          <w:color w:val="000000"/>
          <w:sz w:val="20"/>
          <w:lang w:val="pt-PT"/>
        </w:rPr>
        <w:t>Reações adversas notificadas em ambiente pós</w:t>
      </w:r>
      <w:r w:rsidRPr="009A3237">
        <w:rPr>
          <w:rStyle w:val="HdTab1Char"/>
          <w:rFonts w:ascii="Times New Roman" w:hAnsi="Times New Roman"/>
          <w:b w:val="0"/>
          <w:color w:val="000000"/>
          <w:sz w:val="20"/>
          <w:lang w:val="pt-PT"/>
        </w:rPr>
        <w:noBreakHyphen/>
        <w:t>comercialização”.</w:t>
      </w:r>
    </w:p>
    <w:p w14:paraId="6C79E4AD" w14:textId="77777777" w:rsidR="00400398" w:rsidRPr="008259CE" w:rsidRDefault="00400398" w:rsidP="00712E12">
      <w:pPr>
        <w:keepNext/>
        <w:keepLines/>
        <w:tabs>
          <w:tab w:val="left" w:pos="4920"/>
        </w:tabs>
        <w:ind w:left="142" w:hanging="142"/>
        <w:rPr>
          <w:color w:val="000000"/>
          <w:sz w:val="20"/>
        </w:rPr>
      </w:pPr>
      <w:r w:rsidRPr="008259CE">
        <w:rPr>
          <w:color w:val="000000"/>
          <w:sz w:val="20"/>
          <w:vertAlign w:val="superscript"/>
        </w:rPr>
        <w:t>b</w:t>
      </w:r>
      <w:r w:rsidRPr="008259CE">
        <w:rPr>
          <w:color w:val="000000"/>
          <w:sz w:val="20"/>
        </w:rPr>
        <w:t xml:space="preserve"> Os termos representam um grupo de acontecimentos que descrevem um conceito médico em vez de uma condição única ou o termo preferido do MedDRA (Dicionário Médico para Atividades Regulamentares). Este grupo de termos médicos pode envolver a mesma fisiopatologia subjacente (p.ex. reações tromboembólicas arteriais incluem acidente vascular cerebral, enfarte do miocárdio, acidente isquémico transitório e outras reações tromboembólicas arteriais).</w:t>
      </w:r>
    </w:p>
    <w:p w14:paraId="1B46A7E0" w14:textId="42FE0CB4" w:rsidR="00400398" w:rsidRPr="008259CE" w:rsidRDefault="00400398" w:rsidP="00F206BA">
      <w:pPr>
        <w:rPr>
          <w:sz w:val="20"/>
        </w:rPr>
      </w:pPr>
      <w:r w:rsidRPr="008259CE">
        <w:rPr>
          <w:color w:val="000000"/>
          <w:sz w:val="20"/>
          <w:vertAlign w:val="superscript"/>
        </w:rPr>
        <w:t>c</w:t>
      </w:r>
      <w:r w:rsidRPr="008259CE">
        <w:rPr>
          <w:color w:val="000000"/>
          <w:sz w:val="20"/>
        </w:rPr>
        <w:t xml:space="preserve"> Com base num sub-estudo do NSABP C-08 com 295</w:t>
      </w:r>
      <w:r w:rsidR="00624209">
        <w:rPr>
          <w:color w:val="000000"/>
          <w:sz w:val="20"/>
        </w:rPr>
        <w:t> </w:t>
      </w:r>
      <w:r w:rsidRPr="008259CE">
        <w:rPr>
          <w:color w:val="000000"/>
          <w:sz w:val="20"/>
        </w:rPr>
        <w:t>doentes</w:t>
      </w:r>
      <w:r w:rsidRPr="008259CE">
        <w:rPr>
          <w:sz w:val="20"/>
        </w:rPr>
        <w:t>.</w:t>
      </w:r>
    </w:p>
    <w:p w14:paraId="00A30CED" w14:textId="77777777" w:rsidR="00400398" w:rsidRPr="008259CE" w:rsidRDefault="00400398" w:rsidP="00F206BA">
      <w:pPr>
        <w:rPr>
          <w:sz w:val="20"/>
        </w:rPr>
      </w:pPr>
      <w:r w:rsidRPr="008259CE">
        <w:rPr>
          <w:sz w:val="20"/>
          <w:vertAlign w:val="superscript"/>
        </w:rPr>
        <w:t>d</w:t>
      </w:r>
      <w:r w:rsidRPr="008259CE">
        <w:rPr>
          <w:sz w:val="20"/>
        </w:rPr>
        <w:t xml:space="preserve"> Para mais informação, ver abaixo a secção “Informações adicionais sobre determinadas reações adversas”.</w:t>
      </w:r>
    </w:p>
    <w:p w14:paraId="0A339DB1" w14:textId="77777777" w:rsidR="00400398" w:rsidRPr="008259CE" w:rsidRDefault="00400398" w:rsidP="00BB1467">
      <w:pPr>
        <w:rPr>
          <w:sz w:val="20"/>
        </w:rPr>
      </w:pPr>
      <w:r w:rsidRPr="008259CE">
        <w:rPr>
          <w:sz w:val="20"/>
          <w:vertAlign w:val="superscript"/>
        </w:rPr>
        <w:t>e</w:t>
      </w:r>
      <w:r w:rsidRPr="008259CE">
        <w:rPr>
          <w:sz w:val="20"/>
        </w:rPr>
        <w:t xml:space="preserve"> As fístulas reto-vaginais são as fístulas mais frequentes da categoria das fístulas entre o trato GI e a vagina.</w:t>
      </w:r>
    </w:p>
    <w:p w14:paraId="79354E9D" w14:textId="77777777" w:rsidR="00886D58" w:rsidRPr="008259CE" w:rsidRDefault="00886D58" w:rsidP="00BB1467">
      <w:pPr>
        <w:rPr>
          <w:sz w:val="20"/>
        </w:rPr>
      </w:pPr>
      <w:r w:rsidRPr="008259CE">
        <w:rPr>
          <w:sz w:val="20"/>
          <w:vertAlign w:val="superscript"/>
        </w:rPr>
        <w:t>f</w:t>
      </w:r>
      <w:r w:rsidRPr="008259CE">
        <w:rPr>
          <w:sz w:val="20"/>
        </w:rPr>
        <w:t xml:space="preserve"> Observada apenas na população pediátrica.</w:t>
      </w:r>
    </w:p>
    <w:p w14:paraId="0D15D509" w14:textId="77777777" w:rsidR="00400398" w:rsidRPr="00AF45F2" w:rsidRDefault="00400398" w:rsidP="00F206BA">
      <w:pPr>
        <w:rPr>
          <w:sz w:val="18"/>
          <w:szCs w:val="18"/>
        </w:rPr>
      </w:pPr>
    </w:p>
    <w:p w14:paraId="199A7D09" w14:textId="0585370E" w:rsidR="00400398" w:rsidRPr="007A3B0C" w:rsidRDefault="00400398" w:rsidP="00EA31CF">
      <w:pPr>
        <w:keepNext/>
        <w:keepLines/>
        <w:rPr>
          <w:b/>
        </w:rPr>
      </w:pPr>
      <w:r w:rsidRPr="007A3B0C">
        <w:rPr>
          <w:b/>
        </w:rPr>
        <w:lastRenderedPageBreak/>
        <w:t xml:space="preserve">Tabela 2: </w:t>
      </w:r>
      <w:r w:rsidRPr="007A3B0C">
        <w:rPr>
          <w:b/>
        </w:rPr>
        <w:tab/>
        <w:t xml:space="preserve">Reações </w:t>
      </w:r>
      <w:r w:rsidR="00C145DA">
        <w:rPr>
          <w:b/>
        </w:rPr>
        <w:t>a</w:t>
      </w:r>
      <w:r w:rsidRPr="007A3B0C">
        <w:rPr>
          <w:b/>
        </w:rPr>
        <w:t xml:space="preserve">dversas </w:t>
      </w:r>
      <w:r w:rsidR="00C145DA">
        <w:rPr>
          <w:b/>
        </w:rPr>
        <w:t>g</w:t>
      </w:r>
      <w:r w:rsidRPr="007A3B0C">
        <w:rPr>
          <w:b/>
        </w:rPr>
        <w:t xml:space="preserve">raves por </w:t>
      </w:r>
      <w:r w:rsidR="00C145DA">
        <w:rPr>
          <w:b/>
        </w:rPr>
        <w:t>f</w:t>
      </w:r>
      <w:r w:rsidRPr="007A3B0C">
        <w:rPr>
          <w:b/>
        </w:rPr>
        <w:t xml:space="preserve">requência </w:t>
      </w:r>
    </w:p>
    <w:p w14:paraId="56BB6FAD" w14:textId="77777777" w:rsidR="00400398" w:rsidRPr="007A3B0C" w:rsidRDefault="00400398" w:rsidP="00EA31CF">
      <w:pPr>
        <w:keepNext/>
        <w:keepLines/>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5"/>
        <w:gridCol w:w="1843"/>
        <w:gridCol w:w="1134"/>
        <w:gridCol w:w="1134"/>
        <w:gridCol w:w="1134"/>
        <w:gridCol w:w="1417"/>
      </w:tblGrid>
      <w:tr w:rsidR="00400398" w:rsidRPr="00C145DA" w14:paraId="4C480AF3" w14:textId="77777777" w:rsidTr="008259CE">
        <w:trPr>
          <w:trHeight w:val="734"/>
          <w:tblHeader/>
        </w:trPr>
        <w:tc>
          <w:tcPr>
            <w:tcW w:w="1419" w:type="dxa"/>
          </w:tcPr>
          <w:p w14:paraId="6FB81C88" w14:textId="77777777" w:rsidR="00400398" w:rsidRPr="009A3237" w:rsidRDefault="00400398" w:rsidP="00EA31CF">
            <w:pPr>
              <w:keepNext/>
              <w:keepLines/>
              <w:jc w:val="center"/>
              <w:rPr>
                <w:sz w:val="18"/>
                <w:szCs w:val="21"/>
                <w:highlight w:val="yellow"/>
              </w:rPr>
            </w:pPr>
            <w:r w:rsidRPr="009A3237">
              <w:rPr>
                <w:sz w:val="18"/>
                <w:szCs w:val="21"/>
              </w:rPr>
              <w:t xml:space="preserve">Classes de sistemas de órgãos </w:t>
            </w:r>
          </w:p>
        </w:tc>
        <w:tc>
          <w:tcPr>
            <w:tcW w:w="1275" w:type="dxa"/>
          </w:tcPr>
          <w:p w14:paraId="052B81B3" w14:textId="77777777" w:rsidR="00400398" w:rsidRPr="009A3237" w:rsidRDefault="00400398" w:rsidP="00EA31CF">
            <w:pPr>
              <w:keepNext/>
              <w:keepLines/>
              <w:jc w:val="center"/>
              <w:rPr>
                <w:i/>
                <w:sz w:val="18"/>
                <w:highlight w:val="yellow"/>
              </w:rPr>
            </w:pPr>
            <w:r w:rsidRPr="009A3237">
              <w:rPr>
                <w:sz w:val="18"/>
              </w:rPr>
              <w:t>Muito frequentes</w:t>
            </w:r>
          </w:p>
        </w:tc>
        <w:tc>
          <w:tcPr>
            <w:tcW w:w="1843" w:type="dxa"/>
          </w:tcPr>
          <w:p w14:paraId="711B5FE7" w14:textId="77777777" w:rsidR="00400398" w:rsidRPr="009A3237" w:rsidRDefault="00400398" w:rsidP="00EA31CF">
            <w:pPr>
              <w:keepNext/>
              <w:keepLines/>
              <w:jc w:val="center"/>
              <w:rPr>
                <w:sz w:val="18"/>
              </w:rPr>
            </w:pPr>
            <w:r w:rsidRPr="009A3237">
              <w:rPr>
                <w:sz w:val="18"/>
              </w:rPr>
              <w:t>Frequentes</w:t>
            </w:r>
          </w:p>
          <w:p w14:paraId="423B23BE" w14:textId="77777777" w:rsidR="00400398" w:rsidRPr="009A3237" w:rsidRDefault="00400398" w:rsidP="00EA31CF">
            <w:pPr>
              <w:keepNext/>
              <w:keepLines/>
              <w:ind w:left="567" w:hanging="567"/>
              <w:jc w:val="center"/>
              <w:outlineLvl w:val="0"/>
              <w:rPr>
                <w:i/>
                <w:sz w:val="18"/>
                <w:highlight w:val="yellow"/>
              </w:rPr>
            </w:pPr>
          </w:p>
        </w:tc>
        <w:tc>
          <w:tcPr>
            <w:tcW w:w="1134" w:type="dxa"/>
          </w:tcPr>
          <w:p w14:paraId="71D70F8E" w14:textId="77777777" w:rsidR="00400398" w:rsidRPr="009A3237" w:rsidRDefault="00400398" w:rsidP="00EA31CF">
            <w:pPr>
              <w:keepNext/>
              <w:keepLines/>
              <w:jc w:val="center"/>
              <w:rPr>
                <w:i/>
                <w:sz w:val="18"/>
                <w:highlight w:val="yellow"/>
              </w:rPr>
            </w:pPr>
            <w:r w:rsidRPr="009A3237">
              <w:rPr>
                <w:sz w:val="18"/>
              </w:rPr>
              <w:t xml:space="preserve">Pouco </w:t>
            </w:r>
            <w:r w:rsidR="00A1511E" w:rsidRPr="009A3237">
              <w:rPr>
                <w:sz w:val="18"/>
              </w:rPr>
              <w:t>f</w:t>
            </w:r>
            <w:r w:rsidRPr="009A3237">
              <w:rPr>
                <w:sz w:val="18"/>
              </w:rPr>
              <w:t>requentes</w:t>
            </w:r>
          </w:p>
        </w:tc>
        <w:tc>
          <w:tcPr>
            <w:tcW w:w="1134" w:type="dxa"/>
          </w:tcPr>
          <w:p w14:paraId="627CAB20" w14:textId="77777777" w:rsidR="00400398" w:rsidRPr="009A3237" w:rsidRDefault="00400398" w:rsidP="00EA31CF">
            <w:pPr>
              <w:keepNext/>
              <w:keepLines/>
              <w:jc w:val="center"/>
              <w:rPr>
                <w:i/>
                <w:sz w:val="18"/>
                <w:highlight w:val="yellow"/>
              </w:rPr>
            </w:pPr>
            <w:r w:rsidRPr="009A3237">
              <w:rPr>
                <w:sz w:val="18"/>
              </w:rPr>
              <w:t>Raros</w:t>
            </w:r>
          </w:p>
        </w:tc>
        <w:tc>
          <w:tcPr>
            <w:tcW w:w="1134" w:type="dxa"/>
          </w:tcPr>
          <w:p w14:paraId="63BDE43B" w14:textId="77777777" w:rsidR="00400398" w:rsidRPr="009A3237" w:rsidRDefault="00400398" w:rsidP="00EA31CF">
            <w:pPr>
              <w:keepNext/>
              <w:keepLines/>
              <w:jc w:val="center"/>
              <w:rPr>
                <w:i/>
                <w:sz w:val="18"/>
                <w:highlight w:val="yellow"/>
              </w:rPr>
            </w:pPr>
            <w:r w:rsidRPr="009A3237">
              <w:rPr>
                <w:sz w:val="18"/>
              </w:rPr>
              <w:t>Muito raros</w:t>
            </w:r>
          </w:p>
        </w:tc>
        <w:tc>
          <w:tcPr>
            <w:tcW w:w="1417" w:type="dxa"/>
          </w:tcPr>
          <w:p w14:paraId="06E9A412" w14:textId="629DD259" w:rsidR="00400398" w:rsidRPr="009A3237" w:rsidRDefault="00400398" w:rsidP="002039E7">
            <w:pPr>
              <w:keepNext/>
              <w:keepLines/>
              <w:jc w:val="center"/>
              <w:rPr>
                <w:i/>
                <w:sz w:val="18"/>
                <w:highlight w:val="yellow"/>
              </w:rPr>
            </w:pPr>
            <w:r w:rsidRPr="009A3237">
              <w:rPr>
                <w:sz w:val="18"/>
              </w:rPr>
              <w:t xml:space="preserve">Frequência </w:t>
            </w:r>
            <w:r w:rsidR="00C145DA" w:rsidRPr="009A3237">
              <w:rPr>
                <w:sz w:val="18"/>
              </w:rPr>
              <w:t>d</w:t>
            </w:r>
            <w:r w:rsidRPr="009A3237">
              <w:rPr>
                <w:sz w:val="18"/>
              </w:rPr>
              <w:t>esconhecida</w:t>
            </w:r>
          </w:p>
        </w:tc>
      </w:tr>
      <w:tr w:rsidR="00400398" w:rsidRPr="00C145DA" w14:paraId="723A5053" w14:textId="77777777" w:rsidTr="008259CE">
        <w:trPr>
          <w:trHeight w:val="143"/>
        </w:trPr>
        <w:tc>
          <w:tcPr>
            <w:tcW w:w="1419" w:type="dxa"/>
          </w:tcPr>
          <w:p w14:paraId="02D8DFE7" w14:textId="77777777" w:rsidR="00400398" w:rsidRPr="009A3237" w:rsidRDefault="00400398" w:rsidP="00EA31CF">
            <w:pPr>
              <w:keepNext/>
              <w:keepLines/>
              <w:jc w:val="center"/>
              <w:rPr>
                <w:i/>
                <w:sz w:val="18"/>
                <w:highlight w:val="yellow"/>
              </w:rPr>
            </w:pPr>
            <w:r w:rsidRPr="009A3237">
              <w:rPr>
                <w:sz w:val="18"/>
              </w:rPr>
              <w:t>Infeções e infestações</w:t>
            </w:r>
          </w:p>
        </w:tc>
        <w:tc>
          <w:tcPr>
            <w:tcW w:w="1275" w:type="dxa"/>
          </w:tcPr>
          <w:p w14:paraId="5512494E" w14:textId="77777777" w:rsidR="00400398" w:rsidRPr="009A3237" w:rsidRDefault="00400398" w:rsidP="00EA31CF">
            <w:pPr>
              <w:keepNext/>
              <w:keepLines/>
              <w:ind w:left="567" w:hanging="567"/>
              <w:jc w:val="center"/>
              <w:outlineLvl w:val="0"/>
              <w:rPr>
                <w:sz w:val="18"/>
                <w:highlight w:val="yellow"/>
              </w:rPr>
            </w:pPr>
          </w:p>
        </w:tc>
        <w:tc>
          <w:tcPr>
            <w:tcW w:w="1843" w:type="dxa"/>
          </w:tcPr>
          <w:p w14:paraId="39930B82" w14:textId="77777777" w:rsidR="00400398" w:rsidRPr="009A3237" w:rsidRDefault="00400398" w:rsidP="00EA31CF">
            <w:pPr>
              <w:keepNext/>
              <w:keepLines/>
              <w:jc w:val="center"/>
              <w:rPr>
                <w:sz w:val="18"/>
              </w:rPr>
            </w:pPr>
            <w:r w:rsidRPr="009A3237">
              <w:rPr>
                <w:sz w:val="18"/>
              </w:rPr>
              <w:t>S</w:t>
            </w:r>
            <w:r w:rsidR="00105C65" w:rsidRPr="009A3237">
              <w:rPr>
                <w:sz w:val="18"/>
              </w:rPr>
              <w:t>é</w:t>
            </w:r>
            <w:r w:rsidRPr="009A3237">
              <w:rPr>
                <w:sz w:val="18"/>
              </w:rPr>
              <w:t>psis,</w:t>
            </w:r>
          </w:p>
          <w:p w14:paraId="592D405C" w14:textId="77777777" w:rsidR="00400398" w:rsidRPr="009A3237" w:rsidRDefault="00400398" w:rsidP="00EA31CF">
            <w:pPr>
              <w:keepNext/>
              <w:keepLines/>
              <w:jc w:val="center"/>
              <w:rPr>
                <w:sz w:val="18"/>
              </w:rPr>
            </w:pPr>
            <w:r w:rsidRPr="009A3237">
              <w:rPr>
                <w:sz w:val="18"/>
              </w:rPr>
              <w:t>Celulite</w:t>
            </w:r>
            <w:r w:rsidR="006C7C03" w:rsidRPr="009A3237">
              <w:rPr>
                <w:sz w:val="18"/>
              </w:rPr>
              <w:t>,</w:t>
            </w:r>
          </w:p>
          <w:p w14:paraId="380AE3DC" w14:textId="77777777" w:rsidR="00400398" w:rsidRPr="009A3237" w:rsidRDefault="00400398" w:rsidP="00EA31CF">
            <w:pPr>
              <w:keepNext/>
              <w:keepLines/>
              <w:jc w:val="center"/>
              <w:rPr>
                <w:sz w:val="18"/>
              </w:rPr>
            </w:pPr>
            <w:r w:rsidRPr="009A3237">
              <w:rPr>
                <w:sz w:val="18"/>
              </w:rPr>
              <w:t>Abcesso</w:t>
            </w:r>
            <w:r w:rsidRPr="009A3237">
              <w:rPr>
                <w:sz w:val="18"/>
                <w:vertAlign w:val="superscript"/>
              </w:rPr>
              <w:t>a,b</w:t>
            </w:r>
            <w:r w:rsidRPr="009A3237">
              <w:rPr>
                <w:sz w:val="18"/>
              </w:rPr>
              <w:t>,</w:t>
            </w:r>
          </w:p>
          <w:p w14:paraId="14D451FB" w14:textId="77777777" w:rsidR="00400398" w:rsidRPr="009A3237" w:rsidRDefault="00400398" w:rsidP="00EA31CF">
            <w:pPr>
              <w:keepNext/>
              <w:keepLines/>
              <w:jc w:val="center"/>
              <w:rPr>
                <w:sz w:val="18"/>
              </w:rPr>
            </w:pPr>
            <w:r w:rsidRPr="009A3237">
              <w:rPr>
                <w:sz w:val="18"/>
              </w:rPr>
              <w:t xml:space="preserve">Infeção, </w:t>
            </w:r>
          </w:p>
          <w:p w14:paraId="3059C29B" w14:textId="77777777" w:rsidR="00400398" w:rsidRPr="009A3237" w:rsidRDefault="00400398" w:rsidP="00EA31CF">
            <w:pPr>
              <w:keepNext/>
              <w:keepLines/>
              <w:jc w:val="center"/>
              <w:rPr>
                <w:sz w:val="18"/>
                <w:highlight w:val="yellow"/>
              </w:rPr>
            </w:pPr>
            <w:r w:rsidRPr="009A3237">
              <w:rPr>
                <w:sz w:val="18"/>
              </w:rPr>
              <w:t>Infeção do trato urinário</w:t>
            </w:r>
          </w:p>
        </w:tc>
        <w:tc>
          <w:tcPr>
            <w:tcW w:w="1134" w:type="dxa"/>
          </w:tcPr>
          <w:p w14:paraId="7E8B8587" w14:textId="77777777" w:rsidR="00400398" w:rsidRPr="009A3237" w:rsidRDefault="00400398" w:rsidP="00EA31CF">
            <w:pPr>
              <w:keepNext/>
              <w:keepLines/>
              <w:jc w:val="center"/>
              <w:rPr>
                <w:sz w:val="18"/>
                <w:highlight w:val="yellow"/>
              </w:rPr>
            </w:pPr>
          </w:p>
        </w:tc>
        <w:tc>
          <w:tcPr>
            <w:tcW w:w="1134" w:type="dxa"/>
          </w:tcPr>
          <w:p w14:paraId="498E8859" w14:textId="77777777" w:rsidR="00400398" w:rsidRPr="009A3237" w:rsidRDefault="00400398" w:rsidP="00EA31CF">
            <w:pPr>
              <w:keepNext/>
              <w:keepLines/>
              <w:jc w:val="center"/>
              <w:rPr>
                <w:sz w:val="18"/>
                <w:highlight w:val="yellow"/>
              </w:rPr>
            </w:pPr>
          </w:p>
        </w:tc>
        <w:tc>
          <w:tcPr>
            <w:tcW w:w="1134" w:type="dxa"/>
          </w:tcPr>
          <w:p w14:paraId="7C11A55B" w14:textId="77777777" w:rsidR="00400398" w:rsidRPr="009A3237" w:rsidRDefault="00400398" w:rsidP="00EA31CF">
            <w:pPr>
              <w:keepNext/>
              <w:keepLines/>
              <w:jc w:val="center"/>
              <w:rPr>
                <w:sz w:val="18"/>
                <w:highlight w:val="yellow"/>
              </w:rPr>
            </w:pPr>
          </w:p>
        </w:tc>
        <w:tc>
          <w:tcPr>
            <w:tcW w:w="1417" w:type="dxa"/>
          </w:tcPr>
          <w:p w14:paraId="4C018AE5" w14:textId="77777777" w:rsidR="00400398" w:rsidRPr="009A3237" w:rsidRDefault="00400398" w:rsidP="00EA31CF">
            <w:pPr>
              <w:keepNext/>
              <w:keepLines/>
              <w:jc w:val="center"/>
              <w:rPr>
                <w:sz w:val="18"/>
                <w:highlight w:val="yellow"/>
              </w:rPr>
            </w:pPr>
            <w:r w:rsidRPr="009A3237">
              <w:rPr>
                <w:sz w:val="18"/>
              </w:rPr>
              <w:t>Fascite necrotizante</w:t>
            </w:r>
            <w:r w:rsidRPr="009A3237">
              <w:rPr>
                <w:sz w:val="18"/>
                <w:vertAlign w:val="superscript"/>
              </w:rPr>
              <w:t>c</w:t>
            </w:r>
          </w:p>
        </w:tc>
      </w:tr>
      <w:tr w:rsidR="00400398" w:rsidRPr="00C145DA" w14:paraId="6FFB72DA" w14:textId="77777777" w:rsidTr="008259CE">
        <w:trPr>
          <w:trHeight w:val="143"/>
        </w:trPr>
        <w:tc>
          <w:tcPr>
            <w:tcW w:w="1419" w:type="dxa"/>
          </w:tcPr>
          <w:p w14:paraId="422877E3" w14:textId="77777777" w:rsidR="00400398" w:rsidRPr="009A3237" w:rsidRDefault="00400398" w:rsidP="00EA31CF">
            <w:pPr>
              <w:keepNext/>
              <w:keepLines/>
              <w:jc w:val="center"/>
              <w:rPr>
                <w:sz w:val="18"/>
                <w:highlight w:val="yellow"/>
              </w:rPr>
            </w:pPr>
            <w:r w:rsidRPr="009A3237">
              <w:rPr>
                <w:sz w:val="18"/>
              </w:rPr>
              <w:t>Doenças do sangue e do sistema linfático</w:t>
            </w:r>
          </w:p>
        </w:tc>
        <w:tc>
          <w:tcPr>
            <w:tcW w:w="1275" w:type="dxa"/>
          </w:tcPr>
          <w:p w14:paraId="258C237F" w14:textId="77777777" w:rsidR="00400398" w:rsidRPr="009A3237" w:rsidRDefault="00400398" w:rsidP="00EA31CF">
            <w:pPr>
              <w:keepNext/>
              <w:keepLines/>
              <w:jc w:val="center"/>
              <w:rPr>
                <w:sz w:val="18"/>
              </w:rPr>
            </w:pPr>
            <w:r w:rsidRPr="009A3237">
              <w:rPr>
                <w:sz w:val="18"/>
              </w:rPr>
              <w:t>Neutropenia febril,</w:t>
            </w:r>
          </w:p>
          <w:p w14:paraId="0C3A856C" w14:textId="77777777" w:rsidR="00400398" w:rsidRPr="009A3237" w:rsidRDefault="00400398" w:rsidP="00EA31CF">
            <w:pPr>
              <w:keepNext/>
              <w:keepLines/>
              <w:jc w:val="center"/>
              <w:rPr>
                <w:sz w:val="18"/>
              </w:rPr>
            </w:pPr>
            <w:r w:rsidRPr="009A3237">
              <w:rPr>
                <w:sz w:val="18"/>
              </w:rPr>
              <w:t>Leucopenia,</w:t>
            </w:r>
          </w:p>
          <w:p w14:paraId="3C1D423F" w14:textId="77777777" w:rsidR="00400398" w:rsidRPr="009A3237" w:rsidRDefault="00400398" w:rsidP="00EA31CF">
            <w:pPr>
              <w:keepNext/>
              <w:keepLines/>
              <w:jc w:val="center"/>
              <w:rPr>
                <w:sz w:val="18"/>
                <w:highlight w:val="yellow"/>
              </w:rPr>
            </w:pPr>
            <w:r w:rsidRPr="009A3237">
              <w:rPr>
                <w:sz w:val="18"/>
              </w:rPr>
              <w:t>Neutropeniaa</w:t>
            </w:r>
            <w:r w:rsidRPr="009A3237">
              <w:rPr>
                <w:sz w:val="18"/>
                <w:vertAlign w:val="superscript"/>
              </w:rPr>
              <w:t>a</w:t>
            </w:r>
            <w:r w:rsidRPr="009A3237">
              <w:rPr>
                <w:sz w:val="18"/>
              </w:rPr>
              <w:t>, Trombocitopenia</w:t>
            </w:r>
          </w:p>
        </w:tc>
        <w:tc>
          <w:tcPr>
            <w:tcW w:w="1843" w:type="dxa"/>
          </w:tcPr>
          <w:p w14:paraId="498345B3" w14:textId="77777777" w:rsidR="00400398" w:rsidRPr="009A3237" w:rsidRDefault="00400398" w:rsidP="00EA31CF">
            <w:pPr>
              <w:keepNext/>
              <w:keepLines/>
              <w:jc w:val="center"/>
              <w:rPr>
                <w:sz w:val="18"/>
                <w:highlight w:val="yellow"/>
              </w:rPr>
            </w:pPr>
            <w:r w:rsidRPr="009A3237">
              <w:rPr>
                <w:color w:val="000000"/>
                <w:sz w:val="18"/>
              </w:rPr>
              <w:t>Anemia</w:t>
            </w:r>
            <w:r w:rsidRPr="009A3237">
              <w:rPr>
                <w:color w:val="000000"/>
                <w:sz w:val="18"/>
                <w:lang w:eastAsia="en-US"/>
              </w:rPr>
              <w:t>, Linfopenia</w:t>
            </w:r>
          </w:p>
        </w:tc>
        <w:tc>
          <w:tcPr>
            <w:tcW w:w="1134" w:type="dxa"/>
          </w:tcPr>
          <w:p w14:paraId="4C15C38F" w14:textId="77777777" w:rsidR="00400398" w:rsidRPr="009A3237" w:rsidRDefault="00400398" w:rsidP="00EA31CF">
            <w:pPr>
              <w:keepNext/>
              <w:keepLines/>
              <w:ind w:left="567" w:hanging="567"/>
              <w:jc w:val="center"/>
              <w:outlineLvl w:val="0"/>
              <w:rPr>
                <w:sz w:val="18"/>
                <w:highlight w:val="yellow"/>
              </w:rPr>
            </w:pPr>
          </w:p>
        </w:tc>
        <w:tc>
          <w:tcPr>
            <w:tcW w:w="1134" w:type="dxa"/>
          </w:tcPr>
          <w:p w14:paraId="79FC357D" w14:textId="77777777" w:rsidR="00400398" w:rsidRPr="009A3237" w:rsidRDefault="00400398" w:rsidP="00EA31CF">
            <w:pPr>
              <w:keepNext/>
              <w:keepLines/>
              <w:ind w:left="567" w:hanging="567"/>
              <w:jc w:val="center"/>
              <w:outlineLvl w:val="0"/>
              <w:rPr>
                <w:sz w:val="18"/>
                <w:highlight w:val="yellow"/>
              </w:rPr>
            </w:pPr>
          </w:p>
        </w:tc>
        <w:tc>
          <w:tcPr>
            <w:tcW w:w="1134" w:type="dxa"/>
          </w:tcPr>
          <w:p w14:paraId="5B9CF5DE" w14:textId="77777777" w:rsidR="00400398" w:rsidRPr="009A3237" w:rsidRDefault="00400398" w:rsidP="00EA31CF">
            <w:pPr>
              <w:keepNext/>
              <w:keepLines/>
              <w:ind w:left="567" w:hanging="567"/>
              <w:jc w:val="center"/>
              <w:outlineLvl w:val="0"/>
              <w:rPr>
                <w:sz w:val="18"/>
                <w:highlight w:val="yellow"/>
              </w:rPr>
            </w:pPr>
          </w:p>
        </w:tc>
        <w:tc>
          <w:tcPr>
            <w:tcW w:w="1417" w:type="dxa"/>
          </w:tcPr>
          <w:p w14:paraId="2F91306C" w14:textId="77777777" w:rsidR="00400398" w:rsidRPr="009A3237" w:rsidRDefault="00400398" w:rsidP="00EA31CF">
            <w:pPr>
              <w:keepNext/>
              <w:keepLines/>
              <w:ind w:left="567" w:hanging="567"/>
              <w:jc w:val="center"/>
              <w:outlineLvl w:val="0"/>
              <w:rPr>
                <w:sz w:val="18"/>
                <w:highlight w:val="yellow"/>
              </w:rPr>
            </w:pPr>
          </w:p>
        </w:tc>
      </w:tr>
      <w:tr w:rsidR="00400398" w:rsidRPr="00C145DA" w14:paraId="02EB3050" w14:textId="77777777" w:rsidTr="008259CE">
        <w:trPr>
          <w:trHeight w:val="143"/>
        </w:trPr>
        <w:tc>
          <w:tcPr>
            <w:tcW w:w="1419" w:type="dxa"/>
          </w:tcPr>
          <w:p w14:paraId="1C720A50" w14:textId="77777777" w:rsidR="00400398" w:rsidRPr="009A3237" w:rsidRDefault="00400398" w:rsidP="00EA31CF">
            <w:pPr>
              <w:keepNext/>
              <w:keepLines/>
              <w:jc w:val="center"/>
              <w:rPr>
                <w:sz w:val="18"/>
              </w:rPr>
            </w:pPr>
            <w:r w:rsidRPr="009A3237">
              <w:rPr>
                <w:sz w:val="18"/>
              </w:rPr>
              <w:t>Doenças do sistema imunitário</w:t>
            </w:r>
          </w:p>
        </w:tc>
        <w:tc>
          <w:tcPr>
            <w:tcW w:w="1275" w:type="dxa"/>
          </w:tcPr>
          <w:p w14:paraId="5E024EF1" w14:textId="77777777" w:rsidR="00400398" w:rsidRPr="009A3237" w:rsidRDefault="00400398" w:rsidP="00EA31CF">
            <w:pPr>
              <w:keepNext/>
              <w:keepLines/>
              <w:ind w:left="567" w:hanging="567"/>
              <w:jc w:val="center"/>
              <w:outlineLvl w:val="0"/>
              <w:rPr>
                <w:sz w:val="18"/>
              </w:rPr>
            </w:pPr>
          </w:p>
        </w:tc>
        <w:tc>
          <w:tcPr>
            <w:tcW w:w="1843" w:type="dxa"/>
          </w:tcPr>
          <w:p w14:paraId="199B5004" w14:textId="77777777" w:rsidR="00400398" w:rsidRPr="009A3237" w:rsidRDefault="004E7601" w:rsidP="00EA31CF">
            <w:pPr>
              <w:keepNext/>
              <w:keepLines/>
              <w:jc w:val="center"/>
              <w:rPr>
                <w:color w:val="000000"/>
                <w:sz w:val="18"/>
                <w:lang w:eastAsia="en-US"/>
              </w:rPr>
            </w:pPr>
            <w:r w:rsidRPr="009A3237">
              <w:rPr>
                <w:sz w:val="18"/>
              </w:rPr>
              <w:t>Hipersensibilidade, Reações à perfusão</w:t>
            </w:r>
            <w:r w:rsidRPr="009A3237">
              <w:rPr>
                <w:sz w:val="18"/>
                <w:vertAlign w:val="superscript"/>
              </w:rPr>
              <w:t>a,b,c</w:t>
            </w:r>
          </w:p>
        </w:tc>
        <w:tc>
          <w:tcPr>
            <w:tcW w:w="1134" w:type="dxa"/>
          </w:tcPr>
          <w:p w14:paraId="76596278" w14:textId="77777777" w:rsidR="00400398" w:rsidRPr="009A3237" w:rsidRDefault="00400398" w:rsidP="00EA31CF">
            <w:pPr>
              <w:keepNext/>
              <w:keepLines/>
              <w:jc w:val="center"/>
              <w:rPr>
                <w:sz w:val="18"/>
                <w:highlight w:val="yellow"/>
              </w:rPr>
            </w:pPr>
          </w:p>
        </w:tc>
        <w:tc>
          <w:tcPr>
            <w:tcW w:w="1134" w:type="dxa"/>
          </w:tcPr>
          <w:p w14:paraId="5E239E90" w14:textId="77777777" w:rsidR="00400398" w:rsidRPr="009A3237" w:rsidRDefault="004E7601" w:rsidP="00EA31CF">
            <w:pPr>
              <w:keepNext/>
              <w:keepLines/>
              <w:jc w:val="center"/>
              <w:rPr>
                <w:sz w:val="18"/>
                <w:highlight w:val="yellow"/>
              </w:rPr>
            </w:pPr>
            <w:r w:rsidRPr="009A3237">
              <w:rPr>
                <w:sz w:val="18"/>
              </w:rPr>
              <w:t>Choque anafilático</w:t>
            </w:r>
          </w:p>
        </w:tc>
        <w:tc>
          <w:tcPr>
            <w:tcW w:w="1134" w:type="dxa"/>
          </w:tcPr>
          <w:p w14:paraId="1786D5A7" w14:textId="77777777" w:rsidR="00400398" w:rsidRPr="009A3237" w:rsidRDefault="00400398" w:rsidP="00EA31CF">
            <w:pPr>
              <w:keepNext/>
              <w:keepLines/>
              <w:jc w:val="center"/>
              <w:rPr>
                <w:sz w:val="18"/>
                <w:highlight w:val="yellow"/>
              </w:rPr>
            </w:pPr>
          </w:p>
        </w:tc>
        <w:tc>
          <w:tcPr>
            <w:tcW w:w="1417" w:type="dxa"/>
          </w:tcPr>
          <w:p w14:paraId="2ABF2B41" w14:textId="77777777" w:rsidR="00400398" w:rsidRPr="009A3237" w:rsidRDefault="00400398" w:rsidP="006C7C03">
            <w:pPr>
              <w:keepNext/>
              <w:keepLines/>
              <w:jc w:val="center"/>
              <w:rPr>
                <w:sz w:val="18"/>
                <w:highlight w:val="yellow"/>
              </w:rPr>
            </w:pPr>
          </w:p>
        </w:tc>
      </w:tr>
      <w:tr w:rsidR="00400398" w:rsidRPr="00C145DA" w14:paraId="10A770AD" w14:textId="77777777" w:rsidTr="008259CE">
        <w:trPr>
          <w:trHeight w:val="143"/>
        </w:trPr>
        <w:tc>
          <w:tcPr>
            <w:tcW w:w="1419" w:type="dxa"/>
          </w:tcPr>
          <w:p w14:paraId="13A91C6C" w14:textId="77777777" w:rsidR="00400398" w:rsidRPr="009A3237" w:rsidRDefault="00400398" w:rsidP="00EA31CF">
            <w:pPr>
              <w:keepNext/>
              <w:keepLines/>
              <w:jc w:val="center"/>
              <w:rPr>
                <w:sz w:val="18"/>
                <w:highlight w:val="yellow"/>
              </w:rPr>
            </w:pPr>
            <w:r w:rsidRPr="009A3237">
              <w:rPr>
                <w:sz w:val="18"/>
              </w:rPr>
              <w:t>Doenças do metabolismo e da nutrição</w:t>
            </w:r>
          </w:p>
        </w:tc>
        <w:tc>
          <w:tcPr>
            <w:tcW w:w="1275" w:type="dxa"/>
          </w:tcPr>
          <w:p w14:paraId="59B406EB" w14:textId="77777777" w:rsidR="00400398" w:rsidRPr="009A3237" w:rsidRDefault="00400398" w:rsidP="00EA31CF">
            <w:pPr>
              <w:keepNext/>
              <w:keepLines/>
              <w:jc w:val="center"/>
              <w:rPr>
                <w:sz w:val="18"/>
                <w:highlight w:val="yellow"/>
              </w:rPr>
            </w:pPr>
          </w:p>
        </w:tc>
        <w:tc>
          <w:tcPr>
            <w:tcW w:w="1843" w:type="dxa"/>
          </w:tcPr>
          <w:p w14:paraId="6A7A523D" w14:textId="77777777" w:rsidR="00400398" w:rsidRPr="009A3237" w:rsidRDefault="00400398" w:rsidP="00EA31CF">
            <w:pPr>
              <w:keepNext/>
              <w:keepLines/>
              <w:jc w:val="center"/>
              <w:rPr>
                <w:sz w:val="18"/>
              </w:rPr>
            </w:pPr>
            <w:r w:rsidRPr="009A3237">
              <w:rPr>
                <w:sz w:val="18"/>
              </w:rPr>
              <w:t>Desidratação</w:t>
            </w:r>
          </w:p>
          <w:p w14:paraId="71B1EB70" w14:textId="77777777" w:rsidR="00C93B1B" w:rsidRPr="009A3237" w:rsidRDefault="00C93B1B" w:rsidP="00EA31CF">
            <w:pPr>
              <w:keepNext/>
              <w:keepLines/>
              <w:jc w:val="center"/>
              <w:rPr>
                <w:b/>
                <w:sz w:val="18"/>
              </w:rPr>
            </w:pPr>
            <w:r w:rsidRPr="009A3237">
              <w:rPr>
                <w:sz w:val="18"/>
              </w:rPr>
              <w:t>Hiponatremia</w:t>
            </w:r>
          </w:p>
          <w:p w14:paraId="51A21C80" w14:textId="77777777" w:rsidR="00400398" w:rsidRPr="009A3237" w:rsidRDefault="00400398" w:rsidP="00EA31CF">
            <w:pPr>
              <w:keepNext/>
              <w:keepLines/>
              <w:ind w:left="567" w:hanging="567"/>
              <w:jc w:val="center"/>
              <w:outlineLvl w:val="0"/>
              <w:rPr>
                <w:sz w:val="18"/>
                <w:highlight w:val="yellow"/>
              </w:rPr>
            </w:pPr>
          </w:p>
        </w:tc>
        <w:tc>
          <w:tcPr>
            <w:tcW w:w="1134" w:type="dxa"/>
          </w:tcPr>
          <w:p w14:paraId="532C3B3B" w14:textId="77777777" w:rsidR="00400398" w:rsidRPr="009A3237" w:rsidRDefault="00400398" w:rsidP="00EA31CF">
            <w:pPr>
              <w:keepNext/>
              <w:keepLines/>
              <w:ind w:left="567" w:hanging="567"/>
              <w:jc w:val="center"/>
              <w:outlineLvl w:val="0"/>
              <w:rPr>
                <w:sz w:val="18"/>
                <w:highlight w:val="yellow"/>
              </w:rPr>
            </w:pPr>
          </w:p>
        </w:tc>
        <w:tc>
          <w:tcPr>
            <w:tcW w:w="1134" w:type="dxa"/>
          </w:tcPr>
          <w:p w14:paraId="62E93361" w14:textId="77777777" w:rsidR="00400398" w:rsidRPr="009A3237" w:rsidRDefault="00400398" w:rsidP="00EA31CF">
            <w:pPr>
              <w:keepNext/>
              <w:keepLines/>
              <w:ind w:left="567" w:hanging="567"/>
              <w:jc w:val="center"/>
              <w:outlineLvl w:val="0"/>
              <w:rPr>
                <w:sz w:val="18"/>
                <w:highlight w:val="yellow"/>
              </w:rPr>
            </w:pPr>
          </w:p>
        </w:tc>
        <w:tc>
          <w:tcPr>
            <w:tcW w:w="1134" w:type="dxa"/>
          </w:tcPr>
          <w:p w14:paraId="2764EE20" w14:textId="77777777" w:rsidR="00400398" w:rsidRPr="009A3237" w:rsidRDefault="00400398" w:rsidP="00EA31CF">
            <w:pPr>
              <w:keepNext/>
              <w:keepLines/>
              <w:ind w:left="567" w:hanging="567"/>
              <w:jc w:val="center"/>
              <w:outlineLvl w:val="0"/>
              <w:rPr>
                <w:sz w:val="18"/>
                <w:highlight w:val="yellow"/>
              </w:rPr>
            </w:pPr>
          </w:p>
        </w:tc>
        <w:tc>
          <w:tcPr>
            <w:tcW w:w="1417" w:type="dxa"/>
          </w:tcPr>
          <w:p w14:paraId="66100BF4" w14:textId="77777777" w:rsidR="00400398" w:rsidRPr="009A3237" w:rsidRDefault="00400398" w:rsidP="00EA31CF">
            <w:pPr>
              <w:keepNext/>
              <w:keepLines/>
              <w:ind w:left="567" w:hanging="567"/>
              <w:jc w:val="center"/>
              <w:outlineLvl w:val="0"/>
              <w:rPr>
                <w:sz w:val="18"/>
                <w:highlight w:val="yellow"/>
              </w:rPr>
            </w:pPr>
          </w:p>
        </w:tc>
      </w:tr>
      <w:tr w:rsidR="00400398" w:rsidRPr="00C145DA" w14:paraId="250879D8" w14:textId="77777777" w:rsidTr="008259CE">
        <w:trPr>
          <w:trHeight w:val="143"/>
        </w:trPr>
        <w:tc>
          <w:tcPr>
            <w:tcW w:w="1419" w:type="dxa"/>
          </w:tcPr>
          <w:p w14:paraId="029A58F2" w14:textId="77777777" w:rsidR="00400398" w:rsidRPr="009A3237" w:rsidRDefault="00400398" w:rsidP="00EA31CF">
            <w:pPr>
              <w:keepNext/>
              <w:keepLines/>
              <w:jc w:val="center"/>
              <w:rPr>
                <w:sz w:val="18"/>
              </w:rPr>
            </w:pPr>
            <w:r w:rsidRPr="009A3237">
              <w:rPr>
                <w:sz w:val="18"/>
              </w:rPr>
              <w:t>Doenças do sistema nervoso</w:t>
            </w:r>
          </w:p>
        </w:tc>
        <w:tc>
          <w:tcPr>
            <w:tcW w:w="1275" w:type="dxa"/>
          </w:tcPr>
          <w:p w14:paraId="7652E2F3" w14:textId="77777777" w:rsidR="00400398" w:rsidRPr="009A3237" w:rsidRDefault="00400398" w:rsidP="00EA31CF">
            <w:pPr>
              <w:keepNext/>
              <w:keepLines/>
              <w:jc w:val="center"/>
              <w:rPr>
                <w:sz w:val="18"/>
              </w:rPr>
            </w:pPr>
            <w:r w:rsidRPr="009A3237">
              <w:rPr>
                <w:sz w:val="18"/>
              </w:rPr>
              <w:t>Neuropatia periférica sensorial</w:t>
            </w:r>
            <w:r w:rsidRPr="009A3237">
              <w:rPr>
                <w:sz w:val="18"/>
                <w:vertAlign w:val="superscript"/>
              </w:rPr>
              <w:t>a</w:t>
            </w:r>
          </w:p>
          <w:p w14:paraId="64D97678" w14:textId="77777777" w:rsidR="00400398" w:rsidRPr="009A3237" w:rsidRDefault="00400398" w:rsidP="00EA31CF">
            <w:pPr>
              <w:keepNext/>
              <w:keepLines/>
              <w:ind w:left="567" w:hanging="567"/>
              <w:jc w:val="center"/>
              <w:outlineLvl w:val="0"/>
              <w:rPr>
                <w:sz w:val="18"/>
                <w:highlight w:val="yellow"/>
              </w:rPr>
            </w:pPr>
          </w:p>
        </w:tc>
        <w:tc>
          <w:tcPr>
            <w:tcW w:w="1843" w:type="dxa"/>
          </w:tcPr>
          <w:p w14:paraId="05A2C39F" w14:textId="77777777" w:rsidR="00400398" w:rsidRPr="009A3237" w:rsidRDefault="00400398" w:rsidP="00EA31CF">
            <w:pPr>
              <w:keepNext/>
              <w:keepLines/>
              <w:jc w:val="center"/>
              <w:rPr>
                <w:sz w:val="18"/>
              </w:rPr>
            </w:pPr>
            <w:r w:rsidRPr="009A3237">
              <w:rPr>
                <w:sz w:val="18"/>
              </w:rPr>
              <w:t>Acidente vascular cerebral,</w:t>
            </w:r>
          </w:p>
          <w:p w14:paraId="50375F10" w14:textId="77777777" w:rsidR="00400398" w:rsidRPr="009A3237" w:rsidRDefault="00400398" w:rsidP="00EA31CF">
            <w:pPr>
              <w:keepNext/>
              <w:keepLines/>
              <w:jc w:val="center"/>
              <w:rPr>
                <w:sz w:val="18"/>
              </w:rPr>
            </w:pPr>
            <w:r w:rsidRPr="009A3237">
              <w:rPr>
                <w:sz w:val="18"/>
              </w:rPr>
              <w:t>Síncope,</w:t>
            </w:r>
          </w:p>
          <w:p w14:paraId="7746BA68" w14:textId="77777777" w:rsidR="00400398" w:rsidRPr="009A3237" w:rsidRDefault="00400398" w:rsidP="00EA31CF">
            <w:pPr>
              <w:keepNext/>
              <w:keepLines/>
              <w:jc w:val="center"/>
              <w:rPr>
                <w:sz w:val="18"/>
              </w:rPr>
            </w:pPr>
            <w:r w:rsidRPr="009A3237">
              <w:rPr>
                <w:sz w:val="18"/>
              </w:rPr>
              <w:t>Sonolência,</w:t>
            </w:r>
          </w:p>
          <w:p w14:paraId="6F6A2090" w14:textId="77777777" w:rsidR="00400398" w:rsidRPr="009A3237" w:rsidRDefault="00400398" w:rsidP="00EA31CF">
            <w:pPr>
              <w:keepNext/>
              <w:keepLines/>
              <w:jc w:val="center"/>
              <w:rPr>
                <w:sz w:val="18"/>
                <w:highlight w:val="yellow"/>
              </w:rPr>
            </w:pPr>
            <w:r w:rsidRPr="009A3237">
              <w:rPr>
                <w:sz w:val="18"/>
              </w:rPr>
              <w:t>Cefaleia</w:t>
            </w:r>
          </w:p>
        </w:tc>
        <w:tc>
          <w:tcPr>
            <w:tcW w:w="1134" w:type="dxa"/>
          </w:tcPr>
          <w:p w14:paraId="55702D05" w14:textId="77777777" w:rsidR="00400398" w:rsidRPr="009A3237" w:rsidRDefault="00400398" w:rsidP="00EA31CF">
            <w:pPr>
              <w:keepNext/>
              <w:keepLines/>
              <w:ind w:left="567" w:hanging="567"/>
              <w:jc w:val="center"/>
              <w:outlineLvl w:val="0"/>
              <w:rPr>
                <w:sz w:val="18"/>
                <w:highlight w:val="yellow"/>
              </w:rPr>
            </w:pPr>
          </w:p>
        </w:tc>
        <w:tc>
          <w:tcPr>
            <w:tcW w:w="1134" w:type="dxa"/>
          </w:tcPr>
          <w:p w14:paraId="4B7C0AA2" w14:textId="77777777" w:rsidR="00400398" w:rsidRPr="009A3237" w:rsidRDefault="00400398" w:rsidP="00EA31CF">
            <w:pPr>
              <w:keepNext/>
              <w:keepLines/>
              <w:ind w:left="567" w:hanging="567"/>
              <w:jc w:val="center"/>
              <w:outlineLvl w:val="0"/>
              <w:rPr>
                <w:sz w:val="18"/>
                <w:highlight w:val="yellow"/>
              </w:rPr>
            </w:pPr>
          </w:p>
        </w:tc>
        <w:tc>
          <w:tcPr>
            <w:tcW w:w="1134" w:type="dxa"/>
          </w:tcPr>
          <w:p w14:paraId="70B0BF51" w14:textId="77777777" w:rsidR="00400398" w:rsidRPr="009A3237" w:rsidRDefault="00400398" w:rsidP="00EA31CF">
            <w:pPr>
              <w:keepNext/>
              <w:keepLines/>
              <w:ind w:left="567" w:hanging="567"/>
              <w:jc w:val="center"/>
              <w:outlineLvl w:val="0"/>
              <w:rPr>
                <w:sz w:val="18"/>
                <w:highlight w:val="yellow"/>
              </w:rPr>
            </w:pPr>
          </w:p>
        </w:tc>
        <w:tc>
          <w:tcPr>
            <w:tcW w:w="1417" w:type="dxa"/>
          </w:tcPr>
          <w:p w14:paraId="47A877CB" w14:textId="77777777" w:rsidR="00400398" w:rsidRPr="009A3237" w:rsidRDefault="00400398" w:rsidP="00EA31CF">
            <w:pPr>
              <w:keepNext/>
              <w:keepLines/>
              <w:jc w:val="center"/>
              <w:rPr>
                <w:sz w:val="18"/>
                <w:highlight w:val="yellow"/>
                <w:vertAlign w:val="superscript"/>
              </w:rPr>
            </w:pPr>
            <w:r w:rsidRPr="009A3237">
              <w:rPr>
                <w:sz w:val="18"/>
              </w:rPr>
              <w:t>Síndrome de encefalopatia posterior reversível</w:t>
            </w:r>
            <w:r w:rsidRPr="009A3237">
              <w:rPr>
                <w:sz w:val="18"/>
                <w:vertAlign w:val="superscript"/>
              </w:rPr>
              <w:t>a,b,c</w:t>
            </w:r>
            <w:r w:rsidRPr="009A3237">
              <w:rPr>
                <w:sz w:val="18"/>
              </w:rPr>
              <w:t>, Encefalopatia hipertensiva</w:t>
            </w:r>
            <w:r w:rsidRPr="009A3237">
              <w:rPr>
                <w:sz w:val="18"/>
                <w:vertAlign w:val="superscript"/>
              </w:rPr>
              <w:t>c</w:t>
            </w:r>
          </w:p>
        </w:tc>
      </w:tr>
      <w:tr w:rsidR="00400398" w:rsidRPr="00C145DA" w14:paraId="326248D4" w14:textId="77777777" w:rsidTr="008259CE">
        <w:trPr>
          <w:trHeight w:val="143"/>
        </w:trPr>
        <w:tc>
          <w:tcPr>
            <w:tcW w:w="1419" w:type="dxa"/>
          </w:tcPr>
          <w:p w14:paraId="513717CD" w14:textId="77777777" w:rsidR="00400398" w:rsidRPr="009A3237" w:rsidRDefault="00400398">
            <w:pPr>
              <w:keepNext/>
              <w:keepLines/>
              <w:jc w:val="center"/>
              <w:rPr>
                <w:sz w:val="18"/>
              </w:rPr>
            </w:pPr>
            <w:r w:rsidRPr="009A3237">
              <w:rPr>
                <w:color w:val="000000"/>
                <w:sz w:val="18"/>
              </w:rPr>
              <w:t>Cardiopatias</w:t>
            </w:r>
          </w:p>
        </w:tc>
        <w:tc>
          <w:tcPr>
            <w:tcW w:w="1275" w:type="dxa"/>
          </w:tcPr>
          <w:p w14:paraId="4999067D" w14:textId="77777777" w:rsidR="00400398" w:rsidRPr="009A3237" w:rsidRDefault="00400398" w:rsidP="00C82494">
            <w:pPr>
              <w:keepNext/>
              <w:keepLines/>
              <w:jc w:val="center"/>
              <w:rPr>
                <w:sz w:val="18"/>
                <w:highlight w:val="yellow"/>
              </w:rPr>
            </w:pPr>
          </w:p>
        </w:tc>
        <w:tc>
          <w:tcPr>
            <w:tcW w:w="1843" w:type="dxa"/>
          </w:tcPr>
          <w:p w14:paraId="0E9ABC49" w14:textId="77777777" w:rsidR="00400398" w:rsidRPr="009A3237" w:rsidRDefault="00400398">
            <w:pPr>
              <w:keepNext/>
              <w:keepLines/>
              <w:jc w:val="center"/>
              <w:rPr>
                <w:sz w:val="18"/>
                <w:highlight w:val="yellow"/>
              </w:rPr>
            </w:pPr>
            <w:r w:rsidRPr="009A3237">
              <w:rPr>
                <w:sz w:val="18"/>
              </w:rPr>
              <w:t>Insuficiência cardíaca congestiva</w:t>
            </w:r>
            <w:r w:rsidRPr="009A3237">
              <w:rPr>
                <w:sz w:val="18"/>
                <w:vertAlign w:val="superscript"/>
              </w:rPr>
              <w:t>a,b</w:t>
            </w:r>
            <w:r w:rsidR="009C7B71" w:rsidRPr="009A3237">
              <w:rPr>
                <w:sz w:val="18"/>
              </w:rPr>
              <w:t xml:space="preserve">, </w:t>
            </w:r>
            <w:r w:rsidRPr="009A3237">
              <w:rPr>
                <w:sz w:val="18"/>
              </w:rPr>
              <w:t>Taquicardia supraventricular</w:t>
            </w:r>
          </w:p>
        </w:tc>
        <w:tc>
          <w:tcPr>
            <w:tcW w:w="1134" w:type="dxa"/>
          </w:tcPr>
          <w:p w14:paraId="6135EBF3" w14:textId="77777777" w:rsidR="00400398" w:rsidRPr="009A3237" w:rsidRDefault="00400398" w:rsidP="00C82494">
            <w:pPr>
              <w:keepNext/>
              <w:keepLines/>
              <w:jc w:val="center"/>
              <w:rPr>
                <w:b/>
                <w:caps/>
                <w:sz w:val="18"/>
                <w:highlight w:val="yellow"/>
              </w:rPr>
            </w:pPr>
          </w:p>
        </w:tc>
        <w:tc>
          <w:tcPr>
            <w:tcW w:w="1134" w:type="dxa"/>
          </w:tcPr>
          <w:p w14:paraId="6CA9A24A" w14:textId="77777777" w:rsidR="00400398" w:rsidRPr="009A3237" w:rsidRDefault="00400398" w:rsidP="00C82494">
            <w:pPr>
              <w:keepNext/>
              <w:keepLines/>
              <w:jc w:val="center"/>
              <w:rPr>
                <w:b/>
                <w:caps/>
                <w:sz w:val="18"/>
                <w:highlight w:val="yellow"/>
              </w:rPr>
            </w:pPr>
          </w:p>
        </w:tc>
        <w:tc>
          <w:tcPr>
            <w:tcW w:w="1134" w:type="dxa"/>
          </w:tcPr>
          <w:p w14:paraId="42C3E8FE" w14:textId="77777777" w:rsidR="00400398" w:rsidRPr="009A3237" w:rsidRDefault="00400398" w:rsidP="00C82494">
            <w:pPr>
              <w:keepNext/>
              <w:keepLines/>
              <w:jc w:val="center"/>
              <w:rPr>
                <w:b/>
                <w:caps/>
                <w:sz w:val="18"/>
                <w:highlight w:val="yellow"/>
              </w:rPr>
            </w:pPr>
          </w:p>
        </w:tc>
        <w:tc>
          <w:tcPr>
            <w:tcW w:w="1417" w:type="dxa"/>
          </w:tcPr>
          <w:p w14:paraId="70CE38B4" w14:textId="77777777" w:rsidR="00400398" w:rsidRPr="009A3237" w:rsidRDefault="00400398" w:rsidP="00C82494">
            <w:pPr>
              <w:keepNext/>
              <w:keepLines/>
              <w:jc w:val="center"/>
              <w:rPr>
                <w:b/>
                <w:caps/>
                <w:sz w:val="18"/>
                <w:highlight w:val="yellow"/>
              </w:rPr>
            </w:pPr>
          </w:p>
        </w:tc>
      </w:tr>
      <w:tr w:rsidR="00400398" w:rsidRPr="00C145DA" w14:paraId="3FEF8715" w14:textId="77777777" w:rsidTr="008259CE">
        <w:trPr>
          <w:trHeight w:val="143"/>
        </w:trPr>
        <w:tc>
          <w:tcPr>
            <w:tcW w:w="1419" w:type="dxa"/>
          </w:tcPr>
          <w:p w14:paraId="7F90B52B" w14:textId="77777777" w:rsidR="00400398" w:rsidRPr="009A3237" w:rsidRDefault="00400398" w:rsidP="00712E12">
            <w:pPr>
              <w:keepNext/>
              <w:keepLines/>
              <w:jc w:val="center"/>
              <w:rPr>
                <w:sz w:val="18"/>
                <w:highlight w:val="yellow"/>
              </w:rPr>
            </w:pPr>
            <w:r w:rsidRPr="009A3237">
              <w:rPr>
                <w:sz w:val="18"/>
              </w:rPr>
              <w:t>Vasculopatias</w:t>
            </w:r>
          </w:p>
        </w:tc>
        <w:tc>
          <w:tcPr>
            <w:tcW w:w="1275" w:type="dxa"/>
          </w:tcPr>
          <w:p w14:paraId="6D832FC0" w14:textId="77777777" w:rsidR="00400398" w:rsidRPr="009A3237" w:rsidRDefault="00400398" w:rsidP="00712E12">
            <w:pPr>
              <w:keepNext/>
              <w:keepLines/>
              <w:jc w:val="center"/>
              <w:rPr>
                <w:sz w:val="18"/>
                <w:highlight w:val="yellow"/>
              </w:rPr>
            </w:pPr>
            <w:r w:rsidRPr="009A3237">
              <w:rPr>
                <w:color w:val="000000"/>
                <w:sz w:val="18"/>
              </w:rPr>
              <w:t>Hipertensão</w:t>
            </w:r>
            <w:r w:rsidRPr="009A3237">
              <w:rPr>
                <w:color w:val="000000"/>
                <w:sz w:val="18"/>
                <w:vertAlign w:val="superscript"/>
              </w:rPr>
              <w:t>a,b</w:t>
            </w:r>
          </w:p>
        </w:tc>
        <w:tc>
          <w:tcPr>
            <w:tcW w:w="1843" w:type="dxa"/>
          </w:tcPr>
          <w:p w14:paraId="5CCBBFC6" w14:textId="77777777" w:rsidR="00400398" w:rsidRPr="009A3237" w:rsidRDefault="00400398" w:rsidP="00712E12">
            <w:pPr>
              <w:keepNext/>
              <w:keepLines/>
              <w:jc w:val="center"/>
              <w:rPr>
                <w:sz w:val="18"/>
              </w:rPr>
            </w:pPr>
            <w:r w:rsidRPr="009A3237">
              <w:rPr>
                <w:sz w:val="18"/>
              </w:rPr>
              <w:t>Tromboembolismo arterial</w:t>
            </w:r>
            <w:r w:rsidRPr="009A3237">
              <w:rPr>
                <w:sz w:val="18"/>
                <w:vertAlign w:val="superscript"/>
              </w:rPr>
              <w:t>a,b</w:t>
            </w:r>
            <w:r w:rsidRPr="009A3237">
              <w:rPr>
                <w:sz w:val="18"/>
              </w:rPr>
              <w:t>,</w:t>
            </w:r>
          </w:p>
          <w:p w14:paraId="0F8905D8" w14:textId="77777777" w:rsidR="00400398" w:rsidRPr="009A3237" w:rsidRDefault="00400398" w:rsidP="00712E12">
            <w:pPr>
              <w:keepNext/>
              <w:keepLines/>
              <w:jc w:val="center"/>
              <w:rPr>
                <w:sz w:val="18"/>
                <w:highlight w:val="yellow"/>
              </w:rPr>
            </w:pPr>
            <w:r w:rsidRPr="009A3237">
              <w:rPr>
                <w:sz w:val="18"/>
              </w:rPr>
              <w:t>Hemorragia</w:t>
            </w:r>
            <w:r w:rsidRPr="009A3237">
              <w:rPr>
                <w:sz w:val="18"/>
                <w:vertAlign w:val="superscript"/>
              </w:rPr>
              <w:t>a,b</w:t>
            </w:r>
            <w:r w:rsidRPr="009A3237">
              <w:rPr>
                <w:sz w:val="18"/>
              </w:rPr>
              <w:t>, Tromboembolismo (venoso)</w:t>
            </w:r>
            <w:r w:rsidRPr="009A3237">
              <w:rPr>
                <w:sz w:val="18"/>
                <w:vertAlign w:val="superscript"/>
              </w:rPr>
              <w:t>a,b</w:t>
            </w:r>
            <w:r w:rsidRPr="009A3237">
              <w:rPr>
                <w:sz w:val="18"/>
              </w:rPr>
              <w:t>, Trombose venosa profunda</w:t>
            </w:r>
          </w:p>
        </w:tc>
        <w:tc>
          <w:tcPr>
            <w:tcW w:w="1134" w:type="dxa"/>
          </w:tcPr>
          <w:p w14:paraId="16B1ED10" w14:textId="77777777" w:rsidR="00400398" w:rsidRPr="009A3237" w:rsidRDefault="00400398" w:rsidP="00712E12">
            <w:pPr>
              <w:keepNext/>
              <w:keepLines/>
              <w:jc w:val="center"/>
              <w:rPr>
                <w:sz w:val="18"/>
                <w:highlight w:val="yellow"/>
              </w:rPr>
            </w:pPr>
          </w:p>
        </w:tc>
        <w:tc>
          <w:tcPr>
            <w:tcW w:w="1134" w:type="dxa"/>
          </w:tcPr>
          <w:p w14:paraId="42E03E21" w14:textId="77777777" w:rsidR="00400398" w:rsidRPr="009A3237" w:rsidRDefault="00400398" w:rsidP="00712E12">
            <w:pPr>
              <w:keepNext/>
              <w:keepLines/>
              <w:jc w:val="center"/>
              <w:rPr>
                <w:sz w:val="18"/>
                <w:highlight w:val="yellow"/>
              </w:rPr>
            </w:pPr>
          </w:p>
        </w:tc>
        <w:tc>
          <w:tcPr>
            <w:tcW w:w="1134" w:type="dxa"/>
          </w:tcPr>
          <w:p w14:paraId="2FBC3E1F" w14:textId="77777777" w:rsidR="00400398" w:rsidRPr="009A3237" w:rsidRDefault="00400398" w:rsidP="00712E12">
            <w:pPr>
              <w:keepNext/>
              <w:keepLines/>
              <w:jc w:val="center"/>
              <w:rPr>
                <w:sz w:val="18"/>
                <w:highlight w:val="yellow"/>
              </w:rPr>
            </w:pPr>
          </w:p>
        </w:tc>
        <w:tc>
          <w:tcPr>
            <w:tcW w:w="1417" w:type="dxa"/>
          </w:tcPr>
          <w:p w14:paraId="63A805B3" w14:textId="479ADEF8" w:rsidR="00400398" w:rsidRPr="009A3237" w:rsidRDefault="00400398" w:rsidP="00987330">
            <w:pPr>
              <w:keepNext/>
              <w:keepLines/>
              <w:jc w:val="center"/>
              <w:rPr>
                <w:sz w:val="18"/>
                <w:highlight w:val="yellow"/>
              </w:rPr>
            </w:pPr>
            <w:r w:rsidRPr="009A3237">
              <w:rPr>
                <w:sz w:val="18"/>
              </w:rPr>
              <w:t>Microangiopatia trombótica renal</w:t>
            </w:r>
            <w:r w:rsidRPr="009A3237">
              <w:rPr>
                <w:sz w:val="18"/>
                <w:vertAlign w:val="superscript"/>
              </w:rPr>
              <w:t>b,c</w:t>
            </w:r>
            <w:r w:rsidR="00F017B3" w:rsidRPr="002039E7">
              <w:rPr>
                <w:sz w:val="18"/>
                <w:szCs w:val="18"/>
              </w:rPr>
              <w:t xml:space="preserve">, </w:t>
            </w:r>
            <w:ins w:id="165" w:author="Author">
              <w:r w:rsidR="00332C0B" w:rsidRPr="00332C0B">
                <w:rPr>
                  <w:sz w:val="18"/>
                  <w:szCs w:val="18"/>
                </w:rPr>
                <w:t>Microangiopatia glomerular oclusiva hialina</w:t>
              </w:r>
              <w:r w:rsidR="00332C0B" w:rsidRPr="00CA7455">
                <w:rPr>
                  <w:sz w:val="18"/>
                  <w:szCs w:val="18"/>
                  <w:vertAlign w:val="superscript"/>
                  <w:rPrChange w:id="166" w:author="Author">
                    <w:rPr>
                      <w:sz w:val="18"/>
                      <w:szCs w:val="18"/>
                    </w:rPr>
                  </w:rPrChange>
                </w:rPr>
                <w:t>c</w:t>
              </w:r>
              <w:r w:rsidR="00332C0B">
                <w:rPr>
                  <w:sz w:val="18"/>
                  <w:szCs w:val="18"/>
                </w:rPr>
                <w:t xml:space="preserve">, </w:t>
              </w:r>
            </w:ins>
            <w:r w:rsidR="00F017B3" w:rsidRPr="009A3237">
              <w:rPr>
                <w:sz w:val="18"/>
              </w:rPr>
              <w:t xml:space="preserve">Aneurismas e dissecções </w:t>
            </w:r>
            <w:r w:rsidR="00987330" w:rsidRPr="009A3237">
              <w:rPr>
                <w:sz w:val="18"/>
              </w:rPr>
              <w:t>das artérias</w:t>
            </w:r>
          </w:p>
        </w:tc>
      </w:tr>
      <w:tr w:rsidR="00400398" w:rsidRPr="00C145DA" w14:paraId="32137D3B" w14:textId="77777777" w:rsidTr="008259CE">
        <w:trPr>
          <w:trHeight w:val="143"/>
        </w:trPr>
        <w:tc>
          <w:tcPr>
            <w:tcW w:w="1419" w:type="dxa"/>
          </w:tcPr>
          <w:p w14:paraId="631E0F69" w14:textId="77777777" w:rsidR="00400398" w:rsidRPr="009A3237" w:rsidRDefault="00400398" w:rsidP="000603E8">
            <w:pPr>
              <w:jc w:val="center"/>
              <w:rPr>
                <w:sz w:val="18"/>
                <w:highlight w:val="yellow"/>
              </w:rPr>
            </w:pPr>
            <w:r w:rsidRPr="009A3237">
              <w:rPr>
                <w:sz w:val="18"/>
              </w:rPr>
              <w:t>Doenças respiratórias, torácicas e do mediastino</w:t>
            </w:r>
          </w:p>
        </w:tc>
        <w:tc>
          <w:tcPr>
            <w:tcW w:w="1275" w:type="dxa"/>
          </w:tcPr>
          <w:p w14:paraId="134226BC" w14:textId="77777777" w:rsidR="00400398" w:rsidRPr="009A3237" w:rsidRDefault="00400398" w:rsidP="000603E8">
            <w:pPr>
              <w:jc w:val="center"/>
              <w:rPr>
                <w:sz w:val="18"/>
                <w:highlight w:val="yellow"/>
              </w:rPr>
            </w:pPr>
          </w:p>
        </w:tc>
        <w:tc>
          <w:tcPr>
            <w:tcW w:w="1843" w:type="dxa"/>
          </w:tcPr>
          <w:p w14:paraId="6BD4A9E0" w14:textId="77777777" w:rsidR="00400398" w:rsidRPr="009A3237" w:rsidRDefault="00400398" w:rsidP="000603E8">
            <w:pPr>
              <w:jc w:val="center"/>
              <w:rPr>
                <w:sz w:val="18"/>
              </w:rPr>
            </w:pPr>
            <w:r w:rsidRPr="009A3237">
              <w:rPr>
                <w:sz w:val="18"/>
              </w:rPr>
              <w:t>Hemorragia pulmonar/</w:t>
            </w:r>
          </w:p>
          <w:p w14:paraId="5885DD53" w14:textId="77777777" w:rsidR="00400398" w:rsidRPr="009A3237" w:rsidRDefault="00400398" w:rsidP="000603E8">
            <w:pPr>
              <w:jc w:val="center"/>
              <w:rPr>
                <w:sz w:val="18"/>
              </w:rPr>
            </w:pPr>
            <w:r w:rsidRPr="009A3237">
              <w:rPr>
                <w:sz w:val="18"/>
              </w:rPr>
              <w:t>Hemoptise</w:t>
            </w:r>
            <w:r w:rsidRPr="009A3237">
              <w:rPr>
                <w:sz w:val="18"/>
                <w:vertAlign w:val="superscript"/>
              </w:rPr>
              <w:t>a,b</w:t>
            </w:r>
            <w:r w:rsidRPr="009A3237">
              <w:rPr>
                <w:sz w:val="18"/>
              </w:rPr>
              <w:t>,</w:t>
            </w:r>
          </w:p>
          <w:p w14:paraId="2288A92C" w14:textId="77777777" w:rsidR="00400398" w:rsidRPr="009A3237" w:rsidRDefault="00400398" w:rsidP="000603E8">
            <w:pPr>
              <w:jc w:val="center"/>
              <w:rPr>
                <w:sz w:val="18"/>
              </w:rPr>
            </w:pPr>
            <w:r w:rsidRPr="009A3237">
              <w:rPr>
                <w:sz w:val="18"/>
              </w:rPr>
              <w:t>Embolia pulmonar,</w:t>
            </w:r>
          </w:p>
          <w:p w14:paraId="6FCEC5AA" w14:textId="77777777" w:rsidR="00400398" w:rsidRPr="009A3237" w:rsidRDefault="00400398" w:rsidP="000603E8">
            <w:pPr>
              <w:jc w:val="center"/>
              <w:rPr>
                <w:sz w:val="18"/>
              </w:rPr>
            </w:pPr>
            <w:r w:rsidRPr="009A3237">
              <w:rPr>
                <w:sz w:val="18"/>
              </w:rPr>
              <w:t>Epistaxe, Dispneia,</w:t>
            </w:r>
          </w:p>
          <w:p w14:paraId="6A81EBF0" w14:textId="77777777" w:rsidR="00400398" w:rsidRPr="009A3237" w:rsidRDefault="00400398" w:rsidP="000603E8">
            <w:pPr>
              <w:jc w:val="center"/>
              <w:rPr>
                <w:sz w:val="18"/>
              </w:rPr>
            </w:pPr>
            <w:r w:rsidRPr="009A3237">
              <w:rPr>
                <w:sz w:val="18"/>
              </w:rPr>
              <w:t>Hipoxia</w:t>
            </w:r>
          </w:p>
        </w:tc>
        <w:tc>
          <w:tcPr>
            <w:tcW w:w="1134" w:type="dxa"/>
          </w:tcPr>
          <w:p w14:paraId="154546A8" w14:textId="77777777" w:rsidR="00400398" w:rsidRPr="009A3237" w:rsidRDefault="00400398" w:rsidP="000603E8">
            <w:pPr>
              <w:ind w:left="567" w:hanging="567"/>
              <w:jc w:val="center"/>
              <w:outlineLvl w:val="0"/>
              <w:rPr>
                <w:sz w:val="18"/>
                <w:highlight w:val="yellow"/>
              </w:rPr>
            </w:pPr>
          </w:p>
        </w:tc>
        <w:tc>
          <w:tcPr>
            <w:tcW w:w="1134" w:type="dxa"/>
          </w:tcPr>
          <w:p w14:paraId="1DB46729" w14:textId="77777777" w:rsidR="00400398" w:rsidRPr="009A3237" w:rsidRDefault="00400398" w:rsidP="000603E8">
            <w:pPr>
              <w:ind w:left="567" w:hanging="567"/>
              <w:jc w:val="center"/>
              <w:outlineLvl w:val="0"/>
              <w:rPr>
                <w:sz w:val="18"/>
                <w:highlight w:val="yellow"/>
              </w:rPr>
            </w:pPr>
          </w:p>
        </w:tc>
        <w:tc>
          <w:tcPr>
            <w:tcW w:w="1134" w:type="dxa"/>
          </w:tcPr>
          <w:p w14:paraId="2CE6585A" w14:textId="77777777" w:rsidR="00400398" w:rsidRPr="009A3237" w:rsidRDefault="00400398" w:rsidP="000603E8">
            <w:pPr>
              <w:ind w:left="567" w:hanging="567"/>
              <w:jc w:val="center"/>
              <w:outlineLvl w:val="0"/>
              <w:rPr>
                <w:sz w:val="18"/>
                <w:highlight w:val="yellow"/>
              </w:rPr>
            </w:pPr>
          </w:p>
        </w:tc>
        <w:tc>
          <w:tcPr>
            <w:tcW w:w="1417" w:type="dxa"/>
          </w:tcPr>
          <w:p w14:paraId="1BD840FA" w14:textId="77777777" w:rsidR="00400398" w:rsidRPr="009A3237" w:rsidRDefault="00400398" w:rsidP="000603E8">
            <w:pPr>
              <w:jc w:val="center"/>
              <w:rPr>
                <w:sz w:val="18"/>
              </w:rPr>
            </w:pPr>
            <w:r w:rsidRPr="009A3237">
              <w:rPr>
                <w:sz w:val="18"/>
              </w:rPr>
              <w:t>Hipertensão pulmonar</w:t>
            </w:r>
            <w:r w:rsidRPr="009A3237">
              <w:rPr>
                <w:sz w:val="18"/>
                <w:vertAlign w:val="superscript"/>
              </w:rPr>
              <w:t>c</w:t>
            </w:r>
            <w:r w:rsidRPr="009A3237">
              <w:rPr>
                <w:sz w:val="18"/>
              </w:rPr>
              <w:t>,</w:t>
            </w:r>
          </w:p>
          <w:p w14:paraId="524166D9" w14:textId="77777777" w:rsidR="00400398" w:rsidRPr="009A3237" w:rsidRDefault="00400398" w:rsidP="000603E8">
            <w:pPr>
              <w:jc w:val="center"/>
              <w:rPr>
                <w:sz w:val="18"/>
                <w:highlight w:val="yellow"/>
              </w:rPr>
            </w:pPr>
            <w:r w:rsidRPr="009A3237">
              <w:rPr>
                <w:sz w:val="18"/>
              </w:rPr>
              <w:t>Perfuração do septo nasal</w:t>
            </w:r>
            <w:r w:rsidRPr="009A3237">
              <w:rPr>
                <w:sz w:val="18"/>
                <w:vertAlign w:val="superscript"/>
              </w:rPr>
              <w:t>c</w:t>
            </w:r>
          </w:p>
        </w:tc>
      </w:tr>
      <w:tr w:rsidR="00400398" w:rsidRPr="00C145DA" w14:paraId="6F649871" w14:textId="77777777" w:rsidTr="008259CE">
        <w:trPr>
          <w:trHeight w:val="143"/>
        </w:trPr>
        <w:tc>
          <w:tcPr>
            <w:tcW w:w="1419" w:type="dxa"/>
          </w:tcPr>
          <w:p w14:paraId="30B81794" w14:textId="77777777" w:rsidR="00400398" w:rsidRPr="009A3237" w:rsidRDefault="00400398" w:rsidP="00EB1E8F">
            <w:pPr>
              <w:jc w:val="center"/>
              <w:rPr>
                <w:sz w:val="18"/>
                <w:highlight w:val="yellow"/>
              </w:rPr>
            </w:pPr>
            <w:r w:rsidRPr="009A3237">
              <w:rPr>
                <w:sz w:val="18"/>
              </w:rPr>
              <w:t>Doenças gastrointestinais</w:t>
            </w:r>
          </w:p>
        </w:tc>
        <w:tc>
          <w:tcPr>
            <w:tcW w:w="1275" w:type="dxa"/>
          </w:tcPr>
          <w:p w14:paraId="216D45C2" w14:textId="77777777" w:rsidR="00400398" w:rsidRPr="009A3237" w:rsidRDefault="00400398" w:rsidP="00EB1E8F">
            <w:pPr>
              <w:jc w:val="center"/>
              <w:rPr>
                <w:sz w:val="18"/>
              </w:rPr>
            </w:pPr>
            <w:r w:rsidRPr="009A3237">
              <w:rPr>
                <w:sz w:val="18"/>
              </w:rPr>
              <w:t>Diarreia,</w:t>
            </w:r>
          </w:p>
          <w:p w14:paraId="7819F7C5" w14:textId="77777777" w:rsidR="00400398" w:rsidRPr="009A3237" w:rsidRDefault="00400398" w:rsidP="00EB1E8F">
            <w:pPr>
              <w:jc w:val="center"/>
              <w:rPr>
                <w:sz w:val="18"/>
              </w:rPr>
            </w:pPr>
            <w:r w:rsidRPr="009A3237">
              <w:rPr>
                <w:sz w:val="18"/>
              </w:rPr>
              <w:t>Náusea,</w:t>
            </w:r>
          </w:p>
          <w:p w14:paraId="174327AC" w14:textId="77777777" w:rsidR="00400398" w:rsidRPr="009A3237" w:rsidRDefault="00400398" w:rsidP="00EB1E8F">
            <w:pPr>
              <w:jc w:val="center"/>
              <w:rPr>
                <w:sz w:val="18"/>
                <w:highlight w:val="yellow"/>
              </w:rPr>
            </w:pPr>
            <w:r w:rsidRPr="009A3237">
              <w:rPr>
                <w:sz w:val="18"/>
              </w:rPr>
              <w:t xml:space="preserve">Vómitos, Dor </w:t>
            </w:r>
            <w:r w:rsidR="00105C65" w:rsidRPr="009A3237">
              <w:rPr>
                <w:sz w:val="18"/>
              </w:rPr>
              <w:t>a</w:t>
            </w:r>
            <w:r w:rsidRPr="009A3237">
              <w:rPr>
                <w:sz w:val="18"/>
              </w:rPr>
              <w:t>bdominal</w:t>
            </w:r>
          </w:p>
        </w:tc>
        <w:tc>
          <w:tcPr>
            <w:tcW w:w="1843" w:type="dxa"/>
          </w:tcPr>
          <w:p w14:paraId="0655A291" w14:textId="77777777" w:rsidR="00400398" w:rsidRPr="009A3237" w:rsidRDefault="00400398" w:rsidP="00EB1E8F">
            <w:pPr>
              <w:jc w:val="center"/>
              <w:rPr>
                <w:sz w:val="18"/>
              </w:rPr>
            </w:pPr>
            <w:r w:rsidRPr="009A3237">
              <w:rPr>
                <w:sz w:val="18"/>
              </w:rPr>
              <w:t>Perfuração intestinal,</w:t>
            </w:r>
          </w:p>
          <w:p w14:paraId="1E4A472E" w14:textId="77777777" w:rsidR="00400398" w:rsidRPr="009A3237" w:rsidRDefault="00400398" w:rsidP="00EB1E8F">
            <w:pPr>
              <w:jc w:val="center"/>
              <w:rPr>
                <w:sz w:val="18"/>
              </w:rPr>
            </w:pPr>
            <w:r w:rsidRPr="009A3237">
              <w:rPr>
                <w:sz w:val="18"/>
              </w:rPr>
              <w:t>Ileus,</w:t>
            </w:r>
          </w:p>
          <w:p w14:paraId="22997386" w14:textId="77777777" w:rsidR="00400398" w:rsidRPr="009A3237" w:rsidRDefault="00400398" w:rsidP="00EB1E8F">
            <w:pPr>
              <w:jc w:val="center"/>
              <w:rPr>
                <w:sz w:val="18"/>
              </w:rPr>
            </w:pPr>
            <w:r w:rsidRPr="009A3237">
              <w:rPr>
                <w:sz w:val="18"/>
              </w:rPr>
              <w:t>Obstrução intestinal,</w:t>
            </w:r>
          </w:p>
          <w:p w14:paraId="73F19DEA" w14:textId="77777777" w:rsidR="00400398" w:rsidRPr="009A3237" w:rsidRDefault="00400398" w:rsidP="00EB1E8F">
            <w:pPr>
              <w:jc w:val="center"/>
              <w:rPr>
                <w:sz w:val="18"/>
              </w:rPr>
            </w:pPr>
            <w:r w:rsidRPr="009A3237">
              <w:rPr>
                <w:sz w:val="18"/>
              </w:rPr>
              <w:t>Fístula retovaginal</w:t>
            </w:r>
            <w:r w:rsidRPr="009A3237">
              <w:rPr>
                <w:bCs/>
                <w:sz w:val="18"/>
                <w:vertAlign w:val="superscript"/>
                <w:lang w:eastAsia="zh-TW"/>
              </w:rPr>
              <w:t>c,d</w:t>
            </w:r>
            <w:r w:rsidRPr="009A3237">
              <w:rPr>
                <w:sz w:val="18"/>
              </w:rPr>
              <w:t>, Afeção gastrointestinal,</w:t>
            </w:r>
          </w:p>
          <w:p w14:paraId="174409BB" w14:textId="77777777" w:rsidR="00400398" w:rsidRPr="009A3237" w:rsidRDefault="00400398" w:rsidP="00EB1E8F">
            <w:pPr>
              <w:jc w:val="center"/>
              <w:rPr>
                <w:sz w:val="18"/>
                <w:highlight w:val="yellow"/>
              </w:rPr>
            </w:pPr>
            <w:r w:rsidRPr="009A3237">
              <w:rPr>
                <w:sz w:val="18"/>
              </w:rPr>
              <w:t>Estomatite, Proctalgia</w:t>
            </w:r>
          </w:p>
        </w:tc>
        <w:tc>
          <w:tcPr>
            <w:tcW w:w="1134" w:type="dxa"/>
          </w:tcPr>
          <w:p w14:paraId="2835F7D1" w14:textId="77777777" w:rsidR="00400398" w:rsidRPr="009A3237" w:rsidRDefault="00400398" w:rsidP="00EB1E8F">
            <w:pPr>
              <w:jc w:val="center"/>
              <w:rPr>
                <w:b/>
                <w:caps/>
                <w:sz w:val="18"/>
                <w:highlight w:val="yellow"/>
              </w:rPr>
            </w:pPr>
          </w:p>
        </w:tc>
        <w:tc>
          <w:tcPr>
            <w:tcW w:w="1134" w:type="dxa"/>
          </w:tcPr>
          <w:p w14:paraId="3970DF33" w14:textId="77777777" w:rsidR="00400398" w:rsidRPr="009A3237" w:rsidRDefault="00400398" w:rsidP="00EB1E8F">
            <w:pPr>
              <w:jc w:val="center"/>
              <w:rPr>
                <w:b/>
                <w:caps/>
                <w:sz w:val="18"/>
                <w:highlight w:val="yellow"/>
              </w:rPr>
            </w:pPr>
          </w:p>
        </w:tc>
        <w:tc>
          <w:tcPr>
            <w:tcW w:w="1134" w:type="dxa"/>
          </w:tcPr>
          <w:p w14:paraId="3A2F6BF0" w14:textId="77777777" w:rsidR="00400398" w:rsidRPr="009A3237" w:rsidRDefault="00400398" w:rsidP="00EB1E8F">
            <w:pPr>
              <w:jc w:val="center"/>
              <w:rPr>
                <w:b/>
                <w:caps/>
                <w:sz w:val="18"/>
                <w:highlight w:val="yellow"/>
              </w:rPr>
            </w:pPr>
          </w:p>
        </w:tc>
        <w:tc>
          <w:tcPr>
            <w:tcW w:w="1417" w:type="dxa"/>
          </w:tcPr>
          <w:p w14:paraId="484CA9CF" w14:textId="77777777" w:rsidR="00400398" w:rsidRPr="009A3237" w:rsidRDefault="00400398" w:rsidP="00EB1E8F">
            <w:pPr>
              <w:jc w:val="center"/>
              <w:rPr>
                <w:sz w:val="18"/>
              </w:rPr>
            </w:pPr>
            <w:r w:rsidRPr="009A3237">
              <w:rPr>
                <w:sz w:val="18"/>
              </w:rPr>
              <w:t>Perfuração gastrointestinal</w:t>
            </w:r>
            <w:r w:rsidRPr="009A3237">
              <w:rPr>
                <w:sz w:val="18"/>
                <w:vertAlign w:val="superscript"/>
              </w:rPr>
              <w:t>a,b</w:t>
            </w:r>
            <w:r w:rsidRPr="009A3237">
              <w:rPr>
                <w:sz w:val="18"/>
              </w:rPr>
              <w:t>, Úlcera gastrointestinal</w:t>
            </w:r>
            <w:r w:rsidRPr="009A3237">
              <w:rPr>
                <w:sz w:val="18"/>
                <w:vertAlign w:val="superscript"/>
              </w:rPr>
              <w:t>c</w:t>
            </w:r>
            <w:r w:rsidRPr="009A3237">
              <w:rPr>
                <w:sz w:val="18"/>
              </w:rPr>
              <w:t>, Hemorragia retal</w:t>
            </w:r>
          </w:p>
          <w:p w14:paraId="401B38F3" w14:textId="77777777" w:rsidR="00400398" w:rsidRPr="009A3237" w:rsidRDefault="00400398" w:rsidP="00EB1E8F">
            <w:pPr>
              <w:jc w:val="center"/>
              <w:rPr>
                <w:b/>
                <w:caps/>
                <w:sz w:val="18"/>
                <w:highlight w:val="yellow"/>
              </w:rPr>
            </w:pPr>
          </w:p>
        </w:tc>
      </w:tr>
      <w:tr w:rsidR="00400398" w:rsidRPr="00C145DA" w14:paraId="13379A6E" w14:textId="77777777" w:rsidTr="008259CE">
        <w:trPr>
          <w:trHeight w:val="143"/>
        </w:trPr>
        <w:tc>
          <w:tcPr>
            <w:tcW w:w="1419" w:type="dxa"/>
          </w:tcPr>
          <w:p w14:paraId="013922E9" w14:textId="77777777" w:rsidR="00400398" w:rsidRPr="009A3237" w:rsidRDefault="00400398" w:rsidP="000603E8">
            <w:pPr>
              <w:keepNext/>
              <w:keepLines/>
              <w:jc w:val="center"/>
              <w:rPr>
                <w:sz w:val="18"/>
              </w:rPr>
            </w:pPr>
            <w:r w:rsidRPr="009A3237">
              <w:rPr>
                <w:sz w:val="18"/>
              </w:rPr>
              <w:t>Afeções hepatobiliares</w:t>
            </w:r>
          </w:p>
        </w:tc>
        <w:tc>
          <w:tcPr>
            <w:tcW w:w="1275" w:type="dxa"/>
          </w:tcPr>
          <w:p w14:paraId="07FD01DD" w14:textId="77777777" w:rsidR="00400398" w:rsidRPr="009A3237" w:rsidRDefault="00400398" w:rsidP="000603E8">
            <w:pPr>
              <w:keepNext/>
              <w:keepLines/>
              <w:jc w:val="center"/>
              <w:rPr>
                <w:sz w:val="18"/>
                <w:highlight w:val="yellow"/>
              </w:rPr>
            </w:pPr>
          </w:p>
        </w:tc>
        <w:tc>
          <w:tcPr>
            <w:tcW w:w="1843" w:type="dxa"/>
          </w:tcPr>
          <w:p w14:paraId="103D3E20" w14:textId="77777777" w:rsidR="00400398" w:rsidRPr="009A3237" w:rsidRDefault="00400398" w:rsidP="000603E8">
            <w:pPr>
              <w:keepNext/>
              <w:keepLines/>
              <w:jc w:val="center"/>
              <w:rPr>
                <w:sz w:val="18"/>
              </w:rPr>
            </w:pPr>
          </w:p>
        </w:tc>
        <w:tc>
          <w:tcPr>
            <w:tcW w:w="1134" w:type="dxa"/>
          </w:tcPr>
          <w:p w14:paraId="18851181" w14:textId="77777777" w:rsidR="00400398" w:rsidRPr="009A3237" w:rsidRDefault="00400398" w:rsidP="000603E8">
            <w:pPr>
              <w:keepNext/>
              <w:keepLines/>
              <w:jc w:val="center"/>
              <w:rPr>
                <w:sz w:val="18"/>
                <w:highlight w:val="yellow"/>
              </w:rPr>
            </w:pPr>
          </w:p>
        </w:tc>
        <w:tc>
          <w:tcPr>
            <w:tcW w:w="1134" w:type="dxa"/>
          </w:tcPr>
          <w:p w14:paraId="43FD42B7" w14:textId="77777777" w:rsidR="00400398" w:rsidRPr="009A3237" w:rsidRDefault="00400398" w:rsidP="000603E8">
            <w:pPr>
              <w:keepNext/>
              <w:keepLines/>
              <w:jc w:val="center"/>
              <w:rPr>
                <w:sz w:val="18"/>
                <w:highlight w:val="yellow"/>
              </w:rPr>
            </w:pPr>
          </w:p>
        </w:tc>
        <w:tc>
          <w:tcPr>
            <w:tcW w:w="1134" w:type="dxa"/>
          </w:tcPr>
          <w:p w14:paraId="65F53531" w14:textId="77777777" w:rsidR="00400398" w:rsidRPr="009A3237" w:rsidRDefault="00400398" w:rsidP="000603E8">
            <w:pPr>
              <w:keepNext/>
              <w:keepLines/>
              <w:jc w:val="center"/>
              <w:rPr>
                <w:sz w:val="18"/>
                <w:highlight w:val="yellow"/>
              </w:rPr>
            </w:pPr>
          </w:p>
        </w:tc>
        <w:tc>
          <w:tcPr>
            <w:tcW w:w="1417" w:type="dxa"/>
          </w:tcPr>
          <w:p w14:paraId="0B067EB5" w14:textId="77777777" w:rsidR="00400398" w:rsidRPr="009A3237" w:rsidRDefault="00400398" w:rsidP="006C7C03">
            <w:pPr>
              <w:keepNext/>
              <w:keepLines/>
              <w:jc w:val="center"/>
              <w:rPr>
                <w:sz w:val="18"/>
                <w:highlight w:val="yellow"/>
                <w:vertAlign w:val="superscript"/>
              </w:rPr>
            </w:pPr>
            <w:r w:rsidRPr="009A3237">
              <w:rPr>
                <w:sz w:val="18"/>
              </w:rPr>
              <w:t xml:space="preserve">Perfuração da </w:t>
            </w:r>
            <w:r w:rsidR="006C7C03" w:rsidRPr="009A3237">
              <w:rPr>
                <w:sz w:val="18"/>
              </w:rPr>
              <w:t>vesícula biliar</w:t>
            </w:r>
            <w:r w:rsidRPr="009A3237">
              <w:rPr>
                <w:sz w:val="18"/>
                <w:vertAlign w:val="superscript"/>
              </w:rPr>
              <w:t>b,c</w:t>
            </w:r>
          </w:p>
        </w:tc>
      </w:tr>
      <w:tr w:rsidR="00400398" w:rsidRPr="00C145DA" w14:paraId="75C4F617" w14:textId="77777777" w:rsidTr="008259CE">
        <w:trPr>
          <w:trHeight w:val="1308"/>
        </w:trPr>
        <w:tc>
          <w:tcPr>
            <w:tcW w:w="1419" w:type="dxa"/>
          </w:tcPr>
          <w:p w14:paraId="572C3C09" w14:textId="77777777" w:rsidR="00400398" w:rsidRPr="009A3237" w:rsidRDefault="00400398" w:rsidP="000603E8">
            <w:pPr>
              <w:keepNext/>
              <w:keepLines/>
              <w:jc w:val="center"/>
              <w:rPr>
                <w:sz w:val="18"/>
                <w:highlight w:val="yellow"/>
              </w:rPr>
            </w:pPr>
            <w:r w:rsidRPr="009A3237">
              <w:rPr>
                <w:sz w:val="18"/>
              </w:rPr>
              <w:t>Afeções dos tecidos cutâneos e subcutâneos</w:t>
            </w:r>
          </w:p>
        </w:tc>
        <w:tc>
          <w:tcPr>
            <w:tcW w:w="1275" w:type="dxa"/>
          </w:tcPr>
          <w:p w14:paraId="57080973" w14:textId="77777777" w:rsidR="00400398" w:rsidRPr="009A3237" w:rsidRDefault="00400398" w:rsidP="000603E8">
            <w:pPr>
              <w:keepNext/>
              <w:keepLines/>
              <w:jc w:val="center"/>
              <w:rPr>
                <w:sz w:val="18"/>
                <w:highlight w:val="yellow"/>
              </w:rPr>
            </w:pPr>
          </w:p>
        </w:tc>
        <w:tc>
          <w:tcPr>
            <w:tcW w:w="1843" w:type="dxa"/>
          </w:tcPr>
          <w:p w14:paraId="6A5F54FF" w14:textId="77777777" w:rsidR="00400398" w:rsidRPr="009A3237" w:rsidRDefault="00400398" w:rsidP="000603E8">
            <w:pPr>
              <w:keepNext/>
              <w:keepLines/>
              <w:jc w:val="center"/>
              <w:rPr>
                <w:sz w:val="18"/>
              </w:rPr>
            </w:pPr>
            <w:r w:rsidRPr="009A3237">
              <w:rPr>
                <w:sz w:val="18"/>
              </w:rPr>
              <w:t>Complicações na cicatrização de feridas</w:t>
            </w:r>
            <w:r w:rsidRPr="009A3237">
              <w:rPr>
                <w:sz w:val="18"/>
                <w:vertAlign w:val="superscript"/>
              </w:rPr>
              <w:t>a,b</w:t>
            </w:r>
            <w:r w:rsidRPr="009A3237">
              <w:rPr>
                <w:sz w:val="18"/>
              </w:rPr>
              <w:t>,</w:t>
            </w:r>
          </w:p>
          <w:p w14:paraId="664C9AC5" w14:textId="77777777" w:rsidR="00400398" w:rsidRPr="009A3237" w:rsidRDefault="00400398" w:rsidP="000603E8">
            <w:pPr>
              <w:keepNext/>
              <w:keepLines/>
              <w:jc w:val="center"/>
              <w:rPr>
                <w:sz w:val="18"/>
                <w:highlight w:val="yellow"/>
              </w:rPr>
            </w:pPr>
            <w:r w:rsidRPr="009A3237">
              <w:rPr>
                <w:sz w:val="18"/>
              </w:rPr>
              <w:t>Síndrome de eritrodisestesia palmoplantar</w:t>
            </w:r>
          </w:p>
        </w:tc>
        <w:tc>
          <w:tcPr>
            <w:tcW w:w="1134" w:type="dxa"/>
          </w:tcPr>
          <w:p w14:paraId="23DA5321" w14:textId="77777777" w:rsidR="00400398" w:rsidRPr="009A3237" w:rsidRDefault="00400398" w:rsidP="000603E8">
            <w:pPr>
              <w:keepNext/>
              <w:keepLines/>
              <w:jc w:val="center"/>
              <w:rPr>
                <w:sz w:val="18"/>
                <w:highlight w:val="yellow"/>
              </w:rPr>
            </w:pPr>
          </w:p>
        </w:tc>
        <w:tc>
          <w:tcPr>
            <w:tcW w:w="1134" w:type="dxa"/>
          </w:tcPr>
          <w:p w14:paraId="09B3F17B" w14:textId="77777777" w:rsidR="00400398" w:rsidRPr="009A3237" w:rsidRDefault="00400398" w:rsidP="000603E8">
            <w:pPr>
              <w:keepNext/>
              <w:keepLines/>
              <w:jc w:val="center"/>
              <w:rPr>
                <w:sz w:val="18"/>
                <w:highlight w:val="yellow"/>
              </w:rPr>
            </w:pPr>
          </w:p>
        </w:tc>
        <w:tc>
          <w:tcPr>
            <w:tcW w:w="1134" w:type="dxa"/>
          </w:tcPr>
          <w:p w14:paraId="5743C304" w14:textId="77777777" w:rsidR="00400398" w:rsidRPr="009A3237" w:rsidRDefault="00400398" w:rsidP="000603E8">
            <w:pPr>
              <w:keepNext/>
              <w:keepLines/>
              <w:jc w:val="center"/>
              <w:rPr>
                <w:sz w:val="18"/>
                <w:highlight w:val="yellow"/>
              </w:rPr>
            </w:pPr>
          </w:p>
        </w:tc>
        <w:tc>
          <w:tcPr>
            <w:tcW w:w="1417" w:type="dxa"/>
          </w:tcPr>
          <w:p w14:paraId="5D9D474B" w14:textId="77777777" w:rsidR="00400398" w:rsidRPr="009A3237" w:rsidRDefault="00400398" w:rsidP="000603E8">
            <w:pPr>
              <w:keepNext/>
              <w:keepLines/>
              <w:jc w:val="center"/>
              <w:rPr>
                <w:sz w:val="18"/>
                <w:highlight w:val="yellow"/>
              </w:rPr>
            </w:pPr>
          </w:p>
        </w:tc>
      </w:tr>
      <w:tr w:rsidR="00400398" w:rsidRPr="00C145DA" w14:paraId="7EF9A24B" w14:textId="77777777" w:rsidTr="008259CE">
        <w:trPr>
          <w:trHeight w:val="143"/>
        </w:trPr>
        <w:tc>
          <w:tcPr>
            <w:tcW w:w="1419" w:type="dxa"/>
          </w:tcPr>
          <w:p w14:paraId="2021B523" w14:textId="77777777" w:rsidR="00400398" w:rsidRPr="009A3237" w:rsidRDefault="00400398" w:rsidP="000603E8">
            <w:pPr>
              <w:jc w:val="center"/>
              <w:rPr>
                <w:i/>
                <w:sz w:val="18"/>
                <w:highlight w:val="yellow"/>
              </w:rPr>
            </w:pPr>
            <w:r w:rsidRPr="009A3237">
              <w:rPr>
                <w:sz w:val="18"/>
              </w:rPr>
              <w:t xml:space="preserve">Afeções musculoesqueléticas e dos </w:t>
            </w:r>
            <w:r w:rsidRPr="009A3237">
              <w:rPr>
                <w:sz w:val="18"/>
              </w:rPr>
              <w:lastRenderedPageBreak/>
              <w:t>tecidos conjuntivos</w:t>
            </w:r>
          </w:p>
        </w:tc>
        <w:tc>
          <w:tcPr>
            <w:tcW w:w="1275" w:type="dxa"/>
          </w:tcPr>
          <w:p w14:paraId="482EBF07" w14:textId="77777777" w:rsidR="00400398" w:rsidRPr="009A3237" w:rsidRDefault="00400398" w:rsidP="000603E8">
            <w:pPr>
              <w:jc w:val="center"/>
              <w:rPr>
                <w:sz w:val="18"/>
                <w:highlight w:val="yellow"/>
              </w:rPr>
            </w:pPr>
          </w:p>
        </w:tc>
        <w:tc>
          <w:tcPr>
            <w:tcW w:w="1843" w:type="dxa"/>
          </w:tcPr>
          <w:p w14:paraId="44635C0A" w14:textId="77777777" w:rsidR="00400398" w:rsidRPr="009A3237" w:rsidRDefault="00400398" w:rsidP="000603E8">
            <w:pPr>
              <w:keepNext/>
              <w:jc w:val="center"/>
              <w:rPr>
                <w:sz w:val="18"/>
              </w:rPr>
            </w:pPr>
            <w:r w:rsidRPr="009A3237">
              <w:rPr>
                <w:sz w:val="18"/>
              </w:rPr>
              <w:t>Fístula</w:t>
            </w:r>
            <w:r w:rsidRPr="009A3237">
              <w:rPr>
                <w:sz w:val="18"/>
                <w:vertAlign w:val="superscript"/>
              </w:rPr>
              <w:t>a,b</w:t>
            </w:r>
            <w:r w:rsidRPr="009A3237">
              <w:rPr>
                <w:sz w:val="18"/>
              </w:rPr>
              <w:t>, Mialgia,</w:t>
            </w:r>
          </w:p>
          <w:p w14:paraId="32CEC613" w14:textId="77777777" w:rsidR="00400398" w:rsidRPr="009A3237" w:rsidRDefault="00400398" w:rsidP="000603E8">
            <w:pPr>
              <w:jc w:val="center"/>
              <w:rPr>
                <w:sz w:val="18"/>
              </w:rPr>
            </w:pPr>
            <w:r w:rsidRPr="009A3237">
              <w:rPr>
                <w:sz w:val="18"/>
              </w:rPr>
              <w:t xml:space="preserve">Artralgia, </w:t>
            </w:r>
          </w:p>
          <w:p w14:paraId="41918398" w14:textId="77777777" w:rsidR="00400398" w:rsidRPr="009A3237" w:rsidRDefault="00400398" w:rsidP="00AE0778">
            <w:pPr>
              <w:jc w:val="center"/>
              <w:rPr>
                <w:sz w:val="18"/>
                <w:highlight w:val="yellow"/>
              </w:rPr>
            </w:pPr>
            <w:r w:rsidRPr="009A3237">
              <w:rPr>
                <w:sz w:val="18"/>
              </w:rPr>
              <w:lastRenderedPageBreak/>
              <w:t>Fraqueza muscular, Dorsalgia</w:t>
            </w:r>
          </w:p>
        </w:tc>
        <w:tc>
          <w:tcPr>
            <w:tcW w:w="1134" w:type="dxa"/>
          </w:tcPr>
          <w:p w14:paraId="06723D02" w14:textId="77777777" w:rsidR="00400398" w:rsidRPr="009A3237" w:rsidRDefault="00400398" w:rsidP="000603E8">
            <w:pPr>
              <w:ind w:left="567" w:hanging="567"/>
              <w:jc w:val="center"/>
              <w:outlineLvl w:val="0"/>
              <w:rPr>
                <w:sz w:val="18"/>
                <w:highlight w:val="yellow"/>
              </w:rPr>
            </w:pPr>
          </w:p>
        </w:tc>
        <w:tc>
          <w:tcPr>
            <w:tcW w:w="1134" w:type="dxa"/>
          </w:tcPr>
          <w:p w14:paraId="679B2095" w14:textId="77777777" w:rsidR="00400398" w:rsidRPr="009A3237" w:rsidRDefault="00400398" w:rsidP="000603E8">
            <w:pPr>
              <w:ind w:left="567" w:hanging="567"/>
              <w:jc w:val="center"/>
              <w:outlineLvl w:val="0"/>
              <w:rPr>
                <w:sz w:val="18"/>
                <w:highlight w:val="yellow"/>
              </w:rPr>
            </w:pPr>
          </w:p>
        </w:tc>
        <w:tc>
          <w:tcPr>
            <w:tcW w:w="1134" w:type="dxa"/>
          </w:tcPr>
          <w:p w14:paraId="453DF06F" w14:textId="77777777" w:rsidR="00400398" w:rsidRPr="009A3237" w:rsidRDefault="00400398" w:rsidP="000603E8">
            <w:pPr>
              <w:ind w:left="567" w:hanging="567"/>
              <w:jc w:val="center"/>
              <w:outlineLvl w:val="0"/>
              <w:rPr>
                <w:sz w:val="18"/>
                <w:highlight w:val="yellow"/>
              </w:rPr>
            </w:pPr>
          </w:p>
        </w:tc>
        <w:tc>
          <w:tcPr>
            <w:tcW w:w="1417" w:type="dxa"/>
          </w:tcPr>
          <w:p w14:paraId="743DB946" w14:textId="77777777" w:rsidR="00400398" w:rsidRPr="009A3237" w:rsidRDefault="00400398" w:rsidP="000603E8">
            <w:pPr>
              <w:jc w:val="center"/>
              <w:rPr>
                <w:sz w:val="18"/>
                <w:highlight w:val="yellow"/>
                <w:vertAlign w:val="superscript"/>
              </w:rPr>
            </w:pPr>
            <w:r w:rsidRPr="009A3237">
              <w:rPr>
                <w:sz w:val="18"/>
              </w:rPr>
              <w:t>Osteonecrose da mandíbula</w:t>
            </w:r>
            <w:r w:rsidRPr="009A3237">
              <w:rPr>
                <w:sz w:val="18"/>
                <w:vertAlign w:val="superscript"/>
              </w:rPr>
              <w:t>b,c</w:t>
            </w:r>
          </w:p>
        </w:tc>
      </w:tr>
      <w:tr w:rsidR="00400398" w:rsidRPr="00C145DA" w14:paraId="02D130F0" w14:textId="77777777" w:rsidTr="008259CE">
        <w:trPr>
          <w:trHeight w:val="143"/>
        </w:trPr>
        <w:tc>
          <w:tcPr>
            <w:tcW w:w="1419" w:type="dxa"/>
          </w:tcPr>
          <w:p w14:paraId="49D41ECB" w14:textId="77777777" w:rsidR="00400398" w:rsidRPr="009A3237" w:rsidRDefault="00400398" w:rsidP="000603E8">
            <w:pPr>
              <w:jc w:val="center"/>
              <w:rPr>
                <w:i/>
                <w:sz w:val="18"/>
                <w:highlight w:val="yellow"/>
              </w:rPr>
            </w:pPr>
            <w:r w:rsidRPr="009A3237">
              <w:rPr>
                <w:sz w:val="18"/>
              </w:rPr>
              <w:t>Doenças renais e urinárias</w:t>
            </w:r>
          </w:p>
        </w:tc>
        <w:tc>
          <w:tcPr>
            <w:tcW w:w="1275" w:type="dxa"/>
          </w:tcPr>
          <w:p w14:paraId="69AE1BD9" w14:textId="77777777" w:rsidR="00400398" w:rsidRPr="009A3237" w:rsidRDefault="00400398" w:rsidP="000603E8">
            <w:pPr>
              <w:keepNext/>
              <w:keepLines/>
              <w:ind w:left="567" w:hanging="567"/>
              <w:jc w:val="center"/>
              <w:outlineLvl w:val="0"/>
              <w:rPr>
                <w:sz w:val="18"/>
                <w:highlight w:val="yellow"/>
              </w:rPr>
            </w:pPr>
          </w:p>
        </w:tc>
        <w:tc>
          <w:tcPr>
            <w:tcW w:w="1843" w:type="dxa"/>
          </w:tcPr>
          <w:p w14:paraId="576F4652" w14:textId="77777777" w:rsidR="00400398" w:rsidRPr="009A3237" w:rsidRDefault="00400398" w:rsidP="000603E8">
            <w:pPr>
              <w:keepNext/>
              <w:jc w:val="center"/>
              <w:rPr>
                <w:sz w:val="18"/>
              </w:rPr>
            </w:pPr>
            <w:r w:rsidRPr="009A3237">
              <w:rPr>
                <w:sz w:val="18"/>
              </w:rPr>
              <w:t>Proteinúria</w:t>
            </w:r>
            <w:r w:rsidRPr="009A3237">
              <w:rPr>
                <w:sz w:val="18"/>
                <w:vertAlign w:val="superscript"/>
              </w:rPr>
              <w:t>a,b</w:t>
            </w:r>
          </w:p>
          <w:p w14:paraId="62E9A69B" w14:textId="77777777" w:rsidR="00400398" w:rsidRPr="009A3237" w:rsidRDefault="00400398" w:rsidP="000603E8">
            <w:pPr>
              <w:keepNext/>
              <w:keepLines/>
              <w:jc w:val="center"/>
              <w:rPr>
                <w:sz w:val="18"/>
                <w:highlight w:val="yellow"/>
              </w:rPr>
            </w:pPr>
          </w:p>
        </w:tc>
        <w:tc>
          <w:tcPr>
            <w:tcW w:w="1134" w:type="dxa"/>
          </w:tcPr>
          <w:p w14:paraId="38A97AF3" w14:textId="77777777" w:rsidR="00400398" w:rsidRPr="009A3237" w:rsidRDefault="00400398" w:rsidP="000603E8">
            <w:pPr>
              <w:keepNext/>
              <w:keepLines/>
              <w:jc w:val="center"/>
              <w:rPr>
                <w:sz w:val="18"/>
                <w:highlight w:val="yellow"/>
              </w:rPr>
            </w:pPr>
          </w:p>
        </w:tc>
        <w:tc>
          <w:tcPr>
            <w:tcW w:w="1134" w:type="dxa"/>
          </w:tcPr>
          <w:p w14:paraId="58DE92AB" w14:textId="77777777" w:rsidR="00400398" w:rsidRPr="009A3237" w:rsidRDefault="00400398" w:rsidP="000603E8">
            <w:pPr>
              <w:keepNext/>
              <w:keepLines/>
              <w:jc w:val="center"/>
              <w:rPr>
                <w:sz w:val="18"/>
                <w:highlight w:val="yellow"/>
              </w:rPr>
            </w:pPr>
          </w:p>
        </w:tc>
        <w:tc>
          <w:tcPr>
            <w:tcW w:w="1134" w:type="dxa"/>
          </w:tcPr>
          <w:p w14:paraId="6DAD9484" w14:textId="77777777" w:rsidR="00400398" w:rsidRPr="009A3237" w:rsidRDefault="00400398" w:rsidP="000603E8">
            <w:pPr>
              <w:keepNext/>
              <w:keepLines/>
              <w:jc w:val="center"/>
              <w:rPr>
                <w:sz w:val="18"/>
                <w:highlight w:val="yellow"/>
              </w:rPr>
            </w:pPr>
          </w:p>
        </w:tc>
        <w:tc>
          <w:tcPr>
            <w:tcW w:w="1417" w:type="dxa"/>
          </w:tcPr>
          <w:p w14:paraId="37278975" w14:textId="77777777" w:rsidR="00400398" w:rsidRPr="009A3237" w:rsidRDefault="00400398" w:rsidP="000603E8">
            <w:pPr>
              <w:keepNext/>
              <w:keepLines/>
              <w:jc w:val="center"/>
              <w:rPr>
                <w:sz w:val="18"/>
                <w:highlight w:val="yellow"/>
              </w:rPr>
            </w:pPr>
          </w:p>
        </w:tc>
      </w:tr>
      <w:tr w:rsidR="00400398" w:rsidRPr="00C145DA" w14:paraId="0A0C85A7" w14:textId="77777777" w:rsidTr="008259CE">
        <w:trPr>
          <w:trHeight w:val="143"/>
        </w:trPr>
        <w:tc>
          <w:tcPr>
            <w:tcW w:w="1419" w:type="dxa"/>
          </w:tcPr>
          <w:p w14:paraId="2E4F1C17" w14:textId="77777777" w:rsidR="00400398" w:rsidRPr="009A3237" w:rsidRDefault="00400398" w:rsidP="000603E8">
            <w:pPr>
              <w:jc w:val="center"/>
              <w:rPr>
                <w:sz w:val="18"/>
              </w:rPr>
            </w:pPr>
            <w:r w:rsidRPr="009A3237">
              <w:rPr>
                <w:sz w:val="18"/>
              </w:rPr>
              <w:t>Doenças dos órgãos genitais e da mama</w:t>
            </w:r>
          </w:p>
        </w:tc>
        <w:tc>
          <w:tcPr>
            <w:tcW w:w="1275" w:type="dxa"/>
          </w:tcPr>
          <w:p w14:paraId="2BF55AFA" w14:textId="77777777" w:rsidR="00400398" w:rsidRPr="009A3237" w:rsidRDefault="00400398" w:rsidP="000603E8">
            <w:pPr>
              <w:keepNext/>
              <w:keepLines/>
              <w:jc w:val="center"/>
              <w:rPr>
                <w:sz w:val="18"/>
                <w:highlight w:val="yellow"/>
              </w:rPr>
            </w:pPr>
          </w:p>
        </w:tc>
        <w:tc>
          <w:tcPr>
            <w:tcW w:w="1843" w:type="dxa"/>
          </w:tcPr>
          <w:p w14:paraId="7EAFF146" w14:textId="77777777" w:rsidR="00400398" w:rsidRPr="009A3237" w:rsidRDefault="00400398" w:rsidP="000603E8">
            <w:pPr>
              <w:keepNext/>
              <w:jc w:val="center"/>
              <w:rPr>
                <w:sz w:val="18"/>
              </w:rPr>
            </w:pPr>
            <w:r w:rsidRPr="009A3237">
              <w:rPr>
                <w:sz w:val="18"/>
              </w:rPr>
              <w:t>Dor pélvica</w:t>
            </w:r>
          </w:p>
        </w:tc>
        <w:tc>
          <w:tcPr>
            <w:tcW w:w="1134" w:type="dxa"/>
          </w:tcPr>
          <w:p w14:paraId="3EC7FD12" w14:textId="77777777" w:rsidR="00400398" w:rsidRPr="009A3237" w:rsidRDefault="00400398" w:rsidP="000603E8">
            <w:pPr>
              <w:keepNext/>
              <w:keepLines/>
              <w:jc w:val="center"/>
              <w:rPr>
                <w:sz w:val="18"/>
                <w:highlight w:val="yellow"/>
              </w:rPr>
            </w:pPr>
          </w:p>
        </w:tc>
        <w:tc>
          <w:tcPr>
            <w:tcW w:w="1134" w:type="dxa"/>
          </w:tcPr>
          <w:p w14:paraId="19447215" w14:textId="77777777" w:rsidR="00400398" w:rsidRPr="009A3237" w:rsidRDefault="00400398" w:rsidP="000603E8">
            <w:pPr>
              <w:keepNext/>
              <w:keepLines/>
              <w:jc w:val="center"/>
              <w:rPr>
                <w:sz w:val="18"/>
                <w:highlight w:val="yellow"/>
              </w:rPr>
            </w:pPr>
          </w:p>
        </w:tc>
        <w:tc>
          <w:tcPr>
            <w:tcW w:w="1134" w:type="dxa"/>
          </w:tcPr>
          <w:p w14:paraId="71D96199" w14:textId="77777777" w:rsidR="00400398" w:rsidRPr="009A3237" w:rsidRDefault="00400398" w:rsidP="000603E8">
            <w:pPr>
              <w:keepNext/>
              <w:keepLines/>
              <w:jc w:val="center"/>
              <w:rPr>
                <w:sz w:val="18"/>
                <w:highlight w:val="yellow"/>
              </w:rPr>
            </w:pPr>
          </w:p>
        </w:tc>
        <w:tc>
          <w:tcPr>
            <w:tcW w:w="1417" w:type="dxa"/>
          </w:tcPr>
          <w:p w14:paraId="3B821FD8" w14:textId="77777777" w:rsidR="00400398" w:rsidRPr="009A3237" w:rsidRDefault="00400398" w:rsidP="000603E8">
            <w:pPr>
              <w:keepNext/>
              <w:keepLines/>
              <w:jc w:val="center"/>
              <w:rPr>
                <w:sz w:val="18"/>
                <w:highlight w:val="yellow"/>
                <w:vertAlign w:val="superscript"/>
              </w:rPr>
            </w:pPr>
            <w:r w:rsidRPr="009A3237">
              <w:rPr>
                <w:sz w:val="18"/>
              </w:rPr>
              <w:t>Insuficiência ovárica</w:t>
            </w:r>
            <w:r w:rsidRPr="009A3237">
              <w:rPr>
                <w:sz w:val="18"/>
                <w:vertAlign w:val="superscript"/>
              </w:rPr>
              <w:t>a,b</w:t>
            </w:r>
          </w:p>
        </w:tc>
      </w:tr>
      <w:tr w:rsidR="00400398" w:rsidRPr="00C145DA" w14:paraId="66BB87F2" w14:textId="77777777" w:rsidTr="008259CE">
        <w:trPr>
          <w:cantSplit/>
        </w:trPr>
        <w:tc>
          <w:tcPr>
            <w:tcW w:w="1419" w:type="dxa"/>
          </w:tcPr>
          <w:p w14:paraId="1D700587" w14:textId="77777777" w:rsidR="00400398" w:rsidRPr="009A3237" w:rsidRDefault="00400398" w:rsidP="002C295F">
            <w:pPr>
              <w:keepNext/>
              <w:keepLines/>
              <w:jc w:val="center"/>
              <w:rPr>
                <w:sz w:val="18"/>
              </w:rPr>
            </w:pPr>
            <w:r w:rsidRPr="009A3237">
              <w:rPr>
                <w:sz w:val="18"/>
              </w:rPr>
              <w:t>Afeções congénitas, familiares e genéticas</w:t>
            </w:r>
          </w:p>
        </w:tc>
        <w:tc>
          <w:tcPr>
            <w:tcW w:w="1275" w:type="dxa"/>
          </w:tcPr>
          <w:p w14:paraId="6D90C5CF" w14:textId="77777777" w:rsidR="00400398" w:rsidRPr="009A3237" w:rsidRDefault="00400398" w:rsidP="002C295F">
            <w:pPr>
              <w:keepNext/>
              <w:keepLines/>
              <w:jc w:val="center"/>
              <w:rPr>
                <w:sz w:val="18"/>
              </w:rPr>
            </w:pPr>
          </w:p>
        </w:tc>
        <w:tc>
          <w:tcPr>
            <w:tcW w:w="1843" w:type="dxa"/>
          </w:tcPr>
          <w:p w14:paraId="6601981F" w14:textId="77777777" w:rsidR="00400398" w:rsidRPr="009A3237" w:rsidRDefault="00400398" w:rsidP="002C295F">
            <w:pPr>
              <w:keepNext/>
              <w:keepLines/>
              <w:jc w:val="center"/>
              <w:rPr>
                <w:sz w:val="18"/>
              </w:rPr>
            </w:pPr>
          </w:p>
        </w:tc>
        <w:tc>
          <w:tcPr>
            <w:tcW w:w="1134" w:type="dxa"/>
          </w:tcPr>
          <w:p w14:paraId="6635DC43" w14:textId="77777777" w:rsidR="00400398" w:rsidRPr="009A3237" w:rsidRDefault="00400398" w:rsidP="002C295F">
            <w:pPr>
              <w:keepNext/>
              <w:keepLines/>
              <w:jc w:val="center"/>
              <w:rPr>
                <w:sz w:val="18"/>
              </w:rPr>
            </w:pPr>
          </w:p>
        </w:tc>
        <w:tc>
          <w:tcPr>
            <w:tcW w:w="1134" w:type="dxa"/>
          </w:tcPr>
          <w:p w14:paraId="3B4FF1F9" w14:textId="77777777" w:rsidR="00400398" w:rsidRPr="009A3237" w:rsidRDefault="00400398" w:rsidP="002C295F">
            <w:pPr>
              <w:keepNext/>
              <w:keepLines/>
              <w:jc w:val="center"/>
              <w:rPr>
                <w:sz w:val="18"/>
              </w:rPr>
            </w:pPr>
          </w:p>
        </w:tc>
        <w:tc>
          <w:tcPr>
            <w:tcW w:w="1134" w:type="dxa"/>
          </w:tcPr>
          <w:p w14:paraId="0502AC10" w14:textId="77777777" w:rsidR="00400398" w:rsidRPr="009A3237" w:rsidRDefault="00400398" w:rsidP="002C295F">
            <w:pPr>
              <w:keepNext/>
              <w:keepLines/>
              <w:jc w:val="center"/>
              <w:rPr>
                <w:sz w:val="18"/>
              </w:rPr>
            </w:pPr>
          </w:p>
        </w:tc>
        <w:tc>
          <w:tcPr>
            <w:tcW w:w="1417" w:type="dxa"/>
          </w:tcPr>
          <w:p w14:paraId="528F83AE" w14:textId="77777777" w:rsidR="00400398" w:rsidRPr="009A3237" w:rsidRDefault="00400398" w:rsidP="002C295F">
            <w:pPr>
              <w:keepNext/>
              <w:keepLines/>
              <w:jc w:val="center"/>
              <w:rPr>
                <w:sz w:val="18"/>
              </w:rPr>
            </w:pPr>
            <w:r w:rsidRPr="009A3237">
              <w:rPr>
                <w:sz w:val="18"/>
              </w:rPr>
              <w:t>Anomalias fetais</w:t>
            </w:r>
            <w:r w:rsidRPr="009A3237">
              <w:rPr>
                <w:sz w:val="18"/>
                <w:vertAlign w:val="superscript"/>
              </w:rPr>
              <w:t>a,c</w:t>
            </w:r>
          </w:p>
        </w:tc>
      </w:tr>
      <w:tr w:rsidR="00400398" w:rsidRPr="00C145DA" w14:paraId="16CD19F6" w14:textId="77777777" w:rsidTr="008259CE">
        <w:trPr>
          <w:trHeight w:val="143"/>
        </w:trPr>
        <w:tc>
          <w:tcPr>
            <w:tcW w:w="1419" w:type="dxa"/>
          </w:tcPr>
          <w:p w14:paraId="435B31AB" w14:textId="77777777" w:rsidR="00400398" w:rsidRPr="009A3237" w:rsidRDefault="00400398" w:rsidP="002C295F">
            <w:pPr>
              <w:keepNext/>
              <w:keepLines/>
              <w:jc w:val="center"/>
              <w:rPr>
                <w:sz w:val="18"/>
                <w:highlight w:val="yellow"/>
              </w:rPr>
            </w:pPr>
            <w:r w:rsidRPr="009A3237">
              <w:rPr>
                <w:sz w:val="18"/>
              </w:rPr>
              <w:t>Perturbações gerais e alterações no local de administração</w:t>
            </w:r>
          </w:p>
        </w:tc>
        <w:tc>
          <w:tcPr>
            <w:tcW w:w="1275" w:type="dxa"/>
          </w:tcPr>
          <w:p w14:paraId="1C8D5666" w14:textId="77777777" w:rsidR="00400398" w:rsidRPr="009A3237" w:rsidRDefault="00400398" w:rsidP="002C295F">
            <w:pPr>
              <w:keepNext/>
              <w:keepLines/>
              <w:jc w:val="center"/>
              <w:rPr>
                <w:sz w:val="18"/>
              </w:rPr>
            </w:pPr>
            <w:r w:rsidRPr="009A3237">
              <w:rPr>
                <w:sz w:val="18"/>
              </w:rPr>
              <w:t>Astenia,</w:t>
            </w:r>
          </w:p>
          <w:p w14:paraId="75384265" w14:textId="77777777" w:rsidR="00400398" w:rsidRPr="009A3237" w:rsidRDefault="00400398" w:rsidP="002C295F">
            <w:pPr>
              <w:keepNext/>
              <w:keepLines/>
              <w:jc w:val="center"/>
              <w:rPr>
                <w:sz w:val="18"/>
              </w:rPr>
            </w:pPr>
            <w:r w:rsidRPr="009A3237">
              <w:rPr>
                <w:sz w:val="18"/>
              </w:rPr>
              <w:t>Fadiga</w:t>
            </w:r>
          </w:p>
          <w:p w14:paraId="0A581781" w14:textId="77777777" w:rsidR="00400398" w:rsidRPr="009A3237" w:rsidRDefault="00400398" w:rsidP="002C295F">
            <w:pPr>
              <w:keepNext/>
              <w:keepLines/>
              <w:ind w:left="567" w:hanging="567"/>
              <w:jc w:val="center"/>
              <w:outlineLvl w:val="0"/>
              <w:rPr>
                <w:sz w:val="18"/>
                <w:highlight w:val="yellow"/>
              </w:rPr>
            </w:pPr>
          </w:p>
        </w:tc>
        <w:tc>
          <w:tcPr>
            <w:tcW w:w="1843" w:type="dxa"/>
          </w:tcPr>
          <w:p w14:paraId="708A583F" w14:textId="77777777" w:rsidR="00400398" w:rsidRPr="009A3237" w:rsidRDefault="00400398" w:rsidP="002C295F">
            <w:pPr>
              <w:keepNext/>
              <w:keepLines/>
              <w:jc w:val="center"/>
              <w:rPr>
                <w:sz w:val="18"/>
              </w:rPr>
            </w:pPr>
            <w:r w:rsidRPr="009A3237">
              <w:rPr>
                <w:sz w:val="18"/>
              </w:rPr>
              <w:t>Dor,</w:t>
            </w:r>
          </w:p>
          <w:p w14:paraId="0668656C" w14:textId="77777777" w:rsidR="00400398" w:rsidRPr="009A3237" w:rsidRDefault="00400398" w:rsidP="002C295F">
            <w:pPr>
              <w:keepNext/>
              <w:keepLines/>
              <w:jc w:val="center"/>
              <w:rPr>
                <w:sz w:val="18"/>
              </w:rPr>
            </w:pPr>
            <w:r w:rsidRPr="009A3237">
              <w:rPr>
                <w:sz w:val="18"/>
              </w:rPr>
              <w:t>Letargia,</w:t>
            </w:r>
          </w:p>
          <w:p w14:paraId="6E078F83" w14:textId="77777777" w:rsidR="00400398" w:rsidRPr="009A3237" w:rsidRDefault="00400398" w:rsidP="002C295F">
            <w:pPr>
              <w:keepNext/>
              <w:keepLines/>
              <w:jc w:val="center"/>
              <w:rPr>
                <w:sz w:val="18"/>
                <w:highlight w:val="yellow"/>
              </w:rPr>
            </w:pPr>
            <w:r w:rsidRPr="009A3237">
              <w:rPr>
                <w:sz w:val="18"/>
              </w:rPr>
              <w:t>Inflamação da mucosa</w:t>
            </w:r>
          </w:p>
        </w:tc>
        <w:tc>
          <w:tcPr>
            <w:tcW w:w="1134" w:type="dxa"/>
          </w:tcPr>
          <w:p w14:paraId="33198608" w14:textId="77777777" w:rsidR="00400398" w:rsidRPr="009A3237" w:rsidRDefault="00400398" w:rsidP="002C295F">
            <w:pPr>
              <w:keepNext/>
              <w:keepLines/>
              <w:jc w:val="center"/>
              <w:rPr>
                <w:sz w:val="18"/>
                <w:highlight w:val="yellow"/>
              </w:rPr>
            </w:pPr>
          </w:p>
        </w:tc>
        <w:tc>
          <w:tcPr>
            <w:tcW w:w="1134" w:type="dxa"/>
          </w:tcPr>
          <w:p w14:paraId="7537BB0B" w14:textId="77777777" w:rsidR="00400398" w:rsidRPr="009A3237" w:rsidRDefault="00400398" w:rsidP="002C295F">
            <w:pPr>
              <w:keepNext/>
              <w:keepLines/>
              <w:jc w:val="center"/>
              <w:rPr>
                <w:sz w:val="18"/>
                <w:highlight w:val="yellow"/>
              </w:rPr>
            </w:pPr>
          </w:p>
        </w:tc>
        <w:tc>
          <w:tcPr>
            <w:tcW w:w="1134" w:type="dxa"/>
          </w:tcPr>
          <w:p w14:paraId="760F828A" w14:textId="77777777" w:rsidR="00400398" w:rsidRPr="009A3237" w:rsidRDefault="00400398" w:rsidP="002C295F">
            <w:pPr>
              <w:keepNext/>
              <w:keepLines/>
              <w:jc w:val="center"/>
              <w:rPr>
                <w:sz w:val="18"/>
                <w:highlight w:val="yellow"/>
              </w:rPr>
            </w:pPr>
          </w:p>
        </w:tc>
        <w:tc>
          <w:tcPr>
            <w:tcW w:w="1417" w:type="dxa"/>
          </w:tcPr>
          <w:p w14:paraId="4C0FD78D" w14:textId="77777777" w:rsidR="00400398" w:rsidRPr="009A3237" w:rsidRDefault="00400398" w:rsidP="002C295F">
            <w:pPr>
              <w:keepNext/>
              <w:keepLines/>
              <w:jc w:val="center"/>
              <w:rPr>
                <w:sz w:val="18"/>
                <w:highlight w:val="yellow"/>
              </w:rPr>
            </w:pPr>
          </w:p>
        </w:tc>
      </w:tr>
    </w:tbl>
    <w:p w14:paraId="5569AEC2" w14:textId="77777777" w:rsidR="00D4306C" w:rsidRPr="007A3B0C" w:rsidRDefault="00D4306C" w:rsidP="002C295F">
      <w:pPr>
        <w:keepNext/>
        <w:keepLines/>
        <w:rPr>
          <w:sz w:val="20"/>
        </w:rPr>
      </w:pPr>
    </w:p>
    <w:p w14:paraId="526231C0" w14:textId="77777777" w:rsidR="00400398" w:rsidRPr="007A3B0C" w:rsidRDefault="00400398" w:rsidP="002C295F">
      <w:pPr>
        <w:keepNext/>
        <w:keepLines/>
        <w:rPr>
          <w:sz w:val="20"/>
        </w:rPr>
      </w:pPr>
      <w:r w:rsidRPr="007A3B0C">
        <w:rPr>
          <w:sz w:val="20"/>
        </w:rPr>
        <w:t xml:space="preserve">A Tabela 2 apresenta a frequência das reações adversas graves. As reações graves são definidas como acontecimentos adversos em estudos clínicos com uma diferença de pelo menos 2% para reações de Grau 3-5 do NCI-CTCAE em comparação com o braço de controlo. A Tabela 2 também inclui reações adversas que são consideradas pelo titular de AIM como sendo clinicamente significativas ou graves. </w:t>
      </w:r>
      <w:r w:rsidRPr="008E19BD">
        <w:rPr>
          <w:sz w:val="20"/>
        </w:rPr>
        <w:t>Estas reações adversas clinicamente significativas foram notificadas em ensaios clínicos</w:t>
      </w:r>
      <w:r w:rsidR="00DD03CF" w:rsidRPr="007C0D2B">
        <w:rPr>
          <w:sz w:val="20"/>
        </w:rPr>
        <w:t>,</w:t>
      </w:r>
      <w:r w:rsidRPr="007C0D2B">
        <w:rPr>
          <w:sz w:val="20"/>
        </w:rPr>
        <w:t xml:space="preserve"> mas as reações de Grau 3-5 não alcançaram uma diferença limite de pelo menos 2% comparadas com o braço de controlo. </w:t>
      </w:r>
      <w:r w:rsidRPr="007A3B0C">
        <w:rPr>
          <w:sz w:val="20"/>
        </w:rPr>
        <w:t>A Tabela 2 também inclui reações adversas clinicamente significativas que foram apenas observadas no contexto pós-comercialização, portanto, a frequência e o Grau NCI-CTCAE é desconhecido. Estas reações clinicamente significativas foram, por isso, incluídas na Tabela 2, na coluna designada “Frequência desconhecida”.</w:t>
      </w:r>
    </w:p>
    <w:p w14:paraId="1C1B7476" w14:textId="77777777" w:rsidR="00400398" w:rsidRPr="007A3B0C" w:rsidRDefault="00400398" w:rsidP="002C295F">
      <w:pPr>
        <w:keepNext/>
        <w:keepLines/>
        <w:tabs>
          <w:tab w:val="left" w:pos="4920"/>
        </w:tabs>
        <w:ind w:left="142" w:hanging="142"/>
        <w:rPr>
          <w:b/>
          <w:sz w:val="20"/>
        </w:rPr>
      </w:pPr>
      <w:r w:rsidRPr="007A3B0C">
        <w:rPr>
          <w:sz w:val="20"/>
          <w:vertAlign w:val="superscript"/>
        </w:rPr>
        <w:t>a</w:t>
      </w:r>
      <w:r w:rsidRPr="007A3B0C">
        <w:rPr>
          <w:sz w:val="20"/>
        </w:rPr>
        <w:t xml:space="preserve"> Os termos representam um </w:t>
      </w:r>
      <w:r w:rsidRPr="007A3B0C">
        <w:rPr>
          <w:color w:val="000000"/>
          <w:sz w:val="20"/>
        </w:rPr>
        <w:t xml:space="preserve">grupo de </w:t>
      </w:r>
      <w:r w:rsidRPr="007A3B0C">
        <w:rPr>
          <w:sz w:val="20"/>
        </w:rPr>
        <w:t>acontecimentos</w:t>
      </w:r>
      <w:r w:rsidRPr="007A3B0C">
        <w:rPr>
          <w:color w:val="000000"/>
          <w:sz w:val="20"/>
        </w:rPr>
        <w:t xml:space="preserve"> que descrevem um conceito médico em vez de uma condição única ou o termo preferido do MedDRA (Dicionário Médico para Atividades Regulamentares). Este grupo de termos médicos pode envolver a mesma fisiopatologia subjacente (p. ex. reações tromboembólicas arteriais incluem acidente vascular cerebral, enfarte do miocárdio, acidente isquémico transitório e outras reações tromboembólicas arteriais).</w:t>
      </w:r>
    </w:p>
    <w:p w14:paraId="644F80F2" w14:textId="77777777" w:rsidR="00400398" w:rsidRPr="007C0D2B" w:rsidRDefault="00400398" w:rsidP="002C295F">
      <w:pPr>
        <w:keepNext/>
        <w:keepLines/>
        <w:tabs>
          <w:tab w:val="left" w:pos="4920"/>
        </w:tabs>
        <w:ind w:left="142" w:hanging="142"/>
        <w:rPr>
          <w:sz w:val="20"/>
        </w:rPr>
      </w:pPr>
      <w:r w:rsidRPr="008E19BD">
        <w:rPr>
          <w:sz w:val="20"/>
          <w:vertAlign w:val="superscript"/>
        </w:rPr>
        <w:t>b</w:t>
      </w:r>
      <w:r w:rsidRPr="008E19BD">
        <w:rPr>
          <w:sz w:val="20"/>
        </w:rPr>
        <w:t xml:space="preserve"> Para informação adicional</w:t>
      </w:r>
      <w:r w:rsidR="00DD03CF" w:rsidRPr="007C0D2B">
        <w:rPr>
          <w:sz w:val="20"/>
        </w:rPr>
        <w:t>,</w:t>
      </w:r>
      <w:r w:rsidRPr="007C0D2B">
        <w:rPr>
          <w:sz w:val="20"/>
        </w:rPr>
        <w:t xml:space="preserve"> consultar abaixo a secção “Informações adicionais sobre determinadas reações adversas graves”.</w:t>
      </w:r>
    </w:p>
    <w:p w14:paraId="5912B8F3" w14:textId="77777777" w:rsidR="00400398" w:rsidRPr="003C2E30" w:rsidRDefault="00400398" w:rsidP="002C295F">
      <w:pPr>
        <w:keepNext/>
        <w:keepLines/>
        <w:tabs>
          <w:tab w:val="left" w:pos="4920"/>
        </w:tabs>
        <w:ind w:left="142" w:hanging="142"/>
        <w:rPr>
          <w:sz w:val="20"/>
        </w:rPr>
      </w:pPr>
      <w:r w:rsidRPr="007C0D2B">
        <w:rPr>
          <w:sz w:val="20"/>
          <w:vertAlign w:val="superscript"/>
        </w:rPr>
        <w:t xml:space="preserve">c </w:t>
      </w:r>
      <w:r w:rsidRPr="006253B3">
        <w:rPr>
          <w:sz w:val="20"/>
        </w:rPr>
        <w:t>Para mais informação</w:t>
      </w:r>
      <w:r w:rsidR="00DD03CF" w:rsidRPr="006253B3">
        <w:rPr>
          <w:sz w:val="20"/>
        </w:rPr>
        <w:t>,</w:t>
      </w:r>
      <w:r w:rsidRPr="003C2E30">
        <w:rPr>
          <w:sz w:val="20"/>
        </w:rPr>
        <w:t xml:space="preserve"> consultar a Tabela 3 “Reações adversas notificadas no contexto pós-comercialização”.</w:t>
      </w:r>
    </w:p>
    <w:p w14:paraId="3E4E37D7" w14:textId="77777777" w:rsidR="00400398" w:rsidRPr="008E19BD" w:rsidRDefault="00400398" w:rsidP="002C295F">
      <w:pPr>
        <w:keepNext/>
        <w:keepLines/>
        <w:rPr>
          <w:sz w:val="20"/>
        </w:rPr>
      </w:pPr>
      <w:r w:rsidRPr="00CB56A2">
        <w:rPr>
          <w:sz w:val="20"/>
          <w:vertAlign w:val="superscript"/>
        </w:rPr>
        <w:t>d</w:t>
      </w:r>
      <w:r w:rsidRPr="00010E46">
        <w:rPr>
          <w:sz w:val="20"/>
        </w:rPr>
        <w:t xml:space="preserve"> As fístulas retovaginais são as fístulas mais frequentes da categoria das fístulas entre o trato GI e a vagina</w:t>
      </w:r>
      <w:r w:rsidR="00DD03CF">
        <w:rPr>
          <w:sz w:val="20"/>
        </w:rPr>
        <w:t>.</w:t>
      </w:r>
    </w:p>
    <w:p w14:paraId="59C10CB8" w14:textId="77777777" w:rsidR="00400398" w:rsidRPr="007C0D2B" w:rsidRDefault="00400398">
      <w:pPr>
        <w:rPr>
          <w:i/>
          <w:sz w:val="20"/>
        </w:rPr>
      </w:pPr>
    </w:p>
    <w:p w14:paraId="5E11D1F9" w14:textId="77777777" w:rsidR="00400398" w:rsidRPr="007A3B0C" w:rsidRDefault="00400398" w:rsidP="00F206BA">
      <w:pPr>
        <w:keepNext/>
        <w:rPr>
          <w:bCs/>
          <w:u w:val="single"/>
        </w:rPr>
      </w:pPr>
      <w:r w:rsidRPr="007A3B0C">
        <w:rPr>
          <w:bCs/>
          <w:u w:val="single"/>
        </w:rPr>
        <w:t>Descrição das reações adversas graves selecionadas</w:t>
      </w:r>
    </w:p>
    <w:p w14:paraId="6CB12335" w14:textId="77777777" w:rsidR="00400398" w:rsidRPr="007A3B0C" w:rsidRDefault="00400398" w:rsidP="00654891">
      <w:pPr>
        <w:keepNext/>
        <w:rPr>
          <w:u w:val="single"/>
        </w:rPr>
      </w:pPr>
    </w:p>
    <w:p w14:paraId="62A09BB7" w14:textId="77777777" w:rsidR="00400398" w:rsidRPr="007A3B0C" w:rsidRDefault="00400398" w:rsidP="00654891">
      <w:pPr>
        <w:keepNext/>
      </w:pPr>
      <w:r w:rsidRPr="007A3B0C">
        <w:rPr>
          <w:i/>
        </w:rPr>
        <w:t xml:space="preserve">Perfuração gastrointestinal(GI) e Fístulas </w:t>
      </w:r>
      <w:r w:rsidRPr="007A3B0C">
        <w:t>(ver secção 4.4)</w:t>
      </w:r>
    </w:p>
    <w:p w14:paraId="4682B83C" w14:textId="77777777" w:rsidR="00400398" w:rsidRPr="007A3B0C" w:rsidRDefault="00400398">
      <w:r w:rsidRPr="007A3B0C">
        <w:t xml:space="preserve">Avastin tem sido associado a casos graves de perfuração gastrointestinal. </w:t>
      </w:r>
    </w:p>
    <w:p w14:paraId="1FE2C033" w14:textId="77777777" w:rsidR="00400398" w:rsidRPr="007A3B0C" w:rsidRDefault="00400398"/>
    <w:p w14:paraId="58F4154E" w14:textId="77777777" w:rsidR="00400398" w:rsidRPr="007A3B0C" w:rsidRDefault="00400398">
      <w:r w:rsidRPr="008E19BD">
        <w:t>No âmbito de ensaios clínicos</w:t>
      </w:r>
      <w:r w:rsidR="00DD03CF" w:rsidRPr="008E19BD">
        <w:t>,</w:t>
      </w:r>
      <w:r w:rsidRPr="007C0D2B">
        <w:t xml:space="preserve"> as perfurações gastrointestinais foram notificadas com uma incidência inferior a 1% em doentes com cancro do pulmão de células não pequenas e não escamosas, </w:t>
      </w:r>
      <w:r w:rsidR="009D1771" w:rsidRPr="007C0D2B">
        <w:t xml:space="preserve">até 1,3% em doentes com cancro da mama metastizado, </w:t>
      </w:r>
      <w:r w:rsidRPr="006253B3">
        <w:t xml:space="preserve">até 2,0% em doentes com cancro de células renais metastático ou </w:t>
      </w:r>
      <w:r w:rsidRPr="006253B3">
        <w:rPr>
          <w:rFonts w:eastAsia="SimSun"/>
          <w:szCs w:val="22"/>
          <w:lang w:eastAsia="zh-CN"/>
        </w:rPr>
        <w:t>em doentes com cancro d</w:t>
      </w:r>
      <w:r w:rsidRPr="003C2E30">
        <w:rPr>
          <w:rFonts w:eastAsia="SimSun"/>
          <w:szCs w:val="22"/>
          <w:lang w:eastAsia="zh-CN"/>
        </w:rPr>
        <w:t>o ovário</w:t>
      </w:r>
      <w:r w:rsidR="00C93B1B" w:rsidRPr="00CB56A2">
        <w:rPr>
          <w:rFonts w:eastAsia="SimSun"/>
          <w:szCs w:val="22"/>
          <w:lang w:eastAsia="zh-CN"/>
        </w:rPr>
        <w:t>,</w:t>
      </w:r>
      <w:r w:rsidRPr="00010E46">
        <w:rPr>
          <w:rFonts w:eastAsia="SimSun"/>
          <w:szCs w:val="22"/>
          <w:lang w:eastAsia="zh-CN"/>
        </w:rPr>
        <w:t xml:space="preserve"> e até 2,7% (incluindo fístula gastrointestinal e abcesso) </w:t>
      </w:r>
      <w:r w:rsidRPr="00010E46">
        <w:t>em doentes com cancro colo</w:t>
      </w:r>
      <w:r w:rsidRPr="00010E46">
        <w:noBreakHyphen/>
        <w:t xml:space="preserve">rectal </w:t>
      </w:r>
      <w:r w:rsidRPr="00010E46">
        <w:rPr>
          <w:rFonts w:eastAsia="SimSun"/>
          <w:szCs w:val="22"/>
          <w:lang w:eastAsia="zh-CN"/>
        </w:rPr>
        <w:t>metastizado</w:t>
      </w:r>
      <w:r w:rsidRPr="00010E46">
        <w:t xml:space="preserve">. </w:t>
      </w:r>
      <w:r w:rsidRPr="007A3B0C">
        <w:t>Num ensaio clínico em doentes com cancro do colo do útero com doença persistente, recorrente ou metastizada (estudo GOG-0240), foram notificadas perfurações GI (todos os graus) em 3,2 % das doentes, todas com história prévia de radiação pélvica.</w:t>
      </w:r>
    </w:p>
    <w:p w14:paraId="26E234B1" w14:textId="77777777" w:rsidR="00D4306C" w:rsidRPr="007A3B0C" w:rsidRDefault="00D4306C"/>
    <w:p w14:paraId="4F0C3E98" w14:textId="77777777" w:rsidR="00400398" w:rsidRPr="008E19BD" w:rsidRDefault="00400398">
      <w:r w:rsidRPr="007A3B0C">
        <w:t xml:space="preserve">A ocorrência destes acontecimentos variou no tipo e severidade, desde a observação de ar por raios-X simples do abdómen, que se resolveu sem qualquer tratamento, até uma perfuração intestinal com abcesso abdominal e morte. </w:t>
      </w:r>
      <w:r w:rsidRPr="008E19BD">
        <w:t>Em alguns casos existia inflamação intra</w:t>
      </w:r>
      <w:r w:rsidRPr="008E19BD">
        <w:noBreakHyphen/>
        <w:t>abdominal subjacente</w:t>
      </w:r>
      <w:r w:rsidR="00DD03CF" w:rsidRPr="008E19BD">
        <w:t>,</w:t>
      </w:r>
      <w:r w:rsidRPr="007C0D2B">
        <w:t xml:space="preserve"> resultante de doença ulcerativa gástrica, </w:t>
      </w:r>
      <w:r w:rsidR="00DD03CF">
        <w:t xml:space="preserve">de </w:t>
      </w:r>
      <w:r w:rsidRPr="008E19BD">
        <w:t xml:space="preserve">necrose tumoral, </w:t>
      </w:r>
      <w:r w:rsidR="00DD03CF">
        <w:t xml:space="preserve">de </w:t>
      </w:r>
      <w:r w:rsidRPr="008E19BD">
        <w:t xml:space="preserve">diverticulite ou de colite associada a quimioterapia. </w:t>
      </w:r>
    </w:p>
    <w:p w14:paraId="23CA3452" w14:textId="77777777" w:rsidR="00400398" w:rsidRPr="007C0D2B" w:rsidRDefault="00400398"/>
    <w:p w14:paraId="1F46053C" w14:textId="77777777" w:rsidR="00400398" w:rsidRPr="007A3B0C" w:rsidRDefault="00400398" w:rsidP="00F10EB6">
      <w:r w:rsidRPr="007A3B0C">
        <w:t>Foram notificados casos fatais em aproximadamente um terço dos casos de perfuração gastrointestinal grave, o que representa entre 0,2% - 1% de todos os doentes tratados com Avastin.</w:t>
      </w:r>
    </w:p>
    <w:p w14:paraId="5C43814C" w14:textId="77777777" w:rsidR="00D4306C" w:rsidRPr="007A3B0C" w:rsidRDefault="00D4306C"/>
    <w:p w14:paraId="24C42AC9" w14:textId="77777777" w:rsidR="00400398" w:rsidRPr="007A3B0C" w:rsidRDefault="00400398">
      <w:r w:rsidRPr="007A3B0C">
        <w:lastRenderedPageBreak/>
        <w:t xml:space="preserve">Em ensaios clínicos com Avastin, as fístulas gastrointestinais (todos os graus) têm sido notificadas com uma incidência de até 2% em doentes com cancro colo-retal </w:t>
      </w:r>
      <w:r w:rsidRPr="007A3B0C">
        <w:rPr>
          <w:rFonts w:eastAsia="SimSun"/>
        </w:rPr>
        <w:t>metastizado e cancro do ovário</w:t>
      </w:r>
      <w:r w:rsidRPr="007A3B0C">
        <w:t>, mas foram também notificadas menos frequentemente em doentes com outros tipos de cancro.</w:t>
      </w:r>
    </w:p>
    <w:p w14:paraId="14AA2342" w14:textId="77777777" w:rsidR="00400398" w:rsidRPr="007A3B0C" w:rsidRDefault="00400398"/>
    <w:p w14:paraId="5E176454" w14:textId="77777777" w:rsidR="00400398" w:rsidRPr="007A3B0C" w:rsidRDefault="00400398" w:rsidP="002C295F">
      <w:pPr>
        <w:keepNext/>
        <w:keepLines/>
        <w:rPr>
          <w:i/>
        </w:rPr>
      </w:pPr>
      <w:r w:rsidRPr="007A3B0C">
        <w:rPr>
          <w:bCs/>
          <w:i/>
          <w:iCs/>
        </w:rPr>
        <w:t>Fístulas</w:t>
      </w:r>
      <w:r w:rsidRPr="007A3B0C">
        <w:rPr>
          <w:i/>
        </w:rPr>
        <w:t xml:space="preserve"> entre o trato GI e a vagina no estudo GOG-0240</w:t>
      </w:r>
    </w:p>
    <w:p w14:paraId="4270E40D" w14:textId="7C171D30" w:rsidR="00400398" w:rsidRPr="007C0D2B" w:rsidRDefault="00400398" w:rsidP="002C295F">
      <w:pPr>
        <w:keepNext/>
        <w:keepLines/>
        <w:rPr>
          <w:bCs/>
          <w:iCs/>
        </w:rPr>
      </w:pPr>
      <w:r w:rsidRPr="007A3B0C">
        <w:t>Num estudo com doentes com cancro do colo do útero com doença persistente, recorrente ou metastizada, a incidência de fístulas entre o trato GI e a vagina foi 8,3% em doentes tratadas com Avastin e 0,9 % nas doentes controlo, todas com história prévia de radiação pélvica. A frequência de fístulas entre o trato GI e a vagina no grupo tratado com Avastin</w:t>
      </w:r>
      <w:r w:rsidR="00F24098">
        <w:t> </w:t>
      </w:r>
      <w:r w:rsidRPr="007A3B0C">
        <w:t>+</w:t>
      </w:r>
      <w:r w:rsidR="00F24098">
        <w:t> </w:t>
      </w:r>
      <w:r w:rsidRPr="007A3B0C">
        <w:t xml:space="preserve">quimioterapia foi superior nas doentes com recorrência na área irradiada previamente (16,7%) comparativamente às doentes </w:t>
      </w:r>
      <w:r w:rsidR="00951D45" w:rsidRPr="007A3B0C">
        <w:t>sem radiação prévia e/ou sem</w:t>
      </w:r>
      <w:r w:rsidRPr="007A3B0C">
        <w:t xml:space="preserve"> recorrência </w:t>
      </w:r>
      <w:r w:rsidR="00951D45" w:rsidRPr="007A3B0C">
        <w:t xml:space="preserve">dentro </w:t>
      </w:r>
      <w:r w:rsidRPr="007A3B0C">
        <w:t>da área irradiada previamente (3,6%). As frequências correspondentes no grupo controlo tratado com quimioterapia foram de 1,1% vs. 0,8%</w:t>
      </w:r>
      <w:r w:rsidR="00DD03CF">
        <w:t>, respetivamente</w:t>
      </w:r>
      <w:r w:rsidRPr="007A3B0C">
        <w:t xml:space="preserve">. </w:t>
      </w:r>
      <w:r w:rsidRPr="008E19BD">
        <w:t>As doentes que desenvolvem fístulas entre o trato GI e a vagina podem também apresentar obstrução intestinal e necessitar de intervenção cirúrgica</w:t>
      </w:r>
      <w:r w:rsidR="00DD03CF" w:rsidRPr="007C0D2B">
        <w:t>,</w:t>
      </w:r>
      <w:r w:rsidRPr="007C0D2B">
        <w:t xml:space="preserve"> assim como ostomias de derivação.</w:t>
      </w:r>
    </w:p>
    <w:p w14:paraId="7FE99206" w14:textId="77777777" w:rsidR="00400398" w:rsidRPr="006253B3" w:rsidRDefault="00400398"/>
    <w:p w14:paraId="3E93DF13" w14:textId="77777777" w:rsidR="00400398" w:rsidRPr="007A3B0C" w:rsidRDefault="00400398">
      <w:pPr>
        <w:rPr>
          <w:b/>
          <w:bCs/>
          <w:i/>
          <w:iCs/>
        </w:rPr>
      </w:pPr>
      <w:r w:rsidRPr="007A3B0C">
        <w:rPr>
          <w:bCs/>
          <w:i/>
          <w:iCs/>
        </w:rPr>
        <w:t>Fístulas não-GI</w:t>
      </w:r>
      <w:r w:rsidRPr="007A3B0C">
        <w:rPr>
          <w:b/>
          <w:bCs/>
          <w:i/>
          <w:iCs/>
        </w:rPr>
        <w:t xml:space="preserve"> </w:t>
      </w:r>
      <w:r w:rsidRPr="007A3B0C">
        <w:rPr>
          <w:bCs/>
          <w:iCs/>
        </w:rPr>
        <w:t>(ver secção 4.4)</w:t>
      </w:r>
    </w:p>
    <w:p w14:paraId="49E1AF26" w14:textId="77777777" w:rsidR="00400398" w:rsidRPr="007A3B0C" w:rsidRDefault="00400398">
      <w:r w:rsidRPr="007A3B0C">
        <w:t xml:space="preserve">A utilização de Avastin tem sido associada a casos graves de fístulas, incluindo reações resultando em morte. </w:t>
      </w:r>
    </w:p>
    <w:p w14:paraId="72091713" w14:textId="77777777" w:rsidR="00400398" w:rsidRPr="007A3B0C" w:rsidRDefault="00400398"/>
    <w:p w14:paraId="61C71EAC" w14:textId="77777777" w:rsidR="00400398" w:rsidRPr="00010E46" w:rsidRDefault="00400398">
      <w:r w:rsidRPr="008E19BD">
        <w:t>Num ensaio clínico</w:t>
      </w:r>
      <w:r w:rsidRPr="007C0D2B">
        <w:rPr>
          <w:bCs/>
          <w:iCs/>
        </w:rPr>
        <w:t xml:space="preserve"> em doentes com </w:t>
      </w:r>
      <w:r w:rsidRPr="007C0D2B">
        <w:rPr>
          <w:iCs/>
        </w:rPr>
        <w:t xml:space="preserve">cancro </w:t>
      </w:r>
      <w:r w:rsidRPr="007C0D2B">
        <w:t>do colo do útero com doença persistente, recorrente ou metastizada (GOG-</w:t>
      </w:r>
      <w:r w:rsidR="00233EB7" w:rsidRPr="007C0D2B">
        <w:t>0</w:t>
      </w:r>
      <w:r w:rsidRPr="006253B3">
        <w:t>240)</w:t>
      </w:r>
      <w:r w:rsidR="00DD03CF" w:rsidRPr="006253B3">
        <w:t>,</w:t>
      </w:r>
      <w:r w:rsidRPr="003C2E30">
        <w:rPr>
          <w:bCs/>
          <w:iCs/>
        </w:rPr>
        <w:t xml:space="preserve"> foram </w:t>
      </w:r>
      <w:r w:rsidRPr="00CB56A2">
        <w:t xml:space="preserve">notificadas fístulas </w:t>
      </w:r>
      <w:r w:rsidR="00BC154B" w:rsidRPr="00010E46">
        <w:t>vagina</w:t>
      </w:r>
      <w:r w:rsidR="00A22A1A" w:rsidRPr="00010E46">
        <w:t>is</w:t>
      </w:r>
      <w:r w:rsidR="00BC154B" w:rsidRPr="00010E46">
        <w:t>, vesicular</w:t>
      </w:r>
      <w:r w:rsidR="00A22A1A" w:rsidRPr="00010E46">
        <w:t>es</w:t>
      </w:r>
      <w:r w:rsidR="00BC154B" w:rsidRPr="00010E46">
        <w:t xml:space="preserve"> ou do trato genital feminino, </w:t>
      </w:r>
      <w:r w:rsidRPr="00010E46">
        <w:t>fora do trato GI, em 1,8% das doentes tratadas com Avastin e 1,4% das doentes controlo.</w:t>
      </w:r>
    </w:p>
    <w:p w14:paraId="2EF0A68B" w14:textId="77777777" w:rsidR="00D4306C" w:rsidRPr="00010E46" w:rsidRDefault="00D4306C">
      <w:pPr>
        <w:rPr>
          <w:bCs/>
          <w:iCs/>
        </w:rPr>
      </w:pPr>
    </w:p>
    <w:p w14:paraId="6131F836" w14:textId="77777777" w:rsidR="00400398" w:rsidRPr="007A3B0C" w:rsidRDefault="00400398">
      <w:pPr>
        <w:rPr>
          <w:bCs/>
          <w:iCs/>
        </w:rPr>
      </w:pPr>
      <w:r w:rsidRPr="00010E46">
        <w:rPr>
          <w:bCs/>
          <w:iCs/>
        </w:rPr>
        <w:t>Em outras indicações</w:t>
      </w:r>
      <w:r w:rsidR="00DD03CF" w:rsidRPr="00010E46">
        <w:rPr>
          <w:bCs/>
          <w:iCs/>
        </w:rPr>
        <w:t>,</w:t>
      </w:r>
      <w:r w:rsidRPr="00010E46">
        <w:rPr>
          <w:bCs/>
          <w:iCs/>
        </w:rPr>
        <w:t xml:space="preserve"> foram observadas notificações pouco frequentes (</w:t>
      </w:r>
      <w:r w:rsidRPr="007A3B0C">
        <w:rPr>
          <w:bCs/>
          <w:iCs/>
          <w:szCs w:val="22"/>
        </w:rPr>
        <w:sym w:font="Symbol" w:char="F0B3"/>
      </w:r>
      <w:r w:rsidRPr="008E19BD">
        <w:rPr>
          <w:bCs/>
          <w:iCs/>
        </w:rPr>
        <w:t xml:space="preserve"> 0,1% a &lt; 1%) de fístulas envolvendo áreas do corpo que não o trato gastrointestinal (por ex.: broncopleural e fístulas biliares). </w:t>
      </w:r>
      <w:r w:rsidRPr="007A3B0C">
        <w:rPr>
          <w:bCs/>
          <w:iCs/>
        </w:rPr>
        <w:t xml:space="preserve">Foram também notificadas fístulas </w:t>
      </w:r>
      <w:r w:rsidR="00DD03CF">
        <w:rPr>
          <w:bCs/>
          <w:iCs/>
        </w:rPr>
        <w:t>na</w:t>
      </w:r>
      <w:r w:rsidR="00DD03CF" w:rsidRPr="007A3B0C">
        <w:rPr>
          <w:bCs/>
          <w:iCs/>
        </w:rPr>
        <w:t xml:space="preserve"> </w:t>
      </w:r>
      <w:r w:rsidRPr="007A3B0C">
        <w:rPr>
          <w:bCs/>
          <w:iCs/>
        </w:rPr>
        <w:t>experiência pós</w:t>
      </w:r>
      <w:r w:rsidRPr="007A3B0C">
        <w:rPr>
          <w:bCs/>
          <w:iCs/>
        </w:rPr>
        <w:noBreakHyphen/>
        <w:t>comercialização.</w:t>
      </w:r>
    </w:p>
    <w:p w14:paraId="550C2807" w14:textId="77777777" w:rsidR="00400398" w:rsidRPr="007A3B0C" w:rsidRDefault="00400398"/>
    <w:p w14:paraId="4E686A69" w14:textId="12E85066" w:rsidR="00400398" w:rsidRPr="007A3B0C" w:rsidRDefault="00400398">
      <w:r w:rsidRPr="007A3B0C">
        <w:t>Foram notificadas reações em várias alturas durante o tratamento, desde uma semana a mais de 1</w:t>
      </w:r>
      <w:r w:rsidR="00F24098">
        <w:t> </w:t>
      </w:r>
      <w:r w:rsidRPr="007A3B0C">
        <w:t>ano após o início de Avastin, com a maioria das reações a ocorrer durante os primeiros 6</w:t>
      </w:r>
      <w:r w:rsidR="00F24098">
        <w:t> </w:t>
      </w:r>
      <w:r w:rsidRPr="007A3B0C">
        <w:t>meses de terapêutica.</w:t>
      </w:r>
    </w:p>
    <w:p w14:paraId="16C71E21" w14:textId="77777777" w:rsidR="00400398" w:rsidRPr="007A3B0C" w:rsidRDefault="00400398"/>
    <w:p w14:paraId="6FDBA59D" w14:textId="77777777" w:rsidR="00400398" w:rsidRPr="007A3B0C" w:rsidRDefault="00400398">
      <w:pPr>
        <w:keepNext/>
        <w:keepLines/>
        <w:outlineLvl w:val="0"/>
      </w:pPr>
      <w:r w:rsidRPr="007A3B0C">
        <w:rPr>
          <w:i/>
        </w:rPr>
        <w:t>Cicatrização de feridas</w:t>
      </w:r>
      <w:r w:rsidRPr="007A3B0C">
        <w:t xml:space="preserve"> (ver secção 4.4)</w:t>
      </w:r>
    </w:p>
    <w:p w14:paraId="586D58C4" w14:textId="756117D7" w:rsidR="00400398" w:rsidRPr="007A3B0C" w:rsidRDefault="00400398">
      <w:r w:rsidRPr="007A3B0C">
        <w:t>Uma vez que o Avastin pode ter um impacto negativo na cicatrização de feridas, excluíram</w:t>
      </w:r>
      <w:r w:rsidRPr="007A3B0C">
        <w:noBreakHyphen/>
        <w:t>se da participação em ensaios de fase III os doentes submetidos a grande cirurgia nos 28</w:t>
      </w:r>
      <w:r w:rsidR="00624209">
        <w:t> </w:t>
      </w:r>
      <w:r w:rsidRPr="007A3B0C">
        <w:t>dias anteriores ao início do ensaio.</w:t>
      </w:r>
    </w:p>
    <w:p w14:paraId="75F34439" w14:textId="77777777" w:rsidR="00400398" w:rsidRPr="007A3B0C" w:rsidRDefault="00400398"/>
    <w:p w14:paraId="108D2390" w14:textId="32484139" w:rsidR="00400398" w:rsidRPr="007A3B0C" w:rsidRDefault="00400398">
      <w:r w:rsidRPr="00AF45F2">
        <w:t>Nos ensaios clínicos no cancro metastizado do cólon ou do reto, não se observou risco aumentado de hemorragia pós</w:t>
      </w:r>
      <w:r w:rsidRPr="00AF45F2">
        <w:noBreakHyphen/>
        <w:t xml:space="preserve">operatória ou de complicações na cicatrização de feridas em doentes submetidos a grande cirurgia 28 </w:t>
      </w:r>
      <w:r w:rsidR="00105C65" w:rsidRPr="00AF45F2">
        <w:t xml:space="preserve">a </w:t>
      </w:r>
      <w:r w:rsidRPr="00AF45F2">
        <w:t>60</w:t>
      </w:r>
      <w:r w:rsidR="00F24098">
        <w:t> </w:t>
      </w:r>
      <w:r w:rsidRPr="00AF45F2">
        <w:t xml:space="preserve">dias antes do início do tratamento com Avastin. </w:t>
      </w:r>
      <w:r w:rsidRPr="007A3B0C">
        <w:t>Nos doentes tratados com Avastin na altura da cirurgia, observou</w:t>
      </w:r>
      <w:r w:rsidRPr="007A3B0C">
        <w:noBreakHyphen/>
        <w:t>se incidência aumentada de casos de hemorragia pós</w:t>
      </w:r>
      <w:r w:rsidRPr="007A3B0C">
        <w:noBreakHyphen/>
        <w:t>operatória ou complicações na cicatrização nos 60</w:t>
      </w:r>
      <w:r w:rsidR="00F24098">
        <w:t> </w:t>
      </w:r>
      <w:r w:rsidRPr="007A3B0C">
        <w:t>dias após a grande cirurgia. A incidência variou entre 10% (4/40) e 20% (3/15).</w:t>
      </w:r>
    </w:p>
    <w:p w14:paraId="119A11AC" w14:textId="77777777" w:rsidR="00400398" w:rsidRPr="007A3B0C" w:rsidRDefault="00400398"/>
    <w:p w14:paraId="5EA4BC77" w14:textId="77777777" w:rsidR="00400398" w:rsidRPr="007A3B0C" w:rsidRDefault="00400398">
      <w:r w:rsidRPr="007A3B0C">
        <w:t>Foram notificadas complicações graves na cicatrização de feridas, incluindo complicações de anastomoses, algumas das quais tiveram consequências fatais.</w:t>
      </w:r>
    </w:p>
    <w:p w14:paraId="70DEF7EB" w14:textId="77777777" w:rsidR="00400398" w:rsidRPr="007A3B0C" w:rsidRDefault="00400398"/>
    <w:p w14:paraId="34D9F8A5" w14:textId="77777777" w:rsidR="00400398" w:rsidRPr="007A3B0C" w:rsidRDefault="00400398">
      <w:pPr>
        <w:outlineLvl w:val="0"/>
        <w:rPr>
          <w:iCs/>
        </w:rPr>
      </w:pPr>
      <w:r w:rsidRPr="007A3B0C">
        <w:rPr>
          <w:iCs/>
        </w:rPr>
        <w:t xml:space="preserve">Em ensaios de cancro da mama localmente avançado ou </w:t>
      </w:r>
      <w:r w:rsidRPr="007A3B0C">
        <w:rPr>
          <w:rFonts w:eastAsia="SimSun"/>
          <w:szCs w:val="22"/>
          <w:lang w:eastAsia="zh-CN"/>
        </w:rPr>
        <w:t>metastizado</w:t>
      </w:r>
      <w:r w:rsidRPr="007A3B0C">
        <w:rPr>
          <w:iCs/>
        </w:rPr>
        <w:t>, observaram</w:t>
      </w:r>
      <w:r w:rsidRPr="007A3B0C">
        <w:rPr>
          <w:iCs/>
        </w:rPr>
        <w:noBreakHyphen/>
        <w:t>se complicações na cicatrização de feridas de Grau 3-5 em até 1,1% dos doentes tratados com Avastin comparativamente com até 0,9% dos doentes nos braços controlo</w:t>
      </w:r>
      <w:r w:rsidRPr="007A3B0C">
        <w:t xml:space="preserve"> (NCI-CTCAE v.3)</w:t>
      </w:r>
      <w:r w:rsidRPr="007A3B0C">
        <w:rPr>
          <w:iCs/>
        </w:rPr>
        <w:t>.</w:t>
      </w:r>
    </w:p>
    <w:p w14:paraId="2924989A" w14:textId="77777777" w:rsidR="00400398" w:rsidRPr="007A3B0C" w:rsidRDefault="00400398" w:rsidP="00380346"/>
    <w:p w14:paraId="7BFF0A6F" w14:textId="77777777" w:rsidR="00400398" w:rsidRPr="007C0D2B" w:rsidRDefault="00400398" w:rsidP="00380346">
      <w:r w:rsidRPr="008E19BD">
        <w:t>Nos ensaios clínicos no cancro do ovário, foram observadas complicações de Grau 3-5 na cicatrização de feridas em até 1,</w:t>
      </w:r>
      <w:r w:rsidR="00951D45" w:rsidRPr="007C0D2B">
        <w:t>8</w:t>
      </w:r>
      <w:r w:rsidRPr="007C0D2B">
        <w:t>% d</w:t>
      </w:r>
      <w:r w:rsidR="00DD03CF" w:rsidRPr="007C0D2B">
        <w:t>a</w:t>
      </w:r>
      <w:r w:rsidRPr="007C0D2B">
        <w:t xml:space="preserve">s doentes no braço do bevacizumab </w:t>
      </w:r>
      <w:r w:rsidRPr="007C0D2B">
        <w:rPr>
          <w:i/>
        </w:rPr>
        <w:t>versus</w:t>
      </w:r>
      <w:r w:rsidRPr="007C0D2B">
        <w:t xml:space="preserve"> 0,1 % no braço controlo (NCI-CTCAE v.3).</w:t>
      </w:r>
    </w:p>
    <w:p w14:paraId="024030E6" w14:textId="77777777" w:rsidR="00400398" w:rsidRPr="007C0D2B" w:rsidRDefault="00400398"/>
    <w:p w14:paraId="73A0A2AC" w14:textId="77777777" w:rsidR="00400398" w:rsidRPr="007A3B0C" w:rsidRDefault="00400398" w:rsidP="009A3237">
      <w:pPr>
        <w:keepNext/>
        <w:keepLines/>
      </w:pPr>
      <w:r w:rsidRPr="007A3B0C">
        <w:rPr>
          <w:i/>
        </w:rPr>
        <w:lastRenderedPageBreak/>
        <w:t xml:space="preserve">Hipertensão arterial </w:t>
      </w:r>
      <w:r w:rsidRPr="007A3B0C">
        <w:t>(ver secção 4.4)</w:t>
      </w:r>
    </w:p>
    <w:p w14:paraId="748D8663" w14:textId="77777777" w:rsidR="00400398" w:rsidRPr="007A3B0C" w:rsidRDefault="00400398" w:rsidP="009A3237">
      <w:pPr>
        <w:keepNext/>
        <w:keepLines/>
      </w:pPr>
      <w:r w:rsidRPr="007A3B0C">
        <w:t>Em ensaios clínicos</w:t>
      </w:r>
      <w:r w:rsidR="00962631" w:rsidRPr="007A3B0C">
        <w:t xml:space="preserve">, com exceção do estudo JO25567, </w:t>
      </w:r>
      <w:r w:rsidRPr="007A3B0C">
        <w:t>a incidência</w:t>
      </w:r>
      <w:r w:rsidR="004F7FC2" w:rsidRPr="007A3B0C">
        <w:t xml:space="preserve"> g</w:t>
      </w:r>
      <w:r w:rsidR="008F39E3" w:rsidRPr="007A3B0C">
        <w:t>lobal</w:t>
      </w:r>
      <w:r w:rsidR="007C0D2B">
        <w:t xml:space="preserve"> </w:t>
      </w:r>
      <w:r w:rsidRPr="007A3B0C">
        <w:t xml:space="preserve">de hipertensão arterial (todos os </w:t>
      </w:r>
      <w:r w:rsidR="004F7FC2" w:rsidRPr="007A3B0C">
        <w:t>g</w:t>
      </w:r>
      <w:r w:rsidRPr="007A3B0C">
        <w:t xml:space="preserve">raus) </w:t>
      </w:r>
      <w:r w:rsidR="004F7FC2" w:rsidRPr="007A3B0C">
        <w:t xml:space="preserve">variou </w:t>
      </w:r>
      <w:r w:rsidRPr="007A3B0C">
        <w:t xml:space="preserve">até 42,1% </w:t>
      </w:r>
      <w:r w:rsidR="004F7FC2" w:rsidRPr="007A3B0C">
        <w:t xml:space="preserve">nos braços </w:t>
      </w:r>
      <w:r w:rsidRPr="007A3B0C">
        <w:t xml:space="preserve">com Avastin, comparativamente </w:t>
      </w:r>
      <w:r w:rsidR="000B743F" w:rsidRPr="007A3B0C">
        <w:t xml:space="preserve">a </w:t>
      </w:r>
      <w:r w:rsidRPr="007A3B0C">
        <w:t xml:space="preserve">uma incidência até 14% nos </w:t>
      </w:r>
      <w:r w:rsidR="004F7FC2" w:rsidRPr="007A3B0C">
        <w:t>braços de controlo</w:t>
      </w:r>
      <w:r w:rsidRPr="007A3B0C">
        <w:t xml:space="preserve">. </w:t>
      </w:r>
      <w:r w:rsidR="008F39E3" w:rsidRPr="007A3B0C">
        <w:t>A incidência g</w:t>
      </w:r>
      <w:r w:rsidR="00FF7556" w:rsidRPr="007A3B0C">
        <w:t>lobal</w:t>
      </w:r>
      <w:r w:rsidR="008F39E3" w:rsidRPr="007A3B0C">
        <w:t xml:space="preserve"> </w:t>
      </w:r>
      <w:r w:rsidR="00D4306C" w:rsidRPr="007A3B0C">
        <w:t xml:space="preserve">de </w:t>
      </w:r>
      <w:r w:rsidR="008F39E3" w:rsidRPr="007A3B0C">
        <w:t>hipertensão de Grau 3 e 4</w:t>
      </w:r>
      <w:r w:rsidR="00574474" w:rsidRPr="007A3B0C">
        <w:t xml:space="preserve"> do NCI-CTC </w:t>
      </w:r>
      <w:r w:rsidR="008F39E3" w:rsidRPr="007A3B0C">
        <w:t>e</w:t>
      </w:r>
      <w:r w:rsidRPr="007A3B0C">
        <w:t>m doentes tratados com Avastin variou de 0,4% a 17,9%. Em doentes tratados com Avastin e quimioterapia, a hipertensão arterial de Grau 4 (crise hipertensiva) observou</w:t>
      </w:r>
      <w:r w:rsidRPr="007A3B0C">
        <w:noBreakHyphen/>
        <w:t>se em até 1,0%, comparativamente com até 0,2% nos doentes tratados só com o mesmo regime de quimioterapia.</w:t>
      </w:r>
    </w:p>
    <w:p w14:paraId="74697614" w14:textId="77777777" w:rsidR="00400398" w:rsidRPr="007A3B0C" w:rsidRDefault="00400398"/>
    <w:p w14:paraId="0CE3CFAF" w14:textId="77777777" w:rsidR="008122AA" w:rsidRPr="007A3B0C" w:rsidRDefault="008122AA">
      <w:r w:rsidRPr="007A3B0C">
        <w:t xml:space="preserve">No estudo JO25567, foi observada hipertensão de todos os graus em 77,3% dos doentes que receberam Avastin em associação com erlotinib como tratamento de primeira linha de NSCLC não </w:t>
      </w:r>
      <w:r w:rsidR="001947DD" w:rsidRPr="007A3B0C">
        <w:t>escamoso</w:t>
      </w:r>
      <w:r w:rsidRPr="007A3B0C">
        <w:t xml:space="preserve"> com mutações ativadoras do EGFR, comparativamente a 14,3% de doentes tratados com erlotinib isoladamente. </w:t>
      </w:r>
      <w:r w:rsidR="00A21D17" w:rsidRPr="008E19BD">
        <w:t>A hipertensão de grau 3</w:t>
      </w:r>
      <w:r w:rsidR="00993884" w:rsidRPr="008E19BD">
        <w:t xml:space="preserve"> foi de 60,0% n</w:t>
      </w:r>
      <w:r w:rsidR="00A21D17" w:rsidRPr="007C0D2B">
        <w:t>os doentes tratados com Avastin em associação com erlo</w:t>
      </w:r>
      <w:r w:rsidR="00993884" w:rsidRPr="007C0D2B">
        <w:t>tinib</w:t>
      </w:r>
      <w:r w:rsidR="00DD03CF" w:rsidRPr="007C0D2B">
        <w:t>,</w:t>
      </w:r>
      <w:r w:rsidR="00993884" w:rsidRPr="007C0D2B">
        <w:t xml:space="preserve"> comparativamente a 11,7% no</w:t>
      </w:r>
      <w:r w:rsidR="00A21D17" w:rsidRPr="007C0D2B">
        <w:t xml:space="preserve">s doentes tratados com erlotinib isoladamente. </w:t>
      </w:r>
      <w:r w:rsidR="00A21D17" w:rsidRPr="007A3B0C">
        <w:t>Não se observaram eventos de hipertensão de grau 4 ou 5.</w:t>
      </w:r>
    </w:p>
    <w:p w14:paraId="1AA32E24" w14:textId="77777777" w:rsidR="008122AA" w:rsidRPr="007A3B0C" w:rsidRDefault="008122AA"/>
    <w:p w14:paraId="012DCC16" w14:textId="77777777" w:rsidR="00400398" w:rsidRPr="007A3B0C" w:rsidRDefault="00400398">
      <w:r w:rsidRPr="007A3B0C">
        <w:t>A hipertensão arterial foi, em geral, adequadamente controlada com anti</w:t>
      </w:r>
      <w:r w:rsidRPr="007A3B0C">
        <w:noBreakHyphen/>
        <w:t>hipertensores orais, tais como inibidores da enzima de conversão da angiotensina, diuréticos e bloqueadores dos canais de cálcio. A hipertensão arterial raramente conduziu à descontinuação do tratamento com Avastin ou à hospitalização.</w:t>
      </w:r>
    </w:p>
    <w:p w14:paraId="54FB1386" w14:textId="77777777" w:rsidR="00400398" w:rsidRPr="007A3B0C" w:rsidRDefault="00400398"/>
    <w:p w14:paraId="3F28E9FA" w14:textId="77777777" w:rsidR="00400398" w:rsidRPr="007A3B0C" w:rsidRDefault="00400398">
      <w:r w:rsidRPr="007A3B0C">
        <w:t>Foram notificados casos muito raros de encefalopatia hipertensiva, alguns dos quais fatais.</w:t>
      </w:r>
    </w:p>
    <w:p w14:paraId="1FA4E926" w14:textId="77777777" w:rsidR="00400398" w:rsidRPr="007A3B0C" w:rsidRDefault="00400398"/>
    <w:p w14:paraId="14911BAB" w14:textId="77777777" w:rsidR="00400398" w:rsidRPr="007A3B0C" w:rsidRDefault="00400398">
      <w:r w:rsidRPr="007A3B0C">
        <w:t>O risco de hipertensão arterial associada ao Avastin não esteve relacionado com as características iniciais do doente, com doença pré</w:t>
      </w:r>
      <w:r w:rsidRPr="007A3B0C">
        <w:noBreakHyphen/>
        <w:t>existente ou com terapêutica concomitante.</w:t>
      </w:r>
    </w:p>
    <w:p w14:paraId="1DDF1FD4" w14:textId="77777777" w:rsidR="00400398" w:rsidRPr="007A3B0C" w:rsidRDefault="00400398"/>
    <w:p w14:paraId="13D4BE0B" w14:textId="77777777" w:rsidR="00400398" w:rsidRPr="007A3B0C" w:rsidRDefault="00400398" w:rsidP="000252E1">
      <w:r w:rsidRPr="007A3B0C">
        <w:rPr>
          <w:i/>
        </w:rPr>
        <w:t xml:space="preserve">Síndrome de Encefalopatia Posterior Reversível (SEPR) </w:t>
      </w:r>
      <w:r w:rsidRPr="007A3B0C">
        <w:t>(ver secção 4.4)</w:t>
      </w:r>
    </w:p>
    <w:p w14:paraId="638B5E0C" w14:textId="77777777" w:rsidR="00400398" w:rsidRPr="007C0D2B" w:rsidRDefault="00400398" w:rsidP="000252E1">
      <w:r w:rsidRPr="007A3B0C">
        <w:t xml:space="preserve">Têm sido notificados casos raros de doentes tratados com Avastin que desenvolveram sinais e sintomas consistentes com Síndrome de Encefalopatia Posterior Reversível (SEPR), uma doença neurológica rara. A sua apresentação pode incluir convulsões, cefaleia, alterações do estado mental, perturbações visuais ou cegueira cortical, com ou sem hipertensão arterial associada. </w:t>
      </w:r>
      <w:r w:rsidRPr="008E19BD">
        <w:t>A apresentação clínica do SEPR é normalmente inespecífica</w:t>
      </w:r>
      <w:r w:rsidR="00DD03CF" w:rsidRPr="007C0D2B">
        <w:t>,</w:t>
      </w:r>
      <w:r w:rsidRPr="007C0D2B">
        <w:t xml:space="preserve"> pelo que o diagnóstico de SEPR requer confirmação por imagiologia cerebral, preferencialmente MRI.</w:t>
      </w:r>
    </w:p>
    <w:p w14:paraId="74A3D915" w14:textId="77777777" w:rsidR="00400398" w:rsidRPr="007C0D2B" w:rsidRDefault="00400398" w:rsidP="000252E1"/>
    <w:p w14:paraId="4CCBFBF4" w14:textId="77777777" w:rsidR="00400398" w:rsidRPr="007A3B0C" w:rsidRDefault="00400398" w:rsidP="00E35183">
      <w:r w:rsidRPr="007A3B0C">
        <w:t>Nos doentes que desenvolvam SEPR, recomenda</w:t>
      </w:r>
      <w:r w:rsidRPr="007A3B0C">
        <w:noBreakHyphen/>
        <w:t xml:space="preserve">se o reconhecimento precoce dos sintomas com tratamento imediato dos sintomas específicos, incluindo controlo da hipertensão (se associado a grave hipertensão arterial não controlada), juntamente com a descontinuação do tratamento com bevacizumab. </w:t>
      </w:r>
      <w:r w:rsidRPr="00AF45F2">
        <w:t>Os sintomas normalmente desaparecem ou melhoram em dias após a descontinuação do tratamento, embora alguns doentes tenham sofrido alguma</w:t>
      </w:r>
      <w:r w:rsidR="00105C65" w:rsidRPr="00AF45F2">
        <w:t>s</w:t>
      </w:r>
      <w:r w:rsidRPr="00AF45F2">
        <w:t xml:space="preserve"> sequela</w:t>
      </w:r>
      <w:r w:rsidR="00105C65">
        <w:t>s</w:t>
      </w:r>
      <w:r w:rsidRPr="00AF45F2">
        <w:t xml:space="preserve"> neurológica</w:t>
      </w:r>
      <w:r w:rsidR="00105C65">
        <w:t>s</w:t>
      </w:r>
      <w:r w:rsidRPr="00AF45F2">
        <w:t xml:space="preserve">. </w:t>
      </w:r>
      <w:r w:rsidRPr="007A3B0C">
        <w:t>Desconhece</w:t>
      </w:r>
      <w:r w:rsidRPr="007A3B0C">
        <w:noBreakHyphen/>
        <w:t xml:space="preserve">se a segurança de reiniciar a terapêutica com Avastin em doentes que tenham sofrido de SEPR. </w:t>
      </w:r>
    </w:p>
    <w:p w14:paraId="488DAD43" w14:textId="77777777" w:rsidR="00400398" w:rsidRPr="007A3B0C" w:rsidRDefault="00400398" w:rsidP="000252E1"/>
    <w:p w14:paraId="7E3CB336" w14:textId="77777777" w:rsidR="00400398" w:rsidRPr="007A3B0C" w:rsidRDefault="00400398" w:rsidP="000252E1">
      <w:r w:rsidRPr="007A3B0C">
        <w:rPr>
          <w:rFonts w:eastAsia="SimSun"/>
        </w:rPr>
        <w:t>Foram notificados 8 casos de SEPR em ensaios clínicos</w:t>
      </w:r>
      <w:r w:rsidRPr="007A3B0C">
        <w:rPr>
          <w:rFonts w:eastAsia="SimSun"/>
          <w:bCs/>
          <w:kern w:val="36"/>
          <w:lang w:eastAsia="zh-CN"/>
        </w:rPr>
        <w:t>. Dois dos oito casos não tiveram confirmação radiológica por MRI.</w:t>
      </w:r>
    </w:p>
    <w:p w14:paraId="79B41094" w14:textId="77777777" w:rsidR="00400398" w:rsidRPr="007A3B0C" w:rsidRDefault="00400398"/>
    <w:p w14:paraId="0BED089C" w14:textId="77777777" w:rsidR="00400398" w:rsidRPr="007A3B0C" w:rsidRDefault="00400398" w:rsidP="00EB1E8F">
      <w:pPr>
        <w:keepNext/>
        <w:keepLines/>
        <w:outlineLvl w:val="0"/>
        <w:rPr>
          <w:i/>
        </w:rPr>
      </w:pPr>
      <w:r w:rsidRPr="007A3B0C">
        <w:rPr>
          <w:i/>
        </w:rPr>
        <w:t xml:space="preserve">Proteinúria </w:t>
      </w:r>
      <w:r w:rsidRPr="007A3B0C">
        <w:t>(ver secção 4.4)</w:t>
      </w:r>
    </w:p>
    <w:p w14:paraId="1F70127B" w14:textId="77777777" w:rsidR="00400398" w:rsidRPr="007C0D2B" w:rsidRDefault="00400398">
      <w:r w:rsidRPr="008E19BD">
        <w:t>Em ensaios clínicos</w:t>
      </w:r>
      <w:r w:rsidR="00DD03CF" w:rsidRPr="008E19BD">
        <w:t>,</w:t>
      </w:r>
      <w:r w:rsidRPr="007C0D2B">
        <w:t xml:space="preserve"> foram notificados casos de proteinúria no intervalo de 0,7% a </w:t>
      </w:r>
      <w:r w:rsidR="00721657" w:rsidRPr="007C0D2B">
        <w:t>54,7</w:t>
      </w:r>
      <w:r w:rsidRPr="007C0D2B">
        <w:t>% dos doentes tratados com Avastin.</w:t>
      </w:r>
    </w:p>
    <w:p w14:paraId="2981A8F0" w14:textId="77777777" w:rsidR="00400398" w:rsidRPr="007C0D2B" w:rsidRDefault="00400398"/>
    <w:p w14:paraId="6E3AD820" w14:textId="117635FD" w:rsidR="00400398" w:rsidRPr="007A3B0C" w:rsidRDefault="00400398">
      <w:r w:rsidRPr="007A3B0C">
        <w:t>A proteinúria variou em gravidade, desde clinicamente assintomática, transitória e vestigial até síndrome nefrótico, embora a grande maioria dos casos de proteinúria tenha sido de Grau 1 (NCI</w:t>
      </w:r>
      <w:r w:rsidR="009349B9">
        <w:noBreakHyphen/>
      </w:r>
      <w:r w:rsidRPr="007A3B0C">
        <w:t xml:space="preserve">CTCAE v.3). A proteinúria de Grau 3 foi notificada em até </w:t>
      </w:r>
      <w:r w:rsidR="00951D45" w:rsidRPr="007A3B0C">
        <w:t>10,9</w:t>
      </w:r>
      <w:r w:rsidRPr="007A3B0C">
        <w:t>% dos doentes tratados. A proteinúria de Grau 4 (síndrome nefrótico) foi observada em até 1,4% dos doentes tratados. Recomenda</w:t>
      </w:r>
      <w:r w:rsidRPr="007A3B0C">
        <w:noBreakHyphen/>
        <w:t xml:space="preserve">se a análise da proteinúria antes do início da terapêutica com Avastin. Na maioria dos ensaios clínicos a existência de níveis de proteínas na urina </w:t>
      </w:r>
      <w:r w:rsidRPr="007A3B0C">
        <w:rPr>
          <w:szCs w:val="22"/>
        </w:rPr>
        <w:sym w:font="Symbol" w:char="F0B3"/>
      </w:r>
      <w:r w:rsidRPr="007A3B0C">
        <w:t> 2g /24</w:t>
      </w:r>
      <w:r w:rsidR="009349B9">
        <w:t> </w:t>
      </w:r>
      <w:r w:rsidRPr="007A3B0C">
        <w:t>horas conduziu à suspensão de Avastin até à recuperação para valores &lt; 2g/24</w:t>
      </w:r>
      <w:r w:rsidR="009349B9">
        <w:t> </w:t>
      </w:r>
      <w:r w:rsidRPr="007A3B0C">
        <w:t>horas.</w:t>
      </w:r>
    </w:p>
    <w:p w14:paraId="628234C4" w14:textId="77777777" w:rsidR="00400398" w:rsidRPr="007A3B0C" w:rsidRDefault="00400398">
      <w:pPr>
        <w:outlineLvl w:val="0"/>
        <w:rPr>
          <w:iCs/>
        </w:rPr>
      </w:pPr>
    </w:p>
    <w:p w14:paraId="382F27D5" w14:textId="77777777" w:rsidR="00400398" w:rsidRPr="007A3B0C" w:rsidRDefault="00400398">
      <w:pPr>
        <w:keepNext/>
        <w:keepLines/>
      </w:pPr>
      <w:r w:rsidRPr="007A3B0C">
        <w:rPr>
          <w:i/>
        </w:rPr>
        <w:lastRenderedPageBreak/>
        <w:t xml:space="preserve">Hemorragia </w:t>
      </w:r>
      <w:r w:rsidRPr="007A3B0C">
        <w:t>(ver secção 4.4)</w:t>
      </w:r>
    </w:p>
    <w:p w14:paraId="0417EE0D" w14:textId="77777777" w:rsidR="00400398" w:rsidRPr="00AF45F2" w:rsidRDefault="00400398">
      <w:r w:rsidRPr="00AF45F2">
        <w:t xml:space="preserve">Em ensaios clínicos realizados em </w:t>
      </w:r>
      <w:r w:rsidR="00105C65" w:rsidRPr="00AF45F2">
        <w:t>tod</w:t>
      </w:r>
      <w:r w:rsidR="00105C65">
        <w:t>as as</w:t>
      </w:r>
      <w:r w:rsidR="00105C65" w:rsidRPr="00AF45F2">
        <w:t xml:space="preserve"> </w:t>
      </w:r>
      <w:r w:rsidRPr="00AF45F2">
        <w:t>indicações, a incidência global de reações hemorrágicas de Grau 3-5 do NCI-CTCAE v.3 variou de 0,4% a 6,9% nos doentes tratados com Avastin, comparativamente com até 4,5% dos doentes no grupo controlo de quimioterapia.</w:t>
      </w:r>
    </w:p>
    <w:p w14:paraId="251409C5" w14:textId="77777777" w:rsidR="00400398" w:rsidRPr="00AF45F2" w:rsidRDefault="00400398"/>
    <w:p w14:paraId="0CC78204" w14:textId="77777777" w:rsidR="00400398" w:rsidRPr="007C0D2B" w:rsidRDefault="00400398">
      <w:r w:rsidRPr="008E19BD">
        <w:t>Num ensaio clínico em doentes com cancro do colo do útero com doença persistente, recorrente ou metastizada (estudo GOG-0240), foram notificadas reações hemorrágicas de grau 3-5 em até 8,3% das doentes tratadas com Avastin em associação com paclitaxel e topotecano</w:t>
      </w:r>
      <w:r w:rsidR="00DD03CF" w:rsidRPr="007C0D2B">
        <w:t>,</w:t>
      </w:r>
      <w:r w:rsidRPr="007C0D2B">
        <w:t xml:space="preserve"> comparativamente com até 4,6% em doentes tratadas com paclitaxel e topotecano.</w:t>
      </w:r>
    </w:p>
    <w:p w14:paraId="5CD396D0" w14:textId="77777777" w:rsidR="00400398" w:rsidRPr="007C0D2B" w:rsidRDefault="00400398"/>
    <w:p w14:paraId="3C4D8EB7" w14:textId="77777777" w:rsidR="00400398" w:rsidRPr="00010E46" w:rsidRDefault="00400398">
      <w:r w:rsidRPr="006253B3">
        <w:t xml:space="preserve">As reações hemorrágicas observadas nos ensaios clínicos foram predominantemente hemorragia associada </w:t>
      </w:r>
      <w:r w:rsidRPr="003C2E30">
        <w:t>ao tumor (ver a seguir) e hemorragias mucocutâneas ligeiras (por exemplo</w:t>
      </w:r>
      <w:r w:rsidR="00DD03CF" w:rsidRPr="00CB56A2">
        <w:t>,</w:t>
      </w:r>
      <w:r w:rsidRPr="00010E46">
        <w:t xml:space="preserve"> epistaxe).</w:t>
      </w:r>
    </w:p>
    <w:p w14:paraId="0668E491" w14:textId="77777777" w:rsidR="00400398" w:rsidRPr="00010E46" w:rsidRDefault="00400398"/>
    <w:p w14:paraId="0115393D" w14:textId="77777777" w:rsidR="00400398" w:rsidRPr="007A3B0C" w:rsidRDefault="00400398">
      <w:r w:rsidRPr="007A3B0C">
        <w:rPr>
          <w:i/>
        </w:rPr>
        <w:t>Hemorragia associada ao tumor</w:t>
      </w:r>
      <w:r w:rsidRPr="007A3B0C">
        <w:t xml:space="preserve"> (ver secção 4.4)</w:t>
      </w:r>
    </w:p>
    <w:p w14:paraId="2641933B" w14:textId="77777777" w:rsidR="00400398" w:rsidRPr="007A3B0C" w:rsidRDefault="00400398">
      <w:r w:rsidRPr="007A3B0C">
        <w:t xml:space="preserve">Casos de hemorragia pulmonar/hemoptise </w:t>
      </w:r>
      <w:r w:rsidRPr="007A3B0C">
        <w:rPr>
          <w:i/>
        </w:rPr>
        <w:t>major</w:t>
      </w:r>
      <w:r w:rsidRPr="007A3B0C">
        <w:t xml:space="preserve"> ou maciça foram observados principalmente em ensaios realizados com doentes com cancro do pulmão de células não pequenas. </w:t>
      </w:r>
      <w:r w:rsidRPr="008E19BD">
        <w:t>Os possíveis fatores de risco incluem histologia celular escamosa, tratamento com medicamentos anti</w:t>
      </w:r>
      <w:r w:rsidR="00DD03CF" w:rsidRPr="008E19BD">
        <w:t>r</w:t>
      </w:r>
      <w:r w:rsidRPr="007C0D2B">
        <w:t>reumáticos/anti</w:t>
      </w:r>
      <w:r w:rsidRPr="007C0D2B">
        <w:noBreakHyphen/>
        <w:t xml:space="preserve">inflamatórios, tratamento com anticoagulantes, radioterapia anterior, terapêutica com Avastin, antecedentes médicos de aterosclerose, localização central do tumor e cavitação do tumor antes ou durante a terapêutica. </w:t>
      </w:r>
      <w:r w:rsidRPr="007A3B0C">
        <w:t>As únicas variáveis que mostraram estar correlacionadas de uma forma estatisticamente significativa com hemorragia foram a terapêutica com Avastin e a histologia celular escamosa. Doentes com cancro do pulmão de células não pequenas com histologia celular do tipo escamosa ou mista conhecida com predominância de histologia celular escamosa foram excluídos de estudos de fase III subsequentes, embora tenham sido incluídos doentes com histologia tumoral desconhecida.</w:t>
      </w:r>
    </w:p>
    <w:p w14:paraId="3CBA0F82" w14:textId="77777777" w:rsidR="00400398" w:rsidRPr="007A3B0C" w:rsidRDefault="00400398"/>
    <w:p w14:paraId="48F1C1BC" w14:textId="77777777" w:rsidR="00400398" w:rsidRPr="007A3B0C" w:rsidRDefault="00400398">
      <w:r w:rsidRPr="007A3B0C">
        <w:t>Em doentes com cancro do pulmão de células não pequenas, excluindo histologia com predomínio de células escamosas, observaram</w:t>
      </w:r>
      <w:r w:rsidRPr="007A3B0C">
        <w:noBreakHyphen/>
        <w:t>se reações de todos os Graus com uma frequência até 9</w:t>
      </w:r>
      <w:r w:rsidR="00721657" w:rsidRPr="007A3B0C">
        <w:t>,3</w:t>
      </w:r>
      <w:r w:rsidRPr="007A3B0C">
        <w:t>% quando tratados com Avastin mais quimioterapia, comparativamente com</w:t>
      </w:r>
      <w:r w:rsidR="00721657" w:rsidRPr="007A3B0C">
        <w:t xml:space="preserve"> até</w:t>
      </w:r>
      <w:r w:rsidRPr="007A3B0C">
        <w:t xml:space="preserve"> 5% nos doentes tratados só com quimioterapia. Observaram</w:t>
      </w:r>
      <w:r w:rsidRPr="007A3B0C">
        <w:noBreakHyphen/>
        <w:t xml:space="preserve">se reações de Grau 3-5 em até 2,3% de doentes tratados com Avastin mais quimioterapia, comparativamente com &lt; 1% em doentes só a fazer quimioterapia (NCI-CTCAE v.3). Podem ocorrer repentinamente casos de hemorragia pulmonar/hemoptise </w:t>
      </w:r>
      <w:r w:rsidRPr="007A3B0C">
        <w:rPr>
          <w:i/>
        </w:rPr>
        <w:t>major</w:t>
      </w:r>
      <w:r w:rsidRPr="007A3B0C">
        <w:t xml:space="preserve"> ou maciça e até dois terços dos casos de hemorragia pulmonar grave foram fatais.</w:t>
      </w:r>
    </w:p>
    <w:p w14:paraId="7DA220CF" w14:textId="77777777" w:rsidR="00400398" w:rsidRPr="007A3B0C" w:rsidRDefault="00400398"/>
    <w:p w14:paraId="4FD1AB65" w14:textId="77777777" w:rsidR="00400398" w:rsidRPr="007A3B0C" w:rsidRDefault="00400398">
      <w:r w:rsidRPr="007A3B0C">
        <w:t>Hemorragias gastrointestinais incluindo hemorragia retal e melena foram notificadas em doentes com cancro colo</w:t>
      </w:r>
      <w:r w:rsidRPr="007A3B0C">
        <w:noBreakHyphen/>
        <w:t>retal e têm sido avaliadas como hemorragias associadas ao tumor.</w:t>
      </w:r>
    </w:p>
    <w:p w14:paraId="39A927D2" w14:textId="77777777" w:rsidR="00400398" w:rsidRPr="007A3B0C" w:rsidRDefault="00400398"/>
    <w:p w14:paraId="29696CDF" w14:textId="77777777" w:rsidR="00400398" w:rsidRPr="007A3B0C" w:rsidRDefault="00400398">
      <w:r w:rsidRPr="007A3B0C">
        <w:t>A hemorragia associada ao tumor foi também observada raramente em outros tipos e localizações tumorais, incluindo casos de hemorragia do sistema nervoso central (SNC), em doentes com metástases no SNC (ver secção 4.4).</w:t>
      </w:r>
    </w:p>
    <w:p w14:paraId="4C8268B9" w14:textId="77777777" w:rsidR="00400398" w:rsidRPr="007A3B0C" w:rsidRDefault="00400398"/>
    <w:p w14:paraId="41F86683" w14:textId="2C5B8584" w:rsidR="00105C65" w:rsidRDefault="00400398">
      <w:r w:rsidRPr="007A3B0C">
        <w:t>A incidência de hemorragia do SNC em doentes com metástases do SNC não tratadas a receber bevacizumab não foi avaliada prospectivamente em ensaios clínicos aleatorizados. Numa análise exploratória retrospetiva de dados de 13 ensaios aleatorizados completos em doentes com vários tipos de tumor, 3 de 91</w:t>
      </w:r>
      <w:r w:rsidR="00683198">
        <w:t> </w:t>
      </w:r>
      <w:r w:rsidRPr="007A3B0C">
        <w:t>doentes com metástases cerebrais (3,3%) apresentaram hemorragia do SNC (todas de Grau 4) quando tratados com bevacizumab, comparativamente a 1 caso (Grau 5) em 96</w:t>
      </w:r>
      <w:r w:rsidR="00683198">
        <w:t> </w:t>
      </w:r>
      <w:r w:rsidRPr="007A3B0C">
        <w:t>doentes (1%) que não foram expostos a bevacizumab. Em dois estudos subsequentes em doentes com metástases cerebrais tratadas (que incluíram cerca de 800</w:t>
      </w:r>
      <w:r w:rsidR="00683198">
        <w:t> </w:t>
      </w:r>
      <w:r w:rsidRPr="007A3B0C">
        <w:t>doentes), foi notificado um caso de hemorragia do SNC de Grau 2 em 83 indivíduos tratados com bevacizumab (1,2%) na altura da análise de segurança interina (NCI-CTCAE v.3).</w:t>
      </w:r>
    </w:p>
    <w:p w14:paraId="7181793E" w14:textId="77777777" w:rsidR="00105C65" w:rsidRDefault="00105C65"/>
    <w:p w14:paraId="0F152E92" w14:textId="77777777" w:rsidR="00400398" w:rsidRPr="007A3B0C" w:rsidRDefault="00400398">
      <w:r w:rsidRPr="00AF45F2">
        <w:t xml:space="preserve">No âmbito de todos os ensaios clínicos, foi observada hemorragia mucocutânea em até 50% dos doentes tratados com Avastin. </w:t>
      </w:r>
      <w:r w:rsidRPr="007A3B0C">
        <w:t>A maioria destas reações foi epistaxe de Grau 1, NCI-CTCAE v.3, com duração inferior a 5 minutos, resolvendo</w:t>
      </w:r>
      <w:r w:rsidRPr="007A3B0C">
        <w:noBreakHyphen/>
        <w:t xml:space="preserve">se sem qualquer intervenção médica e que não implicou alterações no regime de tratamento de Avastin. A informação clínica de segurança sugere que a incidência de hemorragia mucocutânea </w:t>
      </w:r>
      <w:r w:rsidRPr="007A3B0C">
        <w:rPr>
          <w:i/>
        </w:rPr>
        <w:t xml:space="preserve">minor </w:t>
      </w:r>
      <w:r w:rsidRPr="007A3B0C">
        <w:t>(por ex. epistaxe) pode ser dose</w:t>
      </w:r>
      <w:r w:rsidRPr="007A3B0C">
        <w:noBreakHyphen/>
        <w:t>dependente.</w:t>
      </w:r>
    </w:p>
    <w:p w14:paraId="3AA85202" w14:textId="77777777" w:rsidR="00400398" w:rsidRPr="007A3B0C" w:rsidRDefault="00400398"/>
    <w:p w14:paraId="665EEEB1" w14:textId="77777777" w:rsidR="00400398" w:rsidRPr="007A3B0C" w:rsidRDefault="00400398">
      <w:r w:rsidRPr="007A3B0C">
        <w:lastRenderedPageBreak/>
        <w:t>Também foram observadas reações menos frequentes de hemorragia mucocutânea ligeira em diferentes localizações, tais como hemorragia gengival ou hemorragia vaginal.</w:t>
      </w:r>
    </w:p>
    <w:p w14:paraId="62F7DF94" w14:textId="77777777" w:rsidR="00400398" w:rsidRPr="007A3B0C" w:rsidRDefault="00400398"/>
    <w:p w14:paraId="5A492474" w14:textId="77777777" w:rsidR="00400398" w:rsidRPr="007A3B0C" w:rsidRDefault="00400398">
      <w:pPr>
        <w:keepNext/>
        <w:keepLines/>
      </w:pPr>
      <w:r w:rsidRPr="007A3B0C">
        <w:rPr>
          <w:i/>
        </w:rPr>
        <w:t xml:space="preserve">Tromboembolismo </w:t>
      </w:r>
      <w:r w:rsidRPr="007A3B0C">
        <w:t>(ver secção 4.4)</w:t>
      </w:r>
    </w:p>
    <w:p w14:paraId="4308615D" w14:textId="77777777" w:rsidR="00400398" w:rsidRPr="007A3B0C" w:rsidRDefault="00400398">
      <w:pPr>
        <w:keepNext/>
        <w:keepLines/>
      </w:pPr>
    </w:p>
    <w:p w14:paraId="338C03DA" w14:textId="77777777" w:rsidR="00400398" w:rsidRPr="007A3B0C" w:rsidRDefault="00400398">
      <w:r w:rsidRPr="007A3B0C">
        <w:rPr>
          <w:i/>
        </w:rPr>
        <w:t xml:space="preserve">Tromboembolismo arterial: </w:t>
      </w:r>
      <w:r w:rsidRPr="007A3B0C">
        <w:t>Observou</w:t>
      </w:r>
      <w:r w:rsidRPr="007A3B0C">
        <w:noBreakHyphen/>
        <w:t>se um aumento da incidência de reações tromboembólicas arteriais em doentes tratados com Avastin em várias indicações, incluindo acidentes vasculares cerebrais, enfarte do miocárdio, acidente isquémico transitório e outras reações tromboembólicas arteriais.</w:t>
      </w:r>
    </w:p>
    <w:p w14:paraId="1D7C9E96" w14:textId="77777777" w:rsidR="00400398" w:rsidRPr="007A3B0C" w:rsidRDefault="00400398"/>
    <w:p w14:paraId="50DC928B" w14:textId="77777777" w:rsidR="00400398" w:rsidRPr="007A3B0C" w:rsidRDefault="00400398">
      <w:r w:rsidRPr="007A3B0C">
        <w:t>Nos ensaios clínicos, a incidência global de reações tromboembólicas arteriais variou até 3</w:t>
      </w:r>
      <w:r w:rsidR="009D1771" w:rsidRPr="007A3B0C">
        <w:t>,</w:t>
      </w:r>
      <w:r w:rsidRPr="007A3B0C">
        <w:t xml:space="preserve">8% nos braços com Avastin, comparativamente com até </w:t>
      </w:r>
      <w:r w:rsidR="009D1771" w:rsidRPr="007A3B0C">
        <w:t>2,1</w:t>
      </w:r>
      <w:r w:rsidRPr="007A3B0C">
        <w:t>% nos braços controlo com quimioterapia. Foram notificados casos com consequência fatal em 0,8% dos doentes tratados com Avastin, comparativamente com 0,5% dos doentes tratados apenas com quimioterapia. Acidentes vasculares cerebrais (incluindo acidente isquémico transitório) foram notificados em até 2,</w:t>
      </w:r>
      <w:r w:rsidR="00546D37" w:rsidRPr="007A3B0C">
        <w:t>7</w:t>
      </w:r>
      <w:r w:rsidRPr="007A3B0C">
        <w:t>% dos doentes tratados com Avastin em associação com quimioterapia, comparativamente com</w:t>
      </w:r>
      <w:r w:rsidR="00546D37" w:rsidRPr="007A3B0C">
        <w:t xml:space="preserve"> até</w:t>
      </w:r>
      <w:r w:rsidRPr="007A3B0C">
        <w:t xml:space="preserve"> 0,5% </w:t>
      </w:r>
      <w:r w:rsidR="00546D37" w:rsidRPr="007A3B0C">
        <w:t>d</w:t>
      </w:r>
      <w:r w:rsidRPr="007A3B0C">
        <w:t>os doentes tratados apenas com quimioterapia. Foram notificados casos de enfarte do miocárdio em</w:t>
      </w:r>
      <w:r w:rsidR="00546D37" w:rsidRPr="007A3B0C">
        <w:t xml:space="preserve"> até</w:t>
      </w:r>
      <w:r w:rsidRPr="007A3B0C">
        <w:t xml:space="preserve"> 1,4% dos doentes tratados com Avastin em associação com quimioterapia comparativamente com </w:t>
      </w:r>
      <w:r w:rsidR="00546D37" w:rsidRPr="007A3B0C">
        <w:t xml:space="preserve">até </w:t>
      </w:r>
      <w:r w:rsidRPr="007A3B0C">
        <w:t>0,7% dos doentes tratados apenas com quimioterapia.</w:t>
      </w:r>
    </w:p>
    <w:p w14:paraId="38EEC539" w14:textId="77777777" w:rsidR="00400398" w:rsidRPr="007A3B0C" w:rsidRDefault="00400398"/>
    <w:p w14:paraId="3B10F6AC" w14:textId="77777777" w:rsidR="00400398" w:rsidRPr="008E19BD" w:rsidRDefault="00400398" w:rsidP="00897B6E">
      <w:pPr>
        <w:keepLines/>
        <w:outlineLvl w:val="0"/>
        <w:rPr>
          <w:iCs/>
        </w:rPr>
      </w:pPr>
      <w:r w:rsidRPr="007A3B0C">
        <w:rPr>
          <w:iCs/>
        </w:rPr>
        <w:t xml:space="preserve">No ensaio clínico AVF2192g, que avaliava Avastin em associação com </w:t>
      </w:r>
      <w:r w:rsidRPr="007A3B0C">
        <w:t>5</w:t>
      </w:r>
      <w:r w:rsidRPr="007A3B0C">
        <w:noBreakHyphen/>
        <w:t xml:space="preserve">fluorouracilo/ácido folínico, </w:t>
      </w:r>
      <w:r w:rsidRPr="007A3B0C">
        <w:rPr>
          <w:iCs/>
        </w:rPr>
        <w:t>incluíram</w:t>
      </w:r>
      <w:r w:rsidRPr="007A3B0C">
        <w:rPr>
          <w:iCs/>
        </w:rPr>
        <w:noBreakHyphen/>
        <w:t xml:space="preserve">se doentes com cancro </w:t>
      </w:r>
      <w:r w:rsidRPr="007A3B0C">
        <w:t>colo</w:t>
      </w:r>
      <w:r w:rsidRPr="007A3B0C">
        <w:noBreakHyphen/>
        <w:t>retal</w:t>
      </w:r>
      <w:r w:rsidRPr="007A3B0C">
        <w:rPr>
          <w:iCs/>
        </w:rPr>
        <w:t xml:space="preserve"> </w:t>
      </w:r>
      <w:r w:rsidRPr="007A3B0C">
        <w:rPr>
          <w:rFonts w:eastAsia="SimSun"/>
          <w:szCs w:val="22"/>
          <w:lang w:eastAsia="zh-CN"/>
        </w:rPr>
        <w:t>metastizado</w:t>
      </w:r>
      <w:r w:rsidRPr="007A3B0C">
        <w:rPr>
          <w:iCs/>
        </w:rPr>
        <w:t xml:space="preserve"> que não eram candidatos para o tratamento com irinotecano. </w:t>
      </w:r>
      <w:r w:rsidRPr="008E19BD">
        <w:rPr>
          <w:iCs/>
        </w:rPr>
        <w:t>Neste ensaio observaram-se reações tromboembólicas arteriais em 11% (11/100) dos doentes, comparativamente a 5,8% (6/104) no grupo controlo com quimioterapia.</w:t>
      </w:r>
    </w:p>
    <w:p w14:paraId="14D3EB98" w14:textId="77777777" w:rsidR="00400398" w:rsidRPr="007C0D2B" w:rsidRDefault="00400398">
      <w:pPr>
        <w:outlineLvl w:val="0"/>
        <w:rPr>
          <w:iCs/>
        </w:rPr>
      </w:pPr>
    </w:p>
    <w:p w14:paraId="2101E828" w14:textId="77777777" w:rsidR="00400398" w:rsidRPr="007A3B0C" w:rsidRDefault="00400398" w:rsidP="00615E24">
      <w:pPr>
        <w:keepNext/>
        <w:keepLines/>
      </w:pPr>
      <w:r w:rsidRPr="007A3B0C">
        <w:rPr>
          <w:i/>
        </w:rPr>
        <w:t xml:space="preserve">Tromboembolismo venoso: </w:t>
      </w:r>
      <w:r w:rsidRPr="007A3B0C">
        <w:t>A incidência de reações tromboembólicas venosas em ensaios clínicos foi semelhante em doentes tratados com Avastin em associação com quimioterapia, comparativamente à verificada em doentes a fazer o tratamento controlo apenas com quimioterapia. As reações tromboembólicas venosas incluem trombose venosa profunda, embolia pulmonar e tromboflebite.</w:t>
      </w:r>
    </w:p>
    <w:p w14:paraId="61341A60" w14:textId="77777777" w:rsidR="00400398" w:rsidRPr="007A3B0C" w:rsidRDefault="00400398"/>
    <w:p w14:paraId="26E4B888" w14:textId="77777777" w:rsidR="00400398" w:rsidRPr="007C0D2B" w:rsidRDefault="00400398">
      <w:r w:rsidRPr="008E19BD">
        <w:t>Nos ensaios clínicos realizados em várias indicações, a incidência global de reações tromboembólicas venosas</w:t>
      </w:r>
      <w:r w:rsidRPr="007C0D2B">
        <w:t xml:space="preserve"> variou de 2,8% a 17,3% nos doentes tratados com Avastin</w:t>
      </w:r>
      <w:r w:rsidR="00DD03CF">
        <w:t>,</w:t>
      </w:r>
      <w:r w:rsidRPr="008E19BD">
        <w:t xml:space="preserve"> comparativamente com 3,2% a 15,</w:t>
      </w:r>
      <w:r w:rsidRPr="007C0D2B">
        <w:t>6% nos doentes tratados nos grupos controlo.</w:t>
      </w:r>
    </w:p>
    <w:p w14:paraId="2F880336" w14:textId="77777777" w:rsidR="00400398" w:rsidRPr="007C0D2B" w:rsidRDefault="00400398"/>
    <w:p w14:paraId="0FF0053D" w14:textId="77777777" w:rsidR="00400398" w:rsidRPr="007A3B0C" w:rsidRDefault="00400398" w:rsidP="000E634D">
      <w:r w:rsidRPr="007A3B0C">
        <w:t>Foram notificadas reações tromboembólicas venosas de Grau 3-5 (NCI-CTCAE v.3) até um máximo de 7,8% dos doentes tratados com quimioterapia e bevacizumab, comparativamente com um máximo de 4,9% dos doentes tratados apenas com quimioterapia (entre as várias indicações, excluindo cancro do colo do útero com doença persistente, recorrente ou metastizada).</w:t>
      </w:r>
    </w:p>
    <w:p w14:paraId="0605A7BE" w14:textId="77777777" w:rsidR="00400398" w:rsidRPr="007A3B0C" w:rsidRDefault="00400398" w:rsidP="000E634D"/>
    <w:p w14:paraId="2200C871" w14:textId="77777777" w:rsidR="00400398" w:rsidRPr="007C0D2B" w:rsidRDefault="00400398" w:rsidP="00A7086D">
      <w:r w:rsidRPr="008E19BD">
        <w:t>Num ensaio clínico em doentes com cancro do colo do útero com doença persistente, recorrente ou metastizada (estudo GOG-0240), foram notificados acontecimentos tromboembólicos venosos de grau 3-5 em até 15,6% das doentes tratadas com Avastin em associação com paclitaxel e cisplatina</w:t>
      </w:r>
      <w:r w:rsidR="00DD03CF" w:rsidRPr="007C0D2B">
        <w:t>,</w:t>
      </w:r>
      <w:r w:rsidRPr="007C0D2B">
        <w:t xml:space="preserve"> comparativamente com até 7,0% em doentes tratadas com paclitaxel e cisplatina.</w:t>
      </w:r>
    </w:p>
    <w:p w14:paraId="1316552B" w14:textId="77777777" w:rsidR="00400398" w:rsidRPr="007C0D2B" w:rsidRDefault="00400398" w:rsidP="000E634D"/>
    <w:p w14:paraId="5ACE1C59" w14:textId="77777777" w:rsidR="00400398" w:rsidRPr="007A3B0C" w:rsidRDefault="00400398" w:rsidP="000E634D">
      <w:pPr>
        <w:outlineLvl w:val="0"/>
        <w:rPr>
          <w:iCs/>
        </w:rPr>
      </w:pPr>
      <w:r w:rsidRPr="007A3B0C">
        <w:rPr>
          <w:iCs/>
        </w:rPr>
        <w:t xml:space="preserve">Doentes que tenham sofrido </w:t>
      </w:r>
      <w:r w:rsidRPr="007A3B0C">
        <w:t>reações tromboembólicas venosas podem ter um risco superior de recorrência caso façam tratamento com Avastin em associação com quimioterapia, comparativamente a um tratamento apenas com quimioterapia.</w:t>
      </w:r>
    </w:p>
    <w:p w14:paraId="30227858" w14:textId="77777777" w:rsidR="00400398" w:rsidRPr="007A3B0C" w:rsidRDefault="00400398" w:rsidP="000E634D">
      <w:pPr>
        <w:outlineLvl w:val="0"/>
        <w:rPr>
          <w:iCs/>
        </w:rPr>
      </w:pPr>
    </w:p>
    <w:p w14:paraId="356FA508" w14:textId="77777777" w:rsidR="00400398" w:rsidRPr="007A3B0C" w:rsidRDefault="00400398" w:rsidP="00EA76D9">
      <w:pPr>
        <w:keepNext/>
        <w:keepLines/>
        <w:rPr>
          <w:i/>
        </w:rPr>
      </w:pPr>
      <w:r w:rsidRPr="007A3B0C">
        <w:rPr>
          <w:i/>
        </w:rPr>
        <w:t>Insuficiência cardíaca congestiva (ICC)</w:t>
      </w:r>
    </w:p>
    <w:p w14:paraId="171AEE50" w14:textId="27DC1DD6" w:rsidR="00400398" w:rsidRPr="007C0D2B" w:rsidRDefault="00400398">
      <w:pPr>
        <w:rPr>
          <w:rFonts w:eastAsia="SimSun"/>
          <w:bCs/>
          <w:iCs/>
          <w:lang w:eastAsia="zh-CN"/>
        </w:rPr>
      </w:pPr>
      <w:r w:rsidRPr="007A3B0C">
        <w:t>Em ensaios clínicos com Avastin, observaram</w:t>
      </w:r>
      <w:r w:rsidRPr="007A3B0C">
        <w:noBreakHyphen/>
        <w:t xml:space="preserve">se casos de insuficiência cardíaca congestiva (ICC) em todas as indicações oncológicas estudadas até à data, mas predominantemente em doentes com cancro da mama </w:t>
      </w:r>
      <w:r w:rsidRPr="007A3B0C">
        <w:rPr>
          <w:rFonts w:eastAsia="SimSun"/>
          <w:szCs w:val="22"/>
          <w:lang w:eastAsia="zh-CN"/>
        </w:rPr>
        <w:t>metastizado</w:t>
      </w:r>
      <w:r w:rsidRPr="007A3B0C">
        <w:t xml:space="preserve">. </w:t>
      </w:r>
      <w:r w:rsidRPr="008E19BD">
        <w:t xml:space="preserve">Em quatro ensaios de fase III (AVF2119g, E2100, BO17708 e AVF3694g) realizados em doentes com cancro da mama </w:t>
      </w:r>
      <w:r w:rsidRPr="007C0D2B">
        <w:rPr>
          <w:rFonts w:eastAsia="SimSun"/>
          <w:szCs w:val="22"/>
          <w:lang w:eastAsia="zh-CN"/>
        </w:rPr>
        <w:t>metastizado</w:t>
      </w:r>
      <w:r w:rsidR="00DD03CF" w:rsidRPr="007C0D2B">
        <w:rPr>
          <w:rFonts w:eastAsia="SimSun"/>
          <w:szCs w:val="22"/>
          <w:lang w:eastAsia="zh-CN"/>
        </w:rPr>
        <w:t>,</w:t>
      </w:r>
      <w:r w:rsidRPr="007C0D2B">
        <w:t xml:space="preserve"> foi notificada ICC de Grau 3 (NCI-CTCAE v.3) ou superior até 3,5% dos doentes tratados com Avastin em associação com quimioterapia, comparativamente com até 0,9% nos braços controlo. </w:t>
      </w:r>
      <w:r w:rsidRPr="007A3B0C">
        <w:t xml:space="preserve">Nos doentes do estudo AVF3694g que receberam antraciclinas concomitantemente com bevacizumab, as incidências de ICC de Grau 3 ou superior nos respetivos braços controlo e bevacizumab, foram semelhantes aos de outros estudos em </w:t>
      </w:r>
      <w:r w:rsidRPr="007A3B0C">
        <w:lastRenderedPageBreak/>
        <w:t>cancro da mama metastizado: 2,9% no braço bevacizumab</w:t>
      </w:r>
      <w:r w:rsidR="00683198">
        <w:t> </w:t>
      </w:r>
      <w:r w:rsidRPr="007A3B0C">
        <w:t>+</w:t>
      </w:r>
      <w:r w:rsidR="00683198">
        <w:t> </w:t>
      </w:r>
      <w:r w:rsidRPr="007A3B0C">
        <w:t>antraciclina e 0% no braço placebo</w:t>
      </w:r>
      <w:r w:rsidR="00683198">
        <w:t> </w:t>
      </w:r>
      <w:r w:rsidRPr="007A3B0C">
        <w:t>+</w:t>
      </w:r>
      <w:r w:rsidR="00683198">
        <w:t> </w:t>
      </w:r>
      <w:r w:rsidRPr="007A3B0C">
        <w:t xml:space="preserve">antraciclina. </w:t>
      </w:r>
      <w:r w:rsidRPr="008E19BD">
        <w:t xml:space="preserve">Adicionalmente, no estudo </w:t>
      </w:r>
      <w:r w:rsidRPr="008E19BD">
        <w:rPr>
          <w:rFonts w:eastAsia="SimSun"/>
          <w:bCs/>
          <w:iCs/>
          <w:lang w:eastAsia="zh-CN"/>
        </w:rPr>
        <w:t>AVF3694g</w:t>
      </w:r>
      <w:r w:rsidR="00DD03CF" w:rsidRPr="007C0D2B">
        <w:rPr>
          <w:rFonts w:eastAsia="SimSun"/>
          <w:bCs/>
          <w:iCs/>
          <w:lang w:eastAsia="zh-CN"/>
        </w:rPr>
        <w:t>,</w:t>
      </w:r>
      <w:r w:rsidRPr="007C0D2B">
        <w:rPr>
          <w:rFonts w:eastAsia="SimSun"/>
          <w:bCs/>
          <w:iCs/>
          <w:lang w:eastAsia="zh-CN"/>
        </w:rPr>
        <w:t xml:space="preserve"> as incidências de ICC de qualquer Grau foram semelhantes entre os braços Avastin</w:t>
      </w:r>
      <w:r w:rsidR="00683198">
        <w:rPr>
          <w:rFonts w:eastAsia="SimSun"/>
          <w:bCs/>
          <w:iCs/>
          <w:lang w:eastAsia="zh-CN"/>
        </w:rPr>
        <w:t> </w:t>
      </w:r>
      <w:r w:rsidRPr="007C0D2B">
        <w:rPr>
          <w:rFonts w:eastAsia="SimSun"/>
          <w:bCs/>
          <w:iCs/>
          <w:lang w:eastAsia="zh-CN"/>
        </w:rPr>
        <w:t>+</w:t>
      </w:r>
      <w:r w:rsidR="00683198">
        <w:rPr>
          <w:rFonts w:eastAsia="SimSun"/>
          <w:bCs/>
          <w:iCs/>
          <w:lang w:eastAsia="zh-CN"/>
        </w:rPr>
        <w:t> </w:t>
      </w:r>
      <w:r w:rsidRPr="007C0D2B">
        <w:rPr>
          <w:rFonts w:eastAsia="SimSun"/>
          <w:bCs/>
          <w:iCs/>
          <w:lang w:eastAsia="zh-CN"/>
        </w:rPr>
        <w:t>antraciclina (6,2%) e placebo</w:t>
      </w:r>
      <w:r w:rsidR="00683198">
        <w:rPr>
          <w:rFonts w:eastAsia="SimSun"/>
          <w:bCs/>
          <w:iCs/>
          <w:lang w:eastAsia="zh-CN"/>
        </w:rPr>
        <w:t> </w:t>
      </w:r>
      <w:r w:rsidRPr="007C0D2B">
        <w:rPr>
          <w:rFonts w:eastAsia="SimSun"/>
          <w:bCs/>
          <w:iCs/>
          <w:lang w:eastAsia="zh-CN"/>
        </w:rPr>
        <w:t>+</w:t>
      </w:r>
      <w:r w:rsidR="00683198">
        <w:rPr>
          <w:rFonts w:eastAsia="SimSun"/>
          <w:bCs/>
          <w:iCs/>
          <w:lang w:eastAsia="zh-CN"/>
        </w:rPr>
        <w:t> </w:t>
      </w:r>
      <w:r w:rsidRPr="007C0D2B">
        <w:rPr>
          <w:rFonts w:eastAsia="SimSun"/>
          <w:bCs/>
          <w:iCs/>
          <w:lang w:eastAsia="zh-CN"/>
        </w:rPr>
        <w:t>antraciclina (6,0%).</w:t>
      </w:r>
    </w:p>
    <w:p w14:paraId="7F3534B2" w14:textId="77777777" w:rsidR="00400398" w:rsidRPr="006253B3" w:rsidRDefault="00400398"/>
    <w:p w14:paraId="3733955D" w14:textId="77777777" w:rsidR="00400398" w:rsidRPr="007A3B0C" w:rsidRDefault="00400398">
      <w:r w:rsidRPr="007A3B0C">
        <w:t>A maioria dos doentes que desenvolveu ICC durante os ensaios no cancro da mama metastizado apresentou melhoria dos sintomas e/ou melhoria da função ventricular esquerda no seguimento de tratamento médico adequado.</w:t>
      </w:r>
    </w:p>
    <w:p w14:paraId="50F5DEA3" w14:textId="77777777" w:rsidR="00400398" w:rsidRPr="007A3B0C" w:rsidRDefault="00400398"/>
    <w:p w14:paraId="036AE27E" w14:textId="77777777" w:rsidR="00400398" w:rsidRPr="007C0D2B" w:rsidRDefault="00400398">
      <w:r w:rsidRPr="008E19BD">
        <w:t>Na maioria dos ensaios clínicos de Avastin, excluíram</w:t>
      </w:r>
      <w:r w:rsidRPr="008E19BD">
        <w:noBreakHyphen/>
        <w:t>se doentes com ICC das classes II-IV da NYHA (</w:t>
      </w:r>
      <w:r w:rsidRPr="007C0D2B">
        <w:rPr>
          <w:i/>
          <w:iCs/>
        </w:rPr>
        <w:t>New York Heart Association</w:t>
      </w:r>
      <w:r w:rsidRPr="007C0D2B">
        <w:t>) pré</w:t>
      </w:r>
      <w:r w:rsidRPr="007C0D2B">
        <w:noBreakHyphen/>
        <w:t>existente</w:t>
      </w:r>
      <w:r w:rsidR="00DD03CF" w:rsidRPr="007C0D2B">
        <w:t>,</w:t>
      </w:r>
      <w:r w:rsidRPr="007C0D2B">
        <w:t xml:space="preserve"> pelo que não há informação disponível sobre o risco de ICC nesta população.</w:t>
      </w:r>
    </w:p>
    <w:p w14:paraId="367FB5FE" w14:textId="77777777" w:rsidR="00400398" w:rsidRPr="007C0D2B" w:rsidRDefault="00400398"/>
    <w:p w14:paraId="5C75B048" w14:textId="77777777" w:rsidR="00400398" w:rsidRPr="00AF45F2" w:rsidRDefault="00400398">
      <w:r w:rsidRPr="00AF45F2">
        <w:t>O tratamento prévio com antraciclinas e/ou com radiação da parede torácica podem ser fatores de risco para o desenvolvimento de ICC.</w:t>
      </w:r>
    </w:p>
    <w:p w14:paraId="29F8A049" w14:textId="77777777" w:rsidR="00400398" w:rsidRPr="00AF45F2" w:rsidRDefault="00400398"/>
    <w:p w14:paraId="4229DA19" w14:textId="77777777" w:rsidR="00400398" w:rsidRPr="007A3B0C" w:rsidRDefault="00400398">
      <w:r w:rsidRPr="007A3B0C">
        <w:t>Foi observado um aumento da incidência de ICC num ensaio clínico em doentes com linfoma difuso de grandes células B, quando recebiam bevacizumab com uma dose cumulativa de doxorrubicina superior a 300 mg/m</w:t>
      </w:r>
      <w:r w:rsidRPr="007A3B0C">
        <w:rPr>
          <w:vertAlign w:val="superscript"/>
        </w:rPr>
        <w:t>2</w:t>
      </w:r>
      <w:r w:rsidRPr="007A3B0C">
        <w:t xml:space="preserve">. Este ensaio clínico de fase III comparou rituximab/ ciclofosfamida/ doxorrubicina/ vincristina/ prednisona (R-CHOP) mais bevacizumab a R-CHOP sem bevacizumab. </w:t>
      </w:r>
      <w:r w:rsidRPr="00AF45F2">
        <w:t xml:space="preserve">Embora a incidência de ICC tenha sido, em ambos os braços, superior </w:t>
      </w:r>
      <w:r w:rsidR="00105C65">
        <w:t>à</w:t>
      </w:r>
      <w:r w:rsidRPr="00AF45F2">
        <w:t xml:space="preserve">quela observada anteriormente para a terapêutica com doxorrubicina, a taxa foi superior no braço R-CHOP mais bevacizumab. </w:t>
      </w:r>
      <w:r w:rsidRPr="007A3B0C">
        <w:t>Estes resultados sugerem que deve ser considerada uma observação clínica de perto com uma avaliação cardíaca apropriada, nos doentes expostos a doses cumulativas de doxorrubicina superiores a 300 mg/m</w:t>
      </w:r>
      <w:r w:rsidRPr="007A3B0C">
        <w:rPr>
          <w:vertAlign w:val="superscript"/>
        </w:rPr>
        <w:t xml:space="preserve">2 </w:t>
      </w:r>
      <w:r w:rsidRPr="007A3B0C">
        <w:t>quando associadas com bevacizumab.</w:t>
      </w:r>
    </w:p>
    <w:p w14:paraId="5AA0D928" w14:textId="77777777" w:rsidR="00400398" w:rsidRPr="007A3B0C" w:rsidRDefault="00400398"/>
    <w:p w14:paraId="67B7B8D5" w14:textId="77777777" w:rsidR="00400398" w:rsidRPr="007C0D2B" w:rsidRDefault="00400398">
      <w:r w:rsidRPr="008E19BD">
        <w:rPr>
          <w:i/>
        </w:rPr>
        <w:t>Reações de hipersensibilidade</w:t>
      </w:r>
      <w:r w:rsidR="004E7601" w:rsidRPr="008E19BD">
        <w:rPr>
          <w:i/>
        </w:rPr>
        <w:t xml:space="preserve"> </w:t>
      </w:r>
      <w:r w:rsidR="004E7601">
        <w:rPr>
          <w:i/>
        </w:rPr>
        <w:t>(incluindo choque anafilático)</w:t>
      </w:r>
      <w:r w:rsidRPr="008E19BD">
        <w:rPr>
          <w:i/>
        </w:rPr>
        <w:t xml:space="preserve">/reações à perfusão </w:t>
      </w:r>
      <w:r w:rsidRPr="008E19BD">
        <w:t xml:space="preserve">(ver </w:t>
      </w:r>
      <w:r w:rsidR="00DD03CF">
        <w:t xml:space="preserve">abaixo, </w:t>
      </w:r>
      <w:r w:rsidRPr="008E19BD">
        <w:t xml:space="preserve">secção 4.4 </w:t>
      </w:r>
      <w:r w:rsidRPr="007C0D2B">
        <w:t xml:space="preserve">e </w:t>
      </w:r>
      <w:r w:rsidRPr="007C0D2B">
        <w:rPr>
          <w:i/>
        </w:rPr>
        <w:t>Experiência pós</w:t>
      </w:r>
      <w:r w:rsidRPr="007C0D2B">
        <w:rPr>
          <w:i/>
        </w:rPr>
        <w:noBreakHyphen/>
        <w:t>comercialização</w:t>
      </w:r>
      <w:r w:rsidRPr="007C0D2B">
        <w:t>)</w:t>
      </w:r>
    </w:p>
    <w:p w14:paraId="0E3AB366" w14:textId="77777777" w:rsidR="00400398" w:rsidRPr="007A3B0C" w:rsidRDefault="00400398">
      <w:r w:rsidRPr="00AF45F2">
        <w:t>Em alguns ensaios clínicos, foram notificadas reações anafiláticas e do tipo anafilact</w:t>
      </w:r>
      <w:r w:rsidR="00164C3B" w:rsidRPr="00AF45F2">
        <w:t>o</w:t>
      </w:r>
      <w:r w:rsidRPr="00AF45F2">
        <w:t xml:space="preserve">ide mais frequentemente em doentes a receber Avastin em associação com quimioterapia do que com quimioterapia isolada. </w:t>
      </w:r>
      <w:r w:rsidRPr="007A3B0C">
        <w:t>A incidência destas reações em alguns ensaios clínicos com Avastin é frequente (até 5% em doentes tratados com bevacizumab).</w:t>
      </w:r>
    </w:p>
    <w:p w14:paraId="7D0118BB" w14:textId="77777777" w:rsidR="00400398" w:rsidRPr="007A3B0C" w:rsidRDefault="00400398"/>
    <w:p w14:paraId="2E1EC57B" w14:textId="77777777" w:rsidR="00400398" w:rsidRPr="007A3B0C" w:rsidRDefault="00400398">
      <w:pPr>
        <w:rPr>
          <w:i/>
        </w:rPr>
      </w:pPr>
      <w:r w:rsidRPr="007A3B0C">
        <w:rPr>
          <w:i/>
        </w:rPr>
        <w:t>Infeções</w:t>
      </w:r>
    </w:p>
    <w:p w14:paraId="6D8AC9C9" w14:textId="77777777" w:rsidR="00400398" w:rsidRPr="007C0D2B" w:rsidRDefault="00400398">
      <w:r w:rsidRPr="008E19BD">
        <w:t>Num ensaio clínico em doentes com cancro do colo do útero com doença persistente, recorrente ou metastizada (estudo GOG-0240), foram notificadas infeções de grau 3-5 em até 24% das doentes tratadas com Avastin em associação com paclitaxel e topotecano</w:t>
      </w:r>
      <w:r w:rsidR="00DD03CF" w:rsidRPr="007C0D2B">
        <w:t>,</w:t>
      </w:r>
      <w:r w:rsidRPr="007C0D2B">
        <w:t xml:space="preserve"> comparativamente com até 13,0% em doentes tratadas com paclitaxel e topotecano.</w:t>
      </w:r>
    </w:p>
    <w:p w14:paraId="006C1684" w14:textId="77777777" w:rsidR="00400398" w:rsidRPr="007C0D2B" w:rsidRDefault="00400398"/>
    <w:p w14:paraId="4DA8680C" w14:textId="77777777" w:rsidR="00400398" w:rsidRPr="00AF45F2" w:rsidRDefault="00400398" w:rsidP="00AD5EA7">
      <w:r w:rsidRPr="00AF45F2">
        <w:rPr>
          <w:i/>
        </w:rPr>
        <w:t xml:space="preserve">Insuficiência ovárica/fertilidade </w:t>
      </w:r>
      <w:r w:rsidRPr="00AF45F2">
        <w:t>(ver secções 4.4 e 4.6)</w:t>
      </w:r>
    </w:p>
    <w:p w14:paraId="50AC60A3" w14:textId="00C6056A" w:rsidR="00400398" w:rsidRPr="007A3B0C" w:rsidRDefault="00400398" w:rsidP="00AD5EA7">
      <w:pPr>
        <w:rPr>
          <w:rFonts w:cs="Arial"/>
          <w:szCs w:val="22"/>
          <w:lang w:eastAsia="de-CH" w:bidi="th-TH"/>
        </w:rPr>
      </w:pPr>
      <w:r w:rsidRPr="008E19BD">
        <w:t>No estudo NSABP C-08, um ensaio de fase III com Avastin no tratamento adjuvante de doentes com</w:t>
      </w:r>
      <w:r w:rsidRPr="007C0D2B">
        <w:rPr>
          <w:rFonts w:cs="Arial"/>
          <w:szCs w:val="22"/>
          <w:lang w:eastAsia="de-CH" w:bidi="th-TH"/>
        </w:rPr>
        <w:t xml:space="preserve"> cancro do cólon, a incidência de novos casos de insuficiênca ovárica, definida como amenorreia de duração igual ou superior a 3 meses, níveis FSH </w:t>
      </w:r>
      <w:r w:rsidRPr="007C0D2B">
        <w:rPr>
          <w:szCs w:val="22"/>
        </w:rPr>
        <w:t>≥</w:t>
      </w:r>
      <w:r w:rsidR="0081705C">
        <w:rPr>
          <w:szCs w:val="22"/>
        </w:rPr>
        <w:t> </w:t>
      </w:r>
      <w:r w:rsidRPr="007C0D2B">
        <w:rPr>
          <w:szCs w:val="22"/>
        </w:rPr>
        <w:t>30</w:t>
      </w:r>
      <w:r w:rsidR="00683198">
        <w:rPr>
          <w:szCs w:val="22"/>
        </w:rPr>
        <w:t> </w:t>
      </w:r>
      <w:r w:rsidRPr="007C0D2B">
        <w:rPr>
          <w:szCs w:val="22"/>
        </w:rPr>
        <w:t xml:space="preserve">mUI/ml e um teste de gravidez </w:t>
      </w:r>
      <w:r w:rsidRPr="007A3B0C">
        <w:t>β</w:t>
      </w:r>
      <w:r w:rsidRPr="008E19BD">
        <w:rPr>
          <w:szCs w:val="22"/>
        </w:rPr>
        <w:t>-HCG sérica negativo, foi avaliada em 295 mulheres pré-menop</w:t>
      </w:r>
      <w:r w:rsidR="00DD03CF">
        <w:rPr>
          <w:szCs w:val="22"/>
        </w:rPr>
        <w:t>áu</w:t>
      </w:r>
      <w:r w:rsidRPr="008E19BD">
        <w:rPr>
          <w:szCs w:val="22"/>
        </w:rPr>
        <w:t xml:space="preserve">sicas. </w:t>
      </w:r>
      <w:r w:rsidRPr="00AF45F2">
        <w:rPr>
          <w:szCs w:val="22"/>
        </w:rPr>
        <w:t>F</w:t>
      </w:r>
      <w:r w:rsidRPr="00AF45F2">
        <w:rPr>
          <w:rFonts w:cs="Arial"/>
          <w:szCs w:val="22"/>
          <w:lang w:eastAsia="de-CH" w:bidi="th-TH"/>
        </w:rPr>
        <w:t>oram notificados novos casos de insuficiência ovárica em 2,6% das doentes no grupo mFOLFOX-6</w:t>
      </w:r>
      <w:r w:rsidR="00DD03CF">
        <w:rPr>
          <w:rFonts w:cs="Arial"/>
          <w:szCs w:val="22"/>
          <w:lang w:eastAsia="de-CH" w:bidi="th-TH"/>
        </w:rPr>
        <w:t>,</w:t>
      </w:r>
      <w:r w:rsidRPr="00AF45F2">
        <w:rPr>
          <w:rFonts w:cs="Arial"/>
          <w:szCs w:val="22"/>
          <w:lang w:eastAsia="de-CH" w:bidi="th-TH"/>
        </w:rPr>
        <w:t xml:space="preserve"> comparativamente com 39% no grupo mFOLFOX-6</w:t>
      </w:r>
      <w:r w:rsidR="00683198">
        <w:rPr>
          <w:rFonts w:cs="Arial"/>
          <w:szCs w:val="22"/>
          <w:lang w:eastAsia="de-CH" w:bidi="th-TH"/>
        </w:rPr>
        <w:t> </w:t>
      </w:r>
      <w:r w:rsidRPr="00AF45F2">
        <w:rPr>
          <w:rFonts w:cs="Arial"/>
          <w:szCs w:val="22"/>
          <w:lang w:eastAsia="de-CH" w:bidi="th-TH"/>
        </w:rPr>
        <w:t>+</w:t>
      </w:r>
      <w:r w:rsidR="00683198">
        <w:rPr>
          <w:rFonts w:cs="Arial"/>
          <w:szCs w:val="22"/>
          <w:lang w:eastAsia="de-CH" w:bidi="th-TH"/>
        </w:rPr>
        <w:t> </w:t>
      </w:r>
      <w:r w:rsidRPr="00AF45F2">
        <w:rPr>
          <w:rFonts w:cs="Arial"/>
          <w:szCs w:val="22"/>
          <w:lang w:eastAsia="de-CH" w:bidi="th-TH"/>
        </w:rPr>
        <w:t xml:space="preserve">bevacizumab. </w:t>
      </w:r>
      <w:r w:rsidRPr="007A3B0C">
        <w:rPr>
          <w:rFonts w:cs="Arial"/>
          <w:szCs w:val="22"/>
          <w:lang w:eastAsia="de-CH" w:bidi="th-TH"/>
        </w:rPr>
        <w:t xml:space="preserve">Após a descontinuação do tratamento com bevacizumab, a função ovárica foi recuperada em 86,2% destas mulheres avaliáveis. Os efeitos a longo prazo do tratamento com bevacizumab na fertilidade são desconhecidos. </w:t>
      </w:r>
    </w:p>
    <w:p w14:paraId="00042F13" w14:textId="77777777" w:rsidR="00400398" w:rsidRPr="007A3B0C" w:rsidRDefault="00400398" w:rsidP="00AD5EA7">
      <w:pPr>
        <w:rPr>
          <w:rFonts w:cs="Arial"/>
          <w:szCs w:val="22"/>
          <w:lang w:eastAsia="de-CH" w:bidi="th-TH"/>
        </w:rPr>
      </w:pPr>
    </w:p>
    <w:p w14:paraId="3B8EA7EC" w14:textId="77777777" w:rsidR="00400398" w:rsidRPr="007A3B0C" w:rsidRDefault="00400398">
      <w:pPr>
        <w:keepNext/>
        <w:keepLines/>
        <w:rPr>
          <w:i/>
        </w:rPr>
      </w:pPr>
      <w:r w:rsidRPr="007A3B0C">
        <w:rPr>
          <w:i/>
        </w:rPr>
        <w:t>Alterações laboratoriais</w:t>
      </w:r>
    </w:p>
    <w:p w14:paraId="6ACCCF2B" w14:textId="77777777" w:rsidR="00400398" w:rsidRPr="007A3B0C" w:rsidRDefault="00400398">
      <w:pPr>
        <w:keepNext/>
        <w:keepLines/>
      </w:pPr>
      <w:r w:rsidRPr="007A3B0C">
        <w:t>A diminuição do número de neutrófilos, diminuição do número de leucócitos e presença de proteínas na urina podem estar associados ao tratamento com Avastin.</w:t>
      </w:r>
    </w:p>
    <w:p w14:paraId="4E34826E" w14:textId="77777777" w:rsidR="00400398" w:rsidRPr="007A3B0C" w:rsidRDefault="00400398" w:rsidP="00AD5EA7"/>
    <w:p w14:paraId="4F7C9FAF" w14:textId="77777777" w:rsidR="00400398" w:rsidRPr="007C0D2B" w:rsidRDefault="00400398" w:rsidP="00AD5EA7">
      <w:pPr>
        <w:rPr>
          <w:szCs w:val="22"/>
        </w:rPr>
      </w:pPr>
      <w:r w:rsidRPr="008E19BD">
        <w:t>No decurso dos ensaios clínicos</w:t>
      </w:r>
      <w:r w:rsidR="00DD03CF" w:rsidRPr="008E19BD">
        <w:t>,</w:t>
      </w:r>
      <w:r w:rsidRPr="007C0D2B">
        <w:t xml:space="preserve"> ocorreram as seguintes alterações laboratoriais, de Grau 3 e 4 (NCI-CTCAE v.3), em doentes tratados com Avastin, com pelo menos uma diferença de 2% comparativamente aos grupos controlo correspondentes:</w:t>
      </w:r>
      <w:r w:rsidRPr="007C0D2B">
        <w:rPr>
          <w:szCs w:val="22"/>
        </w:rPr>
        <w:t xml:space="preserve"> hiperglicemia, hemoglobina diminuída, hipocaliemia, hiponatremia, diminuição do número de glóbulos brancos, índice normalizado internacional (INR) aumentado.</w:t>
      </w:r>
    </w:p>
    <w:p w14:paraId="7B06E1B9" w14:textId="77777777" w:rsidR="00400398" w:rsidRPr="006253B3" w:rsidRDefault="00400398" w:rsidP="00AD5EA7">
      <w:pPr>
        <w:rPr>
          <w:b/>
          <w:i/>
        </w:rPr>
      </w:pPr>
    </w:p>
    <w:p w14:paraId="520E7EA7" w14:textId="77777777" w:rsidR="001C0FF8" w:rsidRPr="007A3B0C" w:rsidRDefault="001C0FF8" w:rsidP="00AD5EA7">
      <w:pPr>
        <w:rPr>
          <w:szCs w:val="22"/>
        </w:rPr>
      </w:pPr>
      <w:r w:rsidRPr="007A3B0C">
        <w:rPr>
          <w:szCs w:val="22"/>
        </w:rPr>
        <w:t xml:space="preserve">Os ensaios clínicos demonstraram que aumentos transientes de creatinina sérica (com intervalos entre 1,5-1,9 vezes </w:t>
      </w:r>
      <w:r w:rsidR="00A22A1A" w:rsidRPr="007A3B0C">
        <w:rPr>
          <w:szCs w:val="22"/>
        </w:rPr>
        <w:t>o valor d</w:t>
      </w:r>
      <w:r w:rsidRPr="007A3B0C">
        <w:rPr>
          <w:szCs w:val="22"/>
        </w:rPr>
        <w:t>a linha de base), com e sem proteinúria, estão associados ao uso de Avastin. Em doentes tratados com Avastin, o aumento observado de creatinina sérica não foi associado a um aumento da incidência de manifestações clínicas de compromisso renal.</w:t>
      </w:r>
    </w:p>
    <w:p w14:paraId="111D9DAB" w14:textId="77777777" w:rsidR="001C0FF8" w:rsidRPr="007A3B0C" w:rsidRDefault="001C0FF8" w:rsidP="00AD5EA7">
      <w:pPr>
        <w:rPr>
          <w:b/>
          <w:i/>
        </w:rPr>
      </w:pPr>
    </w:p>
    <w:p w14:paraId="38366A29" w14:textId="77777777" w:rsidR="00400398" w:rsidRPr="007A3B0C" w:rsidRDefault="00400398">
      <w:pPr>
        <w:keepNext/>
        <w:keepLines/>
        <w:rPr>
          <w:u w:val="single"/>
        </w:rPr>
      </w:pPr>
      <w:r w:rsidRPr="007A3B0C">
        <w:rPr>
          <w:u w:val="single"/>
        </w:rPr>
        <w:t>Outras populações especiais</w:t>
      </w:r>
    </w:p>
    <w:p w14:paraId="1A9373D9" w14:textId="77777777" w:rsidR="00400398" w:rsidRPr="007A3B0C" w:rsidRDefault="00400398">
      <w:pPr>
        <w:keepNext/>
        <w:keepLines/>
      </w:pPr>
    </w:p>
    <w:p w14:paraId="25D01437" w14:textId="77777777" w:rsidR="00400398" w:rsidRPr="007A3B0C" w:rsidRDefault="00400398">
      <w:pPr>
        <w:keepNext/>
        <w:keepLines/>
        <w:rPr>
          <w:i/>
        </w:rPr>
      </w:pPr>
      <w:r w:rsidRPr="007A3B0C">
        <w:rPr>
          <w:i/>
        </w:rPr>
        <w:t xml:space="preserve">Doentes idosos </w:t>
      </w:r>
    </w:p>
    <w:p w14:paraId="3AA4474A" w14:textId="0F919357" w:rsidR="00400398" w:rsidRPr="007A3B0C" w:rsidRDefault="00400398" w:rsidP="003117CF">
      <w:r w:rsidRPr="008E19BD">
        <w:t>Em ensaios clínicos aleatorizados</w:t>
      </w:r>
      <w:r w:rsidR="00DD03CF" w:rsidRPr="008E19BD">
        <w:t>,</w:t>
      </w:r>
      <w:r w:rsidRPr="007C0D2B">
        <w:t xml:space="preserve"> o tratamento de doentes com idade &gt;</w:t>
      </w:r>
      <w:r w:rsidR="00683198">
        <w:t> </w:t>
      </w:r>
      <w:r w:rsidRPr="007C0D2B">
        <w:t>65</w:t>
      </w:r>
      <w:r w:rsidR="00683198">
        <w:t> </w:t>
      </w:r>
      <w:r w:rsidRPr="007C0D2B">
        <w:t>anos com Avastin esteve associado a um risco aumentado de desenvolvimento de reações tromboembólicas arteriais</w:t>
      </w:r>
      <w:r w:rsidR="00DD03CF">
        <w:t>,</w:t>
      </w:r>
      <w:r w:rsidRPr="008E19BD">
        <w:t xml:space="preserve"> incluindo acidentes vasculares cerebrais (AVCs), acidentes isquémicos transitórios (AITs) e enfartes do miocárdio (EMs). </w:t>
      </w:r>
      <w:r w:rsidRPr="007A3B0C">
        <w:t>Outras reações observadas com uma frequência superior em doentes com mais de 65</w:t>
      </w:r>
      <w:r w:rsidR="00624209">
        <w:t> </w:t>
      </w:r>
      <w:r w:rsidRPr="007A3B0C">
        <w:t xml:space="preserve">anos foram: leucopenia e trombocitopenia de Grau 3-4 (NCI-CTCAE v.3), neutropenia, diarreia, náuseas, cefaleia e fadiga de todos os Graus, comparativamente com as observadas em doentes com idade ≤ 65 anos quando tratados com Avastin (ver secções 4.4 e 4.8 em </w:t>
      </w:r>
      <w:r w:rsidRPr="007A3B0C">
        <w:rPr>
          <w:i/>
        </w:rPr>
        <w:t>Tromboembolismo</w:t>
      </w:r>
      <w:r w:rsidRPr="007A3B0C">
        <w:t xml:space="preserve">). </w:t>
      </w:r>
      <w:r w:rsidRPr="008E19BD">
        <w:t>Em um ensaio clínico a incidência de hipertensão Grau ≥</w:t>
      </w:r>
      <w:r w:rsidR="00683198">
        <w:t> </w:t>
      </w:r>
      <w:r w:rsidRPr="008E19BD">
        <w:t>3 foi duas vezes maior em doentes &gt;</w:t>
      </w:r>
      <w:r w:rsidR="00683198">
        <w:t> </w:t>
      </w:r>
      <w:r w:rsidRPr="008E19BD">
        <w:t>65</w:t>
      </w:r>
      <w:r w:rsidR="00683198">
        <w:t> </w:t>
      </w:r>
      <w:r w:rsidRPr="008E19BD">
        <w:t>anos de idade do que no grupo de doentes mais jovens (&lt;</w:t>
      </w:r>
      <w:r w:rsidR="00683198">
        <w:t> </w:t>
      </w:r>
      <w:r w:rsidRPr="008E19BD">
        <w:t>65</w:t>
      </w:r>
      <w:r w:rsidR="00683198">
        <w:t> </w:t>
      </w:r>
      <w:r w:rsidRPr="008E19BD">
        <w:t xml:space="preserve">anos). </w:t>
      </w:r>
      <w:r w:rsidRPr="007A3B0C">
        <w:t xml:space="preserve">Num estudo com doentes com cancro do ovário recorrente resistente a </w:t>
      </w:r>
      <w:r w:rsidR="00233EB7" w:rsidRPr="007A3B0C">
        <w:t>platina</w:t>
      </w:r>
      <w:r w:rsidRPr="007A3B0C">
        <w:t>, foram também notificadas alopécia, inflamação da mucosa, neuropatia sensorial periférica, proteinúria e hipertensão e ocorreram a uma taxa pelo menos 5% superior no braço de QT</w:t>
      </w:r>
      <w:r w:rsidR="00683198">
        <w:t> </w:t>
      </w:r>
      <w:r w:rsidRPr="007A3B0C">
        <w:t>+</w:t>
      </w:r>
      <w:r w:rsidR="00683198">
        <w:t> </w:t>
      </w:r>
      <w:r w:rsidRPr="007A3B0C">
        <w:t xml:space="preserve">BV para os doentes com idade </w:t>
      </w:r>
      <w:r w:rsidRPr="007A3B0C">
        <w:rPr>
          <w:szCs w:val="22"/>
        </w:rPr>
        <w:sym w:font="Symbol" w:char="F0B3"/>
      </w:r>
      <w:r w:rsidR="00683198">
        <w:t> </w:t>
      </w:r>
      <w:r w:rsidRPr="007A3B0C">
        <w:t>65</w:t>
      </w:r>
      <w:r w:rsidR="00683198">
        <w:t> </w:t>
      </w:r>
      <w:r w:rsidRPr="007A3B0C">
        <w:t>anos tratados com bevacizumab, comparativamente com doentes com idade &lt;</w:t>
      </w:r>
      <w:r w:rsidR="00683198">
        <w:t> </w:t>
      </w:r>
      <w:r w:rsidRPr="007A3B0C">
        <w:t>65</w:t>
      </w:r>
      <w:r w:rsidR="00683198">
        <w:t> </w:t>
      </w:r>
      <w:r w:rsidRPr="007A3B0C">
        <w:t xml:space="preserve">anos tratados com bevacizumab. </w:t>
      </w:r>
    </w:p>
    <w:p w14:paraId="4B4FBC65" w14:textId="23961EF6" w:rsidR="00400398" w:rsidRPr="00AF45F2" w:rsidRDefault="00400398">
      <w:r w:rsidRPr="00AF45F2">
        <w:t>Não foi observado um aumento da incidência de outras reações, incluindo perfuração gastrointestinal, complicações na cicatrização de feridas, insuficiência cardíaca congestiva e hemorragia em doentes idosos (&gt; 65</w:t>
      </w:r>
      <w:r w:rsidR="00683198">
        <w:t> </w:t>
      </w:r>
      <w:r w:rsidRPr="00AF45F2">
        <w:t>anos)</w:t>
      </w:r>
      <w:r w:rsidR="00164C3B" w:rsidRPr="00AF45F2">
        <w:t xml:space="preserve"> </w:t>
      </w:r>
      <w:r w:rsidR="00164C3B">
        <w:t>a receber Avastin</w:t>
      </w:r>
      <w:r w:rsidRPr="00AF45F2">
        <w:t xml:space="preserve">, comparativamente com doentes com idade </w:t>
      </w:r>
      <w:r w:rsidRPr="007A3B0C">
        <w:rPr>
          <w:szCs w:val="22"/>
        </w:rPr>
        <w:sym w:font="Symbol" w:char="F0A3"/>
      </w:r>
      <w:r w:rsidR="00683198">
        <w:rPr>
          <w:szCs w:val="22"/>
        </w:rPr>
        <w:t> </w:t>
      </w:r>
      <w:r w:rsidRPr="00AF45F2">
        <w:t>65</w:t>
      </w:r>
      <w:r w:rsidR="00683198">
        <w:t> </w:t>
      </w:r>
      <w:r w:rsidRPr="00AF45F2">
        <w:t xml:space="preserve">anos tratados com Avastin. </w:t>
      </w:r>
    </w:p>
    <w:p w14:paraId="4CFB58B7" w14:textId="77777777" w:rsidR="00400398" w:rsidRPr="00AF45F2" w:rsidRDefault="00400398"/>
    <w:p w14:paraId="61873F24" w14:textId="77777777" w:rsidR="00400398" w:rsidRPr="007A3B0C" w:rsidRDefault="00400398">
      <w:pPr>
        <w:rPr>
          <w:i/>
        </w:rPr>
      </w:pPr>
      <w:r w:rsidRPr="007A3B0C">
        <w:rPr>
          <w:i/>
        </w:rPr>
        <w:t>População pediátrica</w:t>
      </w:r>
    </w:p>
    <w:p w14:paraId="1C8E400A" w14:textId="512E82FB" w:rsidR="00502AA2" w:rsidRPr="007A3B0C" w:rsidRDefault="00400398">
      <w:r w:rsidRPr="007A3B0C">
        <w:t xml:space="preserve">A segurança </w:t>
      </w:r>
      <w:r w:rsidR="00502AA2" w:rsidRPr="007A3B0C">
        <w:t xml:space="preserve">e eficácia </w:t>
      </w:r>
      <w:r w:rsidRPr="007A3B0C">
        <w:t xml:space="preserve">de Avastin em crianças </w:t>
      </w:r>
      <w:r w:rsidR="00502AA2" w:rsidRPr="007A3B0C">
        <w:t>com menos de 18</w:t>
      </w:r>
      <w:r w:rsidR="00683198">
        <w:t> </w:t>
      </w:r>
      <w:r w:rsidR="00502AA2" w:rsidRPr="007A3B0C">
        <w:t>anos de idade</w:t>
      </w:r>
      <w:r w:rsidRPr="007A3B0C">
        <w:t xml:space="preserve"> não fo</w:t>
      </w:r>
      <w:r w:rsidR="00502AA2" w:rsidRPr="007A3B0C">
        <w:t>ram</w:t>
      </w:r>
      <w:r w:rsidRPr="007A3B0C">
        <w:t xml:space="preserve"> estabelecida</w:t>
      </w:r>
      <w:r w:rsidR="00502AA2" w:rsidRPr="007A3B0C">
        <w:t>s</w:t>
      </w:r>
      <w:r w:rsidRPr="007A3B0C">
        <w:t>.</w:t>
      </w:r>
      <w:r w:rsidR="00965E1A" w:rsidRPr="007A3B0C">
        <w:t xml:space="preserve"> </w:t>
      </w:r>
    </w:p>
    <w:p w14:paraId="183B920F" w14:textId="77777777" w:rsidR="00502AA2" w:rsidRPr="007A3B0C" w:rsidRDefault="00502AA2"/>
    <w:p w14:paraId="405EF56F" w14:textId="77777777" w:rsidR="00C85A0A" w:rsidRPr="007A3B0C" w:rsidRDefault="00C85A0A">
      <w:r w:rsidRPr="007A3B0C">
        <w:t xml:space="preserve">No estudo BO25041 de </w:t>
      </w:r>
      <w:r w:rsidR="00A34357" w:rsidRPr="007A3B0C">
        <w:t xml:space="preserve">associação de </w:t>
      </w:r>
      <w:r w:rsidRPr="007A3B0C">
        <w:t xml:space="preserve">Avastin </w:t>
      </w:r>
      <w:r w:rsidR="00002E35" w:rsidRPr="007A3B0C">
        <w:t>à</w:t>
      </w:r>
      <w:r w:rsidR="00A34357" w:rsidRPr="007A3B0C">
        <w:t xml:space="preserve"> </w:t>
      </w:r>
      <w:r w:rsidR="00FA6F24" w:rsidRPr="007A3B0C">
        <w:t>radioterapia (RT)</w:t>
      </w:r>
      <w:r w:rsidRPr="007A3B0C">
        <w:t xml:space="preserve"> p</w:t>
      </w:r>
      <w:r w:rsidR="00FA6F24" w:rsidRPr="007A3B0C">
        <w:t>ós-operató</w:t>
      </w:r>
      <w:r w:rsidRPr="007A3B0C">
        <w:t>ri</w:t>
      </w:r>
      <w:r w:rsidR="00A87CA3" w:rsidRPr="007A3B0C">
        <w:t>a</w:t>
      </w:r>
      <w:r w:rsidRPr="007A3B0C">
        <w:t xml:space="preserve"> com temozolomida concomitante e adjuvante em doentes pediátricos com glioma</w:t>
      </w:r>
      <w:r w:rsidR="003A6611" w:rsidRPr="007A3B0C">
        <w:t>s</w:t>
      </w:r>
      <w:r w:rsidRPr="007A3B0C">
        <w:t xml:space="preserve"> de alto grau</w:t>
      </w:r>
      <w:r w:rsidR="003A6611" w:rsidRPr="007A3B0C">
        <w:t>,</w:t>
      </w:r>
      <w:r w:rsidR="001C7ECB" w:rsidRPr="007A3B0C">
        <w:t xml:space="preserve"> </w:t>
      </w:r>
      <w:r w:rsidR="003A6611" w:rsidRPr="007A3B0C">
        <w:t xml:space="preserve">supratentoriais, infratentoriais, cerebelosos ou </w:t>
      </w:r>
      <w:r w:rsidR="00A87CA3" w:rsidRPr="007A3B0C">
        <w:t>peduncular</w:t>
      </w:r>
      <w:r w:rsidR="003A6611" w:rsidRPr="007A3B0C">
        <w:t>es</w:t>
      </w:r>
      <w:r w:rsidR="00220638" w:rsidRPr="007A3B0C">
        <w:t>,</w:t>
      </w:r>
      <w:r w:rsidR="003A6611" w:rsidRPr="007A3B0C">
        <w:t xml:space="preserve"> recentemente diagnosticados,</w:t>
      </w:r>
      <w:r w:rsidR="00220638" w:rsidRPr="007A3B0C">
        <w:t xml:space="preserve"> </w:t>
      </w:r>
      <w:r w:rsidRPr="007A3B0C">
        <w:t xml:space="preserve">o perfil de segurança foi comparável </w:t>
      </w:r>
      <w:r w:rsidR="00A34357" w:rsidRPr="007A3B0C">
        <w:t>a</w:t>
      </w:r>
      <w:r w:rsidRPr="007A3B0C">
        <w:t>o observado noutros tipos de tumores em adultos tratados com Avastin.</w:t>
      </w:r>
    </w:p>
    <w:p w14:paraId="15FA6EB4" w14:textId="77777777" w:rsidR="00FA6F24" w:rsidRPr="007A3B0C" w:rsidRDefault="00FA6F24"/>
    <w:p w14:paraId="4375BEE4" w14:textId="77777777" w:rsidR="00502AA2" w:rsidRPr="004E7601" w:rsidRDefault="00502AA2">
      <w:r w:rsidRPr="004E7601">
        <w:t>No estudo BO20924</w:t>
      </w:r>
      <w:r w:rsidR="00DD03CF">
        <w:t>,</w:t>
      </w:r>
      <w:r w:rsidRPr="004E7601">
        <w:t xml:space="preserve"> </w:t>
      </w:r>
      <w:r w:rsidR="00B11D96" w:rsidRPr="004E7601">
        <w:t>que associou</w:t>
      </w:r>
      <w:r w:rsidRPr="004E7601">
        <w:t xml:space="preserve"> Avastin </w:t>
      </w:r>
      <w:r w:rsidR="00B11D96" w:rsidRPr="004E7601">
        <w:t>ao</w:t>
      </w:r>
      <w:r w:rsidRPr="004E7601">
        <w:t xml:space="preserve"> </w:t>
      </w:r>
      <w:r w:rsidR="00E81A51" w:rsidRPr="004E7601">
        <w:t>atual</w:t>
      </w:r>
      <w:r w:rsidRPr="004E7601">
        <w:t xml:space="preserve"> tratamento padrão</w:t>
      </w:r>
      <w:r w:rsidR="001F3F77" w:rsidRPr="004E7601">
        <w:t xml:space="preserve"> no</w:t>
      </w:r>
      <w:r w:rsidRPr="004E7601">
        <w:t xml:space="preserve"> rabdomiossarcoma e sarcoma dos tecidos moles não-rabdomiossarcoma</w:t>
      </w:r>
      <w:r w:rsidR="000727C1" w:rsidRPr="004E7601">
        <w:t>, o perfil de segurança nas crianças tratadas com Avastin foi comparável com o observado nos adultos tratados com Avastin.</w:t>
      </w:r>
    </w:p>
    <w:p w14:paraId="1728FFF5" w14:textId="77777777" w:rsidR="00502AA2" w:rsidRPr="004E7601" w:rsidRDefault="00502AA2"/>
    <w:p w14:paraId="1AF0064A" w14:textId="0CC456C2" w:rsidR="00064B6A" w:rsidRPr="007A3B0C" w:rsidRDefault="006C6CAA">
      <w:pPr>
        <w:rPr>
          <w:i/>
        </w:rPr>
      </w:pPr>
      <w:r w:rsidRPr="007A3B0C">
        <w:t>Avastin não está</w:t>
      </w:r>
      <w:r w:rsidR="00064B6A" w:rsidRPr="007A3B0C">
        <w:t xml:space="preserve"> aprovado para utilização em doentes com idade inferior a 18</w:t>
      </w:r>
      <w:r w:rsidR="00683198">
        <w:t> </w:t>
      </w:r>
      <w:r w:rsidR="00064B6A" w:rsidRPr="007A3B0C">
        <w:t xml:space="preserve">anos. </w:t>
      </w:r>
      <w:r w:rsidR="000F76E9" w:rsidRPr="007A3B0C">
        <w:t>Em</w:t>
      </w:r>
      <w:r w:rsidR="00064B6A" w:rsidRPr="007A3B0C">
        <w:t xml:space="preserve"> </w:t>
      </w:r>
      <w:r w:rsidR="000F76E9" w:rsidRPr="007A3B0C">
        <w:t>casos</w:t>
      </w:r>
      <w:r w:rsidR="00064B6A" w:rsidRPr="007A3B0C">
        <w:t xml:space="preserve"> publicados na literatura, foram observados casos de osteonecrose não-mandibular em doentes com idade inferior a 18</w:t>
      </w:r>
      <w:r w:rsidR="00683198">
        <w:t> </w:t>
      </w:r>
      <w:r w:rsidR="00064B6A" w:rsidRPr="007A3B0C">
        <w:t>anos tratados com Avastin</w:t>
      </w:r>
      <w:r w:rsidR="00FA6F24" w:rsidRPr="007A3B0C">
        <w:t>.</w:t>
      </w:r>
    </w:p>
    <w:p w14:paraId="052E05C6" w14:textId="77777777" w:rsidR="00400398" w:rsidRPr="007A3B0C" w:rsidRDefault="00400398"/>
    <w:p w14:paraId="51A03BF2" w14:textId="77777777" w:rsidR="00400398" w:rsidRPr="007A3B0C" w:rsidRDefault="00400398">
      <w:pPr>
        <w:keepNext/>
        <w:keepLines/>
        <w:widowControl w:val="0"/>
        <w:spacing w:line="240" w:lineRule="exact"/>
        <w:rPr>
          <w:szCs w:val="22"/>
          <w:u w:val="single"/>
        </w:rPr>
        <w:pPrChange w:id="167" w:author="TCS" w:date="2025-10-17T10:53:00Z">
          <w:pPr>
            <w:keepNext/>
            <w:keepLines/>
          </w:pPr>
        </w:pPrChange>
      </w:pPr>
      <w:r w:rsidRPr="007A3B0C">
        <w:rPr>
          <w:szCs w:val="22"/>
          <w:u w:val="single"/>
        </w:rPr>
        <w:lastRenderedPageBreak/>
        <w:t>Experiência pós</w:t>
      </w:r>
      <w:r w:rsidRPr="007A3B0C">
        <w:rPr>
          <w:szCs w:val="22"/>
          <w:u w:val="single"/>
        </w:rPr>
        <w:noBreakHyphen/>
        <w:t xml:space="preserve">comercialização </w:t>
      </w:r>
    </w:p>
    <w:p w14:paraId="0B28838A" w14:textId="77777777" w:rsidR="00400398" w:rsidRPr="007A3B0C" w:rsidRDefault="00400398">
      <w:pPr>
        <w:keepNext/>
        <w:keepLines/>
        <w:widowControl w:val="0"/>
        <w:spacing w:line="240" w:lineRule="exact"/>
        <w:pPrChange w:id="168" w:author="TCS" w:date="2025-10-17T10:53:00Z">
          <w:pPr>
            <w:keepNext/>
          </w:pPr>
        </w:pPrChange>
      </w:pPr>
    </w:p>
    <w:p w14:paraId="2C4B09B2" w14:textId="77777777" w:rsidR="00400398" w:rsidRPr="009A3237" w:rsidRDefault="00400398">
      <w:pPr>
        <w:keepNext/>
        <w:keepLines/>
        <w:widowControl w:val="0"/>
        <w:spacing w:line="240" w:lineRule="exact"/>
        <w:ind w:left="1418" w:hanging="1418"/>
        <w:rPr>
          <w:rStyle w:val="HdTab1Char"/>
          <w:rFonts w:ascii="Times New Roman" w:hAnsi="Times New Roman"/>
          <w:sz w:val="22"/>
          <w:szCs w:val="22"/>
          <w:lang w:val="pt-PT"/>
        </w:rPr>
        <w:pPrChange w:id="169" w:author="TCS" w:date="2025-10-17T10:53:00Z">
          <w:pPr>
            <w:keepNext/>
            <w:ind w:left="1418" w:hanging="1418"/>
          </w:pPr>
        </w:pPrChange>
      </w:pPr>
      <w:r w:rsidRPr="009A3237">
        <w:rPr>
          <w:rStyle w:val="HdTab1Char"/>
          <w:rFonts w:ascii="Times New Roman" w:eastAsia="MS Mincho" w:hAnsi="Times New Roman"/>
          <w:sz w:val="22"/>
          <w:szCs w:val="22"/>
          <w:lang w:val="pt-PT"/>
        </w:rPr>
        <w:t>Tabela 3</w:t>
      </w:r>
      <w:r w:rsidRPr="009A3237">
        <w:rPr>
          <w:rStyle w:val="HdTab1Char"/>
          <w:rFonts w:ascii="Times New Roman" w:hAnsi="Times New Roman"/>
          <w:sz w:val="22"/>
          <w:szCs w:val="22"/>
          <w:lang w:val="pt-PT"/>
        </w:rPr>
        <w:tab/>
        <w:t>Reações adversas notificadas em ambiente pós</w:t>
      </w:r>
      <w:r w:rsidRPr="009A3237">
        <w:rPr>
          <w:rStyle w:val="HdTab1Char"/>
          <w:rFonts w:ascii="Times New Roman" w:hAnsi="Times New Roman"/>
          <w:sz w:val="22"/>
          <w:szCs w:val="22"/>
          <w:lang w:val="pt-PT"/>
        </w:rPr>
        <w:noBreakHyphen/>
        <w:t>comercialização</w:t>
      </w:r>
    </w:p>
    <w:p w14:paraId="55BFACDB" w14:textId="77777777" w:rsidR="00400398" w:rsidRPr="007A3B0C" w:rsidRDefault="00400398">
      <w:pPr>
        <w:keepNext/>
        <w:keepLines/>
        <w:widowControl w:val="0"/>
        <w:spacing w:line="240" w:lineRule="exact"/>
        <w:ind w:left="1418" w:hanging="1418"/>
        <w:pPrChange w:id="170" w:author="TCS" w:date="2025-10-17T10:52:00Z">
          <w:pPr>
            <w:keepNext/>
            <w:ind w:left="1418" w:hanging="1418"/>
          </w:pPr>
        </w:pPrChange>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400398" w:rsidRPr="007A3B0C" w14:paraId="5C4FDA30" w14:textId="77777777">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573A6E" w14:textId="77777777" w:rsidR="00400398" w:rsidRPr="007A3B0C" w:rsidRDefault="00400398">
            <w:pPr>
              <w:keepNext/>
              <w:keepLines/>
              <w:widowControl w:val="0"/>
              <w:spacing w:before="120" w:after="120" w:line="240" w:lineRule="exact"/>
              <w:jc w:val="center"/>
              <w:rPr>
                <w:i/>
                <w:szCs w:val="22"/>
              </w:rPr>
              <w:pPrChange w:id="171" w:author="TCS" w:date="2025-10-17T10:52:00Z">
                <w:pPr>
                  <w:keepNext/>
                  <w:spacing w:before="120" w:after="120"/>
                  <w:jc w:val="center"/>
                </w:pPr>
              </w:pPrChange>
            </w:pPr>
            <w:r w:rsidRPr="007A3B0C">
              <w:rPr>
                <w:i/>
                <w:szCs w:val="22"/>
              </w:rPr>
              <w:t>Classes de sistemas de órgãos (SOC)</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6964E0" w14:textId="77777777" w:rsidR="00400398" w:rsidRPr="007A3B0C" w:rsidRDefault="00400398">
            <w:pPr>
              <w:keepNext/>
              <w:keepLines/>
              <w:widowControl w:val="0"/>
              <w:spacing w:before="120" w:after="120" w:line="240" w:lineRule="exact"/>
              <w:jc w:val="center"/>
              <w:rPr>
                <w:i/>
                <w:szCs w:val="22"/>
              </w:rPr>
              <w:pPrChange w:id="172" w:author="TCS" w:date="2025-10-17T10:52:00Z">
                <w:pPr>
                  <w:keepNext/>
                  <w:spacing w:before="120" w:after="120"/>
                  <w:jc w:val="center"/>
                </w:pPr>
              </w:pPrChange>
            </w:pPr>
            <w:r w:rsidRPr="007A3B0C">
              <w:rPr>
                <w:i/>
                <w:szCs w:val="22"/>
              </w:rPr>
              <w:t>Reações (frequência*)</w:t>
            </w:r>
          </w:p>
        </w:tc>
      </w:tr>
      <w:tr w:rsidR="00400398" w:rsidRPr="007A3B0C" w14:paraId="310B22B6" w14:textId="77777777" w:rsidTr="000D6311">
        <w:trPr>
          <w:trHeight w:val="949"/>
        </w:trPr>
        <w:tc>
          <w:tcPr>
            <w:tcW w:w="22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E72442B" w14:textId="77777777" w:rsidR="00400398" w:rsidRPr="007A3B0C" w:rsidRDefault="00400398">
            <w:pPr>
              <w:keepNext/>
              <w:keepLines/>
              <w:widowControl w:val="0"/>
              <w:spacing w:before="120" w:after="120" w:line="240" w:lineRule="exact"/>
              <w:jc w:val="center"/>
              <w:rPr>
                <w:i/>
              </w:rPr>
              <w:pPrChange w:id="173" w:author="TCS" w:date="2025-10-17T10:52:00Z">
                <w:pPr>
                  <w:keepNext/>
                  <w:spacing w:before="120" w:after="120"/>
                  <w:jc w:val="center"/>
                </w:pPr>
              </w:pPrChange>
            </w:pPr>
            <w:r w:rsidRPr="007A3B0C">
              <w:rPr>
                <w:i/>
              </w:rPr>
              <w:t>Infeções e infestações</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0AE1292" w14:textId="77777777" w:rsidR="00400398" w:rsidRPr="007A3B0C" w:rsidRDefault="00400398">
            <w:pPr>
              <w:keepNext/>
              <w:keepLines/>
              <w:widowControl w:val="0"/>
              <w:tabs>
                <w:tab w:val="left" w:pos="9356"/>
              </w:tabs>
              <w:autoSpaceDE w:val="0"/>
              <w:autoSpaceDN w:val="0"/>
              <w:adjustRightInd w:val="0"/>
              <w:spacing w:line="240" w:lineRule="exact"/>
              <w:rPr>
                <w:szCs w:val="22"/>
              </w:rPr>
              <w:pPrChange w:id="174" w:author="TCS" w:date="2025-10-17T10:52:00Z">
                <w:pPr>
                  <w:keepNext/>
                  <w:tabs>
                    <w:tab w:val="left" w:pos="9356"/>
                  </w:tabs>
                  <w:autoSpaceDE w:val="0"/>
                  <w:autoSpaceDN w:val="0"/>
                  <w:adjustRightInd w:val="0"/>
                </w:pPr>
              </w:pPrChange>
            </w:pPr>
            <w:r w:rsidRPr="007A3B0C">
              <w:t>Fasciite necrotizante, normalmente secundária a complicações na cicatrização de feridas, perfuração gastrointestinal ou formação de fístulas (rara) (ver também secção 4.4)</w:t>
            </w:r>
          </w:p>
        </w:tc>
      </w:tr>
      <w:tr w:rsidR="00400398" w:rsidRPr="00010E46" w14:paraId="2896EF59" w14:textId="77777777" w:rsidTr="000D6311">
        <w:trPr>
          <w:trHeight w:val="1678"/>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3F7863" w14:textId="77777777" w:rsidR="00400398" w:rsidRPr="007A3B0C" w:rsidRDefault="00400398">
            <w:pPr>
              <w:keepNext/>
              <w:keepLines/>
              <w:widowControl w:val="0"/>
              <w:spacing w:before="120" w:after="120" w:line="240" w:lineRule="exact"/>
              <w:jc w:val="center"/>
              <w:rPr>
                <w:i/>
                <w:szCs w:val="22"/>
              </w:rPr>
              <w:pPrChange w:id="175" w:author="TCS" w:date="2025-10-17T10:52:00Z">
                <w:pPr>
                  <w:keepNext/>
                  <w:spacing w:before="120" w:after="120"/>
                  <w:jc w:val="center"/>
                </w:pPr>
              </w:pPrChange>
            </w:pPr>
            <w:r w:rsidRPr="007A3B0C">
              <w:rPr>
                <w:i/>
              </w:rPr>
              <w:t>Doenças do sistema imunitário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A2BE6" w14:textId="77777777" w:rsidR="00400398" w:rsidRPr="004E7601" w:rsidRDefault="00400398">
            <w:pPr>
              <w:keepNext/>
              <w:keepLines/>
              <w:widowControl w:val="0"/>
              <w:spacing w:before="120" w:after="120" w:line="240" w:lineRule="exact"/>
              <w:pPrChange w:id="176" w:author="TCS" w:date="2025-10-17T10:52:00Z">
                <w:pPr>
                  <w:keepNext/>
                  <w:spacing w:before="120" w:after="120"/>
                </w:pPr>
              </w:pPrChange>
            </w:pPr>
            <w:r w:rsidRPr="008E19BD">
              <w:t>Reações de hipersensibilidade e reações à perfusão (</w:t>
            </w:r>
            <w:r w:rsidR="004E7601" w:rsidRPr="007C0D2B">
              <w:t>freq</w:t>
            </w:r>
            <w:r w:rsidR="004E7601" w:rsidRPr="004E7601">
              <w:t>uente</w:t>
            </w:r>
            <w:r w:rsidRPr="008E19BD">
              <w:t>); com as seguintes co</w:t>
            </w:r>
            <w:r w:rsidR="007C0D2B">
              <w:t>-</w:t>
            </w:r>
            <w:r w:rsidRPr="008E19BD">
              <w:t>manifestações possíveis: dispneia/dificuldade respiratória, rub</w:t>
            </w:r>
            <w:r w:rsidRPr="007C0D2B">
              <w:t>or/vermelhidão/erupção cutânea,</w:t>
            </w:r>
            <w:r w:rsidRPr="008259CE">
              <w:t xml:space="preserve"> </w:t>
            </w:r>
            <w:r w:rsidRPr="008E19BD">
              <w:t xml:space="preserve">hipotensão ou hipertensão, dessaturação de oxigénio, dor torácica, arrepios e náuseas/vómitos (ver também secção 4.4 e </w:t>
            </w:r>
            <w:r w:rsidRPr="008E19BD">
              <w:rPr>
                <w:i/>
              </w:rPr>
              <w:t>Reações de hipersensibilidade</w:t>
            </w:r>
            <w:r w:rsidR="00683198">
              <w:rPr>
                <w:i/>
              </w:rPr>
              <w:t xml:space="preserve"> (</w:t>
            </w:r>
            <w:r w:rsidR="00624209">
              <w:rPr>
                <w:i/>
              </w:rPr>
              <w:t>i</w:t>
            </w:r>
            <w:r w:rsidR="00683198">
              <w:rPr>
                <w:i/>
              </w:rPr>
              <w:t>ncluindo choque anafilático</w:t>
            </w:r>
            <w:r w:rsidR="0081705C">
              <w:rPr>
                <w:i/>
              </w:rPr>
              <w:t>)</w:t>
            </w:r>
            <w:r w:rsidRPr="008E19BD">
              <w:rPr>
                <w:i/>
              </w:rPr>
              <w:t>/reações à perfusão</w:t>
            </w:r>
            <w:r w:rsidRPr="008E19BD">
              <w:t xml:space="preserve"> acima)</w:t>
            </w:r>
            <w:r w:rsidR="004E7601" w:rsidRPr="004E7601">
              <w:t>.</w:t>
            </w:r>
          </w:p>
          <w:p w14:paraId="0C72BBAF" w14:textId="77777777" w:rsidR="004E7601" w:rsidRPr="008E19BD" w:rsidRDefault="004E7601">
            <w:pPr>
              <w:keepNext/>
              <w:keepLines/>
              <w:widowControl w:val="0"/>
              <w:spacing w:before="120" w:after="120" w:line="240" w:lineRule="exact"/>
              <w:rPr>
                <w:szCs w:val="22"/>
              </w:rPr>
              <w:pPrChange w:id="177" w:author="TCS" w:date="2025-10-17T10:52:00Z">
                <w:pPr>
                  <w:keepNext/>
                  <w:spacing w:before="120" w:after="120"/>
                </w:pPr>
              </w:pPrChange>
            </w:pPr>
            <w:r w:rsidRPr="009A3237">
              <w:t>Choque anafilático (raro) (ver também a secção 4.4).</w:t>
            </w:r>
          </w:p>
        </w:tc>
      </w:tr>
      <w:tr w:rsidR="00400398" w:rsidRPr="007A3B0C" w14:paraId="60F141C3"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68DF18" w14:textId="77777777" w:rsidR="00400398" w:rsidRPr="007A3B0C" w:rsidRDefault="00400398">
            <w:pPr>
              <w:widowControl w:val="0"/>
              <w:spacing w:before="120" w:after="120" w:line="240" w:lineRule="exact"/>
              <w:jc w:val="center"/>
              <w:rPr>
                <w:i/>
                <w:szCs w:val="22"/>
              </w:rPr>
              <w:pPrChange w:id="178" w:author="TCS" w:date="2025-10-16T14:58:00Z">
                <w:pPr>
                  <w:keepNext/>
                  <w:spacing w:before="120" w:after="120"/>
                  <w:jc w:val="center"/>
                </w:pPr>
              </w:pPrChange>
            </w:pPr>
            <w:r w:rsidRPr="007A3B0C">
              <w:rPr>
                <w:i/>
                <w:szCs w:val="22"/>
              </w:rPr>
              <w:t>Doenças do sistema nervoso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F436EED" w14:textId="77777777" w:rsidR="00400398" w:rsidRPr="007A3B0C" w:rsidRDefault="00400398">
            <w:pPr>
              <w:widowControl w:val="0"/>
              <w:spacing w:before="120" w:after="120" w:line="240" w:lineRule="exact"/>
              <w:rPr>
                <w:szCs w:val="22"/>
              </w:rPr>
              <w:pPrChange w:id="179" w:author="TCS" w:date="2025-10-16T14:58:00Z">
                <w:pPr>
                  <w:keepNext/>
                  <w:spacing w:before="120" w:after="120"/>
                </w:pPr>
              </w:pPrChange>
            </w:pPr>
            <w:r w:rsidRPr="007A3B0C">
              <w:rPr>
                <w:szCs w:val="22"/>
              </w:rPr>
              <w:t xml:space="preserve">Encefalopatia hipertensiva (muito raro) (ver também secção 4.4 e </w:t>
            </w:r>
            <w:r w:rsidRPr="007A3B0C">
              <w:rPr>
                <w:i/>
                <w:szCs w:val="22"/>
              </w:rPr>
              <w:t>Hipertensão</w:t>
            </w:r>
            <w:r w:rsidRPr="007A3B0C">
              <w:rPr>
                <w:szCs w:val="22"/>
              </w:rPr>
              <w:t xml:space="preserve"> na secção</w:t>
            </w:r>
            <w:r w:rsidRPr="007A3B0C">
              <w:rPr>
                <w:i/>
                <w:szCs w:val="22"/>
              </w:rPr>
              <w:t xml:space="preserve"> </w:t>
            </w:r>
            <w:r w:rsidRPr="007A3B0C">
              <w:rPr>
                <w:szCs w:val="22"/>
              </w:rPr>
              <w:t>4.8).</w:t>
            </w:r>
          </w:p>
          <w:p w14:paraId="09035C1C" w14:textId="77777777" w:rsidR="00400398" w:rsidRPr="007A3B0C" w:rsidRDefault="00400398">
            <w:pPr>
              <w:widowControl w:val="0"/>
              <w:spacing w:before="120" w:after="120" w:line="240" w:lineRule="exact"/>
              <w:rPr>
                <w:szCs w:val="22"/>
              </w:rPr>
              <w:pPrChange w:id="180" w:author="TCS" w:date="2025-10-16T14:58:00Z">
                <w:pPr>
                  <w:keepNext/>
                  <w:spacing w:before="120" w:after="120"/>
                </w:pPr>
              </w:pPrChange>
            </w:pPr>
            <w:r w:rsidRPr="007A3B0C">
              <w:t xml:space="preserve">Síndrome de Encefalopatia Posterior Reversível </w:t>
            </w:r>
            <w:r w:rsidR="00344C29" w:rsidRPr="007A3B0C">
              <w:t xml:space="preserve">(SEPR), </w:t>
            </w:r>
            <w:r w:rsidRPr="007A3B0C">
              <w:rPr>
                <w:szCs w:val="22"/>
              </w:rPr>
              <w:t>(raro) (ver também a secção 4.4).</w:t>
            </w:r>
          </w:p>
        </w:tc>
      </w:tr>
      <w:tr w:rsidR="00400398" w:rsidRPr="00010E46" w14:paraId="1B4D18DC"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4BA65" w14:textId="77777777" w:rsidR="00400398" w:rsidRPr="007A3B0C" w:rsidRDefault="00400398">
            <w:pPr>
              <w:widowControl w:val="0"/>
              <w:spacing w:before="120" w:after="120" w:line="240" w:lineRule="exact"/>
              <w:jc w:val="center"/>
              <w:rPr>
                <w:rFonts w:eastAsia="SimSun"/>
                <w:i/>
                <w:szCs w:val="22"/>
                <w:lang w:eastAsia="zh-CN"/>
              </w:rPr>
              <w:pPrChange w:id="181" w:author="TCS" w:date="2025-10-16T14:58:00Z">
                <w:pPr>
                  <w:keepNext/>
                  <w:spacing w:before="120" w:after="120"/>
                  <w:jc w:val="center"/>
                </w:pPr>
              </w:pPrChange>
            </w:pPr>
            <w:r w:rsidRPr="007A3B0C">
              <w:rPr>
                <w:i/>
                <w:szCs w:val="22"/>
              </w:rPr>
              <w:t>Vasculopatias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31F8563" w14:textId="19BC5CE4" w:rsidR="00400398" w:rsidRPr="006253B3" w:rsidRDefault="00400398">
            <w:pPr>
              <w:widowControl w:val="0"/>
              <w:spacing w:before="120" w:after="120" w:line="240" w:lineRule="exact"/>
              <w:rPr>
                <w:szCs w:val="22"/>
              </w:rPr>
              <w:pPrChange w:id="182" w:author="TCS" w:date="2025-10-16T14:58:00Z">
                <w:pPr>
                  <w:keepNext/>
                  <w:spacing w:before="120" w:after="120"/>
                </w:pPr>
              </w:pPrChange>
            </w:pPr>
            <w:r w:rsidRPr="007A3B0C">
              <w:rPr>
                <w:szCs w:val="22"/>
              </w:rPr>
              <w:t>Microangiopatia trombótica renal</w:t>
            </w:r>
            <w:ins w:id="183" w:author="Author">
              <w:r w:rsidR="00F72E32">
                <w:rPr>
                  <w:szCs w:val="22"/>
                </w:rPr>
                <w:t>,</w:t>
              </w:r>
              <w:r w:rsidR="00332C0B">
                <w:rPr>
                  <w:szCs w:val="22"/>
                </w:rPr>
                <w:t xml:space="preserve"> com ou sem utilização concomitante de sunitinib</w:t>
              </w:r>
              <w:r w:rsidR="00F72E32">
                <w:rPr>
                  <w:szCs w:val="22"/>
                </w:rPr>
                <w:t>,</w:t>
              </w:r>
              <w:r w:rsidR="00332C0B">
                <w:rPr>
                  <w:szCs w:val="22"/>
                </w:rPr>
                <w:t xml:space="preserve"> e m</w:t>
              </w:r>
              <w:r w:rsidR="00332C0B" w:rsidRPr="00332C0B">
                <w:rPr>
                  <w:szCs w:val="22"/>
                </w:rPr>
                <w:t>icroangiopatia glomerular oclusiva hialina</w:t>
              </w:r>
            </w:ins>
            <w:del w:id="184" w:author="Author">
              <w:r w:rsidRPr="007A3B0C" w:rsidDel="00332C0B">
                <w:rPr>
                  <w:szCs w:val="22"/>
                </w:rPr>
                <w:delText>,</w:delText>
              </w:r>
            </w:del>
            <w:r w:rsidRPr="007A3B0C">
              <w:rPr>
                <w:szCs w:val="22"/>
              </w:rPr>
              <w:t xml:space="preserve"> que pode</w:t>
            </w:r>
            <w:ins w:id="185" w:author="Author">
              <w:r w:rsidR="00F72E32">
                <w:rPr>
                  <w:szCs w:val="22"/>
                </w:rPr>
                <w:t>m</w:t>
              </w:r>
            </w:ins>
            <w:r w:rsidRPr="007A3B0C">
              <w:rPr>
                <w:szCs w:val="22"/>
              </w:rPr>
              <w:t xml:space="preserve"> manifestar-se clinicamente por proteinúria (desconhecida)</w:t>
            </w:r>
            <w:del w:id="186" w:author="Author">
              <w:r w:rsidRPr="007A3B0C" w:rsidDel="00332C0B">
                <w:rPr>
                  <w:szCs w:val="22"/>
                </w:rPr>
                <w:delText xml:space="preserve"> com ou sem utilização concomitante de sunitinib</w:delText>
              </w:r>
            </w:del>
            <w:r w:rsidRPr="007A3B0C">
              <w:rPr>
                <w:szCs w:val="22"/>
              </w:rPr>
              <w:t xml:space="preserve">. </w:t>
            </w:r>
            <w:r w:rsidRPr="008E19BD">
              <w:rPr>
                <w:szCs w:val="22"/>
              </w:rPr>
              <w:t>Para mais informação sobre proteinúria</w:t>
            </w:r>
            <w:r w:rsidR="00DD03CF" w:rsidRPr="007C0D2B">
              <w:rPr>
                <w:szCs w:val="22"/>
              </w:rPr>
              <w:t>,</w:t>
            </w:r>
            <w:r w:rsidRPr="007C0D2B">
              <w:rPr>
                <w:szCs w:val="22"/>
              </w:rPr>
              <w:t xml:space="preserve"> ver secção 4.4 e </w:t>
            </w:r>
            <w:r w:rsidRPr="007C0D2B">
              <w:rPr>
                <w:i/>
                <w:szCs w:val="22"/>
              </w:rPr>
              <w:t xml:space="preserve">Proteinúria </w:t>
            </w:r>
            <w:r w:rsidRPr="006253B3">
              <w:rPr>
                <w:szCs w:val="22"/>
              </w:rPr>
              <w:t>na secção 4.8.</w:t>
            </w:r>
          </w:p>
        </w:tc>
      </w:tr>
      <w:tr w:rsidR="00400398" w:rsidRPr="007A3B0C" w14:paraId="2F07B49E"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F66FE" w14:textId="77777777" w:rsidR="00400398" w:rsidRPr="007A3B0C" w:rsidRDefault="00400398">
            <w:pPr>
              <w:widowControl w:val="0"/>
              <w:spacing w:before="120" w:after="120" w:line="240" w:lineRule="exact"/>
              <w:jc w:val="center"/>
              <w:rPr>
                <w:i/>
                <w:szCs w:val="22"/>
              </w:rPr>
              <w:pPrChange w:id="187" w:author="TCS" w:date="2025-10-16T14:58:00Z">
                <w:pPr>
                  <w:keepNext/>
                  <w:spacing w:before="120" w:after="120"/>
                  <w:jc w:val="center"/>
                </w:pPr>
              </w:pPrChange>
            </w:pPr>
            <w:r w:rsidRPr="007A3B0C">
              <w:rPr>
                <w:i/>
                <w:szCs w:val="22"/>
              </w:rPr>
              <w:t>Doenças respiratórias, torácicas e do mediastino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4DF0B86" w14:textId="77777777" w:rsidR="00400398" w:rsidRPr="007A3B0C" w:rsidRDefault="00400398">
            <w:pPr>
              <w:widowControl w:val="0"/>
              <w:spacing w:before="120" w:after="120" w:line="240" w:lineRule="exact"/>
              <w:rPr>
                <w:szCs w:val="22"/>
              </w:rPr>
              <w:pPrChange w:id="188" w:author="TCS" w:date="2025-10-16T14:58:00Z">
                <w:pPr>
                  <w:keepNext/>
                  <w:spacing w:before="120" w:after="120"/>
                </w:pPr>
              </w:pPrChange>
            </w:pPr>
            <w:r w:rsidRPr="007A3B0C">
              <w:rPr>
                <w:szCs w:val="22"/>
              </w:rPr>
              <w:t>Perfuração do septo nasal (desconhecida)</w:t>
            </w:r>
          </w:p>
          <w:p w14:paraId="7BC9C0DC" w14:textId="77777777" w:rsidR="00400398" w:rsidRPr="007A3B0C" w:rsidRDefault="00400398">
            <w:pPr>
              <w:widowControl w:val="0"/>
              <w:spacing w:before="120" w:after="120" w:line="240" w:lineRule="exact"/>
              <w:rPr>
                <w:szCs w:val="22"/>
              </w:rPr>
              <w:pPrChange w:id="189" w:author="TCS" w:date="2025-10-16T14:58:00Z">
                <w:pPr>
                  <w:keepNext/>
                  <w:spacing w:before="120" w:after="120"/>
                </w:pPr>
              </w:pPrChange>
            </w:pPr>
            <w:r w:rsidRPr="007A3B0C">
              <w:rPr>
                <w:szCs w:val="22"/>
              </w:rPr>
              <w:t>Hipertensão pulmonar (desconhecida)</w:t>
            </w:r>
          </w:p>
          <w:p w14:paraId="05F8A612" w14:textId="77777777" w:rsidR="00400398" w:rsidRPr="007A3B0C" w:rsidRDefault="00400398">
            <w:pPr>
              <w:widowControl w:val="0"/>
              <w:spacing w:before="120" w:after="120" w:line="240" w:lineRule="exact"/>
              <w:rPr>
                <w:szCs w:val="22"/>
              </w:rPr>
              <w:pPrChange w:id="190" w:author="TCS" w:date="2025-10-16T14:58:00Z">
                <w:pPr>
                  <w:keepNext/>
                  <w:spacing w:before="120" w:after="120"/>
                </w:pPr>
              </w:pPrChange>
            </w:pPr>
            <w:r w:rsidRPr="007A3B0C">
              <w:rPr>
                <w:szCs w:val="22"/>
              </w:rPr>
              <w:t>Disfonia (frequente)</w:t>
            </w:r>
          </w:p>
        </w:tc>
      </w:tr>
      <w:tr w:rsidR="00400398" w:rsidRPr="007A3B0C" w14:paraId="6FA5614C"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8CE17" w14:textId="77777777" w:rsidR="00400398" w:rsidRPr="007A3B0C" w:rsidRDefault="00400398">
            <w:pPr>
              <w:widowControl w:val="0"/>
              <w:spacing w:before="120" w:after="120" w:line="240" w:lineRule="exact"/>
              <w:jc w:val="center"/>
              <w:rPr>
                <w:i/>
                <w:szCs w:val="22"/>
              </w:rPr>
              <w:pPrChange w:id="191" w:author="TCS" w:date="2025-10-16T14:58:00Z">
                <w:pPr>
                  <w:keepNext/>
                  <w:spacing w:before="120" w:after="120"/>
                  <w:jc w:val="center"/>
                </w:pPr>
              </w:pPrChange>
            </w:pPr>
            <w:r w:rsidRPr="007A3B0C">
              <w:rPr>
                <w:i/>
              </w:rPr>
              <w:t>Doenças gastrointestinais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F72724" w14:textId="77777777" w:rsidR="00400398" w:rsidRPr="007A3B0C" w:rsidRDefault="00400398">
            <w:pPr>
              <w:widowControl w:val="0"/>
              <w:spacing w:before="120" w:after="120" w:line="240" w:lineRule="exact"/>
              <w:rPr>
                <w:szCs w:val="22"/>
              </w:rPr>
              <w:pPrChange w:id="192" w:author="TCS" w:date="2025-10-16T14:58:00Z">
                <w:pPr>
                  <w:keepNext/>
                  <w:spacing w:before="120" w:after="120"/>
                </w:pPr>
              </w:pPrChange>
            </w:pPr>
            <w:r w:rsidRPr="007A3B0C">
              <w:rPr>
                <w:szCs w:val="22"/>
              </w:rPr>
              <w:t>Úlcera gastrointestinal (desconhecida)</w:t>
            </w:r>
          </w:p>
        </w:tc>
      </w:tr>
      <w:tr w:rsidR="00400398" w:rsidRPr="007A3B0C" w14:paraId="1493BDBF" w14:textId="77777777" w:rsidTr="00223886">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29CEB" w14:textId="77777777" w:rsidR="00400398" w:rsidRPr="007A3B0C" w:rsidRDefault="00400398">
            <w:pPr>
              <w:widowControl w:val="0"/>
              <w:spacing w:before="120" w:after="120" w:line="240" w:lineRule="exact"/>
              <w:jc w:val="center"/>
              <w:rPr>
                <w:i/>
              </w:rPr>
              <w:pPrChange w:id="193" w:author="TCS" w:date="2025-10-16T14:58:00Z">
                <w:pPr>
                  <w:keepNext/>
                  <w:spacing w:before="120" w:after="120"/>
                  <w:jc w:val="center"/>
                </w:pPr>
              </w:pPrChange>
            </w:pPr>
            <w:r w:rsidRPr="007A3B0C">
              <w:rPr>
                <w:i/>
              </w:rPr>
              <w:t>Afeções hepatobiliares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9AA409" w14:textId="77777777" w:rsidR="00400398" w:rsidRPr="007A3B0C" w:rsidRDefault="00400398">
            <w:pPr>
              <w:widowControl w:val="0"/>
              <w:spacing w:before="120" w:after="120" w:line="240" w:lineRule="exact"/>
              <w:rPr>
                <w:szCs w:val="22"/>
              </w:rPr>
              <w:pPrChange w:id="194" w:author="TCS" w:date="2025-10-16T14:58:00Z">
                <w:pPr>
                  <w:keepNext/>
                  <w:spacing w:before="120" w:after="120"/>
                </w:pPr>
              </w:pPrChange>
            </w:pPr>
            <w:r w:rsidRPr="007A3B0C">
              <w:rPr>
                <w:szCs w:val="22"/>
              </w:rPr>
              <w:t>Perfuração da vesícula biliar (desconhecida)</w:t>
            </w:r>
          </w:p>
        </w:tc>
      </w:tr>
      <w:tr w:rsidR="00344C29" w:rsidRPr="007A3B0C" w14:paraId="006ED5CF" w14:textId="77777777" w:rsidTr="0035208A">
        <w:trPr>
          <w:trHeight w:val="1678"/>
        </w:trPr>
        <w:tc>
          <w:tcPr>
            <w:tcW w:w="228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02E2FF03" w14:textId="77777777" w:rsidR="00344C29" w:rsidRPr="007A3B0C" w:rsidRDefault="00344C29">
            <w:pPr>
              <w:widowControl w:val="0"/>
              <w:spacing w:before="120" w:after="120" w:line="240" w:lineRule="exact"/>
              <w:jc w:val="center"/>
              <w:rPr>
                <w:i/>
              </w:rPr>
              <w:pPrChange w:id="195" w:author="TCS" w:date="2025-10-16T14:58:00Z">
                <w:pPr>
                  <w:keepNext/>
                  <w:spacing w:before="120" w:after="120"/>
                  <w:jc w:val="center"/>
                </w:pPr>
              </w:pPrChange>
            </w:pPr>
            <w:r w:rsidRPr="007A3B0C">
              <w:rPr>
                <w:i/>
              </w:rPr>
              <w:t>Afeções musculoesqueléticas e dos tecidos conjuntivos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5DD986" w14:textId="77777777" w:rsidR="00344C29" w:rsidRPr="007A3B0C" w:rsidRDefault="00344C29">
            <w:pPr>
              <w:widowControl w:val="0"/>
              <w:tabs>
                <w:tab w:val="left" w:pos="9356"/>
              </w:tabs>
              <w:autoSpaceDE w:val="0"/>
              <w:autoSpaceDN w:val="0"/>
              <w:adjustRightInd w:val="0"/>
              <w:spacing w:line="240" w:lineRule="exact"/>
              <w:pPrChange w:id="196" w:author="TCS" w:date="2025-10-16T14:58:00Z">
                <w:pPr>
                  <w:keepNext/>
                  <w:tabs>
                    <w:tab w:val="left" w:pos="9356"/>
                  </w:tabs>
                  <w:autoSpaceDE w:val="0"/>
                  <w:autoSpaceDN w:val="0"/>
                  <w:adjustRightInd w:val="0"/>
                </w:pPr>
              </w:pPrChange>
            </w:pPr>
            <w:r w:rsidRPr="007A3B0C">
              <w:rPr>
                <w:rFonts w:cs="Arial"/>
                <w:szCs w:val="22"/>
              </w:rPr>
              <w:t xml:space="preserve">Foram notificados casos de </w:t>
            </w:r>
            <w:r w:rsidR="00064B6A" w:rsidRPr="007A3B0C">
              <w:rPr>
                <w:szCs w:val="22"/>
              </w:rPr>
              <w:t xml:space="preserve">Osteonecrose </w:t>
            </w:r>
            <w:r w:rsidRPr="007A3B0C">
              <w:rPr>
                <w:szCs w:val="22"/>
              </w:rPr>
              <w:t xml:space="preserve">da </w:t>
            </w:r>
            <w:r w:rsidR="00064B6A" w:rsidRPr="007A3B0C">
              <w:rPr>
                <w:szCs w:val="22"/>
              </w:rPr>
              <w:t>M</w:t>
            </w:r>
            <w:r w:rsidRPr="007A3B0C">
              <w:rPr>
                <w:szCs w:val="22"/>
              </w:rPr>
              <w:t>andíbula (ONM) em doentes tratados com Avastin, a maioria dos quais ocorreu em doentes que tinham fatores de risco identificados para ONM, em particular a exposição a bifosfonatos intravenosos e/ou história de doença dentária requerendo procedimentos dentários invasivos (ver também secção 4.4)</w:t>
            </w:r>
          </w:p>
        </w:tc>
      </w:tr>
      <w:tr w:rsidR="00344C29" w:rsidRPr="007A3B0C" w14:paraId="26E36E93" w14:textId="77777777" w:rsidTr="000824E0">
        <w:trPr>
          <w:trHeight w:val="821"/>
        </w:trPr>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70D0E70" w14:textId="77777777" w:rsidR="00344C29" w:rsidRPr="007A3B0C" w:rsidRDefault="00344C29">
            <w:pPr>
              <w:widowControl w:val="0"/>
              <w:spacing w:before="120" w:after="120" w:line="240" w:lineRule="exact"/>
              <w:jc w:val="center"/>
              <w:rPr>
                <w:i/>
              </w:rPr>
              <w:pPrChange w:id="197" w:author="TCS" w:date="2025-10-16T14:58:00Z">
                <w:pPr>
                  <w:keepNext/>
                  <w:spacing w:before="120" w:after="120"/>
                  <w:jc w:val="center"/>
                </w:pPr>
              </w:pPrChange>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FA6EC" w14:textId="77777777" w:rsidR="00344C29" w:rsidRPr="007A3B0C" w:rsidRDefault="00064B6A">
            <w:pPr>
              <w:widowControl w:val="0"/>
              <w:tabs>
                <w:tab w:val="left" w:pos="9356"/>
              </w:tabs>
              <w:autoSpaceDE w:val="0"/>
              <w:autoSpaceDN w:val="0"/>
              <w:adjustRightInd w:val="0"/>
              <w:spacing w:line="240" w:lineRule="exact"/>
              <w:rPr>
                <w:rFonts w:cs="Arial"/>
                <w:szCs w:val="22"/>
              </w:rPr>
              <w:pPrChange w:id="198" w:author="TCS" w:date="2025-10-16T14:58:00Z">
                <w:pPr>
                  <w:keepNext/>
                  <w:tabs>
                    <w:tab w:val="left" w:pos="9356"/>
                  </w:tabs>
                  <w:autoSpaceDE w:val="0"/>
                  <w:autoSpaceDN w:val="0"/>
                  <w:adjustRightInd w:val="0"/>
                </w:pPr>
              </w:pPrChange>
            </w:pPr>
            <w:r w:rsidRPr="007A3B0C">
              <w:rPr>
                <w:rFonts w:cs="Arial"/>
                <w:szCs w:val="22"/>
              </w:rPr>
              <w:t>Foram observados casos de o</w:t>
            </w:r>
            <w:r w:rsidR="00344C29" w:rsidRPr="007A3B0C">
              <w:rPr>
                <w:rFonts w:cs="Arial"/>
                <w:szCs w:val="22"/>
              </w:rPr>
              <w:t>steonecrose não-mandibular em doentes pediátricos tratados com Avastin (ver secção 4.8, Pop</w:t>
            </w:r>
            <w:r w:rsidR="000824E0" w:rsidRPr="007A3B0C">
              <w:rPr>
                <w:rFonts w:cs="Arial"/>
                <w:szCs w:val="22"/>
              </w:rPr>
              <w:t>ulação pediátrica)</w:t>
            </w:r>
          </w:p>
        </w:tc>
      </w:tr>
      <w:tr w:rsidR="00400398" w:rsidRPr="007A3B0C" w14:paraId="609E815F" w14:textId="77777777" w:rsidTr="00730542">
        <w:trPr>
          <w:trHeight w:val="974"/>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5B1C6" w14:textId="77777777" w:rsidR="00400398" w:rsidRPr="007A3B0C" w:rsidRDefault="00400398">
            <w:pPr>
              <w:widowControl w:val="0"/>
              <w:spacing w:before="120" w:after="120" w:line="240" w:lineRule="exact"/>
              <w:jc w:val="center"/>
              <w:rPr>
                <w:i/>
              </w:rPr>
              <w:pPrChange w:id="199" w:author="TCS" w:date="2025-10-16T14:58:00Z">
                <w:pPr>
                  <w:keepNext/>
                  <w:spacing w:before="120" w:after="120"/>
                  <w:jc w:val="center"/>
                </w:pPr>
              </w:pPrChange>
            </w:pPr>
            <w:r w:rsidRPr="007A3B0C">
              <w:rPr>
                <w:i/>
              </w:rPr>
              <w:t>Afeções congénitas, familiares e genéticas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1F7DC" w14:textId="77777777" w:rsidR="00400398" w:rsidRPr="007A3B0C" w:rsidRDefault="00400398">
            <w:pPr>
              <w:widowControl w:val="0"/>
              <w:tabs>
                <w:tab w:val="left" w:pos="9356"/>
              </w:tabs>
              <w:autoSpaceDE w:val="0"/>
              <w:autoSpaceDN w:val="0"/>
              <w:adjustRightInd w:val="0"/>
              <w:spacing w:line="240" w:lineRule="exact"/>
              <w:rPr>
                <w:rFonts w:cs="Arial"/>
                <w:szCs w:val="22"/>
              </w:rPr>
              <w:pPrChange w:id="200" w:author="TCS" w:date="2025-10-16T14:58:00Z">
                <w:pPr>
                  <w:keepNext/>
                  <w:tabs>
                    <w:tab w:val="left" w:pos="9356"/>
                  </w:tabs>
                  <w:autoSpaceDE w:val="0"/>
                  <w:autoSpaceDN w:val="0"/>
                  <w:adjustRightInd w:val="0"/>
                </w:pPr>
              </w:pPrChange>
            </w:pPr>
            <w:r w:rsidRPr="007A3B0C">
              <w:rPr>
                <w:rFonts w:cs="Arial"/>
                <w:szCs w:val="22"/>
              </w:rPr>
              <w:t>Foram observados casos de anomalias fetais em mulheres tratadas com bevacizumab em monoterapia ou em associação com citotóxicos com efeito embriotóxico conhecido (ver secção 4.6)</w:t>
            </w:r>
          </w:p>
        </w:tc>
      </w:tr>
    </w:tbl>
    <w:p w14:paraId="3BD5FA2B" w14:textId="77777777" w:rsidR="00400398" w:rsidRPr="007A3B0C" w:rsidRDefault="00400398">
      <w:pPr>
        <w:widowControl w:val="0"/>
        <w:spacing w:line="240" w:lineRule="exact"/>
        <w:rPr>
          <w:sz w:val="20"/>
        </w:rPr>
        <w:pPrChange w:id="201" w:author="TCS" w:date="2025-10-16T14:58:00Z">
          <w:pPr/>
        </w:pPrChange>
      </w:pPr>
      <w:r w:rsidRPr="007A3B0C">
        <w:rPr>
          <w:sz w:val="20"/>
        </w:rPr>
        <w:tab/>
      </w:r>
    </w:p>
    <w:p w14:paraId="1AEB299A" w14:textId="77777777" w:rsidR="00400398" w:rsidRPr="007A3B0C" w:rsidRDefault="00400398">
      <w:pPr>
        <w:widowControl w:val="0"/>
        <w:spacing w:line="240" w:lineRule="exact"/>
        <w:rPr>
          <w:sz w:val="20"/>
        </w:rPr>
        <w:pPrChange w:id="202" w:author="TCS" w:date="2025-10-16T14:58:00Z">
          <w:pPr/>
        </w:pPrChange>
      </w:pPr>
      <w:r w:rsidRPr="007A3B0C">
        <w:rPr>
          <w:sz w:val="20"/>
        </w:rPr>
        <w:t>* se especificada, a frequência foi obtida a partir de dados de ensaios clínicos</w:t>
      </w:r>
    </w:p>
    <w:p w14:paraId="4AA7B497" w14:textId="77777777" w:rsidR="00400398" w:rsidRPr="007A3B0C" w:rsidRDefault="00400398">
      <w:pPr>
        <w:rPr>
          <w:sz w:val="20"/>
        </w:rPr>
      </w:pPr>
    </w:p>
    <w:p w14:paraId="1EC7CED0" w14:textId="77777777" w:rsidR="00400398" w:rsidRDefault="00400398" w:rsidP="000C3BFB">
      <w:pPr>
        <w:keepNext/>
        <w:keepLines/>
        <w:suppressAutoHyphens/>
        <w:rPr>
          <w:szCs w:val="22"/>
          <w:u w:val="single"/>
        </w:rPr>
      </w:pPr>
      <w:r w:rsidRPr="007A3B0C">
        <w:rPr>
          <w:szCs w:val="22"/>
          <w:u w:val="single"/>
        </w:rPr>
        <w:t>Notificação de suspeitas de reações adversas</w:t>
      </w:r>
    </w:p>
    <w:p w14:paraId="7255BFC0" w14:textId="77777777" w:rsidR="00EE1DB2" w:rsidRPr="007A3B0C" w:rsidRDefault="00EE1DB2" w:rsidP="000C3BFB">
      <w:pPr>
        <w:keepNext/>
        <w:keepLines/>
        <w:suppressAutoHyphens/>
        <w:rPr>
          <w:szCs w:val="22"/>
          <w:u w:val="single"/>
        </w:rPr>
      </w:pPr>
    </w:p>
    <w:p w14:paraId="5EAA1FCF" w14:textId="63410EAB" w:rsidR="00400398" w:rsidRPr="007A3B0C" w:rsidRDefault="00400398" w:rsidP="000C3BFB">
      <w:pPr>
        <w:keepNext/>
        <w:keepLines/>
        <w:suppressAutoHyphens/>
        <w:rPr>
          <w:szCs w:val="22"/>
        </w:rPr>
      </w:pPr>
      <w:r w:rsidRPr="007A3B0C">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A3B0C">
        <w:rPr>
          <w:szCs w:val="22"/>
          <w:highlight w:val="lightGray"/>
        </w:rPr>
        <w:t xml:space="preserve">do sistema nacional de notificação mencionado no </w:t>
      </w:r>
      <w:hyperlink r:id="rId10" w:history="1">
        <w:r w:rsidRPr="007A3B0C">
          <w:rPr>
            <w:rStyle w:val="Hyperlink"/>
            <w:highlight w:val="lightGray"/>
          </w:rPr>
          <w:t>Apêndice V</w:t>
        </w:r>
      </w:hyperlink>
      <w:r w:rsidRPr="007A3B0C">
        <w:rPr>
          <w:highlight w:val="lightGray"/>
        </w:rPr>
        <w:t>*</w:t>
      </w:r>
      <w:r w:rsidRPr="007A3B0C">
        <w:rPr>
          <w:szCs w:val="22"/>
        </w:rPr>
        <w:t>.</w:t>
      </w:r>
    </w:p>
    <w:p w14:paraId="3F933A2A" w14:textId="77777777" w:rsidR="00400398" w:rsidRPr="007A3B0C" w:rsidRDefault="00400398" w:rsidP="000C3BFB">
      <w:pPr>
        <w:keepNext/>
        <w:keepLines/>
        <w:rPr>
          <w:b/>
        </w:rPr>
      </w:pPr>
    </w:p>
    <w:p w14:paraId="0E2B41AA" w14:textId="77777777" w:rsidR="00400398" w:rsidRPr="007A3B0C" w:rsidRDefault="00400398">
      <w:pPr>
        <w:keepNext/>
        <w:outlineLvl w:val="0"/>
      </w:pPr>
      <w:r w:rsidRPr="007A3B0C">
        <w:rPr>
          <w:b/>
        </w:rPr>
        <w:t>4.9</w:t>
      </w:r>
      <w:r w:rsidRPr="007A3B0C">
        <w:rPr>
          <w:b/>
        </w:rPr>
        <w:tab/>
        <w:t>Sobredosagem</w:t>
      </w:r>
    </w:p>
    <w:p w14:paraId="2C82D985" w14:textId="77777777" w:rsidR="00400398" w:rsidRPr="007A3B0C" w:rsidRDefault="00400398">
      <w:pPr>
        <w:keepNext/>
      </w:pPr>
    </w:p>
    <w:p w14:paraId="32DF9716" w14:textId="51DC9532" w:rsidR="00400398" w:rsidRPr="007A3B0C" w:rsidRDefault="00400398">
      <w:pPr>
        <w:keepNext/>
      </w:pPr>
      <w:r w:rsidRPr="007A3B0C">
        <w:t>A dose mais elevada testada no ser humano (20 mg/kg de peso corporal, cada 2</w:t>
      </w:r>
      <w:r w:rsidR="00B43183">
        <w:t> </w:t>
      </w:r>
      <w:r w:rsidRPr="007A3B0C">
        <w:t>semanas, por via intravenosa) foi associada, em diversos doentes, a enxaqueca severa.</w:t>
      </w:r>
    </w:p>
    <w:p w14:paraId="46B403AE" w14:textId="77777777" w:rsidR="00400398" w:rsidRPr="007A3B0C" w:rsidRDefault="00400398">
      <w:pPr>
        <w:keepNext/>
      </w:pPr>
    </w:p>
    <w:p w14:paraId="02FDF824" w14:textId="77777777" w:rsidR="00400398" w:rsidRPr="007A3B0C" w:rsidRDefault="00400398"/>
    <w:p w14:paraId="64252CF5" w14:textId="77777777" w:rsidR="00400398" w:rsidRPr="007A3B0C" w:rsidRDefault="00400398">
      <w:pPr>
        <w:keepNext/>
        <w:keepLines/>
        <w:rPr>
          <w:b/>
        </w:rPr>
      </w:pPr>
      <w:r w:rsidRPr="007A3B0C">
        <w:rPr>
          <w:b/>
        </w:rPr>
        <w:t>5.</w:t>
      </w:r>
      <w:r w:rsidRPr="007A3B0C">
        <w:rPr>
          <w:b/>
        </w:rPr>
        <w:tab/>
        <w:t>PROPRIEDADES FARMACOLÓGICAS</w:t>
      </w:r>
    </w:p>
    <w:p w14:paraId="013A8F79" w14:textId="77777777" w:rsidR="00400398" w:rsidRPr="007A3B0C" w:rsidRDefault="00400398">
      <w:pPr>
        <w:keepNext/>
        <w:keepLines/>
      </w:pPr>
    </w:p>
    <w:p w14:paraId="3E9EBE9E" w14:textId="77777777" w:rsidR="00400398" w:rsidRPr="007A3B0C" w:rsidRDefault="00400398">
      <w:pPr>
        <w:keepNext/>
        <w:keepLines/>
        <w:outlineLvl w:val="0"/>
      </w:pPr>
      <w:r w:rsidRPr="007A3B0C">
        <w:rPr>
          <w:b/>
        </w:rPr>
        <w:t>5.1</w:t>
      </w:r>
      <w:r w:rsidRPr="007A3B0C">
        <w:rPr>
          <w:b/>
        </w:rPr>
        <w:tab/>
        <w:t>Propriedades farmacodinâmicas</w:t>
      </w:r>
    </w:p>
    <w:p w14:paraId="6B038CF0" w14:textId="77777777" w:rsidR="00400398" w:rsidRPr="007A3B0C" w:rsidRDefault="00400398" w:rsidP="00EA6CE2">
      <w:pPr>
        <w:keepNext/>
        <w:keepLines/>
      </w:pPr>
    </w:p>
    <w:p w14:paraId="0242BAD1" w14:textId="77777777" w:rsidR="00400398" w:rsidRPr="0087612D" w:rsidRDefault="00400398" w:rsidP="00EA6CE2">
      <w:pPr>
        <w:keepNext/>
        <w:keepLines/>
        <w:outlineLvl w:val="0"/>
      </w:pPr>
      <w:r w:rsidRPr="0087612D">
        <w:t>Grupo farmacoterapêutico: agentes antineoplásicos e imunomoduladores, agentes antineoplásicos, anticorpos monoclonais</w:t>
      </w:r>
      <w:r w:rsidR="0087612D">
        <w:t xml:space="preserve"> e </w:t>
      </w:r>
      <w:r w:rsidR="0087612D" w:rsidRPr="001C6D80">
        <w:t>conjugado</w:t>
      </w:r>
      <w:r w:rsidR="0087612D">
        <w:t>s</w:t>
      </w:r>
      <w:r w:rsidR="0087612D" w:rsidRPr="001C6D80">
        <w:t xml:space="preserve"> anticorpo-fármaco</w:t>
      </w:r>
      <w:r w:rsidRPr="0087612D">
        <w:t xml:space="preserve">, código ATC: </w:t>
      </w:r>
      <w:r w:rsidR="0087612D" w:rsidRPr="00AF45F2">
        <w:t>L01F G01</w:t>
      </w:r>
    </w:p>
    <w:p w14:paraId="55059F7E" w14:textId="77777777" w:rsidR="00400398" w:rsidRPr="0087612D" w:rsidRDefault="00400398" w:rsidP="00EA6CE2">
      <w:pPr>
        <w:keepNext/>
        <w:keepLines/>
      </w:pPr>
    </w:p>
    <w:p w14:paraId="53C48E20" w14:textId="77777777" w:rsidR="00400398" w:rsidRDefault="00400398" w:rsidP="008017DD">
      <w:pPr>
        <w:keepNext/>
        <w:outlineLvl w:val="0"/>
        <w:rPr>
          <w:u w:val="single"/>
        </w:rPr>
      </w:pPr>
      <w:r w:rsidRPr="007A3B0C">
        <w:rPr>
          <w:u w:val="single"/>
        </w:rPr>
        <w:t>Mecanismo de ação</w:t>
      </w:r>
    </w:p>
    <w:p w14:paraId="368D3AF1" w14:textId="77777777" w:rsidR="00EE1DB2" w:rsidRPr="007A3B0C" w:rsidRDefault="00EE1DB2" w:rsidP="008017DD">
      <w:pPr>
        <w:keepNext/>
        <w:outlineLvl w:val="0"/>
        <w:rPr>
          <w:u w:val="single"/>
        </w:rPr>
      </w:pPr>
    </w:p>
    <w:p w14:paraId="631AF6CE" w14:textId="77777777" w:rsidR="00400398" w:rsidRPr="007A3B0C" w:rsidRDefault="00400398">
      <w:r w:rsidRPr="007A3B0C">
        <w:t>O bevacizumab liga</w:t>
      </w:r>
      <w:r w:rsidRPr="007A3B0C">
        <w:noBreakHyphen/>
        <w:t>se ao fator de crescimento do endotélio vascular (VEGF), o principal fator envolvido na vasculogénese e na angiogénese, inibindo desta forma a ligação do VEGF aos seus recetores, Flt</w:t>
      </w:r>
      <w:r w:rsidRPr="007A3B0C">
        <w:noBreakHyphen/>
        <w:t>1 (VEGFR</w:t>
      </w:r>
      <w:r w:rsidRPr="007A3B0C">
        <w:noBreakHyphen/>
        <w:t>1) e KDR (VEGFR</w:t>
      </w:r>
      <w:r w:rsidRPr="007A3B0C">
        <w:noBreakHyphen/>
        <w:t>2), na superfície das células endoteliais. A neutralização da atividade biológica do VEGF regride a vascularização tumoral, normaliza a vasculatura remanescente do tumor e inibe a formação de novos vasos, inibindo assim o crescimento tumoral.</w:t>
      </w:r>
    </w:p>
    <w:p w14:paraId="1C7B3313" w14:textId="77777777" w:rsidR="00400398" w:rsidRPr="007A3B0C" w:rsidRDefault="00400398">
      <w:pPr>
        <w:rPr>
          <w:u w:val="single"/>
        </w:rPr>
      </w:pPr>
    </w:p>
    <w:p w14:paraId="3D632B81" w14:textId="77777777" w:rsidR="00400398" w:rsidRDefault="00400398">
      <w:pPr>
        <w:outlineLvl w:val="0"/>
        <w:rPr>
          <w:u w:val="single"/>
        </w:rPr>
      </w:pPr>
      <w:r w:rsidRPr="007A3B0C">
        <w:rPr>
          <w:u w:val="single"/>
        </w:rPr>
        <w:t>Efeitos farmacodinâmicos</w:t>
      </w:r>
    </w:p>
    <w:p w14:paraId="2088D845" w14:textId="77777777" w:rsidR="00EE1DB2" w:rsidRPr="007A3B0C" w:rsidRDefault="00EE1DB2">
      <w:pPr>
        <w:outlineLvl w:val="0"/>
        <w:rPr>
          <w:u w:val="single"/>
        </w:rPr>
      </w:pPr>
    </w:p>
    <w:p w14:paraId="3CDD91D4" w14:textId="77777777" w:rsidR="00400398" w:rsidRPr="007A3B0C" w:rsidRDefault="00400398">
      <w:r w:rsidRPr="007A3B0C">
        <w:t>A administração de bevacizumab ou do seu anticorpo murino homólogo, a modelos de xenotransplante de cancro, no ratinho nu, resultou numa intensa atividade antitumoral contra cancros humanos, incluindo os do cólon, mama, pâncreas e próstata. A progressão das metástases foi inibida e a permeabilidade microvascular foi reduzida.</w:t>
      </w:r>
    </w:p>
    <w:p w14:paraId="1B3045CA" w14:textId="77777777" w:rsidR="00400398" w:rsidRPr="007A3B0C" w:rsidRDefault="00400398"/>
    <w:p w14:paraId="25F20CB5" w14:textId="6188AD98" w:rsidR="00400398" w:rsidRPr="007A3B0C" w:rsidRDefault="00400398">
      <w:pPr>
        <w:outlineLvl w:val="0"/>
        <w:rPr>
          <w:u w:val="single"/>
        </w:rPr>
      </w:pPr>
      <w:r w:rsidRPr="007A3B0C">
        <w:rPr>
          <w:u w:val="single"/>
        </w:rPr>
        <w:t xml:space="preserve">Eficácia </w:t>
      </w:r>
      <w:r w:rsidR="002B15F6">
        <w:rPr>
          <w:u w:val="single"/>
        </w:rPr>
        <w:t xml:space="preserve">e segurança </w:t>
      </w:r>
      <w:r w:rsidRPr="007A3B0C">
        <w:rPr>
          <w:u w:val="single"/>
        </w:rPr>
        <w:t>clínica</w:t>
      </w:r>
      <w:r w:rsidR="002B15F6">
        <w:rPr>
          <w:u w:val="single"/>
        </w:rPr>
        <w:t>s</w:t>
      </w:r>
    </w:p>
    <w:p w14:paraId="51DE49AE" w14:textId="77777777" w:rsidR="00400398" w:rsidRPr="007A3B0C" w:rsidRDefault="00400398">
      <w:pPr>
        <w:outlineLvl w:val="0"/>
        <w:rPr>
          <w:i/>
        </w:rPr>
      </w:pPr>
    </w:p>
    <w:p w14:paraId="57BD6E74" w14:textId="77777777" w:rsidR="00400398" w:rsidRPr="007A3B0C" w:rsidRDefault="00400398">
      <w:pPr>
        <w:outlineLvl w:val="0"/>
        <w:rPr>
          <w:b/>
          <w:bCs/>
          <w:i/>
          <w:iCs/>
          <w:u w:val="single"/>
        </w:rPr>
      </w:pPr>
      <w:r w:rsidRPr="007A3B0C">
        <w:rPr>
          <w:bCs/>
          <w:i/>
          <w:iCs/>
          <w:u w:val="single"/>
        </w:rPr>
        <w:t>Carcinoma metastizado do cólon ou reto (mCRC)</w:t>
      </w:r>
    </w:p>
    <w:p w14:paraId="1943349B" w14:textId="77777777" w:rsidR="00730542" w:rsidRPr="007A3B0C" w:rsidRDefault="00730542"/>
    <w:p w14:paraId="4245D754" w14:textId="77777777" w:rsidR="00400398" w:rsidRPr="007A3B0C" w:rsidRDefault="00400398">
      <w:r w:rsidRPr="007A3B0C">
        <w:t>Estudou</w:t>
      </w:r>
      <w:r w:rsidRPr="007A3B0C">
        <w:noBreakHyphen/>
        <w:t>se a segurança e a eficácia da dose recomendada (5 mg/kg de peso corporal, de duas em duas semanas) no carcinoma metastizado do cólon ou do reto em três ensaios clínicos aleatorizados, controlados por substância ativa, em associação com quimioterapia de primeira linha contendo fluoropirimidinas. O Avastin foi associado com 2 regimes de quimioterapia:</w:t>
      </w:r>
    </w:p>
    <w:p w14:paraId="0C629420" w14:textId="77777777" w:rsidR="00400398" w:rsidRPr="007A3B0C" w:rsidRDefault="00400398"/>
    <w:p w14:paraId="3CD9449A" w14:textId="5CD037DD" w:rsidR="00400398" w:rsidRPr="007A3B0C" w:rsidRDefault="00400398" w:rsidP="009A3237">
      <w:pPr>
        <w:keepNext/>
        <w:numPr>
          <w:ilvl w:val="0"/>
          <w:numId w:val="15"/>
        </w:numPr>
        <w:ind w:left="567" w:hanging="567"/>
      </w:pPr>
      <w:r w:rsidRPr="007A3B0C">
        <w:t>AVF2107g: Um esquema de administração semanal de irinotecano/bólus de 5</w:t>
      </w:r>
      <w:r w:rsidRPr="007A3B0C">
        <w:noBreakHyphen/>
        <w:t>fluorouracilo/ácido folínico (IFL) durante um total de 4</w:t>
      </w:r>
      <w:r w:rsidR="00AA7648">
        <w:t> </w:t>
      </w:r>
      <w:r w:rsidRPr="007A3B0C">
        <w:t>semanas, de cada ciclo de 6</w:t>
      </w:r>
      <w:r w:rsidR="00AA7648">
        <w:t> </w:t>
      </w:r>
      <w:r w:rsidRPr="007A3B0C">
        <w:t>semanas (regime de Saltz).</w:t>
      </w:r>
    </w:p>
    <w:p w14:paraId="76298B87" w14:textId="0F4690FA" w:rsidR="00400398" w:rsidRPr="007A3B0C" w:rsidRDefault="00400398" w:rsidP="009A3237">
      <w:pPr>
        <w:keepNext/>
        <w:numPr>
          <w:ilvl w:val="0"/>
          <w:numId w:val="15"/>
        </w:numPr>
        <w:ind w:left="567" w:hanging="567"/>
      </w:pPr>
      <w:r w:rsidRPr="007A3B0C">
        <w:t>AVF0780g: Em associação com bólus de 5</w:t>
      </w:r>
      <w:r w:rsidRPr="007A3B0C">
        <w:noBreakHyphen/>
        <w:t>fluorouracilo/ácido folínico (5</w:t>
      </w:r>
      <w:r w:rsidRPr="007A3B0C">
        <w:noBreakHyphen/>
        <w:t>FU/AF) durante um total de 6</w:t>
      </w:r>
      <w:r w:rsidR="00AA7648">
        <w:t> </w:t>
      </w:r>
      <w:r w:rsidRPr="007A3B0C">
        <w:t>semanas de cada ciclo de 8</w:t>
      </w:r>
      <w:r w:rsidR="00AA7648">
        <w:t> </w:t>
      </w:r>
      <w:r w:rsidRPr="007A3B0C">
        <w:t>semanas (regime de Roswell Park).</w:t>
      </w:r>
    </w:p>
    <w:p w14:paraId="32DAB41A" w14:textId="691EB33A" w:rsidR="00400398" w:rsidRPr="007A3B0C" w:rsidRDefault="00400398" w:rsidP="009A3237">
      <w:pPr>
        <w:keepNext/>
        <w:numPr>
          <w:ilvl w:val="0"/>
          <w:numId w:val="15"/>
        </w:numPr>
        <w:ind w:left="567" w:hanging="567"/>
      </w:pPr>
      <w:r w:rsidRPr="007A3B0C">
        <w:t>AVF2192g: Em associação com bólus de 5</w:t>
      </w:r>
      <w:r w:rsidRPr="007A3B0C">
        <w:noBreakHyphen/>
        <w:t>fluorouracilo/ácido folínico (5</w:t>
      </w:r>
      <w:r w:rsidRPr="007A3B0C">
        <w:noBreakHyphen/>
        <w:t>FU/AF) durante um total de 6</w:t>
      </w:r>
      <w:r w:rsidR="00AA7648">
        <w:t> </w:t>
      </w:r>
      <w:r w:rsidRPr="007A3B0C">
        <w:t>semanas, de cada ciclo de 8</w:t>
      </w:r>
      <w:r w:rsidR="00AA7648">
        <w:t> </w:t>
      </w:r>
      <w:r w:rsidRPr="007A3B0C">
        <w:t xml:space="preserve">semanas (regime de Roswell Park), em </w:t>
      </w:r>
      <w:r w:rsidRPr="007A3B0C">
        <w:rPr>
          <w:rFonts w:eastAsia="MS Mincho"/>
        </w:rPr>
        <w:t>doentes que não eram candidatos ideais para o tratamento de primeira linha com irinotecano.</w:t>
      </w:r>
    </w:p>
    <w:p w14:paraId="0B3C1F3E" w14:textId="77777777" w:rsidR="00400398" w:rsidRPr="007A3B0C" w:rsidRDefault="00400398">
      <w:pPr>
        <w:ind w:left="567" w:hanging="567"/>
      </w:pPr>
    </w:p>
    <w:p w14:paraId="1C87402D" w14:textId="77777777" w:rsidR="00400398" w:rsidRPr="007A3B0C" w:rsidRDefault="00400398" w:rsidP="00654553">
      <w:pPr>
        <w:keepNext/>
        <w:keepLines/>
      </w:pPr>
      <w:r w:rsidRPr="007A3B0C">
        <w:lastRenderedPageBreak/>
        <w:t>Foram realizados três ensaios adicionais com bevacizumab em doentes com carcinoma metastizado do cólon ou do reto: em primeira linha (NO16966), em segunda linha sem tratamento prévio com bevacizumab (E3200) e em segunda linha após progressão da doença, sob tratamento com bevacizumab em primeira linha (ML18147). Nestes estudos, bevacizumab foi administrado nos seguintes regimes posológicos em associação com FOLFOX-4 (5FU/LV/oxaliplatina), XELOX (capecitabina/oxaliplatina), fluoropirimidina/irinotecano e fluoropirimidina/oxaliplatina:</w:t>
      </w:r>
    </w:p>
    <w:p w14:paraId="0BB5D019" w14:textId="77777777" w:rsidR="00400398" w:rsidRPr="007A3B0C" w:rsidRDefault="00400398" w:rsidP="00654553">
      <w:pPr>
        <w:keepNext/>
        <w:keepLines/>
      </w:pPr>
    </w:p>
    <w:p w14:paraId="58FD0913" w14:textId="3059161C" w:rsidR="00400398" w:rsidRPr="007A3B0C" w:rsidRDefault="00400398" w:rsidP="009A3237">
      <w:pPr>
        <w:keepNext/>
        <w:numPr>
          <w:ilvl w:val="0"/>
          <w:numId w:val="15"/>
        </w:numPr>
        <w:ind w:left="567" w:hanging="567"/>
      </w:pPr>
      <w:r w:rsidRPr="007A3B0C">
        <w:t>NO16966:</w:t>
      </w:r>
      <w:r w:rsidRPr="007A3B0C">
        <w:rPr>
          <w:b/>
        </w:rPr>
        <w:t xml:space="preserve"> </w:t>
      </w:r>
      <w:r w:rsidRPr="007A3B0C">
        <w:t>Avastin 7,5 mg/kg de peso corporal de 3 em 3</w:t>
      </w:r>
      <w:r w:rsidR="009C1C54">
        <w:t> </w:t>
      </w:r>
      <w:r w:rsidRPr="007A3B0C">
        <w:t>semanas em associação com capecitabina por via oral e oxaliplatina por via intravenosa (XELOX) ou Avastin 5 mg/kg de 2 em 2</w:t>
      </w:r>
      <w:r w:rsidR="00AA7648">
        <w:t> </w:t>
      </w:r>
      <w:r w:rsidRPr="007A3B0C">
        <w:t>semanas em associação com folinato de cálcio e 5</w:t>
      </w:r>
      <w:r w:rsidRPr="007A3B0C">
        <w:noBreakHyphen/>
        <w:t>fluorouracilo em bólus, seguido de perfusão de 5-fluorouracilo com oxaliplatina por via intravenosa (FOLFOX-4).</w:t>
      </w:r>
    </w:p>
    <w:p w14:paraId="7E520E5E" w14:textId="77777777" w:rsidR="00400398" w:rsidRPr="007A3B0C" w:rsidRDefault="00400398">
      <w:pPr>
        <w:ind w:left="567" w:hanging="567"/>
      </w:pPr>
    </w:p>
    <w:p w14:paraId="2CFE1EA4" w14:textId="1A8225EF" w:rsidR="00400398" w:rsidRPr="007A3B0C" w:rsidRDefault="00400398" w:rsidP="009A3237">
      <w:pPr>
        <w:keepNext/>
        <w:numPr>
          <w:ilvl w:val="0"/>
          <w:numId w:val="15"/>
        </w:numPr>
        <w:ind w:left="567" w:hanging="567"/>
      </w:pPr>
      <w:r w:rsidRPr="007A3B0C">
        <w:t>E3200: Avastin 10 mg/kg de peso corporal de 2 em 2</w:t>
      </w:r>
      <w:r w:rsidR="00AA7648">
        <w:t> </w:t>
      </w:r>
      <w:r w:rsidRPr="007A3B0C">
        <w:t>semanas em associação com folinato de cálcio e 5</w:t>
      </w:r>
      <w:r w:rsidRPr="007A3B0C">
        <w:noBreakHyphen/>
        <w:t>fluorouracilo em bólus, seguido de perfusão de 5-fluorouracilo com oxaliplatina por via intravenosa (FOLFOX-4) em doentes sem tratamento prévio com bevacizumab (naïve).</w:t>
      </w:r>
    </w:p>
    <w:p w14:paraId="2BEA4209" w14:textId="77777777" w:rsidR="00400398" w:rsidRPr="007A3B0C" w:rsidRDefault="00400398">
      <w:pPr>
        <w:rPr>
          <w:b/>
        </w:rPr>
      </w:pPr>
    </w:p>
    <w:p w14:paraId="54F41F8C" w14:textId="442AF038" w:rsidR="00400398" w:rsidRPr="007A3B0C" w:rsidRDefault="00400398" w:rsidP="009A3237">
      <w:pPr>
        <w:keepNext/>
        <w:numPr>
          <w:ilvl w:val="0"/>
          <w:numId w:val="15"/>
        </w:numPr>
        <w:ind w:left="567" w:hanging="567"/>
      </w:pPr>
      <w:r w:rsidRPr="007A3B0C">
        <w:t>ML18147: Avastin 5,0 mg/kg de peso corporal de 2 em 2</w:t>
      </w:r>
      <w:r w:rsidR="00AA7648">
        <w:t> </w:t>
      </w:r>
      <w:r w:rsidRPr="007A3B0C">
        <w:t>semanas ou Avastin 7,5 mg/kg de peso corporal de 3 em 3</w:t>
      </w:r>
      <w:r w:rsidR="00AA7648">
        <w:t> </w:t>
      </w:r>
      <w:r w:rsidRPr="007A3B0C">
        <w:t>semanas em associação com fluoropirimidina/irinotecano ou fluoropirimidina/oxaliplatina em doentes com progressão de doença, sob tratamento com bevacizumab em primeira linha. A utilização de regimes contendo irinotecano ou oxaliplatina foi substitu</w:t>
      </w:r>
      <w:r w:rsidR="007C0D2B">
        <w:t>í</w:t>
      </w:r>
      <w:r w:rsidRPr="007A3B0C">
        <w:t>da por oxaliplatina ou irinotecano, dependendo do regime utilizado em primeira linha.</w:t>
      </w:r>
    </w:p>
    <w:p w14:paraId="346B1441" w14:textId="77777777" w:rsidR="00400398" w:rsidRPr="007A3B0C" w:rsidRDefault="00400398">
      <w:pPr>
        <w:rPr>
          <w:b/>
        </w:rPr>
      </w:pPr>
    </w:p>
    <w:p w14:paraId="0AF4C5A7" w14:textId="77777777" w:rsidR="00400398" w:rsidRPr="007A3B0C" w:rsidRDefault="00400398">
      <w:pPr>
        <w:rPr>
          <w:i/>
        </w:rPr>
      </w:pPr>
      <w:r w:rsidRPr="007A3B0C">
        <w:rPr>
          <w:i/>
        </w:rPr>
        <w:t xml:space="preserve">AVF2107g </w:t>
      </w:r>
    </w:p>
    <w:p w14:paraId="6B4F4872" w14:textId="630C4308" w:rsidR="00400398" w:rsidRPr="007A3B0C" w:rsidRDefault="00400398">
      <w:pPr>
        <w:rPr>
          <w:b/>
        </w:rPr>
      </w:pPr>
      <w:r w:rsidRPr="007A3B0C">
        <w:t>Tratou</w:t>
      </w:r>
      <w:r w:rsidRPr="007A3B0C">
        <w:noBreakHyphen/>
        <w:t>se de um ensaio clínico de fase III, aleatorizado, com dupla ocultação, controlado por substância ativa, para avaliar o Avastin em associação com IFL como tratamento de primeira linha do carcinoma metastizado do cólon ou do reto. Foram aleatorizados 813</w:t>
      </w:r>
      <w:r w:rsidR="00AA7648">
        <w:t> </w:t>
      </w:r>
      <w:r w:rsidRPr="007A3B0C">
        <w:t>doentes para tratamento com IFL + placebo (braço 1) ou com IFL + Avastin (5 mg/kg de 2 em 2</w:t>
      </w:r>
      <w:r w:rsidR="00AA7648">
        <w:t> </w:t>
      </w:r>
      <w:r w:rsidRPr="007A3B0C">
        <w:t>semanas, braço 2). Um terceiro grupo de 110</w:t>
      </w:r>
      <w:r w:rsidR="00AA7648">
        <w:t> </w:t>
      </w:r>
      <w:r w:rsidRPr="007A3B0C">
        <w:t>doentes recebeu bólus de 5</w:t>
      </w:r>
      <w:r w:rsidRPr="007A3B0C">
        <w:noBreakHyphen/>
        <w:t>FU/AF + Avastin (braço 3). A inclusão de doentes no braço 3 foi interrompida, tal como previamente especificado, logo que foi estabelecida e considerada aceitável, a segurança do Avastin em associação com IFL. Todos os tratamentos prosseguiram até se registar progressão da doença. A idade média dos doentes foi de 59,4</w:t>
      </w:r>
      <w:r w:rsidR="00AA7648">
        <w:t> </w:t>
      </w:r>
      <w:r w:rsidRPr="007A3B0C">
        <w:t xml:space="preserve">anos; 56,6% dos doentes apresentava uma </w:t>
      </w:r>
      <w:r w:rsidRPr="007A3B0C">
        <w:rPr>
          <w:i/>
        </w:rPr>
        <w:t>performance status</w:t>
      </w:r>
      <w:r w:rsidRPr="007A3B0C">
        <w:t xml:space="preserve"> ECOG de 0, 43% tinha um valor de 1 e 0,4% um valor de 2. 15,5% dos doentes tinham sido previamente submetidos a radioterapia e 28,4% a quimioterapia.</w:t>
      </w:r>
    </w:p>
    <w:p w14:paraId="5B9B20C5" w14:textId="77777777" w:rsidR="00400398" w:rsidRPr="007A3B0C" w:rsidRDefault="00400398"/>
    <w:p w14:paraId="6944FA02" w14:textId="77777777" w:rsidR="00400398" w:rsidRPr="007A3B0C" w:rsidRDefault="00400398">
      <w:pPr>
        <w:rPr>
          <w:b/>
          <w:sz w:val="18"/>
        </w:rPr>
      </w:pPr>
      <w:r w:rsidRPr="007A3B0C">
        <w:t>Neste ensaio, a principal variável de eficácia foi a sobrevivência global. A adição de Avastin a IFL resultou em aumentos estatisticamente significativos da sobrevivência global, sobrevivência livre de progressão e taxa de resposta global (ver a Tabela 4). O benefício clínico do Avastin, determinado pela sobrevivência global, foi observado em todos os subgrupos pré</w:t>
      </w:r>
      <w:r w:rsidRPr="007A3B0C">
        <w:noBreakHyphen/>
        <w:t xml:space="preserve">especificados de doentes, incluindo os definidos pela idade, sexo, </w:t>
      </w:r>
      <w:r w:rsidRPr="007A3B0C">
        <w:rPr>
          <w:i/>
        </w:rPr>
        <w:t>performance status</w:t>
      </w:r>
      <w:r w:rsidRPr="007A3B0C">
        <w:t>, localização do tumor primário, número de órgãos envolvidos e duração da doença metastizada.</w:t>
      </w:r>
    </w:p>
    <w:p w14:paraId="163813C4" w14:textId="77777777" w:rsidR="00400398" w:rsidRPr="007A3B0C" w:rsidRDefault="00400398">
      <w:pPr>
        <w:rPr>
          <w:sz w:val="18"/>
        </w:rPr>
      </w:pPr>
    </w:p>
    <w:p w14:paraId="005B1568" w14:textId="77777777" w:rsidR="00400398" w:rsidRPr="007A3B0C" w:rsidRDefault="00400398">
      <w:r w:rsidRPr="007A3B0C">
        <w:t>Os resultados de eficácia do Avastin em associação com quimioterapia com IFL são apresentados na Tabela 4.</w:t>
      </w:r>
    </w:p>
    <w:p w14:paraId="4150EA08" w14:textId="77777777" w:rsidR="00400398" w:rsidRPr="007A3B0C" w:rsidRDefault="00400398"/>
    <w:p w14:paraId="582F1809" w14:textId="77777777" w:rsidR="00400398" w:rsidRPr="007A3B0C" w:rsidRDefault="00400398" w:rsidP="002206F3">
      <w:pPr>
        <w:keepNext/>
        <w:keepLines/>
        <w:ind w:left="1418" w:hanging="1418"/>
        <w:rPr>
          <w:b/>
        </w:rPr>
      </w:pPr>
      <w:r w:rsidRPr="007A3B0C">
        <w:rPr>
          <w:b/>
        </w:rPr>
        <w:lastRenderedPageBreak/>
        <w:t>Tabela 4</w:t>
      </w:r>
      <w:r w:rsidRPr="007A3B0C">
        <w:rPr>
          <w:b/>
        </w:rPr>
        <w:tab/>
        <w:t>Resultados de eficácia obtidos no ensaio AVF2107g</w:t>
      </w:r>
    </w:p>
    <w:p w14:paraId="21BA0569" w14:textId="77777777" w:rsidR="00400398" w:rsidRPr="007A3B0C" w:rsidRDefault="00400398" w:rsidP="002206F3">
      <w:pPr>
        <w:keepNext/>
        <w:keepLines/>
        <w:ind w:left="1418" w:hanging="1418"/>
        <w:rPr>
          <w:b/>
          <w:bCs/>
        </w:rPr>
      </w:pPr>
    </w:p>
    <w:tbl>
      <w:tblPr>
        <w:tblW w:w="80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280"/>
        <w:gridCol w:w="2160"/>
      </w:tblGrid>
      <w:tr w:rsidR="00400398" w:rsidRPr="007A3B0C" w14:paraId="5C32AA51" w14:textId="77777777">
        <w:trPr>
          <w:cantSplit/>
          <w:tblHeader/>
        </w:trPr>
        <w:tc>
          <w:tcPr>
            <w:tcW w:w="3600" w:type="dxa"/>
            <w:vMerge w:val="restart"/>
          </w:tcPr>
          <w:p w14:paraId="786E5572" w14:textId="77777777" w:rsidR="00400398" w:rsidRPr="007A3B0C" w:rsidRDefault="00400398" w:rsidP="002206F3">
            <w:pPr>
              <w:keepNext/>
              <w:keepLines/>
              <w:ind w:firstLine="12"/>
              <w:rPr>
                <w:szCs w:val="22"/>
              </w:rPr>
            </w:pPr>
          </w:p>
        </w:tc>
        <w:tc>
          <w:tcPr>
            <w:tcW w:w="4440" w:type="dxa"/>
            <w:gridSpan w:val="2"/>
            <w:vAlign w:val="center"/>
          </w:tcPr>
          <w:p w14:paraId="3BD1017B" w14:textId="77777777" w:rsidR="00400398" w:rsidRPr="007A3B0C" w:rsidRDefault="00400398" w:rsidP="002206F3">
            <w:pPr>
              <w:pStyle w:val="TableCellCenter"/>
              <w:spacing w:before="40" w:after="40" w:line="240" w:lineRule="auto"/>
              <w:rPr>
                <w:sz w:val="22"/>
                <w:szCs w:val="22"/>
              </w:rPr>
            </w:pPr>
            <w:r w:rsidRPr="007A3B0C">
              <w:rPr>
                <w:sz w:val="22"/>
                <w:szCs w:val="22"/>
              </w:rPr>
              <w:t>AVF2107g</w:t>
            </w:r>
          </w:p>
        </w:tc>
      </w:tr>
      <w:tr w:rsidR="00400398" w:rsidRPr="007A3B0C" w14:paraId="5F101C5D" w14:textId="77777777">
        <w:trPr>
          <w:cantSplit/>
          <w:tblHeader/>
        </w:trPr>
        <w:tc>
          <w:tcPr>
            <w:tcW w:w="3600" w:type="dxa"/>
            <w:vMerge/>
          </w:tcPr>
          <w:p w14:paraId="1EBCCF14" w14:textId="77777777" w:rsidR="00400398" w:rsidRPr="007A3B0C" w:rsidRDefault="00400398" w:rsidP="002206F3">
            <w:pPr>
              <w:keepNext/>
              <w:keepLines/>
              <w:ind w:firstLine="12"/>
              <w:rPr>
                <w:szCs w:val="22"/>
              </w:rPr>
            </w:pPr>
          </w:p>
        </w:tc>
        <w:tc>
          <w:tcPr>
            <w:tcW w:w="2280" w:type="dxa"/>
          </w:tcPr>
          <w:p w14:paraId="4C60EA16" w14:textId="77777777" w:rsidR="00400398" w:rsidRPr="007A3B0C" w:rsidRDefault="00400398" w:rsidP="002206F3">
            <w:pPr>
              <w:pStyle w:val="TextTi12CharCharChar"/>
              <w:keepNext/>
              <w:keepLines/>
              <w:spacing w:before="40" w:after="40" w:line="240" w:lineRule="auto"/>
              <w:jc w:val="center"/>
              <w:rPr>
                <w:sz w:val="22"/>
                <w:szCs w:val="22"/>
              </w:rPr>
            </w:pPr>
            <w:r w:rsidRPr="007A3B0C">
              <w:rPr>
                <w:sz w:val="22"/>
                <w:szCs w:val="22"/>
              </w:rPr>
              <w:t>Braço 1</w:t>
            </w:r>
          </w:p>
          <w:p w14:paraId="3D013432" w14:textId="68748191" w:rsidR="00400398" w:rsidRPr="007A3B0C" w:rsidRDefault="00400398" w:rsidP="002039E7">
            <w:pPr>
              <w:pStyle w:val="TextTi12CharCharChar"/>
              <w:keepNext/>
              <w:keepLines/>
              <w:spacing w:before="40" w:after="40" w:line="240" w:lineRule="auto"/>
              <w:jc w:val="center"/>
              <w:rPr>
                <w:sz w:val="22"/>
                <w:szCs w:val="22"/>
              </w:rPr>
            </w:pPr>
            <w:r w:rsidRPr="007A3B0C">
              <w:rPr>
                <w:sz w:val="22"/>
                <w:szCs w:val="22"/>
              </w:rPr>
              <w:t>IFL </w:t>
            </w:r>
            <w:r w:rsidRPr="007A3B0C">
              <w:rPr>
                <w:rFonts w:ascii="Symbol" w:hAnsi="Symbol"/>
                <w:sz w:val="22"/>
                <w:szCs w:val="22"/>
              </w:rPr>
              <w:t></w:t>
            </w:r>
            <w:r w:rsidR="00AA7648">
              <w:rPr>
                <w:sz w:val="22"/>
                <w:szCs w:val="22"/>
              </w:rPr>
              <w:t> </w:t>
            </w:r>
            <w:r w:rsidRPr="007A3B0C">
              <w:rPr>
                <w:sz w:val="22"/>
                <w:szCs w:val="22"/>
              </w:rPr>
              <w:t>placebo</w:t>
            </w:r>
          </w:p>
        </w:tc>
        <w:tc>
          <w:tcPr>
            <w:tcW w:w="2160" w:type="dxa"/>
          </w:tcPr>
          <w:p w14:paraId="723C32B6" w14:textId="77777777" w:rsidR="00400398" w:rsidRPr="007A3B0C" w:rsidRDefault="00400398" w:rsidP="002206F3">
            <w:pPr>
              <w:pStyle w:val="TableCellCenter"/>
              <w:spacing w:before="40" w:after="40" w:line="240" w:lineRule="auto"/>
              <w:rPr>
                <w:sz w:val="22"/>
                <w:szCs w:val="22"/>
              </w:rPr>
            </w:pPr>
            <w:r w:rsidRPr="007A3B0C">
              <w:rPr>
                <w:sz w:val="22"/>
                <w:szCs w:val="22"/>
              </w:rPr>
              <w:t>Braço 2</w:t>
            </w:r>
          </w:p>
          <w:p w14:paraId="0A725413" w14:textId="589B7496" w:rsidR="00400398" w:rsidRPr="007A3B0C" w:rsidRDefault="00400398" w:rsidP="002039E7">
            <w:pPr>
              <w:pStyle w:val="TableCellCenter"/>
              <w:spacing w:before="40" w:after="40" w:line="240" w:lineRule="auto"/>
              <w:rPr>
                <w:sz w:val="22"/>
                <w:szCs w:val="22"/>
              </w:rPr>
            </w:pPr>
            <w:r w:rsidRPr="007A3B0C">
              <w:rPr>
                <w:sz w:val="22"/>
                <w:szCs w:val="22"/>
              </w:rPr>
              <w:t>IFL </w:t>
            </w:r>
            <w:r w:rsidRPr="007A3B0C">
              <w:rPr>
                <w:rFonts w:ascii="Symbol" w:hAnsi="Symbol"/>
                <w:sz w:val="22"/>
                <w:szCs w:val="22"/>
              </w:rPr>
              <w:t></w:t>
            </w:r>
            <w:r w:rsidR="00AA7648">
              <w:rPr>
                <w:sz w:val="22"/>
                <w:szCs w:val="22"/>
              </w:rPr>
              <w:t> </w:t>
            </w:r>
            <w:r w:rsidRPr="007A3B0C">
              <w:rPr>
                <w:sz w:val="22"/>
                <w:szCs w:val="22"/>
              </w:rPr>
              <w:t>Avastin</w:t>
            </w:r>
            <w:r w:rsidRPr="007A3B0C">
              <w:rPr>
                <w:sz w:val="22"/>
                <w:szCs w:val="22"/>
                <w:vertAlign w:val="superscript"/>
              </w:rPr>
              <w:t>a</w:t>
            </w:r>
          </w:p>
        </w:tc>
      </w:tr>
      <w:tr w:rsidR="00400398" w:rsidRPr="007A3B0C" w14:paraId="2C2F4FEE" w14:textId="77777777">
        <w:tc>
          <w:tcPr>
            <w:tcW w:w="3600" w:type="dxa"/>
            <w:vAlign w:val="center"/>
          </w:tcPr>
          <w:p w14:paraId="081D1639" w14:textId="77777777" w:rsidR="00400398" w:rsidRPr="007A3B0C" w:rsidRDefault="00400398" w:rsidP="002206F3">
            <w:pPr>
              <w:pStyle w:val="TableCellLeft"/>
              <w:spacing w:before="40" w:after="40" w:line="240" w:lineRule="auto"/>
              <w:ind w:firstLine="12"/>
              <w:rPr>
                <w:sz w:val="22"/>
                <w:szCs w:val="22"/>
              </w:rPr>
            </w:pPr>
            <w:r w:rsidRPr="007A3B0C">
              <w:rPr>
                <w:sz w:val="22"/>
                <w:szCs w:val="22"/>
              </w:rPr>
              <w:t>Número de doentes</w:t>
            </w:r>
          </w:p>
        </w:tc>
        <w:tc>
          <w:tcPr>
            <w:tcW w:w="2280" w:type="dxa"/>
          </w:tcPr>
          <w:p w14:paraId="5EEA348A" w14:textId="77777777" w:rsidR="00400398" w:rsidRPr="007A3B0C" w:rsidRDefault="00400398" w:rsidP="002206F3">
            <w:pPr>
              <w:pStyle w:val="TableCellCenter"/>
              <w:spacing w:before="40" w:after="40" w:line="240" w:lineRule="auto"/>
              <w:rPr>
                <w:sz w:val="22"/>
                <w:szCs w:val="22"/>
              </w:rPr>
            </w:pPr>
            <w:r w:rsidRPr="007A3B0C">
              <w:rPr>
                <w:sz w:val="22"/>
                <w:szCs w:val="22"/>
              </w:rPr>
              <w:t>411</w:t>
            </w:r>
          </w:p>
        </w:tc>
        <w:tc>
          <w:tcPr>
            <w:tcW w:w="2160" w:type="dxa"/>
          </w:tcPr>
          <w:p w14:paraId="59EE75F0" w14:textId="77777777" w:rsidR="00400398" w:rsidRPr="007A3B0C" w:rsidRDefault="00400398" w:rsidP="002206F3">
            <w:pPr>
              <w:pStyle w:val="TableCellCenter"/>
              <w:spacing w:before="40" w:after="40" w:line="240" w:lineRule="auto"/>
              <w:rPr>
                <w:sz w:val="22"/>
                <w:szCs w:val="22"/>
                <w:vertAlign w:val="superscript"/>
              </w:rPr>
            </w:pPr>
            <w:r w:rsidRPr="007A3B0C">
              <w:rPr>
                <w:sz w:val="22"/>
                <w:szCs w:val="22"/>
              </w:rPr>
              <w:t>402</w:t>
            </w:r>
          </w:p>
        </w:tc>
      </w:tr>
      <w:tr w:rsidR="00400398" w:rsidRPr="007A3B0C" w14:paraId="6FBF8914" w14:textId="77777777">
        <w:tc>
          <w:tcPr>
            <w:tcW w:w="3600" w:type="dxa"/>
            <w:tcBorders>
              <w:right w:val="nil"/>
            </w:tcBorders>
            <w:vAlign w:val="center"/>
          </w:tcPr>
          <w:p w14:paraId="2E1A2BD6" w14:textId="77777777" w:rsidR="00400398" w:rsidRPr="007A3B0C" w:rsidRDefault="00400398" w:rsidP="002206F3">
            <w:pPr>
              <w:pStyle w:val="TableCellHead"/>
              <w:spacing w:before="40" w:after="40" w:line="240" w:lineRule="auto"/>
              <w:ind w:firstLine="12"/>
              <w:rPr>
                <w:sz w:val="22"/>
                <w:szCs w:val="22"/>
                <w:u w:val="none"/>
              </w:rPr>
            </w:pPr>
            <w:r w:rsidRPr="007A3B0C">
              <w:rPr>
                <w:sz w:val="22"/>
                <w:szCs w:val="22"/>
                <w:u w:val="none"/>
              </w:rPr>
              <w:t>Sobrevivência global</w:t>
            </w:r>
          </w:p>
        </w:tc>
        <w:tc>
          <w:tcPr>
            <w:tcW w:w="2280" w:type="dxa"/>
            <w:tcBorders>
              <w:left w:val="nil"/>
              <w:right w:val="nil"/>
            </w:tcBorders>
          </w:tcPr>
          <w:p w14:paraId="3D108A6F" w14:textId="77777777" w:rsidR="00400398" w:rsidRPr="007A3B0C" w:rsidRDefault="00400398" w:rsidP="002206F3">
            <w:pPr>
              <w:keepNext/>
              <w:keepLines/>
              <w:jc w:val="center"/>
              <w:rPr>
                <w:szCs w:val="22"/>
              </w:rPr>
            </w:pPr>
          </w:p>
        </w:tc>
        <w:tc>
          <w:tcPr>
            <w:tcW w:w="2160" w:type="dxa"/>
            <w:tcBorders>
              <w:left w:val="nil"/>
            </w:tcBorders>
          </w:tcPr>
          <w:p w14:paraId="3E9B880F" w14:textId="77777777" w:rsidR="00400398" w:rsidRPr="007A3B0C" w:rsidRDefault="00400398" w:rsidP="002206F3">
            <w:pPr>
              <w:keepNext/>
              <w:keepLines/>
              <w:jc w:val="center"/>
              <w:rPr>
                <w:szCs w:val="22"/>
              </w:rPr>
            </w:pPr>
          </w:p>
        </w:tc>
      </w:tr>
      <w:tr w:rsidR="00400398" w:rsidRPr="007A3B0C" w14:paraId="34D5F445" w14:textId="77777777">
        <w:tc>
          <w:tcPr>
            <w:tcW w:w="3600" w:type="dxa"/>
            <w:vAlign w:val="center"/>
          </w:tcPr>
          <w:p w14:paraId="21FAB81B" w14:textId="77777777" w:rsidR="00400398" w:rsidRPr="007A3B0C" w:rsidRDefault="00400398" w:rsidP="002206F3">
            <w:pPr>
              <w:pStyle w:val="TableCellLeft"/>
              <w:spacing w:before="40" w:after="40" w:line="240" w:lineRule="auto"/>
              <w:ind w:left="240" w:firstLine="12"/>
              <w:rPr>
                <w:sz w:val="22"/>
                <w:szCs w:val="22"/>
              </w:rPr>
            </w:pPr>
            <w:r w:rsidRPr="007A3B0C">
              <w:rPr>
                <w:sz w:val="22"/>
                <w:szCs w:val="22"/>
              </w:rPr>
              <w:t>Mediana (meses)</w:t>
            </w:r>
          </w:p>
        </w:tc>
        <w:tc>
          <w:tcPr>
            <w:tcW w:w="2280" w:type="dxa"/>
          </w:tcPr>
          <w:p w14:paraId="2A75B6C1" w14:textId="77777777" w:rsidR="00400398" w:rsidRPr="007A3B0C" w:rsidRDefault="00400398" w:rsidP="002206F3">
            <w:pPr>
              <w:pStyle w:val="TableCellCenter"/>
              <w:spacing w:before="40" w:after="40" w:line="240" w:lineRule="auto"/>
              <w:rPr>
                <w:sz w:val="22"/>
                <w:szCs w:val="22"/>
              </w:rPr>
            </w:pPr>
            <w:r w:rsidRPr="007A3B0C">
              <w:rPr>
                <w:sz w:val="22"/>
                <w:szCs w:val="22"/>
              </w:rPr>
              <w:t>15,6</w:t>
            </w:r>
          </w:p>
        </w:tc>
        <w:tc>
          <w:tcPr>
            <w:tcW w:w="2160" w:type="dxa"/>
          </w:tcPr>
          <w:p w14:paraId="00F0E6E1" w14:textId="77777777" w:rsidR="00400398" w:rsidRPr="007A3B0C" w:rsidRDefault="00400398" w:rsidP="002206F3">
            <w:pPr>
              <w:pStyle w:val="TableCellCenter"/>
              <w:spacing w:before="40" w:after="40" w:line="240" w:lineRule="auto"/>
              <w:rPr>
                <w:sz w:val="22"/>
                <w:szCs w:val="22"/>
              </w:rPr>
            </w:pPr>
            <w:r w:rsidRPr="007A3B0C">
              <w:rPr>
                <w:sz w:val="22"/>
                <w:szCs w:val="22"/>
              </w:rPr>
              <w:t>20,3</w:t>
            </w:r>
          </w:p>
        </w:tc>
      </w:tr>
      <w:tr w:rsidR="00400398" w:rsidRPr="007A3B0C" w14:paraId="2E6ADD6D" w14:textId="77777777">
        <w:tc>
          <w:tcPr>
            <w:tcW w:w="3600" w:type="dxa"/>
            <w:vAlign w:val="center"/>
          </w:tcPr>
          <w:p w14:paraId="0F08CD31" w14:textId="77777777" w:rsidR="00400398" w:rsidRPr="007A3B0C" w:rsidRDefault="00400398" w:rsidP="002206F3">
            <w:pPr>
              <w:pStyle w:val="TableCellLeft"/>
              <w:spacing w:before="40" w:after="40" w:line="240" w:lineRule="auto"/>
              <w:ind w:left="492" w:firstLine="12"/>
              <w:rPr>
                <w:sz w:val="22"/>
                <w:szCs w:val="22"/>
              </w:rPr>
            </w:pPr>
            <w:r w:rsidRPr="007A3B0C">
              <w:rPr>
                <w:sz w:val="22"/>
                <w:szCs w:val="22"/>
              </w:rPr>
              <w:t>IC 95%</w:t>
            </w:r>
          </w:p>
        </w:tc>
        <w:tc>
          <w:tcPr>
            <w:tcW w:w="2280" w:type="dxa"/>
          </w:tcPr>
          <w:p w14:paraId="5FB492C6" w14:textId="19721709" w:rsidR="00400398" w:rsidRPr="007A3B0C" w:rsidRDefault="00400398" w:rsidP="002039E7">
            <w:pPr>
              <w:pStyle w:val="TableCellCenter"/>
              <w:spacing w:before="40" w:after="40" w:line="240" w:lineRule="auto"/>
              <w:rPr>
                <w:sz w:val="22"/>
                <w:szCs w:val="22"/>
              </w:rPr>
            </w:pPr>
            <w:r w:rsidRPr="007A3B0C">
              <w:rPr>
                <w:sz w:val="22"/>
                <w:szCs w:val="22"/>
              </w:rPr>
              <w:t>14,29–16,99</w:t>
            </w:r>
          </w:p>
        </w:tc>
        <w:tc>
          <w:tcPr>
            <w:tcW w:w="2160" w:type="dxa"/>
          </w:tcPr>
          <w:p w14:paraId="2D6FA071" w14:textId="642A9597" w:rsidR="00400398" w:rsidRPr="007A3B0C" w:rsidRDefault="00400398" w:rsidP="00A5371F">
            <w:pPr>
              <w:pStyle w:val="TableCellCenter"/>
              <w:spacing w:before="40" w:after="40" w:line="240" w:lineRule="auto"/>
              <w:rPr>
                <w:sz w:val="22"/>
                <w:szCs w:val="22"/>
              </w:rPr>
            </w:pPr>
            <w:r w:rsidRPr="007A3B0C">
              <w:rPr>
                <w:sz w:val="22"/>
                <w:szCs w:val="22"/>
              </w:rPr>
              <w:t>18,46–24,18</w:t>
            </w:r>
          </w:p>
        </w:tc>
      </w:tr>
      <w:tr w:rsidR="00400398" w:rsidRPr="007A3B0C" w14:paraId="4337038C" w14:textId="77777777">
        <w:trPr>
          <w:trHeight w:val="586"/>
        </w:trPr>
        <w:tc>
          <w:tcPr>
            <w:tcW w:w="3600" w:type="dxa"/>
            <w:vAlign w:val="center"/>
          </w:tcPr>
          <w:p w14:paraId="54BD7849" w14:textId="77777777" w:rsidR="00400398" w:rsidRPr="00AF45F2" w:rsidRDefault="00400398" w:rsidP="002206F3">
            <w:pPr>
              <w:pStyle w:val="TableCellLeft"/>
              <w:spacing w:before="40" w:after="40" w:line="240" w:lineRule="auto"/>
              <w:ind w:left="240" w:firstLine="12"/>
              <w:rPr>
                <w:sz w:val="22"/>
                <w:szCs w:val="22"/>
                <w:vertAlign w:val="superscript"/>
              </w:rPr>
            </w:pPr>
            <w:r w:rsidRPr="00AF45F2">
              <w:rPr>
                <w:i/>
                <w:sz w:val="22"/>
                <w:szCs w:val="22"/>
              </w:rPr>
              <w:t xml:space="preserve">Hazard Ratio </w:t>
            </w:r>
            <w:r w:rsidRPr="00AF45F2">
              <w:rPr>
                <w:sz w:val="22"/>
                <w:szCs w:val="22"/>
              </w:rPr>
              <w:t>(taxa de risco)</w:t>
            </w:r>
            <w:r w:rsidRPr="00AF45F2">
              <w:rPr>
                <w:sz w:val="22"/>
                <w:szCs w:val="22"/>
                <w:vertAlign w:val="superscript"/>
              </w:rPr>
              <w:t>b</w:t>
            </w:r>
          </w:p>
          <w:p w14:paraId="03BC729F" w14:textId="77777777" w:rsidR="00400398" w:rsidRPr="00AF45F2" w:rsidRDefault="00400398" w:rsidP="002206F3">
            <w:pPr>
              <w:pStyle w:val="TableCellLeft"/>
              <w:spacing w:before="40" w:after="40"/>
              <w:ind w:left="240" w:firstLine="12"/>
              <w:rPr>
                <w:sz w:val="22"/>
                <w:szCs w:val="22"/>
                <w:vertAlign w:val="superscript"/>
              </w:rPr>
            </w:pPr>
          </w:p>
        </w:tc>
        <w:tc>
          <w:tcPr>
            <w:tcW w:w="4440" w:type="dxa"/>
            <w:gridSpan w:val="2"/>
          </w:tcPr>
          <w:p w14:paraId="6F85F907" w14:textId="77777777" w:rsidR="00400398" w:rsidRPr="007A3B0C" w:rsidRDefault="00400398" w:rsidP="002206F3">
            <w:pPr>
              <w:pStyle w:val="TableCellCenter"/>
              <w:rPr>
                <w:sz w:val="22"/>
                <w:szCs w:val="22"/>
              </w:rPr>
            </w:pPr>
            <w:r w:rsidRPr="007A3B0C">
              <w:rPr>
                <w:sz w:val="22"/>
                <w:szCs w:val="22"/>
              </w:rPr>
              <w:t>0,660</w:t>
            </w:r>
          </w:p>
          <w:p w14:paraId="01AF7563" w14:textId="7F232477" w:rsidR="00400398" w:rsidRPr="007A3B0C" w:rsidRDefault="00400398" w:rsidP="002039E7">
            <w:pPr>
              <w:keepNext/>
              <w:keepLines/>
              <w:jc w:val="center"/>
              <w:rPr>
                <w:szCs w:val="22"/>
              </w:rPr>
            </w:pPr>
            <w:r w:rsidRPr="007A3B0C">
              <w:rPr>
                <w:szCs w:val="22"/>
              </w:rPr>
              <w:t>(valor de p</w:t>
            </w:r>
            <w:r w:rsidR="00AA7648">
              <w:rPr>
                <w:szCs w:val="22"/>
              </w:rPr>
              <w:t> </w:t>
            </w:r>
            <w:r w:rsidRPr="007A3B0C">
              <w:rPr>
                <w:szCs w:val="22"/>
              </w:rPr>
              <w:t>=</w:t>
            </w:r>
            <w:r w:rsidR="00AA7648">
              <w:rPr>
                <w:szCs w:val="22"/>
              </w:rPr>
              <w:t> </w:t>
            </w:r>
            <w:r w:rsidRPr="007A3B0C">
              <w:rPr>
                <w:szCs w:val="22"/>
              </w:rPr>
              <w:t>0,00004)</w:t>
            </w:r>
          </w:p>
        </w:tc>
      </w:tr>
      <w:tr w:rsidR="00400398" w:rsidRPr="007A3B0C" w14:paraId="20BAE271" w14:textId="77777777">
        <w:tc>
          <w:tcPr>
            <w:tcW w:w="3600" w:type="dxa"/>
            <w:tcBorders>
              <w:right w:val="nil"/>
            </w:tcBorders>
            <w:vAlign w:val="center"/>
          </w:tcPr>
          <w:p w14:paraId="308FEEA0" w14:textId="77777777" w:rsidR="00400398" w:rsidRPr="007A3B0C" w:rsidRDefault="00400398" w:rsidP="004619D2">
            <w:pPr>
              <w:pStyle w:val="TableCellHead"/>
              <w:spacing w:before="40" w:after="40" w:line="240" w:lineRule="auto"/>
              <w:ind w:firstLine="12"/>
              <w:rPr>
                <w:sz w:val="22"/>
                <w:szCs w:val="22"/>
                <w:u w:val="none"/>
              </w:rPr>
            </w:pPr>
            <w:r w:rsidRPr="007A3B0C">
              <w:rPr>
                <w:sz w:val="22"/>
                <w:szCs w:val="22"/>
                <w:u w:val="none"/>
              </w:rPr>
              <w:t>Sobrevivência livre de progressão</w:t>
            </w:r>
          </w:p>
        </w:tc>
        <w:tc>
          <w:tcPr>
            <w:tcW w:w="2280" w:type="dxa"/>
            <w:tcBorders>
              <w:left w:val="nil"/>
              <w:right w:val="nil"/>
            </w:tcBorders>
          </w:tcPr>
          <w:p w14:paraId="1CC235A9" w14:textId="77777777" w:rsidR="00400398" w:rsidRPr="007A3B0C" w:rsidRDefault="00400398" w:rsidP="005A246D">
            <w:pPr>
              <w:pStyle w:val="TableCellCenter"/>
              <w:spacing w:before="40" w:after="40" w:line="240" w:lineRule="auto"/>
              <w:rPr>
                <w:sz w:val="22"/>
                <w:szCs w:val="22"/>
              </w:rPr>
            </w:pPr>
          </w:p>
        </w:tc>
        <w:tc>
          <w:tcPr>
            <w:tcW w:w="2160" w:type="dxa"/>
            <w:tcBorders>
              <w:left w:val="nil"/>
            </w:tcBorders>
          </w:tcPr>
          <w:p w14:paraId="61915D73" w14:textId="77777777" w:rsidR="00400398" w:rsidRPr="007A3B0C" w:rsidRDefault="00400398" w:rsidP="002206F3">
            <w:pPr>
              <w:pStyle w:val="TableCellCenter"/>
              <w:spacing w:before="40" w:after="40" w:line="240" w:lineRule="auto"/>
              <w:rPr>
                <w:sz w:val="22"/>
                <w:szCs w:val="22"/>
              </w:rPr>
            </w:pPr>
          </w:p>
        </w:tc>
      </w:tr>
      <w:tr w:rsidR="00400398" w:rsidRPr="007A3B0C" w14:paraId="4D408782" w14:textId="77777777">
        <w:tc>
          <w:tcPr>
            <w:tcW w:w="3600" w:type="dxa"/>
            <w:vAlign w:val="center"/>
          </w:tcPr>
          <w:p w14:paraId="3C8DBE7A" w14:textId="77777777" w:rsidR="00400398" w:rsidRPr="007A3B0C" w:rsidRDefault="00400398" w:rsidP="004619D2">
            <w:pPr>
              <w:pStyle w:val="TableCellLeft"/>
              <w:spacing w:before="40" w:after="40" w:line="240" w:lineRule="auto"/>
              <w:ind w:left="240" w:firstLine="12"/>
              <w:rPr>
                <w:sz w:val="22"/>
                <w:szCs w:val="22"/>
              </w:rPr>
            </w:pPr>
            <w:r w:rsidRPr="007A3B0C">
              <w:rPr>
                <w:sz w:val="22"/>
                <w:szCs w:val="22"/>
              </w:rPr>
              <w:t>Mediana (meses)</w:t>
            </w:r>
          </w:p>
        </w:tc>
        <w:tc>
          <w:tcPr>
            <w:tcW w:w="2280" w:type="dxa"/>
          </w:tcPr>
          <w:p w14:paraId="24D1155B" w14:textId="77777777" w:rsidR="00400398" w:rsidRPr="007A3B0C" w:rsidRDefault="00400398" w:rsidP="005A246D">
            <w:pPr>
              <w:pStyle w:val="TableCellCenter"/>
              <w:spacing w:before="40" w:after="40" w:line="240" w:lineRule="auto"/>
              <w:rPr>
                <w:sz w:val="22"/>
                <w:szCs w:val="22"/>
              </w:rPr>
            </w:pPr>
            <w:r w:rsidRPr="007A3B0C">
              <w:rPr>
                <w:sz w:val="22"/>
                <w:szCs w:val="22"/>
              </w:rPr>
              <w:t>6,2</w:t>
            </w:r>
          </w:p>
        </w:tc>
        <w:tc>
          <w:tcPr>
            <w:tcW w:w="2160" w:type="dxa"/>
          </w:tcPr>
          <w:p w14:paraId="042CFF08" w14:textId="77777777" w:rsidR="00400398" w:rsidRPr="007A3B0C" w:rsidRDefault="00400398" w:rsidP="002206F3">
            <w:pPr>
              <w:pStyle w:val="TableCellCenter"/>
              <w:spacing w:before="40" w:after="40" w:line="240" w:lineRule="auto"/>
              <w:rPr>
                <w:sz w:val="22"/>
                <w:szCs w:val="22"/>
              </w:rPr>
            </w:pPr>
            <w:r w:rsidRPr="007A3B0C">
              <w:rPr>
                <w:sz w:val="22"/>
                <w:szCs w:val="22"/>
              </w:rPr>
              <w:t>10,6</w:t>
            </w:r>
          </w:p>
        </w:tc>
      </w:tr>
      <w:tr w:rsidR="00400398" w:rsidRPr="007A3B0C" w14:paraId="779E9411" w14:textId="77777777">
        <w:trPr>
          <w:trHeight w:val="586"/>
        </w:trPr>
        <w:tc>
          <w:tcPr>
            <w:tcW w:w="3600" w:type="dxa"/>
            <w:vAlign w:val="center"/>
          </w:tcPr>
          <w:p w14:paraId="3F9B6982" w14:textId="77777777" w:rsidR="00400398" w:rsidRPr="007A3B0C" w:rsidRDefault="00400398">
            <w:pPr>
              <w:pStyle w:val="TableCellLeft"/>
              <w:keepNext w:val="0"/>
              <w:keepLines w:val="0"/>
              <w:spacing w:before="40" w:after="40" w:line="240" w:lineRule="auto"/>
              <w:ind w:left="240" w:firstLine="12"/>
              <w:rPr>
                <w:sz w:val="22"/>
                <w:szCs w:val="22"/>
              </w:rPr>
            </w:pPr>
            <w:r w:rsidRPr="007A3B0C">
              <w:rPr>
                <w:i/>
                <w:sz w:val="22"/>
                <w:szCs w:val="22"/>
              </w:rPr>
              <w:t xml:space="preserve">Hazard Ratio </w:t>
            </w:r>
            <w:r w:rsidRPr="007A3B0C">
              <w:rPr>
                <w:sz w:val="22"/>
                <w:szCs w:val="22"/>
              </w:rPr>
              <w:t>(taxa de risco)</w:t>
            </w:r>
          </w:p>
          <w:p w14:paraId="482B6D8D" w14:textId="77777777" w:rsidR="00400398" w:rsidRPr="007A3B0C" w:rsidRDefault="00400398">
            <w:pPr>
              <w:pStyle w:val="TableCellLeft"/>
              <w:keepNext w:val="0"/>
              <w:keepLines w:val="0"/>
              <w:spacing w:before="40" w:after="40"/>
              <w:ind w:left="240" w:firstLine="12"/>
              <w:rPr>
                <w:sz w:val="22"/>
                <w:szCs w:val="22"/>
              </w:rPr>
            </w:pPr>
          </w:p>
        </w:tc>
        <w:tc>
          <w:tcPr>
            <w:tcW w:w="4440" w:type="dxa"/>
            <w:gridSpan w:val="2"/>
          </w:tcPr>
          <w:p w14:paraId="4516A572" w14:textId="77777777" w:rsidR="00400398" w:rsidRPr="007A3B0C" w:rsidRDefault="00400398">
            <w:pPr>
              <w:jc w:val="center"/>
              <w:rPr>
                <w:szCs w:val="22"/>
              </w:rPr>
            </w:pPr>
            <w:r w:rsidRPr="007A3B0C">
              <w:rPr>
                <w:szCs w:val="22"/>
              </w:rPr>
              <w:t>0,54</w:t>
            </w:r>
          </w:p>
          <w:p w14:paraId="10D5DD7C" w14:textId="77777777" w:rsidR="00400398" w:rsidRPr="007A3B0C" w:rsidRDefault="00400398">
            <w:pPr>
              <w:pStyle w:val="TableCellCenter"/>
              <w:keepNext w:val="0"/>
              <w:keepLines w:val="0"/>
              <w:rPr>
                <w:sz w:val="22"/>
                <w:szCs w:val="22"/>
              </w:rPr>
            </w:pPr>
            <w:r w:rsidRPr="007A3B0C">
              <w:rPr>
                <w:sz w:val="22"/>
                <w:szCs w:val="22"/>
              </w:rPr>
              <w:t>(valor de p</w:t>
            </w:r>
            <w:r w:rsidRPr="007A3B0C">
              <w:rPr>
                <w:rFonts w:ascii="Symbol" w:hAnsi="Symbol"/>
                <w:sz w:val="22"/>
                <w:szCs w:val="22"/>
              </w:rPr>
              <w:t></w:t>
            </w:r>
            <w:r w:rsidRPr="007A3B0C">
              <w:rPr>
                <w:rFonts w:ascii="Symbol" w:hAnsi="Symbol"/>
                <w:sz w:val="22"/>
                <w:szCs w:val="22"/>
              </w:rPr>
              <w:t></w:t>
            </w:r>
            <w:r w:rsidRPr="007A3B0C">
              <w:rPr>
                <w:sz w:val="22"/>
                <w:szCs w:val="22"/>
              </w:rPr>
              <w:t> 0,0001)</w:t>
            </w:r>
          </w:p>
        </w:tc>
      </w:tr>
      <w:tr w:rsidR="00400398" w:rsidRPr="007A3B0C" w14:paraId="7A72A1A4" w14:textId="77777777">
        <w:tc>
          <w:tcPr>
            <w:tcW w:w="3600" w:type="dxa"/>
            <w:tcBorders>
              <w:right w:val="nil"/>
            </w:tcBorders>
            <w:vAlign w:val="center"/>
          </w:tcPr>
          <w:p w14:paraId="19A34EF5" w14:textId="77777777" w:rsidR="00400398" w:rsidRPr="007A3B0C" w:rsidRDefault="00400398">
            <w:pPr>
              <w:pStyle w:val="TableCellHead"/>
              <w:keepNext w:val="0"/>
              <w:keepLines w:val="0"/>
              <w:spacing w:before="40" w:after="40" w:line="240" w:lineRule="auto"/>
              <w:ind w:firstLine="12"/>
              <w:rPr>
                <w:sz w:val="22"/>
                <w:szCs w:val="22"/>
                <w:u w:val="none"/>
              </w:rPr>
            </w:pPr>
            <w:r w:rsidRPr="007A3B0C">
              <w:rPr>
                <w:sz w:val="22"/>
                <w:szCs w:val="22"/>
                <w:u w:val="none"/>
              </w:rPr>
              <w:t>Taxa de resposta global</w:t>
            </w:r>
          </w:p>
        </w:tc>
        <w:tc>
          <w:tcPr>
            <w:tcW w:w="2280" w:type="dxa"/>
            <w:tcBorders>
              <w:left w:val="nil"/>
              <w:right w:val="nil"/>
            </w:tcBorders>
          </w:tcPr>
          <w:p w14:paraId="2918CD5E" w14:textId="77777777" w:rsidR="00400398" w:rsidRPr="007A3B0C" w:rsidRDefault="00400398">
            <w:pPr>
              <w:pStyle w:val="TableCellCenter"/>
              <w:keepNext w:val="0"/>
              <w:keepLines w:val="0"/>
              <w:spacing w:before="40" w:after="40" w:line="240" w:lineRule="auto"/>
              <w:rPr>
                <w:sz w:val="22"/>
                <w:szCs w:val="22"/>
              </w:rPr>
            </w:pPr>
          </w:p>
        </w:tc>
        <w:tc>
          <w:tcPr>
            <w:tcW w:w="2160" w:type="dxa"/>
            <w:tcBorders>
              <w:left w:val="nil"/>
            </w:tcBorders>
          </w:tcPr>
          <w:p w14:paraId="378B6A1D" w14:textId="77777777" w:rsidR="00400398" w:rsidRPr="007A3B0C" w:rsidRDefault="00400398">
            <w:pPr>
              <w:pStyle w:val="TableCellCenter"/>
              <w:keepNext w:val="0"/>
              <w:keepLines w:val="0"/>
              <w:spacing w:before="40" w:after="40" w:line="240" w:lineRule="auto"/>
              <w:rPr>
                <w:sz w:val="22"/>
                <w:szCs w:val="22"/>
              </w:rPr>
            </w:pPr>
          </w:p>
        </w:tc>
      </w:tr>
      <w:tr w:rsidR="00400398" w:rsidRPr="007A3B0C" w14:paraId="0179DEFA" w14:textId="77777777">
        <w:trPr>
          <w:trHeight w:val="411"/>
        </w:trPr>
        <w:tc>
          <w:tcPr>
            <w:tcW w:w="3600" w:type="dxa"/>
            <w:vAlign w:val="center"/>
          </w:tcPr>
          <w:p w14:paraId="1AAFF8E2" w14:textId="77777777" w:rsidR="00400398" w:rsidRPr="007A3B0C" w:rsidRDefault="00400398">
            <w:pPr>
              <w:pStyle w:val="TableCellLeft"/>
              <w:keepNext w:val="0"/>
              <w:keepLines w:val="0"/>
              <w:spacing w:before="40" w:after="40" w:line="240" w:lineRule="auto"/>
              <w:ind w:left="240" w:firstLine="12"/>
              <w:rPr>
                <w:sz w:val="22"/>
                <w:szCs w:val="22"/>
              </w:rPr>
            </w:pPr>
            <w:r w:rsidRPr="007A3B0C">
              <w:rPr>
                <w:sz w:val="22"/>
                <w:szCs w:val="22"/>
              </w:rPr>
              <w:t>Taxa (%)</w:t>
            </w:r>
          </w:p>
        </w:tc>
        <w:tc>
          <w:tcPr>
            <w:tcW w:w="2280" w:type="dxa"/>
          </w:tcPr>
          <w:p w14:paraId="6BEBA395" w14:textId="77777777" w:rsidR="00400398" w:rsidRPr="007A3B0C" w:rsidRDefault="00400398">
            <w:pPr>
              <w:pStyle w:val="TableCellCenter"/>
              <w:keepNext w:val="0"/>
              <w:keepLines w:val="0"/>
              <w:spacing w:before="40" w:after="40" w:line="240" w:lineRule="auto"/>
              <w:rPr>
                <w:sz w:val="22"/>
                <w:szCs w:val="22"/>
              </w:rPr>
            </w:pPr>
            <w:r w:rsidRPr="007A3B0C">
              <w:rPr>
                <w:sz w:val="22"/>
                <w:szCs w:val="22"/>
              </w:rPr>
              <w:t>34,8</w:t>
            </w:r>
          </w:p>
        </w:tc>
        <w:tc>
          <w:tcPr>
            <w:tcW w:w="2160" w:type="dxa"/>
          </w:tcPr>
          <w:p w14:paraId="49EF6EC9" w14:textId="77777777" w:rsidR="00400398" w:rsidRPr="007A3B0C" w:rsidRDefault="00400398">
            <w:pPr>
              <w:pStyle w:val="TableCellCenter"/>
              <w:keepNext w:val="0"/>
              <w:keepLines w:val="0"/>
              <w:spacing w:before="40" w:after="40" w:line="240" w:lineRule="auto"/>
              <w:rPr>
                <w:sz w:val="22"/>
                <w:szCs w:val="22"/>
              </w:rPr>
            </w:pPr>
            <w:r w:rsidRPr="007A3B0C">
              <w:rPr>
                <w:sz w:val="22"/>
                <w:szCs w:val="22"/>
              </w:rPr>
              <w:t>44,8</w:t>
            </w:r>
          </w:p>
        </w:tc>
      </w:tr>
      <w:tr w:rsidR="00400398" w:rsidRPr="007A3B0C" w14:paraId="144C6661" w14:textId="77777777">
        <w:tc>
          <w:tcPr>
            <w:tcW w:w="3600" w:type="dxa"/>
            <w:vAlign w:val="center"/>
          </w:tcPr>
          <w:p w14:paraId="3B6BDB03" w14:textId="77777777" w:rsidR="00400398" w:rsidRPr="007A3B0C" w:rsidRDefault="00400398">
            <w:pPr>
              <w:pStyle w:val="TableCellCenter"/>
              <w:keepNext w:val="0"/>
              <w:keepLines w:val="0"/>
              <w:spacing w:before="40" w:after="40" w:line="240" w:lineRule="auto"/>
              <w:ind w:left="240" w:firstLine="12"/>
              <w:jc w:val="left"/>
              <w:rPr>
                <w:sz w:val="22"/>
                <w:szCs w:val="22"/>
              </w:rPr>
            </w:pPr>
          </w:p>
        </w:tc>
        <w:tc>
          <w:tcPr>
            <w:tcW w:w="4440" w:type="dxa"/>
            <w:gridSpan w:val="2"/>
          </w:tcPr>
          <w:p w14:paraId="33BDD2CA" w14:textId="2959563A" w:rsidR="00400398" w:rsidRPr="007A3B0C" w:rsidRDefault="00400398" w:rsidP="002039E7">
            <w:pPr>
              <w:pStyle w:val="TableCellCenter"/>
              <w:keepNext w:val="0"/>
              <w:keepLines w:val="0"/>
              <w:spacing w:before="40" w:after="40" w:line="240" w:lineRule="auto"/>
              <w:rPr>
                <w:sz w:val="22"/>
                <w:szCs w:val="22"/>
              </w:rPr>
            </w:pPr>
            <w:r w:rsidRPr="007A3B0C">
              <w:rPr>
                <w:sz w:val="22"/>
                <w:szCs w:val="22"/>
              </w:rPr>
              <w:t>(valor de p</w:t>
            </w:r>
            <w:r w:rsidR="00AA7648">
              <w:rPr>
                <w:sz w:val="22"/>
                <w:szCs w:val="22"/>
              </w:rPr>
              <w:t> </w:t>
            </w:r>
            <w:r w:rsidRPr="007A3B0C">
              <w:rPr>
                <w:sz w:val="22"/>
                <w:szCs w:val="22"/>
              </w:rPr>
              <w:t>=</w:t>
            </w:r>
            <w:r w:rsidR="00AA7648">
              <w:rPr>
                <w:sz w:val="22"/>
                <w:szCs w:val="22"/>
              </w:rPr>
              <w:t> </w:t>
            </w:r>
            <w:r w:rsidRPr="007A3B0C">
              <w:rPr>
                <w:sz w:val="22"/>
                <w:szCs w:val="22"/>
              </w:rPr>
              <w:t>0,0036)</w:t>
            </w:r>
          </w:p>
        </w:tc>
      </w:tr>
      <w:tr w:rsidR="00400398" w:rsidRPr="007A3B0C" w14:paraId="5686EA02" w14:textId="77777777">
        <w:tc>
          <w:tcPr>
            <w:tcW w:w="8040" w:type="dxa"/>
            <w:gridSpan w:val="3"/>
            <w:tcBorders>
              <w:left w:val="nil"/>
              <w:bottom w:val="nil"/>
              <w:right w:val="nil"/>
            </w:tcBorders>
            <w:vAlign w:val="center"/>
          </w:tcPr>
          <w:p w14:paraId="5200464B" w14:textId="634DC17E" w:rsidR="00400398" w:rsidRPr="007A3B0C" w:rsidRDefault="00400398">
            <w:pPr>
              <w:ind w:firstLine="12"/>
              <w:rPr>
                <w:szCs w:val="22"/>
              </w:rPr>
            </w:pPr>
            <w:r w:rsidRPr="007A3B0C">
              <w:rPr>
                <w:szCs w:val="22"/>
                <w:vertAlign w:val="superscript"/>
              </w:rPr>
              <w:t xml:space="preserve">a </w:t>
            </w:r>
            <w:r w:rsidRPr="007A3B0C">
              <w:rPr>
                <w:szCs w:val="22"/>
              </w:rPr>
              <w:t>5 mg/kg de 2 em 2</w:t>
            </w:r>
            <w:r w:rsidR="00AA7648">
              <w:rPr>
                <w:szCs w:val="22"/>
              </w:rPr>
              <w:t> </w:t>
            </w:r>
            <w:r w:rsidRPr="007A3B0C">
              <w:rPr>
                <w:szCs w:val="22"/>
              </w:rPr>
              <w:t>semanas</w:t>
            </w:r>
          </w:p>
          <w:p w14:paraId="6F9587C8" w14:textId="77777777" w:rsidR="00400398" w:rsidRPr="007A3B0C" w:rsidRDefault="00400398">
            <w:pPr>
              <w:ind w:firstLine="12"/>
              <w:rPr>
                <w:sz w:val="20"/>
              </w:rPr>
            </w:pPr>
            <w:r w:rsidRPr="007A3B0C">
              <w:rPr>
                <w:szCs w:val="22"/>
                <w:vertAlign w:val="superscript"/>
              </w:rPr>
              <w:t>b</w:t>
            </w:r>
            <w:r w:rsidRPr="007A3B0C">
              <w:rPr>
                <w:szCs w:val="22"/>
              </w:rPr>
              <w:t xml:space="preserve"> Relativamente ao braço de controlo</w:t>
            </w:r>
          </w:p>
        </w:tc>
      </w:tr>
    </w:tbl>
    <w:p w14:paraId="10CC2D5D" w14:textId="77777777" w:rsidR="00400398" w:rsidRPr="007A3B0C" w:rsidRDefault="00400398"/>
    <w:p w14:paraId="03F50C13" w14:textId="07A12884" w:rsidR="00400398" w:rsidRPr="007A3B0C" w:rsidRDefault="00400398">
      <w:pPr>
        <w:rPr>
          <w:szCs w:val="22"/>
        </w:rPr>
      </w:pPr>
      <w:r w:rsidRPr="007A3B0C">
        <w:rPr>
          <w:szCs w:val="22"/>
        </w:rPr>
        <w:t>Entre os 110</w:t>
      </w:r>
      <w:r w:rsidR="00AA7648">
        <w:rPr>
          <w:szCs w:val="22"/>
        </w:rPr>
        <w:t> </w:t>
      </w:r>
      <w:r w:rsidRPr="007A3B0C">
        <w:rPr>
          <w:szCs w:val="22"/>
        </w:rPr>
        <w:t>doentes aleatorizados para o Braço 3 (5</w:t>
      </w:r>
      <w:r w:rsidRPr="007A3B0C">
        <w:rPr>
          <w:szCs w:val="22"/>
        </w:rPr>
        <w:noBreakHyphen/>
        <w:t>FU/AF + Avastin), antes da descontinuação deste braço de tratamento, a sobrevivência global mediana foi de 18,3</w:t>
      </w:r>
      <w:r w:rsidR="00AA7648">
        <w:rPr>
          <w:szCs w:val="22"/>
        </w:rPr>
        <w:t> </w:t>
      </w:r>
      <w:r w:rsidRPr="007A3B0C">
        <w:rPr>
          <w:szCs w:val="22"/>
        </w:rPr>
        <w:t>meses e a mediana da sobrevivência livre de progressão foi de 8,8</w:t>
      </w:r>
      <w:r w:rsidR="00AA7648">
        <w:rPr>
          <w:szCs w:val="22"/>
        </w:rPr>
        <w:t> </w:t>
      </w:r>
      <w:r w:rsidRPr="007A3B0C">
        <w:rPr>
          <w:szCs w:val="22"/>
        </w:rPr>
        <w:t>meses.</w:t>
      </w:r>
    </w:p>
    <w:p w14:paraId="6ADCECB9" w14:textId="77777777" w:rsidR="00400398" w:rsidRPr="007A3B0C" w:rsidRDefault="00400398"/>
    <w:p w14:paraId="38725B69" w14:textId="77777777" w:rsidR="00400398" w:rsidRPr="007A3B0C" w:rsidRDefault="00400398">
      <w:pPr>
        <w:rPr>
          <w:rFonts w:eastAsia="MS Mincho"/>
          <w:i/>
        </w:rPr>
      </w:pPr>
      <w:r w:rsidRPr="007A3B0C">
        <w:rPr>
          <w:i/>
        </w:rPr>
        <w:t>AVF2192g</w:t>
      </w:r>
      <w:r w:rsidRPr="007A3B0C">
        <w:rPr>
          <w:rFonts w:eastAsia="MS Mincho"/>
          <w:i/>
        </w:rPr>
        <w:t xml:space="preserve"> </w:t>
      </w:r>
    </w:p>
    <w:p w14:paraId="16299BB2" w14:textId="58A41F8D" w:rsidR="00400398" w:rsidRPr="007A3B0C" w:rsidRDefault="00400398">
      <w:r w:rsidRPr="007A3B0C">
        <w:rPr>
          <w:rFonts w:eastAsia="MS Mincho"/>
        </w:rPr>
        <w:t>Tratou</w:t>
      </w:r>
      <w:r w:rsidRPr="007A3B0C">
        <w:rPr>
          <w:rFonts w:eastAsia="MS Mincho"/>
        </w:rPr>
        <w:noBreakHyphen/>
        <w:t>se de um ensaio clínico aleatorizado de fase II, com dupla ocultação, controlado por substância ativa, para avaliar a eficácia e segurança do Avastin em associação com 5</w:t>
      </w:r>
      <w:r w:rsidRPr="007A3B0C">
        <w:rPr>
          <w:rFonts w:eastAsia="MS Mincho"/>
        </w:rPr>
        <w:noBreakHyphen/>
        <w:t xml:space="preserve">FU/AF como tratamento de primeira linha do cancro </w:t>
      </w:r>
      <w:r w:rsidRPr="007A3B0C">
        <w:t>colo</w:t>
      </w:r>
      <w:r w:rsidRPr="007A3B0C">
        <w:noBreakHyphen/>
        <w:t>retal</w:t>
      </w:r>
      <w:r w:rsidRPr="007A3B0C">
        <w:rPr>
          <w:rFonts w:eastAsia="MS Mincho"/>
        </w:rPr>
        <w:t xml:space="preserve"> metastizado em doentes que não eram candidatos ideais ao tratamento de primeira linha com irinotecano. Foram aleatorizados 105</w:t>
      </w:r>
      <w:r w:rsidR="00AA7648">
        <w:rPr>
          <w:rFonts w:eastAsia="MS Mincho"/>
        </w:rPr>
        <w:t> </w:t>
      </w:r>
      <w:r w:rsidRPr="007A3B0C">
        <w:rPr>
          <w:rFonts w:eastAsia="MS Mincho"/>
        </w:rPr>
        <w:t>doentes para o braço 5</w:t>
      </w:r>
      <w:r w:rsidRPr="007A3B0C">
        <w:rPr>
          <w:rFonts w:eastAsia="MS Mincho"/>
        </w:rPr>
        <w:noBreakHyphen/>
        <w:t>FU/AF + placebo e 104</w:t>
      </w:r>
      <w:r w:rsidR="00AA7648">
        <w:rPr>
          <w:rFonts w:eastAsia="MS Mincho"/>
        </w:rPr>
        <w:t> </w:t>
      </w:r>
      <w:r w:rsidRPr="007A3B0C">
        <w:rPr>
          <w:rFonts w:eastAsia="MS Mincho"/>
        </w:rPr>
        <w:t>doentes para o braço 5</w:t>
      </w:r>
      <w:r w:rsidRPr="007A3B0C">
        <w:rPr>
          <w:rFonts w:eastAsia="MS Mincho"/>
        </w:rPr>
        <w:noBreakHyphen/>
        <w:t>FU/AF + Avastin (5 mg/kg de 2 em 2</w:t>
      </w:r>
      <w:r w:rsidR="00AA7648">
        <w:rPr>
          <w:rFonts w:eastAsia="MS Mincho"/>
        </w:rPr>
        <w:t> </w:t>
      </w:r>
      <w:r w:rsidRPr="007A3B0C">
        <w:rPr>
          <w:rFonts w:eastAsia="MS Mincho"/>
        </w:rPr>
        <w:t xml:space="preserve">semanas). Todos os tratamentos prosseguiram até progressão da doença. </w:t>
      </w:r>
      <w:r w:rsidRPr="007A3B0C">
        <w:t>A adição de 5 mg/kg de Avastin, de 2 em 2</w:t>
      </w:r>
      <w:r w:rsidR="00AA7648">
        <w:t> </w:t>
      </w:r>
      <w:r w:rsidRPr="007A3B0C">
        <w:t>semanas, ao 5</w:t>
      </w:r>
      <w:r w:rsidRPr="007A3B0C">
        <w:noBreakHyphen/>
        <w:t>FU/AF resultou em taxas de resposta objetiva mais elevadas, uma sobrevivência livre de progressão significativamente mais longa e uma tendência para uma sobrevivência global mais longa, comparativamente com as obtidas com a quimioterapia apenas com 5</w:t>
      </w:r>
      <w:r w:rsidRPr="007A3B0C">
        <w:noBreakHyphen/>
        <w:t>FU/AF.</w:t>
      </w:r>
    </w:p>
    <w:p w14:paraId="5546B941" w14:textId="77777777" w:rsidR="00400398" w:rsidRPr="007A3B0C" w:rsidRDefault="00400398"/>
    <w:p w14:paraId="153DD84B" w14:textId="77777777" w:rsidR="00400398" w:rsidRPr="007A3B0C" w:rsidRDefault="00400398">
      <w:pPr>
        <w:keepNext/>
        <w:keepLines/>
        <w:rPr>
          <w:i/>
        </w:rPr>
      </w:pPr>
      <w:r w:rsidRPr="007A3B0C">
        <w:rPr>
          <w:i/>
        </w:rPr>
        <w:t xml:space="preserve">AVF0780g </w:t>
      </w:r>
    </w:p>
    <w:p w14:paraId="009F7B62" w14:textId="0E0A79B8" w:rsidR="00400398" w:rsidRPr="007A3B0C" w:rsidRDefault="00400398">
      <w:r w:rsidRPr="007A3B0C">
        <w:t>Tratou</w:t>
      </w:r>
      <w:r w:rsidRPr="007A3B0C">
        <w:noBreakHyphen/>
        <w:t>se de um ensaio clínico de fase II aleatorizado, controlado por substância ativa, aberto, destinado a investigar o Avastin em associação com o 5</w:t>
      </w:r>
      <w:r w:rsidRPr="007A3B0C">
        <w:noBreakHyphen/>
        <w:t>FU/AF como tratamento de primeira linha do cancro colo</w:t>
      </w:r>
      <w:r w:rsidRPr="007A3B0C">
        <w:noBreakHyphen/>
        <w:t>retal metastizado. A idade m</w:t>
      </w:r>
      <w:r w:rsidR="00164C3B">
        <w:t>e</w:t>
      </w:r>
      <w:r w:rsidRPr="007A3B0C">
        <w:t>dia</w:t>
      </w:r>
      <w:r w:rsidR="00164C3B">
        <w:t>na</w:t>
      </w:r>
      <w:r w:rsidRPr="007A3B0C">
        <w:t xml:space="preserve"> foi de 64</w:t>
      </w:r>
      <w:r w:rsidR="00AA7648">
        <w:t> </w:t>
      </w:r>
      <w:r w:rsidRPr="007A3B0C">
        <w:t>anos. 19% dos doentes tinham sido tratados previamente com quimioterapia e 14% com radioterapia. Setenta e um doentes foram aleatorizados para tratamento com 5</w:t>
      </w:r>
      <w:r w:rsidRPr="007A3B0C">
        <w:noBreakHyphen/>
        <w:t>FU/AF em bólus ou 5</w:t>
      </w:r>
      <w:r w:rsidRPr="007A3B0C">
        <w:noBreakHyphen/>
        <w:t>FU/AF </w:t>
      </w:r>
      <w:r w:rsidRPr="007A3B0C">
        <w:rPr>
          <w:rFonts w:ascii="Symbol" w:hAnsi="Symbol"/>
        </w:rPr>
        <w:t></w:t>
      </w:r>
      <w:r w:rsidRPr="007A3B0C">
        <w:t> Avastin (5 mg/kg de 2 em 2</w:t>
      </w:r>
      <w:r w:rsidR="00AA7648">
        <w:t> </w:t>
      </w:r>
      <w:r w:rsidRPr="007A3B0C">
        <w:t>semanas). Um terceiro grupo de 33</w:t>
      </w:r>
      <w:r w:rsidR="00AA7648">
        <w:t> </w:t>
      </w:r>
      <w:r w:rsidRPr="007A3B0C">
        <w:t>doentes recebeu bólus de 5</w:t>
      </w:r>
      <w:r w:rsidRPr="007A3B0C">
        <w:noBreakHyphen/>
        <w:t>FU/AF </w:t>
      </w:r>
      <w:r w:rsidRPr="007A3B0C">
        <w:rPr>
          <w:rFonts w:ascii="Symbol" w:hAnsi="Symbol"/>
        </w:rPr>
        <w:t></w:t>
      </w:r>
      <w:r w:rsidRPr="007A3B0C">
        <w:t> Avastin (10 mg/kg de 2 em 2</w:t>
      </w:r>
      <w:r w:rsidR="00AA7648">
        <w:t> </w:t>
      </w:r>
      <w:r w:rsidRPr="007A3B0C">
        <w:t>semanas). Os doentes foram tratados até progressão da doença. Os objetivos primários do ensaio foram a taxa de resposta objetiva e a sobrevivência livre de progressão. A adição de 5 mg/kg de Avastin, de 2 em 2</w:t>
      </w:r>
      <w:r w:rsidR="00AA7648">
        <w:t> </w:t>
      </w:r>
      <w:r w:rsidRPr="007A3B0C">
        <w:t>semanas, a 5</w:t>
      </w:r>
      <w:r w:rsidRPr="007A3B0C">
        <w:noBreakHyphen/>
        <w:t>FU/AF resultou numa maior taxa de resposta objetiva, numa maior sobrevivência livre de progressão e numa tendência para uma sobrevivência mais prolongada, comparativamente com o observado com quimioterapia apenas com 5</w:t>
      </w:r>
      <w:r w:rsidRPr="007A3B0C">
        <w:noBreakHyphen/>
        <w:t>FU/AF (ver a Tabela 5). Estes resultados de eficácia são consistentes com os resultados obtidos no ensaio AVF2107g.</w:t>
      </w:r>
    </w:p>
    <w:p w14:paraId="014D12AE" w14:textId="77777777" w:rsidR="00400398" w:rsidRPr="007A3B0C" w:rsidRDefault="00400398"/>
    <w:p w14:paraId="04D259E8" w14:textId="77777777" w:rsidR="00400398" w:rsidRPr="007A3B0C" w:rsidRDefault="00400398">
      <w:r w:rsidRPr="007A3B0C">
        <w:t>Na Tabela 5 indicam</w:t>
      </w:r>
      <w:r w:rsidRPr="007A3B0C">
        <w:noBreakHyphen/>
        <w:t>se, em resumo, os resultados de eficácia obtidos nos ensaios AVF0780g e AVF2192g destinados a estudar o Avastin em associação com a quimioterapia com 5</w:t>
      </w:r>
      <w:r w:rsidRPr="007A3B0C">
        <w:noBreakHyphen/>
        <w:t>FU/AF.</w:t>
      </w:r>
    </w:p>
    <w:p w14:paraId="14CFDD34" w14:textId="77777777" w:rsidR="00400398" w:rsidRPr="007A3B0C" w:rsidRDefault="00400398"/>
    <w:p w14:paraId="0565DCC6" w14:textId="77777777" w:rsidR="00400398" w:rsidRPr="007A3B0C" w:rsidRDefault="00400398" w:rsidP="00FE7BEC">
      <w:pPr>
        <w:keepNext/>
        <w:keepLines/>
        <w:tabs>
          <w:tab w:val="left" w:pos="1320"/>
        </w:tabs>
        <w:rPr>
          <w:b/>
        </w:rPr>
      </w:pPr>
      <w:r w:rsidRPr="007A3B0C">
        <w:rPr>
          <w:b/>
        </w:rPr>
        <w:t>Tabela 5</w:t>
      </w:r>
      <w:r w:rsidRPr="007A3B0C">
        <w:rPr>
          <w:b/>
        </w:rPr>
        <w:tab/>
        <w:t>Resultados de eficácia obtidos nos ensaios AVF0780g e AVF2192g</w:t>
      </w:r>
    </w:p>
    <w:p w14:paraId="2FD339E0" w14:textId="77777777" w:rsidR="00400398" w:rsidRPr="007A3B0C" w:rsidRDefault="00400398" w:rsidP="00FE7BEC">
      <w:pPr>
        <w:keepNext/>
        <w:keepLines/>
        <w:tabs>
          <w:tab w:val="left" w:pos="132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255"/>
        <w:gridCol w:w="1255"/>
        <w:gridCol w:w="1255"/>
        <w:gridCol w:w="1280"/>
        <w:gridCol w:w="1280"/>
      </w:tblGrid>
      <w:tr w:rsidR="00400398" w:rsidRPr="007A3B0C" w14:paraId="0126DA43" w14:textId="77777777">
        <w:trPr>
          <w:cantSplit/>
          <w:tblHeader/>
        </w:trPr>
        <w:tc>
          <w:tcPr>
            <w:tcW w:w="1515" w:type="pct"/>
            <w:vMerge w:val="restart"/>
          </w:tcPr>
          <w:p w14:paraId="556004B7" w14:textId="77777777" w:rsidR="00400398" w:rsidRPr="007A3B0C" w:rsidRDefault="00400398" w:rsidP="00FE7BEC">
            <w:pPr>
              <w:keepNext/>
              <w:keepLines/>
              <w:rPr>
                <w:szCs w:val="22"/>
              </w:rPr>
            </w:pPr>
          </w:p>
        </w:tc>
        <w:tc>
          <w:tcPr>
            <w:tcW w:w="2091" w:type="pct"/>
            <w:gridSpan w:val="3"/>
            <w:vAlign w:val="center"/>
          </w:tcPr>
          <w:p w14:paraId="5FA1BF1D" w14:textId="77777777" w:rsidR="00400398" w:rsidRPr="007A3B0C" w:rsidRDefault="00400398" w:rsidP="00FE7BEC">
            <w:pPr>
              <w:pStyle w:val="TableCellCenter"/>
              <w:spacing w:before="40" w:after="40" w:line="240" w:lineRule="auto"/>
              <w:rPr>
                <w:sz w:val="22"/>
                <w:szCs w:val="22"/>
              </w:rPr>
            </w:pPr>
            <w:r w:rsidRPr="007A3B0C">
              <w:rPr>
                <w:sz w:val="22"/>
                <w:szCs w:val="22"/>
              </w:rPr>
              <w:t>AVF0780g</w:t>
            </w:r>
          </w:p>
        </w:tc>
        <w:tc>
          <w:tcPr>
            <w:tcW w:w="1394" w:type="pct"/>
            <w:gridSpan w:val="2"/>
            <w:vAlign w:val="center"/>
          </w:tcPr>
          <w:p w14:paraId="5B2DA52F" w14:textId="77777777" w:rsidR="00400398" w:rsidRPr="007A3B0C" w:rsidRDefault="00400398" w:rsidP="00FE7BEC">
            <w:pPr>
              <w:keepNext/>
              <w:keepLines/>
              <w:jc w:val="center"/>
              <w:rPr>
                <w:szCs w:val="22"/>
              </w:rPr>
            </w:pPr>
            <w:r w:rsidRPr="007A3B0C">
              <w:rPr>
                <w:szCs w:val="22"/>
              </w:rPr>
              <w:t>AVF2192g</w:t>
            </w:r>
          </w:p>
        </w:tc>
      </w:tr>
      <w:tr w:rsidR="00400398" w:rsidRPr="007A3B0C" w14:paraId="54D0D499" w14:textId="77777777">
        <w:trPr>
          <w:cantSplit/>
          <w:tblHeader/>
        </w:trPr>
        <w:tc>
          <w:tcPr>
            <w:tcW w:w="1515" w:type="pct"/>
            <w:vMerge/>
          </w:tcPr>
          <w:p w14:paraId="4A8FFC2E" w14:textId="77777777" w:rsidR="00400398" w:rsidRPr="007A3B0C" w:rsidRDefault="00400398" w:rsidP="00FE7BEC">
            <w:pPr>
              <w:keepNext/>
              <w:keepLines/>
              <w:rPr>
                <w:szCs w:val="22"/>
              </w:rPr>
            </w:pPr>
          </w:p>
        </w:tc>
        <w:tc>
          <w:tcPr>
            <w:tcW w:w="697" w:type="pct"/>
            <w:vAlign w:val="center"/>
          </w:tcPr>
          <w:p w14:paraId="10CA4143" w14:textId="77777777" w:rsidR="00400398" w:rsidRPr="007A3B0C" w:rsidRDefault="00400398" w:rsidP="00FE7BEC">
            <w:pPr>
              <w:pStyle w:val="TableCellCenter"/>
              <w:spacing w:before="40" w:after="40" w:line="240" w:lineRule="auto"/>
              <w:rPr>
                <w:sz w:val="22"/>
                <w:szCs w:val="22"/>
              </w:rPr>
            </w:pPr>
            <w:r w:rsidRPr="007A3B0C">
              <w:rPr>
                <w:sz w:val="22"/>
                <w:szCs w:val="22"/>
              </w:rPr>
              <w:t xml:space="preserve"> 5</w:t>
            </w:r>
            <w:r w:rsidRPr="007A3B0C">
              <w:rPr>
                <w:sz w:val="22"/>
                <w:szCs w:val="22"/>
              </w:rPr>
              <w:noBreakHyphen/>
              <w:t>FU/AF</w:t>
            </w:r>
          </w:p>
        </w:tc>
        <w:tc>
          <w:tcPr>
            <w:tcW w:w="697" w:type="pct"/>
            <w:vAlign w:val="center"/>
          </w:tcPr>
          <w:p w14:paraId="3A367065" w14:textId="42EC4CEE" w:rsidR="00400398" w:rsidRPr="007A3B0C" w:rsidRDefault="00400398" w:rsidP="002039E7">
            <w:pPr>
              <w:pStyle w:val="TableCellCenter"/>
              <w:spacing w:before="40" w:after="40" w:line="240" w:lineRule="auto"/>
              <w:rPr>
                <w:sz w:val="22"/>
                <w:szCs w:val="22"/>
              </w:rPr>
            </w:pPr>
            <w:r w:rsidRPr="007A3B0C">
              <w:rPr>
                <w:sz w:val="22"/>
                <w:szCs w:val="22"/>
              </w:rPr>
              <w:t>5</w:t>
            </w:r>
            <w:r w:rsidRPr="007A3B0C">
              <w:rPr>
                <w:sz w:val="22"/>
                <w:szCs w:val="22"/>
              </w:rPr>
              <w:noBreakHyphen/>
              <w:t>FU/AF </w:t>
            </w:r>
            <w:r w:rsidR="00AA7648" w:rsidRPr="00120101">
              <w:t>+</w:t>
            </w:r>
            <w:r w:rsidRPr="007A3B0C">
              <w:rPr>
                <w:sz w:val="22"/>
                <w:szCs w:val="22"/>
              </w:rPr>
              <w:t xml:space="preserve"> Avastin</w:t>
            </w:r>
            <w:r w:rsidRPr="007A3B0C">
              <w:rPr>
                <w:sz w:val="22"/>
                <w:szCs w:val="22"/>
                <w:vertAlign w:val="superscript"/>
              </w:rPr>
              <w:t>a</w:t>
            </w:r>
          </w:p>
        </w:tc>
        <w:tc>
          <w:tcPr>
            <w:tcW w:w="697" w:type="pct"/>
            <w:vAlign w:val="center"/>
          </w:tcPr>
          <w:p w14:paraId="5582B05A" w14:textId="7E500C11" w:rsidR="00400398" w:rsidRPr="007A3B0C" w:rsidRDefault="00400398" w:rsidP="00A5371F">
            <w:pPr>
              <w:pStyle w:val="TableCellCenter"/>
              <w:spacing w:before="40" w:after="40" w:line="240" w:lineRule="auto"/>
              <w:rPr>
                <w:sz w:val="22"/>
                <w:szCs w:val="22"/>
              </w:rPr>
            </w:pPr>
            <w:r w:rsidRPr="007A3B0C">
              <w:rPr>
                <w:sz w:val="22"/>
                <w:szCs w:val="22"/>
              </w:rPr>
              <w:t>5</w:t>
            </w:r>
            <w:r w:rsidRPr="007A3B0C">
              <w:rPr>
                <w:sz w:val="22"/>
                <w:szCs w:val="22"/>
              </w:rPr>
              <w:noBreakHyphen/>
              <w:t>FU/AF </w:t>
            </w:r>
            <w:r w:rsidR="00AA7648" w:rsidRPr="00120101">
              <w:t>+</w:t>
            </w:r>
            <w:r w:rsidRPr="007A3B0C">
              <w:rPr>
                <w:sz w:val="22"/>
                <w:szCs w:val="22"/>
              </w:rPr>
              <w:t xml:space="preserve"> Avastin</w:t>
            </w:r>
            <w:r w:rsidRPr="007A3B0C">
              <w:rPr>
                <w:sz w:val="22"/>
                <w:szCs w:val="22"/>
                <w:vertAlign w:val="superscript"/>
              </w:rPr>
              <w:t>b</w:t>
            </w:r>
          </w:p>
        </w:tc>
        <w:tc>
          <w:tcPr>
            <w:tcW w:w="697" w:type="pct"/>
            <w:vAlign w:val="center"/>
          </w:tcPr>
          <w:p w14:paraId="11B4487C" w14:textId="77777777" w:rsidR="00400398" w:rsidRPr="007A3B0C" w:rsidRDefault="00400398" w:rsidP="00F65A07">
            <w:pPr>
              <w:keepNext/>
              <w:keepLines/>
              <w:spacing w:beforeLines="40" w:before="96" w:afterLines="40" w:after="96" w:line="240" w:lineRule="atLeast"/>
              <w:jc w:val="center"/>
              <w:rPr>
                <w:szCs w:val="22"/>
              </w:rPr>
            </w:pPr>
            <w:r w:rsidRPr="007A3B0C">
              <w:rPr>
                <w:szCs w:val="22"/>
              </w:rPr>
              <w:t>5</w:t>
            </w:r>
            <w:r w:rsidRPr="007A3B0C">
              <w:rPr>
                <w:szCs w:val="22"/>
              </w:rPr>
              <w:noBreakHyphen/>
              <w:t>FU/AF + placebo</w:t>
            </w:r>
          </w:p>
        </w:tc>
        <w:tc>
          <w:tcPr>
            <w:tcW w:w="697" w:type="pct"/>
            <w:vAlign w:val="center"/>
          </w:tcPr>
          <w:p w14:paraId="4C4D8414" w14:textId="77777777" w:rsidR="00400398" w:rsidRPr="007A3B0C" w:rsidRDefault="00400398" w:rsidP="00F65A07">
            <w:pPr>
              <w:keepNext/>
              <w:keepLines/>
              <w:spacing w:beforeLines="40" w:before="96" w:afterLines="40" w:after="96" w:line="240" w:lineRule="atLeast"/>
              <w:jc w:val="center"/>
              <w:rPr>
                <w:szCs w:val="22"/>
              </w:rPr>
            </w:pPr>
            <w:r w:rsidRPr="007A3B0C">
              <w:rPr>
                <w:szCs w:val="22"/>
              </w:rPr>
              <w:t>5</w:t>
            </w:r>
            <w:r w:rsidRPr="007A3B0C">
              <w:rPr>
                <w:szCs w:val="22"/>
              </w:rPr>
              <w:noBreakHyphen/>
              <w:t>FU/AF + Avastin</w:t>
            </w:r>
          </w:p>
        </w:tc>
      </w:tr>
      <w:tr w:rsidR="00400398" w:rsidRPr="007A3B0C" w14:paraId="70FBE1EE" w14:textId="77777777">
        <w:tc>
          <w:tcPr>
            <w:tcW w:w="1515" w:type="pct"/>
            <w:vAlign w:val="center"/>
          </w:tcPr>
          <w:p w14:paraId="6A78C98C" w14:textId="77777777" w:rsidR="00400398" w:rsidRPr="007A3B0C" w:rsidRDefault="00400398" w:rsidP="00FE7BEC">
            <w:pPr>
              <w:pStyle w:val="TableCellLeft"/>
              <w:spacing w:before="40" w:after="40" w:line="240" w:lineRule="auto"/>
              <w:rPr>
                <w:sz w:val="22"/>
                <w:szCs w:val="22"/>
              </w:rPr>
            </w:pPr>
            <w:r w:rsidRPr="007A3B0C">
              <w:rPr>
                <w:sz w:val="22"/>
                <w:szCs w:val="22"/>
              </w:rPr>
              <w:t>Número de doentes</w:t>
            </w:r>
          </w:p>
        </w:tc>
        <w:tc>
          <w:tcPr>
            <w:tcW w:w="697" w:type="pct"/>
            <w:vAlign w:val="center"/>
          </w:tcPr>
          <w:p w14:paraId="36D8E324" w14:textId="77777777" w:rsidR="00400398" w:rsidRPr="007A3B0C" w:rsidRDefault="00400398" w:rsidP="00FE7BEC">
            <w:pPr>
              <w:pStyle w:val="TableCellCenter"/>
              <w:spacing w:before="40" w:after="40" w:line="240" w:lineRule="auto"/>
              <w:rPr>
                <w:sz w:val="22"/>
                <w:szCs w:val="22"/>
              </w:rPr>
            </w:pPr>
            <w:r w:rsidRPr="007A3B0C">
              <w:rPr>
                <w:sz w:val="22"/>
                <w:szCs w:val="22"/>
              </w:rPr>
              <w:t>36</w:t>
            </w:r>
          </w:p>
        </w:tc>
        <w:tc>
          <w:tcPr>
            <w:tcW w:w="697" w:type="pct"/>
            <w:vAlign w:val="center"/>
          </w:tcPr>
          <w:p w14:paraId="398EA968" w14:textId="77777777" w:rsidR="00400398" w:rsidRPr="007A3B0C" w:rsidRDefault="00400398" w:rsidP="00FE7BEC">
            <w:pPr>
              <w:pStyle w:val="TableCellCenter"/>
              <w:spacing w:before="40" w:after="40" w:line="240" w:lineRule="auto"/>
              <w:rPr>
                <w:sz w:val="22"/>
                <w:szCs w:val="22"/>
              </w:rPr>
            </w:pPr>
            <w:r w:rsidRPr="007A3B0C">
              <w:rPr>
                <w:sz w:val="22"/>
                <w:szCs w:val="22"/>
              </w:rPr>
              <w:t>35</w:t>
            </w:r>
          </w:p>
        </w:tc>
        <w:tc>
          <w:tcPr>
            <w:tcW w:w="697" w:type="pct"/>
            <w:vAlign w:val="center"/>
          </w:tcPr>
          <w:p w14:paraId="3105BFA4" w14:textId="77777777" w:rsidR="00400398" w:rsidRPr="007A3B0C" w:rsidRDefault="00400398" w:rsidP="00FE7BEC">
            <w:pPr>
              <w:pStyle w:val="TableCellCenter"/>
              <w:spacing w:before="40" w:after="40" w:line="240" w:lineRule="auto"/>
              <w:rPr>
                <w:sz w:val="22"/>
                <w:szCs w:val="22"/>
              </w:rPr>
            </w:pPr>
            <w:r w:rsidRPr="007A3B0C">
              <w:rPr>
                <w:sz w:val="22"/>
                <w:szCs w:val="22"/>
              </w:rPr>
              <w:t>33</w:t>
            </w:r>
          </w:p>
        </w:tc>
        <w:tc>
          <w:tcPr>
            <w:tcW w:w="697" w:type="pct"/>
            <w:vAlign w:val="center"/>
          </w:tcPr>
          <w:p w14:paraId="4495CDA5" w14:textId="77777777" w:rsidR="00400398" w:rsidRPr="007A3B0C" w:rsidRDefault="00400398" w:rsidP="00FE7BEC">
            <w:pPr>
              <w:keepNext/>
              <w:keepLines/>
              <w:jc w:val="center"/>
              <w:rPr>
                <w:szCs w:val="22"/>
              </w:rPr>
            </w:pPr>
            <w:r w:rsidRPr="007A3B0C">
              <w:rPr>
                <w:szCs w:val="22"/>
              </w:rPr>
              <w:t>105</w:t>
            </w:r>
          </w:p>
        </w:tc>
        <w:tc>
          <w:tcPr>
            <w:tcW w:w="697" w:type="pct"/>
            <w:vAlign w:val="center"/>
          </w:tcPr>
          <w:p w14:paraId="41FF0F54" w14:textId="77777777" w:rsidR="00400398" w:rsidRPr="007A3B0C" w:rsidRDefault="00400398" w:rsidP="00FE7BEC">
            <w:pPr>
              <w:keepNext/>
              <w:keepLines/>
              <w:jc w:val="center"/>
              <w:rPr>
                <w:szCs w:val="22"/>
              </w:rPr>
            </w:pPr>
            <w:r w:rsidRPr="007A3B0C">
              <w:rPr>
                <w:szCs w:val="22"/>
              </w:rPr>
              <w:t>104</w:t>
            </w:r>
          </w:p>
        </w:tc>
      </w:tr>
      <w:tr w:rsidR="00400398" w:rsidRPr="007A3B0C" w14:paraId="507F563D" w14:textId="77777777">
        <w:tc>
          <w:tcPr>
            <w:tcW w:w="1515" w:type="pct"/>
            <w:tcBorders>
              <w:right w:val="nil"/>
            </w:tcBorders>
            <w:vAlign w:val="center"/>
          </w:tcPr>
          <w:p w14:paraId="0A174E31" w14:textId="77777777" w:rsidR="00400398" w:rsidRPr="007A3B0C" w:rsidRDefault="00400398" w:rsidP="00FE7BEC">
            <w:pPr>
              <w:pStyle w:val="TableCellHead"/>
              <w:spacing w:before="40" w:after="40" w:line="240" w:lineRule="auto"/>
              <w:rPr>
                <w:sz w:val="22"/>
                <w:szCs w:val="22"/>
                <w:u w:val="none"/>
              </w:rPr>
            </w:pPr>
            <w:r w:rsidRPr="007A3B0C">
              <w:rPr>
                <w:sz w:val="22"/>
                <w:szCs w:val="22"/>
                <w:u w:val="none"/>
              </w:rPr>
              <w:t>Sobrevivência global</w:t>
            </w:r>
          </w:p>
        </w:tc>
        <w:tc>
          <w:tcPr>
            <w:tcW w:w="697" w:type="pct"/>
            <w:tcBorders>
              <w:left w:val="nil"/>
              <w:right w:val="nil"/>
            </w:tcBorders>
            <w:vAlign w:val="center"/>
          </w:tcPr>
          <w:p w14:paraId="3B1F627A"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E11B065"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47A8F6DF"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8139D3B" w14:textId="77777777" w:rsidR="00400398" w:rsidRPr="007A3B0C" w:rsidRDefault="00400398" w:rsidP="00FE7BEC">
            <w:pPr>
              <w:keepNext/>
              <w:keepLines/>
              <w:jc w:val="center"/>
              <w:rPr>
                <w:szCs w:val="22"/>
              </w:rPr>
            </w:pPr>
          </w:p>
        </w:tc>
        <w:tc>
          <w:tcPr>
            <w:tcW w:w="697" w:type="pct"/>
            <w:tcBorders>
              <w:left w:val="nil"/>
            </w:tcBorders>
            <w:vAlign w:val="center"/>
          </w:tcPr>
          <w:p w14:paraId="6383C091" w14:textId="77777777" w:rsidR="00400398" w:rsidRPr="007A3B0C" w:rsidRDefault="00400398" w:rsidP="00FE7BEC">
            <w:pPr>
              <w:keepNext/>
              <w:keepLines/>
              <w:jc w:val="center"/>
              <w:rPr>
                <w:szCs w:val="22"/>
              </w:rPr>
            </w:pPr>
          </w:p>
        </w:tc>
      </w:tr>
      <w:tr w:rsidR="00400398" w:rsidRPr="007A3B0C" w14:paraId="63DF6177" w14:textId="77777777">
        <w:tc>
          <w:tcPr>
            <w:tcW w:w="1515" w:type="pct"/>
            <w:vAlign w:val="center"/>
          </w:tcPr>
          <w:p w14:paraId="401C3AA7" w14:textId="77777777" w:rsidR="00400398" w:rsidRPr="007A3B0C" w:rsidRDefault="00400398" w:rsidP="00FE7BEC">
            <w:pPr>
              <w:pStyle w:val="TableCellLeft"/>
              <w:spacing w:before="40" w:after="40" w:line="240" w:lineRule="auto"/>
              <w:ind w:left="240"/>
              <w:rPr>
                <w:sz w:val="22"/>
                <w:szCs w:val="22"/>
              </w:rPr>
            </w:pPr>
            <w:r w:rsidRPr="007A3B0C">
              <w:rPr>
                <w:sz w:val="22"/>
                <w:szCs w:val="22"/>
              </w:rPr>
              <w:t>Mediana (meses)</w:t>
            </w:r>
          </w:p>
        </w:tc>
        <w:tc>
          <w:tcPr>
            <w:tcW w:w="697" w:type="pct"/>
            <w:vAlign w:val="center"/>
          </w:tcPr>
          <w:p w14:paraId="1602E001" w14:textId="77777777" w:rsidR="00400398" w:rsidRPr="007A3B0C" w:rsidRDefault="00400398" w:rsidP="00FE7BEC">
            <w:pPr>
              <w:pStyle w:val="TableCellCenter"/>
              <w:spacing w:before="40" w:after="40" w:line="240" w:lineRule="auto"/>
              <w:rPr>
                <w:sz w:val="22"/>
                <w:szCs w:val="22"/>
              </w:rPr>
            </w:pPr>
            <w:r w:rsidRPr="007A3B0C">
              <w:rPr>
                <w:sz w:val="22"/>
                <w:szCs w:val="22"/>
              </w:rPr>
              <w:t>13,6</w:t>
            </w:r>
          </w:p>
        </w:tc>
        <w:tc>
          <w:tcPr>
            <w:tcW w:w="697" w:type="pct"/>
            <w:vAlign w:val="center"/>
          </w:tcPr>
          <w:p w14:paraId="075836D8" w14:textId="77777777" w:rsidR="00400398" w:rsidRPr="007A3B0C" w:rsidRDefault="00400398" w:rsidP="00FE7BEC">
            <w:pPr>
              <w:pStyle w:val="TableCellCenter"/>
              <w:spacing w:before="40" w:after="40" w:line="240" w:lineRule="auto"/>
              <w:rPr>
                <w:sz w:val="22"/>
                <w:szCs w:val="22"/>
              </w:rPr>
            </w:pPr>
            <w:r w:rsidRPr="007A3B0C">
              <w:rPr>
                <w:sz w:val="22"/>
                <w:szCs w:val="22"/>
              </w:rPr>
              <w:t>17,7</w:t>
            </w:r>
          </w:p>
        </w:tc>
        <w:tc>
          <w:tcPr>
            <w:tcW w:w="697" w:type="pct"/>
            <w:vAlign w:val="center"/>
          </w:tcPr>
          <w:p w14:paraId="5E3CC3F3" w14:textId="77777777" w:rsidR="00400398" w:rsidRPr="007A3B0C" w:rsidRDefault="00400398" w:rsidP="00FE7BEC">
            <w:pPr>
              <w:pStyle w:val="TableCellCenter"/>
              <w:spacing w:before="40" w:after="40" w:line="240" w:lineRule="auto"/>
              <w:rPr>
                <w:sz w:val="22"/>
                <w:szCs w:val="22"/>
              </w:rPr>
            </w:pPr>
            <w:r w:rsidRPr="007A3B0C">
              <w:rPr>
                <w:sz w:val="22"/>
                <w:szCs w:val="22"/>
              </w:rPr>
              <w:t>15,2</w:t>
            </w:r>
          </w:p>
        </w:tc>
        <w:tc>
          <w:tcPr>
            <w:tcW w:w="697" w:type="pct"/>
            <w:vAlign w:val="center"/>
          </w:tcPr>
          <w:p w14:paraId="5C36260E" w14:textId="77777777" w:rsidR="00400398" w:rsidRPr="007A3B0C" w:rsidRDefault="00400398" w:rsidP="00FE7BEC">
            <w:pPr>
              <w:keepNext/>
              <w:keepLines/>
              <w:jc w:val="center"/>
              <w:rPr>
                <w:szCs w:val="22"/>
              </w:rPr>
            </w:pPr>
            <w:r w:rsidRPr="007A3B0C">
              <w:rPr>
                <w:szCs w:val="22"/>
              </w:rPr>
              <w:t>12,9</w:t>
            </w:r>
          </w:p>
        </w:tc>
        <w:tc>
          <w:tcPr>
            <w:tcW w:w="697" w:type="pct"/>
            <w:vAlign w:val="center"/>
          </w:tcPr>
          <w:p w14:paraId="245ECCB1" w14:textId="77777777" w:rsidR="00400398" w:rsidRPr="007A3B0C" w:rsidRDefault="00400398" w:rsidP="00FE7BEC">
            <w:pPr>
              <w:keepNext/>
              <w:keepLines/>
              <w:jc w:val="center"/>
              <w:rPr>
                <w:szCs w:val="22"/>
              </w:rPr>
            </w:pPr>
            <w:r w:rsidRPr="007A3B0C">
              <w:rPr>
                <w:szCs w:val="22"/>
              </w:rPr>
              <w:t>16,6</w:t>
            </w:r>
          </w:p>
        </w:tc>
      </w:tr>
      <w:tr w:rsidR="00400398" w:rsidRPr="007A3B0C" w14:paraId="76C7FFBB" w14:textId="77777777">
        <w:tc>
          <w:tcPr>
            <w:tcW w:w="1515" w:type="pct"/>
            <w:vAlign w:val="center"/>
          </w:tcPr>
          <w:p w14:paraId="0BAAF0CB" w14:textId="77777777" w:rsidR="00400398" w:rsidRPr="007A3B0C" w:rsidRDefault="00400398" w:rsidP="00FE7BEC">
            <w:pPr>
              <w:pStyle w:val="TableCellLeft"/>
              <w:spacing w:before="40" w:after="40" w:line="240" w:lineRule="auto"/>
              <w:ind w:left="480"/>
              <w:rPr>
                <w:sz w:val="22"/>
                <w:szCs w:val="22"/>
              </w:rPr>
            </w:pPr>
            <w:r w:rsidRPr="007A3B0C">
              <w:rPr>
                <w:sz w:val="22"/>
                <w:szCs w:val="22"/>
              </w:rPr>
              <w:t xml:space="preserve">IC 95% </w:t>
            </w:r>
          </w:p>
        </w:tc>
        <w:tc>
          <w:tcPr>
            <w:tcW w:w="697" w:type="pct"/>
            <w:vAlign w:val="center"/>
          </w:tcPr>
          <w:p w14:paraId="37E45810"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4E13401E"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538FA4BA"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48AF47A4" w14:textId="76C613D9" w:rsidR="00400398" w:rsidRPr="007A3B0C" w:rsidRDefault="00400398" w:rsidP="002039E7">
            <w:pPr>
              <w:keepNext/>
              <w:keepLines/>
              <w:jc w:val="center"/>
              <w:rPr>
                <w:szCs w:val="22"/>
              </w:rPr>
            </w:pPr>
            <w:r w:rsidRPr="007A3B0C">
              <w:rPr>
                <w:szCs w:val="22"/>
              </w:rPr>
              <w:t>10,35</w:t>
            </w:r>
            <w:r w:rsidRPr="007A3B0C">
              <w:rPr>
                <w:szCs w:val="22"/>
              </w:rPr>
              <w:noBreakHyphen/>
              <w:t>16,95</w:t>
            </w:r>
          </w:p>
        </w:tc>
        <w:tc>
          <w:tcPr>
            <w:tcW w:w="697" w:type="pct"/>
            <w:vAlign w:val="center"/>
          </w:tcPr>
          <w:p w14:paraId="075C30C7" w14:textId="673A8314" w:rsidR="00400398" w:rsidRPr="007A3B0C" w:rsidRDefault="00400398" w:rsidP="00A5371F">
            <w:pPr>
              <w:keepNext/>
              <w:keepLines/>
              <w:jc w:val="center"/>
              <w:rPr>
                <w:szCs w:val="22"/>
              </w:rPr>
            </w:pPr>
            <w:r w:rsidRPr="007A3B0C">
              <w:rPr>
                <w:szCs w:val="22"/>
              </w:rPr>
              <w:t>13,63</w:t>
            </w:r>
            <w:r w:rsidRPr="007A3B0C">
              <w:rPr>
                <w:szCs w:val="22"/>
              </w:rPr>
              <w:noBreakHyphen/>
              <w:t>19,32</w:t>
            </w:r>
          </w:p>
        </w:tc>
      </w:tr>
      <w:tr w:rsidR="00400398" w:rsidRPr="007A3B0C" w14:paraId="0ADB1E15" w14:textId="77777777">
        <w:tc>
          <w:tcPr>
            <w:tcW w:w="1515" w:type="pct"/>
            <w:vAlign w:val="center"/>
          </w:tcPr>
          <w:p w14:paraId="71AAA709" w14:textId="77777777" w:rsidR="00400398" w:rsidRPr="004E7601" w:rsidRDefault="00400398" w:rsidP="000C38E4">
            <w:pPr>
              <w:pStyle w:val="TableCellLeft"/>
              <w:spacing w:before="40" w:after="40" w:line="240" w:lineRule="auto"/>
              <w:ind w:left="240"/>
              <w:rPr>
                <w:sz w:val="22"/>
                <w:szCs w:val="22"/>
                <w:vertAlign w:val="superscript"/>
              </w:rPr>
            </w:pPr>
            <w:r w:rsidRPr="004E7601">
              <w:rPr>
                <w:i/>
                <w:sz w:val="22"/>
                <w:szCs w:val="22"/>
              </w:rPr>
              <w:t xml:space="preserve">Hazard Ratio </w:t>
            </w:r>
            <w:r w:rsidRPr="004E7601">
              <w:rPr>
                <w:sz w:val="22"/>
                <w:szCs w:val="22"/>
              </w:rPr>
              <w:t>(taxa de risco)</w:t>
            </w:r>
            <w:r w:rsidRPr="004E7601">
              <w:rPr>
                <w:sz w:val="22"/>
                <w:szCs w:val="22"/>
                <w:vertAlign w:val="superscript"/>
              </w:rPr>
              <w:t>c</w:t>
            </w:r>
          </w:p>
        </w:tc>
        <w:tc>
          <w:tcPr>
            <w:tcW w:w="697" w:type="pct"/>
            <w:vAlign w:val="center"/>
          </w:tcPr>
          <w:p w14:paraId="3AD6F915" w14:textId="77777777" w:rsidR="00400398" w:rsidRPr="007A3B0C" w:rsidRDefault="00400398" w:rsidP="00FE7BEC">
            <w:pPr>
              <w:pStyle w:val="TableCellCenter"/>
              <w:spacing w:before="40" w:after="40" w:line="240" w:lineRule="auto"/>
              <w:rPr>
                <w:sz w:val="22"/>
                <w:szCs w:val="22"/>
              </w:rPr>
            </w:pPr>
            <w:r w:rsidRPr="007A3B0C">
              <w:rPr>
                <w:sz w:val="22"/>
                <w:szCs w:val="22"/>
              </w:rPr>
              <w:t>-</w:t>
            </w:r>
          </w:p>
        </w:tc>
        <w:tc>
          <w:tcPr>
            <w:tcW w:w="697" w:type="pct"/>
            <w:vAlign w:val="center"/>
          </w:tcPr>
          <w:p w14:paraId="641E7B5C" w14:textId="77777777" w:rsidR="00400398" w:rsidRPr="007A3B0C" w:rsidRDefault="00400398" w:rsidP="00FE7BEC">
            <w:pPr>
              <w:pStyle w:val="TableCellCenter"/>
              <w:spacing w:before="40" w:after="40" w:line="240" w:lineRule="auto"/>
              <w:rPr>
                <w:sz w:val="22"/>
                <w:szCs w:val="22"/>
              </w:rPr>
            </w:pPr>
            <w:r w:rsidRPr="007A3B0C">
              <w:rPr>
                <w:sz w:val="22"/>
                <w:szCs w:val="22"/>
              </w:rPr>
              <w:t>0,52</w:t>
            </w:r>
          </w:p>
        </w:tc>
        <w:tc>
          <w:tcPr>
            <w:tcW w:w="697" w:type="pct"/>
            <w:vAlign w:val="center"/>
          </w:tcPr>
          <w:p w14:paraId="006F655F" w14:textId="77777777" w:rsidR="00400398" w:rsidRPr="007A3B0C" w:rsidRDefault="00400398" w:rsidP="00FE7BEC">
            <w:pPr>
              <w:pStyle w:val="TableCellCenter"/>
              <w:spacing w:before="40" w:after="40" w:line="240" w:lineRule="auto"/>
              <w:rPr>
                <w:sz w:val="22"/>
                <w:szCs w:val="22"/>
              </w:rPr>
            </w:pPr>
            <w:r w:rsidRPr="007A3B0C">
              <w:rPr>
                <w:sz w:val="22"/>
                <w:szCs w:val="22"/>
              </w:rPr>
              <w:t>1,01</w:t>
            </w:r>
          </w:p>
        </w:tc>
        <w:tc>
          <w:tcPr>
            <w:tcW w:w="697" w:type="pct"/>
            <w:vAlign w:val="center"/>
          </w:tcPr>
          <w:p w14:paraId="4C90A508" w14:textId="77777777" w:rsidR="00400398" w:rsidRPr="007A3B0C" w:rsidRDefault="00400398" w:rsidP="00FE7BEC">
            <w:pPr>
              <w:keepNext/>
              <w:keepLines/>
              <w:jc w:val="center"/>
              <w:rPr>
                <w:szCs w:val="22"/>
              </w:rPr>
            </w:pPr>
          </w:p>
        </w:tc>
        <w:tc>
          <w:tcPr>
            <w:tcW w:w="697" w:type="pct"/>
            <w:vAlign w:val="center"/>
          </w:tcPr>
          <w:p w14:paraId="64181499" w14:textId="77777777" w:rsidR="00400398" w:rsidRPr="007A3B0C" w:rsidRDefault="00400398" w:rsidP="00FE7BEC">
            <w:pPr>
              <w:keepNext/>
              <w:keepLines/>
              <w:jc w:val="center"/>
              <w:rPr>
                <w:szCs w:val="22"/>
              </w:rPr>
            </w:pPr>
            <w:r w:rsidRPr="007A3B0C">
              <w:rPr>
                <w:szCs w:val="22"/>
              </w:rPr>
              <w:t>0,79</w:t>
            </w:r>
          </w:p>
        </w:tc>
      </w:tr>
      <w:tr w:rsidR="00400398" w:rsidRPr="007A3B0C" w14:paraId="5DF9F352" w14:textId="77777777">
        <w:tc>
          <w:tcPr>
            <w:tcW w:w="1515" w:type="pct"/>
            <w:vAlign w:val="center"/>
          </w:tcPr>
          <w:p w14:paraId="131DBFB5" w14:textId="77777777" w:rsidR="00400398" w:rsidRPr="007A3B0C" w:rsidRDefault="00400398" w:rsidP="00FE7BEC">
            <w:pPr>
              <w:pStyle w:val="TableCellLeft"/>
              <w:spacing w:before="40" w:after="40" w:line="240" w:lineRule="auto"/>
              <w:ind w:left="240"/>
              <w:rPr>
                <w:sz w:val="22"/>
                <w:szCs w:val="22"/>
              </w:rPr>
            </w:pPr>
            <w:r w:rsidRPr="007A3B0C">
              <w:rPr>
                <w:sz w:val="22"/>
                <w:szCs w:val="22"/>
              </w:rPr>
              <w:t>Valor de p</w:t>
            </w:r>
          </w:p>
        </w:tc>
        <w:tc>
          <w:tcPr>
            <w:tcW w:w="697" w:type="pct"/>
            <w:vAlign w:val="center"/>
          </w:tcPr>
          <w:p w14:paraId="77503F71"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5C9ED732" w14:textId="77777777" w:rsidR="00400398" w:rsidRPr="007A3B0C" w:rsidRDefault="00400398" w:rsidP="00FE7BEC">
            <w:pPr>
              <w:pStyle w:val="TableCellCenter"/>
              <w:spacing w:before="40" w:after="40" w:line="240" w:lineRule="auto"/>
              <w:rPr>
                <w:sz w:val="22"/>
                <w:szCs w:val="22"/>
              </w:rPr>
            </w:pPr>
            <w:r w:rsidRPr="007A3B0C">
              <w:rPr>
                <w:sz w:val="22"/>
                <w:szCs w:val="22"/>
              </w:rPr>
              <w:t>0,073</w:t>
            </w:r>
          </w:p>
        </w:tc>
        <w:tc>
          <w:tcPr>
            <w:tcW w:w="697" w:type="pct"/>
            <w:vAlign w:val="center"/>
          </w:tcPr>
          <w:p w14:paraId="54B290D3" w14:textId="77777777" w:rsidR="00400398" w:rsidRPr="007A3B0C" w:rsidRDefault="00400398" w:rsidP="00FE7BEC">
            <w:pPr>
              <w:keepNext/>
              <w:keepLines/>
              <w:jc w:val="center"/>
              <w:rPr>
                <w:szCs w:val="22"/>
              </w:rPr>
            </w:pPr>
            <w:r w:rsidRPr="007A3B0C">
              <w:rPr>
                <w:szCs w:val="22"/>
              </w:rPr>
              <w:t>0,978</w:t>
            </w:r>
          </w:p>
        </w:tc>
        <w:tc>
          <w:tcPr>
            <w:tcW w:w="697" w:type="pct"/>
            <w:vAlign w:val="center"/>
          </w:tcPr>
          <w:p w14:paraId="616ACB90" w14:textId="77777777" w:rsidR="00400398" w:rsidRPr="007A3B0C" w:rsidRDefault="00400398" w:rsidP="00FE7BEC">
            <w:pPr>
              <w:keepNext/>
              <w:keepLines/>
              <w:jc w:val="center"/>
              <w:rPr>
                <w:szCs w:val="22"/>
              </w:rPr>
            </w:pPr>
          </w:p>
        </w:tc>
        <w:tc>
          <w:tcPr>
            <w:tcW w:w="697" w:type="pct"/>
            <w:vAlign w:val="center"/>
          </w:tcPr>
          <w:p w14:paraId="59103624" w14:textId="77777777" w:rsidR="00400398" w:rsidRPr="007A3B0C" w:rsidRDefault="00400398" w:rsidP="00FE7BEC">
            <w:pPr>
              <w:keepNext/>
              <w:keepLines/>
              <w:jc w:val="center"/>
              <w:rPr>
                <w:szCs w:val="22"/>
              </w:rPr>
            </w:pPr>
            <w:r w:rsidRPr="007A3B0C">
              <w:rPr>
                <w:szCs w:val="22"/>
              </w:rPr>
              <w:t>0,16</w:t>
            </w:r>
          </w:p>
        </w:tc>
      </w:tr>
      <w:tr w:rsidR="00400398" w:rsidRPr="007A3B0C" w14:paraId="6E6AC9B0" w14:textId="77777777">
        <w:tc>
          <w:tcPr>
            <w:tcW w:w="1515" w:type="pct"/>
            <w:tcBorders>
              <w:right w:val="nil"/>
            </w:tcBorders>
            <w:vAlign w:val="center"/>
          </w:tcPr>
          <w:p w14:paraId="58F86E60" w14:textId="77777777" w:rsidR="00400398" w:rsidRPr="007A3B0C" w:rsidRDefault="00400398" w:rsidP="00FE7BEC">
            <w:pPr>
              <w:pStyle w:val="TableCellHead"/>
              <w:spacing w:before="40" w:after="40" w:line="240" w:lineRule="auto"/>
              <w:rPr>
                <w:sz w:val="22"/>
                <w:szCs w:val="22"/>
                <w:u w:val="none"/>
              </w:rPr>
            </w:pPr>
            <w:r w:rsidRPr="007A3B0C">
              <w:rPr>
                <w:sz w:val="22"/>
                <w:szCs w:val="22"/>
                <w:u w:val="none"/>
              </w:rPr>
              <w:t>Sobrevivência livre de progressão</w:t>
            </w:r>
          </w:p>
        </w:tc>
        <w:tc>
          <w:tcPr>
            <w:tcW w:w="697" w:type="pct"/>
            <w:tcBorders>
              <w:left w:val="nil"/>
              <w:right w:val="nil"/>
            </w:tcBorders>
            <w:vAlign w:val="center"/>
          </w:tcPr>
          <w:p w14:paraId="4DAF2DB1"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5478D0D1"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9EFC2E2"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E143397" w14:textId="77777777" w:rsidR="00400398" w:rsidRPr="007A3B0C" w:rsidRDefault="00400398" w:rsidP="00FE7BEC">
            <w:pPr>
              <w:keepNext/>
              <w:keepLines/>
              <w:jc w:val="center"/>
              <w:rPr>
                <w:szCs w:val="22"/>
              </w:rPr>
            </w:pPr>
          </w:p>
        </w:tc>
        <w:tc>
          <w:tcPr>
            <w:tcW w:w="697" w:type="pct"/>
            <w:tcBorders>
              <w:left w:val="nil"/>
            </w:tcBorders>
            <w:vAlign w:val="center"/>
          </w:tcPr>
          <w:p w14:paraId="280BF961" w14:textId="77777777" w:rsidR="00400398" w:rsidRPr="007A3B0C" w:rsidRDefault="00400398" w:rsidP="00FE7BEC">
            <w:pPr>
              <w:keepNext/>
              <w:keepLines/>
              <w:jc w:val="center"/>
              <w:rPr>
                <w:szCs w:val="22"/>
              </w:rPr>
            </w:pPr>
          </w:p>
        </w:tc>
      </w:tr>
      <w:tr w:rsidR="00400398" w:rsidRPr="007A3B0C" w14:paraId="646CE79F" w14:textId="77777777">
        <w:tc>
          <w:tcPr>
            <w:tcW w:w="1515" w:type="pct"/>
            <w:vAlign w:val="center"/>
          </w:tcPr>
          <w:p w14:paraId="11C861C5" w14:textId="77777777" w:rsidR="00400398" w:rsidRPr="007A3B0C" w:rsidRDefault="00400398" w:rsidP="00FE7BEC">
            <w:pPr>
              <w:pStyle w:val="TableCellLeft"/>
              <w:spacing w:before="40" w:after="40" w:line="240" w:lineRule="auto"/>
              <w:ind w:left="240"/>
              <w:rPr>
                <w:sz w:val="22"/>
                <w:szCs w:val="22"/>
              </w:rPr>
            </w:pPr>
            <w:r w:rsidRPr="007A3B0C">
              <w:rPr>
                <w:sz w:val="22"/>
                <w:szCs w:val="22"/>
              </w:rPr>
              <w:t>Mediana (meses)</w:t>
            </w:r>
          </w:p>
        </w:tc>
        <w:tc>
          <w:tcPr>
            <w:tcW w:w="697" w:type="pct"/>
            <w:vAlign w:val="center"/>
          </w:tcPr>
          <w:p w14:paraId="4F5B8DB8" w14:textId="77777777" w:rsidR="00400398" w:rsidRPr="007A3B0C" w:rsidRDefault="00400398" w:rsidP="00FE7BEC">
            <w:pPr>
              <w:pStyle w:val="TableCellCenter"/>
              <w:spacing w:before="40" w:after="40" w:line="240" w:lineRule="auto"/>
              <w:rPr>
                <w:sz w:val="22"/>
                <w:szCs w:val="22"/>
              </w:rPr>
            </w:pPr>
            <w:r w:rsidRPr="007A3B0C">
              <w:rPr>
                <w:sz w:val="22"/>
                <w:szCs w:val="22"/>
              </w:rPr>
              <w:t>5,2</w:t>
            </w:r>
          </w:p>
        </w:tc>
        <w:tc>
          <w:tcPr>
            <w:tcW w:w="697" w:type="pct"/>
            <w:vAlign w:val="center"/>
          </w:tcPr>
          <w:p w14:paraId="0658ACCE" w14:textId="77777777" w:rsidR="00400398" w:rsidRPr="007A3B0C" w:rsidRDefault="00400398" w:rsidP="00FE7BEC">
            <w:pPr>
              <w:pStyle w:val="TableCellCenter"/>
              <w:spacing w:before="40" w:after="40" w:line="240" w:lineRule="auto"/>
              <w:rPr>
                <w:sz w:val="22"/>
                <w:szCs w:val="22"/>
              </w:rPr>
            </w:pPr>
            <w:r w:rsidRPr="007A3B0C">
              <w:rPr>
                <w:sz w:val="22"/>
                <w:szCs w:val="22"/>
              </w:rPr>
              <w:t>9,0</w:t>
            </w:r>
          </w:p>
        </w:tc>
        <w:tc>
          <w:tcPr>
            <w:tcW w:w="697" w:type="pct"/>
            <w:vAlign w:val="center"/>
          </w:tcPr>
          <w:p w14:paraId="12EA0FF7" w14:textId="77777777" w:rsidR="00400398" w:rsidRPr="007A3B0C" w:rsidRDefault="00400398" w:rsidP="00FE7BEC">
            <w:pPr>
              <w:pStyle w:val="TableCellCenter"/>
              <w:spacing w:before="40" w:after="40" w:line="240" w:lineRule="auto"/>
              <w:rPr>
                <w:sz w:val="22"/>
                <w:szCs w:val="22"/>
              </w:rPr>
            </w:pPr>
            <w:r w:rsidRPr="007A3B0C">
              <w:rPr>
                <w:sz w:val="22"/>
                <w:szCs w:val="22"/>
              </w:rPr>
              <w:t>7,2</w:t>
            </w:r>
          </w:p>
        </w:tc>
        <w:tc>
          <w:tcPr>
            <w:tcW w:w="697" w:type="pct"/>
            <w:vAlign w:val="center"/>
          </w:tcPr>
          <w:p w14:paraId="387321E4" w14:textId="77777777" w:rsidR="00400398" w:rsidRPr="007A3B0C" w:rsidRDefault="00400398" w:rsidP="00FE7BEC">
            <w:pPr>
              <w:keepNext/>
              <w:keepLines/>
              <w:jc w:val="center"/>
              <w:rPr>
                <w:szCs w:val="22"/>
              </w:rPr>
            </w:pPr>
            <w:r w:rsidRPr="007A3B0C">
              <w:rPr>
                <w:szCs w:val="22"/>
              </w:rPr>
              <w:t>5,5</w:t>
            </w:r>
          </w:p>
        </w:tc>
        <w:tc>
          <w:tcPr>
            <w:tcW w:w="697" w:type="pct"/>
            <w:vAlign w:val="center"/>
          </w:tcPr>
          <w:p w14:paraId="33E7F348" w14:textId="77777777" w:rsidR="00400398" w:rsidRPr="007A3B0C" w:rsidRDefault="00400398" w:rsidP="00FE7BEC">
            <w:pPr>
              <w:keepNext/>
              <w:keepLines/>
              <w:jc w:val="center"/>
              <w:rPr>
                <w:szCs w:val="22"/>
              </w:rPr>
            </w:pPr>
            <w:r w:rsidRPr="007A3B0C">
              <w:rPr>
                <w:szCs w:val="22"/>
              </w:rPr>
              <w:t>9,2</w:t>
            </w:r>
          </w:p>
        </w:tc>
      </w:tr>
      <w:tr w:rsidR="00400398" w:rsidRPr="007A3B0C" w14:paraId="34AF9391" w14:textId="77777777">
        <w:tc>
          <w:tcPr>
            <w:tcW w:w="1515" w:type="pct"/>
            <w:vAlign w:val="center"/>
          </w:tcPr>
          <w:p w14:paraId="40FEB021" w14:textId="77777777" w:rsidR="00400398" w:rsidRPr="007A3B0C" w:rsidRDefault="00400398" w:rsidP="00FE7BEC">
            <w:pPr>
              <w:pStyle w:val="TableCellLeft"/>
              <w:spacing w:before="40" w:after="40" w:line="240" w:lineRule="auto"/>
              <w:ind w:left="240"/>
              <w:rPr>
                <w:sz w:val="22"/>
                <w:szCs w:val="22"/>
              </w:rPr>
            </w:pPr>
            <w:r w:rsidRPr="007A3B0C">
              <w:rPr>
                <w:i/>
                <w:sz w:val="22"/>
                <w:szCs w:val="22"/>
              </w:rPr>
              <w:t xml:space="preserve">Hazard Ratio </w:t>
            </w:r>
            <w:r w:rsidRPr="007A3B0C">
              <w:rPr>
                <w:sz w:val="22"/>
                <w:szCs w:val="22"/>
              </w:rPr>
              <w:t>(taxa de risco)</w:t>
            </w:r>
          </w:p>
        </w:tc>
        <w:tc>
          <w:tcPr>
            <w:tcW w:w="697" w:type="pct"/>
            <w:vAlign w:val="center"/>
          </w:tcPr>
          <w:p w14:paraId="05B7B503"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73A7F174" w14:textId="77777777" w:rsidR="00400398" w:rsidRPr="007A3B0C" w:rsidRDefault="00400398" w:rsidP="00FE7BEC">
            <w:pPr>
              <w:pStyle w:val="TableCellCenter"/>
              <w:spacing w:before="40" w:after="40" w:line="240" w:lineRule="auto"/>
              <w:rPr>
                <w:sz w:val="22"/>
                <w:szCs w:val="22"/>
              </w:rPr>
            </w:pPr>
            <w:r w:rsidRPr="007A3B0C">
              <w:rPr>
                <w:sz w:val="22"/>
                <w:szCs w:val="22"/>
              </w:rPr>
              <w:t>0,44</w:t>
            </w:r>
          </w:p>
        </w:tc>
        <w:tc>
          <w:tcPr>
            <w:tcW w:w="697" w:type="pct"/>
            <w:vAlign w:val="center"/>
          </w:tcPr>
          <w:p w14:paraId="0CE6E648" w14:textId="77777777" w:rsidR="00400398" w:rsidRPr="007A3B0C" w:rsidRDefault="00400398" w:rsidP="00FE7BEC">
            <w:pPr>
              <w:keepNext/>
              <w:keepLines/>
              <w:jc w:val="center"/>
              <w:rPr>
                <w:szCs w:val="22"/>
              </w:rPr>
            </w:pPr>
            <w:r w:rsidRPr="007A3B0C">
              <w:rPr>
                <w:szCs w:val="22"/>
              </w:rPr>
              <w:t>0,69</w:t>
            </w:r>
          </w:p>
        </w:tc>
        <w:tc>
          <w:tcPr>
            <w:tcW w:w="697" w:type="pct"/>
            <w:vAlign w:val="center"/>
          </w:tcPr>
          <w:p w14:paraId="111D0471" w14:textId="77777777" w:rsidR="00400398" w:rsidRPr="007A3B0C" w:rsidRDefault="00400398" w:rsidP="00FE7BEC">
            <w:pPr>
              <w:keepNext/>
              <w:keepLines/>
              <w:jc w:val="center"/>
              <w:rPr>
                <w:szCs w:val="22"/>
              </w:rPr>
            </w:pPr>
          </w:p>
        </w:tc>
        <w:tc>
          <w:tcPr>
            <w:tcW w:w="697" w:type="pct"/>
            <w:vAlign w:val="center"/>
          </w:tcPr>
          <w:p w14:paraId="214023F1" w14:textId="77777777" w:rsidR="00400398" w:rsidRPr="007A3B0C" w:rsidRDefault="00400398" w:rsidP="00FE7BEC">
            <w:pPr>
              <w:keepNext/>
              <w:keepLines/>
              <w:jc w:val="center"/>
              <w:rPr>
                <w:szCs w:val="22"/>
              </w:rPr>
            </w:pPr>
            <w:r w:rsidRPr="007A3B0C">
              <w:rPr>
                <w:szCs w:val="22"/>
              </w:rPr>
              <w:t>0,5</w:t>
            </w:r>
          </w:p>
        </w:tc>
      </w:tr>
      <w:tr w:rsidR="00400398" w:rsidRPr="007A3B0C" w14:paraId="0F87CEE7" w14:textId="77777777">
        <w:tc>
          <w:tcPr>
            <w:tcW w:w="1515" w:type="pct"/>
            <w:vAlign w:val="center"/>
          </w:tcPr>
          <w:p w14:paraId="4EBCF24C" w14:textId="77777777" w:rsidR="00400398" w:rsidRPr="007A3B0C" w:rsidRDefault="00400398" w:rsidP="00FE7BEC">
            <w:pPr>
              <w:pStyle w:val="TableCellLeft"/>
              <w:spacing w:before="40" w:after="40" w:line="240" w:lineRule="auto"/>
              <w:ind w:left="240"/>
              <w:rPr>
                <w:sz w:val="22"/>
                <w:szCs w:val="22"/>
              </w:rPr>
            </w:pPr>
            <w:r w:rsidRPr="007A3B0C">
              <w:rPr>
                <w:sz w:val="22"/>
                <w:szCs w:val="22"/>
              </w:rPr>
              <w:t>Valor de p</w:t>
            </w:r>
          </w:p>
        </w:tc>
        <w:tc>
          <w:tcPr>
            <w:tcW w:w="697" w:type="pct"/>
            <w:vAlign w:val="center"/>
          </w:tcPr>
          <w:p w14:paraId="41A83888" w14:textId="77777777" w:rsidR="00400398" w:rsidRPr="007A3B0C" w:rsidRDefault="00400398" w:rsidP="00FE7BEC">
            <w:pPr>
              <w:pStyle w:val="TableCellCenter"/>
              <w:spacing w:before="40" w:after="40" w:line="240" w:lineRule="auto"/>
              <w:rPr>
                <w:sz w:val="22"/>
                <w:szCs w:val="22"/>
              </w:rPr>
            </w:pPr>
            <w:r w:rsidRPr="007A3B0C">
              <w:rPr>
                <w:sz w:val="22"/>
                <w:szCs w:val="22"/>
              </w:rPr>
              <w:t>-</w:t>
            </w:r>
          </w:p>
        </w:tc>
        <w:tc>
          <w:tcPr>
            <w:tcW w:w="697" w:type="pct"/>
            <w:vAlign w:val="center"/>
          </w:tcPr>
          <w:p w14:paraId="6D8D9AF6" w14:textId="77777777" w:rsidR="00400398" w:rsidRPr="007A3B0C" w:rsidRDefault="00400398" w:rsidP="00FE7BEC">
            <w:pPr>
              <w:pStyle w:val="TableCellCenter"/>
              <w:spacing w:before="40" w:after="40" w:line="240" w:lineRule="auto"/>
              <w:rPr>
                <w:sz w:val="22"/>
                <w:szCs w:val="22"/>
              </w:rPr>
            </w:pPr>
            <w:r w:rsidRPr="007A3B0C">
              <w:rPr>
                <w:sz w:val="22"/>
                <w:szCs w:val="22"/>
              </w:rPr>
              <w:t>0,0049</w:t>
            </w:r>
          </w:p>
        </w:tc>
        <w:tc>
          <w:tcPr>
            <w:tcW w:w="697" w:type="pct"/>
            <w:vAlign w:val="center"/>
          </w:tcPr>
          <w:p w14:paraId="6C7EBC3C" w14:textId="77777777" w:rsidR="00400398" w:rsidRPr="007A3B0C" w:rsidRDefault="00400398" w:rsidP="00FE7BEC">
            <w:pPr>
              <w:pStyle w:val="TableCellCenter"/>
              <w:spacing w:before="40" w:after="40" w:line="240" w:lineRule="auto"/>
              <w:rPr>
                <w:sz w:val="22"/>
                <w:szCs w:val="22"/>
              </w:rPr>
            </w:pPr>
            <w:r w:rsidRPr="007A3B0C">
              <w:rPr>
                <w:sz w:val="22"/>
                <w:szCs w:val="22"/>
              </w:rPr>
              <w:t>0,217</w:t>
            </w:r>
          </w:p>
        </w:tc>
        <w:tc>
          <w:tcPr>
            <w:tcW w:w="697" w:type="pct"/>
            <w:vAlign w:val="center"/>
          </w:tcPr>
          <w:p w14:paraId="55084727" w14:textId="77777777" w:rsidR="00400398" w:rsidRPr="007A3B0C" w:rsidRDefault="00400398" w:rsidP="00FE7BEC">
            <w:pPr>
              <w:keepNext/>
              <w:keepLines/>
              <w:jc w:val="center"/>
              <w:rPr>
                <w:szCs w:val="22"/>
              </w:rPr>
            </w:pPr>
          </w:p>
        </w:tc>
        <w:tc>
          <w:tcPr>
            <w:tcW w:w="697" w:type="pct"/>
            <w:vAlign w:val="center"/>
          </w:tcPr>
          <w:p w14:paraId="399E78A9" w14:textId="77777777" w:rsidR="00400398" w:rsidRPr="007A3B0C" w:rsidRDefault="00400398" w:rsidP="00FE7BEC">
            <w:pPr>
              <w:keepNext/>
              <w:keepLines/>
              <w:jc w:val="center"/>
              <w:rPr>
                <w:szCs w:val="22"/>
              </w:rPr>
            </w:pPr>
            <w:r w:rsidRPr="007A3B0C">
              <w:rPr>
                <w:szCs w:val="22"/>
              </w:rPr>
              <w:t>0,0002</w:t>
            </w:r>
          </w:p>
        </w:tc>
      </w:tr>
      <w:tr w:rsidR="00400398" w:rsidRPr="007A3B0C" w14:paraId="12D70269" w14:textId="77777777">
        <w:tc>
          <w:tcPr>
            <w:tcW w:w="1515" w:type="pct"/>
            <w:tcBorders>
              <w:right w:val="nil"/>
            </w:tcBorders>
            <w:vAlign w:val="center"/>
          </w:tcPr>
          <w:p w14:paraId="68192FC9" w14:textId="77777777" w:rsidR="00400398" w:rsidRPr="007A3B0C" w:rsidRDefault="00400398" w:rsidP="00FE7BEC">
            <w:pPr>
              <w:pStyle w:val="TableCellHead"/>
              <w:spacing w:before="40" w:after="40" w:line="240" w:lineRule="auto"/>
              <w:rPr>
                <w:sz w:val="22"/>
                <w:szCs w:val="22"/>
                <w:u w:val="none"/>
              </w:rPr>
            </w:pPr>
            <w:r w:rsidRPr="007A3B0C">
              <w:rPr>
                <w:sz w:val="22"/>
                <w:szCs w:val="22"/>
                <w:u w:val="none"/>
              </w:rPr>
              <w:t>Taxa de resposta global</w:t>
            </w:r>
          </w:p>
        </w:tc>
        <w:tc>
          <w:tcPr>
            <w:tcW w:w="697" w:type="pct"/>
            <w:tcBorders>
              <w:left w:val="nil"/>
              <w:right w:val="nil"/>
            </w:tcBorders>
            <w:vAlign w:val="center"/>
          </w:tcPr>
          <w:p w14:paraId="294B10E1"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FD35FEE"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2B13FF49"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935547C" w14:textId="77777777" w:rsidR="00400398" w:rsidRPr="007A3B0C" w:rsidRDefault="00400398" w:rsidP="00FE7BEC">
            <w:pPr>
              <w:keepNext/>
              <w:keepLines/>
              <w:jc w:val="center"/>
              <w:rPr>
                <w:szCs w:val="22"/>
              </w:rPr>
            </w:pPr>
          </w:p>
        </w:tc>
        <w:tc>
          <w:tcPr>
            <w:tcW w:w="697" w:type="pct"/>
            <w:tcBorders>
              <w:left w:val="nil"/>
            </w:tcBorders>
            <w:vAlign w:val="center"/>
          </w:tcPr>
          <w:p w14:paraId="4DF6DF08" w14:textId="77777777" w:rsidR="00400398" w:rsidRPr="007A3B0C" w:rsidRDefault="00400398" w:rsidP="00FE7BEC">
            <w:pPr>
              <w:keepNext/>
              <w:keepLines/>
              <w:jc w:val="center"/>
              <w:rPr>
                <w:szCs w:val="22"/>
              </w:rPr>
            </w:pPr>
          </w:p>
        </w:tc>
      </w:tr>
      <w:tr w:rsidR="00400398" w:rsidRPr="007A3B0C" w14:paraId="090A2CC4" w14:textId="77777777">
        <w:tc>
          <w:tcPr>
            <w:tcW w:w="1515" w:type="pct"/>
            <w:vAlign w:val="center"/>
          </w:tcPr>
          <w:p w14:paraId="5D843B14" w14:textId="77777777" w:rsidR="00400398" w:rsidRPr="007A3B0C" w:rsidRDefault="00400398" w:rsidP="00FE7BEC">
            <w:pPr>
              <w:pStyle w:val="TableCellLeft"/>
              <w:spacing w:before="40" w:after="40" w:line="240" w:lineRule="auto"/>
              <w:ind w:left="240"/>
              <w:rPr>
                <w:sz w:val="22"/>
                <w:szCs w:val="22"/>
              </w:rPr>
            </w:pPr>
            <w:r w:rsidRPr="007A3B0C">
              <w:rPr>
                <w:sz w:val="22"/>
                <w:szCs w:val="22"/>
              </w:rPr>
              <w:t>Taxa (percentagem)</w:t>
            </w:r>
          </w:p>
        </w:tc>
        <w:tc>
          <w:tcPr>
            <w:tcW w:w="697" w:type="pct"/>
            <w:vAlign w:val="center"/>
          </w:tcPr>
          <w:p w14:paraId="34DB4C4D" w14:textId="77777777" w:rsidR="00400398" w:rsidRPr="007A3B0C" w:rsidRDefault="00400398" w:rsidP="00FE7BEC">
            <w:pPr>
              <w:pStyle w:val="TableCellCenter"/>
              <w:spacing w:before="40" w:after="40" w:line="240" w:lineRule="auto"/>
              <w:rPr>
                <w:sz w:val="22"/>
                <w:szCs w:val="22"/>
              </w:rPr>
            </w:pPr>
            <w:r w:rsidRPr="007A3B0C">
              <w:rPr>
                <w:sz w:val="22"/>
                <w:szCs w:val="22"/>
              </w:rPr>
              <w:t>16,7</w:t>
            </w:r>
          </w:p>
        </w:tc>
        <w:tc>
          <w:tcPr>
            <w:tcW w:w="697" w:type="pct"/>
            <w:vAlign w:val="center"/>
          </w:tcPr>
          <w:p w14:paraId="5C0AFE3D" w14:textId="77777777" w:rsidR="00400398" w:rsidRPr="007A3B0C" w:rsidRDefault="00400398" w:rsidP="00FE7BEC">
            <w:pPr>
              <w:pStyle w:val="TableCellCenter"/>
              <w:spacing w:before="40" w:after="40" w:line="240" w:lineRule="auto"/>
              <w:rPr>
                <w:sz w:val="22"/>
                <w:szCs w:val="22"/>
              </w:rPr>
            </w:pPr>
            <w:r w:rsidRPr="007A3B0C">
              <w:rPr>
                <w:sz w:val="22"/>
                <w:szCs w:val="22"/>
              </w:rPr>
              <w:t>40,0</w:t>
            </w:r>
          </w:p>
        </w:tc>
        <w:tc>
          <w:tcPr>
            <w:tcW w:w="697" w:type="pct"/>
            <w:vAlign w:val="center"/>
          </w:tcPr>
          <w:p w14:paraId="2CC842F4" w14:textId="77777777" w:rsidR="00400398" w:rsidRPr="007A3B0C" w:rsidRDefault="00400398" w:rsidP="00FE7BEC">
            <w:pPr>
              <w:pStyle w:val="TableCellCenter"/>
              <w:spacing w:before="40" w:after="40" w:line="240" w:lineRule="auto"/>
              <w:rPr>
                <w:sz w:val="22"/>
                <w:szCs w:val="22"/>
              </w:rPr>
            </w:pPr>
            <w:r w:rsidRPr="007A3B0C">
              <w:rPr>
                <w:sz w:val="22"/>
                <w:szCs w:val="22"/>
              </w:rPr>
              <w:t>24,2</w:t>
            </w:r>
          </w:p>
        </w:tc>
        <w:tc>
          <w:tcPr>
            <w:tcW w:w="697" w:type="pct"/>
            <w:vAlign w:val="center"/>
          </w:tcPr>
          <w:p w14:paraId="19BD477C" w14:textId="77777777" w:rsidR="00400398" w:rsidRPr="007A3B0C" w:rsidRDefault="00400398" w:rsidP="00FE7BEC">
            <w:pPr>
              <w:keepNext/>
              <w:keepLines/>
              <w:jc w:val="center"/>
              <w:rPr>
                <w:szCs w:val="22"/>
              </w:rPr>
            </w:pPr>
            <w:r w:rsidRPr="007A3B0C">
              <w:rPr>
                <w:szCs w:val="22"/>
              </w:rPr>
              <w:t>15,2</w:t>
            </w:r>
          </w:p>
        </w:tc>
        <w:tc>
          <w:tcPr>
            <w:tcW w:w="697" w:type="pct"/>
            <w:vAlign w:val="center"/>
          </w:tcPr>
          <w:p w14:paraId="0D6C2668" w14:textId="77777777" w:rsidR="00400398" w:rsidRPr="007A3B0C" w:rsidRDefault="00400398" w:rsidP="00FE7BEC">
            <w:pPr>
              <w:keepNext/>
              <w:keepLines/>
              <w:jc w:val="center"/>
              <w:rPr>
                <w:szCs w:val="22"/>
              </w:rPr>
            </w:pPr>
            <w:r w:rsidRPr="007A3B0C">
              <w:rPr>
                <w:szCs w:val="22"/>
              </w:rPr>
              <w:t>26</w:t>
            </w:r>
          </w:p>
        </w:tc>
      </w:tr>
      <w:tr w:rsidR="00400398" w:rsidRPr="007A3B0C" w14:paraId="0E8450C1" w14:textId="77777777">
        <w:tc>
          <w:tcPr>
            <w:tcW w:w="1515" w:type="pct"/>
            <w:vAlign w:val="center"/>
          </w:tcPr>
          <w:p w14:paraId="66640B88" w14:textId="77777777" w:rsidR="00400398" w:rsidRPr="007A3B0C" w:rsidRDefault="00400398" w:rsidP="00FE7BEC">
            <w:pPr>
              <w:pStyle w:val="TableCellCenter"/>
              <w:spacing w:before="40" w:after="40" w:line="240" w:lineRule="auto"/>
              <w:ind w:left="240"/>
              <w:jc w:val="left"/>
              <w:rPr>
                <w:sz w:val="22"/>
                <w:szCs w:val="22"/>
              </w:rPr>
            </w:pPr>
            <w:r w:rsidRPr="007A3B0C">
              <w:rPr>
                <w:sz w:val="22"/>
                <w:szCs w:val="22"/>
              </w:rPr>
              <w:t>IC 95%</w:t>
            </w:r>
          </w:p>
        </w:tc>
        <w:tc>
          <w:tcPr>
            <w:tcW w:w="697" w:type="pct"/>
            <w:vAlign w:val="center"/>
          </w:tcPr>
          <w:p w14:paraId="271B4051" w14:textId="4C8FE9D8" w:rsidR="00400398" w:rsidRPr="007A3B0C" w:rsidRDefault="00400398" w:rsidP="002039E7">
            <w:pPr>
              <w:pStyle w:val="TableCellCenter"/>
              <w:spacing w:before="40" w:after="40" w:line="240" w:lineRule="auto"/>
              <w:rPr>
                <w:sz w:val="22"/>
                <w:szCs w:val="22"/>
              </w:rPr>
            </w:pPr>
            <w:r w:rsidRPr="007A3B0C">
              <w:rPr>
                <w:sz w:val="22"/>
                <w:szCs w:val="22"/>
              </w:rPr>
              <w:t>7,0</w:t>
            </w:r>
            <w:r w:rsidRPr="007A3B0C">
              <w:rPr>
                <w:rFonts w:ascii="Symbol" w:hAnsi="Symbol"/>
                <w:sz w:val="22"/>
                <w:szCs w:val="22"/>
              </w:rPr>
              <w:t></w:t>
            </w:r>
            <w:r w:rsidRPr="007A3B0C">
              <w:rPr>
                <w:sz w:val="22"/>
                <w:szCs w:val="22"/>
              </w:rPr>
              <w:t>33,5</w:t>
            </w:r>
          </w:p>
        </w:tc>
        <w:tc>
          <w:tcPr>
            <w:tcW w:w="697" w:type="pct"/>
            <w:vAlign w:val="center"/>
          </w:tcPr>
          <w:p w14:paraId="5B7F2A15" w14:textId="62BC5E2C" w:rsidR="00400398" w:rsidRPr="007A3B0C" w:rsidRDefault="00400398" w:rsidP="00A5371F">
            <w:pPr>
              <w:pStyle w:val="TableCellCenter"/>
              <w:spacing w:before="40" w:after="40" w:line="240" w:lineRule="auto"/>
              <w:rPr>
                <w:sz w:val="22"/>
                <w:szCs w:val="22"/>
              </w:rPr>
            </w:pPr>
            <w:r w:rsidRPr="007A3B0C">
              <w:rPr>
                <w:sz w:val="22"/>
                <w:szCs w:val="22"/>
              </w:rPr>
              <w:t>24,4</w:t>
            </w:r>
            <w:r w:rsidRPr="007A3B0C">
              <w:rPr>
                <w:rFonts w:ascii="Symbol" w:hAnsi="Symbol"/>
                <w:sz w:val="22"/>
                <w:szCs w:val="22"/>
              </w:rPr>
              <w:t></w:t>
            </w:r>
            <w:r w:rsidRPr="007A3B0C">
              <w:rPr>
                <w:sz w:val="22"/>
                <w:szCs w:val="22"/>
              </w:rPr>
              <w:t>57,8</w:t>
            </w:r>
          </w:p>
        </w:tc>
        <w:tc>
          <w:tcPr>
            <w:tcW w:w="697" w:type="pct"/>
            <w:vAlign w:val="center"/>
          </w:tcPr>
          <w:p w14:paraId="387E4C7C" w14:textId="10E34213" w:rsidR="00400398" w:rsidRPr="007A3B0C" w:rsidRDefault="00400398" w:rsidP="00FE7BEC">
            <w:pPr>
              <w:pStyle w:val="TableCellCenter"/>
              <w:spacing w:before="40" w:after="40" w:line="240" w:lineRule="auto"/>
              <w:rPr>
                <w:sz w:val="22"/>
                <w:szCs w:val="22"/>
              </w:rPr>
            </w:pPr>
            <w:r w:rsidRPr="007A3B0C">
              <w:rPr>
                <w:sz w:val="22"/>
                <w:szCs w:val="22"/>
              </w:rPr>
              <w:t>11,7–42,6</w:t>
            </w:r>
          </w:p>
        </w:tc>
        <w:tc>
          <w:tcPr>
            <w:tcW w:w="697" w:type="pct"/>
            <w:vAlign w:val="center"/>
          </w:tcPr>
          <w:p w14:paraId="6048F741" w14:textId="0519DB47" w:rsidR="00400398" w:rsidRPr="007A3B0C" w:rsidRDefault="00400398" w:rsidP="00FE7BEC">
            <w:pPr>
              <w:keepNext/>
              <w:keepLines/>
              <w:jc w:val="center"/>
              <w:rPr>
                <w:szCs w:val="22"/>
              </w:rPr>
            </w:pPr>
            <w:r w:rsidRPr="007A3B0C">
              <w:rPr>
                <w:szCs w:val="22"/>
              </w:rPr>
              <w:t>9,2</w:t>
            </w:r>
            <w:r w:rsidRPr="007A3B0C">
              <w:rPr>
                <w:szCs w:val="22"/>
              </w:rPr>
              <w:noBreakHyphen/>
              <w:t>23,9</w:t>
            </w:r>
          </w:p>
        </w:tc>
        <w:tc>
          <w:tcPr>
            <w:tcW w:w="697" w:type="pct"/>
            <w:vAlign w:val="center"/>
          </w:tcPr>
          <w:p w14:paraId="6A425A05" w14:textId="67DC26B3" w:rsidR="00400398" w:rsidRPr="007A3B0C" w:rsidRDefault="00400398" w:rsidP="00FE7BEC">
            <w:pPr>
              <w:keepNext/>
              <w:keepLines/>
              <w:jc w:val="center"/>
              <w:rPr>
                <w:szCs w:val="22"/>
              </w:rPr>
            </w:pPr>
            <w:r w:rsidRPr="007A3B0C">
              <w:rPr>
                <w:szCs w:val="22"/>
              </w:rPr>
              <w:t>18,1</w:t>
            </w:r>
            <w:r w:rsidRPr="007A3B0C">
              <w:rPr>
                <w:szCs w:val="22"/>
              </w:rPr>
              <w:noBreakHyphen/>
              <w:t>35,6</w:t>
            </w:r>
          </w:p>
        </w:tc>
      </w:tr>
      <w:tr w:rsidR="00400398" w:rsidRPr="007A3B0C" w14:paraId="0A4D346D" w14:textId="77777777">
        <w:tc>
          <w:tcPr>
            <w:tcW w:w="1515" w:type="pct"/>
            <w:vAlign w:val="center"/>
          </w:tcPr>
          <w:p w14:paraId="051AB4EA" w14:textId="77777777" w:rsidR="00400398" w:rsidRPr="007A3B0C" w:rsidRDefault="00400398" w:rsidP="00FE7BEC">
            <w:pPr>
              <w:pStyle w:val="TableCellCenter"/>
              <w:spacing w:before="40" w:after="40" w:line="240" w:lineRule="auto"/>
              <w:ind w:left="240"/>
              <w:jc w:val="left"/>
              <w:rPr>
                <w:sz w:val="22"/>
                <w:szCs w:val="22"/>
              </w:rPr>
            </w:pPr>
            <w:r w:rsidRPr="007A3B0C">
              <w:rPr>
                <w:sz w:val="22"/>
                <w:szCs w:val="22"/>
              </w:rPr>
              <w:t>Valor de p</w:t>
            </w:r>
          </w:p>
        </w:tc>
        <w:tc>
          <w:tcPr>
            <w:tcW w:w="697" w:type="pct"/>
            <w:vAlign w:val="center"/>
          </w:tcPr>
          <w:p w14:paraId="6C9B1C58" w14:textId="77777777" w:rsidR="00400398" w:rsidRPr="007A3B0C" w:rsidRDefault="00400398" w:rsidP="00FE7BEC">
            <w:pPr>
              <w:pStyle w:val="TableCellCenter"/>
              <w:spacing w:before="40" w:after="40" w:line="240" w:lineRule="auto"/>
              <w:rPr>
                <w:sz w:val="22"/>
                <w:szCs w:val="22"/>
              </w:rPr>
            </w:pPr>
          </w:p>
        </w:tc>
        <w:tc>
          <w:tcPr>
            <w:tcW w:w="697" w:type="pct"/>
            <w:vAlign w:val="center"/>
          </w:tcPr>
          <w:p w14:paraId="159B43AC" w14:textId="77777777" w:rsidR="00400398" w:rsidRPr="007A3B0C" w:rsidRDefault="00400398" w:rsidP="00FE7BEC">
            <w:pPr>
              <w:pStyle w:val="TableCellCenter"/>
              <w:spacing w:before="40" w:after="40" w:line="240" w:lineRule="auto"/>
              <w:rPr>
                <w:sz w:val="22"/>
                <w:szCs w:val="22"/>
              </w:rPr>
            </w:pPr>
            <w:r w:rsidRPr="007A3B0C">
              <w:rPr>
                <w:sz w:val="22"/>
                <w:szCs w:val="22"/>
              </w:rPr>
              <w:t>0,029</w:t>
            </w:r>
          </w:p>
        </w:tc>
        <w:tc>
          <w:tcPr>
            <w:tcW w:w="697" w:type="pct"/>
            <w:vAlign w:val="center"/>
          </w:tcPr>
          <w:p w14:paraId="007FDFF3" w14:textId="77777777" w:rsidR="00400398" w:rsidRPr="007A3B0C" w:rsidRDefault="00400398" w:rsidP="00FE7BEC">
            <w:pPr>
              <w:keepNext/>
              <w:keepLines/>
              <w:jc w:val="center"/>
              <w:rPr>
                <w:szCs w:val="22"/>
              </w:rPr>
            </w:pPr>
            <w:r w:rsidRPr="007A3B0C">
              <w:rPr>
                <w:szCs w:val="22"/>
              </w:rPr>
              <w:t>0,43</w:t>
            </w:r>
          </w:p>
        </w:tc>
        <w:tc>
          <w:tcPr>
            <w:tcW w:w="697" w:type="pct"/>
            <w:vAlign w:val="center"/>
          </w:tcPr>
          <w:p w14:paraId="44BF252D" w14:textId="77777777" w:rsidR="00400398" w:rsidRPr="007A3B0C" w:rsidRDefault="00400398" w:rsidP="00FE7BEC">
            <w:pPr>
              <w:keepNext/>
              <w:keepLines/>
              <w:jc w:val="center"/>
              <w:rPr>
                <w:szCs w:val="22"/>
              </w:rPr>
            </w:pPr>
          </w:p>
        </w:tc>
        <w:tc>
          <w:tcPr>
            <w:tcW w:w="697" w:type="pct"/>
            <w:vAlign w:val="center"/>
          </w:tcPr>
          <w:p w14:paraId="7401F627" w14:textId="77777777" w:rsidR="00400398" w:rsidRPr="007A3B0C" w:rsidRDefault="00400398" w:rsidP="00FE7BEC">
            <w:pPr>
              <w:keepNext/>
              <w:keepLines/>
              <w:jc w:val="center"/>
              <w:rPr>
                <w:szCs w:val="22"/>
              </w:rPr>
            </w:pPr>
            <w:r w:rsidRPr="007A3B0C">
              <w:rPr>
                <w:szCs w:val="22"/>
              </w:rPr>
              <w:t>0,055</w:t>
            </w:r>
          </w:p>
        </w:tc>
      </w:tr>
      <w:tr w:rsidR="00400398" w:rsidRPr="007A3B0C" w14:paraId="480A245A" w14:textId="77777777">
        <w:tc>
          <w:tcPr>
            <w:tcW w:w="1515" w:type="pct"/>
            <w:tcBorders>
              <w:right w:val="nil"/>
            </w:tcBorders>
            <w:vAlign w:val="center"/>
          </w:tcPr>
          <w:p w14:paraId="4EE0EF9F" w14:textId="77777777" w:rsidR="00400398" w:rsidRPr="007A3B0C" w:rsidRDefault="00400398" w:rsidP="00FE7BEC">
            <w:pPr>
              <w:pStyle w:val="TableCellLeft"/>
              <w:spacing w:before="40" w:after="40" w:line="240" w:lineRule="auto"/>
              <w:rPr>
                <w:sz w:val="22"/>
                <w:szCs w:val="22"/>
              </w:rPr>
            </w:pPr>
            <w:r w:rsidRPr="007A3B0C">
              <w:rPr>
                <w:sz w:val="22"/>
                <w:szCs w:val="22"/>
              </w:rPr>
              <w:t>Duração da resposta</w:t>
            </w:r>
          </w:p>
        </w:tc>
        <w:tc>
          <w:tcPr>
            <w:tcW w:w="697" w:type="pct"/>
            <w:tcBorders>
              <w:left w:val="nil"/>
              <w:right w:val="nil"/>
            </w:tcBorders>
            <w:vAlign w:val="center"/>
          </w:tcPr>
          <w:p w14:paraId="26557F2E"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38FCC813"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54945BDD" w14:textId="77777777" w:rsidR="00400398" w:rsidRPr="007A3B0C" w:rsidRDefault="00400398" w:rsidP="00FE7BEC">
            <w:pPr>
              <w:pStyle w:val="TableCellCenter"/>
              <w:spacing w:before="40" w:after="40" w:line="240" w:lineRule="auto"/>
              <w:rPr>
                <w:sz w:val="22"/>
                <w:szCs w:val="22"/>
              </w:rPr>
            </w:pPr>
          </w:p>
        </w:tc>
        <w:tc>
          <w:tcPr>
            <w:tcW w:w="697" w:type="pct"/>
            <w:tcBorders>
              <w:left w:val="nil"/>
              <w:right w:val="nil"/>
            </w:tcBorders>
            <w:vAlign w:val="center"/>
          </w:tcPr>
          <w:p w14:paraId="5A951AC1" w14:textId="77777777" w:rsidR="00400398" w:rsidRPr="007A3B0C" w:rsidRDefault="00400398" w:rsidP="00FE7BEC">
            <w:pPr>
              <w:keepNext/>
              <w:keepLines/>
              <w:jc w:val="center"/>
              <w:rPr>
                <w:szCs w:val="22"/>
              </w:rPr>
            </w:pPr>
          </w:p>
        </w:tc>
        <w:tc>
          <w:tcPr>
            <w:tcW w:w="697" w:type="pct"/>
            <w:tcBorders>
              <w:left w:val="nil"/>
            </w:tcBorders>
            <w:vAlign w:val="center"/>
          </w:tcPr>
          <w:p w14:paraId="2530466A" w14:textId="77777777" w:rsidR="00400398" w:rsidRPr="007A3B0C" w:rsidRDefault="00400398" w:rsidP="00FE7BEC">
            <w:pPr>
              <w:keepNext/>
              <w:keepLines/>
              <w:jc w:val="center"/>
              <w:rPr>
                <w:szCs w:val="22"/>
              </w:rPr>
            </w:pPr>
          </w:p>
        </w:tc>
      </w:tr>
      <w:tr w:rsidR="00400398" w:rsidRPr="007A3B0C" w14:paraId="5E7113DB" w14:textId="77777777">
        <w:tc>
          <w:tcPr>
            <w:tcW w:w="1515" w:type="pct"/>
            <w:vAlign w:val="center"/>
          </w:tcPr>
          <w:p w14:paraId="4821745A" w14:textId="77777777" w:rsidR="00400398" w:rsidRPr="007A3B0C" w:rsidRDefault="00400398" w:rsidP="00FE7BEC">
            <w:pPr>
              <w:pStyle w:val="TableCellCenter"/>
              <w:spacing w:before="40" w:after="40" w:line="240" w:lineRule="auto"/>
              <w:ind w:left="240"/>
              <w:jc w:val="left"/>
              <w:rPr>
                <w:sz w:val="22"/>
                <w:szCs w:val="22"/>
              </w:rPr>
            </w:pPr>
            <w:r w:rsidRPr="007A3B0C">
              <w:rPr>
                <w:sz w:val="22"/>
                <w:szCs w:val="22"/>
              </w:rPr>
              <w:t>Mediana (meses)</w:t>
            </w:r>
          </w:p>
        </w:tc>
        <w:tc>
          <w:tcPr>
            <w:tcW w:w="697" w:type="pct"/>
            <w:vAlign w:val="center"/>
          </w:tcPr>
          <w:p w14:paraId="46796A80" w14:textId="77777777" w:rsidR="00400398" w:rsidRPr="007A3B0C" w:rsidRDefault="00400398" w:rsidP="00FE7BEC">
            <w:pPr>
              <w:pStyle w:val="TableCellCenter"/>
              <w:spacing w:before="40" w:after="40" w:line="240" w:lineRule="auto"/>
              <w:rPr>
                <w:sz w:val="22"/>
                <w:szCs w:val="22"/>
              </w:rPr>
            </w:pPr>
            <w:r w:rsidRPr="007A3B0C">
              <w:rPr>
                <w:sz w:val="22"/>
                <w:szCs w:val="22"/>
              </w:rPr>
              <w:t>NR</w:t>
            </w:r>
          </w:p>
        </w:tc>
        <w:tc>
          <w:tcPr>
            <w:tcW w:w="697" w:type="pct"/>
            <w:vAlign w:val="center"/>
          </w:tcPr>
          <w:p w14:paraId="3AF7871E" w14:textId="77777777" w:rsidR="00400398" w:rsidRPr="007A3B0C" w:rsidRDefault="00400398" w:rsidP="00FE7BEC">
            <w:pPr>
              <w:pStyle w:val="TableCellCenter"/>
              <w:spacing w:before="40" w:after="40" w:line="240" w:lineRule="auto"/>
              <w:rPr>
                <w:sz w:val="22"/>
                <w:szCs w:val="22"/>
              </w:rPr>
            </w:pPr>
            <w:r w:rsidRPr="007A3B0C">
              <w:rPr>
                <w:sz w:val="22"/>
                <w:szCs w:val="22"/>
              </w:rPr>
              <w:t>9,3</w:t>
            </w:r>
          </w:p>
        </w:tc>
        <w:tc>
          <w:tcPr>
            <w:tcW w:w="697" w:type="pct"/>
            <w:vAlign w:val="center"/>
          </w:tcPr>
          <w:p w14:paraId="450762D7" w14:textId="77777777" w:rsidR="00400398" w:rsidRPr="007A3B0C" w:rsidRDefault="00400398" w:rsidP="00FE7BEC">
            <w:pPr>
              <w:pStyle w:val="TableCellCenter"/>
              <w:spacing w:before="40" w:after="40" w:line="240" w:lineRule="auto"/>
              <w:rPr>
                <w:sz w:val="22"/>
                <w:szCs w:val="22"/>
              </w:rPr>
            </w:pPr>
            <w:r w:rsidRPr="007A3B0C">
              <w:rPr>
                <w:sz w:val="22"/>
                <w:szCs w:val="22"/>
              </w:rPr>
              <w:t>5,0</w:t>
            </w:r>
          </w:p>
        </w:tc>
        <w:tc>
          <w:tcPr>
            <w:tcW w:w="697" w:type="pct"/>
            <w:vAlign w:val="center"/>
          </w:tcPr>
          <w:p w14:paraId="47679CE2" w14:textId="77777777" w:rsidR="00400398" w:rsidRPr="007A3B0C" w:rsidRDefault="00400398" w:rsidP="00FE7BEC">
            <w:pPr>
              <w:keepNext/>
              <w:keepLines/>
              <w:jc w:val="center"/>
              <w:rPr>
                <w:szCs w:val="22"/>
              </w:rPr>
            </w:pPr>
            <w:r w:rsidRPr="007A3B0C">
              <w:rPr>
                <w:szCs w:val="22"/>
              </w:rPr>
              <w:t>6,8</w:t>
            </w:r>
          </w:p>
        </w:tc>
        <w:tc>
          <w:tcPr>
            <w:tcW w:w="697" w:type="pct"/>
            <w:vAlign w:val="center"/>
          </w:tcPr>
          <w:p w14:paraId="6CFA6E94" w14:textId="77777777" w:rsidR="00400398" w:rsidRPr="007A3B0C" w:rsidRDefault="00400398" w:rsidP="00FE7BEC">
            <w:pPr>
              <w:keepNext/>
              <w:keepLines/>
              <w:jc w:val="center"/>
              <w:rPr>
                <w:szCs w:val="22"/>
              </w:rPr>
            </w:pPr>
            <w:r w:rsidRPr="007A3B0C">
              <w:rPr>
                <w:szCs w:val="22"/>
              </w:rPr>
              <w:t>9,2</w:t>
            </w:r>
          </w:p>
        </w:tc>
      </w:tr>
      <w:tr w:rsidR="00400398" w:rsidRPr="007A3B0C" w14:paraId="2D276E6F" w14:textId="77777777">
        <w:tc>
          <w:tcPr>
            <w:tcW w:w="1515" w:type="pct"/>
            <w:vAlign w:val="center"/>
          </w:tcPr>
          <w:p w14:paraId="3313AE92" w14:textId="77777777" w:rsidR="00400398" w:rsidRPr="007A3B0C" w:rsidRDefault="00400398" w:rsidP="00FE7BEC">
            <w:pPr>
              <w:pStyle w:val="TableCellCenter"/>
              <w:spacing w:before="40" w:after="40" w:line="240" w:lineRule="auto"/>
              <w:ind w:left="240"/>
              <w:jc w:val="left"/>
              <w:rPr>
                <w:sz w:val="22"/>
                <w:szCs w:val="22"/>
              </w:rPr>
            </w:pPr>
            <w:r w:rsidRPr="007A3B0C">
              <w:rPr>
                <w:sz w:val="22"/>
                <w:szCs w:val="22"/>
              </w:rPr>
              <w:t>Percentil 25–75 (meses)</w:t>
            </w:r>
          </w:p>
        </w:tc>
        <w:tc>
          <w:tcPr>
            <w:tcW w:w="697" w:type="pct"/>
            <w:vAlign w:val="center"/>
          </w:tcPr>
          <w:p w14:paraId="151CF41A" w14:textId="4DDE7C17" w:rsidR="00400398" w:rsidRPr="007A3B0C" w:rsidRDefault="00400398" w:rsidP="00FE7BEC">
            <w:pPr>
              <w:pStyle w:val="TableCellCenter"/>
              <w:spacing w:before="40" w:after="40" w:line="240" w:lineRule="auto"/>
              <w:rPr>
                <w:sz w:val="22"/>
                <w:szCs w:val="22"/>
              </w:rPr>
            </w:pPr>
            <w:r w:rsidRPr="007A3B0C">
              <w:rPr>
                <w:sz w:val="22"/>
                <w:szCs w:val="22"/>
              </w:rPr>
              <w:t>5,5</w:t>
            </w:r>
            <w:r w:rsidRPr="007A3B0C">
              <w:rPr>
                <w:sz w:val="22"/>
                <w:szCs w:val="22"/>
              </w:rPr>
              <w:noBreakHyphen/>
              <w:t>NR</w:t>
            </w:r>
          </w:p>
        </w:tc>
        <w:tc>
          <w:tcPr>
            <w:tcW w:w="697" w:type="pct"/>
            <w:vAlign w:val="center"/>
          </w:tcPr>
          <w:p w14:paraId="12CD53DA" w14:textId="45F33748" w:rsidR="00400398" w:rsidRPr="007A3B0C" w:rsidRDefault="00400398" w:rsidP="00FE7BEC">
            <w:pPr>
              <w:pStyle w:val="TableCellCenter"/>
              <w:spacing w:before="40" w:after="40" w:line="240" w:lineRule="auto"/>
              <w:rPr>
                <w:sz w:val="22"/>
                <w:szCs w:val="22"/>
              </w:rPr>
            </w:pPr>
            <w:r w:rsidRPr="007A3B0C">
              <w:rPr>
                <w:sz w:val="22"/>
                <w:szCs w:val="22"/>
              </w:rPr>
              <w:t>6,1</w:t>
            </w:r>
            <w:r w:rsidRPr="007A3B0C">
              <w:rPr>
                <w:sz w:val="22"/>
                <w:szCs w:val="22"/>
              </w:rPr>
              <w:noBreakHyphen/>
              <w:t>NR</w:t>
            </w:r>
          </w:p>
        </w:tc>
        <w:tc>
          <w:tcPr>
            <w:tcW w:w="697" w:type="pct"/>
            <w:vAlign w:val="center"/>
          </w:tcPr>
          <w:p w14:paraId="6A1693D5" w14:textId="7AF0DE45" w:rsidR="00400398" w:rsidRPr="007A3B0C" w:rsidRDefault="00400398" w:rsidP="00FE7BEC">
            <w:pPr>
              <w:pStyle w:val="TableCellCenter"/>
              <w:spacing w:before="40" w:after="40" w:line="240" w:lineRule="auto"/>
              <w:rPr>
                <w:sz w:val="22"/>
                <w:szCs w:val="22"/>
              </w:rPr>
            </w:pPr>
            <w:r w:rsidRPr="007A3B0C">
              <w:rPr>
                <w:sz w:val="22"/>
                <w:szCs w:val="22"/>
              </w:rPr>
              <w:t>3,8</w:t>
            </w:r>
            <w:r w:rsidRPr="007A3B0C">
              <w:rPr>
                <w:sz w:val="22"/>
                <w:szCs w:val="22"/>
              </w:rPr>
              <w:noBreakHyphen/>
              <w:t>7,8</w:t>
            </w:r>
          </w:p>
        </w:tc>
        <w:tc>
          <w:tcPr>
            <w:tcW w:w="697" w:type="pct"/>
            <w:vAlign w:val="center"/>
          </w:tcPr>
          <w:p w14:paraId="7F3230B6" w14:textId="649767CC" w:rsidR="00400398" w:rsidRPr="007A3B0C" w:rsidRDefault="00400398" w:rsidP="002039E7">
            <w:pPr>
              <w:keepNext/>
              <w:keepLines/>
              <w:jc w:val="center"/>
              <w:rPr>
                <w:szCs w:val="22"/>
              </w:rPr>
            </w:pPr>
            <w:r w:rsidRPr="007A3B0C">
              <w:rPr>
                <w:szCs w:val="22"/>
              </w:rPr>
              <w:t>5,59</w:t>
            </w:r>
            <w:r w:rsidRPr="007A3B0C">
              <w:rPr>
                <w:szCs w:val="22"/>
              </w:rPr>
              <w:noBreakHyphen/>
              <w:t>9,17</w:t>
            </w:r>
          </w:p>
        </w:tc>
        <w:tc>
          <w:tcPr>
            <w:tcW w:w="697" w:type="pct"/>
            <w:vAlign w:val="center"/>
          </w:tcPr>
          <w:p w14:paraId="4383AA42" w14:textId="093F3D5F" w:rsidR="00400398" w:rsidRPr="007A3B0C" w:rsidRDefault="00400398" w:rsidP="00FE7BEC">
            <w:pPr>
              <w:keepNext/>
              <w:keepLines/>
              <w:jc w:val="center"/>
              <w:rPr>
                <w:szCs w:val="22"/>
              </w:rPr>
            </w:pPr>
            <w:r w:rsidRPr="007A3B0C">
              <w:rPr>
                <w:szCs w:val="22"/>
              </w:rPr>
              <w:t>5,88</w:t>
            </w:r>
            <w:r w:rsidRPr="007A3B0C">
              <w:rPr>
                <w:szCs w:val="22"/>
              </w:rPr>
              <w:noBreakHyphen/>
              <w:t>13,01</w:t>
            </w:r>
          </w:p>
        </w:tc>
      </w:tr>
      <w:tr w:rsidR="00400398" w:rsidRPr="007A3B0C" w14:paraId="012C2334" w14:textId="77777777">
        <w:tc>
          <w:tcPr>
            <w:tcW w:w="5000" w:type="pct"/>
            <w:gridSpan w:val="6"/>
            <w:tcBorders>
              <w:left w:val="nil"/>
              <w:bottom w:val="nil"/>
              <w:right w:val="nil"/>
            </w:tcBorders>
            <w:vAlign w:val="center"/>
          </w:tcPr>
          <w:p w14:paraId="5CC4649A" w14:textId="5A222281" w:rsidR="00400398" w:rsidRPr="007A3B0C" w:rsidRDefault="00400398" w:rsidP="00FE7BEC">
            <w:pPr>
              <w:keepNext/>
              <w:keepLines/>
              <w:ind w:left="170" w:hanging="170"/>
              <w:rPr>
                <w:sz w:val="20"/>
              </w:rPr>
            </w:pPr>
            <w:r w:rsidRPr="007A3B0C">
              <w:rPr>
                <w:sz w:val="20"/>
                <w:vertAlign w:val="superscript"/>
              </w:rPr>
              <w:t>a</w:t>
            </w:r>
            <w:r w:rsidRPr="007A3B0C">
              <w:rPr>
                <w:sz w:val="20"/>
              </w:rPr>
              <w:t xml:space="preserve"> 5 mg/kg de 2 em 2</w:t>
            </w:r>
            <w:r w:rsidR="00AA7648">
              <w:rPr>
                <w:sz w:val="20"/>
              </w:rPr>
              <w:t> </w:t>
            </w:r>
            <w:r w:rsidRPr="007A3B0C">
              <w:rPr>
                <w:sz w:val="20"/>
              </w:rPr>
              <w:t>semanas</w:t>
            </w:r>
          </w:p>
          <w:p w14:paraId="75543E56" w14:textId="6A928328" w:rsidR="00400398" w:rsidRPr="007A3B0C" w:rsidRDefault="00400398" w:rsidP="00FE7BEC">
            <w:pPr>
              <w:keepNext/>
              <w:keepLines/>
              <w:rPr>
                <w:sz w:val="20"/>
              </w:rPr>
            </w:pPr>
            <w:r w:rsidRPr="007A3B0C">
              <w:rPr>
                <w:sz w:val="20"/>
                <w:vertAlign w:val="superscript"/>
              </w:rPr>
              <w:t>b</w:t>
            </w:r>
            <w:r w:rsidRPr="007A3B0C">
              <w:rPr>
                <w:sz w:val="20"/>
              </w:rPr>
              <w:t xml:space="preserve"> 10 mg/kg de 2 em 2</w:t>
            </w:r>
            <w:r w:rsidR="00AA7648">
              <w:rPr>
                <w:sz w:val="20"/>
              </w:rPr>
              <w:t> </w:t>
            </w:r>
            <w:r w:rsidRPr="007A3B0C">
              <w:rPr>
                <w:sz w:val="20"/>
              </w:rPr>
              <w:t>semanas</w:t>
            </w:r>
          </w:p>
          <w:p w14:paraId="3BE853A4" w14:textId="77777777" w:rsidR="00400398" w:rsidRPr="007A3B0C" w:rsidRDefault="00400398" w:rsidP="00FE7BEC">
            <w:pPr>
              <w:keepNext/>
              <w:keepLines/>
              <w:rPr>
                <w:sz w:val="20"/>
              </w:rPr>
            </w:pPr>
            <w:r w:rsidRPr="007A3B0C">
              <w:rPr>
                <w:sz w:val="20"/>
                <w:vertAlign w:val="superscript"/>
              </w:rPr>
              <w:t>c</w:t>
            </w:r>
            <w:r w:rsidRPr="007A3B0C">
              <w:rPr>
                <w:sz w:val="20"/>
              </w:rPr>
              <w:t xml:space="preserve"> Relativamente ao braço de controlo</w:t>
            </w:r>
          </w:p>
          <w:p w14:paraId="5ADD91B8" w14:textId="77777777" w:rsidR="00400398" w:rsidRPr="007A3B0C" w:rsidRDefault="00400398" w:rsidP="00FE7BEC">
            <w:pPr>
              <w:keepNext/>
              <w:keepLines/>
              <w:ind w:left="142"/>
              <w:rPr>
                <w:sz w:val="18"/>
                <w:szCs w:val="18"/>
              </w:rPr>
            </w:pPr>
            <w:r w:rsidRPr="007A3B0C">
              <w:rPr>
                <w:sz w:val="20"/>
              </w:rPr>
              <w:t>NR </w:t>
            </w:r>
            <w:r w:rsidRPr="007A3B0C">
              <w:rPr>
                <w:rFonts w:ascii="Symbol" w:hAnsi="Symbol"/>
                <w:sz w:val="20"/>
              </w:rPr>
              <w:t></w:t>
            </w:r>
            <w:r w:rsidRPr="007A3B0C">
              <w:rPr>
                <w:sz w:val="20"/>
              </w:rPr>
              <w:t> não atingida</w:t>
            </w:r>
          </w:p>
        </w:tc>
      </w:tr>
    </w:tbl>
    <w:p w14:paraId="154F2FD3" w14:textId="77777777" w:rsidR="00400398" w:rsidRPr="007A3B0C" w:rsidRDefault="00400398">
      <w:pPr>
        <w:rPr>
          <w:b/>
        </w:rPr>
      </w:pPr>
    </w:p>
    <w:p w14:paraId="19EA7265" w14:textId="77777777" w:rsidR="00400398" w:rsidRPr="007A3B0C" w:rsidRDefault="00400398" w:rsidP="00AC23F0">
      <w:pPr>
        <w:keepNext/>
        <w:rPr>
          <w:i/>
        </w:rPr>
      </w:pPr>
      <w:r w:rsidRPr="007A3B0C">
        <w:rPr>
          <w:i/>
        </w:rPr>
        <w:t xml:space="preserve">NO16966 </w:t>
      </w:r>
    </w:p>
    <w:p w14:paraId="52334945" w14:textId="77777777" w:rsidR="00164C3B" w:rsidRDefault="00164C3B" w:rsidP="000E634D"/>
    <w:p w14:paraId="148EC395" w14:textId="4B9CF3DD" w:rsidR="00400398" w:rsidRPr="007A3B0C" w:rsidRDefault="00400398" w:rsidP="000E634D">
      <w:r w:rsidRPr="00AF45F2">
        <w:t>Este foi um ensaio clínico de fase III, aleatorizado, em dupla ocultação (para bevacizumab), para investigação de Avastin 7,5 mg/kg em associação com capecitabina por via oral e oxaliplatina por via intravenosa (XELOX), administrado de 3 em 3</w:t>
      </w:r>
      <w:r w:rsidR="00AA7648">
        <w:t> </w:t>
      </w:r>
      <w:r w:rsidRPr="00AF45F2">
        <w:t>semanas; ou Avastin 5 mg/kg em associação com folinato de cálcio e 5</w:t>
      </w:r>
      <w:r w:rsidRPr="00AF45F2">
        <w:noBreakHyphen/>
        <w:t>fluorouracilo em bólus, seguido de perfusão de 5</w:t>
      </w:r>
      <w:r w:rsidRPr="00AF45F2">
        <w:noBreakHyphen/>
        <w:t>fluorouracilo com oxaliplatina por via intravenosa (FOLFOX-4) administrado de 2 em 2</w:t>
      </w:r>
      <w:r w:rsidR="00AA7648">
        <w:t> </w:t>
      </w:r>
      <w:r w:rsidRPr="00AF45F2">
        <w:t xml:space="preserve">semanas. </w:t>
      </w:r>
      <w:r w:rsidRPr="007A3B0C">
        <w:t>O ensaio conteve duas partes: uma parte inicial, sem ocultação, com 2</w:t>
      </w:r>
      <w:r w:rsidR="00AA7648">
        <w:t> </w:t>
      </w:r>
      <w:r w:rsidRPr="007A3B0C">
        <w:t>braços (Parte I), em que os doentes foram aleatorizados para dois grupos de tratamento diferentes (XELOX e FOLFOX-4) e uma parte subsequente com 4</w:t>
      </w:r>
      <w:r w:rsidR="00AA7648">
        <w:t> </w:t>
      </w:r>
      <w:r w:rsidRPr="007A3B0C">
        <w:t>braços (Parte II) fatorial 2</w:t>
      </w:r>
      <w:r w:rsidR="00AA7648">
        <w:t> </w:t>
      </w:r>
      <w:r w:rsidR="00AA7648" w:rsidRPr="00120101">
        <w:t>×</w:t>
      </w:r>
      <w:r w:rsidR="00AA7648">
        <w:t> </w:t>
      </w:r>
      <w:r w:rsidRPr="007A3B0C">
        <w:t>2, em que os doentes foram aleatorizados para quatro grupos de tratamento (XELOX + placebo, FOLFOX</w:t>
      </w:r>
      <w:r w:rsidRPr="007A3B0C">
        <w:noBreakHyphen/>
        <w:t>4 + placebo, XELOX + Avastin, FOLFOX</w:t>
      </w:r>
      <w:r w:rsidRPr="007A3B0C">
        <w:noBreakHyphen/>
        <w:t>4 + Avastin). Na parte II, a determinação do tratamento foi em dupla ocultação relativamente a Avastin.</w:t>
      </w:r>
    </w:p>
    <w:p w14:paraId="43F1EF50" w14:textId="77777777" w:rsidR="00400398" w:rsidRPr="007A3B0C" w:rsidRDefault="00400398"/>
    <w:p w14:paraId="3376B524" w14:textId="5F443096" w:rsidR="00400398" w:rsidRPr="007A3B0C" w:rsidRDefault="00400398">
      <w:r w:rsidRPr="007A3B0C">
        <w:t>Foram aleatorizados aproximadamente 350</w:t>
      </w:r>
      <w:r w:rsidR="00AA7648">
        <w:t> </w:t>
      </w:r>
      <w:r w:rsidRPr="007A3B0C">
        <w:t xml:space="preserve">doentes para cada um dos 4 braços do ensaio na Parte II do ensaio. </w:t>
      </w:r>
    </w:p>
    <w:p w14:paraId="6C100130" w14:textId="77777777" w:rsidR="00400398" w:rsidRPr="007A3B0C" w:rsidRDefault="00400398"/>
    <w:p w14:paraId="3D0A89D8" w14:textId="77777777" w:rsidR="00400398" w:rsidRPr="007A3B0C" w:rsidRDefault="00400398" w:rsidP="0038429A">
      <w:pPr>
        <w:keepNext/>
        <w:keepLines/>
        <w:ind w:left="1418" w:hanging="1418"/>
        <w:rPr>
          <w:b/>
        </w:rPr>
      </w:pPr>
      <w:r w:rsidRPr="007A3B0C">
        <w:rPr>
          <w:b/>
        </w:rPr>
        <w:lastRenderedPageBreak/>
        <w:t>Tabela 6</w:t>
      </w:r>
      <w:r w:rsidRPr="007A3B0C">
        <w:rPr>
          <w:b/>
        </w:rPr>
        <w:tab/>
        <w:t>Regimes de tratamento no ensaio N016966 (</w:t>
      </w:r>
      <w:r w:rsidRPr="007A3B0C">
        <w:rPr>
          <w:b/>
          <w:bCs/>
        </w:rPr>
        <w:t>Carcinoma metastizado do cólon ou do reto</w:t>
      </w:r>
      <w:r w:rsidRPr="007A3B0C">
        <w:rPr>
          <w:b/>
        </w:rPr>
        <w:t>)</w:t>
      </w:r>
    </w:p>
    <w:p w14:paraId="5857039A" w14:textId="77777777" w:rsidR="00400398" w:rsidRPr="007A3B0C" w:rsidRDefault="00400398">
      <w:pPr>
        <w:keepNext/>
        <w:ind w:left="1418" w:hanging="1418"/>
        <w:rPr>
          <w:b/>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400398" w:rsidRPr="007A3B0C" w14:paraId="042A6F49" w14:textId="77777777">
        <w:trPr>
          <w:jc w:val="center"/>
        </w:trPr>
        <w:tc>
          <w:tcPr>
            <w:tcW w:w="1445" w:type="dxa"/>
            <w:tcBorders>
              <w:top w:val="single" w:sz="8" w:space="0" w:color="auto"/>
              <w:bottom w:val="single" w:sz="8" w:space="0" w:color="auto"/>
              <w:right w:val="single" w:sz="8" w:space="0" w:color="auto"/>
            </w:tcBorders>
            <w:vAlign w:val="bottom"/>
          </w:tcPr>
          <w:p w14:paraId="1D320683" w14:textId="77777777" w:rsidR="00400398" w:rsidRPr="007A3B0C" w:rsidRDefault="00400398">
            <w:pPr>
              <w:pStyle w:val="TableCellCenter"/>
              <w:keepLines w:val="0"/>
              <w:rPr>
                <w:sz w:val="22"/>
                <w:szCs w:val="22"/>
              </w:rPr>
            </w:pPr>
          </w:p>
        </w:tc>
        <w:tc>
          <w:tcPr>
            <w:tcW w:w="1440" w:type="dxa"/>
            <w:tcBorders>
              <w:top w:val="single" w:sz="8" w:space="0" w:color="auto"/>
              <w:left w:val="single" w:sz="8" w:space="0" w:color="auto"/>
              <w:bottom w:val="single" w:sz="8" w:space="0" w:color="auto"/>
              <w:right w:val="single" w:sz="8" w:space="0" w:color="auto"/>
            </w:tcBorders>
            <w:vAlign w:val="bottom"/>
          </w:tcPr>
          <w:p w14:paraId="233081B8" w14:textId="77777777" w:rsidR="00400398" w:rsidRPr="007A3B0C" w:rsidRDefault="00400398">
            <w:pPr>
              <w:pStyle w:val="TableCellCenter"/>
              <w:keepLines w:val="0"/>
              <w:rPr>
                <w:sz w:val="22"/>
                <w:szCs w:val="22"/>
              </w:rPr>
            </w:pPr>
            <w:r w:rsidRPr="007A3B0C">
              <w:rPr>
                <w:sz w:val="22"/>
                <w:szCs w:val="22"/>
              </w:rPr>
              <w:t>Tratamento</w:t>
            </w:r>
          </w:p>
        </w:tc>
        <w:tc>
          <w:tcPr>
            <w:tcW w:w="2040" w:type="dxa"/>
            <w:tcBorders>
              <w:top w:val="single" w:sz="8" w:space="0" w:color="auto"/>
              <w:left w:val="single" w:sz="8" w:space="0" w:color="auto"/>
              <w:bottom w:val="single" w:sz="8" w:space="0" w:color="auto"/>
              <w:right w:val="single" w:sz="8" w:space="0" w:color="auto"/>
            </w:tcBorders>
            <w:vAlign w:val="bottom"/>
          </w:tcPr>
          <w:p w14:paraId="16ED372E" w14:textId="77777777" w:rsidR="00400398" w:rsidRPr="007A3B0C" w:rsidRDefault="00400398">
            <w:pPr>
              <w:pStyle w:val="TableCellCenter"/>
              <w:keepLines w:val="0"/>
              <w:rPr>
                <w:sz w:val="22"/>
                <w:szCs w:val="22"/>
              </w:rPr>
            </w:pPr>
            <w:r w:rsidRPr="007A3B0C">
              <w:rPr>
                <w:sz w:val="22"/>
                <w:szCs w:val="22"/>
              </w:rPr>
              <w:t>Dose inicial</w:t>
            </w:r>
          </w:p>
        </w:tc>
        <w:tc>
          <w:tcPr>
            <w:tcW w:w="3244" w:type="dxa"/>
            <w:tcBorders>
              <w:top w:val="single" w:sz="8" w:space="0" w:color="auto"/>
              <w:left w:val="single" w:sz="8" w:space="0" w:color="auto"/>
              <w:bottom w:val="single" w:sz="8" w:space="0" w:color="auto"/>
            </w:tcBorders>
            <w:vAlign w:val="bottom"/>
          </w:tcPr>
          <w:p w14:paraId="256A9031" w14:textId="77777777" w:rsidR="00400398" w:rsidRPr="007A3B0C" w:rsidRDefault="00400398">
            <w:pPr>
              <w:pStyle w:val="TableCellCenter"/>
              <w:keepLines w:val="0"/>
              <w:rPr>
                <w:sz w:val="22"/>
                <w:szCs w:val="22"/>
              </w:rPr>
            </w:pPr>
            <w:r w:rsidRPr="007A3B0C">
              <w:rPr>
                <w:sz w:val="22"/>
                <w:szCs w:val="22"/>
              </w:rPr>
              <w:t>Regime posológico</w:t>
            </w:r>
          </w:p>
        </w:tc>
      </w:tr>
      <w:tr w:rsidR="00400398" w:rsidRPr="007A3B0C" w14:paraId="680E7F87" w14:textId="77777777">
        <w:trPr>
          <w:cantSplit/>
          <w:jc w:val="center"/>
        </w:trPr>
        <w:tc>
          <w:tcPr>
            <w:tcW w:w="1445" w:type="dxa"/>
            <w:vMerge w:val="restart"/>
            <w:tcBorders>
              <w:top w:val="single" w:sz="8" w:space="0" w:color="auto"/>
              <w:bottom w:val="single" w:sz="8" w:space="0" w:color="auto"/>
              <w:right w:val="single" w:sz="8" w:space="0" w:color="auto"/>
            </w:tcBorders>
          </w:tcPr>
          <w:p w14:paraId="6AFC01EF" w14:textId="77777777" w:rsidR="00400398" w:rsidRPr="007A3B0C" w:rsidRDefault="00400398">
            <w:pPr>
              <w:pStyle w:val="TableCellCenter"/>
              <w:keepLines w:val="0"/>
              <w:rPr>
                <w:sz w:val="22"/>
                <w:szCs w:val="22"/>
              </w:rPr>
            </w:pPr>
            <w:r w:rsidRPr="007A3B0C">
              <w:rPr>
                <w:sz w:val="22"/>
                <w:szCs w:val="22"/>
              </w:rPr>
              <w:t xml:space="preserve">FOLFOX-4 </w:t>
            </w:r>
          </w:p>
          <w:p w14:paraId="60E3136D" w14:textId="77777777" w:rsidR="00400398" w:rsidRPr="007A3B0C" w:rsidRDefault="00400398">
            <w:pPr>
              <w:pStyle w:val="TableCellCenter"/>
              <w:keepLines w:val="0"/>
              <w:rPr>
                <w:sz w:val="22"/>
                <w:szCs w:val="22"/>
              </w:rPr>
            </w:pPr>
            <w:r w:rsidRPr="007A3B0C">
              <w:rPr>
                <w:sz w:val="22"/>
                <w:szCs w:val="22"/>
              </w:rPr>
              <w:t xml:space="preserve">ou </w:t>
            </w:r>
          </w:p>
          <w:p w14:paraId="026D2221" w14:textId="77777777" w:rsidR="00400398" w:rsidRPr="007A3B0C" w:rsidRDefault="00400398">
            <w:pPr>
              <w:pStyle w:val="TableCellCenter"/>
              <w:keepLines w:val="0"/>
              <w:rPr>
                <w:sz w:val="22"/>
                <w:szCs w:val="22"/>
              </w:rPr>
            </w:pPr>
            <w:r w:rsidRPr="007A3B0C">
              <w:rPr>
                <w:sz w:val="22"/>
                <w:szCs w:val="22"/>
              </w:rPr>
              <w:t>FOLFOX-4 + Avastin</w:t>
            </w:r>
          </w:p>
        </w:tc>
        <w:tc>
          <w:tcPr>
            <w:tcW w:w="1440" w:type="dxa"/>
            <w:tcBorders>
              <w:top w:val="single" w:sz="8" w:space="0" w:color="auto"/>
              <w:left w:val="single" w:sz="8" w:space="0" w:color="auto"/>
              <w:bottom w:val="nil"/>
              <w:right w:val="single" w:sz="8" w:space="0" w:color="auto"/>
            </w:tcBorders>
          </w:tcPr>
          <w:p w14:paraId="2FC30430" w14:textId="77777777" w:rsidR="00400398" w:rsidRPr="007A3B0C" w:rsidRDefault="00400398" w:rsidP="00F62068">
            <w:pPr>
              <w:pStyle w:val="TableCellLeft"/>
              <w:keepLines w:val="0"/>
              <w:spacing w:line="240" w:lineRule="auto"/>
              <w:rPr>
                <w:sz w:val="22"/>
                <w:szCs w:val="22"/>
              </w:rPr>
            </w:pPr>
            <w:r w:rsidRPr="007A3B0C">
              <w:rPr>
                <w:sz w:val="22"/>
                <w:szCs w:val="22"/>
              </w:rPr>
              <w:t>Oxaliplatina</w:t>
            </w:r>
          </w:p>
        </w:tc>
        <w:tc>
          <w:tcPr>
            <w:tcW w:w="2040" w:type="dxa"/>
            <w:tcBorders>
              <w:top w:val="single" w:sz="8" w:space="0" w:color="auto"/>
              <w:left w:val="single" w:sz="8" w:space="0" w:color="auto"/>
              <w:bottom w:val="nil"/>
              <w:right w:val="single" w:sz="8" w:space="0" w:color="auto"/>
            </w:tcBorders>
          </w:tcPr>
          <w:p w14:paraId="678461C1" w14:textId="5608D963" w:rsidR="00400398" w:rsidRPr="007A3B0C" w:rsidRDefault="00400398" w:rsidP="002039E7">
            <w:pPr>
              <w:pStyle w:val="TableCellLeft"/>
              <w:keepLines w:val="0"/>
              <w:spacing w:line="240" w:lineRule="auto"/>
              <w:rPr>
                <w:sz w:val="22"/>
                <w:szCs w:val="22"/>
              </w:rPr>
            </w:pPr>
            <w:r w:rsidRPr="007A3B0C">
              <w:rPr>
                <w:sz w:val="22"/>
                <w:szCs w:val="22"/>
              </w:rPr>
              <w:t>85  mg/m</w:t>
            </w:r>
            <w:r w:rsidRPr="007A3B0C">
              <w:rPr>
                <w:sz w:val="22"/>
                <w:szCs w:val="22"/>
                <w:vertAlign w:val="superscript"/>
              </w:rPr>
              <w:t>2</w:t>
            </w:r>
            <w:r w:rsidRPr="007A3B0C">
              <w:rPr>
                <w:sz w:val="22"/>
                <w:szCs w:val="22"/>
              </w:rPr>
              <w:t xml:space="preserve"> IV 2</w:t>
            </w:r>
            <w:r w:rsidR="00AA7648">
              <w:rPr>
                <w:sz w:val="22"/>
                <w:szCs w:val="22"/>
              </w:rPr>
              <w:t> </w:t>
            </w:r>
            <w:r w:rsidRPr="007A3B0C">
              <w:rPr>
                <w:sz w:val="22"/>
                <w:szCs w:val="22"/>
              </w:rPr>
              <w:t>h</w:t>
            </w:r>
          </w:p>
        </w:tc>
        <w:tc>
          <w:tcPr>
            <w:tcW w:w="3244" w:type="dxa"/>
            <w:vMerge w:val="restart"/>
            <w:tcBorders>
              <w:top w:val="single" w:sz="8" w:space="0" w:color="auto"/>
              <w:left w:val="single" w:sz="8" w:space="0" w:color="auto"/>
            </w:tcBorders>
          </w:tcPr>
          <w:p w14:paraId="5CA7226C" w14:textId="77777777" w:rsidR="00400398" w:rsidRPr="007A3B0C" w:rsidRDefault="00400398" w:rsidP="00F62068">
            <w:pPr>
              <w:pStyle w:val="TableCellLeft"/>
              <w:keepLines w:val="0"/>
              <w:spacing w:line="240" w:lineRule="auto"/>
              <w:rPr>
                <w:sz w:val="22"/>
                <w:szCs w:val="22"/>
              </w:rPr>
            </w:pPr>
            <w:r w:rsidRPr="007A3B0C">
              <w:rPr>
                <w:sz w:val="22"/>
                <w:szCs w:val="22"/>
              </w:rPr>
              <w:t>Oxaliplatina no dia 1</w:t>
            </w:r>
          </w:p>
          <w:p w14:paraId="12E06600" w14:textId="77777777" w:rsidR="00400398" w:rsidRPr="007A3B0C" w:rsidRDefault="00400398" w:rsidP="00F62068">
            <w:pPr>
              <w:pStyle w:val="TableCellLeft"/>
              <w:keepLines w:val="0"/>
              <w:spacing w:line="240" w:lineRule="auto"/>
              <w:rPr>
                <w:sz w:val="22"/>
                <w:szCs w:val="22"/>
              </w:rPr>
            </w:pPr>
            <w:r w:rsidRPr="007A3B0C">
              <w:rPr>
                <w:sz w:val="22"/>
                <w:szCs w:val="22"/>
              </w:rPr>
              <w:t>Folinato de cálcio no dia 1 e 2</w:t>
            </w:r>
          </w:p>
          <w:p w14:paraId="45B5BC88" w14:textId="77777777" w:rsidR="00400398" w:rsidRPr="007A3B0C" w:rsidRDefault="00400398" w:rsidP="00F62068">
            <w:pPr>
              <w:pStyle w:val="TableCellLeft"/>
              <w:keepLines w:val="0"/>
              <w:spacing w:line="240" w:lineRule="auto"/>
              <w:rPr>
                <w:sz w:val="22"/>
                <w:szCs w:val="22"/>
              </w:rPr>
            </w:pPr>
            <w:r w:rsidRPr="007A3B0C">
              <w:rPr>
                <w:sz w:val="22"/>
                <w:szCs w:val="22"/>
              </w:rPr>
              <w:t xml:space="preserve">5-fluorouracilo IV bólus/perfusão, cada nos dias 1 e 2 </w:t>
            </w:r>
          </w:p>
        </w:tc>
      </w:tr>
      <w:tr w:rsidR="00400398" w:rsidRPr="007A3B0C" w14:paraId="28CE82F8" w14:textId="77777777">
        <w:trPr>
          <w:cantSplit/>
          <w:jc w:val="center"/>
        </w:trPr>
        <w:tc>
          <w:tcPr>
            <w:tcW w:w="1445" w:type="dxa"/>
            <w:vMerge/>
            <w:tcBorders>
              <w:top w:val="nil"/>
              <w:bottom w:val="single" w:sz="8" w:space="0" w:color="auto"/>
              <w:right w:val="single" w:sz="8" w:space="0" w:color="auto"/>
            </w:tcBorders>
          </w:tcPr>
          <w:p w14:paraId="0F3F3AE2" w14:textId="77777777" w:rsidR="00400398" w:rsidRPr="007A3B0C" w:rsidRDefault="00400398">
            <w:pPr>
              <w:pStyle w:val="TableCellCenter"/>
              <w:keepLines w:val="0"/>
              <w:rPr>
                <w:sz w:val="22"/>
                <w:szCs w:val="22"/>
              </w:rPr>
            </w:pPr>
          </w:p>
        </w:tc>
        <w:tc>
          <w:tcPr>
            <w:tcW w:w="1440" w:type="dxa"/>
            <w:tcBorders>
              <w:top w:val="nil"/>
              <w:left w:val="single" w:sz="8" w:space="0" w:color="auto"/>
              <w:bottom w:val="nil"/>
              <w:right w:val="single" w:sz="8" w:space="0" w:color="auto"/>
            </w:tcBorders>
          </w:tcPr>
          <w:p w14:paraId="07C2A59B" w14:textId="77777777" w:rsidR="00400398" w:rsidRPr="007A3B0C" w:rsidRDefault="00400398" w:rsidP="00F62068">
            <w:pPr>
              <w:pStyle w:val="TableCellLeft"/>
              <w:keepLines w:val="0"/>
              <w:spacing w:line="240" w:lineRule="auto"/>
              <w:rPr>
                <w:sz w:val="22"/>
                <w:szCs w:val="22"/>
              </w:rPr>
            </w:pPr>
            <w:r w:rsidRPr="007A3B0C">
              <w:rPr>
                <w:sz w:val="22"/>
                <w:szCs w:val="22"/>
              </w:rPr>
              <w:t>Folinato de cálcio</w:t>
            </w:r>
          </w:p>
        </w:tc>
        <w:tc>
          <w:tcPr>
            <w:tcW w:w="2040" w:type="dxa"/>
            <w:tcBorders>
              <w:top w:val="nil"/>
              <w:left w:val="single" w:sz="8" w:space="0" w:color="auto"/>
              <w:bottom w:val="nil"/>
              <w:right w:val="single" w:sz="8" w:space="0" w:color="auto"/>
            </w:tcBorders>
          </w:tcPr>
          <w:p w14:paraId="5157D2F2" w14:textId="2C887E36" w:rsidR="00400398" w:rsidRPr="007A3B0C" w:rsidRDefault="00400398" w:rsidP="002039E7">
            <w:pPr>
              <w:pStyle w:val="TableCellLeft"/>
              <w:keepLines w:val="0"/>
              <w:spacing w:line="240" w:lineRule="auto"/>
              <w:rPr>
                <w:sz w:val="22"/>
                <w:szCs w:val="22"/>
              </w:rPr>
            </w:pPr>
            <w:r w:rsidRPr="007A3B0C">
              <w:rPr>
                <w:sz w:val="22"/>
                <w:szCs w:val="22"/>
              </w:rPr>
              <w:t>200 mg/m</w:t>
            </w:r>
            <w:r w:rsidRPr="007A3B0C">
              <w:rPr>
                <w:sz w:val="22"/>
                <w:szCs w:val="22"/>
                <w:vertAlign w:val="superscript"/>
              </w:rPr>
              <w:t>2</w:t>
            </w:r>
            <w:r w:rsidRPr="007A3B0C">
              <w:rPr>
                <w:sz w:val="22"/>
                <w:szCs w:val="22"/>
              </w:rPr>
              <w:t xml:space="preserve"> IV 2</w:t>
            </w:r>
            <w:r w:rsidR="00AA7648">
              <w:rPr>
                <w:sz w:val="22"/>
                <w:szCs w:val="22"/>
              </w:rPr>
              <w:t> </w:t>
            </w:r>
            <w:r w:rsidRPr="007A3B0C">
              <w:rPr>
                <w:sz w:val="22"/>
                <w:szCs w:val="22"/>
              </w:rPr>
              <w:t>h</w:t>
            </w:r>
          </w:p>
        </w:tc>
        <w:tc>
          <w:tcPr>
            <w:tcW w:w="3244" w:type="dxa"/>
            <w:vMerge/>
            <w:tcBorders>
              <w:left w:val="single" w:sz="8" w:space="0" w:color="auto"/>
            </w:tcBorders>
          </w:tcPr>
          <w:p w14:paraId="31446B20" w14:textId="77777777" w:rsidR="00400398" w:rsidRPr="007A3B0C" w:rsidRDefault="00400398" w:rsidP="00F62068">
            <w:pPr>
              <w:pStyle w:val="TableCellLeft"/>
              <w:keepLines w:val="0"/>
              <w:spacing w:line="240" w:lineRule="auto"/>
              <w:rPr>
                <w:sz w:val="22"/>
                <w:szCs w:val="22"/>
              </w:rPr>
            </w:pPr>
          </w:p>
        </w:tc>
      </w:tr>
      <w:tr w:rsidR="00400398" w:rsidRPr="007A3B0C" w14:paraId="65B8C11E" w14:textId="77777777">
        <w:trPr>
          <w:cantSplit/>
          <w:jc w:val="center"/>
        </w:trPr>
        <w:tc>
          <w:tcPr>
            <w:tcW w:w="1445" w:type="dxa"/>
            <w:vMerge/>
            <w:tcBorders>
              <w:top w:val="nil"/>
              <w:bottom w:val="single" w:sz="8" w:space="0" w:color="auto"/>
              <w:right w:val="single" w:sz="8" w:space="0" w:color="auto"/>
            </w:tcBorders>
          </w:tcPr>
          <w:p w14:paraId="15831D7E" w14:textId="77777777" w:rsidR="00400398" w:rsidRPr="007A3B0C" w:rsidRDefault="00400398">
            <w:pPr>
              <w:pStyle w:val="TableCellCenter"/>
              <w:keepNext w:val="0"/>
              <w:keepLines w:val="0"/>
              <w:rPr>
                <w:sz w:val="22"/>
                <w:szCs w:val="22"/>
              </w:rPr>
            </w:pPr>
          </w:p>
        </w:tc>
        <w:tc>
          <w:tcPr>
            <w:tcW w:w="1440" w:type="dxa"/>
            <w:tcBorders>
              <w:top w:val="nil"/>
              <w:left w:val="single" w:sz="8" w:space="0" w:color="auto"/>
              <w:bottom w:val="single" w:sz="8" w:space="0" w:color="auto"/>
              <w:right w:val="single" w:sz="8" w:space="0" w:color="auto"/>
            </w:tcBorders>
          </w:tcPr>
          <w:p w14:paraId="620F237E" w14:textId="77777777" w:rsidR="00400398" w:rsidRPr="007A3B0C" w:rsidRDefault="00400398" w:rsidP="00F62068">
            <w:pPr>
              <w:pStyle w:val="TableCellLeft"/>
              <w:keepNext w:val="0"/>
              <w:keepLines w:val="0"/>
              <w:spacing w:line="240" w:lineRule="auto"/>
              <w:rPr>
                <w:sz w:val="22"/>
                <w:szCs w:val="22"/>
              </w:rPr>
            </w:pPr>
            <w:r w:rsidRPr="007A3B0C">
              <w:rPr>
                <w:sz w:val="22"/>
                <w:szCs w:val="22"/>
              </w:rPr>
              <w:t>5</w:t>
            </w:r>
            <w:r w:rsidRPr="007A3B0C">
              <w:rPr>
                <w:sz w:val="22"/>
                <w:szCs w:val="22"/>
              </w:rPr>
              <w:noBreakHyphen/>
              <w:t>Fluorouracilo</w:t>
            </w:r>
          </w:p>
        </w:tc>
        <w:tc>
          <w:tcPr>
            <w:tcW w:w="2040" w:type="dxa"/>
            <w:tcBorders>
              <w:top w:val="nil"/>
              <w:left w:val="single" w:sz="8" w:space="0" w:color="auto"/>
              <w:bottom w:val="single" w:sz="8" w:space="0" w:color="auto"/>
              <w:right w:val="single" w:sz="8" w:space="0" w:color="auto"/>
            </w:tcBorders>
          </w:tcPr>
          <w:p w14:paraId="79D185DE" w14:textId="0B5EAFE4" w:rsidR="00400398" w:rsidRPr="007A3B0C" w:rsidRDefault="00400398" w:rsidP="00F62068">
            <w:pPr>
              <w:pStyle w:val="TableCellLeft"/>
              <w:keepNext w:val="0"/>
              <w:keepLines w:val="0"/>
              <w:spacing w:line="240" w:lineRule="auto"/>
              <w:rPr>
                <w:sz w:val="22"/>
                <w:szCs w:val="22"/>
              </w:rPr>
            </w:pPr>
            <w:r w:rsidRPr="007A3B0C">
              <w:rPr>
                <w:sz w:val="22"/>
                <w:szCs w:val="22"/>
              </w:rPr>
              <w:t>400 mg/m</w:t>
            </w:r>
            <w:r w:rsidRPr="007A3B0C">
              <w:rPr>
                <w:sz w:val="22"/>
                <w:szCs w:val="22"/>
                <w:vertAlign w:val="superscript"/>
              </w:rPr>
              <w:t>2</w:t>
            </w:r>
            <w:r w:rsidRPr="007A3B0C">
              <w:rPr>
                <w:sz w:val="22"/>
                <w:szCs w:val="22"/>
              </w:rPr>
              <w:t xml:space="preserve"> IV bólus, 600 mg/m</w:t>
            </w:r>
            <w:r w:rsidRPr="007A3B0C">
              <w:rPr>
                <w:sz w:val="22"/>
                <w:szCs w:val="22"/>
                <w:vertAlign w:val="superscript"/>
              </w:rPr>
              <w:t>2</w:t>
            </w:r>
            <w:r w:rsidRPr="007A3B0C">
              <w:rPr>
                <w:sz w:val="22"/>
                <w:szCs w:val="22"/>
              </w:rPr>
              <w:t xml:space="preserve"> IV 22</w:t>
            </w:r>
            <w:r w:rsidR="00AA7648">
              <w:rPr>
                <w:sz w:val="22"/>
                <w:szCs w:val="22"/>
              </w:rPr>
              <w:t> </w:t>
            </w:r>
            <w:r w:rsidRPr="007A3B0C">
              <w:rPr>
                <w:sz w:val="22"/>
                <w:szCs w:val="22"/>
              </w:rPr>
              <w:t>h</w:t>
            </w:r>
          </w:p>
        </w:tc>
        <w:tc>
          <w:tcPr>
            <w:tcW w:w="3244" w:type="dxa"/>
            <w:vMerge/>
            <w:tcBorders>
              <w:left w:val="single" w:sz="8" w:space="0" w:color="auto"/>
              <w:bottom w:val="single" w:sz="8" w:space="0" w:color="auto"/>
            </w:tcBorders>
          </w:tcPr>
          <w:p w14:paraId="76098178" w14:textId="77777777" w:rsidR="00400398" w:rsidRPr="007A3B0C" w:rsidRDefault="00400398" w:rsidP="00F62068">
            <w:pPr>
              <w:pStyle w:val="TableCellLeft"/>
              <w:keepNext w:val="0"/>
              <w:keepLines w:val="0"/>
              <w:spacing w:line="240" w:lineRule="auto"/>
              <w:rPr>
                <w:sz w:val="22"/>
                <w:szCs w:val="22"/>
              </w:rPr>
            </w:pPr>
          </w:p>
        </w:tc>
      </w:tr>
      <w:tr w:rsidR="00400398" w:rsidRPr="007A3B0C" w14:paraId="744D8E94" w14:textId="77777777">
        <w:trPr>
          <w:cantSplit/>
          <w:jc w:val="center"/>
        </w:trPr>
        <w:tc>
          <w:tcPr>
            <w:tcW w:w="1445" w:type="dxa"/>
            <w:vMerge/>
            <w:tcBorders>
              <w:top w:val="nil"/>
              <w:bottom w:val="single" w:sz="8" w:space="0" w:color="auto"/>
              <w:right w:val="single" w:sz="8" w:space="0" w:color="auto"/>
            </w:tcBorders>
          </w:tcPr>
          <w:p w14:paraId="7BD584B8" w14:textId="77777777" w:rsidR="00400398" w:rsidRPr="007A3B0C" w:rsidRDefault="00400398">
            <w:pPr>
              <w:pStyle w:val="TableCellCenter"/>
              <w:keepNext w:val="0"/>
              <w:keepLines w:val="0"/>
              <w:rPr>
                <w:sz w:val="22"/>
                <w:szCs w:val="22"/>
              </w:rPr>
            </w:pPr>
          </w:p>
        </w:tc>
        <w:tc>
          <w:tcPr>
            <w:tcW w:w="1440" w:type="dxa"/>
            <w:tcBorders>
              <w:top w:val="single" w:sz="8" w:space="0" w:color="auto"/>
              <w:left w:val="single" w:sz="8" w:space="0" w:color="auto"/>
              <w:bottom w:val="single" w:sz="8" w:space="0" w:color="auto"/>
              <w:right w:val="single" w:sz="8" w:space="0" w:color="auto"/>
            </w:tcBorders>
          </w:tcPr>
          <w:p w14:paraId="49518B77" w14:textId="77777777" w:rsidR="00400398" w:rsidRPr="007A3B0C" w:rsidRDefault="00400398" w:rsidP="00F62068">
            <w:pPr>
              <w:pStyle w:val="TableCellLeft"/>
              <w:keepNext w:val="0"/>
              <w:keepLines w:val="0"/>
              <w:spacing w:line="240" w:lineRule="auto"/>
              <w:rPr>
                <w:sz w:val="22"/>
                <w:szCs w:val="22"/>
              </w:rPr>
            </w:pPr>
            <w:r w:rsidRPr="007A3B0C">
              <w:rPr>
                <w:sz w:val="22"/>
                <w:szCs w:val="22"/>
              </w:rPr>
              <w:t>Placebo ou Avastin</w:t>
            </w:r>
          </w:p>
        </w:tc>
        <w:tc>
          <w:tcPr>
            <w:tcW w:w="2040" w:type="dxa"/>
            <w:tcBorders>
              <w:top w:val="single" w:sz="8" w:space="0" w:color="auto"/>
              <w:left w:val="single" w:sz="8" w:space="0" w:color="auto"/>
              <w:bottom w:val="single" w:sz="8" w:space="0" w:color="auto"/>
              <w:right w:val="single" w:sz="8" w:space="0" w:color="auto"/>
            </w:tcBorders>
          </w:tcPr>
          <w:p w14:paraId="5860418D" w14:textId="4A8E823D" w:rsidR="00400398" w:rsidRPr="007A3B0C" w:rsidRDefault="00400398" w:rsidP="00F62068">
            <w:pPr>
              <w:pStyle w:val="TableCellLeft"/>
              <w:keepNext w:val="0"/>
              <w:keepLines w:val="0"/>
              <w:spacing w:line="240" w:lineRule="auto"/>
              <w:rPr>
                <w:sz w:val="22"/>
                <w:szCs w:val="22"/>
              </w:rPr>
            </w:pPr>
            <w:r w:rsidRPr="007A3B0C">
              <w:rPr>
                <w:sz w:val="22"/>
                <w:szCs w:val="22"/>
              </w:rPr>
              <w:t>5 mg/kg IV 30-90</w:t>
            </w:r>
            <w:r w:rsidR="00AA7648">
              <w:rPr>
                <w:sz w:val="22"/>
                <w:szCs w:val="22"/>
              </w:rPr>
              <w:t> </w:t>
            </w:r>
            <w:r w:rsidRPr="007A3B0C">
              <w:rPr>
                <w:sz w:val="22"/>
                <w:szCs w:val="22"/>
              </w:rPr>
              <w:t>min</w:t>
            </w:r>
          </w:p>
        </w:tc>
        <w:tc>
          <w:tcPr>
            <w:tcW w:w="3244" w:type="dxa"/>
            <w:tcBorders>
              <w:top w:val="single" w:sz="8" w:space="0" w:color="auto"/>
              <w:left w:val="single" w:sz="8" w:space="0" w:color="auto"/>
              <w:bottom w:val="single" w:sz="8" w:space="0" w:color="auto"/>
            </w:tcBorders>
          </w:tcPr>
          <w:p w14:paraId="7FBF9895" w14:textId="582731C7" w:rsidR="00400398" w:rsidRPr="007A3B0C" w:rsidRDefault="00400398" w:rsidP="00F62068">
            <w:pPr>
              <w:pStyle w:val="TableCellLeft"/>
              <w:keepNext w:val="0"/>
              <w:keepLines w:val="0"/>
              <w:spacing w:line="240" w:lineRule="auto"/>
              <w:rPr>
                <w:sz w:val="22"/>
                <w:szCs w:val="22"/>
              </w:rPr>
            </w:pPr>
            <w:r w:rsidRPr="007A3B0C">
              <w:rPr>
                <w:sz w:val="22"/>
                <w:szCs w:val="22"/>
              </w:rPr>
              <w:t>Dia 1, antes de FOLFOX-4, de 2 em 2</w:t>
            </w:r>
            <w:r w:rsidR="00AA7648">
              <w:rPr>
                <w:sz w:val="22"/>
                <w:szCs w:val="22"/>
              </w:rPr>
              <w:t> </w:t>
            </w:r>
            <w:r w:rsidRPr="007A3B0C">
              <w:rPr>
                <w:sz w:val="22"/>
                <w:szCs w:val="22"/>
              </w:rPr>
              <w:t>semanas</w:t>
            </w:r>
          </w:p>
        </w:tc>
      </w:tr>
      <w:tr w:rsidR="00400398" w:rsidRPr="007A3B0C" w14:paraId="36CEF8C4" w14:textId="77777777">
        <w:trPr>
          <w:cantSplit/>
          <w:jc w:val="center"/>
        </w:trPr>
        <w:tc>
          <w:tcPr>
            <w:tcW w:w="1445" w:type="dxa"/>
            <w:vMerge w:val="restart"/>
            <w:tcBorders>
              <w:top w:val="single" w:sz="8" w:space="0" w:color="auto"/>
              <w:bottom w:val="single" w:sz="8" w:space="0" w:color="auto"/>
              <w:right w:val="single" w:sz="8" w:space="0" w:color="auto"/>
            </w:tcBorders>
          </w:tcPr>
          <w:p w14:paraId="5E63A6BF" w14:textId="77777777" w:rsidR="00400398" w:rsidRPr="007A3B0C" w:rsidRDefault="00400398">
            <w:pPr>
              <w:pStyle w:val="TableCellCenter"/>
              <w:keepNext w:val="0"/>
              <w:keepLines w:val="0"/>
              <w:rPr>
                <w:sz w:val="22"/>
                <w:szCs w:val="22"/>
              </w:rPr>
            </w:pPr>
            <w:r w:rsidRPr="007A3B0C">
              <w:rPr>
                <w:sz w:val="22"/>
                <w:szCs w:val="22"/>
              </w:rPr>
              <w:t xml:space="preserve">XELOX </w:t>
            </w:r>
          </w:p>
          <w:p w14:paraId="3000C547" w14:textId="77777777" w:rsidR="00400398" w:rsidRPr="007A3B0C" w:rsidRDefault="00400398">
            <w:pPr>
              <w:pStyle w:val="TableCellCenter"/>
              <w:keepNext w:val="0"/>
              <w:keepLines w:val="0"/>
              <w:rPr>
                <w:sz w:val="22"/>
                <w:szCs w:val="22"/>
              </w:rPr>
            </w:pPr>
            <w:r w:rsidRPr="007A3B0C">
              <w:rPr>
                <w:sz w:val="22"/>
                <w:szCs w:val="22"/>
              </w:rPr>
              <w:t>ou</w:t>
            </w:r>
          </w:p>
          <w:p w14:paraId="289D111B" w14:textId="77777777" w:rsidR="00400398" w:rsidRPr="007A3B0C" w:rsidRDefault="00400398">
            <w:pPr>
              <w:pStyle w:val="TableCellCenter"/>
              <w:keepNext w:val="0"/>
              <w:keepLines w:val="0"/>
              <w:rPr>
                <w:sz w:val="22"/>
                <w:szCs w:val="22"/>
              </w:rPr>
            </w:pPr>
            <w:r w:rsidRPr="007A3B0C">
              <w:rPr>
                <w:sz w:val="22"/>
                <w:szCs w:val="22"/>
              </w:rPr>
              <w:t>XELOX + Avastin</w:t>
            </w:r>
          </w:p>
        </w:tc>
        <w:tc>
          <w:tcPr>
            <w:tcW w:w="1440" w:type="dxa"/>
            <w:tcBorders>
              <w:top w:val="single" w:sz="8" w:space="0" w:color="auto"/>
              <w:left w:val="single" w:sz="8" w:space="0" w:color="auto"/>
              <w:bottom w:val="nil"/>
              <w:right w:val="single" w:sz="8" w:space="0" w:color="auto"/>
            </w:tcBorders>
          </w:tcPr>
          <w:p w14:paraId="2CA60A42" w14:textId="77777777" w:rsidR="00400398" w:rsidRPr="007A3B0C" w:rsidRDefault="00400398" w:rsidP="00F62068">
            <w:pPr>
              <w:pStyle w:val="TableCellLeft"/>
              <w:keepNext w:val="0"/>
              <w:keepLines w:val="0"/>
              <w:spacing w:line="240" w:lineRule="auto"/>
              <w:rPr>
                <w:sz w:val="22"/>
                <w:szCs w:val="22"/>
              </w:rPr>
            </w:pPr>
            <w:r w:rsidRPr="007A3B0C">
              <w:rPr>
                <w:sz w:val="22"/>
                <w:szCs w:val="22"/>
              </w:rPr>
              <w:t>Oxaliplatina</w:t>
            </w:r>
          </w:p>
        </w:tc>
        <w:tc>
          <w:tcPr>
            <w:tcW w:w="2040" w:type="dxa"/>
            <w:tcBorders>
              <w:top w:val="single" w:sz="8" w:space="0" w:color="auto"/>
              <w:left w:val="single" w:sz="8" w:space="0" w:color="auto"/>
              <w:bottom w:val="nil"/>
              <w:right w:val="single" w:sz="8" w:space="0" w:color="auto"/>
            </w:tcBorders>
          </w:tcPr>
          <w:p w14:paraId="78E44A75" w14:textId="72AD9467" w:rsidR="00400398" w:rsidRPr="007A3B0C" w:rsidRDefault="00400398" w:rsidP="00F62068">
            <w:pPr>
              <w:pStyle w:val="TableCellLeft"/>
              <w:keepNext w:val="0"/>
              <w:keepLines w:val="0"/>
              <w:spacing w:line="240" w:lineRule="auto"/>
              <w:rPr>
                <w:sz w:val="22"/>
                <w:szCs w:val="22"/>
              </w:rPr>
            </w:pPr>
            <w:r w:rsidRPr="007A3B0C">
              <w:rPr>
                <w:sz w:val="22"/>
                <w:szCs w:val="22"/>
              </w:rPr>
              <w:t>130 mg/m</w:t>
            </w:r>
            <w:r w:rsidRPr="007A3B0C">
              <w:rPr>
                <w:sz w:val="22"/>
                <w:szCs w:val="22"/>
                <w:vertAlign w:val="superscript"/>
              </w:rPr>
              <w:t>2</w:t>
            </w:r>
            <w:r w:rsidRPr="007A3B0C">
              <w:rPr>
                <w:sz w:val="22"/>
                <w:szCs w:val="22"/>
              </w:rPr>
              <w:t xml:space="preserve"> IV 2</w:t>
            </w:r>
            <w:r w:rsidR="00AA7648">
              <w:rPr>
                <w:sz w:val="22"/>
                <w:szCs w:val="22"/>
              </w:rPr>
              <w:t> </w:t>
            </w:r>
            <w:r w:rsidRPr="007A3B0C">
              <w:rPr>
                <w:sz w:val="22"/>
                <w:szCs w:val="22"/>
              </w:rPr>
              <w:t>h</w:t>
            </w:r>
          </w:p>
        </w:tc>
        <w:tc>
          <w:tcPr>
            <w:tcW w:w="3244" w:type="dxa"/>
            <w:vMerge w:val="restart"/>
            <w:tcBorders>
              <w:top w:val="single" w:sz="8" w:space="0" w:color="auto"/>
              <w:left w:val="single" w:sz="8" w:space="0" w:color="auto"/>
            </w:tcBorders>
          </w:tcPr>
          <w:p w14:paraId="69096B74" w14:textId="77777777" w:rsidR="00400398" w:rsidRPr="007A3B0C" w:rsidRDefault="00400398" w:rsidP="00F62068">
            <w:pPr>
              <w:pStyle w:val="TableCellLeft"/>
              <w:keepNext w:val="0"/>
              <w:keepLines w:val="0"/>
              <w:spacing w:line="240" w:lineRule="auto"/>
              <w:rPr>
                <w:sz w:val="22"/>
                <w:szCs w:val="22"/>
              </w:rPr>
            </w:pPr>
            <w:r w:rsidRPr="007A3B0C">
              <w:rPr>
                <w:sz w:val="22"/>
                <w:szCs w:val="22"/>
              </w:rPr>
              <w:t>Oxaliplatina no Dia 1</w:t>
            </w:r>
          </w:p>
          <w:p w14:paraId="296C3236" w14:textId="08232FF4" w:rsidR="00400398" w:rsidRPr="007A3B0C" w:rsidRDefault="00400398" w:rsidP="00F62068">
            <w:pPr>
              <w:pStyle w:val="TableCellLeft"/>
              <w:keepNext w:val="0"/>
              <w:keepLines w:val="0"/>
              <w:spacing w:line="240" w:lineRule="auto"/>
              <w:rPr>
                <w:sz w:val="22"/>
                <w:szCs w:val="22"/>
              </w:rPr>
            </w:pPr>
            <w:r w:rsidRPr="007A3B0C">
              <w:rPr>
                <w:sz w:val="22"/>
                <w:szCs w:val="22"/>
              </w:rPr>
              <w:t>Capecitabina oral duas vezes/dia durante 2</w:t>
            </w:r>
            <w:r w:rsidR="00AA7648">
              <w:rPr>
                <w:sz w:val="22"/>
                <w:szCs w:val="22"/>
              </w:rPr>
              <w:t> </w:t>
            </w:r>
            <w:r w:rsidRPr="007A3B0C">
              <w:rPr>
                <w:sz w:val="22"/>
                <w:szCs w:val="22"/>
              </w:rPr>
              <w:t>semanas (seguido de 1 semana sem tratamento)</w:t>
            </w:r>
          </w:p>
        </w:tc>
      </w:tr>
      <w:tr w:rsidR="00400398" w:rsidRPr="007A3B0C" w14:paraId="20D54AA4" w14:textId="77777777">
        <w:trPr>
          <w:cantSplit/>
          <w:jc w:val="center"/>
        </w:trPr>
        <w:tc>
          <w:tcPr>
            <w:tcW w:w="1445" w:type="dxa"/>
            <w:vMerge/>
            <w:tcBorders>
              <w:top w:val="nil"/>
              <w:bottom w:val="single" w:sz="8" w:space="0" w:color="auto"/>
              <w:right w:val="single" w:sz="8" w:space="0" w:color="auto"/>
            </w:tcBorders>
          </w:tcPr>
          <w:p w14:paraId="3D2A450E" w14:textId="77777777" w:rsidR="00400398" w:rsidRPr="007A3B0C" w:rsidRDefault="00400398">
            <w:pPr>
              <w:pStyle w:val="TableCellCenter"/>
              <w:keepNext w:val="0"/>
              <w:keepLines w:val="0"/>
              <w:rPr>
                <w:sz w:val="22"/>
                <w:szCs w:val="22"/>
              </w:rPr>
            </w:pPr>
          </w:p>
        </w:tc>
        <w:tc>
          <w:tcPr>
            <w:tcW w:w="1440" w:type="dxa"/>
            <w:tcBorders>
              <w:top w:val="nil"/>
              <w:left w:val="single" w:sz="8" w:space="0" w:color="auto"/>
              <w:bottom w:val="nil"/>
              <w:right w:val="single" w:sz="8" w:space="0" w:color="auto"/>
            </w:tcBorders>
          </w:tcPr>
          <w:p w14:paraId="19A7F95D" w14:textId="77777777" w:rsidR="00400398" w:rsidRPr="007A3B0C" w:rsidRDefault="00400398" w:rsidP="00F62068">
            <w:pPr>
              <w:pStyle w:val="TableCellLeft"/>
              <w:keepNext w:val="0"/>
              <w:keepLines w:val="0"/>
              <w:spacing w:line="240" w:lineRule="auto"/>
              <w:rPr>
                <w:sz w:val="22"/>
                <w:szCs w:val="22"/>
              </w:rPr>
            </w:pPr>
            <w:r w:rsidRPr="007A3B0C">
              <w:rPr>
                <w:sz w:val="22"/>
                <w:szCs w:val="22"/>
              </w:rPr>
              <w:t>Capecitabina</w:t>
            </w:r>
          </w:p>
        </w:tc>
        <w:tc>
          <w:tcPr>
            <w:tcW w:w="2040" w:type="dxa"/>
            <w:tcBorders>
              <w:top w:val="nil"/>
              <w:left w:val="single" w:sz="8" w:space="0" w:color="auto"/>
              <w:bottom w:val="nil"/>
              <w:right w:val="single" w:sz="8" w:space="0" w:color="auto"/>
            </w:tcBorders>
          </w:tcPr>
          <w:p w14:paraId="5C161F01" w14:textId="77777777" w:rsidR="00400398" w:rsidRPr="007A3B0C" w:rsidRDefault="00400398" w:rsidP="00F62068">
            <w:pPr>
              <w:pStyle w:val="TableCellLeft"/>
              <w:keepNext w:val="0"/>
              <w:keepLines w:val="0"/>
              <w:spacing w:line="240" w:lineRule="auto"/>
              <w:rPr>
                <w:sz w:val="22"/>
                <w:szCs w:val="22"/>
              </w:rPr>
            </w:pPr>
            <w:r w:rsidRPr="007A3B0C">
              <w:rPr>
                <w:sz w:val="22"/>
                <w:szCs w:val="22"/>
              </w:rPr>
              <w:t>1000 mg/m</w:t>
            </w:r>
            <w:r w:rsidRPr="007A3B0C">
              <w:rPr>
                <w:sz w:val="22"/>
                <w:szCs w:val="22"/>
                <w:vertAlign w:val="superscript"/>
              </w:rPr>
              <w:t>2</w:t>
            </w:r>
            <w:r w:rsidRPr="007A3B0C">
              <w:rPr>
                <w:sz w:val="22"/>
                <w:szCs w:val="22"/>
              </w:rPr>
              <w:t xml:space="preserve"> oral duas vezes/dia</w:t>
            </w:r>
          </w:p>
        </w:tc>
        <w:tc>
          <w:tcPr>
            <w:tcW w:w="3244" w:type="dxa"/>
            <w:vMerge/>
            <w:tcBorders>
              <w:left w:val="single" w:sz="8" w:space="0" w:color="auto"/>
            </w:tcBorders>
          </w:tcPr>
          <w:p w14:paraId="57B0485F" w14:textId="77777777" w:rsidR="00400398" w:rsidRPr="007A3B0C" w:rsidRDefault="00400398" w:rsidP="00F62068">
            <w:pPr>
              <w:pStyle w:val="TableCellLeft"/>
              <w:keepNext w:val="0"/>
              <w:keepLines w:val="0"/>
              <w:spacing w:line="240" w:lineRule="auto"/>
              <w:rPr>
                <w:sz w:val="22"/>
                <w:szCs w:val="22"/>
              </w:rPr>
            </w:pPr>
          </w:p>
        </w:tc>
      </w:tr>
      <w:tr w:rsidR="00400398" w:rsidRPr="007A3B0C" w14:paraId="793FA2FA" w14:textId="77777777">
        <w:trPr>
          <w:cantSplit/>
          <w:jc w:val="center"/>
        </w:trPr>
        <w:tc>
          <w:tcPr>
            <w:tcW w:w="1445" w:type="dxa"/>
            <w:vMerge/>
            <w:tcBorders>
              <w:top w:val="nil"/>
              <w:bottom w:val="single" w:sz="8" w:space="0" w:color="auto"/>
              <w:right w:val="single" w:sz="8" w:space="0" w:color="auto"/>
            </w:tcBorders>
          </w:tcPr>
          <w:p w14:paraId="319D3F29" w14:textId="77777777" w:rsidR="00400398" w:rsidRPr="007A3B0C" w:rsidRDefault="00400398">
            <w:pPr>
              <w:pStyle w:val="TableCellCenter"/>
              <w:keepNext w:val="0"/>
              <w:keepLines w:val="0"/>
              <w:rPr>
                <w:sz w:val="22"/>
                <w:szCs w:val="22"/>
              </w:rPr>
            </w:pPr>
          </w:p>
        </w:tc>
        <w:tc>
          <w:tcPr>
            <w:tcW w:w="1440" w:type="dxa"/>
            <w:tcBorders>
              <w:top w:val="single" w:sz="8" w:space="0" w:color="auto"/>
              <w:left w:val="single" w:sz="8" w:space="0" w:color="auto"/>
              <w:bottom w:val="single" w:sz="8" w:space="0" w:color="auto"/>
              <w:right w:val="single" w:sz="8" w:space="0" w:color="auto"/>
            </w:tcBorders>
          </w:tcPr>
          <w:p w14:paraId="788CC99B" w14:textId="77777777" w:rsidR="00400398" w:rsidRPr="007A3B0C" w:rsidRDefault="00400398" w:rsidP="00F62068">
            <w:pPr>
              <w:pStyle w:val="TableCellLeft"/>
              <w:keepNext w:val="0"/>
              <w:keepLines w:val="0"/>
              <w:spacing w:line="240" w:lineRule="auto"/>
              <w:rPr>
                <w:sz w:val="22"/>
                <w:szCs w:val="22"/>
              </w:rPr>
            </w:pPr>
            <w:r w:rsidRPr="007A3B0C">
              <w:rPr>
                <w:sz w:val="22"/>
                <w:szCs w:val="22"/>
              </w:rPr>
              <w:t>Placebo ou Avastin</w:t>
            </w:r>
          </w:p>
        </w:tc>
        <w:tc>
          <w:tcPr>
            <w:tcW w:w="2040" w:type="dxa"/>
            <w:tcBorders>
              <w:top w:val="single" w:sz="8" w:space="0" w:color="auto"/>
              <w:left w:val="single" w:sz="8" w:space="0" w:color="auto"/>
              <w:bottom w:val="single" w:sz="8" w:space="0" w:color="auto"/>
              <w:right w:val="single" w:sz="8" w:space="0" w:color="auto"/>
            </w:tcBorders>
          </w:tcPr>
          <w:p w14:paraId="4C1F249C" w14:textId="39C0F2D0" w:rsidR="00400398" w:rsidRPr="007A3B0C" w:rsidRDefault="00400398" w:rsidP="002039E7">
            <w:pPr>
              <w:pStyle w:val="TableCellLeft"/>
              <w:keepNext w:val="0"/>
              <w:keepLines w:val="0"/>
              <w:spacing w:line="240" w:lineRule="auto"/>
              <w:rPr>
                <w:sz w:val="22"/>
                <w:szCs w:val="22"/>
              </w:rPr>
            </w:pPr>
            <w:r w:rsidRPr="007A3B0C">
              <w:rPr>
                <w:sz w:val="22"/>
                <w:szCs w:val="22"/>
              </w:rPr>
              <w:t>7,5 mg/kg IV 30</w:t>
            </w:r>
            <w:r w:rsidR="00AA7648">
              <w:rPr>
                <w:sz w:val="22"/>
                <w:szCs w:val="22"/>
              </w:rPr>
              <w:noBreakHyphen/>
            </w:r>
            <w:r w:rsidRPr="007A3B0C">
              <w:rPr>
                <w:sz w:val="22"/>
                <w:szCs w:val="22"/>
              </w:rPr>
              <w:t>90</w:t>
            </w:r>
            <w:r w:rsidR="00AA7648">
              <w:rPr>
                <w:sz w:val="22"/>
                <w:szCs w:val="22"/>
              </w:rPr>
              <w:t> </w:t>
            </w:r>
            <w:r w:rsidRPr="007A3B0C">
              <w:rPr>
                <w:sz w:val="22"/>
                <w:szCs w:val="22"/>
              </w:rPr>
              <w:t>min</w:t>
            </w:r>
          </w:p>
        </w:tc>
        <w:tc>
          <w:tcPr>
            <w:tcW w:w="3244" w:type="dxa"/>
            <w:tcBorders>
              <w:top w:val="single" w:sz="8" w:space="0" w:color="auto"/>
              <w:left w:val="single" w:sz="8" w:space="0" w:color="auto"/>
              <w:bottom w:val="single" w:sz="8" w:space="0" w:color="auto"/>
            </w:tcBorders>
          </w:tcPr>
          <w:p w14:paraId="61CC64B0" w14:textId="77777777" w:rsidR="00400398" w:rsidRPr="007A3B0C" w:rsidRDefault="00400398" w:rsidP="00F62068">
            <w:pPr>
              <w:pStyle w:val="TableCellLeft"/>
              <w:keepNext w:val="0"/>
              <w:keepLines w:val="0"/>
              <w:spacing w:line="240" w:lineRule="auto"/>
              <w:rPr>
                <w:sz w:val="22"/>
                <w:szCs w:val="22"/>
              </w:rPr>
            </w:pPr>
            <w:r w:rsidRPr="007A3B0C">
              <w:rPr>
                <w:sz w:val="22"/>
                <w:szCs w:val="22"/>
              </w:rPr>
              <w:t>Dia 1, antes de XELOX, de 3 em 3 semanas</w:t>
            </w:r>
          </w:p>
        </w:tc>
      </w:tr>
      <w:tr w:rsidR="00400398" w:rsidRPr="007A3B0C" w14:paraId="06B6D842" w14:textId="77777777">
        <w:trPr>
          <w:cantSplit/>
          <w:jc w:val="center"/>
        </w:trPr>
        <w:tc>
          <w:tcPr>
            <w:tcW w:w="8169" w:type="dxa"/>
            <w:gridSpan w:val="4"/>
            <w:tcBorders>
              <w:top w:val="single" w:sz="8" w:space="0" w:color="auto"/>
              <w:bottom w:val="single" w:sz="8" w:space="0" w:color="auto"/>
            </w:tcBorders>
          </w:tcPr>
          <w:p w14:paraId="195C585E" w14:textId="77777777" w:rsidR="00400398" w:rsidRPr="007A3B0C" w:rsidRDefault="00400398" w:rsidP="00BC154B">
            <w:pPr>
              <w:pStyle w:val="TableFooter"/>
              <w:keepNext w:val="0"/>
              <w:keepLines w:val="0"/>
              <w:tabs>
                <w:tab w:val="clear" w:pos="144"/>
                <w:tab w:val="left" w:pos="1294"/>
              </w:tabs>
              <w:spacing w:before="40" w:after="40" w:line="240" w:lineRule="auto"/>
              <w:ind w:left="1294" w:hanging="1294"/>
              <w:rPr>
                <w:i/>
                <w:sz w:val="22"/>
                <w:szCs w:val="22"/>
              </w:rPr>
            </w:pPr>
            <w:r w:rsidRPr="007A3B0C">
              <w:rPr>
                <w:sz w:val="22"/>
                <w:szCs w:val="22"/>
              </w:rPr>
              <w:t xml:space="preserve">5-Fluorouracilo: </w:t>
            </w:r>
            <w:r w:rsidRPr="007A3B0C">
              <w:rPr>
                <w:sz w:val="22"/>
                <w:szCs w:val="22"/>
              </w:rPr>
              <w:tab/>
              <w:t>Injeção em bólus intravenoso imediatamente após o</w:t>
            </w:r>
            <w:r w:rsidRPr="007A3B0C">
              <w:rPr>
                <w:sz w:val="22"/>
                <w:szCs w:val="22"/>
                <w:lang w:eastAsia="ja-JP"/>
              </w:rPr>
              <w:t xml:space="preserve"> folinato de cálcio</w:t>
            </w:r>
          </w:p>
        </w:tc>
      </w:tr>
    </w:tbl>
    <w:p w14:paraId="2F9301BE" w14:textId="77777777" w:rsidR="00400398" w:rsidRPr="007A3B0C" w:rsidRDefault="00400398"/>
    <w:p w14:paraId="35B69E7B" w14:textId="77777777" w:rsidR="00400398" w:rsidRPr="007A3B0C" w:rsidRDefault="00400398">
      <w:r w:rsidRPr="007A3B0C">
        <w:t xml:space="preserve">O parâmetro primário de eficácia do ensaio foi a duração da sobrevivência livre de progressão. Neste ensaio houve dois objetivos primários: demonstrar que XELOX não era inferior a FOLFOX-4 e demonstrar também que Avastin em associação com quimioterapia, FOLFOX-4 ou XELOX, era superior à quimioterapia isolada. Ambos os objetivos primários foram atingidos: </w:t>
      </w:r>
    </w:p>
    <w:p w14:paraId="39EAA0F6" w14:textId="77777777" w:rsidR="00400398" w:rsidRPr="007A3B0C" w:rsidRDefault="00400398"/>
    <w:p w14:paraId="792DD3C2" w14:textId="3A2FEF8D" w:rsidR="00400398" w:rsidRPr="007A3B0C" w:rsidRDefault="00400398" w:rsidP="009A3237">
      <w:pPr>
        <w:keepNext/>
        <w:numPr>
          <w:ilvl w:val="0"/>
          <w:numId w:val="15"/>
        </w:numPr>
        <w:ind w:left="567" w:hanging="567"/>
      </w:pPr>
      <w:r w:rsidRPr="007A3B0C">
        <w:t>Globalmente foi demonstrada não inferioridade nos braços com XELOX comparativamente aos braços com FOLFOX-4, em termos de sobrevivência livre de progressão e sobrevivência global na população el</w:t>
      </w:r>
      <w:r w:rsidR="00164C3B">
        <w:t>e</w:t>
      </w:r>
      <w:r w:rsidRPr="007A3B0C">
        <w:t xml:space="preserve">gível de acordo com o protocolo.  </w:t>
      </w:r>
    </w:p>
    <w:p w14:paraId="6E21A3DF" w14:textId="77777777" w:rsidR="00400398" w:rsidRPr="007A3B0C" w:rsidRDefault="00400398">
      <w:pPr>
        <w:tabs>
          <w:tab w:val="num" w:pos="0"/>
        </w:tabs>
        <w:ind w:left="480" w:hanging="480"/>
      </w:pPr>
    </w:p>
    <w:p w14:paraId="1B989F85" w14:textId="5C05D3D4" w:rsidR="00400398" w:rsidRPr="007A3B0C" w:rsidRDefault="00400398" w:rsidP="009A3237">
      <w:pPr>
        <w:keepNext/>
        <w:numPr>
          <w:ilvl w:val="0"/>
          <w:numId w:val="15"/>
        </w:numPr>
        <w:ind w:left="567" w:hanging="567"/>
      </w:pPr>
      <w:r w:rsidRPr="007A3B0C">
        <w:t xml:space="preserve">A superioridade nos braços contendo Avastin </w:t>
      </w:r>
      <w:r w:rsidRPr="007A3B0C">
        <w:rPr>
          <w:i/>
        </w:rPr>
        <w:t>versus</w:t>
      </w:r>
      <w:r w:rsidRPr="007A3B0C">
        <w:t xml:space="preserve"> os braços apenas com quimioterapia foi demonstrada na comparação global em termos de sobrevivência livre de progressão na população ITT (Tabela 7).</w:t>
      </w:r>
    </w:p>
    <w:p w14:paraId="492C6E62" w14:textId="77777777" w:rsidR="00400398" w:rsidRPr="007A3B0C" w:rsidRDefault="00400398"/>
    <w:p w14:paraId="489380DD" w14:textId="77777777" w:rsidR="00400398" w:rsidRPr="00AF45F2" w:rsidRDefault="00400398">
      <w:r w:rsidRPr="00AF45F2">
        <w:t>A</w:t>
      </w:r>
      <w:r w:rsidR="00164C3B" w:rsidRPr="00AF45F2">
        <w:t>s</w:t>
      </w:r>
      <w:r w:rsidRPr="00AF45F2">
        <w:t xml:space="preserve"> análise</w:t>
      </w:r>
      <w:r w:rsidR="00164C3B">
        <w:t>s</w:t>
      </w:r>
      <w:r w:rsidRPr="00AF45F2">
        <w:t xml:space="preserve"> secundária</w:t>
      </w:r>
      <w:r w:rsidR="00164C3B">
        <w:t>s</w:t>
      </w:r>
      <w:r w:rsidRPr="00AF45F2">
        <w:t xml:space="preserve"> da sobrevivência livre de progressão (PFS), baseadas nas avaliações de resposta durante o tratamento, confirm</w:t>
      </w:r>
      <w:r w:rsidR="00164C3B">
        <w:t>aram</w:t>
      </w:r>
      <w:r w:rsidRPr="00AF45F2">
        <w:t xml:space="preserve"> o benefício clínico significativamente superior nos doentes tratados com Avastin (análise demonstrada na Tabela 7), consistente com o benefício estatisticamente significativo observado no grupo de análises efetuadas.</w:t>
      </w:r>
    </w:p>
    <w:p w14:paraId="5DC38144" w14:textId="77777777" w:rsidR="00400398" w:rsidRPr="00AF45F2" w:rsidRDefault="00400398">
      <w:pPr>
        <w:rPr>
          <w:b/>
        </w:rPr>
      </w:pPr>
    </w:p>
    <w:p w14:paraId="3042E585" w14:textId="77777777" w:rsidR="00400398" w:rsidRPr="007A3B0C" w:rsidRDefault="00400398" w:rsidP="0038429A">
      <w:pPr>
        <w:keepNext/>
        <w:keepLines/>
        <w:ind w:left="1411" w:hanging="1411"/>
      </w:pPr>
      <w:r w:rsidRPr="007A3B0C">
        <w:rPr>
          <w:b/>
        </w:rPr>
        <w:lastRenderedPageBreak/>
        <w:t xml:space="preserve">Tabela 7 </w:t>
      </w:r>
      <w:r w:rsidRPr="007A3B0C">
        <w:rPr>
          <w:b/>
        </w:rPr>
        <w:tab/>
        <w:t>Principais resultados de eficácia na análise de superioridade (população ITT, ensaio NO16966)</w:t>
      </w:r>
    </w:p>
    <w:p w14:paraId="116BF4AA" w14:textId="77777777" w:rsidR="00400398" w:rsidRPr="007A3B0C" w:rsidRDefault="00400398">
      <w:pPr>
        <w:keepNext/>
        <w:ind w:left="1418" w:hanging="141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2212"/>
        <w:gridCol w:w="2124"/>
        <w:gridCol w:w="1582"/>
      </w:tblGrid>
      <w:tr w:rsidR="00400398" w:rsidRPr="007A3B0C" w14:paraId="5A0F90D6" w14:textId="77777777">
        <w:tc>
          <w:tcPr>
            <w:tcW w:w="3228" w:type="dxa"/>
          </w:tcPr>
          <w:p w14:paraId="7595CCF6" w14:textId="77777777" w:rsidR="00400398" w:rsidRPr="007A3B0C" w:rsidRDefault="00400398">
            <w:pPr>
              <w:keepNext/>
              <w:rPr>
                <w:bCs/>
                <w:szCs w:val="22"/>
                <w:lang w:eastAsia="da-DK"/>
              </w:rPr>
            </w:pPr>
            <w:r w:rsidRPr="007A3B0C">
              <w:rPr>
                <w:bCs/>
                <w:szCs w:val="22"/>
                <w:lang w:eastAsia="da-DK"/>
              </w:rPr>
              <w:t>Objetivo (meses)</w:t>
            </w:r>
          </w:p>
        </w:tc>
        <w:tc>
          <w:tcPr>
            <w:tcW w:w="2280" w:type="dxa"/>
          </w:tcPr>
          <w:p w14:paraId="0EE4E3D8" w14:textId="77777777" w:rsidR="00400398" w:rsidRPr="007A3B0C" w:rsidRDefault="00400398">
            <w:pPr>
              <w:keepNext/>
              <w:jc w:val="center"/>
              <w:rPr>
                <w:bCs/>
                <w:szCs w:val="22"/>
                <w:lang w:eastAsia="da-DK"/>
              </w:rPr>
            </w:pPr>
            <w:r w:rsidRPr="007A3B0C">
              <w:rPr>
                <w:bCs/>
                <w:szCs w:val="22"/>
                <w:lang w:eastAsia="da-DK"/>
              </w:rPr>
              <w:t xml:space="preserve">FOLFOX-4 </w:t>
            </w:r>
            <w:r w:rsidRPr="007A3B0C">
              <w:rPr>
                <w:bCs/>
                <w:szCs w:val="22"/>
                <w:lang w:eastAsia="da-DK"/>
              </w:rPr>
              <w:br/>
              <w:t>ou XELOX</w:t>
            </w:r>
          </w:p>
          <w:p w14:paraId="7E058D49" w14:textId="669C6386" w:rsidR="00400398" w:rsidRPr="007A3B0C" w:rsidRDefault="00400398">
            <w:pPr>
              <w:keepNext/>
              <w:jc w:val="center"/>
              <w:rPr>
                <w:bCs/>
                <w:szCs w:val="22"/>
                <w:lang w:eastAsia="da-DK"/>
              </w:rPr>
            </w:pPr>
            <w:r w:rsidRPr="007A3B0C">
              <w:rPr>
                <w:bCs/>
                <w:szCs w:val="22"/>
                <w:lang w:eastAsia="da-DK"/>
              </w:rPr>
              <w:t>+</w:t>
            </w:r>
            <w:r w:rsidR="003C755B">
              <w:rPr>
                <w:bCs/>
                <w:szCs w:val="22"/>
                <w:lang w:eastAsia="da-DK"/>
              </w:rPr>
              <w:t> </w:t>
            </w:r>
            <w:r w:rsidRPr="007A3B0C">
              <w:rPr>
                <w:bCs/>
                <w:szCs w:val="22"/>
                <w:lang w:eastAsia="da-DK"/>
              </w:rPr>
              <w:t>placebo</w:t>
            </w:r>
          </w:p>
          <w:p w14:paraId="360A3616" w14:textId="406AE187" w:rsidR="00400398" w:rsidRPr="007A3B0C" w:rsidRDefault="00400398" w:rsidP="002039E7">
            <w:pPr>
              <w:keepNext/>
              <w:jc w:val="center"/>
              <w:rPr>
                <w:bCs/>
                <w:szCs w:val="22"/>
                <w:lang w:eastAsia="da-DK"/>
              </w:rPr>
            </w:pPr>
            <w:r w:rsidRPr="007A3B0C">
              <w:rPr>
                <w:bCs/>
                <w:szCs w:val="22"/>
                <w:lang w:eastAsia="da-DK"/>
              </w:rPr>
              <w:t>(n</w:t>
            </w:r>
            <w:r w:rsidR="003C755B">
              <w:rPr>
                <w:bCs/>
                <w:szCs w:val="22"/>
                <w:lang w:eastAsia="da-DK"/>
              </w:rPr>
              <w:t> </w:t>
            </w:r>
            <w:r w:rsidRPr="007A3B0C">
              <w:rPr>
                <w:bCs/>
                <w:szCs w:val="22"/>
                <w:lang w:eastAsia="da-DK"/>
              </w:rPr>
              <w:t>=</w:t>
            </w:r>
            <w:r w:rsidR="003C755B">
              <w:rPr>
                <w:bCs/>
                <w:szCs w:val="22"/>
                <w:lang w:eastAsia="da-DK"/>
              </w:rPr>
              <w:t> </w:t>
            </w:r>
            <w:r w:rsidRPr="007A3B0C">
              <w:rPr>
                <w:bCs/>
                <w:szCs w:val="22"/>
                <w:lang w:eastAsia="da-DK"/>
              </w:rPr>
              <w:t>701)</w:t>
            </w:r>
          </w:p>
        </w:tc>
        <w:tc>
          <w:tcPr>
            <w:tcW w:w="2160" w:type="dxa"/>
          </w:tcPr>
          <w:p w14:paraId="40C9BA8A" w14:textId="77777777" w:rsidR="00400398" w:rsidRPr="007A3B0C" w:rsidRDefault="00400398">
            <w:pPr>
              <w:keepNext/>
              <w:jc w:val="center"/>
              <w:rPr>
                <w:bCs/>
                <w:szCs w:val="22"/>
                <w:lang w:eastAsia="da-DK"/>
              </w:rPr>
            </w:pPr>
            <w:r w:rsidRPr="007A3B0C">
              <w:rPr>
                <w:bCs/>
                <w:szCs w:val="22"/>
                <w:lang w:eastAsia="da-DK"/>
              </w:rPr>
              <w:t xml:space="preserve">FOLFOX-4 </w:t>
            </w:r>
            <w:r w:rsidRPr="007A3B0C">
              <w:rPr>
                <w:bCs/>
                <w:szCs w:val="22"/>
                <w:lang w:eastAsia="da-DK"/>
              </w:rPr>
              <w:br/>
              <w:t>ou XELOX</w:t>
            </w:r>
          </w:p>
          <w:p w14:paraId="16062417" w14:textId="5F5AC12C" w:rsidR="00400398" w:rsidRPr="007A3B0C" w:rsidRDefault="00400398">
            <w:pPr>
              <w:keepNext/>
              <w:jc w:val="center"/>
              <w:rPr>
                <w:bCs/>
                <w:szCs w:val="22"/>
                <w:lang w:eastAsia="da-DK"/>
              </w:rPr>
            </w:pPr>
            <w:r w:rsidRPr="007A3B0C">
              <w:rPr>
                <w:bCs/>
                <w:szCs w:val="22"/>
                <w:lang w:eastAsia="da-DK"/>
              </w:rPr>
              <w:t>+</w:t>
            </w:r>
            <w:r w:rsidR="003C755B">
              <w:rPr>
                <w:bCs/>
                <w:szCs w:val="22"/>
                <w:lang w:eastAsia="da-DK"/>
              </w:rPr>
              <w:t> </w:t>
            </w:r>
            <w:r w:rsidRPr="007A3B0C">
              <w:rPr>
                <w:bCs/>
                <w:szCs w:val="22"/>
                <w:lang w:eastAsia="da-DK"/>
              </w:rPr>
              <w:t xml:space="preserve">bevacizumab </w:t>
            </w:r>
          </w:p>
          <w:p w14:paraId="04A345AC" w14:textId="335EF3B4" w:rsidR="00400398" w:rsidRPr="007A3B0C" w:rsidRDefault="00400398" w:rsidP="002039E7">
            <w:pPr>
              <w:keepNext/>
              <w:jc w:val="center"/>
              <w:rPr>
                <w:bCs/>
                <w:szCs w:val="22"/>
                <w:lang w:eastAsia="da-DK"/>
              </w:rPr>
            </w:pPr>
            <w:r w:rsidRPr="007A3B0C">
              <w:rPr>
                <w:bCs/>
                <w:szCs w:val="22"/>
                <w:lang w:eastAsia="da-DK"/>
              </w:rPr>
              <w:t>(n</w:t>
            </w:r>
            <w:r w:rsidR="003C755B">
              <w:rPr>
                <w:bCs/>
                <w:szCs w:val="22"/>
                <w:lang w:eastAsia="da-DK"/>
              </w:rPr>
              <w:t> </w:t>
            </w:r>
            <w:r w:rsidRPr="007A3B0C">
              <w:rPr>
                <w:bCs/>
                <w:szCs w:val="22"/>
                <w:lang w:eastAsia="da-DK"/>
              </w:rPr>
              <w:t>=</w:t>
            </w:r>
            <w:r w:rsidR="003C755B">
              <w:rPr>
                <w:bCs/>
                <w:szCs w:val="22"/>
                <w:lang w:eastAsia="da-DK"/>
              </w:rPr>
              <w:t> </w:t>
            </w:r>
            <w:r w:rsidRPr="007A3B0C">
              <w:rPr>
                <w:bCs/>
                <w:szCs w:val="22"/>
                <w:lang w:eastAsia="da-DK"/>
              </w:rPr>
              <w:t>699)</w:t>
            </w:r>
          </w:p>
        </w:tc>
        <w:tc>
          <w:tcPr>
            <w:tcW w:w="1619" w:type="dxa"/>
          </w:tcPr>
          <w:p w14:paraId="06B49D9F" w14:textId="77777777" w:rsidR="00400398" w:rsidRPr="007A3B0C" w:rsidRDefault="00400398">
            <w:pPr>
              <w:keepNext/>
              <w:jc w:val="center"/>
              <w:rPr>
                <w:bCs/>
                <w:szCs w:val="22"/>
                <w:lang w:eastAsia="da-DK"/>
              </w:rPr>
            </w:pPr>
            <w:r w:rsidRPr="007A3B0C">
              <w:rPr>
                <w:bCs/>
                <w:szCs w:val="22"/>
                <w:lang w:eastAsia="da-DK"/>
              </w:rPr>
              <w:t>Valor de p</w:t>
            </w:r>
          </w:p>
        </w:tc>
      </w:tr>
      <w:tr w:rsidR="00400398" w:rsidRPr="007A3B0C" w14:paraId="755960BA" w14:textId="77777777">
        <w:tc>
          <w:tcPr>
            <w:tcW w:w="3228" w:type="dxa"/>
            <w:tcBorders>
              <w:right w:val="nil"/>
            </w:tcBorders>
          </w:tcPr>
          <w:p w14:paraId="223444CD" w14:textId="77777777" w:rsidR="00400398" w:rsidRPr="007A3B0C" w:rsidRDefault="00400398">
            <w:pPr>
              <w:keepNext/>
              <w:spacing w:line="480" w:lineRule="auto"/>
              <w:rPr>
                <w:szCs w:val="22"/>
                <w:lang w:eastAsia="da-DK"/>
              </w:rPr>
            </w:pPr>
            <w:r w:rsidRPr="007A3B0C">
              <w:rPr>
                <w:szCs w:val="22"/>
                <w:lang w:eastAsia="da-DK"/>
              </w:rPr>
              <w:t>Objetivo primário</w:t>
            </w:r>
          </w:p>
        </w:tc>
        <w:tc>
          <w:tcPr>
            <w:tcW w:w="2280" w:type="dxa"/>
            <w:tcBorders>
              <w:left w:val="nil"/>
              <w:right w:val="nil"/>
            </w:tcBorders>
          </w:tcPr>
          <w:p w14:paraId="4A4024E5" w14:textId="77777777" w:rsidR="00400398" w:rsidRPr="007A3B0C" w:rsidRDefault="00400398">
            <w:pPr>
              <w:keepNext/>
              <w:spacing w:line="480" w:lineRule="auto"/>
              <w:rPr>
                <w:szCs w:val="22"/>
                <w:lang w:eastAsia="da-DK"/>
              </w:rPr>
            </w:pPr>
          </w:p>
        </w:tc>
        <w:tc>
          <w:tcPr>
            <w:tcW w:w="2160" w:type="dxa"/>
            <w:tcBorders>
              <w:left w:val="nil"/>
              <w:right w:val="nil"/>
            </w:tcBorders>
          </w:tcPr>
          <w:p w14:paraId="19D4366B" w14:textId="77777777" w:rsidR="00400398" w:rsidRPr="007A3B0C" w:rsidRDefault="00400398">
            <w:pPr>
              <w:keepNext/>
              <w:spacing w:line="480" w:lineRule="auto"/>
              <w:rPr>
                <w:szCs w:val="22"/>
                <w:lang w:eastAsia="da-DK"/>
              </w:rPr>
            </w:pPr>
          </w:p>
        </w:tc>
        <w:tc>
          <w:tcPr>
            <w:tcW w:w="1619" w:type="dxa"/>
            <w:tcBorders>
              <w:left w:val="nil"/>
            </w:tcBorders>
          </w:tcPr>
          <w:p w14:paraId="7D385672" w14:textId="77777777" w:rsidR="00400398" w:rsidRPr="007A3B0C" w:rsidRDefault="00400398">
            <w:pPr>
              <w:keepNext/>
              <w:spacing w:line="480" w:lineRule="auto"/>
              <w:rPr>
                <w:szCs w:val="22"/>
                <w:lang w:eastAsia="da-DK"/>
              </w:rPr>
            </w:pPr>
          </w:p>
        </w:tc>
      </w:tr>
      <w:tr w:rsidR="00400398" w:rsidRPr="007A3B0C" w14:paraId="1E07EE10" w14:textId="77777777">
        <w:tc>
          <w:tcPr>
            <w:tcW w:w="3228" w:type="dxa"/>
          </w:tcPr>
          <w:p w14:paraId="00E0AF98" w14:textId="77777777" w:rsidR="00400398" w:rsidRPr="007A3B0C" w:rsidRDefault="00400398">
            <w:pPr>
              <w:keepNext/>
              <w:spacing w:line="480" w:lineRule="auto"/>
              <w:ind w:left="360"/>
              <w:rPr>
                <w:szCs w:val="22"/>
                <w:lang w:eastAsia="da-DK"/>
              </w:rPr>
            </w:pPr>
            <w:r w:rsidRPr="007A3B0C">
              <w:rPr>
                <w:szCs w:val="22"/>
                <w:lang w:eastAsia="da-DK"/>
              </w:rPr>
              <w:t>PFS mediana**</w:t>
            </w:r>
          </w:p>
        </w:tc>
        <w:tc>
          <w:tcPr>
            <w:tcW w:w="2280" w:type="dxa"/>
          </w:tcPr>
          <w:p w14:paraId="46BCFC9C" w14:textId="77777777" w:rsidR="00400398" w:rsidRPr="007A3B0C" w:rsidRDefault="00400398">
            <w:pPr>
              <w:keepNext/>
              <w:spacing w:line="480" w:lineRule="auto"/>
              <w:jc w:val="center"/>
              <w:rPr>
                <w:szCs w:val="22"/>
                <w:lang w:eastAsia="da-DK"/>
              </w:rPr>
            </w:pPr>
            <w:r w:rsidRPr="007A3B0C">
              <w:rPr>
                <w:szCs w:val="22"/>
                <w:lang w:eastAsia="da-DK"/>
              </w:rPr>
              <w:t>8,0</w:t>
            </w:r>
          </w:p>
        </w:tc>
        <w:tc>
          <w:tcPr>
            <w:tcW w:w="2160" w:type="dxa"/>
          </w:tcPr>
          <w:p w14:paraId="5B33D4D2" w14:textId="77777777" w:rsidR="00400398" w:rsidRPr="007A3B0C" w:rsidRDefault="00400398">
            <w:pPr>
              <w:keepNext/>
              <w:spacing w:line="480" w:lineRule="auto"/>
              <w:jc w:val="center"/>
              <w:rPr>
                <w:szCs w:val="22"/>
                <w:lang w:eastAsia="da-DK"/>
              </w:rPr>
            </w:pPr>
            <w:r w:rsidRPr="007A3B0C">
              <w:rPr>
                <w:szCs w:val="22"/>
                <w:lang w:eastAsia="da-DK"/>
              </w:rPr>
              <w:t>9,4</w:t>
            </w:r>
          </w:p>
        </w:tc>
        <w:tc>
          <w:tcPr>
            <w:tcW w:w="1619" w:type="dxa"/>
          </w:tcPr>
          <w:p w14:paraId="6E787406" w14:textId="77777777" w:rsidR="00400398" w:rsidRPr="007A3B0C" w:rsidRDefault="00400398">
            <w:pPr>
              <w:keepNext/>
              <w:spacing w:line="480" w:lineRule="auto"/>
              <w:jc w:val="center"/>
              <w:rPr>
                <w:szCs w:val="22"/>
                <w:lang w:eastAsia="da-DK"/>
              </w:rPr>
            </w:pPr>
            <w:r w:rsidRPr="007A3B0C">
              <w:rPr>
                <w:szCs w:val="22"/>
                <w:lang w:eastAsia="da-DK"/>
              </w:rPr>
              <w:t>0,0023</w:t>
            </w:r>
          </w:p>
        </w:tc>
      </w:tr>
      <w:tr w:rsidR="00400398" w:rsidRPr="007A3B0C" w14:paraId="4820856E" w14:textId="77777777" w:rsidTr="00F84709">
        <w:trPr>
          <w:trHeight w:val="722"/>
        </w:trPr>
        <w:tc>
          <w:tcPr>
            <w:tcW w:w="3228" w:type="dxa"/>
          </w:tcPr>
          <w:p w14:paraId="3144943C" w14:textId="77777777" w:rsidR="00400398" w:rsidRPr="007A3B0C" w:rsidRDefault="00400398" w:rsidP="00F84709">
            <w:pPr>
              <w:keepNext/>
              <w:ind w:left="720"/>
              <w:rPr>
                <w:szCs w:val="22"/>
                <w:lang w:eastAsia="da-DK"/>
              </w:rPr>
            </w:pPr>
            <w:r w:rsidRPr="007A3B0C">
              <w:rPr>
                <w:i/>
                <w:szCs w:val="22"/>
                <w:lang w:eastAsia="da-DK"/>
              </w:rPr>
              <w:t xml:space="preserve">Hazard Ratio </w:t>
            </w:r>
            <w:r w:rsidRPr="007A3B0C">
              <w:rPr>
                <w:szCs w:val="22"/>
              </w:rPr>
              <w:t>(taxa de risco)</w:t>
            </w:r>
            <w:r w:rsidRPr="007A3B0C">
              <w:rPr>
                <w:szCs w:val="22"/>
                <w:vertAlign w:val="superscript"/>
              </w:rPr>
              <w:t xml:space="preserve">  </w:t>
            </w:r>
            <w:r w:rsidRPr="007A3B0C">
              <w:rPr>
                <w:szCs w:val="22"/>
                <w:lang w:eastAsia="da-DK"/>
              </w:rPr>
              <w:t>(IC 97,5%)</w:t>
            </w:r>
            <w:r w:rsidRPr="007A3B0C">
              <w:rPr>
                <w:szCs w:val="22"/>
                <w:vertAlign w:val="superscript"/>
              </w:rPr>
              <w:t xml:space="preserve"> a</w:t>
            </w:r>
          </w:p>
        </w:tc>
        <w:tc>
          <w:tcPr>
            <w:tcW w:w="4440" w:type="dxa"/>
            <w:gridSpan w:val="2"/>
          </w:tcPr>
          <w:p w14:paraId="2EF79305" w14:textId="5CB807CC" w:rsidR="00400398" w:rsidRPr="007A3B0C" w:rsidRDefault="00400398" w:rsidP="002039E7">
            <w:pPr>
              <w:keepNext/>
              <w:spacing w:line="480" w:lineRule="auto"/>
              <w:jc w:val="center"/>
              <w:rPr>
                <w:szCs w:val="22"/>
                <w:lang w:eastAsia="da-DK"/>
              </w:rPr>
            </w:pPr>
            <w:r w:rsidRPr="007A3B0C">
              <w:rPr>
                <w:szCs w:val="22"/>
                <w:lang w:eastAsia="da-DK"/>
              </w:rPr>
              <w:t>0,83 (0,72</w:t>
            </w:r>
            <w:r w:rsidR="0038479E">
              <w:rPr>
                <w:szCs w:val="22"/>
                <w:lang w:eastAsia="da-DK"/>
              </w:rPr>
              <w:noBreakHyphen/>
            </w:r>
            <w:r w:rsidRPr="007A3B0C">
              <w:rPr>
                <w:szCs w:val="22"/>
                <w:lang w:eastAsia="da-DK"/>
              </w:rPr>
              <w:t>0,95)</w:t>
            </w:r>
          </w:p>
        </w:tc>
        <w:tc>
          <w:tcPr>
            <w:tcW w:w="1619" w:type="dxa"/>
          </w:tcPr>
          <w:p w14:paraId="6ACFFCC2" w14:textId="77777777" w:rsidR="00400398" w:rsidRPr="007A3B0C" w:rsidRDefault="00400398">
            <w:pPr>
              <w:keepNext/>
              <w:spacing w:line="480" w:lineRule="auto"/>
              <w:rPr>
                <w:szCs w:val="22"/>
                <w:lang w:eastAsia="da-DK"/>
              </w:rPr>
            </w:pPr>
          </w:p>
        </w:tc>
      </w:tr>
      <w:tr w:rsidR="00400398" w:rsidRPr="007A3B0C" w14:paraId="5EFE3F5B" w14:textId="77777777">
        <w:tc>
          <w:tcPr>
            <w:tcW w:w="3228" w:type="dxa"/>
            <w:tcBorders>
              <w:right w:val="nil"/>
            </w:tcBorders>
          </w:tcPr>
          <w:p w14:paraId="22AB969E" w14:textId="77777777" w:rsidR="00400398" w:rsidRPr="007A3B0C" w:rsidRDefault="00400398">
            <w:pPr>
              <w:spacing w:line="480" w:lineRule="auto"/>
              <w:rPr>
                <w:szCs w:val="22"/>
                <w:lang w:eastAsia="da-DK"/>
              </w:rPr>
            </w:pPr>
            <w:r w:rsidRPr="007A3B0C">
              <w:rPr>
                <w:szCs w:val="22"/>
                <w:lang w:eastAsia="da-DK"/>
              </w:rPr>
              <w:t>Objetivos secundários</w:t>
            </w:r>
          </w:p>
        </w:tc>
        <w:tc>
          <w:tcPr>
            <w:tcW w:w="2280" w:type="dxa"/>
            <w:tcBorders>
              <w:left w:val="nil"/>
              <w:right w:val="nil"/>
            </w:tcBorders>
          </w:tcPr>
          <w:p w14:paraId="2BBDF415" w14:textId="77777777" w:rsidR="00400398" w:rsidRPr="007A3B0C" w:rsidRDefault="00400398">
            <w:pPr>
              <w:spacing w:line="480" w:lineRule="auto"/>
              <w:rPr>
                <w:szCs w:val="22"/>
                <w:lang w:eastAsia="da-DK"/>
              </w:rPr>
            </w:pPr>
          </w:p>
        </w:tc>
        <w:tc>
          <w:tcPr>
            <w:tcW w:w="2160" w:type="dxa"/>
            <w:tcBorders>
              <w:left w:val="nil"/>
              <w:right w:val="nil"/>
            </w:tcBorders>
          </w:tcPr>
          <w:p w14:paraId="31498473" w14:textId="77777777" w:rsidR="00400398" w:rsidRPr="007A3B0C" w:rsidRDefault="00400398">
            <w:pPr>
              <w:spacing w:line="480" w:lineRule="auto"/>
              <w:rPr>
                <w:szCs w:val="22"/>
                <w:lang w:eastAsia="da-DK"/>
              </w:rPr>
            </w:pPr>
          </w:p>
        </w:tc>
        <w:tc>
          <w:tcPr>
            <w:tcW w:w="1619" w:type="dxa"/>
            <w:tcBorders>
              <w:left w:val="nil"/>
            </w:tcBorders>
          </w:tcPr>
          <w:p w14:paraId="6C6AF9CE" w14:textId="77777777" w:rsidR="00400398" w:rsidRPr="007A3B0C" w:rsidRDefault="00400398">
            <w:pPr>
              <w:spacing w:line="480" w:lineRule="auto"/>
              <w:rPr>
                <w:szCs w:val="22"/>
                <w:lang w:eastAsia="da-DK"/>
              </w:rPr>
            </w:pPr>
          </w:p>
        </w:tc>
      </w:tr>
      <w:tr w:rsidR="00400398" w:rsidRPr="007A3B0C" w14:paraId="35B3CF74" w14:textId="77777777" w:rsidTr="00F84709">
        <w:trPr>
          <w:trHeight w:val="741"/>
        </w:trPr>
        <w:tc>
          <w:tcPr>
            <w:tcW w:w="3228" w:type="dxa"/>
          </w:tcPr>
          <w:p w14:paraId="5AD17912" w14:textId="77777777" w:rsidR="00400398" w:rsidRPr="007A3B0C" w:rsidRDefault="00400398" w:rsidP="00F84709">
            <w:pPr>
              <w:ind w:left="360"/>
              <w:rPr>
                <w:szCs w:val="22"/>
                <w:lang w:eastAsia="da-DK"/>
              </w:rPr>
            </w:pPr>
            <w:r w:rsidRPr="007A3B0C">
              <w:rPr>
                <w:szCs w:val="22"/>
                <w:lang w:eastAsia="da-DK"/>
              </w:rPr>
              <w:t>PFS mediana (em tratamento)**</w:t>
            </w:r>
          </w:p>
        </w:tc>
        <w:tc>
          <w:tcPr>
            <w:tcW w:w="2280" w:type="dxa"/>
          </w:tcPr>
          <w:p w14:paraId="311EA0C6" w14:textId="77777777" w:rsidR="00400398" w:rsidRPr="007A3B0C" w:rsidRDefault="00400398">
            <w:pPr>
              <w:spacing w:line="480" w:lineRule="auto"/>
              <w:jc w:val="center"/>
              <w:rPr>
                <w:szCs w:val="22"/>
                <w:lang w:eastAsia="da-DK"/>
              </w:rPr>
            </w:pPr>
            <w:r w:rsidRPr="007A3B0C">
              <w:rPr>
                <w:szCs w:val="22"/>
                <w:lang w:eastAsia="da-DK"/>
              </w:rPr>
              <w:t>7,9</w:t>
            </w:r>
          </w:p>
        </w:tc>
        <w:tc>
          <w:tcPr>
            <w:tcW w:w="2160" w:type="dxa"/>
          </w:tcPr>
          <w:p w14:paraId="7F0AA1B8" w14:textId="77777777" w:rsidR="00400398" w:rsidRPr="007A3B0C" w:rsidRDefault="00400398">
            <w:pPr>
              <w:spacing w:line="480" w:lineRule="auto"/>
              <w:jc w:val="center"/>
              <w:rPr>
                <w:szCs w:val="22"/>
                <w:lang w:eastAsia="da-DK"/>
              </w:rPr>
            </w:pPr>
            <w:r w:rsidRPr="007A3B0C">
              <w:rPr>
                <w:szCs w:val="22"/>
                <w:lang w:eastAsia="da-DK"/>
              </w:rPr>
              <w:t>10,4</w:t>
            </w:r>
          </w:p>
        </w:tc>
        <w:tc>
          <w:tcPr>
            <w:tcW w:w="1619" w:type="dxa"/>
          </w:tcPr>
          <w:p w14:paraId="55EB0F39" w14:textId="1B0FFAEC" w:rsidR="00400398" w:rsidRPr="007A3B0C" w:rsidRDefault="00400398">
            <w:pPr>
              <w:spacing w:line="480" w:lineRule="auto"/>
              <w:jc w:val="center"/>
              <w:rPr>
                <w:szCs w:val="22"/>
                <w:lang w:eastAsia="da-DK"/>
              </w:rPr>
            </w:pPr>
            <w:r w:rsidRPr="007A3B0C">
              <w:rPr>
                <w:szCs w:val="22"/>
                <w:lang w:eastAsia="da-DK"/>
              </w:rPr>
              <w:t>&lt;</w:t>
            </w:r>
            <w:r w:rsidR="003C755B">
              <w:rPr>
                <w:szCs w:val="22"/>
                <w:lang w:eastAsia="da-DK"/>
              </w:rPr>
              <w:t> </w:t>
            </w:r>
            <w:r w:rsidRPr="007A3B0C">
              <w:rPr>
                <w:szCs w:val="22"/>
                <w:lang w:eastAsia="da-DK"/>
              </w:rPr>
              <w:t>0,0001</w:t>
            </w:r>
          </w:p>
        </w:tc>
      </w:tr>
      <w:tr w:rsidR="00400398" w:rsidRPr="007A3B0C" w14:paraId="5F85C024" w14:textId="77777777" w:rsidTr="00F84709">
        <w:trPr>
          <w:trHeight w:val="709"/>
        </w:trPr>
        <w:tc>
          <w:tcPr>
            <w:tcW w:w="3228" w:type="dxa"/>
          </w:tcPr>
          <w:p w14:paraId="4E2A757F" w14:textId="77777777" w:rsidR="00400398" w:rsidRPr="007A3B0C" w:rsidRDefault="00400398" w:rsidP="00F84709">
            <w:pPr>
              <w:ind w:left="720"/>
              <w:rPr>
                <w:szCs w:val="22"/>
                <w:lang w:eastAsia="da-DK"/>
              </w:rPr>
            </w:pPr>
            <w:r w:rsidRPr="007A3B0C">
              <w:rPr>
                <w:i/>
                <w:szCs w:val="22"/>
                <w:lang w:eastAsia="da-DK"/>
              </w:rPr>
              <w:t xml:space="preserve">Hazard Ratio </w:t>
            </w:r>
            <w:r w:rsidRPr="007A3B0C">
              <w:rPr>
                <w:szCs w:val="22"/>
              </w:rPr>
              <w:t>(taxa de risco)</w:t>
            </w:r>
            <w:r w:rsidRPr="007A3B0C">
              <w:rPr>
                <w:szCs w:val="22"/>
                <w:vertAlign w:val="superscript"/>
              </w:rPr>
              <w:t xml:space="preserve"> </w:t>
            </w:r>
            <w:r w:rsidRPr="007A3B0C">
              <w:rPr>
                <w:szCs w:val="22"/>
                <w:lang w:eastAsia="da-DK"/>
              </w:rPr>
              <w:t>(IC 97,5%)</w:t>
            </w:r>
          </w:p>
        </w:tc>
        <w:tc>
          <w:tcPr>
            <w:tcW w:w="4440" w:type="dxa"/>
            <w:gridSpan w:val="2"/>
          </w:tcPr>
          <w:p w14:paraId="4DEA799B" w14:textId="4F19F318" w:rsidR="00400398" w:rsidRPr="007A3B0C" w:rsidRDefault="00400398" w:rsidP="002039E7">
            <w:pPr>
              <w:spacing w:line="480" w:lineRule="auto"/>
              <w:jc w:val="center"/>
              <w:rPr>
                <w:szCs w:val="22"/>
                <w:lang w:eastAsia="da-DK"/>
              </w:rPr>
            </w:pPr>
            <w:r w:rsidRPr="007A3B0C">
              <w:rPr>
                <w:szCs w:val="22"/>
                <w:lang w:eastAsia="da-DK"/>
              </w:rPr>
              <w:t>0,63 (0,52</w:t>
            </w:r>
            <w:r w:rsidR="003C755B">
              <w:rPr>
                <w:szCs w:val="22"/>
                <w:lang w:eastAsia="da-DK"/>
              </w:rPr>
              <w:noBreakHyphen/>
            </w:r>
            <w:r w:rsidRPr="007A3B0C">
              <w:rPr>
                <w:szCs w:val="22"/>
                <w:lang w:eastAsia="da-DK"/>
              </w:rPr>
              <w:t>0,75)</w:t>
            </w:r>
          </w:p>
        </w:tc>
        <w:tc>
          <w:tcPr>
            <w:tcW w:w="1619" w:type="dxa"/>
          </w:tcPr>
          <w:p w14:paraId="3747FB70" w14:textId="77777777" w:rsidR="00400398" w:rsidRPr="007A3B0C" w:rsidRDefault="00400398">
            <w:pPr>
              <w:spacing w:line="480" w:lineRule="auto"/>
              <w:rPr>
                <w:szCs w:val="22"/>
                <w:lang w:eastAsia="da-DK"/>
              </w:rPr>
            </w:pPr>
          </w:p>
        </w:tc>
      </w:tr>
      <w:tr w:rsidR="00400398" w:rsidRPr="007A3B0C" w14:paraId="1E770A99" w14:textId="77777777">
        <w:tc>
          <w:tcPr>
            <w:tcW w:w="3228" w:type="dxa"/>
          </w:tcPr>
          <w:p w14:paraId="292917B8" w14:textId="77777777" w:rsidR="00400398" w:rsidRPr="007A3B0C" w:rsidRDefault="00400398">
            <w:pPr>
              <w:ind w:left="357"/>
              <w:rPr>
                <w:szCs w:val="22"/>
                <w:lang w:eastAsia="da-DK"/>
              </w:rPr>
            </w:pPr>
            <w:r w:rsidRPr="007A3B0C">
              <w:rPr>
                <w:szCs w:val="22"/>
                <w:lang w:eastAsia="da-DK"/>
              </w:rPr>
              <w:t xml:space="preserve">Taxa de resposta global  </w:t>
            </w:r>
            <w:r w:rsidRPr="007A3B0C">
              <w:rPr>
                <w:szCs w:val="22"/>
                <w:lang w:eastAsia="da-DK"/>
              </w:rPr>
              <w:br/>
              <w:t>(avaliação do invest.)**</w:t>
            </w:r>
          </w:p>
          <w:p w14:paraId="287FC43D" w14:textId="77777777" w:rsidR="00400398" w:rsidRPr="007A3B0C" w:rsidRDefault="00400398">
            <w:pPr>
              <w:ind w:left="357"/>
              <w:rPr>
                <w:szCs w:val="22"/>
                <w:lang w:eastAsia="da-DK"/>
              </w:rPr>
            </w:pPr>
          </w:p>
        </w:tc>
        <w:tc>
          <w:tcPr>
            <w:tcW w:w="2280" w:type="dxa"/>
          </w:tcPr>
          <w:p w14:paraId="48981C32" w14:textId="318FC4E0" w:rsidR="00400398" w:rsidRPr="007A3B0C" w:rsidRDefault="00400398">
            <w:pPr>
              <w:spacing w:line="480" w:lineRule="auto"/>
              <w:jc w:val="center"/>
              <w:rPr>
                <w:szCs w:val="22"/>
                <w:lang w:eastAsia="da-DK"/>
              </w:rPr>
            </w:pPr>
            <w:r w:rsidRPr="007A3B0C">
              <w:rPr>
                <w:szCs w:val="22"/>
                <w:lang w:eastAsia="da-DK"/>
              </w:rPr>
              <w:t>49,2%</w:t>
            </w:r>
          </w:p>
        </w:tc>
        <w:tc>
          <w:tcPr>
            <w:tcW w:w="2160" w:type="dxa"/>
          </w:tcPr>
          <w:p w14:paraId="0E7E814F" w14:textId="73808117" w:rsidR="00400398" w:rsidRPr="007A3B0C" w:rsidRDefault="00400398">
            <w:pPr>
              <w:spacing w:line="480" w:lineRule="auto"/>
              <w:jc w:val="center"/>
              <w:rPr>
                <w:szCs w:val="22"/>
                <w:lang w:eastAsia="da-DK"/>
              </w:rPr>
            </w:pPr>
            <w:r w:rsidRPr="007A3B0C">
              <w:rPr>
                <w:szCs w:val="22"/>
                <w:lang w:eastAsia="da-DK"/>
              </w:rPr>
              <w:t>46,5%</w:t>
            </w:r>
          </w:p>
        </w:tc>
        <w:tc>
          <w:tcPr>
            <w:tcW w:w="1619" w:type="dxa"/>
          </w:tcPr>
          <w:p w14:paraId="263370B1" w14:textId="77777777" w:rsidR="00400398" w:rsidRPr="007A3B0C" w:rsidRDefault="00400398">
            <w:pPr>
              <w:spacing w:line="480" w:lineRule="auto"/>
              <w:jc w:val="center"/>
              <w:rPr>
                <w:szCs w:val="22"/>
                <w:lang w:eastAsia="da-DK"/>
              </w:rPr>
            </w:pPr>
          </w:p>
        </w:tc>
      </w:tr>
      <w:tr w:rsidR="00400398" w:rsidRPr="007A3B0C" w14:paraId="3058FF55" w14:textId="77777777" w:rsidTr="00F84709">
        <w:trPr>
          <w:trHeight w:val="773"/>
        </w:trPr>
        <w:tc>
          <w:tcPr>
            <w:tcW w:w="3228" w:type="dxa"/>
          </w:tcPr>
          <w:p w14:paraId="57DE5052" w14:textId="77777777" w:rsidR="00400398" w:rsidRPr="007A3B0C" w:rsidRDefault="00400398" w:rsidP="00F84709">
            <w:pPr>
              <w:ind w:left="360"/>
              <w:rPr>
                <w:szCs w:val="22"/>
                <w:lang w:eastAsia="da-DK"/>
              </w:rPr>
            </w:pPr>
            <w:r w:rsidRPr="007A3B0C">
              <w:rPr>
                <w:szCs w:val="22"/>
                <w:lang w:eastAsia="da-DK"/>
              </w:rPr>
              <w:t>Sobrevivência global mediana*</w:t>
            </w:r>
          </w:p>
        </w:tc>
        <w:tc>
          <w:tcPr>
            <w:tcW w:w="2280" w:type="dxa"/>
          </w:tcPr>
          <w:p w14:paraId="06BC313C" w14:textId="77777777" w:rsidR="00400398" w:rsidRPr="007A3B0C" w:rsidRDefault="00400398">
            <w:pPr>
              <w:spacing w:line="480" w:lineRule="auto"/>
              <w:jc w:val="center"/>
              <w:rPr>
                <w:szCs w:val="22"/>
                <w:lang w:eastAsia="da-DK"/>
              </w:rPr>
            </w:pPr>
            <w:r w:rsidRPr="007A3B0C">
              <w:rPr>
                <w:szCs w:val="22"/>
                <w:lang w:eastAsia="da-DK"/>
              </w:rPr>
              <w:t>19,9</w:t>
            </w:r>
          </w:p>
        </w:tc>
        <w:tc>
          <w:tcPr>
            <w:tcW w:w="2160" w:type="dxa"/>
          </w:tcPr>
          <w:p w14:paraId="7CB97D4C" w14:textId="77777777" w:rsidR="00400398" w:rsidRPr="007A3B0C" w:rsidRDefault="00400398">
            <w:pPr>
              <w:spacing w:line="480" w:lineRule="auto"/>
              <w:jc w:val="center"/>
              <w:rPr>
                <w:szCs w:val="22"/>
                <w:lang w:eastAsia="da-DK"/>
              </w:rPr>
            </w:pPr>
            <w:r w:rsidRPr="007A3B0C">
              <w:rPr>
                <w:szCs w:val="22"/>
                <w:lang w:eastAsia="da-DK"/>
              </w:rPr>
              <w:t>21,2</w:t>
            </w:r>
          </w:p>
        </w:tc>
        <w:tc>
          <w:tcPr>
            <w:tcW w:w="1619" w:type="dxa"/>
          </w:tcPr>
          <w:p w14:paraId="7308B6C8" w14:textId="77777777" w:rsidR="00400398" w:rsidRPr="007A3B0C" w:rsidRDefault="00400398">
            <w:pPr>
              <w:spacing w:line="480" w:lineRule="auto"/>
              <w:jc w:val="center"/>
              <w:rPr>
                <w:szCs w:val="22"/>
                <w:lang w:eastAsia="da-DK"/>
              </w:rPr>
            </w:pPr>
            <w:r w:rsidRPr="007A3B0C">
              <w:rPr>
                <w:szCs w:val="22"/>
                <w:lang w:eastAsia="da-DK"/>
              </w:rPr>
              <w:t>0,0769</w:t>
            </w:r>
          </w:p>
        </w:tc>
      </w:tr>
      <w:tr w:rsidR="00400398" w:rsidRPr="007A3B0C" w14:paraId="3CC6A2A5" w14:textId="77777777" w:rsidTr="00F84709">
        <w:trPr>
          <w:trHeight w:val="713"/>
        </w:trPr>
        <w:tc>
          <w:tcPr>
            <w:tcW w:w="3228" w:type="dxa"/>
          </w:tcPr>
          <w:p w14:paraId="61483046" w14:textId="77777777" w:rsidR="00400398" w:rsidRPr="007A3B0C" w:rsidRDefault="00400398" w:rsidP="00F84709">
            <w:pPr>
              <w:ind w:left="720"/>
              <w:rPr>
                <w:szCs w:val="22"/>
                <w:lang w:eastAsia="da-DK"/>
              </w:rPr>
            </w:pPr>
            <w:r w:rsidRPr="007A3B0C">
              <w:rPr>
                <w:i/>
                <w:szCs w:val="22"/>
                <w:lang w:eastAsia="da-DK"/>
              </w:rPr>
              <w:t xml:space="preserve">Hazard Ratio </w:t>
            </w:r>
            <w:r w:rsidRPr="007A3B0C">
              <w:rPr>
                <w:szCs w:val="22"/>
              </w:rPr>
              <w:t>(taxa de risco)</w:t>
            </w:r>
            <w:r w:rsidRPr="007A3B0C">
              <w:rPr>
                <w:szCs w:val="22"/>
                <w:vertAlign w:val="superscript"/>
              </w:rPr>
              <w:t xml:space="preserve"> </w:t>
            </w:r>
            <w:r w:rsidRPr="007A3B0C">
              <w:rPr>
                <w:szCs w:val="22"/>
                <w:lang w:eastAsia="da-DK"/>
              </w:rPr>
              <w:t>(IC 97,5%)</w:t>
            </w:r>
          </w:p>
        </w:tc>
        <w:tc>
          <w:tcPr>
            <w:tcW w:w="4440" w:type="dxa"/>
            <w:gridSpan w:val="2"/>
          </w:tcPr>
          <w:p w14:paraId="2970E9D0" w14:textId="23E546A5" w:rsidR="00400398" w:rsidRPr="007A3B0C" w:rsidRDefault="00400398" w:rsidP="002039E7">
            <w:pPr>
              <w:spacing w:line="480" w:lineRule="auto"/>
              <w:jc w:val="center"/>
              <w:rPr>
                <w:szCs w:val="22"/>
                <w:lang w:eastAsia="da-DK"/>
              </w:rPr>
            </w:pPr>
            <w:r w:rsidRPr="007A3B0C">
              <w:rPr>
                <w:szCs w:val="22"/>
                <w:lang w:eastAsia="da-DK"/>
              </w:rPr>
              <w:t>0,89 (0,76</w:t>
            </w:r>
            <w:r w:rsidR="003C755B">
              <w:rPr>
                <w:szCs w:val="22"/>
                <w:lang w:eastAsia="da-DK"/>
              </w:rPr>
              <w:noBreakHyphen/>
            </w:r>
            <w:r w:rsidRPr="007A3B0C">
              <w:rPr>
                <w:szCs w:val="22"/>
                <w:lang w:eastAsia="da-DK"/>
              </w:rPr>
              <w:t>1,03)</w:t>
            </w:r>
          </w:p>
        </w:tc>
        <w:tc>
          <w:tcPr>
            <w:tcW w:w="1619" w:type="dxa"/>
          </w:tcPr>
          <w:p w14:paraId="6BC6981E" w14:textId="77777777" w:rsidR="00400398" w:rsidRPr="007A3B0C" w:rsidRDefault="00400398">
            <w:pPr>
              <w:spacing w:line="480" w:lineRule="auto"/>
              <w:rPr>
                <w:szCs w:val="22"/>
                <w:lang w:eastAsia="da-DK"/>
              </w:rPr>
            </w:pPr>
          </w:p>
        </w:tc>
      </w:tr>
    </w:tbl>
    <w:p w14:paraId="2B5A7593" w14:textId="77777777" w:rsidR="00400398" w:rsidRPr="007A3B0C" w:rsidRDefault="00400398">
      <w:pPr>
        <w:rPr>
          <w:sz w:val="20"/>
        </w:rPr>
      </w:pPr>
      <w:r w:rsidRPr="007A3B0C">
        <w:rPr>
          <w:sz w:val="20"/>
        </w:rPr>
        <w:t>* Análise de s</w:t>
      </w:r>
      <w:r w:rsidRPr="007A3B0C">
        <w:rPr>
          <w:sz w:val="20"/>
          <w:lang w:eastAsia="da-DK"/>
        </w:rPr>
        <w:t xml:space="preserve">obrevivência global </w:t>
      </w:r>
      <w:r w:rsidRPr="007A3B0C">
        <w:rPr>
          <w:sz w:val="20"/>
        </w:rPr>
        <w:t xml:space="preserve">ao </w:t>
      </w:r>
      <w:r w:rsidRPr="007A3B0C">
        <w:rPr>
          <w:i/>
          <w:sz w:val="20"/>
        </w:rPr>
        <w:t>cut-off</w:t>
      </w:r>
      <w:r w:rsidRPr="007A3B0C">
        <w:rPr>
          <w:sz w:val="20"/>
        </w:rPr>
        <w:t xml:space="preserve"> clínico de 31 janeiro 2007</w:t>
      </w:r>
    </w:p>
    <w:p w14:paraId="485D55E1" w14:textId="77777777" w:rsidR="00400398" w:rsidRPr="007A3B0C" w:rsidRDefault="00400398">
      <w:pPr>
        <w:rPr>
          <w:sz w:val="20"/>
        </w:rPr>
      </w:pPr>
      <w:r w:rsidRPr="007A3B0C">
        <w:rPr>
          <w:sz w:val="20"/>
        </w:rPr>
        <w:t xml:space="preserve">** Análise primária ao </w:t>
      </w:r>
      <w:r w:rsidRPr="007A3B0C">
        <w:rPr>
          <w:i/>
          <w:sz w:val="20"/>
        </w:rPr>
        <w:t>cut-off</w:t>
      </w:r>
      <w:r w:rsidRPr="007A3B0C">
        <w:rPr>
          <w:sz w:val="20"/>
        </w:rPr>
        <w:t xml:space="preserve"> clínico de 31 janeiro 2006</w:t>
      </w:r>
    </w:p>
    <w:p w14:paraId="3FB46B89" w14:textId="77777777" w:rsidR="00400398" w:rsidRPr="007A3B0C" w:rsidRDefault="00400398">
      <w:r w:rsidRPr="007A3B0C">
        <w:rPr>
          <w:sz w:val="20"/>
          <w:vertAlign w:val="superscript"/>
        </w:rPr>
        <w:t>a</w:t>
      </w:r>
      <w:r w:rsidRPr="007A3B0C">
        <w:rPr>
          <w:sz w:val="20"/>
        </w:rPr>
        <w:t xml:space="preserve"> Relativamente ao braço de controlo</w:t>
      </w:r>
    </w:p>
    <w:p w14:paraId="078E3599" w14:textId="77777777" w:rsidR="00400398" w:rsidRPr="007A3B0C" w:rsidRDefault="00400398">
      <w:pPr>
        <w:rPr>
          <w:szCs w:val="22"/>
        </w:rPr>
      </w:pPr>
    </w:p>
    <w:p w14:paraId="75AAE55A" w14:textId="1F5E0284" w:rsidR="00400398" w:rsidRPr="007A3B0C" w:rsidRDefault="00400398">
      <w:pPr>
        <w:rPr>
          <w:rFonts w:eastAsia="SimSun"/>
          <w:lang w:eastAsia="zh-CN" w:bidi="th-TH"/>
        </w:rPr>
      </w:pPr>
      <w:r w:rsidRPr="007A3B0C">
        <w:rPr>
          <w:rFonts w:eastAsia="SimSun"/>
          <w:lang w:eastAsia="zh-CN" w:bidi="th-TH"/>
        </w:rPr>
        <w:t>No subgrupo de tratamento com FOLFOX, a PFS mediana foi de 8,6</w:t>
      </w:r>
      <w:r w:rsidR="00707040">
        <w:rPr>
          <w:rFonts w:eastAsia="SimSun"/>
          <w:lang w:eastAsia="zh-CN" w:bidi="th-TH"/>
        </w:rPr>
        <w:t> </w:t>
      </w:r>
      <w:r w:rsidRPr="007A3B0C">
        <w:rPr>
          <w:rFonts w:eastAsia="SimSun"/>
          <w:lang w:eastAsia="zh-CN" w:bidi="th-TH"/>
        </w:rPr>
        <w:t>meses nos doentes a receber placebo e de 9,4</w:t>
      </w:r>
      <w:r w:rsidR="00707040">
        <w:rPr>
          <w:rFonts w:eastAsia="SimSun"/>
          <w:lang w:eastAsia="zh-CN" w:bidi="th-TH"/>
        </w:rPr>
        <w:t> </w:t>
      </w:r>
      <w:r w:rsidRPr="007A3B0C">
        <w:rPr>
          <w:rFonts w:eastAsia="SimSun"/>
          <w:lang w:eastAsia="zh-CN" w:bidi="th-TH"/>
        </w:rPr>
        <w:t xml:space="preserve">meses nos doentes tratados com bevacizumab, </w:t>
      </w:r>
      <w:r w:rsidRPr="007A3B0C">
        <w:rPr>
          <w:i/>
          <w:lang w:eastAsia="da-DK"/>
        </w:rPr>
        <w:t>Hazard Ratio</w:t>
      </w:r>
      <w:r w:rsidRPr="007A3B0C">
        <w:rPr>
          <w:rFonts w:eastAsia="SimSun"/>
          <w:lang w:eastAsia="zh-CN" w:bidi="th-TH"/>
        </w:rPr>
        <w:t xml:space="preserve"> (HR)</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0,89, IC 97,5%</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[0,73 ; 1,08]; valor de p</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0,1871; os resultados correspondentes no subgrupo de tratamento com XELOX foram de 7,4 vs. 9,3</w:t>
      </w:r>
      <w:r w:rsidR="00707040">
        <w:rPr>
          <w:rFonts w:eastAsia="SimSun"/>
          <w:lang w:eastAsia="zh-CN" w:bidi="th-TH"/>
        </w:rPr>
        <w:t> </w:t>
      </w:r>
      <w:r w:rsidRPr="007A3B0C">
        <w:rPr>
          <w:rFonts w:eastAsia="SimSun"/>
          <w:lang w:eastAsia="zh-CN" w:bidi="th-TH"/>
        </w:rPr>
        <w:t>meses, HR</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0,77, IC 97,5%</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ascii="Arial" w:eastAsia="SimSun" w:hAnsi="Arial" w:cs="Arial"/>
          <w:lang w:eastAsia="zh-CN" w:bidi="th-TH"/>
        </w:rPr>
        <w:t>[</w:t>
      </w:r>
      <w:r w:rsidRPr="007A3B0C">
        <w:rPr>
          <w:rFonts w:eastAsia="SimSun"/>
          <w:lang w:eastAsia="zh-CN" w:bidi="th-TH"/>
        </w:rPr>
        <w:t xml:space="preserve">0,63 </w:t>
      </w:r>
      <w:r w:rsidRPr="007A3B0C">
        <w:rPr>
          <w:rFonts w:ascii="Arial" w:eastAsia="SimSun" w:hAnsi="Arial" w:cs="Arial"/>
          <w:lang w:eastAsia="zh-CN" w:bidi="th-TH"/>
        </w:rPr>
        <w:t>;</w:t>
      </w:r>
      <w:r w:rsidRPr="007A3B0C">
        <w:rPr>
          <w:rFonts w:eastAsia="SimSun"/>
          <w:lang w:eastAsia="zh-CN" w:bidi="th-TH"/>
        </w:rPr>
        <w:t xml:space="preserve"> 0,94</w:t>
      </w:r>
      <w:r w:rsidRPr="007A3B0C">
        <w:rPr>
          <w:rFonts w:ascii="Arial" w:eastAsia="SimSun" w:hAnsi="Arial" w:cs="Arial"/>
          <w:lang w:eastAsia="zh-CN" w:bidi="th-TH"/>
        </w:rPr>
        <w:t>]</w:t>
      </w:r>
      <w:r w:rsidRPr="007A3B0C">
        <w:rPr>
          <w:rFonts w:eastAsia="SimSun"/>
          <w:lang w:eastAsia="zh-CN" w:bidi="th-TH"/>
        </w:rPr>
        <w:t>; valor de</w:t>
      </w:r>
      <w:r w:rsidRPr="007A3B0C">
        <w:rPr>
          <w:rFonts w:eastAsia="SimSun"/>
          <w:b/>
          <w:bCs/>
          <w:i/>
          <w:iCs/>
          <w:lang w:eastAsia="zh-CN" w:bidi="th-TH"/>
        </w:rPr>
        <w:t xml:space="preserve"> </w:t>
      </w:r>
      <w:r w:rsidRPr="007A3B0C">
        <w:rPr>
          <w:rFonts w:eastAsia="SimSun"/>
          <w:bCs/>
          <w:iCs/>
          <w:lang w:eastAsia="zh-CN" w:bidi="th-TH"/>
        </w:rPr>
        <w:t>p</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0,0026.</w:t>
      </w:r>
    </w:p>
    <w:p w14:paraId="382DA56E" w14:textId="77777777" w:rsidR="00400398" w:rsidRPr="007A3B0C" w:rsidRDefault="00400398">
      <w:pPr>
        <w:rPr>
          <w:rFonts w:eastAsia="SimSun"/>
          <w:lang w:eastAsia="zh-CN" w:bidi="th-TH"/>
        </w:rPr>
      </w:pPr>
    </w:p>
    <w:p w14:paraId="4A3050FD" w14:textId="484666AC" w:rsidR="00400398" w:rsidRPr="007A3B0C" w:rsidRDefault="00400398">
      <w:pPr>
        <w:rPr>
          <w:rFonts w:eastAsia="SimSun"/>
          <w:lang w:eastAsia="zh-CN" w:bidi="th-TH"/>
        </w:rPr>
      </w:pPr>
      <w:r w:rsidRPr="007A3B0C">
        <w:rPr>
          <w:rFonts w:eastAsia="SimSun"/>
          <w:lang w:eastAsia="zh-CN" w:bidi="th-TH"/>
        </w:rPr>
        <w:t>No subgrupo de tratamento com FOLFOX, a mediana da sobrevivência global foi de 20,3</w:t>
      </w:r>
      <w:r w:rsidR="00707040">
        <w:rPr>
          <w:rFonts w:eastAsia="SimSun"/>
          <w:lang w:eastAsia="zh-CN" w:bidi="th-TH"/>
        </w:rPr>
        <w:t> </w:t>
      </w:r>
      <w:r w:rsidRPr="007A3B0C">
        <w:rPr>
          <w:rFonts w:eastAsia="SimSun"/>
          <w:lang w:eastAsia="zh-CN" w:bidi="th-TH"/>
        </w:rPr>
        <w:t>meses nos doentes a receber placebo e de 21,2</w:t>
      </w:r>
      <w:r w:rsidR="00707040">
        <w:rPr>
          <w:rFonts w:eastAsia="SimSun"/>
          <w:lang w:eastAsia="zh-CN" w:bidi="th-TH"/>
        </w:rPr>
        <w:t> </w:t>
      </w:r>
      <w:r w:rsidRPr="007A3B0C">
        <w:rPr>
          <w:rFonts w:eastAsia="SimSun"/>
          <w:lang w:eastAsia="zh-CN" w:bidi="th-TH"/>
        </w:rPr>
        <w:t>meses nos doentes tratados com bevacizumab, HR</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0,94, IC 97,5%</w:t>
      </w:r>
      <w:r w:rsidR="00707040">
        <w:rPr>
          <w:rFonts w:eastAsia="SimSun"/>
          <w:lang w:eastAsia="zh-CN" w:bidi="th-TH"/>
        </w:rPr>
        <w:t> </w:t>
      </w:r>
      <w:r w:rsidRPr="007A3B0C">
        <w:rPr>
          <w:rFonts w:ascii="Arial" w:eastAsia="SimSun" w:hAnsi="Arial" w:cs="Arial"/>
          <w:bCs/>
          <w:iCs/>
          <w:lang w:eastAsia="zh-CN" w:bidi="th-TH"/>
        </w:rPr>
        <w:t>=</w:t>
      </w:r>
      <w:r w:rsidR="00707040">
        <w:rPr>
          <w:rFonts w:ascii="Arial" w:eastAsia="SimSun" w:hAnsi="Arial" w:cs="Arial"/>
          <w:lang w:eastAsia="zh-CN" w:bidi="th-TH"/>
        </w:rPr>
        <w:t> </w:t>
      </w:r>
      <w:r w:rsidRPr="007A3B0C">
        <w:rPr>
          <w:rFonts w:ascii="Arial" w:eastAsia="SimSun" w:hAnsi="Arial" w:cs="Arial"/>
          <w:lang w:eastAsia="zh-CN" w:bidi="th-TH"/>
        </w:rPr>
        <w:t>[</w:t>
      </w:r>
      <w:r w:rsidRPr="007A3B0C">
        <w:rPr>
          <w:rFonts w:eastAsia="SimSun"/>
          <w:lang w:eastAsia="zh-CN" w:bidi="th-TH"/>
        </w:rPr>
        <w:t xml:space="preserve">0,75 </w:t>
      </w:r>
      <w:r w:rsidRPr="007A3B0C">
        <w:rPr>
          <w:rFonts w:ascii="Arial" w:eastAsia="SimSun" w:hAnsi="Arial" w:cs="Arial"/>
          <w:lang w:eastAsia="zh-CN" w:bidi="th-TH"/>
        </w:rPr>
        <w:t>;</w:t>
      </w:r>
      <w:r w:rsidRPr="007A3B0C">
        <w:rPr>
          <w:rFonts w:eastAsia="SimSun"/>
          <w:lang w:eastAsia="zh-CN" w:bidi="th-TH"/>
        </w:rPr>
        <w:t xml:space="preserve"> 1,16</w:t>
      </w:r>
      <w:r w:rsidRPr="007A3B0C">
        <w:rPr>
          <w:rFonts w:ascii="Arial" w:eastAsia="SimSun" w:hAnsi="Arial" w:cs="Arial"/>
          <w:lang w:eastAsia="zh-CN" w:bidi="th-TH"/>
        </w:rPr>
        <w:t>]</w:t>
      </w:r>
      <w:r w:rsidRPr="007A3B0C">
        <w:rPr>
          <w:rFonts w:eastAsia="SimSun"/>
          <w:lang w:eastAsia="zh-CN" w:bidi="th-TH"/>
        </w:rPr>
        <w:t>; valor de p</w:t>
      </w:r>
      <w:r w:rsidR="00707040">
        <w:rPr>
          <w:rFonts w:eastAsia="SimSun"/>
          <w:lang w:eastAsia="zh-CN" w:bidi="th-TH"/>
        </w:rPr>
        <w:t> </w:t>
      </w:r>
      <w:r w:rsidRPr="007A3B0C">
        <w:rPr>
          <w:rFonts w:ascii="Arial" w:eastAsia="SimSun" w:hAnsi="Arial" w:cs="Arial"/>
          <w:lang w:eastAsia="zh-CN" w:bidi="th-TH"/>
        </w:rPr>
        <w:t>=</w:t>
      </w:r>
      <w:r w:rsidR="00707040">
        <w:rPr>
          <w:rFonts w:eastAsia="SimSun"/>
          <w:lang w:eastAsia="zh-CN" w:bidi="th-TH"/>
        </w:rPr>
        <w:t> </w:t>
      </w:r>
      <w:r w:rsidRPr="007A3B0C">
        <w:rPr>
          <w:rFonts w:eastAsia="SimSun"/>
          <w:lang w:eastAsia="zh-CN" w:bidi="th-TH"/>
        </w:rPr>
        <w:t>0,4937; os resultados correspondentes no subgrupo de tratamento com XELOX foram de 19,2 vs. 21,4</w:t>
      </w:r>
      <w:r w:rsidR="00707040">
        <w:rPr>
          <w:rFonts w:eastAsia="SimSun"/>
          <w:lang w:eastAsia="zh-CN" w:bidi="th-TH"/>
        </w:rPr>
        <w:t> </w:t>
      </w:r>
      <w:r w:rsidRPr="007A3B0C">
        <w:rPr>
          <w:rFonts w:eastAsia="SimSun"/>
          <w:lang w:eastAsia="zh-CN" w:bidi="th-TH"/>
        </w:rPr>
        <w:t>meses, HR</w:t>
      </w:r>
      <w:r w:rsidR="00707040">
        <w:rPr>
          <w:rFonts w:eastAsia="SimSun"/>
          <w:lang w:eastAsia="zh-CN" w:bidi="th-TH"/>
        </w:rPr>
        <w:t> </w:t>
      </w:r>
      <w:r w:rsidRPr="007A3B0C">
        <w:rPr>
          <w:rFonts w:eastAsia="SimSun"/>
          <w:lang w:eastAsia="zh-CN" w:bidi="th-TH"/>
        </w:rPr>
        <w:t>=</w:t>
      </w:r>
      <w:r w:rsidR="00707040">
        <w:rPr>
          <w:rFonts w:eastAsia="SimSun"/>
          <w:lang w:eastAsia="zh-CN" w:bidi="th-TH"/>
        </w:rPr>
        <w:t> </w:t>
      </w:r>
      <w:r w:rsidRPr="007A3B0C">
        <w:rPr>
          <w:rFonts w:eastAsia="SimSun"/>
          <w:lang w:eastAsia="zh-CN" w:bidi="th-TH"/>
        </w:rPr>
        <w:t>0,84, IC 97,5%</w:t>
      </w:r>
      <w:r w:rsidR="00707040">
        <w:rPr>
          <w:rFonts w:eastAsia="SimSun"/>
          <w:lang w:eastAsia="zh-CN" w:bidi="th-TH"/>
        </w:rPr>
        <w:t> </w:t>
      </w:r>
      <w:r w:rsidRPr="007A3B0C">
        <w:rPr>
          <w:rFonts w:ascii="Arial" w:eastAsia="SimSun" w:hAnsi="Arial" w:cs="Arial"/>
          <w:lang w:eastAsia="zh-CN" w:bidi="th-TH"/>
        </w:rPr>
        <w:t>=</w:t>
      </w:r>
      <w:r w:rsidR="00707040">
        <w:rPr>
          <w:rFonts w:ascii="Arial" w:eastAsia="SimSun" w:hAnsi="Arial" w:cs="Arial"/>
          <w:lang w:eastAsia="zh-CN" w:bidi="th-TH"/>
        </w:rPr>
        <w:t> </w:t>
      </w:r>
      <w:r w:rsidRPr="007A3B0C">
        <w:rPr>
          <w:rFonts w:ascii="Arial" w:eastAsia="SimSun" w:hAnsi="Arial" w:cs="Arial"/>
          <w:lang w:eastAsia="zh-CN" w:bidi="th-TH"/>
        </w:rPr>
        <w:t>[</w:t>
      </w:r>
      <w:r w:rsidRPr="007A3B0C">
        <w:rPr>
          <w:rFonts w:eastAsia="SimSun"/>
          <w:lang w:eastAsia="zh-CN" w:bidi="th-TH"/>
        </w:rPr>
        <w:t xml:space="preserve">0,68 </w:t>
      </w:r>
      <w:r w:rsidRPr="007A3B0C">
        <w:rPr>
          <w:rFonts w:ascii="Arial" w:eastAsia="SimSun" w:hAnsi="Arial" w:cs="Arial"/>
          <w:lang w:eastAsia="zh-CN" w:bidi="th-TH"/>
        </w:rPr>
        <w:t>;</w:t>
      </w:r>
      <w:r w:rsidRPr="007A3B0C">
        <w:rPr>
          <w:rFonts w:eastAsia="SimSun"/>
          <w:lang w:eastAsia="zh-CN" w:bidi="th-TH"/>
        </w:rPr>
        <w:t xml:space="preserve"> 1,04</w:t>
      </w:r>
      <w:r w:rsidRPr="007A3B0C">
        <w:rPr>
          <w:rFonts w:ascii="Arial" w:eastAsia="SimSun" w:hAnsi="Arial" w:cs="Arial"/>
          <w:lang w:eastAsia="zh-CN" w:bidi="th-TH"/>
        </w:rPr>
        <w:t>]</w:t>
      </w:r>
      <w:r w:rsidRPr="007A3B0C">
        <w:rPr>
          <w:rFonts w:eastAsia="SimSun"/>
          <w:lang w:eastAsia="zh-CN" w:bidi="th-TH"/>
        </w:rPr>
        <w:t>; valor de p</w:t>
      </w:r>
      <w:r w:rsidR="00707040">
        <w:rPr>
          <w:rFonts w:eastAsia="SimSun"/>
          <w:lang w:eastAsia="zh-CN" w:bidi="th-TH"/>
        </w:rPr>
        <w:t> </w:t>
      </w:r>
      <w:r w:rsidRPr="007A3B0C">
        <w:rPr>
          <w:rFonts w:ascii="Arial" w:eastAsia="SimSun" w:hAnsi="Arial" w:cs="Arial"/>
          <w:lang w:eastAsia="zh-CN" w:bidi="th-TH"/>
        </w:rPr>
        <w:t>=</w:t>
      </w:r>
      <w:r w:rsidR="00707040">
        <w:rPr>
          <w:rFonts w:eastAsia="SimSun"/>
        </w:rPr>
        <w:t> </w:t>
      </w:r>
      <w:r w:rsidRPr="007A3B0C">
        <w:rPr>
          <w:rFonts w:eastAsia="SimSun"/>
          <w:lang w:eastAsia="zh-CN" w:bidi="th-TH"/>
        </w:rPr>
        <w:t>0,0698.</w:t>
      </w:r>
    </w:p>
    <w:p w14:paraId="3A9FE68F" w14:textId="77777777" w:rsidR="00400398" w:rsidRPr="007A3B0C" w:rsidRDefault="00400398">
      <w:pPr>
        <w:rPr>
          <w:b/>
          <w:i/>
        </w:rPr>
      </w:pPr>
    </w:p>
    <w:p w14:paraId="235CBDF7" w14:textId="77777777" w:rsidR="00400398" w:rsidRPr="007A3B0C" w:rsidRDefault="00400398">
      <w:pPr>
        <w:rPr>
          <w:i/>
        </w:rPr>
      </w:pPr>
      <w:r w:rsidRPr="007A3B0C">
        <w:rPr>
          <w:i/>
        </w:rPr>
        <w:t xml:space="preserve">ECOG E3200 </w:t>
      </w:r>
    </w:p>
    <w:p w14:paraId="37F0612E" w14:textId="4FDDAE06" w:rsidR="00400398" w:rsidRPr="007A3B0C" w:rsidRDefault="00400398">
      <w:r w:rsidRPr="007A3B0C">
        <w:t>Este foi um ensaio de fase III, aleatorizado, controlado por substância ativa, aberto, para investigação de Avastin 10 mg/kg em associação com folinato de cálcio e 5</w:t>
      </w:r>
      <w:r w:rsidRPr="007A3B0C">
        <w:noBreakHyphen/>
        <w:t>fluorouracilo em bólus, seguido de perfusão de 5</w:t>
      </w:r>
      <w:r w:rsidRPr="007A3B0C">
        <w:noBreakHyphen/>
        <w:t>fluorouracilo com oxaliplatina por via intravenosa (FOLFOX-4), administrado cada 2</w:t>
      </w:r>
      <w:r w:rsidR="002039E7">
        <w:t> </w:t>
      </w:r>
      <w:r w:rsidRPr="007A3B0C">
        <w:t xml:space="preserve">semanas em doentes previamente tratados (segunda linha) com cancro do cólon ou do reto avançado. Nos braços com quimioterapia, o regime de FOLFOX-4 utilizou as mesmas doses e posologia referidas na Tabela 6 para o ensaio NO16966. </w:t>
      </w:r>
    </w:p>
    <w:p w14:paraId="1BCD013F" w14:textId="77777777" w:rsidR="00400398" w:rsidRPr="007A3B0C" w:rsidRDefault="00400398"/>
    <w:p w14:paraId="22B59811" w14:textId="2A690B7B" w:rsidR="002039E7" w:rsidRDefault="00400398">
      <w:r w:rsidRPr="007A3B0C">
        <w:t>O parâmetro primário de eficácia do ensaio foi a sobrevivência global, definida como o tempo desde a aleatorização à morte por qualquer causa. Foram aleatorizados 829 doentes (292 FOLFOX-4, 293 Avastin</w:t>
      </w:r>
      <w:r w:rsidR="002039E7">
        <w:t> </w:t>
      </w:r>
      <w:r w:rsidRPr="007A3B0C">
        <w:t>+</w:t>
      </w:r>
      <w:r w:rsidR="002039E7">
        <w:t> </w:t>
      </w:r>
      <w:r w:rsidRPr="007A3B0C">
        <w:t xml:space="preserve">FOLFOX-4 e 244 para Avastin em monoterapia). </w:t>
      </w:r>
    </w:p>
    <w:p w14:paraId="2B979746" w14:textId="77777777" w:rsidR="002039E7" w:rsidRDefault="002039E7"/>
    <w:p w14:paraId="71931CC3" w14:textId="77777777" w:rsidR="00400398" w:rsidRPr="007A3B0C" w:rsidRDefault="00400398">
      <w:r w:rsidRPr="007A3B0C">
        <w:lastRenderedPageBreak/>
        <w:t xml:space="preserve">A adição de Avastin a FOLFOX-4 resultou num aumento estatisticamente significativo da sobrevivência. Observaram-se também melhorias estatisticamente significativas na sobrevivência livre de progressão e na taxa de resposta objetiva (ver Tabela 8). </w:t>
      </w:r>
    </w:p>
    <w:p w14:paraId="33C357DB" w14:textId="77777777" w:rsidR="00400398" w:rsidRPr="007A3B0C" w:rsidRDefault="00400398"/>
    <w:p w14:paraId="680E3F81" w14:textId="77777777" w:rsidR="00400398" w:rsidRPr="007A3B0C" w:rsidRDefault="00400398">
      <w:pPr>
        <w:ind w:left="1418" w:hanging="1418"/>
        <w:rPr>
          <w:b/>
        </w:rPr>
      </w:pPr>
      <w:r w:rsidRPr="007A3B0C">
        <w:rPr>
          <w:b/>
        </w:rPr>
        <w:t>Tabela 8</w:t>
      </w:r>
      <w:r w:rsidRPr="007A3B0C">
        <w:rPr>
          <w:b/>
        </w:rPr>
        <w:tab/>
        <w:t>Resultados de eficácia obtidos no ensaio E3200</w:t>
      </w:r>
    </w:p>
    <w:p w14:paraId="05A714A1" w14:textId="77777777" w:rsidR="00400398" w:rsidRPr="007A3B0C" w:rsidRDefault="00400398">
      <w:pPr>
        <w:rPr>
          <w:b/>
        </w:rPr>
      </w:pPr>
    </w:p>
    <w:tbl>
      <w:tblPr>
        <w:tblW w:w="0" w:type="auto"/>
        <w:jc w:val="center"/>
        <w:tblLayout w:type="fixed"/>
        <w:tblLook w:val="0000" w:firstRow="0" w:lastRow="0" w:firstColumn="0" w:lastColumn="0" w:noHBand="0" w:noVBand="0"/>
      </w:tblPr>
      <w:tblGrid>
        <w:gridCol w:w="3662"/>
        <w:gridCol w:w="2410"/>
        <w:gridCol w:w="2384"/>
      </w:tblGrid>
      <w:tr w:rsidR="00400398" w:rsidRPr="007A3B0C" w14:paraId="00416C07" w14:textId="77777777" w:rsidTr="00F84709">
        <w:trPr>
          <w:cantSplit/>
          <w:trHeight w:val="360"/>
          <w:jc w:val="center"/>
        </w:trPr>
        <w:tc>
          <w:tcPr>
            <w:tcW w:w="3662" w:type="dxa"/>
            <w:tcBorders>
              <w:top w:val="single" w:sz="4" w:space="0" w:color="auto"/>
              <w:left w:val="single" w:sz="8" w:space="0" w:color="auto"/>
              <w:right w:val="single" w:sz="8" w:space="0" w:color="auto"/>
            </w:tcBorders>
            <w:vAlign w:val="bottom"/>
          </w:tcPr>
          <w:p w14:paraId="75CF1304" w14:textId="77777777" w:rsidR="00400398" w:rsidRPr="007A3B0C" w:rsidRDefault="00400398">
            <w:pPr>
              <w:pStyle w:val="TableCellCenter"/>
              <w:keepNext w:val="0"/>
              <w:keepLines w:val="0"/>
              <w:rPr>
                <w:sz w:val="22"/>
                <w:szCs w:val="22"/>
              </w:rPr>
            </w:pPr>
          </w:p>
        </w:tc>
        <w:tc>
          <w:tcPr>
            <w:tcW w:w="4794" w:type="dxa"/>
            <w:gridSpan w:val="2"/>
            <w:tcBorders>
              <w:top w:val="single" w:sz="4" w:space="0" w:color="auto"/>
              <w:left w:val="single" w:sz="8" w:space="0" w:color="auto"/>
              <w:bottom w:val="single" w:sz="8" w:space="0" w:color="auto"/>
              <w:right w:val="single" w:sz="8" w:space="0" w:color="auto"/>
            </w:tcBorders>
            <w:vAlign w:val="bottom"/>
          </w:tcPr>
          <w:p w14:paraId="241978F1" w14:textId="77777777" w:rsidR="00400398" w:rsidRPr="007A3B0C" w:rsidRDefault="00400398">
            <w:pPr>
              <w:pStyle w:val="TableCellCenter"/>
              <w:keepNext w:val="0"/>
              <w:keepLines w:val="0"/>
              <w:rPr>
                <w:sz w:val="22"/>
                <w:szCs w:val="22"/>
              </w:rPr>
            </w:pPr>
            <w:r w:rsidRPr="007A3B0C">
              <w:rPr>
                <w:sz w:val="22"/>
                <w:szCs w:val="22"/>
              </w:rPr>
              <w:t>E3200</w:t>
            </w:r>
          </w:p>
        </w:tc>
      </w:tr>
      <w:tr w:rsidR="00400398" w:rsidRPr="007A3B0C" w14:paraId="7EA66C57" w14:textId="77777777" w:rsidTr="00F84709">
        <w:trPr>
          <w:cantSplit/>
          <w:trHeight w:val="457"/>
          <w:jc w:val="center"/>
        </w:trPr>
        <w:tc>
          <w:tcPr>
            <w:tcW w:w="3662" w:type="dxa"/>
            <w:tcBorders>
              <w:left w:val="single" w:sz="8" w:space="0" w:color="auto"/>
              <w:bottom w:val="single" w:sz="8" w:space="0" w:color="auto"/>
              <w:right w:val="single" w:sz="8" w:space="0" w:color="auto"/>
            </w:tcBorders>
            <w:vAlign w:val="bottom"/>
          </w:tcPr>
          <w:p w14:paraId="68D9FE0A" w14:textId="77777777" w:rsidR="00400398" w:rsidRPr="007A3B0C" w:rsidRDefault="00400398">
            <w:pPr>
              <w:pStyle w:val="TableCellCenter"/>
              <w:keepNext w:val="0"/>
              <w:keepLines w:val="0"/>
              <w:rPr>
                <w:sz w:val="22"/>
                <w:szCs w:val="22"/>
              </w:rPr>
            </w:pPr>
          </w:p>
        </w:tc>
        <w:tc>
          <w:tcPr>
            <w:tcW w:w="2410" w:type="dxa"/>
            <w:tcBorders>
              <w:top w:val="single" w:sz="4" w:space="0" w:color="auto"/>
              <w:left w:val="single" w:sz="8" w:space="0" w:color="auto"/>
              <w:bottom w:val="single" w:sz="8" w:space="0" w:color="auto"/>
              <w:right w:val="single" w:sz="4" w:space="0" w:color="auto"/>
            </w:tcBorders>
            <w:vAlign w:val="bottom"/>
          </w:tcPr>
          <w:p w14:paraId="0DF3BA00" w14:textId="77777777" w:rsidR="00400398" w:rsidRPr="007A3B0C" w:rsidRDefault="00400398">
            <w:pPr>
              <w:pStyle w:val="TableCellCenter"/>
              <w:keepNext w:val="0"/>
              <w:keepLines w:val="0"/>
              <w:rPr>
                <w:sz w:val="22"/>
                <w:szCs w:val="22"/>
              </w:rPr>
            </w:pPr>
            <w:r w:rsidRPr="007A3B0C">
              <w:rPr>
                <w:sz w:val="22"/>
                <w:szCs w:val="22"/>
              </w:rPr>
              <w:t>FOLFOX-4</w:t>
            </w:r>
          </w:p>
        </w:tc>
        <w:tc>
          <w:tcPr>
            <w:tcW w:w="2384" w:type="dxa"/>
            <w:tcBorders>
              <w:top w:val="single" w:sz="4" w:space="0" w:color="auto"/>
              <w:left w:val="single" w:sz="4" w:space="0" w:color="auto"/>
              <w:bottom w:val="single" w:sz="8" w:space="0" w:color="auto"/>
              <w:right w:val="single" w:sz="8" w:space="0" w:color="auto"/>
            </w:tcBorders>
            <w:vAlign w:val="bottom"/>
          </w:tcPr>
          <w:p w14:paraId="5A33573C" w14:textId="1AEA3A6A" w:rsidR="00400398" w:rsidRPr="007A3B0C" w:rsidRDefault="00400398" w:rsidP="002039E7">
            <w:pPr>
              <w:pStyle w:val="TableCellCenter"/>
              <w:keepNext w:val="0"/>
              <w:keepLines w:val="0"/>
              <w:rPr>
                <w:sz w:val="22"/>
                <w:szCs w:val="22"/>
              </w:rPr>
            </w:pPr>
            <w:r w:rsidRPr="007A3B0C">
              <w:rPr>
                <w:sz w:val="22"/>
                <w:szCs w:val="22"/>
              </w:rPr>
              <w:t>FOLFOX-4 </w:t>
            </w:r>
            <w:r w:rsidR="002039E7" w:rsidRPr="00D453A7">
              <w:rPr>
                <w:lang w:eastAsia="ja-JP"/>
              </w:rPr>
              <w:t>+</w:t>
            </w:r>
            <w:r w:rsidRPr="007A3B0C">
              <w:rPr>
                <w:sz w:val="22"/>
                <w:szCs w:val="22"/>
              </w:rPr>
              <w:t> Avastin</w:t>
            </w:r>
            <w:r w:rsidRPr="007A3B0C">
              <w:rPr>
                <w:sz w:val="22"/>
                <w:szCs w:val="22"/>
                <w:vertAlign w:val="superscript"/>
              </w:rPr>
              <w:t>a</w:t>
            </w:r>
          </w:p>
        </w:tc>
      </w:tr>
      <w:tr w:rsidR="00400398" w:rsidRPr="007A3B0C" w14:paraId="1BFDA38F" w14:textId="77777777" w:rsidTr="00F84709">
        <w:trPr>
          <w:cantSplit/>
          <w:jc w:val="center"/>
        </w:trPr>
        <w:tc>
          <w:tcPr>
            <w:tcW w:w="3662" w:type="dxa"/>
            <w:tcBorders>
              <w:top w:val="single" w:sz="8" w:space="0" w:color="auto"/>
              <w:left w:val="single" w:sz="8" w:space="0" w:color="auto"/>
              <w:bottom w:val="single" w:sz="4" w:space="0" w:color="auto"/>
              <w:right w:val="single" w:sz="8" w:space="0" w:color="auto"/>
            </w:tcBorders>
          </w:tcPr>
          <w:p w14:paraId="519733C0" w14:textId="77777777" w:rsidR="00400398" w:rsidRPr="007A3B0C" w:rsidRDefault="00400398">
            <w:pPr>
              <w:pStyle w:val="TableCellLeft"/>
              <w:keepNext w:val="0"/>
              <w:keepLines w:val="0"/>
              <w:rPr>
                <w:sz w:val="22"/>
                <w:szCs w:val="22"/>
              </w:rPr>
            </w:pPr>
            <w:r w:rsidRPr="007A3B0C">
              <w:rPr>
                <w:sz w:val="22"/>
                <w:szCs w:val="22"/>
              </w:rPr>
              <w:t xml:space="preserve">Número de doentes </w:t>
            </w:r>
          </w:p>
        </w:tc>
        <w:tc>
          <w:tcPr>
            <w:tcW w:w="2410" w:type="dxa"/>
            <w:tcBorders>
              <w:top w:val="single" w:sz="8" w:space="0" w:color="auto"/>
              <w:left w:val="single" w:sz="8" w:space="0" w:color="auto"/>
              <w:bottom w:val="single" w:sz="4" w:space="0" w:color="auto"/>
              <w:right w:val="single" w:sz="4" w:space="0" w:color="auto"/>
            </w:tcBorders>
          </w:tcPr>
          <w:p w14:paraId="30A92731" w14:textId="77777777" w:rsidR="00400398" w:rsidRPr="007A3B0C" w:rsidRDefault="00400398">
            <w:pPr>
              <w:pStyle w:val="TableCellCenter"/>
              <w:keepNext w:val="0"/>
              <w:keepLines w:val="0"/>
              <w:rPr>
                <w:sz w:val="22"/>
                <w:szCs w:val="22"/>
              </w:rPr>
            </w:pPr>
            <w:r w:rsidRPr="007A3B0C">
              <w:rPr>
                <w:sz w:val="22"/>
                <w:szCs w:val="22"/>
              </w:rPr>
              <w:t>292</w:t>
            </w:r>
          </w:p>
        </w:tc>
        <w:tc>
          <w:tcPr>
            <w:tcW w:w="2384" w:type="dxa"/>
            <w:tcBorders>
              <w:top w:val="single" w:sz="8" w:space="0" w:color="auto"/>
              <w:left w:val="single" w:sz="4" w:space="0" w:color="auto"/>
              <w:bottom w:val="single" w:sz="4" w:space="0" w:color="auto"/>
              <w:right w:val="single" w:sz="8" w:space="0" w:color="auto"/>
            </w:tcBorders>
          </w:tcPr>
          <w:p w14:paraId="64513F7E" w14:textId="77777777" w:rsidR="00400398" w:rsidRPr="007A3B0C" w:rsidRDefault="00400398">
            <w:pPr>
              <w:pStyle w:val="TableCellCenter"/>
              <w:keepNext w:val="0"/>
              <w:keepLines w:val="0"/>
              <w:rPr>
                <w:sz w:val="22"/>
                <w:szCs w:val="22"/>
              </w:rPr>
            </w:pPr>
            <w:r w:rsidRPr="007A3B0C">
              <w:rPr>
                <w:sz w:val="22"/>
                <w:szCs w:val="22"/>
              </w:rPr>
              <w:t>293</w:t>
            </w:r>
          </w:p>
        </w:tc>
      </w:tr>
      <w:tr w:rsidR="00400398" w:rsidRPr="007A3B0C" w14:paraId="14CE5E1A" w14:textId="77777777" w:rsidTr="00F84709">
        <w:trPr>
          <w:cantSplit/>
          <w:jc w:val="center"/>
        </w:trPr>
        <w:tc>
          <w:tcPr>
            <w:tcW w:w="3662" w:type="dxa"/>
            <w:tcBorders>
              <w:top w:val="single" w:sz="4" w:space="0" w:color="auto"/>
              <w:left w:val="single" w:sz="8" w:space="0" w:color="auto"/>
              <w:bottom w:val="single" w:sz="4" w:space="0" w:color="auto"/>
            </w:tcBorders>
          </w:tcPr>
          <w:p w14:paraId="6C78762B" w14:textId="77777777" w:rsidR="00400398" w:rsidRPr="007A3B0C" w:rsidRDefault="00400398">
            <w:pPr>
              <w:pStyle w:val="TableCellHead"/>
              <w:keepNext w:val="0"/>
              <w:keepLines w:val="0"/>
              <w:rPr>
                <w:sz w:val="22"/>
                <w:szCs w:val="22"/>
                <w:u w:val="none"/>
              </w:rPr>
            </w:pPr>
            <w:r w:rsidRPr="007A3B0C">
              <w:rPr>
                <w:sz w:val="22"/>
                <w:szCs w:val="22"/>
                <w:u w:val="none"/>
              </w:rPr>
              <w:t>Sobrevivência global</w:t>
            </w:r>
          </w:p>
        </w:tc>
        <w:tc>
          <w:tcPr>
            <w:tcW w:w="2410" w:type="dxa"/>
            <w:tcBorders>
              <w:top w:val="single" w:sz="4" w:space="0" w:color="auto"/>
              <w:left w:val="nil"/>
              <w:bottom w:val="single" w:sz="4" w:space="0" w:color="auto"/>
            </w:tcBorders>
          </w:tcPr>
          <w:p w14:paraId="645A4BED" w14:textId="77777777" w:rsidR="00400398" w:rsidRPr="007A3B0C" w:rsidRDefault="00400398">
            <w:pPr>
              <w:pStyle w:val="TableCellCenter"/>
              <w:keepNext w:val="0"/>
              <w:keepLines w:val="0"/>
              <w:rPr>
                <w:sz w:val="22"/>
                <w:szCs w:val="22"/>
              </w:rPr>
            </w:pPr>
          </w:p>
        </w:tc>
        <w:tc>
          <w:tcPr>
            <w:tcW w:w="2384" w:type="dxa"/>
            <w:tcBorders>
              <w:top w:val="single" w:sz="4" w:space="0" w:color="auto"/>
              <w:bottom w:val="single" w:sz="4" w:space="0" w:color="auto"/>
              <w:right w:val="single" w:sz="8" w:space="0" w:color="auto"/>
            </w:tcBorders>
          </w:tcPr>
          <w:p w14:paraId="771FAA1F" w14:textId="77777777" w:rsidR="00400398" w:rsidRPr="007A3B0C" w:rsidRDefault="00400398">
            <w:pPr>
              <w:pStyle w:val="TableCellCenter"/>
              <w:keepNext w:val="0"/>
              <w:keepLines w:val="0"/>
              <w:rPr>
                <w:sz w:val="22"/>
                <w:szCs w:val="22"/>
              </w:rPr>
            </w:pPr>
          </w:p>
        </w:tc>
      </w:tr>
      <w:tr w:rsidR="00400398" w:rsidRPr="007A3B0C" w14:paraId="44E71F22" w14:textId="77777777" w:rsidTr="00F84709">
        <w:trPr>
          <w:cantSplit/>
          <w:jc w:val="center"/>
        </w:trPr>
        <w:tc>
          <w:tcPr>
            <w:tcW w:w="3662" w:type="dxa"/>
            <w:tcBorders>
              <w:top w:val="single" w:sz="4" w:space="0" w:color="auto"/>
              <w:left w:val="single" w:sz="8" w:space="0" w:color="auto"/>
              <w:bottom w:val="single" w:sz="4" w:space="0" w:color="auto"/>
              <w:right w:val="single" w:sz="8" w:space="0" w:color="auto"/>
            </w:tcBorders>
          </w:tcPr>
          <w:p w14:paraId="4BFCC238" w14:textId="77777777" w:rsidR="00400398" w:rsidRPr="007A3B0C" w:rsidRDefault="00400398">
            <w:pPr>
              <w:pStyle w:val="TableCellLeft"/>
              <w:keepNext w:val="0"/>
              <w:keepLines w:val="0"/>
              <w:ind w:left="360"/>
              <w:rPr>
                <w:sz w:val="22"/>
                <w:szCs w:val="22"/>
              </w:rPr>
            </w:pPr>
            <w:r w:rsidRPr="007A3B0C">
              <w:rPr>
                <w:sz w:val="22"/>
                <w:szCs w:val="22"/>
              </w:rPr>
              <w:t>Mediana (meses)</w:t>
            </w:r>
          </w:p>
        </w:tc>
        <w:tc>
          <w:tcPr>
            <w:tcW w:w="2410" w:type="dxa"/>
            <w:tcBorders>
              <w:top w:val="single" w:sz="4" w:space="0" w:color="auto"/>
              <w:left w:val="single" w:sz="8" w:space="0" w:color="auto"/>
              <w:bottom w:val="single" w:sz="4" w:space="0" w:color="auto"/>
              <w:right w:val="single" w:sz="4" w:space="0" w:color="auto"/>
            </w:tcBorders>
          </w:tcPr>
          <w:p w14:paraId="3AB3AFB7" w14:textId="77777777" w:rsidR="00400398" w:rsidRPr="007A3B0C" w:rsidRDefault="00400398">
            <w:pPr>
              <w:pStyle w:val="TableCellCenter"/>
              <w:keepNext w:val="0"/>
              <w:keepLines w:val="0"/>
              <w:rPr>
                <w:sz w:val="22"/>
                <w:szCs w:val="22"/>
              </w:rPr>
            </w:pPr>
            <w:r w:rsidRPr="007A3B0C">
              <w:rPr>
                <w:sz w:val="22"/>
                <w:szCs w:val="22"/>
              </w:rPr>
              <w:t>10,8</w:t>
            </w:r>
          </w:p>
        </w:tc>
        <w:tc>
          <w:tcPr>
            <w:tcW w:w="2384" w:type="dxa"/>
            <w:tcBorders>
              <w:top w:val="single" w:sz="4" w:space="0" w:color="auto"/>
              <w:left w:val="single" w:sz="4" w:space="0" w:color="auto"/>
              <w:bottom w:val="single" w:sz="4" w:space="0" w:color="auto"/>
              <w:right w:val="single" w:sz="8" w:space="0" w:color="auto"/>
            </w:tcBorders>
          </w:tcPr>
          <w:p w14:paraId="1A68E35D" w14:textId="77777777" w:rsidR="00400398" w:rsidRPr="007A3B0C" w:rsidRDefault="00400398">
            <w:pPr>
              <w:pStyle w:val="TableCellCenter"/>
              <w:keepNext w:val="0"/>
              <w:keepLines w:val="0"/>
              <w:rPr>
                <w:sz w:val="22"/>
                <w:szCs w:val="22"/>
              </w:rPr>
            </w:pPr>
            <w:r w:rsidRPr="007A3B0C">
              <w:rPr>
                <w:sz w:val="22"/>
                <w:szCs w:val="22"/>
              </w:rPr>
              <w:t>13,0</w:t>
            </w:r>
          </w:p>
        </w:tc>
      </w:tr>
      <w:tr w:rsidR="00400398" w:rsidRPr="007A3B0C" w14:paraId="3D4E2333" w14:textId="77777777" w:rsidTr="00F84709">
        <w:trPr>
          <w:cantSplit/>
          <w:jc w:val="center"/>
        </w:trPr>
        <w:tc>
          <w:tcPr>
            <w:tcW w:w="3662" w:type="dxa"/>
            <w:tcBorders>
              <w:top w:val="single" w:sz="4" w:space="0" w:color="auto"/>
              <w:left w:val="single" w:sz="8" w:space="0" w:color="auto"/>
              <w:bottom w:val="single" w:sz="4" w:space="0" w:color="auto"/>
              <w:right w:val="single" w:sz="8" w:space="0" w:color="auto"/>
            </w:tcBorders>
          </w:tcPr>
          <w:p w14:paraId="71A2259A" w14:textId="77777777" w:rsidR="00400398" w:rsidRPr="007A3B0C" w:rsidRDefault="00400398" w:rsidP="00540EAF">
            <w:pPr>
              <w:pStyle w:val="TableCellLeft"/>
              <w:keepNext w:val="0"/>
              <w:keepLines w:val="0"/>
              <w:ind w:left="360"/>
              <w:rPr>
                <w:sz w:val="22"/>
                <w:szCs w:val="22"/>
              </w:rPr>
            </w:pPr>
            <w:r w:rsidRPr="007A3B0C">
              <w:rPr>
                <w:sz w:val="22"/>
                <w:szCs w:val="22"/>
              </w:rPr>
              <w:t xml:space="preserve">IC 95% </w:t>
            </w:r>
          </w:p>
        </w:tc>
        <w:tc>
          <w:tcPr>
            <w:tcW w:w="2410" w:type="dxa"/>
            <w:tcBorders>
              <w:top w:val="single" w:sz="4" w:space="0" w:color="auto"/>
              <w:left w:val="single" w:sz="8" w:space="0" w:color="auto"/>
              <w:bottom w:val="single" w:sz="4" w:space="0" w:color="auto"/>
              <w:right w:val="single" w:sz="4" w:space="0" w:color="auto"/>
            </w:tcBorders>
          </w:tcPr>
          <w:p w14:paraId="7489855F" w14:textId="076C4039" w:rsidR="00400398" w:rsidRPr="007A3B0C" w:rsidRDefault="00400398" w:rsidP="002039E7">
            <w:pPr>
              <w:pStyle w:val="TableCellCenter"/>
              <w:keepNext w:val="0"/>
              <w:keepLines w:val="0"/>
              <w:rPr>
                <w:sz w:val="22"/>
                <w:szCs w:val="22"/>
              </w:rPr>
            </w:pPr>
            <w:r w:rsidRPr="007A3B0C">
              <w:rPr>
                <w:sz w:val="22"/>
                <w:szCs w:val="22"/>
              </w:rPr>
              <w:t>10,12–11,86</w:t>
            </w:r>
          </w:p>
        </w:tc>
        <w:tc>
          <w:tcPr>
            <w:tcW w:w="2384" w:type="dxa"/>
            <w:tcBorders>
              <w:top w:val="single" w:sz="4" w:space="0" w:color="auto"/>
              <w:left w:val="single" w:sz="4" w:space="0" w:color="auto"/>
              <w:bottom w:val="single" w:sz="4" w:space="0" w:color="auto"/>
              <w:right w:val="single" w:sz="8" w:space="0" w:color="auto"/>
            </w:tcBorders>
          </w:tcPr>
          <w:p w14:paraId="5ACE743D" w14:textId="182C6386" w:rsidR="00400398" w:rsidRPr="007A3B0C" w:rsidRDefault="00400398" w:rsidP="00A5371F">
            <w:pPr>
              <w:pStyle w:val="TableCellCenter"/>
              <w:keepNext w:val="0"/>
              <w:keepLines w:val="0"/>
              <w:rPr>
                <w:sz w:val="22"/>
                <w:szCs w:val="22"/>
              </w:rPr>
            </w:pPr>
            <w:r w:rsidRPr="007A3B0C">
              <w:rPr>
                <w:sz w:val="22"/>
                <w:szCs w:val="22"/>
              </w:rPr>
              <w:t>12,09–14,03</w:t>
            </w:r>
          </w:p>
        </w:tc>
      </w:tr>
      <w:tr w:rsidR="00400398" w:rsidRPr="007A3B0C" w14:paraId="46DC6679" w14:textId="77777777" w:rsidTr="00F84709">
        <w:trPr>
          <w:cantSplit/>
          <w:jc w:val="center"/>
        </w:trPr>
        <w:tc>
          <w:tcPr>
            <w:tcW w:w="3662" w:type="dxa"/>
            <w:tcBorders>
              <w:top w:val="single" w:sz="4" w:space="0" w:color="auto"/>
              <w:left w:val="single" w:sz="8" w:space="0" w:color="auto"/>
              <w:bottom w:val="single" w:sz="4" w:space="0" w:color="auto"/>
              <w:right w:val="single" w:sz="8" w:space="0" w:color="auto"/>
            </w:tcBorders>
          </w:tcPr>
          <w:p w14:paraId="79A92999" w14:textId="77777777" w:rsidR="00400398" w:rsidRPr="007A3B0C" w:rsidRDefault="00400398">
            <w:pPr>
              <w:pStyle w:val="TableCellLeft"/>
              <w:keepNext w:val="0"/>
              <w:keepLines w:val="0"/>
              <w:ind w:left="360"/>
              <w:rPr>
                <w:sz w:val="22"/>
                <w:szCs w:val="22"/>
              </w:rPr>
            </w:pPr>
            <w:r w:rsidRPr="007A3B0C">
              <w:rPr>
                <w:i/>
                <w:sz w:val="22"/>
                <w:szCs w:val="22"/>
              </w:rPr>
              <w:t xml:space="preserve">Hazard Ratio </w:t>
            </w:r>
            <w:r w:rsidRPr="007A3B0C">
              <w:rPr>
                <w:sz w:val="22"/>
                <w:szCs w:val="22"/>
              </w:rPr>
              <w:t>(taxa de risco)</w:t>
            </w:r>
            <w:r w:rsidRPr="007A3B0C">
              <w:rPr>
                <w:sz w:val="22"/>
                <w:szCs w:val="22"/>
                <w:vertAlign w:val="superscript"/>
              </w:rPr>
              <w:t xml:space="preserve"> b</w:t>
            </w:r>
          </w:p>
        </w:tc>
        <w:tc>
          <w:tcPr>
            <w:tcW w:w="4794" w:type="dxa"/>
            <w:gridSpan w:val="2"/>
            <w:tcBorders>
              <w:top w:val="single" w:sz="4" w:space="0" w:color="auto"/>
              <w:left w:val="single" w:sz="8" w:space="0" w:color="auto"/>
              <w:bottom w:val="single" w:sz="4" w:space="0" w:color="auto"/>
              <w:right w:val="single" w:sz="8" w:space="0" w:color="auto"/>
            </w:tcBorders>
          </w:tcPr>
          <w:p w14:paraId="69ADDD1F" w14:textId="77777777" w:rsidR="00400398" w:rsidRPr="007A3B0C" w:rsidRDefault="00400398">
            <w:pPr>
              <w:pStyle w:val="TableCellCenter"/>
              <w:keepNext w:val="0"/>
              <w:keepLines w:val="0"/>
              <w:rPr>
                <w:sz w:val="22"/>
                <w:szCs w:val="22"/>
              </w:rPr>
            </w:pPr>
            <w:r w:rsidRPr="007A3B0C">
              <w:rPr>
                <w:sz w:val="22"/>
                <w:szCs w:val="22"/>
              </w:rPr>
              <w:t>0,751</w:t>
            </w:r>
          </w:p>
          <w:p w14:paraId="4E08E8EB" w14:textId="743F894C" w:rsidR="00400398" w:rsidRPr="007A3B0C" w:rsidRDefault="00400398" w:rsidP="002039E7">
            <w:pPr>
              <w:pStyle w:val="TableCellCenter"/>
              <w:keepNext w:val="0"/>
              <w:keepLines w:val="0"/>
              <w:rPr>
                <w:sz w:val="22"/>
                <w:szCs w:val="22"/>
              </w:rPr>
            </w:pPr>
            <w:r w:rsidRPr="007A3B0C">
              <w:rPr>
                <w:sz w:val="22"/>
                <w:szCs w:val="22"/>
              </w:rPr>
              <w:t>(valor de p</w:t>
            </w:r>
            <w:r w:rsidR="002039E7">
              <w:rPr>
                <w:sz w:val="22"/>
                <w:szCs w:val="22"/>
              </w:rPr>
              <w:t> </w:t>
            </w:r>
            <w:r w:rsidRPr="007A3B0C">
              <w:rPr>
                <w:sz w:val="22"/>
                <w:szCs w:val="22"/>
              </w:rPr>
              <w:t>=</w:t>
            </w:r>
            <w:r w:rsidR="002039E7">
              <w:rPr>
                <w:sz w:val="22"/>
                <w:szCs w:val="22"/>
              </w:rPr>
              <w:t> </w:t>
            </w:r>
            <w:r w:rsidRPr="007A3B0C">
              <w:rPr>
                <w:sz w:val="22"/>
                <w:szCs w:val="22"/>
              </w:rPr>
              <w:t>0,0012)</w:t>
            </w:r>
          </w:p>
        </w:tc>
      </w:tr>
      <w:tr w:rsidR="00400398" w:rsidRPr="007A3B0C" w14:paraId="0912C61A" w14:textId="77777777" w:rsidTr="00F84709">
        <w:trPr>
          <w:cantSplit/>
          <w:jc w:val="center"/>
        </w:trPr>
        <w:tc>
          <w:tcPr>
            <w:tcW w:w="3662" w:type="dxa"/>
            <w:tcBorders>
              <w:top w:val="single" w:sz="4" w:space="0" w:color="auto"/>
              <w:left w:val="single" w:sz="4" w:space="0" w:color="auto"/>
              <w:bottom w:val="single" w:sz="4" w:space="0" w:color="auto"/>
            </w:tcBorders>
          </w:tcPr>
          <w:p w14:paraId="10540767" w14:textId="77777777" w:rsidR="00400398" w:rsidRPr="007A3B0C" w:rsidRDefault="00400398">
            <w:pPr>
              <w:pStyle w:val="TableCellHead"/>
              <w:keepNext w:val="0"/>
              <w:keepLines w:val="0"/>
              <w:rPr>
                <w:sz w:val="22"/>
                <w:szCs w:val="22"/>
                <w:u w:val="none"/>
              </w:rPr>
            </w:pPr>
            <w:r w:rsidRPr="007A3B0C">
              <w:rPr>
                <w:sz w:val="22"/>
                <w:szCs w:val="22"/>
                <w:u w:val="none"/>
              </w:rPr>
              <w:t>Sobrevivência livre de progressão</w:t>
            </w:r>
          </w:p>
        </w:tc>
        <w:tc>
          <w:tcPr>
            <w:tcW w:w="2410" w:type="dxa"/>
            <w:tcBorders>
              <w:top w:val="single" w:sz="4" w:space="0" w:color="auto"/>
              <w:left w:val="nil"/>
              <w:bottom w:val="single" w:sz="4" w:space="0" w:color="auto"/>
            </w:tcBorders>
          </w:tcPr>
          <w:p w14:paraId="02ACACEC" w14:textId="77777777" w:rsidR="00400398" w:rsidRPr="007A3B0C" w:rsidRDefault="00400398">
            <w:pPr>
              <w:pStyle w:val="TableCellCenter"/>
              <w:keepNext w:val="0"/>
              <w:keepLines w:val="0"/>
              <w:rPr>
                <w:sz w:val="22"/>
                <w:szCs w:val="22"/>
              </w:rPr>
            </w:pPr>
          </w:p>
        </w:tc>
        <w:tc>
          <w:tcPr>
            <w:tcW w:w="2384" w:type="dxa"/>
            <w:tcBorders>
              <w:top w:val="single" w:sz="4" w:space="0" w:color="auto"/>
              <w:left w:val="nil"/>
              <w:bottom w:val="single" w:sz="4" w:space="0" w:color="auto"/>
              <w:right w:val="single" w:sz="4" w:space="0" w:color="auto"/>
            </w:tcBorders>
          </w:tcPr>
          <w:p w14:paraId="35729D8C" w14:textId="77777777" w:rsidR="00400398" w:rsidRPr="007A3B0C" w:rsidRDefault="00400398">
            <w:pPr>
              <w:pStyle w:val="TableCellCenter"/>
              <w:keepNext w:val="0"/>
              <w:keepLines w:val="0"/>
              <w:rPr>
                <w:sz w:val="22"/>
                <w:szCs w:val="22"/>
              </w:rPr>
            </w:pPr>
          </w:p>
        </w:tc>
      </w:tr>
      <w:tr w:rsidR="00400398" w:rsidRPr="007A3B0C" w14:paraId="44697FDA" w14:textId="77777777" w:rsidTr="00F84709">
        <w:trPr>
          <w:cantSplit/>
          <w:jc w:val="center"/>
        </w:trPr>
        <w:tc>
          <w:tcPr>
            <w:tcW w:w="3662" w:type="dxa"/>
            <w:tcBorders>
              <w:top w:val="single" w:sz="4" w:space="0" w:color="auto"/>
              <w:left w:val="single" w:sz="4" w:space="0" w:color="auto"/>
              <w:bottom w:val="single" w:sz="4" w:space="0" w:color="auto"/>
              <w:right w:val="single" w:sz="4" w:space="0" w:color="auto"/>
            </w:tcBorders>
          </w:tcPr>
          <w:p w14:paraId="30468D71" w14:textId="77777777" w:rsidR="00400398" w:rsidRPr="007A3B0C" w:rsidRDefault="00400398">
            <w:pPr>
              <w:pStyle w:val="TableCellLeft"/>
              <w:keepNext w:val="0"/>
              <w:keepLines w:val="0"/>
              <w:ind w:left="360"/>
              <w:rPr>
                <w:sz w:val="22"/>
                <w:szCs w:val="22"/>
              </w:rPr>
            </w:pPr>
            <w:r w:rsidRPr="007A3B0C">
              <w:rPr>
                <w:sz w:val="22"/>
                <w:szCs w:val="22"/>
              </w:rPr>
              <w:t>Mediana (meses)</w:t>
            </w:r>
          </w:p>
        </w:tc>
        <w:tc>
          <w:tcPr>
            <w:tcW w:w="2410" w:type="dxa"/>
            <w:tcBorders>
              <w:top w:val="single" w:sz="4" w:space="0" w:color="auto"/>
              <w:left w:val="single" w:sz="4" w:space="0" w:color="auto"/>
              <w:bottom w:val="single" w:sz="4" w:space="0" w:color="auto"/>
              <w:right w:val="single" w:sz="4" w:space="0" w:color="auto"/>
            </w:tcBorders>
          </w:tcPr>
          <w:p w14:paraId="1DACF228" w14:textId="77777777" w:rsidR="00400398" w:rsidRPr="007A3B0C" w:rsidRDefault="00400398">
            <w:pPr>
              <w:pStyle w:val="TableCellCenter"/>
              <w:keepNext w:val="0"/>
              <w:keepLines w:val="0"/>
              <w:rPr>
                <w:sz w:val="22"/>
                <w:szCs w:val="22"/>
              </w:rPr>
            </w:pPr>
            <w:r w:rsidRPr="007A3B0C">
              <w:rPr>
                <w:sz w:val="22"/>
                <w:szCs w:val="22"/>
              </w:rPr>
              <w:t>4,5</w:t>
            </w:r>
          </w:p>
        </w:tc>
        <w:tc>
          <w:tcPr>
            <w:tcW w:w="2384" w:type="dxa"/>
            <w:tcBorders>
              <w:top w:val="single" w:sz="4" w:space="0" w:color="auto"/>
              <w:left w:val="single" w:sz="4" w:space="0" w:color="auto"/>
              <w:bottom w:val="single" w:sz="4" w:space="0" w:color="auto"/>
              <w:right w:val="single" w:sz="4" w:space="0" w:color="auto"/>
            </w:tcBorders>
          </w:tcPr>
          <w:p w14:paraId="0ED2B4A9" w14:textId="77777777" w:rsidR="00400398" w:rsidRPr="007A3B0C" w:rsidRDefault="00400398">
            <w:pPr>
              <w:pStyle w:val="TableCellCenter"/>
              <w:keepNext w:val="0"/>
              <w:keepLines w:val="0"/>
              <w:rPr>
                <w:sz w:val="22"/>
                <w:szCs w:val="22"/>
              </w:rPr>
            </w:pPr>
            <w:r w:rsidRPr="007A3B0C">
              <w:rPr>
                <w:sz w:val="22"/>
                <w:szCs w:val="22"/>
              </w:rPr>
              <w:t>7,5</w:t>
            </w:r>
          </w:p>
        </w:tc>
      </w:tr>
      <w:tr w:rsidR="00400398" w:rsidRPr="007A3B0C" w14:paraId="57AFD713" w14:textId="77777777" w:rsidTr="00F84709">
        <w:trPr>
          <w:cantSplit/>
          <w:jc w:val="center"/>
        </w:trPr>
        <w:tc>
          <w:tcPr>
            <w:tcW w:w="3662" w:type="dxa"/>
            <w:tcBorders>
              <w:top w:val="single" w:sz="4" w:space="0" w:color="auto"/>
              <w:left w:val="single" w:sz="4" w:space="0" w:color="auto"/>
              <w:bottom w:val="single" w:sz="4" w:space="0" w:color="auto"/>
              <w:right w:val="single" w:sz="4" w:space="0" w:color="auto"/>
            </w:tcBorders>
          </w:tcPr>
          <w:p w14:paraId="1E5A9A7A" w14:textId="77777777" w:rsidR="00400398" w:rsidRPr="007A3B0C" w:rsidRDefault="00400398">
            <w:pPr>
              <w:pStyle w:val="TableCellLeft"/>
              <w:keepNext w:val="0"/>
              <w:keepLines w:val="0"/>
              <w:ind w:left="360"/>
              <w:rPr>
                <w:i/>
                <w:sz w:val="22"/>
                <w:szCs w:val="22"/>
              </w:rPr>
            </w:pPr>
            <w:r w:rsidRPr="007A3B0C">
              <w:rPr>
                <w:i/>
                <w:sz w:val="22"/>
                <w:szCs w:val="22"/>
              </w:rPr>
              <w:t xml:space="preserve">Hazard Ratio </w:t>
            </w:r>
            <w:r w:rsidRPr="007A3B0C">
              <w:rPr>
                <w:sz w:val="22"/>
                <w:szCs w:val="22"/>
              </w:rPr>
              <w:t>(taxa de risco)</w:t>
            </w:r>
          </w:p>
        </w:tc>
        <w:tc>
          <w:tcPr>
            <w:tcW w:w="4794" w:type="dxa"/>
            <w:gridSpan w:val="2"/>
            <w:tcBorders>
              <w:top w:val="single" w:sz="4" w:space="0" w:color="auto"/>
              <w:left w:val="single" w:sz="4" w:space="0" w:color="auto"/>
              <w:bottom w:val="single" w:sz="4" w:space="0" w:color="auto"/>
              <w:right w:val="single" w:sz="4" w:space="0" w:color="auto"/>
            </w:tcBorders>
          </w:tcPr>
          <w:p w14:paraId="14E4EA5A" w14:textId="77777777" w:rsidR="00400398" w:rsidRPr="007A3B0C" w:rsidRDefault="00400398">
            <w:pPr>
              <w:pStyle w:val="TableCellCenter"/>
              <w:keepNext w:val="0"/>
              <w:keepLines w:val="0"/>
              <w:rPr>
                <w:sz w:val="22"/>
                <w:szCs w:val="22"/>
              </w:rPr>
            </w:pPr>
            <w:r w:rsidRPr="007A3B0C">
              <w:rPr>
                <w:sz w:val="22"/>
                <w:szCs w:val="22"/>
              </w:rPr>
              <w:t>0,518</w:t>
            </w:r>
          </w:p>
          <w:p w14:paraId="2CFF42BB" w14:textId="44833001" w:rsidR="00400398" w:rsidRPr="007A3B0C" w:rsidRDefault="00400398" w:rsidP="002039E7">
            <w:pPr>
              <w:pStyle w:val="TableCellCenter"/>
              <w:keepNext w:val="0"/>
              <w:keepLines w:val="0"/>
              <w:rPr>
                <w:sz w:val="22"/>
                <w:szCs w:val="22"/>
              </w:rPr>
            </w:pPr>
            <w:r w:rsidRPr="007A3B0C">
              <w:rPr>
                <w:sz w:val="22"/>
                <w:szCs w:val="22"/>
              </w:rPr>
              <w:t xml:space="preserve">(valor de p </w:t>
            </w:r>
            <w:r w:rsidR="002039E7" w:rsidRPr="00120101">
              <w:t>&lt;</w:t>
            </w:r>
            <w:r w:rsidRPr="007A3B0C">
              <w:rPr>
                <w:sz w:val="22"/>
                <w:szCs w:val="22"/>
              </w:rPr>
              <w:t> 0,0001)</w:t>
            </w:r>
          </w:p>
        </w:tc>
      </w:tr>
      <w:tr w:rsidR="00400398" w:rsidRPr="007A3B0C" w14:paraId="34A57A10" w14:textId="77777777" w:rsidTr="00F84709">
        <w:trPr>
          <w:cantSplit/>
          <w:jc w:val="center"/>
        </w:trPr>
        <w:tc>
          <w:tcPr>
            <w:tcW w:w="3662" w:type="dxa"/>
            <w:tcBorders>
              <w:top w:val="single" w:sz="4" w:space="0" w:color="auto"/>
              <w:left w:val="single" w:sz="4" w:space="0" w:color="auto"/>
              <w:bottom w:val="single" w:sz="4" w:space="0" w:color="auto"/>
            </w:tcBorders>
          </w:tcPr>
          <w:p w14:paraId="0FDAD743" w14:textId="77777777" w:rsidR="00400398" w:rsidRPr="007A3B0C" w:rsidRDefault="00400398" w:rsidP="00711068">
            <w:pPr>
              <w:pStyle w:val="TableCellLeft"/>
              <w:keepNext w:val="0"/>
              <w:keepLines w:val="0"/>
              <w:rPr>
                <w:sz w:val="22"/>
                <w:szCs w:val="22"/>
              </w:rPr>
            </w:pPr>
            <w:r w:rsidRPr="007A3B0C">
              <w:rPr>
                <w:sz w:val="22"/>
                <w:szCs w:val="22"/>
              </w:rPr>
              <w:t>Taxa de resposta objetiva</w:t>
            </w:r>
          </w:p>
        </w:tc>
        <w:tc>
          <w:tcPr>
            <w:tcW w:w="2410" w:type="dxa"/>
            <w:tcBorders>
              <w:top w:val="single" w:sz="4" w:space="0" w:color="auto"/>
              <w:left w:val="nil"/>
              <w:bottom w:val="single" w:sz="4" w:space="0" w:color="auto"/>
            </w:tcBorders>
          </w:tcPr>
          <w:p w14:paraId="5980D345" w14:textId="77777777" w:rsidR="00400398" w:rsidRPr="007A3B0C" w:rsidRDefault="00400398">
            <w:pPr>
              <w:pStyle w:val="TableCellCenter"/>
              <w:keepNext w:val="0"/>
              <w:keepLines w:val="0"/>
              <w:rPr>
                <w:sz w:val="22"/>
                <w:szCs w:val="22"/>
              </w:rPr>
            </w:pPr>
          </w:p>
        </w:tc>
        <w:tc>
          <w:tcPr>
            <w:tcW w:w="2384" w:type="dxa"/>
            <w:tcBorders>
              <w:top w:val="single" w:sz="4" w:space="0" w:color="auto"/>
              <w:left w:val="nil"/>
              <w:bottom w:val="single" w:sz="4" w:space="0" w:color="auto"/>
              <w:right w:val="single" w:sz="4" w:space="0" w:color="auto"/>
            </w:tcBorders>
          </w:tcPr>
          <w:p w14:paraId="3E35E52B" w14:textId="77777777" w:rsidR="00400398" w:rsidRPr="007A3B0C" w:rsidRDefault="00400398">
            <w:pPr>
              <w:pStyle w:val="TableCellCenter"/>
              <w:keepNext w:val="0"/>
              <w:keepLines w:val="0"/>
              <w:rPr>
                <w:sz w:val="22"/>
                <w:szCs w:val="22"/>
              </w:rPr>
            </w:pPr>
          </w:p>
        </w:tc>
      </w:tr>
      <w:tr w:rsidR="00400398" w:rsidRPr="007A3B0C" w14:paraId="3627793A" w14:textId="77777777" w:rsidTr="00F84709">
        <w:trPr>
          <w:cantSplit/>
          <w:jc w:val="center"/>
        </w:trPr>
        <w:tc>
          <w:tcPr>
            <w:tcW w:w="3662" w:type="dxa"/>
            <w:tcBorders>
              <w:top w:val="single" w:sz="4" w:space="0" w:color="auto"/>
              <w:left w:val="single" w:sz="4" w:space="0" w:color="auto"/>
              <w:bottom w:val="single" w:sz="4" w:space="0" w:color="auto"/>
              <w:right w:val="single" w:sz="4" w:space="0" w:color="auto"/>
            </w:tcBorders>
          </w:tcPr>
          <w:p w14:paraId="4B4890AD" w14:textId="77777777" w:rsidR="00400398" w:rsidRPr="007A3B0C" w:rsidRDefault="00400398">
            <w:pPr>
              <w:pStyle w:val="TableCellLeft"/>
              <w:keepNext w:val="0"/>
              <w:keepLines w:val="0"/>
              <w:ind w:left="360"/>
              <w:rPr>
                <w:sz w:val="22"/>
                <w:szCs w:val="22"/>
              </w:rPr>
            </w:pPr>
            <w:r w:rsidRPr="007A3B0C">
              <w:rPr>
                <w:sz w:val="22"/>
                <w:szCs w:val="22"/>
              </w:rPr>
              <w:t>Taxa</w:t>
            </w:r>
          </w:p>
        </w:tc>
        <w:tc>
          <w:tcPr>
            <w:tcW w:w="2410" w:type="dxa"/>
            <w:tcBorders>
              <w:top w:val="single" w:sz="4" w:space="0" w:color="auto"/>
              <w:left w:val="single" w:sz="4" w:space="0" w:color="auto"/>
              <w:bottom w:val="single" w:sz="4" w:space="0" w:color="auto"/>
              <w:right w:val="single" w:sz="4" w:space="0" w:color="auto"/>
            </w:tcBorders>
          </w:tcPr>
          <w:p w14:paraId="39E32706" w14:textId="77777777" w:rsidR="00400398" w:rsidRPr="007A3B0C" w:rsidRDefault="00400398">
            <w:pPr>
              <w:pStyle w:val="TableCellCenter"/>
              <w:keepNext w:val="0"/>
              <w:keepLines w:val="0"/>
              <w:rPr>
                <w:sz w:val="22"/>
                <w:szCs w:val="22"/>
              </w:rPr>
            </w:pPr>
            <w:r w:rsidRPr="007A3B0C">
              <w:rPr>
                <w:sz w:val="22"/>
                <w:szCs w:val="22"/>
              </w:rPr>
              <w:t>8,6%</w:t>
            </w:r>
          </w:p>
        </w:tc>
        <w:tc>
          <w:tcPr>
            <w:tcW w:w="2384" w:type="dxa"/>
            <w:tcBorders>
              <w:top w:val="single" w:sz="4" w:space="0" w:color="auto"/>
              <w:left w:val="single" w:sz="4" w:space="0" w:color="auto"/>
              <w:bottom w:val="single" w:sz="4" w:space="0" w:color="auto"/>
              <w:right w:val="single" w:sz="4" w:space="0" w:color="auto"/>
            </w:tcBorders>
          </w:tcPr>
          <w:p w14:paraId="5A5CD36A" w14:textId="77777777" w:rsidR="00400398" w:rsidRPr="007A3B0C" w:rsidRDefault="00400398">
            <w:pPr>
              <w:pStyle w:val="TableCellCenter"/>
              <w:keepNext w:val="0"/>
              <w:keepLines w:val="0"/>
              <w:rPr>
                <w:sz w:val="22"/>
                <w:szCs w:val="22"/>
              </w:rPr>
            </w:pPr>
            <w:r w:rsidRPr="007A3B0C">
              <w:rPr>
                <w:sz w:val="22"/>
                <w:szCs w:val="22"/>
              </w:rPr>
              <w:t>22,2%</w:t>
            </w:r>
          </w:p>
        </w:tc>
      </w:tr>
      <w:tr w:rsidR="00400398" w:rsidRPr="007A3B0C" w14:paraId="7BF62F8B" w14:textId="77777777" w:rsidTr="00F84709">
        <w:trPr>
          <w:cantSplit/>
          <w:jc w:val="center"/>
        </w:trPr>
        <w:tc>
          <w:tcPr>
            <w:tcW w:w="3662" w:type="dxa"/>
            <w:tcBorders>
              <w:top w:val="single" w:sz="4" w:space="0" w:color="auto"/>
              <w:left w:val="single" w:sz="4" w:space="0" w:color="auto"/>
              <w:bottom w:val="single" w:sz="4" w:space="0" w:color="auto"/>
              <w:right w:val="single" w:sz="4" w:space="0" w:color="auto"/>
            </w:tcBorders>
          </w:tcPr>
          <w:p w14:paraId="2362793E" w14:textId="77777777" w:rsidR="00400398" w:rsidRPr="007A3B0C" w:rsidRDefault="00400398">
            <w:pPr>
              <w:pStyle w:val="TableCellLeft"/>
              <w:keepNext w:val="0"/>
              <w:keepLines w:val="0"/>
              <w:ind w:left="360"/>
              <w:rPr>
                <w:sz w:val="22"/>
                <w:szCs w:val="22"/>
              </w:rPr>
            </w:pPr>
          </w:p>
        </w:tc>
        <w:tc>
          <w:tcPr>
            <w:tcW w:w="4794" w:type="dxa"/>
            <w:gridSpan w:val="2"/>
            <w:tcBorders>
              <w:top w:val="single" w:sz="4" w:space="0" w:color="auto"/>
              <w:left w:val="single" w:sz="4" w:space="0" w:color="auto"/>
              <w:bottom w:val="single" w:sz="4" w:space="0" w:color="auto"/>
              <w:right w:val="single" w:sz="4" w:space="0" w:color="auto"/>
            </w:tcBorders>
          </w:tcPr>
          <w:p w14:paraId="13D20AD4" w14:textId="77D578E4" w:rsidR="00400398" w:rsidRPr="007A3B0C" w:rsidRDefault="00400398" w:rsidP="002039E7">
            <w:pPr>
              <w:pStyle w:val="TableCellCenter"/>
              <w:keepNext w:val="0"/>
              <w:keepLines w:val="0"/>
              <w:rPr>
                <w:sz w:val="22"/>
                <w:szCs w:val="22"/>
              </w:rPr>
            </w:pPr>
            <w:r w:rsidRPr="007A3B0C">
              <w:rPr>
                <w:sz w:val="22"/>
                <w:szCs w:val="22"/>
              </w:rPr>
              <w:t xml:space="preserve">(valor de p </w:t>
            </w:r>
            <w:r w:rsidR="002039E7" w:rsidRPr="00120101">
              <w:t>&lt;</w:t>
            </w:r>
            <w:r w:rsidR="002039E7" w:rsidRPr="007A3B0C">
              <w:rPr>
                <w:sz w:val="22"/>
                <w:szCs w:val="22"/>
              </w:rPr>
              <w:t> </w:t>
            </w:r>
            <w:r w:rsidRPr="007A3B0C">
              <w:rPr>
                <w:rFonts w:ascii="Symbol" w:hAnsi="Symbol"/>
                <w:sz w:val="22"/>
                <w:szCs w:val="22"/>
              </w:rPr>
              <w:t></w:t>
            </w:r>
            <w:r w:rsidRPr="007A3B0C">
              <w:rPr>
                <w:rFonts w:ascii="Symbol" w:hAnsi="Symbol"/>
                <w:sz w:val="22"/>
                <w:szCs w:val="22"/>
              </w:rPr>
              <w:t></w:t>
            </w:r>
            <w:r w:rsidRPr="007A3B0C">
              <w:rPr>
                <w:rFonts w:ascii="Symbol" w:hAnsi="Symbol"/>
                <w:sz w:val="22"/>
                <w:szCs w:val="22"/>
              </w:rPr>
              <w:t></w:t>
            </w:r>
            <w:r w:rsidRPr="007A3B0C">
              <w:rPr>
                <w:rFonts w:ascii="Symbol" w:hAnsi="Symbol"/>
                <w:sz w:val="22"/>
                <w:szCs w:val="22"/>
              </w:rPr>
              <w:t></w:t>
            </w:r>
            <w:r w:rsidRPr="007A3B0C">
              <w:rPr>
                <w:rFonts w:ascii="Symbol" w:hAnsi="Symbol"/>
                <w:sz w:val="22"/>
                <w:szCs w:val="22"/>
              </w:rPr>
              <w:t></w:t>
            </w:r>
            <w:r w:rsidRPr="007A3B0C">
              <w:rPr>
                <w:rFonts w:ascii="Symbol" w:hAnsi="Symbol"/>
                <w:sz w:val="22"/>
                <w:szCs w:val="22"/>
              </w:rPr>
              <w:t></w:t>
            </w:r>
            <w:r w:rsidRPr="007A3B0C">
              <w:rPr>
                <w:sz w:val="22"/>
                <w:szCs w:val="22"/>
              </w:rPr>
              <w:t>)</w:t>
            </w:r>
          </w:p>
        </w:tc>
      </w:tr>
      <w:tr w:rsidR="00400398" w:rsidRPr="007A3B0C" w14:paraId="634F18E8" w14:textId="77777777">
        <w:trPr>
          <w:cantSplit/>
          <w:jc w:val="center"/>
        </w:trPr>
        <w:tc>
          <w:tcPr>
            <w:tcW w:w="8456" w:type="dxa"/>
            <w:gridSpan w:val="3"/>
            <w:tcBorders>
              <w:top w:val="single" w:sz="4" w:space="0" w:color="auto"/>
            </w:tcBorders>
          </w:tcPr>
          <w:p w14:paraId="2E8AE11B" w14:textId="538BBD8F" w:rsidR="00400398" w:rsidRPr="007A3B0C" w:rsidRDefault="00400398">
            <w:pPr>
              <w:pStyle w:val="TableFooter"/>
              <w:keepNext w:val="0"/>
              <w:keepLines w:val="0"/>
              <w:tabs>
                <w:tab w:val="left" w:pos="1440"/>
              </w:tabs>
              <w:spacing w:before="40" w:after="40" w:line="240" w:lineRule="auto"/>
              <w:ind w:left="1440" w:hanging="1440"/>
            </w:pPr>
            <w:r w:rsidRPr="007A3B0C">
              <w:rPr>
                <w:vertAlign w:val="superscript"/>
              </w:rPr>
              <w:t xml:space="preserve">a </w:t>
            </w:r>
            <w:r w:rsidRPr="007A3B0C">
              <w:t>10 mg/kg de 2 em 2</w:t>
            </w:r>
            <w:r w:rsidR="002039E7">
              <w:t> </w:t>
            </w:r>
            <w:r w:rsidRPr="007A3B0C">
              <w:t>semanas</w:t>
            </w:r>
          </w:p>
          <w:p w14:paraId="20EA9B28" w14:textId="77777777" w:rsidR="00400398" w:rsidRPr="007A3B0C" w:rsidRDefault="00400398">
            <w:pPr>
              <w:rPr>
                <w:sz w:val="20"/>
              </w:rPr>
            </w:pPr>
            <w:r w:rsidRPr="007A3B0C">
              <w:rPr>
                <w:sz w:val="20"/>
                <w:vertAlign w:val="superscript"/>
              </w:rPr>
              <w:t>b</w:t>
            </w:r>
            <w:r w:rsidRPr="007A3B0C">
              <w:rPr>
                <w:sz w:val="20"/>
              </w:rPr>
              <w:t xml:space="preserve"> Relativamente ao braço de controlo</w:t>
            </w:r>
          </w:p>
        </w:tc>
      </w:tr>
    </w:tbl>
    <w:p w14:paraId="6C7B7224" w14:textId="77777777" w:rsidR="00400398" w:rsidRPr="007A3B0C" w:rsidRDefault="00400398"/>
    <w:p w14:paraId="56D6C491" w14:textId="77777777" w:rsidR="00400398" w:rsidRPr="007A3B0C" w:rsidRDefault="00400398">
      <w:pPr>
        <w:rPr>
          <w:szCs w:val="22"/>
        </w:rPr>
      </w:pPr>
      <w:r w:rsidRPr="007A3B0C">
        <w:rPr>
          <w:szCs w:val="22"/>
        </w:rPr>
        <w:t>Não foi observada diferença significativa na duração da sobrevivência global entre doentes que receberam Avastin em monoterapia comparativamente a doentes tratados com FOLFOX-4. A sobrevivência livre de progressão e a taxa de resposta objetiva foram inferiores no braço com Avastin em monoterapia comparativamente ao braço com FOLFOX-4.</w:t>
      </w:r>
    </w:p>
    <w:p w14:paraId="083FC153" w14:textId="77777777" w:rsidR="00400398" w:rsidRPr="007A3B0C" w:rsidRDefault="00400398">
      <w:pPr>
        <w:rPr>
          <w:bCs/>
        </w:rPr>
      </w:pPr>
    </w:p>
    <w:p w14:paraId="10E84E0B" w14:textId="77777777" w:rsidR="00400398" w:rsidRPr="007A3B0C" w:rsidRDefault="00400398" w:rsidP="00A90124">
      <w:pPr>
        <w:rPr>
          <w:i/>
        </w:rPr>
      </w:pPr>
      <w:r w:rsidRPr="007A3B0C">
        <w:rPr>
          <w:i/>
        </w:rPr>
        <w:t xml:space="preserve">ML18147 </w:t>
      </w:r>
    </w:p>
    <w:p w14:paraId="3B06BB03" w14:textId="567723E1" w:rsidR="00400398" w:rsidRDefault="00400398" w:rsidP="00A90124">
      <w:r w:rsidRPr="007A3B0C">
        <w:t>Este foi um ensaio de fase III, aleatorizado, controlado, aberto, para investigação de Avastin 5,0 mg/kg administrado cada 2</w:t>
      </w:r>
      <w:r w:rsidR="00150D37">
        <w:t> </w:t>
      </w:r>
      <w:r w:rsidRPr="007A3B0C">
        <w:t>semanas ou Avastin 7,5 mg/kg administrado cada 3</w:t>
      </w:r>
      <w:r w:rsidR="002039E7">
        <w:t> </w:t>
      </w:r>
      <w:r w:rsidRPr="007A3B0C">
        <w:t xml:space="preserve">semanas em associação com quimioterapia contendo fluoropirimidinas versus apenas quimioterapia contendo fluoropirimidinas em doentes com carcinoma metastizado do cólon ou do reto que progrediram durante uma primeira linha com regime contendo bevacizumab. </w:t>
      </w:r>
    </w:p>
    <w:p w14:paraId="0C4132B7" w14:textId="77777777" w:rsidR="00164C3B" w:rsidRPr="007A3B0C" w:rsidRDefault="00164C3B" w:rsidP="00A90124"/>
    <w:p w14:paraId="3C435B0A" w14:textId="33A83FBD" w:rsidR="00400398" w:rsidRPr="007A3B0C" w:rsidRDefault="00400398" w:rsidP="00A90124">
      <w:r w:rsidRPr="00AF45F2">
        <w:t>Doentes com carcinoma metastizado do cólon ou do reto confirmado histologicamente e com progressão de doença nos 3</w:t>
      </w:r>
      <w:r w:rsidR="002039E7">
        <w:t> </w:t>
      </w:r>
      <w:r w:rsidRPr="00AF45F2">
        <w:t>meses após a descontinuação de tratamento em primeira linha com bevacizumab, foram aleatorizados 1:1, para receber quimioterapia contendo fluoropirimidina/oxaliplatina ou fluoropirimidina/irinotecano com ou sem bevacizumab (quimioterapia foi substitu</w:t>
      </w:r>
      <w:r w:rsidR="006253B3">
        <w:t>í</w:t>
      </w:r>
      <w:r w:rsidRPr="00AF45F2">
        <w:t xml:space="preserve">da dependendo da quimioterapia de primeira linha). </w:t>
      </w:r>
      <w:r w:rsidRPr="007A3B0C">
        <w:t xml:space="preserve">O tratamento foi administrado até progressão da doença ou toxicidade inaceitável. O objetivo primário foi a sobrevivência global definida como o tempo desde a aleatorização até à morte por qualquer causa. </w:t>
      </w:r>
    </w:p>
    <w:p w14:paraId="7F087030" w14:textId="77777777" w:rsidR="002039E7" w:rsidRDefault="002039E7" w:rsidP="00A90124"/>
    <w:p w14:paraId="01C4CE50" w14:textId="0DF94E91" w:rsidR="00400398" w:rsidRPr="007A3B0C" w:rsidRDefault="00400398" w:rsidP="00A90124">
      <w:r w:rsidRPr="007A3B0C">
        <w:t>Foi aleatorizado um total de 820</w:t>
      </w:r>
      <w:r w:rsidR="002039E7">
        <w:t> </w:t>
      </w:r>
      <w:r w:rsidRPr="007A3B0C">
        <w:t>doentes. A adição de bevacizumab a quimioterapia contendo fluoropirimidinas resultou num prolongamento da sobrevivência, estatisticamente significativo, em doentes com carcinoma metastizado do cólon ou do reto que progrediram com um regime contendo bevacizumab, em primeira linha (ITT</w:t>
      </w:r>
      <w:r w:rsidR="002039E7">
        <w:t> </w:t>
      </w:r>
      <w:r w:rsidRPr="007A3B0C">
        <w:t>=</w:t>
      </w:r>
      <w:r w:rsidR="002039E7">
        <w:t> </w:t>
      </w:r>
      <w:r w:rsidRPr="007A3B0C">
        <w:t>819) (ver Tabela 9).</w:t>
      </w:r>
    </w:p>
    <w:p w14:paraId="762B83B0" w14:textId="77777777" w:rsidR="00400398" w:rsidRPr="007A3B0C" w:rsidRDefault="00400398" w:rsidP="00A90124"/>
    <w:p w14:paraId="7E67F2B8" w14:textId="4EE8FF0F" w:rsidR="00400398" w:rsidRPr="007A3B0C" w:rsidRDefault="00400398" w:rsidP="00A73A88">
      <w:pPr>
        <w:keepNext/>
        <w:keepLines/>
        <w:ind w:left="1418" w:hanging="1418"/>
        <w:rPr>
          <w:b/>
        </w:rPr>
      </w:pPr>
      <w:r w:rsidRPr="007A3B0C">
        <w:rPr>
          <w:b/>
        </w:rPr>
        <w:lastRenderedPageBreak/>
        <w:t>Tabela 9</w:t>
      </w:r>
      <w:r w:rsidRPr="007A3B0C">
        <w:rPr>
          <w:b/>
        </w:rPr>
        <w:tab/>
        <w:t xml:space="preserve">Resultados de </w:t>
      </w:r>
      <w:r w:rsidR="002039E7">
        <w:rPr>
          <w:b/>
        </w:rPr>
        <w:t>e</w:t>
      </w:r>
      <w:r w:rsidRPr="007A3B0C">
        <w:rPr>
          <w:b/>
        </w:rPr>
        <w:t xml:space="preserve">ficácia do </w:t>
      </w:r>
      <w:r w:rsidR="002039E7">
        <w:rPr>
          <w:b/>
        </w:rPr>
        <w:t>e</w:t>
      </w:r>
      <w:r w:rsidRPr="007A3B0C">
        <w:rPr>
          <w:b/>
        </w:rPr>
        <w:t>studo ML18147 (população ITT)</w:t>
      </w:r>
    </w:p>
    <w:p w14:paraId="74D77075" w14:textId="77777777" w:rsidR="00F84709" w:rsidRPr="007A3B0C" w:rsidRDefault="00F84709" w:rsidP="00A73A88">
      <w:pPr>
        <w:keepNext/>
        <w:keepLines/>
        <w:ind w:left="1418" w:hanging="1418"/>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1"/>
        <w:gridCol w:w="2770"/>
        <w:gridCol w:w="2770"/>
      </w:tblGrid>
      <w:tr w:rsidR="00400398" w:rsidRPr="007A3B0C" w14:paraId="5D2CB488" w14:textId="77777777" w:rsidTr="00DD00C0">
        <w:tc>
          <w:tcPr>
            <w:tcW w:w="3747" w:type="dxa"/>
          </w:tcPr>
          <w:p w14:paraId="08021CD6" w14:textId="77777777" w:rsidR="00400398" w:rsidRPr="007A3B0C" w:rsidRDefault="00400398" w:rsidP="00A73A88">
            <w:pPr>
              <w:pStyle w:val="TextTi12"/>
              <w:keepNext/>
              <w:keepLines/>
              <w:spacing w:after="0"/>
              <w:jc w:val="center"/>
              <w:rPr>
                <w:sz w:val="22"/>
                <w:szCs w:val="22"/>
              </w:rPr>
            </w:pPr>
          </w:p>
        </w:tc>
        <w:tc>
          <w:tcPr>
            <w:tcW w:w="5540" w:type="dxa"/>
            <w:gridSpan w:val="2"/>
          </w:tcPr>
          <w:p w14:paraId="5418F99C" w14:textId="77777777" w:rsidR="00400398" w:rsidRPr="007A3B0C" w:rsidRDefault="00400398" w:rsidP="00A73A88">
            <w:pPr>
              <w:pStyle w:val="TextTi12"/>
              <w:keepNext/>
              <w:keepLines/>
              <w:spacing w:after="0"/>
              <w:jc w:val="center"/>
              <w:rPr>
                <w:sz w:val="22"/>
              </w:rPr>
            </w:pPr>
            <w:r w:rsidRPr="007A3B0C">
              <w:rPr>
                <w:sz w:val="22"/>
              </w:rPr>
              <w:t>ML18147</w:t>
            </w:r>
          </w:p>
        </w:tc>
      </w:tr>
      <w:tr w:rsidR="00400398" w:rsidRPr="007A3B0C" w14:paraId="6265AB5E" w14:textId="77777777" w:rsidTr="00DD00C0">
        <w:tc>
          <w:tcPr>
            <w:tcW w:w="3747" w:type="dxa"/>
          </w:tcPr>
          <w:p w14:paraId="17169D9A" w14:textId="77777777" w:rsidR="00400398" w:rsidRPr="007A3B0C" w:rsidRDefault="00400398" w:rsidP="00AC23F0">
            <w:pPr>
              <w:pStyle w:val="TextTi12"/>
              <w:keepNext/>
              <w:spacing w:after="0"/>
              <w:ind w:left="567" w:hanging="567"/>
              <w:jc w:val="center"/>
              <w:outlineLvl w:val="0"/>
              <w:rPr>
                <w:sz w:val="22"/>
              </w:rPr>
            </w:pPr>
          </w:p>
        </w:tc>
        <w:tc>
          <w:tcPr>
            <w:tcW w:w="2770" w:type="dxa"/>
          </w:tcPr>
          <w:p w14:paraId="59A8C867" w14:textId="77777777" w:rsidR="00400398" w:rsidRPr="007A3B0C" w:rsidRDefault="00400398" w:rsidP="00AC23F0">
            <w:pPr>
              <w:pStyle w:val="TextTi12"/>
              <w:keepNext/>
              <w:spacing w:after="0"/>
              <w:jc w:val="center"/>
              <w:rPr>
                <w:sz w:val="22"/>
                <w:szCs w:val="22"/>
              </w:rPr>
            </w:pPr>
            <w:r w:rsidRPr="007A3B0C">
              <w:rPr>
                <w:sz w:val="22"/>
                <w:szCs w:val="22"/>
              </w:rPr>
              <w:t xml:space="preserve">quimioterapia contendo fluoropirimidina/irinotecano ou fluoropirimidina/oxaliplatina </w:t>
            </w:r>
          </w:p>
        </w:tc>
        <w:tc>
          <w:tcPr>
            <w:tcW w:w="2770" w:type="dxa"/>
          </w:tcPr>
          <w:p w14:paraId="3B1CFEBF" w14:textId="5B8DCC79" w:rsidR="00400398" w:rsidRPr="007A3B0C" w:rsidRDefault="00400398" w:rsidP="00AC23F0">
            <w:pPr>
              <w:pStyle w:val="TextTi12"/>
              <w:keepNext/>
              <w:spacing w:after="0"/>
              <w:jc w:val="center"/>
              <w:rPr>
                <w:sz w:val="22"/>
                <w:szCs w:val="22"/>
                <w:vertAlign w:val="superscript"/>
              </w:rPr>
            </w:pPr>
            <w:r w:rsidRPr="007A3B0C">
              <w:rPr>
                <w:sz w:val="22"/>
                <w:szCs w:val="22"/>
              </w:rPr>
              <w:t>quimioterapia contendo fluoropirimidina/irinotecano ou fluoropirimidina/oxaliplatina +</w:t>
            </w:r>
            <w:r w:rsidR="002039E7">
              <w:rPr>
                <w:sz w:val="22"/>
                <w:szCs w:val="22"/>
              </w:rPr>
              <w:t> </w:t>
            </w:r>
            <w:r w:rsidRPr="007A3B0C">
              <w:rPr>
                <w:sz w:val="22"/>
                <w:szCs w:val="22"/>
              </w:rPr>
              <w:t>Avastin</w:t>
            </w:r>
            <w:r w:rsidRPr="007A3B0C">
              <w:rPr>
                <w:sz w:val="22"/>
                <w:szCs w:val="22"/>
                <w:vertAlign w:val="superscript"/>
              </w:rPr>
              <w:t>a</w:t>
            </w:r>
          </w:p>
        </w:tc>
      </w:tr>
      <w:tr w:rsidR="00400398" w:rsidRPr="007A3B0C" w14:paraId="7D16D243" w14:textId="77777777" w:rsidTr="00DD00C0">
        <w:tc>
          <w:tcPr>
            <w:tcW w:w="3747" w:type="dxa"/>
          </w:tcPr>
          <w:p w14:paraId="716C2803" w14:textId="69EA189E" w:rsidR="00400398" w:rsidRPr="007A3B0C" w:rsidRDefault="00400398" w:rsidP="002039E7">
            <w:pPr>
              <w:pStyle w:val="TextTi12"/>
              <w:spacing w:after="0"/>
              <w:jc w:val="left"/>
              <w:rPr>
                <w:sz w:val="22"/>
              </w:rPr>
            </w:pPr>
            <w:r w:rsidRPr="007A3B0C">
              <w:rPr>
                <w:sz w:val="22"/>
              </w:rPr>
              <w:t xml:space="preserve">Número de </w:t>
            </w:r>
            <w:r w:rsidR="002039E7">
              <w:rPr>
                <w:sz w:val="22"/>
              </w:rPr>
              <w:t>d</w:t>
            </w:r>
            <w:r w:rsidRPr="007A3B0C">
              <w:rPr>
                <w:sz w:val="22"/>
              </w:rPr>
              <w:t>oentes</w:t>
            </w:r>
          </w:p>
        </w:tc>
        <w:tc>
          <w:tcPr>
            <w:tcW w:w="2770" w:type="dxa"/>
          </w:tcPr>
          <w:p w14:paraId="5D47E663" w14:textId="77777777" w:rsidR="00400398" w:rsidRPr="007A3B0C" w:rsidRDefault="00400398" w:rsidP="001259C1">
            <w:pPr>
              <w:pStyle w:val="TextTi12"/>
              <w:spacing w:after="0"/>
              <w:jc w:val="center"/>
              <w:rPr>
                <w:sz w:val="22"/>
              </w:rPr>
            </w:pPr>
            <w:r w:rsidRPr="007A3B0C">
              <w:rPr>
                <w:sz w:val="22"/>
              </w:rPr>
              <w:t>410</w:t>
            </w:r>
          </w:p>
        </w:tc>
        <w:tc>
          <w:tcPr>
            <w:tcW w:w="2770" w:type="dxa"/>
          </w:tcPr>
          <w:p w14:paraId="2A5E4200" w14:textId="77777777" w:rsidR="00400398" w:rsidRPr="007A3B0C" w:rsidRDefault="00400398" w:rsidP="001259C1">
            <w:pPr>
              <w:pStyle w:val="TextTi12"/>
              <w:spacing w:after="0"/>
              <w:jc w:val="center"/>
              <w:rPr>
                <w:sz w:val="22"/>
              </w:rPr>
            </w:pPr>
            <w:r w:rsidRPr="007A3B0C">
              <w:rPr>
                <w:sz w:val="22"/>
              </w:rPr>
              <w:t>409</w:t>
            </w:r>
          </w:p>
        </w:tc>
      </w:tr>
      <w:tr w:rsidR="00400398" w:rsidRPr="007A3B0C" w14:paraId="0614A27E" w14:textId="77777777" w:rsidTr="00DD00C0">
        <w:tc>
          <w:tcPr>
            <w:tcW w:w="3747" w:type="dxa"/>
          </w:tcPr>
          <w:p w14:paraId="6F8D537E" w14:textId="54BF5D5C" w:rsidR="00400398" w:rsidRPr="007A3B0C" w:rsidRDefault="00400398" w:rsidP="002039E7">
            <w:pPr>
              <w:pStyle w:val="TextTi12"/>
              <w:spacing w:after="0"/>
              <w:jc w:val="left"/>
              <w:rPr>
                <w:b/>
                <w:sz w:val="22"/>
                <w:u w:val="single"/>
              </w:rPr>
            </w:pPr>
            <w:r w:rsidRPr="007A3B0C">
              <w:rPr>
                <w:b/>
                <w:sz w:val="22"/>
                <w:u w:val="single"/>
              </w:rPr>
              <w:t xml:space="preserve">Sobrevivência </w:t>
            </w:r>
            <w:r w:rsidR="002039E7">
              <w:rPr>
                <w:b/>
                <w:sz w:val="22"/>
                <w:u w:val="single"/>
              </w:rPr>
              <w:t>g</w:t>
            </w:r>
            <w:r w:rsidRPr="007A3B0C">
              <w:rPr>
                <w:b/>
                <w:sz w:val="22"/>
                <w:u w:val="single"/>
              </w:rPr>
              <w:t>lobal</w:t>
            </w:r>
          </w:p>
        </w:tc>
        <w:tc>
          <w:tcPr>
            <w:tcW w:w="5540" w:type="dxa"/>
            <w:gridSpan w:val="2"/>
          </w:tcPr>
          <w:p w14:paraId="1BC8EC0E" w14:textId="77777777" w:rsidR="00400398" w:rsidRPr="007A3B0C" w:rsidRDefault="00400398" w:rsidP="001259C1">
            <w:pPr>
              <w:pStyle w:val="TextTi12"/>
              <w:spacing w:after="0"/>
              <w:jc w:val="center"/>
              <w:rPr>
                <w:sz w:val="22"/>
              </w:rPr>
            </w:pPr>
          </w:p>
        </w:tc>
      </w:tr>
      <w:tr w:rsidR="00400398" w:rsidRPr="007A3B0C" w14:paraId="296CD1EF" w14:textId="77777777" w:rsidTr="00DD00C0">
        <w:tc>
          <w:tcPr>
            <w:tcW w:w="3747" w:type="dxa"/>
          </w:tcPr>
          <w:p w14:paraId="60AA613C" w14:textId="77777777" w:rsidR="00400398" w:rsidRPr="007A3B0C" w:rsidRDefault="00400398" w:rsidP="007B4A1B">
            <w:pPr>
              <w:pStyle w:val="TextTi12"/>
              <w:spacing w:after="0"/>
              <w:jc w:val="left"/>
              <w:rPr>
                <w:sz w:val="22"/>
              </w:rPr>
            </w:pPr>
            <w:r w:rsidRPr="007A3B0C">
              <w:rPr>
                <w:sz w:val="22"/>
              </w:rPr>
              <w:t>Mediana (meses)</w:t>
            </w:r>
          </w:p>
        </w:tc>
        <w:tc>
          <w:tcPr>
            <w:tcW w:w="2770" w:type="dxa"/>
          </w:tcPr>
          <w:p w14:paraId="0361341C" w14:textId="77777777" w:rsidR="00400398" w:rsidRPr="007A3B0C" w:rsidRDefault="00400398" w:rsidP="001259C1">
            <w:pPr>
              <w:pStyle w:val="TextTi12"/>
              <w:spacing w:after="0"/>
              <w:jc w:val="center"/>
              <w:rPr>
                <w:sz w:val="22"/>
              </w:rPr>
            </w:pPr>
            <w:r w:rsidRPr="007A3B0C">
              <w:rPr>
                <w:sz w:val="22"/>
              </w:rPr>
              <w:t>9,8</w:t>
            </w:r>
          </w:p>
        </w:tc>
        <w:tc>
          <w:tcPr>
            <w:tcW w:w="2770" w:type="dxa"/>
          </w:tcPr>
          <w:p w14:paraId="4318CC92" w14:textId="77777777" w:rsidR="00400398" w:rsidRPr="007A3B0C" w:rsidRDefault="00400398" w:rsidP="001259C1">
            <w:pPr>
              <w:pStyle w:val="TextTi12"/>
              <w:spacing w:after="0"/>
              <w:jc w:val="center"/>
              <w:rPr>
                <w:sz w:val="22"/>
              </w:rPr>
            </w:pPr>
            <w:r w:rsidRPr="007A3B0C">
              <w:rPr>
                <w:sz w:val="22"/>
              </w:rPr>
              <w:t>11,2</w:t>
            </w:r>
          </w:p>
        </w:tc>
      </w:tr>
      <w:tr w:rsidR="00400398" w:rsidRPr="007A3B0C" w14:paraId="28829F4C" w14:textId="77777777" w:rsidTr="00DD00C0">
        <w:tc>
          <w:tcPr>
            <w:tcW w:w="3747" w:type="dxa"/>
          </w:tcPr>
          <w:p w14:paraId="4EBE8FF2" w14:textId="77777777" w:rsidR="00400398" w:rsidRPr="007A3B0C" w:rsidRDefault="00400398" w:rsidP="007B4A1B">
            <w:pPr>
              <w:pStyle w:val="TextTi12"/>
              <w:spacing w:after="0" w:line="240" w:lineRule="auto"/>
              <w:rPr>
                <w:rFonts w:cs="Arial"/>
                <w:i/>
                <w:sz w:val="22"/>
                <w:szCs w:val="22"/>
              </w:rPr>
            </w:pPr>
            <w:r w:rsidRPr="007A3B0C">
              <w:rPr>
                <w:rFonts w:cs="Arial"/>
                <w:i/>
                <w:sz w:val="22"/>
                <w:szCs w:val="22"/>
              </w:rPr>
              <w:t xml:space="preserve">Hazard ratio </w:t>
            </w:r>
            <w:r w:rsidRPr="007A3B0C">
              <w:rPr>
                <w:sz w:val="22"/>
                <w:szCs w:val="22"/>
              </w:rPr>
              <w:t>(taxa de risco)</w:t>
            </w:r>
          </w:p>
          <w:p w14:paraId="7FA513BF" w14:textId="77777777" w:rsidR="00400398" w:rsidRPr="007A3B0C" w:rsidRDefault="00400398" w:rsidP="007B4A1B">
            <w:pPr>
              <w:pStyle w:val="TextTi12"/>
              <w:spacing w:after="0" w:line="240" w:lineRule="auto"/>
              <w:jc w:val="left"/>
              <w:rPr>
                <w:rFonts w:cs="Arial"/>
                <w:sz w:val="22"/>
                <w:szCs w:val="22"/>
                <w:vertAlign w:val="superscript"/>
              </w:rPr>
            </w:pPr>
            <w:r w:rsidRPr="007A3B0C">
              <w:rPr>
                <w:rFonts w:cs="Arial"/>
                <w:sz w:val="22"/>
                <w:szCs w:val="22"/>
              </w:rPr>
              <w:t>(Intervalo de confiança de 95%)</w:t>
            </w:r>
          </w:p>
        </w:tc>
        <w:tc>
          <w:tcPr>
            <w:tcW w:w="5540" w:type="dxa"/>
            <w:gridSpan w:val="2"/>
          </w:tcPr>
          <w:p w14:paraId="7AF3889C" w14:textId="77777777" w:rsidR="00400398" w:rsidRPr="007A3B0C" w:rsidRDefault="00400398" w:rsidP="007B4A1B">
            <w:pPr>
              <w:pStyle w:val="TextTi12"/>
              <w:spacing w:after="0" w:line="240" w:lineRule="auto"/>
              <w:jc w:val="center"/>
              <w:rPr>
                <w:sz w:val="22"/>
              </w:rPr>
            </w:pPr>
            <w:r w:rsidRPr="007A3B0C">
              <w:rPr>
                <w:sz w:val="22"/>
              </w:rPr>
              <w:t>0,81 (0,69</w:t>
            </w:r>
            <w:r w:rsidR="00F84709" w:rsidRPr="007A3B0C">
              <w:rPr>
                <w:sz w:val="22"/>
              </w:rPr>
              <w:t>;</w:t>
            </w:r>
            <w:r w:rsidRPr="007A3B0C">
              <w:rPr>
                <w:sz w:val="22"/>
              </w:rPr>
              <w:t xml:space="preserve"> 0,94)</w:t>
            </w:r>
          </w:p>
          <w:p w14:paraId="6BCCBD2F" w14:textId="1BC284D1" w:rsidR="00400398" w:rsidRPr="007A3B0C" w:rsidRDefault="00400398" w:rsidP="002039E7">
            <w:pPr>
              <w:pStyle w:val="TextTi12"/>
              <w:spacing w:after="0" w:line="240" w:lineRule="auto"/>
              <w:jc w:val="center"/>
              <w:rPr>
                <w:sz w:val="22"/>
              </w:rPr>
            </w:pPr>
            <w:r w:rsidRPr="007A3B0C">
              <w:rPr>
                <w:sz w:val="22"/>
              </w:rPr>
              <w:t>(valor de p</w:t>
            </w:r>
            <w:r w:rsidR="002039E7">
              <w:rPr>
                <w:sz w:val="22"/>
              </w:rPr>
              <w:t> </w:t>
            </w:r>
            <w:r w:rsidRPr="007A3B0C">
              <w:rPr>
                <w:sz w:val="22"/>
              </w:rPr>
              <w:t>=</w:t>
            </w:r>
            <w:r w:rsidR="002039E7">
              <w:rPr>
                <w:sz w:val="22"/>
              </w:rPr>
              <w:t> </w:t>
            </w:r>
            <w:r w:rsidRPr="007A3B0C">
              <w:rPr>
                <w:sz w:val="22"/>
              </w:rPr>
              <w:t>0,0062)</w:t>
            </w:r>
          </w:p>
        </w:tc>
      </w:tr>
      <w:tr w:rsidR="00400398" w:rsidRPr="007A3B0C" w14:paraId="7AE5EA1A" w14:textId="77777777" w:rsidTr="00DD00C0">
        <w:tc>
          <w:tcPr>
            <w:tcW w:w="3747" w:type="dxa"/>
          </w:tcPr>
          <w:p w14:paraId="3625FDC0" w14:textId="77777777" w:rsidR="00400398" w:rsidRPr="007A3B0C" w:rsidRDefault="00400398" w:rsidP="001259C1">
            <w:pPr>
              <w:pStyle w:val="TextTi12"/>
              <w:spacing w:after="0"/>
              <w:jc w:val="left"/>
              <w:rPr>
                <w:rFonts w:cs="Arial"/>
                <w:b/>
                <w:sz w:val="22"/>
                <w:szCs w:val="22"/>
                <w:u w:val="single"/>
              </w:rPr>
            </w:pPr>
            <w:r w:rsidRPr="007A3B0C">
              <w:rPr>
                <w:b/>
                <w:sz w:val="22"/>
                <w:szCs w:val="22"/>
              </w:rPr>
              <w:t>Sobrevivência livre de progressão</w:t>
            </w:r>
          </w:p>
        </w:tc>
        <w:tc>
          <w:tcPr>
            <w:tcW w:w="5540" w:type="dxa"/>
            <w:gridSpan w:val="2"/>
          </w:tcPr>
          <w:p w14:paraId="6A84921A" w14:textId="77777777" w:rsidR="00400398" w:rsidRPr="007A3B0C" w:rsidRDefault="00400398" w:rsidP="001259C1">
            <w:pPr>
              <w:pStyle w:val="TextTi12"/>
              <w:spacing w:after="0"/>
              <w:jc w:val="center"/>
              <w:rPr>
                <w:rFonts w:cs="Arial"/>
                <w:sz w:val="22"/>
                <w:szCs w:val="22"/>
              </w:rPr>
            </w:pPr>
          </w:p>
        </w:tc>
      </w:tr>
      <w:tr w:rsidR="00400398" w:rsidRPr="007A3B0C" w14:paraId="66BA7DEA" w14:textId="77777777" w:rsidTr="00DD00C0">
        <w:tc>
          <w:tcPr>
            <w:tcW w:w="3747" w:type="dxa"/>
          </w:tcPr>
          <w:p w14:paraId="6152CE8C" w14:textId="77777777" w:rsidR="00400398" w:rsidRPr="007A3B0C" w:rsidRDefault="00400398" w:rsidP="007B4A1B">
            <w:pPr>
              <w:pStyle w:val="TextTi12"/>
              <w:spacing w:after="0"/>
              <w:jc w:val="left"/>
              <w:rPr>
                <w:sz w:val="22"/>
              </w:rPr>
            </w:pPr>
            <w:r w:rsidRPr="007A3B0C">
              <w:rPr>
                <w:sz w:val="22"/>
              </w:rPr>
              <w:t>Mediana (meses)</w:t>
            </w:r>
          </w:p>
        </w:tc>
        <w:tc>
          <w:tcPr>
            <w:tcW w:w="2770" w:type="dxa"/>
          </w:tcPr>
          <w:p w14:paraId="40CAA84D" w14:textId="77777777" w:rsidR="00400398" w:rsidRPr="007A3B0C" w:rsidRDefault="00400398" w:rsidP="001259C1">
            <w:pPr>
              <w:pStyle w:val="TextTi12"/>
              <w:spacing w:after="0"/>
              <w:jc w:val="center"/>
              <w:rPr>
                <w:sz w:val="22"/>
              </w:rPr>
            </w:pPr>
            <w:r w:rsidRPr="007A3B0C">
              <w:rPr>
                <w:sz w:val="22"/>
              </w:rPr>
              <w:t>4,1</w:t>
            </w:r>
          </w:p>
        </w:tc>
        <w:tc>
          <w:tcPr>
            <w:tcW w:w="2770" w:type="dxa"/>
          </w:tcPr>
          <w:p w14:paraId="39A76AD7" w14:textId="77777777" w:rsidR="00400398" w:rsidRPr="007A3B0C" w:rsidRDefault="00400398" w:rsidP="001259C1">
            <w:pPr>
              <w:pStyle w:val="TextTi12"/>
              <w:spacing w:after="0"/>
              <w:jc w:val="center"/>
              <w:rPr>
                <w:sz w:val="22"/>
              </w:rPr>
            </w:pPr>
            <w:r w:rsidRPr="007A3B0C">
              <w:rPr>
                <w:sz w:val="22"/>
              </w:rPr>
              <w:t>5,7</w:t>
            </w:r>
          </w:p>
        </w:tc>
      </w:tr>
      <w:tr w:rsidR="00400398" w:rsidRPr="007A3B0C" w14:paraId="57C7CD8D" w14:textId="77777777" w:rsidTr="00DD00C0">
        <w:tc>
          <w:tcPr>
            <w:tcW w:w="3747" w:type="dxa"/>
          </w:tcPr>
          <w:p w14:paraId="1B7D629C" w14:textId="77777777" w:rsidR="00400398" w:rsidRPr="007A3B0C" w:rsidRDefault="00400398" w:rsidP="007B4A1B">
            <w:pPr>
              <w:pStyle w:val="TextTi12"/>
              <w:spacing w:after="0" w:line="240" w:lineRule="auto"/>
              <w:jc w:val="left"/>
              <w:rPr>
                <w:rFonts w:cs="Arial"/>
                <w:sz w:val="22"/>
                <w:szCs w:val="22"/>
              </w:rPr>
            </w:pPr>
            <w:r w:rsidRPr="007A3B0C">
              <w:rPr>
                <w:rFonts w:cs="Arial"/>
                <w:i/>
                <w:sz w:val="22"/>
                <w:szCs w:val="22"/>
              </w:rPr>
              <w:t>Hazard ratio</w:t>
            </w:r>
            <w:r w:rsidRPr="007A3B0C">
              <w:rPr>
                <w:rFonts w:cs="Arial"/>
                <w:sz w:val="22"/>
                <w:szCs w:val="22"/>
              </w:rPr>
              <w:t xml:space="preserve"> </w:t>
            </w:r>
            <w:r w:rsidRPr="007A3B0C">
              <w:rPr>
                <w:sz w:val="22"/>
                <w:szCs w:val="22"/>
              </w:rPr>
              <w:t>(taxa de risco)</w:t>
            </w:r>
          </w:p>
          <w:p w14:paraId="343CC407" w14:textId="77777777" w:rsidR="00400398" w:rsidRPr="007A3B0C" w:rsidRDefault="00400398" w:rsidP="007B4A1B">
            <w:pPr>
              <w:pStyle w:val="TextTi12"/>
              <w:spacing w:after="0" w:line="240" w:lineRule="auto"/>
              <w:jc w:val="left"/>
              <w:rPr>
                <w:rFonts w:cs="Arial"/>
                <w:sz w:val="22"/>
                <w:szCs w:val="22"/>
              </w:rPr>
            </w:pPr>
            <w:r w:rsidRPr="007A3B0C">
              <w:rPr>
                <w:rFonts w:cs="Arial"/>
                <w:sz w:val="22"/>
                <w:szCs w:val="22"/>
              </w:rPr>
              <w:t>(Intervalo de confiança de 95%)</w:t>
            </w:r>
          </w:p>
        </w:tc>
        <w:tc>
          <w:tcPr>
            <w:tcW w:w="5540" w:type="dxa"/>
            <w:gridSpan w:val="2"/>
          </w:tcPr>
          <w:p w14:paraId="1A3913B7" w14:textId="77777777" w:rsidR="00400398" w:rsidRPr="007A3B0C" w:rsidRDefault="00400398" w:rsidP="007B4A1B">
            <w:pPr>
              <w:pStyle w:val="TextTi12"/>
              <w:spacing w:after="0" w:line="240" w:lineRule="auto"/>
              <w:jc w:val="center"/>
              <w:rPr>
                <w:sz w:val="22"/>
              </w:rPr>
            </w:pPr>
            <w:r w:rsidRPr="007A3B0C">
              <w:rPr>
                <w:sz w:val="22"/>
              </w:rPr>
              <w:t>0,68 (0,59</w:t>
            </w:r>
            <w:r w:rsidR="00F84709" w:rsidRPr="007A3B0C">
              <w:rPr>
                <w:sz w:val="22"/>
              </w:rPr>
              <w:t>;</w:t>
            </w:r>
            <w:r w:rsidRPr="007A3B0C">
              <w:rPr>
                <w:sz w:val="22"/>
              </w:rPr>
              <w:t xml:space="preserve"> 0,78)</w:t>
            </w:r>
          </w:p>
          <w:p w14:paraId="1AB61EC9" w14:textId="77777777" w:rsidR="00400398" w:rsidRPr="007A3B0C" w:rsidRDefault="00400398" w:rsidP="007B4A1B">
            <w:pPr>
              <w:pStyle w:val="TextTi12"/>
              <w:spacing w:after="0" w:line="240" w:lineRule="auto"/>
              <w:jc w:val="center"/>
              <w:rPr>
                <w:sz w:val="22"/>
              </w:rPr>
            </w:pPr>
            <w:r w:rsidRPr="007A3B0C">
              <w:rPr>
                <w:sz w:val="22"/>
              </w:rPr>
              <w:t>(valor de p &lt; 0,0001)</w:t>
            </w:r>
          </w:p>
        </w:tc>
      </w:tr>
      <w:tr w:rsidR="00400398" w:rsidRPr="007A3B0C" w14:paraId="38A8170F" w14:textId="77777777" w:rsidTr="00DD00C0">
        <w:tc>
          <w:tcPr>
            <w:tcW w:w="3747" w:type="dxa"/>
          </w:tcPr>
          <w:p w14:paraId="27256D78" w14:textId="699AACD5" w:rsidR="00400398" w:rsidRPr="007A3B0C" w:rsidRDefault="00400398" w:rsidP="002039E7">
            <w:pPr>
              <w:pStyle w:val="TextTi12"/>
              <w:spacing w:after="0"/>
              <w:jc w:val="left"/>
              <w:rPr>
                <w:rFonts w:cs="Arial"/>
                <w:b/>
                <w:sz w:val="22"/>
                <w:szCs w:val="22"/>
                <w:u w:val="single"/>
              </w:rPr>
            </w:pPr>
            <w:r w:rsidRPr="007A3B0C">
              <w:rPr>
                <w:rFonts w:cs="Arial"/>
                <w:b/>
                <w:sz w:val="22"/>
                <w:szCs w:val="22"/>
                <w:u w:val="single"/>
              </w:rPr>
              <w:t xml:space="preserve">Taxa de </w:t>
            </w:r>
            <w:r w:rsidR="002039E7">
              <w:rPr>
                <w:rFonts w:cs="Arial"/>
                <w:b/>
                <w:sz w:val="22"/>
                <w:szCs w:val="22"/>
                <w:u w:val="single"/>
              </w:rPr>
              <w:t>r</w:t>
            </w:r>
            <w:r w:rsidRPr="007A3B0C">
              <w:rPr>
                <w:rFonts w:cs="Arial"/>
                <w:b/>
                <w:sz w:val="22"/>
                <w:szCs w:val="22"/>
                <w:u w:val="single"/>
              </w:rPr>
              <w:t xml:space="preserve">esposta </w:t>
            </w:r>
            <w:r w:rsidR="002039E7">
              <w:rPr>
                <w:rFonts w:cs="Arial"/>
                <w:b/>
                <w:sz w:val="22"/>
                <w:szCs w:val="22"/>
                <w:u w:val="single"/>
              </w:rPr>
              <w:t>o</w:t>
            </w:r>
            <w:r w:rsidRPr="007A3B0C">
              <w:rPr>
                <w:rFonts w:cs="Arial"/>
                <w:b/>
                <w:sz w:val="22"/>
                <w:szCs w:val="22"/>
                <w:u w:val="single"/>
              </w:rPr>
              <w:t>bjetiva (ORR)</w:t>
            </w:r>
          </w:p>
        </w:tc>
        <w:tc>
          <w:tcPr>
            <w:tcW w:w="5540" w:type="dxa"/>
            <w:gridSpan w:val="2"/>
          </w:tcPr>
          <w:p w14:paraId="61E566DD" w14:textId="77777777" w:rsidR="00400398" w:rsidRPr="007A3B0C" w:rsidRDefault="00400398" w:rsidP="001259C1">
            <w:pPr>
              <w:pStyle w:val="TextTi12"/>
              <w:spacing w:after="0"/>
              <w:jc w:val="center"/>
              <w:rPr>
                <w:rFonts w:cs="Arial"/>
                <w:sz w:val="22"/>
                <w:szCs w:val="22"/>
              </w:rPr>
            </w:pPr>
          </w:p>
        </w:tc>
      </w:tr>
      <w:tr w:rsidR="00400398" w:rsidRPr="007A3B0C" w14:paraId="29F65038" w14:textId="77777777" w:rsidTr="00DD00C0">
        <w:tc>
          <w:tcPr>
            <w:tcW w:w="3747" w:type="dxa"/>
          </w:tcPr>
          <w:p w14:paraId="23896E12" w14:textId="77777777" w:rsidR="00400398" w:rsidRPr="007A3B0C" w:rsidRDefault="00400398" w:rsidP="007B4A1B">
            <w:pPr>
              <w:pStyle w:val="TextTi12"/>
              <w:spacing w:after="0"/>
              <w:jc w:val="left"/>
              <w:rPr>
                <w:sz w:val="22"/>
              </w:rPr>
            </w:pPr>
            <w:r w:rsidRPr="007A3B0C">
              <w:rPr>
                <w:sz w:val="22"/>
              </w:rPr>
              <w:t>Doentes incluídos na análise</w:t>
            </w:r>
          </w:p>
        </w:tc>
        <w:tc>
          <w:tcPr>
            <w:tcW w:w="2770" w:type="dxa"/>
          </w:tcPr>
          <w:p w14:paraId="6A507749" w14:textId="77777777" w:rsidR="00400398" w:rsidRPr="007A3B0C" w:rsidRDefault="00400398" w:rsidP="001259C1">
            <w:pPr>
              <w:pStyle w:val="TextTi12"/>
              <w:spacing w:after="0"/>
              <w:jc w:val="center"/>
              <w:rPr>
                <w:sz w:val="22"/>
              </w:rPr>
            </w:pPr>
            <w:r w:rsidRPr="007A3B0C">
              <w:rPr>
                <w:sz w:val="22"/>
              </w:rPr>
              <w:t>406</w:t>
            </w:r>
          </w:p>
        </w:tc>
        <w:tc>
          <w:tcPr>
            <w:tcW w:w="2770" w:type="dxa"/>
          </w:tcPr>
          <w:p w14:paraId="2BFD280D" w14:textId="77777777" w:rsidR="00400398" w:rsidRPr="007A3B0C" w:rsidRDefault="00400398" w:rsidP="001259C1">
            <w:pPr>
              <w:pStyle w:val="TextTi12"/>
              <w:spacing w:after="0"/>
              <w:jc w:val="center"/>
              <w:rPr>
                <w:sz w:val="22"/>
              </w:rPr>
            </w:pPr>
            <w:r w:rsidRPr="007A3B0C">
              <w:rPr>
                <w:sz w:val="22"/>
              </w:rPr>
              <w:t>404</w:t>
            </w:r>
          </w:p>
        </w:tc>
      </w:tr>
      <w:tr w:rsidR="00400398" w:rsidRPr="007A3B0C" w14:paraId="58047CDC" w14:textId="77777777" w:rsidTr="00DD00C0">
        <w:tc>
          <w:tcPr>
            <w:tcW w:w="3747" w:type="dxa"/>
          </w:tcPr>
          <w:p w14:paraId="6970317C" w14:textId="77777777" w:rsidR="00400398" w:rsidRPr="007A3B0C" w:rsidRDefault="00400398" w:rsidP="007B4A1B">
            <w:pPr>
              <w:pStyle w:val="TextTi12"/>
              <w:spacing w:after="0"/>
              <w:jc w:val="left"/>
              <w:rPr>
                <w:sz w:val="22"/>
              </w:rPr>
            </w:pPr>
            <w:r w:rsidRPr="007A3B0C">
              <w:rPr>
                <w:sz w:val="22"/>
              </w:rPr>
              <w:t>Taxa</w:t>
            </w:r>
          </w:p>
        </w:tc>
        <w:tc>
          <w:tcPr>
            <w:tcW w:w="2770" w:type="dxa"/>
          </w:tcPr>
          <w:p w14:paraId="10274448" w14:textId="77777777" w:rsidR="00400398" w:rsidRPr="007A3B0C" w:rsidRDefault="00400398" w:rsidP="001259C1">
            <w:pPr>
              <w:pStyle w:val="TextTi12"/>
              <w:spacing w:after="0"/>
              <w:jc w:val="center"/>
              <w:rPr>
                <w:sz w:val="22"/>
              </w:rPr>
            </w:pPr>
            <w:r w:rsidRPr="007A3B0C">
              <w:rPr>
                <w:sz w:val="22"/>
              </w:rPr>
              <w:t>3,9%</w:t>
            </w:r>
          </w:p>
        </w:tc>
        <w:tc>
          <w:tcPr>
            <w:tcW w:w="2770" w:type="dxa"/>
          </w:tcPr>
          <w:p w14:paraId="4D7336A7" w14:textId="77777777" w:rsidR="00400398" w:rsidRPr="007A3B0C" w:rsidRDefault="00400398" w:rsidP="001259C1">
            <w:pPr>
              <w:pStyle w:val="TextTi12"/>
              <w:spacing w:after="0"/>
              <w:jc w:val="center"/>
              <w:rPr>
                <w:sz w:val="22"/>
              </w:rPr>
            </w:pPr>
            <w:r w:rsidRPr="007A3B0C">
              <w:rPr>
                <w:sz w:val="22"/>
              </w:rPr>
              <w:t>5,4%</w:t>
            </w:r>
          </w:p>
        </w:tc>
      </w:tr>
      <w:tr w:rsidR="00400398" w:rsidRPr="007A3B0C" w14:paraId="25B05FAE" w14:textId="77777777" w:rsidTr="00DD00C0">
        <w:tc>
          <w:tcPr>
            <w:tcW w:w="3747" w:type="dxa"/>
          </w:tcPr>
          <w:p w14:paraId="3F36D5BE" w14:textId="77777777" w:rsidR="00400398" w:rsidRPr="007A3B0C" w:rsidRDefault="00400398" w:rsidP="001259C1">
            <w:pPr>
              <w:pStyle w:val="TextTi12"/>
              <w:spacing w:after="0"/>
              <w:ind w:left="720" w:hanging="567"/>
              <w:jc w:val="center"/>
              <w:outlineLvl w:val="0"/>
              <w:rPr>
                <w:sz w:val="22"/>
              </w:rPr>
            </w:pPr>
          </w:p>
        </w:tc>
        <w:tc>
          <w:tcPr>
            <w:tcW w:w="5540" w:type="dxa"/>
            <w:gridSpan w:val="2"/>
          </w:tcPr>
          <w:p w14:paraId="35B2C15A" w14:textId="77777777" w:rsidR="00400398" w:rsidRPr="007A3B0C" w:rsidRDefault="00400398" w:rsidP="001259C1">
            <w:pPr>
              <w:pStyle w:val="TextTi12"/>
              <w:spacing w:after="0"/>
              <w:jc w:val="center"/>
              <w:rPr>
                <w:sz w:val="22"/>
              </w:rPr>
            </w:pPr>
            <w:r w:rsidRPr="007A3B0C">
              <w:rPr>
                <w:sz w:val="22"/>
              </w:rPr>
              <w:t>(valor de p = 0,3113)</w:t>
            </w:r>
          </w:p>
        </w:tc>
      </w:tr>
    </w:tbl>
    <w:p w14:paraId="7A5362B6" w14:textId="6DE55CDD" w:rsidR="00400398" w:rsidRPr="007A3B0C" w:rsidRDefault="00400398" w:rsidP="00AC23F0">
      <w:pPr>
        <w:rPr>
          <w:rFonts w:cs="Arial"/>
          <w:sz w:val="20"/>
        </w:rPr>
      </w:pPr>
      <w:r w:rsidRPr="007A3B0C">
        <w:rPr>
          <w:rFonts w:cs="Arial"/>
          <w:sz w:val="20"/>
          <w:vertAlign w:val="superscript"/>
        </w:rPr>
        <w:t xml:space="preserve">a </w:t>
      </w:r>
      <w:r w:rsidRPr="007A3B0C">
        <w:rPr>
          <w:rFonts w:cs="Arial"/>
          <w:sz w:val="20"/>
        </w:rPr>
        <w:t xml:space="preserve">5,0 mg/kg </w:t>
      </w:r>
      <w:r w:rsidRPr="007A3B0C">
        <w:rPr>
          <w:sz w:val="20"/>
        </w:rPr>
        <w:t>de 2 em 2 semanas ou 7,5 mg/kg de 3 em 3</w:t>
      </w:r>
      <w:r w:rsidR="001A2497">
        <w:rPr>
          <w:sz w:val="20"/>
        </w:rPr>
        <w:t> </w:t>
      </w:r>
      <w:r w:rsidRPr="007A3B0C">
        <w:rPr>
          <w:sz w:val="20"/>
        </w:rPr>
        <w:t>semanas</w:t>
      </w:r>
    </w:p>
    <w:p w14:paraId="6BFECB6A" w14:textId="77777777" w:rsidR="00400398" w:rsidRPr="007A3B0C" w:rsidRDefault="00400398" w:rsidP="00BC5DE0"/>
    <w:p w14:paraId="28CE7F8B" w14:textId="77777777" w:rsidR="00400398" w:rsidRPr="007A3B0C" w:rsidRDefault="00400398" w:rsidP="00FD1111">
      <w:pPr>
        <w:keepNext/>
        <w:rPr>
          <w:sz w:val="24"/>
          <w:szCs w:val="24"/>
        </w:rPr>
      </w:pPr>
      <w:r w:rsidRPr="007A3B0C">
        <w:rPr>
          <w:rFonts w:cs="Arial"/>
          <w:szCs w:val="22"/>
        </w:rPr>
        <w:t>Também se observou melhoria</w:t>
      </w:r>
      <w:r w:rsidR="00F84709" w:rsidRPr="007A3B0C">
        <w:rPr>
          <w:rFonts w:cs="Arial"/>
          <w:szCs w:val="22"/>
        </w:rPr>
        <w:t>s</w:t>
      </w:r>
      <w:r w:rsidRPr="007A3B0C">
        <w:rPr>
          <w:rFonts w:cs="Arial"/>
          <w:szCs w:val="22"/>
        </w:rPr>
        <w:t xml:space="preserve"> estatisticamente significativas na </w:t>
      </w:r>
      <w:r w:rsidRPr="007A3B0C">
        <w:rPr>
          <w:szCs w:val="22"/>
        </w:rPr>
        <w:t>sobrevivência livre de progressão</w:t>
      </w:r>
      <w:r w:rsidRPr="007A3B0C">
        <w:rPr>
          <w:rFonts w:cs="Arial"/>
          <w:szCs w:val="22"/>
        </w:rPr>
        <w:t>. A taxa de resposta objetiva foi baixa em ambos os braços de tratamento e a diferença não foi significativa.</w:t>
      </w:r>
      <w:r w:rsidRPr="007A3B0C">
        <w:t xml:space="preserve"> </w:t>
      </w:r>
    </w:p>
    <w:p w14:paraId="14FFCFD7" w14:textId="77777777" w:rsidR="00A61D3E" w:rsidRPr="007A3B0C" w:rsidRDefault="00A61D3E" w:rsidP="0010384B"/>
    <w:p w14:paraId="34D52480" w14:textId="77777777" w:rsidR="003F5750" w:rsidRDefault="00400398" w:rsidP="0010384B">
      <w:r w:rsidRPr="007A3B0C">
        <w:t xml:space="preserve">O estudo E3200 utilizou uma dose correspondente de 5 mg/kg/semana de bevacizumab em doentes sem tratamento prévio com bevacizumab (naïve), enquanto o estudo ML18147 utilizou uma dose correspondente de 2,5 mg/kg/semana de bevacizumab em doentes pré-tratados com bevacizumab. Uma comparação entre ensaios de dados de eficácia e segurança está limitada por diferenças entre estes estudos, principalmente ao nível das populações de doentes, exposição prévia a bevacizumab e regimes de quimioterapia. </w:t>
      </w:r>
    </w:p>
    <w:p w14:paraId="6FE62195" w14:textId="77777777" w:rsidR="00400398" w:rsidRPr="007A3B0C" w:rsidRDefault="00400398" w:rsidP="0010384B">
      <w:r w:rsidRPr="007A3B0C">
        <w:t>Ambas as doses equivalentes de 5 mg/kg/semana e 2,5 mg/kg/semana de bevacizumab determinaram um benefício estatisticamente significativo em relação à OS  (HR de 0,751 no estudo E3200; HR de 0,81 no estudo ML18147) e à PFS (HR de 0,518 no estudo E3200; HR de 0,68 no estudo ML18147). Em termos de segurança houve uma maior incidência global de acontecimentos adversos de grau 3-5 no estudo E3200 do que em relação ao estudo ML18147.</w:t>
      </w:r>
    </w:p>
    <w:p w14:paraId="6AA33E39" w14:textId="77777777" w:rsidR="00400398" w:rsidRPr="007A3B0C" w:rsidRDefault="00400398" w:rsidP="00A90124"/>
    <w:p w14:paraId="1396FC88" w14:textId="77777777" w:rsidR="00400398" w:rsidRPr="007A3B0C" w:rsidRDefault="00400398">
      <w:pPr>
        <w:outlineLvl w:val="0"/>
        <w:rPr>
          <w:i/>
          <w:u w:val="single"/>
        </w:rPr>
      </w:pPr>
      <w:r w:rsidRPr="007A3B0C">
        <w:rPr>
          <w:i/>
          <w:u w:val="single"/>
        </w:rPr>
        <w:t xml:space="preserve">Cancro da mama </w:t>
      </w:r>
      <w:r w:rsidRPr="007A3B0C">
        <w:rPr>
          <w:rFonts w:eastAsia="SimSun"/>
          <w:i/>
          <w:szCs w:val="22"/>
          <w:u w:val="single"/>
          <w:lang w:eastAsia="zh-CN"/>
        </w:rPr>
        <w:t>metastizado (mBC)</w:t>
      </w:r>
    </w:p>
    <w:p w14:paraId="2262AF7F" w14:textId="77777777" w:rsidR="00400398" w:rsidRPr="007A3B0C" w:rsidRDefault="00400398">
      <w:pPr>
        <w:outlineLvl w:val="0"/>
        <w:rPr>
          <w:b/>
        </w:rPr>
      </w:pPr>
    </w:p>
    <w:p w14:paraId="3EF3568E" w14:textId="1328834C" w:rsidR="00400398" w:rsidRPr="007A3B0C" w:rsidRDefault="00400398">
      <w:pPr>
        <w:rPr>
          <w:szCs w:val="22"/>
        </w:rPr>
      </w:pPr>
      <w:r w:rsidRPr="007A3B0C">
        <w:rPr>
          <w:szCs w:val="22"/>
        </w:rPr>
        <w:t xml:space="preserve">Dois extensos ensaios de </w:t>
      </w:r>
      <w:r w:rsidR="00881CFD">
        <w:rPr>
          <w:szCs w:val="22"/>
        </w:rPr>
        <w:t>f</w:t>
      </w:r>
      <w:r w:rsidRPr="007A3B0C">
        <w:rPr>
          <w:szCs w:val="22"/>
        </w:rPr>
        <w:t>ase III foram desenhados para investigar o efeito do tratamento de Avastin em associação com dois agentes individuais de quimioterapia, avaliado através da PFS como objetivo primário. Em ambos os ensaios foi observada uma melhoria clinicamente importante e estatisticamente significativa da PFS.</w:t>
      </w:r>
    </w:p>
    <w:p w14:paraId="184C6100" w14:textId="77777777" w:rsidR="00400398" w:rsidRPr="007A3B0C" w:rsidRDefault="00400398">
      <w:pPr>
        <w:rPr>
          <w:szCs w:val="22"/>
        </w:rPr>
      </w:pPr>
    </w:p>
    <w:p w14:paraId="4532078E" w14:textId="77777777" w:rsidR="00400398" w:rsidRPr="007A3B0C" w:rsidRDefault="00400398">
      <w:pPr>
        <w:rPr>
          <w:szCs w:val="22"/>
        </w:rPr>
      </w:pPr>
      <w:r w:rsidRPr="007A3B0C">
        <w:rPr>
          <w:szCs w:val="22"/>
        </w:rPr>
        <w:t>Os resultados da PFS são resumidos abaixo para os agentes individuais de quimioterapia incluídos na indicação:</w:t>
      </w:r>
    </w:p>
    <w:p w14:paraId="2B58A229" w14:textId="77777777" w:rsidR="00400398" w:rsidRPr="007A3B0C" w:rsidRDefault="00400398">
      <w:pPr>
        <w:rPr>
          <w:szCs w:val="22"/>
        </w:rPr>
      </w:pPr>
    </w:p>
    <w:p w14:paraId="1864BC70" w14:textId="14D8EE78" w:rsidR="00A5371F" w:rsidRPr="007A3B0C" w:rsidRDefault="00400398" w:rsidP="009A3237">
      <w:pPr>
        <w:keepNext/>
        <w:numPr>
          <w:ilvl w:val="0"/>
          <w:numId w:val="15"/>
        </w:numPr>
        <w:ind w:left="567" w:hanging="567"/>
        <w:rPr>
          <w:szCs w:val="22"/>
        </w:rPr>
      </w:pPr>
      <w:r w:rsidRPr="00A5371F">
        <w:t>Estudo</w:t>
      </w:r>
      <w:r w:rsidRPr="007A3B0C">
        <w:rPr>
          <w:szCs w:val="22"/>
        </w:rPr>
        <w:t xml:space="preserve"> E2100 (paclitaxel) </w:t>
      </w:r>
    </w:p>
    <w:p w14:paraId="6B9DD5F3" w14:textId="2011D55F" w:rsidR="00400398" w:rsidRPr="0034203B" w:rsidRDefault="00400398" w:rsidP="009A3237">
      <w:pPr>
        <w:keepNext/>
        <w:numPr>
          <w:ilvl w:val="1"/>
          <w:numId w:val="15"/>
        </w:numPr>
        <w:ind w:left="993"/>
        <w:rPr>
          <w:szCs w:val="22"/>
        </w:rPr>
      </w:pPr>
      <w:r w:rsidRPr="00A5371F">
        <w:rPr>
          <w:szCs w:val="22"/>
        </w:rPr>
        <w:t>5,6</w:t>
      </w:r>
      <w:r w:rsidR="00A5371F">
        <w:rPr>
          <w:szCs w:val="22"/>
        </w:rPr>
        <w:t> </w:t>
      </w:r>
      <w:r w:rsidRPr="00A5371F">
        <w:rPr>
          <w:szCs w:val="22"/>
        </w:rPr>
        <w:t>meses de aumento da mediana da PFS, HR 0,421 (p</w:t>
      </w:r>
      <w:r w:rsidR="00A5371F">
        <w:rPr>
          <w:szCs w:val="22"/>
        </w:rPr>
        <w:t> </w:t>
      </w:r>
      <w:r w:rsidRPr="00A5371F">
        <w:rPr>
          <w:szCs w:val="22"/>
        </w:rPr>
        <w:t>&lt;</w:t>
      </w:r>
      <w:r w:rsidR="00A5371F">
        <w:rPr>
          <w:szCs w:val="22"/>
        </w:rPr>
        <w:t> </w:t>
      </w:r>
      <w:r w:rsidRPr="00A5371F">
        <w:rPr>
          <w:szCs w:val="22"/>
        </w:rPr>
        <w:t xml:space="preserve">0,0001, IC 95% 0,343 ; 0,516) </w:t>
      </w:r>
    </w:p>
    <w:p w14:paraId="40E24C1B" w14:textId="2AFD28F8" w:rsidR="00A5371F" w:rsidRPr="007A3B0C" w:rsidRDefault="00400398" w:rsidP="009A3237">
      <w:pPr>
        <w:keepNext/>
        <w:numPr>
          <w:ilvl w:val="0"/>
          <w:numId w:val="15"/>
        </w:numPr>
        <w:ind w:left="567" w:hanging="567"/>
        <w:rPr>
          <w:szCs w:val="22"/>
        </w:rPr>
      </w:pPr>
      <w:r w:rsidRPr="007A3B0C">
        <w:rPr>
          <w:szCs w:val="22"/>
        </w:rPr>
        <w:t xml:space="preserve">Estudo AVF3694g (capecitabina) </w:t>
      </w:r>
    </w:p>
    <w:p w14:paraId="448E7609" w14:textId="0E121DC9" w:rsidR="00400398" w:rsidRPr="00A5371F" w:rsidRDefault="00400398" w:rsidP="009A3237">
      <w:pPr>
        <w:keepNext/>
        <w:numPr>
          <w:ilvl w:val="1"/>
          <w:numId w:val="15"/>
        </w:numPr>
        <w:ind w:left="993"/>
        <w:rPr>
          <w:szCs w:val="22"/>
        </w:rPr>
      </w:pPr>
      <w:r w:rsidRPr="00A5371F">
        <w:rPr>
          <w:szCs w:val="22"/>
        </w:rPr>
        <w:t>2,9</w:t>
      </w:r>
      <w:r w:rsidR="00A5371F">
        <w:rPr>
          <w:szCs w:val="22"/>
        </w:rPr>
        <w:t> </w:t>
      </w:r>
      <w:r w:rsidRPr="00A5371F">
        <w:rPr>
          <w:szCs w:val="22"/>
        </w:rPr>
        <w:t>meses de aumento da mediana da PFS, HR 0,69 (p</w:t>
      </w:r>
      <w:r w:rsidR="00A5371F">
        <w:rPr>
          <w:szCs w:val="22"/>
        </w:rPr>
        <w:t> </w:t>
      </w:r>
      <w:r w:rsidRPr="00A5371F">
        <w:rPr>
          <w:szCs w:val="22"/>
        </w:rPr>
        <w:t>=</w:t>
      </w:r>
      <w:r w:rsidR="00A5371F">
        <w:rPr>
          <w:szCs w:val="22"/>
        </w:rPr>
        <w:t> </w:t>
      </w:r>
      <w:r w:rsidRPr="00A5371F">
        <w:rPr>
          <w:szCs w:val="22"/>
        </w:rPr>
        <w:t xml:space="preserve">0,0002, IC 95% 0,56 ; 0,84) </w:t>
      </w:r>
    </w:p>
    <w:p w14:paraId="28530306" w14:textId="77777777" w:rsidR="00400398" w:rsidRPr="007A3B0C" w:rsidRDefault="00400398">
      <w:pPr>
        <w:rPr>
          <w:szCs w:val="22"/>
        </w:rPr>
      </w:pPr>
    </w:p>
    <w:p w14:paraId="13A7C929" w14:textId="77777777" w:rsidR="00400398" w:rsidRPr="007A3B0C" w:rsidRDefault="00400398">
      <w:pPr>
        <w:outlineLvl w:val="0"/>
        <w:rPr>
          <w:szCs w:val="22"/>
        </w:rPr>
      </w:pPr>
      <w:r w:rsidRPr="007A3B0C">
        <w:rPr>
          <w:szCs w:val="22"/>
        </w:rPr>
        <w:t>Detalhes adicionais de cada estudo e os resultados são apresentados abaixo.</w:t>
      </w:r>
    </w:p>
    <w:p w14:paraId="26DCE46A" w14:textId="77777777" w:rsidR="00400398" w:rsidRPr="007A3B0C" w:rsidRDefault="00400398">
      <w:pPr>
        <w:rPr>
          <w:szCs w:val="22"/>
        </w:rPr>
      </w:pPr>
    </w:p>
    <w:p w14:paraId="03338B08" w14:textId="77777777" w:rsidR="00400398" w:rsidRPr="007A3B0C" w:rsidRDefault="00400398" w:rsidP="009166B7">
      <w:pPr>
        <w:keepNext/>
        <w:keepLines/>
        <w:rPr>
          <w:i/>
        </w:rPr>
      </w:pPr>
      <w:r w:rsidRPr="007A3B0C">
        <w:rPr>
          <w:i/>
        </w:rPr>
        <w:t>ECOG E2100</w:t>
      </w:r>
    </w:p>
    <w:p w14:paraId="6B69612F" w14:textId="4D254F79" w:rsidR="00400398" w:rsidRPr="007A3B0C" w:rsidRDefault="00400398" w:rsidP="009166B7">
      <w:pPr>
        <w:keepNext/>
        <w:keepLines/>
        <w:rPr>
          <w:szCs w:val="22"/>
        </w:rPr>
      </w:pPr>
      <w:r w:rsidRPr="007A3B0C">
        <w:rPr>
          <w:szCs w:val="22"/>
        </w:rPr>
        <w:t xml:space="preserve">O </w:t>
      </w:r>
      <w:r w:rsidRPr="007A3B0C">
        <w:t>ensaio</w:t>
      </w:r>
      <w:r w:rsidRPr="007A3B0C">
        <w:rPr>
          <w:szCs w:val="22"/>
        </w:rPr>
        <w:t xml:space="preserve"> E2100 foi um ensaio clínico aberto, aleatorizado, </w:t>
      </w:r>
      <w:r w:rsidRPr="007A3B0C">
        <w:t>controlado por comparador ativo</w:t>
      </w:r>
      <w:r w:rsidRPr="007A3B0C">
        <w:rPr>
          <w:szCs w:val="22"/>
        </w:rPr>
        <w:t>, multicêntrico, para avaliar o Avastin em associação com paclitaxel</w:t>
      </w:r>
      <w:r w:rsidRPr="007A3B0C">
        <w:t xml:space="preserve"> no cancro da mama localmente avançado ou </w:t>
      </w:r>
      <w:r w:rsidRPr="007A3B0C">
        <w:rPr>
          <w:rFonts w:eastAsia="SimSun"/>
          <w:szCs w:val="22"/>
          <w:lang w:eastAsia="zh-CN"/>
        </w:rPr>
        <w:t>metastizado</w:t>
      </w:r>
      <w:r w:rsidRPr="007A3B0C">
        <w:t xml:space="preserve"> em doentes não anteriormente tratados com quimioterapia para a doença metastática ou localmente avançada. Os doentes foram aleatoriamente distribuídos para o braço de tratamento com </w:t>
      </w:r>
      <w:r w:rsidRPr="007A3B0C">
        <w:rPr>
          <w:szCs w:val="22"/>
        </w:rPr>
        <w:t>paclitaxel sozinho (90 mg/m</w:t>
      </w:r>
      <w:r w:rsidRPr="007A3B0C">
        <w:rPr>
          <w:szCs w:val="22"/>
          <w:vertAlign w:val="superscript"/>
        </w:rPr>
        <w:t>2</w:t>
      </w:r>
      <w:r w:rsidRPr="007A3B0C">
        <w:rPr>
          <w:szCs w:val="22"/>
        </w:rPr>
        <w:t xml:space="preserve"> </w:t>
      </w:r>
      <w:r w:rsidR="00A5371F">
        <w:rPr>
          <w:szCs w:val="22"/>
        </w:rPr>
        <w:t>por via intravenosa</w:t>
      </w:r>
      <w:r w:rsidR="00A5371F" w:rsidRPr="007A3B0C">
        <w:rPr>
          <w:szCs w:val="22"/>
        </w:rPr>
        <w:t xml:space="preserve"> </w:t>
      </w:r>
      <w:r w:rsidRPr="007A3B0C">
        <w:rPr>
          <w:szCs w:val="22"/>
        </w:rPr>
        <w:t>durante 1</w:t>
      </w:r>
      <w:r w:rsidR="00A5371F">
        <w:rPr>
          <w:szCs w:val="22"/>
        </w:rPr>
        <w:t> </w:t>
      </w:r>
      <w:r w:rsidRPr="007A3B0C">
        <w:rPr>
          <w:szCs w:val="22"/>
        </w:rPr>
        <w:t xml:space="preserve">hora, uma vez por semana, durante três semanas em cada quatro) ou no braço em associação com Avastin (10 mg/kg </w:t>
      </w:r>
      <w:r w:rsidR="00A5371F">
        <w:rPr>
          <w:szCs w:val="22"/>
        </w:rPr>
        <w:t>por via intravenosa</w:t>
      </w:r>
      <w:r w:rsidR="00A5371F" w:rsidRPr="007A3B0C">
        <w:rPr>
          <w:szCs w:val="22"/>
        </w:rPr>
        <w:t xml:space="preserve"> </w:t>
      </w:r>
      <w:r w:rsidRPr="007A3B0C">
        <w:rPr>
          <w:szCs w:val="22"/>
        </w:rPr>
        <w:t>por perfusão, administrado de duas em duas semanas). Foi permitida terapêutica hormonal anterior, para tratamento da doença metastática. A terapêutica adjuvante com taxanos foi permitida apenas nos casos em que tivesse sido concluída, pelo menos, 12</w:t>
      </w:r>
      <w:r w:rsidR="00A5371F">
        <w:rPr>
          <w:szCs w:val="22"/>
        </w:rPr>
        <w:t> </w:t>
      </w:r>
      <w:r w:rsidRPr="007A3B0C">
        <w:rPr>
          <w:szCs w:val="22"/>
        </w:rPr>
        <w:t xml:space="preserve">meses antes do doente entrar para o </w:t>
      </w:r>
      <w:r w:rsidRPr="007A3B0C">
        <w:t>ensaio</w:t>
      </w:r>
      <w:r w:rsidRPr="007A3B0C">
        <w:rPr>
          <w:szCs w:val="22"/>
        </w:rPr>
        <w:t>. Dos 722</w:t>
      </w:r>
      <w:r w:rsidR="00A5371F">
        <w:rPr>
          <w:szCs w:val="22"/>
        </w:rPr>
        <w:t> </w:t>
      </w:r>
      <w:r w:rsidRPr="007A3B0C">
        <w:rPr>
          <w:szCs w:val="22"/>
        </w:rPr>
        <w:t xml:space="preserve">doentes do </w:t>
      </w:r>
      <w:r w:rsidRPr="007A3B0C">
        <w:t>ensaio</w:t>
      </w:r>
      <w:r w:rsidRPr="007A3B0C">
        <w:rPr>
          <w:szCs w:val="22"/>
        </w:rPr>
        <w:t xml:space="preserve">, a maioria (90%) apresentava doença HER-2 negativa e um número pequeno de doentes tinha </w:t>
      </w:r>
      <w:r w:rsidRPr="007A3B0C">
        <w:rPr>
          <w:i/>
          <w:iCs/>
          <w:szCs w:val="22"/>
        </w:rPr>
        <w:t>status</w:t>
      </w:r>
      <w:r w:rsidRPr="007A3B0C">
        <w:rPr>
          <w:szCs w:val="22"/>
        </w:rPr>
        <w:t xml:space="preserve"> HER-2 desconhecido (8%) ou positivo confirmado (2%). Neste pequeno número</w:t>
      </w:r>
      <w:r w:rsidR="00F84709" w:rsidRPr="007A3B0C">
        <w:rPr>
          <w:szCs w:val="22"/>
        </w:rPr>
        <w:t xml:space="preserve"> de</w:t>
      </w:r>
      <w:r w:rsidRPr="007A3B0C">
        <w:rPr>
          <w:szCs w:val="22"/>
        </w:rPr>
        <w:t xml:space="preserve"> doentes, incluíam</w:t>
      </w:r>
      <w:r w:rsidRPr="007A3B0C">
        <w:rPr>
          <w:szCs w:val="22"/>
        </w:rPr>
        <w:noBreakHyphen/>
        <w:t>se doentes anteriormente tratados com trastuzumab e doentes para os quais este tratamento não foi considerado adequado. Adicionalmente, 65% dos doentes tinham sido anteriormente submetidos a quimioterapia adjuvante, incluindo taxanos (19%) e antraciclinas (49%). Foram excluídos doentes com metástases do sistema nervoso central, incluindo doentes com lesões cerebrais anteriormente tratadas ou sujeitas a ressecção.</w:t>
      </w:r>
    </w:p>
    <w:p w14:paraId="44C23985" w14:textId="77777777" w:rsidR="00400398" w:rsidRPr="007A3B0C" w:rsidRDefault="00400398">
      <w:pPr>
        <w:rPr>
          <w:szCs w:val="22"/>
        </w:rPr>
      </w:pPr>
    </w:p>
    <w:p w14:paraId="6A256E05" w14:textId="77777777" w:rsidR="00400398" w:rsidRPr="007A3B0C" w:rsidRDefault="00400398">
      <w:r w:rsidRPr="007A3B0C">
        <w:t>No ensaio E2100, os doentes foram tratados até progressão de doença. Em situações em que a descontinuação precoce da quimioterapia era necessária, o tratamento com Avastin em monoterapia manteve</w:t>
      </w:r>
      <w:r w:rsidRPr="007A3B0C">
        <w:noBreakHyphen/>
        <w:t>se até progressão de doença. As características dos doentes eram semelhantes nos braços do ensaio. O objetivo primário deste ensaio clínico era a sobrevivência livre de progressão, baseada na avaliação, pelo investigador, da progressão de doença. Adicionalmente, foi também efetuada uma revisão independente do objetivo primário. Os resultados deste ensaio são apresentados na tabela 10.</w:t>
      </w:r>
    </w:p>
    <w:p w14:paraId="38FA9354" w14:textId="77777777" w:rsidR="00400398" w:rsidRPr="007A3B0C" w:rsidRDefault="00400398"/>
    <w:p w14:paraId="7FF2CB5D" w14:textId="77777777" w:rsidR="00400398" w:rsidRPr="007A3B0C" w:rsidRDefault="00400398" w:rsidP="009A3237">
      <w:pPr>
        <w:ind w:left="1418" w:hanging="1418"/>
        <w:rPr>
          <w:b/>
        </w:rPr>
      </w:pPr>
      <w:r w:rsidRPr="007A3B0C">
        <w:rPr>
          <w:b/>
        </w:rPr>
        <w:t>Tabela 10</w:t>
      </w:r>
      <w:r w:rsidRPr="007A3B0C">
        <w:rPr>
          <w:b/>
        </w:rPr>
        <w:tab/>
        <w:t>Resultados de eficácia do ensaio E2100</w:t>
      </w:r>
    </w:p>
    <w:p w14:paraId="2070A46D" w14:textId="77777777" w:rsidR="00400398" w:rsidRPr="007A3B0C" w:rsidRDefault="00400398" w:rsidP="009A3237">
      <w:pPr>
        <w:ind w:left="1418" w:hanging="1418"/>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400398" w:rsidRPr="007A3B0C" w14:paraId="427F27AD" w14:textId="77777777" w:rsidTr="00F84709">
        <w:trPr>
          <w:trHeight w:val="619"/>
        </w:trPr>
        <w:tc>
          <w:tcPr>
            <w:tcW w:w="8748" w:type="dxa"/>
            <w:gridSpan w:val="5"/>
          </w:tcPr>
          <w:p w14:paraId="1C60A3F8" w14:textId="77777777" w:rsidR="00400398" w:rsidRPr="007A3B0C" w:rsidRDefault="00400398" w:rsidP="009A3237">
            <w:pPr>
              <w:pStyle w:val="TableCellHead"/>
              <w:keepNext w:val="0"/>
              <w:keepLines w:val="0"/>
              <w:spacing w:line="360" w:lineRule="auto"/>
              <w:rPr>
                <w:sz w:val="22"/>
                <w:szCs w:val="22"/>
                <w:u w:val="none"/>
                <w:vertAlign w:val="superscript"/>
              </w:rPr>
            </w:pPr>
            <w:r w:rsidRPr="007A3B0C">
              <w:rPr>
                <w:sz w:val="22"/>
                <w:szCs w:val="22"/>
                <w:u w:val="none"/>
              </w:rPr>
              <w:t>Sobrevivência livre de progressão</w:t>
            </w:r>
          </w:p>
        </w:tc>
      </w:tr>
      <w:tr w:rsidR="00400398" w:rsidRPr="007A3B0C" w14:paraId="30D15EFD" w14:textId="77777777">
        <w:tc>
          <w:tcPr>
            <w:tcW w:w="2268" w:type="dxa"/>
          </w:tcPr>
          <w:p w14:paraId="2321F5BC" w14:textId="77777777" w:rsidR="00400398" w:rsidRPr="007A3B0C" w:rsidRDefault="00400398" w:rsidP="009A3237">
            <w:pPr>
              <w:jc w:val="center"/>
              <w:rPr>
                <w:szCs w:val="22"/>
              </w:rPr>
            </w:pPr>
          </w:p>
        </w:tc>
        <w:tc>
          <w:tcPr>
            <w:tcW w:w="3240" w:type="dxa"/>
            <w:gridSpan w:val="2"/>
          </w:tcPr>
          <w:p w14:paraId="68DCF7A0" w14:textId="77777777" w:rsidR="00400398" w:rsidRPr="007A3B0C" w:rsidRDefault="00400398" w:rsidP="009A3237">
            <w:pPr>
              <w:jc w:val="center"/>
              <w:rPr>
                <w:szCs w:val="22"/>
              </w:rPr>
            </w:pPr>
            <w:r w:rsidRPr="007A3B0C">
              <w:rPr>
                <w:szCs w:val="22"/>
              </w:rPr>
              <w:t>Avaliação do investiga</w:t>
            </w:r>
            <w:r w:rsidR="00164C3B">
              <w:rPr>
                <w:szCs w:val="22"/>
              </w:rPr>
              <w:t>d</w:t>
            </w:r>
            <w:r w:rsidRPr="007A3B0C">
              <w:rPr>
                <w:szCs w:val="22"/>
              </w:rPr>
              <w:t xml:space="preserve">or* </w:t>
            </w:r>
          </w:p>
        </w:tc>
        <w:tc>
          <w:tcPr>
            <w:tcW w:w="3240" w:type="dxa"/>
            <w:gridSpan w:val="2"/>
          </w:tcPr>
          <w:p w14:paraId="00149629" w14:textId="77777777" w:rsidR="00400398" w:rsidRPr="007A3B0C" w:rsidRDefault="00400398" w:rsidP="009A3237">
            <w:pPr>
              <w:jc w:val="center"/>
              <w:rPr>
                <w:szCs w:val="22"/>
              </w:rPr>
            </w:pPr>
            <w:r w:rsidRPr="007A3B0C">
              <w:rPr>
                <w:szCs w:val="22"/>
              </w:rPr>
              <w:t xml:space="preserve">Avaliação independente </w:t>
            </w:r>
          </w:p>
        </w:tc>
      </w:tr>
      <w:tr w:rsidR="00400398" w:rsidRPr="007A3B0C" w14:paraId="2A8FEBB5" w14:textId="77777777">
        <w:tc>
          <w:tcPr>
            <w:tcW w:w="2268" w:type="dxa"/>
          </w:tcPr>
          <w:p w14:paraId="6B35DD4F" w14:textId="77777777" w:rsidR="00400398" w:rsidRPr="007A3B0C" w:rsidRDefault="00400398" w:rsidP="009A3237">
            <w:pPr>
              <w:jc w:val="center"/>
              <w:rPr>
                <w:szCs w:val="22"/>
              </w:rPr>
            </w:pPr>
          </w:p>
        </w:tc>
        <w:tc>
          <w:tcPr>
            <w:tcW w:w="1440" w:type="dxa"/>
          </w:tcPr>
          <w:p w14:paraId="0C781F88" w14:textId="77777777" w:rsidR="00400398" w:rsidRPr="007A3B0C" w:rsidRDefault="00400398" w:rsidP="009A3237">
            <w:pPr>
              <w:jc w:val="center"/>
              <w:rPr>
                <w:szCs w:val="22"/>
              </w:rPr>
            </w:pPr>
            <w:r w:rsidRPr="007A3B0C">
              <w:rPr>
                <w:szCs w:val="22"/>
              </w:rPr>
              <w:t>Paclitaxel</w:t>
            </w:r>
          </w:p>
          <w:p w14:paraId="775E5362" w14:textId="1DF63227"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354)</w:t>
            </w:r>
          </w:p>
        </w:tc>
        <w:tc>
          <w:tcPr>
            <w:tcW w:w="1800" w:type="dxa"/>
          </w:tcPr>
          <w:p w14:paraId="78B1D288" w14:textId="77777777" w:rsidR="007B4A1B" w:rsidRPr="007A3B0C" w:rsidRDefault="00400398" w:rsidP="009A3237">
            <w:pPr>
              <w:jc w:val="center"/>
              <w:rPr>
                <w:szCs w:val="22"/>
              </w:rPr>
            </w:pPr>
            <w:r w:rsidRPr="007A3B0C">
              <w:rPr>
                <w:szCs w:val="22"/>
              </w:rPr>
              <w:t>Paclitaxel/</w:t>
            </w:r>
          </w:p>
          <w:p w14:paraId="58E69607" w14:textId="77777777" w:rsidR="00400398" w:rsidRPr="007A3B0C" w:rsidRDefault="00400398" w:rsidP="009A3237">
            <w:pPr>
              <w:jc w:val="center"/>
              <w:rPr>
                <w:szCs w:val="22"/>
              </w:rPr>
            </w:pPr>
            <w:r w:rsidRPr="007A3B0C">
              <w:rPr>
                <w:szCs w:val="22"/>
              </w:rPr>
              <w:t>Avastin</w:t>
            </w:r>
          </w:p>
          <w:p w14:paraId="211676AB" w14:textId="4C78818C"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368)</w:t>
            </w:r>
          </w:p>
        </w:tc>
        <w:tc>
          <w:tcPr>
            <w:tcW w:w="1440" w:type="dxa"/>
          </w:tcPr>
          <w:p w14:paraId="75D335B7" w14:textId="77777777" w:rsidR="00400398" w:rsidRPr="007A3B0C" w:rsidRDefault="00400398" w:rsidP="009A3237">
            <w:pPr>
              <w:jc w:val="center"/>
              <w:rPr>
                <w:szCs w:val="22"/>
              </w:rPr>
            </w:pPr>
            <w:r w:rsidRPr="007A3B0C">
              <w:rPr>
                <w:szCs w:val="22"/>
              </w:rPr>
              <w:t>Paclitaxel</w:t>
            </w:r>
          </w:p>
          <w:p w14:paraId="42C0A524" w14:textId="3E030358"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354)</w:t>
            </w:r>
          </w:p>
        </w:tc>
        <w:tc>
          <w:tcPr>
            <w:tcW w:w="1800" w:type="dxa"/>
          </w:tcPr>
          <w:p w14:paraId="738C3310" w14:textId="77777777" w:rsidR="007B4A1B" w:rsidRPr="007A3B0C" w:rsidRDefault="00400398" w:rsidP="009A3237">
            <w:pPr>
              <w:jc w:val="center"/>
              <w:rPr>
                <w:szCs w:val="22"/>
              </w:rPr>
            </w:pPr>
            <w:r w:rsidRPr="007A3B0C">
              <w:rPr>
                <w:szCs w:val="22"/>
              </w:rPr>
              <w:t>Paclitaxel/</w:t>
            </w:r>
          </w:p>
          <w:p w14:paraId="648FD69C" w14:textId="77777777" w:rsidR="00400398" w:rsidRPr="007A3B0C" w:rsidRDefault="00400398" w:rsidP="009A3237">
            <w:pPr>
              <w:jc w:val="center"/>
              <w:rPr>
                <w:szCs w:val="22"/>
              </w:rPr>
            </w:pPr>
            <w:r w:rsidRPr="007A3B0C">
              <w:rPr>
                <w:szCs w:val="22"/>
              </w:rPr>
              <w:t>Avastin</w:t>
            </w:r>
          </w:p>
          <w:p w14:paraId="7D290ACA" w14:textId="77EA529A"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368)</w:t>
            </w:r>
          </w:p>
        </w:tc>
      </w:tr>
      <w:tr w:rsidR="00400398" w:rsidRPr="007A3B0C" w14:paraId="21D2F49C" w14:textId="77777777">
        <w:tc>
          <w:tcPr>
            <w:tcW w:w="2268" w:type="dxa"/>
          </w:tcPr>
          <w:p w14:paraId="6E525033" w14:textId="736FC8CA" w:rsidR="00400398" w:rsidRPr="007A3B0C" w:rsidRDefault="00400398" w:rsidP="009A3237">
            <w:pPr>
              <w:jc w:val="center"/>
              <w:rPr>
                <w:szCs w:val="22"/>
              </w:rPr>
            </w:pPr>
            <w:r w:rsidRPr="007A3B0C">
              <w:rPr>
                <w:szCs w:val="22"/>
              </w:rPr>
              <w:t xml:space="preserve">PFS </w:t>
            </w:r>
            <w:r w:rsidR="008B24FD">
              <w:rPr>
                <w:szCs w:val="22"/>
              </w:rPr>
              <w:t>m</w:t>
            </w:r>
            <w:r w:rsidRPr="007A3B0C">
              <w:rPr>
                <w:szCs w:val="22"/>
              </w:rPr>
              <w:t>ediana (meses)</w:t>
            </w:r>
          </w:p>
        </w:tc>
        <w:tc>
          <w:tcPr>
            <w:tcW w:w="1440" w:type="dxa"/>
          </w:tcPr>
          <w:p w14:paraId="66DB9F60" w14:textId="77777777" w:rsidR="00400398" w:rsidRPr="007A3B0C" w:rsidRDefault="00400398" w:rsidP="009A3237">
            <w:pPr>
              <w:jc w:val="center"/>
              <w:rPr>
                <w:szCs w:val="22"/>
              </w:rPr>
            </w:pPr>
            <w:r w:rsidRPr="007A3B0C">
              <w:rPr>
                <w:szCs w:val="22"/>
              </w:rPr>
              <w:t>5,8</w:t>
            </w:r>
          </w:p>
        </w:tc>
        <w:tc>
          <w:tcPr>
            <w:tcW w:w="1800" w:type="dxa"/>
          </w:tcPr>
          <w:p w14:paraId="127E009E" w14:textId="77777777" w:rsidR="00400398" w:rsidRPr="007A3B0C" w:rsidRDefault="00400398" w:rsidP="009A3237">
            <w:pPr>
              <w:jc w:val="center"/>
              <w:rPr>
                <w:szCs w:val="22"/>
              </w:rPr>
            </w:pPr>
            <w:r w:rsidRPr="007A3B0C">
              <w:rPr>
                <w:szCs w:val="22"/>
              </w:rPr>
              <w:t>11,4</w:t>
            </w:r>
          </w:p>
        </w:tc>
        <w:tc>
          <w:tcPr>
            <w:tcW w:w="1440" w:type="dxa"/>
          </w:tcPr>
          <w:p w14:paraId="06EA5F9B" w14:textId="77777777" w:rsidR="00400398" w:rsidRPr="007A3B0C" w:rsidRDefault="00400398" w:rsidP="009A3237">
            <w:pPr>
              <w:jc w:val="center"/>
              <w:rPr>
                <w:szCs w:val="22"/>
              </w:rPr>
            </w:pPr>
            <w:r w:rsidRPr="007A3B0C">
              <w:rPr>
                <w:szCs w:val="22"/>
              </w:rPr>
              <w:t>5,8</w:t>
            </w:r>
          </w:p>
        </w:tc>
        <w:tc>
          <w:tcPr>
            <w:tcW w:w="1800" w:type="dxa"/>
          </w:tcPr>
          <w:p w14:paraId="6862653E" w14:textId="77777777" w:rsidR="00400398" w:rsidRPr="007A3B0C" w:rsidRDefault="00400398" w:rsidP="009A3237">
            <w:pPr>
              <w:jc w:val="center"/>
              <w:rPr>
                <w:szCs w:val="22"/>
              </w:rPr>
            </w:pPr>
            <w:r w:rsidRPr="007A3B0C">
              <w:rPr>
                <w:szCs w:val="22"/>
              </w:rPr>
              <w:t>11,3</w:t>
            </w:r>
          </w:p>
        </w:tc>
      </w:tr>
      <w:tr w:rsidR="00400398" w:rsidRPr="007A3B0C" w14:paraId="32D31D89" w14:textId="77777777">
        <w:tc>
          <w:tcPr>
            <w:tcW w:w="2268" w:type="dxa"/>
          </w:tcPr>
          <w:p w14:paraId="34FECC87" w14:textId="2276EE7D" w:rsidR="00400398" w:rsidRPr="007A3B0C" w:rsidRDefault="00400398" w:rsidP="009A3237">
            <w:pPr>
              <w:jc w:val="center"/>
              <w:rPr>
                <w:szCs w:val="22"/>
              </w:rPr>
            </w:pPr>
            <w:r w:rsidRPr="007A3B0C">
              <w:rPr>
                <w:i/>
                <w:szCs w:val="22"/>
              </w:rPr>
              <w:t xml:space="preserve">Hazard </w:t>
            </w:r>
            <w:r w:rsidR="006D5FF6">
              <w:rPr>
                <w:i/>
                <w:szCs w:val="22"/>
              </w:rPr>
              <w:t>r</w:t>
            </w:r>
            <w:r w:rsidRPr="007A3B0C">
              <w:rPr>
                <w:i/>
                <w:szCs w:val="22"/>
              </w:rPr>
              <w:t xml:space="preserve">atio </w:t>
            </w:r>
            <w:r w:rsidRPr="007A3B0C">
              <w:rPr>
                <w:szCs w:val="22"/>
              </w:rPr>
              <w:t xml:space="preserve">(taxa de risco) </w:t>
            </w:r>
          </w:p>
          <w:p w14:paraId="2DF9384D" w14:textId="77777777" w:rsidR="00400398" w:rsidRPr="007A3B0C" w:rsidRDefault="00400398" w:rsidP="009A3237">
            <w:pPr>
              <w:jc w:val="center"/>
              <w:rPr>
                <w:szCs w:val="22"/>
              </w:rPr>
            </w:pPr>
            <w:r w:rsidRPr="007A3B0C">
              <w:rPr>
                <w:szCs w:val="22"/>
              </w:rPr>
              <w:t>(IC 95%)</w:t>
            </w:r>
          </w:p>
        </w:tc>
        <w:tc>
          <w:tcPr>
            <w:tcW w:w="3240" w:type="dxa"/>
            <w:gridSpan w:val="2"/>
          </w:tcPr>
          <w:p w14:paraId="4CF1B2F8" w14:textId="77777777" w:rsidR="00400398" w:rsidRPr="007A3B0C" w:rsidRDefault="00400398" w:rsidP="009A3237">
            <w:pPr>
              <w:jc w:val="center"/>
              <w:rPr>
                <w:szCs w:val="22"/>
              </w:rPr>
            </w:pPr>
            <w:r w:rsidRPr="007A3B0C">
              <w:rPr>
                <w:szCs w:val="22"/>
              </w:rPr>
              <w:t xml:space="preserve">0,421 </w:t>
            </w:r>
          </w:p>
          <w:p w14:paraId="6F6BBB7E" w14:textId="77777777" w:rsidR="008B03F5" w:rsidRPr="007A3B0C" w:rsidRDefault="008B03F5" w:rsidP="009A3237">
            <w:pPr>
              <w:jc w:val="center"/>
              <w:rPr>
                <w:szCs w:val="22"/>
              </w:rPr>
            </w:pPr>
          </w:p>
          <w:p w14:paraId="1304C417" w14:textId="47A7E3B0" w:rsidR="00400398" w:rsidRPr="007A3B0C" w:rsidRDefault="00400398" w:rsidP="009A3237">
            <w:pPr>
              <w:jc w:val="center"/>
              <w:rPr>
                <w:szCs w:val="22"/>
              </w:rPr>
            </w:pPr>
            <w:r w:rsidRPr="007A3B0C">
              <w:rPr>
                <w:szCs w:val="22"/>
              </w:rPr>
              <w:t>(0,343; 0,516)</w:t>
            </w:r>
          </w:p>
        </w:tc>
        <w:tc>
          <w:tcPr>
            <w:tcW w:w="3240" w:type="dxa"/>
            <w:gridSpan w:val="2"/>
          </w:tcPr>
          <w:p w14:paraId="38E36ED0" w14:textId="77777777" w:rsidR="00400398" w:rsidRPr="007A3B0C" w:rsidRDefault="00400398" w:rsidP="009A3237">
            <w:pPr>
              <w:jc w:val="center"/>
              <w:rPr>
                <w:szCs w:val="22"/>
              </w:rPr>
            </w:pPr>
            <w:r w:rsidRPr="007A3B0C">
              <w:rPr>
                <w:szCs w:val="22"/>
              </w:rPr>
              <w:t xml:space="preserve">0,483 </w:t>
            </w:r>
          </w:p>
          <w:p w14:paraId="081EEDD8" w14:textId="77777777" w:rsidR="008B03F5" w:rsidRPr="007A3B0C" w:rsidRDefault="008B03F5" w:rsidP="009A3237">
            <w:pPr>
              <w:jc w:val="center"/>
              <w:rPr>
                <w:szCs w:val="22"/>
              </w:rPr>
            </w:pPr>
          </w:p>
          <w:p w14:paraId="25972780" w14:textId="0ED6AC36" w:rsidR="00400398" w:rsidRPr="007A3B0C" w:rsidRDefault="00400398" w:rsidP="009A3237">
            <w:pPr>
              <w:jc w:val="center"/>
              <w:rPr>
                <w:szCs w:val="22"/>
              </w:rPr>
            </w:pPr>
            <w:r w:rsidRPr="007A3B0C">
              <w:rPr>
                <w:szCs w:val="22"/>
              </w:rPr>
              <w:t>(0,385; 0,607)</w:t>
            </w:r>
          </w:p>
        </w:tc>
      </w:tr>
      <w:tr w:rsidR="00400398" w:rsidRPr="007A3B0C" w14:paraId="4DF46959" w14:textId="77777777">
        <w:tc>
          <w:tcPr>
            <w:tcW w:w="2268" w:type="dxa"/>
          </w:tcPr>
          <w:p w14:paraId="6820E7E9" w14:textId="77777777" w:rsidR="00400398" w:rsidRPr="007A3B0C" w:rsidRDefault="00400398" w:rsidP="009A3237">
            <w:pPr>
              <w:jc w:val="center"/>
              <w:rPr>
                <w:szCs w:val="22"/>
              </w:rPr>
            </w:pPr>
            <w:r w:rsidRPr="007A3B0C">
              <w:rPr>
                <w:szCs w:val="22"/>
              </w:rPr>
              <w:t>Valor de p</w:t>
            </w:r>
          </w:p>
        </w:tc>
        <w:tc>
          <w:tcPr>
            <w:tcW w:w="3240" w:type="dxa"/>
            <w:gridSpan w:val="2"/>
          </w:tcPr>
          <w:p w14:paraId="516DB900" w14:textId="5C993BDA" w:rsidR="00400398" w:rsidRPr="007A3B0C" w:rsidRDefault="00400398" w:rsidP="009A3237">
            <w:pPr>
              <w:jc w:val="center"/>
              <w:rPr>
                <w:szCs w:val="22"/>
              </w:rPr>
            </w:pPr>
            <w:r w:rsidRPr="007A3B0C">
              <w:rPr>
                <w:szCs w:val="22"/>
              </w:rPr>
              <w:t>&lt;</w:t>
            </w:r>
            <w:r w:rsidR="008B24FD">
              <w:rPr>
                <w:szCs w:val="22"/>
              </w:rPr>
              <w:t> </w:t>
            </w:r>
            <w:r w:rsidRPr="007A3B0C">
              <w:rPr>
                <w:szCs w:val="22"/>
              </w:rPr>
              <w:t>0,0001</w:t>
            </w:r>
          </w:p>
        </w:tc>
        <w:tc>
          <w:tcPr>
            <w:tcW w:w="3240" w:type="dxa"/>
            <w:gridSpan w:val="2"/>
          </w:tcPr>
          <w:p w14:paraId="795F094B" w14:textId="7D9A08C9" w:rsidR="00400398" w:rsidRPr="007A3B0C" w:rsidRDefault="00400398" w:rsidP="009A3237">
            <w:pPr>
              <w:jc w:val="center"/>
              <w:rPr>
                <w:szCs w:val="22"/>
              </w:rPr>
            </w:pPr>
            <w:r w:rsidRPr="007A3B0C">
              <w:rPr>
                <w:szCs w:val="22"/>
              </w:rPr>
              <w:t>&lt;</w:t>
            </w:r>
            <w:r w:rsidR="008B24FD">
              <w:rPr>
                <w:szCs w:val="22"/>
              </w:rPr>
              <w:t> </w:t>
            </w:r>
            <w:r w:rsidRPr="007A3B0C">
              <w:rPr>
                <w:szCs w:val="22"/>
              </w:rPr>
              <w:t>0,0001</w:t>
            </w:r>
          </w:p>
        </w:tc>
      </w:tr>
      <w:tr w:rsidR="00400398" w:rsidRPr="007A3B0C" w14:paraId="53C64ECB" w14:textId="77777777">
        <w:tc>
          <w:tcPr>
            <w:tcW w:w="8748" w:type="dxa"/>
            <w:gridSpan w:val="5"/>
          </w:tcPr>
          <w:p w14:paraId="347A52C6" w14:textId="19500B1F" w:rsidR="00400398" w:rsidRPr="007A3B0C" w:rsidRDefault="00400398" w:rsidP="009A3237">
            <w:pPr>
              <w:spacing w:before="120" w:after="120"/>
              <w:rPr>
                <w:szCs w:val="22"/>
              </w:rPr>
            </w:pPr>
            <w:r w:rsidRPr="007A3B0C">
              <w:rPr>
                <w:szCs w:val="22"/>
              </w:rPr>
              <w:t xml:space="preserve">Taxas de </w:t>
            </w:r>
            <w:r w:rsidR="006D5FF6">
              <w:rPr>
                <w:szCs w:val="22"/>
              </w:rPr>
              <w:t>r</w:t>
            </w:r>
            <w:r w:rsidRPr="007A3B0C">
              <w:rPr>
                <w:szCs w:val="22"/>
              </w:rPr>
              <w:t>esposta (em doentes com doença mensurável)</w:t>
            </w:r>
          </w:p>
        </w:tc>
      </w:tr>
      <w:tr w:rsidR="00400398" w:rsidRPr="007A3B0C" w14:paraId="4C48C1BC" w14:textId="77777777">
        <w:tc>
          <w:tcPr>
            <w:tcW w:w="2268" w:type="dxa"/>
          </w:tcPr>
          <w:p w14:paraId="79C9ABEB" w14:textId="77777777" w:rsidR="00400398" w:rsidRPr="007A3B0C" w:rsidRDefault="00400398" w:rsidP="009A3237">
            <w:pPr>
              <w:jc w:val="center"/>
              <w:rPr>
                <w:szCs w:val="22"/>
              </w:rPr>
            </w:pPr>
          </w:p>
        </w:tc>
        <w:tc>
          <w:tcPr>
            <w:tcW w:w="3240" w:type="dxa"/>
            <w:gridSpan w:val="2"/>
          </w:tcPr>
          <w:p w14:paraId="48D53EF9" w14:textId="77777777" w:rsidR="00400398" w:rsidRPr="007A3B0C" w:rsidRDefault="00400398" w:rsidP="009A3237">
            <w:pPr>
              <w:jc w:val="center"/>
              <w:rPr>
                <w:szCs w:val="22"/>
              </w:rPr>
            </w:pPr>
            <w:r w:rsidRPr="007A3B0C">
              <w:rPr>
                <w:szCs w:val="22"/>
              </w:rPr>
              <w:t>Avaliação do investiga</w:t>
            </w:r>
            <w:r w:rsidR="00164C3B">
              <w:rPr>
                <w:szCs w:val="22"/>
              </w:rPr>
              <w:t>d</w:t>
            </w:r>
            <w:r w:rsidRPr="007A3B0C">
              <w:rPr>
                <w:szCs w:val="22"/>
              </w:rPr>
              <w:t>or</w:t>
            </w:r>
          </w:p>
        </w:tc>
        <w:tc>
          <w:tcPr>
            <w:tcW w:w="3240" w:type="dxa"/>
            <w:gridSpan w:val="2"/>
          </w:tcPr>
          <w:p w14:paraId="37DD9FD0" w14:textId="77777777" w:rsidR="00400398" w:rsidRPr="007A3B0C" w:rsidRDefault="00400398" w:rsidP="009A3237">
            <w:pPr>
              <w:jc w:val="center"/>
              <w:rPr>
                <w:szCs w:val="22"/>
              </w:rPr>
            </w:pPr>
            <w:r w:rsidRPr="007A3B0C">
              <w:rPr>
                <w:szCs w:val="22"/>
              </w:rPr>
              <w:t>Avaliação independente</w:t>
            </w:r>
          </w:p>
        </w:tc>
      </w:tr>
      <w:tr w:rsidR="00400398" w:rsidRPr="007A3B0C" w14:paraId="046E9AC1" w14:textId="77777777">
        <w:tc>
          <w:tcPr>
            <w:tcW w:w="2268" w:type="dxa"/>
          </w:tcPr>
          <w:p w14:paraId="1E3D149A" w14:textId="77777777" w:rsidR="00400398" w:rsidRPr="007A3B0C" w:rsidRDefault="00400398" w:rsidP="009A3237">
            <w:pPr>
              <w:jc w:val="center"/>
              <w:rPr>
                <w:szCs w:val="22"/>
              </w:rPr>
            </w:pPr>
          </w:p>
        </w:tc>
        <w:tc>
          <w:tcPr>
            <w:tcW w:w="1440" w:type="dxa"/>
          </w:tcPr>
          <w:p w14:paraId="284C207A" w14:textId="77777777" w:rsidR="00400398" w:rsidRPr="007A3B0C" w:rsidRDefault="00400398" w:rsidP="009A3237">
            <w:pPr>
              <w:jc w:val="center"/>
              <w:rPr>
                <w:szCs w:val="22"/>
              </w:rPr>
            </w:pPr>
            <w:r w:rsidRPr="007A3B0C">
              <w:rPr>
                <w:szCs w:val="22"/>
              </w:rPr>
              <w:t>Paclitaxel</w:t>
            </w:r>
          </w:p>
          <w:p w14:paraId="0B86BB92" w14:textId="31D6AFD0" w:rsidR="00400398" w:rsidRPr="007A3B0C" w:rsidRDefault="00400398" w:rsidP="009A3237">
            <w:pPr>
              <w:jc w:val="center"/>
              <w:rPr>
                <w:szCs w:val="22"/>
              </w:rPr>
            </w:pPr>
            <w:r w:rsidRPr="007A3B0C">
              <w:rPr>
                <w:szCs w:val="22"/>
              </w:rPr>
              <w:t>(n</w:t>
            </w:r>
            <w:r w:rsidR="008B24FD">
              <w:rPr>
                <w:szCs w:val="22"/>
              </w:rPr>
              <w:t xml:space="preserve"> </w:t>
            </w:r>
            <w:r w:rsidRPr="007A3B0C">
              <w:rPr>
                <w:szCs w:val="22"/>
              </w:rPr>
              <w:t>=</w:t>
            </w:r>
            <w:r w:rsidR="008B24FD">
              <w:rPr>
                <w:szCs w:val="22"/>
              </w:rPr>
              <w:t> </w:t>
            </w:r>
            <w:r w:rsidRPr="007A3B0C">
              <w:rPr>
                <w:szCs w:val="22"/>
              </w:rPr>
              <w:t>273)</w:t>
            </w:r>
          </w:p>
        </w:tc>
        <w:tc>
          <w:tcPr>
            <w:tcW w:w="1800" w:type="dxa"/>
          </w:tcPr>
          <w:p w14:paraId="4AD67BF2" w14:textId="77777777" w:rsidR="008B03F5" w:rsidRPr="007A3B0C" w:rsidRDefault="00400398" w:rsidP="009A3237">
            <w:pPr>
              <w:jc w:val="center"/>
              <w:rPr>
                <w:szCs w:val="22"/>
              </w:rPr>
            </w:pPr>
            <w:r w:rsidRPr="007A3B0C">
              <w:rPr>
                <w:szCs w:val="22"/>
              </w:rPr>
              <w:t>Paclitaxel/</w:t>
            </w:r>
          </w:p>
          <w:p w14:paraId="215DDDB0" w14:textId="77777777" w:rsidR="00400398" w:rsidRPr="007A3B0C" w:rsidRDefault="00400398" w:rsidP="009A3237">
            <w:pPr>
              <w:jc w:val="center"/>
              <w:rPr>
                <w:szCs w:val="22"/>
              </w:rPr>
            </w:pPr>
            <w:r w:rsidRPr="007A3B0C">
              <w:rPr>
                <w:szCs w:val="22"/>
              </w:rPr>
              <w:t>Avastin</w:t>
            </w:r>
          </w:p>
          <w:p w14:paraId="290E7C8F" w14:textId="352A32A0"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252)</w:t>
            </w:r>
          </w:p>
        </w:tc>
        <w:tc>
          <w:tcPr>
            <w:tcW w:w="1440" w:type="dxa"/>
          </w:tcPr>
          <w:p w14:paraId="2BCD48B3" w14:textId="77777777" w:rsidR="00400398" w:rsidRPr="007A3B0C" w:rsidRDefault="00400398" w:rsidP="009A3237">
            <w:pPr>
              <w:jc w:val="center"/>
              <w:rPr>
                <w:szCs w:val="22"/>
              </w:rPr>
            </w:pPr>
            <w:r w:rsidRPr="007A3B0C">
              <w:rPr>
                <w:szCs w:val="22"/>
              </w:rPr>
              <w:t>Paclitaxel</w:t>
            </w:r>
          </w:p>
          <w:p w14:paraId="7D6AD131" w14:textId="1FBC57C1"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243)</w:t>
            </w:r>
          </w:p>
        </w:tc>
        <w:tc>
          <w:tcPr>
            <w:tcW w:w="1800" w:type="dxa"/>
          </w:tcPr>
          <w:p w14:paraId="05E840A9" w14:textId="77777777" w:rsidR="008B03F5" w:rsidRPr="007A3B0C" w:rsidRDefault="00400398" w:rsidP="009A3237">
            <w:pPr>
              <w:jc w:val="center"/>
              <w:rPr>
                <w:szCs w:val="22"/>
              </w:rPr>
            </w:pPr>
            <w:r w:rsidRPr="007A3B0C">
              <w:rPr>
                <w:szCs w:val="22"/>
              </w:rPr>
              <w:t>Paclitaxel/</w:t>
            </w:r>
          </w:p>
          <w:p w14:paraId="3A05509D" w14:textId="77777777" w:rsidR="00400398" w:rsidRPr="007A3B0C" w:rsidRDefault="00400398" w:rsidP="009A3237">
            <w:pPr>
              <w:jc w:val="center"/>
              <w:rPr>
                <w:szCs w:val="22"/>
              </w:rPr>
            </w:pPr>
            <w:r w:rsidRPr="007A3B0C">
              <w:rPr>
                <w:szCs w:val="22"/>
              </w:rPr>
              <w:t>Avastin</w:t>
            </w:r>
          </w:p>
          <w:p w14:paraId="78F259DE" w14:textId="0736C1B0" w:rsidR="00400398" w:rsidRPr="007A3B0C" w:rsidRDefault="00400398" w:rsidP="009A3237">
            <w:pPr>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229)</w:t>
            </w:r>
          </w:p>
        </w:tc>
      </w:tr>
      <w:tr w:rsidR="00400398" w:rsidRPr="007A3B0C" w14:paraId="2B42734C" w14:textId="77777777">
        <w:tc>
          <w:tcPr>
            <w:tcW w:w="2268" w:type="dxa"/>
          </w:tcPr>
          <w:p w14:paraId="22339064" w14:textId="77777777" w:rsidR="00400398" w:rsidRPr="007A3B0C" w:rsidRDefault="00400398" w:rsidP="009A3237">
            <w:pPr>
              <w:jc w:val="center"/>
              <w:rPr>
                <w:szCs w:val="22"/>
              </w:rPr>
            </w:pPr>
            <w:r w:rsidRPr="007A3B0C">
              <w:rPr>
                <w:szCs w:val="22"/>
              </w:rPr>
              <w:t>% doentes com resposta objetiva</w:t>
            </w:r>
          </w:p>
        </w:tc>
        <w:tc>
          <w:tcPr>
            <w:tcW w:w="1440" w:type="dxa"/>
          </w:tcPr>
          <w:p w14:paraId="2F372199" w14:textId="77777777" w:rsidR="00400398" w:rsidRPr="007A3B0C" w:rsidRDefault="00400398" w:rsidP="009A3237">
            <w:pPr>
              <w:jc w:val="center"/>
              <w:rPr>
                <w:szCs w:val="22"/>
              </w:rPr>
            </w:pPr>
            <w:r w:rsidRPr="007A3B0C">
              <w:rPr>
                <w:szCs w:val="22"/>
              </w:rPr>
              <w:t>23,4</w:t>
            </w:r>
          </w:p>
        </w:tc>
        <w:tc>
          <w:tcPr>
            <w:tcW w:w="1800" w:type="dxa"/>
          </w:tcPr>
          <w:p w14:paraId="7110B92E" w14:textId="77777777" w:rsidR="00400398" w:rsidRPr="007A3B0C" w:rsidRDefault="00400398" w:rsidP="009A3237">
            <w:pPr>
              <w:jc w:val="center"/>
              <w:rPr>
                <w:szCs w:val="22"/>
              </w:rPr>
            </w:pPr>
            <w:r w:rsidRPr="007A3B0C">
              <w:rPr>
                <w:szCs w:val="22"/>
              </w:rPr>
              <w:t>48,0</w:t>
            </w:r>
          </w:p>
        </w:tc>
        <w:tc>
          <w:tcPr>
            <w:tcW w:w="1440" w:type="dxa"/>
          </w:tcPr>
          <w:p w14:paraId="299D084F" w14:textId="77777777" w:rsidR="00400398" w:rsidRPr="007A3B0C" w:rsidRDefault="00400398" w:rsidP="009A3237">
            <w:pPr>
              <w:jc w:val="center"/>
              <w:rPr>
                <w:szCs w:val="22"/>
              </w:rPr>
            </w:pPr>
            <w:r w:rsidRPr="007A3B0C">
              <w:rPr>
                <w:szCs w:val="22"/>
              </w:rPr>
              <w:t>22,2</w:t>
            </w:r>
          </w:p>
        </w:tc>
        <w:tc>
          <w:tcPr>
            <w:tcW w:w="1800" w:type="dxa"/>
          </w:tcPr>
          <w:p w14:paraId="08547613" w14:textId="77777777" w:rsidR="00400398" w:rsidRPr="007A3B0C" w:rsidRDefault="00400398" w:rsidP="009A3237">
            <w:pPr>
              <w:jc w:val="center"/>
              <w:rPr>
                <w:szCs w:val="22"/>
              </w:rPr>
            </w:pPr>
            <w:r w:rsidRPr="007A3B0C">
              <w:rPr>
                <w:szCs w:val="22"/>
              </w:rPr>
              <w:t>49,8</w:t>
            </w:r>
          </w:p>
        </w:tc>
      </w:tr>
      <w:tr w:rsidR="00400398" w:rsidRPr="007A3B0C" w14:paraId="53BE4BCD" w14:textId="77777777">
        <w:tc>
          <w:tcPr>
            <w:tcW w:w="2268" w:type="dxa"/>
          </w:tcPr>
          <w:p w14:paraId="2F4DED86" w14:textId="77777777" w:rsidR="00400398" w:rsidRPr="007A3B0C" w:rsidRDefault="00400398" w:rsidP="009A3237">
            <w:pPr>
              <w:jc w:val="center"/>
              <w:rPr>
                <w:szCs w:val="22"/>
              </w:rPr>
            </w:pPr>
            <w:r w:rsidRPr="007A3B0C">
              <w:rPr>
                <w:szCs w:val="22"/>
              </w:rPr>
              <w:t>Valor de p</w:t>
            </w:r>
          </w:p>
        </w:tc>
        <w:tc>
          <w:tcPr>
            <w:tcW w:w="3240" w:type="dxa"/>
            <w:gridSpan w:val="2"/>
          </w:tcPr>
          <w:p w14:paraId="5B9DE906" w14:textId="5AB12207" w:rsidR="00400398" w:rsidRPr="007A3B0C" w:rsidRDefault="00400398" w:rsidP="009A3237">
            <w:pPr>
              <w:jc w:val="center"/>
              <w:rPr>
                <w:szCs w:val="22"/>
              </w:rPr>
            </w:pPr>
            <w:r w:rsidRPr="007A3B0C">
              <w:rPr>
                <w:szCs w:val="22"/>
              </w:rPr>
              <w:t>&lt;</w:t>
            </w:r>
            <w:r w:rsidR="008B24FD">
              <w:rPr>
                <w:szCs w:val="22"/>
              </w:rPr>
              <w:t> </w:t>
            </w:r>
            <w:r w:rsidRPr="007A3B0C">
              <w:rPr>
                <w:szCs w:val="22"/>
              </w:rPr>
              <w:t>0,0001</w:t>
            </w:r>
          </w:p>
        </w:tc>
        <w:tc>
          <w:tcPr>
            <w:tcW w:w="3240" w:type="dxa"/>
            <w:gridSpan w:val="2"/>
          </w:tcPr>
          <w:p w14:paraId="54015F9F" w14:textId="58733D02" w:rsidR="00400398" w:rsidRPr="007A3B0C" w:rsidRDefault="00400398" w:rsidP="009A3237">
            <w:pPr>
              <w:jc w:val="center"/>
              <w:rPr>
                <w:szCs w:val="22"/>
              </w:rPr>
            </w:pPr>
            <w:r w:rsidRPr="007A3B0C">
              <w:rPr>
                <w:szCs w:val="22"/>
              </w:rPr>
              <w:t>&lt;</w:t>
            </w:r>
            <w:r w:rsidR="008B24FD">
              <w:rPr>
                <w:szCs w:val="22"/>
              </w:rPr>
              <w:t> </w:t>
            </w:r>
            <w:r w:rsidRPr="007A3B0C">
              <w:rPr>
                <w:szCs w:val="22"/>
              </w:rPr>
              <w:t>0,0001</w:t>
            </w:r>
          </w:p>
        </w:tc>
      </w:tr>
    </w:tbl>
    <w:p w14:paraId="466EC6AC" w14:textId="77777777" w:rsidR="00400398" w:rsidRPr="007A3B0C" w:rsidRDefault="00400398" w:rsidP="009A3237">
      <w:pPr>
        <w:rPr>
          <w:sz w:val="20"/>
        </w:rPr>
      </w:pPr>
      <w:r w:rsidRPr="007A3B0C">
        <w:rPr>
          <w:sz w:val="20"/>
        </w:rPr>
        <w:t>* análise primária</w:t>
      </w:r>
    </w:p>
    <w:p w14:paraId="22C88E1A" w14:textId="77777777" w:rsidR="00400398" w:rsidRPr="007A3B0C" w:rsidRDefault="00400398" w:rsidP="009A3237">
      <w:pPr>
        <w:rPr>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400398" w:rsidRPr="007A3B0C" w14:paraId="3A79555F" w14:textId="77777777">
        <w:tc>
          <w:tcPr>
            <w:tcW w:w="8748" w:type="dxa"/>
            <w:gridSpan w:val="3"/>
          </w:tcPr>
          <w:p w14:paraId="03003837" w14:textId="77777777" w:rsidR="00400398" w:rsidRPr="007A3B0C" w:rsidRDefault="00400398" w:rsidP="00E53FF4">
            <w:pPr>
              <w:keepNext/>
              <w:keepLines/>
              <w:rPr>
                <w:szCs w:val="22"/>
              </w:rPr>
            </w:pPr>
            <w:r w:rsidRPr="007A3B0C">
              <w:rPr>
                <w:szCs w:val="22"/>
              </w:rPr>
              <w:lastRenderedPageBreak/>
              <w:t>Sobrevivência global</w:t>
            </w:r>
          </w:p>
        </w:tc>
      </w:tr>
      <w:tr w:rsidR="00400398" w:rsidRPr="007A3B0C" w14:paraId="37E8E383" w14:textId="77777777">
        <w:tc>
          <w:tcPr>
            <w:tcW w:w="2268" w:type="dxa"/>
          </w:tcPr>
          <w:p w14:paraId="5BCCEA9D" w14:textId="77777777" w:rsidR="00400398" w:rsidRPr="007A3B0C" w:rsidRDefault="00400398" w:rsidP="00623C6A">
            <w:pPr>
              <w:keepNext/>
              <w:keepLines/>
              <w:rPr>
                <w:b/>
                <w:szCs w:val="22"/>
              </w:rPr>
            </w:pPr>
          </w:p>
        </w:tc>
        <w:tc>
          <w:tcPr>
            <w:tcW w:w="3240" w:type="dxa"/>
          </w:tcPr>
          <w:p w14:paraId="5F51765B" w14:textId="77777777" w:rsidR="00400398" w:rsidRPr="007A3B0C" w:rsidRDefault="00400398" w:rsidP="00623C6A">
            <w:pPr>
              <w:keepNext/>
              <w:keepLines/>
              <w:jc w:val="center"/>
              <w:rPr>
                <w:szCs w:val="22"/>
              </w:rPr>
            </w:pPr>
            <w:r w:rsidRPr="007A3B0C">
              <w:rPr>
                <w:szCs w:val="22"/>
              </w:rPr>
              <w:t>Paclitaxel</w:t>
            </w:r>
          </w:p>
          <w:p w14:paraId="53365B6C" w14:textId="6F97D6BD" w:rsidR="00400398" w:rsidRPr="007A3B0C" w:rsidRDefault="00400398" w:rsidP="0034203B">
            <w:pPr>
              <w:keepNext/>
              <w:keepLines/>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354)</w:t>
            </w:r>
          </w:p>
        </w:tc>
        <w:tc>
          <w:tcPr>
            <w:tcW w:w="3240" w:type="dxa"/>
          </w:tcPr>
          <w:p w14:paraId="675E1A52" w14:textId="77777777" w:rsidR="00400398" w:rsidRPr="007A3B0C" w:rsidRDefault="00400398" w:rsidP="00623C6A">
            <w:pPr>
              <w:keepNext/>
              <w:keepLines/>
              <w:jc w:val="center"/>
              <w:rPr>
                <w:szCs w:val="22"/>
              </w:rPr>
            </w:pPr>
            <w:r w:rsidRPr="007A3B0C">
              <w:rPr>
                <w:szCs w:val="22"/>
              </w:rPr>
              <w:t>Paclitaxel/Avastin</w:t>
            </w:r>
          </w:p>
          <w:p w14:paraId="20249EB2" w14:textId="784D712C" w:rsidR="00400398" w:rsidRPr="007A3B0C" w:rsidRDefault="00400398" w:rsidP="0034203B">
            <w:pPr>
              <w:keepNext/>
              <w:keepLines/>
              <w:jc w:val="center"/>
              <w:rPr>
                <w:szCs w:val="22"/>
              </w:rPr>
            </w:pPr>
            <w:r w:rsidRPr="007A3B0C">
              <w:rPr>
                <w:szCs w:val="22"/>
              </w:rPr>
              <w:t>(n</w:t>
            </w:r>
            <w:r w:rsidR="008B24FD">
              <w:rPr>
                <w:szCs w:val="22"/>
              </w:rPr>
              <w:t> </w:t>
            </w:r>
            <w:r w:rsidRPr="007A3B0C">
              <w:rPr>
                <w:szCs w:val="22"/>
              </w:rPr>
              <w:t>=</w:t>
            </w:r>
            <w:r w:rsidR="008B24FD">
              <w:rPr>
                <w:szCs w:val="22"/>
              </w:rPr>
              <w:t> </w:t>
            </w:r>
            <w:r w:rsidRPr="007A3B0C">
              <w:rPr>
                <w:szCs w:val="22"/>
              </w:rPr>
              <w:t>368)</w:t>
            </w:r>
          </w:p>
        </w:tc>
      </w:tr>
      <w:tr w:rsidR="00400398" w:rsidRPr="007A3B0C" w14:paraId="49E336AE" w14:textId="77777777">
        <w:tc>
          <w:tcPr>
            <w:tcW w:w="2268" w:type="dxa"/>
          </w:tcPr>
          <w:p w14:paraId="7C6CF20D" w14:textId="4DFBA4D0" w:rsidR="00400398" w:rsidRPr="007A3B0C" w:rsidRDefault="00400398" w:rsidP="006D5FF6">
            <w:pPr>
              <w:keepNext/>
              <w:keepLines/>
              <w:jc w:val="center"/>
              <w:rPr>
                <w:szCs w:val="22"/>
              </w:rPr>
            </w:pPr>
            <w:r w:rsidRPr="007A3B0C">
              <w:rPr>
                <w:szCs w:val="22"/>
              </w:rPr>
              <w:t xml:space="preserve">OS </w:t>
            </w:r>
            <w:r w:rsidR="006D5FF6">
              <w:rPr>
                <w:szCs w:val="22"/>
              </w:rPr>
              <w:t>m</w:t>
            </w:r>
            <w:r w:rsidRPr="007A3B0C">
              <w:rPr>
                <w:szCs w:val="22"/>
              </w:rPr>
              <w:t>ediana (meses)</w:t>
            </w:r>
          </w:p>
        </w:tc>
        <w:tc>
          <w:tcPr>
            <w:tcW w:w="3240" w:type="dxa"/>
          </w:tcPr>
          <w:p w14:paraId="7A8ED847" w14:textId="77777777" w:rsidR="00400398" w:rsidRPr="007A3B0C" w:rsidRDefault="00400398" w:rsidP="00623C6A">
            <w:pPr>
              <w:keepNext/>
              <w:keepLines/>
              <w:jc w:val="center"/>
              <w:rPr>
                <w:szCs w:val="22"/>
              </w:rPr>
            </w:pPr>
            <w:r w:rsidRPr="007A3B0C">
              <w:rPr>
                <w:szCs w:val="22"/>
              </w:rPr>
              <w:t>24,8</w:t>
            </w:r>
          </w:p>
        </w:tc>
        <w:tc>
          <w:tcPr>
            <w:tcW w:w="3240" w:type="dxa"/>
          </w:tcPr>
          <w:p w14:paraId="550C09DD" w14:textId="77777777" w:rsidR="00400398" w:rsidRPr="007A3B0C" w:rsidRDefault="00400398" w:rsidP="00623C6A">
            <w:pPr>
              <w:keepNext/>
              <w:keepLines/>
              <w:jc w:val="center"/>
              <w:rPr>
                <w:szCs w:val="22"/>
              </w:rPr>
            </w:pPr>
            <w:r w:rsidRPr="007A3B0C">
              <w:rPr>
                <w:szCs w:val="22"/>
              </w:rPr>
              <w:t>26,5</w:t>
            </w:r>
          </w:p>
        </w:tc>
      </w:tr>
      <w:tr w:rsidR="00400398" w:rsidRPr="007A3B0C" w14:paraId="6D557316" w14:textId="77777777">
        <w:tc>
          <w:tcPr>
            <w:tcW w:w="2268" w:type="dxa"/>
          </w:tcPr>
          <w:p w14:paraId="2CB5916C" w14:textId="49EE94E8" w:rsidR="00400398" w:rsidRPr="007A3B0C" w:rsidRDefault="00400398" w:rsidP="00623C6A">
            <w:pPr>
              <w:keepNext/>
              <w:keepLines/>
              <w:jc w:val="center"/>
              <w:rPr>
                <w:szCs w:val="22"/>
              </w:rPr>
            </w:pPr>
            <w:r w:rsidRPr="007A3B0C">
              <w:rPr>
                <w:i/>
                <w:szCs w:val="22"/>
              </w:rPr>
              <w:t xml:space="preserve">Hazard </w:t>
            </w:r>
            <w:r w:rsidR="006D5FF6">
              <w:rPr>
                <w:i/>
                <w:szCs w:val="22"/>
              </w:rPr>
              <w:t>r</w:t>
            </w:r>
            <w:r w:rsidRPr="007A3B0C">
              <w:rPr>
                <w:i/>
                <w:szCs w:val="22"/>
              </w:rPr>
              <w:t xml:space="preserve">atio </w:t>
            </w:r>
            <w:r w:rsidRPr="007A3B0C">
              <w:rPr>
                <w:szCs w:val="22"/>
              </w:rPr>
              <w:t xml:space="preserve">(taxa de risco)  </w:t>
            </w:r>
          </w:p>
          <w:p w14:paraId="4C989867" w14:textId="77777777" w:rsidR="00400398" w:rsidRPr="007A3B0C" w:rsidRDefault="00400398" w:rsidP="00623C6A">
            <w:pPr>
              <w:keepNext/>
              <w:keepLines/>
              <w:jc w:val="center"/>
              <w:rPr>
                <w:szCs w:val="22"/>
              </w:rPr>
            </w:pPr>
            <w:r w:rsidRPr="007A3B0C">
              <w:rPr>
                <w:szCs w:val="22"/>
              </w:rPr>
              <w:t>(IC 95%)</w:t>
            </w:r>
          </w:p>
        </w:tc>
        <w:tc>
          <w:tcPr>
            <w:tcW w:w="6480" w:type="dxa"/>
            <w:gridSpan w:val="2"/>
          </w:tcPr>
          <w:p w14:paraId="151B7BCA" w14:textId="77777777" w:rsidR="00400398" w:rsidRPr="007A3B0C" w:rsidRDefault="00400398" w:rsidP="00623C6A">
            <w:pPr>
              <w:keepNext/>
              <w:keepLines/>
              <w:jc w:val="center"/>
              <w:rPr>
                <w:szCs w:val="22"/>
              </w:rPr>
            </w:pPr>
            <w:r w:rsidRPr="007A3B0C">
              <w:rPr>
                <w:szCs w:val="22"/>
              </w:rPr>
              <w:t xml:space="preserve">0,869 </w:t>
            </w:r>
          </w:p>
          <w:p w14:paraId="5A68BC17" w14:textId="77777777" w:rsidR="008B03F5" w:rsidRPr="007A3B0C" w:rsidRDefault="008B03F5" w:rsidP="00623C6A">
            <w:pPr>
              <w:keepNext/>
              <w:keepLines/>
              <w:jc w:val="center"/>
              <w:rPr>
                <w:szCs w:val="22"/>
              </w:rPr>
            </w:pPr>
          </w:p>
          <w:p w14:paraId="7F0491AC" w14:textId="60D35DD9" w:rsidR="00400398" w:rsidRPr="007A3B0C" w:rsidRDefault="00400398" w:rsidP="006D5FF6">
            <w:pPr>
              <w:keepNext/>
              <w:keepLines/>
              <w:jc w:val="center"/>
              <w:rPr>
                <w:szCs w:val="22"/>
              </w:rPr>
            </w:pPr>
            <w:r w:rsidRPr="007A3B0C">
              <w:rPr>
                <w:szCs w:val="22"/>
              </w:rPr>
              <w:t>(0,722; 1,046)</w:t>
            </w:r>
          </w:p>
        </w:tc>
      </w:tr>
      <w:tr w:rsidR="00400398" w:rsidRPr="007A3B0C" w14:paraId="2930C62E" w14:textId="77777777">
        <w:tc>
          <w:tcPr>
            <w:tcW w:w="2268" w:type="dxa"/>
          </w:tcPr>
          <w:p w14:paraId="022CF9B9" w14:textId="77777777" w:rsidR="00400398" w:rsidRPr="007A3B0C" w:rsidRDefault="00400398" w:rsidP="00623C6A">
            <w:pPr>
              <w:keepNext/>
              <w:keepLines/>
              <w:jc w:val="center"/>
              <w:rPr>
                <w:szCs w:val="22"/>
              </w:rPr>
            </w:pPr>
            <w:r w:rsidRPr="007A3B0C">
              <w:rPr>
                <w:szCs w:val="22"/>
              </w:rPr>
              <w:t>Valor de p</w:t>
            </w:r>
          </w:p>
        </w:tc>
        <w:tc>
          <w:tcPr>
            <w:tcW w:w="6480" w:type="dxa"/>
            <w:gridSpan w:val="2"/>
          </w:tcPr>
          <w:p w14:paraId="1274E2E2" w14:textId="77777777" w:rsidR="00400398" w:rsidRPr="007A3B0C" w:rsidRDefault="00400398" w:rsidP="00623C6A">
            <w:pPr>
              <w:keepNext/>
              <w:keepLines/>
              <w:jc w:val="center"/>
              <w:rPr>
                <w:szCs w:val="22"/>
              </w:rPr>
            </w:pPr>
            <w:r w:rsidRPr="007A3B0C">
              <w:rPr>
                <w:szCs w:val="22"/>
              </w:rPr>
              <w:t>0,1374</w:t>
            </w:r>
          </w:p>
        </w:tc>
      </w:tr>
    </w:tbl>
    <w:p w14:paraId="4F2FA787" w14:textId="77777777" w:rsidR="00400398" w:rsidRPr="007A3B0C" w:rsidRDefault="00400398" w:rsidP="00623C6A">
      <w:pPr>
        <w:keepNext/>
        <w:keepLines/>
      </w:pPr>
    </w:p>
    <w:p w14:paraId="723AD78E" w14:textId="77777777" w:rsidR="00400398" w:rsidRPr="007A3B0C" w:rsidRDefault="00400398">
      <w:r w:rsidRPr="007A3B0C">
        <w:t>O benefício clínico do Avastin, medido pela sobrevivência livre de progressão, foi observado em todos os subgrupos testados pré</w:t>
      </w:r>
      <w:r w:rsidRPr="007A3B0C">
        <w:noBreakHyphen/>
        <w:t xml:space="preserve">especificados (incluindo intervalo livre de doença, número de locais </w:t>
      </w:r>
      <w:r w:rsidRPr="007A3B0C">
        <w:rPr>
          <w:rFonts w:eastAsia="SimSun"/>
          <w:szCs w:val="22"/>
          <w:lang w:eastAsia="zh-CN"/>
        </w:rPr>
        <w:t>metastizados</w:t>
      </w:r>
      <w:r w:rsidRPr="007A3B0C">
        <w:t xml:space="preserve">, tratamento anterior com quimioterapia adjuvante e </w:t>
      </w:r>
      <w:r w:rsidRPr="007A3B0C">
        <w:rPr>
          <w:i/>
          <w:iCs/>
        </w:rPr>
        <w:t>status</w:t>
      </w:r>
      <w:r w:rsidRPr="007A3B0C">
        <w:t xml:space="preserve"> do recetor de estrogénio). </w:t>
      </w:r>
    </w:p>
    <w:p w14:paraId="566C69E8" w14:textId="77777777" w:rsidR="00400398" w:rsidRPr="007A3B0C" w:rsidRDefault="00400398">
      <w:pPr>
        <w:outlineLvl w:val="0"/>
        <w:rPr>
          <w:b/>
        </w:rPr>
      </w:pPr>
    </w:p>
    <w:p w14:paraId="1827C4EC" w14:textId="77777777" w:rsidR="00400398" w:rsidRPr="007A3B0C" w:rsidRDefault="00400398">
      <w:pPr>
        <w:keepNext/>
        <w:keepLines/>
        <w:rPr>
          <w:rFonts w:eastAsia="SimSun"/>
          <w:i/>
          <w:lang w:eastAsia="zh-CN"/>
        </w:rPr>
      </w:pPr>
      <w:r w:rsidRPr="007A3B0C">
        <w:rPr>
          <w:rFonts w:eastAsia="SimSun"/>
          <w:i/>
          <w:lang w:eastAsia="zh-CN"/>
        </w:rPr>
        <w:t>AVF3694g</w:t>
      </w:r>
    </w:p>
    <w:p w14:paraId="48BA4AD4" w14:textId="27C4384F" w:rsidR="00400398" w:rsidRPr="007A3B0C" w:rsidRDefault="00400398">
      <w:pPr>
        <w:rPr>
          <w:rFonts w:eastAsia="SimSun"/>
          <w:lang w:eastAsia="zh-CN"/>
        </w:rPr>
      </w:pPr>
      <w:r w:rsidRPr="007A3B0C">
        <w:rPr>
          <w:rFonts w:eastAsia="SimSun"/>
          <w:lang w:eastAsia="zh-CN"/>
        </w:rPr>
        <w:t xml:space="preserve">O estudo AVF3694g foi um ensaio de </w:t>
      </w:r>
      <w:r w:rsidR="00AB2D4F">
        <w:rPr>
          <w:rFonts w:eastAsia="SimSun"/>
          <w:lang w:eastAsia="zh-CN"/>
        </w:rPr>
        <w:t>f</w:t>
      </w:r>
      <w:r w:rsidRPr="007A3B0C">
        <w:rPr>
          <w:rFonts w:eastAsia="SimSun"/>
          <w:lang w:eastAsia="zh-CN"/>
        </w:rPr>
        <w:t xml:space="preserve">ase III, multicêntrico, aleatorizado, controlado por placebo, desenhado para avaliar a eficácia e a segurança de Avastin em associação com quimioterapia, em comparação com placebo mais quimioterapia, como tratamento de primeira linha para doentes com cancro da mama HER2 negativo metastizado ou localmente avançado. </w:t>
      </w:r>
    </w:p>
    <w:p w14:paraId="2DD59097" w14:textId="77777777" w:rsidR="00400398" w:rsidRPr="007A3B0C" w:rsidRDefault="00400398">
      <w:pPr>
        <w:rPr>
          <w:rFonts w:eastAsia="SimSun"/>
          <w:lang w:eastAsia="zh-CN"/>
        </w:rPr>
      </w:pPr>
    </w:p>
    <w:p w14:paraId="7518C812" w14:textId="2DB0E673" w:rsidR="00400398" w:rsidRPr="007A3B0C" w:rsidRDefault="00400398">
      <w:pPr>
        <w:rPr>
          <w:rFonts w:eastAsia="SimSun"/>
          <w:lang w:eastAsia="zh-CN"/>
        </w:rPr>
      </w:pPr>
      <w:r w:rsidRPr="007A3B0C">
        <w:rPr>
          <w:rFonts w:eastAsia="SimSun"/>
          <w:lang w:eastAsia="zh-CN"/>
        </w:rPr>
        <w:t>A quimioterapia foi escolhida de acordo com o critério do investigador antes da aleatorização num rácio de 2:1 para receber Avastin mais quimioterapia ou placebo mais quimioterapia. As escolhas da quimioterapia incluíram capecitabina, taxano (docetaxel, paclitaxel com ligação a proteína), regimes com base em antraciclina (doxorrubicina/ ciclofosfamida, epirrubicina/ ciclofosfamida, 5-fluorouracilo/ doxorrubicina/ ciclofosfamida, 5-fluorouracilo/epirrubicina/ciclofosfamida)</w:t>
      </w:r>
      <w:r w:rsidR="008B03F5" w:rsidRPr="007A3B0C">
        <w:rPr>
          <w:rFonts w:eastAsia="SimSun"/>
          <w:lang w:eastAsia="zh-CN"/>
        </w:rPr>
        <w:t xml:space="preserve"> </w:t>
      </w:r>
      <w:r w:rsidRPr="007A3B0C">
        <w:rPr>
          <w:rFonts w:eastAsia="SimSun"/>
          <w:lang w:eastAsia="zh-CN"/>
        </w:rPr>
        <w:t>administrada a cada 3</w:t>
      </w:r>
      <w:r w:rsidR="008B24FD">
        <w:rPr>
          <w:rFonts w:eastAsia="SimSun"/>
          <w:lang w:eastAsia="zh-CN"/>
        </w:rPr>
        <w:t> </w:t>
      </w:r>
      <w:r w:rsidRPr="007A3B0C">
        <w:rPr>
          <w:rFonts w:eastAsia="SimSun"/>
          <w:lang w:eastAsia="zh-CN"/>
        </w:rPr>
        <w:t>semanas (q3w). O Avastin ou o placebo foram administrados numa dose de 15 mg/kg q3w.</w:t>
      </w:r>
    </w:p>
    <w:p w14:paraId="52C044DD" w14:textId="77777777" w:rsidR="00400398" w:rsidRPr="007A3B0C" w:rsidRDefault="00400398">
      <w:pPr>
        <w:rPr>
          <w:rFonts w:eastAsia="SimSun"/>
          <w:lang w:eastAsia="zh-CN"/>
        </w:rPr>
      </w:pPr>
    </w:p>
    <w:p w14:paraId="351EA289" w14:textId="768582A5" w:rsidR="00400398" w:rsidRPr="007A3B0C" w:rsidRDefault="00400398">
      <w:pPr>
        <w:rPr>
          <w:rFonts w:eastAsia="SimSun"/>
          <w:sz w:val="20"/>
          <w:lang w:eastAsia="zh-CN"/>
        </w:rPr>
      </w:pPr>
      <w:r w:rsidRPr="007A3B0C">
        <w:rPr>
          <w:rFonts w:eastAsia="SimSun"/>
          <w:lang w:eastAsia="zh-CN"/>
        </w:rPr>
        <w:t>Este estudo incluiu uma fase cega de tratamento, uma fase pós</w:t>
      </w:r>
      <w:r w:rsidRPr="007A3B0C">
        <w:rPr>
          <w:rFonts w:eastAsia="SimSun"/>
          <w:lang w:eastAsia="zh-CN"/>
        </w:rPr>
        <w:noBreakHyphen/>
        <w:t xml:space="preserve">progressão em regime aberto opcional e uma fase de </w:t>
      </w:r>
      <w:r w:rsidRPr="007A3B0C">
        <w:rPr>
          <w:szCs w:val="22"/>
        </w:rPr>
        <w:t>acompanhamento</w:t>
      </w:r>
      <w:r w:rsidRPr="007A3B0C">
        <w:rPr>
          <w:rFonts w:eastAsia="SimSun"/>
          <w:lang w:eastAsia="zh-CN"/>
        </w:rPr>
        <w:t xml:space="preserve"> da sobrevivência. Durante a fase cega de tratamento os doentes receberam quimioterapia e medicamento (Avastin ou placebo) a cada 3</w:t>
      </w:r>
      <w:r w:rsidR="008B24FD">
        <w:rPr>
          <w:rFonts w:eastAsia="SimSun"/>
          <w:lang w:eastAsia="zh-CN"/>
        </w:rPr>
        <w:t> </w:t>
      </w:r>
      <w:r w:rsidRPr="007A3B0C">
        <w:rPr>
          <w:rFonts w:eastAsia="SimSun"/>
          <w:lang w:eastAsia="zh-CN"/>
        </w:rPr>
        <w:t xml:space="preserve">semanas até à progressão da doença, toxicidade limitativa de tratamento ou morte. </w:t>
      </w:r>
      <w:r w:rsidRPr="007A3B0C">
        <w:rPr>
          <w:rFonts w:eastAsia="PMingLiU"/>
        </w:rPr>
        <w:t xml:space="preserve">Face a progressão da doença documentada os doentes que entraram na fase opcional aberta podiam receber Avastin em regime aberto em associação com diversas terapêuticas de segunda linha. </w:t>
      </w:r>
    </w:p>
    <w:p w14:paraId="734E29D9" w14:textId="77777777" w:rsidR="00400398" w:rsidRPr="007A3B0C" w:rsidRDefault="00400398">
      <w:pPr>
        <w:rPr>
          <w:rFonts w:eastAsia="SimSun"/>
          <w:sz w:val="20"/>
          <w:lang w:eastAsia="zh-CN"/>
        </w:rPr>
      </w:pPr>
    </w:p>
    <w:p w14:paraId="18A85FFF" w14:textId="77777777" w:rsidR="00400398" w:rsidRPr="007A3B0C" w:rsidRDefault="00400398">
      <w:pPr>
        <w:rPr>
          <w:rFonts w:eastAsia="SimSun"/>
          <w:lang w:eastAsia="zh-CN"/>
        </w:rPr>
      </w:pPr>
      <w:r w:rsidRPr="007A3B0C">
        <w:rPr>
          <w:rFonts w:eastAsia="SimSun"/>
          <w:lang w:eastAsia="zh-CN"/>
        </w:rPr>
        <w:t>Foram realizadas análises estatísticas independentes para 1) os doentes que receberam capecitabina em associação com Avastin ou placebo; 2) os doentes que receberam quimioterapia baseada em taxanos ou baseada em antraciclina em combinação com Avastin ou placebo. O objetivo primário do estudo foi a PFS baseada na avaliação do investigador. Adicionalmente, foi também realizada uma avaliação do objetivo primário por um comité de avaliação independente (IRC).</w:t>
      </w:r>
    </w:p>
    <w:p w14:paraId="0E777E59" w14:textId="77777777" w:rsidR="00400398" w:rsidRPr="007A3B0C" w:rsidRDefault="00400398">
      <w:pPr>
        <w:rPr>
          <w:rFonts w:eastAsia="SimSun"/>
          <w:lang w:eastAsia="zh-CN"/>
        </w:rPr>
      </w:pPr>
    </w:p>
    <w:p w14:paraId="1936E577" w14:textId="13BC81BE" w:rsidR="00400398" w:rsidRPr="007A3B0C" w:rsidRDefault="00400398">
      <w:pPr>
        <w:rPr>
          <w:rFonts w:eastAsia="PMingLiU"/>
        </w:rPr>
      </w:pPr>
      <w:r w:rsidRPr="007A3B0C">
        <w:t>Os resultados da análise final definida no protocolo deste estudo para sobrevivência livre de progressão e taxas de resposta da coorte de capecitabina do Estudo AVF3694g com poder independente são apresentados na Tabela 11. São também apresentados os resultados de uma análise exploratória da sobrevivência global, que inclui 7</w:t>
      </w:r>
      <w:r w:rsidR="008B24FD">
        <w:t> </w:t>
      </w:r>
      <w:r w:rsidRPr="007A3B0C">
        <w:t xml:space="preserve">meses de </w:t>
      </w:r>
      <w:r w:rsidRPr="007A3B0C">
        <w:rPr>
          <w:szCs w:val="22"/>
        </w:rPr>
        <w:t>acompanhamento</w:t>
      </w:r>
      <w:r w:rsidRPr="007A3B0C">
        <w:t xml:space="preserve"> adicional (aproximadamente 46% dos doentes tinha morrido). </w:t>
      </w:r>
      <w:r w:rsidRPr="007A3B0C">
        <w:rPr>
          <w:rFonts w:eastAsia="PMingLiU"/>
        </w:rPr>
        <w:t xml:space="preserve">A percentagem de doentes que recebeu Avastin na fase em regime aberto foi de 62,1% no braço </w:t>
      </w:r>
      <w:r w:rsidRPr="007A3B0C">
        <w:rPr>
          <w:rFonts w:eastAsia="SimSun"/>
          <w:lang w:eastAsia="zh-CN"/>
        </w:rPr>
        <w:t>capecitabina</w:t>
      </w:r>
      <w:r w:rsidR="008B24FD">
        <w:rPr>
          <w:rFonts w:eastAsia="SimSun"/>
          <w:lang w:eastAsia="zh-CN"/>
        </w:rPr>
        <w:t> </w:t>
      </w:r>
      <w:r w:rsidRPr="007A3B0C">
        <w:rPr>
          <w:rFonts w:eastAsia="SimSun"/>
          <w:lang w:eastAsia="zh-CN"/>
        </w:rPr>
        <w:t>+</w:t>
      </w:r>
      <w:r w:rsidR="008B24FD">
        <w:rPr>
          <w:rFonts w:eastAsia="SimSun"/>
          <w:lang w:eastAsia="zh-CN"/>
        </w:rPr>
        <w:t> </w:t>
      </w:r>
      <w:r w:rsidRPr="007A3B0C">
        <w:rPr>
          <w:rFonts w:eastAsia="SimSun"/>
          <w:lang w:eastAsia="zh-CN"/>
        </w:rPr>
        <w:t>placebo e 49,9% no braço capecitabina</w:t>
      </w:r>
      <w:r w:rsidR="008B24FD">
        <w:rPr>
          <w:rFonts w:eastAsia="SimSun"/>
          <w:lang w:eastAsia="zh-CN"/>
        </w:rPr>
        <w:t> </w:t>
      </w:r>
      <w:r w:rsidRPr="007A3B0C">
        <w:rPr>
          <w:rFonts w:eastAsia="SimSun"/>
          <w:lang w:eastAsia="zh-CN"/>
        </w:rPr>
        <w:t>+</w:t>
      </w:r>
      <w:r w:rsidR="008B24FD">
        <w:rPr>
          <w:rFonts w:eastAsia="SimSun"/>
          <w:lang w:eastAsia="zh-CN"/>
        </w:rPr>
        <w:t> </w:t>
      </w:r>
      <w:r w:rsidRPr="007A3B0C">
        <w:rPr>
          <w:rFonts w:eastAsia="SimSun"/>
          <w:lang w:eastAsia="zh-CN"/>
        </w:rPr>
        <w:t>Avastin.</w:t>
      </w:r>
    </w:p>
    <w:p w14:paraId="6A0DC47E" w14:textId="77777777" w:rsidR="00400398" w:rsidRPr="007A3B0C" w:rsidRDefault="00400398">
      <w:pPr>
        <w:rPr>
          <w:rFonts w:eastAsia="SimSun"/>
          <w:u w:val="single"/>
          <w:lang w:eastAsia="zh-CN"/>
        </w:rPr>
      </w:pPr>
      <w:bookmarkStart w:id="203" w:name="OLE_LINK12"/>
      <w:bookmarkEnd w:id="203"/>
    </w:p>
    <w:p w14:paraId="2D3813CE" w14:textId="01E08263" w:rsidR="00400398" w:rsidRPr="007A3B0C" w:rsidRDefault="00400398" w:rsidP="00654891">
      <w:pPr>
        <w:keepNext/>
        <w:keepLines/>
        <w:ind w:left="1080" w:hanging="1080"/>
        <w:rPr>
          <w:rFonts w:eastAsia="SimSun"/>
          <w:b/>
        </w:rPr>
      </w:pPr>
      <w:r w:rsidRPr="007A3B0C">
        <w:rPr>
          <w:rFonts w:eastAsia="SimSun"/>
          <w:b/>
        </w:rPr>
        <w:lastRenderedPageBreak/>
        <w:t xml:space="preserve">Tabela 11 </w:t>
      </w:r>
      <w:r w:rsidRPr="007A3B0C">
        <w:rPr>
          <w:rFonts w:eastAsia="SimSun"/>
          <w:b/>
        </w:rPr>
        <w:tab/>
        <w:t>Resultados de eficácia do estudo AVF3694g: Capecitabina</w:t>
      </w:r>
      <w:r w:rsidRPr="007A3B0C">
        <w:rPr>
          <w:rFonts w:eastAsia="SimSun"/>
          <w:b/>
          <w:vertAlign w:val="superscript"/>
        </w:rPr>
        <w:t>a</w:t>
      </w:r>
      <w:r w:rsidRPr="007A3B0C">
        <w:rPr>
          <w:rFonts w:eastAsia="SimSun"/>
          <w:b/>
        </w:rPr>
        <w:t xml:space="preserve"> e Avastin/Placebo (Cap</w:t>
      </w:r>
      <w:r w:rsidR="008B24FD">
        <w:rPr>
          <w:rFonts w:eastAsia="SimSun"/>
          <w:b/>
        </w:rPr>
        <w:t> </w:t>
      </w:r>
      <w:r w:rsidRPr="007A3B0C">
        <w:rPr>
          <w:rFonts w:eastAsia="SimSun"/>
          <w:b/>
        </w:rPr>
        <w:t>+</w:t>
      </w:r>
      <w:r w:rsidR="008B24FD">
        <w:rPr>
          <w:rFonts w:eastAsia="SimSun"/>
          <w:b/>
        </w:rPr>
        <w:t> </w:t>
      </w:r>
      <w:r w:rsidRPr="007A3B0C">
        <w:rPr>
          <w:rFonts w:eastAsia="SimSun"/>
          <w:b/>
        </w:rPr>
        <w:t>Avastin/Pl)</w:t>
      </w:r>
    </w:p>
    <w:p w14:paraId="5B5C8D3E" w14:textId="77777777" w:rsidR="00400398" w:rsidRPr="007A3B0C" w:rsidRDefault="00400398" w:rsidP="00654891">
      <w:pPr>
        <w:keepNext/>
        <w:keepLines/>
        <w:rPr>
          <w:rFonts w:eastAsia="SimSun"/>
          <w:u w:val="single"/>
        </w:rPr>
      </w:pPr>
    </w:p>
    <w:tbl>
      <w:tblPr>
        <w:tblW w:w="8449" w:type="dxa"/>
        <w:tblInd w:w="111" w:type="dxa"/>
        <w:tblCellMar>
          <w:left w:w="0" w:type="dxa"/>
          <w:right w:w="0" w:type="dxa"/>
        </w:tblCellMar>
        <w:tblLook w:val="0000" w:firstRow="0" w:lastRow="0" w:firstColumn="0" w:lastColumn="0" w:noHBand="0" w:noVBand="0"/>
      </w:tblPr>
      <w:tblGrid>
        <w:gridCol w:w="2211"/>
        <w:gridCol w:w="44"/>
        <w:gridCol w:w="1506"/>
        <w:gridCol w:w="1521"/>
        <w:gridCol w:w="1498"/>
        <w:gridCol w:w="1669"/>
      </w:tblGrid>
      <w:tr w:rsidR="00400398" w:rsidRPr="007A3B0C" w14:paraId="7ED9E399" w14:textId="77777777">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A36156" w14:textId="77777777" w:rsidR="00400398" w:rsidRPr="007A3B0C" w:rsidRDefault="00400398" w:rsidP="00654891">
            <w:pPr>
              <w:keepNext/>
              <w:keepLines/>
              <w:spacing w:before="60" w:after="170"/>
              <w:jc w:val="both"/>
              <w:rPr>
                <w:rFonts w:eastAsia="SimSun"/>
                <w:iCs/>
                <w:szCs w:val="22"/>
                <w:lang w:eastAsia="zh-CN"/>
              </w:rPr>
            </w:pPr>
            <w:r w:rsidRPr="007A3B0C">
              <w:rPr>
                <w:rFonts w:eastAsia="SimSun"/>
                <w:bCs/>
                <w:iCs/>
                <w:szCs w:val="22"/>
                <w:lang w:eastAsia="zh-CN"/>
              </w:rPr>
              <w:t>Sobrevivência livre de progressão</w:t>
            </w:r>
            <w:r w:rsidRPr="007A3B0C">
              <w:rPr>
                <w:rFonts w:eastAsia="SimSun"/>
                <w:bCs/>
                <w:iCs/>
                <w:szCs w:val="22"/>
                <w:vertAlign w:val="superscript"/>
                <w:lang w:eastAsia="zh-CN"/>
              </w:rPr>
              <w:t>b</w:t>
            </w:r>
          </w:p>
        </w:tc>
      </w:tr>
      <w:tr w:rsidR="00400398" w:rsidRPr="007A3B0C" w14:paraId="41185DED"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FD701A" w14:textId="77777777" w:rsidR="00400398" w:rsidRPr="007A3B0C" w:rsidRDefault="00400398" w:rsidP="00654891">
            <w:pPr>
              <w:keepNext/>
              <w:keepLines/>
              <w:spacing w:before="60" w:after="170"/>
              <w:jc w:val="both"/>
              <w:rPr>
                <w:rFonts w:eastAsia="SimSun"/>
                <w:bCs/>
                <w:iCs/>
                <w:szCs w:val="22"/>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0C25151" w14:textId="77777777" w:rsidR="00400398" w:rsidRPr="007A3B0C" w:rsidRDefault="00400398" w:rsidP="00654891">
            <w:pPr>
              <w:keepNext/>
              <w:keepLines/>
              <w:spacing w:before="60" w:after="170"/>
              <w:jc w:val="both"/>
              <w:rPr>
                <w:rFonts w:eastAsia="SimSun"/>
              </w:rPr>
            </w:pPr>
            <w:r w:rsidRPr="007A3B0C">
              <w:rPr>
                <w:rFonts w:eastAsia="SimSun"/>
              </w:rPr>
              <w:t>Avaliação pelo investigador</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59B648EC" w14:textId="77777777" w:rsidR="00400398" w:rsidRPr="007A3B0C" w:rsidRDefault="00400398" w:rsidP="00654891">
            <w:pPr>
              <w:keepNext/>
              <w:keepLines/>
              <w:spacing w:before="60" w:after="170"/>
              <w:jc w:val="both"/>
              <w:rPr>
                <w:rFonts w:eastAsia="SimSun"/>
              </w:rPr>
            </w:pPr>
            <w:r w:rsidRPr="007A3B0C">
              <w:rPr>
                <w:rFonts w:eastAsia="SimSun"/>
              </w:rPr>
              <w:t>Avaliação pelo IRC</w:t>
            </w:r>
          </w:p>
        </w:tc>
      </w:tr>
      <w:tr w:rsidR="00400398" w:rsidRPr="007A3B0C" w14:paraId="5E222852"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81EEB" w14:textId="77777777" w:rsidR="00400398" w:rsidRPr="007A3B0C" w:rsidRDefault="00400398" w:rsidP="00654891">
            <w:pPr>
              <w:keepNext/>
              <w:keepLines/>
              <w:spacing w:before="60" w:after="170"/>
              <w:jc w:val="both"/>
              <w:outlineLvl w:val="2"/>
              <w:rPr>
                <w:rFonts w:eastAsia="SimSu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242704B3" w14:textId="423BB1A6" w:rsidR="008B03F5" w:rsidRPr="007A3B0C" w:rsidRDefault="00400398" w:rsidP="008B03F5">
            <w:pPr>
              <w:keepNext/>
              <w:keepLines/>
              <w:spacing w:before="6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Pl</w:t>
            </w:r>
          </w:p>
          <w:p w14:paraId="07EC0D04" w14:textId="304786A3" w:rsidR="00400398" w:rsidRPr="007A3B0C" w:rsidRDefault="00400398" w:rsidP="0034203B">
            <w:pPr>
              <w:keepNext/>
              <w:keepLines/>
              <w:spacing w:before="60"/>
              <w:jc w:val="center"/>
              <w:rPr>
                <w:rFonts w:eastAsia="SimSun"/>
              </w:rPr>
            </w:pPr>
            <w:r w:rsidRPr="007A3B0C">
              <w:rPr>
                <w:rFonts w:eastAsia="SimSun"/>
              </w:rPr>
              <w:t>(n</w:t>
            </w:r>
            <w:r w:rsidR="008B24FD">
              <w:rPr>
                <w:rFonts w:eastAsia="SimSun"/>
              </w:rPr>
              <w:t> </w:t>
            </w:r>
            <w:r w:rsidRPr="007A3B0C">
              <w:rPr>
                <w:rFonts w:eastAsia="SimSun"/>
              </w:rPr>
              <w:t>=</w:t>
            </w:r>
            <w:r w:rsidR="008B24FD">
              <w:rPr>
                <w:rFonts w:eastAsia="SimSun"/>
              </w:rPr>
              <w:t> </w:t>
            </w:r>
            <w:r w:rsidRPr="007A3B0C">
              <w:rPr>
                <w:rFonts w:eastAsia="SimSu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05BBF898" w14:textId="4C811057" w:rsidR="00400398" w:rsidRPr="007A3B0C" w:rsidRDefault="00400398" w:rsidP="002B5DB3">
            <w:pPr>
              <w:keepNext/>
              <w:keepLines/>
              <w:spacing w:before="6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Avastin (n</w:t>
            </w:r>
            <w:r w:rsidR="008B24FD">
              <w:rPr>
                <w:rFonts w:eastAsia="SimSun"/>
              </w:rPr>
              <w:t> </w:t>
            </w:r>
            <w:r w:rsidRPr="007A3B0C">
              <w:rPr>
                <w:rFonts w:eastAsia="SimSun"/>
              </w:rPr>
              <w:t>=</w:t>
            </w:r>
            <w:r w:rsidR="008B24FD">
              <w:rPr>
                <w:rFonts w:eastAsia="SimSun"/>
              </w:rPr>
              <w:t> </w:t>
            </w:r>
            <w:r w:rsidRPr="007A3B0C">
              <w:rPr>
                <w:rFonts w:eastAsia="SimSu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73CA428" w14:textId="1368C497" w:rsidR="008B03F5" w:rsidRPr="007A3B0C" w:rsidRDefault="00400398" w:rsidP="008B03F5">
            <w:pPr>
              <w:keepNext/>
              <w:keepLines/>
              <w:spacing w:before="6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Pl</w:t>
            </w:r>
          </w:p>
          <w:p w14:paraId="0C724A35" w14:textId="0B45498D" w:rsidR="00400398" w:rsidRPr="007A3B0C" w:rsidRDefault="00400398" w:rsidP="008B03F5">
            <w:pPr>
              <w:keepNext/>
              <w:keepLines/>
              <w:spacing w:before="60"/>
              <w:jc w:val="center"/>
              <w:rPr>
                <w:rFonts w:eastAsia="SimSun"/>
              </w:rPr>
            </w:pPr>
            <w:r w:rsidRPr="007A3B0C">
              <w:rPr>
                <w:rFonts w:eastAsia="SimSun"/>
              </w:rPr>
              <w:t>(n</w:t>
            </w:r>
            <w:r w:rsidR="008B24FD">
              <w:rPr>
                <w:rFonts w:eastAsia="SimSun"/>
              </w:rPr>
              <w:t> </w:t>
            </w:r>
            <w:r w:rsidRPr="007A3B0C">
              <w:rPr>
                <w:rFonts w:eastAsia="SimSun"/>
              </w:rPr>
              <w:t>=</w:t>
            </w:r>
            <w:r w:rsidR="008B24FD">
              <w:rPr>
                <w:rFonts w:eastAsia="SimSun"/>
              </w:rPr>
              <w:t> </w:t>
            </w:r>
            <w:r w:rsidRPr="007A3B0C">
              <w:rPr>
                <w:rFonts w:eastAsia="SimSun"/>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7958529" w14:textId="19438B37" w:rsidR="00400398" w:rsidRPr="007A3B0C" w:rsidRDefault="00400398" w:rsidP="0034203B">
            <w:pPr>
              <w:keepNext/>
              <w:keepLines/>
              <w:spacing w:before="6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Avastin (n</w:t>
            </w:r>
            <w:r w:rsidR="008B24FD">
              <w:rPr>
                <w:rFonts w:eastAsia="SimSun"/>
              </w:rPr>
              <w:t> </w:t>
            </w:r>
            <w:r w:rsidRPr="007A3B0C">
              <w:rPr>
                <w:rFonts w:eastAsia="SimSun"/>
              </w:rPr>
              <w:t>=</w:t>
            </w:r>
            <w:r w:rsidR="008B24FD">
              <w:rPr>
                <w:rFonts w:eastAsia="SimSun"/>
              </w:rPr>
              <w:t> </w:t>
            </w:r>
            <w:r w:rsidRPr="007A3B0C">
              <w:rPr>
                <w:rFonts w:eastAsia="SimSun"/>
              </w:rPr>
              <w:t>409)</w:t>
            </w:r>
          </w:p>
        </w:tc>
      </w:tr>
      <w:tr w:rsidR="00400398" w:rsidRPr="007A3B0C" w14:paraId="15FEC05D"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1B4FE" w14:textId="77777777" w:rsidR="00400398" w:rsidRPr="007A3B0C" w:rsidRDefault="00400398" w:rsidP="00B4142B">
            <w:pPr>
              <w:pStyle w:val="TextTi12"/>
              <w:keepNext/>
              <w:keepLines/>
              <w:spacing w:after="0"/>
              <w:jc w:val="left"/>
              <w:rPr>
                <w:rFonts w:eastAsia="SimSun"/>
              </w:rPr>
            </w:pPr>
            <w:r w:rsidRPr="007A3B0C">
              <w:rPr>
                <w:sz w:val="22"/>
              </w:rPr>
              <w:t>PFS Mediana (meses)</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283960FF" w14:textId="77777777" w:rsidR="00400398" w:rsidRPr="007A3B0C" w:rsidRDefault="00400398" w:rsidP="00654891">
            <w:pPr>
              <w:keepNext/>
              <w:keepLines/>
              <w:spacing w:before="60" w:after="170"/>
              <w:jc w:val="center"/>
              <w:rPr>
                <w:rFonts w:eastAsia="SimSun"/>
              </w:rPr>
            </w:pPr>
            <w:r w:rsidRPr="007A3B0C">
              <w:rPr>
                <w:rFonts w:eastAsia="SimSu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3C4ADF9E" w14:textId="77777777" w:rsidR="00400398" w:rsidRPr="007A3B0C" w:rsidRDefault="00400398" w:rsidP="00654891">
            <w:pPr>
              <w:keepNext/>
              <w:keepLines/>
              <w:spacing w:before="60" w:after="170"/>
              <w:jc w:val="center"/>
              <w:rPr>
                <w:rFonts w:eastAsia="SimSun"/>
              </w:rPr>
            </w:pPr>
            <w:r w:rsidRPr="007A3B0C">
              <w:rPr>
                <w:rFonts w:eastAsia="SimSu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F718718" w14:textId="77777777" w:rsidR="00400398" w:rsidRPr="007A3B0C" w:rsidRDefault="00400398" w:rsidP="00654891">
            <w:pPr>
              <w:keepNext/>
              <w:keepLines/>
              <w:spacing w:before="60" w:after="170"/>
              <w:jc w:val="center"/>
              <w:rPr>
                <w:rFonts w:eastAsia="SimSun"/>
              </w:rPr>
            </w:pPr>
            <w:r w:rsidRPr="007A3B0C">
              <w:rPr>
                <w:rFonts w:eastAsia="SimSu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1585D43" w14:textId="77777777" w:rsidR="00400398" w:rsidRPr="007A3B0C" w:rsidRDefault="00400398" w:rsidP="00654891">
            <w:pPr>
              <w:keepNext/>
              <w:keepLines/>
              <w:spacing w:before="60" w:after="170"/>
              <w:jc w:val="center"/>
              <w:rPr>
                <w:rFonts w:eastAsia="SimSun"/>
              </w:rPr>
            </w:pPr>
            <w:r w:rsidRPr="007A3B0C">
              <w:rPr>
                <w:rFonts w:eastAsia="SimSun"/>
              </w:rPr>
              <w:t>9,8</w:t>
            </w:r>
          </w:p>
        </w:tc>
      </w:tr>
      <w:tr w:rsidR="00400398" w:rsidRPr="007A3B0C" w14:paraId="3A8491B8" w14:textId="77777777" w:rsidTr="00B4142B">
        <w:trPr>
          <w:trHeight w:val="940"/>
        </w:trPr>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66E46" w14:textId="77777777" w:rsidR="00400398" w:rsidRPr="007A3B0C" w:rsidRDefault="00400398" w:rsidP="00B4142B">
            <w:pPr>
              <w:keepNext/>
              <w:keepLines/>
              <w:spacing w:before="60"/>
              <w:rPr>
                <w:rFonts w:eastAsia="SimSun"/>
                <w:bCs/>
                <w:iCs/>
                <w:szCs w:val="22"/>
                <w:lang w:eastAsia="zh-CN"/>
              </w:rPr>
            </w:pPr>
            <w:r w:rsidRPr="007A3B0C">
              <w:rPr>
                <w:rFonts w:eastAsia="SimSun"/>
                <w:bCs/>
                <w:i/>
                <w:iCs/>
                <w:szCs w:val="22"/>
                <w:lang w:eastAsia="zh-CN"/>
              </w:rPr>
              <w:t>Hazard ratio</w:t>
            </w:r>
            <w:r w:rsidRPr="007A3B0C">
              <w:rPr>
                <w:rFonts w:eastAsia="SimSun"/>
                <w:bCs/>
                <w:iCs/>
                <w:szCs w:val="22"/>
                <w:lang w:eastAsia="zh-CN"/>
              </w:rPr>
              <w:t xml:space="preserve"> </w:t>
            </w:r>
            <w:r w:rsidRPr="007A3B0C">
              <w:rPr>
                <w:szCs w:val="22"/>
              </w:rPr>
              <w:t xml:space="preserve">(taxa de risco) </w:t>
            </w:r>
            <w:r w:rsidRPr="007A3B0C">
              <w:rPr>
                <w:rFonts w:eastAsia="SimSun"/>
                <w:bCs/>
                <w:i/>
                <w:iCs/>
                <w:szCs w:val="22"/>
                <w:lang w:eastAsia="zh-CN"/>
              </w:rPr>
              <w:t>vs</w:t>
            </w:r>
            <w:r w:rsidRPr="007A3B0C">
              <w:rPr>
                <w:rFonts w:eastAsia="SimSun"/>
                <w:bCs/>
                <w:iCs/>
                <w:szCs w:val="22"/>
                <w:lang w:eastAsia="zh-CN"/>
              </w:rPr>
              <w:t xml:space="preserve"> braço placebo (IC 95%)</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2616001" w14:textId="77777777" w:rsidR="00400398" w:rsidRPr="007A3B0C" w:rsidRDefault="00400398" w:rsidP="00654891">
            <w:pPr>
              <w:keepNext/>
              <w:keepLines/>
              <w:spacing w:before="60" w:after="170"/>
              <w:jc w:val="center"/>
              <w:rPr>
                <w:rFonts w:eastAsia="SimSun"/>
              </w:rPr>
            </w:pPr>
            <w:r w:rsidRPr="007A3B0C">
              <w:rPr>
                <w:rFonts w:eastAsia="SimSu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CACC168" w14:textId="77777777" w:rsidR="00400398" w:rsidRPr="007A3B0C" w:rsidRDefault="00400398" w:rsidP="00654891">
            <w:pPr>
              <w:keepNext/>
              <w:keepLines/>
              <w:spacing w:before="60" w:after="170"/>
              <w:jc w:val="center"/>
              <w:rPr>
                <w:rFonts w:eastAsia="SimSun"/>
              </w:rPr>
            </w:pPr>
            <w:r w:rsidRPr="007A3B0C">
              <w:rPr>
                <w:rFonts w:eastAsia="SimSun"/>
              </w:rPr>
              <w:t>0,68 (0,54; 0,86)</w:t>
            </w:r>
          </w:p>
        </w:tc>
      </w:tr>
      <w:tr w:rsidR="00400398" w:rsidRPr="007A3B0C" w14:paraId="3DBC78EC"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70FA5" w14:textId="77777777" w:rsidR="00400398" w:rsidRPr="007A3B0C" w:rsidRDefault="00400398" w:rsidP="00654891">
            <w:pPr>
              <w:keepNext/>
              <w:keepLines/>
              <w:spacing w:before="60" w:after="170"/>
              <w:jc w:val="both"/>
              <w:rPr>
                <w:rFonts w:eastAsia="SimSun"/>
              </w:rPr>
            </w:pPr>
            <w:r w:rsidRPr="007A3B0C">
              <w:rPr>
                <w:rFonts w:eastAsia="SimSun"/>
              </w:rPr>
              <w:t>valor de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77FF193" w14:textId="77777777" w:rsidR="00400398" w:rsidRPr="007A3B0C" w:rsidRDefault="00400398" w:rsidP="00654891">
            <w:pPr>
              <w:keepNext/>
              <w:keepLines/>
              <w:spacing w:before="60" w:after="170"/>
              <w:jc w:val="center"/>
              <w:rPr>
                <w:rFonts w:eastAsia="SimSun"/>
              </w:rPr>
            </w:pPr>
            <w:r w:rsidRPr="007A3B0C">
              <w:rPr>
                <w:rFonts w:eastAsia="SimSu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02637CEE" w14:textId="77777777" w:rsidR="00400398" w:rsidRPr="007A3B0C" w:rsidRDefault="00400398" w:rsidP="00654891">
            <w:pPr>
              <w:keepNext/>
              <w:keepLines/>
              <w:spacing w:before="60" w:after="170"/>
              <w:jc w:val="center"/>
              <w:rPr>
                <w:rFonts w:eastAsia="SimSun"/>
              </w:rPr>
            </w:pPr>
            <w:r w:rsidRPr="007A3B0C">
              <w:rPr>
                <w:rFonts w:eastAsia="SimSun"/>
              </w:rPr>
              <w:t>0,0011</w:t>
            </w:r>
          </w:p>
        </w:tc>
      </w:tr>
      <w:tr w:rsidR="00400398" w:rsidRPr="007A3B0C" w14:paraId="4A0CBB72" w14:textId="77777777">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277D400" w14:textId="77777777" w:rsidR="00400398" w:rsidRPr="007A3B0C" w:rsidRDefault="00400398">
            <w:pPr>
              <w:keepNext/>
              <w:keepLines/>
              <w:spacing w:before="60" w:after="170"/>
              <w:jc w:val="both"/>
              <w:rPr>
                <w:rFonts w:eastAsia="SimSun"/>
                <w:iCs/>
                <w:szCs w:val="22"/>
                <w:lang w:eastAsia="zh-CN"/>
              </w:rPr>
            </w:pPr>
            <w:r w:rsidRPr="007A3B0C">
              <w:rPr>
                <w:rFonts w:eastAsia="SimSun"/>
                <w:bCs/>
                <w:iCs/>
                <w:szCs w:val="22"/>
                <w:lang w:eastAsia="zh-CN"/>
              </w:rPr>
              <w:t>Taxa de resposta (para doentes com doença mensurável)</w:t>
            </w:r>
            <w:r w:rsidRPr="007A3B0C">
              <w:rPr>
                <w:rFonts w:eastAsia="SimSun"/>
                <w:bCs/>
                <w:iCs/>
                <w:szCs w:val="22"/>
                <w:vertAlign w:val="superscript"/>
                <w:lang w:eastAsia="zh-CN"/>
              </w:rPr>
              <w:t>b</w:t>
            </w:r>
          </w:p>
        </w:tc>
      </w:tr>
      <w:tr w:rsidR="00400398" w:rsidRPr="007A3B0C" w14:paraId="6C85C24A"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7FEE23" w14:textId="77777777" w:rsidR="00400398" w:rsidRPr="007A3B0C" w:rsidRDefault="00400398">
            <w:pPr>
              <w:spacing w:before="60" w:after="170"/>
              <w:rPr>
                <w:rFonts w:eastAsia="SimSun"/>
                <w:bCs/>
                <w:iCs/>
                <w:szCs w:val="22"/>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7DFB0DE" w14:textId="42472AFE" w:rsidR="00400398" w:rsidRPr="007A3B0C" w:rsidRDefault="00400398" w:rsidP="0034203B">
            <w:pPr>
              <w:spacing w:before="60" w:after="17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Pl (n</w:t>
            </w:r>
            <w:r w:rsidR="008B24FD">
              <w:rPr>
                <w:rFonts w:eastAsia="SimSun"/>
              </w:rPr>
              <w:t> </w:t>
            </w:r>
            <w:r w:rsidRPr="007A3B0C">
              <w:rPr>
                <w:rFonts w:eastAsia="SimSun"/>
              </w:rPr>
              <w:t>=</w:t>
            </w:r>
            <w:r w:rsidR="008B24FD">
              <w:rPr>
                <w:rFonts w:eastAsia="SimSun"/>
              </w:rPr>
              <w:t> </w:t>
            </w:r>
            <w:r w:rsidRPr="007A3B0C">
              <w:rPr>
                <w:rFonts w:eastAsia="SimSun"/>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5B913406" w14:textId="5CA21EEE" w:rsidR="00400398" w:rsidRPr="007A3B0C" w:rsidRDefault="00400398" w:rsidP="002B5DB3">
            <w:pPr>
              <w:spacing w:before="60" w:after="170"/>
              <w:jc w:val="center"/>
              <w:rPr>
                <w:rFonts w:eastAsia="SimSun"/>
              </w:rPr>
            </w:pPr>
            <w:r w:rsidRPr="007A3B0C">
              <w:rPr>
                <w:rFonts w:eastAsia="SimSun"/>
              </w:rPr>
              <w:t>Cap</w:t>
            </w:r>
            <w:r w:rsidR="008B24FD">
              <w:rPr>
                <w:rFonts w:eastAsia="SimSun"/>
              </w:rPr>
              <w:t> </w:t>
            </w:r>
            <w:r w:rsidRPr="007A3B0C">
              <w:rPr>
                <w:rFonts w:eastAsia="SimSun"/>
              </w:rPr>
              <w:t>+</w:t>
            </w:r>
            <w:r w:rsidR="008B24FD">
              <w:rPr>
                <w:rFonts w:eastAsia="SimSun"/>
              </w:rPr>
              <w:t> </w:t>
            </w:r>
            <w:r w:rsidRPr="007A3B0C">
              <w:rPr>
                <w:rFonts w:eastAsia="SimSun"/>
              </w:rPr>
              <w:t>Avastin (n</w:t>
            </w:r>
            <w:r w:rsidR="008B24FD">
              <w:rPr>
                <w:rFonts w:eastAsia="SimSun"/>
              </w:rPr>
              <w:t> </w:t>
            </w:r>
            <w:r w:rsidRPr="007A3B0C">
              <w:rPr>
                <w:rFonts w:eastAsia="SimSun"/>
              </w:rPr>
              <w:t>=</w:t>
            </w:r>
            <w:r w:rsidR="008B24FD">
              <w:rPr>
                <w:rFonts w:eastAsia="SimSun"/>
              </w:rPr>
              <w:t> </w:t>
            </w:r>
            <w:r w:rsidRPr="007A3B0C">
              <w:rPr>
                <w:rFonts w:eastAsia="SimSun"/>
              </w:rPr>
              <w:t>325)</w:t>
            </w:r>
          </w:p>
        </w:tc>
      </w:tr>
      <w:tr w:rsidR="00400398" w:rsidRPr="007A3B0C" w14:paraId="4BEDEEA3"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B713D" w14:textId="77777777" w:rsidR="00400398" w:rsidRPr="007A3B0C" w:rsidRDefault="00400398">
            <w:pPr>
              <w:spacing w:before="60" w:after="170"/>
              <w:rPr>
                <w:rFonts w:eastAsia="SimSun"/>
                <w:bCs/>
                <w:iCs/>
                <w:szCs w:val="22"/>
                <w:lang w:eastAsia="zh-CN"/>
              </w:rPr>
            </w:pPr>
            <w:r w:rsidRPr="007A3B0C">
              <w:rPr>
                <w:rFonts w:eastAsia="SimSun"/>
                <w:bCs/>
                <w:iCs/>
                <w:szCs w:val="22"/>
                <w:lang w:eastAsia="zh-CN"/>
              </w:rPr>
              <w:t>% doentes com resposta objetiva</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4B421C7" w14:textId="77777777" w:rsidR="00400398" w:rsidRPr="007A3B0C" w:rsidRDefault="00400398">
            <w:pPr>
              <w:spacing w:before="60" w:after="170"/>
              <w:jc w:val="center"/>
              <w:rPr>
                <w:rFonts w:eastAsia="SimSun"/>
              </w:rPr>
            </w:pPr>
            <w:r w:rsidRPr="007A3B0C">
              <w:rPr>
                <w:rFonts w:eastAsia="SimSu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D80A95A" w14:textId="77777777" w:rsidR="00400398" w:rsidRPr="007A3B0C" w:rsidRDefault="00400398">
            <w:pPr>
              <w:spacing w:before="60" w:after="170"/>
              <w:jc w:val="center"/>
              <w:rPr>
                <w:rFonts w:eastAsia="SimSun"/>
              </w:rPr>
            </w:pPr>
            <w:r w:rsidRPr="007A3B0C">
              <w:rPr>
                <w:rFonts w:eastAsia="SimSun"/>
              </w:rPr>
              <w:t>35,4</w:t>
            </w:r>
          </w:p>
        </w:tc>
      </w:tr>
      <w:tr w:rsidR="00400398" w:rsidRPr="007A3B0C" w14:paraId="41D40175"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8B052" w14:textId="77777777" w:rsidR="00400398" w:rsidRPr="007A3B0C" w:rsidRDefault="00400398">
            <w:pPr>
              <w:spacing w:before="60" w:after="170"/>
              <w:rPr>
                <w:rFonts w:eastAsia="SimSun"/>
              </w:rPr>
            </w:pPr>
            <w:r w:rsidRPr="007A3B0C">
              <w:rPr>
                <w:rFonts w:eastAsia="SimSun"/>
              </w:rPr>
              <w:t>valor de p</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56C0E9BE" w14:textId="77777777" w:rsidR="00400398" w:rsidRPr="007A3B0C" w:rsidRDefault="00400398">
            <w:pPr>
              <w:spacing w:before="60" w:after="170"/>
              <w:jc w:val="center"/>
              <w:rPr>
                <w:rFonts w:eastAsia="SimSun"/>
              </w:rPr>
            </w:pPr>
            <w:r w:rsidRPr="007A3B0C">
              <w:rPr>
                <w:rFonts w:eastAsia="SimSun"/>
              </w:rPr>
              <w:t>0,0097</w:t>
            </w:r>
          </w:p>
        </w:tc>
      </w:tr>
      <w:tr w:rsidR="00400398" w:rsidRPr="007A3B0C" w14:paraId="68CABCB1" w14:textId="77777777">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48B167" w14:textId="77777777" w:rsidR="00400398" w:rsidRPr="007A3B0C" w:rsidRDefault="00400398">
            <w:pPr>
              <w:spacing w:before="60" w:after="170"/>
              <w:rPr>
                <w:rFonts w:eastAsia="SimSun"/>
              </w:rPr>
            </w:pPr>
            <w:r w:rsidRPr="007A3B0C">
              <w:rPr>
                <w:rFonts w:eastAsia="SimSun"/>
              </w:rPr>
              <w:t>Sobrevivência global</w:t>
            </w:r>
            <w:r w:rsidRPr="007A3B0C">
              <w:rPr>
                <w:rFonts w:eastAsia="SimSun"/>
                <w:vertAlign w:val="superscript"/>
              </w:rPr>
              <w:t>b</w:t>
            </w:r>
          </w:p>
        </w:tc>
      </w:tr>
      <w:tr w:rsidR="00400398" w:rsidRPr="007A3B0C" w14:paraId="11BD1CE1"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5D14E" w14:textId="77777777" w:rsidR="00400398" w:rsidRPr="007A3B0C" w:rsidRDefault="00400398">
            <w:pPr>
              <w:pStyle w:val="textti120"/>
              <w:spacing w:after="0"/>
              <w:jc w:val="left"/>
              <w:rPr>
                <w:sz w:val="22"/>
                <w:szCs w:val="22"/>
              </w:rPr>
            </w:pPr>
            <w:r w:rsidRPr="007A3B0C">
              <w:rPr>
                <w:i/>
                <w:sz w:val="22"/>
                <w:szCs w:val="22"/>
              </w:rPr>
              <w:t>Hazard Ratio</w:t>
            </w:r>
            <w:r w:rsidRPr="007A3B0C">
              <w:rPr>
                <w:sz w:val="22"/>
                <w:szCs w:val="22"/>
              </w:rPr>
              <w:t xml:space="preserve"> (taxa de risco)</w:t>
            </w:r>
          </w:p>
          <w:p w14:paraId="0E2B729C" w14:textId="77777777" w:rsidR="00400398" w:rsidRPr="007A3B0C" w:rsidRDefault="00400398">
            <w:pPr>
              <w:spacing w:before="60" w:after="170"/>
              <w:jc w:val="both"/>
            </w:pPr>
            <w:r w:rsidRPr="007A3B0C">
              <w:t>(</w:t>
            </w:r>
            <w:r w:rsidRPr="007A3B0C">
              <w:rPr>
                <w:rFonts w:eastAsia="SimSun"/>
                <w:bCs/>
                <w:iCs/>
                <w:szCs w:val="22"/>
                <w:lang w:eastAsia="zh-CN"/>
              </w:rPr>
              <w:t>IC 95%</w:t>
            </w:r>
            <w:r w:rsidRPr="007A3B0C">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D872E9" w14:textId="77777777" w:rsidR="00400398" w:rsidRPr="007A3B0C" w:rsidRDefault="00400398">
            <w:pPr>
              <w:spacing w:before="60" w:after="170"/>
              <w:jc w:val="center"/>
              <w:rPr>
                <w:rFonts w:eastAsia="SimSun"/>
                <w:bCs/>
                <w:iCs/>
                <w:szCs w:val="22"/>
                <w:lang w:eastAsia="zh-CN"/>
              </w:rPr>
            </w:pPr>
            <w:r w:rsidRPr="007A3B0C">
              <w:rPr>
                <w:szCs w:val="22"/>
              </w:rPr>
              <w:t>0,88 (0,69; 1,13)</w:t>
            </w:r>
          </w:p>
        </w:tc>
      </w:tr>
      <w:tr w:rsidR="00400398" w:rsidRPr="007A3B0C" w14:paraId="14566460"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099B1D" w14:textId="77777777" w:rsidR="00400398" w:rsidRPr="007A3B0C" w:rsidRDefault="00E66DED" w:rsidP="00E66DED">
            <w:pPr>
              <w:spacing w:before="60" w:after="170"/>
              <w:rPr>
                <w:szCs w:val="22"/>
                <w:lang w:eastAsia="de-DE"/>
              </w:rPr>
            </w:pPr>
            <w:r w:rsidRPr="007A3B0C">
              <w:rPr>
                <w:szCs w:val="22"/>
              </w:rPr>
              <w:t>valor de p (</w:t>
            </w:r>
            <w:r w:rsidR="00400398" w:rsidRPr="007A3B0C">
              <w:rPr>
                <w:szCs w:val="22"/>
              </w:rPr>
              <w:t>exploratório)</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9063ED" w14:textId="77777777" w:rsidR="00400398" w:rsidRPr="007A3B0C" w:rsidRDefault="00400398">
            <w:pPr>
              <w:spacing w:before="60" w:after="170"/>
              <w:jc w:val="center"/>
              <w:rPr>
                <w:rFonts w:eastAsia="SimSun"/>
                <w:bCs/>
                <w:iCs/>
                <w:szCs w:val="22"/>
                <w:lang w:eastAsia="zh-CN"/>
              </w:rPr>
            </w:pPr>
            <w:r w:rsidRPr="007A3B0C">
              <w:rPr>
                <w:szCs w:val="22"/>
              </w:rPr>
              <w:t>0,33</w:t>
            </w:r>
          </w:p>
        </w:tc>
      </w:tr>
    </w:tbl>
    <w:p w14:paraId="51557238" w14:textId="7F40E0CD" w:rsidR="00400398" w:rsidRPr="007A3B0C" w:rsidRDefault="00400398">
      <w:pPr>
        <w:ind w:left="142" w:hanging="142"/>
        <w:rPr>
          <w:sz w:val="20"/>
          <w:vertAlign w:val="superscript"/>
        </w:rPr>
      </w:pPr>
      <w:r w:rsidRPr="007A3B0C">
        <w:rPr>
          <w:sz w:val="20"/>
          <w:vertAlign w:val="superscript"/>
        </w:rPr>
        <w:t>a</w:t>
      </w:r>
      <w:r w:rsidRPr="007A3B0C">
        <w:rPr>
          <w:sz w:val="20"/>
        </w:rPr>
        <w:t>1000 mg/m</w:t>
      </w:r>
      <w:r w:rsidRPr="007A3B0C">
        <w:rPr>
          <w:sz w:val="20"/>
          <w:vertAlign w:val="superscript"/>
        </w:rPr>
        <w:t xml:space="preserve">2 </w:t>
      </w:r>
      <w:r w:rsidRPr="007A3B0C">
        <w:rPr>
          <w:sz w:val="20"/>
        </w:rPr>
        <w:t>oral duas vezes por dia durante 14</w:t>
      </w:r>
      <w:r w:rsidR="008B24FD">
        <w:rPr>
          <w:sz w:val="20"/>
        </w:rPr>
        <w:t> </w:t>
      </w:r>
      <w:r w:rsidRPr="007A3B0C">
        <w:rPr>
          <w:sz w:val="20"/>
        </w:rPr>
        <w:t>dias, administrados a cada 3</w:t>
      </w:r>
      <w:r w:rsidR="008B24FD">
        <w:rPr>
          <w:sz w:val="20"/>
        </w:rPr>
        <w:t> </w:t>
      </w:r>
      <w:r w:rsidRPr="007A3B0C">
        <w:rPr>
          <w:sz w:val="20"/>
        </w:rPr>
        <w:t>semanas</w:t>
      </w:r>
    </w:p>
    <w:p w14:paraId="560BA2C9" w14:textId="77777777" w:rsidR="00400398" w:rsidRPr="007A3B0C" w:rsidRDefault="00400398">
      <w:pPr>
        <w:ind w:left="142" w:hanging="142"/>
        <w:rPr>
          <w:sz w:val="20"/>
        </w:rPr>
      </w:pPr>
      <w:r w:rsidRPr="007A3B0C">
        <w:rPr>
          <w:sz w:val="20"/>
          <w:vertAlign w:val="superscript"/>
        </w:rPr>
        <w:t>b</w:t>
      </w:r>
      <w:r w:rsidRPr="007A3B0C">
        <w:rPr>
          <w:sz w:val="20"/>
        </w:rPr>
        <w:t xml:space="preserve">A análise estratificada incluiu todos os acontecimentos de progressão e morte, exceto os relacionados com a terapêutica fora do protocolo (NPT) iniciada antes de progressão documentada; os dados desses doentes foram censurados durante a última avaliação do tumor anterior ao início da NPT. </w:t>
      </w:r>
    </w:p>
    <w:p w14:paraId="1770EE0F" w14:textId="77777777" w:rsidR="00400398" w:rsidRPr="007A3B0C" w:rsidRDefault="00400398">
      <w:pPr>
        <w:rPr>
          <w:rFonts w:eastAsia="SimSun"/>
          <w:sz w:val="20"/>
          <w:u w:val="single"/>
          <w:lang w:eastAsia="zh-CN"/>
        </w:rPr>
      </w:pPr>
    </w:p>
    <w:p w14:paraId="626984A6" w14:textId="77777777" w:rsidR="00400398" w:rsidRPr="007A3B0C" w:rsidRDefault="00400398">
      <w:pPr>
        <w:outlineLvl w:val="0"/>
        <w:rPr>
          <w:szCs w:val="22"/>
        </w:rPr>
      </w:pPr>
      <w:r w:rsidRPr="007A3B0C">
        <w:rPr>
          <w:rFonts w:eastAsia="SimSun"/>
          <w:lang w:eastAsia="zh-CN"/>
        </w:rPr>
        <w:t>Foi realizada uma análise não estratificad</w:t>
      </w:r>
      <w:r w:rsidRPr="007A3B0C">
        <w:rPr>
          <w:rFonts w:eastAsia="SimSun"/>
          <w:szCs w:val="22"/>
          <w:lang w:eastAsia="zh-CN"/>
        </w:rPr>
        <w:t>a da PFS (efetuada pelo investigador) que não censurou a t</w:t>
      </w:r>
      <w:r w:rsidRPr="007A3B0C">
        <w:rPr>
          <w:szCs w:val="22"/>
        </w:rPr>
        <w:t>erapêutica fora do protocolo (NPT) antes da progressão da doença. Os resultados destas análises foram muito semelhantes aos resultados primários da PFS.</w:t>
      </w:r>
    </w:p>
    <w:p w14:paraId="0512ADEC" w14:textId="77777777" w:rsidR="00400398" w:rsidRPr="007A3B0C" w:rsidRDefault="00400398">
      <w:pPr>
        <w:outlineLvl w:val="0"/>
        <w:rPr>
          <w:b/>
        </w:rPr>
      </w:pPr>
    </w:p>
    <w:p w14:paraId="38A6F381" w14:textId="77777777" w:rsidR="00400398" w:rsidRPr="007A3B0C" w:rsidRDefault="00400398">
      <w:pPr>
        <w:outlineLvl w:val="0"/>
        <w:rPr>
          <w:i/>
          <w:u w:val="single"/>
        </w:rPr>
      </w:pPr>
      <w:r w:rsidRPr="007A3B0C">
        <w:rPr>
          <w:i/>
          <w:u w:val="single"/>
        </w:rPr>
        <w:t>Cancro do pulmão de células não pequenas (NSCLC)</w:t>
      </w:r>
    </w:p>
    <w:p w14:paraId="77D85B40" w14:textId="77777777" w:rsidR="00BE10BE" w:rsidRPr="007A3B0C" w:rsidRDefault="00BE10BE">
      <w:pPr>
        <w:outlineLvl w:val="0"/>
        <w:rPr>
          <w:i/>
          <w:u w:val="single"/>
        </w:rPr>
      </w:pPr>
    </w:p>
    <w:p w14:paraId="423199B7" w14:textId="77777777" w:rsidR="00BE10BE" w:rsidRPr="007A3B0C" w:rsidRDefault="00BE10BE">
      <w:pPr>
        <w:outlineLvl w:val="0"/>
        <w:rPr>
          <w:i/>
        </w:rPr>
      </w:pPr>
      <w:r w:rsidRPr="007A3B0C">
        <w:rPr>
          <w:i/>
        </w:rPr>
        <w:t xml:space="preserve">Tratamento de primeira linha de NSCLC </w:t>
      </w:r>
      <w:r w:rsidR="00E66DED" w:rsidRPr="007A3B0C">
        <w:rPr>
          <w:i/>
        </w:rPr>
        <w:t xml:space="preserve">não </w:t>
      </w:r>
      <w:r w:rsidR="00FF62A5" w:rsidRPr="007A3B0C">
        <w:rPr>
          <w:i/>
        </w:rPr>
        <w:t>escamoso</w:t>
      </w:r>
      <w:r w:rsidR="00E66DED" w:rsidRPr="007A3B0C">
        <w:rPr>
          <w:i/>
        </w:rPr>
        <w:t xml:space="preserve"> </w:t>
      </w:r>
      <w:r w:rsidRPr="007A3B0C">
        <w:rPr>
          <w:i/>
        </w:rPr>
        <w:t xml:space="preserve">em associação com quimioterapia baseada em </w:t>
      </w:r>
      <w:r w:rsidR="00233EB7" w:rsidRPr="007A3B0C">
        <w:rPr>
          <w:i/>
        </w:rPr>
        <w:t>platina</w:t>
      </w:r>
    </w:p>
    <w:p w14:paraId="03E2D7E0" w14:textId="77777777" w:rsidR="00400398" w:rsidRPr="007A3B0C" w:rsidRDefault="00400398">
      <w:pPr>
        <w:outlineLvl w:val="0"/>
        <w:rPr>
          <w:b/>
        </w:rPr>
      </w:pPr>
    </w:p>
    <w:p w14:paraId="30807069" w14:textId="77777777" w:rsidR="00400398" w:rsidRPr="007A3B0C" w:rsidRDefault="00400398">
      <w:pPr>
        <w:outlineLvl w:val="0"/>
      </w:pPr>
      <w:r w:rsidRPr="007A3B0C">
        <w:t xml:space="preserve">A segurança e eficácia de Avastin em associação a quimioterapia com base em </w:t>
      </w:r>
      <w:r w:rsidR="00233EB7" w:rsidRPr="007A3B0C">
        <w:t>platina</w:t>
      </w:r>
      <w:r w:rsidRPr="007A3B0C">
        <w:t xml:space="preserve">, no tratamento em primeira linha de doentes com cancro do pulmão de células não pequenas não escamosas </w:t>
      </w:r>
      <w:r w:rsidRPr="007A3B0C">
        <w:rPr>
          <w:i/>
        </w:rPr>
        <w:t>(NSCLC)</w:t>
      </w:r>
      <w:r w:rsidRPr="007A3B0C">
        <w:t xml:space="preserve">, foram estudadas nos ensaios E4599 e BO17704. No estudo E4599 foi demonstrado um benefício em termos de sobrevivência global com uma dose </w:t>
      </w:r>
      <w:r w:rsidRPr="007A3B0C">
        <w:rPr>
          <w:szCs w:val="22"/>
        </w:rPr>
        <w:t>de bevacizumab</w:t>
      </w:r>
      <w:r w:rsidRPr="007A3B0C">
        <w:t xml:space="preserve"> de </w:t>
      </w:r>
      <w:r w:rsidRPr="007A3B0C">
        <w:rPr>
          <w:szCs w:val="22"/>
        </w:rPr>
        <w:t xml:space="preserve">15 mg/kg, administrada cada 3 semanas. </w:t>
      </w:r>
      <w:r w:rsidRPr="007A3B0C">
        <w:t xml:space="preserve">O ensaio BO17704 demonstrou o aumento da sobrevivência livre de progressão e da taxa de resposta com ambas as doses de </w:t>
      </w:r>
      <w:r w:rsidRPr="007A3B0C">
        <w:rPr>
          <w:szCs w:val="22"/>
        </w:rPr>
        <w:t>bevacizumab, 7,5 mg/kg, administrada cada 3 semanas e 15 mg/kg, administrada cada 3 semanas.</w:t>
      </w:r>
    </w:p>
    <w:p w14:paraId="4A654349" w14:textId="77777777" w:rsidR="00400398" w:rsidRPr="007A3B0C" w:rsidRDefault="00400398">
      <w:pPr>
        <w:outlineLvl w:val="0"/>
        <w:rPr>
          <w:b/>
        </w:rPr>
      </w:pPr>
    </w:p>
    <w:p w14:paraId="29D32AE0" w14:textId="77777777" w:rsidR="00400398" w:rsidRPr="007A3B0C" w:rsidRDefault="00400398">
      <w:pPr>
        <w:keepNext/>
        <w:outlineLvl w:val="0"/>
        <w:rPr>
          <w:i/>
        </w:rPr>
      </w:pPr>
      <w:r w:rsidRPr="007A3B0C">
        <w:rPr>
          <w:i/>
        </w:rPr>
        <w:lastRenderedPageBreak/>
        <w:t>E4599</w:t>
      </w:r>
    </w:p>
    <w:p w14:paraId="2520A7AC" w14:textId="77777777" w:rsidR="00400398" w:rsidRPr="007A3B0C" w:rsidRDefault="00400398">
      <w:pPr>
        <w:keepNext/>
        <w:outlineLvl w:val="0"/>
      </w:pPr>
      <w:r w:rsidRPr="007A3B0C">
        <w:t xml:space="preserve">O estudo E4599 foi um estudo aberto, aleatorizado, controlado ativamente, multicêntrico para avaliação de Avastin no tratamento de primeira linha de doentes com cancro do pulmão de células não pequenas localmente avançado (estádio IIIb com derrame pleural maligno), </w:t>
      </w:r>
      <w:r w:rsidRPr="007A3B0C">
        <w:rPr>
          <w:rFonts w:eastAsia="SimSun"/>
          <w:szCs w:val="22"/>
          <w:lang w:eastAsia="zh-CN"/>
        </w:rPr>
        <w:t>metastizado</w:t>
      </w:r>
      <w:r w:rsidRPr="007A3B0C">
        <w:t xml:space="preserve"> ou recidivante, excluindo histologia com predomínio de células escamosas. </w:t>
      </w:r>
    </w:p>
    <w:p w14:paraId="70CD3238" w14:textId="77777777" w:rsidR="00400398" w:rsidRPr="007A3B0C" w:rsidRDefault="00400398">
      <w:pPr>
        <w:outlineLvl w:val="0"/>
      </w:pPr>
    </w:p>
    <w:p w14:paraId="0B0C8C27" w14:textId="51315A27" w:rsidR="00400398" w:rsidRPr="00AF45F2" w:rsidRDefault="00400398">
      <w:pPr>
        <w:outlineLvl w:val="0"/>
      </w:pPr>
      <w:r w:rsidRPr="007A3B0C">
        <w:t xml:space="preserve">Os doentes foram aleatoriamente distribuídos para o braço de quimioterapia à base de </w:t>
      </w:r>
      <w:r w:rsidR="00233EB7" w:rsidRPr="007A3B0C">
        <w:t>platina</w:t>
      </w:r>
      <w:r w:rsidRPr="007A3B0C">
        <w:t xml:space="preserve"> (200 mg/m</w:t>
      </w:r>
      <w:r w:rsidRPr="007A3B0C">
        <w:rPr>
          <w:vertAlign w:val="superscript"/>
        </w:rPr>
        <w:t>2</w:t>
      </w:r>
      <w:r w:rsidRPr="007A3B0C">
        <w:t xml:space="preserve"> de paclitaxel e carboplatina AUC</w:t>
      </w:r>
      <w:r w:rsidR="008B24FD">
        <w:t> </w:t>
      </w:r>
      <w:r w:rsidRPr="007A3B0C">
        <w:t>=</w:t>
      </w:r>
      <w:r w:rsidR="008B24FD">
        <w:t> </w:t>
      </w:r>
      <w:r w:rsidRPr="007A3B0C">
        <w:t xml:space="preserve">6,0; ambos administrados por perfusão </w:t>
      </w:r>
      <w:r w:rsidR="008B24FD">
        <w:t>intravenosa</w:t>
      </w:r>
      <w:r w:rsidRPr="007A3B0C">
        <w:t>) (PC), administrada no dia 1 de cada ciclo de 3</w:t>
      </w:r>
      <w:r w:rsidR="008B24FD">
        <w:t> </w:t>
      </w:r>
      <w:r w:rsidRPr="007A3B0C">
        <w:t xml:space="preserve">semanas até um total de 6 ciclos ou para o braço com PC em associação com Avastin na dose de 15 mg/kg, administrado por perfusão </w:t>
      </w:r>
      <w:r w:rsidR="008B24FD">
        <w:t>intravenosa</w:t>
      </w:r>
      <w:r w:rsidRPr="007A3B0C">
        <w:t>, no dia 1 de cada ciclo de 3</w:t>
      </w:r>
      <w:r w:rsidR="008B24FD">
        <w:t> </w:t>
      </w:r>
      <w:r w:rsidRPr="007A3B0C">
        <w:t xml:space="preserve">semanas. </w:t>
      </w:r>
      <w:r w:rsidRPr="00AF45F2">
        <w:t>Após a conclusão dos seis ciclos de quimioterapia com carboplatina - paclitaxel ou após descontinuação prematura da quimioterapia, os doentes no braço de Avastin</w:t>
      </w:r>
      <w:r w:rsidR="008B24FD">
        <w:t> </w:t>
      </w:r>
      <w:r w:rsidRPr="00AF45F2">
        <w:t>+</w:t>
      </w:r>
      <w:r w:rsidR="008B24FD">
        <w:t> </w:t>
      </w:r>
      <w:r w:rsidRPr="00AF45F2">
        <w:t>carboplatina-paclitaxel continuaram a receber Avastin em monoterapia cada 3</w:t>
      </w:r>
      <w:r w:rsidR="008B24FD">
        <w:t> </w:t>
      </w:r>
      <w:r w:rsidRPr="00AF45F2">
        <w:t xml:space="preserve">semanas até progressão da doença. Foram </w:t>
      </w:r>
      <w:r w:rsidR="00164C3B">
        <w:t xml:space="preserve">aleatorizados </w:t>
      </w:r>
      <w:r w:rsidRPr="00AF45F2">
        <w:t>para os dois braços de tratamento 878</w:t>
      </w:r>
      <w:r w:rsidR="008B24FD">
        <w:t> </w:t>
      </w:r>
      <w:r w:rsidRPr="00AF45F2">
        <w:t>doentes.</w:t>
      </w:r>
    </w:p>
    <w:p w14:paraId="7B6966BE" w14:textId="77777777" w:rsidR="00400398" w:rsidRPr="00AF45F2" w:rsidRDefault="00400398">
      <w:pPr>
        <w:outlineLvl w:val="0"/>
        <w:rPr>
          <w:b/>
        </w:rPr>
      </w:pPr>
    </w:p>
    <w:p w14:paraId="1597782B" w14:textId="77777777" w:rsidR="00400398" w:rsidRPr="007A3B0C" w:rsidRDefault="00400398">
      <w:pPr>
        <w:outlineLvl w:val="0"/>
      </w:pPr>
      <w:r w:rsidRPr="007A3B0C">
        <w:t>Durante o ensaio, dos doentes que receberam medicação de ensaio, 32,2% (136/422) receberam 7-12 administrações de Avastin e 21,1% (89/422) receberam 13 ou mais administrações de Avastin.</w:t>
      </w:r>
    </w:p>
    <w:p w14:paraId="6EE9C7E2" w14:textId="77777777" w:rsidR="00400398" w:rsidRPr="007A3B0C" w:rsidRDefault="00400398">
      <w:pPr>
        <w:outlineLvl w:val="0"/>
        <w:rPr>
          <w:b/>
        </w:rPr>
      </w:pPr>
    </w:p>
    <w:p w14:paraId="19A62722" w14:textId="77777777" w:rsidR="00400398" w:rsidRPr="007A3B0C" w:rsidRDefault="00400398">
      <w:pPr>
        <w:outlineLvl w:val="0"/>
      </w:pPr>
      <w:r w:rsidRPr="007A3B0C">
        <w:t>O objetivo primário foi a duração da sobrevivência. Os resultados são apresentados na Tabela 12.</w:t>
      </w:r>
    </w:p>
    <w:p w14:paraId="16380AE9" w14:textId="77777777" w:rsidR="00400398" w:rsidRPr="007A3B0C" w:rsidRDefault="00400398" w:rsidP="00FD1111">
      <w:pPr>
        <w:outlineLvl w:val="0"/>
        <w:rPr>
          <w:b/>
        </w:rPr>
      </w:pPr>
    </w:p>
    <w:p w14:paraId="7F075206" w14:textId="77777777" w:rsidR="00400398" w:rsidRPr="007A3B0C" w:rsidRDefault="00400398" w:rsidP="000C3BFB">
      <w:pPr>
        <w:keepNext/>
        <w:keepLines/>
        <w:ind w:left="1559" w:hanging="1559"/>
        <w:rPr>
          <w:b/>
        </w:rPr>
      </w:pPr>
      <w:r w:rsidRPr="007A3B0C">
        <w:rPr>
          <w:b/>
        </w:rPr>
        <w:t>Tabela 12</w:t>
      </w:r>
      <w:r w:rsidRPr="007A3B0C">
        <w:rPr>
          <w:b/>
        </w:rPr>
        <w:tab/>
        <w:t xml:space="preserve">Resultados de eficácia do ensaio E4599 </w:t>
      </w:r>
    </w:p>
    <w:p w14:paraId="56E2B806" w14:textId="77777777" w:rsidR="00400398" w:rsidRPr="007A3B0C" w:rsidRDefault="00400398" w:rsidP="000C3BFB">
      <w:pPr>
        <w:keepNext/>
        <w:keepLines/>
        <w:ind w:left="1559" w:hanging="1559"/>
      </w:pPr>
    </w:p>
    <w:tbl>
      <w:tblPr>
        <w:tblW w:w="0" w:type="auto"/>
        <w:tblCellMar>
          <w:left w:w="57" w:type="dxa"/>
          <w:right w:w="57" w:type="dxa"/>
        </w:tblCellMar>
        <w:tblLook w:val="0000" w:firstRow="0" w:lastRow="0" w:firstColumn="0" w:lastColumn="0" w:noHBand="0" w:noVBand="0"/>
      </w:tblPr>
      <w:tblGrid>
        <w:gridCol w:w="3034"/>
        <w:gridCol w:w="1985"/>
        <w:gridCol w:w="1984"/>
      </w:tblGrid>
      <w:tr w:rsidR="00400398" w:rsidRPr="007A3B0C" w14:paraId="0DEEB6E3" w14:textId="77777777">
        <w:trPr>
          <w:cantSplit/>
          <w:tblHeader/>
        </w:trPr>
        <w:tc>
          <w:tcPr>
            <w:tcW w:w="3034" w:type="dxa"/>
            <w:tcBorders>
              <w:top w:val="single" w:sz="8" w:space="0" w:color="auto"/>
              <w:left w:val="single" w:sz="8" w:space="0" w:color="auto"/>
              <w:bottom w:val="single" w:sz="8" w:space="0" w:color="auto"/>
              <w:right w:val="single" w:sz="8" w:space="0" w:color="auto"/>
            </w:tcBorders>
            <w:vAlign w:val="bottom"/>
          </w:tcPr>
          <w:p w14:paraId="52BAA428" w14:textId="77777777" w:rsidR="00400398" w:rsidRPr="007A3B0C" w:rsidRDefault="00400398" w:rsidP="000C3BFB">
            <w:pPr>
              <w:pStyle w:val="TextTi10"/>
              <w:keepNext/>
              <w:keepLines/>
              <w:jc w:val="center"/>
              <w:rPr>
                <w:sz w:val="22"/>
                <w:szCs w:val="22"/>
              </w:rPr>
            </w:pPr>
          </w:p>
        </w:tc>
        <w:tc>
          <w:tcPr>
            <w:tcW w:w="1985" w:type="dxa"/>
            <w:tcBorders>
              <w:top w:val="single" w:sz="8" w:space="0" w:color="auto"/>
              <w:left w:val="single" w:sz="8" w:space="0" w:color="auto"/>
              <w:bottom w:val="single" w:sz="8" w:space="0" w:color="auto"/>
              <w:right w:val="single" w:sz="8" w:space="0" w:color="auto"/>
            </w:tcBorders>
          </w:tcPr>
          <w:p w14:paraId="5D387489" w14:textId="77777777" w:rsidR="00400398" w:rsidRPr="007A3B0C" w:rsidRDefault="00400398" w:rsidP="000C3BFB">
            <w:pPr>
              <w:pStyle w:val="TextTi10"/>
              <w:keepNext/>
              <w:keepLines/>
              <w:jc w:val="center"/>
              <w:rPr>
                <w:sz w:val="22"/>
                <w:szCs w:val="22"/>
              </w:rPr>
            </w:pPr>
            <w:r w:rsidRPr="007A3B0C">
              <w:rPr>
                <w:sz w:val="22"/>
                <w:szCs w:val="22"/>
              </w:rPr>
              <w:t>Braço 1</w:t>
            </w:r>
          </w:p>
          <w:p w14:paraId="59DB9C16" w14:textId="77777777" w:rsidR="00400398" w:rsidRPr="007A3B0C" w:rsidRDefault="00400398" w:rsidP="000C3BFB">
            <w:pPr>
              <w:pStyle w:val="TextTi10"/>
              <w:keepNext/>
              <w:keepLines/>
              <w:jc w:val="center"/>
              <w:rPr>
                <w:sz w:val="22"/>
                <w:szCs w:val="22"/>
              </w:rPr>
            </w:pPr>
          </w:p>
          <w:p w14:paraId="58FFDC8B" w14:textId="77777777" w:rsidR="00400398" w:rsidRPr="007A3B0C" w:rsidRDefault="00400398" w:rsidP="000C3BFB">
            <w:pPr>
              <w:pStyle w:val="TextTi10"/>
              <w:keepNext/>
              <w:keepLines/>
              <w:jc w:val="center"/>
              <w:rPr>
                <w:sz w:val="22"/>
                <w:szCs w:val="22"/>
              </w:rPr>
            </w:pPr>
            <w:r w:rsidRPr="007A3B0C">
              <w:rPr>
                <w:sz w:val="22"/>
                <w:szCs w:val="22"/>
              </w:rPr>
              <w:t>Carboplatina/</w:t>
            </w:r>
          </w:p>
          <w:p w14:paraId="6ABCB78E" w14:textId="77777777" w:rsidR="00400398" w:rsidRPr="007A3B0C" w:rsidRDefault="00400398" w:rsidP="000C3BFB">
            <w:pPr>
              <w:pStyle w:val="TextTi10"/>
              <w:keepNext/>
              <w:keepLines/>
              <w:jc w:val="center"/>
              <w:rPr>
                <w:sz w:val="22"/>
                <w:szCs w:val="22"/>
              </w:rPr>
            </w:pPr>
            <w:r w:rsidRPr="007A3B0C">
              <w:rPr>
                <w:sz w:val="22"/>
                <w:szCs w:val="22"/>
              </w:rPr>
              <w:t>Paclitaxel</w:t>
            </w:r>
          </w:p>
          <w:p w14:paraId="64DAB47A" w14:textId="77777777" w:rsidR="00400398" w:rsidRPr="007A3B0C" w:rsidRDefault="00400398" w:rsidP="000C3BFB">
            <w:pPr>
              <w:pStyle w:val="TextTi10"/>
              <w:keepNext/>
              <w:keepLines/>
              <w:jc w:val="center"/>
              <w:rPr>
                <w:sz w:val="22"/>
                <w:szCs w:val="22"/>
              </w:rPr>
            </w:pPr>
          </w:p>
          <w:p w14:paraId="354A89C2" w14:textId="77777777" w:rsidR="00400398" w:rsidRPr="007A3B0C" w:rsidRDefault="00400398" w:rsidP="000C3BFB">
            <w:pPr>
              <w:pStyle w:val="TextTi10"/>
              <w:keepNext/>
              <w:keepLines/>
              <w:jc w:val="center"/>
              <w:rPr>
                <w:sz w:val="22"/>
                <w:szCs w:val="22"/>
              </w:rPr>
            </w:pPr>
          </w:p>
        </w:tc>
        <w:tc>
          <w:tcPr>
            <w:tcW w:w="1984" w:type="dxa"/>
            <w:tcBorders>
              <w:top w:val="single" w:sz="8" w:space="0" w:color="auto"/>
              <w:left w:val="single" w:sz="8" w:space="0" w:color="auto"/>
              <w:bottom w:val="single" w:sz="8" w:space="0" w:color="auto"/>
              <w:right w:val="single" w:sz="8" w:space="0" w:color="auto"/>
            </w:tcBorders>
            <w:vAlign w:val="bottom"/>
          </w:tcPr>
          <w:p w14:paraId="07939E5D" w14:textId="77777777" w:rsidR="00400398" w:rsidRPr="007A3B0C" w:rsidRDefault="00400398" w:rsidP="000C3BFB">
            <w:pPr>
              <w:pStyle w:val="TextTi10"/>
              <w:keepNext/>
              <w:keepLines/>
              <w:jc w:val="center"/>
              <w:rPr>
                <w:sz w:val="22"/>
                <w:szCs w:val="22"/>
              </w:rPr>
            </w:pPr>
            <w:r w:rsidRPr="007A3B0C">
              <w:rPr>
                <w:sz w:val="22"/>
                <w:szCs w:val="22"/>
              </w:rPr>
              <w:t>Braço 2</w:t>
            </w:r>
          </w:p>
          <w:p w14:paraId="452F02D1" w14:textId="77777777" w:rsidR="00400398" w:rsidRPr="007A3B0C" w:rsidRDefault="00400398" w:rsidP="000C3BFB">
            <w:pPr>
              <w:pStyle w:val="TextTi10"/>
              <w:keepNext/>
              <w:keepLines/>
              <w:jc w:val="center"/>
              <w:rPr>
                <w:sz w:val="22"/>
                <w:szCs w:val="22"/>
              </w:rPr>
            </w:pPr>
          </w:p>
          <w:p w14:paraId="378BEC22" w14:textId="439B138A" w:rsidR="00400398" w:rsidRPr="007A3B0C" w:rsidRDefault="00400398" w:rsidP="0034203B">
            <w:pPr>
              <w:pStyle w:val="TextTi10"/>
              <w:keepNext/>
              <w:keepLines/>
              <w:jc w:val="center"/>
              <w:rPr>
                <w:sz w:val="22"/>
                <w:szCs w:val="22"/>
              </w:rPr>
            </w:pPr>
            <w:r w:rsidRPr="007A3B0C">
              <w:rPr>
                <w:sz w:val="22"/>
                <w:szCs w:val="22"/>
              </w:rPr>
              <w:t>Carboplatina/ Paclitaxel</w:t>
            </w:r>
            <w:r w:rsidR="008B24FD">
              <w:rPr>
                <w:sz w:val="22"/>
                <w:szCs w:val="22"/>
              </w:rPr>
              <w:t> </w:t>
            </w:r>
            <w:r w:rsidRPr="007A3B0C">
              <w:rPr>
                <w:sz w:val="22"/>
                <w:szCs w:val="22"/>
              </w:rPr>
              <w:t>+</w:t>
            </w:r>
            <w:r w:rsidR="008B24FD">
              <w:rPr>
                <w:sz w:val="22"/>
                <w:szCs w:val="22"/>
              </w:rPr>
              <w:t> </w:t>
            </w:r>
            <w:r w:rsidRPr="007A3B0C">
              <w:rPr>
                <w:sz w:val="22"/>
                <w:szCs w:val="22"/>
              </w:rPr>
              <w:br/>
              <w:t>Avastin</w:t>
            </w:r>
            <w:r w:rsidRPr="007A3B0C">
              <w:rPr>
                <w:sz w:val="22"/>
                <w:szCs w:val="22"/>
              </w:rPr>
              <w:br/>
              <w:t>15 mg/kg cada 3</w:t>
            </w:r>
            <w:r w:rsidR="008B24FD">
              <w:rPr>
                <w:sz w:val="22"/>
                <w:szCs w:val="22"/>
              </w:rPr>
              <w:t> </w:t>
            </w:r>
            <w:r w:rsidRPr="007A3B0C">
              <w:rPr>
                <w:sz w:val="22"/>
                <w:szCs w:val="22"/>
              </w:rPr>
              <w:t>semanas</w:t>
            </w:r>
          </w:p>
        </w:tc>
      </w:tr>
      <w:tr w:rsidR="00400398" w:rsidRPr="007A3B0C" w14:paraId="7FC7D280" w14:textId="77777777" w:rsidTr="00B4142B">
        <w:trPr>
          <w:cantSplit/>
          <w:trHeight w:val="409"/>
        </w:trPr>
        <w:tc>
          <w:tcPr>
            <w:tcW w:w="3034" w:type="dxa"/>
            <w:tcBorders>
              <w:top w:val="single" w:sz="8" w:space="0" w:color="auto"/>
              <w:left w:val="single" w:sz="8" w:space="0" w:color="auto"/>
              <w:bottom w:val="single" w:sz="4" w:space="0" w:color="auto"/>
              <w:right w:val="single" w:sz="8" w:space="0" w:color="auto"/>
            </w:tcBorders>
          </w:tcPr>
          <w:p w14:paraId="19EAD079" w14:textId="77777777" w:rsidR="00400398" w:rsidRPr="007A3B0C" w:rsidRDefault="00400398" w:rsidP="000C3BFB">
            <w:pPr>
              <w:pStyle w:val="TableCellHead"/>
              <w:spacing w:before="40" w:after="40" w:line="240" w:lineRule="auto"/>
              <w:rPr>
                <w:sz w:val="22"/>
                <w:szCs w:val="22"/>
                <w:u w:val="none"/>
              </w:rPr>
            </w:pPr>
            <w:r w:rsidRPr="007A3B0C">
              <w:rPr>
                <w:sz w:val="22"/>
                <w:szCs w:val="22"/>
                <w:u w:val="none"/>
              </w:rPr>
              <w:t>Número de doentes</w:t>
            </w:r>
          </w:p>
        </w:tc>
        <w:tc>
          <w:tcPr>
            <w:tcW w:w="1985" w:type="dxa"/>
            <w:tcBorders>
              <w:top w:val="single" w:sz="8" w:space="0" w:color="auto"/>
              <w:left w:val="single" w:sz="8" w:space="0" w:color="auto"/>
              <w:bottom w:val="single" w:sz="4" w:space="0" w:color="auto"/>
              <w:right w:val="single" w:sz="8" w:space="0" w:color="auto"/>
            </w:tcBorders>
          </w:tcPr>
          <w:p w14:paraId="604C79A9" w14:textId="77777777" w:rsidR="00400398" w:rsidRPr="007A3B0C" w:rsidRDefault="00400398" w:rsidP="000C3BFB">
            <w:pPr>
              <w:pStyle w:val="TextTi10"/>
              <w:keepNext/>
              <w:keepLines/>
              <w:ind w:left="240"/>
              <w:jc w:val="center"/>
              <w:rPr>
                <w:sz w:val="22"/>
                <w:szCs w:val="22"/>
              </w:rPr>
            </w:pPr>
            <w:r w:rsidRPr="007A3B0C">
              <w:rPr>
                <w:sz w:val="22"/>
                <w:szCs w:val="22"/>
              </w:rPr>
              <w:t>444</w:t>
            </w:r>
          </w:p>
        </w:tc>
        <w:tc>
          <w:tcPr>
            <w:tcW w:w="1984" w:type="dxa"/>
            <w:tcBorders>
              <w:top w:val="single" w:sz="8" w:space="0" w:color="auto"/>
              <w:left w:val="single" w:sz="8" w:space="0" w:color="auto"/>
              <w:bottom w:val="single" w:sz="4" w:space="0" w:color="auto"/>
              <w:right w:val="single" w:sz="8" w:space="0" w:color="auto"/>
            </w:tcBorders>
          </w:tcPr>
          <w:p w14:paraId="70E44213" w14:textId="77777777" w:rsidR="00400398" w:rsidRPr="007A3B0C" w:rsidRDefault="00400398" w:rsidP="000C3BFB">
            <w:pPr>
              <w:pStyle w:val="TextTi10"/>
              <w:keepNext/>
              <w:keepLines/>
              <w:ind w:left="240"/>
              <w:jc w:val="center"/>
              <w:rPr>
                <w:sz w:val="22"/>
                <w:szCs w:val="22"/>
              </w:rPr>
            </w:pPr>
            <w:r w:rsidRPr="007A3B0C">
              <w:rPr>
                <w:sz w:val="22"/>
                <w:szCs w:val="22"/>
              </w:rPr>
              <w:t>434</w:t>
            </w:r>
          </w:p>
        </w:tc>
      </w:tr>
      <w:tr w:rsidR="00400398" w:rsidRPr="007A3B0C" w14:paraId="4688CCE5" w14:textId="77777777">
        <w:trPr>
          <w:cantSplit/>
        </w:trPr>
        <w:tc>
          <w:tcPr>
            <w:tcW w:w="7003" w:type="dxa"/>
            <w:gridSpan w:val="3"/>
            <w:tcBorders>
              <w:top w:val="single" w:sz="4" w:space="0" w:color="auto"/>
              <w:left w:val="single" w:sz="8" w:space="0" w:color="auto"/>
              <w:bottom w:val="single" w:sz="4" w:space="0" w:color="auto"/>
              <w:right w:val="single" w:sz="8" w:space="0" w:color="auto"/>
            </w:tcBorders>
          </w:tcPr>
          <w:p w14:paraId="2FE38597" w14:textId="77777777" w:rsidR="00400398" w:rsidRPr="007A3B0C" w:rsidRDefault="00400398" w:rsidP="000C3BFB">
            <w:pPr>
              <w:pStyle w:val="TextTi10"/>
              <w:keepNext/>
              <w:keepLines/>
              <w:ind w:left="240"/>
              <w:rPr>
                <w:sz w:val="22"/>
                <w:szCs w:val="22"/>
              </w:rPr>
            </w:pPr>
            <w:r w:rsidRPr="007A3B0C">
              <w:rPr>
                <w:sz w:val="22"/>
                <w:szCs w:val="22"/>
              </w:rPr>
              <w:t>Sobrevivência global</w:t>
            </w:r>
          </w:p>
        </w:tc>
      </w:tr>
      <w:tr w:rsidR="00400398" w:rsidRPr="007A3B0C" w14:paraId="2944AEEC" w14:textId="77777777">
        <w:trPr>
          <w:cantSplit/>
        </w:trPr>
        <w:tc>
          <w:tcPr>
            <w:tcW w:w="3034" w:type="dxa"/>
            <w:tcBorders>
              <w:top w:val="single" w:sz="4" w:space="0" w:color="auto"/>
              <w:left w:val="single" w:sz="8" w:space="0" w:color="auto"/>
              <w:bottom w:val="single" w:sz="4" w:space="0" w:color="auto"/>
              <w:right w:val="single" w:sz="8" w:space="0" w:color="auto"/>
            </w:tcBorders>
          </w:tcPr>
          <w:p w14:paraId="09293B45" w14:textId="77777777" w:rsidR="00400398" w:rsidRPr="007A3B0C" w:rsidRDefault="00400398" w:rsidP="000C3BFB">
            <w:pPr>
              <w:pStyle w:val="TextTi10"/>
              <w:keepNext/>
              <w:keepLines/>
              <w:ind w:left="240"/>
              <w:rPr>
                <w:sz w:val="22"/>
                <w:szCs w:val="22"/>
              </w:rPr>
            </w:pPr>
            <w:r w:rsidRPr="007A3B0C">
              <w:rPr>
                <w:sz w:val="22"/>
                <w:szCs w:val="22"/>
              </w:rPr>
              <w:t>Mediana (meses)</w:t>
            </w:r>
          </w:p>
        </w:tc>
        <w:tc>
          <w:tcPr>
            <w:tcW w:w="1985" w:type="dxa"/>
            <w:tcBorders>
              <w:top w:val="single" w:sz="4" w:space="0" w:color="auto"/>
              <w:left w:val="single" w:sz="8" w:space="0" w:color="auto"/>
              <w:bottom w:val="single" w:sz="4" w:space="0" w:color="auto"/>
              <w:right w:val="single" w:sz="8" w:space="0" w:color="auto"/>
            </w:tcBorders>
          </w:tcPr>
          <w:p w14:paraId="0DD383E3" w14:textId="77777777" w:rsidR="00400398" w:rsidRPr="007A3B0C" w:rsidRDefault="00400398" w:rsidP="000C3BFB">
            <w:pPr>
              <w:pStyle w:val="TextTi10"/>
              <w:keepNext/>
              <w:keepLines/>
              <w:ind w:left="240"/>
              <w:jc w:val="center"/>
              <w:rPr>
                <w:sz w:val="22"/>
                <w:szCs w:val="22"/>
              </w:rPr>
            </w:pPr>
            <w:r w:rsidRPr="007A3B0C">
              <w:rPr>
                <w:sz w:val="22"/>
                <w:szCs w:val="22"/>
              </w:rPr>
              <w:t>10,3</w:t>
            </w:r>
          </w:p>
        </w:tc>
        <w:tc>
          <w:tcPr>
            <w:tcW w:w="1984" w:type="dxa"/>
            <w:tcBorders>
              <w:top w:val="single" w:sz="4" w:space="0" w:color="auto"/>
              <w:left w:val="single" w:sz="8" w:space="0" w:color="auto"/>
              <w:bottom w:val="single" w:sz="4" w:space="0" w:color="auto"/>
              <w:right w:val="single" w:sz="8" w:space="0" w:color="auto"/>
            </w:tcBorders>
          </w:tcPr>
          <w:p w14:paraId="06774953" w14:textId="77777777" w:rsidR="00400398" w:rsidRPr="007A3B0C" w:rsidRDefault="00400398" w:rsidP="000C3BFB">
            <w:pPr>
              <w:pStyle w:val="TextTi10"/>
              <w:keepNext/>
              <w:keepLines/>
              <w:ind w:left="240"/>
              <w:jc w:val="center"/>
              <w:rPr>
                <w:sz w:val="22"/>
                <w:szCs w:val="22"/>
              </w:rPr>
            </w:pPr>
            <w:r w:rsidRPr="007A3B0C">
              <w:rPr>
                <w:sz w:val="22"/>
                <w:szCs w:val="22"/>
              </w:rPr>
              <w:t>12,3</w:t>
            </w:r>
          </w:p>
        </w:tc>
      </w:tr>
      <w:tr w:rsidR="00400398" w:rsidRPr="007A3B0C" w14:paraId="3DBE4232" w14:textId="77777777">
        <w:trPr>
          <w:cantSplit/>
        </w:trPr>
        <w:tc>
          <w:tcPr>
            <w:tcW w:w="3034" w:type="dxa"/>
            <w:tcBorders>
              <w:top w:val="single" w:sz="4" w:space="0" w:color="auto"/>
              <w:left w:val="single" w:sz="8" w:space="0" w:color="auto"/>
              <w:bottom w:val="single" w:sz="4" w:space="0" w:color="auto"/>
              <w:right w:val="single" w:sz="8" w:space="0" w:color="auto"/>
            </w:tcBorders>
          </w:tcPr>
          <w:p w14:paraId="4AF76F4C" w14:textId="2F495F03" w:rsidR="00400398" w:rsidRPr="007A3B0C" w:rsidRDefault="00400398" w:rsidP="000C3BFB">
            <w:pPr>
              <w:pStyle w:val="TextTi10"/>
              <w:keepNext/>
              <w:keepLines/>
              <w:ind w:left="240"/>
              <w:rPr>
                <w:sz w:val="22"/>
                <w:szCs w:val="22"/>
              </w:rPr>
            </w:pPr>
            <w:r w:rsidRPr="007A3B0C">
              <w:rPr>
                <w:i/>
                <w:sz w:val="22"/>
                <w:szCs w:val="22"/>
              </w:rPr>
              <w:t xml:space="preserve">Hazard </w:t>
            </w:r>
            <w:r w:rsidR="00110552">
              <w:rPr>
                <w:i/>
                <w:sz w:val="22"/>
                <w:szCs w:val="22"/>
              </w:rPr>
              <w:t>r</w:t>
            </w:r>
            <w:r w:rsidRPr="007A3B0C">
              <w:rPr>
                <w:i/>
                <w:sz w:val="22"/>
                <w:szCs w:val="22"/>
              </w:rPr>
              <w:t xml:space="preserve">atio </w:t>
            </w:r>
            <w:r w:rsidRPr="007A3B0C">
              <w:rPr>
                <w:sz w:val="22"/>
                <w:szCs w:val="22"/>
              </w:rPr>
              <w:t>(taxa de risco)</w:t>
            </w:r>
          </w:p>
          <w:p w14:paraId="11758F1A" w14:textId="77777777" w:rsidR="00400398" w:rsidRPr="007A3B0C" w:rsidRDefault="00400398" w:rsidP="000C3BFB">
            <w:pPr>
              <w:pStyle w:val="TextTi10"/>
              <w:keepNext/>
              <w:keepLines/>
              <w:ind w:left="240"/>
              <w:rPr>
                <w:sz w:val="22"/>
                <w:szCs w:val="22"/>
              </w:rPr>
            </w:pPr>
          </w:p>
        </w:tc>
        <w:tc>
          <w:tcPr>
            <w:tcW w:w="3969" w:type="dxa"/>
            <w:gridSpan w:val="2"/>
            <w:tcBorders>
              <w:top w:val="single" w:sz="4" w:space="0" w:color="auto"/>
              <w:left w:val="single" w:sz="8" w:space="0" w:color="auto"/>
              <w:bottom w:val="single" w:sz="4" w:space="0" w:color="auto"/>
              <w:right w:val="single" w:sz="8" w:space="0" w:color="auto"/>
            </w:tcBorders>
          </w:tcPr>
          <w:p w14:paraId="65FF9FC6" w14:textId="159B68AB" w:rsidR="00400398" w:rsidRPr="007A3B0C" w:rsidRDefault="00400398" w:rsidP="000C3BFB">
            <w:pPr>
              <w:pStyle w:val="TextTi10"/>
              <w:keepNext/>
              <w:keepLines/>
              <w:ind w:left="240"/>
              <w:jc w:val="center"/>
              <w:rPr>
                <w:sz w:val="22"/>
                <w:szCs w:val="22"/>
              </w:rPr>
            </w:pPr>
            <w:r w:rsidRPr="007A3B0C">
              <w:rPr>
                <w:sz w:val="22"/>
                <w:szCs w:val="22"/>
              </w:rPr>
              <w:t>0,80 (p</w:t>
            </w:r>
            <w:r w:rsidR="008B24FD">
              <w:rPr>
                <w:sz w:val="22"/>
                <w:szCs w:val="22"/>
              </w:rPr>
              <w:t> </w:t>
            </w:r>
            <w:r w:rsidRPr="007A3B0C">
              <w:rPr>
                <w:sz w:val="22"/>
                <w:szCs w:val="22"/>
              </w:rPr>
              <w:t>=</w:t>
            </w:r>
            <w:r w:rsidR="008B24FD">
              <w:rPr>
                <w:sz w:val="22"/>
                <w:szCs w:val="22"/>
              </w:rPr>
              <w:t> </w:t>
            </w:r>
            <w:r w:rsidRPr="007A3B0C">
              <w:rPr>
                <w:sz w:val="22"/>
                <w:szCs w:val="22"/>
              </w:rPr>
              <w:t>0,003)</w:t>
            </w:r>
          </w:p>
          <w:p w14:paraId="1AA16C23" w14:textId="77777777" w:rsidR="00400398" w:rsidRPr="007A3B0C" w:rsidRDefault="00400398" w:rsidP="000C3BFB">
            <w:pPr>
              <w:pStyle w:val="TextTi10"/>
              <w:keepNext/>
              <w:keepLines/>
              <w:ind w:left="240"/>
              <w:jc w:val="center"/>
              <w:rPr>
                <w:sz w:val="22"/>
                <w:szCs w:val="22"/>
              </w:rPr>
            </w:pPr>
            <w:r w:rsidRPr="007A3B0C">
              <w:rPr>
                <w:sz w:val="22"/>
                <w:szCs w:val="22"/>
              </w:rPr>
              <w:t>IC 95% (0,69; 0,93)</w:t>
            </w:r>
          </w:p>
        </w:tc>
      </w:tr>
      <w:tr w:rsidR="00400398" w:rsidRPr="007A3B0C" w14:paraId="27406F28" w14:textId="77777777">
        <w:trPr>
          <w:cantSplit/>
        </w:trPr>
        <w:tc>
          <w:tcPr>
            <w:tcW w:w="7003" w:type="dxa"/>
            <w:gridSpan w:val="3"/>
            <w:tcBorders>
              <w:top w:val="single" w:sz="4" w:space="0" w:color="auto"/>
              <w:left w:val="single" w:sz="8" w:space="0" w:color="auto"/>
              <w:bottom w:val="single" w:sz="4" w:space="0" w:color="auto"/>
              <w:right w:val="single" w:sz="8" w:space="0" w:color="auto"/>
            </w:tcBorders>
          </w:tcPr>
          <w:p w14:paraId="46FE5CF1" w14:textId="77777777" w:rsidR="00400398" w:rsidRPr="007A3B0C" w:rsidRDefault="00400398" w:rsidP="000C3BFB">
            <w:pPr>
              <w:pStyle w:val="TextTi10"/>
              <w:keepNext/>
              <w:keepLines/>
              <w:ind w:left="240"/>
              <w:rPr>
                <w:sz w:val="22"/>
                <w:szCs w:val="22"/>
              </w:rPr>
            </w:pPr>
            <w:r w:rsidRPr="007A3B0C">
              <w:rPr>
                <w:sz w:val="22"/>
                <w:szCs w:val="22"/>
              </w:rPr>
              <w:t>Sobrevivência livre de progressão</w:t>
            </w:r>
          </w:p>
        </w:tc>
      </w:tr>
      <w:tr w:rsidR="00400398" w:rsidRPr="007A3B0C" w14:paraId="230C8417" w14:textId="77777777">
        <w:trPr>
          <w:cantSplit/>
        </w:trPr>
        <w:tc>
          <w:tcPr>
            <w:tcW w:w="3034" w:type="dxa"/>
            <w:tcBorders>
              <w:top w:val="single" w:sz="4" w:space="0" w:color="auto"/>
              <w:left w:val="single" w:sz="8" w:space="0" w:color="auto"/>
              <w:bottom w:val="single" w:sz="4" w:space="0" w:color="auto"/>
              <w:right w:val="single" w:sz="8" w:space="0" w:color="auto"/>
            </w:tcBorders>
            <w:vAlign w:val="center"/>
          </w:tcPr>
          <w:p w14:paraId="6DF510B1" w14:textId="77777777" w:rsidR="00400398" w:rsidRPr="007A3B0C" w:rsidRDefault="00400398" w:rsidP="000C3BFB">
            <w:pPr>
              <w:pStyle w:val="TextTi10"/>
              <w:keepNext/>
              <w:keepLines/>
              <w:ind w:left="240"/>
              <w:rPr>
                <w:sz w:val="22"/>
                <w:szCs w:val="22"/>
              </w:rPr>
            </w:pPr>
            <w:r w:rsidRPr="007A3B0C">
              <w:rPr>
                <w:sz w:val="22"/>
                <w:szCs w:val="22"/>
              </w:rPr>
              <w:t>Mediana (meses)</w:t>
            </w:r>
          </w:p>
        </w:tc>
        <w:tc>
          <w:tcPr>
            <w:tcW w:w="1985" w:type="dxa"/>
            <w:tcBorders>
              <w:top w:val="single" w:sz="4" w:space="0" w:color="auto"/>
              <w:left w:val="single" w:sz="8" w:space="0" w:color="auto"/>
              <w:bottom w:val="single" w:sz="4" w:space="0" w:color="auto"/>
              <w:right w:val="single" w:sz="8" w:space="0" w:color="auto"/>
            </w:tcBorders>
            <w:vAlign w:val="center"/>
          </w:tcPr>
          <w:p w14:paraId="6D8E5B39" w14:textId="77777777" w:rsidR="00400398" w:rsidRPr="007A3B0C" w:rsidRDefault="00400398" w:rsidP="000C3BFB">
            <w:pPr>
              <w:pStyle w:val="TextTi10"/>
              <w:keepNext/>
              <w:keepLines/>
              <w:ind w:left="240"/>
              <w:jc w:val="center"/>
              <w:rPr>
                <w:sz w:val="22"/>
                <w:szCs w:val="22"/>
              </w:rPr>
            </w:pPr>
            <w:r w:rsidRPr="007A3B0C">
              <w:rPr>
                <w:sz w:val="22"/>
                <w:szCs w:val="22"/>
              </w:rPr>
              <w:t>4,8</w:t>
            </w:r>
          </w:p>
        </w:tc>
        <w:tc>
          <w:tcPr>
            <w:tcW w:w="1984" w:type="dxa"/>
            <w:tcBorders>
              <w:top w:val="single" w:sz="4" w:space="0" w:color="auto"/>
              <w:left w:val="single" w:sz="8" w:space="0" w:color="auto"/>
              <w:bottom w:val="single" w:sz="4" w:space="0" w:color="auto"/>
              <w:right w:val="single" w:sz="8" w:space="0" w:color="auto"/>
            </w:tcBorders>
            <w:vAlign w:val="center"/>
          </w:tcPr>
          <w:p w14:paraId="094E7C8B" w14:textId="77777777" w:rsidR="00400398" w:rsidRPr="007A3B0C" w:rsidRDefault="00400398" w:rsidP="000C3BFB">
            <w:pPr>
              <w:pStyle w:val="TextTi10"/>
              <w:keepNext/>
              <w:keepLines/>
              <w:ind w:left="240"/>
              <w:jc w:val="center"/>
              <w:rPr>
                <w:sz w:val="22"/>
                <w:szCs w:val="22"/>
              </w:rPr>
            </w:pPr>
            <w:r w:rsidRPr="007A3B0C">
              <w:rPr>
                <w:sz w:val="22"/>
                <w:szCs w:val="22"/>
              </w:rPr>
              <w:t>6,4</w:t>
            </w:r>
          </w:p>
        </w:tc>
      </w:tr>
      <w:tr w:rsidR="00400398" w:rsidRPr="007A3B0C" w14:paraId="643A665B" w14:textId="77777777">
        <w:trPr>
          <w:cantSplit/>
        </w:trPr>
        <w:tc>
          <w:tcPr>
            <w:tcW w:w="3034" w:type="dxa"/>
            <w:tcBorders>
              <w:top w:val="single" w:sz="4" w:space="0" w:color="auto"/>
              <w:left w:val="single" w:sz="8" w:space="0" w:color="auto"/>
              <w:bottom w:val="single" w:sz="4" w:space="0" w:color="auto"/>
              <w:right w:val="single" w:sz="8" w:space="0" w:color="auto"/>
            </w:tcBorders>
          </w:tcPr>
          <w:p w14:paraId="3234248C" w14:textId="060B3347" w:rsidR="00400398" w:rsidRPr="007A3B0C" w:rsidRDefault="00400398" w:rsidP="000C3BFB">
            <w:pPr>
              <w:pStyle w:val="TextTi10"/>
              <w:keepNext/>
              <w:keepLines/>
              <w:ind w:left="240"/>
              <w:rPr>
                <w:sz w:val="22"/>
                <w:szCs w:val="22"/>
              </w:rPr>
            </w:pPr>
            <w:r w:rsidRPr="007A3B0C">
              <w:rPr>
                <w:i/>
                <w:sz w:val="22"/>
                <w:szCs w:val="22"/>
              </w:rPr>
              <w:t xml:space="preserve">Hazard </w:t>
            </w:r>
            <w:r w:rsidR="00110552">
              <w:rPr>
                <w:i/>
                <w:sz w:val="22"/>
                <w:szCs w:val="22"/>
              </w:rPr>
              <w:t>r</w:t>
            </w:r>
            <w:r w:rsidRPr="007A3B0C">
              <w:rPr>
                <w:i/>
                <w:sz w:val="22"/>
                <w:szCs w:val="22"/>
              </w:rPr>
              <w:t xml:space="preserve">atio </w:t>
            </w:r>
            <w:r w:rsidRPr="007A3B0C">
              <w:rPr>
                <w:sz w:val="22"/>
                <w:szCs w:val="22"/>
              </w:rPr>
              <w:t>(taxa de risco)</w:t>
            </w:r>
          </w:p>
          <w:p w14:paraId="156ADF8F" w14:textId="77777777" w:rsidR="00400398" w:rsidRPr="007A3B0C" w:rsidRDefault="00400398" w:rsidP="000C3BFB">
            <w:pPr>
              <w:pStyle w:val="TextTi10"/>
              <w:keepNext/>
              <w:keepLines/>
              <w:ind w:left="240"/>
              <w:rPr>
                <w:sz w:val="22"/>
                <w:szCs w:val="22"/>
              </w:rPr>
            </w:pPr>
          </w:p>
        </w:tc>
        <w:tc>
          <w:tcPr>
            <w:tcW w:w="3969" w:type="dxa"/>
            <w:gridSpan w:val="2"/>
            <w:tcBorders>
              <w:top w:val="single" w:sz="4" w:space="0" w:color="auto"/>
              <w:left w:val="single" w:sz="8" w:space="0" w:color="auto"/>
              <w:bottom w:val="single" w:sz="4" w:space="0" w:color="auto"/>
              <w:right w:val="single" w:sz="8" w:space="0" w:color="auto"/>
            </w:tcBorders>
          </w:tcPr>
          <w:p w14:paraId="400F3C7A" w14:textId="76BAE562" w:rsidR="00400398" w:rsidRPr="007A3B0C" w:rsidRDefault="00400398" w:rsidP="000C3BFB">
            <w:pPr>
              <w:pStyle w:val="TextTi10"/>
              <w:keepNext/>
              <w:keepLines/>
              <w:ind w:left="240"/>
              <w:jc w:val="center"/>
              <w:rPr>
                <w:sz w:val="22"/>
                <w:szCs w:val="22"/>
              </w:rPr>
            </w:pPr>
            <w:r w:rsidRPr="007A3B0C">
              <w:rPr>
                <w:sz w:val="22"/>
                <w:szCs w:val="22"/>
              </w:rPr>
              <w:t>0,65 (p</w:t>
            </w:r>
            <w:r w:rsidR="008B24FD">
              <w:rPr>
                <w:sz w:val="22"/>
                <w:szCs w:val="22"/>
              </w:rPr>
              <w:t> </w:t>
            </w:r>
            <w:r w:rsidRPr="007A3B0C">
              <w:rPr>
                <w:sz w:val="22"/>
                <w:szCs w:val="22"/>
              </w:rPr>
              <w:t>&lt; 0,0001)</w:t>
            </w:r>
          </w:p>
          <w:p w14:paraId="238FF1C2" w14:textId="77777777" w:rsidR="00400398" w:rsidRPr="007A3B0C" w:rsidRDefault="00400398" w:rsidP="000C3BFB">
            <w:pPr>
              <w:pStyle w:val="TextTi10"/>
              <w:keepNext/>
              <w:keepLines/>
              <w:ind w:left="240"/>
              <w:jc w:val="center"/>
              <w:rPr>
                <w:sz w:val="22"/>
                <w:szCs w:val="22"/>
              </w:rPr>
            </w:pPr>
            <w:r w:rsidRPr="007A3B0C">
              <w:rPr>
                <w:sz w:val="22"/>
                <w:szCs w:val="22"/>
              </w:rPr>
              <w:t>IC 95% (0,56; 0,76)</w:t>
            </w:r>
          </w:p>
        </w:tc>
      </w:tr>
      <w:tr w:rsidR="00400398" w:rsidRPr="007A3B0C" w14:paraId="5026F422" w14:textId="77777777">
        <w:trPr>
          <w:cantSplit/>
        </w:trPr>
        <w:tc>
          <w:tcPr>
            <w:tcW w:w="7003" w:type="dxa"/>
            <w:gridSpan w:val="3"/>
            <w:tcBorders>
              <w:top w:val="single" w:sz="4" w:space="0" w:color="auto"/>
              <w:left w:val="single" w:sz="8" w:space="0" w:color="auto"/>
              <w:bottom w:val="single" w:sz="4" w:space="0" w:color="auto"/>
              <w:right w:val="single" w:sz="8" w:space="0" w:color="auto"/>
            </w:tcBorders>
          </w:tcPr>
          <w:p w14:paraId="2F75AAD2" w14:textId="77777777" w:rsidR="00400398" w:rsidRPr="007A3B0C" w:rsidRDefault="00400398" w:rsidP="000C3BFB">
            <w:pPr>
              <w:pStyle w:val="TextTi10"/>
              <w:keepNext/>
              <w:keepLines/>
              <w:ind w:left="240"/>
              <w:rPr>
                <w:sz w:val="22"/>
                <w:szCs w:val="22"/>
              </w:rPr>
            </w:pPr>
            <w:r w:rsidRPr="007A3B0C">
              <w:rPr>
                <w:sz w:val="22"/>
                <w:szCs w:val="22"/>
              </w:rPr>
              <w:t>Taxa de resposta global</w:t>
            </w:r>
          </w:p>
        </w:tc>
      </w:tr>
      <w:tr w:rsidR="00400398" w:rsidRPr="007A3B0C" w14:paraId="67ADD58A" w14:textId="77777777" w:rsidTr="00B4142B">
        <w:trPr>
          <w:cantSplit/>
          <w:trHeight w:val="379"/>
        </w:trPr>
        <w:tc>
          <w:tcPr>
            <w:tcW w:w="3034" w:type="dxa"/>
            <w:tcBorders>
              <w:top w:val="single" w:sz="4" w:space="0" w:color="auto"/>
              <w:left w:val="single" w:sz="8" w:space="0" w:color="auto"/>
              <w:bottom w:val="single" w:sz="8" w:space="0" w:color="auto"/>
              <w:right w:val="single" w:sz="8" w:space="0" w:color="auto"/>
            </w:tcBorders>
          </w:tcPr>
          <w:p w14:paraId="01709EE3" w14:textId="77777777" w:rsidR="00400398" w:rsidRPr="007A3B0C" w:rsidRDefault="00400398" w:rsidP="000C3BFB">
            <w:pPr>
              <w:pStyle w:val="TextTi10"/>
              <w:keepNext/>
              <w:keepLines/>
              <w:ind w:left="240"/>
              <w:rPr>
                <w:sz w:val="22"/>
                <w:szCs w:val="22"/>
              </w:rPr>
            </w:pPr>
            <w:r w:rsidRPr="007A3B0C">
              <w:rPr>
                <w:sz w:val="22"/>
                <w:szCs w:val="22"/>
              </w:rPr>
              <w:t>Taxa (percentagem)</w:t>
            </w:r>
          </w:p>
        </w:tc>
        <w:tc>
          <w:tcPr>
            <w:tcW w:w="1985" w:type="dxa"/>
            <w:tcBorders>
              <w:top w:val="single" w:sz="4" w:space="0" w:color="auto"/>
              <w:left w:val="single" w:sz="8" w:space="0" w:color="auto"/>
              <w:bottom w:val="single" w:sz="8" w:space="0" w:color="auto"/>
              <w:right w:val="single" w:sz="8" w:space="0" w:color="auto"/>
            </w:tcBorders>
          </w:tcPr>
          <w:p w14:paraId="588C1878" w14:textId="77777777" w:rsidR="00400398" w:rsidRPr="007A3B0C" w:rsidRDefault="00400398" w:rsidP="000C3BFB">
            <w:pPr>
              <w:pStyle w:val="TextTi10"/>
              <w:keepNext/>
              <w:keepLines/>
              <w:ind w:left="240"/>
              <w:jc w:val="center"/>
              <w:rPr>
                <w:sz w:val="22"/>
                <w:szCs w:val="22"/>
              </w:rPr>
            </w:pPr>
            <w:r w:rsidRPr="007A3B0C">
              <w:rPr>
                <w:sz w:val="22"/>
                <w:szCs w:val="22"/>
              </w:rPr>
              <w:t>12,9</w:t>
            </w:r>
          </w:p>
        </w:tc>
        <w:tc>
          <w:tcPr>
            <w:tcW w:w="1984" w:type="dxa"/>
            <w:tcBorders>
              <w:top w:val="single" w:sz="4" w:space="0" w:color="auto"/>
              <w:left w:val="single" w:sz="8" w:space="0" w:color="auto"/>
              <w:bottom w:val="single" w:sz="8" w:space="0" w:color="auto"/>
              <w:right w:val="single" w:sz="8" w:space="0" w:color="auto"/>
            </w:tcBorders>
          </w:tcPr>
          <w:p w14:paraId="1193A1AB" w14:textId="7AFEE273" w:rsidR="00400398" w:rsidRPr="007A3B0C" w:rsidRDefault="00400398" w:rsidP="0034203B">
            <w:pPr>
              <w:pStyle w:val="TextTi10"/>
              <w:keepNext/>
              <w:keepLines/>
              <w:ind w:left="240"/>
              <w:jc w:val="center"/>
              <w:rPr>
                <w:sz w:val="22"/>
                <w:szCs w:val="22"/>
              </w:rPr>
            </w:pPr>
            <w:r w:rsidRPr="007A3B0C">
              <w:rPr>
                <w:sz w:val="22"/>
                <w:szCs w:val="22"/>
              </w:rPr>
              <w:t>29,0 (p</w:t>
            </w:r>
            <w:r w:rsidR="008B24FD">
              <w:rPr>
                <w:sz w:val="22"/>
                <w:szCs w:val="22"/>
              </w:rPr>
              <w:t> </w:t>
            </w:r>
            <w:r w:rsidRPr="007A3B0C">
              <w:rPr>
                <w:sz w:val="22"/>
                <w:szCs w:val="22"/>
              </w:rPr>
              <w:t>&lt; 0,0001)</w:t>
            </w:r>
          </w:p>
        </w:tc>
      </w:tr>
    </w:tbl>
    <w:p w14:paraId="12E606B9" w14:textId="77777777" w:rsidR="00400398" w:rsidRPr="007A3B0C" w:rsidRDefault="00400398" w:rsidP="000C3BFB">
      <w:pPr>
        <w:keepNext/>
        <w:keepLines/>
        <w:outlineLvl w:val="0"/>
        <w:rPr>
          <w:b/>
        </w:rPr>
      </w:pPr>
    </w:p>
    <w:p w14:paraId="1D9C96CA" w14:textId="77777777" w:rsidR="00400398" w:rsidRPr="007A3B0C" w:rsidRDefault="00400398">
      <w:pPr>
        <w:outlineLvl w:val="0"/>
      </w:pPr>
      <w:r w:rsidRPr="007A3B0C">
        <w:t>Numa análise expl</w:t>
      </w:r>
      <w:r w:rsidR="00E66DED" w:rsidRPr="007A3B0C">
        <w:t>or</w:t>
      </w:r>
      <w:r w:rsidRPr="007A3B0C">
        <w:t>atória, a magnitude do benefício de Avastin na sobrevivência global foi menos pronunciada no subgrupo de doentes que não apresentava histologia de adenocarcinoma.</w:t>
      </w:r>
    </w:p>
    <w:p w14:paraId="1B5183F9" w14:textId="77777777" w:rsidR="00400398" w:rsidRPr="007A3B0C" w:rsidRDefault="00400398">
      <w:pPr>
        <w:outlineLvl w:val="0"/>
        <w:rPr>
          <w:b/>
        </w:rPr>
      </w:pPr>
    </w:p>
    <w:p w14:paraId="2140B0F7" w14:textId="77777777" w:rsidR="00400398" w:rsidRPr="007A3B0C" w:rsidRDefault="00400398" w:rsidP="00996CDB">
      <w:pPr>
        <w:keepNext/>
        <w:keepLines/>
        <w:outlineLvl w:val="0"/>
        <w:rPr>
          <w:i/>
        </w:rPr>
      </w:pPr>
      <w:r w:rsidRPr="007A3B0C">
        <w:rPr>
          <w:i/>
        </w:rPr>
        <w:t>BO17704</w:t>
      </w:r>
    </w:p>
    <w:p w14:paraId="49D1AE79" w14:textId="77777777" w:rsidR="00400398" w:rsidRPr="007A3B0C" w:rsidRDefault="00400398">
      <w:pPr>
        <w:outlineLvl w:val="0"/>
      </w:pPr>
      <w:r w:rsidRPr="007A3B0C">
        <w:t xml:space="preserve">O ensaio BO17704 foi um ensaio de fase III, aleatorizado, duplamente cego, com Avastin em associação a cisplatina e gemcitabina </w:t>
      </w:r>
      <w:r w:rsidRPr="007A3B0C">
        <w:rPr>
          <w:i/>
        </w:rPr>
        <w:t>versus</w:t>
      </w:r>
      <w:r w:rsidRPr="007A3B0C">
        <w:t xml:space="preserve"> placebo, cisplatina e gemcitabina, em doentes com cancro do pulmão de células não pequenas não escamosas, localmente avançado (estádio IIIb com metástases no gânglio linfático supraclavicular ou com derrame pleural ou pericárdico maligno), </w:t>
      </w:r>
      <w:r w:rsidRPr="007A3B0C">
        <w:rPr>
          <w:rFonts w:eastAsia="SimSun"/>
          <w:szCs w:val="22"/>
          <w:lang w:eastAsia="zh-CN"/>
        </w:rPr>
        <w:t>metastizado</w:t>
      </w:r>
      <w:r w:rsidRPr="007A3B0C">
        <w:t xml:space="preserve"> ou recidivante, que não foram previamente tratados com quimioterapia. O objetivo primário foi a sobrevivência livre de progressão; os objetivos</w:t>
      </w:r>
      <w:r w:rsidRPr="007A3B0C">
        <w:rPr>
          <w:i/>
        </w:rPr>
        <w:t xml:space="preserve"> </w:t>
      </w:r>
      <w:r w:rsidRPr="007A3B0C">
        <w:t>secundários do ensaio incluíram a duração da sobrevivência global.</w:t>
      </w:r>
    </w:p>
    <w:p w14:paraId="0C1F4162" w14:textId="77777777" w:rsidR="00400398" w:rsidRPr="007A3B0C" w:rsidRDefault="00400398">
      <w:pPr>
        <w:outlineLvl w:val="0"/>
      </w:pPr>
    </w:p>
    <w:p w14:paraId="261C15E2" w14:textId="6B01F516" w:rsidR="00902AB3" w:rsidRDefault="00400398" w:rsidP="002759BA">
      <w:pPr>
        <w:keepNext/>
        <w:keepLines/>
        <w:outlineLvl w:val="0"/>
      </w:pPr>
      <w:r w:rsidRPr="007A3B0C">
        <w:lastRenderedPageBreak/>
        <w:t xml:space="preserve">Os doentes foram aleatoriamente distribuídos para o braço de quimioterapia à base de </w:t>
      </w:r>
      <w:r w:rsidR="00233EB7" w:rsidRPr="007A3B0C">
        <w:t>platina</w:t>
      </w:r>
      <w:r w:rsidRPr="007A3B0C">
        <w:t>, cisplatina 80 mg/m</w:t>
      </w:r>
      <w:r w:rsidRPr="007A3B0C">
        <w:rPr>
          <w:vertAlign w:val="superscript"/>
        </w:rPr>
        <w:t>2</w:t>
      </w:r>
      <w:r w:rsidRPr="007A3B0C">
        <w:t>, administrada por perfusão intravenosa no dia 1 e 1250 mg/m</w:t>
      </w:r>
      <w:r w:rsidRPr="007A3B0C">
        <w:rPr>
          <w:vertAlign w:val="superscript"/>
        </w:rPr>
        <w:t xml:space="preserve">2 </w:t>
      </w:r>
      <w:r w:rsidRPr="007A3B0C">
        <w:t>de gemcitabina, administrada por perfusão intravenosa, nos dias 1 e 8 de cada ciclo de 3</w:t>
      </w:r>
      <w:r w:rsidR="00902AB3">
        <w:t> </w:t>
      </w:r>
      <w:r w:rsidRPr="007A3B0C">
        <w:t xml:space="preserve">semanas até um total de 6 ciclos (CG) com placebo ou para o braço de CG com Avastin na dose de 7,5 mg/kg ou 15 mg/kg, administrado por perfusão </w:t>
      </w:r>
      <w:r w:rsidR="00902AB3">
        <w:t>intravenosa</w:t>
      </w:r>
      <w:r w:rsidRPr="007A3B0C">
        <w:t>, no dia 1 de cada ciclo de 3</w:t>
      </w:r>
      <w:r w:rsidR="00902AB3">
        <w:t> </w:t>
      </w:r>
      <w:r w:rsidRPr="007A3B0C">
        <w:t>semanas. Nos braços contendo Avastin, os doentes podiam receber Avastin em monoterapia cada 3</w:t>
      </w:r>
      <w:r w:rsidR="00902AB3">
        <w:t> </w:t>
      </w:r>
      <w:r w:rsidRPr="007A3B0C">
        <w:t xml:space="preserve">semanas até progressão de doença ou toxicidade inaceitável. </w:t>
      </w:r>
    </w:p>
    <w:p w14:paraId="1E804B4E" w14:textId="77777777" w:rsidR="00902AB3" w:rsidRDefault="00902AB3" w:rsidP="002759BA">
      <w:pPr>
        <w:keepNext/>
        <w:keepLines/>
        <w:outlineLvl w:val="0"/>
      </w:pPr>
    </w:p>
    <w:p w14:paraId="3AD5BEC3" w14:textId="77777777" w:rsidR="00400398" w:rsidRPr="007A3B0C" w:rsidRDefault="00400398" w:rsidP="002759BA">
      <w:pPr>
        <w:keepNext/>
        <w:keepLines/>
        <w:outlineLvl w:val="0"/>
      </w:pPr>
      <w:r w:rsidRPr="007A3B0C">
        <w:t>Os resultados do ensaio mostram que 94% (277/296) dos doentes elegíveis continuaram a receber bevacizumab em monoterapia no ciclo 7. Uma maior proporção de doentes</w:t>
      </w:r>
      <w:r w:rsidRPr="007A3B0C">
        <w:rPr>
          <w:rFonts w:eastAsia="SimSun"/>
          <w:lang w:eastAsia="zh-CN"/>
        </w:rPr>
        <w:t xml:space="preserve"> (aproximadamente 62%) continuou a receber uma variedade de terapêuticas anti</w:t>
      </w:r>
      <w:r w:rsidRPr="007A3B0C">
        <w:rPr>
          <w:rFonts w:eastAsia="SimSun"/>
          <w:lang w:eastAsia="zh-CN"/>
        </w:rPr>
        <w:noBreakHyphen/>
        <w:t>neoplásicas específicas fora do protocolo do ensaio, o que poderá ter afetado a análise da sobrevivência global.</w:t>
      </w:r>
    </w:p>
    <w:p w14:paraId="350406FF" w14:textId="77777777" w:rsidR="00400398" w:rsidRPr="007A3B0C" w:rsidRDefault="00400398">
      <w:pPr>
        <w:outlineLvl w:val="0"/>
      </w:pPr>
    </w:p>
    <w:p w14:paraId="768D3B67" w14:textId="77777777" w:rsidR="00400398" w:rsidRPr="007A3B0C" w:rsidRDefault="00400398">
      <w:pPr>
        <w:outlineLvl w:val="0"/>
      </w:pPr>
      <w:r w:rsidRPr="007A3B0C">
        <w:t>Os resultados de eficácia são apresentados na Tabela 13.</w:t>
      </w:r>
    </w:p>
    <w:p w14:paraId="232CC54C" w14:textId="77777777" w:rsidR="00400398" w:rsidRPr="007A3B0C" w:rsidRDefault="00400398">
      <w:pPr>
        <w:outlineLvl w:val="0"/>
      </w:pPr>
    </w:p>
    <w:p w14:paraId="0799B739" w14:textId="77777777" w:rsidR="00400398" w:rsidRPr="007A3B0C" w:rsidRDefault="00400398">
      <w:pPr>
        <w:keepNext/>
        <w:keepLines/>
        <w:rPr>
          <w:b/>
        </w:rPr>
      </w:pPr>
      <w:r w:rsidRPr="007A3B0C">
        <w:rPr>
          <w:b/>
        </w:rPr>
        <w:t>Tabela 13</w:t>
      </w:r>
      <w:r w:rsidRPr="007A3B0C">
        <w:rPr>
          <w:b/>
        </w:rPr>
        <w:tab/>
        <w:t xml:space="preserve">Resultados de eficácia do ensaio BO17704 </w:t>
      </w:r>
    </w:p>
    <w:p w14:paraId="2F16CB8B" w14:textId="77777777" w:rsidR="00400398" w:rsidRPr="007A3B0C" w:rsidRDefault="00400398">
      <w:pPr>
        <w:keepNext/>
        <w:keepLines/>
        <w:rPr>
          <w:b/>
        </w:rPr>
      </w:pPr>
    </w:p>
    <w:tbl>
      <w:tblPr>
        <w:tblW w:w="8448" w:type="dxa"/>
        <w:jc w:val="center"/>
        <w:tblCellMar>
          <w:left w:w="57" w:type="dxa"/>
          <w:right w:w="57" w:type="dxa"/>
        </w:tblCellMar>
        <w:tblLook w:val="0000" w:firstRow="0" w:lastRow="0" w:firstColumn="0" w:lastColumn="0" w:noHBand="0" w:noVBand="0"/>
      </w:tblPr>
      <w:tblGrid>
        <w:gridCol w:w="1268"/>
        <w:gridCol w:w="2017"/>
        <w:gridCol w:w="2908"/>
        <w:gridCol w:w="2858"/>
      </w:tblGrid>
      <w:tr w:rsidR="00400398" w:rsidRPr="007A3B0C" w14:paraId="3C33F199" w14:textId="77777777" w:rsidTr="00C602A2">
        <w:trPr>
          <w:cantSplit/>
          <w:jc w:val="center"/>
        </w:trPr>
        <w:tc>
          <w:tcPr>
            <w:tcW w:w="1707" w:type="dxa"/>
            <w:tcBorders>
              <w:top w:val="single" w:sz="8" w:space="0" w:color="auto"/>
              <w:left w:val="single" w:sz="8" w:space="0" w:color="auto"/>
              <w:bottom w:val="single" w:sz="8" w:space="0" w:color="auto"/>
              <w:right w:val="single" w:sz="8" w:space="0" w:color="auto"/>
            </w:tcBorders>
            <w:vAlign w:val="bottom"/>
          </w:tcPr>
          <w:p w14:paraId="188B5210" w14:textId="77777777" w:rsidR="00400398" w:rsidRPr="007A3B0C" w:rsidRDefault="00400398">
            <w:pPr>
              <w:pStyle w:val="TableCellCenter"/>
              <w:rPr>
                <w:sz w:val="22"/>
                <w:szCs w:val="22"/>
              </w:rPr>
            </w:pPr>
          </w:p>
        </w:tc>
        <w:tc>
          <w:tcPr>
            <w:tcW w:w="2192" w:type="dxa"/>
            <w:tcBorders>
              <w:top w:val="single" w:sz="8" w:space="0" w:color="auto"/>
              <w:left w:val="single" w:sz="8" w:space="0" w:color="auto"/>
              <w:bottom w:val="single" w:sz="8" w:space="0" w:color="auto"/>
              <w:right w:val="single" w:sz="8" w:space="0" w:color="auto"/>
            </w:tcBorders>
            <w:vAlign w:val="bottom"/>
          </w:tcPr>
          <w:p w14:paraId="33D7FCFD" w14:textId="77777777" w:rsidR="00400398" w:rsidRPr="007A3B0C" w:rsidRDefault="00400398" w:rsidP="00B4142B">
            <w:pPr>
              <w:pStyle w:val="TableCellCenter"/>
              <w:spacing w:line="240" w:lineRule="auto"/>
              <w:jc w:val="left"/>
              <w:rPr>
                <w:bCs/>
                <w:sz w:val="22"/>
                <w:szCs w:val="22"/>
              </w:rPr>
            </w:pPr>
            <w:r w:rsidRPr="007A3B0C">
              <w:rPr>
                <w:bCs/>
                <w:sz w:val="22"/>
                <w:szCs w:val="22"/>
              </w:rPr>
              <w:t xml:space="preserve">Cisplatina/Gemcitabina </w:t>
            </w:r>
            <w:r w:rsidRPr="007A3B0C">
              <w:rPr>
                <w:bCs/>
                <w:sz w:val="22"/>
                <w:szCs w:val="22"/>
              </w:rPr>
              <w:br/>
              <w:t>+ placebo</w:t>
            </w:r>
          </w:p>
        </w:tc>
        <w:tc>
          <w:tcPr>
            <w:tcW w:w="2302" w:type="dxa"/>
            <w:tcBorders>
              <w:top w:val="single" w:sz="8" w:space="0" w:color="auto"/>
              <w:left w:val="single" w:sz="8" w:space="0" w:color="auto"/>
              <w:bottom w:val="single" w:sz="8" w:space="0" w:color="auto"/>
              <w:right w:val="single" w:sz="8" w:space="0" w:color="auto"/>
            </w:tcBorders>
            <w:vAlign w:val="bottom"/>
          </w:tcPr>
          <w:p w14:paraId="00115333" w14:textId="3411CF6A" w:rsidR="00400398" w:rsidRPr="007A3B0C" w:rsidRDefault="00400398" w:rsidP="00B4142B">
            <w:pPr>
              <w:pStyle w:val="TableCellCenter"/>
              <w:spacing w:line="240" w:lineRule="auto"/>
              <w:jc w:val="left"/>
              <w:rPr>
                <w:bCs/>
                <w:sz w:val="22"/>
                <w:szCs w:val="22"/>
              </w:rPr>
            </w:pPr>
            <w:r w:rsidRPr="007A3B0C">
              <w:rPr>
                <w:bCs/>
                <w:sz w:val="22"/>
                <w:szCs w:val="22"/>
              </w:rPr>
              <w:t xml:space="preserve">Cisplatina/Gemcitabina </w:t>
            </w:r>
            <w:r w:rsidR="00C602A2">
              <w:rPr>
                <w:bCs/>
                <w:sz w:val="22"/>
                <w:szCs w:val="22"/>
              </w:rPr>
              <w:t> </w:t>
            </w:r>
            <w:r w:rsidRPr="007A3B0C">
              <w:rPr>
                <w:bCs/>
                <w:sz w:val="22"/>
                <w:szCs w:val="22"/>
              </w:rPr>
              <w:t>+</w:t>
            </w:r>
            <w:r w:rsidR="00C602A2">
              <w:rPr>
                <w:bCs/>
                <w:sz w:val="22"/>
                <w:szCs w:val="22"/>
              </w:rPr>
              <w:t> </w:t>
            </w:r>
            <w:r w:rsidRPr="007A3B0C">
              <w:rPr>
                <w:bCs/>
                <w:sz w:val="22"/>
                <w:szCs w:val="22"/>
              </w:rPr>
              <w:t>Avastin</w:t>
            </w:r>
            <w:r w:rsidRPr="007A3B0C">
              <w:rPr>
                <w:bCs/>
                <w:sz w:val="22"/>
                <w:szCs w:val="22"/>
              </w:rPr>
              <w:br/>
              <w:t>7,5 mg/kg cada 3</w:t>
            </w:r>
            <w:r w:rsidR="00C602A2">
              <w:rPr>
                <w:bCs/>
                <w:sz w:val="22"/>
                <w:szCs w:val="22"/>
              </w:rPr>
              <w:t> </w:t>
            </w:r>
            <w:r w:rsidRPr="007A3B0C">
              <w:rPr>
                <w:bCs/>
                <w:sz w:val="22"/>
                <w:szCs w:val="22"/>
              </w:rPr>
              <w:t>semanas</w:t>
            </w:r>
          </w:p>
        </w:tc>
        <w:tc>
          <w:tcPr>
            <w:tcW w:w="2247" w:type="dxa"/>
            <w:tcBorders>
              <w:top w:val="single" w:sz="8" w:space="0" w:color="auto"/>
              <w:left w:val="single" w:sz="8" w:space="0" w:color="auto"/>
              <w:bottom w:val="single" w:sz="8" w:space="0" w:color="auto"/>
              <w:right w:val="single" w:sz="8" w:space="0" w:color="auto"/>
            </w:tcBorders>
            <w:vAlign w:val="bottom"/>
          </w:tcPr>
          <w:p w14:paraId="33B18479" w14:textId="22C5107A" w:rsidR="00400398" w:rsidRPr="007A3B0C" w:rsidRDefault="00400398" w:rsidP="00B4142B">
            <w:pPr>
              <w:pStyle w:val="TableCellCenter"/>
              <w:spacing w:line="240" w:lineRule="auto"/>
              <w:jc w:val="left"/>
              <w:rPr>
                <w:bCs/>
                <w:sz w:val="22"/>
                <w:szCs w:val="22"/>
              </w:rPr>
            </w:pPr>
            <w:r w:rsidRPr="007A3B0C">
              <w:rPr>
                <w:bCs/>
                <w:sz w:val="22"/>
                <w:szCs w:val="22"/>
              </w:rPr>
              <w:t>Cisplatina/Gemcitabina</w:t>
            </w:r>
            <w:r w:rsidR="00C602A2">
              <w:rPr>
                <w:bCs/>
                <w:sz w:val="22"/>
                <w:szCs w:val="22"/>
              </w:rPr>
              <w:t> </w:t>
            </w:r>
            <w:r w:rsidRPr="007A3B0C">
              <w:rPr>
                <w:bCs/>
                <w:sz w:val="22"/>
                <w:szCs w:val="22"/>
              </w:rPr>
              <w:t>+</w:t>
            </w:r>
            <w:r w:rsidR="00C602A2">
              <w:rPr>
                <w:bCs/>
                <w:sz w:val="22"/>
                <w:szCs w:val="22"/>
              </w:rPr>
              <w:t> </w:t>
            </w:r>
            <w:r w:rsidRPr="007A3B0C">
              <w:rPr>
                <w:bCs/>
                <w:sz w:val="22"/>
                <w:szCs w:val="22"/>
              </w:rPr>
              <w:t>Avastin</w:t>
            </w:r>
            <w:r w:rsidRPr="007A3B0C">
              <w:rPr>
                <w:bCs/>
                <w:sz w:val="22"/>
                <w:szCs w:val="22"/>
              </w:rPr>
              <w:br/>
              <w:t>15 mg/kg cada 3</w:t>
            </w:r>
            <w:r w:rsidR="00C602A2">
              <w:rPr>
                <w:bCs/>
                <w:sz w:val="22"/>
                <w:szCs w:val="22"/>
              </w:rPr>
              <w:t> </w:t>
            </w:r>
            <w:r w:rsidRPr="007A3B0C">
              <w:rPr>
                <w:bCs/>
                <w:sz w:val="22"/>
                <w:szCs w:val="22"/>
              </w:rPr>
              <w:t>semanas</w:t>
            </w:r>
          </w:p>
        </w:tc>
      </w:tr>
      <w:tr w:rsidR="00400398" w:rsidRPr="007A3B0C" w14:paraId="062227C8" w14:textId="77777777" w:rsidTr="00C602A2">
        <w:trPr>
          <w:cantSplit/>
          <w:jc w:val="center"/>
        </w:trPr>
        <w:tc>
          <w:tcPr>
            <w:tcW w:w="1707" w:type="dxa"/>
            <w:tcBorders>
              <w:top w:val="single" w:sz="8" w:space="0" w:color="auto"/>
              <w:left w:val="single" w:sz="8" w:space="0" w:color="auto"/>
              <w:bottom w:val="single" w:sz="4" w:space="0" w:color="auto"/>
              <w:right w:val="single" w:sz="8" w:space="0" w:color="auto"/>
            </w:tcBorders>
          </w:tcPr>
          <w:p w14:paraId="2FC84151" w14:textId="77777777" w:rsidR="00400398" w:rsidRPr="007A3B0C" w:rsidRDefault="00400398">
            <w:pPr>
              <w:pStyle w:val="TableCellLeft"/>
              <w:spacing w:after="120"/>
              <w:rPr>
                <w:sz w:val="22"/>
                <w:szCs w:val="22"/>
              </w:rPr>
            </w:pPr>
            <w:r w:rsidRPr="007A3B0C">
              <w:rPr>
                <w:sz w:val="22"/>
                <w:szCs w:val="22"/>
              </w:rPr>
              <w:t>Número de doentes</w:t>
            </w:r>
          </w:p>
        </w:tc>
        <w:tc>
          <w:tcPr>
            <w:tcW w:w="2192" w:type="dxa"/>
            <w:tcBorders>
              <w:top w:val="single" w:sz="8" w:space="0" w:color="auto"/>
              <w:left w:val="single" w:sz="8" w:space="0" w:color="auto"/>
              <w:bottom w:val="single" w:sz="4" w:space="0" w:color="auto"/>
              <w:right w:val="single" w:sz="8" w:space="0" w:color="auto"/>
            </w:tcBorders>
          </w:tcPr>
          <w:p w14:paraId="307E85E3" w14:textId="77777777" w:rsidR="00400398" w:rsidRPr="007A3B0C" w:rsidRDefault="00400398">
            <w:pPr>
              <w:pStyle w:val="TableCellHead"/>
              <w:jc w:val="center"/>
              <w:rPr>
                <w:sz w:val="22"/>
                <w:szCs w:val="22"/>
                <w:u w:val="none"/>
              </w:rPr>
            </w:pPr>
            <w:r w:rsidRPr="007A3B0C">
              <w:rPr>
                <w:sz w:val="22"/>
                <w:szCs w:val="22"/>
                <w:u w:val="none"/>
              </w:rPr>
              <w:t>347</w:t>
            </w:r>
          </w:p>
        </w:tc>
        <w:tc>
          <w:tcPr>
            <w:tcW w:w="2302" w:type="dxa"/>
            <w:tcBorders>
              <w:top w:val="single" w:sz="8" w:space="0" w:color="auto"/>
              <w:left w:val="single" w:sz="8" w:space="0" w:color="auto"/>
              <w:bottom w:val="single" w:sz="4" w:space="0" w:color="auto"/>
              <w:right w:val="single" w:sz="8" w:space="0" w:color="auto"/>
            </w:tcBorders>
          </w:tcPr>
          <w:p w14:paraId="00E3178E" w14:textId="77777777" w:rsidR="00400398" w:rsidRPr="007A3B0C" w:rsidRDefault="00400398">
            <w:pPr>
              <w:pStyle w:val="TableCellHead"/>
              <w:jc w:val="center"/>
              <w:rPr>
                <w:sz w:val="22"/>
                <w:szCs w:val="22"/>
                <w:u w:val="none"/>
              </w:rPr>
            </w:pPr>
            <w:r w:rsidRPr="007A3B0C">
              <w:rPr>
                <w:sz w:val="22"/>
                <w:szCs w:val="22"/>
                <w:u w:val="none"/>
              </w:rPr>
              <w:t>345</w:t>
            </w:r>
          </w:p>
        </w:tc>
        <w:tc>
          <w:tcPr>
            <w:tcW w:w="2247" w:type="dxa"/>
            <w:tcBorders>
              <w:top w:val="single" w:sz="8" w:space="0" w:color="auto"/>
              <w:left w:val="single" w:sz="8" w:space="0" w:color="auto"/>
              <w:bottom w:val="single" w:sz="4" w:space="0" w:color="auto"/>
              <w:right w:val="single" w:sz="8" w:space="0" w:color="auto"/>
            </w:tcBorders>
          </w:tcPr>
          <w:p w14:paraId="230B5E02" w14:textId="77777777" w:rsidR="00400398" w:rsidRPr="007A3B0C" w:rsidRDefault="00400398">
            <w:pPr>
              <w:pStyle w:val="TableCellHead"/>
              <w:jc w:val="center"/>
              <w:rPr>
                <w:sz w:val="22"/>
                <w:szCs w:val="22"/>
                <w:u w:val="none"/>
              </w:rPr>
            </w:pPr>
            <w:r w:rsidRPr="007A3B0C">
              <w:rPr>
                <w:sz w:val="22"/>
                <w:szCs w:val="22"/>
                <w:u w:val="none"/>
              </w:rPr>
              <w:t>351</w:t>
            </w:r>
          </w:p>
        </w:tc>
      </w:tr>
      <w:tr w:rsidR="00400398" w:rsidRPr="007A3B0C" w14:paraId="7D16AE30" w14:textId="77777777" w:rsidTr="00C602A2">
        <w:trPr>
          <w:cantSplit/>
          <w:jc w:val="center"/>
        </w:trPr>
        <w:tc>
          <w:tcPr>
            <w:tcW w:w="1707" w:type="dxa"/>
            <w:tcBorders>
              <w:top w:val="single" w:sz="4" w:space="0" w:color="auto"/>
              <w:left w:val="single" w:sz="8" w:space="0" w:color="auto"/>
              <w:right w:val="single" w:sz="8" w:space="0" w:color="auto"/>
            </w:tcBorders>
          </w:tcPr>
          <w:p w14:paraId="675CD359" w14:textId="77777777" w:rsidR="00400398" w:rsidRPr="007A3B0C" w:rsidRDefault="00400398">
            <w:pPr>
              <w:pStyle w:val="TableCellHead"/>
              <w:rPr>
                <w:sz w:val="22"/>
                <w:szCs w:val="22"/>
                <w:u w:val="none"/>
              </w:rPr>
            </w:pPr>
            <w:r w:rsidRPr="007A3B0C">
              <w:rPr>
                <w:sz w:val="22"/>
                <w:szCs w:val="22"/>
                <w:u w:val="none"/>
              </w:rPr>
              <w:t>Sobrevivência livre de progressão</w:t>
            </w:r>
          </w:p>
        </w:tc>
        <w:tc>
          <w:tcPr>
            <w:tcW w:w="2192" w:type="dxa"/>
            <w:tcBorders>
              <w:top w:val="single" w:sz="4" w:space="0" w:color="auto"/>
              <w:left w:val="single" w:sz="8" w:space="0" w:color="auto"/>
              <w:right w:val="single" w:sz="8" w:space="0" w:color="auto"/>
            </w:tcBorders>
          </w:tcPr>
          <w:p w14:paraId="6F24DB8D" w14:textId="77777777" w:rsidR="00400398" w:rsidRPr="007A3B0C" w:rsidRDefault="00400398">
            <w:pPr>
              <w:pStyle w:val="TableCellHead"/>
              <w:jc w:val="center"/>
              <w:rPr>
                <w:sz w:val="22"/>
                <w:szCs w:val="22"/>
              </w:rPr>
            </w:pPr>
          </w:p>
        </w:tc>
        <w:tc>
          <w:tcPr>
            <w:tcW w:w="2302" w:type="dxa"/>
            <w:tcBorders>
              <w:top w:val="single" w:sz="4" w:space="0" w:color="auto"/>
              <w:left w:val="single" w:sz="8" w:space="0" w:color="auto"/>
              <w:right w:val="single" w:sz="8" w:space="0" w:color="auto"/>
            </w:tcBorders>
          </w:tcPr>
          <w:p w14:paraId="7407AD0D" w14:textId="77777777" w:rsidR="00400398" w:rsidRPr="007A3B0C" w:rsidRDefault="00400398">
            <w:pPr>
              <w:pStyle w:val="TableCellHead"/>
              <w:jc w:val="center"/>
              <w:rPr>
                <w:sz w:val="22"/>
                <w:szCs w:val="22"/>
              </w:rPr>
            </w:pPr>
          </w:p>
        </w:tc>
        <w:tc>
          <w:tcPr>
            <w:tcW w:w="2247" w:type="dxa"/>
            <w:tcBorders>
              <w:top w:val="single" w:sz="4" w:space="0" w:color="auto"/>
              <w:left w:val="single" w:sz="8" w:space="0" w:color="auto"/>
              <w:right w:val="single" w:sz="8" w:space="0" w:color="auto"/>
            </w:tcBorders>
          </w:tcPr>
          <w:p w14:paraId="6586BD3D" w14:textId="77777777" w:rsidR="00400398" w:rsidRPr="007A3B0C" w:rsidRDefault="00400398">
            <w:pPr>
              <w:pStyle w:val="TableCellHead"/>
              <w:jc w:val="center"/>
              <w:rPr>
                <w:sz w:val="22"/>
                <w:szCs w:val="22"/>
              </w:rPr>
            </w:pPr>
          </w:p>
        </w:tc>
      </w:tr>
      <w:tr w:rsidR="00400398" w:rsidRPr="007A3B0C" w14:paraId="51023EE9" w14:textId="77777777" w:rsidTr="00C602A2">
        <w:trPr>
          <w:cantSplit/>
          <w:jc w:val="center"/>
        </w:trPr>
        <w:tc>
          <w:tcPr>
            <w:tcW w:w="1707" w:type="dxa"/>
            <w:tcBorders>
              <w:left w:val="single" w:sz="8" w:space="0" w:color="auto"/>
              <w:right w:val="single" w:sz="8" w:space="0" w:color="auto"/>
            </w:tcBorders>
            <w:vAlign w:val="center"/>
          </w:tcPr>
          <w:p w14:paraId="6A257041" w14:textId="77777777" w:rsidR="00400398" w:rsidRPr="007A3B0C" w:rsidRDefault="00400398">
            <w:pPr>
              <w:pStyle w:val="TableCellLeft"/>
              <w:jc w:val="center"/>
              <w:rPr>
                <w:sz w:val="22"/>
                <w:szCs w:val="22"/>
              </w:rPr>
            </w:pPr>
            <w:r w:rsidRPr="007A3B0C">
              <w:rPr>
                <w:sz w:val="22"/>
                <w:szCs w:val="22"/>
              </w:rPr>
              <w:t>Mediana (meses)</w:t>
            </w:r>
          </w:p>
        </w:tc>
        <w:tc>
          <w:tcPr>
            <w:tcW w:w="2192" w:type="dxa"/>
            <w:tcBorders>
              <w:left w:val="single" w:sz="8" w:space="0" w:color="auto"/>
              <w:right w:val="single" w:sz="8" w:space="0" w:color="auto"/>
            </w:tcBorders>
          </w:tcPr>
          <w:p w14:paraId="39506187" w14:textId="77777777" w:rsidR="00400398" w:rsidRPr="007A3B0C" w:rsidRDefault="00400398">
            <w:pPr>
              <w:pStyle w:val="TableCellHead"/>
              <w:jc w:val="center"/>
              <w:rPr>
                <w:sz w:val="22"/>
                <w:szCs w:val="22"/>
                <w:u w:val="none"/>
              </w:rPr>
            </w:pPr>
            <w:r w:rsidRPr="007A3B0C">
              <w:rPr>
                <w:sz w:val="22"/>
                <w:szCs w:val="22"/>
                <w:u w:val="none"/>
              </w:rPr>
              <w:t>6,1</w:t>
            </w:r>
          </w:p>
        </w:tc>
        <w:tc>
          <w:tcPr>
            <w:tcW w:w="2302" w:type="dxa"/>
            <w:tcBorders>
              <w:left w:val="single" w:sz="8" w:space="0" w:color="auto"/>
              <w:right w:val="single" w:sz="8" w:space="0" w:color="auto"/>
            </w:tcBorders>
          </w:tcPr>
          <w:p w14:paraId="5BBA51CE" w14:textId="77777777" w:rsidR="00400398" w:rsidRPr="007A3B0C" w:rsidRDefault="00400398">
            <w:pPr>
              <w:pStyle w:val="TableCellHead"/>
              <w:jc w:val="center"/>
              <w:rPr>
                <w:sz w:val="22"/>
                <w:szCs w:val="22"/>
                <w:u w:val="none"/>
              </w:rPr>
            </w:pPr>
            <w:r w:rsidRPr="007A3B0C">
              <w:rPr>
                <w:sz w:val="22"/>
                <w:szCs w:val="22"/>
                <w:u w:val="none"/>
              </w:rPr>
              <w:t>6,7</w:t>
            </w:r>
          </w:p>
          <w:p w14:paraId="15E13CE8" w14:textId="4BC19A0B" w:rsidR="00400398" w:rsidRPr="007A3B0C" w:rsidRDefault="00400398" w:rsidP="0034203B">
            <w:pPr>
              <w:keepNext/>
              <w:keepLines/>
              <w:jc w:val="center"/>
              <w:rPr>
                <w:szCs w:val="22"/>
                <w:lang w:eastAsia="da-DK"/>
              </w:rPr>
            </w:pPr>
            <w:r w:rsidRPr="007A3B0C">
              <w:rPr>
                <w:szCs w:val="22"/>
                <w:lang w:eastAsia="da-DK"/>
              </w:rPr>
              <w:t>(p</w:t>
            </w:r>
            <w:r w:rsidR="00C602A2">
              <w:rPr>
                <w:szCs w:val="22"/>
                <w:lang w:eastAsia="da-DK"/>
              </w:rPr>
              <w:t> </w:t>
            </w:r>
            <w:r w:rsidRPr="007A3B0C">
              <w:rPr>
                <w:szCs w:val="22"/>
                <w:lang w:eastAsia="da-DK"/>
              </w:rPr>
              <w:t>=</w:t>
            </w:r>
            <w:r w:rsidR="00C602A2">
              <w:rPr>
                <w:szCs w:val="22"/>
                <w:lang w:eastAsia="da-DK"/>
              </w:rPr>
              <w:t> </w:t>
            </w:r>
            <w:r w:rsidRPr="007A3B0C">
              <w:rPr>
                <w:szCs w:val="22"/>
                <w:lang w:eastAsia="da-DK"/>
              </w:rPr>
              <w:t>0,0026)</w:t>
            </w:r>
          </w:p>
        </w:tc>
        <w:tc>
          <w:tcPr>
            <w:tcW w:w="2247" w:type="dxa"/>
            <w:tcBorders>
              <w:left w:val="single" w:sz="8" w:space="0" w:color="auto"/>
              <w:right w:val="single" w:sz="8" w:space="0" w:color="auto"/>
            </w:tcBorders>
          </w:tcPr>
          <w:p w14:paraId="7CEA476D" w14:textId="77777777" w:rsidR="00400398" w:rsidRPr="007A3B0C" w:rsidRDefault="00400398">
            <w:pPr>
              <w:pStyle w:val="TableCellHead"/>
              <w:jc w:val="center"/>
              <w:rPr>
                <w:sz w:val="22"/>
                <w:szCs w:val="22"/>
                <w:u w:val="none"/>
              </w:rPr>
            </w:pPr>
            <w:r w:rsidRPr="007A3B0C">
              <w:rPr>
                <w:sz w:val="22"/>
                <w:szCs w:val="22"/>
                <w:u w:val="none"/>
              </w:rPr>
              <w:t>6,5</w:t>
            </w:r>
          </w:p>
          <w:p w14:paraId="42C314D0" w14:textId="66DF2653" w:rsidR="00400398" w:rsidRPr="007A3B0C" w:rsidRDefault="00400398" w:rsidP="0034203B">
            <w:pPr>
              <w:keepNext/>
              <w:keepLines/>
              <w:jc w:val="center"/>
              <w:rPr>
                <w:szCs w:val="22"/>
                <w:lang w:eastAsia="da-DK"/>
              </w:rPr>
            </w:pPr>
            <w:r w:rsidRPr="007A3B0C">
              <w:rPr>
                <w:szCs w:val="22"/>
                <w:lang w:eastAsia="da-DK"/>
              </w:rPr>
              <w:t>(p</w:t>
            </w:r>
            <w:r w:rsidR="00C602A2">
              <w:rPr>
                <w:szCs w:val="22"/>
                <w:lang w:eastAsia="da-DK"/>
              </w:rPr>
              <w:t> </w:t>
            </w:r>
            <w:r w:rsidRPr="007A3B0C">
              <w:rPr>
                <w:szCs w:val="22"/>
                <w:lang w:eastAsia="da-DK"/>
              </w:rPr>
              <w:t>=</w:t>
            </w:r>
            <w:r w:rsidR="00C602A2">
              <w:rPr>
                <w:szCs w:val="22"/>
                <w:lang w:eastAsia="da-DK"/>
              </w:rPr>
              <w:t> </w:t>
            </w:r>
            <w:r w:rsidRPr="007A3B0C">
              <w:rPr>
                <w:szCs w:val="22"/>
                <w:lang w:eastAsia="da-DK"/>
              </w:rPr>
              <w:t>0,0301)</w:t>
            </w:r>
          </w:p>
        </w:tc>
      </w:tr>
      <w:tr w:rsidR="00400398" w:rsidRPr="007A3B0C" w14:paraId="59B46AB2" w14:textId="77777777" w:rsidTr="00C602A2">
        <w:trPr>
          <w:cantSplit/>
          <w:jc w:val="center"/>
        </w:trPr>
        <w:tc>
          <w:tcPr>
            <w:tcW w:w="1707" w:type="dxa"/>
            <w:tcBorders>
              <w:left w:val="single" w:sz="8" w:space="0" w:color="auto"/>
              <w:bottom w:val="single" w:sz="4" w:space="0" w:color="auto"/>
              <w:right w:val="single" w:sz="8" w:space="0" w:color="auto"/>
            </w:tcBorders>
          </w:tcPr>
          <w:p w14:paraId="5E345832" w14:textId="19CE2F5F" w:rsidR="00400398" w:rsidRPr="007A3B0C" w:rsidRDefault="00400398" w:rsidP="00CC55DB">
            <w:pPr>
              <w:pStyle w:val="TableCellLeft"/>
              <w:keepLines w:val="0"/>
              <w:spacing w:after="120"/>
              <w:ind w:left="180"/>
              <w:rPr>
                <w:sz w:val="22"/>
                <w:szCs w:val="22"/>
              </w:rPr>
            </w:pPr>
            <w:r w:rsidRPr="007A3B0C">
              <w:rPr>
                <w:i/>
                <w:sz w:val="22"/>
                <w:szCs w:val="22"/>
              </w:rPr>
              <w:t xml:space="preserve">Hazard </w:t>
            </w:r>
            <w:r w:rsidR="00CC55DB">
              <w:rPr>
                <w:i/>
                <w:sz w:val="22"/>
                <w:szCs w:val="22"/>
              </w:rPr>
              <w:t>r</w:t>
            </w:r>
            <w:r w:rsidRPr="007A3B0C">
              <w:rPr>
                <w:i/>
                <w:sz w:val="22"/>
                <w:szCs w:val="22"/>
              </w:rPr>
              <w:t xml:space="preserve">atio </w:t>
            </w:r>
            <w:r w:rsidRPr="007A3B0C">
              <w:rPr>
                <w:sz w:val="22"/>
                <w:szCs w:val="22"/>
              </w:rPr>
              <w:t>(taxa de risco)</w:t>
            </w:r>
          </w:p>
        </w:tc>
        <w:tc>
          <w:tcPr>
            <w:tcW w:w="2192" w:type="dxa"/>
            <w:tcBorders>
              <w:left w:val="single" w:sz="8" w:space="0" w:color="auto"/>
              <w:bottom w:val="single" w:sz="4" w:space="0" w:color="auto"/>
              <w:right w:val="single" w:sz="8" w:space="0" w:color="auto"/>
            </w:tcBorders>
          </w:tcPr>
          <w:p w14:paraId="1928510E" w14:textId="77777777" w:rsidR="00400398" w:rsidRPr="007A3B0C" w:rsidRDefault="00400398">
            <w:pPr>
              <w:keepNext/>
              <w:jc w:val="center"/>
              <w:rPr>
                <w:szCs w:val="22"/>
              </w:rPr>
            </w:pPr>
          </w:p>
        </w:tc>
        <w:tc>
          <w:tcPr>
            <w:tcW w:w="2302" w:type="dxa"/>
            <w:tcBorders>
              <w:left w:val="single" w:sz="8" w:space="0" w:color="auto"/>
              <w:bottom w:val="single" w:sz="4" w:space="0" w:color="auto"/>
              <w:right w:val="single" w:sz="8" w:space="0" w:color="auto"/>
            </w:tcBorders>
          </w:tcPr>
          <w:p w14:paraId="3ABA463A" w14:textId="77777777" w:rsidR="00400398" w:rsidRPr="007A3B0C" w:rsidRDefault="00400398">
            <w:pPr>
              <w:pStyle w:val="TableCellHead"/>
              <w:jc w:val="center"/>
              <w:rPr>
                <w:sz w:val="22"/>
                <w:szCs w:val="22"/>
                <w:u w:val="none"/>
              </w:rPr>
            </w:pPr>
            <w:r w:rsidRPr="007A3B0C">
              <w:rPr>
                <w:sz w:val="22"/>
                <w:szCs w:val="22"/>
                <w:u w:val="none"/>
              </w:rPr>
              <w:t>0,75</w:t>
            </w:r>
          </w:p>
          <w:p w14:paraId="1724E522" w14:textId="77777777" w:rsidR="00400398" w:rsidRPr="007A3B0C" w:rsidRDefault="00400398">
            <w:pPr>
              <w:keepNext/>
              <w:jc w:val="center"/>
              <w:rPr>
                <w:szCs w:val="22"/>
                <w:lang w:eastAsia="da-DK"/>
              </w:rPr>
            </w:pPr>
            <w:r w:rsidRPr="007A3B0C">
              <w:rPr>
                <w:szCs w:val="22"/>
                <w:lang w:eastAsia="da-DK"/>
              </w:rPr>
              <w:t>[0,62; 0,91]</w:t>
            </w:r>
          </w:p>
        </w:tc>
        <w:tc>
          <w:tcPr>
            <w:tcW w:w="2247" w:type="dxa"/>
            <w:tcBorders>
              <w:left w:val="single" w:sz="8" w:space="0" w:color="auto"/>
              <w:bottom w:val="single" w:sz="4" w:space="0" w:color="auto"/>
              <w:right w:val="single" w:sz="8" w:space="0" w:color="auto"/>
            </w:tcBorders>
          </w:tcPr>
          <w:p w14:paraId="7D76F674" w14:textId="77777777" w:rsidR="00400398" w:rsidRPr="007A3B0C" w:rsidRDefault="00400398">
            <w:pPr>
              <w:pStyle w:val="TableCellHead"/>
              <w:jc w:val="center"/>
              <w:rPr>
                <w:sz w:val="22"/>
                <w:szCs w:val="22"/>
                <w:u w:val="none"/>
              </w:rPr>
            </w:pPr>
            <w:r w:rsidRPr="007A3B0C">
              <w:rPr>
                <w:sz w:val="22"/>
                <w:szCs w:val="22"/>
                <w:u w:val="none"/>
              </w:rPr>
              <w:t>0,82</w:t>
            </w:r>
          </w:p>
          <w:p w14:paraId="57D9CDAE" w14:textId="77777777" w:rsidR="00400398" w:rsidRPr="007A3B0C" w:rsidRDefault="00400398">
            <w:pPr>
              <w:keepNext/>
              <w:jc w:val="center"/>
              <w:rPr>
                <w:szCs w:val="22"/>
                <w:lang w:eastAsia="da-DK"/>
              </w:rPr>
            </w:pPr>
            <w:r w:rsidRPr="007A3B0C">
              <w:rPr>
                <w:szCs w:val="22"/>
              </w:rPr>
              <w:t>[0,68; 0,98]</w:t>
            </w:r>
          </w:p>
        </w:tc>
      </w:tr>
      <w:tr w:rsidR="00400398" w:rsidRPr="007A3B0C" w14:paraId="4B04D4F9" w14:textId="77777777" w:rsidTr="00C602A2">
        <w:trPr>
          <w:cantSplit/>
          <w:trHeight w:val="930"/>
          <w:jc w:val="center"/>
        </w:trPr>
        <w:tc>
          <w:tcPr>
            <w:tcW w:w="1707" w:type="dxa"/>
            <w:tcBorders>
              <w:top w:val="single" w:sz="4" w:space="0" w:color="auto"/>
              <w:left w:val="single" w:sz="8" w:space="0" w:color="auto"/>
              <w:bottom w:val="single" w:sz="4" w:space="0" w:color="auto"/>
              <w:right w:val="single" w:sz="8" w:space="0" w:color="auto"/>
            </w:tcBorders>
          </w:tcPr>
          <w:p w14:paraId="796E0A60" w14:textId="77777777" w:rsidR="00400398" w:rsidRPr="007A3B0C" w:rsidRDefault="00400398">
            <w:pPr>
              <w:pStyle w:val="TableCellHead"/>
              <w:keepLines w:val="0"/>
              <w:rPr>
                <w:sz w:val="22"/>
                <w:szCs w:val="22"/>
                <w:u w:val="none"/>
              </w:rPr>
            </w:pPr>
            <w:r w:rsidRPr="007A3B0C">
              <w:rPr>
                <w:sz w:val="22"/>
                <w:szCs w:val="22"/>
                <w:u w:val="none"/>
              </w:rPr>
              <w:t xml:space="preserve">Melhor taxa de resposta global </w:t>
            </w:r>
            <w:r w:rsidRPr="007A3B0C">
              <w:rPr>
                <w:sz w:val="22"/>
                <w:szCs w:val="22"/>
                <w:u w:val="none"/>
                <w:vertAlign w:val="superscript"/>
              </w:rPr>
              <w:t>a</w:t>
            </w:r>
          </w:p>
          <w:p w14:paraId="0D90EB4E" w14:textId="77777777" w:rsidR="00400398" w:rsidRPr="007A3B0C" w:rsidRDefault="00400398">
            <w:pPr>
              <w:pStyle w:val="TableCellLeft"/>
              <w:keepLines w:val="0"/>
              <w:spacing w:after="120"/>
              <w:ind w:left="180"/>
              <w:rPr>
                <w:sz w:val="22"/>
                <w:szCs w:val="22"/>
              </w:rPr>
            </w:pPr>
          </w:p>
        </w:tc>
        <w:tc>
          <w:tcPr>
            <w:tcW w:w="2192" w:type="dxa"/>
            <w:tcBorders>
              <w:top w:val="single" w:sz="4" w:space="0" w:color="auto"/>
              <w:left w:val="single" w:sz="8" w:space="0" w:color="auto"/>
              <w:bottom w:val="single" w:sz="4" w:space="0" w:color="auto"/>
              <w:right w:val="single" w:sz="8" w:space="0" w:color="auto"/>
            </w:tcBorders>
          </w:tcPr>
          <w:p w14:paraId="0B9FCE81" w14:textId="77777777" w:rsidR="00400398" w:rsidRPr="007A3B0C" w:rsidRDefault="00400398">
            <w:pPr>
              <w:pStyle w:val="TableCellHead"/>
              <w:jc w:val="center"/>
              <w:rPr>
                <w:sz w:val="22"/>
                <w:szCs w:val="22"/>
                <w:u w:val="none"/>
              </w:rPr>
            </w:pPr>
            <w:r w:rsidRPr="007A3B0C">
              <w:rPr>
                <w:sz w:val="22"/>
                <w:szCs w:val="22"/>
                <w:u w:val="none"/>
              </w:rPr>
              <w:t>20,1%</w:t>
            </w:r>
          </w:p>
        </w:tc>
        <w:tc>
          <w:tcPr>
            <w:tcW w:w="2302" w:type="dxa"/>
            <w:tcBorders>
              <w:top w:val="single" w:sz="4" w:space="0" w:color="auto"/>
              <w:left w:val="single" w:sz="8" w:space="0" w:color="auto"/>
              <w:bottom w:val="single" w:sz="4" w:space="0" w:color="auto"/>
              <w:right w:val="single" w:sz="8" w:space="0" w:color="auto"/>
            </w:tcBorders>
          </w:tcPr>
          <w:p w14:paraId="0CC1E310" w14:textId="77777777" w:rsidR="00400398" w:rsidRPr="007A3B0C" w:rsidRDefault="00400398">
            <w:pPr>
              <w:pStyle w:val="TableCellHead"/>
              <w:jc w:val="center"/>
              <w:rPr>
                <w:sz w:val="22"/>
                <w:szCs w:val="22"/>
                <w:u w:val="none"/>
              </w:rPr>
            </w:pPr>
            <w:r w:rsidRPr="007A3B0C">
              <w:rPr>
                <w:sz w:val="22"/>
                <w:szCs w:val="22"/>
                <w:u w:val="none"/>
              </w:rPr>
              <w:t>34,1%</w:t>
            </w:r>
          </w:p>
          <w:p w14:paraId="05309922" w14:textId="15FC1499" w:rsidR="00400398" w:rsidRPr="007A3B0C" w:rsidRDefault="00400398" w:rsidP="0034203B">
            <w:pPr>
              <w:keepNext/>
              <w:jc w:val="center"/>
              <w:rPr>
                <w:szCs w:val="22"/>
                <w:lang w:eastAsia="da-DK"/>
              </w:rPr>
            </w:pPr>
            <w:r w:rsidRPr="007A3B0C">
              <w:rPr>
                <w:szCs w:val="22"/>
              </w:rPr>
              <w:t>(p</w:t>
            </w:r>
            <w:r w:rsidR="00C602A2">
              <w:rPr>
                <w:szCs w:val="22"/>
              </w:rPr>
              <w:t> </w:t>
            </w:r>
            <w:r w:rsidRPr="007A3B0C">
              <w:rPr>
                <w:szCs w:val="22"/>
              </w:rPr>
              <w:t>&lt; 0,0001)</w:t>
            </w:r>
          </w:p>
        </w:tc>
        <w:tc>
          <w:tcPr>
            <w:tcW w:w="2247" w:type="dxa"/>
            <w:tcBorders>
              <w:top w:val="single" w:sz="4" w:space="0" w:color="auto"/>
              <w:left w:val="single" w:sz="8" w:space="0" w:color="auto"/>
              <w:bottom w:val="single" w:sz="4" w:space="0" w:color="auto"/>
              <w:right w:val="single" w:sz="8" w:space="0" w:color="auto"/>
            </w:tcBorders>
          </w:tcPr>
          <w:p w14:paraId="346F694C" w14:textId="77777777" w:rsidR="00400398" w:rsidRPr="007A3B0C" w:rsidRDefault="00400398">
            <w:pPr>
              <w:pStyle w:val="TableCellHead"/>
              <w:jc w:val="center"/>
              <w:rPr>
                <w:sz w:val="22"/>
                <w:szCs w:val="22"/>
                <w:u w:val="none"/>
              </w:rPr>
            </w:pPr>
            <w:r w:rsidRPr="007A3B0C">
              <w:rPr>
                <w:sz w:val="22"/>
                <w:szCs w:val="22"/>
                <w:u w:val="none"/>
              </w:rPr>
              <w:t>30,4%</w:t>
            </w:r>
          </w:p>
          <w:p w14:paraId="31274813" w14:textId="0D4DE2D4" w:rsidR="00400398" w:rsidRPr="007A3B0C" w:rsidRDefault="00400398" w:rsidP="0034203B">
            <w:pPr>
              <w:keepNext/>
              <w:jc w:val="center"/>
              <w:rPr>
                <w:szCs w:val="22"/>
                <w:lang w:eastAsia="da-DK"/>
              </w:rPr>
            </w:pPr>
            <w:r w:rsidRPr="007A3B0C">
              <w:rPr>
                <w:szCs w:val="22"/>
                <w:lang w:eastAsia="da-DK"/>
              </w:rPr>
              <w:t>(</w:t>
            </w:r>
            <w:r w:rsidRPr="007A3B0C">
              <w:rPr>
                <w:szCs w:val="22"/>
              </w:rPr>
              <w:t>p</w:t>
            </w:r>
            <w:r w:rsidR="00C602A2">
              <w:rPr>
                <w:szCs w:val="22"/>
              </w:rPr>
              <w:t> </w:t>
            </w:r>
            <w:r w:rsidRPr="007A3B0C">
              <w:rPr>
                <w:szCs w:val="22"/>
              </w:rPr>
              <w:t>=</w:t>
            </w:r>
            <w:r w:rsidR="00C602A2">
              <w:rPr>
                <w:szCs w:val="22"/>
              </w:rPr>
              <w:t> </w:t>
            </w:r>
            <w:r w:rsidRPr="007A3B0C">
              <w:rPr>
                <w:szCs w:val="22"/>
              </w:rPr>
              <w:t>0,0023)</w:t>
            </w:r>
          </w:p>
        </w:tc>
      </w:tr>
      <w:tr w:rsidR="00C602A2" w:rsidRPr="007A3B0C" w14:paraId="10B6B87A" w14:textId="77777777" w:rsidTr="0088312C">
        <w:trPr>
          <w:cantSplit/>
          <w:trHeight w:val="419"/>
          <w:jc w:val="center"/>
        </w:trPr>
        <w:tc>
          <w:tcPr>
            <w:tcW w:w="8448" w:type="dxa"/>
            <w:gridSpan w:val="4"/>
            <w:tcBorders>
              <w:top w:val="single" w:sz="4" w:space="0" w:color="auto"/>
              <w:left w:val="single" w:sz="8" w:space="0" w:color="auto"/>
              <w:bottom w:val="single" w:sz="4" w:space="0" w:color="auto"/>
              <w:right w:val="single" w:sz="8" w:space="0" w:color="auto"/>
            </w:tcBorders>
          </w:tcPr>
          <w:p w14:paraId="136B26A8" w14:textId="77777777" w:rsidR="00C602A2" w:rsidRPr="007A3B0C" w:rsidRDefault="00C602A2" w:rsidP="009A3237">
            <w:pPr>
              <w:pStyle w:val="TableCellHead"/>
              <w:rPr>
                <w:sz w:val="22"/>
                <w:szCs w:val="22"/>
                <w:u w:val="none"/>
              </w:rPr>
            </w:pPr>
            <w:r w:rsidRPr="007A3B0C">
              <w:rPr>
                <w:sz w:val="22"/>
                <w:szCs w:val="22"/>
                <w:u w:val="none"/>
              </w:rPr>
              <w:t>Sobrevivência global</w:t>
            </w:r>
          </w:p>
        </w:tc>
      </w:tr>
      <w:tr w:rsidR="00C602A2" w:rsidRPr="007A3B0C" w14:paraId="55232183" w14:textId="77777777" w:rsidTr="002426A4">
        <w:trPr>
          <w:cantSplit/>
          <w:trHeight w:val="1815"/>
          <w:jc w:val="center"/>
        </w:trPr>
        <w:tc>
          <w:tcPr>
            <w:tcW w:w="1707" w:type="dxa"/>
            <w:tcBorders>
              <w:top w:val="single" w:sz="4" w:space="0" w:color="auto"/>
              <w:left w:val="single" w:sz="8" w:space="0" w:color="auto"/>
              <w:bottom w:val="single" w:sz="4" w:space="0" w:color="auto"/>
              <w:right w:val="single" w:sz="8" w:space="0" w:color="auto"/>
            </w:tcBorders>
            <w:vAlign w:val="center"/>
          </w:tcPr>
          <w:p w14:paraId="4CCFD1B3" w14:textId="77777777" w:rsidR="00C602A2" w:rsidRDefault="00C602A2" w:rsidP="009A3237">
            <w:pPr>
              <w:pStyle w:val="TableCellLeft"/>
              <w:rPr>
                <w:sz w:val="22"/>
                <w:szCs w:val="22"/>
              </w:rPr>
            </w:pPr>
            <w:r w:rsidRPr="007A3B0C">
              <w:rPr>
                <w:sz w:val="22"/>
                <w:szCs w:val="22"/>
              </w:rPr>
              <w:t>Mediana (meses)</w:t>
            </w:r>
          </w:p>
          <w:p w14:paraId="5BAC8E67" w14:textId="77777777" w:rsidR="002709D1" w:rsidRPr="007A3B0C" w:rsidRDefault="002709D1" w:rsidP="009A3237">
            <w:pPr>
              <w:pStyle w:val="TableCellLeft"/>
              <w:jc w:val="center"/>
              <w:rPr>
                <w:sz w:val="22"/>
                <w:szCs w:val="22"/>
              </w:rPr>
            </w:pPr>
          </w:p>
          <w:p w14:paraId="05DFDF1C" w14:textId="77777777" w:rsidR="00C602A2" w:rsidRPr="007A3B0C" w:rsidRDefault="00C602A2" w:rsidP="009A3237">
            <w:pPr>
              <w:pStyle w:val="TableCellLeft"/>
              <w:keepLines w:val="0"/>
              <w:spacing w:after="120"/>
              <w:ind w:left="180"/>
              <w:rPr>
                <w:sz w:val="22"/>
                <w:szCs w:val="22"/>
              </w:rPr>
            </w:pPr>
            <w:r w:rsidRPr="0034203B">
              <w:rPr>
                <w:i/>
                <w:sz w:val="22"/>
                <w:szCs w:val="22"/>
              </w:rPr>
              <w:t xml:space="preserve">Hazard ratio </w:t>
            </w:r>
            <w:r w:rsidRPr="002B5DB3">
              <w:rPr>
                <w:sz w:val="22"/>
                <w:szCs w:val="22"/>
              </w:rPr>
              <w:t>(</w:t>
            </w:r>
            <w:r w:rsidRPr="009A3237">
              <w:rPr>
                <w:i/>
                <w:sz w:val="22"/>
                <w:szCs w:val="22"/>
              </w:rPr>
              <w:t>taxa</w:t>
            </w:r>
            <w:r w:rsidRPr="0034203B">
              <w:rPr>
                <w:sz w:val="22"/>
                <w:szCs w:val="22"/>
              </w:rPr>
              <w:t xml:space="preserve"> de risco)</w:t>
            </w:r>
          </w:p>
        </w:tc>
        <w:tc>
          <w:tcPr>
            <w:tcW w:w="2192" w:type="dxa"/>
            <w:tcBorders>
              <w:top w:val="single" w:sz="4" w:space="0" w:color="auto"/>
              <w:left w:val="single" w:sz="8" w:space="0" w:color="auto"/>
              <w:bottom w:val="single" w:sz="4" w:space="0" w:color="auto"/>
              <w:right w:val="single" w:sz="8" w:space="0" w:color="auto"/>
            </w:tcBorders>
          </w:tcPr>
          <w:p w14:paraId="787EF8E7" w14:textId="77777777" w:rsidR="002709D1" w:rsidRDefault="002709D1" w:rsidP="00C602A2">
            <w:pPr>
              <w:pStyle w:val="TableCellHead"/>
              <w:jc w:val="center"/>
              <w:rPr>
                <w:sz w:val="22"/>
                <w:szCs w:val="22"/>
                <w:u w:val="none"/>
              </w:rPr>
            </w:pPr>
          </w:p>
          <w:p w14:paraId="3A1FBDEA" w14:textId="77777777" w:rsidR="00C602A2" w:rsidRPr="007A3B0C" w:rsidRDefault="00C602A2" w:rsidP="00C602A2">
            <w:pPr>
              <w:pStyle w:val="TableCellHead"/>
              <w:jc w:val="center"/>
              <w:rPr>
                <w:sz w:val="22"/>
                <w:szCs w:val="22"/>
                <w:u w:val="none"/>
              </w:rPr>
            </w:pPr>
            <w:r w:rsidRPr="007A3B0C">
              <w:rPr>
                <w:sz w:val="22"/>
                <w:szCs w:val="22"/>
                <w:u w:val="none"/>
              </w:rPr>
              <w:t>13,1</w:t>
            </w:r>
          </w:p>
        </w:tc>
        <w:tc>
          <w:tcPr>
            <w:tcW w:w="2302" w:type="dxa"/>
            <w:tcBorders>
              <w:top w:val="single" w:sz="4" w:space="0" w:color="auto"/>
              <w:left w:val="single" w:sz="8" w:space="0" w:color="auto"/>
              <w:bottom w:val="single" w:sz="4" w:space="0" w:color="auto"/>
              <w:right w:val="single" w:sz="8" w:space="0" w:color="auto"/>
            </w:tcBorders>
          </w:tcPr>
          <w:p w14:paraId="6EC5878E" w14:textId="77777777" w:rsidR="00C602A2" w:rsidRPr="007A3B0C" w:rsidRDefault="00C602A2" w:rsidP="00C602A2">
            <w:pPr>
              <w:pStyle w:val="TableCellHead"/>
              <w:jc w:val="center"/>
              <w:rPr>
                <w:sz w:val="22"/>
                <w:szCs w:val="22"/>
                <w:u w:val="none"/>
              </w:rPr>
            </w:pPr>
            <w:r w:rsidRPr="007A3B0C">
              <w:rPr>
                <w:sz w:val="22"/>
                <w:szCs w:val="22"/>
                <w:u w:val="none"/>
              </w:rPr>
              <w:t>13,6</w:t>
            </w:r>
          </w:p>
          <w:p w14:paraId="2AEE52B7" w14:textId="77777777" w:rsidR="00C602A2" w:rsidRDefault="00C602A2" w:rsidP="00C602A2">
            <w:pPr>
              <w:pStyle w:val="TableCellHead"/>
              <w:jc w:val="center"/>
              <w:rPr>
                <w:sz w:val="22"/>
                <w:szCs w:val="22"/>
                <w:u w:val="none"/>
              </w:rPr>
            </w:pPr>
            <w:r>
              <w:rPr>
                <w:sz w:val="22"/>
                <w:szCs w:val="22"/>
                <w:u w:val="none"/>
              </w:rPr>
              <w:t>(p </w:t>
            </w:r>
            <w:r w:rsidRPr="007A3B0C">
              <w:rPr>
                <w:sz w:val="22"/>
                <w:szCs w:val="22"/>
                <w:u w:val="none"/>
              </w:rPr>
              <w:t>=</w:t>
            </w:r>
            <w:r>
              <w:rPr>
                <w:sz w:val="22"/>
                <w:szCs w:val="22"/>
                <w:u w:val="none"/>
              </w:rPr>
              <w:t> </w:t>
            </w:r>
            <w:r w:rsidRPr="007A3B0C">
              <w:rPr>
                <w:sz w:val="22"/>
                <w:szCs w:val="22"/>
                <w:u w:val="none"/>
              </w:rPr>
              <w:t>0,4203)</w:t>
            </w:r>
          </w:p>
          <w:p w14:paraId="13E80156" w14:textId="77777777" w:rsidR="002709D1" w:rsidRPr="00E53FF4" w:rsidRDefault="002709D1" w:rsidP="009A3237"/>
          <w:p w14:paraId="46880553" w14:textId="77777777" w:rsidR="00C602A2" w:rsidRPr="007A3B0C" w:rsidRDefault="00C602A2" w:rsidP="00C602A2">
            <w:pPr>
              <w:pStyle w:val="TableCellHead"/>
              <w:jc w:val="center"/>
              <w:rPr>
                <w:sz w:val="22"/>
                <w:szCs w:val="22"/>
                <w:u w:val="none"/>
              </w:rPr>
            </w:pPr>
            <w:r w:rsidRPr="007A3B0C">
              <w:rPr>
                <w:sz w:val="22"/>
                <w:szCs w:val="22"/>
                <w:u w:val="none"/>
              </w:rPr>
              <w:t>0,93</w:t>
            </w:r>
            <w:r w:rsidRPr="007A3B0C">
              <w:rPr>
                <w:sz w:val="22"/>
                <w:szCs w:val="22"/>
                <w:u w:val="none"/>
              </w:rPr>
              <w:br/>
              <w:t>[0,78; 1,11]</w:t>
            </w:r>
          </w:p>
        </w:tc>
        <w:tc>
          <w:tcPr>
            <w:tcW w:w="2247" w:type="dxa"/>
            <w:tcBorders>
              <w:top w:val="single" w:sz="4" w:space="0" w:color="auto"/>
              <w:left w:val="single" w:sz="8" w:space="0" w:color="auto"/>
              <w:bottom w:val="single" w:sz="4" w:space="0" w:color="auto"/>
              <w:right w:val="single" w:sz="8" w:space="0" w:color="auto"/>
            </w:tcBorders>
          </w:tcPr>
          <w:p w14:paraId="6B412D1F" w14:textId="77777777" w:rsidR="00C602A2" w:rsidRPr="007A3B0C" w:rsidRDefault="00C602A2" w:rsidP="00C602A2">
            <w:pPr>
              <w:pStyle w:val="TableCellHead"/>
              <w:jc w:val="center"/>
              <w:rPr>
                <w:sz w:val="22"/>
                <w:szCs w:val="22"/>
                <w:u w:val="none"/>
              </w:rPr>
            </w:pPr>
            <w:r w:rsidRPr="007A3B0C">
              <w:rPr>
                <w:sz w:val="22"/>
                <w:szCs w:val="22"/>
                <w:u w:val="none"/>
              </w:rPr>
              <w:t>13,4</w:t>
            </w:r>
          </w:p>
          <w:p w14:paraId="3E6CF4A6" w14:textId="77777777" w:rsidR="00C602A2" w:rsidRDefault="00C602A2" w:rsidP="00C602A2">
            <w:pPr>
              <w:pStyle w:val="TableCellHead"/>
              <w:jc w:val="center"/>
              <w:rPr>
                <w:sz w:val="22"/>
                <w:szCs w:val="22"/>
                <w:u w:val="none"/>
              </w:rPr>
            </w:pPr>
            <w:r>
              <w:rPr>
                <w:sz w:val="22"/>
                <w:szCs w:val="22"/>
                <w:u w:val="none"/>
              </w:rPr>
              <w:t>(p </w:t>
            </w:r>
            <w:r w:rsidRPr="007A3B0C">
              <w:rPr>
                <w:sz w:val="22"/>
                <w:szCs w:val="22"/>
                <w:u w:val="none"/>
              </w:rPr>
              <w:t>=</w:t>
            </w:r>
            <w:r>
              <w:rPr>
                <w:sz w:val="22"/>
                <w:szCs w:val="22"/>
                <w:u w:val="none"/>
              </w:rPr>
              <w:t> </w:t>
            </w:r>
            <w:r w:rsidRPr="007A3B0C">
              <w:rPr>
                <w:sz w:val="22"/>
                <w:szCs w:val="22"/>
                <w:u w:val="none"/>
              </w:rPr>
              <w:t>0,7613)</w:t>
            </w:r>
          </w:p>
          <w:p w14:paraId="74F25DD7" w14:textId="77777777" w:rsidR="002709D1" w:rsidRPr="00E53FF4" w:rsidRDefault="002709D1" w:rsidP="009A3237"/>
          <w:p w14:paraId="110703A2" w14:textId="77777777" w:rsidR="00C602A2" w:rsidRPr="007A3B0C" w:rsidRDefault="00C602A2" w:rsidP="00C602A2">
            <w:pPr>
              <w:pStyle w:val="TableCellHead"/>
              <w:jc w:val="center"/>
              <w:rPr>
                <w:sz w:val="22"/>
                <w:szCs w:val="22"/>
                <w:u w:val="none"/>
              </w:rPr>
            </w:pPr>
            <w:r w:rsidRPr="007A3B0C">
              <w:rPr>
                <w:sz w:val="22"/>
                <w:szCs w:val="22"/>
                <w:u w:val="none"/>
              </w:rPr>
              <w:t>1,03</w:t>
            </w:r>
            <w:r w:rsidRPr="007A3B0C">
              <w:rPr>
                <w:sz w:val="22"/>
                <w:szCs w:val="22"/>
                <w:u w:val="none"/>
              </w:rPr>
              <w:br/>
              <w:t>[0,86; 1,23]</w:t>
            </w:r>
          </w:p>
        </w:tc>
      </w:tr>
    </w:tbl>
    <w:p w14:paraId="447A1AD0" w14:textId="00039233" w:rsidR="00400398" w:rsidRPr="007A3B0C" w:rsidRDefault="00400398" w:rsidP="009A3237">
      <w:pPr>
        <w:keepNext/>
        <w:ind w:left="360" w:firstLine="207"/>
        <w:rPr>
          <w:i/>
          <w:sz w:val="20"/>
        </w:rPr>
      </w:pPr>
      <w:r w:rsidRPr="007A3B0C">
        <w:rPr>
          <w:sz w:val="20"/>
          <w:vertAlign w:val="superscript"/>
        </w:rPr>
        <w:t>a</w:t>
      </w:r>
      <w:r w:rsidRPr="007A3B0C">
        <w:rPr>
          <w:sz w:val="20"/>
        </w:rPr>
        <w:t xml:space="preserve"> doentes com doença mensurável </w:t>
      </w:r>
      <w:r w:rsidRPr="0034203B">
        <w:rPr>
          <w:sz w:val="20"/>
        </w:rPr>
        <w:t xml:space="preserve">na </w:t>
      </w:r>
      <w:r w:rsidR="00E66DED" w:rsidRPr="009A3237">
        <w:rPr>
          <w:sz w:val="20"/>
        </w:rPr>
        <w:t>linha de base</w:t>
      </w:r>
    </w:p>
    <w:p w14:paraId="4E55CA1F" w14:textId="77777777" w:rsidR="00C602A2" w:rsidRDefault="00C602A2" w:rsidP="000C3BFB">
      <w:pPr>
        <w:rPr>
          <w:i/>
        </w:rPr>
      </w:pPr>
    </w:p>
    <w:p w14:paraId="4C37F974" w14:textId="77777777" w:rsidR="004A5C89" w:rsidRPr="007A3B0C" w:rsidRDefault="004A5C89" w:rsidP="000C3BFB">
      <w:pPr>
        <w:rPr>
          <w:i/>
        </w:rPr>
      </w:pPr>
      <w:r w:rsidRPr="007A3B0C">
        <w:rPr>
          <w:i/>
        </w:rPr>
        <w:t xml:space="preserve">Tratamento de primeira linha de NSCLC </w:t>
      </w:r>
      <w:r w:rsidR="009A6D83" w:rsidRPr="007A3B0C">
        <w:rPr>
          <w:i/>
        </w:rPr>
        <w:t xml:space="preserve">não </w:t>
      </w:r>
      <w:r w:rsidR="00FF62A5" w:rsidRPr="007A3B0C">
        <w:rPr>
          <w:i/>
        </w:rPr>
        <w:t>escamoso</w:t>
      </w:r>
      <w:r w:rsidR="009A6D83" w:rsidRPr="007A3B0C">
        <w:rPr>
          <w:i/>
        </w:rPr>
        <w:t xml:space="preserve"> </w:t>
      </w:r>
      <w:r w:rsidRPr="007A3B0C">
        <w:rPr>
          <w:i/>
        </w:rPr>
        <w:t>com mutações ativadoras do EGFR em associação com erlotinib</w:t>
      </w:r>
    </w:p>
    <w:p w14:paraId="1A69AA17" w14:textId="77777777" w:rsidR="004A5C89" w:rsidRPr="007A3B0C" w:rsidRDefault="004A5C89" w:rsidP="000C3BFB">
      <w:pPr>
        <w:rPr>
          <w:i/>
        </w:rPr>
      </w:pPr>
    </w:p>
    <w:p w14:paraId="62AEEAC0" w14:textId="77777777" w:rsidR="004A5C89" w:rsidRPr="007A3B0C" w:rsidRDefault="004A5C89" w:rsidP="000C3BFB">
      <w:pPr>
        <w:rPr>
          <w:i/>
        </w:rPr>
      </w:pPr>
      <w:r w:rsidRPr="007A3B0C">
        <w:rPr>
          <w:i/>
        </w:rPr>
        <w:t>JO25567</w:t>
      </w:r>
    </w:p>
    <w:p w14:paraId="6B70C301" w14:textId="77777777" w:rsidR="004A5C89" w:rsidRPr="007A3B0C" w:rsidRDefault="004A5C89" w:rsidP="000C3BFB">
      <w:r w:rsidRPr="007A3B0C">
        <w:t>O estudo JO25567 foi um estudo de fase II, aleatorizado, aberto, multicêntrico</w:t>
      </w:r>
      <w:r w:rsidR="007B565D" w:rsidRPr="007A3B0C">
        <w:t>,</w:t>
      </w:r>
      <w:r w:rsidRPr="007A3B0C">
        <w:t xml:space="preserve"> conduzido no Japão para avaliar a eficácia e segurança de Avastin utilizado em </w:t>
      </w:r>
      <w:r w:rsidR="00D31830" w:rsidRPr="007A3B0C">
        <w:t>associação</w:t>
      </w:r>
      <w:r w:rsidRPr="007A3B0C">
        <w:t xml:space="preserve"> a erlotinib em doentes com NSCL</w:t>
      </w:r>
      <w:r w:rsidR="00FC2453" w:rsidRPr="007A3B0C">
        <w:t>C</w:t>
      </w:r>
      <w:r w:rsidRPr="007A3B0C">
        <w:t xml:space="preserve"> não</w:t>
      </w:r>
      <w:r w:rsidR="00FC2453" w:rsidRPr="007A3B0C">
        <w:t xml:space="preserve"> </w:t>
      </w:r>
      <w:r w:rsidR="00FF62A5" w:rsidRPr="007A3B0C">
        <w:t>escamoso</w:t>
      </w:r>
      <w:r w:rsidRPr="007A3B0C">
        <w:t xml:space="preserve"> com mutações ativadoras do EGFR </w:t>
      </w:r>
      <w:r w:rsidR="00A22A1A" w:rsidRPr="007A3B0C">
        <w:t xml:space="preserve">(deleção do exão 19 ou mutação </w:t>
      </w:r>
      <w:r w:rsidR="00FF62A5" w:rsidRPr="007A3B0C">
        <w:t xml:space="preserve">L858R </w:t>
      </w:r>
      <w:r w:rsidR="00A22A1A" w:rsidRPr="007A3B0C">
        <w:t xml:space="preserve">do exão 21) </w:t>
      </w:r>
      <w:r w:rsidRPr="007A3B0C">
        <w:t xml:space="preserve">que não receberam </w:t>
      </w:r>
      <w:r w:rsidR="00FC2453" w:rsidRPr="007A3B0C">
        <w:t>terapêutica</w:t>
      </w:r>
      <w:r w:rsidRPr="007A3B0C">
        <w:t xml:space="preserve"> sistémic</w:t>
      </w:r>
      <w:r w:rsidR="00FC2453" w:rsidRPr="007A3B0C">
        <w:t xml:space="preserve">a prévia </w:t>
      </w:r>
      <w:r w:rsidRPr="007A3B0C">
        <w:t xml:space="preserve">no estádio IIIB/IV ou </w:t>
      </w:r>
      <w:r w:rsidR="004A2C43" w:rsidRPr="007A3B0C">
        <w:t xml:space="preserve">na </w:t>
      </w:r>
      <w:r w:rsidRPr="007A3B0C">
        <w:t>doença recorrente.</w:t>
      </w:r>
    </w:p>
    <w:p w14:paraId="5FF5F5D9" w14:textId="77777777" w:rsidR="00164C3B" w:rsidRDefault="00164C3B" w:rsidP="000C3BFB"/>
    <w:p w14:paraId="79E562AA" w14:textId="77777777" w:rsidR="004A5C89" w:rsidRPr="007A3B0C" w:rsidRDefault="004A5C89" w:rsidP="000C3BFB">
      <w:pPr>
        <w:rPr>
          <w:rFonts w:cs="Arial"/>
          <w:szCs w:val="22"/>
        </w:rPr>
      </w:pPr>
      <w:r w:rsidRPr="00AF45F2">
        <w:lastRenderedPageBreak/>
        <w:t xml:space="preserve">O objetivo primário foi a sobrevivência livre de progressão (PFS) baseada </w:t>
      </w:r>
      <w:r w:rsidR="007B565D" w:rsidRPr="00AF45F2">
        <w:t>na</w:t>
      </w:r>
      <w:r w:rsidRPr="00AF45F2">
        <w:t xml:space="preserve"> avaliação por entidade independente. </w:t>
      </w:r>
      <w:r w:rsidRPr="007A3B0C">
        <w:t>Os objetivos secundários incluíram a sobrevivência global, a taxa de resposta, a taxa de controlo da doença, a duração da resposta</w:t>
      </w:r>
      <w:r w:rsidR="009A6D83" w:rsidRPr="007A3B0C">
        <w:t xml:space="preserve"> e</w:t>
      </w:r>
      <w:r w:rsidRPr="007A3B0C">
        <w:t xml:space="preserve"> a segurança</w:t>
      </w:r>
      <w:r w:rsidR="00F549B1" w:rsidRPr="007A3B0C">
        <w:rPr>
          <w:rFonts w:cs="Arial"/>
          <w:szCs w:val="22"/>
        </w:rPr>
        <w:t>.</w:t>
      </w:r>
    </w:p>
    <w:p w14:paraId="700715FB" w14:textId="77777777" w:rsidR="00164C3B" w:rsidRDefault="00164C3B" w:rsidP="000C3BFB">
      <w:pPr>
        <w:rPr>
          <w:rFonts w:cs="Arial"/>
          <w:szCs w:val="22"/>
        </w:rPr>
      </w:pPr>
    </w:p>
    <w:p w14:paraId="5AE332B2" w14:textId="55115A37" w:rsidR="00F549B1" w:rsidRPr="007A3B0C" w:rsidRDefault="00F549B1" w:rsidP="000C3BFB">
      <w:pPr>
        <w:rPr>
          <w:rFonts w:cs="Arial"/>
          <w:szCs w:val="22"/>
        </w:rPr>
      </w:pPr>
      <w:r w:rsidRPr="00AF45F2">
        <w:rPr>
          <w:rFonts w:cs="Arial"/>
          <w:szCs w:val="22"/>
        </w:rPr>
        <w:t>O estado da mutação EGFR foi determinado para cada doente antes do rastreio dos doentes e 154</w:t>
      </w:r>
      <w:r w:rsidR="000F74A1">
        <w:rPr>
          <w:rFonts w:cs="Arial"/>
          <w:szCs w:val="22"/>
        </w:rPr>
        <w:t> </w:t>
      </w:r>
      <w:r w:rsidRPr="00AF45F2">
        <w:rPr>
          <w:rFonts w:cs="Arial"/>
          <w:szCs w:val="22"/>
        </w:rPr>
        <w:t>doentes foram aleatorizados para receber ou erlotinib</w:t>
      </w:r>
      <w:r w:rsidR="000F74A1">
        <w:rPr>
          <w:rFonts w:cs="Arial"/>
          <w:szCs w:val="22"/>
        </w:rPr>
        <w:t> </w:t>
      </w:r>
      <w:r w:rsidRPr="00AF45F2">
        <w:rPr>
          <w:rFonts w:cs="Arial"/>
          <w:szCs w:val="22"/>
        </w:rPr>
        <w:t>+</w:t>
      </w:r>
      <w:r w:rsidR="000F74A1">
        <w:rPr>
          <w:rFonts w:cs="Arial"/>
          <w:szCs w:val="22"/>
        </w:rPr>
        <w:t> </w:t>
      </w:r>
      <w:r w:rsidRPr="00AF45F2">
        <w:rPr>
          <w:rFonts w:cs="Arial"/>
          <w:szCs w:val="22"/>
        </w:rPr>
        <w:t>Avastin (erlotinib 150</w:t>
      </w:r>
      <w:r w:rsidR="000F74A1">
        <w:rPr>
          <w:rFonts w:cs="Arial"/>
          <w:szCs w:val="22"/>
        </w:rPr>
        <w:t> </w:t>
      </w:r>
      <w:r w:rsidRPr="00AF45F2">
        <w:rPr>
          <w:rFonts w:cs="Arial"/>
          <w:szCs w:val="22"/>
        </w:rPr>
        <w:t>mg oral diariamente</w:t>
      </w:r>
      <w:r w:rsidR="000F74A1">
        <w:rPr>
          <w:rFonts w:cs="Arial"/>
          <w:szCs w:val="22"/>
        </w:rPr>
        <w:t> </w:t>
      </w:r>
      <w:r w:rsidRPr="00AF45F2">
        <w:rPr>
          <w:rFonts w:cs="Arial"/>
          <w:szCs w:val="22"/>
        </w:rPr>
        <w:t>+</w:t>
      </w:r>
      <w:r w:rsidR="000F74A1">
        <w:rPr>
          <w:rFonts w:cs="Arial"/>
          <w:szCs w:val="22"/>
        </w:rPr>
        <w:t> </w:t>
      </w:r>
      <w:r w:rsidRPr="00AF45F2">
        <w:rPr>
          <w:rFonts w:cs="Arial"/>
          <w:szCs w:val="22"/>
        </w:rPr>
        <w:t>Avastin [15</w:t>
      </w:r>
      <w:r w:rsidR="000F74A1">
        <w:rPr>
          <w:rFonts w:cs="Arial"/>
          <w:szCs w:val="22"/>
        </w:rPr>
        <w:t> </w:t>
      </w:r>
      <w:r w:rsidRPr="00AF45F2">
        <w:rPr>
          <w:rFonts w:cs="Arial"/>
          <w:szCs w:val="22"/>
        </w:rPr>
        <w:t xml:space="preserve">mg/kg </w:t>
      </w:r>
      <w:r w:rsidR="000F74A1">
        <w:rPr>
          <w:rFonts w:cs="Arial"/>
          <w:szCs w:val="22"/>
        </w:rPr>
        <w:t>por via intravenosa</w:t>
      </w:r>
      <w:r w:rsidR="000F74A1" w:rsidRPr="00AF45F2">
        <w:rPr>
          <w:rFonts w:cs="Arial"/>
          <w:szCs w:val="22"/>
        </w:rPr>
        <w:t xml:space="preserve"> </w:t>
      </w:r>
      <w:r w:rsidR="00FF62A5" w:rsidRPr="00AF45F2">
        <w:rPr>
          <w:rFonts w:cs="Arial"/>
          <w:szCs w:val="22"/>
        </w:rPr>
        <w:t>a cada 3</w:t>
      </w:r>
      <w:r w:rsidR="000F74A1">
        <w:rPr>
          <w:rFonts w:cs="Arial"/>
          <w:szCs w:val="22"/>
        </w:rPr>
        <w:t> </w:t>
      </w:r>
      <w:r w:rsidR="00FF62A5" w:rsidRPr="00AF45F2">
        <w:rPr>
          <w:rFonts w:cs="Arial"/>
          <w:szCs w:val="22"/>
        </w:rPr>
        <w:t>semanas</w:t>
      </w:r>
      <w:r w:rsidRPr="00AF45F2">
        <w:rPr>
          <w:rFonts w:cs="Arial"/>
          <w:szCs w:val="22"/>
        </w:rPr>
        <w:t>]</w:t>
      </w:r>
      <w:r w:rsidR="0094420F" w:rsidRPr="00AF45F2">
        <w:rPr>
          <w:rFonts w:cs="Arial"/>
          <w:szCs w:val="22"/>
        </w:rPr>
        <w:t>)</w:t>
      </w:r>
      <w:r w:rsidRPr="00AF45F2">
        <w:rPr>
          <w:rFonts w:cs="Arial"/>
          <w:szCs w:val="22"/>
        </w:rPr>
        <w:t xml:space="preserve"> ou erlotinib em monoterapia (150</w:t>
      </w:r>
      <w:r w:rsidR="000F74A1">
        <w:rPr>
          <w:rFonts w:cs="Arial"/>
          <w:szCs w:val="22"/>
        </w:rPr>
        <w:t> </w:t>
      </w:r>
      <w:r w:rsidRPr="00AF45F2">
        <w:rPr>
          <w:rFonts w:cs="Arial"/>
          <w:szCs w:val="22"/>
        </w:rPr>
        <w:t xml:space="preserve">mg oral diariamente) até à progressão da doença (PD) ou toxicidade inaceitável. </w:t>
      </w:r>
      <w:r w:rsidRPr="007A3B0C">
        <w:rPr>
          <w:rFonts w:cs="Arial"/>
          <w:szCs w:val="22"/>
        </w:rPr>
        <w:t>Na ausência da PD, a descontinuação de um componente do tratamento</w:t>
      </w:r>
      <w:r w:rsidR="007B565D" w:rsidRPr="007A3B0C">
        <w:rPr>
          <w:rFonts w:cs="Arial"/>
          <w:szCs w:val="22"/>
        </w:rPr>
        <w:t xml:space="preserve"> do estudo no braço</w:t>
      </w:r>
      <w:r w:rsidR="0094420F" w:rsidRPr="007A3B0C">
        <w:rPr>
          <w:rFonts w:cs="Arial"/>
          <w:szCs w:val="22"/>
        </w:rPr>
        <w:t xml:space="preserve"> de erlotinib</w:t>
      </w:r>
      <w:r w:rsidR="000F74A1">
        <w:rPr>
          <w:rFonts w:cs="Arial"/>
          <w:szCs w:val="22"/>
        </w:rPr>
        <w:t> </w:t>
      </w:r>
      <w:r w:rsidR="0094420F" w:rsidRPr="007A3B0C">
        <w:rPr>
          <w:rFonts w:cs="Arial"/>
          <w:szCs w:val="22"/>
        </w:rPr>
        <w:t>+</w:t>
      </w:r>
      <w:r w:rsidR="000F74A1">
        <w:rPr>
          <w:rFonts w:cs="Arial"/>
          <w:szCs w:val="22"/>
        </w:rPr>
        <w:t> </w:t>
      </w:r>
      <w:r w:rsidR="0094420F" w:rsidRPr="007A3B0C">
        <w:rPr>
          <w:rFonts w:cs="Arial"/>
          <w:szCs w:val="22"/>
        </w:rPr>
        <w:t>Avastin</w:t>
      </w:r>
      <w:r w:rsidRPr="007A3B0C">
        <w:rPr>
          <w:rFonts w:cs="Arial"/>
          <w:szCs w:val="22"/>
        </w:rPr>
        <w:t xml:space="preserve"> não conduziu à descontinuação do outro componente do tratamento </w:t>
      </w:r>
      <w:r w:rsidR="007B565D" w:rsidRPr="007A3B0C">
        <w:rPr>
          <w:rFonts w:cs="Arial"/>
          <w:szCs w:val="22"/>
        </w:rPr>
        <w:t>do</w:t>
      </w:r>
      <w:r w:rsidRPr="007A3B0C">
        <w:rPr>
          <w:rFonts w:cs="Arial"/>
          <w:szCs w:val="22"/>
        </w:rPr>
        <w:t xml:space="preserve"> estudo</w:t>
      </w:r>
      <w:r w:rsidR="00240996" w:rsidRPr="007A3B0C">
        <w:rPr>
          <w:rFonts w:cs="Arial"/>
          <w:szCs w:val="22"/>
        </w:rPr>
        <w:t>,</w:t>
      </w:r>
      <w:r w:rsidRPr="007A3B0C">
        <w:rPr>
          <w:rFonts w:cs="Arial"/>
          <w:szCs w:val="22"/>
        </w:rPr>
        <w:t xml:space="preserve"> como especificado pelo protocolo do estudo. </w:t>
      </w:r>
    </w:p>
    <w:p w14:paraId="591CC1E3" w14:textId="77777777" w:rsidR="00EB14BE" w:rsidRPr="007A3B0C" w:rsidRDefault="00EB14BE" w:rsidP="00FD1111">
      <w:pPr>
        <w:rPr>
          <w:rFonts w:cs="Arial"/>
          <w:szCs w:val="22"/>
        </w:rPr>
      </w:pPr>
    </w:p>
    <w:p w14:paraId="3F46F888" w14:textId="77777777" w:rsidR="00EB14BE" w:rsidRPr="007A3B0C" w:rsidRDefault="00EB14BE">
      <w:pPr>
        <w:keepNext/>
      </w:pPr>
      <w:r w:rsidRPr="007A3B0C">
        <w:rPr>
          <w:rFonts w:cs="Arial"/>
          <w:szCs w:val="22"/>
        </w:rPr>
        <w:t xml:space="preserve">Os resultados de eficácia do estudo são apresentados na Tabela 14. </w:t>
      </w:r>
    </w:p>
    <w:p w14:paraId="20B955CC" w14:textId="77777777" w:rsidR="004A5C89" w:rsidRPr="007A3B0C" w:rsidRDefault="004A5C89">
      <w:pPr>
        <w:keepNext/>
        <w:rPr>
          <w:i/>
        </w:rPr>
      </w:pPr>
    </w:p>
    <w:p w14:paraId="011D252A" w14:textId="77777777" w:rsidR="00452D98" w:rsidRPr="007A3B0C" w:rsidRDefault="00452D98" w:rsidP="000C3BFB">
      <w:pPr>
        <w:keepNext/>
        <w:keepLines/>
        <w:rPr>
          <w:b/>
        </w:rPr>
      </w:pPr>
      <w:r w:rsidRPr="007A3B0C">
        <w:rPr>
          <w:b/>
        </w:rPr>
        <w:t>Tabela 14</w:t>
      </w:r>
      <w:r w:rsidRPr="007A3B0C">
        <w:rPr>
          <w:b/>
        </w:rPr>
        <w:tab/>
        <w:t>Resultados de eficácia do estudo JO25567</w:t>
      </w:r>
    </w:p>
    <w:p w14:paraId="56277C9F" w14:textId="77777777" w:rsidR="000C3BFB" w:rsidRPr="007A3B0C" w:rsidRDefault="000C3BFB" w:rsidP="000C3BFB">
      <w:pPr>
        <w:keepNext/>
        <w:keepLines/>
        <w:rPr>
          <w:b/>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452D98" w:rsidRPr="007A3B0C" w14:paraId="253383A1" w14:textId="77777777" w:rsidTr="008259CE">
        <w:tc>
          <w:tcPr>
            <w:tcW w:w="5173" w:type="dxa"/>
            <w:tcBorders>
              <w:top w:val="single" w:sz="6" w:space="0" w:color="000000"/>
              <w:left w:val="single" w:sz="4" w:space="0" w:color="auto"/>
              <w:bottom w:val="single" w:sz="6" w:space="0" w:color="000000"/>
            </w:tcBorders>
          </w:tcPr>
          <w:p w14:paraId="43E4BABA" w14:textId="77777777" w:rsidR="00452D98" w:rsidRPr="007A3B0C" w:rsidRDefault="00452D98" w:rsidP="00DE0A26">
            <w:pPr>
              <w:pStyle w:val="TableCell10Center"/>
              <w:jc w:val="left"/>
              <w:rPr>
                <w:rFonts w:ascii="Times New Roman" w:hAnsi="Times New Roman"/>
                <w:szCs w:val="20"/>
                <w:lang w:eastAsia="ja-JP"/>
              </w:rPr>
            </w:pPr>
          </w:p>
        </w:tc>
        <w:tc>
          <w:tcPr>
            <w:tcW w:w="1843" w:type="dxa"/>
            <w:tcBorders>
              <w:top w:val="single" w:sz="6" w:space="0" w:color="000000"/>
              <w:bottom w:val="single" w:sz="6" w:space="0" w:color="000000"/>
            </w:tcBorders>
          </w:tcPr>
          <w:p w14:paraId="38DC4424" w14:textId="77777777" w:rsidR="00452D98" w:rsidRPr="007A3B0C" w:rsidRDefault="00452D98" w:rsidP="00DE0A26">
            <w:pPr>
              <w:pStyle w:val="TableCell10Center"/>
              <w:rPr>
                <w:rFonts w:ascii="Times New Roman" w:hAnsi="Times New Roman"/>
                <w:b/>
                <w:szCs w:val="20"/>
                <w:lang w:eastAsia="ja-JP"/>
              </w:rPr>
            </w:pPr>
            <w:r w:rsidRPr="007A3B0C">
              <w:rPr>
                <w:rFonts w:ascii="Times New Roman" w:hAnsi="Times New Roman"/>
                <w:b/>
                <w:szCs w:val="20"/>
                <w:lang w:eastAsia="ja-JP"/>
              </w:rPr>
              <w:t>Erlotinib</w:t>
            </w:r>
          </w:p>
          <w:p w14:paraId="752EF95C" w14:textId="53097231" w:rsidR="00452D98" w:rsidRPr="007A3B0C" w:rsidRDefault="00452D98" w:rsidP="0034203B">
            <w:pPr>
              <w:pStyle w:val="TableCell10Center"/>
              <w:rPr>
                <w:rFonts w:ascii="Times New Roman" w:hAnsi="Times New Roman"/>
                <w:b/>
                <w:szCs w:val="20"/>
                <w:lang w:eastAsia="ja-JP"/>
              </w:rPr>
            </w:pPr>
            <w:r w:rsidRPr="007A3B0C">
              <w:rPr>
                <w:rFonts w:ascii="Times New Roman" w:hAnsi="Times New Roman"/>
                <w:b/>
                <w:szCs w:val="20"/>
                <w:lang w:eastAsia="ja-JP"/>
              </w:rPr>
              <w:t>N</w:t>
            </w:r>
            <w:r w:rsidR="00423610">
              <w:rPr>
                <w:rFonts w:ascii="Times New Roman" w:hAnsi="Times New Roman"/>
                <w:b/>
                <w:szCs w:val="20"/>
                <w:lang w:eastAsia="ja-JP"/>
              </w:rPr>
              <w:t> </w:t>
            </w:r>
            <w:r w:rsidRPr="007A3B0C">
              <w:rPr>
                <w:rFonts w:ascii="Times New Roman" w:hAnsi="Times New Roman"/>
                <w:b/>
                <w:szCs w:val="20"/>
                <w:lang w:eastAsia="ja-JP"/>
              </w:rPr>
              <w:t>=</w:t>
            </w:r>
            <w:r w:rsidR="00423610">
              <w:rPr>
                <w:rFonts w:ascii="Times New Roman" w:hAnsi="Times New Roman"/>
                <w:b/>
                <w:szCs w:val="20"/>
                <w:lang w:eastAsia="ja-JP"/>
              </w:rPr>
              <w:t> </w:t>
            </w:r>
            <w:r w:rsidRPr="007A3B0C">
              <w:rPr>
                <w:rFonts w:ascii="Times New Roman" w:hAnsi="Times New Roman"/>
                <w:b/>
                <w:szCs w:val="20"/>
                <w:lang w:eastAsia="ja-JP"/>
              </w:rPr>
              <w:t>77</w:t>
            </w:r>
            <w:r w:rsidRPr="007A3B0C">
              <w:rPr>
                <w:rFonts w:ascii="Times New Roman" w:hAnsi="Times New Roman"/>
                <w:b/>
                <w:szCs w:val="20"/>
                <w:vertAlign w:val="superscript"/>
                <w:lang w:eastAsia="ja-JP"/>
              </w:rPr>
              <w:t>#</w:t>
            </w:r>
          </w:p>
        </w:tc>
        <w:tc>
          <w:tcPr>
            <w:tcW w:w="1843" w:type="dxa"/>
            <w:tcBorders>
              <w:top w:val="single" w:sz="6" w:space="0" w:color="000000"/>
              <w:bottom w:val="single" w:sz="6" w:space="0" w:color="000000"/>
              <w:right w:val="single" w:sz="4" w:space="0" w:color="auto"/>
            </w:tcBorders>
          </w:tcPr>
          <w:p w14:paraId="262127EC" w14:textId="77777777" w:rsidR="00452D98" w:rsidRPr="007A3B0C" w:rsidRDefault="00452D98" w:rsidP="00DE0A26">
            <w:pPr>
              <w:pStyle w:val="TableCell10Center"/>
              <w:rPr>
                <w:rFonts w:ascii="Times New Roman" w:hAnsi="Times New Roman"/>
                <w:b/>
                <w:szCs w:val="20"/>
                <w:lang w:eastAsia="ja-JP"/>
              </w:rPr>
            </w:pPr>
            <w:r w:rsidRPr="007A3B0C">
              <w:rPr>
                <w:rFonts w:ascii="Times New Roman" w:hAnsi="Times New Roman"/>
                <w:b/>
                <w:szCs w:val="20"/>
                <w:lang w:eastAsia="ja-JP"/>
              </w:rPr>
              <w:t>Erlotinib + Avastin</w:t>
            </w:r>
          </w:p>
          <w:p w14:paraId="610558FB" w14:textId="2E3567A2" w:rsidR="00452D98" w:rsidRPr="007A3B0C" w:rsidRDefault="00452D98" w:rsidP="0034203B">
            <w:pPr>
              <w:pStyle w:val="TableCell10Center"/>
              <w:rPr>
                <w:rFonts w:ascii="Times New Roman" w:hAnsi="Times New Roman"/>
                <w:b/>
                <w:szCs w:val="20"/>
                <w:lang w:eastAsia="ja-JP"/>
              </w:rPr>
            </w:pPr>
            <w:r w:rsidRPr="007A3B0C">
              <w:rPr>
                <w:rFonts w:ascii="Times New Roman" w:hAnsi="Times New Roman"/>
                <w:b/>
                <w:szCs w:val="20"/>
                <w:lang w:eastAsia="ja-JP"/>
              </w:rPr>
              <w:t>N</w:t>
            </w:r>
            <w:r w:rsidR="00423610">
              <w:rPr>
                <w:rFonts w:ascii="Times New Roman" w:hAnsi="Times New Roman"/>
                <w:b/>
                <w:szCs w:val="20"/>
                <w:lang w:eastAsia="ja-JP"/>
              </w:rPr>
              <w:t> </w:t>
            </w:r>
            <w:r w:rsidRPr="007A3B0C">
              <w:rPr>
                <w:rFonts w:ascii="Times New Roman" w:hAnsi="Times New Roman"/>
                <w:b/>
                <w:szCs w:val="20"/>
                <w:lang w:eastAsia="ja-JP"/>
              </w:rPr>
              <w:t>=</w:t>
            </w:r>
            <w:r w:rsidR="00423610">
              <w:rPr>
                <w:rFonts w:ascii="Times New Roman" w:hAnsi="Times New Roman"/>
                <w:b/>
                <w:szCs w:val="20"/>
                <w:lang w:eastAsia="ja-JP"/>
              </w:rPr>
              <w:t> </w:t>
            </w:r>
            <w:r w:rsidRPr="007A3B0C">
              <w:rPr>
                <w:rFonts w:ascii="Times New Roman" w:hAnsi="Times New Roman"/>
                <w:b/>
                <w:szCs w:val="20"/>
                <w:lang w:eastAsia="ja-JP"/>
              </w:rPr>
              <w:t>75</w:t>
            </w:r>
            <w:r w:rsidRPr="007A3B0C">
              <w:rPr>
                <w:rFonts w:ascii="Times New Roman" w:hAnsi="Times New Roman"/>
                <w:b/>
                <w:szCs w:val="20"/>
                <w:vertAlign w:val="superscript"/>
                <w:lang w:eastAsia="ja-JP"/>
              </w:rPr>
              <w:t>#</w:t>
            </w:r>
          </w:p>
        </w:tc>
      </w:tr>
      <w:tr w:rsidR="00452D98" w:rsidRPr="007A3B0C" w14:paraId="648E34F4" w14:textId="77777777" w:rsidTr="008259CE">
        <w:tc>
          <w:tcPr>
            <w:tcW w:w="5173" w:type="dxa"/>
            <w:tcBorders>
              <w:top w:val="single" w:sz="6" w:space="0" w:color="000000"/>
              <w:left w:val="single" w:sz="4" w:space="0" w:color="auto"/>
              <w:bottom w:val="nil"/>
            </w:tcBorders>
          </w:tcPr>
          <w:p w14:paraId="444D8749" w14:textId="77777777" w:rsidR="00452D98" w:rsidRPr="007A3B0C" w:rsidRDefault="00452D98" w:rsidP="00DE0A26">
            <w:pPr>
              <w:pStyle w:val="TableCell10Center"/>
              <w:jc w:val="left"/>
              <w:rPr>
                <w:rFonts w:ascii="Times New Roman" w:hAnsi="Times New Roman"/>
                <w:szCs w:val="20"/>
                <w:lang w:eastAsia="ja-JP"/>
              </w:rPr>
            </w:pPr>
            <w:r w:rsidRPr="007A3B0C">
              <w:rPr>
                <w:rFonts w:ascii="Times New Roman" w:hAnsi="Times New Roman"/>
                <w:b/>
                <w:szCs w:val="20"/>
                <w:lang w:eastAsia="ja-JP"/>
              </w:rPr>
              <w:t>PFS</w:t>
            </w:r>
            <w:r w:rsidRPr="007A3B0C">
              <w:rPr>
                <w:rFonts w:ascii="Times New Roman" w:hAnsi="Times New Roman"/>
                <w:szCs w:val="20"/>
                <w:lang w:eastAsia="ja-JP"/>
              </w:rPr>
              <w:t>^ (meses)</w:t>
            </w:r>
          </w:p>
          <w:p w14:paraId="6D4BE684" w14:textId="77777777" w:rsidR="00452D98" w:rsidRPr="007A3B0C" w:rsidRDefault="00452D98" w:rsidP="00DE0A26">
            <w:pPr>
              <w:pStyle w:val="TableCell10Center"/>
              <w:jc w:val="left"/>
              <w:rPr>
                <w:rFonts w:ascii="Times New Roman" w:hAnsi="Times New Roman"/>
                <w:szCs w:val="20"/>
                <w:lang w:eastAsia="ja-JP"/>
              </w:rPr>
            </w:pPr>
            <w:r w:rsidRPr="007A3B0C">
              <w:rPr>
                <w:rFonts w:ascii="Times New Roman" w:hAnsi="Times New Roman"/>
                <w:szCs w:val="20"/>
                <w:lang w:eastAsia="ja-JP"/>
              </w:rPr>
              <w:t>Mediana</w:t>
            </w:r>
          </w:p>
        </w:tc>
        <w:tc>
          <w:tcPr>
            <w:tcW w:w="1843" w:type="dxa"/>
            <w:tcBorders>
              <w:top w:val="single" w:sz="6" w:space="0" w:color="000000"/>
              <w:bottom w:val="nil"/>
            </w:tcBorders>
          </w:tcPr>
          <w:p w14:paraId="13D73E7B" w14:textId="77777777" w:rsidR="00452D98" w:rsidRPr="007A3B0C" w:rsidRDefault="00452D98" w:rsidP="00DE0A26">
            <w:pPr>
              <w:pStyle w:val="TableCell10Center"/>
              <w:rPr>
                <w:rFonts w:ascii="Times New Roman" w:hAnsi="Times New Roman"/>
                <w:szCs w:val="20"/>
                <w:lang w:eastAsia="ja-JP"/>
              </w:rPr>
            </w:pPr>
          </w:p>
          <w:p w14:paraId="4384B725" w14:textId="77777777" w:rsidR="00452D98" w:rsidRPr="007A3B0C" w:rsidRDefault="00F12801" w:rsidP="00DE0A26">
            <w:pPr>
              <w:pStyle w:val="TableCell10Center"/>
              <w:rPr>
                <w:rFonts w:ascii="Times New Roman" w:hAnsi="Times New Roman"/>
                <w:szCs w:val="20"/>
                <w:lang w:eastAsia="ja-JP"/>
              </w:rPr>
            </w:pPr>
            <w:r w:rsidRPr="007A3B0C">
              <w:rPr>
                <w:rFonts w:ascii="Times New Roman" w:hAnsi="Times New Roman"/>
                <w:szCs w:val="20"/>
                <w:lang w:eastAsia="ja-JP"/>
              </w:rPr>
              <w:t>9,</w:t>
            </w:r>
            <w:r w:rsidR="00452D98" w:rsidRPr="007A3B0C">
              <w:rPr>
                <w:rFonts w:ascii="Times New Roman" w:hAnsi="Times New Roman"/>
                <w:szCs w:val="20"/>
                <w:lang w:eastAsia="ja-JP"/>
              </w:rPr>
              <w:t>7</w:t>
            </w:r>
          </w:p>
        </w:tc>
        <w:tc>
          <w:tcPr>
            <w:tcW w:w="1843" w:type="dxa"/>
            <w:tcBorders>
              <w:top w:val="single" w:sz="6" w:space="0" w:color="000000"/>
              <w:bottom w:val="nil"/>
              <w:right w:val="single" w:sz="4" w:space="0" w:color="auto"/>
            </w:tcBorders>
          </w:tcPr>
          <w:p w14:paraId="5572E4B3" w14:textId="77777777" w:rsidR="00452D98" w:rsidRPr="007A3B0C" w:rsidRDefault="00452D98" w:rsidP="00DE0A26">
            <w:pPr>
              <w:pStyle w:val="TableCell10Center"/>
              <w:rPr>
                <w:rFonts w:ascii="Times New Roman" w:hAnsi="Times New Roman"/>
                <w:szCs w:val="20"/>
                <w:lang w:eastAsia="ja-JP"/>
              </w:rPr>
            </w:pPr>
          </w:p>
          <w:p w14:paraId="33BC9433" w14:textId="77777777" w:rsidR="00452D98" w:rsidRPr="007A3B0C" w:rsidRDefault="00452D98" w:rsidP="00F12801">
            <w:pPr>
              <w:pStyle w:val="TableCell10Center"/>
              <w:rPr>
                <w:rFonts w:ascii="Times New Roman" w:hAnsi="Times New Roman"/>
                <w:szCs w:val="20"/>
                <w:lang w:eastAsia="ja-JP"/>
              </w:rPr>
            </w:pPr>
            <w:r w:rsidRPr="007A3B0C">
              <w:rPr>
                <w:rFonts w:ascii="Times New Roman" w:hAnsi="Times New Roman"/>
                <w:szCs w:val="20"/>
                <w:lang w:eastAsia="ja-JP"/>
              </w:rPr>
              <w:t>16</w:t>
            </w:r>
            <w:r w:rsidR="00F12801" w:rsidRPr="007A3B0C">
              <w:rPr>
                <w:rFonts w:ascii="Times New Roman" w:hAnsi="Times New Roman"/>
                <w:szCs w:val="20"/>
                <w:lang w:eastAsia="ja-JP"/>
              </w:rPr>
              <w:t>,</w:t>
            </w:r>
            <w:r w:rsidRPr="007A3B0C">
              <w:rPr>
                <w:rFonts w:ascii="Times New Roman" w:hAnsi="Times New Roman"/>
                <w:szCs w:val="20"/>
                <w:lang w:eastAsia="ja-JP"/>
              </w:rPr>
              <w:t>0</w:t>
            </w:r>
          </w:p>
        </w:tc>
      </w:tr>
      <w:tr w:rsidR="00452D98" w:rsidRPr="007A3B0C" w14:paraId="482FA5C6" w14:textId="77777777" w:rsidTr="008259CE">
        <w:tc>
          <w:tcPr>
            <w:tcW w:w="5173" w:type="dxa"/>
            <w:tcBorders>
              <w:top w:val="nil"/>
              <w:left w:val="single" w:sz="4" w:space="0" w:color="auto"/>
              <w:bottom w:val="single" w:sz="6" w:space="0" w:color="000000"/>
            </w:tcBorders>
          </w:tcPr>
          <w:p w14:paraId="3E9258F8" w14:textId="77777777" w:rsidR="00452D98" w:rsidRPr="007A3B0C" w:rsidRDefault="00452D98" w:rsidP="00DE0A26">
            <w:pPr>
              <w:pStyle w:val="TableCell10Center"/>
              <w:jc w:val="left"/>
              <w:rPr>
                <w:rFonts w:ascii="Times New Roman" w:hAnsi="Times New Roman"/>
                <w:szCs w:val="20"/>
                <w:lang w:eastAsia="ja-JP"/>
              </w:rPr>
            </w:pPr>
            <w:r w:rsidRPr="007A3B0C">
              <w:rPr>
                <w:rFonts w:ascii="Times New Roman" w:hAnsi="Times New Roman"/>
                <w:szCs w:val="20"/>
                <w:lang w:eastAsia="ja-JP"/>
              </w:rPr>
              <w:t>HR</w:t>
            </w:r>
            <w:r w:rsidR="007F2A00" w:rsidRPr="007A3B0C">
              <w:rPr>
                <w:rFonts w:ascii="Times New Roman" w:hAnsi="Times New Roman"/>
                <w:szCs w:val="20"/>
                <w:lang w:eastAsia="ja-JP"/>
              </w:rPr>
              <w:t xml:space="preserve"> (taxa de risco)</w:t>
            </w:r>
            <w:r w:rsidRPr="007A3B0C">
              <w:rPr>
                <w:rFonts w:ascii="Times New Roman" w:hAnsi="Times New Roman"/>
                <w:szCs w:val="20"/>
                <w:lang w:eastAsia="ja-JP"/>
              </w:rPr>
              <w:t xml:space="preserve"> (IC 95%)</w:t>
            </w:r>
          </w:p>
          <w:p w14:paraId="0F6C0441" w14:textId="77777777" w:rsidR="00452D98" w:rsidRPr="007A3B0C" w:rsidRDefault="00452D98" w:rsidP="00452D98">
            <w:pPr>
              <w:pStyle w:val="TableCell10Center"/>
              <w:jc w:val="left"/>
              <w:rPr>
                <w:rFonts w:ascii="Times New Roman" w:hAnsi="Times New Roman"/>
                <w:szCs w:val="20"/>
                <w:lang w:eastAsia="ja-JP"/>
              </w:rPr>
            </w:pPr>
            <w:r w:rsidRPr="007A3B0C">
              <w:rPr>
                <w:rFonts w:ascii="Times New Roman" w:hAnsi="Times New Roman"/>
                <w:szCs w:val="20"/>
                <w:lang w:eastAsia="ja-JP"/>
              </w:rPr>
              <w:t>Valor de p</w:t>
            </w:r>
          </w:p>
        </w:tc>
        <w:tc>
          <w:tcPr>
            <w:tcW w:w="3686" w:type="dxa"/>
            <w:gridSpan w:val="2"/>
            <w:tcBorders>
              <w:top w:val="nil"/>
              <w:bottom w:val="single" w:sz="6" w:space="0" w:color="000000"/>
              <w:right w:val="single" w:sz="4" w:space="0" w:color="auto"/>
            </w:tcBorders>
          </w:tcPr>
          <w:p w14:paraId="3DEBE324" w14:textId="77777777" w:rsidR="00452D98" w:rsidRPr="007A3B0C" w:rsidRDefault="00452D98" w:rsidP="00DE0A26">
            <w:pPr>
              <w:pStyle w:val="TableCell10Center"/>
              <w:rPr>
                <w:rFonts w:ascii="Times New Roman" w:hAnsi="Times New Roman"/>
                <w:szCs w:val="20"/>
                <w:lang w:eastAsia="ja-JP"/>
              </w:rPr>
            </w:pPr>
            <w:r w:rsidRPr="007A3B0C">
              <w:rPr>
                <w:rFonts w:ascii="Times New Roman" w:hAnsi="Times New Roman"/>
                <w:szCs w:val="20"/>
                <w:lang w:eastAsia="ja-JP"/>
              </w:rPr>
              <w:t>0</w:t>
            </w:r>
            <w:r w:rsidR="00F12801" w:rsidRPr="007A3B0C">
              <w:rPr>
                <w:rFonts w:ascii="Times New Roman" w:hAnsi="Times New Roman"/>
                <w:szCs w:val="20"/>
                <w:lang w:eastAsia="ja-JP"/>
              </w:rPr>
              <w:t>,</w:t>
            </w:r>
            <w:r w:rsidRPr="007A3B0C">
              <w:rPr>
                <w:rFonts w:ascii="Times New Roman" w:hAnsi="Times New Roman"/>
                <w:szCs w:val="20"/>
                <w:lang w:eastAsia="ja-JP"/>
              </w:rPr>
              <w:t>54 (0</w:t>
            </w:r>
            <w:r w:rsidR="00F12801" w:rsidRPr="007A3B0C">
              <w:rPr>
                <w:rFonts w:ascii="Times New Roman" w:hAnsi="Times New Roman"/>
                <w:szCs w:val="20"/>
                <w:lang w:eastAsia="ja-JP"/>
              </w:rPr>
              <w:t>,</w:t>
            </w:r>
            <w:r w:rsidRPr="007A3B0C">
              <w:rPr>
                <w:rFonts w:ascii="Times New Roman" w:hAnsi="Times New Roman"/>
                <w:szCs w:val="20"/>
                <w:lang w:eastAsia="ja-JP"/>
              </w:rPr>
              <w:t>36; 0</w:t>
            </w:r>
            <w:r w:rsidR="00F12801" w:rsidRPr="007A3B0C">
              <w:rPr>
                <w:rFonts w:ascii="Times New Roman" w:hAnsi="Times New Roman"/>
                <w:szCs w:val="20"/>
                <w:lang w:eastAsia="ja-JP"/>
              </w:rPr>
              <w:t>,</w:t>
            </w:r>
            <w:r w:rsidRPr="007A3B0C">
              <w:rPr>
                <w:rFonts w:ascii="Times New Roman" w:hAnsi="Times New Roman"/>
                <w:szCs w:val="20"/>
                <w:lang w:eastAsia="ja-JP"/>
              </w:rPr>
              <w:t xml:space="preserve">79) </w:t>
            </w:r>
          </w:p>
          <w:p w14:paraId="1D75B864" w14:textId="77777777" w:rsidR="00452D98" w:rsidRPr="007A3B0C" w:rsidRDefault="00F12801" w:rsidP="00DE0A26">
            <w:pPr>
              <w:pStyle w:val="TableCell10Center"/>
              <w:rPr>
                <w:rFonts w:ascii="Times New Roman" w:hAnsi="Times New Roman"/>
                <w:szCs w:val="20"/>
                <w:lang w:eastAsia="ja-JP"/>
              </w:rPr>
            </w:pPr>
            <w:r w:rsidRPr="007A3B0C">
              <w:rPr>
                <w:rFonts w:ascii="Times New Roman" w:hAnsi="Times New Roman"/>
                <w:szCs w:val="20"/>
                <w:lang w:eastAsia="ja-JP"/>
              </w:rPr>
              <w:t>0,</w:t>
            </w:r>
            <w:r w:rsidR="00452D98" w:rsidRPr="007A3B0C">
              <w:rPr>
                <w:rFonts w:ascii="Times New Roman" w:hAnsi="Times New Roman"/>
                <w:szCs w:val="20"/>
                <w:lang w:eastAsia="ja-JP"/>
              </w:rPr>
              <w:t>0015</w:t>
            </w:r>
          </w:p>
        </w:tc>
      </w:tr>
      <w:tr w:rsidR="00452D98" w:rsidRPr="007A3B0C" w14:paraId="284A0C1D" w14:textId="77777777" w:rsidTr="008259CE">
        <w:tc>
          <w:tcPr>
            <w:tcW w:w="5173" w:type="dxa"/>
            <w:vMerge w:val="restart"/>
            <w:tcBorders>
              <w:top w:val="single" w:sz="6" w:space="0" w:color="000000"/>
              <w:left w:val="single" w:sz="4" w:space="0" w:color="auto"/>
            </w:tcBorders>
          </w:tcPr>
          <w:p w14:paraId="66F787C6" w14:textId="07F27BC3" w:rsidR="00452D98" w:rsidRPr="007A3B0C" w:rsidRDefault="00452D98" w:rsidP="00DE0A26">
            <w:pPr>
              <w:pStyle w:val="TableCell10Center"/>
              <w:jc w:val="left"/>
              <w:rPr>
                <w:rFonts w:ascii="Times New Roman" w:hAnsi="Times New Roman"/>
                <w:b/>
                <w:szCs w:val="20"/>
                <w:lang w:eastAsia="ja-JP"/>
              </w:rPr>
            </w:pPr>
            <w:r w:rsidRPr="007A3B0C">
              <w:rPr>
                <w:rFonts w:ascii="Times New Roman" w:hAnsi="Times New Roman"/>
                <w:b/>
                <w:szCs w:val="20"/>
                <w:lang w:eastAsia="ja-JP"/>
              </w:rPr>
              <w:t xml:space="preserve">Taxa de </w:t>
            </w:r>
            <w:r w:rsidR="00423610">
              <w:rPr>
                <w:rFonts w:ascii="Times New Roman" w:hAnsi="Times New Roman"/>
                <w:b/>
                <w:szCs w:val="20"/>
                <w:lang w:eastAsia="ja-JP"/>
              </w:rPr>
              <w:t>r</w:t>
            </w:r>
            <w:r w:rsidRPr="007A3B0C">
              <w:rPr>
                <w:rFonts w:ascii="Times New Roman" w:hAnsi="Times New Roman"/>
                <w:b/>
                <w:szCs w:val="20"/>
                <w:lang w:eastAsia="ja-JP"/>
              </w:rPr>
              <w:t xml:space="preserve">esposta </w:t>
            </w:r>
            <w:r w:rsidR="00423610">
              <w:rPr>
                <w:rFonts w:ascii="Times New Roman" w:hAnsi="Times New Roman"/>
                <w:b/>
                <w:szCs w:val="20"/>
                <w:lang w:eastAsia="ja-JP"/>
              </w:rPr>
              <w:t>g</w:t>
            </w:r>
            <w:r w:rsidRPr="007A3B0C">
              <w:rPr>
                <w:rFonts w:ascii="Times New Roman" w:hAnsi="Times New Roman"/>
                <w:b/>
                <w:szCs w:val="20"/>
                <w:lang w:eastAsia="ja-JP"/>
              </w:rPr>
              <w:t>lobal</w:t>
            </w:r>
          </w:p>
          <w:p w14:paraId="4120B7E2" w14:textId="77777777" w:rsidR="00452D98" w:rsidRPr="007A3B0C" w:rsidRDefault="00452D98" w:rsidP="00DE0A26">
            <w:pPr>
              <w:pStyle w:val="TableCell10Center"/>
              <w:jc w:val="left"/>
              <w:rPr>
                <w:rFonts w:ascii="Times New Roman" w:hAnsi="Times New Roman"/>
                <w:b/>
                <w:szCs w:val="20"/>
                <w:lang w:eastAsia="ja-JP"/>
              </w:rPr>
            </w:pPr>
            <w:r w:rsidRPr="007A3B0C">
              <w:rPr>
                <w:rFonts w:ascii="Times New Roman" w:hAnsi="Times New Roman"/>
                <w:szCs w:val="20"/>
                <w:lang w:eastAsia="ja-JP"/>
              </w:rPr>
              <w:t>Taxa</w:t>
            </w:r>
            <w:r w:rsidR="007B565D" w:rsidRPr="007A3B0C">
              <w:rPr>
                <w:rFonts w:ascii="Times New Roman" w:hAnsi="Times New Roman"/>
                <w:szCs w:val="20"/>
                <w:lang w:eastAsia="ja-JP"/>
              </w:rPr>
              <w:t xml:space="preserve"> (n)</w:t>
            </w:r>
          </w:p>
          <w:p w14:paraId="1F3B23BC" w14:textId="77777777" w:rsidR="00452D98" w:rsidRPr="007A3B0C" w:rsidRDefault="00F12801" w:rsidP="00DE0A26">
            <w:pPr>
              <w:pStyle w:val="TableCell10Center"/>
              <w:jc w:val="left"/>
              <w:rPr>
                <w:rFonts w:ascii="Times New Roman" w:hAnsi="Times New Roman"/>
                <w:strike/>
                <w:szCs w:val="20"/>
                <w:lang w:eastAsia="ja-JP"/>
              </w:rPr>
            </w:pPr>
            <w:r w:rsidRPr="007A3B0C">
              <w:rPr>
                <w:rFonts w:ascii="Times New Roman" w:hAnsi="Times New Roman"/>
                <w:szCs w:val="20"/>
                <w:lang w:eastAsia="ja-JP"/>
              </w:rPr>
              <w:t>Valor de p</w:t>
            </w:r>
          </w:p>
        </w:tc>
        <w:tc>
          <w:tcPr>
            <w:tcW w:w="1843" w:type="dxa"/>
            <w:tcBorders>
              <w:top w:val="single" w:sz="6" w:space="0" w:color="000000"/>
              <w:bottom w:val="nil"/>
            </w:tcBorders>
          </w:tcPr>
          <w:p w14:paraId="3AD6937A" w14:textId="77777777" w:rsidR="00452D98" w:rsidRPr="007A3B0C" w:rsidRDefault="00452D98" w:rsidP="00DE0A26">
            <w:pPr>
              <w:pStyle w:val="TableCell10Center"/>
              <w:rPr>
                <w:rFonts w:ascii="Times New Roman" w:hAnsi="Times New Roman"/>
                <w:szCs w:val="20"/>
                <w:lang w:eastAsia="ja-JP"/>
              </w:rPr>
            </w:pPr>
          </w:p>
          <w:p w14:paraId="54E4814A" w14:textId="77777777" w:rsidR="00452D98" w:rsidRPr="007A3B0C" w:rsidRDefault="00F12801" w:rsidP="00DE0A26">
            <w:pPr>
              <w:pStyle w:val="TableCell10Center"/>
              <w:rPr>
                <w:rFonts w:ascii="Times New Roman" w:hAnsi="Times New Roman"/>
                <w:szCs w:val="20"/>
                <w:lang w:eastAsia="ja-JP"/>
              </w:rPr>
            </w:pPr>
            <w:r w:rsidRPr="007A3B0C">
              <w:rPr>
                <w:rFonts w:ascii="Times New Roman" w:hAnsi="Times New Roman"/>
                <w:szCs w:val="20"/>
                <w:lang w:eastAsia="ja-JP"/>
              </w:rPr>
              <w:t>63,</w:t>
            </w:r>
            <w:r w:rsidR="00452D98" w:rsidRPr="007A3B0C">
              <w:rPr>
                <w:rFonts w:ascii="Times New Roman" w:hAnsi="Times New Roman"/>
                <w:szCs w:val="20"/>
                <w:lang w:eastAsia="ja-JP"/>
              </w:rPr>
              <w:t>6%</w:t>
            </w:r>
            <w:r w:rsidR="007B565D" w:rsidRPr="007A3B0C">
              <w:rPr>
                <w:rFonts w:ascii="Times New Roman" w:hAnsi="Times New Roman"/>
                <w:szCs w:val="20"/>
                <w:lang w:eastAsia="ja-JP"/>
              </w:rPr>
              <w:t xml:space="preserve"> (49)</w:t>
            </w:r>
          </w:p>
        </w:tc>
        <w:tc>
          <w:tcPr>
            <w:tcW w:w="1843" w:type="dxa"/>
            <w:tcBorders>
              <w:top w:val="single" w:sz="6" w:space="0" w:color="000000"/>
              <w:right w:val="single" w:sz="4" w:space="0" w:color="auto"/>
            </w:tcBorders>
          </w:tcPr>
          <w:p w14:paraId="5D40E925" w14:textId="77777777" w:rsidR="00452D98" w:rsidRPr="007A3B0C" w:rsidRDefault="00452D98" w:rsidP="00DE0A26">
            <w:pPr>
              <w:pStyle w:val="TableCell10Center"/>
              <w:rPr>
                <w:rFonts w:ascii="Times New Roman" w:hAnsi="Times New Roman"/>
                <w:szCs w:val="20"/>
                <w:lang w:eastAsia="ja-JP"/>
              </w:rPr>
            </w:pPr>
          </w:p>
          <w:p w14:paraId="1E3D148C" w14:textId="77777777" w:rsidR="00452D98" w:rsidRPr="007A3B0C" w:rsidRDefault="00452D98" w:rsidP="00F12801">
            <w:pPr>
              <w:pStyle w:val="TableCell10Center"/>
              <w:rPr>
                <w:rFonts w:ascii="Times New Roman" w:hAnsi="Times New Roman"/>
                <w:szCs w:val="20"/>
                <w:lang w:eastAsia="ja-JP"/>
              </w:rPr>
            </w:pPr>
            <w:r w:rsidRPr="007A3B0C">
              <w:rPr>
                <w:rFonts w:ascii="Times New Roman" w:hAnsi="Times New Roman"/>
                <w:szCs w:val="20"/>
                <w:lang w:eastAsia="ja-JP"/>
              </w:rPr>
              <w:t>69</w:t>
            </w:r>
            <w:r w:rsidR="00F12801" w:rsidRPr="007A3B0C">
              <w:rPr>
                <w:rFonts w:ascii="Times New Roman" w:hAnsi="Times New Roman"/>
                <w:szCs w:val="20"/>
                <w:lang w:eastAsia="ja-JP"/>
              </w:rPr>
              <w:t>,</w:t>
            </w:r>
            <w:r w:rsidRPr="007A3B0C">
              <w:rPr>
                <w:rFonts w:ascii="Times New Roman" w:hAnsi="Times New Roman"/>
                <w:szCs w:val="20"/>
                <w:lang w:eastAsia="ja-JP"/>
              </w:rPr>
              <w:t>3%</w:t>
            </w:r>
            <w:r w:rsidR="007B565D" w:rsidRPr="007A3B0C">
              <w:rPr>
                <w:rFonts w:ascii="Times New Roman" w:hAnsi="Times New Roman"/>
                <w:szCs w:val="20"/>
                <w:lang w:eastAsia="ja-JP"/>
              </w:rPr>
              <w:t xml:space="preserve"> (52)</w:t>
            </w:r>
          </w:p>
        </w:tc>
      </w:tr>
      <w:tr w:rsidR="00452D98" w:rsidRPr="007A3B0C" w14:paraId="185FED09" w14:textId="77777777" w:rsidTr="008259CE">
        <w:trPr>
          <w:trHeight w:val="227"/>
        </w:trPr>
        <w:tc>
          <w:tcPr>
            <w:tcW w:w="5173" w:type="dxa"/>
            <w:vMerge/>
            <w:tcBorders>
              <w:left w:val="single" w:sz="4" w:space="0" w:color="auto"/>
              <w:bottom w:val="single" w:sz="4" w:space="0" w:color="auto"/>
            </w:tcBorders>
          </w:tcPr>
          <w:p w14:paraId="3BBF726D" w14:textId="77777777" w:rsidR="00452D98" w:rsidRPr="007A3B0C" w:rsidRDefault="00452D98" w:rsidP="00DE0A26">
            <w:pPr>
              <w:pStyle w:val="TableCell10Center"/>
              <w:jc w:val="left"/>
              <w:rPr>
                <w:rFonts w:ascii="Times New Roman" w:hAnsi="Times New Roman"/>
                <w:b/>
                <w:szCs w:val="20"/>
                <w:lang w:eastAsia="ja-JP"/>
              </w:rPr>
            </w:pPr>
          </w:p>
        </w:tc>
        <w:tc>
          <w:tcPr>
            <w:tcW w:w="3686" w:type="dxa"/>
            <w:gridSpan w:val="2"/>
            <w:tcBorders>
              <w:top w:val="nil"/>
              <w:bottom w:val="single" w:sz="4" w:space="0" w:color="auto"/>
              <w:right w:val="single" w:sz="4" w:space="0" w:color="auto"/>
            </w:tcBorders>
          </w:tcPr>
          <w:p w14:paraId="3A959AC9" w14:textId="77777777" w:rsidR="00452D98" w:rsidRPr="007A3B0C" w:rsidRDefault="00F12801" w:rsidP="00DE0A26">
            <w:pPr>
              <w:pStyle w:val="TableCell10Center"/>
              <w:rPr>
                <w:rFonts w:ascii="Times New Roman" w:hAnsi="Times New Roman"/>
                <w:szCs w:val="20"/>
                <w:lang w:eastAsia="ja-JP"/>
              </w:rPr>
            </w:pPr>
            <w:r w:rsidRPr="007A3B0C">
              <w:rPr>
                <w:rFonts w:ascii="Times New Roman" w:hAnsi="Times New Roman"/>
                <w:szCs w:val="20"/>
                <w:lang w:eastAsia="ja-JP"/>
              </w:rPr>
              <w:t>0,</w:t>
            </w:r>
            <w:r w:rsidR="00452D98" w:rsidRPr="007A3B0C">
              <w:rPr>
                <w:rFonts w:ascii="Times New Roman" w:hAnsi="Times New Roman"/>
                <w:szCs w:val="20"/>
                <w:lang w:eastAsia="ja-JP"/>
              </w:rPr>
              <w:t>4951</w:t>
            </w:r>
          </w:p>
        </w:tc>
      </w:tr>
      <w:tr w:rsidR="00452D98" w:rsidRPr="007A3B0C" w14:paraId="21816486" w14:textId="77777777" w:rsidTr="008259CE">
        <w:tc>
          <w:tcPr>
            <w:tcW w:w="5173" w:type="dxa"/>
            <w:tcBorders>
              <w:top w:val="single" w:sz="4" w:space="0" w:color="auto"/>
              <w:left w:val="single" w:sz="4" w:space="0" w:color="auto"/>
              <w:bottom w:val="nil"/>
            </w:tcBorders>
          </w:tcPr>
          <w:p w14:paraId="331527D8" w14:textId="77777777" w:rsidR="00452D98" w:rsidRPr="007A3B0C" w:rsidRDefault="00452D98" w:rsidP="00DE0A26">
            <w:pPr>
              <w:pStyle w:val="TableCell10Center"/>
              <w:jc w:val="left"/>
              <w:rPr>
                <w:rFonts w:ascii="Times New Roman" w:hAnsi="Times New Roman"/>
                <w:b/>
                <w:szCs w:val="20"/>
                <w:lang w:eastAsia="ja-JP"/>
              </w:rPr>
            </w:pPr>
            <w:r w:rsidRPr="007A3B0C">
              <w:rPr>
                <w:rFonts w:ascii="Times New Roman" w:hAnsi="Times New Roman"/>
                <w:b/>
                <w:szCs w:val="20"/>
                <w:lang w:eastAsia="ja-JP"/>
              </w:rPr>
              <w:t xml:space="preserve">Sobrevivência global* </w:t>
            </w:r>
            <w:r w:rsidRPr="007A3B0C">
              <w:rPr>
                <w:rFonts w:ascii="Times New Roman" w:hAnsi="Times New Roman"/>
                <w:szCs w:val="20"/>
                <w:lang w:eastAsia="ja-JP"/>
              </w:rPr>
              <w:t>(meses)</w:t>
            </w:r>
          </w:p>
          <w:p w14:paraId="4DA65E70" w14:textId="77777777" w:rsidR="00452D98" w:rsidRPr="007A3B0C" w:rsidRDefault="00452D98" w:rsidP="00DE0A26">
            <w:pPr>
              <w:pStyle w:val="TableCell10Center"/>
              <w:jc w:val="left"/>
              <w:rPr>
                <w:rFonts w:ascii="Times New Roman" w:hAnsi="Times New Roman"/>
                <w:b/>
                <w:szCs w:val="20"/>
                <w:lang w:eastAsia="ja-JP"/>
              </w:rPr>
            </w:pPr>
            <w:r w:rsidRPr="007A3B0C">
              <w:rPr>
                <w:rFonts w:ascii="Times New Roman" w:hAnsi="Times New Roman"/>
                <w:szCs w:val="20"/>
                <w:lang w:eastAsia="ja-JP"/>
              </w:rPr>
              <w:t>Mediana</w:t>
            </w:r>
          </w:p>
        </w:tc>
        <w:tc>
          <w:tcPr>
            <w:tcW w:w="1843" w:type="dxa"/>
            <w:tcBorders>
              <w:top w:val="single" w:sz="4" w:space="0" w:color="auto"/>
              <w:left w:val="single" w:sz="6" w:space="0" w:color="000000"/>
              <w:bottom w:val="nil"/>
            </w:tcBorders>
          </w:tcPr>
          <w:p w14:paraId="0281C7C8" w14:textId="77777777" w:rsidR="00452D98" w:rsidRPr="007A3B0C" w:rsidRDefault="00452D98" w:rsidP="00DE0A26">
            <w:pPr>
              <w:pStyle w:val="TableCell10Center"/>
              <w:rPr>
                <w:rFonts w:ascii="Times New Roman" w:hAnsi="Times New Roman"/>
                <w:szCs w:val="20"/>
                <w:lang w:eastAsia="ja-JP"/>
              </w:rPr>
            </w:pPr>
          </w:p>
          <w:p w14:paraId="47D9F602" w14:textId="77777777" w:rsidR="00452D98" w:rsidRPr="007A3B0C" w:rsidRDefault="00FD7A11" w:rsidP="00824C6B">
            <w:pPr>
              <w:pStyle w:val="TableCell10Center"/>
              <w:rPr>
                <w:rFonts w:ascii="Times New Roman" w:hAnsi="Times New Roman"/>
                <w:szCs w:val="20"/>
                <w:lang w:eastAsia="ja-JP"/>
              </w:rPr>
            </w:pPr>
            <w:r w:rsidRPr="007A3B0C">
              <w:rPr>
                <w:rFonts w:ascii="Times New Roman" w:hAnsi="Times New Roman"/>
                <w:szCs w:val="20"/>
                <w:lang w:eastAsia="ja-JP"/>
              </w:rPr>
              <w:t>4</w:t>
            </w:r>
            <w:r w:rsidR="00824C6B" w:rsidRPr="007A3B0C">
              <w:rPr>
                <w:rFonts w:ascii="Times New Roman" w:hAnsi="Times New Roman"/>
                <w:szCs w:val="20"/>
                <w:lang w:eastAsia="ja-JP"/>
              </w:rPr>
              <w:t>7,4</w:t>
            </w:r>
          </w:p>
        </w:tc>
        <w:tc>
          <w:tcPr>
            <w:tcW w:w="1843" w:type="dxa"/>
            <w:tcBorders>
              <w:top w:val="single" w:sz="4" w:space="0" w:color="auto"/>
              <w:left w:val="single" w:sz="6" w:space="0" w:color="000000"/>
              <w:bottom w:val="nil"/>
              <w:right w:val="single" w:sz="4" w:space="0" w:color="auto"/>
            </w:tcBorders>
          </w:tcPr>
          <w:p w14:paraId="0FBF86F8" w14:textId="77777777" w:rsidR="00452D98" w:rsidRPr="007A3B0C" w:rsidRDefault="00452D98" w:rsidP="00DE0A26">
            <w:pPr>
              <w:pStyle w:val="TableCell10Center"/>
              <w:rPr>
                <w:rFonts w:ascii="Times New Roman" w:hAnsi="Times New Roman"/>
                <w:szCs w:val="20"/>
                <w:lang w:eastAsia="ja-JP"/>
              </w:rPr>
            </w:pPr>
          </w:p>
          <w:p w14:paraId="41A99336" w14:textId="77777777" w:rsidR="00452D98" w:rsidRPr="007A3B0C" w:rsidRDefault="00FD7A11" w:rsidP="00824C6B">
            <w:pPr>
              <w:pStyle w:val="TableCell10Center"/>
              <w:rPr>
                <w:rFonts w:ascii="Times New Roman" w:hAnsi="Times New Roman"/>
                <w:szCs w:val="20"/>
                <w:lang w:eastAsia="ja-JP"/>
              </w:rPr>
            </w:pPr>
            <w:r w:rsidRPr="007A3B0C">
              <w:rPr>
                <w:rFonts w:ascii="Times New Roman" w:hAnsi="Times New Roman"/>
                <w:szCs w:val="20"/>
                <w:lang w:eastAsia="ja-JP"/>
              </w:rPr>
              <w:t>4</w:t>
            </w:r>
            <w:r w:rsidR="00824C6B" w:rsidRPr="007A3B0C">
              <w:rPr>
                <w:rFonts w:ascii="Times New Roman" w:hAnsi="Times New Roman"/>
                <w:szCs w:val="20"/>
                <w:lang w:eastAsia="ja-JP"/>
              </w:rPr>
              <w:t>7,0</w:t>
            </w:r>
          </w:p>
        </w:tc>
      </w:tr>
      <w:tr w:rsidR="00452D98" w:rsidRPr="007A3B0C" w14:paraId="1873AD0B" w14:textId="77777777" w:rsidTr="008259CE">
        <w:tc>
          <w:tcPr>
            <w:tcW w:w="5173" w:type="dxa"/>
            <w:tcBorders>
              <w:top w:val="nil"/>
              <w:left w:val="single" w:sz="4" w:space="0" w:color="auto"/>
              <w:bottom w:val="single" w:sz="4" w:space="0" w:color="auto"/>
            </w:tcBorders>
          </w:tcPr>
          <w:p w14:paraId="7BFA1D5A" w14:textId="77777777" w:rsidR="00452D98" w:rsidRPr="007A3B0C" w:rsidRDefault="00452D98" w:rsidP="00DE0A26">
            <w:pPr>
              <w:pStyle w:val="TableCell10Center"/>
              <w:jc w:val="left"/>
              <w:rPr>
                <w:rFonts w:ascii="Times New Roman" w:hAnsi="Times New Roman"/>
                <w:szCs w:val="20"/>
                <w:lang w:eastAsia="ja-JP"/>
              </w:rPr>
            </w:pPr>
            <w:r w:rsidRPr="007A3B0C">
              <w:rPr>
                <w:rFonts w:ascii="Times New Roman" w:hAnsi="Times New Roman"/>
                <w:szCs w:val="20"/>
                <w:lang w:eastAsia="ja-JP"/>
              </w:rPr>
              <w:t xml:space="preserve">HR </w:t>
            </w:r>
            <w:r w:rsidR="007F2A00" w:rsidRPr="007A3B0C">
              <w:rPr>
                <w:rFonts w:ascii="Times New Roman" w:hAnsi="Times New Roman"/>
                <w:szCs w:val="20"/>
                <w:lang w:eastAsia="ja-JP"/>
              </w:rPr>
              <w:t xml:space="preserve">(taxa de risco) </w:t>
            </w:r>
            <w:r w:rsidRPr="007A3B0C">
              <w:rPr>
                <w:rFonts w:ascii="Times New Roman" w:hAnsi="Times New Roman"/>
                <w:szCs w:val="20"/>
                <w:lang w:eastAsia="ja-JP"/>
              </w:rPr>
              <w:t>(IC 95%)</w:t>
            </w:r>
          </w:p>
          <w:p w14:paraId="4544FA22" w14:textId="77777777" w:rsidR="00452D98" w:rsidRPr="007A3B0C" w:rsidRDefault="00452D98" w:rsidP="00DE0A26">
            <w:pPr>
              <w:pStyle w:val="TableCell10Center"/>
              <w:jc w:val="left"/>
              <w:rPr>
                <w:rFonts w:ascii="Times New Roman" w:hAnsi="Times New Roman"/>
                <w:szCs w:val="20"/>
                <w:lang w:eastAsia="ja-JP"/>
              </w:rPr>
            </w:pPr>
            <w:r w:rsidRPr="007A3B0C">
              <w:rPr>
                <w:rFonts w:ascii="Times New Roman" w:hAnsi="Times New Roman"/>
                <w:szCs w:val="20"/>
                <w:lang w:eastAsia="ja-JP"/>
              </w:rPr>
              <w:t xml:space="preserve">Valor de p </w:t>
            </w:r>
          </w:p>
        </w:tc>
        <w:tc>
          <w:tcPr>
            <w:tcW w:w="3686" w:type="dxa"/>
            <w:gridSpan w:val="2"/>
            <w:tcBorders>
              <w:top w:val="nil"/>
              <w:bottom w:val="single" w:sz="4" w:space="0" w:color="auto"/>
              <w:right w:val="single" w:sz="4" w:space="0" w:color="auto"/>
            </w:tcBorders>
          </w:tcPr>
          <w:p w14:paraId="023CCEAF" w14:textId="77777777" w:rsidR="00452D98" w:rsidRPr="007A3B0C" w:rsidRDefault="00824C6B" w:rsidP="00DE0A26">
            <w:pPr>
              <w:pStyle w:val="TableCell10Center"/>
              <w:rPr>
                <w:rFonts w:ascii="Times New Roman" w:hAnsi="Times New Roman"/>
                <w:szCs w:val="20"/>
                <w:lang w:eastAsia="ja-JP"/>
              </w:rPr>
            </w:pPr>
            <w:r w:rsidRPr="007A3B0C">
              <w:rPr>
                <w:rFonts w:ascii="Times New Roman" w:hAnsi="Times New Roman"/>
                <w:szCs w:val="20"/>
                <w:lang w:eastAsia="ja-JP"/>
              </w:rPr>
              <w:t xml:space="preserve"> 0,81 (0,53; 1,23)</w:t>
            </w:r>
          </w:p>
          <w:p w14:paraId="71D1CB5D" w14:textId="77777777" w:rsidR="00452D98" w:rsidRPr="007A3B0C" w:rsidRDefault="00824C6B" w:rsidP="00FD7A11">
            <w:pPr>
              <w:pStyle w:val="TableCell10Center"/>
              <w:rPr>
                <w:rFonts w:ascii="Times New Roman" w:hAnsi="Times New Roman"/>
                <w:szCs w:val="20"/>
                <w:lang w:eastAsia="ja-JP"/>
              </w:rPr>
            </w:pPr>
            <w:r w:rsidRPr="007A3B0C">
              <w:rPr>
                <w:rFonts w:ascii="Times New Roman" w:hAnsi="Times New Roman"/>
                <w:szCs w:val="20"/>
                <w:lang w:eastAsia="ja-JP"/>
              </w:rPr>
              <w:t>0,3267</w:t>
            </w:r>
          </w:p>
        </w:tc>
      </w:tr>
    </w:tbl>
    <w:p w14:paraId="28C24BF3" w14:textId="7C8299E3" w:rsidR="007E0727" w:rsidRPr="007A3B0C" w:rsidRDefault="00452D98" w:rsidP="007B565D">
      <w:pPr>
        <w:ind w:left="142" w:hanging="142"/>
        <w:rPr>
          <w:sz w:val="20"/>
          <w:lang w:bidi="en-US"/>
        </w:rPr>
      </w:pPr>
      <w:r w:rsidRPr="007A3B0C">
        <w:rPr>
          <w:sz w:val="20"/>
          <w:lang w:bidi="en-US"/>
        </w:rPr>
        <w:t xml:space="preserve"># </w:t>
      </w:r>
      <w:r w:rsidR="007E0727" w:rsidRPr="007A3B0C">
        <w:rPr>
          <w:sz w:val="20"/>
          <w:lang w:bidi="en-US"/>
        </w:rPr>
        <w:t xml:space="preserve">Um total de </w:t>
      </w:r>
      <w:r w:rsidRPr="007A3B0C">
        <w:rPr>
          <w:sz w:val="20"/>
          <w:lang w:bidi="en-US"/>
        </w:rPr>
        <w:t>154</w:t>
      </w:r>
      <w:r w:rsidR="00423610">
        <w:rPr>
          <w:sz w:val="20"/>
          <w:lang w:bidi="en-US"/>
        </w:rPr>
        <w:t> </w:t>
      </w:r>
      <w:r w:rsidR="007E0727" w:rsidRPr="007A3B0C">
        <w:rPr>
          <w:sz w:val="20"/>
          <w:lang w:bidi="en-US"/>
        </w:rPr>
        <w:t>doentes foi aleatorizado</w:t>
      </w:r>
      <w:r w:rsidR="00435CBC" w:rsidRPr="007A3B0C">
        <w:rPr>
          <w:sz w:val="20"/>
          <w:lang w:bidi="en-US"/>
        </w:rPr>
        <w:t xml:space="preserve"> (</w:t>
      </w:r>
      <w:r w:rsidR="00435CBC" w:rsidRPr="007A3B0C">
        <w:rPr>
          <w:i/>
          <w:sz w:val="20"/>
          <w:lang w:bidi="en-US"/>
        </w:rPr>
        <w:t>Performance Status</w:t>
      </w:r>
      <w:r w:rsidR="00435CBC" w:rsidRPr="007A3B0C">
        <w:rPr>
          <w:sz w:val="20"/>
          <w:lang w:bidi="en-US"/>
        </w:rPr>
        <w:t xml:space="preserve"> ECOG 0 ou 1)</w:t>
      </w:r>
      <w:r w:rsidRPr="007A3B0C">
        <w:rPr>
          <w:sz w:val="20"/>
          <w:lang w:bidi="en-US"/>
        </w:rPr>
        <w:t xml:space="preserve">. </w:t>
      </w:r>
      <w:r w:rsidR="007E0727" w:rsidRPr="007A3B0C">
        <w:rPr>
          <w:sz w:val="20"/>
          <w:lang w:bidi="en-US"/>
        </w:rPr>
        <w:t>No entanto, dois dos doentes aleatorizados descontinuaram o estudo antes de receberem qualquer tratamento do estudo.</w:t>
      </w:r>
    </w:p>
    <w:p w14:paraId="40E871A9" w14:textId="77777777" w:rsidR="00452D98" w:rsidRPr="007A3B0C" w:rsidRDefault="00452D98" w:rsidP="00AD7152">
      <w:pPr>
        <w:rPr>
          <w:sz w:val="20"/>
        </w:rPr>
      </w:pPr>
      <w:r w:rsidRPr="007A3B0C">
        <w:rPr>
          <w:sz w:val="20"/>
        </w:rPr>
        <w:t xml:space="preserve">^ </w:t>
      </w:r>
      <w:r w:rsidR="001B6ECB" w:rsidRPr="007A3B0C">
        <w:rPr>
          <w:sz w:val="20"/>
        </w:rPr>
        <w:t>Revisão cega independente</w:t>
      </w:r>
      <w:r w:rsidRPr="007A3B0C">
        <w:rPr>
          <w:sz w:val="20"/>
        </w:rPr>
        <w:t xml:space="preserve"> (</w:t>
      </w:r>
      <w:r w:rsidR="001B6ECB" w:rsidRPr="007A3B0C">
        <w:rPr>
          <w:sz w:val="20"/>
        </w:rPr>
        <w:t>análise primária definida no protocolo</w:t>
      </w:r>
      <w:r w:rsidRPr="007A3B0C">
        <w:rPr>
          <w:sz w:val="20"/>
        </w:rPr>
        <w:t>)</w:t>
      </w:r>
    </w:p>
    <w:p w14:paraId="305D25B4" w14:textId="77777777" w:rsidR="00824C6B" w:rsidRPr="007A3B0C" w:rsidRDefault="00824C6B" w:rsidP="00435CBC">
      <w:pPr>
        <w:ind w:left="142" w:hanging="142"/>
        <w:rPr>
          <w:sz w:val="20"/>
        </w:rPr>
      </w:pPr>
      <w:r w:rsidRPr="007A3B0C">
        <w:rPr>
          <w:sz w:val="20"/>
        </w:rPr>
        <w:t xml:space="preserve">* Análise exploratória: análise final da OS na data de </w:t>
      </w:r>
      <w:r w:rsidRPr="007A3B0C">
        <w:rPr>
          <w:i/>
          <w:sz w:val="20"/>
        </w:rPr>
        <w:t>cut-off</w:t>
      </w:r>
      <w:r w:rsidRPr="007A3B0C">
        <w:rPr>
          <w:sz w:val="20"/>
        </w:rPr>
        <w:t xml:space="preserve"> clínico de 31 de outubro de 2017, aprox. 59% dos doentes tinham morrido </w:t>
      </w:r>
    </w:p>
    <w:p w14:paraId="007C44E9" w14:textId="77777777" w:rsidR="00164C3B" w:rsidRDefault="00164C3B" w:rsidP="00AD7152">
      <w:pPr>
        <w:rPr>
          <w:sz w:val="20"/>
        </w:rPr>
      </w:pPr>
    </w:p>
    <w:p w14:paraId="3A6C3BF1" w14:textId="77777777" w:rsidR="001D2618" w:rsidRPr="00AF45F2" w:rsidRDefault="00435CBC" w:rsidP="00AD7152">
      <w:pPr>
        <w:rPr>
          <w:sz w:val="20"/>
        </w:rPr>
      </w:pPr>
      <w:r w:rsidRPr="00AF45F2">
        <w:rPr>
          <w:sz w:val="20"/>
        </w:rPr>
        <w:t>I</w:t>
      </w:r>
      <w:r w:rsidR="00452D98" w:rsidRPr="00AF45F2">
        <w:rPr>
          <w:sz w:val="20"/>
        </w:rPr>
        <w:t xml:space="preserve">C, </w:t>
      </w:r>
      <w:r w:rsidR="001B6ECB" w:rsidRPr="00AF45F2">
        <w:rPr>
          <w:sz w:val="20"/>
        </w:rPr>
        <w:t>interval</w:t>
      </w:r>
      <w:r w:rsidR="00E22ACF" w:rsidRPr="00AF45F2">
        <w:rPr>
          <w:sz w:val="20"/>
        </w:rPr>
        <w:t>o</w:t>
      </w:r>
      <w:r w:rsidR="001B6ECB" w:rsidRPr="00AF45F2">
        <w:rPr>
          <w:sz w:val="20"/>
        </w:rPr>
        <w:t xml:space="preserve"> de confiança</w:t>
      </w:r>
      <w:r w:rsidR="00452D98" w:rsidRPr="00AF45F2">
        <w:rPr>
          <w:sz w:val="20"/>
        </w:rPr>
        <w:t xml:space="preserve">; HR, </w:t>
      </w:r>
      <w:r w:rsidR="001B6ECB" w:rsidRPr="00AF45F2">
        <w:rPr>
          <w:sz w:val="20"/>
        </w:rPr>
        <w:t>Taxa de risco da análise de regressão Cox não estratificada</w:t>
      </w:r>
      <w:r w:rsidR="00452D98" w:rsidRPr="00AF45F2">
        <w:rPr>
          <w:sz w:val="20"/>
        </w:rPr>
        <w:t>; N</w:t>
      </w:r>
      <w:r w:rsidRPr="00AF45F2">
        <w:rPr>
          <w:sz w:val="20"/>
        </w:rPr>
        <w:t>R</w:t>
      </w:r>
      <w:r w:rsidR="00452D98" w:rsidRPr="00AF45F2">
        <w:rPr>
          <w:sz w:val="20"/>
        </w:rPr>
        <w:t xml:space="preserve">, </w:t>
      </w:r>
      <w:r w:rsidR="001B6ECB" w:rsidRPr="00AF45F2">
        <w:rPr>
          <w:sz w:val="20"/>
        </w:rPr>
        <w:t>não alcançado.</w:t>
      </w:r>
    </w:p>
    <w:p w14:paraId="65446737" w14:textId="77777777" w:rsidR="004A5C89" w:rsidRPr="00AF45F2" w:rsidRDefault="004A5C89">
      <w:pPr>
        <w:keepNext/>
        <w:rPr>
          <w:i/>
          <w:u w:val="single"/>
        </w:rPr>
      </w:pPr>
    </w:p>
    <w:p w14:paraId="0C38860B" w14:textId="77777777" w:rsidR="00400398" w:rsidRPr="007A3B0C" w:rsidRDefault="00400398">
      <w:pPr>
        <w:keepNext/>
        <w:rPr>
          <w:i/>
          <w:u w:val="single"/>
        </w:rPr>
      </w:pPr>
      <w:r w:rsidRPr="007A3B0C">
        <w:rPr>
          <w:i/>
          <w:u w:val="single"/>
        </w:rPr>
        <w:t>Cancro de células renais avançado e/ou metastizado (mRCC)</w:t>
      </w:r>
    </w:p>
    <w:p w14:paraId="6F7B1E66" w14:textId="77777777" w:rsidR="00400398" w:rsidRPr="007A3B0C" w:rsidRDefault="00400398">
      <w:pPr>
        <w:keepNext/>
        <w:outlineLvl w:val="0"/>
        <w:rPr>
          <w:b/>
        </w:rPr>
      </w:pPr>
    </w:p>
    <w:p w14:paraId="614A170E" w14:textId="77777777" w:rsidR="00400398" w:rsidRPr="007A3B0C" w:rsidRDefault="00400398">
      <w:pPr>
        <w:outlineLvl w:val="0"/>
        <w:rPr>
          <w:i/>
        </w:rPr>
      </w:pPr>
      <w:r w:rsidRPr="007A3B0C">
        <w:rPr>
          <w:i/>
        </w:rPr>
        <w:t xml:space="preserve">Avastin em associação com interferão alfa-2a no tratamento de primeira linha do cancro de células renais avançado e/ou metastizado </w:t>
      </w:r>
      <w:r w:rsidRPr="007A3B0C">
        <w:rPr>
          <w:i/>
          <w:szCs w:val="22"/>
        </w:rPr>
        <w:t>(BO17705)</w:t>
      </w:r>
    </w:p>
    <w:p w14:paraId="7263526B" w14:textId="77777777" w:rsidR="00400398" w:rsidRPr="007A3B0C" w:rsidRDefault="00400398">
      <w:pPr>
        <w:rPr>
          <w:b/>
          <w:szCs w:val="22"/>
        </w:rPr>
      </w:pPr>
    </w:p>
    <w:p w14:paraId="675DC702" w14:textId="4C4070A0" w:rsidR="00400398" w:rsidRPr="007A3B0C" w:rsidRDefault="00400398">
      <w:pPr>
        <w:rPr>
          <w:szCs w:val="22"/>
        </w:rPr>
      </w:pPr>
      <w:r w:rsidRPr="007A3B0C">
        <w:t xml:space="preserve">Este foi um ensaio de fase III, aleatorizado, com dupla ocultação, para avaliar a eficácia e a segurança de Avastin em associação com interferão (IFN) alfa-2a, </w:t>
      </w:r>
      <w:r w:rsidRPr="007A3B0C">
        <w:rPr>
          <w:i/>
        </w:rPr>
        <w:t>versus</w:t>
      </w:r>
      <w:r w:rsidRPr="007A3B0C">
        <w:t xml:space="preserve"> IFN alfa-2a em monoterapia, no tratamento de primeira linha do cancro de células renais avançado e/ou metastizado. Os 649 doentes aleatorizados (641 tratados) apresentavam um </w:t>
      </w:r>
      <w:r w:rsidRPr="007A3B0C">
        <w:rPr>
          <w:i/>
          <w:szCs w:val="22"/>
        </w:rPr>
        <w:t xml:space="preserve">Karnofsky Performance Status </w:t>
      </w:r>
      <w:r w:rsidRPr="007A3B0C">
        <w:rPr>
          <w:szCs w:val="22"/>
        </w:rPr>
        <w:t>(KPS) ≥70%, não tinham metástases no SNC nem alterações funcionais dos órgãos. Os doentes foram nefrectomizados para carcinoma primário de células renais. Foi administrado Avastin 10 mg/Kg a cada 2</w:t>
      </w:r>
      <w:r w:rsidR="00423610">
        <w:rPr>
          <w:szCs w:val="22"/>
        </w:rPr>
        <w:t> </w:t>
      </w:r>
      <w:r w:rsidRPr="007A3B0C">
        <w:rPr>
          <w:szCs w:val="22"/>
        </w:rPr>
        <w:t>semanas até à progressão de doença. O INF alfa-2a foi administrado até às 52</w:t>
      </w:r>
      <w:r w:rsidR="00423610">
        <w:rPr>
          <w:szCs w:val="22"/>
        </w:rPr>
        <w:t> </w:t>
      </w:r>
      <w:r w:rsidRPr="007A3B0C">
        <w:rPr>
          <w:szCs w:val="22"/>
        </w:rPr>
        <w:t xml:space="preserve">semanas ou até à progressão de doença, numa dose inicial recomendada de 9 MUI, três vezes por semana, sendo permitida a redução de dose, em duas etapas, para 3 MUI três vezes por semana. Os doentes foram estratificados de acordo com o país e a pontuação Motzer, e os braços de tratamento demonstraram estar bem equilibrados em relação aos fatores de prognóstico. </w:t>
      </w:r>
    </w:p>
    <w:p w14:paraId="13A8868C" w14:textId="77777777" w:rsidR="00400398" w:rsidRPr="007A3B0C" w:rsidRDefault="00400398">
      <w:pPr>
        <w:rPr>
          <w:szCs w:val="22"/>
        </w:rPr>
      </w:pPr>
    </w:p>
    <w:p w14:paraId="433E7523" w14:textId="521893F9" w:rsidR="00400398" w:rsidRPr="007A3B0C" w:rsidRDefault="00400398">
      <w:pPr>
        <w:rPr>
          <w:rFonts w:eastAsia="PMingLiU" w:cs="Arial"/>
          <w:szCs w:val="22"/>
          <w:lang w:eastAsia="zh-CN" w:bidi="th-TH"/>
        </w:rPr>
      </w:pPr>
      <w:r w:rsidRPr="007A3B0C">
        <w:rPr>
          <w:rFonts w:eastAsia="PMingLiU" w:cs="Arial"/>
          <w:szCs w:val="22"/>
          <w:lang w:eastAsia="zh-CN" w:bidi="th-TH"/>
        </w:rPr>
        <w:lastRenderedPageBreak/>
        <w:t xml:space="preserve">O objetivo primário foi a sobrevivência global e os objetivos secundários do </w:t>
      </w:r>
      <w:r w:rsidRPr="007A3B0C">
        <w:t>ensaio</w:t>
      </w:r>
      <w:r w:rsidRPr="007A3B0C">
        <w:rPr>
          <w:rFonts w:eastAsia="PMingLiU" w:cs="Arial"/>
          <w:szCs w:val="22"/>
          <w:lang w:eastAsia="zh-CN" w:bidi="th-TH"/>
        </w:rPr>
        <w:t xml:space="preserve"> incluíram a sobrevivência livre de progressão. A adição de Avastin a </w:t>
      </w:r>
      <w:r w:rsidRPr="007A3B0C">
        <w:rPr>
          <w:szCs w:val="22"/>
        </w:rPr>
        <w:t>INF alfa-2a aumentou significativamente a PFS e a taxa de resposta objetiva do tumor. Estes resultados foram confirmados através de uma revisão radiológica independente. No entanto, o aumento de 2</w:t>
      </w:r>
      <w:r w:rsidR="00423610">
        <w:rPr>
          <w:szCs w:val="22"/>
        </w:rPr>
        <w:t> </w:t>
      </w:r>
      <w:r w:rsidRPr="007A3B0C">
        <w:rPr>
          <w:szCs w:val="22"/>
        </w:rPr>
        <w:t xml:space="preserve">meses do objetivo primário sobrevivência global não foi significativo </w:t>
      </w:r>
      <w:r w:rsidRPr="007A3B0C">
        <w:rPr>
          <w:rFonts w:eastAsia="PMingLiU" w:cs="Arial"/>
          <w:szCs w:val="22"/>
          <w:lang w:eastAsia="zh-CN" w:bidi="th-TH"/>
        </w:rPr>
        <w:t>(HR</w:t>
      </w:r>
      <w:r w:rsidR="00BD73BC">
        <w:rPr>
          <w:rFonts w:eastAsia="PMingLiU" w:cs="Arial"/>
          <w:szCs w:val="22"/>
          <w:lang w:eastAsia="zh-CN" w:bidi="th-TH"/>
        </w:rPr>
        <w:t> </w:t>
      </w:r>
      <w:r w:rsidRPr="007A3B0C">
        <w:rPr>
          <w:rFonts w:eastAsia="PMingLiU" w:cs="Arial"/>
          <w:szCs w:val="22"/>
          <w:lang w:eastAsia="zh-CN" w:bidi="th-TH"/>
        </w:rPr>
        <w:t>=</w:t>
      </w:r>
      <w:r w:rsidR="00BD73BC">
        <w:rPr>
          <w:rFonts w:eastAsia="PMingLiU" w:cs="Arial"/>
          <w:szCs w:val="22"/>
          <w:lang w:eastAsia="zh-CN" w:bidi="th-TH"/>
        </w:rPr>
        <w:t> </w:t>
      </w:r>
      <w:r w:rsidRPr="007A3B0C">
        <w:rPr>
          <w:rFonts w:eastAsia="PMingLiU" w:cs="Arial"/>
          <w:szCs w:val="22"/>
          <w:lang w:eastAsia="zh-CN" w:bidi="th-TH"/>
        </w:rPr>
        <w:t xml:space="preserve">0,91). Após o </w:t>
      </w:r>
      <w:r w:rsidRPr="007A3B0C">
        <w:t>ensaio</w:t>
      </w:r>
      <w:r w:rsidRPr="007A3B0C">
        <w:rPr>
          <w:rFonts w:eastAsia="PMingLiU" w:cs="Arial"/>
          <w:szCs w:val="22"/>
          <w:lang w:eastAsia="zh-CN" w:bidi="th-TH"/>
        </w:rPr>
        <w:t xml:space="preserve"> uma elevada proporção de doentes (aproximadamente 63% IFN/placebo; 55% Avastin/IFN) recebeu uma variedade de terapêuticas anticancerígenas não específicas, incluindo agentes antineoplásicos, o que pode ter tido impacto na análise da sobrevivência global. </w:t>
      </w:r>
    </w:p>
    <w:p w14:paraId="4E20961B" w14:textId="77777777" w:rsidR="00400398" w:rsidRPr="007A3B0C" w:rsidRDefault="00400398">
      <w:pPr>
        <w:rPr>
          <w:rFonts w:eastAsia="PMingLiU" w:cs="Arial"/>
          <w:lang w:eastAsia="zh-CN" w:bidi="th-TH"/>
        </w:rPr>
      </w:pPr>
    </w:p>
    <w:p w14:paraId="532B7435" w14:textId="77777777" w:rsidR="00400398" w:rsidRPr="007A3B0C" w:rsidRDefault="00400398">
      <w:pPr>
        <w:outlineLvl w:val="0"/>
        <w:rPr>
          <w:szCs w:val="22"/>
        </w:rPr>
      </w:pPr>
      <w:r w:rsidRPr="007A3B0C">
        <w:rPr>
          <w:szCs w:val="22"/>
        </w:rPr>
        <w:t>Os resultados de eficácia são apresentados na Tabela </w:t>
      </w:r>
      <w:r w:rsidR="00835CCD" w:rsidRPr="007A3B0C">
        <w:rPr>
          <w:szCs w:val="22"/>
        </w:rPr>
        <w:t>15</w:t>
      </w:r>
      <w:r w:rsidRPr="007A3B0C">
        <w:rPr>
          <w:szCs w:val="22"/>
        </w:rPr>
        <w:t>.</w:t>
      </w:r>
    </w:p>
    <w:p w14:paraId="4515EC65" w14:textId="77777777" w:rsidR="00400398" w:rsidRPr="007A3B0C" w:rsidRDefault="00400398">
      <w:pPr>
        <w:outlineLvl w:val="0"/>
        <w:rPr>
          <w:b/>
        </w:rPr>
      </w:pPr>
    </w:p>
    <w:p w14:paraId="751AC20B" w14:textId="77777777" w:rsidR="00400398" w:rsidRPr="007A3B0C" w:rsidRDefault="00400398">
      <w:pPr>
        <w:keepNext/>
        <w:keepLines/>
        <w:ind w:left="1560" w:hanging="1560"/>
        <w:outlineLvl w:val="0"/>
        <w:rPr>
          <w:b/>
        </w:rPr>
      </w:pPr>
      <w:r w:rsidRPr="007A3B0C">
        <w:rPr>
          <w:b/>
        </w:rPr>
        <w:t>Tabela </w:t>
      </w:r>
      <w:r w:rsidR="00835CCD" w:rsidRPr="007A3B0C">
        <w:rPr>
          <w:b/>
        </w:rPr>
        <w:t>15</w:t>
      </w:r>
      <w:r w:rsidRPr="007A3B0C">
        <w:rPr>
          <w:b/>
        </w:rPr>
        <w:tab/>
        <w:t>Resultados de eficácia do ensaio BO17705</w:t>
      </w:r>
    </w:p>
    <w:p w14:paraId="1E931AA8" w14:textId="77777777" w:rsidR="00400398" w:rsidRPr="007A3B0C" w:rsidRDefault="00400398">
      <w:pPr>
        <w:keepNext/>
        <w:keepLines/>
        <w:outlineLvl w:val="0"/>
        <w:rPr>
          <w:b/>
        </w:rPr>
      </w:pP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4238"/>
        <w:gridCol w:w="2118"/>
        <w:gridCol w:w="36"/>
        <w:gridCol w:w="2669"/>
      </w:tblGrid>
      <w:tr w:rsidR="00400398" w:rsidRPr="007A3B0C" w14:paraId="4874EF7B" w14:textId="77777777">
        <w:trPr>
          <w:cantSplit/>
          <w:tblHeader/>
        </w:trPr>
        <w:tc>
          <w:tcPr>
            <w:tcW w:w="2338" w:type="pct"/>
            <w:vMerge w:val="restart"/>
            <w:tcBorders>
              <w:top w:val="single" w:sz="4" w:space="0" w:color="auto"/>
              <w:left w:val="single" w:sz="4" w:space="0" w:color="auto"/>
            </w:tcBorders>
          </w:tcPr>
          <w:p w14:paraId="0C725FD9" w14:textId="77777777" w:rsidR="00400398" w:rsidRPr="007A3B0C" w:rsidRDefault="00400398">
            <w:pPr>
              <w:pStyle w:val="TextTi10"/>
              <w:jc w:val="center"/>
              <w:rPr>
                <w:sz w:val="22"/>
                <w:szCs w:val="22"/>
              </w:rPr>
            </w:pPr>
          </w:p>
        </w:tc>
        <w:tc>
          <w:tcPr>
            <w:tcW w:w="2662" w:type="pct"/>
            <w:gridSpan w:val="3"/>
            <w:tcBorders>
              <w:top w:val="single" w:sz="4" w:space="0" w:color="auto"/>
              <w:bottom w:val="single" w:sz="6" w:space="0" w:color="000000"/>
              <w:right w:val="single" w:sz="4" w:space="0" w:color="auto"/>
            </w:tcBorders>
          </w:tcPr>
          <w:p w14:paraId="1AD3BFE2" w14:textId="77777777" w:rsidR="00400398" w:rsidRPr="007A3B0C" w:rsidRDefault="00400398">
            <w:pPr>
              <w:pStyle w:val="TextTi10"/>
              <w:jc w:val="center"/>
              <w:rPr>
                <w:sz w:val="22"/>
                <w:szCs w:val="22"/>
              </w:rPr>
            </w:pPr>
            <w:r w:rsidRPr="007A3B0C">
              <w:rPr>
                <w:sz w:val="22"/>
                <w:szCs w:val="22"/>
              </w:rPr>
              <w:t>BO17705</w:t>
            </w:r>
          </w:p>
        </w:tc>
      </w:tr>
      <w:tr w:rsidR="00400398" w:rsidRPr="007A3B0C" w14:paraId="15582033" w14:textId="77777777" w:rsidTr="0034203B">
        <w:trPr>
          <w:cantSplit/>
          <w:tblHeader/>
        </w:trPr>
        <w:tc>
          <w:tcPr>
            <w:tcW w:w="2338" w:type="pct"/>
            <w:vMerge/>
            <w:tcBorders>
              <w:left w:val="single" w:sz="4" w:space="0" w:color="auto"/>
              <w:bottom w:val="single" w:sz="6" w:space="0" w:color="000000"/>
            </w:tcBorders>
          </w:tcPr>
          <w:p w14:paraId="49142C3B" w14:textId="77777777" w:rsidR="00400398" w:rsidRPr="007A3B0C" w:rsidRDefault="00400398">
            <w:pPr>
              <w:pStyle w:val="TextTi10"/>
              <w:jc w:val="center"/>
              <w:rPr>
                <w:sz w:val="22"/>
                <w:szCs w:val="22"/>
              </w:rPr>
            </w:pPr>
          </w:p>
        </w:tc>
        <w:tc>
          <w:tcPr>
            <w:tcW w:w="1169" w:type="pct"/>
            <w:tcBorders>
              <w:top w:val="single" w:sz="6" w:space="0" w:color="000000"/>
              <w:bottom w:val="single" w:sz="6" w:space="0" w:color="000000"/>
              <w:right w:val="nil"/>
            </w:tcBorders>
          </w:tcPr>
          <w:p w14:paraId="25F1B884" w14:textId="77777777" w:rsidR="00400398" w:rsidRPr="007A3B0C" w:rsidRDefault="00400398">
            <w:pPr>
              <w:pStyle w:val="TextTi10"/>
              <w:jc w:val="center"/>
              <w:rPr>
                <w:sz w:val="22"/>
                <w:szCs w:val="22"/>
              </w:rPr>
            </w:pPr>
          </w:p>
          <w:p w14:paraId="454054B4" w14:textId="3651576B" w:rsidR="00400398" w:rsidRPr="007A3B0C" w:rsidRDefault="00400398" w:rsidP="0034203B">
            <w:pPr>
              <w:pStyle w:val="TextTi10"/>
              <w:jc w:val="center"/>
              <w:rPr>
                <w:sz w:val="22"/>
                <w:szCs w:val="22"/>
              </w:rPr>
            </w:pPr>
            <w:r w:rsidRPr="007A3B0C">
              <w:rPr>
                <w:sz w:val="22"/>
                <w:szCs w:val="22"/>
              </w:rPr>
              <w:t>Placebo</w:t>
            </w:r>
            <w:r w:rsidR="0034203B">
              <w:rPr>
                <w:sz w:val="22"/>
                <w:szCs w:val="22"/>
              </w:rPr>
              <w:t> </w:t>
            </w:r>
            <w:r w:rsidRPr="007A3B0C">
              <w:rPr>
                <w:sz w:val="22"/>
                <w:szCs w:val="22"/>
              </w:rPr>
              <w:t>+</w:t>
            </w:r>
            <w:r w:rsidR="0034203B">
              <w:rPr>
                <w:sz w:val="22"/>
                <w:szCs w:val="22"/>
              </w:rPr>
              <w:t> </w:t>
            </w:r>
            <w:r w:rsidRPr="007A3B0C">
              <w:rPr>
                <w:sz w:val="22"/>
                <w:szCs w:val="22"/>
              </w:rPr>
              <w:t>IFN</w:t>
            </w:r>
            <w:r w:rsidRPr="007A3B0C">
              <w:rPr>
                <w:sz w:val="22"/>
                <w:szCs w:val="22"/>
                <w:vertAlign w:val="superscript"/>
              </w:rPr>
              <w:t>a</w:t>
            </w:r>
          </w:p>
        </w:tc>
        <w:tc>
          <w:tcPr>
            <w:tcW w:w="1493" w:type="pct"/>
            <w:gridSpan w:val="2"/>
            <w:tcBorders>
              <w:top w:val="single" w:sz="6" w:space="0" w:color="000000"/>
              <w:left w:val="nil"/>
              <w:bottom w:val="single" w:sz="6" w:space="0" w:color="000000"/>
              <w:right w:val="single" w:sz="4" w:space="0" w:color="auto"/>
            </w:tcBorders>
          </w:tcPr>
          <w:p w14:paraId="4FFE526F" w14:textId="77777777" w:rsidR="00400398" w:rsidRPr="007A3B0C" w:rsidRDefault="00400398">
            <w:pPr>
              <w:pStyle w:val="TextTi10"/>
              <w:jc w:val="center"/>
              <w:rPr>
                <w:sz w:val="22"/>
                <w:szCs w:val="22"/>
              </w:rPr>
            </w:pPr>
          </w:p>
          <w:p w14:paraId="6AAD4C61" w14:textId="5A16C31E" w:rsidR="00400398" w:rsidRPr="007A3B0C" w:rsidRDefault="00400398" w:rsidP="0034203B">
            <w:pPr>
              <w:pStyle w:val="TextTi10"/>
              <w:jc w:val="center"/>
              <w:rPr>
                <w:sz w:val="22"/>
                <w:szCs w:val="22"/>
              </w:rPr>
            </w:pPr>
            <w:r w:rsidRPr="007A3B0C">
              <w:rPr>
                <w:sz w:val="22"/>
                <w:szCs w:val="22"/>
              </w:rPr>
              <w:t>Bv</w:t>
            </w:r>
            <w:r w:rsidRPr="007A3B0C">
              <w:rPr>
                <w:sz w:val="22"/>
                <w:szCs w:val="22"/>
                <w:vertAlign w:val="superscript"/>
              </w:rPr>
              <w:t>b</w:t>
            </w:r>
            <w:r w:rsidR="0034203B">
              <w:rPr>
                <w:sz w:val="22"/>
                <w:szCs w:val="22"/>
              </w:rPr>
              <w:t> </w:t>
            </w:r>
            <w:r w:rsidRPr="007A3B0C">
              <w:rPr>
                <w:sz w:val="22"/>
                <w:szCs w:val="22"/>
              </w:rPr>
              <w:t>+</w:t>
            </w:r>
            <w:r w:rsidR="0034203B">
              <w:rPr>
                <w:sz w:val="22"/>
                <w:szCs w:val="22"/>
              </w:rPr>
              <w:t> </w:t>
            </w:r>
            <w:r w:rsidRPr="007A3B0C">
              <w:rPr>
                <w:sz w:val="22"/>
                <w:szCs w:val="22"/>
              </w:rPr>
              <w:t>IFN</w:t>
            </w:r>
            <w:r w:rsidRPr="007A3B0C">
              <w:rPr>
                <w:sz w:val="22"/>
                <w:szCs w:val="22"/>
                <w:vertAlign w:val="superscript"/>
              </w:rPr>
              <w:t>a</w:t>
            </w:r>
          </w:p>
        </w:tc>
      </w:tr>
      <w:tr w:rsidR="00400398" w:rsidRPr="007A3B0C" w14:paraId="330352FE" w14:textId="77777777" w:rsidTr="0034203B">
        <w:trPr>
          <w:tblHeader/>
        </w:trPr>
        <w:tc>
          <w:tcPr>
            <w:tcW w:w="2338" w:type="pct"/>
            <w:tcBorders>
              <w:top w:val="single" w:sz="6" w:space="0" w:color="000000"/>
              <w:left w:val="single" w:sz="4" w:space="0" w:color="auto"/>
              <w:bottom w:val="single" w:sz="6" w:space="0" w:color="000000"/>
            </w:tcBorders>
          </w:tcPr>
          <w:p w14:paraId="70D7FAC6" w14:textId="77777777" w:rsidR="00400398" w:rsidRPr="007A3B0C" w:rsidRDefault="00400398">
            <w:pPr>
              <w:pStyle w:val="TextTi10"/>
              <w:spacing w:before="40" w:after="40"/>
              <w:rPr>
                <w:sz w:val="22"/>
                <w:szCs w:val="22"/>
              </w:rPr>
            </w:pPr>
            <w:r w:rsidRPr="007A3B0C">
              <w:rPr>
                <w:sz w:val="22"/>
                <w:szCs w:val="22"/>
              </w:rPr>
              <w:t>Número de doentes</w:t>
            </w:r>
          </w:p>
        </w:tc>
        <w:tc>
          <w:tcPr>
            <w:tcW w:w="1169" w:type="pct"/>
            <w:tcBorders>
              <w:top w:val="single" w:sz="6" w:space="0" w:color="000000"/>
              <w:bottom w:val="single" w:sz="4" w:space="0" w:color="auto"/>
              <w:right w:val="nil"/>
            </w:tcBorders>
          </w:tcPr>
          <w:p w14:paraId="28BC6B40" w14:textId="77777777" w:rsidR="00400398" w:rsidRPr="007A3B0C" w:rsidRDefault="00400398">
            <w:pPr>
              <w:pStyle w:val="TextTi10"/>
              <w:spacing w:before="40" w:after="40"/>
              <w:jc w:val="center"/>
              <w:rPr>
                <w:sz w:val="22"/>
                <w:szCs w:val="22"/>
              </w:rPr>
            </w:pPr>
            <w:r w:rsidRPr="007A3B0C">
              <w:rPr>
                <w:sz w:val="22"/>
                <w:szCs w:val="22"/>
              </w:rPr>
              <w:t>322</w:t>
            </w:r>
          </w:p>
        </w:tc>
        <w:tc>
          <w:tcPr>
            <w:tcW w:w="1493" w:type="pct"/>
            <w:gridSpan w:val="2"/>
            <w:tcBorders>
              <w:top w:val="single" w:sz="6" w:space="0" w:color="000000"/>
              <w:left w:val="nil"/>
              <w:bottom w:val="single" w:sz="4" w:space="0" w:color="auto"/>
              <w:right w:val="single" w:sz="4" w:space="0" w:color="auto"/>
            </w:tcBorders>
          </w:tcPr>
          <w:p w14:paraId="5F6B50B0" w14:textId="77777777" w:rsidR="00400398" w:rsidRPr="007A3B0C" w:rsidRDefault="00400398">
            <w:pPr>
              <w:pStyle w:val="TextTi10"/>
              <w:spacing w:before="40" w:after="40"/>
              <w:jc w:val="center"/>
              <w:rPr>
                <w:sz w:val="22"/>
                <w:szCs w:val="22"/>
              </w:rPr>
            </w:pPr>
            <w:r w:rsidRPr="007A3B0C">
              <w:rPr>
                <w:sz w:val="22"/>
                <w:szCs w:val="22"/>
              </w:rPr>
              <w:t>327</w:t>
            </w:r>
          </w:p>
        </w:tc>
      </w:tr>
      <w:tr w:rsidR="00400398" w:rsidRPr="007A3B0C" w14:paraId="0C5A158D" w14:textId="77777777" w:rsidTr="0034203B">
        <w:tc>
          <w:tcPr>
            <w:tcW w:w="2338" w:type="pct"/>
            <w:tcBorders>
              <w:top w:val="single" w:sz="6" w:space="0" w:color="000000"/>
              <w:left w:val="single" w:sz="4" w:space="0" w:color="auto"/>
              <w:bottom w:val="nil"/>
              <w:right w:val="single" w:sz="4" w:space="0" w:color="auto"/>
            </w:tcBorders>
          </w:tcPr>
          <w:p w14:paraId="2193B90F" w14:textId="77777777" w:rsidR="00400398" w:rsidRPr="007A3B0C" w:rsidRDefault="00400398">
            <w:pPr>
              <w:spacing w:line="360" w:lineRule="auto"/>
              <w:rPr>
                <w:szCs w:val="22"/>
              </w:rPr>
            </w:pPr>
            <w:r w:rsidRPr="007A3B0C">
              <w:rPr>
                <w:szCs w:val="22"/>
              </w:rPr>
              <w:t>Sobrevivência livre de progressão</w:t>
            </w:r>
          </w:p>
        </w:tc>
        <w:tc>
          <w:tcPr>
            <w:tcW w:w="1169" w:type="pct"/>
            <w:tcBorders>
              <w:top w:val="single" w:sz="4" w:space="0" w:color="auto"/>
              <w:left w:val="single" w:sz="4" w:space="0" w:color="auto"/>
              <w:bottom w:val="nil"/>
              <w:right w:val="nil"/>
            </w:tcBorders>
          </w:tcPr>
          <w:p w14:paraId="3B2F45AC" w14:textId="77777777" w:rsidR="00400398" w:rsidRPr="007A3B0C" w:rsidRDefault="00400398">
            <w:pPr>
              <w:pStyle w:val="TextTi10"/>
              <w:spacing w:line="360" w:lineRule="auto"/>
              <w:jc w:val="center"/>
              <w:rPr>
                <w:sz w:val="22"/>
                <w:szCs w:val="22"/>
              </w:rPr>
            </w:pPr>
          </w:p>
        </w:tc>
        <w:tc>
          <w:tcPr>
            <w:tcW w:w="1493" w:type="pct"/>
            <w:gridSpan w:val="2"/>
            <w:tcBorders>
              <w:top w:val="single" w:sz="4" w:space="0" w:color="auto"/>
              <w:left w:val="nil"/>
              <w:bottom w:val="nil"/>
              <w:right w:val="single" w:sz="4" w:space="0" w:color="auto"/>
            </w:tcBorders>
          </w:tcPr>
          <w:p w14:paraId="1F90AD6E" w14:textId="77777777" w:rsidR="00400398" w:rsidRPr="007A3B0C" w:rsidRDefault="00400398">
            <w:pPr>
              <w:pStyle w:val="TextTi10"/>
              <w:spacing w:line="360" w:lineRule="auto"/>
              <w:jc w:val="center"/>
              <w:rPr>
                <w:sz w:val="22"/>
                <w:szCs w:val="22"/>
              </w:rPr>
            </w:pPr>
          </w:p>
        </w:tc>
      </w:tr>
      <w:tr w:rsidR="00400398" w:rsidRPr="007A3B0C" w14:paraId="3D2D7BB6" w14:textId="77777777" w:rsidTr="0034203B">
        <w:tc>
          <w:tcPr>
            <w:tcW w:w="2338" w:type="pct"/>
            <w:tcBorders>
              <w:top w:val="nil"/>
              <w:left w:val="single" w:sz="4" w:space="0" w:color="auto"/>
              <w:bottom w:val="nil"/>
              <w:right w:val="single" w:sz="4" w:space="0" w:color="auto"/>
            </w:tcBorders>
          </w:tcPr>
          <w:p w14:paraId="76F98BB9" w14:textId="77777777" w:rsidR="00400398" w:rsidRPr="007A3B0C" w:rsidRDefault="00400398">
            <w:pPr>
              <w:spacing w:line="360" w:lineRule="auto"/>
              <w:ind w:left="290"/>
              <w:rPr>
                <w:szCs w:val="22"/>
                <w:lang w:eastAsia="da-DK"/>
              </w:rPr>
            </w:pPr>
            <w:r w:rsidRPr="007A3B0C">
              <w:rPr>
                <w:szCs w:val="22"/>
              </w:rPr>
              <w:t>Mediana (meses)</w:t>
            </w:r>
          </w:p>
        </w:tc>
        <w:tc>
          <w:tcPr>
            <w:tcW w:w="1169" w:type="pct"/>
            <w:tcBorders>
              <w:top w:val="nil"/>
              <w:left w:val="single" w:sz="4" w:space="0" w:color="auto"/>
              <w:bottom w:val="nil"/>
              <w:right w:val="nil"/>
            </w:tcBorders>
          </w:tcPr>
          <w:p w14:paraId="5E723FAD" w14:textId="77777777" w:rsidR="00400398" w:rsidRPr="007A3B0C" w:rsidRDefault="00400398">
            <w:pPr>
              <w:pStyle w:val="TextTi10"/>
              <w:spacing w:line="360" w:lineRule="auto"/>
              <w:jc w:val="center"/>
              <w:rPr>
                <w:sz w:val="22"/>
                <w:szCs w:val="22"/>
              </w:rPr>
            </w:pPr>
            <w:r w:rsidRPr="007A3B0C">
              <w:rPr>
                <w:sz w:val="22"/>
                <w:szCs w:val="22"/>
              </w:rPr>
              <w:t>5,4</w:t>
            </w:r>
          </w:p>
        </w:tc>
        <w:tc>
          <w:tcPr>
            <w:tcW w:w="1493" w:type="pct"/>
            <w:gridSpan w:val="2"/>
            <w:tcBorders>
              <w:top w:val="nil"/>
              <w:left w:val="nil"/>
              <w:bottom w:val="nil"/>
              <w:right w:val="single" w:sz="4" w:space="0" w:color="auto"/>
            </w:tcBorders>
          </w:tcPr>
          <w:p w14:paraId="6001B945" w14:textId="77777777" w:rsidR="00400398" w:rsidRPr="007A3B0C" w:rsidRDefault="00400398">
            <w:pPr>
              <w:pStyle w:val="TextTi10"/>
              <w:spacing w:line="360" w:lineRule="auto"/>
              <w:jc w:val="center"/>
              <w:rPr>
                <w:sz w:val="22"/>
                <w:szCs w:val="22"/>
              </w:rPr>
            </w:pPr>
            <w:r w:rsidRPr="007A3B0C">
              <w:rPr>
                <w:sz w:val="22"/>
                <w:szCs w:val="22"/>
              </w:rPr>
              <w:t>10,2</w:t>
            </w:r>
          </w:p>
        </w:tc>
      </w:tr>
      <w:tr w:rsidR="00400398" w:rsidRPr="007A3B0C" w14:paraId="422CE8D9" w14:textId="77777777">
        <w:tc>
          <w:tcPr>
            <w:tcW w:w="2338" w:type="pct"/>
            <w:tcBorders>
              <w:top w:val="nil"/>
              <w:left w:val="single" w:sz="4" w:space="0" w:color="auto"/>
              <w:right w:val="single" w:sz="4" w:space="0" w:color="auto"/>
            </w:tcBorders>
          </w:tcPr>
          <w:p w14:paraId="14EFC152" w14:textId="36482CBE" w:rsidR="00400398" w:rsidRPr="007A3B0C" w:rsidRDefault="00400398">
            <w:pPr>
              <w:pStyle w:val="TableCellCenter"/>
              <w:keepNext w:val="0"/>
              <w:keepLines w:val="0"/>
              <w:spacing w:line="360" w:lineRule="auto"/>
              <w:ind w:left="290"/>
              <w:jc w:val="left"/>
              <w:rPr>
                <w:sz w:val="22"/>
                <w:szCs w:val="22"/>
              </w:rPr>
            </w:pPr>
            <w:r w:rsidRPr="007A3B0C">
              <w:rPr>
                <w:i/>
                <w:sz w:val="22"/>
                <w:szCs w:val="22"/>
              </w:rPr>
              <w:t xml:space="preserve">Hazard </w:t>
            </w:r>
            <w:r w:rsidR="00E756E8">
              <w:rPr>
                <w:i/>
                <w:sz w:val="22"/>
                <w:szCs w:val="22"/>
              </w:rPr>
              <w:t>r</w:t>
            </w:r>
            <w:r w:rsidRPr="007A3B0C">
              <w:rPr>
                <w:i/>
                <w:sz w:val="22"/>
                <w:szCs w:val="22"/>
              </w:rPr>
              <w:t xml:space="preserve">atio </w:t>
            </w:r>
            <w:r w:rsidRPr="007A3B0C">
              <w:rPr>
                <w:sz w:val="22"/>
                <w:szCs w:val="22"/>
              </w:rPr>
              <w:t>(taxa de risco)</w:t>
            </w:r>
          </w:p>
          <w:p w14:paraId="4CD83636" w14:textId="77777777" w:rsidR="00400398" w:rsidRPr="007A3B0C" w:rsidRDefault="00400398">
            <w:pPr>
              <w:pStyle w:val="TableCellCenter"/>
              <w:keepNext w:val="0"/>
              <w:keepLines w:val="0"/>
              <w:spacing w:line="360" w:lineRule="auto"/>
              <w:ind w:left="290"/>
              <w:jc w:val="left"/>
              <w:rPr>
                <w:sz w:val="22"/>
                <w:szCs w:val="22"/>
              </w:rPr>
            </w:pPr>
            <w:r w:rsidRPr="007A3B0C">
              <w:rPr>
                <w:sz w:val="22"/>
                <w:szCs w:val="22"/>
              </w:rPr>
              <w:t>IC 95%</w:t>
            </w:r>
          </w:p>
        </w:tc>
        <w:tc>
          <w:tcPr>
            <w:tcW w:w="2662" w:type="pct"/>
            <w:gridSpan w:val="3"/>
            <w:tcBorders>
              <w:top w:val="nil"/>
              <w:left w:val="single" w:sz="4" w:space="0" w:color="auto"/>
              <w:bottom w:val="nil"/>
              <w:right w:val="single" w:sz="4" w:space="0" w:color="auto"/>
            </w:tcBorders>
          </w:tcPr>
          <w:p w14:paraId="1DA4A424" w14:textId="77777777" w:rsidR="00400398" w:rsidRPr="007A3B0C" w:rsidRDefault="00400398">
            <w:pPr>
              <w:pStyle w:val="TextTi10"/>
              <w:spacing w:line="360" w:lineRule="auto"/>
              <w:jc w:val="center"/>
              <w:rPr>
                <w:sz w:val="22"/>
                <w:szCs w:val="22"/>
              </w:rPr>
            </w:pPr>
            <w:r w:rsidRPr="007A3B0C">
              <w:rPr>
                <w:sz w:val="22"/>
                <w:szCs w:val="22"/>
              </w:rPr>
              <w:t>0,63</w:t>
            </w:r>
          </w:p>
          <w:p w14:paraId="5039A97B" w14:textId="77777777" w:rsidR="00400398" w:rsidRPr="007A3B0C" w:rsidRDefault="00400398">
            <w:pPr>
              <w:pStyle w:val="TableCellCenter"/>
              <w:keepNext w:val="0"/>
              <w:keepLines w:val="0"/>
              <w:rPr>
                <w:sz w:val="22"/>
                <w:szCs w:val="22"/>
              </w:rPr>
            </w:pPr>
            <w:r w:rsidRPr="007A3B0C">
              <w:rPr>
                <w:sz w:val="22"/>
                <w:szCs w:val="22"/>
              </w:rPr>
              <w:t>0,52; 0,75</w:t>
            </w:r>
          </w:p>
          <w:p w14:paraId="4F27BA8F" w14:textId="09E93C82" w:rsidR="00400398" w:rsidRPr="007A3B0C" w:rsidRDefault="00400398">
            <w:pPr>
              <w:pStyle w:val="TableCellCenter"/>
              <w:keepNext w:val="0"/>
              <w:keepLines w:val="0"/>
              <w:rPr>
                <w:sz w:val="22"/>
                <w:szCs w:val="22"/>
              </w:rPr>
            </w:pPr>
            <w:r w:rsidRPr="007A3B0C">
              <w:rPr>
                <w:sz w:val="22"/>
                <w:szCs w:val="22"/>
              </w:rPr>
              <w:t>(valor de p</w:t>
            </w:r>
            <w:r w:rsidR="0034203B">
              <w:rPr>
                <w:sz w:val="22"/>
                <w:szCs w:val="22"/>
              </w:rPr>
              <w:t> </w:t>
            </w:r>
            <w:r w:rsidRPr="007A3B0C">
              <w:rPr>
                <w:sz w:val="22"/>
                <w:szCs w:val="22"/>
              </w:rPr>
              <w:t>&lt; 0,0001)</w:t>
            </w:r>
          </w:p>
        </w:tc>
      </w:tr>
      <w:tr w:rsidR="00400398" w:rsidRPr="007A3B0C" w14:paraId="751B7BDA" w14:textId="77777777" w:rsidTr="0034203B">
        <w:tc>
          <w:tcPr>
            <w:tcW w:w="2338" w:type="pct"/>
            <w:tcBorders>
              <w:top w:val="single" w:sz="6" w:space="0" w:color="000000"/>
              <w:left w:val="single" w:sz="4" w:space="0" w:color="auto"/>
              <w:bottom w:val="nil"/>
            </w:tcBorders>
          </w:tcPr>
          <w:p w14:paraId="4FEDB20F" w14:textId="77777777" w:rsidR="00400398" w:rsidRPr="007A3B0C" w:rsidRDefault="00400398" w:rsidP="00947564">
            <w:pPr>
              <w:pStyle w:val="TableCellHead"/>
              <w:keepNext w:val="0"/>
              <w:keepLines w:val="0"/>
              <w:rPr>
                <w:sz w:val="22"/>
                <w:szCs w:val="22"/>
                <w:u w:val="none"/>
              </w:rPr>
            </w:pPr>
            <w:r w:rsidRPr="007A3B0C">
              <w:rPr>
                <w:sz w:val="22"/>
                <w:szCs w:val="22"/>
                <w:u w:val="none"/>
              </w:rPr>
              <w:t>Taxa de resposta objetiva (%) em doentes com doença mensurável</w:t>
            </w:r>
          </w:p>
        </w:tc>
        <w:tc>
          <w:tcPr>
            <w:tcW w:w="1169" w:type="pct"/>
            <w:tcBorders>
              <w:top w:val="single" w:sz="4" w:space="0" w:color="auto"/>
              <w:bottom w:val="nil"/>
              <w:right w:val="nil"/>
            </w:tcBorders>
          </w:tcPr>
          <w:p w14:paraId="6CD4D27F" w14:textId="77777777" w:rsidR="00400398" w:rsidRPr="007A3B0C" w:rsidRDefault="00400398">
            <w:pPr>
              <w:pStyle w:val="TextTi10"/>
              <w:jc w:val="center"/>
              <w:rPr>
                <w:sz w:val="22"/>
                <w:szCs w:val="22"/>
              </w:rPr>
            </w:pPr>
          </w:p>
        </w:tc>
        <w:tc>
          <w:tcPr>
            <w:tcW w:w="1493" w:type="pct"/>
            <w:gridSpan w:val="2"/>
            <w:tcBorders>
              <w:top w:val="single" w:sz="4" w:space="0" w:color="auto"/>
              <w:left w:val="nil"/>
              <w:bottom w:val="nil"/>
              <w:right w:val="single" w:sz="4" w:space="0" w:color="auto"/>
            </w:tcBorders>
          </w:tcPr>
          <w:p w14:paraId="3B9C454D" w14:textId="77777777" w:rsidR="00400398" w:rsidRPr="007A3B0C" w:rsidRDefault="00400398">
            <w:pPr>
              <w:pStyle w:val="TextTi10"/>
              <w:jc w:val="center"/>
              <w:rPr>
                <w:sz w:val="22"/>
                <w:szCs w:val="22"/>
              </w:rPr>
            </w:pPr>
          </w:p>
        </w:tc>
      </w:tr>
      <w:tr w:rsidR="00400398" w:rsidRPr="007A3B0C" w14:paraId="0C18FF15" w14:textId="77777777" w:rsidTr="0034203B">
        <w:tc>
          <w:tcPr>
            <w:tcW w:w="2338" w:type="pct"/>
            <w:tcBorders>
              <w:top w:val="nil"/>
              <w:left w:val="single" w:sz="4" w:space="0" w:color="auto"/>
              <w:bottom w:val="nil"/>
              <w:right w:val="single" w:sz="4" w:space="0" w:color="auto"/>
            </w:tcBorders>
          </w:tcPr>
          <w:p w14:paraId="3A6B5514" w14:textId="77777777" w:rsidR="00400398" w:rsidRPr="007A3B0C" w:rsidRDefault="00400398">
            <w:pPr>
              <w:ind w:left="290"/>
              <w:rPr>
                <w:szCs w:val="22"/>
                <w:lang w:eastAsia="da-DK"/>
              </w:rPr>
            </w:pPr>
            <w:r w:rsidRPr="007A3B0C">
              <w:rPr>
                <w:szCs w:val="22"/>
                <w:lang w:eastAsia="da-DK"/>
              </w:rPr>
              <w:t>n</w:t>
            </w:r>
          </w:p>
          <w:p w14:paraId="42ABB5E9" w14:textId="77777777" w:rsidR="00400398" w:rsidRPr="007A3B0C" w:rsidRDefault="00400398">
            <w:pPr>
              <w:ind w:left="290"/>
              <w:rPr>
                <w:szCs w:val="22"/>
                <w:lang w:eastAsia="da-DK"/>
              </w:rPr>
            </w:pPr>
          </w:p>
        </w:tc>
        <w:tc>
          <w:tcPr>
            <w:tcW w:w="1169" w:type="pct"/>
            <w:tcBorders>
              <w:top w:val="nil"/>
              <w:left w:val="single" w:sz="4" w:space="0" w:color="auto"/>
              <w:bottom w:val="nil"/>
              <w:right w:val="nil"/>
            </w:tcBorders>
          </w:tcPr>
          <w:p w14:paraId="506E76B9" w14:textId="77777777" w:rsidR="00400398" w:rsidRPr="007A3B0C" w:rsidRDefault="00400398">
            <w:pPr>
              <w:pStyle w:val="TextTi10"/>
              <w:jc w:val="center"/>
              <w:rPr>
                <w:sz w:val="22"/>
                <w:szCs w:val="22"/>
              </w:rPr>
            </w:pPr>
            <w:r w:rsidRPr="007A3B0C">
              <w:rPr>
                <w:sz w:val="22"/>
                <w:szCs w:val="22"/>
              </w:rPr>
              <w:t>289</w:t>
            </w:r>
          </w:p>
          <w:p w14:paraId="38CD7132" w14:textId="77777777" w:rsidR="00400398" w:rsidRPr="007A3B0C" w:rsidRDefault="00400398">
            <w:pPr>
              <w:pStyle w:val="TextTi10"/>
              <w:jc w:val="center"/>
              <w:rPr>
                <w:sz w:val="22"/>
                <w:szCs w:val="22"/>
              </w:rPr>
            </w:pPr>
          </w:p>
        </w:tc>
        <w:tc>
          <w:tcPr>
            <w:tcW w:w="1493" w:type="pct"/>
            <w:gridSpan w:val="2"/>
            <w:tcBorders>
              <w:top w:val="nil"/>
              <w:left w:val="nil"/>
              <w:bottom w:val="nil"/>
              <w:right w:val="single" w:sz="4" w:space="0" w:color="auto"/>
            </w:tcBorders>
          </w:tcPr>
          <w:p w14:paraId="3C7C6AC6" w14:textId="77777777" w:rsidR="00400398" w:rsidRPr="007A3B0C" w:rsidRDefault="00400398">
            <w:pPr>
              <w:pStyle w:val="TextTi10"/>
              <w:jc w:val="center"/>
              <w:rPr>
                <w:sz w:val="22"/>
                <w:szCs w:val="22"/>
              </w:rPr>
            </w:pPr>
            <w:r w:rsidRPr="007A3B0C">
              <w:rPr>
                <w:sz w:val="22"/>
                <w:szCs w:val="22"/>
              </w:rPr>
              <w:t>306</w:t>
            </w:r>
          </w:p>
        </w:tc>
      </w:tr>
      <w:tr w:rsidR="00400398" w:rsidRPr="007A3B0C" w14:paraId="652252B9" w14:textId="77777777" w:rsidTr="009A3237">
        <w:tc>
          <w:tcPr>
            <w:tcW w:w="2338" w:type="pct"/>
            <w:tcBorders>
              <w:top w:val="nil"/>
              <w:left w:val="single" w:sz="4" w:space="0" w:color="auto"/>
              <w:bottom w:val="nil"/>
              <w:right w:val="single" w:sz="4" w:space="0" w:color="auto"/>
            </w:tcBorders>
          </w:tcPr>
          <w:p w14:paraId="35FE713E" w14:textId="77777777" w:rsidR="00400398" w:rsidRPr="007A3B0C" w:rsidRDefault="00400398">
            <w:pPr>
              <w:ind w:left="290"/>
              <w:rPr>
                <w:szCs w:val="22"/>
              </w:rPr>
            </w:pPr>
            <w:r w:rsidRPr="007A3B0C">
              <w:rPr>
                <w:szCs w:val="22"/>
                <w:lang w:eastAsia="da-DK"/>
              </w:rPr>
              <w:t>Taxa de resposta</w:t>
            </w:r>
          </w:p>
        </w:tc>
        <w:tc>
          <w:tcPr>
            <w:tcW w:w="1169" w:type="pct"/>
            <w:tcBorders>
              <w:top w:val="nil"/>
              <w:left w:val="single" w:sz="4" w:space="0" w:color="auto"/>
              <w:bottom w:val="nil"/>
              <w:right w:val="nil"/>
            </w:tcBorders>
          </w:tcPr>
          <w:p w14:paraId="7D4B1C3B" w14:textId="77777777" w:rsidR="00400398" w:rsidRPr="007A3B0C" w:rsidRDefault="00400398">
            <w:pPr>
              <w:pStyle w:val="TextTi10"/>
              <w:jc w:val="center"/>
              <w:rPr>
                <w:sz w:val="22"/>
                <w:szCs w:val="22"/>
              </w:rPr>
            </w:pPr>
            <w:r w:rsidRPr="007A3B0C">
              <w:rPr>
                <w:sz w:val="22"/>
                <w:szCs w:val="22"/>
              </w:rPr>
              <w:t>12,8%</w:t>
            </w:r>
          </w:p>
        </w:tc>
        <w:tc>
          <w:tcPr>
            <w:tcW w:w="1493" w:type="pct"/>
            <w:gridSpan w:val="2"/>
            <w:tcBorders>
              <w:top w:val="nil"/>
              <w:left w:val="nil"/>
              <w:bottom w:val="nil"/>
              <w:right w:val="single" w:sz="4" w:space="0" w:color="auto"/>
            </w:tcBorders>
          </w:tcPr>
          <w:p w14:paraId="4586F2ED" w14:textId="77777777" w:rsidR="00400398" w:rsidRPr="007A3B0C" w:rsidRDefault="00400398">
            <w:pPr>
              <w:pStyle w:val="TextTi10"/>
              <w:jc w:val="center"/>
              <w:rPr>
                <w:sz w:val="22"/>
                <w:szCs w:val="22"/>
              </w:rPr>
            </w:pPr>
            <w:r w:rsidRPr="007A3B0C">
              <w:rPr>
                <w:sz w:val="22"/>
                <w:szCs w:val="22"/>
              </w:rPr>
              <w:t>31,4%</w:t>
            </w:r>
          </w:p>
        </w:tc>
      </w:tr>
      <w:tr w:rsidR="00400398" w:rsidRPr="007A3B0C" w14:paraId="2CBE9EB8" w14:textId="77777777" w:rsidTr="009A3237">
        <w:tc>
          <w:tcPr>
            <w:tcW w:w="2338" w:type="pct"/>
            <w:tcBorders>
              <w:top w:val="nil"/>
              <w:left w:val="single" w:sz="4" w:space="0" w:color="auto"/>
              <w:bottom w:val="single" w:sz="4" w:space="0" w:color="000000"/>
              <w:right w:val="single" w:sz="4" w:space="0" w:color="auto"/>
            </w:tcBorders>
          </w:tcPr>
          <w:p w14:paraId="70CC813C" w14:textId="77777777" w:rsidR="00400398" w:rsidRPr="007A3B0C" w:rsidRDefault="00400398">
            <w:pPr>
              <w:rPr>
                <w:szCs w:val="22"/>
                <w:lang w:eastAsia="da-DK"/>
              </w:rPr>
            </w:pPr>
          </w:p>
        </w:tc>
        <w:tc>
          <w:tcPr>
            <w:tcW w:w="2662" w:type="pct"/>
            <w:gridSpan w:val="3"/>
            <w:tcBorders>
              <w:top w:val="nil"/>
              <w:left w:val="single" w:sz="4" w:space="0" w:color="auto"/>
              <w:bottom w:val="single" w:sz="4" w:space="0" w:color="000000"/>
              <w:right w:val="single" w:sz="4" w:space="0" w:color="auto"/>
            </w:tcBorders>
          </w:tcPr>
          <w:p w14:paraId="7086C890" w14:textId="53C305A4" w:rsidR="00400398" w:rsidRDefault="00400398" w:rsidP="0034203B">
            <w:pPr>
              <w:pStyle w:val="TextTi10"/>
              <w:jc w:val="center"/>
              <w:rPr>
                <w:sz w:val="22"/>
                <w:szCs w:val="22"/>
              </w:rPr>
            </w:pPr>
            <w:r w:rsidRPr="007A3B0C">
              <w:rPr>
                <w:sz w:val="22"/>
                <w:szCs w:val="22"/>
              </w:rPr>
              <w:t>(valor de p</w:t>
            </w:r>
            <w:r w:rsidR="0034203B">
              <w:rPr>
                <w:sz w:val="22"/>
                <w:szCs w:val="22"/>
              </w:rPr>
              <w:t> </w:t>
            </w:r>
            <w:r w:rsidRPr="007A3B0C">
              <w:rPr>
                <w:sz w:val="22"/>
                <w:szCs w:val="22"/>
              </w:rPr>
              <w:t>&lt; 0,0001)</w:t>
            </w:r>
          </w:p>
          <w:p w14:paraId="7DC9408F" w14:textId="77777777" w:rsidR="0034203B" w:rsidRPr="007A3B0C" w:rsidRDefault="0034203B" w:rsidP="0034203B">
            <w:pPr>
              <w:pStyle w:val="TextTi10"/>
              <w:jc w:val="center"/>
              <w:rPr>
                <w:sz w:val="22"/>
                <w:szCs w:val="22"/>
              </w:rPr>
            </w:pPr>
          </w:p>
        </w:tc>
      </w:tr>
      <w:tr w:rsidR="0034203B" w:rsidRPr="007A3B0C" w14:paraId="52F7FA7B" w14:textId="77777777" w:rsidTr="009A3237">
        <w:tc>
          <w:tcPr>
            <w:tcW w:w="2338" w:type="pct"/>
            <w:tcBorders>
              <w:top w:val="single" w:sz="4" w:space="0" w:color="000000"/>
              <w:left w:val="single" w:sz="4" w:space="0" w:color="auto"/>
              <w:bottom w:val="nil"/>
              <w:right w:val="single" w:sz="4" w:space="0" w:color="auto"/>
            </w:tcBorders>
          </w:tcPr>
          <w:p w14:paraId="27DBBA8F" w14:textId="77777777" w:rsidR="0034203B" w:rsidRPr="007A3B0C" w:rsidRDefault="0034203B">
            <w:pPr>
              <w:rPr>
                <w:szCs w:val="22"/>
                <w:lang w:eastAsia="da-DK"/>
              </w:rPr>
            </w:pPr>
            <w:r w:rsidRPr="007A3B0C">
              <w:rPr>
                <w:szCs w:val="22"/>
              </w:rPr>
              <w:t>Sobrevivência global</w:t>
            </w:r>
          </w:p>
        </w:tc>
        <w:tc>
          <w:tcPr>
            <w:tcW w:w="2662" w:type="pct"/>
            <w:gridSpan w:val="3"/>
            <w:tcBorders>
              <w:top w:val="single" w:sz="4" w:space="0" w:color="000000"/>
              <w:left w:val="single" w:sz="4" w:space="0" w:color="auto"/>
              <w:bottom w:val="nil"/>
              <w:right w:val="single" w:sz="4" w:space="0" w:color="auto"/>
            </w:tcBorders>
          </w:tcPr>
          <w:p w14:paraId="3390BEE4" w14:textId="77777777" w:rsidR="0034203B" w:rsidRPr="007A3B0C" w:rsidRDefault="0034203B" w:rsidP="0034203B">
            <w:pPr>
              <w:pStyle w:val="TextTi10"/>
              <w:jc w:val="center"/>
              <w:rPr>
                <w:sz w:val="22"/>
                <w:szCs w:val="22"/>
              </w:rPr>
            </w:pPr>
          </w:p>
        </w:tc>
      </w:tr>
      <w:tr w:rsidR="0034203B" w:rsidRPr="007A3B0C" w14:paraId="444A199A" w14:textId="77777777" w:rsidTr="009A3237">
        <w:tc>
          <w:tcPr>
            <w:tcW w:w="2338" w:type="pct"/>
            <w:tcBorders>
              <w:top w:val="nil"/>
              <w:left w:val="single" w:sz="4" w:space="0" w:color="auto"/>
              <w:bottom w:val="nil"/>
              <w:right w:val="single" w:sz="4" w:space="0" w:color="auto"/>
            </w:tcBorders>
          </w:tcPr>
          <w:p w14:paraId="0E512FBB" w14:textId="77777777" w:rsidR="0034203B" w:rsidRPr="007A3B0C" w:rsidRDefault="0034203B" w:rsidP="009A3237">
            <w:pPr>
              <w:pStyle w:val="TableFooter"/>
              <w:spacing w:before="40" w:after="40" w:line="240" w:lineRule="auto"/>
              <w:ind w:left="400"/>
              <w:rPr>
                <w:szCs w:val="22"/>
              </w:rPr>
            </w:pPr>
            <w:r w:rsidRPr="007A3B0C">
              <w:rPr>
                <w:sz w:val="22"/>
                <w:szCs w:val="22"/>
              </w:rPr>
              <w:t>Mediana (meses)</w:t>
            </w:r>
          </w:p>
        </w:tc>
        <w:tc>
          <w:tcPr>
            <w:tcW w:w="1189" w:type="pct"/>
            <w:gridSpan w:val="2"/>
            <w:tcBorders>
              <w:top w:val="nil"/>
              <w:left w:val="single" w:sz="4" w:space="0" w:color="auto"/>
              <w:bottom w:val="nil"/>
              <w:right w:val="nil"/>
            </w:tcBorders>
          </w:tcPr>
          <w:p w14:paraId="5BA0D3C0" w14:textId="77777777" w:rsidR="0034203B" w:rsidRPr="007A3B0C" w:rsidRDefault="0034203B" w:rsidP="0034203B">
            <w:pPr>
              <w:pStyle w:val="TextTi10"/>
              <w:jc w:val="center"/>
              <w:rPr>
                <w:sz w:val="22"/>
                <w:szCs w:val="22"/>
              </w:rPr>
            </w:pPr>
            <w:r>
              <w:rPr>
                <w:sz w:val="22"/>
                <w:szCs w:val="22"/>
              </w:rPr>
              <w:t>21,3</w:t>
            </w:r>
          </w:p>
        </w:tc>
        <w:tc>
          <w:tcPr>
            <w:tcW w:w="1473" w:type="pct"/>
            <w:tcBorders>
              <w:top w:val="nil"/>
              <w:left w:val="nil"/>
              <w:bottom w:val="nil"/>
              <w:right w:val="single" w:sz="4" w:space="0" w:color="auto"/>
            </w:tcBorders>
          </w:tcPr>
          <w:p w14:paraId="43E85D24" w14:textId="77777777" w:rsidR="0034203B" w:rsidRPr="007A3B0C" w:rsidRDefault="0034203B" w:rsidP="0034203B">
            <w:pPr>
              <w:pStyle w:val="TextTi10"/>
              <w:jc w:val="center"/>
              <w:rPr>
                <w:sz w:val="22"/>
                <w:szCs w:val="22"/>
              </w:rPr>
            </w:pPr>
            <w:r>
              <w:rPr>
                <w:sz w:val="22"/>
                <w:szCs w:val="22"/>
              </w:rPr>
              <w:t>23,3</w:t>
            </w:r>
          </w:p>
        </w:tc>
      </w:tr>
      <w:tr w:rsidR="0034203B" w:rsidRPr="007A3B0C" w14:paraId="55B4E2A5" w14:textId="77777777">
        <w:tc>
          <w:tcPr>
            <w:tcW w:w="2338" w:type="pct"/>
            <w:tcBorders>
              <w:top w:val="nil"/>
              <w:left w:val="single" w:sz="4" w:space="0" w:color="auto"/>
              <w:bottom w:val="nil"/>
              <w:right w:val="single" w:sz="4" w:space="0" w:color="auto"/>
            </w:tcBorders>
          </w:tcPr>
          <w:p w14:paraId="69C4F585" w14:textId="77777777" w:rsidR="0034203B" w:rsidRPr="007A3B0C" w:rsidRDefault="0034203B" w:rsidP="0034203B">
            <w:pPr>
              <w:pStyle w:val="TableFooter"/>
              <w:spacing w:before="40" w:after="40" w:line="240" w:lineRule="auto"/>
              <w:ind w:left="400"/>
              <w:rPr>
                <w:i/>
                <w:sz w:val="22"/>
                <w:szCs w:val="22"/>
              </w:rPr>
            </w:pPr>
            <w:r w:rsidRPr="007A3B0C">
              <w:rPr>
                <w:i/>
                <w:sz w:val="22"/>
                <w:szCs w:val="22"/>
              </w:rPr>
              <w:t xml:space="preserve">Hazard ratio </w:t>
            </w:r>
            <w:r w:rsidRPr="007A3B0C">
              <w:rPr>
                <w:sz w:val="22"/>
                <w:szCs w:val="22"/>
              </w:rPr>
              <w:t>(taxa de risco)</w:t>
            </w:r>
          </w:p>
          <w:p w14:paraId="440BE195" w14:textId="77777777" w:rsidR="0034203B" w:rsidRPr="007A3B0C" w:rsidRDefault="0034203B" w:rsidP="0034203B">
            <w:pPr>
              <w:ind w:left="284" w:hanging="284"/>
              <w:rPr>
                <w:szCs w:val="22"/>
                <w:lang w:eastAsia="da-DK"/>
              </w:rPr>
            </w:pPr>
            <w:r>
              <w:rPr>
                <w:szCs w:val="22"/>
              </w:rPr>
              <w:t xml:space="preserve">   </w:t>
            </w:r>
            <w:r w:rsidRPr="007A3B0C">
              <w:rPr>
                <w:szCs w:val="22"/>
              </w:rPr>
              <w:t>IC 95%</w:t>
            </w:r>
          </w:p>
        </w:tc>
        <w:tc>
          <w:tcPr>
            <w:tcW w:w="2662" w:type="pct"/>
            <w:gridSpan w:val="3"/>
            <w:tcBorders>
              <w:top w:val="nil"/>
              <w:left w:val="single" w:sz="4" w:space="0" w:color="auto"/>
              <w:bottom w:val="nil"/>
              <w:right w:val="single" w:sz="4" w:space="0" w:color="auto"/>
            </w:tcBorders>
          </w:tcPr>
          <w:p w14:paraId="16D9EB0C" w14:textId="77777777" w:rsidR="0034203B" w:rsidRPr="007A3B0C" w:rsidRDefault="0034203B" w:rsidP="0034203B">
            <w:pPr>
              <w:pStyle w:val="TableFooter"/>
              <w:tabs>
                <w:tab w:val="left" w:pos="1440"/>
              </w:tabs>
              <w:spacing w:before="40" w:after="40" w:line="240" w:lineRule="auto"/>
              <w:ind w:left="1440" w:hanging="1440"/>
              <w:jc w:val="center"/>
              <w:rPr>
                <w:sz w:val="22"/>
                <w:szCs w:val="22"/>
              </w:rPr>
            </w:pPr>
            <w:r w:rsidRPr="007A3B0C">
              <w:rPr>
                <w:sz w:val="22"/>
                <w:szCs w:val="22"/>
              </w:rPr>
              <w:t>0,91</w:t>
            </w:r>
          </w:p>
          <w:p w14:paraId="411ADDA3" w14:textId="77777777" w:rsidR="0034203B" w:rsidRPr="007A3B0C" w:rsidRDefault="0034203B" w:rsidP="0034203B">
            <w:pPr>
              <w:pStyle w:val="TableFooter"/>
              <w:tabs>
                <w:tab w:val="left" w:pos="1440"/>
              </w:tabs>
              <w:spacing w:before="40" w:after="40" w:line="240" w:lineRule="auto"/>
              <w:ind w:left="1440" w:hanging="1440"/>
              <w:jc w:val="center"/>
              <w:rPr>
                <w:sz w:val="22"/>
                <w:szCs w:val="22"/>
              </w:rPr>
            </w:pPr>
            <w:r w:rsidRPr="007A3B0C">
              <w:rPr>
                <w:rFonts w:eastAsia="PMingLiU"/>
                <w:sz w:val="22"/>
                <w:szCs w:val="22"/>
              </w:rPr>
              <w:t>0,76; 1,10</w:t>
            </w:r>
          </w:p>
          <w:p w14:paraId="3EB58B7C" w14:textId="77777777" w:rsidR="0034203B" w:rsidRPr="007A3B0C" w:rsidRDefault="0034203B" w:rsidP="0034203B">
            <w:pPr>
              <w:pStyle w:val="TextTi10"/>
              <w:jc w:val="center"/>
              <w:rPr>
                <w:sz w:val="22"/>
                <w:szCs w:val="22"/>
              </w:rPr>
            </w:pPr>
            <w:r w:rsidRPr="007A3B0C">
              <w:rPr>
                <w:sz w:val="22"/>
                <w:szCs w:val="22"/>
              </w:rPr>
              <w:t>(valor de p 0,3360)</w:t>
            </w:r>
          </w:p>
        </w:tc>
      </w:tr>
      <w:tr w:rsidR="00400398" w:rsidRPr="007A3B0C" w14:paraId="23F13A9F" w14:textId="77777777">
        <w:tc>
          <w:tcPr>
            <w:tcW w:w="5000" w:type="pct"/>
            <w:gridSpan w:val="4"/>
            <w:tcBorders>
              <w:top w:val="single" w:sz="4" w:space="0" w:color="auto"/>
              <w:left w:val="nil"/>
              <w:bottom w:val="nil"/>
              <w:right w:val="nil"/>
            </w:tcBorders>
          </w:tcPr>
          <w:p w14:paraId="1767C28A" w14:textId="7BBC4A2D" w:rsidR="00400398" w:rsidRPr="007A3B0C" w:rsidRDefault="00400398">
            <w:pPr>
              <w:rPr>
                <w:sz w:val="20"/>
              </w:rPr>
            </w:pPr>
            <w:r w:rsidRPr="007A3B0C">
              <w:rPr>
                <w:sz w:val="20"/>
                <w:vertAlign w:val="superscript"/>
              </w:rPr>
              <w:t>a</w:t>
            </w:r>
            <w:r w:rsidRPr="007A3B0C">
              <w:rPr>
                <w:sz w:val="20"/>
              </w:rPr>
              <w:t xml:space="preserve"> Interferão alfa-2a, 9 MUI 3</w:t>
            </w:r>
            <w:r w:rsidR="006C3D76" w:rsidRPr="00120101">
              <w:rPr>
                <w:sz w:val="20"/>
              </w:rPr>
              <w:t>×</w:t>
            </w:r>
            <w:r w:rsidRPr="007A3B0C">
              <w:rPr>
                <w:sz w:val="20"/>
              </w:rPr>
              <w:t>/semana</w:t>
            </w:r>
          </w:p>
          <w:p w14:paraId="029EDF82" w14:textId="0176AC3E" w:rsidR="00400398" w:rsidRPr="007A3B0C" w:rsidRDefault="00400398">
            <w:pPr>
              <w:pStyle w:val="TableFooter"/>
              <w:keepNext w:val="0"/>
              <w:keepLines w:val="0"/>
            </w:pPr>
            <w:r w:rsidRPr="007A3B0C">
              <w:rPr>
                <w:vertAlign w:val="superscript"/>
              </w:rPr>
              <w:t>b</w:t>
            </w:r>
            <w:r w:rsidRPr="007A3B0C">
              <w:t xml:space="preserve"> Bevacizumab 10 mg/kg cada 2</w:t>
            </w:r>
            <w:r w:rsidR="006C3D76">
              <w:t> </w:t>
            </w:r>
            <w:r w:rsidRPr="007A3B0C">
              <w:t>semanas</w:t>
            </w:r>
          </w:p>
        </w:tc>
      </w:tr>
    </w:tbl>
    <w:p w14:paraId="4A43CE17" w14:textId="77777777" w:rsidR="0034203B" w:rsidRDefault="0034203B" w:rsidP="00F60614">
      <w:pPr>
        <w:keepNext/>
        <w:keepLines/>
        <w:rPr>
          <w:szCs w:val="22"/>
        </w:rPr>
      </w:pPr>
    </w:p>
    <w:p w14:paraId="264627F7" w14:textId="4FF309A9" w:rsidR="00400398" w:rsidRPr="00AF45F2" w:rsidRDefault="00400398" w:rsidP="00F60614">
      <w:pPr>
        <w:keepNext/>
        <w:keepLines/>
        <w:rPr>
          <w:szCs w:val="22"/>
        </w:rPr>
      </w:pPr>
      <w:r w:rsidRPr="00AF45F2">
        <w:rPr>
          <w:szCs w:val="22"/>
        </w:rPr>
        <w:t>Um modelo exploratório de regressão de Cox multivariada, utilizando uma sele</w:t>
      </w:r>
      <w:r w:rsidR="00164C3B" w:rsidRPr="00AF45F2">
        <w:rPr>
          <w:szCs w:val="22"/>
        </w:rPr>
        <w:t>ç</w:t>
      </w:r>
      <w:r w:rsidRPr="00AF45F2">
        <w:rPr>
          <w:szCs w:val="22"/>
        </w:rPr>
        <w:t>ão retrospetiva, indicou que os seguintes fatores de prognóstico iniciais estavam fortemente associados a sobrevivência independente do tratamento: género, contagem de glóbulos brancos, plaquetas, perda de peso corporal nos 6</w:t>
      </w:r>
      <w:r w:rsidR="00806E86">
        <w:rPr>
          <w:szCs w:val="22"/>
        </w:rPr>
        <w:t> </w:t>
      </w:r>
      <w:r w:rsidRPr="00AF45F2">
        <w:rPr>
          <w:szCs w:val="22"/>
        </w:rPr>
        <w:t xml:space="preserve">meses antes da entrada no ensaio, número de locais </w:t>
      </w:r>
      <w:r w:rsidRPr="00AF45F2">
        <w:rPr>
          <w:rFonts w:eastAsia="SimSun"/>
          <w:szCs w:val="22"/>
          <w:lang w:eastAsia="zh-CN"/>
        </w:rPr>
        <w:t>metastizados</w:t>
      </w:r>
      <w:r w:rsidRPr="00AF45F2">
        <w:rPr>
          <w:szCs w:val="22"/>
        </w:rPr>
        <w:t>, soma do maior diâmetro das lesões alvo, pontuação de Motzer. O ajuste para estes fatores iniciais resultou num hazard ratio para o tratamento de 0,78 (IC 95% [0,63;</w:t>
      </w:r>
      <w:r w:rsidR="00164C3B" w:rsidRPr="00AF45F2">
        <w:rPr>
          <w:szCs w:val="22"/>
        </w:rPr>
        <w:t xml:space="preserve"> </w:t>
      </w:r>
      <w:r w:rsidRPr="00AF45F2">
        <w:rPr>
          <w:szCs w:val="22"/>
        </w:rPr>
        <w:t>0,96], p</w:t>
      </w:r>
      <w:r w:rsidR="00806E86">
        <w:rPr>
          <w:szCs w:val="22"/>
        </w:rPr>
        <w:t> </w:t>
      </w:r>
      <w:r w:rsidRPr="00AF45F2">
        <w:rPr>
          <w:szCs w:val="22"/>
        </w:rPr>
        <w:t>=</w:t>
      </w:r>
      <w:r w:rsidR="00806E86">
        <w:rPr>
          <w:szCs w:val="22"/>
        </w:rPr>
        <w:t> </w:t>
      </w:r>
      <w:r w:rsidRPr="00AF45F2">
        <w:rPr>
          <w:szCs w:val="22"/>
        </w:rPr>
        <w:t>0,0219), indicando uma redução de 22% no risco de morte dos doentes no braço Avastin</w:t>
      </w:r>
      <w:r w:rsidR="00806E86">
        <w:rPr>
          <w:szCs w:val="22"/>
        </w:rPr>
        <w:t> </w:t>
      </w:r>
      <w:r w:rsidRPr="00AF45F2">
        <w:rPr>
          <w:szCs w:val="22"/>
        </w:rPr>
        <w:t>+</w:t>
      </w:r>
      <w:r w:rsidR="00806E86">
        <w:rPr>
          <w:szCs w:val="22"/>
        </w:rPr>
        <w:t> </w:t>
      </w:r>
      <w:r w:rsidRPr="00AF45F2">
        <w:rPr>
          <w:szCs w:val="22"/>
        </w:rPr>
        <w:t>IFN alfa-2a comparativamente ao braço IFN alfa-2a.</w:t>
      </w:r>
    </w:p>
    <w:p w14:paraId="6C77FFE0" w14:textId="77777777" w:rsidR="00400398" w:rsidRPr="00AF45F2" w:rsidRDefault="00400398"/>
    <w:p w14:paraId="52A029B6" w14:textId="3BD7686D" w:rsidR="00400398" w:rsidRPr="007A3B0C" w:rsidRDefault="00400398">
      <w:r w:rsidRPr="007A3B0C">
        <w:rPr>
          <w:szCs w:val="22"/>
          <w:lang w:eastAsia="zh-CN"/>
        </w:rPr>
        <w:t xml:space="preserve">Noventa e sete doentes no braço IFN </w:t>
      </w:r>
      <w:r w:rsidRPr="007A3B0C">
        <w:t>alfa-2a</w:t>
      </w:r>
      <w:r w:rsidRPr="007A3B0C">
        <w:rPr>
          <w:szCs w:val="22"/>
          <w:lang w:eastAsia="zh-CN"/>
        </w:rPr>
        <w:t xml:space="preserve"> e 131</w:t>
      </w:r>
      <w:r w:rsidR="00806E86">
        <w:rPr>
          <w:szCs w:val="22"/>
          <w:lang w:eastAsia="zh-CN"/>
        </w:rPr>
        <w:t> </w:t>
      </w:r>
      <w:r w:rsidRPr="007A3B0C">
        <w:rPr>
          <w:szCs w:val="22"/>
          <w:lang w:eastAsia="zh-CN"/>
        </w:rPr>
        <w:t xml:space="preserve">doentes no braço Avastin reduziram a dose de IFN </w:t>
      </w:r>
      <w:r w:rsidRPr="007A3B0C">
        <w:t xml:space="preserve">alfa-2a, administrado três vezes por semana, </w:t>
      </w:r>
      <w:r w:rsidRPr="007A3B0C">
        <w:rPr>
          <w:szCs w:val="22"/>
          <w:lang w:eastAsia="zh-CN"/>
        </w:rPr>
        <w:t>de 9 MUI para 6 ou 3 MUI tal como pré</w:t>
      </w:r>
      <w:r w:rsidRPr="007A3B0C">
        <w:rPr>
          <w:szCs w:val="22"/>
          <w:lang w:eastAsia="zh-CN"/>
        </w:rPr>
        <w:noBreakHyphen/>
        <w:t xml:space="preserve">especificado no protocolo. Com base nas taxas de PFS livre de </w:t>
      </w:r>
      <w:r w:rsidRPr="007A3B0C">
        <w:t>acontecimentos</w:t>
      </w:r>
      <w:r w:rsidRPr="007A3B0C">
        <w:rPr>
          <w:szCs w:val="22"/>
          <w:lang w:eastAsia="zh-CN"/>
        </w:rPr>
        <w:t xml:space="preserve"> ao longo do tempo, a redução de dose de IFN</w:t>
      </w:r>
      <w:r w:rsidRPr="007A3B0C">
        <w:t xml:space="preserve"> alfa-2a</w:t>
      </w:r>
      <w:r w:rsidRPr="007A3B0C">
        <w:rPr>
          <w:szCs w:val="22"/>
          <w:lang w:eastAsia="zh-CN"/>
        </w:rPr>
        <w:t xml:space="preserve"> não pareceu afetar a eficácia da associação de Avastin e IFN</w:t>
      </w:r>
      <w:r w:rsidRPr="007A3B0C">
        <w:t xml:space="preserve"> alfa-2a, tal como demonstrado por análise de sub</w:t>
      </w:r>
      <w:r w:rsidRPr="007A3B0C">
        <w:noBreakHyphen/>
        <w:t xml:space="preserve">grupo. Os </w:t>
      </w:r>
      <w:r w:rsidRPr="007A3B0C">
        <w:rPr>
          <w:szCs w:val="22"/>
          <w:lang w:eastAsia="zh-CN"/>
        </w:rPr>
        <w:t>131</w:t>
      </w:r>
      <w:r w:rsidR="00806E86">
        <w:rPr>
          <w:szCs w:val="22"/>
          <w:lang w:eastAsia="zh-CN"/>
        </w:rPr>
        <w:t> </w:t>
      </w:r>
      <w:r w:rsidRPr="007A3B0C">
        <w:rPr>
          <w:szCs w:val="22"/>
          <w:lang w:eastAsia="zh-CN"/>
        </w:rPr>
        <w:t>doentes no braço Avastin</w:t>
      </w:r>
      <w:r w:rsidR="00806E86">
        <w:rPr>
          <w:szCs w:val="22"/>
          <w:lang w:eastAsia="zh-CN"/>
        </w:rPr>
        <w:t> </w:t>
      </w:r>
      <w:r w:rsidRPr="007A3B0C">
        <w:rPr>
          <w:szCs w:val="22"/>
          <w:lang w:eastAsia="zh-CN"/>
        </w:rPr>
        <w:t>+</w:t>
      </w:r>
      <w:r w:rsidR="00806E86">
        <w:rPr>
          <w:szCs w:val="22"/>
          <w:lang w:eastAsia="zh-CN"/>
        </w:rPr>
        <w:t> </w:t>
      </w:r>
      <w:r w:rsidRPr="007A3B0C">
        <w:rPr>
          <w:szCs w:val="22"/>
          <w:lang w:eastAsia="zh-CN"/>
        </w:rPr>
        <w:t xml:space="preserve">IFN </w:t>
      </w:r>
      <w:r w:rsidRPr="007A3B0C">
        <w:t xml:space="preserve">alfa-2a </w:t>
      </w:r>
      <w:r w:rsidRPr="007A3B0C">
        <w:rPr>
          <w:szCs w:val="22"/>
          <w:lang w:eastAsia="zh-CN"/>
        </w:rPr>
        <w:t xml:space="preserve">que reduziram a dose de IFN </w:t>
      </w:r>
      <w:r w:rsidRPr="007A3B0C">
        <w:t xml:space="preserve">alfa-2a </w:t>
      </w:r>
      <w:r w:rsidRPr="007A3B0C">
        <w:rPr>
          <w:szCs w:val="22"/>
          <w:lang w:eastAsia="zh-CN"/>
        </w:rPr>
        <w:t xml:space="preserve">e a mantiveram </w:t>
      </w:r>
      <w:r w:rsidRPr="007A3B0C">
        <w:t>em</w:t>
      </w:r>
      <w:r w:rsidRPr="007A3B0C">
        <w:rPr>
          <w:szCs w:val="22"/>
          <w:lang w:eastAsia="zh-CN"/>
        </w:rPr>
        <w:t xml:space="preserve"> 6 ou 3</w:t>
      </w:r>
      <w:r w:rsidR="00806E86">
        <w:rPr>
          <w:szCs w:val="22"/>
          <w:lang w:eastAsia="zh-CN"/>
        </w:rPr>
        <w:t> </w:t>
      </w:r>
      <w:r w:rsidRPr="007A3B0C">
        <w:rPr>
          <w:szCs w:val="22"/>
          <w:lang w:eastAsia="zh-CN"/>
        </w:rPr>
        <w:t xml:space="preserve">MUI durante o </w:t>
      </w:r>
      <w:r w:rsidRPr="007A3B0C">
        <w:rPr>
          <w:szCs w:val="22"/>
        </w:rPr>
        <w:t>ensaio</w:t>
      </w:r>
      <w:r w:rsidRPr="007A3B0C">
        <w:rPr>
          <w:szCs w:val="22"/>
          <w:lang w:eastAsia="zh-CN"/>
        </w:rPr>
        <w:t xml:space="preserve"> exibiram taxas de PFS livre de </w:t>
      </w:r>
      <w:r w:rsidRPr="007A3B0C">
        <w:t>acontecimentos</w:t>
      </w:r>
      <w:r w:rsidRPr="007A3B0C">
        <w:rPr>
          <w:szCs w:val="22"/>
          <w:lang w:eastAsia="zh-CN"/>
        </w:rPr>
        <w:t>, aos 6, 12 e 18</w:t>
      </w:r>
      <w:r w:rsidR="00806E86">
        <w:rPr>
          <w:szCs w:val="22"/>
          <w:lang w:eastAsia="zh-CN"/>
        </w:rPr>
        <w:t> </w:t>
      </w:r>
      <w:r w:rsidRPr="007A3B0C">
        <w:rPr>
          <w:szCs w:val="22"/>
          <w:lang w:eastAsia="zh-CN"/>
        </w:rPr>
        <w:t>meses, de 73, 52 e 21% respetivamente, quando comparado com 61, 43 e 17% na população total de doentes tratados com Avastin</w:t>
      </w:r>
      <w:r w:rsidR="00806E86">
        <w:rPr>
          <w:szCs w:val="22"/>
          <w:lang w:eastAsia="zh-CN"/>
        </w:rPr>
        <w:t> </w:t>
      </w:r>
      <w:r w:rsidRPr="007A3B0C">
        <w:rPr>
          <w:szCs w:val="22"/>
          <w:lang w:eastAsia="zh-CN"/>
        </w:rPr>
        <w:t>+</w:t>
      </w:r>
      <w:r w:rsidR="00806E86">
        <w:rPr>
          <w:szCs w:val="22"/>
          <w:lang w:eastAsia="zh-CN"/>
        </w:rPr>
        <w:t> </w:t>
      </w:r>
      <w:r w:rsidRPr="007A3B0C">
        <w:rPr>
          <w:szCs w:val="22"/>
          <w:lang w:eastAsia="zh-CN"/>
        </w:rPr>
        <w:t xml:space="preserve">IFN </w:t>
      </w:r>
      <w:r w:rsidRPr="007A3B0C">
        <w:t>alfa-2a</w:t>
      </w:r>
      <w:r w:rsidRPr="007A3B0C">
        <w:rPr>
          <w:szCs w:val="22"/>
          <w:lang w:eastAsia="zh-CN"/>
        </w:rPr>
        <w:t>.</w:t>
      </w:r>
    </w:p>
    <w:p w14:paraId="656D1656" w14:textId="77777777" w:rsidR="00400398" w:rsidRPr="007A3B0C" w:rsidRDefault="00400398">
      <w:pPr>
        <w:tabs>
          <w:tab w:val="left" w:pos="900"/>
        </w:tabs>
        <w:outlineLvl w:val="0"/>
        <w:rPr>
          <w:b/>
        </w:rPr>
      </w:pPr>
    </w:p>
    <w:p w14:paraId="24FEDEAD" w14:textId="77777777" w:rsidR="00400398" w:rsidRPr="007A3B0C" w:rsidRDefault="00400398">
      <w:pPr>
        <w:tabs>
          <w:tab w:val="left" w:pos="900"/>
        </w:tabs>
        <w:outlineLvl w:val="0"/>
        <w:rPr>
          <w:i/>
        </w:rPr>
      </w:pPr>
      <w:r w:rsidRPr="007A3B0C">
        <w:rPr>
          <w:i/>
        </w:rPr>
        <w:t>AVF2938</w:t>
      </w:r>
    </w:p>
    <w:p w14:paraId="60B148DF" w14:textId="46489CB6" w:rsidR="00400398" w:rsidRPr="00AF45F2" w:rsidRDefault="00400398">
      <w:pPr>
        <w:tabs>
          <w:tab w:val="left" w:pos="900"/>
        </w:tabs>
        <w:outlineLvl w:val="0"/>
      </w:pPr>
      <w:r w:rsidRPr="007A3B0C">
        <w:t xml:space="preserve">Este foi um </w:t>
      </w:r>
      <w:r w:rsidRPr="007A3B0C">
        <w:rPr>
          <w:szCs w:val="22"/>
        </w:rPr>
        <w:t>ensaio</w:t>
      </w:r>
      <w:r w:rsidRPr="007A3B0C">
        <w:t xml:space="preserve"> clínico de fase II, aleatorizado, com dupla ocultação, para investigação de Avastin 10 mg/kg, administrado cada 2 semanas, com a mesma dose de Avastin em associação com 150 mg por dia de erlotinib, em doentes com cancro renal de células claras metastizado. Neste </w:t>
      </w:r>
      <w:r w:rsidRPr="007A3B0C">
        <w:rPr>
          <w:szCs w:val="22"/>
        </w:rPr>
        <w:t>ensaio</w:t>
      </w:r>
      <w:r w:rsidRPr="007A3B0C">
        <w:t>, um total de 104</w:t>
      </w:r>
      <w:r w:rsidR="00FB1989">
        <w:t> </w:t>
      </w:r>
      <w:r w:rsidRPr="007A3B0C">
        <w:t>doentes foi aleatorizado para tratamento, 53 para o braço de Avastin 10 mg/kg cada 2</w:t>
      </w:r>
      <w:r w:rsidR="00FB1989">
        <w:t> </w:t>
      </w:r>
      <w:r w:rsidRPr="007A3B0C">
        <w:t>semanas e placebo, e 51 para o braço de Avastin 10 mg/kg cada 2</w:t>
      </w:r>
      <w:r w:rsidR="00FB1989">
        <w:t> </w:t>
      </w:r>
      <w:r w:rsidRPr="007A3B0C">
        <w:t xml:space="preserve">semanas e erlotinib 150 mg por dia. A análise do </w:t>
      </w:r>
      <w:r w:rsidRPr="007A3B0C">
        <w:rPr>
          <w:iCs/>
        </w:rPr>
        <w:t xml:space="preserve">objetivo </w:t>
      </w:r>
      <w:r w:rsidRPr="007A3B0C">
        <w:t>primário mostrou não haver diferença entre os braços de Avastin</w:t>
      </w:r>
      <w:r w:rsidR="00FB1989">
        <w:t> </w:t>
      </w:r>
      <w:r w:rsidRPr="007A3B0C">
        <w:t>+</w:t>
      </w:r>
      <w:r w:rsidR="00FB1989">
        <w:t> </w:t>
      </w:r>
      <w:r w:rsidRPr="007A3B0C">
        <w:t>placebo e Avastin</w:t>
      </w:r>
      <w:r w:rsidR="00FB1989">
        <w:t> </w:t>
      </w:r>
      <w:r w:rsidRPr="007A3B0C">
        <w:t>+</w:t>
      </w:r>
      <w:r w:rsidR="00FB1989">
        <w:t> </w:t>
      </w:r>
      <w:r w:rsidRPr="007A3B0C">
        <w:t xml:space="preserve">erlotinib (mediana da PFS de 8,5 </w:t>
      </w:r>
      <w:r w:rsidRPr="007A3B0C">
        <w:rPr>
          <w:i/>
        </w:rPr>
        <w:t>versus</w:t>
      </w:r>
      <w:r w:rsidRPr="007A3B0C">
        <w:t xml:space="preserve"> 9,9</w:t>
      </w:r>
      <w:r w:rsidR="00FB1989">
        <w:t> </w:t>
      </w:r>
      <w:r w:rsidRPr="007A3B0C">
        <w:t xml:space="preserve">meses). Sete doentes em cada braço apresentaram resposta objetiva. </w:t>
      </w:r>
      <w:r w:rsidRPr="00AF45F2">
        <w:t xml:space="preserve">A adição de erlotinib ao bevacizumab não resultou na melhoria da </w:t>
      </w:r>
      <w:r w:rsidR="00164C3B" w:rsidRPr="00AF45F2">
        <w:t>s</w:t>
      </w:r>
      <w:r w:rsidRPr="00AF45F2">
        <w:t xml:space="preserve">obrevivência </w:t>
      </w:r>
      <w:r w:rsidR="00164C3B">
        <w:t>g</w:t>
      </w:r>
      <w:r w:rsidRPr="00AF45F2">
        <w:t>lobal (</w:t>
      </w:r>
      <w:r w:rsidRPr="00AF45F2">
        <w:rPr>
          <w:i/>
        </w:rPr>
        <w:t>Hazard Ratio</w:t>
      </w:r>
      <w:r w:rsidR="00FB1989">
        <w:t> </w:t>
      </w:r>
      <w:r w:rsidRPr="00AF45F2">
        <w:t>=</w:t>
      </w:r>
      <w:r w:rsidR="00FB1989">
        <w:t> </w:t>
      </w:r>
      <w:r w:rsidRPr="00AF45F2">
        <w:t>1,764; p</w:t>
      </w:r>
      <w:r w:rsidR="00FB1989">
        <w:t> </w:t>
      </w:r>
      <w:r w:rsidRPr="00AF45F2">
        <w:t>=</w:t>
      </w:r>
      <w:r w:rsidR="00FB1989">
        <w:t> </w:t>
      </w:r>
      <w:r w:rsidRPr="00AF45F2">
        <w:t xml:space="preserve">0,1789), duração da resposta objetiva (6,7 </w:t>
      </w:r>
      <w:r w:rsidRPr="00AF45F2">
        <w:rPr>
          <w:i/>
        </w:rPr>
        <w:t>versus</w:t>
      </w:r>
      <w:r w:rsidRPr="00AF45F2">
        <w:t xml:space="preserve"> 9,1</w:t>
      </w:r>
      <w:r w:rsidR="00FB1989">
        <w:t> </w:t>
      </w:r>
      <w:r w:rsidRPr="00AF45F2">
        <w:t>meses) ou tempo até à progressão de sintomas (</w:t>
      </w:r>
      <w:r w:rsidRPr="00AF45F2">
        <w:rPr>
          <w:i/>
        </w:rPr>
        <w:t>Hazard Ratio</w:t>
      </w:r>
      <w:r w:rsidR="00FB1989">
        <w:t> </w:t>
      </w:r>
      <w:r w:rsidRPr="00AF45F2">
        <w:t>=</w:t>
      </w:r>
      <w:r w:rsidR="00FB1989">
        <w:t> </w:t>
      </w:r>
      <w:r w:rsidRPr="00AF45F2">
        <w:t>1,172; p = 0,5076).</w:t>
      </w:r>
    </w:p>
    <w:p w14:paraId="0C456B6E" w14:textId="77777777" w:rsidR="00400398" w:rsidRPr="00AF45F2" w:rsidRDefault="00400398">
      <w:pPr>
        <w:outlineLvl w:val="0"/>
      </w:pPr>
    </w:p>
    <w:p w14:paraId="5E371B53" w14:textId="77777777" w:rsidR="00400398" w:rsidRPr="007A3B0C" w:rsidRDefault="00400398">
      <w:pPr>
        <w:rPr>
          <w:i/>
        </w:rPr>
      </w:pPr>
      <w:r w:rsidRPr="007A3B0C">
        <w:rPr>
          <w:i/>
        </w:rPr>
        <w:t>AVF0890</w:t>
      </w:r>
    </w:p>
    <w:p w14:paraId="03201A1F" w14:textId="78D83E34" w:rsidR="00400398" w:rsidRPr="007A3B0C" w:rsidRDefault="00400398">
      <w:pPr>
        <w:tabs>
          <w:tab w:val="left" w:pos="900"/>
        </w:tabs>
        <w:outlineLvl w:val="0"/>
        <w:rPr>
          <w:rFonts w:eastAsia="PMingLiU"/>
          <w:lang w:eastAsia="zh-CN"/>
        </w:rPr>
      </w:pPr>
      <w:r w:rsidRPr="007A3B0C">
        <w:t xml:space="preserve">Este foi um estudo clínico de fase II, aleatorizado, para comparação da eficácia e segurança de bevacizumab </w:t>
      </w:r>
      <w:r w:rsidRPr="007A3B0C">
        <w:rPr>
          <w:i/>
        </w:rPr>
        <w:t>versus</w:t>
      </w:r>
      <w:r w:rsidRPr="007A3B0C">
        <w:t xml:space="preserve"> placebo. Um total de 116</w:t>
      </w:r>
      <w:r w:rsidR="00FB1989">
        <w:t> </w:t>
      </w:r>
      <w:r w:rsidRPr="007A3B0C">
        <w:t xml:space="preserve">doentes foi aleatorizado para tratamento com </w:t>
      </w:r>
      <w:r w:rsidRPr="007A3B0C">
        <w:rPr>
          <w:szCs w:val="22"/>
        </w:rPr>
        <w:t xml:space="preserve">3 mg/kg de bevacizumab </w:t>
      </w:r>
      <w:r w:rsidRPr="007A3B0C">
        <w:t>cada 2</w:t>
      </w:r>
      <w:r w:rsidR="00FB1989">
        <w:t> </w:t>
      </w:r>
      <w:r w:rsidRPr="007A3B0C">
        <w:t>semanas (n</w:t>
      </w:r>
      <w:r w:rsidR="00FB1989">
        <w:t> </w:t>
      </w:r>
      <w:r w:rsidRPr="007A3B0C">
        <w:t>=</w:t>
      </w:r>
      <w:r w:rsidR="00FB1989">
        <w:t> </w:t>
      </w:r>
      <w:r w:rsidRPr="007A3B0C">
        <w:t>39), 10 mg/kg cada 2</w:t>
      </w:r>
      <w:r w:rsidR="00FB1989">
        <w:t> </w:t>
      </w:r>
      <w:r w:rsidRPr="007A3B0C">
        <w:t>semanas (n</w:t>
      </w:r>
      <w:r w:rsidR="00FB1989">
        <w:t> </w:t>
      </w:r>
      <w:r w:rsidRPr="007A3B0C">
        <w:t>=</w:t>
      </w:r>
      <w:r w:rsidR="00FB1989">
        <w:t> </w:t>
      </w:r>
      <w:r w:rsidRPr="007A3B0C">
        <w:t>37) ou placebo (n</w:t>
      </w:r>
      <w:r w:rsidR="00FB1989">
        <w:t> </w:t>
      </w:r>
      <w:r w:rsidRPr="007A3B0C">
        <w:t>=</w:t>
      </w:r>
      <w:r w:rsidR="00FB1989">
        <w:t> </w:t>
      </w:r>
      <w:r w:rsidRPr="007A3B0C">
        <w:t>40). Uma análise interina demonstrou um prolongamento significativo do tempo até à progressão da doença no grupo a receber 10 mg/kg comparativamente ao grupo placebo (</w:t>
      </w:r>
      <w:r w:rsidRPr="007A3B0C">
        <w:rPr>
          <w:i/>
        </w:rPr>
        <w:t>Hazard Ratio</w:t>
      </w:r>
      <w:r w:rsidRPr="007A3B0C">
        <w:t xml:space="preserve"> de 2,55; p</w:t>
      </w:r>
      <w:r w:rsidR="00FB1989">
        <w:t> </w:t>
      </w:r>
      <w:r w:rsidRPr="007A3B0C">
        <w:t>&lt; 0,001). Houve uma pequena diferença, de significância marginal, entre o tempo até à progressão da doença no grupo tratado com 3</w:t>
      </w:r>
      <w:r w:rsidRPr="007A3B0C">
        <w:rPr>
          <w:rFonts w:eastAsia="PMingLiU"/>
          <w:lang w:eastAsia="zh-CN"/>
        </w:rPr>
        <w:t xml:space="preserve"> mg/kg e no grupo placebo </w:t>
      </w:r>
      <w:r w:rsidRPr="007A3B0C">
        <w:t>(</w:t>
      </w:r>
      <w:r w:rsidRPr="007A3B0C">
        <w:rPr>
          <w:i/>
        </w:rPr>
        <w:t>Hazard Ratio</w:t>
      </w:r>
      <w:r w:rsidR="00FB1989">
        <w:t> </w:t>
      </w:r>
      <w:r w:rsidRPr="007A3B0C">
        <w:t>=</w:t>
      </w:r>
      <w:r w:rsidR="00FB1989">
        <w:t> </w:t>
      </w:r>
      <w:r w:rsidRPr="007A3B0C">
        <w:t>1,26; p</w:t>
      </w:r>
      <w:r w:rsidR="00FB1989">
        <w:t> </w:t>
      </w:r>
      <w:r w:rsidRPr="007A3B0C">
        <w:t>=</w:t>
      </w:r>
      <w:r w:rsidR="00FB1989">
        <w:t> </w:t>
      </w:r>
      <w:r w:rsidRPr="007A3B0C">
        <w:t>0,053). Quatro doentes tiveram resposta objetiva (parcial) e todos tinham recebido a dose de</w:t>
      </w:r>
      <w:r w:rsidRPr="007A3B0C">
        <w:rPr>
          <w:szCs w:val="22"/>
        </w:rPr>
        <w:t xml:space="preserve"> 10 mg/kg de bevacizumab; a taxa de resposta global (ORR) da dose de 10 mg/kg foi de 10%.</w:t>
      </w:r>
    </w:p>
    <w:p w14:paraId="0196B802" w14:textId="77777777" w:rsidR="00400398" w:rsidRPr="007A3B0C" w:rsidRDefault="00400398" w:rsidP="00014A0A">
      <w:pPr>
        <w:outlineLvl w:val="0"/>
        <w:rPr>
          <w:rFonts w:eastAsia="SimSun"/>
          <w:szCs w:val="22"/>
          <w:lang w:eastAsia="zh-CN"/>
        </w:rPr>
      </w:pPr>
    </w:p>
    <w:p w14:paraId="0E1DE6AB" w14:textId="77777777" w:rsidR="00400398" w:rsidRPr="00AF45F2" w:rsidRDefault="00400398" w:rsidP="000603E8">
      <w:pPr>
        <w:autoSpaceDE w:val="0"/>
        <w:autoSpaceDN w:val="0"/>
        <w:adjustRightInd w:val="0"/>
        <w:rPr>
          <w:i/>
          <w:szCs w:val="22"/>
          <w:u w:val="single"/>
        </w:rPr>
      </w:pPr>
      <w:r w:rsidRPr="00AF45F2">
        <w:rPr>
          <w:i/>
          <w:szCs w:val="22"/>
          <w:u w:val="single"/>
        </w:rPr>
        <w:t xml:space="preserve">Cancro epitelial do ovário, da trompa de </w:t>
      </w:r>
      <w:r w:rsidR="00164C3B" w:rsidRPr="00AF45F2">
        <w:rPr>
          <w:i/>
          <w:szCs w:val="22"/>
          <w:u w:val="single"/>
        </w:rPr>
        <w:t>F</w:t>
      </w:r>
      <w:r w:rsidRPr="00AF45F2">
        <w:rPr>
          <w:i/>
          <w:szCs w:val="22"/>
          <w:u w:val="single"/>
        </w:rPr>
        <w:t>alópio e cancro peritoneal primário</w:t>
      </w:r>
    </w:p>
    <w:p w14:paraId="2C26F29A" w14:textId="77777777" w:rsidR="00400398" w:rsidRPr="00AF45F2" w:rsidRDefault="00400398" w:rsidP="000603E8">
      <w:pPr>
        <w:autoSpaceDE w:val="0"/>
        <w:autoSpaceDN w:val="0"/>
        <w:adjustRightInd w:val="0"/>
        <w:rPr>
          <w:i/>
          <w:iCs/>
          <w:szCs w:val="22"/>
          <w:u w:val="single"/>
        </w:rPr>
      </w:pPr>
    </w:p>
    <w:p w14:paraId="6D35C568" w14:textId="77777777" w:rsidR="00400398" w:rsidRPr="007A3B0C" w:rsidRDefault="00400398" w:rsidP="000603E8">
      <w:pPr>
        <w:autoSpaceDE w:val="0"/>
        <w:autoSpaceDN w:val="0"/>
        <w:adjustRightInd w:val="0"/>
        <w:rPr>
          <w:i/>
          <w:iCs/>
          <w:szCs w:val="22"/>
        </w:rPr>
      </w:pPr>
      <w:r w:rsidRPr="007A3B0C">
        <w:rPr>
          <w:i/>
          <w:iCs/>
          <w:szCs w:val="22"/>
        </w:rPr>
        <w:t>Tratamento de primeira linha do cancro do ovário</w:t>
      </w:r>
    </w:p>
    <w:p w14:paraId="42E3136D" w14:textId="77777777" w:rsidR="00400398" w:rsidRPr="007A3B0C" w:rsidRDefault="00400398" w:rsidP="00380346">
      <w:pPr>
        <w:autoSpaceDE w:val="0"/>
        <w:autoSpaceDN w:val="0"/>
        <w:adjustRightInd w:val="0"/>
        <w:rPr>
          <w:i/>
          <w:iCs/>
          <w:szCs w:val="22"/>
          <w:u w:val="single"/>
        </w:rPr>
      </w:pPr>
    </w:p>
    <w:p w14:paraId="1C6D2520" w14:textId="77777777" w:rsidR="00400398" w:rsidRPr="007A3B0C" w:rsidRDefault="00400398" w:rsidP="00380346">
      <w:pPr>
        <w:autoSpaceDE w:val="0"/>
        <w:autoSpaceDN w:val="0"/>
        <w:adjustRightInd w:val="0"/>
        <w:rPr>
          <w:szCs w:val="22"/>
        </w:rPr>
      </w:pPr>
      <w:r w:rsidRPr="007A3B0C">
        <w:rPr>
          <w:szCs w:val="22"/>
        </w:rPr>
        <w:t>A segurança e a eficácia de Avastin no tratamento de primeira linha de doentes com cancro epitelial do ovário, da trompa de Falópio ou cancro peritoneal primário foram estudadas em dois ensaios clínicos de fase III (GOG-0218 e BO17707) que avaliaram o efeito da adição de Avastin a carboplatina e paclitaxel em comparação com o regime de quimioterapia apenas.</w:t>
      </w:r>
    </w:p>
    <w:p w14:paraId="2235FF03" w14:textId="77777777" w:rsidR="00400398" w:rsidRPr="007A3B0C" w:rsidRDefault="00400398" w:rsidP="00380346">
      <w:pPr>
        <w:autoSpaceDE w:val="0"/>
        <w:autoSpaceDN w:val="0"/>
        <w:adjustRightInd w:val="0"/>
        <w:rPr>
          <w:szCs w:val="22"/>
        </w:rPr>
      </w:pPr>
      <w:r w:rsidRPr="007A3B0C">
        <w:rPr>
          <w:szCs w:val="22"/>
        </w:rPr>
        <w:t xml:space="preserve"> </w:t>
      </w:r>
    </w:p>
    <w:p w14:paraId="0C84ED63" w14:textId="77777777" w:rsidR="00400398" w:rsidRPr="007A3B0C" w:rsidRDefault="00400398" w:rsidP="00380346">
      <w:pPr>
        <w:autoSpaceDE w:val="0"/>
        <w:autoSpaceDN w:val="0"/>
        <w:adjustRightInd w:val="0"/>
        <w:rPr>
          <w:i/>
          <w:iCs/>
          <w:szCs w:val="22"/>
        </w:rPr>
      </w:pPr>
      <w:r w:rsidRPr="007A3B0C">
        <w:rPr>
          <w:i/>
          <w:iCs/>
          <w:szCs w:val="22"/>
        </w:rPr>
        <w:t>GOG-0218</w:t>
      </w:r>
    </w:p>
    <w:p w14:paraId="62939387" w14:textId="77777777" w:rsidR="00400398" w:rsidRPr="00CB56A2" w:rsidRDefault="00400398" w:rsidP="00380346">
      <w:pPr>
        <w:autoSpaceDE w:val="0"/>
        <w:autoSpaceDN w:val="0"/>
        <w:adjustRightInd w:val="0"/>
        <w:rPr>
          <w:szCs w:val="22"/>
        </w:rPr>
      </w:pPr>
      <w:r w:rsidRPr="008E19BD">
        <w:rPr>
          <w:szCs w:val="22"/>
        </w:rPr>
        <w:t>O estudo GOG-0218 foi um ensaio clínico de fase III multicêntrico, aleatorizado, em dupla o</w:t>
      </w:r>
      <w:r w:rsidRPr="007C0D2B">
        <w:rPr>
          <w:szCs w:val="22"/>
        </w:rPr>
        <w:t>cultação, controlado por placebo, com três braços, para avaliar o efeito da adição de Avastin a um regime de quimioterapia aprovado (carboplatina e paclitaxel) em doentes com cancro epitelial do ovário, da trompa de Falópio ou peritoneal primário avançados (est</w:t>
      </w:r>
      <w:r w:rsidR="005309AB" w:rsidRPr="006253B3">
        <w:rPr>
          <w:szCs w:val="22"/>
        </w:rPr>
        <w:t>á</w:t>
      </w:r>
      <w:r w:rsidRPr="006253B3">
        <w:rPr>
          <w:szCs w:val="22"/>
        </w:rPr>
        <w:t>dios III B, III C e IV</w:t>
      </w:r>
      <w:r w:rsidR="008D4766" w:rsidRPr="006253B3">
        <w:rPr>
          <w:szCs w:val="22"/>
        </w:rPr>
        <w:t xml:space="preserve"> de acordo com a versão d</w:t>
      </w:r>
      <w:r w:rsidR="002166F9" w:rsidRPr="003C2E30">
        <w:rPr>
          <w:szCs w:val="22"/>
        </w:rPr>
        <w:t>e</w:t>
      </w:r>
      <w:r w:rsidR="008D4766" w:rsidRPr="003C2E30">
        <w:rPr>
          <w:szCs w:val="22"/>
        </w:rPr>
        <w:t xml:space="preserve"> estadiamento FIGO datada de 1988</w:t>
      </w:r>
      <w:r w:rsidRPr="00CB56A2">
        <w:rPr>
          <w:szCs w:val="22"/>
        </w:rPr>
        <w:t xml:space="preserve">). </w:t>
      </w:r>
    </w:p>
    <w:p w14:paraId="528F9475" w14:textId="77777777" w:rsidR="00947564" w:rsidRPr="00010E46" w:rsidRDefault="00947564" w:rsidP="00380346">
      <w:pPr>
        <w:autoSpaceDE w:val="0"/>
        <w:autoSpaceDN w:val="0"/>
        <w:adjustRightInd w:val="0"/>
        <w:rPr>
          <w:szCs w:val="22"/>
        </w:rPr>
      </w:pPr>
    </w:p>
    <w:p w14:paraId="693F345A" w14:textId="77777777" w:rsidR="00400398" w:rsidRPr="007A3B0C" w:rsidRDefault="00400398" w:rsidP="00380346">
      <w:pPr>
        <w:autoSpaceDE w:val="0"/>
        <w:autoSpaceDN w:val="0"/>
        <w:adjustRightInd w:val="0"/>
        <w:rPr>
          <w:szCs w:val="22"/>
        </w:rPr>
      </w:pPr>
      <w:r w:rsidRPr="007A3B0C">
        <w:rPr>
          <w:szCs w:val="22"/>
        </w:rPr>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abdomén ou pélvis.</w:t>
      </w:r>
    </w:p>
    <w:p w14:paraId="38C85775" w14:textId="77777777" w:rsidR="00400398" w:rsidRPr="007A3B0C" w:rsidRDefault="00400398" w:rsidP="00380346">
      <w:pPr>
        <w:autoSpaceDE w:val="0"/>
        <w:autoSpaceDN w:val="0"/>
        <w:adjustRightInd w:val="0"/>
        <w:rPr>
          <w:szCs w:val="22"/>
        </w:rPr>
      </w:pPr>
    </w:p>
    <w:p w14:paraId="78CFF985" w14:textId="1AD759A3" w:rsidR="00400398" w:rsidRPr="007A3B0C" w:rsidRDefault="00400398" w:rsidP="00380346">
      <w:pPr>
        <w:autoSpaceDE w:val="0"/>
        <w:autoSpaceDN w:val="0"/>
        <w:adjustRightInd w:val="0"/>
        <w:rPr>
          <w:szCs w:val="22"/>
        </w:rPr>
      </w:pPr>
      <w:r w:rsidRPr="007A3B0C">
        <w:rPr>
          <w:szCs w:val="22"/>
        </w:rPr>
        <w:t>Um total de 1873</w:t>
      </w:r>
      <w:r w:rsidR="00FB1989">
        <w:rPr>
          <w:szCs w:val="22"/>
        </w:rPr>
        <w:t> </w:t>
      </w:r>
      <w:r w:rsidRPr="007A3B0C">
        <w:rPr>
          <w:szCs w:val="22"/>
        </w:rPr>
        <w:t>doentes foi aleatorizado em proporções iguais nos três braços seguintes:</w:t>
      </w:r>
    </w:p>
    <w:p w14:paraId="5DA4513C" w14:textId="77777777" w:rsidR="00400398" w:rsidRPr="007A3B0C" w:rsidRDefault="00400398" w:rsidP="00380346">
      <w:pPr>
        <w:autoSpaceDE w:val="0"/>
        <w:autoSpaceDN w:val="0"/>
        <w:adjustRightInd w:val="0"/>
        <w:rPr>
          <w:szCs w:val="22"/>
        </w:rPr>
      </w:pPr>
    </w:p>
    <w:p w14:paraId="03CD569F" w14:textId="70C6B213" w:rsidR="00400398" w:rsidRPr="000427C0" w:rsidRDefault="00400398" w:rsidP="009A3237">
      <w:pPr>
        <w:pStyle w:val="QRDEnBullets"/>
        <w:numPr>
          <w:ilvl w:val="0"/>
          <w:numId w:val="15"/>
        </w:numPr>
        <w:ind w:left="567" w:hanging="567"/>
        <w:rPr>
          <w:szCs w:val="22"/>
          <w:lang w:val="pt-PT"/>
        </w:rPr>
      </w:pPr>
      <w:r w:rsidRPr="0081705C">
        <w:rPr>
          <w:lang w:val="pt-PT"/>
        </w:rPr>
        <w:t>Braço</w:t>
      </w:r>
      <w:r w:rsidRPr="0081705C">
        <w:rPr>
          <w:szCs w:val="22"/>
          <w:lang w:val="pt-PT"/>
        </w:rPr>
        <w:t xml:space="preserve"> CPP: Cinco ciclos de placebo (iniciado no 2º ciclo) em associação com carboplatina (AUC 6) e paclitaxel (175 mg/m</w:t>
      </w:r>
      <w:r w:rsidRPr="0081705C">
        <w:rPr>
          <w:szCs w:val="22"/>
          <w:vertAlign w:val="superscript"/>
          <w:lang w:val="pt-PT"/>
        </w:rPr>
        <w:t>2</w:t>
      </w:r>
      <w:r w:rsidRPr="0081705C">
        <w:rPr>
          <w:szCs w:val="22"/>
          <w:lang w:val="pt-PT"/>
        </w:rPr>
        <w:t>) durante 6 ciclos seguido de placebo em monoterapia, durante um total de 15</w:t>
      </w:r>
      <w:r w:rsidR="00FB1989" w:rsidRPr="0081705C">
        <w:rPr>
          <w:szCs w:val="22"/>
          <w:lang w:val="pt-PT"/>
        </w:rPr>
        <w:t> </w:t>
      </w:r>
      <w:r w:rsidRPr="0081705C">
        <w:rPr>
          <w:szCs w:val="22"/>
          <w:lang w:val="pt-PT"/>
        </w:rPr>
        <w:t>meses de terapêutica</w:t>
      </w:r>
    </w:p>
    <w:p w14:paraId="7780D3D8" w14:textId="042291DF" w:rsidR="00400398" w:rsidRPr="000427C0" w:rsidRDefault="00400398" w:rsidP="009A3237">
      <w:pPr>
        <w:pStyle w:val="QRDEnBullets"/>
        <w:numPr>
          <w:ilvl w:val="0"/>
          <w:numId w:val="15"/>
        </w:numPr>
        <w:ind w:left="567" w:hanging="567"/>
        <w:rPr>
          <w:szCs w:val="22"/>
          <w:lang w:val="pt-PT"/>
        </w:rPr>
      </w:pPr>
      <w:r w:rsidRPr="0081705C">
        <w:rPr>
          <w:lang w:val="pt-PT"/>
        </w:rPr>
        <w:t>Braço</w:t>
      </w:r>
      <w:r w:rsidRPr="0081705C">
        <w:rPr>
          <w:szCs w:val="22"/>
          <w:lang w:val="pt-PT"/>
        </w:rPr>
        <w:t xml:space="preserve"> CPB15: Cinco ciclos de Avastin (15 mg/kg a cada 3</w:t>
      </w:r>
      <w:r w:rsidR="00371B64" w:rsidRPr="0081705C">
        <w:rPr>
          <w:szCs w:val="22"/>
          <w:lang w:val="pt-PT"/>
        </w:rPr>
        <w:t> </w:t>
      </w:r>
      <w:r w:rsidRPr="0081705C">
        <w:rPr>
          <w:szCs w:val="22"/>
          <w:lang w:val="pt-PT"/>
        </w:rPr>
        <w:t>semanas iniciado no 2º ciclo) em associação com carboplatina (AUC 6) e paclitaxel (175 mg/m</w:t>
      </w:r>
      <w:r w:rsidRPr="0081705C">
        <w:rPr>
          <w:szCs w:val="22"/>
          <w:vertAlign w:val="superscript"/>
          <w:lang w:val="pt-PT"/>
        </w:rPr>
        <w:t>2</w:t>
      </w:r>
      <w:r w:rsidRPr="0081705C">
        <w:rPr>
          <w:szCs w:val="22"/>
          <w:lang w:val="pt-PT"/>
        </w:rPr>
        <w:t xml:space="preserve">) durante 6 ciclos, seguido de </w:t>
      </w:r>
      <w:r w:rsidRPr="0081705C">
        <w:rPr>
          <w:lang w:val="pt-PT"/>
        </w:rPr>
        <w:t>placebo</w:t>
      </w:r>
      <w:r w:rsidRPr="0081705C">
        <w:rPr>
          <w:szCs w:val="22"/>
          <w:lang w:val="pt-PT"/>
        </w:rPr>
        <w:t xml:space="preserve"> em monoterapia durante um total de 15</w:t>
      </w:r>
      <w:r w:rsidR="00FB1989" w:rsidRPr="0081705C">
        <w:rPr>
          <w:szCs w:val="22"/>
          <w:lang w:val="pt-PT"/>
        </w:rPr>
        <w:t> </w:t>
      </w:r>
      <w:r w:rsidRPr="0081705C">
        <w:rPr>
          <w:szCs w:val="22"/>
          <w:lang w:val="pt-PT"/>
        </w:rPr>
        <w:t>meses de terapêutica</w:t>
      </w:r>
    </w:p>
    <w:p w14:paraId="244C0D9E" w14:textId="26B43BAB" w:rsidR="00400398" w:rsidRPr="000427C0" w:rsidRDefault="00400398" w:rsidP="009A3237">
      <w:pPr>
        <w:pStyle w:val="QRDEnBullets"/>
        <w:numPr>
          <w:ilvl w:val="0"/>
          <w:numId w:val="15"/>
        </w:numPr>
        <w:ind w:left="567" w:hanging="567"/>
        <w:rPr>
          <w:szCs w:val="22"/>
          <w:lang w:val="pt-PT"/>
        </w:rPr>
      </w:pPr>
      <w:r w:rsidRPr="0081705C">
        <w:rPr>
          <w:szCs w:val="22"/>
          <w:lang w:val="pt-PT"/>
        </w:rPr>
        <w:t xml:space="preserve">Braço </w:t>
      </w:r>
      <w:r w:rsidRPr="0081705C">
        <w:rPr>
          <w:lang w:val="pt-PT"/>
        </w:rPr>
        <w:t>CPB15</w:t>
      </w:r>
      <w:r w:rsidRPr="0081705C">
        <w:rPr>
          <w:szCs w:val="22"/>
          <w:lang w:val="pt-PT"/>
        </w:rPr>
        <w:t>+: Cinco ciclos de Avastin (15 mg/kg a cada 3</w:t>
      </w:r>
      <w:r w:rsidR="00371B64" w:rsidRPr="0081705C">
        <w:rPr>
          <w:szCs w:val="22"/>
          <w:lang w:val="pt-PT"/>
        </w:rPr>
        <w:t> </w:t>
      </w:r>
      <w:r w:rsidRPr="0081705C">
        <w:rPr>
          <w:szCs w:val="22"/>
          <w:lang w:val="pt-PT"/>
        </w:rPr>
        <w:t>semanas iniciado no 2º ciclo) em associação com carboplatina (AUC 6) e paclitaxel (175 mg/m</w:t>
      </w:r>
      <w:r w:rsidRPr="0081705C">
        <w:rPr>
          <w:szCs w:val="22"/>
          <w:vertAlign w:val="superscript"/>
          <w:lang w:val="pt-PT"/>
        </w:rPr>
        <w:t>2</w:t>
      </w:r>
      <w:r w:rsidRPr="0081705C">
        <w:rPr>
          <w:szCs w:val="22"/>
          <w:lang w:val="pt-PT"/>
        </w:rPr>
        <w:t xml:space="preserve">) durante 6 ciclos, seguido do uso </w:t>
      </w:r>
      <w:r w:rsidRPr="0081705C">
        <w:rPr>
          <w:lang w:val="pt-PT"/>
        </w:rPr>
        <w:t>continuado</w:t>
      </w:r>
      <w:r w:rsidRPr="0081705C">
        <w:rPr>
          <w:szCs w:val="22"/>
          <w:lang w:val="pt-PT"/>
        </w:rPr>
        <w:t xml:space="preserve"> de Avastin (15 mg/kg a cada 3 semanas) </w:t>
      </w:r>
      <w:r w:rsidRPr="0081705C">
        <w:rPr>
          <w:lang w:val="pt-PT"/>
        </w:rPr>
        <w:t>como agente único</w:t>
      </w:r>
      <w:r w:rsidRPr="0081705C" w:rsidDel="00E814E3">
        <w:rPr>
          <w:szCs w:val="22"/>
          <w:lang w:val="pt-PT"/>
        </w:rPr>
        <w:t xml:space="preserve"> </w:t>
      </w:r>
      <w:r w:rsidRPr="0081705C">
        <w:rPr>
          <w:szCs w:val="22"/>
          <w:lang w:val="pt-PT"/>
        </w:rPr>
        <w:t>durante um total de 15</w:t>
      </w:r>
      <w:r w:rsidR="00FB1989" w:rsidRPr="0081705C">
        <w:rPr>
          <w:szCs w:val="22"/>
          <w:lang w:val="pt-PT"/>
        </w:rPr>
        <w:t> </w:t>
      </w:r>
      <w:r w:rsidRPr="0081705C">
        <w:rPr>
          <w:szCs w:val="22"/>
          <w:lang w:val="pt-PT"/>
        </w:rPr>
        <w:t>meses de terapêutica.</w:t>
      </w:r>
    </w:p>
    <w:p w14:paraId="14B31B87" w14:textId="77777777" w:rsidR="00400398" w:rsidRPr="007A3B0C" w:rsidRDefault="00400398" w:rsidP="00380346">
      <w:pPr>
        <w:autoSpaceDE w:val="0"/>
        <w:autoSpaceDN w:val="0"/>
        <w:adjustRightInd w:val="0"/>
        <w:rPr>
          <w:szCs w:val="22"/>
        </w:rPr>
      </w:pPr>
    </w:p>
    <w:p w14:paraId="3633B534" w14:textId="213F5013" w:rsidR="00400398" w:rsidRPr="007C0D2B" w:rsidRDefault="00400398" w:rsidP="002C60CF">
      <w:pPr>
        <w:rPr>
          <w:rFonts w:eastAsia="PMingLiU"/>
          <w:lang w:eastAsia="zh-CN"/>
        </w:rPr>
      </w:pPr>
      <w:r w:rsidRPr="007A3B0C">
        <w:rPr>
          <w:rFonts w:eastAsia="PMingLiU"/>
          <w:lang w:eastAsia="zh-CN"/>
        </w:rPr>
        <w:t>A maioria dos doentes incluídos no ensaio era de raça branca (87% nos três braços); a mediana da idade era de 60 anos nos braços CPP e CPB15 e de 59</w:t>
      </w:r>
      <w:r w:rsidR="00FB1989">
        <w:rPr>
          <w:rFonts w:eastAsia="PMingLiU"/>
          <w:lang w:eastAsia="zh-CN"/>
        </w:rPr>
        <w:t> </w:t>
      </w:r>
      <w:r w:rsidRPr="007A3B0C">
        <w:rPr>
          <w:rFonts w:eastAsia="PMingLiU"/>
          <w:lang w:eastAsia="zh-CN"/>
        </w:rPr>
        <w:t>anos no braço CPB15+; 29% dos doentes no braço CPP e CPB15 e 26% no CPB15+ tinham mais de 65</w:t>
      </w:r>
      <w:r w:rsidR="00FB1989">
        <w:rPr>
          <w:rFonts w:eastAsia="PMingLiU"/>
          <w:lang w:eastAsia="zh-CN"/>
        </w:rPr>
        <w:t> </w:t>
      </w:r>
      <w:r w:rsidRPr="007A3B0C">
        <w:rPr>
          <w:rFonts w:eastAsia="PMingLiU"/>
          <w:lang w:eastAsia="zh-CN"/>
        </w:rPr>
        <w:t xml:space="preserve">anos. De uma forma geral, aproximadamente 50% dos doentes tinham um </w:t>
      </w:r>
      <w:r w:rsidRPr="007A3B0C">
        <w:rPr>
          <w:rFonts w:eastAsia="PMingLiU"/>
          <w:i/>
          <w:lang w:eastAsia="zh-CN"/>
        </w:rPr>
        <w:t>performance status</w:t>
      </w:r>
      <w:r w:rsidRPr="007A3B0C">
        <w:rPr>
          <w:rFonts w:eastAsia="PMingLiU"/>
          <w:lang w:eastAsia="zh-CN"/>
        </w:rPr>
        <w:t xml:space="preserve"> (PS) GOG inicial de 0, 43% tinham PS GOG de 1, e 7% tinham PS GOG de 2. A maioria dos doentes tinha </w:t>
      </w:r>
      <w:r w:rsidRPr="007A3B0C">
        <w:rPr>
          <w:szCs w:val="22"/>
        </w:rPr>
        <w:t>cancro epitelial do ovário</w:t>
      </w:r>
      <w:r w:rsidRPr="007A3B0C">
        <w:rPr>
          <w:rFonts w:eastAsia="PMingLiU"/>
          <w:lang w:eastAsia="zh-CN"/>
        </w:rPr>
        <w:t xml:space="preserve"> (82% no CPP e CPB15, 85% no CPB15+), seguido do cancro </w:t>
      </w:r>
      <w:r w:rsidRPr="007A3B0C">
        <w:rPr>
          <w:szCs w:val="22"/>
        </w:rPr>
        <w:t>peritoneal primário</w:t>
      </w:r>
      <w:r w:rsidRPr="007A3B0C">
        <w:rPr>
          <w:rFonts w:eastAsia="PMingLiU"/>
          <w:lang w:eastAsia="zh-CN"/>
        </w:rPr>
        <w:t xml:space="preserve"> (16% no CPP, 15% no CPB15 e 13% no CPB15+) e do cancro da </w:t>
      </w:r>
      <w:r w:rsidRPr="007A3B0C">
        <w:rPr>
          <w:szCs w:val="22"/>
        </w:rPr>
        <w:t>trompa de Falópio</w:t>
      </w:r>
      <w:r w:rsidRPr="007A3B0C">
        <w:rPr>
          <w:rFonts w:eastAsia="PMingLiU"/>
          <w:lang w:eastAsia="zh-CN"/>
        </w:rPr>
        <w:t xml:space="preserve"> (1% no CPP, 3% no CPB15 e 2% no CPB15+). A maioria dos doentes tinha adenocarcinoma histológico do tipo seroso (85% no CPP e CPB15, 86% no CPB15+). </w:t>
      </w:r>
      <w:r w:rsidRPr="008E19BD">
        <w:rPr>
          <w:rFonts w:eastAsia="PMingLiU"/>
          <w:lang w:eastAsia="zh-CN"/>
        </w:rPr>
        <w:t>Aproximadamente 34% dos doentes estavam no est</w:t>
      </w:r>
      <w:r w:rsidR="005309AB" w:rsidRPr="007C0D2B">
        <w:rPr>
          <w:rFonts w:eastAsia="PMingLiU"/>
          <w:lang w:eastAsia="zh-CN"/>
        </w:rPr>
        <w:t>á</w:t>
      </w:r>
      <w:r w:rsidRPr="006253B3">
        <w:rPr>
          <w:rFonts w:eastAsia="PMingLiU"/>
          <w:lang w:eastAsia="zh-CN"/>
        </w:rPr>
        <w:t>dio FIGO III otimamente citoreduzido e com doença residual visível, 40% no est</w:t>
      </w:r>
      <w:r w:rsidR="005309AB">
        <w:rPr>
          <w:rFonts w:eastAsia="PMingLiU"/>
          <w:lang w:eastAsia="zh-CN"/>
        </w:rPr>
        <w:t>á</w:t>
      </w:r>
      <w:r w:rsidRPr="007C0D2B">
        <w:rPr>
          <w:rFonts w:eastAsia="PMingLiU"/>
          <w:lang w:eastAsia="zh-CN"/>
        </w:rPr>
        <w:t>dio III com citoredução sub-ótima, e 26% eram doentes de est</w:t>
      </w:r>
      <w:r w:rsidR="005309AB">
        <w:rPr>
          <w:rFonts w:eastAsia="PMingLiU"/>
          <w:lang w:eastAsia="zh-CN"/>
        </w:rPr>
        <w:t>á</w:t>
      </w:r>
      <w:r w:rsidRPr="007C0D2B">
        <w:rPr>
          <w:rFonts w:eastAsia="PMingLiU"/>
          <w:lang w:eastAsia="zh-CN"/>
        </w:rPr>
        <w:t>dio IV.</w:t>
      </w:r>
    </w:p>
    <w:p w14:paraId="78BB5757" w14:textId="77777777" w:rsidR="00400398" w:rsidRPr="006253B3" w:rsidRDefault="00400398" w:rsidP="002C60CF">
      <w:pPr>
        <w:rPr>
          <w:szCs w:val="22"/>
        </w:rPr>
      </w:pPr>
    </w:p>
    <w:p w14:paraId="4612A170" w14:textId="77777777" w:rsidR="00400398" w:rsidRPr="007A3B0C" w:rsidRDefault="00400398" w:rsidP="00380346">
      <w:pPr>
        <w:autoSpaceDE w:val="0"/>
        <w:autoSpaceDN w:val="0"/>
        <w:adjustRightInd w:val="0"/>
        <w:rPr>
          <w:szCs w:val="22"/>
        </w:rPr>
      </w:pPr>
      <w:r w:rsidRPr="007A3B0C">
        <w:rPr>
          <w:szCs w:val="22"/>
        </w:rPr>
        <w:t xml:space="preserve">O objetivo primário foi a PFS baseada na avaliação do investigador da progressão da doença, com base nos </w:t>
      </w:r>
      <w:r w:rsidRPr="007A3B0C">
        <w:rPr>
          <w:i/>
          <w:szCs w:val="22"/>
        </w:rPr>
        <w:t>scans</w:t>
      </w:r>
      <w:r w:rsidRPr="007A3B0C">
        <w:rPr>
          <w:szCs w:val="22"/>
        </w:rPr>
        <w:t xml:space="preserve"> radiológicos e nos níveis CA-125, ou na deterioração sintomática por protocolo. Adicionalmente, foi também realizada uma análise pré-especificada dos dados censurados para os </w:t>
      </w:r>
      <w:r w:rsidRPr="007A3B0C">
        <w:t>acontecimentos</w:t>
      </w:r>
      <w:r w:rsidRPr="007A3B0C">
        <w:rPr>
          <w:szCs w:val="22"/>
        </w:rPr>
        <w:t xml:space="preserve"> de progressão CA-125, bem como uma revisão independente da PFS determinada pelos </w:t>
      </w:r>
      <w:r w:rsidRPr="007A3B0C">
        <w:rPr>
          <w:i/>
          <w:szCs w:val="22"/>
        </w:rPr>
        <w:t>scans</w:t>
      </w:r>
      <w:r w:rsidRPr="007A3B0C">
        <w:rPr>
          <w:szCs w:val="22"/>
        </w:rPr>
        <w:t xml:space="preserve"> radiológicos.</w:t>
      </w:r>
    </w:p>
    <w:p w14:paraId="53C810D7" w14:textId="77777777" w:rsidR="00400398" w:rsidRPr="007A3B0C" w:rsidRDefault="00400398" w:rsidP="00380346">
      <w:pPr>
        <w:autoSpaceDE w:val="0"/>
        <w:autoSpaceDN w:val="0"/>
        <w:adjustRightInd w:val="0"/>
        <w:rPr>
          <w:szCs w:val="22"/>
        </w:rPr>
      </w:pPr>
    </w:p>
    <w:p w14:paraId="3D3AE910" w14:textId="14EFAA51" w:rsidR="00400398" w:rsidRPr="007A3B0C" w:rsidRDefault="00400398" w:rsidP="009D2E40">
      <w:pPr>
        <w:autoSpaceDE w:val="0"/>
        <w:autoSpaceDN w:val="0"/>
        <w:adjustRightInd w:val="0"/>
        <w:rPr>
          <w:szCs w:val="22"/>
        </w:rPr>
      </w:pPr>
      <w:r w:rsidRPr="007A3B0C">
        <w:rPr>
          <w:szCs w:val="22"/>
        </w:rPr>
        <w:t>O ensaio atingiu o objetivo primário de aumento da PFS. Comparativamente com os doentes tratados apenas com quimioterapia em primeira linha (carboplatina e paclitaxel), os doentes que receberam bevacizumab numa dose de 15 mg/kg a cada 3</w:t>
      </w:r>
      <w:r w:rsidR="00F17213">
        <w:rPr>
          <w:szCs w:val="22"/>
        </w:rPr>
        <w:t> </w:t>
      </w:r>
      <w:r w:rsidRPr="007A3B0C">
        <w:rPr>
          <w:szCs w:val="22"/>
        </w:rPr>
        <w:t xml:space="preserve">semanas em associação com quimioterapia e continuaram a receber bevacizumab em monoterapia (CPB15+), tiveram um aumento da PFS clinicamente importante e estatisticamente significativo. </w:t>
      </w:r>
    </w:p>
    <w:p w14:paraId="180BE64D" w14:textId="77777777" w:rsidR="00400398" w:rsidRPr="007A3B0C" w:rsidRDefault="00400398" w:rsidP="00380346">
      <w:pPr>
        <w:autoSpaceDE w:val="0"/>
        <w:autoSpaceDN w:val="0"/>
        <w:adjustRightInd w:val="0"/>
        <w:rPr>
          <w:szCs w:val="22"/>
        </w:rPr>
      </w:pPr>
    </w:p>
    <w:p w14:paraId="1B8EE97F" w14:textId="77777777" w:rsidR="00400398" w:rsidRPr="007A3B0C" w:rsidRDefault="00400398" w:rsidP="009D2E40">
      <w:pPr>
        <w:autoSpaceDE w:val="0"/>
        <w:autoSpaceDN w:val="0"/>
        <w:adjustRightInd w:val="0"/>
        <w:rPr>
          <w:szCs w:val="22"/>
        </w:rPr>
      </w:pPr>
      <w:r w:rsidRPr="007A3B0C">
        <w:rPr>
          <w:szCs w:val="22"/>
        </w:rPr>
        <w:t xml:space="preserve">Em doentes que apenas receberam bevacizumab em associação com quimioterapia e que não continuaram a receber bevacizumab em monoterapia (CPB15), não foi observado benefício clinicamente significativo na PFS. </w:t>
      </w:r>
    </w:p>
    <w:p w14:paraId="54A07897" w14:textId="77777777" w:rsidR="00400398" w:rsidRPr="007A3B0C" w:rsidRDefault="00400398" w:rsidP="00380346">
      <w:pPr>
        <w:autoSpaceDE w:val="0"/>
        <w:autoSpaceDN w:val="0"/>
        <w:adjustRightInd w:val="0"/>
        <w:rPr>
          <w:szCs w:val="22"/>
        </w:rPr>
      </w:pPr>
    </w:p>
    <w:p w14:paraId="2B3F0F53" w14:textId="77777777" w:rsidR="00400398" w:rsidRPr="007A3B0C" w:rsidRDefault="00400398" w:rsidP="00380346">
      <w:pPr>
        <w:autoSpaceDE w:val="0"/>
        <w:autoSpaceDN w:val="0"/>
        <w:adjustRightInd w:val="0"/>
        <w:rPr>
          <w:szCs w:val="22"/>
        </w:rPr>
      </w:pPr>
      <w:r w:rsidRPr="007A3B0C">
        <w:rPr>
          <w:szCs w:val="22"/>
        </w:rPr>
        <w:t xml:space="preserve">Os resultados deste estudo são resumidos na Tabela </w:t>
      </w:r>
      <w:r w:rsidR="00835CCD" w:rsidRPr="007A3B0C">
        <w:rPr>
          <w:szCs w:val="22"/>
        </w:rPr>
        <w:t>16</w:t>
      </w:r>
      <w:r w:rsidRPr="007A3B0C">
        <w:rPr>
          <w:szCs w:val="22"/>
        </w:rPr>
        <w:t>.</w:t>
      </w:r>
    </w:p>
    <w:p w14:paraId="2D3BAE28" w14:textId="77777777" w:rsidR="00400398" w:rsidRPr="007A3B0C" w:rsidRDefault="00400398" w:rsidP="00380346">
      <w:pPr>
        <w:autoSpaceDE w:val="0"/>
        <w:autoSpaceDN w:val="0"/>
        <w:adjustRightInd w:val="0"/>
        <w:rPr>
          <w:szCs w:val="22"/>
        </w:rPr>
      </w:pPr>
    </w:p>
    <w:p w14:paraId="6595078D" w14:textId="77777777" w:rsidR="00400398" w:rsidRPr="007A3B0C" w:rsidRDefault="00400398" w:rsidP="00EB73E9">
      <w:pPr>
        <w:keepNext/>
        <w:keepLines/>
        <w:autoSpaceDE w:val="0"/>
        <w:autoSpaceDN w:val="0"/>
        <w:adjustRightInd w:val="0"/>
        <w:rPr>
          <w:b/>
          <w:szCs w:val="22"/>
        </w:rPr>
      </w:pPr>
      <w:r w:rsidRPr="007A3B0C">
        <w:rPr>
          <w:b/>
          <w:szCs w:val="22"/>
        </w:rPr>
        <w:lastRenderedPageBreak/>
        <w:t xml:space="preserve">Tabela </w:t>
      </w:r>
      <w:r w:rsidR="00835CCD" w:rsidRPr="007A3B0C">
        <w:rPr>
          <w:b/>
          <w:szCs w:val="22"/>
        </w:rPr>
        <w:t>16</w:t>
      </w:r>
      <w:r w:rsidRPr="007A3B0C">
        <w:rPr>
          <w:b/>
          <w:szCs w:val="22"/>
        </w:rPr>
        <w:tab/>
        <w:t>Resultados de eficácia do estudo GOG-0218</w:t>
      </w:r>
    </w:p>
    <w:p w14:paraId="214F8FF4" w14:textId="77777777" w:rsidR="00400398" w:rsidRPr="007A3B0C" w:rsidRDefault="00400398" w:rsidP="00654891">
      <w:pPr>
        <w:keepNext/>
        <w:autoSpaceDE w:val="0"/>
        <w:autoSpaceDN w:val="0"/>
        <w:adjustRightInd w:val="0"/>
        <w:rPr>
          <w:szCs w:val="22"/>
        </w:rPr>
      </w:pPr>
    </w:p>
    <w:tbl>
      <w:tblPr>
        <w:tblW w:w="4766"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663"/>
        <w:gridCol w:w="1991"/>
        <w:gridCol w:w="1991"/>
        <w:gridCol w:w="1992"/>
      </w:tblGrid>
      <w:tr w:rsidR="00400398" w:rsidRPr="007A3B0C" w14:paraId="657D3900" w14:textId="77777777" w:rsidTr="008259CE">
        <w:tc>
          <w:tcPr>
            <w:tcW w:w="8776" w:type="dxa"/>
            <w:gridSpan w:val="4"/>
            <w:tcBorders>
              <w:top w:val="single" w:sz="6" w:space="0" w:color="000000"/>
              <w:left w:val="single" w:sz="4" w:space="0" w:color="auto"/>
              <w:bottom w:val="single" w:sz="6" w:space="0" w:color="000000"/>
              <w:right w:val="single" w:sz="4" w:space="0" w:color="auto"/>
            </w:tcBorders>
          </w:tcPr>
          <w:p w14:paraId="0452546B" w14:textId="77777777" w:rsidR="00400398" w:rsidRPr="007A3B0C" w:rsidRDefault="00400398" w:rsidP="00654891">
            <w:pPr>
              <w:pStyle w:val="TableText10"/>
              <w:keepNext/>
              <w:keepLines/>
              <w:spacing w:line="280" w:lineRule="atLeast"/>
              <w:rPr>
                <w:rFonts w:eastAsia="MS Mincho"/>
              </w:rPr>
            </w:pPr>
            <w:r w:rsidRPr="007A3B0C">
              <w:rPr>
                <w:rFonts w:eastAsia="MS Mincho"/>
                <w:bCs/>
              </w:rPr>
              <w:t>Sobrevivência livre de progressão</w:t>
            </w:r>
            <w:r w:rsidRPr="007A3B0C">
              <w:rPr>
                <w:rFonts w:eastAsia="MS Mincho"/>
                <w:bCs/>
                <w:vertAlign w:val="superscript"/>
              </w:rPr>
              <w:t>1</w:t>
            </w:r>
          </w:p>
        </w:tc>
      </w:tr>
      <w:tr w:rsidR="00400398" w:rsidRPr="007A3B0C" w14:paraId="427F3C15" w14:textId="77777777" w:rsidTr="008259CE">
        <w:tc>
          <w:tcPr>
            <w:tcW w:w="2706" w:type="dxa"/>
            <w:tcBorders>
              <w:left w:val="single" w:sz="4" w:space="0" w:color="auto"/>
            </w:tcBorders>
          </w:tcPr>
          <w:p w14:paraId="1000B4AE" w14:textId="77777777" w:rsidR="00400398" w:rsidRPr="007A3B0C" w:rsidRDefault="00400398" w:rsidP="00654891">
            <w:pPr>
              <w:pStyle w:val="TableText10"/>
              <w:keepNext/>
              <w:keepLines/>
              <w:spacing w:line="280" w:lineRule="atLeast"/>
              <w:jc w:val="center"/>
              <w:rPr>
                <w:rFonts w:eastAsia="MS Mincho"/>
              </w:rPr>
            </w:pPr>
          </w:p>
        </w:tc>
        <w:tc>
          <w:tcPr>
            <w:tcW w:w="2023" w:type="dxa"/>
            <w:vAlign w:val="center"/>
          </w:tcPr>
          <w:p w14:paraId="06203E79" w14:textId="77777777" w:rsidR="00400398" w:rsidRPr="007A3B0C" w:rsidRDefault="00400398" w:rsidP="00654891">
            <w:pPr>
              <w:pStyle w:val="NormalWeb"/>
              <w:keepNext/>
              <w:keepLines/>
              <w:widowControl w:val="0"/>
              <w:spacing w:before="0" w:beforeAutospacing="0" w:after="0" w:afterAutospacing="0" w:line="280" w:lineRule="atLeast"/>
              <w:jc w:val="center"/>
              <w:rPr>
                <w:sz w:val="20"/>
              </w:rPr>
            </w:pPr>
            <w:r w:rsidRPr="007A3B0C">
              <w:rPr>
                <w:sz w:val="20"/>
              </w:rPr>
              <w:t>CPP</w:t>
            </w:r>
          </w:p>
          <w:p w14:paraId="1E095178"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 xml:space="preserve"> (n = 625)</w:t>
            </w:r>
          </w:p>
        </w:tc>
        <w:tc>
          <w:tcPr>
            <w:tcW w:w="2023" w:type="dxa"/>
            <w:vAlign w:val="center"/>
          </w:tcPr>
          <w:p w14:paraId="66873432"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CPB15</w:t>
            </w:r>
          </w:p>
          <w:p w14:paraId="6BEA4691" w14:textId="4965AEDB" w:rsidR="00400398" w:rsidRPr="007A3B0C" w:rsidRDefault="00400398" w:rsidP="00654891">
            <w:pPr>
              <w:keepNext/>
              <w:keepLines/>
              <w:spacing w:line="280" w:lineRule="atLeast"/>
              <w:jc w:val="center"/>
              <w:rPr>
                <w:rFonts w:eastAsia="MS Mincho"/>
                <w:sz w:val="20"/>
              </w:rPr>
            </w:pPr>
            <w:r w:rsidRPr="007A3B0C">
              <w:rPr>
                <w:rFonts w:eastAsia="MS Mincho"/>
                <w:sz w:val="20"/>
              </w:rPr>
              <w:t xml:space="preserve"> (n =</w:t>
            </w:r>
            <w:r w:rsidR="00FB1989">
              <w:rPr>
                <w:rFonts w:eastAsia="MS Mincho"/>
                <w:sz w:val="20"/>
              </w:rPr>
              <w:t> </w:t>
            </w:r>
            <w:r w:rsidRPr="007A3B0C">
              <w:rPr>
                <w:rFonts w:eastAsia="MS Mincho"/>
                <w:sz w:val="20"/>
              </w:rPr>
              <w:t>625)</w:t>
            </w:r>
          </w:p>
        </w:tc>
        <w:tc>
          <w:tcPr>
            <w:tcW w:w="2024" w:type="dxa"/>
            <w:tcBorders>
              <w:right w:val="single" w:sz="4" w:space="0" w:color="auto"/>
            </w:tcBorders>
            <w:vAlign w:val="center"/>
          </w:tcPr>
          <w:p w14:paraId="15A211CE" w14:textId="77777777" w:rsidR="00400398" w:rsidRPr="007A3B0C" w:rsidRDefault="00400398" w:rsidP="00654891">
            <w:pPr>
              <w:keepNext/>
              <w:keepLines/>
              <w:spacing w:line="280" w:lineRule="atLeast"/>
              <w:jc w:val="center"/>
              <w:rPr>
                <w:rFonts w:eastAsia="MS Mincho"/>
                <w:sz w:val="20"/>
                <w:vertAlign w:val="superscript"/>
              </w:rPr>
            </w:pPr>
            <w:r w:rsidRPr="007A3B0C">
              <w:rPr>
                <w:rFonts w:eastAsia="MS Mincho"/>
                <w:sz w:val="20"/>
              </w:rPr>
              <w:t xml:space="preserve">CPB15+ </w:t>
            </w:r>
          </w:p>
          <w:p w14:paraId="0591B952" w14:textId="5CF1E1B2" w:rsidR="00400398" w:rsidRPr="007A3B0C" w:rsidRDefault="00400398" w:rsidP="00654891">
            <w:pPr>
              <w:pStyle w:val="TableText10"/>
              <w:keepNext/>
              <w:keepLines/>
              <w:spacing w:line="280" w:lineRule="atLeast"/>
              <w:jc w:val="center"/>
              <w:rPr>
                <w:rFonts w:eastAsia="MS Mincho"/>
              </w:rPr>
            </w:pPr>
            <w:r w:rsidRPr="007A3B0C">
              <w:rPr>
                <w:rFonts w:eastAsia="MS Mincho"/>
              </w:rPr>
              <w:t>(n =</w:t>
            </w:r>
            <w:r w:rsidR="00FB1989">
              <w:rPr>
                <w:rFonts w:eastAsia="MS Mincho"/>
              </w:rPr>
              <w:t> </w:t>
            </w:r>
            <w:r w:rsidRPr="007A3B0C">
              <w:rPr>
                <w:rFonts w:eastAsia="MS Mincho"/>
              </w:rPr>
              <w:t>623)</w:t>
            </w:r>
          </w:p>
        </w:tc>
      </w:tr>
      <w:tr w:rsidR="00400398" w:rsidRPr="007A3B0C" w14:paraId="5093AAB3" w14:textId="77777777" w:rsidTr="008259CE">
        <w:tc>
          <w:tcPr>
            <w:tcW w:w="2706" w:type="dxa"/>
            <w:tcBorders>
              <w:left w:val="single" w:sz="4" w:space="0" w:color="auto"/>
            </w:tcBorders>
          </w:tcPr>
          <w:p w14:paraId="2630BB6F" w14:textId="466C5736" w:rsidR="00400398" w:rsidRPr="007A3B0C" w:rsidRDefault="00400398" w:rsidP="00654891">
            <w:pPr>
              <w:keepNext/>
              <w:keepLines/>
              <w:spacing w:line="280" w:lineRule="atLeast"/>
              <w:rPr>
                <w:rFonts w:eastAsia="MS Mincho"/>
                <w:sz w:val="20"/>
              </w:rPr>
            </w:pPr>
            <w:r w:rsidRPr="007A3B0C">
              <w:rPr>
                <w:rFonts w:eastAsia="MS Mincho"/>
                <w:sz w:val="20"/>
              </w:rPr>
              <w:t xml:space="preserve">PFS </w:t>
            </w:r>
            <w:r w:rsidR="00FB1989">
              <w:rPr>
                <w:rFonts w:eastAsia="MS Mincho"/>
                <w:sz w:val="20"/>
              </w:rPr>
              <w:t>m</w:t>
            </w:r>
            <w:r w:rsidRPr="007A3B0C">
              <w:rPr>
                <w:rFonts w:eastAsia="MS Mincho"/>
                <w:sz w:val="20"/>
              </w:rPr>
              <w:t>ediana (meses)</w:t>
            </w:r>
          </w:p>
        </w:tc>
        <w:tc>
          <w:tcPr>
            <w:tcW w:w="2023" w:type="dxa"/>
            <w:vAlign w:val="center"/>
          </w:tcPr>
          <w:p w14:paraId="369367F1"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10,6</w:t>
            </w:r>
          </w:p>
        </w:tc>
        <w:tc>
          <w:tcPr>
            <w:tcW w:w="2023" w:type="dxa"/>
            <w:vAlign w:val="center"/>
          </w:tcPr>
          <w:p w14:paraId="5007617D"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11,6</w:t>
            </w:r>
          </w:p>
        </w:tc>
        <w:tc>
          <w:tcPr>
            <w:tcW w:w="2024" w:type="dxa"/>
            <w:tcBorders>
              <w:right w:val="single" w:sz="4" w:space="0" w:color="auto"/>
            </w:tcBorders>
            <w:vAlign w:val="center"/>
          </w:tcPr>
          <w:p w14:paraId="4633E98D" w14:textId="77777777" w:rsidR="00400398" w:rsidRPr="007A3B0C" w:rsidRDefault="00400398" w:rsidP="00654891">
            <w:pPr>
              <w:pStyle w:val="TableText10"/>
              <w:keepNext/>
              <w:keepLines/>
              <w:spacing w:line="280" w:lineRule="atLeast"/>
              <w:jc w:val="center"/>
              <w:rPr>
                <w:rFonts w:eastAsia="MS Mincho"/>
              </w:rPr>
            </w:pPr>
            <w:r w:rsidRPr="007A3B0C">
              <w:rPr>
                <w:rFonts w:eastAsia="MS Mincho"/>
              </w:rPr>
              <w:t>14,7</w:t>
            </w:r>
          </w:p>
        </w:tc>
      </w:tr>
      <w:tr w:rsidR="00400398" w:rsidRPr="007A3B0C" w14:paraId="50491484" w14:textId="77777777" w:rsidTr="008259CE">
        <w:tc>
          <w:tcPr>
            <w:tcW w:w="2706" w:type="dxa"/>
            <w:tcBorders>
              <w:left w:val="single" w:sz="4" w:space="0" w:color="auto"/>
            </w:tcBorders>
          </w:tcPr>
          <w:p w14:paraId="4C08851F" w14:textId="455A7B86" w:rsidR="00400398" w:rsidRPr="007A3B0C" w:rsidRDefault="00400398" w:rsidP="00654891">
            <w:pPr>
              <w:keepNext/>
              <w:keepLines/>
              <w:widowControl w:val="0"/>
              <w:spacing w:line="280" w:lineRule="atLeast"/>
              <w:rPr>
                <w:rFonts w:eastAsia="MS Mincho"/>
                <w:sz w:val="20"/>
              </w:rPr>
            </w:pPr>
            <w:r w:rsidRPr="007A3B0C">
              <w:rPr>
                <w:rFonts w:eastAsia="MS Mincho"/>
                <w:i/>
                <w:sz w:val="20"/>
              </w:rPr>
              <w:t xml:space="preserve">Hazard </w:t>
            </w:r>
            <w:r w:rsidR="00FB1989">
              <w:rPr>
                <w:rFonts w:eastAsia="MS Mincho"/>
                <w:i/>
                <w:sz w:val="20"/>
              </w:rPr>
              <w:t>r</w:t>
            </w:r>
            <w:r w:rsidRPr="007A3B0C">
              <w:rPr>
                <w:rFonts w:eastAsia="MS Mincho"/>
                <w:i/>
                <w:sz w:val="20"/>
              </w:rPr>
              <w:t>atio</w:t>
            </w:r>
            <w:r w:rsidRPr="007A3B0C">
              <w:rPr>
                <w:rFonts w:eastAsia="MS Mincho"/>
                <w:sz w:val="20"/>
              </w:rPr>
              <w:t xml:space="preserve"> (taxa de risco) </w:t>
            </w:r>
          </w:p>
          <w:p w14:paraId="7DE7C5E8" w14:textId="77777777" w:rsidR="00400398" w:rsidRPr="007A3B0C" w:rsidRDefault="00400398" w:rsidP="00654891">
            <w:pPr>
              <w:keepNext/>
              <w:keepLines/>
              <w:widowControl w:val="0"/>
              <w:spacing w:line="280" w:lineRule="atLeast"/>
              <w:rPr>
                <w:rFonts w:eastAsia="MS Mincho"/>
                <w:sz w:val="20"/>
              </w:rPr>
            </w:pPr>
            <w:r w:rsidRPr="007A3B0C">
              <w:rPr>
                <w:rFonts w:eastAsia="MS Mincho"/>
                <w:sz w:val="20"/>
              </w:rPr>
              <w:t>(IC 95%) </w:t>
            </w:r>
            <w:r w:rsidRPr="007A3B0C">
              <w:rPr>
                <w:rFonts w:eastAsia="MS Mincho"/>
                <w:sz w:val="20"/>
                <w:vertAlign w:val="superscript"/>
              </w:rPr>
              <w:t>2</w:t>
            </w:r>
          </w:p>
        </w:tc>
        <w:tc>
          <w:tcPr>
            <w:tcW w:w="2023" w:type="dxa"/>
            <w:vAlign w:val="center"/>
          </w:tcPr>
          <w:p w14:paraId="3FA058B5" w14:textId="77777777" w:rsidR="00400398" w:rsidRPr="007A3B0C" w:rsidRDefault="00400398" w:rsidP="00654891">
            <w:pPr>
              <w:keepNext/>
              <w:keepLines/>
              <w:spacing w:line="280" w:lineRule="atLeast"/>
              <w:jc w:val="center"/>
              <w:rPr>
                <w:rFonts w:eastAsia="MS Mincho"/>
                <w:sz w:val="20"/>
              </w:rPr>
            </w:pPr>
          </w:p>
        </w:tc>
        <w:tc>
          <w:tcPr>
            <w:tcW w:w="2023" w:type="dxa"/>
            <w:vAlign w:val="center"/>
          </w:tcPr>
          <w:p w14:paraId="0577E250"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0,89</w:t>
            </w:r>
          </w:p>
          <w:p w14:paraId="6331C045"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(0,78; 1,02)</w:t>
            </w:r>
          </w:p>
        </w:tc>
        <w:tc>
          <w:tcPr>
            <w:tcW w:w="2024" w:type="dxa"/>
            <w:tcBorders>
              <w:right w:val="single" w:sz="4" w:space="0" w:color="auto"/>
            </w:tcBorders>
            <w:vAlign w:val="center"/>
          </w:tcPr>
          <w:p w14:paraId="06AA1387" w14:textId="77777777" w:rsidR="00400398" w:rsidRPr="007A3B0C" w:rsidRDefault="00400398" w:rsidP="00654891">
            <w:pPr>
              <w:keepNext/>
              <w:keepLines/>
              <w:spacing w:line="280" w:lineRule="atLeast"/>
              <w:jc w:val="center"/>
              <w:rPr>
                <w:rFonts w:eastAsia="MS Mincho"/>
                <w:sz w:val="20"/>
              </w:rPr>
            </w:pPr>
            <w:r w:rsidRPr="007A3B0C">
              <w:rPr>
                <w:rFonts w:eastAsia="MS Mincho"/>
                <w:sz w:val="20"/>
              </w:rPr>
              <w:t>0,70</w:t>
            </w:r>
          </w:p>
          <w:p w14:paraId="45BBCA34" w14:textId="77777777" w:rsidR="00400398" w:rsidRPr="007A3B0C" w:rsidRDefault="00400398" w:rsidP="00654891">
            <w:pPr>
              <w:pStyle w:val="TableText10"/>
              <w:keepNext/>
              <w:keepLines/>
              <w:spacing w:line="280" w:lineRule="atLeast"/>
              <w:jc w:val="center"/>
              <w:rPr>
                <w:rFonts w:eastAsia="MS Mincho"/>
              </w:rPr>
            </w:pPr>
            <w:r w:rsidRPr="007A3B0C">
              <w:rPr>
                <w:rFonts w:eastAsia="MS Mincho"/>
              </w:rPr>
              <w:t>(0,61; 0,81)</w:t>
            </w:r>
          </w:p>
        </w:tc>
      </w:tr>
      <w:tr w:rsidR="00400398" w:rsidRPr="007A3B0C" w14:paraId="69829AE9" w14:textId="77777777" w:rsidTr="008259CE">
        <w:tc>
          <w:tcPr>
            <w:tcW w:w="2706" w:type="dxa"/>
            <w:tcBorders>
              <w:left w:val="single" w:sz="4" w:space="0" w:color="auto"/>
              <w:bottom w:val="single" w:sz="4" w:space="0" w:color="auto"/>
            </w:tcBorders>
          </w:tcPr>
          <w:p w14:paraId="1EA4EDD0" w14:textId="77777777" w:rsidR="00400398" w:rsidRPr="007A3B0C" w:rsidRDefault="00400398" w:rsidP="00654891">
            <w:pPr>
              <w:keepNext/>
              <w:widowControl w:val="0"/>
              <w:spacing w:line="280" w:lineRule="atLeast"/>
              <w:rPr>
                <w:rFonts w:eastAsia="MS Mincho"/>
                <w:sz w:val="20"/>
              </w:rPr>
            </w:pPr>
            <w:r w:rsidRPr="007A3B0C">
              <w:rPr>
                <w:rFonts w:eastAsia="MS Mincho"/>
                <w:sz w:val="20"/>
              </w:rPr>
              <w:t>valor de p </w:t>
            </w:r>
            <w:r w:rsidRPr="007A3B0C">
              <w:rPr>
                <w:rFonts w:eastAsia="MS Mincho"/>
                <w:sz w:val="20"/>
                <w:vertAlign w:val="superscript"/>
              </w:rPr>
              <w:t>3, 4</w:t>
            </w:r>
          </w:p>
        </w:tc>
        <w:tc>
          <w:tcPr>
            <w:tcW w:w="2023" w:type="dxa"/>
            <w:tcBorders>
              <w:bottom w:val="single" w:sz="4" w:space="0" w:color="auto"/>
            </w:tcBorders>
            <w:vAlign w:val="center"/>
          </w:tcPr>
          <w:p w14:paraId="38440095" w14:textId="77777777" w:rsidR="00400398" w:rsidRPr="007A3B0C" w:rsidRDefault="00400398" w:rsidP="00654891">
            <w:pPr>
              <w:keepNext/>
              <w:spacing w:line="280" w:lineRule="atLeast"/>
              <w:jc w:val="center"/>
              <w:rPr>
                <w:rFonts w:eastAsia="MS Mincho"/>
                <w:sz w:val="20"/>
              </w:rPr>
            </w:pPr>
          </w:p>
        </w:tc>
        <w:tc>
          <w:tcPr>
            <w:tcW w:w="2023" w:type="dxa"/>
            <w:tcBorders>
              <w:bottom w:val="single" w:sz="4" w:space="0" w:color="auto"/>
            </w:tcBorders>
            <w:vAlign w:val="center"/>
          </w:tcPr>
          <w:p w14:paraId="23D71A90" w14:textId="77777777" w:rsidR="00400398" w:rsidRPr="007A3B0C" w:rsidRDefault="00400398" w:rsidP="00654891">
            <w:pPr>
              <w:keepNext/>
              <w:spacing w:line="280" w:lineRule="atLeast"/>
              <w:jc w:val="center"/>
              <w:rPr>
                <w:rFonts w:eastAsia="MS Mincho"/>
                <w:sz w:val="20"/>
              </w:rPr>
            </w:pPr>
            <w:r w:rsidRPr="007A3B0C">
              <w:rPr>
                <w:rFonts w:eastAsia="MS Mincho"/>
                <w:sz w:val="20"/>
              </w:rPr>
              <w:t>0,0437</w:t>
            </w:r>
          </w:p>
        </w:tc>
        <w:tc>
          <w:tcPr>
            <w:tcW w:w="2024" w:type="dxa"/>
            <w:tcBorders>
              <w:bottom w:val="single" w:sz="4" w:space="0" w:color="auto"/>
              <w:right w:val="single" w:sz="4" w:space="0" w:color="auto"/>
            </w:tcBorders>
            <w:vAlign w:val="center"/>
          </w:tcPr>
          <w:p w14:paraId="0E22D644" w14:textId="3B419367" w:rsidR="00400398" w:rsidRPr="007A3B0C" w:rsidRDefault="00400398" w:rsidP="00654891">
            <w:pPr>
              <w:pStyle w:val="TableText10"/>
              <w:keepNext/>
              <w:spacing w:line="280" w:lineRule="atLeast"/>
              <w:jc w:val="center"/>
              <w:rPr>
                <w:rFonts w:eastAsia="MS Mincho"/>
              </w:rPr>
            </w:pPr>
            <w:r w:rsidRPr="007A3B0C">
              <w:rPr>
                <w:rFonts w:eastAsia="MS Mincho"/>
              </w:rPr>
              <w:t>&lt;</w:t>
            </w:r>
            <w:r w:rsidR="00FB1989">
              <w:rPr>
                <w:rFonts w:eastAsia="MS Mincho"/>
              </w:rPr>
              <w:t> </w:t>
            </w:r>
            <w:r w:rsidRPr="007A3B0C">
              <w:rPr>
                <w:rFonts w:eastAsia="MS Mincho"/>
              </w:rPr>
              <w:t>0,0001</w:t>
            </w:r>
          </w:p>
        </w:tc>
      </w:tr>
      <w:tr w:rsidR="00400398" w:rsidRPr="007A3B0C" w14:paraId="3CC5B999" w14:textId="77777777" w:rsidTr="008259CE">
        <w:tc>
          <w:tcPr>
            <w:tcW w:w="8776" w:type="dxa"/>
            <w:gridSpan w:val="4"/>
            <w:tcBorders>
              <w:top w:val="single" w:sz="4" w:space="0" w:color="auto"/>
              <w:left w:val="single" w:sz="4" w:space="0" w:color="auto"/>
              <w:bottom w:val="single" w:sz="4" w:space="0" w:color="auto"/>
              <w:right w:val="single" w:sz="4" w:space="0" w:color="auto"/>
            </w:tcBorders>
          </w:tcPr>
          <w:p w14:paraId="527DBCED" w14:textId="77777777" w:rsidR="00400398" w:rsidRPr="007A3B0C" w:rsidRDefault="00400398" w:rsidP="00654891">
            <w:pPr>
              <w:pStyle w:val="TableText10"/>
              <w:keepNext/>
              <w:spacing w:line="280" w:lineRule="atLeast"/>
              <w:rPr>
                <w:rFonts w:eastAsia="MS Mincho"/>
              </w:rPr>
            </w:pPr>
            <w:r w:rsidRPr="007A3B0C">
              <w:rPr>
                <w:rFonts w:eastAsia="MS Mincho"/>
                <w:bCs/>
              </w:rPr>
              <w:t>Taxa de resposta objetiva</w:t>
            </w:r>
            <w:r w:rsidRPr="007A3B0C">
              <w:rPr>
                <w:rFonts w:eastAsia="MS Mincho"/>
                <w:vertAlign w:val="superscript"/>
              </w:rPr>
              <w:t xml:space="preserve"> 5</w:t>
            </w:r>
          </w:p>
        </w:tc>
      </w:tr>
      <w:tr w:rsidR="00400398" w:rsidRPr="007A3B0C" w14:paraId="7FF1E7AD" w14:textId="77777777" w:rsidTr="009A3237">
        <w:trPr>
          <w:trHeight w:val="401"/>
        </w:trPr>
        <w:tc>
          <w:tcPr>
            <w:tcW w:w="2706" w:type="dxa"/>
            <w:tcBorders>
              <w:left w:val="single" w:sz="4" w:space="0" w:color="auto"/>
            </w:tcBorders>
          </w:tcPr>
          <w:p w14:paraId="086DF2D5" w14:textId="77777777" w:rsidR="00400398" w:rsidRPr="007A3B0C" w:rsidRDefault="00400398" w:rsidP="00654891">
            <w:pPr>
              <w:pStyle w:val="TableText10"/>
              <w:keepNext/>
              <w:spacing w:line="280" w:lineRule="atLeast"/>
              <w:jc w:val="center"/>
              <w:rPr>
                <w:rFonts w:eastAsia="MS Mincho"/>
              </w:rPr>
            </w:pPr>
          </w:p>
        </w:tc>
        <w:tc>
          <w:tcPr>
            <w:tcW w:w="2023" w:type="dxa"/>
            <w:vAlign w:val="center"/>
          </w:tcPr>
          <w:p w14:paraId="7D099D75" w14:textId="77777777" w:rsidR="00400398" w:rsidRPr="007A3B0C" w:rsidRDefault="00400398" w:rsidP="00654891">
            <w:pPr>
              <w:keepNext/>
              <w:spacing w:line="280" w:lineRule="atLeast"/>
              <w:jc w:val="center"/>
              <w:rPr>
                <w:rFonts w:eastAsia="MS Mincho"/>
                <w:sz w:val="20"/>
              </w:rPr>
            </w:pPr>
            <w:r w:rsidRPr="007A3B0C">
              <w:rPr>
                <w:rFonts w:eastAsia="MS Mincho"/>
                <w:sz w:val="20"/>
              </w:rPr>
              <w:t xml:space="preserve">CPP </w:t>
            </w:r>
          </w:p>
          <w:p w14:paraId="74EA87AA" w14:textId="77777777" w:rsidR="00400398" w:rsidRPr="007A3B0C" w:rsidRDefault="00400398" w:rsidP="00654891">
            <w:pPr>
              <w:keepNext/>
              <w:spacing w:line="280" w:lineRule="atLeast"/>
              <w:jc w:val="center"/>
              <w:rPr>
                <w:rFonts w:eastAsia="MS Mincho"/>
                <w:sz w:val="20"/>
              </w:rPr>
            </w:pPr>
            <w:r w:rsidRPr="007A3B0C">
              <w:rPr>
                <w:rFonts w:eastAsia="MS Mincho"/>
                <w:sz w:val="20"/>
              </w:rPr>
              <w:t>(n = 396)</w:t>
            </w:r>
          </w:p>
        </w:tc>
        <w:tc>
          <w:tcPr>
            <w:tcW w:w="2023" w:type="dxa"/>
            <w:vAlign w:val="center"/>
          </w:tcPr>
          <w:p w14:paraId="64636FD4" w14:textId="77777777" w:rsidR="00400398" w:rsidRPr="007A3B0C" w:rsidRDefault="00400398" w:rsidP="00654891">
            <w:pPr>
              <w:keepNext/>
              <w:spacing w:line="280" w:lineRule="atLeast"/>
              <w:jc w:val="center"/>
              <w:rPr>
                <w:rFonts w:eastAsia="MS Mincho"/>
                <w:sz w:val="20"/>
              </w:rPr>
            </w:pPr>
            <w:r w:rsidRPr="007A3B0C">
              <w:rPr>
                <w:rFonts w:eastAsia="MS Mincho"/>
                <w:sz w:val="20"/>
              </w:rPr>
              <w:t xml:space="preserve">CPB15 </w:t>
            </w:r>
          </w:p>
          <w:p w14:paraId="55C60795" w14:textId="5DC0BA72" w:rsidR="00400398" w:rsidRPr="007A3B0C" w:rsidRDefault="00400398" w:rsidP="00654891">
            <w:pPr>
              <w:keepNext/>
              <w:spacing w:line="280" w:lineRule="atLeast"/>
              <w:jc w:val="center"/>
              <w:rPr>
                <w:rFonts w:eastAsia="MS Mincho"/>
                <w:sz w:val="20"/>
              </w:rPr>
            </w:pPr>
            <w:r w:rsidRPr="007A3B0C">
              <w:rPr>
                <w:rFonts w:eastAsia="MS Mincho"/>
                <w:sz w:val="20"/>
              </w:rPr>
              <w:t>(n =</w:t>
            </w:r>
            <w:r w:rsidR="009F455F">
              <w:rPr>
                <w:rFonts w:eastAsia="MS Mincho"/>
                <w:sz w:val="20"/>
              </w:rPr>
              <w:t> </w:t>
            </w:r>
            <w:r w:rsidRPr="007A3B0C">
              <w:rPr>
                <w:rFonts w:eastAsia="MS Mincho"/>
                <w:sz w:val="20"/>
              </w:rPr>
              <w:t>393)</w:t>
            </w:r>
            <w:r w:rsidRPr="007A3B0C">
              <w:rPr>
                <w:rFonts w:eastAsia="MS Mincho"/>
                <w:sz w:val="20"/>
                <w:vertAlign w:val="superscript"/>
              </w:rPr>
              <w:t xml:space="preserve"> </w:t>
            </w:r>
          </w:p>
        </w:tc>
        <w:tc>
          <w:tcPr>
            <w:tcW w:w="2024" w:type="dxa"/>
            <w:tcBorders>
              <w:right w:val="single" w:sz="4" w:space="0" w:color="auto"/>
            </w:tcBorders>
            <w:vAlign w:val="center"/>
          </w:tcPr>
          <w:p w14:paraId="291DCABA" w14:textId="77777777" w:rsidR="00947564" w:rsidRPr="007A3B0C" w:rsidRDefault="00400398" w:rsidP="00654891">
            <w:pPr>
              <w:keepNext/>
              <w:spacing w:line="280" w:lineRule="atLeast"/>
              <w:jc w:val="center"/>
              <w:rPr>
                <w:rFonts w:eastAsia="MS Mincho"/>
                <w:sz w:val="20"/>
              </w:rPr>
            </w:pPr>
            <w:r w:rsidRPr="007A3B0C">
              <w:rPr>
                <w:rFonts w:eastAsia="MS Mincho"/>
                <w:sz w:val="20"/>
              </w:rPr>
              <w:t>CPB15+</w:t>
            </w:r>
          </w:p>
          <w:p w14:paraId="76F7151D" w14:textId="77777777" w:rsidR="00400398" w:rsidRPr="007A3B0C" w:rsidRDefault="00400398" w:rsidP="00654891">
            <w:pPr>
              <w:keepNext/>
              <w:spacing w:line="280" w:lineRule="atLeast"/>
              <w:jc w:val="center"/>
              <w:rPr>
                <w:rFonts w:eastAsia="MS Mincho"/>
                <w:sz w:val="20"/>
              </w:rPr>
            </w:pPr>
            <w:r w:rsidRPr="007A3B0C">
              <w:rPr>
                <w:rFonts w:eastAsia="MS Mincho"/>
                <w:sz w:val="20"/>
              </w:rPr>
              <w:t>(n = 403)</w:t>
            </w:r>
            <w:r w:rsidRPr="007A3B0C">
              <w:rPr>
                <w:rFonts w:eastAsia="MS Mincho"/>
                <w:sz w:val="20"/>
                <w:vertAlign w:val="superscript"/>
              </w:rPr>
              <w:t xml:space="preserve"> </w:t>
            </w:r>
          </w:p>
        </w:tc>
      </w:tr>
      <w:tr w:rsidR="00400398" w:rsidRPr="007A3B0C" w14:paraId="15CC615C" w14:textId="77777777" w:rsidTr="008259CE">
        <w:tc>
          <w:tcPr>
            <w:tcW w:w="2706" w:type="dxa"/>
            <w:tcBorders>
              <w:left w:val="single" w:sz="4" w:space="0" w:color="auto"/>
            </w:tcBorders>
          </w:tcPr>
          <w:p w14:paraId="7E51D8A5" w14:textId="77777777" w:rsidR="00400398" w:rsidRPr="007A3B0C" w:rsidRDefault="00400398" w:rsidP="00654891">
            <w:pPr>
              <w:keepNext/>
              <w:spacing w:line="280" w:lineRule="atLeast"/>
              <w:rPr>
                <w:rFonts w:eastAsia="MS Mincho"/>
                <w:sz w:val="20"/>
              </w:rPr>
            </w:pPr>
            <w:r w:rsidRPr="007A3B0C">
              <w:rPr>
                <w:rFonts w:eastAsia="MS Mincho"/>
                <w:sz w:val="20"/>
              </w:rPr>
              <w:t>% doentes com resposta objetiva</w:t>
            </w:r>
          </w:p>
        </w:tc>
        <w:tc>
          <w:tcPr>
            <w:tcW w:w="2023" w:type="dxa"/>
            <w:vAlign w:val="center"/>
          </w:tcPr>
          <w:p w14:paraId="24F13B70" w14:textId="77777777" w:rsidR="00400398" w:rsidRPr="007A3B0C" w:rsidRDefault="00400398" w:rsidP="00654891">
            <w:pPr>
              <w:keepNext/>
              <w:spacing w:line="280" w:lineRule="atLeast"/>
              <w:jc w:val="center"/>
              <w:rPr>
                <w:rFonts w:eastAsia="MS Mincho"/>
                <w:sz w:val="20"/>
              </w:rPr>
            </w:pPr>
            <w:r w:rsidRPr="007A3B0C">
              <w:rPr>
                <w:rFonts w:eastAsia="MS Mincho"/>
                <w:sz w:val="20"/>
              </w:rPr>
              <w:t>63,4</w:t>
            </w:r>
          </w:p>
        </w:tc>
        <w:tc>
          <w:tcPr>
            <w:tcW w:w="2023" w:type="dxa"/>
            <w:vAlign w:val="center"/>
          </w:tcPr>
          <w:p w14:paraId="5581F727" w14:textId="77777777" w:rsidR="00400398" w:rsidRPr="007A3B0C" w:rsidRDefault="00400398" w:rsidP="00654891">
            <w:pPr>
              <w:keepNext/>
              <w:spacing w:line="280" w:lineRule="atLeast"/>
              <w:jc w:val="center"/>
              <w:rPr>
                <w:rFonts w:eastAsia="MS Mincho"/>
                <w:sz w:val="20"/>
              </w:rPr>
            </w:pPr>
            <w:r w:rsidRPr="007A3B0C">
              <w:rPr>
                <w:rFonts w:eastAsia="MS Mincho"/>
                <w:sz w:val="20"/>
              </w:rPr>
              <w:t>66,2</w:t>
            </w:r>
          </w:p>
        </w:tc>
        <w:tc>
          <w:tcPr>
            <w:tcW w:w="2024" w:type="dxa"/>
            <w:tcBorders>
              <w:right w:val="single" w:sz="4" w:space="0" w:color="auto"/>
            </w:tcBorders>
            <w:vAlign w:val="center"/>
          </w:tcPr>
          <w:p w14:paraId="75F3673C" w14:textId="77777777" w:rsidR="00400398" w:rsidRPr="007A3B0C" w:rsidRDefault="00400398" w:rsidP="00654891">
            <w:pPr>
              <w:keepNext/>
              <w:spacing w:line="280" w:lineRule="atLeast"/>
              <w:jc w:val="center"/>
              <w:rPr>
                <w:rFonts w:eastAsia="MS Mincho"/>
                <w:sz w:val="20"/>
              </w:rPr>
            </w:pPr>
            <w:r w:rsidRPr="007A3B0C">
              <w:rPr>
                <w:rFonts w:eastAsia="MS Mincho"/>
                <w:sz w:val="20"/>
              </w:rPr>
              <w:t>66,0</w:t>
            </w:r>
          </w:p>
        </w:tc>
      </w:tr>
      <w:tr w:rsidR="00400398" w:rsidRPr="007A3B0C" w14:paraId="349758EB" w14:textId="77777777" w:rsidTr="008259CE">
        <w:tc>
          <w:tcPr>
            <w:tcW w:w="2706" w:type="dxa"/>
            <w:tcBorders>
              <w:left w:val="single" w:sz="4" w:space="0" w:color="auto"/>
              <w:bottom w:val="single" w:sz="4" w:space="0" w:color="auto"/>
            </w:tcBorders>
          </w:tcPr>
          <w:p w14:paraId="5CBFC3F0" w14:textId="77777777" w:rsidR="00400398" w:rsidRPr="007A3B0C" w:rsidRDefault="00400398" w:rsidP="00654891">
            <w:pPr>
              <w:keepNext/>
              <w:spacing w:line="280" w:lineRule="atLeast"/>
              <w:rPr>
                <w:rFonts w:eastAsia="MS Mincho"/>
                <w:sz w:val="20"/>
              </w:rPr>
            </w:pPr>
            <w:r w:rsidRPr="007A3B0C">
              <w:rPr>
                <w:rFonts w:eastAsia="MS Mincho"/>
                <w:sz w:val="20"/>
              </w:rPr>
              <w:t>valor de p</w:t>
            </w:r>
          </w:p>
        </w:tc>
        <w:tc>
          <w:tcPr>
            <w:tcW w:w="2023" w:type="dxa"/>
            <w:tcBorders>
              <w:bottom w:val="single" w:sz="4" w:space="0" w:color="auto"/>
            </w:tcBorders>
            <w:vAlign w:val="center"/>
          </w:tcPr>
          <w:p w14:paraId="43CCACE6" w14:textId="77777777" w:rsidR="00400398" w:rsidRPr="007A3B0C" w:rsidRDefault="00400398" w:rsidP="00654891">
            <w:pPr>
              <w:keepNext/>
              <w:spacing w:line="280" w:lineRule="atLeast"/>
              <w:jc w:val="center"/>
              <w:rPr>
                <w:rFonts w:eastAsia="MS Mincho"/>
                <w:sz w:val="20"/>
              </w:rPr>
            </w:pPr>
          </w:p>
        </w:tc>
        <w:tc>
          <w:tcPr>
            <w:tcW w:w="2023" w:type="dxa"/>
            <w:tcBorders>
              <w:bottom w:val="single" w:sz="4" w:space="0" w:color="auto"/>
            </w:tcBorders>
            <w:vAlign w:val="center"/>
          </w:tcPr>
          <w:p w14:paraId="1E11BDD0" w14:textId="77777777" w:rsidR="00400398" w:rsidRPr="007A3B0C" w:rsidRDefault="00400398" w:rsidP="00654891">
            <w:pPr>
              <w:keepNext/>
              <w:spacing w:line="280" w:lineRule="atLeast"/>
              <w:jc w:val="center"/>
              <w:rPr>
                <w:rFonts w:eastAsia="MS Mincho"/>
                <w:sz w:val="20"/>
              </w:rPr>
            </w:pPr>
            <w:r w:rsidRPr="007A3B0C">
              <w:rPr>
                <w:rFonts w:eastAsia="MS Mincho"/>
                <w:sz w:val="20"/>
              </w:rPr>
              <w:t>0,2341</w:t>
            </w:r>
          </w:p>
        </w:tc>
        <w:tc>
          <w:tcPr>
            <w:tcW w:w="2024" w:type="dxa"/>
            <w:tcBorders>
              <w:bottom w:val="single" w:sz="4" w:space="0" w:color="auto"/>
              <w:right w:val="single" w:sz="4" w:space="0" w:color="auto"/>
            </w:tcBorders>
            <w:vAlign w:val="center"/>
          </w:tcPr>
          <w:p w14:paraId="29AB8844" w14:textId="77777777" w:rsidR="00400398" w:rsidRPr="007A3B0C" w:rsidRDefault="00400398" w:rsidP="00654891">
            <w:pPr>
              <w:keepNext/>
              <w:spacing w:line="280" w:lineRule="atLeast"/>
              <w:jc w:val="center"/>
              <w:rPr>
                <w:rFonts w:eastAsia="MS Mincho"/>
                <w:sz w:val="20"/>
              </w:rPr>
            </w:pPr>
            <w:r w:rsidRPr="007A3B0C">
              <w:rPr>
                <w:rFonts w:eastAsia="MS Mincho"/>
                <w:sz w:val="20"/>
              </w:rPr>
              <w:t> 0,2041</w:t>
            </w:r>
          </w:p>
        </w:tc>
      </w:tr>
      <w:tr w:rsidR="00400398" w:rsidRPr="007A3B0C" w14:paraId="4AF1A467" w14:textId="77777777" w:rsidTr="008259CE">
        <w:tc>
          <w:tcPr>
            <w:tcW w:w="8776" w:type="dxa"/>
            <w:gridSpan w:val="4"/>
            <w:tcBorders>
              <w:top w:val="single" w:sz="4" w:space="0" w:color="auto"/>
              <w:left w:val="single" w:sz="4" w:space="0" w:color="auto"/>
              <w:bottom w:val="single" w:sz="4" w:space="0" w:color="auto"/>
              <w:right w:val="single" w:sz="4" w:space="0" w:color="auto"/>
            </w:tcBorders>
          </w:tcPr>
          <w:p w14:paraId="2D3AFC66" w14:textId="77777777" w:rsidR="00400398" w:rsidRPr="007A3B0C" w:rsidRDefault="00400398" w:rsidP="00654891">
            <w:pPr>
              <w:pStyle w:val="TableText10"/>
              <w:keepNext/>
              <w:spacing w:line="280" w:lineRule="atLeast"/>
              <w:rPr>
                <w:rFonts w:eastAsia="MS Mincho"/>
              </w:rPr>
            </w:pPr>
            <w:r w:rsidRPr="007A3B0C">
              <w:rPr>
                <w:rFonts w:eastAsia="MS Mincho"/>
              </w:rPr>
              <w:t xml:space="preserve">Sobrevivência global </w:t>
            </w:r>
            <w:r w:rsidRPr="007A3B0C">
              <w:rPr>
                <w:rFonts w:eastAsia="MS Mincho"/>
                <w:vertAlign w:val="superscript"/>
              </w:rPr>
              <w:t>6</w:t>
            </w:r>
          </w:p>
        </w:tc>
      </w:tr>
      <w:tr w:rsidR="00400398" w:rsidRPr="007A3B0C" w14:paraId="2844741C" w14:textId="77777777" w:rsidTr="008259CE">
        <w:tc>
          <w:tcPr>
            <w:tcW w:w="2706" w:type="dxa"/>
            <w:tcBorders>
              <w:top w:val="nil"/>
              <w:left w:val="single" w:sz="4" w:space="0" w:color="auto"/>
              <w:bottom w:val="nil"/>
            </w:tcBorders>
          </w:tcPr>
          <w:p w14:paraId="333CEAF8" w14:textId="77777777" w:rsidR="00400398" w:rsidRPr="007A3B0C" w:rsidRDefault="00400398" w:rsidP="00654891">
            <w:pPr>
              <w:pStyle w:val="TableText10"/>
              <w:keepNext/>
              <w:spacing w:line="280" w:lineRule="atLeast"/>
              <w:jc w:val="center"/>
              <w:rPr>
                <w:rFonts w:eastAsia="MS Mincho"/>
              </w:rPr>
            </w:pPr>
          </w:p>
        </w:tc>
        <w:tc>
          <w:tcPr>
            <w:tcW w:w="2023" w:type="dxa"/>
            <w:tcBorders>
              <w:top w:val="nil"/>
              <w:bottom w:val="nil"/>
            </w:tcBorders>
            <w:vAlign w:val="center"/>
          </w:tcPr>
          <w:p w14:paraId="430F06FB" w14:textId="45BD940F" w:rsidR="00400398" w:rsidRPr="007A3B0C" w:rsidRDefault="00400398" w:rsidP="002B5DB3">
            <w:pPr>
              <w:keepNext/>
              <w:spacing w:line="280" w:lineRule="atLeast"/>
              <w:jc w:val="center"/>
              <w:rPr>
                <w:rFonts w:eastAsia="MS Mincho"/>
                <w:sz w:val="20"/>
              </w:rPr>
            </w:pPr>
            <w:r w:rsidRPr="007A3B0C">
              <w:rPr>
                <w:rFonts w:eastAsia="MS Mincho"/>
                <w:sz w:val="20"/>
              </w:rPr>
              <w:t>CPP</w:t>
            </w:r>
            <w:r w:rsidRPr="007A3B0C">
              <w:rPr>
                <w:rFonts w:eastAsia="MS Mincho"/>
                <w:sz w:val="20"/>
              </w:rPr>
              <w:br/>
              <w:t>(n =</w:t>
            </w:r>
            <w:r w:rsidR="009F455F">
              <w:rPr>
                <w:rFonts w:eastAsia="MS Mincho"/>
                <w:sz w:val="20"/>
              </w:rPr>
              <w:t> </w:t>
            </w:r>
            <w:r w:rsidRPr="007A3B0C">
              <w:rPr>
                <w:rFonts w:eastAsia="MS Mincho"/>
                <w:sz w:val="20"/>
              </w:rPr>
              <w:t>625)</w:t>
            </w:r>
          </w:p>
        </w:tc>
        <w:tc>
          <w:tcPr>
            <w:tcW w:w="2023" w:type="dxa"/>
            <w:tcBorders>
              <w:top w:val="nil"/>
              <w:bottom w:val="nil"/>
            </w:tcBorders>
            <w:vAlign w:val="center"/>
          </w:tcPr>
          <w:p w14:paraId="328BB1B0" w14:textId="14E5EBD4" w:rsidR="00400398" w:rsidRPr="007A3B0C" w:rsidRDefault="00400398" w:rsidP="00654891">
            <w:pPr>
              <w:keepNext/>
              <w:spacing w:line="280" w:lineRule="atLeast"/>
              <w:jc w:val="center"/>
              <w:rPr>
                <w:rFonts w:eastAsia="MS Mincho"/>
                <w:sz w:val="20"/>
              </w:rPr>
            </w:pPr>
            <w:r w:rsidRPr="007A3B0C">
              <w:rPr>
                <w:rFonts w:eastAsia="MS Mincho"/>
                <w:sz w:val="20"/>
              </w:rPr>
              <w:t>CPB15</w:t>
            </w:r>
            <w:r w:rsidRPr="007A3B0C">
              <w:rPr>
                <w:rFonts w:eastAsia="MS Mincho"/>
                <w:sz w:val="20"/>
              </w:rPr>
              <w:br/>
              <w:t>(n =</w:t>
            </w:r>
            <w:r w:rsidR="009F455F">
              <w:rPr>
                <w:rFonts w:eastAsia="MS Mincho"/>
                <w:sz w:val="20"/>
              </w:rPr>
              <w:t> </w:t>
            </w:r>
            <w:r w:rsidRPr="007A3B0C">
              <w:rPr>
                <w:rFonts w:eastAsia="MS Mincho"/>
                <w:sz w:val="20"/>
              </w:rPr>
              <w:t>625)</w:t>
            </w:r>
          </w:p>
        </w:tc>
        <w:tc>
          <w:tcPr>
            <w:tcW w:w="2024" w:type="dxa"/>
            <w:tcBorders>
              <w:top w:val="nil"/>
              <w:bottom w:val="nil"/>
              <w:right w:val="single" w:sz="4" w:space="0" w:color="auto"/>
            </w:tcBorders>
            <w:vAlign w:val="center"/>
          </w:tcPr>
          <w:p w14:paraId="342C72FF" w14:textId="5394D877" w:rsidR="00400398" w:rsidRPr="007A3B0C" w:rsidRDefault="00400398" w:rsidP="00654891">
            <w:pPr>
              <w:pStyle w:val="TableText10"/>
              <w:keepNext/>
              <w:spacing w:line="280" w:lineRule="atLeast"/>
              <w:jc w:val="center"/>
              <w:rPr>
                <w:rFonts w:eastAsia="MS Mincho"/>
              </w:rPr>
            </w:pPr>
            <w:r w:rsidRPr="007A3B0C">
              <w:rPr>
                <w:rFonts w:eastAsia="MS Mincho"/>
              </w:rPr>
              <w:t>CPB15+</w:t>
            </w:r>
            <w:r w:rsidRPr="007A3B0C">
              <w:rPr>
                <w:rFonts w:eastAsia="MS Mincho"/>
              </w:rPr>
              <w:br/>
              <w:t>(n =</w:t>
            </w:r>
            <w:r w:rsidR="009F455F">
              <w:rPr>
                <w:rFonts w:eastAsia="MS Mincho"/>
              </w:rPr>
              <w:t> </w:t>
            </w:r>
            <w:r w:rsidRPr="007A3B0C">
              <w:rPr>
                <w:rFonts w:eastAsia="MS Mincho"/>
              </w:rPr>
              <w:t>623)</w:t>
            </w:r>
          </w:p>
        </w:tc>
      </w:tr>
      <w:tr w:rsidR="00400398" w:rsidRPr="007A3B0C" w14:paraId="1DAAB8E8" w14:textId="77777777" w:rsidTr="008259CE">
        <w:tc>
          <w:tcPr>
            <w:tcW w:w="2706" w:type="dxa"/>
            <w:tcBorders>
              <w:top w:val="nil"/>
              <w:left w:val="single" w:sz="4" w:space="0" w:color="auto"/>
              <w:bottom w:val="nil"/>
            </w:tcBorders>
          </w:tcPr>
          <w:p w14:paraId="652716FC" w14:textId="77777777" w:rsidR="00400398" w:rsidRPr="007A3B0C" w:rsidRDefault="00400398" w:rsidP="00654891">
            <w:pPr>
              <w:keepNext/>
              <w:spacing w:line="280" w:lineRule="atLeast"/>
              <w:rPr>
                <w:rFonts w:eastAsia="MS Mincho"/>
                <w:sz w:val="20"/>
              </w:rPr>
            </w:pPr>
            <w:r w:rsidRPr="007A3B0C">
              <w:rPr>
                <w:rFonts w:eastAsia="MS Mincho"/>
                <w:sz w:val="20"/>
              </w:rPr>
              <w:t>OS mediana (meses)</w:t>
            </w:r>
          </w:p>
        </w:tc>
        <w:tc>
          <w:tcPr>
            <w:tcW w:w="2023" w:type="dxa"/>
            <w:tcBorders>
              <w:top w:val="nil"/>
              <w:bottom w:val="nil"/>
            </w:tcBorders>
            <w:vAlign w:val="center"/>
          </w:tcPr>
          <w:p w14:paraId="27A99FF5" w14:textId="77777777" w:rsidR="00400398" w:rsidRPr="007A3B0C" w:rsidRDefault="00400398" w:rsidP="00711068">
            <w:pPr>
              <w:keepNext/>
              <w:spacing w:line="280" w:lineRule="atLeast"/>
              <w:jc w:val="center"/>
              <w:rPr>
                <w:rFonts w:eastAsia="MS Mincho"/>
                <w:sz w:val="20"/>
              </w:rPr>
            </w:pPr>
            <w:r w:rsidRPr="007A3B0C">
              <w:rPr>
                <w:rFonts w:eastAsia="MS Mincho"/>
                <w:sz w:val="20"/>
              </w:rPr>
              <w:t>40,6</w:t>
            </w:r>
          </w:p>
        </w:tc>
        <w:tc>
          <w:tcPr>
            <w:tcW w:w="2023" w:type="dxa"/>
            <w:tcBorders>
              <w:top w:val="nil"/>
              <w:bottom w:val="nil"/>
            </w:tcBorders>
            <w:vAlign w:val="center"/>
          </w:tcPr>
          <w:p w14:paraId="316A4EC0" w14:textId="77777777" w:rsidR="00400398" w:rsidRPr="007A3B0C" w:rsidRDefault="00400398" w:rsidP="009330DB">
            <w:pPr>
              <w:keepNext/>
              <w:spacing w:line="280" w:lineRule="atLeast"/>
              <w:jc w:val="center"/>
              <w:rPr>
                <w:rFonts w:eastAsia="MS Mincho"/>
                <w:sz w:val="20"/>
              </w:rPr>
            </w:pPr>
            <w:r w:rsidRPr="007A3B0C">
              <w:rPr>
                <w:rFonts w:eastAsia="MS Mincho"/>
                <w:sz w:val="20"/>
              </w:rPr>
              <w:t>38,8</w:t>
            </w:r>
          </w:p>
        </w:tc>
        <w:tc>
          <w:tcPr>
            <w:tcW w:w="2024" w:type="dxa"/>
            <w:tcBorders>
              <w:top w:val="nil"/>
              <w:bottom w:val="nil"/>
              <w:right w:val="single" w:sz="4" w:space="0" w:color="auto"/>
            </w:tcBorders>
            <w:vAlign w:val="center"/>
          </w:tcPr>
          <w:p w14:paraId="565BDFEF" w14:textId="77777777" w:rsidR="00400398" w:rsidRPr="007A3B0C" w:rsidRDefault="00400398" w:rsidP="00654891">
            <w:pPr>
              <w:keepNext/>
              <w:spacing w:line="280" w:lineRule="atLeast"/>
              <w:jc w:val="center"/>
              <w:rPr>
                <w:rFonts w:eastAsia="MS Mincho"/>
                <w:sz w:val="20"/>
              </w:rPr>
            </w:pPr>
            <w:r w:rsidRPr="007A3B0C">
              <w:rPr>
                <w:rFonts w:eastAsia="MS Mincho"/>
                <w:sz w:val="20"/>
              </w:rPr>
              <w:t>43,8</w:t>
            </w:r>
          </w:p>
        </w:tc>
      </w:tr>
      <w:tr w:rsidR="00400398" w:rsidRPr="007A3B0C" w14:paraId="4B5EC75A" w14:textId="77777777" w:rsidTr="008259CE">
        <w:tc>
          <w:tcPr>
            <w:tcW w:w="2706" w:type="dxa"/>
            <w:tcBorders>
              <w:top w:val="nil"/>
              <w:left w:val="single" w:sz="4" w:space="0" w:color="auto"/>
              <w:bottom w:val="nil"/>
            </w:tcBorders>
          </w:tcPr>
          <w:p w14:paraId="39845108" w14:textId="10412CC4" w:rsidR="00400398" w:rsidRPr="007A3B0C" w:rsidRDefault="00400398" w:rsidP="00654891">
            <w:pPr>
              <w:keepNext/>
              <w:spacing w:line="280" w:lineRule="atLeast"/>
              <w:rPr>
                <w:rFonts w:eastAsia="MS Mincho"/>
                <w:sz w:val="20"/>
              </w:rPr>
            </w:pPr>
            <w:r w:rsidRPr="007A3B0C">
              <w:rPr>
                <w:rFonts w:eastAsia="MS Mincho"/>
                <w:i/>
                <w:sz w:val="20"/>
              </w:rPr>
              <w:t xml:space="preserve">Hazard </w:t>
            </w:r>
            <w:r w:rsidR="00FB1989">
              <w:rPr>
                <w:rFonts w:eastAsia="MS Mincho"/>
                <w:i/>
                <w:sz w:val="20"/>
              </w:rPr>
              <w:t>r</w:t>
            </w:r>
            <w:r w:rsidRPr="007A3B0C">
              <w:rPr>
                <w:rFonts w:eastAsia="MS Mincho"/>
                <w:i/>
                <w:sz w:val="20"/>
              </w:rPr>
              <w:t>atio</w:t>
            </w:r>
            <w:r w:rsidRPr="007A3B0C">
              <w:rPr>
                <w:rFonts w:eastAsia="MS Mincho"/>
                <w:sz w:val="20"/>
              </w:rPr>
              <w:t xml:space="preserve"> (taxa de risco) (IC 95%) </w:t>
            </w:r>
            <w:r w:rsidRPr="007A3B0C">
              <w:rPr>
                <w:rFonts w:eastAsia="MS Mincho"/>
                <w:sz w:val="20"/>
                <w:vertAlign w:val="superscript"/>
              </w:rPr>
              <w:t>2</w:t>
            </w:r>
          </w:p>
        </w:tc>
        <w:tc>
          <w:tcPr>
            <w:tcW w:w="2023" w:type="dxa"/>
            <w:tcBorders>
              <w:top w:val="nil"/>
              <w:bottom w:val="nil"/>
            </w:tcBorders>
            <w:vAlign w:val="center"/>
          </w:tcPr>
          <w:p w14:paraId="242574F4" w14:textId="77777777" w:rsidR="00400398" w:rsidRPr="007A3B0C" w:rsidRDefault="00400398" w:rsidP="00654891">
            <w:pPr>
              <w:keepNext/>
              <w:spacing w:line="280" w:lineRule="atLeast"/>
              <w:jc w:val="center"/>
              <w:rPr>
                <w:rFonts w:eastAsia="MS Mincho"/>
                <w:sz w:val="20"/>
              </w:rPr>
            </w:pPr>
          </w:p>
        </w:tc>
        <w:tc>
          <w:tcPr>
            <w:tcW w:w="2023" w:type="dxa"/>
            <w:tcBorders>
              <w:top w:val="nil"/>
              <w:bottom w:val="nil"/>
            </w:tcBorders>
            <w:vAlign w:val="center"/>
          </w:tcPr>
          <w:p w14:paraId="4C046E56" w14:textId="77777777" w:rsidR="00400398" w:rsidRPr="007A3B0C" w:rsidRDefault="00400398" w:rsidP="00711068">
            <w:pPr>
              <w:keepNext/>
              <w:spacing w:line="280" w:lineRule="atLeast"/>
              <w:jc w:val="center"/>
              <w:rPr>
                <w:rFonts w:eastAsia="MS Mincho"/>
                <w:sz w:val="20"/>
              </w:rPr>
            </w:pPr>
            <w:r w:rsidRPr="007A3B0C">
              <w:rPr>
                <w:rFonts w:eastAsia="MS Mincho"/>
                <w:sz w:val="20"/>
              </w:rPr>
              <w:t>1,07 (0,91; 1,25)</w:t>
            </w:r>
          </w:p>
        </w:tc>
        <w:tc>
          <w:tcPr>
            <w:tcW w:w="2024" w:type="dxa"/>
            <w:tcBorders>
              <w:top w:val="nil"/>
              <w:bottom w:val="nil"/>
              <w:right w:val="single" w:sz="4" w:space="0" w:color="auto"/>
            </w:tcBorders>
            <w:vAlign w:val="center"/>
          </w:tcPr>
          <w:p w14:paraId="6109ADD6" w14:textId="77777777" w:rsidR="00400398" w:rsidRPr="007A3B0C" w:rsidRDefault="00400398" w:rsidP="009330DB">
            <w:pPr>
              <w:keepNext/>
              <w:spacing w:line="280" w:lineRule="atLeast"/>
              <w:jc w:val="center"/>
              <w:rPr>
                <w:rFonts w:eastAsia="MS Mincho"/>
                <w:sz w:val="20"/>
              </w:rPr>
            </w:pPr>
            <w:r w:rsidRPr="007A3B0C">
              <w:rPr>
                <w:rFonts w:eastAsia="MS Mincho"/>
                <w:sz w:val="20"/>
              </w:rPr>
              <w:t>0,88 (0,75; 1,04)</w:t>
            </w:r>
          </w:p>
        </w:tc>
      </w:tr>
      <w:tr w:rsidR="00400398" w:rsidRPr="007A3B0C" w14:paraId="2585EA5B" w14:textId="77777777" w:rsidTr="008259CE">
        <w:tc>
          <w:tcPr>
            <w:tcW w:w="2706" w:type="dxa"/>
            <w:tcBorders>
              <w:top w:val="nil"/>
              <w:left w:val="single" w:sz="4" w:space="0" w:color="auto"/>
              <w:bottom w:val="single" w:sz="6" w:space="0" w:color="000000"/>
            </w:tcBorders>
          </w:tcPr>
          <w:p w14:paraId="0E12B505" w14:textId="77777777" w:rsidR="00400398" w:rsidRPr="007A3B0C" w:rsidRDefault="00400398" w:rsidP="00654891">
            <w:pPr>
              <w:keepNext/>
              <w:spacing w:line="280" w:lineRule="atLeast"/>
              <w:rPr>
                <w:rFonts w:eastAsia="MS Mincho"/>
                <w:sz w:val="20"/>
              </w:rPr>
            </w:pPr>
            <w:r w:rsidRPr="007A3B0C">
              <w:rPr>
                <w:rFonts w:eastAsia="MS Mincho"/>
                <w:sz w:val="20"/>
              </w:rPr>
              <w:t>valor de p</w:t>
            </w:r>
            <w:r w:rsidRPr="007A3B0C">
              <w:rPr>
                <w:rFonts w:eastAsia="MS Mincho"/>
                <w:sz w:val="20"/>
                <w:vertAlign w:val="superscript"/>
              </w:rPr>
              <w:t> 3</w:t>
            </w:r>
          </w:p>
        </w:tc>
        <w:tc>
          <w:tcPr>
            <w:tcW w:w="2023" w:type="dxa"/>
            <w:tcBorders>
              <w:top w:val="nil"/>
              <w:bottom w:val="single" w:sz="6" w:space="0" w:color="000000"/>
            </w:tcBorders>
            <w:vAlign w:val="center"/>
          </w:tcPr>
          <w:p w14:paraId="7EB734D0" w14:textId="77777777" w:rsidR="00400398" w:rsidRPr="007A3B0C" w:rsidRDefault="00400398" w:rsidP="00654891">
            <w:pPr>
              <w:keepNext/>
              <w:spacing w:line="280" w:lineRule="atLeast"/>
              <w:jc w:val="center"/>
              <w:rPr>
                <w:rFonts w:eastAsia="MS Mincho"/>
                <w:sz w:val="20"/>
              </w:rPr>
            </w:pPr>
          </w:p>
        </w:tc>
        <w:tc>
          <w:tcPr>
            <w:tcW w:w="2023" w:type="dxa"/>
            <w:tcBorders>
              <w:top w:val="nil"/>
              <w:bottom w:val="single" w:sz="6" w:space="0" w:color="000000"/>
            </w:tcBorders>
            <w:vAlign w:val="center"/>
          </w:tcPr>
          <w:p w14:paraId="55721203" w14:textId="77777777" w:rsidR="00400398" w:rsidRPr="007A3B0C" w:rsidRDefault="00400398" w:rsidP="00654891">
            <w:pPr>
              <w:keepNext/>
              <w:spacing w:line="280" w:lineRule="atLeast"/>
              <w:jc w:val="center"/>
              <w:rPr>
                <w:rFonts w:eastAsia="MS Mincho"/>
                <w:sz w:val="20"/>
              </w:rPr>
            </w:pPr>
            <w:r w:rsidRPr="007A3B0C">
              <w:rPr>
                <w:rFonts w:eastAsia="MS Mincho"/>
                <w:sz w:val="20"/>
              </w:rPr>
              <w:t>0,2197</w:t>
            </w:r>
          </w:p>
        </w:tc>
        <w:tc>
          <w:tcPr>
            <w:tcW w:w="2024" w:type="dxa"/>
            <w:tcBorders>
              <w:top w:val="nil"/>
              <w:bottom w:val="single" w:sz="6" w:space="0" w:color="000000"/>
              <w:right w:val="single" w:sz="4" w:space="0" w:color="auto"/>
            </w:tcBorders>
            <w:vAlign w:val="center"/>
          </w:tcPr>
          <w:p w14:paraId="1429E013" w14:textId="77777777" w:rsidR="00400398" w:rsidRPr="007A3B0C" w:rsidRDefault="00400398" w:rsidP="00654891">
            <w:pPr>
              <w:keepNext/>
              <w:spacing w:line="280" w:lineRule="atLeast"/>
              <w:jc w:val="center"/>
              <w:rPr>
                <w:rFonts w:eastAsia="MS Mincho"/>
                <w:sz w:val="20"/>
              </w:rPr>
            </w:pPr>
            <w:r w:rsidRPr="007A3B0C">
              <w:rPr>
                <w:rFonts w:eastAsia="MS Mincho"/>
                <w:sz w:val="20"/>
              </w:rPr>
              <w:t>0,0641</w:t>
            </w:r>
          </w:p>
        </w:tc>
      </w:tr>
    </w:tbl>
    <w:p w14:paraId="1D7C7A68" w14:textId="77777777" w:rsidR="00400398" w:rsidRPr="007A3B0C" w:rsidRDefault="00400398" w:rsidP="00947564">
      <w:pPr>
        <w:keepNext/>
        <w:autoSpaceDE w:val="0"/>
        <w:autoSpaceDN w:val="0"/>
        <w:adjustRightInd w:val="0"/>
        <w:ind w:left="142" w:hanging="142"/>
        <w:rPr>
          <w:sz w:val="20"/>
        </w:rPr>
      </w:pPr>
      <w:r w:rsidRPr="007A3B0C">
        <w:rPr>
          <w:sz w:val="20"/>
          <w:vertAlign w:val="superscript"/>
        </w:rPr>
        <w:t>1</w:t>
      </w:r>
      <w:r w:rsidRPr="007A3B0C">
        <w:rPr>
          <w:sz w:val="20"/>
        </w:rPr>
        <w:t xml:space="preserve"> Análise PFS GOG protocolo-específica avaliada pelo investigador (não censurada para progressões CA-125 ou terapia não-protocolo (NPT) anterior a progressão da doença) com data </w:t>
      </w:r>
      <w:r w:rsidRPr="007A3B0C">
        <w:rPr>
          <w:i/>
          <w:sz w:val="20"/>
        </w:rPr>
        <w:t xml:space="preserve">cut-off </w:t>
      </w:r>
      <w:r w:rsidRPr="007A3B0C">
        <w:rPr>
          <w:sz w:val="20"/>
        </w:rPr>
        <w:t>de dados a 25 fevereiro 2010.</w:t>
      </w:r>
    </w:p>
    <w:p w14:paraId="4B7096FC" w14:textId="77777777" w:rsidR="00400398" w:rsidRPr="007A3B0C" w:rsidRDefault="00400398" w:rsidP="00654891">
      <w:pPr>
        <w:keepNext/>
        <w:autoSpaceDE w:val="0"/>
        <w:autoSpaceDN w:val="0"/>
        <w:adjustRightInd w:val="0"/>
        <w:rPr>
          <w:sz w:val="20"/>
        </w:rPr>
      </w:pPr>
      <w:r w:rsidRPr="007A3B0C">
        <w:rPr>
          <w:sz w:val="20"/>
          <w:vertAlign w:val="superscript"/>
        </w:rPr>
        <w:t>2</w:t>
      </w:r>
      <w:r w:rsidRPr="007A3B0C">
        <w:rPr>
          <w:sz w:val="20"/>
        </w:rPr>
        <w:t xml:space="preserve"> Relativo ao braço controlo; </w:t>
      </w:r>
      <w:r w:rsidRPr="007A3B0C">
        <w:rPr>
          <w:i/>
          <w:sz w:val="20"/>
        </w:rPr>
        <w:t>Hazard ratio</w:t>
      </w:r>
      <w:r w:rsidRPr="007A3B0C">
        <w:rPr>
          <w:sz w:val="20"/>
        </w:rPr>
        <w:t xml:space="preserve"> (taxa de risco) estratificado</w:t>
      </w:r>
    </w:p>
    <w:p w14:paraId="395D2C05" w14:textId="77777777" w:rsidR="00400398" w:rsidRPr="007A3B0C" w:rsidRDefault="00400398" w:rsidP="00654891">
      <w:pPr>
        <w:keepNext/>
        <w:autoSpaceDE w:val="0"/>
        <w:autoSpaceDN w:val="0"/>
        <w:adjustRightInd w:val="0"/>
        <w:rPr>
          <w:sz w:val="20"/>
        </w:rPr>
      </w:pPr>
      <w:r w:rsidRPr="007A3B0C">
        <w:rPr>
          <w:sz w:val="20"/>
          <w:vertAlign w:val="superscript"/>
        </w:rPr>
        <w:t>3</w:t>
      </w:r>
      <w:r w:rsidRPr="007A3B0C">
        <w:rPr>
          <w:sz w:val="20"/>
        </w:rPr>
        <w:t xml:space="preserve"> valor de p no teste log-rank unilateral </w:t>
      </w:r>
    </w:p>
    <w:p w14:paraId="466E99ED" w14:textId="77777777" w:rsidR="00400398" w:rsidRPr="007A3B0C" w:rsidRDefault="00400398" w:rsidP="00654891">
      <w:pPr>
        <w:keepNext/>
        <w:autoSpaceDE w:val="0"/>
        <w:autoSpaceDN w:val="0"/>
        <w:adjustRightInd w:val="0"/>
        <w:rPr>
          <w:sz w:val="20"/>
        </w:rPr>
      </w:pPr>
      <w:r w:rsidRPr="007A3B0C">
        <w:rPr>
          <w:sz w:val="20"/>
          <w:vertAlign w:val="superscript"/>
        </w:rPr>
        <w:t>4</w:t>
      </w:r>
      <w:r w:rsidRPr="007A3B0C">
        <w:rPr>
          <w:sz w:val="20"/>
        </w:rPr>
        <w:t xml:space="preserve"> Sujeito a um limite de valor de p 0,0116</w:t>
      </w:r>
    </w:p>
    <w:p w14:paraId="1C13F856" w14:textId="77777777" w:rsidR="00400398" w:rsidRPr="007A3B0C" w:rsidRDefault="00400398" w:rsidP="00380346">
      <w:pPr>
        <w:autoSpaceDE w:val="0"/>
        <w:autoSpaceDN w:val="0"/>
        <w:adjustRightInd w:val="0"/>
        <w:rPr>
          <w:sz w:val="20"/>
        </w:rPr>
      </w:pPr>
      <w:r w:rsidRPr="007A3B0C">
        <w:rPr>
          <w:sz w:val="20"/>
          <w:vertAlign w:val="superscript"/>
        </w:rPr>
        <w:t>5</w:t>
      </w:r>
      <w:r w:rsidRPr="007A3B0C">
        <w:rPr>
          <w:sz w:val="20"/>
        </w:rPr>
        <w:t xml:space="preserve"> Doentes com doença mensurável à entrada no estudo</w:t>
      </w:r>
    </w:p>
    <w:p w14:paraId="452AA98C" w14:textId="77777777" w:rsidR="00400398" w:rsidRPr="007A3B0C" w:rsidRDefault="00400398" w:rsidP="00380346">
      <w:pPr>
        <w:autoSpaceDE w:val="0"/>
        <w:autoSpaceDN w:val="0"/>
        <w:adjustRightInd w:val="0"/>
        <w:rPr>
          <w:sz w:val="20"/>
        </w:rPr>
      </w:pPr>
      <w:r w:rsidRPr="007A3B0C">
        <w:rPr>
          <w:sz w:val="20"/>
          <w:vertAlign w:val="superscript"/>
        </w:rPr>
        <w:t xml:space="preserve">6 </w:t>
      </w:r>
      <w:r w:rsidRPr="007A3B0C">
        <w:rPr>
          <w:sz w:val="20"/>
        </w:rPr>
        <w:t xml:space="preserve">Análise final da sobrevivência global realizada quando tinham falecido aproximadamente 46,9% dos doentes </w:t>
      </w:r>
    </w:p>
    <w:p w14:paraId="10B74371" w14:textId="77777777" w:rsidR="00400398" w:rsidRPr="007A3B0C" w:rsidRDefault="00400398" w:rsidP="00380346">
      <w:pPr>
        <w:autoSpaceDE w:val="0"/>
        <w:autoSpaceDN w:val="0"/>
        <w:adjustRightInd w:val="0"/>
        <w:rPr>
          <w:szCs w:val="22"/>
        </w:rPr>
      </w:pPr>
    </w:p>
    <w:p w14:paraId="61A308E3" w14:textId="77777777" w:rsidR="00400398" w:rsidRPr="007A3B0C" w:rsidRDefault="00400398" w:rsidP="000C3BFB">
      <w:pPr>
        <w:keepNext/>
        <w:keepLines/>
        <w:autoSpaceDE w:val="0"/>
        <w:autoSpaceDN w:val="0"/>
        <w:adjustRightInd w:val="0"/>
        <w:rPr>
          <w:iCs/>
          <w:szCs w:val="22"/>
        </w:rPr>
      </w:pPr>
      <w:r w:rsidRPr="007A3B0C">
        <w:rPr>
          <w:iCs/>
          <w:szCs w:val="22"/>
        </w:rPr>
        <w:t xml:space="preserve">Foram realizadas análises pré-especificadas da PFS, todas com data de </w:t>
      </w:r>
      <w:r w:rsidRPr="007A3B0C">
        <w:rPr>
          <w:i/>
          <w:iCs/>
          <w:szCs w:val="22"/>
        </w:rPr>
        <w:t>cut-off</w:t>
      </w:r>
      <w:r w:rsidRPr="007A3B0C">
        <w:rPr>
          <w:iCs/>
          <w:szCs w:val="22"/>
        </w:rPr>
        <w:t xml:space="preserve"> 29 setembro de 2009. Os resultados destas análises pré-especificadas são os seguintes:</w:t>
      </w:r>
    </w:p>
    <w:p w14:paraId="4698C734" w14:textId="77777777" w:rsidR="00400398" w:rsidRPr="007A3B0C" w:rsidRDefault="00400398" w:rsidP="000C3BFB">
      <w:pPr>
        <w:keepNext/>
        <w:keepLines/>
        <w:autoSpaceDE w:val="0"/>
        <w:autoSpaceDN w:val="0"/>
        <w:adjustRightInd w:val="0"/>
        <w:rPr>
          <w:iCs/>
          <w:szCs w:val="22"/>
        </w:rPr>
      </w:pPr>
    </w:p>
    <w:p w14:paraId="6E1EEE74" w14:textId="2F3D6270" w:rsidR="00400398" w:rsidRPr="000427C0" w:rsidRDefault="00400398" w:rsidP="009A3237">
      <w:pPr>
        <w:pStyle w:val="QRDEnBullets"/>
        <w:numPr>
          <w:ilvl w:val="0"/>
          <w:numId w:val="15"/>
        </w:numPr>
        <w:ind w:left="567" w:hanging="567"/>
        <w:rPr>
          <w:iCs/>
          <w:szCs w:val="22"/>
          <w:lang w:val="pt-PT"/>
        </w:rPr>
      </w:pPr>
      <w:r w:rsidRPr="0081705C">
        <w:rPr>
          <w:iCs/>
          <w:szCs w:val="22"/>
          <w:lang w:val="pt-PT"/>
        </w:rPr>
        <w:t xml:space="preserve">A </w:t>
      </w:r>
      <w:r w:rsidRPr="0081705C">
        <w:rPr>
          <w:szCs w:val="22"/>
          <w:lang w:val="pt-PT"/>
        </w:rPr>
        <w:t>análise</w:t>
      </w:r>
      <w:r w:rsidRPr="0081705C">
        <w:rPr>
          <w:iCs/>
          <w:szCs w:val="22"/>
          <w:lang w:val="pt-PT"/>
        </w:rPr>
        <w:t xml:space="preserve"> especificada por protocolo da PFS avaliada pelo investigador (sem censura para progressão CA-125 ou terapia não-protocolo [NPT]) mostra uma taxa de risco estratificada de 0,71 (IC 95%: 0,61-0,83, valor de p no teste log-rank unilateral &lt;</w:t>
      </w:r>
      <w:r w:rsidR="001E2A44" w:rsidRPr="0081705C">
        <w:rPr>
          <w:iCs/>
          <w:szCs w:val="22"/>
          <w:lang w:val="pt-PT"/>
        </w:rPr>
        <w:t> </w:t>
      </w:r>
      <w:r w:rsidRPr="0081705C">
        <w:rPr>
          <w:iCs/>
          <w:szCs w:val="22"/>
          <w:lang w:val="pt-PT"/>
        </w:rPr>
        <w:t>0,0001) quando CPB15+ é comparado com CPP, com uma PFS mediana de 10,4</w:t>
      </w:r>
      <w:r w:rsidR="001E2A44" w:rsidRPr="0081705C">
        <w:rPr>
          <w:iCs/>
          <w:szCs w:val="22"/>
          <w:lang w:val="pt-PT"/>
        </w:rPr>
        <w:t> </w:t>
      </w:r>
      <w:r w:rsidRPr="0081705C">
        <w:rPr>
          <w:iCs/>
          <w:szCs w:val="22"/>
          <w:lang w:val="pt-PT"/>
        </w:rPr>
        <w:t>meses no braço CPP e 14,1</w:t>
      </w:r>
      <w:r w:rsidR="001E2A44" w:rsidRPr="0081705C">
        <w:rPr>
          <w:iCs/>
          <w:szCs w:val="22"/>
          <w:lang w:val="pt-PT"/>
        </w:rPr>
        <w:t> </w:t>
      </w:r>
      <w:r w:rsidRPr="0081705C">
        <w:rPr>
          <w:iCs/>
          <w:szCs w:val="22"/>
          <w:lang w:val="pt-PT"/>
        </w:rPr>
        <w:t>meses no braço CPB15+.</w:t>
      </w:r>
    </w:p>
    <w:p w14:paraId="33AECCCE" w14:textId="77777777" w:rsidR="00400398" w:rsidRPr="007A3B0C" w:rsidRDefault="00400398" w:rsidP="000C3BFB">
      <w:pPr>
        <w:keepNext/>
        <w:keepLines/>
        <w:autoSpaceDE w:val="0"/>
        <w:autoSpaceDN w:val="0"/>
        <w:adjustRightInd w:val="0"/>
        <w:ind w:left="360"/>
        <w:rPr>
          <w:iCs/>
          <w:szCs w:val="22"/>
        </w:rPr>
      </w:pPr>
    </w:p>
    <w:p w14:paraId="53F3CDA1" w14:textId="7DFE4609" w:rsidR="00400398" w:rsidRPr="000427C0" w:rsidRDefault="00400398" w:rsidP="009A3237">
      <w:pPr>
        <w:pStyle w:val="QRDEnBullets"/>
        <w:numPr>
          <w:ilvl w:val="0"/>
          <w:numId w:val="15"/>
        </w:numPr>
        <w:ind w:left="567" w:hanging="567"/>
        <w:rPr>
          <w:iCs/>
          <w:szCs w:val="22"/>
          <w:lang w:val="pt-PT"/>
        </w:rPr>
      </w:pPr>
      <w:r w:rsidRPr="0081705C">
        <w:rPr>
          <w:iCs/>
          <w:szCs w:val="22"/>
          <w:lang w:val="pt-PT"/>
        </w:rPr>
        <w:t>A análise primária da PFS avaliada pelo investigador (censurada para progressão CA-125 e NPT) mostra uma taxa de risco estratificada de 0,62 (IC 95%: 0,52-0,75, valor de p no teste log-rank unilateral &lt; 0,0001) quando CPB15+ é comparado com CPP, com uma PFS mediana de 12,0</w:t>
      </w:r>
      <w:r w:rsidR="001E2A44" w:rsidRPr="0081705C">
        <w:rPr>
          <w:iCs/>
          <w:szCs w:val="22"/>
          <w:lang w:val="pt-PT"/>
        </w:rPr>
        <w:t> </w:t>
      </w:r>
      <w:r w:rsidRPr="0081705C">
        <w:rPr>
          <w:iCs/>
          <w:szCs w:val="22"/>
          <w:lang w:val="pt-PT"/>
        </w:rPr>
        <w:t>meses no braço CPP e 18,2</w:t>
      </w:r>
      <w:r w:rsidR="001E2A44" w:rsidRPr="0081705C">
        <w:rPr>
          <w:iCs/>
          <w:szCs w:val="22"/>
          <w:lang w:val="pt-PT"/>
        </w:rPr>
        <w:t> </w:t>
      </w:r>
      <w:r w:rsidRPr="0081705C">
        <w:rPr>
          <w:iCs/>
          <w:szCs w:val="22"/>
          <w:lang w:val="pt-PT"/>
        </w:rPr>
        <w:t>meses no braço CPB15+.</w:t>
      </w:r>
    </w:p>
    <w:p w14:paraId="4B248EAD" w14:textId="77777777" w:rsidR="00400398" w:rsidRPr="007A3B0C" w:rsidRDefault="00400398" w:rsidP="00AB0707">
      <w:pPr>
        <w:autoSpaceDE w:val="0"/>
        <w:autoSpaceDN w:val="0"/>
        <w:adjustRightInd w:val="0"/>
        <w:rPr>
          <w:iCs/>
          <w:szCs w:val="22"/>
        </w:rPr>
      </w:pPr>
    </w:p>
    <w:p w14:paraId="54825FFC" w14:textId="1ED1BF62" w:rsidR="00400398" w:rsidRPr="000427C0" w:rsidRDefault="00400398" w:rsidP="009A3237">
      <w:pPr>
        <w:pStyle w:val="QRDEnBullets"/>
        <w:numPr>
          <w:ilvl w:val="0"/>
          <w:numId w:val="15"/>
        </w:numPr>
        <w:ind w:left="567" w:hanging="567"/>
        <w:rPr>
          <w:iCs/>
          <w:szCs w:val="22"/>
          <w:lang w:val="pt-PT"/>
        </w:rPr>
      </w:pPr>
      <w:r w:rsidRPr="0081705C">
        <w:rPr>
          <w:iCs/>
          <w:szCs w:val="22"/>
          <w:lang w:val="pt-PT"/>
        </w:rPr>
        <w:t>A análise da PFS conforme determinada pelo comité de revisão independente (censurada para NPT) mostra uma taxa de risco estratificada de 0,62 (IC 95%: 0,50-0,77, valor de p no teste log-rank unilateral &lt; 0,0001) quando CPB15+ é com</w:t>
      </w:r>
      <w:r w:rsidR="006253B3" w:rsidRPr="0081705C">
        <w:rPr>
          <w:iCs/>
          <w:szCs w:val="22"/>
          <w:lang w:val="pt-PT"/>
        </w:rPr>
        <w:t>parado com CPP,</w:t>
      </w:r>
      <w:r w:rsidRPr="0081705C">
        <w:rPr>
          <w:iCs/>
          <w:szCs w:val="22"/>
          <w:lang w:val="pt-PT"/>
        </w:rPr>
        <w:t xml:space="preserve"> com uma PFS mediana de 13,1 no braço CPP e 19,1</w:t>
      </w:r>
      <w:r w:rsidR="001E2A44" w:rsidRPr="0081705C">
        <w:rPr>
          <w:iCs/>
          <w:szCs w:val="22"/>
          <w:lang w:val="pt-PT"/>
        </w:rPr>
        <w:t> meses</w:t>
      </w:r>
      <w:r w:rsidRPr="0081705C">
        <w:rPr>
          <w:iCs/>
          <w:szCs w:val="22"/>
          <w:lang w:val="pt-PT"/>
        </w:rPr>
        <w:t xml:space="preserve"> no braço CPP15+.</w:t>
      </w:r>
    </w:p>
    <w:p w14:paraId="28A917EC" w14:textId="77777777" w:rsidR="00400398" w:rsidRPr="007A3B0C" w:rsidRDefault="00400398" w:rsidP="00380346">
      <w:pPr>
        <w:autoSpaceDE w:val="0"/>
        <w:autoSpaceDN w:val="0"/>
        <w:adjustRightInd w:val="0"/>
        <w:rPr>
          <w:i/>
          <w:iCs/>
          <w:szCs w:val="22"/>
        </w:rPr>
      </w:pPr>
    </w:p>
    <w:p w14:paraId="7A07763F" w14:textId="77777777" w:rsidR="00400398" w:rsidRPr="007A3B0C" w:rsidRDefault="00400398" w:rsidP="000E634D">
      <w:pPr>
        <w:rPr>
          <w:rFonts w:eastAsia="PMingLiU"/>
          <w:lang w:eastAsia="zh-CN"/>
        </w:rPr>
      </w:pPr>
      <w:r w:rsidRPr="008E19BD">
        <w:rPr>
          <w:rFonts w:eastAsia="PMingLiU"/>
          <w:lang w:eastAsia="zh-CN"/>
        </w:rPr>
        <w:t xml:space="preserve">Na Tabela </w:t>
      </w:r>
      <w:r w:rsidR="00835CCD" w:rsidRPr="007C0D2B">
        <w:rPr>
          <w:rFonts w:eastAsia="PMingLiU"/>
          <w:lang w:eastAsia="zh-CN"/>
        </w:rPr>
        <w:t xml:space="preserve">17 </w:t>
      </w:r>
      <w:r w:rsidRPr="006253B3">
        <w:rPr>
          <w:rFonts w:eastAsia="PMingLiU"/>
          <w:lang w:eastAsia="zh-CN"/>
        </w:rPr>
        <w:t>est</w:t>
      </w:r>
      <w:r w:rsidR="00481C46" w:rsidRPr="006253B3">
        <w:rPr>
          <w:rFonts w:eastAsia="PMingLiU"/>
          <w:lang w:eastAsia="zh-CN"/>
        </w:rPr>
        <w:t>ão</w:t>
      </w:r>
      <w:r w:rsidRPr="006253B3">
        <w:rPr>
          <w:rFonts w:eastAsia="PMingLiU"/>
          <w:lang w:eastAsia="zh-CN"/>
        </w:rPr>
        <w:t xml:space="preserve"> resumida</w:t>
      </w:r>
      <w:r w:rsidR="00481C46" w:rsidRPr="006253B3">
        <w:rPr>
          <w:rFonts w:eastAsia="PMingLiU"/>
          <w:lang w:eastAsia="zh-CN"/>
        </w:rPr>
        <w:t>s</w:t>
      </w:r>
      <w:r w:rsidRPr="006253B3">
        <w:rPr>
          <w:rFonts w:eastAsia="PMingLiU"/>
          <w:lang w:eastAsia="zh-CN"/>
        </w:rPr>
        <w:t xml:space="preserve"> a</w:t>
      </w:r>
      <w:r w:rsidR="00481C46" w:rsidRPr="006253B3">
        <w:rPr>
          <w:rFonts w:eastAsia="PMingLiU"/>
          <w:lang w:eastAsia="zh-CN"/>
        </w:rPr>
        <w:t>s</w:t>
      </w:r>
      <w:r w:rsidRPr="006253B3">
        <w:rPr>
          <w:rFonts w:eastAsia="PMingLiU"/>
          <w:lang w:eastAsia="zh-CN"/>
        </w:rPr>
        <w:t xml:space="preserve"> análise</w:t>
      </w:r>
      <w:r w:rsidR="00481C46" w:rsidRPr="006253B3">
        <w:rPr>
          <w:rFonts w:eastAsia="PMingLiU"/>
          <w:lang w:eastAsia="zh-CN"/>
        </w:rPr>
        <w:t>s</w:t>
      </w:r>
      <w:r w:rsidRPr="006253B3">
        <w:rPr>
          <w:rFonts w:eastAsia="PMingLiU"/>
          <w:lang w:eastAsia="zh-CN"/>
        </w:rPr>
        <w:t xml:space="preserve"> da PFS por subgrupos tendo em conta o est</w:t>
      </w:r>
      <w:r w:rsidR="005309AB" w:rsidRPr="006253B3">
        <w:rPr>
          <w:rFonts w:eastAsia="PMingLiU"/>
          <w:lang w:eastAsia="zh-CN"/>
        </w:rPr>
        <w:t>á</w:t>
      </w:r>
      <w:r w:rsidRPr="006253B3">
        <w:rPr>
          <w:rFonts w:eastAsia="PMingLiU"/>
          <w:lang w:eastAsia="zh-CN"/>
        </w:rPr>
        <w:t>dio da doença e o est</w:t>
      </w:r>
      <w:r w:rsidR="005309AB">
        <w:rPr>
          <w:rFonts w:eastAsia="PMingLiU"/>
          <w:lang w:eastAsia="zh-CN"/>
        </w:rPr>
        <w:t>á</w:t>
      </w:r>
      <w:r w:rsidRPr="007C0D2B">
        <w:rPr>
          <w:rFonts w:eastAsia="PMingLiU"/>
          <w:lang w:eastAsia="zh-CN"/>
        </w:rPr>
        <w:t xml:space="preserve">dio após citoredução. </w:t>
      </w:r>
      <w:r w:rsidRPr="007A3B0C">
        <w:rPr>
          <w:rFonts w:eastAsia="PMingLiU"/>
          <w:lang w:eastAsia="zh-CN"/>
        </w:rPr>
        <w:t>Estes resultados demonstram a robustez da</w:t>
      </w:r>
      <w:r w:rsidR="00481C46" w:rsidRPr="007A3B0C">
        <w:rPr>
          <w:rFonts w:eastAsia="PMingLiU"/>
          <w:lang w:eastAsia="zh-CN"/>
        </w:rPr>
        <w:t>s</w:t>
      </w:r>
      <w:r w:rsidRPr="007A3B0C">
        <w:rPr>
          <w:rFonts w:eastAsia="PMingLiU"/>
          <w:lang w:eastAsia="zh-CN"/>
        </w:rPr>
        <w:t xml:space="preserve"> análise</w:t>
      </w:r>
      <w:r w:rsidR="00481C46" w:rsidRPr="007A3B0C">
        <w:rPr>
          <w:rFonts w:eastAsia="PMingLiU"/>
          <w:lang w:eastAsia="zh-CN"/>
        </w:rPr>
        <w:t>s</w:t>
      </w:r>
      <w:r w:rsidRPr="007A3B0C">
        <w:rPr>
          <w:rFonts w:eastAsia="PMingLiU"/>
          <w:lang w:eastAsia="zh-CN"/>
        </w:rPr>
        <w:t xml:space="preserve"> da PFS apresentada na Tabela </w:t>
      </w:r>
      <w:r w:rsidR="00835CCD" w:rsidRPr="007A3B0C">
        <w:rPr>
          <w:rFonts w:eastAsia="PMingLiU"/>
          <w:lang w:eastAsia="zh-CN"/>
        </w:rPr>
        <w:t>16</w:t>
      </w:r>
      <w:r w:rsidRPr="007A3B0C">
        <w:rPr>
          <w:rFonts w:eastAsia="PMingLiU"/>
          <w:lang w:eastAsia="zh-CN"/>
        </w:rPr>
        <w:t>.</w:t>
      </w:r>
    </w:p>
    <w:p w14:paraId="0B5053F7" w14:textId="77777777" w:rsidR="00400398" w:rsidRPr="007A3B0C" w:rsidRDefault="00400398" w:rsidP="000E634D"/>
    <w:p w14:paraId="23B1CEA0" w14:textId="77777777" w:rsidR="00400398" w:rsidRPr="007A3B0C" w:rsidRDefault="00400398" w:rsidP="001F3EE8">
      <w:pPr>
        <w:keepNext/>
        <w:keepLines/>
        <w:rPr>
          <w:b/>
        </w:rPr>
      </w:pPr>
      <w:r w:rsidRPr="007A3B0C">
        <w:rPr>
          <w:b/>
        </w:rPr>
        <w:lastRenderedPageBreak/>
        <w:t xml:space="preserve">Tabela </w:t>
      </w:r>
      <w:r w:rsidR="00835CCD" w:rsidRPr="007A3B0C">
        <w:rPr>
          <w:b/>
        </w:rPr>
        <w:t>17</w:t>
      </w:r>
      <w:r w:rsidRPr="007A3B0C">
        <w:rPr>
          <w:b/>
        </w:rPr>
        <w:tab/>
        <w:t>Resultados da PFS</w:t>
      </w:r>
      <w:r w:rsidRPr="007A3B0C">
        <w:rPr>
          <w:b/>
          <w:vertAlign w:val="superscript"/>
        </w:rPr>
        <w:t>1</w:t>
      </w:r>
      <w:r w:rsidRPr="007A3B0C">
        <w:rPr>
          <w:b/>
        </w:rPr>
        <w:t xml:space="preserve"> do ensaio GOG-0218 por est</w:t>
      </w:r>
      <w:r w:rsidR="005309AB">
        <w:rPr>
          <w:b/>
        </w:rPr>
        <w:t>á</w:t>
      </w:r>
      <w:r w:rsidRPr="007A3B0C">
        <w:rPr>
          <w:b/>
        </w:rPr>
        <w:t>dio da doença e est</w:t>
      </w:r>
      <w:r w:rsidR="005309AB">
        <w:rPr>
          <w:b/>
        </w:rPr>
        <w:t>á</w:t>
      </w:r>
      <w:r w:rsidRPr="007A3B0C">
        <w:rPr>
          <w:b/>
        </w:rPr>
        <w:t>dio após citoredução</w:t>
      </w:r>
    </w:p>
    <w:p w14:paraId="775083D3" w14:textId="77777777" w:rsidR="00400398" w:rsidRPr="007A3B0C" w:rsidRDefault="00400398" w:rsidP="001F3EE8">
      <w:pPr>
        <w:keepNext/>
        <w:keepLines/>
        <w:rPr>
          <w:b/>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3"/>
        <w:gridCol w:w="2089"/>
        <w:gridCol w:w="2089"/>
        <w:gridCol w:w="2090"/>
      </w:tblGrid>
      <w:tr w:rsidR="00400398" w:rsidRPr="00010E46" w14:paraId="71EDD088" w14:textId="77777777" w:rsidTr="008259CE">
        <w:tc>
          <w:tcPr>
            <w:tcW w:w="9207" w:type="dxa"/>
            <w:gridSpan w:val="4"/>
            <w:tcBorders>
              <w:top w:val="single" w:sz="6" w:space="0" w:color="000000"/>
              <w:left w:val="single" w:sz="4" w:space="0" w:color="auto"/>
              <w:bottom w:val="single" w:sz="6" w:space="0" w:color="000000"/>
              <w:right w:val="single" w:sz="4" w:space="0" w:color="auto"/>
            </w:tcBorders>
          </w:tcPr>
          <w:p w14:paraId="66DE1C3A" w14:textId="77777777" w:rsidR="00400398" w:rsidRPr="006253B3" w:rsidRDefault="00400398" w:rsidP="00425D72">
            <w:pPr>
              <w:pStyle w:val="TableText10"/>
              <w:keepNext/>
              <w:keepLines/>
              <w:spacing w:line="280" w:lineRule="atLeast"/>
              <w:rPr>
                <w:rFonts w:eastAsia="MS Mincho"/>
              </w:rPr>
            </w:pPr>
            <w:r w:rsidRPr="008E19BD">
              <w:rPr>
                <w:bCs/>
              </w:rPr>
              <w:t>Doentes aleatorizados de est</w:t>
            </w:r>
            <w:r w:rsidR="005309AB" w:rsidRPr="007C0D2B">
              <w:rPr>
                <w:bCs/>
              </w:rPr>
              <w:t>á</w:t>
            </w:r>
            <w:r w:rsidRPr="006253B3">
              <w:rPr>
                <w:bCs/>
              </w:rPr>
              <w:t>dio III com citoredução ótima</w:t>
            </w:r>
            <w:r w:rsidRPr="006253B3">
              <w:rPr>
                <w:vertAlign w:val="superscript"/>
              </w:rPr>
              <w:t xml:space="preserve"> 2,3</w:t>
            </w:r>
          </w:p>
        </w:tc>
      </w:tr>
      <w:tr w:rsidR="00400398" w:rsidRPr="007A3B0C" w14:paraId="00FB63D2" w14:textId="77777777" w:rsidTr="008259CE">
        <w:tc>
          <w:tcPr>
            <w:tcW w:w="2840" w:type="dxa"/>
            <w:tcBorders>
              <w:top w:val="nil"/>
              <w:left w:val="single" w:sz="4" w:space="0" w:color="auto"/>
              <w:bottom w:val="nil"/>
            </w:tcBorders>
          </w:tcPr>
          <w:p w14:paraId="4B65EE16" w14:textId="77777777" w:rsidR="00400398" w:rsidRPr="00010E46" w:rsidRDefault="00400398" w:rsidP="001F3EE8">
            <w:pPr>
              <w:pStyle w:val="TableText10"/>
              <w:keepNext/>
              <w:keepLines/>
              <w:spacing w:line="280" w:lineRule="atLeast"/>
              <w:jc w:val="center"/>
              <w:rPr>
                <w:rFonts w:eastAsia="MS Mincho"/>
              </w:rPr>
            </w:pPr>
          </w:p>
        </w:tc>
        <w:tc>
          <w:tcPr>
            <w:tcW w:w="2122" w:type="dxa"/>
            <w:tcBorders>
              <w:top w:val="nil"/>
              <w:bottom w:val="nil"/>
            </w:tcBorders>
            <w:vAlign w:val="center"/>
          </w:tcPr>
          <w:p w14:paraId="206BA56D" w14:textId="77777777" w:rsidR="00400398" w:rsidRPr="007A3B0C" w:rsidRDefault="00400398" w:rsidP="001F3EE8">
            <w:pPr>
              <w:pStyle w:val="NormalWeb"/>
              <w:keepNext/>
              <w:keepLines/>
              <w:widowControl w:val="0"/>
              <w:spacing w:before="0" w:beforeAutospacing="0" w:after="0" w:afterAutospacing="0" w:line="280" w:lineRule="atLeast"/>
              <w:jc w:val="center"/>
              <w:rPr>
                <w:rFonts w:ascii="Arial" w:hAnsi="Arial"/>
                <w:sz w:val="20"/>
              </w:rPr>
            </w:pPr>
            <w:r w:rsidRPr="007A3B0C">
              <w:rPr>
                <w:sz w:val="20"/>
              </w:rPr>
              <w:t>CPP</w:t>
            </w:r>
          </w:p>
          <w:p w14:paraId="5CB5FB7F" w14:textId="77777777" w:rsidR="00400398" w:rsidRPr="007A3B0C" w:rsidRDefault="00400398" w:rsidP="001F3EE8">
            <w:pPr>
              <w:keepNext/>
              <w:keepLines/>
              <w:jc w:val="center"/>
              <w:rPr>
                <w:rFonts w:ascii="Arial" w:eastAsia="SimSun" w:hAnsi="Arial"/>
                <w:sz w:val="20"/>
              </w:rPr>
            </w:pPr>
            <w:r w:rsidRPr="007A3B0C">
              <w:rPr>
                <w:sz w:val="20"/>
              </w:rPr>
              <w:t xml:space="preserve"> (n = 219)</w:t>
            </w:r>
          </w:p>
        </w:tc>
        <w:tc>
          <w:tcPr>
            <w:tcW w:w="2122" w:type="dxa"/>
            <w:tcBorders>
              <w:top w:val="nil"/>
              <w:bottom w:val="nil"/>
            </w:tcBorders>
            <w:vAlign w:val="center"/>
          </w:tcPr>
          <w:p w14:paraId="4C7E1A1E" w14:textId="77777777" w:rsidR="00400398" w:rsidRPr="007A3B0C" w:rsidRDefault="00400398" w:rsidP="001F3EE8">
            <w:pPr>
              <w:keepNext/>
              <w:keepLines/>
              <w:jc w:val="center"/>
              <w:rPr>
                <w:rFonts w:ascii="Arial" w:eastAsia="SimSun" w:hAnsi="Arial"/>
                <w:sz w:val="20"/>
              </w:rPr>
            </w:pPr>
            <w:r w:rsidRPr="007A3B0C">
              <w:rPr>
                <w:sz w:val="20"/>
              </w:rPr>
              <w:t>CPB15</w:t>
            </w:r>
          </w:p>
          <w:p w14:paraId="1CBCC8B8" w14:textId="6FA7CCAB" w:rsidR="00400398" w:rsidRPr="007A3B0C" w:rsidRDefault="00400398" w:rsidP="001F3EE8">
            <w:pPr>
              <w:keepNext/>
              <w:keepLines/>
              <w:jc w:val="center"/>
              <w:rPr>
                <w:rFonts w:ascii="Arial" w:eastAsia="SimSun" w:hAnsi="Arial"/>
                <w:sz w:val="20"/>
              </w:rPr>
            </w:pPr>
            <w:r w:rsidRPr="007A3B0C">
              <w:rPr>
                <w:sz w:val="20"/>
              </w:rPr>
              <w:t xml:space="preserve"> (n =</w:t>
            </w:r>
            <w:r w:rsidR="00AF249A">
              <w:rPr>
                <w:sz w:val="20"/>
              </w:rPr>
              <w:t> </w:t>
            </w:r>
            <w:r w:rsidRPr="007A3B0C">
              <w:rPr>
                <w:sz w:val="20"/>
              </w:rPr>
              <w:t>204)</w:t>
            </w:r>
          </w:p>
        </w:tc>
        <w:tc>
          <w:tcPr>
            <w:tcW w:w="2123" w:type="dxa"/>
            <w:tcBorders>
              <w:top w:val="nil"/>
              <w:bottom w:val="nil"/>
              <w:right w:val="single" w:sz="4" w:space="0" w:color="auto"/>
            </w:tcBorders>
            <w:vAlign w:val="center"/>
          </w:tcPr>
          <w:p w14:paraId="116CE9D4" w14:textId="77777777" w:rsidR="00400398" w:rsidRPr="007A3B0C" w:rsidRDefault="00400398" w:rsidP="001F3EE8">
            <w:pPr>
              <w:keepNext/>
              <w:keepLines/>
              <w:jc w:val="center"/>
              <w:rPr>
                <w:rFonts w:ascii="Arial" w:eastAsia="SimSun" w:hAnsi="Arial"/>
                <w:sz w:val="20"/>
                <w:vertAlign w:val="superscript"/>
              </w:rPr>
            </w:pPr>
            <w:r w:rsidRPr="007A3B0C">
              <w:rPr>
                <w:sz w:val="20"/>
              </w:rPr>
              <w:t xml:space="preserve">CPB15+ </w:t>
            </w:r>
          </w:p>
          <w:p w14:paraId="1A531939" w14:textId="1363B38F" w:rsidR="00400398" w:rsidRPr="007A3B0C" w:rsidRDefault="00400398" w:rsidP="002B5DB3">
            <w:pPr>
              <w:pStyle w:val="TableText10"/>
              <w:keepNext/>
              <w:keepLines/>
              <w:spacing w:line="280" w:lineRule="atLeast"/>
              <w:jc w:val="center"/>
              <w:rPr>
                <w:rFonts w:eastAsia="MS Mincho"/>
              </w:rPr>
            </w:pPr>
            <w:r w:rsidRPr="007A3B0C">
              <w:t>(n =</w:t>
            </w:r>
            <w:r w:rsidR="00AF249A">
              <w:t> </w:t>
            </w:r>
            <w:r w:rsidRPr="007A3B0C">
              <w:t>216)</w:t>
            </w:r>
          </w:p>
        </w:tc>
      </w:tr>
      <w:tr w:rsidR="00400398" w:rsidRPr="007A3B0C" w14:paraId="00D3CA06" w14:textId="77777777" w:rsidTr="008259CE">
        <w:tc>
          <w:tcPr>
            <w:tcW w:w="2840" w:type="dxa"/>
            <w:tcBorders>
              <w:top w:val="nil"/>
              <w:left w:val="single" w:sz="4" w:space="0" w:color="auto"/>
              <w:bottom w:val="nil"/>
            </w:tcBorders>
          </w:tcPr>
          <w:p w14:paraId="47312709" w14:textId="77777777" w:rsidR="00400398" w:rsidRPr="007A3B0C" w:rsidRDefault="00400398" w:rsidP="00425D72">
            <w:pPr>
              <w:keepNext/>
              <w:keepLines/>
              <w:spacing w:line="280" w:lineRule="atLeast"/>
              <w:rPr>
                <w:sz w:val="20"/>
              </w:rPr>
            </w:pPr>
            <w:r w:rsidRPr="007A3B0C">
              <w:rPr>
                <w:sz w:val="20"/>
              </w:rPr>
              <w:t>PFS mediana (meses)</w:t>
            </w:r>
          </w:p>
        </w:tc>
        <w:tc>
          <w:tcPr>
            <w:tcW w:w="2122" w:type="dxa"/>
            <w:tcBorders>
              <w:top w:val="nil"/>
              <w:bottom w:val="nil"/>
            </w:tcBorders>
            <w:vAlign w:val="center"/>
          </w:tcPr>
          <w:p w14:paraId="43B36381" w14:textId="77777777" w:rsidR="00400398" w:rsidRPr="007A3B0C" w:rsidRDefault="00400398" w:rsidP="00425D72">
            <w:pPr>
              <w:keepNext/>
              <w:keepLines/>
              <w:jc w:val="center"/>
              <w:rPr>
                <w:rFonts w:ascii="Arial" w:eastAsia="SimSun" w:hAnsi="Arial"/>
                <w:sz w:val="20"/>
              </w:rPr>
            </w:pPr>
            <w:r w:rsidRPr="007A3B0C">
              <w:rPr>
                <w:sz w:val="20"/>
              </w:rPr>
              <w:t>12,4</w:t>
            </w:r>
          </w:p>
        </w:tc>
        <w:tc>
          <w:tcPr>
            <w:tcW w:w="2122" w:type="dxa"/>
            <w:tcBorders>
              <w:top w:val="nil"/>
              <w:bottom w:val="nil"/>
            </w:tcBorders>
            <w:vAlign w:val="center"/>
          </w:tcPr>
          <w:p w14:paraId="53FD2BFF" w14:textId="77777777" w:rsidR="00400398" w:rsidRPr="007A3B0C" w:rsidRDefault="00400398" w:rsidP="00425D72">
            <w:pPr>
              <w:keepNext/>
              <w:keepLines/>
              <w:jc w:val="center"/>
              <w:rPr>
                <w:rFonts w:ascii="Arial" w:eastAsia="SimSun" w:hAnsi="Arial"/>
                <w:sz w:val="20"/>
              </w:rPr>
            </w:pPr>
            <w:r w:rsidRPr="007A3B0C">
              <w:rPr>
                <w:sz w:val="20"/>
              </w:rPr>
              <w:t>14,3</w:t>
            </w:r>
          </w:p>
        </w:tc>
        <w:tc>
          <w:tcPr>
            <w:tcW w:w="2123" w:type="dxa"/>
            <w:tcBorders>
              <w:top w:val="nil"/>
              <w:bottom w:val="nil"/>
              <w:right w:val="single" w:sz="4" w:space="0" w:color="auto"/>
            </w:tcBorders>
            <w:vAlign w:val="center"/>
          </w:tcPr>
          <w:p w14:paraId="328DB133" w14:textId="77777777" w:rsidR="00400398" w:rsidRPr="007A3B0C" w:rsidRDefault="00400398" w:rsidP="00B47EC5">
            <w:pPr>
              <w:pStyle w:val="TableText10"/>
              <w:keepNext/>
              <w:keepLines/>
              <w:spacing w:line="280" w:lineRule="atLeast"/>
              <w:jc w:val="center"/>
              <w:rPr>
                <w:rFonts w:eastAsia="MS Mincho"/>
              </w:rPr>
            </w:pPr>
            <w:r w:rsidRPr="007A3B0C">
              <w:t>17,5</w:t>
            </w:r>
          </w:p>
        </w:tc>
      </w:tr>
      <w:tr w:rsidR="00400398" w:rsidRPr="007A3B0C" w14:paraId="395F38C2" w14:textId="77777777" w:rsidTr="008259CE">
        <w:tc>
          <w:tcPr>
            <w:tcW w:w="2840" w:type="dxa"/>
            <w:tcBorders>
              <w:top w:val="nil"/>
              <w:left w:val="single" w:sz="4" w:space="0" w:color="auto"/>
              <w:bottom w:val="nil"/>
            </w:tcBorders>
          </w:tcPr>
          <w:p w14:paraId="57F9E926" w14:textId="77777777" w:rsidR="00400398" w:rsidRPr="007A3B0C" w:rsidRDefault="00400398" w:rsidP="00CE4668">
            <w:pPr>
              <w:keepNext/>
              <w:keepLines/>
              <w:widowControl w:val="0"/>
              <w:rPr>
                <w:sz w:val="20"/>
              </w:rPr>
            </w:pPr>
            <w:r w:rsidRPr="007A3B0C">
              <w:rPr>
                <w:i/>
                <w:sz w:val="20"/>
              </w:rPr>
              <w:t>Hazard ratio</w:t>
            </w:r>
            <w:r w:rsidRPr="007A3B0C">
              <w:rPr>
                <w:sz w:val="20"/>
              </w:rPr>
              <w:t xml:space="preserve"> (taxa de risco)</w:t>
            </w:r>
          </w:p>
          <w:p w14:paraId="29722DA6" w14:textId="77777777" w:rsidR="00400398" w:rsidRPr="007A3B0C" w:rsidRDefault="00400398" w:rsidP="00CE4668">
            <w:pPr>
              <w:keepNext/>
              <w:keepLines/>
              <w:widowControl w:val="0"/>
              <w:rPr>
                <w:rFonts w:ascii="Arial" w:eastAsia="SimSun" w:hAnsi="Arial"/>
                <w:sz w:val="20"/>
                <w:szCs w:val="24"/>
                <w:lang w:eastAsia="zh-CN"/>
              </w:rPr>
            </w:pPr>
            <w:r w:rsidRPr="007A3B0C">
              <w:rPr>
                <w:sz w:val="20"/>
              </w:rPr>
              <w:t>(IC 95%)</w:t>
            </w:r>
            <w:r w:rsidRPr="007A3B0C">
              <w:rPr>
                <w:sz w:val="20"/>
                <w:vertAlign w:val="superscript"/>
              </w:rPr>
              <w:t>4</w:t>
            </w:r>
          </w:p>
        </w:tc>
        <w:tc>
          <w:tcPr>
            <w:tcW w:w="2122" w:type="dxa"/>
            <w:tcBorders>
              <w:top w:val="nil"/>
              <w:bottom w:val="nil"/>
            </w:tcBorders>
            <w:vAlign w:val="center"/>
          </w:tcPr>
          <w:p w14:paraId="1C4E0C41" w14:textId="77777777" w:rsidR="00400398" w:rsidRPr="007A3B0C" w:rsidRDefault="00400398" w:rsidP="001F3EE8">
            <w:pPr>
              <w:keepNext/>
              <w:keepLines/>
              <w:jc w:val="center"/>
              <w:rPr>
                <w:rFonts w:ascii="Arial" w:eastAsia="SimSun" w:hAnsi="Arial"/>
                <w:sz w:val="20"/>
                <w:szCs w:val="24"/>
                <w:lang w:eastAsia="zh-CN"/>
              </w:rPr>
            </w:pPr>
          </w:p>
        </w:tc>
        <w:tc>
          <w:tcPr>
            <w:tcW w:w="2122" w:type="dxa"/>
            <w:tcBorders>
              <w:top w:val="nil"/>
              <w:bottom w:val="nil"/>
            </w:tcBorders>
            <w:vAlign w:val="center"/>
          </w:tcPr>
          <w:p w14:paraId="7938D002" w14:textId="77777777" w:rsidR="00400398" w:rsidRPr="007A3B0C" w:rsidRDefault="00400398" w:rsidP="001F3EE8">
            <w:pPr>
              <w:keepNext/>
              <w:keepLines/>
              <w:jc w:val="center"/>
              <w:rPr>
                <w:rFonts w:ascii="Arial" w:eastAsia="SimSun" w:hAnsi="Arial"/>
                <w:sz w:val="20"/>
              </w:rPr>
            </w:pPr>
            <w:r w:rsidRPr="007A3B0C">
              <w:rPr>
                <w:sz w:val="20"/>
              </w:rPr>
              <w:t>0,81</w:t>
            </w:r>
          </w:p>
          <w:p w14:paraId="1390D7FD" w14:textId="77777777" w:rsidR="00400398" w:rsidRPr="007A3B0C" w:rsidRDefault="00400398" w:rsidP="00425D72">
            <w:pPr>
              <w:keepNext/>
              <w:keepLines/>
              <w:jc w:val="center"/>
              <w:rPr>
                <w:rFonts w:ascii="Arial" w:eastAsia="SimSun" w:hAnsi="Arial"/>
                <w:sz w:val="20"/>
              </w:rPr>
            </w:pPr>
            <w:r w:rsidRPr="007A3B0C">
              <w:rPr>
                <w:sz w:val="20"/>
              </w:rPr>
              <w:t>(0,62; 1,05)</w:t>
            </w:r>
          </w:p>
        </w:tc>
        <w:tc>
          <w:tcPr>
            <w:tcW w:w="2123" w:type="dxa"/>
            <w:tcBorders>
              <w:top w:val="nil"/>
              <w:bottom w:val="nil"/>
              <w:right w:val="single" w:sz="4" w:space="0" w:color="auto"/>
            </w:tcBorders>
            <w:vAlign w:val="center"/>
          </w:tcPr>
          <w:p w14:paraId="36BAB0BE" w14:textId="77777777" w:rsidR="00400398" w:rsidRPr="007A3B0C" w:rsidRDefault="00400398" w:rsidP="001F3EE8">
            <w:pPr>
              <w:keepNext/>
              <w:keepLines/>
              <w:jc w:val="center"/>
              <w:rPr>
                <w:rFonts w:ascii="Arial" w:eastAsia="SimSun" w:hAnsi="Arial"/>
                <w:sz w:val="20"/>
              </w:rPr>
            </w:pPr>
            <w:r w:rsidRPr="007A3B0C">
              <w:rPr>
                <w:sz w:val="20"/>
              </w:rPr>
              <w:t>0,66</w:t>
            </w:r>
          </w:p>
          <w:p w14:paraId="331B4CD4" w14:textId="77777777" w:rsidR="00400398" w:rsidRPr="007A3B0C" w:rsidRDefault="00400398" w:rsidP="00425D72">
            <w:pPr>
              <w:pStyle w:val="TableText10"/>
              <w:keepNext/>
              <w:keepLines/>
              <w:spacing w:line="280" w:lineRule="atLeast"/>
              <w:jc w:val="center"/>
              <w:rPr>
                <w:rFonts w:eastAsia="MS Mincho"/>
              </w:rPr>
            </w:pPr>
            <w:r w:rsidRPr="007A3B0C">
              <w:t>(0,50; 0,86)</w:t>
            </w:r>
          </w:p>
        </w:tc>
      </w:tr>
      <w:tr w:rsidR="00400398" w:rsidRPr="00010E46" w14:paraId="50BEDCE2" w14:textId="77777777" w:rsidTr="008259CE">
        <w:tc>
          <w:tcPr>
            <w:tcW w:w="9207" w:type="dxa"/>
            <w:gridSpan w:val="4"/>
            <w:tcBorders>
              <w:top w:val="single" w:sz="4" w:space="0" w:color="auto"/>
              <w:left w:val="single" w:sz="4" w:space="0" w:color="auto"/>
              <w:bottom w:val="single" w:sz="4" w:space="0" w:color="auto"/>
              <w:right w:val="single" w:sz="4" w:space="0" w:color="auto"/>
            </w:tcBorders>
          </w:tcPr>
          <w:p w14:paraId="151138DB" w14:textId="77777777" w:rsidR="00400398" w:rsidRPr="006253B3" w:rsidRDefault="00400398" w:rsidP="00425D72">
            <w:pPr>
              <w:keepNext/>
              <w:keepLines/>
              <w:spacing w:line="280" w:lineRule="atLeast"/>
              <w:rPr>
                <w:sz w:val="20"/>
              </w:rPr>
            </w:pPr>
            <w:r w:rsidRPr="008E19BD">
              <w:rPr>
                <w:sz w:val="20"/>
              </w:rPr>
              <w:t>Doentes aleatorizados de est</w:t>
            </w:r>
            <w:r w:rsidR="005309AB" w:rsidRPr="007C0D2B">
              <w:rPr>
                <w:sz w:val="20"/>
              </w:rPr>
              <w:t>á</w:t>
            </w:r>
            <w:r w:rsidRPr="006253B3">
              <w:rPr>
                <w:sz w:val="20"/>
              </w:rPr>
              <w:t>dio III com citoredução sub-ótima</w:t>
            </w:r>
            <w:r w:rsidRPr="006253B3">
              <w:rPr>
                <w:sz w:val="20"/>
                <w:vertAlign w:val="superscript"/>
              </w:rPr>
              <w:t>3</w:t>
            </w:r>
          </w:p>
        </w:tc>
      </w:tr>
      <w:tr w:rsidR="00400398" w:rsidRPr="007A3B0C" w14:paraId="7EFA937C" w14:textId="77777777" w:rsidTr="008259CE">
        <w:tc>
          <w:tcPr>
            <w:tcW w:w="2840" w:type="dxa"/>
            <w:tcBorders>
              <w:top w:val="nil"/>
              <w:left w:val="single" w:sz="4" w:space="0" w:color="auto"/>
              <w:bottom w:val="nil"/>
            </w:tcBorders>
          </w:tcPr>
          <w:p w14:paraId="452CB433" w14:textId="77777777" w:rsidR="00400398" w:rsidRPr="00010E46" w:rsidRDefault="00400398" w:rsidP="001F3EE8">
            <w:pPr>
              <w:pStyle w:val="TableText10"/>
              <w:spacing w:line="280" w:lineRule="atLeast"/>
              <w:jc w:val="center"/>
              <w:rPr>
                <w:rFonts w:eastAsia="MS Mincho"/>
              </w:rPr>
            </w:pPr>
          </w:p>
        </w:tc>
        <w:tc>
          <w:tcPr>
            <w:tcW w:w="2122" w:type="dxa"/>
            <w:tcBorders>
              <w:top w:val="nil"/>
              <w:bottom w:val="nil"/>
            </w:tcBorders>
            <w:vAlign w:val="center"/>
          </w:tcPr>
          <w:p w14:paraId="5F09EA28" w14:textId="77777777" w:rsidR="00400398" w:rsidRPr="007A3B0C" w:rsidRDefault="00400398" w:rsidP="001F3EE8">
            <w:pPr>
              <w:jc w:val="center"/>
              <w:rPr>
                <w:rFonts w:ascii="Arial" w:eastAsia="SimSun" w:hAnsi="Arial"/>
                <w:sz w:val="20"/>
              </w:rPr>
            </w:pPr>
            <w:r w:rsidRPr="007A3B0C">
              <w:rPr>
                <w:sz w:val="20"/>
              </w:rPr>
              <w:t xml:space="preserve">CPP </w:t>
            </w:r>
          </w:p>
          <w:p w14:paraId="1A68F45F" w14:textId="77777777" w:rsidR="00400398" w:rsidRPr="007A3B0C" w:rsidRDefault="00400398" w:rsidP="001F3EE8">
            <w:pPr>
              <w:jc w:val="center"/>
              <w:rPr>
                <w:rFonts w:ascii="Arial" w:eastAsia="SimSun" w:hAnsi="Arial"/>
                <w:sz w:val="20"/>
              </w:rPr>
            </w:pPr>
            <w:r w:rsidRPr="007A3B0C">
              <w:rPr>
                <w:sz w:val="20"/>
              </w:rPr>
              <w:t>(n = 253)</w:t>
            </w:r>
          </w:p>
        </w:tc>
        <w:tc>
          <w:tcPr>
            <w:tcW w:w="2122" w:type="dxa"/>
            <w:tcBorders>
              <w:top w:val="nil"/>
              <w:bottom w:val="nil"/>
            </w:tcBorders>
            <w:vAlign w:val="center"/>
          </w:tcPr>
          <w:p w14:paraId="4773B34F" w14:textId="77777777" w:rsidR="00400398" w:rsidRPr="007A3B0C" w:rsidRDefault="00400398" w:rsidP="001F3EE8">
            <w:pPr>
              <w:jc w:val="center"/>
              <w:rPr>
                <w:rFonts w:ascii="Arial" w:eastAsia="SimSun" w:hAnsi="Arial"/>
                <w:sz w:val="20"/>
              </w:rPr>
            </w:pPr>
            <w:r w:rsidRPr="007A3B0C">
              <w:rPr>
                <w:sz w:val="20"/>
              </w:rPr>
              <w:t xml:space="preserve">CPB15 </w:t>
            </w:r>
          </w:p>
          <w:p w14:paraId="3CB2AC86" w14:textId="72EC3D1A" w:rsidR="00400398" w:rsidRPr="007A3B0C" w:rsidRDefault="00400398" w:rsidP="001F3EE8">
            <w:pPr>
              <w:jc w:val="center"/>
              <w:rPr>
                <w:rFonts w:ascii="Arial" w:eastAsia="SimSun" w:hAnsi="Arial"/>
                <w:sz w:val="20"/>
              </w:rPr>
            </w:pPr>
            <w:r w:rsidRPr="007A3B0C">
              <w:rPr>
                <w:sz w:val="20"/>
              </w:rPr>
              <w:t>(n =</w:t>
            </w:r>
            <w:r w:rsidR="00AF249A">
              <w:rPr>
                <w:sz w:val="20"/>
              </w:rPr>
              <w:t> </w:t>
            </w:r>
            <w:r w:rsidRPr="007A3B0C">
              <w:rPr>
                <w:sz w:val="20"/>
              </w:rPr>
              <w:t>256)</w:t>
            </w:r>
            <w:r w:rsidRPr="007A3B0C">
              <w:rPr>
                <w:sz w:val="20"/>
                <w:vertAlign w:val="superscript"/>
              </w:rPr>
              <w:t xml:space="preserve"> </w:t>
            </w:r>
          </w:p>
        </w:tc>
        <w:tc>
          <w:tcPr>
            <w:tcW w:w="2123" w:type="dxa"/>
            <w:tcBorders>
              <w:top w:val="nil"/>
              <w:bottom w:val="nil"/>
              <w:right w:val="single" w:sz="4" w:space="0" w:color="auto"/>
            </w:tcBorders>
            <w:vAlign w:val="center"/>
          </w:tcPr>
          <w:p w14:paraId="2D916DD1" w14:textId="77777777" w:rsidR="00400398" w:rsidRPr="007A3B0C" w:rsidRDefault="00400398" w:rsidP="001F3EE8">
            <w:pPr>
              <w:jc w:val="center"/>
              <w:rPr>
                <w:rFonts w:ascii="Arial" w:eastAsia="SimSun" w:hAnsi="Arial"/>
                <w:sz w:val="20"/>
              </w:rPr>
            </w:pPr>
            <w:r w:rsidRPr="007A3B0C">
              <w:rPr>
                <w:sz w:val="20"/>
              </w:rPr>
              <w:t xml:space="preserve">CPB15+ </w:t>
            </w:r>
          </w:p>
          <w:p w14:paraId="3F2EBC4C" w14:textId="77777777" w:rsidR="00400398" w:rsidRPr="007A3B0C" w:rsidRDefault="00400398" w:rsidP="001F3EE8">
            <w:pPr>
              <w:jc w:val="center"/>
              <w:rPr>
                <w:rFonts w:ascii="Arial" w:eastAsia="SimSun" w:hAnsi="Arial"/>
                <w:sz w:val="20"/>
              </w:rPr>
            </w:pPr>
            <w:r w:rsidRPr="007A3B0C">
              <w:rPr>
                <w:sz w:val="20"/>
              </w:rPr>
              <w:t>(n = 242)</w:t>
            </w:r>
            <w:r w:rsidRPr="007A3B0C">
              <w:rPr>
                <w:sz w:val="20"/>
                <w:vertAlign w:val="superscript"/>
              </w:rPr>
              <w:t xml:space="preserve"> </w:t>
            </w:r>
          </w:p>
        </w:tc>
      </w:tr>
      <w:tr w:rsidR="00400398" w:rsidRPr="007A3B0C" w14:paraId="5B3517F9" w14:textId="77777777" w:rsidTr="008259CE">
        <w:tc>
          <w:tcPr>
            <w:tcW w:w="2840" w:type="dxa"/>
            <w:tcBorders>
              <w:top w:val="nil"/>
              <w:left w:val="single" w:sz="4" w:space="0" w:color="auto"/>
              <w:bottom w:val="nil"/>
            </w:tcBorders>
          </w:tcPr>
          <w:p w14:paraId="6DF9011E" w14:textId="77777777" w:rsidR="00400398" w:rsidRPr="007A3B0C" w:rsidRDefault="00400398" w:rsidP="00425D72">
            <w:pPr>
              <w:keepNext/>
              <w:keepLines/>
              <w:rPr>
                <w:rFonts w:ascii="Arial" w:eastAsia="SimSun" w:hAnsi="Arial"/>
                <w:sz w:val="20"/>
              </w:rPr>
            </w:pPr>
            <w:r w:rsidRPr="007A3B0C">
              <w:rPr>
                <w:sz w:val="20"/>
              </w:rPr>
              <w:t>PFS mediana (meses)</w:t>
            </w:r>
          </w:p>
        </w:tc>
        <w:tc>
          <w:tcPr>
            <w:tcW w:w="2122" w:type="dxa"/>
            <w:tcBorders>
              <w:top w:val="nil"/>
              <w:bottom w:val="nil"/>
            </w:tcBorders>
            <w:vAlign w:val="center"/>
          </w:tcPr>
          <w:p w14:paraId="04ACCC85" w14:textId="77777777" w:rsidR="00400398" w:rsidRPr="007A3B0C" w:rsidRDefault="00400398" w:rsidP="00425D72">
            <w:pPr>
              <w:keepNext/>
              <w:keepLines/>
              <w:jc w:val="center"/>
              <w:rPr>
                <w:rFonts w:ascii="Arial" w:eastAsia="SimSun" w:hAnsi="Arial"/>
                <w:sz w:val="20"/>
              </w:rPr>
            </w:pPr>
            <w:r w:rsidRPr="007A3B0C">
              <w:rPr>
                <w:sz w:val="20"/>
              </w:rPr>
              <w:t>10,1</w:t>
            </w:r>
          </w:p>
        </w:tc>
        <w:tc>
          <w:tcPr>
            <w:tcW w:w="2122" w:type="dxa"/>
            <w:tcBorders>
              <w:top w:val="nil"/>
              <w:bottom w:val="nil"/>
            </w:tcBorders>
            <w:vAlign w:val="center"/>
          </w:tcPr>
          <w:p w14:paraId="742EBE17" w14:textId="77777777" w:rsidR="00400398" w:rsidRPr="007A3B0C" w:rsidRDefault="00400398" w:rsidP="00425D72">
            <w:pPr>
              <w:keepNext/>
              <w:keepLines/>
              <w:jc w:val="center"/>
              <w:rPr>
                <w:rFonts w:ascii="Arial" w:eastAsia="SimSun" w:hAnsi="Arial"/>
                <w:sz w:val="20"/>
              </w:rPr>
            </w:pPr>
            <w:r w:rsidRPr="007A3B0C">
              <w:rPr>
                <w:sz w:val="20"/>
              </w:rPr>
              <w:t>10,9</w:t>
            </w:r>
          </w:p>
        </w:tc>
        <w:tc>
          <w:tcPr>
            <w:tcW w:w="2123" w:type="dxa"/>
            <w:tcBorders>
              <w:top w:val="nil"/>
              <w:bottom w:val="nil"/>
              <w:right w:val="single" w:sz="4" w:space="0" w:color="auto"/>
            </w:tcBorders>
            <w:vAlign w:val="center"/>
          </w:tcPr>
          <w:p w14:paraId="403F65E7" w14:textId="77777777" w:rsidR="00400398" w:rsidRPr="007A3B0C" w:rsidRDefault="00400398" w:rsidP="00B47EC5">
            <w:pPr>
              <w:pStyle w:val="TableText10"/>
              <w:keepNext/>
              <w:keepLines/>
              <w:spacing w:line="280" w:lineRule="atLeast"/>
              <w:jc w:val="center"/>
              <w:rPr>
                <w:rFonts w:eastAsia="MS Mincho"/>
              </w:rPr>
            </w:pPr>
            <w:r w:rsidRPr="007A3B0C">
              <w:t>13,9</w:t>
            </w:r>
          </w:p>
        </w:tc>
      </w:tr>
      <w:tr w:rsidR="00400398" w:rsidRPr="007A3B0C" w14:paraId="005813AB" w14:textId="77777777" w:rsidTr="008259CE">
        <w:tc>
          <w:tcPr>
            <w:tcW w:w="2840" w:type="dxa"/>
            <w:tcBorders>
              <w:top w:val="nil"/>
              <w:left w:val="single" w:sz="4" w:space="0" w:color="auto"/>
              <w:bottom w:val="nil"/>
            </w:tcBorders>
          </w:tcPr>
          <w:p w14:paraId="1EE5891F" w14:textId="77777777" w:rsidR="00400398" w:rsidRPr="007A3B0C" w:rsidRDefault="00400398" w:rsidP="00CE4668">
            <w:pPr>
              <w:keepNext/>
              <w:keepLines/>
              <w:widowControl w:val="0"/>
              <w:rPr>
                <w:sz w:val="20"/>
              </w:rPr>
            </w:pPr>
            <w:r w:rsidRPr="007A3B0C">
              <w:rPr>
                <w:i/>
                <w:sz w:val="20"/>
              </w:rPr>
              <w:t>Hazard ratio</w:t>
            </w:r>
            <w:r w:rsidRPr="007A3B0C">
              <w:rPr>
                <w:sz w:val="20"/>
              </w:rPr>
              <w:t xml:space="preserve"> (taxa de risco) </w:t>
            </w:r>
          </w:p>
          <w:p w14:paraId="66CA1FAF" w14:textId="77777777" w:rsidR="00400398" w:rsidRPr="007A3B0C" w:rsidRDefault="00400398" w:rsidP="00CE4668">
            <w:pPr>
              <w:keepNext/>
              <w:keepLines/>
              <w:widowControl w:val="0"/>
              <w:rPr>
                <w:sz w:val="20"/>
              </w:rPr>
            </w:pPr>
            <w:r w:rsidRPr="007A3B0C">
              <w:rPr>
                <w:sz w:val="20"/>
              </w:rPr>
              <w:t>(IC 95%)</w:t>
            </w:r>
            <w:r w:rsidRPr="007A3B0C">
              <w:rPr>
                <w:sz w:val="20"/>
                <w:vertAlign w:val="superscript"/>
              </w:rPr>
              <w:t>4</w:t>
            </w:r>
          </w:p>
        </w:tc>
        <w:tc>
          <w:tcPr>
            <w:tcW w:w="2122" w:type="dxa"/>
            <w:tcBorders>
              <w:top w:val="nil"/>
              <w:bottom w:val="nil"/>
            </w:tcBorders>
            <w:vAlign w:val="center"/>
          </w:tcPr>
          <w:p w14:paraId="732E69F7" w14:textId="77777777" w:rsidR="00400398" w:rsidRPr="007A3B0C" w:rsidRDefault="00400398" w:rsidP="001F3EE8">
            <w:pPr>
              <w:keepNext/>
              <w:keepLines/>
              <w:jc w:val="center"/>
              <w:rPr>
                <w:rFonts w:ascii="Arial" w:eastAsia="SimSun" w:hAnsi="Arial"/>
                <w:sz w:val="20"/>
                <w:szCs w:val="24"/>
                <w:lang w:eastAsia="zh-CN"/>
              </w:rPr>
            </w:pPr>
          </w:p>
        </w:tc>
        <w:tc>
          <w:tcPr>
            <w:tcW w:w="2122" w:type="dxa"/>
            <w:tcBorders>
              <w:top w:val="nil"/>
              <w:bottom w:val="nil"/>
            </w:tcBorders>
            <w:vAlign w:val="center"/>
          </w:tcPr>
          <w:p w14:paraId="56A4306D" w14:textId="77777777" w:rsidR="00400398" w:rsidRPr="007A3B0C" w:rsidRDefault="00400398" w:rsidP="001F3EE8">
            <w:pPr>
              <w:keepNext/>
              <w:keepLines/>
              <w:jc w:val="center"/>
              <w:rPr>
                <w:rFonts w:ascii="Arial" w:eastAsia="SimSun" w:hAnsi="Arial"/>
                <w:sz w:val="20"/>
              </w:rPr>
            </w:pPr>
            <w:r w:rsidRPr="007A3B0C">
              <w:rPr>
                <w:sz w:val="20"/>
              </w:rPr>
              <w:t>0,93</w:t>
            </w:r>
          </w:p>
          <w:p w14:paraId="73E29DA3" w14:textId="77777777" w:rsidR="00400398" w:rsidRPr="007A3B0C" w:rsidRDefault="00400398" w:rsidP="00425D72">
            <w:pPr>
              <w:keepNext/>
              <w:keepLines/>
              <w:jc w:val="center"/>
              <w:rPr>
                <w:rFonts w:ascii="Arial" w:eastAsia="SimSun" w:hAnsi="Arial"/>
                <w:sz w:val="20"/>
              </w:rPr>
            </w:pPr>
            <w:r w:rsidRPr="007A3B0C">
              <w:rPr>
                <w:sz w:val="20"/>
              </w:rPr>
              <w:t>(0,77; 1,14)</w:t>
            </w:r>
          </w:p>
        </w:tc>
        <w:tc>
          <w:tcPr>
            <w:tcW w:w="2123" w:type="dxa"/>
            <w:tcBorders>
              <w:top w:val="nil"/>
              <w:bottom w:val="nil"/>
              <w:right w:val="single" w:sz="4" w:space="0" w:color="auto"/>
            </w:tcBorders>
            <w:vAlign w:val="center"/>
          </w:tcPr>
          <w:p w14:paraId="57C66076" w14:textId="77777777" w:rsidR="00400398" w:rsidRPr="007A3B0C" w:rsidRDefault="00400398" w:rsidP="001F3EE8">
            <w:pPr>
              <w:keepNext/>
              <w:keepLines/>
              <w:jc w:val="center"/>
              <w:rPr>
                <w:rFonts w:ascii="Arial" w:eastAsia="SimSun" w:hAnsi="Arial"/>
                <w:sz w:val="20"/>
              </w:rPr>
            </w:pPr>
            <w:r w:rsidRPr="007A3B0C">
              <w:rPr>
                <w:sz w:val="20"/>
              </w:rPr>
              <w:t>0,78</w:t>
            </w:r>
          </w:p>
          <w:p w14:paraId="706F7E95" w14:textId="77777777" w:rsidR="00400398" w:rsidRPr="007A3B0C" w:rsidRDefault="00400398" w:rsidP="00425D72">
            <w:pPr>
              <w:pStyle w:val="TableText10"/>
              <w:keepNext/>
              <w:keepLines/>
              <w:spacing w:line="280" w:lineRule="atLeast"/>
              <w:jc w:val="center"/>
              <w:rPr>
                <w:rFonts w:eastAsia="MS Mincho"/>
              </w:rPr>
            </w:pPr>
            <w:r w:rsidRPr="007A3B0C">
              <w:t>(0,63; 0,96)</w:t>
            </w:r>
          </w:p>
        </w:tc>
      </w:tr>
      <w:tr w:rsidR="00400398" w:rsidRPr="00010E46" w14:paraId="1E67EA17" w14:textId="77777777" w:rsidTr="008259CE">
        <w:tc>
          <w:tcPr>
            <w:tcW w:w="9207" w:type="dxa"/>
            <w:gridSpan w:val="4"/>
            <w:tcBorders>
              <w:top w:val="single" w:sz="4" w:space="0" w:color="auto"/>
              <w:left w:val="single" w:sz="4" w:space="0" w:color="auto"/>
              <w:bottom w:val="single" w:sz="4" w:space="0" w:color="auto"/>
              <w:right w:val="single" w:sz="4" w:space="0" w:color="auto"/>
            </w:tcBorders>
          </w:tcPr>
          <w:p w14:paraId="4DF72C36" w14:textId="77777777" w:rsidR="00400398" w:rsidRPr="006253B3" w:rsidRDefault="00400398" w:rsidP="00425D72">
            <w:pPr>
              <w:pStyle w:val="TableText10"/>
              <w:keepNext/>
              <w:keepLines/>
              <w:spacing w:line="280" w:lineRule="atLeast"/>
              <w:rPr>
                <w:bCs/>
              </w:rPr>
            </w:pPr>
            <w:r w:rsidRPr="008E19BD">
              <w:rPr>
                <w:bCs/>
              </w:rPr>
              <w:t>Doentes aleatorizados de est</w:t>
            </w:r>
            <w:r w:rsidR="005309AB" w:rsidRPr="007C0D2B">
              <w:rPr>
                <w:bCs/>
              </w:rPr>
              <w:t>á</w:t>
            </w:r>
            <w:r w:rsidRPr="006253B3">
              <w:rPr>
                <w:bCs/>
              </w:rPr>
              <w:t>dio IV</w:t>
            </w:r>
          </w:p>
        </w:tc>
      </w:tr>
      <w:tr w:rsidR="00400398" w:rsidRPr="007A3B0C" w14:paraId="2F229175" w14:textId="77777777" w:rsidTr="008259CE">
        <w:tc>
          <w:tcPr>
            <w:tcW w:w="2840" w:type="dxa"/>
            <w:tcBorders>
              <w:top w:val="nil"/>
              <w:left w:val="single" w:sz="4" w:space="0" w:color="auto"/>
              <w:bottom w:val="nil"/>
            </w:tcBorders>
          </w:tcPr>
          <w:p w14:paraId="138C2762" w14:textId="77777777" w:rsidR="00400398" w:rsidRPr="00010E46" w:rsidRDefault="00400398" w:rsidP="001F3EE8">
            <w:pPr>
              <w:pStyle w:val="TableText10"/>
              <w:spacing w:line="280" w:lineRule="atLeast"/>
              <w:jc w:val="center"/>
              <w:rPr>
                <w:rFonts w:eastAsia="MS Mincho"/>
              </w:rPr>
            </w:pPr>
          </w:p>
        </w:tc>
        <w:tc>
          <w:tcPr>
            <w:tcW w:w="2122" w:type="dxa"/>
            <w:tcBorders>
              <w:top w:val="nil"/>
              <w:bottom w:val="nil"/>
            </w:tcBorders>
            <w:vAlign w:val="center"/>
          </w:tcPr>
          <w:p w14:paraId="02CFA8D5" w14:textId="6BF10B93" w:rsidR="00400398" w:rsidRPr="007A3B0C" w:rsidRDefault="00400398" w:rsidP="001F3EE8">
            <w:pPr>
              <w:jc w:val="center"/>
              <w:rPr>
                <w:rFonts w:ascii="Arial" w:eastAsia="SimSun" w:hAnsi="Arial"/>
                <w:sz w:val="20"/>
              </w:rPr>
            </w:pPr>
            <w:r w:rsidRPr="007A3B0C">
              <w:rPr>
                <w:sz w:val="20"/>
              </w:rPr>
              <w:t>CPP</w:t>
            </w:r>
            <w:r w:rsidRPr="007A3B0C">
              <w:rPr>
                <w:sz w:val="20"/>
              </w:rPr>
              <w:br/>
              <w:t>(n =</w:t>
            </w:r>
            <w:r w:rsidR="00AF249A">
              <w:rPr>
                <w:sz w:val="20"/>
              </w:rPr>
              <w:t> </w:t>
            </w:r>
            <w:r w:rsidRPr="007A3B0C">
              <w:rPr>
                <w:sz w:val="20"/>
              </w:rPr>
              <w:t>153)</w:t>
            </w:r>
          </w:p>
        </w:tc>
        <w:tc>
          <w:tcPr>
            <w:tcW w:w="2122" w:type="dxa"/>
            <w:tcBorders>
              <w:top w:val="nil"/>
              <w:bottom w:val="nil"/>
            </w:tcBorders>
            <w:vAlign w:val="center"/>
          </w:tcPr>
          <w:p w14:paraId="738C98C4" w14:textId="1955ED6E" w:rsidR="00400398" w:rsidRPr="007A3B0C" w:rsidRDefault="00400398" w:rsidP="001F3EE8">
            <w:pPr>
              <w:jc w:val="center"/>
              <w:rPr>
                <w:rFonts w:ascii="Arial" w:eastAsia="SimSun" w:hAnsi="Arial"/>
                <w:sz w:val="20"/>
              </w:rPr>
            </w:pPr>
            <w:r w:rsidRPr="007A3B0C">
              <w:rPr>
                <w:sz w:val="20"/>
              </w:rPr>
              <w:t>CPB15</w:t>
            </w:r>
            <w:r w:rsidRPr="007A3B0C">
              <w:rPr>
                <w:sz w:val="20"/>
              </w:rPr>
              <w:br/>
              <w:t>(n =</w:t>
            </w:r>
            <w:r w:rsidR="00AF249A">
              <w:rPr>
                <w:sz w:val="20"/>
              </w:rPr>
              <w:t> </w:t>
            </w:r>
            <w:r w:rsidRPr="007A3B0C">
              <w:rPr>
                <w:sz w:val="20"/>
              </w:rPr>
              <w:t>165)</w:t>
            </w:r>
          </w:p>
        </w:tc>
        <w:tc>
          <w:tcPr>
            <w:tcW w:w="2123" w:type="dxa"/>
            <w:tcBorders>
              <w:top w:val="nil"/>
              <w:bottom w:val="nil"/>
              <w:right w:val="single" w:sz="4" w:space="0" w:color="auto"/>
            </w:tcBorders>
            <w:vAlign w:val="center"/>
          </w:tcPr>
          <w:p w14:paraId="73CD898B" w14:textId="10826583" w:rsidR="00400398" w:rsidRPr="007A3B0C" w:rsidRDefault="00400398" w:rsidP="001F3EE8">
            <w:pPr>
              <w:pStyle w:val="TableText10"/>
              <w:spacing w:line="280" w:lineRule="atLeast"/>
              <w:jc w:val="center"/>
              <w:rPr>
                <w:rFonts w:eastAsia="MS Mincho"/>
              </w:rPr>
            </w:pPr>
            <w:r w:rsidRPr="007A3B0C">
              <w:t>CPB15+</w:t>
            </w:r>
            <w:r w:rsidRPr="007A3B0C">
              <w:br/>
              <w:t>(n =</w:t>
            </w:r>
            <w:r w:rsidR="00AF249A">
              <w:t> </w:t>
            </w:r>
            <w:r w:rsidRPr="007A3B0C">
              <w:t>165)</w:t>
            </w:r>
          </w:p>
        </w:tc>
      </w:tr>
      <w:tr w:rsidR="00400398" w:rsidRPr="007A3B0C" w14:paraId="3E9DCB61" w14:textId="77777777" w:rsidTr="008259CE">
        <w:tc>
          <w:tcPr>
            <w:tcW w:w="2840" w:type="dxa"/>
            <w:tcBorders>
              <w:top w:val="nil"/>
              <w:left w:val="single" w:sz="4" w:space="0" w:color="auto"/>
              <w:bottom w:val="nil"/>
            </w:tcBorders>
          </w:tcPr>
          <w:p w14:paraId="5C330800" w14:textId="77777777" w:rsidR="00400398" w:rsidRPr="007A3B0C" w:rsidRDefault="00400398" w:rsidP="00425D72">
            <w:pPr>
              <w:rPr>
                <w:sz w:val="20"/>
              </w:rPr>
            </w:pPr>
            <w:r w:rsidRPr="007A3B0C">
              <w:rPr>
                <w:sz w:val="20"/>
              </w:rPr>
              <w:t>PFS mediana (meses)</w:t>
            </w:r>
          </w:p>
        </w:tc>
        <w:tc>
          <w:tcPr>
            <w:tcW w:w="2122" w:type="dxa"/>
            <w:tcBorders>
              <w:top w:val="nil"/>
              <w:bottom w:val="nil"/>
            </w:tcBorders>
            <w:vAlign w:val="center"/>
          </w:tcPr>
          <w:p w14:paraId="2CC6C151" w14:textId="77777777" w:rsidR="00400398" w:rsidRPr="007A3B0C" w:rsidRDefault="00400398" w:rsidP="00425D72">
            <w:pPr>
              <w:jc w:val="center"/>
              <w:rPr>
                <w:sz w:val="20"/>
              </w:rPr>
            </w:pPr>
            <w:r w:rsidRPr="007A3B0C">
              <w:rPr>
                <w:sz w:val="20"/>
              </w:rPr>
              <w:t>9,5</w:t>
            </w:r>
          </w:p>
        </w:tc>
        <w:tc>
          <w:tcPr>
            <w:tcW w:w="2122" w:type="dxa"/>
            <w:tcBorders>
              <w:top w:val="nil"/>
              <w:bottom w:val="nil"/>
            </w:tcBorders>
            <w:vAlign w:val="center"/>
          </w:tcPr>
          <w:p w14:paraId="5FF307AE" w14:textId="77777777" w:rsidR="00400398" w:rsidRPr="007A3B0C" w:rsidRDefault="00400398" w:rsidP="00425D72">
            <w:pPr>
              <w:jc w:val="center"/>
              <w:rPr>
                <w:sz w:val="20"/>
              </w:rPr>
            </w:pPr>
            <w:r w:rsidRPr="007A3B0C">
              <w:rPr>
                <w:sz w:val="20"/>
              </w:rPr>
              <w:t>10,4</w:t>
            </w:r>
          </w:p>
        </w:tc>
        <w:tc>
          <w:tcPr>
            <w:tcW w:w="2123" w:type="dxa"/>
            <w:tcBorders>
              <w:top w:val="nil"/>
              <w:bottom w:val="nil"/>
              <w:right w:val="single" w:sz="4" w:space="0" w:color="auto"/>
            </w:tcBorders>
            <w:vAlign w:val="center"/>
          </w:tcPr>
          <w:p w14:paraId="097A9474" w14:textId="77777777" w:rsidR="00400398" w:rsidRPr="007A3B0C" w:rsidRDefault="00400398" w:rsidP="00EE4D25">
            <w:pPr>
              <w:jc w:val="center"/>
              <w:rPr>
                <w:sz w:val="20"/>
              </w:rPr>
            </w:pPr>
            <w:r w:rsidRPr="007A3B0C">
              <w:rPr>
                <w:sz w:val="20"/>
              </w:rPr>
              <w:t>12,8</w:t>
            </w:r>
          </w:p>
        </w:tc>
      </w:tr>
      <w:tr w:rsidR="00400398" w:rsidRPr="007A3B0C" w14:paraId="1A6871FB" w14:textId="77777777" w:rsidTr="008259CE">
        <w:tc>
          <w:tcPr>
            <w:tcW w:w="2840" w:type="dxa"/>
            <w:tcBorders>
              <w:top w:val="nil"/>
              <w:left w:val="single" w:sz="4" w:space="0" w:color="auto"/>
              <w:bottom w:val="single" w:sz="4" w:space="0" w:color="auto"/>
            </w:tcBorders>
          </w:tcPr>
          <w:p w14:paraId="46902CA4" w14:textId="77777777" w:rsidR="00400398" w:rsidRPr="007A3B0C" w:rsidRDefault="00400398" w:rsidP="00CE4668">
            <w:pPr>
              <w:rPr>
                <w:rFonts w:ascii="Arial" w:eastAsia="SimSun" w:hAnsi="Arial"/>
                <w:sz w:val="20"/>
                <w:szCs w:val="24"/>
                <w:lang w:eastAsia="zh-CN"/>
              </w:rPr>
            </w:pPr>
            <w:r w:rsidRPr="007A3B0C">
              <w:rPr>
                <w:i/>
                <w:sz w:val="20"/>
              </w:rPr>
              <w:t>Hazard ratio</w:t>
            </w:r>
            <w:r w:rsidRPr="007A3B0C">
              <w:rPr>
                <w:sz w:val="20"/>
              </w:rPr>
              <w:t xml:space="preserve"> (taxa de risco)     (IC 95%)</w:t>
            </w:r>
            <w:r w:rsidRPr="007A3B0C">
              <w:rPr>
                <w:sz w:val="20"/>
                <w:vertAlign w:val="superscript"/>
              </w:rPr>
              <w:t>4</w:t>
            </w:r>
          </w:p>
        </w:tc>
        <w:tc>
          <w:tcPr>
            <w:tcW w:w="2122" w:type="dxa"/>
            <w:tcBorders>
              <w:top w:val="nil"/>
              <w:bottom w:val="single" w:sz="4" w:space="0" w:color="auto"/>
            </w:tcBorders>
            <w:vAlign w:val="center"/>
          </w:tcPr>
          <w:p w14:paraId="240D78B4" w14:textId="77777777" w:rsidR="00400398" w:rsidRPr="007A3B0C" w:rsidRDefault="00400398" w:rsidP="001F3EE8">
            <w:pPr>
              <w:jc w:val="center"/>
              <w:rPr>
                <w:rFonts w:ascii="Arial" w:eastAsia="SimSun" w:hAnsi="Arial"/>
                <w:sz w:val="20"/>
                <w:szCs w:val="24"/>
                <w:lang w:eastAsia="zh-CN"/>
              </w:rPr>
            </w:pPr>
          </w:p>
        </w:tc>
        <w:tc>
          <w:tcPr>
            <w:tcW w:w="2122" w:type="dxa"/>
            <w:tcBorders>
              <w:top w:val="nil"/>
              <w:bottom w:val="single" w:sz="4" w:space="0" w:color="auto"/>
            </w:tcBorders>
            <w:vAlign w:val="center"/>
          </w:tcPr>
          <w:p w14:paraId="33DC6529" w14:textId="77777777" w:rsidR="00400398" w:rsidRPr="007A3B0C" w:rsidRDefault="00400398" w:rsidP="001F3EE8">
            <w:pPr>
              <w:jc w:val="center"/>
              <w:rPr>
                <w:rFonts w:ascii="Arial" w:eastAsia="SimSun" w:hAnsi="Arial"/>
                <w:sz w:val="20"/>
              </w:rPr>
            </w:pPr>
            <w:r w:rsidRPr="007A3B0C">
              <w:rPr>
                <w:sz w:val="20"/>
              </w:rPr>
              <w:t xml:space="preserve">0,90 </w:t>
            </w:r>
          </w:p>
          <w:p w14:paraId="2921B295" w14:textId="77777777" w:rsidR="00400398" w:rsidRPr="007A3B0C" w:rsidRDefault="00400398" w:rsidP="00425D72">
            <w:pPr>
              <w:jc w:val="center"/>
              <w:rPr>
                <w:rFonts w:ascii="Arial" w:eastAsia="SimSun" w:hAnsi="Arial"/>
                <w:sz w:val="20"/>
              </w:rPr>
            </w:pPr>
            <w:r w:rsidRPr="007A3B0C">
              <w:rPr>
                <w:sz w:val="20"/>
              </w:rPr>
              <w:t>(0,70; 1,16)</w:t>
            </w:r>
          </w:p>
        </w:tc>
        <w:tc>
          <w:tcPr>
            <w:tcW w:w="2123" w:type="dxa"/>
            <w:tcBorders>
              <w:top w:val="nil"/>
              <w:bottom w:val="single" w:sz="4" w:space="0" w:color="auto"/>
              <w:right w:val="single" w:sz="4" w:space="0" w:color="auto"/>
            </w:tcBorders>
            <w:vAlign w:val="center"/>
          </w:tcPr>
          <w:p w14:paraId="0CCCCC0F" w14:textId="77777777" w:rsidR="00400398" w:rsidRPr="007A3B0C" w:rsidRDefault="00400398" w:rsidP="001F3EE8">
            <w:pPr>
              <w:jc w:val="center"/>
              <w:rPr>
                <w:rFonts w:ascii="Arial" w:eastAsia="SimSun" w:hAnsi="Arial"/>
                <w:sz w:val="20"/>
              </w:rPr>
            </w:pPr>
            <w:r w:rsidRPr="007A3B0C">
              <w:rPr>
                <w:sz w:val="20"/>
              </w:rPr>
              <w:t xml:space="preserve">0,64 </w:t>
            </w:r>
          </w:p>
          <w:p w14:paraId="27BD0B55" w14:textId="77777777" w:rsidR="00400398" w:rsidRPr="007A3B0C" w:rsidRDefault="00400398" w:rsidP="00425D72">
            <w:pPr>
              <w:jc w:val="center"/>
              <w:rPr>
                <w:rFonts w:ascii="Arial" w:eastAsia="SimSun" w:hAnsi="Arial"/>
                <w:sz w:val="20"/>
              </w:rPr>
            </w:pPr>
            <w:r w:rsidRPr="007A3B0C">
              <w:rPr>
                <w:sz w:val="20"/>
              </w:rPr>
              <w:t>(0,49; 0,82)</w:t>
            </w:r>
          </w:p>
        </w:tc>
      </w:tr>
    </w:tbl>
    <w:p w14:paraId="33E96335" w14:textId="77777777" w:rsidR="00400398" w:rsidRPr="007A3B0C" w:rsidRDefault="00400398" w:rsidP="00481C46">
      <w:pPr>
        <w:ind w:left="142" w:hanging="142"/>
        <w:rPr>
          <w:sz w:val="20"/>
        </w:rPr>
      </w:pPr>
      <w:r w:rsidRPr="007A3B0C">
        <w:rPr>
          <w:sz w:val="20"/>
          <w:vertAlign w:val="superscript"/>
        </w:rPr>
        <w:t>1</w:t>
      </w:r>
      <w:r w:rsidRPr="007A3B0C">
        <w:rPr>
          <w:sz w:val="20"/>
        </w:rPr>
        <w:t xml:space="preserve"> Análise PFS GOG protocolo-específica avaliada pelo investigador (não censurada para progressões CA-125 ou terapia não-protocolo (NPT) anterior a progressão da doença) com data </w:t>
      </w:r>
      <w:r w:rsidRPr="007A3B0C">
        <w:rPr>
          <w:i/>
          <w:sz w:val="20"/>
        </w:rPr>
        <w:t xml:space="preserve">cut-off </w:t>
      </w:r>
      <w:r w:rsidRPr="007A3B0C">
        <w:rPr>
          <w:sz w:val="20"/>
        </w:rPr>
        <w:t>de dados a 25 fevereiro 2010.</w:t>
      </w:r>
    </w:p>
    <w:p w14:paraId="1B8FA480" w14:textId="77777777" w:rsidR="00400398" w:rsidRPr="006253B3" w:rsidRDefault="00400398" w:rsidP="000E634D">
      <w:pPr>
        <w:rPr>
          <w:sz w:val="20"/>
        </w:rPr>
      </w:pPr>
      <w:r w:rsidRPr="008E19BD">
        <w:rPr>
          <w:sz w:val="20"/>
          <w:vertAlign w:val="superscript"/>
        </w:rPr>
        <w:t xml:space="preserve">2 </w:t>
      </w:r>
      <w:r w:rsidRPr="007C0D2B">
        <w:rPr>
          <w:sz w:val="20"/>
        </w:rPr>
        <w:t>Com doenç</w:t>
      </w:r>
      <w:r w:rsidRPr="006253B3">
        <w:rPr>
          <w:sz w:val="20"/>
        </w:rPr>
        <w:t>a residual v</w:t>
      </w:r>
      <w:r w:rsidR="00164C3B" w:rsidRPr="006253B3">
        <w:rPr>
          <w:sz w:val="20"/>
        </w:rPr>
        <w:t>i</w:t>
      </w:r>
      <w:r w:rsidRPr="006253B3">
        <w:rPr>
          <w:sz w:val="20"/>
        </w:rPr>
        <w:t>s</w:t>
      </w:r>
      <w:r w:rsidR="00164C3B" w:rsidRPr="006253B3">
        <w:rPr>
          <w:sz w:val="20"/>
        </w:rPr>
        <w:t>í</w:t>
      </w:r>
      <w:r w:rsidRPr="006253B3">
        <w:rPr>
          <w:sz w:val="20"/>
        </w:rPr>
        <w:t>vel.</w:t>
      </w:r>
    </w:p>
    <w:p w14:paraId="70A67779" w14:textId="77777777" w:rsidR="00400398" w:rsidRPr="006253B3" w:rsidRDefault="00400398" w:rsidP="000E634D">
      <w:pPr>
        <w:rPr>
          <w:sz w:val="20"/>
        </w:rPr>
      </w:pPr>
      <w:r w:rsidRPr="006253B3">
        <w:rPr>
          <w:sz w:val="20"/>
          <w:vertAlign w:val="superscript"/>
        </w:rPr>
        <w:t>3 </w:t>
      </w:r>
      <w:r w:rsidRPr="006253B3">
        <w:rPr>
          <w:sz w:val="20"/>
        </w:rPr>
        <w:t>3,7% da população global dos doentes aleatorizados tinha doença de est</w:t>
      </w:r>
      <w:r w:rsidR="005309AB" w:rsidRPr="006253B3">
        <w:rPr>
          <w:sz w:val="20"/>
        </w:rPr>
        <w:t>á</w:t>
      </w:r>
      <w:r w:rsidRPr="006253B3">
        <w:rPr>
          <w:sz w:val="20"/>
        </w:rPr>
        <w:t>dio IIIB.</w:t>
      </w:r>
    </w:p>
    <w:p w14:paraId="3D4246E8" w14:textId="77777777" w:rsidR="00400398" w:rsidRPr="007A3B0C" w:rsidRDefault="00400398" w:rsidP="000E634D">
      <w:pPr>
        <w:rPr>
          <w:i/>
          <w:iCs/>
          <w:sz w:val="20"/>
        </w:rPr>
      </w:pPr>
      <w:r w:rsidRPr="007A3B0C">
        <w:rPr>
          <w:sz w:val="20"/>
          <w:vertAlign w:val="superscript"/>
        </w:rPr>
        <w:t>4</w:t>
      </w:r>
      <w:r w:rsidR="00481C46" w:rsidRPr="007A3B0C">
        <w:rPr>
          <w:sz w:val="20"/>
          <w:vertAlign w:val="superscript"/>
        </w:rPr>
        <w:t xml:space="preserve"> </w:t>
      </w:r>
      <w:r w:rsidRPr="007A3B0C">
        <w:rPr>
          <w:sz w:val="20"/>
        </w:rPr>
        <w:t>Em relação ao braço controlo.</w:t>
      </w:r>
    </w:p>
    <w:p w14:paraId="32A70621" w14:textId="77777777" w:rsidR="00400398" w:rsidRPr="007A3B0C" w:rsidRDefault="00400398" w:rsidP="00380346">
      <w:pPr>
        <w:autoSpaceDE w:val="0"/>
        <w:autoSpaceDN w:val="0"/>
        <w:adjustRightInd w:val="0"/>
        <w:rPr>
          <w:i/>
          <w:iCs/>
          <w:szCs w:val="22"/>
        </w:rPr>
      </w:pPr>
    </w:p>
    <w:p w14:paraId="4CA2DD47" w14:textId="77777777" w:rsidR="00400398" w:rsidRPr="007A3B0C" w:rsidRDefault="00400398" w:rsidP="00380346">
      <w:pPr>
        <w:autoSpaceDE w:val="0"/>
        <w:autoSpaceDN w:val="0"/>
        <w:adjustRightInd w:val="0"/>
        <w:rPr>
          <w:i/>
          <w:iCs/>
          <w:szCs w:val="22"/>
        </w:rPr>
      </w:pPr>
      <w:r w:rsidRPr="007A3B0C">
        <w:rPr>
          <w:i/>
          <w:iCs/>
          <w:szCs w:val="22"/>
        </w:rPr>
        <w:t>BO17707 (ICON7)</w:t>
      </w:r>
    </w:p>
    <w:p w14:paraId="1F0FDCF7" w14:textId="59E29A63" w:rsidR="00400398" w:rsidRPr="007A3B0C" w:rsidRDefault="00400398" w:rsidP="00380346">
      <w:pPr>
        <w:autoSpaceDE w:val="0"/>
        <w:autoSpaceDN w:val="0"/>
        <w:adjustRightInd w:val="0"/>
        <w:rPr>
          <w:iCs/>
          <w:szCs w:val="22"/>
        </w:rPr>
      </w:pPr>
      <w:r w:rsidRPr="00AF45F2">
        <w:rPr>
          <w:szCs w:val="22"/>
        </w:rPr>
        <w:t xml:space="preserve">BO17707 foi um estudo de fase III, com dois braços, multicêntrico, aleatorizado, controlado, aberto, para comparação dos efeitos da adição de Avastin a carboplatina e paclitaxel em doentes com cancro epitelial do ovário, da trompa de </w:t>
      </w:r>
      <w:r w:rsidR="00164C3B" w:rsidRPr="00AF45F2">
        <w:rPr>
          <w:szCs w:val="22"/>
        </w:rPr>
        <w:t>F</w:t>
      </w:r>
      <w:r w:rsidRPr="00AF45F2">
        <w:rPr>
          <w:szCs w:val="22"/>
        </w:rPr>
        <w:t>alópio ou peritoneal primário após cirurgia de est</w:t>
      </w:r>
      <w:r w:rsidR="005309AB">
        <w:rPr>
          <w:szCs w:val="22"/>
        </w:rPr>
        <w:t>á</w:t>
      </w:r>
      <w:r w:rsidRPr="00AF45F2">
        <w:rPr>
          <w:szCs w:val="22"/>
        </w:rPr>
        <w:t>dio FIGO I ou IIA (Grau 3 ou histologia de células claras apenas; n</w:t>
      </w:r>
      <w:r w:rsidR="00AF249A">
        <w:rPr>
          <w:szCs w:val="22"/>
        </w:rPr>
        <w:t> </w:t>
      </w:r>
      <w:r w:rsidRPr="00AF45F2">
        <w:rPr>
          <w:szCs w:val="22"/>
        </w:rPr>
        <w:t>=</w:t>
      </w:r>
      <w:r w:rsidR="00AF249A">
        <w:rPr>
          <w:szCs w:val="22"/>
        </w:rPr>
        <w:t> </w:t>
      </w:r>
      <w:r w:rsidRPr="00AF45F2">
        <w:rPr>
          <w:szCs w:val="22"/>
        </w:rPr>
        <w:t>142), ou est</w:t>
      </w:r>
      <w:r w:rsidR="005309AB">
        <w:rPr>
          <w:szCs w:val="22"/>
        </w:rPr>
        <w:t>á</w:t>
      </w:r>
      <w:r w:rsidRPr="00AF45F2">
        <w:rPr>
          <w:szCs w:val="22"/>
        </w:rPr>
        <w:t>dio FIGO IIB – IV (todos os Graus e todos os tipos histológicos; n</w:t>
      </w:r>
      <w:r w:rsidR="00AF249A">
        <w:rPr>
          <w:szCs w:val="22"/>
        </w:rPr>
        <w:t> </w:t>
      </w:r>
      <w:r w:rsidRPr="00AF45F2">
        <w:rPr>
          <w:szCs w:val="22"/>
        </w:rPr>
        <w:t>=</w:t>
      </w:r>
      <w:r w:rsidR="00AF249A">
        <w:rPr>
          <w:szCs w:val="22"/>
        </w:rPr>
        <w:t> </w:t>
      </w:r>
      <w:r w:rsidRPr="00AF45F2">
        <w:rPr>
          <w:szCs w:val="22"/>
        </w:rPr>
        <w:t xml:space="preserve">1386) </w:t>
      </w:r>
      <w:r w:rsidRPr="00AF45F2">
        <w:t>(NCI-CTCAE v.3).</w:t>
      </w:r>
      <w:r w:rsidR="008D4766" w:rsidRPr="00AF45F2">
        <w:t xml:space="preserve"> </w:t>
      </w:r>
      <w:r w:rsidR="008D4766" w:rsidRPr="007A3B0C">
        <w:t>Neste ensaio foi utilizada a versão d</w:t>
      </w:r>
      <w:r w:rsidR="002166F9" w:rsidRPr="007A3B0C">
        <w:t>e</w:t>
      </w:r>
      <w:r w:rsidR="008D4766" w:rsidRPr="007A3B0C">
        <w:t xml:space="preserve"> estadiamento FIGO datada de 1988.</w:t>
      </w:r>
    </w:p>
    <w:p w14:paraId="3E9C9FFC" w14:textId="77777777" w:rsidR="00481C46" w:rsidRPr="007A3B0C" w:rsidRDefault="00481C46" w:rsidP="00425D72">
      <w:pPr>
        <w:rPr>
          <w:szCs w:val="22"/>
        </w:rPr>
      </w:pPr>
    </w:p>
    <w:p w14:paraId="19B25F7D" w14:textId="77777777" w:rsidR="00400398" w:rsidRPr="00AF45F2" w:rsidRDefault="00400398" w:rsidP="00425D72">
      <w:pPr>
        <w:rPr>
          <w:szCs w:val="22"/>
        </w:rPr>
      </w:pPr>
      <w:r w:rsidRPr="00AF45F2">
        <w:rPr>
          <w:szCs w:val="22"/>
        </w:rPr>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w:t>
      </w:r>
      <w:r w:rsidR="00164C3B" w:rsidRPr="00AF45F2">
        <w:rPr>
          <w:szCs w:val="22"/>
        </w:rPr>
        <w:t>ó</w:t>
      </w:r>
      <w:r w:rsidRPr="00AF45F2">
        <w:rPr>
          <w:szCs w:val="22"/>
        </w:rPr>
        <w:t>m</w:t>
      </w:r>
      <w:r w:rsidR="00164C3B">
        <w:rPr>
          <w:szCs w:val="22"/>
        </w:rPr>
        <w:t>e</w:t>
      </w:r>
      <w:r w:rsidRPr="00AF45F2">
        <w:rPr>
          <w:szCs w:val="22"/>
        </w:rPr>
        <w:t>n ou pélvis.</w:t>
      </w:r>
    </w:p>
    <w:p w14:paraId="6B060930" w14:textId="77777777" w:rsidR="00400398" w:rsidRPr="00AF45F2" w:rsidRDefault="00400398" w:rsidP="00380346">
      <w:pPr>
        <w:autoSpaceDE w:val="0"/>
        <w:autoSpaceDN w:val="0"/>
        <w:adjustRightInd w:val="0"/>
        <w:rPr>
          <w:szCs w:val="22"/>
        </w:rPr>
      </w:pPr>
    </w:p>
    <w:p w14:paraId="619B5AEA" w14:textId="6549B489" w:rsidR="00400398" w:rsidRPr="007A3B0C" w:rsidRDefault="00400398" w:rsidP="00380346">
      <w:pPr>
        <w:autoSpaceDE w:val="0"/>
        <w:autoSpaceDN w:val="0"/>
        <w:adjustRightInd w:val="0"/>
        <w:rPr>
          <w:szCs w:val="22"/>
        </w:rPr>
      </w:pPr>
      <w:r w:rsidRPr="007A3B0C">
        <w:rPr>
          <w:szCs w:val="22"/>
        </w:rPr>
        <w:t>Um total de 1528</w:t>
      </w:r>
      <w:r w:rsidR="00AF249A">
        <w:rPr>
          <w:szCs w:val="22"/>
        </w:rPr>
        <w:t> </w:t>
      </w:r>
      <w:r w:rsidRPr="007A3B0C">
        <w:rPr>
          <w:szCs w:val="22"/>
        </w:rPr>
        <w:t>doentes foi aleatorizado em proporções iguais para os seguintes dois braços:</w:t>
      </w:r>
    </w:p>
    <w:p w14:paraId="1FFBB32E" w14:textId="77777777" w:rsidR="00400398" w:rsidRPr="007A3B0C" w:rsidRDefault="00400398" w:rsidP="00380346">
      <w:pPr>
        <w:autoSpaceDE w:val="0"/>
        <w:autoSpaceDN w:val="0"/>
        <w:adjustRightInd w:val="0"/>
        <w:rPr>
          <w:szCs w:val="22"/>
        </w:rPr>
      </w:pPr>
    </w:p>
    <w:p w14:paraId="16159BF8" w14:textId="288F1649" w:rsidR="00400398" w:rsidRPr="000427C0" w:rsidRDefault="00400398" w:rsidP="009A3237">
      <w:pPr>
        <w:pStyle w:val="QRDEnBullets"/>
        <w:numPr>
          <w:ilvl w:val="0"/>
          <w:numId w:val="15"/>
        </w:numPr>
        <w:ind w:left="567" w:hanging="567"/>
        <w:rPr>
          <w:szCs w:val="22"/>
          <w:lang w:val="pt-PT"/>
        </w:rPr>
      </w:pPr>
      <w:r w:rsidRPr="0081705C">
        <w:rPr>
          <w:szCs w:val="22"/>
          <w:lang w:val="pt-PT"/>
        </w:rPr>
        <w:t>Braço CP: Carboplatina (AUC 6) e paclitaxel (175 mg/m</w:t>
      </w:r>
      <w:r w:rsidRPr="0081705C">
        <w:rPr>
          <w:szCs w:val="22"/>
          <w:vertAlign w:val="superscript"/>
          <w:lang w:val="pt-PT"/>
        </w:rPr>
        <w:t>2</w:t>
      </w:r>
      <w:r w:rsidRPr="0081705C">
        <w:rPr>
          <w:szCs w:val="22"/>
          <w:lang w:val="pt-PT"/>
        </w:rPr>
        <w:t>) durante 6 ciclos de 3</w:t>
      </w:r>
      <w:r w:rsidR="00AF249A" w:rsidRPr="0081705C">
        <w:rPr>
          <w:szCs w:val="22"/>
          <w:lang w:val="pt-PT"/>
        </w:rPr>
        <w:t> </w:t>
      </w:r>
      <w:r w:rsidRPr="0081705C">
        <w:rPr>
          <w:szCs w:val="22"/>
          <w:lang w:val="pt-PT"/>
        </w:rPr>
        <w:t xml:space="preserve">semanas de </w:t>
      </w:r>
      <w:r w:rsidRPr="0081705C">
        <w:rPr>
          <w:iCs/>
          <w:szCs w:val="22"/>
          <w:lang w:val="pt-PT"/>
        </w:rPr>
        <w:t>duração</w:t>
      </w:r>
    </w:p>
    <w:p w14:paraId="560D2BAB" w14:textId="1437E415" w:rsidR="00400398" w:rsidRPr="000427C0" w:rsidRDefault="00400398" w:rsidP="009A3237">
      <w:pPr>
        <w:pStyle w:val="QRDEnBullets"/>
        <w:numPr>
          <w:ilvl w:val="0"/>
          <w:numId w:val="15"/>
        </w:numPr>
        <w:ind w:left="567" w:hanging="567"/>
        <w:rPr>
          <w:szCs w:val="22"/>
          <w:lang w:val="pt-PT"/>
        </w:rPr>
      </w:pPr>
      <w:r w:rsidRPr="0081705C">
        <w:rPr>
          <w:szCs w:val="22"/>
          <w:lang w:val="pt-PT"/>
        </w:rPr>
        <w:t>Braço CPB7,5+: Carboplatina (AUC 6) e paclitaxel (175 mg/m</w:t>
      </w:r>
      <w:r w:rsidRPr="0081705C">
        <w:rPr>
          <w:szCs w:val="22"/>
          <w:vertAlign w:val="superscript"/>
          <w:lang w:val="pt-PT"/>
        </w:rPr>
        <w:t>2</w:t>
      </w:r>
      <w:r w:rsidRPr="0081705C">
        <w:rPr>
          <w:szCs w:val="22"/>
          <w:lang w:val="pt-PT"/>
        </w:rPr>
        <w:t>) durante 6 ciclos de 3</w:t>
      </w:r>
      <w:r w:rsidR="00AF249A" w:rsidRPr="0081705C">
        <w:rPr>
          <w:szCs w:val="22"/>
          <w:lang w:val="pt-PT"/>
        </w:rPr>
        <w:t> </w:t>
      </w:r>
      <w:r w:rsidRPr="0081705C">
        <w:rPr>
          <w:iCs/>
          <w:szCs w:val="22"/>
          <w:lang w:val="pt-PT"/>
        </w:rPr>
        <w:t>semanas</w:t>
      </w:r>
      <w:r w:rsidRPr="0081705C">
        <w:rPr>
          <w:szCs w:val="22"/>
          <w:lang w:val="pt-PT"/>
        </w:rPr>
        <w:t xml:space="preserve"> mais Avastin (7,5 mg/kg a cada 3 semanas) durante até 12</w:t>
      </w:r>
      <w:r w:rsidR="00AF249A" w:rsidRPr="0081705C">
        <w:rPr>
          <w:szCs w:val="22"/>
          <w:lang w:val="pt-PT"/>
        </w:rPr>
        <w:t> </w:t>
      </w:r>
      <w:r w:rsidRPr="0081705C">
        <w:rPr>
          <w:szCs w:val="22"/>
          <w:lang w:val="pt-PT"/>
        </w:rPr>
        <w:t>meses (Avastin foi iniciado no 2º ciclo de quimioterapia se o tratamento tivesse sido iniciado a menos de 4</w:t>
      </w:r>
      <w:r w:rsidR="00AF249A" w:rsidRPr="0081705C">
        <w:rPr>
          <w:szCs w:val="22"/>
          <w:lang w:val="pt-PT"/>
        </w:rPr>
        <w:t> </w:t>
      </w:r>
      <w:r w:rsidRPr="0081705C">
        <w:rPr>
          <w:szCs w:val="22"/>
          <w:lang w:val="pt-PT"/>
        </w:rPr>
        <w:t>semanas da cirurgia ou ao 1º ciclo se o tratamento tivesse sido iniciado a mais de 4</w:t>
      </w:r>
      <w:r w:rsidR="00AF249A" w:rsidRPr="0081705C">
        <w:rPr>
          <w:szCs w:val="22"/>
          <w:lang w:val="pt-PT"/>
        </w:rPr>
        <w:t> </w:t>
      </w:r>
      <w:r w:rsidRPr="0081705C">
        <w:rPr>
          <w:szCs w:val="22"/>
          <w:lang w:val="pt-PT"/>
        </w:rPr>
        <w:t xml:space="preserve">semanas após a cirurgia). </w:t>
      </w:r>
    </w:p>
    <w:p w14:paraId="52513043" w14:textId="77777777" w:rsidR="00400398" w:rsidRPr="007A3B0C" w:rsidRDefault="00400398" w:rsidP="00380346">
      <w:pPr>
        <w:autoSpaceDE w:val="0"/>
        <w:autoSpaceDN w:val="0"/>
        <w:adjustRightInd w:val="0"/>
        <w:rPr>
          <w:szCs w:val="22"/>
        </w:rPr>
      </w:pPr>
    </w:p>
    <w:p w14:paraId="0FB55ED2" w14:textId="0C24551E" w:rsidR="00400398" w:rsidRPr="007A3B0C" w:rsidRDefault="00400398" w:rsidP="001F3EE8">
      <w:pPr>
        <w:rPr>
          <w:szCs w:val="22"/>
        </w:rPr>
      </w:pPr>
      <w:r w:rsidRPr="007A3B0C">
        <w:rPr>
          <w:szCs w:val="22"/>
        </w:rPr>
        <w:t>A maioria dos doentes incluídos no ensaio era de raça branca (96%), a mediana da idade era de 57</w:t>
      </w:r>
      <w:r w:rsidR="00AF249A">
        <w:rPr>
          <w:szCs w:val="22"/>
        </w:rPr>
        <w:t> </w:t>
      </w:r>
      <w:r w:rsidRPr="007A3B0C">
        <w:rPr>
          <w:szCs w:val="22"/>
        </w:rPr>
        <w:t>anos em ambos os braços de tratamento, 25% dos doentes em cada braço tinha idade igual ou superior a 65</w:t>
      </w:r>
      <w:r w:rsidR="00F17213">
        <w:rPr>
          <w:szCs w:val="22"/>
        </w:rPr>
        <w:t> </w:t>
      </w:r>
      <w:r w:rsidRPr="007A3B0C">
        <w:rPr>
          <w:szCs w:val="22"/>
        </w:rPr>
        <w:t>anos, e aproximadamente 50% dos doentes tinha PS ECOG de 1; 7% dos doentes em cada braço de tratamento tinha PS ECOG de 2. A maioria dos doentes tinha cancro epitelial do ovário</w:t>
      </w:r>
      <w:r w:rsidRPr="007A3B0C">
        <w:rPr>
          <w:rFonts w:eastAsia="PMingLiU"/>
          <w:lang w:eastAsia="zh-CN"/>
        </w:rPr>
        <w:t xml:space="preserve"> </w:t>
      </w:r>
      <w:r w:rsidRPr="007A3B0C">
        <w:rPr>
          <w:szCs w:val="22"/>
        </w:rPr>
        <w:t xml:space="preserve">(87,7%) </w:t>
      </w:r>
      <w:r w:rsidRPr="007A3B0C">
        <w:rPr>
          <w:rFonts w:eastAsia="PMingLiU"/>
          <w:lang w:eastAsia="zh-CN"/>
        </w:rPr>
        <w:t xml:space="preserve">seguido do cancro </w:t>
      </w:r>
      <w:r w:rsidRPr="007A3B0C">
        <w:rPr>
          <w:szCs w:val="22"/>
        </w:rPr>
        <w:t>peritoneal primário</w:t>
      </w:r>
      <w:r w:rsidRPr="007A3B0C">
        <w:rPr>
          <w:rFonts w:eastAsia="PMingLiU"/>
          <w:lang w:eastAsia="zh-CN"/>
        </w:rPr>
        <w:t xml:space="preserve"> </w:t>
      </w:r>
      <w:r w:rsidRPr="007A3B0C">
        <w:rPr>
          <w:szCs w:val="22"/>
        </w:rPr>
        <w:t xml:space="preserve">(6,9%) e </w:t>
      </w:r>
      <w:r w:rsidRPr="007A3B0C">
        <w:rPr>
          <w:rFonts w:eastAsia="PMingLiU"/>
          <w:lang w:eastAsia="zh-CN"/>
        </w:rPr>
        <w:t xml:space="preserve">do cancro da </w:t>
      </w:r>
      <w:r w:rsidRPr="007A3B0C">
        <w:rPr>
          <w:szCs w:val="22"/>
        </w:rPr>
        <w:t>trompa de Falópio</w:t>
      </w:r>
      <w:r w:rsidRPr="007A3B0C">
        <w:rPr>
          <w:rFonts w:eastAsia="PMingLiU"/>
          <w:lang w:eastAsia="zh-CN"/>
        </w:rPr>
        <w:t xml:space="preserve"> </w:t>
      </w:r>
      <w:r w:rsidRPr="007A3B0C">
        <w:rPr>
          <w:szCs w:val="22"/>
        </w:rPr>
        <w:t xml:space="preserve">(3,7%) ou uma mistura das três origens (1,7%). </w:t>
      </w:r>
      <w:r w:rsidRPr="008E19BD">
        <w:rPr>
          <w:szCs w:val="22"/>
        </w:rPr>
        <w:t>A maioria dos doentes estavam no est</w:t>
      </w:r>
      <w:r w:rsidR="005309AB" w:rsidRPr="007C0D2B">
        <w:rPr>
          <w:szCs w:val="22"/>
        </w:rPr>
        <w:t>á</w:t>
      </w:r>
      <w:r w:rsidRPr="006253B3">
        <w:rPr>
          <w:szCs w:val="22"/>
        </w:rPr>
        <w:t>dio FIGO III (ambos 68%), seguido do est</w:t>
      </w:r>
      <w:r w:rsidR="005309AB">
        <w:rPr>
          <w:szCs w:val="22"/>
        </w:rPr>
        <w:t>á</w:t>
      </w:r>
      <w:r w:rsidRPr="007C0D2B">
        <w:rPr>
          <w:szCs w:val="22"/>
        </w:rPr>
        <w:t>dio FIGO IV (13% e 14%), est</w:t>
      </w:r>
      <w:r w:rsidR="005309AB">
        <w:rPr>
          <w:szCs w:val="22"/>
        </w:rPr>
        <w:t>á</w:t>
      </w:r>
      <w:r w:rsidRPr="007C0D2B">
        <w:rPr>
          <w:szCs w:val="22"/>
        </w:rPr>
        <w:t>dio FIGO II (10% e 11%) e est</w:t>
      </w:r>
      <w:r w:rsidR="005309AB">
        <w:rPr>
          <w:szCs w:val="22"/>
        </w:rPr>
        <w:t>á</w:t>
      </w:r>
      <w:r w:rsidRPr="007C0D2B">
        <w:rPr>
          <w:szCs w:val="22"/>
        </w:rPr>
        <w:t xml:space="preserve">dio FIGO I (9% e 7%). </w:t>
      </w:r>
      <w:r w:rsidRPr="007A3B0C">
        <w:rPr>
          <w:szCs w:val="22"/>
        </w:rPr>
        <w:t xml:space="preserve">A maioria dos doentes em cada braço de tratamento (74% e 71%) tinha tumores primários </w:t>
      </w:r>
      <w:r w:rsidRPr="007A3B0C">
        <w:rPr>
          <w:szCs w:val="22"/>
        </w:rPr>
        <w:lastRenderedPageBreak/>
        <w:t>pouco diferenciados (Grau 3) à entrada no ensaio. A incidência de cada sub-tipo histológico EOC era semelhante entre os braços de tratamento; 69% dos doentes em cada braço tinha a</w:t>
      </w:r>
      <w:r w:rsidRPr="007A3B0C">
        <w:rPr>
          <w:rFonts w:eastAsia="PMingLiU"/>
          <w:lang w:eastAsia="zh-CN"/>
        </w:rPr>
        <w:t>denocarcinoma histológico do tipo seroso.</w:t>
      </w:r>
    </w:p>
    <w:p w14:paraId="3C036805" w14:textId="77777777" w:rsidR="00400398" w:rsidRPr="007A3B0C" w:rsidRDefault="00400398" w:rsidP="00380346">
      <w:pPr>
        <w:autoSpaceDE w:val="0"/>
        <w:autoSpaceDN w:val="0"/>
        <w:adjustRightInd w:val="0"/>
        <w:rPr>
          <w:szCs w:val="22"/>
        </w:rPr>
      </w:pPr>
    </w:p>
    <w:p w14:paraId="69BA5777" w14:textId="77777777" w:rsidR="00400398" w:rsidRPr="007A3B0C" w:rsidRDefault="00400398" w:rsidP="00380346">
      <w:pPr>
        <w:autoSpaceDE w:val="0"/>
        <w:autoSpaceDN w:val="0"/>
        <w:adjustRightInd w:val="0"/>
        <w:rPr>
          <w:szCs w:val="22"/>
        </w:rPr>
      </w:pPr>
      <w:r w:rsidRPr="007A3B0C">
        <w:rPr>
          <w:szCs w:val="22"/>
        </w:rPr>
        <w:t xml:space="preserve">O objetivo primário foi a PFS avaliada pelo investigador usando os RECIST. </w:t>
      </w:r>
    </w:p>
    <w:p w14:paraId="2CBA4D4B" w14:textId="77777777" w:rsidR="00400398" w:rsidRPr="007A3B0C" w:rsidRDefault="00400398" w:rsidP="00380346">
      <w:pPr>
        <w:autoSpaceDE w:val="0"/>
        <w:autoSpaceDN w:val="0"/>
        <w:adjustRightInd w:val="0"/>
        <w:rPr>
          <w:szCs w:val="22"/>
        </w:rPr>
      </w:pPr>
    </w:p>
    <w:p w14:paraId="023400A7" w14:textId="77777777" w:rsidR="00400398" w:rsidRPr="007A3B0C" w:rsidRDefault="00400398" w:rsidP="006560D8">
      <w:pPr>
        <w:autoSpaceDE w:val="0"/>
        <w:autoSpaceDN w:val="0"/>
        <w:adjustRightInd w:val="0"/>
        <w:rPr>
          <w:szCs w:val="22"/>
        </w:rPr>
      </w:pPr>
      <w:r w:rsidRPr="007A3B0C">
        <w:rPr>
          <w:szCs w:val="22"/>
        </w:rPr>
        <w:t>O ensaio atingiu o objetivo primário de aumento da PFS. Comparativamente com os doentes tratados apenas com quimioterapia em primeira linha (carboplatina e paclitaxel), os doentes que receberam bevacizumab numa dose de 7,5 mg/kg a cada 3 semanas em associação com quimioterapia e continuaram a receber bevacizumab durante até 18 ciclos tiveram um aumento estatisticamente significativo da PFS.</w:t>
      </w:r>
    </w:p>
    <w:p w14:paraId="2009C84F" w14:textId="77777777" w:rsidR="00400398" w:rsidRPr="007A3B0C" w:rsidRDefault="00400398" w:rsidP="006560D8">
      <w:pPr>
        <w:autoSpaceDE w:val="0"/>
        <w:autoSpaceDN w:val="0"/>
        <w:adjustRightInd w:val="0"/>
        <w:rPr>
          <w:szCs w:val="22"/>
        </w:rPr>
      </w:pPr>
    </w:p>
    <w:p w14:paraId="325636AD" w14:textId="77777777" w:rsidR="00400398" w:rsidRPr="007A3B0C" w:rsidRDefault="00400398" w:rsidP="00380346">
      <w:pPr>
        <w:autoSpaceDE w:val="0"/>
        <w:autoSpaceDN w:val="0"/>
        <w:adjustRightInd w:val="0"/>
        <w:rPr>
          <w:szCs w:val="22"/>
        </w:rPr>
      </w:pPr>
      <w:r w:rsidRPr="007A3B0C">
        <w:rPr>
          <w:szCs w:val="22"/>
        </w:rPr>
        <w:t xml:space="preserve">Os resultados deste estudo são resumidos na Tabela </w:t>
      </w:r>
      <w:r w:rsidR="00835CCD" w:rsidRPr="007A3B0C">
        <w:rPr>
          <w:szCs w:val="22"/>
        </w:rPr>
        <w:t>18</w:t>
      </w:r>
      <w:r w:rsidRPr="007A3B0C">
        <w:rPr>
          <w:szCs w:val="22"/>
        </w:rPr>
        <w:t>.</w:t>
      </w:r>
    </w:p>
    <w:p w14:paraId="307C4944" w14:textId="77777777" w:rsidR="00400398" w:rsidRPr="007A3B0C" w:rsidRDefault="00400398" w:rsidP="00380346">
      <w:pPr>
        <w:autoSpaceDE w:val="0"/>
        <w:autoSpaceDN w:val="0"/>
        <w:adjustRightInd w:val="0"/>
        <w:rPr>
          <w:szCs w:val="22"/>
        </w:rPr>
      </w:pPr>
    </w:p>
    <w:p w14:paraId="2B1374F2" w14:textId="77777777" w:rsidR="00400398" w:rsidRPr="007A3B0C" w:rsidRDefault="00400398" w:rsidP="000C3BFB">
      <w:pPr>
        <w:keepNext/>
        <w:keepLines/>
        <w:autoSpaceDE w:val="0"/>
        <w:autoSpaceDN w:val="0"/>
        <w:adjustRightInd w:val="0"/>
        <w:rPr>
          <w:b/>
          <w:szCs w:val="22"/>
        </w:rPr>
      </w:pPr>
      <w:r w:rsidRPr="007A3B0C">
        <w:rPr>
          <w:b/>
          <w:szCs w:val="22"/>
        </w:rPr>
        <w:t xml:space="preserve">Tabela </w:t>
      </w:r>
      <w:r w:rsidR="00835CCD" w:rsidRPr="007A3B0C">
        <w:rPr>
          <w:b/>
          <w:szCs w:val="22"/>
        </w:rPr>
        <w:t>18</w:t>
      </w:r>
      <w:r w:rsidRPr="007A3B0C">
        <w:rPr>
          <w:b/>
          <w:szCs w:val="22"/>
        </w:rPr>
        <w:tab/>
        <w:t>Resultados de eficácia do estudo BO17707 (ICON7)</w:t>
      </w:r>
    </w:p>
    <w:p w14:paraId="247A2715" w14:textId="77777777" w:rsidR="00400398" w:rsidRPr="007A3B0C" w:rsidRDefault="00400398" w:rsidP="000C3BFB">
      <w:pPr>
        <w:keepNext/>
        <w:keepLines/>
        <w:autoSpaceDE w:val="0"/>
        <w:autoSpaceDN w:val="0"/>
        <w:adjustRightInd w:val="0"/>
        <w:rPr>
          <w:b/>
          <w:szCs w:val="22"/>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400398" w:rsidRPr="007A3B0C" w14:paraId="36716955" w14:textId="77777777" w:rsidTr="008259CE">
        <w:tc>
          <w:tcPr>
            <w:tcW w:w="9207" w:type="dxa"/>
            <w:gridSpan w:val="3"/>
            <w:tcBorders>
              <w:top w:val="single" w:sz="6" w:space="0" w:color="000000"/>
              <w:left w:val="single" w:sz="4" w:space="0" w:color="auto"/>
              <w:bottom w:val="single" w:sz="6" w:space="0" w:color="000000"/>
              <w:right w:val="single" w:sz="4" w:space="0" w:color="auto"/>
            </w:tcBorders>
          </w:tcPr>
          <w:p w14:paraId="7D3A08D2" w14:textId="77777777" w:rsidR="00400398" w:rsidRPr="007A3B0C" w:rsidRDefault="00400398" w:rsidP="000C3BFB">
            <w:pPr>
              <w:pStyle w:val="TextTi12"/>
              <w:keepNext/>
              <w:keepLines/>
              <w:spacing w:after="0" w:line="240" w:lineRule="auto"/>
              <w:jc w:val="left"/>
              <w:rPr>
                <w:rFonts w:eastAsia="MS Mincho"/>
                <w:sz w:val="20"/>
              </w:rPr>
            </w:pPr>
            <w:r w:rsidRPr="007A3B0C">
              <w:rPr>
                <w:rFonts w:eastAsia="MS Mincho"/>
                <w:sz w:val="20"/>
              </w:rPr>
              <w:t>Sobrevivência livre de progressão</w:t>
            </w:r>
          </w:p>
        </w:tc>
      </w:tr>
      <w:tr w:rsidR="00400398" w:rsidRPr="007A3B0C" w14:paraId="60E65D4F" w14:textId="77777777" w:rsidTr="008259CE">
        <w:tc>
          <w:tcPr>
            <w:tcW w:w="3069" w:type="dxa"/>
            <w:tcBorders>
              <w:top w:val="single" w:sz="6" w:space="0" w:color="000000"/>
              <w:left w:val="single" w:sz="4" w:space="0" w:color="auto"/>
            </w:tcBorders>
          </w:tcPr>
          <w:p w14:paraId="37E2C443" w14:textId="77777777" w:rsidR="00400398" w:rsidRPr="007A3B0C" w:rsidRDefault="00400398" w:rsidP="000C3BFB">
            <w:pPr>
              <w:pStyle w:val="TableText10"/>
              <w:keepNext/>
              <w:keepLines/>
              <w:spacing w:line="280" w:lineRule="atLeast"/>
              <w:jc w:val="center"/>
              <w:rPr>
                <w:rFonts w:eastAsia="MS Mincho"/>
              </w:rPr>
            </w:pPr>
          </w:p>
        </w:tc>
        <w:tc>
          <w:tcPr>
            <w:tcW w:w="3069" w:type="dxa"/>
            <w:tcBorders>
              <w:top w:val="single" w:sz="6" w:space="0" w:color="000000"/>
            </w:tcBorders>
          </w:tcPr>
          <w:p w14:paraId="119004C7" w14:textId="77777777" w:rsidR="00400398" w:rsidRPr="007A3B0C" w:rsidRDefault="00400398" w:rsidP="000C3BFB">
            <w:pPr>
              <w:pStyle w:val="TableText10"/>
              <w:keepNext/>
              <w:keepLines/>
              <w:spacing w:line="280" w:lineRule="atLeast"/>
              <w:jc w:val="center"/>
              <w:rPr>
                <w:rFonts w:eastAsia="MS Mincho"/>
              </w:rPr>
            </w:pPr>
          </w:p>
        </w:tc>
        <w:tc>
          <w:tcPr>
            <w:tcW w:w="3069" w:type="dxa"/>
            <w:tcBorders>
              <w:top w:val="single" w:sz="6" w:space="0" w:color="000000"/>
              <w:right w:val="single" w:sz="4" w:space="0" w:color="auto"/>
            </w:tcBorders>
          </w:tcPr>
          <w:p w14:paraId="5D13EFE0" w14:textId="77777777" w:rsidR="00400398" w:rsidRPr="007A3B0C" w:rsidRDefault="00400398" w:rsidP="000C3BFB">
            <w:pPr>
              <w:pStyle w:val="TableText10"/>
              <w:keepNext/>
              <w:keepLines/>
              <w:spacing w:line="280" w:lineRule="atLeast"/>
              <w:jc w:val="center"/>
              <w:rPr>
                <w:rFonts w:eastAsia="MS Mincho"/>
              </w:rPr>
            </w:pPr>
          </w:p>
        </w:tc>
      </w:tr>
      <w:tr w:rsidR="00400398" w:rsidRPr="007A3B0C" w14:paraId="2872683D" w14:textId="77777777" w:rsidTr="008259CE">
        <w:tc>
          <w:tcPr>
            <w:tcW w:w="3069" w:type="dxa"/>
            <w:tcBorders>
              <w:left w:val="single" w:sz="4" w:space="0" w:color="auto"/>
            </w:tcBorders>
          </w:tcPr>
          <w:p w14:paraId="00967FFC" w14:textId="77777777" w:rsidR="00400398" w:rsidRPr="007A3B0C" w:rsidRDefault="00400398" w:rsidP="000C3BFB">
            <w:pPr>
              <w:pStyle w:val="TextTi12"/>
              <w:keepNext/>
              <w:keepLines/>
              <w:spacing w:after="0" w:line="240" w:lineRule="auto"/>
              <w:jc w:val="left"/>
              <w:rPr>
                <w:rFonts w:eastAsia="MS Mincho"/>
                <w:sz w:val="20"/>
              </w:rPr>
            </w:pPr>
          </w:p>
        </w:tc>
        <w:tc>
          <w:tcPr>
            <w:tcW w:w="3069" w:type="dxa"/>
          </w:tcPr>
          <w:p w14:paraId="28B8A9AF" w14:textId="68E21DDD" w:rsidR="00400398" w:rsidRPr="007A3B0C" w:rsidRDefault="00400398" w:rsidP="002B5DB3">
            <w:pPr>
              <w:pStyle w:val="TableText10"/>
              <w:keepNext/>
              <w:keepLines/>
              <w:spacing w:line="280" w:lineRule="atLeast"/>
              <w:jc w:val="center"/>
              <w:rPr>
                <w:rFonts w:eastAsia="MS Mincho"/>
              </w:rPr>
            </w:pPr>
            <w:r w:rsidRPr="007A3B0C">
              <w:rPr>
                <w:rFonts w:eastAsia="MS Mincho"/>
              </w:rPr>
              <w:t>CP</w:t>
            </w:r>
            <w:r w:rsidRPr="007A3B0C">
              <w:rPr>
                <w:rFonts w:eastAsia="MS Mincho"/>
              </w:rPr>
              <w:br/>
              <w:t>(n =</w:t>
            </w:r>
            <w:r w:rsidR="00AF249A">
              <w:rPr>
                <w:rFonts w:eastAsia="MS Mincho"/>
              </w:rPr>
              <w:t> </w:t>
            </w:r>
            <w:r w:rsidRPr="007A3B0C">
              <w:rPr>
                <w:rFonts w:eastAsia="MS Mincho"/>
              </w:rPr>
              <w:t>764)</w:t>
            </w:r>
          </w:p>
        </w:tc>
        <w:tc>
          <w:tcPr>
            <w:tcW w:w="3069" w:type="dxa"/>
            <w:tcBorders>
              <w:right w:val="single" w:sz="4" w:space="0" w:color="auto"/>
            </w:tcBorders>
          </w:tcPr>
          <w:p w14:paraId="4F526ED3" w14:textId="45A08971" w:rsidR="00400398" w:rsidRPr="007A3B0C" w:rsidDel="005123C6" w:rsidRDefault="00400398" w:rsidP="00624209">
            <w:pPr>
              <w:pStyle w:val="TableText10"/>
              <w:keepNext/>
              <w:keepLines/>
              <w:spacing w:line="280" w:lineRule="atLeast"/>
              <w:jc w:val="center"/>
              <w:rPr>
                <w:rFonts w:eastAsia="MS Mincho"/>
              </w:rPr>
            </w:pPr>
            <w:r w:rsidRPr="007A3B0C">
              <w:rPr>
                <w:rFonts w:eastAsia="MS Mincho"/>
              </w:rPr>
              <w:t>CPB7,5+</w:t>
            </w:r>
            <w:r w:rsidRPr="007A3B0C">
              <w:rPr>
                <w:rFonts w:eastAsia="MS Mincho"/>
              </w:rPr>
              <w:br/>
              <w:t>(n =</w:t>
            </w:r>
            <w:r w:rsidR="00AF249A">
              <w:rPr>
                <w:rFonts w:eastAsia="MS Mincho"/>
              </w:rPr>
              <w:t> </w:t>
            </w:r>
            <w:r w:rsidRPr="007A3B0C">
              <w:rPr>
                <w:rFonts w:eastAsia="MS Mincho"/>
              </w:rPr>
              <w:t>764</w:t>
            </w:r>
            <w:r w:rsidRPr="007A3B0C">
              <w:rPr>
                <w:rFonts w:eastAsia="SimSun"/>
              </w:rPr>
              <w:t>)</w:t>
            </w:r>
          </w:p>
        </w:tc>
      </w:tr>
      <w:tr w:rsidR="00400398" w:rsidRPr="007A3B0C" w14:paraId="23D8CE28" w14:textId="77777777" w:rsidTr="008259CE">
        <w:tc>
          <w:tcPr>
            <w:tcW w:w="3069" w:type="dxa"/>
            <w:tcBorders>
              <w:left w:val="single" w:sz="4" w:space="0" w:color="auto"/>
            </w:tcBorders>
          </w:tcPr>
          <w:p w14:paraId="4815A435" w14:textId="77777777" w:rsidR="00400398" w:rsidRPr="007A3B0C" w:rsidRDefault="00400398" w:rsidP="000C3BFB">
            <w:pPr>
              <w:pStyle w:val="TableText10"/>
              <w:keepNext/>
              <w:keepLines/>
              <w:spacing w:line="280" w:lineRule="atLeast"/>
              <w:rPr>
                <w:rFonts w:eastAsia="MS Mincho"/>
                <w:vertAlign w:val="superscript"/>
              </w:rPr>
            </w:pPr>
            <w:r w:rsidRPr="007A3B0C">
              <w:rPr>
                <w:rFonts w:eastAsia="MS Mincho"/>
              </w:rPr>
              <w:t>PFS mediana (meses)</w:t>
            </w:r>
            <w:r w:rsidRPr="007A3B0C">
              <w:rPr>
                <w:rFonts w:eastAsia="MS Mincho"/>
                <w:vertAlign w:val="superscript"/>
              </w:rPr>
              <w:t xml:space="preserve"> 2</w:t>
            </w:r>
          </w:p>
        </w:tc>
        <w:tc>
          <w:tcPr>
            <w:tcW w:w="3069" w:type="dxa"/>
          </w:tcPr>
          <w:p w14:paraId="01495A01"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16,9</w:t>
            </w:r>
          </w:p>
        </w:tc>
        <w:tc>
          <w:tcPr>
            <w:tcW w:w="3069" w:type="dxa"/>
            <w:tcBorders>
              <w:right w:val="single" w:sz="4" w:space="0" w:color="auto"/>
            </w:tcBorders>
          </w:tcPr>
          <w:p w14:paraId="760E762F"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19,3</w:t>
            </w:r>
          </w:p>
        </w:tc>
      </w:tr>
      <w:tr w:rsidR="00400398" w:rsidRPr="007A3B0C" w14:paraId="1085D9CD" w14:textId="77777777" w:rsidTr="008259CE">
        <w:tc>
          <w:tcPr>
            <w:tcW w:w="3069" w:type="dxa"/>
            <w:tcBorders>
              <w:left w:val="single" w:sz="4" w:space="0" w:color="auto"/>
              <w:bottom w:val="single" w:sz="6" w:space="0" w:color="000000"/>
            </w:tcBorders>
          </w:tcPr>
          <w:p w14:paraId="4F6994E5" w14:textId="77777777" w:rsidR="00400398" w:rsidRPr="007A3B0C" w:rsidRDefault="00400398" w:rsidP="000C3BFB">
            <w:pPr>
              <w:pStyle w:val="TableText10"/>
              <w:keepNext/>
              <w:keepLines/>
              <w:spacing w:line="280" w:lineRule="atLeast"/>
              <w:rPr>
                <w:rFonts w:eastAsia="MS Mincho"/>
              </w:rPr>
            </w:pPr>
            <w:r w:rsidRPr="007A3B0C">
              <w:rPr>
                <w:rFonts w:eastAsia="MS Mincho"/>
                <w:i/>
              </w:rPr>
              <w:t>Hazard ratio</w:t>
            </w:r>
            <w:r w:rsidRPr="007A3B0C">
              <w:rPr>
                <w:rFonts w:eastAsia="MS Mincho"/>
              </w:rPr>
              <w:t xml:space="preserve"> (taxa de risco) </w:t>
            </w:r>
          </w:p>
          <w:p w14:paraId="2081F028" w14:textId="77777777" w:rsidR="00400398" w:rsidRPr="007A3B0C" w:rsidRDefault="00400398" w:rsidP="000C3BFB">
            <w:pPr>
              <w:pStyle w:val="TableText10"/>
              <w:keepNext/>
              <w:keepLines/>
              <w:spacing w:line="280" w:lineRule="atLeast"/>
              <w:rPr>
                <w:rFonts w:eastAsia="MS Mincho"/>
              </w:rPr>
            </w:pPr>
            <w:r w:rsidRPr="007A3B0C">
              <w:rPr>
                <w:rFonts w:eastAsia="MS Mincho"/>
              </w:rPr>
              <w:t>[IC 95%]</w:t>
            </w:r>
            <w:r w:rsidRPr="007A3B0C">
              <w:rPr>
                <w:rFonts w:eastAsia="MS Mincho"/>
                <w:vertAlign w:val="superscript"/>
              </w:rPr>
              <w:t xml:space="preserve"> 2</w:t>
            </w:r>
          </w:p>
        </w:tc>
        <w:tc>
          <w:tcPr>
            <w:tcW w:w="6138" w:type="dxa"/>
            <w:gridSpan w:val="2"/>
            <w:tcBorders>
              <w:bottom w:val="single" w:sz="6" w:space="0" w:color="000000"/>
              <w:right w:val="single" w:sz="4" w:space="0" w:color="auto"/>
            </w:tcBorders>
          </w:tcPr>
          <w:p w14:paraId="33E6F5A4"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0,86 [0,75; 0,98]</w:t>
            </w:r>
          </w:p>
          <w:p w14:paraId="3E6A5684" w14:textId="3AC58BF1" w:rsidR="00400398" w:rsidRPr="007A3B0C" w:rsidRDefault="00400398" w:rsidP="000C3BFB">
            <w:pPr>
              <w:pStyle w:val="TableText10"/>
              <w:keepNext/>
              <w:keepLines/>
              <w:spacing w:line="280" w:lineRule="atLeast"/>
              <w:jc w:val="center"/>
              <w:rPr>
                <w:rFonts w:eastAsia="MS Mincho"/>
              </w:rPr>
            </w:pPr>
            <w:r w:rsidRPr="007A3B0C">
              <w:rPr>
                <w:rFonts w:eastAsia="MS Mincho"/>
              </w:rPr>
              <w:t>(valor de p</w:t>
            </w:r>
            <w:r w:rsidR="00AF249A">
              <w:rPr>
                <w:rFonts w:eastAsia="MS Mincho"/>
              </w:rPr>
              <w:t> </w:t>
            </w:r>
            <w:r w:rsidRPr="007A3B0C">
              <w:rPr>
                <w:rFonts w:eastAsia="MS Mincho"/>
              </w:rPr>
              <w:t>= 0,0185)</w:t>
            </w:r>
          </w:p>
        </w:tc>
      </w:tr>
      <w:tr w:rsidR="00400398" w:rsidRPr="007A3B0C" w14:paraId="1E9E0B03" w14:textId="77777777" w:rsidTr="008259CE">
        <w:tc>
          <w:tcPr>
            <w:tcW w:w="9207" w:type="dxa"/>
            <w:gridSpan w:val="3"/>
            <w:tcBorders>
              <w:top w:val="single" w:sz="6" w:space="0" w:color="000000"/>
              <w:left w:val="single" w:sz="4" w:space="0" w:color="auto"/>
              <w:bottom w:val="single" w:sz="6" w:space="0" w:color="000000"/>
              <w:right w:val="single" w:sz="4" w:space="0" w:color="auto"/>
            </w:tcBorders>
          </w:tcPr>
          <w:p w14:paraId="7A014AC3" w14:textId="77777777" w:rsidR="00400398" w:rsidRPr="007A3B0C" w:rsidRDefault="00400398" w:rsidP="000C3BFB">
            <w:pPr>
              <w:pStyle w:val="TableText10"/>
              <w:keepNext/>
              <w:keepLines/>
              <w:spacing w:line="280" w:lineRule="atLeast"/>
              <w:rPr>
                <w:rFonts w:eastAsia="MS Mincho"/>
              </w:rPr>
            </w:pPr>
            <w:r w:rsidRPr="007A3B0C">
              <w:rPr>
                <w:rFonts w:eastAsia="MS Mincho"/>
                <w:bCs/>
              </w:rPr>
              <w:t>Taxa de resposta objetiva</w:t>
            </w:r>
            <w:r w:rsidRPr="007A3B0C">
              <w:rPr>
                <w:rFonts w:eastAsia="MS Mincho"/>
                <w:vertAlign w:val="superscript"/>
              </w:rPr>
              <w:t xml:space="preserve"> 1</w:t>
            </w:r>
          </w:p>
        </w:tc>
      </w:tr>
      <w:tr w:rsidR="00400398" w:rsidRPr="007A3B0C" w14:paraId="240216EB" w14:textId="77777777" w:rsidTr="008259CE">
        <w:tc>
          <w:tcPr>
            <w:tcW w:w="3069" w:type="dxa"/>
            <w:tcBorders>
              <w:top w:val="single" w:sz="6" w:space="0" w:color="000000"/>
              <w:left w:val="single" w:sz="4" w:space="0" w:color="auto"/>
            </w:tcBorders>
          </w:tcPr>
          <w:p w14:paraId="3019226B" w14:textId="77777777" w:rsidR="00400398" w:rsidRPr="007A3B0C" w:rsidRDefault="00400398" w:rsidP="000C3BFB">
            <w:pPr>
              <w:pStyle w:val="TableText10"/>
              <w:keepNext/>
              <w:keepLines/>
              <w:spacing w:line="280" w:lineRule="atLeast"/>
              <w:rPr>
                <w:rFonts w:eastAsia="MS Mincho"/>
              </w:rPr>
            </w:pPr>
          </w:p>
        </w:tc>
        <w:tc>
          <w:tcPr>
            <w:tcW w:w="3069" w:type="dxa"/>
            <w:tcBorders>
              <w:top w:val="single" w:sz="6" w:space="0" w:color="000000"/>
            </w:tcBorders>
          </w:tcPr>
          <w:p w14:paraId="4F4A42C7"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CP</w:t>
            </w:r>
            <w:r w:rsidRPr="007A3B0C">
              <w:rPr>
                <w:rFonts w:eastAsia="MS Mincho"/>
              </w:rPr>
              <w:br/>
              <w:t>(n = 277)</w:t>
            </w:r>
          </w:p>
        </w:tc>
        <w:tc>
          <w:tcPr>
            <w:tcW w:w="3069" w:type="dxa"/>
            <w:tcBorders>
              <w:top w:val="single" w:sz="6" w:space="0" w:color="000000"/>
              <w:right w:val="single" w:sz="4" w:space="0" w:color="auto"/>
            </w:tcBorders>
          </w:tcPr>
          <w:p w14:paraId="6EF0B950"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CPB7,5+</w:t>
            </w:r>
            <w:r w:rsidRPr="007A3B0C">
              <w:rPr>
                <w:rFonts w:eastAsia="MS Mincho"/>
              </w:rPr>
              <w:br/>
              <w:t>(n = 272)</w:t>
            </w:r>
          </w:p>
        </w:tc>
      </w:tr>
      <w:tr w:rsidR="00400398" w:rsidRPr="007A3B0C" w14:paraId="462402AD" w14:textId="77777777" w:rsidTr="008259CE">
        <w:tc>
          <w:tcPr>
            <w:tcW w:w="3069" w:type="dxa"/>
            <w:tcBorders>
              <w:left w:val="single" w:sz="4" w:space="0" w:color="auto"/>
            </w:tcBorders>
          </w:tcPr>
          <w:p w14:paraId="7F35FBBA" w14:textId="77777777" w:rsidR="00400398" w:rsidRPr="007A3B0C" w:rsidRDefault="00400398" w:rsidP="000C3BFB">
            <w:pPr>
              <w:pStyle w:val="TableText10"/>
              <w:keepNext/>
              <w:keepLines/>
              <w:spacing w:line="280" w:lineRule="atLeast"/>
              <w:rPr>
                <w:rFonts w:eastAsia="MS Mincho"/>
              </w:rPr>
            </w:pPr>
            <w:r w:rsidRPr="007A3B0C">
              <w:rPr>
                <w:rFonts w:eastAsia="MS Mincho"/>
              </w:rPr>
              <w:t>Taxa de resposta</w:t>
            </w:r>
          </w:p>
        </w:tc>
        <w:tc>
          <w:tcPr>
            <w:tcW w:w="3069" w:type="dxa"/>
          </w:tcPr>
          <w:p w14:paraId="5506FDEA"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54,9%</w:t>
            </w:r>
          </w:p>
        </w:tc>
        <w:tc>
          <w:tcPr>
            <w:tcW w:w="3069" w:type="dxa"/>
            <w:tcBorders>
              <w:right w:val="single" w:sz="4" w:space="0" w:color="auto"/>
            </w:tcBorders>
          </w:tcPr>
          <w:p w14:paraId="0847D0DA"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64,7%</w:t>
            </w:r>
          </w:p>
        </w:tc>
      </w:tr>
      <w:tr w:rsidR="00400398" w:rsidRPr="007A3B0C" w14:paraId="7FB2EB18" w14:textId="77777777" w:rsidTr="008259CE">
        <w:tc>
          <w:tcPr>
            <w:tcW w:w="3069" w:type="dxa"/>
            <w:tcBorders>
              <w:left w:val="single" w:sz="4" w:space="0" w:color="auto"/>
              <w:bottom w:val="single" w:sz="6" w:space="0" w:color="000000"/>
            </w:tcBorders>
          </w:tcPr>
          <w:p w14:paraId="6E878BA0" w14:textId="77777777" w:rsidR="00400398" w:rsidRPr="007A3B0C" w:rsidRDefault="00400398" w:rsidP="000C3BFB">
            <w:pPr>
              <w:pStyle w:val="TableText10"/>
              <w:keepNext/>
              <w:keepLines/>
              <w:spacing w:line="280" w:lineRule="atLeast"/>
              <w:ind w:left="567" w:hanging="567"/>
              <w:outlineLvl w:val="0"/>
              <w:rPr>
                <w:rFonts w:eastAsia="MS Mincho"/>
              </w:rPr>
            </w:pPr>
          </w:p>
        </w:tc>
        <w:tc>
          <w:tcPr>
            <w:tcW w:w="6138" w:type="dxa"/>
            <w:gridSpan w:val="2"/>
            <w:tcBorders>
              <w:bottom w:val="single" w:sz="6" w:space="0" w:color="000000"/>
              <w:right w:val="single" w:sz="4" w:space="0" w:color="auto"/>
            </w:tcBorders>
          </w:tcPr>
          <w:p w14:paraId="61045EBA" w14:textId="72A787BB" w:rsidR="00400398" w:rsidRPr="007A3B0C" w:rsidRDefault="00400398" w:rsidP="000C3BFB">
            <w:pPr>
              <w:pStyle w:val="TableText10"/>
              <w:keepNext/>
              <w:keepLines/>
              <w:spacing w:line="280" w:lineRule="atLeast"/>
              <w:jc w:val="center"/>
              <w:rPr>
                <w:rFonts w:eastAsia="MS Mincho"/>
              </w:rPr>
            </w:pPr>
            <w:r w:rsidRPr="007A3B0C">
              <w:rPr>
                <w:rFonts w:eastAsia="MS Mincho"/>
              </w:rPr>
              <w:t>(valor de p</w:t>
            </w:r>
            <w:r w:rsidR="00AF249A">
              <w:rPr>
                <w:rFonts w:eastAsia="MS Mincho"/>
              </w:rPr>
              <w:t> </w:t>
            </w:r>
            <w:r w:rsidRPr="007A3B0C">
              <w:rPr>
                <w:rFonts w:eastAsia="MS Mincho"/>
              </w:rPr>
              <w:t>=</w:t>
            </w:r>
            <w:r w:rsidR="00AF249A">
              <w:rPr>
                <w:rFonts w:eastAsia="MS Mincho"/>
              </w:rPr>
              <w:t> </w:t>
            </w:r>
            <w:r w:rsidRPr="007A3B0C">
              <w:rPr>
                <w:rFonts w:eastAsia="MS Mincho"/>
              </w:rPr>
              <w:t>0,0188)</w:t>
            </w:r>
          </w:p>
        </w:tc>
      </w:tr>
      <w:tr w:rsidR="00400398" w:rsidRPr="007A3B0C" w14:paraId="17760269" w14:textId="77777777" w:rsidTr="008259CE">
        <w:tc>
          <w:tcPr>
            <w:tcW w:w="9207" w:type="dxa"/>
            <w:gridSpan w:val="3"/>
            <w:tcBorders>
              <w:top w:val="single" w:sz="6" w:space="0" w:color="000000"/>
              <w:left w:val="single" w:sz="4" w:space="0" w:color="auto"/>
              <w:bottom w:val="single" w:sz="6" w:space="0" w:color="000000"/>
              <w:right w:val="single" w:sz="4" w:space="0" w:color="auto"/>
            </w:tcBorders>
          </w:tcPr>
          <w:p w14:paraId="0DF1FCA5" w14:textId="200EFBC9" w:rsidR="00400398" w:rsidRPr="007A3B0C" w:rsidRDefault="00400398" w:rsidP="002B5DB3">
            <w:pPr>
              <w:pStyle w:val="TableText10"/>
              <w:keepNext/>
              <w:keepLines/>
              <w:spacing w:line="280" w:lineRule="atLeast"/>
              <w:rPr>
                <w:rFonts w:eastAsia="MS Mincho"/>
              </w:rPr>
            </w:pPr>
            <w:r w:rsidRPr="007A3B0C">
              <w:rPr>
                <w:rFonts w:eastAsia="MS Mincho"/>
              </w:rPr>
              <w:t xml:space="preserve">Sobrevivência </w:t>
            </w:r>
            <w:r w:rsidR="00AF249A">
              <w:rPr>
                <w:rFonts w:eastAsia="MS Mincho"/>
              </w:rPr>
              <w:t>g</w:t>
            </w:r>
            <w:r w:rsidRPr="007A3B0C">
              <w:rPr>
                <w:rFonts w:eastAsia="MS Mincho"/>
              </w:rPr>
              <w:t>lobal </w:t>
            </w:r>
            <w:r w:rsidRPr="007A3B0C">
              <w:rPr>
                <w:rFonts w:eastAsia="MS Mincho"/>
                <w:sz w:val="24"/>
                <w:vertAlign w:val="superscript"/>
              </w:rPr>
              <w:t>3</w:t>
            </w:r>
          </w:p>
        </w:tc>
      </w:tr>
      <w:tr w:rsidR="00400398" w:rsidRPr="007A3B0C" w14:paraId="4543F055" w14:textId="77777777" w:rsidTr="008259CE">
        <w:tc>
          <w:tcPr>
            <w:tcW w:w="3069" w:type="dxa"/>
            <w:tcBorders>
              <w:top w:val="single" w:sz="6" w:space="0" w:color="000000"/>
              <w:left w:val="single" w:sz="4" w:space="0" w:color="auto"/>
            </w:tcBorders>
          </w:tcPr>
          <w:p w14:paraId="25474007" w14:textId="77777777" w:rsidR="00400398" w:rsidRPr="007A3B0C" w:rsidRDefault="00400398" w:rsidP="000C3BFB">
            <w:pPr>
              <w:pStyle w:val="TableText10"/>
              <w:keepNext/>
              <w:keepLines/>
              <w:spacing w:line="280" w:lineRule="atLeast"/>
              <w:rPr>
                <w:rFonts w:eastAsia="MS Mincho"/>
              </w:rPr>
            </w:pPr>
          </w:p>
        </w:tc>
        <w:tc>
          <w:tcPr>
            <w:tcW w:w="3069" w:type="dxa"/>
            <w:tcBorders>
              <w:top w:val="single" w:sz="6" w:space="0" w:color="000000"/>
            </w:tcBorders>
          </w:tcPr>
          <w:p w14:paraId="397003C4" w14:textId="79DE0264" w:rsidR="00400398" w:rsidRPr="007A3B0C" w:rsidRDefault="00400398" w:rsidP="000C3BFB">
            <w:pPr>
              <w:pStyle w:val="TableText10"/>
              <w:keepNext/>
              <w:keepLines/>
              <w:spacing w:line="280" w:lineRule="atLeast"/>
              <w:jc w:val="center"/>
              <w:rPr>
                <w:rFonts w:eastAsia="MS Mincho"/>
              </w:rPr>
            </w:pPr>
            <w:r w:rsidRPr="007A3B0C">
              <w:rPr>
                <w:rFonts w:eastAsia="MS Mincho"/>
              </w:rPr>
              <w:t>CP</w:t>
            </w:r>
            <w:r w:rsidRPr="007A3B0C">
              <w:rPr>
                <w:rFonts w:eastAsia="MS Mincho"/>
              </w:rPr>
              <w:br/>
              <w:t>(n =</w:t>
            </w:r>
            <w:r w:rsidR="00AF249A">
              <w:rPr>
                <w:rFonts w:eastAsia="MS Mincho"/>
              </w:rPr>
              <w:t> </w:t>
            </w:r>
            <w:r w:rsidRPr="007A3B0C">
              <w:rPr>
                <w:rFonts w:eastAsia="MS Mincho"/>
              </w:rPr>
              <w:t>764)</w:t>
            </w:r>
          </w:p>
        </w:tc>
        <w:tc>
          <w:tcPr>
            <w:tcW w:w="3069" w:type="dxa"/>
            <w:tcBorders>
              <w:top w:val="single" w:sz="6" w:space="0" w:color="000000"/>
              <w:right w:val="single" w:sz="4" w:space="0" w:color="auto"/>
            </w:tcBorders>
          </w:tcPr>
          <w:p w14:paraId="194D4B06"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CPB7,5+</w:t>
            </w:r>
            <w:r w:rsidRPr="007A3B0C">
              <w:rPr>
                <w:rFonts w:eastAsia="MS Mincho"/>
              </w:rPr>
              <w:br/>
              <w:t>(n = 764</w:t>
            </w:r>
            <w:r w:rsidRPr="007A3B0C">
              <w:rPr>
                <w:rFonts w:eastAsia="SimSun"/>
              </w:rPr>
              <w:t>)</w:t>
            </w:r>
          </w:p>
        </w:tc>
      </w:tr>
      <w:tr w:rsidR="00400398" w:rsidRPr="007A3B0C" w14:paraId="506DA075" w14:textId="77777777" w:rsidTr="008259CE">
        <w:tc>
          <w:tcPr>
            <w:tcW w:w="3069" w:type="dxa"/>
            <w:tcBorders>
              <w:left w:val="single" w:sz="4" w:space="0" w:color="auto"/>
            </w:tcBorders>
          </w:tcPr>
          <w:p w14:paraId="5A67CDD6" w14:textId="77777777" w:rsidR="00400398" w:rsidRPr="007A3B0C" w:rsidRDefault="00400398" w:rsidP="000C3BFB">
            <w:pPr>
              <w:pStyle w:val="TableText10"/>
              <w:keepNext/>
              <w:keepLines/>
              <w:spacing w:line="280" w:lineRule="atLeast"/>
              <w:rPr>
                <w:rFonts w:eastAsia="MS Mincho"/>
              </w:rPr>
            </w:pPr>
            <w:r w:rsidRPr="007A3B0C">
              <w:rPr>
                <w:rFonts w:eastAsia="MS Mincho"/>
              </w:rPr>
              <w:t>Mediana (meses)</w:t>
            </w:r>
          </w:p>
        </w:tc>
        <w:tc>
          <w:tcPr>
            <w:tcW w:w="3069" w:type="dxa"/>
          </w:tcPr>
          <w:p w14:paraId="5B50663A"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58,0</w:t>
            </w:r>
          </w:p>
        </w:tc>
        <w:tc>
          <w:tcPr>
            <w:tcW w:w="3069" w:type="dxa"/>
            <w:tcBorders>
              <w:right w:val="single" w:sz="4" w:space="0" w:color="auto"/>
            </w:tcBorders>
          </w:tcPr>
          <w:p w14:paraId="366EB6F5"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57,4</w:t>
            </w:r>
          </w:p>
        </w:tc>
      </w:tr>
      <w:tr w:rsidR="00400398" w:rsidRPr="007A3B0C" w14:paraId="79976E31" w14:textId="77777777" w:rsidTr="008259CE">
        <w:tc>
          <w:tcPr>
            <w:tcW w:w="3069" w:type="dxa"/>
            <w:tcBorders>
              <w:left w:val="single" w:sz="4" w:space="0" w:color="auto"/>
              <w:bottom w:val="single" w:sz="6" w:space="0" w:color="000000"/>
            </w:tcBorders>
          </w:tcPr>
          <w:p w14:paraId="18B17EF9" w14:textId="77777777" w:rsidR="00400398" w:rsidRPr="007A3B0C" w:rsidRDefault="00400398" w:rsidP="000C3BFB">
            <w:pPr>
              <w:pStyle w:val="TableText10"/>
              <w:keepNext/>
              <w:keepLines/>
              <w:spacing w:line="280" w:lineRule="atLeast"/>
              <w:rPr>
                <w:rFonts w:eastAsia="MS Mincho"/>
              </w:rPr>
            </w:pPr>
            <w:r w:rsidRPr="007A3B0C">
              <w:rPr>
                <w:rFonts w:eastAsia="MS Mincho"/>
                <w:i/>
              </w:rPr>
              <w:t>Hazard ratio</w:t>
            </w:r>
            <w:r w:rsidRPr="007A3B0C">
              <w:rPr>
                <w:rFonts w:eastAsia="MS Mincho"/>
              </w:rPr>
              <w:t xml:space="preserve"> (taxa de risco) [IC 95%]</w:t>
            </w:r>
          </w:p>
        </w:tc>
        <w:tc>
          <w:tcPr>
            <w:tcW w:w="6138" w:type="dxa"/>
            <w:gridSpan w:val="2"/>
            <w:tcBorders>
              <w:bottom w:val="single" w:sz="6" w:space="0" w:color="000000"/>
              <w:right w:val="single" w:sz="4" w:space="0" w:color="auto"/>
            </w:tcBorders>
          </w:tcPr>
          <w:p w14:paraId="6C60E175" w14:textId="77777777" w:rsidR="00400398" w:rsidRPr="007A3B0C" w:rsidRDefault="00400398" w:rsidP="000C3BFB">
            <w:pPr>
              <w:pStyle w:val="TableText10"/>
              <w:keepNext/>
              <w:keepLines/>
              <w:spacing w:line="280" w:lineRule="atLeast"/>
              <w:jc w:val="center"/>
              <w:rPr>
                <w:rFonts w:eastAsia="MS Mincho"/>
              </w:rPr>
            </w:pPr>
            <w:r w:rsidRPr="007A3B0C">
              <w:rPr>
                <w:rFonts w:eastAsia="MS Mincho"/>
              </w:rPr>
              <w:t>0,99 [0,85; 1,15]</w:t>
            </w:r>
          </w:p>
          <w:p w14:paraId="5BB63EE3" w14:textId="550EB541" w:rsidR="00400398" w:rsidRPr="007A3B0C" w:rsidRDefault="00400398" w:rsidP="002B5DB3">
            <w:pPr>
              <w:pStyle w:val="TableText10"/>
              <w:keepNext/>
              <w:keepLines/>
              <w:spacing w:line="280" w:lineRule="atLeast"/>
              <w:jc w:val="center"/>
              <w:rPr>
                <w:rFonts w:eastAsia="MS Mincho"/>
              </w:rPr>
            </w:pPr>
            <w:r w:rsidRPr="007A3B0C">
              <w:rPr>
                <w:rFonts w:eastAsia="MS Mincho"/>
              </w:rPr>
              <w:t>(valor de p =</w:t>
            </w:r>
            <w:r w:rsidR="00AF249A">
              <w:rPr>
                <w:rFonts w:eastAsia="MS Mincho"/>
              </w:rPr>
              <w:t> </w:t>
            </w:r>
            <w:r w:rsidRPr="007A3B0C">
              <w:rPr>
                <w:rFonts w:eastAsia="MS Mincho"/>
              </w:rPr>
              <w:t>0,8910)</w:t>
            </w:r>
          </w:p>
        </w:tc>
      </w:tr>
    </w:tbl>
    <w:p w14:paraId="416B44F0" w14:textId="77777777" w:rsidR="00400398" w:rsidRPr="007A3B0C" w:rsidRDefault="00400398" w:rsidP="00243763">
      <w:pPr>
        <w:autoSpaceDE w:val="0"/>
        <w:autoSpaceDN w:val="0"/>
        <w:adjustRightInd w:val="0"/>
        <w:rPr>
          <w:sz w:val="20"/>
        </w:rPr>
      </w:pPr>
      <w:r w:rsidRPr="007A3B0C">
        <w:rPr>
          <w:sz w:val="20"/>
          <w:vertAlign w:val="superscript"/>
        </w:rPr>
        <w:t>1</w:t>
      </w:r>
      <w:r w:rsidRPr="007A3B0C">
        <w:rPr>
          <w:sz w:val="20"/>
        </w:rPr>
        <w:t xml:space="preserve"> Em doentes com doença mensurável à entrada no estudo</w:t>
      </w:r>
    </w:p>
    <w:p w14:paraId="4B407DD5" w14:textId="77777777" w:rsidR="00400398" w:rsidRPr="007A3B0C" w:rsidRDefault="00400398" w:rsidP="00243763">
      <w:pPr>
        <w:autoSpaceDE w:val="0"/>
        <w:autoSpaceDN w:val="0"/>
        <w:adjustRightInd w:val="0"/>
        <w:rPr>
          <w:i/>
          <w:sz w:val="20"/>
        </w:rPr>
      </w:pPr>
      <w:r w:rsidRPr="007A3B0C">
        <w:rPr>
          <w:sz w:val="20"/>
          <w:vertAlign w:val="superscript"/>
        </w:rPr>
        <w:t>2</w:t>
      </w:r>
      <w:r w:rsidRPr="007A3B0C">
        <w:rPr>
          <w:sz w:val="20"/>
        </w:rPr>
        <w:t xml:space="preserve"> Análise da PFS avaliada pelo investigador com data </w:t>
      </w:r>
      <w:r w:rsidRPr="007A3B0C">
        <w:rPr>
          <w:i/>
          <w:sz w:val="20"/>
        </w:rPr>
        <w:t>cut-off</w:t>
      </w:r>
      <w:r w:rsidRPr="007A3B0C">
        <w:rPr>
          <w:sz w:val="20"/>
        </w:rPr>
        <w:t xml:space="preserve"> de dados a 30 novembro 2010</w:t>
      </w:r>
    </w:p>
    <w:p w14:paraId="04283BA2" w14:textId="77777777" w:rsidR="00400398" w:rsidRPr="007A3B0C" w:rsidRDefault="00400398" w:rsidP="00481C46">
      <w:pPr>
        <w:autoSpaceDE w:val="0"/>
        <w:autoSpaceDN w:val="0"/>
        <w:adjustRightInd w:val="0"/>
        <w:ind w:left="142" w:hanging="142"/>
        <w:rPr>
          <w:sz w:val="20"/>
        </w:rPr>
      </w:pPr>
      <w:r w:rsidRPr="007A3B0C">
        <w:rPr>
          <w:sz w:val="20"/>
          <w:vertAlign w:val="superscript"/>
        </w:rPr>
        <w:t>3</w:t>
      </w:r>
      <w:r w:rsidRPr="007A3B0C">
        <w:rPr>
          <w:sz w:val="20"/>
        </w:rPr>
        <w:t xml:space="preserve"> Análise final da sobrevivência global realizada quando tinham morrido 46,7% dos doentes com data </w:t>
      </w:r>
      <w:r w:rsidRPr="007A3B0C">
        <w:rPr>
          <w:i/>
          <w:sz w:val="20"/>
        </w:rPr>
        <w:t>cut-off</w:t>
      </w:r>
      <w:r w:rsidRPr="007A3B0C">
        <w:rPr>
          <w:sz w:val="20"/>
        </w:rPr>
        <w:t xml:space="preserve"> de dados a 31 março 2013.</w:t>
      </w:r>
    </w:p>
    <w:p w14:paraId="168474DE" w14:textId="77777777" w:rsidR="00400398" w:rsidRPr="007A3B0C" w:rsidRDefault="00400398" w:rsidP="00380346">
      <w:pPr>
        <w:autoSpaceDE w:val="0"/>
        <w:autoSpaceDN w:val="0"/>
        <w:adjustRightInd w:val="0"/>
        <w:rPr>
          <w:szCs w:val="22"/>
        </w:rPr>
      </w:pPr>
    </w:p>
    <w:p w14:paraId="72843945" w14:textId="7FF4FD40" w:rsidR="00400398" w:rsidRPr="007A3B0C" w:rsidRDefault="00400398" w:rsidP="00DF56F2">
      <w:pPr>
        <w:autoSpaceDE w:val="0"/>
        <w:autoSpaceDN w:val="0"/>
        <w:adjustRightInd w:val="0"/>
        <w:rPr>
          <w:szCs w:val="22"/>
        </w:rPr>
      </w:pPr>
      <w:r w:rsidRPr="007A3B0C">
        <w:rPr>
          <w:iCs/>
          <w:szCs w:val="22"/>
        </w:rPr>
        <w:t xml:space="preserve">A análise primária da PFS avaliada pelo investigador </w:t>
      </w:r>
      <w:r w:rsidRPr="007A3B0C">
        <w:rPr>
          <w:szCs w:val="22"/>
        </w:rPr>
        <w:t xml:space="preserve">com uma data de </w:t>
      </w:r>
      <w:r w:rsidRPr="007A3B0C">
        <w:rPr>
          <w:i/>
          <w:szCs w:val="22"/>
        </w:rPr>
        <w:t>cut-off</w:t>
      </w:r>
      <w:r w:rsidRPr="007A3B0C">
        <w:rPr>
          <w:szCs w:val="22"/>
        </w:rPr>
        <w:t xml:space="preserve"> a 28 de fevereiro de 2010</w:t>
      </w:r>
      <w:r w:rsidRPr="007A3B0C">
        <w:rPr>
          <w:iCs/>
          <w:szCs w:val="22"/>
        </w:rPr>
        <w:t>, mostra uma taxa de risco estratificada de 0,79 (IC 95%: 0,68-0,91, valor de p no teste log-rank bilateral &lt;0,0010) com uma PFS mediana de 16,0</w:t>
      </w:r>
      <w:r w:rsidR="00AF249A">
        <w:rPr>
          <w:iCs/>
          <w:szCs w:val="22"/>
        </w:rPr>
        <w:t> </w:t>
      </w:r>
      <w:r w:rsidRPr="007A3B0C">
        <w:rPr>
          <w:iCs/>
          <w:szCs w:val="22"/>
        </w:rPr>
        <w:t>meses no braço CP e 18,3</w:t>
      </w:r>
      <w:r w:rsidR="00AF249A">
        <w:rPr>
          <w:iCs/>
          <w:szCs w:val="22"/>
        </w:rPr>
        <w:t> </w:t>
      </w:r>
      <w:r w:rsidRPr="007A3B0C">
        <w:rPr>
          <w:iCs/>
          <w:szCs w:val="22"/>
        </w:rPr>
        <w:t>meses no braço CPB7,5+.</w:t>
      </w:r>
      <w:r w:rsidRPr="007A3B0C">
        <w:rPr>
          <w:szCs w:val="22"/>
        </w:rPr>
        <w:t xml:space="preserve"> </w:t>
      </w:r>
    </w:p>
    <w:p w14:paraId="5595F6FD" w14:textId="77777777" w:rsidR="00400398" w:rsidRPr="007A3B0C" w:rsidRDefault="00400398" w:rsidP="00DF56F2">
      <w:pPr>
        <w:autoSpaceDE w:val="0"/>
        <w:autoSpaceDN w:val="0"/>
        <w:adjustRightInd w:val="0"/>
        <w:rPr>
          <w:iCs/>
          <w:szCs w:val="22"/>
        </w:rPr>
      </w:pPr>
    </w:p>
    <w:p w14:paraId="7531298A" w14:textId="77777777" w:rsidR="00400398" w:rsidRPr="007A3B0C" w:rsidRDefault="00400398" w:rsidP="000E634D">
      <w:pPr>
        <w:rPr>
          <w:rFonts w:eastAsia="PMingLiU"/>
          <w:lang w:eastAsia="zh-CN"/>
        </w:rPr>
      </w:pPr>
      <w:r w:rsidRPr="008E19BD">
        <w:rPr>
          <w:rFonts w:eastAsia="PMingLiU"/>
          <w:lang w:eastAsia="zh-CN"/>
        </w:rPr>
        <w:t xml:space="preserve">Na Tabela </w:t>
      </w:r>
      <w:r w:rsidR="00835CCD" w:rsidRPr="007C0D2B">
        <w:rPr>
          <w:rFonts w:eastAsia="PMingLiU"/>
          <w:lang w:eastAsia="zh-CN"/>
        </w:rPr>
        <w:t xml:space="preserve">19 </w:t>
      </w:r>
      <w:r w:rsidRPr="007C0D2B">
        <w:rPr>
          <w:rFonts w:eastAsia="PMingLiU"/>
          <w:lang w:eastAsia="zh-CN"/>
        </w:rPr>
        <w:t>está resumida a análise da PFS por subgrupos tendo em conta o est</w:t>
      </w:r>
      <w:r w:rsidR="005309AB" w:rsidRPr="006253B3">
        <w:rPr>
          <w:rFonts w:eastAsia="PMingLiU"/>
          <w:lang w:eastAsia="zh-CN"/>
        </w:rPr>
        <w:t>á</w:t>
      </w:r>
      <w:r w:rsidRPr="006253B3">
        <w:rPr>
          <w:rFonts w:eastAsia="PMingLiU"/>
          <w:lang w:eastAsia="zh-CN"/>
        </w:rPr>
        <w:t>dio da doença e o est</w:t>
      </w:r>
      <w:r w:rsidR="005309AB">
        <w:rPr>
          <w:rFonts w:eastAsia="PMingLiU"/>
          <w:lang w:eastAsia="zh-CN"/>
        </w:rPr>
        <w:t>á</w:t>
      </w:r>
      <w:r w:rsidRPr="007C0D2B">
        <w:rPr>
          <w:rFonts w:eastAsia="PMingLiU"/>
          <w:lang w:eastAsia="zh-CN"/>
        </w:rPr>
        <w:t xml:space="preserve">dio após citoredução. </w:t>
      </w:r>
      <w:r w:rsidRPr="007A3B0C">
        <w:rPr>
          <w:rFonts w:eastAsia="PMingLiU"/>
          <w:lang w:eastAsia="zh-CN"/>
        </w:rPr>
        <w:t xml:space="preserve">Estes resultados demonstram a robustez da análise primária da PFS apresentada na Tabela </w:t>
      </w:r>
      <w:r w:rsidR="00835CCD" w:rsidRPr="007A3B0C">
        <w:rPr>
          <w:rFonts w:eastAsia="PMingLiU"/>
          <w:lang w:eastAsia="zh-CN"/>
        </w:rPr>
        <w:t>18</w:t>
      </w:r>
      <w:r w:rsidRPr="007A3B0C">
        <w:rPr>
          <w:rFonts w:eastAsia="PMingLiU"/>
          <w:lang w:eastAsia="zh-CN"/>
        </w:rPr>
        <w:t>.</w:t>
      </w:r>
    </w:p>
    <w:p w14:paraId="7A1386F8" w14:textId="77777777" w:rsidR="00400398" w:rsidRPr="007A3B0C" w:rsidRDefault="00400398" w:rsidP="000E634D"/>
    <w:p w14:paraId="5A2DD167" w14:textId="77777777" w:rsidR="00400398" w:rsidRPr="007C0D2B" w:rsidRDefault="00400398" w:rsidP="000C3BFB">
      <w:pPr>
        <w:keepNext/>
        <w:keepLines/>
        <w:widowControl w:val="0"/>
        <w:rPr>
          <w:b/>
        </w:rPr>
      </w:pPr>
      <w:r w:rsidRPr="008E19BD">
        <w:rPr>
          <w:b/>
        </w:rPr>
        <w:lastRenderedPageBreak/>
        <w:t xml:space="preserve">Tabela </w:t>
      </w:r>
      <w:r w:rsidR="00835CCD" w:rsidRPr="007C0D2B">
        <w:rPr>
          <w:b/>
        </w:rPr>
        <w:t xml:space="preserve">19  </w:t>
      </w:r>
      <w:r w:rsidRPr="007C0D2B">
        <w:rPr>
          <w:b/>
        </w:rPr>
        <w:t>Resultados da PFS</w:t>
      </w:r>
      <w:r w:rsidRPr="006253B3">
        <w:rPr>
          <w:b/>
          <w:vertAlign w:val="superscript"/>
        </w:rPr>
        <w:t>1</w:t>
      </w:r>
      <w:r w:rsidRPr="006253B3">
        <w:rPr>
          <w:b/>
        </w:rPr>
        <w:t xml:space="preserve"> do ensaio BO17707 (ICON7) por est</w:t>
      </w:r>
      <w:r w:rsidR="005309AB" w:rsidRPr="003C2E30">
        <w:rPr>
          <w:b/>
        </w:rPr>
        <w:t>á</w:t>
      </w:r>
      <w:r w:rsidRPr="003C2E30">
        <w:rPr>
          <w:b/>
        </w:rPr>
        <w:t>dio da doença e est</w:t>
      </w:r>
      <w:r w:rsidR="005309AB">
        <w:rPr>
          <w:b/>
        </w:rPr>
        <w:t>á</w:t>
      </w:r>
      <w:r w:rsidRPr="007C0D2B">
        <w:rPr>
          <w:b/>
        </w:rPr>
        <w:t xml:space="preserve">dio após citoredução </w:t>
      </w:r>
    </w:p>
    <w:p w14:paraId="2AC73941" w14:textId="77777777" w:rsidR="00400398" w:rsidRPr="006253B3" w:rsidRDefault="00400398" w:rsidP="000C3BFB">
      <w:pPr>
        <w:keepNext/>
        <w:keepLines/>
        <w:widowControl w:val="0"/>
        <w:rPr>
          <w:b/>
        </w:rPr>
      </w:pPr>
      <w:r w:rsidRPr="006253B3">
        <w:rPr>
          <w:b/>
        </w:rPr>
        <w:t xml:space="preserve"> </w:t>
      </w: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58"/>
        <w:gridCol w:w="1958"/>
        <w:gridCol w:w="2080"/>
      </w:tblGrid>
      <w:tr w:rsidR="00400398" w:rsidRPr="00010E46" w14:paraId="7F8B6C51" w14:textId="77777777" w:rsidTr="008259CE">
        <w:tc>
          <w:tcPr>
            <w:tcW w:w="6905" w:type="dxa"/>
            <w:gridSpan w:val="3"/>
            <w:tcBorders>
              <w:top w:val="single" w:sz="6" w:space="0" w:color="000000"/>
              <w:left w:val="single" w:sz="4" w:space="0" w:color="auto"/>
              <w:bottom w:val="single" w:sz="6" w:space="0" w:color="000000"/>
              <w:right w:val="single" w:sz="4" w:space="0" w:color="auto"/>
            </w:tcBorders>
          </w:tcPr>
          <w:p w14:paraId="37EC4E7A" w14:textId="77777777" w:rsidR="00400398" w:rsidRPr="00CB56A2" w:rsidRDefault="00400398" w:rsidP="000C3BFB">
            <w:pPr>
              <w:pStyle w:val="TableText10"/>
              <w:keepNext/>
              <w:keepLines/>
              <w:widowControl w:val="0"/>
              <w:spacing w:line="280" w:lineRule="atLeast"/>
            </w:pPr>
            <w:r w:rsidRPr="006253B3">
              <w:t>Doentes aleatorizados de est</w:t>
            </w:r>
            <w:r w:rsidR="005309AB" w:rsidRPr="003C2E30">
              <w:t>á</w:t>
            </w:r>
            <w:r w:rsidRPr="003C2E30">
              <w:t>dio III com citoredução ótima</w:t>
            </w:r>
            <w:r w:rsidRPr="003C2E30">
              <w:rPr>
                <w:vertAlign w:val="superscript"/>
              </w:rPr>
              <w:t xml:space="preserve"> 2,3</w:t>
            </w:r>
          </w:p>
        </w:tc>
      </w:tr>
      <w:tr w:rsidR="00400398" w:rsidRPr="007A3B0C" w14:paraId="14917BD9" w14:textId="77777777" w:rsidTr="008259CE">
        <w:tc>
          <w:tcPr>
            <w:tcW w:w="2803" w:type="dxa"/>
            <w:tcBorders>
              <w:top w:val="nil"/>
              <w:left w:val="single" w:sz="4" w:space="0" w:color="auto"/>
              <w:bottom w:val="nil"/>
            </w:tcBorders>
          </w:tcPr>
          <w:p w14:paraId="22C76301" w14:textId="77777777" w:rsidR="00400398" w:rsidRPr="00010E46" w:rsidRDefault="00400398" w:rsidP="000C3BFB">
            <w:pPr>
              <w:pStyle w:val="TableText10"/>
              <w:keepNext/>
              <w:keepLines/>
              <w:widowControl w:val="0"/>
              <w:spacing w:line="280" w:lineRule="atLeast"/>
              <w:jc w:val="center"/>
              <w:rPr>
                <w:rFonts w:eastAsia="MS Mincho"/>
              </w:rPr>
            </w:pPr>
          </w:p>
        </w:tc>
        <w:tc>
          <w:tcPr>
            <w:tcW w:w="1989" w:type="dxa"/>
            <w:tcBorders>
              <w:top w:val="nil"/>
              <w:bottom w:val="nil"/>
            </w:tcBorders>
            <w:vAlign w:val="center"/>
          </w:tcPr>
          <w:p w14:paraId="562DCF57" w14:textId="77777777" w:rsidR="00400398" w:rsidRPr="007A3B0C" w:rsidRDefault="00400398" w:rsidP="000C3BFB">
            <w:pPr>
              <w:pStyle w:val="NormalWeb"/>
              <w:keepNext/>
              <w:keepLines/>
              <w:widowControl w:val="0"/>
              <w:spacing w:before="0" w:beforeAutospacing="0" w:after="0" w:afterAutospacing="0" w:line="280" w:lineRule="atLeast"/>
              <w:jc w:val="center"/>
              <w:rPr>
                <w:rFonts w:ascii="Arial" w:hAnsi="Arial"/>
                <w:sz w:val="20"/>
              </w:rPr>
            </w:pPr>
            <w:r w:rsidRPr="007A3B0C">
              <w:rPr>
                <w:sz w:val="20"/>
              </w:rPr>
              <w:t>CP</w:t>
            </w:r>
          </w:p>
          <w:p w14:paraId="36781C5D" w14:textId="77777777" w:rsidR="00400398" w:rsidRPr="007A3B0C" w:rsidRDefault="00400398" w:rsidP="000C3BFB">
            <w:pPr>
              <w:keepNext/>
              <w:keepLines/>
              <w:widowControl w:val="0"/>
              <w:jc w:val="center"/>
              <w:rPr>
                <w:rFonts w:ascii="Arial" w:eastAsia="SimSun" w:hAnsi="Arial"/>
                <w:sz w:val="20"/>
              </w:rPr>
            </w:pPr>
            <w:r w:rsidRPr="007A3B0C">
              <w:rPr>
                <w:sz w:val="20"/>
              </w:rPr>
              <w:t xml:space="preserve"> (n = 368)</w:t>
            </w:r>
          </w:p>
        </w:tc>
        <w:tc>
          <w:tcPr>
            <w:tcW w:w="2113" w:type="dxa"/>
            <w:tcBorders>
              <w:top w:val="nil"/>
              <w:bottom w:val="nil"/>
              <w:right w:val="single" w:sz="4" w:space="0" w:color="auto"/>
            </w:tcBorders>
            <w:vAlign w:val="center"/>
          </w:tcPr>
          <w:p w14:paraId="38E4FADF" w14:textId="77777777" w:rsidR="00400398" w:rsidRPr="007A3B0C" w:rsidRDefault="00400398" w:rsidP="000C3BFB">
            <w:pPr>
              <w:keepNext/>
              <w:keepLines/>
              <w:widowControl w:val="0"/>
              <w:jc w:val="center"/>
              <w:rPr>
                <w:rFonts w:ascii="Arial" w:eastAsia="SimSun" w:hAnsi="Arial"/>
                <w:sz w:val="20"/>
              </w:rPr>
            </w:pPr>
            <w:r w:rsidRPr="007A3B0C">
              <w:rPr>
                <w:sz w:val="20"/>
              </w:rPr>
              <w:t>CPB7,5+</w:t>
            </w:r>
          </w:p>
          <w:p w14:paraId="437903BF" w14:textId="74A48C96" w:rsidR="00400398" w:rsidRPr="007A3B0C" w:rsidRDefault="00400398" w:rsidP="002B5DB3">
            <w:pPr>
              <w:pStyle w:val="TableText10"/>
              <w:keepNext/>
              <w:keepLines/>
              <w:widowControl w:val="0"/>
              <w:spacing w:line="280" w:lineRule="atLeast"/>
              <w:jc w:val="center"/>
              <w:rPr>
                <w:rFonts w:eastAsia="MS Mincho"/>
              </w:rPr>
            </w:pPr>
            <w:r w:rsidRPr="007A3B0C">
              <w:t xml:space="preserve"> (n =</w:t>
            </w:r>
            <w:r w:rsidR="00AF249A">
              <w:t> </w:t>
            </w:r>
            <w:r w:rsidRPr="007A3B0C">
              <w:t>383)</w:t>
            </w:r>
          </w:p>
        </w:tc>
      </w:tr>
      <w:tr w:rsidR="00400398" w:rsidRPr="007A3B0C" w14:paraId="058D8FB0" w14:textId="77777777" w:rsidTr="008259CE">
        <w:tc>
          <w:tcPr>
            <w:tcW w:w="2803" w:type="dxa"/>
            <w:tcBorders>
              <w:top w:val="nil"/>
              <w:left w:val="single" w:sz="4" w:space="0" w:color="auto"/>
              <w:bottom w:val="nil"/>
            </w:tcBorders>
          </w:tcPr>
          <w:p w14:paraId="2C48F5EC" w14:textId="77777777" w:rsidR="00400398" w:rsidRPr="007A3B0C" w:rsidRDefault="00400398" w:rsidP="000C3BFB">
            <w:pPr>
              <w:pStyle w:val="TableText10"/>
              <w:keepNext/>
              <w:keepLines/>
              <w:widowControl w:val="0"/>
              <w:spacing w:line="280" w:lineRule="atLeast"/>
              <w:rPr>
                <w:rFonts w:ascii="Arial" w:eastAsia="SimSun" w:hAnsi="Arial"/>
              </w:rPr>
            </w:pPr>
            <w:r w:rsidRPr="007A3B0C">
              <w:t>PFS mediana (meses)</w:t>
            </w:r>
          </w:p>
        </w:tc>
        <w:tc>
          <w:tcPr>
            <w:tcW w:w="1989" w:type="dxa"/>
            <w:tcBorders>
              <w:top w:val="nil"/>
              <w:bottom w:val="nil"/>
            </w:tcBorders>
            <w:vAlign w:val="center"/>
          </w:tcPr>
          <w:p w14:paraId="060F1A28" w14:textId="77777777" w:rsidR="00400398" w:rsidRPr="007A3B0C" w:rsidRDefault="00400398" w:rsidP="000C3BFB">
            <w:pPr>
              <w:keepNext/>
              <w:keepLines/>
              <w:widowControl w:val="0"/>
              <w:jc w:val="center"/>
              <w:rPr>
                <w:rFonts w:ascii="Arial" w:eastAsia="SimSun" w:hAnsi="Arial"/>
                <w:sz w:val="20"/>
              </w:rPr>
            </w:pPr>
            <w:r w:rsidRPr="007A3B0C">
              <w:rPr>
                <w:sz w:val="20"/>
              </w:rPr>
              <w:t>17,7</w:t>
            </w:r>
          </w:p>
        </w:tc>
        <w:tc>
          <w:tcPr>
            <w:tcW w:w="2113" w:type="dxa"/>
            <w:tcBorders>
              <w:top w:val="nil"/>
              <w:bottom w:val="nil"/>
              <w:right w:val="single" w:sz="4" w:space="0" w:color="auto"/>
            </w:tcBorders>
            <w:vAlign w:val="center"/>
          </w:tcPr>
          <w:p w14:paraId="0C6B2595" w14:textId="77777777" w:rsidR="00400398" w:rsidRPr="007A3B0C" w:rsidRDefault="00400398" w:rsidP="000C3BFB">
            <w:pPr>
              <w:pStyle w:val="TableText10"/>
              <w:keepNext/>
              <w:keepLines/>
              <w:widowControl w:val="0"/>
              <w:spacing w:line="280" w:lineRule="atLeast"/>
              <w:jc w:val="center"/>
              <w:rPr>
                <w:rFonts w:eastAsia="MS Mincho"/>
              </w:rPr>
            </w:pPr>
            <w:r w:rsidRPr="007A3B0C">
              <w:t>19,3</w:t>
            </w:r>
          </w:p>
        </w:tc>
      </w:tr>
      <w:tr w:rsidR="00400398" w:rsidRPr="007A3B0C" w14:paraId="5548EFAF" w14:textId="77777777" w:rsidTr="008259CE">
        <w:tc>
          <w:tcPr>
            <w:tcW w:w="2803" w:type="dxa"/>
            <w:tcBorders>
              <w:top w:val="nil"/>
              <w:left w:val="single" w:sz="4" w:space="0" w:color="auto"/>
              <w:bottom w:val="nil"/>
            </w:tcBorders>
          </w:tcPr>
          <w:p w14:paraId="22CDFC26" w14:textId="77777777" w:rsidR="00400398" w:rsidRPr="007A3B0C" w:rsidRDefault="00400398" w:rsidP="000C3BFB">
            <w:pPr>
              <w:keepNext/>
              <w:keepLines/>
              <w:widowControl w:val="0"/>
              <w:rPr>
                <w:rFonts w:ascii="Arial" w:eastAsia="SimSun" w:hAnsi="Arial"/>
                <w:sz w:val="20"/>
                <w:szCs w:val="24"/>
                <w:lang w:eastAsia="zh-CN"/>
              </w:rPr>
            </w:pPr>
            <w:r w:rsidRPr="007A3B0C">
              <w:rPr>
                <w:i/>
                <w:sz w:val="20"/>
              </w:rPr>
              <w:t>Hazard ratio</w:t>
            </w:r>
            <w:r w:rsidRPr="007A3B0C">
              <w:rPr>
                <w:sz w:val="20"/>
              </w:rPr>
              <w:t xml:space="preserve"> (taxa de risco)    (IC 95%)</w:t>
            </w:r>
            <w:r w:rsidRPr="007A3B0C">
              <w:rPr>
                <w:sz w:val="20"/>
                <w:vertAlign w:val="superscript"/>
              </w:rPr>
              <w:t>4</w:t>
            </w:r>
          </w:p>
        </w:tc>
        <w:tc>
          <w:tcPr>
            <w:tcW w:w="1989" w:type="dxa"/>
            <w:tcBorders>
              <w:top w:val="nil"/>
              <w:bottom w:val="nil"/>
            </w:tcBorders>
            <w:vAlign w:val="center"/>
          </w:tcPr>
          <w:p w14:paraId="534F13E5" w14:textId="77777777" w:rsidR="00400398" w:rsidRPr="007A3B0C" w:rsidRDefault="00400398" w:rsidP="000C3BFB">
            <w:pPr>
              <w:keepNext/>
              <w:keepLines/>
              <w:widowControl w:val="0"/>
              <w:jc w:val="center"/>
              <w:rPr>
                <w:rFonts w:ascii="Arial" w:eastAsia="SimSun" w:hAnsi="Arial"/>
                <w:sz w:val="20"/>
                <w:szCs w:val="24"/>
                <w:lang w:eastAsia="zh-CN"/>
              </w:rPr>
            </w:pPr>
          </w:p>
        </w:tc>
        <w:tc>
          <w:tcPr>
            <w:tcW w:w="2113" w:type="dxa"/>
            <w:tcBorders>
              <w:top w:val="nil"/>
              <w:bottom w:val="nil"/>
              <w:right w:val="single" w:sz="4" w:space="0" w:color="auto"/>
            </w:tcBorders>
            <w:vAlign w:val="center"/>
          </w:tcPr>
          <w:p w14:paraId="1BBB2D15" w14:textId="77777777" w:rsidR="00400398" w:rsidRPr="007A3B0C" w:rsidRDefault="00400398" w:rsidP="000C3BFB">
            <w:pPr>
              <w:keepNext/>
              <w:keepLines/>
              <w:widowControl w:val="0"/>
              <w:jc w:val="center"/>
              <w:rPr>
                <w:rFonts w:ascii="Arial" w:eastAsia="SimSun" w:hAnsi="Arial"/>
                <w:sz w:val="20"/>
              </w:rPr>
            </w:pPr>
            <w:r w:rsidRPr="007A3B0C">
              <w:rPr>
                <w:sz w:val="20"/>
              </w:rPr>
              <w:t>0,89</w:t>
            </w:r>
          </w:p>
          <w:p w14:paraId="76BD3FE3" w14:textId="77777777" w:rsidR="00400398" w:rsidRPr="007A3B0C" w:rsidRDefault="00400398" w:rsidP="000C3BFB">
            <w:pPr>
              <w:pStyle w:val="TableText10"/>
              <w:keepNext/>
              <w:keepLines/>
              <w:widowControl w:val="0"/>
              <w:spacing w:line="280" w:lineRule="atLeast"/>
              <w:jc w:val="center"/>
            </w:pPr>
            <w:r w:rsidRPr="007A3B0C">
              <w:t>(0,74; 1,07)</w:t>
            </w:r>
          </w:p>
        </w:tc>
      </w:tr>
      <w:tr w:rsidR="00400398" w:rsidRPr="00010E46" w14:paraId="6624B32D" w14:textId="77777777" w:rsidTr="008259CE">
        <w:tc>
          <w:tcPr>
            <w:tcW w:w="6905" w:type="dxa"/>
            <w:gridSpan w:val="3"/>
            <w:tcBorders>
              <w:top w:val="single" w:sz="4" w:space="0" w:color="auto"/>
              <w:left w:val="single" w:sz="4" w:space="0" w:color="auto"/>
              <w:bottom w:val="single" w:sz="4" w:space="0" w:color="auto"/>
              <w:right w:val="single" w:sz="4" w:space="0" w:color="auto"/>
            </w:tcBorders>
          </w:tcPr>
          <w:p w14:paraId="6A1FEF1A" w14:textId="77777777" w:rsidR="00400398" w:rsidRPr="003C2E30" w:rsidRDefault="00400398" w:rsidP="000C3BFB">
            <w:pPr>
              <w:pStyle w:val="TableText10"/>
              <w:keepNext/>
              <w:keepLines/>
              <w:widowControl w:val="0"/>
              <w:spacing w:line="280" w:lineRule="atLeast"/>
              <w:rPr>
                <w:rFonts w:eastAsia="MS Mincho"/>
              </w:rPr>
            </w:pPr>
            <w:r w:rsidRPr="008E19BD">
              <w:t>Doentes aleatorizados de est</w:t>
            </w:r>
            <w:r w:rsidR="005309AB" w:rsidRPr="007C0D2B">
              <w:t>á</w:t>
            </w:r>
            <w:r w:rsidRPr="006253B3">
              <w:t>dio III com citoredução sub-ótima</w:t>
            </w:r>
            <w:r w:rsidRPr="006253B3">
              <w:rPr>
                <w:bCs/>
                <w:vertAlign w:val="superscript"/>
              </w:rPr>
              <w:t>3</w:t>
            </w:r>
          </w:p>
        </w:tc>
      </w:tr>
      <w:tr w:rsidR="00400398" w:rsidRPr="007A3B0C" w14:paraId="18C3252F" w14:textId="77777777" w:rsidTr="008259CE">
        <w:tc>
          <w:tcPr>
            <w:tcW w:w="2803" w:type="dxa"/>
            <w:tcBorders>
              <w:top w:val="nil"/>
              <w:left w:val="single" w:sz="4" w:space="0" w:color="auto"/>
              <w:bottom w:val="nil"/>
            </w:tcBorders>
          </w:tcPr>
          <w:p w14:paraId="28FAB36B" w14:textId="77777777" w:rsidR="00400398" w:rsidRPr="00010E46" w:rsidRDefault="00400398" w:rsidP="000C3BFB">
            <w:pPr>
              <w:pStyle w:val="TableText10"/>
              <w:keepNext/>
              <w:keepLines/>
              <w:widowControl w:val="0"/>
              <w:spacing w:line="280" w:lineRule="atLeast"/>
              <w:jc w:val="center"/>
              <w:rPr>
                <w:rFonts w:eastAsia="MS Mincho"/>
              </w:rPr>
            </w:pPr>
          </w:p>
        </w:tc>
        <w:tc>
          <w:tcPr>
            <w:tcW w:w="1989" w:type="dxa"/>
            <w:tcBorders>
              <w:top w:val="nil"/>
              <w:bottom w:val="nil"/>
            </w:tcBorders>
            <w:vAlign w:val="center"/>
          </w:tcPr>
          <w:p w14:paraId="34C1E331" w14:textId="77777777" w:rsidR="00400398" w:rsidRPr="007A3B0C" w:rsidRDefault="00400398" w:rsidP="000C3BFB">
            <w:pPr>
              <w:keepNext/>
              <w:keepLines/>
              <w:widowControl w:val="0"/>
              <w:jc w:val="center"/>
              <w:rPr>
                <w:rFonts w:ascii="Arial" w:eastAsia="SimSun" w:hAnsi="Arial"/>
                <w:sz w:val="20"/>
              </w:rPr>
            </w:pPr>
            <w:r w:rsidRPr="007A3B0C">
              <w:rPr>
                <w:sz w:val="20"/>
              </w:rPr>
              <w:t>CP</w:t>
            </w:r>
          </w:p>
          <w:p w14:paraId="0D35A80B" w14:textId="77777777" w:rsidR="00400398" w:rsidRPr="007A3B0C" w:rsidRDefault="00400398" w:rsidP="000C3BFB">
            <w:pPr>
              <w:keepNext/>
              <w:keepLines/>
              <w:widowControl w:val="0"/>
              <w:jc w:val="center"/>
              <w:rPr>
                <w:rFonts w:ascii="Arial" w:eastAsia="SimSun" w:hAnsi="Arial"/>
                <w:sz w:val="20"/>
              </w:rPr>
            </w:pPr>
            <w:r w:rsidRPr="007A3B0C">
              <w:rPr>
                <w:sz w:val="20"/>
              </w:rPr>
              <w:t>(n = 154)</w:t>
            </w:r>
          </w:p>
        </w:tc>
        <w:tc>
          <w:tcPr>
            <w:tcW w:w="2113" w:type="dxa"/>
            <w:tcBorders>
              <w:top w:val="nil"/>
              <w:bottom w:val="nil"/>
              <w:right w:val="single" w:sz="4" w:space="0" w:color="auto"/>
            </w:tcBorders>
            <w:vAlign w:val="center"/>
          </w:tcPr>
          <w:p w14:paraId="5E7C6E48" w14:textId="77777777" w:rsidR="00400398" w:rsidRPr="007A3B0C" w:rsidRDefault="00400398" w:rsidP="000C3BFB">
            <w:pPr>
              <w:keepNext/>
              <w:keepLines/>
              <w:widowControl w:val="0"/>
              <w:jc w:val="center"/>
              <w:rPr>
                <w:rFonts w:ascii="Arial" w:eastAsia="SimSun" w:hAnsi="Arial"/>
                <w:sz w:val="20"/>
              </w:rPr>
            </w:pPr>
            <w:r w:rsidRPr="007A3B0C">
              <w:rPr>
                <w:sz w:val="20"/>
              </w:rPr>
              <w:t>CPB7,5+</w:t>
            </w:r>
          </w:p>
          <w:p w14:paraId="669FBA83" w14:textId="67B25EEF" w:rsidR="00400398" w:rsidRPr="007A3B0C" w:rsidRDefault="00400398" w:rsidP="000C3BFB">
            <w:pPr>
              <w:keepNext/>
              <w:keepLines/>
              <w:widowControl w:val="0"/>
              <w:jc w:val="center"/>
              <w:rPr>
                <w:rFonts w:ascii="Arial" w:eastAsia="SimSun" w:hAnsi="Arial"/>
                <w:sz w:val="20"/>
              </w:rPr>
            </w:pPr>
            <w:r w:rsidRPr="007A3B0C">
              <w:rPr>
                <w:sz w:val="20"/>
              </w:rPr>
              <w:t xml:space="preserve"> (n =</w:t>
            </w:r>
            <w:r w:rsidR="00AF249A">
              <w:rPr>
                <w:sz w:val="20"/>
              </w:rPr>
              <w:t> </w:t>
            </w:r>
            <w:r w:rsidRPr="007A3B0C">
              <w:rPr>
                <w:sz w:val="20"/>
              </w:rPr>
              <w:t>140)</w:t>
            </w:r>
            <w:r w:rsidRPr="007A3B0C">
              <w:rPr>
                <w:sz w:val="20"/>
                <w:vertAlign w:val="superscript"/>
              </w:rPr>
              <w:t xml:space="preserve"> </w:t>
            </w:r>
          </w:p>
        </w:tc>
      </w:tr>
      <w:tr w:rsidR="00400398" w:rsidRPr="007A3B0C" w14:paraId="3BE4377A" w14:textId="77777777" w:rsidTr="008259CE">
        <w:tc>
          <w:tcPr>
            <w:tcW w:w="2803" w:type="dxa"/>
            <w:tcBorders>
              <w:top w:val="nil"/>
              <w:left w:val="single" w:sz="4" w:space="0" w:color="auto"/>
              <w:bottom w:val="nil"/>
            </w:tcBorders>
          </w:tcPr>
          <w:p w14:paraId="11763DA4" w14:textId="77777777" w:rsidR="00400398" w:rsidRPr="007A3B0C" w:rsidRDefault="00400398" w:rsidP="000C3BFB">
            <w:pPr>
              <w:pStyle w:val="TableText10"/>
              <w:keepNext/>
              <w:keepLines/>
              <w:widowControl w:val="0"/>
              <w:spacing w:line="280" w:lineRule="atLeast"/>
              <w:rPr>
                <w:rFonts w:ascii="Arial" w:eastAsia="SimSun" w:hAnsi="Arial"/>
              </w:rPr>
            </w:pPr>
            <w:r w:rsidRPr="007A3B0C">
              <w:t>PFS mediana (meses)</w:t>
            </w:r>
          </w:p>
        </w:tc>
        <w:tc>
          <w:tcPr>
            <w:tcW w:w="1989" w:type="dxa"/>
            <w:tcBorders>
              <w:top w:val="nil"/>
              <w:bottom w:val="nil"/>
            </w:tcBorders>
            <w:vAlign w:val="center"/>
          </w:tcPr>
          <w:p w14:paraId="00276D96" w14:textId="77777777" w:rsidR="00400398" w:rsidRPr="007A3B0C" w:rsidRDefault="00400398" w:rsidP="000C3BFB">
            <w:pPr>
              <w:keepNext/>
              <w:keepLines/>
              <w:widowControl w:val="0"/>
              <w:jc w:val="center"/>
              <w:rPr>
                <w:rFonts w:ascii="Arial" w:eastAsia="SimSun" w:hAnsi="Arial"/>
                <w:sz w:val="20"/>
              </w:rPr>
            </w:pPr>
            <w:r w:rsidRPr="007A3B0C">
              <w:rPr>
                <w:sz w:val="20"/>
              </w:rPr>
              <w:t>10,1</w:t>
            </w:r>
          </w:p>
        </w:tc>
        <w:tc>
          <w:tcPr>
            <w:tcW w:w="2113" w:type="dxa"/>
            <w:tcBorders>
              <w:top w:val="nil"/>
              <w:bottom w:val="nil"/>
              <w:right w:val="single" w:sz="4" w:space="0" w:color="auto"/>
            </w:tcBorders>
            <w:vAlign w:val="center"/>
          </w:tcPr>
          <w:p w14:paraId="03A3BF08" w14:textId="77777777" w:rsidR="00400398" w:rsidRPr="007A3B0C" w:rsidRDefault="00400398" w:rsidP="000C3BFB">
            <w:pPr>
              <w:pStyle w:val="TableText10"/>
              <w:keepNext/>
              <w:keepLines/>
              <w:widowControl w:val="0"/>
              <w:spacing w:line="280" w:lineRule="atLeast"/>
              <w:jc w:val="center"/>
              <w:rPr>
                <w:rFonts w:eastAsia="MS Mincho"/>
              </w:rPr>
            </w:pPr>
            <w:r w:rsidRPr="007A3B0C">
              <w:t>16,9</w:t>
            </w:r>
          </w:p>
        </w:tc>
      </w:tr>
      <w:tr w:rsidR="00400398" w:rsidRPr="007A3B0C" w14:paraId="7250AD7C" w14:textId="77777777" w:rsidTr="008259CE">
        <w:tc>
          <w:tcPr>
            <w:tcW w:w="2803" w:type="dxa"/>
            <w:tcBorders>
              <w:top w:val="nil"/>
              <w:left w:val="single" w:sz="4" w:space="0" w:color="auto"/>
              <w:bottom w:val="nil"/>
            </w:tcBorders>
          </w:tcPr>
          <w:p w14:paraId="3D31138E" w14:textId="77777777" w:rsidR="00400398" w:rsidRPr="007A3B0C" w:rsidRDefault="00400398" w:rsidP="000C3BFB">
            <w:pPr>
              <w:keepNext/>
              <w:keepLines/>
              <w:widowControl w:val="0"/>
              <w:rPr>
                <w:sz w:val="20"/>
              </w:rPr>
            </w:pPr>
            <w:r w:rsidRPr="007A3B0C">
              <w:rPr>
                <w:i/>
                <w:sz w:val="20"/>
              </w:rPr>
              <w:t>Hazard ratio</w:t>
            </w:r>
            <w:r w:rsidRPr="007A3B0C">
              <w:rPr>
                <w:sz w:val="20"/>
              </w:rPr>
              <w:t xml:space="preserve"> (taxa de risco)</w:t>
            </w:r>
          </w:p>
          <w:p w14:paraId="1EC8062E" w14:textId="77777777" w:rsidR="00400398" w:rsidRPr="007A3B0C" w:rsidRDefault="00400398" w:rsidP="000C3BFB">
            <w:pPr>
              <w:keepNext/>
              <w:keepLines/>
              <w:widowControl w:val="0"/>
              <w:rPr>
                <w:rFonts w:ascii="Arial" w:eastAsia="SimSun" w:hAnsi="Arial"/>
                <w:sz w:val="20"/>
                <w:szCs w:val="24"/>
                <w:lang w:eastAsia="zh-CN"/>
              </w:rPr>
            </w:pPr>
            <w:r w:rsidRPr="007A3B0C">
              <w:rPr>
                <w:sz w:val="20"/>
              </w:rPr>
              <w:t>(IC 95%)</w:t>
            </w:r>
            <w:r w:rsidRPr="007A3B0C">
              <w:rPr>
                <w:sz w:val="20"/>
                <w:vertAlign w:val="superscript"/>
              </w:rPr>
              <w:t>4</w:t>
            </w:r>
          </w:p>
        </w:tc>
        <w:tc>
          <w:tcPr>
            <w:tcW w:w="1989" w:type="dxa"/>
            <w:tcBorders>
              <w:top w:val="nil"/>
              <w:bottom w:val="nil"/>
            </w:tcBorders>
            <w:vAlign w:val="center"/>
          </w:tcPr>
          <w:p w14:paraId="7AA1D325" w14:textId="77777777" w:rsidR="00400398" w:rsidRPr="007A3B0C" w:rsidRDefault="00400398" w:rsidP="000C3BFB">
            <w:pPr>
              <w:keepNext/>
              <w:keepLines/>
              <w:widowControl w:val="0"/>
              <w:jc w:val="center"/>
              <w:rPr>
                <w:rFonts w:ascii="Arial" w:eastAsia="SimSun" w:hAnsi="Arial"/>
                <w:sz w:val="20"/>
                <w:szCs w:val="24"/>
                <w:lang w:eastAsia="zh-CN"/>
              </w:rPr>
            </w:pPr>
          </w:p>
        </w:tc>
        <w:tc>
          <w:tcPr>
            <w:tcW w:w="2113" w:type="dxa"/>
            <w:tcBorders>
              <w:top w:val="nil"/>
              <w:bottom w:val="nil"/>
              <w:right w:val="single" w:sz="4" w:space="0" w:color="auto"/>
            </w:tcBorders>
            <w:vAlign w:val="center"/>
          </w:tcPr>
          <w:p w14:paraId="2D2E3ABD" w14:textId="77777777" w:rsidR="00400398" w:rsidRPr="007A3B0C" w:rsidRDefault="00400398" w:rsidP="000C3BFB">
            <w:pPr>
              <w:keepNext/>
              <w:keepLines/>
              <w:widowControl w:val="0"/>
              <w:jc w:val="center"/>
              <w:rPr>
                <w:rFonts w:ascii="Arial" w:eastAsia="SimSun" w:hAnsi="Arial"/>
                <w:sz w:val="20"/>
              </w:rPr>
            </w:pPr>
            <w:r w:rsidRPr="007A3B0C">
              <w:rPr>
                <w:sz w:val="20"/>
              </w:rPr>
              <w:t>0,67</w:t>
            </w:r>
          </w:p>
          <w:p w14:paraId="619027B8" w14:textId="77777777" w:rsidR="00400398" w:rsidRPr="007A3B0C" w:rsidRDefault="00400398" w:rsidP="000C3BFB">
            <w:pPr>
              <w:pStyle w:val="TableText10"/>
              <w:keepNext/>
              <w:keepLines/>
              <w:widowControl w:val="0"/>
              <w:spacing w:line="280" w:lineRule="atLeast"/>
              <w:jc w:val="center"/>
              <w:rPr>
                <w:rFonts w:eastAsia="MS Mincho"/>
              </w:rPr>
            </w:pPr>
            <w:r w:rsidRPr="007A3B0C">
              <w:t>(0,52; 0,87)</w:t>
            </w:r>
          </w:p>
        </w:tc>
      </w:tr>
      <w:tr w:rsidR="00400398" w:rsidRPr="00010E46" w14:paraId="07B3368A" w14:textId="77777777" w:rsidTr="008259CE">
        <w:tc>
          <w:tcPr>
            <w:tcW w:w="6905" w:type="dxa"/>
            <w:gridSpan w:val="3"/>
            <w:tcBorders>
              <w:top w:val="single" w:sz="4" w:space="0" w:color="auto"/>
              <w:left w:val="single" w:sz="4" w:space="0" w:color="auto"/>
              <w:bottom w:val="single" w:sz="4" w:space="0" w:color="auto"/>
              <w:right w:val="single" w:sz="4" w:space="0" w:color="auto"/>
            </w:tcBorders>
          </w:tcPr>
          <w:p w14:paraId="1C1C609D" w14:textId="77777777" w:rsidR="00400398" w:rsidRPr="006253B3" w:rsidRDefault="00400398" w:rsidP="000C3BFB">
            <w:pPr>
              <w:pStyle w:val="TableText10"/>
              <w:keepNext/>
              <w:keepLines/>
              <w:widowControl w:val="0"/>
              <w:spacing w:line="280" w:lineRule="atLeast"/>
              <w:rPr>
                <w:rFonts w:eastAsia="MS Mincho"/>
              </w:rPr>
            </w:pPr>
            <w:r w:rsidRPr="008E19BD">
              <w:rPr>
                <w:bCs/>
              </w:rPr>
              <w:t>Doentes aleatorizados de est</w:t>
            </w:r>
            <w:r w:rsidR="005309AB" w:rsidRPr="007C0D2B">
              <w:rPr>
                <w:bCs/>
              </w:rPr>
              <w:t>á</w:t>
            </w:r>
            <w:r w:rsidRPr="006253B3">
              <w:rPr>
                <w:bCs/>
              </w:rPr>
              <w:t>dio IV</w:t>
            </w:r>
          </w:p>
        </w:tc>
      </w:tr>
      <w:tr w:rsidR="00400398" w:rsidRPr="007A3B0C" w14:paraId="02125828" w14:textId="77777777" w:rsidTr="008259CE">
        <w:tc>
          <w:tcPr>
            <w:tcW w:w="2803" w:type="dxa"/>
            <w:tcBorders>
              <w:top w:val="nil"/>
              <w:left w:val="single" w:sz="4" w:space="0" w:color="auto"/>
              <w:bottom w:val="nil"/>
            </w:tcBorders>
          </w:tcPr>
          <w:p w14:paraId="013FF4E6" w14:textId="77777777" w:rsidR="00400398" w:rsidRPr="00010E46" w:rsidRDefault="00400398" w:rsidP="000C3BFB">
            <w:pPr>
              <w:pStyle w:val="TableText10"/>
              <w:keepNext/>
              <w:keepLines/>
              <w:widowControl w:val="0"/>
              <w:spacing w:line="280" w:lineRule="atLeast"/>
              <w:jc w:val="center"/>
              <w:rPr>
                <w:rFonts w:eastAsia="MS Mincho"/>
              </w:rPr>
            </w:pPr>
          </w:p>
        </w:tc>
        <w:tc>
          <w:tcPr>
            <w:tcW w:w="1989" w:type="dxa"/>
            <w:tcBorders>
              <w:top w:val="nil"/>
              <w:bottom w:val="nil"/>
            </w:tcBorders>
            <w:vAlign w:val="center"/>
          </w:tcPr>
          <w:p w14:paraId="0DA2C7D7" w14:textId="40F0EE2F" w:rsidR="00400398" w:rsidRPr="007A3B0C" w:rsidRDefault="00400398" w:rsidP="002B5DB3">
            <w:pPr>
              <w:keepNext/>
              <w:keepLines/>
              <w:widowControl w:val="0"/>
              <w:jc w:val="center"/>
              <w:rPr>
                <w:rFonts w:ascii="Arial" w:eastAsia="SimSun" w:hAnsi="Arial"/>
                <w:sz w:val="20"/>
              </w:rPr>
            </w:pPr>
            <w:r w:rsidRPr="007A3B0C">
              <w:rPr>
                <w:sz w:val="20"/>
              </w:rPr>
              <w:t>CP</w:t>
            </w:r>
            <w:r w:rsidRPr="007A3B0C">
              <w:rPr>
                <w:sz w:val="20"/>
              </w:rPr>
              <w:br/>
              <w:t>(n =</w:t>
            </w:r>
            <w:r w:rsidR="00AF249A">
              <w:rPr>
                <w:sz w:val="20"/>
              </w:rPr>
              <w:t> </w:t>
            </w:r>
            <w:r w:rsidRPr="007A3B0C">
              <w:rPr>
                <w:sz w:val="20"/>
              </w:rPr>
              <w:t>97)</w:t>
            </w:r>
          </w:p>
        </w:tc>
        <w:tc>
          <w:tcPr>
            <w:tcW w:w="2113" w:type="dxa"/>
            <w:tcBorders>
              <w:top w:val="nil"/>
              <w:bottom w:val="nil"/>
              <w:right w:val="single" w:sz="4" w:space="0" w:color="auto"/>
            </w:tcBorders>
            <w:vAlign w:val="center"/>
          </w:tcPr>
          <w:p w14:paraId="38D943FF" w14:textId="75EE6879" w:rsidR="00400398" w:rsidRPr="007A3B0C" w:rsidRDefault="00400398" w:rsidP="000C3BFB">
            <w:pPr>
              <w:pStyle w:val="TableText10"/>
              <w:keepNext/>
              <w:keepLines/>
              <w:widowControl w:val="0"/>
              <w:spacing w:line="280" w:lineRule="atLeast"/>
              <w:jc w:val="center"/>
              <w:rPr>
                <w:rFonts w:eastAsia="MS Mincho"/>
              </w:rPr>
            </w:pPr>
            <w:r w:rsidRPr="007A3B0C">
              <w:t>CPB7,5+</w:t>
            </w:r>
            <w:r w:rsidRPr="007A3B0C">
              <w:br/>
              <w:t>(n =</w:t>
            </w:r>
            <w:r w:rsidR="00AF249A">
              <w:t> </w:t>
            </w:r>
            <w:r w:rsidRPr="007A3B0C">
              <w:t>104)</w:t>
            </w:r>
          </w:p>
        </w:tc>
      </w:tr>
      <w:tr w:rsidR="00400398" w:rsidRPr="007A3B0C" w14:paraId="4ED974BD" w14:textId="77777777" w:rsidTr="008259CE">
        <w:tc>
          <w:tcPr>
            <w:tcW w:w="2803" w:type="dxa"/>
            <w:tcBorders>
              <w:top w:val="nil"/>
              <w:left w:val="single" w:sz="4" w:space="0" w:color="auto"/>
              <w:bottom w:val="nil"/>
            </w:tcBorders>
          </w:tcPr>
          <w:p w14:paraId="14CCAF7B" w14:textId="77777777" w:rsidR="00400398" w:rsidRPr="007A3B0C" w:rsidRDefault="00400398" w:rsidP="000C3BFB">
            <w:pPr>
              <w:pStyle w:val="TableText10"/>
              <w:keepNext/>
              <w:keepLines/>
              <w:widowControl w:val="0"/>
              <w:spacing w:line="280" w:lineRule="atLeast"/>
              <w:rPr>
                <w:rFonts w:ascii="Arial" w:eastAsia="SimSun" w:hAnsi="Arial"/>
              </w:rPr>
            </w:pPr>
            <w:r w:rsidRPr="007A3B0C">
              <w:t>PFS mediana (meses)</w:t>
            </w:r>
          </w:p>
        </w:tc>
        <w:tc>
          <w:tcPr>
            <w:tcW w:w="1989" w:type="dxa"/>
            <w:tcBorders>
              <w:top w:val="nil"/>
              <w:bottom w:val="nil"/>
            </w:tcBorders>
            <w:vAlign w:val="center"/>
          </w:tcPr>
          <w:p w14:paraId="0B74B6F7" w14:textId="77777777" w:rsidR="00400398" w:rsidRPr="007A3B0C" w:rsidRDefault="00400398" w:rsidP="000C3BFB">
            <w:pPr>
              <w:keepNext/>
              <w:keepLines/>
              <w:widowControl w:val="0"/>
              <w:jc w:val="center"/>
              <w:rPr>
                <w:rFonts w:ascii="Arial" w:eastAsia="SimSun" w:hAnsi="Arial"/>
                <w:sz w:val="20"/>
              </w:rPr>
            </w:pPr>
            <w:r w:rsidRPr="007A3B0C">
              <w:rPr>
                <w:sz w:val="20"/>
              </w:rPr>
              <w:t>10,1</w:t>
            </w:r>
          </w:p>
        </w:tc>
        <w:tc>
          <w:tcPr>
            <w:tcW w:w="2113" w:type="dxa"/>
            <w:tcBorders>
              <w:top w:val="nil"/>
              <w:bottom w:val="nil"/>
              <w:right w:val="single" w:sz="4" w:space="0" w:color="auto"/>
            </w:tcBorders>
            <w:vAlign w:val="center"/>
          </w:tcPr>
          <w:p w14:paraId="179BCB78" w14:textId="77777777" w:rsidR="00400398" w:rsidRPr="007A3B0C" w:rsidRDefault="00400398" w:rsidP="000C3BFB">
            <w:pPr>
              <w:keepNext/>
              <w:keepLines/>
              <w:widowControl w:val="0"/>
              <w:jc w:val="center"/>
              <w:rPr>
                <w:rFonts w:ascii="Arial" w:eastAsia="SimSun" w:hAnsi="Arial"/>
                <w:sz w:val="20"/>
              </w:rPr>
            </w:pPr>
            <w:r w:rsidRPr="007A3B0C">
              <w:rPr>
                <w:sz w:val="20"/>
              </w:rPr>
              <w:t>13,5</w:t>
            </w:r>
          </w:p>
        </w:tc>
      </w:tr>
      <w:tr w:rsidR="00400398" w:rsidRPr="007A3B0C" w14:paraId="5A0E35C0" w14:textId="77777777" w:rsidTr="008259CE">
        <w:tc>
          <w:tcPr>
            <w:tcW w:w="2803" w:type="dxa"/>
            <w:tcBorders>
              <w:top w:val="nil"/>
              <w:left w:val="single" w:sz="4" w:space="0" w:color="auto"/>
              <w:bottom w:val="single" w:sz="4" w:space="0" w:color="auto"/>
            </w:tcBorders>
          </w:tcPr>
          <w:p w14:paraId="07604EB4" w14:textId="77777777" w:rsidR="00400398" w:rsidRPr="007A3B0C" w:rsidRDefault="00400398" w:rsidP="000C3BFB">
            <w:pPr>
              <w:keepNext/>
              <w:keepLines/>
              <w:widowControl w:val="0"/>
              <w:rPr>
                <w:sz w:val="20"/>
              </w:rPr>
            </w:pPr>
            <w:r w:rsidRPr="007A3B0C">
              <w:rPr>
                <w:i/>
                <w:sz w:val="20"/>
              </w:rPr>
              <w:t>Hazard ratio</w:t>
            </w:r>
            <w:r w:rsidRPr="007A3B0C">
              <w:rPr>
                <w:sz w:val="20"/>
              </w:rPr>
              <w:t xml:space="preserve"> (taxa de risco)</w:t>
            </w:r>
          </w:p>
          <w:p w14:paraId="14B81347" w14:textId="77777777" w:rsidR="00400398" w:rsidRPr="007A3B0C" w:rsidRDefault="00400398" w:rsidP="000C3BFB">
            <w:pPr>
              <w:keepNext/>
              <w:keepLines/>
              <w:widowControl w:val="0"/>
              <w:rPr>
                <w:rFonts w:ascii="Arial" w:eastAsia="SimSun" w:hAnsi="Arial"/>
                <w:sz w:val="20"/>
                <w:szCs w:val="24"/>
                <w:lang w:eastAsia="zh-CN"/>
              </w:rPr>
            </w:pPr>
            <w:r w:rsidRPr="007A3B0C">
              <w:rPr>
                <w:sz w:val="20"/>
              </w:rPr>
              <w:t>(IC 95%)</w:t>
            </w:r>
            <w:r w:rsidRPr="007A3B0C">
              <w:rPr>
                <w:sz w:val="20"/>
                <w:vertAlign w:val="superscript"/>
              </w:rPr>
              <w:t>4</w:t>
            </w:r>
          </w:p>
        </w:tc>
        <w:tc>
          <w:tcPr>
            <w:tcW w:w="1989" w:type="dxa"/>
            <w:tcBorders>
              <w:top w:val="nil"/>
              <w:bottom w:val="single" w:sz="4" w:space="0" w:color="auto"/>
            </w:tcBorders>
            <w:vAlign w:val="center"/>
          </w:tcPr>
          <w:p w14:paraId="74C853FF" w14:textId="77777777" w:rsidR="00400398" w:rsidRPr="007A3B0C" w:rsidRDefault="00400398" w:rsidP="000C3BFB">
            <w:pPr>
              <w:keepNext/>
              <w:keepLines/>
              <w:widowControl w:val="0"/>
              <w:jc w:val="center"/>
              <w:rPr>
                <w:rFonts w:ascii="Arial" w:eastAsia="SimSun" w:hAnsi="Arial"/>
                <w:sz w:val="20"/>
                <w:szCs w:val="24"/>
                <w:lang w:eastAsia="zh-CN"/>
              </w:rPr>
            </w:pPr>
          </w:p>
        </w:tc>
        <w:tc>
          <w:tcPr>
            <w:tcW w:w="2113" w:type="dxa"/>
            <w:tcBorders>
              <w:top w:val="nil"/>
              <w:bottom w:val="single" w:sz="4" w:space="0" w:color="auto"/>
              <w:right w:val="single" w:sz="4" w:space="0" w:color="auto"/>
            </w:tcBorders>
            <w:vAlign w:val="center"/>
          </w:tcPr>
          <w:p w14:paraId="444B493C" w14:textId="77777777" w:rsidR="00400398" w:rsidRPr="007A3B0C" w:rsidRDefault="00400398" w:rsidP="000C3BFB">
            <w:pPr>
              <w:keepNext/>
              <w:keepLines/>
              <w:widowControl w:val="0"/>
              <w:jc w:val="center"/>
              <w:rPr>
                <w:rFonts w:ascii="Arial" w:eastAsia="SimSun" w:hAnsi="Arial"/>
                <w:sz w:val="20"/>
              </w:rPr>
            </w:pPr>
            <w:r w:rsidRPr="007A3B0C">
              <w:rPr>
                <w:sz w:val="20"/>
              </w:rPr>
              <w:t xml:space="preserve">0,74 </w:t>
            </w:r>
          </w:p>
          <w:p w14:paraId="17455658" w14:textId="77777777" w:rsidR="00400398" w:rsidRPr="007A3B0C" w:rsidRDefault="00400398" w:rsidP="000C3BFB">
            <w:pPr>
              <w:keepNext/>
              <w:keepLines/>
              <w:widowControl w:val="0"/>
              <w:jc w:val="center"/>
              <w:rPr>
                <w:rFonts w:ascii="Arial" w:eastAsia="SimSun" w:hAnsi="Arial"/>
                <w:sz w:val="20"/>
              </w:rPr>
            </w:pPr>
            <w:r w:rsidRPr="007A3B0C">
              <w:rPr>
                <w:sz w:val="20"/>
              </w:rPr>
              <w:t>(0,55; 1,01)</w:t>
            </w:r>
          </w:p>
        </w:tc>
      </w:tr>
    </w:tbl>
    <w:p w14:paraId="6E30E109" w14:textId="77777777" w:rsidR="00400398" w:rsidRPr="007A3B0C" w:rsidRDefault="00400398" w:rsidP="000C3BFB">
      <w:pPr>
        <w:keepNext/>
        <w:keepLines/>
        <w:widowControl w:val="0"/>
        <w:rPr>
          <w:sz w:val="20"/>
        </w:rPr>
      </w:pPr>
      <w:r w:rsidRPr="007A3B0C">
        <w:rPr>
          <w:sz w:val="20"/>
          <w:vertAlign w:val="superscript"/>
        </w:rPr>
        <w:t xml:space="preserve">1 </w:t>
      </w:r>
      <w:r w:rsidRPr="007A3B0C">
        <w:rPr>
          <w:sz w:val="20"/>
        </w:rPr>
        <w:t xml:space="preserve">Análise PFS avaliada pelo investigador com data </w:t>
      </w:r>
      <w:r w:rsidRPr="007A3B0C">
        <w:rPr>
          <w:i/>
          <w:sz w:val="20"/>
        </w:rPr>
        <w:t xml:space="preserve">cut-off </w:t>
      </w:r>
      <w:r w:rsidRPr="007A3B0C">
        <w:rPr>
          <w:sz w:val="20"/>
        </w:rPr>
        <w:t xml:space="preserve">de dados a 30 </w:t>
      </w:r>
      <w:r w:rsidR="00887E12" w:rsidRPr="007A3B0C">
        <w:rPr>
          <w:sz w:val="20"/>
        </w:rPr>
        <w:t>n</w:t>
      </w:r>
      <w:r w:rsidRPr="007A3B0C">
        <w:rPr>
          <w:sz w:val="20"/>
        </w:rPr>
        <w:t>ovembro 2010.</w:t>
      </w:r>
    </w:p>
    <w:p w14:paraId="643611C0" w14:textId="77777777" w:rsidR="00400398" w:rsidRPr="007A3B0C" w:rsidRDefault="00400398" w:rsidP="000C3BFB">
      <w:pPr>
        <w:keepNext/>
        <w:keepLines/>
        <w:widowControl w:val="0"/>
        <w:rPr>
          <w:sz w:val="20"/>
        </w:rPr>
      </w:pPr>
      <w:r w:rsidRPr="007A3B0C">
        <w:rPr>
          <w:sz w:val="20"/>
          <w:vertAlign w:val="superscript"/>
        </w:rPr>
        <w:t>2 </w:t>
      </w:r>
      <w:r w:rsidRPr="007A3B0C">
        <w:rPr>
          <w:sz w:val="20"/>
        </w:rPr>
        <w:t>Com ou sem doença residual visível.</w:t>
      </w:r>
    </w:p>
    <w:p w14:paraId="0953D9C8" w14:textId="77777777" w:rsidR="00400398" w:rsidRPr="006253B3" w:rsidRDefault="00400398" w:rsidP="000C3BFB">
      <w:pPr>
        <w:keepNext/>
        <w:keepLines/>
        <w:widowControl w:val="0"/>
        <w:rPr>
          <w:sz w:val="20"/>
        </w:rPr>
      </w:pPr>
      <w:r w:rsidRPr="008E19BD">
        <w:rPr>
          <w:sz w:val="20"/>
          <w:vertAlign w:val="superscript"/>
        </w:rPr>
        <w:t>3</w:t>
      </w:r>
      <w:r w:rsidRPr="007C0D2B">
        <w:rPr>
          <w:sz w:val="20"/>
        </w:rPr>
        <w:t xml:space="preserve"> 5,8% da população de doentes global aleatorizada tinha doença de est</w:t>
      </w:r>
      <w:r w:rsidR="005309AB" w:rsidRPr="007C0D2B">
        <w:rPr>
          <w:sz w:val="20"/>
        </w:rPr>
        <w:t>á</w:t>
      </w:r>
      <w:r w:rsidRPr="006253B3">
        <w:rPr>
          <w:sz w:val="20"/>
        </w:rPr>
        <w:t>dio IIIB.</w:t>
      </w:r>
    </w:p>
    <w:p w14:paraId="70D677C3" w14:textId="77777777" w:rsidR="00400398" w:rsidRPr="007A3B0C" w:rsidRDefault="00400398" w:rsidP="000C3BFB">
      <w:pPr>
        <w:keepNext/>
        <w:keepLines/>
        <w:widowControl w:val="0"/>
        <w:rPr>
          <w:sz w:val="20"/>
        </w:rPr>
      </w:pPr>
      <w:r w:rsidRPr="007A3B0C">
        <w:rPr>
          <w:sz w:val="20"/>
          <w:vertAlign w:val="superscript"/>
        </w:rPr>
        <w:t>4 </w:t>
      </w:r>
      <w:r w:rsidRPr="007A3B0C">
        <w:rPr>
          <w:sz w:val="20"/>
        </w:rPr>
        <w:t>Em relação ao braço controlo.</w:t>
      </w:r>
    </w:p>
    <w:p w14:paraId="6EBD7730" w14:textId="77777777" w:rsidR="00400398" w:rsidRPr="007A3B0C" w:rsidRDefault="00400398" w:rsidP="00380346">
      <w:pPr>
        <w:autoSpaceDE w:val="0"/>
        <w:autoSpaceDN w:val="0"/>
        <w:adjustRightInd w:val="0"/>
        <w:rPr>
          <w:b/>
          <w:szCs w:val="22"/>
        </w:rPr>
      </w:pPr>
    </w:p>
    <w:p w14:paraId="7592564F" w14:textId="77777777" w:rsidR="00400398" w:rsidRPr="007A3B0C" w:rsidRDefault="00400398" w:rsidP="002C6991">
      <w:pPr>
        <w:rPr>
          <w:i/>
        </w:rPr>
      </w:pPr>
      <w:r w:rsidRPr="007A3B0C">
        <w:rPr>
          <w:i/>
        </w:rPr>
        <w:t>Cancro do ovário recorrente</w:t>
      </w:r>
    </w:p>
    <w:p w14:paraId="0A0607DE" w14:textId="77777777" w:rsidR="00400398" w:rsidRPr="007A3B0C" w:rsidRDefault="00400398" w:rsidP="002C6991">
      <w:pPr>
        <w:rPr>
          <w:u w:val="single"/>
        </w:rPr>
      </w:pPr>
    </w:p>
    <w:p w14:paraId="24688A2B" w14:textId="77777777" w:rsidR="00400398" w:rsidRPr="007A3B0C" w:rsidRDefault="00400398" w:rsidP="00856C97">
      <w:r w:rsidRPr="007A3B0C">
        <w:t xml:space="preserve">A segurança e eficácia de Avastin no tratamento de cancro epitelial do ovário, da trompa de Falópio ou cancro peritoneal primário, recorrentes, foi estudada em </w:t>
      </w:r>
      <w:r w:rsidR="008D4766" w:rsidRPr="007A3B0C">
        <w:t xml:space="preserve">três </w:t>
      </w:r>
      <w:r w:rsidRPr="007A3B0C">
        <w:t>ensaios de fase III (AVF4095g</w:t>
      </w:r>
      <w:r w:rsidR="007E4BAC" w:rsidRPr="007A3B0C">
        <w:t>,</w:t>
      </w:r>
      <w:r w:rsidRPr="007A3B0C">
        <w:t xml:space="preserve"> MO22224</w:t>
      </w:r>
      <w:r w:rsidR="007E4BAC" w:rsidRPr="007A3B0C">
        <w:t xml:space="preserve"> e GOG-0213</w:t>
      </w:r>
      <w:r w:rsidRPr="007A3B0C">
        <w:t>) com diferentes populações de doentes e regimes de quimioterapia.</w:t>
      </w:r>
    </w:p>
    <w:p w14:paraId="59896824" w14:textId="77777777" w:rsidR="00400398" w:rsidRPr="007A3B0C" w:rsidRDefault="00400398" w:rsidP="00856C97"/>
    <w:p w14:paraId="076D02BA" w14:textId="562ADD45" w:rsidR="00400398" w:rsidRPr="000427C0" w:rsidRDefault="00400398" w:rsidP="009A3237">
      <w:pPr>
        <w:pStyle w:val="QRDEnBullets"/>
        <w:numPr>
          <w:ilvl w:val="0"/>
          <w:numId w:val="15"/>
        </w:numPr>
        <w:ind w:left="567" w:hanging="567"/>
        <w:rPr>
          <w:lang w:val="pt-PT"/>
        </w:rPr>
      </w:pPr>
      <w:r w:rsidRPr="0081705C">
        <w:rPr>
          <w:szCs w:val="22"/>
          <w:lang w:val="pt-PT"/>
        </w:rPr>
        <w:t xml:space="preserve">AVF4095g avaliou a eficácia e segurança de bevacizumab em associação com carboplatina e </w:t>
      </w:r>
      <w:r w:rsidRPr="0081705C">
        <w:rPr>
          <w:lang w:val="pt-PT"/>
        </w:rPr>
        <w:t>gemcitabina</w:t>
      </w:r>
      <w:r w:rsidR="007E4BAC" w:rsidRPr="0081705C">
        <w:rPr>
          <w:szCs w:val="22"/>
          <w:lang w:val="pt-PT"/>
        </w:rPr>
        <w:t>, seguido de bevacizumab como agente</w:t>
      </w:r>
      <w:r w:rsidRPr="0081705C">
        <w:rPr>
          <w:szCs w:val="22"/>
          <w:lang w:val="pt-PT"/>
        </w:rPr>
        <w:t xml:space="preserve"> </w:t>
      </w:r>
      <w:r w:rsidR="00BC62C9" w:rsidRPr="0081705C">
        <w:rPr>
          <w:szCs w:val="22"/>
          <w:lang w:val="pt-PT"/>
        </w:rPr>
        <w:t xml:space="preserve">único </w:t>
      </w:r>
      <w:r w:rsidRPr="0081705C">
        <w:rPr>
          <w:szCs w:val="22"/>
          <w:lang w:val="pt-PT"/>
        </w:rPr>
        <w:t xml:space="preserve">em doentes </w:t>
      </w:r>
      <w:r w:rsidRPr="0081705C">
        <w:rPr>
          <w:lang w:val="pt-PT"/>
        </w:rPr>
        <w:t xml:space="preserve">com cancro epitelial do ovário, da trompa de Falópio ou cancro peritoneal primário, recorrentes, sensíveis a </w:t>
      </w:r>
      <w:r w:rsidR="00233EB7" w:rsidRPr="0081705C">
        <w:rPr>
          <w:lang w:val="pt-PT"/>
        </w:rPr>
        <w:t>platina</w:t>
      </w:r>
      <w:r w:rsidRPr="0081705C">
        <w:rPr>
          <w:lang w:val="pt-PT"/>
        </w:rPr>
        <w:t>.</w:t>
      </w:r>
    </w:p>
    <w:p w14:paraId="7C0E3E48" w14:textId="45778EE3" w:rsidR="007E4BAC" w:rsidRPr="000427C0" w:rsidRDefault="007E4BAC" w:rsidP="009A3237">
      <w:pPr>
        <w:pStyle w:val="QRDEnBullets"/>
        <w:numPr>
          <w:ilvl w:val="0"/>
          <w:numId w:val="15"/>
        </w:numPr>
        <w:ind w:left="567" w:hanging="567"/>
        <w:rPr>
          <w:u w:val="single"/>
          <w:lang w:val="pt-PT"/>
        </w:rPr>
      </w:pPr>
      <w:r w:rsidRPr="0081705C">
        <w:rPr>
          <w:szCs w:val="22"/>
          <w:lang w:val="pt-PT"/>
        </w:rPr>
        <w:t xml:space="preserve">GOG-0213 avaliou a eficácia e a segurança de bevacizumab em associação com carboplatina e </w:t>
      </w:r>
      <w:r w:rsidRPr="0081705C">
        <w:rPr>
          <w:lang w:val="pt-PT"/>
        </w:rPr>
        <w:t>paclitaxel</w:t>
      </w:r>
      <w:r w:rsidRPr="0081705C">
        <w:rPr>
          <w:szCs w:val="22"/>
          <w:lang w:val="pt-PT"/>
        </w:rPr>
        <w:t xml:space="preserve">, seguido de bevacizumab como agente </w:t>
      </w:r>
      <w:r w:rsidR="00BC62C9" w:rsidRPr="0081705C">
        <w:rPr>
          <w:szCs w:val="22"/>
          <w:lang w:val="pt-PT"/>
        </w:rPr>
        <w:t xml:space="preserve">único </w:t>
      </w:r>
      <w:r w:rsidRPr="0081705C">
        <w:rPr>
          <w:szCs w:val="22"/>
          <w:lang w:val="pt-PT"/>
        </w:rPr>
        <w:t xml:space="preserve">em doentes </w:t>
      </w:r>
      <w:r w:rsidRPr="0081705C">
        <w:rPr>
          <w:lang w:val="pt-PT"/>
        </w:rPr>
        <w:t>com cancro epitelial do ovário, da trompa de Falópio ou cancro peritoneal primário, recorrentes, sensíveis a platina.</w:t>
      </w:r>
    </w:p>
    <w:p w14:paraId="49785082" w14:textId="16B166BF" w:rsidR="00400398" w:rsidRPr="000427C0" w:rsidRDefault="00400398" w:rsidP="009A3237">
      <w:pPr>
        <w:pStyle w:val="QRDEnBullets"/>
        <w:numPr>
          <w:ilvl w:val="0"/>
          <w:numId w:val="15"/>
        </w:numPr>
        <w:ind w:left="567" w:hanging="567"/>
        <w:rPr>
          <w:u w:val="single"/>
          <w:lang w:val="pt-PT"/>
        </w:rPr>
      </w:pPr>
      <w:r w:rsidRPr="0081705C">
        <w:rPr>
          <w:szCs w:val="22"/>
          <w:lang w:val="pt-PT"/>
        </w:rPr>
        <w:t xml:space="preserve">MO22224 avaliou a segurança e eficácia de bevacizumab em associação com paclitaxel, </w:t>
      </w:r>
      <w:r w:rsidRPr="0081705C">
        <w:rPr>
          <w:lang w:val="pt-PT"/>
        </w:rPr>
        <w:t>topotecano</w:t>
      </w:r>
      <w:r w:rsidRPr="0081705C">
        <w:rPr>
          <w:szCs w:val="22"/>
          <w:lang w:val="pt-PT"/>
        </w:rPr>
        <w:t xml:space="preserve">, ou doxorrubicina lipossómica peguilada em doentes </w:t>
      </w:r>
      <w:r w:rsidRPr="0081705C">
        <w:rPr>
          <w:lang w:val="pt-PT"/>
        </w:rPr>
        <w:t xml:space="preserve">com cancro epitelial do ovário, da trompa de Falópio ou cancro peritoneal primário, recorrentes, resistentes a </w:t>
      </w:r>
      <w:r w:rsidR="00233EB7" w:rsidRPr="0081705C">
        <w:rPr>
          <w:lang w:val="pt-PT"/>
        </w:rPr>
        <w:t>platina</w:t>
      </w:r>
      <w:r w:rsidRPr="0081705C">
        <w:rPr>
          <w:lang w:val="pt-PT"/>
        </w:rPr>
        <w:t>.</w:t>
      </w:r>
    </w:p>
    <w:p w14:paraId="27B56AE9" w14:textId="77777777" w:rsidR="00400398" w:rsidRPr="007A3B0C" w:rsidRDefault="00400398" w:rsidP="002C6991"/>
    <w:p w14:paraId="75D344C2" w14:textId="77777777" w:rsidR="00400398" w:rsidRPr="007A3B0C" w:rsidRDefault="00400398" w:rsidP="002C6991">
      <w:pPr>
        <w:rPr>
          <w:i/>
        </w:rPr>
      </w:pPr>
      <w:r w:rsidRPr="007A3B0C">
        <w:rPr>
          <w:i/>
        </w:rPr>
        <w:t>AVF4095g</w:t>
      </w:r>
    </w:p>
    <w:p w14:paraId="4501B7B1" w14:textId="77777777" w:rsidR="00400398" w:rsidRPr="007A3B0C" w:rsidRDefault="00400398" w:rsidP="002C6991">
      <w:r w:rsidRPr="007A3B0C">
        <w:t xml:space="preserve">A segurança e eficácia de Avastin no tratamento de doentes com cancro epitelial do ovário, da trompa de Falópio ou peritoneal primário, sensíveis a </w:t>
      </w:r>
      <w:r w:rsidR="00233EB7" w:rsidRPr="007A3B0C">
        <w:t>platina</w:t>
      </w:r>
      <w:r w:rsidRPr="007A3B0C">
        <w:t>, que não receberam quimioterapia anterior no contexto recorrente, ou tratamento prévio com bevacizumab, foram estudadas num ensaio de fase III, aleatorizado, em dupla ocultação, controlado com placebo (AVF4095g). O estudo comparou o efeito da adição de Avastin à quimioterapia com carboplatina e gemcitabina com continuação de Avastin como agente único até à progressão, a carboplatina e gemcitabina isoladamente.</w:t>
      </w:r>
    </w:p>
    <w:p w14:paraId="6DF0ECD2" w14:textId="77777777" w:rsidR="00400398" w:rsidRPr="007A3B0C" w:rsidRDefault="00400398" w:rsidP="002C6991"/>
    <w:p w14:paraId="4EBA273A" w14:textId="2EBF5D6B" w:rsidR="00400398" w:rsidRPr="00AF45F2" w:rsidRDefault="00400398" w:rsidP="002C6991">
      <w:r w:rsidRPr="00AF45F2">
        <w:t xml:space="preserve">Apenas foram incluídos no estudo doentes com cancro do ovário, peritoneal primário ou carcinoma da trompa de </w:t>
      </w:r>
      <w:r w:rsidR="00164C3B" w:rsidRPr="00AF45F2">
        <w:t>F</w:t>
      </w:r>
      <w:r w:rsidRPr="00AF45F2">
        <w:t>alópio, histologicamente documentados, que tenham recorrido há mais de 6</w:t>
      </w:r>
      <w:r w:rsidR="00AF249A">
        <w:t> </w:t>
      </w:r>
      <w:r w:rsidRPr="00AF45F2">
        <w:t xml:space="preserve">meses após quimioterapia com base em </w:t>
      </w:r>
      <w:r w:rsidR="00233EB7" w:rsidRPr="00AF45F2">
        <w:t>platina</w:t>
      </w:r>
      <w:r w:rsidRPr="00AF45F2">
        <w:t xml:space="preserve">, que não tinham recebido quimioterapia no contexto recorrente e que não tinham recebido tratamento prévio com bevacizumab ou outros inibidores do VEGF ou agentes dirigidos ao recetor do VEGF. </w:t>
      </w:r>
    </w:p>
    <w:p w14:paraId="567FCE7C" w14:textId="77777777" w:rsidR="00400398" w:rsidRPr="00AF45F2" w:rsidRDefault="00400398" w:rsidP="002C6991"/>
    <w:p w14:paraId="002152E7" w14:textId="7E6F95E7" w:rsidR="00400398" w:rsidRPr="007A3B0C" w:rsidRDefault="00400398" w:rsidP="00A73A88">
      <w:pPr>
        <w:keepNext/>
        <w:keepLines/>
      </w:pPr>
      <w:r w:rsidRPr="007A3B0C">
        <w:lastRenderedPageBreak/>
        <w:t>Um total de 484</w:t>
      </w:r>
      <w:r w:rsidR="00AF249A">
        <w:t> </w:t>
      </w:r>
      <w:r w:rsidRPr="007A3B0C">
        <w:t>doentes com doença mensurável foram aleatorizados 1:1 para:</w:t>
      </w:r>
    </w:p>
    <w:p w14:paraId="197611F5" w14:textId="0EC751CD" w:rsidR="00400398" w:rsidRPr="000427C0" w:rsidRDefault="00400398" w:rsidP="009A3237">
      <w:pPr>
        <w:pStyle w:val="QRDEnBullets"/>
        <w:numPr>
          <w:ilvl w:val="0"/>
          <w:numId w:val="15"/>
        </w:numPr>
        <w:ind w:left="567" w:hanging="567"/>
        <w:rPr>
          <w:lang w:val="pt-PT"/>
        </w:rPr>
      </w:pPr>
      <w:r w:rsidRPr="0081705C">
        <w:rPr>
          <w:lang w:val="pt-PT"/>
        </w:rPr>
        <w:t>Carboplatina (AUC4, Dia 1) e gemcitabina (1000 mg/m</w:t>
      </w:r>
      <w:r w:rsidRPr="0081705C">
        <w:rPr>
          <w:vertAlign w:val="superscript"/>
          <w:lang w:val="pt-PT"/>
        </w:rPr>
        <w:t>2</w:t>
      </w:r>
      <w:r w:rsidRPr="0081705C">
        <w:rPr>
          <w:lang w:val="pt-PT"/>
        </w:rPr>
        <w:t xml:space="preserve"> nos Dias 1 e 8) e placebo </w:t>
      </w:r>
      <w:r w:rsidRPr="0081705C">
        <w:rPr>
          <w:iCs/>
          <w:szCs w:val="22"/>
          <w:lang w:val="pt-PT"/>
        </w:rPr>
        <w:t>concomitante</w:t>
      </w:r>
      <w:r w:rsidRPr="0081705C">
        <w:rPr>
          <w:lang w:val="pt-PT"/>
        </w:rPr>
        <w:t xml:space="preserve"> a cada 3</w:t>
      </w:r>
      <w:r w:rsidR="00AF249A" w:rsidRPr="0081705C">
        <w:rPr>
          <w:lang w:val="pt-PT"/>
        </w:rPr>
        <w:t> </w:t>
      </w:r>
      <w:r w:rsidRPr="0081705C">
        <w:rPr>
          <w:lang w:val="pt-PT"/>
        </w:rPr>
        <w:t>semanas durante 6 e até 10 ciclos, seguido de placebo (a cada 3</w:t>
      </w:r>
      <w:r w:rsidR="00AF249A" w:rsidRPr="0081705C">
        <w:rPr>
          <w:lang w:val="pt-PT"/>
        </w:rPr>
        <w:t> </w:t>
      </w:r>
      <w:r w:rsidRPr="0081705C">
        <w:rPr>
          <w:lang w:val="pt-PT"/>
        </w:rPr>
        <w:t>semanas) isoladamente até progressão da doença ou toxicidade inaceitável.</w:t>
      </w:r>
    </w:p>
    <w:p w14:paraId="619B93A8" w14:textId="30E8DADF" w:rsidR="00400398" w:rsidRPr="000427C0" w:rsidRDefault="00400398" w:rsidP="009A3237">
      <w:pPr>
        <w:pStyle w:val="QRDEnBullets"/>
        <w:numPr>
          <w:ilvl w:val="0"/>
          <w:numId w:val="15"/>
        </w:numPr>
        <w:ind w:left="567" w:hanging="567"/>
        <w:rPr>
          <w:lang w:val="pt-PT"/>
        </w:rPr>
      </w:pPr>
      <w:r w:rsidRPr="0081705C">
        <w:rPr>
          <w:iCs/>
          <w:szCs w:val="22"/>
          <w:lang w:val="pt-PT"/>
        </w:rPr>
        <w:t>Carboplatina</w:t>
      </w:r>
      <w:r w:rsidRPr="0081705C">
        <w:rPr>
          <w:lang w:val="pt-PT"/>
        </w:rPr>
        <w:t xml:space="preserve"> (AUC4, Dia 1) e gemcitabina (1000 mg/m</w:t>
      </w:r>
      <w:r w:rsidRPr="0081705C">
        <w:rPr>
          <w:vertAlign w:val="superscript"/>
          <w:lang w:val="pt-PT"/>
        </w:rPr>
        <w:t>2</w:t>
      </w:r>
      <w:r w:rsidRPr="0081705C">
        <w:rPr>
          <w:lang w:val="pt-PT"/>
        </w:rPr>
        <w:t xml:space="preserve"> nos Dias 1 e 8) e Avastin concomitante (15 mg/kg Dia 1) a cada 3</w:t>
      </w:r>
      <w:r w:rsidR="00AF249A" w:rsidRPr="0081705C">
        <w:rPr>
          <w:lang w:val="pt-PT"/>
        </w:rPr>
        <w:t> </w:t>
      </w:r>
      <w:r w:rsidRPr="0081705C">
        <w:rPr>
          <w:lang w:val="pt-PT"/>
        </w:rPr>
        <w:t>semanas durante 6 e até 10 ciclos, seguido de Avastin (15 mg/kg a cada 3</w:t>
      </w:r>
      <w:r w:rsidR="00AF249A" w:rsidRPr="0081705C">
        <w:rPr>
          <w:lang w:val="pt-PT"/>
        </w:rPr>
        <w:t> </w:t>
      </w:r>
      <w:r w:rsidRPr="0081705C">
        <w:rPr>
          <w:lang w:val="pt-PT"/>
        </w:rPr>
        <w:t>semanas) como agente único até progressão da doença ou toxicidade inaceitável.</w:t>
      </w:r>
    </w:p>
    <w:p w14:paraId="287C9052" w14:textId="77777777" w:rsidR="00400398" w:rsidRPr="007A3B0C" w:rsidRDefault="00400398" w:rsidP="002C6991"/>
    <w:p w14:paraId="4DB9623F" w14:textId="77777777" w:rsidR="00400398" w:rsidRPr="007A3B0C" w:rsidRDefault="00400398" w:rsidP="002C6991">
      <w:r w:rsidRPr="007A3B0C">
        <w:t>O objetivo primário foi a sobrevivência livre de progressão, com base na avaliação do investigador, usando os RECIST 1.0 modificados. Objetivos adicionais incluíram a resposta objetiva, duração da resposta, sobrevivência global e segurança. Foi também realizada uma revisão independente do objetivo primário.</w:t>
      </w:r>
    </w:p>
    <w:p w14:paraId="5BFAD72A" w14:textId="77777777" w:rsidR="00400398" w:rsidRPr="007A3B0C" w:rsidRDefault="00400398" w:rsidP="002C6991"/>
    <w:p w14:paraId="411D3CA7" w14:textId="77777777" w:rsidR="00400398" w:rsidRPr="007A3B0C" w:rsidRDefault="00400398" w:rsidP="002C6991">
      <w:r w:rsidRPr="007A3B0C">
        <w:t xml:space="preserve">Os resultados deste estudo são resumidos na Tabela </w:t>
      </w:r>
      <w:r w:rsidR="00835CCD" w:rsidRPr="007A3B0C">
        <w:t>20</w:t>
      </w:r>
      <w:r w:rsidRPr="007A3B0C">
        <w:t>.</w:t>
      </w:r>
    </w:p>
    <w:p w14:paraId="19AC96B5" w14:textId="77777777" w:rsidR="00400398" w:rsidRPr="007A3B0C" w:rsidRDefault="00400398" w:rsidP="002C6991"/>
    <w:p w14:paraId="0D1E4E89" w14:textId="77777777" w:rsidR="00400398" w:rsidRPr="007A3B0C" w:rsidRDefault="00400398" w:rsidP="002C6991">
      <w:pPr>
        <w:rPr>
          <w:b/>
        </w:rPr>
      </w:pPr>
      <w:r w:rsidRPr="007A3B0C">
        <w:rPr>
          <w:b/>
        </w:rPr>
        <w:t xml:space="preserve">Tabela </w:t>
      </w:r>
      <w:r w:rsidR="00835CCD" w:rsidRPr="007A3B0C">
        <w:rPr>
          <w:b/>
        </w:rPr>
        <w:t>20</w:t>
      </w:r>
      <w:r w:rsidRPr="007A3B0C">
        <w:rPr>
          <w:b/>
        </w:rPr>
        <w:tab/>
        <w:t>Resultados de eficácia do estudo AVF4095g</w:t>
      </w:r>
    </w:p>
    <w:p w14:paraId="5EB79AC2" w14:textId="77777777" w:rsidR="00400398" w:rsidRPr="007A3B0C" w:rsidRDefault="00400398" w:rsidP="002C6991">
      <w:pPr>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6"/>
        <w:gridCol w:w="1840"/>
        <w:gridCol w:w="350"/>
        <w:gridCol w:w="1169"/>
        <w:gridCol w:w="69"/>
        <w:gridCol w:w="1713"/>
      </w:tblGrid>
      <w:tr w:rsidR="00400398" w:rsidRPr="007A3B0C" w14:paraId="0820A275" w14:textId="77777777" w:rsidTr="00623EFF">
        <w:trPr>
          <w:cantSplit/>
          <w:trHeight w:val="22"/>
        </w:trPr>
        <w:tc>
          <w:tcPr>
            <w:tcW w:w="5000" w:type="pct"/>
            <w:gridSpan w:val="7"/>
          </w:tcPr>
          <w:p w14:paraId="44B8FF22" w14:textId="77777777" w:rsidR="00400398" w:rsidRPr="00CE702B" w:rsidRDefault="00400398" w:rsidP="00623EFF">
            <w:pPr>
              <w:rPr>
                <w:szCs w:val="22"/>
              </w:rPr>
            </w:pPr>
            <w:r w:rsidRPr="009A3237">
              <w:rPr>
                <w:bCs/>
                <w:szCs w:val="22"/>
              </w:rPr>
              <w:t>Sobrevivência livre de progressão</w:t>
            </w:r>
          </w:p>
        </w:tc>
      </w:tr>
      <w:tr w:rsidR="00400398" w:rsidRPr="007A3B0C" w14:paraId="4AC9BB03" w14:textId="77777777" w:rsidTr="00623EFF">
        <w:trPr>
          <w:cantSplit/>
          <w:trHeight w:val="22"/>
        </w:trPr>
        <w:tc>
          <w:tcPr>
            <w:tcW w:w="1256" w:type="pct"/>
          </w:tcPr>
          <w:p w14:paraId="67051394" w14:textId="77777777" w:rsidR="00400398" w:rsidRPr="007A3B0C" w:rsidRDefault="00400398" w:rsidP="00623EFF">
            <w:pPr>
              <w:rPr>
                <w:szCs w:val="22"/>
              </w:rPr>
            </w:pPr>
          </w:p>
        </w:tc>
        <w:tc>
          <w:tcPr>
            <w:tcW w:w="1923" w:type="pct"/>
            <w:gridSpan w:val="2"/>
          </w:tcPr>
          <w:p w14:paraId="48CD13FE" w14:textId="77777777" w:rsidR="00400398" w:rsidRPr="007A3B0C" w:rsidRDefault="00400398" w:rsidP="00623EFF">
            <w:pPr>
              <w:jc w:val="center"/>
            </w:pPr>
            <w:r w:rsidRPr="007A3B0C">
              <w:t>Avaliação do Investigador</w:t>
            </w:r>
          </w:p>
        </w:tc>
        <w:tc>
          <w:tcPr>
            <w:tcW w:w="1822" w:type="pct"/>
            <w:gridSpan w:val="4"/>
          </w:tcPr>
          <w:p w14:paraId="7E84E171" w14:textId="77777777" w:rsidR="00400398" w:rsidRPr="00CE702B" w:rsidRDefault="00400398" w:rsidP="00623EFF">
            <w:pPr>
              <w:jc w:val="center"/>
            </w:pPr>
            <w:r w:rsidRPr="009A3237">
              <w:t>Avaliação do IRC</w:t>
            </w:r>
          </w:p>
        </w:tc>
      </w:tr>
      <w:tr w:rsidR="00400398" w:rsidRPr="007A3B0C" w14:paraId="1B452E49" w14:textId="77777777" w:rsidTr="00623EFF">
        <w:trPr>
          <w:cantSplit/>
          <w:trHeight w:val="22"/>
        </w:trPr>
        <w:tc>
          <w:tcPr>
            <w:tcW w:w="1256" w:type="pct"/>
          </w:tcPr>
          <w:p w14:paraId="381851CF" w14:textId="77777777" w:rsidR="00400398" w:rsidRPr="007A3B0C" w:rsidRDefault="00400398" w:rsidP="00623EFF">
            <w:pPr>
              <w:ind w:left="567" w:hanging="567"/>
              <w:outlineLvl w:val="0"/>
            </w:pPr>
          </w:p>
        </w:tc>
        <w:tc>
          <w:tcPr>
            <w:tcW w:w="908" w:type="pct"/>
          </w:tcPr>
          <w:p w14:paraId="1807455F" w14:textId="70217B1E" w:rsidR="00400398" w:rsidRPr="007A3B0C" w:rsidRDefault="00400398" w:rsidP="00623EFF">
            <w:pPr>
              <w:pStyle w:val="NormalWeb"/>
              <w:widowControl w:val="0"/>
              <w:spacing w:before="0" w:beforeAutospacing="0" w:after="0" w:afterAutospacing="0"/>
              <w:jc w:val="center"/>
              <w:rPr>
                <w:sz w:val="22"/>
              </w:rPr>
            </w:pPr>
            <w:r w:rsidRPr="007A3B0C">
              <w:rPr>
                <w:sz w:val="22"/>
              </w:rPr>
              <w:t>Placebo</w:t>
            </w:r>
            <w:r w:rsidR="00AF249A">
              <w:rPr>
                <w:sz w:val="22"/>
              </w:rPr>
              <w:t> </w:t>
            </w:r>
            <w:r w:rsidRPr="007A3B0C">
              <w:rPr>
                <w:sz w:val="22"/>
              </w:rPr>
              <w:t>+</w:t>
            </w:r>
            <w:r w:rsidR="00AF249A">
              <w:rPr>
                <w:sz w:val="22"/>
              </w:rPr>
              <w:t> </w:t>
            </w:r>
            <w:r w:rsidRPr="007A3B0C">
              <w:rPr>
                <w:sz w:val="22"/>
              </w:rPr>
              <w:t xml:space="preserve">C/G </w:t>
            </w:r>
          </w:p>
          <w:p w14:paraId="69FD18D0" w14:textId="112D63E2" w:rsidR="00400398" w:rsidRPr="007A3B0C" w:rsidRDefault="00400398" w:rsidP="002B5DB3">
            <w:pPr>
              <w:pStyle w:val="NormalWeb"/>
              <w:widowControl w:val="0"/>
              <w:spacing w:before="0" w:beforeAutospacing="0" w:after="0" w:afterAutospacing="0"/>
              <w:jc w:val="center"/>
              <w:rPr>
                <w:sz w:val="22"/>
              </w:rPr>
            </w:pPr>
            <w:r w:rsidRPr="007A3B0C">
              <w:rPr>
                <w:sz w:val="22"/>
              </w:rPr>
              <w:t>(n</w:t>
            </w:r>
            <w:r w:rsidR="00AF249A">
              <w:rPr>
                <w:sz w:val="22"/>
              </w:rPr>
              <w:t> </w:t>
            </w:r>
            <w:r w:rsidRPr="007A3B0C">
              <w:rPr>
                <w:sz w:val="22"/>
              </w:rPr>
              <w:t>=</w:t>
            </w:r>
            <w:r w:rsidR="00AF249A">
              <w:rPr>
                <w:sz w:val="22"/>
              </w:rPr>
              <w:t> </w:t>
            </w:r>
            <w:r w:rsidRPr="007A3B0C">
              <w:rPr>
                <w:sz w:val="22"/>
              </w:rPr>
              <w:t>242)</w:t>
            </w:r>
          </w:p>
        </w:tc>
        <w:tc>
          <w:tcPr>
            <w:tcW w:w="1015" w:type="pct"/>
          </w:tcPr>
          <w:p w14:paraId="2DADD275" w14:textId="42CE6A99" w:rsidR="00400398" w:rsidRPr="007A3B0C" w:rsidRDefault="00400398" w:rsidP="00623EFF">
            <w:pPr>
              <w:pStyle w:val="TextTi12"/>
              <w:spacing w:after="0"/>
              <w:jc w:val="center"/>
              <w:rPr>
                <w:sz w:val="22"/>
              </w:rPr>
            </w:pPr>
            <w:r w:rsidRPr="007A3B0C">
              <w:rPr>
                <w:sz w:val="22"/>
              </w:rPr>
              <w:t>Avastin</w:t>
            </w:r>
            <w:r w:rsidR="00AF249A">
              <w:rPr>
                <w:sz w:val="22"/>
              </w:rPr>
              <w:t> </w:t>
            </w:r>
            <w:r w:rsidRPr="007A3B0C">
              <w:rPr>
                <w:sz w:val="22"/>
              </w:rPr>
              <w:t>+</w:t>
            </w:r>
            <w:r w:rsidR="00AF249A">
              <w:rPr>
                <w:sz w:val="22"/>
              </w:rPr>
              <w:t> </w:t>
            </w:r>
            <w:r w:rsidRPr="007A3B0C">
              <w:rPr>
                <w:sz w:val="22"/>
              </w:rPr>
              <w:t xml:space="preserve">C/G </w:t>
            </w:r>
          </w:p>
          <w:p w14:paraId="006FA5C1" w14:textId="352A63B5" w:rsidR="00400398" w:rsidRPr="007A3B0C" w:rsidRDefault="00400398" w:rsidP="00623EFF">
            <w:pPr>
              <w:jc w:val="center"/>
            </w:pPr>
            <w:r w:rsidRPr="007A3B0C">
              <w:t>(n</w:t>
            </w:r>
            <w:r w:rsidR="00AF249A">
              <w:t> </w:t>
            </w:r>
            <w:r w:rsidRPr="007A3B0C">
              <w:t>=</w:t>
            </w:r>
            <w:r w:rsidR="00AF249A">
              <w:t> </w:t>
            </w:r>
            <w:r w:rsidRPr="007A3B0C">
              <w:t>242)</w:t>
            </w:r>
          </w:p>
        </w:tc>
        <w:tc>
          <w:tcPr>
            <w:tcW w:w="838" w:type="pct"/>
            <w:gridSpan w:val="2"/>
          </w:tcPr>
          <w:p w14:paraId="56368905" w14:textId="5CE50124" w:rsidR="00400398" w:rsidRPr="007A3B0C" w:rsidRDefault="00400398" w:rsidP="002B5DB3">
            <w:pPr>
              <w:pStyle w:val="NormalWeb"/>
              <w:widowControl w:val="0"/>
              <w:spacing w:before="0" w:beforeAutospacing="0" w:after="0" w:afterAutospacing="0"/>
              <w:jc w:val="center"/>
              <w:rPr>
                <w:sz w:val="22"/>
              </w:rPr>
            </w:pPr>
            <w:r w:rsidRPr="007A3B0C">
              <w:rPr>
                <w:sz w:val="22"/>
              </w:rPr>
              <w:t>Placebo</w:t>
            </w:r>
            <w:r w:rsidR="00AF249A">
              <w:rPr>
                <w:sz w:val="22"/>
              </w:rPr>
              <w:t> </w:t>
            </w:r>
            <w:r w:rsidRPr="007A3B0C">
              <w:rPr>
                <w:sz w:val="22"/>
              </w:rPr>
              <w:t>+</w:t>
            </w:r>
            <w:r w:rsidR="00AF249A">
              <w:rPr>
                <w:sz w:val="22"/>
              </w:rPr>
              <w:t> </w:t>
            </w:r>
            <w:r w:rsidRPr="007A3B0C">
              <w:rPr>
                <w:sz w:val="22"/>
              </w:rPr>
              <w:t>C/G (n</w:t>
            </w:r>
            <w:r w:rsidR="00AF249A">
              <w:rPr>
                <w:sz w:val="22"/>
              </w:rPr>
              <w:t> </w:t>
            </w:r>
            <w:r w:rsidRPr="007A3B0C">
              <w:rPr>
                <w:sz w:val="22"/>
              </w:rPr>
              <w:t>=</w:t>
            </w:r>
            <w:r w:rsidR="00AF249A">
              <w:rPr>
                <w:sz w:val="22"/>
              </w:rPr>
              <w:t> </w:t>
            </w:r>
            <w:r w:rsidRPr="007A3B0C">
              <w:rPr>
                <w:sz w:val="22"/>
              </w:rPr>
              <w:t>242)</w:t>
            </w:r>
          </w:p>
        </w:tc>
        <w:tc>
          <w:tcPr>
            <w:tcW w:w="983" w:type="pct"/>
            <w:gridSpan w:val="2"/>
          </w:tcPr>
          <w:p w14:paraId="05336F98" w14:textId="697AB66A" w:rsidR="00400398" w:rsidRPr="007A3B0C" w:rsidRDefault="00400398" w:rsidP="00623EFF">
            <w:pPr>
              <w:pStyle w:val="TextTi12"/>
              <w:spacing w:after="0"/>
              <w:jc w:val="center"/>
              <w:rPr>
                <w:sz w:val="22"/>
              </w:rPr>
            </w:pPr>
            <w:r w:rsidRPr="007A3B0C">
              <w:rPr>
                <w:sz w:val="22"/>
              </w:rPr>
              <w:t>Avastin</w:t>
            </w:r>
            <w:r w:rsidR="00AF249A">
              <w:rPr>
                <w:sz w:val="22"/>
              </w:rPr>
              <w:t> </w:t>
            </w:r>
            <w:r w:rsidRPr="007A3B0C">
              <w:rPr>
                <w:sz w:val="22"/>
              </w:rPr>
              <w:t>+</w:t>
            </w:r>
            <w:r w:rsidR="00AF249A">
              <w:rPr>
                <w:sz w:val="22"/>
              </w:rPr>
              <w:t> </w:t>
            </w:r>
            <w:r w:rsidRPr="007A3B0C">
              <w:rPr>
                <w:sz w:val="22"/>
              </w:rPr>
              <w:t xml:space="preserve">C/G </w:t>
            </w:r>
          </w:p>
          <w:p w14:paraId="214CD2F1" w14:textId="723F53E8" w:rsidR="00400398" w:rsidRPr="007A3B0C" w:rsidRDefault="00400398" w:rsidP="002B5DB3">
            <w:pPr>
              <w:pStyle w:val="NormalWeb"/>
              <w:widowControl w:val="0"/>
              <w:spacing w:before="0" w:beforeAutospacing="0" w:after="0" w:afterAutospacing="0"/>
              <w:jc w:val="center"/>
              <w:rPr>
                <w:sz w:val="22"/>
              </w:rPr>
            </w:pPr>
            <w:r w:rsidRPr="007A3B0C">
              <w:rPr>
                <w:sz w:val="22"/>
              </w:rPr>
              <w:t>(n</w:t>
            </w:r>
            <w:r w:rsidR="00AF249A">
              <w:rPr>
                <w:sz w:val="22"/>
              </w:rPr>
              <w:t> </w:t>
            </w:r>
            <w:r w:rsidRPr="007A3B0C">
              <w:rPr>
                <w:sz w:val="22"/>
              </w:rPr>
              <w:t>=</w:t>
            </w:r>
            <w:r w:rsidR="00AF249A">
              <w:rPr>
                <w:sz w:val="22"/>
              </w:rPr>
              <w:t> </w:t>
            </w:r>
            <w:r w:rsidRPr="007A3B0C">
              <w:rPr>
                <w:sz w:val="22"/>
              </w:rPr>
              <w:t>242)</w:t>
            </w:r>
          </w:p>
        </w:tc>
      </w:tr>
      <w:tr w:rsidR="00400398" w:rsidRPr="007A3B0C" w14:paraId="6577663E" w14:textId="77777777" w:rsidTr="00623EFF">
        <w:trPr>
          <w:cantSplit/>
          <w:trHeight w:val="22"/>
        </w:trPr>
        <w:tc>
          <w:tcPr>
            <w:tcW w:w="1256" w:type="pct"/>
          </w:tcPr>
          <w:p w14:paraId="480D6BFA" w14:textId="77777777" w:rsidR="00400398" w:rsidRPr="007A3B0C" w:rsidRDefault="00400398" w:rsidP="00623EFF">
            <w:pPr>
              <w:rPr>
                <w:i/>
              </w:rPr>
            </w:pPr>
            <w:r w:rsidRPr="007A3B0C">
              <w:rPr>
                <w:i/>
              </w:rPr>
              <w:t>Não censurada para TNP</w:t>
            </w:r>
          </w:p>
        </w:tc>
        <w:tc>
          <w:tcPr>
            <w:tcW w:w="1923" w:type="pct"/>
            <w:gridSpan w:val="2"/>
            <w:vAlign w:val="center"/>
          </w:tcPr>
          <w:p w14:paraId="45F43E45" w14:textId="77777777" w:rsidR="00400398" w:rsidRPr="007A3B0C" w:rsidRDefault="00400398" w:rsidP="00623EFF">
            <w:pPr>
              <w:jc w:val="center"/>
            </w:pPr>
          </w:p>
        </w:tc>
        <w:tc>
          <w:tcPr>
            <w:tcW w:w="1822" w:type="pct"/>
            <w:gridSpan w:val="4"/>
            <w:vAlign w:val="center"/>
          </w:tcPr>
          <w:p w14:paraId="4605BED9" w14:textId="77777777" w:rsidR="00400398" w:rsidRPr="007A3B0C" w:rsidRDefault="00400398" w:rsidP="00623EFF">
            <w:pPr>
              <w:jc w:val="center"/>
            </w:pPr>
          </w:p>
        </w:tc>
      </w:tr>
      <w:tr w:rsidR="00400398" w:rsidRPr="007A3B0C" w14:paraId="0C57604A" w14:textId="77777777" w:rsidTr="00623EFF">
        <w:trPr>
          <w:cantSplit/>
          <w:trHeight w:val="22"/>
        </w:trPr>
        <w:tc>
          <w:tcPr>
            <w:tcW w:w="1256" w:type="pct"/>
          </w:tcPr>
          <w:p w14:paraId="309A4971" w14:textId="77777777" w:rsidR="00400398" w:rsidRPr="007A3B0C" w:rsidRDefault="00400398" w:rsidP="00623EFF">
            <w:pPr>
              <w:rPr>
                <w:i/>
              </w:rPr>
            </w:pPr>
            <w:r w:rsidRPr="007A3B0C">
              <w:t>PFS Mediana (meses)</w:t>
            </w:r>
          </w:p>
        </w:tc>
        <w:tc>
          <w:tcPr>
            <w:tcW w:w="908" w:type="pct"/>
            <w:vAlign w:val="center"/>
          </w:tcPr>
          <w:p w14:paraId="2A0043A0" w14:textId="77777777" w:rsidR="00400398" w:rsidRPr="007A3B0C" w:rsidRDefault="00400398" w:rsidP="00623EFF">
            <w:pPr>
              <w:jc w:val="center"/>
            </w:pPr>
            <w:r w:rsidRPr="007A3B0C">
              <w:t>8,4</w:t>
            </w:r>
          </w:p>
        </w:tc>
        <w:tc>
          <w:tcPr>
            <w:tcW w:w="1015" w:type="pct"/>
            <w:vAlign w:val="center"/>
          </w:tcPr>
          <w:p w14:paraId="672F2737" w14:textId="77777777" w:rsidR="00400398" w:rsidRPr="007A3B0C" w:rsidRDefault="00400398" w:rsidP="00623EFF">
            <w:pPr>
              <w:jc w:val="center"/>
            </w:pPr>
            <w:r w:rsidRPr="007A3B0C">
              <w:t>12,4</w:t>
            </w:r>
          </w:p>
        </w:tc>
        <w:tc>
          <w:tcPr>
            <w:tcW w:w="838" w:type="pct"/>
            <w:gridSpan w:val="2"/>
            <w:vAlign w:val="center"/>
          </w:tcPr>
          <w:p w14:paraId="17005DDF" w14:textId="77777777" w:rsidR="00400398" w:rsidRPr="007A3B0C" w:rsidRDefault="00400398" w:rsidP="00623EFF">
            <w:pPr>
              <w:jc w:val="center"/>
            </w:pPr>
            <w:r w:rsidRPr="007A3B0C">
              <w:t>8,6</w:t>
            </w:r>
          </w:p>
        </w:tc>
        <w:tc>
          <w:tcPr>
            <w:tcW w:w="983" w:type="pct"/>
            <w:gridSpan w:val="2"/>
            <w:vAlign w:val="center"/>
          </w:tcPr>
          <w:p w14:paraId="041DF547" w14:textId="77777777" w:rsidR="00400398" w:rsidRPr="007A3B0C" w:rsidRDefault="00400398" w:rsidP="00623EFF">
            <w:pPr>
              <w:jc w:val="center"/>
            </w:pPr>
            <w:r w:rsidRPr="007A3B0C">
              <w:t>12,3</w:t>
            </w:r>
          </w:p>
        </w:tc>
      </w:tr>
      <w:tr w:rsidR="00400398" w:rsidRPr="007A3B0C" w14:paraId="35AF4FE0" w14:textId="77777777" w:rsidTr="00623EFF">
        <w:trPr>
          <w:cantSplit/>
          <w:trHeight w:val="22"/>
        </w:trPr>
        <w:tc>
          <w:tcPr>
            <w:tcW w:w="1256" w:type="pct"/>
          </w:tcPr>
          <w:p w14:paraId="0F15B2E7" w14:textId="77777777" w:rsidR="00400398" w:rsidRPr="007A3B0C" w:rsidRDefault="00400398" w:rsidP="00623EFF">
            <w:pPr>
              <w:widowControl w:val="0"/>
              <w:rPr>
                <w:szCs w:val="22"/>
              </w:rPr>
            </w:pPr>
            <w:r w:rsidRPr="007A3B0C">
              <w:rPr>
                <w:i/>
                <w:szCs w:val="22"/>
              </w:rPr>
              <w:t xml:space="preserve">Hazard ratio </w:t>
            </w:r>
            <w:r w:rsidRPr="007A3B0C">
              <w:rPr>
                <w:szCs w:val="22"/>
              </w:rPr>
              <w:t>(taxa de risco)</w:t>
            </w:r>
          </w:p>
          <w:p w14:paraId="4E7D0E5A" w14:textId="77777777" w:rsidR="00400398" w:rsidRPr="007A3B0C" w:rsidRDefault="00400398" w:rsidP="00623EFF">
            <w:pPr>
              <w:rPr>
                <w:i/>
              </w:rPr>
            </w:pPr>
            <w:r w:rsidRPr="007A3B0C">
              <w:t>(IC 95%)</w:t>
            </w:r>
          </w:p>
        </w:tc>
        <w:tc>
          <w:tcPr>
            <w:tcW w:w="1923" w:type="pct"/>
            <w:gridSpan w:val="2"/>
            <w:vAlign w:val="center"/>
          </w:tcPr>
          <w:p w14:paraId="2E9C62A5" w14:textId="77777777" w:rsidR="00400398" w:rsidRPr="007A3B0C" w:rsidRDefault="00400398" w:rsidP="00623EFF">
            <w:pPr>
              <w:jc w:val="center"/>
            </w:pPr>
            <w:r w:rsidRPr="007A3B0C">
              <w:t>0,524 [0,425; 0,645]</w:t>
            </w:r>
          </w:p>
        </w:tc>
        <w:tc>
          <w:tcPr>
            <w:tcW w:w="1822" w:type="pct"/>
            <w:gridSpan w:val="4"/>
            <w:vAlign w:val="center"/>
          </w:tcPr>
          <w:p w14:paraId="40812683" w14:textId="77777777" w:rsidR="00400398" w:rsidRPr="007A3B0C" w:rsidRDefault="00400398" w:rsidP="00623EFF">
            <w:pPr>
              <w:jc w:val="center"/>
            </w:pPr>
            <w:r w:rsidRPr="007A3B0C">
              <w:t>0,480 [0,377; 0,613]</w:t>
            </w:r>
          </w:p>
        </w:tc>
      </w:tr>
      <w:tr w:rsidR="00400398" w:rsidRPr="007A3B0C" w14:paraId="69C2DD3C" w14:textId="77777777" w:rsidTr="00623EFF">
        <w:trPr>
          <w:cantSplit/>
          <w:trHeight w:val="22"/>
        </w:trPr>
        <w:tc>
          <w:tcPr>
            <w:tcW w:w="1256" w:type="pct"/>
          </w:tcPr>
          <w:p w14:paraId="21980783" w14:textId="77777777" w:rsidR="00400398" w:rsidRPr="007A3B0C" w:rsidRDefault="00400398" w:rsidP="00623EFF">
            <w:pPr>
              <w:rPr>
                <w:i/>
              </w:rPr>
            </w:pPr>
            <w:r w:rsidRPr="007A3B0C">
              <w:t xml:space="preserve">Valor de p </w:t>
            </w:r>
          </w:p>
        </w:tc>
        <w:tc>
          <w:tcPr>
            <w:tcW w:w="1923" w:type="pct"/>
            <w:gridSpan w:val="2"/>
            <w:vAlign w:val="center"/>
          </w:tcPr>
          <w:p w14:paraId="6064FCD6" w14:textId="0282E27F" w:rsidR="00400398" w:rsidRPr="007A3B0C" w:rsidRDefault="00400398" w:rsidP="002B5DB3">
            <w:pPr>
              <w:jc w:val="center"/>
            </w:pPr>
            <w:r w:rsidRPr="007A3B0C">
              <w:t>&lt;</w:t>
            </w:r>
            <w:r w:rsidR="00AF249A">
              <w:t> </w:t>
            </w:r>
            <w:r w:rsidRPr="007A3B0C">
              <w:t>0,0001</w:t>
            </w:r>
          </w:p>
        </w:tc>
        <w:tc>
          <w:tcPr>
            <w:tcW w:w="1822" w:type="pct"/>
            <w:gridSpan w:val="4"/>
            <w:vAlign w:val="center"/>
          </w:tcPr>
          <w:p w14:paraId="1D448C30" w14:textId="7237D54F" w:rsidR="00400398" w:rsidRPr="007A3B0C" w:rsidRDefault="00400398" w:rsidP="00624209">
            <w:pPr>
              <w:jc w:val="center"/>
            </w:pPr>
            <w:r w:rsidRPr="007A3B0C">
              <w:t>&lt;</w:t>
            </w:r>
            <w:r w:rsidR="00AF249A">
              <w:t> </w:t>
            </w:r>
            <w:r w:rsidRPr="007A3B0C">
              <w:t>0,0001</w:t>
            </w:r>
          </w:p>
        </w:tc>
      </w:tr>
      <w:tr w:rsidR="00400398" w:rsidRPr="007A3B0C" w14:paraId="1C5E7394" w14:textId="77777777" w:rsidTr="00623EFF">
        <w:trPr>
          <w:cantSplit/>
          <w:trHeight w:val="22"/>
        </w:trPr>
        <w:tc>
          <w:tcPr>
            <w:tcW w:w="1256" w:type="pct"/>
          </w:tcPr>
          <w:p w14:paraId="73AE31CB" w14:textId="77777777" w:rsidR="00400398" w:rsidRPr="007A3B0C" w:rsidRDefault="00400398" w:rsidP="00623EFF">
            <w:pPr>
              <w:rPr>
                <w:i/>
              </w:rPr>
            </w:pPr>
            <w:r w:rsidRPr="007A3B0C">
              <w:rPr>
                <w:i/>
              </w:rPr>
              <w:t>Censurada para TNP</w:t>
            </w:r>
          </w:p>
        </w:tc>
        <w:tc>
          <w:tcPr>
            <w:tcW w:w="908" w:type="pct"/>
            <w:vAlign w:val="center"/>
          </w:tcPr>
          <w:p w14:paraId="7CB92145" w14:textId="77777777" w:rsidR="00400398" w:rsidRPr="007A3B0C" w:rsidRDefault="00400398" w:rsidP="00623EFF">
            <w:pPr>
              <w:jc w:val="center"/>
            </w:pPr>
          </w:p>
        </w:tc>
        <w:tc>
          <w:tcPr>
            <w:tcW w:w="1015" w:type="pct"/>
            <w:vAlign w:val="center"/>
          </w:tcPr>
          <w:p w14:paraId="653E3CE4" w14:textId="77777777" w:rsidR="00400398" w:rsidRPr="007A3B0C" w:rsidRDefault="00400398" w:rsidP="00623EFF">
            <w:pPr>
              <w:jc w:val="center"/>
            </w:pPr>
          </w:p>
        </w:tc>
        <w:tc>
          <w:tcPr>
            <w:tcW w:w="838" w:type="pct"/>
            <w:gridSpan w:val="2"/>
            <w:vAlign w:val="center"/>
          </w:tcPr>
          <w:p w14:paraId="1FB2D52A" w14:textId="77777777" w:rsidR="00400398" w:rsidRPr="007A3B0C" w:rsidRDefault="00400398" w:rsidP="00623EFF">
            <w:pPr>
              <w:jc w:val="center"/>
            </w:pPr>
          </w:p>
        </w:tc>
        <w:tc>
          <w:tcPr>
            <w:tcW w:w="983" w:type="pct"/>
            <w:gridSpan w:val="2"/>
            <w:vAlign w:val="center"/>
          </w:tcPr>
          <w:p w14:paraId="2AA87A09" w14:textId="77777777" w:rsidR="00400398" w:rsidRPr="007A3B0C" w:rsidRDefault="00400398" w:rsidP="00623EFF">
            <w:pPr>
              <w:jc w:val="center"/>
            </w:pPr>
          </w:p>
        </w:tc>
      </w:tr>
      <w:tr w:rsidR="00400398" w:rsidRPr="007A3B0C" w14:paraId="255BDDEF" w14:textId="77777777" w:rsidTr="00623EFF">
        <w:trPr>
          <w:cantSplit/>
          <w:trHeight w:val="22"/>
        </w:trPr>
        <w:tc>
          <w:tcPr>
            <w:tcW w:w="1256" w:type="pct"/>
          </w:tcPr>
          <w:p w14:paraId="6E84B31A" w14:textId="62FF3A3A" w:rsidR="00400398" w:rsidRPr="007A3B0C" w:rsidRDefault="00400398" w:rsidP="00CE702B">
            <w:r w:rsidRPr="007A3B0C">
              <w:t xml:space="preserve">PFS </w:t>
            </w:r>
            <w:r w:rsidR="00CE702B">
              <w:t>m</w:t>
            </w:r>
            <w:r w:rsidRPr="007A3B0C">
              <w:t>ediana (meses)</w:t>
            </w:r>
          </w:p>
        </w:tc>
        <w:tc>
          <w:tcPr>
            <w:tcW w:w="908" w:type="pct"/>
            <w:vAlign w:val="center"/>
          </w:tcPr>
          <w:p w14:paraId="73D7F171" w14:textId="77777777" w:rsidR="00400398" w:rsidRPr="007A3B0C" w:rsidRDefault="00400398" w:rsidP="00623EFF">
            <w:pPr>
              <w:jc w:val="center"/>
            </w:pPr>
            <w:r w:rsidRPr="007A3B0C">
              <w:t>8,4</w:t>
            </w:r>
          </w:p>
        </w:tc>
        <w:tc>
          <w:tcPr>
            <w:tcW w:w="1015" w:type="pct"/>
            <w:vAlign w:val="center"/>
          </w:tcPr>
          <w:p w14:paraId="3E5665C6" w14:textId="77777777" w:rsidR="00400398" w:rsidRPr="007A3B0C" w:rsidRDefault="00400398" w:rsidP="00623EFF">
            <w:pPr>
              <w:jc w:val="center"/>
            </w:pPr>
            <w:r w:rsidRPr="007A3B0C">
              <w:t>12,4</w:t>
            </w:r>
          </w:p>
        </w:tc>
        <w:tc>
          <w:tcPr>
            <w:tcW w:w="838" w:type="pct"/>
            <w:gridSpan w:val="2"/>
            <w:vAlign w:val="center"/>
          </w:tcPr>
          <w:p w14:paraId="138B4229" w14:textId="77777777" w:rsidR="00400398" w:rsidRPr="007A3B0C" w:rsidRDefault="00400398" w:rsidP="00623EFF">
            <w:pPr>
              <w:jc w:val="center"/>
            </w:pPr>
            <w:r w:rsidRPr="007A3B0C">
              <w:t>8,6</w:t>
            </w:r>
          </w:p>
        </w:tc>
        <w:tc>
          <w:tcPr>
            <w:tcW w:w="983" w:type="pct"/>
            <w:gridSpan w:val="2"/>
            <w:vAlign w:val="center"/>
          </w:tcPr>
          <w:p w14:paraId="6075E194" w14:textId="77777777" w:rsidR="00400398" w:rsidRPr="007A3B0C" w:rsidRDefault="00400398" w:rsidP="00623EFF">
            <w:pPr>
              <w:jc w:val="center"/>
            </w:pPr>
            <w:r w:rsidRPr="007A3B0C">
              <w:t>12,3</w:t>
            </w:r>
          </w:p>
        </w:tc>
      </w:tr>
      <w:tr w:rsidR="00400398" w:rsidRPr="007A3B0C" w14:paraId="6B1122F3" w14:textId="77777777" w:rsidTr="00623EFF">
        <w:trPr>
          <w:cantSplit/>
          <w:trHeight w:val="22"/>
        </w:trPr>
        <w:tc>
          <w:tcPr>
            <w:tcW w:w="1256" w:type="pct"/>
          </w:tcPr>
          <w:p w14:paraId="505DD445" w14:textId="77777777" w:rsidR="00400398" w:rsidRPr="007A3B0C" w:rsidRDefault="00400398" w:rsidP="00623EFF">
            <w:pPr>
              <w:widowControl w:val="0"/>
              <w:rPr>
                <w:szCs w:val="22"/>
              </w:rPr>
            </w:pPr>
            <w:r w:rsidRPr="007A3B0C">
              <w:rPr>
                <w:i/>
                <w:szCs w:val="22"/>
              </w:rPr>
              <w:t xml:space="preserve">Hazard ratio </w:t>
            </w:r>
            <w:r w:rsidRPr="007A3B0C">
              <w:rPr>
                <w:szCs w:val="22"/>
              </w:rPr>
              <w:t>(taxa de risco)</w:t>
            </w:r>
          </w:p>
          <w:p w14:paraId="3AA5289E" w14:textId="77777777" w:rsidR="00400398" w:rsidRPr="007A3B0C" w:rsidRDefault="00400398" w:rsidP="00623EFF">
            <w:pPr>
              <w:widowControl w:val="0"/>
            </w:pPr>
            <w:r w:rsidRPr="007A3B0C">
              <w:t>(IC 95%)</w:t>
            </w:r>
          </w:p>
        </w:tc>
        <w:tc>
          <w:tcPr>
            <w:tcW w:w="1923" w:type="pct"/>
            <w:gridSpan w:val="2"/>
            <w:vAlign w:val="center"/>
          </w:tcPr>
          <w:p w14:paraId="6D140F29" w14:textId="77777777" w:rsidR="00400398" w:rsidRPr="007A3B0C" w:rsidRDefault="00400398" w:rsidP="00623EFF">
            <w:pPr>
              <w:jc w:val="center"/>
            </w:pPr>
            <w:r w:rsidRPr="007A3B0C">
              <w:t>0,484 [0,388; 0,605]</w:t>
            </w:r>
          </w:p>
        </w:tc>
        <w:tc>
          <w:tcPr>
            <w:tcW w:w="1822" w:type="pct"/>
            <w:gridSpan w:val="4"/>
            <w:vAlign w:val="center"/>
          </w:tcPr>
          <w:p w14:paraId="359688F6" w14:textId="77777777" w:rsidR="00400398" w:rsidRPr="007A3B0C" w:rsidRDefault="00400398" w:rsidP="00623EFF">
            <w:pPr>
              <w:jc w:val="center"/>
            </w:pPr>
            <w:r w:rsidRPr="007A3B0C">
              <w:t>0,451 [0,351; 0,580]</w:t>
            </w:r>
          </w:p>
        </w:tc>
      </w:tr>
      <w:tr w:rsidR="00400398" w:rsidRPr="007A3B0C" w14:paraId="31672C6B" w14:textId="77777777" w:rsidTr="00623EFF">
        <w:trPr>
          <w:cantSplit/>
          <w:trHeight w:val="22"/>
        </w:trPr>
        <w:tc>
          <w:tcPr>
            <w:tcW w:w="1256" w:type="pct"/>
          </w:tcPr>
          <w:p w14:paraId="0B76BF77" w14:textId="77777777" w:rsidR="00400398" w:rsidRPr="007A3B0C" w:rsidRDefault="00400398" w:rsidP="00623EFF">
            <w:r w:rsidRPr="007A3B0C">
              <w:t xml:space="preserve">Valor de p </w:t>
            </w:r>
          </w:p>
        </w:tc>
        <w:tc>
          <w:tcPr>
            <w:tcW w:w="1923" w:type="pct"/>
            <w:gridSpan w:val="2"/>
            <w:vAlign w:val="center"/>
          </w:tcPr>
          <w:p w14:paraId="659BDD05" w14:textId="74699DA8" w:rsidR="00400398" w:rsidRPr="007A3B0C" w:rsidRDefault="00400398" w:rsidP="002B5DB3">
            <w:pPr>
              <w:jc w:val="center"/>
            </w:pPr>
            <w:r w:rsidRPr="007A3B0C">
              <w:t xml:space="preserve"> &lt;</w:t>
            </w:r>
            <w:r w:rsidR="00AF249A">
              <w:t> </w:t>
            </w:r>
            <w:r w:rsidRPr="007A3B0C">
              <w:t>0,0001</w:t>
            </w:r>
          </w:p>
        </w:tc>
        <w:tc>
          <w:tcPr>
            <w:tcW w:w="1822" w:type="pct"/>
            <w:gridSpan w:val="4"/>
            <w:vAlign w:val="center"/>
          </w:tcPr>
          <w:p w14:paraId="277AE9C7" w14:textId="12D22707" w:rsidR="00400398" w:rsidRPr="007A3B0C" w:rsidRDefault="00400398" w:rsidP="00624209">
            <w:pPr>
              <w:jc w:val="center"/>
            </w:pPr>
            <w:r w:rsidRPr="007A3B0C">
              <w:t>&lt;</w:t>
            </w:r>
            <w:r w:rsidR="00AF249A">
              <w:t> </w:t>
            </w:r>
            <w:r w:rsidRPr="007A3B0C">
              <w:t>0,0001</w:t>
            </w:r>
          </w:p>
        </w:tc>
      </w:tr>
      <w:tr w:rsidR="00400398" w:rsidRPr="007A3B0C" w14:paraId="0670AC26" w14:textId="77777777" w:rsidTr="00623EFF">
        <w:trPr>
          <w:cantSplit/>
          <w:trHeight w:val="22"/>
        </w:trPr>
        <w:tc>
          <w:tcPr>
            <w:tcW w:w="5000" w:type="pct"/>
            <w:gridSpan w:val="7"/>
          </w:tcPr>
          <w:p w14:paraId="5E1FD664" w14:textId="77777777" w:rsidR="00400398" w:rsidRPr="007A3B0C" w:rsidRDefault="00400398" w:rsidP="00623EFF">
            <w:r w:rsidRPr="007A3B0C">
              <w:t>Taxa de resposta objetiva</w:t>
            </w:r>
          </w:p>
        </w:tc>
      </w:tr>
      <w:tr w:rsidR="00400398" w:rsidRPr="007A3B0C" w14:paraId="19C7C8E2" w14:textId="77777777" w:rsidTr="00623EFF">
        <w:trPr>
          <w:cantSplit/>
          <w:trHeight w:val="22"/>
        </w:trPr>
        <w:tc>
          <w:tcPr>
            <w:tcW w:w="1256" w:type="pct"/>
          </w:tcPr>
          <w:p w14:paraId="2B88DDE9" w14:textId="77777777" w:rsidR="00400398" w:rsidRPr="007A3B0C" w:rsidRDefault="00400398" w:rsidP="00623EFF"/>
        </w:tc>
        <w:tc>
          <w:tcPr>
            <w:tcW w:w="1923" w:type="pct"/>
            <w:gridSpan w:val="2"/>
            <w:vAlign w:val="center"/>
          </w:tcPr>
          <w:p w14:paraId="3CB5FEA6" w14:textId="77777777" w:rsidR="00400398" w:rsidRPr="007A3B0C" w:rsidRDefault="00400398" w:rsidP="00623EFF">
            <w:pPr>
              <w:jc w:val="center"/>
            </w:pPr>
            <w:r w:rsidRPr="007A3B0C">
              <w:t>Avaliação do Investigador</w:t>
            </w:r>
          </w:p>
        </w:tc>
        <w:tc>
          <w:tcPr>
            <w:tcW w:w="1822" w:type="pct"/>
            <w:gridSpan w:val="4"/>
            <w:vAlign w:val="center"/>
          </w:tcPr>
          <w:p w14:paraId="2CF6F954" w14:textId="77777777" w:rsidR="00400398" w:rsidRPr="007A3B0C" w:rsidRDefault="00400398" w:rsidP="00623EFF">
            <w:pPr>
              <w:jc w:val="center"/>
            </w:pPr>
            <w:r w:rsidRPr="007A3B0C">
              <w:rPr>
                <w:u w:val="single"/>
              </w:rPr>
              <w:t>Avaliação do IRC</w:t>
            </w:r>
          </w:p>
        </w:tc>
      </w:tr>
      <w:tr w:rsidR="00400398" w:rsidRPr="007A3B0C" w14:paraId="636DACD2" w14:textId="77777777" w:rsidTr="00623EFF">
        <w:trPr>
          <w:cantSplit/>
          <w:trHeight w:val="22"/>
        </w:trPr>
        <w:tc>
          <w:tcPr>
            <w:tcW w:w="1256" w:type="pct"/>
          </w:tcPr>
          <w:p w14:paraId="207256E0" w14:textId="77777777" w:rsidR="00400398" w:rsidRPr="007A3B0C" w:rsidRDefault="00400398" w:rsidP="00623EFF">
            <w:pPr>
              <w:ind w:left="567" w:hanging="567"/>
              <w:outlineLvl w:val="0"/>
            </w:pPr>
          </w:p>
        </w:tc>
        <w:tc>
          <w:tcPr>
            <w:tcW w:w="908" w:type="pct"/>
            <w:vAlign w:val="center"/>
          </w:tcPr>
          <w:p w14:paraId="5D7BA1DF" w14:textId="232FE7B9" w:rsidR="00400398" w:rsidRPr="007A3B0C" w:rsidRDefault="00400398" w:rsidP="00623EFF">
            <w:pPr>
              <w:pStyle w:val="NormalWeb"/>
              <w:widowControl w:val="0"/>
              <w:spacing w:before="0" w:beforeAutospacing="0" w:after="0" w:afterAutospacing="0"/>
              <w:jc w:val="center"/>
              <w:rPr>
                <w:sz w:val="22"/>
              </w:rPr>
            </w:pPr>
            <w:r w:rsidRPr="007A3B0C">
              <w:rPr>
                <w:sz w:val="22"/>
              </w:rPr>
              <w:t>Placebo</w:t>
            </w:r>
            <w:r w:rsidR="00AF249A">
              <w:rPr>
                <w:sz w:val="22"/>
              </w:rPr>
              <w:t> </w:t>
            </w:r>
            <w:r w:rsidRPr="007A3B0C">
              <w:rPr>
                <w:sz w:val="22"/>
              </w:rPr>
              <w:t>+</w:t>
            </w:r>
            <w:r w:rsidR="00AF249A">
              <w:rPr>
                <w:sz w:val="22"/>
              </w:rPr>
              <w:t> </w:t>
            </w:r>
            <w:r w:rsidRPr="007A3B0C">
              <w:rPr>
                <w:sz w:val="22"/>
              </w:rPr>
              <w:t xml:space="preserve">C/G </w:t>
            </w:r>
          </w:p>
          <w:p w14:paraId="6AFDC153" w14:textId="5497919C" w:rsidR="00400398" w:rsidRPr="007A3B0C" w:rsidRDefault="00400398" w:rsidP="00623EFF">
            <w:pPr>
              <w:pStyle w:val="NormalWeb"/>
              <w:widowControl w:val="0"/>
              <w:spacing w:before="0" w:beforeAutospacing="0" w:after="0" w:afterAutospacing="0"/>
              <w:jc w:val="center"/>
              <w:rPr>
                <w:sz w:val="22"/>
              </w:rPr>
            </w:pPr>
            <w:r w:rsidRPr="007A3B0C">
              <w:rPr>
                <w:sz w:val="22"/>
              </w:rPr>
              <w:t>(n</w:t>
            </w:r>
            <w:r w:rsidR="00AF249A">
              <w:rPr>
                <w:sz w:val="22"/>
              </w:rPr>
              <w:t> </w:t>
            </w:r>
            <w:r w:rsidRPr="007A3B0C">
              <w:rPr>
                <w:sz w:val="22"/>
              </w:rPr>
              <w:t>=</w:t>
            </w:r>
            <w:r w:rsidR="00AF249A">
              <w:rPr>
                <w:sz w:val="22"/>
              </w:rPr>
              <w:t> </w:t>
            </w:r>
            <w:r w:rsidRPr="007A3B0C">
              <w:rPr>
                <w:sz w:val="22"/>
              </w:rPr>
              <w:t>242)</w:t>
            </w:r>
          </w:p>
        </w:tc>
        <w:tc>
          <w:tcPr>
            <w:tcW w:w="1015" w:type="pct"/>
            <w:vAlign w:val="center"/>
          </w:tcPr>
          <w:p w14:paraId="23EE7AC6" w14:textId="59800C6A" w:rsidR="00400398" w:rsidRPr="007A3B0C" w:rsidRDefault="00400398" w:rsidP="00623EFF">
            <w:pPr>
              <w:pStyle w:val="TextTi12"/>
              <w:spacing w:after="0"/>
              <w:jc w:val="center"/>
              <w:rPr>
                <w:sz w:val="22"/>
              </w:rPr>
            </w:pPr>
            <w:r w:rsidRPr="007A3B0C">
              <w:rPr>
                <w:sz w:val="22"/>
              </w:rPr>
              <w:t>Avastin</w:t>
            </w:r>
            <w:r w:rsidR="00AF249A">
              <w:rPr>
                <w:sz w:val="22"/>
              </w:rPr>
              <w:t> </w:t>
            </w:r>
            <w:r w:rsidRPr="007A3B0C">
              <w:rPr>
                <w:sz w:val="22"/>
              </w:rPr>
              <w:t>+</w:t>
            </w:r>
            <w:r w:rsidR="00AF249A">
              <w:rPr>
                <w:sz w:val="22"/>
              </w:rPr>
              <w:t> </w:t>
            </w:r>
            <w:r w:rsidRPr="007A3B0C">
              <w:rPr>
                <w:sz w:val="22"/>
              </w:rPr>
              <w:t xml:space="preserve">C/G </w:t>
            </w:r>
          </w:p>
          <w:p w14:paraId="0EE8CDE2" w14:textId="7BC95523" w:rsidR="00400398" w:rsidRPr="007A3B0C" w:rsidRDefault="00400398" w:rsidP="002B5DB3">
            <w:pPr>
              <w:jc w:val="center"/>
            </w:pPr>
            <w:r w:rsidRPr="007A3B0C">
              <w:t>(n</w:t>
            </w:r>
            <w:r w:rsidR="00AF249A">
              <w:t> </w:t>
            </w:r>
            <w:r w:rsidRPr="007A3B0C">
              <w:t>=</w:t>
            </w:r>
            <w:r w:rsidR="00AF249A">
              <w:t> </w:t>
            </w:r>
            <w:r w:rsidRPr="007A3B0C">
              <w:t>242)</w:t>
            </w:r>
          </w:p>
        </w:tc>
        <w:tc>
          <w:tcPr>
            <w:tcW w:w="876" w:type="pct"/>
            <w:gridSpan w:val="3"/>
          </w:tcPr>
          <w:p w14:paraId="142F0350" w14:textId="1B56894D" w:rsidR="00400398" w:rsidRPr="007A3B0C" w:rsidRDefault="00400398" w:rsidP="00624209">
            <w:pPr>
              <w:jc w:val="center"/>
            </w:pPr>
            <w:r w:rsidRPr="007A3B0C">
              <w:t>Placebo</w:t>
            </w:r>
            <w:r w:rsidR="00AF249A">
              <w:t> </w:t>
            </w:r>
            <w:r w:rsidRPr="007A3B0C">
              <w:t>+</w:t>
            </w:r>
            <w:r w:rsidR="00AF249A">
              <w:t> </w:t>
            </w:r>
            <w:r w:rsidRPr="007A3B0C">
              <w:t>C/G (n</w:t>
            </w:r>
            <w:r w:rsidR="00AF249A">
              <w:t> </w:t>
            </w:r>
            <w:r w:rsidRPr="007A3B0C">
              <w:t>=</w:t>
            </w:r>
            <w:r w:rsidR="00AF249A">
              <w:t> </w:t>
            </w:r>
            <w:r w:rsidRPr="007A3B0C">
              <w:t>242)</w:t>
            </w:r>
          </w:p>
        </w:tc>
        <w:tc>
          <w:tcPr>
            <w:tcW w:w="945" w:type="pct"/>
          </w:tcPr>
          <w:p w14:paraId="6A9ECDFB" w14:textId="207D8002" w:rsidR="00400398" w:rsidRPr="007A3B0C" w:rsidRDefault="00400398" w:rsidP="00623EFF">
            <w:pPr>
              <w:pStyle w:val="TextTi12"/>
              <w:spacing w:after="0"/>
              <w:jc w:val="center"/>
              <w:rPr>
                <w:sz w:val="22"/>
              </w:rPr>
            </w:pPr>
            <w:r w:rsidRPr="007A3B0C">
              <w:rPr>
                <w:sz w:val="22"/>
              </w:rPr>
              <w:t>Avastin</w:t>
            </w:r>
            <w:r w:rsidR="00AF249A">
              <w:rPr>
                <w:sz w:val="22"/>
              </w:rPr>
              <w:t> </w:t>
            </w:r>
            <w:r w:rsidRPr="007A3B0C">
              <w:rPr>
                <w:sz w:val="22"/>
              </w:rPr>
              <w:t>+</w:t>
            </w:r>
            <w:r w:rsidR="00AF249A">
              <w:rPr>
                <w:sz w:val="22"/>
              </w:rPr>
              <w:t> </w:t>
            </w:r>
            <w:r w:rsidRPr="007A3B0C">
              <w:rPr>
                <w:sz w:val="22"/>
              </w:rPr>
              <w:t xml:space="preserve">C/G </w:t>
            </w:r>
          </w:p>
          <w:p w14:paraId="6950FFAE" w14:textId="0821ADB2" w:rsidR="00400398" w:rsidRPr="007A3B0C" w:rsidRDefault="00400398" w:rsidP="00623EFF">
            <w:pPr>
              <w:pStyle w:val="TextTi12"/>
              <w:spacing w:after="0"/>
              <w:jc w:val="center"/>
              <w:rPr>
                <w:sz w:val="22"/>
              </w:rPr>
            </w:pPr>
            <w:r w:rsidRPr="007A3B0C">
              <w:rPr>
                <w:sz w:val="22"/>
              </w:rPr>
              <w:t>(n</w:t>
            </w:r>
            <w:r w:rsidR="00AF249A">
              <w:rPr>
                <w:sz w:val="22"/>
              </w:rPr>
              <w:t> </w:t>
            </w:r>
            <w:r w:rsidRPr="007A3B0C">
              <w:rPr>
                <w:sz w:val="22"/>
              </w:rPr>
              <w:t>=</w:t>
            </w:r>
            <w:r w:rsidR="00AF249A">
              <w:rPr>
                <w:sz w:val="22"/>
              </w:rPr>
              <w:t> </w:t>
            </w:r>
            <w:r w:rsidRPr="007A3B0C">
              <w:rPr>
                <w:sz w:val="22"/>
              </w:rPr>
              <w:t>242)</w:t>
            </w:r>
          </w:p>
        </w:tc>
      </w:tr>
      <w:tr w:rsidR="00400398" w:rsidRPr="007A3B0C" w14:paraId="0ECD97FE" w14:textId="77777777" w:rsidTr="00623EFF">
        <w:trPr>
          <w:cantSplit/>
          <w:trHeight w:val="22"/>
        </w:trPr>
        <w:tc>
          <w:tcPr>
            <w:tcW w:w="1256" w:type="pct"/>
          </w:tcPr>
          <w:p w14:paraId="018BE2BD" w14:textId="77777777" w:rsidR="00400398" w:rsidRPr="007A3B0C" w:rsidRDefault="00400398" w:rsidP="00623EFF">
            <w:pPr>
              <w:rPr>
                <w:szCs w:val="22"/>
              </w:rPr>
            </w:pPr>
            <w:r w:rsidRPr="007A3B0C">
              <w:rPr>
                <w:szCs w:val="22"/>
              </w:rPr>
              <w:t>% doentes com resposta objetiva</w:t>
            </w:r>
          </w:p>
        </w:tc>
        <w:tc>
          <w:tcPr>
            <w:tcW w:w="908" w:type="pct"/>
            <w:vAlign w:val="center"/>
          </w:tcPr>
          <w:p w14:paraId="6E861618" w14:textId="77777777" w:rsidR="00400398" w:rsidRPr="007A3B0C" w:rsidRDefault="00400398" w:rsidP="00623EFF">
            <w:pPr>
              <w:jc w:val="center"/>
            </w:pPr>
            <w:r w:rsidRPr="007A3B0C">
              <w:t>57,4%</w:t>
            </w:r>
          </w:p>
        </w:tc>
        <w:tc>
          <w:tcPr>
            <w:tcW w:w="1015" w:type="pct"/>
            <w:vAlign w:val="center"/>
          </w:tcPr>
          <w:p w14:paraId="290A81B8" w14:textId="77777777" w:rsidR="00400398" w:rsidRPr="007A3B0C" w:rsidRDefault="00400398" w:rsidP="00623EFF">
            <w:pPr>
              <w:jc w:val="center"/>
            </w:pPr>
            <w:r w:rsidRPr="007A3B0C">
              <w:t>78,5%</w:t>
            </w:r>
          </w:p>
        </w:tc>
        <w:tc>
          <w:tcPr>
            <w:tcW w:w="876" w:type="pct"/>
            <w:gridSpan w:val="3"/>
            <w:vAlign w:val="center"/>
          </w:tcPr>
          <w:p w14:paraId="131F3D8C" w14:textId="77777777" w:rsidR="00400398" w:rsidRPr="007A3B0C" w:rsidRDefault="00400398" w:rsidP="00623EFF">
            <w:pPr>
              <w:jc w:val="center"/>
            </w:pPr>
            <w:r w:rsidRPr="007A3B0C">
              <w:t>53,7%</w:t>
            </w:r>
          </w:p>
        </w:tc>
        <w:tc>
          <w:tcPr>
            <w:tcW w:w="945" w:type="pct"/>
            <w:vAlign w:val="center"/>
          </w:tcPr>
          <w:p w14:paraId="3088E533" w14:textId="77777777" w:rsidR="00400398" w:rsidRPr="007A3B0C" w:rsidRDefault="00400398" w:rsidP="00623EFF">
            <w:pPr>
              <w:jc w:val="center"/>
            </w:pPr>
            <w:r w:rsidRPr="007A3B0C">
              <w:t>74,8%</w:t>
            </w:r>
          </w:p>
        </w:tc>
      </w:tr>
      <w:tr w:rsidR="00400398" w:rsidRPr="007A3B0C" w14:paraId="4E88DFAE" w14:textId="77777777" w:rsidTr="00623EFF">
        <w:trPr>
          <w:cantSplit/>
          <w:trHeight w:val="22"/>
        </w:trPr>
        <w:tc>
          <w:tcPr>
            <w:tcW w:w="1256" w:type="pct"/>
          </w:tcPr>
          <w:p w14:paraId="004CA32D" w14:textId="77777777" w:rsidR="00400398" w:rsidRPr="007A3B0C" w:rsidRDefault="00400398" w:rsidP="00623EFF">
            <w:r w:rsidRPr="007A3B0C">
              <w:t>Valor de p</w:t>
            </w:r>
          </w:p>
        </w:tc>
        <w:tc>
          <w:tcPr>
            <w:tcW w:w="1923" w:type="pct"/>
            <w:gridSpan w:val="2"/>
            <w:vAlign w:val="center"/>
          </w:tcPr>
          <w:p w14:paraId="171C95CB" w14:textId="0F112B22" w:rsidR="00400398" w:rsidRPr="007A3B0C" w:rsidRDefault="00400398" w:rsidP="00623EFF">
            <w:pPr>
              <w:jc w:val="center"/>
            </w:pPr>
            <w:r w:rsidRPr="007A3B0C">
              <w:t>&lt;</w:t>
            </w:r>
            <w:r w:rsidR="00AF249A">
              <w:t> </w:t>
            </w:r>
            <w:r w:rsidRPr="007A3B0C">
              <w:t>0,0001</w:t>
            </w:r>
          </w:p>
        </w:tc>
        <w:tc>
          <w:tcPr>
            <w:tcW w:w="1822" w:type="pct"/>
            <w:gridSpan w:val="4"/>
            <w:vAlign w:val="center"/>
          </w:tcPr>
          <w:p w14:paraId="3EAB592D" w14:textId="20B063F0" w:rsidR="00400398" w:rsidRPr="007A3B0C" w:rsidRDefault="00400398" w:rsidP="00623EFF">
            <w:pPr>
              <w:jc w:val="center"/>
            </w:pPr>
            <w:r w:rsidRPr="007A3B0C">
              <w:t>&lt;</w:t>
            </w:r>
            <w:r w:rsidR="00AF249A">
              <w:t> </w:t>
            </w:r>
            <w:r w:rsidRPr="007A3B0C">
              <w:t>0,0001</w:t>
            </w:r>
          </w:p>
        </w:tc>
      </w:tr>
      <w:tr w:rsidR="00400398" w:rsidRPr="007A3B0C" w14:paraId="582FE0BC" w14:textId="77777777" w:rsidTr="00623EFF">
        <w:trPr>
          <w:cantSplit/>
          <w:trHeight w:val="22"/>
        </w:trPr>
        <w:tc>
          <w:tcPr>
            <w:tcW w:w="5000" w:type="pct"/>
            <w:gridSpan w:val="7"/>
          </w:tcPr>
          <w:p w14:paraId="73F9FB70" w14:textId="77777777" w:rsidR="00400398" w:rsidRPr="007A3B0C" w:rsidRDefault="00400398" w:rsidP="00623EFF">
            <w:r w:rsidRPr="007A3B0C">
              <w:t>Sobrevivência global</w:t>
            </w:r>
          </w:p>
        </w:tc>
      </w:tr>
      <w:tr w:rsidR="00400398" w:rsidRPr="007A3B0C" w14:paraId="3C201399" w14:textId="77777777" w:rsidTr="00623EFF">
        <w:trPr>
          <w:cantSplit/>
          <w:trHeight w:val="22"/>
        </w:trPr>
        <w:tc>
          <w:tcPr>
            <w:tcW w:w="1256" w:type="pct"/>
          </w:tcPr>
          <w:p w14:paraId="3FCD7F9D" w14:textId="77777777" w:rsidR="00400398" w:rsidRPr="007A3B0C" w:rsidRDefault="00400398" w:rsidP="00623EFF">
            <w:pPr>
              <w:rPr>
                <w:sz w:val="20"/>
              </w:rPr>
            </w:pPr>
          </w:p>
        </w:tc>
        <w:tc>
          <w:tcPr>
            <w:tcW w:w="2116" w:type="pct"/>
            <w:gridSpan w:val="3"/>
            <w:vAlign w:val="center"/>
          </w:tcPr>
          <w:p w14:paraId="49A5726A" w14:textId="29F6A496" w:rsidR="00400398" w:rsidRPr="007A3B0C" w:rsidRDefault="00400398" w:rsidP="00623EFF">
            <w:pPr>
              <w:pStyle w:val="NormalWeb"/>
              <w:widowControl w:val="0"/>
              <w:spacing w:before="0" w:beforeAutospacing="0" w:after="0" w:afterAutospacing="0"/>
              <w:jc w:val="center"/>
              <w:rPr>
                <w:sz w:val="22"/>
              </w:rPr>
            </w:pPr>
            <w:r w:rsidRPr="007A3B0C">
              <w:rPr>
                <w:sz w:val="22"/>
              </w:rPr>
              <w:t>Placebo</w:t>
            </w:r>
            <w:r w:rsidR="00AF249A">
              <w:rPr>
                <w:sz w:val="22"/>
              </w:rPr>
              <w:t> </w:t>
            </w:r>
            <w:r w:rsidRPr="007A3B0C">
              <w:rPr>
                <w:sz w:val="22"/>
              </w:rPr>
              <w:t>+</w:t>
            </w:r>
            <w:r w:rsidR="00AF249A">
              <w:rPr>
                <w:sz w:val="22"/>
              </w:rPr>
              <w:t> </w:t>
            </w:r>
            <w:r w:rsidRPr="007A3B0C">
              <w:rPr>
                <w:sz w:val="22"/>
              </w:rPr>
              <w:t xml:space="preserve">C/G </w:t>
            </w:r>
          </w:p>
          <w:p w14:paraId="6B23382D" w14:textId="1A641F17" w:rsidR="00400398" w:rsidRPr="007A3B0C" w:rsidRDefault="00400398" w:rsidP="002B5DB3">
            <w:pPr>
              <w:jc w:val="center"/>
            </w:pPr>
            <w:r w:rsidRPr="007A3B0C">
              <w:t>(n</w:t>
            </w:r>
            <w:r w:rsidR="00AF249A">
              <w:t> </w:t>
            </w:r>
            <w:r w:rsidRPr="007A3B0C">
              <w:t>=</w:t>
            </w:r>
            <w:r w:rsidR="00AF249A">
              <w:t> </w:t>
            </w:r>
            <w:r w:rsidRPr="007A3B0C">
              <w:t>242)</w:t>
            </w:r>
          </w:p>
        </w:tc>
        <w:tc>
          <w:tcPr>
            <w:tcW w:w="1628" w:type="pct"/>
            <w:gridSpan w:val="3"/>
            <w:vAlign w:val="center"/>
          </w:tcPr>
          <w:p w14:paraId="412F1739" w14:textId="1A7A7FE1" w:rsidR="00400398" w:rsidRPr="007A3B0C" w:rsidRDefault="00400398" w:rsidP="00623EFF">
            <w:pPr>
              <w:pStyle w:val="TextTi12"/>
              <w:spacing w:after="0"/>
              <w:jc w:val="center"/>
              <w:rPr>
                <w:sz w:val="22"/>
              </w:rPr>
            </w:pPr>
            <w:r w:rsidRPr="007A3B0C">
              <w:rPr>
                <w:sz w:val="22"/>
              </w:rPr>
              <w:t>Avastin</w:t>
            </w:r>
            <w:r w:rsidR="00AF249A">
              <w:rPr>
                <w:sz w:val="22"/>
              </w:rPr>
              <w:t> </w:t>
            </w:r>
            <w:r w:rsidRPr="007A3B0C">
              <w:rPr>
                <w:sz w:val="22"/>
              </w:rPr>
              <w:t>+</w:t>
            </w:r>
            <w:r w:rsidR="00AF249A">
              <w:rPr>
                <w:sz w:val="22"/>
              </w:rPr>
              <w:t> </w:t>
            </w:r>
            <w:r w:rsidRPr="007A3B0C">
              <w:rPr>
                <w:sz w:val="22"/>
              </w:rPr>
              <w:t xml:space="preserve">C/G </w:t>
            </w:r>
          </w:p>
          <w:p w14:paraId="469ACFBB" w14:textId="5DBE37DF" w:rsidR="00400398" w:rsidRPr="007A3B0C" w:rsidRDefault="00400398" w:rsidP="00623EFF">
            <w:pPr>
              <w:jc w:val="center"/>
            </w:pPr>
            <w:r w:rsidRPr="007A3B0C">
              <w:t>(n</w:t>
            </w:r>
            <w:r w:rsidR="00AF249A">
              <w:t> </w:t>
            </w:r>
            <w:r w:rsidRPr="007A3B0C">
              <w:t>=</w:t>
            </w:r>
            <w:r w:rsidR="00AF249A">
              <w:t> </w:t>
            </w:r>
            <w:r w:rsidRPr="007A3B0C">
              <w:t>242)</w:t>
            </w:r>
          </w:p>
        </w:tc>
      </w:tr>
      <w:tr w:rsidR="00400398" w:rsidRPr="007A3B0C" w14:paraId="32BA8D68" w14:textId="77777777" w:rsidTr="00623EFF">
        <w:trPr>
          <w:cantSplit/>
          <w:trHeight w:val="22"/>
        </w:trPr>
        <w:tc>
          <w:tcPr>
            <w:tcW w:w="1256" w:type="pct"/>
          </w:tcPr>
          <w:p w14:paraId="359CA62E" w14:textId="77777777" w:rsidR="00400398" w:rsidRPr="007A3B0C" w:rsidRDefault="00400398" w:rsidP="00623EFF">
            <w:r w:rsidRPr="007A3B0C">
              <w:t>OS mediana (meses)</w:t>
            </w:r>
          </w:p>
        </w:tc>
        <w:tc>
          <w:tcPr>
            <w:tcW w:w="2116" w:type="pct"/>
            <w:gridSpan w:val="3"/>
            <w:vAlign w:val="center"/>
          </w:tcPr>
          <w:p w14:paraId="55A00522" w14:textId="77777777" w:rsidR="00400398" w:rsidRPr="007A3B0C" w:rsidRDefault="00400398" w:rsidP="00623EFF">
            <w:pPr>
              <w:jc w:val="center"/>
            </w:pPr>
            <w:r w:rsidRPr="007A3B0C">
              <w:t>32,9</w:t>
            </w:r>
          </w:p>
        </w:tc>
        <w:tc>
          <w:tcPr>
            <w:tcW w:w="1628" w:type="pct"/>
            <w:gridSpan w:val="3"/>
            <w:vAlign w:val="center"/>
          </w:tcPr>
          <w:p w14:paraId="76F1BBB2" w14:textId="77777777" w:rsidR="00400398" w:rsidRPr="007A3B0C" w:rsidRDefault="00400398" w:rsidP="00623EFF">
            <w:pPr>
              <w:jc w:val="center"/>
            </w:pPr>
            <w:r w:rsidRPr="007A3B0C">
              <w:t>33,6</w:t>
            </w:r>
          </w:p>
        </w:tc>
      </w:tr>
      <w:tr w:rsidR="00400398" w:rsidRPr="007A3B0C" w14:paraId="617A2334" w14:textId="77777777" w:rsidTr="00623EFF">
        <w:trPr>
          <w:cantSplit/>
          <w:trHeight w:val="22"/>
        </w:trPr>
        <w:tc>
          <w:tcPr>
            <w:tcW w:w="1256" w:type="pct"/>
          </w:tcPr>
          <w:p w14:paraId="39CF9E6E" w14:textId="65723E5A" w:rsidR="00400398" w:rsidRPr="007A3B0C" w:rsidRDefault="00400398" w:rsidP="00623EFF">
            <w:pPr>
              <w:rPr>
                <w:szCs w:val="22"/>
              </w:rPr>
            </w:pPr>
            <w:r w:rsidRPr="007A3B0C">
              <w:rPr>
                <w:i/>
                <w:szCs w:val="22"/>
              </w:rPr>
              <w:t xml:space="preserve">Hazard </w:t>
            </w:r>
            <w:r w:rsidR="00AF249A">
              <w:rPr>
                <w:i/>
                <w:szCs w:val="22"/>
              </w:rPr>
              <w:t>r</w:t>
            </w:r>
            <w:r w:rsidRPr="007A3B0C">
              <w:rPr>
                <w:i/>
                <w:szCs w:val="22"/>
              </w:rPr>
              <w:t xml:space="preserve">atio </w:t>
            </w:r>
            <w:r w:rsidRPr="007A3B0C">
              <w:rPr>
                <w:szCs w:val="22"/>
              </w:rPr>
              <w:t>(taxa de risco)</w:t>
            </w:r>
          </w:p>
          <w:p w14:paraId="6CFDBF05" w14:textId="77777777" w:rsidR="00400398" w:rsidRPr="007A3B0C" w:rsidRDefault="00400398" w:rsidP="00623EFF">
            <w:r w:rsidRPr="007A3B0C">
              <w:rPr>
                <w:szCs w:val="22"/>
              </w:rPr>
              <w:t xml:space="preserve"> </w:t>
            </w:r>
            <w:r w:rsidRPr="007A3B0C">
              <w:t>(IC 95%)</w:t>
            </w:r>
          </w:p>
        </w:tc>
        <w:tc>
          <w:tcPr>
            <w:tcW w:w="3744" w:type="pct"/>
            <w:gridSpan w:val="6"/>
            <w:vAlign w:val="center"/>
          </w:tcPr>
          <w:p w14:paraId="5D961395" w14:textId="77777777" w:rsidR="00400398" w:rsidRPr="007A3B0C" w:rsidRDefault="00400398" w:rsidP="00623EFF">
            <w:pPr>
              <w:pStyle w:val="TableCellCenter"/>
              <w:spacing w:after="0" w:line="240" w:lineRule="auto"/>
              <w:rPr>
                <w:sz w:val="22"/>
              </w:rPr>
            </w:pPr>
            <w:r w:rsidRPr="007A3B0C">
              <w:rPr>
                <w:sz w:val="22"/>
              </w:rPr>
              <w:t>0,952 [0,771; 1,176]</w:t>
            </w:r>
          </w:p>
        </w:tc>
      </w:tr>
      <w:tr w:rsidR="00400398" w:rsidRPr="007A3B0C" w14:paraId="78FCEAF7" w14:textId="77777777" w:rsidTr="00623EFF">
        <w:trPr>
          <w:cantSplit/>
          <w:trHeight w:val="22"/>
        </w:trPr>
        <w:tc>
          <w:tcPr>
            <w:tcW w:w="1256" w:type="pct"/>
          </w:tcPr>
          <w:p w14:paraId="25A56732" w14:textId="77777777" w:rsidR="00400398" w:rsidRPr="007A3B0C" w:rsidRDefault="00400398" w:rsidP="00623EFF">
            <w:r w:rsidRPr="007A3B0C">
              <w:t>Valor de p</w:t>
            </w:r>
          </w:p>
        </w:tc>
        <w:tc>
          <w:tcPr>
            <w:tcW w:w="3744" w:type="pct"/>
            <w:gridSpan w:val="6"/>
            <w:vAlign w:val="center"/>
          </w:tcPr>
          <w:p w14:paraId="5574B2D1" w14:textId="77777777" w:rsidR="00400398" w:rsidRPr="007A3B0C" w:rsidRDefault="00400398" w:rsidP="00623EFF">
            <w:pPr>
              <w:jc w:val="center"/>
            </w:pPr>
            <w:r w:rsidRPr="007A3B0C">
              <w:t>0,6479</w:t>
            </w:r>
          </w:p>
        </w:tc>
      </w:tr>
    </w:tbl>
    <w:p w14:paraId="19CF0D47" w14:textId="77777777" w:rsidR="00400398" w:rsidRPr="007A3B0C" w:rsidRDefault="00400398" w:rsidP="002C6991"/>
    <w:p w14:paraId="373D26E6" w14:textId="77777777" w:rsidR="00400398" w:rsidRPr="007A3B0C" w:rsidRDefault="00400398" w:rsidP="00A2273E">
      <w:pPr>
        <w:rPr>
          <w:rFonts w:eastAsia="PMingLiU"/>
          <w:lang w:eastAsia="zh-CN"/>
        </w:rPr>
      </w:pPr>
      <w:r w:rsidRPr="007A3B0C">
        <w:rPr>
          <w:rFonts w:eastAsia="PMingLiU"/>
          <w:lang w:eastAsia="zh-CN"/>
        </w:rPr>
        <w:t>A análise de subgrupo da PFS dependendo da recorrência desde a última terapêutica com platino é resumida na Tabela 2</w:t>
      </w:r>
      <w:r w:rsidR="00835CCD" w:rsidRPr="007A3B0C">
        <w:rPr>
          <w:rFonts w:eastAsia="PMingLiU"/>
          <w:lang w:eastAsia="zh-CN"/>
        </w:rPr>
        <w:t>1</w:t>
      </w:r>
      <w:r w:rsidRPr="007A3B0C">
        <w:rPr>
          <w:rFonts w:eastAsia="PMingLiU"/>
          <w:lang w:eastAsia="zh-CN"/>
        </w:rPr>
        <w:t xml:space="preserve">. </w:t>
      </w:r>
    </w:p>
    <w:p w14:paraId="400A11AF" w14:textId="77777777" w:rsidR="00400398" w:rsidRPr="007A3B0C" w:rsidRDefault="00400398" w:rsidP="00A2273E">
      <w:pPr>
        <w:rPr>
          <w:szCs w:val="22"/>
        </w:rPr>
      </w:pPr>
    </w:p>
    <w:p w14:paraId="5D552F07" w14:textId="77777777" w:rsidR="00400398" w:rsidRPr="007A3B0C" w:rsidRDefault="00400398" w:rsidP="00AC23F0">
      <w:pPr>
        <w:keepNext/>
        <w:keepLines/>
        <w:rPr>
          <w:b/>
        </w:rPr>
      </w:pPr>
      <w:r w:rsidRPr="007A3B0C">
        <w:rPr>
          <w:b/>
        </w:rPr>
        <w:lastRenderedPageBreak/>
        <w:t xml:space="preserve">Tabela </w:t>
      </w:r>
      <w:r w:rsidR="00835CCD" w:rsidRPr="007A3B0C">
        <w:rPr>
          <w:b/>
        </w:rPr>
        <w:t>21</w:t>
      </w:r>
      <w:r w:rsidRPr="007A3B0C">
        <w:rPr>
          <w:b/>
        </w:rPr>
        <w:tab/>
        <w:t xml:space="preserve">Sobrevivência livre de progressão por tempo desde a última terapêutica com platino até à recorrência </w:t>
      </w:r>
    </w:p>
    <w:p w14:paraId="27FA122F" w14:textId="77777777" w:rsidR="00400398" w:rsidRPr="007A3B0C" w:rsidRDefault="00400398" w:rsidP="00AC23F0">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24"/>
        <w:gridCol w:w="3023"/>
      </w:tblGrid>
      <w:tr w:rsidR="00400398" w:rsidRPr="007A3B0C" w14:paraId="50555DA1" w14:textId="77777777" w:rsidTr="000603E8">
        <w:tc>
          <w:tcPr>
            <w:tcW w:w="3095" w:type="dxa"/>
          </w:tcPr>
          <w:p w14:paraId="3F986B78" w14:textId="77777777" w:rsidR="00400398" w:rsidRPr="007A3B0C" w:rsidRDefault="00400398" w:rsidP="000603E8">
            <w:pPr>
              <w:keepNext/>
              <w:keepLines/>
              <w:rPr>
                <w:szCs w:val="22"/>
              </w:rPr>
            </w:pPr>
          </w:p>
        </w:tc>
        <w:tc>
          <w:tcPr>
            <w:tcW w:w="6192" w:type="dxa"/>
            <w:gridSpan w:val="2"/>
          </w:tcPr>
          <w:p w14:paraId="555F9EA1" w14:textId="77777777" w:rsidR="00400398" w:rsidRPr="007A3B0C" w:rsidRDefault="00400398" w:rsidP="000603E8">
            <w:pPr>
              <w:keepNext/>
              <w:keepLines/>
              <w:jc w:val="center"/>
            </w:pPr>
            <w:r w:rsidRPr="007A3B0C">
              <w:t>Avaliação do Investigador</w:t>
            </w:r>
          </w:p>
        </w:tc>
      </w:tr>
      <w:tr w:rsidR="00400398" w:rsidRPr="007A3B0C" w14:paraId="00BC44DB" w14:textId="77777777" w:rsidTr="000603E8">
        <w:tc>
          <w:tcPr>
            <w:tcW w:w="3095" w:type="dxa"/>
          </w:tcPr>
          <w:p w14:paraId="75F5CCD7" w14:textId="77777777" w:rsidR="00400398" w:rsidRPr="007A3B0C" w:rsidRDefault="00400398" w:rsidP="000603E8">
            <w:pPr>
              <w:keepNext/>
              <w:keepLines/>
            </w:pPr>
            <w:r w:rsidRPr="007A3B0C">
              <w:t xml:space="preserve">Tempo desde a última terapêutica com platino até à recorrência </w:t>
            </w:r>
          </w:p>
        </w:tc>
        <w:tc>
          <w:tcPr>
            <w:tcW w:w="3096" w:type="dxa"/>
          </w:tcPr>
          <w:p w14:paraId="71C04EC3" w14:textId="1DD25B3A" w:rsidR="00400398" w:rsidRPr="007A3B0C" w:rsidRDefault="00400398" w:rsidP="000603E8">
            <w:pPr>
              <w:keepNext/>
              <w:keepLines/>
              <w:spacing w:line="280" w:lineRule="atLeast"/>
              <w:jc w:val="center"/>
              <w:textAlignment w:val="baseline"/>
              <w:rPr>
                <w:rFonts w:eastAsia="PMingLiU"/>
                <w:sz w:val="36"/>
              </w:rPr>
            </w:pPr>
            <w:r w:rsidRPr="007A3B0C">
              <w:t>Placebo</w:t>
            </w:r>
            <w:r w:rsidR="0088312C">
              <w:t> </w:t>
            </w:r>
            <w:r w:rsidRPr="007A3B0C">
              <w:t>+</w:t>
            </w:r>
            <w:r w:rsidR="0088312C">
              <w:t> </w:t>
            </w:r>
            <w:r w:rsidRPr="007A3B0C">
              <w:t>C/G</w:t>
            </w:r>
          </w:p>
          <w:p w14:paraId="799A7603" w14:textId="3DFD322A" w:rsidR="00400398" w:rsidRPr="007A3B0C" w:rsidRDefault="00400398" w:rsidP="000603E8">
            <w:pPr>
              <w:keepNext/>
              <w:keepLines/>
              <w:jc w:val="center"/>
            </w:pPr>
            <w:r w:rsidRPr="007A3B0C">
              <w:t>(n</w:t>
            </w:r>
            <w:r w:rsidR="0088312C">
              <w:t> </w:t>
            </w:r>
            <w:r w:rsidRPr="007A3B0C">
              <w:t>=</w:t>
            </w:r>
            <w:r w:rsidR="0088312C">
              <w:t> </w:t>
            </w:r>
            <w:r w:rsidRPr="007A3B0C">
              <w:t>242)</w:t>
            </w:r>
          </w:p>
        </w:tc>
        <w:tc>
          <w:tcPr>
            <w:tcW w:w="3096" w:type="dxa"/>
          </w:tcPr>
          <w:p w14:paraId="35AE55F0" w14:textId="31CBB1A6" w:rsidR="00400398" w:rsidRPr="007A3B0C" w:rsidRDefault="00400398" w:rsidP="000603E8">
            <w:pPr>
              <w:keepNext/>
              <w:keepLines/>
              <w:spacing w:line="280" w:lineRule="exact"/>
              <w:jc w:val="center"/>
              <w:textAlignment w:val="baseline"/>
              <w:rPr>
                <w:rFonts w:eastAsia="PMingLiU"/>
                <w:sz w:val="36"/>
              </w:rPr>
            </w:pPr>
            <w:r w:rsidRPr="007A3B0C">
              <w:t>Avastin</w:t>
            </w:r>
            <w:r w:rsidR="0088312C">
              <w:t> </w:t>
            </w:r>
            <w:r w:rsidRPr="007A3B0C">
              <w:t>+</w:t>
            </w:r>
            <w:r w:rsidR="0088312C">
              <w:t> </w:t>
            </w:r>
            <w:r w:rsidRPr="007A3B0C">
              <w:t>C/G</w:t>
            </w:r>
          </w:p>
          <w:p w14:paraId="7C23B3F9" w14:textId="1AB32B7A" w:rsidR="00400398" w:rsidRPr="007A3B0C" w:rsidRDefault="00400398" w:rsidP="000603E8">
            <w:pPr>
              <w:keepNext/>
              <w:keepLines/>
              <w:jc w:val="center"/>
            </w:pPr>
            <w:r w:rsidRPr="007A3B0C">
              <w:t>(n</w:t>
            </w:r>
            <w:r w:rsidR="0088312C">
              <w:t> </w:t>
            </w:r>
            <w:r w:rsidRPr="007A3B0C">
              <w:t>=</w:t>
            </w:r>
            <w:r w:rsidR="0088312C">
              <w:t> </w:t>
            </w:r>
            <w:r w:rsidRPr="007A3B0C">
              <w:t>242)</w:t>
            </w:r>
          </w:p>
        </w:tc>
      </w:tr>
      <w:tr w:rsidR="00400398" w:rsidRPr="007A3B0C" w14:paraId="25018145" w14:textId="77777777" w:rsidTr="000603E8">
        <w:tc>
          <w:tcPr>
            <w:tcW w:w="3095" w:type="dxa"/>
          </w:tcPr>
          <w:p w14:paraId="51AA4087" w14:textId="1573F2B2" w:rsidR="00400398" w:rsidRPr="007A3B0C" w:rsidRDefault="00400398" w:rsidP="000603E8">
            <w:pPr>
              <w:keepNext/>
              <w:keepLines/>
              <w:rPr>
                <w:b/>
              </w:rPr>
            </w:pPr>
            <w:r w:rsidRPr="007A3B0C">
              <w:rPr>
                <w:b/>
              </w:rPr>
              <w:t>6</w:t>
            </w:r>
            <w:r w:rsidR="0088312C">
              <w:rPr>
                <w:b/>
              </w:rPr>
              <w:noBreakHyphen/>
            </w:r>
            <w:r w:rsidRPr="007A3B0C">
              <w:rPr>
                <w:b/>
              </w:rPr>
              <w:t>12</w:t>
            </w:r>
            <w:r w:rsidR="0088312C">
              <w:rPr>
                <w:b/>
              </w:rPr>
              <w:t> </w:t>
            </w:r>
            <w:r w:rsidRPr="007A3B0C">
              <w:rPr>
                <w:b/>
              </w:rPr>
              <w:t>meses (n</w:t>
            </w:r>
            <w:r w:rsidR="0088312C">
              <w:rPr>
                <w:b/>
              </w:rPr>
              <w:t> </w:t>
            </w:r>
            <w:r w:rsidRPr="007A3B0C">
              <w:rPr>
                <w:b/>
              </w:rPr>
              <w:t>=</w:t>
            </w:r>
            <w:r w:rsidR="0088312C">
              <w:rPr>
                <w:b/>
              </w:rPr>
              <w:t> </w:t>
            </w:r>
            <w:r w:rsidRPr="007A3B0C">
              <w:rPr>
                <w:b/>
              </w:rPr>
              <w:t>202)</w:t>
            </w:r>
          </w:p>
        </w:tc>
        <w:tc>
          <w:tcPr>
            <w:tcW w:w="3096" w:type="dxa"/>
          </w:tcPr>
          <w:p w14:paraId="0B7A5303" w14:textId="77777777" w:rsidR="00400398" w:rsidRPr="007A3B0C" w:rsidRDefault="00400398" w:rsidP="000603E8">
            <w:pPr>
              <w:keepNext/>
              <w:keepLines/>
              <w:jc w:val="center"/>
            </w:pPr>
          </w:p>
        </w:tc>
        <w:tc>
          <w:tcPr>
            <w:tcW w:w="3096" w:type="dxa"/>
          </w:tcPr>
          <w:p w14:paraId="6ECF6278" w14:textId="77777777" w:rsidR="00400398" w:rsidRPr="007A3B0C" w:rsidRDefault="00400398" w:rsidP="000603E8">
            <w:pPr>
              <w:keepNext/>
              <w:keepLines/>
              <w:jc w:val="center"/>
            </w:pPr>
          </w:p>
        </w:tc>
      </w:tr>
      <w:tr w:rsidR="00400398" w:rsidRPr="007A3B0C" w14:paraId="248A7B58" w14:textId="77777777" w:rsidTr="000603E8">
        <w:tc>
          <w:tcPr>
            <w:tcW w:w="3095" w:type="dxa"/>
          </w:tcPr>
          <w:p w14:paraId="45C8E84B" w14:textId="77777777" w:rsidR="00400398" w:rsidRPr="007A3B0C" w:rsidRDefault="00400398" w:rsidP="000603E8">
            <w:pPr>
              <w:keepNext/>
              <w:keepLines/>
              <w:ind w:left="270"/>
              <w:rPr>
                <w:b/>
              </w:rPr>
            </w:pPr>
            <w:r w:rsidRPr="007A3B0C">
              <w:rPr>
                <w:b/>
              </w:rPr>
              <w:t>Mediana</w:t>
            </w:r>
          </w:p>
        </w:tc>
        <w:tc>
          <w:tcPr>
            <w:tcW w:w="3096" w:type="dxa"/>
          </w:tcPr>
          <w:p w14:paraId="47844FE0" w14:textId="77777777" w:rsidR="00400398" w:rsidRPr="007A3B0C" w:rsidRDefault="00400398" w:rsidP="000603E8">
            <w:pPr>
              <w:keepNext/>
              <w:keepLines/>
              <w:jc w:val="center"/>
            </w:pPr>
            <w:r w:rsidRPr="007A3B0C">
              <w:t>8,0</w:t>
            </w:r>
          </w:p>
        </w:tc>
        <w:tc>
          <w:tcPr>
            <w:tcW w:w="3096" w:type="dxa"/>
          </w:tcPr>
          <w:p w14:paraId="39F91AEB" w14:textId="77777777" w:rsidR="00400398" w:rsidRPr="007A3B0C" w:rsidRDefault="00400398" w:rsidP="000603E8">
            <w:pPr>
              <w:keepNext/>
              <w:keepLines/>
              <w:jc w:val="center"/>
            </w:pPr>
            <w:r w:rsidRPr="007A3B0C">
              <w:t>11,9</w:t>
            </w:r>
          </w:p>
        </w:tc>
      </w:tr>
      <w:tr w:rsidR="00400398" w:rsidRPr="007A3B0C" w14:paraId="09FBD20C" w14:textId="77777777" w:rsidTr="000603E8">
        <w:tc>
          <w:tcPr>
            <w:tcW w:w="3095" w:type="dxa"/>
          </w:tcPr>
          <w:p w14:paraId="6FAAADDE" w14:textId="1C3246D8" w:rsidR="00400398" w:rsidRPr="007A3B0C" w:rsidRDefault="00400398" w:rsidP="000603E8">
            <w:pPr>
              <w:keepNext/>
              <w:keepLines/>
              <w:ind w:left="284"/>
              <w:rPr>
                <w:szCs w:val="22"/>
              </w:rPr>
            </w:pPr>
            <w:r w:rsidRPr="007A3B0C">
              <w:rPr>
                <w:i/>
                <w:szCs w:val="22"/>
              </w:rPr>
              <w:t xml:space="preserve">Hazard </w:t>
            </w:r>
            <w:r w:rsidR="0088312C">
              <w:rPr>
                <w:i/>
                <w:szCs w:val="22"/>
              </w:rPr>
              <w:t>r</w:t>
            </w:r>
            <w:r w:rsidRPr="007A3B0C">
              <w:rPr>
                <w:i/>
                <w:szCs w:val="22"/>
              </w:rPr>
              <w:t xml:space="preserve">atio </w:t>
            </w:r>
            <w:r w:rsidRPr="007A3B0C">
              <w:rPr>
                <w:szCs w:val="22"/>
              </w:rPr>
              <w:t>(taxa de risco)</w:t>
            </w:r>
          </w:p>
          <w:p w14:paraId="01DD01C2" w14:textId="77777777" w:rsidR="00400398" w:rsidRPr="007A3B0C" w:rsidRDefault="00400398" w:rsidP="000603E8">
            <w:pPr>
              <w:keepNext/>
              <w:keepLines/>
              <w:ind w:left="270"/>
            </w:pPr>
            <w:r w:rsidRPr="007A3B0C">
              <w:rPr>
                <w:szCs w:val="22"/>
              </w:rPr>
              <w:t xml:space="preserve"> </w:t>
            </w:r>
            <w:r w:rsidRPr="007A3B0C">
              <w:t>(IC 95%)</w:t>
            </w:r>
          </w:p>
        </w:tc>
        <w:tc>
          <w:tcPr>
            <w:tcW w:w="6192" w:type="dxa"/>
            <w:gridSpan w:val="2"/>
          </w:tcPr>
          <w:p w14:paraId="1699165E" w14:textId="77777777" w:rsidR="00400398" w:rsidRPr="007A3B0C" w:rsidRDefault="00400398" w:rsidP="000603E8">
            <w:pPr>
              <w:keepNext/>
              <w:keepLines/>
              <w:jc w:val="center"/>
            </w:pPr>
            <w:r w:rsidRPr="007A3B0C">
              <w:t>0,41 (0,29 - 0,58)</w:t>
            </w:r>
          </w:p>
        </w:tc>
      </w:tr>
      <w:tr w:rsidR="00400398" w:rsidRPr="007A3B0C" w14:paraId="660CC6DD" w14:textId="77777777" w:rsidTr="000603E8">
        <w:tc>
          <w:tcPr>
            <w:tcW w:w="3095" w:type="dxa"/>
          </w:tcPr>
          <w:p w14:paraId="1CB5BBD3" w14:textId="74124DDA" w:rsidR="00400398" w:rsidRPr="007A3B0C" w:rsidRDefault="00400398" w:rsidP="002B5DB3">
            <w:pPr>
              <w:keepNext/>
              <w:keepLines/>
              <w:rPr>
                <w:b/>
              </w:rPr>
            </w:pPr>
            <w:r w:rsidRPr="007A3B0C">
              <w:rPr>
                <w:b/>
              </w:rPr>
              <w:t>&gt;</w:t>
            </w:r>
            <w:r w:rsidR="0088312C">
              <w:rPr>
                <w:b/>
              </w:rPr>
              <w:t> </w:t>
            </w:r>
            <w:r w:rsidRPr="007A3B0C">
              <w:rPr>
                <w:b/>
              </w:rPr>
              <w:t>12</w:t>
            </w:r>
            <w:r w:rsidR="0088312C">
              <w:rPr>
                <w:b/>
              </w:rPr>
              <w:t> </w:t>
            </w:r>
            <w:r w:rsidRPr="007A3B0C">
              <w:rPr>
                <w:b/>
              </w:rPr>
              <w:t>meses (n</w:t>
            </w:r>
            <w:r w:rsidR="0088312C">
              <w:rPr>
                <w:b/>
              </w:rPr>
              <w:t> </w:t>
            </w:r>
            <w:r w:rsidRPr="007A3B0C">
              <w:rPr>
                <w:b/>
              </w:rPr>
              <w:t>=</w:t>
            </w:r>
            <w:r w:rsidR="0088312C">
              <w:rPr>
                <w:b/>
              </w:rPr>
              <w:t> </w:t>
            </w:r>
            <w:r w:rsidRPr="007A3B0C">
              <w:rPr>
                <w:b/>
              </w:rPr>
              <w:t>282)</w:t>
            </w:r>
          </w:p>
        </w:tc>
        <w:tc>
          <w:tcPr>
            <w:tcW w:w="3096" w:type="dxa"/>
          </w:tcPr>
          <w:p w14:paraId="02F3609A" w14:textId="77777777" w:rsidR="00400398" w:rsidRPr="007A3B0C" w:rsidRDefault="00400398" w:rsidP="000603E8">
            <w:pPr>
              <w:keepNext/>
              <w:keepLines/>
              <w:jc w:val="center"/>
            </w:pPr>
          </w:p>
        </w:tc>
        <w:tc>
          <w:tcPr>
            <w:tcW w:w="3096" w:type="dxa"/>
          </w:tcPr>
          <w:p w14:paraId="4DCDAA58" w14:textId="77777777" w:rsidR="00400398" w:rsidRPr="007A3B0C" w:rsidRDefault="00400398" w:rsidP="000603E8">
            <w:pPr>
              <w:keepNext/>
              <w:keepLines/>
              <w:jc w:val="center"/>
            </w:pPr>
          </w:p>
        </w:tc>
      </w:tr>
      <w:tr w:rsidR="00400398" w:rsidRPr="007A3B0C" w14:paraId="1F33A398" w14:textId="77777777" w:rsidTr="000603E8">
        <w:tc>
          <w:tcPr>
            <w:tcW w:w="3095" w:type="dxa"/>
          </w:tcPr>
          <w:p w14:paraId="1335F56A" w14:textId="77777777" w:rsidR="00400398" w:rsidRPr="007A3B0C" w:rsidRDefault="00400398" w:rsidP="000603E8">
            <w:pPr>
              <w:keepNext/>
              <w:ind w:left="270"/>
              <w:rPr>
                <w:b/>
              </w:rPr>
            </w:pPr>
            <w:r w:rsidRPr="007A3B0C">
              <w:rPr>
                <w:b/>
              </w:rPr>
              <w:t>Mediana</w:t>
            </w:r>
          </w:p>
        </w:tc>
        <w:tc>
          <w:tcPr>
            <w:tcW w:w="3096" w:type="dxa"/>
          </w:tcPr>
          <w:p w14:paraId="181490EB" w14:textId="77777777" w:rsidR="00400398" w:rsidRPr="007A3B0C" w:rsidRDefault="00400398" w:rsidP="000603E8">
            <w:pPr>
              <w:keepNext/>
              <w:jc w:val="center"/>
            </w:pPr>
            <w:r w:rsidRPr="007A3B0C">
              <w:t>9,7</w:t>
            </w:r>
          </w:p>
        </w:tc>
        <w:tc>
          <w:tcPr>
            <w:tcW w:w="3096" w:type="dxa"/>
          </w:tcPr>
          <w:p w14:paraId="68083DB1" w14:textId="77777777" w:rsidR="00400398" w:rsidRPr="007A3B0C" w:rsidRDefault="00400398" w:rsidP="000603E8">
            <w:pPr>
              <w:keepNext/>
              <w:jc w:val="center"/>
            </w:pPr>
            <w:r w:rsidRPr="007A3B0C">
              <w:t>12,4</w:t>
            </w:r>
          </w:p>
        </w:tc>
      </w:tr>
      <w:tr w:rsidR="00400398" w:rsidRPr="007A3B0C" w14:paraId="0FDDBA6C" w14:textId="77777777" w:rsidTr="000603E8">
        <w:tc>
          <w:tcPr>
            <w:tcW w:w="3095" w:type="dxa"/>
          </w:tcPr>
          <w:p w14:paraId="1B17AE1A" w14:textId="77777777" w:rsidR="00400398" w:rsidRPr="007A3B0C" w:rsidRDefault="00400398" w:rsidP="000603E8">
            <w:pPr>
              <w:ind w:left="284"/>
              <w:rPr>
                <w:szCs w:val="22"/>
              </w:rPr>
            </w:pPr>
            <w:r w:rsidRPr="007A3B0C">
              <w:rPr>
                <w:i/>
                <w:szCs w:val="22"/>
              </w:rPr>
              <w:t xml:space="preserve">Hazard Ratio </w:t>
            </w:r>
            <w:r w:rsidRPr="007A3B0C">
              <w:rPr>
                <w:szCs w:val="22"/>
              </w:rPr>
              <w:t>(taxa de risco)</w:t>
            </w:r>
          </w:p>
          <w:p w14:paraId="767ED18A" w14:textId="77777777" w:rsidR="00400398" w:rsidRPr="007A3B0C" w:rsidRDefault="00400398" w:rsidP="000603E8">
            <w:pPr>
              <w:ind w:left="270"/>
            </w:pPr>
            <w:r w:rsidRPr="007A3B0C">
              <w:rPr>
                <w:szCs w:val="22"/>
              </w:rPr>
              <w:t xml:space="preserve"> </w:t>
            </w:r>
            <w:r w:rsidRPr="007A3B0C">
              <w:t>(IC 95%)</w:t>
            </w:r>
          </w:p>
        </w:tc>
        <w:tc>
          <w:tcPr>
            <w:tcW w:w="6192" w:type="dxa"/>
            <w:gridSpan w:val="2"/>
          </w:tcPr>
          <w:p w14:paraId="7A39A0E0" w14:textId="77777777" w:rsidR="00400398" w:rsidRPr="007A3B0C" w:rsidRDefault="00400398" w:rsidP="000603E8">
            <w:pPr>
              <w:jc w:val="center"/>
            </w:pPr>
            <w:r w:rsidRPr="007A3B0C">
              <w:t>0,55 (0,41 – 0,73)</w:t>
            </w:r>
          </w:p>
        </w:tc>
      </w:tr>
    </w:tbl>
    <w:p w14:paraId="48457D40" w14:textId="77777777" w:rsidR="00400398" w:rsidRPr="007A3B0C" w:rsidRDefault="00400398" w:rsidP="00A2273E">
      <w:pPr>
        <w:rPr>
          <w:i/>
        </w:rPr>
      </w:pPr>
    </w:p>
    <w:p w14:paraId="2CE2ED0C" w14:textId="77777777" w:rsidR="007E4BAC" w:rsidRPr="007A3B0C" w:rsidRDefault="007E4BAC" w:rsidP="007E4BAC">
      <w:pPr>
        <w:rPr>
          <w:i/>
        </w:rPr>
      </w:pPr>
      <w:r w:rsidRPr="007A3B0C">
        <w:rPr>
          <w:i/>
        </w:rPr>
        <w:t>GOG-0213</w:t>
      </w:r>
    </w:p>
    <w:p w14:paraId="18ACB550" w14:textId="6755F99C" w:rsidR="007E4BAC" w:rsidRPr="007A3B0C" w:rsidRDefault="00712983" w:rsidP="007E4BAC">
      <w:r w:rsidRPr="007A3B0C">
        <w:t xml:space="preserve">O </w:t>
      </w:r>
      <w:r w:rsidR="007E4BAC" w:rsidRPr="007A3B0C">
        <w:t xml:space="preserve">GOG-0213, um ensaio de fase III aberto, aleatorizado, controlado, estudou a segurança e a eficácia de Avastin no tratamento de doentes com cancro epitelial do ovário, da trompa de Falópio ou </w:t>
      </w:r>
      <w:r w:rsidR="00F631B5" w:rsidRPr="007A3B0C">
        <w:t xml:space="preserve">cancro </w:t>
      </w:r>
      <w:r w:rsidR="007E4BAC" w:rsidRPr="007A3B0C">
        <w:t xml:space="preserve">peritoneal primário, </w:t>
      </w:r>
      <w:r w:rsidRPr="007A3B0C">
        <w:t xml:space="preserve">recorrente, </w:t>
      </w:r>
      <w:r w:rsidR="007E4BAC" w:rsidRPr="007A3B0C">
        <w:t>sensíve</w:t>
      </w:r>
      <w:r w:rsidRPr="007A3B0C">
        <w:t>l</w:t>
      </w:r>
      <w:r w:rsidR="007E4BAC" w:rsidRPr="007A3B0C">
        <w:t xml:space="preserve"> a platina</w:t>
      </w:r>
      <w:r w:rsidR="00804B28" w:rsidRPr="007A3B0C">
        <w:t xml:space="preserve">, que não receberam quimioterapia anterior no contexto </w:t>
      </w:r>
      <w:r w:rsidRPr="007A3B0C">
        <w:t xml:space="preserve">da </w:t>
      </w:r>
      <w:r w:rsidR="00804B28" w:rsidRPr="007A3B0C">
        <w:t>recorr</w:t>
      </w:r>
      <w:r w:rsidRPr="007A3B0C">
        <w:t>ência</w:t>
      </w:r>
      <w:r w:rsidR="00804B28" w:rsidRPr="007A3B0C">
        <w:t xml:space="preserve">. Não houve critério de exclusão para terapêutica prévia </w:t>
      </w:r>
      <w:r w:rsidRPr="007A3B0C">
        <w:t xml:space="preserve">com </w:t>
      </w:r>
      <w:r w:rsidR="00804B28" w:rsidRPr="007A3B0C">
        <w:t>antiangiogénic</w:t>
      </w:r>
      <w:r w:rsidRPr="007A3B0C">
        <w:t>os</w:t>
      </w:r>
      <w:r w:rsidR="00804B28" w:rsidRPr="007A3B0C">
        <w:t>. O estudo avaliou o efeito de associar Avastin a carboplatina</w:t>
      </w:r>
      <w:r w:rsidR="0088312C">
        <w:t> </w:t>
      </w:r>
      <w:r w:rsidR="00804B28" w:rsidRPr="007A3B0C">
        <w:t>+</w:t>
      </w:r>
      <w:r w:rsidR="0088312C">
        <w:t> </w:t>
      </w:r>
      <w:r w:rsidR="00804B28" w:rsidRPr="007A3B0C">
        <w:t xml:space="preserve">paclitaxel e continuar Avastin como </w:t>
      </w:r>
      <w:r w:rsidR="00BC62C9" w:rsidRPr="007A3B0C">
        <w:t>agente único</w:t>
      </w:r>
      <w:r w:rsidR="00804B28" w:rsidRPr="007A3B0C">
        <w:t xml:space="preserve"> até progressão da doença ou toxicidade inaceitável, comparativamente a </w:t>
      </w:r>
      <w:r w:rsidRPr="007A3B0C">
        <w:t xml:space="preserve">apenas </w:t>
      </w:r>
      <w:r w:rsidR="00804B28" w:rsidRPr="007A3B0C">
        <w:t>carboplatina</w:t>
      </w:r>
      <w:r w:rsidR="0088312C">
        <w:t> </w:t>
      </w:r>
      <w:r w:rsidR="00804B28" w:rsidRPr="007A3B0C">
        <w:t>+</w:t>
      </w:r>
      <w:r w:rsidR="0088312C">
        <w:t> </w:t>
      </w:r>
      <w:r w:rsidR="00804B28" w:rsidRPr="007A3B0C">
        <w:t>paclitaxel.</w:t>
      </w:r>
    </w:p>
    <w:p w14:paraId="34B46A45" w14:textId="77777777" w:rsidR="007E4BAC" w:rsidRPr="007A3B0C" w:rsidRDefault="007E4BAC" w:rsidP="007E4BAC">
      <w:pPr>
        <w:rPr>
          <w:szCs w:val="22"/>
        </w:rPr>
      </w:pPr>
    </w:p>
    <w:p w14:paraId="085DB95A" w14:textId="6855CDA1" w:rsidR="007E4BAC" w:rsidRPr="007A3B0C" w:rsidRDefault="004528F1" w:rsidP="007E4BAC">
      <w:pPr>
        <w:rPr>
          <w:rFonts w:eastAsia="MS Mincho"/>
          <w:lang w:eastAsia="de-DE"/>
        </w:rPr>
      </w:pPr>
      <w:r w:rsidRPr="007A3B0C">
        <w:rPr>
          <w:rFonts w:eastAsia="MS Mincho"/>
          <w:lang w:eastAsia="de-DE"/>
        </w:rPr>
        <w:t>Um</w:t>
      </w:r>
      <w:r w:rsidR="007E4BAC" w:rsidRPr="007A3B0C">
        <w:rPr>
          <w:rFonts w:eastAsia="MS Mincho"/>
          <w:lang w:eastAsia="de-DE"/>
        </w:rPr>
        <w:t xml:space="preserve"> total </w:t>
      </w:r>
      <w:r w:rsidRPr="007A3B0C">
        <w:rPr>
          <w:rFonts w:eastAsia="MS Mincho"/>
          <w:lang w:eastAsia="de-DE"/>
        </w:rPr>
        <w:t>de</w:t>
      </w:r>
      <w:r w:rsidR="007E4BAC" w:rsidRPr="007A3B0C">
        <w:rPr>
          <w:rFonts w:eastAsia="MS Mincho"/>
          <w:lang w:eastAsia="de-DE"/>
        </w:rPr>
        <w:t xml:space="preserve"> 673</w:t>
      </w:r>
      <w:r w:rsidR="0088312C">
        <w:rPr>
          <w:rFonts w:eastAsia="MS Mincho"/>
          <w:lang w:eastAsia="de-DE"/>
        </w:rPr>
        <w:t> </w:t>
      </w:r>
      <w:r w:rsidRPr="007A3B0C">
        <w:rPr>
          <w:rFonts w:eastAsia="MS Mincho"/>
          <w:lang w:eastAsia="de-DE"/>
        </w:rPr>
        <w:t>doentes foram aleatorizad</w:t>
      </w:r>
      <w:r w:rsidR="00F631B5" w:rsidRPr="007A3B0C">
        <w:rPr>
          <w:rFonts w:eastAsia="MS Mincho"/>
          <w:lang w:eastAsia="de-DE"/>
        </w:rPr>
        <w:t>a</w:t>
      </w:r>
      <w:r w:rsidRPr="007A3B0C">
        <w:rPr>
          <w:rFonts w:eastAsia="MS Mincho"/>
          <w:lang w:eastAsia="de-DE"/>
        </w:rPr>
        <w:t>s em proporções iguais nos dois braços de tratamento</w:t>
      </w:r>
      <w:r w:rsidR="00712983" w:rsidRPr="007A3B0C">
        <w:rPr>
          <w:rFonts w:eastAsia="MS Mincho"/>
          <w:lang w:eastAsia="de-DE"/>
        </w:rPr>
        <w:t xml:space="preserve"> seguintes</w:t>
      </w:r>
      <w:r w:rsidRPr="007A3B0C">
        <w:rPr>
          <w:rFonts w:eastAsia="MS Mincho"/>
          <w:lang w:eastAsia="de-DE"/>
        </w:rPr>
        <w:t>:</w:t>
      </w:r>
    </w:p>
    <w:p w14:paraId="0E9C74D6" w14:textId="2032B5AC" w:rsidR="007E4BAC" w:rsidRPr="000427C0" w:rsidRDefault="004528F1" w:rsidP="009A3237">
      <w:pPr>
        <w:pStyle w:val="QRDEnBullets"/>
        <w:numPr>
          <w:ilvl w:val="0"/>
          <w:numId w:val="15"/>
        </w:numPr>
        <w:ind w:left="567" w:hanging="567"/>
        <w:rPr>
          <w:rFonts w:eastAsia="MS Mincho"/>
          <w:lang w:val="pt-PT" w:eastAsia="de-DE"/>
        </w:rPr>
      </w:pPr>
      <w:r w:rsidRPr="0081705C">
        <w:rPr>
          <w:lang w:val="pt-PT"/>
        </w:rPr>
        <w:t xml:space="preserve">Braço </w:t>
      </w:r>
      <w:r w:rsidRPr="0081705C">
        <w:rPr>
          <w:rFonts w:eastAsia="MS Mincho"/>
          <w:lang w:val="pt-PT" w:eastAsia="de-DE"/>
        </w:rPr>
        <w:t>CP</w:t>
      </w:r>
      <w:r w:rsidR="007E4BAC" w:rsidRPr="0081705C">
        <w:rPr>
          <w:rFonts w:eastAsia="MS Mincho"/>
          <w:lang w:val="pt-PT" w:eastAsia="de-DE"/>
        </w:rPr>
        <w:t>: Carboplatin</w:t>
      </w:r>
      <w:r w:rsidRPr="0081705C">
        <w:rPr>
          <w:rFonts w:eastAsia="MS Mincho"/>
          <w:lang w:val="pt-PT" w:eastAsia="de-DE"/>
        </w:rPr>
        <w:t>a</w:t>
      </w:r>
      <w:r w:rsidR="007E4BAC" w:rsidRPr="0081705C">
        <w:rPr>
          <w:rFonts w:eastAsia="MS Mincho"/>
          <w:lang w:val="pt-PT" w:eastAsia="de-DE"/>
        </w:rPr>
        <w:t xml:space="preserve"> (AUC5) </w:t>
      </w:r>
      <w:r w:rsidRPr="0081705C">
        <w:rPr>
          <w:rFonts w:eastAsia="MS Mincho"/>
          <w:lang w:val="pt-PT" w:eastAsia="de-DE"/>
        </w:rPr>
        <w:t>e</w:t>
      </w:r>
      <w:r w:rsidR="007E4BAC" w:rsidRPr="0081705C">
        <w:rPr>
          <w:rFonts w:eastAsia="MS Mincho"/>
          <w:lang w:val="pt-PT" w:eastAsia="de-DE"/>
        </w:rPr>
        <w:t xml:space="preserve"> paclitaxel (175</w:t>
      </w:r>
      <w:r w:rsidR="0088312C" w:rsidRPr="0081705C">
        <w:rPr>
          <w:rFonts w:eastAsia="MS Mincho"/>
          <w:lang w:val="pt-PT" w:eastAsia="de-DE"/>
        </w:rPr>
        <w:t> </w:t>
      </w:r>
      <w:r w:rsidR="007E4BAC" w:rsidRPr="0081705C">
        <w:rPr>
          <w:rFonts w:eastAsia="MS Mincho"/>
          <w:lang w:val="pt-PT" w:eastAsia="de-DE"/>
        </w:rPr>
        <w:t>mg/m</w:t>
      </w:r>
      <w:r w:rsidR="007E4BAC" w:rsidRPr="0081705C">
        <w:rPr>
          <w:rFonts w:eastAsia="MS Mincho"/>
          <w:vertAlign w:val="superscript"/>
          <w:lang w:val="pt-PT" w:eastAsia="de-DE"/>
        </w:rPr>
        <w:t>2</w:t>
      </w:r>
      <w:r w:rsidR="007E4BAC" w:rsidRPr="0081705C">
        <w:rPr>
          <w:rFonts w:eastAsia="MS Mincho"/>
          <w:lang w:val="pt-PT" w:eastAsia="de-DE"/>
        </w:rPr>
        <w:t xml:space="preserve"> </w:t>
      </w:r>
      <w:r w:rsidR="0088312C" w:rsidRPr="0081705C">
        <w:rPr>
          <w:rFonts w:eastAsia="MS Mincho"/>
          <w:lang w:val="pt-PT" w:eastAsia="de-DE"/>
        </w:rPr>
        <w:t>por via intravenosa</w:t>
      </w:r>
      <w:r w:rsidR="007E4BAC" w:rsidRPr="0081705C">
        <w:rPr>
          <w:rFonts w:eastAsia="MS Mincho"/>
          <w:lang w:val="pt-PT" w:eastAsia="de-DE"/>
        </w:rPr>
        <w:t xml:space="preserve">) </w:t>
      </w:r>
      <w:r w:rsidRPr="0081705C">
        <w:rPr>
          <w:rFonts w:eastAsia="MS Mincho"/>
          <w:lang w:val="pt-PT" w:eastAsia="de-DE"/>
        </w:rPr>
        <w:t>a cada 3</w:t>
      </w:r>
      <w:r w:rsidR="0088312C" w:rsidRPr="0081705C">
        <w:rPr>
          <w:rFonts w:eastAsia="MS Mincho"/>
          <w:lang w:val="pt-PT" w:eastAsia="de-DE"/>
        </w:rPr>
        <w:t> </w:t>
      </w:r>
      <w:r w:rsidRPr="0081705C">
        <w:rPr>
          <w:rFonts w:eastAsia="MS Mincho"/>
          <w:lang w:val="pt-PT" w:eastAsia="de-DE"/>
        </w:rPr>
        <w:t>semanas durante 6 e até 8 ciclos</w:t>
      </w:r>
      <w:r w:rsidR="007E4BAC" w:rsidRPr="0081705C">
        <w:rPr>
          <w:rFonts w:eastAsia="MS Mincho"/>
          <w:lang w:val="pt-PT" w:eastAsia="de-DE"/>
        </w:rPr>
        <w:t>.</w:t>
      </w:r>
    </w:p>
    <w:p w14:paraId="233ADFA1" w14:textId="37C9A49E" w:rsidR="007E4BAC" w:rsidRPr="000427C0" w:rsidRDefault="004528F1" w:rsidP="009A3237">
      <w:pPr>
        <w:pStyle w:val="QRDEnBullets"/>
        <w:numPr>
          <w:ilvl w:val="0"/>
          <w:numId w:val="15"/>
        </w:numPr>
        <w:ind w:left="567" w:hanging="567"/>
        <w:rPr>
          <w:rFonts w:eastAsia="MS Mincho"/>
          <w:lang w:val="pt-PT" w:eastAsia="de-DE"/>
        </w:rPr>
      </w:pPr>
      <w:r w:rsidRPr="0081705C">
        <w:rPr>
          <w:lang w:val="pt-PT"/>
        </w:rPr>
        <w:t xml:space="preserve">Braço </w:t>
      </w:r>
      <w:r w:rsidRPr="0081705C">
        <w:rPr>
          <w:rFonts w:eastAsia="MS Mincho"/>
          <w:lang w:val="pt-PT" w:eastAsia="de-DE"/>
        </w:rPr>
        <w:t>CPB</w:t>
      </w:r>
      <w:r w:rsidR="007E4BAC" w:rsidRPr="0081705C">
        <w:rPr>
          <w:rFonts w:eastAsia="MS Mincho"/>
          <w:lang w:val="pt-PT" w:eastAsia="de-DE"/>
        </w:rPr>
        <w:t>: Carboplatin</w:t>
      </w:r>
      <w:r w:rsidRPr="0081705C">
        <w:rPr>
          <w:rFonts w:eastAsia="MS Mincho"/>
          <w:lang w:val="pt-PT" w:eastAsia="de-DE"/>
        </w:rPr>
        <w:t>a</w:t>
      </w:r>
      <w:r w:rsidR="007E4BAC" w:rsidRPr="0081705C">
        <w:rPr>
          <w:rFonts w:eastAsia="MS Mincho"/>
          <w:lang w:val="pt-PT" w:eastAsia="de-DE"/>
        </w:rPr>
        <w:t xml:space="preserve"> (AUC5) </w:t>
      </w:r>
      <w:r w:rsidRPr="0081705C">
        <w:rPr>
          <w:rFonts w:eastAsia="MS Mincho"/>
          <w:lang w:val="pt-PT" w:eastAsia="de-DE"/>
        </w:rPr>
        <w:t>e</w:t>
      </w:r>
      <w:r w:rsidR="007E4BAC" w:rsidRPr="0081705C">
        <w:rPr>
          <w:rFonts w:eastAsia="MS Mincho"/>
          <w:lang w:val="pt-PT" w:eastAsia="de-DE"/>
        </w:rPr>
        <w:t xml:space="preserve"> paclitaxel (175</w:t>
      </w:r>
      <w:r w:rsidR="0088312C" w:rsidRPr="0081705C">
        <w:rPr>
          <w:rFonts w:eastAsia="MS Mincho"/>
          <w:lang w:val="pt-PT" w:eastAsia="de-DE"/>
        </w:rPr>
        <w:t> </w:t>
      </w:r>
      <w:r w:rsidR="007E4BAC" w:rsidRPr="0081705C">
        <w:rPr>
          <w:rFonts w:eastAsia="MS Mincho"/>
          <w:lang w:val="pt-PT" w:eastAsia="de-DE"/>
        </w:rPr>
        <w:t>mg/m</w:t>
      </w:r>
      <w:r w:rsidR="007E4BAC" w:rsidRPr="0081705C">
        <w:rPr>
          <w:rFonts w:eastAsia="MS Mincho"/>
          <w:vertAlign w:val="superscript"/>
          <w:lang w:val="pt-PT" w:eastAsia="de-DE"/>
        </w:rPr>
        <w:t>2</w:t>
      </w:r>
      <w:r w:rsidR="007E4BAC" w:rsidRPr="0081705C">
        <w:rPr>
          <w:rFonts w:eastAsia="MS Mincho"/>
          <w:lang w:val="pt-PT" w:eastAsia="de-DE"/>
        </w:rPr>
        <w:t xml:space="preserve"> </w:t>
      </w:r>
      <w:r w:rsidR="0088312C" w:rsidRPr="0081705C">
        <w:rPr>
          <w:rFonts w:eastAsia="MS Mincho"/>
          <w:lang w:val="pt-PT" w:eastAsia="de-DE"/>
        </w:rPr>
        <w:t>por via intravenosa</w:t>
      </w:r>
      <w:r w:rsidR="007E4BAC" w:rsidRPr="0081705C">
        <w:rPr>
          <w:rFonts w:eastAsia="MS Mincho"/>
          <w:lang w:val="pt-PT" w:eastAsia="de-DE"/>
        </w:rPr>
        <w:t xml:space="preserve">) </w:t>
      </w:r>
      <w:r w:rsidR="00712983" w:rsidRPr="0081705C">
        <w:rPr>
          <w:rFonts w:eastAsia="MS Mincho"/>
          <w:lang w:val="pt-PT" w:eastAsia="de-DE"/>
        </w:rPr>
        <w:t>e</w:t>
      </w:r>
      <w:r w:rsidR="007E4BAC" w:rsidRPr="0081705C">
        <w:rPr>
          <w:rFonts w:eastAsia="MS Mincho"/>
          <w:lang w:val="pt-PT" w:eastAsia="de-DE"/>
        </w:rPr>
        <w:t xml:space="preserve"> </w:t>
      </w:r>
      <w:r w:rsidRPr="0081705C">
        <w:rPr>
          <w:rFonts w:eastAsia="MS Mincho"/>
          <w:lang w:val="pt-PT" w:eastAsia="de-DE"/>
        </w:rPr>
        <w:t>Avastin concomitante</w:t>
      </w:r>
      <w:r w:rsidR="007E4BAC" w:rsidRPr="0081705C">
        <w:rPr>
          <w:rFonts w:eastAsia="MS Mincho"/>
          <w:lang w:val="pt-PT" w:eastAsia="de-DE"/>
        </w:rPr>
        <w:t xml:space="preserve"> (15</w:t>
      </w:r>
      <w:r w:rsidR="0088312C" w:rsidRPr="0081705C">
        <w:rPr>
          <w:rFonts w:eastAsia="MS Mincho"/>
          <w:lang w:val="pt-PT" w:eastAsia="de-DE"/>
        </w:rPr>
        <w:t> </w:t>
      </w:r>
      <w:r w:rsidR="007E4BAC" w:rsidRPr="0081705C">
        <w:rPr>
          <w:rFonts w:eastAsia="MS Mincho"/>
          <w:lang w:val="pt-PT" w:eastAsia="de-DE"/>
        </w:rPr>
        <w:t xml:space="preserve">mg/kg) </w:t>
      </w:r>
      <w:r w:rsidRPr="0081705C">
        <w:rPr>
          <w:rFonts w:eastAsia="MS Mincho"/>
          <w:lang w:val="pt-PT" w:eastAsia="de-DE"/>
        </w:rPr>
        <w:t>a cada 3</w:t>
      </w:r>
      <w:r w:rsidR="0088312C" w:rsidRPr="0081705C">
        <w:rPr>
          <w:rFonts w:eastAsia="MS Mincho"/>
          <w:lang w:val="pt-PT" w:eastAsia="de-DE"/>
        </w:rPr>
        <w:t> </w:t>
      </w:r>
      <w:r w:rsidRPr="0081705C">
        <w:rPr>
          <w:rFonts w:eastAsia="MS Mincho"/>
          <w:lang w:val="pt-PT" w:eastAsia="de-DE"/>
        </w:rPr>
        <w:t>semanas durante 6 e até 8 ciclos</w:t>
      </w:r>
      <w:r w:rsidR="007E4BAC" w:rsidRPr="0081705C">
        <w:rPr>
          <w:rFonts w:eastAsia="MS Mincho"/>
          <w:lang w:val="pt-PT" w:eastAsia="de-DE"/>
        </w:rPr>
        <w:t xml:space="preserve">, </w:t>
      </w:r>
      <w:r w:rsidRPr="0081705C">
        <w:rPr>
          <w:rFonts w:eastAsia="MS Mincho"/>
          <w:lang w:val="pt-PT" w:eastAsia="de-DE"/>
        </w:rPr>
        <w:t>seguido de</w:t>
      </w:r>
      <w:r w:rsidR="007E4BAC" w:rsidRPr="0081705C">
        <w:rPr>
          <w:rFonts w:eastAsia="MS Mincho"/>
          <w:lang w:val="pt-PT" w:eastAsia="de-DE"/>
        </w:rPr>
        <w:t xml:space="preserve"> Avastin (15</w:t>
      </w:r>
      <w:r w:rsidR="0088312C" w:rsidRPr="0081705C">
        <w:rPr>
          <w:rFonts w:eastAsia="MS Mincho"/>
          <w:lang w:val="pt-PT" w:eastAsia="de-DE"/>
        </w:rPr>
        <w:t> </w:t>
      </w:r>
      <w:r w:rsidR="007E4BAC" w:rsidRPr="0081705C">
        <w:rPr>
          <w:rFonts w:eastAsia="MS Mincho"/>
          <w:lang w:val="pt-PT" w:eastAsia="de-DE"/>
        </w:rPr>
        <w:t xml:space="preserve">mg/kg </w:t>
      </w:r>
      <w:r w:rsidRPr="0081705C">
        <w:rPr>
          <w:rFonts w:eastAsia="MS Mincho"/>
          <w:lang w:val="pt-PT" w:eastAsia="de-DE"/>
        </w:rPr>
        <w:t>a cada 3</w:t>
      </w:r>
      <w:r w:rsidR="0088312C" w:rsidRPr="0081705C">
        <w:rPr>
          <w:rFonts w:eastAsia="MS Mincho"/>
          <w:lang w:val="pt-PT" w:eastAsia="de-DE"/>
        </w:rPr>
        <w:t> </w:t>
      </w:r>
      <w:r w:rsidRPr="0081705C">
        <w:rPr>
          <w:rFonts w:eastAsia="MS Mincho"/>
          <w:lang w:val="pt-PT" w:eastAsia="de-DE"/>
        </w:rPr>
        <w:t>semanas</w:t>
      </w:r>
      <w:r w:rsidR="007E4BAC" w:rsidRPr="0081705C">
        <w:rPr>
          <w:rFonts w:eastAsia="MS Mincho"/>
          <w:lang w:val="pt-PT" w:eastAsia="de-DE"/>
        </w:rPr>
        <w:t xml:space="preserve">) </w:t>
      </w:r>
      <w:r w:rsidRPr="0081705C">
        <w:rPr>
          <w:rFonts w:eastAsia="MS Mincho"/>
          <w:lang w:val="pt-PT" w:eastAsia="de-DE"/>
        </w:rPr>
        <w:t>isolad</w:t>
      </w:r>
      <w:r w:rsidR="003A4BA8" w:rsidRPr="0081705C">
        <w:rPr>
          <w:rFonts w:eastAsia="MS Mincho"/>
          <w:lang w:val="pt-PT" w:eastAsia="de-DE"/>
        </w:rPr>
        <w:t>amente</w:t>
      </w:r>
      <w:r w:rsidRPr="0081705C">
        <w:rPr>
          <w:rFonts w:eastAsia="MS Mincho"/>
          <w:lang w:val="pt-PT" w:eastAsia="de-DE"/>
        </w:rPr>
        <w:t xml:space="preserve"> </w:t>
      </w:r>
      <w:r w:rsidRPr="0081705C">
        <w:rPr>
          <w:lang w:val="pt-PT"/>
        </w:rPr>
        <w:t>até progressão da doença ou toxicidade inaceitável</w:t>
      </w:r>
      <w:r w:rsidR="007E4BAC" w:rsidRPr="0081705C">
        <w:rPr>
          <w:rFonts w:eastAsia="MS Mincho"/>
          <w:lang w:val="pt-PT" w:eastAsia="de-DE"/>
        </w:rPr>
        <w:t>.</w:t>
      </w:r>
    </w:p>
    <w:p w14:paraId="24A1EB92" w14:textId="77777777" w:rsidR="007E4BAC" w:rsidRPr="007A3B0C" w:rsidRDefault="007E4BAC" w:rsidP="007E4BAC">
      <w:pPr>
        <w:rPr>
          <w:rFonts w:eastAsia="MS Mincho"/>
          <w:lang w:eastAsia="de-DE"/>
        </w:rPr>
      </w:pPr>
    </w:p>
    <w:p w14:paraId="72D70FD6" w14:textId="5C480B5E" w:rsidR="00BC62C9" w:rsidRPr="007A3B0C" w:rsidRDefault="00BC62C9" w:rsidP="007E4BAC">
      <w:pPr>
        <w:rPr>
          <w:rFonts w:eastAsia="MS Mincho"/>
          <w:lang w:eastAsia="de-DE"/>
        </w:rPr>
      </w:pPr>
      <w:r w:rsidRPr="007A3B0C">
        <w:rPr>
          <w:rFonts w:eastAsia="MS Mincho"/>
          <w:lang w:eastAsia="de-DE"/>
        </w:rPr>
        <w:t>A maioria d</w:t>
      </w:r>
      <w:r w:rsidR="00712983" w:rsidRPr="007A3B0C">
        <w:rPr>
          <w:rFonts w:eastAsia="MS Mincho"/>
          <w:lang w:eastAsia="de-DE"/>
        </w:rPr>
        <w:t>a</w:t>
      </w:r>
      <w:r w:rsidRPr="007A3B0C">
        <w:rPr>
          <w:rFonts w:eastAsia="MS Mincho"/>
          <w:lang w:eastAsia="de-DE"/>
        </w:rPr>
        <w:t xml:space="preserve">s doentes em ambos os braços, braço CP (80,4%) e braço CPB (78,9%), eram </w:t>
      </w:r>
      <w:r w:rsidR="003A4BA8" w:rsidRPr="007A3B0C">
        <w:rPr>
          <w:rFonts w:eastAsia="MS Mincho"/>
          <w:lang w:eastAsia="de-DE"/>
        </w:rPr>
        <w:t>caucasian</w:t>
      </w:r>
      <w:r w:rsidR="00712983" w:rsidRPr="007A3B0C">
        <w:rPr>
          <w:rFonts w:eastAsia="MS Mincho"/>
          <w:lang w:eastAsia="de-DE"/>
        </w:rPr>
        <w:t>a</w:t>
      </w:r>
      <w:r w:rsidR="003A4BA8" w:rsidRPr="007A3B0C">
        <w:rPr>
          <w:rFonts w:eastAsia="MS Mincho"/>
          <w:lang w:eastAsia="de-DE"/>
        </w:rPr>
        <w:t>s</w:t>
      </w:r>
      <w:r w:rsidRPr="007A3B0C">
        <w:rPr>
          <w:rFonts w:eastAsia="MS Mincho"/>
          <w:lang w:eastAsia="de-DE"/>
        </w:rPr>
        <w:t>. A idade mediana foi de 60,0</w:t>
      </w:r>
      <w:r w:rsidR="0088312C">
        <w:rPr>
          <w:rFonts w:eastAsia="MS Mincho"/>
          <w:lang w:eastAsia="de-DE"/>
        </w:rPr>
        <w:t> </w:t>
      </w:r>
      <w:r w:rsidRPr="007A3B0C">
        <w:rPr>
          <w:rFonts w:eastAsia="MS Mincho"/>
          <w:lang w:eastAsia="de-DE"/>
        </w:rPr>
        <w:t>anos no braço CP e 59,0</w:t>
      </w:r>
      <w:r w:rsidR="0088312C">
        <w:rPr>
          <w:rFonts w:eastAsia="MS Mincho"/>
          <w:lang w:eastAsia="de-DE"/>
        </w:rPr>
        <w:t> </w:t>
      </w:r>
      <w:r w:rsidRPr="007A3B0C">
        <w:rPr>
          <w:rFonts w:eastAsia="MS Mincho"/>
          <w:lang w:eastAsia="de-DE"/>
        </w:rPr>
        <w:t>anos no braço CPB. A maioria d</w:t>
      </w:r>
      <w:r w:rsidR="00C172CD" w:rsidRPr="007A3B0C">
        <w:rPr>
          <w:rFonts w:eastAsia="MS Mincho"/>
          <w:lang w:eastAsia="de-DE"/>
        </w:rPr>
        <w:t>a</w:t>
      </w:r>
      <w:r w:rsidRPr="007A3B0C">
        <w:rPr>
          <w:rFonts w:eastAsia="MS Mincho"/>
          <w:lang w:eastAsia="de-DE"/>
        </w:rPr>
        <w:t>s doentes (CP: 64,6%; CPB: 68,8%) estavam na categoria de idade &lt;</w:t>
      </w:r>
      <w:r w:rsidR="0088312C">
        <w:rPr>
          <w:rFonts w:eastAsia="MS Mincho"/>
          <w:lang w:eastAsia="de-DE"/>
        </w:rPr>
        <w:t> </w:t>
      </w:r>
      <w:r w:rsidRPr="007A3B0C">
        <w:rPr>
          <w:rFonts w:eastAsia="MS Mincho"/>
          <w:lang w:eastAsia="de-DE"/>
        </w:rPr>
        <w:t>65</w:t>
      </w:r>
      <w:r w:rsidR="0088312C">
        <w:rPr>
          <w:rFonts w:eastAsia="MS Mincho"/>
          <w:lang w:eastAsia="de-DE"/>
        </w:rPr>
        <w:t> </w:t>
      </w:r>
      <w:r w:rsidRPr="007A3B0C">
        <w:rPr>
          <w:rFonts w:eastAsia="MS Mincho"/>
          <w:lang w:eastAsia="de-DE"/>
        </w:rPr>
        <w:t>anos.</w:t>
      </w:r>
      <w:r w:rsidR="004C339C" w:rsidRPr="007A3B0C">
        <w:rPr>
          <w:rFonts w:eastAsia="MS Mincho"/>
          <w:lang w:eastAsia="de-DE"/>
        </w:rPr>
        <w:t xml:space="preserve"> Na linha de base, a maioria d</w:t>
      </w:r>
      <w:r w:rsidR="00C172CD" w:rsidRPr="007A3B0C">
        <w:rPr>
          <w:rFonts w:eastAsia="MS Mincho"/>
          <w:lang w:eastAsia="de-DE"/>
        </w:rPr>
        <w:t>a</w:t>
      </w:r>
      <w:r w:rsidR="004C339C" w:rsidRPr="007A3B0C">
        <w:rPr>
          <w:rFonts w:eastAsia="MS Mincho"/>
          <w:lang w:eastAsia="de-DE"/>
        </w:rPr>
        <w:t>s doentes tinha uma PS GOG de 0 (CP: 82,</w:t>
      </w:r>
      <w:r w:rsidR="00813E28" w:rsidRPr="007A3B0C">
        <w:rPr>
          <w:rFonts w:eastAsia="MS Mincho"/>
          <w:lang w:eastAsia="de-DE"/>
        </w:rPr>
        <w:t>4%;</w:t>
      </w:r>
      <w:r w:rsidR="004C339C" w:rsidRPr="007A3B0C">
        <w:rPr>
          <w:rFonts w:eastAsia="MS Mincho"/>
          <w:lang w:eastAsia="de-DE"/>
        </w:rPr>
        <w:t xml:space="preserve"> CPB</w:t>
      </w:r>
      <w:r w:rsidR="00813E28" w:rsidRPr="007A3B0C">
        <w:rPr>
          <w:rFonts w:eastAsia="MS Mincho"/>
          <w:lang w:eastAsia="de-DE"/>
        </w:rPr>
        <w:t>:</w:t>
      </w:r>
      <w:r w:rsidR="004C339C" w:rsidRPr="007A3B0C">
        <w:rPr>
          <w:rFonts w:eastAsia="MS Mincho"/>
          <w:lang w:eastAsia="de-DE"/>
        </w:rPr>
        <w:t xml:space="preserve"> 80,7%) ou </w:t>
      </w:r>
      <w:r w:rsidR="00C36BDE" w:rsidRPr="007A3B0C">
        <w:rPr>
          <w:rFonts w:eastAsia="MS Mincho"/>
          <w:lang w:eastAsia="de-DE"/>
        </w:rPr>
        <w:t xml:space="preserve">de </w:t>
      </w:r>
      <w:r w:rsidR="004C339C" w:rsidRPr="007A3B0C">
        <w:rPr>
          <w:rFonts w:eastAsia="MS Mincho"/>
          <w:lang w:eastAsia="de-DE"/>
        </w:rPr>
        <w:t>1 (CP: 16,7%</w:t>
      </w:r>
      <w:r w:rsidR="00813E28" w:rsidRPr="007A3B0C">
        <w:rPr>
          <w:rFonts w:eastAsia="MS Mincho"/>
          <w:lang w:eastAsia="de-DE"/>
        </w:rPr>
        <w:t>;</w:t>
      </w:r>
      <w:r w:rsidR="004C339C" w:rsidRPr="007A3B0C">
        <w:rPr>
          <w:rFonts w:eastAsia="MS Mincho"/>
          <w:lang w:eastAsia="de-DE"/>
        </w:rPr>
        <w:t xml:space="preserve"> CPB</w:t>
      </w:r>
      <w:r w:rsidR="00813E28" w:rsidRPr="007A3B0C">
        <w:rPr>
          <w:rFonts w:eastAsia="MS Mincho"/>
          <w:lang w:eastAsia="de-DE"/>
        </w:rPr>
        <w:t>:</w:t>
      </w:r>
      <w:r w:rsidR="004C339C" w:rsidRPr="007A3B0C">
        <w:rPr>
          <w:rFonts w:eastAsia="MS Mincho"/>
          <w:lang w:eastAsia="de-DE"/>
        </w:rPr>
        <w:t xml:space="preserve"> 18,1%)</w:t>
      </w:r>
      <w:r w:rsidR="00C172CD" w:rsidRPr="007A3B0C">
        <w:rPr>
          <w:rFonts w:eastAsia="MS Mincho"/>
          <w:lang w:eastAsia="de-DE"/>
        </w:rPr>
        <w:t>, nos dois braços de tratamento</w:t>
      </w:r>
      <w:r w:rsidR="004C339C" w:rsidRPr="007A3B0C">
        <w:rPr>
          <w:rFonts w:eastAsia="MS Mincho"/>
          <w:lang w:eastAsia="de-DE"/>
        </w:rPr>
        <w:t>. Na linha de base, foi notificada uma PS GOG de 2 em 0,9% d</w:t>
      </w:r>
      <w:r w:rsidR="00C172CD" w:rsidRPr="007A3B0C">
        <w:rPr>
          <w:rFonts w:eastAsia="MS Mincho"/>
          <w:lang w:eastAsia="de-DE"/>
        </w:rPr>
        <w:t>a</w:t>
      </w:r>
      <w:r w:rsidR="004C339C" w:rsidRPr="007A3B0C">
        <w:rPr>
          <w:rFonts w:eastAsia="MS Mincho"/>
          <w:lang w:eastAsia="de-DE"/>
        </w:rPr>
        <w:t>s doentes no braço CP e em 1,2% d</w:t>
      </w:r>
      <w:r w:rsidR="00C172CD" w:rsidRPr="007A3B0C">
        <w:rPr>
          <w:rFonts w:eastAsia="MS Mincho"/>
          <w:lang w:eastAsia="de-DE"/>
        </w:rPr>
        <w:t>a</w:t>
      </w:r>
      <w:r w:rsidR="004C339C" w:rsidRPr="007A3B0C">
        <w:rPr>
          <w:rFonts w:eastAsia="MS Mincho"/>
          <w:lang w:eastAsia="de-DE"/>
        </w:rPr>
        <w:t>s doentes no braço CPB.</w:t>
      </w:r>
    </w:p>
    <w:p w14:paraId="3F876FBD" w14:textId="77777777" w:rsidR="007E4BAC" w:rsidRPr="007A3B0C" w:rsidRDefault="007E4BAC" w:rsidP="007E4BAC">
      <w:pPr>
        <w:rPr>
          <w:rFonts w:eastAsia="MS Mincho"/>
          <w:lang w:eastAsia="de-DE"/>
        </w:rPr>
      </w:pPr>
    </w:p>
    <w:p w14:paraId="49D68E2F" w14:textId="77777777" w:rsidR="007E4BAC" w:rsidRPr="007A3B0C" w:rsidRDefault="004C339C" w:rsidP="007E4BAC">
      <w:r w:rsidRPr="007A3B0C">
        <w:t>O objetivo primário de eficácia foi a sobrevivência global</w:t>
      </w:r>
      <w:r w:rsidR="007E4BAC" w:rsidRPr="007A3B0C">
        <w:t xml:space="preserve"> (OS). </w:t>
      </w:r>
      <w:r w:rsidR="00813E28" w:rsidRPr="007A3B0C">
        <w:t xml:space="preserve">O principal objetivo secundário de eficácia foi a sobrevivência livre de progressão </w:t>
      </w:r>
      <w:r w:rsidR="007E4BAC" w:rsidRPr="007A3B0C">
        <w:t>(PFS).</w:t>
      </w:r>
      <w:r w:rsidR="00813E28" w:rsidRPr="007A3B0C">
        <w:t xml:space="preserve"> Os resultados são apresentados na Tabela 22.</w:t>
      </w:r>
    </w:p>
    <w:p w14:paraId="471989D3" w14:textId="77777777" w:rsidR="007E4BAC" w:rsidRPr="007A3B0C" w:rsidRDefault="007E4BAC" w:rsidP="007E4BAC"/>
    <w:p w14:paraId="39C93AF2" w14:textId="77777777" w:rsidR="007E4BAC" w:rsidRPr="007A3B0C" w:rsidRDefault="007E4BAC" w:rsidP="007E4BAC">
      <w:pPr>
        <w:keepNext/>
        <w:keepLines/>
        <w:rPr>
          <w:b/>
        </w:rPr>
      </w:pPr>
      <w:r w:rsidRPr="007A3B0C">
        <w:rPr>
          <w:b/>
        </w:rPr>
        <w:lastRenderedPageBreak/>
        <w:t>Tab</w:t>
      </w:r>
      <w:r w:rsidR="00813E28" w:rsidRPr="007A3B0C">
        <w:rPr>
          <w:b/>
        </w:rPr>
        <w:t>e</w:t>
      </w:r>
      <w:r w:rsidRPr="007A3B0C">
        <w:rPr>
          <w:b/>
        </w:rPr>
        <w:t>l</w:t>
      </w:r>
      <w:r w:rsidR="00813E28" w:rsidRPr="007A3B0C">
        <w:rPr>
          <w:b/>
        </w:rPr>
        <w:t>a</w:t>
      </w:r>
      <w:r w:rsidRPr="007A3B0C">
        <w:rPr>
          <w:b/>
        </w:rPr>
        <w:t xml:space="preserve"> 22</w:t>
      </w:r>
      <w:r w:rsidRPr="007A3B0C">
        <w:rPr>
          <w:b/>
        </w:rPr>
        <w:tab/>
      </w:r>
      <w:r w:rsidR="00813E28" w:rsidRPr="007A3B0C">
        <w:rPr>
          <w:b/>
        </w:rPr>
        <w:t>Resultados de eficácia</w:t>
      </w:r>
      <w:r w:rsidRPr="007A3B0C">
        <w:rPr>
          <w:b/>
          <w:vertAlign w:val="superscript"/>
        </w:rPr>
        <w:t>1,2</w:t>
      </w:r>
      <w:r w:rsidRPr="007A3B0C">
        <w:rPr>
          <w:b/>
        </w:rPr>
        <w:t xml:space="preserve"> </w:t>
      </w:r>
      <w:r w:rsidR="00813E28" w:rsidRPr="007A3B0C">
        <w:rPr>
          <w:b/>
        </w:rPr>
        <w:t>do estudo</w:t>
      </w:r>
      <w:r w:rsidRPr="007A3B0C">
        <w:rPr>
          <w:b/>
        </w:rPr>
        <w:t xml:space="preserve"> GOG-0213</w:t>
      </w:r>
    </w:p>
    <w:p w14:paraId="77E720D7" w14:textId="77777777" w:rsidR="00D9656A" w:rsidRPr="007A3B0C" w:rsidRDefault="00D9656A" w:rsidP="007E4BAC">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7E4BAC" w:rsidRPr="007A3B0C" w14:paraId="55DD383E" w14:textId="77777777" w:rsidTr="00AF45F2">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78E3CA85" w14:textId="77777777" w:rsidR="007E4BAC" w:rsidRPr="007A3B0C" w:rsidRDefault="00F631B5" w:rsidP="001A16B2">
            <w:pPr>
              <w:pStyle w:val="TextTi12"/>
              <w:keepNext/>
              <w:rPr>
                <w:rFonts w:eastAsia="SimSun"/>
                <w:b/>
                <w:sz w:val="22"/>
                <w:szCs w:val="22"/>
                <w:lang w:eastAsia="zh-CN"/>
              </w:rPr>
            </w:pPr>
            <w:r w:rsidRPr="007A3B0C">
              <w:rPr>
                <w:rFonts w:eastAsia="SimSun"/>
                <w:b/>
                <w:sz w:val="22"/>
                <w:szCs w:val="22"/>
                <w:lang w:eastAsia="zh-CN"/>
              </w:rPr>
              <w:t>Objetivo</w:t>
            </w:r>
            <w:r w:rsidR="00813E28" w:rsidRPr="007A3B0C">
              <w:rPr>
                <w:rFonts w:eastAsia="SimSun"/>
                <w:b/>
                <w:sz w:val="22"/>
                <w:szCs w:val="22"/>
                <w:lang w:eastAsia="zh-CN"/>
              </w:rPr>
              <w:t xml:space="preserve"> primário</w:t>
            </w:r>
          </w:p>
        </w:tc>
      </w:tr>
      <w:tr w:rsidR="007E4BAC" w:rsidRPr="007A3B0C" w14:paraId="33180619" w14:textId="77777777" w:rsidTr="00AF45F2">
        <w:trPr>
          <w:jc w:val="center"/>
        </w:trPr>
        <w:tc>
          <w:tcPr>
            <w:tcW w:w="4098" w:type="dxa"/>
            <w:tcBorders>
              <w:top w:val="single" w:sz="4" w:space="0" w:color="auto"/>
              <w:left w:val="single" w:sz="4" w:space="0" w:color="auto"/>
              <w:bottom w:val="single" w:sz="4" w:space="0" w:color="auto"/>
              <w:right w:val="single" w:sz="4" w:space="0" w:color="auto"/>
            </w:tcBorders>
            <w:vAlign w:val="center"/>
          </w:tcPr>
          <w:p w14:paraId="22C379F8" w14:textId="77777777" w:rsidR="007E4BAC" w:rsidRPr="007A3B0C" w:rsidRDefault="00075178" w:rsidP="00AF45F2">
            <w:pPr>
              <w:pStyle w:val="TextTi12"/>
              <w:keepNext/>
              <w:spacing w:after="0" w:line="240" w:lineRule="auto"/>
              <w:rPr>
                <w:rFonts w:eastAsia="SimSun"/>
                <w:b/>
                <w:sz w:val="22"/>
                <w:szCs w:val="22"/>
                <w:u w:val="single"/>
              </w:rPr>
            </w:pPr>
            <w:r w:rsidRPr="007A3B0C">
              <w:rPr>
                <w:rFonts w:eastAsia="SimSun"/>
                <w:b/>
                <w:sz w:val="22"/>
                <w:szCs w:val="22"/>
                <w:u w:val="single"/>
                <w:lang w:eastAsia="zh-CN"/>
              </w:rPr>
              <w:t xml:space="preserve">Sobrevivência global </w:t>
            </w:r>
            <w:r w:rsidR="007E4BAC" w:rsidRPr="007A3B0C">
              <w:rPr>
                <w:rFonts w:eastAsia="SimSun"/>
                <w:b/>
                <w:sz w:val="22"/>
                <w:szCs w:val="22"/>
                <w:u w:val="single"/>
                <w:lang w:eastAsia="zh-CN"/>
              </w:rPr>
              <w:t>(OS)</w:t>
            </w:r>
          </w:p>
        </w:tc>
        <w:tc>
          <w:tcPr>
            <w:tcW w:w="2250" w:type="dxa"/>
            <w:tcBorders>
              <w:top w:val="single" w:sz="4" w:space="0" w:color="auto"/>
              <w:left w:val="single" w:sz="4" w:space="0" w:color="auto"/>
              <w:bottom w:val="single" w:sz="4" w:space="0" w:color="auto"/>
              <w:right w:val="single" w:sz="4" w:space="0" w:color="auto"/>
            </w:tcBorders>
          </w:tcPr>
          <w:p w14:paraId="402AD199" w14:textId="77777777" w:rsidR="007E4BAC" w:rsidRPr="007A3B0C" w:rsidRDefault="007E4BAC" w:rsidP="00AF45F2">
            <w:pPr>
              <w:pStyle w:val="TextTi12"/>
              <w:keepNext/>
              <w:spacing w:after="0" w:line="240" w:lineRule="auto"/>
              <w:jc w:val="center"/>
              <w:rPr>
                <w:strike/>
                <w:sz w:val="22"/>
                <w:szCs w:val="22"/>
              </w:rPr>
            </w:pPr>
            <w:r w:rsidRPr="007A3B0C">
              <w:rPr>
                <w:sz w:val="22"/>
                <w:szCs w:val="22"/>
              </w:rPr>
              <w:t>CP</w:t>
            </w:r>
          </w:p>
          <w:p w14:paraId="45B79E64" w14:textId="77777777" w:rsidR="007E4BAC" w:rsidRPr="007A3B0C" w:rsidRDefault="007E4BAC" w:rsidP="00AF45F2">
            <w:pPr>
              <w:pStyle w:val="TextTi12"/>
              <w:keepNext/>
              <w:spacing w:after="0" w:line="240" w:lineRule="auto"/>
              <w:jc w:val="center"/>
              <w:rPr>
                <w:rFonts w:eastAsia="SimSun"/>
                <w:b/>
                <w:sz w:val="22"/>
                <w:szCs w:val="22"/>
                <w:u w:val="single"/>
              </w:rPr>
            </w:pPr>
            <w:r w:rsidRPr="007A3B0C">
              <w:rPr>
                <w:sz w:val="22"/>
                <w:szCs w:val="22"/>
              </w:rPr>
              <w:t>(n</w:t>
            </w:r>
            <w:r w:rsidR="0088312C">
              <w:rPr>
                <w:sz w:val="22"/>
                <w:szCs w:val="22"/>
              </w:rPr>
              <w:t> </w:t>
            </w:r>
            <w:r w:rsidRPr="007A3B0C">
              <w:rPr>
                <w:sz w:val="22"/>
                <w:szCs w:val="22"/>
              </w:rPr>
              <w:t>=</w:t>
            </w:r>
            <w:r w:rsidR="0088312C">
              <w:rPr>
                <w:sz w:val="22"/>
                <w:szCs w:val="22"/>
              </w:rPr>
              <w:t> </w:t>
            </w:r>
            <w:r w:rsidRPr="007A3B0C">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30444AEE" w14:textId="77777777" w:rsidR="007E4BAC" w:rsidRPr="007A3B0C" w:rsidRDefault="007E4BAC" w:rsidP="00AF45F2">
            <w:pPr>
              <w:pStyle w:val="TextTi12"/>
              <w:keepNext/>
              <w:spacing w:after="0" w:line="240" w:lineRule="auto"/>
              <w:jc w:val="center"/>
              <w:rPr>
                <w:sz w:val="22"/>
                <w:szCs w:val="22"/>
              </w:rPr>
            </w:pPr>
            <w:r w:rsidRPr="007A3B0C">
              <w:rPr>
                <w:sz w:val="22"/>
                <w:szCs w:val="22"/>
              </w:rPr>
              <w:t>CPB</w:t>
            </w:r>
          </w:p>
          <w:p w14:paraId="46FB55D1" w14:textId="77777777" w:rsidR="007E4BAC" w:rsidRPr="007A3B0C" w:rsidRDefault="007E4BAC" w:rsidP="00AF45F2">
            <w:pPr>
              <w:pStyle w:val="TextTi12"/>
              <w:keepNext/>
              <w:spacing w:after="0" w:line="240" w:lineRule="auto"/>
              <w:jc w:val="center"/>
              <w:rPr>
                <w:rFonts w:eastAsia="SimSun"/>
                <w:b/>
                <w:sz w:val="22"/>
                <w:szCs w:val="22"/>
                <w:u w:val="single"/>
              </w:rPr>
            </w:pPr>
            <w:r w:rsidRPr="007A3B0C">
              <w:rPr>
                <w:sz w:val="22"/>
                <w:szCs w:val="22"/>
              </w:rPr>
              <w:t>(n</w:t>
            </w:r>
            <w:r w:rsidR="0088312C">
              <w:rPr>
                <w:sz w:val="22"/>
                <w:szCs w:val="22"/>
              </w:rPr>
              <w:t> </w:t>
            </w:r>
            <w:r w:rsidRPr="007A3B0C">
              <w:rPr>
                <w:sz w:val="22"/>
                <w:szCs w:val="22"/>
              </w:rPr>
              <w:t>=</w:t>
            </w:r>
            <w:r w:rsidR="0088312C">
              <w:rPr>
                <w:sz w:val="22"/>
                <w:szCs w:val="22"/>
              </w:rPr>
              <w:t> </w:t>
            </w:r>
            <w:r w:rsidRPr="007A3B0C">
              <w:rPr>
                <w:sz w:val="22"/>
                <w:szCs w:val="22"/>
              </w:rPr>
              <w:t>337)</w:t>
            </w:r>
          </w:p>
        </w:tc>
      </w:tr>
      <w:tr w:rsidR="007E4BAC" w:rsidRPr="007A3B0C" w14:paraId="10AEB6E0" w14:textId="77777777" w:rsidTr="00AF45F2">
        <w:trPr>
          <w:jc w:val="center"/>
        </w:trPr>
        <w:tc>
          <w:tcPr>
            <w:tcW w:w="4098" w:type="dxa"/>
          </w:tcPr>
          <w:p w14:paraId="3BAEB863" w14:textId="77777777" w:rsidR="007E4BAC" w:rsidRPr="007A3B0C" w:rsidRDefault="00075178" w:rsidP="001A16B2">
            <w:pPr>
              <w:pStyle w:val="TableCellLeft"/>
              <w:rPr>
                <w:sz w:val="22"/>
                <w:szCs w:val="22"/>
              </w:rPr>
            </w:pPr>
            <w:r w:rsidRPr="007A3B0C">
              <w:rPr>
                <w:sz w:val="22"/>
                <w:szCs w:val="22"/>
              </w:rPr>
              <w:t>OS mediana (meses)</w:t>
            </w:r>
          </w:p>
        </w:tc>
        <w:tc>
          <w:tcPr>
            <w:tcW w:w="2250" w:type="dxa"/>
          </w:tcPr>
          <w:p w14:paraId="38E4767F" w14:textId="77777777" w:rsidR="007E4BAC" w:rsidRPr="007A3B0C" w:rsidRDefault="007E4BAC" w:rsidP="001A16B2">
            <w:pPr>
              <w:pStyle w:val="TableCellCenter"/>
              <w:rPr>
                <w:sz w:val="22"/>
                <w:szCs w:val="22"/>
              </w:rPr>
            </w:pPr>
            <w:r w:rsidRPr="007A3B0C">
              <w:rPr>
                <w:sz w:val="22"/>
                <w:szCs w:val="22"/>
              </w:rPr>
              <w:t>37</w:t>
            </w:r>
            <w:r w:rsidR="00075178" w:rsidRPr="007A3B0C">
              <w:rPr>
                <w:sz w:val="22"/>
                <w:szCs w:val="22"/>
                <w:lang w:eastAsia="en-US"/>
              </w:rPr>
              <w:t>,</w:t>
            </w:r>
            <w:r w:rsidRPr="007A3B0C">
              <w:rPr>
                <w:sz w:val="22"/>
                <w:szCs w:val="22"/>
              </w:rPr>
              <w:t>3</w:t>
            </w:r>
          </w:p>
        </w:tc>
        <w:tc>
          <w:tcPr>
            <w:tcW w:w="2568" w:type="dxa"/>
          </w:tcPr>
          <w:p w14:paraId="2FA2B962" w14:textId="77777777" w:rsidR="007E4BAC" w:rsidRPr="007A3B0C" w:rsidRDefault="007E4BAC" w:rsidP="001A16B2">
            <w:pPr>
              <w:pStyle w:val="TableCellCenter"/>
              <w:rPr>
                <w:sz w:val="22"/>
                <w:szCs w:val="22"/>
              </w:rPr>
            </w:pPr>
            <w:r w:rsidRPr="007A3B0C">
              <w:rPr>
                <w:sz w:val="22"/>
                <w:szCs w:val="22"/>
              </w:rPr>
              <w:t>42</w:t>
            </w:r>
            <w:r w:rsidR="00075178" w:rsidRPr="007A3B0C">
              <w:rPr>
                <w:sz w:val="22"/>
                <w:szCs w:val="22"/>
                <w:lang w:eastAsia="en-US"/>
              </w:rPr>
              <w:t>,</w:t>
            </w:r>
            <w:r w:rsidRPr="007A3B0C">
              <w:rPr>
                <w:sz w:val="22"/>
                <w:szCs w:val="22"/>
              </w:rPr>
              <w:t>6</w:t>
            </w:r>
          </w:p>
        </w:tc>
      </w:tr>
      <w:tr w:rsidR="007E4BAC" w:rsidRPr="007A3B0C" w14:paraId="24669754" w14:textId="77777777" w:rsidTr="00AF45F2">
        <w:trPr>
          <w:jc w:val="center"/>
        </w:trPr>
        <w:tc>
          <w:tcPr>
            <w:tcW w:w="4098" w:type="dxa"/>
          </w:tcPr>
          <w:p w14:paraId="19AA73CA" w14:textId="77777777" w:rsidR="007E4BAC" w:rsidRPr="009A3237" w:rsidRDefault="007E4BAC" w:rsidP="005328A5">
            <w:pPr>
              <w:pStyle w:val="TableCellLeft"/>
              <w:rPr>
                <w:sz w:val="22"/>
                <w:szCs w:val="22"/>
                <w:lang w:val="en-GB"/>
              </w:rPr>
            </w:pPr>
            <w:r w:rsidRPr="009A3237">
              <w:rPr>
                <w:i/>
                <w:sz w:val="22"/>
                <w:szCs w:val="22"/>
                <w:lang w:val="en-GB" w:eastAsia="ja-JP"/>
              </w:rPr>
              <w:t>Hazard ratio</w:t>
            </w:r>
            <w:r w:rsidRPr="009A3237">
              <w:rPr>
                <w:sz w:val="22"/>
                <w:szCs w:val="22"/>
                <w:lang w:val="en-GB" w:eastAsia="ja-JP"/>
              </w:rPr>
              <w:t xml:space="preserve"> (</w:t>
            </w:r>
            <w:r w:rsidR="00075178" w:rsidRPr="009A3237">
              <w:rPr>
                <w:sz w:val="22"/>
                <w:szCs w:val="22"/>
                <w:lang w:val="en-GB" w:eastAsia="ja-JP"/>
              </w:rPr>
              <w:t>IC 95%</w:t>
            </w:r>
            <w:r w:rsidRPr="009A3237">
              <w:rPr>
                <w:sz w:val="22"/>
                <w:szCs w:val="22"/>
                <w:lang w:val="en-GB" w:eastAsia="ja-JP"/>
              </w:rPr>
              <w:t>) (eCRF)</w:t>
            </w:r>
            <w:r w:rsidRPr="009A3237">
              <w:rPr>
                <w:sz w:val="22"/>
                <w:szCs w:val="22"/>
                <w:vertAlign w:val="superscript"/>
                <w:lang w:val="en-GB" w:eastAsia="ja-JP"/>
              </w:rPr>
              <w:t>a</w:t>
            </w:r>
          </w:p>
        </w:tc>
        <w:tc>
          <w:tcPr>
            <w:tcW w:w="4818" w:type="dxa"/>
            <w:gridSpan w:val="2"/>
          </w:tcPr>
          <w:p w14:paraId="3B28B9A4" w14:textId="77777777" w:rsidR="007E4BAC" w:rsidRPr="007A3B0C" w:rsidRDefault="007E4BAC" w:rsidP="00EB1E8F">
            <w:pPr>
              <w:pStyle w:val="TableCellCenter"/>
              <w:rPr>
                <w:sz w:val="22"/>
                <w:szCs w:val="22"/>
              </w:rPr>
            </w:pPr>
            <w:r w:rsidRPr="007A3B0C">
              <w:rPr>
                <w:rFonts w:eastAsia="MS Mincho"/>
                <w:sz w:val="22"/>
                <w:szCs w:val="22"/>
                <w:lang w:eastAsia="en-US"/>
              </w:rPr>
              <w:t>0</w:t>
            </w:r>
            <w:r w:rsidR="00075178" w:rsidRPr="007A3B0C">
              <w:rPr>
                <w:sz w:val="22"/>
                <w:szCs w:val="22"/>
                <w:lang w:eastAsia="en-US"/>
              </w:rPr>
              <w:t>,</w:t>
            </w:r>
            <w:r w:rsidRPr="007A3B0C">
              <w:rPr>
                <w:rFonts w:eastAsia="MS Mincho"/>
                <w:sz w:val="22"/>
                <w:szCs w:val="22"/>
                <w:lang w:eastAsia="en-US"/>
              </w:rPr>
              <w:t xml:space="preserve">823 </w:t>
            </w:r>
            <w:r w:rsidRPr="007A3B0C">
              <w:rPr>
                <w:sz w:val="22"/>
                <w:szCs w:val="22"/>
              </w:rPr>
              <w:t>[</w:t>
            </w:r>
            <w:r w:rsidRPr="007A3B0C">
              <w:rPr>
                <w:rFonts w:eastAsia="MS Mincho"/>
                <w:sz w:val="22"/>
                <w:szCs w:val="22"/>
                <w:lang w:eastAsia="en-US"/>
              </w:rPr>
              <w:t>I</w:t>
            </w:r>
            <w:r w:rsidR="00075178" w:rsidRPr="007A3B0C">
              <w:rPr>
                <w:rFonts w:eastAsia="MS Mincho"/>
                <w:sz w:val="22"/>
                <w:szCs w:val="22"/>
                <w:lang w:eastAsia="en-US"/>
              </w:rPr>
              <w:t>C</w:t>
            </w:r>
            <w:r w:rsidRPr="007A3B0C">
              <w:rPr>
                <w:rFonts w:eastAsia="MS Mincho"/>
                <w:sz w:val="22"/>
                <w:szCs w:val="22"/>
                <w:lang w:eastAsia="en-US"/>
              </w:rPr>
              <w:t>: 0</w:t>
            </w:r>
            <w:r w:rsidR="00075178" w:rsidRPr="007A3B0C">
              <w:rPr>
                <w:sz w:val="22"/>
                <w:szCs w:val="22"/>
                <w:lang w:eastAsia="en-US"/>
              </w:rPr>
              <w:t>,</w:t>
            </w:r>
            <w:r w:rsidRPr="007A3B0C">
              <w:rPr>
                <w:rFonts w:eastAsia="MS Mincho"/>
                <w:sz w:val="22"/>
                <w:szCs w:val="22"/>
                <w:lang w:eastAsia="en-US"/>
              </w:rPr>
              <w:t>680</w:t>
            </w:r>
            <w:r w:rsidR="00075178" w:rsidRPr="007A3B0C">
              <w:rPr>
                <w:rFonts w:eastAsia="MS Mincho"/>
                <w:sz w:val="22"/>
                <w:szCs w:val="22"/>
                <w:lang w:eastAsia="en-US"/>
              </w:rPr>
              <w:t>;</w:t>
            </w:r>
            <w:r w:rsidRPr="007A3B0C">
              <w:rPr>
                <w:rFonts w:eastAsia="MS Mincho"/>
                <w:sz w:val="22"/>
                <w:szCs w:val="22"/>
                <w:lang w:eastAsia="en-US"/>
              </w:rPr>
              <w:t xml:space="preserve"> 0</w:t>
            </w:r>
            <w:r w:rsidR="00075178" w:rsidRPr="007A3B0C">
              <w:rPr>
                <w:sz w:val="22"/>
                <w:szCs w:val="22"/>
                <w:lang w:eastAsia="en-US"/>
              </w:rPr>
              <w:t>,</w:t>
            </w:r>
            <w:r w:rsidRPr="007A3B0C">
              <w:rPr>
                <w:rFonts w:eastAsia="MS Mincho"/>
                <w:sz w:val="22"/>
                <w:szCs w:val="22"/>
                <w:lang w:eastAsia="en-US"/>
              </w:rPr>
              <w:t>996</w:t>
            </w:r>
            <w:r w:rsidRPr="007A3B0C">
              <w:rPr>
                <w:sz w:val="22"/>
                <w:szCs w:val="22"/>
              </w:rPr>
              <w:t>]</w:t>
            </w:r>
          </w:p>
        </w:tc>
      </w:tr>
      <w:tr w:rsidR="007E4BAC" w:rsidRPr="007A3B0C" w14:paraId="3524A1AE" w14:textId="77777777" w:rsidTr="00AF45F2">
        <w:trPr>
          <w:jc w:val="center"/>
        </w:trPr>
        <w:tc>
          <w:tcPr>
            <w:tcW w:w="4098" w:type="dxa"/>
            <w:tcBorders>
              <w:top w:val="single" w:sz="4" w:space="0" w:color="auto"/>
              <w:left w:val="single" w:sz="4" w:space="0" w:color="auto"/>
              <w:bottom w:val="single" w:sz="4" w:space="0" w:color="auto"/>
              <w:right w:val="single" w:sz="4" w:space="0" w:color="auto"/>
            </w:tcBorders>
          </w:tcPr>
          <w:p w14:paraId="0EC847B0" w14:textId="77777777" w:rsidR="007E4BAC" w:rsidRPr="007A3B0C" w:rsidRDefault="00075178" w:rsidP="001A16B2">
            <w:pPr>
              <w:pStyle w:val="TableCellLeft"/>
              <w:rPr>
                <w:b/>
                <w:sz w:val="22"/>
                <w:szCs w:val="22"/>
                <w:u w:val="single"/>
              </w:rPr>
            </w:pPr>
            <w:r w:rsidRPr="009A3237">
              <w:rPr>
                <w:sz w:val="22"/>
              </w:rPr>
              <w:t>Valor de p</w:t>
            </w:r>
          </w:p>
        </w:tc>
        <w:tc>
          <w:tcPr>
            <w:tcW w:w="4818" w:type="dxa"/>
            <w:gridSpan w:val="2"/>
            <w:tcBorders>
              <w:top w:val="single" w:sz="4" w:space="0" w:color="auto"/>
              <w:left w:val="single" w:sz="4" w:space="0" w:color="auto"/>
              <w:bottom w:val="single" w:sz="4" w:space="0" w:color="auto"/>
              <w:right w:val="single" w:sz="4" w:space="0" w:color="auto"/>
            </w:tcBorders>
          </w:tcPr>
          <w:p w14:paraId="3472DA12" w14:textId="77777777" w:rsidR="007E4BAC" w:rsidRPr="007A3B0C" w:rsidRDefault="007E4BAC" w:rsidP="001A16B2">
            <w:pPr>
              <w:pStyle w:val="TableCellLeft"/>
              <w:jc w:val="center"/>
              <w:rPr>
                <w:b/>
                <w:sz w:val="22"/>
                <w:szCs w:val="22"/>
                <w:u w:val="single"/>
              </w:rPr>
            </w:pPr>
            <w:r w:rsidRPr="007A3B0C">
              <w:rPr>
                <w:rFonts w:eastAsia="MS Mincho"/>
                <w:sz w:val="22"/>
                <w:szCs w:val="22"/>
                <w:lang w:eastAsia="en-US"/>
              </w:rPr>
              <w:t>0</w:t>
            </w:r>
            <w:r w:rsidR="00075178" w:rsidRPr="007A3B0C">
              <w:rPr>
                <w:sz w:val="22"/>
                <w:szCs w:val="22"/>
                <w:lang w:eastAsia="en-US"/>
              </w:rPr>
              <w:t>,</w:t>
            </w:r>
            <w:r w:rsidRPr="007A3B0C">
              <w:rPr>
                <w:rFonts w:eastAsia="MS Mincho"/>
                <w:sz w:val="22"/>
                <w:szCs w:val="22"/>
                <w:lang w:eastAsia="en-US"/>
              </w:rPr>
              <w:t>0447</w:t>
            </w:r>
          </w:p>
        </w:tc>
      </w:tr>
      <w:tr w:rsidR="007E4BAC" w:rsidRPr="007A3B0C" w14:paraId="1B67BDD6" w14:textId="77777777" w:rsidTr="00AF45F2">
        <w:trPr>
          <w:jc w:val="center"/>
        </w:trPr>
        <w:tc>
          <w:tcPr>
            <w:tcW w:w="4098" w:type="dxa"/>
            <w:tcBorders>
              <w:top w:val="single" w:sz="4" w:space="0" w:color="auto"/>
              <w:left w:val="single" w:sz="4" w:space="0" w:color="auto"/>
              <w:bottom w:val="single" w:sz="4" w:space="0" w:color="auto"/>
              <w:right w:val="single" w:sz="4" w:space="0" w:color="auto"/>
            </w:tcBorders>
          </w:tcPr>
          <w:p w14:paraId="595B7271" w14:textId="77777777" w:rsidR="007E4BAC" w:rsidRPr="007A3B0C" w:rsidRDefault="00075178" w:rsidP="001A16B2">
            <w:pPr>
              <w:pStyle w:val="TableCellLeft"/>
              <w:rPr>
                <w:sz w:val="22"/>
                <w:szCs w:val="22"/>
                <w:lang w:eastAsia="ja-JP"/>
              </w:rPr>
            </w:pPr>
            <w:r w:rsidRPr="007A3B0C">
              <w:rPr>
                <w:i/>
                <w:sz w:val="22"/>
                <w:szCs w:val="22"/>
                <w:lang w:eastAsia="ja-JP"/>
              </w:rPr>
              <w:t>Hazard ratio</w:t>
            </w:r>
            <w:r w:rsidRPr="007A3B0C">
              <w:rPr>
                <w:sz w:val="22"/>
                <w:szCs w:val="22"/>
                <w:lang w:eastAsia="ja-JP"/>
              </w:rPr>
              <w:t xml:space="preserve"> (IC 95%) </w:t>
            </w:r>
            <w:r w:rsidR="007E4BAC" w:rsidRPr="007A3B0C">
              <w:rPr>
                <w:sz w:val="22"/>
                <w:szCs w:val="22"/>
                <w:lang w:eastAsia="ja-JP"/>
              </w:rPr>
              <w:t>(</w:t>
            </w:r>
            <w:r w:rsidR="00576529" w:rsidRPr="007A3B0C">
              <w:rPr>
                <w:sz w:val="22"/>
                <w:szCs w:val="22"/>
                <w:lang w:eastAsia="ja-JP"/>
              </w:rPr>
              <w:t>caderno de registo</w:t>
            </w:r>
            <w:r w:rsidR="007E4BAC" w:rsidRPr="007A3B0C">
              <w:rPr>
                <w:sz w:val="22"/>
                <w:szCs w:val="22"/>
                <w:lang w:eastAsia="ja-JP"/>
              </w:rPr>
              <w:t>)</w:t>
            </w:r>
            <w:r w:rsidR="007E4BAC" w:rsidRPr="007A3B0C">
              <w:rPr>
                <w:sz w:val="22"/>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tcPr>
          <w:p w14:paraId="244237E9" w14:textId="77777777" w:rsidR="007E4BAC" w:rsidRPr="007A3B0C" w:rsidRDefault="007E4BAC" w:rsidP="005328A5">
            <w:pPr>
              <w:pStyle w:val="TableCellLeft"/>
              <w:jc w:val="center"/>
              <w:rPr>
                <w:rFonts w:eastAsia="MS Mincho"/>
                <w:sz w:val="22"/>
                <w:szCs w:val="22"/>
                <w:lang w:eastAsia="en-US"/>
              </w:rPr>
            </w:pPr>
            <w:r w:rsidRPr="007A3B0C">
              <w:rPr>
                <w:rFonts w:eastAsia="MS Mincho"/>
                <w:sz w:val="22"/>
                <w:szCs w:val="22"/>
                <w:lang w:eastAsia="en-US"/>
              </w:rPr>
              <w:t>0</w:t>
            </w:r>
            <w:r w:rsidR="00075178" w:rsidRPr="007A3B0C">
              <w:rPr>
                <w:sz w:val="22"/>
                <w:szCs w:val="22"/>
                <w:lang w:eastAsia="en-US"/>
              </w:rPr>
              <w:t>,</w:t>
            </w:r>
            <w:r w:rsidRPr="007A3B0C">
              <w:rPr>
                <w:rFonts w:eastAsia="MS Mincho"/>
                <w:sz w:val="22"/>
                <w:szCs w:val="22"/>
                <w:lang w:eastAsia="en-US"/>
              </w:rPr>
              <w:t xml:space="preserve">838 </w:t>
            </w:r>
            <w:r w:rsidRPr="007A3B0C">
              <w:rPr>
                <w:sz w:val="22"/>
                <w:szCs w:val="22"/>
              </w:rPr>
              <w:t>[</w:t>
            </w:r>
            <w:r w:rsidR="00075178" w:rsidRPr="007A3B0C">
              <w:rPr>
                <w:rFonts w:eastAsia="MS Mincho"/>
                <w:sz w:val="22"/>
                <w:szCs w:val="22"/>
                <w:lang w:eastAsia="en-US"/>
              </w:rPr>
              <w:t>IC</w:t>
            </w:r>
            <w:r w:rsidRPr="007A3B0C">
              <w:rPr>
                <w:rFonts w:eastAsia="MS Mincho"/>
                <w:sz w:val="22"/>
                <w:szCs w:val="22"/>
                <w:lang w:eastAsia="en-US"/>
              </w:rPr>
              <w:t>: 0</w:t>
            </w:r>
            <w:r w:rsidR="00075178" w:rsidRPr="007A3B0C">
              <w:rPr>
                <w:sz w:val="22"/>
                <w:szCs w:val="22"/>
                <w:lang w:eastAsia="en-US"/>
              </w:rPr>
              <w:t>,</w:t>
            </w:r>
            <w:r w:rsidRPr="007A3B0C">
              <w:rPr>
                <w:rFonts w:eastAsia="MS Mincho"/>
                <w:sz w:val="22"/>
                <w:szCs w:val="22"/>
                <w:lang w:eastAsia="en-US"/>
              </w:rPr>
              <w:t>693</w:t>
            </w:r>
            <w:r w:rsidR="00075178" w:rsidRPr="007A3B0C">
              <w:rPr>
                <w:rFonts w:eastAsia="MS Mincho"/>
                <w:sz w:val="22"/>
                <w:szCs w:val="22"/>
                <w:lang w:eastAsia="en-US"/>
              </w:rPr>
              <w:t>;</w:t>
            </w:r>
            <w:r w:rsidRPr="007A3B0C">
              <w:rPr>
                <w:rFonts w:eastAsia="MS Mincho"/>
                <w:sz w:val="22"/>
                <w:szCs w:val="22"/>
                <w:lang w:eastAsia="en-US"/>
              </w:rPr>
              <w:t xml:space="preserve"> 1</w:t>
            </w:r>
            <w:r w:rsidR="00075178" w:rsidRPr="007A3B0C">
              <w:rPr>
                <w:sz w:val="22"/>
                <w:szCs w:val="22"/>
                <w:lang w:eastAsia="en-US"/>
              </w:rPr>
              <w:t>,</w:t>
            </w:r>
            <w:r w:rsidRPr="007A3B0C">
              <w:rPr>
                <w:rFonts w:eastAsia="MS Mincho"/>
                <w:sz w:val="22"/>
                <w:szCs w:val="22"/>
                <w:lang w:eastAsia="en-US"/>
              </w:rPr>
              <w:t>014</w:t>
            </w:r>
            <w:r w:rsidRPr="007A3B0C">
              <w:rPr>
                <w:sz w:val="22"/>
                <w:szCs w:val="22"/>
              </w:rPr>
              <w:t>]</w:t>
            </w:r>
          </w:p>
        </w:tc>
      </w:tr>
      <w:tr w:rsidR="007E4BAC" w:rsidRPr="007A3B0C" w14:paraId="4771F4A3" w14:textId="77777777" w:rsidTr="00AF45F2">
        <w:trPr>
          <w:jc w:val="center"/>
        </w:trPr>
        <w:tc>
          <w:tcPr>
            <w:tcW w:w="4098" w:type="dxa"/>
            <w:tcBorders>
              <w:top w:val="single" w:sz="4" w:space="0" w:color="auto"/>
              <w:left w:val="single" w:sz="4" w:space="0" w:color="auto"/>
              <w:bottom w:val="single" w:sz="4" w:space="0" w:color="auto"/>
              <w:right w:val="single" w:sz="4" w:space="0" w:color="auto"/>
            </w:tcBorders>
          </w:tcPr>
          <w:p w14:paraId="75EA8C90" w14:textId="77777777" w:rsidR="007E4BAC" w:rsidRPr="007A3B0C" w:rsidRDefault="00075178" w:rsidP="001A16B2">
            <w:pPr>
              <w:pStyle w:val="TableCellLeft"/>
              <w:rPr>
                <w:sz w:val="22"/>
                <w:szCs w:val="22"/>
                <w:lang w:eastAsia="ja-JP"/>
              </w:rPr>
            </w:pPr>
            <w:r w:rsidRPr="009A3237">
              <w:rPr>
                <w:sz w:val="22"/>
              </w:rPr>
              <w:t>Valor de p</w:t>
            </w:r>
          </w:p>
        </w:tc>
        <w:tc>
          <w:tcPr>
            <w:tcW w:w="4818" w:type="dxa"/>
            <w:gridSpan w:val="2"/>
            <w:tcBorders>
              <w:top w:val="single" w:sz="4" w:space="0" w:color="auto"/>
              <w:left w:val="single" w:sz="4" w:space="0" w:color="auto"/>
              <w:bottom w:val="single" w:sz="4" w:space="0" w:color="auto"/>
              <w:right w:val="single" w:sz="4" w:space="0" w:color="auto"/>
            </w:tcBorders>
          </w:tcPr>
          <w:p w14:paraId="421F57A4" w14:textId="77777777" w:rsidR="007E4BAC" w:rsidRPr="007A3B0C" w:rsidRDefault="007E4BAC" w:rsidP="001A16B2">
            <w:pPr>
              <w:pStyle w:val="TableCellLeft"/>
              <w:jc w:val="center"/>
              <w:rPr>
                <w:rFonts w:eastAsia="MS Mincho"/>
                <w:sz w:val="22"/>
                <w:szCs w:val="22"/>
                <w:lang w:eastAsia="en-US"/>
              </w:rPr>
            </w:pPr>
            <w:r w:rsidRPr="007A3B0C">
              <w:rPr>
                <w:sz w:val="22"/>
                <w:szCs w:val="22"/>
              </w:rPr>
              <w:t>0</w:t>
            </w:r>
            <w:r w:rsidR="00075178" w:rsidRPr="007A3B0C">
              <w:rPr>
                <w:sz w:val="22"/>
                <w:szCs w:val="22"/>
                <w:lang w:eastAsia="en-US"/>
              </w:rPr>
              <w:t>,</w:t>
            </w:r>
            <w:r w:rsidRPr="007A3B0C">
              <w:rPr>
                <w:sz w:val="22"/>
                <w:szCs w:val="22"/>
              </w:rPr>
              <w:t>0683</w:t>
            </w:r>
          </w:p>
        </w:tc>
      </w:tr>
      <w:tr w:rsidR="007E4BAC" w:rsidRPr="007A3B0C" w14:paraId="44CBF4C0" w14:textId="77777777" w:rsidTr="00AF45F2">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79C2E4AF" w14:textId="77777777" w:rsidR="007E4BAC" w:rsidRPr="007A3B0C" w:rsidRDefault="00F631B5" w:rsidP="00EB1E8F">
            <w:pPr>
              <w:pStyle w:val="TextTi12"/>
              <w:keepNext/>
              <w:rPr>
                <w:rFonts w:eastAsia="SimSun"/>
                <w:b/>
                <w:sz w:val="22"/>
                <w:szCs w:val="22"/>
                <w:u w:val="single"/>
                <w:lang w:eastAsia="zh-CN"/>
              </w:rPr>
            </w:pPr>
            <w:r w:rsidRPr="007A3B0C">
              <w:rPr>
                <w:rFonts w:eastAsia="SimSun"/>
                <w:b/>
                <w:sz w:val="22"/>
                <w:szCs w:val="22"/>
                <w:lang w:eastAsia="zh-CN"/>
              </w:rPr>
              <w:t>Objetivo</w:t>
            </w:r>
            <w:r w:rsidR="00075178" w:rsidRPr="007A3B0C">
              <w:rPr>
                <w:rFonts w:eastAsia="SimSun"/>
                <w:b/>
                <w:sz w:val="22"/>
                <w:szCs w:val="22"/>
                <w:lang w:eastAsia="zh-CN"/>
              </w:rPr>
              <w:t xml:space="preserve"> sec</w:t>
            </w:r>
            <w:r w:rsidR="00C172CD" w:rsidRPr="007A3B0C">
              <w:rPr>
                <w:rFonts w:eastAsia="SimSun"/>
                <w:b/>
                <w:sz w:val="22"/>
                <w:szCs w:val="22"/>
                <w:lang w:eastAsia="zh-CN"/>
              </w:rPr>
              <w:t>u</w:t>
            </w:r>
            <w:r w:rsidR="00075178" w:rsidRPr="007A3B0C">
              <w:rPr>
                <w:rFonts w:eastAsia="SimSun"/>
                <w:b/>
                <w:sz w:val="22"/>
                <w:szCs w:val="22"/>
                <w:lang w:eastAsia="zh-CN"/>
              </w:rPr>
              <w:t>ndário</w:t>
            </w:r>
          </w:p>
        </w:tc>
      </w:tr>
      <w:tr w:rsidR="007E4BAC" w:rsidRPr="007A3B0C" w14:paraId="1EA8A000" w14:textId="77777777" w:rsidTr="00AF45F2">
        <w:trPr>
          <w:jc w:val="center"/>
        </w:trPr>
        <w:tc>
          <w:tcPr>
            <w:tcW w:w="4098" w:type="dxa"/>
            <w:tcBorders>
              <w:top w:val="single" w:sz="4" w:space="0" w:color="auto"/>
              <w:left w:val="single" w:sz="4" w:space="0" w:color="auto"/>
              <w:bottom w:val="single" w:sz="4" w:space="0" w:color="auto"/>
              <w:right w:val="single" w:sz="4" w:space="0" w:color="auto"/>
            </w:tcBorders>
            <w:vAlign w:val="center"/>
          </w:tcPr>
          <w:p w14:paraId="5F79483C" w14:textId="77777777" w:rsidR="007E4BAC" w:rsidRPr="00AF45F2" w:rsidRDefault="00075178" w:rsidP="00AF45F2">
            <w:pPr>
              <w:pStyle w:val="TextTi12"/>
              <w:keepNext/>
              <w:spacing w:after="0" w:line="240" w:lineRule="auto"/>
              <w:rPr>
                <w:rFonts w:eastAsia="SimSun"/>
                <w:b/>
                <w:sz w:val="22"/>
                <w:szCs w:val="22"/>
                <w:lang w:eastAsia="zh-CN"/>
              </w:rPr>
            </w:pPr>
            <w:r w:rsidRPr="00AF45F2">
              <w:rPr>
                <w:rFonts w:eastAsia="SimSun"/>
                <w:b/>
                <w:sz w:val="22"/>
                <w:szCs w:val="22"/>
                <w:lang w:eastAsia="zh-CN"/>
              </w:rPr>
              <w:t xml:space="preserve">Sobrevivência livre de progressão </w:t>
            </w:r>
            <w:r w:rsidR="007E4BAC" w:rsidRPr="00AF45F2">
              <w:rPr>
                <w:rFonts w:eastAsia="SimSun"/>
                <w:b/>
                <w:sz w:val="22"/>
                <w:szCs w:val="22"/>
                <w:lang w:eastAsia="zh-CN"/>
              </w:rPr>
              <w:t>(PFS)</w:t>
            </w:r>
          </w:p>
        </w:tc>
        <w:tc>
          <w:tcPr>
            <w:tcW w:w="2250" w:type="dxa"/>
            <w:tcBorders>
              <w:top w:val="single" w:sz="4" w:space="0" w:color="auto"/>
              <w:left w:val="single" w:sz="4" w:space="0" w:color="auto"/>
              <w:bottom w:val="single" w:sz="4" w:space="0" w:color="auto"/>
              <w:right w:val="single" w:sz="4" w:space="0" w:color="auto"/>
            </w:tcBorders>
          </w:tcPr>
          <w:p w14:paraId="4AD50182" w14:textId="77777777" w:rsidR="007E4BAC" w:rsidRPr="007A3B0C" w:rsidRDefault="007E4BAC" w:rsidP="00AF45F2">
            <w:pPr>
              <w:pStyle w:val="TextTi12"/>
              <w:keepNext/>
              <w:spacing w:after="0" w:line="240" w:lineRule="auto"/>
              <w:jc w:val="center"/>
              <w:rPr>
                <w:sz w:val="22"/>
                <w:szCs w:val="22"/>
              </w:rPr>
            </w:pPr>
            <w:r w:rsidRPr="007A3B0C">
              <w:rPr>
                <w:sz w:val="22"/>
                <w:szCs w:val="22"/>
              </w:rPr>
              <w:t>CP</w:t>
            </w:r>
          </w:p>
          <w:p w14:paraId="68A7BEA7" w14:textId="77777777" w:rsidR="007E4BAC" w:rsidRPr="007A3B0C" w:rsidRDefault="007E4BAC" w:rsidP="00AF45F2">
            <w:pPr>
              <w:pStyle w:val="TextTi12"/>
              <w:keepNext/>
              <w:spacing w:after="0" w:line="240" w:lineRule="auto"/>
              <w:jc w:val="center"/>
              <w:rPr>
                <w:rFonts w:eastAsia="SimSun"/>
                <w:b/>
                <w:sz w:val="22"/>
                <w:szCs w:val="22"/>
                <w:lang w:eastAsia="zh-CN"/>
              </w:rPr>
            </w:pPr>
            <w:r w:rsidRPr="007A3B0C">
              <w:rPr>
                <w:sz w:val="22"/>
                <w:szCs w:val="22"/>
              </w:rPr>
              <w:t>(n</w:t>
            </w:r>
            <w:r w:rsidR="0088312C">
              <w:rPr>
                <w:sz w:val="22"/>
                <w:szCs w:val="22"/>
              </w:rPr>
              <w:t> </w:t>
            </w:r>
            <w:r w:rsidRPr="007A3B0C">
              <w:rPr>
                <w:sz w:val="22"/>
                <w:szCs w:val="22"/>
              </w:rPr>
              <w:t>=</w:t>
            </w:r>
            <w:r w:rsidR="0088312C">
              <w:rPr>
                <w:sz w:val="22"/>
                <w:szCs w:val="22"/>
              </w:rPr>
              <w:t> </w:t>
            </w:r>
            <w:r w:rsidRPr="007A3B0C">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0649F220" w14:textId="77777777" w:rsidR="007E4BAC" w:rsidRPr="007A3B0C" w:rsidRDefault="007E4BAC" w:rsidP="00AF45F2">
            <w:pPr>
              <w:pStyle w:val="TextTi12"/>
              <w:keepNext/>
              <w:spacing w:after="0" w:line="240" w:lineRule="auto"/>
              <w:jc w:val="center"/>
              <w:rPr>
                <w:sz w:val="22"/>
                <w:szCs w:val="22"/>
              </w:rPr>
            </w:pPr>
            <w:r w:rsidRPr="007A3B0C">
              <w:rPr>
                <w:sz w:val="22"/>
                <w:szCs w:val="22"/>
              </w:rPr>
              <w:t>CPB</w:t>
            </w:r>
          </w:p>
          <w:p w14:paraId="5DDA66DA" w14:textId="77777777" w:rsidR="007E4BAC" w:rsidRPr="007A3B0C" w:rsidRDefault="007E4BAC" w:rsidP="00AF45F2">
            <w:pPr>
              <w:pStyle w:val="TextTi12"/>
              <w:keepNext/>
              <w:spacing w:after="0" w:line="240" w:lineRule="auto"/>
              <w:jc w:val="center"/>
              <w:rPr>
                <w:rFonts w:eastAsia="SimSun"/>
                <w:b/>
                <w:sz w:val="22"/>
                <w:szCs w:val="22"/>
                <w:lang w:eastAsia="zh-CN"/>
              </w:rPr>
            </w:pPr>
            <w:r w:rsidRPr="007A3B0C">
              <w:rPr>
                <w:sz w:val="22"/>
                <w:szCs w:val="22"/>
              </w:rPr>
              <w:t>(n</w:t>
            </w:r>
            <w:r w:rsidR="0088312C">
              <w:rPr>
                <w:sz w:val="22"/>
                <w:szCs w:val="22"/>
              </w:rPr>
              <w:t> </w:t>
            </w:r>
            <w:r w:rsidRPr="007A3B0C">
              <w:rPr>
                <w:sz w:val="22"/>
                <w:szCs w:val="22"/>
              </w:rPr>
              <w:t>=</w:t>
            </w:r>
            <w:r w:rsidR="0088312C">
              <w:rPr>
                <w:sz w:val="22"/>
                <w:szCs w:val="22"/>
              </w:rPr>
              <w:t> </w:t>
            </w:r>
            <w:r w:rsidRPr="007A3B0C">
              <w:rPr>
                <w:sz w:val="22"/>
                <w:szCs w:val="22"/>
              </w:rPr>
              <w:t>337)</w:t>
            </w:r>
          </w:p>
        </w:tc>
      </w:tr>
      <w:tr w:rsidR="007E4BAC" w:rsidRPr="007A3B0C" w14:paraId="336E82E2" w14:textId="77777777" w:rsidTr="00AF45F2">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460EDB91" w14:textId="52E8F19C" w:rsidR="007E4BAC" w:rsidRPr="007A3B0C" w:rsidRDefault="00075178" w:rsidP="00A128BB">
            <w:pPr>
              <w:pStyle w:val="TableCellCenter"/>
              <w:jc w:val="left"/>
              <w:rPr>
                <w:sz w:val="22"/>
                <w:szCs w:val="22"/>
              </w:rPr>
            </w:pPr>
            <w:r w:rsidRPr="007A3B0C">
              <w:rPr>
                <w:sz w:val="22"/>
                <w:szCs w:val="22"/>
              </w:rPr>
              <w:t xml:space="preserve">PFS </w:t>
            </w:r>
            <w:r w:rsidR="00A128BB">
              <w:rPr>
                <w:sz w:val="22"/>
                <w:szCs w:val="22"/>
              </w:rPr>
              <w:t>m</w:t>
            </w:r>
            <w:r w:rsidRPr="007A3B0C">
              <w:rPr>
                <w:sz w:val="22"/>
                <w:szCs w:val="22"/>
              </w:rPr>
              <w:t>ediana (meses)</w:t>
            </w:r>
          </w:p>
        </w:tc>
        <w:tc>
          <w:tcPr>
            <w:tcW w:w="2250" w:type="dxa"/>
            <w:tcBorders>
              <w:top w:val="single" w:sz="4" w:space="0" w:color="auto"/>
              <w:left w:val="single" w:sz="4" w:space="0" w:color="auto"/>
              <w:bottom w:val="single" w:sz="4" w:space="0" w:color="auto"/>
              <w:right w:val="single" w:sz="4" w:space="0" w:color="auto"/>
            </w:tcBorders>
          </w:tcPr>
          <w:p w14:paraId="430A3306" w14:textId="77777777" w:rsidR="007E4BAC" w:rsidRPr="007A3B0C" w:rsidRDefault="007E4BAC" w:rsidP="001A16B2">
            <w:pPr>
              <w:pStyle w:val="TableCellCenter"/>
              <w:rPr>
                <w:sz w:val="22"/>
                <w:szCs w:val="22"/>
              </w:rPr>
            </w:pPr>
            <w:r w:rsidRPr="007A3B0C">
              <w:rPr>
                <w:sz w:val="22"/>
                <w:szCs w:val="22"/>
              </w:rPr>
              <w:t>10</w:t>
            </w:r>
            <w:r w:rsidR="00075178" w:rsidRPr="007A3B0C">
              <w:rPr>
                <w:sz w:val="22"/>
                <w:szCs w:val="22"/>
                <w:lang w:eastAsia="en-US"/>
              </w:rPr>
              <w:t>,</w:t>
            </w:r>
            <w:r w:rsidRPr="007A3B0C">
              <w:rPr>
                <w:sz w:val="22"/>
                <w:szCs w:val="22"/>
              </w:rPr>
              <w:t>2</w:t>
            </w:r>
          </w:p>
        </w:tc>
        <w:tc>
          <w:tcPr>
            <w:tcW w:w="2568" w:type="dxa"/>
            <w:tcBorders>
              <w:top w:val="single" w:sz="4" w:space="0" w:color="auto"/>
              <w:left w:val="single" w:sz="4" w:space="0" w:color="auto"/>
              <w:bottom w:val="single" w:sz="4" w:space="0" w:color="auto"/>
              <w:right w:val="single" w:sz="4" w:space="0" w:color="auto"/>
            </w:tcBorders>
          </w:tcPr>
          <w:p w14:paraId="795455DA" w14:textId="77777777" w:rsidR="007E4BAC" w:rsidRPr="007A3B0C" w:rsidRDefault="007E4BAC" w:rsidP="001A16B2">
            <w:pPr>
              <w:pStyle w:val="TableCellCenter"/>
              <w:rPr>
                <w:sz w:val="22"/>
                <w:szCs w:val="22"/>
              </w:rPr>
            </w:pPr>
            <w:r w:rsidRPr="007A3B0C">
              <w:rPr>
                <w:sz w:val="22"/>
                <w:szCs w:val="22"/>
              </w:rPr>
              <w:t>13</w:t>
            </w:r>
            <w:r w:rsidR="00075178" w:rsidRPr="007A3B0C">
              <w:rPr>
                <w:sz w:val="22"/>
                <w:szCs w:val="22"/>
                <w:lang w:eastAsia="en-US"/>
              </w:rPr>
              <w:t>,</w:t>
            </w:r>
            <w:r w:rsidRPr="007A3B0C">
              <w:rPr>
                <w:sz w:val="22"/>
                <w:szCs w:val="22"/>
              </w:rPr>
              <w:t>8</w:t>
            </w:r>
          </w:p>
        </w:tc>
      </w:tr>
      <w:tr w:rsidR="007E4BAC" w:rsidRPr="007A3B0C" w14:paraId="123BDFD8" w14:textId="77777777" w:rsidTr="00AF45F2">
        <w:trPr>
          <w:jc w:val="center"/>
        </w:trPr>
        <w:tc>
          <w:tcPr>
            <w:tcW w:w="4098" w:type="dxa"/>
          </w:tcPr>
          <w:p w14:paraId="319FE727" w14:textId="77777777" w:rsidR="007E4BAC" w:rsidRPr="007A3B0C" w:rsidRDefault="00075178" w:rsidP="001A16B2">
            <w:pPr>
              <w:pStyle w:val="TextTi12"/>
              <w:keepNext/>
              <w:rPr>
                <w:rFonts w:eastAsia="SimSun"/>
                <w:sz w:val="22"/>
                <w:szCs w:val="22"/>
              </w:rPr>
            </w:pPr>
            <w:r w:rsidRPr="007A3B0C">
              <w:rPr>
                <w:i/>
                <w:sz w:val="22"/>
                <w:szCs w:val="22"/>
              </w:rPr>
              <w:t>Hazard ratio</w:t>
            </w:r>
            <w:r w:rsidRPr="007A3B0C">
              <w:rPr>
                <w:sz w:val="22"/>
                <w:szCs w:val="22"/>
              </w:rPr>
              <w:t xml:space="preserve"> (IC 95%)</w:t>
            </w:r>
          </w:p>
        </w:tc>
        <w:tc>
          <w:tcPr>
            <w:tcW w:w="4818" w:type="dxa"/>
            <w:gridSpan w:val="2"/>
          </w:tcPr>
          <w:p w14:paraId="5E738ED8" w14:textId="77777777" w:rsidR="007E4BAC" w:rsidRPr="007A3B0C" w:rsidRDefault="007E4BAC" w:rsidP="005328A5">
            <w:pPr>
              <w:pStyle w:val="TextTi12"/>
              <w:keepNext/>
              <w:jc w:val="center"/>
              <w:rPr>
                <w:rFonts w:eastAsia="SimSun"/>
                <w:sz w:val="22"/>
                <w:szCs w:val="22"/>
              </w:rPr>
            </w:pPr>
            <w:r w:rsidRPr="007A3B0C">
              <w:rPr>
                <w:sz w:val="22"/>
                <w:szCs w:val="22"/>
                <w:lang w:eastAsia="en-US"/>
              </w:rPr>
              <w:t>0</w:t>
            </w:r>
            <w:r w:rsidR="00075178" w:rsidRPr="007A3B0C">
              <w:rPr>
                <w:sz w:val="22"/>
                <w:szCs w:val="22"/>
                <w:lang w:eastAsia="en-US"/>
              </w:rPr>
              <w:t>,</w:t>
            </w:r>
            <w:r w:rsidRPr="007A3B0C">
              <w:rPr>
                <w:sz w:val="22"/>
                <w:szCs w:val="22"/>
                <w:lang w:eastAsia="en-US"/>
              </w:rPr>
              <w:t xml:space="preserve">613 </w:t>
            </w:r>
            <w:r w:rsidRPr="007A3B0C">
              <w:rPr>
                <w:sz w:val="22"/>
                <w:szCs w:val="22"/>
              </w:rPr>
              <w:t>[</w:t>
            </w:r>
            <w:r w:rsidR="00075178" w:rsidRPr="007A3B0C">
              <w:rPr>
                <w:rFonts w:eastAsia="MS Mincho"/>
                <w:sz w:val="22"/>
                <w:szCs w:val="22"/>
                <w:lang w:eastAsia="en-US"/>
              </w:rPr>
              <w:t>IC</w:t>
            </w:r>
            <w:r w:rsidRPr="007A3B0C">
              <w:rPr>
                <w:sz w:val="22"/>
                <w:szCs w:val="22"/>
                <w:lang w:eastAsia="en-US"/>
              </w:rPr>
              <w:t>: 0</w:t>
            </w:r>
            <w:r w:rsidR="00075178" w:rsidRPr="007A3B0C">
              <w:rPr>
                <w:sz w:val="22"/>
                <w:szCs w:val="22"/>
                <w:lang w:eastAsia="en-US"/>
              </w:rPr>
              <w:t>,</w:t>
            </w:r>
            <w:r w:rsidRPr="007A3B0C">
              <w:rPr>
                <w:sz w:val="22"/>
                <w:szCs w:val="22"/>
                <w:lang w:eastAsia="en-US"/>
              </w:rPr>
              <w:t>521</w:t>
            </w:r>
            <w:r w:rsidR="00075178" w:rsidRPr="007A3B0C">
              <w:rPr>
                <w:sz w:val="22"/>
                <w:szCs w:val="22"/>
                <w:lang w:eastAsia="en-US"/>
              </w:rPr>
              <w:t>;</w:t>
            </w:r>
            <w:r w:rsidRPr="007A3B0C">
              <w:rPr>
                <w:sz w:val="22"/>
                <w:szCs w:val="22"/>
                <w:lang w:eastAsia="en-US"/>
              </w:rPr>
              <w:t xml:space="preserve"> 0</w:t>
            </w:r>
            <w:r w:rsidR="00075178" w:rsidRPr="007A3B0C">
              <w:rPr>
                <w:sz w:val="22"/>
                <w:szCs w:val="22"/>
                <w:lang w:eastAsia="en-US"/>
              </w:rPr>
              <w:t>,</w:t>
            </w:r>
            <w:r w:rsidRPr="007A3B0C">
              <w:rPr>
                <w:sz w:val="22"/>
                <w:szCs w:val="22"/>
                <w:lang w:eastAsia="en-US"/>
              </w:rPr>
              <w:t>721</w:t>
            </w:r>
            <w:r w:rsidRPr="007A3B0C">
              <w:rPr>
                <w:sz w:val="22"/>
                <w:szCs w:val="22"/>
              </w:rPr>
              <w:t>]</w:t>
            </w:r>
          </w:p>
        </w:tc>
      </w:tr>
      <w:tr w:rsidR="007E4BAC" w:rsidRPr="007A3B0C" w14:paraId="2D644A98" w14:textId="77777777" w:rsidTr="00AF45F2">
        <w:trPr>
          <w:trHeight w:val="350"/>
          <w:jc w:val="center"/>
        </w:trPr>
        <w:tc>
          <w:tcPr>
            <w:tcW w:w="4098" w:type="dxa"/>
          </w:tcPr>
          <w:p w14:paraId="1E07201C" w14:textId="77777777" w:rsidR="007E4BAC" w:rsidRPr="007A3B0C" w:rsidRDefault="00075178" w:rsidP="001A16B2">
            <w:pPr>
              <w:pStyle w:val="TextTi12"/>
              <w:keepNext/>
              <w:rPr>
                <w:rFonts w:eastAsia="SimSun"/>
                <w:sz w:val="22"/>
                <w:szCs w:val="22"/>
              </w:rPr>
            </w:pPr>
            <w:r w:rsidRPr="009A3237">
              <w:rPr>
                <w:sz w:val="22"/>
              </w:rPr>
              <w:t>Valor de p</w:t>
            </w:r>
          </w:p>
        </w:tc>
        <w:tc>
          <w:tcPr>
            <w:tcW w:w="4818" w:type="dxa"/>
            <w:gridSpan w:val="2"/>
          </w:tcPr>
          <w:p w14:paraId="1267A652" w14:textId="77777777" w:rsidR="007E4BAC" w:rsidRPr="007A3B0C" w:rsidRDefault="007E4BAC" w:rsidP="005328A5">
            <w:pPr>
              <w:pStyle w:val="TextTi12"/>
              <w:keepNext/>
              <w:jc w:val="center"/>
              <w:rPr>
                <w:rFonts w:eastAsia="SimSun"/>
                <w:sz w:val="22"/>
                <w:szCs w:val="22"/>
              </w:rPr>
            </w:pPr>
            <w:r w:rsidRPr="007A3B0C">
              <w:rPr>
                <w:sz w:val="22"/>
                <w:szCs w:val="22"/>
                <w:lang w:eastAsia="en-US"/>
              </w:rPr>
              <w:t>&lt;</w:t>
            </w:r>
            <w:r w:rsidR="0088312C">
              <w:rPr>
                <w:sz w:val="22"/>
                <w:szCs w:val="22"/>
                <w:lang w:eastAsia="en-US"/>
              </w:rPr>
              <w:t> </w:t>
            </w:r>
            <w:r w:rsidRPr="007A3B0C">
              <w:rPr>
                <w:sz w:val="22"/>
                <w:szCs w:val="22"/>
                <w:lang w:eastAsia="en-US"/>
              </w:rPr>
              <w:t>0</w:t>
            </w:r>
            <w:r w:rsidR="00075178" w:rsidRPr="007A3B0C">
              <w:rPr>
                <w:sz w:val="22"/>
                <w:szCs w:val="22"/>
                <w:lang w:eastAsia="en-US"/>
              </w:rPr>
              <w:t>,</w:t>
            </w:r>
            <w:r w:rsidRPr="007A3B0C">
              <w:rPr>
                <w:sz w:val="22"/>
                <w:szCs w:val="22"/>
                <w:lang w:eastAsia="en-US"/>
              </w:rPr>
              <w:t>0001</w:t>
            </w:r>
          </w:p>
        </w:tc>
      </w:tr>
    </w:tbl>
    <w:p w14:paraId="7B8E6289" w14:textId="77777777" w:rsidR="007E4BAC" w:rsidRPr="007A3B0C" w:rsidRDefault="007E4BAC" w:rsidP="007E4BAC">
      <w:pPr>
        <w:keepNext/>
        <w:rPr>
          <w:sz w:val="20"/>
        </w:rPr>
      </w:pPr>
      <w:r w:rsidRPr="007A3B0C">
        <w:rPr>
          <w:rFonts w:cs="Arial"/>
          <w:sz w:val="18"/>
          <w:szCs w:val="18"/>
          <w:vertAlign w:val="superscript"/>
        </w:rPr>
        <w:t xml:space="preserve">1 </w:t>
      </w:r>
      <w:r w:rsidR="00075178" w:rsidRPr="007A3B0C">
        <w:rPr>
          <w:rFonts w:cs="Arial"/>
          <w:sz w:val="18"/>
          <w:szCs w:val="18"/>
        </w:rPr>
        <w:t>Análise final</w:t>
      </w:r>
      <w:r w:rsidRPr="007A3B0C">
        <w:rPr>
          <w:rFonts w:cs="Arial"/>
          <w:sz w:val="18"/>
          <w:szCs w:val="18"/>
          <w:vertAlign w:val="superscript"/>
        </w:rPr>
        <w:t xml:space="preserve"> 2</w:t>
      </w:r>
      <w:r w:rsidRPr="007A3B0C">
        <w:rPr>
          <w:rFonts w:cs="Arial"/>
          <w:sz w:val="18"/>
          <w:szCs w:val="18"/>
        </w:rPr>
        <w:t xml:space="preserve"> </w:t>
      </w:r>
      <w:r w:rsidR="00075178" w:rsidRPr="007A3B0C">
        <w:rPr>
          <w:rFonts w:cs="Arial"/>
          <w:sz w:val="18"/>
          <w:szCs w:val="18"/>
        </w:rPr>
        <w:t>As avaliações dos tumor</w:t>
      </w:r>
      <w:r w:rsidR="00C172CD" w:rsidRPr="007A3B0C">
        <w:rPr>
          <w:rFonts w:cs="Arial"/>
          <w:sz w:val="18"/>
          <w:szCs w:val="18"/>
        </w:rPr>
        <w:t>e</w:t>
      </w:r>
      <w:r w:rsidR="00075178" w:rsidRPr="007A3B0C">
        <w:rPr>
          <w:rFonts w:cs="Arial"/>
          <w:sz w:val="18"/>
          <w:szCs w:val="18"/>
        </w:rPr>
        <w:t xml:space="preserve">s e </w:t>
      </w:r>
      <w:r w:rsidR="00991F73" w:rsidRPr="007A3B0C">
        <w:rPr>
          <w:rFonts w:cs="Arial"/>
          <w:sz w:val="18"/>
          <w:szCs w:val="18"/>
        </w:rPr>
        <w:t>das respostas foram determinadas pelos investigadores utilizando os critérios GOG RECIST (orientações RECIST revistas (versão 1.1)</w:t>
      </w:r>
      <w:r w:rsidRPr="007A3B0C">
        <w:rPr>
          <w:rFonts w:cs="Arial"/>
          <w:sz w:val="18"/>
          <w:szCs w:val="18"/>
        </w:rPr>
        <w:t>. Eur J Cancer. 2009;45:228Y247).</w:t>
      </w:r>
      <w:r w:rsidRPr="007A3B0C">
        <w:rPr>
          <w:rFonts w:eastAsia="SimSun"/>
          <w:sz w:val="20"/>
        </w:rPr>
        <w:t xml:space="preserve"> </w:t>
      </w:r>
    </w:p>
    <w:p w14:paraId="20672040" w14:textId="77777777" w:rsidR="007E4BAC" w:rsidRPr="007A3B0C" w:rsidRDefault="007E4BAC" w:rsidP="007E4BAC">
      <w:pPr>
        <w:keepNext/>
        <w:rPr>
          <w:rFonts w:cs="Arial"/>
          <w:sz w:val="18"/>
          <w:szCs w:val="18"/>
          <w:vertAlign w:val="superscript"/>
        </w:rPr>
      </w:pPr>
    </w:p>
    <w:p w14:paraId="2F4D021B" w14:textId="77777777" w:rsidR="00991F73" w:rsidRPr="007A3B0C" w:rsidRDefault="007E4BAC" w:rsidP="007E4BAC">
      <w:pPr>
        <w:rPr>
          <w:rFonts w:cs="Arial"/>
          <w:sz w:val="18"/>
          <w:szCs w:val="18"/>
        </w:rPr>
      </w:pPr>
      <w:r w:rsidRPr="007A3B0C">
        <w:rPr>
          <w:rFonts w:cs="Arial"/>
          <w:sz w:val="18"/>
          <w:szCs w:val="18"/>
          <w:vertAlign w:val="superscript"/>
        </w:rPr>
        <w:t xml:space="preserve">a </w:t>
      </w:r>
      <w:r w:rsidR="00C172CD" w:rsidRPr="007A3B0C">
        <w:rPr>
          <w:rFonts w:cs="Arial"/>
          <w:sz w:val="18"/>
          <w:szCs w:val="18"/>
        </w:rPr>
        <w:t>O</w:t>
      </w:r>
      <w:r w:rsidR="000859BB" w:rsidRPr="007A3B0C">
        <w:rPr>
          <w:rFonts w:cs="Arial"/>
          <w:i/>
          <w:sz w:val="18"/>
          <w:szCs w:val="18"/>
        </w:rPr>
        <w:t xml:space="preserve"> H</w:t>
      </w:r>
      <w:r w:rsidRPr="007A3B0C">
        <w:rPr>
          <w:rFonts w:cs="Arial"/>
          <w:i/>
          <w:sz w:val="18"/>
          <w:szCs w:val="18"/>
        </w:rPr>
        <w:t>azard ratio</w:t>
      </w:r>
      <w:r w:rsidRPr="007A3B0C">
        <w:rPr>
          <w:rFonts w:cs="Arial"/>
          <w:sz w:val="18"/>
          <w:szCs w:val="18"/>
        </w:rPr>
        <w:t xml:space="preserve"> </w:t>
      </w:r>
      <w:r w:rsidR="00991F73" w:rsidRPr="007A3B0C">
        <w:rPr>
          <w:rFonts w:cs="Arial"/>
          <w:sz w:val="18"/>
          <w:szCs w:val="18"/>
        </w:rPr>
        <w:t>foi estimad</w:t>
      </w:r>
      <w:r w:rsidR="00C172CD" w:rsidRPr="007A3B0C">
        <w:rPr>
          <w:rFonts w:cs="Arial"/>
          <w:sz w:val="18"/>
          <w:szCs w:val="18"/>
        </w:rPr>
        <w:t>o</w:t>
      </w:r>
      <w:r w:rsidR="00991F73" w:rsidRPr="007A3B0C">
        <w:rPr>
          <w:rFonts w:cs="Arial"/>
          <w:sz w:val="18"/>
          <w:szCs w:val="18"/>
        </w:rPr>
        <w:t xml:space="preserve"> a partir de modelos </w:t>
      </w:r>
      <w:r w:rsidR="002247C9" w:rsidRPr="007A3B0C">
        <w:rPr>
          <w:rFonts w:cs="Arial"/>
          <w:sz w:val="18"/>
          <w:szCs w:val="18"/>
        </w:rPr>
        <w:t xml:space="preserve">de risco </w:t>
      </w:r>
      <w:r w:rsidR="00991F73" w:rsidRPr="007A3B0C">
        <w:rPr>
          <w:rFonts w:cs="Arial"/>
          <w:sz w:val="18"/>
          <w:szCs w:val="18"/>
        </w:rPr>
        <w:t>proporciona</w:t>
      </w:r>
      <w:r w:rsidR="002247C9" w:rsidRPr="007A3B0C">
        <w:rPr>
          <w:rFonts w:cs="Arial"/>
          <w:sz w:val="18"/>
          <w:szCs w:val="18"/>
        </w:rPr>
        <w:t xml:space="preserve">l </w:t>
      </w:r>
      <w:r w:rsidR="00991F73" w:rsidRPr="007A3B0C">
        <w:rPr>
          <w:rFonts w:cs="Arial"/>
          <w:sz w:val="18"/>
          <w:szCs w:val="18"/>
        </w:rPr>
        <w:t>Cox estratificados pela duração</w:t>
      </w:r>
      <w:r w:rsidR="000E56FB" w:rsidRPr="007A3B0C">
        <w:rPr>
          <w:rFonts w:cs="Arial"/>
          <w:sz w:val="18"/>
          <w:szCs w:val="18"/>
        </w:rPr>
        <w:t xml:space="preserve"> do inter</w:t>
      </w:r>
      <w:r w:rsidR="00991F73" w:rsidRPr="007A3B0C">
        <w:rPr>
          <w:rFonts w:cs="Arial"/>
          <w:sz w:val="18"/>
          <w:szCs w:val="18"/>
        </w:rPr>
        <w:t>valo livre de platina antes</w:t>
      </w:r>
      <w:r w:rsidR="002247C9" w:rsidRPr="007A3B0C">
        <w:rPr>
          <w:rFonts w:cs="Arial"/>
          <w:sz w:val="18"/>
          <w:szCs w:val="18"/>
        </w:rPr>
        <w:t xml:space="preserve"> da inclusão neste estudo por eCRF (caderno de registo de dados eletrónico)</w:t>
      </w:r>
      <w:r w:rsidR="000E56FB" w:rsidRPr="007A3B0C">
        <w:rPr>
          <w:rFonts w:cs="Arial"/>
          <w:sz w:val="18"/>
          <w:szCs w:val="18"/>
        </w:rPr>
        <w:t>,</w:t>
      </w:r>
      <w:r w:rsidR="000859BB" w:rsidRPr="007A3B0C">
        <w:rPr>
          <w:rFonts w:cs="Arial"/>
          <w:sz w:val="18"/>
          <w:szCs w:val="18"/>
        </w:rPr>
        <w:t xml:space="preserve"> e </w:t>
      </w:r>
      <w:r w:rsidR="00F631B5" w:rsidRPr="007A3B0C">
        <w:rPr>
          <w:rFonts w:cs="Arial"/>
          <w:i/>
          <w:sz w:val="18"/>
          <w:szCs w:val="18"/>
        </w:rPr>
        <w:t>status</w:t>
      </w:r>
      <w:r w:rsidR="000859BB" w:rsidRPr="007A3B0C">
        <w:rPr>
          <w:rFonts w:cs="Arial"/>
          <w:sz w:val="18"/>
          <w:szCs w:val="18"/>
        </w:rPr>
        <w:t xml:space="preserve"> de </w:t>
      </w:r>
      <w:r w:rsidR="00C172CD" w:rsidRPr="007A3B0C">
        <w:rPr>
          <w:rFonts w:cs="Arial"/>
          <w:sz w:val="18"/>
          <w:szCs w:val="18"/>
        </w:rPr>
        <w:t xml:space="preserve">cirurgia de </w:t>
      </w:r>
      <w:r w:rsidR="000859BB" w:rsidRPr="007A3B0C">
        <w:rPr>
          <w:rFonts w:cs="Arial"/>
          <w:sz w:val="18"/>
          <w:szCs w:val="18"/>
        </w:rPr>
        <w:t>citoredução secundária Sim/Não (Sim= aleatorizad</w:t>
      </w:r>
      <w:r w:rsidR="00C172CD" w:rsidRPr="007A3B0C">
        <w:rPr>
          <w:rFonts w:cs="Arial"/>
          <w:sz w:val="18"/>
          <w:szCs w:val="18"/>
        </w:rPr>
        <w:t>a</w:t>
      </w:r>
      <w:r w:rsidR="000859BB" w:rsidRPr="007A3B0C">
        <w:rPr>
          <w:rFonts w:cs="Arial"/>
          <w:sz w:val="18"/>
          <w:szCs w:val="18"/>
        </w:rPr>
        <w:t>s para serem submetid</w:t>
      </w:r>
      <w:r w:rsidR="00C172CD" w:rsidRPr="007A3B0C">
        <w:rPr>
          <w:rFonts w:cs="Arial"/>
          <w:sz w:val="18"/>
          <w:szCs w:val="18"/>
        </w:rPr>
        <w:t>a</w:t>
      </w:r>
      <w:r w:rsidR="000859BB" w:rsidRPr="007A3B0C">
        <w:rPr>
          <w:rFonts w:cs="Arial"/>
          <w:sz w:val="18"/>
          <w:szCs w:val="18"/>
        </w:rPr>
        <w:t>s a citoredução ou aleatorizad</w:t>
      </w:r>
      <w:r w:rsidR="00C172CD" w:rsidRPr="007A3B0C">
        <w:rPr>
          <w:rFonts w:cs="Arial"/>
          <w:sz w:val="18"/>
          <w:szCs w:val="18"/>
        </w:rPr>
        <w:t>a</w:t>
      </w:r>
      <w:r w:rsidR="000859BB" w:rsidRPr="007A3B0C">
        <w:rPr>
          <w:rFonts w:cs="Arial"/>
          <w:sz w:val="18"/>
          <w:szCs w:val="18"/>
        </w:rPr>
        <w:t>s para não serem submetid</w:t>
      </w:r>
      <w:r w:rsidR="00C172CD" w:rsidRPr="007A3B0C">
        <w:rPr>
          <w:rFonts w:cs="Arial"/>
          <w:sz w:val="18"/>
          <w:szCs w:val="18"/>
        </w:rPr>
        <w:t>a</w:t>
      </w:r>
      <w:r w:rsidR="000859BB" w:rsidRPr="007A3B0C">
        <w:rPr>
          <w:rFonts w:cs="Arial"/>
          <w:sz w:val="18"/>
          <w:szCs w:val="18"/>
        </w:rPr>
        <w:t>s a citor</w:t>
      </w:r>
      <w:r w:rsidR="00C172CD" w:rsidRPr="007A3B0C">
        <w:rPr>
          <w:rFonts w:cs="Arial"/>
          <w:sz w:val="18"/>
          <w:szCs w:val="18"/>
        </w:rPr>
        <w:t>r</w:t>
      </w:r>
      <w:r w:rsidR="000859BB" w:rsidRPr="007A3B0C">
        <w:rPr>
          <w:rFonts w:cs="Arial"/>
          <w:sz w:val="18"/>
          <w:szCs w:val="18"/>
        </w:rPr>
        <w:t>edução; Não= não é um</w:t>
      </w:r>
      <w:r w:rsidR="00C172CD" w:rsidRPr="007A3B0C">
        <w:rPr>
          <w:rFonts w:cs="Arial"/>
          <w:sz w:val="18"/>
          <w:szCs w:val="18"/>
        </w:rPr>
        <w:t>a</w:t>
      </w:r>
      <w:r w:rsidR="000859BB" w:rsidRPr="007A3B0C">
        <w:rPr>
          <w:rFonts w:cs="Arial"/>
          <w:sz w:val="18"/>
          <w:szCs w:val="18"/>
        </w:rPr>
        <w:t xml:space="preserve"> candidat</w:t>
      </w:r>
      <w:r w:rsidR="00C172CD" w:rsidRPr="007A3B0C">
        <w:rPr>
          <w:rFonts w:cs="Arial"/>
          <w:sz w:val="18"/>
          <w:szCs w:val="18"/>
        </w:rPr>
        <w:t>a</w:t>
      </w:r>
      <w:r w:rsidR="000859BB" w:rsidRPr="007A3B0C">
        <w:rPr>
          <w:rFonts w:cs="Arial"/>
          <w:sz w:val="18"/>
          <w:szCs w:val="18"/>
        </w:rPr>
        <w:t xml:space="preserve"> ou não </w:t>
      </w:r>
      <w:r w:rsidR="000E56FB" w:rsidRPr="007A3B0C">
        <w:rPr>
          <w:rFonts w:cs="Arial"/>
          <w:sz w:val="18"/>
          <w:szCs w:val="18"/>
        </w:rPr>
        <w:t>autorizou</w:t>
      </w:r>
      <w:r w:rsidR="000859BB" w:rsidRPr="007A3B0C">
        <w:rPr>
          <w:rFonts w:cs="Arial"/>
          <w:sz w:val="18"/>
          <w:szCs w:val="18"/>
        </w:rPr>
        <w:t xml:space="preserve"> a citorredução)</w:t>
      </w:r>
      <w:r w:rsidR="00C36BDE" w:rsidRPr="007A3B0C">
        <w:rPr>
          <w:rFonts w:cs="Arial"/>
          <w:sz w:val="18"/>
          <w:szCs w:val="18"/>
        </w:rPr>
        <w:t>.</w:t>
      </w:r>
      <w:r w:rsidR="000E56FB" w:rsidRPr="007A3B0C">
        <w:rPr>
          <w:rFonts w:cs="Arial"/>
          <w:sz w:val="18"/>
          <w:szCs w:val="18"/>
        </w:rPr>
        <w:t xml:space="preserve"> </w:t>
      </w:r>
      <w:r w:rsidRPr="007A3B0C">
        <w:rPr>
          <w:rFonts w:cs="Arial"/>
          <w:sz w:val="18"/>
          <w:szCs w:val="18"/>
          <w:vertAlign w:val="superscript"/>
        </w:rPr>
        <w:t>b</w:t>
      </w:r>
      <w:r w:rsidRPr="007A3B0C">
        <w:rPr>
          <w:rFonts w:cs="Arial"/>
          <w:sz w:val="18"/>
          <w:szCs w:val="18"/>
        </w:rPr>
        <w:t xml:space="preserve"> </w:t>
      </w:r>
      <w:r w:rsidR="00576529" w:rsidRPr="007A3B0C">
        <w:rPr>
          <w:rFonts w:cs="Arial"/>
          <w:sz w:val="18"/>
          <w:szCs w:val="18"/>
        </w:rPr>
        <w:t>E</w:t>
      </w:r>
      <w:r w:rsidR="00991F73" w:rsidRPr="007A3B0C">
        <w:rPr>
          <w:rFonts w:cs="Arial"/>
          <w:sz w:val="18"/>
          <w:szCs w:val="18"/>
        </w:rPr>
        <w:t>stratificad</w:t>
      </w:r>
      <w:r w:rsidR="00C172CD" w:rsidRPr="007A3B0C">
        <w:rPr>
          <w:rFonts w:cs="Arial"/>
          <w:sz w:val="18"/>
          <w:szCs w:val="18"/>
        </w:rPr>
        <w:t>o</w:t>
      </w:r>
      <w:r w:rsidR="00991F73" w:rsidRPr="007A3B0C">
        <w:rPr>
          <w:rFonts w:cs="Arial"/>
          <w:sz w:val="18"/>
          <w:szCs w:val="18"/>
        </w:rPr>
        <w:t>s pela duração do int</w:t>
      </w:r>
      <w:r w:rsidR="000E56FB" w:rsidRPr="007A3B0C">
        <w:rPr>
          <w:rFonts w:cs="Arial"/>
          <w:sz w:val="18"/>
          <w:szCs w:val="18"/>
        </w:rPr>
        <w:t>er</w:t>
      </w:r>
      <w:r w:rsidR="00991F73" w:rsidRPr="007A3B0C">
        <w:rPr>
          <w:rFonts w:cs="Arial"/>
          <w:sz w:val="18"/>
          <w:szCs w:val="18"/>
        </w:rPr>
        <w:t xml:space="preserve">valo livre de tratamento antes </w:t>
      </w:r>
      <w:r w:rsidR="000E56FB" w:rsidRPr="007A3B0C">
        <w:rPr>
          <w:rFonts w:cs="Arial"/>
          <w:sz w:val="18"/>
          <w:szCs w:val="18"/>
        </w:rPr>
        <w:t xml:space="preserve">da inclusão neste estudo por caderno de registo, e </w:t>
      </w:r>
      <w:r w:rsidR="00F631B5" w:rsidRPr="007A3B0C">
        <w:rPr>
          <w:rFonts w:cs="Arial"/>
          <w:i/>
          <w:sz w:val="18"/>
          <w:szCs w:val="18"/>
        </w:rPr>
        <w:t>status</w:t>
      </w:r>
      <w:r w:rsidR="000E56FB" w:rsidRPr="007A3B0C">
        <w:rPr>
          <w:rFonts w:cs="Arial"/>
          <w:sz w:val="18"/>
          <w:szCs w:val="18"/>
        </w:rPr>
        <w:t xml:space="preserve"> de </w:t>
      </w:r>
      <w:r w:rsidR="00C172CD" w:rsidRPr="007A3B0C">
        <w:rPr>
          <w:rFonts w:cs="Arial"/>
          <w:sz w:val="18"/>
          <w:szCs w:val="18"/>
        </w:rPr>
        <w:t xml:space="preserve">cirurgia de </w:t>
      </w:r>
      <w:r w:rsidR="000E56FB" w:rsidRPr="007A3B0C">
        <w:rPr>
          <w:rFonts w:cs="Arial"/>
          <w:sz w:val="18"/>
          <w:szCs w:val="18"/>
        </w:rPr>
        <w:t>citor</w:t>
      </w:r>
      <w:r w:rsidR="00C172CD" w:rsidRPr="007A3B0C">
        <w:rPr>
          <w:rFonts w:cs="Arial"/>
          <w:sz w:val="18"/>
          <w:szCs w:val="18"/>
        </w:rPr>
        <w:t>r</w:t>
      </w:r>
      <w:r w:rsidR="000E56FB" w:rsidRPr="007A3B0C">
        <w:rPr>
          <w:rFonts w:cs="Arial"/>
          <w:sz w:val="18"/>
          <w:szCs w:val="18"/>
        </w:rPr>
        <w:t>edução secundária Sim/Não.</w:t>
      </w:r>
    </w:p>
    <w:p w14:paraId="38568AE5" w14:textId="77777777" w:rsidR="007E4BAC" w:rsidRPr="007A3B0C" w:rsidRDefault="007E4BAC" w:rsidP="007E4BAC">
      <w:pPr>
        <w:rPr>
          <w:szCs w:val="22"/>
        </w:rPr>
      </w:pPr>
    </w:p>
    <w:p w14:paraId="6B1B38CC" w14:textId="3A8C74B1" w:rsidR="00075178" w:rsidRPr="007A3B0C" w:rsidRDefault="00075178" w:rsidP="007E4BAC">
      <w:r w:rsidRPr="007A3B0C">
        <w:rPr>
          <w:iCs/>
          <w:szCs w:val="22"/>
        </w:rPr>
        <w:t xml:space="preserve">O ensaio atingiu o seu objetivo primário de melhoria da OS. O tratamento com Avastin a </w:t>
      </w:r>
      <w:r w:rsidRPr="007A3B0C">
        <w:t>15</w:t>
      </w:r>
      <w:r w:rsidR="0088312C">
        <w:t> </w:t>
      </w:r>
      <w:r w:rsidRPr="007A3B0C">
        <w:t>mg/kg a cada 3</w:t>
      </w:r>
      <w:r w:rsidR="0088312C">
        <w:t> </w:t>
      </w:r>
      <w:r w:rsidRPr="007A3B0C">
        <w:t xml:space="preserve">semanas em associação com quimioterapia (carboplatina e paclitaxel) </w:t>
      </w:r>
      <w:r w:rsidRPr="007A3B0C">
        <w:rPr>
          <w:rFonts w:eastAsia="MS Mincho"/>
          <w:lang w:eastAsia="de-DE"/>
        </w:rPr>
        <w:t xml:space="preserve">durante 6 e até 8 ciclos, seguido de Avastin </w:t>
      </w:r>
      <w:r w:rsidRPr="007A3B0C">
        <w:t>até progressão da doença ou toxicidade inaceitável resultou</w:t>
      </w:r>
      <w:r w:rsidR="00576529" w:rsidRPr="007A3B0C">
        <w:t xml:space="preserve">, quando os dados tiveram origem no eCRF, </w:t>
      </w:r>
      <w:r w:rsidRPr="007A3B0C">
        <w:t xml:space="preserve">numa </w:t>
      </w:r>
      <w:r w:rsidR="00576529" w:rsidRPr="007A3B0C">
        <w:rPr>
          <w:szCs w:val="22"/>
        </w:rPr>
        <w:t>melhoria clinicamente importante e estatisticamente significativa</w:t>
      </w:r>
      <w:r w:rsidR="00576529" w:rsidRPr="007A3B0C">
        <w:t xml:space="preserve"> da OS comparativamente ao tratamento com </w:t>
      </w:r>
      <w:r w:rsidR="00C172CD" w:rsidRPr="007A3B0C">
        <w:t xml:space="preserve">apenas </w:t>
      </w:r>
      <w:r w:rsidR="00576529" w:rsidRPr="007A3B0C">
        <w:t>carboplatina e paclitaxel.</w:t>
      </w:r>
    </w:p>
    <w:p w14:paraId="0E5EE080" w14:textId="77777777" w:rsidR="007E4BAC" w:rsidRPr="007A3B0C" w:rsidRDefault="007E4BAC" w:rsidP="007E4BAC">
      <w:pPr>
        <w:rPr>
          <w:i/>
        </w:rPr>
      </w:pPr>
    </w:p>
    <w:p w14:paraId="68D741AD" w14:textId="77777777" w:rsidR="00400398" w:rsidRPr="007A3B0C" w:rsidRDefault="00400398" w:rsidP="00A2273E">
      <w:pPr>
        <w:rPr>
          <w:i/>
        </w:rPr>
      </w:pPr>
      <w:r w:rsidRPr="007A3B0C">
        <w:rPr>
          <w:i/>
        </w:rPr>
        <w:t>MO22224</w:t>
      </w:r>
    </w:p>
    <w:p w14:paraId="24FF6603" w14:textId="396585A4" w:rsidR="00400398" w:rsidRPr="007A3B0C" w:rsidRDefault="00400398" w:rsidP="00A2273E">
      <w:r w:rsidRPr="007A3B0C">
        <w:rPr>
          <w:szCs w:val="22"/>
        </w:rPr>
        <w:t xml:space="preserve">O estudo MO22224 avaliou a eficácia e segurança de bevacizumab em associação com quimioterapia no </w:t>
      </w:r>
      <w:r w:rsidRPr="007A3B0C">
        <w:t xml:space="preserve">cancro epitelial do ovário, da trompa de Falópio ou cancro peritoneal primário, recorrentes, resistentes a </w:t>
      </w:r>
      <w:r w:rsidR="00233EB7" w:rsidRPr="007A3B0C">
        <w:t>platina</w:t>
      </w:r>
      <w:r w:rsidRPr="007A3B0C">
        <w:t xml:space="preserve">. Este estudo foi desenhado como aberto, aleatorizado, de </w:t>
      </w:r>
      <w:r w:rsidR="00B07D90">
        <w:t>f</w:t>
      </w:r>
      <w:r w:rsidRPr="007A3B0C">
        <w:t>ase III de dois braços para avaliação de bevacizumab mais quimioterapia (QT</w:t>
      </w:r>
      <w:r w:rsidR="00A43528">
        <w:t> </w:t>
      </w:r>
      <w:r w:rsidRPr="007A3B0C">
        <w:t>+</w:t>
      </w:r>
      <w:r w:rsidR="00A43528">
        <w:t> </w:t>
      </w:r>
      <w:r w:rsidRPr="007A3B0C">
        <w:t xml:space="preserve">BV) </w:t>
      </w:r>
      <w:r w:rsidRPr="007A3B0C">
        <w:rPr>
          <w:i/>
        </w:rPr>
        <w:t>versus</w:t>
      </w:r>
      <w:r w:rsidRPr="007A3B0C">
        <w:t xml:space="preserve"> quimioterapia isolada (QT).   </w:t>
      </w:r>
    </w:p>
    <w:p w14:paraId="74F94499" w14:textId="06C4A82B" w:rsidR="00400398" w:rsidRPr="007A3B0C" w:rsidRDefault="00400398" w:rsidP="00A2273E">
      <w:r w:rsidRPr="007A3B0C">
        <w:t>Para este estudo, foi recrutado um total de 361</w:t>
      </w:r>
      <w:r w:rsidR="0088312C">
        <w:t> </w:t>
      </w:r>
      <w:r w:rsidRPr="007A3B0C">
        <w:t>doentes e foi-lhes administrada quimioterapia isolada (paclitaxel, topotecano, ou doxorrubicina lipossómica peguilada (PLD)) ou em associação com bevacizumab:</w:t>
      </w:r>
    </w:p>
    <w:p w14:paraId="19C994AD" w14:textId="77777777" w:rsidR="00400398" w:rsidRPr="007A3B0C" w:rsidRDefault="00400398" w:rsidP="006404C4"/>
    <w:p w14:paraId="65596452" w14:textId="417426F4" w:rsidR="00400398" w:rsidRPr="000427C0" w:rsidRDefault="00400398" w:rsidP="009A3237">
      <w:pPr>
        <w:pStyle w:val="QRDEnBullets"/>
        <w:numPr>
          <w:ilvl w:val="0"/>
          <w:numId w:val="15"/>
        </w:numPr>
        <w:ind w:left="567" w:hanging="567"/>
        <w:rPr>
          <w:szCs w:val="22"/>
          <w:lang w:val="pt-PT"/>
        </w:rPr>
      </w:pPr>
      <w:r w:rsidRPr="0081705C">
        <w:rPr>
          <w:lang w:val="pt-PT"/>
        </w:rPr>
        <w:t xml:space="preserve">Braço </w:t>
      </w:r>
      <w:r w:rsidRPr="009A3237">
        <w:rPr>
          <w:rFonts w:eastAsia="MS Mincho"/>
          <w:lang w:val="pt-PT" w:eastAsia="de-DE"/>
        </w:rPr>
        <w:t>de</w:t>
      </w:r>
      <w:r w:rsidRPr="0081705C">
        <w:rPr>
          <w:lang w:val="pt-PT"/>
        </w:rPr>
        <w:t xml:space="preserve"> QT (quimioterapia isolada):</w:t>
      </w:r>
    </w:p>
    <w:p w14:paraId="316A95D3" w14:textId="1644A2D3" w:rsidR="00400398" w:rsidRPr="007A3B0C" w:rsidRDefault="00400398" w:rsidP="009A3237">
      <w:pPr>
        <w:keepNext/>
        <w:numPr>
          <w:ilvl w:val="1"/>
          <w:numId w:val="15"/>
        </w:numPr>
        <w:ind w:left="993"/>
        <w:rPr>
          <w:szCs w:val="22"/>
        </w:rPr>
      </w:pPr>
      <w:r w:rsidRPr="002B5DB3">
        <w:rPr>
          <w:szCs w:val="22"/>
        </w:rPr>
        <w:t>Paclitaxel</w:t>
      </w:r>
      <w:r w:rsidRPr="007A3B0C">
        <w:rPr>
          <w:szCs w:val="22"/>
        </w:rPr>
        <w:t xml:space="preserve"> 80</w:t>
      </w:r>
      <w:r w:rsidR="0088312C">
        <w:rPr>
          <w:szCs w:val="22"/>
        </w:rPr>
        <w:t> </w:t>
      </w:r>
      <w:r w:rsidRPr="007A3B0C">
        <w:rPr>
          <w:szCs w:val="22"/>
        </w:rPr>
        <w:t>mg/m</w:t>
      </w:r>
      <w:r w:rsidRPr="007A3B0C">
        <w:rPr>
          <w:szCs w:val="22"/>
          <w:vertAlign w:val="superscript"/>
        </w:rPr>
        <w:t>2</w:t>
      </w:r>
      <w:r w:rsidRPr="007A3B0C">
        <w:rPr>
          <w:szCs w:val="22"/>
        </w:rPr>
        <w:t xml:space="preserve"> como perfusão </w:t>
      </w:r>
      <w:r w:rsidR="0088312C">
        <w:rPr>
          <w:szCs w:val="22"/>
        </w:rPr>
        <w:t>intravenosa</w:t>
      </w:r>
      <w:r w:rsidR="0088312C" w:rsidRPr="007A3B0C">
        <w:rPr>
          <w:szCs w:val="22"/>
        </w:rPr>
        <w:t xml:space="preserve"> </w:t>
      </w:r>
      <w:r w:rsidRPr="007A3B0C">
        <w:rPr>
          <w:szCs w:val="22"/>
        </w:rPr>
        <w:t>de 1</w:t>
      </w:r>
      <w:r w:rsidR="0088312C">
        <w:rPr>
          <w:szCs w:val="22"/>
        </w:rPr>
        <w:t> </w:t>
      </w:r>
      <w:r w:rsidRPr="007A3B0C">
        <w:rPr>
          <w:szCs w:val="22"/>
        </w:rPr>
        <w:t>hora nos Dias 1, 8, l5 e 22 a cada 4</w:t>
      </w:r>
      <w:r w:rsidR="0088312C">
        <w:rPr>
          <w:szCs w:val="22"/>
        </w:rPr>
        <w:t> </w:t>
      </w:r>
      <w:r w:rsidRPr="007A3B0C">
        <w:rPr>
          <w:szCs w:val="22"/>
        </w:rPr>
        <w:t>semanas.</w:t>
      </w:r>
    </w:p>
    <w:p w14:paraId="6102990A" w14:textId="3F2D89EE" w:rsidR="00400398" w:rsidRPr="007A3B0C" w:rsidRDefault="00400398" w:rsidP="009A3237">
      <w:pPr>
        <w:keepNext/>
        <w:numPr>
          <w:ilvl w:val="1"/>
          <w:numId w:val="15"/>
        </w:numPr>
        <w:ind w:left="993"/>
        <w:rPr>
          <w:szCs w:val="22"/>
        </w:rPr>
      </w:pPr>
      <w:r w:rsidRPr="007A3B0C">
        <w:rPr>
          <w:szCs w:val="22"/>
        </w:rPr>
        <w:t>Topotecano 4</w:t>
      </w:r>
      <w:r w:rsidR="00806ECA">
        <w:rPr>
          <w:szCs w:val="22"/>
        </w:rPr>
        <w:t> </w:t>
      </w:r>
      <w:r w:rsidRPr="007A3B0C">
        <w:rPr>
          <w:szCs w:val="22"/>
        </w:rPr>
        <w:t>mg/m</w:t>
      </w:r>
      <w:r w:rsidRPr="007A3B0C">
        <w:rPr>
          <w:szCs w:val="22"/>
          <w:vertAlign w:val="superscript"/>
        </w:rPr>
        <w:t>2</w:t>
      </w:r>
      <w:r w:rsidRPr="007A3B0C">
        <w:rPr>
          <w:szCs w:val="22"/>
        </w:rPr>
        <w:t xml:space="preserve"> como perfusão </w:t>
      </w:r>
      <w:r w:rsidR="00806ECA">
        <w:rPr>
          <w:szCs w:val="22"/>
        </w:rPr>
        <w:t>intravenosa</w:t>
      </w:r>
      <w:r w:rsidR="00806ECA" w:rsidRPr="007A3B0C">
        <w:rPr>
          <w:szCs w:val="22"/>
        </w:rPr>
        <w:t xml:space="preserve"> </w:t>
      </w:r>
      <w:r w:rsidRPr="007A3B0C">
        <w:rPr>
          <w:szCs w:val="22"/>
        </w:rPr>
        <w:t>de 30</w:t>
      </w:r>
      <w:r w:rsidR="00806ECA">
        <w:rPr>
          <w:szCs w:val="22"/>
        </w:rPr>
        <w:t> </w:t>
      </w:r>
      <w:r w:rsidRPr="007A3B0C">
        <w:rPr>
          <w:szCs w:val="22"/>
        </w:rPr>
        <w:t>minutos nos Dias 1, 8 e l5 a cada 4</w:t>
      </w:r>
      <w:r w:rsidR="00806ECA">
        <w:rPr>
          <w:szCs w:val="22"/>
        </w:rPr>
        <w:t> </w:t>
      </w:r>
      <w:r w:rsidRPr="007A3B0C">
        <w:rPr>
          <w:szCs w:val="22"/>
        </w:rPr>
        <w:t>semanas. Como alternativa, uma dose de 1,25</w:t>
      </w:r>
      <w:r w:rsidR="00806ECA">
        <w:rPr>
          <w:szCs w:val="22"/>
        </w:rPr>
        <w:t> </w:t>
      </w:r>
      <w:r w:rsidRPr="007A3B0C">
        <w:rPr>
          <w:szCs w:val="22"/>
        </w:rPr>
        <w:t>mg/m</w:t>
      </w:r>
      <w:r w:rsidRPr="007A3B0C">
        <w:rPr>
          <w:szCs w:val="22"/>
          <w:vertAlign w:val="superscript"/>
        </w:rPr>
        <w:t>2</w:t>
      </w:r>
      <w:r w:rsidRPr="007A3B0C">
        <w:rPr>
          <w:szCs w:val="22"/>
        </w:rPr>
        <w:t xml:space="preserve"> poderia ser administrada durante 30</w:t>
      </w:r>
      <w:r w:rsidR="00806ECA">
        <w:rPr>
          <w:szCs w:val="22"/>
        </w:rPr>
        <w:t> </w:t>
      </w:r>
      <w:r w:rsidRPr="007A3B0C">
        <w:rPr>
          <w:szCs w:val="22"/>
        </w:rPr>
        <w:t>minutos nos Dias 1-5 a cada 3</w:t>
      </w:r>
      <w:r w:rsidR="00806ECA">
        <w:rPr>
          <w:szCs w:val="22"/>
        </w:rPr>
        <w:t> </w:t>
      </w:r>
      <w:r w:rsidRPr="007A3B0C">
        <w:rPr>
          <w:szCs w:val="22"/>
        </w:rPr>
        <w:t>semanas.</w:t>
      </w:r>
    </w:p>
    <w:p w14:paraId="3BB60939" w14:textId="2D4BDD38" w:rsidR="00400398" w:rsidRPr="007A3B0C" w:rsidRDefault="00400398" w:rsidP="009A3237">
      <w:pPr>
        <w:keepNext/>
        <w:numPr>
          <w:ilvl w:val="1"/>
          <w:numId w:val="15"/>
        </w:numPr>
        <w:ind w:left="993"/>
        <w:rPr>
          <w:szCs w:val="22"/>
        </w:rPr>
      </w:pPr>
      <w:r w:rsidRPr="007A3B0C">
        <w:rPr>
          <w:szCs w:val="22"/>
        </w:rPr>
        <w:t>PLD 40 mg/m</w:t>
      </w:r>
      <w:r w:rsidRPr="007A3B0C">
        <w:rPr>
          <w:szCs w:val="22"/>
          <w:vertAlign w:val="superscript"/>
        </w:rPr>
        <w:t>2</w:t>
      </w:r>
      <w:r w:rsidRPr="007A3B0C">
        <w:rPr>
          <w:szCs w:val="22"/>
        </w:rPr>
        <w:t xml:space="preserve"> como perfusão </w:t>
      </w:r>
      <w:r w:rsidR="00806ECA">
        <w:rPr>
          <w:szCs w:val="22"/>
        </w:rPr>
        <w:t>intravenosa</w:t>
      </w:r>
      <w:r w:rsidR="00806ECA" w:rsidRPr="007A3B0C">
        <w:rPr>
          <w:szCs w:val="22"/>
        </w:rPr>
        <w:t xml:space="preserve"> </w:t>
      </w:r>
      <w:r w:rsidRPr="007A3B0C">
        <w:rPr>
          <w:szCs w:val="22"/>
        </w:rPr>
        <w:t>a 1</w:t>
      </w:r>
      <w:r w:rsidR="00806ECA">
        <w:rPr>
          <w:szCs w:val="22"/>
        </w:rPr>
        <w:t> </w:t>
      </w:r>
      <w:r w:rsidRPr="007A3B0C">
        <w:rPr>
          <w:szCs w:val="22"/>
        </w:rPr>
        <w:t>mg/min apenas no Dia 1 a cada 4</w:t>
      </w:r>
      <w:r w:rsidR="00806ECA">
        <w:rPr>
          <w:szCs w:val="22"/>
        </w:rPr>
        <w:t> </w:t>
      </w:r>
      <w:r w:rsidRPr="007A3B0C">
        <w:rPr>
          <w:szCs w:val="22"/>
        </w:rPr>
        <w:t xml:space="preserve">semanas. Após o Ciclo 1, o </w:t>
      </w:r>
      <w:r w:rsidR="00B07D90">
        <w:rPr>
          <w:szCs w:val="22"/>
        </w:rPr>
        <w:t>medicamento</w:t>
      </w:r>
      <w:r w:rsidR="00B07D90" w:rsidRPr="007A3B0C">
        <w:rPr>
          <w:szCs w:val="22"/>
        </w:rPr>
        <w:t xml:space="preserve"> </w:t>
      </w:r>
      <w:r w:rsidRPr="007A3B0C">
        <w:rPr>
          <w:szCs w:val="22"/>
        </w:rPr>
        <w:t>poderia ser administrado como perfusão de 1</w:t>
      </w:r>
      <w:r w:rsidR="00806ECA">
        <w:rPr>
          <w:szCs w:val="22"/>
        </w:rPr>
        <w:t> </w:t>
      </w:r>
      <w:r w:rsidRPr="007A3B0C">
        <w:rPr>
          <w:szCs w:val="22"/>
        </w:rPr>
        <w:t>hora.</w:t>
      </w:r>
    </w:p>
    <w:p w14:paraId="518C9B75" w14:textId="52727F9D" w:rsidR="00400398" w:rsidRPr="000427C0" w:rsidRDefault="00400398" w:rsidP="009A3237">
      <w:pPr>
        <w:pStyle w:val="QRDEnBullets"/>
        <w:numPr>
          <w:ilvl w:val="0"/>
          <w:numId w:val="15"/>
        </w:numPr>
        <w:ind w:left="567" w:hanging="567"/>
        <w:rPr>
          <w:szCs w:val="22"/>
          <w:lang w:val="pt-PT"/>
        </w:rPr>
      </w:pPr>
      <w:r w:rsidRPr="009A3237">
        <w:rPr>
          <w:rFonts w:eastAsia="MS Mincho"/>
          <w:lang w:val="pt-PT" w:eastAsia="de-DE"/>
        </w:rPr>
        <w:t>Braço</w:t>
      </w:r>
      <w:r w:rsidRPr="0081705C">
        <w:rPr>
          <w:szCs w:val="22"/>
          <w:lang w:val="pt-PT"/>
        </w:rPr>
        <w:t xml:space="preserve"> de QT</w:t>
      </w:r>
      <w:r w:rsidR="00257257" w:rsidRPr="0081705C">
        <w:rPr>
          <w:szCs w:val="22"/>
          <w:lang w:val="pt-PT"/>
        </w:rPr>
        <w:t> </w:t>
      </w:r>
      <w:r w:rsidRPr="0081705C">
        <w:rPr>
          <w:szCs w:val="22"/>
          <w:lang w:val="pt-PT"/>
        </w:rPr>
        <w:t>+</w:t>
      </w:r>
      <w:r w:rsidR="00257257" w:rsidRPr="0081705C">
        <w:rPr>
          <w:szCs w:val="22"/>
          <w:lang w:val="pt-PT"/>
        </w:rPr>
        <w:t> </w:t>
      </w:r>
      <w:r w:rsidRPr="0081705C">
        <w:rPr>
          <w:szCs w:val="22"/>
          <w:lang w:val="pt-PT"/>
        </w:rPr>
        <w:t>BV (quimioterapia mais bevacizumab):</w:t>
      </w:r>
    </w:p>
    <w:p w14:paraId="1A34C9D9" w14:textId="7DD1C766" w:rsidR="00400398" w:rsidRPr="007A3B0C" w:rsidRDefault="00400398" w:rsidP="009A3237">
      <w:pPr>
        <w:keepNext/>
        <w:numPr>
          <w:ilvl w:val="1"/>
          <w:numId w:val="15"/>
        </w:numPr>
        <w:ind w:left="993"/>
        <w:rPr>
          <w:szCs w:val="22"/>
        </w:rPr>
      </w:pPr>
      <w:r w:rsidRPr="007A3B0C">
        <w:rPr>
          <w:szCs w:val="22"/>
        </w:rPr>
        <w:lastRenderedPageBreak/>
        <w:t xml:space="preserve">A quimioterapia selecionada foi associada com bevacizumab </w:t>
      </w:r>
      <w:r w:rsidR="00806ECA">
        <w:rPr>
          <w:szCs w:val="22"/>
        </w:rPr>
        <w:t>intravenoso</w:t>
      </w:r>
      <w:r w:rsidR="00806ECA" w:rsidRPr="007A3B0C">
        <w:rPr>
          <w:szCs w:val="22"/>
        </w:rPr>
        <w:t xml:space="preserve"> </w:t>
      </w:r>
      <w:r w:rsidRPr="007A3B0C">
        <w:rPr>
          <w:szCs w:val="22"/>
        </w:rPr>
        <w:t>a 10</w:t>
      </w:r>
      <w:r w:rsidR="00806ECA">
        <w:rPr>
          <w:szCs w:val="22"/>
        </w:rPr>
        <w:t> </w:t>
      </w:r>
      <w:r w:rsidRPr="007A3B0C">
        <w:rPr>
          <w:szCs w:val="22"/>
        </w:rPr>
        <w:t>mg/kg a cada 2</w:t>
      </w:r>
      <w:r w:rsidR="00806ECA">
        <w:rPr>
          <w:szCs w:val="22"/>
        </w:rPr>
        <w:t> </w:t>
      </w:r>
      <w:r w:rsidRPr="007A3B0C">
        <w:rPr>
          <w:szCs w:val="22"/>
        </w:rPr>
        <w:t>semanas (ou bevacizumab a 15</w:t>
      </w:r>
      <w:r w:rsidR="00806ECA">
        <w:rPr>
          <w:szCs w:val="22"/>
        </w:rPr>
        <w:t> </w:t>
      </w:r>
      <w:r w:rsidRPr="007A3B0C">
        <w:rPr>
          <w:szCs w:val="22"/>
        </w:rPr>
        <w:t>mg/kg a cada 3</w:t>
      </w:r>
      <w:r w:rsidR="00806ECA">
        <w:rPr>
          <w:szCs w:val="22"/>
        </w:rPr>
        <w:t> </w:t>
      </w:r>
      <w:r w:rsidRPr="007A3B0C">
        <w:rPr>
          <w:szCs w:val="22"/>
        </w:rPr>
        <w:t>semanas, se usado em associação com o topotecano a 1,25</w:t>
      </w:r>
      <w:r w:rsidR="00806ECA">
        <w:rPr>
          <w:szCs w:val="22"/>
        </w:rPr>
        <w:t> </w:t>
      </w:r>
      <w:r w:rsidRPr="007A3B0C">
        <w:rPr>
          <w:szCs w:val="22"/>
        </w:rPr>
        <w:t>mg/m</w:t>
      </w:r>
      <w:r w:rsidRPr="007A3B0C">
        <w:rPr>
          <w:szCs w:val="22"/>
          <w:vertAlign w:val="superscript"/>
        </w:rPr>
        <w:t xml:space="preserve">2 </w:t>
      </w:r>
      <w:r w:rsidRPr="007A3B0C">
        <w:rPr>
          <w:szCs w:val="22"/>
        </w:rPr>
        <w:t>nos Dias 1-5, a cada 3</w:t>
      </w:r>
      <w:r w:rsidR="00806ECA">
        <w:rPr>
          <w:szCs w:val="22"/>
        </w:rPr>
        <w:t> </w:t>
      </w:r>
      <w:r w:rsidRPr="007A3B0C">
        <w:rPr>
          <w:szCs w:val="22"/>
        </w:rPr>
        <w:t>semanas).</w:t>
      </w:r>
    </w:p>
    <w:p w14:paraId="76304459" w14:textId="77777777" w:rsidR="00400398" w:rsidRPr="007A3B0C" w:rsidRDefault="00400398" w:rsidP="006404C4">
      <w:pPr>
        <w:tabs>
          <w:tab w:val="left" w:pos="2127"/>
        </w:tabs>
        <w:rPr>
          <w:szCs w:val="22"/>
        </w:rPr>
      </w:pPr>
    </w:p>
    <w:p w14:paraId="34BB0537" w14:textId="22D44F2C" w:rsidR="00400398" w:rsidRPr="007A3B0C" w:rsidRDefault="00400398" w:rsidP="006404C4">
      <w:pPr>
        <w:tabs>
          <w:tab w:val="left" w:pos="2127"/>
        </w:tabs>
        <w:rPr>
          <w:szCs w:val="22"/>
        </w:rPr>
      </w:pPr>
      <w:r w:rsidRPr="007A3B0C">
        <w:rPr>
          <w:szCs w:val="22"/>
        </w:rPr>
        <w:t>Os doentes elegíveis tinham cancro epitelial do ovário, da trompa de Falópio ou cancro peritoneal primário que progrediram em &lt;6</w:t>
      </w:r>
      <w:r w:rsidR="00806ECA">
        <w:rPr>
          <w:szCs w:val="22"/>
        </w:rPr>
        <w:t> </w:t>
      </w:r>
      <w:r w:rsidRPr="007A3B0C">
        <w:rPr>
          <w:szCs w:val="22"/>
        </w:rPr>
        <w:t xml:space="preserve">meses com a terapêutica prévia de </w:t>
      </w:r>
      <w:r w:rsidR="00233EB7" w:rsidRPr="007A3B0C">
        <w:rPr>
          <w:szCs w:val="22"/>
        </w:rPr>
        <w:t>platina</w:t>
      </w:r>
      <w:r w:rsidRPr="007A3B0C">
        <w:rPr>
          <w:szCs w:val="22"/>
        </w:rPr>
        <w:t xml:space="preserve"> que consistia, no mínimo, em 4 ciclos de terapêutica com </w:t>
      </w:r>
      <w:r w:rsidR="00233EB7" w:rsidRPr="007A3B0C">
        <w:rPr>
          <w:szCs w:val="22"/>
        </w:rPr>
        <w:t>platina</w:t>
      </w:r>
      <w:r w:rsidRPr="007A3B0C">
        <w:rPr>
          <w:szCs w:val="22"/>
        </w:rPr>
        <w:t xml:space="preserve">. Os doentes devem ter uma esperança de vida de </w:t>
      </w:r>
      <w:r w:rsidRPr="007A3B0C">
        <w:rPr>
          <w:szCs w:val="22"/>
        </w:rPr>
        <w:sym w:font="Symbol" w:char="F0B3"/>
      </w:r>
      <w:r w:rsidRPr="007A3B0C">
        <w:rPr>
          <w:szCs w:val="22"/>
        </w:rPr>
        <w:t> 12</w:t>
      </w:r>
      <w:r w:rsidR="00806ECA">
        <w:rPr>
          <w:szCs w:val="22"/>
        </w:rPr>
        <w:t> </w:t>
      </w:r>
      <w:r w:rsidRPr="007A3B0C">
        <w:rPr>
          <w:szCs w:val="22"/>
        </w:rPr>
        <w:t xml:space="preserve">semanas e sem radioterapia prévia à pélvis ou abdómen. </w:t>
      </w:r>
      <w:r w:rsidRPr="008E19BD">
        <w:rPr>
          <w:szCs w:val="22"/>
        </w:rPr>
        <w:t>A maioria dos doentes e</w:t>
      </w:r>
      <w:r w:rsidRPr="007C0D2B">
        <w:rPr>
          <w:szCs w:val="22"/>
        </w:rPr>
        <w:t>ncontrava-se no est</w:t>
      </w:r>
      <w:r w:rsidR="005309AB" w:rsidRPr="006253B3">
        <w:rPr>
          <w:szCs w:val="22"/>
        </w:rPr>
        <w:t>á</w:t>
      </w:r>
      <w:r w:rsidRPr="006253B3">
        <w:rPr>
          <w:szCs w:val="22"/>
        </w:rPr>
        <w:t>dio FIGO IIIC ou no est</w:t>
      </w:r>
      <w:r w:rsidR="005309AB">
        <w:rPr>
          <w:szCs w:val="22"/>
        </w:rPr>
        <w:t>á</w:t>
      </w:r>
      <w:r w:rsidRPr="007C0D2B">
        <w:rPr>
          <w:szCs w:val="22"/>
        </w:rPr>
        <w:t xml:space="preserve">dio IV. </w:t>
      </w:r>
      <w:r w:rsidRPr="007A3B0C">
        <w:rPr>
          <w:szCs w:val="22"/>
        </w:rPr>
        <w:t xml:space="preserve">A maioria dos doentes em ambos os braços apresentavam uma </w:t>
      </w:r>
      <w:r w:rsidRPr="007A3B0C">
        <w:rPr>
          <w:i/>
          <w:szCs w:val="22"/>
        </w:rPr>
        <w:t xml:space="preserve">performance status </w:t>
      </w:r>
      <w:r w:rsidRPr="007A3B0C">
        <w:rPr>
          <w:szCs w:val="22"/>
        </w:rPr>
        <w:t xml:space="preserve">ECOG (PS) de 0 (QT: 56,4% </w:t>
      </w:r>
      <w:r w:rsidRPr="007A3B0C">
        <w:rPr>
          <w:i/>
          <w:szCs w:val="22"/>
        </w:rPr>
        <w:t xml:space="preserve">vs. </w:t>
      </w:r>
      <w:r w:rsidRPr="007A3B0C">
        <w:rPr>
          <w:szCs w:val="22"/>
        </w:rPr>
        <w:t>QT</w:t>
      </w:r>
      <w:r w:rsidR="00806ECA">
        <w:rPr>
          <w:szCs w:val="22"/>
        </w:rPr>
        <w:t> </w:t>
      </w:r>
      <w:r w:rsidRPr="007A3B0C">
        <w:rPr>
          <w:szCs w:val="22"/>
        </w:rPr>
        <w:t>+</w:t>
      </w:r>
      <w:r w:rsidR="00806ECA">
        <w:rPr>
          <w:szCs w:val="22"/>
        </w:rPr>
        <w:t> </w:t>
      </w:r>
      <w:r w:rsidRPr="007A3B0C">
        <w:rPr>
          <w:szCs w:val="22"/>
        </w:rPr>
        <w:t xml:space="preserve">BV: 61,2%). A percentagem de doentes com um ECOG PS de 1 ou </w:t>
      </w:r>
      <w:r w:rsidRPr="007A3B0C">
        <w:rPr>
          <w:szCs w:val="22"/>
        </w:rPr>
        <w:sym w:font="Symbol" w:char="F0B3"/>
      </w:r>
      <w:r w:rsidRPr="007A3B0C">
        <w:rPr>
          <w:szCs w:val="22"/>
        </w:rPr>
        <w:t> 2 foi de 38,7% e de 5,0% no braço de QT, e de 29,8% e de 9,0% no braço de QT</w:t>
      </w:r>
      <w:r w:rsidR="00806ECA">
        <w:rPr>
          <w:szCs w:val="22"/>
        </w:rPr>
        <w:t> </w:t>
      </w:r>
      <w:r w:rsidRPr="007A3B0C">
        <w:rPr>
          <w:szCs w:val="22"/>
        </w:rPr>
        <w:t>+</w:t>
      </w:r>
      <w:r w:rsidR="00806ECA">
        <w:rPr>
          <w:szCs w:val="22"/>
        </w:rPr>
        <w:t> </w:t>
      </w:r>
      <w:r w:rsidRPr="007A3B0C">
        <w:rPr>
          <w:szCs w:val="22"/>
        </w:rPr>
        <w:t>BV. A informação sobre a raça existe para 29,3% dos doentes e quase todos os doentes eram brancos. A idade mediana dos doentes foi de 61,0</w:t>
      </w:r>
      <w:r w:rsidR="00806ECA">
        <w:rPr>
          <w:szCs w:val="22"/>
        </w:rPr>
        <w:t> </w:t>
      </w:r>
      <w:r w:rsidRPr="007A3B0C">
        <w:rPr>
          <w:szCs w:val="22"/>
        </w:rPr>
        <w:t>anos (intervalo: 25-84). Um total de 16</w:t>
      </w:r>
      <w:r w:rsidR="00806ECA">
        <w:rPr>
          <w:szCs w:val="22"/>
        </w:rPr>
        <w:t> </w:t>
      </w:r>
      <w:r w:rsidRPr="007A3B0C">
        <w:rPr>
          <w:szCs w:val="22"/>
        </w:rPr>
        <w:t>doentes (4,4%) tinham &gt;</w:t>
      </w:r>
      <w:r w:rsidR="00806ECA">
        <w:rPr>
          <w:szCs w:val="22"/>
        </w:rPr>
        <w:t> </w:t>
      </w:r>
      <w:r w:rsidRPr="007A3B0C">
        <w:rPr>
          <w:szCs w:val="22"/>
        </w:rPr>
        <w:t>75</w:t>
      </w:r>
      <w:r w:rsidR="00806ECA">
        <w:rPr>
          <w:szCs w:val="22"/>
        </w:rPr>
        <w:t> </w:t>
      </w:r>
      <w:r w:rsidRPr="007A3B0C">
        <w:rPr>
          <w:szCs w:val="22"/>
        </w:rPr>
        <w:t>anos de idade. As taxas globais de descontinuação devido a acontecimentos adversos foi de 8,8% no braço de QT e de 43,6% no braço de QT</w:t>
      </w:r>
      <w:r w:rsidR="00806ECA">
        <w:rPr>
          <w:szCs w:val="22"/>
        </w:rPr>
        <w:t> </w:t>
      </w:r>
      <w:r w:rsidRPr="007A3B0C">
        <w:rPr>
          <w:szCs w:val="22"/>
        </w:rPr>
        <w:t>+</w:t>
      </w:r>
      <w:r w:rsidR="00806ECA">
        <w:rPr>
          <w:szCs w:val="22"/>
        </w:rPr>
        <w:t> </w:t>
      </w:r>
      <w:r w:rsidRPr="007A3B0C">
        <w:rPr>
          <w:szCs w:val="22"/>
        </w:rPr>
        <w:t>BV (a maioria devido a acontecimentos adversos de Grau 2-3) e o tempo mediano de descontinuação no braço de QT</w:t>
      </w:r>
      <w:r w:rsidR="00806ECA">
        <w:rPr>
          <w:szCs w:val="22"/>
        </w:rPr>
        <w:t> </w:t>
      </w:r>
      <w:r w:rsidRPr="007A3B0C">
        <w:rPr>
          <w:szCs w:val="22"/>
        </w:rPr>
        <w:t>+</w:t>
      </w:r>
      <w:r w:rsidR="00806ECA">
        <w:rPr>
          <w:szCs w:val="22"/>
        </w:rPr>
        <w:t> </w:t>
      </w:r>
      <w:r w:rsidRPr="007A3B0C">
        <w:rPr>
          <w:szCs w:val="22"/>
        </w:rPr>
        <w:t>BV foi de 5,2</w:t>
      </w:r>
      <w:r w:rsidR="00806ECA">
        <w:rPr>
          <w:szCs w:val="22"/>
        </w:rPr>
        <w:t> </w:t>
      </w:r>
      <w:r w:rsidRPr="007A3B0C">
        <w:rPr>
          <w:szCs w:val="22"/>
        </w:rPr>
        <w:t>meses comparativamente a 2,4</w:t>
      </w:r>
      <w:r w:rsidR="00806ECA">
        <w:rPr>
          <w:szCs w:val="22"/>
        </w:rPr>
        <w:t> </w:t>
      </w:r>
      <w:r w:rsidRPr="007A3B0C">
        <w:rPr>
          <w:szCs w:val="22"/>
        </w:rPr>
        <w:t>meses no braço de QT. As taxas de descontinuação devido a acontecimentos adversos no subgrupo de doentes &gt;</w:t>
      </w:r>
      <w:r w:rsidR="00806ECA">
        <w:rPr>
          <w:szCs w:val="22"/>
        </w:rPr>
        <w:t> </w:t>
      </w:r>
      <w:r w:rsidRPr="007A3B0C">
        <w:rPr>
          <w:szCs w:val="22"/>
        </w:rPr>
        <w:t>65</w:t>
      </w:r>
      <w:r w:rsidR="00806ECA">
        <w:rPr>
          <w:szCs w:val="22"/>
        </w:rPr>
        <w:t> </w:t>
      </w:r>
      <w:r w:rsidRPr="007A3B0C">
        <w:rPr>
          <w:szCs w:val="22"/>
        </w:rPr>
        <w:t>anos de idade foi de 8,8% no braço de QT e de 50,0% no braço de QT</w:t>
      </w:r>
      <w:r w:rsidR="00806ECA">
        <w:rPr>
          <w:szCs w:val="22"/>
        </w:rPr>
        <w:t> </w:t>
      </w:r>
      <w:r w:rsidRPr="007A3B0C">
        <w:rPr>
          <w:szCs w:val="22"/>
        </w:rPr>
        <w:t>+</w:t>
      </w:r>
      <w:r w:rsidR="00806ECA">
        <w:rPr>
          <w:szCs w:val="22"/>
        </w:rPr>
        <w:t> </w:t>
      </w:r>
      <w:r w:rsidRPr="007A3B0C">
        <w:rPr>
          <w:szCs w:val="22"/>
        </w:rPr>
        <w:t>BV. A taxa de risco (HR) da PFS foi de 0,47 (IC 95%: 0,35; 0,62) e de 0,45 (IC 95%: 0,31; 0,67) para os subgrupos &lt;</w:t>
      </w:r>
      <w:r w:rsidR="00806ECA">
        <w:rPr>
          <w:szCs w:val="22"/>
        </w:rPr>
        <w:t> </w:t>
      </w:r>
      <w:r w:rsidRPr="007A3B0C">
        <w:rPr>
          <w:szCs w:val="22"/>
        </w:rPr>
        <w:t xml:space="preserve">65 e </w:t>
      </w:r>
      <w:r w:rsidRPr="007A3B0C">
        <w:rPr>
          <w:szCs w:val="22"/>
        </w:rPr>
        <w:sym w:font="Symbol" w:char="F0B3"/>
      </w:r>
      <w:r w:rsidR="00806ECA">
        <w:rPr>
          <w:szCs w:val="22"/>
        </w:rPr>
        <w:t> </w:t>
      </w:r>
      <w:r w:rsidRPr="007A3B0C">
        <w:rPr>
          <w:szCs w:val="22"/>
        </w:rPr>
        <w:t xml:space="preserve">65, respetivamente.    </w:t>
      </w:r>
    </w:p>
    <w:p w14:paraId="05C3E4A1" w14:textId="77777777" w:rsidR="00400398" w:rsidRPr="007A3B0C" w:rsidRDefault="00400398" w:rsidP="00515346">
      <w:pPr>
        <w:tabs>
          <w:tab w:val="left" w:pos="2127"/>
        </w:tabs>
        <w:rPr>
          <w:szCs w:val="22"/>
        </w:rPr>
      </w:pPr>
      <w:r w:rsidRPr="007A3B0C">
        <w:rPr>
          <w:szCs w:val="22"/>
        </w:rPr>
        <w:t xml:space="preserve">O objetivo primário foi a sobrevivência livre de progressão, e os objetivos secundários incluíam a taxa de resposta objetiva e a sobrevivência global. Os resultados estão apresentados na Tabela </w:t>
      </w:r>
      <w:r w:rsidR="001A58BE" w:rsidRPr="007A3B0C">
        <w:rPr>
          <w:szCs w:val="22"/>
        </w:rPr>
        <w:t>23</w:t>
      </w:r>
      <w:r w:rsidRPr="007A3B0C">
        <w:rPr>
          <w:szCs w:val="22"/>
        </w:rPr>
        <w:t>.</w:t>
      </w:r>
    </w:p>
    <w:p w14:paraId="47269934" w14:textId="77777777" w:rsidR="00DB215C" w:rsidRPr="007A3B0C" w:rsidRDefault="00DB215C" w:rsidP="00515346">
      <w:pPr>
        <w:tabs>
          <w:tab w:val="left" w:pos="2127"/>
        </w:tabs>
        <w:rPr>
          <w:szCs w:val="22"/>
        </w:rPr>
      </w:pPr>
    </w:p>
    <w:p w14:paraId="2ED039E2" w14:textId="77777777" w:rsidR="00400398" w:rsidRPr="007A3B0C" w:rsidRDefault="00400398" w:rsidP="009A3237">
      <w:pPr>
        <w:tabs>
          <w:tab w:val="left" w:pos="2127"/>
        </w:tabs>
        <w:rPr>
          <w:b/>
          <w:szCs w:val="22"/>
        </w:rPr>
      </w:pPr>
      <w:r w:rsidRPr="007A3B0C">
        <w:rPr>
          <w:b/>
          <w:szCs w:val="22"/>
        </w:rPr>
        <w:t xml:space="preserve">Tabela </w:t>
      </w:r>
      <w:r w:rsidR="00405C75" w:rsidRPr="007A3B0C">
        <w:rPr>
          <w:b/>
          <w:szCs w:val="22"/>
        </w:rPr>
        <w:t xml:space="preserve">23   </w:t>
      </w:r>
      <w:r w:rsidRPr="007A3B0C">
        <w:rPr>
          <w:b/>
          <w:szCs w:val="22"/>
        </w:rPr>
        <w:t xml:space="preserve">Resultados de Eficácia do Estudo MO22224    </w:t>
      </w:r>
    </w:p>
    <w:p w14:paraId="05494C5A" w14:textId="77777777" w:rsidR="00400398" w:rsidRPr="007A3B0C" w:rsidRDefault="00400398" w:rsidP="009A3237">
      <w:pPr>
        <w:tabs>
          <w:tab w:val="left" w:pos="212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2077"/>
        <w:gridCol w:w="2528"/>
      </w:tblGrid>
      <w:tr w:rsidR="00400398" w:rsidRPr="007A3B0C" w14:paraId="4D1214A8" w14:textId="77777777" w:rsidTr="00DD00C0">
        <w:trPr>
          <w:trHeight w:val="332"/>
        </w:trPr>
        <w:tc>
          <w:tcPr>
            <w:tcW w:w="9143" w:type="dxa"/>
            <w:gridSpan w:val="3"/>
          </w:tcPr>
          <w:p w14:paraId="6802C37A" w14:textId="45EE04FB" w:rsidR="00400398" w:rsidRPr="007A3B0C" w:rsidRDefault="00400398" w:rsidP="009A3237">
            <w:pPr>
              <w:pStyle w:val="TextTi12"/>
              <w:spacing w:after="0"/>
              <w:jc w:val="center"/>
              <w:rPr>
                <w:rFonts w:eastAsia="SimSun"/>
                <w:sz w:val="22"/>
                <w:u w:val="single"/>
              </w:rPr>
            </w:pPr>
            <w:r w:rsidRPr="007A3B0C">
              <w:rPr>
                <w:rFonts w:eastAsia="SimSun"/>
                <w:sz w:val="22"/>
                <w:u w:val="single"/>
              </w:rPr>
              <w:t xml:space="preserve">Objetivo </w:t>
            </w:r>
            <w:r w:rsidR="00806ECA">
              <w:rPr>
                <w:rFonts w:eastAsia="SimSun"/>
                <w:sz w:val="22"/>
                <w:u w:val="single"/>
              </w:rPr>
              <w:t>p</w:t>
            </w:r>
            <w:r w:rsidRPr="007A3B0C">
              <w:rPr>
                <w:rFonts w:eastAsia="SimSun"/>
                <w:sz w:val="22"/>
                <w:u w:val="single"/>
              </w:rPr>
              <w:t>rimário</w:t>
            </w:r>
          </w:p>
        </w:tc>
      </w:tr>
      <w:tr w:rsidR="00400398" w:rsidRPr="007A3B0C" w14:paraId="676D40F0" w14:textId="77777777" w:rsidTr="00DD00C0">
        <w:tc>
          <w:tcPr>
            <w:tcW w:w="9143" w:type="dxa"/>
            <w:gridSpan w:val="3"/>
          </w:tcPr>
          <w:p w14:paraId="49AF5C1A" w14:textId="14867203" w:rsidR="00400398" w:rsidRPr="007A3B0C" w:rsidRDefault="00400398" w:rsidP="009A3237">
            <w:pPr>
              <w:pStyle w:val="TextTi12"/>
              <w:spacing w:after="0"/>
              <w:jc w:val="left"/>
              <w:rPr>
                <w:rFonts w:eastAsia="SimSun"/>
                <w:sz w:val="22"/>
                <w:vertAlign w:val="superscript"/>
              </w:rPr>
            </w:pPr>
            <w:r w:rsidRPr="007A3B0C">
              <w:rPr>
                <w:rFonts w:eastAsia="SimSun"/>
                <w:sz w:val="22"/>
              </w:rPr>
              <w:t xml:space="preserve">Sobrevivência </w:t>
            </w:r>
            <w:r w:rsidR="003F68A8">
              <w:rPr>
                <w:rFonts w:eastAsia="SimSun"/>
                <w:sz w:val="22"/>
              </w:rPr>
              <w:t>l</w:t>
            </w:r>
            <w:r w:rsidRPr="007A3B0C">
              <w:rPr>
                <w:rFonts w:eastAsia="SimSun"/>
                <w:sz w:val="22"/>
              </w:rPr>
              <w:t xml:space="preserve">ivre de </w:t>
            </w:r>
            <w:r w:rsidR="003F68A8">
              <w:rPr>
                <w:rFonts w:eastAsia="SimSun"/>
                <w:sz w:val="22"/>
              </w:rPr>
              <w:t>p</w:t>
            </w:r>
            <w:r w:rsidRPr="007A3B0C">
              <w:rPr>
                <w:rFonts w:eastAsia="SimSun"/>
                <w:sz w:val="22"/>
              </w:rPr>
              <w:t>rogressão*</w:t>
            </w:r>
          </w:p>
        </w:tc>
      </w:tr>
      <w:tr w:rsidR="00400398" w:rsidRPr="007A3B0C" w14:paraId="14017F04" w14:textId="77777777" w:rsidTr="00DD00C0">
        <w:tc>
          <w:tcPr>
            <w:tcW w:w="4499" w:type="dxa"/>
          </w:tcPr>
          <w:p w14:paraId="65611BD0" w14:textId="77777777" w:rsidR="00400398" w:rsidRPr="007A3B0C" w:rsidRDefault="00400398" w:rsidP="009A3237">
            <w:pPr>
              <w:pStyle w:val="TextTi12"/>
              <w:spacing w:after="0"/>
              <w:ind w:left="720"/>
              <w:jc w:val="left"/>
              <w:rPr>
                <w:rFonts w:eastAsia="SimSun"/>
                <w:sz w:val="22"/>
              </w:rPr>
            </w:pPr>
          </w:p>
        </w:tc>
        <w:tc>
          <w:tcPr>
            <w:tcW w:w="2093" w:type="dxa"/>
          </w:tcPr>
          <w:p w14:paraId="5974F897" w14:textId="77777777" w:rsidR="00400398" w:rsidRPr="007A3B0C" w:rsidRDefault="00400398" w:rsidP="009A3237">
            <w:pPr>
              <w:pStyle w:val="TextTi12"/>
              <w:spacing w:after="0"/>
              <w:jc w:val="center"/>
              <w:rPr>
                <w:rFonts w:eastAsia="SimSun"/>
                <w:sz w:val="22"/>
              </w:rPr>
            </w:pPr>
            <w:r w:rsidRPr="007A3B0C">
              <w:rPr>
                <w:rFonts w:eastAsia="SimSun"/>
                <w:sz w:val="22"/>
              </w:rPr>
              <w:t>QT</w:t>
            </w:r>
          </w:p>
          <w:p w14:paraId="7771A69F" w14:textId="536BB823"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182)</w:t>
            </w:r>
          </w:p>
        </w:tc>
        <w:tc>
          <w:tcPr>
            <w:tcW w:w="2551" w:type="dxa"/>
          </w:tcPr>
          <w:p w14:paraId="5E1225EF" w14:textId="77777777" w:rsidR="00400398" w:rsidRPr="007A3B0C" w:rsidRDefault="00400398" w:rsidP="009A3237">
            <w:pPr>
              <w:pStyle w:val="TextTi12"/>
              <w:spacing w:after="0"/>
              <w:jc w:val="center"/>
              <w:rPr>
                <w:rFonts w:eastAsia="SimSun"/>
                <w:sz w:val="22"/>
              </w:rPr>
            </w:pPr>
            <w:r w:rsidRPr="007A3B0C">
              <w:rPr>
                <w:rFonts w:eastAsia="SimSun"/>
                <w:sz w:val="22"/>
              </w:rPr>
              <w:t>QT</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BV</w:t>
            </w:r>
          </w:p>
          <w:p w14:paraId="79462B8B" w14:textId="6E2C0F34"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179)</w:t>
            </w:r>
          </w:p>
        </w:tc>
      </w:tr>
      <w:tr w:rsidR="00400398" w:rsidRPr="007A3B0C" w14:paraId="12687209" w14:textId="77777777" w:rsidTr="00DD00C0">
        <w:tc>
          <w:tcPr>
            <w:tcW w:w="4499" w:type="dxa"/>
          </w:tcPr>
          <w:p w14:paraId="18727853" w14:textId="77777777" w:rsidR="00400398" w:rsidRPr="007A3B0C" w:rsidRDefault="00400398" w:rsidP="009A3237">
            <w:pPr>
              <w:pStyle w:val="TextTi12"/>
              <w:spacing w:after="0"/>
              <w:ind w:left="720"/>
              <w:jc w:val="left"/>
              <w:rPr>
                <w:rFonts w:eastAsia="SimSun"/>
                <w:sz w:val="22"/>
              </w:rPr>
            </w:pPr>
            <w:r w:rsidRPr="007A3B0C">
              <w:rPr>
                <w:rFonts w:eastAsia="SimSun"/>
                <w:sz w:val="22"/>
              </w:rPr>
              <w:t>Mediana (meses)</w:t>
            </w:r>
          </w:p>
        </w:tc>
        <w:tc>
          <w:tcPr>
            <w:tcW w:w="2093" w:type="dxa"/>
          </w:tcPr>
          <w:p w14:paraId="7A7EC0A5" w14:textId="77777777" w:rsidR="00400398" w:rsidRPr="007A3B0C" w:rsidRDefault="00400398" w:rsidP="009A3237">
            <w:pPr>
              <w:pStyle w:val="TextTi12"/>
              <w:spacing w:after="0"/>
              <w:jc w:val="center"/>
              <w:rPr>
                <w:rFonts w:eastAsia="SimSun"/>
                <w:sz w:val="22"/>
              </w:rPr>
            </w:pPr>
            <w:r w:rsidRPr="007A3B0C">
              <w:rPr>
                <w:rFonts w:eastAsia="SimSun"/>
                <w:sz w:val="22"/>
              </w:rPr>
              <w:t>3,4</w:t>
            </w:r>
          </w:p>
        </w:tc>
        <w:tc>
          <w:tcPr>
            <w:tcW w:w="2551" w:type="dxa"/>
          </w:tcPr>
          <w:p w14:paraId="6BB1787E" w14:textId="77777777" w:rsidR="00400398" w:rsidRPr="007A3B0C" w:rsidRDefault="00400398" w:rsidP="009A3237">
            <w:pPr>
              <w:pStyle w:val="TextTi12"/>
              <w:spacing w:after="0"/>
              <w:jc w:val="center"/>
              <w:rPr>
                <w:rFonts w:eastAsia="SimSun"/>
                <w:sz w:val="22"/>
              </w:rPr>
            </w:pPr>
            <w:r w:rsidRPr="007A3B0C">
              <w:rPr>
                <w:rFonts w:eastAsia="SimSun"/>
                <w:sz w:val="22"/>
              </w:rPr>
              <w:t>6,7</w:t>
            </w:r>
          </w:p>
        </w:tc>
      </w:tr>
      <w:tr w:rsidR="00400398" w:rsidRPr="007A3B0C" w14:paraId="21A69CE4" w14:textId="77777777" w:rsidTr="00DD00C0">
        <w:tc>
          <w:tcPr>
            <w:tcW w:w="4499" w:type="dxa"/>
          </w:tcPr>
          <w:p w14:paraId="4BEB8B46" w14:textId="77777777" w:rsidR="00400398" w:rsidRPr="007A3B0C" w:rsidRDefault="00400398" w:rsidP="009A3237">
            <w:pPr>
              <w:pStyle w:val="TextTi12"/>
              <w:spacing w:after="0"/>
              <w:ind w:left="720"/>
              <w:jc w:val="left"/>
              <w:rPr>
                <w:rFonts w:eastAsia="SimSun"/>
                <w:sz w:val="22"/>
                <w:szCs w:val="22"/>
                <w:lang w:eastAsia="zh-CN"/>
              </w:rPr>
            </w:pPr>
            <w:r w:rsidRPr="007A3B0C">
              <w:rPr>
                <w:rFonts w:eastAsia="SimSun"/>
                <w:i/>
                <w:sz w:val="22"/>
                <w:szCs w:val="22"/>
                <w:lang w:eastAsia="zh-CN"/>
              </w:rPr>
              <w:t>Hazard ratio</w:t>
            </w:r>
            <w:r w:rsidRPr="007A3B0C">
              <w:rPr>
                <w:rFonts w:eastAsia="SimSun"/>
                <w:sz w:val="22"/>
                <w:szCs w:val="22"/>
                <w:lang w:eastAsia="zh-CN"/>
              </w:rPr>
              <w:t xml:space="preserve"> (taxa de risco)</w:t>
            </w:r>
          </w:p>
          <w:p w14:paraId="264AEBA0" w14:textId="77777777" w:rsidR="00400398" w:rsidRPr="007A3B0C" w:rsidRDefault="00400398" w:rsidP="009A3237">
            <w:pPr>
              <w:pStyle w:val="TextTi12"/>
              <w:spacing w:after="0"/>
              <w:ind w:left="720"/>
              <w:jc w:val="left"/>
              <w:rPr>
                <w:rFonts w:eastAsia="SimSun"/>
                <w:sz w:val="22"/>
              </w:rPr>
            </w:pPr>
            <w:r w:rsidRPr="007A3B0C">
              <w:rPr>
                <w:rFonts w:eastAsia="SimSun"/>
                <w:sz w:val="22"/>
              </w:rPr>
              <w:t>(IC 95%)</w:t>
            </w:r>
          </w:p>
        </w:tc>
        <w:tc>
          <w:tcPr>
            <w:tcW w:w="4644" w:type="dxa"/>
            <w:gridSpan w:val="2"/>
          </w:tcPr>
          <w:p w14:paraId="233E21E2" w14:textId="77777777" w:rsidR="00400398" w:rsidRPr="007A3B0C" w:rsidRDefault="00400398" w:rsidP="009A3237">
            <w:pPr>
              <w:pStyle w:val="TextTi12"/>
              <w:spacing w:after="0"/>
              <w:jc w:val="center"/>
              <w:rPr>
                <w:rFonts w:eastAsia="SimSun"/>
                <w:sz w:val="22"/>
              </w:rPr>
            </w:pPr>
            <w:r w:rsidRPr="007A3B0C">
              <w:rPr>
                <w:rFonts w:eastAsia="SimSun"/>
                <w:sz w:val="22"/>
              </w:rPr>
              <w:t>0,379 [0,296; 0,485]</w:t>
            </w:r>
          </w:p>
        </w:tc>
      </w:tr>
      <w:tr w:rsidR="00400398" w:rsidRPr="007A3B0C" w14:paraId="07BD7B39" w14:textId="77777777" w:rsidTr="00DD00C0">
        <w:trPr>
          <w:trHeight w:val="269"/>
        </w:trPr>
        <w:tc>
          <w:tcPr>
            <w:tcW w:w="4499" w:type="dxa"/>
          </w:tcPr>
          <w:p w14:paraId="0FDD9CBD" w14:textId="77777777" w:rsidR="00400398" w:rsidRPr="007A3B0C" w:rsidRDefault="00400398" w:rsidP="009A3237">
            <w:pPr>
              <w:pStyle w:val="TextTi12"/>
              <w:spacing w:after="0"/>
              <w:ind w:left="720"/>
              <w:jc w:val="left"/>
              <w:rPr>
                <w:rFonts w:eastAsia="SimSun"/>
                <w:sz w:val="22"/>
                <w:u w:val="single"/>
              </w:rPr>
            </w:pPr>
            <w:r w:rsidRPr="007A3B0C">
              <w:rPr>
                <w:rFonts w:eastAsia="SimSun"/>
                <w:sz w:val="22"/>
              </w:rPr>
              <w:t>Valor de p</w:t>
            </w:r>
          </w:p>
        </w:tc>
        <w:tc>
          <w:tcPr>
            <w:tcW w:w="4644" w:type="dxa"/>
            <w:gridSpan w:val="2"/>
          </w:tcPr>
          <w:p w14:paraId="43D2C432" w14:textId="77777777" w:rsidR="00400398" w:rsidRPr="007A3B0C" w:rsidRDefault="00400398" w:rsidP="009A3237">
            <w:pPr>
              <w:pStyle w:val="TextTi12"/>
              <w:spacing w:after="0"/>
              <w:ind w:left="-72"/>
              <w:jc w:val="center"/>
              <w:rPr>
                <w:rFonts w:eastAsia="SimSun"/>
                <w:sz w:val="22"/>
              </w:rPr>
            </w:pPr>
            <w:r w:rsidRPr="007A3B0C">
              <w:rPr>
                <w:rFonts w:eastAsia="SimSun"/>
                <w:sz w:val="22"/>
              </w:rPr>
              <w:t>&lt;</w:t>
            </w:r>
            <w:r w:rsidR="00806ECA">
              <w:rPr>
                <w:rFonts w:eastAsia="SimSun"/>
                <w:sz w:val="22"/>
              </w:rPr>
              <w:t> </w:t>
            </w:r>
            <w:r w:rsidRPr="007A3B0C">
              <w:rPr>
                <w:rFonts w:eastAsia="SimSun"/>
                <w:sz w:val="22"/>
              </w:rPr>
              <w:t>0,0001</w:t>
            </w:r>
          </w:p>
        </w:tc>
      </w:tr>
      <w:tr w:rsidR="00400398" w:rsidRPr="007A3B0C" w14:paraId="56268F26" w14:textId="77777777" w:rsidTr="00DD00C0">
        <w:trPr>
          <w:trHeight w:val="413"/>
        </w:trPr>
        <w:tc>
          <w:tcPr>
            <w:tcW w:w="9143" w:type="dxa"/>
            <w:gridSpan w:val="3"/>
          </w:tcPr>
          <w:p w14:paraId="0B2CF102" w14:textId="2B503B66" w:rsidR="00400398" w:rsidRPr="007A3B0C" w:rsidRDefault="00400398" w:rsidP="009A3237">
            <w:pPr>
              <w:pStyle w:val="TextTi12"/>
              <w:spacing w:after="0"/>
              <w:jc w:val="center"/>
              <w:rPr>
                <w:rFonts w:eastAsia="SimSun"/>
                <w:sz w:val="22"/>
                <w:u w:val="single"/>
              </w:rPr>
            </w:pPr>
            <w:r w:rsidRPr="007A3B0C">
              <w:rPr>
                <w:rFonts w:eastAsia="SimSun"/>
                <w:sz w:val="22"/>
                <w:u w:val="single"/>
              </w:rPr>
              <w:t xml:space="preserve">Objetivos </w:t>
            </w:r>
            <w:r w:rsidR="00806ECA">
              <w:rPr>
                <w:rFonts w:eastAsia="SimSun"/>
                <w:sz w:val="22"/>
                <w:u w:val="single"/>
              </w:rPr>
              <w:t>s</w:t>
            </w:r>
            <w:r w:rsidRPr="007A3B0C">
              <w:rPr>
                <w:rFonts w:eastAsia="SimSun"/>
                <w:sz w:val="22"/>
                <w:u w:val="single"/>
              </w:rPr>
              <w:t>ecundários</w:t>
            </w:r>
          </w:p>
        </w:tc>
      </w:tr>
      <w:tr w:rsidR="00400398" w:rsidRPr="007A3B0C" w14:paraId="014B8FDD" w14:textId="77777777" w:rsidTr="00DD00C0">
        <w:trPr>
          <w:trHeight w:val="269"/>
        </w:trPr>
        <w:tc>
          <w:tcPr>
            <w:tcW w:w="9143" w:type="dxa"/>
            <w:gridSpan w:val="3"/>
          </w:tcPr>
          <w:p w14:paraId="204E9234" w14:textId="5FB10186" w:rsidR="00400398" w:rsidRPr="007A3B0C" w:rsidRDefault="00400398" w:rsidP="009A3237">
            <w:pPr>
              <w:pStyle w:val="TextTi12"/>
              <w:spacing w:after="0"/>
              <w:jc w:val="left"/>
              <w:rPr>
                <w:rFonts w:eastAsia="SimSun"/>
                <w:sz w:val="22"/>
                <w:szCs w:val="22"/>
                <w:lang w:eastAsia="zh-CN"/>
              </w:rPr>
            </w:pPr>
            <w:r w:rsidRPr="007A3B0C">
              <w:rPr>
                <w:rFonts w:eastAsia="SimSun"/>
                <w:sz w:val="22"/>
                <w:szCs w:val="22"/>
                <w:lang w:eastAsia="zh-CN"/>
              </w:rPr>
              <w:t xml:space="preserve">Taxa de </w:t>
            </w:r>
            <w:r w:rsidR="00806ECA">
              <w:rPr>
                <w:rFonts w:eastAsia="SimSun"/>
                <w:sz w:val="22"/>
                <w:szCs w:val="22"/>
                <w:lang w:eastAsia="zh-CN"/>
              </w:rPr>
              <w:t>r</w:t>
            </w:r>
            <w:r w:rsidRPr="007A3B0C">
              <w:rPr>
                <w:rFonts w:eastAsia="SimSun"/>
                <w:sz w:val="22"/>
                <w:szCs w:val="22"/>
                <w:lang w:eastAsia="zh-CN"/>
              </w:rPr>
              <w:t xml:space="preserve">esposta </w:t>
            </w:r>
            <w:r w:rsidR="00806ECA">
              <w:rPr>
                <w:rFonts w:eastAsia="SimSun"/>
                <w:sz w:val="22"/>
                <w:szCs w:val="22"/>
                <w:lang w:eastAsia="zh-CN"/>
              </w:rPr>
              <w:t>o</w:t>
            </w:r>
            <w:r w:rsidRPr="007A3B0C">
              <w:rPr>
                <w:rFonts w:eastAsia="SimSun"/>
                <w:sz w:val="22"/>
                <w:szCs w:val="22"/>
                <w:lang w:eastAsia="zh-CN"/>
              </w:rPr>
              <w:t xml:space="preserve">bjetiva** </w:t>
            </w:r>
          </w:p>
        </w:tc>
      </w:tr>
      <w:tr w:rsidR="00400398" w:rsidRPr="007A3B0C" w14:paraId="788CB7E4" w14:textId="77777777" w:rsidTr="00DD00C0">
        <w:tc>
          <w:tcPr>
            <w:tcW w:w="4499" w:type="dxa"/>
          </w:tcPr>
          <w:p w14:paraId="4ADAC2E3" w14:textId="77777777" w:rsidR="00400398" w:rsidRPr="007A3B0C" w:rsidRDefault="00400398" w:rsidP="009A3237">
            <w:pPr>
              <w:pStyle w:val="TextTi12"/>
              <w:spacing w:after="0"/>
              <w:ind w:left="720"/>
              <w:jc w:val="left"/>
              <w:rPr>
                <w:rFonts w:eastAsia="SimSun"/>
                <w:sz w:val="22"/>
                <w:szCs w:val="22"/>
                <w:lang w:eastAsia="zh-CN"/>
              </w:rPr>
            </w:pPr>
          </w:p>
        </w:tc>
        <w:tc>
          <w:tcPr>
            <w:tcW w:w="2093" w:type="dxa"/>
          </w:tcPr>
          <w:p w14:paraId="457361BF" w14:textId="77777777" w:rsidR="00400398" w:rsidRPr="007A3B0C" w:rsidRDefault="00400398" w:rsidP="009A3237">
            <w:pPr>
              <w:pStyle w:val="TextTi12"/>
              <w:spacing w:after="0"/>
              <w:jc w:val="center"/>
              <w:rPr>
                <w:rFonts w:eastAsia="SimSun"/>
                <w:sz w:val="22"/>
              </w:rPr>
            </w:pPr>
            <w:r w:rsidRPr="007A3B0C">
              <w:rPr>
                <w:rFonts w:eastAsia="SimSun"/>
                <w:sz w:val="22"/>
              </w:rPr>
              <w:t>QT</w:t>
            </w:r>
          </w:p>
          <w:p w14:paraId="7679B52C" w14:textId="6980AF35"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144)</w:t>
            </w:r>
          </w:p>
        </w:tc>
        <w:tc>
          <w:tcPr>
            <w:tcW w:w="2551" w:type="dxa"/>
          </w:tcPr>
          <w:p w14:paraId="3628628E" w14:textId="77777777" w:rsidR="00400398" w:rsidRPr="007A3B0C" w:rsidRDefault="00400398" w:rsidP="009A3237">
            <w:pPr>
              <w:pStyle w:val="TextTi12"/>
              <w:spacing w:after="0"/>
              <w:jc w:val="center"/>
              <w:rPr>
                <w:rFonts w:eastAsia="SimSun"/>
                <w:sz w:val="22"/>
              </w:rPr>
            </w:pPr>
            <w:r w:rsidRPr="007A3B0C">
              <w:rPr>
                <w:rFonts w:eastAsia="SimSun"/>
                <w:sz w:val="22"/>
              </w:rPr>
              <w:t>QT</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BV</w:t>
            </w:r>
          </w:p>
          <w:p w14:paraId="4659A7F2" w14:textId="750FD5EF"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142)</w:t>
            </w:r>
          </w:p>
        </w:tc>
      </w:tr>
      <w:tr w:rsidR="00400398" w:rsidRPr="007A3B0C" w14:paraId="5B92FB21" w14:textId="77777777" w:rsidTr="00DD00C0">
        <w:tc>
          <w:tcPr>
            <w:tcW w:w="4499" w:type="dxa"/>
          </w:tcPr>
          <w:p w14:paraId="4977A2E2" w14:textId="77777777" w:rsidR="00400398" w:rsidRPr="007A3B0C" w:rsidRDefault="00400398" w:rsidP="009A3237">
            <w:pPr>
              <w:pStyle w:val="TextTi12"/>
              <w:spacing w:after="0"/>
              <w:jc w:val="left"/>
              <w:rPr>
                <w:rFonts w:eastAsia="SimSun"/>
                <w:sz w:val="22"/>
                <w:szCs w:val="22"/>
                <w:u w:val="single"/>
                <w:lang w:eastAsia="zh-CN"/>
              </w:rPr>
            </w:pPr>
            <w:r w:rsidRPr="007A3B0C">
              <w:rPr>
                <w:rFonts w:eastAsia="SimSun"/>
                <w:sz w:val="22"/>
                <w:szCs w:val="22"/>
                <w:lang w:eastAsia="zh-CN"/>
              </w:rPr>
              <w:t>% de doentes com resposta objetiva</w:t>
            </w:r>
          </w:p>
        </w:tc>
        <w:tc>
          <w:tcPr>
            <w:tcW w:w="2093" w:type="dxa"/>
          </w:tcPr>
          <w:p w14:paraId="0DB09817" w14:textId="77777777" w:rsidR="00400398" w:rsidRPr="007A3B0C" w:rsidRDefault="00400398" w:rsidP="009A3237">
            <w:pPr>
              <w:pStyle w:val="TextTi12"/>
              <w:spacing w:after="0"/>
              <w:jc w:val="center"/>
              <w:rPr>
                <w:rFonts w:eastAsia="SimSun"/>
                <w:sz w:val="22"/>
              </w:rPr>
            </w:pPr>
            <w:r w:rsidRPr="007A3B0C">
              <w:rPr>
                <w:rFonts w:eastAsia="SimSun"/>
                <w:sz w:val="22"/>
              </w:rPr>
              <w:t>18 (12,5%)</w:t>
            </w:r>
          </w:p>
        </w:tc>
        <w:tc>
          <w:tcPr>
            <w:tcW w:w="2551" w:type="dxa"/>
          </w:tcPr>
          <w:p w14:paraId="4AC7519E" w14:textId="77777777" w:rsidR="00400398" w:rsidRPr="007A3B0C" w:rsidRDefault="00400398" w:rsidP="009A3237">
            <w:pPr>
              <w:pStyle w:val="TextTi12"/>
              <w:spacing w:after="0"/>
              <w:jc w:val="center"/>
              <w:rPr>
                <w:rFonts w:eastAsia="SimSun"/>
                <w:sz w:val="22"/>
              </w:rPr>
            </w:pPr>
            <w:r w:rsidRPr="007A3B0C">
              <w:rPr>
                <w:rFonts w:eastAsia="SimSun"/>
                <w:sz w:val="22"/>
              </w:rPr>
              <w:t>40 (28,2%)</w:t>
            </w:r>
          </w:p>
        </w:tc>
      </w:tr>
      <w:tr w:rsidR="00400398" w:rsidRPr="007A3B0C" w14:paraId="488F7B72" w14:textId="77777777" w:rsidTr="00DD00C0">
        <w:trPr>
          <w:trHeight w:val="287"/>
        </w:trPr>
        <w:tc>
          <w:tcPr>
            <w:tcW w:w="4499" w:type="dxa"/>
          </w:tcPr>
          <w:p w14:paraId="30B90DEF" w14:textId="77777777" w:rsidR="00400398" w:rsidRPr="007A3B0C" w:rsidRDefault="00400398" w:rsidP="009A3237">
            <w:pPr>
              <w:pStyle w:val="TextTi12"/>
              <w:spacing w:after="0"/>
              <w:ind w:left="720"/>
              <w:jc w:val="left"/>
              <w:rPr>
                <w:rFonts w:eastAsia="SimSun"/>
                <w:sz w:val="22"/>
              </w:rPr>
            </w:pPr>
            <w:r w:rsidRPr="007A3B0C">
              <w:rPr>
                <w:rFonts w:eastAsia="SimSun"/>
                <w:sz w:val="22"/>
              </w:rPr>
              <w:t xml:space="preserve">valor de p </w:t>
            </w:r>
          </w:p>
        </w:tc>
        <w:tc>
          <w:tcPr>
            <w:tcW w:w="4644" w:type="dxa"/>
            <w:gridSpan w:val="2"/>
          </w:tcPr>
          <w:p w14:paraId="465867B6" w14:textId="77777777" w:rsidR="00400398" w:rsidRPr="007A3B0C" w:rsidRDefault="00400398" w:rsidP="009A3237">
            <w:pPr>
              <w:pStyle w:val="TextTi12"/>
              <w:spacing w:after="0"/>
              <w:jc w:val="center"/>
              <w:rPr>
                <w:rFonts w:eastAsia="SimSun"/>
                <w:sz w:val="22"/>
              </w:rPr>
            </w:pPr>
            <w:r w:rsidRPr="007A3B0C">
              <w:rPr>
                <w:rFonts w:eastAsia="SimSun"/>
                <w:sz w:val="22"/>
              </w:rPr>
              <w:t>0,0007</w:t>
            </w:r>
          </w:p>
        </w:tc>
      </w:tr>
      <w:tr w:rsidR="00400398" w:rsidRPr="007A3B0C" w14:paraId="3EC4806A" w14:textId="77777777" w:rsidTr="00DD00C0">
        <w:trPr>
          <w:trHeight w:val="233"/>
        </w:trPr>
        <w:tc>
          <w:tcPr>
            <w:tcW w:w="4499" w:type="dxa"/>
          </w:tcPr>
          <w:p w14:paraId="437FA572" w14:textId="7B8F1C4B" w:rsidR="00400398" w:rsidRPr="007A3B0C" w:rsidRDefault="00400398" w:rsidP="009A3237">
            <w:pPr>
              <w:pStyle w:val="TextTi12"/>
              <w:spacing w:after="0"/>
              <w:jc w:val="left"/>
              <w:rPr>
                <w:rFonts w:eastAsia="SimSun"/>
                <w:sz w:val="22"/>
                <w:szCs w:val="22"/>
                <w:lang w:eastAsia="zh-CN"/>
              </w:rPr>
            </w:pPr>
            <w:r w:rsidRPr="007A3B0C">
              <w:rPr>
                <w:rFonts w:eastAsia="SimSun"/>
                <w:sz w:val="22"/>
                <w:szCs w:val="22"/>
                <w:lang w:eastAsia="zh-CN"/>
              </w:rPr>
              <w:t xml:space="preserve">Sobrevivência </w:t>
            </w:r>
            <w:r w:rsidR="00806ECA">
              <w:rPr>
                <w:rFonts w:eastAsia="SimSun"/>
                <w:sz w:val="22"/>
                <w:szCs w:val="22"/>
                <w:lang w:eastAsia="zh-CN"/>
              </w:rPr>
              <w:t>g</w:t>
            </w:r>
            <w:r w:rsidRPr="007A3B0C">
              <w:rPr>
                <w:rFonts w:eastAsia="SimSun"/>
                <w:sz w:val="22"/>
                <w:szCs w:val="22"/>
                <w:lang w:eastAsia="zh-CN"/>
              </w:rPr>
              <w:t>lobal (análise final)***</w:t>
            </w:r>
          </w:p>
        </w:tc>
        <w:tc>
          <w:tcPr>
            <w:tcW w:w="4644" w:type="dxa"/>
            <w:gridSpan w:val="2"/>
          </w:tcPr>
          <w:p w14:paraId="12FAE8DF" w14:textId="77777777" w:rsidR="00400398" w:rsidRPr="007A3B0C" w:rsidRDefault="00400398" w:rsidP="009A3237">
            <w:pPr>
              <w:pStyle w:val="TextTi12"/>
              <w:spacing w:after="0"/>
              <w:jc w:val="center"/>
              <w:rPr>
                <w:rFonts w:eastAsia="SimSun"/>
                <w:sz w:val="22"/>
                <w:szCs w:val="22"/>
                <w:lang w:eastAsia="zh-CN"/>
              </w:rPr>
            </w:pPr>
          </w:p>
        </w:tc>
      </w:tr>
      <w:tr w:rsidR="00400398" w:rsidRPr="007A3B0C" w14:paraId="15434FE6" w14:textId="77777777" w:rsidTr="00DD00C0">
        <w:trPr>
          <w:trHeight w:val="287"/>
        </w:trPr>
        <w:tc>
          <w:tcPr>
            <w:tcW w:w="4499" w:type="dxa"/>
          </w:tcPr>
          <w:p w14:paraId="137F2E57" w14:textId="77777777" w:rsidR="00400398" w:rsidRPr="007A3B0C" w:rsidRDefault="00400398" w:rsidP="009A3237">
            <w:pPr>
              <w:pStyle w:val="TextTi12"/>
              <w:spacing w:after="0"/>
              <w:ind w:left="720"/>
              <w:jc w:val="left"/>
              <w:rPr>
                <w:rFonts w:eastAsia="SimSun"/>
                <w:sz w:val="22"/>
                <w:szCs w:val="22"/>
                <w:lang w:eastAsia="zh-CN"/>
              </w:rPr>
            </w:pPr>
          </w:p>
        </w:tc>
        <w:tc>
          <w:tcPr>
            <w:tcW w:w="2093" w:type="dxa"/>
          </w:tcPr>
          <w:p w14:paraId="11216C31" w14:textId="77777777" w:rsidR="00400398" w:rsidRPr="007A3B0C" w:rsidRDefault="00400398" w:rsidP="009A3237">
            <w:pPr>
              <w:pStyle w:val="TextTi12"/>
              <w:spacing w:after="0"/>
              <w:jc w:val="center"/>
              <w:rPr>
                <w:rFonts w:eastAsia="SimSun"/>
                <w:sz w:val="22"/>
              </w:rPr>
            </w:pPr>
            <w:r w:rsidRPr="007A3B0C">
              <w:rPr>
                <w:rFonts w:eastAsia="SimSun"/>
                <w:sz w:val="22"/>
              </w:rPr>
              <w:t>QT</w:t>
            </w:r>
          </w:p>
          <w:p w14:paraId="4A404A33" w14:textId="1BA9EB07"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182)</w:t>
            </w:r>
          </w:p>
        </w:tc>
        <w:tc>
          <w:tcPr>
            <w:tcW w:w="2551" w:type="dxa"/>
          </w:tcPr>
          <w:p w14:paraId="1F6B5B6C" w14:textId="77777777" w:rsidR="00400398" w:rsidRPr="007A3B0C" w:rsidRDefault="00400398" w:rsidP="009A3237">
            <w:pPr>
              <w:pStyle w:val="TextTi12"/>
              <w:spacing w:after="0"/>
              <w:jc w:val="center"/>
              <w:rPr>
                <w:rFonts w:eastAsia="SimSun"/>
                <w:sz w:val="22"/>
              </w:rPr>
            </w:pPr>
            <w:r w:rsidRPr="007A3B0C">
              <w:rPr>
                <w:rFonts w:eastAsia="SimSun"/>
                <w:sz w:val="22"/>
              </w:rPr>
              <w:t>QT</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BV</w:t>
            </w:r>
          </w:p>
          <w:p w14:paraId="749F105A" w14:textId="791BB87F" w:rsidR="00400398" w:rsidRPr="007A3B0C" w:rsidRDefault="00400398" w:rsidP="009A3237">
            <w:pPr>
              <w:pStyle w:val="TextTi12"/>
              <w:spacing w:after="0"/>
              <w:jc w:val="center"/>
              <w:rPr>
                <w:rFonts w:eastAsia="SimSun"/>
                <w:sz w:val="22"/>
              </w:rPr>
            </w:pPr>
            <w:r w:rsidRPr="007A3B0C">
              <w:rPr>
                <w:rFonts w:eastAsia="SimSun"/>
                <w:sz w:val="22"/>
              </w:rPr>
              <w:t>(n</w:t>
            </w:r>
            <w:r w:rsidR="00806ECA">
              <w:rPr>
                <w:rFonts w:eastAsia="SimSun"/>
                <w:sz w:val="22"/>
              </w:rPr>
              <w:t> </w:t>
            </w:r>
            <w:r w:rsidRPr="007A3B0C">
              <w:rPr>
                <w:rFonts w:eastAsia="SimSun"/>
                <w:sz w:val="22"/>
              </w:rPr>
              <w:t>=</w:t>
            </w:r>
            <w:r w:rsidR="00806ECA">
              <w:rPr>
                <w:rFonts w:eastAsia="SimSun"/>
                <w:sz w:val="22"/>
              </w:rPr>
              <w:t> </w:t>
            </w:r>
            <w:r w:rsidRPr="007A3B0C">
              <w:rPr>
                <w:rFonts w:eastAsia="SimSun"/>
                <w:sz w:val="22"/>
              </w:rPr>
              <w:t>179)</w:t>
            </w:r>
          </w:p>
        </w:tc>
      </w:tr>
      <w:tr w:rsidR="00400398" w:rsidRPr="007A3B0C" w14:paraId="3C64976F" w14:textId="77777777" w:rsidTr="00DD00C0">
        <w:trPr>
          <w:trHeight w:val="287"/>
        </w:trPr>
        <w:tc>
          <w:tcPr>
            <w:tcW w:w="4499" w:type="dxa"/>
          </w:tcPr>
          <w:p w14:paraId="525CE021" w14:textId="77777777" w:rsidR="00400398" w:rsidRPr="007A3B0C" w:rsidRDefault="00400398" w:rsidP="009A3237">
            <w:pPr>
              <w:pStyle w:val="TextTi12"/>
              <w:spacing w:after="0"/>
              <w:ind w:left="720"/>
              <w:jc w:val="left"/>
              <w:rPr>
                <w:rFonts w:eastAsia="SimSun"/>
                <w:sz w:val="22"/>
              </w:rPr>
            </w:pPr>
            <w:r w:rsidRPr="007A3B0C">
              <w:rPr>
                <w:rFonts w:eastAsia="SimSun"/>
                <w:sz w:val="22"/>
              </w:rPr>
              <w:t>OS mediana (meses)</w:t>
            </w:r>
          </w:p>
        </w:tc>
        <w:tc>
          <w:tcPr>
            <w:tcW w:w="2093" w:type="dxa"/>
          </w:tcPr>
          <w:p w14:paraId="500F26F5" w14:textId="77777777" w:rsidR="00400398" w:rsidRPr="007A3B0C" w:rsidRDefault="00400398" w:rsidP="009A3237">
            <w:pPr>
              <w:pStyle w:val="TextTi12"/>
              <w:spacing w:after="0"/>
              <w:jc w:val="center"/>
              <w:rPr>
                <w:rFonts w:eastAsia="SimSun"/>
                <w:sz w:val="22"/>
              </w:rPr>
            </w:pPr>
            <w:r w:rsidRPr="007A3B0C">
              <w:rPr>
                <w:rFonts w:eastAsia="SimSun"/>
                <w:sz w:val="22"/>
              </w:rPr>
              <w:t>13,3</w:t>
            </w:r>
          </w:p>
        </w:tc>
        <w:tc>
          <w:tcPr>
            <w:tcW w:w="2551" w:type="dxa"/>
          </w:tcPr>
          <w:p w14:paraId="70565E17" w14:textId="77777777" w:rsidR="00400398" w:rsidRPr="007A3B0C" w:rsidRDefault="00400398" w:rsidP="009A3237">
            <w:pPr>
              <w:pStyle w:val="TextTi12"/>
              <w:spacing w:after="0"/>
              <w:jc w:val="center"/>
              <w:rPr>
                <w:rFonts w:eastAsia="SimSun"/>
                <w:sz w:val="22"/>
              </w:rPr>
            </w:pPr>
            <w:r w:rsidRPr="007A3B0C">
              <w:rPr>
                <w:rFonts w:eastAsia="SimSun"/>
                <w:sz w:val="22"/>
              </w:rPr>
              <w:t>16,6</w:t>
            </w:r>
          </w:p>
        </w:tc>
      </w:tr>
      <w:tr w:rsidR="00400398" w:rsidRPr="007A3B0C" w14:paraId="45CF85A6" w14:textId="77777777" w:rsidTr="00DD00C0">
        <w:trPr>
          <w:trHeight w:val="287"/>
        </w:trPr>
        <w:tc>
          <w:tcPr>
            <w:tcW w:w="4499" w:type="dxa"/>
          </w:tcPr>
          <w:p w14:paraId="7A12598F" w14:textId="3781C631" w:rsidR="00400398" w:rsidRPr="007A3B0C" w:rsidRDefault="00400398" w:rsidP="009A3237">
            <w:pPr>
              <w:ind w:left="284"/>
              <w:rPr>
                <w:szCs w:val="22"/>
              </w:rPr>
            </w:pPr>
            <w:r w:rsidRPr="007A3B0C">
              <w:rPr>
                <w:i/>
                <w:szCs w:val="22"/>
              </w:rPr>
              <w:t xml:space="preserve">        Hazard </w:t>
            </w:r>
            <w:r w:rsidR="00806ECA">
              <w:rPr>
                <w:i/>
                <w:szCs w:val="22"/>
              </w:rPr>
              <w:t>r</w:t>
            </w:r>
            <w:r w:rsidRPr="007A3B0C">
              <w:rPr>
                <w:i/>
                <w:szCs w:val="22"/>
              </w:rPr>
              <w:t xml:space="preserve">atio </w:t>
            </w:r>
            <w:r w:rsidRPr="007A3B0C">
              <w:rPr>
                <w:szCs w:val="22"/>
              </w:rPr>
              <w:t>(taxa de risco)</w:t>
            </w:r>
          </w:p>
          <w:p w14:paraId="2D02B3CB" w14:textId="77777777" w:rsidR="00400398" w:rsidRPr="007A3B0C" w:rsidRDefault="00400398" w:rsidP="009A3237">
            <w:pPr>
              <w:pStyle w:val="TextTi12"/>
              <w:spacing w:after="0"/>
              <w:ind w:left="720"/>
              <w:jc w:val="left"/>
              <w:rPr>
                <w:rFonts w:eastAsia="SimSun"/>
                <w:sz w:val="22"/>
              </w:rPr>
            </w:pPr>
            <w:r w:rsidRPr="007A3B0C">
              <w:rPr>
                <w:rFonts w:eastAsia="SimSun"/>
                <w:sz w:val="22"/>
                <w:szCs w:val="22"/>
                <w:lang w:eastAsia="zh-CN"/>
              </w:rPr>
              <w:t xml:space="preserve"> </w:t>
            </w:r>
            <w:r w:rsidRPr="007A3B0C">
              <w:rPr>
                <w:rFonts w:eastAsia="SimSun"/>
                <w:sz w:val="22"/>
              </w:rPr>
              <w:t>(IC 95%)</w:t>
            </w:r>
          </w:p>
        </w:tc>
        <w:tc>
          <w:tcPr>
            <w:tcW w:w="4644" w:type="dxa"/>
            <w:gridSpan w:val="2"/>
          </w:tcPr>
          <w:p w14:paraId="5BB83B80" w14:textId="77777777" w:rsidR="00400398" w:rsidRPr="007A3B0C" w:rsidRDefault="00400398" w:rsidP="009A3237">
            <w:pPr>
              <w:pStyle w:val="TextTi12"/>
              <w:spacing w:after="0"/>
              <w:jc w:val="center"/>
              <w:rPr>
                <w:rFonts w:eastAsia="SimSun"/>
                <w:sz w:val="22"/>
              </w:rPr>
            </w:pPr>
            <w:r w:rsidRPr="007A3B0C">
              <w:rPr>
                <w:rFonts w:eastAsia="SimSun"/>
                <w:sz w:val="22"/>
              </w:rPr>
              <w:t>0,870 [0,678; 1,116]</w:t>
            </w:r>
          </w:p>
        </w:tc>
      </w:tr>
      <w:tr w:rsidR="00400398" w:rsidRPr="007A3B0C" w14:paraId="2F1B5F07" w14:textId="77777777" w:rsidTr="00DD00C0">
        <w:trPr>
          <w:trHeight w:val="64"/>
        </w:trPr>
        <w:tc>
          <w:tcPr>
            <w:tcW w:w="4499" w:type="dxa"/>
          </w:tcPr>
          <w:p w14:paraId="45471D93" w14:textId="77777777" w:rsidR="00400398" w:rsidRPr="007A3B0C" w:rsidRDefault="00400398" w:rsidP="009A3237">
            <w:pPr>
              <w:pStyle w:val="TextTi12"/>
              <w:spacing w:after="0"/>
              <w:ind w:left="720"/>
              <w:jc w:val="left"/>
              <w:rPr>
                <w:rFonts w:eastAsia="SimSun"/>
                <w:sz w:val="22"/>
              </w:rPr>
            </w:pPr>
            <w:r w:rsidRPr="007A3B0C">
              <w:rPr>
                <w:rFonts w:eastAsia="SimSun"/>
                <w:sz w:val="22"/>
              </w:rPr>
              <w:t>Valor de p</w:t>
            </w:r>
          </w:p>
        </w:tc>
        <w:tc>
          <w:tcPr>
            <w:tcW w:w="4644" w:type="dxa"/>
            <w:gridSpan w:val="2"/>
          </w:tcPr>
          <w:p w14:paraId="54467C4C" w14:textId="77777777" w:rsidR="00400398" w:rsidRPr="007A3B0C" w:rsidRDefault="00400398" w:rsidP="009A3237">
            <w:pPr>
              <w:pStyle w:val="TextTi12"/>
              <w:spacing w:after="0"/>
              <w:jc w:val="center"/>
              <w:rPr>
                <w:rFonts w:eastAsia="SimSun"/>
                <w:sz w:val="22"/>
              </w:rPr>
            </w:pPr>
            <w:r w:rsidRPr="007A3B0C">
              <w:rPr>
                <w:sz w:val="22"/>
              </w:rPr>
              <w:t>0,2711</w:t>
            </w:r>
          </w:p>
        </w:tc>
      </w:tr>
    </w:tbl>
    <w:p w14:paraId="48196D34" w14:textId="77777777" w:rsidR="00400398" w:rsidRPr="007A3B0C" w:rsidRDefault="00400398" w:rsidP="009A3237">
      <w:pPr>
        <w:tabs>
          <w:tab w:val="left" w:pos="1843"/>
        </w:tabs>
        <w:rPr>
          <w:sz w:val="20"/>
        </w:rPr>
      </w:pPr>
      <w:r w:rsidRPr="007A3B0C">
        <w:rPr>
          <w:sz w:val="20"/>
        </w:rPr>
        <w:t>Todas as análises apresentadas nesta tabela são análises estratificadas.</w:t>
      </w:r>
    </w:p>
    <w:p w14:paraId="127F3FAE" w14:textId="77777777" w:rsidR="00400398" w:rsidRPr="007A3B0C" w:rsidRDefault="00400398" w:rsidP="009A3237">
      <w:pPr>
        <w:tabs>
          <w:tab w:val="left" w:pos="1843"/>
        </w:tabs>
        <w:rPr>
          <w:sz w:val="20"/>
        </w:rPr>
      </w:pPr>
      <w:r w:rsidRPr="007A3B0C">
        <w:rPr>
          <w:sz w:val="20"/>
        </w:rPr>
        <w:t>* A análise primária foi realizada com cut-off de dados a 14 novembro 2011.</w:t>
      </w:r>
    </w:p>
    <w:p w14:paraId="36BABD3E" w14:textId="77777777" w:rsidR="00400398" w:rsidRPr="007A3B0C" w:rsidRDefault="00400398" w:rsidP="009A3237">
      <w:pPr>
        <w:tabs>
          <w:tab w:val="left" w:pos="1843"/>
        </w:tabs>
        <w:rPr>
          <w:sz w:val="20"/>
        </w:rPr>
      </w:pPr>
      <w:r w:rsidRPr="007A3B0C">
        <w:rPr>
          <w:sz w:val="20"/>
        </w:rPr>
        <w:t xml:space="preserve">** Doentes aleatorizados com Doença Mensurável à entrada no estudo. </w:t>
      </w:r>
    </w:p>
    <w:p w14:paraId="34FAD4DB" w14:textId="77777777" w:rsidR="00400398" w:rsidRPr="007A3B0C" w:rsidRDefault="00400398" w:rsidP="009A3237">
      <w:pPr>
        <w:tabs>
          <w:tab w:val="left" w:pos="1843"/>
        </w:tabs>
        <w:rPr>
          <w:sz w:val="20"/>
        </w:rPr>
      </w:pPr>
      <w:r w:rsidRPr="007A3B0C">
        <w:rPr>
          <w:sz w:val="20"/>
        </w:rPr>
        <w:t xml:space="preserve">***A análise final da sobrevivência global foi realizada quando tinham  sido observadas 266 mortes, que representavam 73,7% dos doentes recrutados. </w:t>
      </w:r>
    </w:p>
    <w:p w14:paraId="15C4AD87" w14:textId="77777777" w:rsidR="00400398" w:rsidRPr="007A3B0C" w:rsidRDefault="00400398" w:rsidP="009A3237">
      <w:pPr>
        <w:rPr>
          <w:szCs w:val="22"/>
        </w:rPr>
      </w:pPr>
    </w:p>
    <w:p w14:paraId="3541D0F6" w14:textId="52BB558B" w:rsidR="00400398" w:rsidRPr="007A3B0C" w:rsidRDefault="00400398" w:rsidP="00131931">
      <w:pPr>
        <w:keepNext/>
        <w:keepLines/>
        <w:tabs>
          <w:tab w:val="left" w:pos="1843"/>
        </w:tabs>
        <w:rPr>
          <w:szCs w:val="22"/>
        </w:rPr>
      </w:pPr>
      <w:r w:rsidRPr="007A3B0C">
        <w:rPr>
          <w:szCs w:val="22"/>
        </w:rPr>
        <w:lastRenderedPageBreak/>
        <w:t xml:space="preserve">O ensaio atingiu o objetivo primário de melhoria da PFS. Em comparação com os doentes tratados apenas com quimioterapia (paclitaxel, topotecano ou PLD), no contexto de doença recorrente resistente a </w:t>
      </w:r>
      <w:r w:rsidR="00233EB7" w:rsidRPr="007A3B0C">
        <w:rPr>
          <w:szCs w:val="22"/>
        </w:rPr>
        <w:t>platina</w:t>
      </w:r>
      <w:r w:rsidRPr="007A3B0C">
        <w:rPr>
          <w:szCs w:val="22"/>
        </w:rPr>
        <w:t>, as doentes que receberam bevacizumab numa dose de 10</w:t>
      </w:r>
      <w:r w:rsidR="00335774">
        <w:rPr>
          <w:szCs w:val="22"/>
        </w:rPr>
        <w:t> </w:t>
      </w:r>
      <w:r w:rsidRPr="007A3B0C">
        <w:rPr>
          <w:szCs w:val="22"/>
        </w:rPr>
        <w:t>mg/kg a cada 2</w:t>
      </w:r>
      <w:r w:rsidR="00806ECA">
        <w:rPr>
          <w:szCs w:val="22"/>
        </w:rPr>
        <w:t> </w:t>
      </w:r>
      <w:r w:rsidRPr="007A3B0C">
        <w:rPr>
          <w:szCs w:val="22"/>
        </w:rPr>
        <w:t>semanas (ou de 15</w:t>
      </w:r>
      <w:r w:rsidR="00806ECA">
        <w:rPr>
          <w:szCs w:val="22"/>
        </w:rPr>
        <w:t> </w:t>
      </w:r>
      <w:r w:rsidRPr="007A3B0C">
        <w:rPr>
          <w:szCs w:val="22"/>
        </w:rPr>
        <w:t>mg/kg a cada 3</w:t>
      </w:r>
      <w:r w:rsidR="00806ECA">
        <w:rPr>
          <w:szCs w:val="22"/>
        </w:rPr>
        <w:t> </w:t>
      </w:r>
      <w:r w:rsidRPr="007A3B0C">
        <w:rPr>
          <w:szCs w:val="22"/>
        </w:rPr>
        <w:t>semanas, se usado em associação com o topotecano a 1,25</w:t>
      </w:r>
      <w:r w:rsidR="00806ECA">
        <w:rPr>
          <w:szCs w:val="22"/>
        </w:rPr>
        <w:t> </w:t>
      </w:r>
      <w:r w:rsidRPr="007A3B0C">
        <w:rPr>
          <w:szCs w:val="22"/>
        </w:rPr>
        <w:t>mg/m</w:t>
      </w:r>
      <w:r w:rsidRPr="007A3B0C">
        <w:rPr>
          <w:szCs w:val="22"/>
          <w:vertAlign w:val="superscript"/>
        </w:rPr>
        <w:t>2</w:t>
      </w:r>
      <w:r w:rsidRPr="007A3B0C">
        <w:rPr>
          <w:szCs w:val="22"/>
        </w:rPr>
        <w:t>, nos Dias 1–5, a cada 3</w:t>
      </w:r>
      <w:r w:rsidR="00806ECA">
        <w:rPr>
          <w:szCs w:val="22"/>
        </w:rPr>
        <w:t> </w:t>
      </w:r>
      <w:r w:rsidRPr="007A3B0C">
        <w:rPr>
          <w:szCs w:val="22"/>
        </w:rPr>
        <w:t xml:space="preserve">semanas) em associação com quimioterapia e que continuaram a receber bevacizumab até à progressão da doença ou toxicidade inaceitável, tiveram uma melhoria estatisticamente significativa da PFS. As análises exploratórias da PFS e da OS </w:t>
      </w:r>
      <w:r w:rsidRPr="007A3B0C">
        <w:t xml:space="preserve">por coorte </w:t>
      </w:r>
      <w:r w:rsidRPr="007A3B0C">
        <w:rPr>
          <w:szCs w:val="22"/>
        </w:rPr>
        <w:t xml:space="preserve">de quimioterapia </w:t>
      </w:r>
      <w:r w:rsidRPr="007A3B0C">
        <w:t>(</w:t>
      </w:r>
      <w:r w:rsidRPr="007A3B0C">
        <w:rPr>
          <w:szCs w:val="22"/>
        </w:rPr>
        <w:t xml:space="preserve">paclitaxel, topotecano e PLD) estão resumidos na tabela </w:t>
      </w:r>
      <w:r w:rsidR="001A58BE" w:rsidRPr="007A3B0C">
        <w:rPr>
          <w:szCs w:val="22"/>
        </w:rPr>
        <w:t>24</w:t>
      </w:r>
      <w:r w:rsidRPr="007A3B0C">
        <w:rPr>
          <w:szCs w:val="22"/>
        </w:rPr>
        <w:t>.</w:t>
      </w:r>
    </w:p>
    <w:p w14:paraId="38FA3AB2" w14:textId="77777777" w:rsidR="00400398" w:rsidRPr="007A3B0C" w:rsidRDefault="00400398" w:rsidP="00770130">
      <w:pPr>
        <w:tabs>
          <w:tab w:val="left" w:pos="1843"/>
        </w:tabs>
        <w:rPr>
          <w:szCs w:val="22"/>
        </w:rPr>
      </w:pPr>
    </w:p>
    <w:p w14:paraId="72AA8385" w14:textId="77777777" w:rsidR="00400398" w:rsidRPr="007A3B0C" w:rsidRDefault="00400398" w:rsidP="00A73A88">
      <w:pPr>
        <w:keepNext/>
        <w:keepLines/>
        <w:outlineLvl w:val="0"/>
        <w:rPr>
          <w:b/>
        </w:rPr>
      </w:pPr>
      <w:r w:rsidRPr="007A3B0C">
        <w:rPr>
          <w:b/>
        </w:rPr>
        <w:t xml:space="preserve">Tabela </w:t>
      </w:r>
      <w:r w:rsidR="00405C75" w:rsidRPr="007A3B0C">
        <w:rPr>
          <w:b/>
        </w:rPr>
        <w:t>24</w:t>
      </w:r>
      <w:r w:rsidRPr="007A3B0C">
        <w:rPr>
          <w:b/>
        </w:rPr>
        <w:t>: Análises exploratórias da PFS e da OS por coorte de quimioterapia</w:t>
      </w:r>
    </w:p>
    <w:p w14:paraId="128482C0" w14:textId="77777777" w:rsidR="00400398" w:rsidRPr="007A3B0C" w:rsidRDefault="00400398" w:rsidP="00A73A88">
      <w:pPr>
        <w:keepNext/>
        <w:keepLines/>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766"/>
        <w:gridCol w:w="74"/>
        <w:gridCol w:w="2693"/>
      </w:tblGrid>
      <w:tr w:rsidR="00400398" w:rsidRPr="007A3B0C" w14:paraId="0CC7FF63" w14:textId="77777777" w:rsidTr="00A045BA">
        <w:tc>
          <w:tcPr>
            <w:tcW w:w="2972" w:type="dxa"/>
          </w:tcPr>
          <w:p w14:paraId="0098B5ED" w14:textId="77777777" w:rsidR="00400398" w:rsidRPr="007A3B0C" w:rsidRDefault="00400398" w:rsidP="00A045BA">
            <w:pPr>
              <w:keepNext/>
              <w:keepLines/>
            </w:pPr>
          </w:p>
        </w:tc>
        <w:tc>
          <w:tcPr>
            <w:tcW w:w="2840" w:type="dxa"/>
            <w:gridSpan w:val="2"/>
          </w:tcPr>
          <w:p w14:paraId="7D880515" w14:textId="77777777" w:rsidR="00400398" w:rsidRPr="007A3B0C" w:rsidRDefault="00400398" w:rsidP="00A045BA">
            <w:pPr>
              <w:pStyle w:val="TextTi12"/>
              <w:keepNext/>
              <w:keepLines/>
              <w:jc w:val="center"/>
              <w:rPr>
                <w:rFonts w:eastAsia="SimSun"/>
                <w:sz w:val="22"/>
              </w:rPr>
            </w:pPr>
            <w:r w:rsidRPr="007A3B0C">
              <w:rPr>
                <w:rFonts w:eastAsia="SimSun"/>
                <w:sz w:val="22"/>
              </w:rPr>
              <w:t>QT</w:t>
            </w:r>
          </w:p>
          <w:p w14:paraId="6637FB7A" w14:textId="77777777" w:rsidR="00400398" w:rsidRPr="007A3B0C" w:rsidRDefault="00400398" w:rsidP="00A045BA">
            <w:pPr>
              <w:keepNext/>
              <w:keepLines/>
              <w:ind w:left="567" w:hanging="567"/>
              <w:jc w:val="center"/>
              <w:outlineLvl w:val="0"/>
            </w:pPr>
          </w:p>
        </w:tc>
        <w:tc>
          <w:tcPr>
            <w:tcW w:w="2693" w:type="dxa"/>
          </w:tcPr>
          <w:p w14:paraId="0CB75EA6" w14:textId="77777777" w:rsidR="00400398" w:rsidRPr="007A3B0C" w:rsidRDefault="00400398" w:rsidP="00A045BA">
            <w:pPr>
              <w:pStyle w:val="TextTi12"/>
              <w:keepNext/>
              <w:keepLines/>
              <w:jc w:val="center"/>
              <w:rPr>
                <w:rFonts w:eastAsia="SimSun"/>
                <w:sz w:val="22"/>
              </w:rPr>
            </w:pPr>
            <w:r w:rsidRPr="007A3B0C">
              <w:rPr>
                <w:rFonts w:eastAsia="SimSun"/>
                <w:sz w:val="22"/>
              </w:rPr>
              <w:t>QT+BV</w:t>
            </w:r>
          </w:p>
          <w:p w14:paraId="71B6CC49" w14:textId="77777777" w:rsidR="00400398" w:rsidRPr="007A3B0C" w:rsidRDefault="00400398" w:rsidP="00A045BA">
            <w:pPr>
              <w:keepNext/>
              <w:keepLines/>
              <w:ind w:left="567" w:hanging="567"/>
              <w:jc w:val="center"/>
              <w:outlineLvl w:val="0"/>
            </w:pPr>
          </w:p>
        </w:tc>
      </w:tr>
      <w:tr w:rsidR="00400398" w:rsidRPr="007A3B0C" w14:paraId="2BB7A903" w14:textId="77777777" w:rsidTr="00A045BA">
        <w:tc>
          <w:tcPr>
            <w:tcW w:w="2972" w:type="dxa"/>
          </w:tcPr>
          <w:p w14:paraId="6F9D3DF9" w14:textId="77777777" w:rsidR="00400398" w:rsidRPr="007A3B0C" w:rsidRDefault="00400398" w:rsidP="00A045BA">
            <w:pPr>
              <w:keepNext/>
              <w:keepLines/>
              <w:jc w:val="center"/>
              <w:rPr>
                <w:b/>
              </w:rPr>
            </w:pPr>
            <w:r w:rsidRPr="007A3B0C">
              <w:rPr>
                <w:b/>
              </w:rPr>
              <w:t>Paclitaxel</w:t>
            </w:r>
          </w:p>
        </w:tc>
        <w:tc>
          <w:tcPr>
            <w:tcW w:w="5533" w:type="dxa"/>
            <w:gridSpan w:val="3"/>
          </w:tcPr>
          <w:p w14:paraId="7E5F5E75" w14:textId="243A2554" w:rsidR="00400398" w:rsidRPr="007A3B0C" w:rsidRDefault="00D15ACC" w:rsidP="00A045BA">
            <w:pPr>
              <w:keepNext/>
              <w:keepLines/>
              <w:jc w:val="center"/>
            </w:pPr>
            <w:r w:rsidRPr="007A3B0C">
              <w:t>n</w:t>
            </w:r>
            <w:r w:rsidR="00335774">
              <w:t> </w:t>
            </w:r>
            <w:r w:rsidR="00400398" w:rsidRPr="007A3B0C">
              <w:t>=</w:t>
            </w:r>
            <w:r w:rsidR="00335774">
              <w:t> </w:t>
            </w:r>
            <w:r w:rsidR="00400398" w:rsidRPr="007A3B0C">
              <w:t>115</w:t>
            </w:r>
          </w:p>
        </w:tc>
      </w:tr>
      <w:tr w:rsidR="00400398" w:rsidRPr="007A3B0C" w14:paraId="6D4123A0" w14:textId="77777777" w:rsidTr="00A045BA">
        <w:tc>
          <w:tcPr>
            <w:tcW w:w="2972" w:type="dxa"/>
          </w:tcPr>
          <w:p w14:paraId="3FDBB154" w14:textId="77777777" w:rsidR="00400398" w:rsidRPr="007A3B0C" w:rsidRDefault="00400398" w:rsidP="00A045BA">
            <w:pPr>
              <w:pStyle w:val="TableText10"/>
              <w:keepNext/>
              <w:keepLines/>
              <w:spacing w:line="280" w:lineRule="atLeast"/>
              <w:jc w:val="center"/>
              <w:rPr>
                <w:rFonts w:eastAsia="SimSun"/>
                <w:sz w:val="22"/>
              </w:rPr>
            </w:pPr>
            <w:r w:rsidRPr="007A3B0C">
              <w:rPr>
                <w:sz w:val="22"/>
              </w:rPr>
              <w:t>PFS mediana (meses)</w:t>
            </w:r>
          </w:p>
        </w:tc>
        <w:tc>
          <w:tcPr>
            <w:tcW w:w="2840" w:type="dxa"/>
            <w:gridSpan w:val="2"/>
          </w:tcPr>
          <w:p w14:paraId="6A2ECA2A" w14:textId="77777777" w:rsidR="00400398" w:rsidRPr="007A3B0C" w:rsidRDefault="00400398" w:rsidP="00DA2AB3">
            <w:pPr>
              <w:jc w:val="center"/>
            </w:pPr>
            <w:r w:rsidRPr="007A3B0C">
              <w:t xml:space="preserve">3,9 </w:t>
            </w:r>
          </w:p>
        </w:tc>
        <w:tc>
          <w:tcPr>
            <w:tcW w:w="2693" w:type="dxa"/>
          </w:tcPr>
          <w:p w14:paraId="200EA79E" w14:textId="77777777" w:rsidR="00400398" w:rsidRPr="007A3B0C" w:rsidRDefault="00400398" w:rsidP="00DA2AB3">
            <w:pPr>
              <w:jc w:val="center"/>
            </w:pPr>
            <w:r w:rsidRPr="007A3B0C">
              <w:t>9,2</w:t>
            </w:r>
          </w:p>
        </w:tc>
      </w:tr>
      <w:tr w:rsidR="00400398" w:rsidRPr="007A3B0C" w14:paraId="28DBA733" w14:textId="77777777" w:rsidTr="00A045BA">
        <w:tc>
          <w:tcPr>
            <w:tcW w:w="2972" w:type="dxa"/>
          </w:tcPr>
          <w:p w14:paraId="7700990C" w14:textId="77777777" w:rsidR="00400398" w:rsidRPr="007A3B0C" w:rsidRDefault="00400398" w:rsidP="00A045BA">
            <w:pPr>
              <w:pStyle w:val="TableText10"/>
              <w:keepNext/>
              <w:keepLines/>
              <w:spacing w:line="280" w:lineRule="atLeast"/>
              <w:jc w:val="center"/>
              <w:rPr>
                <w:sz w:val="22"/>
                <w:szCs w:val="22"/>
              </w:rPr>
            </w:pPr>
            <w:r w:rsidRPr="007A3B0C">
              <w:rPr>
                <w:i/>
                <w:sz w:val="22"/>
                <w:szCs w:val="22"/>
              </w:rPr>
              <w:t>Hazard ratio</w:t>
            </w:r>
            <w:r w:rsidRPr="007A3B0C">
              <w:rPr>
                <w:sz w:val="22"/>
                <w:szCs w:val="22"/>
              </w:rPr>
              <w:t xml:space="preserve"> (taxa de risco) (IC 95%)</w:t>
            </w:r>
          </w:p>
        </w:tc>
        <w:tc>
          <w:tcPr>
            <w:tcW w:w="5533" w:type="dxa"/>
            <w:gridSpan w:val="3"/>
          </w:tcPr>
          <w:p w14:paraId="6CFC5F29" w14:textId="77777777" w:rsidR="00400398" w:rsidRPr="007A3B0C" w:rsidRDefault="00400398" w:rsidP="00DA2AB3">
            <w:pPr>
              <w:jc w:val="center"/>
            </w:pPr>
            <w:r w:rsidRPr="007A3B0C">
              <w:t>0,47 [0,31; 0,72]</w:t>
            </w:r>
          </w:p>
        </w:tc>
      </w:tr>
      <w:tr w:rsidR="00400398" w:rsidRPr="007A3B0C" w14:paraId="77ACD1E1" w14:textId="77777777" w:rsidTr="00A045BA">
        <w:tc>
          <w:tcPr>
            <w:tcW w:w="2972" w:type="dxa"/>
          </w:tcPr>
          <w:p w14:paraId="0DAA1A62" w14:textId="77777777" w:rsidR="00400398" w:rsidRPr="007A3B0C" w:rsidRDefault="00400398" w:rsidP="00A045BA">
            <w:pPr>
              <w:keepNext/>
              <w:keepLines/>
              <w:widowControl w:val="0"/>
              <w:jc w:val="center"/>
            </w:pPr>
            <w:r w:rsidRPr="007A3B0C">
              <w:t>OS mediana (meses)</w:t>
            </w:r>
          </w:p>
        </w:tc>
        <w:tc>
          <w:tcPr>
            <w:tcW w:w="2840" w:type="dxa"/>
            <w:gridSpan w:val="2"/>
          </w:tcPr>
          <w:p w14:paraId="51C2E6AF" w14:textId="77777777" w:rsidR="00400398" w:rsidRPr="007A3B0C" w:rsidRDefault="00400398" w:rsidP="00A045BA">
            <w:pPr>
              <w:jc w:val="center"/>
            </w:pPr>
            <w:r w:rsidRPr="007A3B0C">
              <w:t>13,2</w:t>
            </w:r>
          </w:p>
        </w:tc>
        <w:tc>
          <w:tcPr>
            <w:tcW w:w="2693" w:type="dxa"/>
          </w:tcPr>
          <w:p w14:paraId="3D18B38C" w14:textId="77777777" w:rsidR="00400398" w:rsidRPr="007A3B0C" w:rsidRDefault="00400398" w:rsidP="00A045BA">
            <w:pPr>
              <w:jc w:val="center"/>
            </w:pPr>
            <w:r w:rsidRPr="007A3B0C">
              <w:t>22,4</w:t>
            </w:r>
          </w:p>
        </w:tc>
      </w:tr>
      <w:tr w:rsidR="00400398" w:rsidRPr="007A3B0C" w14:paraId="00B03369" w14:textId="77777777" w:rsidTr="00A045BA">
        <w:trPr>
          <w:trHeight w:val="522"/>
        </w:trPr>
        <w:tc>
          <w:tcPr>
            <w:tcW w:w="2972" w:type="dxa"/>
            <w:tcBorders>
              <w:bottom w:val="double" w:sz="4" w:space="0" w:color="auto"/>
            </w:tcBorders>
          </w:tcPr>
          <w:p w14:paraId="3BFCA4A4" w14:textId="77777777" w:rsidR="00400398" w:rsidRPr="007A3B0C" w:rsidRDefault="00400398" w:rsidP="00A045BA">
            <w:pPr>
              <w:keepNext/>
              <w:keepLines/>
              <w:widowControl w:val="0"/>
              <w:jc w:val="center"/>
              <w:rPr>
                <w:szCs w:val="22"/>
              </w:rPr>
            </w:pPr>
            <w:r w:rsidRPr="007A3B0C">
              <w:rPr>
                <w:i/>
                <w:szCs w:val="22"/>
              </w:rPr>
              <w:t>Hazard ratio</w:t>
            </w:r>
            <w:r w:rsidRPr="007A3B0C">
              <w:rPr>
                <w:szCs w:val="22"/>
              </w:rPr>
              <w:t xml:space="preserve"> (taxa de risco) (IC 95%)</w:t>
            </w:r>
          </w:p>
        </w:tc>
        <w:tc>
          <w:tcPr>
            <w:tcW w:w="5533" w:type="dxa"/>
            <w:gridSpan w:val="3"/>
            <w:tcBorders>
              <w:bottom w:val="double" w:sz="4" w:space="0" w:color="auto"/>
            </w:tcBorders>
          </w:tcPr>
          <w:p w14:paraId="664503D0" w14:textId="77777777" w:rsidR="00400398" w:rsidRPr="007A3B0C" w:rsidRDefault="00400398" w:rsidP="00DA2AB3">
            <w:pPr>
              <w:jc w:val="center"/>
            </w:pPr>
            <w:r w:rsidRPr="007A3B0C">
              <w:t>0,64 [0,41; 0,99]</w:t>
            </w:r>
          </w:p>
        </w:tc>
      </w:tr>
      <w:tr w:rsidR="00400398" w:rsidRPr="007A3B0C" w14:paraId="21377B5D" w14:textId="77777777" w:rsidTr="00A045BA">
        <w:tc>
          <w:tcPr>
            <w:tcW w:w="2972" w:type="dxa"/>
          </w:tcPr>
          <w:p w14:paraId="02B0E564" w14:textId="77777777" w:rsidR="00400398" w:rsidRPr="007A3B0C" w:rsidRDefault="00400398" w:rsidP="00A045BA">
            <w:pPr>
              <w:keepNext/>
              <w:keepLines/>
              <w:widowControl w:val="0"/>
              <w:jc w:val="center"/>
              <w:rPr>
                <w:b/>
              </w:rPr>
            </w:pPr>
            <w:r w:rsidRPr="007A3B0C">
              <w:rPr>
                <w:b/>
              </w:rPr>
              <w:t>Topotecano</w:t>
            </w:r>
          </w:p>
        </w:tc>
        <w:tc>
          <w:tcPr>
            <w:tcW w:w="5533" w:type="dxa"/>
            <w:gridSpan w:val="3"/>
          </w:tcPr>
          <w:p w14:paraId="575CE12E" w14:textId="330A3C14" w:rsidR="00400398" w:rsidRPr="007A3B0C" w:rsidRDefault="00D15ACC" w:rsidP="002B5DB3">
            <w:pPr>
              <w:jc w:val="center"/>
            </w:pPr>
            <w:r w:rsidRPr="007A3B0C">
              <w:t>n</w:t>
            </w:r>
            <w:r w:rsidR="00335774">
              <w:t> </w:t>
            </w:r>
            <w:r w:rsidR="00400398" w:rsidRPr="007A3B0C">
              <w:t>=</w:t>
            </w:r>
            <w:r w:rsidR="00335774">
              <w:t> </w:t>
            </w:r>
            <w:r w:rsidR="00400398" w:rsidRPr="007A3B0C">
              <w:t>120</w:t>
            </w:r>
          </w:p>
        </w:tc>
      </w:tr>
      <w:tr w:rsidR="00400398" w:rsidRPr="007A3B0C" w14:paraId="3E05C73E" w14:textId="77777777" w:rsidTr="00A045BA">
        <w:trPr>
          <w:trHeight w:val="309"/>
        </w:trPr>
        <w:tc>
          <w:tcPr>
            <w:tcW w:w="2972" w:type="dxa"/>
          </w:tcPr>
          <w:p w14:paraId="68845B40" w14:textId="77777777" w:rsidR="00400398" w:rsidRPr="007A3B0C" w:rsidRDefault="00400398" w:rsidP="00A045BA">
            <w:pPr>
              <w:pStyle w:val="TableText10"/>
              <w:keepNext/>
              <w:keepLines/>
              <w:spacing w:line="280" w:lineRule="atLeast"/>
              <w:jc w:val="center"/>
            </w:pPr>
            <w:r w:rsidRPr="007A3B0C">
              <w:rPr>
                <w:sz w:val="22"/>
              </w:rPr>
              <w:t>PFS mediana (meses)</w:t>
            </w:r>
          </w:p>
        </w:tc>
        <w:tc>
          <w:tcPr>
            <w:tcW w:w="2840" w:type="dxa"/>
            <w:gridSpan w:val="2"/>
          </w:tcPr>
          <w:p w14:paraId="38AD967E" w14:textId="77777777" w:rsidR="00400398" w:rsidRPr="007A3B0C" w:rsidRDefault="00400398" w:rsidP="00DA2AB3">
            <w:pPr>
              <w:jc w:val="center"/>
            </w:pPr>
            <w:r w:rsidRPr="007A3B0C">
              <w:t>2,1</w:t>
            </w:r>
          </w:p>
        </w:tc>
        <w:tc>
          <w:tcPr>
            <w:tcW w:w="2693" w:type="dxa"/>
          </w:tcPr>
          <w:p w14:paraId="76733D5B" w14:textId="77777777" w:rsidR="00400398" w:rsidRPr="007A3B0C" w:rsidRDefault="00400398" w:rsidP="00DA2AB3">
            <w:pPr>
              <w:jc w:val="center"/>
            </w:pPr>
            <w:r w:rsidRPr="007A3B0C">
              <w:t>6,2</w:t>
            </w:r>
          </w:p>
        </w:tc>
      </w:tr>
      <w:tr w:rsidR="00400398" w:rsidRPr="007A3B0C" w14:paraId="361E9379" w14:textId="77777777" w:rsidTr="00A045BA">
        <w:tc>
          <w:tcPr>
            <w:tcW w:w="2972" w:type="dxa"/>
          </w:tcPr>
          <w:p w14:paraId="7EB960AC" w14:textId="77777777" w:rsidR="00400398" w:rsidRPr="007A3B0C" w:rsidRDefault="00400398" w:rsidP="00A045BA">
            <w:pPr>
              <w:pStyle w:val="TableText10"/>
              <w:keepNext/>
              <w:keepLines/>
              <w:spacing w:line="280" w:lineRule="atLeast"/>
              <w:jc w:val="center"/>
              <w:rPr>
                <w:sz w:val="22"/>
              </w:rPr>
            </w:pPr>
            <w:r w:rsidRPr="007A3B0C">
              <w:rPr>
                <w:sz w:val="22"/>
              </w:rPr>
              <w:t>Hazard ratio (95% I</w:t>
            </w:r>
            <w:r w:rsidR="00D15ACC" w:rsidRPr="007A3B0C">
              <w:rPr>
                <w:sz w:val="22"/>
              </w:rPr>
              <w:t>C</w:t>
            </w:r>
            <w:r w:rsidRPr="007A3B0C">
              <w:rPr>
                <w:sz w:val="22"/>
              </w:rPr>
              <w:t>)</w:t>
            </w:r>
          </w:p>
        </w:tc>
        <w:tc>
          <w:tcPr>
            <w:tcW w:w="5533" w:type="dxa"/>
            <w:gridSpan w:val="3"/>
          </w:tcPr>
          <w:p w14:paraId="28BEADCE" w14:textId="77777777" w:rsidR="00400398" w:rsidRPr="007A3B0C" w:rsidRDefault="00400398" w:rsidP="00DA2AB3">
            <w:pPr>
              <w:jc w:val="center"/>
            </w:pPr>
            <w:r w:rsidRPr="007A3B0C">
              <w:t>0,28 [0,18; 0,44]</w:t>
            </w:r>
          </w:p>
        </w:tc>
      </w:tr>
      <w:tr w:rsidR="00400398" w:rsidRPr="007A3B0C" w14:paraId="7F1A08CA" w14:textId="77777777" w:rsidTr="00A045BA">
        <w:tc>
          <w:tcPr>
            <w:tcW w:w="2972" w:type="dxa"/>
          </w:tcPr>
          <w:p w14:paraId="4E0C686A" w14:textId="77777777" w:rsidR="00400398" w:rsidRPr="007A3B0C" w:rsidRDefault="00400398" w:rsidP="00A045BA">
            <w:pPr>
              <w:pStyle w:val="TableText10"/>
              <w:keepNext/>
              <w:keepLines/>
              <w:spacing w:line="280" w:lineRule="atLeast"/>
              <w:jc w:val="center"/>
              <w:rPr>
                <w:sz w:val="22"/>
              </w:rPr>
            </w:pPr>
            <w:r w:rsidRPr="007A3B0C">
              <w:t>OS mediana (meses)</w:t>
            </w:r>
          </w:p>
        </w:tc>
        <w:tc>
          <w:tcPr>
            <w:tcW w:w="2840" w:type="dxa"/>
            <w:gridSpan w:val="2"/>
          </w:tcPr>
          <w:p w14:paraId="4D0E9415" w14:textId="77777777" w:rsidR="00400398" w:rsidRPr="007A3B0C" w:rsidRDefault="00400398" w:rsidP="00A045BA">
            <w:pPr>
              <w:jc w:val="center"/>
            </w:pPr>
            <w:r w:rsidRPr="007A3B0C">
              <w:t>13,3</w:t>
            </w:r>
          </w:p>
        </w:tc>
        <w:tc>
          <w:tcPr>
            <w:tcW w:w="2693" w:type="dxa"/>
          </w:tcPr>
          <w:p w14:paraId="4353C0D8" w14:textId="77777777" w:rsidR="00400398" w:rsidRPr="007A3B0C" w:rsidRDefault="00400398" w:rsidP="00A045BA">
            <w:pPr>
              <w:jc w:val="center"/>
            </w:pPr>
            <w:r w:rsidRPr="007A3B0C">
              <w:t>13,8</w:t>
            </w:r>
          </w:p>
        </w:tc>
      </w:tr>
      <w:tr w:rsidR="00400398" w:rsidRPr="007A3B0C" w14:paraId="7F95B927" w14:textId="77777777" w:rsidTr="00A045BA">
        <w:trPr>
          <w:trHeight w:val="504"/>
        </w:trPr>
        <w:tc>
          <w:tcPr>
            <w:tcW w:w="2972" w:type="dxa"/>
            <w:tcBorders>
              <w:bottom w:val="double" w:sz="4" w:space="0" w:color="auto"/>
            </w:tcBorders>
          </w:tcPr>
          <w:p w14:paraId="24D023EC" w14:textId="77777777" w:rsidR="00400398" w:rsidRPr="007A3B0C" w:rsidRDefault="00400398" w:rsidP="00A045BA">
            <w:pPr>
              <w:pStyle w:val="TableText10"/>
              <w:keepNext/>
              <w:keepLines/>
              <w:spacing w:line="280" w:lineRule="atLeast"/>
              <w:jc w:val="center"/>
              <w:rPr>
                <w:sz w:val="22"/>
                <w:szCs w:val="22"/>
              </w:rPr>
            </w:pPr>
            <w:r w:rsidRPr="007A3B0C">
              <w:rPr>
                <w:i/>
                <w:sz w:val="22"/>
                <w:szCs w:val="22"/>
              </w:rPr>
              <w:t>Hazard ratio</w:t>
            </w:r>
            <w:r w:rsidRPr="007A3B0C">
              <w:rPr>
                <w:sz w:val="22"/>
                <w:szCs w:val="22"/>
              </w:rPr>
              <w:t xml:space="preserve"> (taxa de risco) (IC 95%)</w:t>
            </w:r>
          </w:p>
        </w:tc>
        <w:tc>
          <w:tcPr>
            <w:tcW w:w="5533" w:type="dxa"/>
            <w:gridSpan w:val="3"/>
            <w:tcBorders>
              <w:bottom w:val="double" w:sz="4" w:space="0" w:color="auto"/>
            </w:tcBorders>
          </w:tcPr>
          <w:p w14:paraId="5FFED5FF" w14:textId="77777777" w:rsidR="00400398" w:rsidRPr="007A3B0C" w:rsidRDefault="00400398" w:rsidP="00A045BA">
            <w:pPr>
              <w:jc w:val="center"/>
            </w:pPr>
            <w:r w:rsidRPr="007A3B0C">
              <w:t>1,07 [0,70; 1,63]</w:t>
            </w:r>
          </w:p>
          <w:p w14:paraId="4E64797E" w14:textId="77777777" w:rsidR="00400398" w:rsidRPr="007A3B0C" w:rsidRDefault="00400398" w:rsidP="00A045BA">
            <w:pPr>
              <w:ind w:left="567" w:hanging="567"/>
              <w:jc w:val="center"/>
              <w:outlineLvl w:val="0"/>
            </w:pPr>
          </w:p>
        </w:tc>
      </w:tr>
      <w:tr w:rsidR="00400398" w:rsidRPr="007A3B0C" w14:paraId="2B770DC9" w14:textId="77777777" w:rsidTr="00A045BA">
        <w:tc>
          <w:tcPr>
            <w:tcW w:w="2972" w:type="dxa"/>
          </w:tcPr>
          <w:p w14:paraId="2DECF9F7" w14:textId="77777777" w:rsidR="00400398" w:rsidRPr="007A3B0C" w:rsidRDefault="00400398" w:rsidP="00A045BA">
            <w:pPr>
              <w:pStyle w:val="TableText10"/>
              <w:keepNext/>
              <w:keepLines/>
              <w:spacing w:line="280" w:lineRule="atLeast"/>
              <w:jc w:val="center"/>
              <w:rPr>
                <w:b/>
                <w:sz w:val="22"/>
              </w:rPr>
            </w:pPr>
            <w:r w:rsidRPr="007A3B0C">
              <w:rPr>
                <w:b/>
                <w:sz w:val="22"/>
              </w:rPr>
              <w:t>PLD</w:t>
            </w:r>
          </w:p>
        </w:tc>
        <w:tc>
          <w:tcPr>
            <w:tcW w:w="5533" w:type="dxa"/>
            <w:gridSpan w:val="3"/>
          </w:tcPr>
          <w:p w14:paraId="773E48AD" w14:textId="2CF6AA28" w:rsidR="00400398" w:rsidRPr="007A3B0C" w:rsidRDefault="00D15ACC" w:rsidP="00A045BA">
            <w:pPr>
              <w:jc w:val="center"/>
            </w:pPr>
            <w:r w:rsidRPr="007A3B0C">
              <w:t>n</w:t>
            </w:r>
            <w:r w:rsidR="00335774">
              <w:t> </w:t>
            </w:r>
            <w:r w:rsidR="00400398" w:rsidRPr="007A3B0C">
              <w:t>=</w:t>
            </w:r>
            <w:r w:rsidR="00335774">
              <w:t> </w:t>
            </w:r>
            <w:r w:rsidR="00400398" w:rsidRPr="007A3B0C">
              <w:t>126</w:t>
            </w:r>
          </w:p>
        </w:tc>
      </w:tr>
      <w:tr w:rsidR="00400398" w:rsidRPr="007A3B0C" w14:paraId="69CBBEEC" w14:textId="77777777" w:rsidTr="00A045BA">
        <w:trPr>
          <w:trHeight w:val="218"/>
        </w:trPr>
        <w:tc>
          <w:tcPr>
            <w:tcW w:w="2972" w:type="dxa"/>
          </w:tcPr>
          <w:p w14:paraId="11589218" w14:textId="77777777" w:rsidR="00400398" w:rsidRPr="007A3B0C" w:rsidRDefault="00400398" w:rsidP="00A045BA">
            <w:pPr>
              <w:pStyle w:val="TableText10"/>
              <w:keepNext/>
              <w:keepLines/>
              <w:spacing w:line="280" w:lineRule="atLeast"/>
              <w:jc w:val="center"/>
              <w:rPr>
                <w:sz w:val="22"/>
              </w:rPr>
            </w:pPr>
            <w:r w:rsidRPr="007A3B0C">
              <w:rPr>
                <w:sz w:val="22"/>
              </w:rPr>
              <w:t>PFS mediana (meses)</w:t>
            </w:r>
          </w:p>
        </w:tc>
        <w:tc>
          <w:tcPr>
            <w:tcW w:w="2840" w:type="dxa"/>
            <w:gridSpan w:val="2"/>
          </w:tcPr>
          <w:p w14:paraId="0DE94D6E" w14:textId="77777777" w:rsidR="00400398" w:rsidRPr="007A3B0C" w:rsidRDefault="00400398" w:rsidP="00A045BA">
            <w:pPr>
              <w:jc w:val="center"/>
            </w:pPr>
            <w:r w:rsidRPr="007A3B0C">
              <w:t xml:space="preserve">3,5 </w:t>
            </w:r>
          </w:p>
        </w:tc>
        <w:tc>
          <w:tcPr>
            <w:tcW w:w="2693" w:type="dxa"/>
          </w:tcPr>
          <w:p w14:paraId="4A4C3CF7" w14:textId="77777777" w:rsidR="00400398" w:rsidRPr="007A3B0C" w:rsidRDefault="00400398" w:rsidP="00DA2AB3">
            <w:pPr>
              <w:jc w:val="center"/>
            </w:pPr>
            <w:r w:rsidRPr="007A3B0C">
              <w:t>5,1</w:t>
            </w:r>
          </w:p>
        </w:tc>
      </w:tr>
      <w:tr w:rsidR="00400398" w:rsidRPr="007A3B0C" w14:paraId="4AECE53D" w14:textId="77777777" w:rsidTr="00A045BA">
        <w:tc>
          <w:tcPr>
            <w:tcW w:w="2972" w:type="dxa"/>
          </w:tcPr>
          <w:p w14:paraId="486852DA" w14:textId="77777777" w:rsidR="00400398" w:rsidRPr="007A3B0C" w:rsidRDefault="00400398" w:rsidP="00A045BA">
            <w:pPr>
              <w:pStyle w:val="TableText10"/>
              <w:keepNext/>
              <w:keepLines/>
              <w:spacing w:line="280" w:lineRule="atLeast"/>
              <w:jc w:val="center"/>
              <w:rPr>
                <w:sz w:val="22"/>
                <w:szCs w:val="22"/>
              </w:rPr>
            </w:pPr>
            <w:r w:rsidRPr="007A3B0C">
              <w:rPr>
                <w:i/>
                <w:sz w:val="22"/>
                <w:szCs w:val="22"/>
              </w:rPr>
              <w:t>Hazard ratio</w:t>
            </w:r>
            <w:r w:rsidRPr="007A3B0C">
              <w:rPr>
                <w:sz w:val="22"/>
                <w:szCs w:val="22"/>
              </w:rPr>
              <w:t xml:space="preserve"> (taxa de risco) (IC 95%)</w:t>
            </w:r>
          </w:p>
        </w:tc>
        <w:tc>
          <w:tcPr>
            <w:tcW w:w="5533" w:type="dxa"/>
            <w:gridSpan w:val="3"/>
          </w:tcPr>
          <w:p w14:paraId="653F5D58" w14:textId="77777777" w:rsidR="00400398" w:rsidRPr="007A3B0C" w:rsidRDefault="00400398" w:rsidP="00DA2AB3">
            <w:pPr>
              <w:jc w:val="center"/>
            </w:pPr>
            <w:r w:rsidRPr="007A3B0C">
              <w:t>0,53 [0,36; 0,77]</w:t>
            </w:r>
          </w:p>
        </w:tc>
      </w:tr>
      <w:tr w:rsidR="00400398" w:rsidRPr="007A3B0C" w14:paraId="1C6F8757" w14:textId="77777777" w:rsidTr="00A045BA">
        <w:tc>
          <w:tcPr>
            <w:tcW w:w="2972" w:type="dxa"/>
          </w:tcPr>
          <w:p w14:paraId="7D23410E" w14:textId="77777777" w:rsidR="00400398" w:rsidRPr="007A3B0C" w:rsidRDefault="00400398" w:rsidP="00A045BA">
            <w:pPr>
              <w:keepNext/>
              <w:keepLines/>
              <w:widowControl w:val="0"/>
              <w:jc w:val="center"/>
            </w:pPr>
            <w:r w:rsidRPr="007A3B0C">
              <w:t>OS mediana (meses)</w:t>
            </w:r>
          </w:p>
        </w:tc>
        <w:tc>
          <w:tcPr>
            <w:tcW w:w="2766" w:type="dxa"/>
          </w:tcPr>
          <w:p w14:paraId="4C83A581" w14:textId="77777777" w:rsidR="00400398" w:rsidRPr="007A3B0C" w:rsidRDefault="00400398" w:rsidP="00DA2AB3">
            <w:pPr>
              <w:jc w:val="center"/>
            </w:pPr>
            <w:r w:rsidRPr="007A3B0C">
              <w:t>14,1</w:t>
            </w:r>
          </w:p>
        </w:tc>
        <w:tc>
          <w:tcPr>
            <w:tcW w:w="2767" w:type="dxa"/>
            <w:gridSpan w:val="2"/>
          </w:tcPr>
          <w:p w14:paraId="71712399" w14:textId="77777777" w:rsidR="00400398" w:rsidRPr="007A3B0C" w:rsidRDefault="00400398" w:rsidP="00DA2AB3">
            <w:pPr>
              <w:jc w:val="center"/>
            </w:pPr>
            <w:r w:rsidRPr="007A3B0C">
              <w:t>13,7</w:t>
            </w:r>
          </w:p>
        </w:tc>
      </w:tr>
      <w:tr w:rsidR="00400398" w:rsidRPr="007A3B0C" w14:paraId="27292FC6" w14:textId="77777777" w:rsidTr="00A045BA">
        <w:tc>
          <w:tcPr>
            <w:tcW w:w="2972" w:type="dxa"/>
          </w:tcPr>
          <w:p w14:paraId="7DA7D7AA" w14:textId="77777777" w:rsidR="00400398" w:rsidRPr="007A3B0C" w:rsidRDefault="00400398" w:rsidP="00A045BA">
            <w:pPr>
              <w:keepNext/>
              <w:keepLines/>
              <w:widowControl w:val="0"/>
              <w:jc w:val="center"/>
              <w:rPr>
                <w:szCs w:val="22"/>
              </w:rPr>
            </w:pPr>
            <w:r w:rsidRPr="007A3B0C">
              <w:rPr>
                <w:i/>
                <w:szCs w:val="22"/>
              </w:rPr>
              <w:t>Hazard ratio</w:t>
            </w:r>
            <w:r w:rsidRPr="007A3B0C">
              <w:rPr>
                <w:szCs w:val="22"/>
              </w:rPr>
              <w:t xml:space="preserve"> (taxa de risco) (IC 95%)</w:t>
            </w:r>
          </w:p>
        </w:tc>
        <w:tc>
          <w:tcPr>
            <w:tcW w:w="5533" w:type="dxa"/>
            <w:gridSpan w:val="3"/>
          </w:tcPr>
          <w:p w14:paraId="2B098467" w14:textId="77777777" w:rsidR="00400398" w:rsidRPr="007A3B0C" w:rsidRDefault="00400398" w:rsidP="00DA2AB3">
            <w:pPr>
              <w:jc w:val="center"/>
            </w:pPr>
            <w:r w:rsidRPr="007A3B0C">
              <w:t>0,91 [0,61; 1,35]</w:t>
            </w:r>
          </w:p>
        </w:tc>
      </w:tr>
    </w:tbl>
    <w:p w14:paraId="721A75ED" w14:textId="77777777" w:rsidR="00400398" w:rsidRPr="007A3B0C" w:rsidRDefault="00400398" w:rsidP="00A73A88">
      <w:pPr>
        <w:keepNext/>
        <w:keepLines/>
        <w:outlineLvl w:val="0"/>
        <w:rPr>
          <w:b/>
        </w:rPr>
      </w:pPr>
    </w:p>
    <w:p w14:paraId="7C2AEB5F" w14:textId="77777777" w:rsidR="00400398" w:rsidRPr="007A3B0C" w:rsidRDefault="00400398">
      <w:pPr>
        <w:jc w:val="both"/>
        <w:outlineLvl w:val="0"/>
        <w:rPr>
          <w:rFonts w:eastAsia="SimSun"/>
          <w:i/>
          <w:szCs w:val="22"/>
          <w:u w:val="single"/>
          <w:lang w:eastAsia="zh-CN"/>
        </w:rPr>
      </w:pPr>
      <w:r w:rsidRPr="007A3B0C">
        <w:rPr>
          <w:rFonts w:eastAsia="SimSun"/>
          <w:i/>
          <w:szCs w:val="22"/>
          <w:u w:val="single"/>
          <w:lang w:eastAsia="zh-CN"/>
        </w:rPr>
        <w:t>Cancro do colo do útero</w:t>
      </w:r>
    </w:p>
    <w:p w14:paraId="15949978" w14:textId="77777777" w:rsidR="00400398" w:rsidRPr="007A3B0C" w:rsidRDefault="00400398">
      <w:pPr>
        <w:jc w:val="both"/>
        <w:outlineLvl w:val="0"/>
        <w:rPr>
          <w:rFonts w:eastAsia="SimSun"/>
          <w:i/>
          <w:szCs w:val="22"/>
          <w:u w:val="single"/>
          <w:lang w:eastAsia="zh-CN"/>
        </w:rPr>
      </w:pPr>
    </w:p>
    <w:p w14:paraId="00D0511C" w14:textId="77777777" w:rsidR="00400398" w:rsidRPr="007A3B0C" w:rsidRDefault="00400398">
      <w:pPr>
        <w:jc w:val="both"/>
        <w:outlineLvl w:val="0"/>
        <w:rPr>
          <w:rFonts w:eastAsia="SimSun"/>
          <w:i/>
          <w:szCs w:val="22"/>
          <w:lang w:eastAsia="zh-CN"/>
        </w:rPr>
      </w:pPr>
      <w:r w:rsidRPr="007A3B0C">
        <w:rPr>
          <w:rFonts w:eastAsia="SimSun"/>
          <w:i/>
          <w:szCs w:val="22"/>
          <w:lang w:eastAsia="zh-CN"/>
        </w:rPr>
        <w:t>GOG-0240</w:t>
      </w:r>
    </w:p>
    <w:p w14:paraId="52C461B5" w14:textId="77777777" w:rsidR="00400398" w:rsidRPr="007A3B0C" w:rsidRDefault="00400398" w:rsidP="00CD045C">
      <w:r w:rsidRPr="007A3B0C">
        <w:t xml:space="preserve">No estudo GOG-0240, um ensaio clínico de fase III aleatorizado, de quatro braços, aberto e multicêntrico, foram avaliadas </w:t>
      </w:r>
      <w:r w:rsidRPr="007A3B0C">
        <w:rPr>
          <w:rFonts w:eastAsia="SimSun"/>
          <w:szCs w:val="22"/>
          <w:lang w:eastAsia="zh-CN"/>
        </w:rPr>
        <w:t xml:space="preserve">a eficácia e segurança de Avastin em associação com quimioterapia (paclitaxel e cisplatina ou paclitaxel e topotecano) no tratamento de doentes com </w:t>
      </w:r>
      <w:r w:rsidRPr="007A3B0C">
        <w:t>cancro do colo do útero com doença persistente, recorrente ou metastizada.</w:t>
      </w:r>
    </w:p>
    <w:p w14:paraId="52E541FB" w14:textId="77777777" w:rsidR="00400398" w:rsidRPr="007A3B0C" w:rsidRDefault="00400398" w:rsidP="00CD045C"/>
    <w:p w14:paraId="40212EB3" w14:textId="0DEA9979" w:rsidR="00400398" w:rsidRPr="00AF45F2" w:rsidRDefault="00400398" w:rsidP="00CD045C">
      <w:r w:rsidRPr="00AF45F2">
        <w:t>Foram aleatorizadas um total de 452</w:t>
      </w:r>
      <w:r w:rsidR="000F0DAD">
        <w:t> </w:t>
      </w:r>
      <w:r w:rsidRPr="00AF45F2">
        <w:t xml:space="preserve">doentes para receber: </w:t>
      </w:r>
    </w:p>
    <w:p w14:paraId="54094DD0" w14:textId="77777777" w:rsidR="00400398" w:rsidRPr="00AF45F2" w:rsidRDefault="00400398" w:rsidP="00CD045C"/>
    <w:p w14:paraId="03FAF4AA" w14:textId="4C39C45C" w:rsidR="00400398" w:rsidRPr="000427C0" w:rsidRDefault="00400398" w:rsidP="009A3237">
      <w:pPr>
        <w:pStyle w:val="QRDEnBullets"/>
        <w:numPr>
          <w:ilvl w:val="0"/>
          <w:numId w:val="15"/>
        </w:numPr>
        <w:ind w:left="567" w:hanging="567"/>
        <w:rPr>
          <w:lang w:val="pt-PT"/>
        </w:rPr>
      </w:pPr>
      <w:r w:rsidRPr="0081705C">
        <w:rPr>
          <w:lang w:val="pt-PT"/>
        </w:rPr>
        <w:t>Paclitaxel 135</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 xml:space="preserve">por via intravenosa </w:t>
      </w:r>
      <w:r w:rsidRPr="0081705C">
        <w:rPr>
          <w:lang w:val="pt-PT"/>
        </w:rPr>
        <w:t>durante 24</w:t>
      </w:r>
      <w:r w:rsidR="000F0DAD" w:rsidRPr="0081705C">
        <w:rPr>
          <w:lang w:val="pt-PT"/>
        </w:rPr>
        <w:t> </w:t>
      </w:r>
      <w:r w:rsidRPr="0081705C">
        <w:rPr>
          <w:lang w:val="pt-PT"/>
        </w:rPr>
        <w:t>horas no Dia 1 e cisplatina 50</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Pr="0081705C">
        <w:rPr>
          <w:lang w:val="pt-PT"/>
        </w:rPr>
        <w:t xml:space="preserve"> no Dia 2, a cada 3</w:t>
      </w:r>
      <w:r w:rsidR="000F0DAD" w:rsidRPr="0081705C">
        <w:rPr>
          <w:lang w:val="pt-PT"/>
        </w:rPr>
        <w:t> </w:t>
      </w:r>
      <w:r w:rsidRPr="0081705C">
        <w:rPr>
          <w:lang w:val="pt-PT"/>
        </w:rPr>
        <w:t>semanas (q3w); ou</w:t>
      </w:r>
    </w:p>
    <w:p w14:paraId="4D88D7E7" w14:textId="441998B2" w:rsidR="00400398" w:rsidRPr="007A3B0C" w:rsidRDefault="00400398" w:rsidP="00C82494">
      <w:pPr>
        <w:keepLines/>
        <w:ind w:left="567"/>
        <w:outlineLvl w:val="0"/>
      </w:pPr>
      <w:r w:rsidRPr="007A3B0C">
        <w:t>Paclitaxel 175</w:t>
      </w:r>
      <w:r w:rsidR="000F0DAD">
        <w:t> </w:t>
      </w:r>
      <w:r w:rsidRPr="007A3B0C">
        <w:t>mg/m</w:t>
      </w:r>
      <w:r w:rsidRPr="007A3B0C">
        <w:rPr>
          <w:vertAlign w:val="superscript"/>
        </w:rPr>
        <w:t>2</w:t>
      </w:r>
      <w:r w:rsidRPr="007A3B0C">
        <w:t xml:space="preserve"> </w:t>
      </w:r>
      <w:r w:rsidR="000F0DAD">
        <w:t>por via intravenosa</w:t>
      </w:r>
      <w:r w:rsidR="000F0DAD" w:rsidRPr="007A3B0C">
        <w:t xml:space="preserve"> </w:t>
      </w:r>
      <w:r w:rsidRPr="007A3B0C">
        <w:t>durante 3</w:t>
      </w:r>
      <w:r w:rsidR="000F0DAD">
        <w:t> </w:t>
      </w:r>
      <w:r w:rsidRPr="007A3B0C">
        <w:t>horas no Dia 1 e cisplatina 50</w:t>
      </w:r>
      <w:r w:rsidR="000F0DAD">
        <w:t> </w:t>
      </w:r>
      <w:r w:rsidRPr="007A3B0C">
        <w:t>mg/m</w:t>
      </w:r>
      <w:r w:rsidRPr="007A3B0C">
        <w:rPr>
          <w:vertAlign w:val="superscript"/>
        </w:rPr>
        <w:t>2</w:t>
      </w:r>
      <w:r w:rsidRPr="007A3B0C">
        <w:t xml:space="preserve"> </w:t>
      </w:r>
      <w:r w:rsidR="000F0DAD">
        <w:t>por via intravenosa</w:t>
      </w:r>
      <w:r w:rsidR="000F0DAD" w:rsidRPr="007A3B0C">
        <w:t xml:space="preserve"> </w:t>
      </w:r>
      <w:r w:rsidRPr="007A3B0C">
        <w:t>no Dia 2 (q3w); ou</w:t>
      </w:r>
    </w:p>
    <w:p w14:paraId="15CF90F6" w14:textId="01565AD0" w:rsidR="00400398" w:rsidRPr="007A3B0C" w:rsidRDefault="00400398" w:rsidP="00C82494">
      <w:pPr>
        <w:keepLines/>
        <w:ind w:left="567"/>
        <w:outlineLvl w:val="0"/>
      </w:pPr>
      <w:r w:rsidRPr="007A3B0C">
        <w:t>Paclitaxel 175</w:t>
      </w:r>
      <w:r w:rsidR="000F0DAD">
        <w:t> </w:t>
      </w:r>
      <w:r w:rsidRPr="007A3B0C">
        <w:t>mg/m</w:t>
      </w:r>
      <w:r w:rsidRPr="007A3B0C">
        <w:rPr>
          <w:vertAlign w:val="superscript"/>
        </w:rPr>
        <w:t>2</w:t>
      </w:r>
      <w:r w:rsidRPr="007A3B0C">
        <w:t xml:space="preserve"> </w:t>
      </w:r>
      <w:r w:rsidR="000F0DAD">
        <w:t>por via intravenosa</w:t>
      </w:r>
      <w:r w:rsidR="000F0DAD" w:rsidRPr="007A3B0C">
        <w:t xml:space="preserve"> </w:t>
      </w:r>
      <w:r w:rsidRPr="007A3B0C">
        <w:t>durante 3</w:t>
      </w:r>
      <w:r w:rsidR="000F0DAD">
        <w:t> </w:t>
      </w:r>
      <w:r w:rsidRPr="007A3B0C">
        <w:t>horas no Dia 1 e cisplatina 50</w:t>
      </w:r>
      <w:r w:rsidR="000F0DAD">
        <w:t> </w:t>
      </w:r>
      <w:r w:rsidRPr="007A3B0C">
        <w:t>mg/m</w:t>
      </w:r>
      <w:r w:rsidRPr="007A3B0C">
        <w:rPr>
          <w:vertAlign w:val="superscript"/>
        </w:rPr>
        <w:t>2</w:t>
      </w:r>
      <w:r w:rsidRPr="007A3B0C">
        <w:t xml:space="preserve"> </w:t>
      </w:r>
      <w:r w:rsidR="000F0DAD">
        <w:t>por via intravenosa</w:t>
      </w:r>
      <w:r w:rsidR="000F0DAD" w:rsidRPr="007A3B0C">
        <w:t xml:space="preserve"> </w:t>
      </w:r>
      <w:r w:rsidRPr="007A3B0C">
        <w:t>no Dia 1 (q3w)</w:t>
      </w:r>
    </w:p>
    <w:p w14:paraId="56F8F140" w14:textId="77777777" w:rsidR="00400398" w:rsidRPr="007A3B0C" w:rsidRDefault="00400398" w:rsidP="00C82494">
      <w:pPr>
        <w:keepLines/>
        <w:ind w:left="567"/>
        <w:outlineLvl w:val="0"/>
      </w:pPr>
    </w:p>
    <w:p w14:paraId="274C13D2" w14:textId="67A766B7" w:rsidR="00400398" w:rsidRPr="000427C0" w:rsidRDefault="00400398">
      <w:pPr>
        <w:pStyle w:val="QRDEnBullets"/>
        <w:keepNext/>
        <w:keepLines/>
        <w:numPr>
          <w:ilvl w:val="0"/>
          <w:numId w:val="15"/>
        </w:numPr>
        <w:ind w:left="562" w:hanging="567"/>
        <w:rPr>
          <w:lang w:val="pt-PT"/>
        </w:rPr>
        <w:pPrChange w:id="204" w:author="TCS" w:date="2025-10-16T15:01:00Z">
          <w:pPr>
            <w:pStyle w:val="QRDEnBullets"/>
            <w:numPr>
              <w:numId w:val="15"/>
            </w:numPr>
            <w:ind w:left="720" w:hanging="360"/>
          </w:pPr>
        </w:pPrChange>
      </w:pPr>
      <w:r w:rsidRPr="0081705C">
        <w:rPr>
          <w:lang w:val="pt-PT"/>
        </w:rPr>
        <w:lastRenderedPageBreak/>
        <w:t>Paclitaxel 135</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durante 24</w:t>
      </w:r>
      <w:r w:rsidR="000F0DAD" w:rsidRPr="0081705C">
        <w:rPr>
          <w:lang w:val="pt-PT"/>
        </w:rPr>
        <w:t> </w:t>
      </w:r>
      <w:r w:rsidRPr="0081705C">
        <w:rPr>
          <w:lang w:val="pt-PT"/>
        </w:rPr>
        <w:t>horas no Dia 1 e cisplatina 50</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no Dia 2 mais bevacizumab 15</w:t>
      </w:r>
      <w:r w:rsidR="000F0DAD" w:rsidRPr="0081705C">
        <w:rPr>
          <w:lang w:val="pt-PT"/>
        </w:rPr>
        <w:t> </w:t>
      </w:r>
      <w:r w:rsidRPr="0081705C">
        <w:rPr>
          <w:lang w:val="pt-PT"/>
        </w:rPr>
        <w:t xml:space="preserve">mg/kg </w:t>
      </w:r>
      <w:r w:rsidR="000F0DAD" w:rsidRPr="0081705C">
        <w:rPr>
          <w:lang w:val="pt-PT"/>
        </w:rPr>
        <w:t>por via intravenosa</w:t>
      </w:r>
      <w:r w:rsidR="000F0DAD" w:rsidRPr="0081705C" w:rsidDel="000F0DAD">
        <w:rPr>
          <w:lang w:val="pt-PT"/>
        </w:rPr>
        <w:t xml:space="preserve"> </w:t>
      </w:r>
      <w:r w:rsidRPr="0081705C">
        <w:rPr>
          <w:lang w:val="pt-PT"/>
        </w:rPr>
        <w:t xml:space="preserve">no Dia 2 (q3w); ou </w:t>
      </w:r>
    </w:p>
    <w:p w14:paraId="2CA12486" w14:textId="3389EF60" w:rsidR="00400398" w:rsidRPr="007A3B0C" w:rsidRDefault="00400398">
      <w:pPr>
        <w:keepNext/>
        <w:keepLines/>
        <w:ind w:left="562"/>
        <w:outlineLvl w:val="0"/>
        <w:pPrChange w:id="205" w:author="TCS" w:date="2025-10-16T15:01:00Z">
          <w:pPr>
            <w:keepNext/>
            <w:keepLines/>
            <w:ind w:left="567"/>
            <w:outlineLvl w:val="0"/>
          </w:pPr>
        </w:pPrChange>
      </w:pPr>
      <w:r w:rsidRPr="007A3B0C">
        <w:t>Paclitaxel 175</w:t>
      </w:r>
      <w:r w:rsidR="000F0DAD">
        <w:t> </w:t>
      </w:r>
      <w:r w:rsidRPr="007A3B0C">
        <w:t>mg/m</w:t>
      </w:r>
      <w:r w:rsidRPr="007A3B0C">
        <w:rPr>
          <w:vertAlign w:val="superscript"/>
        </w:rPr>
        <w:t>2</w:t>
      </w:r>
      <w:r w:rsidRPr="007A3B0C">
        <w:t xml:space="preserve"> </w:t>
      </w:r>
      <w:r w:rsidR="000F0DAD">
        <w:t>por via intravenosa</w:t>
      </w:r>
      <w:r w:rsidR="000F0DAD" w:rsidRPr="007A3B0C" w:rsidDel="000F0DAD">
        <w:t xml:space="preserve"> </w:t>
      </w:r>
      <w:r w:rsidRPr="007A3B0C">
        <w:t>durante 3</w:t>
      </w:r>
      <w:r w:rsidR="000F0DAD">
        <w:t> </w:t>
      </w:r>
      <w:r w:rsidRPr="007A3B0C">
        <w:t>horas no Dia 1 e cisplatina 50</w:t>
      </w:r>
      <w:r w:rsidR="000F0DAD">
        <w:t> </w:t>
      </w:r>
      <w:r w:rsidRPr="007A3B0C">
        <w:t>mg/m</w:t>
      </w:r>
      <w:r w:rsidRPr="007A3B0C">
        <w:rPr>
          <w:vertAlign w:val="superscript"/>
        </w:rPr>
        <w:t>2</w:t>
      </w:r>
      <w:r w:rsidRPr="007A3B0C">
        <w:t xml:space="preserve"> </w:t>
      </w:r>
      <w:r w:rsidR="000F0DAD">
        <w:t>por via intravenosa</w:t>
      </w:r>
      <w:r w:rsidR="000F0DAD" w:rsidRPr="007A3B0C" w:rsidDel="000F0DAD">
        <w:t xml:space="preserve"> </w:t>
      </w:r>
      <w:r w:rsidRPr="007A3B0C">
        <w:t>no Dia 2 mais bevacizumab 15</w:t>
      </w:r>
      <w:r w:rsidR="000F0DAD">
        <w:t> </w:t>
      </w:r>
      <w:r w:rsidRPr="007A3B0C">
        <w:t xml:space="preserve">mg/kg </w:t>
      </w:r>
      <w:r w:rsidR="000F0DAD">
        <w:t>por via intravenosa</w:t>
      </w:r>
      <w:r w:rsidR="000F0DAD" w:rsidRPr="007A3B0C" w:rsidDel="000F0DAD">
        <w:t xml:space="preserve"> </w:t>
      </w:r>
      <w:r w:rsidRPr="007A3B0C">
        <w:t xml:space="preserve">no Dia 2 (q3w); ou </w:t>
      </w:r>
    </w:p>
    <w:p w14:paraId="3D02FC3A" w14:textId="5E8B3C34" w:rsidR="00400398" w:rsidRPr="007A3B0C" w:rsidRDefault="00400398">
      <w:pPr>
        <w:keepNext/>
        <w:keepLines/>
        <w:ind w:left="562"/>
        <w:outlineLvl w:val="0"/>
        <w:pPrChange w:id="206" w:author="TCS" w:date="2025-10-16T15:01:00Z">
          <w:pPr>
            <w:keepNext/>
            <w:keepLines/>
            <w:ind w:left="567"/>
            <w:outlineLvl w:val="0"/>
          </w:pPr>
        </w:pPrChange>
      </w:pPr>
      <w:r w:rsidRPr="007A3B0C">
        <w:t>Paclitaxel 175</w:t>
      </w:r>
      <w:r w:rsidR="000F0DAD">
        <w:t> </w:t>
      </w:r>
      <w:r w:rsidRPr="007A3B0C">
        <w:t>mg/m</w:t>
      </w:r>
      <w:r w:rsidRPr="007A3B0C">
        <w:rPr>
          <w:vertAlign w:val="superscript"/>
        </w:rPr>
        <w:t>2</w:t>
      </w:r>
      <w:r w:rsidRPr="007A3B0C">
        <w:t xml:space="preserve"> </w:t>
      </w:r>
      <w:r w:rsidR="000F0DAD">
        <w:t>por via intravenosa</w:t>
      </w:r>
      <w:r w:rsidR="000F0DAD" w:rsidRPr="007A3B0C" w:rsidDel="000F0DAD">
        <w:t xml:space="preserve"> </w:t>
      </w:r>
      <w:r w:rsidRPr="007A3B0C">
        <w:t>durante 3</w:t>
      </w:r>
      <w:r w:rsidR="000F0DAD">
        <w:t> </w:t>
      </w:r>
      <w:r w:rsidRPr="007A3B0C">
        <w:t>horas no Dia 1 e cisplatina 50</w:t>
      </w:r>
      <w:r w:rsidR="000F0DAD">
        <w:t> </w:t>
      </w:r>
      <w:r w:rsidRPr="007A3B0C">
        <w:t>mg/m</w:t>
      </w:r>
      <w:r w:rsidRPr="007A3B0C">
        <w:rPr>
          <w:vertAlign w:val="superscript"/>
        </w:rPr>
        <w:t>2</w:t>
      </w:r>
      <w:r w:rsidRPr="007A3B0C">
        <w:t xml:space="preserve"> </w:t>
      </w:r>
      <w:r w:rsidR="000F0DAD">
        <w:t>por via intravenosa</w:t>
      </w:r>
      <w:r w:rsidR="000F0DAD" w:rsidRPr="007A3B0C" w:rsidDel="000F0DAD">
        <w:t xml:space="preserve"> </w:t>
      </w:r>
      <w:r w:rsidRPr="007A3B0C">
        <w:t>no Dia 1 mais bevacizumab 15</w:t>
      </w:r>
      <w:r w:rsidR="000F0DAD">
        <w:t> </w:t>
      </w:r>
      <w:r w:rsidRPr="007A3B0C">
        <w:t xml:space="preserve">mg/kg </w:t>
      </w:r>
      <w:r w:rsidR="000F0DAD">
        <w:t>por via intravenosa</w:t>
      </w:r>
      <w:r w:rsidR="000F0DAD" w:rsidRPr="007A3B0C" w:rsidDel="000F0DAD">
        <w:t xml:space="preserve"> </w:t>
      </w:r>
      <w:r w:rsidRPr="007A3B0C">
        <w:t>no Dia 1 (q3w)</w:t>
      </w:r>
    </w:p>
    <w:p w14:paraId="369304DA" w14:textId="77777777" w:rsidR="00400398" w:rsidRPr="007A3B0C" w:rsidRDefault="00400398" w:rsidP="00C82494">
      <w:pPr>
        <w:keepLines/>
        <w:ind w:left="567"/>
        <w:outlineLvl w:val="0"/>
      </w:pPr>
    </w:p>
    <w:p w14:paraId="412DF97C" w14:textId="4C0317B2" w:rsidR="00400398" w:rsidRPr="000427C0" w:rsidRDefault="00400398" w:rsidP="009A3237">
      <w:pPr>
        <w:pStyle w:val="QRDEnBullets"/>
        <w:numPr>
          <w:ilvl w:val="0"/>
          <w:numId w:val="15"/>
        </w:numPr>
        <w:ind w:left="567" w:hanging="567"/>
        <w:rPr>
          <w:lang w:val="pt-PT"/>
        </w:rPr>
      </w:pPr>
      <w:r w:rsidRPr="0081705C">
        <w:rPr>
          <w:lang w:val="pt-PT"/>
        </w:rPr>
        <w:t>Paclitaxel 175</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durante 3</w:t>
      </w:r>
      <w:r w:rsidR="000F0DAD" w:rsidRPr="0081705C">
        <w:rPr>
          <w:lang w:val="pt-PT"/>
        </w:rPr>
        <w:t> </w:t>
      </w:r>
      <w:r w:rsidRPr="0081705C">
        <w:rPr>
          <w:lang w:val="pt-PT"/>
        </w:rPr>
        <w:t>horas no Dia 1 e topotecano 0,75</w:t>
      </w:r>
      <w:r w:rsidR="000F0DAD"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durante 30</w:t>
      </w:r>
      <w:r w:rsidR="000F0DAD" w:rsidRPr="0081705C">
        <w:rPr>
          <w:lang w:val="pt-PT"/>
        </w:rPr>
        <w:t> </w:t>
      </w:r>
      <w:r w:rsidRPr="0081705C">
        <w:rPr>
          <w:lang w:val="pt-PT"/>
        </w:rPr>
        <w:t>minutos no</w:t>
      </w:r>
      <w:r w:rsidR="00587FE1" w:rsidRPr="0081705C">
        <w:rPr>
          <w:lang w:val="pt-PT"/>
        </w:rPr>
        <w:t>s</w:t>
      </w:r>
      <w:r w:rsidRPr="0081705C">
        <w:rPr>
          <w:lang w:val="pt-PT"/>
        </w:rPr>
        <w:t xml:space="preserve"> dias 1-3 (q3w)</w:t>
      </w:r>
    </w:p>
    <w:p w14:paraId="1BC8DF2B" w14:textId="77777777" w:rsidR="00400398" w:rsidRPr="007A3B0C" w:rsidRDefault="00400398" w:rsidP="00C82494">
      <w:pPr>
        <w:keepLines/>
        <w:ind w:left="567"/>
        <w:outlineLvl w:val="0"/>
      </w:pPr>
    </w:p>
    <w:p w14:paraId="0426354A" w14:textId="496CCF4D" w:rsidR="00400398" w:rsidRPr="000427C0" w:rsidRDefault="00400398" w:rsidP="009A3237">
      <w:pPr>
        <w:pStyle w:val="QRDEnBullets"/>
        <w:numPr>
          <w:ilvl w:val="0"/>
          <w:numId w:val="15"/>
        </w:numPr>
        <w:ind w:left="567" w:hanging="567"/>
        <w:rPr>
          <w:lang w:val="pt-PT"/>
        </w:rPr>
      </w:pPr>
      <w:r w:rsidRPr="0081705C">
        <w:rPr>
          <w:lang w:val="pt-PT"/>
        </w:rPr>
        <w:t>Paclitaxel 175</w:t>
      </w:r>
      <w:r w:rsidR="004D75D1"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durante 3</w:t>
      </w:r>
      <w:r w:rsidR="004D75D1" w:rsidRPr="0081705C">
        <w:rPr>
          <w:lang w:val="pt-PT"/>
        </w:rPr>
        <w:t> </w:t>
      </w:r>
      <w:r w:rsidRPr="0081705C">
        <w:rPr>
          <w:lang w:val="pt-PT"/>
        </w:rPr>
        <w:t>horas no Dia 1 e topotecano 0,75</w:t>
      </w:r>
      <w:r w:rsidR="004D75D1" w:rsidRPr="0081705C">
        <w:rPr>
          <w:lang w:val="pt-PT"/>
        </w:rPr>
        <w:t> </w:t>
      </w:r>
      <w:r w:rsidRPr="0081705C">
        <w:rPr>
          <w:lang w:val="pt-PT"/>
        </w:rPr>
        <w:t>mg/m</w:t>
      </w:r>
      <w:r w:rsidRPr="0081705C">
        <w:rPr>
          <w:vertAlign w:val="superscript"/>
          <w:lang w:val="pt-PT"/>
        </w:rPr>
        <w:t>2</w:t>
      </w:r>
      <w:r w:rsidRPr="0081705C">
        <w:rPr>
          <w:lang w:val="pt-PT"/>
        </w:rPr>
        <w:t xml:space="preserve"> </w:t>
      </w:r>
      <w:r w:rsidR="000F0DAD" w:rsidRPr="0081705C">
        <w:rPr>
          <w:lang w:val="pt-PT"/>
        </w:rPr>
        <w:t>por via intravenosa</w:t>
      </w:r>
      <w:r w:rsidR="000F0DAD" w:rsidRPr="0081705C" w:rsidDel="000F0DAD">
        <w:rPr>
          <w:lang w:val="pt-PT"/>
        </w:rPr>
        <w:t xml:space="preserve"> </w:t>
      </w:r>
      <w:r w:rsidRPr="0081705C">
        <w:rPr>
          <w:lang w:val="pt-PT"/>
        </w:rPr>
        <w:t>durante 30</w:t>
      </w:r>
      <w:r w:rsidR="004D75D1" w:rsidRPr="0081705C">
        <w:rPr>
          <w:lang w:val="pt-PT"/>
        </w:rPr>
        <w:t> </w:t>
      </w:r>
      <w:r w:rsidRPr="0081705C">
        <w:rPr>
          <w:lang w:val="pt-PT"/>
        </w:rPr>
        <w:t>minutos no</w:t>
      </w:r>
      <w:r w:rsidR="00587FE1" w:rsidRPr="0081705C">
        <w:rPr>
          <w:lang w:val="pt-PT"/>
        </w:rPr>
        <w:t>s</w:t>
      </w:r>
      <w:r w:rsidRPr="0081705C">
        <w:rPr>
          <w:lang w:val="pt-PT"/>
        </w:rPr>
        <w:t xml:space="preserve"> </w:t>
      </w:r>
      <w:r w:rsidR="00587FE1" w:rsidRPr="0081705C">
        <w:rPr>
          <w:lang w:val="pt-PT"/>
        </w:rPr>
        <w:t>d</w:t>
      </w:r>
      <w:r w:rsidRPr="0081705C">
        <w:rPr>
          <w:lang w:val="pt-PT"/>
        </w:rPr>
        <w:t>ias 1-3 mais bevacizumab 15</w:t>
      </w:r>
      <w:r w:rsidR="004D75D1" w:rsidRPr="0081705C">
        <w:rPr>
          <w:lang w:val="pt-PT"/>
        </w:rPr>
        <w:t> </w:t>
      </w:r>
      <w:r w:rsidRPr="0081705C">
        <w:rPr>
          <w:lang w:val="pt-PT"/>
        </w:rPr>
        <w:t xml:space="preserve">mg/kg </w:t>
      </w:r>
      <w:r w:rsidR="000F0DAD" w:rsidRPr="0081705C">
        <w:rPr>
          <w:lang w:val="pt-PT"/>
        </w:rPr>
        <w:t>por via intravenosa</w:t>
      </w:r>
      <w:r w:rsidR="000F0DAD" w:rsidRPr="0081705C" w:rsidDel="000F0DAD">
        <w:rPr>
          <w:lang w:val="pt-PT"/>
        </w:rPr>
        <w:t xml:space="preserve"> </w:t>
      </w:r>
      <w:r w:rsidRPr="0081705C">
        <w:rPr>
          <w:lang w:val="pt-PT"/>
        </w:rPr>
        <w:t>no Dia 1 (q3w)</w:t>
      </w:r>
    </w:p>
    <w:p w14:paraId="48D701FE" w14:textId="77777777" w:rsidR="00400398" w:rsidRPr="007A3B0C" w:rsidRDefault="00400398"/>
    <w:p w14:paraId="7B744A42" w14:textId="77777777" w:rsidR="00400398" w:rsidRDefault="00400398">
      <w:r w:rsidRPr="007A3B0C">
        <w:t xml:space="preserve">As doentes elegíveis tinham carcinoma pavimentocelular persistente, recorrente ou metastizado, carcinoma adenoescamoso, ou adenocarcinoma do colo do útero não passível de tratamento com cirurgia e/ou radioterapia e que não tivessem recebido terapêutica prévia com bevacizumab ou outros inibidores do VEGF ou agentes dirigidos ao recetor do VEGF. </w:t>
      </w:r>
    </w:p>
    <w:p w14:paraId="3751AFC7" w14:textId="77777777" w:rsidR="003276F0" w:rsidRPr="007A3B0C" w:rsidRDefault="003276F0"/>
    <w:p w14:paraId="53D12B0D" w14:textId="76C6C574" w:rsidR="00400398" w:rsidRPr="004E7601" w:rsidRDefault="00400398" w:rsidP="00CD045C">
      <w:r w:rsidRPr="004E7601">
        <w:t>A idade mediana era 46,0</w:t>
      </w:r>
      <w:r w:rsidR="003276F0">
        <w:t> </w:t>
      </w:r>
      <w:r w:rsidRPr="004E7601">
        <w:t>anos (intervalo: 20</w:t>
      </w:r>
      <w:r w:rsidR="003276F0">
        <w:noBreakHyphen/>
      </w:r>
      <w:r w:rsidRPr="004E7601">
        <w:t>83) no grupo da quimioterapia e 48,0</w:t>
      </w:r>
      <w:r w:rsidR="003276F0">
        <w:t> </w:t>
      </w:r>
      <w:r w:rsidRPr="004E7601">
        <w:t>anos (intervalo 22</w:t>
      </w:r>
      <w:r w:rsidR="003276F0">
        <w:noBreakHyphen/>
      </w:r>
      <w:r w:rsidRPr="004E7601">
        <w:t>85) no grupo quimioterapia</w:t>
      </w:r>
      <w:r w:rsidR="003276F0">
        <w:t> </w:t>
      </w:r>
      <w:r w:rsidRPr="004E7601">
        <w:t>+</w:t>
      </w:r>
      <w:r w:rsidR="003276F0">
        <w:t> </w:t>
      </w:r>
      <w:r w:rsidRPr="004E7601">
        <w:t>Avastin; com 9,3% das doentes do grupo da quimioterapia e 7,5% das doentes no grupo quimioterapia</w:t>
      </w:r>
      <w:r w:rsidR="003276F0">
        <w:t> </w:t>
      </w:r>
      <w:r w:rsidRPr="004E7601">
        <w:t>+</w:t>
      </w:r>
      <w:r w:rsidR="003276F0">
        <w:t> </w:t>
      </w:r>
      <w:r w:rsidRPr="004E7601">
        <w:t>Avastin com idade superior a 65</w:t>
      </w:r>
      <w:r w:rsidR="003276F0">
        <w:t> </w:t>
      </w:r>
      <w:r w:rsidRPr="004E7601">
        <w:t>anos.</w:t>
      </w:r>
    </w:p>
    <w:p w14:paraId="1A6D6FAF" w14:textId="77777777" w:rsidR="00587FE1" w:rsidRPr="004E7601" w:rsidRDefault="00587FE1" w:rsidP="00C82494">
      <w:pPr>
        <w:outlineLvl w:val="0"/>
      </w:pPr>
    </w:p>
    <w:p w14:paraId="73625DDE" w14:textId="26E1CD08" w:rsidR="00400398" w:rsidRPr="00AF45F2" w:rsidRDefault="00400398" w:rsidP="00C82494">
      <w:pPr>
        <w:outlineLvl w:val="0"/>
      </w:pPr>
      <w:r w:rsidRPr="00AF45F2">
        <w:t>Das 452</w:t>
      </w:r>
      <w:r w:rsidR="00DF5A80">
        <w:t> </w:t>
      </w:r>
      <w:r w:rsidRPr="00AF45F2">
        <w:t>doentes aleatorizadas na linha de base, a maioria das doentes eram de raça branca (80,0% no grupo da quimioterapia e 75,3% no grupo quimioterapia</w:t>
      </w:r>
      <w:r w:rsidR="00DF5A80">
        <w:t> </w:t>
      </w:r>
      <w:r w:rsidRPr="00AF45F2">
        <w:t>+</w:t>
      </w:r>
      <w:r w:rsidR="00DF5A80">
        <w:t> </w:t>
      </w:r>
      <w:r w:rsidRPr="00AF45F2">
        <w:t>Avastin), tinham carcinoma pavimentocelular (67,1% no grupo da quimioterapia e 69,6% no grupo quimioterapia</w:t>
      </w:r>
      <w:r w:rsidR="00DF5A80">
        <w:t> </w:t>
      </w:r>
      <w:r w:rsidRPr="00AF45F2">
        <w:t>+</w:t>
      </w:r>
      <w:r w:rsidR="00DF5A80">
        <w:t> </w:t>
      </w:r>
      <w:r w:rsidRPr="00AF45F2">
        <w:t>Avastin), tinham doença persistente/recorrente (83,6% no grupo da quimioterapia e 82,8% no grupo quimioterapia</w:t>
      </w:r>
      <w:r w:rsidR="00DF5A80">
        <w:t> </w:t>
      </w:r>
      <w:r w:rsidRPr="00AF45F2">
        <w:t>+</w:t>
      </w:r>
      <w:r w:rsidR="00DF5A80">
        <w:t> </w:t>
      </w:r>
      <w:r w:rsidRPr="00AF45F2">
        <w:t>Avastin), tinham 1-2 locais metastáticos (72,0% no grupo da quimioterapia e 76,2 % no grupo quimioterapia</w:t>
      </w:r>
      <w:r w:rsidR="00DF5A80">
        <w:t> </w:t>
      </w:r>
      <w:r w:rsidRPr="00AF45F2">
        <w:t>+</w:t>
      </w:r>
      <w:r w:rsidR="00DF5A80">
        <w:t> </w:t>
      </w:r>
      <w:r w:rsidRPr="00AF45F2">
        <w:t>Avastin), tinham envolvimento dos nódulos linfáticos (50,2% no grupo da quimioterapia e 56,4 % no grupo quimioterapia</w:t>
      </w:r>
      <w:r w:rsidR="00DF5A80">
        <w:t> </w:t>
      </w:r>
      <w:r w:rsidRPr="00AF45F2">
        <w:t>+</w:t>
      </w:r>
      <w:r w:rsidR="00DF5A80">
        <w:t> </w:t>
      </w:r>
      <w:r w:rsidRPr="00AF45F2">
        <w:t xml:space="preserve">Avastin) e tinham um intervalo livre de </w:t>
      </w:r>
      <w:r w:rsidR="00233EB7" w:rsidRPr="00AF45F2">
        <w:t>platina</w:t>
      </w:r>
      <w:r w:rsidRPr="00AF45F2">
        <w:t xml:space="preserve"> </w:t>
      </w:r>
      <w:r w:rsidRPr="007A3B0C">
        <w:rPr>
          <w:szCs w:val="22"/>
        </w:rPr>
        <w:sym w:font="Symbol" w:char="F0B3"/>
      </w:r>
      <w:r w:rsidR="00DF5A80">
        <w:rPr>
          <w:szCs w:val="22"/>
        </w:rPr>
        <w:t> </w:t>
      </w:r>
      <w:r w:rsidRPr="00AF45F2">
        <w:rPr>
          <w:szCs w:val="22"/>
        </w:rPr>
        <w:t>6</w:t>
      </w:r>
      <w:r w:rsidR="00DF5A80">
        <w:rPr>
          <w:szCs w:val="22"/>
        </w:rPr>
        <w:t> </w:t>
      </w:r>
      <w:r w:rsidRPr="00AF45F2">
        <w:rPr>
          <w:szCs w:val="22"/>
        </w:rPr>
        <w:t xml:space="preserve">meses (72,5% </w:t>
      </w:r>
      <w:r w:rsidRPr="00AF45F2">
        <w:t>no grupo da quimioterapia e 64,4% no grupo quimioterapia</w:t>
      </w:r>
      <w:r w:rsidR="00DF5A80">
        <w:t> </w:t>
      </w:r>
      <w:r w:rsidRPr="00AF45F2">
        <w:t>+</w:t>
      </w:r>
      <w:r w:rsidR="00DF5A80">
        <w:t> </w:t>
      </w:r>
      <w:r w:rsidRPr="00AF45F2">
        <w:t>Avastin).</w:t>
      </w:r>
    </w:p>
    <w:p w14:paraId="1FB810ED" w14:textId="77777777" w:rsidR="00400398" w:rsidRPr="00AF45F2" w:rsidRDefault="00400398" w:rsidP="004A12FA">
      <w:pPr>
        <w:jc w:val="both"/>
        <w:outlineLvl w:val="0"/>
      </w:pPr>
    </w:p>
    <w:p w14:paraId="736E1090" w14:textId="77777777" w:rsidR="00DF5A80" w:rsidRDefault="00400398" w:rsidP="00C82494">
      <w:pPr>
        <w:outlineLvl w:val="0"/>
        <w:rPr>
          <w:rFonts w:eastAsia="SimSun"/>
          <w:szCs w:val="22"/>
          <w:lang w:eastAsia="zh-CN"/>
        </w:rPr>
      </w:pPr>
      <w:r w:rsidRPr="007A3B0C">
        <w:rPr>
          <w:rFonts w:eastAsia="SimSun"/>
          <w:szCs w:val="22"/>
          <w:lang w:eastAsia="zh-CN"/>
        </w:rPr>
        <w:t xml:space="preserve">O objetivo primário de eficácia foi a sobrevivência global. Os objetivos secundários de eficácia incluíram a sobrevivência livre de progressão e a taxa de resposta objetiva. </w:t>
      </w:r>
    </w:p>
    <w:p w14:paraId="607E548E" w14:textId="77777777" w:rsidR="00400398" w:rsidRPr="007A3B0C" w:rsidRDefault="00400398" w:rsidP="00C82494">
      <w:pPr>
        <w:outlineLvl w:val="0"/>
        <w:rPr>
          <w:rFonts w:eastAsia="SimSun"/>
          <w:szCs w:val="22"/>
          <w:lang w:eastAsia="zh-CN"/>
        </w:rPr>
      </w:pPr>
      <w:r w:rsidRPr="007A3B0C">
        <w:rPr>
          <w:rFonts w:eastAsia="SimSun"/>
          <w:szCs w:val="22"/>
          <w:lang w:eastAsia="zh-CN"/>
        </w:rPr>
        <w:t xml:space="preserve">Os resultados da análise primária e da análise de </w:t>
      </w:r>
      <w:r w:rsidRPr="007A3B0C">
        <w:rPr>
          <w:rFonts w:eastAsia="SimSun"/>
          <w:i/>
          <w:szCs w:val="22"/>
          <w:lang w:eastAsia="zh-CN"/>
        </w:rPr>
        <w:t>foll</w:t>
      </w:r>
      <w:r w:rsidR="003C2E30">
        <w:rPr>
          <w:rFonts w:eastAsia="SimSun"/>
          <w:i/>
          <w:szCs w:val="22"/>
          <w:lang w:eastAsia="zh-CN"/>
        </w:rPr>
        <w:t>o</w:t>
      </w:r>
      <w:r w:rsidRPr="007A3B0C">
        <w:rPr>
          <w:rFonts w:eastAsia="SimSun"/>
          <w:i/>
          <w:szCs w:val="22"/>
          <w:lang w:eastAsia="zh-CN"/>
        </w:rPr>
        <w:t xml:space="preserve">w-up </w:t>
      </w:r>
      <w:r w:rsidRPr="007A3B0C">
        <w:rPr>
          <w:rFonts w:eastAsia="SimSun"/>
          <w:szCs w:val="22"/>
          <w:lang w:eastAsia="zh-CN"/>
        </w:rPr>
        <w:t xml:space="preserve">são apresentados por Tratamento com Avastin e por Tratamento do Ensaio na Tabela </w:t>
      </w:r>
      <w:r w:rsidR="001A58BE" w:rsidRPr="007A3B0C">
        <w:rPr>
          <w:rFonts w:eastAsia="SimSun"/>
          <w:szCs w:val="22"/>
          <w:lang w:eastAsia="zh-CN"/>
        </w:rPr>
        <w:t xml:space="preserve">25 </w:t>
      </w:r>
      <w:r w:rsidRPr="007A3B0C">
        <w:rPr>
          <w:rFonts w:eastAsia="SimSun"/>
          <w:szCs w:val="22"/>
          <w:lang w:eastAsia="zh-CN"/>
        </w:rPr>
        <w:t xml:space="preserve">e Tabela </w:t>
      </w:r>
      <w:r w:rsidR="001A58BE" w:rsidRPr="007A3B0C">
        <w:rPr>
          <w:rFonts w:eastAsia="SimSun"/>
          <w:szCs w:val="22"/>
          <w:lang w:eastAsia="zh-CN"/>
        </w:rPr>
        <w:t>26</w:t>
      </w:r>
      <w:r w:rsidRPr="007A3B0C">
        <w:rPr>
          <w:rFonts w:eastAsia="SimSun"/>
          <w:szCs w:val="22"/>
          <w:lang w:eastAsia="zh-CN"/>
        </w:rPr>
        <w:t xml:space="preserve">, respetivamente. </w:t>
      </w:r>
    </w:p>
    <w:p w14:paraId="697EA952" w14:textId="77777777" w:rsidR="00400398" w:rsidRPr="007A3B0C" w:rsidRDefault="00400398" w:rsidP="004A12FA">
      <w:pPr>
        <w:jc w:val="both"/>
        <w:outlineLvl w:val="0"/>
        <w:rPr>
          <w:rFonts w:eastAsia="SimSun"/>
          <w:i/>
          <w:szCs w:val="22"/>
          <w:u w:val="single"/>
          <w:lang w:eastAsia="zh-CN"/>
        </w:rPr>
      </w:pPr>
    </w:p>
    <w:p w14:paraId="3B32918C" w14:textId="3F8373B0" w:rsidR="00400398" w:rsidRPr="007A3B0C" w:rsidRDefault="00400398">
      <w:pPr>
        <w:keepNext/>
        <w:keepLines/>
        <w:rPr>
          <w:b/>
        </w:rPr>
      </w:pPr>
      <w:r w:rsidRPr="007A3B0C">
        <w:rPr>
          <w:b/>
        </w:rPr>
        <w:lastRenderedPageBreak/>
        <w:t xml:space="preserve">Tabela </w:t>
      </w:r>
      <w:r w:rsidR="00405C75" w:rsidRPr="007A3B0C">
        <w:rPr>
          <w:b/>
        </w:rPr>
        <w:t>25</w:t>
      </w:r>
      <w:r w:rsidRPr="007A3B0C">
        <w:rPr>
          <w:b/>
        </w:rPr>
        <w:tab/>
        <w:t xml:space="preserve">Resultados de eficácia no estudo </w:t>
      </w:r>
      <w:r w:rsidRPr="007A3B0C">
        <w:rPr>
          <w:rFonts w:cs="Arial"/>
          <w:b/>
          <w:bCs/>
        </w:rPr>
        <w:t xml:space="preserve">GOG-0240 por </w:t>
      </w:r>
      <w:r w:rsidR="005C3D7F">
        <w:rPr>
          <w:rFonts w:cs="Arial"/>
          <w:b/>
          <w:bCs/>
        </w:rPr>
        <w:t>t</w:t>
      </w:r>
      <w:r w:rsidRPr="007A3B0C">
        <w:rPr>
          <w:rFonts w:cs="Arial"/>
          <w:b/>
          <w:bCs/>
        </w:rPr>
        <w:t xml:space="preserve">ratamento com Avastin </w:t>
      </w:r>
    </w:p>
    <w:p w14:paraId="1E066AC6" w14:textId="77777777" w:rsidR="00400398" w:rsidRPr="00AE79ED" w:rsidRDefault="00400398">
      <w:pPr>
        <w:keepNext/>
        <w:keepLines/>
        <w:outlineLvl w:val="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400398" w:rsidRPr="00AE79ED" w14:paraId="4E54C3AA" w14:textId="77777777" w:rsidTr="00E27B51">
        <w:trPr>
          <w:jc w:val="center"/>
        </w:trPr>
        <w:tc>
          <w:tcPr>
            <w:tcW w:w="4114" w:type="dxa"/>
          </w:tcPr>
          <w:p w14:paraId="773AE945" w14:textId="77777777" w:rsidR="00400398" w:rsidRPr="000427C0" w:rsidRDefault="00400398" w:rsidP="00C82494">
            <w:pPr>
              <w:pStyle w:val="TableCellLeft"/>
              <w:spacing w:before="0" w:after="0" w:line="240" w:lineRule="auto"/>
              <w:rPr>
                <w:sz w:val="22"/>
                <w:szCs w:val="22"/>
              </w:rPr>
            </w:pPr>
          </w:p>
        </w:tc>
        <w:tc>
          <w:tcPr>
            <w:tcW w:w="2280" w:type="dxa"/>
          </w:tcPr>
          <w:p w14:paraId="2A13F6E0" w14:textId="77777777" w:rsidR="00400398" w:rsidRPr="000427C0" w:rsidRDefault="00400398" w:rsidP="00C82494">
            <w:pPr>
              <w:pStyle w:val="TableCellCenter"/>
              <w:spacing w:before="0" w:after="0" w:line="240" w:lineRule="auto"/>
              <w:rPr>
                <w:sz w:val="22"/>
                <w:szCs w:val="22"/>
                <w:lang w:eastAsia="ja-JP"/>
              </w:rPr>
            </w:pPr>
            <w:r w:rsidRPr="000427C0">
              <w:rPr>
                <w:sz w:val="22"/>
                <w:szCs w:val="22"/>
                <w:lang w:eastAsia="ja-JP"/>
              </w:rPr>
              <w:t>Quimioterapia</w:t>
            </w:r>
          </w:p>
          <w:p w14:paraId="5AF2BE20" w14:textId="020DE331" w:rsidR="00400398" w:rsidRPr="000427C0" w:rsidRDefault="00400398" w:rsidP="002B5DB3">
            <w:pPr>
              <w:pStyle w:val="TableCellCenter"/>
              <w:spacing w:before="0" w:after="0" w:line="240" w:lineRule="auto"/>
              <w:rPr>
                <w:sz w:val="22"/>
                <w:szCs w:val="22"/>
              </w:rPr>
            </w:pPr>
            <w:r w:rsidRPr="000427C0">
              <w:rPr>
                <w:sz w:val="22"/>
                <w:szCs w:val="22"/>
              </w:rPr>
              <w:t>(n</w:t>
            </w:r>
            <w:r w:rsidR="005C3D7F" w:rsidRPr="000427C0">
              <w:rPr>
                <w:sz w:val="22"/>
                <w:szCs w:val="22"/>
              </w:rPr>
              <w:t> </w:t>
            </w:r>
            <w:r w:rsidRPr="000427C0">
              <w:rPr>
                <w:sz w:val="22"/>
                <w:szCs w:val="22"/>
              </w:rPr>
              <w:t>=</w:t>
            </w:r>
            <w:r w:rsidR="005C3D7F" w:rsidRPr="000427C0">
              <w:rPr>
                <w:sz w:val="22"/>
                <w:szCs w:val="22"/>
              </w:rPr>
              <w:t> </w:t>
            </w:r>
            <w:r w:rsidRPr="000427C0">
              <w:rPr>
                <w:sz w:val="22"/>
                <w:szCs w:val="22"/>
              </w:rPr>
              <w:t>225)</w:t>
            </w:r>
          </w:p>
        </w:tc>
        <w:tc>
          <w:tcPr>
            <w:tcW w:w="2522" w:type="dxa"/>
          </w:tcPr>
          <w:p w14:paraId="2D74A7CB" w14:textId="77777777" w:rsidR="00400398" w:rsidRPr="000427C0" w:rsidRDefault="00400398" w:rsidP="00C82494">
            <w:pPr>
              <w:pStyle w:val="TextTi12"/>
              <w:keepNext/>
              <w:keepLines/>
              <w:spacing w:after="0"/>
              <w:jc w:val="center"/>
              <w:rPr>
                <w:rFonts w:eastAsia="SimSun"/>
                <w:sz w:val="22"/>
                <w:szCs w:val="22"/>
              </w:rPr>
            </w:pPr>
            <w:r w:rsidRPr="000427C0">
              <w:rPr>
                <w:rFonts w:eastAsia="SimSun"/>
                <w:sz w:val="22"/>
                <w:szCs w:val="22"/>
              </w:rPr>
              <w:t xml:space="preserve">Quimioterapia + </w:t>
            </w:r>
            <w:r w:rsidRPr="000427C0">
              <w:rPr>
                <w:sz w:val="22"/>
                <w:szCs w:val="22"/>
                <w:u w:val="single"/>
              </w:rPr>
              <w:t>Avastin</w:t>
            </w:r>
          </w:p>
          <w:p w14:paraId="6F55EC3D" w14:textId="277998B5" w:rsidR="00400398" w:rsidRPr="000427C0" w:rsidRDefault="00400398" w:rsidP="002B5DB3">
            <w:pPr>
              <w:pStyle w:val="TextTi12"/>
              <w:keepNext/>
              <w:keepLines/>
              <w:spacing w:after="0"/>
              <w:jc w:val="center"/>
              <w:rPr>
                <w:rFonts w:eastAsia="SimSun"/>
                <w:sz w:val="22"/>
                <w:szCs w:val="22"/>
              </w:rPr>
            </w:pPr>
            <w:r w:rsidRPr="000427C0">
              <w:rPr>
                <w:rFonts w:eastAsia="SimSun"/>
                <w:sz w:val="22"/>
                <w:szCs w:val="22"/>
              </w:rPr>
              <w:t>(n</w:t>
            </w:r>
            <w:r w:rsidR="005C3D7F" w:rsidRPr="000427C0">
              <w:rPr>
                <w:rFonts w:eastAsia="SimSun"/>
                <w:sz w:val="22"/>
                <w:szCs w:val="22"/>
              </w:rPr>
              <w:t> </w:t>
            </w:r>
            <w:r w:rsidRPr="000427C0">
              <w:rPr>
                <w:rFonts w:eastAsia="SimSun"/>
                <w:sz w:val="22"/>
                <w:szCs w:val="22"/>
              </w:rPr>
              <w:t>=</w:t>
            </w:r>
            <w:r w:rsidR="005C3D7F" w:rsidRPr="000427C0">
              <w:rPr>
                <w:rFonts w:eastAsia="SimSun"/>
                <w:sz w:val="22"/>
                <w:szCs w:val="22"/>
              </w:rPr>
              <w:t> </w:t>
            </w:r>
            <w:r w:rsidRPr="000427C0">
              <w:rPr>
                <w:rFonts w:eastAsia="SimSun"/>
                <w:sz w:val="22"/>
                <w:szCs w:val="22"/>
                <w:lang w:eastAsia="zh-CN"/>
              </w:rPr>
              <w:t>227)</w:t>
            </w:r>
          </w:p>
        </w:tc>
      </w:tr>
      <w:tr w:rsidR="00400398" w:rsidRPr="00AE79ED" w14:paraId="3B27F2C5" w14:textId="77777777" w:rsidTr="00E27B51">
        <w:trPr>
          <w:jc w:val="center"/>
        </w:trPr>
        <w:tc>
          <w:tcPr>
            <w:tcW w:w="8916" w:type="dxa"/>
            <w:gridSpan w:val="3"/>
          </w:tcPr>
          <w:p w14:paraId="24E332FE" w14:textId="7EE42560" w:rsidR="00400398" w:rsidRPr="000427C0" w:rsidRDefault="00400398" w:rsidP="002B5DB3">
            <w:pPr>
              <w:pStyle w:val="TextTi12"/>
              <w:keepNext/>
              <w:keepLines/>
              <w:spacing w:before="120" w:after="120"/>
              <w:jc w:val="center"/>
              <w:rPr>
                <w:rFonts w:eastAsia="SimSun"/>
                <w:b/>
                <w:sz w:val="22"/>
                <w:szCs w:val="22"/>
                <w:u w:val="single"/>
              </w:rPr>
            </w:pPr>
            <w:r w:rsidRPr="000427C0">
              <w:rPr>
                <w:rFonts w:eastAsia="SimSun"/>
                <w:b/>
                <w:sz w:val="22"/>
                <w:szCs w:val="22"/>
                <w:u w:val="single"/>
                <w:lang w:eastAsia="zh-CN"/>
              </w:rPr>
              <w:t xml:space="preserve">Objetivo </w:t>
            </w:r>
            <w:r w:rsidR="005C3D7F" w:rsidRPr="000427C0">
              <w:rPr>
                <w:rFonts w:eastAsia="SimSun"/>
                <w:b/>
                <w:sz w:val="22"/>
                <w:szCs w:val="22"/>
                <w:u w:val="single"/>
                <w:lang w:eastAsia="zh-CN"/>
              </w:rPr>
              <w:t>p</w:t>
            </w:r>
            <w:r w:rsidRPr="000427C0">
              <w:rPr>
                <w:rFonts w:eastAsia="SimSun"/>
                <w:b/>
                <w:sz w:val="22"/>
                <w:szCs w:val="22"/>
                <w:u w:val="single"/>
                <w:lang w:eastAsia="zh-CN"/>
              </w:rPr>
              <w:t>rimário</w:t>
            </w:r>
          </w:p>
        </w:tc>
      </w:tr>
      <w:tr w:rsidR="00400398" w:rsidRPr="007A3B0C" w14:paraId="4162AF4C" w14:textId="77777777" w:rsidTr="00E27B51">
        <w:trPr>
          <w:jc w:val="center"/>
        </w:trPr>
        <w:tc>
          <w:tcPr>
            <w:tcW w:w="8916" w:type="dxa"/>
            <w:gridSpan w:val="3"/>
          </w:tcPr>
          <w:p w14:paraId="069947C3" w14:textId="117ADAF9" w:rsidR="00400398" w:rsidRPr="000427C0" w:rsidRDefault="00400398">
            <w:pPr>
              <w:pStyle w:val="TextTi12"/>
              <w:keepNext/>
              <w:keepLines/>
              <w:spacing w:before="120" w:after="120"/>
              <w:rPr>
                <w:rFonts w:eastAsia="SimSun"/>
                <w:b/>
                <w:sz w:val="22"/>
                <w:szCs w:val="22"/>
                <w:vertAlign w:val="superscript"/>
                <w:lang w:eastAsia="zh-CN"/>
              </w:rPr>
            </w:pPr>
            <w:r w:rsidRPr="000427C0">
              <w:rPr>
                <w:rFonts w:eastAsia="SimSun"/>
                <w:b/>
                <w:sz w:val="22"/>
                <w:szCs w:val="22"/>
                <w:lang w:eastAsia="zh-CN"/>
              </w:rPr>
              <w:t xml:space="preserve">Sobrevivência </w:t>
            </w:r>
            <w:r w:rsidR="005C3D7F" w:rsidRPr="000427C0">
              <w:rPr>
                <w:rFonts w:eastAsia="SimSun"/>
                <w:b/>
                <w:sz w:val="22"/>
                <w:szCs w:val="22"/>
                <w:lang w:eastAsia="zh-CN"/>
              </w:rPr>
              <w:t>g</w:t>
            </w:r>
            <w:r w:rsidRPr="000427C0">
              <w:rPr>
                <w:rFonts w:eastAsia="SimSun"/>
                <w:b/>
                <w:sz w:val="22"/>
                <w:szCs w:val="22"/>
                <w:lang w:eastAsia="zh-CN"/>
              </w:rPr>
              <w:t>lobal – Análise primária</w:t>
            </w:r>
            <w:r w:rsidRPr="000427C0">
              <w:rPr>
                <w:rFonts w:eastAsia="SimSun"/>
                <w:b/>
                <w:sz w:val="22"/>
                <w:szCs w:val="22"/>
                <w:vertAlign w:val="superscript"/>
                <w:lang w:eastAsia="zh-CN"/>
              </w:rPr>
              <w:t>6</w:t>
            </w:r>
          </w:p>
        </w:tc>
      </w:tr>
      <w:tr w:rsidR="00400398" w:rsidRPr="007A3B0C" w14:paraId="1F13A159" w14:textId="77777777" w:rsidTr="00E27B51">
        <w:trPr>
          <w:jc w:val="center"/>
        </w:trPr>
        <w:tc>
          <w:tcPr>
            <w:tcW w:w="4114" w:type="dxa"/>
          </w:tcPr>
          <w:p w14:paraId="01EBDDF1" w14:textId="77777777" w:rsidR="00400398" w:rsidRPr="000427C0" w:rsidRDefault="00400398" w:rsidP="00C82494">
            <w:pPr>
              <w:pStyle w:val="TableCellLeft"/>
              <w:spacing w:before="0" w:after="0" w:line="240" w:lineRule="auto"/>
              <w:rPr>
                <w:sz w:val="22"/>
                <w:szCs w:val="22"/>
              </w:rPr>
            </w:pPr>
            <w:r w:rsidRPr="000427C0">
              <w:rPr>
                <w:sz w:val="22"/>
                <w:szCs w:val="22"/>
              </w:rPr>
              <w:t>Mediana (meses)</w:t>
            </w:r>
            <w:r w:rsidRPr="000427C0">
              <w:rPr>
                <w:sz w:val="22"/>
                <w:szCs w:val="22"/>
                <w:vertAlign w:val="superscript"/>
              </w:rPr>
              <w:t>1</w:t>
            </w:r>
          </w:p>
        </w:tc>
        <w:tc>
          <w:tcPr>
            <w:tcW w:w="2280" w:type="dxa"/>
          </w:tcPr>
          <w:p w14:paraId="50AE062B" w14:textId="77777777" w:rsidR="00400398" w:rsidRPr="000427C0" w:rsidRDefault="00400398" w:rsidP="00C82494">
            <w:pPr>
              <w:pStyle w:val="TableCellCenter"/>
              <w:spacing w:before="0" w:after="0" w:line="240" w:lineRule="auto"/>
              <w:rPr>
                <w:sz w:val="22"/>
                <w:szCs w:val="22"/>
              </w:rPr>
            </w:pPr>
            <w:r w:rsidRPr="000427C0">
              <w:rPr>
                <w:sz w:val="22"/>
                <w:szCs w:val="22"/>
              </w:rPr>
              <w:t xml:space="preserve">12,9                            </w:t>
            </w:r>
          </w:p>
        </w:tc>
        <w:tc>
          <w:tcPr>
            <w:tcW w:w="2522" w:type="dxa"/>
          </w:tcPr>
          <w:p w14:paraId="3F2F927D" w14:textId="77777777" w:rsidR="00400398" w:rsidRPr="000427C0" w:rsidRDefault="00400398">
            <w:pPr>
              <w:pStyle w:val="TableCellCenter"/>
              <w:spacing w:before="0" w:after="0" w:line="240" w:lineRule="auto"/>
              <w:rPr>
                <w:sz w:val="22"/>
                <w:szCs w:val="22"/>
              </w:rPr>
            </w:pPr>
            <w:r w:rsidRPr="000427C0">
              <w:rPr>
                <w:sz w:val="22"/>
                <w:szCs w:val="22"/>
              </w:rPr>
              <w:t>16,8</w:t>
            </w:r>
          </w:p>
        </w:tc>
      </w:tr>
      <w:tr w:rsidR="00400398" w:rsidRPr="007A3B0C" w14:paraId="2603A048" w14:textId="77777777" w:rsidTr="00E27B51">
        <w:trPr>
          <w:jc w:val="center"/>
        </w:trPr>
        <w:tc>
          <w:tcPr>
            <w:tcW w:w="4114" w:type="dxa"/>
          </w:tcPr>
          <w:p w14:paraId="4F21A84D" w14:textId="77777777" w:rsidR="00400398" w:rsidRPr="000427C0" w:rsidRDefault="00400398" w:rsidP="00C82494">
            <w:pPr>
              <w:pStyle w:val="TableCellLeft"/>
              <w:spacing w:before="0" w:after="0" w:line="240" w:lineRule="auto"/>
              <w:rPr>
                <w:sz w:val="22"/>
                <w:szCs w:val="22"/>
              </w:rPr>
            </w:pPr>
            <w:r w:rsidRPr="000427C0">
              <w:rPr>
                <w:i/>
                <w:sz w:val="22"/>
                <w:szCs w:val="22"/>
                <w:lang w:eastAsia="ja-JP"/>
              </w:rPr>
              <w:t>Hazard ratio</w:t>
            </w:r>
            <w:r w:rsidRPr="000427C0">
              <w:rPr>
                <w:sz w:val="22"/>
                <w:szCs w:val="22"/>
                <w:lang w:eastAsia="ja-JP"/>
              </w:rPr>
              <w:t xml:space="preserve"> </w:t>
            </w:r>
            <w:r w:rsidRPr="000427C0">
              <w:rPr>
                <w:rFonts w:eastAsia="SimSun"/>
                <w:sz w:val="22"/>
                <w:szCs w:val="22"/>
              </w:rPr>
              <w:t xml:space="preserve">(taxa de risco) </w:t>
            </w:r>
            <w:r w:rsidRPr="000427C0">
              <w:rPr>
                <w:sz w:val="22"/>
                <w:szCs w:val="22"/>
                <w:lang w:eastAsia="ja-JP"/>
              </w:rPr>
              <w:t>[IC 95%]</w:t>
            </w:r>
          </w:p>
        </w:tc>
        <w:tc>
          <w:tcPr>
            <w:tcW w:w="4802" w:type="dxa"/>
            <w:gridSpan w:val="2"/>
          </w:tcPr>
          <w:p w14:paraId="59426B10" w14:textId="77777777" w:rsidR="00400398" w:rsidRPr="000427C0" w:rsidRDefault="00400398" w:rsidP="00C82494">
            <w:pPr>
              <w:pStyle w:val="TableCellCenter"/>
              <w:spacing w:before="0" w:after="0" w:line="240" w:lineRule="auto"/>
              <w:rPr>
                <w:sz w:val="22"/>
                <w:szCs w:val="22"/>
              </w:rPr>
            </w:pPr>
            <w:r w:rsidRPr="000427C0">
              <w:rPr>
                <w:sz w:val="22"/>
                <w:szCs w:val="22"/>
              </w:rPr>
              <w:t>0,74 [0,58; 0,94]</w:t>
            </w:r>
          </w:p>
          <w:p w14:paraId="64121D87" w14:textId="312F491E" w:rsidR="00400398" w:rsidRPr="000427C0" w:rsidRDefault="00400398" w:rsidP="002B5DB3">
            <w:pPr>
              <w:pStyle w:val="TableCellCenter"/>
              <w:spacing w:before="0" w:after="0" w:line="240" w:lineRule="auto"/>
              <w:rPr>
                <w:sz w:val="22"/>
                <w:szCs w:val="22"/>
              </w:rPr>
            </w:pPr>
            <w:r w:rsidRPr="000427C0">
              <w:rPr>
                <w:sz w:val="22"/>
                <w:szCs w:val="22"/>
              </w:rPr>
              <w:t>(valor de p</w:t>
            </w:r>
            <w:r w:rsidRPr="000427C0">
              <w:rPr>
                <w:sz w:val="22"/>
                <w:szCs w:val="22"/>
                <w:vertAlign w:val="superscript"/>
              </w:rPr>
              <w:t>5</w:t>
            </w:r>
            <w:r w:rsidR="005C3D7F" w:rsidRPr="000427C0">
              <w:rPr>
                <w:sz w:val="22"/>
                <w:szCs w:val="22"/>
              </w:rPr>
              <w:t> </w:t>
            </w:r>
            <w:r w:rsidRPr="000427C0">
              <w:rPr>
                <w:sz w:val="22"/>
                <w:szCs w:val="22"/>
              </w:rPr>
              <w:t>= 0,0132)</w:t>
            </w:r>
          </w:p>
        </w:tc>
      </w:tr>
      <w:tr w:rsidR="00400398" w:rsidRPr="007A3B0C" w14:paraId="58A699D2" w14:textId="77777777" w:rsidTr="00E17AFA">
        <w:trPr>
          <w:jc w:val="center"/>
        </w:trPr>
        <w:tc>
          <w:tcPr>
            <w:tcW w:w="8916" w:type="dxa"/>
            <w:gridSpan w:val="3"/>
          </w:tcPr>
          <w:p w14:paraId="7428B4A2" w14:textId="7E14C263" w:rsidR="00400398" w:rsidRPr="000427C0" w:rsidRDefault="00400398">
            <w:pPr>
              <w:pStyle w:val="TextTi12"/>
              <w:keepNext/>
              <w:keepLines/>
              <w:spacing w:before="120" w:after="120"/>
              <w:rPr>
                <w:rFonts w:eastAsia="SimSun"/>
                <w:b/>
                <w:sz w:val="22"/>
                <w:szCs w:val="22"/>
                <w:vertAlign w:val="superscript"/>
                <w:lang w:eastAsia="zh-CN"/>
              </w:rPr>
            </w:pPr>
            <w:r w:rsidRPr="000427C0">
              <w:rPr>
                <w:rFonts w:eastAsia="SimSun"/>
                <w:b/>
                <w:sz w:val="22"/>
                <w:szCs w:val="22"/>
                <w:lang w:eastAsia="zh-CN"/>
              </w:rPr>
              <w:t xml:space="preserve">Sobrevivência </w:t>
            </w:r>
            <w:r w:rsidR="005C3D7F" w:rsidRPr="000427C0">
              <w:rPr>
                <w:rFonts w:eastAsia="SimSun"/>
                <w:b/>
                <w:sz w:val="22"/>
                <w:szCs w:val="22"/>
                <w:lang w:eastAsia="zh-CN"/>
              </w:rPr>
              <w:t>g</w:t>
            </w:r>
            <w:r w:rsidRPr="000427C0">
              <w:rPr>
                <w:rFonts w:eastAsia="SimSun"/>
                <w:b/>
                <w:sz w:val="22"/>
                <w:szCs w:val="22"/>
                <w:lang w:eastAsia="zh-CN"/>
              </w:rPr>
              <w:t xml:space="preserve">lobal – Análise de </w:t>
            </w:r>
            <w:r w:rsidRPr="000427C0">
              <w:rPr>
                <w:rFonts w:eastAsia="SimSun"/>
                <w:b/>
                <w:i/>
                <w:sz w:val="22"/>
                <w:szCs w:val="22"/>
                <w:lang w:eastAsia="zh-CN"/>
              </w:rPr>
              <w:t>follow-up</w:t>
            </w:r>
            <w:r w:rsidRPr="000427C0">
              <w:rPr>
                <w:rFonts w:eastAsia="SimSun"/>
                <w:b/>
                <w:sz w:val="22"/>
                <w:szCs w:val="22"/>
                <w:vertAlign w:val="superscript"/>
                <w:lang w:eastAsia="zh-CN"/>
              </w:rPr>
              <w:t>7</w:t>
            </w:r>
          </w:p>
        </w:tc>
      </w:tr>
      <w:tr w:rsidR="00400398" w:rsidRPr="007A3B0C" w14:paraId="56C36876" w14:textId="77777777" w:rsidTr="00E17AFA">
        <w:trPr>
          <w:jc w:val="center"/>
        </w:trPr>
        <w:tc>
          <w:tcPr>
            <w:tcW w:w="4114" w:type="dxa"/>
          </w:tcPr>
          <w:p w14:paraId="0A67E795" w14:textId="77777777" w:rsidR="00400398" w:rsidRPr="000427C0" w:rsidRDefault="00400398" w:rsidP="00C82494">
            <w:pPr>
              <w:pStyle w:val="TableCellLeft"/>
              <w:spacing w:before="0" w:after="0" w:line="240" w:lineRule="auto"/>
              <w:rPr>
                <w:sz w:val="22"/>
                <w:szCs w:val="22"/>
              </w:rPr>
            </w:pPr>
            <w:r w:rsidRPr="000427C0">
              <w:rPr>
                <w:sz w:val="22"/>
                <w:szCs w:val="22"/>
              </w:rPr>
              <w:t>Mediana (meses)</w:t>
            </w:r>
            <w:r w:rsidRPr="000427C0">
              <w:rPr>
                <w:sz w:val="22"/>
                <w:szCs w:val="22"/>
                <w:vertAlign w:val="superscript"/>
              </w:rPr>
              <w:t>1</w:t>
            </w:r>
          </w:p>
        </w:tc>
        <w:tc>
          <w:tcPr>
            <w:tcW w:w="2280" w:type="dxa"/>
          </w:tcPr>
          <w:p w14:paraId="4F2BEDE2" w14:textId="77777777" w:rsidR="00400398" w:rsidRPr="000427C0" w:rsidRDefault="00400398" w:rsidP="00C82494">
            <w:pPr>
              <w:pStyle w:val="TableCellCenter"/>
              <w:spacing w:before="0" w:after="0" w:line="240" w:lineRule="auto"/>
              <w:rPr>
                <w:sz w:val="22"/>
                <w:szCs w:val="22"/>
              </w:rPr>
            </w:pPr>
            <w:r w:rsidRPr="000427C0">
              <w:rPr>
                <w:sz w:val="22"/>
                <w:szCs w:val="22"/>
              </w:rPr>
              <w:t xml:space="preserve">13,3                            </w:t>
            </w:r>
          </w:p>
        </w:tc>
        <w:tc>
          <w:tcPr>
            <w:tcW w:w="2522" w:type="dxa"/>
          </w:tcPr>
          <w:p w14:paraId="6351DE20" w14:textId="77777777" w:rsidR="00400398" w:rsidRPr="000427C0" w:rsidRDefault="00400398">
            <w:pPr>
              <w:pStyle w:val="TableCellCenter"/>
              <w:spacing w:before="0" w:after="0" w:line="240" w:lineRule="auto"/>
              <w:rPr>
                <w:sz w:val="22"/>
                <w:szCs w:val="22"/>
              </w:rPr>
            </w:pPr>
            <w:r w:rsidRPr="000427C0">
              <w:rPr>
                <w:sz w:val="22"/>
                <w:szCs w:val="22"/>
              </w:rPr>
              <w:t>16,8</w:t>
            </w:r>
          </w:p>
        </w:tc>
      </w:tr>
      <w:tr w:rsidR="00400398" w:rsidRPr="007A3B0C" w14:paraId="60A75FBA" w14:textId="77777777" w:rsidTr="00E17AFA">
        <w:trPr>
          <w:jc w:val="center"/>
        </w:trPr>
        <w:tc>
          <w:tcPr>
            <w:tcW w:w="4114" w:type="dxa"/>
          </w:tcPr>
          <w:p w14:paraId="218B53DB" w14:textId="77777777" w:rsidR="00400398" w:rsidRPr="000427C0" w:rsidRDefault="00400398" w:rsidP="00C82494">
            <w:pPr>
              <w:pStyle w:val="TableCellLeft"/>
              <w:spacing w:before="0" w:after="0" w:line="240" w:lineRule="auto"/>
              <w:rPr>
                <w:sz w:val="22"/>
                <w:szCs w:val="22"/>
              </w:rPr>
            </w:pPr>
            <w:r w:rsidRPr="000427C0">
              <w:rPr>
                <w:i/>
                <w:sz w:val="22"/>
                <w:szCs w:val="22"/>
                <w:lang w:eastAsia="ja-JP"/>
              </w:rPr>
              <w:t>Hazard ratio</w:t>
            </w:r>
            <w:r w:rsidRPr="000427C0">
              <w:rPr>
                <w:sz w:val="22"/>
                <w:szCs w:val="22"/>
                <w:lang w:eastAsia="ja-JP"/>
              </w:rPr>
              <w:t xml:space="preserve"> </w:t>
            </w:r>
            <w:r w:rsidRPr="000427C0">
              <w:rPr>
                <w:rFonts w:eastAsia="SimSun"/>
                <w:sz w:val="22"/>
                <w:szCs w:val="22"/>
              </w:rPr>
              <w:t xml:space="preserve">(taxa de risco) </w:t>
            </w:r>
            <w:r w:rsidRPr="000427C0">
              <w:rPr>
                <w:sz w:val="22"/>
                <w:szCs w:val="22"/>
                <w:lang w:eastAsia="ja-JP"/>
              </w:rPr>
              <w:t>[IC 95%]</w:t>
            </w:r>
          </w:p>
        </w:tc>
        <w:tc>
          <w:tcPr>
            <w:tcW w:w="4802" w:type="dxa"/>
            <w:gridSpan w:val="2"/>
          </w:tcPr>
          <w:p w14:paraId="791CBBFE" w14:textId="77777777" w:rsidR="00400398" w:rsidRPr="000427C0" w:rsidRDefault="00400398" w:rsidP="00C82494">
            <w:pPr>
              <w:pStyle w:val="TableCellCenter"/>
              <w:spacing w:before="0" w:after="0" w:line="240" w:lineRule="auto"/>
              <w:rPr>
                <w:sz w:val="22"/>
                <w:szCs w:val="22"/>
              </w:rPr>
            </w:pPr>
            <w:r w:rsidRPr="000427C0">
              <w:rPr>
                <w:sz w:val="22"/>
                <w:szCs w:val="22"/>
              </w:rPr>
              <w:t>0,76 [0,62; 0,94]</w:t>
            </w:r>
          </w:p>
          <w:p w14:paraId="5E64EB65" w14:textId="7D723C88" w:rsidR="00400398" w:rsidRPr="000427C0" w:rsidRDefault="00400398" w:rsidP="002B5DB3">
            <w:pPr>
              <w:pStyle w:val="TableCellCenter"/>
              <w:spacing w:before="0" w:after="0" w:line="240" w:lineRule="auto"/>
              <w:rPr>
                <w:sz w:val="22"/>
                <w:szCs w:val="22"/>
              </w:rPr>
            </w:pPr>
            <w:r w:rsidRPr="000427C0">
              <w:rPr>
                <w:sz w:val="22"/>
                <w:szCs w:val="22"/>
              </w:rPr>
              <w:t>(valor de p</w:t>
            </w:r>
            <w:r w:rsidRPr="000427C0">
              <w:rPr>
                <w:sz w:val="22"/>
                <w:szCs w:val="22"/>
                <w:vertAlign w:val="superscript"/>
              </w:rPr>
              <w:t>5,8</w:t>
            </w:r>
            <w:r w:rsidR="005C3D7F" w:rsidRPr="000427C0">
              <w:rPr>
                <w:sz w:val="22"/>
                <w:szCs w:val="22"/>
              </w:rPr>
              <w:t> </w:t>
            </w:r>
            <w:r w:rsidRPr="000427C0">
              <w:rPr>
                <w:sz w:val="22"/>
                <w:szCs w:val="22"/>
              </w:rPr>
              <w:t>= 0,0126)</w:t>
            </w:r>
          </w:p>
        </w:tc>
      </w:tr>
      <w:tr w:rsidR="00400398" w:rsidRPr="007A3B0C" w14:paraId="59ADFC88" w14:textId="77777777" w:rsidTr="00E27B51">
        <w:trPr>
          <w:jc w:val="center"/>
        </w:trPr>
        <w:tc>
          <w:tcPr>
            <w:tcW w:w="8916" w:type="dxa"/>
            <w:gridSpan w:val="3"/>
          </w:tcPr>
          <w:p w14:paraId="10103AD7" w14:textId="22893541" w:rsidR="00400398" w:rsidRPr="000427C0" w:rsidRDefault="00400398" w:rsidP="00C82494">
            <w:pPr>
              <w:pStyle w:val="TextTi12"/>
              <w:keepNext/>
              <w:keepLines/>
              <w:spacing w:before="120" w:after="120"/>
              <w:jc w:val="center"/>
              <w:rPr>
                <w:rFonts w:eastAsia="SimSun"/>
                <w:b/>
                <w:sz w:val="22"/>
                <w:szCs w:val="22"/>
                <w:u w:val="single"/>
                <w:lang w:eastAsia="zh-CN"/>
              </w:rPr>
            </w:pPr>
            <w:r w:rsidRPr="000427C0">
              <w:rPr>
                <w:rFonts w:eastAsia="SimSun"/>
                <w:b/>
                <w:sz w:val="22"/>
                <w:szCs w:val="22"/>
                <w:u w:val="single"/>
                <w:lang w:eastAsia="zh-CN"/>
              </w:rPr>
              <w:t xml:space="preserve">Objetivos </w:t>
            </w:r>
            <w:r w:rsidR="005C3D7F" w:rsidRPr="000427C0">
              <w:rPr>
                <w:rFonts w:eastAsia="SimSun"/>
                <w:b/>
                <w:sz w:val="22"/>
                <w:szCs w:val="22"/>
                <w:u w:val="single"/>
                <w:lang w:eastAsia="zh-CN"/>
              </w:rPr>
              <w:t>s</w:t>
            </w:r>
            <w:r w:rsidRPr="000427C0">
              <w:rPr>
                <w:rFonts w:eastAsia="SimSun"/>
                <w:b/>
                <w:sz w:val="22"/>
                <w:szCs w:val="22"/>
                <w:u w:val="single"/>
                <w:lang w:eastAsia="zh-CN"/>
              </w:rPr>
              <w:t>ecundários</w:t>
            </w:r>
          </w:p>
        </w:tc>
      </w:tr>
      <w:tr w:rsidR="00400398" w:rsidRPr="007A3B0C" w14:paraId="46F8DD65" w14:textId="77777777" w:rsidTr="00E27B51">
        <w:trPr>
          <w:jc w:val="center"/>
        </w:trPr>
        <w:tc>
          <w:tcPr>
            <w:tcW w:w="8916" w:type="dxa"/>
            <w:gridSpan w:val="3"/>
          </w:tcPr>
          <w:p w14:paraId="02BDD09E" w14:textId="77777777" w:rsidR="00400398" w:rsidRPr="000427C0" w:rsidRDefault="00400398">
            <w:pPr>
              <w:pStyle w:val="TextTi12"/>
              <w:keepNext/>
              <w:keepLines/>
              <w:spacing w:before="120" w:after="120"/>
              <w:rPr>
                <w:rFonts w:eastAsia="SimSun"/>
                <w:b/>
                <w:sz w:val="22"/>
                <w:szCs w:val="22"/>
                <w:lang w:eastAsia="zh-CN"/>
              </w:rPr>
            </w:pPr>
            <w:r w:rsidRPr="000427C0">
              <w:rPr>
                <w:rFonts w:eastAsia="SimSun"/>
                <w:b/>
                <w:sz w:val="22"/>
                <w:szCs w:val="22"/>
                <w:lang w:eastAsia="zh-CN"/>
              </w:rPr>
              <w:t>Sobrevivência livre de progressão - Análise primária</w:t>
            </w:r>
            <w:r w:rsidRPr="000427C0">
              <w:rPr>
                <w:rFonts w:eastAsia="SimSun"/>
                <w:b/>
                <w:sz w:val="22"/>
                <w:szCs w:val="22"/>
                <w:vertAlign w:val="superscript"/>
                <w:lang w:eastAsia="zh-CN"/>
              </w:rPr>
              <w:t>6</w:t>
            </w:r>
          </w:p>
        </w:tc>
      </w:tr>
      <w:tr w:rsidR="00400398" w:rsidRPr="007A3B0C" w14:paraId="49915624" w14:textId="77777777" w:rsidTr="00E27B51">
        <w:trPr>
          <w:jc w:val="center"/>
        </w:trPr>
        <w:tc>
          <w:tcPr>
            <w:tcW w:w="4114" w:type="dxa"/>
          </w:tcPr>
          <w:p w14:paraId="545234AC" w14:textId="77777777" w:rsidR="00400398" w:rsidRPr="000427C0" w:rsidRDefault="00400398">
            <w:pPr>
              <w:pStyle w:val="TextTi12"/>
              <w:keepNext/>
              <w:keepLines/>
              <w:spacing w:after="0"/>
              <w:jc w:val="left"/>
              <w:rPr>
                <w:rFonts w:eastAsia="SimSun"/>
                <w:sz w:val="22"/>
                <w:szCs w:val="22"/>
              </w:rPr>
            </w:pPr>
            <w:r w:rsidRPr="000427C0">
              <w:rPr>
                <w:rFonts w:eastAsia="SimSun"/>
                <w:sz w:val="22"/>
                <w:szCs w:val="22"/>
              </w:rPr>
              <w:t>Mediana PFS (meses)</w:t>
            </w:r>
            <w:r w:rsidRPr="000427C0">
              <w:rPr>
                <w:rFonts w:eastAsia="SimSun"/>
                <w:sz w:val="22"/>
                <w:szCs w:val="22"/>
                <w:vertAlign w:val="superscript"/>
              </w:rPr>
              <w:t>1</w:t>
            </w:r>
          </w:p>
        </w:tc>
        <w:tc>
          <w:tcPr>
            <w:tcW w:w="2280" w:type="dxa"/>
          </w:tcPr>
          <w:p w14:paraId="70BB982D" w14:textId="77777777" w:rsidR="00400398" w:rsidRPr="000427C0" w:rsidRDefault="00400398">
            <w:pPr>
              <w:pStyle w:val="TextTi12"/>
              <w:keepNext/>
              <w:keepLines/>
              <w:spacing w:after="0"/>
              <w:jc w:val="center"/>
              <w:rPr>
                <w:rFonts w:eastAsia="SimSun"/>
                <w:sz w:val="22"/>
                <w:szCs w:val="22"/>
              </w:rPr>
            </w:pPr>
            <w:r w:rsidRPr="000427C0">
              <w:rPr>
                <w:rFonts w:eastAsia="SimSun"/>
                <w:sz w:val="22"/>
                <w:szCs w:val="22"/>
              </w:rPr>
              <w:t>6,0</w:t>
            </w:r>
          </w:p>
        </w:tc>
        <w:tc>
          <w:tcPr>
            <w:tcW w:w="2522" w:type="dxa"/>
          </w:tcPr>
          <w:p w14:paraId="67C9F38D" w14:textId="77777777" w:rsidR="00400398" w:rsidRPr="000427C0" w:rsidRDefault="00400398">
            <w:pPr>
              <w:pStyle w:val="TextTi12"/>
              <w:keepNext/>
              <w:keepLines/>
              <w:spacing w:after="0"/>
              <w:jc w:val="center"/>
              <w:rPr>
                <w:rFonts w:eastAsia="SimSun"/>
                <w:sz w:val="22"/>
                <w:szCs w:val="22"/>
              </w:rPr>
            </w:pPr>
            <w:r w:rsidRPr="000427C0">
              <w:rPr>
                <w:rFonts w:eastAsia="SimSun"/>
                <w:sz w:val="22"/>
                <w:szCs w:val="22"/>
              </w:rPr>
              <w:t>8,3</w:t>
            </w:r>
          </w:p>
        </w:tc>
      </w:tr>
      <w:tr w:rsidR="00400398" w:rsidRPr="007A3B0C" w14:paraId="5BE124A6" w14:textId="77777777" w:rsidTr="00E27B51">
        <w:trPr>
          <w:jc w:val="center"/>
        </w:trPr>
        <w:tc>
          <w:tcPr>
            <w:tcW w:w="4114" w:type="dxa"/>
          </w:tcPr>
          <w:p w14:paraId="67A28ED3" w14:textId="77777777" w:rsidR="00400398" w:rsidRPr="000427C0" w:rsidRDefault="00400398">
            <w:pPr>
              <w:pStyle w:val="TextTi12"/>
              <w:keepNext/>
              <w:keepLines/>
              <w:spacing w:after="0"/>
              <w:jc w:val="left"/>
              <w:rPr>
                <w:rFonts w:eastAsia="SimSun"/>
                <w:b/>
                <w:sz w:val="22"/>
                <w:szCs w:val="22"/>
              </w:rPr>
            </w:pPr>
            <w:r w:rsidRPr="000427C0">
              <w:rPr>
                <w:rFonts w:eastAsia="SimSun"/>
                <w:i/>
                <w:sz w:val="22"/>
                <w:szCs w:val="22"/>
              </w:rPr>
              <w:t>Hazard ratio</w:t>
            </w:r>
            <w:r w:rsidRPr="000427C0">
              <w:rPr>
                <w:rFonts w:eastAsia="SimSun"/>
                <w:sz w:val="22"/>
                <w:szCs w:val="22"/>
              </w:rPr>
              <w:t xml:space="preserve"> (taxa de risco) [IC 95%]</w:t>
            </w:r>
          </w:p>
        </w:tc>
        <w:tc>
          <w:tcPr>
            <w:tcW w:w="4802" w:type="dxa"/>
            <w:gridSpan w:val="2"/>
          </w:tcPr>
          <w:p w14:paraId="624E1622" w14:textId="77777777" w:rsidR="00400398" w:rsidRPr="000427C0" w:rsidRDefault="00400398" w:rsidP="00C82494">
            <w:pPr>
              <w:pStyle w:val="TableCellCenter"/>
              <w:spacing w:before="0" w:after="0" w:line="240" w:lineRule="auto"/>
              <w:rPr>
                <w:sz w:val="22"/>
                <w:szCs w:val="22"/>
              </w:rPr>
            </w:pPr>
            <w:r w:rsidRPr="000427C0">
              <w:rPr>
                <w:sz w:val="22"/>
                <w:szCs w:val="22"/>
              </w:rPr>
              <w:t>0,66 [0,54; 0,81]</w:t>
            </w:r>
          </w:p>
          <w:p w14:paraId="68B3FC40" w14:textId="77777777" w:rsidR="00400398" w:rsidRPr="000427C0" w:rsidRDefault="00400398" w:rsidP="00C82494">
            <w:pPr>
              <w:pStyle w:val="TextTi12"/>
              <w:keepNext/>
              <w:keepLines/>
              <w:spacing w:after="0"/>
              <w:jc w:val="center"/>
              <w:rPr>
                <w:rFonts w:eastAsia="SimSun"/>
                <w:sz w:val="22"/>
                <w:szCs w:val="22"/>
              </w:rPr>
            </w:pPr>
            <w:r w:rsidRPr="000427C0">
              <w:rPr>
                <w:rFonts w:eastAsia="SimSun"/>
                <w:sz w:val="22"/>
                <w:szCs w:val="22"/>
                <w:lang w:eastAsia="zh-CN"/>
              </w:rPr>
              <w:t>(valor de p</w:t>
            </w:r>
            <w:r w:rsidRPr="000427C0">
              <w:rPr>
                <w:sz w:val="22"/>
                <w:szCs w:val="22"/>
                <w:vertAlign w:val="superscript"/>
              </w:rPr>
              <w:t>5</w:t>
            </w:r>
            <w:r w:rsidRPr="000427C0">
              <w:rPr>
                <w:rFonts w:eastAsia="SimSun"/>
                <w:sz w:val="22"/>
                <w:szCs w:val="22"/>
                <w:lang w:eastAsia="zh-CN"/>
              </w:rPr>
              <w:t> &lt;</w:t>
            </w:r>
            <w:r w:rsidR="005C3D7F" w:rsidRPr="000427C0">
              <w:rPr>
                <w:rFonts w:eastAsia="SimSun"/>
                <w:sz w:val="22"/>
                <w:szCs w:val="22"/>
                <w:lang w:eastAsia="zh-CN"/>
              </w:rPr>
              <w:t> </w:t>
            </w:r>
            <w:r w:rsidRPr="000427C0">
              <w:rPr>
                <w:rFonts w:eastAsia="SimSun"/>
                <w:sz w:val="22"/>
                <w:szCs w:val="22"/>
                <w:lang w:eastAsia="zh-CN"/>
              </w:rPr>
              <w:t>0,0001)</w:t>
            </w:r>
          </w:p>
        </w:tc>
      </w:tr>
      <w:tr w:rsidR="009268BE" w:rsidRPr="007A3B0C" w14:paraId="4CB8A534" w14:textId="77777777" w:rsidTr="008C4E5D">
        <w:trPr>
          <w:jc w:val="center"/>
        </w:trPr>
        <w:tc>
          <w:tcPr>
            <w:tcW w:w="8916" w:type="dxa"/>
            <w:gridSpan w:val="3"/>
          </w:tcPr>
          <w:p w14:paraId="6747E8BE" w14:textId="3DAA9914" w:rsidR="009268BE" w:rsidRPr="000427C0" w:rsidRDefault="009268BE" w:rsidP="002B5DB3">
            <w:pPr>
              <w:pStyle w:val="TextTi12"/>
              <w:keepNext/>
              <w:keepLines/>
              <w:spacing w:before="120" w:after="120"/>
              <w:rPr>
                <w:sz w:val="22"/>
                <w:szCs w:val="22"/>
              </w:rPr>
            </w:pPr>
            <w:r w:rsidRPr="000427C0">
              <w:rPr>
                <w:rFonts w:eastAsia="SimSun"/>
                <w:b/>
                <w:sz w:val="22"/>
                <w:szCs w:val="22"/>
                <w:lang w:eastAsia="zh-CN"/>
              </w:rPr>
              <w:t xml:space="preserve">Melhor </w:t>
            </w:r>
            <w:r w:rsidR="005C3D7F" w:rsidRPr="000427C0">
              <w:rPr>
                <w:rFonts w:eastAsia="SimSun"/>
                <w:b/>
                <w:sz w:val="22"/>
                <w:szCs w:val="22"/>
                <w:lang w:eastAsia="zh-CN"/>
              </w:rPr>
              <w:t>r</w:t>
            </w:r>
            <w:r w:rsidRPr="000427C0">
              <w:rPr>
                <w:rFonts w:eastAsia="SimSun"/>
                <w:b/>
                <w:sz w:val="22"/>
                <w:szCs w:val="22"/>
                <w:lang w:eastAsia="zh-CN"/>
              </w:rPr>
              <w:t xml:space="preserve">esposta </w:t>
            </w:r>
            <w:r w:rsidR="005C3D7F" w:rsidRPr="000427C0">
              <w:rPr>
                <w:rFonts w:eastAsia="SimSun"/>
                <w:b/>
                <w:sz w:val="22"/>
                <w:szCs w:val="22"/>
                <w:lang w:eastAsia="zh-CN"/>
              </w:rPr>
              <w:t>g</w:t>
            </w:r>
            <w:r w:rsidRPr="000427C0">
              <w:rPr>
                <w:rFonts w:eastAsia="SimSun"/>
                <w:b/>
                <w:sz w:val="22"/>
                <w:szCs w:val="22"/>
                <w:lang w:eastAsia="zh-CN"/>
              </w:rPr>
              <w:t>lobal - Análise primária</w:t>
            </w:r>
            <w:r w:rsidRPr="000427C0">
              <w:rPr>
                <w:rFonts w:eastAsia="SimSun"/>
                <w:b/>
                <w:sz w:val="22"/>
                <w:szCs w:val="22"/>
                <w:vertAlign w:val="superscript"/>
                <w:lang w:eastAsia="zh-CN"/>
              </w:rPr>
              <w:t>6</w:t>
            </w:r>
          </w:p>
        </w:tc>
      </w:tr>
      <w:tr w:rsidR="00400398" w:rsidRPr="007A3B0C" w14:paraId="1E2DC10C" w14:textId="77777777" w:rsidTr="00E27B51">
        <w:trPr>
          <w:jc w:val="center"/>
        </w:trPr>
        <w:tc>
          <w:tcPr>
            <w:tcW w:w="4114" w:type="dxa"/>
          </w:tcPr>
          <w:p w14:paraId="62A6901C" w14:textId="54BF5E38" w:rsidR="00400398" w:rsidRPr="000427C0" w:rsidRDefault="00400398" w:rsidP="002B5DB3">
            <w:pPr>
              <w:pStyle w:val="TableCellLeft"/>
              <w:spacing w:before="0" w:after="0" w:line="240" w:lineRule="auto"/>
              <w:rPr>
                <w:sz w:val="22"/>
                <w:szCs w:val="22"/>
              </w:rPr>
            </w:pPr>
            <w:r w:rsidRPr="000427C0">
              <w:rPr>
                <w:sz w:val="22"/>
                <w:szCs w:val="22"/>
              </w:rPr>
              <w:t>Respondedores (</w:t>
            </w:r>
            <w:r w:rsidR="00DE287E" w:rsidRPr="000427C0">
              <w:rPr>
                <w:sz w:val="22"/>
                <w:szCs w:val="22"/>
              </w:rPr>
              <w:t>t</w:t>
            </w:r>
            <w:r w:rsidRPr="000427C0">
              <w:rPr>
                <w:sz w:val="22"/>
                <w:szCs w:val="22"/>
              </w:rPr>
              <w:t>axa de resposta</w:t>
            </w:r>
            <w:r w:rsidRPr="000427C0">
              <w:rPr>
                <w:sz w:val="22"/>
                <w:szCs w:val="22"/>
                <w:vertAlign w:val="superscript"/>
              </w:rPr>
              <w:t>2</w:t>
            </w:r>
            <w:r w:rsidRPr="000427C0">
              <w:rPr>
                <w:sz w:val="22"/>
                <w:szCs w:val="22"/>
              </w:rPr>
              <w:t>)</w:t>
            </w:r>
          </w:p>
        </w:tc>
        <w:tc>
          <w:tcPr>
            <w:tcW w:w="2280" w:type="dxa"/>
          </w:tcPr>
          <w:p w14:paraId="2AF3624E" w14:textId="77777777" w:rsidR="00400398" w:rsidRPr="000427C0" w:rsidRDefault="00400398" w:rsidP="00C82494">
            <w:pPr>
              <w:pStyle w:val="TableCellCenter"/>
              <w:spacing w:before="0" w:after="0" w:line="240" w:lineRule="auto"/>
              <w:rPr>
                <w:sz w:val="22"/>
                <w:szCs w:val="22"/>
              </w:rPr>
            </w:pPr>
            <w:r w:rsidRPr="000427C0">
              <w:rPr>
                <w:sz w:val="22"/>
                <w:szCs w:val="22"/>
              </w:rPr>
              <w:t xml:space="preserve">76 (33,8 %)                   </w:t>
            </w:r>
          </w:p>
        </w:tc>
        <w:tc>
          <w:tcPr>
            <w:tcW w:w="2522" w:type="dxa"/>
          </w:tcPr>
          <w:p w14:paraId="560F25E6" w14:textId="77777777" w:rsidR="00400398" w:rsidRPr="000427C0" w:rsidRDefault="00400398">
            <w:pPr>
              <w:pStyle w:val="TableCellCenter"/>
              <w:spacing w:before="0" w:after="0" w:line="240" w:lineRule="auto"/>
              <w:rPr>
                <w:sz w:val="22"/>
                <w:szCs w:val="22"/>
              </w:rPr>
            </w:pPr>
            <w:r w:rsidRPr="000427C0">
              <w:rPr>
                <w:sz w:val="22"/>
                <w:szCs w:val="22"/>
              </w:rPr>
              <w:t>103 (45,4 %)</w:t>
            </w:r>
          </w:p>
        </w:tc>
      </w:tr>
      <w:tr w:rsidR="00400398" w:rsidRPr="007A3B0C" w14:paraId="2CB78184" w14:textId="77777777" w:rsidTr="00E27B51">
        <w:trPr>
          <w:jc w:val="center"/>
        </w:trPr>
        <w:tc>
          <w:tcPr>
            <w:tcW w:w="4114" w:type="dxa"/>
          </w:tcPr>
          <w:p w14:paraId="5C53B0B1" w14:textId="0F413E41" w:rsidR="00400398" w:rsidRPr="000427C0" w:rsidRDefault="00400398" w:rsidP="002B5DB3">
            <w:pPr>
              <w:pStyle w:val="TextTi12"/>
              <w:keepNext/>
              <w:keepLines/>
              <w:spacing w:after="0"/>
              <w:jc w:val="left"/>
              <w:rPr>
                <w:rFonts w:eastAsia="SimSun"/>
                <w:sz w:val="22"/>
                <w:szCs w:val="22"/>
                <w:lang w:eastAsia="zh-CN"/>
              </w:rPr>
            </w:pPr>
            <w:r w:rsidRPr="000427C0">
              <w:rPr>
                <w:rFonts w:eastAsia="SimSun"/>
                <w:sz w:val="22"/>
                <w:szCs w:val="22"/>
                <w:lang w:eastAsia="zh-CN"/>
              </w:rPr>
              <w:t xml:space="preserve">IC 95% para </w:t>
            </w:r>
            <w:r w:rsidR="00DE287E" w:rsidRPr="000427C0">
              <w:rPr>
                <w:rFonts w:eastAsia="SimSun"/>
                <w:sz w:val="22"/>
                <w:szCs w:val="22"/>
                <w:lang w:eastAsia="zh-CN"/>
              </w:rPr>
              <w:t>t</w:t>
            </w:r>
            <w:r w:rsidRPr="000427C0">
              <w:rPr>
                <w:rFonts w:eastAsia="SimSun"/>
                <w:sz w:val="22"/>
                <w:szCs w:val="22"/>
                <w:lang w:eastAsia="zh-CN"/>
              </w:rPr>
              <w:t xml:space="preserve">axas de </w:t>
            </w:r>
            <w:r w:rsidR="00DE287E" w:rsidRPr="000427C0">
              <w:rPr>
                <w:rFonts w:eastAsia="SimSun"/>
                <w:sz w:val="22"/>
                <w:szCs w:val="22"/>
                <w:lang w:eastAsia="zh-CN"/>
              </w:rPr>
              <w:t>r</w:t>
            </w:r>
            <w:r w:rsidRPr="000427C0">
              <w:rPr>
                <w:rFonts w:eastAsia="SimSun"/>
                <w:sz w:val="22"/>
                <w:szCs w:val="22"/>
                <w:lang w:eastAsia="zh-CN"/>
              </w:rPr>
              <w:t>esposta</w:t>
            </w:r>
            <w:r w:rsidRPr="000427C0">
              <w:rPr>
                <w:rFonts w:eastAsia="SimSun"/>
                <w:sz w:val="22"/>
                <w:szCs w:val="22"/>
                <w:vertAlign w:val="superscript"/>
                <w:lang w:eastAsia="zh-CN"/>
              </w:rPr>
              <w:t>3</w:t>
            </w:r>
            <w:r w:rsidRPr="000427C0">
              <w:rPr>
                <w:rFonts w:eastAsia="SimSun"/>
                <w:sz w:val="22"/>
                <w:szCs w:val="22"/>
                <w:lang w:eastAsia="zh-CN"/>
              </w:rPr>
              <w:t xml:space="preserve">                </w:t>
            </w:r>
          </w:p>
        </w:tc>
        <w:tc>
          <w:tcPr>
            <w:tcW w:w="2280" w:type="dxa"/>
          </w:tcPr>
          <w:p w14:paraId="11AE4D25" w14:textId="77777777" w:rsidR="00400398" w:rsidRPr="000427C0" w:rsidRDefault="00400398" w:rsidP="00C82494">
            <w:pPr>
              <w:pStyle w:val="TableCellCenter"/>
              <w:spacing w:before="0" w:after="0" w:line="240" w:lineRule="auto"/>
              <w:rPr>
                <w:sz w:val="22"/>
                <w:szCs w:val="22"/>
              </w:rPr>
            </w:pPr>
            <w:r w:rsidRPr="000427C0">
              <w:rPr>
                <w:sz w:val="22"/>
                <w:szCs w:val="22"/>
              </w:rPr>
              <w:t xml:space="preserve">[27,6%; 40,4%]                   </w:t>
            </w:r>
          </w:p>
        </w:tc>
        <w:tc>
          <w:tcPr>
            <w:tcW w:w="2522" w:type="dxa"/>
          </w:tcPr>
          <w:p w14:paraId="66D24BEC" w14:textId="77777777" w:rsidR="00400398" w:rsidRPr="000427C0" w:rsidRDefault="00400398">
            <w:pPr>
              <w:pStyle w:val="TableCellCenter"/>
              <w:spacing w:before="0" w:after="0" w:line="240" w:lineRule="auto"/>
              <w:rPr>
                <w:sz w:val="22"/>
                <w:szCs w:val="22"/>
              </w:rPr>
            </w:pPr>
            <w:r w:rsidRPr="000427C0">
              <w:rPr>
                <w:sz w:val="22"/>
                <w:szCs w:val="22"/>
              </w:rPr>
              <w:t>[38,8%; 52,1%]</w:t>
            </w:r>
          </w:p>
        </w:tc>
      </w:tr>
      <w:tr w:rsidR="00400398" w:rsidRPr="007A3B0C" w14:paraId="0B142214" w14:textId="77777777" w:rsidTr="00E27B51">
        <w:trPr>
          <w:jc w:val="center"/>
        </w:trPr>
        <w:tc>
          <w:tcPr>
            <w:tcW w:w="4114" w:type="dxa"/>
          </w:tcPr>
          <w:p w14:paraId="16F06432" w14:textId="3197B584" w:rsidR="00400398" w:rsidRPr="000427C0" w:rsidRDefault="00400398" w:rsidP="002B5DB3">
            <w:pPr>
              <w:pStyle w:val="TextTi12"/>
              <w:keepNext/>
              <w:keepLines/>
              <w:spacing w:after="0"/>
              <w:jc w:val="left"/>
              <w:rPr>
                <w:rFonts w:eastAsia="SimSun"/>
                <w:sz w:val="22"/>
                <w:szCs w:val="22"/>
                <w:lang w:eastAsia="zh-CN"/>
              </w:rPr>
            </w:pPr>
            <w:r w:rsidRPr="000427C0">
              <w:rPr>
                <w:rFonts w:eastAsia="SimSun"/>
                <w:sz w:val="22"/>
                <w:szCs w:val="22"/>
                <w:lang w:eastAsia="zh-CN"/>
              </w:rPr>
              <w:t xml:space="preserve">Diferença nas </w:t>
            </w:r>
            <w:r w:rsidR="00DE287E" w:rsidRPr="000427C0">
              <w:rPr>
                <w:rFonts w:eastAsia="SimSun"/>
                <w:sz w:val="22"/>
                <w:szCs w:val="22"/>
                <w:lang w:eastAsia="zh-CN"/>
              </w:rPr>
              <w:t>t</w:t>
            </w:r>
            <w:r w:rsidRPr="000427C0">
              <w:rPr>
                <w:rFonts w:eastAsia="SimSun"/>
                <w:sz w:val="22"/>
                <w:szCs w:val="22"/>
                <w:lang w:eastAsia="zh-CN"/>
              </w:rPr>
              <w:t xml:space="preserve">axas de </w:t>
            </w:r>
            <w:r w:rsidR="00DE287E" w:rsidRPr="000427C0">
              <w:rPr>
                <w:rFonts w:eastAsia="SimSun"/>
                <w:sz w:val="22"/>
                <w:szCs w:val="22"/>
                <w:lang w:eastAsia="zh-CN"/>
              </w:rPr>
              <w:t>r</w:t>
            </w:r>
            <w:r w:rsidRPr="000427C0">
              <w:rPr>
                <w:rFonts w:eastAsia="SimSun"/>
                <w:sz w:val="22"/>
                <w:szCs w:val="22"/>
                <w:lang w:eastAsia="zh-CN"/>
              </w:rPr>
              <w:t xml:space="preserve">esposta                                  </w:t>
            </w:r>
          </w:p>
        </w:tc>
        <w:tc>
          <w:tcPr>
            <w:tcW w:w="4802" w:type="dxa"/>
            <w:gridSpan w:val="2"/>
          </w:tcPr>
          <w:p w14:paraId="1F409155" w14:textId="77777777" w:rsidR="00400398" w:rsidRPr="000427C0" w:rsidRDefault="00400398" w:rsidP="00C82494">
            <w:pPr>
              <w:pStyle w:val="TableCellCenter"/>
              <w:spacing w:before="0" w:after="0" w:line="240" w:lineRule="auto"/>
              <w:rPr>
                <w:sz w:val="22"/>
                <w:szCs w:val="22"/>
              </w:rPr>
            </w:pPr>
            <w:r w:rsidRPr="000427C0">
              <w:rPr>
                <w:sz w:val="22"/>
                <w:szCs w:val="22"/>
              </w:rPr>
              <w:t>11,60%</w:t>
            </w:r>
          </w:p>
        </w:tc>
      </w:tr>
      <w:tr w:rsidR="00400398" w:rsidRPr="007A3B0C" w14:paraId="0A49A328" w14:textId="77777777" w:rsidTr="00E27B51">
        <w:trPr>
          <w:jc w:val="center"/>
        </w:trPr>
        <w:tc>
          <w:tcPr>
            <w:tcW w:w="4114" w:type="dxa"/>
          </w:tcPr>
          <w:p w14:paraId="1E6C1596" w14:textId="182356ED" w:rsidR="00400398" w:rsidRPr="000427C0" w:rsidRDefault="00400398" w:rsidP="002B5DB3">
            <w:pPr>
              <w:pStyle w:val="TextTi12"/>
              <w:keepNext/>
              <w:keepLines/>
              <w:spacing w:after="0"/>
              <w:jc w:val="left"/>
              <w:rPr>
                <w:rFonts w:eastAsia="SimSun"/>
                <w:sz w:val="22"/>
                <w:szCs w:val="22"/>
                <w:lang w:eastAsia="zh-CN"/>
              </w:rPr>
            </w:pPr>
            <w:r w:rsidRPr="000427C0">
              <w:rPr>
                <w:rFonts w:eastAsia="SimSun"/>
                <w:sz w:val="22"/>
                <w:szCs w:val="22"/>
                <w:lang w:eastAsia="zh-CN"/>
              </w:rPr>
              <w:t xml:space="preserve">IC 95% para </w:t>
            </w:r>
            <w:r w:rsidR="00DE287E" w:rsidRPr="000427C0">
              <w:rPr>
                <w:rFonts w:eastAsia="SimSun"/>
                <w:sz w:val="22"/>
                <w:szCs w:val="22"/>
                <w:lang w:eastAsia="zh-CN"/>
              </w:rPr>
              <w:t>d</w:t>
            </w:r>
            <w:r w:rsidRPr="000427C0">
              <w:rPr>
                <w:rFonts w:eastAsia="SimSun"/>
                <w:sz w:val="22"/>
                <w:szCs w:val="22"/>
                <w:lang w:eastAsia="zh-CN"/>
              </w:rPr>
              <w:t xml:space="preserve">iferença nas </w:t>
            </w:r>
            <w:r w:rsidR="00DE287E" w:rsidRPr="000427C0">
              <w:rPr>
                <w:rFonts w:eastAsia="SimSun"/>
                <w:sz w:val="22"/>
                <w:szCs w:val="22"/>
                <w:lang w:eastAsia="zh-CN"/>
              </w:rPr>
              <w:t>t</w:t>
            </w:r>
            <w:r w:rsidRPr="000427C0">
              <w:rPr>
                <w:rFonts w:eastAsia="SimSun"/>
                <w:sz w:val="22"/>
                <w:szCs w:val="22"/>
                <w:lang w:eastAsia="zh-CN"/>
              </w:rPr>
              <w:t xml:space="preserve">axas de </w:t>
            </w:r>
            <w:r w:rsidR="00DE287E" w:rsidRPr="000427C0">
              <w:rPr>
                <w:rFonts w:eastAsia="SimSun"/>
                <w:sz w:val="22"/>
                <w:szCs w:val="22"/>
                <w:lang w:eastAsia="zh-CN"/>
              </w:rPr>
              <w:t>r</w:t>
            </w:r>
            <w:r w:rsidRPr="000427C0">
              <w:rPr>
                <w:rFonts w:eastAsia="SimSun"/>
                <w:sz w:val="22"/>
                <w:szCs w:val="22"/>
                <w:lang w:eastAsia="zh-CN"/>
              </w:rPr>
              <w:t>esposta</w:t>
            </w:r>
            <w:r w:rsidRPr="000427C0">
              <w:rPr>
                <w:rFonts w:eastAsia="SimSun"/>
                <w:sz w:val="22"/>
                <w:szCs w:val="22"/>
                <w:vertAlign w:val="superscript"/>
                <w:lang w:eastAsia="zh-CN"/>
              </w:rPr>
              <w:t>4</w:t>
            </w:r>
          </w:p>
        </w:tc>
        <w:tc>
          <w:tcPr>
            <w:tcW w:w="4802" w:type="dxa"/>
            <w:gridSpan w:val="2"/>
          </w:tcPr>
          <w:p w14:paraId="3384D770" w14:textId="77777777" w:rsidR="00400398" w:rsidRPr="000427C0" w:rsidRDefault="00400398" w:rsidP="00C82494">
            <w:pPr>
              <w:pStyle w:val="TableCellCenter"/>
              <w:spacing w:before="0" w:after="0" w:line="240" w:lineRule="auto"/>
              <w:rPr>
                <w:sz w:val="22"/>
                <w:szCs w:val="22"/>
              </w:rPr>
            </w:pPr>
            <w:r w:rsidRPr="000427C0">
              <w:rPr>
                <w:sz w:val="22"/>
                <w:szCs w:val="22"/>
              </w:rPr>
              <w:t>[2,4%; 20,8%]</w:t>
            </w:r>
          </w:p>
        </w:tc>
      </w:tr>
      <w:tr w:rsidR="00400398" w:rsidRPr="007A3B0C" w14:paraId="27061FDD" w14:textId="77777777" w:rsidTr="00E27B51">
        <w:trPr>
          <w:jc w:val="center"/>
        </w:trPr>
        <w:tc>
          <w:tcPr>
            <w:tcW w:w="4114" w:type="dxa"/>
          </w:tcPr>
          <w:p w14:paraId="4604E33D" w14:textId="595ACB12" w:rsidR="00400398" w:rsidRPr="000427C0" w:rsidRDefault="00400398" w:rsidP="002B5DB3">
            <w:pPr>
              <w:pStyle w:val="TextTi12"/>
              <w:keepNext/>
              <w:keepLines/>
              <w:spacing w:after="0"/>
              <w:jc w:val="left"/>
              <w:rPr>
                <w:rFonts w:eastAsia="SimSun"/>
                <w:sz w:val="22"/>
                <w:szCs w:val="22"/>
                <w:lang w:eastAsia="zh-CN"/>
              </w:rPr>
            </w:pPr>
            <w:r w:rsidRPr="000427C0">
              <w:rPr>
                <w:rFonts w:eastAsia="SimSun"/>
                <w:sz w:val="22"/>
                <w:szCs w:val="22"/>
                <w:lang w:eastAsia="zh-CN"/>
              </w:rPr>
              <w:t>Valor de p (</w:t>
            </w:r>
            <w:r w:rsidR="00DE287E" w:rsidRPr="000427C0">
              <w:rPr>
                <w:rFonts w:eastAsia="SimSun"/>
                <w:sz w:val="22"/>
                <w:szCs w:val="22"/>
                <w:lang w:eastAsia="zh-CN"/>
              </w:rPr>
              <w:t>t</w:t>
            </w:r>
            <w:r w:rsidRPr="000427C0">
              <w:rPr>
                <w:rFonts w:eastAsia="SimSun"/>
                <w:sz w:val="22"/>
                <w:szCs w:val="22"/>
                <w:lang w:eastAsia="zh-CN"/>
              </w:rPr>
              <w:t xml:space="preserve">este </w:t>
            </w:r>
            <w:r w:rsidR="00DE287E" w:rsidRPr="000427C0">
              <w:rPr>
                <w:rFonts w:eastAsia="SimSun"/>
                <w:sz w:val="22"/>
                <w:szCs w:val="22"/>
                <w:lang w:eastAsia="zh-CN"/>
              </w:rPr>
              <w:t>q</w:t>
            </w:r>
            <w:r w:rsidRPr="000427C0">
              <w:rPr>
                <w:rFonts w:eastAsia="SimSun"/>
                <w:sz w:val="22"/>
                <w:szCs w:val="22"/>
                <w:lang w:eastAsia="zh-CN"/>
              </w:rPr>
              <w:t>ui-quadrado)</w:t>
            </w:r>
          </w:p>
        </w:tc>
        <w:tc>
          <w:tcPr>
            <w:tcW w:w="4802" w:type="dxa"/>
            <w:gridSpan w:val="2"/>
          </w:tcPr>
          <w:p w14:paraId="448E6D5B" w14:textId="77777777" w:rsidR="00400398" w:rsidRPr="000427C0" w:rsidRDefault="00400398" w:rsidP="00C82494">
            <w:pPr>
              <w:pStyle w:val="TableCellCenter"/>
              <w:spacing w:before="0" w:after="0" w:line="240" w:lineRule="auto"/>
              <w:rPr>
                <w:sz w:val="22"/>
                <w:szCs w:val="22"/>
              </w:rPr>
            </w:pPr>
            <w:r w:rsidRPr="000427C0">
              <w:rPr>
                <w:sz w:val="22"/>
                <w:szCs w:val="22"/>
              </w:rPr>
              <w:t>0,0117</w:t>
            </w:r>
          </w:p>
        </w:tc>
      </w:tr>
    </w:tbl>
    <w:p w14:paraId="31013907" w14:textId="77777777" w:rsidR="00400398" w:rsidRPr="007A3B0C" w:rsidRDefault="00400398" w:rsidP="00C82494">
      <w:pPr>
        <w:keepNext/>
        <w:keepLines/>
        <w:rPr>
          <w:sz w:val="20"/>
        </w:rPr>
      </w:pPr>
      <w:r w:rsidRPr="007A3B0C">
        <w:rPr>
          <w:sz w:val="20"/>
          <w:vertAlign w:val="superscript"/>
        </w:rPr>
        <w:t>1</w:t>
      </w:r>
      <w:r w:rsidRPr="007A3B0C">
        <w:rPr>
          <w:sz w:val="20"/>
        </w:rPr>
        <w:t xml:space="preserve"> Estimativas Kaplan-Meier</w:t>
      </w:r>
    </w:p>
    <w:p w14:paraId="16F58FEC" w14:textId="77777777" w:rsidR="00400398" w:rsidRPr="007A3B0C" w:rsidRDefault="00400398" w:rsidP="009268BE">
      <w:pPr>
        <w:keepNext/>
        <w:keepLines/>
        <w:ind w:left="142" w:hanging="142"/>
        <w:rPr>
          <w:sz w:val="20"/>
        </w:rPr>
      </w:pPr>
      <w:r w:rsidRPr="007A3B0C">
        <w:rPr>
          <w:sz w:val="20"/>
          <w:vertAlign w:val="superscript"/>
        </w:rPr>
        <w:t>2</w:t>
      </w:r>
      <w:r w:rsidRPr="007A3B0C">
        <w:rPr>
          <w:sz w:val="20"/>
        </w:rPr>
        <w:t xml:space="preserve"> Doentes e percentagem de doentes com melhor resposta global das respostas completa ou parcial confirmadas; percentagem calculada em doentes com doença mensurável na linha de base </w:t>
      </w:r>
    </w:p>
    <w:p w14:paraId="659F040F" w14:textId="77777777" w:rsidR="00400398" w:rsidRPr="007A3B0C" w:rsidRDefault="00400398" w:rsidP="00C82494">
      <w:pPr>
        <w:keepNext/>
        <w:keepLines/>
        <w:rPr>
          <w:sz w:val="20"/>
        </w:rPr>
      </w:pPr>
      <w:r w:rsidRPr="007A3B0C">
        <w:rPr>
          <w:sz w:val="20"/>
          <w:vertAlign w:val="superscript"/>
        </w:rPr>
        <w:t>3</w:t>
      </w:r>
      <w:r w:rsidRPr="007A3B0C">
        <w:rPr>
          <w:sz w:val="20"/>
        </w:rPr>
        <w:t xml:space="preserve"> IC 95% para uma amostra binomial utilizando o método de Pearson-Clopper</w:t>
      </w:r>
    </w:p>
    <w:p w14:paraId="206B9D8D" w14:textId="77777777" w:rsidR="00400398" w:rsidRPr="007A3B0C" w:rsidRDefault="00400398" w:rsidP="00C82494">
      <w:pPr>
        <w:keepNext/>
        <w:keepLines/>
        <w:rPr>
          <w:sz w:val="20"/>
        </w:rPr>
      </w:pPr>
      <w:r w:rsidRPr="007A3B0C">
        <w:rPr>
          <w:sz w:val="20"/>
          <w:vertAlign w:val="superscript"/>
        </w:rPr>
        <w:t>4</w:t>
      </w:r>
      <w:r w:rsidRPr="007A3B0C">
        <w:rPr>
          <w:sz w:val="20"/>
        </w:rPr>
        <w:t xml:space="preserve"> IC de aproximadamente 95% para a diferença entre as duas taxas utilizando o método de Hauck-Anderson </w:t>
      </w:r>
    </w:p>
    <w:p w14:paraId="5B87E57D" w14:textId="77777777" w:rsidR="00400398" w:rsidRPr="007A3B0C" w:rsidRDefault="00400398" w:rsidP="00C82494">
      <w:pPr>
        <w:keepNext/>
        <w:keepLines/>
        <w:rPr>
          <w:sz w:val="20"/>
        </w:rPr>
      </w:pPr>
      <w:r w:rsidRPr="007A3B0C">
        <w:rPr>
          <w:sz w:val="20"/>
          <w:vertAlign w:val="superscript"/>
        </w:rPr>
        <w:t>5</w:t>
      </w:r>
      <w:r w:rsidRPr="007A3B0C">
        <w:rPr>
          <w:sz w:val="20"/>
        </w:rPr>
        <w:t xml:space="preserve"> teste log-rank (estratificado)</w:t>
      </w:r>
    </w:p>
    <w:p w14:paraId="077BE041" w14:textId="77777777" w:rsidR="00400398" w:rsidRPr="007A3B0C" w:rsidRDefault="00400398" w:rsidP="009268BE">
      <w:pPr>
        <w:keepNext/>
        <w:keepLines/>
        <w:ind w:left="142" w:hanging="142"/>
        <w:rPr>
          <w:sz w:val="20"/>
        </w:rPr>
      </w:pPr>
      <w:r w:rsidRPr="007A3B0C">
        <w:rPr>
          <w:sz w:val="20"/>
          <w:vertAlign w:val="superscript"/>
        </w:rPr>
        <w:t>6</w:t>
      </w:r>
      <w:r w:rsidRPr="007A3B0C">
        <w:rPr>
          <w:sz w:val="20"/>
        </w:rPr>
        <w:t xml:space="preserve"> A análise primária foi efetuada com uma data de </w:t>
      </w:r>
      <w:r w:rsidRPr="007A3B0C">
        <w:rPr>
          <w:i/>
          <w:sz w:val="20"/>
        </w:rPr>
        <w:t>cut-off</w:t>
      </w:r>
      <w:r w:rsidRPr="007A3B0C">
        <w:rPr>
          <w:sz w:val="20"/>
        </w:rPr>
        <w:t xml:space="preserve"> de 12 de dezembro de 2012 e é considerada a análise final</w:t>
      </w:r>
    </w:p>
    <w:p w14:paraId="3656CA0C" w14:textId="77777777" w:rsidR="009268BE" w:rsidRPr="000427C0" w:rsidRDefault="00400398" w:rsidP="009268BE">
      <w:pPr>
        <w:keepNext/>
        <w:keepLines/>
        <w:ind w:left="142" w:hanging="142"/>
        <w:outlineLvl w:val="0"/>
        <w:rPr>
          <w:rFonts w:eastAsia="MS Mincho"/>
          <w:bCs/>
          <w:szCs w:val="22"/>
        </w:rPr>
      </w:pPr>
      <w:r w:rsidRPr="000427C0">
        <w:rPr>
          <w:rFonts w:eastAsia="MS Mincho"/>
          <w:bCs/>
          <w:szCs w:val="22"/>
          <w:vertAlign w:val="superscript"/>
        </w:rPr>
        <w:t>7</w:t>
      </w:r>
      <w:r w:rsidRPr="000427C0">
        <w:rPr>
          <w:rFonts w:eastAsia="MS Mincho"/>
          <w:bCs/>
          <w:szCs w:val="22"/>
        </w:rPr>
        <w:t xml:space="preserve"> A análise de </w:t>
      </w:r>
      <w:r w:rsidRPr="000427C0">
        <w:rPr>
          <w:rFonts w:eastAsia="MS Mincho"/>
          <w:bCs/>
          <w:i/>
          <w:szCs w:val="22"/>
        </w:rPr>
        <w:t>follow-up</w:t>
      </w:r>
      <w:r w:rsidRPr="000427C0">
        <w:rPr>
          <w:rFonts w:eastAsia="MS Mincho"/>
          <w:bCs/>
          <w:szCs w:val="22"/>
        </w:rPr>
        <w:t xml:space="preserve"> foi efetuada com uma data de </w:t>
      </w:r>
      <w:r w:rsidRPr="000427C0">
        <w:rPr>
          <w:rFonts w:eastAsia="MS Mincho"/>
          <w:bCs/>
          <w:i/>
          <w:szCs w:val="22"/>
        </w:rPr>
        <w:t xml:space="preserve">cut-off </w:t>
      </w:r>
      <w:r w:rsidRPr="000427C0">
        <w:rPr>
          <w:rFonts w:eastAsia="MS Mincho"/>
          <w:bCs/>
          <w:szCs w:val="22"/>
        </w:rPr>
        <w:t>de 7 de março de 2014</w:t>
      </w:r>
    </w:p>
    <w:p w14:paraId="3A91FD2F" w14:textId="77777777" w:rsidR="00400398" w:rsidRPr="000427C0" w:rsidRDefault="00400398" w:rsidP="009268BE">
      <w:pPr>
        <w:keepNext/>
        <w:keepLines/>
        <w:ind w:left="142" w:hanging="142"/>
        <w:outlineLvl w:val="0"/>
        <w:rPr>
          <w:rFonts w:eastAsia="MS Mincho"/>
          <w:bCs/>
          <w:szCs w:val="22"/>
        </w:rPr>
      </w:pPr>
      <w:r w:rsidRPr="000427C0">
        <w:rPr>
          <w:rFonts w:eastAsia="MS Mincho"/>
          <w:bCs/>
          <w:szCs w:val="22"/>
          <w:vertAlign w:val="superscript"/>
        </w:rPr>
        <w:t>8</w:t>
      </w:r>
      <w:r w:rsidRPr="000427C0">
        <w:rPr>
          <w:rFonts w:eastAsia="MS Mincho"/>
          <w:bCs/>
          <w:szCs w:val="22"/>
        </w:rPr>
        <w:t xml:space="preserve"> </w:t>
      </w:r>
      <w:r w:rsidR="009268BE" w:rsidRPr="000427C0">
        <w:rPr>
          <w:rFonts w:eastAsia="MS Mincho"/>
          <w:bCs/>
          <w:szCs w:val="22"/>
        </w:rPr>
        <w:t>V</w:t>
      </w:r>
      <w:r w:rsidRPr="000427C0">
        <w:rPr>
          <w:rFonts w:eastAsia="MS Mincho"/>
          <w:bCs/>
          <w:szCs w:val="22"/>
        </w:rPr>
        <w:t>alor de p exibido apenas para fins descritivos</w:t>
      </w:r>
    </w:p>
    <w:p w14:paraId="0DAAD137" w14:textId="77777777" w:rsidR="00400398" w:rsidRPr="00AE79ED" w:rsidRDefault="00400398" w:rsidP="00460B4F">
      <w:pPr>
        <w:outlineLvl w:val="0"/>
        <w:rPr>
          <w:b/>
          <w:szCs w:val="22"/>
        </w:rPr>
      </w:pPr>
    </w:p>
    <w:p w14:paraId="6D28D5FD" w14:textId="77777777" w:rsidR="00400398" w:rsidRPr="007A3B0C" w:rsidRDefault="00400398">
      <w:pPr>
        <w:keepNext/>
        <w:keepLines/>
        <w:outlineLvl w:val="0"/>
        <w:rPr>
          <w:rFonts w:cs="Arial"/>
          <w:b/>
          <w:bCs/>
        </w:rPr>
      </w:pPr>
      <w:r w:rsidRPr="007A3B0C">
        <w:rPr>
          <w:b/>
        </w:rPr>
        <w:lastRenderedPageBreak/>
        <w:t xml:space="preserve">Tabela </w:t>
      </w:r>
      <w:r w:rsidR="00405C75" w:rsidRPr="007A3B0C">
        <w:rPr>
          <w:b/>
        </w:rPr>
        <w:t>26</w:t>
      </w:r>
      <w:r w:rsidRPr="007A3B0C">
        <w:rPr>
          <w:b/>
        </w:rPr>
        <w:tab/>
        <w:t xml:space="preserve">Resultados de sobrevivência global no estudo </w:t>
      </w:r>
      <w:r w:rsidRPr="007A3B0C">
        <w:rPr>
          <w:rFonts w:cs="Arial"/>
          <w:b/>
          <w:bCs/>
        </w:rPr>
        <w:t xml:space="preserve">GOG-0240 por Tratamento do Ensaio </w:t>
      </w:r>
    </w:p>
    <w:p w14:paraId="52A62ECA" w14:textId="77777777" w:rsidR="00400398" w:rsidRPr="007A3B0C" w:rsidRDefault="00400398">
      <w:pPr>
        <w:keepNext/>
        <w:keepLines/>
        <w:jc w:val="both"/>
        <w:outlineLvl w:val="0"/>
        <w:rPr>
          <w:rFonts w:eastAsia="SimSun"/>
          <w:i/>
          <w:szCs w:val="22"/>
          <w:u w:val="single"/>
          <w:lang w:eastAsia="zh-CN"/>
        </w:rPr>
      </w:pPr>
    </w:p>
    <w:tbl>
      <w:tblPr>
        <w:tblW w:w="4954"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1126"/>
        <w:gridCol w:w="3534"/>
        <w:gridCol w:w="3148"/>
      </w:tblGrid>
      <w:tr w:rsidR="00400398" w:rsidRPr="007A3B0C" w14:paraId="4C31B501" w14:textId="77777777" w:rsidTr="00DD00C0">
        <w:tc>
          <w:tcPr>
            <w:tcW w:w="652" w:type="pct"/>
            <w:tcBorders>
              <w:top w:val="single" w:sz="4" w:space="0" w:color="auto"/>
            </w:tcBorders>
          </w:tcPr>
          <w:p w14:paraId="4C5DDA2B" w14:textId="77777777" w:rsidR="00400398" w:rsidRPr="007A3B0C" w:rsidRDefault="00400398" w:rsidP="00C82494">
            <w:pPr>
              <w:pStyle w:val="TableCell10Left"/>
              <w:jc w:val="center"/>
              <w:rPr>
                <w:rFonts w:ascii="Times" w:hAnsi="Times"/>
                <w:highlight w:val="yellow"/>
              </w:rPr>
            </w:pPr>
            <w:r w:rsidRPr="007A3B0C">
              <w:rPr>
                <w:rFonts w:ascii="Times New Roman" w:hAnsi="Times New Roman"/>
              </w:rPr>
              <w:t>Tratamento comparação</w:t>
            </w:r>
          </w:p>
        </w:tc>
        <w:tc>
          <w:tcPr>
            <w:tcW w:w="627" w:type="pct"/>
            <w:tcBorders>
              <w:top w:val="single" w:sz="4" w:space="0" w:color="auto"/>
            </w:tcBorders>
          </w:tcPr>
          <w:p w14:paraId="478774D8" w14:textId="77777777" w:rsidR="00400398" w:rsidRPr="007A3B0C" w:rsidRDefault="00400398">
            <w:pPr>
              <w:pStyle w:val="TableCell10Center"/>
              <w:rPr>
                <w:rFonts w:ascii="Times" w:hAnsi="Times"/>
                <w:highlight w:val="yellow"/>
              </w:rPr>
            </w:pPr>
            <w:r w:rsidRPr="007A3B0C">
              <w:rPr>
                <w:rFonts w:ascii="Times New Roman" w:hAnsi="Times New Roman"/>
              </w:rPr>
              <w:t>Outro fator</w:t>
            </w:r>
          </w:p>
        </w:tc>
        <w:tc>
          <w:tcPr>
            <w:tcW w:w="1968" w:type="pct"/>
            <w:tcBorders>
              <w:top w:val="single" w:sz="4" w:space="0" w:color="auto"/>
            </w:tcBorders>
          </w:tcPr>
          <w:p w14:paraId="329A586A" w14:textId="0B2D5F9D" w:rsidR="00400398" w:rsidRPr="007A3B0C" w:rsidRDefault="00400398">
            <w:pPr>
              <w:pStyle w:val="TableCell10Center"/>
              <w:rPr>
                <w:rFonts w:ascii="Times New Roman" w:hAnsi="Times New Roman"/>
                <w:vertAlign w:val="superscript"/>
              </w:rPr>
            </w:pPr>
            <w:r w:rsidRPr="007A3B0C">
              <w:rPr>
                <w:rFonts w:ascii="Times New Roman" w:hAnsi="Times New Roman"/>
              </w:rPr>
              <w:t xml:space="preserve">Sobrevivência </w:t>
            </w:r>
            <w:r w:rsidR="00440ED0">
              <w:rPr>
                <w:rFonts w:ascii="Times New Roman" w:hAnsi="Times New Roman"/>
              </w:rPr>
              <w:t>g</w:t>
            </w:r>
            <w:r w:rsidRPr="007A3B0C">
              <w:rPr>
                <w:rFonts w:ascii="Times New Roman" w:hAnsi="Times New Roman"/>
              </w:rPr>
              <w:t>lobal – Análise primária</w:t>
            </w:r>
            <w:r w:rsidRPr="007A3B0C">
              <w:rPr>
                <w:rFonts w:ascii="Times New Roman" w:hAnsi="Times New Roman"/>
                <w:vertAlign w:val="superscript"/>
              </w:rPr>
              <w:t>1</w:t>
            </w:r>
          </w:p>
          <w:p w14:paraId="663E9B18" w14:textId="77777777" w:rsidR="00400398" w:rsidRPr="007A3B0C" w:rsidRDefault="00400398">
            <w:pPr>
              <w:pStyle w:val="TableCell10Center"/>
              <w:rPr>
                <w:rFonts w:ascii="Times" w:hAnsi="Times"/>
                <w:highlight w:val="yellow"/>
              </w:rPr>
            </w:pPr>
            <w:r w:rsidRPr="007A3B0C">
              <w:rPr>
                <w:rFonts w:ascii="Times New Roman" w:hAnsi="Times New Roman"/>
                <w:i/>
              </w:rPr>
              <w:t>Hazard Ratio</w:t>
            </w:r>
            <w:r w:rsidRPr="007A3B0C">
              <w:rPr>
                <w:rFonts w:ascii="Times New Roman" w:hAnsi="Times New Roman"/>
              </w:rPr>
              <w:t xml:space="preserve"> (taxa de risco) (IC 95%)</w:t>
            </w:r>
          </w:p>
        </w:tc>
        <w:tc>
          <w:tcPr>
            <w:tcW w:w="1753" w:type="pct"/>
            <w:tcBorders>
              <w:top w:val="single" w:sz="4" w:space="0" w:color="auto"/>
            </w:tcBorders>
          </w:tcPr>
          <w:p w14:paraId="0AD0D797" w14:textId="66B9B6FD" w:rsidR="00400398" w:rsidRPr="007A3B0C" w:rsidRDefault="00400398">
            <w:pPr>
              <w:pStyle w:val="TableCell10Center"/>
              <w:rPr>
                <w:rFonts w:ascii="Times New Roman" w:hAnsi="Times New Roman"/>
                <w:i/>
                <w:vertAlign w:val="superscript"/>
              </w:rPr>
            </w:pPr>
            <w:r w:rsidRPr="007A3B0C">
              <w:rPr>
                <w:rFonts w:ascii="Times New Roman" w:hAnsi="Times New Roman"/>
              </w:rPr>
              <w:t xml:space="preserve">Sobrevivência </w:t>
            </w:r>
            <w:r w:rsidR="00440ED0">
              <w:rPr>
                <w:rFonts w:ascii="Times New Roman" w:hAnsi="Times New Roman"/>
              </w:rPr>
              <w:t>g</w:t>
            </w:r>
            <w:r w:rsidRPr="007A3B0C">
              <w:rPr>
                <w:rFonts w:ascii="Times New Roman" w:hAnsi="Times New Roman"/>
              </w:rPr>
              <w:t xml:space="preserve">lobal – Análise de </w:t>
            </w:r>
            <w:r w:rsidRPr="007A3B0C">
              <w:rPr>
                <w:rFonts w:ascii="Times New Roman" w:hAnsi="Times New Roman"/>
                <w:i/>
              </w:rPr>
              <w:t>follow-up</w:t>
            </w:r>
            <w:r w:rsidRPr="007A3B0C">
              <w:rPr>
                <w:rFonts w:ascii="Times New Roman" w:hAnsi="Times New Roman"/>
                <w:i/>
                <w:vertAlign w:val="superscript"/>
              </w:rPr>
              <w:t>2</w:t>
            </w:r>
          </w:p>
          <w:p w14:paraId="08EB769A" w14:textId="77777777" w:rsidR="00400398" w:rsidRPr="007A3B0C" w:rsidRDefault="00400398">
            <w:pPr>
              <w:pStyle w:val="TableCell10Center"/>
              <w:rPr>
                <w:rFonts w:ascii="Times" w:hAnsi="Times"/>
              </w:rPr>
            </w:pPr>
            <w:r w:rsidRPr="007A3B0C">
              <w:rPr>
                <w:rFonts w:ascii="Times New Roman" w:hAnsi="Times New Roman"/>
                <w:i/>
              </w:rPr>
              <w:t>Hazard Ratio</w:t>
            </w:r>
            <w:r w:rsidRPr="007A3B0C">
              <w:rPr>
                <w:rFonts w:ascii="Times New Roman" w:hAnsi="Times New Roman"/>
              </w:rPr>
              <w:t xml:space="preserve"> (taxa de risco) (IC 95%)</w:t>
            </w:r>
          </w:p>
        </w:tc>
      </w:tr>
      <w:tr w:rsidR="00400398" w:rsidRPr="007A3B0C" w14:paraId="6ACB9345" w14:textId="77777777" w:rsidTr="00DD00C0">
        <w:tc>
          <w:tcPr>
            <w:tcW w:w="652" w:type="pct"/>
            <w:vMerge w:val="restart"/>
          </w:tcPr>
          <w:p w14:paraId="29F9D702" w14:textId="77777777" w:rsidR="00400398" w:rsidRPr="007A3B0C" w:rsidRDefault="00400398" w:rsidP="00E17AFA">
            <w:pPr>
              <w:pStyle w:val="TableCell10Left"/>
              <w:rPr>
                <w:rFonts w:ascii="Times" w:hAnsi="Times"/>
              </w:rPr>
            </w:pPr>
            <w:r w:rsidRPr="007A3B0C">
              <w:rPr>
                <w:rFonts w:ascii="Times New Roman" w:hAnsi="Times New Roman"/>
              </w:rPr>
              <w:t>Avastin vs. Sem Avastin</w:t>
            </w:r>
          </w:p>
        </w:tc>
        <w:tc>
          <w:tcPr>
            <w:tcW w:w="627" w:type="pct"/>
          </w:tcPr>
          <w:p w14:paraId="70BA33ED" w14:textId="77777777" w:rsidR="00400398" w:rsidRPr="007A3B0C" w:rsidRDefault="00400398">
            <w:pPr>
              <w:pStyle w:val="TableCell10Center"/>
              <w:rPr>
                <w:rFonts w:ascii="Times" w:hAnsi="Times"/>
              </w:rPr>
            </w:pPr>
            <w:r w:rsidRPr="007A3B0C">
              <w:rPr>
                <w:rFonts w:ascii="Times New Roman" w:hAnsi="Times New Roman"/>
              </w:rPr>
              <w:t xml:space="preserve">Cisplatina+Paclitaxel </w:t>
            </w:r>
          </w:p>
        </w:tc>
        <w:tc>
          <w:tcPr>
            <w:tcW w:w="1968" w:type="pct"/>
          </w:tcPr>
          <w:p w14:paraId="326700E3" w14:textId="77777777" w:rsidR="00400398" w:rsidRPr="007A3B0C" w:rsidRDefault="00400398" w:rsidP="00255CFB">
            <w:pPr>
              <w:pStyle w:val="TableCell10Center"/>
              <w:rPr>
                <w:rFonts w:ascii="Times New Roman" w:hAnsi="Times New Roman"/>
              </w:rPr>
            </w:pPr>
            <w:r w:rsidRPr="007A3B0C">
              <w:rPr>
                <w:rFonts w:ascii="Times New Roman" w:hAnsi="Times New Roman"/>
              </w:rPr>
              <w:t>0,72 (0,51; 1,02)</w:t>
            </w:r>
          </w:p>
          <w:p w14:paraId="3499CC9F" w14:textId="7DAE0782" w:rsidR="00400398" w:rsidRPr="007A3B0C" w:rsidRDefault="00400398" w:rsidP="00255CFB">
            <w:pPr>
              <w:pStyle w:val="TableCell10Center"/>
              <w:rPr>
                <w:rFonts w:ascii="Times" w:hAnsi="Times"/>
              </w:rPr>
            </w:pPr>
            <w:r w:rsidRPr="007A3B0C">
              <w:rPr>
                <w:rFonts w:ascii="Times New Roman" w:hAnsi="Times New Roman"/>
              </w:rPr>
              <w:t>(17,5 vs.14,3</w:t>
            </w:r>
            <w:r w:rsidR="00795324">
              <w:rPr>
                <w:rFonts w:ascii="Times New Roman" w:hAnsi="Times New Roman"/>
              </w:rPr>
              <w:t> </w:t>
            </w:r>
            <w:r w:rsidRPr="007A3B0C">
              <w:rPr>
                <w:rFonts w:ascii="Times New Roman" w:hAnsi="Times New Roman"/>
              </w:rPr>
              <w:t>meses; p </w:t>
            </w:r>
            <w:r w:rsidRPr="007A3B0C">
              <w:rPr>
                <w:rFonts w:ascii="Times New Roman" w:hAnsi="Times New Roman"/>
                <w:szCs w:val="20"/>
              </w:rPr>
              <w:sym w:font="Symbol" w:char="F03D"/>
            </w:r>
            <w:r w:rsidRPr="007A3B0C">
              <w:rPr>
                <w:rFonts w:ascii="Times New Roman" w:hAnsi="Times New Roman"/>
              </w:rPr>
              <w:t> 0,0609)</w:t>
            </w:r>
          </w:p>
        </w:tc>
        <w:tc>
          <w:tcPr>
            <w:tcW w:w="1753" w:type="pct"/>
          </w:tcPr>
          <w:p w14:paraId="0B4BC688" w14:textId="77777777" w:rsidR="00400398" w:rsidRPr="000427C0" w:rsidRDefault="00400398" w:rsidP="00E17AFA">
            <w:pPr>
              <w:pStyle w:val="TableCell10Center"/>
              <w:rPr>
                <w:rFonts w:ascii="Times New Roman" w:hAnsi="Times New Roman"/>
                <w:sz w:val="22"/>
                <w:szCs w:val="22"/>
              </w:rPr>
            </w:pPr>
            <w:r w:rsidRPr="000427C0">
              <w:rPr>
                <w:rFonts w:ascii="Times New Roman" w:hAnsi="Times New Roman"/>
                <w:sz w:val="22"/>
                <w:szCs w:val="22"/>
              </w:rPr>
              <w:t>0,75 (0,55, 1,01)</w:t>
            </w:r>
          </w:p>
          <w:p w14:paraId="750C0FEB" w14:textId="2BE605AB" w:rsidR="00400398" w:rsidRPr="000427C0" w:rsidRDefault="00400398" w:rsidP="002B5DB3">
            <w:pPr>
              <w:pStyle w:val="TableCell10Center"/>
              <w:rPr>
                <w:rFonts w:ascii="Times New Roman" w:hAnsi="Times New Roman"/>
                <w:sz w:val="22"/>
                <w:szCs w:val="22"/>
              </w:rPr>
            </w:pPr>
            <w:r w:rsidRPr="000427C0">
              <w:rPr>
                <w:rFonts w:ascii="Times New Roman" w:hAnsi="Times New Roman"/>
                <w:sz w:val="22"/>
                <w:szCs w:val="22"/>
              </w:rPr>
              <w:t>(17,5 vs.15,0</w:t>
            </w:r>
            <w:r w:rsidR="00664B20" w:rsidRPr="000427C0">
              <w:rPr>
                <w:rFonts w:ascii="Times New Roman" w:hAnsi="Times New Roman"/>
                <w:sz w:val="22"/>
                <w:szCs w:val="22"/>
              </w:rPr>
              <w:t> </w:t>
            </w:r>
            <w:r w:rsidRPr="000427C0">
              <w:rPr>
                <w:rFonts w:ascii="Times New Roman" w:hAnsi="Times New Roman"/>
                <w:sz w:val="22"/>
                <w:szCs w:val="22"/>
              </w:rPr>
              <w:t>meses; p</w:t>
            </w:r>
            <w:r w:rsidR="00664B20" w:rsidRPr="000427C0">
              <w:rPr>
                <w:rFonts w:ascii="Times New Roman" w:hAnsi="Times New Roman"/>
                <w:sz w:val="22"/>
                <w:szCs w:val="22"/>
              </w:rPr>
              <w:t>  </w:t>
            </w:r>
            <w:r w:rsidRPr="000427C0">
              <w:rPr>
                <w:rFonts w:ascii="Times New Roman" w:hAnsi="Times New Roman"/>
                <w:sz w:val="22"/>
                <w:szCs w:val="22"/>
              </w:rPr>
              <w:sym w:font="Symbol" w:char="F03D"/>
            </w:r>
            <w:r w:rsidR="00664B20" w:rsidRPr="000427C0">
              <w:rPr>
                <w:rFonts w:ascii="Times New Roman" w:hAnsi="Times New Roman"/>
                <w:sz w:val="22"/>
                <w:szCs w:val="22"/>
              </w:rPr>
              <w:t> </w:t>
            </w:r>
            <w:r w:rsidRPr="000427C0">
              <w:rPr>
                <w:rFonts w:ascii="Times New Roman" w:hAnsi="Times New Roman"/>
                <w:sz w:val="22"/>
                <w:szCs w:val="22"/>
              </w:rPr>
              <w:t> 0,0584)</w:t>
            </w:r>
          </w:p>
        </w:tc>
      </w:tr>
      <w:tr w:rsidR="00400398" w:rsidRPr="007A3B0C" w14:paraId="1D0A330D" w14:textId="77777777" w:rsidTr="00DD00C0">
        <w:tc>
          <w:tcPr>
            <w:tcW w:w="652" w:type="pct"/>
            <w:vMerge/>
          </w:tcPr>
          <w:p w14:paraId="1EDDA34C" w14:textId="77777777" w:rsidR="00400398" w:rsidRPr="007A3B0C" w:rsidRDefault="00400398" w:rsidP="00E17AFA">
            <w:pPr>
              <w:pStyle w:val="TableCell10Left"/>
              <w:rPr>
                <w:rFonts w:ascii="Times" w:hAnsi="Times"/>
              </w:rPr>
            </w:pPr>
          </w:p>
        </w:tc>
        <w:tc>
          <w:tcPr>
            <w:tcW w:w="627" w:type="pct"/>
          </w:tcPr>
          <w:p w14:paraId="37CE5D5F" w14:textId="77777777" w:rsidR="00400398" w:rsidRPr="007A3B0C" w:rsidRDefault="00400398" w:rsidP="00E17AFA">
            <w:pPr>
              <w:pStyle w:val="TableCell10Center"/>
              <w:rPr>
                <w:rFonts w:ascii="Times" w:hAnsi="Times"/>
              </w:rPr>
            </w:pPr>
            <w:r w:rsidRPr="007A3B0C">
              <w:rPr>
                <w:rFonts w:ascii="Times New Roman" w:hAnsi="Times New Roman"/>
              </w:rPr>
              <w:t>Topotecano+Paclitaxel</w:t>
            </w:r>
          </w:p>
        </w:tc>
        <w:tc>
          <w:tcPr>
            <w:tcW w:w="1968" w:type="pct"/>
          </w:tcPr>
          <w:p w14:paraId="02E0D949" w14:textId="77777777" w:rsidR="00400398" w:rsidRPr="007A3B0C" w:rsidRDefault="00400398" w:rsidP="00255CFB">
            <w:pPr>
              <w:pStyle w:val="TableCell10Center"/>
              <w:rPr>
                <w:rFonts w:ascii="Times New Roman" w:hAnsi="Times New Roman"/>
              </w:rPr>
            </w:pPr>
            <w:r w:rsidRPr="007A3B0C">
              <w:rPr>
                <w:rFonts w:ascii="Times New Roman" w:hAnsi="Times New Roman"/>
              </w:rPr>
              <w:t>0,76 (0,55; 1,06)</w:t>
            </w:r>
          </w:p>
          <w:p w14:paraId="06FC7BD9" w14:textId="32744A49" w:rsidR="00400398" w:rsidRPr="007A3B0C" w:rsidRDefault="00400398" w:rsidP="00255CFB">
            <w:pPr>
              <w:pStyle w:val="TableCell10Center"/>
              <w:rPr>
                <w:rFonts w:ascii="Times New Roman" w:hAnsi="Times New Roman"/>
              </w:rPr>
            </w:pPr>
            <w:r w:rsidRPr="007A3B0C">
              <w:rPr>
                <w:rFonts w:ascii="Times New Roman" w:hAnsi="Times New Roman"/>
              </w:rPr>
              <w:t>(14,9 vs. 11,9</w:t>
            </w:r>
            <w:r w:rsidR="00795324">
              <w:rPr>
                <w:rFonts w:ascii="Times New Roman" w:hAnsi="Times New Roman"/>
              </w:rPr>
              <w:t> </w:t>
            </w:r>
            <w:r w:rsidRPr="007A3B0C">
              <w:rPr>
                <w:rFonts w:ascii="Times New Roman" w:hAnsi="Times New Roman"/>
              </w:rPr>
              <w:t>meses; p </w:t>
            </w:r>
            <w:r w:rsidRPr="007A3B0C">
              <w:rPr>
                <w:rFonts w:ascii="Times New Roman" w:hAnsi="Times New Roman"/>
                <w:szCs w:val="20"/>
              </w:rPr>
              <w:sym w:font="Symbol" w:char="F03D"/>
            </w:r>
            <w:r w:rsidRPr="007A3B0C">
              <w:rPr>
                <w:rFonts w:ascii="Times New Roman" w:hAnsi="Times New Roman"/>
              </w:rPr>
              <w:t> 0,1061)</w:t>
            </w:r>
          </w:p>
          <w:p w14:paraId="1F27DB66" w14:textId="77777777" w:rsidR="00400398" w:rsidRPr="007A3B0C" w:rsidRDefault="00400398" w:rsidP="00E17AFA">
            <w:pPr>
              <w:pStyle w:val="TableCell10Center"/>
              <w:rPr>
                <w:rFonts w:ascii="Times" w:hAnsi="Times"/>
              </w:rPr>
            </w:pPr>
          </w:p>
        </w:tc>
        <w:tc>
          <w:tcPr>
            <w:tcW w:w="1753" w:type="pct"/>
          </w:tcPr>
          <w:p w14:paraId="57189EED" w14:textId="77777777" w:rsidR="00400398" w:rsidRPr="000427C0" w:rsidRDefault="00400398" w:rsidP="00E17AFA">
            <w:pPr>
              <w:pStyle w:val="TableCell10Center"/>
              <w:rPr>
                <w:rFonts w:ascii="Times New Roman" w:hAnsi="Times New Roman"/>
                <w:sz w:val="22"/>
                <w:szCs w:val="22"/>
              </w:rPr>
            </w:pPr>
            <w:r w:rsidRPr="000427C0">
              <w:rPr>
                <w:rFonts w:ascii="Times New Roman" w:hAnsi="Times New Roman"/>
                <w:sz w:val="22"/>
                <w:szCs w:val="22"/>
              </w:rPr>
              <w:t>0,79 (0,59, 1,07)</w:t>
            </w:r>
          </w:p>
          <w:p w14:paraId="6695D49B" w14:textId="298B4D02" w:rsidR="00400398" w:rsidRPr="000427C0" w:rsidRDefault="00400398" w:rsidP="002B5DB3">
            <w:pPr>
              <w:pStyle w:val="TableCell10Center"/>
              <w:rPr>
                <w:rFonts w:ascii="Times New Roman" w:hAnsi="Times New Roman"/>
                <w:sz w:val="22"/>
                <w:szCs w:val="22"/>
              </w:rPr>
            </w:pPr>
            <w:r w:rsidRPr="000427C0">
              <w:rPr>
                <w:rFonts w:ascii="Times New Roman" w:hAnsi="Times New Roman"/>
                <w:sz w:val="22"/>
                <w:szCs w:val="22"/>
              </w:rPr>
              <w:t>(16,2 vs. 12,0</w:t>
            </w:r>
            <w:r w:rsidR="00664B20" w:rsidRPr="000427C0">
              <w:rPr>
                <w:rFonts w:ascii="Times New Roman" w:hAnsi="Times New Roman"/>
                <w:sz w:val="22"/>
                <w:szCs w:val="22"/>
              </w:rPr>
              <w:t> </w:t>
            </w:r>
            <w:r w:rsidRPr="000427C0">
              <w:rPr>
                <w:rFonts w:ascii="Times New Roman" w:hAnsi="Times New Roman"/>
                <w:sz w:val="22"/>
                <w:szCs w:val="22"/>
              </w:rPr>
              <w:t>meses; p</w:t>
            </w:r>
            <w:r w:rsidR="00664B20" w:rsidRPr="000427C0">
              <w:rPr>
                <w:rFonts w:ascii="Times New Roman" w:hAnsi="Times New Roman"/>
                <w:sz w:val="22"/>
                <w:szCs w:val="22"/>
              </w:rPr>
              <w:t> </w:t>
            </w:r>
            <w:r w:rsidRPr="000427C0">
              <w:rPr>
                <w:rFonts w:ascii="Times New Roman" w:hAnsi="Times New Roman"/>
                <w:sz w:val="22"/>
                <w:szCs w:val="22"/>
              </w:rPr>
              <w:sym w:font="Symbol" w:char="F03D"/>
            </w:r>
            <w:r w:rsidR="00664B20" w:rsidRPr="000427C0">
              <w:rPr>
                <w:rFonts w:ascii="Times New Roman" w:hAnsi="Times New Roman"/>
                <w:sz w:val="22"/>
                <w:szCs w:val="22"/>
              </w:rPr>
              <w:t> </w:t>
            </w:r>
            <w:r w:rsidRPr="000427C0">
              <w:rPr>
                <w:rFonts w:ascii="Times New Roman" w:hAnsi="Times New Roman"/>
                <w:sz w:val="22"/>
                <w:szCs w:val="22"/>
              </w:rPr>
              <w:t> 0,1342)</w:t>
            </w:r>
          </w:p>
        </w:tc>
      </w:tr>
      <w:tr w:rsidR="00400398" w:rsidRPr="007A3B0C" w14:paraId="487FB21F" w14:textId="77777777" w:rsidTr="00DD00C0">
        <w:tc>
          <w:tcPr>
            <w:tcW w:w="652" w:type="pct"/>
            <w:vMerge w:val="restart"/>
          </w:tcPr>
          <w:p w14:paraId="2B552D0D" w14:textId="77777777" w:rsidR="00400398" w:rsidRPr="007A3B0C" w:rsidRDefault="00400398" w:rsidP="00E17AFA">
            <w:pPr>
              <w:pStyle w:val="TableCell10Left"/>
              <w:rPr>
                <w:rFonts w:ascii="Times" w:hAnsi="Times"/>
                <w:highlight w:val="yellow"/>
              </w:rPr>
            </w:pPr>
            <w:r w:rsidRPr="007A3B0C">
              <w:rPr>
                <w:rFonts w:ascii="Times New Roman" w:hAnsi="Times New Roman"/>
              </w:rPr>
              <w:t>Topotecano+</w:t>
            </w:r>
            <w:r w:rsidR="009268BE" w:rsidRPr="007A3B0C">
              <w:rPr>
                <w:rFonts w:ascii="Times New Roman" w:hAnsi="Times New Roman"/>
              </w:rPr>
              <w:t xml:space="preserve"> </w:t>
            </w:r>
            <w:r w:rsidRPr="007A3B0C">
              <w:rPr>
                <w:rFonts w:ascii="Times New Roman" w:hAnsi="Times New Roman"/>
              </w:rPr>
              <w:t>Paclitaxel vs. Cisplatina</w:t>
            </w:r>
            <w:r w:rsidR="009268BE" w:rsidRPr="007A3B0C">
              <w:rPr>
                <w:rFonts w:ascii="Times New Roman" w:hAnsi="Times New Roman"/>
              </w:rPr>
              <w:t xml:space="preserve"> </w:t>
            </w:r>
            <w:r w:rsidRPr="007A3B0C">
              <w:rPr>
                <w:rFonts w:ascii="Times New Roman" w:hAnsi="Times New Roman"/>
              </w:rPr>
              <w:t>+</w:t>
            </w:r>
            <w:r w:rsidR="009268BE" w:rsidRPr="007A3B0C">
              <w:rPr>
                <w:rFonts w:ascii="Times New Roman" w:hAnsi="Times New Roman"/>
              </w:rPr>
              <w:t xml:space="preserve"> </w:t>
            </w:r>
            <w:r w:rsidRPr="007A3B0C">
              <w:rPr>
                <w:rFonts w:ascii="Times New Roman" w:hAnsi="Times New Roman"/>
              </w:rPr>
              <w:t>Paclitaxel</w:t>
            </w:r>
          </w:p>
        </w:tc>
        <w:tc>
          <w:tcPr>
            <w:tcW w:w="627" w:type="pct"/>
          </w:tcPr>
          <w:p w14:paraId="7DAE0F74" w14:textId="77777777" w:rsidR="00400398" w:rsidRPr="007A3B0C" w:rsidRDefault="00400398" w:rsidP="00E17AFA">
            <w:pPr>
              <w:pStyle w:val="TableCell10Center"/>
              <w:rPr>
                <w:rFonts w:ascii="Times" w:hAnsi="Times"/>
                <w:highlight w:val="yellow"/>
              </w:rPr>
            </w:pPr>
            <w:r w:rsidRPr="007A3B0C">
              <w:rPr>
                <w:rFonts w:ascii="Times New Roman" w:hAnsi="Times New Roman"/>
              </w:rPr>
              <w:t xml:space="preserve">Avastin </w:t>
            </w:r>
          </w:p>
        </w:tc>
        <w:tc>
          <w:tcPr>
            <w:tcW w:w="1968" w:type="pct"/>
          </w:tcPr>
          <w:p w14:paraId="1993DD23" w14:textId="77777777" w:rsidR="00400398" w:rsidRPr="007A3B0C" w:rsidRDefault="00400398" w:rsidP="00E17AFA">
            <w:pPr>
              <w:pStyle w:val="TableCell10Center"/>
              <w:rPr>
                <w:rFonts w:ascii="Times New Roman" w:hAnsi="Times New Roman"/>
              </w:rPr>
            </w:pPr>
            <w:r w:rsidRPr="007A3B0C">
              <w:rPr>
                <w:rFonts w:ascii="Times New Roman" w:hAnsi="Times New Roman"/>
              </w:rPr>
              <w:t>1,15 (0,82; 1,61)</w:t>
            </w:r>
          </w:p>
          <w:p w14:paraId="58975544" w14:textId="60161094" w:rsidR="00400398" w:rsidRPr="007A3B0C" w:rsidRDefault="00400398" w:rsidP="00E17AFA">
            <w:pPr>
              <w:pStyle w:val="TableCell10Center"/>
              <w:rPr>
                <w:rFonts w:ascii="Times" w:hAnsi="Times"/>
                <w:highlight w:val="yellow"/>
              </w:rPr>
            </w:pPr>
            <w:r w:rsidRPr="007A3B0C">
              <w:rPr>
                <w:rFonts w:ascii="Times New Roman" w:hAnsi="Times New Roman"/>
              </w:rPr>
              <w:t>(14,9 vs. 17,5</w:t>
            </w:r>
            <w:r w:rsidR="00795324">
              <w:rPr>
                <w:rFonts w:ascii="Times New Roman" w:hAnsi="Times New Roman"/>
              </w:rPr>
              <w:t> </w:t>
            </w:r>
            <w:r w:rsidRPr="007A3B0C">
              <w:rPr>
                <w:rFonts w:ascii="Times New Roman" w:hAnsi="Times New Roman"/>
              </w:rPr>
              <w:t>meses; p </w:t>
            </w:r>
            <w:r w:rsidRPr="007A3B0C">
              <w:rPr>
                <w:rFonts w:ascii="Times New Roman" w:hAnsi="Times New Roman"/>
                <w:szCs w:val="20"/>
              </w:rPr>
              <w:sym w:font="Symbol" w:char="F03D"/>
            </w:r>
            <w:r w:rsidRPr="007A3B0C">
              <w:rPr>
                <w:rFonts w:ascii="Times New Roman" w:hAnsi="Times New Roman"/>
              </w:rPr>
              <w:t> 0,4146)</w:t>
            </w:r>
          </w:p>
        </w:tc>
        <w:tc>
          <w:tcPr>
            <w:tcW w:w="1753" w:type="pct"/>
          </w:tcPr>
          <w:p w14:paraId="40AEEB78" w14:textId="77777777" w:rsidR="00400398" w:rsidRPr="000427C0" w:rsidRDefault="00400398" w:rsidP="00E17AFA">
            <w:pPr>
              <w:pStyle w:val="TableCell10Center"/>
              <w:rPr>
                <w:rFonts w:ascii="Times New Roman" w:hAnsi="Times New Roman"/>
                <w:sz w:val="22"/>
                <w:szCs w:val="22"/>
              </w:rPr>
            </w:pPr>
            <w:r w:rsidRPr="000427C0">
              <w:rPr>
                <w:rFonts w:ascii="Times New Roman" w:hAnsi="Times New Roman"/>
                <w:sz w:val="22"/>
                <w:szCs w:val="22"/>
              </w:rPr>
              <w:t>1,15 (0,85, 1,56)</w:t>
            </w:r>
          </w:p>
          <w:p w14:paraId="118C254D" w14:textId="57ADA896" w:rsidR="00400398" w:rsidRPr="000427C0" w:rsidRDefault="00400398" w:rsidP="002B5DB3">
            <w:pPr>
              <w:pStyle w:val="TableCell10Center"/>
              <w:rPr>
                <w:rFonts w:ascii="Times New Roman" w:hAnsi="Times New Roman"/>
                <w:sz w:val="22"/>
                <w:szCs w:val="22"/>
              </w:rPr>
            </w:pPr>
            <w:r w:rsidRPr="000427C0">
              <w:rPr>
                <w:rFonts w:ascii="Times New Roman" w:hAnsi="Times New Roman"/>
                <w:sz w:val="22"/>
                <w:szCs w:val="22"/>
              </w:rPr>
              <w:t>(16,2 vs. 17,5</w:t>
            </w:r>
            <w:r w:rsidR="00795324" w:rsidRPr="000427C0">
              <w:rPr>
                <w:rFonts w:ascii="Times New Roman" w:hAnsi="Times New Roman"/>
                <w:sz w:val="22"/>
                <w:szCs w:val="22"/>
              </w:rPr>
              <w:t> </w:t>
            </w:r>
            <w:r w:rsidRPr="000427C0">
              <w:rPr>
                <w:rFonts w:ascii="Times New Roman" w:hAnsi="Times New Roman"/>
                <w:sz w:val="22"/>
                <w:szCs w:val="22"/>
              </w:rPr>
              <w:t>meses; p</w:t>
            </w:r>
            <w:r w:rsidR="00664B20" w:rsidRPr="000427C0">
              <w:rPr>
                <w:rFonts w:ascii="Times New Roman" w:hAnsi="Times New Roman"/>
                <w:sz w:val="22"/>
                <w:szCs w:val="22"/>
              </w:rPr>
              <w:t> </w:t>
            </w:r>
            <w:r w:rsidRPr="000427C0">
              <w:rPr>
                <w:rFonts w:ascii="Times New Roman" w:hAnsi="Times New Roman"/>
                <w:sz w:val="22"/>
                <w:szCs w:val="22"/>
              </w:rPr>
              <w:sym w:font="Symbol" w:char="F03D"/>
            </w:r>
            <w:r w:rsidRPr="000427C0">
              <w:rPr>
                <w:rFonts w:ascii="Times New Roman" w:hAnsi="Times New Roman"/>
                <w:sz w:val="22"/>
                <w:szCs w:val="22"/>
              </w:rPr>
              <w:t> 0,3769)</w:t>
            </w:r>
          </w:p>
        </w:tc>
      </w:tr>
      <w:tr w:rsidR="00400398" w:rsidRPr="007A3B0C" w14:paraId="35BF1313" w14:textId="77777777" w:rsidTr="00DD00C0">
        <w:tc>
          <w:tcPr>
            <w:tcW w:w="652" w:type="pct"/>
            <w:vMerge/>
            <w:tcBorders>
              <w:bottom w:val="single" w:sz="4" w:space="0" w:color="auto"/>
            </w:tcBorders>
          </w:tcPr>
          <w:p w14:paraId="65E11D1C" w14:textId="77777777" w:rsidR="00400398" w:rsidRPr="007A3B0C" w:rsidRDefault="00400398" w:rsidP="00E17AFA">
            <w:pPr>
              <w:pStyle w:val="TableCell10Left"/>
              <w:rPr>
                <w:rFonts w:ascii="Times" w:hAnsi="Times"/>
                <w:highlight w:val="yellow"/>
              </w:rPr>
            </w:pPr>
          </w:p>
        </w:tc>
        <w:tc>
          <w:tcPr>
            <w:tcW w:w="627" w:type="pct"/>
            <w:tcBorders>
              <w:bottom w:val="single" w:sz="4" w:space="0" w:color="auto"/>
            </w:tcBorders>
          </w:tcPr>
          <w:p w14:paraId="0826B0D0" w14:textId="77777777" w:rsidR="00400398" w:rsidRPr="007A3B0C" w:rsidRDefault="00400398" w:rsidP="00E17AFA">
            <w:pPr>
              <w:pStyle w:val="TableCell10Center"/>
              <w:rPr>
                <w:rFonts w:ascii="Times" w:hAnsi="Times"/>
                <w:highlight w:val="yellow"/>
              </w:rPr>
            </w:pPr>
            <w:r w:rsidRPr="007A3B0C">
              <w:rPr>
                <w:rFonts w:ascii="Times New Roman" w:hAnsi="Times New Roman"/>
              </w:rPr>
              <w:t>Sem Avastin</w:t>
            </w:r>
          </w:p>
        </w:tc>
        <w:tc>
          <w:tcPr>
            <w:tcW w:w="1968" w:type="pct"/>
            <w:tcBorders>
              <w:bottom w:val="single" w:sz="4" w:space="0" w:color="auto"/>
            </w:tcBorders>
          </w:tcPr>
          <w:p w14:paraId="4F59D5C8" w14:textId="77777777" w:rsidR="00400398" w:rsidRPr="007A3B0C" w:rsidRDefault="00400398" w:rsidP="00E17AFA">
            <w:pPr>
              <w:pStyle w:val="TableCell10Center"/>
              <w:rPr>
                <w:rFonts w:ascii="Times New Roman" w:hAnsi="Times New Roman"/>
              </w:rPr>
            </w:pPr>
            <w:r w:rsidRPr="007A3B0C">
              <w:rPr>
                <w:rFonts w:ascii="Times New Roman" w:hAnsi="Times New Roman"/>
              </w:rPr>
              <w:t>1,13 (0,81; 1,57)</w:t>
            </w:r>
          </w:p>
          <w:p w14:paraId="446B38AA" w14:textId="3C2978E1" w:rsidR="00400398" w:rsidRPr="007A3B0C" w:rsidRDefault="00400398" w:rsidP="00E17AFA">
            <w:pPr>
              <w:pStyle w:val="TableCell10Center"/>
              <w:rPr>
                <w:rFonts w:ascii="Times" w:hAnsi="Times"/>
                <w:highlight w:val="yellow"/>
              </w:rPr>
            </w:pPr>
            <w:r w:rsidRPr="007A3B0C">
              <w:rPr>
                <w:rFonts w:ascii="Times New Roman" w:hAnsi="Times New Roman"/>
              </w:rPr>
              <w:t>(11,9 vs.14,3</w:t>
            </w:r>
            <w:r w:rsidR="00795324">
              <w:rPr>
                <w:rFonts w:ascii="Times New Roman" w:hAnsi="Times New Roman"/>
              </w:rPr>
              <w:t> </w:t>
            </w:r>
            <w:r w:rsidRPr="007A3B0C">
              <w:rPr>
                <w:rFonts w:ascii="Times New Roman" w:hAnsi="Times New Roman"/>
              </w:rPr>
              <w:t>meses; p </w:t>
            </w:r>
            <w:r w:rsidRPr="007A3B0C">
              <w:rPr>
                <w:rFonts w:ascii="Times New Roman" w:hAnsi="Times New Roman"/>
                <w:szCs w:val="20"/>
              </w:rPr>
              <w:sym w:font="Symbol" w:char="F03D"/>
            </w:r>
            <w:r w:rsidRPr="007A3B0C">
              <w:rPr>
                <w:rFonts w:ascii="Times New Roman" w:hAnsi="Times New Roman"/>
              </w:rPr>
              <w:t> 0,4825)</w:t>
            </w:r>
          </w:p>
        </w:tc>
        <w:tc>
          <w:tcPr>
            <w:tcW w:w="1753" w:type="pct"/>
            <w:tcBorders>
              <w:bottom w:val="single" w:sz="4" w:space="0" w:color="auto"/>
            </w:tcBorders>
          </w:tcPr>
          <w:p w14:paraId="6069B7E2" w14:textId="77777777" w:rsidR="00400398" w:rsidRPr="000427C0" w:rsidRDefault="00400398" w:rsidP="00E17AFA">
            <w:pPr>
              <w:pStyle w:val="TableCell10Center"/>
              <w:rPr>
                <w:rFonts w:ascii="Times New Roman" w:hAnsi="Times New Roman"/>
                <w:sz w:val="22"/>
                <w:szCs w:val="22"/>
              </w:rPr>
            </w:pPr>
            <w:r w:rsidRPr="000427C0">
              <w:rPr>
                <w:rFonts w:ascii="Times New Roman" w:hAnsi="Times New Roman"/>
                <w:sz w:val="22"/>
                <w:szCs w:val="22"/>
              </w:rPr>
              <w:t>1,08 (0,80, 1,45)</w:t>
            </w:r>
          </w:p>
          <w:p w14:paraId="52C0490B" w14:textId="51C0CE83" w:rsidR="00400398" w:rsidRPr="000427C0" w:rsidRDefault="00400398" w:rsidP="002B5DB3">
            <w:pPr>
              <w:pStyle w:val="TableCell10Center"/>
              <w:rPr>
                <w:rFonts w:ascii="Times New Roman" w:hAnsi="Times New Roman"/>
                <w:sz w:val="22"/>
                <w:szCs w:val="22"/>
              </w:rPr>
            </w:pPr>
            <w:r w:rsidRPr="000427C0">
              <w:rPr>
                <w:rFonts w:ascii="Times New Roman" w:hAnsi="Times New Roman"/>
                <w:sz w:val="22"/>
                <w:szCs w:val="22"/>
              </w:rPr>
              <w:t>(12,0 vs. 15,0</w:t>
            </w:r>
            <w:r w:rsidR="00795324" w:rsidRPr="000427C0">
              <w:rPr>
                <w:rFonts w:ascii="Times New Roman" w:hAnsi="Times New Roman"/>
                <w:sz w:val="22"/>
                <w:szCs w:val="22"/>
              </w:rPr>
              <w:t> </w:t>
            </w:r>
            <w:r w:rsidRPr="000427C0">
              <w:rPr>
                <w:rFonts w:ascii="Times New Roman" w:hAnsi="Times New Roman"/>
                <w:sz w:val="22"/>
                <w:szCs w:val="22"/>
              </w:rPr>
              <w:t>meses; p</w:t>
            </w:r>
            <w:r w:rsidR="00664B20" w:rsidRPr="000427C0">
              <w:rPr>
                <w:rFonts w:ascii="Times New Roman" w:hAnsi="Times New Roman"/>
                <w:sz w:val="22"/>
                <w:szCs w:val="22"/>
              </w:rPr>
              <w:t> </w:t>
            </w:r>
            <w:r w:rsidRPr="000427C0">
              <w:rPr>
                <w:rFonts w:ascii="Times New Roman" w:hAnsi="Times New Roman"/>
                <w:sz w:val="22"/>
                <w:szCs w:val="22"/>
              </w:rPr>
              <w:sym w:font="Symbol" w:char="F03D"/>
            </w:r>
            <w:r w:rsidR="00664B20" w:rsidRPr="000427C0">
              <w:rPr>
                <w:rFonts w:ascii="Times New Roman" w:hAnsi="Times New Roman"/>
                <w:sz w:val="22"/>
                <w:szCs w:val="22"/>
              </w:rPr>
              <w:t> </w:t>
            </w:r>
            <w:r w:rsidRPr="000427C0">
              <w:rPr>
                <w:rFonts w:ascii="Times New Roman" w:hAnsi="Times New Roman"/>
                <w:sz w:val="22"/>
                <w:szCs w:val="22"/>
              </w:rPr>
              <w:t>0,6267)</w:t>
            </w:r>
          </w:p>
        </w:tc>
      </w:tr>
    </w:tbl>
    <w:p w14:paraId="7E4B7ED7" w14:textId="77777777" w:rsidR="00400398" w:rsidRPr="007A3B0C" w:rsidRDefault="00400398" w:rsidP="009268BE">
      <w:pPr>
        <w:ind w:left="142" w:hanging="142"/>
        <w:rPr>
          <w:sz w:val="20"/>
        </w:rPr>
      </w:pPr>
      <w:r w:rsidRPr="007A3B0C">
        <w:rPr>
          <w:sz w:val="20"/>
          <w:vertAlign w:val="superscript"/>
        </w:rPr>
        <w:t>1</w:t>
      </w:r>
      <w:r w:rsidRPr="007A3B0C">
        <w:rPr>
          <w:sz w:val="20"/>
        </w:rPr>
        <w:t xml:space="preserve"> A análise primária foi efetuada com uma data de </w:t>
      </w:r>
      <w:r w:rsidRPr="007A3B0C">
        <w:rPr>
          <w:i/>
          <w:sz w:val="20"/>
        </w:rPr>
        <w:t>cut-off</w:t>
      </w:r>
      <w:r w:rsidRPr="007A3B0C">
        <w:rPr>
          <w:sz w:val="20"/>
        </w:rPr>
        <w:t xml:space="preserve"> de 12 de dezembro de 2012 e é considerada a análise final</w:t>
      </w:r>
    </w:p>
    <w:p w14:paraId="314DEE20" w14:textId="77777777" w:rsidR="00400398" w:rsidRPr="00AE79ED" w:rsidRDefault="00400398" w:rsidP="0033580E">
      <w:pPr>
        <w:ind w:left="142" w:hanging="142"/>
        <w:outlineLvl w:val="0"/>
        <w:rPr>
          <w:rFonts w:eastAsia="SimSun"/>
          <w:i/>
          <w:szCs w:val="22"/>
          <w:u w:val="single"/>
          <w:lang w:eastAsia="zh-CN"/>
        </w:rPr>
      </w:pPr>
      <w:r w:rsidRPr="000427C0">
        <w:rPr>
          <w:rFonts w:eastAsia="MS Mincho"/>
          <w:bCs/>
          <w:szCs w:val="22"/>
          <w:vertAlign w:val="superscript"/>
        </w:rPr>
        <w:t>2</w:t>
      </w:r>
      <w:r w:rsidRPr="000427C0">
        <w:rPr>
          <w:rFonts w:eastAsia="MS Mincho"/>
          <w:bCs/>
          <w:szCs w:val="22"/>
        </w:rPr>
        <w:t xml:space="preserve"> A análise de </w:t>
      </w:r>
      <w:r w:rsidRPr="000427C0">
        <w:rPr>
          <w:rFonts w:eastAsia="MS Mincho"/>
          <w:bCs/>
          <w:i/>
          <w:szCs w:val="22"/>
        </w:rPr>
        <w:t>follow-up</w:t>
      </w:r>
      <w:r w:rsidRPr="000427C0">
        <w:rPr>
          <w:rFonts w:eastAsia="MS Mincho"/>
          <w:bCs/>
          <w:szCs w:val="22"/>
        </w:rPr>
        <w:t xml:space="preserve"> foi efetuada com uma data de </w:t>
      </w:r>
      <w:r w:rsidRPr="000427C0">
        <w:rPr>
          <w:rFonts w:eastAsia="MS Mincho"/>
          <w:bCs/>
          <w:i/>
          <w:szCs w:val="22"/>
        </w:rPr>
        <w:t xml:space="preserve">cut-off </w:t>
      </w:r>
      <w:r w:rsidRPr="000427C0">
        <w:rPr>
          <w:rFonts w:eastAsia="MS Mincho"/>
          <w:bCs/>
          <w:szCs w:val="22"/>
        </w:rPr>
        <w:t>de 7 de março de 2014; todos os valores de p são exibidos apenas para fins descritivos</w:t>
      </w:r>
    </w:p>
    <w:p w14:paraId="15B50A62" w14:textId="77777777" w:rsidR="00400398" w:rsidRPr="00AE79ED" w:rsidRDefault="00400398">
      <w:pPr>
        <w:jc w:val="both"/>
        <w:outlineLvl w:val="0"/>
        <w:rPr>
          <w:rFonts w:eastAsia="SimSun"/>
          <w:i/>
          <w:szCs w:val="22"/>
          <w:u w:val="single"/>
          <w:lang w:eastAsia="zh-CN"/>
        </w:rPr>
      </w:pPr>
    </w:p>
    <w:p w14:paraId="5D5C1363" w14:textId="77777777" w:rsidR="00400398" w:rsidRDefault="00400398">
      <w:pPr>
        <w:jc w:val="both"/>
        <w:outlineLvl w:val="0"/>
        <w:rPr>
          <w:rFonts w:eastAsia="SimSun"/>
          <w:i/>
          <w:szCs w:val="22"/>
          <w:u w:val="single"/>
          <w:lang w:eastAsia="zh-CN"/>
        </w:rPr>
      </w:pPr>
      <w:r w:rsidRPr="007A3B0C">
        <w:rPr>
          <w:rFonts w:eastAsia="SimSun"/>
          <w:i/>
          <w:szCs w:val="22"/>
          <w:u w:val="single"/>
          <w:lang w:eastAsia="zh-CN"/>
        </w:rPr>
        <w:t>População pediátrica</w:t>
      </w:r>
    </w:p>
    <w:p w14:paraId="3060A93D" w14:textId="77777777" w:rsidR="00362DCB" w:rsidRPr="007A3B0C" w:rsidRDefault="00362DCB">
      <w:pPr>
        <w:jc w:val="both"/>
        <w:outlineLvl w:val="0"/>
        <w:rPr>
          <w:rFonts w:eastAsia="SimSun"/>
          <w:i/>
          <w:szCs w:val="22"/>
          <w:u w:val="single"/>
          <w:lang w:eastAsia="zh-CN"/>
        </w:rPr>
      </w:pPr>
    </w:p>
    <w:p w14:paraId="07494EB3" w14:textId="77777777" w:rsidR="00400398" w:rsidRPr="00AF45F2" w:rsidRDefault="00400398" w:rsidP="006F35E0">
      <w:pPr>
        <w:rPr>
          <w:iCs/>
        </w:rPr>
      </w:pPr>
      <w:r w:rsidRPr="00AF45F2">
        <w:rPr>
          <w:rFonts w:eastAsia="SimSun"/>
          <w:szCs w:val="22"/>
          <w:lang w:eastAsia="zh-CN"/>
        </w:rPr>
        <w:t xml:space="preserve">A </w:t>
      </w:r>
      <w:r w:rsidRPr="00AF45F2">
        <w:t xml:space="preserve">Agência Europeia de Medicamentos dispensou a obrigação de submissão dos resultados dos estudos com </w:t>
      </w:r>
      <w:r w:rsidRPr="00AF45F2">
        <w:rPr>
          <w:rFonts w:eastAsia="SimSun"/>
          <w:szCs w:val="22"/>
          <w:lang w:eastAsia="zh-CN"/>
        </w:rPr>
        <w:t>bevacizumab, em todos os sub-grupos da população pediátrica, em carcinoma da mama, adenocarcinoma do cólon e do reto, carcinoma do pulmão (carcinoma de pequenas células e carcinoma de células não pequenas), carcinoma do rim e do bacinete renal (excluindo nefroblastoma,</w:t>
      </w:r>
      <w:r w:rsidRPr="00AF45F2">
        <w:rPr>
          <w:iCs/>
        </w:rPr>
        <w:t xml:space="preserve"> nefroblastomatose, sarcoma de células claras, nefroma mesoblástico, carcinoma medular do rim e tumor rabd</w:t>
      </w:r>
      <w:r w:rsidR="00587FE1" w:rsidRPr="00AF45F2">
        <w:rPr>
          <w:iCs/>
        </w:rPr>
        <w:t>o</w:t>
      </w:r>
      <w:r w:rsidRPr="00AF45F2">
        <w:rPr>
          <w:iCs/>
        </w:rPr>
        <w:t xml:space="preserve">ide do rim), </w:t>
      </w:r>
      <w:r w:rsidRPr="00AF45F2">
        <w:rPr>
          <w:rFonts w:eastAsia="SimSun"/>
          <w:szCs w:val="22"/>
          <w:lang w:eastAsia="zh-CN"/>
        </w:rPr>
        <w:t>carcinoma do ovário (excluindo rabdomiossarcoma e tumor das células germinativas), carcinoma da trompa de Falópio (excluindo rabdomiossarcoma e tumor das células germinativas), carcinoma peritoneal (excluindo blastomas e sarcomas) e carcinoma do colo e do corpo do útero.</w:t>
      </w:r>
      <w:r w:rsidRPr="00AF45F2">
        <w:rPr>
          <w:iCs/>
        </w:rPr>
        <w:t xml:space="preserve"> </w:t>
      </w:r>
    </w:p>
    <w:p w14:paraId="225CCBB9" w14:textId="77777777" w:rsidR="00FA6F24" w:rsidRPr="00AF45F2" w:rsidRDefault="00FA6F24" w:rsidP="006F35E0">
      <w:pPr>
        <w:rPr>
          <w:iCs/>
        </w:rPr>
      </w:pPr>
    </w:p>
    <w:p w14:paraId="5D002F81" w14:textId="77777777" w:rsidR="00400398" w:rsidRPr="007A3B0C" w:rsidRDefault="00FA6F24" w:rsidP="006F35E0">
      <w:pPr>
        <w:rPr>
          <w:i/>
          <w:iCs/>
        </w:rPr>
      </w:pPr>
      <w:r w:rsidRPr="007A3B0C">
        <w:rPr>
          <w:i/>
          <w:iCs/>
        </w:rPr>
        <w:t>Glioma</w:t>
      </w:r>
      <w:r w:rsidR="003A6611" w:rsidRPr="007A3B0C">
        <w:rPr>
          <w:i/>
          <w:iCs/>
        </w:rPr>
        <w:t>s</w:t>
      </w:r>
      <w:r w:rsidRPr="007A3B0C">
        <w:rPr>
          <w:i/>
          <w:iCs/>
        </w:rPr>
        <w:t xml:space="preserve"> de alto grau</w:t>
      </w:r>
    </w:p>
    <w:p w14:paraId="6B2B43A6" w14:textId="066C6F0E" w:rsidR="00400398" w:rsidRPr="007A3B0C" w:rsidRDefault="00400398" w:rsidP="006F35E0">
      <w:pPr>
        <w:rPr>
          <w:iCs/>
        </w:rPr>
      </w:pPr>
      <w:r w:rsidRPr="007A3B0C">
        <w:rPr>
          <w:iCs/>
        </w:rPr>
        <w:t xml:space="preserve">Não foi observada atividade antitumoral em dois estudos </w:t>
      </w:r>
      <w:r w:rsidR="007415B3" w:rsidRPr="007A3B0C">
        <w:rPr>
          <w:iCs/>
        </w:rPr>
        <w:t xml:space="preserve">anteriores </w:t>
      </w:r>
      <w:r w:rsidRPr="007A3B0C">
        <w:rPr>
          <w:iCs/>
        </w:rPr>
        <w:t>num total de 30 crianças com idade &gt;</w:t>
      </w:r>
      <w:r w:rsidR="009C3486">
        <w:rPr>
          <w:iCs/>
        </w:rPr>
        <w:t> </w:t>
      </w:r>
      <w:r w:rsidRPr="007A3B0C">
        <w:rPr>
          <w:iCs/>
        </w:rPr>
        <w:t>3</w:t>
      </w:r>
      <w:r w:rsidR="009C3486">
        <w:rPr>
          <w:iCs/>
        </w:rPr>
        <w:t> </w:t>
      </w:r>
      <w:r w:rsidRPr="007A3B0C">
        <w:rPr>
          <w:iCs/>
        </w:rPr>
        <w:t xml:space="preserve">anos com </w:t>
      </w:r>
      <w:r w:rsidRPr="007A3B0C">
        <w:t xml:space="preserve">glioma de alto grau recorrente ou progressivo </w:t>
      </w:r>
      <w:r w:rsidRPr="007A3B0C">
        <w:rPr>
          <w:iCs/>
        </w:rPr>
        <w:t>quando tratados com bevacizumab e irinotecano</w:t>
      </w:r>
      <w:r w:rsidR="00FA6F24" w:rsidRPr="007A3B0C">
        <w:rPr>
          <w:iCs/>
        </w:rPr>
        <w:t xml:space="preserve"> (CPT-11)</w:t>
      </w:r>
      <w:r w:rsidRPr="007A3B0C">
        <w:rPr>
          <w:iCs/>
        </w:rPr>
        <w:t xml:space="preserve">. A informação existente é insuficiente para determinar a segurança e eficácia de bevacizumab em crianças com glioma de alto grau recém-diagnosticado. </w:t>
      </w:r>
    </w:p>
    <w:p w14:paraId="75CF24B2" w14:textId="77777777" w:rsidR="00400398" w:rsidRPr="007A3B0C" w:rsidRDefault="00400398" w:rsidP="006F35E0">
      <w:pPr>
        <w:rPr>
          <w:iCs/>
        </w:rPr>
      </w:pPr>
    </w:p>
    <w:p w14:paraId="26BFC85C" w14:textId="0AAA36F5" w:rsidR="00400398" w:rsidRPr="000427C0" w:rsidRDefault="00400398" w:rsidP="009A3237">
      <w:pPr>
        <w:pStyle w:val="QRDEnBullets"/>
        <w:numPr>
          <w:ilvl w:val="0"/>
          <w:numId w:val="15"/>
        </w:numPr>
        <w:ind w:left="567" w:hanging="567"/>
        <w:rPr>
          <w:iCs/>
          <w:lang w:val="pt-PT"/>
        </w:rPr>
      </w:pPr>
      <w:r w:rsidRPr="0081705C">
        <w:rPr>
          <w:iCs/>
          <w:lang w:val="pt-PT"/>
        </w:rPr>
        <w:t xml:space="preserve">Num estudo de braço único (PBTC-022), 18 crianças com glioma de alto grau não pôntico recorrente ou progressivo (incluindo 8 com glioblastoma [grau IV OMS], 9 com astrocitoma anaplásico [grau III] e 1 com oligodendroglioma anaplásico [grau III]) foram tratados com bevacizumab (10 mg/kg) com duas semanas de intervalo e depois com bevacizumab em </w:t>
      </w:r>
      <w:r w:rsidRPr="0081705C">
        <w:rPr>
          <w:lang w:val="pt-PT"/>
        </w:rPr>
        <w:t>associação</w:t>
      </w:r>
      <w:r w:rsidRPr="0081705C">
        <w:rPr>
          <w:iCs/>
          <w:lang w:val="pt-PT"/>
        </w:rPr>
        <w:t xml:space="preserve"> com CPT-11 (125</w:t>
      </w:r>
      <w:r w:rsidR="009C3486" w:rsidRPr="0081705C">
        <w:rPr>
          <w:iCs/>
          <w:lang w:val="pt-PT"/>
        </w:rPr>
        <w:noBreakHyphen/>
      </w:r>
      <w:r w:rsidRPr="0081705C">
        <w:rPr>
          <w:iCs/>
          <w:lang w:val="pt-PT"/>
        </w:rPr>
        <w:t xml:space="preserve">350 mg/m²) uma vez a cada duas semanas até à progressão. Não houve respostas radiológicas (critério MacDonald) objetivas (parciais ou completas). A toxicidade e reações adversas incluíram hipertensão arterial e fadiga, bem como isquémia do SNS com défice neurológico agudo. </w:t>
      </w:r>
    </w:p>
    <w:p w14:paraId="26764977" w14:textId="77777777" w:rsidR="00400398" w:rsidRPr="007A3B0C" w:rsidRDefault="00400398" w:rsidP="006F35E0">
      <w:pPr>
        <w:rPr>
          <w:iCs/>
        </w:rPr>
      </w:pPr>
    </w:p>
    <w:p w14:paraId="22ED1E1E" w14:textId="22F58384" w:rsidR="00400398" w:rsidRPr="000427C0" w:rsidRDefault="00400398" w:rsidP="009A3237">
      <w:pPr>
        <w:pStyle w:val="QRDEnBullets"/>
        <w:numPr>
          <w:ilvl w:val="0"/>
          <w:numId w:val="15"/>
        </w:numPr>
        <w:ind w:left="567" w:hanging="567"/>
        <w:rPr>
          <w:iCs/>
          <w:lang w:val="pt-PT"/>
        </w:rPr>
      </w:pPr>
      <w:r w:rsidRPr="0081705C">
        <w:rPr>
          <w:iCs/>
          <w:lang w:val="pt-PT"/>
        </w:rPr>
        <w:t xml:space="preserve">Numa série retrospetiva de uma única instituição 12 crianças consecutivas (2005 a 2008) com glioma de alto grau recorrente ou progressivo (3 com grau IV OMS, 9 com grau III) foram </w:t>
      </w:r>
      <w:r w:rsidRPr="0081705C">
        <w:rPr>
          <w:lang w:val="pt-PT"/>
        </w:rPr>
        <w:t>tratados</w:t>
      </w:r>
      <w:r w:rsidRPr="0081705C">
        <w:rPr>
          <w:iCs/>
          <w:lang w:val="pt-PT"/>
        </w:rPr>
        <w:t xml:space="preserve"> com bevacizumab (10 mg/kg) e irinotecano (125 mg/m²) a cada 2</w:t>
      </w:r>
      <w:r w:rsidR="009C3486" w:rsidRPr="0081705C">
        <w:rPr>
          <w:iCs/>
          <w:lang w:val="pt-PT"/>
        </w:rPr>
        <w:t> </w:t>
      </w:r>
      <w:r w:rsidRPr="0081705C">
        <w:rPr>
          <w:iCs/>
          <w:lang w:val="pt-PT"/>
        </w:rPr>
        <w:t xml:space="preserve">semanas. Houve 2 respostas parciais e não houve respostas completas (critério MacDonald). </w:t>
      </w:r>
    </w:p>
    <w:p w14:paraId="7DA92E1A" w14:textId="77777777" w:rsidR="000727C1" w:rsidRPr="007A3B0C" w:rsidRDefault="000727C1" w:rsidP="00E81A51">
      <w:pPr>
        <w:rPr>
          <w:iCs/>
        </w:rPr>
      </w:pPr>
    </w:p>
    <w:p w14:paraId="5E5A870A" w14:textId="4B19FAB8" w:rsidR="008F7E5E" w:rsidRDefault="008F7E5E" w:rsidP="00E81A51">
      <w:r w:rsidRPr="007A3B0C">
        <w:rPr>
          <w:iCs/>
        </w:rPr>
        <w:lastRenderedPageBreak/>
        <w:t>Num estudo de fase II aleatorizado (BO25041), um total de 121</w:t>
      </w:r>
      <w:r w:rsidR="009C3486">
        <w:rPr>
          <w:iCs/>
        </w:rPr>
        <w:t> </w:t>
      </w:r>
      <w:r w:rsidRPr="007A3B0C">
        <w:rPr>
          <w:iCs/>
        </w:rPr>
        <w:t xml:space="preserve">doentes com idades </w:t>
      </w:r>
      <w:r w:rsidRPr="007A3B0C">
        <w:t>≥</w:t>
      </w:r>
      <w:r w:rsidR="009C3486">
        <w:t> </w:t>
      </w:r>
      <w:r w:rsidRPr="007A3B0C">
        <w:t>3</w:t>
      </w:r>
      <w:r w:rsidR="009C3486">
        <w:t> </w:t>
      </w:r>
      <w:r w:rsidRPr="007A3B0C">
        <w:t>anos até &lt;</w:t>
      </w:r>
      <w:r w:rsidR="009C3486">
        <w:t> </w:t>
      </w:r>
      <w:r w:rsidRPr="007A3B0C">
        <w:t>18</w:t>
      </w:r>
      <w:r w:rsidR="009C3486">
        <w:t> </w:t>
      </w:r>
      <w:r w:rsidRPr="007A3B0C">
        <w:t>anos com glioma</w:t>
      </w:r>
      <w:r w:rsidR="003A6611" w:rsidRPr="007A3B0C">
        <w:t>s</w:t>
      </w:r>
      <w:r w:rsidRPr="007A3B0C">
        <w:t xml:space="preserve"> de alto grau (GAG) </w:t>
      </w:r>
      <w:r w:rsidR="003A6611" w:rsidRPr="007A3B0C">
        <w:rPr>
          <w:bCs/>
          <w:color w:val="222222"/>
          <w:szCs w:val="22"/>
          <w:lang w:eastAsia="en-US"/>
        </w:rPr>
        <w:t>supratentoriais, infratentoriais, cerebelosos ou pedunculares</w:t>
      </w:r>
      <w:r w:rsidR="001C7ECB" w:rsidRPr="007A3B0C">
        <w:t>,</w:t>
      </w:r>
      <w:r w:rsidR="00A87CA3" w:rsidRPr="007A3B0C">
        <w:t xml:space="preserve"> </w:t>
      </w:r>
      <w:r w:rsidR="000F6755" w:rsidRPr="007A3B0C">
        <w:t>recentemente diagnosticado</w:t>
      </w:r>
      <w:r w:rsidR="003A6611" w:rsidRPr="007A3B0C">
        <w:t>s</w:t>
      </w:r>
      <w:r w:rsidRPr="007A3B0C">
        <w:t>, foram tratados com radioterapia (RT) pós-operatóri</w:t>
      </w:r>
      <w:r w:rsidR="00A87CA3" w:rsidRPr="007A3B0C">
        <w:t>a</w:t>
      </w:r>
      <w:r w:rsidRPr="007A3B0C">
        <w:t xml:space="preserve"> e temozolomida (T) adjuvante</w:t>
      </w:r>
      <w:r w:rsidR="001C7ECB" w:rsidRPr="007A3B0C">
        <w:t>,</w:t>
      </w:r>
      <w:r w:rsidRPr="007A3B0C">
        <w:t xml:space="preserve"> com </w:t>
      </w:r>
      <w:r w:rsidR="001C7ECB" w:rsidRPr="007A3B0C">
        <w:t>e</w:t>
      </w:r>
      <w:r w:rsidRPr="007A3B0C">
        <w:t xml:space="preserve"> sem bevacizumab: 10</w:t>
      </w:r>
      <w:r w:rsidR="009C3486">
        <w:t> </w:t>
      </w:r>
      <w:r w:rsidRPr="007A3B0C">
        <w:t xml:space="preserve">mg/kg </w:t>
      </w:r>
      <w:r w:rsidR="0033580E">
        <w:t>por via intravenosa</w:t>
      </w:r>
      <w:r w:rsidRPr="007A3B0C">
        <w:t xml:space="preserve"> de duas em duas semanas.</w:t>
      </w:r>
    </w:p>
    <w:p w14:paraId="51FB848A" w14:textId="77777777" w:rsidR="009C3486" w:rsidRPr="007A3B0C" w:rsidRDefault="009C3486" w:rsidP="00E81A51"/>
    <w:p w14:paraId="39189047" w14:textId="77777777" w:rsidR="00F83A8F" w:rsidRPr="007A3B0C" w:rsidRDefault="00F83A8F" w:rsidP="00E81A51">
      <w:r w:rsidRPr="007A3B0C">
        <w:t xml:space="preserve">O estudo não atingiu o seu </w:t>
      </w:r>
      <w:r w:rsidRPr="007A3B0C">
        <w:rPr>
          <w:i/>
        </w:rPr>
        <w:t>endpoint</w:t>
      </w:r>
      <w:r w:rsidRPr="007A3B0C">
        <w:t xml:space="preserve"> primário </w:t>
      </w:r>
      <w:r w:rsidR="003A6611" w:rsidRPr="007A3B0C">
        <w:t>em</w:t>
      </w:r>
      <w:r w:rsidRPr="007A3B0C">
        <w:t xml:space="preserve"> demonstrar uma melhoria significativa da</w:t>
      </w:r>
      <w:r w:rsidR="00AF3C7D" w:rsidRPr="007A3B0C">
        <w:t xml:space="preserve"> EFS</w:t>
      </w:r>
      <w:r w:rsidR="003631E1" w:rsidRPr="007A3B0C">
        <w:t xml:space="preserve"> (avaliado</w:t>
      </w:r>
      <w:r w:rsidR="00AF3C7D" w:rsidRPr="007A3B0C">
        <w:t xml:space="preserve"> pel</w:t>
      </w:r>
      <w:r w:rsidR="003A6611" w:rsidRPr="007A3B0C">
        <w:t>a</w:t>
      </w:r>
      <w:r w:rsidR="00AF3C7D" w:rsidRPr="007A3B0C">
        <w:t xml:space="preserve"> Comi</w:t>
      </w:r>
      <w:r w:rsidR="003A6611" w:rsidRPr="007A3B0C">
        <w:t>ssão</w:t>
      </w:r>
      <w:r w:rsidR="003631E1" w:rsidRPr="007A3B0C">
        <w:t xml:space="preserve"> </w:t>
      </w:r>
      <w:r w:rsidR="00DD2E28" w:rsidRPr="007A3B0C">
        <w:t xml:space="preserve">Central </w:t>
      </w:r>
      <w:r w:rsidR="003631E1" w:rsidRPr="007A3B0C">
        <w:t xml:space="preserve">de </w:t>
      </w:r>
      <w:r w:rsidR="003A6611" w:rsidRPr="007A3B0C">
        <w:t xml:space="preserve">Radiologia de </w:t>
      </w:r>
      <w:r w:rsidR="003631E1" w:rsidRPr="007A3B0C">
        <w:t>Revisão (C</w:t>
      </w:r>
      <w:r w:rsidR="00DD2E28" w:rsidRPr="007A3B0C">
        <w:t>C</w:t>
      </w:r>
      <w:r w:rsidR="003631E1" w:rsidRPr="007A3B0C">
        <w:t>RR))</w:t>
      </w:r>
      <w:r w:rsidRPr="007A3B0C">
        <w:t xml:space="preserve"> quando bevacizumab foi </w:t>
      </w:r>
      <w:r w:rsidR="003A6611" w:rsidRPr="007A3B0C">
        <w:t>associado</w:t>
      </w:r>
      <w:r w:rsidRPr="007A3B0C">
        <w:t xml:space="preserve"> ao braço RT/T em comparação com RT/T (HR</w:t>
      </w:r>
      <w:r w:rsidR="009C3486">
        <w:t> </w:t>
      </w:r>
      <w:r w:rsidRPr="007A3B0C">
        <w:t>=</w:t>
      </w:r>
      <w:r w:rsidR="009C3486">
        <w:t> </w:t>
      </w:r>
      <w:r w:rsidRPr="007A3B0C">
        <w:t>1,44; 95% IC:</w:t>
      </w:r>
      <w:r w:rsidR="00DD2E28" w:rsidRPr="007A3B0C">
        <w:t xml:space="preserve"> </w:t>
      </w:r>
      <w:r w:rsidRPr="007A3B0C">
        <w:t xml:space="preserve">0.90, 2.30). Estes resultados foram consistentes com </w:t>
      </w:r>
      <w:r w:rsidR="00DD2E28" w:rsidRPr="007A3B0C">
        <w:t xml:space="preserve">os </w:t>
      </w:r>
      <w:r w:rsidR="007A6891" w:rsidRPr="007A3B0C">
        <w:t xml:space="preserve">resultados </w:t>
      </w:r>
      <w:r w:rsidR="00DD2E28" w:rsidRPr="007A3B0C">
        <w:t>de várias análises de sensibilidade e em subgrupos clinicamente relevantes.</w:t>
      </w:r>
      <w:r w:rsidR="007A6891" w:rsidRPr="007A3B0C">
        <w:t xml:space="preserve"> Os resultados para todos os </w:t>
      </w:r>
      <w:r w:rsidR="007A6891" w:rsidRPr="007A3B0C">
        <w:rPr>
          <w:i/>
        </w:rPr>
        <w:t>endpoints</w:t>
      </w:r>
      <w:r w:rsidR="007A6891" w:rsidRPr="007A3B0C">
        <w:t xml:space="preserve"> secundários (EFS avaliada pelo investigador, ORR e OS) foram </w:t>
      </w:r>
      <w:r w:rsidR="001012F4" w:rsidRPr="007A3B0C">
        <w:t>coerentes</w:t>
      </w:r>
      <w:r w:rsidR="007A6891" w:rsidRPr="007A3B0C">
        <w:t xml:space="preserve"> ao demonst</w:t>
      </w:r>
      <w:r w:rsidR="003C2E30">
        <w:t>r</w:t>
      </w:r>
      <w:r w:rsidR="007A6891" w:rsidRPr="007A3B0C">
        <w:t>ar que</w:t>
      </w:r>
      <w:r w:rsidR="002A3D87" w:rsidRPr="007A3B0C">
        <w:t xml:space="preserve"> não houve melhoria associada à </w:t>
      </w:r>
      <w:r w:rsidR="003A6611" w:rsidRPr="007A3B0C">
        <w:t>associação</w:t>
      </w:r>
      <w:r w:rsidR="002A3D87" w:rsidRPr="007A3B0C">
        <w:t xml:space="preserve"> de b</w:t>
      </w:r>
      <w:r w:rsidR="00A87CA3" w:rsidRPr="007A3B0C">
        <w:t xml:space="preserve">evacizumab ao braço </w:t>
      </w:r>
      <w:r w:rsidR="002A3D87" w:rsidRPr="007A3B0C">
        <w:t xml:space="preserve">RT/T </w:t>
      </w:r>
      <w:r w:rsidR="00A87CA3" w:rsidRPr="007A3B0C">
        <w:t>em comparação</w:t>
      </w:r>
      <w:r w:rsidR="002A3D87" w:rsidRPr="007A3B0C">
        <w:t xml:space="preserve"> com o braço de RT/T.</w:t>
      </w:r>
    </w:p>
    <w:p w14:paraId="7E63CE14" w14:textId="77777777" w:rsidR="00F83A8F" w:rsidRPr="007A3B0C" w:rsidRDefault="00F83A8F" w:rsidP="00E81A51"/>
    <w:p w14:paraId="55E5D0BF" w14:textId="77777777" w:rsidR="00F83A8F" w:rsidRPr="007A3B0C" w:rsidRDefault="00F83A8F" w:rsidP="00E81A51">
      <w:r w:rsidRPr="007A3B0C">
        <w:t xml:space="preserve">A </w:t>
      </w:r>
      <w:r w:rsidR="003A6611" w:rsidRPr="007A3B0C">
        <w:t>associação</w:t>
      </w:r>
      <w:r w:rsidRPr="007A3B0C">
        <w:t xml:space="preserve"> de Avastin à RT/T n</w:t>
      </w:r>
      <w:r w:rsidR="00037DC9" w:rsidRPr="007A3B0C">
        <w:t>ão demons</w:t>
      </w:r>
      <w:r w:rsidRPr="007A3B0C">
        <w:t>trou benefício clínico no estudo BO25041</w:t>
      </w:r>
      <w:r w:rsidR="00AF3C7D" w:rsidRPr="007A3B0C">
        <w:t>,</w:t>
      </w:r>
      <w:r w:rsidRPr="007A3B0C">
        <w:t xml:space="preserve"> em 60 doentes pediátricos avaliáveis com glioma</w:t>
      </w:r>
      <w:r w:rsidR="003A6611" w:rsidRPr="007A3B0C">
        <w:t>s</w:t>
      </w:r>
      <w:r w:rsidRPr="007A3B0C">
        <w:t xml:space="preserve"> de alto grau (GAG)</w:t>
      </w:r>
      <w:r w:rsidR="003A6611" w:rsidRPr="007A3B0C">
        <w:t>,</w:t>
      </w:r>
      <w:r w:rsidRPr="007A3B0C">
        <w:t xml:space="preserve"> </w:t>
      </w:r>
      <w:r w:rsidR="003A6611" w:rsidRPr="007A3B0C">
        <w:rPr>
          <w:bCs/>
          <w:color w:val="222222"/>
          <w:szCs w:val="22"/>
          <w:lang w:eastAsia="en-US"/>
        </w:rPr>
        <w:t>supratentoriais, infratentoriais, cerebelosos ou pedunculares</w:t>
      </w:r>
      <w:r w:rsidR="00037DC9" w:rsidRPr="007A3B0C">
        <w:t>,</w:t>
      </w:r>
      <w:r w:rsidRPr="007A3B0C">
        <w:t xml:space="preserve"> recentemente diagnosticado</w:t>
      </w:r>
      <w:r w:rsidR="003A6611" w:rsidRPr="007A3B0C">
        <w:t>s</w:t>
      </w:r>
      <w:r w:rsidR="00AF3C7D" w:rsidRPr="007A3B0C">
        <w:t xml:space="preserve"> (ver secção 4.2 para informação sobre utilização pediátrica).</w:t>
      </w:r>
    </w:p>
    <w:p w14:paraId="6C861669" w14:textId="77777777" w:rsidR="00F83A8F" w:rsidRPr="007A3B0C" w:rsidRDefault="00F83A8F" w:rsidP="00E81A51">
      <w:pPr>
        <w:rPr>
          <w:iCs/>
        </w:rPr>
      </w:pPr>
    </w:p>
    <w:p w14:paraId="6F16B0FA" w14:textId="77777777" w:rsidR="008F7E5E" w:rsidRPr="007A3B0C" w:rsidRDefault="000F6755" w:rsidP="00E81A51">
      <w:pPr>
        <w:rPr>
          <w:i/>
          <w:iCs/>
        </w:rPr>
      </w:pPr>
      <w:r w:rsidRPr="007A3B0C">
        <w:rPr>
          <w:i/>
          <w:iCs/>
        </w:rPr>
        <w:t>S</w:t>
      </w:r>
      <w:r w:rsidR="001C7ECB" w:rsidRPr="007A3B0C">
        <w:rPr>
          <w:i/>
          <w:iCs/>
        </w:rPr>
        <w:t>arcoma dos tecidos mol</w:t>
      </w:r>
      <w:r w:rsidRPr="007A3B0C">
        <w:rPr>
          <w:i/>
          <w:iCs/>
        </w:rPr>
        <w:t>es</w:t>
      </w:r>
    </w:p>
    <w:p w14:paraId="54906A52" w14:textId="34D66518" w:rsidR="00F96624" w:rsidRPr="007A3B0C" w:rsidRDefault="00A65619" w:rsidP="00E81A51">
      <w:r w:rsidRPr="007A3B0C">
        <w:rPr>
          <w:iCs/>
        </w:rPr>
        <w:t>N</w:t>
      </w:r>
      <w:r w:rsidR="00E81A51" w:rsidRPr="007A3B0C">
        <w:rPr>
          <w:iCs/>
        </w:rPr>
        <w:t>um estudo de fase II aleatorizado</w:t>
      </w:r>
      <w:r w:rsidR="00742CCC" w:rsidRPr="007A3B0C">
        <w:rPr>
          <w:iCs/>
        </w:rPr>
        <w:t xml:space="preserve"> </w:t>
      </w:r>
      <w:r w:rsidR="00E81A51" w:rsidRPr="007A3B0C">
        <w:rPr>
          <w:iCs/>
        </w:rPr>
        <w:t>(</w:t>
      </w:r>
      <w:r w:rsidR="00742CCC" w:rsidRPr="007A3B0C">
        <w:t>BO20924</w:t>
      </w:r>
      <w:r w:rsidR="00E81A51" w:rsidRPr="007A3B0C">
        <w:t>)</w:t>
      </w:r>
      <w:r w:rsidRPr="007A3B0C">
        <w:t>,</w:t>
      </w:r>
      <w:r w:rsidR="00E81A51" w:rsidRPr="007A3B0C">
        <w:t xml:space="preserve"> </w:t>
      </w:r>
      <w:r w:rsidR="00742CCC" w:rsidRPr="007A3B0C">
        <w:t>um total de 154</w:t>
      </w:r>
      <w:r w:rsidR="002B5DB3">
        <w:t> </w:t>
      </w:r>
      <w:r w:rsidR="00742CCC" w:rsidRPr="007A3B0C">
        <w:t>doentes com idades ≥</w:t>
      </w:r>
      <w:r w:rsidR="002B5DB3">
        <w:t> </w:t>
      </w:r>
      <w:r w:rsidR="00742CCC" w:rsidRPr="007A3B0C">
        <w:t>6</w:t>
      </w:r>
      <w:r w:rsidR="002B5DB3">
        <w:t> </w:t>
      </w:r>
      <w:r w:rsidR="00742CCC" w:rsidRPr="007A3B0C">
        <w:t>meses at</w:t>
      </w:r>
      <w:r w:rsidR="00070415" w:rsidRPr="007A3B0C">
        <w:t>é &lt;</w:t>
      </w:r>
      <w:r w:rsidR="002B5DB3">
        <w:t> </w:t>
      </w:r>
      <w:r w:rsidR="00070415" w:rsidRPr="007A3B0C">
        <w:t>18</w:t>
      </w:r>
      <w:r w:rsidR="002B5DB3">
        <w:t> </w:t>
      </w:r>
      <w:r w:rsidR="00070415" w:rsidRPr="007A3B0C">
        <w:t xml:space="preserve">anos, </w:t>
      </w:r>
      <w:r w:rsidR="00742CCC" w:rsidRPr="007A3B0C">
        <w:t xml:space="preserve">com rabdomiossarcoma e sarcoma dos tecidos moles não-rabdomiossarcoma metastizados, </w:t>
      </w:r>
      <w:r w:rsidR="00894746" w:rsidRPr="007A3B0C">
        <w:t xml:space="preserve">recentemente diagnosticado, </w:t>
      </w:r>
      <w:r w:rsidRPr="007A3B0C">
        <w:t>foram tratado</w:t>
      </w:r>
      <w:r w:rsidR="00742CCC" w:rsidRPr="007A3B0C">
        <w:t>s com o tratamento padrão (</w:t>
      </w:r>
      <w:r w:rsidR="00B11D96" w:rsidRPr="007A3B0C">
        <w:t>terapêutica</w:t>
      </w:r>
      <w:r w:rsidR="00070415" w:rsidRPr="007A3B0C">
        <w:t xml:space="preserve"> de indução </w:t>
      </w:r>
      <w:r w:rsidR="00742CCC" w:rsidRPr="007A3B0C">
        <w:t xml:space="preserve">IVADO/IVA+/- </w:t>
      </w:r>
      <w:r w:rsidR="00B11D96" w:rsidRPr="007A3B0C">
        <w:t xml:space="preserve">terapêutica local, </w:t>
      </w:r>
      <w:r w:rsidR="00742CCC" w:rsidRPr="007A3B0C">
        <w:t xml:space="preserve">seguida de </w:t>
      </w:r>
      <w:r w:rsidR="00B11D96" w:rsidRPr="007A3B0C">
        <w:t xml:space="preserve">manutenção com </w:t>
      </w:r>
      <w:r w:rsidR="00742CCC" w:rsidRPr="007A3B0C">
        <w:t>vinorelbina</w:t>
      </w:r>
      <w:r w:rsidR="00B11D96" w:rsidRPr="007A3B0C">
        <w:t xml:space="preserve"> </w:t>
      </w:r>
      <w:r w:rsidR="00742CCC" w:rsidRPr="007A3B0C">
        <w:t>e ciclofosfamida) com ou sem bevacizumab (2,5</w:t>
      </w:r>
      <w:r w:rsidR="002B5DB3">
        <w:t> </w:t>
      </w:r>
      <w:r w:rsidR="00742CCC" w:rsidRPr="007A3B0C">
        <w:t xml:space="preserve">mg/kg/semana) </w:t>
      </w:r>
      <w:r w:rsidR="001D2BD6" w:rsidRPr="007A3B0C">
        <w:t>durante um período</w:t>
      </w:r>
      <w:r w:rsidR="00742CCC" w:rsidRPr="007A3B0C">
        <w:t xml:space="preserve"> total de tratamento de aproximadamente 18</w:t>
      </w:r>
      <w:r w:rsidR="00E22D60">
        <w:t> </w:t>
      </w:r>
      <w:r w:rsidR="00742CCC" w:rsidRPr="007A3B0C">
        <w:t xml:space="preserve">meses. </w:t>
      </w:r>
      <w:r w:rsidR="00894746" w:rsidRPr="007A3B0C">
        <w:t>À data</w:t>
      </w:r>
      <w:r w:rsidR="00742CCC" w:rsidRPr="007A3B0C">
        <w:t xml:space="preserve"> da análise</w:t>
      </w:r>
      <w:r w:rsidR="001D2BD6" w:rsidRPr="007A3B0C">
        <w:t xml:space="preserve"> </w:t>
      </w:r>
      <w:r w:rsidR="00742CCC" w:rsidRPr="007A3B0C">
        <w:t>primária</w:t>
      </w:r>
      <w:r w:rsidR="00E81A51" w:rsidRPr="007A3B0C">
        <w:t xml:space="preserve"> final</w:t>
      </w:r>
      <w:r w:rsidR="00742CCC" w:rsidRPr="007A3B0C">
        <w:t xml:space="preserve">, o </w:t>
      </w:r>
      <w:r w:rsidR="00742CCC" w:rsidRPr="007A3B0C">
        <w:rPr>
          <w:i/>
        </w:rPr>
        <w:t>endpoint</w:t>
      </w:r>
      <w:r w:rsidR="00742CCC" w:rsidRPr="007A3B0C">
        <w:t xml:space="preserve"> primário de EFS</w:t>
      </w:r>
      <w:r w:rsidR="00B276E5" w:rsidRPr="007A3B0C">
        <w:t xml:space="preserve"> (sobrevivência livre de eventos)</w:t>
      </w:r>
      <w:r w:rsidR="00742CCC" w:rsidRPr="007A3B0C">
        <w:t xml:space="preserve"> </w:t>
      </w:r>
      <w:r w:rsidR="00E81A51" w:rsidRPr="007A3B0C">
        <w:t>por</w:t>
      </w:r>
      <w:r w:rsidR="00742CCC" w:rsidRPr="007A3B0C">
        <w:t xml:space="preserve"> revisão central independente não </w:t>
      </w:r>
      <w:r w:rsidR="00DA4D8E" w:rsidRPr="007A3B0C">
        <w:t xml:space="preserve">mostrou uma diferença estatisticamente significativa entre os dois braços de tratamento, com HR de 0,93% (95% </w:t>
      </w:r>
      <w:r w:rsidR="008D1EB3" w:rsidRPr="007A3B0C">
        <w:t>IC</w:t>
      </w:r>
      <w:r w:rsidR="00DA4D8E" w:rsidRPr="007A3B0C">
        <w:t xml:space="preserve">: 0.61, 1.41; </w:t>
      </w:r>
      <w:r w:rsidR="00F53CC4" w:rsidRPr="007A3B0C">
        <w:t>valor de p</w:t>
      </w:r>
      <w:r w:rsidR="00DA4D8E" w:rsidRPr="007A3B0C">
        <w:t> </w:t>
      </w:r>
      <w:r w:rsidR="00DA4D8E" w:rsidRPr="007A3B0C">
        <w:sym w:font="Symbol" w:char="F03D"/>
      </w:r>
      <w:r w:rsidR="00E81A51" w:rsidRPr="007A3B0C">
        <w:t> 0,</w:t>
      </w:r>
      <w:r w:rsidR="00DA4D8E" w:rsidRPr="007A3B0C">
        <w:t xml:space="preserve">72). </w:t>
      </w:r>
      <w:r w:rsidR="006F38E9" w:rsidRPr="007A3B0C">
        <w:t xml:space="preserve">A diferença </w:t>
      </w:r>
      <w:r w:rsidR="008D1EB3" w:rsidRPr="007A3B0C">
        <w:t>na taxa de resposta global por revisão central independente</w:t>
      </w:r>
      <w:r w:rsidR="00F53CC4" w:rsidRPr="007A3B0C">
        <w:t xml:space="preserve"> </w:t>
      </w:r>
      <w:r w:rsidR="003F5F24" w:rsidRPr="007A3B0C">
        <w:t xml:space="preserve">entre os dois braços de tratamento nos poucos doentes que tinham tumores avaliáveis na linha de base e </w:t>
      </w:r>
      <w:r w:rsidR="00F53CC4" w:rsidRPr="007A3B0C">
        <w:t xml:space="preserve">que </w:t>
      </w:r>
      <w:r w:rsidR="003F5F24" w:rsidRPr="007A3B0C">
        <w:t>tinha</w:t>
      </w:r>
      <w:r w:rsidR="00F53CC4" w:rsidRPr="007A3B0C">
        <w:t>m</w:t>
      </w:r>
      <w:r w:rsidR="003F5F24" w:rsidRPr="007A3B0C">
        <w:t xml:space="preserve"> uma resposta confirmada </w:t>
      </w:r>
      <w:r w:rsidR="00F53CC4" w:rsidRPr="007A3B0C">
        <w:t>antes de</w:t>
      </w:r>
      <w:r w:rsidR="003F5F24" w:rsidRPr="007A3B0C">
        <w:t xml:space="preserve"> receberem qualquer terapêutica local</w:t>
      </w:r>
      <w:r w:rsidR="00F53CC4" w:rsidRPr="007A3B0C">
        <w:t xml:space="preserve"> foi de</w:t>
      </w:r>
      <w:r w:rsidR="000864F3" w:rsidRPr="007A3B0C">
        <w:t xml:space="preserve"> </w:t>
      </w:r>
      <w:r w:rsidR="00F53CC4" w:rsidRPr="007A3B0C">
        <w:t>18% (IC: 0.6%, 35.3%)</w:t>
      </w:r>
      <w:r w:rsidR="003F5F24" w:rsidRPr="007A3B0C">
        <w:t>: 27/75</w:t>
      </w:r>
      <w:r w:rsidR="002B5DB3">
        <w:t> </w:t>
      </w:r>
      <w:r w:rsidR="003F5F24" w:rsidRPr="007A3B0C">
        <w:t>doentes (36.0%, 95% IC: 25.2%, 47.9%) no braço de quimioterapia e 34/63</w:t>
      </w:r>
      <w:r w:rsidR="002B5DB3">
        <w:t> </w:t>
      </w:r>
      <w:r w:rsidR="003F5F24" w:rsidRPr="007A3B0C">
        <w:t xml:space="preserve">doentes (54.0%, 95% </w:t>
      </w:r>
      <w:r w:rsidR="00F53CC4" w:rsidRPr="007A3B0C">
        <w:t>IC</w:t>
      </w:r>
      <w:r w:rsidR="003F5F24" w:rsidRPr="007A3B0C">
        <w:t>: 40.9%, 66.6%) no braço de quimioterapia</w:t>
      </w:r>
      <w:r w:rsidR="002B5DB3">
        <w:t> </w:t>
      </w:r>
      <w:r w:rsidR="003F5F24" w:rsidRPr="007A3B0C">
        <w:t>+</w:t>
      </w:r>
      <w:r w:rsidR="002B5DB3">
        <w:t> </w:t>
      </w:r>
      <w:r w:rsidR="003F5F24" w:rsidRPr="007A3B0C">
        <w:t>bevacizumab.</w:t>
      </w:r>
      <w:r w:rsidR="00894746" w:rsidRPr="007A3B0C">
        <w:t xml:space="preserve"> </w:t>
      </w:r>
      <w:r w:rsidR="00F96624" w:rsidRPr="007A3B0C">
        <w:t>As análises finais de sobrevivência global (OS) não mostraram benefício clínico significativo na adição de bevacizumab a quimioterapia nesta população de doentes.</w:t>
      </w:r>
    </w:p>
    <w:p w14:paraId="434B9D3C" w14:textId="77777777" w:rsidR="00A65619" w:rsidRPr="007A3B0C" w:rsidRDefault="00A65619" w:rsidP="00E81A51">
      <w:pPr>
        <w:rPr>
          <w:u w:val="single"/>
        </w:rPr>
      </w:pPr>
    </w:p>
    <w:p w14:paraId="46DBF1A5" w14:textId="00D137EB" w:rsidR="00A65619" w:rsidRPr="007A3B0C" w:rsidRDefault="00A65619" w:rsidP="00E81A51">
      <w:pPr>
        <w:rPr>
          <w:iCs/>
        </w:rPr>
      </w:pPr>
      <w:r w:rsidRPr="007A3B0C">
        <w:t>A associação de Avastin ao tratamento padrão não demonstrou benefício clínico no ensaio BO20924, em 71 doentes pediátricos avaliáveis (com idades entre os 6</w:t>
      </w:r>
      <w:r w:rsidR="002B5DB3">
        <w:t> </w:t>
      </w:r>
      <w:r w:rsidRPr="007A3B0C">
        <w:t>meses e inferior a 18</w:t>
      </w:r>
      <w:r w:rsidR="002B5DB3">
        <w:t> </w:t>
      </w:r>
      <w:r w:rsidRPr="007A3B0C">
        <w:t>anos) com rabdomiossarcoma e sarcoma dos tecidos moles não</w:t>
      </w:r>
      <w:r w:rsidR="00F73DA2" w:rsidRPr="007A3B0C">
        <w:t xml:space="preserve">-rabdomiossarcoma metastizados </w:t>
      </w:r>
      <w:r w:rsidRPr="007A3B0C">
        <w:t>(ver secção 4.2 para informações na utilização pediátrica).</w:t>
      </w:r>
    </w:p>
    <w:p w14:paraId="7ED22187" w14:textId="77777777" w:rsidR="00DA4D8E" w:rsidRPr="007A3B0C" w:rsidRDefault="00DA4D8E" w:rsidP="00742CCC"/>
    <w:p w14:paraId="5E5D2909" w14:textId="755AE83E" w:rsidR="00742CCC" w:rsidRPr="007A3B0C" w:rsidRDefault="00DA4D8E" w:rsidP="00A122C7">
      <w:r w:rsidRPr="007A3B0C">
        <w:t xml:space="preserve">A incidência de </w:t>
      </w:r>
      <w:r w:rsidR="000956FF" w:rsidRPr="007A3B0C">
        <w:t>acontecimentos</w:t>
      </w:r>
      <w:r w:rsidRPr="007A3B0C">
        <w:t xml:space="preserve"> </w:t>
      </w:r>
      <w:r w:rsidR="005C2FC3" w:rsidRPr="007A3B0C">
        <w:t>adverso</w:t>
      </w:r>
      <w:r w:rsidRPr="007A3B0C">
        <w:t xml:space="preserve">s, incluindo </w:t>
      </w:r>
      <w:r w:rsidR="000956FF" w:rsidRPr="007A3B0C">
        <w:t>acontecimentos</w:t>
      </w:r>
      <w:r w:rsidRPr="007A3B0C">
        <w:t xml:space="preserve"> </w:t>
      </w:r>
      <w:r w:rsidR="005C2FC3" w:rsidRPr="007A3B0C">
        <w:t>adverso</w:t>
      </w:r>
      <w:r w:rsidRPr="007A3B0C">
        <w:t>s de grau</w:t>
      </w:r>
      <w:r w:rsidR="002B5DB3">
        <w:t> </w:t>
      </w:r>
      <w:r w:rsidRPr="007A3B0C">
        <w:sym w:font="Symbol" w:char="F0B3"/>
      </w:r>
      <w:r w:rsidRPr="007A3B0C">
        <w:t xml:space="preserve"> 3 e </w:t>
      </w:r>
      <w:r w:rsidR="000956FF" w:rsidRPr="007A3B0C">
        <w:t>acontecimentos adversos graves</w:t>
      </w:r>
      <w:r w:rsidRPr="007A3B0C">
        <w:t>, foi semelhante  entre os dois braços de tratamento.</w:t>
      </w:r>
      <w:r w:rsidR="005C2FC3" w:rsidRPr="007A3B0C">
        <w:t xml:space="preserve"> Não ocorreram </w:t>
      </w:r>
      <w:r w:rsidR="000956FF" w:rsidRPr="007A3B0C">
        <w:t>acontecimentos</w:t>
      </w:r>
      <w:r w:rsidR="005C2FC3" w:rsidRPr="007A3B0C">
        <w:t xml:space="preserve"> adversos que levassem à morte em nenhum dos braços de tratamento; todas as mortes foram associadas à progressão da doença. A adição de bevacizumab ao tratamento padrão multimodal </w:t>
      </w:r>
      <w:r w:rsidR="00A41354" w:rsidRPr="007A3B0C">
        <w:t>pareceu ser tolerada</w:t>
      </w:r>
      <w:r w:rsidR="005C2FC3" w:rsidRPr="007A3B0C">
        <w:t xml:space="preserve"> nesta população pediátrica.</w:t>
      </w:r>
    </w:p>
    <w:p w14:paraId="36FC14D0" w14:textId="77777777" w:rsidR="00400398" w:rsidRPr="007A3B0C" w:rsidRDefault="00400398">
      <w:pPr>
        <w:outlineLvl w:val="0"/>
        <w:rPr>
          <w:rFonts w:eastAsia="SimSun"/>
          <w:szCs w:val="22"/>
          <w:lang w:eastAsia="zh-CN"/>
        </w:rPr>
      </w:pPr>
    </w:p>
    <w:p w14:paraId="7FB74188" w14:textId="77777777" w:rsidR="00400398" w:rsidRPr="007A3B0C" w:rsidRDefault="00400398" w:rsidP="009166B7">
      <w:pPr>
        <w:keepNext/>
        <w:keepLines/>
        <w:outlineLvl w:val="0"/>
        <w:rPr>
          <w:b/>
        </w:rPr>
      </w:pPr>
      <w:r w:rsidRPr="007A3B0C">
        <w:rPr>
          <w:b/>
        </w:rPr>
        <w:lastRenderedPageBreak/>
        <w:t>5.2</w:t>
      </w:r>
      <w:r w:rsidRPr="007A3B0C">
        <w:rPr>
          <w:b/>
        </w:rPr>
        <w:tab/>
        <w:t>Propriedades farmacocinéticas</w:t>
      </w:r>
    </w:p>
    <w:p w14:paraId="3459F3AC" w14:textId="77777777" w:rsidR="00400398" w:rsidRPr="007A3B0C" w:rsidRDefault="00400398" w:rsidP="009166B7">
      <w:pPr>
        <w:keepNext/>
        <w:keepLines/>
      </w:pPr>
    </w:p>
    <w:p w14:paraId="79E5CB4C" w14:textId="3B8C835E" w:rsidR="00400398" w:rsidRPr="007A3B0C" w:rsidRDefault="00400398" w:rsidP="009166B7">
      <w:pPr>
        <w:keepNext/>
        <w:keepLines/>
      </w:pPr>
      <w:r w:rsidRPr="007A3B0C">
        <w:t>Os dados farmacocinéticos do bevacizumab foram obtidos em dez ensaios clínicos realizados em doentes com tumores sólidos. Em todos os ensaios clínicos, o bevacizumab foi administrado sob a forma de perfusão intravenosa. A velocidade de perfusão foi determinada pela tolerabilidade tendo a perfusão inicial durado 90</w:t>
      </w:r>
      <w:r w:rsidR="002B5DB3">
        <w:t> </w:t>
      </w:r>
      <w:r w:rsidRPr="007A3B0C">
        <w:t>minutos. A farmacocinética do bevacizumab revelou ser linear para doses entre 1 e 10 mg/kg.</w:t>
      </w:r>
    </w:p>
    <w:p w14:paraId="7FB51D30" w14:textId="77777777" w:rsidR="00400398" w:rsidRPr="007A3B0C" w:rsidRDefault="00400398" w:rsidP="009166B7">
      <w:pPr>
        <w:keepNext/>
        <w:keepLines/>
      </w:pPr>
    </w:p>
    <w:p w14:paraId="622DC0EF" w14:textId="77777777" w:rsidR="00400398" w:rsidRDefault="00400398" w:rsidP="009166B7">
      <w:pPr>
        <w:keepNext/>
        <w:keepLines/>
        <w:rPr>
          <w:u w:val="single"/>
        </w:rPr>
      </w:pPr>
      <w:r w:rsidRPr="007A3B0C">
        <w:rPr>
          <w:u w:val="single"/>
        </w:rPr>
        <w:t>Distribuição</w:t>
      </w:r>
    </w:p>
    <w:p w14:paraId="5200CA53" w14:textId="33ADBB37" w:rsidR="00400398" w:rsidRPr="007A3B0C" w:rsidRDefault="00400398">
      <w:pPr>
        <w:rPr>
          <w:szCs w:val="22"/>
        </w:rPr>
      </w:pPr>
      <w:r w:rsidRPr="007A3B0C">
        <w:rPr>
          <w:szCs w:val="22"/>
        </w:rPr>
        <w:t>O valor usual de volume central (V</w:t>
      </w:r>
      <w:r w:rsidRPr="007A3B0C">
        <w:rPr>
          <w:szCs w:val="22"/>
          <w:vertAlign w:val="subscript"/>
        </w:rPr>
        <w:t>c</w:t>
      </w:r>
      <w:r w:rsidRPr="007A3B0C">
        <w:rPr>
          <w:szCs w:val="22"/>
        </w:rPr>
        <w:t>) foi de 2,73</w:t>
      </w:r>
      <w:r w:rsidR="002B5DB3">
        <w:rPr>
          <w:szCs w:val="22"/>
        </w:rPr>
        <w:t> l</w:t>
      </w:r>
      <w:r w:rsidRPr="007A3B0C">
        <w:rPr>
          <w:szCs w:val="22"/>
        </w:rPr>
        <w:t xml:space="preserve"> e 3,28</w:t>
      </w:r>
      <w:r w:rsidR="002B5DB3">
        <w:rPr>
          <w:szCs w:val="22"/>
        </w:rPr>
        <w:t> l</w:t>
      </w:r>
      <w:r w:rsidRPr="007A3B0C">
        <w:rPr>
          <w:szCs w:val="22"/>
        </w:rPr>
        <w:t xml:space="preserve"> para doentes do sexo feminino e masculino respetivamente, o qual se situa dentro do intervalo descrito para IgGs e outros anticorpos monoclonais. O valor usual de volume periférico (V</w:t>
      </w:r>
      <w:r w:rsidRPr="007A3B0C">
        <w:rPr>
          <w:szCs w:val="22"/>
          <w:vertAlign w:val="subscript"/>
        </w:rPr>
        <w:t>p</w:t>
      </w:r>
      <w:r w:rsidRPr="007A3B0C">
        <w:rPr>
          <w:szCs w:val="22"/>
        </w:rPr>
        <w:t>) foi de 1,69</w:t>
      </w:r>
      <w:r w:rsidR="002B5DB3">
        <w:rPr>
          <w:szCs w:val="22"/>
        </w:rPr>
        <w:t> l</w:t>
      </w:r>
      <w:r w:rsidRPr="007A3B0C">
        <w:rPr>
          <w:szCs w:val="22"/>
        </w:rPr>
        <w:t xml:space="preserve"> e 2,35 </w:t>
      </w:r>
      <w:r w:rsidR="002B5DB3">
        <w:rPr>
          <w:szCs w:val="22"/>
        </w:rPr>
        <w:t>l</w:t>
      </w:r>
      <w:r w:rsidRPr="007A3B0C">
        <w:rPr>
          <w:szCs w:val="22"/>
        </w:rPr>
        <w:t xml:space="preserve"> para doentes do sexo feminino e masculino respetivamente, quando bevacizumab é coadministrado com agentes anti</w:t>
      </w:r>
      <w:r w:rsidRPr="007A3B0C">
        <w:rPr>
          <w:szCs w:val="22"/>
        </w:rPr>
        <w:noBreakHyphen/>
        <w:t>neoplásicos. Após correção para o peso corporal, os doentes do sexo masculino apresentaram um maior V</w:t>
      </w:r>
      <w:r w:rsidRPr="007A3B0C">
        <w:rPr>
          <w:szCs w:val="22"/>
          <w:vertAlign w:val="subscript"/>
        </w:rPr>
        <w:t>c</w:t>
      </w:r>
      <w:r w:rsidRPr="007A3B0C">
        <w:rPr>
          <w:szCs w:val="22"/>
        </w:rPr>
        <w:t xml:space="preserve"> (+</w:t>
      </w:r>
      <w:r w:rsidR="002B5DB3">
        <w:rPr>
          <w:szCs w:val="22"/>
        </w:rPr>
        <w:t> </w:t>
      </w:r>
      <w:r w:rsidRPr="007A3B0C">
        <w:rPr>
          <w:szCs w:val="22"/>
        </w:rPr>
        <w:t>20%) que os doentes do sexo feminino.</w:t>
      </w:r>
    </w:p>
    <w:p w14:paraId="035EBBBB" w14:textId="77777777" w:rsidR="00400398" w:rsidRPr="007A3B0C" w:rsidRDefault="00400398"/>
    <w:p w14:paraId="6454A5C9" w14:textId="77777777" w:rsidR="00400398" w:rsidRDefault="00400398" w:rsidP="000E634D">
      <w:pPr>
        <w:keepNext/>
        <w:outlineLvl w:val="0"/>
        <w:rPr>
          <w:u w:val="single"/>
        </w:rPr>
      </w:pPr>
      <w:r w:rsidRPr="007A3B0C">
        <w:rPr>
          <w:u w:val="single"/>
        </w:rPr>
        <w:t>Biotransformação</w:t>
      </w:r>
    </w:p>
    <w:p w14:paraId="3C58D224" w14:textId="77777777" w:rsidR="00400398" w:rsidRPr="007A3B0C" w:rsidRDefault="00400398">
      <w:r w:rsidRPr="007A3B0C">
        <w:t xml:space="preserve">A avaliação do metabolismo do bevacizumab em coelhos, após administração de uma dose única intravenosa de </w:t>
      </w:r>
      <w:r w:rsidRPr="007A3B0C">
        <w:rPr>
          <w:vertAlign w:val="superscript"/>
        </w:rPr>
        <w:t>125</w:t>
      </w:r>
      <w:r w:rsidRPr="007A3B0C">
        <w:t>I</w:t>
      </w:r>
      <w:r w:rsidRPr="007A3B0C">
        <w:noBreakHyphen/>
        <w:t>bevacizumab, indicou que o perfil metabólico era similar ao esperado para uma molécula de IgG nativa que não se ligue ao VEGF. O metabolismo e a eliminação do bevacizumab é semelhante ao da IgG endógena, isto é, primariamente catabolismo via proteolítica em todo o organismo, incluindo células endoteliais, e não assenta primariamente na eliminação através dos rins ou do fígado. A ligação da IgG ao recetor FcRN resulta na proteção do metabolismo celular e na semi</w:t>
      </w:r>
      <w:r w:rsidRPr="007A3B0C">
        <w:noBreakHyphen/>
        <w:t>vida terminal longa.</w:t>
      </w:r>
    </w:p>
    <w:p w14:paraId="3682968E" w14:textId="77777777" w:rsidR="00400398" w:rsidRPr="007A3B0C" w:rsidRDefault="00400398"/>
    <w:p w14:paraId="4AD69981" w14:textId="77777777" w:rsidR="00400398" w:rsidRDefault="00400398">
      <w:pPr>
        <w:outlineLvl w:val="0"/>
        <w:rPr>
          <w:u w:val="single"/>
        </w:rPr>
      </w:pPr>
      <w:r w:rsidRPr="007A3B0C">
        <w:rPr>
          <w:u w:val="single"/>
        </w:rPr>
        <w:t>Eliminação</w:t>
      </w:r>
    </w:p>
    <w:p w14:paraId="17A38519" w14:textId="194E634B" w:rsidR="00400398" w:rsidRPr="007A3B0C" w:rsidRDefault="00400398">
      <w:r w:rsidRPr="007A3B0C">
        <w:t>O valor de depuração é, em média, igual a 0,188 e 0,220</w:t>
      </w:r>
      <w:r w:rsidR="002B5DB3">
        <w:t> l</w:t>
      </w:r>
      <w:r w:rsidRPr="007A3B0C">
        <w:t>/dia para doentes do sexo feminino e masculino respetivamente. Após correção para o peso corporal, os doentes do sexo masculino apresentaram uma maior depuração (+</w:t>
      </w:r>
      <w:r w:rsidR="002B5DB3">
        <w:t> </w:t>
      </w:r>
      <w:r w:rsidRPr="007A3B0C">
        <w:t>17%) que os doentes do sexo feminino. De acordo com o modelo bi</w:t>
      </w:r>
      <w:r w:rsidRPr="007A3B0C">
        <w:noBreakHyphen/>
        <w:t>compartimental, a semi</w:t>
      </w:r>
      <w:r w:rsidRPr="007A3B0C">
        <w:noBreakHyphen/>
        <w:t>vida de eliminação é de 18</w:t>
      </w:r>
      <w:r w:rsidR="002B5DB3">
        <w:t> </w:t>
      </w:r>
      <w:r w:rsidRPr="007A3B0C">
        <w:t>dias para um doente típico do sexo feminino e de 20</w:t>
      </w:r>
      <w:r w:rsidR="002B5DB3">
        <w:t> </w:t>
      </w:r>
      <w:r w:rsidRPr="007A3B0C">
        <w:t xml:space="preserve">dias para um doente típico do sexo masculino. </w:t>
      </w:r>
    </w:p>
    <w:p w14:paraId="7735C0B5" w14:textId="77777777" w:rsidR="00400398" w:rsidRPr="007A3B0C" w:rsidRDefault="00400398"/>
    <w:p w14:paraId="642EDB89" w14:textId="77777777" w:rsidR="00400398" w:rsidRPr="007A3B0C" w:rsidRDefault="00400398">
      <w:r w:rsidRPr="007A3B0C">
        <w:rPr>
          <w:szCs w:val="22"/>
        </w:rPr>
        <w:t>A baixa albumina e a elevada carga tumoral são geralmente indicativas da gravidade da doença. A depuração do bevacizumab foi aproximadamente 30% maior em doentes com baixos níveis de albumina sérica e 7% maior em indivíduos com maior carga tumoral, quando comparado com um doente típico com valores medianos de albumina e carga tumoral.</w:t>
      </w:r>
    </w:p>
    <w:p w14:paraId="74A8F34E" w14:textId="77777777" w:rsidR="00400398" w:rsidRPr="007A3B0C" w:rsidRDefault="00400398"/>
    <w:p w14:paraId="108ADDB1" w14:textId="77777777" w:rsidR="00400398" w:rsidRDefault="00400398">
      <w:pPr>
        <w:outlineLvl w:val="0"/>
        <w:rPr>
          <w:u w:val="single"/>
        </w:rPr>
      </w:pPr>
      <w:r w:rsidRPr="007A3B0C">
        <w:rPr>
          <w:u w:val="single"/>
        </w:rPr>
        <w:t>Farmacocinética em populações especiais</w:t>
      </w:r>
    </w:p>
    <w:p w14:paraId="30C8D5B0" w14:textId="77777777" w:rsidR="00400398" w:rsidRPr="007A3B0C" w:rsidRDefault="00400398">
      <w:r w:rsidRPr="007A3B0C">
        <w:t xml:space="preserve">Os parâmetros farmacocinéticos populacionais foram analisados </w:t>
      </w:r>
      <w:r w:rsidR="0077020D" w:rsidRPr="007A3B0C">
        <w:t xml:space="preserve">em adultos e doentes pediátricos </w:t>
      </w:r>
      <w:r w:rsidRPr="007A3B0C">
        <w:t xml:space="preserve">de forma a avaliar os efeitos das características demográficas. </w:t>
      </w:r>
      <w:r w:rsidR="0077020D" w:rsidRPr="007A3B0C">
        <w:t xml:space="preserve">Nos adultos, os </w:t>
      </w:r>
      <w:r w:rsidRPr="007A3B0C">
        <w:t>resultados mostraram não haver diferenças significativas na farmacocinética do bevacizumab relativamente à idade.</w:t>
      </w:r>
    </w:p>
    <w:p w14:paraId="23BA9F20" w14:textId="77777777" w:rsidR="00400398" w:rsidRPr="007A3B0C" w:rsidRDefault="00400398">
      <w:pPr>
        <w:rPr>
          <w:i/>
        </w:rPr>
      </w:pPr>
    </w:p>
    <w:p w14:paraId="49774E77" w14:textId="77777777" w:rsidR="00400398" w:rsidRPr="007A3B0C" w:rsidRDefault="00400398">
      <w:pPr>
        <w:rPr>
          <w:i/>
        </w:rPr>
      </w:pPr>
      <w:r w:rsidRPr="007A3B0C">
        <w:rPr>
          <w:i/>
        </w:rPr>
        <w:t>Compromisso renal</w:t>
      </w:r>
    </w:p>
    <w:p w14:paraId="0109FBC8" w14:textId="77777777" w:rsidR="00400398" w:rsidRPr="007A3B0C" w:rsidRDefault="00400398">
      <w:r w:rsidRPr="007A3B0C">
        <w:t>Não se realizaram ensaios para determinar a farmacocinética do bevacizumab em doentes com compromisso renal, uma vez que os rins não são um órgão principal para metabolização ou eliminação do bevacizumab.</w:t>
      </w:r>
    </w:p>
    <w:p w14:paraId="770CE53F" w14:textId="77777777" w:rsidR="00400398" w:rsidRPr="007A3B0C" w:rsidRDefault="00400398">
      <w:pPr>
        <w:rPr>
          <w:i/>
        </w:rPr>
      </w:pPr>
    </w:p>
    <w:p w14:paraId="44C38791" w14:textId="77777777" w:rsidR="00400398" w:rsidRPr="007A3B0C" w:rsidRDefault="00400398">
      <w:pPr>
        <w:rPr>
          <w:i/>
        </w:rPr>
      </w:pPr>
      <w:r w:rsidRPr="007A3B0C">
        <w:rPr>
          <w:i/>
        </w:rPr>
        <w:t>Compromisso hepático</w:t>
      </w:r>
    </w:p>
    <w:p w14:paraId="1C34976D" w14:textId="77777777" w:rsidR="00400398" w:rsidRPr="007A3B0C" w:rsidRDefault="00400398">
      <w:r w:rsidRPr="007A3B0C">
        <w:t>Não se realizaram ensaios para determinar a farmacocinética do bevacizumab em doentes com compromisso hepático, uma vez que o fígado não é um órgão principal para metabolização ou eliminação do bevacizumab.</w:t>
      </w:r>
    </w:p>
    <w:p w14:paraId="28A1EA98" w14:textId="77777777" w:rsidR="00400398" w:rsidRPr="007A3B0C" w:rsidRDefault="00400398"/>
    <w:p w14:paraId="66B19352" w14:textId="77777777" w:rsidR="00400398" w:rsidRPr="007A3B0C" w:rsidRDefault="00400398">
      <w:pPr>
        <w:rPr>
          <w:i/>
        </w:rPr>
      </w:pPr>
      <w:r w:rsidRPr="007A3B0C">
        <w:rPr>
          <w:i/>
        </w:rPr>
        <w:t>População pediátrica</w:t>
      </w:r>
    </w:p>
    <w:p w14:paraId="456DA348" w14:textId="1B3FF454" w:rsidR="007534AB" w:rsidRPr="007A3B0C" w:rsidRDefault="00400398">
      <w:r w:rsidRPr="007A3B0C">
        <w:t>A farmacocinética do bevacizumab foi</w:t>
      </w:r>
      <w:r w:rsidR="005C2FC3" w:rsidRPr="007A3B0C">
        <w:t xml:space="preserve"> avaliada em 152</w:t>
      </w:r>
      <w:r w:rsidRPr="007A3B0C">
        <w:t xml:space="preserve"> </w:t>
      </w:r>
      <w:r w:rsidR="0077020D" w:rsidRPr="007A3B0C">
        <w:t xml:space="preserve">crianças, adolescentes e </w:t>
      </w:r>
      <w:r w:rsidR="00BA230C" w:rsidRPr="007A3B0C">
        <w:t xml:space="preserve">adultos </w:t>
      </w:r>
      <w:r w:rsidR="0077020D" w:rsidRPr="007A3B0C">
        <w:t xml:space="preserve">jovens </w:t>
      </w:r>
      <w:r w:rsidR="005C2FC3" w:rsidRPr="007A3B0C">
        <w:t>(</w:t>
      </w:r>
      <w:r w:rsidR="00970CEB" w:rsidRPr="007A3B0C">
        <w:t xml:space="preserve">dos </w:t>
      </w:r>
      <w:r w:rsidR="005C2FC3" w:rsidRPr="007A3B0C">
        <w:t>7</w:t>
      </w:r>
      <w:r w:rsidR="002B5DB3">
        <w:t> </w:t>
      </w:r>
      <w:r w:rsidR="005C2FC3" w:rsidRPr="007A3B0C">
        <w:t xml:space="preserve">meses </w:t>
      </w:r>
      <w:r w:rsidR="00970CEB" w:rsidRPr="007A3B0C">
        <w:t xml:space="preserve">aos </w:t>
      </w:r>
      <w:r w:rsidR="00A337F6" w:rsidRPr="007A3B0C">
        <w:t>21</w:t>
      </w:r>
      <w:r w:rsidR="002B5DB3">
        <w:t> </w:t>
      </w:r>
      <w:r w:rsidR="00A337F6" w:rsidRPr="007A3B0C">
        <w:t>anos;</w:t>
      </w:r>
      <w:r w:rsidR="005C2FC3" w:rsidRPr="007A3B0C">
        <w:t xml:space="preserve"> </w:t>
      </w:r>
      <w:r w:rsidR="00970CEB" w:rsidRPr="007A3B0C">
        <w:t xml:space="preserve">de </w:t>
      </w:r>
      <w:r w:rsidR="00411C71" w:rsidRPr="007A3B0C">
        <w:t xml:space="preserve">5,9 </w:t>
      </w:r>
      <w:r w:rsidR="00A337F6" w:rsidRPr="007A3B0C">
        <w:t>a</w:t>
      </w:r>
      <w:r w:rsidR="00411C71" w:rsidRPr="007A3B0C">
        <w:t xml:space="preserve"> 125</w:t>
      </w:r>
      <w:r w:rsidR="002B5DB3">
        <w:t> </w:t>
      </w:r>
      <w:r w:rsidR="00411C71" w:rsidRPr="007A3B0C">
        <w:t xml:space="preserve">kg) </w:t>
      </w:r>
      <w:r w:rsidR="00A67B46" w:rsidRPr="007A3B0C">
        <w:t>através</w:t>
      </w:r>
      <w:r w:rsidR="00411C71" w:rsidRPr="007A3B0C">
        <w:t xml:space="preserve"> de 4 estudos clínicos </w:t>
      </w:r>
      <w:r w:rsidR="00B40A83" w:rsidRPr="007A3B0C">
        <w:t>utilizando um modelo farmacocinético populacional</w:t>
      </w:r>
      <w:r w:rsidRPr="007A3B0C">
        <w:t xml:space="preserve">. Os </w:t>
      </w:r>
      <w:r w:rsidR="00970CEB" w:rsidRPr="007A3B0C">
        <w:t xml:space="preserve">resultados </w:t>
      </w:r>
      <w:r w:rsidRPr="007A3B0C">
        <w:t xml:space="preserve">farmacocinéticos </w:t>
      </w:r>
      <w:r w:rsidR="00970CEB" w:rsidRPr="007A3B0C">
        <w:t>mostram</w:t>
      </w:r>
      <w:r w:rsidRPr="007A3B0C">
        <w:t xml:space="preserve"> que </w:t>
      </w:r>
      <w:r w:rsidR="00970CEB" w:rsidRPr="007A3B0C">
        <w:t xml:space="preserve">a depuração e </w:t>
      </w:r>
      <w:r w:rsidRPr="007A3B0C">
        <w:t>o volume de distribuição d</w:t>
      </w:r>
      <w:r w:rsidR="007534AB" w:rsidRPr="007A3B0C">
        <w:t>e</w:t>
      </w:r>
      <w:r w:rsidRPr="007A3B0C">
        <w:t xml:space="preserve"> bevacizumab foram comparáveis </w:t>
      </w:r>
      <w:r w:rsidR="007534AB" w:rsidRPr="007A3B0C">
        <w:t>entre os doentes pediátricos e os doentes adultos</w:t>
      </w:r>
      <w:r w:rsidR="00BA230C" w:rsidRPr="007A3B0C">
        <w:t xml:space="preserve"> </w:t>
      </w:r>
      <w:r w:rsidR="00BA230C" w:rsidRPr="007A3B0C">
        <w:lastRenderedPageBreak/>
        <w:t>jovens</w:t>
      </w:r>
      <w:r w:rsidR="007534AB" w:rsidRPr="007A3B0C">
        <w:t xml:space="preserve"> quando normalizados pelo peso corporal</w:t>
      </w:r>
      <w:r w:rsidR="00630FB8" w:rsidRPr="007A3B0C">
        <w:t>,</w:t>
      </w:r>
      <w:r w:rsidR="000949CE" w:rsidRPr="007A3B0C">
        <w:t xml:space="preserve"> </w:t>
      </w:r>
      <w:r w:rsidR="008416C2" w:rsidRPr="007A3B0C">
        <w:t xml:space="preserve">com </w:t>
      </w:r>
      <w:r w:rsidR="000949CE" w:rsidRPr="007A3B0C">
        <w:t xml:space="preserve">exposição tendencialmente menor </w:t>
      </w:r>
      <w:r w:rsidR="008416C2" w:rsidRPr="007A3B0C">
        <w:t xml:space="preserve">à </w:t>
      </w:r>
      <w:r w:rsidR="000949CE" w:rsidRPr="007A3B0C">
        <w:t xml:space="preserve">medida </w:t>
      </w:r>
      <w:r w:rsidR="008416C2" w:rsidRPr="007A3B0C">
        <w:t>que o peso corporal diminuiu</w:t>
      </w:r>
      <w:r w:rsidR="007534AB" w:rsidRPr="007A3B0C">
        <w:t xml:space="preserve">. A idade não foi associada </w:t>
      </w:r>
      <w:r w:rsidR="00A122C7" w:rsidRPr="007A3B0C">
        <w:t>à</w:t>
      </w:r>
      <w:r w:rsidR="007534AB" w:rsidRPr="007A3B0C">
        <w:t xml:space="preserve"> farmacocinética de bevacizumab quando o peso corporal foi tido em consideração.</w:t>
      </w:r>
    </w:p>
    <w:p w14:paraId="1A1DC99D" w14:textId="77777777" w:rsidR="000949CE" w:rsidRPr="007A3B0C" w:rsidRDefault="000949CE"/>
    <w:p w14:paraId="03CC5851" w14:textId="08A587E2" w:rsidR="00BD2230" w:rsidRPr="007A3B0C" w:rsidRDefault="00BD2230" w:rsidP="00BD2230">
      <w:r w:rsidRPr="007A3B0C">
        <w:t xml:space="preserve">A farmacocinética de bevacizumab foi bem caracterizada pelo modelo farmacocinético para </w:t>
      </w:r>
      <w:r w:rsidR="00BA230C" w:rsidRPr="007A3B0C">
        <w:t xml:space="preserve">a </w:t>
      </w:r>
      <w:r w:rsidRPr="007A3B0C">
        <w:t>população pediátrica em 70</w:t>
      </w:r>
      <w:r w:rsidR="002B5DB3">
        <w:t> </w:t>
      </w:r>
      <w:r w:rsidRPr="007A3B0C">
        <w:t>doentes no estudo BO20924 (dos 1,4 aos 17,6</w:t>
      </w:r>
      <w:r w:rsidR="002B5DB3">
        <w:t> </w:t>
      </w:r>
      <w:r w:rsidRPr="007A3B0C">
        <w:t>anos; de 11,6 a 77,5</w:t>
      </w:r>
      <w:r w:rsidR="002B5DB3">
        <w:t> </w:t>
      </w:r>
      <w:r w:rsidRPr="007A3B0C">
        <w:t>kg), e em 59</w:t>
      </w:r>
      <w:r w:rsidR="002B5DB3">
        <w:t> </w:t>
      </w:r>
      <w:r w:rsidRPr="007A3B0C">
        <w:t>doentes no estudo BO25041 (dos 1 aos 17</w:t>
      </w:r>
      <w:r w:rsidR="002B5DB3">
        <w:t> </w:t>
      </w:r>
      <w:r w:rsidRPr="007A3B0C">
        <w:t>anos; de 11,2 a 82,3</w:t>
      </w:r>
      <w:r w:rsidR="002B5DB3">
        <w:t> </w:t>
      </w:r>
      <w:r w:rsidRPr="007A3B0C">
        <w:t xml:space="preserve">kg). No estudo BO20924, a exposição a bevacizumab foi geralmente inferior </w:t>
      </w:r>
      <w:r w:rsidR="008E39C7" w:rsidRPr="007A3B0C">
        <w:rPr>
          <w:szCs w:val="22"/>
        </w:rPr>
        <w:t>em comparação</w:t>
      </w:r>
      <w:r w:rsidRPr="007A3B0C">
        <w:rPr>
          <w:szCs w:val="22"/>
        </w:rPr>
        <w:t xml:space="preserve"> com um doente adulto típico na mesma dose. </w:t>
      </w:r>
      <w:r w:rsidRPr="007A3B0C">
        <w:t xml:space="preserve">No estudo BO25041, a exposição a bevacizumab foi semelhante </w:t>
      </w:r>
      <w:r w:rsidR="008E39C7" w:rsidRPr="007A3B0C">
        <w:rPr>
          <w:szCs w:val="22"/>
        </w:rPr>
        <w:t>em comparação</w:t>
      </w:r>
      <w:r w:rsidRPr="007A3B0C">
        <w:rPr>
          <w:szCs w:val="22"/>
        </w:rPr>
        <w:t xml:space="preserve"> com um doente adulto típico na mesma dose. Nos dois estudos, a exposição a bevacizumab foi tendencialmente menor à medida que o peso corporal diminuiu.</w:t>
      </w:r>
    </w:p>
    <w:p w14:paraId="5164CB74" w14:textId="77777777" w:rsidR="00400398" w:rsidRPr="007A3B0C" w:rsidRDefault="00400398"/>
    <w:p w14:paraId="22DE0B8A" w14:textId="77777777" w:rsidR="00400398" w:rsidRPr="007A3B0C" w:rsidRDefault="00400398" w:rsidP="009166B7">
      <w:pPr>
        <w:keepNext/>
        <w:keepLines/>
        <w:outlineLvl w:val="0"/>
        <w:rPr>
          <w:b/>
        </w:rPr>
      </w:pPr>
      <w:r w:rsidRPr="007A3B0C">
        <w:rPr>
          <w:b/>
        </w:rPr>
        <w:t>5.3</w:t>
      </w:r>
      <w:r w:rsidRPr="007A3B0C">
        <w:rPr>
          <w:b/>
        </w:rPr>
        <w:tab/>
        <w:t>Dados de segurança pré</w:t>
      </w:r>
      <w:r w:rsidRPr="007A3B0C">
        <w:rPr>
          <w:b/>
        </w:rPr>
        <w:noBreakHyphen/>
        <w:t>clínica</w:t>
      </w:r>
    </w:p>
    <w:p w14:paraId="3B6D8446" w14:textId="77777777" w:rsidR="00400398" w:rsidRPr="007A3B0C" w:rsidRDefault="00400398" w:rsidP="009166B7">
      <w:pPr>
        <w:keepNext/>
        <w:keepLines/>
      </w:pPr>
    </w:p>
    <w:p w14:paraId="737854C8" w14:textId="515A8C64" w:rsidR="00400398" w:rsidRPr="007A3B0C" w:rsidRDefault="00400398" w:rsidP="009166B7">
      <w:pPr>
        <w:keepNext/>
        <w:keepLines/>
      </w:pPr>
      <w:r w:rsidRPr="007A3B0C">
        <w:t>Em estudos com duração até 26</w:t>
      </w:r>
      <w:r w:rsidR="002B5DB3">
        <w:t> </w:t>
      </w:r>
      <w:r w:rsidRPr="007A3B0C">
        <w:t>semanas, realizados no macaco cynomolgus, observou</w:t>
      </w:r>
      <w:r w:rsidRPr="007A3B0C">
        <w:noBreakHyphen/>
        <w:t>se displasia fiseal em animais jovens, com cartilagens epifisárias não encerradas, para concentrações séricas médias de bevacizumab inferiores ao valor médio das concentrações séricas terapêuticas no ser humano. No coelho, o bevacizumab revelou inibir a cicatrização de feridas com doses inferiores à dose clínica proposta. Os efeitos na cicatrização das feridas revelaram ser completamente reversíveis.</w:t>
      </w:r>
    </w:p>
    <w:p w14:paraId="6A597750" w14:textId="77777777" w:rsidR="00400398" w:rsidRPr="007A3B0C" w:rsidRDefault="00400398"/>
    <w:p w14:paraId="05431F3E" w14:textId="77777777" w:rsidR="00400398" w:rsidRPr="007A3B0C" w:rsidRDefault="00400398">
      <w:r w:rsidRPr="007A3B0C">
        <w:t>Não se realizaram estudos de avaliação do potencial mutagénico e carcinogénico do bevacizumab.</w:t>
      </w:r>
    </w:p>
    <w:p w14:paraId="7B124591" w14:textId="77777777" w:rsidR="00400398" w:rsidRPr="007A3B0C" w:rsidRDefault="00400398"/>
    <w:p w14:paraId="0703C6C9" w14:textId="77777777" w:rsidR="00400398" w:rsidRPr="007A3B0C" w:rsidRDefault="00400398">
      <w:r w:rsidRPr="007A3B0C">
        <w:t xml:space="preserve">Não se realizaram estudos específicos em animais para avaliação do efeito na fertilidade. No entanto, podem ser esperados efeitos adversos na fertilidade feminina uma vez que os estudos de toxicidade de dose repetida, realizados em animais, mostraram a inibição da maturação dos folículos do ovário e uma diminuição/ausência de corpos lúteos, com a correspondente diminuição do peso dos ovários e útero, bem como da diminuição no número de ciclos menstruais. </w:t>
      </w:r>
    </w:p>
    <w:p w14:paraId="36EDD148" w14:textId="77777777" w:rsidR="00400398" w:rsidRPr="007A3B0C" w:rsidRDefault="00400398"/>
    <w:p w14:paraId="5C827CD7" w14:textId="469568B2" w:rsidR="00400398" w:rsidRPr="007A3B0C" w:rsidRDefault="00400398">
      <w:r w:rsidRPr="007A3B0C">
        <w:t>O bevacizumab mostrou ser embriotóxico e teratogénico quando administrado em coelhos. Os efeitos observados incluíram diminuição do peso corporal materno e fetal, aumento do número de reabsorções fetais e aumento da incidência de malformações fetais específicas, macroscópicas e a nível do esqueleto. Observaram</w:t>
      </w:r>
      <w:r w:rsidRPr="007A3B0C">
        <w:noBreakHyphen/>
        <w:t>se efeitos adversos nos fetos com qualquer uma das doses testadas. A dose mais baixa testada resultou num valor médio das concentrações séricas aproximadamente 3</w:t>
      </w:r>
      <w:r w:rsidR="002B5DB3">
        <w:t> </w:t>
      </w:r>
      <w:r w:rsidRPr="007A3B0C">
        <w:t>vezes maior do que o observado em indivíduos tratados com 5 mg/kg de 2 em 2</w:t>
      </w:r>
      <w:r w:rsidR="002B5DB3">
        <w:t> </w:t>
      </w:r>
      <w:r w:rsidRPr="007A3B0C">
        <w:t>semanas. Nas secções 4.6 Fertilidade, gravidez e aleitamento e 4.8 Efeitos indesejáveis, é dada informação sobre malformações fetais observadas durante a pós-comercialização.</w:t>
      </w:r>
    </w:p>
    <w:p w14:paraId="14FC1B1A" w14:textId="77777777" w:rsidR="00400398" w:rsidRPr="007A3B0C" w:rsidRDefault="00400398"/>
    <w:p w14:paraId="26A86381" w14:textId="77777777" w:rsidR="00400398" w:rsidRPr="007A3B0C" w:rsidRDefault="00400398"/>
    <w:p w14:paraId="24FE020A" w14:textId="77777777" w:rsidR="00400398" w:rsidRPr="007A3B0C" w:rsidRDefault="00400398" w:rsidP="000E634D">
      <w:pPr>
        <w:rPr>
          <w:b/>
        </w:rPr>
      </w:pPr>
      <w:r w:rsidRPr="007A3B0C">
        <w:rPr>
          <w:b/>
        </w:rPr>
        <w:t>6.</w:t>
      </w:r>
      <w:r w:rsidRPr="007A3B0C">
        <w:rPr>
          <w:b/>
        </w:rPr>
        <w:tab/>
        <w:t>INFORMAÇÕES FARMACÊUTICAS</w:t>
      </w:r>
    </w:p>
    <w:p w14:paraId="3FA0F99F" w14:textId="77777777" w:rsidR="00400398" w:rsidRPr="007A3B0C" w:rsidRDefault="00400398" w:rsidP="000E634D"/>
    <w:p w14:paraId="1D952740" w14:textId="77777777" w:rsidR="00400398" w:rsidRPr="007A3B0C" w:rsidRDefault="00400398" w:rsidP="000E634D">
      <w:pPr>
        <w:outlineLvl w:val="0"/>
        <w:rPr>
          <w:b/>
        </w:rPr>
      </w:pPr>
      <w:r w:rsidRPr="007A3B0C">
        <w:rPr>
          <w:b/>
        </w:rPr>
        <w:t>6.1</w:t>
      </w:r>
      <w:r w:rsidRPr="007A3B0C">
        <w:rPr>
          <w:b/>
        </w:rPr>
        <w:tab/>
        <w:t>Lista dos excipientes</w:t>
      </w:r>
    </w:p>
    <w:p w14:paraId="7E0F7798" w14:textId="77777777" w:rsidR="00400398" w:rsidRPr="007A3B0C" w:rsidRDefault="00400398" w:rsidP="000E634D"/>
    <w:p w14:paraId="326C0F03" w14:textId="77777777" w:rsidR="00400398" w:rsidRPr="007A3B0C" w:rsidRDefault="00400398" w:rsidP="000E634D">
      <w:pPr>
        <w:outlineLvl w:val="0"/>
      </w:pPr>
      <w:r w:rsidRPr="007A3B0C">
        <w:t>Trealose di-hidratada</w:t>
      </w:r>
    </w:p>
    <w:p w14:paraId="7688A540" w14:textId="77777777" w:rsidR="00400398" w:rsidRPr="007A3B0C" w:rsidRDefault="00400398" w:rsidP="000E634D">
      <w:r w:rsidRPr="007A3B0C">
        <w:t>Fosfato de sódio</w:t>
      </w:r>
    </w:p>
    <w:p w14:paraId="73388D2C" w14:textId="079AFF98" w:rsidR="00400398" w:rsidRPr="007A3B0C" w:rsidRDefault="00400398" w:rsidP="000E634D">
      <w:r w:rsidRPr="007A3B0C">
        <w:t>Polissorbato 20</w:t>
      </w:r>
      <w:r w:rsidR="008D61D5">
        <w:t xml:space="preserve"> (E 432)</w:t>
      </w:r>
    </w:p>
    <w:p w14:paraId="5B8CB3D0" w14:textId="77777777" w:rsidR="00400398" w:rsidRPr="007A3B0C" w:rsidRDefault="00400398" w:rsidP="000E634D">
      <w:r w:rsidRPr="007A3B0C">
        <w:t>Água para preparações injetáveis</w:t>
      </w:r>
    </w:p>
    <w:p w14:paraId="3FDB22E1" w14:textId="77777777" w:rsidR="00400398" w:rsidRPr="007A3B0C" w:rsidRDefault="00400398" w:rsidP="000E634D"/>
    <w:p w14:paraId="54D5F64B" w14:textId="77777777" w:rsidR="00400398" w:rsidRPr="007A3B0C" w:rsidRDefault="00400398">
      <w:pPr>
        <w:keepNext/>
        <w:keepLines/>
        <w:outlineLvl w:val="0"/>
        <w:rPr>
          <w:b/>
        </w:rPr>
      </w:pPr>
      <w:r w:rsidRPr="007A3B0C">
        <w:rPr>
          <w:b/>
        </w:rPr>
        <w:t>6.2</w:t>
      </w:r>
      <w:r w:rsidRPr="007A3B0C">
        <w:rPr>
          <w:b/>
        </w:rPr>
        <w:tab/>
        <w:t>Incompatibilidades</w:t>
      </w:r>
    </w:p>
    <w:p w14:paraId="2F566BF2" w14:textId="77777777" w:rsidR="00400398" w:rsidRPr="007A3B0C" w:rsidRDefault="00400398">
      <w:pPr>
        <w:keepNext/>
        <w:keepLines/>
      </w:pPr>
    </w:p>
    <w:p w14:paraId="2177EE72" w14:textId="77777777" w:rsidR="00400398" w:rsidRPr="007A3B0C" w:rsidRDefault="00400398">
      <w:pPr>
        <w:rPr>
          <w:bCs/>
          <w:iCs/>
        </w:rPr>
      </w:pPr>
      <w:r w:rsidRPr="007A3B0C">
        <w:rPr>
          <w:bCs/>
          <w:iCs/>
        </w:rPr>
        <w:t>Este medicamento não deve ser misturado com outros medicamentos, exceto os mencionados na secção 6.6.</w:t>
      </w:r>
    </w:p>
    <w:p w14:paraId="1103427D" w14:textId="77777777" w:rsidR="00400398" w:rsidRPr="007A3B0C" w:rsidRDefault="00400398">
      <w:pPr>
        <w:rPr>
          <w:bCs/>
          <w:iCs/>
        </w:rPr>
      </w:pPr>
    </w:p>
    <w:p w14:paraId="451A7C4B" w14:textId="77777777" w:rsidR="00400398" w:rsidRPr="007A3B0C" w:rsidRDefault="00400398">
      <w:r w:rsidRPr="007A3B0C">
        <w:t>Observou</w:t>
      </w:r>
      <w:r w:rsidRPr="007A3B0C">
        <w:noBreakHyphen/>
        <w:t xml:space="preserve">se um perfil de degradação do bevacizumab, dependente da concentração, quando este foi diluído com soluções de glucose (5%). </w:t>
      </w:r>
    </w:p>
    <w:p w14:paraId="241F1CA5" w14:textId="77777777" w:rsidR="00400398" w:rsidRPr="007A3B0C" w:rsidRDefault="00400398"/>
    <w:p w14:paraId="589A9FC9" w14:textId="77777777" w:rsidR="00400398" w:rsidRPr="007A3B0C" w:rsidRDefault="00400398" w:rsidP="000427C0">
      <w:pPr>
        <w:keepNext/>
        <w:keepLines/>
        <w:widowControl w:val="0"/>
        <w:outlineLvl w:val="0"/>
        <w:rPr>
          <w:b/>
        </w:rPr>
      </w:pPr>
      <w:r w:rsidRPr="007A3B0C">
        <w:rPr>
          <w:b/>
        </w:rPr>
        <w:lastRenderedPageBreak/>
        <w:t>6.3</w:t>
      </w:r>
      <w:r w:rsidRPr="007A3B0C">
        <w:rPr>
          <w:b/>
        </w:rPr>
        <w:tab/>
        <w:t>Prazo de validade</w:t>
      </w:r>
    </w:p>
    <w:p w14:paraId="3EF0C48D" w14:textId="77777777" w:rsidR="00400398" w:rsidRPr="007A3B0C" w:rsidRDefault="00400398" w:rsidP="000427C0">
      <w:pPr>
        <w:keepNext/>
        <w:keepLines/>
        <w:widowControl w:val="0"/>
      </w:pPr>
    </w:p>
    <w:p w14:paraId="35B12998" w14:textId="77777777" w:rsidR="00400398" w:rsidRPr="007A3B0C" w:rsidRDefault="00400398" w:rsidP="000427C0">
      <w:pPr>
        <w:keepNext/>
        <w:keepLines/>
        <w:widowControl w:val="0"/>
        <w:rPr>
          <w:u w:val="single"/>
        </w:rPr>
      </w:pPr>
      <w:r w:rsidRPr="007A3B0C">
        <w:rPr>
          <w:u w:val="single"/>
        </w:rPr>
        <w:t>Frasco para injetáveis (fechado)</w:t>
      </w:r>
    </w:p>
    <w:p w14:paraId="689573EC" w14:textId="77777777" w:rsidR="00400398" w:rsidRPr="007A3B0C" w:rsidRDefault="00400398" w:rsidP="00F801E3">
      <w:pPr>
        <w:keepNext/>
        <w:keepLines/>
        <w:rPr>
          <w:u w:val="single"/>
        </w:rPr>
      </w:pPr>
    </w:p>
    <w:p w14:paraId="488D1E6B" w14:textId="6CDE3EB1" w:rsidR="00400398" w:rsidRPr="007A3B0C" w:rsidRDefault="0087612D">
      <w:r>
        <w:t>3</w:t>
      </w:r>
      <w:r w:rsidR="00A048D2">
        <w:t> </w:t>
      </w:r>
      <w:r w:rsidR="00400398" w:rsidRPr="007A3B0C">
        <w:t>anos.</w:t>
      </w:r>
    </w:p>
    <w:p w14:paraId="68D4C81C" w14:textId="77777777" w:rsidR="00400398" w:rsidRPr="007A3B0C" w:rsidRDefault="00400398"/>
    <w:p w14:paraId="460DC0D3" w14:textId="77777777" w:rsidR="00400398" w:rsidRPr="007A3B0C" w:rsidRDefault="00400398" w:rsidP="00F801E3">
      <w:pPr>
        <w:keepNext/>
        <w:keepLines/>
        <w:rPr>
          <w:u w:val="single"/>
        </w:rPr>
      </w:pPr>
      <w:r w:rsidRPr="007A3B0C">
        <w:rPr>
          <w:u w:val="single"/>
        </w:rPr>
        <w:t>Medicamento diluído</w:t>
      </w:r>
    </w:p>
    <w:p w14:paraId="18AB32A6" w14:textId="77777777" w:rsidR="00400398" w:rsidRPr="007A3B0C" w:rsidRDefault="00400398" w:rsidP="00F801E3">
      <w:pPr>
        <w:keepNext/>
        <w:keepLines/>
        <w:rPr>
          <w:u w:val="single"/>
        </w:rPr>
      </w:pPr>
    </w:p>
    <w:p w14:paraId="7AC2D588" w14:textId="13BD340D" w:rsidR="00400398" w:rsidRPr="007A3B0C" w:rsidRDefault="00400398">
      <w:r w:rsidRPr="00AF45F2">
        <w:t xml:space="preserve">A estabilidade química e física durante a utilização foi demonstrada durante </w:t>
      </w:r>
      <w:r w:rsidR="00FC26E9" w:rsidRPr="00AF45F2">
        <w:t>30</w:t>
      </w:r>
      <w:r w:rsidR="00A048D2">
        <w:t> </w:t>
      </w:r>
      <w:r w:rsidR="00FC26E9" w:rsidRPr="00AF45F2">
        <w:t>dias</w:t>
      </w:r>
      <w:r w:rsidRPr="00AF45F2">
        <w:t xml:space="preserve"> a 2</w:t>
      </w:r>
      <w:r w:rsidR="00A048D2">
        <w:t> </w:t>
      </w:r>
      <w:r w:rsidRPr="00AF45F2">
        <w:t>°C</w:t>
      </w:r>
      <w:r w:rsidRPr="00AF45F2">
        <w:noBreakHyphen/>
      </w:r>
      <w:r w:rsidR="00FC26E9" w:rsidRPr="00AF45F2">
        <w:t>8</w:t>
      </w:r>
      <w:r w:rsidR="00A048D2">
        <w:t> </w:t>
      </w:r>
      <w:r w:rsidRPr="00AF45F2">
        <w:t>°C</w:t>
      </w:r>
      <w:r w:rsidR="00FC26E9" w:rsidRPr="00AF45F2">
        <w:t>,</w:t>
      </w:r>
      <w:r w:rsidR="00FC26E9" w:rsidRPr="00AF45F2">
        <w:rPr>
          <w:szCs w:val="22"/>
        </w:rPr>
        <w:t xml:space="preserve"> mais um período adicional de 48</w:t>
      </w:r>
      <w:r w:rsidR="00A048D2">
        <w:rPr>
          <w:szCs w:val="22"/>
        </w:rPr>
        <w:t> </w:t>
      </w:r>
      <w:r w:rsidR="00FC26E9" w:rsidRPr="00AF45F2">
        <w:rPr>
          <w:szCs w:val="22"/>
        </w:rPr>
        <w:t xml:space="preserve">horas </w:t>
      </w:r>
      <w:r w:rsidR="00FC26E9" w:rsidRPr="00AF45F2">
        <w:t>a 2</w:t>
      </w:r>
      <w:r w:rsidR="00A048D2">
        <w:t> </w:t>
      </w:r>
      <w:r w:rsidR="00FC26E9" w:rsidRPr="00AF45F2">
        <w:t>°C</w:t>
      </w:r>
      <w:r w:rsidR="005817E3" w:rsidRPr="00AF45F2">
        <w:t>-</w:t>
      </w:r>
      <w:r w:rsidR="00FC26E9" w:rsidRPr="00AF45F2">
        <w:t>30</w:t>
      </w:r>
      <w:r w:rsidR="00A048D2">
        <w:t> </w:t>
      </w:r>
      <w:r w:rsidR="00FC26E9" w:rsidRPr="00AF45F2">
        <w:t>°C</w:t>
      </w:r>
      <w:r w:rsidR="00DB6982" w:rsidRPr="00AF45F2">
        <w:t xml:space="preserve">, </w:t>
      </w:r>
      <w:r w:rsidRPr="00AF45F2">
        <w:t>em solução</w:t>
      </w:r>
      <w:r w:rsidR="007B5884" w:rsidRPr="00AF45F2">
        <w:t xml:space="preserve"> para </w:t>
      </w:r>
      <w:r w:rsidRPr="00AF45F2">
        <w:t>injetáve</w:t>
      </w:r>
      <w:r w:rsidR="007B5884" w:rsidRPr="00AF45F2">
        <w:t>is</w:t>
      </w:r>
      <w:r w:rsidRPr="00AF45F2">
        <w:t xml:space="preserve"> de cloreto de sódio </w:t>
      </w:r>
      <w:r w:rsidR="009D62DA" w:rsidRPr="00AF45F2">
        <w:t>9</w:t>
      </w:r>
      <w:r w:rsidR="00A048D2">
        <w:t> </w:t>
      </w:r>
      <w:r w:rsidR="009D62DA" w:rsidRPr="00AF45F2">
        <w:t>mg/ml (</w:t>
      </w:r>
      <w:r w:rsidRPr="00AF45F2">
        <w:t>0,9%</w:t>
      </w:r>
      <w:r w:rsidR="009D62DA" w:rsidRPr="00AF45F2">
        <w:t>)</w:t>
      </w:r>
      <w:r w:rsidRPr="00AF45F2">
        <w:t xml:space="preserve">. </w:t>
      </w:r>
      <w:r w:rsidRPr="007A3B0C">
        <w:t xml:space="preserve">Do ponto de vista microbiológico, o produto deve ser utilizado imediatamente. Se não for utilizado imediatamente, a duração e as condições de </w:t>
      </w:r>
      <w:r w:rsidR="00587763" w:rsidRPr="007A3B0C">
        <w:t xml:space="preserve">conservação </w:t>
      </w:r>
      <w:r w:rsidRPr="007A3B0C">
        <w:t>após a preparação são da responsabilidade do utilizador, não devendo ser superiores a 24</w:t>
      </w:r>
      <w:r w:rsidR="00A048D2">
        <w:t> </w:t>
      </w:r>
      <w:r w:rsidRPr="007A3B0C">
        <w:t>horas a 2</w:t>
      </w:r>
      <w:r w:rsidR="00A048D2">
        <w:t> </w:t>
      </w:r>
      <w:r w:rsidRPr="007A3B0C">
        <w:t>°C</w:t>
      </w:r>
      <w:r w:rsidRPr="007A3B0C">
        <w:noBreakHyphen/>
        <w:t>8</w:t>
      </w:r>
      <w:r w:rsidR="00A048D2">
        <w:t> </w:t>
      </w:r>
      <w:r w:rsidRPr="007A3B0C">
        <w:t>°C, exceto se a diluição ocorrer em condições de assepsia, controladas e validadas.</w:t>
      </w:r>
    </w:p>
    <w:p w14:paraId="1F86AA56" w14:textId="77777777" w:rsidR="00400398" w:rsidRPr="007A3B0C" w:rsidRDefault="00400398"/>
    <w:p w14:paraId="0C415653" w14:textId="77777777" w:rsidR="00400398" w:rsidRPr="007A3B0C" w:rsidRDefault="00400398" w:rsidP="00A73A88">
      <w:pPr>
        <w:keepNext/>
        <w:keepLines/>
        <w:outlineLvl w:val="0"/>
        <w:rPr>
          <w:b/>
        </w:rPr>
      </w:pPr>
      <w:r w:rsidRPr="007A3B0C">
        <w:rPr>
          <w:b/>
        </w:rPr>
        <w:t>6.4</w:t>
      </w:r>
      <w:r w:rsidRPr="007A3B0C">
        <w:rPr>
          <w:b/>
        </w:rPr>
        <w:tab/>
        <w:t>Precauções especiais de conservação</w:t>
      </w:r>
    </w:p>
    <w:p w14:paraId="419960A7" w14:textId="77777777" w:rsidR="00400398" w:rsidRPr="007A3B0C" w:rsidRDefault="00400398" w:rsidP="00A73A88">
      <w:pPr>
        <w:keepNext/>
        <w:keepLines/>
      </w:pPr>
    </w:p>
    <w:p w14:paraId="341DD0D8" w14:textId="77777777" w:rsidR="00400398" w:rsidRPr="007A3B0C" w:rsidRDefault="00400398" w:rsidP="00A73A88">
      <w:pPr>
        <w:keepNext/>
        <w:keepLines/>
      </w:pPr>
      <w:r w:rsidRPr="007A3B0C">
        <w:t>Conservar no frigorífico (2</w:t>
      </w:r>
      <w:r w:rsidR="00A048D2">
        <w:t> </w:t>
      </w:r>
      <w:r w:rsidRPr="007A3B0C">
        <w:t>°C</w:t>
      </w:r>
      <w:r w:rsidRPr="007A3B0C">
        <w:noBreakHyphen/>
        <w:t>8</w:t>
      </w:r>
      <w:r w:rsidR="00A048D2">
        <w:t> </w:t>
      </w:r>
      <w:r w:rsidRPr="007A3B0C">
        <w:t>°C)</w:t>
      </w:r>
    </w:p>
    <w:p w14:paraId="76E1B0B4" w14:textId="77777777" w:rsidR="00400398" w:rsidRPr="007A3B0C" w:rsidRDefault="00400398">
      <w:r w:rsidRPr="007A3B0C">
        <w:t xml:space="preserve">Não congelar. </w:t>
      </w:r>
    </w:p>
    <w:p w14:paraId="4B44D91C" w14:textId="77777777" w:rsidR="00400398" w:rsidRPr="007A3B0C" w:rsidRDefault="00400398">
      <w:r w:rsidRPr="007A3B0C">
        <w:t>Manter o frasco para injetáveis dentro da embalagem exterior para proteger da luz.</w:t>
      </w:r>
    </w:p>
    <w:p w14:paraId="2B49DA6B" w14:textId="77777777" w:rsidR="00400398" w:rsidRPr="007A3B0C" w:rsidRDefault="00400398"/>
    <w:p w14:paraId="4B4D0D24" w14:textId="77777777" w:rsidR="00400398" w:rsidRPr="007A3B0C" w:rsidRDefault="00400398">
      <w:r w:rsidRPr="007A3B0C">
        <w:t>Condições de conservação do medicamento após diluição, ver secção 6.3.</w:t>
      </w:r>
    </w:p>
    <w:p w14:paraId="65FE08D9" w14:textId="77777777" w:rsidR="00400398" w:rsidRPr="007A3B0C" w:rsidRDefault="00400398"/>
    <w:p w14:paraId="5DA666D0" w14:textId="77777777" w:rsidR="00400398" w:rsidRPr="007A3B0C" w:rsidRDefault="00400398">
      <w:pPr>
        <w:outlineLvl w:val="0"/>
        <w:rPr>
          <w:b/>
        </w:rPr>
      </w:pPr>
      <w:r w:rsidRPr="007A3B0C">
        <w:rPr>
          <w:b/>
        </w:rPr>
        <w:t>6.5</w:t>
      </w:r>
      <w:r w:rsidRPr="007A3B0C">
        <w:rPr>
          <w:b/>
        </w:rPr>
        <w:tab/>
        <w:t>Natureza e conteúdo do recipiente</w:t>
      </w:r>
    </w:p>
    <w:p w14:paraId="53C32EAD" w14:textId="77777777" w:rsidR="00400398" w:rsidRPr="007A3B0C" w:rsidRDefault="00400398"/>
    <w:p w14:paraId="01E27905" w14:textId="77777777" w:rsidR="00400398" w:rsidRPr="007A3B0C" w:rsidRDefault="00400398">
      <w:r w:rsidRPr="007A3B0C">
        <w:t>4 ml de solução num frasco para injetáveis (vidro Tipo I) com tampa (borracha butílica), contendo 100 mg de bevacizumab. 16 ml de solução num frasco para injetáveis (vidro Tipo I) com tampa (borracha butílica), contendo 400 mg de bevacizumab.</w:t>
      </w:r>
    </w:p>
    <w:p w14:paraId="684963F2" w14:textId="77777777" w:rsidR="00400398" w:rsidRPr="007A3B0C" w:rsidRDefault="00400398"/>
    <w:p w14:paraId="628C1E6B" w14:textId="77777777" w:rsidR="00400398" w:rsidRPr="007A3B0C" w:rsidRDefault="00400398">
      <w:pPr>
        <w:outlineLvl w:val="0"/>
      </w:pPr>
      <w:r w:rsidRPr="007A3B0C">
        <w:t>Embalagens de 1 frasco</w:t>
      </w:r>
      <w:r w:rsidR="00E27971" w:rsidRPr="007A3B0C">
        <w:t xml:space="preserve"> para injetáveis</w:t>
      </w:r>
      <w:r w:rsidRPr="007A3B0C">
        <w:t>.</w:t>
      </w:r>
    </w:p>
    <w:p w14:paraId="3477E81B" w14:textId="77777777" w:rsidR="00400398" w:rsidRPr="007A3B0C" w:rsidRDefault="00400398"/>
    <w:p w14:paraId="77102999" w14:textId="77777777" w:rsidR="00400398" w:rsidRPr="007A3B0C" w:rsidRDefault="00400398" w:rsidP="00EA76D9">
      <w:pPr>
        <w:keepNext/>
        <w:keepLines/>
        <w:outlineLvl w:val="0"/>
        <w:rPr>
          <w:b/>
        </w:rPr>
      </w:pPr>
      <w:r w:rsidRPr="007A3B0C">
        <w:rPr>
          <w:b/>
        </w:rPr>
        <w:t>6.6</w:t>
      </w:r>
      <w:r w:rsidRPr="007A3B0C">
        <w:rPr>
          <w:b/>
        </w:rPr>
        <w:tab/>
        <w:t>Precauções especiais de eliminação e manuseamento</w:t>
      </w:r>
    </w:p>
    <w:p w14:paraId="4218D1F6" w14:textId="77777777" w:rsidR="00400398" w:rsidRPr="007A3B0C" w:rsidRDefault="00400398"/>
    <w:p w14:paraId="4D3B9C1D" w14:textId="77777777" w:rsidR="00E006DA" w:rsidRPr="006239D0" w:rsidRDefault="00E006DA">
      <w:r w:rsidRPr="006239D0">
        <w:t>Não agitar o frasco para injet</w:t>
      </w:r>
      <w:r>
        <w:t>áveis.</w:t>
      </w:r>
    </w:p>
    <w:p w14:paraId="02E0E4E6" w14:textId="77777777" w:rsidR="00E006DA" w:rsidRPr="006239D0" w:rsidRDefault="00E006DA"/>
    <w:p w14:paraId="08B9EF4D" w14:textId="77777777" w:rsidR="00400398" w:rsidRPr="007A3B0C" w:rsidRDefault="00400398">
      <w:r w:rsidRPr="006239D0">
        <w:t>Avastin deve ser preparado por um profissional de saúde, por meio de técnica asséptica, para assegurar a esterilidade da solução preparada.</w:t>
      </w:r>
      <w:r w:rsidR="00F96624" w:rsidRPr="006239D0">
        <w:t xml:space="preserve"> </w:t>
      </w:r>
      <w:r w:rsidR="00F96624" w:rsidRPr="007A3B0C">
        <w:t xml:space="preserve">Deve ser utilizada uma seringa e agulha estéreis na </w:t>
      </w:r>
      <w:r w:rsidR="0020045E" w:rsidRPr="007A3B0C">
        <w:t>prepara</w:t>
      </w:r>
      <w:r w:rsidR="00F96624" w:rsidRPr="007A3B0C">
        <w:t>ção de Avastin.</w:t>
      </w:r>
    </w:p>
    <w:p w14:paraId="601E02BD" w14:textId="77777777" w:rsidR="00400398" w:rsidRPr="007A3B0C" w:rsidRDefault="00400398"/>
    <w:p w14:paraId="7A5BEC1B" w14:textId="5C82895F" w:rsidR="00400398" w:rsidRPr="007A3B0C" w:rsidRDefault="00400398" w:rsidP="007232E4">
      <w:r w:rsidRPr="007A3B0C">
        <w:t xml:space="preserve">A quantidade necessária de bevacizumab deve ser retirada e diluída até ao volume de administração necessário com solução injetável de cloreto de sódio 9 mg/ml (0,9%). </w:t>
      </w:r>
      <w:r w:rsidRPr="00AF45F2">
        <w:t xml:space="preserve">A concentração final da solução de bevacizumab deve ser mantida dentro do intervalo </w:t>
      </w:r>
      <w:r w:rsidR="00DD03CF">
        <w:t xml:space="preserve">de </w:t>
      </w:r>
      <w:r w:rsidRPr="00AF45F2">
        <w:t>1,4 mg/ml a</w:t>
      </w:r>
      <w:r w:rsidR="00587FE1" w:rsidRPr="00AF45F2">
        <w:t xml:space="preserve"> </w:t>
      </w:r>
      <w:r w:rsidRPr="00AF45F2">
        <w:t xml:space="preserve">16,5 mg/ml. </w:t>
      </w:r>
      <w:r w:rsidRPr="007A3B0C">
        <w:t>Na maioria dos casos, a quantidade necessária de Avastin pode ser diluída com solução de cloreto de sódio a 0,9% para injeção num volume total de 100</w:t>
      </w:r>
      <w:r w:rsidR="00A048D2">
        <w:t> </w:t>
      </w:r>
      <w:r w:rsidRPr="007A3B0C">
        <w:t>ml.</w:t>
      </w:r>
    </w:p>
    <w:p w14:paraId="337DC876" w14:textId="77777777" w:rsidR="00400398" w:rsidRPr="007A3B0C" w:rsidRDefault="00400398"/>
    <w:p w14:paraId="7B802C0F" w14:textId="77777777" w:rsidR="00400398" w:rsidRPr="007A3B0C" w:rsidRDefault="00400398">
      <w:r w:rsidRPr="007A3B0C">
        <w:t xml:space="preserve">Antes da administração, os medicamentos para administração parentérica devem ser inspecionados visualmente quanto à presença de partículas ou coloração. </w:t>
      </w:r>
    </w:p>
    <w:p w14:paraId="7F272971" w14:textId="77777777" w:rsidR="00E27971" w:rsidRPr="007A3B0C" w:rsidRDefault="00E27971"/>
    <w:p w14:paraId="1C6DC6C5" w14:textId="77777777" w:rsidR="00400398" w:rsidRPr="00AF45F2" w:rsidRDefault="00400398">
      <w:r w:rsidRPr="00AF45F2">
        <w:t>Não foram observadas incompatibilidades entre Avastin e sacos ou dispositivos de perfusão de cloreto de polivinilo ou poliolefin</w:t>
      </w:r>
      <w:r w:rsidR="00587FE1" w:rsidRPr="00AF45F2">
        <w:t>a</w:t>
      </w:r>
      <w:r w:rsidRPr="00AF45F2">
        <w:t>.</w:t>
      </w:r>
    </w:p>
    <w:p w14:paraId="3A6F2AA4" w14:textId="77777777" w:rsidR="00400398" w:rsidRPr="00AF45F2" w:rsidRDefault="00400398"/>
    <w:p w14:paraId="55C39C76" w14:textId="77777777" w:rsidR="00400398" w:rsidRPr="007A3B0C" w:rsidRDefault="00400398" w:rsidP="000E7494">
      <w:r w:rsidRPr="007A3B0C">
        <w:t>Avastin é para utilização única, dado que o medicamento não contém conservantes. Qualquer medicamento não utilizado ou resíduos devem ser eliminados de acordo com as exigências locais.</w:t>
      </w:r>
    </w:p>
    <w:p w14:paraId="4C562E43" w14:textId="77777777" w:rsidR="00400398" w:rsidRPr="007A3B0C" w:rsidRDefault="00400398" w:rsidP="000E7494"/>
    <w:p w14:paraId="2139A08D" w14:textId="77777777" w:rsidR="00400398" w:rsidRPr="007A3B0C" w:rsidRDefault="00400398"/>
    <w:p w14:paraId="3AD0FD64" w14:textId="77777777" w:rsidR="00400398" w:rsidRPr="007A3B0C" w:rsidRDefault="00400398">
      <w:pPr>
        <w:keepNext/>
        <w:keepLines/>
        <w:rPr>
          <w:b/>
        </w:rPr>
      </w:pPr>
      <w:r w:rsidRPr="007A3B0C">
        <w:rPr>
          <w:b/>
        </w:rPr>
        <w:lastRenderedPageBreak/>
        <w:t>7.</w:t>
      </w:r>
      <w:r w:rsidRPr="007A3B0C">
        <w:rPr>
          <w:b/>
        </w:rPr>
        <w:tab/>
        <w:t>TITULAR DA AUTORIZAÇÃO DE INTRODUÇÃO NO MERCADO</w:t>
      </w:r>
    </w:p>
    <w:p w14:paraId="7E95B9B2" w14:textId="77777777" w:rsidR="00400398" w:rsidRPr="007A3B0C" w:rsidRDefault="00400398">
      <w:pPr>
        <w:keepNext/>
        <w:keepLines/>
      </w:pPr>
    </w:p>
    <w:p w14:paraId="5101CFBC" w14:textId="77777777" w:rsidR="006A358C" w:rsidRPr="000427C0" w:rsidRDefault="006A358C" w:rsidP="006A358C">
      <w:pPr>
        <w:rPr>
          <w:lang w:val="de-DE"/>
        </w:rPr>
      </w:pPr>
      <w:r w:rsidRPr="000427C0">
        <w:rPr>
          <w:lang w:val="de-DE"/>
        </w:rPr>
        <w:t xml:space="preserve">Roche Registration GmbH </w:t>
      </w:r>
    </w:p>
    <w:p w14:paraId="4D8B32B1" w14:textId="77777777" w:rsidR="006A358C" w:rsidRPr="000427C0" w:rsidRDefault="006A358C" w:rsidP="006A358C">
      <w:pPr>
        <w:rPr>
          <w:lang w:val="de-DE"/>
        </w:rPr>
      </w:pPr>
      <w:r w:rsidRPr="000427C0">
        <w:rPr>
          <w:lang w:val="de-DE"/>
        </w:rPr>
        <w:t>Emil-Barell-Strasse 1</w:t>
      </w:r>
    </w:p>
    <w:p w14:paraId="70249082" w14:textId="77777777" w:rsidR="006A358C" w:rsidRPr="007A3B0C" w:rsidRDefault="006A358C" w:rsidP="006A358C">
      <w:r w:rsidRPr="007A3B0C">
        <w:t>79639 Grenzach-Wyhlen</w:t>
      </w:r>
    </w:p>
    <w:p w14:paraId="45C8ADC2" w14:textId="77777777" w:rsidR="006A358C" w:rsidRPr="007A3B0C" w:rsidRDefault="006A358C" w:rsidP="006A358C">
      <w:r w:rsidRPr="007A3B0C">
        <w:t>Alemanha</w:t>
      </w:r>
    </w:p>
    <w:p w14:paraId="3EBEBFEC" w14:textId="77777777" w:rsidR="00400398" w:rsidRPr="007A3B0C" w:rsidRDefault="00400398"/>
    <w:p w14:paraId="36D58F69" w14:textId="77777777" w:rsidR="00400398" w:rsidRPr="007A3B0C" w:rsidRDefault="00400398"/>
    <w:p w14:paraId="39EB7E58" w14:textId="77777777" w:rsidR="00400398" w:rsidRPr="007A3B0C" w:rsidRDefault="00400398" w:rsidP="00AC2DD9">
      <w:pPr>
        <w:rPr>
          <w:b/>
        </w:rPr>
      </w:pPr>
      <w:r w:rsidRPr="007A3B0C">
        <w:rPr>
          <w:b/>
        </w:rPr>
        <w:t>8.</w:t>
      </w:r>
      <w:r w:rsidRPr="007A3B0C">
        <w:rPr>
          <w:b/>
        </w:rPr>
        <w:tab/>
        <w:t>NÚMERO(S) DA AUTORIZAÇÃO DE INTRODUÇÃO NO MERCADO</w:t>
      </w:r>
    </w:p>
    <w:p w14:paraId="1A5ACF96" w14:textId="77777777" w:rsidR="00400398" w:rsidRPr="007A3B0C" w:rsidRDefault="00400398" w:rsidP="00AC2DD9"/>
    <w:p w14:paraId="28DA6A43" w14:textId="77777777" w:rsidR="00400398" w:rsidRPr="007A3B0C" w:rsidRDefault="00400398" w:rsidP="00AC2DD9">
      <w:r w:rsidRPr="007A3B0C">
        <w:t xml:space="preserve">EU/1/04/300/001 – frasco para injetáveis de 100 mg/4 ml </w:t>
      </w:r>
    </w:p>
    <w:p w14:paraId="5E2B4BBA" w14:textId="77777777" w:rsidR="00400398" w:rsidRPr="007A3B0C" w:rsidRDefault="00400398" w:rsidP="00AC2DD9">
      <w:r w:rsidRPr="007A3B0C">
        <w:t xml:space="preserve">EU/1/04/300/002 – frasco para injetáveis de 400 mg/16 ml </w:t>
      </w:r>
    </w:p>
    <w:p w14:paraId="3E051209" w14:textId="77777777" w:rsidR="00400398" w:rsidRPr="007A3B0C" w:rsidRDefault="00400398" w:rsidP="00AC2DD9"/>
    <w:p w14:paraId="6391B996" w14:textId="77777777" w:rsidR="00400398" w:rsidRPr="007A3B0C" w:rsidRDefault="00400398" w:rsidP="00AC2DD9"/>
    <w:p w14:paraId="688992EB" w14:textId="77777777" w:rsidR="00400398" w:rsidRPr="007A3B0C" w:rsidRDefault="00400398" w:rsidP="001012F4">
      <w:pPr>
        <w:keepNext/>
        <w:keepLines/>
        <w:ind w:left="600" w:hanging="600"/>
        <w:rPr>
          <w:b/>
        </w:rPr>
      </w:pPr>
      <w:r w:rsidRPr="007A3B0C">
        <w:rPr>
          <w:b/>
        </w:rPr>
        <w:t>9.</w:t>
      </w:r>
      <w:r w:rsidRPr="007A3B0C">
        <w:rPr>
          <w:b/>
        </w:rPr>
        <w:tab/>
        <w:t>DATA DA PRIMEIRA AUTORIZAÇÃO/RENOVAÇÃO DA AUTORIZAÇÃO DE INTRODUÇÃO NO MERCADO</w:t>
      </w:r>
    </w:p>
    <w:p w14:paraId="00D64300" w14:textId="77777777" w:rsidR="00400398" w:rsidRPr="007A3B0C" w:rsidRDefault="00400398" w:rsidP="00AC2DD9">
      <w:pPr>
        <w:keepNext/>
        <w:keepLines/>
      </w:pPr>
    </w:p>
    <w:p w14:paraId="36D5139E" w14:textId="77777777" w:rsidR="00400398" w:rsidRPr="007A3B0C" w:rsidRDefault="00400398" w:rsidP="00AC2DD9">
      <w:pPr>
        <w:keepNext/>
        <w:keepLines/>
      </w:pPr>
      <w:r w:rsidRPr="007A3B0C">
        <w:t>Data da primeira autorização: 12 de janeiro de 2005</w:t>
      </w:r>
    </w:p>
    <w:p w14:paraId="275E6C38" w14:textId="77777777" w:rsidR="00400398" w:rsidRPr="007A3B0C" w:rsidRDefault="00400398" w:rsidP="00AC2DD9">
      <w:pPr>
        <w:keepNext/>
        <w:keepLines/>
      </w:pPr>
      <w:r w:rsidRPr="007A3B0C">
        <w:t xml:space="preserve">Data da última renovação: </w:t>
      </w:r>
      <w:r w:rsidR="00A52286">
        <w:t>17 de novembro de 2014</w:t>
      </w:r>
    </w:p>
    <w:p w14:paraId="6C6A5AC9" w14:textId="77777777" w:rsidR="00400398" w:rsidRPr="007A3B0C" w:rsidRDefault="00400398" w:rsidP="00AC2DD9">
      <w:pPr>
        <w:keepNext/>
        <w:keepLines/>
      </w:pPr>
    </w:p>
    <w:p w14:paraId="4729C4EF" w14:textId="77777777" w:rsidR="00400398" w:rsidRPr="007A3B0C" w:rsidRDefault="00400398" w:rsidP="00AC2DD9">
      <w:pPr>
        <w:keepNext/>
        <w:keepLines/>
      </w:pPr>
    </w:p>
    <w:p w14:paraId="2874DEAA" w14:textId="77777777" w:rsidR="00400398" w:rsidRPr="007A3B0C" w:rsidRDefault="00400398" w:rsidP="00AC2DD9">
      <w:pPr>
        <w:keepNext/>
        <w:keepLines/>
        <w:rPr>
          <w:b/>
        </w:rPr>
      </w:pPr>
      <w:r w:rsidRPr="007A3B0C">
        <w:rPr>
          <w:b/>
        </w:rPr>
        <w:t>10.</w:t>
      </w:r>
      <w:r w:rsidRPr="007A3B0C">
        <w:rPr>
          <w:b/>
        </w:rPr>
        <w:tab/>
        <w:t>DATA DA REVISÃO DO TEXTO</w:t>
      </w:r>
    </w:p>
    <w:p w14:paraId="268EF16E" w14:textId="77777777" w:rsidR="00400398" w:rsidRPr="007A3B0C" w:rsidRDefault="00400398" w:rsidP="00AC2DD9">
      <w:pPr>
        <w:keepNext/>
        <w:keepLines/>
        <w:rPr>
          <w:b/>
        </w:rPr>
      </w:pPr>
    </w:p>
    <w:p w14:paraId="54D0E259" w14:textId="16DCF9A0" w:rsidR="00400398" w:rsidRPr="007A3B0C" w:rsidRDefault="00400398" w:rsidP="002206F3">
      <w:pPr>
        <w:keepNext/>
        <w:keepLines/>
        <w:suppressAutoHyphens/>
        <w:rPr>
          <w:rStyle w:val="Emphasis"/>
          <w:iCs/>
        </w:rPr>
      </w:pPr>
      <w:r w:rsidRPr="007A3B0C">
        <w:t xml:space="preserve">Está disponível informação pormenorizada sobre este medicamento no sítio da internet da Agência Europeia de Medicamentos: </w:t>
      </w:r>
      <w:hyperlink r:id="rId11" w:history="1">
        <w:r w:rsidR="00C467B8" w:rsidRPr="009A3237">
          <w:rPr>
            <w:rStyle w:val="Hyperlink"/>
            <w:u w:val="none"/>
          </w:rPr>
          <w:t>https://www.ema.europa.eu</w:t>
        </w:r>
      </w:hyperlink>
      <w:r w:rsidRPr="007A3B0C">
        <w:rPr>
          <w:rStyle w:val="Emphasis"/>
          <w:iCs/>
        </w:rPr>
        <w:t>.</w:t>
      </w:r>
    </w:p>
    <w:p w14:paraId="6C8864EB" w14:textId="77777777" w:rsidR="00400398" w:rsidRPr="007A3B0C" w:rsidRDefault="00400398">
      <w:pPr>
        <w:suppressAutoHyphens/>
      </w:pPr>
      <w:r w:rsidRPr="007A3B0C">
        <w:br w:type="page"/>
      </w:r>
    </w:p>
    <w:p w14:paraId="47947D7D" w14:textId="77777777" w:rsidR="00400398" w:rsidRPr="007A3B0C" w:rsidRDefault="00400398">
      <w:pPr>
        <w:suppressAutoHyphens/>
      </w:pPr>
    </w:p>
    <w:p w14:paraId="269EF077" w14:textId="77777777" w:rsidR="00400398" w:rsidRPr="007A3B0C" w:rsidRDefault="00400398">
      <w:pPr>
        <w:suppressAutoHyphens/>
      </w:pPr>
    </w:p>
    <w:p w14:paraId="3A7BC6B8" w14:textId="77777777" w:rsidR="00400398" w:rsidRPr="007A3B0C" w:rsidRDefault="00400398">
      <w:pPr>
        <w:suppressAutoHyphens/>
      </w:pPr>
    </w:p>
    <w:p w14:paraId="3983513E" w14:textId="77777777" w:rsidR="00400398" w:rsidRPr="007A3B0C" w:rsidRDefault="00400398">
      <w:pPr>
        <w:suppressAutoHyphens/>
      </w:pPr>
    </w:p>
    <w:p w14:paraId="7DD08D8A" w14:textId="77777777" w:rsidR="00400398" w:rsidRPr="007A3B0C" w:rsidRDefault="00400398">
      <w:pPr>
        <w:suppressAutoHyphens/>
      </w:pPr>
    </w:p>
    <w:p w14:paraId="44D2D50D" w14:textId="77777777" w:rsidR="00400398" w:rsidRPr="007A3B0C" w:rsidRDefault="00400398">
      <w:pPr>
        <w:suppressAutoHyphens/>
      </w:pPr>
    </w:p>
    <w:p w14:paraId="67443F8B" w14:textId="77777777" w:rsidR="00400398" w:rsidRPr="007A3B0C" w:rsidRDefault="00400398">
      <w:pPr>
        <w:suppressAutoHyphens/>
      </w:pPr>
    </w:p>
    <w:p w14:paraId="40469FF2" w14:textId="77777777" w:rsidR="00400398" w:rsidRPr="007A3B0C" w:rsidRDefault="00400398">
      <w:pPr>
        <w:suppressAutoHyphens/>
      </w:pPr>
    </w:p>
    <w:p w14:paraId="7072E8B1" w14:textId="77777777" w:rsidR="00400398" w:rsidRPr="007A3B0C" w:rsidRDefault="00400398">
      <w:pPr>
        <w:suppressAutoHyphens/>
      </w:pPr>
    </w:p>
    <w:p w14:paraId="0355D015" w14:textId="77777777" w:rsidR="00400398" w:rsidRPr="007A3B0C" w:rsidRDefault="00400398">
      <w:pPr>
        <w:suppressAutoHyphens/>
      </w:pPr>
    </w:p>
    <w:p w14:paraId="0E1C59D3" w14:textId="77777777" w:rsidR="00400398" w:rsidRPr="007A3B0C" w:rsidRDefault="00400398">
      <w:pPr>
        <w:suppressAutoHyphens/>
      </w:pPr>
    </w:p>
    <w:p w14:paraId="70AE9CDC" w14:textId="77777777" w:rsidR="00400398" w:rsidRPr="007A3B0C" w:rsidRDefault="00400398">
      <w:pPr>
        <w:suppressAutoHyphens/>
      </w:pPr>
    </w:p>
    <w:p w14:paraId="75C4A060" w14:textId="77777777" w:rsidR="00400398" w:rsidRPr="007A3B0C" w:rsidRDefault="00400398">
      <w:pPr>
        <w:suppressAutoHyphens/>
      </w:pPr>
    </w:p>
    <w:p w14:paraId="134977D7" w14:textId="77777777" w:rsidR="00400398" w:rsidRPr="007A3B0C" w:rsidRDefault="00400398">
      <w:pPr>
        <w:suppressAutoHyphens/>
      </w:pPr>
    </w:p>
    <w:p w14:paraId="04873B6A" w14:textId="77777777" w:rsidR="00400398" w:rsidRPr="007A3B0C" w:rsidRDefault="00400398">
      <w:pPr>
        <w:suppressAutoHyphens/>
      </w:pPr>
    </w:p>
    <w:p w14:paraId="52FF0FD9" w14:textId="77777777" w:rsidR="00400398" w:rsidRPr="007A3B0C" w:rsidRDefault="00400398">
      <w:pPr>
        <w:suppressAutoHyphens/>
      </w:pPr>
    </w:p>
    <w:p w14:paraId="1E0FD678" w14:textId="77777777" w:rsidR="00400398" w:rsidRPr="007A3B0C" w:rsidRDefault="00400398">
      <w:pPr>
        <w:suppressAutoHyphens/>
      </w:pPr>
    </w:p>
    <w:p w14:paraId="60A37CE1" w14:textId="77777777" w:rsidR="00400398" w:rsidRPr="007A3B0C" w:rsidRDefault="00400398">
      <w:pPr>
        <w:suppressAutoHyphens/>
      </w:pPr>
    </w:p>
    <w:p w14:paraId="7AFAA1EB" w14:textId="77777777" w:rsidR="00400398" w:rsidRPr="007A3B0C" w:rsidRDefault="00400398">
      <w:pPr>
        <w:suppressAutoHyphens/>
      </w:pPr>
    </w:p>
    <w:p w14:paraId="7C22C0EF" w14:textId="77777777" w:rsidR="00400398" w:rsidRPr="007A3B0C" w:rsidRDefault="00400398">
      <w:pPr>
        <w:suppressAutoHyphens/>
      </w:pPr>
    </w:p>
    <w:p w14:paraId="5C5087BC" w14:textId="77777777" w:rsidR="00400398" w:rsidRDefault="00400398">
      <w:pPr>
        <w:suppressAutoHyphens/>
      </w:pPr>
    </w:p>
    <w:p w14:paraId="3397C2AA" w14:textId="77777777" w:rsidR="0049774B" w:rsidRPr="007A3B0C" w:rsidRDefault="0049774B">
      <w:pPr>
        <w:suppressAutoHyphens/>
      </w:pPr>
    </w:p>
    <w:p w14:paraId="18741B54" w14:textId="77777777" w:rsidR="00400398" w:rsidRPr="007A3B0C" w:rsidRDefault="00400398">
      <w:pPr>
        <w:suppressAutoHyphens/>
      </w:pPr>
    </w:p>
    <w:p w14:paraId="39492BCD" w14:textId="77777777" w:rsidR="00400398" w:rsidRPr="007A3B0C" w:rsidRDefault="00400398">
      <w:pPr>
        <w:jc w:val="center"/>
        <w:rPr>
          <w:b/>
        </w:rPr>
      </w:pPr>
      <w:r w:rsidRPr="007A3B0C">
        <w:rPr>
          <w:b/>
        </w:rPr>
        <w:t>ANEXO II</w:t>
      </w:r>
    </w:p>
    <w:p w14:paraId="4722197C" w14:textId="77777777" w:rsidR="00400398" w:rsidRPr="007A3B0C" w:rsidRDefault="00400398">
      <w:pPr>
        <w:tabs>
          <w:tab w:val="left" w:pos="-720"/>
        </w:tabs>
        <w:suppressAutoHyphens/>
        <w:ind w:left="1701" w:right="1126" w:hanging="567"/>
      </w:pPr>
    </w:p>
    <w:p w14:paraId="023884DD" w14:textId="77777777" w:rsidR="00400398" w:rsidRPr="007A3B0C" w:rsidRDefault="00400398">
      <w:pPr>
        <w:tabs>
          <w:tab w:val="left" w:pos="-720"/>
        </w:tabs>
        <w:suppressAutoHyphens/>
        <w:ind w:left="1701" w:right="1126" w:hanging="567"/>
        <w:rPr>
          <w:b/>
        </w:rPr>
      </w:pPr>
      <w:r w:rsidRPr="007A3B0C">
        <w:rPr>
          <w:b/>
        </w:rPr>
        <w:t>A.</w:t>
      </w:r>
      <w:r w:rsidRPr="007A3B0C">
        <w:rPr>
          <w:b/>
        </w:rPr>
        <w:tab/>
        <w:t>FABRICANTE(S) DA SUBSTÂNCIA ATIVA DE ORIGEM BIOLÓGICA E FABRICANTE(S) RESPONSÁVEL(VEIS) PELA LIBERTAÇÃO DO LOTE</w:t>
      </w:r>
    </w:p>
    <w:p w14:paraId="4D4DCB74" w14:textId="77777777" w:rsidR="00400398" w:rsidRPr="007A3B0C" w:rsidRDefault="00400398">
      <w:pPr>
        <w:tabs>
          <w:tab w:val="left" w:pos="-720"/>
        </w:tabs>
        <w:suppressAutoHyphens/>
        <w:ind w:left="1701" w:right="1126" w:hanging="567"/>
      </w:pPr>
    </w:p>
    <w:p w14:paraId="3C8311B0" w14:textId="77777777" w:rsidR="00400398" w:rsidRPr="007A3B0C" w:rsidRDefault="00400398">
      <w:pPr>
        <w:tabs>
          <w:tab w:val="left" w:pos="-720"/>
        </w:tabs>
        <w:suppressAutoHyphens/>
        <w:ind w:left="1701" w:right="1126" w:hanging="567"/>
        <w:rPr>
          <w:b/>
        </w:rPr>
      </w:pPr>
      <w:r w:rsidRPr="007A3B0C">
        <w:rPr>
          <w:b/>
        </w:rPr>
        <w:t>B.</w:t>
      </w:r>
      <w:r w:rsidRPr="007A3B0C">
        <w:rPr>
          <w:b/>
        </w:rPr>
        <w:tab/>
        <w:t>CONDIÇÕES OU RESTRIÇÕES RELATIVAS AO FORNECIMENTO E UTILIZAÇÃO</w:t>
      </w:r>
    </w:p>
    <w:p w14:paraId="0B4A50AD" w14:textId="77777777" w:rsidR="00400398" w:rsidRPr="007A3B0C" w:rsidRDefault="00400398" w:rsidP="00477C8A">
      <w:pPr>
        <w:ind w:left="1701" w:right="1416" w:hanging="567"/>
      </w:pPr>
    </w:p>
    <w:p w14:paraId="3D05B81E" w14:textId="77777777" w:rsidR="00400398" w:rsidRPr="007A3B0C" w:rsidRDefault="00400398" w:rsidP="00477C8A">
      <w:pPr>
        <w:ind w:left="1680" w:right="1416" w:hanging="546"/>
        <w:rPr>
          <w:b/>
        </w:rPr>
      </w:pPr>
      <w:r w:rsidRPr="007A3B0C">
        <w:rPr>
          <w:b/>
        </w:rPr>
        <w:t>C.</w:t>
      </w:r>
      <w:r w:rsidRPr="007A3B0C">
        <w:t xml:space="preserve"> </w:t>
      </w:r>
      <w:r w:rsidRPr="007A3B0C">
        <w:tab/>
      </w:r>
      <w:r w:rsidRPr="007A3B0C">
        <w:rPr>
          <w:b/>
        </w:rPr>
        <w:t>OUTRAS CONDIÇÕES E REQUISITOS DA AUTORIZAÇÃO DE INTRODUÇÃO NO MERCADO</w:t>
      </w:r>
    </w:p>
    <w:p w14:paraId="1F752460" w14:textId="77777777" w:rsidR="00400398" w:rsidRPr="007A3B0C" w:rsidRDefault="00400398" w:rsidP="00477C8A">
      <w:pPr>
        <w:ind w:left="1680" w:right="1416" w:hanging="546"/>
        <w:rPr>
          <w:b/>
        </w:rPr>
      </w:pPr>
    </w:p>
    <w:p w14:paraId="6C0149AB" w14:textId="77777777" w:rsidR="00400398" w:rsidRPr="007A3B0C" w:rsidRDefault="00400398" w:rsidP="000E1D77">
      <w:pPr>
        <w:tabs>
          <w:tab w:val="left" w:pos="-720"/>
        </w:tabs>
        <w:suppressAutoHyphens/>
        <w:ind w:left="1701" w:right="282" w:hanging="567"/>
        <w:rPr>
          <w:b/>
          <w:szCs w:val="24"/>
        </w:rPr>
      </w:pPr>
      <w:r w:rsidRPr="007A3B0C">
        <w:rPr>
          <w:b/>
          <w:szCs w:val="24"/>
        </w:rPr>
        <w:t>D.</w:t>
      </w:r>
      <w:r w:rsidRPr="007A3B0C">
        <w:rPr>
          <w:b/>
          <w:szCs w:val="24"/>
        </w:rPr>
        <w:tab/>
      </w:r>
      <w:r w:rsidRPr="007A3B0C">
        <w:rPr>
          <w:b/>
          <w:caps/>
          <w:szCs w:val="24"/>
        </w:rPr>
        <w:t>Condições ou restrições relativas à utilização segura e eficaz do medicamento</w:t>
      </w:r>
    </w:p>
    <w:p w14:paraId="08741A50" w14:textId="77777777" w:rsidR="00400398" w:rsidRPr="007A3B0C" w:rsidRDefault="00400398" w:rsidP="00477C8A">
      <w:pPr>
        <w:ind w:left="1680" w:right="1416" w:hanging="546"/>
        <w:rPr>
          <w:b/>
        </w:rPr>
      </w:pPr>
    </w:p>
    <w:p w14:paraId="0B392691" w14:textId="77777777" w:rsidR="00E9680D" w:rsidRDefault="00400398" w:rsidP="000427C0">
      <w:r w:rsidRPr="007A3B0C">
        <w:br w:type="page"/>
      </w:r>
    </w:p>
    <w:p w14:paraId="692225D5" w14:textId="7C70B769" w:rsidR="00400398" w:rsidRPr="007A3B0C" w:rsidRDefault="00400398">
      <w:pPr>
        <w:pStyle w:val="AnnexHeading"/>
      </w:pPr>
      <w:r w:rsidRPr="007A3B0C">
        <w:lastRenderedPageBreak/>
        <w:t>A.</w:t>
      </w:r>
      <w:r w:rsidRPr="007A3B0C">
        <w:tab/>
        <w:t>FABRICANTE(S) DA SUBSTÂNCIA ATIVA DE ORIGEM BIOLÓGICA E FABRICANTE(S) RESPONSÁVEL(VEIS) PELA LIBERTAÇÃO DO LOTE</w:t>
      </w:r>
    </w:p>
    <w:p w14:paraId="5E12541D" w14:textId="77777777" w:rsidR="00400398" w:rsidRPr="007A3B0C" w:rsidRDefault="00400398">
      <w:pPr>
        <w:suppressAutoHyphens/>
        <w:ind w:right="14"/>
      </w:pPr>
    </w:p>
    <w:p w14:paraId="0031C06B" w14:textId="77777777" w:rsidR="00400398" w:rsidRPr="007A3B0C" w:rsidRDefault="00400398">
      <w:pPr>
        <w:suppressAutoHyphens/>
        <w:ind w:right="14"/>
      </w:pPr>
      <w:r w:rsidRPr="007A3B0C">
        <w:rPr>
          <w:u w:val="single"/>
        </w:rPr>
        <w:t>Nome e endereço dos fabricantes da substância ativa de origem biológica</w:t>
      </w:r>
    </w:p>
    <w:p w14:paraId="0FAF8138" w14:textId="77777777" w:rsidR="00400398" w:rsidRPr="007A3B0C" w:rsidRDefault="00400398">
      <w:pPr>
        <w:suppressAutoHyphens/>
        <w:ind w:right="14"/>
      </w:pPr>
    </w:p>
    <w:p w14:paraId="674CAC08" w14:textId="77777777" w:rsidR="00400398" w:rsidRPr="009A3237" w:rsidRDefault="00400398">
      <w:pPr>
        <w:numPr>
          <w:ilvl w:val="12"/>
          <w:numId w:val="0"/>
        </w:numPr>
        <w:outlineLvl w:val="0"/>
        <w:rPr>
          <w:lang w:val="en-GB"/>
        </w:rPr>
      </w:pPr>
      <w:r w:rsidRPr="009A3237">
        <w:rPr>
          <w:lang w:val="en-GB"/>
        </w:rPr>
        <w:t>Genentech, Inc.</w:t>
      </w:r>
    </w:p>
    <w:p w14:paraId="037092DD" w14:textId="77777777" w:rsidR="00400398" w:rsidRPr="009A3237" w:rsidRDefault="00400398">
      <w:pPr>
        <w:numPr>
          <w:ilvl w:val="12"/>
          <w:numId w:val="0"/>
        </w:numPr>
        <w:outlineLvl w:val="0"/>
        <w:rPr>
          <w:lang w:val="en-GB"/>
        </w:rPr>
      </w:pPr>
      <w:r w:rsidRPr="009A3237">
        <w:rPr>
          <w:lang w:val="en-GB"/>
        </w:rPr>
        <w:t>1 Antibody Way</w:t>
      </w:r>
    </w:p>
    <w:p w14:paraId="10BEE79A" w14:textId="77777777" w:rsidR="00400398" w:rsidRPr="009A3237" w:rsidRDefault="00400398">
      <w:pPr>
        <w:numPr>
          <w:ilvl w:val="12"/>
          <w:numId w:val="0"/>
        </w:numPr>
        <w:outlineLvl w:val="0"/>
        <w:rPr>
          <w:lang w:val="en-GB"/>
        </w:rPr>
      </w:pPr>
      <w:r w:rsidRPr="009A3237">
        <w:rPr>
          <w:lang w:val="en-GB"/>
        </w:rPr>
        <w:t>Oceanside, CA 92056</w:t>
      </w:r>
    </w:p>
    <w:p w14:paraId="06C7C515" w14:textId="77777777" w:rsidR="00400398" w:rsidRPr="000427C0" w:rsidRDefault="00400398">
      <w:pPr>
        <w:numPr>
          <w:ilvl w:val="12"/>
          <w:numId w:val="0"/>
        </w:numPr>
        <w:outlineLvl w:val="0"/>
        <w:rPr>
          <w:lang w:val="de-DE"/>
        </w:rPr>
      </w:pPr>
      <w:r w:rsidRPr="000427C0">
        <w:rPr>
          <w:lang w:val="de-DE"/>
        </w:rPr>
        <w:t>EUA</w:t>
      </w:r>
    </w:p>
    <w:p w14:paraId="38E06AB4" w14:textId="77777777" w:rsidR="00400398" w:rsidRPr="000427C0" w:rsidRDefault="00400398">
      <w:pPr>
        <w:suppressAutoHyphens/>
        <w:ind w:right="14"/>
        <w:rPr>
          <w:lang w:val="de-DE"/>
        </w:rPr>
      </w:pPr>
    </w:p>
    <w:p w14:paraId="146A5E73" w14:textId="6B76B586" w:rsidR="00400398" w:rsidRPr="000427C0" w:rsidRDefault="00400398">
      <w:pPr>
        <w:numPr>
          <w:ilvl w:val="12"/>
          <w:numId w:val="0"/>
        </w:numPr>
        <w:rPr>
          <w:lang w:val="de-DE"/>
        </w:rPr>
      </w:pPr>
      <w:r w:rsidRPr="000427C0">
        <w:rPr>
          <w:lang w:val="de-DE"/>
        </w:rPr>
        <w:t xml:space="preserve">F. Hoffmann-La Roche </w:t>
      </w:r>
      <w:r w:rsidR="00D40E9A" w:rsidRPr="000427C0">
        <w:rPr>
          <w:lang w:val="de-DE"/>
        </w:rPr>
        <w:t>AG</w:t>
      </w:r>
    </w:p>
    <w:p w14:paraId="4FB61A33" w14:textId="77777777" w:rsidR="00400398" w:rsidRPr="00ED0753" w:rsidRDefault="00400398">
      <w:pPr>
        <w:numPr>
          <w:ilvl w:val="12"/>
          <w:numId w:val="0"/>
        </w:numPr>
        <w:rPr>
          <w:lang w:val="de-DE"/>
        </w:rPr>
      </w:pPr>
      <w:r w:rsidRPr="00ED0753">
        <w:rPr>
          <w:lang w:val="de-DE"/>
        </w:rPr>
        <w:t>Grenzacherstrasse 124</w:t>
      </w:r>
    </w:p>
    <w:p w14:paraId="1817E7C1" w14:textId="6D7BD6CB" w:rsidR="00400398" w:rsidRPr="00CA7455" w:rsidRDefault="00400398">
      <w:pPr>
        <w:numPr>
          <w:ilvl w:val="12"/>
          <w:numId w:val="0"/>
        </w:numPr>
        <w:rPr>
          <w:lang w:val="en-GB"/>
          <w:rPrChange w:id="207" w:author="Author">
            <w:rPr>
              <w:lang w:val="de-DE"/>
            </w:rPr>
          </w:rPrChange>
        </w:rPr>
      </w:pPr>
      <w:r w:rsidRPr="00CA7455">
        <w:rPr>
          <w:lang w:val="en-GB"/>
          <w:rPrChange w:id="208" w:author="Author">
            <w:rPr>
              <w:lang w:val="de-DE"/>
            </w:rPr>
          </w:rPrChange>
        </w:rPr>
        <w:t>40</w:t>
      </w:r>
      <w:r w:rsidR="00D40E9A" w:rsidRPr="00CA7455">
        <w:rPr>
          <w:lang w:val="en-GB"/>
          <w:rPrChange w:id="209" w:author="Author">
            <w:rPr>
              <w:lang w:val="de-DE"/>
            </w:rPr>
          </w:rPrChange>
        </w:rPr>
        <w:t>58</w:t>
      </w:r>
      <w:r w:rsidRPr="00CA7455">
        <w:rPr>
          <w:lang w:val="en-GB"/>
          <w:rPrChange w:id="210" w:author="Author">
            <w:rPr>
              <w:lang w:val="de-DE"/>
            </w:rPr>
          </w:rPrChange>
        </w:rPr>
        <w:t xml:space="preserve"> Basel</w:t>
      </w:r>
    </w:p>
    <w:p w14:paraId="682286B1" w14:textId="77777777" w:rsidR="00400398" w:rsidRPr="00CA7455" w:rsidRDefault="00400398">
      <w:pPr>
        <w:numPr>
          <w:ilvl w:val="12"/>
          <w:numId w:val="0"/>
        </w:numPr>
        <w:rPr>
          <w:lang w:val="en-GB"/>
          <w:rPrChange w:id="211" w:author="Author">
            <w:rPr>
              <w:lang w:val="de-DE"/>
            </w:rPr>
          </w:rPrChange>
        </w:rPr>
      </w:pPr>
      <w:r w:rsidRPr="00CA7455">
        <w:rPr>
          <w:lang w:val="en-GB"/>
          <w:rPrChange w:id="212" w:author="Author">
            <w:rPr>
              <w:lang w:val="de-DE"/>
            </w:rPr>
          </w:rPrChange>
        </w:rPr>
        <w:t>Su</w:t>
      </w:r>
      <w:r w:rsidR="003C2E30" w:rsidRPr="00CA7455">
        <w:rPr>
          <w:lang w:val="en-GB"/>
          <w:rPrChange w:id="213" w:author="Author">
            <w:rPr>
              <w:lang w:val="de-DE"/>
            </w:rPr>
          </w:rPrChange>
        </w:rPr>
        <w:t>í</w:t>
      </w:r>
      <w:r w:rsidRPr="00CA7455">
        <w:rPr>
          <w:lang w:val="en-GB"/>
          <w:rPrChange w:id="214" w:author="Author">
            <w:rPr>
              <w:lang w:val="de-DE"/>
            </w:rPr>
          </w:rPrChange>
        </w:rPr>
        <w:t>ça</w:t>
      </w:r>
    </w:p>
    <w:p w14:paraId="0F961B41" w14:textId="77777777" w:rsidR="00400398" w:rsidRPr="00CA7455" w:rsidRDefault="00400398">
      <w:pPr>
        <w:numPr>
          <w:ilvl w:val="12"/>
          <w:numId w:val="0"/>
        </w:numPr>
        <w:rPr>
          <w:lang w:val="en-GB"/>
          <w:rPrChange w:id="215" w:author="Author">
            <w:rPr>
              <w:lang w:val="de-DE"/>
            </w:rPr>
          </w:rPrChange>
        </w:rPr>
      </w:pPr>
    </w:p>
    <w:p w14:paraId="0CA0561F" w14:textId="77777777" w:rsidR="00400398" w:rsidRPr="00CA7455" w:rsidRDefault="00400398" w:rsidP="0001006D">
      <w:pPr>
        <w:numPr>
          <w:ilvl w:val="12"/>
          <w:numId w:val="0"/>
        </w:numPr>
        <w:rPr>
          <w:lang w:val="en-GB"/>
          <w:rPrChange w:id="216" w:author="Author">
            <w:rPr>
              <w:lang w:val="de-DE"/>
            </w:rPr>
          </w:rPrChange>
        </w:rPr>
      </w:pPr>
      <w:r w:rsidRPr="00CA7455">
        <w:rPr>
          <w:lang w:val="en-GB"/>
          <w:rPrChange w:id="217" w:author="Author">
            <w:rPr>
              <w:lang w:val="de-DE"/>
            </w:rPr>
          </w:rPrChange>
        </w:rPr>
        <w:t xml:space="preserve">Roche Singapore Technical Operations, </w:t>
      </w:r>
      <w:proofErr w:type="spellStart"/>
      <w:r w:rsidRPr="00CA7455">
        <w:rPr>
          <w:lang w:val="en-GB"/>
          <w:rPrChange w:id="218" w:author="Author">
            <w:rPr>
              <w:lang w:val="de-DE"/>
            </w:rPr>
          </w:rPrChange>
        </w:rPr>
        <w:t>Pte.</w:t>
      </w:r>
      <w:proofErr w:type="spellEnd"/>
      <w:r w:rsidRPr="00CA7455">
        <w:rPr>
          <w:lang w:val="en-GB"/>
          <w:rPrChange w:id="219" w:author="Author">
            <w:rPr>
              <w:lang w:val="de-DE"/>
            </w:rPr>
          </w:rPrChange>
        </w:rPr>
        <w:t xml:space="preserve"> Ltd.</w:t>
      </w:r>
    </w:p>
    <w:p w14:paraId="7E149E01" w14:textId="77777777" w:rsidR="00400398" w:rsidRPr="007A3B0C" w:rsidRDefault="00400398" w:rsidP="0001006D">
      <w:pPr>
        <w:numPr>
          <w:ilvl w:val="12"/>
          <w:numId w:val="0"/>
        </w:numPr>
      </w:pPr>
      <w:r w:rsidRPr="007A3B0C">
        <w:t>10 Tuas Bay Link</w:t>
      </w:r>
    </w:p>
    <w:p w14:paraId="77FE75C9" w14:textId="77777777" w:rsidR="00400398" w:rsidRPr="007A3B0C" w:rsidRDefault="00400398" w:rsidP="0001006D">
      <w:pPr>
        <w:numPr>
          <w:ilvl w:val="12"/>
          <w:numId w:val="0"/>
        </w:numPr>
      </w:pPr>
      <w:r w:rsidRPr="007A3B0C">
        <w:t>Singapore 637394</w:t>
      </w:r>
    </w:p>
    <w:p w14:paraId="77F98FBC" w14:textId="77777777" w:rsidR="00400398" w:rsidRPr="007A3B0C" w:rsidRDefault="00400398" w:rsidP="0001006D">
      <w:pPr>
        <w:numPr>
          <w:ilvl w:val="12"/>
          <w:numId w:val="0"/>
        </w:numPr>
      </w:pPr>
      <w:r w:rsidRPr="007A3B0C">
        <w:t>Singapura</w:t>
      </w:r>
    </w:p>
    <w:p w14:paraId="3C0C18E8" w14:textId="77777777" w:rsidR="00400398" w:rsidRPr="007A3B0C" w:rsidRDefault="00400398">
      <w:pPr>
        <w:suppressAutoHyphens/>
        <w:ind w:right="14"/>
      </w:pPr>
    </w:p>
    <w:p w14:paraId="37244EA1" w14:textId="77777777" w:rsidR="00400398" w:rsidRPr="007A3B0C" w:rsidRDefault="00400398">
      <w:pPr>
        <w:suppressAutoHyphens/>
        <w:ind w:right="14"/>
        <w:rPr>
          <w:u w:val="single"/>
        </w:rPr>
      </w:pPr>
      <w:r w:rsidRPr="007A3B0C">
        <w:rPr>
          <w:u w:val="single"/>
        </w:rPr>
        <w:t>Nome e endereço do fabricante responsável pela libertação do lote</w:t>
      </w:r>
    </w:p>
    <w:p w14:paraId="06E941DF" w14:textId="77777777" w:rsidR="00400398" w:rsidRPr="007A3B0C" w:rsidRDefault="00400398">
      <w:pPr>
        <w:suppressAutoHyphens/>
        <w:ind w:right="14"/>
      </w:pPr>
    </w:p>
    <w:p w14:paraId="3D90B126" w14:textId="77777777" w:rsidR="00400398" w:rsidRPr="000427C0" w:rsidRDefault="00400398">
      <w:pPr>
        <w:rPr>
          <w:lang w:val="de-DE"/>
        </w:rPr>
      </w:pPr>
      <w:r w:rsidRPr="000427C0">
        <w:rPr>
          <w:lang w:val="de-DE"/>
        </w:rPr>
        <w:t>Roche Pharma AG</w:t>
      </w:r>
    </w:p>
    <w:p w14:paraId="72E8CDED" w14:textId="42EC2E38" w:rsidR="00400398" w:rsidRPr="000427C0" w:rsidRDefault="00400398">
      <w:pPr>
        <w:rPr>
          <w:lang w:val="de-DE"/>
        </w:rPr>
      </w:pPr>
      <w:r w:rsidRPr="000427C0">
        <w:rPr>
          <w:lang w:val="de-DE"/>
        </w:rPr>
        <w:t xml:space="preserve">Emil-Barrell-Str.1 </w:t>
      </w:r>
    </w:p>
    <w:p w14:paraId="6830F61B" w14:textId="79B5F993" w:rsidR="00400398" w:rsidRPr="00ED0753" w:rsidRDefault="00400398">
      <w:pPr>
        <w:rPr>
          <w:lang w:val="de-DE"/>
          <w:rPrChange w:id="220" w:author="TCS" w:date="2025-10-16T19:17:00Z">
            <w:rPr>
              <w:lang w:val="es-ES"/>
            </w:rPr>
          </w:rPrChange>
        </w:rPr>
      </w:pPr>
      <w:r w:rsidRPr="00ED0753">
        <w:rPr>
          <w:lang w:val="de-DE"/>
          <w:rPrChange w:id="221" w:author="TCS" w:date="2025-10-16T19:17:00Z">
            <w:rPr>
              <w:lang w:val="es-ES"/>
            </w:rPr>
          </w:rPrChange>
        </w:rPr>
        <w:t>79639 Grenzach-Wyhlen</w:t>
      </w:r>
    </w:p>
    <w:p w14:paraId="395E5123" w14:textId="77777777" w:rsidR="00400398" w:rsidRPr="007A3B0C" w:rsidRDefault="00400398">
      <w:r w:rsidRPr="007A3B0C">
        <w:t>Alemanha</w:t>
      </w:r>
    </w:p>
    <w:p w14:paraId="725B71B2" w14:textId="77777777" w:rsidR="00400398" w:rsidRPr="007A3B0C" w:rsidRDefault="00400398">
      <w:pPr>
        <w:suppressAutoHyphens/>
        <w:ind w:right="14"/>
      </w:pPr>
    </w:p>
    <w:p w14:paraId="3925AC88" w14:textId="77777777" w:rsidR="00400398" w:rsidRPr="007A3B0C" w:rsidRDefault="00400398">
      <w:pPr>
        <w:suppressAutoHyphens/>
        <w:ind w:right="14"/>
      </w:pPr>
    </w:p>
    <w:p w14:paraId="7558A26A" w14:textId="77777777" w:rsidR="00400398" w:rsidRPr="007A3B0C" w:rsidRDefault="00400398">
      <w:pPr>
        <w:pStyle w:val="AnnexHeading"/>
      </w:pPr>
      <w:r w:rsidRPr="007A3B0C">
        <w:t>B.</w:t>
      </w:r>
      <w:r w:rsidRPr="007A3B0C">
        <w:tab/>
        <w:t>CONDIÇÕES OU RESTRIÇÕES RELATIVAS AO FORNECIMENTO E UTILIZAÇÃO</w:t>
      </w:r>
    </w:p>
    <w:p w14:paraId="645BA182" w14:textId="77777777" w:rsidR="00400398" w:rsidRPr="007A3B0C" w:rsidRDefault="00400398">
      <w:pPr>
        <w:suppressAutoHyphens/>
        <w:ind w:left="567" w:hanging="567"/>
      </w:pPr>
    </w:p>
    <w:p w14:paraId="2A4FF2BC" w14:textId="77777777" w:rsidR="00400398" w:rsidRPr="007A3B0C" w:rsidRDefault="00400398">
      <w:pPr>
        <w:numPr>
          <w:ilvl w:val="12"/>
          <w:numId w:val="0"/>
        </w:numPr>
        <w:suppressAutoHyphens/>
        <w:ind w:right="14"/>
      </w:pPr>
      <w:r w:rsidRPr="007A3B0C">
        <w:t>Medicamento de receita médica restrita, de utilização reservada a certos meios especializados (ver anexo I: Resumo das Características do Medicamento, secção 4.2).</w:t>
      </w:r>
    </w:p>
    <w:p w14:paraId="581FEF76" w14:textId="77777777" w:rsidR="00400398" w:rsidRPr="007A3B0C" w:rsidRDefault="00400398">
      <w:pPr>
        <w:numPr>
          <w:ilvl w:val="12"/>
          <w:numId w:val="0"/>
        </w:numPr>
        <w:suppressAutoHyphens/>
        <w:ind w:right="14"/>
      </w:pPr>
    </w:p>
    <w:p w14:paraId="5C32618D" w14:textId="77777777" w:rsidR="00400398" w:rsidRPr="007A3B0C" w:rsidRDefault="00400398">
      <w:pPr>
        <w:numPr>
          <w:ilvl w:val="12"/>
          <w:numId w:val="0"/>
        </w:numPr>
        <w:suppressAutoHyphens/>
        <w:ind w:right="14"/>
      </w:pPr>
    </w:p>
    <w:p w14:paraId="13D53657" w14:textId="77777777" w:rsidR="00400398" w:rsidRPr="007A3B0C" w:rsidRDefault="00400398" w:rsidP="00EA76D9">
      <w:pPr>
        <w:pStyle w:val="AnnexHeading"/>
      </w:pPr>
      <w:r w:rsidRPr="007A3B0C">
        <w:t>C.</w:t>
      </w:r>
      <w:r w:rsidRPr="007A3B0C">
        <w:tab/>
        <w:t xml:space="preserve">OUTRAS CONDIÇÕES E REQUISITOS DA AUTORIZAÇÃO DE INTRODUÇÃO NO MERCADO  </w:t>
      </w:r>
    </w:p>
    <w:p w14:paraId="75927275" w14:textId="77777777" w:rsidR="00400398" w:rsidRPr="007A3B0C" w:rsidRDefault="00400398" w:rsidP="00096A57"/>
    <w:p w14:paraId="0E3DDDF4" w14:textId="58D6C10D" w:rsidR="00400398" w:rsidRPr="000427C0" w:rsidRDefault="00400398" w:rsidP="009A3237">
      <w:pPr>
        <w:pStyle w:val="QRDEnBullets"/>
        <w:numPr>
          <w:ilvl w:val="0"/>
          <w:numId w:val="15"/>
        </w:numPr>
        <w:ind w:left="567" w:hanging="567"/>
        <w:rPr>
          <w:b/>
          <w:lang w:val="pt-PT"/>
        </w:rPr>
      </w:pPr>
      <w:r w:rsidRPr="0081705C">
        <w:rPr>
          <w:b/>
          <w:lang w:val="pt-PT"/>
        </w:rPr>
        <w:t xml:space="preserve">Relatórios </w:t>
      </w:r>
      <w:r w:rsidR="00DB6982" w:rsidRPr="0081705C">
        <w:rPr>
          <w:b/>
          <w:lang w:val="pt-PT"/>
        </w:rPr>
        <w:t>p</w:t>
      </w:r>
      <w:r w:rsidRPr="0081705C">
        <w:rPr>
          <w:b/>
          <w:lang w:val="pt-PT"/>
        </w:rPr>
        <w:t xml:space="preserve">eriódicos de </w:t>
      </w:r>
      <w:r w:rsidR="00DB6982" w:rsidRPr="0081705C">
        <w:rPr>
          <w:b/>
          <w:lang w:val="pt-PT"/>
        </w:rPr>
        <w:t>s</w:t>
      </w:r>
      <w:r w:rsidRPr="0081705C">
        <w:rPr>
          <w:b/>
          <w:lang w:val="pt-PT"/>
        </w:rPr>
        <w:t xml:space="preserve">egurança </w:t>
      </w:r>
      <w:r w:rsidR="000D0309" w:rsidRPr="0081705C">
        <w:rPr>
          <w:b/>
          <w:lang w:val="pt-PT"/>
        </w:rPr>
        <w:t>(RPS)</w:t>
      </w:r>
    </w:p>
    <w:p w14:paraId="76789F65" w14:textId="77777777" w:rsidR="00400398" w:rsidRPr="007A3B0C" w:rsidRDefault="00400398" w:rsidP="00096A57">
      <w:pPr>
        <w:rPr>
          <w:b/>
        </w:rPr>
      </w:pPr>
    </w:p>
    <w:p w14:paraId="0C87EA05" w14:textId="77777777" w:rsidR="00400398" w:rsidRPr="007A3B0C" w:rsidRDefault="00C31105" w:rsidP="00096A57">
      <w:r w:rsidRPr="007A3B0C">
        <w:t xml:space="preserve">Os requisitos para a apresentação de </w:t>
      </w:r>
      <w:r w:rsidR="000D0309" w:rsidRPr="007A3B0C">
        <w:t>RPS</w:t>
      </w:r>
      <w:r w:rsidRPr="007A3B0C">
        <w:t xml:space="preserve"> para este medicamento estão</w:t>
      </w:r>
      <w:r w:rsidR="00400398" w:rsidRPr="007A3B0C">
        <w:t xml:space="preserve"> estabelecidos na lista Europeia de datas de referência (lista EURD), tal como previsto nos termos do n.º 7 do artigo 107.º-C da </w:t>
      </w:r>
      <w:r w:rsidRPr="007A3B0C">
        <w:t>Diretiva 2001/83/CE e quaisquer atualizações subsequentes publicadas no portal europeu de medicamentos.</w:t>
      </w:r>
    </w:p>
    <w:p w14:paraId="55296CE6" w14:textId="77777777" w:rsidR="00400398" w:rsidRPr="007A3B0C" w:rsidRDefault="00400398" w:rsidP="00AA0792">
      <w:pPr>
        <w:tabs>
          <w:tab w:val="left" w:pos="1060"/>
        </w:tabs>
      </w:pPr>
    </w:p>
    <w:p w14:paraId="31439E67" w14:textId="77777777" w:rsidR="00400398" w:rsidRPr="007A3B0C" w:rsidRDefault="00400398" w:rsidP="00AA0792">
      <w:pPr>
        <w:tabs>
          <w:tab w:val="left" w:pos="1060"/>
        </w:tabs>
      </w:pPr>
    </w:p>
    <w:p w14:paraId="0A20B003" w14:textId="77777777" w:rsidR="00400398" w:rsidRPr="007A3B0C" w:rsidRDefault="00400398" w:rsidP="002B139F">
      <w:pPr>
        <w:pStyle w:val="AnnexHeading"/>
        <w:widowControl w:val="0"/>
      </w:pPr>
      <w:r w:rsidRPr="007A3B0C">
        <w:t>D.</w:t>
      </w:r>
      <w:r w:rsidRPr="007A3B0C">
        <w:tab/>
        <w:t xml:space="preserve">CONDIÇÕES OU RESTRIÇÕES RELATIVAS À UTILIZAÇÃO SEGURA E EFICAZ DO MEDICAMENTO  </w:t>
      </w:r>
    </w:p>
    <w:p w14:paraId="230D075B" w14:textId="77777777" w:rsidR="00400398" w:rsidRPr="007A3B0C" w:rsidRDefault="00400398" w:rsidP="002B139F">
      <w:pPr>
        <w:widowControl w:val="0"/>
      </w:pPr>
    </w:p>
    <w:p w14:paraId="45E0049A" w14:textId="7248F86A" w:rsidR="00400398" w:rsidRPr="000427C0" w:rsidRDefault="00400398" w:rsidP="009A3237">
      <w:pPr>
        <w:pStyle w:val="QRDEnBullets"/>
        <w:numPr>
          <w:ilvl w:val="0"/>
          <w:numId w:val="15"/>
        </w:numPr>
        <w:ind w:left="567" w:hanging="567"/>
        <w:rPr>
          <w:b/>
          <w:lang w:val="pt-PT"/>
        </w:rPr>
      </w:pPr>
      <w:r w:rsidRPr="0081705C">
        <w:rPr>
          <w:b/>
          <w:iCs/>
          <w:lang w:val="pt-PT"/>
        </w:rPr>
        <w:t>Plano</w:t>
      </w:r>
      <w:r w:rsidRPr="0081705C">
        <w:rPr>
          <w:b/>
          <w:lang w:val="pt-PT"/>
        </w:rPr>
        <w:t xml:space="preserve"> de </w:t>
      </w:r>
      <w:r w:rsidR="000D0309" w:rsidRPr="0081705C">
        <w:rPr>
          <w:b/>
          <w:lang w:val="pt-PT"/>
        </w:rPr>
        <w:t>g</w:t>
      </w:r>
      <w:r w:rsidRPr="0081705C">
        <w:rPr>
          <w:b/>
          <w:lang w:val="pt-PT"/>
        </w:rPr>
        <w:t xml:space="preserve">estão do </w:t>
      </w:r>
      <w:r w:rsidR="000D0309" w:rsidRPr="0081705C">
        <w:rPr>
          <w:b/>
          <w:lang w:val="pt-PT"/>
        </w:rPr>
        <w:t>r</w:t>
      </w:r>
      <w:r w:rsidRPr="0081705C">
        <w:rPr>
          <w:b/>
          <w:lang w:val="pt-PT"/>
        </w:rPr>
        <w:t>isco (PGR)</w:t>
      </w:r>
    </w:p>
    <w:p w14:paraId="070F5B46" w14:textId="77777777" w:rsidR="00400398" w:rsidRPr="007A3B0C" w:rsidRDefault="00400398" w:rsidP="002B139F">
      <w:pPr>
        <w:widowControl w:val="0"/>
      </w:pPr>
      <w:r w:rsidRPr="007A3B0C">
        <w:t xml:space="preserve">O Titular da AIM deve efetuar as atividades e as intervenções de farmacovigilância requeridas e detalhadas no PGR apresentado no Módulo 1.8.2 da </w:t>
      </w:r>
      <w:r w:rsidR="000D0309" w:rsidRPr="007A3B0C">
        <w:t>a</w:t>
      </w:r>
      <w:r w:rsidRPr="007A3B0C">
        <w:t xml:space="preserve">utorização de </w:t>
      </w:r>
      <w:r w:rsidR="000D0309" w:rsidRPr="007A3B0C">
        <w:t>i</w:t>
      </w:r>
      <w:r w:rsidRPr="007A3B0C">
        <w:t xml:space="preserve">ntrodução no </w:t>
      </w:r>
      <w:r w:rsidR="000D0309" w:rsidRPr="007A3B0C">
        <w:t>m</w:t>
      </w:r>
      <w:r w:rsidRPr="007A3B0C">
        <w:t>ercado, e quaisquer atualizações subsequentes do PGR acordadas.</w:t>
      </w:r>
    </w:p>
    <w:p w14:paraId="732D4A2B" w14:textId="77777777" w:rsidR="00400398" w:rsidRPr="007A3B0C" w:rsidRDefault="00400398" w:rsidP="002B139F">
      <w:pPr>
        <w:widowControl w:val="0"/>
      </w:pPr>
    </w:p>
    <w:p w14:paraId="2B83473D" w14:textId="77777777" w:rsidR="00400398" w:rsidRPr="007A3B0C" w:rsidRDefault="00400398">
      <w:pPr>
        <w:keepNext/>
        <w:keepLines/>
        <w:pPrChange w:id="222" w:author="TCS" w:date="2025-10-16T15:02:00Z">
          <w:pPr/>
        </w:pPrChange>
      </w:pPr>
      <w:r w:rsidRPr="007A3B0C">
        <w:lastRenderedPageBreak/>
        <w:t>Deve ser apresentado um PGR atualizado:</w:t>
      </w:r>
    </w:p>
    <w:p w14:paraId="6650AD20" w14:textId="6080CAB1" w:rsidR="00400398" w:rsidRPr="007A3B0C" w:rsidRDefault="00400398">
      <w:pPr>
        <w:keepNext/>
        <w:keepLines/>
        <w:numPr>
          <w:ilvl w:val="1"/>
          <w:numId w:val="15"/>
        </w:numPr>
        <w:ind w:left="567"/>
        <w:rPr>
          <w:szCs w:val="24"/>
        </w:rPr>
        <w:pPrChange w:id="223" w:author="TCS" w:date="2025-10-16T15:02:00Z">
          <w:pPr>
            <w:keepNext/>
            <w:numPr>
              <w:ilvl w:val="1"/>
              <w:numId w:val="15"/>
            </w:numPr>
            <w:ind w:left="567" w:hanging="360"/>
          </w:pPr>
        </w:pPrChange>
      </w:pPr>
      <w:r w:rsidRPr="007A3B0C">
        <w:rPr>
          <w:szCs w:val="24"/>
        </w:rPr>
        <w:t>A pedido da Agência Europeia de Medicamentos</w:t>
      </w:r>
      <w:r w:rsidR="009A2488" w:rsidRPr="007A3B0C">
        <w:rPr>
          <w:szCs w:val="24"/>
        </w:rPr>
        <w:t>;</w:t>
      </w:r>
    </w:p>
    <w:p w14:paraId="400E86C8" w14:textId="47ECDE9D" w:rsidR="00400398" w:rsidRPr="007A3B0C" w:rsidRDefault="00400398">
      <w:pPr>
        <w:keepNext/>
        <w:keepLines/>
        <w:numPr>
          <w:ilvl w:val="1"/>
          <w:numId w:val="15"/>
        </w:numPr>
        <w:ind w:left="567"/>
        <w:pPrChange w:id="224" w:author="TCS" w:date="2025-10-16T15:02:00Z">
          <w:pPr>
            <w:keepNext/>
            <w:numPr>
              <w:ilvl w:val="1"/>
              <w:numId w:val="15"/>
            </w:numPr>
            <w:ind w:left="567" w:hanging="360"/>
          </w:pPr>
        </w:pPrChange>
      </w:pPr>
      <w:r w:rsidRPr="007A3B0C">
        <w:t xml:space="preserve">Sempre que o sistema de gestão do risco for modificado, especialmente como resultado da </w:t>
      </w:r>
      <w:r w:rsidRPr="00624209">
        <w:rPr>
          <w:szCs w:val="24"/>
        </w:rPr>
        <w:t>receção</w:t>
      </w:r>
      <w:r w:rsidRPr="007A3B0C">
        <w:t xml:space="preserve"> de nova informação que possa levar a alterações significativas no perfil benefício-risco ou como resultado de ser tido atingido um objetivo importante (farmacovigilância ou minimização do risco).</w:t>
      </w:r>
    </w:p>
    <w:p w14:paraId="08557E8D" w14:textId="77777777" w:rsidR="00400398" w:rsidRPr="007A3B0C" w:rsidRDefault="00400398" w:rsidP="00811239"/>
    <w:p w14:paraId="52E49D2C" w14:textId="77777777" w:rsidR="00400398" w:rsidRPr="007A3B0C" w:rsidRDefault="00400398">
      <w:r w:rsidRPr="007A3B0C">
        <w:br w:type="page"/>
      </w:r>
    </w:p>
    <w:p w14:paraId="276E726F" w14:textId="77777777" w:rsidR="00400398" w:rsidRPr="007A3B0C" w:rsidRDefault="00400398"/>
    <w:p w14:paraId="5328D0CF" w14:textId="77777777" w:rsidR="00400398" w:rsidRPr="007A3B0C" w:rsidRDefault="00400398"/>
    <w:p w14:paraId="5FDF6FC9" w14:textId="77777777" w:rsidR="00400398" w:rsidRPr="007A3B0C" w:rsidRDefault="00400398"/>
    <w:p w14:paraId="19D06304" w14:textId="77777777" w:rsidR="00400398" w:rsidRPr="007A3B0C" w:rsidRDefault="00400398"/>
    <w:p w14:paraId="6A7340A1" w14:textId="77777777" w:rsidR="00400398" w:rsidRPr="007A3B0C" w:rsidRDefault="00400398"/>
    <w:p w14:paraId="628358D2" w14:textId="77777777" w:rsidR="00400398" w:rsidRPr="007A3B0C" w:rsidRDefault="00400398"/>
    <w:p w14:paraId="63F3658D" w14:textId="77777777" w:rsidR="00400398" w:rsidRPr="007A3B0C" w:rsidRDefault="00400398"/>
    <w:p w14:paraId="0B8BB655" w14:textId="77777777" w:rsidR="00400398" w:rsidRPr="007A3B0C" w:rsidRDefault="00400398"/>
    <w:p w14:paraId="09DE81C5" w14:textId="77777777" w:rsidR="00400398" w:rsidRPr="007A3B0C" w:rsidRDefault="00400398"/>
    <w:p w14:paraId="38252075" w14:textId="77777777" w:rsidR="00400398" w:rsidRPr="007A3B0C" w:rsidRDefault="00400398"/>
    <w:p w14:paraId="035B03B2" w14:textId="77777777" w:rsidR="00400398" w:rsidRPr="007A3B0C" w:rsidRDefault="00400398"/>
    <w:p w14:paraId="55A97950" w14:textId="77777777" w:rsidR="00400398" w:rsidRPr="007A3B0C" w:rsidRDefault="00400398"/>
    <w:p w14:paraId="619FCDFF" w14:textId="77777777" w:rsidR="00400398" w:rsidRPr="007A3B0C" w:rsidRDefault="00400398"/>
    <w:p w14:paraId="4AAEAAF8" w14:textId="77777777" w:rsidR="00400398" w:rsidRPr="007A3B0C" w:rsidRDefault="00400398"/>
    <w:p w14:paraId="29E1C52F" w14:textId="77777777" w:rsidR="00400398" w:rsidRPr="007A3B0C" w:rsidRDefault="00400398"/>
    <w:p w14:paraId="555674CA" w14:textId="77777777" w:rsidR="00400398" w:rsidRPr="007A3B0C" w:rsidRDefault="00400398"/>
    <w:p w14:paraId="70CB459E" w14:textId="77777777" w:rsidR="00400398" w:rsidRPr="007A3B0C" w:rsidRDefault="00400398"/>
    <w:p w14:paraId="413AAF3E" w14:textId="77777777" w:rsidR="00400398" w:rsidRPr="007A3B0C" w:rsidRDefault="00400398"/>
    <w:p w14:paraId="0361A648" w14:textId="77777777" w:rsidR="00400398" w:rsidRPr="007A3B0C" w:rsidRDefault="00400398"/>
    <w:p w14:paraId="5434D9F1" w14:textId="77777777" w:rsidR="00400398" w:rsidRPr="007A3B0C" w:rsidRDefault="00400398"/>
    <w:p w14:paraId="0A99DED3" w14:textId="77777777" w:rsidR="00400398" w:rsidRDefault="00400398"/>
    <w:p w14:paraId="1E7CB8B0" w14:textId="77777777" w:rsidR="009F4206" w:rsidRPr="007A3B0C" w:rsidRDefault="009F4206"/>
    <w:p w14:paraId="4C060A2F" w14:textId="77777777" w:rsidR="00400398" w:rsidRPr="007A3B0C" w:rsidRDefault="00400398"/>
    <w:p w14:paraId="1EC19C7F" w14:textId="77777777" w:rsidR="00400398" w:rsidRPr="007A3B0C" w:rsidRDefault="00400398">
      <w:pPr>
        <w:jc w:val="center"/>
        <w:rPr>
          <w:b/>
        </w:rPr>
      </w:pPr>
      <w:r w:rsidRPr="007A3B0C">
        <w:rPr>
          <w:b/>
        </w:rPr>
        <w:t>ANEXO III</w:t>
      </w:r>
    </w:p>
    <w:p w14:paraId="049D6B70" w14:textId="77777777" w:rsidR="00400398" w:rsidRPr="007A3B0C" w:rsidRDefault="00400398">
      <w:pPr>
        <w:jc w:val="center"/>
        <w:rPr>
          <w:b/>
        </w:rPr>
      </w:pPr>
    </w:p>
    <w:p w14:paraId="262F5D1D" w14:textId="77777777" w:rsidR="00400398" w:rsidRPr="007A3B0C" w:rsidRDefault="00400398">
      <w:pPr>
        <w:jc w:val="center"/>
        <w:rPr>
          <w:b/>
        </w:rPr>
      </w:pPr>
      <w:r w:rsidRPr="007A3B0C">
        <w:rPr>
          <w:b/>
        </w:rPr>
        <w:t>ROTULAGEM E FOLHETO INFORMATIVO</w:t>
      </w:r>
    </w:p>
    <w:p w14:paraId="0213E892" w14:textId="77777777" w:rsidR="00400398" w:rsidRPr="007A3B0C" w:rsidRDefault="00400398">
      <w:r w:rsidRPr="007A3B0C">
        <w:br w:type="page"/>
      </w:r>
    </w:p>
    <w:p w14:paraId="50CDE402" w14:textId="77777777" w:rsidR="00400398" w:rsidRPr="007A3B0C" w:rsidRDefault="00400398"/>
    <w:p w14:paraId="05B0F8B3" w14:textId="77777777" w:rsidR="00400398" w:rsidRPr="007A3B0C" w:rsidRDefault="00400398"/>
    <w:p w14:paraId="71419895" w14:textId="77777777" w:rsidR="00400398" w:rsidRPr="007A3B0C" w:rsidRDefault="00400398"/>
    <w:p w14:paraId="7C8776C0" w14:textId="77777777" w:rsidR="00400398" w:rsidRPr="007A3B0C" w:rsidRDefault="00400398"/>
    <w:p w14:paraId="73E38FDE" w14:textId="77777777" w:rsidR="00400398" w:rsidRPr="007A3B0C" w:rsidRDefault="00400398"/>
    <w:p w14:paraId="7C133C0B" w14:textId="77777777" w:rsidR="00400398" w:rsidRPr="007A3B0C" w:rsidRDefault="00400398"/>
    <w:p w14:paraId="08F370B4" w14:textId="77777777" w:rsidR="00400398" w:rsidRPr="007A3B0C" w:rsidRDefault="00400398"/>
    <w:p w14:paraId="7E3762DB" w14:textId="77777777" w:rsidR="00400398" w:rsidRPr="007A3B0C" w:rsidRDefault="00400398"/>
    <w:p w14:paraId="2DD877FA" w14:textId="77777777" w:rsidR="00400398" w:rsidRPr="007A3B0C" w:rsidRDefault="00400398"/>
    <w:p w14:paraId="647F7494" w14:textId="77777777" w:rsidR="00400398" w:rsidRPr="007A3B0C" w:rsidRDefault="00400398"/>
    <w:p w14:paraId="08A84BE7" w14:textId="77777777" w:rsidR="00400398" w:rsidRPr="007A3B0C" w:rsidRDefault="00400398"/>
    <w:p w14:paraId="3B74933E" w14:textId="77777777" w:rsidR="00400398" w:rsidRPr="007A3B0C" w:rsidRDefault="00400398"/>
    <w:p w14:paraId="02417F74" w14:textId="77777777" w:rsidR="00400398" w:rsidRPr="007A3B0C" w:rsidRDefault="00400398"/>
    <w:p w14:paraId="25C33506" w14:textId="77777777" w:rsidR="00400398" w:rsidRPr="007A3B0C" w:rsidRDefault="00400398"/>
    <w:p w14:paraId="4CD5DD48" w14:textId="77777777" w:rsidR="00400398" w:rsidRPr="007A3B0C" w:rsidRDefault="00400398"/>
    <w:p w14:paraId="4396E32E" w14:textId="77777777" w:rsidR="00400398" w:rsidRPr="007A3B0C" w:rsidRDefault="00400398"/>
    <w:p w14:paraId="0E963541" w14:textId="77777777" w:rsidR="00400398" w:rsidRPr="007A3B0C" w:rsidRDefault="00400398"/>
    <w:p w14:paraId="3385B46A" w14:textId="77777777" w:rsidR="00400398" w:rsidRPr="007A3B0C" w:rsidRDefault="00400398"/>
    <w:p w14:paraId="2B670A05" w14:textId="77777777" w:rsidR="00400398" w:rsidRPr="007A3B0C" w:rsidRDefault="00400398"/>
    <w:p w14:paraId="2AF82E8B" w14:textId="77777777" w:rsidR="00400398" w:rsidRDefault="00400398"/>
    <w:p w14:paraId="6EFA9438" w14:textId="77777777" w:rsidR="009F4206" w:rsidRPr="007A3B0C" w:rsidRDefault="009F4206"/>
    <w:p w14:paraId="0E1E6457" w14:textId="77777777" w:rsidR="00400398" w:rsidRPr="007A3B0C" w:rsidRDefault="00400398"/>
    <w:p w14:paraId="3EFC08EA" w14:textId="77777777" w:rsidR="00400398" w:rsidRPr="007A3B0C" w:rsidRDefault="00400398"/>
    <w:p w14:paraId="65EED265" w14:textId="77777777" w:rsidR="00400398" w:rsidRPr="007A3B0C" w:rsidRDefault="00400398">
      <w:pPr>
        <w:pStyle w:val="Annex"/>
      </w:pPr>
      <w:r w:rsidRPr="007A3B0C">
        <w:t>A. ROTULAGEM</w:t>
      </w:r>
    </w:p>
    <w:p w14:paraId="160A6148" w14:textId="77777777" w:rsidR="00400398" w:rsidRPr="007A3B0C" w:rsidRDefault="00400398">
      <w:r w:rsidRPr="007A3B0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5464F276" w14:textId="77777777">
        <w:tc>
          <w:tcPr>
            <w:tcW w:w="9287" w:type="dxa"/>
          </w:tcPr>
          <w:p w14:paraId="2742D2E9" w14:textId="77777777" w:rsidR="00400398" w:rsidRPr="007A3B0C" w:rsidRDefault="00400398">
            <w:pPr>
              <w:rPr>
                <w:b/>
              </w:rPr>
            </w:pPr>
            <w:r w:rsidRPr="007A3B0C">
              <w:rPr>
                <w:b/>
              </w:rPr>
              <w:lastRenderedPageBreak/>
              <w:t>INDICAÇÕES A INCLUIR NO ACONDICIONAMENTO SECUNDÁRIO</w:t>
            </w:r>
          </w:p>
          <w:p w14:paraId="49A2009F" w14:textId="77777777" w:rsidR="00400398" w:rsidRPr="007A3B0C" w:rsidRDefault="00400398">
            <w:pPr>
              <w:rPr>
                <w:b/>
              </w:rPr>
            </w:pPr>
          </w:p>
          <w:p w14:paraId="66FEB4A4" w14:textId="77777777" w:rsidR="00400398" w:rsidRPr="007A3B0C" w:rsidRDefault="00400398">
            <w:pPr>
              <w:rPr>
                <w:b/>
              </w:rPr>
            </w:pPr>
            <w:r w:rsidRPr="007A3B0C">
              <w:rPr>
                <w:b/>
              </w:rPr>
              <w:t>EMBALAGEM EXTERIOR</w:t>
            </w:r>
          </w:p>
        </w:tc>
      </w:tr>
    </w:tbl>
    <w:p w14:paraId="3FB66E83" w14:textId="77777777" w:rsidR="00400398" w:rsidRPr="007A3B0C" w:rsidRDefault="00400398"/>
    <w:p w14:paraId="54BA62AB"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CD855C7" w14:textId="77777777">
        <w:tc>
          <w:tcPr>
            <w:tcW w:w="9287" w:type="dxa"/>
          </w:tcPr>
          <w:p w14:paraId="0D68141D" w14:textId="77777777" w:rsidR="00400398" w:rsidRPr="007A3B0C" w:rsidRDefault="00400398">
            <w:pPr>
              <w:tabs>
                <w:tab w:val="left" w:pos="142"/>
              </w:tabs>
              <w:ind w:left="567" w:hanging="567"/>
              <w:rPr>
                <w:b/>
              </w:rPr>
            </w:pPr>
            <w:r w:rsidRPr="007A3B0C">
              <w:rPr>
                <w:b/>
              </w:rPr>
              <w:t>1.</w:t>
            </w:r>
            <w:r w:rsidRPr="007A3B0C">
              <w:rPr>
                <w:b/>
              </w:rPr>
              <w:tab/>
              <w:t>NOME DO MEDICAMENTO</w:t>
            </w:r>
          </w:p>
        </w:tc>
      </w:tr>
    </w:tbl>
    <w:p w14:paraId="425FAACE" w14:textId="77777777" w:rsidR="00400398" w:rsidRPr="007A3B0C" w:rsidRDefault="00400398"/>
    <w:p w14:paraId="6B286FE2" w14:textId="77777777" w:rsidR="00400398" w:rsidRPr="007A3B0C" w:rsidRDefault="00400398">
      <w:r w:rsidRPr="007A3B0C">
        <w:t>Avastin 25 mg/ml concentrado para solução para perfusão</w:t>
      </w:r>
    </w:p>
    <w:p w14:paraId="09592325" w14:textId="77777777" w:rsidR="00400398" w:rsidRPr="007A3B0C" w:rsidRDefault="000D0309">
      <w:r w:rsidRPr="007A3B0C">
        <w:t>b</w:t>
      </w:r>
      <w:r w:rsidR="00400398" w:rsidRPr="007A3B0C">
        <w:t>evacizumab</w:t>
      </w:r>
    </w:p>
    <w:p w14:paraId="3BA6079A" w14:textId="77777777" w:rsidR="00400398" w:rsidRPr="007A3B0C" w:rsidRDefault="00400398"/>
    <w:p w14:paraId="6B7E6B85"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795911E" w14:textId="77777777">
        <w:tc>
          <w:tcPr>
            <w:tcW w:w="9287" w:type="dxa"/>
          </w:tcPr>
          <w:p w14:paraId="6BEFBF94" w14:textId="77777777" w:rsidR="00400398" w:rsidRPr="007A3B0C" w:rsidRDefault="00400398">
            <w:pPr>
              <w:tabs>
                <w:tab w:val="left" w:pos="142"/>
              </w:tabs>
              <w:ind w:left="567" w:hanging="567"/>
              <w:rPr>
                <w:b/>
              </w:rPr>
            </w:pPr>
            <w:r w:rsidRPr="007A3B0C">
              <w:rPr>
                <w:b/>
              </w:rPr>
              <w:t>2.</w:t>
            </w:r>
            <w:r w:rsidRPr="007A3B0C">
              <w:rPr>
                <w:b/>
              </w:rPr>
              <w:tab/>
              <w:t>DESCRIÇÃO DA(S) SUBSTÂNCIA(S) ATIVA(S)</w:t>
            </w:r>
          </w:p>
        </w:tc>
      </w:tr>
    </w:tbl>
    <w:p w14:paraId="6FED0B94" w14:textId="77777777" w:rsidR="00400398" w:rsidRPr="007A3B0C" w:rsidRDefault="00400398"/>
    <w:p w14:paraId="73E22B3E" w14:textId="77777777" w:rsidR="00400398" w:rsidRPr="007A3B0C" w:rsidRDefault="00400398">
      <w:r w:rsidRPr="007A3B0C">
        <w:t>Cada frasco para injetáveis contém 100 mg de bevacizumab.</w:t>
      </w:r>
    </w:p>
    <w:p w14:paraId="46A1DABD" w14:textId="77777777" w:rsidR="00400398" w:rsidRPr="007A3B0C" w:rsidRDefault="00400398"/>
    <w:p w14:paraId="4A51702F"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CE5DD91" w14:textId="77777777">
        <w:tc>
          <w:tcPr>
            <w:tcW w:w="9287" w:type="dxa"/>
          </w:tcPr>
          <w:p w14:paraId="314987A7" w14:textId="77777777" w:rsidR="00400398" w:rsidRPr="007A3B0C" w:rsidRDefault="00400398">
            <w:pPr>
              <w:tabs>
                <w:tab w:val="left" w:pos="142"/>
              </w:tabs>
              <w:ind w:left="567" w:hanging="567"/>
              <w:rPr>
                <w:b/>
              </w:rPr>
            </w:pPr>
            <w:r w:rsidRPr="007A3B0C">
              <w:rPr>
                <w:b/>
              </w:rPr>
              <w:t>3.</w:t>
            </w:r>
            <w:r w:rsidRPr="007A3B0C">
              <w:rPr>
                <w:b/>
              </w:rPr>
              <w:tab/>
              <w:t>LISTA DOS EXCIPIENTES</w:t>
            </w:r>
          </w:p>
        </w:tc>
      </w:tr>
    </w:tbl>
    <w:p w14:paraId="497203F4" w14:textId="77777777" w:rsidR="00400398" w:rsidRPr="007A3B0C" w:rsidRDefault="00400398"/>
    <w:p w14:paraId="360E8048" w14:textId="6EFA145A" w:rsidR="00400398" w:rsidRPr="007A3B0C" w:rsidRDefault="00400398">
      <w:r w:rsidRPr="007A3B0C">
        <w:t>Trealose dihidratada, fosfato de sódio, polissorbato 20, água para preparações injetáveis.</w:t>
      </w:r>
      <w:r w:rsidR="002B15F6">
        <w:t xml:space="preserve"> </w:t>
      </w:r>
      <w:r w:rsidR="002B15F6" w:rsidRPr="000427C0">
        <w:rPr>
          <w:highlight w:val="lightGray"/>
        </w:rPr>
        <w:t>Consultar o folheto informativo para mais informações</w:t>
      </w:r>
    </w:p>
    <w:p w14:paraId="655C1F6C" w14:textId="77777777" w:rsidR="00400398" w:rsidRPr="007A3B0C" w:rsidRDefault="00400398"/>
    <w:p w14:paraId="1A2E673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3170B37" w14:textId="77777777">
        <w:tc>
          <w:tcPr>
            <w:tcW w:w="9287" w:type="dxa"/>
          </w:tcPr>
          <w:p w14:paraId="0139D7C3" w14:textId="77777777" w:rsidR="00400398" w:rsidRPr="007A3B0C" w:rsidRDefault="00400398">
            <w:pPr>
              <w:tabs>
                <w:tab w:val="left" w:pos="142"/>
              </w:tabs>
              <w:ind w:left="567" w:hanging="567"/>
              <w:rPr>
                <w:b/>
              </w:rPr>
            </w:pPr>
            <w:r w:rsidRPr="007A3B0C">
              <w:rPr>
                <w:b/>
              </w:rPr>
              <w:t>4.</w:t>
            </w:r>
            <w:r w:rsidRPr="007A3B0C">
              <w:rPr>
                <w:b/>
              </w:rPr>
              <w:tab/>
              <w:t>FORMA FARMACÊUTICA E CONTEÚDO</w:t>
            </w:r>
          </w:p>
        </w:tc>
      </w:tr>
    </w:tbl>
    <w:p w14:paraId="4615F960" w14:textId="77777777" w:rsidR="00400398" w:rsidRPr="007A3B0C" w:rsidRDefault="00400398"/>
    <w:p w14:paraId="540CA649" w14:textId="77777777" w:rsidR="00400398" w:rsidRPr="007A3B0C" w:rsidRDefault="00400398">
      <w:r w:rsidRPr="000427C0">
        <w:rPr>
          <w:highlight w:val="lightGray"/>
        </w:rPr>
        <w:t>Concentrado para solução para perfusão</w:t>
      </w:r>
    </w:p>
    <w:p w14:paraId="04542EEA" w14:textId="77777777" w:rsidR="00400398" w:rsidRPr="007A3B0C" w:rsidRDefault="00400398">
      <w:r w:rsidRPr="007A3B0C">
        <w:t>1 frasco para injetáveis de 4 ml</w:t>
      </w:r>
    </w:p>
    <w:p w14:paraId="2C988C2B" w14:textId="77777777" w:rsidR="00400398" w:rsidRPr="007A3B0C" w:rsidRDefault="00400398" w:rsidP="00B2708C">
      <w:r w:rsidRPr="007A3B0C">
        <w:t>100 mg/4 ml</w:t>
      </w:r>
    </w:p>
    <w:p w14:paraId="73461A32" w14:textId="77777777" w:rsidR="00400398" w:rsidRPr="007A3B0C" w:rsidRDefault="00400398"/>
    <w:p w14:paraId="6367E26E"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BE19CE3" w14:textId="77777777">
        <w:tc>
          <w:tcPr>
            <w:tcW w:w="9287" w:type="dxa"/>
          </w:tcPr>
          <w:p w14:paraId="23666FF4" w14:textId="77777777" w:rsidR="00400398" w:rsidRPr="007A3B0C" w:rsidRDefault="00400398">
            <w:pPr>
              <w:tabs>
                <w:tab w:val="left" w:pos="142"/>
              </w:tabs>
              <w:ind w:left="567" w:hanging="567"/>
              <w:rPr>
                <w:b/>
              </w:rPr>
            </w:pPr>
            <w:r w:rsidRPr="007A3B0C">
              <w:rPr>
                <w:b/>
              </w:rPr>
              <w:t>5.</w:t>
            </w:r>
            <w:r w:rsidRPr="007A3B0C">
              <w:rPr>
                <w:b/>
              </w:rPr>
              <w:tab/>
              <w:t>MODO E VIA(S) DE ADMINISTRAÇÃO</w:t>
            </w:r>
          </w:p>
        </w:tc>
      </w:tr>
    </w:tbl>
    <w:p w14:paraId="094C819E" w14:textId="77777777" w:rsidR="00400398" w:rsidRPr="007A3B0C" w:rsidRDefault="00400398"/>
    <w:p w14:paraId="57153302" w14:textId="77777777" w:rsidR="00400398" w:rsidRPr="007A3B0C" w:rsidRDefault="00400398">
      <w:r w:rsidRPr="007A3B0C">
        <w:t xml:space="preserve">Para administração intravenosa após diluição </w:t>
      </w:r>
    </w:p>
    <w:p w14:paraId="6352BECC" w14:textId="77777777" w:rsidR="00400398" w:rsidRPr="007A3B0C" w:rsidRDefault="00400398">
      <w:r w:rsidRPr="007A3B0C">
        <w:t>Consultar o folheto informativo antes de utilizar</w:t>
      </w:r>
    </w:p>
    <w:p w14:paraId="786E8799" w14:textId="77777777" w:rsidR="00400398" w:rsidRPr="007A3B0C" w:rsidRDefault="00400398"/>
    <w:p w14:paraId="4355039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01CDB7D2" w14:textId="77777777">
        <w:trPr>
          <w:cantSplit/>
        </w:trPr>
        <w:tc>
          <w:tcPr>
            <w:tcW w:w="9287" w:type="dxa"/>
          </w:tcPr>
          <w:p w14:paraId="2F76F625" w14:textId="77777777" w:rsidR="00400398" w:rsidRPr="007A3B0C" w:rsidRDefault="00400398" w:rsidP="00711068">
            <w:pPr>
              <w:tabs>
                <w:tab w:val="left" w:pos="142"/>
              </w:tabs>
              <w:ind w:left="567" w:hanging="567"/>
              <w:rPr>
                <w:b/>
              </w:rPr>
            </w:pPr>
            <w:r w:rsidRPr="007A3B0C">
              <w:rPr>
                <w:b/>
              </w:rPr>
              <w:t>6.</w:t>
            </w:r>
            <w:r w:rsidRPr="007A3B0C">
              <w:rPr>
                <w:b/>
              </w:rPr>
              <w:tab/>
              <w:t>ADVERTÊNCIA ESPECIAL DE QUE O MEDICAMENTO DEVE SER MANTIDO FORA DA VISTA E DO ALCANCE DAS CRIANÇAS</w:t>
            </w:r>
          </w:p>
        </w:tc>
      </w:tr>
    </w:tbl>
    <w:p w14:paraId="4C11A69D" w14:textId="77777777" w:rsidR="00400398" w:rsidRPr="007A3B0C" w:rsidRDefault="00400398"/>
    <w:p w14:paraId="5C31BF22" w14:textId="77777777" w:rsidR="00400398" w:rsidRPr="007A3B0C" w:rsidRDefault="00400398">
      <w:r w:rsidRPr="007A3B0C">
        <w:t>Manter fora da vista e do alcance das crianças</w:t>
      </w:r>
    </w:p>
    <w:p w14:paraId="7B7E73FC" w14:textId="77777777" w:rsidR="00400398" w:rsidRPr="007A3B0C" w:rsidRDefault="00400398"/>
    <w:p w14:paraId="3D347552"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411DD0C4" w14:textId="77777777">
        <w:tc>
          <w:tcPr>
            <w:tcW w:w="9287" w:type="dxa"/>
          </w:tcPr>
          <w:p w14:paraId="20859E7C" w14:textId="77777777" w:rsidR="00400398" w:rsidRPr="007A3B0C" w:rsidRDefault="00400398">
            <w:pPr>
              <w:tabs>
                <w:tab w:val="left" w:pos="142"/>
              </w:tabs>
              <w:ind w:left="567" w:hanging="567"/>
              <w:rPr>
                <w:b/>
              </w:rPr>
            </w:pPr>
            <w:r w:rsidRPr="007A3B0C">
              <w:rPr>
                <w:b/>
              </w:rPr>
              <w:t>7.</w:t>
            </w:r>
            <w:r w:rsidRPr="007A3B0C">
              <w:rPr>
                <w:b/>
              </w:rPr>
              <w:tab/>
              <w:t>OUTRAS ADVERTÊNCIAS ESPECIAIS, SE NECESSÁRIO</w:t>
            </w:r>
          </w:p>
        </w:tc>
      </w:tr>
    </w:tbl>
    <w:p w14:paraId="2FDEC140" w14:textId="77777777" w:rsidR="00400398" w:rsidRPr="007A3B0C" w:rsidRDefault="00400398"/>
    <w:p w14:paraId="0FA88A1F" w14:textId="77777777" w:rsidR="00400398" w:rsidRPr="007A3B0C" w:rsidRDefault="00400398">
      <w:r w:rsidRPr="007A3B0C">
        <w:t>Este medicamento não contém conservantes</w:t>
      </w:r>
    </w:p>
    <w:p w14:paraId="4FC780E2" w14:textId="77777777" w:rsidR="00400398" w:rsidRPr="007A3B0C" w:rsidRDefault="00400398"/>
    <w:p w14:paraId="33A82BBA"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512EF9EB" w14:textId="77777777">
        <w:tc>
          <w:tcPr>
            <w:tcW w:w="9287" w:type="dxa"/>
          </w:tcPr>
          <w:p w14:paraId="55A25F4D" w14:textId="77777777" w:rsidR="00400398" w:rsidRPr="007A3B0C" w:rsidRDefault="00400398">
            <w:pPr>
              <w:tabs>
                <w:tab w:val="left" w:pos="142"/>
              </w:tabs>
              <w:ind w:left="567" w:hanging="567"/>
              <w:rPr>
                <w:b/>
              </w:rPr>
            </w:pPr>
            <w:r w:rsidRPr="007A3B0C">
              <w:rPr>
                <w:b/>
              </w:rPr>
              <w:t>8.</w:t>
            </w:r>
            <w:r w:rsidRPr="007A3B0C">
              <w:rPr>
                <w:b/>
              </w:rPr>
              <w:tab/>
              <w:t>PRAZO DE VALIDADE</w:t>
            </w:r>
          </w:p>
        </w:tc>
      </w:tr>
    </w:tbl>
    <w:p w14:paraId="12368A42" w14:textId="77777777" w:rsidR="00400398" w:rsidRPr="007A3B0C" w:rsidRDefault="00400398"/>
    <w:p w14:paraId="5162D04E" w14:textId="6524FF9B" w:rsidR="00400398" w:rsidRPr="007A3B0C" w:rsidRDefault="00B526D5">
      <w:r>
        <w:t>EXP</w:t>
      </w:r>
    </w:p>
    <w:p w14:paraId="56DE215E" w14:textId="77777777" w:rsidR="007B5884" w:rsidRPr="007A3B0C" w:rsidRDefault="007B5884">
      <w:r w:rsidRPr="007A3B0C">
        <w:t>Consultar o prazo de validade do medicamento diluído no folheto informativo</w:t>
      </w:r>
    </w:p>
    <w:p w14:paraId="22B2F59B" w14:textId="77777777" w:rsidR="00400398" w:rsidRPr="007A3B0C" w:rsidRDefault="00400398"/>
    <w:p w14:paraId="468508B6"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8A08BDB" w14:textId="77777777">
        <w:tc>
          <w:tcPr>
            <w:tcW w:w="9287" w:type="dxa"/>
          </w:tcPr>
          <w:p w14:paraId="78ABF9F1" w14:textId="77777777" w:rsidR="00400398" w:rsidRPr="007A3B0C" w:rsidRDefault="00400398" w:rsidP="007A3B0C">
            <w:pPr>
              <w:keepNext/>
              <w:keepLines/>
              <w:tabs>
                <w:tab w:val="left" w:pos="142"/>
              </w:tabs>
              <w:ind w:left="567" w:hanging="567"/>
            </w:pPr>
            <w:r w:rsidRPr="007A3B0C">
              <w:rPr>
                <w:b/>
              </w:rPr>
              <w:lastRenderedPageBreak/>
              <w:t>9.</w:t>
            </w:r>
            <w:r w:rsidRPr="007A3B0C">
              <w:rPr>
                <w:b/>
              </w:rPr>
              <w:tab/>
              <w:t>CONDIÇÕES ESPECIAIS DE CONSERVAÇÃO</w:t>
            </w:r>
          </w:p>
        </w:tc>
      </w:tr>
    </w:tbl>
    <w:p w14:paraId="422253C2" w14:textId="77777777" w:rsidR="00400398" w:rsidRPr="007A3B0C" w:rsidRDefault="00400398" w:rsidP="007A3B0C">
      <w:pPr>
        <w:keepNext/>
        <w:keepLines/>
      </w:pPr>
    </w:p>
    <w:p w14:paraId="39F4156A" w14:textId="576EBD97" w:rsidR="00400398" w:rsidRPr="007A3B0C" w:rsidRDefault="00400398" w:rsidP="007A3B0C">
      <w:pPr>
        <w:keepNext/>
        <w:keepLines/>
      </w:pPr>
      <w:r w:rsidRPr="007A3B0C">
        <w:t xml:space="preserve">Conservar no frigorífico </w:t>
      </w:r>
    </w:p>
    <w:p w14:paraId="63E6587A" w14:textId="77777777" w:rsidR="00400398" w:rsidRPr="007A3B0C" w:rsidRDefault="00400398" w:rsidP="007A3B0C">
      <w:pPr>
        <w:keepNext/>
        <w:keepLines/>
      </w:pPr>
      <w:r w:rsidRPr="007A3B0C">
        <w:t>Não congelar</w:t>
      </w:r>
    </w:p>
    <w:p w14:paraId="16DD196A" w14:textId="77777777" w:rsidR="00400398" w:rsidRPr="007A3B0C" w:rsidRDefault="00400398" w:rsidP="007A3B0C">
      <w:pPr>
        <w:keepNext/>
        <w:keepLines/>
      </w:pPr>
      <w:r w:rsidRPr="007A3B0C">
        <w:t xml:space="preserve">Manter o frasco para injetáveis dentro da embalagem exterior </w:t>
      </w:r>
      <w:r w:rsidR="00F167DE">
        <w:t>para proteger da luz</w:t>
      </w:r>
    </w:p>
    <w:p w14:paraId="3B24A9DC" w14:textId="77777777" w:rsidR="00400398" w:rsidRPr="007A3B0C" w:rsidRDefault="00400398"/>
    <w:p w14:paraId="0895392A"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FB4BF7B" w14:textId="77777777">
        <w:trPr>
          <w:cantSplit/>
        </w:trPr>
        <w:tc>
          <w:tcPr>
            <w:tcW w:w="9287" w:type="dxa"/>
          </w:tcPr>
          <w:p w14:paraId="5FBEA45F" w14:textId="77777777" w:rsidR="00400398" w:rsidRPr="007A3B0C" w:rsidRDefault="00400398">
            <w:pPr>
              <w:tabs>
                <w:tab w:val="left" w:pos="142"/>
              </w:tabs>
              <w:ind w:left="567" w:hanging="567"/>
              <w:rPr>
                <w:b/>
              </w:rPr>
            </w:pPr>
            <w:r w:rsidRPr="007A3B0C">
              <w:rPr>
                <w:b/>
              </w:rPr>
              <w:t>10.</w:t>
            </w:r>
            <w:r w:rsidRPr="007A3B0C">
              <w:rPr>
                <w:b/>
              </w:rPr>
              <w:tab/>
              <w:t>CUIDADOS ESPECIAIS QUANTO À ELIMINAÇÃO DO MEDICAMENTO NÃO UTILIZADO OU DOS RESÍDUOS PROVENIENTES DESSE MEDICAMENTO, SE APLICÁVEL</w:t>
            </w:r>
          </w:p>
        </w:tc>
      </w:tr>
    </w:tbl>
    <w:p w14:paraId="4422ABE6" w14:textId="77777777" w:rsidR="00400398" w:rsidRPr="007A3B0C" w:rsidRDefault="00400398"/>
    <w:p w14:paraId="012964B6"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8CAD63B" w14:textId="77777777">
        <w:tc>
          <w:tcPr>
            <w:tcW w:w="9287" w:type="dxa"/>
          </w:tcPr>
          <w:p w14:paraId="2C09388A" w14:textId="77777777" w:rsidR="00400398" w:rsidRPr="007A3B0C" w:rsidRDefault="00400398">
            <w:pPr>
              <w:tabs>
                <w:tab w:val="left" w:pos="142"/>
              </w:tabs>
              <w:ind w:left="567" w:hanging="567"/>
              <w:rPr>
                <w:b/>
              </w:rPr>
            </w:pPr>
            <w:r w:rsidRPr="007A3B0C">
              <w:rPr>
                <w:b/>
              </w:rPr>
              <w:t>11.</w:t>
            </w:r>
            <w:r w:rsidRPr="007A3B0C">
              <w:rPr>
                <w:b/>
              </w:rPr>
              <w:tab/>
              <w:t>NOME E ENDEREÇO DO TITULAR DA AUTORIZAÇÃO DE INTRODUÇÃO NO MERCADO</w:t>
            </w:r>
          </w:p>
        </w:tc>
      </w:tr>
    </w:tbl>
    <w:p w14:paraId="18898172" w14:textId="77777777" w:rsidR="00400398" w:rsidRPr="007A3B0C" w:rsidRDefault="00400398"/>
    <w:p w14:paraId="6E37B2C6" w14:textId="77777777" w:rsidR="006A358C" w:rsidRPr="000427C0" w:rsidRDefault="006A358C" w:rsidP="006A358C">
      <w:pPr>
        <w:rPr>
          <w:lang w:val="de-DE"/>
        </w:rPr>
      </w:pPr>
      <w:r w:rsidRPr="000427C0">
        <w:rPr>
          <w:lang w:val="de-DE"/>
        </w:rPr>
        <w:t xml:space="preserve">Roche Registration GmbH </w:t>
      </w:r>
    </w:p>
    <w:p w14:paraId="69D25741" w14:textId="77777777" w:rsidR="006A358C" w:rsidRPr="000427C0" w:rsidRDefault="006A358C" w:rsidP="006A358C">
      <w:pPr>
        <w:rPr>
          <w:lang w:val="de-DE"/>
        </w:rPr>
      </w:pPr>
      <w:r w:rsidRPr="000427C0">
        <w:rPr>
          <w:lang w:val="de-DE"/>
        </w:rPr>
        <w:t>Emil-Barell-Strasse 1</w:t>
      </w:r>
    </w:p>
    <w:p w14:paraId="456A463C" w14:textId="77777777" w:rsidR="006A358C" w:rsidRPr="007A3B0C" w:rsidRDefault="006A358C" w:rsidP="006A358C">
      <w:r w:rsidRPr="007A3B0C">
        <w:t>79639 Grenzach-Wyhlen</w:t>
      </w:r>
    </w:p>
    <w:p w14:paraId="19153BAC" w14:textId="77777777" w:rsidR="006A358C" w:rsidRPr="007A3B0C" w:rsidRDefault="006A358C" w:rsidP="006A358C">
      <w:r w:rsidRPr="007A3B0C">
        <w:t>Alemanha</w:t>
      </w:r>
    </w:p>
    <w:p w14:paraId="5E9F0116" w14:textId="77777777" w:rsidR="00400398" w:rsidRPr="007A3B0C" w:rsidRDefault="00400398"/>
    <w:p w14:paraId="14F98D66"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0606D9B3" w14:textId="77777777">
        <w:tc>
          <w:tcPr>
            <w:tcW w:w="9287" w:type="dxa"/>
          </w:tcPr>
          <w:p w14:paraId="44B244D1" w14:textId="77777777" w:rsidR="00400398" w:rsidRPr="007A3B0C" w:rsidRDefault="00400398">
            <w:pPr>
              <w:tabs>
                <w:tab w:val="left" w:pos="142"/>
              </w:tabs>
              <w:ind w:left="567" w:hanging="567"/>
              <w:rPr>
                <w:b/>
              </w:rPr>
            </w:pPr>
            <w:r w:rsidRPr="007A3B0C">
              <w:rPr>
                <w:b/>
              </w:rPr>
              <w:t>12.</w:t>
            </w:r>
            <w:r w:rsidRPr="007A3B0C">
              <w:rPr>
                <w:b/>
              </w:rPr>
              <w:tab/>
              <w:t>NÚMERO(S) DA AUTORIZAÇÃO DE INTRODUÇÃO NO MERCADO</w:t>
            </w:r>
          </w:p>
        </w:tc>
      </w:tr>
    </w:tbl>
    <w:p w14:paraId="4FDA5E5A" w14:textId="77777777" w:rsidR="00400398" w:rsidRPr="007A3B0C" w:rsidRDefault="00400398"/>
    <w:p w14:paraId="076270A0" w14:textId="77777777" w:rsidR="00400398" w:rsidRPr="007A3B0C" w:rsidRDefault="00400398">
      <w:r w:rsidRPr="007A3B0C">
        <w:t>EU/1/04/300/001</w:t>
      </w:r>
    </w:p>
    <w:p w14:paraId="66875A01" w14:textId="77777777" w:rsidR="00400398" w:rsidRPr="007A3B0C" w:rsidRDefault="00400398"/>
    <w:p w14:paraId="7194B4D2"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579155F3" w14:textId="77777777">
        <w:tc>
          <w:tcPr>
            <w:tcW w:w="9287" w:type="dxa"/>
          </w:tcPr>
          <w:p w14:paraId="70E9E209" w14:textId="77777777" w:rsidR="00400398" w:rsidRPr="007A3B0C" w:rsidRDefault="00400398">
            <w:pPr>
              <w:tabs>
                <w:tab w:val="left" w:pos="142"/>
              </w:tabs>
              <w:ind w:left="567" w:hanging="567"/>
              <w:rPr>
                <w:b/>
              </w:rPr>
            </w:pPr>
            <w:r w:rsidRPr="007A3B0C">
              <w:rPr>
                <w:b/>
              </w:rPr>
              <w:t>13.</w:t>
            </w:r>
            <w:r w:rsidRPr="007A3B0C">
              <w:rPr>
                <w:b/>
              </w:rPr>
              <w:tab/>
              <w:t xml:space="preserve">NÚMERO DO LOTE </w:t>
            </w:r>
          </w:p>
        </w:tc>
      </w:tr>
    </w:tbl>
    <w:p w14:paraId="7D9B2DA8" w14:textId="77777777" w:rsidR="00400398" w:rsidRPr="007A3B0C" w:rsidRDefault="00400398"/>
    <w:p w14:paraId="453372D4" w14:textId="4E6C335B" w:rsidR="00400398" w:rsidRPr="007A3B0C" w:rsidRDefault="00400398">
      <w:r w:rsidRPr="007A3B0C">
        <w:t>Lot</w:t>
      </w:r>
    </w:p>
    <w:p w14:paraId="61C8FEF6" w14:textId="77777777" w:rsidR="00400398" w:rsidRPr="007A3B0C" w:rsidRDefault="00400398"/>
    <w:p w14:paraId="76EA1C4C"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B2D2530" w14:textId="77777777">
        <w:tc>
          <w:tcPr>
            <w:tcW w:w="9287" w:type="dxa"/>
          </w:tcPr>
          <w:p w14:paraId="0E4C9642" w14:textId="77777777" w:rsidR="00400398" w:rsidRPr="007A3B0C" w:rsidRDefault="00400398">
            <w:pPr>
              <w:tabs>
                <w:tab w:val="left" w:pos="142"/>
              </w:tabs>
              <w:ind w:left="567" w:hanging="567"/>
              <w:rPr>
                <w:b/>
              </w:rPr>
            </w:pPr>
            <w:r w:rsidRPr="007A3B0C">
              <w:rPr>
                <w:b/>
              </w:rPr>
              <w:t>14.</w:t>
            </w:r>
            <w:r w:rsidRPr="007A3B0C">
              <w:rPr>
                <w:b/>
              </w:rPr>
              <w:tab/>
              <w:t>CLASSIFICAÇÃO QUANTO À DISPENSA AO PÚBLICO</w:t>
            </w:r>
          </w:p>
        </w:tc>
      </w:tr>
    </w:tbl>
    <w:p w14:paraId="7DF879A7" w14:textId="77777777" w:rsidR="00400398" w:rsidRPr="007A3B0C" w:rsidRDefault="00400398"/>
    <w:p w14:paraId="3C3809C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143E5137" w14:textId="77777777">
        <w:tc>
          <w:tcPr>
            <w:tcW w:w="9287" w:type="dxa"/>
          </w:tcPr>
          <w:p w14:paraId="4CDB4DA3" w14:textId="77777777" w:rsidR="00400398" w:rsidRPr="007A3B0C" w:rsidRDefault="00400398">
            <w:pPr>
              <w:tabs>
                <w:tab w:val="left" w:pos="142"/>
              </w:tabs>
              <w:ind w:left="567" w:hanging="567"/>
              <w:rPr>
                <w:b/>
              </w:rPr>
            </w:pPr>
            <w:r w:rsidRPr="007A3B0C">
              <w:rPr>
                <w:b/>
              </w:rPr>
              <w:t>15.</w:t>
            </w:r>
            <w:r w:rsidRPr="007A3B0C">
              <w:rPr>
                <w:b/>
              </w:rPr>
              <w:tab/>
              <w:t>INSTRUÇÕES DE UTILIZAÇÃO</w:t>
            </w:r>
          </w:p>
        </w:tc>
      </w:tr>
    </w:tbl>
    <w:p w14:paraId="35BE6D25" w14:textId="77777777" w:rsidR="00400398" w:rsidRPr="007A3B0C" w:rsidRDefault="00400398"/>
    <w:p w14:paraId="656DE6D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98CE3A0" w14:textId="77777777">
        <w:tc>
          <w:tcPr>
            <w:tcW w:w="9287" w:type="dxa"/>
          </w:tcPr>
          <w:p w14:paraId="443D2A4F" w14:textId="77777777" w:rsidR="00400398" w:rsidRPr="007A3B0C" w:rsidRDefault="00400398">
            <w:pPr>
              <w:tabs>
                <w:tab w:val="left" w:pos="142"/>
              </w:tabs>
              <w:ind w:left="567" w:hanging="567"/>
              <w:rPr>
                <w:b/>
              </w:rPr>
            </w:pPr>
            <w:r w:rsidRPr="007A3B0C">
              <w:rPr>
                <w:b/>
              </w:rPr>
              <w:t>16.</w:t>
            </w:r>
            <w:r w:rsidRPr="007A3B0C">
              <w:rPr>
                <w:b/>
              </w:rPr>
              <w:tab/>
              <w:t>INFORMAÇÃO EM BRAILLE</w:t>
            </w:r>
          </w:p>
        </w:tc>
      </w:tr>
    </w:tbl>
    <w:p w14:paraId="2D05638B" w14:textId="77777777" w:rsidR="00400398" w:rsidRPr="007A3B0C" w:rsidRDefault="00400398"/>
    <w:p w14:paraId="42C88D0F" w14:textId="77777777" w:rsidR="00400398" w:rsidRPr="007A3B0C" w:rsidRDefault="00400398">
      <w:r w:rsidRPr="007A3B0C">
        <w:rPr>
          <w:highlight w:val="lightGray"/>
        </w:rPr>
        <w:t>&lt;Foi aceite a justificação para não incluir a informação em Braille&gt;</w:t>
      </w:r>
    </w:p>
    <w:p w14:paraId="22D84FD1" w14:textId="77777777" w:rsidR="00400398" w:rsidRPr="007A3B0C" w:rsidRDefault="00400398"/>
    <w:p w14:paraId="5F7AD6D2" w14:textId="77777777" w:rsidR="00E1105C" w:rsidRPr="007A3B0C" w:rsidRDefault="00E1105C" w:rsidP="00E1105C">
      <w:pPr>
        <w:rPr>
          <w:shd w:val="clear" w:color="auto" w:fill="CCCCCC"/>
        </w:rPr>
      </w:pPr>
    </w:p>
    <w:p w14:paraId="06902496" w14:textId="77777777" w:rsidR="00E1105C" w:rsidRPr="007A3B0C"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7A3B0C">
        <w:rPr>
          <w:b/>
          <w:szCs w:val="22"/>
        </w:rPr>
        <w:t>17.</w:t>
      </w:r>
      <w:r w:rsidRPr="007A3B0C">
        <w:rPr>
          <w:b/>
          <w:szCs w:val="22"/>
        </w:rPr>
        <w:tab/>
        <w:t>IDENTIFICADOR ÚNICO – CÓDIGO DE BARRAS 2D</w:t>
      </w:r>
    </w:p>
    <w:p w14:paraId="62D8505A" w14:textId="77777777" w:rsidR="00E1105C" w:rsidRPr="007A3B0C" w:rsidRDefault="00E1105C" w:rsidP="00E1105C"/>
    <w:p w14:paraId="1F8F7FF0" w14:textId="77777777" w:rsidR="00E1105C" w:rsidRPr="007A3B0C" w:rsidRDefault="00E1105C" w:rsidP="00E1105C">
      <w:pPr>
        <w:rPr>
          <w:szCs w:val="22"/>
          <w:shd w:val="clear" w:color="auto" w:fill="CCCCCC"/>
        </w:rPr>
      </w:pPr>
      <w:r w:rsidRPr="007A3B0C">
        <w:rPr>
          <w:highlight w:val="lightGray"/>
        </w:rPr>
        <w:t>&lt;Código de barras 2D com identificador único incluído.&gt;</w:t>
      </w:r>
    </w:p>
    <w:p w14:paraId="5F2BDB99" w14:textId="77777777" w:rsidR="00E1105C" w:rsidRPr="007A3B0C" w:rsidRDefault="00E1105C" w:rsidP="00E1105C"/>
    <w:p w14:paraId="30946C60" w14:textId="77777777" w:rsidR="00E1105C" w:rsidRPr="007A3B0C" w:rsidRDefault="00E1105C" w:rsidP="00E1105C"/>
    <w:p w14:paraId="490E7903" w14:textId="77777777" w:rsidR="00E1105C" w:rsidRPr="007A3B0C"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7A3B0C">
        <w:rPr>
          <w:b/>
          <w:szCs w:val="22"/>
        </w:rPr>
        <w:t>18.</w:t>
      </w:r>
      <w:r w:rsidRPr="007A3B0C">
        <w:rPr>
          <w:b/>
          <w:szCs w:val="22"/>
        </w:rPr>
        <w:tab/>
        <w:t>IDENTIFICADOR ÚNICO - DADOS PARA LEITURA HUMANA</w:t>
      </w:r>
    </w:p>
    <w:p w14:paraId="4B4555A2" w14:textId="77777777" w:rsidR="00E1105C" w:rsidRPr="007A3B0C" w:rsidRDefault="00E1105C" w:rsidP="00E1105C"/>
    <w:p w14:paraId="3DF3171F" w14:textId="77777777" w:rsidR="00E1105C" w:rsidRPr="007A3B0C" w:rsidRDefault="00E1105C" w:rsidP="00E1105C">
      <w:pPr>
        <w:rPr>
          <w:color w:val="008000"/>
          <w:szCs w:val="22"/>
        </w:rPr>
      </w:pPr>
      <w:r w:rsidRPr="007A3B0C">
        <w:t>PC</w:t>
      </w:r>
    </w:p>
    <w:p w14:paraId="31CACFFD" w14:textId="77777777" w:rsidR="00E1105C" w:rsidRPr="007A3B0C" w:rsidRDefault="00E1105C" w:rsidP="00E1105C">
      <w:pPr>
        <w:rPr>
          <w:szCs w:val="22"/>
        </w:rPr>
      </w:pPr>
      <w:r w:rsidRPr="007A3B0C">
        <w:t>SN</w:t>
      </w:r>
    </w:p>
    <w:p w14:paraId="4C99DA93" w14:textId="77777777" w:rsidR="00E1105C" w:rsidRPr="007A3B0C" w:rsidRDefault="00E1105C" w:rsidP="00E1105C">
      <w:pPr>
        <w:rPr>
          <w:szCs w:val="22"/>
        </w:rPr>
      </w:pPr>
      <w:r w:rsidRPr="007A3B0C">
        <w:t>NN</w:t>
      </w:r>
    </w:p>
    <w:p w14:paraId="4563260C" w14:textId="77777777" w:rsidR="00400398" w:rsidRPr="007A3B0C" w:rsidRDefault="00400398">
      <w:pPr>
        <w:rPr>
          <w:b/>
        </w:rPr>
      </w:pPr>
      <w:r w:rsidRPr="007A3B0C">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9681FEE" w14:textId="77777777">
        <w:trPr>
          <w:trHeight w:val="785"/>
        </w:trPr>
        <w:tc>
          <w:tcPr>
            <w:tcW w:w="9287" w:type="dxa"/>
          </w:tcPr>
          <w:p w14:paraId="07B782BD" w14:textId="77777777" w:rsidR="00400398" w:rsidRPr="007A3B0C" w:rsidRDefault="00400398">
            <w:pPr>
              <w:rPr>
                <w:b/>
              </w:rPr>
            </w:pPr>
            <w:r w:rsidRPr="007A3B0C">
              <w:rPr>
                <w:b/>
              </w:rPr>
              <w:lastRenderedPageBreak/>
              <w:t>INDICAÇÕES MÍNIMAS A INCLUIR EM PEQUENAS UNIDADES DE ACONDICIONAMENTO PRIMÁRIO</w:t>
            </w:r>
          </w:p>
          <w:p w14:paraId="261F411D" w14:textId="77777777" w:rsidR="00400398" w:rsidRPr="007A3B0C" w:rsidRDefault="00400398">
            <w:pPr>
              <w:rPr>
                <w:b/>
              </w:rPr>
            </w:pPr>
          </w:p>
          <w:p w14:paraId="1811AEB5" w14:textId="77777777" w:rsidR="00400398" w:rsidRPr="007A3B0C" w:rsidRDefault="00400398" w:rsidP="00711068">
            <w:pPr>
              <w:rPr>
                <w:b/>
              </w:rPr>
            </w:pPr>
            <w:r w:rsidRPr="007A3B0C">
              <w:rPr>
                <w:b/>
              </w:rPr>
              <w:t>FRASCO PARA INJETÁVEIS</w:t>
            </w:r>
          </w:p>
        </w:tc>
      </w:tr>
    </w:tbl>
    <w:p w14:paraId="2A9DE6EC" w14:textId="77777777" w:rsidR="00400398" w:rsidRPr="007A3B0C" w:rsidRDefault="00400398">
      <w:pPr>
        <w:rPr>
          <w:b/>
        </w:rPr>
      </w:pPr>
    </w:p>
    <w:p w14:paraId="06B0B026" w14:textId="77777777" w:rsidR="00400398" w:rsidRPr="007A3B0C"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D7FE790" w14:textId="77777777">
        <w:tc>
          <w:tcPr>
            <w:tcW w:w="9287" w:type="dxa"/>
          </w:tcPr>
          <w:p w14:paraId="43624F10" w14:textId="77777777" w:rsidR="00400398" w:rsidRPr="007A3B0C" w:rsidRDefault="00400398">
            <w:pPr>
              <w:tabs>
                <w:tab w:val="left" w:pos="142"/>
              </w:tabs>
              <w:ind w:left="567" w:hanging="567"/>
              <w:rPr>
                <w:b/>
              </w:rPr>
            </w:pPr>
            <w:r w:rsidRPr="007A3B0C">
              <w:rPr>
                <w:b/>
              </w:rPr>
              <w:t>1.</w:t>
            </w:r>
            <w:r w:rsidRPr="007A3B0C">
              <w:rPr>
                <w:b/>
              </w:rPr>
              <w:tab/>
              <w:t>NOME DO MEDICAMENTO E VIA(S) DE ADMINISTRAÇÃO</w:t>
            </w:r>
          </w:p>
        </w:tc>
      </w:tr>
    </w:tbl>
    <w:p w14:paraId="1EE3557B" w14:textId="77777777" w:rsidR="00400398" w:rsidRPr="007A3B0C" w:rsidRDefault="00400398">
      <w:pPr>
        <w:ind w:left="567" w:hanging="567"/>
      </w:pPr>
    </w:p>
    <w:p w14:paraId="1253252E" w14:textId="77777777" w:rsidR="00400398" w:rsidRPr="007A3B0C" w:rsidRDefault="00400398">
      <w:r w:rsidRPr="007A3B0C">
        <w:t>Avastin 25 mg/ml, concentrado para solução para perfusão</w:t>
      </w:r>
    </w:p>
    <w:p w14:paraId="1AC612DB" w14:textId="77777777" w:rsidR="00400398" w:rsidRPr="007A3B0C" w:rsidRDefault="000D0309">
      <w:r w:rsidRPr="007A3B0C">
        <w:t>b</w:t>
      </w:r>
      <w:r w:rsidR="00400398" w:rsidRPr="007A3B0C">
        <w:t>evacizumab</w:t>
      </w:r>
    </w:p>
    <w:p w14:paraId="3BCE176D" w14:textId="77777777" w:rsidR="00400398" w:rsidRPr="007A3B0C" w:rsidRDefault="00400398" w:rsidP="00B2708C">
      <w:r w:rsidRPr="007A3B0C">
        <w:t>IV</w:t>
      </w:r>
    </w:p>
    <w:p w14:paraId="6C658F74" w14:textId="77777777" w:rsidR="00400398" w:rsidRPr="007A3B0C" w:rsidRDefault="00400398"/>
    <w:p w14:paraId="0F3D53B3" w14:textId="77777777" w:rsidR="00400398" w:rsidRPr="007A3B0C"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F9C4D3D" w14:textId="77777777">
        <w:tc>
          <w:tcPr>
            <w:tcW w:w="9287" w:type="dxa"/>
          </w:tcPr>
          <w:p w14:paraId="3EC0A590" w14:textId="77777777" w:rsidR="00400398" w:rsidRPr="007A3B0C" w:rsidRDefault="00400398">
            <w:pPr>
              <w:tabs>
                <w:tab w:val="left" w:pos="142"/>
              </w:tabs>
              <w:ind w:left="567" w:hanging="567"/>
              <w:rPr>
                <w:b/>
              </w:rPr>
            </w:pPr>
            <w:r w:rsidRPr="007A3B0C">
              <w:rPr>
                <w:b/>
              </w:rPr>
              <w:t>2.</w:t>
            </w:r>
            <w:r w:rsidRPr="007A3B0C">
              <w:rPr>
                <w:b/>
              </w:rPr>
              <w:tab/>
              <w:t>MODO DE ADMINISTRAÇÃO</w:t>
            </w:r>
          </w:p>
        </w:tc>
      </w:tr>
    </w:tbl>
    <w:p w14:paraId="2A4C2BC0" w14:textId="77777777" w:rsidR="00400398" w:rsidRPr="007A3B0C" w:rsidRDefault="00400398">
      <w:pPr>
        <w:rPr>
          <w:b/>
        </w:rPr>
      </w:pPr>
    </w:p>
    <w:p w14:paraId="473731B4" w14:textId="77777777" w:rsidR="00400398" w:rsidRPr="007A3B0C" w:rsidRDefault="00400398">
      <w:r w:rsidRPr="007A3B0C">
        <w:t>Para administração intravenosa após diluição</w:t>
      </w:r>
    </w:p>
    <w:p w14:paraId="2B7A8EC6" w14:textId="77777777" w:rsidR="00400398" w:rsidRPr="007A3B0C" w:rsidRDefault="00400398"/>
    <w:p w14:paraId="17C4073E"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50EC7582" w14:textId="77777777">
        <w:tc>
          <w:tcPr>
            <w:tcW w:w="9287" w:type="dxa"/>
          </w:tcPr>
          <w:p w14:paraId="565689AC" w14:textId="77777777" w:rsidR="00400398" w:rsidRPr="007A3B0C" w:rsidRDefault="00400398">
            <w:pPr>
              <w:tabs>
                <w:tab w:val="left" w:pos="142"/>
              </w:tabs>
              <w:ind w:left="567" w:hanging="567"/>
              <w:rPr>
                <w:b/>
              </w:rPr>
            </w:pPr>
            <w:r w:rsidRPr="007A3B0C">
              <w:rPr>
                <w:b/>
              </w:rPr>
              <w:t>3.</w:t>
            </w:r>
            <w:r w:rsidRPr="007A3B0C">
              <w:rPr>
                <w:b/>
              </w:rPr>
              <w:tab/>
              <w:t>PRAZO DE VALIDADE</w:t>
            </w:r>
          </w:p>
        </w:tc>
      </w:tr>
    </w:tbl>
    <w:p w14:paraId="1A64D6E4" w14:textId="77777777" w:rsidR="00400398" w:rsidRPr="007A3B0C" w:rsidRDefault="00400398"/>
    <w:p w14:paraId="2994BA6D" w14:textId="77777777" w:rsidR="00400398" w:rsidRPr="007A3B0C" w:rsidRDefault="00400398">
      <w:r w:rsidRPr="007A3B0C">
        <w:t>EXP</w:t>
      </w:r>
    </w:p>
    <w:p w14:paraId="49C0BA05" w14:textId="77777777" w:rsidR="00400398" w:rsidRPr="007A3B0C" w:rsidRDefault="00400398">
      <w:pPr>
        <w:rPr>
          <w:b/>
        </w:rPr>
      </w:pPr>
    </w:p>
    <w:p w14:paraId="01AD242B"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46DD7EB7" w14:textId="77777777">
        <w:tc>
          <w:tcPr>
            <w:tcW w:w="9287" w:type="dxa"/>
          </w:tcPr>
          <w:p w14:paraId="6A512AA2" w14:textId="77777777" w:rsidR="00400398" w:rsidRPr="007A3B0C" w:rsidRDefault="00400398">
            <w:pPr>
              <w:tabs>
                <w:tab w:val="left" w:pos="142"/>
              </w:tabs>
              <w:ind w:left="567" w:hanging="567"/>
              <w:rPr>
                <w:b/>
              </w:rPr>
            </w:pPr>
            <w:r w:rsidRPr="007A3B0C">
              <w:rPr>
                <w:b/>
              </w:rPr>
              <w:t>4.</w:t>
            </w:r>
            <w:r w:rsidRPr="007A3B0C">
              <w:rPr>
                <w:b/>
              </w:rPr>
              <w:tab/>
              <w:t>NÚMERO DO LOTE</w:t>
            </w:r>
          </w:p>
        </w:tc>
      </w:tr>
    </w:tbl>
    <w:p w14:paraId="3A53189C" w14:textId="77777777" w:rsidR="00400398" w:rsidRPr="007A3B0C" w:rsidRDefault="00400398"/>
    <w:p w14:paraId="20E3E241" w14:textId="77777777" w:rsidR="00400398" w:rsidRPr="007A3B0C" w:rsidRDefault="00400398">
      <w:pPr>
        <w:ind w:right="113"/>
      </w:pPr>
      <w:r w:rsidRPr="007A3B0C">
        <w:t>Lot</w:t>
      </w:r>
    </w:p>
    <w:p w14:paraId="616B9953" w14:textId="77777777" w:rsidR="00400398" w:rsidRPr="007A3B0C" w:rsidRDefault="00400398">
      <w:pPr>
        <w:ind w:right="113"/>
      </w:pPr>
    </w:p>
    <w:p w14:paraId="77E5EA74" w14:textId="77777777" w:rsidR="00400398" w:rsidRPr="007A3B0C"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C8971A6" w14:textId="77777777">
        <w:tc>
          <w:tcPr>
            <w:tcW w:w="9287" w:type="dxa"/>
          </w:tcPr>
          <w:p w14:paraId="4A605428" w14:textId="77777777" w:rsidR="00400398" w:rsidRPr="007A3B0C" w:rsidRDefault="00400398">
            <w:pPr>
              <w:tabs>
                <w:tab w:val="left" w:pos="142"/>
              </w:tabs>
              <w:ind w:left="567" w:hanging="567"/>
              <w:rPr>
                <w:b/>
              </w:rPr>
            </w:pPr>
            <w:r w:rsidRPr="007A3B0C">
              <w:rPr>
                <w:b/>
              </w:rPr>
              <w:t>5.</w:t>
            </w:r>
            <w:r w:rsidRPr="007A3B0C">
              <w:rPr>
                <w:b/>
              </w:rPr>
              <w:tab/>
              <w:t>CONTEÚDO EM PESO, VOLUME OU UNIDADE</w:t>
            </w:r>
          </w:p>
        </w:tc>
      </w:tr>
    </w:tbl>
    <w:p w14:paraId="6FD9D574" w14:textId="77777777" w:rsidR="00400398" w:rsidRPr="007A3B0C" w:rsidRDefault="00400398">
      <w:pPr>
        <w:rPr>
          <w:b/>
        </w:rPr>
      </w:pPr>
    </w:p>
    <w:p w14:paraId="12DEAF91" w14:textId="77777777" w:rsidR="00400398" w:rsidRPr="007A3B0C" w:rsidRDefault="00400398">
      <w:r w:rsidRPr="007A3B0C">
        <w:t>100 mg/4 ml</w:t>
      </w:r>
    </w:p>
    <w:p w14:paraId="0401FADD" w14:textId="77777777" w:rsidR="00400398" w:rsidRPr="007A3B0C" w:rsidRDefault="00400398"/>
    <w:p w14:paraId="5B0191B4" w14:textId="77777777" w:rsidR="00400398" w:rsidRPr="007A3B0C"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D386855" w14:textId="77777777">
        <w:tc>
          <w:tcPr>
            <w:tcW w:w="9287" w:type="dxa"/>
          </w:tcPr>
          <w:p w14:paraId="663F80AD" w14:textId="77777777" w:rsidR="00400398" w:rsidRPr="007A3B0C" w:rsidRDefault="00400398">
            <w:pPr>
              <w:tabs>
                <w:tab w:val="left" w:pos="142"/>
              </w:tabs>
              <w:ind w:left="567" w:hanging="567"/>
              <w:rPr>
                <w:b/>
              </w:rPr>
            </w:pPr>
            <w:r w:rsidRPr="007A3B0C">
              <w:rPr>
                <w:b/>
              </w:rPr>
              <w:t>6.</w:t>
            </w:r>
            <w:r w:rsidRPr="007A3B0C">
              <w:rPr>
                <w:b/>
              </w:rPr>
              <w:tab/>
              <w:t>OUTRAS</w:t>
            </w:r>
          </w:p>
        </w:tc>
      </w:tr>
    </w:tbl>
    <w:p w14:paraId="6807458A" w14:textId="77777777" w:rsidR="00400398" w:rsidRPr="007A3B0C" w:rsidRDefault="00400398">
      <w:pPr>
        <w:rPr>
          <w:b/>
        </w:rPr>
      </w:pPr>
    </w:p>
    <w:p w14:paraId="7A03B5F7" w14:textId="77777777" w:rsidR="00400398" w:rsidRPr="007A3B0C" w:rsidRDefault="00400398">
      <w:r w:rsidRPr="007A3B0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16DF3EA0" w14:textId="77777777">
        <w:tc>
          <w:tcPr>
            <w:tcW w:w="9287" w:type="dxa"/>
          </w:tcPr>
          <w:p w14:paraId="7B68C814" w14:textId="77777777" w:rsidR="00400398" w:rsidRPr="007A3B0C" w:rsidRDefault="00400398">
            <w:pPr>
              <w:rPr>
                <w:b/>
              </w:rPr>
            </w:pPr>
            <w:r w:rsidRPr="007A3B0C">
              <w:rPr>
                <w:b/>
              </w:rPr>
              <w:lastRenderedPageBreak/>
              <w:t>INDICAÇÕES A INCLUIR NO ACONDICIONAMENTO SECUNDÁRIO</w:t>
            </w:r>
          </w:p>
          <w:p w14:paraId="7DD09123" w14:textId="77777777" w:rsidR="00400398" w:rsidRPr="007A3B0C" w:rsidRDefault="00400398">
            <w:pPr>
              <w:rPr>
                <w:b/>
              </w:rPr>
            </w:pPr>
          </w:p>
          <w:p w14:paraId="455CDEE1" w14:textId="77777777" w:rsidR="00400398" w:rsidRPr="007A3B0C" w:rsidRDefault="00400398">
            <w:pPr>
              <w:rPr>
                <w:b/>
              </w:rPr>
            </w:pPr>
            <w:r w:rsidRPr="007A3B0C">
              <w:rPr>
                <w:b/>
              </w:rPr>
              <w:t>EMBALAGEM EXTERIOR</w:t>
            </w:r>
          </w:p>
        </w:tc>
      </w:tr>
    </w:tbl>
    <w:p w14:paraId="0D722E49" w14:textId="77777777" w:rsidR="00400398" w:rsidRPr="007A3B0C" w:rsidRDefault="00400398"/>
    <w:p w14:paraId="706655CC"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77C4F5D" w14:textId="77777777">
        <w:tc>
          <w:tcPr>
            <w:tcW w:w="9287" w:type="dxa"/>
          </w:tcPr>
          <w:p w14:paraId="20F6648E" w14:textId="77777777" w:rsidR="00400398" w:rsidRPr="007A3B0C" w:rsidRDefault="00400398">
            <w:pPr>
              <w:tabs>
                <w:tab w:val="left" w:pos="142"/>
              </w:tabs>
              <w:ind w:left="567" w:hanging="567"/>
              <w:rPr>
                <w:b/>
              </w:rPr>
            </w:pPr>
            <w:r w:rsidRPr="007A3B0C">
              <w:rPr>
                <w:b/>
              </w:rPr>
              <w:t>1.</w:t>
            </w:r>
            <w:r w:rsidRPr="007A3B0C">
              <w:rPr>
                <w:b/>
              </w:rPr>
              <w:tab/>
              <w:t>NOME DO MEDICAMENTO</w:t>
            </w:r>
          </w:p>
        </w:tc>
      </w:tr>
    </w:tbl>
    <w:p w14:paraId="66FD69F7" w14:textId="77777777" w:rsidR="00400398" w:rsidRPr="007A3B0C" w:rsidRDefault="00400398"/>
    <w:p w14:paraId="22D71800" w14:textId="77777777" w:rsidR="00400398" w:rsidRPr="007A3B0C" w:rsidRDefault="00400398">
      <w:r w:rsidRPr="007A3B0C">
        <w:t>Avastin 25 mg/ml concentrado para solução para perfusão</w:t>
      </w:r>
    </w:p>
    <w:p w14:paraId="30C087BA" w14:textId="77777777" w:rsidR="00400398" w:rsidRPr="007A3B0C" w:rsidRDefault="000D0309">
      <w:r w:rsidRPr="007A3B0C">
        <w:t>b</w:t>
      </w:r>
      <w:r w:rsidR="00400398" w:rsidRPr="007A3B0C">
        <w:t>evacizumab</w:t>
      </w:r>
    </w:p>
    <w:p w14:paraId="6523A83C" w14:textId="77777777" w:rsidR="00400398" w:rsidRPr="007A3B0C" w:rsidRDefault="00400398"/>
    <w:p w14:paraId="23F9F272"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37C74D69" w14:textId="77777777">
        <w:tc>
          <w:tcPr>
            <w:tcW w:w="9287" w:type="dxa"/>
          </w:tcPr>
          <w:p w14:paraId="46D6C16D" w14:textId="77777777" w:rsidR="00400398" w:rsidRPr="007A3B0C" w:rsidRDefault="00400398">
            <w:pPr>
              <w:tabs>
                <w:tab w:val="left" w:pos="142"/>
              </w:tabs>
              <w:ind w:left="567" w:hanging="567"/>
              <w:rPr>
                <w:b/>
              </w:rPr>
            </w:pPr>
            <w:r w:rsidRPr="007A3B0C">
              <w:rPr>
                <w:b/>
              </w:rPr>
              <w:t>2.</w:t>
            </w:r>
            <w:r w:rsidRPr="007A3B0C">
              <w:rPr>
                <w:b/>
              </w:rPr>
              <w:tab/>
              <w:t>DESCRIÇÃO DA(S) SUBSTÂNCIA(S) ATIVA(S)</w:t>
            </w:r>
          </w:p>
        </w:tc>
      </w:tr>
    </w:tbl>
    <w:p w14:paraId="73F194AD" w14:textId="77777777" w:rsidR="00400398" w:rsidRPr="007A3B0C" w:rsidRDefault="00400398"/>
    <w:p w14:paraId="15E1A165" w14:textId="77777777" w:rsidR="00400398" w:rsidRPr="007A3B0C" w:rsidRDefault="00400398">
      <w:r w:rsidRPr="007A3B0C">
        <w:t>Cada frasco para injetáveis contém 400 mg de bevacizumab.</w:t>
      </w:r>
    </w:p>
    <w:p w14:paraId="0BF94C94" w14:textId="77777777" w:rsidR="00400398" w:rsidRPr="007A3B0C" w:rsidRDefault="00400398"/>
    <w:p w14:paraId="75FB75AC"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493AE1AC" w14:textId="77777777">
        <w:tc>
          <w:tcPr>
            <w:tcW w:w="9287" w:type="dxa"/>
          </w:tcPr>
          <w:p w14:paraId="4ADE3242" w14:textId="77777777" w:rsidR="00400398" w:rsidRPr="007A3B0C" w:rsidRDefault="00400398">
            <w:pPr>
              <w:tabs>
                <w:tab w:val="left" w:pos="142"/>
              </w:tabs>
              <w:ind w:left="567" w:hanging="567"/>
              <w:rPr>
                <w:b/>
              </w:rPr>
            </w:pPr>
            <w:r w:rsidRPr="007A3B0C">
              <w:rPr>
                <w:b/>
              </w:rPr>
              <w:t>3.</w:t>
            </w:r>
            <w:r w:rsidRPr="007A3B0C">
              <w:rPr>
                <w:b/>
              </w:rPr>
              <w:tab/>
              <w:t>LISTA DOS EXCIPIENTES</w:t>
            </w:r>
          </w:p>
        </w:tc>
      </w:tr>
    </w:tbl>
    <w:p w14:paraId="72F05933" w14:textId="77777777" w:rsidR="00400398" w:rsidRPr="007A3B0C" w:rsidRDefault="00400398"/>
    <w:p w14:paraId="099AF1F1" w14:textId="0AEBC5B2" w:rsidR="00400398" w:rsidRPr="007A3B0C" w:rsidRDefault="00400398">
      <w:r w:rsidRPr="007A3B0C">
        <w:t>Trealose dihidratada, fosfato de sódio, polissorbato 20, água para preparações injetáveis.</w:t>
      </w:r>
      <w:r w:rsidR="00383F7A">
        <w:t xml:space="preserve"> </w:t>
      </w:r>
      <w:r w:rsidR="00383F7A" w:rsidRPr="004E26DB">
        <w:rPr>
          <w:highlight w:val="lightGray"/>
        </w:rPr>
        <w:t>Consultar o folheto informativo para mais informações</w:t>
      </w:r>
    </w:p>
    <w:p w14:paraId="18405A22" w14:textId="77777777" w:rsidR="00400398" w:rsidRPr="007A3B0C" w:rsidRDefault="00400398"/>
    <w:p w14:paraId="77CE8AF0"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41293F45" w14:textId="77777777">
        <w:tc>
          <w:tcPr>
            <w:tcW w:w="9287" w:type="dxa"/>
          </w:tcPr>
          <w:p w14:paraId="49B5090E" w14:textId="77777777" w:rsidR="00400398" w:rsidRPr="007A3B0C" w:rsidRDefault="00400398">
            <w:pPr>
              <w:tabs>
                <w:tab w:val="left" w:pos="142"/>
              </w:tabs>
              <w:ind w:left="567" w:hanging="567"/>
              <w:rPr>
                <w:b/>
              </w:rPr>
            </w:pPr>
            <w:r w:rsidRPr="007A3B0C">
              <w:rPr>
                <w:b/>
              </w:rPr>
              <w:t>4.</w:t>
            </w:r>
            <w:r w:rsidRPr="007A3B0C">
              <w:rPr>
                <w:b/>
              </w:rPr>
              <w:tab/>
              <w:t>FORMA FARMACÊUTICA E CONTEÚDO</w:t>
            </w:r>
          </w:p>
        </w:tc>
      </w:tr>
    </w:tbl>
    <w:p w14:paraId="666D0418" w14:textId="77777777" w:rsidR="00400398" w:rsidRPr="007A3B0C" w:rsidRDefault="00400398"/>
    <w:p w14:paraId="7F42F83D" w14:textId="77777777" w:rsidR="00400398" w:rsidRPr="007A3B0C" w:rsidRDefault="00400398">
      <w:r w:rsidRPr="000427C0">
        <w:rPr>
          <w:highlight w:val="lightGray"/>
        </w:rPr>
        <w:t>Concentrado para solução para perfusão</w:t>
      </w:r>
    </w:p>
    <w:p w14:paraId="473A2F1A" w14:textId="77777777" w:rsidR="00400398" w:rsidRPr="007A3B0C" w:rsidRDefault="00400398">
      <w:r w:rsidRPr="007A3B0C">
        <w:t>1 frasco para injetáveis de 16 ml</w:t>
      </w:r>
    </w:p>
    <w:p w14:paraId="1E2DC480" w14:textId="77777777" w:rsidR="00400398" w:rsidRPr="007A3B0C" w:rsidRDefault="00400398" w:rsidP="00B2708C">
      <w:r w:rsidRPr="007A3B0C">
        <w:t>400 mg/16 ml</w:t>
      </w:r>
    </w:p>
    <w:p w14:paraId="5CD823FC" w14:textId="77777777" w:rsidR="00400398" w:rsidRPr="007A3B0C" w:rsidRDefault="00400398"/>
    <w:p w14:paraId="6AE9714E"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355D8F67" w14:textId="77777777">
        <w:tc>
          <w:tcPr>
            <w:tcW w:w="9287" w:type="dxa"/>
          </w:tcPr>
          <w:p w14:paraId="18ACB9B8" w14:textId="77777777" w:rsidR="00400398" w:rsidRPr="007A3B0C" w:rsidRDefault="00400398">
            <w:pPr>
              <w:tabs>
                <w:tab w:val="left" w:pos="142"/>
              </w:tabs>
              <w:ind w:left="567" w:hanging="567"/>
              <w:rPr>
                <w:b/>
              </w:rPr>
            </w:pPr>
            <w:r w:rsidRPr="007A3B0C">
              <w:rPr>
                <w:b/>
              </w:rPr>
              <w:t>5.</w:t>
            </w:r>
            <w:r w:rsidRPr="007A3B0C">
              <w:rPr>
                <w:b/>
              </w:rPr>
              <w:tab/>
              <w:t>MODO E VIA(S) DE ADMINISTRAÇÃO</w:t>
            </w:r>
          </w:p>
        </w:tc>
      </w:tr>
    </w:tbl>
    <w:p w14:paraId="615327CD" w14:textId="77777777" w:rsidR="00400398" w:rsidRPr="007A3B0C" w:rsidRDefault="00400398"/>
    <w:p w14:paraId="4E2AC4F4" w14:textId="77777777" w:rsidR="00400398" w:rsidRPr="007A3B0C" w:rsidRDefault="00400398">
      <w:r w:rsidRPr="007A3B0C">
        <w:t xml:space="preserve">Para administração intravenosa após diluição </w:t>
      </w:r>
    </w:p>
    <w:p w14:paraId="59D2AA8B" w14:textId="77777777" w:rsidR="00400398" w:rsidRPr="007A3B0C" w:rsidRDefault="00400398">
      <w:r w:rsidRPr="007A3B0C">
        <w:t>Consultar o folheto informativo antes de utilizar</w:t>
      </w:r>
    </w:p>
    <w:p w14:paraId="01E5718A" w14:textId="77777777" w:rsidR="00400398" w:rsidRPr="007A3B0C" w:rsidRDefault="00400398"/>
    <w:p w14:paraId="5A4162D8"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312B786" w14:textId="77777777">
        <w:trPr>
          <w:cantSplit/>
        </w:trPr>
        <w:tc>
          <w:tcPr>
            <w:tcW w:w="9287" w:type="dxa"/>
          </w:tcPr>
          <w:p w14:paraId="1979DCA7" w14:textId="77777777" w:rsidR="00400398" w:rsidRPr="007A3B0C" w:rsidRDefault="00400398" w:rsidP="00711068">
            <w:pPr>
              <w:tabs>
                <w:tab w:val="left" w:pos="142"/>
              </w:tabs>
              <w:ind w:left="567" w:hanging="567"/>
              <w:rPr>
                <w:b/>
              </w:rPr>
            </w:pPr>
            <w:r w:rsidRPr="007A3B0C">
              <w:rPr>
                <w:b/>
              </w:rPr>
              <w:t>6.</w:t>
            </w:r>
            <w:r w:rsidRPr="007A3B0C">
              <w:rPr>
                <w:b/>
              </w:rPr>
              <w:tab/>
              <w:t>ADVERTÊNCIA ESPECIAL DE QUE O MEDICAMENTO DEVE SER MANTIDO FORA DA VISTA E DO ALCANCE DAS CRIANÇAS</w:t>
            </w:r>
          </w:p>
        </w:tc>
      </w:tr>
    </w:tbl>
    <w:p w14:paraId="30178D1C" w14:textId="77777777" w:rsidR="00400398" w:rsidRPr="007A3B0C" w:rsidRDefault="00400398"/>
    <w:p w14:paraId="128D47B6" w14:textId="77777777" w:rsidR="00400398" w:rsidRPr="007A3B0C" w:rsidRDefault="00400398">
      <w:r w:rsidRPr="007A3B0C">
        <w:t>Manter fora da vista e do alcance das crianças</w:t>
      </w:r>
    </w:p>
    <w:p w14:paraId="5104D11B" w14:textId="77777777" w:rsidR="00400398" w:rsidRPr="007A3B0C" w:rsidRDefault="00400398"/>
    <w:p w14:paraId="40D6D74B"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4EC246E" w14:textId="77777777">
        <w:tc>
          <w:tcPr>
            <w:tcW w:w="9287" w:type="dxa"/>
          </w:tcPr>
          <w:p w14:paraId="0D0E33F6" w14:textId="77777777" w:rsidR="00400398" w:rsidRPr="007A3B0C" w:rsidRDefault="00400398">
            <w:pPr>
              <w:tabs>
                <w:tab w:val="left" w:pos="142"/>
              </w:tabs>
              <w:ind w:left="567" w:hanging="567"/>
              <w:rPr>
                <w:b/>
              </w:rPr>
            </w:pPr>
            <w:r w:rsidRPr="007A3B0C">
              <w:rPr>
                <w:b/>
              </w:rPr>
              <w:t>7.</w:t>
            </w:r>
            <w:r w:rsidRPr="007A3B0C">
              <w:rPr>
                <w:b/>
              </w:rPr>
              <w:tab/>
              <w:t>OUTRAS ADVERTÊNCIAS ESPECIAIS, SE NECESSÁRIO</w:t>
            </w:r>
          </w:p>
        </w:tc>
      </w:tr>
    </w:tbl>
    <w:p w14:paraId="223E756A" w14:textId="77777777" w:rsidR="00400398" w:rsidRPr="007A3B0C" w:rsidRDefault="00400398"/>
    <w:p w14:paraId="512B3B40" w14:textId="77777777" w:rsidR="00400398" w:rsidRPr="007A3B0C" w:rsidRDefault="00400398">
      <w:r w:rsidRPr="007A3B0C">
        <w:t>Este medicamento não contém conservantes</w:t>
      </w:r>
    </w:p>
    <w:p w14:paraId="028CD4A1" w14:textId="77777777" w:rsidR="00400398" w:rsidRPr="007A3B0C" w:rsidRDefault="00400398"/>
    <w:p w14:paraId="6FC5D7D0"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4058BC1B" w14:textId="77777777">
        <w:tc>
          <w:tcPr>
            <w:tcW w:w="9287" w:type="dxa"/>
          </w:tcPr>
          <w:p w14:paraId="13F530AB" w14:textId="77777777" w:rsidR="00400398" w:rsidRPr="007A3B0C" w:rsidRDefault="00400398">
            <w:pPr>
              <w:tabs>
                <w:tab w:val="left" w:pos="142"/>
              </w:tabs>
              <w:ind w:left="567" w:hanging="567"/>
              <w:rPr>
                <w:b/>
              </w:rPr>
            </w:pPr>
            <w:r w:rsidRPr="007A3B0C">
              <w:rPr>
                <w:b/>
              </w:rPr>
              <w:t>8.</w:t>
            </w:r>
            <w:r w:rsidRPr="007A3B0C">
              <w:rPr>
                <w:b/>
              </w:rPr>
              <w:tab/>
              <w:t>PRAZO DE VALIDADE</w:t>
            </w:r>
          </w:p>
        </w:tc>
      </w:tr>
    </w:tbl>
    <w:p w14:paraId="27352330" w14:textId="77777777" w:rsidR="00400398" w:rsidRPr="007A3B0C" w:rsidRDefault="00400398"/>
    <w:p w14:paraId="3C93B7F0" w14:textId="626170C7" w:rsidR="00400398" w:rsidRPr="007A3B0C" w:rsidRDefault="00B526D5">
      <w:r>
        <w:t>EXP</w:t>
      </w:r>
    </w:p>
    <w:p w14:paraId="0A044151" w14:textId="77777777" w:rsidR="007B5884" w:rsidRPr="007A3B0C" w:rsidRDefault="007B5884" w:rsidP="007B5884">
      <w:r w:rsidRPr="007A3B0C">
        <w:t>Consultar o prazo de validade do medicamento diluído no folheto informativo</w:t>
      </w:r>
    </w:p>
    <w:p w14:paraId="604A6CB5" w14:textId="77777777" w:rsidR="00400398" w:rsidRPr="007A3B0C" w:rsidRDefault="00400398"/>
    <w:p w14:paraId="22394302"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00F4E3A7" w14:textId="77777777">
        <w:tc>
          <w:tcPr>
            <w:tcW w:w="9287" w:type="dxa"/>
          </w:tcPr>
          <w:p w14:paraId="09CC62BF" w14:textId="77777777" w:rsidR="00400398" w:rsidRPr="007A3B0C" w:rsidRDefault="00400398" w:rsidP="00746AF1">
            <w:pPr>
              <w:keepNext/>
              <w:keepLines/>
              <w:tabs>
                <w:tab w:val="left" w:pos="142"/>
              </w:tabs>
              <w:ind w:left="567" w:hanging="567"/>
              <w:pPrChange w:id="225" w:author="TCS" w:date="2025-11-07T13:06:00Z" w16du:dateUtc="2025-11-07T07:36:00Z">
                <w:pPr>
                  <w:tabs>
                    <w:tab w:val="left" w:pos="142"/>
                  </w:tabs>
                  <w:ind w:left="567" w:hanging="567"/>
                </w:pPr>
              </w:pPrChange>
            </w:pPr>
            <w:r w:rsidRPr="007A3B0C">
              <w:rPr>
                <w:b/>
              </w:rPr>
              <w:t>9.</w:t>
            </w:r>
            <w:r w:rsidRPr="007A3B0C">
              <w:rPr>
                <w:b/>
              </w:rPr>
              <w:tab/>
              <w:t>CONDIÇÕES ESPECIAIS DE CONSERVAÇÃO</w:t>
            </w:r>
          </w:p>
        </w:tc>
      </w:tr>
    </w:tbl>
    <w:p w14:paraId="4DCE1BDD" w14:textId="77777777" w:rsidR="00400398" w:rsidRPr="007A3B0C" w:rsidRDefault="00400398" w:rsidP="00746AF1">
      <w:pPr>
        <w:keepNext/>
        <w:keepLines/>
        <w:pPrChange w:id="226" w:author="TCS" w:date="2025-11-07T13:06:00Z" w16du:dateUtc="2025-11-07T07:36:00Z">
          <w:pPr/>
        </w:pPrChange>
      </w:pPr>
    </w:p>
    <w:p w14:paraId="770FCED7" w14:textId="4F307874" w:rsidR="00400398" w:rsidRPr="007A3B0C" w:rsidRDefault="00400398" w:rsidP="00746AF1">
      <w:pPr>
        <w:keepNext/>
        <w:keepLines/>
        <w:pPrChange w:id="227" w:author="TCS" w:date="2025-11-07T13:06:00Z" w16du:dateUtc="2025-11-07T07:36:00Z">
          <w:pPr/>
        </w:pPrChange>
      </w:pPr>
      <w:r w:rsidRPr="007A3B0C">
        <w:t xml:space="preserve">Conservar no frigorífico </w:t>
      </w:r>
    </w:p>
    <w:p w14:paraId="347F0671" w14:textId="77777777" w:rsidR="00400398" w:rsidRPr="007A3B0C" w:rsidRDefault="00400398" w:rsidP="00746AF1">
      <w:pPr>
        <w:keepNext/>
        <w:keepLines/>
        <w:pPrChange w:id="228" w:author="TCS" w:date="2025-11-07T13:06:00Z" w16du:dateUtc="2025-11-07T07:36:00Z">
          <w:pPr/>
        </w:pPrChange>
      </w:pPr>
      <w:r w:rsidRPr="007A3B0C">
        <w:t>Não congelar</w:t>
      </w:r>
    </w:p>
    <w:p w14:paraId="0826EC1B" w14:textId="77777777" w:rsidR="00400398" w:rsidRPr="007A3B0C" w:rsidRDefault="00400398" w:rsidP="00746AF1">
      <w:pPr>
        <w:keepNext/>
        <w:keepLines/>
        <w:pPrChange w:id="229" w:author="TCS" w:date="2025-11-07T13:06:00Z" w16du:dateUtc="2025-11-07T07:36:00Z">
          <w:pPr/>
        </w:pPrChange>
      </w:pPr>
      <w:r w:rsidRPr="007A3B0C">
        <w:lastRenderedPageBreak/>
        <w:t xml:space="preserve">Manter o frasco para injetáveis dentro da embalagem exterior </w:t>
      </w:r>
      <w:r w:rsidR="00F167DE">
        <w:t>para proteger da luz</w:t>
      </w:r>
    </w:p>
    <w:p w14:paraId="583C6D1F" w14:textId="77777777" w:rsidR="00400398" w:rsidRPr="007A3B0C" w:rsidRDefault="00400398"/>
    <w:p w14:paraId="213329A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98075B3" w14:textId="77777777">
        <w:trPr>
          <w:cantSplit/>
        </w:trPr>
        <w:tc>
          <w:tcPr>
            <w:tcW w:w="9287" w:type="dxa"/>
          </w:tcPr>
          <w:p w14:paraId="42D110DB" w14:textId="77777777" w:rsidR="00400398" w:rsidRPr="007A3B0C" w:rsidRDefault="00400398">
            <w:pPr>
              <w:tabs>
                <w:tab w:val="left" w:pos="142"/>
              </w:tabs>
              <w:ind w:left="567" w:hanging="567"/>
              <w:rPr>
                <w:b/>
              </w:rPr>
            </w:pPr>
            <w:r w:rsidRPr="007A3B0C">
              <w:rPr>
                <w:b/>
              </w:rPr>
              <w:t>10.</w:t>
            </w:r>
            <w:r w:rsidRPr="007A3B0C">
              <w:rPr>
                <w:b/>
              </w:rPr>
              <w:tab/>
              <w:t>CUIDADOS ESPECIAIS QUANTO À ELIMINAÇÃO DO MEDICAMENTO NÃO UTILIZADO OU DOS RESÍDUOS PROVENIENTES DESSE MEDICAMENTO, SE APLICÁVEL</w:t>
            </w:r>
          </w:p>
        </w:tc>
      </w:tr>
    </w:tbl>
    <w:p w14:paraId="0030538F" w14:textId="77777777" w:rsidR="00400398" w:rsidRPr="007A3B0C" w:rsidRDefault="00400398"/>
    <w:p w14:paraId="59024E45"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BDF3551" w14:textId="77777777">
        <w:tc>
          <w:tcPr>
            <w:tcW w:w="9287" w:type="dxa"/>
          </w:tcPr>
          <w:p w14:paraId="4881852F" w14:textId="77777777" w:rsidR="00400398" w:rsidRPr="007A3B0C" w:rsidRDefault="00400398">
            <w:pPr>
              <w:tabs>
                <w:tab w:val="left" w:pos="142"/>
              </w:tabs>
              <w:ind w:left="567" w:hanging="567"/>
              <w:rPr>
                <w:b/>
              </w:rPr>
            </w:pPr>
            <w:r w:rsidRPr="007A3B0C">
              <w:rPr>
                <w:b/>
              </w:rPr>
              <w:t>11.</w:t>
            </w:r>
            <w:r w:rsidRPr="007A3B0C">
              <w:rPr>
                <w:b/>
              </w:rPr>
              <w:tab/>
              <w:t>NOME E ENDEREÇO DO TITULAR DA AUTORIZAÇÃO DE INTRODUÇÃO NO MERCADO</w:t>
            </w:r>
          </w:p>
        </w:tc>
      </w:tr>
    </w:tbl>
    <w:p w14:paraId="2D0D24B7" w14:textId="77777777" w:rsidR="00400398" w:rsidRPr="007A3B0C" w:rsidRDefault="00400398"/>
    <w:p w14:paraId="6C465479" w14:textId="77777777" w:rsidR="006A358C" w:rsidRPr="000427C0" w:rsidRDefault="006A358C" w:rsidP="006A358C">
      <w:pPr>
        <w:rPr>
          <w:lang w:val="de-DE"/>
        </w:rPr>
      </w:pPr>
      <w:r w:rsidRPr="000427C0">
        <w:rPr>
          <w:lang w:val="de-DE"/>
        </w:rPr>
        <w:t xml:space="preserve">Roche Registration GmbH </w:t>
      </w:r>
    </w:p>
    <w:p w14:paraId="6123978C" w14:textId="77777777" w:rsidR="006A358C" w:rsidRPr="000427C0" w:rsidRDefault="006A358C" w:rsidP="006A358C">
      <w:pPr>
        <w:rPr>
          <w:lang w:val="de-DE"/>
        </w:rPr>
      </w:pPr>
      <w:r w:rsidRPr="000427C0">
        <w:rPr>
          <w:lang w:val="de-DE"/>
        </w:rPr>
        <w:t>Emil-Barell-Strasse 1</w:t>
      </w:r>
    </w:p>
    <w:p w14:paraId="2D79BDC9" w14:textId="77777777" w:rsidR="006A358C" w:rsidRPr="007A3B0C" w:rsidRDefault="006A358C" w:rsidP="006A358C">
      <w:r w:rsidRPr="007A3B0C">
        <w:t>79639 Grenzach-Wyhlen</w:t>
      </w:r>
    </w:p>
    <w:p w14:paraId="32729F63" w14:textId="77777777" w:rsidR="006A358C" w:rsidRPr="007A3B0C" w:rsidRDefault="006A358C" w:rsidP="006A358C">
      <w:r w:rsidRPr="007A3B0C">
        <w:t>Alemanha</w:t>
      </w:r>
    </w:p>
    <w:p w14:paraId="72596ADC" w14:textId="77777777" w:rsidR="00400398" w:rsidRPr="007A3B0C" w:rsidRDefault="00400398"/>
    <w:p w14:paraId="6B656837"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5DCE3434" w14:textId="77777777">
        <w:tc>
          <w:tcPr>
            <w:tcW w:w="9287" w:type="dxa"/>
          </w:tcPr>
          <w:p w14:paraId="2C5BEE35" w14:textId="77777777" w:rsidR="00400398" w:rsidRPr="007A3B0C" w:rsidRDefault="00400398">
            <w:pPr>
              <w:tabs>
                <w:tab w:val="left" w:pos="142"/>
              </w:tabs>
              <w:ind w:left="567" w:hanging="567"/>
              <w:rPr>
                <w:b/>
              </w:rPr>
            </w:pPr>
            <w:r w:rsidRPr="007A3B0C">
              <w:rPr>
                <w:b/>
              </w:rPr>
              <w:t>12.</w:t>
            </w:r>
            <w:r w:rsidRPr="007A3B0C">
              <w:rPr>
                <w:b/>
              </w:rPr>
              <w:tab/>
              <w:t>NÚMERO(S) DA AUTORIZAÇÃO DE INTRODUÇÃO NO MERCADO</w:t>
            </w:r>
          </w:p>
        </w:tc>
      </w:tr>
    </w:tbl>
    <w:p w14:paraId="4AB59DA2" w14:textId="77777777" w:rsidR="00400398" w:rsidRPr="007A3B0C" w:rsidRDefault="00400398"/>
    <w:p w14:paraId="346D3B86" w14:textId="77777777" w:rsidR="00400398" w:rsidRPr="007A3B0C" w:rsidRDefault="00400398">
      <w:r w:rsidRPr="007A3B0C">
        <w:t>EU/1/04/300/002</w:t>
      </w:r>
    </w:p>
    <w:p w14:paraId="5D915E31" w14:textId="77777777" w:rsidR="00400398" w:rsidRPr="007A3B0C" w:rsidRDefault="00400398"/>
    <w:p w14:paraId="2CD767D3"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961C906" w14:textId="77777777">
        <w:tc>
          <w:tcPr>
            <w:tcW w:w="9287" w:type="dxa"/>
          </w:tcPr>
          <w:p w14:paraId="5EB6E450" w14:textId="77777777" w:rsidR="00400398" w:rsidRPr="007A3B0C" w:rsidRDefault="00400398">
            <w:pPr>
              <w:tabs>
                <w:tab w:val="left" w:pos="142"/>
              </w:tabs>
              <w:ind w:left="567" w:hanging="567"/>
              <w:rPr>
                <w:b/>
              </w:rPr>
            </w:pPr>
            <w:r w:rsidRPr="007A3B0C">
              <w:rPr>
                <w:b/>
              </w:rPr>
              <w:t>13.</w:t>
            </w:r>
            <w:r w:rsidRPr="007A3B0C">
              <w:rPr>
                <w:b/>
              </w:rPr>
              <w:tab/>
              <w:t xml:space="preserve">NÚMERO DO LOTE </w:t>
            </w:r>
          </w:p>
        </w:tc>
      </w:tr>
    </w:tbl>
    <w:p w14:paraId="2769BD9A" w14:textId="77777777" w:rsidR="00400398" w:rsidRPr="007A3B0C" w:rsidRDefault="00400398"/>
    <w:p w14:paraId="1E9B8F4B" w14:textId="1189E524" w:rsidR="00400398" w:rsidRPr="007A3B0C" w:rsidRDefault="00400398">
      <w:r w:rsidRPr="007A3B0C">
        <w:t>Lot</w:t>
      </w:r>
    </w:p>
    <w:p w14:paraId="50D4FBA0" w14:textId="77777777" w:rsidR="00400398" w:rsidRPr="007A3B0C" w:rsidRDefault="00400398"/>
    <w:p w14:paraId="15C5F8A0"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35D126E6" w14:textId="77777777">
        <w:tc>
          <w:tcPr>
            <w:tcW w:w="9287" w:type="dxa"/>
          </w:tcPr>
          <w:p w14:paraId="66DFE13F" w14:textId="77777777" w:rsidR="00400398" w:rsidRPr="007A3B0C" w:rsidRDefault="00400398">
            <w:pPr>
              <w:tabs>
                <w:tab w:val="left" w:pos="142"/>
              </w:tabs>
              <w:ind w:left="567" w:hanging="567"/>
              <w:rPr>
                <w:b/>
              </w:rPr>
            </w:pPr>
            <w:r w:rsidRPr="007A3B0C">
              <w:rPr>
                <w:b/>
              </w:rPr>
              <w:t>14.</w:t>
            </w:r>
            <w:r w:rsidRPr="007A3B0C">
              <w:rPr>
                <w:b/>
              </w:rPr>
              <w:tab/>
              <w:t>CLASSIFICAÇÃO QUANTO À DISPENSA AO PÚBLICO</w:t>
            </w:r>
          </w:p>
        </w:tc>
      </w:tr>
    </w:tbl>
    <w:p w14:paraId="33CE0672" w14:textId="77777777" w:rsidR="00400398" w:rsidRPr="007A3B0C" w:rsidRDefault="00400398"/>
    <w:p w14:paraId="33B56D0E"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0450A1F7" w14:textId="77777777">
        <w:tc>
          <w:tcPr>
            <w:tcW w:w="9287" w:type="dxa"/>
          </w:tcPr>
          <w:p w14:paraId="52258448" w14:textId="77777777" w:rsidR="00400398" w:rsidRPr="007A3B0C" w:rsidRDefault="00400398">
            <w:pPr>
              <w:tabs>
                <w:tab w:val="left" w:pos="142"/>
              </w:tabs>
              <w:ind w:left="567" w:hanging="567"/>
              <w:rPr>
                <w:b/>
              </w:rPr>
            </w:pPr>
            <w:r w:rsidRPr="007A3B0C">
              <w:rPr>
                <w:b/>
              </w:rPr>
              <w:t>15.</w:t>
            </w:r>
            <w:r w:rsidRPr="007A3B0C">
              <w:rPr>
                <w:b/>
              </w:rPr>
              <w:tab/>
              <w:t>INSTRUÇÕES DE UTILIZAÇÃO</w:t>
            </w:r>
          </w:p>
        </w:tc>
      </w:tr>
    </w:tbl>
    <w:p w14:paraId="2462321C" w14:textId="77777777" w:rsidR="00400398" w:rsidRPr="007A3B0C" w:rsidRDefault="00400398"/>
    <w:p w14:paraId="66292A8B"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C37E2F5" w14:textId="77777777">
        <w:tc>
          <w:tcPr>
            <w:tcW w:w="9287" w:type="dxa"/>
          </w:tcPr>
          <w:p w14:paraId="5452168C" w14:textId="77777777" w:rsidR="00400398" w:rsidRPr="007A3B0C" w:rsidRDefault="00400398">
            <w:pPr>
              <w:tabs>
                <w:tab w:val="left" w:pos="142"/>
              </w:tabs>
              <w:ind w:left="567" w:hanging="567"/>
              <w:rPr>
                <w:b/>
              </w:rPr>
            </w:pPr>
            <w:r w:rsidRPr="007A3B0C">
              <w:rPr>
                <w:b/>
              </w:rPr>
              <w:t>16.</w:t>
            </w:r>
            <w:r w:rsidRPr="007A3B0C">
              <w:rPr>
                <w:b/>
              </w:rPr>
              <w:tab/>
              <w:t>INFORMAÇÃO EM BRAILLE</w:t>
            </w:r>
          </w:p>
        </w:tc>
      </w:tr>
    </w:tbl>
    <w:p w14:paraId="370AB2A3" w14:textId="77777777" w:rsidR="00400398" w:rsidRPr="007A3B0C" w:rsidRDefault="00400398"/>
    <w:p w14:paraId="3073E4C4" w14:textId="77777777" w:rsidR="00400398" w:rsidRPr="007A3B0C" w:rsidRDefault="00400398">
      <w:r w:rsidRPr="007A3B0C">
        <w:rPr>
          <w:highlight w:val="lightGray"/>
        </w:rPr>
        <w:t>&lt;Foi aceite a justificação para não incluir a informação em Braille&gt;</w:t>
      </w:r>
    </w:p>
    <w:p w14:paraId="691C0CF7" w14:textId="77777777" w:rsidR="00400398" w:rsidRPr="007A3B0C" w:rsidRDefault="00400398"/>
    <w:p w14:paraId="742A50CB" w14:textId="77777777" w:rsidR="00E1105C" w:rsidRPr="007A3B0C" w:rsidRDefault="00E1105C" w:rsidP="00E1105C">
      <w:pPr>
        <w:rPr>
          <w:shd w:val="clear" w:color="auto" w:fill="CCCCCC"/>
        </w:rPr>
      </w:pPr>
    </w:p>
    <w:p w14:paraId="166A7F9F" w14:textId="77777777" w:rsidR="00E1105C" w:rsidRPr="007A3B0C"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7A3B0C">
        <w:rPr>
          <w:b/>
          <w:szCs w:val="22"/>
        </w:rPr>
        <w:t>17.</w:t>
      </w:r>
      <w:r w:rsidRPr="007A3B0C">
        <w:rPr>
          <w:b/>
          <w:szCs w:val="22"/>
        </w:rPr>
        <w:tab/>
        <w:t>IDENTIFICADOR ÚNICO – CÓDIGO DE BARRAS 2D</w:t>
      </w:r>
    </w:p>
    <w:p w14:paraId="0EAEC49E" w14:textId="77777777" w:rsidR="00E1105C" w:rsidRPr="007A3B0C" w:rsidRDefault="00E1105C" w:rsidP="00E1105C"/>
    <w:p w14:paraId="61B98A4F" w14:textId="77777777" w:rsidR="00E1105C" w:rsidRPr="007A3B0C" w:rsidRDefault="00E1105C" w:rsidP="00E1105C">
      <w:pPr>
        <w:rPr>
          <w:szCs w:val="22"/>
          <w:shd w:val="clear" w:color="auto" w:fill="CCCCCC"/>
        </w:rPr>
      </w:pPr>
      <w:r w:rsidRPr="007A3B0C">
        <w:rPr>
          <w:highlight w:val="lightGray"/>
        </w:rPr>
        <w:t>&lt;Código de barras 2D com identificador único incluído.&gt;</w:t>
      </w:r>
    </w:p>
    <w:p w14:paraId="25FBD949" w14:textId="77777777" w:rsidR="00E1105C" w:rsidRPr="007A3B0C" w:rsidRDefault="00E1105C" w:rsidP="00E1105C"/>
    <w:p w14:paraId="49CB7E2A" w14:textId="77777777" w:rsidR="00E1105C" w:rsidRPr="007A3B0C" w:rsidRDefault="00E1105C" w:rsidP="00E1105C"/>
    <w:p w14:paraId="1EB3F763" w14:textId="77777777" w:rsidR="00E1105C" w:rsidRPr="007A3B0C" w:rsidRDefault="00E1105C" w:rsidP="00E1105C">
      <w:pPr>
        <w:pBdr>
          <w:top w:val="single" w:sz="4" w:space="1" w:color="auto"/>
          <w:left w:val="single" w:sz="4" w:space="4" w:color="auto"/>
          <w:bottom w:val="single" w:sz="4" w:space="1" w:color="auto"/>
          <w:right w:val="single" w:sz="4" w:space="4" w:color="auto"/>
        </w:pBdr>
        <w:suppressAutoHyphens/>
        <w:ind w:left="567" w:hanging="567"/>
        <w:rPr>
          <w:b/>
          <w:szCs w:val="22"/>
        </w:rPr>
      </w:pPr>
      <w:r w:rsidRPr="007A3B0C">
        <w:rPr>
          <w:b/>
          <w:szCs w:val="22"/>
        </w:rPr>
        <w:t>18.</w:t>
      </w:r>
      <w:r w:rsidRPr="007A3B0C">
        <w:rPr>
          <w:b/>
          <w:szCs w:val="22"/>
        </w:rPr>
        <w:tab/>
        <w:t>IDENTIFICADOR ÚNICO - DADOS PARA LEITURA HUMANA</w:t>
      </w:r>
    </w:p>
    <w:p w14:paraId="79265A8B" w14:textId="77777777" w:rsidR="00E1105C" w:rsidRPr="007A3B0C" w:rsidRDefault="00E1105C" w:rsidP="00E1105C"/>
    <w:p w14:paraId="4F6C6E92" w14:textId="77777777" w:rsidR="00E1105C" w:rsidRPr="007A3B0C" w:rsidRDefault="00E1105C" w:rsidP="00E1105C">
      <w:pPr>
        <w:rPr>
          <w:color w:val="008000"/>
          <w:szCs w:val="22"/>
        </w:rPr>
      </w:pPr>
      <w:r w:rsidRPr="007A3B0C">
        <w:t>PC</w:t>
      </w:r>
    </w:p>
    <w:p w14:paraId="0DDABC6C" w14:textId="77777777" w:rsidR="00E1105C" w:rsidRPr="007A3B0C" w:rsidRDefault="00E1105C" w:rsidP="00E1105C">
      <w:pPr>
        <w:rPr>
          <w:szCs w:val="22"/>
        </w:rPr>
      </w:pPr>
      <w:r w:rsidRPr="007A3B0C">
        <w:t>SN</w:t>
      </w:r>
    </w:p>
    <w:p w14:paraId="1B7B257F" w14:textId="77777777" w:rsidR="00E1105C" w:rsidRPr="007A3B0C" w:rsidRDefault="00E1105C" w:rsidP="00E1105C">
      <w:pPr>
        <w:rPr>
          <w:szCs w:val="22"/>
        </w:rPr>
      </w:pPr>
      <w:r w:rsidRPr="007A3B0C">
        <w:t>NN</w:t>
      </w:r>
    </w:p>
    <w:p w14:paraId="5E5A3DB2" w14:textId="77777777" w:rsidR="00400398" w:rsidRPr="007A3B0C" w:rsidRDefault="00400398">
      <w:r w:rsidRPr="007A3B0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145B600" w14:textId="77777777">
        <w:trPr>
          <w:trHeight w:val="785"/>
        </w:trPr>
        <w:tc>
          <w:tcPr>
            <w:tcW w:w="9287" w:type="dxa"/>
          </w:tcPr>
          <w:p w14:paraId="46FDB738" w14:textId="77777777" w:rsidR="00400398" w:rsidRPr="007A3B0C" w:rsidRDefault="00400398">
            <w:pPr>
              <w:rPr>
                <w:b/>
              </w:rPr>
            </w:pPr>
            <w:r w:rsidRPr="007A3B0C">
              <w:rPr>
                <w:b/>
              </w:rPr>
              <w:lastRenderedPageBreak/>
              <w:t>INDICAÇÕES MÍNIMAS A INCLUIR EM PEQUENAS UNIDADES DE ACONDICIONAMENTO PRIMÁRIO</w:t>
            </w:r>
          </w:p>
          <w:p w14:paraId="0E6ACC38" w14:textId="77777777" w:rsidR="00400398" w:rsidRPr="007A3B0C" w:rsidRDefault="00400398">
            <w:pPr>
              <w:rPr>
                <w:b/>
              </w:rPr>
            </w:pPr>
          </w:p>
          <w:p w14:paraId="322930E6" w14:textId="77777777" w:rsidR="00400398" w:rsidRPr="007A3B0C" w:rsidRDefault="00400398">
            <w:pPr>
              <w:rPr>
                <w:b/>
              </w:rPr>
            </w:pPr>
            <w:r w:rsidRPr="007A3B0C">
              <w:rPr>
                <w:b/>
              </w:rPr>
              <w:t>FRASCO PARA INJETÁVEIS</w:t>
            </w:r>
          </w:p>
        </w:tc>
      </w:tr>
    </w:tbl>
    <w:p w14:paraId="1A642506" w14:textId="77777777" w:rsidR="00400398" w:rsidRPr="007A3B0C" w:rsidRDefault="00400398">
      <w:pPr>
        <w:rPr>
          <w:b/>
        </w:rPr>
      </w:pPr>
    </w:p>
    <w:p w14:paraId="0EED16F2" w14:textId="77777777" w:rsidR="00400398" w:rsidRPr="007A3B0C"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F43C8D9" w14:textId="77777777">
        <w:tc>
          <w:tcPr>
            <w:tcW w:w="9287" w:type="dxa"/>
          </w:tcPr>
          <w:p w14:paraId="38960B7F" w14:textId="77777777" w:rsidR="00400398" w:rsidRPr="007A3B0C" w:rsidRDefault="00400398">
            <w:pPr>
              <w:tabs>
                <w:tab w:val="left" w:pos="142"/>
              </w:tabs>
              <w:ind w:left="567" w:hanging="567"/>
              <w:rPr>
                <w:b/>
              </w:rPr>
            </w:pPr>
            <w:r w:rsidRPr="007A3B0C">
              <w:rPr>
                <w:b/>
              </w:rPr>
              <w:t>1.</w:t>
            </w:r>
            <w:r w:rsidRPr="007A3B0C">
              <w:rPr>
                <w:b/>
              </w:rPr>
              <w:tab/>
              <w:t>NOME DO MEDICAMENTO E VIA(S) DE ADMINISTRAÇÃO</w:t>
            </w:r>
          </w:p>
        </w:tc>
      </w:tr>
    </w:tbl>
    <w:p w14:paraId="167D1223" w14:textId="77777777" w:rsidR="00400398" w:rsidRPr="007A3B0C" w:rsidRDefault="00400398">
      <w:pPr>
        <w:ind w:left="567" w:hanging="567"/>
      </w:pPr>
    </w:p>
    <w:p w14:paraId="572D925E" w14:textId="77777777" w:rsidR="00400398" w:rsidRPr="007A3B0C" w:rsidRDefault="00400398">
      <w:r w:rsidRPr="007A3B0C">
        <w:t>Avastin 25 mg/ml concentrado para solução para perfusão</w:t>
      </w:r>
    </w:p>
    <w:p w14:paraId="0A550F32" w14:textId="77777777" w:rsidR="00400398" w:rsidRPr="007A3B0C" w:rsidRDefault="000D0309">
      <w:r w:rsidRPr="007A3B0C">
        <w:t>b</w:t>
      </w:r>
      <w:r w:rsidR="00400398" w:rsidRPr="007A3B0C">
        <w:t>evacizumab</w:t>
      </w:r>
    </w:p>
    <w:p w14:paraId="7C34ABFB" w14:textId="77777777" w:rsidR="00400398" w:rsidRPr="007A3B0C" w:rsidRDefault="00400398" w:rsidP="00B2708C">
      <w:r w:rsidRPr="007A3B0C">
        <w:t>IV</w:t>
      </w:r>
    </w:p>
    <w:p w14:paraId="0BB6AC94" w14:textId="77777777" w:rsidR="00400398" w:rsidRPr="007A3B0C" w:rsidRDefault="00400398">
      <w:pPr>
        <w:rPr>
          <w:b/>
        </w:rPr>
      </w:pPr>
    </w:p>
    <w:p w14:paraId="7A076EEC" w14:textId="77777777" w:rsidR="00400398" w:rsidRPr="007A3B0C" w:rsidRDefault="004003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059F26E7" w14:textId="77777777">
        <w:tc>
          <w:tcPr>
            <w:tcW w:w="9287" w:type="dxa"/>
          </w:tcPr>
          <w:p w14:paraId="0A3746AE" w14:textId="77777777" w:rsidR="00400398" w:rsidRPr="007A3B0C" w:rsidRDefault="00400398">
            <w:pPr>
              <w:tabs>
                <w:tab w:val="left" w:pos="142"/>
              </w:tabs>
              <w:ind w:left="567" w:hanging="567"/>
              <w:rPr>
                <w:b/>
              </w:rPr>
            </w:pPr>
            <w:r w:rsidRPr="007A3B0C">
              <w:rPr>
                <w:b/>
              </w:rPr>
              <w:t>2.</w:t>
            </w:r>
            <w:r w:rsidRPr="007A3B0C">
              <w:rPr>
                <w:b/>
              </w:rPr>
              <w:tab/>
              <w:t>MODO DE ADMINISTRAÇÃO</w:t>
            </w:r>
          </w:p>
        </w:tc>
      </w:tr>
    </w:tbl>
    <w:p w14:paraId="45A42D68" w14:textId="77777777" w:rsidR="00400398" w:rsidRPr="007A3B0C" w:rsidRDefault="00400398">
      <w:pPr>
        <w:rPr>
          <w:b/>
        </w:rPr>
      </w:pPr>
    </w:p>
    <w:p w14:paraId="466EBF2E" w14:textId="77777777" w:rsidR="00400398" w:rsidRPr="007A3B0C" w:rsidRDefault="00400398">
      <w:r w:rsidRPr="007A3B0C">
        <w:t>Para administração intravenosa após diluição</w:t>
      </w:r>
    </w:p>
    <w:p w14:paraId="21A91DBB" w14:textId="77777777" w:rsidR="00400398" w:rsidRPr="007A3B0C" w:rsidRDefault="00400398"/>
    <w:p w14:paraId="6FE6567D"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3BB4112A" w14:textId="77777777">
        <w:tc>
          <w:tcPr>
            <w:tcW w:w="9287" w:type="dxa"/>
          </w:tcPr>
          <w:p w14:paraId="7290E527" w14:textId="77777777" w:rsidR="00400398" w:rsidRPr="007A3B0C" w:rsidRDefault="00400398">
            <w:pPr>
              <w:tabs>
                <w:tab w:val="left" w:pos="142"/>
              </w:tabs>
              <w:ind w:left="567" w:hanging="567"/>
              <w:rPr>
                <w:b/>
              </w:rPr>
            </w:pPr>
            <w:r w:rsidRPr="007A3B0C">
              <w:rPr>
                <w:b/>
              </w:rPr>
              <w:t>3.</w:t>
            </w:r>
            <w:r w:rsidRPr="007A3B0C">
              <w:rPr>
                <w:b/>
              </w:rPr>
              <w:tab/>
              <w:t>PRAZO DE VALIDADE</w:t>
            </w:r>
          </w:p>
        </w:tc>
      </w:tr>
    </w:tbl>
    <w:p w14:paraId="060345D0" w14:textId="77777777" w:rsidR="00400398" w:rsidRPr="007A3B0C" w:rsidRDefault="00400398"/>
    <w:p w14:paraId="4699EFF7" w14:textId="77777777" w:rsidR="00400398" w:rsidRPr="007A3B0C" w:rsidRDefault="00400398">
      <w:r w:rsidRPr="007A3B0C">
        <w:t xml:space="preserve">EXP </w:t>
      </w:r>
    </w:p>
    <w:p w14:paraId="1A97A170" w14:textId="77777777" w:rsidR="00400398" w:rsidRPr="007A3B0C" w:rsidRDefault="00400398">
      <w:pPr>
        <w:rPr>
          <w:b/>
        </w:rPr>
      </w:pPr>
    </w:p>
    <w:p w14:paraId="4618FCD6" w14:textId="77777777" w:rsidR="00400398" w:rsidRPr="007A3B0C" w:rsidRDefault="00400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2334757F" w14:textId="77777777">
        <w:tc>
          <w:tcPr>
            <w:tcW w:w="9287" w:type="dxa"/>
          </w:tcPr>
          <w:p w14:paraId="47A86B98" w14:textId="77777777" w:rsidR="00400398" w:rsidRPr="007A3B0C" w:rsidRDefault="00400398">
            <w:pPr>
              <w:tabs>
                <w:tab w:val="left" w:pos="142"/>
              </w:tabs>
              <w:ind w:left="567" w:hanging="567"/>
              <w:rPr>
                <w:b/>
              </w:rPr>
            </w:pPr>
            <w:r w:rsidRPr="007A3B0C">
              <w:rPr>
                <w:b/>
              </w:rPr>
              <w:t>4.</w:t>
            </w:r>
            <w:r w:rsidRPr="007A3B0C">
              <w:rPr>
                <w:b/>
              </w:rPr>
              <w:tab/>
              <w:t>NÚMERO DO LOTE</w:t>
            </w:r>
          </w:p>
        </w:tc>
      </w:tr>
    </w:tbl>
    <w:p w14:paraId="2E8C435B" w14:textId="77777777" w:rsidR="00400398" w:rsidRPr="007A3B0C" w:rsidRDefault="00400398"/>
    <w:p w14:paraId="5600D911" w14:textId="77777777" w:rsidR="00400398" w:rsidRPr="007A3B0C" w:rsidRDefault="00400398">
      <w:pPr>
        <w:ind w:right="113"/>
      </w:pPr>
      <w:r w:rsidRPr="007A3B0C">
        <w:t>Lot</w:t>
      </w:r>
    </w:p>
    <w:p w14:paraId="7994474D" w14:textId="77777777" w:rsidR="00400398" w:rsidRPr="007A3B0C" w:rsidRDefault="00400398">
      <w:pPr>
        <w:ind w:right="113"/>
      </w:pPr>
    </w:p>
    <w:p w14:paraId="488044EA" w14:textId="77777777" w:rsidR="00400398" w:rsidRPr="007A3B0C"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7562A3AC" w14:textId="77777777">
        <w:tc>
          <w:tcPr>
            <w:tcW w:w="9287" w:type="dxa"/>
          </w:tcPr>
          <w:p w14:paraId="7BE0AD3B" w14:textId="77777777" w:rsidR="00400398" w:rsidRPr="007A3B0C" w:rsidRDefault="00400398">
            <w:pPr>
              <w:tabs>
                <w:tab w:val="left" w:pos="142"/>
              </w:tabs>
              <w:ind w:left="567" w:hanging="567"/>
              <w:rPr>
                <w:b/>
              </w:rPr>
            </w:pPr>
            <w:r w:rsidRPr="007A3B0C">
              <w:rPr>
                <w:b/>
              </w:rPr>
              <w:t>5.</w:t>
            </w:r>
            <w:r w:rsidRPr="007A3B0C">
              <w:rPr>
                <w:b/>
              </w:rPr>
              <w:tab/>
              <w:t>CONTEÚDO EM PESO, VOLUME OU UNIDADE</w:t>
            </w:r>
          </w:p>
        </w:tc>
      </w:tr>
    </w:tbl>
    <w:p w14:paraId="642DE568" w14:textId="77777777" w:rsidR="00400398" w:rsidRPr="007A3B0C" w:rsidRDefault="00400398">
      <w:pPr>
        <w:rPr>
          <w:b/>
        </w:rPr>
      </w:pPr>
    </w:p>
    <w:p w14:paraId="4FC6C496" w14:textId="77777777" w:rsidR="00400398" w:rsidRPr="007A3B0C" w:rsidRDefault="00400398">
      <w:r w:rsidRPr="007A3B0C">
        <w:t>400 mg/16 ml</w:t>
      </w:r>
    </w:p>
    <w:p w14:paraId="1770875C" w14:textId="77777777" w:rsidR="00400398" w:rsidRPr="007A3B0C" w:rsidRDefault="00400398"/>
    <w:p w14:paraId="5305983B" w14:textId="77777777" w:rsidR="00400398" w:rsidRPr="007A3B0C" w:rsidRDefault="0040039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98" w:rsidRPr="007A3B0C" w14:paraId="65113A9F" w14:textId="77777777">
        <w:tc>
          <w:tcPr>
            <w:tcW w:w="9287" w:type="dxa"/>
          </w:tcPr>
          <w:p w14:paraId="18ADF809" w14:textId="77777777" w:rsidR="00400398" w:rsidRPr="007A3B0C" w:rsidRDefault="00400398">
            <w:pPr>
              <w:tabs>
                <w:tab w:val="left" w:pos="142"/>
              </w:tabs>
              <w:ind w:left="567" w:hanging="567"/>
              <w:rPr>
                <w:b/>
              </w:rPr>
            </w:pPr>
            <w:r w:rsidRPr="007A3B0C">
              <w:rPr>
                <w:b/>
              </w:rPr>
              <w:t>6.</w:t>
            </w:r>
            <w:r w:rsidRPr="007A3B0C">
              <w:rPr>
                <w:b/>
              </w:rPr>
              <w:tab/>
              <w:t>OUTRAS</w:t>
            </w:r>
          </w:p>
        </w:tc>
      </w:tr>
    </w:tbl>
    <w:p w14:paraId="6102DF4B" w14:textId="77777777" w:rsidR="00400398" w:rsidRPr="007A3B0C" w:rsidRDefault="00400398">
      <w:pPr>
        <w:rPr>
          <w:b/>
        </w:rPr>
      </w:pPr>
    </w:p>
    <w:p w14:paraId="463D31EA" w14:textId="77777777" w:rsidR="00400398" w:rsidRPr="007A3B0C" w:rsidRDefault="00400398">
      <w:r w:rsidRPr="007A3B0C">
        <w:br w:type="page"/>
      </w:r>
    </w:p>
    <w:p w14:paraId="34B0A68A" w14:textId="77777777" w:rsidR="00400398" w:rsidRPr="007A3B0C" w:rsidRDefault="00400398"/>
    <w:p w14:paraId="77F1CF60" w14:textId="77777777" w:rsidR="00400398" w:rsidRPr="007A3B0C" w:rsidRDefault="00400398"/>
    <w:p w14:paraId="12AD8E83" w14:textId="77777777" w:rsidR="00400398" w:rsidRPr="007A3B0C" w:rsidRDefault="00400398"/>
    <w:p w14:paraId="2740FC27" w14:textId="77777777" w:rsidR="00400398" w:rsidRPr="007A3B0C" w:rsidRDefault="00400398"/>
    <w:p w14:paraId="03161F5E" w14:textId="77777777" w:rsidR="00400398" w:rsidRPr="007A3B0C" w:rsidRDefault="00400398"/>
    <w:p w14:paraId="02BDF94C" w14:textId="77777777" w:rsidR="00400398" w:rsidRPr="007A3B0C" w:rsidRDefault="00400398"/>
    <w:p w14:paraId="4D11892A" w14:textId="77777777" w:rsidR="00400398" w:rsidRPr="007A3B0C" w:rsidRDefault="00400398"/>
    <w:p w14:paraId="34C7F5B5" w14:textId="77777777" w:rsidR="00400398" w:rsidRPr="007A3B0C" w:rsidRDefault="00400398"/>
    <w:p w14:paraId="7629F0B3" w14:textId="77777777" w:rsidR="00400398" w:rsidRPr="007A3B0C" w:rsidRDefault="00400398"/>
    <w:p w14:paraId="4203FBF6" w14:textId="77777777" w:rsidR="00400398" w:rsidRPr="007A3B0C" w:rsidRDefault="00400398"/>
    <w:p w14:paraId="2DE5ECCD" w14:textId="77777777" w:rsidR="00400398" w:rsidRPr="007A3B0C" w:rsidRDefault="00400398"/>
    <w:p w14:paraId="68BA458B" w14:textId="77777777" w:rsidR="00400398" w:rsidRPr="007A3B0C" w:rsidRDefault="00400398"/>
    <w:p w14:paraId="4D0AD3DD" w14:textId="77777777" w:rsidR="00400398" w:rsidRPr="007A3B0C" w:rsidRDefault="00400398"/>
    <w:p w14:paraId="336EB47B" w14:textId="77777777" w:rsidR="00400398" w:rsidRPr="007A3B0C" w:rsidRDefault="00400398"/>
    <w:p w14:paraId="390E9B71" w14:textId="77777777" w:rsidR="00400398" w:rsidRPr="007A3B0C" w:rsidRDefault="00400398"/>
    <w:p w14:paraId="006DFFD8" w14:textId="77777777" w:rsidR="00400398" w:rsidRPr="007A3B0C" w:rsidRDefault="00400398"/>
    <w:p w14:paraId="16FCA104" w14:textId="77777777" w:rsidR="00400398" w:rsidRPr="007A3B0C" w:rsidRDefault="00400398"/>
    <w:p w14:paraId="74B9DBFC" w14:textId="77777777" w:rsidR="00400398" w:rsidRPr="007A3B0C" w:rsidRDefault="00400398"/>
    <w:p w14:paraId="19394D78" w14:textId="77777777" w:rsidR="00400398" w:rsidRPr="007A3B0C" w:rsidRDefault="00400398"/>
    <w:p w14:paraId="465DBAA7" w14:textId="77777777" w:rsidR="00400398" w:rsidRPr="007A3B0C" w:rsidRDefault="00400398"/>
    <w:p w14:paraId="14CE6C24" w14:textId="77777777" w:rsidR="00400398" w:rsidRDefault="00400398"/>
    <w:p w14:paraId="1DBD871B" w14:textId="77777777" w:rsidR="0049774B" w:rsidRPr="007A3B0C" w:rsidRDefault="0049774B"/>
    <w:p w14:paraId="4E1761E4" w14:textId="77777777" w:rsidR="00400398" w:rsidRPr="007A3B0C" w:rsidRDefault="00400398"/>
    <w:p w14:paraId="7213463C" w14:textId="77777777" w:rsidR="00400398" w:rsidRPr="007A3B0C" w:rsidRDefault="00400398">
      <w:pPr>
        <w:pStyle w:val="Annex"/>
      </w:pPr>
      <w:r w:rsidRPr="007A3B0C">
        <w:t>B. FOLHETO INFORMATIVO</w:t>
      </w:r>
    </w:p>
    <w:p w14:paraId="687A66E7" w14:textId="77777777" w:rsidR="00400398" w:rsidRPr="007A3B0C" w:rsidRDefault="00400398"/>
    <w:p w14:paraId="3ACA968B" w14:textId="77777777" w:rsidR="00400398" w:rsidRPr="007A3B0C" w:rsidRDefault="00400398"/>
    <w:p w14:paraId="08FE182F" w14:textId="77777777" w:rsidR="00400398" w:rsidRPr="007A3B0C" w:rsidRDefault="00400398">
      <w:pPr>
        <w:jc w:val="center"/>
        <w:outlineLvl w:val="0"/>
        <w:rPr>
          <w:b/>
        </w:rPr>
      </w:pPr>
      <w:r w:rsidRPr="007A3B0C">
        <w:br w:type="page"/>
      </w:r>
      <w:r w:rsidRPr="007A3B0C">
        <w:rPr>
          <w:b/>
        </w:rPr>
        <w:lastRenderedPageBreak/>
        <w:t>Folheto informativo: Informação para o utilizador</w:t>
      </w:r>
    </w:p>
    <w:p w14:paraId="16F273B5" w14:textId="77777777" w:rsidR="00400398" w:rsidRPr="007A3B0C" w:rsidRDefault="00400398">
      <w:pPr>
        <w:jc w:val="center"/>
        <w:outlineLvl w:val="0"/>
        <w:rPr>
          <w:b/>
        </w:rPr>
      </w:pPr>
    </w:p>
    <w:p w14:paraId="6E4D95CE" w14:textId="77777777" w:rsidR="00400398" w:rsidRPr="007A3B0C" w:rsidRDefault="00400398">
      <w:pPr>
        <w:jc w:val="center"/>
        <w:outlineLvl w:val="0"/>
        <w:rPr>
          <w:b/>
        </w:rPr>
      </w:pPr>
      <w:r w:rsidRPr="007A3B0C">
        <w:rPr>
          <w:b/>
        </w:rPr>
        <w:t>Avastin 25 mg/ml concentrado para solução para perfusão</w:t>
      </w:r>
    </w:p>
    <w:p w14:paraId="317902BD" w14:textId="77777777" w:rsidR="00400398" w:rsidRPr="007A3B0C" w:rsidRDefault="000D0309">
      <w:pPr>
        <w:jc w:val="center"/>
        <w:outlineLvl w:val="0"/>
      </w:pPr>
      <w:r w:rsidRPr="007A3B0C">
        <w:t>b</w:t>
      </w:r>
      <w:r w:rsidR="00400398" w:rsidRPr="007A3B0C">
        <w:t>evacizumab</w:t>
      </w:r>
    </w:p>
    <w:p w14:paraId="0A6ACCBA" w14:textId="77777777" w:rsidR="00400398" w:rsidRPr="007A3B0C" w:rsidRDefault="00400398">
      <w:pPr>
        <w:numPr>
          <w:ilvl w:val="12"/>
          <w:numId w:val="0"/>
        </w:numPr>
        <w:ind w:right="-2"/>
      </w:pPr>
    </w:p>
    <w:p w14:paraId="3E3CBAA9" w14:textId="77777777" w:rsidR="00400398" w:rsidRDefault="00400398" w:rsidP="00B53B43">
      <w:pPr>
        <w:ind w:right="-2"/>
        <w:rPr>
          <w:b/>
          <w:szCs w:val="24"/>
        </w:rPr>
      </w:pPr>
      <w:r w:rsidRPr="007A3B0C">
        <w:rPr>
          <w:b/>
          <w:szCs w:val="24"/>
        </w:rPr>
        <w:t>Leia com atenção todo este folheto antes de começar a utilizar este medicamento, pois contém informação importante para si.</w:t>
      </w:r>
    </w:p>
    <w:p w14:paraId="3AD1BCFD" w14:textId="77777777" w:rsidR="00EE1DB2" w:rsidRPr="007A3B0C" w:rsidRDefault="00EE1DB2" w:rsidP="00B53B43">
      <w:pPr>
        <w:ind w:right="-2"/>
      </w:pPr>
    </w:p>
    <w:p w14:paraId="1B4BF65A" w14:textId="4A9F3616" w:rsidR="00400398" w:rsidRPr="007A3B0C" w:rsidRDefault="00400398" w:rsidP="009A3237">
      <w:pPr>
        <w:numPr>
          <w:ilvl w:val="0"/>
          <w:numId w:val="18"/>
        </w:numPr>
        <w:ind w:left="426" w:right="-2" w:hanging="426"/>
      </w:pPr>
      <w:r w:rsidRPr="007A3B0C">
        <w:t xml:space="preserve">Conserve este folheto. Pode ter necessidade de </w:t>
      </w:r>
      <w:r w:rsidRPr="007A3B0C">
        <w:rPr>
          <w:szCs w:val="24"/>
        </w:rPr>
        <w:t>o ler novamente</w:t>
      </w:r>
      <w:r w:rsidRPr="007A3B0C">
        <w:t>.</w:t>
      </w:r>
    </w:p>
    <w:p w14:paraId="4C369643" w14:textId="414235BB" w:rsidR="00400398" w:rsidRPr="007A3B0C" w:rsidRDefault="00400398" w:rsidP="009A3237">
      <w:pPr>
        <w:numPr>
          <w:ilvl w:val="0"/>
          <w:numId w:val="18"/>
        </w:numPr>
        <w:ind w:left="426" w:right="-2" w:hanging="426"/>
      </w:pPr>
      <w:r w:rsidRPr="007A3B0C">
        <w:t>Caso ainda tenha dúvidas, fale com o seu médico, farmacêutico ou enfermeiro.</w:t>
      </w:r>
    </w:p>
    <w:p w14:paraId="652F71B0" w14:textId="35706420" w:rsidR="00400398" w:rsidRPr="007A3B0C" w:rsidRDefault="00400398" w:rsidP="009A3237">
      <w:pPr>
        <w:numPr>
          <w:ilvl w:val="0"/>
          <w:numId w:val="18"/>
        </w:numPr>
        <w:ind w:left="426" w:right="-2" w:hanging="426"/>
        <w:rPr>
          <w:b/>
        </w:rPr>
      </w:pPr>
      <w:r w:rsidRPr="007A3B0C">
        <w:t xml:space="preserve">Se </w:t>
      </w:r>
      <w:r w:rsidRPr="007A3B0C">
        <w:rPr>
          <w:szCs w:val="24"/>
        </w:rPr>
        <w:t xml:space="preserve">tiver quaisquer </w:t>
      </w:r>
      <w:r w:rsidRPr="007A3B0C">
        <w:t xml:space="preserve">efeitos </w:t>
      </w:r>
      <w:r w:rsidR="007A550C">
        <w:t>indesejáveis</w:t>
      </w:r>
      <w:r w:rsidRPr="007A3B0C">
        <w:t xml:space="preserve">, </w:t>
      </w:r>
      <w:r w:rsidRPr="007A3B0C">
        <w:rPr>
          <w:szCs w:val="24"/>
        </w:rPr>
        <w:t xml:space="preserve">incluindo possíveis efeitos </w:t>
      </w:r>
      <w:r w:rsidR="007A550C">
        <w:t>indesejáveis</w:t>
      </w:r>
      <w:r w:rsidRPr="007A3B0C">
        <w:rPr>
          <w:szCs w:val="24"/>
        </w:rPr>
        <w:t xml:space="preserve"> não indicados </w:t>
      </w:r>
      <w:r w:rsidRPr="00624209">
        <w:t>neste</w:t>
      </w:r>
      <w:r w:rsidRPr="007A3B0C">
        <w:rPr>
          <w:szCs w:val="24"/>
        </w:rPr>
        <w:t xml:space="preserve"> folheto, </w:t>
      </w:r>
      <w:r w:rsidRPr="007A3B0C">
        <w:t>informe o seu médico, farmacêutico ou enfermeiro.</w:t>
      </w:r>
      <w:r w:rsidR="00587FE1">
        <w:t xml:space="preserve"> Ver secção 4.</w:t>
      </w:r>
    </w:p>
    <w:p w14:paraId="6829559C" w14:textId="77777777" w:rsidR="00400398" w:rsidRPr="007A3B0C" w:rsidRDefault="00400398">
      <w:pPr>
        <w:numPr>
          <w:ilvl w:val="12"/>
          <w:numId w:val="0"/>
        </w:numPr>
        <w:ind w:right="-2"/>
      </w:pPr>
    </w:p>
    <w:p w14:paraId="14C6385C" w14:textId="77777777" w:rsidR="00400398" w:rsidRPr="007A3B0C" w:rsidRDefault="00400398" w:rsidP="00B53B43">
      <w:pPr>
        <w:numPr>
          <w:ilvl w:val="12"/>
          <w:numId w:val="0"/>
        </w:numPr>
        <w:suppressAutoHyphens/>
        <w:rPr>
          <w:szCs w:val="24"/>
        </w:rPr>
      </w:pPr>
      <w:r w:rsidRPr="007A3B0C">
        <w:rPr>
          <w:b/>
          <w:szCs w:val="24"/>
        </w:rPr>
        <w:t>O que contém este folheto:</w:t>
      </w:r>
      <w:r w:rsidRPr="007A3B0C">
        <w:t xml:space="preserve"> </w:t>
      </w:r>
    </w:p>
    <w:p w14:paraId="136CF079" w14:textId="77777777" w:rsidR="00400398" w:rsidRPr="007A3B0C" w:rsidRDefault="00400398">
      <w:pPr>
        <w:numPr>
          <w:ilvl w:val="12"/>
          <w:numId w:val="0"/>
        </w:numPr>
        <w:ind w:right="-2"/>
        <w:outlineLvl w:val="0"/>
      </w:pPr>
    </w:p>
    <w:p w14:paraId="55521DA2" w14:textId="77777777" w:rsidR="00400398" w:rsidRPr="007A3B0C" w:rsidRDefault="00400398">
      <w:pPr>
        <w:ind w:left="567" w:right="-29" w:hanging="567"/>
      </w:pPr>
      <w:r w:rsidRPr="007A3B0C">
        <w:t>1.</w:t>
      </w:r>
      <w:r w:rsidRPr="007A3B0C">
        <w:tab/>
        <w:t>O que é Avastin e para que é utilizado</w:t>
      </w:r>
    </w:p>
    <w:p w14:paraId="4A47BB39" w14:textId="77777777" w:rsidR="00400398" w:rsidRPr="007A3B0C" w:rsidRDefault="00400398">
      <w:pPr>
        <w:ind w:left="567" w:right="-29" w:hanging="567"/>
      </w:pPr>
      <w:r w:rsidRPr="007A3B0C">
        <w:t>2.</w:t>
      </w:r>
      <w:r w:rsidRPr="007A3B0C">
        <w:tab/>
      </w:r>
      <w:r w:rsidRPr="007A3B0C">
        <w:rPr>
          <w:snapToGrid w:val="0"/>
          <w:szCs w:val="24"/>
        </w:rPr>
        <w:t xml:space="preserve">O que precisa de saber </w:t>
      </w:r>
      <w:r w:rsidRPr="007A3B0C">
        <w:t>antes de utilizar Avastin</w:t>
      </w:r>
    </w:p>
    <w:p w14:paraId="3CE65EB6" w14:textId="77777777" w:rsidR="00400398" w:rsidRPr="007A3B0C" w:rsidRDefault="00400398">
      <w:pPr>
        <w:ind w:left="567" w:right="-29" w:hanging="567"/>
      </w:pPr>
      <w:r w:rsidRPr="007A3B0C">
        <w:t>3.</w:t>
      </w:r>
      <w:r w:rsidRPr="007A3B0C">
        <w:tab/>
        <w:t>Como utilizar Avastin</w:t>
      </w:r>
    </w:p>
    <w:p w14:paraId="6CCC4042" w14:textId="77777777" w:rsidR="00400398" w:rsidRPr="007A3B0C" w:rsidRDefault="00400398">
      <w:pPr>
        <w:ind w:left="567" w:right="-29" w:hanging="567"/>
      </w:pPr>
      <w:r w:rsidRPr="007A3B0C">
        <w:t>4.</w:t>
      </w:r>
      <w:r w:rsidRPr="007A3B0C">
        <w:tab/>
        <w:t xml:space="preserve">Efeitos </w:t>
      </w:r>
      <w:r w:rsidR="007A550C">
        <w:t>indesejáveis</w:t>
      </w:r>
      <w:r w:rsidRPr="007A3B0C">
        <w:t xml:space="preserve"> possíveis</w:t>
      </w:r>
    </w:p>
    <w:p w14:paraId="72CA2380" w14:textId="77777777" w:rsidR="00400398" w:rsidRPr="007A3B0C" w:rsidRDefault="00400398">
      <w:pPr>
        <w:ind w:left="567" w:right="-29" w:hanging="567"/>
      </w:pPr>
      <w:r w:rsidRPr="007A3B0C">
        <w:t>5.</w:t>
      </w:r>
      <w:r w:rsidRPr="007A3B0C">
        <w:tab/>
        <w:t>Como conservar Avastin</w:t>
      </w:r>
    </w:p>
    <w:p w14:paraId="4FC0EBB2" w14:textId="77777777" w:rsidR="00400398" w:rsidRPr="007A3B0C" w:rsidRDefault="00400398">
      <w:pPr>
        <w:ind w:left="567" w:right="-29" w:hanging="567"/>
      </w:pPr>
      <w:r w:rsidRPr="007A3B0C">
        <w:t>6.</w:t>
      </w:r>
      <w:r w:rsidRPr="007A3B0C">
        <w:tab/>
      </w:r>
      <w:r w:rsidRPr="007A3B0C">
        <w:rPr>
          <w:snapToGrid w:val="0"/>
          <w:szCs w:val="24"/>
        </w:rPr>
        <w:t xml:space="preserve">Conteúdo da embalagem e </w:t>
      </w:r>
      <w:r w:rsidRPr="007A3B0C">
        <w:t>outras informações</w:t>
      </w:r>
    </w:p>
    <w:p w14:paraId="371EF1CB" w14:textId="77777777" w:rsidR="00400398" w:rsidRPr="007A3B0C" w:rsidRDefault="00400398">
      <w:pPr>
        <w:numPr>
          <w:ilvl w:val="12"/>
          <w:numId w:val="0"/>
        </w:numPr>
        <w:ind w:right="-2"/>
      </w:pPr>
    </w:p>
    <w:p w14:paraId="392EC254" w14:textId="77777777" w:rsidR="00400398" w:rsidRPr="007A3B0C" w:rsidRDefault="00400398">
      <w:pPr>
        <w:numPr>
          <w:ilvl w:val="12"/>
          <w:numId w:val="0"/>
        </w:numPr>
        <w:ind w:right="-2"/>
      </w:pPr>
    </w:p>
    <w:p w14:paraId="51E1D23A" w14:textId="77777777" w:rsidR="00400398" w:rsidRPr="007A3B0C" w:rsidRDefault="00400398">
      <w:pPr>
        <w:numPr>
          <w:ilvl w:val="12"/>
          <w:numId w:val="0"/>
        </w:numPr>
        <w:ind w:left="567" w:right="-2" w:hanging="567"/>
      </w:pPr>
      <w:r w:rsidRPr="007A3B0C">
        <w:rPr>
          <w:b/>
        </w:rPr>
        <w:t>1.</w:t>
      </w:r>
      <w:r w:rsidRPr="007A3B0C">
        <w:rPr>
          <w:b/>
        </w:rPr>
        <w:tab/>
        <w:t>O que é Avastin e para que é utilizado</w:t>
      </w:r>
    </w:p>
    <w:p w14:paraId="5F4AE05F" w14:textId="77777777" w:rsidR="00400398" w:rsidRPr="007A3B0C" w:rsidRDefault="00400398">
      <w:pPr>
        <w:numPr>
          <w:ilvl w:val="12"/>
          <w:numId w:val="0"/>
        </w:numPr>
        <w:ind w:right="-2"/>
      </w:pPr>
    </w:p>
    <w:p w14:paraId="568E8C87" w14:textId="77777777" w:rsidR="00400398" w:rsidRPr="007A3B0C" w:rsidRDefault="00400398">
      <w:pPr>
        <w:numPr>
          <w:ilvl w:val="12"/>
          <w:numId w:val="0"/>
        </w:numPr>
        <w:ind w:right="-2"/>
      </w:pPr>
      <w:r w:rsidRPr="007A3B0C">
        <w:t>Avastin contém a substância ativa bevacizumab, que é um anticorpo monoclonal humanizado (um tipo de proteína que é normalmente produzido pelo sistema imunitário para ajudar a defender o organismo de infeção e cancro). O bevacizumab liga</w:t>
      </w:r>
      <w:r w:rsidRPr="007A3B0C">
        <w:noBreakHyphen/>
        <w:t xml:space="preserve">se seletivamente a uma proteína designada por fator de crescimento do endotélio vascular humano (VEGF), que se encontra no revestimento dos vasos sanguíneos e linfáticos do organismo. </w:t>
      </w:r>
      <w:r w:rsidRPr="008E19BD">
        <w:t>A proteína VEGF causa o crescimento dos vasos sanguíneos nos tumores</w:t>
      </w:r>
      <w:r w:rsidR="00DD03CF" w:rsidRPr="007C0D2B">
        <w:t>;</w:t>
      </w:r>
      <w:r w:rsidRPr="006253B3">
        <w:t xml:space="preserve"> estes vasos sanguíneos abastecem o tumor de nutrientes e oxigénio. </w:t>
      </w:r>
      <w:r w:rsidRPr="007A3B0C">
        <w:t>Quando o bevacizumab se liga ao VEGF, impede o crescimento do tumor através do bloqueio do crescimento dos vasos sanguíneos que fornecem nutrientes e oxigénio ao tumor.</w:t>
      </w:r>
    </w:p>
    <w:p w14:paraId="35B20616" w14:textId="77777777" w:rsidR="00400398" w:rsidRPr="007A3B0C" w:rsidRDefault="00400398">
      <w:pPr>
        <w:numPr>
          <w:ilvl w:val="12"/>
          <w:numId w:val="0"/>
        </w:numPr>
        <w:ind w:right="-2"/>
      </w:pPr>
    </w:p>
    <w:p w14:paraId="09A05B2E" w14:textId="77777777" w:rsidR="00400398" w:rsidRPr="007A3B0C" w:rsidRDefault="00400398">
      <w:pPr>
        <w:numPr>
          <w:ilvl w:val="12"/>
          <w:numId w:val="0"/>
        </w:numPr>
        <w:ind w:right="-2"/>
      </w:pPr>
      <w:r w:rsidRPr="007A3B0C">
        <w:t>Avastin é um medicamento utilizado para o tratamento de doentes adultos com cancro avançado do intestino grosso, isto é, do cólon ou reto. Avastin será administrado juntamente com quimioterapia que contém medicamentos com fluoropirimidinas.</w:t>
      </w:r>
    </w:p>
    <w:p w14:paraId="67D69760" w14:textId="77777777" w:rsidR="00400398" w:rsidRPr="007A3B0C" w:rsidRDefault="00400398">
      <w:pPr>
        <w:numPr>
          <w:ilvl w:val="12"/>
          <w:numId w:val="0"/>
        </w:numPr>
        <w:ind w:right="-2"/>
      </w:pPr>
    </w:p>
    <w:p w14:paraId="2E7A2966" w14:textId="77777777" w:rsidR="00400398" w:rsidRPr="007A3B0C" w:rsidRDefault="00400398">
      <w:pPr>
        <w:numPr>
          <w:ilvl w:val="12"/>
          <w:numId w:val="0"/>
        </w:numPr>
        <w:ind w:right="-2"/>
      </w:pPr>
      <w:r w:rsidRPr="007A3B0C">
        <w:t xml:space="preserve">Avastin também é utilizado para o tratamento de doentes adultos com cancro da mama </w:t>
      </w:r>
      <w:r w:rsidRPr="007A3B0C">
        <w:rPr>
          <w:rFonts w:eastAsia="SimSun"/>
          <w:szCs w:val="22"/>
          <w:lang w:eastAsia="zh-CN"/>
        </w:rPr>
        <w:t>metastizado</w:t>
      </w:r>
      <w:r w:rsidRPr="007A3B0C">
        <w:t>. Quando utilizado em doentes com cancro da mama, será administrado com um medicamento para quimioterapia denominado paclitaxel ou capecitabina.</w:t>
      </w:r>
    </w:p>
    <w:p w14:paraId="1F92FAA2" w14:textId="77777777" w:rsidR="00400398" w:rsidRPr="007A3B0C" w:rsidRDefault="00400398">
      <w:pPr>
        <w:numPr>
          <w:ilvl w:val="12"/>
          <w:numId w:val="0"/>
        </w:numPr>
        <w:ind w:right="-2"/>
      </w:pPr>
    </w:p>
    <w:p w14:paraId="64A5E4C1" w14:textId="77777777" w:rsidR="00400398" w:rsidRPr="007A3B0C" w:rsidRDefault="00400398">
      <w:pPr>
        <w:numPr>
          <w:ilvl w:val="12"/>
          <w:numId w:val="0"/>
        </w:numPr>
        <w:ind w:right="-2"/>
      </w:pPr>
      <w:r w:rsidRPr="007A3B0C">
        <w:t xml:space="preserve">Avastin também é utilizado para o tratamento de doentes adultos com cancro do pulmão de células não pequenas avançado. Avastin será administrado em associação com um regime de quimioterapia contendo </w:t>
      </w:r>
      <w:r w:rsidR="00233EB7" w:rsidRPr="007A3B0C">
        <w:t>platina</w:t>
      </w:r>
      <w:r w:rsidRPr="007A3B0C">
        <w:t>.</w:t>
      </w:r>
    </w:p>
    <w:p w14:paraId="4B459A07" w14:textId="77777777" w:rsidR="00400398" w:rsidRPr="007A3B0C" w:rsidRDefault="00400398">
      <w:pPr>
        <w:numPr>
          <w:ilvl w:val="12"/>
          <w:numId w:val="0"/>
        </w:numPr>
        <w:ind w:right="-2"/>
      </w:pPr>
    </w:p>
    <w:p w14:paraId="4832D72F" w14:textId="77777777" w:rsidR="00835CCD" w:rsidRPr="007A3B0C" w:rsidRDefault="00835CCD">
      <w:pPr>
        <w:numPr>
          <w:ilvl w:val="12"/>
          <w:numId w:val="0"/>
        </w:numPr>
        <w:ind w:right="-2"/>
      </w:pPr>
      <w:r w:rsidRPr="007A3B0C">
        <w:t>Avastin também é utilizado para o tratamento de doentes adultos com cancro do pulmão de células não pequenas avançado quando as células cancerígenas têm mutações específicas de uma proteína chamada recetor do fator de crescimento epidérmico (EGFR). Avastin será administrado em associação com erlotinib.</w:t>
      </w:r>
    </w:p>
    <w:p w14:paraId="6175FB57" w14:textId="77777777" w:rsidR="00835CCD" w:rsidRPr="007A3B0C" w:rsidRDefault="00835CCD">
      <w:pPr>
        <w:numPr>
          <w:ilvl w:val="12"/>
          <w:numId w:val="0"/>
        </w:numPr>
        <w:ind w:right="-2"/>
      </w:pPr>
    </w:p>
    <w:p w14:paraId="06382D93" w14:textId="77777777" w:rsidR="00400398" w:rsidRPr="007A3B0C" w:rsidRDefault="00400398">
      <w:pPr>
        <w:numPr>
          <w:ilvl w:val="12"/>
          <w:numId w:val="0"/>
        </w:numPr>
        <w:ind w:right="-2"/>
      </w:pPr>
      <w:r w:rsidRPr="007A3B0C">
        <w:t>Avastin também é utilizado para o tratamento de doentes adultos com cancro renal avançado. Quando utilizado em doentes com cancro renal, será administrado com outro tipo de medicamento denominado interferão.</w:t>
      </w:r>
    </w:p>
    <w:p w14:paraId="34390245" w14:textId="77777777" w:rsidR="00400398" w:rsidRPr="007A3B0C" w:rsidRDefault="00400398">
      <w:pPr>
        <w:numPr>
          <w:ilvl w:val="12"/>
          <w:numId w:val="0"/>
        </w:numPr>
        <w:ind w:right="-2"/>
      </w:pPr>
    </w:p>
    <w:p w14:paraId="0A18EECE" w14:textId="77777777" w:rsidR="00400398" w:rsidRPr="007A3B0C" w:rsidRDefault="00400398" w:rsidP="00F2698A">
      <w:pPr>
        <w:autoSpaceDE w:val="0"/>
        <w:autoSpaceDN w:val="0"/>
        <w:adjustRightInd w:val="0"/>
        <w:rPr>
          <w:szCs w:val="22"/>
        </w:rPr>
      </w:pPr>
      <w:r w:rsidRPr="007A3B0C">
        <w:rPr>
          <w:szCs w:val="22"/>
        </w:rPr>
        <w:t xml:space="preserve">Avastin é também usado no tratamento de </w:t>
      </w:r>
      <w:r w:rsidRPr="007A3B0C">
        <w:t>doentes adultos com</w:t>
      </w:r>
      <w:r w:rsidRPr="007A3B0C">
        <w:rPr>
          <w:szCs w:val="22"/>
        </w:rPr>
        <w:t xml:space="preserve"> cancro epitelial do ovário, da trompa de Falópio ou cancro peritoneal primário, avançados. Quando usado em doentes com cancro epitelial </w:t>
      </w:r>
      <w:r w:rsidRPr="007A3B0C">
        <w:rPr>
          <w:szCs w:val="22"/>
        </w:rPr>
        <w:lastRenderedPageBreak/>
        <w:t>do ovário, da trompa de Falópio ou peritoneal primário, será administrado em associação com carboplatina e paclitaxel.</w:t>
      </w:r>
    </w:p>
    <w:p w14:paraId="798E113A" w14:textId="77777777" w:rsidR="00400398" w:rsidRPr="007A3B0C" w:rsidRDefault="00400398">
      <w:pPr>
        <w:numPr>
          <w:ilvl w:val="12"/>
          <w:numId w:val="0"/>
        </w:numPr>
        <w:ind w:right="-2"/>
      </w:pPr>
    </w:p>
    <w:p w14:paraId="5A37C758" w14:textId="33BDF2CC" w:rsidR="00400398" w:rsidRPr="00CB56A2" w:rsidRDefault="00400398" w:rsidP="00711068">
      <w:pPr>
        <w:autoSpaceDE w:val="0"/>
        <w:autoSpaceDN w:val="0"/>
        <w:adjustRightInd w:val="0"/>
        <w:rPr>
          <w:szCs w:val="22"/>
        </w:rPr>
      </w:pPr>
      <w:r w:rsidRPr="008E19BD">
        <w:t>Quando usado</w:t>
      </w:r>
      <w:r w:rsidRPr="007C0D2B">
        <w:rPr>
          <w:szCs w:val="22"/>
        </w:rPr>
        <w:t xml:space="preserve"> nos doentes adultos com cancro epitelial do ovário, da trompa de Falópio ou cancro peritoneal primário, avançados, em que a doença reapareceu pelo menos 6</w:t>
      </w:r>
      <w:r w:rsidR="00F167DE">
        <w:rPr>
          <w:szCs w:val="22"/>
        </w:rPr>
        <w:t> </w:t>
      </w:r>
      <w:r w:rsidRPr="007C0D2B">
        <w:rPr>
          <w:szCs w:val="22"/>
        </w:rPr>
        <w:t>meses após a última vez que foram tratados com um regime de quimioterapia contendo um agente de platin</w:t>
      </w:r>
      <w:r w:rsidR="00DD03CF" w:rsidRPr="006253B3">
        <w:rPr>
          <w:szCs w:val="22"/>
        </w:rPr>
        <w:t>a</w:t>
      </w:r>
      <w:r w:rsidRPr="003C2E30">
        <w:rPr>
          <w:szCs w:val="22"/>
        </w:rPr>
        <w:t>, o Avastin será administrado em associação com carboplatina e gemcitabina</w:t>
      </w:r>
      <w:r w:rsidR="002166F9" w:rsidRPr="003C2E30">
        <w:rPr>
          <w:szCs w:val="22"/>
        </w:rPr>
        <w:t xml:space="preserve"> ou com carboplatina e paclitaxel</w:t>
      </w:r>
      <w:r w:rsidRPr="00CB56A2">
        <w:rPr>
          <w:szCs w:val="22"/>
        </w:rPr>
        <w:t xml:space="preserve">. </w:t>
      </w:r>
    </w:p>
    <w:p w14:paraId="28E75CC0" w14:textId="77777777" w:rsidR="00400398" w:rsidRPr="00CB56A2" w:rsidRDefault="00400398" w:rsidP="00711068">
      <w:pPr>
        <w:autoSpaceDE w:val="0"/>
        <w:autoSpaceDN w:val="0"/>
        <w:adjustRightInd w:val="0"/>
        <w:rPr>
          <w:szCs w:val="22"/>
        </w:rPr>
      </w:pPr>
    </w:p>
    <w:p w14:paraId="4EDE0D29" w14:textId="1918476A" w:rsidR="00400398" w:rsidRPr="00010E46" w:rsidRDefault="00400398" w:rsidP="00711068">
      <w:pPr>
        <w:autoSpaceDE w:val="0"/>
        <w:autoSpaceDN w:val="0"/>
        <w:adjustRightInd w:val="0"/>
        <w:rPr>
          <w:szCs w:val="22"/>
        </w:rPr>
      </w:pPr>
      <w:r w:rsidRPr="00010E46">
        <w:rPr>
          <w:szCs w:val="22"/>
        </w:rPr>
        <w:t>Quando usado nos doentes adultos com cancro epitelial do ovário, da trompa de Falópio ou cancro peritoneal primário, avançados, em que a doença reapareceu até 6</w:t>
      </w:r>
      <w:r w:rsidR="00F167DE">
        <w:rPr>
          <w:szCs w:val="22"/>
        </w:rPr>
        <w:t> </w:t>
      </w:r>
      <w:r w:rsidRPr="00010E46">
        <w:rPr>
          <w:szCs w:val="22"/>
        </w:rPr>
        <w:t>meses após a última vez que foram tratados com um regime de quimioterapia contendo um agente de platin</w:t>
      </w:r>
      <w:r w:rsidR="00DD03CF" w:rsidRPr="00010E46">
        <w:rPr>
          <w:szCs w:val="22"/>
        </w:rPr>
        <w:t>a</w:t>
      </w:r>
      <w:r w:rsidRPr="00010E46">
        <w:rPr>
          <w:szCs w:val="22"/>
        </w:rPr>
        <w:t>, o Avastin será administrado em associação com paclitaxel, ou topotecano, ou doxorrubicina lipossómica peguilada.</w:t>
      </w:r>
    </w:p>
    <w:p w14:paraId="37ABCED0" w14:textId="77777777" w:rsidR="00400398" w:rsidRPr="00010E46" w:rsidRDefault="00400398" w:rsidP="00C82494">
      <w:pPr>
        <w:autoSpaceDE w:val="0"/>
        <w:autoSpaceDN w:val="0"/>
        <w:adjustRightInd w:val="0"/>
      </w:pPr>
    </w:p>
    <w:p w14:paraId="5529D123" w14:textId="77777777" w:rsidR="00400398" w:rsidRPr="007A3B0C" w:rsidRDefault="00400398" w:rsidP="00711068">
      <w:pPr>
        <w:autoSpaceDE w:val="0"/>
        <w:autoSpaceDN w:val="0"/>
        <w:adjustRightInd w:val="0"/>
        <w:rPr>
          <w:szCs w:val="22"/>
        </w:rPr>
      </w:pPr>
      <w:r w:rsidRPr="007A3B0C">
        <w:rPr>
          <w:szCs w:val="22"/>
        </w:rPr>
        <w:t xml:space="preserve">Avastin também é utilizado no tratamento de doentes adultos com cancro do colo do útero com doença persistente, recorrente ou metastizada. Avastin será administrado em associação com paclitaxel e cisplatina, ou, alternativamente, paclitaxel e topotecano em doentes que não podem receber tratamento com </w:t>
      </w:r>
      <w:r w:rsidR="00233EB7" w:rsidRPr="007A3B0C">
        <w:rPr>
          <w:szCs w:val="22"/>
        </w:rPr>
        <w:t>platina</w:t>
      </w:r>
      <w:r w:rsidRPr="007A3B0C">
        <w:rPr>
          <w:szCs w:val="22"/>
        </w:rPr>
        <w:t>.</w:t>
      </w:r>
    </w:p>
    <w:p w14:paraId="404901CF" w14:textId="77777777" w:rsidR="00400398" w:rsidRPr="007A3B0C" w:rsidRDefault="00400398">
      <w:pPr>
        <w:numPr>
          <w:ilvl w:val="12"/>
          <w:numId w:val="0"/>
        </w:numPr>
        <w:ind w:right="-2"/>
      </w:pPr>
    </w:p>
    <w:p w14:paraId="4BD730B9" w14:textId="77777777" w:rsidR="00400398" w:rsidRPr="007A3B0C" w:rsidRDefault="00400398">
      <w:pPr>
        <w:numPr>
          <w:ilvl w:val="12"/>
          <w:numId w:val="0"/>
        </w:numPr>
        <w:ind w:right="-2"/>
      </w:pPr>
    </w:p>
    <w:p w14:paraId="197510D6" w14:textId="77777777" w:rsidR="00400398" w:rsidRPr="007A3B0C" w:rsidRDefault="00400398">
      <w:pPr>
        <w:keepNext/>
        <w:keepLines/>
        <w:numPr>
          <w:ilvl w:val="12"/>
          <w:numId w:val="0"/>
        </w:numPr>
        <w:ind w:left="562" w:hanging="562"/>
      </w:pPr>
      <w:r w:rsidRPr="007A3B0C">
        <w:rPr>
          <w:b/>
        </w:rPr>
        <w:t>2.</w:t>
      </w:r>
      <w:r w:rsidRPr="007A3B0C">
        <w:rPr>
          <w:b/>
        </w:rPr>
        <w:tab/>
      </w:r>
      <w:r w:rsidRPr="007A3B0C">
        <w:rPr>
          <w:b/>
          <w:snapToGrid w:val="0"/>
          <w:szCs w:val="24"/>
        </w:rPr>
        <w:t xml:space="preserve">O que precisa de saber </w:t>
      </w:r>
      <w:r w:rsidRPr="007A3B0C">
        <w:rPr>
          <w:b/>
        </w:rPr>
        <w:t>antes de utilizar Avastin</w:t>
      </w:r>
    </w:p>
    <w:p w14:paraId="3B139D3C" w14:textId="77777777" w:rsidR="00400398" w:rsidRPr="007A3B0C" w:rsidRDefault="00400398">
      <w:pPr>
        <w:keepNext/>
        <w:keepLines/>
        <w:numPr>
          <w:ilvl w:val="12"/>
          <w:numId w:val="0"/>
        </w:numPr>
        <w:ind w:right="-2"/>
      </w:pPr>
    </w:p>
    <w:p w14:paraId="7A83E92D" w14:textId="77777777" w:rsidR="00400398" w:rsidRDefault="00400398">
      <w:pPr>
        <w:keepNext/>
        <w:keepLines/>
        <w:numPr>
          <w:ilvl w:val="12"/>
          <w:numId w:val="0"/>
        </w:numPr>
        <w:outlineLvl w:val="0"/>
        <w:rPr>
          <w:b/>
        </w:rPr>
      </w:pPr>
      <w:r w:rsidRPr="007A3B0C">
        <w:rPr>
          <w:b/>
        </w:rPr>
        <w:t>Não utilize Avastin se</w:t>
      </w:r>
    </w:p>
    <w:p w14:paraId="48306B64" w14:textId="4F5530E1" w:rsidR="00400398" w:rsidRPr="007A3B0C" w:rsidRDefault="00400398" w:rsidP="009A3237">
      <w:pPr>
        <w:pStyle w:val="ListParagraph"/>
        <w:numPr>
          <w:ilvl w:val="0"/>
          <w:numId w:val="19"/>
        </w:numPr>
        <w:tabs>
          <w:tab w:val="left" w:pos="567"/>
        </w:tabs>
        <w:ind w:left="567" w:hanging="567"/>
        <w:contextualSpacing/>
      </w:pPr>
      <w:r w:rsidRPr="007A3B0C">
        <w:t xml:space="preserve">tem </w:t>
      </w:r>
      <w:r w:rsidRPr="0081705C">
        <w:t>alergia</w:t>
      </w:r>
      <w:r w:rsidRPr="007A3B0C">
        <w:t xml:space="preserve"> (hipersensibilidade) ao bevacizumab ou a qualquer outro componente deste medicamento (indicados na secção 6).</w:t>
      </w:r>
    </w:p>
    <w:p w14:paraId="0494ADE7" w14:textId="61C4097F" w:rsidR="00400398" w:rsidRPr="007A3B0C" w:rsidRDefault="00400398" w:rsidP="009A3237">
      <w:pPr>
        <w:pStyle w:val="ListParagraph"/>
        <w:numPr>
          <w:ilvl w:val="0"/>
          <w:numId w:val="19"/>
        </w:numPr>
        <w:tabs>
          <w:tab w:val="left" w:pos="567"/>
        </w:tabs>
        <w:ind w:left="567" w:hanging="567"/>
        <w:contextualSpacing/>
      </w:pPr>
      <w:r w:rsidRPr="007A3B0C">
        <w:t>tem alergia (hipersensibilidade) a derivados de células de ovário de hamster Chinês (CHO) ou a outros anticorpos recombinantes humanos ou humanizados.</w:t>
      </w:r>
    </w:p>
    <w:p w14:paraId="56E030D6" w14:textId="6A8E3F02" w:rsidR="00400398" w:rsidRPr="007A3B0C" w:rsidRDefault="00400398" w:rsidP="009A3237">
      <w:pPr>
        <w:pStyle w:val="ListParagraph"/>
        <w:numPr>
          <w:ilvl w:val="0"/>
          <w:numId w:val="19"/>
        </w:numPr>
        <w:tabs>
          <w:tab w:val="left" w:pos="567"/>
        </w:tabs>
        <w:ind w:left="567" w:hanging="567"/>
        <w:contextualSpacing/>
      </w:pPr>
      <w:r w:rsidRPr="007A3B0C">
        <w:t xml:space="preserve">está grávida. </w:t>
      </w:r>
    </w:p>
    <w:p w14:paraId="71BE6B3D" w14:textId="77777777" w:rsidR="00400398" w:rsidRPr="007A3B0C" w:rsidRDefault="00400398">
      <w:pPr>
        <w:numPr>
          <w:ilvl w:val="12"/>
          <w:numId w:val="0"/>
        </w:numPr>
        <w:ind w:right="-2"/>
      </w:pPr>
    </w:p>
    <w:p w14:paraId="3124F9C6" w14:textId="77777777" w:rsidR="00400398" w:rsidRDefault="00400398">
      <w:pPr>
        <w:numPr>
          <w:ilvl w:val="12"/>
          <w:numId w:val="0"/>
        </w:numPr>
        <w:ind w:right="-2"/>
        <w:outlineLvl w:val="0"/>
        <w:rPr>
          <w:b/>
        </w:rPr>
      </w:pPr>
      <w:r w:rsidRPr="007A3B0C">
        <w:rPr>
          <w:b/>
        </w:rPr>
        <w:t>Advertências e precauções</w:t>
      </w:r>
    </w:p>
    <w:p w14:paraId="6F90C7C2" w14:textId="77777777" w:rsidR="00400398" w:rsidRPr="007A3B0C" w:rsidRDefault="00400398" w:rsidP="00816695">
      <w:pPr>
        <w:numPr>
          <w:ilvl w:val="12"/>
          <w:numId w:val="0"/>
        </w:numPr>
        <w:ind w:right="-2"/>
      </w:pPr>
      <w:r w:rsidRPr="007A3B0C">
        <w:t>Fale com o seu médico, farmacêutico ou enfermeiro antes de utilizar Avastin</w:t>
      </w:r>
    </w:p>
    <w:p w14:paraId="204C4481" w14:textId="77777777" w:rsidR="00400398" w:rsidRPr="007A3B0C" w:rsidRDefault="00400398">
      <w:pPr>
        <w:numPr>
          <w:ilvl w:val="12"/>
          <w:numId w:val="0"/>
        </w:numPr>
        <w:ind w:right="-2"/>
      </w:pPr>
    </w:p>
    <w:p w14:paraId="28ECD96A" w14:textId="16F2B579" w:rsidR="00400398" w:rsidRPr="007A3B0C" w:rsidRDefault="00400398" w:rsidP="009A3237">
      <w:pPr>
        <w:pStyle w:val="ListParagraph"/>
        <w:numPr>
          <w:ilvl w:val="0"/>
          <w:numId w:val="19"/>
        </w:numPr>
        <w:tabs>
          <w:tab w:val="left" w:pos="567"/>
        </w:tabs>
        <w:ind w:left="567" w:hanging="567"/>
        <w:contextualSpacing/>
      </w:pPr>
      <w:r w:rsidRPr="007A3B0C">
        <w:t xml:space="preserve">É possível que Avastin aumente o risco de desenvolvimento de orifícios na parede do intestino. Se tiver </w:t>
      </w:r>
      <w:r w:rsidRPr="0081705C">
        <w:t>doenças</w:t>
      </w:r>
      <w:r w:rsidRPr="007A3B0C">
        <w:t xml:space="preserve"> que causem inflamação no interior do abdómen (ex. diverticulite, úlceras no estômago, colite associada à quimioterapia), fale com o seu médico sobre o assunto.</w:t>
      </w:r>
    </w:p>
    <w:p w14:paraId="215D751A" w14:textId="77777777" w:rsidR="00400398" w:rsidRPr="007A3B0C" w:rsidRDefault="00400398" w:rsidP="00816695">
      <w:pPr>
        <w:numPr>
          <w:ilvl w:val="12"/>
          <w:numId w:val="0"/>
        </w:numPr>
        <w:ind w:right="-2"/>
      </w:pPr>
    </w:p>
    <w:p w14:paraId="196225C3" w14:textId="4995A12F" w:rsidR="00400398" w:rsidRPr="007A3B0C" w:rsidRDefault="00400398" w:rsidP="009A3237">
      <w:pPr>
        <w:pStyle w:val="ListParagraph"/>
        <w:numPr>
          <w:ilvl w:val="0"/>
          <w:numId w:val="19"/>
        </w:numPr>
        <w:tabs>
          <w:tab w:val="left" w:pos="567"/>
        </w:tabs>
        <w:ind w:left="567" w:hanging="567"/>
        <w:contextualSpacing/>
      </w:pPr>
      <w:r w:rsidRPr="007A3B0C">
        <w:t xml:space="preserve">Avastin pode aumentar o risco de desenvolvimento de uma ligação anormal ou passagem </w:t>
      </w:r>
      <w:r w:rsidRPr="007A3B0C">
        <w:rPr>
          <w:rFonts w:eastAsia="MS Mincho"/>
        </w:rPr>
        <w:t xml:space="preserve">entre dois </w:t>
      </w:r>
      <w:r w:rsidRPr="009A3237">
        <w:t>órgãos</w:t>
      </w:r>
      <w:r w:rsidRPr="007A3B0C">
        <w:rPr>
          <w:rFonts w:eastAsia="MS Mincho"/>
        </w:rPr>
        <w:t xml:space="preserve"> ou vasos. O risco de desenvolvimento de ligações entre a vagina e quaisquer partes do intestino pode aumentar caso tenha cancro do colo do útero com doença persistente, </w:t>
      </w:r>
      <w:r w:rsidRPr="009A3237">
        <w:t>recorrente</w:t>
      </w:r>
      <w:r w:rsidRPr="007A3B0C">
        <w:rPr>
          <w:rFonts w:eastAsia="MS Mincho"/>
        </w:rPr>
        <w:t xml:space="preserve"> ou metastizada.</w:t>
      </w:r>
    </w:p>
    <w:p w14:paraId="654F6FF9" w14:textId="77777777" w:rsidR="00400398" w:rsidRPr="007A3B0C" w:rsidRDefault="00400398">
      <w:pPr>
        <w:numPr>
          <w:ilvl w:val="12"/>
          <w:numId w:val="0"/>
        </w:numPr>
        <w:ind w:left="567" w:hanging="567"/>
      </w:pPr>
    </w:p>
    <w:p w14:paraId="33877DE6" w14:textId="42BC9E21" w:rsidR="00400398" w:rsidRPr="007A3B0C" w:rsidRDefault="00400398" w:rsidP="009A3237">
      <w:pPr>
        <w:pStyle w:val="ListParagraph"/>
        <w:numPr>
          <w:ilvl w:val="0"/>
          <w:numId w:val="19"/>
        </w:numPr>
        <w:tabs>
          <w:tab w:val="left" w:pos="567"/>
        </w:tabs>
        <w:ind w:left="567" w:hanging="567"/>
        <w:contextualSpacing/>
      </w:pPr>
      <w:r w:rsidRPr="007A3B0C">
        <w:t>Este medicamento pode aumentar o risco de hemorragia ou aumentar o risco de problemas com a cicatrização após cirurgia. Se vai ser submetido a uma operação cirúrgica, se tiver sido submetido a uma grande intervenção cirúrgica nos 28 dias anteriores ou se tiver uma ferida cirúrgica não cicatrizada, não deve ser tratado com este medicamento.</w:t>
      </w:r>
    </w:p>
    <w:p w14:paraId="6FF59D3E" w14:textId="77777777" w:rsidR="00400398" w:rsidRPr="007A3B0C" w:rsidRDefault="00400398">
      <w:pPr>
        <w:ind w:left="567" w:hanging="567"/>
      </w:pPr>
    </w:p>
    <w:p w14:paraId="3C9E58AC" w14:textId="1BC8B79B" w:rsidR="00400398" w:rsidRPr="007A3B0C" w:rsidRDefault="00400398" w:rsidP="009A3237">
      <w:pPr>
        <w:pStyle w:val="ListParagraph"/>
        <w:numPr>
          <w:ilvl w:val="0"/>
          <w:numId w:val="19"/>
        </w:numPr>
        <w:tabs>
          <w:tab w:val="left" w:pos="567"/>
        </w:tabs>
        <w:ind w:left="567" w:hanging="567"/>
        <w:contextualSpacing/>
      </w:pPr>
      <w:r w:rsidRPr="007A3B0C">
        <w:t>Avastin pode aumentar o risco de desenvolvimento de infeções graves da pele ou em camadas profundas debaixo da pele, especialmente se teve perfurações na parede do intestino ou problemas com a cicatrização de feridas.</w:t>
      </w:r>
    </w:p>
    <w:p w14:paraId="21BC8FC9" w14:textId="77777777" w:rsidR="00400398" w:rsidRPr="007A3B0C" w:rsidRDefault="00400398">
      <w:pPr>
        <w:ind w:left="567" w:hanging="567"/>
      </w:pPr>
    </w:p>
    <w:p w14:paraId="59E4C891" w14:textId="58269583" w:rsidR="00400398" w:rsidRPr="006253B3" w:rsidRDefault="00400398" w:rsidP="009A3237">
      <w:pPr>
        <w:pStyle w:val="ListParagraph"/>
        <w:numPr>
          <w:ilvl w:val="0"/>
          <w:numId w:val="19"/>
        </w:numPr>
        <w:tabs>
          <w:tab w:val="left" w:pos="567"/>
        </w:tabs>
        <w:ind w:left="567" w:hanging="567"/>
        <w:contextualSpacing/>
      </w:pPr>
      <w:r w:rsidRPr="007A3B0C">
        <w:t xml:space="preserve">Avastin pode aumentar a incidência de tensão arterial elevada. </w:t>
      </w:r>
      <w:r w:rsidRPr="008E19BD">
        <w:t>Se tem tensão arterial elevada que não é controlada com anti</w:t>
      </w:r>
      <w:r w:rsidRPr="008E19BD">
        <w:noBreakHyphen/>
        <w:t>hipertensores, por favor contacte o seu médico</w:t>
      </w:r>
      <w:r w:rsidR="00DD03CF" w:rsidRPr="007C0D2B">
        <w:t>,</w:t>
      </w:r>
      <w:r w:rsidRPr="007C0D2B">
        <w:t xml:space="preserve"> dado que é importante certificar que a sua tensão arterial está controlada antes de iniciar </w:t>
      </w:r>
      <w:r w:rsidRPr="006253B3">
        <w:t>o tratamento com Avastin.</w:t>
      </w:r>
    </w:p>
    <w:p w14:paraId="38EF4582" w14:textId="77777777" w:rsidR="00B117F5" w:rsidRPr="003C2E30" w:rsidRDefault="00B117F5">
      <w:pPr>
        <w:ind w:left="567" w:hanging="567"/>
      </w:pPr>
    </w:p>
    <w:p w14:paraId="4E4A561B" w14:textId="29EA466C" w:rsidR="00B117F5" w:rsidRPr="007A3B0C" w:rsidRDefault="004D491C" w:rsidP="009A3237">
      <w:pPr>
        <w:pStyle w:val="ListParagraph"/>
        <w:numPr>
          <w:ilvl w:val="0"/>
          <w:numId w:val="19"/>
        </w:numPr>
        <w:tabs>
          <w:tab w:val="left" w:pos="567"/>
        </w:tabs>
        <w:ind w:left="567" w:hanging="567"/>
        <w:contextualSpacing/>
      </w:pPr>
      <w:r w:rsidRPr="007A3B0C">
        <w:t>Se tiver ou tiver tido um aneurisma (dilatação ou enfraquecimento da parede de um vaso sanguíneo) ou uma rotura na parede de um vaso sanguíneo.</w:t>
      </w:r>
    </w:p>
    <w:p w14:paraId="14D62766" w14:textId="77777777" w:rsidR="00400398" w:rsidRPr="007A3B0C" w:rsidRDefault="00400398">
      <w:pPr>
        <w:ind w:left="567" w:hanging="567"/>
      </w:pPr>
    </w:p>
    <w:p w14:paraId="76B22282" w14:textId="59664A0B" w:rsidR="00400398" w:rsidRPr="007A3B0C" w:rsidRDefault="00400398" w:rsidP="009A3237">
      <w:pPr>
        <w:pStyle w:val="ListParagraph"/>
        <w:numPr>
          <w:ilvl w:val="0"/>
          <w:numId w:val="19"/>
        </w:numPr>
        <w:tabs>
          <w:tab w:val="left" w:pos="567"/>
        </w:tabs>
        <w:ind w:left="567" w:hanging="567"/>
        <w:contextualSpacing/>
      </w:pPr>
      <w:r w:rsidRPr="007A3B0C">
        <w:lastRenderedPageBreak/>
        <w:t>Este medicamento aumenta o risco de ter proteínas na sua urina, em especial se já tem tensão arterial elevada.</w:t>
      </w:r>
    </w:p>
    <w:p w14:paraId="2AE2C6BF" w14:textId="77777777" w:rsidR="00400398" w:rsidRPr="007A3B0C" w:rsidRDefault="00400398">
      <w:pPr>
        <w:ind w:left="567" w:hanging="567"/>
      </w:pPr>
    </w:p>
    <w:p w14:paraId="58EF480E" w14:textId="05ACEC28" w:rsidR="00400398" w:rsidRPr="007A3B0C" w:rsidRDefault="00400398" w:rsidP="009A3237">
      <w:pPr>
        <w:pStyle w:val="ListParagraph"/>
        <w:numPr>
          <w:ilvl w:val="0"/>
          <w:numId w:val="19"/>
        </w:numPr>
        <w:tabs>
          <w:tab w:val="left" w:pos="567"/>
        </w:tabs>
        <w:ind w:left="567" w:hanging="567"/>
        <w:contextualSpacing/>
      </w:pPr>
      <w:r w:rsidRPr="007A3B0C">
        <w:t>O risco de desenvolver coágulos sanguíneos nas suas artérias (um tipo de vaso sanguíneo) pode aumentar se tem mais de 65</w:t>
      </w:r>
      <w:r w:rsidR="00F167DE">
        <w:t> </w:t>
      </w:r>
      <w:r w:rsidRPr="007A3B0C">
        <w:t>anos de idade, se tem diabetes, ou se teve uma situação prévia de coágulos sanguíneos nas suas artérias. Por favor fale com o seu médico dado que os coágulos sanguíneos podem resultar em enfarte do miocárdio (ataque cardíaco) e acidente vascular cerebral.</w:t>
      </w:r>
    </w:p>
    <w:p w14:paraId="6EAC238A" w14:textId="77777777" w:rsidR="00400398" w:rsidRPr="007A3B0C" w:rsidRDefault="00400398" w:rsidP="003F0EBF">
      <w:pPr>
        <w:ind w:left="567" w:hanging="567"/>
      </w:pPr>
    </w:p>
    <w:p w14:paraId="5CDC58E5" w14:textId="6ADD6D8B" w:rsidR="00400398" w:rsidRPr="007A3B0C" w:rsidRDefault="00400398" w:rsidP="009A3237">
      <w:pPr>
        <w:pStyle w:val="ListParagraph"/>
        <w:numPr>
          <w:ilvl w:val="0"/>
          <w:numId w:val="19"/>
        </w:numPr>
        <w:tabs>
          <w:tab w:val="left" w:pos="567"/>
        </w:tabs>
        <w:ind w:left="567" w:hanging="567"/>
        <w:contextualSpacing/>
      </w:pPr>
      <w:r w:rsidRPr="007A3B0C">
        <w:t>Avastin pode também aumentar o risco de desenvolver coágulos sanguíneos nas suas veias (um tipo de vaso sanguíneo).</w:t>
      </w:r>
    </w:p>
    <w:p w14:paraId="0C4B3B76" w14:textId="77777777" w:rsidR="00400398" w:rsidRPr="007A3B0C" w:rsidRDefault="00400398">
      <w:pPr>
        <w:ind w:left="567" w:hanging="567"/>
      </w:pPr>
    </w:p>
    <w:p w14:paraId="3D34D16B" w14:textId="2C2F8C8A" w:rsidR="00400398" w:rsidRPr="007A3B0C" w:rsidRDefault="00400398" w:rsidP="009A3237">
      <w:pPr>
        <w:pStyle w:val="ListParagraph"/>
        <w:numPr>
          <w:ilvl w:val="0"/>
          <w:numId w:val="19"/>
        </w:numPr>
        <w:tabs>
          <w:tab w:val="left" w:pos="567"/>
        </w:tabs>
        <w:ind w:left="567" w:hanging="567"/>
        <w:contextualSpacing/>
      </w:pPr>
      <w:r w:rsidRPr="007A3B0C">
        <w:t>Este medicamento pode causar hemorragia, especialmente hemorragia relacionada com o tumor. Por favor consulte o seu médico se tiver, ou alguém da sua família tiver tendência para ter problemas de hemorragias ou se, por qualquer razão, estiver a tomar medicamentos que tornam o sangue menos espesso.</w:t>
      </w:r>
    </w:p>
    <w:p w14:paraId="2E52CE83" w14:textId="77777777" w:rsidR="00400398" w:rsidRPr="007A3B0C" w:rsidRDefault="00400398" w:rsidP="003F0EBF">
      <w:pPr>
        <w:ind w:left="567" w:hanging="567"/>
      </w:pPr>
    </w:p>
    <w:p w14:paraId="39C94CDC" w14:textId="2B1BF2AE" w:rsidR="00400398" w:rsidRPr="007A3B0C" w:rsidRDefault="00400398" w:rsidP="009A3237">
      <w:pPr>
        <w:pStyle w:val="ListParagraph"/>
        <w:numPr>
          <w:ilvl w:val="0"/>
          <w:numId w:val="19"/>
        </w:numPr>
        <w:tabs>
          <w:tab w:val="left" w:pos="567"/>
        </w:tabs>
        <w:ind w:left="567" w:hanging="567"/>
        <w:contextualSpacing/>
      </w:pPr>
      <w:r w:rsidRPr="007A3B0C">
        <w:t>É possível que Avastin cause hemorragia dentro ou à volta do seu cérebro. Por favor discuta o assunto com o seu médico se tiver cancro metastizado que afete o seu cérebro.</w:t>
      </w:r>
    </w:p>
    <w:p w14:paraId="7A966285" w14:textId="77777777" w:rsidR="00400398" w:rsidRPr="007A3B0C" w:rsidRDefault="00400398">
      <w:pPr>
        <w:ind w:left="567" w:hanging="567"/>
      </w:pPr>
    </w:p>
    <w:p w14:paraId="764E76E8" w14:textId="46C84D3B" w:rsidR="00400398" w:rsidRPr="007C0D2B" w:rsidRDefault="00400398" w:rsidP="009A3237">
      <w:pPr>
        <w:pStyle w:val="ListParagraph"/>
        <w:numPr>
          <w:ilvl w:val="0"/>
          <w:numId w:val="19"/>
        </w:numPr>
        <w:tabs>
          <w:tab w:val="left" w:pos="567"/>
        </w:tabs>
        <w:ind w:left="567" w:hanging="567"/>
        <w:contextualSpacing/>
      </w:pPr>
      <w:r w:rsidRPr="007A3B0C">
        <w:t xml:space="preserve">É possível que Avastin aumente o risco de hemorragia nos seus pulmões, incluindo tosse ou expetoração com sangue. </w:t>
      </w:r>
      <w:r w:rsidRPr="008E19BD">
        <w:t>Por favor discuta o assunto com o seu médico se tiver notado esta situação ante</w:t>
      </w:r>
      <w:r w:rsidR="00DD03CF" w:rsidRPr="007C0D2B">
        <w:t>rio</w:t>
      </w:r>
      <w:r w:rsidR="00DD03CF">
        <w:t>rmente</w:t>
      </w:r>
      <w:r w:rsidRPr="007C0D2B">
        <w:t xml:space="preserve">. </w:t>
      </w:r>
    </w:p>
    <w:p w14:paraId="3B34A661" w14:textId="77777777" w:rsidR="00400398" w:rsidRPr="006253B3" w:rsidRDefault="00400398">
      <w:pPr>
        <w:ind w:left="567" w:hanging="567"/>
      </w:pPr>
    </w:p>
    <w:p w14:paraId="6DDFBA11" w14:textId="14221129" w:rsidR="00400398" w:rsidRPr="003C2E30" w:rsidRDefault="00400398" w:rsidP="009A3237">
      <w:pPr>
        <w:pStyle w:val="ListParagraph"/>
        <w:numPr>
          <w:ilvl w:val="0"/>
          <w:numId w:val="19"/>
        </w:numPr>
        <w:tabs>
          <w:tab w:val="left" w:pos="567"/>
        </w:tabs>
        <w:ind w:left="567" w:hanging="567"/>
        <w:contextualSpacing/>
      </w:pPr>
      <w:r w:rsidRPr="007A3B0C">
        <w:t xml:space="preserve">Avastin pode aumentar o risco de desenvolvimento de problemas de coração. </w:t>
      </w:r>
      <w:r w:rsidRPr="008E19BD">
        <w:t>É importante que o seu médico saiba se foi alguma vez submetido a tratamento com antraciclinas (por exemplo</w:t>
      </w:r>
      <w:r w:rsidR="00DD03CF">
        <w:t>,</w:t>
      </w:r>
      <w:r w:rsidRPr="008E19BD">
        <w:t xml:space="preserve"> doxorrubicina, um tipo específico de quimioterapia utilizada para o tratamento de alguns cancros)</w:t>
      </w:r>
      <w:r w:rsidR="00DD03CF" w:rsidRPr="007C0D2B">
        <w:t>,</w:t>
      </w:r>
      <w:r w:rsidRPr="007C0D2B">
        <w:t xml:space="preserve"> ou </w:t>
      </w:r>
      <w:r w:rsidRPr="006253B3">
        <w:t xml:space="preserve">foi submetido a radioterapia no </w:t>
      </w:r>
      <w:r w:rsidRPr="003C2E30">
        <w:t>tórax ou se tem alguma doença de coração.</w:t>
      </w:r>
    </w:p>
    <w:p w14:paraId="3AF20E6B" w14:textId="77777777" w:rsidR="00400398" w:rsidRPr="003C2E30" w:rsidRDefault="00400398" w:rsidP="00DD4043">
      <w:pPr>
        <w:ind w:left="567" w:hanging="567"/>
      </w:pPr>
    </w:p>
    <w:p w14:paraId="731FFC9B" w14:textId="63EDA10C" w:rsidR="00400398" w:rsidRPr="007A3B0C" w:rsidRDefault="00400398" w:rsidP="009A3237">
      <w:pPr>
        <w:pStyle w:val="ListParagraph"/>
        <w:numPr>
          <w:ilvl w:val="0"/>
          <w:numId w:val="19"/>
        </w:numPr>
        <w:tabs>
          <w:tab w:val="left" w:pos="567"/>
        </w:tabs>
        <w:ind w:left="567" w:hanging="567"/>
        <w:contextualSpacing/>
      </w:pPr>
      <w:r w:rsidRPr="007A3B0C">
        <w:t>Este medicamento pode causar infeções e uma diminuição do número de neutrófilos (um tipo de célula sanguínea importante na sua proteção contra bactérias).</w:t>
      </w:r>
    </w:p>
    <w:p w14:paraId="2D2AA911" w14:textId="77777777" w:rsidR="00400398" w:rsidRPr="007A3B0C" w:rsidRDefault="00400398" w:rsidP="00DD4043">
      <w:pPr>
        <w:ind w:left="567" w:hanging="567"/>
      </w:pPr>
    </w:p>
    <w:p w14:paraId="58A4B43C" w14:textId="26016D93" w:rsidR="00400398" w:rsidRPr="007A3B0C" w:rsidRDefault="00400398" w:rsidP="009A3237">
      <w:pPr>
        <w:pStyle w:val="ListParagraph"/>
        <w:numPr>
          <w:ilvl w:val="0"/>
          <w:numId w:val="19"/>
        </w:numPr>
        <w:tabs>
          <w:tab w:val="left" w:pos="567"/>
        </w:tabs>
        <w:ind w:left="567" w:hanging="567"/>
        <w:contextualSpacing/>
      </w:pPr>
      <w:r w:rsidRPr="007A3B0C">
        <w:t>É possível que Avastin possa causar reações de hipersensibilidade</w:t>
      </w:r>
      <w:r w:rsidR="004E7601">
        <w:t xml:space="preserve"> (incluindo </w:t>
      </w:r>
      <w:r w:rsidR="006B72C1">
        <w:t>choque anafilático</w:t>
      </w:r>
      <w:r w:rsidR="004E7601">
        <w:t>)</w:t>
      </w:r>
      <w:r w:rsidRPr="007A3B0C">
        <w:t xml:space="preserve"> e/ou à perfusão (reações relacionadas com a injeção do medicamento). Por favor informe o seu médico, farmacêutico ou enfermeiro se tiver tido problemas após injeções, tais como tonturas/sensação de desmaio, falta de ar, inchaço (edema) ou erupção da pele. </w:t>
      </w:r>
    </w:p>
    <w:p w14:paraId="41A35171" w14:textId="77777777" w:rsidR="00400398" w:rsidRPr="007A3B0C" w:rsidRDefault="00400398">
      <w:pPr>
        <w:ind w:left="567" w:hanging="567"/>
      </w:pPr>
    </w:p>
    <w:p w14:paraId="31782841" w14:textId="56C8E75B" w:rsidR="00400398" w:rsidRPr="007A3B0C" w:rsidRDefault="00400398" w:rsidP="009A3237">
      <w:pPr>
        <w:pStyle w:val="ListParagraph"/>
        <w:numPr>
          <w:ilvl w:val="0"/>
          <w:numId w:val="19"/>
        </w:numPr>
        <w:tabs>
          <w:tab w:val="left" w:pos="567"/>
        </w:tabs>
        <w:ind w:left="567" w:hanging="567"/>
        <w:contextualSpacing/>
      </w:pPr>
      <w:r w:rsidRPr="007A3B0C">
        <w:t xml:space="preserve">Foi associado ao tratamento com Avastin um efeito </w:t>
      </w:r>
      <w:r w:rsidR="007A550C">
        <w:t>indesejável</w:t>
      </w:r>
      <w:r w:rsidRPr="007A3B0C">
        <w:t xml:space="preserve"> neurológico raro denominado síndrome de encefalopatia posterior reversível</w:t>
      </w:r>
      <w:r w:rsidR="00F21DB6" w:rsidRPr="007A3B0C">
        <w:t xml:space="preserve"> (SEPR)</w:t>
      </w:r>
      <w:r w:rsidRPr="007A3B0C">
        <w:t xml:space="preserve">. Se tiver dor de cabeça, alterações na visão, confusão ou convulsão, com ou sem aumento da tensão arterial, por favor contacte o seu médico. </w:t>
      </w:r>
    </w:p>
    <w:p w14:paraId="69AD1509" w14:textId="77777777" w:rsidR="00400398" w:rsidRPr="007A3B0C" w:rsidRDefault="00400398"/>
    <w:p w14:paraId="300CE8CA" w14:textId="77777777" w:rsidR="00400398" w:rsidRPr="007A3B0C" w:rsidRDefault="00400398" w:rsidP="00377778">
      <w:pPr>
        <w:outlineLvl w:val="0"/>
      </w:pPr>
      <w:r w:rsidRPr="007A3B0C">
        <w:t>Não deixe de informar o médico, mesmo que algum dos problemas descritos acima tenha ocorrido no passado.</w:t>
      </w:r>
      <w:r w:rsidRPr="007A3B0C">
        <w:tab/>
      </w:r>
    </w:p>
    <w:p w14:paraId="7A4B6426" w14:textId="77777777" w:rsidR="00400398" w:rsidRPr="007A3B0C" w:rsidRDefault="00400398">
      <w:pPr>
        <w:ind w:left="567" w:hanging="567"/>
        <w:outlineLvl w:val="0"/>
      </w:pPr>
    </w:p>
    <w:p w14:paraId="394DECAF" w14:textId="77777777" w:rsidR="00400398" w:rsidRPr="007A3B0C" w:rsidRDefault="00400398">
      <w:pPr>
        <w:rPr>
          <w:rStyle w:val="Emphasis"/>
          <w:bCs/>
          <w:i w:val="0"/>
          <w:iCs/>
          <w:szCs w:val="22"/>
        </w:rPr>
      </w:pPr>
      <w:r w:rsidRPr="007A3B0C">
        <w:rPr>
          <w:rStyle w:val="Emphasis"/>
          <w:bCs/>
          <w:i w:val="0"/>
          <w:iCs/>
          <w:szCs w:val="22"/>
        </w:rPr>
        <w:t>Antes de ser tratado com Avastin ou enquanto estiver a ser tratado com Avastin:</w:t>
      </w:r>
    </w:p>
    <w:p w14:paraId="7D7DB82F" w14:textId="34309530" w:rsidR="00400398" w:rsidRPr="007A3B0C" w:rsidRDefault="00400398" w:rsidP="009A3237">
      <w:pPr>
        <w:pStyle w:val="ListParagraph"/>
        <w:numPr>
          <w:ilvl w:val="0"/>
          <w:numId w:val="19"/>
        </w:numPr>
        <w:tabs>
          <w:tab w:val="left" w:pos="567"/>
        </w:tabs>
        <w:ind w:left="567" w:hanging="567"/>
        <w:contextualSpacing/>
        <w:rPr>
          <w:szCs w:val="22"/>
        </w:rPr>
      </w:pPr>
      <w:r w:rsidRPr="007A3B0C">
        <w:rPr>
          <w:szCs w:val="22"/>
        </w:rPr>
        <w:t xml:space="preserve">se tiver ou tiver tido dor na boca, dentes e/ou maxilar, inchaço ou feridas no interior da boca, </w:t>
      </w:r>
      <w:r w:rsidRPr="00624209">
        <w:t>adormecimento</w:t>
      </w:r>
      <w:r w:rsidRPr="007A3B0C">
        <w:rPr>
          <w:szCs w:val="22"/>
        </w:rPr>
        <w:t xml:space="preserve"> ou sensação de peso no maxilar ou desprendimento de um dente, informe o seu médico e o dentista imediatamente. </w:t>
      </w:r>
    </w:p>
    <w:p w14:paraId="5B0FCF45" w14:textId="6F5DE37F" w:rsidR="00400398" w:rsidRPr="007A3B0C" w:rsidRDefault="00400398" w:rsidP="009A3237">
      <w:pPr>
        <w:pStyle w:val="ListParagraph"/>
        <w:numPr>
          <w:ilvl w:val="0"/>
          <w:numId w:val="19"/>
        </w:numPr>
        <w:tabs>
          <w:tab w:val="left" w:pos="567"/>
        </w:tabs>
        <w:ind w:left="567" w:hanging="567"/>
        <w:contextualSpacing/>
        <w:rPr>
          <w:szCs w:val="22"/>
        </w:rPr>
      </w:pPr>
      <w:r w:rsidRPr="007A3B0C">
        <w:rPr>
          <w:szCs w:val="22"/>
        </w:rPr>
        <w:t xml:space="preserve">se precisar de ser submetido a um tratamento dentário invasivo ou cirurgia dentária, informe o seu dentista de que está a ser tratado com Avastin, particularmente quando está também a receber ou se </w:t>
      </w:r>
      <w:r w:rsidR="00DD03CF">
        <w:rPr>
          <w:szCs w:val="22"/>
        </w:rPr>
        <w:t xml:space="preserve">já </w:t>
      </w:r>
      <w:r w:rsidRPr="007A3B0C">
        <w:rPr>
          <w:szCs w:val="22"/>
        </w:rPr>
        <w:t xml:space="preserve">recebeu uma injeção de bifosfonato no seu sangue. </w:t>
      </w:r>
    </w:p>
    <w:p w14:paraId="088F6F00" w14:textId="77777777" w:rsidR="00400398" w:rsidRPr="007A3B0C" w:rsidRDefault="00400398">
      <w:pPr>
        <w:rPr>
          <w:i/>
          <w:snapToGrid w:val="0"/>
          <w:szCs w:val="22"/>
        </w:rPr>
      </w:pPr>
    </w:p>
    <w:p w14:paraId="01A1F9D1" w14:textId="77777777" w:rsidR="00400398" w:rsidRPr="007A3B0C" w:rsidRDefault="00400398">
      <w:pPr>
        <w:rPr>
          <w:snapToGrid w:val="0"/>
          <w:szCs w:val="22"/>
        </w:rPr>
      </w:pPr>
      <w:r w:rsidRPr="007A3B0C">
        <w:rPr>
          <w:snapToGrid w:val="0"/>
          <w:szCs w:val="22"/>
        </w:rPr>
        <w:t>Poderá ser aconselhado a fazer uma consulta de revisão do estado dentário antes de iniciar o tratamento com Avastin.</w:t>
      </w:r>
    </w:p>
    <w:p w14:paraId="3DF97DD9" w14:textId="77777777" w:rsidR="00400398" w:rsidRPr="007A3B0C" w:rsidRDefault="00400398">
      <w:pPr>
        <w:numPr>
          <w:ilvl w:val="12"/>
          <w:numId w:val="0"/>
        </w:numPr>
        <w:ind w:right="-2"/>
        <w:outlineLvl w:val="0"/>
        <w:rPr>
          <w:b/>
        </w:rPr>
      </w:pPr>
    </w:p>
    <w:p w14:paraId="275DCD25" w14:textId="77777777" w:rsidR="00400398" w:rsidRDefault="00400398">
      <w:pPr>
        <w:numPr>
          <w:ilvl w:val="12"/>
          <w:numId w:val="0"/>
        </w:numPr>
        <w:ind w:right="-2"/>
        <w:outlineLvl w:val="0"/>
        <w:rPr>
          <w:b/>
        </w:rPr>
      </w:pPr>
      <w:r w:rsidRPr="007A3B0C">
        <w:rPr>
          <w:b/>
        </w:rPr>
        <w:lastRenderedPageBreak/>
        <w:t>Crianças e adolescentes</w:t>
      </w:r>
    </w:p>
    <w:p w14:paraId="44004D27" w14:textId="7FED67CF" w:rsidR="00400398" w:rsidRPr="007A3B0C" w:rsidRDefault="00400398">
      <w:pPr>
        <w:numPr>
          <w:ilvl w:val="12"/>
          <w:numId w:val="0"/>
        </w:numPr>
        <w:ind w:right="-2"/>
        <w:outlineLvl w:val="0"/>
      </w:pPr>
      <w:r w:rsidRPr="007A3B0C">
        <w:t>O uso de Avastin em crianças e adolescentes com idade inferior a 18</w:t>
      </w:r>
      <w:r w:rsidR="003F537C">
        <w:t> </w:t>
      </w:r>
      <w:r w:rsidRPr="007A3B0C">
        <w:t xml:space="preserve">anos não é recomendado porque a segurança e o benefício não foram estabelecidos nestas populações de doentes. </w:t>
      </w:r>
    </w:p>
    <w:p w14:paraId="5A9CAA08" w14:textId="77777777" w:rsidR="00400398" w:rsidRPr="007A3B0C" w:rsidRDefault="00400398">
      <w:pPr>
        <w:numPr>
          <w:ilvl w:val="12"/>
          <w:numId w:val="0"/>
        </w:numPr>
        <w:ind w:right="-2"/>
        <w:outlineLvl w:val="0"/>
      </w:pPr>
    </w:p>
    <w:p w14:paraId="4733DF14" w14:textId="51B466F6" w:rsidR="00400398" w:rsidRPr="007A3B0C" w:rsidRDefault="00F21DB6">
      <w:pPr>
        <w:numPr>
          <w:ilvl w:val="12"/>
          <w:numId w:val="0"/>
        </w:numPr>
        <w:ind w:right="-2"/>
        <w:outlineLvl w:val="0"/>
      </w:pPr>
      <w:r w:rsidRPr="007A3B0C">
        <w:t>Foi notificada, em doentes com idade inferior a 18</w:t>
      </w:r>
      <w:r w:rsidR="00D46549">
        <w:t> </w:t>
      </w:r>
      <w:r w:rsidRPr="007A3B0C">
        <w:t>anos</w:t>
      </w:r>
      <w:r w:rsidR="004F155C" w:rsidRPr="007A3B0C">
        <w:t xml:space="preserve"> quando tratados com Avastin</w:t>
      </w:r>
      <w:r w:rsidRPr="007A3B0C">
        <w:t>,</w:t>
      </w:r>
      <w:r w:rsidR="008C26D2" w:rsidRPr="007A3B0C">
        <w:t xml:space="preserve"> a</w:t>
      </w:r>
      <w:r w:rsidRPr="007A3B0C">
        <w:t xml:space="preserve"> morte do tecido do osso (osteonecrose) em ossos que não a mandíbula.</w:t>
      </w:r>
    </w:p>
    <w:p w14:paraId="2C01EADE" w14:textId="77777777" w:rsidR="00F21DB6" w:rsidRPr="007A3B0C" w:rsidRDefault="00F21DB6">
      <w:pPr>
        <w:numPr>
          <w:ilvl w:val="12"/>
          <w:numId w:val="0"/>
        </w:numPr>
        <w:ind w:right="-2"/>
        <w:outlineLvl w:val="0"/>
        <w:rPr>
          <w:b/>
        </w:rPr>
      </w:pPr>
    </w:p>
    <w:p w14:paraId="609C1000" w14:textId="77777777" w:rsidR="00400398" w:rsidRDefault="00400398">
      <w:pPr>
        <w:numPr>
          <w:ilvl w:val="12"/>
          <w:numId w:val="0"/>
        </w:numPr>
        <w:ind w:right="-2"/>
        <w:outlineLvl w:val="0"/>
        <w:rPr>
          <w:b/>
        </w:rPr>
      </w:pPr>
      <w:r w:rsidRPr="007A3B0C">
        <w:rPr>
          <w:b/>
        </w:rPr>
        <w:t xml:space="preserve">Outros medicamentos e Avastin </w:t>
      </w:r>
    </w:p>
    <w:p w14:paraId="5E265812" w14:textId="77777777" w:rsidR="00400398" w:rsidRPr="007A3B0C" w:rsidRDefault="00400398">
      <w:pPr>
        <w:numPr>
          <w:ilvl w:val="12"/>
          <w:numId w:val="0"/>
        </w:numPr>
        <w:ind w:right="-2"/>
      </w:pPr>
      <w:r w:rsidRPr="007A3B0C">
        <w:t>Informe o seu médico, farmacêutico ou enfermeiro se estiver a tomar, tiver tomado recentemente, ou se vier a tomar outros medicamentos.</w:t>
      </w:r>
    </w:p>
    <w:p w14:paraId="000D9970" w14:textId="77777777" w:rsidR="00400398" w:rsidRPr="007A3B0C" w:rsidRDefault="00400398">
      <w:pPr>
        <w:numPr>
          <w:ilvl w:val="12"/>
          <w:numId w:val="0"/>
        </w:numPr>
      </w:pPr>
    </w:p>
    <w:p w14:paraId="24C40A92" w14:textId="77777777" w:rsidR="00400398" w:rsidRPr="007A3B0C" w:rsidRDefault="00400398" w:rsidP="00D70A8C">
      <w:pPr>
        <w:outlineLvl w:val="0"/>
      </w:pPr>
      <w:r w:rsidRPr="008E19BD">
        <w:t>A combinação de Avastin com outro medicamento chamado malato de sunitinib (prescrito para o cancro renal e gastr</w:t>
      </w:r>
      <w:r w:rsidRPr="007C0D2B">
        <w:t xml:space="preserve">ointestinal) pode causar graves efeitos </w:t>
      </w:r>
      <w:r w:rsidR="007A550C" w:rsidRPr="007C0D2B">
        <w:t>indesejáveis</w:t>
      </w:r>
      <w:r w:rsidRPr="006253B3">
        <w:t xml:space="preserve">. </w:t>
      </w:r>
      <w:r w:rsidRPr="007A3B0C">
        <w:t xml:space="preserve">Fale com o seu médico para se certificar que não há combinação destes medicamentos. </w:t>
      </w:r>
    </w:p>
    <w:p w14:paraId="0FD65551" w14:textId="77777777" w:rsidR="00400398" w:rsidRPr="007A3B0C" w:rsidRDefault="00400398" w:rsidP="00D70A8C">
      <w:pPr>
        <w:outlineLvl w:val="0"/>
      </w:pPr>
    </w:p>
    <w:p w14:paraId="2C93B01C" w14:textId="77777777" w:rsidR="00400398" w:rsidRPr="007C0D2B" w:rsidRDefault="00400398" w:rsidP="00D70A8C">
      <w:pPr>
        <w:outlineLvl w:val="0"/>
      </w:pPr>
      <w:r w:rsidRPr="007A3B0C">
        <w:t xml:space="preserve">Informe o seu médico se estiver a usar terapêuticas com base em </w:t>
      </w:r>
      <w:r w:rsidR="00233EB7" w:rsidRPr="007A3B0C">
        <w:t>platina</w:t>
      </w:r>
      <w:r w:rsidRPr="007A3B0C">
        <w:t xml:space="preserve"> ou taxanos para o cancro do pulmão ou o cancro da mama metastizado. </w:t>
      </w:r>
      <w:r w:rsidRPr="008E19BD">
        <w:t>Estas terapêuticas</w:t>
      </w:r>
      <w:r w:rsidR="00DD03CF">
        <w:t>,</w:t>
      </w:r>
      <w:r w:rsidRPr="008E19BD">
        <w:t xml:space="preserve"> em combinação com Avastin</w:t>
      </w:r>
      <w:r w:rsidR="00DD03CF">
        <w:t>,</w:t>
      </w:r>
      <w:r w:rsidRPr="008E19BD">
        <w:t xml:space="preserve"> podem aumentar o risco de efeitos </w:t>
      </w:r>
      <w:r w:rsidR="007A550C" w:rsidRPr="007C0D2B">
        <w:t>indesejáveis</w:t>
      </w:r>
      <w:r w:rsidRPr="007C0D2B">
        <w:t xml:space="preserve"> graves. </w:t>
      </w:r>
    </w:p>
    <w:p w14:paraId="38D7F80A" w14:textId="77777777" w:rsidR="00400398" w:rsidRPr="006253B3" w:rsidRDefault="00400398">
      <w:pPr>
        <w:numPr>
          <w:ilvl w:val="12"/>
          <w:numId w:val="0"/>
        </w:numPr>
      </w:pPr>
    </w:p>
    <w:p w14:paraId="5053779E" w14:textId="77777777" w:rsidR="00400398" w:rsidRPr="007A3B0C" w:rsidRDefault="00400398">
      <w:pPr>
        <w:numPr>
          <w:ilvl w:val="12"/>
          <w:numId w:val="0"/>
        </w:numPr>
      </w:pPr>
      <w:r w:rsidRPr="007A3B0C">
        <w:t>Informe o seu médico se fez recentemente ou está a fazer radioterapia.</w:t>
      </w:r>
    </w:p>
    <w:p w14:paraId="2D20B607" w14:textId="77777777" w:rsidR="00400398" w:rsidRPr="007A3B0C" w:rsidRDefault="00400398">
      <w:pPr>
        <w:numPr>
          <w:ilvl w:val="12"/>
          <w:numId w:val="0"/>
        </w:numPr>
      </w:pPr>
    </w:p>
    <w:p w14:paraId="5AF3E4E9" w14:textId="77777777" w:rsidR="00400398" w:rsidRDefault="00400398" w:rsidP="00055D69">
      <w:pPr>
        <w:keepNext/>
        <w:keepLines/>
        <w:numPr>
          <w:ilvl w:val="12"/>
          <w:numId w:val="0"/>
        </w:numPr>
        <w:rPr>
          <w:b/>
        </w:rPr>
      </w:pPr>
      <w:r w:rsidRPr="007A3B0C">
        <w:rPr>
          <w:b/>
        </w:rPr>
        <w:t>Gravidez, amamentação e fertilidade</w:t>
      </w:r>
    </w:p>
    <w:p w14:paraId="2A409DBE" w14:textId="10DEC177" w:rsidR="00400398" w:rsidRPr="007A3B0C" w:rsidRDefault="00400398" w:rsidP="00055D69">
      <w:pPr>
        <w:keepNext/>
        <w:keepLines/>
      </w:pPr>
      <w:r w:rsidRPr="007A3B0C">
        <w:t>Não pode usar este medicamento se estiver grávida. Avastin pode afetar o bebé que se está a desenvolver no útero uma vez que pode parar a formação de novos vasos sanguíneos. O seu médico deve aconselhá</w:t>
      </w:r>
      <w:r w:rsidRPr="007A3B0C">
        <w:noBreakHyphen/>
        <w:t>la a utilizar contraceção durante o tratamento com Avastin e durante pelo menos 6</w:t>
      </w:r>
      <w:r w:rsidR="003F537C">
        <w:t> </w:t>
      </w:r>
      <w:r w:rsidRPr="007A3B0C">
        <w:t xml:space="preserve">meses após a última dose de Avastin. </w:t>
      </w:r>
    </w:p>
    <w:p w14:paraId="0BF04C5B" w14:textId="77777777" w:rsidR="00400398" w:rsidRPr="007A3B0C" w:rsidRDefault="00400398"/>
    <w:p w14:paraId="1CADF9BB" w14:textId="77777777" w:rsidR="00400398" w:rsidRPr="007A3B0C" w:rsidRDefault="00400398">
      <w:r w:rsidRPr="007A3B0C">
        <w:t xml:space="preserve">Informe de imediato o seu médico se estiver grávida, se engravidar durante o tratamento com este medicamento ou se pretende engravidar num futuro próximo. </w:t>
      </w:r>
    </w:p>
    <w:p w14:paraId="59523706" w14:textId="77777777" w:rsidR="00400398" w:rsidRPr="007A3B0C" w:rsidRDefault="00400398">
      <w:pPr>
        <w:numPr>
          <w:ilvl w:val="12"/>
          <w:numId w:val="0"/>
        </w:numPr>
        <w:rPr>
          <w:b/>
        </w:rPr>
      </w:pPr>
    </w:p>
    <w:p w14:paraId="4215D4F2" w14:textId="4CB09A64" w:rsidR="00400398" w:rsidRPr="007A3B0C" w:rsidRDefault="00400398">
      <w:r w:rsidRPr="007A3B0C">
        <w:t>Não pode amamentar o seu filho durante o tratamento com Avastin e durante pelo menos 6</w:t>
      </w:r>
      <w:r w:rsidR="003F537C">
        <w:t> </w:t>
      </w:r>
      <w:r w:rsidRPr="007A3B0C">
        <w:t>meses após a última dose de Avastin, uma vez que este pode interferir com o crescimento e desenvolvimento do seu bebé.</w:t>
      </w:r>
    </w:p>
    <w:p w14:paraId="5A9713BD" w14:textId="77777777" w:rsidR="00400398" w:rsidRPr="007A3B0C" w:rsidRDefault="00400398"/>
    <w:p w14:paraId="70DD32F7" w14:textId="77777777" w:rsidR="00400398" w:rsidRPr="007A3B0C" w:rsidRDefault="00400398">
      <w:r w:rsidRPr="007A3B0C">
        <w:t>O Avastin pode prejudicar a fertilidade feminina. Para mais informação, por favor consulte o seu médico.</w:t>
      </w:r>
    </w:p>
    <w:p w14:paraId="70F930DA" w14:textId="77777777" w:rsidR="00400398" w:rsidRPr="007A3B0C" w:rsidRDefault="00400398"/>
    <w:p w14:paraId="22D4169B" w14:textId="77777777" w:rsidR="00400398" w:rsidRPr="007A3B0C" w:rsidRDefault="00400398">
      <w:r w:rsidRPr="007A3B0C">
        <w:t>Consulte o seu médico, farmacêutico ou enfermeiro antes de tomar qualquer medicamento.</w:t>
      </w:r>
    </w:p>
    <w:p w14:paraId="3D73F214" w14:textId="77777777" w:rsidR="00400398" w:rsidRPr="007A3B0C" w:rsidRDefault="00400398">
      <w:pPr>
        <w:numPr>
          <w:ilvl w:val="12"/>
          <w:numId w:val="0"/>
        </w:numPr>
        <w:rPr>
          <w:b/>
        </w:rPr>
      </w:pPr>
    </w:p>
    <w:p w14:paraId="241AC4D4" w14:textId="77777777" w:rsidR="00400398" w:rsidRDefault="00400398">
      <w:pPr>
        <w:numPr>
          <w:ilvl w:val="12"/>
          <w:numId w:val="0"/>
        </w:numPr>
        <w:ind w:right="-2"/>
        <w:outlineLvl w:val="0"/>
        <w:rPr>
          <w:b/>
        </w:rPr>
      </w:pPr>
      <w:r w:rsidRPr="007A3B0C">
        <w:rPr>
          <w:b/>
        </w:rPr>
        <w:t>Condução de veículos e utilização de máquinas</w:t>
      </w:r>
    </w:p>
    <w:p w14:paraId="715B2F8E" w14:textId="77777777" w:rsidR="00400398" w:rsidRPr="003C2E30" w:rsidRDefault="00400398">
      <w:pPr>
        <w:numPr>
          <w:ilvl w:val="12"/>
          <w:numId w:val="0"/>
        </w:numPr>
        <w:ind w:right="-29"/>
        <w:outlineLvl w:val="0"/>
      </w:pPr>
      <w:r w:rsidRPr="007A3B0C">
        <w:t>Avastin não mostrou reduzir os efeitos na sua capacidade de conduzir ou utilizar quaisquer ferramentas ou máquinas. No entanto, foram notificad</w:t>
      </w:r>
      <w:r w:rsidR="00C54EA4" w:rsidRPr="007A3B0C">
        <w:t>o</w:t>
      </w:r>
      <w:r w:rsidRPr="007A3B0C">
        <w:t xml:space="preserve">s sonolência e desmaios com o uso de Avastin. </w:t>
      </w:r>
      <w:r w:rsidRPr="008E19BD">
        <w:t xml:space="preserve">Se teve sintomas que afetam a sua visão ou </w:t>
      </w:r>
      <w:r w:rsidR="00DD03CF" w:rsidRPr="007C0D2B">
        <w:t xml:space="preserve">a </w:t>
      </w:r>
      <w:r w:rsidRPr="007C0D2B">
        <w:t>concentração</w:t>
      </w:r>
      <w:r w:rsidRPr="003C2E30">
        <w:t xml:space="preserve"> ou a sua capacidade de reagir, não conduza ou utilize máquinas até que os sintomas desapareçam. </w:t>
      </w:r>
    </w:p>
    <w:p w14:paraId="523C57CA" w14:textId="77777777" w:rsidR="00FC31B0" w:rsidRPr="003C2E30" w:rsidRDefault="00FC31B0" w:rsidP="00FC31B0">
      <w:pPr>
        <w:numPr>
          <w:ilvl w:val="12"/>
          <w:numId w:val="0"/>
        </w:numPr>
        <w:ind w:right="-2"/>
      </w:pPr>
    </w:p>
    <w:p w14:paraId="79115B00" w14:textId="426826F6" w:rsidR="00F637C8" w:rsidRDefault="00FC31B0" w:rsidP="00FC31B0">
      <w:pPr>
        <w:numPr>
          <w:ilvl w:val="12"/>
          <w:numId w:val="0"/>
        </w:numPr>
        <w:ind w:right="-2"/>
        <w:rPr>
          <w:b/>
        </w:rPr>
      </w:pPr>
      <w:r w:rsidRPr="00AF45F2">
        <w:rPr>
          <w:b/>
        </w:rPr>
        <w:t>Avastin</w:t>
      </w:r>
      <w:r w:rsidR="00F637C8">
        <w:rPr>
          <w:b/>
        </w:rPr>
        <w:t xml:space="preserve"> contém sódio e polissorbato 20</w:t>
      </w:r>
    </w:p>
    <w:p w14:paraId="4F20B37A" w14:textId="165FD380" w:rsidR="00FC31B0" w:rsidRPr="007C0D2B" w:rsidRDefault="00FC31B0" w:rsidP="00FC31B0">
      <w:r w:rsidRPr="008E19BD">
        <w:t>Este medicamento contém menos do que 1</w:t>
      </w:r>
      <w:r w:rsidR="003F537C">
        <w:t> </w:t>
      </w:r>
      <w:r w:rsidRPr="008E19BD">
        <w:t>mmol (23</w:t>
      </w:r>
      <w:r w:rsidR="003F537C">
        <w:t> </w:t>
      </w:r>
      <w:r w:rsidRPr="008E19BD">
        <w:t>mg) de sódio por frasco para injetáveis</w:t>
      </w:r>
      <w:r w:rsidR="00DD03CF" w:rsidRPr="007C0D2B">
        <w:t>,</w:t>
      </w:r>
      <w:r w:rsidRPr="007C0D2B">
        <w:t xml:space="preserve"> ou seja, é praticamente “isento de sódio”.</w:t>
      </w:r>
    </w:p>
    <w:p w14:paraId="34921CCC" w14:textId="5D497016" w:rsidR="00400398" w:rsidRDefault="00400398">
      <w:pPr>
        <w:numPr>
          <w:ilvl w:val="12"/>
          <w:numId w:val="0"/>
        </w:numPr>
        <w:ind w:right="-2"/>
      </w:pPr>
    </w:p>
    <w:p w14:paraId="655DD634" w14:textId="44EE7564" w:rsidR="00F637C8" w:rsidRPr="006253B3" w:rsidRDefault="00F637C8">
      <w:pPr>
        <w:numPr>
          <w:ilvl w:val="12"/>
          <w:numId w:val="0"/>
        </w:numPr>
        <w:ind w:right="-2"/>
      </w:pPr>
      <w:r>
        <w:t>Este medicamento contém 1,6 </w:t>
      </w:r>
      <w:r w:rsidRPr="008159B7">
        <w:t>mg de polissorbato</w:t>
      </w:r>
      <w:r>
        <w:t> 20</w:t>
      </w:r>
      <w:r w:rsidRPr="008159B7">
        <w:t xml:space="preserve"> em cada </w:t>
      </w:r>
      <w:r>
        <w:t xml:space="preserve">frasco para injetáveis </w:t>
      </w:r>
      <w:r w:rsidR="00F8155E">
        <w:t xml:space="preserve">de </w:t>
      </w:r>
      <w:r>
        <w:t>100 mg/4 ml</w:t>
      </w:r>
      <w:r w:rsidR="00894B16">
        <w:t xml:space="preserve"> e </w:t>
      </w:r>
      <w:r w:rsidR="00894B16">
        <w:rPr>
          <w:lang w:eastAsia="en-US"/>
        </w:rPr>
        <w:t>6,</w:t>
      </w:r>
      <w:r w:rsidR="00894B16" w:rsidRPr="000E4C7B">
        <w:rPr>
          <w:lang w:eastAsia="en-US"/>
        </w:rPr>
        <w:t xml:space="preserve">4 mg </w:t>
      </w:r>
      <w:r w:rsidR="00894B16" w:rsidRPr="008159B7">
        <w:t xml:space="preserve">em cada </w:t>
      </w:r>
      <w:r w:rsidR="00894B16">
        <w:t>frasco para injetáveis de</w:t>
      </w:r>
      <w:r w:rsidR="00894B16" w:rsidRPr="000E4C7B">
        <w:rPr>
          <w:lang w:eastAsia="en-US"/>
        </w:rPr>
        <w:t xml:space="preserve"> 400 mg/16 ml</w:t>
      </w:r>
      <w:r w:rsidR="00894B16">
        <w:t>, o que</w:t>
      </w:r>
      <w:r w:rsidR="00894B16" w:rsidRPr="008159B7">
        <w:t xml:space="preserve"> equivale</w:t>
      </w:r>
      <w:r w:rsidRPr="008159B7">
        <w:t xml:space="preserve"> a </w:t>
      </w:r>
      <w:r>
        <w:t>0,4 </w:t>
      </w:r>
      <w:r w:rsidRPr="008159B7">
        <w:t>mg/</w:t>
      </w:r>
      <w:r>
        <w:t>ml</w:t>
      </w:r>
      <w:r w:rsidRPr="008159B7">
        <w:t>. Os polissorbatos podem causar reações alérgicas.</w:t>
      </w:r>
      <w:r>
        <w:t xml:space="preserve"> </w:t>
      </w:r>
      <w:r w:rsidRPr="00F637C8">
        <w:t>Informe o seu médico se tem alguma alergia.</w:t>
      </w:r>
    </w:p>
    <w:p w14:paraId="646790E7" w14:textId="77777777" w:rsidR="00400398" w:rsidRDefault="00400398">
      <w:pPr>
        <w:numPr>
          <w:ilvl w:val="12"/>
          <w:numId w:val="0"/>
        </w:numPr>
        <w:ind w:right="-2"/>
        <w:rPr>
          <w:ins w:id="230" w:author="TCS" w:date="2025-10-17T10:56:00Z"/>
        </w:rPr>
      </w:pPr>
    </w:p>
    <w:p w14:paraId="34AD8522" w14:textId="77777777" w:rsidR="00F80A2B" w:rsidRPr="003C2E30" w:rsidRDefault="00F80A2B">
      <w:pPr>
        <w:numPr>
          <w:ilvl w:val="12"/>
          <w:numId w:val="0"/>
        </w:numPr>
        <w:ind w:right="-2"/>
      </w:pPr>
    </w:p>
    <w:p w14:paraId="742EE31A" w14:textId="77777777" w:rsidR="00400398" w:rsidRPr="007A3B0C" w:rsidRDefault="00400398" w:rsidP="000427C0">
      <w:pPr>
        <w:keepNext/>
        <w:keepLines/>
        <w:ind w:right="-2"/>
        <w:rPr>
          <w:b/>
        </w:rPr>
      </w:pPr>
      <w:r w:rsidRPr="007A3B0C">
        <w:rPr>
          <w:b/>
        </w:rPr>
        <w:lastRenderedPageBreak/>
        <w:t>3.</w:t>
      </w:r>
      <w:r w:rsidRPr="007A3B0C">
        <w:rPr>
          <w:b/>
        </w:rPr>
        <w:tab/>
        <w:t>Como utilizar Avastin</w:t>
      </w:r>
    </w:p>
    <w:p w14:paraId="45CB5FF2" w14:textId="77777777" w:rsidR="00400398" w:rsidRPr="007A3B0C" w:rsidRDefault="00400398" w:rsidP="000427C0">
      <w:pPr>
        <w:keepNext/>
        <w:keepLines/>
        <w:numPr>
          <w:ilvl w:val="12"/>
          <w:numId w:val="0"/>
        </w:numPr>
        <w:ind w:right="-2"/>
      </w:pPr>
    </w:p>
    <w:p w14:paraId="262C985D" w14:textId="77777777" w:rsidR="00400398" w:rsidRDefault="00400398" w:rsidP="000427C0">
      <w:pPr>
        <w:keepNext/>
        <w:keepLines/>
        <w:numPr>
          <w:ilvl w:val="12"/>
          <w:numId w:val="0"/>
        </w:numPr>
        <w:ind w:right="-2"/>
        <w:outlineLvl w:val="0"/>
        <w:rPr>
          <w:b/>
        </w:rPr>
      </w:pPr>
      <w:r w:rsidRPr="007A3B0C">
        <w:rPr>
          <w:b/>
        </w:rPr>
        <w:t>Dose e frequência de administração</w:t>
      </w:r>
    </w:p>
    <w:p w14:paraId="37BDEDA8" w14:textId="75419184" w:rsidR="00400398" w:rsidRPr="007A3B0C" w:rsidRDefault="00400398" w:rsidP="000427C0">
      <w:pPr>
        <w:keepNext/>
        <w:keepLines/>
        <w:autoSpaceDE w:val="0"/>
        <w:autoSpaceDN w:val="0"/>
        <w:adjustRightInd w:val="0"/>
        <w:rPr>
          <w:rFonts w:eastAsia="MS Mincho"/>
          <w:szCs w:val="22"/>
        </w:rPr>
      </w:pPr>
      <w:r w:rsidRPr="007A3B0C">
        <w:rPr>
          <w:rFonts w:eastAsia="MS Mincho"/>
          <w:szCs w:val="22"/>
        </w:rPr>
        <w:t xml:space="preserve">A dose necessária de Avastin depende do seu peso corporal e do tipo de cancro que está a ser tratado. A dose recomendada é de 5 mg, 7,5 mg, 10 mg ou 15 mg por quilograma do seu peso corporal. O seu médico vai prescrever a dose de Avastin adequada ao seu caso. </w:t>
      </w:r>
      <w:r w:rsidRPr="00AF45F2">
        <w:rPr>
          <w:rFonts w:eastAsia="MS Mincho"/>
          <w:szCs w:val="22"/>
        </w:rPr>
        <w:t xml:space="preserve">A administração de Avastin vai ser feita </w:t>
      </w:r>
      <w:r w:rsidR="00587FE1" w:rsidRPr="00AF45F2">
        <w:rPr>
          <w:rFonts w:eastAsia="MS Mincho"/>
          <w:szCs w:val="22"/>
        </w:rPr>
        <w:t xml:space="preserve">uma </w:t>
      </w:r>
      <w:r w:rsidRPr="00AF45F2">
        <w:rPr>
          <w:rFonts w:eastAsia="MS Mincho"/>
          <w:szCs w:val="22"/>
        </w:rPr>
        <w:t>vez, de 2 em 2 ou de 3 em 3</w:t>
      </w:r>
      <w:r w:rsidR="003F537C">
        <w:rPr>
          <w:rFonts w:eastAsia="MS Mincho"/>
          <w:szCs w:val="22"/>
        </w:rPr>
        <w:t> </w:t>
      </w:r>
      <w:r w:rsidRPr="00AF45F2">
        <w:rPr>
          <w:rFonts w:eastAsia="MS Mincho"/>
          <w:szCs w:val="22"/>
        </w:rPr>
        <w:t xml:space="preserve">semanas. </w:t>
      </w:r>
      <w:r w:rsidRPr="007A3B0C">
        <w:rPr>
          <w:rFonts w:eastAsia="MS Mincho"/>
          <w:szCs w:val="22"/>
        </w:rPr>
        <w:t>O número de perfusões vai depender da forma como responder ao tratamento; deve prosseguir o tratamento até o Avastin deixar de conseguir impedir o crescimento do tumor. O seu médico irá discutir este assunto consigo.</w:t>
      </w:r>
    </w:p>
    <w:p w14:paraId="0C5310AA" w14:textId="77777777" w:rsidR="00400398" w:rsidRPr="007A3B0C" w:rsidRDefault="00400398">
      <w:pPr>
        <w:numPr>
          <w:ilvl w:val="12"/>
          <w:numId w:val="0"/>
        </w:numPr>
        <w:ind w:right="-2"/>
      </w:pPr>
    </w:p>
    <w:p w14:paraId="69B2F9EF" w14:textId="77777777" w:rsidR="00400398" w:rsidRDefault="00400398" w:rsidP="00BF07DC">
      <w:pPr>
        <w:keepNext/>
        <w:keepLines/>
        <w:numPr>
          <w:ilvl w:val="12"/>
          <w:numId w:val="0"/>
        </w:numPr>
        <w:ind w:right="-2"/>
        <w:outlineLvl w:val="0"/>
        <w:rPr>
          <w:b/>
        </w:rPr>
      </w:pPr>
      <w:r w:rsidRPr="007A3B0C">
        <w:rPr>
          <w:b/>
        </w:rPr>
        <w:t>Modo e via de administração</w:t>
      </w:r>
    </w:p>
    <w:p w14:paraId="1FFC79CC" w14:textId="6981EFAC" w:rsidR="00400398" w:rsidRPr="007A3B0C" w:rsidRDefault="00E006DA" w:rsidP="00BF07DC">
      <w:pPr>
        <w:keepNext/>
        <w:keepLines/>
        <w:autoSpaceDE w:val="0"/>
        <w:autoSpaceDN w:val="0"/>
        <w:adjustRightInd w:val="0"/>
        <w:rPr>
          <w:rFonts w:eastAsia="MS Mincho"/>
          <w:szCs w:val="22"/>
        </w:rPr>
      </w:pPr>
      <w:r w:rsidRPr="006239D0">
        <w:rPr>
          <w:rFonts w:eastAsia="MS Mincho"/>
          <w:szCs w:val="22"/>
        </w:rPr>
        <w:t>N</w:t>
      </w:r>
      <w:r w:rsidR="00073651">
        <w:rPr>
          <w:rFonts w:eastAsia="MS Mincho"/>
          <w:szCs w:val="22"/>
        </w:rPr>
        <w:t>ã</w:t>
      </w:r>
      <w:r w:rsidRPr="006239D0">
        <w:rPr>
          <w:rFonts w:eastAsia="MS Mincho"/>
          <w:szCs w:val="22"/>
        </w:rPr>
        <w:t>o agite o frasco p</w:t>
      </w:r>
      <w:r>
        <w:rPr>
          <w:rFonts w:eastAsia="MS Mincho"/>
          <w:szCs w:val="22"/>
        </w:rPr>
        <w:t xml:space="preserve">ara injetáveis. </w:t>
      </w:r>
      <w:r w:rsidR="00400398" w:rsidRPr="006239D0">
        <w:rPr>
          <w:rFonts w:eastAsia="MS Mincho"/>
          <w:szCs w:val="22"/>
        </w:rPr>
        <w:t xml:space="preserve">Avastin é um concentrado para solução para perfusão. </w:t>
      </w:r>
      <w:r w:rsidR="00400398" w:rsidRPr="007A3B0C">
        <w:rPr>
          <w:rFonts w:eastAsia="MS Mincho"/>
          <w:szCs w:val="22"/>
        </w:rPr>
        <w:t>Antes da utilização, uma parte ou a totalidade, consoante a dose que lhe foi prescrita, do conteúdo do frasco para injetáveis de Avastin será diluída com uma solução de cloreto de sódio. Um médico ou enfermeiro irá administrar</w:t>
      </w:r>
      <w:r w:rsidR="00400398" w:rsidRPr="007A3B0C">
        <w:rPr>
          <w:rFonts w:eastAsia="MS Mincho"/>
          <w:szCs w:val="22"/>
        </w:rPr>
        <w:noBreakHyphen/>
        <w:t>lhe a solução diluída de Avastin por meio de perfusão intravenosa (um gotejamento para a sua veia). A primeira perfusão ser</w:t>
      </w:r>
      <w:r w:rsidR="00400398" w:rsidRPr="007A3B0C">
        <w:rPr>
          <w:rFonts w:eastAsia="MS Mincho"/>
          <w:szCs w:val="22"/>
        </w:rPr>
        <w:noBreakHyphen/>
        <w:t>lhe</w:t>
      </w:r>
      <w:r w:rsidR="00400398" w:rsidRPr="007A3B0C">
        <w:rPr>
          <w:rFonts w:eastAsia="MS Mincho"/>
          <w:szCs w:val="22"/>
        </w:rPr>
        <w:noBreakHyphen/>
        <w:t>á administrada durante 90</w:t>
      </w:r>
      <w:r w:rsidR="003F537C">
        <w:rPr>
          <w:rFonts w:eastAsia="MS Mincho"/>
          <w:szCs w:val="22"/>
        </w:rPr>
        <w:t> </w:t>
      </w:r>
      <w:r w:rsidR="00400398" w:rsidRPr="007A3B0C">
        <w:rPr>
          <w:rFonts w:eastAsia="MS Mincho"/>
          <w:szCs w:val="22"/>
        </w:rPr>
        <w:t>minutos. Se esta for bem tolerada, a segunda perfusão pode ser administrada durante 60</w:t>
      </w:r>
      <w:r w:rsidR="003F537C">
        <w:rPr>
          <w:rFonts w:eastAsia="MS Mincho"/>
          <w:szCs w:val="22"/>
        </w:rPr>
        <w:t> </w:t>
      </w:r>
      <w:r w:rsidR="00400398" w:rsidRPr="007A3B0C">
        <w:rPr>
          <w:rFonts w:eastAsia="MS Mincho"/>
          <w:szCs w:val="22"/>
        </w:rPr>
        <w:t>minutos. As perfusões seguintes podem ser administradas durante 30</w:t>
      </w:r>
      <w:r w:rsidR="003F537C">
        <w:rPr>
          <w:rFonts w:eastAsia="MS Mincho"/>
          <w:szCs w:val="22"/>
        </w:rPr>
        <w:t> </w:t>
      </w:r>
      <w:r w:rsidR="00400398" w:rsidRPr="007A3B0C">
        <w:rPr>
          <w:rFonts w:eastAsia="MS Mincho"/>
          <w:szCs w:val="22"/>
        </w:rPr>
        <w:t>minutos.</w:t>
      </w:r>
    </w:p>
    <w:p w14:paraId="33D944DA" w14:textId="77777777" w:rsidR="00400398" w:rsidRPr="007A3B0C" w:rsidRDefault="00400398">
      <w:pPr>
        <w:numPr>
          <w:ilvl w:val="12"/>
          <w:numId w:val="0"/>
        </w:numPr>
        <w:ind w:right="-2"/>
      </w:pPr>
    </w:p>
    <w:p w14:paraId="31332C73" w14:textId="77777777" w:rsidR="00400398" w:rsidRDefault="00400398">
      <w:pPr>
        <w:autoSpaceDE w:val="0"/>
        <w:autoSpaceDN w:val="0"/>
        <w:adjustRightInd w:val="0"/>
        <w:rPr>
          <w:rFonts w:eastAsia="MS Mincho"/>
          <w:b/>
          <w:szCs w:val="22"/>
        </w:rPr>
      </w:pPr>
      <w:r w:rsidRPr="007A3B0C">
        <w:rPr>
          <w:rFonts w:eastAsia="MS Mincho"/>
          <w:b/>
          <w:szCs w:val="22"/>
        </w:rPr>
        <w:t>A administração de Avastin deve ser temporariamente interrompida</w:t>
      </w:r>
    </w:p>
    <w:p w14:paraId="24A97C50" w14:textId="4B5E718C" w:rsidR="00400398" w:rsidRPr="007A3B0C" w:rsidRDefault="00400398" w:rsidP="009A3237">
      <w:pPr>
        <w:pStyle w:val="ListParagraph"/>
        <w:numPr>
          <w:ilvl w:val="0"/>
          <w:numId w:val="20"/>
        </w:numPr>
        <w:tabs>
          <w:tab w:val="left" w:pos="567"/>
        </w:tabs>
        <w:ind w:left="567" w:hanging="567"/>
        <w:contextualSpacing/>
        <w:rPr>
          <w:rFonts w:eastAsia="MS Mincho"/>
          <w:szCs w:val="22"/>
        </w:rPr>
      </w:pPr>
      <w:r w:rsidRPr="007A3B0C">
        <w:rPr>
          <w:rFonts w:eastAsia="MS Mincho"/>
          <w:szCs w:val="22"/>
        </w:rPr>
        <w:t xml:space="preserve">se </w:t>
      </w:r>
      <w:r w:rsidRPr="009A3237">
        <w:t>desenvolver</w:t>
      </w:r>
      <w:r w:rsidRPr="007A3B0C">
        <w:rPr>
          <w:rFonts w:eastAsia="MS Mincho"/>
          <w:szCs w:val="22"/>
        </w:rPr>
        <w:t xml:space="preserve"> tensão arterial elevada grave, </w:t>
      </w:r>
      <w:r w:rsidRPr="007A3B0C">
        <w:t>que necessite de tratamento com anti</w:t>
      </w:r>
      <w:r w:rsidRPr="007A3B0C">
        <w:noBreakHyphen/>
      </w:r>
      <w:r w:rsidRPr="0081705C">
        <w:t>hipertensores</w:t>
      </w:r>
      <w:r w:rsidRPr="007A3B0C">
        <w:t xml:space="preserve">, </w:t>
      </w:r>
    </w:p>
    <w:p w14:paraId="1512BEB7" w14:textId="2F7DB8B8" w:rsidR="00400398" w:rsidRPr="007A3B0C" w:rsidRDefault="00400398" w:rsidP="009A3237">
      <w:pPr>
        <w:pStyle w:val="ListParagraph"/>
        <w:numPr>
          <w:ilvl w:val="0"/>
          <w:numId w:val="20"/>
        </w:numPr>
        <w:tabs>
          <w:tab w:val="left" w:pos="567"/>
        </w:tabs>
        <w:ind w:left="567" w:hanging="567"/>
        <w:contextualSpacing/>
        <w:rPr>
          <w:rFonts w:eastAsia="MS Mincho"/>
          <w:szCs w:val="22"/>
        </w:rPr>
      </w:pPr>
      <w:r w:rsidRPr="007A3B0C">
        <w:rPr>
          <w:rFonts w:eastAsia="MS Mincho"/>
          <w:szCs w:val="22"/>
        </w:rPr>
        <w:t xml:space="preserve">se </w:t>
      </w:r>
      <w:r w:rsidRPr="009A3237">
        <w:t>tiver</w:t>
      </w:r>
      <w:r w:rsidRPr="007A3B0C">
        <w:rPr>
          <w:rFonts w:eastAsia="MS Mincho"/>
          <w:szCs w:val="22"/>
        </w:rPr>
        <w:t xml:space="preserve"> problemas de cicatrização depois de uma cirurgia,</w:t>
      </w:r>
    </w:p>
    <w:p w14:paraId="0B2B280F" w14:textId="5C0CC381" w:rsidR="00400398" w:rsidRPr="007A3B0C" w:rsidRDefault="00400398" w:rsidP="009A3237">
      <w:pPr>
        <w:pStyle w:val="ListParagraph"/>
        <w:numPr>
          <w:ilvl w:val="0"/>
          <w:numId w:val="20"/>
        </w:numPr>
        <w:tabs>
          <w:tab w:val="left" w:pos="567"/>
        </w:tabs>
        <w:ind w:left="567" w:hanging="567"/>
        <w:contextualSpacing/>
        <w:rPr>
          <w:rFonts w:eastAsia="MS Mincho"/>
          <w:szCs w:val="22"/>
        </w:rPr>
      </w:pPr>
      <w:r w:rsidRPr="007A3B0C">
        <w:rPr>
          <w:rFonts w:eastAsia="MS Mincho"/>
          <w:szCs w:val="22"/>
        </w:rPr>
        <w:t>se for submetido a uma cirurgia.</w:t>
      </w:r>
    </w:p>
    <w:p w14:paraId="11AC760F" w14:textId="77777777" w:rsidR="00400398" w:rsidRPr="007A3B0C" w:rsidRDefault="00400398">
      <w:pPr>
        <w:autoSpaceDE w:val="0"/>
        <w:autoSpaceDN w:val="0"/>
        <w:adjustRightInd w:val="0"/>
        <w:rPr>
          <w:rFonts w:eastAsia="MS Mincho"/>
          <w:szCs w:val="22"/>
        </w:rPr>
      </w:pPr>
    </w:p>
    <w:p w14:paraId="2039D02E" w14:textId="77777777" w:rsidR="00400398" w:rsidRDefault="00400398">
      <w:pPr>
        <w:autoSpaceDE w:val="0"/>
        <w:autoSpaceDN w:val="0"/>
        <w:adjustRightInd w:val="0"/>
        <w:rPr>
          <w:rFonts w:eastAsia="MS Mincho"/>
          <w:b/>
          <w:szCs w:val="22"/>
        </w:rPr>
      </w:pPr>
      <w:r w:rsidRPr="007A3B0C">
        <w:rPr>
          <w:rFonts w:eastAsia="MS Mincho"/>
          <w:b/>
          <w:szCs w:val="22"/>
        </w:rPr>
        <w:t>A administração de Avastin deve ser permanentemente interrompida se tiver</w:t>
      </w:r>
    </w:p>
    <w:p w14:paraId="058B6D0E" w14:textId="6DB254A0"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7A3B0C">
        <w:rPr>
          <w:rFonts w:eastAsia="MS Mincho"/>
          <w:szCs w:val="22"/>
        </w:rPr>
        <w:t>tensão arterial elevada grave</w:t>
      </w:r>
      <w:r w:rsidRPr="007A3B0C">
        <w:t xml:space="preserve"> não controlada pelos medicamentos anti</w:t>
      </w:r>
      <w:r w:rsidRPr="007A3B0C">
        <w:noBreakHyphen/>
        <w:t>hipertensores; ou uma subid</w:t>
      </w:r>
      <w:r w:rsidRPr="009A3237">
        <w:rPr>
          <w:rFonts w:eastAsia="MS Mincho"/>
          <w:szCs w:val="22"/>
        </w:rPr>
        <w:t xml:space="preserve">a grave, súbita, da </w:t>
      </w:r>
      <w:r w:rsidRPr="007A3B0C">
        <w:rPr>
          <w:rFonts w:eastAsia="MS Mincho"/>
          <w:szCs w:val="22"/>
        </w:rPr>
        <w:t>tensão</w:t>
      </w:r>
      <w:r w:rsidRPr="009A3237">
        <w:rPr>
          <w:rFonts w:eastAsia="MS Mincho"/>
          <w:szCs w:val="22"/>
        </w:rPr>
        <w:t xml:space="preserve"> arterial, </w:t>
      </w:r>
    </w:p>
    <w:p w14:paraId="50E35633" w14:textId="674AC9AD"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9A3237">
        <w:rPr>
          <w:rFonts w:eastAsia="MS Mincho"/>
          <w:szCs w:val="22"/>
        </w:rPr>
        <w:t>presença de proteínas na urina, acompanhada por inchaço no seu corpo,</w:t>
      </w:r>
    </w:p>
    <w:p w14:paraId="3C6ED17F" w14:textId="062D3205"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9A3237">
        <w:rPr>
          <w:rFonts w:eastAsia="MS Mincho"/>
          <w:szCs w:val="22"/>
        </w:rPr>
        <w:t xml:space="preserve">um orifício na parede do seu intestino, </w:t>
      </w:r>
    </w:p>
    <w:p w14:paraId="0267CF5B" w14:textId="736D582C" w:rsidR="00400398" w:rsidRPr="002426A4" w:rsidRDefault="00400398" w:rsidP="009A3237">
      <w:pPr>
        <w:pStyle w:val="ListParagraph"/>
        <w:numPr>
          <w:ilvl w:val="0"/>
          <w:numId w:val="20"/>
        </w:numPr>
        <w:tabs>
          <w:tab w:val="left" w:pos="567"/>
        </w:tabs>
        <w:ind w:left="567" w:hanging="567"/>
        <w:contextualSpacing/>
        <w:rPr>
          <w:rFonts w:eastAsia="MS Mincho"/>
          <w:szCs w:val="22"/>
        </w:rPr>
      </w:pPr>
      <w:r w:rsidRPr="009A3237">
        <w:rPr>
          <w:rFonts w:eastAsia="MS Mincho"/>
          <w:szCs w:val="22"/>
        </w:rPr>
        <w:t xml:space="preserve">uma ligação ou passagem anormal, em forma de tubo, </w:t>
      </w:r>
      <w:r w:rsidRPr="002426A4">
        <w:rPr>
          <w:rFonts w:eastAsia="MS Mincho"/>
          <w:szCs w:val="22"/>
        </w:rPr>
        <w:t>entre a traqueia e o esófago, entre órgãos internos e a pele, entre a vagina e quaisquer partes do intestino ou entre outros tecidos que não são normalmente conectados (fístula), e que seja considerada grave pelo seu médico,</w:t>
      </w:r>
    </w:p>
    <w:p w14:paraId="638A7DD8" w14:textId="5DBF45BC"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81705C">
        <w:rPr>
          <w:rFonts w:eastAsia="MS Mincho"/>
          <w:szCs w:val="22"/>
        </w:rPr>
        <w:t>infeção grave da pele ou em camadas profundas debaixo da pele,</w:t>
      </w:r>
    </w:p>
    <w:p w14:paraId="530AB29E" w14:textId="5BF88B84"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9A3237">
        <w:rPr>
          <w:rFonts w:eastAsia="MS Mincho"/>
          <w:szCs w:val="22"/>
        </w:rPr>
        <w:t xml:space="preserve">um coágulo de sangue nas suas artérias, </w:t>
      </w:r>
    </w:p>
    <w:p w14:paraId="5C733E80" w14:textId="383CB715" w:rsidR="00400398" w:rsidRPr="009A3237" w:rsidRDefault="00400398" w:rsidP="009A3237">
      <w:pPr>
        <w:pStyle w:val="ListParagraph"/>
        <w:numPr>
          <w:ilvl w:val="0"/>
          <w:numId w:val="20"/>
        </w:numPr>
        <w:tabs>
          <w:tab w:val="left" w:pos="567"/>
        </w:tabs>
        <w:ind w:left="567" w:hanging="567"/>
        <w:contextualSpacing/>
        <w:rPr>
          <w:rFonts w:eastAsia="MS Mincho"/>
          <w:szCs w:val="22"/>
        </w:rPr>
      </w:pPr>
      <w:r w:rsidRPr="009A3237">
        <w:rPr>
          <w:rFonts w:eastAsia="MS Mincho"/>
          <w:szCs w:val="22"/>
        </w:rPr>
        <w:t>um coágulo nos vasos sanguíneos dos pulmões,</w:t>
      </w:r>
    </w:p>
    <w:p w14:paraId="4C318BF1" w14:textId="51F9D180" w:rsidR="00400398" w:rsidRPr="007A3B0C" w:rsidRDefault="00400398" w:rsidP="009A3237">
      <w:pPr>
        <w:pStyle w:val="ListParagraph"/>
        <w:numPr>
          <w:ilvl w:val="0"/>
          <w:numId w:val="20"/>
        </w:numPr>
        <w:tabs>
          <w:tab w:val="left" w:pos="567"/>
        </w:tabs>
        <w:ind w:left="567" w:hanging="567"/>
        <w:contextualSpacing/>
      </w:pPr>
      <w:r w:rsidRPr="009A3237">
        <w:rPr>
          <w:rFonts w:eastAsia="MS Mincho"/>
          <w:szCs w:val="22"/>
        </w:rPr>
        <w:t>uma h</w:t>
      </w:r>
      <w:r w:rsidRPr="007A3B0C">
        <w:t>emorragia grave.</w:t>
      </w:r>
    </w:p>
    <w:p w14:paraId="23D2756B" w14:textId="77777777" w:rsidR="00400398" w:rsidRPr="007A3B0C" w:rsidRDefault="00400398">
      <w:pPr>
        <w:numPr>
          <w:ilvl w:val="12"/>
          <w:numId w:val="0"/>
        </w:numPr>
        <w:ind w:left="600" w:right="-2" w:hanging="600"/>
        <w:outlineLvl w:val="0"/>
        <w:rPr>
          <w:b/>
        </w:rPr>
      </w:pPr>
    </w:p>
    <w:p w14:paraId="5BEF4DAE" w14:textId="77777777" w:rsidR="00400398" w:rsidRDefault="00400398">
      <w:pPr>
        <w:numPr>
          <w:ilvl w:val="12"/>
          <w:numId w:val="0"/>
        </w:numPr>
        <w:ind w:left="601" w:hanging="601"/>
        <w:outlineLvl w:val="0"/>
        <w:rPr>
          <w:b/>
        </w:rPr>
      </w:pPr>
      <w:r w:rsidRPr="007A3B0C">
        <w:rPr>
          <w:b/>
        </w:rPr>
        <w:t>Se for administrada uma quantidade excessiva de Avastin</w:t>
      </w:r>
    </w:p>
    <w:p w14:paraId="0F5398EC" w14:textId="7325335A" w:rsidR="00400398" w:rsidRPr="007A3B0C" w:rsidRDefault="00400398" w:rsidP="009A3237">
      <w:pPr>
        <w:pStyle w:val="ListParagraph"/>
        <w:numPr>
          <w:ilvl w:val="0"/>
          <w:numId w:val="20"/>
        </w:numPr>
        <w:tabs>
          <w:tab w:val="left" w:pos="567"/>
        </w:tabs>
        <w:ind w:left="567" w:hanging="567"/>
        <w:contextualSpacing/>
      </w:pPr>
      <w:r w:rsidRPr="009A3237">
        <w:rPr>
          <w:rFonts w:eastAsia="MS Mincho"/>
          <w:szCs w:val="22"/>
        </w:rPr>
        <w:t>pode</w:t>
      </w:r>
      <w:r w:rsidRPr="007A3B0C">
        <w:t xml:space="preserve"> ter uma enxaqueca muito forte. Se isto acontecer contacte imediatamente o seu médico, farmacêutico ou enfermeiro. </w:t>
      </w:r>
    </w:p>
    <w:p w14:paraId="151E428B" w14:textId="77777777" w:rsidR="00400398" w:rsidRPr="007A3B0C" w:rsidRDefault="00400398">
      <w:pPr>
        <w:numPr>
          <w:ilvl w:val="12"/>
          <w:numId w:val="0"/>
        </w:numPr>
        <w:ind w:left="567" w:right="-29" w:hanging="567"/>
      </w:pPr>
    </w:p>
    <w:p w14:paraId="44EB99CD" w14:textId="77777777" w:rsidR="00400398" w:rsidRDefault="00400398">
      <w:pPr>
        <w:keepNext/>
        <w:keepLines/>
        <w:numPr>
          <w:ilvl w:val="12"/>
          <w:numId w:val="0"/>
        </w:numPr>
        <w:ind w:left="600" w:right="-2" w:hanging="600"/>
        <w:outlineLvl w:val="0"/>
        <w:rPr>
          <w:b/>
        </w:rPr>
      </w:pPr>
      <w:r w:rsidRPr="007A3B0C">
        <w:rPr>
          <w:b/>
        </w:rPr>
        <w:t>Se não for administrada uma dose de Avastin</w:t>
      </w:r>
    </w:p>
    <w:p w14:paraId="22F0F79C" w14:textId="4BA57C3C" w:rsidR="00400398" w:rsidRPr="007A3B0C" w:rsidRDefault="00400398" w:rsidP="009A3237">
      <w:pPr>
        <w:pStyle w:val="ListParagraph"/>
        <w:numPr>
          <w:ilvl w:val="0"/>
          <w:numId w:val="20"/>
        </w:numPr>
        <w:tabs>
          <w:tab w:val="left" w:pos="567"/>
        </w:tabs>
        <w:ind w:left="567" w:hanging="567"/>
        <w:contextualSpacing/>
      </w:pPr>
      <w:r w:rsidRPr="007A3B0C">
        <w:t xml:space="preserve">o </w:t>
      </w:r>
      <w:r w:rsidRPr="009A3237">
        <w:rPr>
          <w:rFonts w:eastAsia="MS Mincho"/>
          <w:szCs w:val="22"/>
        </w:rPr>
        <w:t>seu</w:t>
      </w:r>
      <w:r w:rsidRPr="007A3B0C">
        <w:t xml:space="preserve"> médico decidirá quando deve receber a próxima dose de Avastin. Deve falar disso com o seu médico. </w:t>
      </w:r>
    </w:p>
    <w:p w14:paraId="1157EDF2" w14:textId="77777777" w:rsidR="00400398" w:rsidRPr="007A3B0C" w:rsidRDefault="00400398">
      <w:pPr>
        <w:numPr>
          <w:ilvl w:val="12"/>
          <w:numId w:val="0"/>
        </w:numPr>
        <w:ind w:right="-2"/>
      </w:pPr>
    </w:p>
    <w:p w14:paraId="75502152" w14:textId="77777777" w:rsidR="00400398" w:rsidRDefault="00400398" w:rsidP="008259CE">
      <w:pPr>
        <w:keepNext/>
        <w:keepLines/>
        <w:numPr>
          <w:ilvl w:val="12"/>
          <w:numId w:val="0"/>
        </w:numPr>
        <w:outlineLvl w:val="0"/>
        <w:rPr>
          <w:b/>
        </w:rPr>
      </w:pPr>
      <w:r w:rsidRPr="007A3B0C">
        <w:rPr>
          <w:b/>
        </w:rPr>
        <w:t>Se parar de tomar Avastin</w:t>
      </w:r>
    </w:p>
    <w:p w14:paraId="1690BAAF" w14:textId="77777777" w:rsidR="00400398" w:rsidRPr="007A3B0C" w:rsidRDefault="00400398" w:rsidP="008259CE">
      <w:pPr>
        <w:keepNext/>
        <w:keepLines/>
        <w:numPr>
          <w:ilvl w:val="12"/>
          <w:numId w:val="0"/>
        </w:numPr>
        <w:ind w:right="-2"/>
      </w:pPr>
      <w:r w:rsidRPr="007A3B0C">
        <w:t>Interromper o tratamento com Avastin pode parar o seu efeito no crescimento do tumor. Não pare o tratamento com Avastin exceto se o assunto tiver sido discutido com o seu médico.</w:t>
      </w:r>
    </w:p>
    <w:p w14:paraId="49567B61" w14:textId="77777777" w:rsidR="00400398" w:rsidRPr="007A3B0C" w:rsidRDefault="00400398">
      <w:pPr>
        <w:numPr>
          <w:ilvl w:val="12"/>
          <w:numId w:val="0"/>
        </w:numPr>
        <w:ind w:right="-2"/>
      </w:pPr>
    </w:p>
    <w:p w14:paraId="15C80DBC" w14:textId="77777777" w:rsidR="00400398" w:rsidRPr="007A3B0C" w:rsidRDefault="00400398">
      <w:pPr>
        <w:numPr>
          <w:ilvl w:val="12"/>
          <w:numId w:val="0"/>
        </w:numPr>
        <w:ind w:right="-2"/>
      </w:pPr>
      <w:r w:rsidRPr="007A3B0C">
        <w:t>Caso ainda tenha dúvidas sobre a utilização deste medicamento, fale com o seu médico, farmacêutico ou enfermeiro.</w:t>
      </w:r>
    </w:p>
    <w:p w14:paraId="36C3A270" w14:textId="77777777" w:rsidR="00400398" w:rsidRPr="007A3B0C" w:rsidRDefault="00400398">
      <w:pPr>
        <w:numPr>
          <w:ilvl w:val="12"/>
          <w:numId w:val="0"/>
        </w:numPr>
        <w:ind w:right="-2"/>
      </w:pPr>
    </w:p>
    <w:p w14:paraId="0A3B84EC" w14:textId="77777777" w:rsidR="00400398" w:rsidRPr="007A3B0C" w:rsidRDefault="00400398">
      <w:pPr>
        <w:numPr>
          <w:ilvl w:val="12"/>
          <w:numId w:val="0"/>
        </w:numPr>
        <w:ind w:right="-2"/>
      </w:pPr>
    </w:p>
    <w:p w14:paraId="28670A3B" w14:textId="77777777" w:rsidR="00400398" w:rsidRPr="007A3B0C" w:rsidRDefault="00400398" w:rsidP="000427C0">
      <w:pPr>
        <w:keepNext/>
        <w:keepLines/>
        <w:numPr>
          <w:ilvl w:val="12"/>
          <w:numId w:val="0"/>
        </w:numPr>
        <w:ind w:left="567" w:right="-2" w:hanging="567"/>
      </w:pPr>
      <w:r w:rsidRPr="007A3B0C">
        <w:rPr>
          <w:b/>
        </w:rPr>
        <w:lastRenderedPageBreak/>
        <w:t>4.</w:t>
      </w:r>
      <w:r w:rsidRPr="007A3B0C">
        <w:rPr>
          <w:b/>
        </w:rPr>
        <w:tab/>
        <w:t xml:space="preserve">Efeitos </w:t>
      </w:r>
      <w:r w:rsidR="007A550C">
        <w:rPr>
          <w:b/>
        </w:rPr>
        <w:t>indesejáveis</w:t>
      </w:r>
      <w:r w:rsidRPr="007A3B0C">
        <w:rPr>
          <w:b/>
        </w:rPr>
        <w:t xml:space="preserve"> possíveis</w:t>
      </w:r>
    </w:p>
    <w:p w14:paraId="140051A1" w14:textId="77777777" w:rsidR="00400398" w:rsidRPr="007A3B0C" w:rsidRDefault="00400398" w:rsidP="000427C0">
      <w:pPr>
        <w:keepNext/>
        <w:keepLines/>
        <w:numPr>
          <w:ilvl w:val="12"/>
          <w:numId w:val="0"/>
        </w:numPr>
        <w:ind w:left="567" w:right="-29" w:hanging="567"/>
      </w:pPr>
    </w:p>
    <w:p w14:paraId="6B4838F2" w14:textId="77777777" w:rsidR="00400398" w:rsidRPr="006253B3" w:rsidRDefault="00400398" w:rsidP="000427C0">
      <w:pPr>
        <w:keepNext/>
        <w:keepLines/>
        <w:numPr>
          <w:ilvl w:val="12"/>
          <w:numId w:val="0"/>
        </w:numPr>
        <w:ind w:right="-29"/>
        <w:outlineLvl w:val="0"/>
      </w:pPr>
      <w:r w:rsidRPr="008E19BD">
        <w:t xml:space="preserve">Como todos os medicamentos, este medicamento pode causar efeitos </w:t>
      </w:r>
      <w:r w:rsidR="007A550C" w:rsidRPr="007C0D2B">
        <w:t>indesejáveis</w:t>
      </w:r>
      <w:r w:rsidRPr="007C0D2B">
        <w:t>, embora estes nã</w:t>
      </w:r>
      <w:r w:rsidRPr="006253B3">
        <w:t xml:space="preserve">o se manifestem em todas as pessoas. </w:t>
      </w:r>
    </w:p>
    <w:p w14:paraId="4CBD833D" w14:textId="77777777" w:rsidR="00400398" w:rsidRPr="003C2E30" w:rsidRDefault="00400398" w:rsidP="00DE7916">
      <w:pPr>
        <w:numPr>
          <w:ilvl w:val="12"/>
          <w:numId w:val="0"/>
        </w:numPr>
        <w:ind w:right="-29"/>
        <w:outlineLvl w:val="0"/>
      </w:pPr>
    </w:p>
    <w:p w14:paraId="1D60A795" w14:textId="77777777" w:rsidR="00400398" w:rsidRPr="008E19BD" w:rsidRDefault="00400398" w:rsidP="00DE7916">
      <w:pPr>
        <w:numPr>
          <w:ilvl w:val="12"/>
          <w:numId w:val="0"/>
        </w:numPr>
        <w:ind w:right="-29"/>
        <w:outlineLvl w:val="0"/>
      </w:pPr>
      <w:r w:rsidRPr="003C2E30">
        <w:t xml:space="preserve">Se tiver quaisquer efeitos </w:t>
      </w:r>
      <w:r w:rsidR="007A550C" w:rsidRPr="003C2E30">
        <w:t>indesejáveis</w:t>
      </w:r>
      <w:r w:rsidRPr="00CB56A2">
        <w:t xml:space="preserve"> incluindo possíveis efeitos </w:t>
      </w:r>
      <w:r w:rsidR="007A550C">
        <w:t>indesejáveis</w:t>
      </w:r>
      <w:r w:rsidRPr="008E19BD">
        <w:t xml:space="preserve"> não indicados neste folheto, fale com o seu médico, farmacêutico ou enfermeiro.</w:t>
      </w:r>
    </w:p>
    <w:p w14:paraId="2009D29A" w14:textId="77777777" w:rsidR="00400398" w:rsidRPr="007C0D2B" w:rsidRDefault="00400398" w:rsidP="00DE7916">
      <w:pPr>
        <w:numPr>
          <w:ilvl w:val="12"/>
          <w:numId w:val="0"/>
        </w:numPr>
        <w:ind w:right="-29"/>
        <w:outlineLvl w:val="0"/>
      </w:pPr>
    </w:p>
    <w:p w14:paraId="33E11EC2" w14:textId="77777777" w:rsidR="00400398" w:rsidRPr="00CB56A2" w:rsidRDefault="00400398" w:rsidP="00DE7916">
      <w:pPr>
        <w:numPr>
          <w:ilvl w:val="12"/>
          <w:numId w:val="0"/>
        </w:numPr>
        <w:ind w:right="-29"/>
        <w:outlineLvl w:val="0"/>
      </w:pPr>
      <w:r w:rsidRPr="007C0D2B">
        <w:t xml:space="preserve">Os efeitos </w:t>
      </w:r>
      <w:r w:rsidR="007A550C" w:rsidRPr="006253B3">
        <w:t>indesejávei</w:t>
      </w:r>
      <w:r w:rsidR="007A550C" w:rsidRPr="003C2E30">
        <w:t>s</w:t>
      </w:r>
      <w:r w:rsidRPr="003C2E30">
        <w:t xml:space="preserve"> abaixo descritos foram observados quando Avastin foi administrado juntamente com quimioterapia. Isto não significa necessariamente que estes efeitos </w:t>
      </w:r>
      <w:r w:rsidR="007A550C" w:rsidRPr="00CB56A2">
        <w:t>indesejáveis</w:t>
      </w:r>
      <w:r w:rsidRPr="00CB56A2">
        <w:t xml:space="preserve"> tenham sido causados unicamente pelo Avastin.</w:t>
      </w:r>
    </w:p>
    <w:p w14:paraId="5E65D6E2" w14:textId="77777777" w:rsidR="00400398" w:rsidRPr="00CB56A2" w:rsidRDefault="00400398" w:rsidP="00DE7916">
      <w:pPr>
        <w:numPr>
          <w:ilvl w:val="12"/>
          <w:numId w:val="0"/>
        </w:numPr>
        <w:ind w:right="-29"/>
        <w:outlineLvl w:val="0"/>
      </w:pPr>
    </w:p>
    <w:p w14:paraId="03F19736" w14:textId="77777777" w:rsidR="00400398" w:rsidRDefault="00400398" w:rsidP="00C82494">
      <w:pPr>
        <w:keepNext/>
        <w:keepLines/>
        <w:numPr>
          <w:ilvl w:val="12"/>
          <w:numId w:val="0"/>
        </w:numPr>
        <w:ind w:right="-28"/>
        <w:outlineLvl w:val="0"/>
        <w:rPr>
          <w:b/>
        </w:rPr>
      </w:pPr>
      <w:r w:rsidRPr="007A3B0C">
        <w:rPr>
          <w:b/>
        </w:rPr>
        <w:t>Reações alérgicas</w:t>
      </w:r>
    </w:p>
    <w:p w14:paraId="286BBB8D" w14:textId="77777777" w:rsidR="00400398" w:rsidRPr="00AF45F2" w:rsidRDefault="00400398" w:rsidP="00C82494">
      <w:pPr>
        <w:keepNext/>
        <w:keepLines/>
        <w:numPr>
          <w:ilvl w:val="12"/>
          <w:numId w:val="0"/>
        </w:numPr>
        <w:ind w:right="-28"/>
        <w:outlineLvl w:val="0"/>
        <w:rPr>
          <w:szCs w:val="22"/>
        </w:rPr>
      </w:pPr>
      <w:r w:rsidRPr="007A3B0C">
        <w:t xml:space="preserve">Se tiver uma reação alérgica, informe de imediato o seu médico ou um elemento da equipa médica. Os sinais podem incluir: dificuldade </w:t>
      </w:r>
      <w:r w:rsidRPr="007A3B0C">
        <w:rPr>
          <w:szCs w:val="22"/>
        </w:rPr>
        <w:t xml:space="preserve">em respirar ou dor no peito. </w:t>
      </w:r>
      <w:r w:rsidRPr="00AF45F2">
        <w:rPr>
          <w:szCs w:val="22"/>
        </w:rPr>
        <w:t>Poderá também ter vermelhidão ou rubor da pele ou erupção cutânea, arrepios e calafrios, ma</w:t>
      </w:r>
      <w:r w:rsidR="00587FE1">
        <w:rPr>
          <w:szCs w:val="22"/>
        </w:rPr>
        <w:t>l-</w:t>
      </w:r>
      <w:r w:rsidRPr="00AF45F2">
        <w:rPr>
          <w:szCs w:val="22"/>
        </w:rPr>
        <w:t>estar (náuseas) ou má disposição (vómitos)</w:t>
      </w:r>
      <w:r w:rsidR="004E7601">
        <w:rPr>
          <w:szCs w:val="22"/>
        </w:rPr>
        <w:t xml:space="preserve">, </w:t>
      </w:r>
      <w:r w:rsidR="00AA6562">
        <w:rPr>
          <w:szCs w:val="22"/>
        </w:rPr>
        <w:t>tumefação, atordoamento, batimento cardíaco rápido e perda de consciência</w:t>
      </w:r>
      <w:r w:rsidRPr="00AF45F2">
        <w:rPr>
          <w:szCs w:val="22"/>
        </w:rPr>
        <w:t xml:space="preserve">. </w:t>
      </w:r>
    </w:p>
    <w:p w14:paraId="4806EB56" w14:textId="77777777" w:rsidR="00400398" w:rsidRPr="00AF45F2" w:rsidRDefault="00400398" w:rsidP="00DE7916">
      <w:pPr>
        <w:numPr>
          <w:ilvl w:val="12"/>
          <w:numId w:val="0"/>
        </w:numPr>
        <w:ind w:right="-29"/>
        <w:outlineLvl w:val="0"/>
        <w:rPr>
          <w:b/>
        </w:rPr>
      </w:pPr>
    </w:p>
    <w:p w14:paraId="4C7F1749" w14:textId="77777777" w:rsidR="00400398" w:rsidRPr="007C0D2B" w:rsidRDefault="00400398" w:rsidP="00DE7916">
      <w:pPr>
        <w:numPr>
          <w:ilvl w:val="12"/>
          <w:numId w:val="0"/>
        </w:numPr>
        <w:ind w:right="-29"/>
        <w:outlineLvl w:val="0"/>
        <w:rPr>
          <w:b/>
          <w:i/>
        </w:rPr>
      </w:pPr>
      <w:r w:rsidRPr="008E19BD">
        <w:rPr>
          <w:b/>
        </w:rPr>
        <w:t xml:space="preserve">Deve procurar ajuda imediatamente se tiver algum dos efeitos </w:t>
      </w:r>
      <w:r w:rsidR="007A550C" w:rsidRPr="007C0D2B">
        <w:rPr>
          <w:b/>
        </w:rPr>
        <w:t>indesejáveis</w:t>
      </w:r>
      <w:r w:rsidRPr="006253B3">
        <w:rPr>
          <w:b/>
        </w:rPr>
        <w:t xml:space="preserve"> </w:t>
      </w:r>
      <w:r w:rsidRPr="003C2E30">
        <w:rPr>
          <w:b/>
        </w:rPr>
        <w:t>descritos</w:t>
      </w:r>
      <w:r w:rsidR="00DD03CF" w:rsidRPr="00DD03CF">
        <w:rPr>
          <w:b/>
        </w:rPr>
        <w:t xml:space="preserve"> </w:t>
      </w:r>
      <w:r w:rsidR="00DD03CF" w:rsidRPr="001D2C1D">
        <w:rPr>
          <w:b/>
        </w:rPr>
        <w:t>abaixo</w:t>
      </w:r>
      <w:r w:rsidRPr="008E19BD">
        <w:rPr>
          <w:b/>
        </w:rPr>
        <w:t>.</w:t>
      </w:r>
    </w:p>
    <w:p w14:paraId="42AD2B94" w14:textId="77777777" w:rsidR="00400398" w:rsidRPr="006253B3" w:rsidRDefault="00400398" w:rsidP="00DE7916">
      <w:pPr>
        <w:numPr>
          <w:ilvl w:val="12"/>
          <w:numId w:val="0"/>
        </w:numPr>
        <w:ind w:right="-29"/>
      </w:pPr>
    </w:p>
    <w:p w14:paraId="086DA15D" w14:textId="77777777" w:rsidR="00400398" w:rsidRPr="00010E46" w:rsidRDefault="00400398" w:rsidP="00DE7916">
      <w:pPr>
        <w:numPr>
          <w:ilvl w:val="12"/>
          <w:numId w:val="0"/>
        </w:numPr>
        <w:ind w:right="-29"/>
      </w:pPr>
      <w:r w:rsidRPr="003C2E30">
        <w:t xml:space="preserve">Efeitos </w:t>
      </w:r>
      <w:r w:rsidR="007A550C" w:rsidRPr="003C2E30">
        <w:t>indesejáveis</w:t>
      </w:r>
      <w:r w:rsidRPr="003C2E30">
        <w:t xml:space="preserve"> graves, que podem ser </w:t>
      </w:r>
      <w:r w:rsidRPr="00CB56A2">
        <w:rPr>
          <w:b/>
        </w:rPr>
        <w:t xml:space="preserve">muito frequentes </w:t>
      </w:r>
      <w:r w:rsidRPr="00CB56A2">
        <w:t>(</w:t>
      </w:r>
      <w:r w:rsidR="00D4411F">
        <w:t xml:space="preserve">podem </w:t>
      </w:r>
      <w:r w:rsidRPr="00CB56A2">
        <w:t>afeta</w:t>
      </w:r>
      <w:r w:rsidR="00D4411F">
        <w:t>r</w:t>
      </w:r>
      <w:r w:rsidRPr="00CB56A2">
        <w:t xml:space="preserve"> mais de 1 em cada 10</w:t>
      </w:r>
      <w:r w:rsidR="00D4411F">
        <w:t xml:space="preserve"> pessoas</w:t>
      </w:r>
      <w:r w:rsidRPr="00CB56A2">
        <w:t>),</w:t>
      </w:r>
      <w:r w:rsidRPr="00010E46">
        <w:rPr>
          <w:b/>
        </w:rPr>
        <w:t xml:space="preserve"> </w:t>
      </w:r>
      <w:r w:rsidRPr="00010E46">
        <w:t>incluem:</w:t>
      </w:r>
    </w:p>
    <w:p w14:paraId="70D42308" w14:textId="47A09D0E" w:rsidR="00400398" w:rsidRPr="007A3B0C" w:rsidRDefault="00400398" w:rsidP="009A3237">
      <w:pPr>
        <w:pStyle w:val="ListParagraph"/>
        <w:numPr>
          <w:ilvl w:val="0"/>
          <w:numId w:val="21"/>
        </w:numPr>
        <w:tabs>
          <w:tab w:val="left" w:pos="567"/>
        </w:tabs>
        <w:ind w:hanging="1287"/>
        <w:contextualSpacing/>
      </w:pPr>
      <w:r w:rsidRPr="009A3237">
        <w:t>tensão</w:t>
      </w:r>
      <w:r w:rsidRPr="007A3B0C">
        <w:t xml:space="preserve"> arterial elevada,</w:t>
      </w:r>
    </w:p>
    <w:p w14:paraId="1550D73B" w14:textId="1DA52CB8" w:rsidR="00400398" w:rsidRPr="007A3B0C" w:rsidRDefault="00400398" w:rsidP="009A3237">
      <w:pPr>
        <w:pStyle w:val="ListParagraph"/>
        <w:numPr>
          <w:ilvl w:val="0"/>
          <w:numId w:val="21"/>
        </w:numPr>
        <w:tabs>
          <w:tab w:val="left" w:pos="567"/>
        </w:tabs>
        <w:ind w:hanging="1287"/>
        <w:contextualSpacing/>
      </w:pPr>
      <w:r w:rsidRPr="007A3B0C">
        <w:t>sensação de adormecimento ou formigueiro das mãos ou pés,</w:t>
      </w:r>
    </w:p>
    <w:p w14:paraId="595DA682" w14:textId="7F5594F1" w:rsidR="00400398" w:rsidRPr="007A3B0C" w:rsidRDefault="00400398" w:rsidP="009A3237">
      <w:pPr>
        <w:pStyle w:val="ListParagraph"/>
        <w:numPr>
          <w:ilvl w:val="0"/>
          <w:numId w:val="21"/>
        </w:numPr>
        <w:tabs>
          <w:tab w:val="left" w:pos="567"/>
        </w:tabs>
        <w:ind w:left="567" w:hanging="567"/>
        <w:contextualSpacing/>
      </w:pPr>
      <w:r w:rsidRPr="007A3B0C">
        <w:t>diminuição do número de células sanguíneas, incluindo glóbulos brancos, que ajudam a combater infeções (pode ser acompanhado de febre)</w:t>
      </w:r>
      <w:r w:rsidR="003A5972" w:rsidRPr="007A3B0C">
        <w:t>,</w:t>
      </w:r>
      <w:r w:rsidRPr="007A3B0C">
        <w:t xml:space="preserve"> e células que ajudam na coagulação do sangue,</w:t>
      </w:r>
    </w:p>
    <w:p w14:paraId="78C9AC47" w14:textId="583AD816" w:rsidR="00400398" w:rsidRPr="007A3B0C" w:rsidRDefault="00400398" w:rsidP="009A3237">
      <w:pPr>
        <w:pStyle w:val="ListParagraph"/>
        <w:numPr>
          <w:ilvl w:val="0"/>
          <w:numId w:val="21"/>
        </w:numPr>
        <w:tabs>
          <w:tab w:val="left" w:pos="567"/>
        </w:tabs>
        <w:ind w:hanging="1287"/>
        <w:contextualSpacing/>
      </w:pPr>
      <w:r w:rsidRPr="007A3B0C">
        <w:t>sentir-se fraco ou sem energia,</w:t>
      </w:r>
    </w:p>
    <w:p w14:paraId="6BE324F0" w14:textId="37C60870" w:rsidR="00400398" w:rsidRPr="007A3B0C" w:rsidRDefault="00400398" w:rsidP="009A3237">
      <w:pPr>
        <w:pStyle w:val="ListParagraph"/>
        <w:numPr>
          <w:ilvl w:val="0"/>
          <w:numId w:val="21"/>
        </w:numPr>
        <w:tabs>
          <w:tab w:val="left" w:pos="567"/>
        </w:tabs>
        <w:ind w:hanging="1287"/>
        <w:contextualSpacing/>
      </w:pPr>
      <w:r w:rsidRPr="007A3B0C">
        <w:t>cansaço,</w:t>
      </w:r>
    </w:p>
    <w:p w14:paraId="040D02DA" w14:textId="4DD17731" w:rsidR="00400398" w:rsidRPr="007A3B0C" w:rsidRDefault="00400398" w:rsidP="009A3237">
      <w:pPr>
        <w:pStyle w:val="ListParagraph"/>
        <w:numPr>
          <w:ilvl w:val="0"/>
          <w:numId w:val="21"/>
        </w:numPr>
        <w:tabs>
          <w:tab w:val="left" w:pos="567"/>
        </w:tabs>
        <w:ind w:hanging="1287"/>
        <w:contextualSpacing/>
      </w:pPr>
      <w:r w:rsidRPr="007A3B0C">
        <w:t>diarreia, náusea, vómito e dor abdominal.</w:t>
      </w:r>
    </w:p>
    <w:p w14:paraId="02331BD2" w14:textId="77777777" w:rsidR="00400398" w:rsidRPr="007A3B0C" w:rsidRDefault="00400398" w:rsidP="00DE7916">
      <w:pPr>
        <w:ind w:right="-29"/>
      </w:pPr>
    </w:p>
    <w:p w14:paraId="7DBF0AB9" w14:textId="77777777" w:rsidR="00400398" w:rsidRPr="00CB56A2" w:rsidRDefault="00400398" w:rsidP="00DE7916">
      <w:pPr>
        <w:keepNext/>
        <w:keepLines/>
        <w:ind w:right="-29"/>
      </w:pPr>
      <w:r w:rsidRPr="008E19BD">
        <w:t xml:space="preserve">Efeitos </w:t>
      </w:r>
      <w:r w:rsidR="007A550C" w:rsidRPr="007C0D2B">
        <w:t>indesejáveis</w:t>
      </w:r>
      <w:r w:rsidRPr="006253B3">
        <w:t xml:space="preserve"> graves, que podem ser </w:t>
      </w:r>
      <w:r w:rsidRPr="003C2E30">
        <w:rPr>
          <w:b/>
        </w:rPr>
        <w:t xml:space="preserve">frequentes </w:t>
      </w:r>
      <w:r w:rsidRPr="003C2E30">
        <w:t>(</w:t>
      </w:r>
      <w:r w:rsidR="00D4411F">
        <w:t>podem afetar até</w:t>
      </w:r>
      <w:r w:rsidR="00D4411F" w:rsidRPr="003C2E30">
        <w:t xml:space="preserve"> </w:t>
      </w:r>
      <w:r w:rsidRPr="003C2E30">
        <w:t xml:space="preserve">1 </w:t>
      </w:r>
      <w:r w:rsidR="00D4411F">
        <w:t>em cada</w:t>
      </w:r>
      <w:r w:rsidRPr="003C2E30">
        <w:t xml:space="preserve"> 10 </w:t>
      </w:r>
      <w:r w:rsidR="00D4411F">
        <w:t>pessoas</w:t>
      </w:r>
      <w:r w:rsidRPr="003C2E30">
        <w:t>),</w:t>
      </w:r>
      <w:r w:rsidRPr="003C2E30">
        <w:rPr>
          <w:b/>
        </w:rPr>
        <w:t xml:space="preserve"> </w:t>
      </w:r>
      <w:r w:rsidRPr="00CB56A2">
        <w:t>incluem:</w:t>
      </w:r>
    </w:p>
    <w:p w14:paraId="250B4755" w14:textId="7B9658C5" w:rsidR="00400398" w:rsidRPr="007A3B0C" w:rsidRDefault="00400398" w:rsidP="009A3237">
      <w:pPr>
        <w:pStyle w:val="ListParagraph"/>
        <w:numPr>
          <w:ilvl w:val="0"/>
          <w:numId w:val="21"/>
        </w:numPr>
        <w:tabs>
          <w:tab w:val="left" w:pos="567"/>
        </w:tabs>
        <w:ind w:left="567" w:hanging="567"/>
        <w:contextualSpacing/>
      </w:pPr>
      <w:r w:rsidRPr="007A3B0C">
        <w:t>perfuração intestinal,</w:t>
      </w:r>
    </w:p>
    <w:p w14:paraId="3CBC567B" w14:textId="75BA6A36" w:rsidR="00400398" w:rsidRPr="007A3B0C" w:rsidRDefault="00400398" w:rsidP="009A3237">
      <w:pPr>
        <w:pStyle w:val="ListParagraph"/>
        <w:numPr>
          <w:ilvl w:val="0"/>
          <w:numId w:val="21"/>
        </w:numPr>
        <w:tabs>
          <w:tab w:val="left" w:pos="567"/>
        </w:tabs>
        <w:ind w:left="567" w:hanging="567"/>
        <w:contextualSpacing/>
      </w:pPr>
      <w:r w:rsidRPr="007A3B0C">
        <w:t>hemorragia, incluindo hemorragia dos pulmões em doentes com cancro do pulmão de células não pequenas,</w:t>
      </w:r>
    </w:p>
    <w:p w14:paraId="204E74EB" w14:textId="38B980CB" w:rsidR="00400398" w:rsidRPr="007A3B0C" w:rsidRDefault="00400398" w:rsidP="009A3237">
      <w:pPr>
        <w:pStyle w:val="ListParagraph"/>
        <w:numPr>
          <w:ilvl w:val="0"/>
          <w:numId w:val="21"/>
        </w:numPr>
        <w:tabs>
          <w:tab w:val="left" w:pos="567"/>
        </w:tabs>
        <w:ind w:left="567" w:hanging="567"/>
        <w:contextualSpacing/>
      </w:pPr>
      <w:r w:rsidRPr="007A3B0C">
        <w:t>bloqueio de artérias por um coágulo sanguíneo,</w:t>
      </w:r>
    </w:p>
    <w:p w14:paraId="7CE812BD" w14:textId="61CC0DD8" w:rsidR="00400398" w:rsidRPr="007A3B0C" w:rsidRDefault="00400398" w:rsidP="009A3237">
      <w:pPr>
        <w:pStyle w:val="ListParagraph"/>
        <w:numPr>
          <w:ilvl w:val="0"/>
          <w:numId w:val="21"/>
        </w:numPr>
        <w:tabs>
          <w:tab w:val="left" w:pos="567"/>
        </w:tabs>
        <w:ind w:left="567" w:hanging="567"/>
        <w:contextualSpacing/>
      </w:pPr>
      <w:r w:rsidRPr="007A3B0C">
        <w:t xml:space="preserve">bloqueio das veias por um coágulo sanguíneo, </w:t>
      </w:r>
    </w:p>
    <w:p w14:paraId="6E23E5C7" w14:textId="5781DD5F" w:rsidR="00400398" w:rsidRPr="007A3B0C" w:rsidRDefault="00400398" w:rsidP="009A3237">
      <w:pPr>
        <w:pStyle w:val="ListParagraph"/>
        <w:numPr>
          <w:ilvl w:val="0"/>
          <w:numId w:val="21"/>
        </w:numPr>
        <w:tabs>
          <w:tab w:val="left" w:pos="567"/>
        </w:tabs>
        <w:ind w:left="567" w:hanging="567"/>
        <w:contextualSpacing/>
      </w:pPr>
      <w:r w:rsidRPr="007A3B0C">
        <w:t>bloqueio dos vasos sanguíneos dos pulmões por um coágulo sanguíneo,</w:t>
      </w:r>
    </w:p>
    <w:p w14:paraId="7232ECB7" w14:textId="741231CF" w:rsidR="00400398" w:rsidRPr="007A3B0C" w:rsidRDefault="00400398" w:rsidP="009A3237">
      <w:pPr>
        <w:pStyle w:val="ListParagraph"/>
        <w:numPr>
          <w:ilvl w:val="0"/>
          <w:numId w:val="21"/>
        </w:numPr>
        <w:tabs>
          <w:tab w:val="left" w:pos="567"/>
        </w:tabs>
        <w:ind w:left="567" w:hanging="567"/>
        <w:contextualSpacing/>
      </w:pPr>
      <w:r w:rsidRPr="007A3B0C">
        <w:t>bloqueio das veias das pernas por um coágulo sanguíneo,</w:t>
      </w:r>
    </w:p>
    <w:p w14:paraId="26B01833" w14:textId="2105D9E9" w:rsidR="00400398" w:rsidRPr="007A3B0C" w:rsidRDefault="00400398" w:rsidP="009A3237">
      <w:pPr>
        <w:pStyle w:val="ListParagraph"/>
        <w:numPr>
          <w:ilvl w:val="0"/>
          <w:numId w:val="21"/>
        </w:numPr>
        <w:tabs>
          <w:tab w:val="left" w:pos="567"/>
        </w:tabs>
        <w:ind w:left="567" w:hanging="567"/>
        <w:contextualSpacing/>
      </w:pPr>
      <w:r w:rsidRPr="007A3B0C">
        <w:t>insuficiência cardíaca,</w:t>
      </w:r>
    </w:p>
    <w:p w14:paraId="4C9D2FC6" w14:textId="35056242" w:rsidR="00400398" w:rsidRPr="009A3237" w:rsidRDefault="00400398" w:rsidP="009A3237">
      <w:pPr>
        <w:pStyle w:val="ListParagraph"/>
        <w:numPr>
          <w:ilvl w:val="0"/>
          <w:numId w:val="21"/>
        </w:numPr>
        <w:tabs>
          <w:tab w:val="left" w:pos="567"/>
        </w:tabs>
        <w:ind w:left="567" w:hanging="567"/>
        <w:contextualSpacing/>
      </w:pPr>
      <w:r w:rsidRPr="009A3237">
        <w:t>problemas de cicatrização de feridas após cirurgia,</w:t>
      </w:r>
    </w:p>
    <w:p w14:paraId="453E9133" w14:textId="0B10BE9A" w:rsidR="00400398" w:rsidRPr="007A3B0C" w:rsidRDefault="00400398" w:rsidP="009A3237">
      <w:pPr>
        <w:pStyle w:val="ListParagraph"/>
        <w:numPr>
          <w:ilvl w:val="0"/>
          <w:numId w:val="21"/>
        </w:numPr>
        <w:tabs>
          <w:tab w:val="left" w:pos="567"/>
        </w:tabs>
        <w:ind w:left="567" w:hanging="567"/>
        <w:contextualSpacing/>
      </w:pPr>
      <w:r w:rsidRPr="007A3B0C">
        <w:t>vermelhidão, descamação, sensibilidade ao toque, dor ou formação de bolhas nos dedos ou pés,</w:t>
      </w:r>
    </w:p>
    <w:p w14:paraId="0C553C4E" w14:textId="15003AAF" w:rsidR="00400398" w:rsidRPr="007A3B0C" w:rsidRDefault="00400398" w:rsidP="009A3237">
      <w:pPr>
        <w:pStyle w:val="ListParagraph"/>
        <w:numPr>
          <w:ilvl w:val="0"/>
          <w:numId w:val="21"/>
        </w:numPr>
        <w:tabs>
          <w:tab w:val="left" w:pos="567"/>
        </w:tabs>
        <w:ind w:left="567" w:hanging="567"/>
        <w:contextualSpacing/>
      </w:pPr>
      <w:r w:rsidRPr="007A3B0C">
        <w:t>diminuição do número de glóbulos vermelhos no sangue,</w:t>
      </w:r>
    </w:p>
    <w:p w14:paraId="3CF72998" w14:textId="3103BD7F" w:rsidR="00400398" w:rsidRPr="007A3B0C" w:rsidRDefault="00400398" w:rsidP="009A3237">
      <w:pPr>
        <w:pStyle w:val="ListParagraph"/>
        <w:numPr>
          <w:ilvl w:val="0"/>
          <w:numId w:val="21"/>
        </w:numPr>
        <w:tabs>
          <w:tab w:val="left" w:pos="567"/>
        </w:tabs>
        <w:ind w:left="567" w:hanging="567"/>
        <w:contextualSpacing/>
      </w:pPr>
      <w:r w:rsidRPr="007A3B0C">
        <w:t>falta de energia,</w:t>
      </w:r>
    </w:p>
    <w:p w14:paraId="71037AF7" w14:textId="6DF3E08C" w:rsidR="00400398" w:rsidRPr="007A3B0C" w:rsidRDefault="00400398" w:rsidP="009A3237">
      <w:pPr>
        <w:pStyle w:val="ListParagraph"/>
        <w:numPr>
          <w:ilvl w:val="0"/>
          <w:numId w:val="21"/>
        </w:numPr>
        <w:tabs>
          <w:tab w:val="left" w:pos="567"/>
        </w:tabs>
        <w:ind w:left="567" w:hanging="567"/>
        <w:contextualSpacing/>
      </w:pPr>
      <w:r w:rsidRPr="007A3B0C">
        <w:t>afeções intestinais e do estômago,</w:t>
      </w:r>
    </w:p>
    <w:p w14:paraId="2D915243" w14:textId="01E34DCE" w:rsidR="00400398" w:rsidRPr="007A3B0C" w:rsidRDefault="00400398" w:rsidP="009A3237">
      <w:pPr>
        <w:pStyle w:val="ListParagraph"/>
        <w:numPr>
          <w:ilvl w:val="0"/>
          <w:numId w:val="21"/>
        </w:numPr>
        <w:tabs>
          <w:tab w:val="left" w:pos="567"/>
        </w:tabs>
        <w:ind w:left="567" w:hanging="567"/>
        <w:contextualSpacing/>
      </w:pPr>
      <w:r w:rsidRPr="007A3B0C">
        <w:t>dor muscular e nas articulações, fraqueza muscular,</w:t>
      </w:r>
    </w:p>
    <w:p w14:paraId="3B0DA9FC" w14:textId="30FA6174" w:rsidR="00400398" w:rsidRPr="007A3B0C" w:rsidRDefault="00400398" w:rsidP="009A3237">
      <w:pPr>
        <w:pStyle w:val="ListParagraph"/>
        <w:numPr>
          <w:ilvl w:val="0"/>
          <w:numId w:val="21"/>
        </w:numPr>
        <w:tabs>
          <w:tab w:val="left" w:pos="567"/>
        </w:tabs>
        <w:ind w:left="567" w:hanging="567"/>
        <w:contextualSpacing/>
      </w:pPr>
      <w:r w:rsidRPr="007A3B0C">
        <w:t>boca seca associada a sede e/ou diminuição do volume ou escurecimento da urina,</w:t>
      </w:r>
    </w:p>
    <w:p w14:paraId="163EF3A1" w14:textId="1B9653C0" w:rsidR="00400398" w:rsidRPr="007A3B0C" w:rsidRDefault="00400398" w:rsidP="009A3237">
      <w:pPr>
        <w:pStyle w:val="ListParagraph"/>
        <w:numPr>
          <w:ilvl w:val="0"/>
          <w:numId w:val="21"/>
        </w:numPr>
        <w:tabs>
          <w:tab w:val="left" w:pos="567"/>
        </w:tabs>
        <w:ind w:left="567" w:hanging="567"/>
        <w:contextualSpacing/>
      </w:pPr>
      <w:r w:rsidRPr="007A3B0C">
        <w:t>inflamação do revestimento húmido interior da boca e do intestino, pulmões e passagens de ar, tratos reprodutor e urinário,</w:t>
      </w:r>
    </w:p>
    <w:p w14:paraId="08151B1E" w14:textId="351DF3A4" w:rsidR="00400398" w:rsidRPr="007A3B0C" w:rsidRDefault="00400398" w:rsidP="009A3237">
      <w:pPr>
        <w:pStyle w:val="ListParagraph"/>
        <w:numPr>
          <w:ilvl w:val="0"/>
          <w:numId w:val="21"/>
        </w:numPr>
        <w:tabs>
          <w:tab w:val="left" w:pos="567"/>
        </w:tabs>
        <w:ind w:left="567" w:hanging="567"/>
        <w:contextualSpacing/>
      </w:pPr>
      <w:r w:rsidRPr="007A3B0C">
        <w:t>feridas na boca e no tubo da boca até ao estômago, que poderão ser dolorosas e causar dificuldade em engolir,</w:t>
      </w:r>
    </w:p>
    <w:p w14:paraId="2CBE0725" w14:textId="21D4554E" w:rsidR="00400398" w:rsidRPr="007A3B0C" w:rsidRDefault="00400398" w:rsidP="009A3237">
      <w:pPr>
        <w:pStyle w:val="ListParagraph"/>
        <w:numPr>
          <w:ilvl w:val="0"/>
          <w:numId w:val="21"/>
        </w:numPr>
        <w:tabs>
          <w:tab w:val="left" w:pos="567"/>
        </w:tabs>
        <w:ind w:left="567" w:hanging="567"/>
        <w:contextualSpacing/>
      </w:pPr>
      <w:r w:rsidRPr="007A3B0C">
        <w:t>dor, incluindo dor de cabeça, dor de costas e dor na pélvis e região anal,</w:t>
      </w:r>
    </w:p>
    <w:p w14:paraId="1124E798" w14:textId="54563601" w:rsidR="00400398" w:rsidRPr="007A3B0C" w:rsidRDefault="00400398" w:rsidP="009A3237">
      <w:pPr>
        <w:pStyle w:val="ListParagraph"/>
        <w:numPr>
          <w:ilvl w:val="0"/>
          <w:numId w:val="21"/>
        </w:numPr>
        <w:tabs>
          <w:tab w:val="left" w:pos="567"/>
        </w:tabs>
        <w:ind w:left="567" w:hanging="567"/>
        <w:contextualSpacing/>
      </w:pPr>
      <w:r w:rsidRPr="007A3B0C">
        <w:t>acumulação localizada de pus,</w:t>
      </w:r>
    </w:p>
    <w:p w14:paraId="4FD55AD4" w14:textId="03259089" w:rsidR="00400398" w:rsidRPr="007A3B0C" w:rsidRDefault="00400398" w:rsidP="009A3237">
      <w:pPr>
        <w:pStyle w:val="ListParagraph"/>
        <w:numPr>
          <w:ilvl w:val="0"/>
          <w:numId w:val="21"/>
        </w:numPr>
        <w:tabs>
          <w:tab w:val="left" w:pos="567"/>
        </w:tabs>
        <w:ind w:left="567" w:hanging="567"/>
        <w:contextualSpacing/>
      </w:pPr>
      <w:r w:rsidRPr="007A3B0C">
        <w:t>infeção, em particular infeção no sangue ou na bexiga,</w:t>
      </w:r>
    </w:p>
    <w:p w14:paraId="470A6217" w14:textId="065D1CB9" w:rsidR="00400398" w:rsidRPr="007A3B0C" w:rsidRDefault="00400398" w:rsidP="009A3237">
      <w:pPr>
        <w:pStyle w:val="ListParagraph"/>
        <w:numPr>
          <w:ilvl w:val="0"/>
          <w:numId w:val="21"/>
        </w:numPr>
        <w:tabs>
          <w:tab w:val="left" w:pos="567"/>
        </w:tabs>
        <w:ind w:left="567" w:hanging="567"/>
        <w:contextualSpacing/>
      </w:pPr>
      <w:r w:rsidRPr="007A3B0C">
        <w:t>redução da circulação de sangue no cérebro ou acidente vascular cerebral,</w:t>
      </w:r>
    </w:p>
    <w:p w14:paraId="7461D57C" w14:textId="1A7CD98D" w:rsidR="00400398" w:rsidRPr="007A3B0C" w:rsidRDefault="00400398" w:rsidP="009A3237">
      <w:pPr>
        <w:pStyle w:val="ListParagraph"/>
        <w:numPr>
          <w:ilvl w:val="0"/>
          <w:numId w:val="21"/>
        </w:numPr>
        <w:tabs>
          <w:tab w:val="left" w:pos="567"/>
        </w:tabs>
        <w:ind w:left="567" w:hanging="567"/>
        <w:contextualSpacing/>
      </w:pPr>
      <w:r w:rsidRPr="007A3B0C">
        <w:t>sonolência,</w:t>
      </w:r>
    </w:p>
    <w:p w14:paraId="6847DAAC" w14:textId="5AC06E39" w:rsidR="00400398" w:rsidRPr="007A3B0C" w:rsidRDefault="00400398" w:rsidP="009A3237">
      <w:pPr>
        <w:pStyle w:val="ListParagraph"/>
        <w:numPr>
          <w:ilvl w:val="0"/>
          <w:numId w:val="21"/>
        </w:numPr>
        <w:tabs>
          <w:tab w:val="left" w:pos="567"/>
        </w:tabs>
        <w:ind w:left="567" w:hanging="567"/>
        <w:contextualSpacing/>
      </w:pPr>
      <w:r w:rsidRPr="007A3B0C">
        <w:lastRenderedPageBreak/>
        <w:t>hemorragia nasal,</w:t>
      </w:r>
    </w:p>
    <w:p w14:paraId="279CF697" w14:textId="07586D01" w:rsidR="00400398" w:rsidRPr="007A3B0C" w:rsidRDefault="00400398" w:rsidP="009A3237">
      <w:pPr>
        <w:pStyle w:val="ListParagraph"/>
        <w:numPr>
          <w:ilvl w:val="0"/>
          <w:numId w:val="21"/>
        </w:numPr>
        <w:tabs>
          <w:tab w:val="left" w:pos="567"/>
        </w:tabs>
        <w:ind w:left="567" w:hanging="567"/>
        <w:contextualSpacing/>
      </w:pPr>
      <w:r w:rsidRPr="007A3B0C">
        <w:t>aumento do ritmo cardíaco (pulso),</w:t>
      </w:r>
    </w:p>
    <w:p w14:paraId="4BACCD3B" w14:textId="36115DFF" w:rsidR="00400398" w:rsidRPr="007A3B0C" w:rsidRDefault="00400398" w:rsidP="009A3237">
      <w:pPr>
        <w:pStyle w:val="ListParagraph"/>
        <w:numPr>
          <w:ilvl w:val="0"/>
          <w:numId w:val="21"/>
        </w:numPr>
        <w:tabs>
          <w:tab w:val="left" w:pos="567"/>
        </w:tabs>
        <w:ind w:left="567" w:hanging="567"/>
        <w:contextualSpacing/>
      </w:pPr>
      <w:r w:rsidRPr="007A3B0C">
        <w:t>obstrução no intestino,</w:t>
      </w:r>
    </w:p>
    <w:p w14:paraId="3F4A2A20" w14:textId="3651B1C8" w:rsidR="00400398" w:rsidRPr="007A3B0C" w:rsidRDefault="00400398" w:rsidP="009A3237">
      <w:pPr>
        <w:pStyle w:val="ListParagraph"/>
        <w:numPr>
          <w:ilvl w:val="0"/>
          <w:numId w:val="21"/>
        </w:numPr>
        <w:tabs>
          <w:tab w:val="left" w:pos="567"/>
        </w:tabs>
        <w:ind w:left="567" w:hanging="567"/>
        <w:contextualSpacing/>
      </w:pPr>
      <w:r w:rsidRPr="007A3B0C">
        <w:t>resultados anormais no teste da urina (proteínas na urina),</w:t>
      </w:r>
    </w:p>
    <w:p w14:paraId="1B3ED15D" w14:textId="59018470" w:rsidR="00400398" w:rsidRPr="007A3B0C" w:rsidRDefault="00400398" w:rsidP="009A3237">
      <w:pPr>
        <w:pStyle w:val="ListParagraph"/>
        <w:numPr>
          <w:ilvl w:val="0"/>
          <w:numId w:val="21"/>
        </w:numPr>
        <w:tabs>
          <w:tab w:val="left" w:pos="567"/>
        </w:tabs>
        <w:ind w:left="567" w:hanging="567"/>
        <w:contextualSpacing/>
      </w:pPr>
      <w:r w:rsidRPr="007A3B0C">
        <w:t>dificuldades respiratórias ou baixos níveis de oxigénio no sangue,</w:t>
      </w:r>
    </w:p>
    <w:p w14:paraId="53F2980D" w14:textId="597874FD" w:rsidR="0093367B" w:rsidRPr="007A3B0C" w:rsidRDefault="0093367B" w:rsidP="009A3237">
      <w:pPr>
        <w:pStyle w:val="ListParagraph"/>
        <w:numPr>
          <w:ilvl w:val="0"/>
          <w:numId w:val="21"/>
        </w:numPr>
        <w:tabs>
          <w:tab w:val="left" w:pos="567"/>
        </w:tabs>
        <w:ind w:left="567" w:hanging="567"/>
        <w:contextualSpacing/>
      </w:pPr>
      <w:r w:rsidRPr="007A3B0C">
        <w:t>infeções da pele ou camadas mais profundas debaixo da pele,</w:t>
      </w:r>
    </w:p>
    <w:p w14:paraId="1CC01E90" w14:textId="7D2CE57F" w:rsidR="0093367B" w:rsidRPr="007A3B0C" w:rsidRDefault="0093367B" w:rsidP="009A3237">
      <w:pPr>
        <w:pStyle w:val="ListParagraph"/>
        <w:numPr>
          <w:ilvl w:val="0"/>
          <w:numId w:val="21"/>
        </w:numPr>
        <w:tabs>
          <w:tab w:val="left" w:pos="567"/>
        </w:tabs>
        <w:ind w:left="567" w:hanging="567"/>
        <w:contextualSpacing/>
      </w:pPr>
      <w:r w:rsidRPr="00624209">
        <w:t xml:space="preserve">fístula: </w:t>
      </w:r>
      <w:r w:rsidRPr="007A3B0C">
        <w:t>uma ligação anormal, em forma de tubo, entre órgãos internos e a pele ou outros tecidos que não estão normalmente ligados, incluindo ligações entre a vagina e o intestino em doentes com cancro do colo do útero</w:t>
      </w:r>
      <w:r w:rsidR="005452F4">
        <w:t>,</w:t>
      </w:r>
    </w:p>
    <w:p w14:paraId="11614D1D" w14:textId="012ED9E8" w:rsidR="005452F4" w:rsidRPr="008E19BD" w:rsidRDefault="005452F4" w:rsidP="009A3237">
      <w:pPr>
        <w:pStyle w:val="ListParagraph"/>
        <w:numPr>
          <w:ilvl w:val="0"/>
          <w:numId w:val="21"/>
        </w:numPr>
        <w:tabs>
          <w:tab w:val="left" w:pos="567"/>
        </w:tabs>
        <w:ind w:left="567" w:hanging="567"/>
        <w:contextualSpacing/>
      </w:pPr>
      <w:r w:rsidRPr="008E19BD">
        <w:t xml:space="preserve">reações alérgicas (os sinais podem incluir dificuldade em respirar, vermelhidão da face, erupção da pele, </w:t>
      </w:r>
      <w:r w:rsidRPr="009A3237">
        <w:t>tensão</w:t>
      </w:r>
      <w:r w:rsidRPr="007C0D2B">
        <w:t xml:space="preserve"> arterial baixa ou </w:t>
      </w:r>
      <w:r w:rsidRPr="009A3237">
        <w:t>tensão</w:t>
      </w:r>
      <w:r w:rsidRPr="003C2E30">
        <w:t xml:space="preserve"> arterial elevada, oxigénio</w:t>
      </w:r>
      <w:r w:rsidR="00533FE1">
        <w:t xml:space="preserve"> baixo</w:t>
      </w:r>
      <w:r w:rsidRPr="003C2E30">
        <w:t xml:space="preserve"> no seu sangue, dor </w:t>
      </w:r>
      <w:r w:rsidR="003C2E30">
        <w:t>torác</w:t>
      </w:r>
      <w:r w:rsidR="00A1511E">
        <w:t>ica</w:t>
      </w:r>
      <w:r w:rsidRPr="007C0D2B">
        <w:t>, ou náusea</w:t>
      </w:r>
      <w:r w:rsidR="00502C18">
        <w:t>s</w:t>
      </w:r>
      <w:r w:rsidRPr="008E19BD">
        <w:t>/vómitos)</w:t>
      </w:r>
      <w:r>
        <w:t>.</w:t>
      </w:r>
    </w:p>
    <w:p w14:paraId="5CD7F9FF" w14:textId="77777777" w:rsidR="00400398" w:rsidRPr="007C0D2B" w:rsidRDefault="00400398" w:rsidP="00DE7916">
      <w:pPr>
        <w:numPr>
          <w:ilvl w:val="12"/>
          <w:numId w:val="0"/>
        </w:numPr>
        <w:ind w:right="-29"/>
      </w:pPr>
    </w:p>
    <w:p w14:paraId="649E88C5" w14:textId="77777777" w:rsidR="005452F4" w:rsidRPr="007C0D2B" w:rsidRDefault="005452F4" w:rsidP="005452F4">
      <w:pPr>
        <w:keepNext/>
        <w:keepLines/>
        <w:ind w:right="-29"/>
      </w:pPr>
      <w:r w:rsidRPr="007C0D2B">
        <w:t xml:space="preserve">Efeitos </w:t>
      </w:r>
      <w:r w:rsidR="007A550C">
        <w:t>indesejáveis</w:t>
      </w:r>
      <w:r w:rsidRPr="008E19BD">
        <w:t xml:space="preserve"> graves, que podem ser </w:t>
      </w:r>
      <w:r>
        <w:rPr>
          <w:b/>
        </w:rPr>
        <w:t>raros</w:t>
      </w:r>
      <w:r w:rsidRPr="008E19BD">
        <w:rPr>
          <w:b/>
        </w:rPr>
        <w:t xml:space="preserve"> </w:t>
      </w:r>
      <w:r w:rsidRPr="007C0D2B">
        <w:t>(</w:t>
      </w:r>
      <w:r w:rsidR="00D4411F">
        <w:t>podem afetar até</w:t>
      </w:r>
      <w:r w:rsidRPr="007C0D2B">
        <w:t xml:space="preserve"> 1 em cada 1</w:t>
      </w:r>
      <w:r>
        <w:t>0</w:t>
      </w:r>
      <w:r w:rsidRPr="008E19BD">
        <w:t>00</w:t>
      </w:r>
      <w:r w:rsidR="00D4411F">
        <w:t xml:space="preserve"> pessoas</w:t>
      </w:r>
      <w:r w:rsidRPr="008E19BD">
        <w:t>),</w:t>
      </w:r>
      <w:r w:rsidRPr="007C0D2B">
        <w:rPr>
          <w:b/>
        </w:rPr>
        <w:t xml:space="preserve"> </w:t>
      </w:r>
      <w:r w:rsidRPr="007C0D2B">
        <w:t>incluem:</w:t>
      </w:r>
    </w:p>
    <w:p w14:paraId="30F1E54E" w14:textId="74628560" w:rsidR="005452F4" w:rsidRPr="008E19BD" w:rsidRDefault="00AA6562" w:rsidP="009A3237">
      <w:pPr>
        <w:pStyle w:val="ListParagraph"/>
        <w:numPr>
          <w:ilvl w:val="0"/>
          <w:numId w:val="21"/>
        </w:numPr>
        <w:tabs>
          <w:tab w:val="left" w:pos="567"/>
        </w:tabs>
        <w:ind w:left="567" w:hanging="567"/>
        <w:contextualSpacing/>
      </w:pPr>
      <w:r>
        <w:t xml:space="preserve">reação alérgica grave e súbita, com </w:t>
      </w:r>
      <w:r w:rsidRPr="007A3B0C">
        <w:t xml:space="preserve">dificuldade </w:t>
      </w:r>
      <w:r w:rsidRPr="00B526D5">
        <w:t>em respirar, tumefação, atordoamento</w:t>
      </w:r>
      <w:r>
        <w:t xml:space="preserve">, </w:t>
      </w:r>
      <w:r w:rsidRPr="00B526D5">
        <w:t>batimento cardíaco rápido, sudorese e perda de consciência (choque anafilático).</w:t>
      </w:r>
    </w:p>
    <w:p w14:paraId="4AF69EDA" w14:textId="77777777" w:rsidR="005452F4" w:rsidRPr="007C0D2B" w:rsidRDefault="005452F4" w:rsidP="00DE7916">
      <w:pPr>
        <w:numPr>
          <w:ilvl w:val="12"/>
          <w:numId w:val="0"/>
        </w:numPr>
        <w:ind w:right="-29"/>
      </w:pPr>
    </w:p>
    <w:p w14:paraId="7238EFE7" w14:textId="77777777" w:rsidR="00400398" w:rsidRPr="003C2E30" w:rsidRDefault="00400398" w:rsidP="00DE7916">
      <w:pPr>
        <w:numPr>
          <w:ilvl w:val="12"/>
          <w:numId w:val="0"/>
        </w:numPr>
        <w:ind w:right="-29"/>
      </w:pPr>
      <w:r w:rsidRPr="008E19BD">
        <w:t xml:space="preserve">Efeitos </w:t>
      </w:r>
      <w:r w:rsidR="007A550C" w:rsidRPr="007C0D2B">
        <w:t>indesejáveis</w:t>
      </w:r>
      <w:r w:rsidRPr="006253B3">
        <w:t xml:space="preserve"> graves de frequência </w:t>
      </w:r>
      <w:r w:rsidRPr="003C2E30">
        <w:rPr>
          <w:b/>
        </w:rPr>
        <w:t xml:space="preserve">desconhecida </w:t>
      </w:r>
      <w:r w:rsidRPr="003C2E30">
        <w:t>(a frequência não pode ser calculada a partir dos dados disponíveis) incluem:</w:t>
      </w:r>
    </w:p>
    <w:p w14:paraId="0D58618A" w14:textId="5D90B164" w:rsidR="00400398" w:rsidRPr="007A3B0C" w:rsidRDefault="00400398" w:rsidP="009A3237">
      <w:pPr>
        <w:pStyle w:val="ListParagraph"/>
        <w:numPr>
          <w:ilvl w:val="0"/>
          <w:numId w:val="21"/>
        </w:numPr>
        <w:tabs>
          <w:tab w:val="left" w:pos="567"/>
        </w:tabs>
        <w:ind w:left="567" w:hanging="567"/>
        <w:contextualSpacing/>
      </w:pPr>
      <w:r w:rsidRPr="007A3B0C">
        <w:t>infeções graves da pele ou em camadas profundas debaixo da pele, especialmente se tinha perfurações na parede do intestino ou problemas de cicatrização de feridas,</w:t>
      </w:r>
    </w:p>
    <w:p w14:paraId="12A29EE9" w14:textId="6F2AA68F" w:rsidR="00400398" w:rsidRPr="007A3B0C" w:rsidRDefault="00400398" w:rsidP="009A3237">
      <w:pPr>
        <w:pStyle w:val="ListParagraph"/>
        <w:numPr>
          <w:ilvl w:val="0"/>
          <w:numId w:val="21"/>
        </w:numPr>
        <w:tabs>
          <w:tab w:val="left" w:pos="567"/>
        </w:tabs>
        <w:ind w:left="567" w:hanging="567"/>
        <w:contextualSpacing/>
      </w:pPr>
      <w:r w:rsidRPr="007A3B0C">
        <w:t xml:space="preserve">um efeito negativo na capacidade das mulheres em ter filhos (ver nos parágrafos abaixo a lista de recomendações adicionais), </w:t>
      </w:r>
    </w:p>
    <w:p w14:paraId="03B717D5" w14:textId="310180C8" w:rsidR="00400398" w:rsidRPr="007A3B0C" w:rsidRDefault="00400398" w:rsidP="009A3237">
      <w:pPr>
        <w:pStyle w:val="ListParagraph"/>
        <w:numPr>
          <w:ilvl w:val="0"/>
          <w:numId w:val="21"/>
        </w:numPr>
        <w:tabs>
          <w:tab w:val="left" w:pos="567"/>
        </w:tabs>
        <w:ind w:left="567" w:hanging="567"/>
        <w:contextualSpacing/>
      </w:pPr>
      <w:r w:rsidRPr="007A3B0C">
        <w:t>uma condição no cérebro com sintomas que incluem convulsões (ataques), dor de cabeça, confusão e alterações na visão (Síndrome de Encefalopatia Posterior Reversível ou SEPR),</w:t>
      </w:r>
    </w:p>
    <w:p w14:paraId="2219E8EC" w14:textId="65E47938" w:rsidR="00400398" w:rsidRPr="007A3B0C" w:rsidRDefault="00400398" w:rsidP="009A3237">
      <w:pPr>
        <w:pStyle w:val="ListParagraph"/>
        <w:numPr>
          <w:ilvl w:val="0"/>
          <w:numId w:val="21"/>
        </w:numPr>
        <w:tabs>
          <w:tab w:val="left" w:pos="567"/>
        </w:tabs>
        <w:ind w:left="567" w:hanging="567"/>
        <w:contextualSpacing/>
      </w:pPr>
      <w:r w:rsidRPr="007A3B0C">
        <w:t xml:space="preserve">sintomas que sugerem alterações na função normal do cérebro (dores de cabeça, alterações da visão, confusão ou convulsões) e </w:t>
      </w:r>
      <w:r w:rsidRPr="009A3237">
        <w:t>tensão</w:t>
      </w:r>
      <w:r w:rsidRPr="007A3B0C">
        <w:t xml:space="preserve"> arterial elevada,</w:t>
      </w:r>
    </w:p>
    <w:p w14:paraId="57097575" w14:textId="0FBFAC57" w:rsidR="00E7325C" w:rsidRPr="007A3B0C" w:rsidRDefault="004D491C" w:rsidP="009A3237">
      <w:pPr>
        <w:pStyle w:val="ListParagraph"/>
        <w:numPr>
          <w:ilvl w:val="0"/>
          <w:numId w:val="21"/>
        </w:numPr>
        <w:tabs>
          <w:tab w:val="left" w:pos="567"/>
        </w:tabs>
        <w:ind w:left="567" w:hanging="567"/>
        <w:contextualSpacing/>
      </w:pPr>
      <w:r w:rsidRPr="007A3B0C">
        <w:t>uma dilatação ou enfraquecimento da parede de um vaso sanguíneo ou uma rotura da parede de um vaso sanguíneo (aneurismas e dissecções das artérias)</w:t>
      </w:r>
      <w:r w:rsidR="00073651">
        <w:t>,</w:t>
      </w:r>
    </w:p>
    <w:p w14:paraId="20EBED89" w14:textId="7C13A837" w:rsidR="00400398" w:rsidRPr="007A3B0C" w:rsidRDefault="00400398" w:rsidP="009A3237">
      <w:pPr>
        <w:pStyle w:val="ListParagraph"/>
        <w:numPr>
          <w:ilvl w:val="0"/>
          <w:numId w:val="21"/>
        </w:numPr>
        <w:tabs>
          <w:tab w:val="left" w:pos="567"/>
        </w:tabs>
        <w:ind w:left="567" w:hanging="567"/>
        <w:contextualSpacing/>
      </w:pPr>
      <w:r w:rsidRPr="007A3B0C">
        <w:t>bloqueio de vasos sanguíneos muito pequenos no rim,</w:t>
      </w:r>
    </w:p>
    <w:p w14:paraId="1604670E" w14:textId="5F902995" w:rsidR="00400398" w:rsidRPr="007A3B0C" w:rsidRDefault="00400398" w:rsidP="009A3237">
      <w:pPr>
        <w:pStyle w:val="ListParagraph"/>
        <w:numPr>
          <w:ilvl w:val="0"/>
          <w:numId w:val="21"/>
        </w:numPr>
        <w:tabs>
          <w:tab w:val="left" w:pos="567"/>
        </w:tabs>
        <w:ind w:left="567" w:hanging="567"/>
        <w:contextualSpacing/>
      </w:pPr>
      <w:r w:rsidRPr="009A3237">
        <w:t>tensão</w:t>
      </w:r>
      <w:r w:rsidRPr="007A3B0C">
        <w:t xml:space="preserve"> arterial anormalmente elevada nos vasos sanguíneos dos pulmões</w:t>
      </w:r>
      <w:r w:rsidR="00DD03CF">
        <w:t>,</w:t>
      </w:r>
      <w:r w:rsidRPr="007A3B0C">
        <w:t xml:space="preserve"> que faz com que o lado direito do coração trabalhe mais do que o normal,</w:t>
      </w:r>
    </w:p>
    <w:p w14:paraId="41F24619" w14:textId="3D3C2458" w:rsidR="00400398" w:rsidRPr="007A3B0C" w:rsidRDefault="00400398" w:rsidP="009A3237">
      <w:pPr>
        <w:pStyle w:val="ListParagraph"/>
        <w:numPr>
          <w:ilvl w:val="0"/>
          <w:numId w:val="21"/>
        </w:numPr>
        <w:tabs>
          <w:tab w:val="left" w:pos="567"/>
        </w:tabs>
        <w:ind w:left="567" w:hanging="567"/>
        <w:contextualSpacing/>
      </w:pPr>
      <w:r w:rsidRPr="007A3B0C">
        <w:t>uma perfuração na parede de cartilagem que separa as narinas,</w:t>
      </w:r>
    </w:p>
    <w:p w14:paraId="067807E6" w14:textId="26A6CCAD" w:rsidR="00400398" w:rsidRPr="007A3B0C" w:rsidRDefault="00400398" w:rsidP="009A3237">
      <w:pPr>
        <w:pStyle w:val="ListParagraph"/>
        <w:numPr>
          <w:ilvl w:val="0"/>
          <w:numId w:val="21"/>
        </w:numPr>
        <w:tabs>
          <w:tab w:val="left" w:pos="567"/>
        </w:tabs>
        <w:ind w:left="567" w:hanging="567"/>
        <w:contextualSpacing/>
      </w:pPr>
      <w:r w:rsidRPr="007A3B0C">
        <w:t>uma perfuração no estômago ou nos intestinos,</w:t>
      </w:r>
    </w:p>
    <w:p w14:paraId="45D3BBBA" w14:textId="69088491" w:rsidR="00400398" w:rsidRPr="007A3B0C" w:rsidRDefault="00400398" w:rsidP="009A3237">
      <w:pPr>
        <w:pStyle w:val="ListParagraph"/>
        <w:numPr>
          <w:ilvl w:val="0"/>
          <w:numId w:val="21"/>
        </w:numPr>
        <w:tabs>
          <w:tab w:val="left" w:pos="567"/>
        </w:tabs>
        <w:ind w:left="567" w:hanging="567"/>
        <w:contextualSpacing/>
      </w:pPr>
      <w:r w:rsidRPr="007A3B0C">
        <w:t>uma ferida aberta ou perfuração no revestimento do estômago ou intestino delgado (os sinais podem incluir dor abdominal, sensação de enfartamento, fezes negras cor de alcatrão ou sangue nas fezes ou sangue no seu vómito),</w:t>
      </w:r>
    </w:p>
    <w:p w14:paraId="66D598BF" w14:textId="59F0B1E7" w:rsidR="00400398" w:rsidRPr="007A3B0C" w:rsidRDefault="00400398" w:rsidP="009A3237">
      <w:pPr>
        <w:pStyle w:val="ListParagraph"/>
        <w:numPr>
          <w:ilvl w:val="0"/>
          <w:numId w:val="21"/>
        </w:numPr>
        <w:tabs>
          <w:tab w:val="left" w:pos="567"/>
        </w:tabs>
        <w:ind w:left="567" w:hanging="567"/>
        <w:contextualSpacing/>
      </w:pPr>
      <w:r w:rsidRPr="007A3B0C">
        <w:t>hemorragia na parte inferior do intestino grosso,</w:t>
      </w:r>
    </w:p>
    <w:p w14:paraId="2B51D0D9" w14:textId="68BCA0FF" w:rsidR="00400398" w:rsidRPr="007A3B0C" w:rsidRDefault="00400398" w:rsidP="009A3237">
      <w:pPr>
        <w:pStyle w:val="ListParagraph"/>
        <w:numPr>
          <w:ilvl w:val="0"/>
          <w:numId w:val="21"/>
        </w:numPr>
        <w:tabs>
          <w:tab w:val="left" w:pos="567"/>
        </w:tabs>
        <w:ind w:left="567" w:hanging="567"/>
        <w:contextualSpacing/>
      </w:pPr>
      <w:r w:rsidRPr="007A3B0C">
        <w:t xml:space="preserve">lesões nas gengivas com exposição do osso da mandíbula que não </w:t>
      </w:r>
      <w:r w:rsidR="006B61BB" w:rsidRPr="007A3B0C">
        <w:t>cicatrizam</w:t>
      </w:r>
      <w:r w:rsidRPr="007A3B0C">
        <w:t xml:space="preserve"> e pode</w:t>
      </w:r>
      <w:r w:rsidR="00C54EA4" w:rsidRPr="007A3B0C">
        <w:t>m</w:t>
      </w:r>
      <w:r w:rsidRPr="007A3B0C">
        <w:t xml:space="preserve"> estar associad</w:t>
      </w:r>
      <w:r w:rsidR="00C54EA4" w:rsidRPr="007A3B0C">
        <w:t>a</w:t>
      </w:r>
      <w:r w:rsidR="007B5884" w:rsidRPr="007A3B0C">
        <w:t>s</w:t>
      </w:r>
      <w:r w:rsidRPr="007A3B0C">
        <w:t xml:space="preserve"> a dor e inflamação do tecido circundante (ver nos parágrafos abaixo a lista de efeitos </w:t>
      </w:r>
      <w:r w:rsidR="007A550C">
        <w:t>indesejáveis</w:t>
      </w:r>
      <w:r w:rsidRPr="007A3B0C">
        <w:t xml:space="preserve"> para recomendações adicionais),</w:t>
      </w:r>
    </w:p>
    <w:p w14:paraId="7CC5D92A" w14:textId="73A3CEAF" w:rsidR="00400398" w:rsidRPr="007A3B0C" w:rsidRDefault="00400398" w:rsidP="009A3237">
      <w:pPr>
        <w:pStyle w:val="ListParagraph"/>
        <w:numPr>
          <w:ilvl w:val="0"/>
          <w:numId w:val="21"/>
        </w:numPr>
        <w:tabs>
          <w:tab w:val="left" w:pos="567"/>
        </w:tabs>
        <w:ind w:left="567" w:hanging="567"/>
        <w:contextualSpacing/>
      </w:pPr>
      <w:r w:rsidRPr="007A3B0C">
        <w:t xml:space="preserve">perfuração na </w:t>
      </w:r>
      <w:r w:rsidR="00BC154B" w:rsidRPr="007A3B0C">
        <w:t>vesícula biliar</w:t>
      </w:r>
      <w:r w:rsidRPr="007A3B0C">
        <w:t xml:space="preserve"> (os sintomas e sinais podem incluir dor abdominal, febre e náusea/vómitos).</w:t>
      </w:r>
    </w:p>
    <w:p w14:paraId="4D291346" w14:textId="77777777" w:rsidR="00400398" w:rsidRPr="007A3B0C" w:rsidRDefault="00400398" w:rsidP="00DE7916">
      <w:pPr>
        <w:ind w:left="567" w:right="-28"/>
      </w:pPr>
    </w:p>
    <w:p w14:paraId="3BD53760" w14:textId="77777777" w:rsidR="00400398" w:rsidRPr="008E19BD" w:rsidRDefault="00400398" w:rsidP="00DE7916">
      <w:pPr>
        <w:keepNext/>
        <w:keepLines/>
        <w:numPr>
          <w:ilvl w:val="12"/>
          <w:numId w:val="0"/>
        </w:numPr>
        <w:ind w:right="-28"/>
        <w:rPr>
          <w:b/>
        </w:rPr>
      </w:pPr>
      <w:r w:rsidRPr="008E19BD">
        <w:rPr>
          <w:b/>
        </w:rPr>
        <w:t>Deve procurar ajuda logo que pos</w:t>
      </w:r>
      <w:r w:rsidRPr="007C0D2B">
        <w:rPr>
          <w:b/>
        </w:rPr>
        <w:t xml:space="preserve">sível se tiver algum dos efeitos </w:t>
      </w:r>
      <w:r w:rsidR="007A550C" w:rsidRPr="006253B3">
        <w:rPr>
          <w:b/>
        </w:rPr>
        <w:t>indesejáveis</w:t>
      </w:r>
      <w:r w:rsidRPr="003C2E30">
        <w:rPr>
          <w:b/>
        </w:rPr>
        <w:t xml:space="preserve"> descritos</w:t>
      </w:r>
      <w:r w:rsidR="00DD03CF" w:rsidRPr="00DD03CF">
        <w:rPr>
          <w:b/>
        </w:rPr>
        <w:t xml:space="preserve"> </w:t>
      </w:r>
      <w:r w:rsidR="00DD03CF" w:rsidRPr="003A0C11">
        <w:rPr>
          <w:b/>
        </w:rPr>
        <w:t>abaixo</w:t>
      </w:r>
      <w:r w:rsidRPr="008E19BD">
        <w:rPr>
          <w:b/>
        </w:rPr>
        <w:t>.</w:t>
      </w:r>
    </w:p>
    <w:p w14:paraId="7DBA3AA2" w14:textId="77777777" w:rsidR="00400398" w:rsidRPr="007C0D2B" w:rsidRDefault="00400398" w:rsidP="00DE7916">
      <w:pPr>
        <w:keepNext/>
        <w:keepLines/>
        <w:numPr>
          <w:ilvl w:val="12"/>
          <w:numId w:val="0"/>
        </w:numPr>
        <w:ind w:right="-29"/>
      </w:pPr>
    </w:p>
    <w:p w14:paraId="6C68541B" w14:textId="77777777" w:rsidR="00400398" w:rsidRPr="008E19BD" w:rsidRDefault="00400398" w:rsidP="00DE7916">
      <w:pPr>
        <w:numPr>
          <w:ilvl w:val="12"/>
          <w:numId w:val="0"/>
        </w:numPr>
        <w:ind w:right="-29"/>
      </w:pPr>
      <w:r w:rsidRPr="007C0D2B">
        <w:t xml:space="preserve">Efeitos </w:t>
      </w:r>
      <w:r w:rsidR="007A550C" w:rsidRPr="003C2E30">
        <w:t>indesejáveis</w:t>
      </w:r>
      <w:r w:rsidRPr="003C2E30">
        <w:t xml:space="preserve"> </w:t>
      </w:r>
      <w:r w:rsidRPr="003C2E30">
        <w:rPr>
          <w:b/>
        </w:rPr>
        <w:t xml:space="preserve">muito frequentes </w:t>
      </w:r>
      <w:r w:rsidRPr="003C2E30">
        <w:t>(</w:t>
      </w:r>
      <w:r w:rsidR="00D4411F">
        <w:t>podem afetar</w:t>
      </w:r>
      <w:r w:rsidR="00D4411F" w:rsidRPr="003C2E30">
        <w:t xml:space="preserve"> </w:t>
      </w:r>
      <w:r w:rsidRPr="003C2E30">
        <w:t>mais de 1 em cada 10</w:t>
      </w:r>
      <w:r w:rsidR="00D4411F">
        <w:t xml:space="preserve"> pessoas</w:t>
      </w:r>
      <w:r w:rsidRPr="003C2E30">
        <w:t>), que não foram graves</w:t>
      </w:r>
      <w:r w:rsidR="00DD03CF">
        <w:t>,</w:t>
      </w:r>
      <w:r w:rsidRPr="008E19BD">
        <w:t xml:space="preserve"> incluem:</w:t>
      </w:r>
    </w:p>
    <w:p w14:paraId="796F885D" w14:textId="375F595E" w:rsidR="00400398" w:rsidRPr="007A3B0C" w:rsidRDefault="00400398" w:rsidP="009A3237">
      <w:pPr>
        <w:pStyle w:val="ListParagraph"/>
        <w:numPr>
          <w:ilvl w:val="0"/>
          <w:numId w:val="21"/>
        </w:numPr>
        <w:tabs>
          <w:tab w:val="left" w:pos="567"/>
        </w:tabs>
        <w:ind w:left="567" w:hanging="567"/>
        <w:contextualSpacing/>
      </w:pPr>
      <w:r w:rsidRPr="007A3B0C">
        <w:t xml:space="preserve">obstipação, </w:t>
      </w:r>
    </w:p>
    <w:p w14:paraId="46CF6207" w14:textId="39A2A899" w:rsidR="00400398" w:rsidRPr="007A3B0C" w:rsidRDefault="00400398" w:rsidP="009A3237">
      <w:pPr>
        <w:pStyle w:val="ListParagraph"/>
        <w:numPr>
          <w:ilvl w:val="0"/>
          <w:numId w:val="21"/>
        </w:numPr>
        <w:tabs>
          <w:tab w:val="left" w:pos="567"/>
        </w:tabs>
        <w:ind w:left="567" w:hanging="567"/>
        <w:contextualSpacing/>
      </w:pPr>
      <w:r w:rsidRPr="007A3B0C">
        <w:t>perda do apetite,</w:t>
      </w:r>
      <w:r w:rsidRPr="007A3B0C">
        <w:tab/>
        <w:t xml:space="preserve"> </w:t>
      </w:r>
    </w:p>
    <w:p w14:paraId="1CF08554" w14:textId="7678277D" w:rsidR="00400398" w:rsidRPr="007A3B0C" w:rsidRDefault="00400398" w:rsidP="009A3237">
      <w:pPr>
        <w:pStyle w:val="ListParagraph"/>
        <w:numPr>
          <w:ilvl w:val="0"/>
          <w:numId w:val="21"/>
        </w:numPr>
        <w:tabs>
          <w:tab w:val="left" w:pos="567"/>
        </w:tabs>
        <w:ind w:left="567" w:hanging="567"/>
        <w:contextualSpacing/>
      </w:pPr>
      <w:r w:rsidRPr="007A3B0C">
        <w:t>febre,</w:t>
      </w:r>
    </w:p>
    <w:p w14:paraId="5237B8BD" w14:textId="7BB1BC3F" w:rsidR="00400398" w:rsidRPr="007A3B0C" w:rsidRDefault="00400398" w:rsidP="009A3237">
      <w:pPr>
        <w:pStyle w:val="ListParagraph"/>
        <w:numPr>
          <w:ilvl w:val="0"/>
          <w:numId w:val="21"/>
        </w:numPr>
        <w:tabs>
          <w:tab w:val="left" w:pos="567"/>
        </w:tabs>
        <w:ind w:left="567" w:hanging="567"/>
        <w:contextualSpacing/>
      </w:pPr>
      <w:r w:rsidRPr="007A3B0C">
        <w:t>problemas nos olhos (incluindo aumento da produção de lágrimas),</w:t>
      </w:r>
    </w:p>
    <w:p w14:paraId="3EB7009A" w14:textId="615BACD8" w:rsidR="00400398" w:rsidRPr="007A3B0C" w:rsidRDefault="00400398" w:rsidP="009A3237">
      <w:pPr>
        <w:pStyle w:val="ListParagraph"/>
        <w:numPr>
          <w:ilvl w:val="0"/>
          <w:numId w:val="21"/>
        </w:numPr>
        <w:tabs>
          <w:tab w:val="left" w:pos="567"/>
        </w:tabs>
        <w:ind w:left="567" w:hanging="567"/>
        <w:contextualSpacing/>
      </w:pPr>
      <w:r w:rsidRPr="007A3B0C">
        <w:t>distúrbios na fala,</w:t>
      </w:r>
    </w:p>
    <w:p w14:paraId="0D9EFAE6" w14:textId="238CCF38" w:rsidR="00400398" w:rsidRPr="007A3B0C" w:rsidRDefault="00400398" w:rsidP="009A3237">
      <w:pPr>
        <w:pStyle w:val="ListParagraph"/>
        <w:numPr>
          <w:ilvl w:val="0"/>
          <w:numId w:val="21"/>
        </w:numPr>
        <w:tabs>
          <w:tab w:val="left" w:pos="567"/>
        </w:tabs>
        <w:ind w:left="567" w:hanging="567"/>
        <w:contextualSpacing/>
      </w:pPr>
      <w:r w:rsidRPr="007A3B0C">
        <w:t>alteração do paladar,</w:t>
      </w:r>
    </w:p>
    <w:p w14:paraId="270C1310" w14:textId="64A694AE" w:rsidR="00400398" w:rsidRPr="007A3B0C" w:rsidRDefault="00400398" w:rsidP="009A3237">
      <w:pPr>
        <w:pStyle w:val="ListParagraph"/>
        <w:numPr>
          <w:ilvl w:val="0"/>
          <w:numId w:val="21"/>
        </w:numPr>
        <w:tabs>
          <w:tab w:val="left" w:pos="567"/>
        </w:tabs>
        <w:ind w:left="567" w:hanging="567"/>
        <w:contextualSpacing/>
      </w:pPr>
      <w:r w:rsidRPr="007A3B0C">
        <w:t xml:space="preserve">corrimento nasal, </w:t>
      </w:r>
    </w:p>
    <w:p w14:paraId="1544078F" w14:textId="3134E5F1" w:rsidR="00400398" w:rsidRPr="007A3B0C" w:rsidRDefault="00400398" w:rsidP="009A3237">
      <w:pPr>
        <w:pStyle w:val="ListParagraph"/>
        <w:numPr>
          <w:ilvl w:val="0"/>
          <w:numId w:val="21"/>
        </w:numPr>
        <w:tabs>
          <w:tab w:val="left" w:pos="567"/>
        </w:tabs>
        <w:ind w:left="567" w:hanging="567"/>
        <w:contextualSpacing/>
      </w:pPr>
      <w:r w:rsidRPr="007A3B0C">
        <w:t>pele seca, descamação e inflamação da pele, alteração da cor da pele,</w:t>
      </w:r>
    </w:p>
    <w:p w14:paraId="6DE2BC02" w14:textId="4A8D1CFC" w:rsidR="002166F9" w:rsidRPr="002426A4" w:rsidRDefault="00400398" w:rsidP="009A3237">
      <w:pPr>
        <w:pStyle w:val="ListParagraph"/>
        <w:numPr>
          <w:ilvl w:val="0"/>
          <w:numId w:val="21"/>
        </w:numPr>
        <w:tabs>
          <w:tab w:val="left" w:pos="567"/>
        </w:tabs>
        <w:ind w:left="567" w:hanging="567"/>
        <w:contextualSpacing/>
      </w:pPr>
      <w:r w:rsidRPr="002426A4">
        <w:t>perda de peso</w:t>
      </w:r>
      <w:r w:rsidR="002166F9" w:rsidRPr="002426A4">
        <w:t>,</w:t>
      </w:r>
    </w:p>
    <w:p w14:paraId="2E53885F" w14:textId="190D3A9B" w:rsidR="007579E0" w:rsidRPr="00B526D5" w:rsidRDefault="002166F9" w:rsidP="009A3237">
      <w:pPr>
        <w:pStyle w:val="ListParagraph"/>
        <w:numPr>
          <w:ilvl w:val="0"/>
          <w:numId w:val="21"/>
        </w:numPr>
        <w:tabs>
          <w:tab w:val="left" w:pos="567"/>
        </w:tabs>
        <w:ind w:left="567" w:hanging="567"/>
        <w:contextualSpacing/>
      </w:pPr>
      <w:r w:rsidRPr="002426A4">
        <w:lastRenderedPageBreak/>
        <w:t>hem</w:t>
      </w:r>
      <w:r w:rsidRPr="00B526D5">
        <w:t>orragias nasais.</w:t>
      </w:r>
    </w:p>
    <w:p w14:paraId="55A370DD" w14:textId="77777777" w:rsidR="00400398" w:rsidRPr="007A3B0C" w:rsidRDefault="00400398" w:rsidP="007A3B0C">
      <w:pPr>
        <w:widowControl w:val="0"/>
        <w:numPr>
          <w:ilvl w:val="12"/>
          <w:numId w:val="0"/>
        </w:numPr>
        <w:ind w:right="-28"/>
      </w:pPr>
    </w:p>
    <w:p w14:paraId="7A2DABA5" w14:textId="77777777" w:rsidR="00400398" w:rsidRPr="008E19BD" w:rsidRDefault="00400398" w:rsidP="008259CE">
      <w:pPr>
        <w:keepNext/>
        <w:keepLines/>
        <w:numPr>
          <w:ilvl w:val="12"/>
          <w:numId w:val="0"/>
        </w:numPr>
        <w:ind w:right="-28"/>
      </w:pPr>
      <w:r w:rsidRPr="008E19BD">
        <w:t xml:space="preserve">Efeitos </w:t>
      </w:r>
      <w:r w:rsidR="007A550C" w:rsidRPr="006253B3">
        <w:t>indesejáveis</w:t>
      </w:r>
      <w:r w:rsidRPr="003C2E30">
        <w:t xml:space="preserve"> </w:t>
      </w:r>
      <w:r w:rsidRPr="003C2E30">
        <w:rPr>
          <w:b/>
        </w:rPr>
        <w:t xml:space="preserve">frequentes </w:t>
      </w:r>
      <w:r w:rsidRPr="003C2E30">
        <w:t>(</w:t>
      </w:r>
      <w:r w:rsidR="00D4411F">
        <w:t>podem afetar até</w:t>
      </w:r>
      <w:r w:rsidR="00D4411F" w:rsidRPr="003C2E30">
        <w:t xml:space="preserve"> </w:t>
      </w:r>
      <w:r w:rsidRPr="003C2E30">
        <w:t xml:space="preserve">1 </w:t>
      </w:r>
      <w:r w:rsidR="00D4411F">
        <w:t>em cada</w:t>
      </w:r>
      <w:r w:rsidRPr="003C2E30">
        <w:t xml:space="preserve"> 10 </w:t>
      </w:r>
      <w:r w:rsidR="00D4411F">
        <w:t>pessoas</w:t>
      </w:r>
      <w:r w:rsidRPr="003C2E30">
        <w:t>), que não foram graves</w:t>
      </w:r>
      <w:r w:rsidR="00DD03CF">
        <w:t>,</w:t>
      </w:r>
      <w:r w:rsidRPr="008E19BD">
        <w:t xml:space="preserve"> incluem:</w:t>
      </w:r>
    </w:p>
    <w:p w14:paraId="451EBF38" w14:textId="04FEACA4" w:rsidR="00400398" w:rsidRPr="007A3B0C" w:rsidRDefault="00400398" w:rsidP="009A3237">
      <w:pPr>
        <w:pStyle w:val="ListParagraph"/>
        <w:numPr>
          <w:ilvl w:val="0"/>
          <w:numId w:val="21"/>
        </w:numPr>
        <w:tabs>
          <w:tab w:val="left" w:pos="567"/>
        </w:tabs>
        <w:ind w:left="567" w:hanging="567"/>
        <w:contextualSpacing/>
      </w:pPr>
      <w:r w:rsidRPr="007A3B0C">
        <w:t>alterações da voz e rouquidão.</w:t>
      </w:r>
    </w:p>
    <w:p w14:paraId="479A9EEF" w14:textId="77777777" w:rsidR="00400398" w:rsidRPr="007A3B0C" w:rsidRDefault="00400398" w:rsidP="007A3B0C">
      <w:pPr>
        <w:widowControl w:val="0"/>
        <w:numPr>
          <w:ilvl w:val="12"/>
          <w:numId w:val="0"/>
        </w:numPr>
        <w:ind w:right="-28"/>
      </w:pPr>
    </w:p>
    <w:p w14:paraId="11D01DA1" w14:textId="3931B1AC" w:rsidR="00400398" w:rsidRPr="003C2E30" w:rsidRDefault="00DD03CF" w:rsidP="007A3B0C">
      <w:pPr>
        <w:keepNext/>
        <w:keepLines/>
        <w:widowControl w:val="0"/>
        <w:numPr>
          <w:ilvl w:val="12"/>
          <w:numId w:val="0"/>
        </w:numPr>
        <w:ind w:right="-28"/>
      </w:pPr>
      <w:r>
        <w:t>Os d</w:t>
      </w:r>
      <w:r w:rsidR="00400398" w:rsidRPr="007C0D2B">
        <w:t>oentes com mais de 65</w:t>
      </w:r>
      <w:r w:rsidR="00602B82">
        <w:t> </w:t>
      </w:r>
      <w:r w:rsidR="00400398" w:rsidRPr="007C0D2B">
        <w:t xml:space="preserve">anos têm um risco aumentado de sofrerem dos seguintes efeitos </w:t>
      </w:r>
      <w:r w:rsidR="007A550C" w:rsidRPr="006253B3">
        <w:t>indesejáveis</w:t>
      </w:r>
      <w:r w:rsidR="00400398" w:rsidRPr="003C2E30">
        <w:t>:</w:t>
      </w:r>
    </w:p>
    <w:p w14:paraId="780D650E" w14:textId="588A123B" w:rsidR="00400398" w:rsidRPr="007A3B0C" w:rsidRDefault="00400398" w:rsidP="009A3237">
      <w:pPr>
        <w:pStyle w:val="ListParagraph"/>
        <w:numPr>
          <w:ilvl w:val="0"/>
          <w:numId w:val="21"/>
        </w:numPr>
        <w:tabs>
          <w:tab w:val="left" w:pos="567"/>
        </w:tabs>
        <w:ind w:left="567" w:hanging="567"/>
        <w:contextualSpacing/>
      </w:pPr>
      <w:r w:rsidRPr="007A3B0C">
        <w:t>coágulos sanguíneos nas artérias, que podem levar a um AVC (acidente vascular cerebral) ou a um enfarte do miocárdio (ataque cardíaco),</w:t>
      </w:r>
    </w:p>
    <w:p w14:paraId="34EAB370" w14:textId="0E6C0186" w:rsidR="00400398" w:rsidRPr="007A3B0C" w:rsidRDefault="00400398" w:rsidP="009A3237">
      <w:pPr>
        <w:pStyle w:val="ListParagraph"/>
        <w:numPr>
          <w:ilvl w:val="0"/>
          <w:numId w:val="21"/>
        </w:numPr>
        <w:tabs>
          <w:tab w:val="left" w:pos="567"/>
        </w:tabs>
        <w:ind w:left="567" w:hanging="567"/>
        <w:contextualSpacing/>
      </w:pPr>
      <w:r w:rsidRPr="007A3B0C">
        <w:t>diminuição no número de glóbulos brancos no sangue e de células que ajudam na coagulação do sangue,</w:t>
      </w:r>
    </w:p>
    <w:p w14:paraId="2AF29227" w14:textId="23A250C8" w:rsidR="00400398" w:rsidRPr="007A3B0C" w:rsidRDefault="00400398" w:rsidP="009A3237">
      <w:pPr>
        <w:pStyle w:val="ListParagraph"/>
        <w:numPr>
          <w:ilvl w:val="0"/>
          <w:numId w:val="21"/>
        </w:numPr>
        <w:tabs>
          <w:tab w:val="left" w:pos="567"/>
        </w:tabs>
        <w:ind w:left="567" w:hanging="567"/>
        <w:contextualSpacing/>
      </w:pPr>
      <w:r w:rsidRPr="007A3B0C">
        <w:t xml:space="preserve">diarreia, </w:t>
      </w:r>
    </w:p>
    <w:p w14:paraId="36DD9A11" w14:textId="5097FF22" w:rsidR="00400398" w:rsidRPr="007A3B0C" w:rsidRDefault="00400398" w:rsidP="009A3237">
      <w:pPr>
        <w:pStyle w:val="ListParagraph"/>
        <w:numPr>
          <w:ilvl w:val="0"/>
          <w:numId w:val="21"/>
        </w:numPr>
        <w:tabs>
          <w:tab w:val="left" w:pos="567"/>
        </w:tabs>
        <w:ind w:left="567" w:hanging="567"/>
        <w:contextualSpacing/>
      </w:pPr>
      <w:r w:rsidRPr="007A3B0C">
        <w:t xml:space="preserve">enjoo, </w:t>
      </w:r>
    </w:p>
    <w:p w14:paraId="6E6C44FB" w14:textId="59F9EC27" w:rsidR="00400398" w:rsidRPr="007A3B0C" w:rsidRDefault="00400398" w:rsidP="009A3237">
      <w:pPr>
        <w:pStyle w:val="ListParagraph"/>
        <w:numPr>
          <w:ilvl w:val="0"/>
          <w:numId w:val="21"/>
        </w:numPr>
        <w:tabs>
          <w:tab w:val="left" w:pos="567"/>
        </w:tabs>
        <w:ind w:left="567" w:hanging="567"/>
        <w:contextualSpacing/>
      </w:pPr>
      <w:r w:rsidRPr="007A3B0C">
        <w:t>dor de cabeça,</w:t>
      </w:r>
    </w:p>
    <w:p w14:paraId="4A9F43F9" w14:textId="75F33ACA" w:rsidR="00400398" w:rsidRPr="007A3B0C" w:rsidRDefault="00400398" w:rsidP="009A3237">
      <w:pPr>
        <w:pStyle w:val="ListParagraph"/>
        <w:numPr>
          <w:ilvl w:val="0"/>
          <w:numId w:val="21"/>
        </w:numPr>
        <w:tabs>
          <w:tab w:val="left" w:pos="567"/>
        </w:tabs>
        <w:ind w:left="567" w:hanging="567"/>
        <w:contextualSpacing/>
      </w:pPr>
      <w:r w:rsidRPr="007A3B0C">
        <w:t>fadiga,</w:t>
      </w:r>
    </w:p>
    <w:p w14:paraId="5AFF8BC9" w14:textId="5845F9DC" w:rsidR="00400398" w:rsidRPr="007A3B0C" w:rsidRDefault="00400398" w:rsidP="009A3237">
      <w:pPr>
        <w:pStyle w:val="ListParagraph"/>
        <w:numPr>
          <w:ilvl w:val="0"/>
          <w:numId w:val="21"/>
        </w:numPr>
        <w:tabs>
          <w:tab w:val="left" w:pos="567"/>
        </w:tabs>
        <w:ind w:left="567" w:hanging="567"/>
        <w:contextualSpacing/>
      </w:pPr>
      <w:r w:rsidRPr="009A3237">
        <w:t>tensão</w:t>
      </w:r>
      <w:r w:rsidRPr="007A3B0C">
        <w:t xml:space="preserve"> arterial elevada.</w:t>
      </w:r>
    </w:p>
    <w:p w14:paraId="18A2802E" w14:textId="77777777" w:rsidR="00400398" w:rsidRPr="007A3B0C" w:rsidRDefault="00400398" w:rsidP="00DE7916">
      <w:pPr>
        <w:numPr>
          <w:ilvl w:val="12"/>
          <w:numId w:val="0"/>
        </w:numPr>
        <w:ind w:right="-29"/>
        <w:outlineLvl w:val="0"/>
      </w:pPr>
    </w:p>
    <w:p w14:paraId="2D1C163D" w14:textId="77777777" w:rsidR="00400398" w:rsidRPr="007A3B0C" w:rsidRDefault="00400398" w:rsidP="00DE7916">
      <w:pPr>
        <w:numPr>
          <w:ilvl w:val="12"/>
          <w:numId w:val="0"/>
        </w:numPr>
        <w:ind w:right="-29"/>
      </w:pPr>
      <w:r w:rsidRPr="007A3B0C">
        <w:t>Avastin pode ainda causar alterações nas análises pedidas pelo seu médico. Estas incluem a diminuição do número de glóbulos brancos, em particular de neutrófilos (um tipo de glóbulo branco que ajuda na proteção contra infeções) no sangue; presença de proteínas na urina; diminuição dos níveis de potássio, sódio ou fósforo (um mineral) no sangue; aumento do nível de açúcar no sangue; aumento do nível de fosfatase alcalina (uma enzima) no sangue</w:t>
      </w:r>
      <w:r w:rsidR="000667F6" w:rsidRPr="007A3B0C">
        <w:t>; aumento da creatinina sérica (uma proteína medida por um teste de sangue para ver se os seus rins estão a funcionar);</w:t>
      </w:r>
      <w:r w:rsidRPr="007A3B0C">
        <w:t xml:space="preserve"> e diminuição do nível da hemoglobina (presente nos glóbulos vermelhos, que transportam oxigénio), que pode ser grave. </w:t>
      </w:r>
    </w:p>
    <w:p w14:paraId="298DFE79" w14:textId="77777777" w:rsidR="00400398" w:rsidRPr="007A3B0C" w:rsidRDefault="00400398" w:rsidP="00DE7916">
      <w:pPr>
        <w:numPr>
          <w:ilvl w:val="12"/>
          <w:numId w:val="0"/>
        </w:numPr>
        <w:ind w:right="-29"/>
      </w:pPr>
    </w:p>
    <w:p w14:paraId="47683967" w14:textId="77777777" w:rsidR="00400398" w:rsidRPr="007A3B0C" w:rsidRDefault="00400398" w:rsidP="00DE7916">
      <w:pPr>
        <w:numPr>
          <w:ilvl w:val="12"/>
          <w:numId w:val="0"/>
        </w:numPr>
        <w:ind w:right="-29"/>
      </w:pPr>
      <w:r w:rsidRPr="007A3B0C">
        <w:rPr>
          <w:szCs w:val="22"/>
        </w:rPr>
        <w:t xml:space="preserve">Dor na boca, dentes e/ou maxilar, inchaço ou feridas no interior da boca, adormecimento ou sensação de peso no maxilar ou desprendimento de um dente. Estes podem ser sinais e sintomas de lesão no osso do maxilar (osteonecrose). Se apresentar qualquer um deles informe imediatamente o seu médico e o dentista. </w:t>
      </w:r>
    </w:p>
    <w:p w14:paraId="046F0F45" w14:textId="77777777" w:rsidR="00400398" w:rsidRPr="007A3B0C" w:rsidRDefault="00400398" w:rsidP="00DE7916">
      <w:pPr>
        <w:numPr>
          <w:ilvl w:val="12"/>
          <w:numId w:val="0"/>
        </w:numPr>
        <w:ind w:right="-2"/>
      </w:pPr>
    </w:p>
    <w:p w14:paraId="33A97E4B" w14:textId="77777777" w:rsidR="00400398" w:rsidRPr="003C2E30" w:rsidRDefault="00DD03CF" w:rsidP="00DE7916">
      <w:r w:rsidRPr="008E19BD">
        <w:t>A</w:t>
      </w:r>
      <w:r>
        <w:t>s m</w:t>
      </w:r>
      <w:r w:rsidR="00400398" w:rsidRPr="007C0D2B">
        <w:t>ulheres pré-menop</w:t>
      </w:r>
      <w:r>
        <w:t>á</w:t>
      </w:r>
      <w:r w:rsidR="00400398" w:rsidRPr="007C0D2B">
        <w:t>usicas (mulheres que têm ciclo menstrual) podem notar que a menstruação se torna irregular ou que têm faltas, e podem ter problemas de fertilidade. Se está a considerar ter filhos</w:t>
      </w:r>
      <w:r w:rsidRPr="006253B3">
        <w:t>,</w:t>
      </w:r>
      <w:r w:rsidR="00400398" w:rsidRPr="003C2E30">
        <w:t xml:space="preserve"> deverá discuti-lo com o seu médico antes do início do tratamento. </w:t>
      </w:r>
    </w:p>
    <w:p w14:paraId="085ECDE1" w14:textId="77777777" w:rsidR="00400398" w:rsidRPr="003C2E30" w:rsidRDefault="00400398" w:rsidP="00DE7916"/>
    <w:p w14:paraId="380CE0EB" w14:textId="77777777" w:rsidR="00400398" w:rsidRPr="006253B3" w:rsidRDefault="00400398" w:rsidP="00DE7916">
      <w:r w:rsidRPr="007A3B0C">
        <w:t xml:space="preserve">Avastin tem sido desenvolvido e produzido para tratar o cancro através de injeção na corrente sanguínea. Não foi desenvolvido nem produzido para ser injetado no olho. Como tal, não está autorizado para ser utilizado deste modo. </w:t>
      </w:r>
      <w:r w:rsidRPr="008E19BD">
        <w:t xml:space="preserve">Quando Avastin é injetado diretamente no olho (utilização não aprovada), podem ocorrer os seguintes efeitos </w:t>
      </w:r>
      <w:r w:rsidR="007A550C" w:rsidRPr="007C0D2B">
        <w:t>indesejáveis</w:t>
      </w:r>
      <w:r w:rsidRPr="006253B3">
        <w:t>:</w:t>
      </w:r>
    </w:p>
    <w:p w14:paraId="611D6957" w14:textId="77777777" w:rsidR="00400398" w:rsidRPr="003C2E30" w:rsidRDefault="00400398" w:rsidP="00DE7916">
      <w:r w:rsidRPr="003C2E30">
        <w:t xml:space="preserve"> </w:t>
      </w:r>
    </w:p>
    <w:p w14:paraId="405F23DE" w14:textId="0A466E3A" w:rsidR="00400398" w:rsidRPr="007A3B0C" w:rsidRDefault="00400398" w:rsidP="009A3237">
      <w:pPr>
        <w:pStyle w:val="ListParagraph"/>
        <w:numPr>
          <w:ilvl w:val="0"/>
          <w:numId w:val="21"/>
        </w:numPr>
        <w:tabs>
          <w:tab w:val="left" w:pos="567"/>
        </w:tabs>
        <w:ind w:left="567" w:hanging="567"/>
        <w:contextualSpacing/>
      </w:pPr>
      <w:r w:rsidRPr="007A3B0C">
        <w:t>Infeção ou inflamação do globo ocular,</w:t>
      </w:r>
    </w:p>
    <w:p w14:paraId="1CEFDFC1" w14:textId="407567B7" w:rsidR="00400398" w:rsidRPr="007A3B0C" w:rsidRDefault="00400398" w:rsidP="009A3237">
      <w:pPr>
        <w:pStyle w:val="ListParagraph"/>
        <w:numPr>
          <w:ilvl w:val="0"/>
          <w:numId w:val="21"/>
        </w:numPr>
        <w:tabs>
          <w:tab w:val="left" w:pos="567"/>
        </w:tabs>
        <w:ind w:left="567" w:hanging="567"/>
        <w:contextualSpacing/>
      </w:pPr>
      <w:r w:rsidRPr="007A3B0C">
        <w:t>Vermelhidão do olho, pequenas partículas ou manchas na sua visão (moscas volantes), dor no olho,</w:t>
      </w:r>
    </w:p>
    <w:p w14:paraId="3967BC5D" w14:textId="132121F1" w:rsidR="00400398" w:rsidRPr="007A3B0C" w:rsidRDefault="00400398" w:rsidP="009A3237">
      <w:pPr>
        <w:pStyle w:val="ListParagraph"/>
        <w:numPr>
          <w:ilvl w:val="0"/>
          <w:numId w:val="21"/>
        </w:numPr>
        <w:tabs>
          <w:tab w:val="left" w:pos="567"/>
        </w:tabs>
        <w:ind w:left="567" w:hanging="567"/>
        <w:contextualSpacing/>
      </w:pPr>
      <w:r w:rsidRPr="007A3B0C">
        <w:t>Ver raios de luz com moscas volantes, progredindo para alguma perda da sua visão,</w:t>
      </w:r>
    </w:p>
    <w:p w14:paraId="5BB2200A" w14:textId="550FEA20" w:rsidR="00400398" w:rsidRPr="007A3B0C" w:rsidRDefault="00400398" w:rsidP="009A3237">
      <w:pPr>
        <w:pStyle w:val="ListParagraph"/>
        <w:numPr>
          <w:ilvl w:val="0"/>
          <w:numId w:val="21"/>
        </w:numPr>
        <w:tabs>
          <w:tab w:val="left" w:pos="567"/>
        </w:tabs>
        <w:ind w:left="567" w:hanging="567"/>
        <w:contextualSpacing/>
      </w:pPr>
      <w:r w:rsidRPr="007A3B0C">
        <w:t>Pressão ocular aumentada,</w:t>
      </w:r>
    </w:p>
    <w:p w14:paraId="5B83FAD2" w14:textId="31C7298E" w:rsidR="00400398" w:rsidRPr="007A3B0C" w:rsidRDefault="00400398" w:rsidP="009A3237">
      <w:pPr>
        <w:pStyle w:val="ListParagraph"/>
        <w:numPr>
          <w:ilvl w:val="0"/>
          <w:numId w:val="21"/>
        </w:numPr>
        <w:tabs>
          <w:tab w:val="left" w:pos="567"/>
        </w:tabs>
        <w:ind w:left="567" w:hanging="567"/>
        <w:contextualSpacing/>
      </w:pPr>
      <w:r w:rsidRPr="007A3B0C">
        <w:t>Hemorragia no olho.</w:t>
      </w:r>
    </w:p>
    <w:p w14:paraId="713A264C" w14:textId="77777777" w:rsidR="00400398" w:rsidRPr="007A3B0C" w:rsidRDefault="00400398" w:rsidP="00DE7916">
      <w:pPr>
        <w:numPr>
          <w:ilvl w:val="12"/>
          <w:numId w:val="0"/>
        </w:numPr>
        <w:ind w:right="-2"/>
      </w:pPr>
    </w:p>
    <w:p w14:paraId="5EDC33E8" w14:textId="77777777" w:rsidR="00400398" w:rsidRDefault="00400398" w:rsidP="00DE7916">
      <w:pPr>
        <w:suppressAutoHyphens/>
        <w:rPr>
          <w:b/>
          <w:szCs w:val="22"/>
        </w:rPr>
      </w:pPr>
      <w:r w:rsidRPr="008E19BD">
        <w:rPr>
          <w:b/>
          <w:szCs w:val="22"/>
        </w:rPr>
        <w:t xml:space="preserve">Comunicação de efeitos </w:t>
      </w:r>
      <w:r w:rsidR="007A550C" w:rsidRPr="007C0D2B">
        <w:rPr>
          <w:b/>
          <w:szCs w:val="22"/>
        </w:rPr>
        <w:t>indesejáveis</w:t>
      </w:r>
    </w:p>
    <w:p w14:paraId="2B64ADFF" w14:textId="4091F232" w:rsidR="00400398" w:rsidRPr="003C2E30" w:rsidRDefault="00400398" w:rsidP="00DE7916">
      <w:pPr>
        <w:suppressAutoHyphens/>
        <w:rPr>
          <w:szCs w:val="22"/>
        </w:rPr>
      </w:pPr>
      <w:r w:rsidRPr="003C2E30">
        <w:t xml:space="preserve">Se </w:t>
      </w:r>
      <w:r w:rsidRPr="003C2E30">
        <w:rPr>
          <w:szCs w:val="24"/>
        </w:rPr>
        <w:t xml:space="preserve">tiver quaisquer </w:t>
      </w:r>
      <w:r w:rsidRPr="003C2E30">
        <w:t xml:space="preserve">efeitos </w:t>
      </w:r>
      <w:r w:rsidR="007A550C" w:rsidRPr="003C2E30">
        <w:t>indesejáveis</w:t>
      </w:r>
      <w:r w:rsidRPr="00CB56A2">
        <w:t xml:space="preserve">, </w:t>
      </w:r>
      <w:r w:rsidRPr="00CB56A2">
        <w:rPr>
          <w:szCs w:val="24"/>
        </w:rPr>
        <w:t>incluindo possíveis</w:t>
      </w:r>
      <w:r w:rsidRPr="00010E46">
        <w:t xml:space="preserve"> efeitos </w:t>
      </w:r>
      <w:r w:rsidR="007A550C">
        <w:t>indesejáveis</w:t>
      </w:r>
      <w:r w:rsidRPr="008E19BD">
        <w:t xml:space="preserve"> não </w:t>
      </w:r>
      <w:r w:rsidRPr="007C0D2B">
        <w:rPr>
          <w:szCs w:val="24"/>
        </w:rPr>
        <w:t>indicados</w:t>
      </w:r>
      <w:r w:rsidRPr="007C0D2B">
        <w:t xml:space="preserve"> neste folheto, </w:t>
      </w:r>
      <w:r w:rsidRPr="006253B3">
        <w:rPr>
          <w:szCs w:val="24"/>
        </w:rPr>
        <w:t>fale com</w:t>
      </w:r>
      <w:r w:rsidRPr="003C2E30">
        <w:t xml:space="preserve"> o seu médico</w:t>
      </w:r>
      <w:r w:rsidRPr="003C2E30">
        <w:rPr>
          <w:szCs w:val="24"/>
        </w:rPr>
        <w:t xml:space="preserve">, </w:t>
      </w:r>
      <w:r w:rsidRPr="003C2E30">
        <w:t>farmacêutico</w:t>
      </w:r>
      <w:r w:rsidRPr="003C2E30">
        <w:rPr>
          <w:szCs w:val="24"/>
        </w:rPr>
        <w:t xml:space="preserve"> ou enfermeiro</w:t>
      </w:r>
      <w:r w:rsidRPr="003C2E30">
        <w:t>.</w:t>
      </w:r>
      <w:r w:rsidRPr="00CB56A2">
        <w:rPr>
          <w:szCs w:val="22"/>
        </w:rPr>
        <w:t xml:space="preserve"> Também poderá comunicar efeitos </w:t>
      </w:r>
      <w:r w:rsidR="007A550C" w:rsidRPr="00010E46">
        <w:rPr>
          <w:szCs w:val="22"/>
        </w:rPr>
        <w:t>indesejáveis</w:t>
      </w:r>
      <w:r w:rsidRPr="00010E46">
        <w:rPr>
          <w:szCs w:val="22"/>
        </w:rPr>
        <w:t xml:space="preserve"> diretamente através </w:t>
      </w:r>
      <w:r w:rsidRPr="00010E46">
        <w:rPr>
          <w:szCs w:val="22"/>
          <w:highlight w:val="lightGray"/>
        </w:rPr>
        <w:t xml:space="preserve">do sistema nacional de notificação mencionado no </w:t>
      </w:r>
      <w:hyperlink r:id="rId12" w:history="1">
        <w:r w:rsidRPr="008E19BD">
          <w:rPr>
            <w:rStyle w:val="Hyperlink"/>
            <w:highlight w:val="lightGray"/>
          </w:rPr>
          <w:t>Apêndice V</w:t>
        </w:r>
      </w:hyperlink>
      <w:r w:rsidRPr="008E19BD">
        <w:rPr>
          <w:szCs w:val="22"/>
          <w:highlight w:val="lightGray"/>
        </w:rPr>
        <w:t>*</w:t>
      </w:r>
      <w:r w:rsidRPr="007C0D2B">
        <w:rPr>
          <w:szCs w:val="22"/>
        </w:rPr>
        <w:t xml:space="preserve">. Ao comunicar efeitos </w:t>
      </w:r>
      <w:r w:rsidR="007A550C" w:rsidRPr="006253B3">
        <w:rPr>
          <w:szCs w:val="22"/>
        </w:rPr>
        <w:t>indesejáveis</w:t>
      </w:r>
      <w:r w:rsidRPr="003C2E30">
        <w:rPr>
          <w:szCs w:val="22"/>
        </w:rPr>
        <w:t>, estará a ajudar a fornecer mais informações sobre a segurança deste medicamento.</w:t>
      </w:r>
    </w:p>
    <w:p w14:paraId="5073E43B" w14:textId="77777777" w:rsidR="00400398" w:rsidRPr="003C2E30" w:rsidRDefault="00400398" w:rsidP="00DE7916">
      <w:pPr>
        <w:suppressAutoHyphens/>
        <w:rPr>
          <w:szCs w:val="22"/>
        </w:rPr>
      </w:pPr>
    </w:p>
    <w:p w14:paraId="0907880C" w14:textId="77777777" w:rsidR="00400398" w:rsidRPr="00CB56A2" w:rsidRDefault="00400398" w:rsidP="00DE7916">
      <w:pPr>
        <w:suppressAutoHyphens/>
        <w:rPr>
          <w:szCs w:val="22"/>
        </w:rPr>
      </w:pPr>
    </w:p>
    <w:p w14:paraId="00FAFB52" w14:textId="77777777" w:rsidR="00400398" w:rsidRPr="007A3B0C" w:rsidRDefault="00400398" w:rsidP="00D40457">
      <w:pPr>
        <w:keepNext/>
        <w:keepLines/>
        <w:numPr>
          <w:ilvl w:val="12"/>
          <w:numId w:val="0"/>
        </w:numPr>
        <w:ind w:left="567" w:hanging="567"/>
        <w:rPr>
          <w:b/>
        </w:rPr>
      </w:pPr>
      <w:r w:rsidRPr="007A3B0C">
        <w:rPr>
          <w:b/>
        </w:rPr>
        <w:lastRenderedPageBreak/>
        <w:t>5.</w:t>
      </w:r>
      <w:r w:rsidRPr="007A3B0C">
        <w:rPr>
          <w:b/>
        </w:rPr>
        <w:tab/>
        <w:t>Como conservar Avastin</w:t>
      </w:r>
    </w:p>
    <w:p w14:paraId="37882CCA" w14:textId="77777777" w:rsidR="00400398" w:rsidRPr="007A3B0C" w:rsidRDefault="00400398" w:rsidP="00D40457">
      <w:pPr>
        <w:keepNext/>
        <w:keepLines/>
        <w:numPr>
          <w:ilvl w:val="12"/>
          <w:numId w:val="0"/>
        </w:numPr>
      </w:pPr>
    </w:p>
    <w:p w14:paraId="7E2B1D78" w14:textId="77777777" w:rsidR="00400398" w:rsidRPr="007A3B0C" w:rsidRDefault="00400398" w:rsidP="00D40457">
      <w:pPr>
        <w:keepNext/>
        <w:keepLines/>
        <w:numPr>
          <w:ilvl w:val="12"/>
          <w:numId w:val="0"/>
        </w:numPr>
      </w:pPr>
      <w:r w:rsidRPr="007A3B0C">
        <w:t>Manter este medicamento fora da vista e do alcance das crianças.</w:t>
      </w:r>
    </w:p>
    <w:p w14:paraId="571672F6" w14:textId="77777777" w:rsidR="00400398" w:rsidRPr="007A3B0C" w:rsidRDefault="00400398" w:rsidP="00D40457">
      <w:pPr>
        <w:keepNext/>
        <w:keepLines/>
        <w:numPr>
          <w:ilvl w:val="12"/>
          <w:numId w:val="0"/>
        </w:numPr>
      </w:pPr>
    </w:p>
    <w:p w14:paraId="134536A4" w14:textId="754962F9" w:rsidR="00400398" w:rsidRPr="007A3B0C" w:rsidRDefault="00400398">
      <w:pPr>
        <w:numPr>
          <w:ilvl w:val="12"/>
          <w:numId w:val="0"/>
        </w:numPr>
        <w:ind w:right="-2"/>
        <w:outlineLvl w:val="0"/>
      </w:pPr>
      <w:r w:rsidRPr="007A3B0C">
        <w:t>Não utilize este medicamento após o prazo de validade impresso na embalagem exterior e no rótulo do frasco para injetáveis após EXP. O prazo de validade corresponde ao último dia do mês indicado.</w:t>
      </w:r>
    </w:p>
    <w:p w14:paraId="614DDAF0" w14:textId="77777777" w:rsidR="00400398" w:rsidRPr="007A3B0C" w:rsidRDefault="00400398">
      <w:pPr>
        <w:numPr>
          <w:ilvl w:val="12"/>
          <w:numId w:val="0"/>
        </w:numPr>
        <w:ind w:right="-2"/>
        <w:outlineLvl w:val="0"/>
      </w:pPr>
    </w:p>
    <w:p w14:paraId="02D50D39" w14:textId="77777777" w:rsidR="00400398" w:rsidRPr="007A3B0C" w:rsidRDefault="00400398" w:rsidP="009E6921">
      <w:pPr>
        <w:numPr>
          <w:ilvl w:val="12"/>
          <w:numId w:val="0"/>
        </w:numPr>
        <w:ind w:right="-2"/>
        <w:outlineLvl w:val="0"/>
      </w:pPr>
      <w:r w:rsidRPr="007A3B0C">
        <w:t>Conservar no frigorífico (2</w:t>
      </w:r>
      <w:r w:rsidR="00B06783">
        <w:t> </w:t>
      </w:r>
      <w:r w:rsidRPr="007A3B0C">
        <w:rPr>
          <w:szCs w:val="22"/>
        </w:rPr>
        <w:sym w:font="Symbol" w:char="F0B0"/>
      </w:r>
      <w:r w:rsidRPr="007A3B0C">
        <w:t>C – 8</w:t>
      </w:r>
      <w:r w:rsidR="00B06783">
        <w:t> </w:t>
      </w:r>
      <w:r w:rsidRPr="007A3B0C">
        <w:rPr>
          <w:szCs w:val="22"/>
        </w:rPr>
        <w:sym w:font="Symbol" w:char="F0B0"/>
      </w:r>
      <w:r w:rsidRPr="007A3B0C">
        <w:t>C).</w:t>
      </w:r>
    </w:p>
    <w:p w14:paraId="4268E3A0" w14:textId="77777777" w:rsidR="00400398" w:rsidRPr="007A3B0C" w:rsidRDefault="00400398" w:rsidP="009E6921">
      <w:pPr>
        <w:numPr>
          <w:ilvl w:val="12"/>
          <w:numId w:val="0"/>
        </w:numPr>
        <w:ind w:right="-2"/>
        <w:outlineLvl w:val="0"/>
      </w:pPr>
      <w:r w:rsidRPr="007A3B0C">
        <w:t>Não congelar.</w:t>
      </w:r>
    </w:p>
    <w:p w14:paraId="4CF15981" w14:textId="77777777" w:rsidR="00400398" w:rsidRPr="007A3B0C" w:rsidRDefault="00400398">
      <w:pPr>
        <w:numPr>
          <w:ilvl w:val="12"/>
          <w:numId w:val="0"/>
        </w:numPr>
        <w:ind w:right="-2"/>
        <w:outlineLvl w:val="0"/>
      </w:pPr>
      <w:r w:rsidRPr="007A3B0C">
        <w:t>Conservar o frasco para injetáveis na embalagem exterior para proteger da luz.</w:t>
      </w:r>
    </w:p>
    <w:p w14:paraId="62037550" w14:textId="77777777" w:rsidR="00400398" w:rsidRPr="007A3B0C" w:rsidRDefault="00400398">
      <w:pPr>
        <w:numPr>
          <w:ilvl w:val="12"/>
          <w:numId w:val="0"/>
        </w:numPr>
        <w:ind w:right="-2"/>
      </w:pPr>
    </w:p>
    <w:p w14:paraId="39B87AE5" w14:textId="108522EC" w:rsidR="00B439CA" w:rsidRPr="00AF45F2" w:rsidRDefault="00400398" w:rsidP="00B439CA">
      <w:r w:rsidRPr="007A3B0C">
        <w:t xml:space="preserve">As soluções para perfusão devem ser utilizadas imediatamente após a diluição. </w:t>
      </w:r>
      <w:r w:rsidR="00B439CA" w:rsidRPr="007A3B0C">
        <w:t>Se não forem utilizadas imediatamente, a duração e as condições de conservação após a preparação são da responsabilidade do utilizador, não devendo ser superiores a 24</w:t>
      </w:r>
      <w:r w:rsidR="00B06783">
        <w:t> </w:t>
      </w:r>
      <w:r w:rsidR="00B439CA" w:rsidRPr="007A3B0C">
        <w:t>horas a 2</w:t>
      </w:r>
      <w:r w:rsidR="00B06783">
        <w:t> </w:t>
      </w:r>
      <w:r w:rsidR="00B439CA" w:rsidRPr="007A3B0C">
        <w:t>°C</w:t>
      </w:r>
      <w:r w:rsidR="00B439CA" w:rsidRPr="007A3B0C">
        <w:noBreakHyphen/>
        <w:t>8</w:t>
      </w:r>
      <w:r w:rsidR="00B06783">
        <w:t> </w:t>
      </w:r>
      <w:r w:rsidR="00B439CA" w:rsidRPr="007A3B0C">
        <w:t xml:space="preserve">°C, exceto se as soluções para perfusão tenham sido preparadas num ambiente estéril. </w:t>
      </w:r>
      <w:r w:rsidR="00B439CA" w:rsidRPr="00AF45F2">
        <w:t>Quando a diluição é efetuada num ambiente estéril, Avasti</w:t>
      </w:r>
      <w:r w:rsidR="00073651" w:rsidRPr="00AF45F2">
        <w:t>n</w:t>
      </w:r>
      <w:r w:rsidR="00B439CA" w:rsidRPr="00AF45F2">
        <w:t xml:space="preserve"> é estável durante 30</w:t>
      </w:r>
      <w:r w:rsidR="00B06783">
        <w:t> </w:t>
      </w:r>
      <w:r w:rsidR="00B439CA" w:rsidRPr="00AF45F2">
        <w:t>dias a 2</w:t>
      </w:r>
      <w:r w:rsidR="00B06783">
        <w:t> </w:t>
      </w:r>
      <w:r w:rsidR="00B439CA" w:rsidRPr="00AF45F2">
        <w:t>°C</w:t>
      </w:r>
      <w:r w:rsidR="00B439CA" w:rsidRPr="00AF45F2">
        <w:noBreakHyphen/>
        <w:t>8</w:t>
      </w:r>
      <w:r w:rsidR="00B06783">
        <w:t> </w:t>
      </w:r>
      <w:r w:rsidR="00B439CA" w:rsidRPr="00AF45F2">
        <w:t>°C,</w:t>
      </w:r>
      <w:r w:rsidR="00B439CA" w:rsidRPr="00AF45F2">
        <w:rPr>
          <w:szCs w:val="22"/>
        </w:rPr>
        <w:t xml:space="preserve"> mais um período adicional de 48</w:t>
      </w:r>
      <w:r w:rsidR="00B06783">
        <w:rPr>
          <w:szCs w:val="22"/>
        </w:rPr>
        <w:t> </w:t>
      </w:r>
      <w:r w:rsidR="00B439CA" w:rsidRPr="00AF45F2">
        <w:rPr>
          <w:szCs w:val="22"/>
        </w:rPr>
        <w:t xml:space="preserve">horas </w:t>
      </w:r>
      <w:r w:rsidR="00B439CA" w:rsidRPr="00AF45F2">
        <w:t>a 2</w:t>
      </w:r>
      <w:r w:rsidR="00B06783">
        <w:t> </w:t>
      </w:r>
      <w:r w:rsidR="00B439CA" w:rsidRPr="00AF45F2">
        <w:t>°C-30</w:t>
      </w:r>
      <w:r w:rsidR="00B06783">
        <w:t> </w:t>
      </w:r>
      <w:r w:rsidR="00B439CA" w:rsidRPr="00AF45F2">
        <w:t xml:space="preserve">°C. </w:t>
      </w:r>
    </w:p>
    <w:p w14:paraId="754F6E31" w14:textId="77777777" w:rsidR="007B5884" w:rsidRPr="00AF45F2" w:rsidRDefault="007B5884">
      <w:pPr>
        <w:numPr>
          <w:ilvl w:val="12"/>
          <w:numId w:val="0"/>
        </w:numPr>
        <w:ind w:right="-2"/>
        <w:outlineLvl w:val="0"/>
      </w:pPr>
    </w:p>
    <w:p w14:paraId="03434730" w14:textId="77777777" w:rsidR="00400398" w:rsidRPr="007A3B0C" w:rsidRDefault="00400398">
      <w:pPr>
        <w:numPr>
          <w:ilvl w:val="12"/>
          <w:numId w:val="0"/>
        </w:numPr>
        <w:ind w:right="-2"/>
        <w:outlineLvl w:val="0"/>
      </w:pPr>
      <w:r w:rsidRPr="007A3B0C">
        <w:t xml:space="preserve">Não utilize Avastin se notar qualquer partícula sólida ou descoloração antes da administração. </w:t>
      </w:r>
    </w:p>
    <w:p w14:paraId="470EB9CE" w14:textId="77777777" w:rsidR="00400398" w:rsidRPr="007A3B0C" w:rsidRDefault="00400398">
      <w:pPr>
        <w:numPr>
          <w:ilvl w:val="12"/>
          <w:numId w:val="0"/>
        </w:numPr>
        <w:ind w:right="-2"/>
        <w:outlineLvl w:val="0"/>
      </w:pPr>
    </w:p>
    <w:p w14:paraId="1AFAE49D" w14:textId="77777777" w:rsidR="00400398" w:rsidRPr="007A3B0C" w:rsidRDefault="00400398">
      <w:r w:rsidRPr="007A3B0C">
        <w:t>Não deite fora quaisquer medicamentos na canalização ou no lixo doméstico. Pergunte ao seu farmacêutico como deita</w:t>
      </w:r>
      <w:r w:rsidR="00E7325C" w:rsidRPr="007A3B0C">
        <w:t>r</w:t>
      </w:r>
      <w:r w:rsidRPr="007A3B0C">
        <w:t xml:space="preserve"> fora os medicamentos que já não utiliza. Estas medidas ajudarão a proteger o ambiente.</w:t>
      </w:r>
    </w:p>
    <w:p w14:paraId="26211E2C" w14:textId="77777777" w:rsidR="00400398" w:rsidRPr="007A3B0C" w:rsidRDefault="00400398">
      <w:pPr>
        <w:numPr>
          <w:ilvl w:val="12"/>
          <w:numId w:val="0"/>
        </w:numPr>
        <w:ind w:left="567" w:right="-2" w:hanging="567"/>
        <w:rPr>
          <w:b/>
        </w:rPr>
      </w:pPr>
    </w:p>
    <w:p w14:paraId="5F8F4E3B" w14:textId="77777777" w:rsidR="00400398" w:rsidRPr="007A3B0C" w:rsidRDefault="00400398">
      <w:pPr>
        <w:numPr>
          <w:ilvl w:val="12"/>
          <w:numId w:val="0"/>
        </w:numPr>
        <w:ind w:left="567" w:right="-2" w:hanging="567"/>
        <w:rPr>
          <w:b/>
        </w:rPr>
      </w:pPr>
    </w:p>
    <w:p w14:paraId="17B91BE1" w14:textId="77777777" w:rsidR="00400398" w:rsidRPr="007A3B0C" w:rsidRDefault="00400398" w:rsidP="009A236A">
      <w:pPr>
        <w:keepNext/>
        <w:keepLines/>
        <w:numPr>
          <w:ilvl w:val="12"/>
          <w:numId w:val="0"/>
        </w:numPr>
        <w:ind w:left="567" w:right="-2" w:hanging="567"/>
        <w:rPr>
          <w:b/>
        </w:rPr>
      </w:pPr>
      <w:r w:rsidRPr="007A3B0C">
        <w:rPr>
          <w:b/>
        </w:rPr>
        <w:t>6.</w:t>
      </w:r>
      <w:r w:rsidRPr="007A3B0C">
        <w:rPr>
          <w:b/>
        </w:rPr>
        <w:tab/>
      </w:r>
      <w:r w:rsidRPr="007A3B0C">
        <w:rPr>
          <w:b/>
          <w:snapToGrid w:val="0"/>
          <w:szCs w:val="24"/>
        </w:rPr>
        <w:t xml:space="preserve">Conteúdo da embalagem e </w:t>
      </w:r>
      <w:r w:rsidRPr="007A3B0C">
        <w:rPr>
          <w:b/>
        </w:rPr>
        <w:t>outras informações</w:t>
      </w:r>
    </w:p>
    <w:p w14:paraId="336F568A" w14:textId="77777777" w:rsidR="00400398" w:rsidRPr="007A3B0C" w:rsidRDefault="00400398" w:rsidP="009A236A">
      <w:pPr>
        <w:keepNext/>
        <w:keepLines/>
        <w:rPr>
          <w:b/>
        </w:rPr>
      </w:pPr>
    </w:p>
    <w:p w14:paraId="5157B0C4" w14:textId="77777777" w:rsidR="00400398" w:rsidRPr="007A3B0C" w:rsidRDefault="00400398" w:rsidP="009A236A">
      <w:pPr>
        <w:keepNext/>
        <w:keepLines/>
        <w:rPr>
          <w:b/>
        </w:rPr>
      </w:pPr>
      <w:r w:rsidRPr="007A3B0C">
        <w:rPr>
          <w:b/>
        </w:rPr>
        <w:t>Qual a composição de Avastin</w:t>
      </w:r>
    </w:p>
    <w:p w14:paraId="2C2537BB" w14:textId="77777777" w:rsidR="00400398" w:rsidRPr="007A3B0C" w:rsidRDefault="00400398">
      <w:pPr>
        <w:rPr>
          <w:b/>
        </w:rPr>
      </w:pPr>
    </w:p>
    <w:p w14:paraId="2AD7C352" w14:textId="77777777" w:rsidR="00400398" w:rsidRPr="007A3B0C" w:rsidRDefault="00D56226" w:rsidP="00D56226">
      <w:pPr>
        <w:ind w:left="567" w:right="-2" w:hanging="567"/>
      </w:pPr>
      <w:r w:rsidRPr="007A3B0C">
        <w:rPr>
          <w:szCs w:val="22"/>
        </w:rPr>
        <w:sym w:font="Symbol" w:char="F0B7"/>
      </w:r>
      <w:r w:rsidRPr="007A3B0C">
        <w:tab/>
      </w:r>
      <w:r w:rsidR="00400398" w:rsidRPr="007A3B0C">
        <w:t xml:space="preserve">A substância ativa é bevacizumab. Cada ml de concentrado contém 25 mg de bevacizumab, correspondendo a 1,4 a 16,5 mg/ml quando diluído conforme recomendado. </w:t>
      </w:r>
    </w:p>
    <w:p w14:paraId="326CF815" w14:textId="77777777" w:rsidR="00400398" w:rsidRPr="007A3B0C" w:rsidRDefault="00400398" w:rsidP="009E6921">
      <w:pPr>
        <w:ind w:left="540" w:firstLine="27"/>
      </w:pPr>
      <w:r w:rsidRPr="007A3B0C">
        <w:t>Cada frasco para injetáveis de 4 ml contém 100 mg de bevacizumab correspondendo a 1,4 mg/ml quando diluído conforme recomendado.</w:t>
      </w:r>
    </w:p>
    <w:p w14:paraId="1976088F" w14:textId="77777777" w:rsidR="00400398" w:rsidRPr="007A3B0C" w:rsidRDefault="00400398" w:rsidP="009A519B">
      <w:pPr>
        <w:ind w:left="540"/>
      </w:pPr>
      <w:r w:rsidRPr="007A3B0C">
        <w:t>Cada frasco para injetáveis de 16 ml contém 400 mg de bevacizumab correspondendo a 16,5 mg/ml quando diluído conforme recomendado.</w:t>
      </w:r>
    </w:p>
    <w:p w14:paraId="60332200" w14:textId="4463C0D4" w:rsidR="00400398" w:rsidRPr="007A3B0C" w:rsidRDefault="00400398" w:rsidP="009330DB">
      <w:pPr>
        <w:ind w:left="567" w:right="-2" w:hanging="567"/>
      </w:pPr>
      <w:r w:rsidRPr="007A3B0C">
        <w:rPr>
          <w:szCs w:val="22"/>
        </w:rPr>
        <w:sym w:font="Symbol" w:char="F0B7"/>
      </w:r>
      <w:r w:rsidRPr="007A3B0C">
        <w:tab/>
        <w:t xml:space="preserve">Os outros componentes são a trealose dihidratada, o fosfato de sódio, o polissorbato 20 </w:t>
      </w:r>
      <w:r w:rsidR="00801DF7">
        <w:t xml:space="preserve">(E 432) (ver secção 2 “Avastin contém sódio e polissorbato 20”) </w:t>
      </w:r>
      <w:r w:rsidRPr="007A3B0C">
        <w:t>e água para preparações injetáveis.</w:t>
      </w:r>
    </w:p>
    <w:p w14:paraId="24AC41DA" w14:textId="77777777" w:rsidR="00400398" w:rsidRPr="007A3B0C" w:rsidRDefault="00400398">
      <w:pPr>
        <w:ind w:left="567" w:right="-2" w:hanging="567"/>
      </w:pPr>
    </w:p>
    <w:p w14:paraId="7F671897" w14:textId="77777777" w:rsidR="00400398" w:rsidRDefault="00400398">
      <w:pPr>
        <w:keepNext/>
        <w:keepLines/>
        <w:ind w:left="567" w:right="-2" w:hanging="567"/>
        <w:rPr>
          <w:b/>
        </w:rPr>
      </w:pPr>
      <w:r w:rsidRPr="007A3B0C">
        <w:rPr>
          <w:b/>
        </w:rPr>
        <w:t>Qual o aspeto de Avastin e conteúdo da embalagem</w:t>
      </w:r>
    </w:p>
    <w:p w14:paraId="3127553D" w14:textId="77777777" w:rsidR="007A0682" w:rsidRPr="007A3B0C" w:rsidRDefault="007A0682">
      <w:pPr>
        <w:keepNext/>
        <w:keepLines/>
        <w:ind w:left="567" w:right="-2" w:hanging="567"/>
        <w:rPr>
          <w:b/>
        </w:rPr>
      </w:pPr>
    </w:p>
    <w:p w14:paraId="4CFDCCB7" w14:textId="77777777" w:rsidR="00400398" w:rsidRPr="007A3B0C" w:rsidRDefault="00400398" w:rsidP="002868D7">
      <w:pPr>
        <w:keepNext/>
        <w:keepLines/>
        <w:ind w:right="-2"/>
      </w:pPr>
      <w:r w:rsidRPr="007A3B0C">
        <w:t>Avastin é um concentrado para solução para perfusão. O concentrado é um líquido transparente, incolor a castanho claro num frasco para injetáveis de vidro, com uma tampa de borracha. Cada frasco para injetáveis contém 100 mg de bevacizumab em 4 ml de solução ou 400 mg de bevacizumab em 16 ml de solução. Cada embalagem de Avastin contém um frasco para injetáveis.</w:t>
      </w:r>
    </w:p>
    <w:p w14:paraId="3FA3743A" w14:textId="77777777" w:rsidR="00400398" w:rsidRPr="007A3B0C" w:rsidRDefault="00400398">
      <w:pPr>
        <w:ind w:left="567" w:right="-2" w:hanging="567"/>
      </w:pPr>
    </w:p>
    <w:p w14:paraId="7CAEB68C" w14:textId="77777777" w:rsidR="00400398" w:rsidRDefault="00400398">
      <w:pPr>
        <w:numPr>
          <w:ilvl w:val="12"/>
          <w:numId w:val="0"/>
        </w:numPr>
        <w:ind w:right="-2"/>
        <w:outlineLvl w:val="0"/>
        <w:rPr>
          <w:b/>
        </w:rPr>
      </w:pPr>
      <w:r w:rsidRPr="007A3B0C">
        <w:rPr>
          <w:b/>
        </w:rPr>
        <w:t>Titular da Autorização de Introdução no Mercado</w:t>
      </w:r>
    </w:p>
    <w:p w14:paraId="559E2520" w14:textId="77777777" w:rsidR="007A0682" w:rsidRPr="007A3B0C" w:rsidRDefault="007A0682">
      <w:pPr>
        <w:numPr>
          <w:ilvl w:val="12"/>
          <w:numId w:val="0"/>
        </w:numPr>
        <w:ind w:right="-2"/>
        <w:outlineLvl w:val="0"/>
        <w:rPr>
          <w:b/>
        </w:rPr>
      </w:pPr>
    </w:p>
    <w:p w14:paraId="2F0317AA" w14:textId="77777777" w:rsidR="006A358C" w:rsidRPr="000427C0" w:rsidRDefault="006A358C" w:rsidP="006A358C">
      <w:pPr>
        <w:rPr>
          <w:lang w:val="de-DE"/>
        </w:rPr>
      </w:pPr>
      <w:r w:rsidRPr="000427C0">
        <w:rPr>
          <w:lang w:val="de-DE"/>
        </w:rPr>
        <w:t xml:space="preserve">Roche Registration GmbH </w:t>
      </w:r>
    </w:p>
    <w:p w14:paraId="24AFA2D6" w14:textId="77777777" w:rsidR="006A358C" w:rsidRPr="000427C0" w:rsidRDefault="006A358C" w:rsidP="006A358C">
      <w:pPr>
        <w:rPr>
          <w:lang w:val="de-DE"/>
        </w:rPr>
      </w:pPr>
      <w:r w:rsidRPr="000427C0">
        <w:rPr>
          <w:lang w:val="de-DE"/>
        </w:rPr>
        <w:t>Emil-Barell-Strasse 1</w:t>
      </w:r>
    </w:p>
    <w:p w14:paraId="0106A990" w14:textId="77777777" w:rsidR="006A358C" w:rsidRPr="00CA7455" w:rsidRDefault="006A358C" w:rsidP="006A358C">
      <w:pPr>
        <w:rPr>
          <w:lang w:val="de-DE"/>
          <w:rPrChange w:id="231" w:author="Author">
            <w:rPr/>
          </w:rPrChange>
        </w:rPr>
      </w:pPr>
      <w:r w:rsidRPr="00CA7455">
        <w:rPr>
          <w:lang w:val="de-DE"/>
          <w:rPrChange w:id="232" w:author="Author">
            <w:rPr/>
          </w:rPrChange>
        </w:rPr>
        <w:t>79639 Grenzach-Wyhlen</w:t>
      </w:r>
    </w:p>
    <w:p w14:paraId="77A3A72A" w14:textId="77777777" w:rsidR="006A358C" w:rsidRPr="00CA7455" w:rsidRDefault="006A358C" w:rsidP="006A358C">
      <w:pPr>
        <w:rPr>
          <w:lang w:val="de-DE"/>
          <w:rPrChange w:id="233" w:author="Author">
            <w:rPr/>
          </w:rPrChange>
        </w:rPr>
      </w:pPr>
      <w:r w:rsidRPr="00CA7455">
        <w:rPr>
          <w:lang w:val="de-DE"/>
          <w:rPrChange w:id="234" w:author="Author">
            <w:rPr/>
          </w:rPrChange>
        </w:rPr>
        <w:t>Alemanha</w:t>
      </w:r>
    </w:p>
    <w:p w14:paraId="5C50FCC1" w14:textId="77777777" w:rsidR="006A358C" w:rsidRPr="00CA7455" w:rsidRDefault="006A358C">
      <w:pPr>
        <w:numPr>
          <w:ilvl w:val="12"/>
          <w:numId w:val="0"/>
        </w:numPr>
        <w:ind w:right="-2"/>
        <w:rPr>
          <w:lang w:val="de-DE"/>
          <w:rPrChange w:id="235" w:author="Author">
            <w:rPr/>
          </w:rPrChange>
        </w:rPr>
      </w:pPr>
    </w:p>
    <w:p w14:paraId="29FD5F4B" w14:textId="77777777" w:rsidR="00400398" w:rsidRPr="00CA7455" w:rsidRDefault="00400398">
      <w:pPr>
        <w:numPr>
          <w:ilvl w:val="12"/>
          <w:numId w:val="0"/>
        </w:numPr>
        <w:ind w:right="-2"/>
        <w:outlineLvl w:val="0"/>
        <w:rPr>
          <w:b/>
          <w:lang w:val="de-DE"/>
          <w:rPrChange w:id="236" w:author="Author">
            <w:rPr>
              <w:b/>
            </w:rPr>
          </w:rPrChange>
        </w:rPr>
      </w:pPr>
      <w:r w:rsidRPr="00CA7455">
        <w:rPr>
          <w:b/>
          <w:lang w:val="de-DE"/>
          <w:rPrChange w:id="237" w:author="Author">
            <w:rPr>
              <w:b/>
            </w:rPr>
          </w:rPrChange>
        </w:rPr>
        <w:t>Fabricante</w:t>
      </w:r>
    </w:p>
    <w:p w14:paraId="783D784A" w14:textId="77777777" w:rsidR="007A0682" w:rsidRPr="00CA7455" w:rsidRDefault="007A0682">
      <w:pPr>
        <w:numPr>
          <w:ilvl w:val="12"/>
          <w:numId w:val="0"/>
        </w:numPr>
        <w:ind w:right="-2"/>
        <w:outlineLvl w:val="0"/>
        <w:rPr>
          <w:b/>
          <w:lang w:val="de-DE"/>
          <w:rPrChange w:id="238" w:author="Author">
            <w:rPr>
              <w:b/>
            </w:rPr>
          </w:rPrChange>
        </w:rPr>
      </w:pPr>
    </w:p>
    <w:p w14:paraId="693CA9FD" w14:textId="77777777" w:rsidR="006A358C" w:rsidRPr="00CA7455" w:rsidRDefault="006A358C">
      <w:pPr>
        <w:numPr>
          <w:ilvl w:val="12"/>
          <w:numId w:val="0"/>
        </w:numPr>
        <w:ind w:right="-2"/>
        <w:outlineLvl w:val="0"/>
        <w:rPr>
          <w:lang w:val="de-DE"/>
          <w:rPrChange w:id="239" w:author="Author">
            <w:rPr/>
          </w:rPrChange>
        </w:rPr>
      </w:pPr>
      <w:r w:rsidRPr="00CA7455">
        <w:rPr>
          <w:lang w:val="de-DE"/>
          <w:rPrChange w:id="240" w:author="Author">
            <w:rPr/>
          </w:rPrChange>
        </w:rPr>
        <w:t>Roche Pharma AG</w:t>
      </w:r>
    </w:p>
    <w:p w14:paraId="57523988" w14:textId="77777777" w:rsidR="006A358C" w:rsidRPr="00CA7455" w:rsidRDefault="00400398">
      <w:pPr>
        <w:numPr>
          <w:ilvl w:val="12"/>
          <w:numId w:val="0"/>
        </w:numPr>
        <w:ind w:right="-2"/>
        <w:outlineLvl w:val="0"/>
        <w:rPr>
          <w:lang w:val="de-DE"/>
          <w:rPrChange w:id="241" w:author="Author">
            <w:rPr>
              <w:lang w:val="es-ES"/>
            </w:rPr>
          </w:rPrChange>
        </w:rPr>
      </w:pPr>
      <w:r w:rsidRPr="000427C0">
        <w:rPr>
          <w:lang w:val="de-DE"/>
        </w:rPr>
        <w:t>Emil</w:t>
      </w:r>
      <w:r w:rsidRPr="000427C0">
        <w:rPr>
          <w:lang w:val="de-DE"/>
        </w:rPr>
        <w:noBreakHyphen/>
      </w:r>
      <w:r w:rsidR="006A358C" w:rsidRPr="000427C0">
        <w:rPr>
          <w:lang w:val="de-DE"/>
        </w:rPr>
        <w:t xml:space="preserve">Barell-Str. </w:t>
      </w:r>
      <w:r w:rsidR="006A358C" w:rsidRPr="00CA7455">
        <w:rPr>
          <w:lang w:val="de-DE"/>
          <w:rPrChange w:id="242" w:author="Author">
            <w:rPr>
              <w:lang w:val="es-ES"/>
            </w:rPr>
          </w:rPrChange>
        </w:rPr>
        <w:t>1</w:t>
      </w:r>
    </w:p>
    <w:p w14:paraId="08760275" w14:textId="77777777" w:rsidR="006A358C" w:rsidRPr="00CA7455" w:rsidRDefault="00400398">
      <w:pPr>
        <w:numPr>
          <w:ilvl w:val="12"/>
          <w:numId w:val="0"/>
        </w:numPr>
        <w:ind w:right="-2"/>
        <w:outlineLvl w:val="0"/>
        <w:rPr>
          <w:lang w:val="de-DE"/>
          <w:rPrChange w:id="243" w:author="Author">
            <w:rPr>
              <w:lang w:val="es-ES"/>
            </w:rPr>
          </w:rPrChange>
        </w:rPr>
      </w:pPr>
      <w:r w:rsidRPr="00CA7455">
        <w:rPr>
          <w:lang w:val="de-DE"/>
          <w:rPrChange w:id="244" w:author="Author">
            <w:rPr>
              <w:lang w:val="es-ES"/>
            </w:rPr>
          </w:rPrChange>
        </w:rPr>
        <w:t>79639 Grenzach</w:t>
      </w:r>
      <w:r w:rsidRPr="00CA7455">
        <w:rPr>
          <w:lang w:val="de-DE"/>
          <w:rPrChange w:id="245" w:author="Author">
            <w:rPr>
              <w:lang w:val="es-ES"/>
            </w:rPr>
          </w:rPrChange>
        </w:rPr>
        <w:noBreakHyphen/>
      </w:r>
      <w:r w:rsidR="006A358C" w:rsidRPr="00CA7455">
        <w:rPr>
          <w:lang w:val="de-DE"/>
          <w:rPrChange w:id="246" w:author="Author">
            <w:rPr>
              <w:lang w:val="es-ES"/>
            </w:rPr>
          </w:rPrChange>
        </w:rPr>
        <w:t>Wyhlen</w:t>
      </w:r>
    </w:p>
    <w:p w14:paraId="3248F322" w14:textId="77777777" w:rsidR="00400398" w:rsidRPr="00ED0753" w:rsidRDefault="006A358C">
      <w:pPr>
        <w:numPr>
          <w:ilvl w:val="12"/>
          <w:numId w:val="0"/>
        </w:numPr>
        <w:ind w:right="-2"/>
        <w:outlineLvl w:val="0"/>
        <w:rPr>
          <w:lang w:val="de-DE"/>
          <w:rPrChange w:id="247" w:author="TCS" w:date="2025-10-16T19:17:00Z">
            <w:rPr>
              <w:lang w:val="es-ES"/>
            </w:rPr>
          </w:rPrChange>
        </w:rPr>
      </w:pPr>
      <w:r w:rsidRPr="00ED0753">
        <w:rPr>
          <w:lang w:val="de-DE"/>
          <w:rPrChange w:id="248" w:author="TCS" w:date="2025-10-16T19:17:00Z">
            <w:rPr>
              <w:lang w:val="es-ES"/>
            </w:rPr>
          </w:rPrChange>
        </w:rPr>
        <w:t>Alemanha</w:t>
      </w:r>
    </w:p>
    <w:p w14:paraId="33A434C5" w14:textId="77777777" w:rsidR="00400398" w:rsidRPr="00ED0753" w:rsidRDefault="00400398">
      <w:pPr>
        <w:numPr>
          <w:ilvl w:val="12"/>
          <w:numId w:val="0"/>
        </w:numPr>
        <w:ind w:right="-2"/>
        <w:outlineLvl w:val="0"/>
        <w:rPr>
          <w:lang w:val="de-DE"/>
          <w:rPrChange w:id="249" w:author="TCS" w:date="2025-10-16T19:17:00Z">
            <w:rPr>
              <w:lang w:val="es-ES"/>
            </w:rPr>
          </w:rPrChange>
        </w:rPr>
      </w:pPr>
    </w:p>
    <w:p w14:paraId="3D89461A" w14:textId="77777777" w:rsidR="00400398" w:rsidRPr="007A3B0C" w:rsidRDefault="00400398" w:rsidP="00897B6E">
      <w:pPr>
        <w:keepNext/>
        <w:numPr>
          <w:ilvl w:val="12"/>
          <w:numId w:val="0"/>
        </w:numPr>
        <w:ind w:right="-2"/>
      </w:pPr>
      <w:r w:rsidRPr="007A3B0C">
        <w:t>Para quaisquer informações sobre este medicamento, queira contactar o representante local do Titular da Autorização de Introdução no Mercado.</w:t>
      </w:r>
    </w:p>
    <w:p w14:paraId="565339CC" w14:textId="77777777" w:rsidR="00400398" w:rsidRPr="007A3B0C" w:rsidDel="0070514B" w:rsidRDefault="00400398" w:rsidP="00897B6E">
      <w:pPr>
        <w:keepNext/>
        <w:numPr>
          <w:ilvl w:val="12"/>
          <w:numId w:val="0"/>
        </w:numPr>
        <w:ind w:right="-2"/>
        <w:rPr>
          <w:del w:id="250" w:author="TCS" w:date="2025-10-17T10:56:00Z"/>
        </w:rPr>
      </w:pPr>
    </w:p>
    <w:p w14:paraId="53682A5E" w14:textId="77777777" w:rsidR="00801DF7" w:rsidRPr="00120101" w:rsidDel="0070514B" w:rsidRDefault="00801DF7" w:rsidP="00801DF7">
      <w:pPr>
        <w:rPr>
          <w:del w:id="251" w:author="TCS" w:date="2025-10-17T10:56:00Z"/>
        </w:rPr>
      </w:pPr>
    </w:p>
    <w:p w14:paraId="5E2E3907" w14:textId="77777777" w:rsidR="00801DF7" w:rsidRPr="00120101" w:rsidRDefault="00801DF7" w:rsidP="00801DF7"/>
    <w:tbl>
      <w:tblPr>
        <w:tblW w:w="9180" w:type="dxa"/>
        <w:tblLayout w:type="fixed"/>
        <w:tblLook w:val="0000" w:firstRow="0" w:lastRow="0" w:firstColumn="0" w:lastColumn="0" w:noHBand="0" w:noVBand="0"/>
      </w:tblPr>
      <w:tblGrid>
        <w:gridCol w:w="4590"/>
        <w:gridCol w:w="4590"/>
      </w:tblGrid>
      <w:tr w:rsidR="00801DF7" w:rsidRPr="00E529EC" w14:paraId="496230C5" w14:textId="77777777" w:rsidTr="00801DF7">
        <w:trPr>
          <w:cantSplit/>
        </w:trPr>
        <w:tc>
          <w:tcPr>
            <w:tcW w:w="4590" w:type="dxa"/>
          </w:tcPr>
          <w:p w14:paraId="2E4EBC6D" w14:textId="77777777" w:rsidR="00801DF7" w:rsidRPr="00CA7455" w:rsidRDefault="00801DF7" w:rsidP="00894B16">
            <w:pPr>
              <w:keepNext/>
              <w:keepLines/>
              <w:rPr>
                <w:b/>
                <w:lang w:val="de-DE"/>
                <w:rPrChange w:id="252" w:author="Author">
                  <w:rPr>
                    <w:b/>
                  </w:rPr>
                </w:rPrChange>
              </w:rPr>
            </w:pPr>
            <w:r w:rsidRPr="00CA7455">
              <w:rPr>
                <w:b/>
                <w:lang w:val="de-DE"/>
                <w:rPrChange w:id="253" w:author="Author">
                  <w:rPr>
                    <w:b/>
                  </w:rPr>
                </w:rPrChange>
              </w:rPr>
              <w:t>België/Belgique/Belgien,</w:t>
            </w:r>
          </w:p>
          <w:p w14:paraId="1D9F773E" w14:textId="77777777" w:rsidR="00801DF7" w:rsidRPr="00CA7455" w:rsidRDefault="00801DF7" w:rsidP="00801DF7">
            <w:pPr>
              <w:keepNext/>
              <w:keepLines/>
              <w:suppressAutoHyphens/>
              <w:rPr>
                <w:lang w:val="de-DE"/>
                <w:rPrChange w:id="254" w:author="Author">
                  <w:rPr/>
                </w:rPrChange>
              </w:rPr>
            </w:pPr>
            <w:r w:rsidRPr="00CA7455">
              <w:rPr>
                <w:b/>
                <w:lang w:val="de-DE"/>
                <w:rPrChange w:id="255" w:author="Author">
                  <w:rPr>
                    <w:b/>
                  </w:rPr>
                </w:rPrChange>
              </w:rPr>
              <w:t>Luxembourg/Luxemburg</w:t>
            </w:r>
          </w:p>
          <w:p w14:paraId="09AE509B" w14:textId="77777777" w:rsidR="00801DF7" w:rsidRPr="00CA7455" w:rsidRDefault="00801DF7" w:rsidP="00894B16">
            <w:pPr>
              <w:keepNext/>
              <w:keepLines/>
              <w:rPr>
                <w:lang w:val="de-DE"/>
                <w:rPrChange w:id="256" w:author="Author">
                  <w:rPr/>
                </w:rPrChange>
              </w:rPr>
            </w:pPr>
            <w:r w:rsidRPr="00CA7455">
              <w:rPr>
                <w:lang w:val="de-DE"/>
                <w:rPrChange w:id="257" w:author="Author">
                  <w:rPr/>
                </w:rPrChange>
              </w:rPr>
              <w:t>N.V. Roche S.A.</w:t>
            </w:r>
          </w:p>
          <w:p w14:paraId="7F56FDEE" w14:textId="77777777" w:rsidR="00801DF7" w:rsidRPr="00ED0753" w:rsidRDefault="00801DF7" w:rsidP="00801DF7">
            <w:pPr>
              <w:rPr>
                <w:lang w:val="fr-FR"/>
                <w:rPrChange w:id="258" w:author="TCS" w:date="2025-10-16T19:17:00Z">
                  <w:rPr/>
                </w:rPrChange>
              </w:rPr>
            </w:pPr>
            <w:r w:rsidRPr="00B92BB0">
              <w:rPr>
                <w:bCs/>
                <w:noProof/>
                <w:szCs w:val="22"/>
                <w:lang w:val="fr-FR"/>
              </w:rPr>
              <w:t>België/Belgique/Belgien</w:t>
            </w:r>
          </w:p>
          <w:p w14:paraId="4758996F" w14:textId="77777777" w:rsidR="00801DF7" w:rsidRPr="00ED0753" w:rsidRDefault="00801DF7" w:rsidP="00894B16">
            <w:pPr>
              <w:keepNext/>
              <w:keepLines/>
              <w:rPr>
                <w:lang w:val="fr-FR"/>
                <w:rPrChange w:id="259" w:author="TCS" w:date="2025-10-16T19:17:00Z">
                  <w:rPr/>
                </w:rPrChange>
              </w:rPr>
            </w:pPr>
            <w:r w:rsidRPr="00ED0753">
              <w:rPr>
                <w:lang w:val="fr-FR"/>
                <w:rPrChange w:id="260" w:author="TCS" w:date="2025-10-16T19:17:00Z">
                  <w:rPr/>
                </w:rPrChange>
              </w:rPr>
              <w:t>Tél/Tel: +32 (0) 2 525 82 11</w:t>
            </w:r>
          </w:p>
          <w:p w14:paraId="2D030879" w14:textId="77777777" w:rsidR="00801DF7" w:rsidRPr="00ED0753" w:rsidRDefault="00801DF7" w:rsidP="00894B16">
            <w:pPr>
              <w:keepNext/>
              <w:keepLines/>
              <w:rPr>
                <w:b/>
                <w:lang w:val="fr-FR"/>
                <w:rPrChange w:id="261" w:author="TCS" w:date="2025-10-16T19:17:00Z">
                  <w:rPr>
                    <w:b/>
                  </w:rPr>
                </w:rPrChange>
              </w:rPr>
            </w:pPr>
          </w:p>
        </w:tc>
        <w:tc>
          <w:tcPr>
            <w:tcW w:w="4590" w:type="dxa"/>
          </w:tcPr>
          <w:p w14:paraId="6868D8EE" w14:textId="77777777" w:rsidR="00801DF7" w:rsidRPr="00CA7455" w:rsidRDefault="00801DF7" w:rsidP="00894B16">
            <w:pPr>
              <w:rPr>
                <w:b/>
                <w:lang w:val="es-ES"/>
                <w:rPrChange w:id="262" w:author="Author">
                  <w:rPr>
                    <w:b/>
                  </w:rPr>
                </w:rPrChange>
              </w:rPr>
            </w:pPr>
            <w:proofErr w:type="spellStart"/>
            <w:r w:rsidRPr="00CA7455">
              <w:rPr>
                <w:b/>
                <w:lang w:val="es-ES"/>
                <w:rPrChange w:id="263" w:author="Author">
                  <w:rPr>
                    <w:b/>
                  </w:rPr>
                </w:rPrChange>
              </w:rPr>
              <w:t>Latvija</w:t>
            </w:r>
            <w:proofErr w:type="spellEnd"/>
          </w:p>
          <w:p w14:paraId="19570D89" w14:textId="77777777" w:rsidR="00801DF7" w:rsidRPr="00CA7455" w:rsidRDefault="00801DF7" w:rsidP="00894B16">
            <w:pPr>
              <w:rPr>
                <w:lang w:val="es-ES"/>
                <w:rPrChange w:id="264" w:author="Author">
                  <w:rPr/>
                </w:rPrChange>
              </w:rPr>
            </w:pPr>
            <w:r w:rsidRPr="00CA7455">
              <w:rPr>
                <w:lang w:val="es-ES"/>
                <w:rPrChange w:id="265" w:author="Author">
                  <w:rPr/>
                </w:rPrChange>
              </w:rPr>
              <w:t xml:space="preserve">Roche </w:t>
            </w:r>
            <w:proofErr w:type="spellStart"/>
            <w:r w:rsidRPr="00CA7455">
              <w:rPr>
                <w:lang w:val="es-ES"/>
                <w:rPrChange w:id="266" w:author="Author">
                  <w:rPr/>
                </w:rPrChange>
              </w:rPr>
              <w:t>Latvija</w:t>
            </w:r>
            <w:proofErr w:type="spellEnd"/>
            <w:r w:rsidRPr="00CA7455">
              <w:rPr>
                <w:lang w:val="es-ES"/>
                <w:rPrChange w:id="267" w:author="Author">
                  <w:rPr/>
                </w:rPrChange>
              </w:rPr>
              <w:t xml:space="preserve"> SIA </w:t>
            </w:r>
          </w:p>
          <w:p w14:paraId="3BAF09E6" w14:textId="77777777" w:rsidR="00801DF7" w:rsidRPr="00CA7455" w:rsidRDefault="00801DF7" w:rsidP="00894B16">
            <w:pPr>
              <w:rPr>
                <w:lang w:val="es-ES"/>
                <w:rPrChange w:id="268" w:author="Author">
                  <w:rPr/>
                </w:rPrChange>
              </w:rPr>
            </w:pPr>
            <w:r w:rsidRPr="00CA7455">
              <w:rPr>
                <w:lang w:val="es-ES"/>
                <w:rPrChange w:id="269" w:author="Author">
                  <w:rPr/>
                </w:rPrChange>
              </w:rPr>
              <w:t>Tel: +371 - 6 7039831</w:t>
            </w:r>
          </w:p>
          <w:p w14:paraId="2C7CC36E" w14:textId="37F29C2D" w:rsidR="00801DF7" w:rsidRPr="00CA7455" w:rsidRDefault="00801DF7" w:rsidP="00894B16">
            <w:pPr>
              <w:keepNext/>
              <w:keepLines/>
              <w:rPr>
                <w:b/>
                <w:lang w:val="es-ES"/>
                <w:rPrChange w:id="270" w:author="Author">
                  <w:rPr>
                    <w:b/>
                  </w:rPr>
                </w:rPrChange>
              </w:rPr>
            </w:pPr>
          </w:p>
        </w:tc>
      </w:tr>
      <w:tr w:rsidR="00801DF7" w:rsidRPr="00E529EC" w14:paraId="68C7AF3E" w14:textId="77777777" w:rsidTr="00801DF7">
        <w:trPr>
          <w:cantSplit/>
        </w:trPr>
        <w:tc>
          <w:tcPr>
            <w:tcW w:w="4590" w:type="dxa"/>
          </w:tcPr>
          <w:p w14:paraId="56F5DF4A" w14:textId="77777777" w:rsidR="00801DF7" w:rsidRPr="00CA7455" w:rsidRDefault="00801DF7" w:rsidP="00894B16">
            <w:pPr>
              <w:keepNext/>
              <w:keepLines/>
              <w:autoSpaceDE w:val="0"/>
              <w:autoSpaceDN w:val="0"/>
              <w:adjustRightInd w:val="0"/>
              <w:rPr>
                <w:b/>
                <w:lang w:val="es-ES"/>
                <w:rPrChange w:id="271" w:author="Author">
                  <w:rPr>
                    <w:b/>
                  </w:rPr>
                </w:rPrChange>
              </w:rPr>
            </w:pPr>
            <w:r w:rsidRPr="00120101">
              <w:rPr>
                <w:b/>
                <w:szCs w:val="22"/>
              </w:rPr>
              <w:t>България</w:t>
            </w:r>
          </w:p>
          <w:p w14:paraId="3183FF0A" w14:textId="77777777" w:rsidR="00801DF7" w:rsidRPr="00CA7455" w:rsidRDefault="00801DF7" w:rsidP="00894B16">
            <w:pPr>
              <w:keepNext/>
              <w:keepLines/>
              <w:suppressAutoHyphens/>
              <w:rPr>
                <w:lang w:val="es-ES"/>
                <w:rPrChange w:id="272" w:author="Author">
                  <w:rPr/>
                </w:rPrChange>
              </w:rPr>
            </w:pPr>
            <w:r w:rsidRPr="00120101">
              <w:rPr>
                <w:noProof/>
              </w:rPr>
              <w:t>Рош</w:t>
            </w:r>
            <w:r w:rsidRPr="00CA7455">
              <w:rPr>
                <w:lang w:val="es-ES"/>
                <w:rPrChange w:id="273" w:author="Author">
                  <w:rPr/>
                </w:rPrChange>
              </w:rPr>
              <w:t xml:space="preserve"> </w:t>
            </w:r>
            <w:r w:rsidRPr="00120101">
              <w:rPr>
                <w:noProof/>
              </w:rPr>
              <w:t>България</w:t>
            </w:r>
            <w:r w:rsidRPr="00CA7455">
              <w:rPr>
                <w:lang w:val="es-ES"/>
                <w:rPrChange w:id="274" w:author="Author">
                  <w:rPr/>
                </w:rPrChange>
              </w:rPr>
              <w:t xml:space="preserve"> </w:t>
            </w:r>
            <w:r w:rsidRPr="00120101">
              <w:rPr>
                <w:noProof/>
              </w:rPr>
              <w:t>ЕООД</w:t>
            </w:r>
          </w:p>
          <w:p w14:paraId="2FDBDE5A" w14:textId="77777777" w:rsidR="00801DF7" w:rsidRPr="00CA7455" w:rsidRDefault="00801DF7" w:rsidP="00894B16">
            <w:pPr>
              <w:keepNext/>
              <w:keepLines/>
              <w:suppressAutoHyphens/>
              <w:rPr>
                <w:lang w:val="es-ES"/>
                <w:rPrChange w:id="275" w:author="Author">
                  <w:rPr/>
                </w:rPrChange>
              </w:rPr>
            </w:pPr>
            <w:r w:rsidRPr="00120101">
              <w:rPr>
                <w:noProof/>
              </w:rPr>
              <w:t>Тел</w:t>
            </w:r>
            <w:r w:rsidRPr="00CA7455">
              <w:rPr>
                <w:noProof/>
                <w:lang w:val="es-ES"/>
                <w:rPrChange w:id="276" w:author="Author">
                  <w:rPr>
                    <w:noProof/>
                  </w:rPr>
                </w:rPrChange>
              </w:rPr>
              <w:t>.</w:t>
            </w:r>
            <w:r w:rsidRPr="00CA7455">
              <w:rPr>
                <w:lang w:val="es-ES"/>
                <w:rPrChange w:id="277" w:author="Author">
                  <w:rPr/>
                </w:rPrChange>
              </w:rPr>
              <w:t>: +359 2 474 5444</w:t>
            </w:r>
          </w:p>
          <w:p w14:paraId="20EDF39F" w14:textId="77777777" w:rsidR="00801DF7" w:rsidRPr="00CA7455" w:rsidRDefault="00801DF7" w:rsidP="00894B16">
            <w:pPr>
              <w:keepNext/>
              <w:keepLines/>
              <w:suppressAutoHyphens/>
              <w:spacing w:before="100" w:line="240" w:lineRule="exact"/>
              <w:rPr>
                <w:b/>
                <w:lang w:val="es-ES"/>
                <w:rPrChange w:id="278" w:author="Author">
                  <w:rPr>
                    <w:b/>
                  </w:rPr>
                </w:rPrChange>
              </w:rPr>
            </w:pPr>
          </w:p>
        </w:tc>
        <w:tc>
          <w:tcPr>
            <w:tcW w:w="4590" w:type="dxa"/>
          </w:tcPr>
          <w:p w14:paraId="63A7D4D4" w14:textId="77777777" w:rsidR="00801DF7" w:rsidRPr="00CA7455" w:rsidRDefault="00801DF7" w:rsidP="00894B16">
            <w:pPr>
              <w:keepNext/>
              <w:keepLines/>
              <w:suppressAutoHyphens/>
              <w:rPr>
                <w:b/>
                <w:lang w:val="de-DE"/>
                <w:rPrChange w:id="279" w:author="Author">
                  <w:rPr>
                    <w:b/>
                  </w:rPr>
                </w:rPrChange>
              </w:rPr>
            </w:pPr>
            <w:r w:rsidRPr="00CA7455">
              <w:rPr>
                <w:b/>
                <w:lang w:val="de-DE"/>
                <w:rPrChange w:id="280" w:author="Author">
                  <w:rPr>
                    <w:b/>
                  </w:rPr>
                </w:rPrChange>
              </w:rPr>
              <w:t>Lietuva</w:t>
            </w:r>
          </w:p>
          <w:p w14:paraId="389CC074" w14:textId="77777777" w:rsidR="00801DF7" w:rsidRPr="00CA7455" w:rsidRDefault="00801DF7" w:rsidP="00894B16">
            <w:pPr>
              <w:keepNext/>
              <w:keepLines/>
              <w:suppressAutoHyphens/>
              <w:rPr>
                <w:lang w:val="de-DE"/>
                <w:rPrChange w:id="281" w:author="Author">
                  <w:rPr/>
                </w:rPrChange>
              </w:rPr>
            </w:pPr>
            <w:r w:rsidRPr="00CA7455">
              <w:rPr>
                <w:lang w:val="de-DE"/>
                <w:rPrChange w:id="282" w:author="Author">
                  <w:rPr/>
                </w:rPrChange>
              </w:rPr>
              <w:t>UAB “Roche Lietuva”</w:t>
            </w:r>
          </w:p>
          <w:p w14:paraId="65B841F8" w14:textId="3685BA16" w:rsidR="00801DF7" w:rsidRPr="00CA7455" w:rsidRDefault="00801DF7" w:rsidP="00801DF7">
            <w:pPr>
              <w:keepNext/>
              <w:keepLines/>
              <w:rPr>
                <w:b/>
                <w:lang w:val="de-DE"/>
                <w:rPrChange w:id="283" w:author="Author">
                  <w:rPr>
                    <w:b/>
                  </w:rPr>
                </w:rPrChange>
              </w:rPr>
            </w:pPr>
            <w:r w:rsidRPr="00CA7455">
              <w:rPr>
                <w:lang w:val="de-DE"/>
                <w:rPrChange w:id="284" w:author="Author">
                  <w:rPr/>
                </w:rPrChange>
              </w:rPr>
              <w:t>Tel: +370 5 2546799</w:t>
            </w:r>
          </w:p>
        </w:tc>
      </w:tr>
      <w:tr w:rsidR="00801DF7" w:rsidRPr="009E6BDF" w14:paraId="709642BA" w14:textId="77777777" w:rsidTr="00801DF7">
        <w:trPr>
          <w:cantSplit/>
        </w:trPr>
        <w:tc>
          <w:tcPr>
            <w:tcW w:w="4590" w:type="dxa"/>
          </w:tcPr>
          <w:p w14:paraId="4F9AC9CB" w14:textId="77777777" w:rsidR="00801DF7" w:rsidRPr="00CA7455" w:rsidRDefault="00801DF7" w:rsidP="00894B16">
            <w:pPr>
              <w:keepNext/>
              <w:keepLines/>
              <w:rPr>
                <w:b/>
                <w:lang w:val="de-DE"/>
                <w:rPrChange w:id="285" w:author="Author">
                  <w:rPr>
                    <w:b/>
                  </w:rPr>
                </w:rPrChange>
              </w:rPr>
            </w:pPr>
            <w:r w:rsidRPr="00CA7455">
              <w:rPr>
                <w:b/>
                <w:lang w:val="de-DE"/>
                <w:rPrChange w:id="286" w:author="Author">
                  <w:rPr>
                    <w:b/>
                  </w:rPr>
                </w:rPrChange>
              </w:rPr>
              <w:t>Česká republika</w:t>
            </w:r>
          </w:p>
          <w:p w14:paraId="003C5CA6" w14:textId="77777777" w:rsidR="00801DF7" w:rsidRPr="00CA7455" w:rsidRDefault="00801DF7" w:rsidP="00894B16">
            <w:pPr>
              <w:keepNext/>
              <w:keepLines/>
              <w:rPr>
                <w:lang w:val="de-DE"/>
                <w:rPrChange w:id="287" w:author="Author">
                  <w:rPr/>
                </w:rPrChange>
              </w:rPr>
            </w:pPr>
            <w:r w:rsidRPr="00CA7455">
              <w:rPr>
                <w:lang w:val="de-DE"/>
                <w:rPrChange w:id="288" w:author="Author">
                  <w:rPr/>
                </w:rPrChange>
              </w:rPr>
              <w:t>Roche s. r. o.</w:t>
            </w:r>
          </w:p>
          <w:p w14:paraId="26BAEF00" w14:textId="77777777" w:rsidR="00801DF7" w:rsidRPr="00CA7455" w:rsidRDefault="00801DF7" w:rsidP="00894B16">
            <w:pPr>
              <w:keepNext/>
              <w:keepLines/>
              <w:rPr>
                <w:lang w:val="de-DE"/>
                <w:rPrChange w:id="289" w:author="Author">
                  <w:rPr/>
                </w:rPrChange>
              </w:rPr>
            </w:pPr>
            <w:r w:rsidRPr="00CA7455">
              <w:rPr>
                <w:lang w:val="de-DE"/>
                <w:rPrChange w:id="290" w:author="Author">
                  <w:rPr/>
                </w:rPrChange>
              </w:rPr>
              <w:t>Tel: +420 - 2 20382111</w:t>
            </w:r>
          </w:p>
          <w:p w14:paraId="6C6F8A4C" w14:textId="77777777" w:rsidR="00801DF7" w:rsidRPr="00CA7455" w:rsidRDefault="00801DF7" w:rsidP="00894B16">
            <w:pPr>
              <w:keepNext/>
              <w:keepLines/>
              <w:rPr>
                <w:noProof/>
                <w:lang w:val="de-DE"/>
                <w:rPrChange w:id="291" w:author="Author">
                  <w:rPr>
                    <w:noProof/>
                  </w:rPr>
                </w:rPrChange>
              </w:rPr>
            </w:pPr>
          </w:p>
        </w:tc>
        <w:tc>
          <w:tcPr>
            <w:tcW w:w="4590" w:type="dxa"/>
          </w:tcPr>
          <w:p w14:paraId="0E196FC9" w14:textId="77777777" w:rsidR="00801DF7" w:rsidRPr="00CA7455" w:rsidRDefault="00801DF7" w:rsidP="00894B16">
            <w:pPr>
              <w:keepNext/>
              <w:keepLines/>
              <w:rPr>
                <w:b/>
                <w:lang w:val="en-US"/>
                <w:rPrChange w:id="292" w:author="Author">
                  <w:rPr>
                    <w:b/>
                  </w:rPr>
                </w:rPrChange>
              </w:rPr>
            </w:pPr>
            <w:r w:rsidRPr="00CA7455">
              <w:rPr>
                <w:b/>
                <w:noProof/>
                <w:lang w:val="en-US"/>
                <w:rPrChange w:id="293" w:author="Author">
                  <w:rPr>
                    <w:b/>
                    <w:noProof/>
                  </w:rPr>
                </w:rPrChange>
              </w:rPr>
              <w:t>Magyarorsz</w:t>
            </w:r>
            <w:proofErr w:type="spellStart"/>
            <w:r w:rsidRPr="00CA7455">
              <w:rPr>
                <w:b/>
                <w:lang w:val="en-US"/>
                <w:rPrChange w:id="294" w:author="Author">
                  <w:rPr>
                    <w:b/>
                  </w:rPr>
                </w:rPrChange>
              </w:rPr>
              <w:t>ág</w:t>
            </w:r>
            <w:proofErr w:type="spellEnd"/>
          </w:p>
          <w:p w14:paraId="00E23456" w14:textId="77777777" w:rsidR="00801DF7" w:rsidRPr="00CA7455" w:rsidRDefault="00801DF7" w:rsidP="00894B16">
            <w:pPr>
              <w:keepNext/>
              <w:keepLines/>
              <w:rPr>
                <w:lang w:val="en-US"/>
                <w:rPrChange w:id="295" w:author="Author">
                  <w:rPr/>
                </w:rPrChange>
              </w:rPr>
            </w:pPr>
            <w:r w:rsidRPr="00CA7455">
              <w:rPr>
                <w:lang w:val="en-US"/>
                <w:rPrChange w:id="296" w:author="Author">
                  <w:rPr/>
                </w:rPrChange>
              </w:rPr>
              <w:t>Roche (</w:t>
            </w:r>
            <w:proofErr w:type="spellStart"/>
            <w:r w:rsidRPr="00CA7455">
              <w:rPr>
                <w:lang w:val="en-US"/>
                <w:rPrChange w:id="297" w:author="Author">
                  <w:rPr/>
                </w:rPrChange>
              </w:rPr>
              <w:t>Magyarország</w:t>
            </w:r>
            <w:proofErr w:type="spellEnd"/>
            <w:r w:rsidRPr="00CA7455">
              <w:rPr>
                <w:lang w:val="en-US"/>
                <w:rPrChange w:id="298" w:author="Author">
                  <w:rPr/>
                </w:rPrChange>
              </w:rPr>
              <w:t>) Kft.</w:t>
            </w:r>
          </w:p>
          <w:p w14:paraId="00FE7135" w14:textId="77777777" w:rsidR="00801DF7" w:rsidRPr="00CA7455" w:rsidRDefault="00801DF7" w:rsidP="00894B16">
            <w:pPr>
              <w:keepNext/>
              <w:keepLines/>
              <w:rPr>
                <w:lang w:val="en-US"/>
                <w:rPrChange w:id="299" w:author="Author">
                  <w:rPr/>
                </w:rPrChange>
              </w:rPr>
            </w:pPr>
            <w:r w:rsidRPr="00CA7455">
              <w:rPr>
                <w:lang w:val="en-US"/>
                <w:rPrChange w:id="300" w:author="Author">
                  <w:rPr/>
                </w:rPrChange>
              </w:rPr>
              <w:t>Tel.: +36 1 279 4500</w:t>
            </w:r>
          </w:p>
          <w:p w14:paraId="3C49A6F1" w14:textId="77777777" w:rsidR="00801DF7" w:rsidRPr="00CA7455" w:rsidRDefault="00801DF7" w:rsidP="00894B16">
            <w:pPr>
              <w:keepNext/>
              <w:keepLines/>
              <w:rPr>
                <w:noProof/>
                <w:lang w:val="en-US"/>
                <w:rPrChange w:id="301" w:author="Author">
                  <w:rPr>
                    <w:noProof/>
                  </w:rPr>
                </w:rPrChange>
              </w:rPr>
            </w:pPr>
          </w:p>
        </w:tc>
      </w:tr>
      <w:tr w:rsidR="00801DF7" w14:paraId="6FF65104" w14:textId="77777777" w:rsidTr="00801DF7">
        <w:trPr>
          <w:cantSplit/>
        </w:trPr>
        <w:tc>
          <w:tcPr>
            <w:tcW w:w="4590" w:type="dxa"/>
          </w:tcPr>
          <w:p w14:paraId="4F8ABCA0" w14:textId="77777777" w:rsidR="00801DF7" w:rsidRPr="000427C0" w:rsidRDefault="00801DF7" w:rsidP="00894B16">
            <w:pPr>
              <w:rPr>
                <w:noProof/>
                <w:lang w:val="en-GB"/>
              </w:rPr>
            </w:pPr>
            <w:r w:rsidRPr="000427C0">
              <w:rPr>
                <w:b/>
                <w:noProof/>
                <w:lang w:val="en-GB"/>
              </w:rPr>
              <w:t>Danmark</w:t>
            </w:r>
          </w:p>
          <w:p w14:paraId="18732510" w14:textId="77777777" w:rsidR="00801DF7" w:rsidRPr="000427C0" w:rsidRDefault="00801DF7" w:rsidP="00894B16">
            <w:pPr>
              <w:rPr>
                <w:noProof/>
                <w:lang w:val="en-GB"/>
              </w:rPr>
            </w:pPr>
            <w:r w:rsidRPr="000427C0">
              <w:rPr>
                <w:noProof/>
                <w:lang w:val="en-GB"/>
              </w:rPr>
              <w:t>Roche Pharmaceuticals A/S</w:t>
            </w:r>
          </w:p>
          <w:p w14:paraId="14618F9C" w14:textId="77777777" w:rsidR="00801DF7" w:rsidRPr="000427C0" w:rsidRDefault="00801DF7" w:rsidP="00894B16">
            <w:pPr>
              <w:rPr>
                <w:noProof/>
                <w:lang w:val="en-GB"/>
              </w:rPr>
            </w:pPr>
            <w:r w:rsidRPr="000427C0">
              <w:rPr>
                <w:noProof/>
                <w:lang w:val="en-GB"/>
              </w:rPr>
              <w:t>Tlf.: +45 - 36 39 99 99</w:t>
            </w:r>
          </w:p>
          <w:p w14:paraId="7DCF215E" w14:textId="77777777" w:rsidR="00801DF7" w:rsidRPr="000427C0" w:rsidRDefault="00801DF7" w:rsidP="00894B16">
            <w:pPr>
              <w:rPr>
                <w:b/>
                <w:noProof/>
                <w:lang w:val="en-GB"/>
              </w:rPr>
            </w:pPr>
          </w:p>
        </w:tc>
        <w:tc>
          <w:tcPr>
            <w:tcW w:w="4590" w:type="dxa"/>
          </w:tcPr>
          <w:p w14:paraId="0E402137" w14:textId="77777777" w:rsidR="00801DF7" w:rsidRPr="000427C0" w:rsidRDefault="00801DF7" w:rsidP="00894B16">
            <w:pPr>
              <w:rPr>
                <w:lang w:val="nl-NL"/>
              </w:rPr>
            </w:pPr>
            <w:r w:rsidRPr="000427C0">
              <w:rPr>
                <w:b/>
                <w:lang w:val="nl-NL"/>
              </w:rPr>
              <w:t>Nederland</w:t>
            </w:r>
          </w:p>
          <w:p w14:paraId="4D46FD71" w14:textId="77777777" w:rsidR="00801DF7" w:rsidRPr="000427C0" w:rsidRDefault="00801DF7" w:rsidP="00894B16">
            <w:pPr>
              <w:rPr>
                <w:lang w:val="nl-NL"/>
              </w:rPr>
            </w:pPr>
            <w:r w:rsidRPr="000427C0">
              <w:rPr>
                <w:lang w:val="nl-NL"/>
              </w:rPr>
              <w:t>Roche Nederland B.V.</w:t>
            </w:r>
          </w:p>
          <w:p w14:paraId="3775B650" w14:textId="77777777" w:rsidR="00801DF7" w:rsidRPr="00120101" w:rsidRDefault="00801DF7" w:rsidP="00894B16">
            <w:pPr>
              <w:rPr>
                <w:noProof/>
              </w:rPr>
            </w:pPr>
            <w:r w:rsidRPr="00120101">
              <w:rPr>
                <w:noProof/>
              </w:rPr>
              <w:t>Tel: +31 (</w:t>
            </w:r>
            <w:r w:rsidRPr="00120101">
              <w:rPr>
                <w:noProof/>
                <w:snapToGrid w:val="0"/>
              </w:rPr>
              <w:t>0) 348 438050</w:t>
            </w:r>
          </w:p>
          <w:p w14:paraId="5CE8F470" w14:textId="24214054" w:rsidR="00801DF7" w:rsidRPr="00120101" w:rsidRDefault="00801DF7" w:rsidP="00894B16">
            <w:pPr>
              <w:autoSpaceDE w:val="0"/>
              <w:autoSpaceDN w:val="0"/>
              <w:adjustRightInd w:val="0"/>
              <w:rPr>
                <w:noProof/>
              </w:rPr>
            </w:pPr>
          </w:p>
        </w:tc>
      </w:tr>
      <w:tr w:rsidR="00801DF7" w14:paraId="75A7AB3A" w14:textId="77777777" w:rsidTr="00801DF7">
        <w:trPr>
          <w:cantSplit/>
        </w:trPr>
        <w:tc>
          <w:tcPr>
            <w:tcW w:w="4590" w:type="dxa"/>
          </w:tcPr>
          <w:p w14:paraId="578EE89C" w14:textId="77777777" w:rsidR="00801DF7" w:rsidRPr="000427C0" w:rsidRDefault="00801DF7" w:rsidP="00894B16">
            <w:pPr>
              <w:rPr>
                <w:lang w:val="de-DE"/>
              </w:rPr>
            </w:pPr>
            <w:r w:rsidRPr="000427C0">
              <w:rPr>
                <w:b/>
                <w:lang w:val="de-DE"/>
              </w:rPr>
              <w:t>Deutschland</w:t>
            </w:r>
          </w:p>
          <w:p w14:paraId="207E80B7" w14:textId="77777777" w:rsidR="00801DF7" w:rsidRPr="000427C0" w:rsidRDefault="00801DF7" w:rsidP="00894B16">
            <w:pPr>
              <w:rPr>
                <w:lang w:val="de-DE"/>
              </w:rPr>
            </w:pPr>
            <w:r w:rsidRPr="000427C0">
              <w:rPr>
                <w:lang w:val="de-DE"/>
              </w:rPr>
              <w:t>Roche Pharma AG</w:t>
            </w:r>
          </w:p>
          <w:p w14:paraId="301CB05E" w14:textId="77777777" w:rsidR="00801DF7" w:rsidRPr="000427C0" w:rsidRDefault="00801DF7" w:rsidP="00894B16">
            <w:pPr>
              <w:rPr>
                <w:lang w:val="de-DE"/>
              </w:rPr>
            </w:pPr>
            <w:r w:rsidRPr="000427C0">
              <w:rPr>
                <w:lang w:val="de-DE"/>
              </w:rPr>
              <w:t>Tel: +49 (0) 7624 140</w:t>
            </w:r>
          </w:p>
          <w:p w14:paraId="57A6CF5A" w14:textId="77777777" w:rsidR="00801DF7" w:rsidRPr="000427C0" w:rsidRDefault="00801DF7" w:rsidP="00894B16">
            <w:pPr>
              <w:keepNext/>
              <w:keepLines/>
              <w:spacing w:before="100" w:line="240" w:lineRule="exact"/>
              <w:rPr>
                <w:b/>
                <w:lang w:val="de-DE"/>
              </w:rPr>
            </w:pPr>
          </w:p>
        </w:tc>
        <w:tc>
          <w:tcPr>
            <w:tcW w:w="4590" w:type="dxa"/>
          </w:tcPr>
          <w:p w14:paraId="356D9B4B" w14:textId="77777777" w:rsidR="00801DF7" w:rsidRPr="00120101" w:rsidRDefault="00801DF7" w:rsidP="00894B16">
            <w:pPr>
              <w:rPr>
                <w:b/>
                <w:noProof/>
                <w:snapToGrid w:val="0"/>
              </w:rPr>
            </w:pPr>
            <w:r w:rsidRPr="00120101">
              <w:rPr>
                <w:b/>
                <w:noProof/>
                <w:snapToGrid w:val="0"/>
              </w:rPr>
              <w:t>Norge</w:t>
            </w:r>
          </w:p>
          <w:p w14:paraId="48EB5FCA" w14:textId="77777777" w:rsidR="00801DF7" w:rsidRPr="00120101" w:rsidRDefault="00801DF7" w:rsidP="00894B16">
            <w:pPr>
              <w:rPr>
                <w:noProof/>
                <w:snapToGrid w:val="0"/>
              </w:rPr>
            </w:pPr>
            <w:r w:rsidRPr="00120101">
              <w:rPr>
                <w:noProof/>
                <w:snapToGrid w:val="0"/>
              </w:rPr>
              <w:t>Roche Norge AS</w:t>
            </w:r>
          </w:p>
          <w:p w14:paraId="0F8ED5AB" w14:textId="71ADA651" w:rsidR="00801DF7" w:rsidRPr="00120101" w:rsidRDefault="00801DF7" w:rsidP="00894B16">
            <w:pPr>
              <w:rPr>
                <w:noProof/>
              </w:rPr>
            </w:pPr>
            <w:r w:rsidRPr="00120101">
              <w:rPr>
                <w:noProof/>
                <w:snapToGrid w:val="0"/>
              </w:rPr>
              <w:t>Tlf: +47 - 22 78 90 00</w:t>
            </w:r>
          </w:p>
        </w:tc>
      </w:tr>
      <w:tr w:rsidR="00801DF7" w:rsidRPr="00E529EC" w14:paraId="5CFC089E" w14:textId="77777777" w:rsidTr="00801DF7">
        <w:trPr>
          <w:cantSplit/>
        </w:trPr>
        <w:tc>
          <w:tcPr>
            <w:tcW w:w="4590" w:type="dxa"/>
          </w:tcPr>
          <w:p w14:paraId="3C60D36C" w14:textId="77777777" w:rsidR="00801DF7" w:rsidRPr="00CA7455" w:rsidRDefault="00801DF7" w:rsidP="00894B16">
            <w:pPr>
              <w:rPr>
                <w:b/>
                <w:lang w:val="de-DE"/>
                <w:rPrChange w:id="302" w:author="Author">
                  <w:rPr>
                    <w:b/>
                  </w:rPr>
                </w:rPrChange>
              </w:rPr>
            </w:pPr>
            <w:r w:rsidRPr="00CA7455">
              <w:rPr>
                <w:b/>
                <w:lang w:val="de-DE"/>
                <w:rPrChange w:id="303" w:author="Author">
                  <w:rPr>
                    <w:b/>
                  </w:rPr>
                </w:rPrChange>
              </w:rPr>
              <w:t>Eesti</w:t>
            </w:r>
          </w:p>
          <w:p w14:paraId="699B99BE" w14:textId="77777777" w:rsidR="00801DF7" w:rsidRPr="00CA7455" w:rsidRDefault="00801DF7" w:rsidP="00894B16">
            <w:pPr>
              <w:rPr>
                <w:lang w:val="de-DE"/>
                <w:rPrChange w:id="304" w:author="Author">
                  <w:rPr/>
                </w:rPrChange>
              </w:rPr>
            </w:pPr>
            <w:r w:rsidRPr="00CA7455">
              <w:rPr>
                <w:lang w:val="de-DE"/>
                <w:rPrChange w:id="305" w:author="Author">
                  <w:rPr/>
                </w:rPrChange>
              </w:rPr>
              <w:t xml:space="preserve">Roche Eesti OÜ </w:t>
            </w:r>
          </w:p>
          <w:p w14:paraId="1166011E" w14:textId="77777777" w:rsidR="00801DF7" w:rsidRPr="00CA7455" w:rsidRDefault="00801DF7" w:rsidP="00894B16">
            <w:pPr>
              <w:rPr>
                <w:lang w:val="de-DE"/>
                <w:rPrChange w:id="306" w:author="Author">
                  <w:rPr/>
                </w:rPrChange>
              </w:rPr>
            </w:pPr>
            <w:r w:rsidRPr="00CA7455">
              <w:rPr>
                <w:lang w:val="de-DE"/>
                <w:rPrChange w:id="307" w:author="Author">
                  <w:rPr/>
                </w:rPrChange>
              </w:rPr>
              <w:t>Tel: + 372 - 6 177 380</w:t>
            </w:r>
          </w:p>
          <w:p w14:paraId="11458F61" w14:textId="77777777" w:rsidR="00801DF7" w:rsidRPr="00CA7455" w:rsidRDefault="00801DF7" w:rsidP="00894B16">
            <w:pPr>
              <w:keepNext/>
              <w:keepLines/>
              <w:spacing w:before="100" w:line="240" w:lineRule="exact"/>
              <w:rPr>
                <w:lang w:val="de-DE"/>
                <w:rPrChange w:id="308" w:author="Author">
                  <w:rPr/>
                </w:rPrChange>
              </w:rPr>
            </w:pPr>
          </w:p>
        </w:tc>
        <w:tc>
          <w:tcPr>
            <w:tcW w:w="4590" w:type="dxa"/>
          </w:tcPr>
          <w:p w14:paraId="349A278C" w14:textId="77777777" w:rsidR="00801DF7" w:rsidRPr="00CA7455" w:rsidRDefault="00801DF7" w:rsidP="00894B16">
            <w:pPr>
              <w:rPr>
                <w:lang w:val="de-DE"/>
                <w:rPrChange w:id="309" w:author="Author">
                  <w:rPr/>
                </w:rPrChange>
              </w:rPr>
            </w:pPr>
            <w:r w:rsidRPr="00CA7455">
              <w:rPr>
                <w:b/>
                <w:lang w:val="de-DE"/>
                <w:rPrChange w:id="310" w:author="Author">
                  <w:rPr>
                    <w:b/>
                  </w:rPr>
                </w:rPrChange>
              </w:rPr>
              <w:t>Österreich</w:t>
            </w:r>
          </w:p>
          <w:p w14:paraId="18EBFF40" w14:textId="77777777" w:rsidR="00801DF7" w:rsidRPr="00CA7455" w:rsidRDefault="00801DF7" w:rsidP="00894B16">
            <w:pPr>
              <w:rPr>
                <w:lang w:val="de-DE"/>
                <w:rPrChange w:id="311" w:author="Author">
                  <w:rPr/>
                </w:rPrChange>
              </w:rPr>
            </w:pPr>
            <w:r w:rsidRPr="00CA7455">
              <w:rPr>
                <w:lang w:val="de-DE"/>
                <w:rPrChange w:id="312" w:author="Author">
                  <w:rPr/>
                </w:rPrChange>
              </w:rPr>
              <w:t>Roche Austria GmbH</w:t>
            </w:r>
          </w:p>
          <w:p w14:paraId="434C30E1" w14:textId="36F50584" w:rsidR="00801DF7" w:rsidRPr="00CA7455" w:rsidRDefault="00801DF7" w:rsidP="00894B16">
            <w:pPr>
              <w:rPr>
                <w:lang w:val="de-DE"/>
                <w:rPrChange w:id="313" w:author="Author">
                  <w:rPr/>
                </w:rPrChange>
              </w:rPr>
            </w:pPr>
            <w:r w:rsidRPr="00CA7455">
              <w:rPr>
                <w:lang w:val="de-DE"/>
                <w:rPrChange w:id="314" w:author="Author">
                  <w:rPr/>
                </w:rPrChange>
              </w:rPr>
              <w:t>Tel: +43 (0) 1 27739</w:t>
            </w:r>
          </w:p>
        </w:tc>
      </w:tr>
      <w:tr w:rsidR="00801DF7" w14:paraId="3D8A6B9A" w14:textId="77777777" w:rsidTr="00801DF7">
        <w:trPr>
          <w:cantSplit/>
        </w:trPr>
        <w:tc>
          <w:tcPr>
            <w:tcW w:w="4590" w:type="dxa"/>
          </w:tcPr>
          <w:p w14:paraId="4BE39048" w14:textId="77777777" w:rsidR="00801DF7" w:rsidRPr="00ED0753" w:rsidRDefault="00801DF7" w:rsidP="00894B16">
            <w:pPr>
              <w:rPr>
                <w:noProof/>
                <w:lang w:val="en-US"/>
                <w:rPrChange w:id="315" w:author="TCS" w:date="2025-10-16T19:17:00Z">
                  <w:rPr>
                    <w:noProof/>
                  </w:rPr>
                </w:rPrChange>
              </w:rPr>
            </w:pPr>
            <w:r w:rsidRPr="00120101">
              <w:rPr>
                <w:b/>
                <w:noProof/>
              </w:rPr>
              <w:t>Ελλάδα</w:t>
            </w:r>
            <w:r w:rsidRPr="00ED0753">
              <w:rPr>
                <w:b/>
                <w:noProof/>
                <w:lang w:val="en-US"/>
                <w:rPrChange w:id="316" w:author="TCS" w:date="2025-10-16T19:17:00Z">
                  <w:rPr>
                    <w:b/>
                    <w:noProof/>
                  </w:rPr>
                </w:rPrChange>
              </w:rPr>
              <w:t xml:space="preserve">, </w:t>
            </w:r>
            <w:r w:rsidRPr="00ED0753">
              <w:rPr>
                <w:b/>
                <w:lang w:val="en-US"/>
                <w:rPrChange w:id="317" w:author="TCS" w:date="2025-10-16T19:17:00Z">
                  <w:rPr>
                    <w:b/>
                  </w:rPr>
                </w:rPrChange>
              </w:rPr>
              <w:t>K</w:t>
            </w:r>
            <w:r w:rsidRPr="00120101">
              <w:rPr>
                <w:b/>
                <w:noProof/>
              </w:rPr>
              <w:t>ύπρος</w:t>
            </w:r>
          </w:p>
          <w:p w14:paraId="7422EFCC" w14:textId="77777777" w:rsidR="00801DF7" w:rsidRPr="00ED0753" w:rsidRDefault="00801DF7" w:rsidP="00894B16">
            <w:pPr>
              <w:rPr>
                <w:noProof/>
                <w:lang w:val="en-US"/>
                <w:rPrChange w:id="318" w:author="TCS" w:date="2025-10-16T19:17:00Z">
                  <w:rPr>
                    <w:noProof/>
                  </w:rPr>
                </w:rPrChange>
              </w:rPr>
            </w:pPr>
            <w:r w:rsidRPr="00ED0753">
              <w:rPr>
                <w:noProof/>
                <w:lang w:val="en-US"/>
                <w:rPrChange w:id="319" w:author="TCS" w:date="2025-10-16T19:17:00Z">
                  <w:rPr>
                    <w:noProof/>
                  </w:rPr>
                </w:rPrChange>
              </w:rPr>
              <w:t xml:space="preserve">Roche (Hellas) A.E. </w:t>
            </w:r>
          </w:p>
          <w:p w14:paraId="7B56568C" w14:textId="77777777" w:rsidR="00801DF7" w:rsidRPr="0032637E" w:rsidRDefault="00801DF7" w:rsidP="00894B16">
            <w:pPr>
              <w:rPr>
                <w:bCs/>
                <w:noProof/>
              </w:rPr>
            </w:pPr>
            <w:r w:rsidRPr="0032637E">
              <w:rPr>
                <w:bCs/>
                <w:noProof/>
              </w:rPr>
              <w:t>Ελλάδα</w:t>
            </w:r>
          </w:p>
          <w:p w14:paraId="3A43395D" w14:textId="77777777" w:rsidR="00801DF7" w:rsidRPr="00120101" w:rsidRDefault="00801DF7" w:rsidP="00894B16">
            <w:pPr>
              <w:rPr>
                <w:noProof/>
              </w:rPr>
            </w:pPr>
            <w:r w:rsidRPr="00120101">
              <w:rPr>
                <w:noProof/>
              </w:rPr>
              <w:t>Τηλ: +30 210 61 66 100</w:t>
            </w:r>
          </w:p>
          <w:p w14:paraId="3FFC6C0B" w14:textId="77777777" w:rsidR="00801DF7" w:rsidRPr="00120101" w:rsidRDefault="00801DF7" w:rsidP="00894B16">
            <w:pPr>
              <w:rPr>
                <w:noProof/>
              </w:rPr>
            </w:pPr>
          </w:p>
        </w:tc>
        <w:tc>
          <w:tcPr>
            <w:tcW w:w="4590" w:type="dxa"/>
          </w:tcPr>
          <w:p w14:paraId="51C9B1DE" w14:textId="77777777" w:rsidR="00801DF7" w:rsidRPr="00F72E32" w:rsidRDefault="00801DF7" w:rsidP="00894B16">
            <w:pPr>
              <w:rPr>
                <w:b/>
                <w:noProof/>
                <w:lang w:val="en-GB"/>
              </w:rPr>
            </w:pPr>
            <w:r w:rsidRPr="00F72E32">
              <w:rPr>
                <w:b/>
                <w:noProof/>
                <w:lang w:val="en-GB"/>
              </w:rPr>
              <w:t>Polska</w:t>
            </w:r>
          </w:p>
          <w:p w14:paraId="41B9839D" w14:textId="77777777" w:rsidR="00801DF7" w:rsidRPr="00F72E32" w:rsidRDefault="00801DF7" w:rsidP="00894B16">
            <w:pPr>
              <w:rPr>
                <w:noProof/>
                <w:lang w:val="en-GB"/>
              </w:rPr>
            </w:pPr>
            <w:r w:rsidRPr="00F72E32">
              <w:rPr>
                <w:noProof/>
                <w:lang w:val="en-GB"/>
              </w:rPr>
              <w:t>Roche Polska Sp.z o.o.</w:t>
            </w:r>
          </w:p>
          <w:p w14:paraId="04FB0271" w14:textId="77777777" w:rsidR="00801DF7" w:rsidRPr="00120101" w:rsidRDefault="00801DF7" w:rsidP="00894B16">
            <w:pPr>
              <w:rPr>
                <w:noProof/>
              </w:rPr>
            </w:pPr>
            <w:r w:rsidRPr="00120101">
              <w:rPr>
                <w:noProof/>
              </w:rPr>
              <w:t>Tel.: +48 - 22 345 18 88</w:t>
            </w:r>
          </w:p>
          <w:p w14:paraId="1F633F91" w14:textId="362D4D53" w:rsidR="00801DF7" w:rsidRPr="00442115" w:rsidRDefault="00801DF7" w:rsidP="00894B16"/>
        </w:tc>
      </w:tr>
      <w:tr w:rsidR="00801DF7" w14:paraId="08E31C1C" w14:textId="77777777" w:rsidTr="00801DF7">
        <w:trPr>
          <w:cantSplit/>
        </w:trPr>
        <w:tc>
          <w:tcPr>
            <w:tcW w:w="4590" w:type="dxa"/>
          </w:tcPr>
          <w:p w14:paraId="024EC931" w14:textId="77777777" w:rsidR="00801DF7" w:rsidRPr="00CA7455" w:rsidRDefault="00801DF7" w:rsidP="00894B16">
            <w:pPr>
              <w:rPr>
                <w:b/>
                <w:lang w:val="es-ES"/>
                <w:rPrChange w:id="320" w:author="Author">
                  <w:rPr>
                    <w:b/>
                  </w:rPr>
                </w:rPrChange>
              </w:rPr>
            </w:pPr>
            <w:r w:rsidRPr="00CA7455">
              <w:rPr>
                <w:b/>
                <w:lang w:val="es-ES"/>
                <w:rPrChange w:id="321" w:author="Author">
                  <w:rPr>
                    <w:b/>
                  </w:rPr>
                </w:rPrChange>
              </w:rPr>
              <w:t>España</w:t>
            </w:r>
          </w:p>
          <w:p w14:paraId="238912E7" w14:textId="77777777" w:rsidR="00801DF7" w:rsidRPr="00CA7455" w:rsidRDefault="00801DF7" w:rsidP="00894B16">
            <w:pPr>
              <w:rPr>
                <w:lang w:val="es-ES"/>
                <w:rPrChange w:id="322" w:author="Author">
                  <w:rPr/>
                </w:rPrChange>
              </w:rPr>
            </w:pPr>
            <w:r w:rsidRPr="00CA7455">
              <w:rPr>
                <w:lang w:val="es-ES"/>
                <w:rPrChange w:id="323" w:author="Author">
                  <w:rPr/>
                </w:rPrChange>
              </w:rPr>
              <w:t xml:space="preserve">Roche </w:t>
            </w:r>
            <w:proofErr w:type="spellStart"/>
            <w:r w:rsidRPr="00CA7455">
              <w:rPr>
                <w:lang w:val="es-ES"/>
                <w:rPrChange w:id="324" w:author="Author">
                  <w:rPr/>
                </w:rPrChange>
              </w:rPr>
              <w:t>Farma</w:t>
            </w:r>
            <w:proofErr w:type="spellEnd"/>
            <w:r w:rsidRPr="00CA7455">
              <w:rPr>
                <w:lang w:val="es-ES"/>
                <w:rPrChange w:id="325" w:author="Author">
                  <w:rPr/>
                </w:rPrChange>
              </w:rPr>
              <w:t xml:space="preserve"> S.A.</w:t>
            </w:r>
          </w:p>
          <w:p w14:paraId="5CA6E0F0" w14:textId="77777777" w:rsidR="00801DF7" w:rsidRPr="00120101" w:rsidRDefault="00801DF7" w:rsidP="00894B16">
            <w:pPr>
              <w:rPr>
                <w:noProof/>
              </w:rPr>
            </w:pPr>
            <w:r w:rsidRPr="00120101">
              <w:rPr>
                <w:noProof/>
              </w:rPr>
              <w:t>Tel: +34 - 91 324 81 00</w:t>
            </w:r>
          </w:p>
          <w:p w14:paraId="091050CD" w14:textId="77777777" w:rsidR="00801DF7" w:rsidRPr="00120101" w:rsidRDefault="00801DF7" w:rsidP="00894B16">
            <w:pPr>
              <w:rPr>
                <w:noProof/>
              </w:rPr>
            </w:pPr>
          </w:p>
        </w:tc>
        <w:tc>
          <w:tcPr>
            <w:tcW w:w="4590" w:type="dxa"/>
          </w:tcPr>
          <w:p w14:paraId="51F87461" w14:textId="77777777" w:rsidR="00801DF7" w:rsidRPr="00120101" w:rsidRDefault="00801DF7" w:rsidP="00894B16">
            <w:r w:rsidRPr="00120101">
              <w:rPr>
                <w:b/>
              </w:rPr>
              <w:t>Portugal</w:t>
            </w:r>
          </w:p>
          <w:p w14:paraId="43959803" w14:textId="77777777" w:rsidR="00801DF7" w:rsidRPr="00120101" w:rsidRDefault="00801DF7" w:rsidP="00894B16">
            <w:r w:rsidRPr="00120101">
              <w:t>Roche Farmacêutica Química, Lda</w:t>
            </w:r>
          </w:p>
          <w:p w14:paraId="5CF57EB5" w14:textId="77777777" w:rsidR="00801DF7" w:rsidRPr="00120101" w:rsidRDefault="00801DF7" w:rsidP="00894B16">
            <w:r w:rsidRPr="00120101">
              <w:t>Tel: +351 - 21 425 70 00</w:t>
            </w:r>
          </w:p>
          <w:p w14:paraId="0BDBC361" w14:textId="77777777" w:rsidR="00801DF7" w:rsidRPr="00120101" w:rsidRDefault="00801DF7" w:rsidP="00894B16"/>
        </w:tc>
      </w:tr>
      <w:tr w:rsidR="00801DF7" w14:paraId="31B56556" w14:textId="77777777" w:rsidTr="00801DF7">
        <w:trPr>
          <w:cantSplit/>
        </w:trPr>
        <w:tc>
          <w:tcPr>
            <w:tcW w:w="4590" w:type="dxa"/>
          </w:tcPr>
          <w:p w14:paraId="0BBA16AC" w14:textId="77777777" w:rsidR="00801DF7" w:rsidRPr="00120101" w:rsidRDefault="00801DF7" w:rsidP="00894B16">
            <w:pPr>
              <w:rPr>
                <w:noProof/>
              </w:rPr>
            </w:pPr>
            <w:r w:rsidRPr="00120101">
              <w:rPr>
                <w:b/>
                <w:noProof/>
              </w:rPr>
              <w:t>France</w:t>
            </w:r>
          </w:p>
          <w:p w14:paraId="7D04764F" w14:textId="77777777" w:rsidR="00801DF7" w:rsidRPr="00120101" w:rsidRDefault="00801DF7" w:rsidP="00894B16">
            <w:pPr>
              <w:rPr>
                <w:noProof/>
              </w:rPr>
            </w:pPr>
            <w:r w:rsidRPr="00120101">
              <w:rPr>
                <w:noProof/>
              </w:rPr>
              <w:t>Roche</w:t>
            </w:r>
          </w:p>
          <w:p w14:paraId="2F3BACE3" w14:textId="77777777" w:rsidR="00801DF7" w:rsidRPr="00120101" w:rsidRDefault="00801DF7" w:rsidP="00894B16">
            <w:pPr>
              <w:rPr>
                <w:noProof/>
              </w:rPr>
            </w:pPr>
            <w:r w:rsidRPr="00120101">
              <w:rPr>
                <w:noProof/>
              </w:rPr>
              <w:t>Tél: +33 (0) 1 47 61 40 00</w:t>
            </w:r>
          </w:p>
          <w:p w14:paraId="1F64416E" w14:textId="77777777" w:rsidR="00801DF7" w:rsidRPr="00120101" w:rsidRDefault="00801DF7" w:rsidP="00894B16">
            <w:pPr>
              <w:rPr>
                <w:b/>
                <w:noProof/>
              </w:rPr>
            </w:pPr>
          </w:p>
        </w:tc>
        <w:tc>
          <w:tcPr>
            <w:tcW w:w="4590" w:type="dxa"/>
          </w:tcPr>
          <w:p w14:paraId="642EDEF1" w14:textId="77777777" w:rsidR="00801DF7" w:rsidRPr="00442115" w:rsidRDefault="00801DF7" w:rsidP="00894B16">
            <w:pPr>
              <w:tabs>
                <w:tab w:val="left" w:pos="-720"/>
                <w:tab w:val="left" w:pos="4536"/>
              </w:tabs>
              <w:suppressAutoHyphens/>
              <w:rPr>
                <w:b/>
              </w:rPr>
            </w:pPr>
            <w:r w:rsidRPr="00442115">
              <w:rPr>
                <w:b/>
              </w:rPr>
              <w:t>România</w:t>
            </w:r>
          </w:p>
          <w:p w14:paraId="752BB66A" w14:textId="77777777" w:rsidR="00801DF7" w:rsidRPr="00442115" w:rsidRDefault="00801DF7" w:rsidP="00894B16">
            <w:pPr>
              <w:tabs>
                <w:tab w:val="left" w:pos="-720"/>
                <w:tab w:val="left" w:pos="4536"/>
              </w:tabs>
              <w:suppressAutoHyphens/>
            </w:pPr>
            <w:r w:rsidRPr="00442115">
              <w:t>Roche România S.R.L.</w:t>
            </w:r>
          </w:p>
          <w:p w14:paraId="399C0695" w14:textId="11A70CE5" w:rsidR="00801DF7" w:rsidRPr="00120101" w:rsidRDefault="00801DF7" w:rsidP="00894B16">
            <w:r w:rsidRPr="00120101">
              <w:rPr>
                <w:noProof/>
                <w:szCs w:val="22"/>
              </w:rPr>
              <w:t>Tel: +40 21 206 47 01</w:t>
            </w:r>
          </w:p>
        </w:tc>
      </w:tr>
      <w:tr w:rsidR="00801DF7" w14:paraId="6964FADA" w14:textId="77777777" w:rsidTr="00801DF7">
        <w:trPr>
          <w:cantSplit/>
        </w:trPr>
        <w:tc>
          <w:tcPr>
            <w:tcW w:w="4590" w:type="dxa"/>
          </w:tcPr>
          <w:p w14:paraId="16FD5A9A" w14:textId="77777777" w:rsidR="00801DF7" w:rsidRPr="000427C0" w:rsidRDefault="00801DF7" w:rsidP="00894B16">
            <w:pPr>
              <w:rPr>
                <w:b/>
                <w:lang w:val="de-DE"/>
              </w:rPr>
            </w:pPr>
            <w:r w:rsidRPr="000427C0">
              <w:rPr>
                <w:b/>
                <w:lang w:val="de-DE"/>
              </w:rPr>
              <w:t>Hrvatska</w:t>
            </w:r>
          </w:p>
          <w:p w14:paraId="10898EEE" w14:textId="77777777" w:rsidR="00801DF7" w:rsidRPr="000427C0" w:rsidRDefault="00801DF7" w:rsidP="00894B16">
            <w:pPr>
              <w:rPr>
                <w:lang w:val="de-DE"/>
              </w:rPr>
            </w:pPr>
            <w:r w:rsidRPr="000427C0">
              <w:rPr>
                <w:lang w:val="de-DE"/>
              </w:rPr>
              <w:t>Roche d.o.o.</w:t>
            </w:r>
          </w:p>
          <w:p w14:paraId="083CF0CB" w14:textId="77777777" w:rsidR="00801DF7" w:rsidRPr="00120101" w:rsidRDefault="00801DF7" w:rsidP="00894B16">
            <w:pPr>
              <w:rPr>
                <w:noProof/>
              </w:rPr>
            </w:pPr>
            <w:r w:rsidRPr="00120101">
              <w:rPr>
                <w:noProof/>
              </w:rPr>
              <w:t>Tel: + 385 1 47 22 333</w:t>
            </w:r>
          </w:p>
          <w:p w14:paraId="24EE554B" w14:textId="77777777" w:rsidR="00801DF7" w:rsidRPr="00120101" w:rsidRDefault="00801DF7" w:rsidP="00894B16">
            <w:pPr>
              <w:rPr>
                <w:b/>
                <w:noProof/>
              </w:rPr>
            </w:pPr>
          </w:p>
        </w:tc>
        <w:tc>
          <w:tcPr>
            <w:tcW w:w="4590" w:type="dxa"/>
          </w:tcPr>
          <w:p w14:paraId="664AE4E7" w14:textId="77777777" w:rsidR="00801DF7" w:rsidRPr="00120101" w:rsidRDefault="00801DF7" w:rsidP="00894B16">
            <w:pPr>
              <w:rPr>
                <w:b/>
                <w:noProof/>
              </w:rPr>
            </w:pPr>
            <w:r w:rsidRPr="00120101">
              <w:rPr>
                <w:b/>
                <w:noProof/>
              </w:rPr>
              <w:t>Slovenija</w:t>
            </w:r>
          </w:p>
          <w:p w14:paraId="623C56C5" w14:textId="77777777" w:rsidR="00801DF7" w:rsidRPr="00120101" w:rsidRDefault="00801DF7" w:rsidP="00894B16">
            <w:pPr>
              <w:rPr>
                <w:noProof/>
              </w:rPr>
            </w:pPr>
            <w:r w:rsidRPr="00120101">
              <w:rPr>
                <w:noProof/>
              </w:rPr>
              <w:t>Roche farmacevtska družba d.o.o.</w:t>
            </w:r>
          </w:p>
          <w:p w14:paraId="3FD9B023" w14:textId="77777777" w:rsidR="00801DF7" w:rsidRPr="00120101" w:rsidRDefault="00801DF7" w:rsidP="00894B16">
            <w:pPr>
              <w:rPr>
                <w:noProof/>
              </w:rPr>
            </w:pPr>
            <w:r w:rsidRPr="00120101">
              <w:rPr>
                <w:noProof/>
              </w:rPr>
              <w:t>Tel: +386 - 1 360 26 00</w:t>
            </w:r>
          </w:p>
          <w:p w14:paraId="6DA4E152" w14:textId="17992601" w:rsidR="00801DF7" w:rsidRPr="00120101" w:rsidRDefault="00801DF7" w:rsidP="00894B16">
            <w:pPr>
              <w:rPr>
                <w:b/>
                <w:noProof/>
              </w:rPr>
            </w:pPr>
          </w:p>
        </w:tc>
      </w:tr>
      <w:tr w:rsidR="00801DF7" w14:paraId="41D8EAC3" w14:textId="77777777" w:rsidTr="00801DF7">
        <w:trPr>
          <w:cantSplit/>
        </w:trPr>
        <w:tc>
          <w:tcPr>
            <w:tcW w:w="4590" w:type="dxa"/>
          </w:tcPr>
          <w:p w14:paraId="61F864F8" w14:textId="77777777" w:rsidR="00801DF7" w:rsidRPr="000427C0" w:rsidRDefault="00801DF7" w:rsidP="00894B16">
            <w:pPr>
              <w:rPr>
                <w:b/>
                <w:noProof/>
                <w:lang w:val="en-GB"/>
              </w:rPr>
            </w:pPr>
            <w:r w:rsidRPr="000427C0">
              <w:rPr>
                <w:b/>
                <w:noProof/>
                <w:lang w:val="en-GB"/>
              </w:rPr>
              <w:t>Ireland, Malta</w:t>
            </w:r>
          </w:p>
          <w:p w14:paraId="11466DE4" w14:textId="77777777" w:rsidR="00801DF7" w:rsidRPr="000427C0" w:rsidRDefault="00801DF7" w:rsidP="00894B16">
            <w:pPr>
              <w:rPr>
                <w:noProof/>
                <w:lang w:val="en-GB"/>
              </w:rPr>
            </w:pPr>
            <w:r w:rsidRPr="000427C0">
              <w:rPr>
                <w:noProof/>
                <w:lang w:val="en-GB"/>
              </w:rPr>
              <w:t>Roche Products (Ireland) Ltd.</w:t>
            </w:r>
          </w:p>
          <w:p w14:paraId="55F2779A" w14:textId="77777777" w:rsidR="00801DF7" w:rsidRPr="00120101" w:rsidRDefault="00801DF7" w:rsidP="00801DF7">
            <w:pPr>
              <w:rPr>
                <w:noProof/>
              </w:rPr>
            </w:pPr>
            <w:r w:rsidRPr="00B92BB0">
              <w:rPr>
                <w:noProof/>
                <w:szCs w:val="22"/>
              </w:rPr>
              <w:t>Ireland/L-Irlanda</w:t>
            </w:r>
          </w:p>
          <w:p w14:paraId="51E33C7D" w14:textId="77777777" w:rsidR="00801DF7" w:rsidRPr="00120101" w:rsidRDefault="00801DF7" w:rsidP="00894B16">
            <w:pPr>
              <w:rPr>
                <w:noProof/>
              </w:rPr>
            </w:pPr>
            <w:r w:rsidRPr="00120101">
              <w:rPr>
                <w:noProof/>
              </w:rPr>
              <w:t>Tel: +353 (0) 1 469 0700</w:t>
            </w:r>
          </w:p>
          <w:p w14:paraId="159476AE" w14:textId="77777777" w:rsidR="00801DF7" w:rsidRPr="00120101" w:rsidRDefault="00801DF7" w:rsidP="00894B16">
            <w:pPr>
              <w:rPr>
                <w:noProof/>
              </w:rPr>
            </w:pPr>
          </w:p>
        </w:tc>
        <w:tc>
          <w:tcPr>
            <w:tcW w:w="4590" w:type="dxa"/>
          </w:tcPr>
          <w:p w14:paraId="7B99C0EE" w14:textId="77777777" w:rsidR="00801DF7" w:rsidRPr="000427C0" w:rsidRDefault="00801DF7" w:rsidP="00894B16">
            <w:pPr>
              <w:rPr>
                <w:b/>
                <w:noProof/>
                <w:lang w:val="da-DK"/>
              </w:rPr>
            </w:pPr>
            <w:r w:rsidRPr="000427C0">
              <w:rPr>
                <w:b/>
                <w:noProof/>
                <w:lang w:val="da-DK"/>
              </w:rPr>
              <w:t xml:space="preserve">Slovenská republika </w:t>
            </w:r>
          </w:p>
          <w:p w14:paraId="548B74DA" w14:textId="77777777" w:rsidR="00801DF7" w:rsidRPr="000427C0" w:rsidRDefault="00801DF7" w:rsidP="00894B16">
            <w:pPr>
              <w:rPr>
                <w:noProof/>
                <w:lang w:val="da-DK"/>
              </w:rPr>
            </w:pPr>
            <w:r w:rsidRPr="000427C0">
              <w:rPr>
                <w:noProof/>
                <w:lang w:val="da-DK"/>
              </w:rPr>
              <w:t>Roche Slovensko, s.r.o.</w:t>
            </w:r>
          </w:p>
          <w:p w14:paraId="050EBBEC" w14:textId="77777777" w:rsidR="00801DF7" w:rsidRPr="00120101" w:rsidRDefault="00801DF7" w:rsidP="00894B16">
            <w:pPr>
              <w:rPr>
                <w:noProof/>
              </w:rPr>
            </w:pPr>
            <w:r w:rsidRPr="00120101">
              <w:rPr>
                <w:noProof/>
              </w:rPr>
              <w:t>Tel: +421 - 2 52638201</w:t>
            </w:r>
          </w:p>
          <w:p w14:paraId="2B42EF09" w14:textId="77777777" w:rsidR="00801DF7" w:rsidRPr="00120101" w:rsidRDefault="00801DF7" w:rsidP="00894B16">
            <w:pPr>
              <w:rPr>
                <w:noProof/>
              </w:rPr>
            </w:pPr>
          </w:p>
        </w:tc>
      </w:tr>
      <w:tr w:rsidR="00801DF7" w:rsidRPr="009E6BDF" w14:paraId="42777AAC" w14:textId="77777777" w:rsidTr="00801DF7">
        <w:trPr>
          <w:cantSplit/>
        </w:trPr>
        <w:tc>
          <w:tcPr>
            <w:tcW w:w="4590" w:type="dxa"/>
          </w:tcPr>
          <w:p w14:paraId="39B3010C" w14:textId="77777777" w:rsidR="00801DF7" w:rsidRPr="00120101" w:rsidRDefault="00801DF7" w:rsidP="00894B16">
            <w:pPr>
              <w:tabs>
                <w:tab w:val="left" w:pos="720"/>
              </w:tabs>
              <w:rPr>
                <w:b/>
                <w:noProof/>
                <w:snapToGrid w:val="0"/>
              </w:rPr>
            </w:pPr>
            <w:r w:rsidRPr="00120101">
              <w:rPr>
                <w:b/>
                <w:noProof/>
                <w:snapToGrid w:val="0"/>
              </w:rPr>
              <w:lastRenderedPageBreak/>
              <w:t xml:space="preserve">Ísland </w:t>
            </w:r>
          </w:p>
          <w:p w14:paraId="233C0AC5" w14:textId="77777777" w:rsidR="00801DF7" w:rsidRPr="00120101" w:rsidRDefault="00801DF7" w:rsidP="00894B16">
            <w:pPr>
              <w:tabs>
                <w:tab w:val="left" w:pos="720"/>
              </w:tabs>
              <w:rPr>
                <w:noProof/>
                <w:snapToGrid w:val="0"/>
              </w:rPr>
            </w:pPr>
            <w:r w:rsidRPr="00120101">
              <w:rPr>
                <w:noProof/>
                <w:snapToGrid w:val="0"/>
              </w:rPr>
              <w:t>Roche Pharmaceuticals A/S</w:t>
            </w:r>
          </w:p>
          <w:p w14:paraId="5175E023" w14:textId="77777777" w:rsidR="00801DF7" w:rsidRPr="00120101" w:rsidRDefault="00801DF7" w:rsidP="00894B16">
            <w:pPr>
              <w:tabs>
                <w:tab w:val="left" w:pos="720"/>
              </w:tabs>
              <w:rPr>
                <w:noProof/>
                <w:snapToGrid w:val="0"/>
              </w:rPr>
            </w:pPr>
            <w:r w:rsidRPr="00120101">
              <w:rPr>
                <w:noProof/>
                <w:szCs w:val="22"/>
              </w:rPr>
              <w:t>c/o Icepharma hf</w:t>
            </w:r>
          </w:p>
          <w:p w14:paraId="32247DE0" w14:textId="77777777" w:rsidR="00801DF7" w:rsidRPr="00120101" w:rsidRDefault="00801DF7" w:rsidP="00894B16">
            <w:pPr>
              <w:ind w:right="-449"/>
              <w:rPr>
                <w:color w:val="000000"/>
              </w:rPr>
            </w:pPr>
            <w:r w:rsidRPr="00120101">
              <w:rPr>
                <w:noProof/>
                <w:snapToGrid w:val="0"/>
              </w:rPr>
              <w:t>Sími:+354 540 8000</w:t>
            </w:r>
          </w:p>
          <w:p w14:paraId="3CFDC813" w14:textId="77777777" w:rsidR="00801DF7" w:rsidRPr="00120101" w:rsidRDefault="00801DF7" w:rsidP="00894B16">
            <w:pPr>
              <w:tabs>
                <w:tab w:val="left" w:pos="720"/>
              </w:tabs>
              <w:autoSpaceDE w:val="0"/>
              <w:autoSpaceDN w:val="0"/>
              <w:adjustRightInd w:val="0"/>
              <w:rPr>
                <w:b/>
                <w:noProof/>
              </w:rPr>
            </w:pPr>
          </w:p>
        </w:tc>
        <w:tc>
          <w:tcPr>
            <w:tcW w:w="4590" w:type="dxa"/>
          </w:tcPr>
          <w:p w14:paraId="6EF1689A" w14:textId="77777777" w:rsidR="00801DF7" w:rsidRPr="000427C0" w:rsidRDefault="00801DF7" w:rsidP="00894B16">
            <w:pPr>
              <w:rPr>
                <w:b/>
                <w:lang w:val="de-DE"/>
              </w:rPr>
            </w:pPr>
            <w:r w:rsidRPr="000427C0">
              <w:rPr>
                <w:b/>
                <w:lang w:val="de-DE"/>
              </w:rPr>
              <w:t>Suomi/Finland</w:t>
            </w:r>
          </w:p>
          <w:p w14:paraId="3E46C4C5" w14:textId="77777777" w:rsidR="00801DF7" w:rsidRPr="000427C0" w:rsidRDefault="00801DF7" w:rsidP="00894B16">
            <w:pPr>
              <w:rPr>
                <w:snapToGrid w:val="0"/>
                <w:lang w:val="de-DE"/>
              </w:rPr>
            </w:pPr>
            <w:r w:rsidRPr="000427C0">
              <w:rPr>
                <w:lang w:val="de-DE"/>
              </w:rPr>
              <w:t>Roche Oy</w:t>
            </w:r>
            <w:r w:rsidRPr="000427C0">
              <w:rPr>
                <w:snapToGrid w:val="0"/>
                <w:lang w:val="de-DE"/>
              </w:rPr>
              <w:t xml:space="preserve"> </w:t>
            </w:r>
          </w:p>
          <w:p w14:paraId="3BF797E7" w14:textId="77777777" w:rsidR="00801DF7" w:rsidRPr="000427C0" w:rsidRDefault="00801DF7" w:rsidP="00894B16">
            <w:pPr>
              <w:rPr>
                <w:lang w:val="de-DE"/>
              </w:rPr>
            </w:pPr>
            <w:r w:rsidRPr="000427C0">
              <w:rPr>
                <w:lang w:val="de-DE"/>
              </w:rPr>
              <w:t>Puh/Tel: +358 (0) 10 554 500</w:t>
            </w:r>
          </w:p>
          <w:p w14:paraId="2074F8BF" w14:textId="77777777" w:rsidR="00801DF7" w:rsidRPr="000427C0" w:rsidRDefault="00801DF7" w:rsidP="00894B16">
            <w:pPr>
              <w:rPr>
                <w:b/>
                <w:noProof/>
                <w:lang w:val="de-DE"/>
              </w:rPr>
            </w:pPr>
          </w:p>
        </w:tc>
      </w:tr>
      <w:tr w:rsidR="00801DF7" w14:paraId="6749821B" w14:textId="77777777" w:rsidTr="00801DF7">
        <w:trPr>
          <w:cantSplit/>
        </w:trPr>
        <w:tc>
          <w:tcPr>
            <w:tcW w:w="4590" w:type="dxa"/>
          </w:tcPr>
          <w:p w14:paraId="7CA9F6AA" w14:textId="77777777" w:rsidR="00801DF7" w:rsidRPr="00120101" w:rsidRDefault="00801DF7" w:rsidP="00894B16">
            <w:r w:rsidRPr="00120101">
              <w:rPr>
                <w:b/>
              </w:rPr>
              <w:t>Italia</w:t>
            </w:r>
          </w:p>
          <w:p w14:paraId="1F68E453" w14:textId="77777777" w:rsidR="00801DF7" w:rsidRPr="00120101" w:rsidRDefault="00801DF7" w:rsidP="00894B16">
            <w:r w:rsidRPr="00120101">
              <w:t>Roche S.p.A.</w:t>
            </w:r>
          </w:p>
          <w:p w14:paraId="160C14B4" w14:textId="77777777" w:rsidR="00801DF7" w:rsidRPr="00120101" w:rsidRDefault="00801DF7" w:rsidP="00894B16">
            <w:pPr>
              <w:rPr>
                <w:b/>
              </w:rPr>
            </w:pPr>
            <w:r w:rsidRPr="00120101">
              <w:t>Tel: +39 - 039 2471</w:t>
            </w:r>
          </w:p>
        </w:tc>
        <w:tc>
          <w:tcPr>
            <w:tcW w:w="4590" w:type="dxa"/>
          </w:tcPr>
          <w:p w14:paraId="6882FAFB" w14:textId="77777777" w:rsidR="00801DF7" w:rsidRPr="00120101" w:rsidRDefault="00801DF7" w:rsidP="00894B16">
            <w:pPr>
              <w:rPr>
                <w:noProof/>
              </w:rPr>
            </w:pPr>
            <w:r w:rsidRPr="00120101">
              <w:rPr>
                <w:b/>
                <w:noProof/>
              </w:rPr>
              <w:t>Sverige</w:t>
            </w:r>
          </w:p>
          <w:p w14:paraId="03E354DE" w14:textId="77777777" w:rsidR="00801DF7" w:rsidRPr="00120101" w:rsidRDefault="00801DF7" w:rsidP="00894B16">
            <w:pPr>
              <w:rPr>
                <w:noProof/>
              </w:rPr>
            </w:pPr>
            <w:r w:rsidRPr="00120101">
              <w:rPr>
                <w:noProof/>
              </w:rPr>
              <w:t>Roche AB</w:t>
            </w:r>
          </w:p>
          <w:p w14:paraId="433B686B" w14:textId="77777777" w:rsidR="00801DF7" w:rsidRPr="00120101" w:rsidRDefault="00801DF7" w:rsidP="00894B16">
            <w:pPr>
              <w:suppressAutoHyphens/>
              <w:rPr>
                <w:noProof/>
              </w:rPr>
            </w:pPr>
            <w:r w:rsidRPr="00120101">
              <w:rPr>
                <w:noProof/>
              </w:rPr>
              <w:t>Tel: +46 (0) 8 726 1200</w:t>
            </w:r>
          </w:p>
          <w:p w14:paraId="379842DA" w14:textId="77777777" w:rsidR="00801DF7" w:rsidRPr="00442115" w:rsidRDefault="00801DF7" w:rsidP="00113AA6"/>
        </w:tc>
      </w:tr>
    </w:tbl>
    <w:p w14:paraId="5CF74A65" w14:textId="77777777" w:rsidR="00400398" w:rsidRPr="007A3B0C" w:rsidRDefault="00400398"/>
    <w:p w14:paraId="15EDFC0E" w14:textId="77777777" w:rsidR="00400398" w:rsidRPr="007A3B0C" w:rsidRDefault="00400398" w:rsidP="00D40457">
      <w:pPr>
        <w:keepNext/>
        <w:keepLines/>
        <w:outlineLvl w:val="0"/>
        <w:rPr>
          <w:b/>
        </w:rPr>
      </w:pPr>
      <w:r w:rsidRPr="007A3B0C">
        <w:rPr>
          <w:b/>
        </w:rPr>
        <w:t xml:space="preserve">Este folheto foi revisto pela última vez em </w:t>
      </w:r>
    </w:p>
    <w:p w14:paraId="65EB661F" w14:textId="77777777" w:rsidR="00400398" w:rsidRPr="007A3B0C" w:rsidRDefault="00400398" w:rsidP="00D40457">
      <w:pPr>
        <w:keepNext/>
        <w:keepLines/>
        <w:outlineLvl w:val="0"/>
        <w:rPr>
          <w:b/>
        </w:rPr>
      </w:pPr>
    </w:p>
    <w:p w14:paraId="12B9A694" w14:textId="77777777" w:rsidR="00400398" w:rsidRPr="007A3B0C" w:rsidRDefault="00400398" w:rsidP="009F196F">
      <w:pPr>
        <w:numPr>
          <w:ilvl w:val="12"/>
          <w:numId w:val="0"/>
        </w:numPr>
        <w:ind w:right="-2"/>
        <w:outlineLvl w:val="0"/>
        <w:rPr>
          <w:b/>
        </w:rPr>
      </w:pPr>
      <w:r w:rsidRPr="007A3B0C">
        <w:rPr>
          <w:b/>
        </w:rPr>
        <w:t>Outras fontes de informação</w:t>
      </w:r>
    </w:p>
    <w:p w14:paraId="77384425" w14:textId="77777777" w:rsidR="00400398" w:rsidRPr="007A3B0C" w:rsidRDefault="00400398"/>
    <w:p w14:paraId="449B2B1D" w14:textId="77777777" w:rsidR="00872DC0" w:rsidRPr="007A3B0C" w:rsidRDefault="00400398">
      <w:r w:rsidRPr="007A3B0C">
        <w:t>Está disponível informação pormenorizada sobre este medicamento no sítio da  internet da Agência Europeia de Medicamentos:</w:t>
      </w:r>
      <w:r w:rsidRPr="00624209">
        <w:t xml:space="preserve"> </w:t>
      </w:r>
      <w:hyperlink r:id="rId13" w:history="1">
        <w:r w:rsidR="0084441B" w:rsidRPr="009A3237">
          <w:rPr>
            <w:rStyle w:val="Hyperlink"/>
            <w:u w:val="none"/>
          </w:rPr>
          <w:t>https://www.ema.europa.eu</w:t>
        </w:r>
      </w:hyperlink>
      <w:r w:rsidR="00B526D5">
        <w:t>.</w:t>
      </w:r>
    </w:p>
    <w:p w14:paraId="2B267EA6" w14:textId="64AEBD35" w:rsidR="00F1241D" w:rsidRDefault="00F1241D">
      <w:pPr>
        <w:rPr>
          <w:ins w:id="326" w:author="Author"/>
        </w:rPr>
      </w:pPr>
      <w:ins w:id="327" w:author="Author">
        <w:r>
          <w:br w:type="page"/>
        </w:r>
      </w:ins>
    </w:p>
    <w:p w14:paraId="62B6B072" w14:textId="77777777" w:rsidR="004063C6" w:rsidRDefault="004063C6" w:rsidP="004063C6">
      <w:pPr>
        <w:rPr>
          <w:ins w:id="328" w:author="Author"/>
        </w:rPr>
      </w:pPr>
    </w:p>
    <w:p w14:paraId="159BEBD8" w14:textId="77777777" w:rsidR="004063C6" w:rsidRDefault="004063C6" w:rsidP="004063C6">
      <w:pPr>
        <w:rPr>
          <w:ins w:id="329" w:author="Author"/>
        </w:rPr>
      </w:pPr>
    </w:p>
    <w:p w14:paraId="19B37C90" w14:textId="77777777" w:rsidR="004063C6" w:rsidRDefault="004063C6" w:rsidP="004063C6">
      <w:pPr>
        <w:rPr>
          <w:ins w:id="330" w:author="Author"/>
        </w:rPr>
      </w:pPr>
    </w:p>
    <w:p w14:paraId="15BE518B" w14:textId="77777777" w:rsidR="004063C6" w:rsidRDefault="004063C6" w:rsidP="004063C6">
      <w:pPr>
        <w:rPr>
          <w:ins w:id="331" w:author="Author"/>
        </w:rPr>
      </w:pPr>
    </w:p>
    <w:p w14:paraId="414B01EF" w14:textId="77777777" w:rsidR="004063C6" w:rsidRDefault="004063C6" w:rsidP="004063C6">
      <w:pPr>
        <w:rPr>
          <w:ins w:id="332" w:author="Author"/>
        </w:rPr>
      </w:pPr>
    </w:p>
    <w:p w14:paraId="75960FC1" w14:textId="77777777" w:rsidR="004063C6" w:rsidRDefault="004063C6" w:rsidP="004063C6">
      <w:pPr>
        <w:rPr>
          <w:ins w:id="333" w:author="Author"/>
        </w:rPr>
      </w:pPr>
    </w:p>
    <w:p w14:paraId="18E74877" w14:textId="77777777" w:rsidR="004063C6" w:rsidRDefault="004063C6" w:rsidP="004063C6">
      <w:pPr>
        <w:rPr>
          <w:ins w:id="334" w:author="Author"/>
        </w:rPr>
      </w:pPr>
    </w:p>
    <w:p w14:paraId="7BD3BFB0" w14:textId="77777777" w:rsidR="004063C6" w:rsidRDefault="004063C6" w:rsidP="004063C6">
      <w:pPr>
        <w:rPr>
          <w:ins w:id="335" w:author="Author"/>
        </w:rPr>
      </w:pPr>
    </w:p>
    <w:p w14:paraId="056DC791" w14:textId="77777777" w:rsidR="004063C6" w:rsidRDefault="004063C6" w:rsidP="004063C6">
      <w:pPr>
        <w:rPr>
          <w:ins w:id="336" w:author="Author"/>
        </w:rPr>
      </w:pPr>
    </w:p>
    <w:p w14:paraId="5F8DA645" w14:textId="77777777" w:rsidR="004063C6" w:rsidRDefault="004063C6" w:rsidP="004063C6">
      <w:pPr>
        <w:rPr>
          <w:ins w:id="337" w:author="Author"/>
        </w:rPr>
      </w:pPr>
    </w:p>
    <w:p w14:paraId="58307F6E" w14:textId="77777777" w:rsidR="004063C6" w:rsidRDefault="004063C6" w:rsidP="004063C6">
      <w:pPr>
        <w:rPr>
          <w:ins w:id="338" w:author="Author"/>
        </w:rPr>
      </w:pPr>
    </w:p>
    <w:p w14:paraId="57957B0C" w14:textId="77777777" w:rsidR="004063C6" w:rsidRDefault="004063C6" w:rsidP="004063C6">
      <w:pPr>
        <w:rPr>
          <w:ins w:id="339" w:author="Author"/>
        </w:rPr>
      </w:pPr>
    </w:p>
    <w:p w14:paraId="1C9E5E44" w14:textId="77777777" w:rsidR="004063C6" w:rsidRDefault="004063C6" w:rsidP="004063C6">
      <w:pPr>
        <w:rPr>
          <w:ins w:id="340" w:author="Author"/>
        </w:rPr>
      </w:pPr>
    </w:p>
    <w:p w14:paraId="0293278E" w14:textId="77777777" w:rsidR="004063C6" w:rsidRDefault="004063C6" w:rsidP="004063C6">
      <w:pPr>
        <w:rPr>
          <w:ins w:id="341" w:author="Author"/>
        </w:rPr>
      </w:pPr>
    </w:p>
    <w:p w14:paraId="626125AF" w14:textId="77777777" w:rsidR="004063C6" w:rsidRDefault="004063C6" w:rsidP="004063C6">
      <w:pPr>
        <w:rPr>
          <w:ins w:id="342" w:author="Author"/>
        </w:rPr>
      </w:pPr>
    </w:p>
    <w:p w14:paraId="43EFA622" w14:textId="77777777" w:rsidR="004063C6" w:rsidRDefault="004063C6" w:rsidP="004063C6">
      <w:pPr>
        <w:rPr>
          <w:ins w:id="343" w:author="Author"/>
        </w:rPr>
      </w:pPr>
    </w:p>
    <w:p w14:paraId="5BC544FC" w14:textId="77777777" w:rsidR="004063C6" w:rsidRDefault="004063C6" w:rsidP="004063C6">
      <w:pPr>
        <w:rPr>
          <w:ins w:id="344" w:author="Author"/>
        </w:rPr>
      </w:pPr>
    </w:p>
    <w:p w14:paraId="39F46132" w14:textId="77777777" w:rsidR="004063C6" w:rsidRDefault="004063C6" w:rsidP="004063C6">
      <w:pPr>
        <w:rPr>
          <w:ins w:id="345" w:author="Author"/>
        </w:rPr>
      </w:pPr>
    </w:p>
    <w:p w14:paraId="6F419959" w14:textId="77777777" w:rsidR="004063C6" w:rsidRDefault="004063C6" w:rsidP="004063C6">
      <w:pPr>
        <w:rPr>
          <w:ins w:id="346" w:author="Author"/>
        </w:rPr>
      </w:pPr>
    </w:p>
    <w:p w14:paraId="42A4D189" w14:textId="77777777" w:rsidR="004063C6" w:rsidRDefault="004063C6" w:rsidP="004063C6">
      <w:pPr>
        <w:rPr>
          <w:ins w:id="347" w:author="Author"/>
        </w:rPr>
      </w:pPr>
    </w:p>
    <w:p w14:paraId="48074551" w14:textId="77777777" w:rsidR="004063C6" w:rsidRDefault="004063C6" w:rsidP="004063C6">
      <w:pPr>
        <w:rPr>
          <w:ins w:id="348" w:author="Author"/>
        </w:rPr>
      </w:pPr>
    </w:p>
    <w:p w14:paraId="59FB1861" w14:textId="77777777" w:rsidR="004063C6" w:rsidRDefault="004063C6" w:rsidP="004063C6">
      <w:pPr>
        <w:rPr>
          <w:ins w:id="349" w:author="Author"/>
        </w:rPr>
      </w:pPr>
    </w:p>
    <w:p w14:paraId="10E326EB" w14:textId="77777777" w:rsidR="004063C6" w:rsidRDefault="004063C6" w:rsidP="004063C6">
      <w:pPr>
        <w:rPr>
          <w:ins w:id="350" w:author="Author"/>
        </w:rPr>
      </w:pPr>
    </w:p>
    <w:p w14:paraId="7558CB80" w14:textId="77777777" w:rsidR="004063C6" w:rsidRPr="00CA7455" w:rsidRDefault="004063C6">
      <w:pPr>
        <w:jc w:val="center"/>
        <w:rPr>
          <w:ins w:id="351" w:author="Author"/>
          <w:b/>
          <w:bCs/>
          <w:rPrChange w:id="352" w:author="Author">
            <w:rPr>
              <w:ins w:id="353" w:author="Author"/>
            </w:rPr>
          </w:rPrChange>
        </w:rPr>
        <w:pPrChange w:id="354" w:author="Author">
          <w:pPr/>
        </w:pPrChange>
      </w:pPr>
      <w:ins w:id="355" w:author="Author">
        <w:r w:rsidRPr="00CA7455">
          <w:rPr>
            <w:b/>
            <w:bCs/>
            <w:rPrChange w:id="356" w:author="Author">
              <w:rPr/>
            </w:rPrChange>
          </w:rPr>
          <w:t>ANEXO IV</w:t>
        </w:r>
      </w:ins>
    </w:p>
    <w:p w14:paraId="6A83EE4D" w14:textId="77777777" w:rsidR="004063C6" w:rsidRPr="00CA7455" w:rsidRDefault="004063C6">
      <w:pPr>
        <w:jc w:val="center"/>
        <w:rPr>
          <w:ins w:id="357" w:author="Author"/>
          <w:b/>
          <w:bCs/>
          <w:rPrChange w:id="358" w:author="Author">
            <w:rPr>
              <w:ins w:id="359" w:author="Author"/>
            </w:rPr>
          </w:rPrChange>
        </w:rPr>
        <w:pPrChange w:id="360" w:author="Author">
          <w:pPr/>
        </w:pPrChange>
      </w:pPr>
    </w:p>
    <w:p w14:paraId="6259E31A" w14:textId="65E2CAF9" w:rsidR="004063C6" w:rsidRPr="0055059E" w:rsidRDefault="004063C6">
      <w:pPr>
        <w:pStyle w:val="Annex"/>
        <w:rPr>
          <w:ins w:id="361" w:author="Author"/>
        </w:rPr>
        <w:pPrChange w:id="362" w:author="TCS" w:date="2025-10-17T10:50:00Z">
          <w:pPr/>
        </w:pPrChange>
      </w:pPr>
      <w:ins w:id="363" w:author="Author">
        <w:r w:rsidRPr="0055059E">
          <w:t>CONCLUSÕES CIENTÍFICAS E FUNDAMENTOS DA ALTERAÇÃO DOS TERMOS DA</w:t>
        </w:r>
      </w:ins>
      <w:ins w:id="364" w:author="Infarmed" w:date="2025-11-03T14:07:00Z">
        <w:r w:rsidR="009E6BDF">
          <w:t>(</w:t>
        </w:r>
      </w:ins>
      <w:ins w:id="365" w:author="Author">
        <w:r w:rsidRPr="0055059E">
          <w:t>S</w:t>
        </w:r>
      </w:ins>
      <w:ins w:id="366" w:author="Infarmed" w:date="2025-11-03T14:08:00Z">
        <w:r w:rsidR="009E6BDF">
          <w:t>)</w:t>
        </w:r>
      </w:ins>
      <w:ins w:id="367" w:author="Author">
        <w:r w:rsidRPr="0055059E">
          <w:t xml:space="preserve"> AUTORIZAÇ</w:t>
        </w:r>
      </w:ins>
      <w:ins w:id="368" w:author="Infarmed" w:date="2025-11-03T14:08:00Z">
        <w:r w:rsidR="009E6BDF">
          <w:t>ÃO(</w:t>
        </w:r>
      </w:ins>
      <w:ins w:id="369" w:author="Author">
        <w:r w:rsidRPr="0055059E">
          <w:t>ÕES</w:t>
        </w:r>
      </w:ins>
      <w:ins w:id="370" w:author="Infarmed" w:date="2025-11-03T14:08:00Z">
        <w:r w:rsidR="009E6BDF">
          <w:t>)</w:t>
        </w:r>
      </w:ins>
      <w:ins w:id="371" w:author="Author">
        <w:r w:rsidRPr="0055059E">
          <w:t xml:space="preserve"> DE INTRODUÇÃO NO MERCADO</w:t>
        </w:r>
      </w:ins>
    </w:p>
    <w:p w14:paraId="2DF9B8F0" w14:textId="77777777" w:rsidR="004063C6" w:rsidRDefault="004063C6">
      <w:pPr>
        <w:rPr>
          <w:ins w:id="372" w:author="Author"/>
        </w:rPr>
      </w:pPr>
      <w:ins w:id="373" w:author="Author">
        <w:r>
          <w:br w:type="page"/>
        </w:r>
      </w:ins>
    </w:p>
    <w:p w14:paraId="607A6BA0" w14:textId="4C568359" w:rsidR="004063C6" w:rsidRPr="00CA7455" w:rsidRDefault="004063C6">
      <w:pPr>
        <w:keepNext/>
        <w:rPr>
          <w:ins w:id="374" w:author="Author"/>
          <w:b/>
          <w:bCs/>
          <w:rPrChange w:id="375" w:author="Author">
            <w:rPr>
              <w:ins w:id="376" w:author="Author"/>
            </w:rPr>
          </w:rPrChange>
        </w:rPr>
        <w:pPrChange w:id="377" w:author="Author">
          <w:pPr/>
        </w:pPrChange>
      </w:pPr>
      <w:ins w:id="378" w:author="Author">
        <w:r w:rsidRPr="00CA7455">
          <w:rPr>
            <w:b/>
            <w:bCs/>
            <w:rPrChange w:id="379" w:author="Author">
              <w:rPr/>
            </w:rPrChange>
          </w:rPr>
          <w:lastRenderedPageBreak/>
          <w:t>Conclusões científicas</w:t>
        </w:r>
      </w:ins>
    </w:p>
    <w:p w14:paraId="537FD5CE" w14:textId="77777777" w:rsidR="004063C6" w:rsidRDefault="004063C6" w:rsidP="004063C6">
      <w:pPr>
        <w:rPr>
          <w:ins w:id="380" w:author="Author"/>
        </w:rPr>
      </w:pPr>
    </w:p>
    <w:p w14:paraId="6A3A2343" w14:textId="02B8E7F1" w:rsidR="004063C6" w:rsidRDefault="004063C6" w:rsidP="004063C6">
      <w:pPr>
        <w:rPr>
          <w:ins w:id="381" w:author="Author"/>
        </w:rPr>
      </w:pPr>
      <w:ins w:id="382" w:author="Author">
        <w:r>
          <w:t xml:space="preserve">Tendo em conta o relatório de avaliação do PRAC sobre o(s) RPS para </w:t>
        </w:r>
        <w:r w:rsidR="00565DAE">
          <w:t>bevacizumab</w:t>
        </w:r>
        <w:r>
          <w:t xml:space="preserve">, as conclusões científicas do PRAC são as seguintes: </w:t>
        </w:r>
      </w:ins>
    </w:p>
    <w:p w14:paraId="5367C2F7" w14:textId="77777777" w:rsidR="004063C6" w:rsidRDefault="004063C6" w:rsidP="004063C6">
      <w:pPr>
        <w:rPr>
          <w:ins w:id="383" w:author="Author"/>
        </w:rPr>
      </w:pPr>
    </w:p>
    <w:p w14:paraId="4EAF60B6" w14:textId="226AC9B3" w:rsidR="004063C6" w:rsidRDefault="004063C6" w:rsidP="004063C6">
      <w:pPr>
        <w:rPr>
          <w:ins w:id="384" w:author="Author"/>
        </w:rPr>
      </w:pPr>
      <w:ins w:id="385" w:author="Author">
        <w:r>
          <w:t>Atendendo aos dados disponíveis sobre</w:t>
        </w:r>
        <w:r w:rsidR="00565DAE">
          <w:t xml:space="preserve"> </w:t>
        </w:r>
        <w:r w:rsidR="00135F1F">
          <w:t xml:space="preserve">a </w:t>
        </w:r>
        <w:r w:rsidR="00565DAE">
          <w:t>microangiopatia glomerular oclusiva hialina</w:t>
        </w:r>
        <w:r>
          <w:t xml:space="preserve"> </w:t>
        </w:r>
        <w:r w:rsidR="00565DAE">
          <w:t>descritos na literatura</w:t>
        </w:r>
        <w:r>
          <w:t>, incluindo</w:t>
        </w:r>
        <w:r w:rsidR="00565DAE">
          <w:t xml:space="preserve">, em alguns casos, </w:t>
        </w:r>
        <w:r>
          <w:t>uma suspensão (</w:t>
        </w:r>
        <w:r w:rsidRPr="00CA7455">
          <w:rPr>
            <w:i/>
            <w:iCs/>
            <w:rPrChange w:id="386" w:author="Author">
              <w:rPr/>
            </w:rPrChange>
          </w:rPr>
          <w:t>de-challenge</w:t>
        </w:r>
        <w:r>
          <w:t>) positiva</w:t>
        </w:r>
        <w:r w:rsidR="00936A09">
          <w:t>,</w:t>
        </w:r>
        <w:r>
          <w:t xml:space="preserve"> e tendo em consideração um mecanismo de ação plausível, o </w:t>
        </w:r>
        <w:del w:id="387" w:author="Infarmed" w:date="2025-11-03T14:11:00Z">
          <w:r w:rsidDel="00772FEC">
            <w:delText xml:space="preserve">Relator do </w:delText>
          </w:r>
        </w:del>
        <w:r>
          <w:t xml:space="preserve">PRAC considera que uma relação causal entre </w:t>
        </w:r>
        <w:r w:rsidR="00565DAE">
          <w:t>bevacizumab</w:t>
        </w:r>
        <w:r>
          <w:t xml:space="preserve"> e a </w:t>
        </w:r>
        <w:r w:rsidR="00565DAE">
          <w:t>microangiopatia glomerular oclusiva hialina</w:t>
        </w:r>
        <w:r>
          <w:t xml:space="preserve"> é, pelo menos, uma possibilidade razoável. O Relator do PRAC concluiu que a informação do medicamento dos medicamentos contendo </w:t>
        </w:r>
        <w:r w:rsidR="00565DAE">
          <w:t>bevacizumab</w:t>
        </w:r>
        <w:r>
          <w:t xml:space="preserve"> deve ser alterada em conformidade.</w:t>
        </w:r>
      </w:ins>
    </w:p>
    <w:p w14:paraId="391DFDEF" w14:textId="77777777" w:rsidR="004063C6" w:rsidRDefault="004063C6" w:rsidP="004063C6">
      <w:pPr>
        <w:rPr>
          <w:ins w:id="388" w:author="Author"/>
        </w:rPr>
      </w:pPr>
    </w:p>
    <w:p w14:paraId="4EA38F2B" w14:textId="77777777" w:rsidR="004063C6" w:rsidRDefault="004063C6" w:rsidP="004063C6">
      <w:pPr>
        <w:rPr>
          <w:ins w:id="389" w:author="Author"/>
        </w:rPr>
      </w:pPr>
      <w:ins w:id="390" w:author="Author">
        <w:r>
          <w:t>Tendo analisado a recomendação do PRAC, o CHMP concorda com as conclusões gerais do PRAC e com os fundamentos da sua recomendação.</w:t>
        </w:r>
      </w:ins>
    </w:p>
    <w:p w14:paraId="73B83A30" w14:textId="77777777" w:rsidR="004063C6" w:rsidRDefault="004063C6" w:rsidP="004063C6">
      <w:pPr>
        <w:rPr>
          <w:ins w:id="391" w:author="Author"/>
        </w:rPr>
      </w:pPr>
    </w:p>
    <w:p w14:paraId="7D9D2DE8" w14:textId="77777777" w:rsidR="004063C6" w:rsidRPr="00CA7455" w:rsidRDefault="004063C6">
      <w:pPr>
        <w:keepNext/>
        <w:rPr>
          <w:ins w:id="392" w:author="Author"/>
          <w:b/>
          <w:bCs/>
          <w:rPrChange w:id="393" w:author="Author">
            <w:rPr>
              <w:ins w:id="394" w:author="Author"/>
            </w:rPr>
          </w:rPrChange>
        </w:rPr>
        <w:pPrChange w:id="395" w:author="Author">
          <w:pPr/>
        </w:pPrChange>
      </w:pPr>
      <w:ins w:id="396" w:author="Author">
        <w:r w:rsidRPr="00CA7455">
          <w:rPr>
            <w:b/>
            <w:bCs/>
            <w:rPrChange w:id="397" w:author="Author">
              <w:rPr/>
            </w:rPrChange>
          </w:rPr>
          <w:t>Fundamentos da alteração dos termos da(s) autorização(ões) de introdução no mercado</w:t>
        </w:r>
      </w:ins>
    </w:p>
    <w:p w14:paraId="11F721D5" w14:textId="77777777" w:rsidR="004063C6" w:rsidRDefault="004063C6" w:rsidP="004063C6">
      <w:pPr>
        <w:rPr>
          <w:ins w:id="398" w:author="Author"/>
        </w:rPr>
      </w:pPr>
    </w:p>
    <w:p w14:paraId="50D9A84B" w14:textId="0C6D6200" w:rsidR="004063C6" w:rsidRDefault="004063C6" w:rsidP="004063C6">
      <w:pPr>
        <w:rPr>
          <w:ins w:id="399" w:author="Author"/>
        </w:rPr>
      </w:pPr>
      <w:ins w:id="400" w:author="Author">
        <w:r>
          <w:t xml:space="preserve">Com base nas conclusões científicas relativas a </w:t>
        </w:r>
        <w:r w:rsidR="00565DAE">
          <w:t>bevacizumab</w:t>
        </w:r>
        <w:r>
          <w:t xml:space="preserve">, o CHMP considera que o perfil de benefício-risco do(s) medicamento(s) que contém (contêm) </w:t>
        </w:r>
        <w:r w:rsidR="00565DAE">
          <w:t>bevacizumab</w:t>
        </w:r>
        <w:r>
          <w:t xml:space="preserve"> se mantém inalterado na condição de serem introduzidas as alterações propostas na informação do medicamento.</w:t>
        </w:r>
      </w:ins>
    </w:p>
    <w:p w14:paraId="491A1CC3" w14:textId="77777777" w:rsidR="004063C6" w:rsidRDefault="004063C6" w:rsidP="004063C6">
      <w:pPr>
        <w:rPr>
          <w:ins w:id="401" w:author="Author"/>
        </w:rPr>
      </w:pPr>
    </w:p>
    <w:p w14:paraId="1E9D7512" w14:textId="5D6F4974" w:rsidR="00400398" w:rsidRPr="007A3B0C" w:rsidRDefault="004063C6">
      <w:pPr>
        <w:pPrChange w:id="402" w:author="Author">
          <w:pPr>
            <w:outlineLvl w:val="0"/>
          </w:pPr>
        </w:pPrChange>
      </w:pPr>
      <w:ins w:id="403" w:author="Author">
        <w:r>
          <w:t>O CHMP recomenda a alteração dos termos da(s) autorização(ões) de introdução no mercado.</w:t>
        </w:r>
      </w:ins>
    </w:p>
    <w:sectPr w:rsidR="00400398" w:rsidRPr="007A3B0C" w:rsidSect="008531A0">
      <w:footerReference w:type="default" r:id="rId14"/>
      <w:footerReference w:type="first" r:id="rId15"/>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FBEE" w14:textId="77777777" w:rsidR="003E3C85" w:rsidRDefault="003E3C85">
      <w:r>
        <w:separator/>
      </w:r>
    </w:p>
  </w:endnote>
  <w:endnote w:type="continuationSeparator" w:id="0">
    <w:p w14:paraId="1AE6EDB3" w14:textId="77777777" w:rsidR="003E3C85" w:rsidRDefault="003E3C85">
      <w:r>
        <w:continuationSeparator/>
      </w:r>
    </w:p>
  </w:endnote>
  <w:endnote w:type="continuationNotice" w:id="1">
    <w:p w14:paraId="4666A100" w14:textId="77777777" w:rsidR="003E3C85" w:rsidRDefault="003E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72B7" w14:textId="42F2BFF0" w:rsidR="00894B16" w:rsidRDefault="00894B1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668CF">
      <w:rPr>
        <w:rStyle w:val="PageNumber"/>
      </w:rPr>
      <w:t>77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B99C" w14:textId="77777777" w:rsidR="00894B16" w:rsidRDefault="00894B1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8DDE" w14:textId="77777777" w:rsidR="003E3C85" w:rsidRDefault="003E3C85">
      <w:r>
        <w:separator/>
      </w:r>
    </w:p>
  </w:footnote>
  <w:footnote w:type="continuationSeparator" w:id="0">
    <w:p w14:paraId="379C1339" w14:textId="77777777" w:rsidR="003E3C85" w:rsidRDefault="003E3C85">
      <w:r>
        <w:continuationSeparator/>
      </w:r>
    </w:p>
  </w:footnote>
  <w:footnote w:type="continuationNotice" w:id="1">
    <w:p w14:paraId="2DEC9B92" w14:textId="77777777" w:rsidR="003E3C85" w:rsidRDefault="003E3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B056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F202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A2BC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E8C9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A645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C2F1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1C9C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A84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78B8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3C3F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619DA"/>
    <w:multiLevelType w:val="hybridMultilevel"/>
    <w:tmpl w:val="0F9077B8"/>
    <w:lvl w:ilvl="0" w:tplc="08160001">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24D13B6"/>
    <w:multiLevelType w:val="hybridMultilevel"/>
    <w:tmpl w:val="3FE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B29D8"/>
    <w:multiLevelType w:val="hybridMultilevel"/>
    <w:tmpl w:val="14961E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E193AA4"/>
    <w:multiLevelType w:val="hybridMultilevel"/>
    <w:tmpl w:val="AF305E28"/>
    <w:lvl w:ilvl="0" w:tplc="9702C1A0">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61E51BA"/>
    <w:multiLevelType w:val="hybridMultilevel"/>
    <w:tmpl w:val="0EBE04FA"/>
    <w:lvl w:ilvl="0" w:tplc="614ACDDC">
      <w:numFmt w:val="bullet"/>
      <w:lvlText w:val="•"/>
      <w:lvlJc w:val="left"/>
      <w:pPr>
        <w:ind w:left="925" w:hanging="565"/>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6AB74EC"/>
    <w:multiLevelType w:val="hybridMultilevel"/>
    <w:tmpl w:val="83E4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86FF1"/>
    <w:multiLevelType w:val="hybridMultilevel"/>
    <w:tmpl w:val="925A0D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2BB3AA0"/>
    <w:multiLevelType w:val="hybridMultilevel"/>
    <w:tmpl w:val="8076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42A68"/>
    <w:multiLevelType w:val="hybridMultilevel"/>
    <w:tmpl w:val="060438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D2E030F"/>
    <w:multiLevelType w:val="hybridMultilevel"/>
    <w:tmpl w:val="F4CCEF42"/>
    <w:lvl w:ilvl="0" w:tplc="9702C1A0">
      <w:numFmt w:val="bullet"/>
      <w:lvlText w:val="-"/>
      <w:lvlJc w:val="left"/>
      <w:pPr>
        <w:ind w:left="1287" w:hanging="360"/>
      </w:pPr>
      <w:rPr>
        <w:rFonts w:ascii="Arial" w:eastAsia="Times New Roman" w:hAnsi="Arial" w:cs="Aria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20" w15:restartNumberingAfterBreak="0">
    <w:nsid w:val="5DDA4F58"/>
    <w:multiLevelType w:val="hybridMultilevel"/>
    <w:tmpl w:val="5D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61437">
    <w:abstractNumId w:val="20"/>
  </w:num>
  <w:num w:numId="2" w16cid:durableId="227497481">
    <w:abstractNumId w:val="17"/>
  </w:num>
  <w:num w:numId="3" w16cid:durableId="1374038386">
    <w:abstractNumId w:val="15"/>
  </w:num>
  <w:num w:numId="4" w16cid:durableId="1199776575">
    <w:abstractNumId w:val="11"/>
  </w:num>
  <w:num w:numId="5" w16cid:durableId="1039428349">
    <w:abstractNumId w:val="9"/>
  </w:num>
  <w:num w:numId="6" w16cid:durableId="974599074">
    <w:abstractNumId w:val="7"/>
  </w:num>
  <w:num w:numId="7" w16cid:durableId="1609969259">
    <w:abstractNumId w:val="6"/>
  </w:num>
  <w:num w:numId="8" w16cid:durableId="1504278758">
    <w:abstractNumId w:val="5"/>
  </w:num>
  <w:num w:numId="9" w16cid:durableId="1027101367">
    <w:abstractNumId w:val="4"/>
  </w:num>
  <w:num w:numId="10" w16cid:durableId="779764229">
    <w:abstractNumId w:val="8"/>
  </w:num>
  <w:num w:numId="11" w16cid:durableId="14504813">
    <w:abstractNumId w:val="3"/>
  </w:num>
  <w:num w:numId="12" w16cid:durableId="1437404523">
    <w:abstractNumId w:val="2"/>
  </w:num>
  <w:num w:numId="13" w16cid:durableId="1030884926">
    <w:abstractNumId w:val="1"/>
  </w:num>
  <w:num w:numId="14" w16cid:durableId="949435903">
    <w:abstractNumId w:val="0"/>
  </w:num>
  <w:num w:numId="15" w16cid:durableId="1145665192">
    <w:abstractNumId w:val="10"/>
  </w:num>
  <w:num w:numId="16" w16cid:durableId="1014652560">
    <w:abstractNumId w:val="14"/>
  </w:num>
  <w:num w:numId="17" w16cid:durableId="1289319839">
    <w:abstractNumId w:val="12"/>
  </w:num>
  <w:num w:numId="18" w16cid:durableId="339965124">
    <w:abstractNumId w:val="13"/>
  </w:num>
  <w:num w:numId="19" w16cid:durableId="1322349415">
    <w:abstractNumId w:val="18"/>
  </w:num>
  <w:num w:numId="20" w16cid:durableId="2114350803">
    <w:abstractNumId w:val="16"/>
  </w:num>
  <w:num w:numId="21" w16cid:durableId="14206336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Infarmed">
    <w15:presenceInfo w15:providerId="None" w15:userId="Infar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456E76"/>
    <w:rsid w:val="00000BB6"/>
    <w:rsid w:val="00002502"/>
    <w:rsid w:val="00002E35"/>
    <w:rsid w:val="000047CC"/>
    <w:rsid w:val="00005179"/>
    <w:rsid w:val="00005B6C"/>
    <w:rsid w:val="0001006D"/>
    <w:rsid w:val="00010E46"/>
    <w:rsid w:val="000115B7"/>
    <w:rsid w:val="000133CD"/>
    <w:rsid w:val="00014430"/>
    <w:rsid w:val="00014A0A"/>
    <w:rsid w:val="00016D42"/>
    <w:rsid w:val="0002292A"/>
    <w:rsid w:val="00022939"/>
    <w:rsid w:val="000239FB"/>
    <w:rsid w:val="00024E72"/>
    <w:rsid w:val="000252E1"/>
    <w:rsid w:val="00026622"/>
    <w:rsid w:val="00027BF1"/>
    <w:rsid w:val="00032C35"/>
    <w:rsid w:val="00032D62"/>
    <w:rsid w:val="00032F79"/>
    <w:rsid w:val="0003406B"/>
    <w:rsid w:val="000373D9"/>
    <w:rsid w:val="00037DC9"/>
    <w:rsid w:val="00041580"/>
    <w:rsid w:val="000416C1"/>
    <w:rsid w:val="000427C0"/>
    <w:rsid w:val="0004375D"/>
    <w:rsid w:val="00043B6C"/>
    <w:rsid w:val="00044BF4"/>
    <w:rsid w:val="00045945"/>
    <w:rsid w:val="00053D14"/>
    <w:rsid w:val="00053FD3"/>
    <w:rsid w:val="0005444C"/>
    <w:rsid w:val="00055D69"/>
    <w:rsid w:val="00056353"/>
    <w:rsid w:val="0005650C"/>
    <w:rsid w:val="000603E8"/>
    <w:rsid w:val="00060CC1"/>
    <w:rsid w:val="000626BA"/>
    <w:rsid w:val="000634F1"/>
    <w:rsid w:val="00064B6A"/>
    <w:rsid w:val="000667F6"/>
    <w:rsid w:val="0007039A"/>
    <w:rsid w:val="00070415"/>
    <w:rsid w:val="000722FB"/>
    <w:rsid w:val="000727C1"/>
    <w:rsid w:val="00073651"/>
    <w:rsid w:val="00073E6A"/>
    <w:rsid w:val="00075178"/>
    <w:rsid w:val="00077FA6"/>
    <w:rsid w:val="0008029C"/>
    <w:rsid w:val="000824E0"/>
    <w:rsid w:val="00083C0E"/>
    <w:rsid w:val="00084FF9"/>
    <w:rsid w:val="000859BB"/>
    <w:rsid w:val="000864F3"/>
    <w:rsid w:val="00087046"/>
    <w:rsid w:val="00087936"/>
    <w:rsid w:val="00087CAC"/>
    <w:rsid w:val="000920D7"/>
    <w:rsid w:val="00092408"/>
    <w:rsid w:val="000935EF"/>
    <w:rsid w:val="000947B6"/>
    <w:rsid w:val="000949CE"/>
    <w:rsid w:val="000956FF"/>
    <w:rsid w:val="00096A57"/>
    <w:rsid w:val="00097288"/>
    <w:rsid w:val="000976F8"/>
    <w:rsid w:val="000A1FB3"/>
    <w:rsid w:val="000A34BD"/>
    <w:rsid w:val="000A77FA"/>
    <w:rsid w:val="000B0347"/>
    <w:rsid w:val="000B2C94"/>
    <w:rsid w:val="000B475D"/>
    <w:rsid w:val="000B47A8"/>
    <w:rsid w:val="000B4F2F"/>
    <w:rsid w:val="000B682D"/>
    <w:rsid w:val="000B743F"/>
    <w:rsid w:val="000C334A"/>
    <w:rsid w:val="000C38E4"/>
    <w:rsid w:val="000C3BFB"/>
    <w:rsid w:val="000C455D"/>
    <w:rsid w:val="000C66A3"/>
    <w:rsid w:val="000C742E"/>
    <w:rsid w:val="000D0309"/>
    <w:rsid w:val="000D15EF"/>
    <w:rsid w:val="000D181B"/>
    <w:rsid w:val="000D1FB2"/>
    <w:rsid w:val="000D28C0"/>
    <w:rsid w:val="000D403F"/>
    <w:rsid w:val="000D47A1"/>
    <w:rsid w:val="000D578D"/>
    <w:rsid w:val="000D6311"/>
    <w:rsid w:val="000D667B"/>
    <w:rsid w:val="000D7F32"/>
    <w:rsid w:val="000D7F81"/>
    <w:rsid w:val="000E02F8"/>
    <w:rsid w:val="000E1D77"/>
    <w:rsid w:val="000E25A9"/>
    <w:rsid w:val="000E56FB"/>
    <w:rsid w:val="000E634D"/>
    <w:rsid w:val="000E7494"/>
    <w:rsid w:val="000F0DAD"/>
    <w:rsid w:val="000F18B8"/>
    <w:rsid w:val="000F5857"/>
    <w:rsid w:val="000F6755"/>
    <w:rsid w:val="000F74A1"/>
    <w:rsid w:val="000F76E9"/>
    <w:rsid w:val="001012A0"/>
    <w:rsid w:val="001012F4"/>
    <w:rsid w:val="00102055"/>
    <w:rsid w:val="0010384B"/>
    <w:rsid w:val="00103E8C"/>
    <w:rsid w:val="0010475C"/>
    <w:rsid w:val="00105C65"/>
    <w:rsid w:val="001062C5"/>
    <w:rsid w:val="00107E04"/>
    <w:rsid w:val="00110552"/>
    <w:rsid w:val="00112A4E"/>
    <w:rsid w:val="001131B5"/>
    <w:rsid w:val="00113A49"/>
    <w:rsid w:val="00113AA6"/>
    <w:rsid w:val="00114690"/>
    <w:rsid w:val="001179BD"/>
    <w:rsid w:val="001210E3"/>
    <w:rsid w:val="00122A28"/>
    <w:rsid w:val="00122CEA"/>
    <w:rsid w:val="001259C1"/>
    <w:rsid w:val="001267E8"/>
    <w:rsid w:val="00127FDF"/>
    <w:rsid w:val="00131931"/>
    <w:rsid w:val="00131EAC"/>
    <w:rsid w:val="00131FD8"/>
    <w:rsid w:val="00132900"/>
    <w:rsid w:val="00133BD4"/>
    <w:rsid w:val="00134AB3"/>
    <w:rsid w:val="00134B8B"/>
    <w:rsid w:val="00134D4A"/>
    <w:rsid w:val="00135567"/>
    <w:rsid w:val="00135F1F"/>
    <w:rsid w:val="0013728A"/>
    <w:rsid w:val="00142EEA"/>
    <w:rsid w:val="00150230"/>
    <w:rsid w:val="001508D6"/>
    <w:rsid w:val="00150D37"/>
    <w:rsid w:val="00152000"/>
    <w:rsid w:val="00154950"/>
    <w:rsid w:val="00154AC5"/>
    <w:rsid w:val="001571FA"/>
    <w:rsid w:val="0015799B"/>
    <w:rsid w:val="00157A01"/>
    <w:rsid w:val="00157D89"/>
    <w:rsid w:val="001644B7"/>
    <w:rsid w:val="00164C3B"/>
    <w:rsid w:val="001653DE"/>
    <w:rsid w:val="0016576C"/>
    <w:rsid w:val="001671C4"/>
    <w:rsid w:val="0016790F"/>
    <w:rsid w:val="00170075"/>
    <w:rsid w:val="00170505"/>
    <w:rsid w:val="001714BC"/>
    <w:rsid w:val="0017417B"/>
    <w:rsid w:val="00175549"/>
    <w:rsid w:val="0018136C"/>
    <w:rsid w:val="0018482F"/>
    <w:rsid w:val="00184862"/>
    <w:rsid w:val="0018581A"/>
    <w:rsid w:val="00187ACD"/>
    <w:rsid w:val="00193E31"/>
    <w:rsid w:val="001947DD"/>
    <w:rsid w:val="00197BCD"/>
    <w:rsid w:val="001A0FA1"/>
    <w:rsid w:val="001A16B2"/>
    <w:rsid w:val="001A2497"/>
    <w:rsid w:val="001A4C42"/>
    <w:rsid w:val="001A4C97"/>
    <w:rsid w:val="001A4D97"/>
    <w:rsid w:val="001A58BE"/>
    <w:rsid w:val="001A5EBF"/>
    <w:rsid w:val="001A61BA"/>
    <w:rsid w:val="001A61E1"/>
    <w:rsid w:val="001A63F9"/>
    <w:rsid w:val="001B0A55"/>
    <w:rsid w:val="001B1DA8"/>
    <w:rsid w:val="001B2145"/>
    <w:rsid w:val="001B322A"/>
    <w:rsid w:val="001B6ECB"/>
    <w:rsid w:val="001B78D8"/>
    <w:rsid w:val="001B7EDC"/>
    <w:rsid w:val="001C0FF8"/>
    <w:rsid w:val="001C1710"/>
    <w:rsid w:val="001C3882"/>
    <w:rsid w:val="001C420C"/>
    <w:rsid w:val="001C66E8"/>
    <w:rsid w:val="001C7893"/>
    <w:rsid w:val="001C7ECB"/>
    <w:rsid w:val="001D1AC7"/>
    <w:rsid w:val="001D2618"/>
    <w:rsid w:val="001D2BD6"/>
    <w:rsid w:val="001D616A"/>
    <w:rsid w:val="001D6750"/>
    <w:rsid w:val="001D6E31"/>
    <w:rsid w:val="001E2A44"/>
    <w:rsid w:val="001E47D8"/>
    <w:rsid w:val="001E4B8F"/>
    <w:rsid w:val="001E5360"/>
    <w:rsid w:val="001F04C4"/>
    <w:rsid w:val="001F0E77"/>
    <w:rsid w:val="001F349A"/>
    <w:rsid w:val="001F3EE8"/>
    <w:rsid w:val="001F3F77"/>
    <w:rsid w:val="0020045E"/>
    <w:rsid w:val="00202E0B"/>
    <w:rsid w:val="002039E7"/>
    <w:rsid w:val="00207949"/>
    <w:rsid w:val="00210AD8"/>
    <w:rsid w:val="0021175C"/>
    <w:rsid w:val="00212B39"/>
    <w:rsid w:val="002136AD"/>
    <w:rsid w:val="002166F9"/>
    <w:rsid w:val="00220638"/>
    <w:rsid w:val="002206F3"/>
    <w:rsid w:val="00222B4E"/>
    <w:rsid w:val="00223886"/>
    <w:rsid w:val="002247C9"/>
    <w:rsid w:val="00225060"/>
    <w:rsid w:val="002301FA"/>
    <w:rsid w:val="002322F4"/>
    <w:rsid w:val="0023393A"/>
    <w:rsid w:val="00233EB7"/>
    <w:rsid w:val="00236329"/>
    <w:rsid w:val="00240996"/>
    <w:rsid w:val="00240A7E"/>
    <w:rsid w:val="002426A4"/>
    <w:rsid w:val="00243763"/>
    <w:rsid w:val="00244812"/>
    <w:rsid w:val="002448D3"/>
    <w:rsid w:val="00245514"/>
    <w:rsid w:val="0024725D"/>
    <w:rsid w:val="0024738C"/>
    <w:rsid w:val="00247886"/>
    <w:rsid w:val="00250628"/>
    <w:rsid w:val="00253E4A"/>
    <w:rsid w:val="00254BAB"/>
    <w:rsid w:val="00254FC4"/>
    <w:rsid w:val="00255136"/>
    <w:rsid w:val="00255CFB"/>
    <w:rsid w:val="00256142"/>
    <w:rsid w:val="00257257"/>
    <w:rsid w:val="00260398"/>
    <w:rsid w:val="00261262"/>
    <w:rsid w:val="00264F46"/>
    <w:rsid w:val="002658EE"/>
    <w:rsid w:val="002707AB"/>
    <w:rsid w:val="002709D1"/>
    <w:rsid w:val="00270AF0"/>
    <w:rsid w:val="0027235E"/>
    <w:rsid w:val="00274DB4"/>
    <w:rsid w:val="00275480"/>
    <w:rsid w:val="002759BA"/>
    <w:rsid w:val="002770D6"/>
    <w:rsid w:val="00277535"/>
    <w:rsid w:val="002779A0"/>
    <w:rsid w:val="00285742"/>
    <w:rsid w:val="002868D7"/>
    <w:rsid w:val="00286CE0"/>
    <w:rsid w:val="00287AD4"/>
    <w:rsid w:val="002925F3"/>
    <w:rsid w:val="002927A4"/>
    <w:rsid w:val="00292ADE"/>
    <w:rsid w:val="00295F6C"/>
    <w:rsid w:val="002967BB"/>
    <w:rsid w:val="00296A0D"/>
    <w:rsid w:val="00296E60"/>
    <w:rsid w:val="002A160C"/>
    <w:rsid w:val="002A264F"/>
    <w:rsid w:val="002A3D87"/>
    <w:rsid w:val="002A5F16"/>
    <w:rsid w:val="002B139F"/>
    <w:rsid w:val="002B15F6"/>
    <w:rsid w:val="002B3A52"/>
    <w:rsid w:val="002B42AD"/>
    <w:rsid w:val="002B4833"/>
    <w:rsid w:val="002B4E89"/>
    <w:rsid w:val="002B56BE"/>
    <w:rsid w:val="002B5DB3"/>
    <w:rsid w:val="002B7CBE"/>
    <w:rsid w:val="002C1D88"/>
    <w:rsid w:val="002C25CD"/>
    <w:rsid w:val="002C295F"/>
    <w:rsid w:val="002C60CF"/>
    <w:rsid w:val="002C6991"/>
    <w:rsid w:val="002C7271"/>
    <w:rsid w:val="002C7C57"/>
    <w:rsid w:val="002D12ED"/>
    <w:rsid w:val="002D4B17"/>
    <w:rsid w:val="002D4DDC"/>
    <w:rsid w:val="002D54D5"/>
    <w:rsid w:val="002D7231"/>
    <w:rsid w:val="002D7AAD"/>
    <w:rsid w:val="002E0C5A"/>
    <w:rsid w:val="002E2463"/>
    <w:rsid w:val="002E2B0A"/>
    <w:rsid w:val="002E444A"/>
    <w:rsid w:val="002E650A"/>
    <w:rsid w:val="002F1425"/>
    <w:rsid w:val="002F461C"/>
    <w:rsid w:val="002F4FCC"/>
    <w:rsid w:val="002F775D"/>
    <w:rsid w:val="002F789E"/>
    <w:rsid w:val="00300B15"/>
    <w:rsid w:val="003033A7"/>
    <w:rsid w:val="00303810"/>
    <w:rsid w:val="003040DC"/>
    <w:rsid w:val="0030488B"/>
    <w:rsid w:val="003056A3"/>
    <w:rsid w:val="00310293"/>
    <w:rsid w:val="003102CE"/>
    <w:rsid w:val="003117CF"/>
    <w:rsid w:val="00312083"/>
    <w:rsid w:val="00312288"/>
    <w:rsid w:val="00315827"/>
    <w:rsid w:val="00317C85"/>
    <w:rsid w:val="0032273B"/>
    <w:rsid w:val="003276F0"/>
    <w:rsid w:val="0033067C"/>
    <w:rsid w:val="0033231C"/>
    <w:rsid w:val="00332C0B"/>
    <w:rsid w:val="00333151"/>
    <w:rsid w:val="00335774"/>
    <w:rsid w:val="0033580E"/>
    <w:rsid w:val="003367EA"/>
    <w:rsid w:val="00336EB5"/>
    <w:rsid w:val="003412F1"/>
    <w:rsid w:val="0034203B"/>
    <w:rsid w:val="00344C29"/>
    <w:rsid w:val="003451C9"/>
    <w:rsid w:val="00347BB4"/>
    <w:rsid w:val="00350367"/>
    <w:rsid w:val="0035083F"/>
    <w:rsid w:val="0035145A"/>
    <w:rsid w:val="0035208A"/>
    <w:rsid w:val="0035221E"/>
    <w:rsid w:val="0035595D"/>
    <w:rsid w:val="00356DA9"/>
    <w:rsid w:val="0035751C"/>
    <w:rsid w:val="00357ED8"/>
    <w:rsid w:val="00360DBA"/>
    <w:rsid w:val="003613AD"/>
    <w:rsid w:val="003627FA"/>
    <w:rsid w:val="00362DCB"/>
    <w:rsid w:val="003631E1"/>
    <w:rsid w:val="0036673B"/>
    <w:rsid w:val="00366EA5"/>
    <w:rsid w:val="00367164"/>
    <w:rsid w:val="003712EF"/>
    <w:rsid w:val="00371B64"/>
    <w:rsid w:val="00377778"/>
    <w:rsid w:val="003778BB"/>
    <w:rsid w:val="00380346"/>
    <w:rsid w:val="00380CC1"/>
    <w:rsid w:val="00383F7A"/>
    <w:rsid w:val="0038429A"/>
    <w:rsid w:val="0038479E"/>
    <w:rsid w:val="00384C7E"/>
    <w:rsid w:val="00395274"/>
    <w:rsid w:val="003A1B1A"/>
    <w:rsid w:val="003A3399"/>
    <w:rsid w:val="003A3450"/>
    <w:rsid w:val="003A4136"/>
    <w:rsid w:val="003A4162"/>
    <w:rsid w:val="003A4296"/>
    <w:rsid w:val="003A43B3"/>
    <w:rsid w:val="003A4BA8"/>
    <w:rsid w:val="003A5972"/>
    <w:rsid w:val="003A6611"/>
    <w:rsid w:val="003A6FAA"/>
    <w:rsid w:val="003A73A1"/>
    <w:rsid w:val="003A7FA8"/>
    <w:rsid w:val="003B10EC"/>
    <w:rsid w:val="003B326C"/>
    <w:rsid w:val="003B40EF"/>
    <w:rsid w:val="003B603A"/>
    <w:rsid w:val="003B6ADF"/>
    <w:rsid w:val="003B7DD1"/>
    <w:rsid w:val="003C0262"/>
    <w:rsid w:val="003C0618"/>
    <w:rsid w:val="003C264D"/>
    <w:rsid w:val="003C2E30"/>
    <w:rsid w:val="003C38B4"/>
    <w:rsid w:val="003C65CB"/>
    <w:rsid w:val="003C755B"/>
    <w:rsid w:val="003D00A7"/>
    <w:rsid w:val="003D0408"/>
    <w:rsid w:val="003D0E8C"/>
    <w:rsid w:val="003D3513"/>
    <w:rsid w:val="003D46F8"/>
    <w:rsid w:val="003D4769"/>
    <w:rsid w:val="003D4DF8"/>
    <w:rsid w:val="003D560F"/>
    <w:rsid w:val="003D6149"/>
    <w:rsid w:val="003D692C"/>
    <w:rsid w:val="003D7B3C"/>
    <w:rsid w:val="003E0170"/>
    <w:rsid w:val="003E1526"/>
    <w:rsid w:val="003E297F"/>
    <w:rsid w:val="003E3026"/>
    <w:rsid w:val="003E3C85"/>
    <w:rsid w:val="003E4865"/>
    <w:rsid w:val="003F00C7"/>
    <w:rsid w:val="003F06E8"/>
    <w:rsid w:val="003F0D4F"/>
    <w:rsid w:val="003F0EBF"/>
    <w:rsid w:val="003F2503"/>
    <w:rsid w:val="003F2C40"/>
    <w:rsid w:val="003F361F"/>
    <w:rsid w:val="003F537C"/>
    <w:rsid w:val="003F5750"/>
    <w:rsid w:val="003F5F24"/>
    <w:rsid w:val="003F68A8"/>
    <w:rsid w:val="00400398"/>
    <w:rsid w:val="0040463A"/>
    <w:rsid w:val="00405C75"/>
    <w:rsid w:val="004060F9"/>
    <w:rsid w:val="0040621F"/>
    <w:rsid w:val="004063C6"/>
    <w:rsid w:val="004067A0"/>
    <w:rsid w:val="00407FA7"/>
    <w:rsid w:val="00410876"/>
    <w:rsid w:val="00411C71"/>
    <w:rsid w:val="004221EB"/>
    <w:rsid w:val="0042289F"/>
    <w:rsid w:val="004229F0"/>
    <w:rsid w:val="00422A87"/>
    <w:rsid w:val="00423610"/>
    <w:rsid w:val="00425D72"/>
    <w:rsid w:val="004278E6"/>
    <w:rsid w:val="004305E2"/>
    <w:rsid w:val="00430888"/>
    <w:rsid w:val="004353F4"/>
    <w:rsid w:val="00435CBC"/>
    <w:rsid w:val="00440ED0"/>
    <w:rsid w:val="004411BC"/>
    <w:rsid w:val="004426B2"/>
    <w:rsid w:val="00442C6C"/>
    <w:rsid w:val="00446CFF"/>
    <w:rsid w:val="0044705C"/>
    <w:rsid w:val="00447C8D"/>
    <w:rsid w:val="00451730"/>
    <w:rsid w:val="004528F1"/>
    <w:rsid w:val="00452D98"/>
    <w:rsid w:val="00455C83"/>
    <w:rsid w:val="00456E76"/>
    <w:rsid w:val="00460B4F"/>
    <w:rsid w:val="004619D2"/>
    <w:rsid w:val="00463806"/>
    <w:rsid w:val="0046399E"/>
    <w:rsid w:val="00466A99"/>
    <w:rsid w:val="00467218"/>
    <w:rsid w:val="004675AA"/>
    <w:rsid w:val="004720B2"/>
    <w:rsid w:val="00477BBE"/>
    <w:rsid w:val="00477C8A"/>
    <w:rsid w:val="00480628"/>
    <w:rsid w:val="00481C46"/>
    <w:rsid w:val="0048261B"/>
    <w:rsid w:val="004845A2"/>
    <w:rsid w:val="00487D6F"/>
    <w:rsid w:val="004962E1"/>
    <w:rsid w:val="00496A85"/>
    <w:rsid w:val="004975B9"/>
    <w:rsid w:val="0049774B"/>
    <w:rsid w:val="004A12FA"/>
    <w:rsid w:val="004A1544"/>
    <w:rsid w:val="004A1C26"/>
    <w:rsid w:val="004A2AEE"/>
    <w:rsid w:val="004A2C43"/>
    <w:rsid w:val="004A5C89"/>
    <w:rsid w:val="004A66E1"/>
    <w:rsid w:val="004A6EFD"/>
    <w:rsid w:val="004A77A3"/>
    <w:rsid w:val="004B072E"/>
    <w:rsid w:val="004B21F0"/>
    <w:rsid w:val="004B5567"/>
    <w:rsid w:val="004B564E"/>
    <w:rsid w:val="004B6535"/>
    <w:rsid w:val="004B7E17"/>
    <w:rsid w:val="004C082B"/>
    <w:rsid w:val="004C339C"/>
    <w:rsid w:val="004C52F9"/>
    <w:rsid w:val="004C6019"/>
    <w:rsid w:val="004D0E83"/>
    <w:rsid w:val="004D2086"/>
    <w:rsid w:val="004D2539"/>
    <w:rsid w:val="004D369E"/>
    <w:rsid w:val="004D491C"/>
    <w:rsid w:val="004D6F91"/>
    <w:rsid w:val="004D75D1"/>
    <w:rsid w:val="004E0120"/>
    <w:rsid w:val="004E1427"/>
    <w:rsid w:val="004E291D"/>
    <w:rsid w:val="004E4C8E"/>
    <w:rsid w:val="004E526A"/>
    <w:rsid w:val="004E7601"/>
    <w:rsid w:val="004F0BDB"/>
    <w:rsid w:val="004F155C"/>
    <w:rsid w:val="004F2578"/>
    <w:rsid w:val="004F423C"/>
    <w:rsid w:val="004F48CB"/>
    <w:rsid w:val="004F7FC2"/>
    <w:rsid w:val="00501D31"/>
    <w:rsid w:val="00502AA2"/>
    <w:rsid w:val="00502C18"/>
    <w:rsid w:val="005052AE"/>
    <w:rsid w:val="00506162"/>
    <w:rsid w:val="00507C92"/>
    <w:rsid w:val="005108DC"/>
    <w:rsid w:val="00510B3C"/>
    <w:rsid w:val="0051151C"/>
    <w:rsid w:val="005123C6"/>
    <w:rsid w:val="005124FA"/>
    <w:rsid w:val="00512BAA"/>
    <w:rsid w:val="00514928"/>
    <w:rsid w:val="00514F43"/>
    <w:rsid w:val="00515346"/>
    <w:rsid w:val="0051588C"/>
    <w:rsid w:val="005176B7"/>
    <w:rsid w:val="00522A45"/>
    <w:rsid w:val="0052320E"/>
    <w:rsid w:val="005237E6"/>
    <w:rsid w:val="0052529F"/>
    <w:rsid w:val="00526E0A"/>
    <w:rsid w:val="005309AB"/>
    <w:rsid w:val="00530EB5"/>
    <w:rsid w:val="005328A5"/>
    <w:rsid w:val="005336EE"/>
    <w:rsid w:val="00533D07"/>
    <w:rsid w:val="00533FE1"/>
    <w:rsid w:val="005341EC"/>
    <w:rsid w:val="005345A1"/>
    <w:rsid w:val="005346B4"/>
    <w:rsid w:val="005350F6"/>
    <w:rsid w:val="0053569F"/>
    <w:rsid w:val="00536556"/>
    <w:rsid w:val="00540EAF"/>
    <w:rsid w:val="00541B08"/>
    <w:rsid w:val="005442E6"/>
    <w:rsid w:val="00544B7A"/>
    <w:rsid w:val="005452F4"/>
    <w:rsid w:val="00546D37"/>
    <w:rsid w:val="0055059E"/>
    <w:rsid w:val="00551B7C"/>
    <w:rsid w:val="00554019"/>
    <w:rsid w:val="00554753"/>
    <w:rsid w:val="00555C36"/>
    <w:rsid w:val="00557158"/>
    <w:rsid w:val="00557659"/>
    <w:rsid w:val="005617CB"/>
    <w:rsid w:val="005617F6"/>
    <w:rsid w:val="005624D6"/>
    <w:rsid w:val="005636AD"/>
    <w:rsid w:val="00564C08"/>
    <w:rsid w:val="00565DAE"/>
    <w:rsid w:val="0056688F"/>
    <w:rsid w:val="005668CF"/>
    <w:rsid w:val="00567343"/>
    <w:rsid w:val="00567698"/>
    <w:rsid w:val="00567C28"/>
    <w:rsid w:val="0057077A"/>
    <w:rsid w:val="00574474"/>
    <w:rsid w:val="005752BC"/>
    <w:rsid w:val="00575B98"/>
    <w:rsid w:val="00576529"/>
    <w:rsid w:val="00576899"/>
    <w:rsid w:val="005816D3"/>
    <w:rsid w:val="005817E3"/>
    <w:rsid w:val="00581A1A"/>
    <w:rsid w:val="00581E79"/>
    <w:rsid w:val="00582580"/>
    <w:rsid w:val="00584DD0"/>
    <w:rsid w:val="00585ED7"/>
    <w:rsid w:val="00586957"/>
    <w:rsid w:val="0058748E"/>
    <w:rsid w:val="00587763"/>
    <w:rsid w:val="00587FE1"/>
    <w:rsid w:val="0059032D"/>
    <w:rsid w:val="00590ED2"/>
    <w:rsid w:val="005911E6"/>
    <w:rsid w:val="005946B4"/>
    <w:rsid w:val="00595B4A"/>
    <w:rsid w:val="005A1F7D"/>
    <w:rsid w:val="005A246D"/>
    <w:rsid w:val="005A30CC"/>
    <w:rsid w:val="005A3C4E"/>
    <w:rsid w:val="005A4102"/>
    <w:rsid w:val="005A52EB"/>
    <w:rsid w:val="005A7F93"/>
    <w:rsid w:val="005B1146"/>
    <w:rsid w:val="005B34B3"/>
    <w:rsid w:val="005B3F08"/>
    <w:rsid w:val="005B5FD6"/>
    <w:rsid w:val="005C2FC3"/>
    <w:rsid w:val="005C3D7F"/>
    <w:rsid w:val="005C5058"/>
    <w:rsid w:val="005C5702"/>
    <w:rsid w:val="005C7768"/>
    <w:rsid w:val="005C7F2F"/>
    <w:rsid w:val="005D25D9"/>
    <w:rsid w:val="005D5A55"/>
    <w:rsid w:val="005E5EAA"/>
    <w:rsid w:val="005E63A9"/>
    <w:rsid w:val="005E7608"/>
    <w:rsid w:val="005F139F"/>
    <w:rsid w:val="005F25A8"/>
    <w:rsid w:val="005F4061"/>
    <w:rsid w:val="005F50E7"/>
    <w:rsid w:val="005F7AD5"/>
    <w:rsid w:val="006004A7"/>
    <w:rsid w:val="00600AFF"/>
    <w:rsid w:val="00600EDF"/>
    <w:rsid w:val="0060221E"/>
    <w:rsid w:val="006028C6"/>
    <w:rsid w:val="00602B82"/>
    <w:rsid w:val="00605459"/>
    <w:rsid w:val="00610E65"/>
    <w:rsid w:val="00612985"/>
    <w:rsid w:val="00612DF5"/>
    <w:rsid w:val="0061410F"/>
    <w:rsid w:val="00615C0B"/>
    <w:rsid w:val="00615C29"/>
    <w:rsid w:val="00615E24"/>
    <w:rsid w:val="00622536"/>
    <w:rsid w:val="006233C8"/>
    <w:rsid w:val="006239D0"/>
    <w:rsid w:val="00623C6A"/>
    <w:rsid w:val="00623EFF"/>
    <w:rsid w:val="00624209"/>
    <w:rsid w:val="006253B3"/>
    <w:rsid w:val="006267C4"/>
    <w:rsid w:val="00626BF0"/>
    <w:rsid w:val="00630861"/>
    <w:rsid w:val="00630923"/>
    <w:rsid w:val="00630FB8"/>
    <w:rsid w:val="0063133F"/>
    <w:rsid w:val="006336E0"/>
    <w:rsid w:val="00633986"/>
    <w:rsid w:val="0063616C"/>
    <w:rsid w:val="006404C4"/>
    <w:rsid w:val="00641591"/>
    <w:rsid w:val="006450CF"/>
    <w:rsid w:val="00646E66"/>
    <w:rsid w:val="00650EE0"/>
    <w:rsid w:val="00651C85"/>
    <w:rsid w:val="00651D5A"/>
    <w:rsid w:val="00652DA5"/>
    <w:rsid w:val="00653557"/>
    <w:rsid w:val="00654553"/>
    <w:rsid w:val="00654891"/>
    <w:rsid w:val="006560D8"/>
    <w:rsid w:val="00664B20"/>
    <w:rsid w:val="00675D37"/>
    <w:rsid w:val="00675E28"/>
    <w:rsid w:val="00677D11"/>
    <w:rsid w:val="00681759"/>
    <w:rsid w:val="00683198"/>
    <w:rsid w:val="00685084"/>
    <w:rsid w:val="00690371"/>
    <w:rsid w:val="006904D3"/>
    <w:rsid w:val="00692334"/>
    <w:rsid w:val="006928A2"/>
    <w:rsid w:val="00692F5B"/>
    <w:rsid w:val="006932C8"/>
    <w:rsid w:val="006937F8"/>
    <w:rsid w:val="00695507"/>
    <w:rsid w:val="00695543"/>
    <w:rsid w:val="006A0358"/>
    <w:rsid w:val="006A1F57"/>
    <w:rsid w:val="006A2124"/>
    <w:rsid w:val="006A358C"/>
    <w:rsid w:val="006A39DE"/>
    <w:rsid w:val="006A425C"/>
    <w:rsid w:val="006A46E8"/>
    <w:rsid w:val="006A5CE8"/>
    <w:rsid w:val="006A62AF"/>
    <w:rsid w:val="006A7215"/>
    <w:rsid w:val="006A7E1D"/>
    <w:rsid w:val="006B554B"/>
    <w:rsid w:val="006B61BB"/>
    <w:rsid w:val="006B72C1"/>
    <w:rsid w:val="006B73CE"/>
    <w:rsid w:val="006B7662"/>
    <w:rsid w:val="006C117C"/>
    <w:rsid w:val="006C3D76"/>
    <w:rsid w:val="006C5E8B"/>
    <w:rsid w:val="006C6CAA"/>
    <w:rsid w:val="006C78FB"/>
    <w:rsid w:val="006C7C03"/>
    <w:rsid w:val="006D194C"/>
    <w:rsid w:val="006D3578"/>
    <w:rsid w:val="006D5FF6"/>
    <w:rsid w:val="006E0F34"/>
    <w:rsid w:val="006E15B8"/>
    <w:rsid w:val="006E1AB2"/>
    <w:rsid w:val="006E39A1"/>
    <w:rsid w:val="006E4575"/>
    <w:rsid w:val="006E61A6"/>
    <w:rsid w:val="006F1AD1"/>
    <w:rsid w:val="006F35E0"/>
    <w:rsid w:val="006F38E9"/>
    <w:rsid w:val="006F40DD"/>
    <w:rsid w:val="006F70EE"/>
    <w:rsid w:val="006F7293"/>
    <w:rsid w:val="007013B7"/>
    <w:rsid w:val="00701AD7"/>
    <w:rsid w:val="00701BA9"/>
    <w:rsid w:val="00701F1C"/>
    <w:rsid w:val="00702B2F"/>
    <w:rsid w:val="00705053"/>
    <w:rsid w:val="0070514B"/>
    <w:rsid w:val="00705BB3"/>
    <w:rsid w:val="00706CC7"/>
    <w:rsid w:val="00707040"/>
    <w:rsid w:val="00710942"/>
    <w:rsid w:val="007109F4"/>
    <w:rsid w:val="00711068"/>
    <w:rsid w:val="007120B6"/>
    <w:rsid w:val="007126F1"/>
    <w:rsid w:val="00712983"/>
    <w:rsid w:val="00712E12"/>
    <w:rsid w:val="00714C32"/>
    <w:rsid w:val="0071611C"/>
    <w:rsid w:val="0071625B"/>
    <w:rsid w:val="00716575"/>
    <w:rsid w:val="00716E41"/>
    <w:rsid w:val="00717FB4"/>
    <w:rsid w:val="00721657"/>
    <w:rsid w:val="00721B6B"/>
    <w:rsid w:val="00722358"/>
    <w:rsid w:val="007232E4"/>
    <w:rsid w:val="00723B10"/>
    <w:rsid w:val="00726A84"/>
    <w:rsid w:val="00726B37"/>
    <w:rsid w:val="00730542"/>
    <w:rsid w:val="00730676"/>
    <w:rsid w:val="0073199F"/>
    <w:rsid w:val="007344AE"/>
    <w:rsid w:val="00734C71"/>
    <w:rsid w:val="00734F5C"/>
    <w:rsid w:val="007408E7"/>
    <w:rsid w:val="007415B3"/>
    <w:rsid w:val="00742CCC"/>
    <w:rsid w:val="0074371B"/>
    <w:rsid w:val="00743806"/>
    <w:rsid w:val="00743CD7"/>
    <w:rsid w:val="007441A1"/>
    <w:rsid w:val="00744291"/>
    <w:rsid w:val="00744362"/>
    <w:rsid w:val="0074453C"/>
    <w:rsid w:val="00744694"/>
    <w:rsid w:val="007447F4"/>
    <w:rsid w:val="00744A3E"/>
    <w:rsid w:val="0074506D"/>
    <w:rsid w:val="00745443"/>
    <w:rsid w:val="00746404"/>
    <w:rsid w:val="00746AF1"/>
    <w:rsid w:val="00746BE0"/>
    <w:rsid w:val="00750C99"/>
    <w:rsid w:val="00751462"/>
    <w:rsid w:val="007534AB"/>
    <w:rsid w:val="00753D24"/>
    <w:rsid w:val="00755194"/>
    <w:rsid w:val="007567C4"/>
    <w:rsid w:val="007577CB"/>
    <w:rsid w:val="007579E0"/>
    <w:rsid w:val="00757AC1"/>
    <w:rsid w:val="0076012F"/>
    <w:rsid w:val="00761069"/>
    <w:rsid w:val="007614DC"/>
    <w:rsid w:val="007636EF"/>
    <w:rsid w:val="00763B1F"/>
    <w:rsid w:val="00765F0B"/>
    <w:rsid w:val="007662AF"/>
    <w:rsid w:val="007662B6"/>
    <w:rsid w:val="007662CD"/>
    <w:rsid w:val="00767191"/>
    <w:rsid w:val="00770130"/>
    <w:rsid w:val="0077020D"/>
    <w:rsid w:val="0077101D"/>
    <w:rsid w:val="00772C87"/>
    <w:rsid w:val="00772FEC"/>
    <w:rsid w:val="007733ED"/>
    <w:rsid w:val="00774497"/>
    <w:rsid w:val="007746AF"/>
    <w:rsid w:val="00777DB9"/>
    <w:rsid w:val="00782512"/>
    <w:rsid w:val="00782CA9"/>
    <w:rsid w:val="0078655B"/>
    <w:rsid w:val="00786C8E"/>
    <w:rsid w:val="00786EAB"/>
    <w:rsid w:val="00787F4A"/>
    <w:rsid w:val="007922CC"/>
    <w:rsid w:val="0079249E"/>
    <w:rsid w:val="007926C8"/>
    <w:rsid w:val="0079281E"/>
    <w:rsid w:val="007952BA"/>
    <w:rsid w:val="00795324"/>
    <w:rsid w:val="007A0581"/>
    <w:rsid w:val="007A0682"/>
    <w:rsid w:val="007A1C0F"/>
    <w:rsid w:val="007A2B1F"/>
    <w:rsid w:val="007A2C77"/>
    <w:rsid w:val="007A3B0C"/>
    <w:rsid w:val="007A550C"/>
    <w:rsid w:val="007A5D48"/>
    <w:rsid w:val="007A6891"/>
    <w:rsid w:val="007A7248"/>
    <w:rsid w:val="007B04B8"/>
    <w:rsid w:val="007B37CC"/>
    <w:rsid w:val="007B4A1B"/>
    <w:rsid w:val="007B565D"/>
    <w:rsid w:val="007B5884"/>
    <w:rsid w:val="007B67CE"/>
    <w:rsid w:val="007B7616"/>
    <w:rsid w:val="007C0D2B"/>
    <w:rsid w:val="007C2305"/>
    <w:rsid w:val="007C2638"/>
    <w:rsid w:val="007C6337"/>
    <w:rsid w:val="007C735C"/>
    <w:rsid w:val="007D06D5"/>
    <w:rsid w:val="007D32B8"/>
    <w:rsid w:val="007D3E07"/>
    <w:rsid w:val="007D51F9"/>
    <w:rsid w:val="007D5A1E"/>
    <w:rsid w:val="007E0727"/>
    <w:rsid w:val="007E1FA7"/>
    <w:rsid w:val="007E34F0"/>
    <w:rsid w:val="007E4A0C"/>
    <w:rsid w:val="007E4BAC"/>
    <w:rsid w:val="007E63BB"/>
    <w:rsid w:val="007F185E"/>
    <w:rsid w:val="007F29CA"/>
    <w:rsid w:val="007F2A00"/>
    <w:rsid w:val="007F3B87"/>
    <w:rsid w:val="007F4655"/>
    <w:rsid w:val="007F4ED9"/>
    <w:rsid w:val="007F6EAF"/>
    <w:rsid w:val="007F6FB3"/>
    <w:rsid w:val="007F7FED"/>
    <w:rsid w:val="0080100E"/>
    <w:rsid w:val="008017DD"/>
    <w:rsid w:val="00801B26"/>
    <w:rsid w:val="00801DF7"/>
    <w:rsid w:val="008034E7"/>
    <w:rsid w:val="00804B28"/>
    <w:rsid w:val="008051AE"/>
    <w:rsid w:val="00806A2A"/>
    <w:rsid w:val="00806E86"/>
    <w:rsid w:val="00806ECA"/>
    <w:rsid w:val="00811239"/>
    <w:rsid w:val="0081145C"/>
    <w:rsid w:val="008122AA"/>
    <w:rsid w:val="00812A50"/>
    <w:rsid w:val="00813978"/>
    <w:rsid w:val="00813E28"/>
    <w:rsid w:val="008159B7"/>
    <w:rsid w:val="00816695"/>
    <w:rsid w:val="0081678E"/>
    <w:rsid w:val="0081705C"/>
    <w:rsid w:val="0081709B"/>
    <w:rsid w:val="00817103"/>
    <w:rsid w:val="00821018"/>
    <w:rsid w:val="008226DD"/>
    <w:rsid w:val="00824C6B"/>
    <w:rsid w:val="008259CE"/>
    <w:rsid w:val="00827FD8"/>
    <w:rsid w:val="0083513E"/>
    <w:rsid w:val="0083593E"/>
    <w:rsid w:val="00835CCD"/>
    <w:rsid w:val="0083751C"/>
    <w:rsid w:val="0084050F"/>
    <w:rsid w:val="00840DD4"/>
    <w:rsid w:val="008416C2"/>
    <w:rsid w:val="008429AA"/>
    <w:rsid w:val="00843076"/>
    <w:rsid w:val="008435D9"/>
    <w:rsid w:val="0084441B"/>
    <w:rsid w:val="00845CC3"/>
    <w:rsid w:val="008460E6"/>
    <w:rsid w:val="008477CB"/>
    <w:rsid w:val="00850AF0"/>
    <w:rsid w:val="00852C3B"/>
    <w:rsid w:val="008531A0"/>
    <w:rsid w:val="008541EB"/>
    <w:rsid w:val="00856363"/>
    <w:rsid w:val="00856922"/>
    <w:rsid w:val="00856C97"/>
    <w:rsid w:val="00861144"/>
    <w:rsid w:val="00861EFB"/>
    <w:rsid w:val="00865C28"/>
    <w:rsid w:val="00872DC0"/>
    <w:rsid w:val="0087354B"/>
    <w:rsid w:val="008745F5"/>
    <w:rsid w:val="00875438"/>
    <w:rsid w:val="0087612D"/>
    <w:rsid w:val="00876644"/>
    <w:rsid w:val="00880004"/>
    <w:rsid w:val="00881CFD"/>
    <w:rsid w:val="0088312C"/>
    <w:rsid w:val="00883627"/>
    <w:rsid w:val="00886D58"/>
    <w:rsid w:val="00887E12"/>
    <w:rsid w:val="008938BC"/>
    <w:rsid w:val="00893DDD"/>
    <w:rsid w:val="00893ED0"/>
    <w:rsid w:val="00894746"/>
    <w:rsid w:val="00894B16"/>
    <w:rsid w:val="008950FF"/>
    <w:rsid w:val="00895DD9"/>
    <w:rsid w:val="00896AE3"/>
    <w:rsid w:val="008978E8"/>
    <w:rsid w:val="00897B6E"/>
    <w:rsid w:val="008A0894"/>
    <w:rsid w:val="008A2AC1"/>
    <w:rsid w:val="008A2B13"/>
    <w:rsid w:val="008A6339"/>
    <w:rsid w:val="008A76B8"/>
    <w:rsid w:val="008B03F5"/>
    <w:rsid w:val="008B24FD"/>
    <w:rsid w:val="008B5D7B"/>
    <w:rsid w:val="008B5DE2"/>
    <w:rsid w:val="008B7341"/>
    <w:rsid w:val="008B76A7"/>
    <w:rsid w:val="008C26D2"/>
    <w:rsid w:val="008C3EBA"/>
    <w:rsid w:val="008C4809"/>
    <w:rsid w:val="008C4E5D"/>
    <w:rsid w:val="008D1471"/>
    <w:rsid w:val="008D1EB3"/>
    <w:rsid w:val="008D1FD6"/>
    <w:rsid w:val="008D2229"/>
    <w:rsid w:val="008D4766"/>
    <w:rsid w:val="008D4FA6"/>
    <w:rsid w:val="008D57CE"/>
    <w:rsid w:val="008D61D5"/>
    <w:rsid w:val="008D6237"/>
    <w:rsid w:val="008E19BD"/>
    <w:rsid w:val="008E2960"/>
    <w:rsid w:val="008E2D83"/>
    <w:rsid w:val="008E2ECA"/>
    <w:rsid w:val="008E39C7"/>
    <w:rsid w:val="008E3A13"/>
    <w:rsid w:val="008E566B"/>
    <w:rsid w:val="008E5A3A"/>
    <w:rsid w:val="008F05EE"/>
    <w:rsid w:val="008F0795"/>
    <w:rsid w:val="008F16FC"/>
    <w:rsid w:val="008F2111"/>
    <w:rsid w:val="008F2492"/>
    <w:rsid w:val="008F2C25"/>
    <w:rsid w:val="008F39E3"/>
    <w:rsid w:val="008F413F"/>
    <w:rsid w:val="008F6174"/>
    <w:rsid w:val="008F7E5E"/>
    <w:rsid w:val="00902AB3"/>
    <w:rsid w:val="00903FD5"/>
    <w:rsid w:val="00904D10"/>
    <w:rsid w:val="00905727"/>
    <w:rsid w:val="00906E07"/>
    <w:rsid w:val="00913779"/>
    <w:rsid w:val="009166B7"/>
    <w:rsid w:val="00922DE4"/>
    <w:rsid w:val="009248C5"/>
    <w:rsid w:val="00924AED"/>
    <w:rsid w:val="00925124"/>
    <w:rsid w:val="009268BE"/>
    <w:rsid w:val="00927244"/>
    <w:rsid w:val="0093005F"/>
    <w:rsid w:val="009324C6"/>
    <w:rsid w:val="00932DB0"/>
    <w:rsid w:val="009330DB"/>
    <w:rsid w:val="0093367B"/>
    <w:rsid w:val="009349B9"/>
    <w:rsid w:val="00934A27"/>
    <w:rsid w:val="0093590A"/>
    <w:rsid w:val="00936A09"/>
    <w:rsid w:val="00936AF1"/>
    <w:rsid w:val="0094220B"/>
    <w:rsid w:val="0094271B"/>
    <w:rsid w:val="0094420F"/>
    <w:rsid w:val="00946ADF"/>
    <w:rsid w:val="00946F1E"/>
    <w:rsid w:val="00947564"/>
    <w:rsid w:val="00951D45"/>
    <w:rsid w:val="009532AD"/>
    <w:rsid w:val="009553DA"/>
    <w:rsid w:val="009556B7"/>
    <w:rsid w:val="00957742"/>
    <w:rsid w:val="00962580"/>
    <w:rsid w:val="00962631"/>
    <w:rsid w:val="009632FC"/>
    <w:rsid w:val="00963DB6"/>
    <w:rsid w:val="00965BC6"/>
    <w:rsid w:val="00965E1A"/>
    <w:rsid w:val="009663B4"/>
    <w:rsid w:val="00966D42"/>
    <w:rsid w:val="00970CEB"/>
    <w:rsid w:val="00971A85"/>
    <w:rsid w:val="00971F05"/>
    <w:rsid w:val="00971F4D"/>
    <w:rsid w:val="00972921"/>
    <w:rsid w:val="00977792"/>
    <w:rsid w:val="00980123"/>
    <w:rsid w:val="00981717"/>
    <w:rsid w:val="00981E64"/>
    <w:rsid w:val="00983911"/>
    <w:rsid w:val="0098519D"/>
    <w:rsid w:val="009856F3"/>
    <w:rsid w:val="00985933"/>
    <w:rsid w:val="009860F0"/>
    <w:rsid w:val="009866FE"/>
    <w:rsid w:val="0098705E"/>
    <w:rsid w:val="00987330"/>
    <w:rsid w:val="00990637"/>
    <w:rsid w:val="009917C7"/>
    <w:rsid w:val="00991F73"/>
    <w:rsid w:val="00993884"/>
    <w:rsid w:val="0099388C"/>
    <w:rsid w:val="00996CDB"/>
    <w:rsid w:val="009978A5"/>
    <w:rsid w:val="009A131A"/>
    <w:rsid w:val="009A1886"/>
    <w:rsid w:val="009A236A"/>
    <w:rsid w:val="009A2488"/>
    <w:rsid w:val="009A2611"/>
    <w:rsid w:val="009A2900"/>
    <w:rsid w:val="009A3237"/>
    <w:rsid w:val="009A338D"/>
    <w:rsid w:val="009A3680"/>
    <w:rsid w:val="009A49AC"/>
    <w:rsid w:val="009A519B"/>
    <w:rsid w:val="009A59AD"/>
    <w:rsid w:val="009A5B33"/>
    <w:rsid w:val="009A6D83"/>
    <w:rsid w:val="009A7820"/>
    <w:rsid w:val="009B11D3"/>
    <w:rsid w:val="009B540A"/>
    <w:rsid w:val="009B6B58"/>
    <w:rsid w:val="009B7213"/>
    <w:rsid w:val="009B7994"/>
    <w:rsid w:val="009C02A2"/>
    <w:rsid w:val="009C17E8"/>
    <w:rsid w:val="009C1C54"/>
    <w:rsid w:val="009C3486"/>
    <w:rsid w:val="009C5F90"/>
    <w:rsid w:val="009C63A7"/>
    <w:rsid w:val="009C779C"/>
    <w:rsid w:val="009C7B71"/>
    <w:rsid w:val="009D07C2"/>
    <w:rsid w:val="009D1771"/>
    <w:rsid w:val="009D2E40"/>
    <w:rsid w:val="009D4D97"/>
    <w:rsid w:val="009D6176"/>
    <w:rsid w:val="009D62DA"/>
    <w:rsid w:val="009D6737"/>
    <w:rsid w:val="009D681F"/>
    <w:rsid w:val="009D783B"/>
    <w:rsid w:val="009D78CC"/>
    <w:rsid w:val="009E02BE"/>
    <w:rsid w:val="009E65F2"/>
    <w:rsid w:val="009E6771"/>
    <w:rsid w:val="009E6921"/>
    <w:rsid w:val="009E6BDF"/>
    <w:rsid w:val="009F1436"/>
    <w:rsid w:val="009F196F"/>
    <w:rsid w:val="009F2602"/>
    <w:rsid w:val="009F4206"/>
    <w:rsid w:val="009F455F"/>
    <w:rsid w:val="00A045BA"/>
    <w:rsid w:val="00A048D2"/>
    <w:rsid w:val="00A04D85"/>
    <w:rsid w:val="00A050C1"/>
    <w:rsid w:val="00A06412"/>
    <w:rsid w:val="00A07C3B"/>
    <w:rsid w:val="00A122C7"/>
    <w:rsid w:val="00A128BB"/>
    <w:rsid w:val="00A12A61"/>
    <w:rsid w:val="00A14DAD"/>
    <w:rsid w:val="00A1511E"/>
    <w:rsid w:val="00A1731C"/>
    <w:rsid w:val="00A176C3"/>
    <w:rsid w:val="00A2011F"/>
    <w:rsid w:val="00A20651"/>
    <w:rsid w:val="00A21D17"/>
    <w:rsid w:val="00A21D46"/>
    <w:rsid w:val="00A22238"/>
    <w:rsid w:val="00A2273E"/>
    <w:rsid w:val="00A22855"/>
    <w:rsid w:val="00A22A1A"/>
    <w:rsid w:val="00A22A99"/>
    <w:rsid w:val="00A23719"/>
    <w:rsid w:val="00A25482"/>
    <w:rsid w:val="00A25C38"/>
    <w:rsid w:val="00A25CC4"/>
    <w:rsid w:val="00A279E2"/>
    <w:rsid w:val="00A3033F"/>
    <w:rsid w:val="00A3037E"/>
    <w:rsid w:val="00A30B86"/>
    <w:rsid w:val="00A30DA5"/>
    <w:rsid w:val="00A31057"/>
    <w:rsid w:val="00A33084"/>
    <w:rsid w:val="00A337F6"/>
    <w:rsid w:val="00A34357"/>
    <w:rsid w:val="00A35186"/>
    <w:rsid w:val="00A36557"/>
    <w:rsid w:val="00A3715C"/>
    <w:rsid w:val="00A40956"/>
    <w:rsid w:val="00A41354"/>
    <w:rsid w:val="00A42649"/>
    <w:rsid w:val="00A43528"/>
    <w:rsid w:val="00A43BBD"/>
    <w:rsid w:val="00A43F0D"/>
    <w:rsid w:val="00A45F53"/>
    <w:rsid w:val="00A461DB"/>
    <w:rsid w:val="00A4668F"/>
    <w:rsid w:val="00A47D40"/>
    <w:rsid w:val="00A47E11"/>
    <w:rsid w:val="00A517E8"/>
    <w:rsid w:val="00A52286"/>
    <w:rsid w:val="00A5371F"/>
    <w:rsid w:val="00A55213"/>
    <w:rsid w:val="00A559BD"/>
    <w:rsid w:val="00A55F3E"/>
    <w:rsid w:val="00A56411"/>
    <w:rsid w:val="00A579A8"/>
    <w:rsid w:val="00A57AAB"/>
    <w:rsid w:val="00A60B6E"/>
    <w:rsid w:val="00A61D3E"/>
    <w:rsid w:val="00A6267F"/>
    <w:rsid w:val="00A63CE3"/>
    <w:rsid w:val="00A64E0A"/>
    <w:rsid w:val="00A652B8"/>
    <w:rsid w:val="00A65619"/>
    <w:rsid w:val="00A65F59"/>
    <w:rsid w:val="00A67B46"/>
    <w:rsid w:val="00A7086D"/>
    <w:rsid w:val="00A70C54"/>
    <w:rsid w:val="00A73A88"/>
    <w:rsid w:val="00A74560"/>
    <w:rsid w:val="00A770CB"/>
    <w:rsid w:val="00A805EF"/>
    <w:rsid w:val="00A80EA5"/>
    <w:rsid w:val="00A8167E"/>
    <w:rsid w:val="00A8405C"/>
    <w:rsid w:val="00A86646"/>
    <w:rsid w:val="00A87CA3"/>
    <w:rsid w:val="00A90124"/>
    <w:rsid w:val="00A90A57"/>
    <w:rsid w:val="00A92CE9"/>
    <w:rsid w:val="00A931D6"/>
    <w:rsid w:val="00A97219"/>
    <w:rsid w:val="00AA0792"/>
    <w:rsid w:val="00AA1131"/>
    <w:rsid w:val="00AA139D"/>
    <w:rsid w:val="00AA3D01"/>
    <w:rsid w:val="00AA6562"/>
    <w:rsid w:val="00AA7648"/>
    <w:rsid w:val="00AA7B7F"/>
    <w:rsid w:val="00AA7F21"/>
    <w:rsid w:val="00AB0707"/>
    <w:rsid w:val="00AB2D4F"/>
    <w:rsid w:val="00AB3913"/>
    <w:rsid w:val="00AB3C87"/>
    <w:rsid w:val="00AB5534"/>
    <w:rsid w:val="00AB60A4"/>
    <w:rsid w:val="00AB7190"/>
    <w:rsid w:val="00AB7900"/>
    <w:rsid w:val="00AB7FA4"/>
    <w:rsid w:val="00AC23F0"/>
    <w:rsid w:val="00AC2DD9"/>
    <w:rsid w:val="00AC6587"/>
    <w:rsid w:val="00AC71E5"/>
    <w:rsid w:val="00AC785A"/>
    <w:rsid w:val="00AD009F"/>
    <w:rsid w:val="00AD0277"/>
    <w:rsid w:val="00AD0B05"/>
    <w:rsid w:val="00AD16A1"/>
    <w:rsid w:val="00AD3821"/>
    <w:rsid w:val="00AD3E86"/>
    <w:rsid w:val="00AD46CC"/>
    <w:rsid w:val="00AD47D9"/>
    <w:rsid w:val="00AD502C"/>
    <w:rsid w:val="00AD5797"/>
    <w:rsid w:val="00AD5EA7"/>
    <w:rsid w:val="00AD684A"/>
    <w:rsid w:val="00AD68C9"/>
    <w:rsid w:val="00AD7152"/>
    <w:rsid w:val="00AD7CFC"/>
    <w:rsid w:val="00AE0778"/>
    <w:rsid w:val="00AE17BB"/>
    <w:rsid w:val="00AE200B"/>
    <w:rsid w:val="00AE27D3"/>
    <w:rsid w:val="00AE4FD1"/>
    <w:rsid w:val="00AE56C9"/>
    <w:rsid w:val="00AE6050"/>
    <w:rsid w:val="00AE6AF8"/>
    <w:rsid w:val="00AE7008"/>
    <w:rsid w:val="00AE79ED"/>
    <w:rsid w:val="00AE7A78"/>
    <w:rsid w:val="00AF04C0"/>
    <w:rsid w:val="00AF087B"/>
    <w:rsid w:val="00AF1851"/>
    <w:rsid w:val="00AF249A"/>
    <w:rsid w:val="00AF3C1F"/>
    <w:rsid w:val="00AF3C7D"/>
    <w:rsid w:val="00AF45F2"/>
    <w:rsid w:val="00AF4F1A"/>
    <w:rsid w:val="00AF7CF9"/>
    <w:rsid w:val="00B01308"/>
    <w:rsid w:val="00B02FE0"/>
    <w:rsid w:val="00B04B1A"/>
    <w:rsid w:val="00B0530B"/>
    <w:rsid w:val="00B06421"/>
    <w:rsid w:val="00B06783"/>
    <w:rsid w:val="00B07D90"/>
    <w:rsid w:val="00B07DED"/>
    <w:rsid w:val="00B103F7"/>
    <w:rsid w:val="00B10507"/>
    <w:rsid w:val="00B117F5"/>
    <w:rsid w:val="00B11D96"/>
    <w:rsid w:val="00B13671"/>
    <w:rsid w:val="00B147C7"/>
    <w:rsid w:val="00B15094"/>
    <w:rsid w:val="00B1569D"/>
    <w:rsid w:val="00B15BD3"/>
    <w:rsid w:val="00B17A31"/>
    <w:rsid w:val="00B20F98"/>
    <w:rsid w:val="00B256FF"/>
    <w:rsid w:val="00B2708C"/>
    <w:rsid w:val="00B276E5"/>
    <w:rsid w:val="00B31100"/>
    <w:rsid w:val="00B315DE"/>
    <w:rsid w:val="00B33CA5"/>
    <w:rsid w:val="00B35395"/>
    <w:rsid w:val="00B40A83"/>
    <w:rsid w:val="00B40E90"/>
    <w:rsid w:val="00B4142B"/>
    <w:rsid w:val="00B41F37"/>
    <w:rsid w:val="00B43183"/>
    <w:rsid w:val="00B439CA"/>
    <w:rsid w:val="00B45B27"/>
    <w:rsid w:val="00B462BB"/>
    <w:rsid w:val="00B47EC5"/>
    <w:rsid w:val="00B5025D"/>
    <w:rsid w:val="00B50729"/>
    <w:rsid w:val="00B50B66"/>
    <w:rsid w:val="00B526D5"/>
    <w:rsid w:val="00B52EB3"/>
    <w:rsid w:val="00B53B43"/>
    <w:rsid w:val="00B54200"/>
    <w:rsid w:val="00B5468A"/>
    <w:rsid w:val="00B549EF"/>
    <w:rsid w:val="00B54C2F"/>
    <w:rsid w:val="00B55229"/>
    <w:rsid w:val="00B556B3"/>
    <w:rsid w:val="00B56630"/>
    <w:rsid w:val="00B566F0"/>
    <w:rsid w:val="00B5684D"/>
    <w:rsid w:val="00B56BC5"/>
    <w:rsid w:val="00B6033E"/>
    <w:rsid w:val="00B61BDD"/>
    <w:rsid w:val="00B6299A"/>
    <w:rsid w:val="00B639DB"/>
    <w:rsid w:val="00B64403"/>
    <w:rsid w:val="00B64C47"/>
    <w:rsid w:val="00B659AF"/>
    <w:rsid w:val="00B67106"/>
    <w:rsid w:val="00B7412A"/>
    <w:rsid w:val="00B74DE5"/>
    <w:rsid w:val="00B77695"/>
    <w:rsid w:val="00B77739"/>
    <w:rsid w:val="00B93408"/>
    <w:rsid w:val="00B964D3"/>
    <w:rsid w:val="00BA0395"/>
    <w:rsid w:val="00BA0996"/>
    <w:rsid w:val="00BA230C"/>
    <w:rsid w:val="00BA23D8"/>
    <w:rsid w:val="00BA3AB6"/>
    <w:rsid w:val="00BA3F99"/>
    <w:rsid w:val="00BA4189"/>
    <w:rsid w:val="00BA59DA"/>
    <w:rsid w:val="00BA75E5"/>
    <w:rsid w:val="00BB0863"/>
    <w:rsid w:val="00BB1467"/>
    <w:rsid w:val="00BB202E"/>
    <w:rsid w:val="00BB3454"/>
    <w:rsid w:val="00BB7047"/>
    <w:rsid w:val="00BB7ABA"/>
    <w:rsid w:val="00BC025C"/>
    <w:rsid w:val="00BC0F82"/>
    <w:rsid w:val="00BC154B"/>
    <w:rsid w:val="00BC4CB9"/>
    <w:rsid w:val="00BC5DE0"/>
    <w:rsid w:val="00BC62C9"/>
    <w:rsid w:val="00BD2230"/>
    <w:rsid w:val="00BD2575"/>
    <w:rsid w:val="00BD387A"/>
    <w:rsid w:val="00BD4506"/>
    <w:rsid w:val="00BD73BC"/>
    <w:rsid w:val="00BE10BE"/>
    <w:rsid w:val="00BE2A55"/>
    <w:rsid w:val="00BE5744"/>
    <w:rsid w:val="00BF07DC"/>
    <w:rsid w:val="00BF2A88"/>
    <w:rsid w:val="00BF43A4"/>
    <w:rsid w:val="00BF704B"/>
    <w:rsid w:val="00BF7DA9"/>
    <w:rsid w:val="00C01793"/>
    <w:rsid w:val="00C0512B"/>
    <w:rsid w:val="00C05291"/>
    <w:rsid w:val="00C10168"/>
    <w:rsid w:val="00C10356"/>
    <w:rsid w:val="00C108DE"/>
    <w:rsid w:val="00C10C41"/>
    <w:rsid w:val="00C10FB1"/>
    <w:rsid w:val="00C11B68"/>
    <w:rsid w:val="00C11EFD"/>
    <w:rsid w:val="00C1331D"/>
    <w:rsid w:val="00C138FA"/>
    <w:rsid w:val="00C145DA"/>
    <w:rsid w:val="00C15E3A"/>
    <w:rsid w:val="00C172CD"/>
    <w:rsid w:val="00C20EA5"/>
    <w:rsid w:val="00C20FE1"/>
    <w:rsid w:val="00C2219C"/>
    <w:rsid w:val="00C2273A"/>
    <w:rsid w:val="00C24389"/>
    <w:rsid w:val="00C31105"/>
    <w:rsid w:val="00C3240A"/>
    <w:rsid w:val="00C33975"/>
    <w:rsid w:val="00C36BDE"/>
    <w:rsid w:val="00C401C5"/>
    <w:rsid w:val="00C40E15"/>
    <w:rsid w:val="00C41537"/>
    <w:rsid w:val="00C41641"/>
    <w:rsid w:val="00C467B8"/>
    <w:rsid w:val="00C46A87"/>
    <w:rsid w:val="00C5025C"/>
    <w:rsid w:val="00C516C1"/>
    <w:rsid w:val="00C51D98"/>
    <w:rsid w:val="00C523C4"/>
    <w:rsid w:val="00C53143"/>
    <w:rsid w:val="00C54B28"/>
    <w:rsid w:val="00C54EA4"/>
    <w:rsid w:val="00C57BB3"/>
    <w:rsid w:val="00C602A2"/>
    <w:rsid w:val="00C60A13"/>
    <w:rsid w:val="00C61B15"/>
    <w:rsid w:val="00C61C42"/>
    <w:rsid w:val="00C62983"/>
    <w:rsid w:val="00C644FB"/>
    <w:rsid w:val="00C705F8"/>
    <w:rsid w:val="00C71921"/>
    <w:rsid w:val="00C72946"/>
    <w:rsid w:val="00C73172"/>
    <w:rsid w:val="00C7687D"/>
    <w:rsid w:val="00C77AAC"/>
    <w:rsid w:val="00C80D3B"/>
    <w:rsid w:val="00C810C9"/>
    <w:rsid w:val="00C82037"/>
    <w:rsid w:val="00C8207B"/>
    <w:rsid w:val="00C82494"/>
    <w:rsid w:val="00C838D6"/>
    <w:rsid w:val="00C83940"/>
    <w:rsid w:val="00C85A0A"/>
    <w:rsid w:val="00C86AA6"/>
    <w:rsid w:val="00C876C5"/>
    <w:rsid w:val="00C87D99"/>
    <w:rsid w:val="00C90533"/>
    <w:rsid w:val="00C92B2E"/>
    <w:rsid w:val="00C92BA9"/>
    <w:rsid w:val="00C93B1B"/>
    <w:rsid w:val="00C9615B"/>
    <w:rsid w:val="00CA0155"/>
    <w:rsid w:val="00CA1787"/>
    <w:rsid w:val="00CA2A74"/>
    <w:rsid w:val="00CA4C72"/>
    <w:rsid w:val="00CA4FD5"/>
    <w:rsid w:val="00CA699D"/>
    <w:rsid w:val="00CA6F59"/>
    <w:rsid w:val="00CA7455"/>
    <w:rsid w:val="00CB18D9"/>
    <w:rsid w:val="00CB2F6B"/>
    <w:rsid w:val="00CB3482"/>
    <w:rsid w:val="00CB38F2"/>
    <w:rsid w:val="00CB41D9"/>
    <w:rsid w:val="00CB4C82"/>
    <w:rsid w:val="00CB56A2"/>
    <w:rsid w:val="00CB78AD"/>
    <w:rsid w:val="00CB7E12"/>
    <w:rsid w:val="00CC1D8D"/>
    <w:rsid w:val="00CC285E"/>
    <w:rsid w:val="00CC3C1D"/>
    <w:rsid w:val="00CC4C8E"/>
    <w:rsid w:val="00CC55DB"/>
    <w:rsid w:val="00CC6823"/>
    <w:rsid w:val="00CC732D"/>
    <w:rsid w:val="00CC7C75"/>
    <w:rsid w:val="00CD045C"/>
    <w:rsid w:val="00CD0796"/>
    <w:rsid w:val="00CD0F7E"/>
    <w:rsid w:val="00CD2C23"/>
    <w:rsid w:val="00CD7715"/>
    <w:rsid w:val="00CE19D7"/>
    <w:rsid w:val="00CE37A8"/>
    <w:rsid w:val="00CE3A38"/>
    <w:rsid w:val="00CE3FF2"/>
    <w:rsid w:val="00CE408C"/>
    <w:rsid w:val="00CE426B"/>
    <w:rsid w:val="00CE4668"/>
    <w:rsid w:val="00CE611D"/>
    <w:rsid w:val="00CE6B3F"/>
    <w:rsid w:val="00CE702B"/>
    <w:rsid w:val="00CF0676"/>
    <w:rsid w:val="00CF10E5"/>
    <w:rsid w:val="00CF2827"/>
    <w:rsid w:val="00CF71E1"/>
    <w:rsid w:val="00D0241A"/>
    <w:rsid w:val="00D04819"/>
    <w:rsid w:val="00D06F06"/>
    <w:rsid w:val="00D07CB7"/>
    <w:rsid w:val="00D110E2"/>
    <w:rsid w:val="00D112EC"/>
    <w:rsid w:val="00D1182D"/>
    <w:rsid w:val="00D125A9"/>
    <w:rsid w:val="00D15A07"/>
    <w:rsid w:val="00D15ACC"/>
    <w:rsid w:val="00D17215"/>
    <w:rsid w:val="00D20D9A"/>
    <w:rsid w:val="00D21456"/>
    <w:rsid w:val="00D215D5"/>
    <w:rsid w:val="00D2681A"/>
    <w:rsid w:val="00D31830"/>
    <w:rsid w:val="00D31F5A"/>
    <w:rsid w:val="00D33320"/>
    <w:rsid w:val="00D35F45"/>
    <w:rsid w:val="00D400D3"/>
    <w:rsid w:val="00D402A1"/>
    <w:rsid w:val="00D40457"/>
    <w:rsid w:val="00D40E9A"/>
    <w:rsid w:val="00D41D0F"/>
    <w:rsid w:val="00D425CF"/>
    <w:rsid w:val="00D4297B"/>
    <w:rsid w:val="00D4306C"/>
    <w:rsid w:val="00D4411F"/>
    <w:rsid w:val="00D44282"/>
    <w:rsid w:val="00D44B8F"/>
    <w:rsid w:val="00D4598B"/>
    <w:rsid w:val="00D46549"/>
    <w:rsid w:val="00D46C87"/>
    <w:rsid w:val="00D47B82"/>
    <w:rsid w:val="00D50285"/>
    <w:rsid w:val="00D508E1"/>
    <w:rsid w:val="00D50ED7"/>
    <w:rsid w:val="00D5129F"/>
    <w:rsid w:val="00D51B0C"/>
    <w:rsid w:val="00D51D1F"/>
    <w:rsid w:val="00D524A8"/>
    <w:rsid w:val="00D539AC"/>
    <w:rsid w:val="00D53E7F"/>
    <w:rsid w:val="00D56226"/>
    <w:rsid w:val="00D56911"/>
    <w:rsid w:val="00D64130"/>
    <w:rsid w:val="00D64826"/>
    <w:rsid w:val="00D656EE"/>
    <w:rsid w:val="00D70A8C"/>
    <w:rsid w:val="00D73493"/>
    <w:rsid w:val="00D7539E"/>
    <w:rsid w:val="00D75ABC"/>
    <w:rsid w:val="00D77ABF"/>
    <w:rsid w:val="00D8011A"/>
    <w:rsid w:val="00D848ED"/>
    <w:rsid w:val="00D84B57"/>
    <w:rsid w:val="00D86F86"/>
    <w:rsid w:val="00D91B70"/>
    <w:rsid w:val="00D9230E"/>
    <w:rsid w:val="00D9280D"/>
    <w:rsid w:val="00D92F44"/>
    <w:rsid w:val="00D950F6"/>
    <w:rsid w:val="00D9512B"/>
    <w:rsid w:val="00D957E7"/>
    <w:rsid w:val="00D95DF9"/>
    <w:rsid w:val="00D9656A"/>
    <w:rsid w:val="00D9751F"/>
    <w:rsid w:val="00DA2AB3"/>
    <w:rsid w:val="00DA2DBC"/>
    <w:rsid w:val="00DA36F2"/>
    <w:rsid w:val="00DA44E4"/>
    <w:rsid w:val="00DA4D8E"/>
    <w:rsid w:val="00DA6018"/>
    <w:rsid w:val="00DA713B"/>
    <w:rsid w:val="00DB1E4F"/>
    <w:rsid w:val="00DB215C"/>
    <w:rsid w:val="00DB33CB"/>
    <w:rsid w:val="00DB6982"/>
    <w:rsid w:val="00DC3202"/>
    <w:rsid w:val="00DC7177"/>
    <w:rsid w:val="00DC74D6"/>
    <w:rsid w:val="00DD00C0"/>
    <w:rsid w:val="00DD03CF"/>
    <w:rsid w:val="00DD0A32"/>
    <w:rsid w:val="00DD1578"/>
    <w:rsid w:val="00DD2E28"/>
    <w:rsid w:val="00DD4043"/>
    <w:rsid w:val="00DD552C"/>
    <w:rsid w:val="00DE0A26"/>
    <w:rsid w:val="00DE1170"/>
    <w:rsid w:val="00DE16DF"/>
    <w:rsid w:val="00DE1C5F"/>
    <w:rsid w:val="00DE2383"/>
    <w:rsid w:val="00DE287E"/>
    <w:rsid w:val="00DE2B6D"/>
    <w:rsid w:val="00DE308F"/>
    <w:rsid w:val="00DE37F5"/>
    <w:rsid w:val="00DE3F64"/>
    <w:rsid w:val="00DE7233"/>
    <w:rsid w:val="00DE7896"/>
    <w:rsid w:val="00DE7916"/>
    <w:rsid w:val="00DE7D67"/>
    <w:rsid w:val="00DF2AD6"/>
    <w:rsid w:val="00DF2DC7"/>
    <w:rsid w:val="00DF3063"/>
    <w:rsid w:val="00DF3AA9"/>
    <w:rsid w:val="00DF467A"/>
    <w:rsid w:val="00DF5651"/>
    <w:rsid w:val="00DF56F2"/>
    <w:rsid w:val="00DF5A80"/>
    <w:rsid w:val="00DF654F"/>
    <w:rsid w:val="00E006DA"/>
    <w:rsid w:val="00E0122F"/>
    <w:rsid w:val="00E05F28"/>
    <w:rsid w:val="00E07280"/>
    <w:rsid w:val="00E074AF"/>
    <w:rsid w:val="00E1105C"/>
    <w:rsid w:val="00E1171A"/>
    <w:rsid w:val="00E1284D"/>
    <w:rsid w:val="00E13B24"/>
    <w:rsid w:val="00E147D4"/>
    <w:rsid w:val="00E1567F"/>
    <w:rsid w:val="00E15FA6"/>
    <w:rsid w:val="00E16015"/>
    <w:rsid w:val="00E16671"/>
    <w:rsid w:val="00E17075"/>
    <w:rsid w:val="00E17583"/>
    <w:rsid w:val="00E17AFA"/>
    <w:rsid w:val="00E2141A"/>
    <w:rsid w:val="00E22ACF"/>
    <w:rsid w:val="00E22D60"/>
    <w:rsid w:val="00E239D4"/>
    <w:rsid w:val="00E23AA9"/>
    <w:rsid w:val="00E24D77"/>
    <w:rsid w:val="00E24DD7"/>
    <w:rsid w:val="00E254ED"/>
    <w:rsid w:val="00E26371"/>
    <w:rsid w:val="00E27971"/>
    <w:rsid w:val="00E27B51"/>
    <w:rsid w:val="00E3099D"/>
    <w:rsid w:val="00E3213E"/>
    <w:rsid w:val="00E3251B"/>
    <w:rsid w:val="00E3272C"/>
    <w:rsid w:val="00E32AF9"/>
    <w:rsid w:val="00E3315E"/>
    <w:rsid w:val="00E3434A"/>
    <w:rsid w:val="00E35183"/>
    <w:rsid w:val="00E37140"/>
    <w:rsid w:val="00E37FEF"/>
    <w:rsid w:val="00E402D6"/>
    <w:rsid w:val="00E4145B"/>
    <w:rsid w:val="00E41661"/>
    <w:rsid w:val="00E41784"/>
    <w:rsid w:val="00E41D80"/>
    <w:rsid w:val="00E422E0"/>
    <w:rsid w:val="00E44D8F"/>
    <w:rsid w:val="00E529EC"/>
    <w:rsid w:val="00E53FF4"/>
    <w:rsid w:val="00E57E7F"/>
    <w:rsid w:val="00E607FC"/>
    <w:rsid w:val="00E66DED"/>
    <w:rsid w:val="00E728B2"/>
    <w:rsid w:val="00E7325C"/>
    <w:rsid w:val="00E7381A"/>
    <w:rsid w:val="00E73A02"/>
    <w:rsid w:val="00E73DAA"/>
    <w:rsid w:val="00E73DFC"/>
    <w:rsid w:val="00E741CF"/>
    <w:rsid w:val="00E74D27"/>
    <w:rsid w:val="00E74E50"/>
    <w:rsid w:val="00E756E8"/>
    <w:rsid w:val="00E767E9"/>
    <w:rsid w:val="00E814E3"/>
    <w:rsid w:val="00E81A51"/>
    <w:rsid w:val="00E8295C"/>
    <w:rsid w:val="00E83268"/>
    <w:rsid w:val="00E8337B"/>
    <w:rsid w:val="00E8528C"/>
    <w:rsid w:val="00E8703A"/>
    <w:rsid w:val="00E906A0"/>
    <w:rsid w:val="00E92998"/>
    <w:rsid w:val="00E93194"/>
    <w:rsid w:val="00E9342E"/>
    <w:rsid w:val="00E95DD2"/>
    <w:rsid w:val="00E961AA"/>
    <w:rsid w:val="00E9680D"/>
    <w:rsid w:val="00E96E71"/>
    <w:rsid w:val="00E973C3"/>
    <w:rsid w:val="00EA31CF"/>
    <w:rsid w:val="00EA3963"/>
    <w:rsid w:val="00EA4EF3"/>
    <w:rsid w:val="00EA6218"/>
    <w:rsid w:val="00EA6CE2"/>
    <w:rsid w:val="00EA76D9"/>
    <w:rsid w:val="00EB0673"/>
    <w:rsid w:val="00EB14BE"/>
    <w:rsid w:val="00EB1E8F"/>
    <w:rsid w:val="00EB201D"/>
    <w:rsid w:val="00EB391A"/>
    <w:rsid w:val="00EB4038"/>
    <w:rsid w:val="00EB4196"/>
    <w:rsid w:val="00EB73E9"/>
    <w:rsid w:val="00EC042D"/>
    <w:rsid w:val="00EC08CE"/>
    <w:rsid w:val="00EC4850"/>
    <w:rsid w:val="00ED0753"/>
    <w:rsid w:val="00ED1EC7"/>
    <w:rsid w:val="00ED3944"/>
    <w:rsid w:val="00ED4046"/>
    <w:rsid w:val="00ED45B5"/>
    <w:rsid w:val="00ED5C09"/>
    <w:rsid w:val="00ED614C"/>
    <w:rsid w:val="00ED77A0"/>
    <w:rsid w:val="00EE1DB2"/>
    <w:rsid w:val="00EE36D1"/>
    <w:rsid w:val="00EE42F0"/>
    <w:rsid w:val="00EE4D25"/>
    <w:rsid w:val="00EF1087"/>
    <w:rsid w:val="00EF3E24"/>
    <w:rsid w:val="00EF7D1D"/>
    <w:rsid w:val="00F007CE"/>
    <w:rsid w:val="00F0095E"/>
    <w:rsid w:val="00F017B3"/>
    <w:rsid w:val="00F02FB8"/>
    <w:rsid w:val="00F049B1"/>
    <w:rsid w:val="00F051D4"/>
    <w:rsid w:val="00F06519"/>
    <w:rsid w:val="00F06553"/>
    <w:rsid w:val="00F107A4"/>
    <w:rsid w:val="00F10EB6"/>
    <w:rsid w:val="00F1241D"/>
    <w:rsid w:val="00F12801"/>
    <w:rsid w:val="00F129CC"/>
    <w:rsid w:val="00F138EA"/>
    <w:rsid w:val="00F14480"/>
    <w:rsid w:val="00F167DE"/>
    <w:rsid w:val="00F16D29"/>
    <w:rsid w:val="00F17213"/>
    <w:rsid w:val="00F205E5"/>
    <w:rsid w:val="00F206BA"/>
    <w:rsid w:val="00F21DB6"/>
    <w:rsid w:val="00F21DF9"/>
    <w:rsid w:val="00F22147"/>
    <w:rsid w:val="00F24098"/>
    <w:rsid w:val="00F242A2"/>
    <w:rsid w:val="00F253B1"/>
    <w:rsid w:val="00F2698A"/>
    <w:rsid w:val="00F271A0"/>
    <w:rsid w:val="00F32341"/>
    <w:rsid w:val="00F32768"/>
    <w:rsid w:val="00F3328C"/>
    <w:rsid w:val="00F34C3D"/>
    <w:rsid w:val="00F3779B"/>
    <w:rsid w:val="00F452C9"/>
    <w:rsid w:val="00F45CBB"/>
    <w:rsid w:val="00F50BC9"/>
    <w:rsid w:val="00F5204E"/>
    <w:rsid w:val="00F53CC4"/>
    <w:rsid w:val="00F549B1"/>
    <w:rsid w:val="00F551A9"/>
    <w:rsid w:val="00F56028"/>
    <w:rsid w:val="00F570E4"/>
    <w:rsid w:val="00F57B7D"/>
    <w:rsid w:val="00F60614"/>
    <w:rsid w:val="00F62068"/>
    <w:rsid w:val="00F6224E"/>
    <w:rsid w:val="00F622E5"/>
    <w:rsid w:val="00F62870"/>
    <w:rsid w:val="00F631B5"/>
    <w:rsid w:val="00F637C8"/>
    <w:rsid w:val="00F639D0"/>
    <w:rsid w:val="00F659B5"/>
    <w:rsid w:val="00F65A07"/>
    <w:rsid w:val="00F70254"/>
    <w:rsid w:val="00F70E1D"/>
    <w:rsid w:val="00F70EDB"/>
    <w:rsid w:val="00F72E32"/>
    <w:rsid w:val="00F73301"/>
    <w:rsid w:val="00F73DA2"/>
    <w:rsid w:val="00F74B73"/>
    <w:rsid w:val="00F75873"/>
    <w:rsid w:val="00F7611B"/>
    <w:rsid w:val="00F76657"/>
    <w:rsid w:val="00F7738C"/>
    <w:rsid w:val="00F801E3"/>
    <w:rsid w:val="00F80539"/>
    <w:rsid w:val="00F80A2B"/>
    <w:rsid w:val="00F8155E"/>
    <w:rsid w:val="00F817A9"/>
    <w:rsid w:val="00F81FF5"/>
    <w:rsid w:val="00F8347E"/>
    <w:rsid w:val="00F83A8F"/>
    <w:rsid w:val="00F84709"/>
    <w:rsid w:val="00F85153"/>
    <w:rsid w:val="00F85B72"/>
    <w:rsid w:val="00F865BF"/>
    <w:rsid w:val="00F87938"/>
    <w:rsid w:val="00F900E4"/>
    <w:rsid w:val="00F91FD6"/>
    <w:rsid w:val="00F920AC"/>
    <w:rsid w:val="00F939C3"/>
    <w:rsid w:val="00F94268"/>
    <w:rsid w:val="00F96624"/>
    <w:rsid w:val="00F97121"/>
    <w:rsid w:val="00F978CC"/>
    <w:rsid w:val="00FA0291"/>
    <w:rsid w:val="00FA07DD"/>
    <w:rsid w:val="00FA1256"/>
    <w:rsid w:val="00FA67A2"/>
    <w:rsid w:val="00FA6A78"/>
    <w:rsid w:val="00FA6F24"/>
    <w:rsid w:val="00FB12DA"/>
    <w:rsid w:val="00FB1989"/>
    <w:rsid w:val="00FB3323"/>
    <w:rsid w:val="00FB443E"/>
    <w:rsid w:val="00FB6E00"/>
    <w:rsid w:val="00FB7CF6"/>
    <w:rsid w:val="00FC11F8"/>
    <w:rsid w:val="00FC1902"/>
    <w:rsid w:val="00FC2140"/>
    <w:rsid w:val="00FC2453"/>
    <w:rsid w:val="00FC24D6"/>
    <w:rsid w:val="00FC26E9"/>
    <w:rsid w:val="00FC31B0"/>
    <w:rsid w:val="00FC3C51"/>
    <w:rsid w:val="00FC5198"/>
    <w:rsid w:val="00FC5C84"/>
    <w:rsid w:val="00FC6371"/>
    <w:rsid w:val="00FC6568"/>
    <w:rsid w:val="00FC6717"/>
    <w:rsid w:val="00FC78FC"/>
    <w:rsid w:val="00FD1111"/>
    <w:rsid w:val="00FD120F"/>
    <w:rsid w:val="00FD2267"/>
    <w:rsid w:val="00FD234E"/>
    <w:rsid w:val="00FD3231"/>
    <w:rsid w:val="00FD40A3"/>
    <w:rsid w:val="00FD5578"/>
    <w:rsid w:val="00FD7A11"/>
    <w:rsid w:val="00FE100E"/>
    <w:rsid w:val="00FE1FC1"/>
    <w:rsid w:val="00FE2E09"/>
    <w:rsid w:val="00FE2F8A"/>
    <w:rsid w:val="00FE7BEC"/>
    <w:rsid w:val="00FF0DF0"/>
    <w:rsid w:val="00FF18D4"/>
    <w:rsid w:val="00FF3400"/>
    <w:rsid w:val="00FF34A2"/>
    <w:rsid w:val="00FF47EE"/>
    <w:rsid w:val="00FF4F41"/>
    <w:rsid w:val="00FF6028"/>
    <w:rsid w:val="00FF62A5"/>
    <w:rsid w:val="00FF67A4"/>
    <w:rsid w:val="00FF75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00E5"/>
  <w15:chartTrackingRefBased/>
  <w15:docId w15:val="{E82AD893-52AE-4E14-A626-8E6661CF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08F"/>
    <w:rPr>
      <w:sz w:val="22"/>
      <w:lang w:val="pt-PT" w:eastAsia="ja-JP"/>
    </w:rPr>
  </w:style>
  <w:style w:type="paragraph" w:styleId="Heading1">
    <w:name w:val="heading 1"/>
    <w:aliases w:val="D70AR,Info rubrik 1,titel 1"/>
    <w:basedOn w:val="Normal"/>
    <w:next w:val="Normal"/>
    <w:link w:val="Heading1Char"/>
    <w:qFormat/>
    <w:rsid w:val="00DE308F"/>
    <w:pPr>
      <w:ind w:left="567" w:hanging="567"/>
      <w:outlineLvl w:val="0"/>
    </w:pPr>
    <w:rPr>
      <w:b/>
      <w:caps/>
    </w:rPr>
  </w:style>
  <w:style w:type="paragraph" w:styleId="Heading2">
    <w:name w:val="heading 2"/>
    <w:basedOn w:val="Heading1"/>
    <w:next w:val="Normal"/>
    <w:link w:val="Heading2Char"/>
    <w:qFormat/>
    <w:rsid w:val="00DE308F"/>
    <w:pPr>
      <w:outlineLvl w:val="1"/>
    </w:pPr>
    <w:rPr>
      <w:caps w:val="0"/>
    </w:rPr>
  </w:style>
  <w:style w:type="paragraph" w:styleId="Heading3">
    <w:name w:val="heading 3"/>
    <w:basedOn w:val="Normal"/>
    <w:next w:val="Normal"/>
    <w:link w:val="Heading3Char"/>
    <w:qFormat/>
    <w:rsid w:val="00DE30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0581"/>
    <w:pPr>
      <w:keepNext/>
      <w:suppressAutoHyphens/>
      <w:ind w:right="14"/>
      <w:jc w:val="center"/>
      <w:outlineLvl w:val="3"/>
    </w:pPr>
    <w:rPr>
      <w:b/>
    </w:rPr>
  </w:style>
  <w:style w:type="paragraph" w:styleId="Heading5">
    <w:name w:val="heading 5"/>
    <w:basedOn w:val="Normal"/>
    <w:next w:val="Normal"/>
    <w:link w:val="Heading5Char"/>
    <w:qFormat/>
    <w:rsid w:val="007A0581"/>
    <w:pPr>
      <w:keepNext/>
      <w:suppressAutoHyphens/>
      <w:outlineLvl w:val="4"/>
    </w:pPr>
    <w:rPr>
      <w:b/>
    </w:rPr>
  </w:style>
  <w:style w:type="paragraph" w:styleId="Heading6">
    <w:name w:val="heading 6"/>
    <w:basedOn w:val="Normal"/>
    <w:next w:val="Normal"/>
    <w:link w:val="Heading6Char"/>
    <w:qFormat/>
    <w:rsid w:val="007A0581"/>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7A0581"/>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7A0581"/>
    <w:pPr>
      <w:keepNext/>
      <w:suppressAutoHyphens/>
      <w:ind w:left="567" w:hanging="567"/>
      <w:outlineLvl w:val="7"/>
    </w:pPr>
    <w:rPr>
      <w:i/>
    </w:rPr>
  </w:style>
  <w:style w:type="paragraph" w:styleId="Heading9">
    <w:name w:val="heading 9"/>
    <w:basedOn w:val="Normal"/>
    <w:next w:val="Normal"/>
    <w:link w:val="Heading9Char"/>
    <w:qFormat/>
    <w:rsid w:val="007A0581"/>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locked/>
    <w:rsid w:val="000C455D"/>
    <w:rPr>
      <w:rFonts w:ascii="Cambria" w:hAnsi="Cambria" w:cs="Times New Roman"/>
      <w:b/>
      <w:bCs/>
      <w:kern w:val="32"/>
      <w:sz w:val="32"/>
      <w:szCs w:val="32"/>
      <w:lang w:val="x-none" w:eastAsia="ja-JP"/>
    </w:rPr>
  </w:style>
  <w:style w:type="character" w:customStyle="1" w:styleId="Heading2Char">
    <w:name w:val="Heading 2 Char"/>
    <w:link w:val="Heading2"/>
    <w:semiHidden/>
    <w:locked/>
    <w:rsid w:val="000C455D"/>
    <w:rPr>
      <w:rFonts w:ascii="Cambria" w:hAnsi="Cambria" w:cs="Times New Roman"/>
      <w:b/>
      <w:bCs/>
      <w:i/>
      <w:iCs/>
      <w:sz w:val="28"/>
      <w:szCs w:val="28"/>
      <w:lang w:val="x-none" w:eastAsia="ja-JP"/>
    </w:rPr>
  </w:style>
  <w:style w:type="character" w:customStyle="1" w:styleId="Heading3Char">
    <w:name w:val="Heading 3 Char"/>
    <w:link w:val="Heading3"/>
    <w:semiHidden/>
    <w:locked/>
    <w:rsid w:val="000C455D"/>
    <w:rPr>
      <w:rFonts w:ascii="Cambria" w:hAnsi="Cambria" w:cs="Times New Roman"/>
      <w:b/>
      <w:bCs/>
      <w:sz w:val="26"/>
      <w:szCs w:val="26"/>
      <w:lang w:val="x-none" w:eastAsia="ja-JP"/>
    </w:rPr>
  </w:style>
  <w:style w:type="character" w:customStyle="1" w:styleId="Heading4Char">
    <w:name w:val="Heading 4 Char"/>
    <w:link w:val="Heading4"/>
    <w:semiHidden/>
    <w:locked/>
    <w:rsid w:val="000C455D"/>
    <w:rPr>
      <w:rFonts w:ascii="Calibri" w:hAnsi="Calibri" w:cs="Times New Roman"/>
      <w:b/>
      <w:bCs/>
      <w:sz w:val="28"/>
      <w:szCs w:val="28"/>
      <w:lang w:val="x-none" w:eastAsia="ja-JP"/>
    </w:rPr>
  </w:style>
  <w:style w:type="character" w:customStyle="1" w:styleId="Heading5Char">
    <w:name w:val="Heading 5 Char"/>
    <w:link w:val="Heading5"/>
    <w:semiHidden/>
    <w:locked/>
    <w:rsid w:val="000C455D"/>
    <w:rPr>
      <w:rFonts w:ascii="Calibri" w:hAnsi="Calibri" w:cs="Times New Roman"/>
      <w:b/>
      <w:bCs/>
      <w:i/>
      <w:iCs/>
      <w:sz w:val="26"/>
      <w:szCs w:val="26"/>
      <w:lang w:val="x-none" w:eastAsia="ja-JP"/>
    </w:rPr>
  </w:style>
  <w:style w:type="character" w:customStyle="1" w:styleId="Heading6Char">
    <w:name w:val="Heading 6 Char"/>
    <w:link w:val="Heading6"/>
    <w:semiHidden/>
    <w:locked/>
    <w:rsid w:val="000C455D"/>
    <w:rPr>
      <w:rFonts w:ascii="Calibri" w:hAnsi="Calibri" w:cs="Times New Roman"/>
      <w:b/>
      <w:bCs/>
      <w:lang w:val="x-none" w:eastAsia="ja-JP"/>
    </w:rPr>
  </w:style>
  <w:style w:type="character" w:customStyle="1" w:styleId="Heading7Char">
    <w:name w:val="Heading 7 Char"/>
    <w:link w:val="Heading7"/>
    <w:semiHidden/>
    <w:locked/>
    <w:rsid w:val="000C455D"/>
    <w:rPr>
      <w:rFonts w:ascii="Calibri" w:hAnsi="Calibri" w:cs="Times New Roman"/>
      <w:sz w:val="24"/>
      <w:szCs w:val="24"/>
      <w:lang w:val="x-none" w:eastAsia="ja-JP"/>
    </w:rPr>
  </w:style>
  <w:style w:type="character" w:customStyle="1" w:styleId="Heading8Char">
    <w:name w:val="Heading 8 Char"/>
    <w:link w:val="Heading8"/>
    <w:semiHidden/>
    <w:locked/>
    <w:rsid w:val="000C455D"/>
    <w:rPr>
      <w:rFonts w:ascii="Calibri" w:hAnsi="Calibri" w:cs="Times New Roman"/>
      <w:i/>
      <w:iCs/>
      <w:sz w:val="24"/>
      <w:szCs w:val="24"/>
      <w:lang w:val="x-none" w:eastAsia="ja-JP"/>
    </w:rPr>
  </w:style>
  <w:style w:type="character" w:customStyle="1" w:styleId="Heading9Char">
    <w:name w:val="Heading 9 Char"/>
    <w:link w:val="Heading9"/>
    <w:semiHidden/>
    <w:locked/>
    <w:rsid w:val="000C455D"/>
    <w:rPr>
      <w:rFonts w:ascii="Cambria" w:hAnsi="Cambria" w:cs="Times New Roman"/>
      <w:lang w:val="x-none" w:eastAsia="ja-JP"/>
    </w:rPr>
  </w:style>
  <w:style w:type="paragraph" w:styleId="EndnoteText">
    <w:name w:val="endnote text"/>
    <w:basedOn w:val="Normal"/>
    <w:link w:val="EndnoteTextChar"/>
    <w:semiHidden/>
    <w:rsid w:val="007A0581"/>
    <w:pPr>
      <w:widowControl w:val="0"/>
      <w:tabs>
        <w:tab w:val="left" w:pos="567"/>
      </w:tabs>
    </w:pPr>
  </w:style>
  <w:style w:type="character" w:customStyle="1" w:styleId="EndnoteTextChar">
    <w:name w:val="Endnote Text Char"/>
    <w:link w:val="EndnoteText"/>
    <w:semiHidden/>
    <w:locked/>
    <w:rsid w:val="000C455D"/>
    <w:rPr>
      <w:rFonts w:cs="Times New Roman"/>
      <w:sz w:val="20"/>
      <w:szCs w:val="20"/>
      <w:lang w:val="x-none" w:eastAsia="ja-JP"/>
    </w:rPr>
  </w:style>
  <w:style w:type="character" w:styleId="EndnoteReference">
    <w:name w:val="endnote reference"/>
    <w:semiHidden/>
    <w:rsid w:val="007A0581"/>
    <w:rPr>
      <w:rFonts w:cs="Times New Roman"/>
      <w:vertAlign w:val="superscript"/>
    </w:rPr>
  </w:style>
  <w:style w:type="paragraph" w:styleId="Header">
    <w:name w:val="header"/>
    <w:basedOn w:val="Normal"/>
    <w:link w:val="HeaderChar"/>
    <w:rsid w:val="00DE308F"/>
    <w:pPr>
      <w:tabs>
        <w:tab w:val="center" w:pos="4536"/>
        <w:tab w:val="right" w:pos="9072"/>
      </w:tabs>
    </w:pPr>
  </w:style>
  <w:style w:type="character" w:customStyle="1" w:styleId="HeaderChar">
    <w:name w:val="Header Char"/>
    <w:link w:val="Header"/>
    <w:semiHidden/>
    <w:locked/>
    <w:rsid w:val="000C455D"/>
    <w:rPr>
      <w:rFonts w:cs="Times New Roman"/>
      <w:sz w:val="20"/>
      <w:szCs w:val="20"/>
      <w:lang w:val="x-none" w:eastAsia="ja-JP"/>
    </w:rPr>
  </w:style>
  <w:style w:type="paragraph" w:styleId="Footer">
    <w:name w:val="footer"/>
    <w:basedOn w:val="Normal"/>
    <w:link w:val="FooterChar"/>
    <w:rsid w:val="00DE308F"/>
    <w:rPr>
      <w:rFonts w:ascii="Arial" w:hAnsi="Arial"/>
      <w:sz w:val="16"/>
    </w:rPr>
  </w:style>
  <w:style w:type="character" w:customStyle="1" w:styleId="FooterChar">
    <w:name w:val="Footer Char"/>
    <w:link w:val="Footer"/>
    <w:semiHidden/>
    <w:locked/>
    <w:rsid w:val="000C455D"/>
    <w:rPr>
      <w:rFonts w:cs="Times New Roman"/>
      <w:sz w:val="20"/>
      <w:szCs w:val="20"/>
      <w:lang w:val="x-none" w:eastAsia="ja-JP"/>
    </w:rPr>
  </w:style>
  <w:style w:type="character" w:styleId="PageNumber">
    <w:name w:val="page number"/>
    <w:rsid w:val="00DE308F"/>
    <w:rPr>
      <w:rFonts w:ascii="Arial" w:hAnsi="Arial" w:cs="Times New Roman"/>
      <w:noProof/>
      <w:sz w:val="16"/>
    </w:rPr>
  </w:style>
  <w:style w:type="paragraph" w:styleId="BodyText">
    <w:name w:val="Body Text"/>
    <w:basedOn w:val="Normal"/>
    <w:link w:val="BodyTextChar"/>
    <w:rsid w:val="007A0581"/>
    <w:pPr>
      <w:suppressAutoHyphens/>
      <w:ind w:right="14"/>
      <w:jc w:val="both"/>
    </w:pPr>
    <w:rPr>
      <w:b/>
      <w:noProof/>
    </w:rPr>
  </w:style>
  <w:style w:type="character" w:customStyle="1" w:styleId="BodyTextChar">
    <w:name w:val="Body Text Char"/>
    <w:link w:val="BodyText"/>
    <w:semiHidden/>
    <w:locked/>
    <w:rsid w:val="000C455D"/>
    <w:rPr>
      <w:rFonts w:cs="Times New Roman"/>
      <w:sz w:val="20"/>
      <w:szCs w:val="20"/>
      <w:lang w:val="x-none" w:eastAsia="ja-JP"/>
    </w:rPr>
  </w:style>
  <w:style w:type="paragraph" w:customStyle="1" w:styleId="EmeaHeading">
    <w:name w:val="Emea Heading"/>
    <w:basedOn w:val="Normal"/>
    <w:rsid w:val="007A0581"/>
    <w:pPr>
      <w:framePr w:wrap="notBeside" w:vAnchor="text" w:hAnchor="text" w:y="1"/>
      <w:widowControl w:val="0"/>
      <w:shd w:val="solid" w:color="C0C0C0" w:fill="auto"/>
    </w:pPr>
    <w:rPr>
      <w:lang w:val="en-GB"/>
    </w:rPr>
  </w:style>
  <w:style w:type="paragraph" w:styleId="BodyText2">
    <w:name w:val="Body Text 2"/>
    <w:basedOn w:val="Normal"/>
    <w:link w:val="BodyText2Char"/>
    <w:rsid w:val="007A0581"/>
    <w:pPr>
      <w:suppressAutoHyphens/>
    </w:pPr>
  </w:style>
  <w:style w:type="character" w:customStyle="1" w:styleId="BodyText2Char">
    <w:name w:val="Body Text 2 Char"/>
    <w:link w:val="BodyText2"/>
    <w:semiHidden/>
    <w:locked/>
    <w:rsid w:val="000C455D"/>
    <w:rPr>
      <w:rFonts w:cs="Times New Roman"/>
      <w:sz w:val="20"/>
      <w:szCs w:val="20"/>
      <w:lang w:val="x-none" w:eastAsia="ja-JP"/>
    </w:rPr>
  </w:style>
  <w:style w:type="character" w:styleId="CommentReference">
    <w:name w:val="annotation reference"/>
    <w:semiHidden/>
    <w:rsid w:val="007A0581"/>
    <w:rPr>
      <w:rFonts w:cs="Times New Roman"/>
      <w:sz w:val="16"/>
    </w:rPr>
  </w:style>
  <w:style w:type="paragraph" w:styleId="CommentText">
    <w:name w:val="annotation text"/>
    <w:basedOn w:val="Normal"/>
    <w:link w:val="CommentTextChar"/>
    <w:semiHidden/>
    <w:rsid w:val="007A0581"/>
    <w:pPr>
      <w:tabs>
        <w:tab w:val="left" w:pos="567"/>
      </w:tabs>
      <w:spacing w:line="260" w:lineRule="exact"/>
    </w:pPr>
    <w:rPr>
      <w:lang w:val="en-GB"/>
    </w:rPr>
  </w:style>
  <w:style w:type="character" w:customStyle="1" w:styleId="CommentTextChar">
    <w:name w:val="Comment Text Char"/>
    <w:link w:val="CommentText"/>
    <w:semiHidden/>
    <w:locked/>
    <w:rsid w:val="003D6149"/>
    <w:rPr>
      <w:rFonts w:cs="Times New Roman"/>
      <w:sz w:val="22"/>
      <w:lang w:val="en-GB" w:eastAsia="ja-JP"/>
    </w:rPr>
  </w:style>
  <w:style w:type="paragraph" w:styleId="BlockText">
    <w:name w:val="Block Text"/>
    <w:basedOn w:val="Normal"/>
    <w:rsid w:val="007A0581"/>
    <w:pPr>
      <w:tabs>
        <w:tab w:val="left" w:pos="2657"/>
      </w:tabs>
      <w:spacing w:before="120"/>
      <w:ind w:left="-37" w:right="-28"/>
    </w:pPr>
    <w:rPr>
      <w:lang w:val="en-GB"/>
    </w:rPr>
  </w:style>
  <w:style w:type="paragraph" w:styleId="BodyText3">
    <w:name w:val="Body Text 3"/>
    <w:basedOn w:val="Normal"/>
    <w:link w:val="BodyText3Char"/>
    <w:rsid w:val="007A0581"/>
    <w:pPr>
      <w:numPr>
        <w:ilvl w:val="12"/>
      </w:numPr>
      <w:shd w:val="pct25" w:color="000000" w:fill="FFFFFF"/>
      <w:suppressAutoHyphens/>
    </w:pPr>
    <w:rPr>
      <w:i/>
    </w:rPr>
  </w:style>
  <w:style w:type="character" w:customStyle="1" w:styleId="BodyText3Char">
    <w:name w:val="Body Text 3 Char"/>
    <w:link w:val="BodyText3"/>
    <w:semiHidden/>
    <w:locked/>
    <w:rsid w:val="000C455D"/>
    <w:rPr>
      <w:rFonts w:cs="Times New Roman"/>
      <w:sz w:val="16"/>
      <w:szCs w:val="16"/>
      <w:lang w:val="x-none" w:eastAsia="ja-JP"/>
    </w:rPr>
  </w:style>
  <w:style w:type="paragraph" w:customStyle="1" w:styleId="Annex">
    <w:name w:val="Annex"/>
    <w:basedOn w:val="Normal"/>
    <w:next w:val="Normal"/>
    <w:rsid w:val="00DE308F"/>
    <w:pPr>
      <w:jc w:val="center"/>
    </w:pPr>
    <w:rPr>
      <w:b/>
    </w:rPr>
  </w:style>
  <w:style w:type="paragraph" w:customStyle="1" w:styleId="Description">
    <w:name w:val="Description"/>
    <w:basedOn w:val="Normal"/>
    <w:next w:val="Normal"/>
    <w:rsid w:val="00DE308F"/>
  </w:style>
  <w:style w:type="paragraph" w:customStyle="1" w:styleId="HangingIndent">
    <w:name w:val="HangingIndent"/>
    <w:basedOn w:val="Normal"/>
    <w:rsid w:val="007A0581"/>
    <w:pPr>
      <w:ind w:left="567" w:hanging="567"/>
    </w:pPr>
  </w:style>
  <w:style w:type="character" w:styleId="Hyperlink">
    <w:name w:val="Hyperlink"/>
    <w:rsid w:val="007A0581"/>
    <w:rPr>
      <w:rFonts w:cs="Times New Roman"/>
      <w:color w:val="0000FF"/>
      <w:u w:val="single"/>
    </w:rPr>
  </w:style>
  <w:style w:type="paragraph" w:styleId="BalloonText">
    <w:name w:val="Balloon Text"/>
    <w:basedOn w:val="Normal"/>
    <w:link w:val="BalloonTextChar"/>
    <w:semiHidden/>
    <w:rsid w:val="007A0581"/>
    <w:rPr>
      <w:rFonts w:ascii="Tahoma" w:hAnsi="Tahoma" w:cs="Tahoma"/>
      <w:sz w:val="16"/>
      <w:szCs w:val="16"/>
    </w:rPr>
  </w:style>
  <w:style w:type="character" w:customStyle="1" w:styleId="BalloonTextChar">
    <w:name w:val="Balloon Text Char"/>
    <w:link w:val="BalloonText"/>
    <w:semiHidden/>
    <w:locked/>
    <w:rsid w:val="000C455D"/>
    <w:rPr>
      <w:rFonts w:cs="Times New Roman"/>
      <w:sz w:val="2"/>
      <w:lang w:val="x-none" w:eastAsia="ja-JP"/>
    </w:rPr>
  </w:style>
  <w:style w:type="paragraph" w:customStyle="1" w:styleId="TextTi10">
    <w:name w:val="Text:Ti10"/>
    <w:basedOn w:val="Normal"/>
    <w:rsid w:val="007A0581"/>
    <w:rPr>
      <w:sz w:val="20"/>
    </w:rPr>
  </w:style>
  <w:style w:type="paragraph" w:customStyle="1" w:styleId="TableCellCenter">
    <w:name w:val="Table Cell Center"/>
    <w:basedOn w:val="Normal"/>
    <w:rsid w:val="007A0581"/>
    <w:pPr>
      <w:keepNext/>
      <w:keepLines/>
      <w:spacing w:before="50" w:after="50" w:line="240" w:lineRule="exact"/>
      <w:jc w:val="center"/>
    </w:pPr>
    <w:rPr>
      <w:sz w:val="20"/>
      <w:lang w:eastAsia="da-DK"/>
    </w:rPr>
  </w:style>
  <w:style w:type="paragraph" w:customStyle="1" w:styleId="TableCellLeft">
    <w:name w:val="Table Cell Left"/>
    <w:basedOn w:val="Normal"/>
    <w:rsid w:val="007A0581"/>
    <w:pPr>
      <w:keepNext/>
      <w:keepLines/>
      <w:spacing w:before="50" w:after="50" w:line="240" w:lineRule="exact"/>
    </w:pPr>
    <w:rPr>
      <w:sz w:val="20"/>
      <w:lang w:eastAsia="da-DK"/>
    </w:rPr>
  </w:style>
  <w:style w:type="paragraph" w:customStyle="1" w:styleId="TableCellHead">
    <w:name w:val="Table Cell Head"/>
    <w:basedOn w:val="Normal"/>
    <w:next w:val="Normal"/>
    <w:rsid w:val="007A0581"/>
    <w:pPr>
      <w:keepNext/>
      <w:keepLines/>
      <w:spacing w:before="100" w:line="240" w:lineRule="exact"/>
    </w:pPr>
    <w:rPr>
      <w:sz w:val="20"/>
      <w:u w:val="single"/>
      <w:lang w:eastAsia="da-DK"/>
    </w:rPr>
  </w:style>
  <w:style w:type="paragraph" w:customStyle="1" w:styleId="TableFooter">
    <w:name w:val="Table Footer"/>
    <w:basedOn w:val="Normal"/>
    <w:rsid w:val="007A0581"/>
    <w:pPr>
      <w:keepNext/>
      <w:keepLines/>
      <w:tabs>
        <w:tab w:val="right" w:pos="144"/>
      </w:tabs>
      <w:spacing w:before="60" w:line="240" w:lineRule="exact"/>
      <w:ind w:left="216" w:hanging="216"/>
    </w:pPr>
    <w:rPr>
      <w:sz w:val="20"/>
      <w:lang w:eastAsia="da-DK"/>
    </w:rPr>
  </w:style>
  <w:style w:type="paragraph" w:customStyle="1" w:styleId="TextTi12CharCharChar">
    <w:name w:val="Text:Ti12 Char Char Char"/>
    <w:basedOn w:val="Normal"/>
    <w:rsid w:val="007A0581"/>
    <w:pPr>
      <w:spacing w:after="170" w:line="280" w:lineRule="atLeast"/>
      <w:jc w:val="both"/>
    </w:pPr>
    <w:rPr>
      <w:sz w:val="24"/>
    </w:rPr>
  </w:style>
  <w:style w:type="paragraph" w:customStyle="1" w:styleId="TextTi12">
    <w:name w:val="Text:Ti12"/>
    <w:basedOn w:val="Normal"/>
    <w:rsid w:val="007A0581"/>
    <w:pPr>
      <w:spacing w:after="170" w:line="280" w:lineRule="atLeast"/>
      <w:jc w:val="both"/>
    </w:pPr>
    <w:rPr>
      <w:sz w:val="24"/>
    </w:rPr>
  </w:style>
  <w:style w:type="paragraph" w:customStyle="1" w:styleId="AnnexHeading">
    <w:name w:val="Annex Heading"/>
    <w:basedOn w:val="Normal"/>
    <w:next w:val="Normal"/>
    <w:rsid w:val="00DE308F"/>
    <w:pPr>
      <w:ind w:left="567" w:hanging="567"/>
    </w:pPr>
    <w:rPr>
      <w:b/>
    </w:rPr>
  </w:style>
  <w:style w:type="character" w:customStyle="1" w:styleId="TextTi12Char2">
    <w:name w:val="Text:Ti12 Char2"/>
    <w:rsid w:val="007A0581"/>
    <w:rPr>
      <w:sz w:val="24"/>
      <w:lang w:val="en-US" w:eastAsia="ja-JP"/>
    </w:rPr>
  </w:style>
  <w:style w:type="paragraph" w:customStyle="1" w:styleId="HdTab1">
    <w:name w:val="Hd:Tab:1"/>
    <w:basedOn w:val="Caption"/>
    <w:next w:val="TextTi12"/>
    <w:rsid w:val="007A0581"/>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sid w:val="007A0581"/>
    <w:rPr>
      <w:b/>
      <w:bCs/>
      <w:sz w:val="20"/>
    </w:rPr>
  </w:style>
  <w:style w:type="character" w:customStyle="1" w:styleId="HdTab1Char">
    <w:name w:val="Hd:Tab:1 Char"/>
    <w:rsid w:val="007A0581"/>
    <w:rPr>
      <w:rFonts w:ascii="Arial" w:hAnsi="Arial"/>
      <w:b/>
      <w:sz w:val="24"/>
      <w:lang w:val="en-GB" w:eastAsia="ja-JP"/>
    </w:rPr>
  </w:style>
  <w:style w:type="character" w:customStyle="1" w:styleId="EmailStyle451">
    <w:name w:val="EmailStyle451"/>
    <w:semiHidden/>
    <w:rsid w:val="007A0581"/>
    <w:rPr>
      <w:rFonts w:ascii="Arial" w:hAnsi="Arial"/>
      <w:color w:val="000080"/>
      <w:sz w:val="20"/>
    </w:rPr>
  </w:style>
  <w:style w:type="character" w:styleId="Emphasis">
    <w:name w:val="Emphasis"/>
    <w:qFormat/>
    <w:rsid w:val="007A0581"/>
    <w:rPr>
      <w:rFonts w:cs="Times New Roman"/>
      <w:i/>
    </w:rPr>
  </w:style>
  <w:style w:type="paragraph" w:styleId="CommentSubject">
    <w:name w:val="annotation subject"/>
    <w:basedOn w:val="CommentText"/>
    <w:next w:val="CommentText"/>
    <w:link w:val="CommentSubjectChar"/>
    <w:semiHidden/>
    <w:rsid w:val="007A0581"/>
    <w:pPr>
      <w:tabs>
        <w:tab w:val="clear" w:pos="567"/>
      </w:tabs>
      <w:spacing w:line="240" w:lineRule="auto"/>
    </w:pPr>
    <w:rPr>
      <w:b/>
      <w:bCs/>
      <w:sz w:val="20"/>
      <w:lang w:val="en-US"/>
    </w:rPr>
  </w:style>
  <w:style w:type="character" w:customStyle="1" w:styleId="CommentSubjectChar">
    <w:name w:val="Comment Subject Char"/>
    <w:link w:val="CommentSubject"/>
    <w:semiHidden/>
    <w:locked/>
    <w:rsid w:val="000C455D"/>
    <w:rPr>
      <w:rFonts w:cs="Times New Roman"/>
      <w:b/>
      <w:bCs/>
      <w:sz w:val="20"/>
      <w:szCs w:val="20"/>
      <w:lang w:val="en-GB" w:eastAsia="ja-JP"/>
    </w:rPr>
  </w:style>
  <w:style w:type="character" w:customStyle="1" w:styleId="Initial">
    <w:name w:val="Initial"/>
    <w:rsid w:val="007A0581"/>
    <w:rPr>
      <w:rFonts w:ascii="CG Times" w:hAnsi="CG Times"/>
      <w:sz w:val="24"/>
      <w:lang w:val="en-US" w:eastAsia="x-none"/>
    </w:rPr>
  </w:style>
  <w:style w:type="character" w:customStyle="1" w:styleId="CharChar">
    <w:name w:val="Char Char"/>
    <w:semiHidden/>
    <w:rsid w:val="007A0581"/>
    <w:rPr>
      <w:sz w:val="22"/>
      <w:lang w:val="en-GB" w:eastAsia="ja-JP"/>
    </w:rPr>
  </w:style>
  <w:style w:type="character" w:customStyle="1" w:styleId="CarcterCarcter26">
    <w:name w:val="Carácter Carácter26"/>
    <w:semiHidden/>
    <w:rsid w:val="007A0581"/>
    <w:rPr>
      <w:sz w:val="24"/>
      <w:lang w:val="pt-PT" w:eastAsia="fr-FR"/>
    </w:rPr>
  </w:style>
  <w:style w:type="paragraph" w:styleId="DocumentMap">
    <w:name w:val="Document Map"/>
    <w:basedOn w:val="Normal"/>
    <w:link w:val="DocumentMapChar"/>
    <w:semiHidden/>
    <w:rsid w:val="007A0581"/>
    <w:pPr>
      <w:shd w:val="clear" w:color="auto" w:fill="000080"/>
    </w:pPr>
    <w:rPr>
      <w:rFonts w:ascii="Tahoma" w:hAnsi="Tahoma" w:cs="Tahoma"/>
      <w:sz w:val="20"/>
    </w:rPr>
  </w:style>
  <w:style w:type="character" w:customStyle="1" w:styleId="DocumentMapChar">
    <w:name w:val="Document Map Char"/>
    <w:link w:val="DocumentMap"/>
    <w:semiHidden/>
    <w:locked/>
    <w:rsid w:val="000C455D"/>
    <w:rPr>
      <w:rFonts w:cs="Times New Roman"/>
      <w:sz w:val="2"/>
      <w:lang w:val="x-none" w:eastAsia="ja-JP"/>
    </w:rPr>
  </w:style>
  <w:style w:type="paragraph" w:customStyle="1" w:styleId="textti120">
    <w:name w:val="textti12"/>
    <w:basedOn w:val="Normal"/>
    <w:rsid w:val="007A0581"/>
    <w:pPr>
      <w:spacing w:after="170" w:line="280" w:lineRule="atLeast"/>
      <w:jc w:val="both"/>
    </w:pPr>
    <w:rPr>
      <w:rFonts w:eastAsia="SimSun"/>
      <w:sz w:val="24"/>
      <w:szCs w:val="24"/>
      <w:lang w:eastAsia="zh-CN"/>
    </w:rPr>
  </w:style>
  <w:style w:type="table" w:styleId="TableGrid">
    <w:name w:val="Table Grid"/>
    <w:basedOn w:val="TableNormal"/>
    <w:rsid w:val="0038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2E40"/>
    <w:pPr>
      <w:spacing w:before="100" w:beforeAutospacing="1" w:after="100" w:afterAutospacing="1"/>
    </w:pPr>
    <w:rPr>
      <w:rFonts w:eastAsia="SimSun"/>
      <w:sz w:val="24"/>
      <w:szCs w:val="24"/>
      <w:lang w:eastAsia="zh-CN"/>
    </w:rPr>
  </w:style>
  <w:style w:type="table" w:customStyle="1" w:styleId="TableGrid1">
    <w:name w:val="Table Grid1"/>
    <w:rsid w:val="009D2E40"/>
    <w:pPr>
      <w:spacing w:line="280" w:lineRule="atLeas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10">
    <w:name w:val="TableText:10"/>
    <w:basedOn w:val="Normal"/>
    <w:link w:val="TableText10Char"/>
    <w:rsid w:val="009D2E40"/>
    <w:rPr>
      <w:sz w:val="20"/>
    </w:rPr>
  </w:style>
  <w:style w:type="character" w:customStyle="1" w:styleId="TableText10Char">
    <w:name w:val="TableText:10 Char"/>
    <w:link w:val="TableText10"/>
    <w:locked/>
    <w:rsid w:val="009D2E40"/>
    <w:rPr>
      <w:lang w:val="en-US" w:eastAsia="ja-JP"/>
    </w:rPr>
  </w:style>
  <w:style w:type="table" w:customStyle="1" w:styleId="TableGrid2">
    <w:name w:val="Table Grid2"/>
    <w:rsid w:val="001A5EBF"/>
    <w:pPr>
      <w:spacing w:line="280" w:lineRule="atLeas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FigNote">
    <w:name w:val="TabFig Note"/>
    <w:basedOn w:val="Normal"/>
    <w:rsid w:val="001F3EE8"/>
    <w:pPr>
      <w:keepNext/>
      <w:keepLines/>
      <w:spacing w:before="40" w:line="240" w:lineRule="exact"/>
      <w:ind w:left="29"/>
    </w:pPr>
    <w:rPr>
      <w:rFonts w:ascii="Arial" w:eastAsia="SimSun" w:hAnsi="Arial"/>
      <w:sz w:val="20"/>
      <w:szCs w:val="24"/>
      <w:lang w:eastAsia="zh-CN"/>
    </w:rPr>
  </w:style>
  <w:style w:type="paragraph" w:styleId="Revision">
    <w:name w:val="Revision"/>
    <w:hidden/>
    <w:semiHidden/>
    <w:rsid w:val="00CF10E5"/>
    <w:rPr>
      <w:sz w:val="22"/>
      <w:lang w:eastAsia="ja-JP"/>
    </w:rPr>
  </w:style>
  <w:style w:type="paragraph" w:customStyle="1" w:styleId="TableText12">
    <w:name w:val="TableText:12"/>
    <w:basedOn w:val="Normal"/>
    <w:link w:val="TableText12Char"/>
    <w:rsid w:val="00E16015"/>
    <w:rPr>
      <w:rFonts w:eastAsia="MS Mincho"/>
      <w:sz w:val="24"/>
    </w:rPr>
  </w:style>
  <w:style w:type="character" w:customStyle="1" w:styleId="TableText12Char">
    <w:name w:val="TableText:12 Char"/>
    <w:link w:val="TableText12"/>
    <w:locked/>
    <w:rsid w:val="00E16015"/>
    <w:rPr>
      <w:rFonts w:eastAsia="MS Mincho"/>
      <w:sz w:val="24"/>
      <w:lang w:val="en-US" w:eastAsia="ja-JP"/>
    </w:rPr>
  </w:style>
  <w:style w:type="paragraph" w:customStyle="1" w:styleId="HangingIndent0">
    <w:name w:val="Hanging Indent"/>
    <w:basedOn w:val="Normal"/>
    <w:rsid w:val="00DE308F"/>
    <w:pPr>
      <w:ind w:left="567" w:hanging="567"/>
    </w:pPr>
  </w:style>
  <w:style w:type="character" w:styleId="FollowedHyperlink">
    <w:name w:val="FollowedHyperlink"/>
    <w:rsid w:val="00E93194"/>
    <w:rPr>
      <w:rFonts w:cs="Times New Roman"/>
      <w:noProof/>
      <w:color w:val="800080"/>
      <w:u w:val="single"/>
    </w:rPr>
  </w:style>
  <w:style w:type="paragraph" w:customStyle="1" w:styleId="TableCell10Center">
    <w:name w:val="Table Cell 10 Center"/>
    <w:basedOn w:val="TableCell10Left"/>
    <w:rsid w:val="00B13671"/>
    <w:pPr>
      <w:jc w:val="center"/>
    </w:pPr>
  </w:style>
  <w:style w:type="paragraph" w:customStyle="1" w:styleId="TableCell10Left">
    <w:name w:val="Table Cell 10 Left"/>
    <w:basedOn w:val="Normal"/>
    <w:rsid w:val="00B13671"/>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TabFigNote"/>
    <w:link w:val="TabFigFooterChar"/>
    <w:rsid w:val="00452D98"/>
    <w:pPr>
      <w:ind w:left="245" w:hanging="216"/>
    </w:pPr>
  </w:style>
  <w:style w:type="character" w:customStyle="1" w:styleId="TabFigFooterChar">
    <w:name w:val="TabFig Footer Char"/>
    <w:link w:val="TabFigFooter"/>
    <w:locked/>
    <w:rsid w:val="00452D98"/>
    <w:rPr>
      <w:rFonts w:ascii="Arial" w:eastAsia="SimSun" w:hAnsi="Arial"/>
      <w:szCs w:val="24"/>
      <w:lang w:eastAsia="zh-CN"/>
    </w:rPr>
  </w:style>
  <w:style w:type="character" w:customStyle="1" w:styleId="apple-converted-space">
    <w:name w:val="apple-converted-space"/>
    <w:rsid w:val="00A337F6"/>
  </w:style>
  <w:style w:type="paragraph" w:styleId="ListParagraph">
    <w:name w:val="List Paragraph"/>
    <w:basedOn w:val="Normal"/>
    <w:uiPriority w:val="34"/>
    <w:qFormat/>
    <w:rsid w:val="008F7E5E"/>
    <w:pPr>
      <w:ind w:left="720"/>
    </w:pPr>
  </w:style>
  <w:style w:type="paragraph" w:styleId="Bibliography">
    <w:name w:val="Bibliography"/>
    <w:basedOn w:val="Normal"/>
    <w:next w:val="Normal"/>
    <w:uiPriority w:val="37"/>
    <w:semiHidden/>
    <w:unhideWhenUsed/>
    <w:rsid w:val="00CB18D9"/>
  </w:style>
  <w:style w:type="paragraph" w:styleId="BodyTextFirstIndent">
    <w:name w:val="Body Text First Indent"/>
    <w:basedOn w:val="BodyText"/>
    <w:link w:val="BodyTextFirstIndentChar"/>
    <w:locked/>
    <w:rsid w:val="00CB18D9"/>
    <w:pPr>
      <w:suppressAutoHyphens w:val="0"/>
      <w:spacing w:after="120"/>
      <w:ind w:right="0" w:firstLine="210"/>
      <w:jc w:val="left"/>
    </w:pPr>
    <w:rPr>
      <w:b w:val="0"/>
      <w:noProof w:val="0"/>
    </w:rPr>
  </w:style>
  <w:style w:type="character" w:customStyle="1" w:styleId="BodyTextFirstIndentChar">
    <w:name w:val="Body Text First Indent Char"/>
    <w:link w:val="BodyTextFirstIndent"/>
    <w:rsid w:val="00CB18D9"/>
    <w:rPr>
      <w:rFonts w:cs="Times New Roman"/>
      <w:sz w:val="22"/>
      <w:szCs w:val="20"/>
      <w:lang w:val="x-none" w:eastAsia="ja-JP"/>
    </w:rPr>
  </w:style>
  <w:style w:type="paragraph" w:styleId="BodyTextIndent">
    <w:name w:val="Body Text Indent"/>
    <w:basedOn w:val="Normal"/>
    <w:link w:val="BodyTextIndentChar"/>
    <w:locked/>
    <w:rsid w:val="00CB18D9"/>
    <w:pPr>
      <w:spacing w:after="120"/>
      <w:ind w:left="360"/>
    </w:pPr>
  </w:style>
  <w:style w:type="character" w:customStyle="1" w:styleId="BodyTextIndentChar">
    <w:name w:val="Body Text Indent Char"/>
    <w:link w:val="BodyTextIndent"/>
    <w:rsid w:val="00CB18D9"/>
    <w:rPr>
      <w:sz w:val="22"/>
      <w:lang w:eastAsia="ja-JP"/>
    </w:rPr>
  </w:style>
  <w:style w:type="paragraph" w:styleId="BodyTextFirstIndent2">
    <w:name w:val="Body Text First Indent 2"/>
    <w:basedOn w:val="BodyTextIndent"/>
    <w:link w:val="BodyTextFirstIndent2Char"/>
    <w:locked/>
    <w:rsid w:val="00CB18D9"/>
    <w:pPr>
      <w:ind w:firstLine="210"/>
    </w:pPr>
  </w:style>
  <w:style w:type="character" w:customStyle="1" w:styleId="BodyTextFirstIndent2Char">
    <w:name w:val="Body Text First Indent 2 Char"/>
    <w:basedOn w:val="BodyTextIndentChar"/>
    <w:link w:val="BodyTextFirstIndent2"/>
    <w:rsid w:val="00CB18D9"/>
    <w:rPr>
      <w:sz w:val="22"/>
      <w:lang w:eastAsia="ja-JP"/>
    </w:rPr>
  </w:style>
  <w:style w:type="paragraph" w:styleId="BodyTextIndent2">
    <w:name w:val="Body Text Indent 2"/>
    <w:basedOn w:val="Normal"/>
    <w:link w:val="BodyTextIndent2Char"/>
    <w:locked/>
    <w:rsid w:val="00CB18D9"/>
    <w:pPr>
      <w:spacing w:after="120" w:line="480" w:lineRule="auto"/>
      <w:ind w:left="360"/>
    </w:pPr>
  </w:style>
  <w:style w:type="character" w:customStyle="1" w:styleId="BodyTextIndent2Char">
    <w:name w:val="Body Text Indent 2 Char"/>
    <w:link w:val="BodyTextIndent2"/>
    <w:rsid w:val="00CB18D9"/>
    <w:rPr>
      <w:sz w:val="22"/>
      <w:lang w:eastAsia="ja-JP"/>
    </w:rPr>
  </w:style>
  <w:style w:type="paragraph" w:styleId="BodyTextIndent3">
    <w:name w:val="Body Text Indent 3"/>
    <w:basedOn w:val="Normal"/>
    <w:link w:val="BodyTextIndent3Char"/>
    <w:locked/>
    <w:rsid w:val="00CB18D9"/>
    <w:pPr>
      <w:spacing w:after="120"/>
      <w:ind w:left="360"/>
    </w:pPr>
    <w:rPr>
      <w:sz w:val="16"/>
      <w:szCs w:val="16"/>
    </w:rPr>
  </w:style>
  <w:style w:type="character" w:customStyle="1" w:styleId="BodyTextIndent3Char">
    <w:name w:val="Body Text Indent 3 Char"/>
    <w:link w:val="BodyTextIndent3"/>
    <w:rsid w:val="00CB18D9"/>
    <w:rPr>
      <w:sz w:val="16"/>
      <w:szCs w:val="16"/>
      <w:lang w:eastAsia="ja-JP"/>
    </w:rPr>
  </w:style>
  <w:style w:type="paragraph" w:styleId="Closing">
    <w:name w:val="Closing"/>
    <w:basedOn w:val="Normal"/>
    <w:link w:val="ClosingChar"/>
    <w:locked/>
    <w:rsid w:val="00CB18D9"/>
    <w:pPr>
      <w:ind w:left="4320"/>
    </w:pPr>
  </w:style>
  <w:style w:type="character" w:customStyle="1" w:styleId="ClosingChar">
    <w:name w:val="Closing Char"/>
    <w:link w:val="Closing"/>
    <w:rsid w:val="00CB18D9"/>
    <w:rPr>
      <w:sz w:val="22"/>
      <w:lang w:eastAsia="ja-JP"/>
    </w:rPr>
  </w:style>
  <w:style w:type="paragraph" w:styleId="Date">
    <w:name w:val="Date"/>
    <w:basedOn w:val="Normal"/>
    <w:next w:val="Normal"/>
    <w:link w:val="DateChar"/>
    <w:locked/>
    <w:rsid w:val="00CB18D9"/>
  </w:style>
  <w:style w:type="character" w:customStyle="1" w:styleId="DateChar">
    <w:name w:val="Date Char"/>
    <w:link w:val="Date"/>
    <w:rsid w:val="00CB18D9"/>
    <w:rPr>
      <w:sz w:val="22"/>
      <w:lang w:eastAsia="ja-JP"/>
    </w:rPr>
  </w:style>
  <w:style w:type="paragraph" w:styleId="E-mailSignature">
    <w:name w:val="E-mail Signature"/>
    <w:basedOn w:val="Normal"/>
    <w:link w:val="E-mailSignatureChar"/>
    <w:locked/>
    <w:rsid w:val="00CB18D9"/>
  </w:style>
  <w:style w:type="character" w:customStyle="1" w:styleId="E-mailSignatureChar">
    <w:name w:val="E-mail Signature Char"/>
    <w:link w:val="E-mailSignature"/>
    <w:rsid w:val="00CB18D9"/>
    <w:rPr>
      <w:sz w:val="22"/>
      <w:lang w:eastAsia="ja-JP"/>
    </w:rPr>
  </w:style>
  <w:style w:type="paragraph" w:styleId="EnvelopeAddress">
    <w:name w:val="envelope address"/>
    <w:basedOn w:val="Normal"/>
    <w:locked/>
    <w:rsid w:val="00CB18D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locked/>
    <w:rsid w:val="00CB18D9"/>
    <w:rPr>
      <w:rFonts w:ascii="Cambria" w:hAnsi="Cambria"/>
      <w:sz w:val="20"/>
    </w:rPr>
  </w:style>
  <w:style w:type="paragraph" w:styleId="FootnoteText">
    <w:name w:val="footnote text"/>
    <w:basedOn w:val="Normal"/>
    <w:link w:val="FootnoteTextChar"/>
    <w:locked/>
    <w:rsid w:val="00CB18D9"/>
    <w:rPr>
      <w:sz w:val="20"/>
    </w:rPr>
  </w:style>
  <w:style w:type="character" w:customStyle="1" w:styleId="FootnoteTextChar">
    <w:name w:val="Footnote Text Char"/>
    <w:link w:val="FootnoteText"/>
    <w:rsid w:val="00CB18D9"/>
    <w:rPr>
      <w:lang w:eastAsia="ja-JP"/>
    </w:rPr>
  </w:style>
  <w:style w:type="paragraph" w:styleId="HTMLAddress">
    <w:name w:val="HTML Address"/>
    <w:basedOn w:val="Normal"/>
    <w:link w:val="HTMLAddressChar"/>
    <w:locked/>
    <w:rsid w:val="00CB18D9"/>
    <w:rPr>
      <w:i/>
      <w:iCs/>
    </w:rPr>
  </w:style>
  <w:style w:type="character" w:customStyle="1" w:styleId="HTMLAddressChar">
    <w:name w:val="HTML Address Char"/>
    <w:link w:val="HTMLAddress"/>
    <w:rsid w:val="00CB18D9"/>
    <w:rPr>
      <w:i/>
      <w:iCs/>
      <w:sz w:val="22"/>
      <w:lang w:eastAsia="ja-JP"/>
    </w:rPr>
  </w:style>
  <w:style w:type="paragraph" w:styleId="HTMLPreformatted">
    <w:name w:val="HTML Preformatted"/>
    <w:basedOn w:val="Normal"/>
    <w:link w:val="HTMLPreformattedChar"/>
    <w:locked/>
    <w:rsid w:val="00CB18D9"/>
    <w:rPr>
      <w:rFonts w:ascii="Courier New" w:hAnsi="Courier New" w:cs="Courier New"/>
      <w:sz w:val="20"/>
    </w:rPr>
  </w:style>
  <w:style w:type="character" w:customStyle="1" w:styleId="HTMLPreformattedChar">
    <w:name w:val="HTML Preformatted Char"/>
    <w:link w:val="HTMLPreformatted"/>
    <w:rsid w:val="00CB18D9"/>
    <w:rPr>
      <w:rFonts w:ascii="Courier New" w:hAnsi="Courier New" w:cs="Courier New"/>
      <w:lang w:eastAsia="ja-JP"/>
    </w:rPr>
  </w:style>
  <w:style w:type="paragraph" w:styleId="Index1">
    <w:name w:val="index 1"/>
    <w:basedOn w:val="Normal"/>
    <w:next w:val="Normal"/>
    <w:autoRedefine/>
    <w:locked/>
    <w:rsid w:val="00CB18D9"/>
    <w:pPr>
      <w:ind w:left="220" w:hanging="220"/>
    </w:pPr>
  </w:style>
  <w:style w:type="paragraph" w:styleId="Index2">
    <w:name w:val="index 2"/>
    <w:basedOn w:val="Normal"/>
    <w:next w:val="Normal"/>
    <w:autoRedefine/>
    <w:locked/>
    <w:rsid w:val="00CB18D9"/>
    <w:pPr>
      <w:ind w:left="440" w:hanging="220"/>
    </w:pPr>
  </w:style>
  <w:style w:type="paragraph" w:styleId="Index3">
    <w:name w:val="index 3"/>
    <w:basedOn w:val="Normal"/>
    <w:next w:val="Normal"/>
    <w:autoRedefine/>
    <w:locked/>
    <w:rsid w:val="00CB18D9"/>
    <w:pPr>
      <w:ind w:left="660" w:hanging="220"/>
    </w:pPr>
  </w:style>
  <w:style w:type="paragraph" w:styleId="Index4">
    <w:name w:val="index 4"/>
    <w:basedOn w:val="Normal"/>
    <w:next w:val="Normal"/>
    <w:autoRedefine/>
    <w:locked/>
    <w:rsid w:val="00CB18D9"/>
    <w:pPr>
      <w:ind w:left="880" w:hanging="220"/>
    </w:pPr>
  </w:style>
  <w:style w:type="paragraph" w:styleId="Index5">
    <w:name w:val="index 5"/>
    <w:basedOn w:val="Normal"/>
    <w:next w:val="Normal"/>
    <w:autoRedefine/>
    <w:locked/>
    <w:rsid w:val="00CB18D9"/>
    <w:pPr>
      <w:ind w:left="1100" w:hanging="220"/>
    </w:pPr>
  </w:style>
  <w:style w:type="paragraph" w:styleId="Index6">
    <w:name w:val="index 6"/>
    <w:basedOn w:val="Normal"/>
    <w:next w:val="Normal"/>
    <w:autoRedefine/>
    <w:locked/>
    <w:rsid w:val="00CB18D9"/>
    <w:pPr>
      <w:ind w:left="1320" w:hanging="220"/>
    </w:pPr>
  </w:style>
  <w:style w:type="paragraph" w:styleId="Index7">
    <w:name w:val="index 7"/>
    <w:basedOn w:val="Normal"/>
    <w:next w:val="Normal"/>
    <w:autoRedefine/>
    <w:locked/>
    <w:rsid w:val="00CB18D9"/>
    <w:pPr>
      <w:ind w:left="1540" w:hanging="220"/>
    </w:pPr>
  </w:style>
  <w:style w:type="paragraph" w:styleId="Index8">
    <w:name w:val="index 8"/>
    <w:basedOn w:val="Normal"/>
    <w:next w:val="Normal"/>
    <w:autoRedefine/>
    <w:locked/>
    <w:rsid w:val="00CB18D9"/>
    <w:pPr>
      <w:ind w:left="1760" w:hanging="220"/>
    </w:pPr>
  </w:style>
  <w:style w:type="paragraph" w:styleId="Index9">
    <w:name w:val="index 9"/>
    <w:basedOn w:val="Normal"/>
    <w:next w:val="Normal"/>
    <w:autoRedefine/>
    <w:locked/>
    <w:rsid w:val="00CB18D9"/>
    <w:pPr>
      <w:ind w:left="1980" w:hanging="220"/>
    </w:pPr>
  </w:style>
  <w:style w:type="paragraph" w:styleId="IndexHeading">
    <w:name w:val="index heading"/>
    <w:basedOn w:val="Normal"/>
    <w:next w:val="Index1"/>
    <w:locked/>
    <w:rsid w:val="00CB18D9"/>
    <w:rPr>
      <w:rFonts w:ascii="Cambria" w:hAnsi="Cambria"/>
      <w:b/>
      <w:bCs/>
    </w:rPr>
  </w:style>
  <w:style w:type="paragraph" w:styleId="IntenseQuote">
    <w:name w:val="Intense Quote"/>
    <w:basedOn w:val="Normal"/>
    <w:next w:val="Normal"/>
    <w:link w:val="IntenseQuoteChar"/>
    <w:uiPriority w:val="30"/>
    <w:qFormat/>
    <w:rsid w:val="00CB18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18D9"/>
    <w:rPr>
      <w:b/>
      <w:bCs/>
      <w:i/>
      <w:iCs/>
      <w:color w:val="4F81BD"/>
      <w:sz w:val="22"/>
      <w:lang w:eastAsia="ja-JP"/>
    </w:rPr>
  </w:style>
  <w:style w:type="paragraph" w:styleId="List">
    <w:name w:val="List"/>
    <w:basedOn w:val="Normal"/>
    <w:locked/>
    <w:rsid w:val="00CB18D9"/>
    <w:pPr>
      <w:ind w:left="360" w:hanging="360"/>
      <w:contextualSpacing/>
    </w:pPr>
  </w:style>
  <w:style w:type="paragraph" w:styleId="List2">
    <w:name w:val="List 2"/>
    <w:basedOn w:val="Normal"/>
    <w:locked/>
    <w:rsid w:val="00CB18D9"/>
    <w:pPr>
      <w:ind w:left="720" w:hanging="360"/>
      <w:contextualSpacing/>
    </w:pPr>
  </w:style>
  <w:style w:type="paragraph" w:styleId="List3">
    <w:name w:val="List 3"/>
    <w:basedOn w:val="Normal"/>
    <w:locked/>
    <w:rsid w:val="00CB18D9"/>
    <w:pPr>
      <w:ind w:left="1080" w:hanging="360"/>
      <w:contextualSpacing/>
    </w:pPr>
  </w:style>
  <w:style w:type="paragraph" w:styleId="List4">
    <w:name w:val="List 4"/>
    <w:basedOn w:val="Normal"/>
    <w:locked/>
    <w:rsid w:val="00CB18D9"/>
    <w:pPr>
      <w:ind w:left="1440" w:hanging="360"/>
      <w:contextualSpacing/>
    </w:pPr>
  </w:style>
  <w:style w:type="paragraph" w:styleId="List5">
    <w:name w:val="List 5"/>
    <w:basedOn w:val="Normal"/>
    <w:locked/>
    <w:rsid w:val="00CB18D9"/>
    <w:pPr>
      <w:ind w:left="1800" w:hanging="360"/>
      <w:contextualSpacing/>
    </w:pPr>
  </w:style>
  <w:style w:type="paragraph" w:styleId="ListBullet">
    <w:name w:val="List Bullet"/>
    <w:basedOn w:val="Normal"/>
    <w:locked/>
    <w:rsid w:val="00CB18D9"/>
    <w:pPr>
      <w:numPr>
        <w:numId w:val="5"/>
      </w:numPr>
      <w:contextualSpacing/>
    </w:pPr>
  </w:style>
  <w:style w:type="paragraph" w:styleId="ListBullet2">
    <w:name w:val="List Bullet 2"/>
    <w:basedOn w:val="Normal"/>
    <w:locked/>
    <w:rsid w:val="00CB18D9"/>
    <w:pPr>
      <w:numPr>
        <w:numId w:val="6"/>
      </w:numPr>
      <w:contextualSpacing/>
    </w:pPr>
  </w:style>
  <w:style w:type="paragraph" w:styleId="ListBullet3">
    <w:name w:val="List Bullet 3"/>
    <w:basedOn w:val="Normal"/>
    <w:locked/>
    <w:rsid w:val="00CB18D9"/>
    <w:pPr>
      <w:numPr>
        <w:numId w:val="7"/>
      </w:numPr>
      <w:contextualSpacing/>
    </w:pPr>
  </w:style>
  <w:style w:type="paragraph" w:styleId="ListBullet4">
    <w:name w:val="List Bullet 4"/>
    <w:basedOn w:val="Normal"/>
    <w:locked/>
    <w:rsid w:val="00CB18D9"/>
    <w:pPr>
      <w:numPr>
        <w:numId w:val="8"/>
      </w:numPr>
      <w:contextualSpacing/>
    </w:pPr>
  </w:style>
  <w:style w:type="paragraph" w:styleId="ListBullet5">
    <w:name w:val="List Bullet 5"/>
    <w:basedOn w:val="Normal"/>
    <w:locked/>
    <w:rsid w:val="00CB18D9"/>
    <w:pPr>
      <w:numPr>
        <w:numId w:val="9"/>
      </w:numPr>
      <w:contextualSpacing/>
    </w:pPr>
  </w:style>
  <w:style w:type="paragraph" w:styleId="ListContinue">
    <w:name w:val="List Continue"/>
    <w:basedOn w:val="Normal"/>
    <w:locked/>
    <w:rsid w:val="00CB18D9"/>
    <w:pPr>
      <w:spacing w:after="120"/>
      <w:ind w:left="360"/>
      <w:contextualSpacing/>
    </w:pPr>
  </w:style>
  <w:style w:type="paragraph" w:styleId="ListContinue2">
    <w:name w:val="List Continue 2"/>
    <w:basedOn w:val="Normal"/>
    <w:locked/>
    <w:rsid w:val="00CB18D9"/>
    <w:pPr>
      <w:spacing w:after="120"/>
      <w:ind w:left="720"/>
      <w:contextualSpacing/>
    </w:pPr>
  </w:style>
  <w:style w:type="paragraph" w:styleId="ListContinue3">
    <w:name w:val="List Continue 3"/>
    <w:basedOn w:val="Normal"/>
    <w:locked/>
    <w:rsid w:val="00CB18D9"/>
    <w:pPr>
      <w:spacing w:after="120"/>
      <w:ind w:left="1080"/>
      <w:contextualSpacing/>
    </w:pPr>
  </w:style>
  <w:style w:type="paragraph" w:styleId="ListContinue4">
    <w:name w:val="List Continue 4"/>
    <w:basedOn w:val="Normal"/>
    <w:locked/>
    <w:rsid w:val="00CB18D9"/>
    <w:pPr>
      <w:spacing w:after="120"/>
      <w:ind w:left="1440"/>
      <w:contextualSpacing/>
    </w:pPr>
  </w:style>
  <w:style w:type="paragraph" w:styleId="ListContinue5">
    <w:name w:val="List Continue 5"/>
    <w:basedOn w:val="Normal"/>
    <w:locked/>
    <w:rsid w:val="00CB18D9"/>
    <w:pPr>
      <w:spacing w:after="120"/>
      <w:ind w:left="1800"/>
      <w:contextualSpacing/>
    </w:pPr>
  </w:style>
  <w:style w:type="paragraph" w:styleId="ListNumber">
    <w:name w:val="List Number"/>
    <w:basedOn w:val="Normal"/>
    <w:locked/>
    <w:rsid w:val="00CB18D9"/>
    <w:pPr>
      <w:numPr>
        <w:numId w:val="10"/>
      </w:numPr>
      <w:contextualSpacing/>
    </w:pPr>
  </w:style>
  <w:style w:type="paragraph" w:styleId="ListNumber2">
    <w:name w:val="List Number 2"/>
    <w:basedOn w:val="Normal"/>
    <w:locked/>
    <w:rsid w:val="00CB18D9"/>
    <w:pPr>
      <w:numPr>
        <w:numId w:val="11"/>
      </w:numPr>
      <w:contextualSpacing/>
    </w:pPr>
  </w:style>
  <w:style w:type="paragraph" w:styleId="ListNumber3">
    <w:name w:val="List Number 3"/>
    <w:basedOn w:val="Normal"/>
    <w:locked/>
    <w:rsid w:val="00CB18D9"/>
    <w:pPr>
      <w:numPr>
        <w:numId w:val="12"/>
      </w:numPr>
      <w:contextualSpacing/>
    </w:pPr>
  </w:style>
  <w:style w:type="paragraph" w:styleId="ListNumber4">
    <w:name w:val="List Number 4"/>
    <w:basedOn w:val="Normal"/>
    <w:locked/>
    <w:rsid w:val="00CB18D9"/>
    <w:pPr>
      <w:numPr>
        <w:numId w:val="13"/>
      </w:numPr>
      <w:contextualSpacing/>
    </w:pPr>
  </w:style>
  <w:style w:type="paragraph" w:styleId="ListNumber5">
    <w:name w:val="List Number 5"/>
    <w:basedOn w:val="Normal"/>
    <w:locked/>
    <w:rsid w:val="00CB18D9"/>
    <w:pPr>
      <w:numPr>
        <w:numId w:val="14"/>
      </w:numPr>
      <w:contextualSpacing/>
    </w:pPr>
  </w:style>
  <w:style w:type="paragraph" w:styleId="MacroText">
    <w:name w:val="macro"/>
    <w:link w:val="MacroTextChar"/>
    <w:locked/>
    <w:rsid w:val="00CB18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CB18D9"/>
    <w:rPr>
      <w:rFonts w:ascii="Courier New" w:hAnsi="Courier New" w:cs="Courier New"/>
      <w:lang w:eastAsia="ja-JP"/>
    </w:rPr>
  </w:style>
  <w:style w:type="paragraph" w:styleId="MessageHeader">
    <w:name w:val="Message Header"/>
    <w:basedOn w:val="Normal"/>
    <w:link w:val="MessageHeaderChar"/>
    <w:locked/>
    <w:rsid w:val="00CB18D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B18D9"/>
    <w:rPr>
      <w:rFonts w:ascii="Cambria" w:eastAsia="Times New Roman" w:hAnsi="Cambria" w:cs="Times New Roman"/>
      <w:sz w:val="24"/>
      <w:szCs w:val="24"/>
      <w:shd w:val="pct20" w:color="auto" w:fill="auto"/>
      <w:lang w:eastAsia="ja-JP"/>
    </w:rPr>
  </w:style>
  <w:style w:type="paragraph" w:styleId="NoSpacing">
    <w:name w:val="No Spacing"/>
    <w:uiPriority w:val="1"/>
    <w:qFormat/>
    <w:rsid w:val="00CB18D9"/>
    <w:rPr>
      <w:sz w:val="22"/>
      <w:lang w:eastAsia="ja-JP"/>
    </w:rPr>
  </w:style>
  <w:style w:type="paragraph" w:styleId="NormalIndent">
    <w:name w:val="Normal Indent"/>
    <w:basedOn w:val="Normal"/>
    <w:locked/>
    <w:rsid w:val="00CB18D9"/>
    <w:pPr>
      <w:ind w:left="720"/>
    </w:pPr>
  </w:style>
  <w:style w:type="paragraph" w:styleId="NoteHeading">
    <w:name w:val="Note Heading"/>
    <w:basedOn w:val="Normal"/>
    <w:next w:val="Normal"/>
    <w:link w:val="NoteHeadingChar"/>
    <w:locked/>
    <w:rsid w:val="00CB18D9"/>
  </w:style>
  <w:style w:type="character" w:customStyle="1" w:styleId="NoteHeadingChar">
    <w:name w:val="Note Heading Char"/>
    <w:link w:val="NoteHeading"/>
    <w:rsid w:val="00CB18D9"/>
    <w:rPr>
      <w:sz w:val="22"/>
      <w:lang w:eastAsia="ja-JP"/>
    </w:rPr>
  </w:style>
  <w:style w:type="paragraph" w:styleId="PlainText">
    <w:name w:val="Plain Text"/>
    <w:basedOn w:val="Normal"/>
    <w:link w:val="PlainTextChar"/>
    <w:locked/>
    <w:rsid w:val="00CB18D9"/>
    <w:rPr>
      <w:rFonts w:ascii="Courier New" w:hAnsi="Courier New" w:cs="Courier New"/>
      <w:sz w:val="20"/>
    </w:rPr>
  </w:style>
  <w:style w:type="character" w:customStyle="1" w:styleId="PlainTextChar">
    <w:name w:val="Plain Text Char"/>
    <w:link w:val="PlainText"/>
    <w:rsid w:val="00CB18D9"/>
    <w:rPr>
      <w:rFonts w:ascii="Courier New" w:hAnsi="Courier New" w:cs="Courier New"/>
      <w:lang w:eastAsia="ja-JP"/>
    </w:rPr>
  </w:style>
  <w:style w:type="paragraph" w:styleId="Quote">
    <w:name w:val="Quote"/>
    <w:basedOn w:val="Normal"/>
    <w:next w:val="Normal"/>
    <w:link w:val="QuoteChar"/>
    <w:uiPriority w:val="29"/>
    <w:qFormat/>
    <w:rsid w:val="00CB18D9"/>
    <w:rPr>
      <w:i/>
      <w:iCs/>
      <w:color w:val="000000"/>
    </w:rPr>
  </w:style>
  <w:style w:type="character" w:customStyle="1" w:styleId="QuoteChar">
    <w:name w:val="Quote Char"/>
    <w:link w:val="Quote"/>
    <w:uiPriority w:val="29"/>
    <w:rsid w:val="00CB18D9"/>
    <w:rPr>
      <w:i/>
      <w:iCs/>
      <w:color w:val="000000"/>
      <w:sz w:val="22"/>
      <w:lang w:eastAsia="ja-JP"/>
    </w:rPr>
  </w:style>
  <w:style w:type="paragraph" w:styleId="Salutation">
    <w:name w:val="Salutation"/>
    <w:basedOn w:val="Normal"/>
    <w:next w:val="Normal"/>
    <w:link w:val="SalutationChar"/>
    <w:locked/>
    <w:rsid w:val="00CB18D9"/>
  </w:style>
  <w:style w:type="character" w:customStyle="1" w:styleId="SalutationChar">
    <w:name w:val="Salutation Char"/>
    <w:link w:val="Salutation"/>
    <w:rsid w:val="00CB18D9"/>
    <w:rPr>
      <w:sz w:val="22"/>
      <w:lang w:eastAsia="ja-JP"/>
    </w:rPr>
  </w:style>
  <w:style w:type="paragraph" w:styleId="Signature">
    <w:name w:val="Signature"/>
    <w:basedOn w:val="Normal"/>
    <w:link w:val="SignatureChar"/>
    <w:locked/>
    <w:rsid w:val="00CB18D9"/>
    <w:pPr>
      <w:ind w:left="4320"/>
    </w:pPr>
  </w:style>
  <w:style w:type="character" w:customStyle="1" w:styleId="SignatureChar">
    <w:name w:val="Signature Char"/>
    <w:link w:val="Signature"/>
    <w:rsid w:val="00CB18D9"/>
    <w:rPr>
      <w:sz w:val="22"/>
      <w:lang w:eastAsia="ja-JP"/>
    </w:rPr>
  </w:style>
  <w:style w:type="paragraph" w:styleId="Subtitle">
    <w:name w:val="Subtitle"/>
    <w:basedOn w:val="Normal"/>
    <w:next w:val="Normal"/>
    <w:link w:val="SubtitleChar"/>
    <w:qFormat/>
    <w:locked/>
    <w:rsid w:val="00CB18D9"/>
    <w:pPr>
      <w:spacing w:after="60"/>
      <w:jc w:val="center"/>
      <w:outlineLvl w:val="1"/>
    </w:pPr>
    <w:rPr>
      <w:rFonts w:ascii="Cambria" w:hAnsi="Cambria"/>
      <w:sz w:val="24"/>
      <w:szCs w:val="24"/>
    </w:rPr>
  </w:style>
  <w:style w:type="character" w:customStyle="1" w:styleId="SubtitleChar">
    <w:name w:val="Subtitle Char"/>
    <w:link w:val="Subtitle"/>
    <w:rsid w:val="00CB18D9"/>
    <w:rPr>
      <w:rFonts w:ascii="Cambria" w:eastAsia="Times New Roman" w:hAnsi="Cambria" w:cs="Times New Roman"/>
      <w:sz w:val="24"/>
      <w:szCs w:val="24"/>
      <w:lang w:eastAsia="ja-JP"/>
    </w:rPr>
  </w:style>
  <w:style w:type="paragraph" w:styleId="TableofAuthorities">
    <w:name w:val="table of authorities"/>
    <w:basedOn w:val="Normal"/>
    <w:next w:val="Normal"/>
    <w:locked/>
    <w:rsid w:val="00CB18D9"/>
    <w:pPr>
      <w:ind w:left="220" w:hanging="220"/>
    </w:pPr>
  </w:style>
  <w:style w:type="paragraph" w:styleId="TableofFigures">
    <w:name w:val="table of figures"/>
    <w:basedOn w:val="Normal"/>
    <w:next w:val="Normal"/>
    <w:locked/>
    <w:rsid w:val="00CB18D9"/>
  </w:style>
  <w:style w:type="paragraph" w:styleId="Title">
    <w:name w:val="Title"/>
    <w:basedOn w:val="Normal"/>
    <w:next w:val="Normal"/>
    <w:link w:val="TitleChar"/>
    <w:qFormat/>
    <w:locked/>
    <w:rsid w:val="00CB18D9"/>
    <w:pPr>
      <w:spacing w:before="240" w:after="60"/>
      <w:jc w:val="center"/>
      <w:outlineLvl w:val="0"/>
    </w:pPr>
    <w:rPr>
      <w:rFonts w:ascii="Cambria" w:hAnsi="Cambria"/>
      <w:b/>
      <w:bCs/>
      <w:kern w:val="28"/>
      <w:sz w:val="32"/>
      <w:szCs w:val="32"/>
    </w:rPr>
  </w:style>
  <w:style w:type="character" w:customStyle="1" w:styleId="TitleChar">
    <w:name w:val="Title Char"/>
    <w:link w:val="Title"/>
    <w:rsid w:val="00CB18D9"/>
    <w:rPr>
      <w:rFonts w:ascii="Cambria" w:eastAsia="Times New Roman" w:hAnsi="Cambria" w:cs="Times New Roman"/>
      <w:b/>
      <w:bCs/>
      <w:kern w:val="28"/>
      <w:sz w:val="32"/>
      <w:szCs w:val="32"/>
      <w:lang w:eastAsia="ja-JP"/>
    </w:rPr>
  </w:style>
  <w:style w:type="paragraph" w:styleId="TOAHeading">
    <w:name w:val="toa heading"/>
    <w:basedOn w:val="Normal"/>
    <w:next w:val="Normal"/>
    <w:locked/>
    <w:rsid w:val="00CB18D9"/>
    <w:pPr>
      <w:spacing w:before="120"/>
    </w:pPr>
    <w:rPr>
      <w:rFonts w:ascii="Cambria" w:hAnsi="Cambria"/>
      <w:b/>
      <w:bCs/>
      <w:sz w:val="24"/>
      <w:szCs w:val="24"/>
    </w:rPr>
  </w:style>
  <w:style w:type="paragraph" w:styleId="TOC1">
    <w:name w:val="toc 1"/>
    <w:basedOn w:val="Normal"/>
    <w:next w:val="Normal"/>
    <w:autoRedefine/>
    <w:locked/>
    <w:rsid w:val="00CB18D9"/>
  </w:style>
  <w:style w:type="paragraph" w:styleId="TOC2">
    <w:name w:val="toc 2"/>
    <w:basedOn w:val="Normal"/>
    <w:next w:val="Normal"/>
    <w:autoRedefine/>
    <w:locked/>
    <w:rsid w:val="00CB18D9"/>
    <w:pPr>
      <w:ind w:left="220"/>
    </w:pPr>
  </w:style>
  <w:style w:type="paragraph" w:styleId="TOC3">
    <w:name w:val="toc 3"/>
    <w:basedOn w:val="Normal"/>
    <w:next w:val="Normal"/>
    <w:autoRedefine/>
    <w:locked/>
    <w:rsid w:val="00CB18D9"/>
    <w:pPr>
      <w:ind w:left="440"/>
    </w:pPr>
  </w:style>
  <w:style w:type="paragraph" w:styleId="TOC4">
    <w:name w:val="toc 4"/>
    <w:basedOn w:val="Normal"/>
    <w:next w:val="Normal"/>
    <w:autoRedefine/>
    <w:locked/>
    <w:rsid w:val="00CB18D9"/>
    <w:pPr>
      <w:ind w:left="660"/>
    </w:pPr>
  </w:style>
  <w:style w:type="paragraph" w:styleId="TOC5">
    <w:name w:val="toc 5"/>
    <w:basedOn w:val="Normal"/>
    <w:next w:val="Normal"/>
    <w:autoRedefine/>
    <w:locked/>
    <w:rsid w:val="00CB18D9"/>
    <w:pPr>
      <w:ind w:left="880"/>
    </w:pPr>
  </w:style>
  <w:style w:type="paragraph" w:styleId="TOC6">
    <w:name w:val="toc 6"/>
    <w:basedOn w:val="Normal"/>
    <w:next w:val="Normal"/>
    <w:autoRedefine/>
    <w:locked/>
    <w:rsid w:val="00CB18D9"/>
    <w:pPr>
      <w:ind w:left="1100"/>
    </w:pPr>
  </w:style>
  <w:style w:type="paragraph" w:styleId="TOC7">
    <w:name w:val="toc 7"/>
    <w:basedOn w:val="Normal"/>
    <w:next w:val="Normal"/>
    <w:autoRedefine/>
    <w:locked/>
    <w:rsid w:val="00CB18D9"/>
    <w:pPr>
      <w:ind w:left="1320"/>
    </w:pPr>
  </w:style>
  <w:style w:type="paragraph" w:styleId="TOC8">
    <w:name w:val="toc 8"/>
    <w:basedOn w:val="Normal"/>
    <w:next w:val="Normal"/>
    <w:autoRedefine/>
    <w:locked/>
    <w:rsid w:val="00CB18D9"/>
    <w:pPr>
      <w:ind w:left="1540"/>
    </w:pPr>
  </w:style>
  <w:style w:type="paragraph" w:styleId="TOC9">
    <w:name w:val="toc 9"/>
    <w:basedOn w:val="Normal"/>
    <w:next w:val="Normal"/>
    <w:autoRedefine/>
    <w:locked/>
    <w:rsid w:val="00CB18D9"/>
    <w:pPr>
      <w:ind w:left="1760"/>
    </w:pPr>
  </w:style>
  <w:style w:type="paragraph" w:styleId="TOCHeading">
    <w:name w:val="TOC Heading"/>
    <w:basedOn w:val="Heading1"/>
    <w:next w:val="Normal"/>
    <w:uiPriority w:val="39"/>
    <w:semiHidden/>
    <w:unhideWhenUsed/>
    <w:qFormat/>
    <w:rsid w:val="00CB18D9"/>
    <w:pPr>
      <w:keepNext/>
      <w:spacing w:before="240" w:after="60"/>
      <w:ind w:left="0" w:firstLine="0"/>
      <w:outlineLvl w:val="9"/>
    </w:pPr>
    <w:rPr>
      <w:rFonts w:ascii="Cambria" w:hAnsi="Cambria"/>
      <w:bCs/>
      <w:caps w:val="0"/>
      <w:kern w:val="32"/>
      <w:sz w:val="32"/>
      <w:szCs w:val="32"/>
    </w:rPr>
  </w:style>
  <w:style w:type="paragraph" w:customStyle="1" w:styleId="QRDEnBullets">
    <w:name w:val="QRD En Bullets"/>
    <w:basedOn w:val="Normal"/>
    <w:qFormat/>
    <w:rsid w:val="00FB1989"/>
    <w:pPr>
      <w:tabs>
        <w:tab w:val="left" w:pos="567"/>
      </w:tabs>
      <w:ind w:left="567" w:hanging="567"/>
    </w:pPr>
    <w:rPr>
      <w:bCs/>
      <w:lang w:val="en-GB"/>
    </w:rPr>
  </w:style>
  <w:style w:type="character" w:styleId="UnresolvedMention">
    <w:name w:val="Unresolved Mention"/>
    <w:basedOn w:val="DefaultParagraphFont"/>
    <w:uiPriority w:val="99"/>
    <w:semiHidden/>
    <w:unhideWhenUsed/>
    <w:rsid w:val="00ED0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129862052">
      <w:bodyDiv w:val="1"/>
      <w:marLeft w:val="0"/>
      <w:marRight w:val="0"/>
      <w:marTop w:val="0"/>
      <w:marBottom w:val="0"/>
      <w:divBdr>
        <w:top w:val="none" w:sz="0" w:space="0" w:color="auto"/>
        <w:left w:val="none" w:sz="0" w:space="0" w:color="auto"/>
        <w:bottom w:val="none" w:sz="0" w:space="0" w:color="auto"/>
        <w:right w:val="none" w:sz="0" w:space="0" w:color="auto"/>
      </w:divBdr>
    </w:div>
    <w:div w:id="1524173041">
      <w:bodyDiv w:val="1"/>
      <w:marLeft w:val="0"/>
      <w:marRight w:val="0"/>
      <w:marTop w:val="0"/>
      <w:marBottom w:val="0"/>
      <w:divBdr>
        <w:top w:val="none" w:sz="0" w:space="0" w:color="auto"/>
        <w:left w:val="none" w:sz="0" w:space="0" w:color="auto"/>
        <w:bottom w:val="none" w:sz="0" w:space="0" w:color="auto"/>
        <w:right w:val="none" w:sz="0" w:space="0" w:color="auto"/>
      </w:divBdr>
    </w:div>
    <w:div w:id="1668904959">
      <w:bodyDiv w:val="1"/>
      <w:marLeft w:val="0"/>
      <w:marRight w:val="0"/>
      <w:marTop w:val="0"/>
      <w:marBottom w:val="0"/>
      <w:divBdr>
        <w:top w:val="none" w:sz="0" w:space="0" w:color="auto"/>
        <w:left w:val="none" w:sz="0" w:space="0" w:color="auto"/>
        <w:bottom w:val="none" w:sz="0" w:space="0" w:color="auto"/>
        <w:right w:val="none" w:sz="0" w:space="0" w:color="auto"/>
      </w:divBdr>
    </w:div>
    <w:div w:id="1780417010">
      <w:bodyDiv w:val="1"/>
      <w:marLeft w:val="0"/>
      <w:marRight w:val="0"/>
      <w:marTop w:val="0"/>
      <w:marBottom w:val="0"/>
      <w:divBdr>
        <w:top w:val="none" w:sz="0" w:space="0" w:color="auto"/>
        <w:left w:val="none" w:sz="0" w:space="0" w:color="auto"/>
        <w:bottom w:val="none" w:sz="0" w:space="0" w:color="auto"/>
        <w:right w:val="none" w:sz="0" w:space="0" w:color="auto"/>
      </w:divBdr>
      <w:divsChild>
        <w:div w:id="464198986">
          <w:marLeft w:val="0"/>
          <w:marRight w:val="0"/>
          <w:marTop w:val="0"/>
          <w:marBottom w:val="0"/>
          <w:divBdr>
            <w:top w:val="none" w:sz="0" w:space="0" w:color="auto"/>
            <w:left w:val="none" w:sz="0" w:space="0" w:color="auto"/>
            <w:bottom w:val="none" w:sz="0" w:space="0" w:color="auto"/>
            <w:right w:val="none" w:sz="0" w:space="0" w:color="auto"/>
          </w:divBdr>
          <w:divsChild>
            <w:div w:id="159976326">
              <w:marLeft w:val="0"/>
              <w:marRight w:val="0"/>
              <w:marTop w:val="0"/>
              <w:marBottom w:val="0"/>
              <w:divBdr>
                <w:top w:val="none" w:sz="0" w:space="0" w:color="auto"/>
                <w:left w:val="none" w:sz="0" w:space="0" w:color="auto"/>
                <w:bottom w:val="none" w:sz="0" w:space="0" w:color="auto"/>
                <w:right w:val="none" w:sz="0" w:space="0" w:color="auto"/>
              </w:divBdr>
            </w:div>
          </w:divsChild>
        </w:div>
        <w:div w:id="2063094472">
          <w:marLeft w:val="0"/>
          <w:marRight w:val="0"/>
          <w:marTop w:val="0"/>
          <w:marBottom w:val="0"/>
          <w:divBdr>
            <w:top w:val="none" w:sz="0" w:space="0" w:color="auto"/>
            <w:left w:val="none" w:sz="0" w:space="0" w:color="auto"/>
            <w:bottom w:val="none" w:sz="0" w:space="0" w:color="auto"/>
            <w:right w:val="none" w:sz="0" w:space="0" w:color="auto"/>
          </w:divBdr>
          <w:divsChild>
            <w:div w:id="505831654">
              <w:marLeft w:val="0"/>
              <w:marRight w:val="0"/>
              <w:marTop w:val="0"/>
              <w:marBottom w:val="0"/>
              <w:divBdr>
                <w:top w:val="none" w:sz="0" w:space="0" w:color="auto"/>
                <w:left w:val="none" w:sz="0" w:space="0" w:color="auto"/>
                <w:bottom w:val="none" w:sz="0" w:space="0" w:color="auto"/>
                <w:right w:val="none" w:sz="0" w:space="0" w:color="auto"/>
              </w:divBdr>
              <w:divsChild>
                <w:div w:id="1030108408">
                  <w:marLeft w:val="0"/>
                  <w:marRight w:val="0"/>
                  <w:marTop w:val="0"/>
                  <w:marBottom w:val="0"/>
                  <w:divBdr>
                    <w:top w:val="none" w:sz="0" w:space="0" w:color="auto"/>
                    <w:left w:val="none" w:sz="0" w:space="0" w:color="auto"/>
                    <w:bottom w:val="none" w:sz="0" w:space="0" w:color="auto"/>
                    <w:right w:val="none" w:sz="0" w:space="0" w:color="auto"/>
                  </w:divBdr>
                  <w:divsChild>
                    <w:div w:id="5767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EMADOC-1700519818-2612553</_dlc_DocId>
    <_dlc_DocIdUrl xmlns="a034c160-bfb7-45f5-8632-2eb7e0508071">
      <Url>https://euema.sharepoint.com/sites/CRM/_layouts/15/DocIdRedir.aspx?ID=EMADOC-1700519818-2612553</Url>
      <Description>EMADOC-1700519818-2612553</Description>
    </_dlc_DocIdUrl>
  </documentManagement>
</p:properties>
</file>

<file path=customXml/itemProps1.xml><?xml version="1.0" encoding="utf-8"?>
<ds:datastoreItem xmlns:ds="http://schemas.openxmlformats.org/officeDocument/2006/customXml" ds:itemID="{E639C690-9E65-40AC-8159-2555C6660BCA}">
  <ds:schemaRefs>
    <ds:schemaRef ds:uri="http://schemas.microsoft.com/office/2006/metadata/longProperties"/>
  </ds:schemaRefs>
</ds:datastoreItem>
</file>

<file path=customXml/itemProps2.xml><?xml version="1.0" encoding="utf-8"?>
<ds:datastoreItem xmlns:ds="http://schemas.openxmlformats.org/officeDocument/2006/customXml" ds:itemID="{E41551AC-F471-4E3D-83AF-4392EFE13E1E}">
  <ds:schemaRefs>
    <ds:schemaRef ds:uri="http://schemas.openxmlformats.org/officeDocument/2006/bibliography"/>
  </ds:schemaRefs>
</ds:datastoreItem>
</file>

<file path=customXml/itemProps3.xml><?xml version="1.0" encoding="utf-8"?>
<ds:datastoreItem xmlns:ds="http://schemas.openxmlformats.org/officeDocument/2006/customXml" ds:itemID="{518F5A2B-7E1B-4BAE-A795-655C305461C1}"/>
</file>

<file path=customXml/itemProps4.xml><?xml version="1.0" encoding="utf-8"?>
<ds:datastoreItem xmlns:ds="http://schemas.openxmlformats.org/officeDocument/2006/customXml" ds:itemID="{836E406B-0520-42AB-B930-CFB698474B52}"/>
</file>

<file path=customXml/itemProps5.xml><?xml version="1.0" encoding="utf-8"?>
<ds:datastoreItem xmlns:ds="http://schemas.openxmlformats.org/officeDocument/2006/customXml" ds:itemID="{A5ED4B04-FE5F-42B6-ADB9-352A27EAFEAC}"/>
</file>

<file path=customXml/itemProps6.xml><?xml version="1.0" encoding="utf-8"?>
<ds:datastoreItem xmlns:ds="http://schemas.openxmlformats.org/officeDocument/2006/customXml" ds:itemID="{BDDD7BA3-80D2-4DE0-863E-67B1D8EBBA9E}"/>
</file>

<file path=docProps/app.xml><?xml version="1.0" encoding="utf-8"?>
<Properties xmlns="http://schemas.openxmlformats.org/officeDocument/2006/extended-properties" xmlns:vt="http://schemas.openxmlformats.org/officeDocument/2006/docPropsVTypes">
  <Template>SPC_10H</Template>
  <TotalTime>56</TotalTime>
  <Pages>82</Pages>
  <Words>29520</Words>
  <Characters>164613</Characters>
  <Application>Microsoft Office Word</Application>
  <DocSecurity>0</DocSecurity>
  <Lines>5103</Lines>
  <Paragraphs>2167</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Company>EMEA</Company>
  <LinksUpToDate>false</LinksUpToDate>
  <CharactersWithSpaces>192671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(pt)</dc:description>
  <cp:lastModifiedBy>TCS</cp:lastModifiedBy>
  <cp:revision>24</cp:revision>
  <dcterms:created xsi:type="dcterms:W3CDTF">2025-10-14T10:26:00Z</dcterms:created>
  <dcterms:modified xsi:type="dcterms:W3CDTF">2025-11-07T07:38:00Z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030cbe2b-cdf0-4352-9b24-063ce9159ec2</vt:lpwstr>
  </property>
</Properties>
</file>