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8B6A5" w14:textId="77777777" w:rsidR="00696540" w:rsidRPr="00696540" w:rsidRDefault="00696540">
      <w:pPr>
        <w:pBdr>
          <w:top w:val="single" w:sz="4" w:space="1" w:color="auto"/>
          <w:left w:val="single" w:sz="4" w:space="4" w:color="auto"/>
          <w:bottom w:val="single" w:sz="4" w:space="0" w:color="auto"/>
          <w:right w:val="single" w:sz="4" w:space="4" w:color="auto"/>
        </w:pBdr>
        <w:rPr>
          <w:lang w:val="sl-SI"/>
        </w:rPr>
        <w:pPrChange w:id="0" w:author="TCS" w:date="2025-03-19T16:12:00Z" w16du:dateUtc="2025-03-19T10:42:00Z">
          <w:pPr>
            <w:pBdr>
              <w:top w:val="single" w:sz="4" w:space="1" w:color="auto"/>
              <w:left w:val="single" w:sz="4" w:space="4" w:color="auto"/>
              <w:bottom w:val="single" w:sz="4" w:space="1" w:color="auto"/>
              <w:right w:val="single" w:sz="4" w:space="4" w:color="auto"/>
            </w:pBdr>
          </w:pPr>
        </w:pPrChange>
      </w:pPr>
      <w:r w:rsidRPr="00696540">
        <w:rPr>
          <w:lang w:val="sl-SI"/>
        </w:rPr>
        <w:t>Dokument vsebuje odobrene informacije o zdravilu Avastin z označenimi spremembami v primerjavi s prejšnjim postopkom, ki so vplivale na informacije o zdravilu (</w:t>
      </w:r>
      <w:r w:rsidRPr="00696540">
        <w:rPr>
          <w:noProof/>
          <w:lang w:val="sl-SI"/>
        </w:rPr>
        <w:t>EMA/VR/0000245353)</w:t>
      </w:r>
      <w:r w:rsidRPr="00696540">
        <w:rPr>
          <w:lang w:val="sl-SI"/>
        </w:rPr>
        <w:t>.</w:t>
      </w:r>
    </w:p>
    <w:p w14:paraId="0EB38E92" w14:textId="77777777" w:rsidR="00696540" w:rsidRPr="00696540" w:rsidRDefault="00696540">
      <w:pPr>
        <w:pBdr>
          <w:top w:val="single" w:sz="4" w:space="1" w:color="auto"/>
          <w:left w:val="single" w:sz="4" w:space="4" w:color="auto"/>
          <w:bottom w:val="single" w:sz="4" w:space="0" w:color="auto"/>
          <w:right w:val="single" w:sz="4" w:space="4" w:color="auto"/>
        </w:pBdr>
        <w:rPr>
          <w:lang w:val="sl-SI"/>
        </w:rPr>
        <w:pPrChange w:id="1" w:author="TCS" w:date="2025-03-19T16:12:00Z" w16du:dateUtc="2025-03-19T10:42:00Z">
          <w:pPr>
            <w:pBdr>
              <w:top w:val="single" w:sz="4" w:space="1" w:color="auto"/>
              <w:left w:val="single" w:sz="4" w:space="4" w:color="auto"/>
              <w:bottom w:val="single" w:sz="4" w:space="1" w:color="auto"/>
              <w:right w:val="single" w:sz="4" w:space="4" w:color="auto"/>
            </w:pBdr>
          </w:pPr>
        </w:pPrChange>
      </w:pPr>
    </w:p>
    <w:p w14:paraId="19712B1E" w14:textId="0374B2B9" w:rsidR="00696540" w:rsidRPr="00696540" w:rsidRDefault="00696540">
      <w:pPr>
        <w:pBdr>
          <w:top w:val="single" w:sz="4" w:space="1" w:color="auto"/>
          <w:left w:val="single" w:sz="4" w:space="4" w:color="auto"/>
          <w:bottom w:val="single" w:sz="4" w:space="0" w:color="auto"/>
          <w:right w:val="single" w:sz="4" w:space="4" w:color="auto"/>
        </w:pBdr>
        <w:rPr>
          <w:lang w:val="sl-SI"/>
        </w:rPr>
        <w:pPrChange w:id="2" w:author="TCS" w:date="2025-03-19T16:12:00Z" w16du:dateUtc="2025-03-19T10:42:00Z">
          <w:pPr>
            <w:pBdr>
              <w:top w:val="single" w:sz="4" w:space="1" w:color="auto"/>
              <w:left w:val="single" w:sz="4" w:space="4" w:color="auto"/>
              <w:bottom w:val="single" w:sz="4" w:space="1" w:color="auto"/>
              <w:right w:val="single" w:sz="4" w:space="4" w:color="auto"/>
            </w:pBdr>
          </w:pPr>
        </w:pPrChange>
      </w:pPr>
      <w:r w:rsidRPr="00696540">
        <w:rPr>
          <w:lang w:val="sl-SI"/>
        </w:rPr>
        <w:t xml:space="preserve">Več informacij je na voljo na spletni strani Evropske agencije za zdravila: </w:t>
      </w:r>
      <w:r w:rsidRPr="00C61AFA">
        <w:rPr>
          <w:lang w:val="pt-PT"/>
          <w:rPrChange w:id="3" w:author="TCS" w:date="2025-03-19T16:57:00Z" w16du:dateUtc="2025-03-19T11:27:00Z">
            <w:rPr>
              <w:rStyle w:val="Hyperlink"/>
              <w:noProof/>
              <w:lang w:val="sl-SI"/>
            </w:rPr>
          </w:rPrChange>
        </w:rPr>
        <w:t>https://www.ema.europa.eu/en/medicines/human/EPAR/avastin</w:t>
      </w:r>
      <w:r w:rsidRPr="00696540">
        <w:rPr>
          <w:lang w:val="sl-SI"/>
        </w:rPr>
        <w:t>.</w:t>
      </w:r>
    </w:p>
    <w:p w14:paraId="079839B7" w14:textId="77777777" w:rsidR="00D51FC7" w:rsidRPr="005C3AAD" w:rsidRDefault="00D51FC7" w:rsidP="00D51FC7">
      <w:pPr>
        <w:jc w:val="center"/>
        <w:rPr>
          <w:noProof/>
          <w:lang w:val="sl-SI"/>
        </w:rPr>
      </w:pPr>
    </w:p>
    <w:p w14:paraId="5B8CA67C" w14:textId="77777777" w:rsidR="00367D6C" w:rsidRPr="005C3AAD" w:rsidRDefault="00367D6C" w:rsidP="006C008B">
      <w:pPr>
        <w:jc w:val="center"/>
        <w:rPr>
          <w:lang w:val="sl-SI"/>
        </w:rPr>
      </w:pPr>
    </w:p>
    <w:p w14:paraId="3DDBC0A2" w14:textId="77777777" w:rsidR="00367D6C" w:rsidRPr="005C3AAD" w:rsidRDefault="00367D6C" w:rsidP="006C008B">
      <w:pPr>
        <w:jc w:val="center"/>
        <w:rPr>
          <w:lang w:val="sl-SI"/>
        </w:rPr>
      </w:pPr>
    </w:p>
    <w:p w14:paraId="3279DBAC" w14:textId="77777777" w:rsidR="00367D6C" w:rsidRPr="005C3AAD" w:rsidRDefault="00367D6C" w:rsidP="006C008B">
      <w:pPr>
        <w:jc w:val="center"/>
        <w:rPr>
          <w:lang w:val="sl-SI"/>
        </w:rPr>
      </w:pPr>
    </w:p>
    <w:p w14:paraId="07ED20A4" w14:textId="77777777" w:rsidR="00367D6C" w:rsidRPr="005C3AAD" w:rsidRDefault="00367D6C" w:rsidP="006C008B">
      <w:pPr>
        <w:jc w:val="center"/>
        <w:rPr>
          <w:lang w:val="sl-SI"/>
        </w:rPr>
      </w:pPr>
    </w:p>
    <w:p w14:paraId="2F09EE2C" w14:textId="77777777" w:rsidR="00367D6C" w:rsidRPr="005C3AAD" w:rsidRDefault="00367D6C" w:rsidP="006C008B">
      <w:pPr>
        <w:jc w:val="center"/>
        <w:rPr>
          <w:lang w:val="sl-SI"/>
        </w:rPr>
      </w:pPr>
    </w:p>
    <w:p w14:paraId="2B02E979" w14:textId="77777777" w:rsidR="00367D6C" w:rsidRPr="005C3AAD" w:rsidRDefault="00367D6C" w:rsidP="006C008B">
      <w:pPr>
        <w:jc w:val="center"/>
        <w:rPr>
          <w:lang w:val="sl-SI"/>
        </w:rPr>
      </w:pPr>
    </w:p>
    <w:p w14:paraId="29C3987B" w14:textId="77777777" w:rsidR="00367D6C" w:rsidRPr="005C3AAD" w:rsidRDefault="00367D6C" w:rsidP="006C008B">
      <w:pPr>
        <w:jc w:val="center"/>
        <w:rPr>
          <w:lang w:val="sl-SI"/>
        </w:rPr>
      </w:pPr>
    </w:p>
    <w:p w14:paraId="4FBD7223" w14:textId="77777777" w:rsidR="00367D6C" w:rsidRPr="005C3AAD" w:rsidRDefault="00367D6C" w:rsidP="006C008B">
      <w:pPr>
        <w:jc w:val="center"/>
        <w:rPr>
          <w:lang w:val="sl-SI"/>
        </w:rPr>
      </w:pPr>
    </w:p>
    <w:p w14:paraId="31D07F2F" w14:textId="77777777" w:rsidR="00367D6C" w:rsidRPr="005C3AAD" w:rsidRDefault="00367D6C" w:rsidP="006C008B">
      <w:pPr>
        <w:jc w:val="center"/>
        <w:rPr>
          <w:lang w:val="sl-SI"/>
        </w:rPr>
      </w:pPr>
    </w:p>
    <w:p w14:paraId="26ABF914" w14:textId="77777777" w:rsidR="00367D6C" w:rsidRPr="005C3AAD" w:rsidRDefault="00367D6C" w:rsidP="006C008B">
      <w:pPr>
        <w:jc w:val="center"/>
        <w:rPr>
          <w:lang w:val="sl-SI"/>
        </w:rPr>
      </w:pPr>
    </w:p>
    <w:p w14:paraId="2E7F474A" w14:textId="77777777" w:rsidR="00367D6C" w:rsidRPr="005C3AAD" w:rsidRDefault="00367D6C" w:rsidP="006C008B">
      <w:pPr>
        <w:jc w:val="center"/>
        <w:rPr>
          <w:lang w:val="sl-SI"/>
        </w:rPr>
      </w:pPr>
    </w:p>
    <w:p w14:paraId="63DE9F3F" w14:textId="77777777" w:rsidR="00367D6C" w:rsidRPr="005C3AAD" w:rsidRDefault="00367D6C" w:rsidP="006C008B">
      <w:pPr>
        <w:jc w:val="center"/>
        <w:rPr>
          <w:lang w:val="sl-SI"/>
        </w:rPr>
      </w:pPr>
    </w:p>
    <w:p w14:paraId="6E902B05" w14:textId="77777777" w:rsidR="00367D6C" w:rsidRPr="005C3AAD" w:rsidRDefault="00367D6C" w:rsidP="006C008B">
      <w:pPr>
        <w:jc w:val="center"/>
        <w:rPr>
          <w:lang w:val="sl-SI"/>
        </w:rPr>
      </w:pPr>
    </w:p>
    <w:p w14:paraId="2BCF57AD" w14:textId="77777777" w:rsidR="00367D6C" w:rsidRPr="005C3AAD" w:rsidRDefault="00367D6C" w:rsidP="006C008B">
      <w:pPr>
        <w:jc w:val="center"/>
        <w:rPr>
          <w:lang w:val="sl-SI"/>
        </w:rPr>
      </w:pPr>
    </w:p>
    <w:p w14:paraId="4C63613D" w14:textId="77777777" w:rsidR="00367D6C" w:rsidRPr="005C3AAD" w:rsidRDefault="00367D6C" w:rsidP="006C008B">
      <w:pPr>
        <w:jc w:val="center"/>
        <w:rPr>
          <w:lang w:val="sl-SI"/>
        </w:rPr>
      </w:pPr>
    </w:p>
    <w:p w14:paraId="1B962F63" w14:textId="77777777" w:rsidR="00367D6C" w:rsidRDefault="00367D6C" w:rsidP="006C008B">
      <w:pPr>
        <w:jc w:val="center"/>
        <w:rPr>
          <w:lang w:val="sl-SI"/>
        </w:rPr>
      </w:pPr>
    </w:p>
    <w:p w14:paraId="6D8F3B62" w14:textId="77777777" w:rsidR="009751D2" w:rsidRDefault="009751D2" w:rsidP="006C008B">
      <w:pPr>
        <w:jc w:val="center"/>
        <w:rPr>
          <w:lang w:val="sl-SI"/>
        </w:rPr>
      </w:pPr>
    </w:p>
    <w:p w14:paraId="57B269FC" w14:textId="64B6A049" w:rsidR="009751D2" w:rsidRPr="005C3AAD" w:rsidDel="00BA1AA9" w:rsidRDefault="009751D2" w:rsidP="006C008B">
      <w:pPr>
        <w:jc w:val="center"/>
        <w:rPr>
          <w:del w:id="4" w:author="TCS" w:date="2025-03-19T22:10:00Z" w16du:dateUtc="2025-03-19T16:40:00Z"/>
          <w:lang w:val="sl-SI"/>
        </w:rPr>
      </w:pPr>
    </w:p>
    <w:p w14:paraId="6BA4B4B7" w14:textId="77777777" w:rsidR="00367D6C" w:rsidRPr="005C3AAD" w:rsidRDefault="00367D6C">
      <w:pPr>
        <w:jc w:val="center"/>
        <w:rPr>
          <w:b/>
          <w:lang w:val="sl-SI"/>
        </w:rPr>
      </w:pPr>
      <w:r w:rsidRPr="005C3AAD">
        <w:rPr>
          <w:b/>
          <w:lang w:val="sl-SI"/>
        </w:rPr>
        <w:t>PRILOGA I</w:t>
      </w:r>
    </w:p>
    <w:p w14:paraId="28B5C2D3" w14:textId="77777777" w:rsidR="00367D6C" w:rsidRPr="005C3AAD" w:rsidRDefault="00367D6C">
      <w:pPr>
        <w:jc w:val="center"/>
        <w:rPr>
          <w:lang w:val="sl-SI"/>
        </w:rPr>
      </w:pPr>
    </w:p>
    <w:p w14:paraId="5FFFD352" w14:textId="77777777" w:rsidR="00367D6C" w:rsidRPr="005C3AAD" w:rsidRDefault="00367D6C">
      <w:pPr>
        <w:pStyle w:val="Annex"/>
        <w:rPr>
          <w:lang w:val="sl-SI"/>
        </w:rPr>
      </w:pPr>
      <w:r w:rsidRPr="005C3AAD">
        <w:rPr>
          <w:lang w:val="sl-SI"/>
        </w:rPr>
        <w:t>POVZETEK GLAVNIH ZNAČILNOSTI ZDRAVILA</w:t>
      </w:r>
    </w:p>
    <w:p w14:paraId="5B66E549" w14:textId="6B172E7D" w:rsidR="00367D6C" w:rsidRPr="005C3AAD" w:rsidRDefault="00367D6C" w:rsidP="00D51FC7">
      <w:pPr>
        <w:tabs>
          <w:tab w:val="left" w:pos="-1440"/>
          <w:tab w:val="left" w:pos="-720"/>
        </w:tabs>
        <w:jc w:val="center"/>
        <w:rPr>
          <w:lang w:val="sl-SI"/>
        </w:rPr>
      </w:pPr>
    </w:p>
    <w:p w14:paraId="157713CA" w14:textId="77777777" w:rsidR="00367D6C" w:rsidRPr="005C3AAD" w:rsidRDefault="00367D6C">
      <w:pPr>
        <w:ind w:left="567" w:hanging="567"/>
        <w:rPr>
          <w:lang w:val="sl-SI"/>
        </w:rPr>
      </w:pPr>
      <w:r w:rsidRPr="005C3AAD">
        <w:rPr>
          <w:b/>
          <w:lang w:val="sl-SI"/>
        </w:rPr>
        <w:br w:type="page"/>
      </w:r>
      <w:r w:rsidRPr="005C3AAD">
        <w:rPr>
          <w:b/>
          <w:lang w:val="sl-SI"/>
        </w:rPr>
        <w:lastRenderedPageBreak/>
        <w:t>1.</w:t>
      </w:r>
      <w:r w:rsidRPr="005C3AAD">
        <w:rPr>
          <w:b/>
          <w:lang w:val="sl-SI"/>
        </w:rPr>
        <w:tab/>
        <w:t>IME ZDRAVILA</w:t>
      </w:r>
    </w:p>
    <w:p w14:paraId="143EDFF0" w14:textId="77777777" w:rsidR="00367D6C" w:rsidRPr="005C3AAD" w:rsidRDefault="00367D6C">
      <w:pPr>
        <w:rPr>
          <w:lang w:val="sl-SI"/>
        </w:rPr>
      </w:pPr>
    </w:p>
    <w:p w14:paraId="4B21AC77" w14:textId="77777777" w:rsidR="00367D6C" w:rsidRPr="005C3AAD" w:rsidRDefault="00367D6C">
      <w:pPr>
        <w:rPr>
          <w:lang w:val="sl-SI"/>
        </w:rPr>
      </w:pPr>
      <w:r w:rsidRPr="005C3AAD">
        <w:rPr>
          <w:lang w:val="sl-SI"/>
        </w:rPr>
        <w:t>Avastin 25 mg/ml koncentr</w:t>
      </w:r>
      <w:r w:rsidR="004303BB" w:rsidRPr="005C3AAD">
        <w:rPr>
          <w:lang w:val="sl-SI"/>
        </w:rPr>
        <w:t>at za raztopino za infundiranje</w:t>
      </w:r>
    </w:p>
    <w:p w14:paraId="65E2267F" w14:textId="77777777" w:rsidR="00367D6C" w:rsidRPr="005C3AAD" w:rsidRDefault="00367D6C">
      <w:pPr>
        <w:rPr>
          <w:lang w:val="sl-SI"/>
        </w:rPr>
      </w:pPr>
    </w:p>
    <w:p w14:paraId="2FEBCB1A" w14:textId="77777777" w:rsidR="00367D6C" w:rsidRPr="005C3AAD" w:rsidRDefault="00367D6C">
      <w:pPr>
        <w:rPr>
          <w:lang w:val="sl-SI"/>
        </w:rPr>
      </w:pPr>
    </w:p>
    <w:p w14:paraId="03DB6CAE" w14:textId="77777777" w:rsidR="00367D6C" w:rsidRPr="005C3AAD" w:rsidRDefault="00367D6C">
      <w:pPr>
        <w:ind w:left="567" w:hanging="567"/>
        <w:rPr>
          <w:lang w:val="sl-SI"/>
        </w:rPr>
      </w:pPr>
      <w:r w:rsidRPr="005C3AAD">
        <w:rPr>
          <w:b/>
          <w:lang w:val="sl-SI"/>
        </w:rPr>
        <w:t>2.</w:t>
      </w:r>
      <w:r w:rsidRPr="005C3AAD">
        <w:rPr>
          <w:b/>
          <w:lang w:val="sl-SI"/>
        </w:rPr>
        <w:tab/>
        <w:t>KAKOVOSTNA IN KOLIČINSKA SESTAVA</w:t>
      </w:r>
    </w:p>
    <w:p w14:paraId="13E50696" w14:textId="77777777" w:rsidR="00367D6C" w:rsidRPr="005C3AAD" w:rsidRDefault="00367D6C">
      <w:pPr>
        <w:rPr>
          <w:lang w:val="sl-SI"/>
        </w:rPr>
      </w:pPr>
    </w:p>
    <w:p w14:paraId="543A64E2" w14:textId="77777777" w:rsidR="00367D6C" w:rsidRPr="005C3AAD" w:rsidRDefault="00367D6C">
      <w:pPr>
        <w:rPr>
          <w:lang w:val="sl-SI"/>
        </w:rPr>
      </w:pPr>
      <w:r w:rsidRPr="005C3AAD">
        <w:rPr>
          <w:lang w:val="sl-SI"/>
        </w:rPr>
        <w:t>En ml koncentrata vsebuje 25 mg bevacizumaba*.</w:t>
      </w:r>
    </w:p>
    <w:p w14:paraId="5F3D1B60" w14:textId="77777777" w:rsidR="00527D50" w:rsidRPr="005C3AAD" w:rsidRDefault="00367D6C">
      <w:pPr>
        <w:rPr>
          <w:lang w:val="sl-SI"/>
        </w:rPr>
      </w:pPr>
      <w:r w:rsidRPr="005C3AAD">
        <w:rPr>
          <w:lang w:val="sl-SI"/>
        </w:rPr>
        <w:t>Ena 4</w:t>
      </w:r>
      <w:r w:rsidR="002A00A0" w:rsidRPr="005C3AAD">
        <w:rPr>
          <w:lang w:val="sl-SI"/>
        </w:rPr>
        <w:t> </w:t>
      </w:r>
      <w:r w:rsidRPr="005C3AAD">
        <w:rPr>
          <w:lang w:val="sl-SI"/>
        </w:rPr>
        <w:t>ml viala vsebuje 100 mg bevacizumaba.</w:t>
      </w:r>
    </w:p>
    <w:p w14:paraId="46501395" w14:textId="77777777" w:rsidR="00527D50" w:rsidRPr="005C3AAD" w:rsidRDefault="00367D6C" w:rsidP="00527D50">
      <w:pPr>
        <w:rPr>
          <w:lang w:val="sl-SI"/>
        </w:rPr>
      </w:pPr>
      <w:r w:rsidRPr="005C3AAD">
        <w:rPr>
          <w:lang w:val="sl-SI"/>
        </w:rPr>
        <w:t>Ena 16</w:t>
      </w:r>
      <w:r w:rsidR="002A00A0" w:rsidRPr="005C3AAD">
        <w:rPr>
          <w:lang w:val="sl-SI"/>
        </w:rPr>
        <w:t> </w:t>
      </w:r>
      <w:r w:rsidRPr="005C3AAD">
        <w:rPr>
          <w:lang w:val="sl-SI"/>
        </w:rPr>
        <w:t>ml viala vsebuje 400 mg bevacizumaba.</w:t>
      </w:r>
    </w:p>
    <w:p w14:paraId="090C0F94" w14:textId="2F9AEC0F" w:rsidR="00367D6C" w:rsidRPr="005C3AAD" w:rsidRDefault="00915BDE">
      <w:pPr>
        <w:rPr>
          <w:lang w:val="sl-SI"/>
        </w:rPr>
      </w:pPr>
      <w:r w:rsidRPr="005C3AAD">
        <w:rPr>
          <w:lang w:val="sl-SI"/>
        </w:rPr>
        <w:t xml:space="preserve">Za </w:t>
      </w:r>
      <w:r w:rsidR="00CC022C" w:rsidRPr="005C3AAD">
        <w:rPr>
          <w:lang w:val="sl-SI"/>
        </w:rPr>
        <w:t>redčitev</w:t>
      </w:r>
      <w:r w:rsidRPr="005C3AAD">
        <w:rPr>
          <w:lang w:val="sl-SI"/>
        </w:rPr>
        <w:t xml:space="preserve"> in ostala priporočila glede ravnanja z zdravilom glejte poglavje</w:t>
      </w:r>
      <w:r w:rsidR="004303BB" w:rsidRPr="005C3AAD">
        <w:rPr>
          <w:lang w:val="sl-SI"/>
        </w:rPr>
        <w:t> </w:t>
      </w:r>
      <w:r w:rsidRPr="005C3AAD">
        <w:rPr>
          <w:lang w:val="sl-SI"/>
        </w:rPr>
        <w:t>6.6.</w:t>
      </w:r>
    </w:p>
    <w:p w14:paraId="2EBE4914" w14:textId="77777777" w:rsidR="00915BDE" w:rsidRPr="005C3AAD" w:rsidRDefault="00915BDE">
      <w:pPr>
        <w:rPr>
          <w:lang w:val="sl-SI"/>
        </w:rPr>
      </w:pPr>
    </w:p>
    <w:p w14:paraId="55065377" w14:textId="77777777" w:rsidR="00367D6C" w:rsidRPr="005C3AAD" w:rsidRDefault="00367D6C">
      <w:pPr>
        <w:rPr>
          <w:lang w:val="sl-SI"/>
        </w:rPr>
      </w:pPr>
      <w:r w:rsidRPr="005C3AAD">
        <w:rPr>
          <w:lang w:val="sl-SI"/>
        </w:rPr>
        <w:t>*Bevacizumab je rekombinantno humanizirano monoklonsko protitelo, pridobljeno s tehnologijo rekombinantne DNA iz celic ovarija kitajskega hrčka.</w:t>
      </w:r>
    </w:p>
    <w:p w14:paraId="6EBCD5D8" w14:textId="77777777" w:rsidR="00367D6C" w:rsidRPr="005C3AAD" w:rsidRDefault="00367D6C">
      <w:pPr>
        <w:rPr>
          <w:lang w:val="sl-SI"/>
        </w:rPr>
      </w:pPr>
    </w:p>
    <w:p w14:paraId="787BAF1F" w14:textId="30D674E1" w:rsidR="0051057F" w:rsidRPr="005C3AAD" w:rsidRDefault="00696540" w:rsidP="0051057F">
      <w:pPr>
        <w:pStyle w:val="QRDEnBodyText"/>
        <w:rPr>
          <w:ins w:id="5" w:author="DRA Slovenia 1" w:date="2025-03-05T10:44:00Z"/>
          <w:u w:val="single"/>
          <w:lang w:val="sl-SI"/>
        </w:rPr>
      </w:pPr>
      <w:ins w:id="6" w:author="DRA Slovenia 1" w:date="2025-03-06T12:19:00Z">
        <w:r>
          <w:rPr>
            <w:u w:val="single"/>
            <w:lang w:val="sl-SI"/>
          </w:rPr>
          <w:t>Pomožna snov z znanim učinkom</w:t>
        </w:r>
      </w:ins>
    </w:p>
    <w:p w14:paraId="3BFA3146" w14:textId="392E97E3" w:rsidR="0051057F" w:rsidRPr="005C3AAD" w:rsidRDefault="00696540" w:rsidP="0051057F">
      <w:pPr>
        <w:pStyle w:val="QRDEnBodyText"/>
        <w:rPr>
          <w:ins w:id="7" w:author="DRA Slovenia 1" w:date="2025-03-05T10:44:00Z"/>
          <w:lang w:val="sl-SI"/>
        </w:rPr>
      </w:pPr>
      <w:ins w:id="8" w:author="DRA Slovenia 1" w:date="2025-03-06T12:19:00Z">
        <w:r>
          <w:rPr>
            <w:lang w:val="sl-SI"/>
          </w:rPr>
          <w:t>Ena</w:t>
        </w:r>
      </w:ins>
      <w:ins w:id="9" w:author="DRA Slovenia 1" w:date="2025-03-05T10:44:00Z">
        <w:r>
          <w:rPr>
            <w:lang w:val="sl-SI"/>
          </w:rPr>
          <w:t xml:space="preserve"> 4</w:t>
        </w:r>
      </w:ins>
      <w:ins w:id="10" w:author="DRA Slovenia 1" w:date="2025-03-06T12:19:00Z">
        <w:r>
          <w:rPr>
            <w:lang w:val="sl-SI"/>
          </w:rPr>
          <w:t>-</w:t>
        </w:r>
      </w:ins>
      <w:ins w:id="11" w:author="DRA Slovenia 1" w:date="2025-03-05T10:44:00Z">
        <w:r w:rsidR="0051057F" w:rsidRPr="005C3AAD">
          <w:rPr>
            <w:lang w:val="sl-SI"/>
          </w:rPr>
          <w:t>ml vial</w:t>
        </w:r>
      </w:ins>
      <w:ins w:id="12" w:author="DRA Slovenia 1" w:date="2025-03-06T12:19:00Z">
        <w:r>
          <w:rPr>
            <w:lang w:val="sl-SI"/>
          </w:rPr>
          <w:t>a</w:t>
        </w:r>
      </w:ins>
      <w:ins w:id="13" w:author="DRA Slovenia 1" w:date="2025-03-05T10:44:00Z">
        <w:r w:rsidR="0051057F" w:rsidRPr="005C3AAD">
          <w:rPr>
            <w:lang w:val="sl-SI"/>
          </w:rPr>
          <w:t xml:space="preserve"> </w:t>
        </w:r>
      </w:ins>
      <w:ins w:id="14" w:author="DRA Slovenia 1" w:date="2025-03-06T12:19:00Z">
        <w:r>
          <w:rPr>
            <w:lang w:val="sl-SI"/>
          </w:rPr>
          <w:t>vsebuje</w:t>
        </w:r>
      </w:ins>
      <w:ins w:id="15" w:author="DRA Slovenia 1" w:date="2025-03-05T10:44:00Z">
        <w:r>
          <w:rPr>
            <w:lang w:val="sl-SI"/>
          </w:rPr>
          <w:t xml:space="preserve"> 1</w:t>
        </w:r>
      </w:ins>
      <w:ins w:id="16" w:author="DRA Slovenia 1" w:date="2025-03-06T12:19:00Z">
        <w:r>
          <w:rPr>
            <w:lang w:val="sl-SI"/>
          </w:rPr>
          <w:t>,</w:t>
        </w:r>
      </w:ins>
      <w:ins w:id="17" w:author="DRA Slovenia 1" w:date="2025-03-05T10:44:00Z">
        <w:r w:rsidR="0051057F" w:rsidRPr="005C3AAD">
          <w:rPr>
            <w:lang w:val="sl-SI"/>
          </w:rPr>
          <w:t xml:space="preserve">6 mg </w:t>
        </w:r>
        <w:r>
          <w:rPr>
            <w:lang w:val="sl-SI"/>
          </w:rPr>
          <w:t>pol</w:t>
        </w:r>
      </w:ins>
      <w:ins w:id="18" w:author="DRA Slovenia 1" w:date="2025-03-06T12:19:00Z">
        <w:r>
          <w:rPr>
            <w:lang w:val="sl-SI"/>
          </w:rPr>
          <w:t>i</w:t>
        </w:r>
      </w:ins>
      <w:ins w:id="19" w:author="DRA Slovenia 1" w:date="2025-03-05T10:44:00Z">
        <w:r>
          <w:rPr>
            <w:lang w:val="sl-SI"/>
          </w:rPr>
          <w:t>sorbata</w:t>
        </w:r>
      </w:ins>
      <w:ins w:id="20" w:author="DRA Slovenia 1" w:date="2025-03-06T12:19:00Z">
        <w:r>
          <w:rPr>
            <w:lang w:val="sl-SI"/>
          </w:rPr>
          <w:t> </w:t>
        </w:r>
      </w:ins>
      <w:ins w:id="21" w:author="DRA Slovenia 1" w:date="2025-03-05T10:44:00Z">
        <w:r w:rsidR="0051057F" w:rsidRPr="005C3AAD">
          <w:rPr>
            <w:lang w:val="sl-SI"/>
          </w:rPr>
          <w:t>20.</w:t>
        </w:r>
      </w:ins>
    </w:p>
    <w:p w14:paraId="1E009C13" w14:textId="3B4A8182" w:rsidR="00696540" w:rsidRPr="005C3AAD" w:rsidRDefault="00696540" w:rsidP="00696540">
      <w:pPr>
        <w:pStyle w:val="QRDEnBodyText"/>
        <w:rPr>
          <w:ins w:id="22" w:author="DRA Slovenia 1" w:date="2025-03-06T12:19:00Z"/>
          <w:lang w:val="sl-SI"/>
        </w:rPr>
      </w:pPr>
      <w:ins w:id="23" w:author="DRA Slovenia 1" w:date="2025-03-06T12:19:00Z">
        <w:r>
          <w:rPr>
            <w:lang w:val="sl-SI"/>
          </w:rPr>
          <w:t>Ena 16-</w:t>
        </w:r>
        <w:r w:rsidRPr="005C3AAD">
          <w:rPr>
            <w:lang w:val="sl-SI"/>
          </w:rPr>
          <w:t>ml vial</w:t>
        </w:r>
        <w:r>
          <w:rPr>
            <w:lang w:val="sl-SI"/>
          </w:rPr>
          <w:t>a</w:t>
        </w:r>
        <w:r w:rsidRPr="005C3AAD">
          <w:rPr>
            <w:lang w:val="sl-SI"/>
          </w:rPr>
          <w:t xml:space="preserve"> </w:t>
        </w:r>
        <w:r>
          <w:rPr>
            <w:lang w:val="sl-SI"/>
          </w:rPr>
          <w:t>vsebuje 6,4</w:t>
        </w:r>
        <w:r w:rsidRPr="005C3AAD">
          <w:rPr>
            <w:lang w:val="sl-SI"/>
          </w:rPr>
          <w:t xml:space="preserve"> mg </w:t>
        </w:r>
        <w:r>
          <w:rPr>
            <w:lang w:val="sl-SI"/>
          </w:rPr>
          <w:t>polisorbata </w:t>
        </w:r>
        <w:r w:rsidRPr="005C3AAD">
          <w:rPr>
            <w:lang w:val="sl-SI"/>
          </w:rPr>
          <w:t>20.</w:t>
        </w:r>
      </w:ins>
    </w:p>
    <w:p w14:paraId="7898A584" w14:textId="77777777" w:rsidR="0051057F" w:rsidRPr="005C3AAD" w:rsidRDefault="0051057F" w:rsidP="0051057F">
      <w:pPr>
        <w:pStyle w:val="QRDEnBodyText"/>
        <w:rPr>
          <w:ins w:id="24" w:author="DRA Slovenia 1" w:date="2025-03-05T10:44:00Z"/>
          <w:lang w:val="sl-SI"/>
        </w:rPr>
      </w:pPr>
    </w:p>
    <w:p w14:paraId="5D64A299" w14:textId="655EBA3D" w:rsidR="00367D6C" w:rsidRPr="005C3AAD" w:rsidRDefault="00367D6C">
      <w:pPr>
        <w:rPr>
          <w:lang w:val="sl-SI"/>
        </w:rPr>
      </w:pPr>
      <w:r w:rsidRPr="005C3AAD">
        <w:rPr>
          <w:lang w:val="sl-SI"/>
        </w:rPr>
        <w:t>Za celoten seznam pomožnih snovi glejte poglavje</w:t>
      </w:r>
      <w:r w:rsidR="004303BB" w:rsidRPr="005C3AAD">
        <w:rPr>
          <w:lang w:val="sl-SI"/>
        </w:rPr>
        <w:t> </w:t>
      </w:r>
      <w:r w:rsidRPr="005C3AAD">
        <w:rPr>
          <w:lang w:val="sl-SI"/>
        </w:rPr>
        <w:t>6.1.</w:t>
      </w:r>
    </w:p>
    <w:p w14:paraId="78BEAD68" w14:textId="77777777" w:rsidR="00367D6C" w:rsidRPr="005C3AAD" w:rsidRDefault="00367D6C">
      <w:pPr>
        <w:rPr>
          <w:lang w:val="sl-SI"/>
        </w:rPr>
      </w:pPr>
    </w:p>
    <w:p w14:paraId="460F6937" w14:textId="77777777" w:rsidR="00367D6C" w:rsidRPr="005C3AAD" w:rsidRDefault="00367D6C">
      <w:pPr>
        <w:rPr>
          <w:lang w:val="sl-SI"/>
        </w:rPr>
      </w:pPr>
    </w:p>
    <w:p w14:paraId="58443553" w14:textId="77777777" w:rsidR="00367D6C" w:rsidRPr="005C3AAD" w:rsidRDefault="00367D6C">
      <w:pPr>
        <w:ind w:left="567" w:hanging="567"/>
        <w:rPr>
          <w:caps/>
          <w:lang w:val="sl-SI"/>
        </w:rPr>
      </w:pPr>
      <w:r w:rsidRPr="005C3AAD">
        <w:rPr>
          <w:b/>
          <w:lang w:val="sl-SI"/>
        </w:rPr>
        <w:t>3.</w:t>
      </w:r>
      <w:r w:rsidRPr="005C3AAD">
        <w:rPr>
          <w:b/>
          <w:lang w:val="sl-SI"/>
        </w:rPr>
        <w:tab/>
        <w:t>FARMACEVTSKA OBLIKA</w:t>
      </w:r>
    </w:p>
    <w:p w14:paraId="4BBEA2E5" w14:textId="77777777" w:rsidR="00367D6C" w:rsidRPr="005C3AAD" w:rsidRDefault="00367D6C">
      <w:pPr>
        <w:rPr>
          <w:lang w:val="sl-SI"/>
        </w:rPr>
      </w:pPr>
    </w:p>
    <w:p w14:paraId="6B7BFAB0" w14:textId="77777777" w:rsidR="00367D6C" w:rsidRPr="005C3AAD" w:rsidRDefault="00367D6C">
      <w:pPr>
        <w:rPr>
          <w:lang w:val="sl-SI"/>
        </w:rPr>
      </w:pPr>
      <w:r w:rsidRPr="005C3AAD">
        <w:rPr>
          <w:lang w:val="sl-SI"/>
        </w:rPr>
        <w:t>Koncentrat za raztopino za infundiranje</w:t>
      </w:r>
    </w:p>
    <w:p w14:paraId="0E4D276E" w14:textId="77777777" w:rsidR="00367D6C" w:rsidRPr="005C3AAD" w:rsidRDefault="00367D6C">
      <w:pPr>
        <w:rPr>
          <w:lang w:val="sl-SI"/>
        </w:rPr>
      </w:pPr>
    </w:p>
    <w:p w14:paraId="40EE533E" w14:textId="77777777" w:rsidR="00367D6C" w:rsidRPr="005C3AAD" w:rsidRDefault="00367D6C">
      <w:pPr>
        <w:rPr>
          <w:lang w:val="sl-SI"/>
        </w:rPr>
      </w:pPr>
      <w:r w:rsidRPr="005C3AAD">
        <w:rPr>
          <w:lang w:val="sl-SI"/>
        </w:rPr>
        <w:t>Bistra do rahlo motna, brezbarvna do svetlo rjava tekočina.</w:t>
      </w:r>
    </w:p>
    <w:p w14:paraId="11FC58C7" w14:textId="77777777" w:rsidR="00367D6C" w:rsidRPr="005C3AAD" w:rsidRDefault="00367D6C">
      <w:pPr>
        <w:rPr>
          <w:lang w:val="sl-SI"/>
        </w:rPr>
      </w:pPr>
    </w:p>
    <w:p w14:paraId="18E6894F" w14:textId="77777777" w:rsidR="00367D6C" w:rsidRPr="005C3AAD" w:rsidRDefault="00367D6C">
      <w:pPr>
        <w:rPr>
          <w:lang w:val="sl-SI"/>
        </w:rPr>
      </w:pPr>
    </w:p>
    <w:p w14:paraId="5F2E6C52" w14:textId="77777777" w:rsidR="00367D6C" w:rsidRPr="005C3AAD" w:rsidRDefault="00367D6C">
      <w:pPr>
        <w:ind w:left="567" w:hanging="567"/>
        <w:rPr>
          <w:caps/>
          <w:lang w:val="sl-SI"/>
        </w:rPr>
      </w:pPr>
      <w:r w:rsidRPr="005C3AAD">
        <w:rPr>
          <w:b/>
          <w:caps/>
          <w:lang w:val="sl-SI"/>
        </w:rPr>
        <w:t>4.</w:t>
      </w:r>
      <w:r w:rsidRPr="005C3AAD">
        <w:rPr>
          <w:b/>
          <w:caps/>
          <w:lang w:val="sl-SI"/>
        </w:rPr>
        <w:tab/>
        <w:t>KLINIČNI PODATKI</w:t>
      </w:r>
    </w:p>
    <w:p w14:paraId="12FE70B7" w14:textId="77777777" w:rsidR="00367D6C" w:rsidRPr="005C3AAD" w:rsidRDefault="00367D6C">
      <w:pPr>
        <w:rPr>
          <w:lang w:val="sl-SI"/>
        </w:rPr>
      </w:pPr>
    </w:p>
    <w:p w14:paraId="4636D7AC" w14:textId="77777777" w:rsidR="00367D6C" w:rsidRPr="005C3AAD" w:rsidRDefault="00367D6C">
      <w:pPr>
        <w:ind w:left="567" w:hanging="567"/>
        <w:rPr>
          <w:lang w:val="sl-SI"/>
        </w:rPr>
      </w:pPr>
      <w:r w:rsidRPr="005C3AAD">
        <w:rPr>
          <w:b/>
          <w:lang w:val="sl-SI"/>
        </w:rPr>
        <w:t>4.1</w:t>
      </w:r>
      <w:r w:rsidRPr="005C3AAD">
        <w:rPr>
          <w:b/>
          <w:lang w:val="sl-SI"/>
        </w:rPr>
        <w:tab/>
        <w:t>Terapevtske indikacije</w:t>
      </w:r>
    </w:p>
    <w:p w14:paraId="40FCCE5B" w14:textId="77777777" w:rsidR="00367D6C" w:rsidRPr="005C3AAD" w:rsidRDefault="00367D6C">
      <w:pPr>
        <w:rPr>
          <w:lang w:val="sl-SI"/>
        </w:rPr>
      </w:pPr>
    </w:p>
    <w:p w14:paraId="3D854FFA" w14:textId="77777777" w:rsidR="00367D6C" w:rsidRPr="005C3AAD" w:rsidRDefault="00367D6C">
      <w:pPr>
        <w:rPr>
          <w:lang w:val="sl-SI"/>
        </w:rPr>
      </w:pPr>
      <w:r w:rsidRPr="005C3AAD">
        <w:rPr>
          <w:lang w:val="sl-SI"/>
        </w:rPr>
        <w:t>Bevacizumab je v kombinaciji s kemoterapijo na osnovi fluoropirimidina indiciran za zdravljenje odraslih bolnikov z metastatskim rakom debelega črevesa in danke.</w:t>
      </w:r>
    </w:p>
    <w:p w14:paraId="3E59F845" w14:textId="77777777" w:rsidR="00367D6C" w:rsidRPr="005C3AAD" w:rsidRDefault="00367D6C">
      <w:pPr>
        <w:rPr>
          <w:lang w:val="sl-SI"/>
        </w:rPr>
      </w:pPr>
    </w:p>
    <w:p w14:paraId="1C964FBA" w14:textId="03AC5373" w:rsidR="00367D6C" w:rsidRPr="005C3AAD" w:rsidRDefault="00367D6C">
      <w:pPr>
        <w:rPr>
          <w:lang w:val="sl-SI"/>
        </w:rPr>
      </w:pPr>
      <w:r w:rsidRPr="005C3AAD">
        <w:rPr>
          <w:lang w:val="sl-SI"/>
        </w:rPr>
        <w:t>Bevacizumab je v kombinaciji s paklitakselom indiciran za prvo linijo zdravljenja odraslih bolnikov z metastatskim rakom dojk. Za dodatne informacije glede statusa receptorja humanega epidermalnega rastnega faktorja</w:t>
      </w:r>
      <w:r w:rsidR="004303BB" w:rsidRPr="005C3AAD">
        <w:rPr>
          <w:lang w:val="sl-SI"/>
        </w:rPr>
        <w:t> </w:t>
      </w:r>
      <w:r w:rsidRPr="005C3AAD">
        <w:rPr>
          <w:lang w:val="sl-SI"/>
        </w:rPr>
        <w:t>2 (HER2) prosimo glejte poglavje</w:t>
      </w:r>
      <w:r w:rsidR="004303BB" w:rsidRPr="005C3AAD">
        <w:rPr>
          <w:lang w:val="sl-SI"/>
        </w:rPr>
        <w:t> </w:t>
      </w:r>
      <w:r w:rsidRPr="005C3AAD">
        <w:rPr>
          <w:lang w:val="sl-SI"/>
        </w:rPr>
        <w:t>5.1.</w:t>
      </w:r>
    </w:p>
    <w:p w14:paraId="4D7D522F" w14:textId="77777777" w:rsidR="00367D6C" w:rsidRPr="005C3AAD" w:rsidRDefault="00367D6C">
      <w:pPr>
        <w:rPr>
          <w:lang w:val="sl-SI"/>
        </w:rPr>
      </w:pPr>
    </w:p>
    <w:p w14:paraId="5BC6B714" w14:textId="050A1CDA" w:rsidR="00367D6C" w:rsidRPr="005C3AAD" w:rsidRDefault="00367D6C">
      <w:pPr>
        <w:rPr>
          <w:lang w:val="sl-SI"/>
        </w:rPr>
      </w:pPr>
      <w:r w:rsidRPr="005C3AAD">
        <w:rPr>
          <w:lang w:val="sl-SI"/>
        </w:rPr>
        <w:t>Bevacizumab je v kombinaciji s kapecitabinom indiciran za prvo linijo zdravljenja odraslih bolnikov z metastatskim rakom dojk, pri katerih zdravljenje z drugimi možnostmi kemoterapije, vključno s taksani ali antraciklini, ni primerno. Bolniki, ki so v okviru adjuvantnega zdravljenja v zadnjih 12</w:t>
      </w:r>
      <w:r w:rsidR="004303BB" w:rsidRPr="005C3AAD">
        <w:rPr>
          <w:lang w:val="sl-SI"/>
        </w:rPr>
        <w:t> </w:t>
      </w:r>
      <w:r w:rsidRPr="005C3AAD">
        <w:rPr>
          <w:lang w:val="sl-SI"/>
        </w:rPr>
        <w:t>mesecih prejeli sheme, ki so vsebovale taksan ali antraciklin, se ne smejo zdraviti z zdravilom Avastin v kombinaciji s kapecitabinom. Za dodatne informacije glede statusa HER2 prosimo glejte poglavje</w:t>
      </w:r>
      <w:r w:rsidR="00276F2A" w:rsidRPr="005C3AAD">
        <w:rPr>
          <w:lang w:val="sl-SI"/>
        </w:rPr>
        <w:t> </w:t>
      </w:r>
      <w:r w:rsidRPr="005C3AAD">
        <w:rPr>
          <w:lang w:val="sl-SI"/>
        </w:rPr>
        <w:t>5.1.</w:t>
      </w:r>
    </w:p>
    <w:p w14:paraId="716A6A95" w14:textId="77777777" w:rsidR="00367D6C" w:rsidRPr="005C3AAD" w:rsidRDefault="00367D6C">
      <w:pPr>
        <w:rPr>
          <w:lang w:val="sl-SI"/>
        </w:rPr>
      </w:pPr>
    </w:p>
    <w:p w14:paraId="1A87BAAF" w14:textId="700181E7" w:rsidR="00367D6C" w:rsidRPr="005C3AAD" w:rsidRDefault="00367D6C">
      <w:pPr>
        <w:rPr>
          <w:lang w:val="sl-SI"/>
        </w:rPr>
      </w:pPr>
      <w:r w:rsidRPr="005C3AAD">
        <w:rPr>
          <w:lang w:val="sl-SI"/>
        </w:rPr>
        <w:t>Bevacizumab je kot dodatek kemoterapiji, osnovani na platini, indiciran za prvo linijo zdravljenja odraslih bolnikov z inoperabilnim, napredovalim, metastatskim ali ponavljajočim se nedrobnoceličnim rakom pljuč, ki nima prevladujoče ploščatocelične histologije.</w:t>
      </w:r>
    </w:p>
    <w:p w14:paraId="64119C6C" w14:textId="77777777" w:rsidR="00367D6C" w:rsidRPr="005C3AAD" w:rsidRDefault="00367D6C">
      <w:pPr>
        <w:rPr>
          <w:lang w:val="sl-SI"/>
        </w:rPr>
      </w:pPr>
    </w:p>
    <w:p w14:paraId="12AAB4B4" w14:textId="04E1694B" w:rsidR="00F17B5D" w:rsidRPr="005C3AAD" w:rsidRDefault="00F17B5D">
      <w:pPr>
        <w:rPr>
          <w:lang w:val="sl-SI"/>
        </w:rPr>
      </w:pPr>
      <w:r w:rsidRPr="005C3AAD">
        <w:rPr>
          <w:lang w:val="sl-SI"/>
        </w:rPr>
        <w:t xml:space="preserve">Bevacizumab je v kombinaciji z erlotinibom indiciran za prvo linijo zdravljenja odraslih bolnikov z inoperabilnim, napredovalim, metastatskim ali ponavljajočim se </w:t>
      </w:r>
      <w:r w:rsidR="00D61109" w:rsidRPr="005C3AAD">
        <w:rPr>
          <w:lang w:val="sl-SI"/>
        </w:rPr>
        <w:t xml:space="preserve">neskvamoznim </w:t>
      </w:r>
      <w:r w:rsidRPr="005C3AAD">
        <w:rPr>
          <w:lang w:val="sl-SI"/>
        </w:rPr>
        <w:t>nedrobnoceličnim rakom pljuč</w:t>
      </w:r>
      <w:r w:rsidR="00926B22" w:rsidRPr="005C3AAD">
        <w:rPr>
          <w:lang w:val="sl-SI"/>
        </w:rPr>
        <w:t xml:space="preserve"> z </w:t>
      </w:r>
      <w:r w:rsidR="00610EF4" w:rsidRPr="005C3AAD">
        <w:rPr>
          <w:lang w:val="sl-SI"/>
        </w:rPr>
        <w:t xml:space="preserve">EGFR-aktivirajočimi mutacijami </w:t>
      </w:r>
      <w:r w:rsidR="00926B22" w:rsidRPr="005C3AAD">
        <w:rPr>
          <w:lang w:val="sl-SI"/>
        </w:rPr>
        <w:t xml:space="preserve">(EGFR </w:t>
      </w:r>
      <w:r w:rsidR="00926B22" w:rsidRPr="005C3AAD">
        <w:rPr>
          <w:sz w:val="20"/>
          <w:lang w:val="sl-SI"/>
        </w:rPr>
        <w:t>–</w:t>
      </w:r>
      <w:r w:rsidR="00926B22" w:rsidRPr="005C3AAD">
        <w:rPr>
          <w:lang w:val="sl-SI"/>
        </w:rPr>
        <w:t xml:space="preserve"> Epidermal Growth Factor Receptor) </w:t>
      </w:r>
      <w:r w:rsidR="00D61109" w:rsidRPr="005C3AAD">
        <w:rPr>
          <w:lang w:val="sl-SI"/>
        </w:rPr>
        <w:t>(glejte poglavje</w:t>
      </w:r>
      <w:r w:rsidR="004303BB" w:rsidRPr="005C3AAD">
        <w:rPr>
          <w:lang w:val="sl-SI"/>
        </w:rPr>
        <w:t> </w:t>
      </w:r>
      <w:r w:rsidR="00D61109" w:rsidRPr="005C3AAD">
        <w:rPr>
          <w:lang w:val="sl-SI"/>
        </w:rPr>
        <w:t>5.1)</w:t>
      </w:r>
      <w:r w:rsidRPr="005C3AAD">
        <w:rPr>
          <w:lang w:val="sl-SI"/>
        </w:rPr>
        <w:t>.</w:t>
      </w:r>
    </w:p>
    <w:p w14:paraId="39E30C39" w14:textId="77777777" w:rsidR="00F17B5D" w:rsidRPr="005C3AAD" w:rsidRDefault="00F17B5D">
      <w:pPr>
        <w:rPr>
          <w:lang w:val="sl-SI"/>
        </w:rPr>
      </w:pPr>
    </w:p>
    <w:p w14:paraId="5658AE56" w14:textId="77777777" w:rsidR="00367D6C" w:rsidRPr="005C3AAD" w:rsidRDefault="00367D6C">
      <w:pPr>
        <w:rPr>
          <w:lang w:val="sl-SI"/>
        </w:rPr>
      </w:pPr>
      <w:r w:rsidRPr="005C3AAD">
        <w:rPr>
          <w:lang w:val="sl-SI"/>
        </w:rPr>
        <w:lastRenderedPageBreak/>
        <w:t>Bevacizumab je v kombinaciji z interferonom alfa-2a indiciran za prvo linijo zdravljenja odraslih bolnikov z napredovalim in/ali metastatskim rakom ledvičnih celic.</w:t>
      </w:r>
    </w:p>
    <w:p w14:paraId="23250BF6" w14:textId="77777777" w:rsidR="00367D6C" w:rsidRPr="005C3AAD" w:rsidRDefault="00367D6C">
      <w:pPr>
        <w:rPr>
          <w:lang w:val="sl-SI"/>
        </w:rPr>
      </w:pPr>
    </w:p>
    <w:p w14:paraId="5F48935D" w14:textId="569104C9" w:rsidR="00367D6C" w:rsidRPr="005C3AAD" w:rsidRDefault="00367D6C">
      <w:pPr>
        <w:rPr>
          <w:lang w:val="sl-SI"/>
        </w:rPr>
      </w:pPr>
      <w:r w:rsidRPr="005C3AAD">
        <w:rPr>
          <w:lang w:val="sl-SI"/>
        </w:rPr>
        <w:t>Bevacizumab je v kombinaciji s karboplatinom in paklitakselom indiciran za prvo zdravljenje odraslih bolni</w:t>
      </w:r>
      <w:r w:rsidR="00605C3A" w:rsidRPr="005C3AAD">
        <w:rPr>
          <w:lang w:val="sl-SI"/>
        </w:rPr>
        <w:t>c</w:t>
      </w:r>
      <w:r w:rsidRPr="005C3AAD">
        <w:rPr>
          <w:lang w:val="sl-SI"/>
        </w:rPr>
        <w:t xml:space="preserve"> z napredovalim epitelijskim rakom jajčnikov</w:t>
      </w:r>
      <w:r w:rsidR="0062660F" w:rsidRPr="005C3AAD">
        <w:rPr>
          <w:lang w:val="sl-SI"/>
        </w:rPr>
        <w:t xml:space="preserve"> (</w:t>
      </w:r>
      <w:r w:rsidR="00227394" w:rsidRPr="005C3AAD">
        <w:rPr>
          <w:szCs w:val="22"/>
          <w:lang w:val="sl-SI"/>
        </w:rPr>
        <w:t>Klasifikacija Mednarodnega združenja ginekologov in porodničarjev</w:t>
      </w:r>
      <w:r w:rsidR="0062660F" w:rsidRPr="005C3AAD">
        <w:rPr>
          <w:szCs w:val="22"/>
          <w:lang w:val="sl-SI"/>
        </w:rPr>
        <w:t xml:space="preserve"> </w:t>
      </w:r>
      <w:r w:rsidR="0062660F" w:rsidRPr="005C3AAD">
        <w:rPr>
          <w:lang w:val="sl-SI"/>
        </w:rPr>
        <w:t>(FIGO): stadij III B, III C in IV)</w:t>
      </w:r>
      <w:r w:rsidRPr="005C3AAD">
        <w:rPr>
          <w:lang w:val="sl-SI"/>
        </w:rPr>
        <w:t>, karcinomom jajcevodov ali primarnim peritonealnim karcinomom</w:t>
      </w:r>
      <w:r w:rsidR="00EF25E6" w:rsidRPr="005C3AAD">
        <w:rPr>
          <w:lang w:val="sl-SI"/>
        </w:rPr>
        <w:t xml:space="preserve"> (glejte poglavje</w:t>
      </w:r>
      <w:r w:rsidR="004303BB" w:rsidRPr="005C3AAD">
        <w:rPr>
          <w:lang w:val="sl-SI"/>
        </w:rPr>
        <w:t> </w:t>
      </w:r>
      <w:r w:rsidR="00EF25E6" w:rsidRPr="005C3AAD">
        <w:rPr>
          <w:lang w:val="sl-SI"/>
        </w:rPr>
        <w:t>5.1)</w:t>
      </w:r>
      <w:r w:rsidRPr="005C3AAD">
        <w:rPr>
          <w:lang w:val="sl-SI"/>
        </w:rPr>
        <w:t>.</w:t>
      </w:r>
    </w:p>
    <w:p w14:paraId="7E4A3D0F" w14:textId="77777777" w:rsidR="00367D6C" w:rsidRPr="005C3AAD" w:rsidRDefault="00367D6C">
      <w:pPr>
        <w:rPr>
          <w:lang w:val="sl-SI"/>
        </w:rPr>
      </w:pPr>
    </w:p>
    <w:p w14:paraId="01156655" w14:textId="77777777" w:rsidR="00367D6C" w:rsidRPr="005C3AAD" w:rsidRDefault="00367D6C">
      <w:pPr>
        <w:rPr>
          <w:lang w:val="sl-SI"/>
        </w:rPr>
      </w:pPr>
      <w:r w:rsidRPr="005C3AAD">
        <w:rPr>
          <w:lang w:val="sl-SI"/>
        </w:rPr>
        <w:t xml:space="preserve">Bevacizumab je v kombinaciji s karboplatinom in gemcitabinom </w:t>
      </w:r>
      <w:r w:rsidR="00EF25E6" w:rsidRPr="005C3AAD">
        <w:rPr>
          <w:lang w:val="sl-SI"/>
        </w:rPr>
        <w:t xml:space="preserve">ali v kombinaciji s karboplatinom in paklitakselom </w:t>
      </w:r>
      <w:r w:rsidRPr="005C3AAD">
        <w:rPr>
          <w:lang w:val="sl-SI"/>
        </w:rPr>
        <w:t>indiciran</w:t>
      </w:r>
      <w:r w:rsidR="00A42769" w:rsidRPr="005C3AAD">
        <w:rPr>
          <w:lang w:val="sl-SI"/>
        </w:rPr>
        <w:t xml:space="preserve"> za zdravljenje odraslih bolni</w:t>
      </w:r>
      <w:r w:rsidR="00605C3A" w:rsidRPr="005C3AAD">
        <w:rPr>
          <w:lang w:val="sl-SI"/>
        </w:rPr>
        <w:t>c</w:t>
      </w:r>
      <w:r w:rsidR="00334CA5" w:rsidRPr="005C3AAD">
        <w:rPr>
          <w:lang w:val="sl-SI"/>
        </w:rPr>
        <w:t>,</w:t>
      </w:r>
      <w:r w:rsidR="00520F62" w:rsidRPr="005C3AAD">
        <w:rPr>
          <w:lang w:val="sl-SI"/>
        </w:rPr>
        <w:t xml:space="preserve"> pri katerih je prišlo do prve ponovitve epitelijskega raka jajčnikov, karcinoma jajcevodov ali primarnega peritonealnega karcinoma, občutljivega na platino</w:t>
      </w:r>
      <w:r w:rsidR="00A42769" w:rsidRPr="005C3AAD">
        <w:rPr>
          <w:lang w:val="sl-SI"/>
        </w:rPr>
        <w:t xml:space="preserve">, ki </w:t>
      </w:r>
      <w:r w:rsidR="0082470D" w:rsidRPr="005C3AAD">
        <w:rPr>
          <w:lang w:val="sl-SI"/>
        </w:rPr>
        <w:t xml:space="preserve">se </w:t>
      </w:r>
      <w:r w:rsidR="00A42769" w:rsidRPr="005C3AAD">
        <w:rPr>
          <w:lang w:val="sl-SI"/>
        </w:rPr>
        <w:t xml:space="preserve">še niso </w:t>
      </w:r>
      <w:r w:rsidR="0082470D" w:rsidRPr="005C3AAD">
        <w:rPr>
          <w:lang w:val="sl-SI"/>
        </w:rPr>
        <w:t>zdravil</w:t>
      </w:r>
      <w:r w:rsidR="00237991" w:rsidRPr="005C3AAD">
        <w:rPr>
          <w:lang w:val="sl-SI"/>
        </w:rPr>
        <w:t>e</w:t>
      </w:r>
      <w:r w:rsidR="00A42769" w:rsidRPr="005C3AAD">
        <w:rPr>
          <w:lang w:val="sl-SI"/>
        </w:rPr>
        <w:t xml:space="preserve"> z bevacizumabom ali drugimi zaviralci VEGF ali zdravili, ki delujejo na receptor VEGF</w:t>
      </w:r>
      <w:r w:rsidR="00520F62" w:rsidRPr="005C3AAD">
        <w:rPr>
          <w:lang w:val="sl-SI"/>
        </w:rPr>
        <w:t>.</w:t>
      </w:r>
    </w:p>
    <w:p w14:paraId="2D03845A" w14:textId="77777777" w:rsidR="005E010F" w:rsidRPr="005C3AAD" w:rsidRDefault="005E010F">
      <w:pPr>
        <w:rPr>
          <w:lang w:val="sl-SI"/>
        </w:rPr>
      </w:pPr>
    </w:p>
    <w:p w14:paraId="7AF93062" w14:textId="1471891C" w:rsidR="007A7FE6" w:rsidRPr="005C3AAD" w:rsidRDefault="003566FC" w:rsidP="003566FC">
      <w:pPr>
        <w:rPr>
          <w:lang w:val="sl-SI"/>
        </w:rPr>
      </w:pPr>
      <w:r w:rsidRPr="005C3AAD">
        <w:rPr>
          <w:lang w:val="sl-SI"/>
        </w:rPr>
        <w:t>Bevacizumab je v kombinaciji s paklitakselom, topotekanom ali pegiliranim liposomalnim doksorubicinom indiciran za zdravljenje odraslih bolni</w:t>
      </w:r>
      <w:r w:rsidR="00605C3A" w:rsidRPr="005C3AAD">
        <w:rPr>
          <w:lang w:val="sl-SI"/>
        </w:rPr>
        <w:t>c</w:t>
      </w:r>
      <w:r w:rsidRPr="005C3AAD">
        <w:rPr>
          <w:lang w:val="sl-SI"/>
        </w:rPr>
        <w:t xml:space="preserve"> s ponovitvijo epitelijskega raka jajčnikov, karcinoma jajcevodov ali primarnega peritonealnega karcinoma, rezistentnega na platino, ki so predhodno prejel</w:t>
      </w:r>
      <w:r w:rsidR="00605C3A" w:rsidRPr="005C3AAD">
        <w:rPr>
          <w:lang w:val="sl-SI"/>
        </w:rPr>
        <w:t>e</w:t>
      </w:r>
      <w:r w:rsidRPr="005C3AAD">
        <w:rPr>
          <w:lang w:val="sl-SI"/>
        </w:rPr>
        <w:t xml:space="preserve"> največ dve shemi kemoterapije, z bevacizumabom ali drugimi zaviralci VEGF ali zdravili, ki delujejo na receptor VEGF, pa se še niso zdravil</w:t>
      </w:r>
      <w:r w:rsidR="00605C3A" w:rsidRPr="005C3AAD">
        <w:rPr>
          <w:lang w:val="sl-SI"/>
        </w:rPr>
        <w:t>e</w:t>
      </w:r>
      <w:r w:rsidRPr="005C3AAD">
        <w:rPr>
          <w:lang w:val="sl-SI"/>
        </w:rPr>
        <w:t xml:space="preserve"> (glejte poglavje</w:t>
      </w:r>
      <w:r w:rsidR="004303BB" w:rsidRPr="005C3AAD">
        <w:rPr>
          <w:lang w:val="sl-SI"/>
        </w:rPr>
        <w:t> </w:t>
      </w:r>
      <w:r w:rsidRPr="005C3AAD">
        <w:rPr>
          <w:lang w:val="sl-SI"/>
        </w:rPr>
        <w:t>5.1).</w:t>
      </w:r>
    </w:p>
    <w:p w14:paraId="44C21414" w14:textId="77777777" w:rsidR="00164061" w:rsidRPr="005C3AAD" w:rsidRDefault="00164061" w:rsidP="00475273">
      <w:pPr>
        <w:rPr>
          <w:lang w:val="sl-SI"/>
        </w:rPr>
      </w:pPr>
    </w:p>
    <w:p w14:paraId="648917DC" w14:textId="62A5B4D6" w:rsidR="004909D3" w:rsidRPr="005C3AAD" w:rsidRDefault="004909D3" w:rsidP="004909D3">
      <w:pPr>
        <w:rPr>
          <w:lang w:val="sl-SI"/>
        </w:rPr>
      </w:pPr>
      <w:r w:rsidRPr="005C3AAD">
        <w:rPr>
          <w:lang w:val="sl-SI"/>
        </w:rPr>
        <w:t>Bevacizumab je indiciran za zdravljenje odraslih bolnic z rakom materničnega vratu, pri katerih je bolezen prisotna tudi po zaključenem primarnem zdravljenju, se je ponovila ali je metastatska, v kombinaciji s paklitakselom in cisplatinom ali, alternativno, s paklitakselom in topotekanom pri bolnicah, ki ne morejo dobivati zdravljenja s platino (glejte poglavje</w:t>
      </w:r>
      <w:r w:rsidR="009E621A" w:rsidRPr="005C3AAD">
        <w:rPr>
          <w:lang w:val="sl-SI"/>
        </w:rPr>
        <w:t> </w:t>
      </w:r>
      <w:r w:rsidRPr="005C3AAD">
        <w:rPr>
          <w:lang w:val="sl-SI"/>
        </w:rPr>
        <w:t>5.1).</w:t>
      </w:r>
    </w:p>
    <w:p w14:paraId="7A652F88" w14:textId="77777777" w:rsidR="00367D6C" w:rsidRPr="005C3AAD" w:rsidRDefault="00367D6C">
      <w:pPr>
        <w:rPr>
          <w:lang w:val="sl-SI"/>
        </w:rPr>
      </w:pPr>
    </w:p>
    <w:p w14:paraId="16DD61BB" w14:textId="77777777" w:rsidR="00367D6C" w:rsidRPr="005C3AAD" w:rsidRDefault="00367D6C">
      <w:pPr>
        <w:ind w:left="567" w:hanging="567"/>
        <w:rPr>
          <w:lang w:val="sl-SI"/>
        </w:rPr>
      </w:pPr>
      <w:r w:rsidRPr="005C3AAD">
        <w:rPr>
          <w:b/>
          <w:lang w:val="sl-SI"/>
        </w:rPr>
        <w:t>4.2</w:t>
      </w:r>
      <w:r w:rsidRPr="005C3AAD">
        <w:rPr>
          <w:b/>
          <w:lang w:val="sl-SI"/>
        </w:rPr>
        <w:tab/>
        <w:t>Odmerjanje in način uporabe</w:t>
      </w:r>
    </w:p>
    <w:p w14:paraId="45FAF702" w14:textId="77777777" w:rsidR="00367D6C" w:rsidRPr="005C3AAD" w:rsidRDefault="00367D6C">
      <w:pPr>
        <w:rPr>
          <w:lang w:val="sl-SI"/>
        </w:rPr>
      </w:pPr>
    </w:p>
    <w:p w14:paraId="47E2EAC8" w14:textId="77777777" w:rsidR="007865CD" w:rsidRPr="005C3AAD" w:rsidRDefault="007865CD" w:rsidP="007865CD">
      <w:pPr>
        <w:outlineLvl w:val="0"/>
        <w:rPr>
          <w:lang w:val="sl-SI"/>
        </w:rPr>
      </w:pPr>
      <w:r w:rsidRPr="005C3AAD">
        <w:rPr>
          <w:lang w:val="sl-SI"/>
        </w:rPr>
        <w:t>Viale ne stresajte.</w:t>
      </w:r>
    </w:p>
    <w:p w14:paraId="6755D970" w14:textId="77777777" w:rsidR="007865CD" w:rsidRPr="005C3AAD" w:rsidRDefault="007865CD" w:rsidP="007865CD">
      <w:pPr>
        <w:outlineLvl w:val="0"/>
        <w:rPr>
          <w:lang w:val="sl-SI"/>
        </w:rPr>
      </w:pPr>
    </w:p>
    <w:p w14:paraId="63839545" w14:textId="77777777" w:rsidR="00367D6C" w:rsidRPr="005C3AAD" w:rsidRDefault="00367D6C">
      <w:pPr>
        <w:outlineLvl w:val="0"/>
        <w:rPr>
          <w:lang w:val="sl-SI"/>
        </w:rPr>
      </w:pPr>
      <w:r w:rsidRPr="005C3AAD">
        <w:rPr>
          <w:lang w:val="sl-SI"/>
        </w:rPr>
        <w:t>Zdravilo Avastin je treba dajati pod nadzorom zdravnika z izkušnjami pri uporabi zdravil za zdravljenje novotvorb.</w:t>
      </w:r>
    </w:p>
    <w:p w14:paraId="4A02745F" w14:textId="77777777" w:rsidR="00367D6C" w:rsidRPr="005C3AAD" w:rsidRDefault="00367D6C">
      <w:pPr>
        <w:outlineLvl w:val="0"/>
        <w:rPr>
          <w:lang w:val="sl-SI"/>
        </w:rPr>
      </w:pPr>
    </w:p>
    <w:p w14:paraId="5B374776" w14:textId="77777777" w:rsidR="00367D6C" w:rsidRPr="005C3AAD" w:rsidRDefault="00367D6C">
      <w:pPr>
        <w:rPr>
          <w:u w:val="single"/>
          <w:lang w:val="sl-SI"/>
        </w:rPr>
      </w:pPr>
      <w:r w:rsidRPr="005C3AAD">
        <w:rPr>
          <w:u w:val="single"/>
          <w:lang w:val="sl-SI"/>
        </w:rPr>
        <w:t>Odmerjanje</w:t>
      </w:r>
    </w:p>
    <w:p w14:paraId="72BD69BB" w14:textId="77777777" w:rsidR="00367D6C" w:rsidRPr="005C3AAD" w:rsidRDefault="00367D6C">
      <w:pPr>
        <w:rPr>
          <w:i/>
          <w:u w:val="single"/>
          <w:lang w:val="sl-SI"/>
        </w:rPr>
      </w:pPr>
    </w:p>
    <w:p w14:paraId="678E3267" w14:textId="77777777" w:rsidR="00367D6C" w:rsidRPr="005C3AAD" w:rsidRDefault="00367D6C">
      <w:pPr>
        <w:rPr>
          <w:i/>
          <w:u w:val="single"/>
          <w:lang w:val="sl-SI"/>
        </w:rPr>
      </w:pPr>
      <w:r w:rsidRPr="005C3AAD">
        <w:rPr>
          <w:i/>
          <w:u w:val="single"/>
          <w:lang w:val="sl-SI"/>
        </w:rPr>
        <w:t>Metastatski rak debelega črevesa in danke</w:t>
      </w:r>
    </w:p>
    <w:p w14:paraId="553082D7" w14:textId="77777777" w:rsidR="00367D6C" w:rsidRPr="005C3AAD" w:rsidRDefault="00367D6C">
      <w:pPr>
        <w:rPr>
          <w:lang w:val="sl-SI"/>
        </w:rPr>
      </w:pPr>
    </w:p>
    <w:p w14:paraId="411861C0" w14:textId="3E265857" w:rsidR="00367D6C" w:rsidRPr="005C3AAD" w:rsidRDefault="00367D6C">
      <w:pPr>
        <w:outlineLvl w:val="0"/>
        <w:rPr>
          <w:lang w:val="sl-SI"/>
        </w:rPr>
      </w:pPr>
      <w:bookmarkStart w:id="25" w:name="OLE_LINK11"/>
      <w:bookmarkStart w:id="26" w:name="OLE_LINK12"/>
      <w:r w:rsidRPr="005C3AAD">
        <w:rPr>
          <w:lang w:val="sl-SI"/>
        </w:rPr>
        <w:t>Priporočeni odmerek zdravila Avastin, apliciranega v</w:t>
      </w:r>
      <w:r w:rsidRPr="005C3AAD">
        <w:rPr>
          <w:b/>
          <w:lang w:val="sl-SI"/>
        </w:rPr>
        <w:t xml:space="preserve"> </w:t>
      </w:r>
      <w:r w:rsidRPr="005C3AAD">
        <w:rPr>
          <w:lang w:val="sl-SI"/>
        </w:rPr>
        <w:t xml:space="preserve">obliki intravenske infuzije, je 5 mg/kg ali 10 mg/kg telesne mase v enkratnem odmerku </w:t>
      </w:r>
      <w:r w:rsidRPr="005C3AAD">
        <w:rPr>
          <w:u w:val="single"/>
          <w:lang w:val="sl-SI"/>
        </w:rPr>
        <w:t>vsaka 2</w:t>
      </w:r>
      <w:r w:rsidR="00F25E95" w:rsidRPr="005C3AAD">
        <w:rPr>
          <w:u w:val="single"/>
          <w:lang w:val="sl-SI"/>
        </w:rPr>
        <w:t> </w:t>
      </w:r>
      <w:r w:rsidRPr="005C3AAD">
        <w:rPr>
          <w:u w:val="single"/>
          <w:lang w:val="sl-SI"/>
        </w:rPr>
        <w:t>tedna</w:t>
      </w:r>
      <w:r w:rsidRPr="005C3AAD">
        <w:rPr>
          <w:lang w:val="sl-SI"/>
        </w:rPr>
        <w:t xml:space="preserve"> ali 7,5 mg/kg ali 15 mg/kg telesne mase v enkratnem odmerku </w:t>
      </w:r>
      <w:r w:rsidRPr="005C3AAD">
        <w:rPr>
          <w:u w:val="single"/>
          <w:lang w:val="sl-SI"/>
        </w:rPr>
        <w:t>vsake 3</w:t>
      </w:r>
      <w:r w:rsidR="00760676" w:rsidRPr="005C3AAD">
        <w:rPr>
          <w:u w:val="single"/>
          <w:lang w:val="sl-SI"/>
        </w:rPr>
        <w:t> </w:t>
      </w:r>
      <w:r w:rsidRPr="005C3AAD">
        <w:rPr>
          <w:u w:val="single"/>
          <w:lang w:val="sl-SI"/>
        </w:rPr>
        <w:t>tedne</w:t>
      </w:r>
      <w:r w:rsidRPr="005C3AAD">
        <w:rPr>
          <w:lang w:val="sl-SI"/>
        </w:rPr>
        <w:t>.</w:t>
      </w:r>
    </w:p>
    <w:bookmarkEnd w:id="25"/>
    <w:bookmarkEnd w:id="26"/>
    <w:p w14:paraId="5F6ACEF3" w14:textId="77777777" w:rsidR="00367D6C" w:rsidRPr="005C3AAD" w:rsidRDefault="00367D6C">
      <w:pPr>
        <w:outlineLvl w:val="0"/>
        <w:rPr>
          <w:lang w:val="sl-SI"/>
        </w:rPr>
      </w:pPr>
      <w:r w:rsidRPr="005C3AAD">
        <w:rPr>
          <w:lang w:val="sl-SI"/>
        </w:rPr>
        <w:t>Priporočamo, da se zdravljenje nadaljuje, dokler osnovna bolezen ne napreduje ali do nesprejemljive toksičnosti.</w:t>
      </w:r>
    </w:p>
    <w:p w14:paraId="1F923611" w14:textId="77777777" w:rsidR="00367D6C" w:rsidRPr="005C3AAD" w:rsidRDefault="00367D6C">
      <w:pPr>
        <w:rPr>
          <w:lang w:val="sl-SI"/>
        </w:rPr>
      </w:pPr>
    </w:p>
    <w:p w14:paraId="4730F255" w14:textId="77777777" w:rsidR="00367D6C" w:rsidRPr="005C3AAD" w:rsidRDefault="00367D6C">
      <w:pPr>
        <w:rPr>
          <w:i/>
          <w:u w:val="single"/>
          <w:lang w:val="sl-SI"/>
        </w:rPr>
      </w:pPr>
      <w:r w:rsidRPr="005C3AAD">
        <w:rPr>
          <w:i/>
          <w:u w:val="single"/>
          <w:lang w:val="sl-SI"/>
        </w:rPr>
        <w:t>Metastatski rak dojk</w:t>
      </w:r>
    </w:p>
    <w:p w14:paraId="3BCD7DA5" w14:textId="77777777" w:rsidR="00367D6C" w:rsidRPr="005C3AAD" w:rsidRDefault="00367D6C">
      <w:pPr>
        <w:rPr>
          <w:b/>
          <w:lang w:val="sl-SI"/>
        </w:rPr>
      </w:pPr>
    </w:p>
    <w:p w14:paraId="555A09D1" w14:textId="5A8444A4" w:rsidR="00367D6C" w:rsidRPr="005C3AAD" w:rsidRDefault="00367D6C">
      <w:pPr>
        <w:rPr>
          <w:lang w:val="sl-SI"/>
        </w:rPr>
      </w:pPr>
      <w:r w:rsidRPr="005C3AAD">
        <w:rPr>
          <w:lang w:val="sl-SI"/>
        </w:rPr>
        <w:t>Priporočeni odmerek zdravila Avastin je 10 mg/kg telesne mase v enkratnem odmerku vsaka 2</w:t>
      </w:r>
      <w:r w:rsidR="00F25E95" w:rsidRPr="005C3AAD">
        <w:rPr>
          <w:lang w:val="sl-SI"/>
        </w:rPr>
        <w:t> </w:t>
      </w:r>
      <w:r w:rsidRPr="005C3AAD">
        <w:rPr>
          <w:lang w:val="sl-SI"/>
        </w:rPr>
        <w:t>tedna ali 15 mg/kg telesne mase v enkratnem odmerku vsake 3 tedne, v obliki intravenske infuzije.</w:t>
      </w:r>
    </w:p>
    <w:p w14:paraId="7A377FD2" w14:textId="77777777" w:rsidR="00367D6C" w:rsidRPr="005C3AAD" w:rsidRDefault="00367D6C">
      <w:pPr>
        <w:rPr>
          <w:lang w:val="sl-SI"/>
        </w:rPr>
      </w:pPr>
      <w:r w:rsidRPr="005C3AAD">
        <w:rPr>
          <w:lang w:val="sl-SI"/>
        </w:rPr>
        <w:t>Priporočamo, da se zdravljenje nadaljuje, dokler osnovna bolezen ne napreduje ali do nesprejemljive toksičnosti.</w:t>
      </w:r>
    </w:p>
    <w:p w14:paraId="3E2FA6E2" w14:textId="77777777" w:rsidR="00367D6C" w:rsidRPr="005C3AAD" w:rsidRDefault="00367D6C">
      <w:pPr>
        <w:rPr>
          <w:b/>
          <w:i/>
          <w:lang w:val="sl-SI"/>
        </w:rPr>
      </w:pPr>
    </w:p>
    <w:p w14:paraId="4521EEDD" w14:textId="77777777" w:rsidR="00367D6C" w:rsidRPr="005C3AAD" w:rsidRDefault="00367D6C">
      <w:pPr>
        <w:rPr>
          <w:i/>
          <w:u w:val="single"/>
          <w:lang w:val="sl-SI"/>
        </w:rPr>
      </w:pPr>
      <w:r w:rsidRPr="005C3AAD">
        <w:rPr>
          <w:i/>
          <w:u w:val="single"/>
          <w:lang w:val="sl-SI"/>
        </w:rPr>
        <w:t>Nedrobnocelični rak pljuč</w:t>
      </w:r>
    </w:p>
    <w:p w14:paraId="41D5680E" w14:textId="77777777" w:rsidR="00367D6C" w:rsidRPr="005C3AAD" w:rsidRDefault="00367D6C">
      <w:pPr>
        <w:rPr>
          <w:bCs/>
          <w:iCs/>
          <w:lang w:val="sl-SI"/>
        </w:rPr>
      </w:pPr>
    </w:p>
    <w:p w14:paraId="3305BDC6" w14:textId="77777777" w:rsidR="00F17B5D" w:rsidRPr="005C3AAD" w:rsidRDefault="00F17B5D" w:rsidP="00F17B5D">
      <w:pPr>
        <w:rPr>
          <w:i/>
          <w:u w:val="single"/>
          <w:lang w:val="sl-SI"/>
        </w:rPr>
      </w:pPr>
      <w:r w:rsidRPr="005C3AAD">
        <w:rPr>
          <w:i/>
          <w:u w:val="single"/>
          <w:lang w:val="sl-SI"/>
        </w:rPr>
        <w:t xml:space="preserve">Prva linija zdravljenja </w:t>
      </w:r>
      <w:r w:rsidR="00D55A7C" w:rsidRPr="005C3AAD">
        <w:rPr>
          <w:i/>
          <w:u w:val="single"/>
          <w:lang w:val="sl-SI"/>
        </w:rPr>
        <w:t xml:space="preserve">neskvamoznega </w:t>
      </w:r>
      <w:r w:rsidRPr="005C3AAD">
        <w:rPr>
          <w:i/>
          <w:u w:val="single"/>
          <w:lang w:val="sl-SI"/>
        </w:rPr>
        <w:t>nedrobnoceličnega raka pljuč v kombinaciji s kemoterapijo na osnovi platine</w:t>
      </w:r>
    </w:p>
    <w:p w14:paraId="7E4E22DA" w14:textId="77777777" w:rsidR="00F17B5D" w:rsidRPr="005C3AAD" w:rsidRDefault="00F17B5D">
      <w:pPr>
        <w:rPr>
          <w:bCs/>
          <w:iCs/>
          <w:lang w:val="sl-SI"/>
        </w:rPr>
      </w:pPr>
    </w:p>
    <w:p w14:paraId="169C01CE" w14:textId="1F4A1B33" w:rsidR="00367D6C" w:rsidRPr="005C3AAD" w:rsidRDefault="00367D6C">
      <w:pPr>
        <w:rPr>
          <w:bCs/>
          <w:iCs/>
          <w:lang w:val="sl-SI"/>
        </w:rPr>
      </w:pPr>
      <w:r w:rsidRPr="005C3AAD">
        <w:rPr>
          <w:bCs/>
          <w:iCs/>
          <w:lang w:val="sl-SI"/>
        </w:rPr>
        <w:t>Zdravilo Avastin dodajamo h kemoterapiji, osnovani na platini, do 6</w:t>
      </w:r>
      <w:r w:rsidR="00F25E95" w:rsidRPr="005C3AAD">
        <w:rPr>
          <w:bCs/>
          <w:iCs/>
          <w:lang w:val="sl-SI"/>
        </w:rPr>
        <w:t> </w:t>
      </w:r>
      <w:r w:rsidRPr="005C3AAD">
        <w:rPr>
          <w:bCs/>
          <w:iCs/>
          <w:lang w:val="sl-SI"/>
        </w:rPr>
        <w:t>ciklov, nato pa zdravilo Avastin dajemo samostojno do napredovanja bolezni.</w:t>
      </w:r>
    </w:p>
    <w:p w14:paraId="79FDF202" w14:textId="79024246" w:rsidR="00367D6C" w:rsidRPr="005C3AAD" w:rsidRDefault="00367D6C">
      <w:pPr>
        <w:rPr>
          <w:lang w:val="sl-SI"/>
        </w:rPr>
      </w:pPr>
      <w:r w:rsidRPr="005C3AAD">
        <w:rPr>
          <w:lang w:val="sl-SI"/>
        </w:rPr>
        <w:lastRenderedPageBreak/>
        <w:t>Priporočeni odmerek zdravila Avastin je 7,5 mg/kg telesne mase ali 15 mg/kg telesne mase v enkratnem odmerku na 3</w:t>
      </w:r>
      <w:r w:rsidR="00F25E95" w:rsidRPr="005C3AAD">
        <w:rPr>
          <w:lang w:val="sl-SI"/>
        </w:rPr>
        <w:t> </w:t>
      </w:r>
      <w:r w:rsidRPr="005C3AAD">
        <w:rPr>
          <w:lang w:val="sl-SI"/>
        </w:rPr>
        <w:t>tedne, v obliki intravenske infuzije.</w:t>
      </w:r>
    </w:p>
    <w:p w14:paraId="1E3A1D15" w14:textId="66B573F5" w:rsidR="00367D6C" w:rsidRPr="005C3AAD" w:rsidRDefault="00367D6C">
      <w:pPr>
        <w:rPr>
          <w:lang w:val="sl-SI"/>
        </w:rPr>
      </w:pPr>
      <w:r w:rsidRPr="005C3AAD">
        <w:rPr>
          <w:lang w:val="sl-SI"/>
        </w:rPr>
        <w:t>Klinična korist pri bolnikih z nedrobnoceličnim rakom pljuč je bila dokazana tako za odmerek 7,5 mg/kg telesne mase kot tudi za 15 mg/kg telesne mase (glejte poglavje</w:t>
      </w:r>
      <w:r w:rsidR="009E621A" w:rsidRPr="005C3AAD">
        <w:rPr>
          <w:lang w:val="sl-SI"/>
        </w:rPr>
        <w:t> </w:t>
      </w:r>
      <w:r w:rsidRPr="005C3AAD">
        <w:rPr>
          <w:lang w:val="sl-SI"/>
        </w:rPr>
        <w:t>5.1).</w:t>
      </w:r>
    </w:p>
    <w:p w14:paraId="367A66E7" w14:textId="77777777" w:rsidR="00367D6C" w:rsidRPr="005C3AAD" w:rsidRDefault="00367D6C">
      <w:pPr>
        <w:rPr>
          <w:lang w:val="sl-SI"/>
        </w:rPr>
      </w:pPr>
      <w:r w:rsidRPr="005C3AAD">
        <w:rPr>
          <w:lang w:val="sl-SI"/>
        </w:rPr>
        <w:t>Priporočamo, da se zdravljenje nadaljuje, dokler osnovna bolezen ne napreduje ali do nesprejemljive toksičnosti.</w:t>
      </w:r>
    </w:p>
    <w:p w14:paraId="10CA6F35" w14:textId="77777777" w:rsidR="00367D6C" w:rsidRPr="005C3AAD" w:rsidRDefault="00367D6C">
      <w:pPr>
        <w:rPr>
          <w:lang w:val="sl-SI"/>
        </w:rPr>
      </w:pPr>
    </w:p>
    <w:p w14:paraId="4118FC13" w14:textId="77777777" w:rsidR="00F17B5D" w:rsidRPr="005C3AAD" w:rsidRDefault="00F17B5D" w:rsidP="00426E31">
      <w:pPr>
        <w:keepNext/>
        <w:rPr>
          <w:i/>
          <w:u w:val="single"/>
          <w:lang w:val="sl-SI"/>
        </w:rPr>
      </w:pPr>
      <w:r w:rsidRPr="005C3AAD">
        <w:rPr>
          <w:i/>
          <w:u w:val="single"/>
          <w:lang w:val="sl-SI"/>
        </w:rPr>
        <w:t xml:space="preserve">Prva linija zdravljenja </w:t>
      </w:r>
      <w:r w:rsidR="00D55A7C" w:rsidRPr="005C3AAD">
        <w:rPr>
          <w:i/>
          <w:u w:val="single"/>
          <w:lang w:val="sl-SI"/>
        </w:rPr>
        <w:t xml:space="preserve">neskvamoznega </w:t>
      </w:r>
      <w:r w:rsidRPr="005C3AAD">
        <w:rPr>
          <w:i/>
          <w:u w:val="single"/>
          <w:lang w:val="sl-SI"/>
        </w:rPr>
        <w:t xml:space="preserve">nedrobnoceličnega raka pljuč </w:t>
      </w:r>
      <w:r w:rsidR="00504D5C" w:rsidRPr="005C3AAD">
        <w:rPr>
          <w:i/>
          <w:u w:val="single"/>
          <w:lang w:val="sl-SI"/>
        </w:rPr>
        <w:t xml:space="preserve">z EGFR-aktivirajočimi mutacijami </w:t>
      </w:r>
      <w:r w:rsidRPr="005C3AAD">
        <w:rPr>
          <w:i/>
          <w:u w:val="single"/>
          <w:lang w:val="sl-SI"/>
        </w:rPr>
        <w:t xml:space="preserve">v kombinaciji </w:t>
      </w:r>
      <w:r w:rsidR="00504D5C" w:rsidRPr="005C3AAD">
        <w:rPr>
          <w:i/>
          <w:u w:val="single"/>
          <w:lang w:val="sl-SI"/>
        </w:rPr>
        <w:t>z erlotinibom</w:t>
      </w:r>
    </w:p>
    <w:p w14:paraId="768B4B1A" w14:textId="77777777" w:rsidR="00F17B5D" w:rsidRPr="005C3AAD" w:rsidRDefault="00F17B5D" w:rsidP="00426E31">
      <w:pPr>
        <w:keepNext/>
        <w:rPr>
          <w:bCs/>
          <w:i/>
          <w:iCs/>
          <w:lang w:val="sl-SI"/>
        </w:rPr>
      </w:pPr>
    </w:p>
    <w:p w14:paraId="58CD1B5B" w14:textId="77777777" w:rsidR="00D55A7C" w:rsidRPr="005C3AAD" w:rsidRDefault="00D73D18" w:rsidP="00426E31">
      <w:pPr>
        <w:keepNext/>
        <w:rPr>
          <w:lang w:val="sl-SI"/>
        </w:rPr>
      </w:pPr>
      <w:r w:rsidRPr="005C3AAD">
        <w:rPr>
          <w:lang w:val="sl-SI"/>
        </w:rPr>
        <w:t>Pred začetkom zdravljenja s kombinacijo zdravila Avastin in erlotiniba je treba opraviti testiranje za določanje mutacij EGFR. Pomembno je izbrati dobro validirano in robustno metodologijo, da se izognemo lažno negativnim ali lažno po</w:t>
      </w:r>
      <w:r w:rsidR="000E5B47" w:rsidRPr="005C3AAD">
        <w:rPr>
          <w:lang w:val="sl-SI"/>
        </w:rPr>
        <w:t>z</w:t>
      </w:r>
      <w:r w:rsidRPr="005C3AAD">
        <w:rPr>
          <w:lang w:val="sl-SI"/>
        </w:rPr>
        <w:t>itivnim rezultatom.</w:t>
      </w:r>
    </w:p>
    <w:p w14:paraId="4F9F5616" w14:textId="5A2E7A02" w:rsidR="00F17B5D" w:rsidRPr="005C3AAD" w:rsidRDefault="00F17B5D" w:rsidP="00426E31">
      <w:pPr>
        <w:keepNext/>
        <w:rPr>
          <w:lang w:val="sl-SI"/>
        </w:rPr>
      </w:pPr>
      <w:r w:rsidRPr="005C3AAD">
        <w:rPr>
          <w:lang w:val="sl-SI"/>
        </w:rPr>
        <w:t>Priporočen</w:t>
      </w:r>
      <w:r w:rsidR="00F365B6" w:rsidRPr="005C3AAD">
        <w:rPr>
          <w:lang w:val="sl-SI"/>
        </w:rPr>
        <w:t>i</w:t>
      </w:r>
      <w:r w:rsidRPr="005C3AAD">
        <w:rPr>
          <w:lang w:val="sl-SI"/>
        </w:rPr>
        <w:t xml:space="preserve"> odmerek zdravila Avastin, ko ga uporabljamo </w:t>
      </w:r>
      <w:r w:rsidR="00F365B6" w:rsidRPr="005C3AAD">
        <w:rPr>
          <w:lang w:val="sl-SI"/>
        </w:rPr>
        <w:t>kot dodatek</w:t>
      </w:r>
      <w:r w:rsidRPr="005C3AAD">
        <w:rPr>
          <w:lang w:val="sl-SI"/>
        </w:rPr>
        <w:t xml:space="preserve"> erlotinibu, je 15 mg/kg telesne mase v enkratnem odmerku na 3</w:t>
      </w:r>
      <w:r w:rsidR="00760676" w:rsidRPr="005C3AAD">
        <w:rPr>
          <w:lang w:val="sl-SI"/>
        </w:rPr>
        <w:t> </w:t>
      </w:r>
      <w:r w:rsidRPr="005C3AAD">
        <w:rPr>
          <w:lang w:val="sl-SI"/>
        </w:rPr>
        <w:t>tedne, v obliki intravenske infuzije.</w:t>
      </w:r>
    </w:p>
    <w:p w14:paraId="2EB676A4" w14:textId="77777777" w:rsidR="00F17B5D" w:rsidRPr="005C3AAD" w:rsidRDefault="00F17B5D" w:rsidP="00426E31">
      <w:pPr>
        <w:keepNext/>
        <w:rPr>
          <w:lang w:val="sl-SI"/>
        </w:rPr>
      </w:pPr>
      <w:r w:rsidRPr="005C3AAD">
        <w:rPr>
          <w:lang w:val="sl-SI"/>
        </w:rPr>
        <w:t xml:space="preserve">Priporočamo, da se zdravljenje </w:t>
      </w:r>
      <w:r w:rsidR="00C233A1" w:rsidRPr="005C3AAD">
        <w:rPr>
          <w:lang w:val="sl-SI"/>
        </w:rPr>
        <w:t xml:space="preserve">z zdravilom Avastin </w:t>
      </w:r>
      <w:r w:rsidR="0076753F" w:rsidRPr="005C3AAD">
        <w:rPr>
          <w:lang w:val="sl-SI"/>
        </w:rPr>
        <w:t>kot dodatek</w:t>
      </w:r>
      <w:r w:rsidRPr="005C3AAD">
        <w:rPr>
          <w:lang w:val="sl-SI"/>
        </w:rPr>
        <w:t xml:space="preserve"> erlotinibu </w:t>
      </w:r>
      <w:r w:rsidR="007F0D9D" w:rsidRPr="005C3AAD">
        <w:rPr>
          <w:lang w:val="sl-SI"/>
        </w:rPr>
        <w:t>nadaljuje do napredovanja bolezni</w:t>
      </w:r>
      <w:r w:rsidRPr="005C3AAD">
        <w:rPr>
          <w:lang w:val="sl-SI"/>
        </w:rPr>
        <w:t>.</w:t>
      </w:r>
    </w:p>
    <w:p w14:paraId="28F23397" w14:textId="77777777" w:rsidR="00D55A7C" w:rsidRPr="005C3AAD" w:rsidRDefault="00D55A7C" w:rsidP="00506B4E">
      <w:pPr>
        <w:rPr>
          <w:lang w:val="sl-SI"/>
        </w:rPr>
      </w:pPr>
    </w:p>
    <w:p w14:paraId="6EB202AB" w14:textId="77777777" w:rsidR="00F17B5D" w:rsidRPr="005C3AAD" w:rsidRDefault="00F17B5D" w:rsidP="00426E31">
      <w:pPr>
        <w:keepNext/>
        <w:rPr>
          <w:lang w:val="sl-SI"/>
        </w:rPr>
      </w:pPr>
      <w:r w:rsidRPr="005C3AAD">
        <w:rPr>
          <w:lang w:val="sl-SI"/>
        </w:rPr>
        <w:t>Za odmerjanje</w:t>
      </w:r>
      <w:r w:rsidR="00D55A7C" w:rsidRPr="005C3AAD">
        <w:rPr>
          <w:lang w:val="sl-SI"/>
        </w:rPr>
        <w:t xml:space="preserve"> in način </w:t>
      </w:r>
      <w:r w:rsidR="00217C24" w:rsidRPr="005C3AAD">
        <w:rPr>
          <w:lang w:val="sl-SI"/>
        </w:rPr>
        <w:t>uporabe</w:t>
      </w:r>
      <w:r w:rsidR="00D55A7C" w:rsidRPr="005C3AAD">
        <w:rPr>
          <w:lang w:val="sl-SI"/>
        </w:rPr>
        <w:t xml:space="preserve"> erlotiniba</w:t>
      </w:r>
      <w:r w:rsidRPr="005C3AAD">
        <w:rPr>
          <w:lang w:val="sl-SI"/>
        </w:rPr>
        <w:t xml:space="preserve">, prosimo, glejte </w:t>
      </w:r>
      <w:r w:rsidR="00A62FF1" w:rsidRPr="005C3AAD">
        <w:rPr>
          <w:lang w:val="sl-SI"/>
        </w:rPr>
        <w:t>celotni</w:t>
      </w:r>
      <w:r w:rsidR="002149BF" w:rsidRPr="005C3AAD">
        <w:rPr>
          <w:lang w:val="sl-SI"/>
        </w:rPr>
        <w:t xml:space="preserve"> povzetek glavnih značilnosti</w:t>
      </w:r>
      <w:r w:rsidRPr="005C3AAD">
        <w:rPr>
          <w:lang w:val="sl-SI"/>
        </w:rPr>
        <w:t xml:space="preserve"> erlotiniba.</w:t>
      </w:r>
    </w:p>
    <w:p w14:paraId="3E1D39A8" w14:textId="77777777" w:rsidR="00F17B5D" w:rsidRPr="005C3AAD" w:rsidRDefault="00F17B5D">
      <w:pPr>
        <w:rPr>
          <w:lang w:val="sl-SI"/>
        </w:rPr>
      </w:pPr>
    </w:p>
    <w:p w14:paraId="0239AC4A" w14:textId="77777777" w:rsidR="00367D6C" w:rsidRPr="005C3AAD" w:rsidRDefault="00367D6C">
      <w:pPr>
        <w:rPr>
          <w:i/>
          <w:u w:val="single"/>
          <w:lang w:val="sl-SI"/>
        </w:rPr>
      </w:pPr>
      <w:r w:rsidRPr="005C3AAD">
        <w:rPr>
          <w:i/>
          <w:u w:val="single"/>
          <w:lang w:val="sl-SI"/>
        </w:rPr>
        <w:t>Napredovali in/ali metastatski rak ledvičnih celic</w:t>
      </w:r>
    </w:p>
    <w:p w14:paraId="79934695" w14:textId="77777777" w:rsidR="00367D6C" w:rsidRPr="005C3AAD" w:rsidRDefault="00367D6C">
      <w:pPr>
        <w:rPr>
          <w:lang w:val="sl-SI"/>
        </w:rPr>
      </w:pPr>
    </w:p>
    <w:p w14:paraId="2207A8B6" w14:textId="77777777" w:rsidR="00367D6C" w:rsidRPr="005C3AAD" w:rsidRDefault="00367D6C">
      <w:pPr>
        <w:rPr>
          <w:lang w:val="sl-SI"/>
        </w:rPr>
      </w:pPr>
      <w:r w:rsidRPr="005C3AAD">
        <w:rPr>
          <w:lang w:val="sl-SI"/>
        </w:rPr>
        <w:t>Priporočeni odmerek zdravila Avastin je 10 mg/kg telesne mase v enkratnem odmerku vsaka 2</w:t>
      </w:r>
      <w:r w:rsidR="00385E0E" w:rsidRPr="005C3AAD">
        <w:rPr>
          <w:lang w:val="sl-SI"/>
        </w:rPr>
        <w:t> </w:t>
      </w:r>
      <w:r w:rsidRPr="005C3AAD">
        <w:rPr>
          <w:lang w:val="sl-SI"/>
        </w:rPr>
        <w:t>tedna, v obliki intravenske infuzije.</w:t>
      </w:r>
    </w:p>
    <w:p w14:paraId="1AE00BC9" w14:textId="77777777" w:rsidR="00367D6C" w:rsidRPr="005C3AAD" w:rsidRDefault="00367D6C">
      <w:pPr>
        <w:rPr>
          <w:lang w:val="sl-SI"/>
        </w:rPr>
      </w:pPr>
      <w:r w:rsidRPr="005C3AAD">
        <w:rPr>
          <w:lang w:val="sl-SI"/>
        </w:rPr>
        <w:t>Priporočamo, da se zdravljenje nadaljuje, dokler osnovna bolezen ne napreduje ali do nesprejemljive toksičnosti.</w:t>
      </w:r>
    </w:p>
    <w:p w14:paraId="2030E44E" w14:textId="77777777" w:rsidR="00367D6C" w:rsidRPr="005C3AAD" w:rsidRDefault="00367D6C">
      <w:pPr>
        <w:rPr>
          <w:lang w:val="sl-SI"/>
        </w:rPr>
      </w:pPr>
    </w:p>
    <w:p w14:paraId="0EB3465A" w14:textId="77777777" w:rsidR="00367D6C" w:rsidRPr="005C3AAD" w:rsidRDefault="00367D6C" w:rsidP="0056492D">
      <w:pPr>
        <w:keepNext/>
        <w:keepLines/>
        <w:rPr>
          <w:i/>
          <w:u w:val="single"/>
          <w:lang w:val="sl-SI"/>
        </w:rPr>
      </w:pPr>
      <w:r w:rsidRPr="005C3AAD">
        <w:rPr>
          <w:i/>
          <w:u w:val="single"/>
          <w:lang w:val="sl-SI"/>
        </w:rPr>
        <w:t>Epitelijski rak jajčnikov, karcinom jajcevodov in primarni peritonealni karcinom</w:t>
      </w:r>
    </w:p>
    <w:p w14:paraId="0E9E9F26" w14:textId="77777777" w:rsidR="00367D6C" w:rsidRPr="005C3AAD" w:rsidRDefault="00367D6C" w:rsidP="0056492D">
      <w:pPr>
        <w:keepNext/>
        <w:keepLines/>
        <w:rPr>
          <w:i/>
          <w:lang w:val="sl-SI"/>
        </w:rPr>
      </w:pPr>
    </w:p>
    <w:p w14:paraId="764C2DF9" w14:textId="0AA69B9D" w:rsidR="00367D6C" w:rsidRPr="005C3AAD" w:rsidRDefault="00367D6C" w:rsidP="0056492D">
      <w:pPr>
        <w:keepNext/>
        <w:keepLines/>
        <w:rPr>
          <w:bCs/>
          <w:iCs/>
          <w:lang w:val="sl-SI"/>
        </w:rPr>
      </w:pPr>
      <w:r w:rsidRPr="005C3AAD">
        <w:rPr>
          <w:i/>
          <w:u w:val="single"/>
          <w:lang w:val="sl-SI"/>
        </w:rPr>
        <w:t>Prvo zdravljenje</w:t>
      </w:r>
      <w:r w:rsidRPr="005C3AAD">
        <w:rPr>
          <w:i/>
          <w:lang w:val="sl-SI"/>
        </w:rPr>
        <w:t>:</w:t>
      </w:r>
      <w:r w:rsidRPr="005C3AAD">
        <w:rPr>
          <w:lang w:val="sl-SI"/>
        </w:rPr>
        <w:t xml:space="preserve"> zdravilo Avastin dodajamo karboplatinu in paklitakselu </w:t>
      </w:r>
      <w:r w:rsidRPr="005C3AAD">
        <w:rPr>
          <w:bCs/>
          <w:iCs/>
          <w:lang w:val="sl-SI"/>
        </w:rPr>
        <w:t>do 6</w:t>
      </w:r>
      <w:r w:rsidR="00F25E95" w:rsidRPr="005C3AAD">
        <w:rPr>
          <w:bCs/>
          <w:iCs/>
          <w:lang w:val="sl-SI"/>
        </w:rPr>
        <w:t> </w:t>
      </w:r>
      <w:r w:rsidRPr="005C3AAD">
        <w:rPr>
          <w:bCs/>
          <w:iCs/>
          <w:lang w:val="sl-SI"/>
        </w:rPr>
        <w:t>ciklov, nato pa dajemo zdravilo Avastin samostojno do napredovanja bolezni ali do največ 15</w:t>
      </w:r>
      <w:r w:rsidR="00F25E95" w:rsidRPr="005C3AAD">
        <w:rPr>
          <w:bCs/>
          <w:iCs/>
          <w:lang w:val="sl-SI"/>
        </w:rPr>
        <w:t> </w:t>
      </w:r>
      <w:r w:rsidRPr="005C3AAD">
        <w:rPr>
          <w:bCs/>
          <w:iCs/>
          <w:lang w:val="sl-SI"/>
        </w:rPr>
        <w:t>mesecev oziroma do nesprejemljive toksičnosti, kar od tega nastopi prej.</w:t>
      </w:r>
    </w:p>
    <w:p w14:paraId="638C99FF" w14:textId="34AC8F48" w:rsidR="00367D6C" w:rsidRPr="005C3AAD" w:rsidRDefault="00367D6C">
      <w:pPr>
        <w:rPr>
          <w:lang w:val="sl-SI"/>
        </w:rPr>
      </w:pPr>
      <w:r w:rsidRPr="005C3AAD">
        <w:rPr>
          <w:lang w:val="sl-SI"/>
        </w:rPr>
        <w:t>Priporočeni odmerek zdravila Avastin je 15 mg/kg telesne mase v enkratnem odmerku na 3</w:t>
      </w:r>
      <w:r w:rsidR="000B3258" w:rsidRPr="005C3AAD">
        <w:rPr>
          <w:lang w:val="sl-SI"/>
        </w:rPr>
        <w:t> </w:t>
      </w:r>
      <w:r w:rsidRPr="005C3AAD">
        <w:rPr>
          <w:lang w:val="sl-SI"/>
        </w:rPr>
        <w:t>tedne, v obliki intravenske infuzije.</w:t>
      </w:r>
    </w:p>
    <w:p w14:paraId="23FCC53F" w14:textId="77777777" w:rsidR="00367D6C" w:rsidRPr="005C3AAD" w:rsidRDefault="00367D6C">
      <w:pPr>
        <w:rPr>
          <w:i/>
          <w:lang w:val="sl-SI"/>
        </w:rPr>
      </w:pPr>
    </w:p>
    <w:p w14:paraId="3327D429" w14:textId="65BD154F" w:rsidR="00367D6C" w:rsidRPr="005C3AAD" w:rsidRDefault="00367D6C">
      <w:pPr>
        <w:rPr>
          <w:lang w:val="sl-SI"/>
        </w:rPr>
      </w:pPr>
      <w:r w:rsidRPr="005C3AAD">
        <w:rPr>
          <w:i/>
          <w:u w:val="single"/>
          <w:lang w:val="sl-SI"/>
        </w:rPr>
        <w:t>Zdravljenje ponovitve bolezni</w:t>
      </w:r>
      <w:r w:rsidR="00C45A18" w:rsidRPr="005C3AAD">
        <w:rPr>
          <w:i/>
          <w:u w:val="single"/>
          <w:lang w:val="sl-SI"/>
        </w:rPr>
        <w:t>, občutljiv</w:t>
      </w:r>
      <w:r w:rsidR="00334CA5" w:rsidRPr="005C3AAD">
        <w:rPr>
          <w:i/>
          <w:u w:val="single"/>
          <w:lang w:val="sl-SI"/>
        </w:rPr>
        <w:t>e na</w:t>
      </w:r>
      <w:r w:rsidR="00C45A18" w:rsidRPr="005C3AAD">
        <w:rPr>
          <w:i/>
          <w:u w:val="single"/>
          <w:lang w:val="sl-SI"/>
        </w:rPr>
        <w:t xml:space="preserve"> platino</w:t>
      </w:r>
      <w:r w:rsidRPr="005C3AAD">
        <w:rPr>
          <w:i/>
          <w:lang w:val="sl-SI"/>
        </w:rPr>
        <w:t xml:space="preserve">: </w:t>
      </w:r>
      <w:r w:rsidRPr="005C3AAD">
        <w:rPr>
          <w:lang w:val="sl-SI"/>
        </w:rPr>
        <w:t xml:space="preserve">zdravilo Avastin dajemo v kombinaciji </w:t>
      </w:r>
      <w:r w:rsidR="00385E0E" w:rsidRPr="005C3AAD">
        <w:rPr>
          <w:lang w:val="sl-SI"/>
        </w:rPr>
        <w:t xml:space="preserve">bodisi </w:t>
      </w:r>
      <w:r w:rsidRPr="005C3AAD">
        <w:rPr>
          <w:lang w:val="sl-SI"/>
        </w:rPr>
        <w:t>s karboplatinom in gemcitabinom od 6 do največ 10</w:t>
      </w:r>
      <w:r w:rsidR="000B3258" w:rsidRPr="005C3AAD">
        <w:rPr>
          <w:lang w:val="sl-SI"/>
        </w:rPr>
        <w:t> </w:t>
      </w:r>
      <w:r w:rsidRPr="005C3AAD">
        <w:rPr>
          <w:lang w:val="sl-SI"/>
        </w:rPr>
        <w:t>ciklov</w:t>
      </w:r>
      <w:r w:rsidR="00385E0E" w:rsidRPr="005C3AAD">
        <w:rPr>
          <w:lang w:val="sl-SI"/>
        </w:rPr>
        <w:t xml:space="preserve"> ali v kombinaciji s karboplatinom in paklitakselom od 6 do največ 8</w:t>
      </w:r>
      <w:r w:rsidR="000B3258" w:rsidRPr="005C3AAD">
        <w:rPr>
          <w:lang w:val="sl-SI"/>
        </w:rPr>
        <w:t> </w:t>
      </w:r>
      <w:r w:rsidR="00385E0E" w:rsidRPr="005C3AAD">
        <w:rPr>
          <w:lang w:val="sl-SI"/>
        </w:rPr>
        <w:t>ciklov</w:t>
      </w:r>
      <w:r w:rsidRPr="005C3AAD">
        <w:rPr>
          <w:lang w:val="sl-SI"/>
        </w:rPr>
        <w:t>, nato pa nadaljujemo z dajanjem zdravila Avastin samostojno do napredovanja bolezni. Priporočeni odmerek zdravila Avastin je 15 mg/kg telesne mase v enkratnem odmerku na 3</w:t>
      </w:r>
      <w:r w:rsidR="00385E0E" w:rsidRPr="005C3AAD">
        <w:rPr>
          <w:lang w:val="sl-SI"/>
        </w:rPr>
        <w:t> </w:t>
      </w:r>
      <w:r w:rsidRPr="005C3AAD">
        <w:rPr>
          <w:lang w:val="sl-SI"/>
        </w:rPr>
        <w:t>tedne, v obliki intravenske infuzije.</w:t>
      </w:r>
    </w:p>
    <w:p w14:paraId="1A02ED4F" w14:textId="77777777" w:rsidR="00367D6C" w:rsidRPr="005C3AAD" w:rsidRDefault="00367D6C">
      <w:pPr>
        <w:rPr>
          <w:i/>
          <w:lang w:val="sl-SI"/>
        </w:rPr>
      </w:pPr>
    </w:p>
    <w:p w14:paraId="7D569CF4" w14:textId="3ABDE53B" w:rsidR="00481011" w:rsidRPr="005C3AAD" w:rsidRDefault="00C45A18" w:rsidP="007A7FE6">
      <w:pPr>
        <w:rPr>
          <w:i/>
          <w:iCs/>
          <w:u w:val="single"/>
          <w:lang w:val="sl-SI"/>
        </w:rPr>
      </w:pPr>
      <w:r w:rsidRPr="005C3AAD">
        <w:rPr>
          <w:i/>
          <w:u w:val="single"/>
          <w:lang w:val="sl-SI"/>
        </w:rPr>
        <w:t>Zdravljenje ponovitve bolezni</w:t>
      </w:r>
      <w:r w:rsidR="00334CA5" w:rsidRPr="005C3AAD">
        <w:rPr>
          <w:i/>
          <w:u w:val="single"/>
          <w:lang w:val="sl-SI"/>
        </w:rPr>
        <w:t>, ki je rezistentna na</w:t>
      </w:r>
      <w:r w:rsidRPr="005C3AAD">
        <w:rPr>
          <w:i/>
          <w:u w:val="single"/>
          <w:lang w:val="sl-SI"/>
        </w:rPr>
        <w:t xml:space="preserve"> platino</w:t>
      </w:r>
      <w:r w:rsidRPr="005C3AAD">
        <w:rPr>
          <w:i/>
          <w:lang w:val="sl-SI"/>
        </w:rPr>
        <w:t>:</w:t>
      </w:r>
      <w:r w:rsidR="00D5416A" w:rsidRPr="005C3AAD">
        <w:rPr>
          <w:i/>
          <w:lang w:val="sl-SI"/>
        </w:rPr>
        <w:t xml:space="preserve"> </w:t>
      </w:r>
      <w:r w:rsidR="00D5416A" w:rsidRPr="005C3AAD">
        <w:rPr>
          <w:lang w:val="sl-SI"/>
        </w:rPr>
        <w:t xml:space="preserve">zdravilo Avastin dajemo v kombinaciji z enim od naslednjih zdravil: paklitakselom, topotekanom (s tedenskim odmerjanjem) ali pegiliranim liposomalnim doksorubicinom. Priporočeni odmerek zdravila Avastin je 10 mg/kg telesne mase </w:t>
      </w:r>
      <w:r w:rsidR="00057FB5" w:rsidRPr="005C3AAD">
        <w:rPr>
          <w:lang w:val="sl-SI"/>
        </w:rPr>
        <w:t>v enkratnem odmerku</w:t>
      </w:r>
      <w:r w:rsidR="00D5416A" w:rsidRPr="005C3AAD">
        <w:rPr>
          <w:lang w:val="sl-SI"/>
        </w:rPr>
        <w:t xml:space="preserve"> na 2</w:t>
      </w:r>
      <w:r w:rsidR="000B3258" w:rsidRPr="005C3AAD">
        <w:rPr>
          <w:lang w:val="sl-SI"/>
        </w:rPr>
        <w:t> </w:t>
      </w:r>
      <w:r w:rsidR="00D5416A" w:rsidRPr="005C3AAD">
        <w:rPr>
          <w:lang w:val="sl-SI"/>
        </w:rPr>
        <w:t>tedna v obliki intravenske infuzije. Kadar zdravilo Avastin dajemo v kombinaciji s topotekanom (danim od</w:t>
      </w:r>
      <w:r w:rsidR="00C0569E" w:rsidRPr="005C3AAD">
        <w:rPr>
          <w:lang w:val="sl-SI"/>
        </w:rPr>
        <w:t xml:space="preserve"> 1. do </w:t>
      </w:r>
      <w:r w:rsidR="00D5416A" w:rsidRPr="005C3AAD">
        <w:rPr>
          <w:lang w:val="sl-SI"/>
        </w:rPr>
        <w:t>5</w:t>
      </w:r>
      <w:r w:rsidR="00C0569E" w:rsidRPr="005C3AAD">
        <w:rPr>
          <w:lang w:val="sl-SI"/>
        </w:rPr>
        <w:t>.</w:t>
      </w:r>
      <w:r w:rsidR="000B3258" w:rsidRPr="005C3AAD">
        <w:rPr>
          <w:lang w:val="sl-SI"/>
        </w:rPr>
        <w:t> </w:t>
      </w:r>
      <w:r w:rsidR="00C0569E" w:rsidRPr="005C3AAD">
        <w:rPr>
          <w:lang w:val="sl-SI"/>
        </w:rPr>
        <w:t>dne, vsake 3</w:t>
      </w:r>
      <w:r w:rsidR="000B3258" w:rsidRPr="005C3AAD">
        <w:rPr>
          <w:lang w:val="sl-SI"/>
        </w:rPr>
        <w:t> </w:t>
      </w:r>
      <w:r w:rsidR="00C0569E" w:rsidRPr="005C3AAD">
        <w:rPr>
          <w:lang w:val="sl-SI"/>
        </w:rPr>
        <w:t>tedne</w:t>
      </w:r>
      <w:r w:rsidR="00D5416A" w:rsidRPr="005C3AAD">
        <w:rPr>
          <w:lang w:val="sl-SI"/>
        </w:rPr>
        <w:t xml:space="preserve">), </w:t>
      </w:r>
      <w:r w:rsidR="00C0569E" w:rsidRPr="005C3AAD">
        <w:rPr>
          <w:lang w:val="sl-SI"/>
        </w:rPr>
        <w:t xml:space="preserve">je priporočeni odmerek zdravila Avastin </w:t>
      </w:r>
      <w:r w:rsidR="00D5416A" w:rsidRPr="005C3AAD">
        <w:rPr>
          <w:lang w:val="sl-SI"/>
        </w:rPr>
        <w:t xml:space="preserve">15 mg/kg </w:t>
      </w:r>
      <w:r w:rsidR="00C0569E" w:rsidRPr="005C3AAD">
        <w:rPr>
          <w:lang w:val="sl-SI"/>
        </w:rPr>
        <w:t>telesne mase</w:t>
      </w:r>
      <w:r w:rsidR="00D5416A" w:rsidRPr="005C3AAD">
        <w:rPr>
          <w:lang w:val="sl-SI"/>
        </w:rPr>
        <w:t xml:space="preserve"> </w:t>
      </w:r>
      <w:r w:rsidR="00057FB5" w:rsidRPr="005C3AAD">
        <w:rPr>
          <w:lang w:val="sl-SI"/>
        </w:rPr>
        <w:t>v enkratnem odmerku</w:t>
      </w:r>
      <w:r w:rsidR="00C0569E" w:rsidRPr="005C3AAD">
        <w:rPr>
          <w:lang w:val="sl-SI"/>
        </w:rPr>
        <w:t xml:space="preserve"> na 3</w:t>
      </w:r>
      <w:r w:rsidR="000B3258" w:rsidRPr="005C3AAD">
        <w:rPr>
          <w:lang w:val="sl-SI"/>
        </w:rPr>
        <w:t> </w:t>
      </w:r>
      <w:r w:rsidR="00C0569E" w:rsidRPr="005C3AAD">
        <w:rPr>
          <w:lang w:val="sl-SI"/>
        </w:rPr>
        <w:t>tedne v obliki intravenske infuzije</w:t>
      </w:r>
      <w:r w:rsidR="00D5416A" w:rsidRPr="005C3AAD">
        <w:rPr>
          <w:lang w:val="sl-SI"/>
        </w:rPr>
        <w:t xml:space="preserve">. </w:t>
      </w:r>
      <w:r w:rsidR="00C0569E" w:rsidRPr="005C3AAD">
        <w:rPr>
          <w:lang w:val="sl-SI"/>
        </w:rPr>
        <w:t xml:space="preserve">Priporočljivo je, da se zdravljenje nadaljuje do napredovanja bolezni </w:t>
      </w:r>
      <w:r w:rsidR="00080A58" w:rsidRPr="005C3AAD">
        <w:rPr>
          <w:lang w:val="sl-SI"/>
        </w:rPr>
        <w:t xml:space="preserve">ali </w:t>
      </w:r>
      <w:r w:rsidR="00C0569E" w:rsidRPr="005C3AAD">
        <w:rPr>
          <w:bCs/>
          <w:iCs/>
          <w:lang w:val="sl-SI"/>
        </w:rPr>
        <w:t>nesprejemljive toksičnosti</w:t>
      </w:r>
      <w:r w:rsidR="00C0569E" w:rsidRPr="005C3AAD">
        <w:rPr>
          <w:lang w:val="sl-SI"/>
        </w:rPr>
        <w:t xml:space="preserve"> (glejte poglavje</w:t>
      </w:r>
      <w:r w:rsidR="009E621A" w:rsidRPr="005C3AAD">
        <w:rPr>
          <w:lang w:val="sl-SI"/>
        </w:rPr>
        <w:t> </w:t>
      </w:r>
      <w:r w:rsidR="00C0569E" w:rsidRPr="005C3AAD">
        <w:rPr>
          <w:lang w:val="sl-SI"/>
        </w:rPr>
        <w:t>5.1, študija</w:t>
      </w:r>
      <w:r w:rsidR="00D5416A" w:rsidRPr="005C3AAD">
        <w:rPr>
          <w:lang w:val="sl-SI"/>
        </w:rPr>
        <w:t xml:space="preserve"> MO22224).</w:t>
      </w:r>
    </w:p>
    <w:p w14:paraId="7ED031C0" w14:textId="77777777" w:rsidR="00481011" w:rsidRPr="005C3AAD" w:rsidRDefault="00481011" w:rsidP="007A7FE6">
      <w:pPr>
        <w:rPr>
          <w:i/>
          <w:iCs/>
          <w:u w:val="single"/>
          <w:lang w:val="sl-SI"/>
        </w:rPr>
      </w:pPr>
    </w:p>
    <w:p w14:paraId="14118F5C" w14:textId="77777777" w:rsidR="007A7FE6" w:rsidRPr="005C3AAD" w:rsidRDefault="007A7FE6" w:rsidP="007A7FE6">
      <w:pPr>
        <w:rPr>
          <w:i/>
          <w:iCs/>
          <w:u w:val="single"/>
          <w:lang w:val="sl-SI"/>
        </w:rPr>
      </w:pPr>
      <w:r w:rsidRPr="005C3AAD">
        <w:rPr>
          <w:i/>
          <w:iCs/>
          <w:u w:val="single"/>
          <w:lang w:val="sl-SI"/>
        </w:rPr>
        <w:t>Rak materničnega vratu</w:t>
      </w:r>
    </w:p>
    <w:p w14:paraId="00B57299" w14:textId="77777777" w:rsidR="007A7FE6" w:rsidRPr="005C3AAD" w:rsidRDefault="007A7FE6" w:rsidP="007A7FE6">
      <w:pPr>
        <w:rPr>
          <w:lang w:val="sl-SI"/>
        </w:rPr>
      </w:pPr>
    </w:p>
    <w:p w14:paraId="4BFA1792" w14:textId="77777777" w:rsidR="007A7FE6" w:rsidRPr="005C3AAD" w:rsidRDefault="007A7FE6" w:rsidP="007A7FE6">
      <w:pPr>
        <w:rPr>
          <w:lang w:val="sl-SI"/>
        </w:rPr>
      </w:pPr>
      <w:r w:rsidRPr="005C3AAD">
        <w:rPr>
          <w:lang w:val="sl-SI"/>
        </w:rPr>
        <w:t>Zdravilo Avastin se uporablja v kombinaciji z eno od naslednjih shem kemoterapije: paklitaksel in cisplatin ali paklitaksel in topotekan.</w:t>
      </w:r>
    </w:p>
    <w:p w14:paraId="54671A86" w14:textId="77777777" w:rsidR="00760676" w:rsidRPr="005C3AAD" w:rsidRDefault="00760676" w:rsidP="007A7FE6">
      <w:pPr>
        <w:rPr>
          <w:lang w:val="sl-SI"/>
        </w:rPr>
      </w:pPr>
    </w:p>
    <w:p w14:paraId="12716DDC" w14:textId="220FE63F" w:rsidR="007A7FE6" w:rsidRPr="005C3AAD" w:rsidRDefault="007A7FE6" w:rsidP="007A7FE6">
      <w:pPr>
        <w:rPr>
          <w:lang w:val="sl-SI"/>
        </w:rPr>
      </w:pPr>
      <w:r w:rsidRPr="005C3AAD">
        <w:rPr>
          <w:lang w:val="sl-SI"/>
        </w:rPr>
        <w:lastRenderedPageBreak/>
        <w:t>Priporočeni odmerek zdravila Avastin je 15</w:t>
      </w:r>
      <w:r w:rsidR="00481011" w:rsidRPr="005C3AAD">
        <w:rPr>
          <w:lang w:val="sl-SI"/>
        </w:rPr>
        <w:t> </w:t>
      </w:r>
      <w:r w:rsidRPr="005C3AAD">
        <w:rPr>
          <w:lang w:val="sl-SI"/>
        </w:rPr>
        <w:t xml:space="preserve">mg/kg telesne mase </w:t>
      </w:r>
      <w:r w:rsidR="00057FB5" w:rsidRPr="005C3AAD">
        <w:rPr>
          <w:lang w:val="sl-SI"/>
        </w:rPr>
        <w:t>v enkratnem odmerku</w:t>
      </w:r>
      <w:r w:rsidRPr="005C3AAD">
        <w:rPr>
          <w:lang w:val="sl-SI"/>
        </w:rPr>
        <w:t xml:space="preserve"> na 3</w:t>
      </w:r>
      <w:r w:rsidR="009E621A" w:rsidRPr="005C3AAD">
        <w:rPr>
          <w:lang w:val="sl-SI"/>
        </w:rPr>
        <w:t> </w:t>
      </w:r>
      <w:r w:rsidRPr="005C3AAD">
        <w:rPr>
          <w:lang w:val="sl-SI"/>
        </w:rPr>
        <w:t>tedne v intravenski infuziji.</w:t>
      </w:r>
    </w:p>
    <w:p w14:paraId="249048F8" w14:textId="77777777" w:rsidR="00760676" w:rsidRPr="005C3AAD" w:rsidRDefault="00760676" w:rsidP="007A7FE6">
      <w:pPr>
        <w:rPr>
          <w:lang w:val="sl-SI"/>
        </w:rPr>
      </w:pPr>
    </w:p>
    <w:p w14:paraId="4E4C26D6" w14:textId="5700C23F" w:rsidR="007A7FE6" w:rsidRPr="005C3AAD" w:rsidRDefault="007A7FE6" w:rsidP="007A7FE6">
      <w:pPr>
        <w:rPr>
          <w:lang w:val="sl-SI"/>
        </w:rPr>
      </w:pPr>
      <w:r w:rsidRPr="005C3AAD">
        <w:rPr>
          <w:lang w:val="sl-SI"/>
        </w:rPr>
        <w:t>Zdravljenje je priporočljivo nadaljevati do napredovanja osnovne bolezni ali do nesprejemljivih toksičnih učinkov (glejte poglavje</w:t>
      </w:r>
      <w:r w:rsidR="009E621A" w:rsidRPr="005C3AAD">
        <w:rPr>
          <w:lang w:val="sl-SI"/>
        </w:rPr>
        <w:t> </w:t>
      </w:r>
      <w:r w:rsidRPr="005C3AAD">
        <w:rPr>
          <w:lang w:val="sl-SI"/>
        </w:rPr>
        <w:t>5.1).</w:t>
      </w:r>
    </w:p>
    <w:p w14:paraId="5A7ACA4A" w14:textId="77777777" w:rsidR="007A7FE6" w:rsidRPr="005C3AAD" w:rsidRDefault="007A7FE6">
      <w:pPr>
        <w:rPr>
          <w:i/>
          <w:lang w:val="sl-SI"/>
        </w:rPr>
      </w:pPr>
    </w:p>
    <w:p w14:paraId="33AF5DF6" w14:textId="77777777" w:rsidR="00367D6C" w:rsidRPr="005C3AAD" w:rsidRDefault="00367D6C" w:rsidP="00506B4E">
      <w:pPr>
        <w:keepNext/>
        <w:keepLines/>
        <w:rPr>
          <w:i/>
          <w:u w:val="single"/>
          <w:lang w:val="sl-SI"/>
        </w:rPr>
      </w:pPr>
      <w:r w:rsidRPr="005C3AAD">
        <w:rPr>
          <w:i/>
          <w:u w:val="single"/>
          <w:lang w:val="sl-SI"/>
        </w:rPr>
        <w:t>Posebne populacije</w:t>
      </w:r>
    </w:p>
    <w:p w14:paraId="69B4817A" w14:textId="77777777" w:rsidR="00367D6C" w:rsidRPr="005C3AAD" w:rsidRDefault="00367D6C" w:rsidP="00506B4E">
      <w:pPr>
        <w:keepNext/>
        <w:keepLines/>
        <w:rPr>
          <w:lang w:val="sl-SI"/>
        </w:rPr>
      </w:pPr>
    </w:p>
    <w:p w14:paraId="4CD820BA" w14:textId="77777777" w:rsidR="00367D6C" w:rsidRPr="005C3AAD" w:rsidRDefault="00276F2A" w:rsidP="00506B4E">
      <w:pPr>
        <w:keepNext/>
        <w:keepLines/>
        <w:rPr>
          <w:lang w:val="sl-SI"/>
        </w:rPr>
      </w:pPr>
      <w:r w:rsidRPr="005C3AAD">
        <w:rPr>
          <w:i/>
          <w:lang w:val="sl-SI"/>
        </w:rPr>
        <w:t>Starejši bolniki:</w:t>
      </w:r>
      <w:r w:rsidRPr="005C3AAD">
        <w:rPr>
          <w:lang w:val="sl-SI"/>
        </w:rPr>
        <w:t xml:space="preserve"> bolnikom, starim ≥ 65 let, odmerka ni </w:t>
      </w:r>
      <w:r w:rsidRPr="005C3AAD">
        <w:rPr>
          <w:noProof/>
          <w:lang w:val="sl-SI"/>
        </w:rPr>
        <w:t>treba prilagoditi</w:t>
      </w:r>
      <w:r w:rsidRPr="005C3AAD">
        <w:rPr>
          <w:lang w:val="sl-SI"/>
        </w:rPr>
        <w:t>.</w:t>
      </w:r>
    </w:p>
    <w:p w14:paraId="1A6C5FA2" w14:textId="77777777" w:rsidR="00367D6C" w:rsidRPr="005C3AAD" w:rsidRDefault="00367D6C" w:rsidP="00506B4E">
      <w:pPr>
        <w:keepNext/>
        <w:keepLines/>
        <w:rPr>
          <w:lang w:val="sl-SI"/>
        </w:rPr>
      </w:pPr>
    </w:p>
    <w:p w14:paraId="4A9D7815" w14:textId="5328D00A" w:rsidR="00367D6C" w:rsidRPr="005C3AAD" w:rsidRDefault="00367D6C" w:rsidP="00506B4E">
      <w:pPr>
        <w:keepNext/>
        <w:keepLines/>
        <w:rPr>
          <w:lang w:val="sl-SI"/>
        </w:rPr>
      </w:pPr>
      <w:r w:rsidRPr="005C3AAD">
        <w:rPr>
          <w:i/>
          <w:lang w:val="sl-SI"/>
        </w:rPr>
        <w:t>Bolniki z ledvično okvaro:</w:t>
      </w:r>
      <w:r w:rsidRPr="005C3AAD">
        <w:rPr>
          <w:lang w:val="sl-SI"/>
        </w:rPr>
        <w:t xml:space="preserve"> varnosti in učinkovitosti zdravila Avastin pri bolnikih z </w:t>
      </w:r>
      <w:r w:rsidR="00561349" w:rsidRPr="005C3AAD">
        <w:rPr>
          <w:lang w:val="sl-SI"/>
        </w:rPr>
        <w:t>okvaro</w:t>
      </w:r>
      <w:r w:rsidRPr="005C3AAD">
        <w:rPr>
          <w:lang w:val="sl-SI"/>
        </w:rPr>
        <w:t xml:space="preserve"> ledvic niso proučevali (glejte poglavje</w:t>
      </w:r>
      <w:r w:rsidR="009E621A" w:rsidRPr="005C3AAD">
        <w:rPr>
          <w:lang w:val="sl-SI"/>
        </w:rPr>
        <w:t> </w:t>
      </w:r>
      <w:r w:rsidRPr="005C3AAD">
        <w:rPr>
          <w:lang w:val="sl-SI"/>
        </w:rPr>
        <w:t>5.2).</w:t>
      </w:r>
    </w:p>
    <w:p w14:paraId="16149A3E" w14:textId="77777777" w:rsidR="00367D6C" w:rsidRPr="005C3AAD" w:rsidRDefault="00367D6C">
      <w:pPr>
        <w:rPr>
          <w:lang w:val="sl-SI"/>
        </w:rPr>
      </w:pPr>
    </w:p>
    <w:p w14:paraId="2F6E037B" w14:textId="5FC1F1B6" w:rsidR="00367D6C" w:rsidRPr="005C3AAD" w:rsidRDefault="00367D6C">
      <w:pPr>
        <w:rPr>
          <w:lang w:val="sl-SI"/>
        </w:rPr>
      </w:pPr>
      <w:r w:rsidRPr="005C3AAD">
        <w:rPr>
          <w:i/>
          <w:lang w:val="sl-SI"/>
        </w:rPr>
        <w:t xml:space="preserve">Bolniki z jetrno okvaro: </w:t>
      </w:r>
      <w:r w:rsidRPr="005C3AAD">
        <w:rPr>
          <w:lang w:val="sl-SI"/>
        </w:rPr>
        <w:t xml:space="preserve">varnosti in učinkovitosti pri bolnikih z </w:t>
      </w:r>
      <w:r w:rsidR="00561349" w:rsidRPr="005C3AAD">
        <w:rPr>
          <w:lang w:val="sl-SI"/>
        </w:rPr>
        <w:t>okvaro</w:t>
      </w:r>
      <w:r w:rsidRPr="005C3AAD">
        <w:rPr>
          <w:lang w:val="sl-SI"/>
        </w:rPr>
        <w:t xml:space="preserve"> jeter niso proučevali (glejte poglavje</w:t>
      </w:r>
      <w:r w:rsidR="009E621A" w:rsidRPr="005C3AAD">
        <w:rPr>
          <w:lang w:val="sl-SI"/>
        </w:rPr>
        <w:t> </w:t>
      </w:r>
      <w:r w:rsidRPr="005C3AAD">
        <w:rPr>
          <w:lang w:val="sl-SI"/>
        </w:rPr>
        <w:t>5.2).</w:t>
      </w:r>
    </w:p>
    <w:p w14:paraId="2A88600C" w14:textId="77777777" w:rsidR="00367D6C" w:rsidRPr="005C3AAD" w:rsidRDefault="00367D6C">
      <w:pPr>
        <w:outlineLvl w:val="0"/>
        <w:rPr>
          <w:lang w:val="sl-SI"/>
        </w:rPr>
      </w:pPr>
    </w:p>
    <w:p w14:paraId="4CD98872" w14:textId="77777777" w:rsidR="00367D6C" w:rsidRPr="005C3AAD" w:rsidRDefault="00367D6C">
      <w:pPr>
        <w:keepNext/>
        <w:outlineLvl w:val="0"/>
        <w:rPr>
          <w:i/>
          <w:u w:val="single"/>
          <w:lang w:val="sl-SI"/>
        </w:rPr>
      </w:pPr>
      <w:r w:rsidRPr="005C3AAD">
        <w:rPr>
          <w:i/>
          <w:u w:val="single"/>
          <w:lang w:val="sl-SI"/>
        </w:rPr>
        <w:t>Pediatrična populacija</w:t>
      </w:r>
    </w:p>
    <w:p w14:paraId="50546052" w14:textId="77777777" w:rsidR="00367D6C" w:rsidRPr="005C3AAD" w:rsidRDefault="00367D6C">
      <w:pPr>
        <w:outlineLvl w:val="0"/>
        <w:rPr>
          <w:i/>
          <w:u w:val="single"/>
          <w:lang w:val="sl-SI"/>
        </w:rPr>
      </w:pPr>
    </w:p>
    <w:p w14:paraId="4FFFFAA3" w14:textId="2E62CA68" w:rsidR="00367D6C" w:rsidRPr="005C3AAD" w:rsidRDefault="00367D6C">
      <w:pPr>
        <w:rPr>
          <w:szCs w:val="22"/>
          <w:lang w:val="sl-SI"/>
        </w:rPr>
      </w:pPr>
      <w:r w:rsidRPr="005C3AAD">
        <w:rPr>
          <w:lang w:val="sl-SI"/>
        </w:rPr>
        <w:t>Varnost in učinkovitost bevacizumaba pri otrocih</w:t>
      </w:r>
      <w:r w:rsidR="008A757F" w:rsidRPr="005C3AAD">
        <w:rPr>
          <w:lang w:val="sl-SI"/>
        </w:rPr>
        <w:t>, mlajših od 18 let,</w:t>
      </w:r>
      <w:r w:rsidRPr="005C3AAD">
        <w:rPr>
          <w:lang w:val="sl-SI"/>
        </w:rPr>
        <w:t xml:space="preserve"> nista bili dokazani. </w:t>
      </w:r>
      <w:r w:rsidRPr="005C3AAD">
        <w:rPr>
          <w:szCs w:val="22"/>
          <w:lang w:val="sl-SI"/>
        </w:rPr>
        <w:t>Trenutno razpoložljivi podatki so opisani v poglavjih</w:t>
      </w:r>
      <w:r w:rsidR="000B3258" w:rsidRPr="005C3AAD">
        <w:rPr>
          <w:szCs w:val="22"/>
          <w:lang w:val="sl-SI"/>
        </w:rPr>
        <w:t> </w:t>
      </w:r>
      <w:r w:rsidR="005C4C31" w:rsidRPr="005C3AAD">
        <w:rPr>
          <w:szCs w:val="22"/>
          <w:lang w:val="sl-SI"/>
        </w:rPr>
        <w:t xml:space="preserve">4.8, </w:t>
      </w:r>
      <w:r w:rsidRPr="005C3AAD">
        <w:rPr>
          <w:szCs w:val="22"/>
          <w:lang w:val="sl-SI"/>
        </w:rPr>
        <w:t>5.1</w:t>
      </w:r>
      <w:r w:rsidR="006712BA" w:rsidRPr="005C3AAD">
        <w:rPr>
          <w:szCs w:val="22"/>
          <w:lang w:val="sl-SI"/>
        </w:rPr>
        <w:t xml:space="preserve"> in</w:t>
      </w:r>
      <w:r w:rsidRPr="005C3AAD">
        <w:rPr>
          <w:szCs w:val="22"/>
          <w:lang w:val="sl-SI"/>
        </w:rPr>
        <w:t xml:space="preserve"> 5.2</w:t>
      </w:r>
      <w:r w:rsidR="00B846F7" w:rsidRPr="005C3AAD">
        <w:rPr>
          <w:szCs w:val="22"/>
          <w:lang w:val="sl-SI"/>
        </w:rPr>
        <w:t>, vendar priporočil o odmerjanju ni mogoče dati</w:t>
      </w:r>
      <w:r w:rsidRPr="005C3AAD">
        <w:rPr>
          <w:szCs w:val="22"/>
          <w:lang w:val="sl-SI"/>
        </w:rPr>
        <w:t>.</w:t>
      </w:r>
    </w:p>
    <w:p w14:paraId="2A3F18AE" w14:textId="77777777" w:rsidR="00B846F7" w:rsidRPr="005C3AAD" w:rsidRDefault="00B846F7">
      <w:pPr>
        <w:rPr>
          <w:szCs w:val="22"/>
          <w:lang w:val="sl-SI"/>
        </w:rPr>
      </w:pPr>
    </w:p>
    <w:p w14:paraId="51A2A067" w14:textId="77777777" w:rsidR="00B846F7" w:rsidRPr="005C3AAD" w:rsidRDefault="006712BA">
      <w:pPr>
        <w:rPr>
          <w:szCs w:val="22"/>
          <w:lang w:val="sl-SI"/>
        </w:rPr>
      </w:pPr>
      <w:r w:rsidRPr="005C3AAD">
        <w:rPr>
          <w:lang w:val="sl-SI"/>
        </w:rPr>
        <w:t>Uporaba b</w:t>
      </w:r>
      <w:r w:rsidR="00B846F7" w:rsidRPr="005C3AAD">
        <w:rPr>
          <w:lang w:val="sl-SI"/>
        </w:rPr>
        <w:t>evacizumab</w:t>
      </w:r>
      <w:r w:rsidRPr="005C3AAD">
        <w:rPr>
          <w:lang w:val="sl-SI"/>
        </w:rPr>
        <w:t>a</w:t>
      </w:r>
      <w:r w:rsidR="00B846F7" w:rsidRPr="005C3AAD">
        <w:rPr>
          <w:lang w:val="sl-SI"/>
        </w:rPr>
        <w:t xml:space="preserve"> pri pediatrični populaciji za indikacije zdravljenja</w:t>
      </w:r>
      <w:r w:rsidR="003536C1" w:rsidRPr="005C3AAD">
        <w:rPr>
          <w:lang w:val="sl-SI"/>
        </w:rPr>
        <w:t xml:space="preserve"> rakov</w:t>
      </w:r>
      <w:r w:rsidR="00B846F7" w:rsidRPr="005C3AAD">
        <w:rPr>
          <w:lang w:val="sl-SI"/>
        </w:rPr>
        <w:t xml:space="preserve"> </w:t>
      </w:r>
      <w:r w:rsidR="003536C1" w:rsidRPr="005C3AAD">
        <w:rPr>
          <w:lang w:val="sl-SI"/>
        </w:rPr>
        <w:t>debelega črevesa</w:t>
      </w:r>
      <w:r w:rsidR="00B846F7" w:rsidRPr="005C3AAD">
        <w:rPr>
          <w:lang w:val="sl-SI"/>
        </w:rPr>
        <w:t xml:space="preserve">, </w:t>
      </w:r>
      <w:r w:rsidR="003536C1" w:rsidRPr="005C3AAD">
        <w:rPr>
          <w:lang w:val="sl-SI"/>
        </w:rPr>
        <w:t>danke</w:t>
      </w:r>
      <w:r w:rsidR="00B846F7" w:rsidRPr="005C3AAD">
        <w:rPr>
          <w:lang w:val="sl-SI"/>
        </w:rPr>
        <w:t xml:space="preserve">, </w:t>
      </w:r>
      <w:r w:rsidR="003536C1" w:rsidRPr="005C3AAD">
        <w:rPr>
          <w:lang w:val="sl-SI"/>
        </w:rPr>
        <w:t>dojk, pljuč, jajčnikov, jajcevodov, peritoneja, maternice in ledvic</w:t>
      </w:r>
      <w:r w:rsidRPr="005C3AAD">
        <w:rPr>
          <w:lang w:val="sl-SI"/>
        </w:rPr>
        <w:t xml:space="preserve"> ni smiselna</w:t>
      </w:r>
      <w:r w:rsidR="00B846F7" w:rsidRPr="005C3AAD">
        <w:rPr>
          <w:lang w:val="sl-SI"/>
        </w:rPr>
        <w:t>.</w:t>
      </w:r>
    </w:p>
    <w:p w14:paraId="66F07D69" w14:textId="77777777" w:rsidR="008A757F" w:rsidRPr="005C3AAD" w:rsidRDefault="008A757F">
      <w:pPr>
        <w:outlineLvl w:val="0"/>
        <w:rPr>
          <w:lang w:val="sl-SI"/>
        </w:rPr>
      </w:pPr>
    </w:p>
    <w:p w14:paraId="330817DC" w14:textId="77777777" w:rsidR="00367D6C" w:rsidRPr="005C3AAD" w:rsidRDefault="00367D6C" w:rsidP="0034012D">
      <w:pPr>
        <w:outlineLvl w:val="0"/>
        <w:rPr>
          <w:u w:val="single"/>
          <w:lang w:val="sl-SI"/>
        </w:rPr>
      </w:pPr>
      <w:r w:rsidRPr="005C3AAD">
        <w:rPr>
          <w:u w:val="single"/>
          <w:lang w:val="sl-SI"/>
        </w:rPr>
        <w:t>Način uporabe</w:t>
      </w:r>
    </w:p>
    <w:p w14:paraId="58883048" w14:textId="77777777" w:rsidR="00367D6C" w:rsidRPr="005C3AAD" w:rsidRDefault="00367D6C" w:rsidP="0034012D">
      <w:pPr>
        <w:outlineLvl w:val="0"/>
        <w:rPr>
          <w:i/>
          <w:lang w:val="sl-SI"/>
        </w:rPr>
      </w:pPr>
    </w:p>
    <w:p w14:paraId="7BB1206E" w14:textId="6F502412" w:rsidR="00367D6C" w:rsidRPr="005C3AAD" w:rsidRDefault="00367D6C" w:rsidP="0034012D">
      <w:pPr>
        <w:outlineLvl w:val="0"/>
        <w:rPr>
          <w:lang w:val="sl-SI"/>
        </w:rPr>
      </w:pPr>
      <w:r w:rsidRPr="005C3AAD">
        <w:rPr>
          <w:lang w:val="sl-SI"/>
        </w:rPr>
        <w:t>Začetni odmerek je treba dajati v obliki intravenske infuzije 90</w:t>
      </w:r>
      <w:r w:rsidR="000B3258" w:rsidRPr="005C3AAD">
        <w:rPr>
          <w:lang w:val="sl-SI"/>
        </w:rPr>
        <w:t> </w:t>
      </w:r>
      <w:r w:rsidRPr="005C3AAD">
        <w:rPr>
          <w:lang w:val="sl-SI"/>
        </w:rPr>
        <w:t>minut. Če je bolnik prvi odmerek dobro prenesel, lahko naslednjo infuzijo dajemo 60</w:t>
      </w:r>
      <w:r w:rsidR="000B3258" w:rsidRPr="005C3AAD">
        <w:rPr>
          <w:lang w:val="sl-SI"/>
        </w:rPr>
        <w:t> </w:t>
      </w:r>
      <w:r w:rsidRPr="005C3AAD">
        <w:rPr>
          <w:lang w:val="sl-SI"/>
        </w:rPr>
        <w:t>minut. Če je bolnik tudi 60-minutno infuzijo dobro prenesel, lahko vse naslednje infuzije dajemo 30</w:t>
      </w:r>
      <w:r w:rsidR="000B3258" w:rsidRPr="005C3AAD">
        <w:rPr>
          <w:lang w:val="sl-SI"/>
        </w:rPr>
        <w:t> </w:t>
      </w:r>
      <w:r w:rsidRPr="005C3AAD">
        <w:rPr>
          <w:lang w:val="sl-SI"/>
        </w:rPr>
        <w:t>minut.</w:t>
      </w:r>
    </w:p>
    <w:p w14:paraId="553619D7" w14:textId="77777777" w:rsidR="00367D6C" w:rsidRPr="005C3AAD" w:rsidRDefault="00367D6C" w:rsidP="0034012D">
      <w:pPr>
        <w:rPr>
          <w:lang w:val="sl-SI"/>
        </w:rPr>
      </w:pPr>
    </w:p>
    <w:p w14:paraId="178A2CF1" w14:textId="77777777" w:rsidR="00367D6C" w:rsidRPr="005C3AAD" w:rsidRDefault="00367D6C" w:rsidP="0034012D">
      <w:pPr>
        <w:rPr>
          <w:lang w:val="sl-SI"/>
        </w:rPr>
      </w:pPr>
      <w:r w:rsidRPr="005C3AAD">
        <w:rPr>
          <w:lang w:val="sl-SI"/>
        </w:rPr>
        <w:t>Zdravila se ne sme dajati kot hitro infuzijo ali bolus.</w:t>
      </w:r>
    </w:p>
    <w:p w14:paraId="2AEAD93E" w14:textId="77777777" w:rsidR="008A757F" w:rsidRPr="005C3AAD" w:rsidRDefault="008A757F" w:rsidP="0034012D">
      <w:pPr>
        <w:rPr>
          <w:lang w:val="sl-SI"/>
        </w:rPr>
      </w:pPr>
    </w:p>
    <w:p w14:paraId="0E9CE223" w14:textId="77777777" w:rsidR="008A757F" w:rsidRPr="005C3AAD" w:rsidRDefault="00FD598E" w:rsidP="0034012D">
      <w:pPr>
        <w:rPr>
          <w:lang w:val="sl-SI"/>
        </w:rPr>
      </w:pPr>
      <w:r w:rsidRPr="005C3AAD">
        <w:rPr>
          <w:lang w:val="sl-SI"/>
        </w:rPr>
        <w:t>Zmanjšanje odmerka zaradi neželenih učinkov ni priporočljivo. Če je indicirano, zdravljenje dokončno ukinemo ali začasno preki</w:t>
      </w:r>
      <w:r w:rsidR="00D10319" w:rsidRPr="005C3AAD">
        <w:rPr>
          <w:lang w:val="sl-SI"/>
        </w:rPr>
        <w:t>nemo, kot je opisano v poglavju </w:t>
      </w:r>
      <w:r w:rsidRPr="005C3AAD">
        <w:rPr>
          <w:lang w:val="sl-SI"/>
        </w:rPr>
        <w:t>4.4.</w:t>
      </w:r>
    </w:p>
    <w:p w14:paraId="339C1E8D" w14:textId="77777777" w:rsidR="00367D6C" w:rsidRPr="005C3AAD" w:rsidRDefault="00367D6C" w:rsidP="0034012D">
      <w:pPr>
        <w:rPr>
          <w:lang w:val="sl-SI"/>
        </w:rPr>
      </w:pPr>
    </w:p>
    <w:p w14:paraId="074CC5CB" w14:textId="7084B5BB" w:rsidR="00367D6C" w:rsidRPr="005C3AAD" w:rsidRDefault="00367D6C" w:rsidP="0034012D">
      <w:pPr>
        <w:rPr>
          <w:i/>
          <w:u w:val="single"/>
          <w:lang w:val="sl-SI"/>
        </w:rPr>
      </w:pPr>
      <w:r w:rsidRPr="005C3AAD">
        <w:rPr>
          <w:i/>
          <w:u w:val="single"/>
          <w:lang w:val="sl-SI"/>
        </w:rPr>
        <w:t xml:space="preserve">Previdnostni ukrepi, potrebni pred </w:t>
      </w:r>
      <w:r w:rsidR="008F1FAA" w:rsidRPr="005C3AAD">
        <w:rPr>
          <w:i/>
          <w:u w:val="single"/>
          <w:lang w:val="sl-SI"/>
        </w:rPr>
        <w:t xml:space="preserve">rokovanjem </w:t>
      </w:r>
      <w:r w:rsidRPr="005C3AAD">
        <w:rPr>
          <w:i/>
          <w:u w:val="single"/>
          <w:lang w:val="sl-SI"/>
        </w:rPr>
        <w:t>z zdravilom ali dajanjem zdravila</w:t>
      </w:r>
    </w:p>
    <w:p w14:paraId="274CA390" w14:textId="77777777" w:rsidR="00367D6C" w:rsidRPr="005C3AAD" w:rsidRDefault="00367D6C" w:rsidP="0034012D">
      <w:pPr>
        <w:rPr>
          <w:lang w:val="sl-SI"/>
        </w:rPr>
      </w:pPr>
    </w:p>
    <w:p w14:paraId="422B823C" w14:textId="6A20F8F2" w:rsidR="00367D6C" w:rsidRPr="005C3AAD" w:rsidRDefault="00367D6C" w:rsidP="0034012D">
      <w:pPr>
        <w:rPr>
          <w:lang w:val="sl-SI"/>
        </w:rPr>
      </w:pPr>
      <w:r w:rsidRPr="005C3AAD">
        <w:rPr>
          <w:szCs w:val="22"/>
          <w:lang w:val="sl-SI"/>
        </w:rPr>
        <w:t xml:space="preserve">Za navodila glede </w:t>
      </w:r>
      <w:r w:rsidR="00F756A8" w:rsidRPr="005C3AAD">
        <w:rPr>
          <w:szCs w:val="22"/>
          <w:lang w:val="sl-SI"/>
        </w:rPr>
        <w:t xml:space="preserve">redčenja </w:t>
      </w:r>
      <w:r w:rsidRPr="005C3AAD">
        <w:rPr>
          <w:szCs w:val="22"/>
          <w:lang w:val="sl-SI"/>
        </w:rPr>
        <w:t>zdravila pred dajanjem glejte poglavje</w:t>
      </w:r>
      <w:r w:rsidR="009E621A" w:rsidRPr="005C3AAD">
        <w:rPr>
          <w:szCs w:val="22"/>
          <w:lang w:val="sl-SI"/>
        </w:rPr>
        <w:t> </w:t>
      </w:r>
      <w:r w:rsidRPr="005C3AAD">
        <w:rPr>
          <w:szCs w:val="22"/>
          <w:lang w:val="sl-SI"/>
        </w:rPr>
        <w:t>6.6.</w:t>
      </w:r>
      <w:r w:rsidRPr="005C3AAD">
        <w:rPr>
          <w:lang w:val="sl-SI"/>
        </w:rPr>
        <w:t xml:space="preserve"> Infuzije zdravila Avastin se ne sme dajati ali mešati skupaj z raztopinami glukoze. Zdravila ne smemo mešati z drugimi zdravili razen s tistimi, ki so omenjena v poglavju</w:t>
      </w:r>
      <w:r w:rsidR="009E621A" w:rsidRPr="005C3AAD">
        <w:rPr>
          <w:lang w:val="sl-SI"/>
        </w:rPr>
        <w:t> </w:t>
      </w:r>
      <w:r w:rsidRPr="005C3AAD">
        <w:rPr>
          <w:lang w:val="sl-SI"/>
        </w:rPr>
        <w:t>6.6.</w:t>
      </w:r>
    </w:p>
    <w:p w14:paraId="1A30171C" w14:textId="77777777" w:rsidR="00367D6C" w:rsidRPr="005C3AAD" w:rsidRDefault="00367D6C">
      <w:pPr>
        <w:rPr>
          <w:lang w:val="sl-SI"/>
        </w:rPr>
      </w:pPr>
    </w:p>
    <w:p w14:paraId="41F34272" w14:textId="77777777" w:rsidR="00367D6C" w:rsidRPr="005C3AAD" w:rsidRDefault="00367D6C">
      <w:pPr>
        <w:ind w:left="567" w:hanging="567"/>
        <w:rPr>
          <w:lang w:val="sl-SI"/>
        </w:rPr>
      </w:pPr>
      <w:r w:rsidRPr="005C3AAD">
        <w:rPr>
          <w:b/>
          <w:lang w:val="sl-SI"/>
        </w:rPr>
        <w:t>4.3</w:t>
      </w:r>
      <w:r w:rsidRPr="005C3AAD">
        <w:rPr>
          <w:b/>
          <w:lang w:val="sl-SI"/>
        </w:rPr>
        <w:tab/>
        <w:t>Kontraindikacije</w:t>
      </w:r>
    </w:p>
    <w:p w14:paraId="2C48EEE0" w14:textId="77777777" w:rsidR="00367D6C" w:rsidRPr="005C3AAD" w:rsidRDefault="00367D6C">
      <w:pPr>
        <w:rPr>
          <w:lang w:val="sl-SI"/>
        </w:rPr>
      </w:pPr>
    </w:p>
    <w:p w14:paraId="0500CA97" w14:textId="0DFB4F28" w:rsidR="00367D6C" w:rsidRPr="005C3AAD" w:rsidRDefault="003A32BF">
      <w:pPr>
        <w:ind w:left="567" w:hanging="567"/>
        <w:rPr>
          <w:lang w:val="sl-SI"/>
        </w:rPr>
      </w:pPr>
      <w:r w:rsidRPr="005C3AAD">
        <w:rPr>
          <w:szCs w:val="22"/>
          <w:lang w:val="sl-SI"/>
        </w:rPr>
        <w:sym w:font="Symbol" w:char="F0B7"/>
      </w:r>
      <w:r w:rsidR="00367D6C" w:rsidRPr="005C3AAD">
        <w:rPr>
          <w:lang w:val="sl-SI"/>
        </w:rPr>
        <w:tab/>
        <w:t>Preobčutljivost na učinkovino ali katero koli pomožno snov, navedeno v poglavju</w:t>
      </w:r>
      <w:r w:rsidR="009E621A" w:rsidRPr="005C3AAD">
        <w:rPr>
          <w:lang w:val="sl-SI"/>
        </w:rPr>
        <w:t> </w:t>
      </w:r>
      <w:r w:rsidR="00367D6C" w:rsidRPr="005C3AAD">
        <w:rPr>
          <w:lang w:val="sl-SI"/>
        </w:rPr>
        <w:t>6.1.</w:t>
      </w:r>
    </w:p>
    <w:p w14:paraId="0A68B3B6" w14:textId="77777777" w:rsidR="00367D6C" w:rsidRPr="005C3AAD" w:rsidRDefault="003A32BF">
      <w:pPr>
        <w:ind w:left="567" w:hanging="567"/>
        <w:rPr>
          <w:lang w:val="sl-SI"/>
        </w:rPr>
      </w:pPr>
      <w:r w:rsidRPr="005C3AAD">
        <w:rPr>
          <w:szCs w:val="22"/>
          <w:lang w:val="sl-SI"/>
        </w:rPr>
        <w:sym w:font="Symbol" w:char="F0B7"/>
      </w:r>
      <w:r w:rsidR="00367D6C" w:rsidRPr="005C3AAD">
        <w:rPr>
          <w:lang w:val="sl-SI"/>
        </w:rPr>
        <w:tab/>
        <w:t xml:space="preserve">Preobčutljivost za produkte ovarijskih celic kitajskega hrčka (CHO </w:t>
      </w:r>
      <w:r w:rsidR="00144682" w:rsidRPr="005C3AAD">
        <w:rPr>
          <w:sz w:val="20"/>
          <w:lang w:val="sl-SI"/>
        </w:rPr>
        <w:t>–</w:t>
      </w:r>
      <w:r w:rsidR="00367D6C" w:rsidRPr="005C3AAD">
        <w:rPr>
          <w:lang w:val="sl-SI"/>
        </w:rPr>
        <w:t xml:space="preserve"> Chinese hamster ovary) ali na druga rekombinantna humana ali humanizirana protitelesa.</w:t>
      </w:r>
    </w:p>
    <w:p w14:paraId="6DC31113" w14:textId="7D1872F1" w:rsidR="00367D6C" w:rsidRPr="005C3AAD" w:rsidRDefault="003A32BF">
      <w:pPr>
        <w:ind w:left="567" w:hanging="567"/>
        <w:rPr>
          <w:lang w:val="sl-SI"/>
        </w:rPr>
      </w:pPr>
      <w:r w:rsidRPr="005C3AAD">
        <w:rPr>
          <w:szCs w:val="22"/>
          <w:lang w:val="sl-SI"/>
        </w:rPr>
        <w:sym w:font="Symbol" w:char="F0B7"/>
      </w:r>
      <w:r w:rsidR="00367D6C" w:rsidRPr="005C3AAD">
        <w:rPr>
          <w:lang w:val="sl-SI"/>
        </w:rPr>
        <w:tab/>
        <w:t>Nosečnost (glejte poglavje</w:t>
      </w:r>
      <w:r w:rsidR="009E621A" w:rsidRPr="005C3AAD">
        <w:rPr>
          <w:lang w:val="sl-SI"/>
        </w:rPr>
        <w:t> </w:t>
      </w:r>
      <w:r w:rsidR="00367D6C" w:rsidRPr="005C3AAD">
        <w:rPr>
          <w:lang w:val="sl-SI"/>
        </w:rPr>
        <w:t>4.6).</w:t>
      </w:r>
    </w:p>
    <w:p w14:paraId="6F72FC70" w14:textId="77777777" w:rsidR="00367D6C" w:rsidRPr="005C3AAD" w:rsidRDefault="00367D6C">
      <w:pPr>
        <w:rPr>
          <w:lang w:val="sl-SI"/>
        </w:rPr>
      </w:pPr>
    </w:p>
    <w:p w14:paraId="294B3C51" w14:textId="77777777" w:rsidR="00367D6C" w:rsidRPr="005C3AAD" w:rsidRDefault="00367D6C">
      <w:pPr>
        <w:keepNext/>
        <w:keepLines/>
        <w:ind w:left="567" w:hanging="567"/>
        <w:rPr>
          <w:lang w:val="sl-SI"/>
        </w:rPr>
      </w:pPr>
      <w:r w:rsidRPr="005C3AAD">
        <w:rPr>
          <w:b/>
          <w:lang w:val="sl-SI"/>
        </w:rPr>
        <w:t>4.4</w:t>
      </w:r>
      <w:r w:rsidRPr="005C3AAD">
        <w:rPr>
          <w:b/>
          <w:lang w:val="sl-SI"/>
        </w:rPr>
        <w:tab/>
        <w:t>Posebna opozorila in previdnostni ukrepi</w:t>
      </w:r>
    </w:p>
    <w:p w14:paraId="4655AAFE" w14:textId="77777777" w:rsidR="00367D6C" w:rsidRPr="005C3AAD" w:rsidRDefault="00367D6C">
      <w:pPr>
        <w:keepNext/>
        <w:keepLines/>
        <w:rPr>
          <w:lang w:val="sl-SI"/>
        </w:rPr>
      </w:pPr>
    </w:p>
    <w:p w14:paraId="5F8DBB9F" w14:textId="77777777" w:rsidR="00276F2A" w:rsidRPr="005C3AAD" w:rsidRDefault="00276F2A" w:rsidP="00276F2A">
      <w:pPr>
        <w:widowControl w:val="0"/>
        <w:rPr>
          <w:i/>
          <w:szCs w:val="22"/>
          <w:lang w:val="sl-SI"/>
        </w:rPr>
      </w:pPr>
      <w:r w:rsidRPr="005C3AAD">
        <w:rPr>
          <w:i/>
          <w:szCs w:val="22"/>
          <w:lang w:val="sl-SI"/>
        </w:rPr>
        <w:t>Sledljivost</w:t>
      </w:r>
    </w:p>
    <w:p w14:paraId="5B63AB6F" w14:textId="77777777" w:rsidR="008725A4" w:rsidRPr="005C3AAD" w:rsidRDefault="00276F2A" w:rsidP="00276F2A">
      <w:pPr>
        <w:widowControl w:val="0"/>
        <w:rPr>
          <w:szCs w:val="22"/>
          <w:lang w:val="sl-SI"/>
        </w:rPr>
      </w:pPr>
      <w:r w:rsidRPr="005C3AAD">
        <w:rPr>
          <w:szCs w:val="22"/>
          <w:lang w:val="sl-SI"/>
        </w:rPr>
        <w:t>Z namenom izboljšanja sledljivosti bioloških zdravil je treba jasno zabeležiti</w:t>
      </w:r>
      <w:r w:rsidR="00391578" w:rsidRPr="005C3AAD">
        <w:rPr>
          <w:szCs w:val="22"/>
          <w:lang w:val="sl-SI"/>
        </w:rPr>
        <w:t xml:space="preserve"> </w:t>
      </w:r>
      <w:r w:rsidRPr="005C3AAD">
        <w:rPr>
          <w:szCs w:val="22"/>
          <w:lang w:val="sl-SI"/>
        </w:rPr>
        <w:t>ime in številko serije uporabljenega zdravila.</w:t>
      </w:r>
    </w:p>
    <w:p w14:paraId="19B4B803" w14:textId="77777777" w:rsidR="008725A4" w:rsidRPr="005C3AAD" w:rsidRDefault="008725A4">
      <w:pPr>
        <w:rPr>
          <w:i/>
          <w:lang w:val="sl-SI"/>
        </w:rPr>
      </w:pPr>
    </w:p>
    <w:p w14:paraId="45041A24" w14:textId="2DFE7758" w:rsidR="00367D6C" w:rsidRPr="005C3AAD" w:rsidRDefault="007A7FE6">
      <w:pPr>
        <w:rPr>
          <w:lang w:val="sl-SI"/>
        </w:rPr>
      </w:pPr>
      <w:r w:rsidRPr="005C3AAD">
        <w:rPr>
          <w:i/>
          <w:iCs/>
          <w:lang w:val="sl-SI"/>
        </w:rPr>
        <w:t xml:space="preserve">Perforacije in fistule prebavil </w:t>
      </w:r>
      <w:r w:rsidR="00367D6C" w:rsidRPr="005C3AAD">
        <w:rPr>
          <w:lang w:val="sl-SI"/>
        </w:rPr>
        <w:t>(glejte poglavje</w:t>
      </w:r>
      <w:r w:rsidR="008F1FAA" w:rsidRPr="005C3AAD">
        <w:rPr>
          <w:lang w:val="sl-SI"/>
        </w:rPr>
        <w:t> </w:t>
      </w:r>
      <w:r w:rsidR="00367D6C" w:rsidRPr="005C3AAD">
        <w:rPr>
          <w:lang w:val="sl-SI"/>
        </w:rPr>
        <w:t>4.8)</w:t>
      </w:r>
    </w:p>
    <w:p w14:paraId="496BA2C1" w14:textId="77777777" w:rsidR="007A7FE6" w:rsidRPr="005C3AAD" w:rsidRDefault="00367D6C" w:rsidP="00506B4E">
      <w:pPr>
        <w:rPr>
          <w:lang w:val="sl-SI"/>
        </w:rPr>
      </w:pPr>
      <w:r w:rsidRPr="005C3AAD">
        <w:rPr>
          <w:lang w:val="sl-SI"/>
        </w:rPr>
        <w:lastRenderedPageBreak/>
        <w:t xml:space="preserve">Bolniki so lahko izpostavljeni večjemu tveganju za nastanek perforacije prebavil in žolčnika, če se zdravijo z zdravilom Avastin. Vnetni proces znotraj trebušne votline je lahko dejavnik tveganja za perforacijo prebavil pri bolnikih z metastatskim rakom debelega črevesa in danke, zato je med zdravljenjem teh bolnikov potrebna previdnost. </w:t>
      </w:r>
      <w:r w:rsidR="00BB063C" w:rsidRPr="005C3AAD">
        <w:rPr>
          <w:lang w:val="sl-SI"/>
        </w:rPr>
        <w:t xml:space="preserve">Predhodno obsevanje je dejavnik tveganja za perforacije prebavil pri bolnicah z rakom materničnega vratu, </w:t>
      </w:r>
      <w:r w:rsidR="009C4564" w:rsidRPr="005C3AAD">
        <w:rPr>
          <w:lang w:val="sl-SI"/>
        </w:rPr>
        <w:t>pri katerih je</w:t>
      </w:r>
      <w:r w:rsidR="00BB063C" w:rsidRPr="005C3AAD">
        <w:rPr>
          <w:lang w:val="sl-SI"/>
        </w:rPr>
        <w:t xml:space="preserve"> bolez</w:t>
      </w:r>
      <w:r w:rsidR="009C4564" w:rsidRPr="005C3AAD">
        <w:rPr>
          <w:lang w:val="sl-SI"/>
        </w:rPr>
        <w:t>en prisotna tudi</w:t>
      </w:r>
      <w:r w:rsidR="00BB063C" w:rsidRPr="005C3AAD">
        <w:rPr>
          <w:lang w:val="sl-SI"/>
        </w:rPr>
        <w:t xml:space="preserve"> po </w:t>
      </w:r>
      <w:r w:rsidR="009C4564" w:rsidRPr="005C3AAD">
        <w:rPr>
          <w:lang w:val="sl-SI"/>
        </w:rPr>
        <w:t>zaključenem primarnem</w:t>
      </w:r>
      <w:r w:rsidR="00BB063C" w:rsidRPr="005C3AAD">
        <w:rPr>
          <w:lang w:val="sl-SI"/>
        </w:rPr>
        <w:t xml:space="preserve"> zdravljenju, </w:t>
      </w:r>
      <w:r w:rsidR="009C4564" w:rsidRPr="005C3AAD">
        <w:rPr>
          <w:lang w:val="sl-SI"/>
        </w:rPr>
        <w:t>se je ponovila</w:t>
      </w:r>
      <w:r w:rsidR="00BB063C" w:rsidRPr="005C3AAD">
        <w:rPr>
          <w:lang w:val="sl-SI"/>
        </w:rPr>
        <w:t xml:space="preserve"> ali </w:t>
      </w:r>
      <w:r w:rsidR="009C4564" w:rsidRPr="005C3AAD">
        <w:rPr>
          <w:lang w:val="sl-SI"/>
        </w:rPr>
        <w:t>je metastatska</w:t>
      </w:r>
      <w:r w:rsidR="00BB063C" w:rsidRPr="005C3AAD">
        <w:rPr>
          <w:lang w:val="sl-SI"/>
        </w:rPr>
        <w:t>,</w:t>
      </w:r>
      <w:r w:rsidR="00552800" w:rsidRPr="005C3AAD">
        <w:rPr>
          <w:lang w:val="sl-SI"/>
        </w:rPr>
        <w:t xml:space="preserve"> in s</w:t>
      </w:r>
      <w:r w:rsidR="009964B6" w:rsidRPr="005C3AAD">
        <w:rPr>
          <w:lang w:val="sl-SI"/>
        </w:rPr>
        <w:t>e zdravijo</w:t>
      </w:r>
      <w:r w:rsidR="00BB063C" w:rsidRPr="005C3AAD">
        <w:rPr>
          <w:lang w:val="sl-SI"/>
        </w:rPr>
        <w:t xml:space="preserve"> z zdravilom Avastin</w:t>
      </w:r>
      <w:r w:rsidR="00A80676" w:rsidRPr="005C3AAD">
        <w:rPr>
          <w:lang w:val="sl-SI"/>
        </w:rPr>
        <w:t xml:space="preserve"> – </w:t>
      </w:r>
      <w:r w:rsidR="00BB063C" w:rsidRPr="005C3AAD">
        <w:rPr>
          <w:lang w:val="sl-SI"/>
        </w:rPr>
        <w:t xml:space="preserve">vse bolnice s perforacijami prebavil so bile predhodno obsevane. </w:t>
      </w:r>
      <w:r w:rsidRPr="005C3AAD">
        <w:rPr>
          <w:lang w:val="sl-SI"/>
        </w:rPr>
        <w:t>Zdravljenje opustimo pri bolnikih, pri katerih se je</w:t>
      </w:r>
      <w:r w:rsidR="00506B4E" w:rsidRPr="005C3AAD">
        <w:rPr>
          <w:lang w:val="sl-SI"/>
        </w:rPr>
        <w:t xml:space="preserve"> pojavila perforacija prebavil.</w:t>
      </w:r>
    </w:p>
    <w:p w14:paraId="414FB17C" w14:textId="77777777" w:rsidR="001C4CFF" w:rsidRPr="005C3AAD" w:rsidRDefault="001C4CFF" w:rsidP="00426E31">
      <w:pPr>
        <w:rPr>
          <w:lang w:val="sl-SI"/>
        </w:rPr>
      </w:pPr>
    </w:p>
    <w:p w14:paraId="2958C70D" w14:textId="77777777" w:rsidR="005127B7" w:rsidRPr="005C3AAD" w:rsidRDefault="005127B7" w:rsidP="0022692F">
      <w:pPr>
        <w:keepNext/>
        <w:keepLines/>
        <w:rPr>
          <w:i/>
          <w:lang w:val="sl-SI"/>
        </w:rPr>
      </w:pPr>
      <w:r w:rsidRPr="005C3AAD">
        <w:rPr>
          <w:i/>
          <w:lang w:val="sl-SI"/>
        </w:rPr>
        <w:t>Fistule med prebavili in nožnico v študiji GOG-0240</w:t>
      </w:r>
    </w:p>
    <w:p w14:paraId="4DD911DE" w14:textId="77777777" w:rsidR="00164061" w:rsidRPr="005C3AAD" w:rsidRDefault="007A7FE6" w:rsidP="00426E31">
      <w:pPr>
        <w:rPr>
          <w:lang w:val="sl-SI"/>
        </w:rPr>
      </w:pPr>
      <w:r w:rsidRPr="005C3AAD">
        <w:rPr>
          <w:lang w:val="sl-SI"/>
        </w:rPr>
        <w:t>Bolnice</w:t>
      </w:r>
      <w:r w:rsidR="001C4CFF" w:rsidRPr="005C3AAD">
        <w:rPr>
          <w:lang w:val="sl-SI"/>
        </w:rPr>
        <w:t xml:space="preserve"> z rakom materničnega vratu, </w:t>
      </w:r>
      <w:r w:rsidR="00A80676" w:rsidRPr="005C3AAD">
        <w:rPr>
          <w:lang w:val="sl-SI"/>
        </w:rPr>
        <w:t>pri katerih je bolezen prisotna tudi po zaključenem primarnem zdravljenju, se je ponovila ali je metastatska, in se zdravijo z zdravilom Avastin</w:t>
      </w:r>
      <w:r w:rsidRPr="005C3AAD">
        <w:rPr>
          <w:lang w:val="sl-SI"/>
        </w:rPr>
        <w:t xml:space="preserve">, imajo večje tveganje za </w:t>
      </w:r>
      <w:r w:rsidR="001C4CFF" w:rsidRPr="005C3AAD">
        <w:rPr>
          <w:lang w:val="sl-SI"/>
        </w:rPr>
        <w:t xml:space="preserve">nastanek </w:t>
      </w:r>
      <w:r w:rsidRPr="005C3AAD">
        <w:rPr>
          <w:lang w:val="sl-SI"/>
        </w:rPr>
        <w:t>fistule med nožnico in katerim koli delom prebavil (fistule med prebavili in nožnico).</w:t>
      </w:r>
      <w:r w:rsidR="00BB063C" w:rsidRPr="005C3AAD">
        <w:rPr>
          <w:lang w:val="sl-SI"/>
        </w:rPr>
        <w:t xml:space="preserve"> Predhodno obsevanje je velik dejavnik tveganja za </w:t>
      </w:r>
      <w:r w:rsidR="009D0489" w:rsidRPr="005C3AAD">
        <w:rPr>
          <w:lang w:val="sl-SI"/>
        </w:rPr>
        <w:t>nastanek fistule med prebavili in nožnico</w:t>
      </w:r>
      <w:r w:rsidR="00BB063C" w:rsidRPr="005C3AAD">
        <w:rPr>
          <w:lang w:val="sl-SI"/>
        </w:rPr>
        <w:t xml:space="preserve">; vse bolnice s </w:t>
      </w:r>
      <w:r w:rsidR="009D0489" w:rsidRPr="005C3AAD">
        <w:rPr>
          <w:lang w:val="sl-SI"/>
        </w:rPr>
        <w:t>fistulo med prebavili in nožnico</w:t>
      </w:r>
      <w:r w:rsidR="00BB063C" w:rsidRPr="005C3AAD">
        <w:rPr>
          <w:lang w:val="sl-SI"/>
        </w:rPr>
        <w:t xml:space="preserve"> so bile predhodno obsevane.</w:t>
      </w:r>
      <w:r w:rsidR="009D0489" w:rsidRPr="005C3AAD">
        <w:rPr>
          <w:lang w:val="sl-SI"/>
        </w:rPr>
        <w:t xml:space="preserve"> Ponovitev raka v območju predhodnega obsevanja je dodaten pomemben dejavnik tveganja za nastanek fistule med prebavili in nožnico.</w:t>
      </w:r>
    </w:p>
    <w:p w14:paraId="1B8F4AD1" w14:textId="77777777" w:rsidR="00367D6C" w:rsidRPr="005C3AAD" w:rsidRDefault="00367D6C" w:rsidP="009D0489">
      <w:pPr>
        <w:keepNext/>
        <w:rPr>
          <w:lang w:val="sl-SI"/>
        </w:rPr>
      </w:pPr>
    </w:p>
    <w:p w14:paraId="6335ED3E" w14:textId="1635451C" w:rsidR="00367D6C" w:rsidRPr="005C3AAD" w:rsidRDefault="00367D6C" w:rsidP="006C008B">
      <w:pPr>
        <w:keepNext/>
        <w:keepLines/>
        <w:rPr>
          <w:lang w:val="sl-SI"/>
        </w:rPr>
      </w:pPr>
      <w:r w:rsidRPr="005C3AAD">
        <w:rPr>
          <w:i/>
          <w:lang w:val="sl-SI"/>
        </w:rPr>
        <w:t>Fistul</w:t>
      </w:r>
      <w:r w:rsidR="007A7FE6" w:rsidRPr="005C3AAD">
        <w:rPr>
          <w:i/>
          <w:lang w:val="sl-SI"/>
        </w:rPr>
        <w:t xml:space="preserve">e </w:t>
      </w:r>
      <w:r w:rsidR="009D0489" w:rsidRPr="005C3AAD">
        <w:rPr>
          <w:i/>
          <w:lang w:val="sl-SI"/>
        </w:rPr>
        <w:t>izven</w:t>
      </w:r>
      <w:r w:rsidR="007A7FE6" w:rsidRPr="005C3AAD">
        <w:rPr>
          <w:i/>
          <w:lang w:val="sl-SI"/>
        </w:rPr>
        <w:t xml:space="preserve"> prebavil</w:t>
      </w:r>
      <w:r w:rsidRPr="005C3AAD">
        <w:rPr>
          <w:i/>
          <w:lang w:val="sl-SI"/>
        </w:rPr>
        <w:t xml:space="preserve"> </w:t>
      </w:r>
      <w:r w:rsidRPr="005C3AAD">
        <w:rPr>
          <w:lang w:val="sl-SI"/>
        </w:rPr>
        <w:t>(glejte poglavje</w:t>
      </w:r>
      <w:r w:rsidR="009E621A" w:rsidRPr="005C3AAD">
        <w:rPr>
          <w:lang w:val="sl-SI"/>
        </w:rPr>
        <w:t> </w:t>
      </w:r>
      <w:r w:rsidRPr="005C3AAD">
        <w:rPr>
          <w:lang w:val="sl-SI"/>
        </w:rPr>
        <w:t>4.8)</w:t>
      </w:r>
    </w:p>
    <w:p w14:paraId="26DB6201" w14:textId="14A90A5B" w:rsidR="00367D6C" w:rsidRPr="005C3AAD" w:rsidRDefault="00367D6C">
      <w:pPr>
        <w:rPr>
          <w:lang w:val="sl-SI"/>
        </w:rPr>
      </w:pPr>
      <w:r w:rsidRPr="005C3AAD">
        <w:rPr>
          <w:lang w:val="sl-SI"/>
        </w:rPr>
        <w:t>Bolniki so lahko izpostavljeni večjemu tveganju za nastanek fistule, če se zdravijo z zdravilom Avastin. Pri bolnikih s traheoezofagealno fistulo ali katero</w:t>
      </w:r>
      <w:r w:rsidR="00144682" w:rsidRPr="005C3AAD">
        <w:rPr>
          <w:lang w:val="sl-SI"/>
        </w:rPr>
        <w:t xml:space="preserve"> </w:t>
      </w:r>
      <w:r w:rsidRPr="005C3AAD">
        <w:rPr>
          <w:lang w:val="sl-SI"/>
        </w:rPr>
        <w:t>koli fistulo stopnje</w:t>
      </w:r>
      <w:r w:rsidR="000B3258" w:rsidRPr="005C3AAD">
        <w:rPr>
          <w:lang w:val="sl-SI"/>
        </w:rPr>
        <w:t> </w:t>
      </w:r>
      <w:r w:rsidRPr="005C3AAD">
        <w:rPr>
          <w:lang w:val="sl-SI"/>
        </w:rPr>
        <w:t>4</w:t>
      </w:r>
      <w:r w:rsidR="008725A4" w:rsidRPr="005C3AAD">
        <w:rPr>
          <w:lang w:val="sl-SI"/>
        </w:rPr>
        <w:t xml:space="preserve"> [</w:t>
      </w:r>
      <w:r w:rsidR="005138B7" w:rsidRPr="005C3AAD">
        <w:rPr>
          <w:lang w:val="sl-SI"/>
        </w:rPr>
        <w:t>US National Cancer Institute</w:t>
      </w:r>
      <w:r w:rsidR="00CB4893" w:rsidRPr="005C3AAD">
        <w:rPr>
          <w:lang w:val="sl-SI"/>
        </w:rPr>
        <w:t xml:space="preserve"> </w:t>
      </w:r>
      <w:r w:rsidR="00144682" w:rsidRPr="005C3AAD">
        <w:rPr>
          <w:sz w:val="20"/>
          <w:lang w:val="sl-SI"/>
        </w:rPr>
        <w:t>–</w:t>
      </w:r>
      <w:r w:rsidR="00CB4893" w:rsidRPr="005C3AAD">
        <w:rPr>
          <w:lang w:val="sl-SI"/>
        </w:rPr>
        <w:t xml:space="preserve"> Common Terminology Criteria for Adverse Events</w:t>
      </w:r>
      <w:r w:rsidR="00794EC0" w:rsidRPr="005C3AAD">
        <w:rPr>
          <w:i/>
          <w:lang w:val="sl-SI"/>
        </w:rPr>
        <w:t xml:space="preserve"> </w:t>
      </w:r>
      <w:r w:rsidR="00794EC0" w:rsidRPr="005C3AAD">
        <w:rPr>
          <w:lang w:val="sl-SI"/>
        </w:rPr>
        <w:t>(</w:t>
      </w:r>
      <w:r w:rsidR="00CB4893" w:rsidRPr="005C3AAD">
        <w:rPr>
          <w:lang w:val="sl-SI"/>
        </w:rPr>
        <w:t>NCI-CTCAE v.3)</w:t>
      </w:r>
      <w:r w:rsidR="008E25E0" w:rsidRPr="005C3AAD">
        <w:rPr>
          <w:lang w:val="sl-SI"/>
        </w:rPr>
        <w:t>]</w:t>
      </w:r>
      <w:r w:rsidR="00CB4893" w:rsidRPr="005C3AAD">
        <w:rPr>
          <w:lang w:val="sl-SI"/>
        </w:rPr>
        <w:t xml:space="preserve"> </w:t>
      </w:r>
      <w:r w:rsidRPr="005C3AAD">
        <w:rPr>
          <w:lang w:val="sl-SI"/>
        </w:rPr>
        <w:t xml:space="preserve">zdravilo Avastin dokončno ukinemo. Za nadaljevanje uporabe zdravila Avastin pri bolnikih z drugimi fistulami so na voljo le omejeni podatki. V primerih notranjih fistul izven prebavil je </w:t>
      </w:r>
      <w:r w:rsidR="00144682" w:rsidRPr="005C3AAD">
        <w:rPr>
          <w:lang w:val="sl-SI"/>
        </w:rPr>
        <w:t>treba</w:t>
      </w:r>
      <w:r w:rsidRPr="005C3AAD">
        <w:rPr>
          <w:lang w:val="sl-SI"/>
        </w:rPr>
        <w:t xml:space="preserve"> razmisliti o ukinitvi zdravljenja z zdravilom Avastin.</w:t>
      </w:r>
    </w:p>
    <w:p w14:paraId="494B8B37" w14:textId="77777777" w:rsidR="00367D6C" w:rsidRPr="005C3AAD" w:rsidRDefault="00367D6C">
      <w:pPr>
        <w:rPr>
          <w:lang w:val="sl-SI"/>
        </w:rPr>
      </w:pPr>
    </w:p>
    <w:p w14:paraId="7228A86D" w14:textId="33FF0DF7" w:rsidR="00367D6C" w:rsidRPr="005C3AAD" w:rsidRDefault="00367D6C">
      <w:pPr>
        <w:rPr>
          <w:lang w:val="sl-SI"/>
        </w:rPr>
      </w:pPr>
      <w:r w:rsidRPr="005C3AAD">
        <w:rPr>
          <w:i/>
          <w:lang w:val="sl-SI"/>
        </w:rPr>
        <w:t>Zapleti pri celjenju ran</w:t>
      </w:r>
      <w:r w:rsidRPr="005C3AAD">
        <w:rPr>
          <w:lang w:val="sl-SI"/>
        </w:rPr>
        <w:t xml:space="preserve"> (glejte poglavje</w:t>
      </w:r>
      <w:r w:rsidR="009E621A" w:rsidRPr="005C3AAD">
        <w:rPr>
          <w:lang w:val="sl-SI"/>
        </w:rPr>
        <w:t> </w:t>
      </w:r>
      <w:r w:rsidRPr="005C3AAD">
        <w:rPr>
          <w:lang w:val="sl-SI"/>
        </w:rPr>
        <w:t>4.8)</w:t>
      </w:r>
    </w:p>
    <w:p w14:paraId="1CD24992" w14:textId="5AC78C74" w:rsidR="00367D6C" w:rsidRPr="005C3AAD" w:rsidRDefault="00367D6C">
      <w:pPr>
        <w:rPr>
          <w:lang w:val="sl-SI"/>
        </w:rPr>
      </w:pPr>
      <w:r w:rsidRPr="005C3AAD">
        <w:rPr>
          <w:lang w:val="sl-SI"/>
        </w:rPr>
        <w:t xml:space="preserve">Zdravilo Avastin lahko neugodno vpliva na proces celjenja ran. </w:t>
      </w:r>
      <w:r w:rsidR="001A2C34" w:rsidRPr="005C3AAD">
        <w:rPr>
          <w:lang w:val="sl-SI"/>
        </w:rPr>
        <w:t>Poročali so o resnih zapletih pri celjenju ran s smrtnim izidom</w:t>
      </w:r>
      <w:r w:rsidR="00525405" w:rsidRPr="005C3AAD">
        <w:rPr>
          <w:lang w:val="sl-SI"/>
        </w:rPr>
        <w:t xml:space="preserve">, </w:t>
      </w:r>
      <w:r w:rsidR="00652FDD" w:rsidRPr="005C3AAD">
        <w:rPr>
          <w:lang w:val="sl-SI"/>
        </w:rPr>
        <w:t>vključno z zapleti pri anastomozah.</w:t>
      </w:r>
      <w:r w:rsidR="001A2C34" w:rsidRPr="005C3AAD">
        <w:rPr>
          <w:lang w:val="sl-SI"/>
        </w:rPr>
        <w:t xml:space="preserve"> </w:t>
      </w:r>
      <w:r w:rsidRPr="005C3AAD">
        <w:rPr>
          <w:lang w:val="sl-SI"/>
        </w:rPr>
        <w:t>Zdravljenja ne smemo začeti, če je od večje operacije minilo manj kot 28</w:t>
      </w:r>
      <w:r w:rsidR="009E621A" w:rsidRPr="005C3AAD">
        <w:rPr>
          <w:lang w:val="sl-SI"/>
        </w:rPr>
        <w:t> </w:t>
      </w:r>
      <w:r w:rsidRPr="005C3AAD">
        <w:rPr>
          <w:lang w:val="sl-SI"/>
        </w:rPr>
        <w:t>dni ali dokler se kirurška rana popolnoma ne zaceli. Pri bolnikih, pri katerih je med zdravljenjem prišlo do zapleta pri celjenju ran, dajanje začasno prekinemo, dokler se rana popolnoma ne zaceli. Pred načrtovanimi operativnimi posegi zdravljenje prekinemo.</w:t>
      </w:r>
    </w:p>
    <w:p w14:paraId="4A5D3623" w14:textId="77777777" w:rsidR="00367D6C" w:rsidRPr="005C3AAD" w:rsidRDefault="00367D6C">
      <w:pPr>
        <w:rPr>
          <w:lang w:val="sl-SI"/>
        </w:rPr>
      </w:pPr>
    </w:p>
    <w:p w14:paraId="74F2BD38" w14:textId="77777777" w:rsidR="001E1DD3" w:rsidRPr="005C3AAD" w:rsidRDefault="00AE78BC">
      <w:pPr>
        <w:rPr>
          <w:lang w:val="sl-SI"/>
        </w:rPr>
      </w:pPr>
      <w:r w:rsidRPr="005C3AAD">
        <w:rPr>
          <w:lang w:val="sl-SI"/>
        </w:rPr>
        <w:t>Pri bolnikih, ki so pre</w:t>
      </w:r>
      <w:r w:rsidR="00B73923" w:rsidRPr="005C3AAD">
        <w:rPr>
          <w:lang w:val="sl-SI"/>
        </w:rPr>
        <w:t>jemali zdravilo Avastin</w:t>
      </w:r>
      <w:r w:rsidR="00144682" w:rsidRPr="005C3AAD">
        <w:rPr>
          <w:lang w:val="sl-SI"/>
        </w:rPr>
        <w:t>,</w:t>
      </w:r>
      <w:r w:rsidR="00B73923" w:rsidRPr="005C3AAD">
        <w:rPr>
          <w:lang w:val="sl-SI"/>
        </w:rPr>
        <w:t xml:space="preserve"> so </w:t>
      </w:r>
      <w:r w:rsidRPr="005C3AAD">
        <w:rPr>
          <w:lang w:val="sl-SI"/>
        </w:rPr>
        <w:t>redko poročali o nekrotizirajočem fasciitisu, vključno s smrtnimi primeri. To stanje je ponavadi sekundarno zapletom pri celje</w:t>
      </w:r>
      <w:r w:rsidR="00B73923" w:rsidRPr="005C3AAD">
        <w:rPr>
          <w:lang w:val="sl-SI"/>
        </w:rPr>
        <w:t>nju ran, perforaciji prebavil ali</w:t>
      </w:r>
      <w:r w:rsidRPr="005C3AAD">
        <w:rPr>
          <w:lang w:val="sl-SI"/>
        </w:rPr>
        <w:t xml:space="preserve"> nastanku fistule. Zdravljenje z zdravilom Avastin je treba pri bolnikih, pri katerih se razvije nekrotizirajoči fasciits, nemudoma prekiniti in takoj začeti z ustreznim zdravljenjem.</w:t>
      </w:r>
    </w:p>
    <w:p w14:paraId="1F520BC0" w14:textId="77777777" w:rsidR="001E1DD3" w:rsidRPr="005C3AAD" w:rsidRDefault="001E1DD3">
      <w:pPr>
        <w:rPr>
          <w:lang w:val="sl-SI"/>
        </w:rPr>
      </w:pPr>
    </w:p>
    <w:p w14:paraId="299988B6" w14:textId="3464222C" w:rsidR="00367D6C" w:rsidRPr="005C3AAD" w:rsidRDefault="00367D6C">
      <w:pPr>
        <w:rPr>
          <w:lang w:val="sl-SI"/>
        </w:rPr>
      </w:pPr>
      <w:r w:rsidRPr="005C3AAD">
        <w:rPr>
          <w:i/>
          <w:lang w:val="sl-SI"/>
        </w:rPr>
        <w:t xml:space="preserve">Hipertenzija </w:t>
      </w:r>
      <w:r w:rsidRPr="005C3AAD">
        <w:rPr>
          <w:lang w:val="sl-SI"/>
        </w:rPr>
        <w:t>(glejte poglavje</w:t>
      </w:r>
      <w:r w:rsidR="009E621A" w:rsidRPr="005C3AAD">
        <w:rPr>
          <w:lang w:val="sl-SI"/>
        </w:rPr>
        <w:t> </w:t>
      </w:r>
      <w:r w:rsidRPr="005C3AAD">
        <w:rPr>
          <w:lang w:val="sl-SI"/>
        </w:rPr>
        <w:t>4.8)</w:t>
      </w:r>
    </w:p>
    <w:p w14:paraId="021E7E4B" w14:textId="77777777" w:rsidR="00367D6C" w:rsidRPr="005C3AAD" w:rsidRDefault="00367D6C">
      <w:pPr>
        <w:rPr>
          <w:lang w:val="sl-SI"/>
        </w:rPr>
      </w:pPr>
      <w:r w:rsidRPr="005C3AAD">
        <w:rPr>
          <w:lang w:val="sl-SI"/>
        </w:rPr>
        <w:t>Incidenca hipertenzije je bila večja pri bolnikih</w:t>
      </w:r>
      <w:r w:rsidR="00144682" w:rsidRPr="005C3AAD">
        <w:rPr>
          <w:lang w:val="sl-SI"/>
        </w:rPr>
        <w:t>,</w:t>
      </w:r>
      <w:r w:rsidRPr="005C3AAD">
        <w:rPr>
          <w:lang w:val="sl-SI"/>
        </w:rPr>
        <w:t xml:space="preserve"> zdravljenih z zdravilom Avastin. Podatki o klinični varnosti zdravila Avastin kažejo, da je incidenca hipertenzije najverjetneje odvisna od odmerka zdravila. Obstoječo hipertenzijo je treba pred začetkom zdravljenja z zdravilom Avastin ustrezno uravnati. O učinku zdravila Avastin pri bolnikih, ki so imeli neurejeno hipertenzijo ob pričetku zdravljenja z njim, ni podatkov. Med zdravljenjem je priporočeno spremljanje vrednosti krvnega tlaka.</w:t>
      </w:r>
    </w:p>
    <w:p w14:paraId="66DFC45B" w14:textId="77777777" w:rsidR="00367D6C" w:rsidRPr="005C3AAD" w:rsidRDefault="00367D6C">
      <w:pPr>
        <w:rPr>
          <w:lang w:val="sl-SI"/>
        </w:rPr>
      </w:pPr>
    </w:p>
    <w:p w14:paraId="317CD158" w14:textId="77777777" w:rsidR="00367D6C" w:rsidRPr="005C3AAD" w:rsidRDefault="00367D6C">
      <w:pPr>
        <w:rPr>
          <w:lang w:val="sl-SI"/>
        </w:rPr>
      </w:pPr>
      <w:r w:rsidRPr="005C3AAD">
        <w:rPr>
          <w:lang w:val="sl-SI"/>
        </w:rPr>
        <w:t>V večini primerov je bila hipertenzija ustrezno uravnana s standardnimi antihipertenzivnimi zdravili, ki so bila primerna za posameznega bolnika v dani situaciji. Uporaba diuretikov za uravnavo hipertenzije pri bolnikih, ki prejemajo kemoterapijo s cisplatinom, ni priporočljiva. Zdravilo Avastin dokončno opustimo, če klinično pomembne hipertenzije ni mogoče ustrezno uravnati z antihipertenzivnimi zdravili ali če se je pri bolniku pojavila hipertenzivna kriza ali hipertenzivna encefalopatija.</w:t>
      </w:r>
    </w:p>
    <w:p w14:paraId="1C77F83C" w14:textId="77777777" w:rsidR="00367D6C" w:rsidRPr="005C3AAD" w:rsidRDefault="00367D6C">
      <w:pPr>
        <w:rPr>
          <w:lang w:val="sl-SI"/>
        </w:rPr>
      </w:pPr>
    </w:p>
    <w:p w14:paraId="417AD26A" w14:textId="007FB845" w:rsidR="00367D6C" w:rsidRPr="005C3AAD" w:rsidRDefault="00367D6C">
      <w:pPr>
        <w:rPr>
          <w:lang w:val="sl-SI"/>
        </w:rPr>
      </w:pPr>
      <w:r w:rsidRPr="005C3AAD">
        <w:rPr>
          <w:i/>
          <w:lang w:val="sl-SI"/>
        </w:rPr>
        <w:t>Sindrom posteriorne reverzibilne encefalopatije</w:t>
      </w:r>
      <w:r w:rsidRPr="005C3AAD">
        <w:rPr>
          <w:lang w:val="sl-SI"/>
        </w:rPr>
        <w:t xml:space="preserve"> (glejte poglavje</w:t>
      </w:r>
      <w:r w:rsidR="009E621A" w:rsidRPr="005C3AAD">
        <w:rPr>
          <w:lang w:val="sl-SI"/>
        </w:rPr>
        <w:t> </w:t>
      </w:r>
      <w:r w:rsidRPr="005C3AAD">
        <w:rPr>
          <w:lang w:val="sl-SI"/>
        </w:rPr>
        <w:t>4.8)</w:t>
      </w:r>
    </w:p>
    <w:p w14:paraId="1FE70453" w14:textId="3ECCF114" w:rsidR="00367D6C" w:rsidRPr="005C3AAD" w:rsidRDefault="00367D6C">
      <w:pPr>
        <w:rPr>
          <w:lang w:val="sl-SI"/>
        </w:rPr>
      </w:pPr>
      <w:r w:rsidRPr="005C3AAD">
        <w:rPr>
          <w:lang w:val="sl-SI"/>
        </w:rPr>
        <w:t>Pri bolnikih, ki so se zdravili z zdravilom Avastin, so redko poročali o pojavu znakov in simptomov, povezanih s sindromom posteriorne reverzibilne encefalopatije (PRES</w:t>
      </w:r>
      <w:r w:rsidR="009E621A" w:rsidRPr="005C3AAD">
        <w:rPr>
          <w:lang w:val="sl-SI"/>
        </w:rPr>
        <w:t xml:space="preserve"> </w:t>
      </w:r>
      <w:r w:rsidR="009E621A" w:rsidRPr="005C3AAD">
        <w:rPr>
          <w:lang w:val="sl-SI"/>
        </w:rPr>
        <w:noBreakHyphen/>
      </w:r>
      <w:r w:rsidRPr="005C3AAD">
        <w:rPr>
          <w:lang w:val="sl-SI"/>
        </w:rPr>
        <w:t xml:space="preserve"> Posterior Reversible Encephalopathy Syndrome), redko nevrološko motnjo, ki se lahko kaže tudi z naslednjimi znaki in simptomi: epileptični napad, glavobol, spremenjeni mentalni status, motnje vida ali kortikalna slepota </w:t>
      </w:r>
      <w:r w:rsidRPr="005C3AAD">
        <w:rPr>
          <w:lang w:val="sl-SI"/>
        </w:rPr>
        <w:lastRenderedPageBreak/>
        <w:t>s sočasno hipertenzijo ali brez nje. Diagnozo sindroma posteriorne reverzibilne encefalopatije potrdimo s slikovnimi preiskavami možganov, po možnosti s slikanjem z magnetno resonanco (MRS). Če se pri bolniku pojavi sindrom posteriorne reverzibilne encefalopatije, je poleg prekinitve zdravljenja z zdravilom Avastin priporočljivo zdravljenje specifičnih simptomov, vključno z uravnavo hipertenzije. Varnost ponovne uvedbe zdravljenja z zdravilom Avastin pri bolnikih, pri katerih se je ta sindrom pojavil, ni znana.</w:t>
      </w:r>
    </w:p>
    <w:p w14:paraId="7C9DB97E" w14:textId="77777777" w:rsidR="00367D6C" w:rsidRPr="005C3AAD" w:rsidRDefault="00367D6C">
      <w:pPr>
        <w:rPr>
          <w:lang w:val="sl-SI"/>
        </w:rPr>
      </w:pPr>
    </w:p>
    <w:p w14:paraId="49E212B4" w14:textId="57496714" w:rsidR="00367D6C" w:rsidRPr="005C3AAD" w:rsidRDefault="00367D6C">
      <w:pPr>
        <w:keepNext/>
        <w:rPr>
          <w:i/>
          <w:lang w:val="sl-SI"/>
        </w:rPr>
      </w:pPr>
      <w:r w:rsidRPr="005C3AAD">
        <w:rPr>
          <w:i/>
          <w:lang w:val="sl-SI"/>
        </w:rPr>
        <w:t xml:space="preserve">Proteinurija </w:t>
      </w:r>
      <w:r w:rsidRPr="005C3AAD">
        <w:rPr>
          <w:lang w:val="sl-SI"/>
        </w:rPr>
        <w:t>(glejte poglavje</w:t>
      </w:r>
      <w:r w:rsidR="009E621A" w:rsidRPr="005C3AAD">
        <w:rPr>
          <w:lang w:val="sl-SI"/>
        </w:rPr>
        <w:t> </w:t>
      </w:r>
      <w:r w:rsidRPr="005C3AAD">
        <w:rPr>
          <w:lang w:val="sl-SI"/>
        </w:rPr>
        <w:t>4.8)</w:t>
      </w:r>
    </w:p>
    <w:p w14:paraId="00F46E05" w14:textId="5F47D3DD" w:rsidR="00367D6C" w:rsidRPr="005C3AAD" w:rsidRDefault="00367D6C">
      <w:pPr>
        <w:keepNext/>
        <w:rPr>
          <w:lang w:val="sl-SI"/>
        </w:rPr>
      </w:pPr>
      <w:r w:rsidRPr="005C3AAD">
        <w:rPr>
          <w:lang w:val="sl-SI"/>
        </w:rPr>
        <w:t xml:space="preserve">Bolnike z anamnezo hipertenzije spremlja večje tveganje za razvoj proteinurije, če jih zdravimo z zdravilom Avastin. Obstajajo dokazi, da je proteinurija vseh stopenj </w:t>
      </w:r>
      <w:r w:rsidR="00B54CA0" w:rsidRPr="005C3AAD">
        <w:rPr>
          <w:lang w:val="sl-SI"/>
        </w:rPr>
        <w:t>(</w:t>
      </w:r>
      <w:r w:rsidR="00954D25" w:rsidRPr="005C3AAD">
        <w:rPr>
          <w:lang w:val="sl-SI"/>
        </w:rPr>
        <w:t xml:space="preserve">US National Cancer Institute - Common Terminology Criteria for Adverse Events </w:t>
      </w:r>
      <w:r w:rsidR="00B54CA0" w:rsidRPr="005C3AAD">
        <w:rPr>
          <w:lang w:val="sl-SI"/>
        </w:rPr>
        <w:t>[</w:t>
      </w:r>
      <w:r w:rsidR="00954D25" w:rsidRPr="005C3AAD">
        <w:rPr>
          <w:lang w:val="sl-SI"/>
        </w:rPr>
        <w:t>NCI-CTCAE</w:t>
      </w:r>
      <w:r w:rsidR="00760676" w:rsidRPr="005C3AAD">
        <w:rPr>
          <w:lang w:val="sl-SI"/>
        </w:rPr>
        <w:t> </w:t>
      </w:r>
      <w:r w:rsidR="00954D25" w:rsidRPr="005C3AAD">
        <w:rPr>
          <w:lang w:val="sl-SI"/>
        </w:rPr>
        <w:t>v.3</w:t>
      </w:r>
      <w:r w:rsidR="00B54CA0" w:rsidRPr="005C3AAD">
        <w:rPr>
          <w:lang w:val="sl-SI"/>
        </w:rPr>
        <w:t>]</w:t>
      </w:r>
      <w:r w:rsidR="00BC4677" w:rsidRPr="005C3AAD">
        <w:rPr>
          <w:lang w:val="sl-SI"/>
        </w:rPr>
        <w:t>)</w:t>
      </w:r>
      <w:r w:rsidRPr="005C3AAD">
        <w:rPr>
          <w:lang w:val="sl-SI"/>
        </w:rPr>
        <w:t xml:space="preserve"> lahko povezana z odmerkom. Pred začetkom zdravljenja in med njim je priporočljivo spremljanje proteinurije z urinskimi testnimi lističi. </w:t>
      </w:r>
      <w:r w:rsidR="00780502" w:rsidRPr="005C3AAD">
        <w:rPr>
          <w:lang w:val="sl-SI"/>
        </w:rPr>
        <w:t xml:space="preserve">Proteinurijo četrte stopnje (nefrotski sindrom) so opazili pri do 1,4 % bolnikov, zdravljenih z zdravilom Avastin. </w:t>
      </w:r>
      <w:r w:rsidRPr="005C3AAD">
        <w:rPr>
          <w:lang w:val="sl-SI"/>
        </w:rPr>
        <w:t xml:space="preserve">Pri bolnikih, pri katerih se pojavi </w:t>
      </w:r>
      <w:r w:rsidR="00780502" w:rsidRPr="005C3AAD">
        <w:rPr>
          <w:lang w:val="sl-SI"/>
        </w:rPr>
        <w:t>nefrotski sindrom</w:t>
      </w:r>
      <w:r w:rsidR="00CB4893" w:rsidRPr="005C3AAD">
        <w:rPr>
          <w:lang w:val="sl-SI"/>
        </w:rPr>
        <w:t xml:space="preserve"> (NCI-CTCAE v</w:t>
      </w:r>
      <w:r w:rsidR="00067213" w:rsidRPr="005C3AAD">
        <w:rPr>
          <w:lang w:val="sl-SI"/>
        </w:rPr>
        <w:t>.</w:t>
      </w:r>
      <w:r w:rsidR="00CB4893" w:rsidRPr="005C3AAD">
        <w:rPr>
          <w:lang w:val="sl-SI"/>
        </w:rPr>
        <w:t>3)</w:t>
      </w:r>
      <w:r w:rsidRPr="005C3AAD">
        <w:rPr>
          <w:lang w:val="sl-SI"/>
        </w:rPr>
        <w:t>, je treba zdravljenje dokončno ukiniti.</w:t>
      </w:r>
    </w:p>
    <w:p w14:paraId="3C2D5523" w14:textId="77777777" w:rsidR="00367D6C" w:rsidRPr="005C3AAD" w:rsidRDefault="00367D6C">
      <w:pPr>
        <w:rPr>
          <w:lang w:val="sl-SI"/>
        </w:rPr>
      </w:pPr>
    </w:p>
    <w:p w14:paraId="3227F6B5" w14:textId="6197AE08" w:rsidR="00367D6C" w:rsidRPr="005C3AAD" w:rsidRDefault="00367D6C">
      <w:pPr>
        <w:keepNext/>
        <w:keepLines/>
        <w:rPr>
          <w:lang w:val="sl-SI"/>
        </w:rPr>
      </w:pPr>
      <w:r w:rsidRPr="005C3AAD">
        <w:rPr>
          <w:i/>
          <w:lang w:val="sl-SI"/>
        </w:rPr>
        <w:t xml:space="preserve">Arterijska trombembolija </w:t>
      </w:r>
      <w:r w:rsidRPr="005C3AAD">
        <w:rPr>
          <w:lang w:val="sl-SI"/>
        </w:rPr>
        <w:t>(glejte poglavje</w:t>
      </w:r>
      <w:r w:rsidR="009E621A" w:rsidRPr="005C3AAD">
        <w:rPr>
          <w:lang w:val="sl-SI"/>
        </w:rPr>
        <w:t> </w:t>
      </w:r>
      <w:r w:rsidRPr="005C3AAD">
        <w:rPr>
          <w:lang w:val="sl-SI"/>
        </w:rPr>
        <w:t>4.8)</w:t>
      </w:r>
    </w:p>
    <w:p w14:paraId="42305EA3" w14:textId="77777777" w:rsidR="00367D6C" w:rsidRPr="005C3AAD" w:rsidRDefault="00367D6C">
      <w:pPr>
        <w:rPr>
          <w:lang w:val="sl-SI"/>
        </w:rPr>
      </w:pPr>
      <w:r w:rsidRPr="005C3AAD">
        <w:rPr>
          <w:lang w:val="sl-SI"/>
        </w:rPr>
        <w:t>V kliničnih preskušanjih je bila incidenca arterijsk</w:t>
      </w:r>
      <w:r w:rsidR="00067213" w:rsidRPr="005C3AAD">
        <w:rPr>
          <w:lang w:val="sl-SI"/>
        </w:rPr>
        <w:t>ih trombemboličnih neželenih učinkov</w:t>
      </w:r>
      <w:r w:rsidRPr="005C3AAD">
        <w:rPr>
          <w:lang w:val="sl-SI"/>
        </w:rPr>
        <w:t xml:space="preserve">, vključno s cerebrovaskularnimi </w:t>
      </w:r>
      <w:r w:rsidR="001E6858" w:rsidRPr="005C3AAD">
        <w:rPr>
          <w:lang w:val="sl-SI"/>
        </w:rPr>
        <w:t xml:space="preserve">neželenimi </w:t>
      </w:r>
      <w:r w:rsidR="00954D25" w:rsidRPr="005C3AAD">
        <w:rPr>
          <w:lang w:val="sl-SI"/>
        </w:rPr>
        <w:t>učinki</w:t>
      </w:r>
      <w:r w:rsidRPr="005C3AAD">
        <w:rPr>
          <w:lang w:val="sl-SI"/>
        </w:rPr>
        <w:t>, tranzitornimi ishemičnimi atakami (TIA) in miokardnimi infarkti, večja pri bolnikih, ki so prejemali zdravilo Avastin v kombinaciji s kemoterapijo v primerjavi s tistimi, ki so prejemali le kemoterapijo.</w:t>
      </w:r>
    </w:p>
    <w:p w14:paraId="54AB67BC" w14:textId="77777777" w:rsidR="00367D6C" w:rsidRPr="005C3AAD" w:rsidRDefault="00367D6C">
      <w:pPr>
        <w:rPr>
          <w:lang w:val="sl-SI"/>
        </w:rPr>
      </w:pPr>
    </w:p>
    <w:p w14:paraId="4EB76CF0" w14:textId="12FC6690" w:rsidR="00367D6C" w:rsidRPr="005C3AAD" w:rsidRDefault="00367D6C">
      <w:pPr>
        <w:widowControl w:val="0"/>
        <w:rPr>
          <w:lang w:val="sl-SI"/>
        </w:rPr>
      </w:pPr>
      <w:r w:rsidRPr="005C3AAD">
        <w:rPr>
          <w:lang w:val="sl-SI"/>
        </w:rPr>
        <w:t>Bolniki, ki prejemajo zdravil</w:t>
      </w:r>
      <w:r w:rsidR="00F06FCA" w:rsidRPr="005C3AAD">
        <w:rPr>
          <w:lang w:val="sl-SI"/>
        </w:rPr>
        <w:t>o Avastin skupaj s kemoterapijo</w:t>
      </w:r>
      <w:r w:rsidRPr="005C3AAD">
        <w:rPr>
          <w:lang w:val="sl-SI"/>
        </w:rPr>
        <w:t xml:space="preserve"> in imajo arterijske trombembolične </w:t>
      </w:r>
      <w:r w:rsidR="001E6858" w:rsidRPr="005C3AAD">
        <w:rPr>
          <w:lang w:val="sl-SI"/>
        </w:rPr>
        <w:t xml:space="preserve">neželene </w:t>
      </w:r>
      <w:r w:rsidR="00CB4893" w:rsidRPr="005C3AAD">
        <w:rPr>
          <w:lang w:val="sl-SI"/>
        </w:rPr>
        <w:t xml:space="preserve">učinke </w:t>
      </w:r>
      <w:r w:rsidRPr="005C3AAD">
        <w:rPr>
          <w:lang w:val="sl-SI"/>
        </w:rPr>
        <w:t>v anamnezi</w:t>
      </w:r>
      <w:r w:rsidR="000F38A3" w:rsidRPr="005C3AAD">
        <w:rPr>
          <w:lang w:val="sl-SI"/>
        </w:rPr>
        <w:t xml:space="preserve">, sladkorno bolezen </w:t>
      </w:r>
      <w:r w:rsidRPr="005C3AAD">
        <w:rPr>
          <w:lang w:val="sl-SI"/>
        </w:rPr>
        <w:t>ali so stari nad 65</w:t>
      </w:r>
      <w:r w:rsidR="009E621A" w:rsidRPr="005C3AAD">
        <w:rPr>
          <w:lang w:val="sl-SI"/>
        </w:rPr>
        <w:t> </w:t>
      </w:r>
      <w:r w:rsidRPr="005C3AAD">
        <w:rPr>
          <w:lang w:val="sl-SI"/>
        </w:rPr>
        <w:t xml:space="preserve">let, imajo med zdravljenjem povečano tveganje za razvoj arterijskih trombemboličnih </w:t>
      </w:r>
      <w:r w:rsidR="001E6858" w:rsidRPr="005C3AAD">
        <w:rPr>
          <w:lang w:val="sl-SI"/>
        </w:rPr>
        <w:t>neželenih učinkov</w:t>
      </w:r>
      <w:r w:rsidRPr="005C3AAD">
        <w:rPr>
          <w:lang w:val="sl-SI"/>
        </w:rPr>
        <w:t>. Pri zdravljenju teh bolnikov je zato potrebna previdnost.</w:t>
      </w:r>
    </w:p>
    <w:p w14:paraId="6DDB24A0" w14:textId="77777777" w:rsidR="00367D6C" w:rsidRPr="005C3AAD" w:rsidRDefault="00367D6C">
      <w:pPr>
        <w:rPr>
          <w:lang w:val="sl-SI"/>
        </w:rPr>
      </w:pPr>
    </w:p>
    <w:p w14:paraId="0B190E7B" w14:textId="77777777" w:rsidR="00367D6C" w:rsidRPr="005C3AAD" w:rsidRDefault="00367D6C">
      <w:pPr>
        <w:rPr>
          <w:lang w:val="sl-SI"/>
        </w:rPr>
      </w:pPr>
      <w:r w:rsidRPr="005C3AAD">
        <w:rPr>
          <w:lang w:val="sl-SI"/>
        </w:rPr>
        <w:t xml:space="preserve">Če se pri bolnikih pojavijo arterijski trombembolični </w:t>
      </w:r>
      <w:r w:rsidR="001E6858" w:rsidRPr="005C3AAD">
        <w:rPr>
          <w:lang w:val="sl-SI"/>
        </w:rPr>
        <w:t xml:space="preserve">neželeni </w:t>
      </w:r>
      <w:r w:rsidR="00954D25" w:rsidRPr="005C3AAD">
        <w:rPr>
          <w:lang w:val="sl-SI"/>
        </w:rPr>
        <w:t>učinki</w:t>
      </w:r>
      <w:r w:rsidRPr="005C3AAD">
        <w:rPr>
          <w:lang w:val="sl-SI"/>
        </w:rPr>
        <w:t>, moramo zdravljenje opustiti.</w:t>
      </w:r>
    </w:p>
    <w:p w14:paraId="5B4D3E01" w14:textId="77777777" w:rsidR="00367D6C" w:rsidRPr="005C3AAD" w:rsidRDefault="00367D6C">
      <w:pPr>
        <w:rPr>
          <w:lang w:val="sl-SI"/>
        </w:rPr>
      </w:pPr>
    </w:p>
    <w:p w14:paraId="3D50847B" w14:textId="77F76D3D" w:rsidR="00367D6C" w:rsidRPr="005C3AAD" w:rsidRDefault="00367D6C" w:rsidP="0031524F">
      <w:pPr>
        <w:keepNext/>
        <w:keepLines/>
        <w:rPr>
          <w:i/>
          <w:lang w:val="sl-SI"/>
        </w:rPr>
      </w:pPr>
      <w:r w:rsidRPr="005C3AAD">
        <w:rPr>
          <w:i/>
          <w:lang w:val="sl-SI"/>
        </w:rPr>
        <w:t xml:space="preserve">Venska trombembolija </w:t>
      </w:r>
      <w:r w:rsidRPr="005C3AAD">
        <w:rPr>
          <w:lang w:val="sl-SI"/>
        </w:rPr>
        <w:t>(glejte poglavje</w:t>
      </w:r>
      <w:r w:rsidR="009E621A" w:rsidRPr="005C3AAD">
        <w:rPr>
          <w:lang w:val="sl-SI"/>
        </w:rPr>
        <w:t> </w:t>
      </w:r>
      <w:r w:rsidRPr="005C3AAD">
        <w:rPr>
          <w:lang w:val="sl-SI"/>
        </w:rPr>
        <w:t>4.8)</w:t>
      </w:r>
    </w:p>
    <w:p w14:paraId="54F72D89" w14:textId="77777777" w:rsidR="00F072A4" w:rsidRPr="005C3AAD" w:rsidRDefault="00367D6C" w:rsidP="0031524F">
      <w:pPr>
        <w:keepNext/>
        <w:keepLines/>
        <w:rPr>
          <w:lang w:val="sl-SI"/>
        </w:rPr>
      </w:pPr>
      <w:r w:rsidRPr="005C3AAD">
        <w:rPr>
          <w:lang w:val="sl-SI"/>
        </w:rPr>
        <w:t xml:space="preserve">Med zdravljenjem z zdravilom Avastin so bolniki lahko podvrženi povečanemu tveganju za razvoj venskih trombemboličnih </w:t>
      </w:r>
      <w:r w:rsidR="001E6858" w:rsidRPr="005C3AAD">
        <w:rPr>
          <w:lang w:val="sl-SI"/>
        </w:rPr>
        <w:t xml:space="preserve">neželenih </w:t>
      </w:r>
      <w:r w:rsidR="00954D25" w:rsidRPr="005C3AAD">
        <w:rPr>
          <w:lang w:val="sl-SI"/>
        </w:rPr>
        <w:t>učinkov</w:t>
      </w:r>
      <w:r w:rsidRPr="005C3AAD">
        <w:rPr>
          <w:lang w:val="sl-SI"/>
        </w:rPr>
        <w:t>, vključno s pljučno embolijo.</w:t>
      </w:r>
    </w:p>
    <w:p w14:paraId="299ACC38" w14:textId="77777777" w:rsidR="00F072A4" w:rsidRPr="005C3AAD" w:rsidRDefault="00007AD8" w:rsidP="0031524F">
      <w:pPr>
        <w:keepNext/>
        <w:keepLines/>
        <w:rPr>
          <w:lang w:val="sl-SI"/>
        </w:rPr>
      </w:pPr>
      <w:r w:rsidRPr="005C3AAD">
        <w:rPr>
          <w:lang w:val="sl-SI"/>
        </w:rPr>
        <w:t>Bolnice z rakom materničnega vratu, pri katerih je bolezen prisotna tudi po zaključenem primarnem zdravljenju, se je ponovila ali je metastatska, in se zdravijo z zdravilom Avastin</w:t>
      </w:r>
      <w:r w:rsidR="00F072A4" w:rsidRPr="005C3AAD">
        <w:rPr>
          <w:lang w:val="sl-SI"/>
        </w:rPr>
        <w:t xml:space="preserve"> v kombinaciji s paklitakselom in cisplatinom, imajo lahko večje tveganje za venske trombembolične dogodke.</w:t>
      </w:r>
    </w:p>
    <w:p w14:paraId="329945F4" w14:textId="1ED6A7E2" w:rsidR="00367D6C" w:rsidRPr="005C3AAD" w:rsidRDefault="00367D6C">
      <w:pPr>
        <w:rPr>
          <w:lang w:val="sl-SI"/>
        </w:rPr>
      </w:pPr>
      <w:r w:rsidRPr="005C3AAD">
        <w:rPr>
          <w:lang w:val="sl-SI"/>
        </w:rPr>
        <w:t xml:space="preserve">Zdravilo Avastin je treba pri bolnikih z življenjsko ogrožajočimi tromboemboličnimi </w:t>
      </w:r>
      <w:r w:rsidR="00067213" w:rsidRPr="005C3AAD">
        <w:rPr>
          <w:lang w:val="sl-SI"/>
        </w:rPr>
        <w:t>neželenimi učinki</w:t>
      </w:r>
      <w:r w:rsidRPr="005C3AAD">
        <w:rPr>
          <w:lang w:val="sl-SI"/>
        </w:rPr>
        <w:t>, vključno s pljučno embolijo (stopnja</w:t>
      </w:r>
      <w:r w:rsidR="009E621A" w:rsidRPr="005C3AAD">
        <w:rPr>
          <w:lang w:val="sl-SI"/>
        </w:rPr>
        <w:t> </w:t>
      </w:r>
      <w:r w:rsidRPr="005C3AAD">
        <w:rPr>
          <w:lang w:val="sl-SI"/>
        </w:rPr>
        <w:t>4</w:t>
      </w:r>
      <w:r w:rsidR="00E13BF6" w:rsidRPr="005C3AAD">
        <w:rPr>
          <w:lang w:val="sl-SI"/>
        </w:rPr>
        <w:t xml:space="preserve">, </w:t>
      </w:r>
      <w:r w:rsidR="00954D25" w:rsidRPr="005C3AAD">
        <w:rPr>
          <w:lang w:val="sl-SI"/>
        </w:rPr>
        <w:t>NCI-CTCAE</w:t>
      </w:r>
      <w:r w:rsidR="000B3258" w:rsidRPr="005C3AAD">
        <w:rPr>
          <w:lang w:val="sl-SI"/>
        </w:rPr>
        <w:t> </w:t>
      </w:r>
      <w:r w:rsidR="00954D25" w:rsidRPr="005C3AAD">
        <w:rPr>
          <w:lang w:val="sl-SI"/>
        </w:rPr>
        <w:t xml:space="preserve">v.3) </w:t>
      </w:r>
      <w:r w:rsidRPr="005C3AAD">
        <w:rPr>
          <w:lang w:val="sl-SI"/>
        </w:rPr>
        <w:t xml:space="preserve">ukiniti, bolnike s tromboemboličnimi </w:t>
      </w:r>
      <w:r w:rsidR="00E13BF6" w:rsidRPr="005C3AAD">
        <w:rPr>
          <w:lang w:val="sl-SI"/>
        </w:rPr>
        <w:t xml:space="preserve">neželenimi učinki </w:t>
      </w:r>
      <w:r w:rsidRPr="005C3AAD">
        <w:rPr>
          <w:lang w:val="sl-SI"/>
        </w:rPr>
        <w:t>stopnje ≤ 3</w:t>
      </w:r>
      <w:r w:rsidR="00E13BF6" w:rsidRPr="005C3AAD">
        <w:rPr>
          <w:lang w:val="sl-SI"/>
        </w:rPr>
        <w:t xml:space="preserve"> (NCI-CTCAE</w:t>
      </w:r>
      <w:r w:rsidR="000B3258" w:rsidRPr="005C3AAD">
        <w:rPr>
          <w:lang w:val="sl-SI"/>
        </w:rPr>
        <w:t> </w:t>
      </w:r>
      <w:r w:rsidR="00E13BF6" w:rsidRPr="005C3AAD">
        <w:rPr>
          <w:lang w:val="sl-SI"/>
        </w:rPr>
        <w:t>v.3)</w:t>
      </w:r>
      <w:r w:rsidRPr="005C3AAD">
        <w:rPr>
          <w:lang w:val="sl-SI"/>
        </w:rPr>
        <w:t xml:space="preserve"> pa skrbno spremljati.</w:t>
      </w:r>
    </w:p>
    <w:p w14:paraId="3D1D71AA" w14:textId="77777777" w:rsidR="00367D6C" w:rsidRPr="005C3AAD" w:rsidRDefault="00367D6C">
      <w:pPr>
        <w:rPr>
          <w:lang w:val="sl-SI"/>
        </w:rPr>
      </w:pPr>
    </w:p>
    <w:p w14:paraId="2D9E604C" w14:textId="77777777" w:rsidR="00367D6C" w:rsidRPr="005C3AAD" w:rsidRDefault="00367D6C">
      <w:pPr>
        <w:rPr>
          <w:i/>
          <w:lang w:val="sl-SI"/>
        </w:rPr>
      </w:pPr>
      <w:r w:rsidRPr="005C3AAD">
        <w:rPr>
          <w:i/>
          <w:lang w:val="sl-SI"/>
        </w:rPr>
        <w:t xml:space="preserve">Krvavitev </w:t>
      </w:r>
    </w:p>
    <w:p w14:paraId="2FE11FC6" w14:textId="31F6D6EF" w:rsidR="00367D6C" w:rsidRPr="005C3AAD" w:rsidRDefault="00367D6C">
      <w:pPr>
        <w:rPr>
          <w:lang w:val="sl-SI"/>
        </w:rPr>
      </w:pPr>
      <w:r w:rsidRPr="005C3AAD">
        <w:rPr>
          <w:lang w:val="sl-SI"/>
        </w:rPr>
        <w:t>Bolnike, zdravljene z zdravilom Avastin, spremlja večje tveganje za krvavitev, še posebej za krvavitev, povezano s tumorjem. Pri bolnikih, pri katerih se pojavi krvavitev tretje ali četrte stopnje</w:t>
      </w:r>
      <w:r w:rsidR="00E13BF6" w:rsidRPr="005C3AAD">
        <w:rPr>
          <w:lang w:val="sl-SI"/>
        </w:rPr>
        <w:t xml:space="preserve"> (NCI-CTCAE</w:t>
      </w:r>
      <w:r w:rsidR="000B3258" w:rsidRPr="005C3AAD">
        <w:rPr>
          <w:lang w:val="sl-SI"/>
        </w:rPr>
        <w:t> </w:t>
      </w:r>
      <w:r w:rsidR="00E13BF6" w:rsidRPr="005C3AAD">
        <w:rPr>
          <w:lang w:val="sl-SI"/>
        </w:rPr>
        <w:t>v.3)</w:t>
      </w:r>
      <w:r w:rsidRPr="005C3AAD">
        <w:rPr>
          <w:lang w:val="sl-SI"/>
        </w:rPr>
        <w:t>, zdravilo Avastin opustimo (glejte poglavje</w:t>
      </w:r>
      <w:r w:rsidR="009E621A" w:rsidRPr="005C3AAD">
        <w:rPr>
          <w:lang w:val="sl-SI"/>
        </w:rPr>
        <w:t> </w:t>
      </w:r>
      <w:r w:rsidRPr="005C3AAD">
        <w:rPr>
          <w:lang w:val="sl-SI"/>
        </w:rPr>
        <w:t>4.8).</w:t>
      </w:r>
    </w:p>
    <w:p w14:paraId="6A8CB270" w14:textId="77777777" w:rsidR="00367D6C" w:rsidRPr="005C3AAD" w:rsidRDefault="00367D6C">
      <w:pPr>
        <w:rPr>
          <w:lang w:val="sl-SI"/>
        </w:rPr>
      </w:pPr>
    </w:p>
    <w:p w14:paraId="32A665C7" w14:textId="65A050AF" w:rsidR="00367D6C" w:rsidRPr="005C3AAD" w:rsidRDefault="00367D6C">
      <w:pPr>
        <w:rPr>
          <w:lang w:val="sl-SI"/>
        </w:rPr>
      </w:pPr>
      <w:r w:rsidRPr="005C3AAD">
        <w:rPr>
          <w:lang w:val="sl-SI"/>
        </w:rPr>
        <w:t>Bolniki z nezdravljenimi zasevki v osrednjem živčevju so bili rutinsko izključeni iz kliničnih preskušanj z zdravilom Avastin, glede na postopke slikanj ali znake in simptome. Tveganje za krvavitev v osrednjem živčevju pri teh bolnikih zato ni bilo prospektivno ocenjeno v randomiziranih kliničnih preskušanjih (glejte poglavje</w:t>
      </w:r>
      <w:r w:rsidR="009E621A" w:rsidRPr="005C3AAD">
        <w:rPr>
          <w:lang w:val="sl-SI"/>
        </w:rPr>
        <w:t> </w:t>
      </w:r>
      <w:r w:rsidRPr="005C3AAD">
        <w:rPr>
          <w:lang w:val="sl-SI"/>
        </w:rPr>
        <w:t>4.8). Bolnike je treba spremljati za znake ali simptome krvavitev v osrednjem živčevju in zdravljenje z zdravilom Avastin v primerih intrakranialne krvavitve prekiniti.</w:t>
      </w:r>
    </w:p>
    <w:p w14:paraId="349B5D22" w14:textId="77777777" w:rsidR="00367D6C" w:rsidRPr="005C3AAD" w:rsidRDefault="00367D6C">
      <w:pPr>
        <w:rPr>
          <w:lang w:val="sl-SI"/>
        </w:rPr>
      </w:pPr>
    </w:p>
    <w:p w14:paraId="4750B306" w14:textId="1EDDDF57" w:rsidR="00367D6C" w:rsidRPr="005C3AAD" w:rsidRDefault="00367D6C">
      <w:pPr>
        <w:rPr>
          <w:lang w:val="sl-SI"/>
        </w:rPr>
      </w:pPr>
      <w:r w:rsidRPr="005C3AAD">
        <w:rPr>
          <w:lang w:val="sl-SI"/>
        </w:rPr>
        <w:t>Varnostni profil zdravila Avastin pred njegovo uvedbo pri bolnikih, ki imajo kongenitalno hemoragično diatezo ali pridobljeno koagulopatijo ali če prejemajo polni odmerek antikoagulantov za zdravljenje trombembolije, ni poznan, ker le-ti niso bili vključeni v klinična preskušanja. Zato je pred začetkom zdravljenja pri teh bolnikih potrebna previdnost. Vendar bolniki, pri katerih se je med zdravljenjem pojavila venska tromboza, niso imeli povečane pojavosti krvavitev stopnje</w:t>
      </w:r>
      <w:r w:rsidR="009E621A" w:rsidRPr="005C3AAD">
        <w:rPr>
          <w:lang w:val="sl-SI"/>
        </w:rPr>
        <w:t> </w:t>
      </w:r>
      <w:r w:rsidRPr="005C3AAD">
        <w:rPr>
          <w:lang w:val="sl-SI"/>
        </w:rPr>
        <w:t>3 ali več</w:t>
      </w:r>
      <w:r w:rsidR="00E13BF6" w:rsidRPr="005C3AAD">
        <w:rPr>
          <w:lang w:val="sl-SI"/>
        </w:rPr>
        <w:t xml:space="preserve"> (NCI-CTCAE</w:t>
      </w:r>
      <w:r w:rsidR="000B3258" w:rsidRPr="005C3AAD">
        <w:rPr>
          <w:lang w:val="sl-SI"/>
        </w:rPr>
        <w:t> </w:t>
      </w:r>
      <w:r w:rsidR="00E13BF6" w:rsidRPr="005C3AAD">
        <w:rPr>
          <w:lang w:val="sl-SI"/>
        </w:rPr>
        <w:t>v.3)</w:t>
      </w:r>
      <w:r w:rsidRPr="005C3AAD">
        <w:rPr>
          <w:lang w:val="sl-SI"/>
        </w:rPr>
        <w:t>, če so jih sočasno zdravili s polnim odmerkom varfarina in zdravilom Avastin.</w:t>
      </w:r>
    </w:p>
    <w:p w14:paraId="7DF0C691" w14:textId="77777777" w:rsidR="00367D6C" w:rsidRPr="005C3AAD" w:rsidRDefault="00367D6C">
      <w:pPr>
        <w:rPr>
          <w:lang w:val="sl-SI"/>
        </w:rPr>
      </w:pPr>
    </w:p>
    <w:p w14:paraId="18FE9D44" w14:textId="77777777" w:rsidR="00367D6C" w:rsidRPr="005C3AAD" w:rsidRDefault="00367D6C">
      <w:pPr>
        <w:rPr>
          <w:i/>
          <w:lang w:val="sl-SI"/>
        </w:rPr>
      </w:pPr>
      <w:r w:rsidRPr="005C3AAD">
        <w:rPr>
          <w:i/>
          <w:lang w:val="sl-SI"/>
        </w:rPr>
        <w:t>Krvavitev v pljučih/hemoptiza</w:t>
      </w:r>
    </w:p>
    <w:p w14:paraId="7AE40574" w14:textId="77777777" w:rsidR="00367D6C" w:rsidRPr="005C3AAD" w:rsidRDefault="00367D6C">
      <w:pPr>
        <w:rPr>
          <w:lang w:val="sl-SI"/>
        </w:rPr>
      </w:pPr>
      <w:r w:rsidRPr="005C3AAD">
        <w:rPr>
          <w:lang w:val="sl-SI"/>
        </w:rPr>
        <w:t>Pri bolnikih z nedrobnoceličnim rakom pljuč, ki se zdravijo z zdravilom Avastin, lahko obstaja tveganje za resno in v nekaterih primerih smrtno krvavitev v pljučih/hemoptizo. Bolnike, ki so nedavno imeli krvavitev v pljučih/hemoptizo (&gt; 2,5 ml rdeče krvi), z zdravilom Avastin ne smemo zdraviti.</w:t>
      </w:r>
    </w:p>
    <w:p w14:paraId="18B2257C" w14:textId="77777777" w:rsidR="002766AB" w:rsidRPr="005C3AAD" w:rsidRDefault="002766AB">
      <w:pPr>
        <w:rPr>
          <w:lang w:val="sl-SI"/>
        </w:rPr>
      </w:pPr>
    </w:p>
    <w:p w14:paraId="0554C0B8" w14:textId="77777777" w:rsidR="002766AB" w:rsidRPr="005C3AAD" w:rsidRDefault="002766AB" w:rsidP="002766AB">
      <w:pPr>
        <w:widowControl w:val="0"/>
        <w:rPr>
          <w:iCs/>
          <w:szCs w:val="22"/>
          <w:lang w:val="sl-SI"/>
        </w:rPr>
      </w:pPr>
      <w:r w:rsidRPr="005C3AAD">
        <w:rPr>
          <w:i/>
          <w:iCs/>
          <w:szCs w:val="22"/>
          <w:lang w:val="sl-SI"/>
        </w:rPr>
        <w:t>Anevrizme in disekcije arterij</w:t>
      </w:r>
    </w:p>
    <w:p w14:paraId="1F720EF0" w14:textId="77777777" w:rsidR="002766AB" w:rsidRPr="005C3AAD" w:rsidRDefault="002766AB" w:rsidP="002766AB">
      <w:pPr>
        <w:rPr>
          <w:lang w:val="sl-SI"/>
        </w:rPr>
      </w:pPr>
      <w:r w:rsidRPr="005C3AAD">
        <w:rPr>
          <w:iCs/>
          <w:szCs w:val="22"/>
          <w:lang w:val="sl-SI"/>
        </w:rPr>
        <w:t>Uporaba zaviralcev poti VEGF pri bolnikih s hipertenzijo ali brez nje lahko spodbudi nastanek anevrizem in/ali disekcij arterij. Pred uvedbo zdravila Avastin je treba to tveganje skrbno preučiti pri bolnikih z dejavniki tveganja, kot sta hipertenzija ali anamneza anevrizme.</w:t>
      </w:r>
    </w:p>
    <w:p w14:paraId="75B3DA96" w14:textId="77777777" w:rsidR="00367D6C" w:rsidRPr="005C3AAD" w:rsidRDefault="00367D6C">
      <w:pPr>
        <w:rPr>
          <w:lang w:val="sl-SI"/>
        </w:rPr>
      </w:pPr>
    </w:p>
    <w:p w14:paraId="0FD59EB0" w14:textId="40CDD609" w:rsidR="00367D6C" w:rsidRPr="005C3AAD" w:rsidRDefault="00367D6C">
      <w:pPr>
        <w:rPr>
          <w:lang w:val="sl-SI"/>
        </w:rPr>
      </w:pPr>
      <w:r w:rsidRPr="005C3AAD">
        <w:rPr>
          <w:i/>
          <w:lang w:val="sl-SI"/>
        </w:rPr>
        <w:t xml:space="preserve">Kongestivno srčno popuščanje </w:t>
      </w:r>
      <w:r w:rsidRPr="005C3AAD">
        <w:rPr>
          <w:lang w:val="sl-SI"/>
        </w:rPr>
        <w:t>(glejte poglavje</w:t>
      </w:r>
      <w:r w:rsidR="009E621A" w:rsidRPr="005C3AAD">
        <w:rPr>
          <w:lang w:val="sl-SI"/>
        </w:rPr>
        <w:t> </w:t>
      </w:r>
      <w:r w:rsidRPr="005C3AAD">
        <w:rPr>
          <w:lang w:val="sl-SI"/>
        </w:rPr>
        <w:t>4.8)</w:t>
      </w:r>
    </w:p>
    <w:p w14:paraId="11357286" w14:textId="77777777" w:rsidR="00367D6C" w:rsidRPr="005C3AAD" w:rsidRDefault="00367D6C">
      <w:pPr>
        <w:rPr>
          <w:lang w:val="sl-SI"/>
        </w:rPr>
      </w:pPr>
      <w:r w:rsidRPr="005C3AAD">
        <w:rPr>
          <w:lang w:val="sl-SI"/>
        </w:rPr>
        <w:t xml:space="preserve">Med kliničnimi preskušanji so poročali o </w:t>
      </w:r>
      <w:r w:rsidR="00E13BF6" w:rsidRPr="005C3AAD">
        <w:rPr>
          <w:lang w:val="sl-SI"/>
        </w:rPr>
        <w:t>neželenih učinkih</w:t>
      </w:r>
      <w:r w:rsidRPr="005C3AAD">
        <w:rPr>
          <w:lang w:val="sl-SI"/>
        </w:rPr>
        <w:t xml:space="preserve">, skladnih s kongestivnim srčnim popuščanjem. </w:t>
      </w:r>
      <w:r w:rsidR="00E13BF6" w:rsidRPr="005C3AAD">
        <w:rPr>
          <w:lang w:val="sl-SI"/>
        </w:rPr>
        <w:t xml:space="preserve">Ti učinki </w:t>
      </w:r>
      <w:r w:rsidRPr="005C3AAD">
        <w:rPr>
          <w:lang w:val="sl-SI"/>
        </w:rPr>
        <w:t>so segali od asimptomatskega zmanjšanja iztisnega deleža levega prekata do simptomatskega kongestivnega srčnega popuščanja, za katerega je bilo potrebno zdravljenje ali hospitalizacija. Pri zdravljenju z zdravilom Avastin je pri bolnikih s klinično pomembno kardiovaskularno boleznijo, kot je predhodno obstoječa bolezen koronarnih arterij ali kongestivno srčno popuščanje, potrebna previdnost.</w:t>
      </w:r>
    </w:p>
    <w:p w14:paraId="4A773514" w14:textId="77777777" w:rsidR="00367D6C" w:rsidRPr="005C3AAD" w:rsidRDefault="00367D6C">
      <w:pPr>
        <w:rPr>
          <w:lang w:val="sl-SI"/>
        </w:rPr>
      </w:pPr>
    </w:p>
    <w:p w14:paraId="5A3C1528" w14:textId="77777777" w:rsidR="00367D6C" w:rsidRPr="005C3AAD" w:rsidRDefault="00367D6C">
      <w:pPr>
        <w:rPr>
          <w:lang w:val="sl-SI"/>
        </w:rPr>
      </w:pPr>
      <w:r w:rsidRPr="005C3AAD">
        <w:rPr>
          <w:lang w:val="sl-SI"/>
        </w:rPr>
        <w:t>Večina bolnikov, pri katerih se je pojavilo kongestivno srčno popuščanje, je imela metastatski rak dojk in je predhodno prejela zdravljenje z antraciklini, radioterapijo na levi strani prsnega koša ali je imela druge dejavnike tveganja za kongestivno srčno popuščanje.</w:t>
      </w:r>
    </w:p>
    <w:p w14:paraId="4E049804" w14:textId="77777777" w:rsidR="00367D6C" w:rsidRPr="005C3AAD" w:rsidRDefault="00367D6C">
      <w:pPr>
        <w:rPr>
          <w:lang w:val="sl-SI"/>
        </w:rPr>
      </w:pPr>
    </w:p>
    <w:p w14:paraId="2148AE4B" w14:textId="6BE92F6B" w:rsidR="00367D6C" w:rsidRPr="005C3AAD" w:rsidRDefault="00367D6C">
      <w:pPr>
        <w:rPr>
          <w:lang w:val="sl-SI"/>
        </w:rPr>
      </w:pPr>
      <w:r w:rsidRPr="005C3AAD">
        <w:rPr>
          <w:lang w:val="sl-SI"/>
        </w:rPr>
        <w:t xml:space="preserve">V preskušanju </w:t>
      </w:r>
      <w:r w:rsidRPr="005C3AAD">
        <w:rPr>
          <w:rFonts w:eastAsia="SimSun"/>
          <w:bCs/>
          <w:iCs/>
          <w:lang w:val="sl-SI" w:eastAsia="zh-CN"/>
        </w:rPr>
        <w:t>AVF3694g pri bolnikih, ki so prejemali zdravljenje z antraciklini in ki se predhodno še niso zdravili z antraciklini, niso opazili povečane incidence kongestivnega srčnega popuščanja katere</w:t>
      </w:r>
      <w:r w:rsidR="002F78D2" w:rsidRPr="005C3AAD">
        <w:rPr>
          <w:rFonts w:eastAsia="SimSun"/>
          <w:bCs/>
          <w:iCs/>
          <w:lang w:val="sl-SI" w:eastAsia="zh-CN"/>
        </w:rPr>
        <w:t xml:space="preserve"> </w:t>
      </w:r>
      <w:r w:rsidRPr="005C3AAD">
        <w:rPr>
          <w:rFonts w:eastAsia="SimSun"/>
          <w:bCs/>
          <w:iCs/>
          <w:lang w:val="sl-SI" w:eastAsia="zh-CN"/>
        </w:rPr>
        <w:t xml:space="preserve">koli stopnje v skupini z antraciklinom in bevacizumabom v primerjavi z zdravljenjem s samimi antraciklini. </w:t>
      </w:r>
      <w:r w:rsidR="00E13BF6" w:rsidRPr="005C3AAD">
        <w:rPr>
          <w:rFonts w:eastAsia="SimSun"/>
          <w:bCs/>
          <w:iCs/>
          <w:lang w:val="sl-SI" w:eastAsia="zh-CN"/>
        </w:rPr>
        <w:t>Neželeni učinki</w:t>
      </w:r>
      <w:r w:rsidRPr="005C3AAD">
        <w:rPr>
          <w:rFonts w:eastAsia="SimSun"/>
          <w:bCs/>
          <w:iCs/>
          <w:lang w:val="sl-SI" w:eastAsia="zh-CN"/>
        </w:rPr>
        <w:t>, povezani s kongestivnim srčnim popuščanjem stopnje</w:t>
      </w:r>
      <w:r w:rsidR="000B3258" w:rsidRPr="005C3AAD">
        <w:rPr>
          <w:rFonts w:eastAsia="SimSun"/>
          <w:bCs/>
          <w:iCs/>
          <w:lang w:val="sl-SI" w:eastAsia="zh-CN"/>
        </w:rPr>
        <w:t> </w:t>
      </w:r>
      <w:r w:rsidRPr="005C3AAD">
        <w:rPr>
          <w:rFonts w:eastAsia="SimSun"/>
          <w:bCs/>
          <w:iCs/>
          <w:lang w:val="sl-SI" w:eastAsia="zh-CN"/>
        </w:rPr>
        <w:t xml:space="preserve">3 ali več, so bili nekoliko bolj pogosti pri bolnikih, ki so prejemali bevacizumab v kombinaciji s kemoterapijo, v primerjavi s tistimi, ki so prejemali samo kemoterapijo. To je skladno z rezultati pri bolnikih v drugih preskušanjih pri metastatskemu raku dojk, ki niso prejemali sočasnega zdravljenja z antraciklini </w:t>
      </w:r>
      <w:r w:rsidR="00E13BF6" w:rsidRPr="005C3AAD">
        <w:rPr>
          <w:rFonts w:eastAsia="SimSun"/>
          <w:bCs/>
          <w:iCs/>
          <w:lang w:val="sl-SI" w:eastAsia="zh-CN"/>
        </w:rPr>
        <w:t>(</w:t>
      </w:r>
      <w:r w:rsidR="00E13BF6" w:rsidRPr="005C3AAD">
        <w:rPr>
          <w:lang w:val="sl-SI"/>
        </w:rPr>
        <w:t>NCI</w:t>
      </w:r>
      <w:r w:rsidR="000B3258" w:rsidRPr="005C3AAD">
        <w:rPr>
          <w:lang w:val="sl-SI"/>
        </w:rPr>
        <w:noBreakHyphen/>
      </w:r>
      <w:r w:rsidR="00E13BF6" w:rsidRPr="005C3AAD">
        <w:rPr>
          <w:lang w:val="sl-SI"/>
        </w:rPr>
        <w:t>CTCAE</w:t>
      </w:r>
      <w:r w:rsidR="000B3258" w:rsidRPr="005C3AAD">
        <w:rPr>
          <w:lang w:val="sl-SI"/>
        </w:rPr>
        <w:t> </w:t>
      </w:r>
      <w:r w:rsidR="00E13BF6" w:rsidRPr="005C3AAD">
        <w:rPr>
          <w:lang w:val="sl-SI"/>
        </w:rPr>
        <w:t>v.3)</w:t>
      </w:r>
      <w:r w:rsidR="00E13BF6" w:rsidRPr="005C3AAD">
        <w:rPr>
          <w:rFonts w:eastAsia="SimSun"/>
          <w:bCs/>
          <w:iCs/>
          <w:lang w:val="sl-SI" w:eastAsia="zh-CN"/>
        </w:rPr>
        <w:t xml:space="preserve"> </w:t>
      </w:r>
      <w:r w:rsidRPr="005C3AAD">
        <w:rPr>
          <w:rFonts w:eastAsia="SimSun"/>
          <w:bCs/>
          <w:iCs/>
          <w:lang w:val="sl-SI" w:eastAsia="zh-CN"/>
        </w:rPr>
        <w:t>(glejte poglavje</w:t>
      </w:r>
      <w:r w:rsidR="009E621A" w:rsidRPr="005C3AAD">
        <w:rPr>
          <w:rFonts w:eastAsia="SimSun"/>
          <w:bCs/>
          <w:iCs/>
          <w:lang w:val="sl-SI" w:eastAsia="zh-CN"/>
        </w:rPr>
        <w:t> </w:t>
      </w:r>
      <w:r w:rsidRPr="005C3AAD">
        <w:rPr>
          <w:rFonts w:eastAsia="SimSun"/>
          <w:bCs/>
          <w:iCs/>
          <w:lang w:val="sl-SI" w:eastAsia="zh-CN"/>
        </w:rPr>
        <w:t>4.8).</w:t>
      </w:r>
    </w:p>
    <w:p w14:paraId="7C5328BE" w14:textId="77777777" w:rsidR="00367D6C" w:rsidRPr="005C3AAD" w:rsidRDefault="00367D6C">
      <w:pPr>
        <w:rPr>
          <w:lang w:val="sl-SI"/>
        </w:rPr>
      </w:pPr>
    </w:p>
    <w:p w14:paraId="1D4EF564" w14:textId="6BCD11F5" w:rsidR="00367D6C" w:rsidRPr="005C3AAD" w:rsidRDefault="00367D6C" w:rsidP="003C53D2">
      <w:pPr>
        <w:keepNext/>
        <w:keepLines/>
        <w:rPr>
          <w:i/>
          <w:lang w:val="sl-SI"/>
        </w:rPr>
      </w:pPr>
      <w:r w:rsidRPr="005C3AAD">
        <w:rPr>
          <w:i/>
          <w:lang w:val="sl-SI"/>
        </w:rPr>
        <w:t xml:space="preserve">Nevtropenija in okužbe </w:t>
      </w:r>
      <w:r w:rsidRPr="005C3AAD">
        <w:rPr>
          <w:lang w:val="sl-SI"/>
        </w:rPr>
        <w:t>(glejte poglavje</w:t>
      </w:r>
      <w:r w:rsidR="009E621A" w:rsidRPr="005C3AAD">
        <w:rPr>
          <w:lang w:val="sl-SI"/>
        </w:rPr>
        <w:t> </w:t>
      </w:r>
      <w:r w:rsidRPr="005C3AAD">
        <w:rPr>
          <w:lang w:val="sl-SI"/>
        </w:rPr>
        <w:t>4.8)</w:t>
      </w:r>
    </w:p>
    <w:p w14:paraId="7928B43F" w14:textId="77777777" w:rsidR="00302F81" w:rsidRPr="005C3AAD" w:rsidRDefault="00367D6C">
      <w:pPr>
        <w:rPr>
          <w:lang w:val="sl-SI"/>
        </w:rPr>
      </w:pPr>
      <w:r w:rsidRPr="005C3AAD">
        <w:rPr>
          <w:lang w:val="sl-SI"/>
        </w:rPr>
        <w:t xml:space="preserve">Pri bolnikih, zdravljenih z nekaterimi mielotoksičnimi kemoterapevtskimi shemami in zdravilom Avastin, so v primerjavi s samo kemoterapijo opazili večji pojav hude nevtropenije, febrilne nevtropenije ali okužbe s hudo nevtropenijo ali brez nje (vključno s smrtnimi primeri). To so večinoma opazili pri kombiniranem zdravljenju </w:t>
      </w:r>
      <w:r w:rsidR="00302F81" w:rsidRPr="005C3AAD">
        <w:rPr>
          <w:lang w:val="sl-SI"/>
        </w:rPr>
        <w:t xml:space="preserve">s kemoterapijo </w:t>
      </w:r>
      <w:r w:rsidRPr="005C3AAD">
        <w:rPr>
          <w:lang w:val="sl-SI"/>
        </w:rPr>
        <w:t xml:space="preserve">na osnovi platine ali </w:t>
      </w:r>
      <w:r w:rsidR="00302F81" w:rsidRPr="005C3AAD">
        <w:rPr>
          <w:lang w:val="sl-SI"/>
        </w:rPr>
        <w:t xml:space="preserve">s </w:t>
      </w:r>
      <w:r w:rsidRPr="005C3AAD">
        <w:rPr>
          <w:lang w:val="sl-SI"/>
        </w:rPr>
        <w:t>taksan</w:t>
      </w:r>
      <w:r w:rsidR="00302F81" w:rsidRPr="005C3AAD">
        <w:rPr>
          <w:lang w:val="sl-SI"/>
        </w:rPr>
        <w:t>i</w:t>
      </w:r>
      <w:r w:rsidRPr="005C3AAD">
        <w:rPr>
          <w:lang w:val="sl-SI"/>
        </w:rPr>
        <w:t xml:space="preserve"> pri </w:t>
      </w:r>
      <w:r w:rsidR="00302F81" w:rsidRPr="005C3AAD">
        <w:rPr>
          <w:lang w:val="sl-SI"/>
        </w:rPr>
        <w:t xml:space="preserve">bolnikih z </w:t>
      </w:r>
      <w:r w:rsidRPr="005C3AAD">
        <w:rPr>
          <w:lang w:val="sl-SI"/>
        </w:rPr>
        <w:t>nedrobnoceličn</w:t>
      </w:r>
      <w:r w:rsidR="00302F81" w:rsidRPr="005C3AAD">
        <w:rPr>
          <w:lang w:val="sl-SI"/>
        </w:rPr>
        <w:t>im</w:t>
      </w:r>
      <w:r w:rsidR="00FA7175" w:rsidRPr="005C3AAD">
        <w:rPr>
          <w:lang w:val="sl-SI"/>
        </w:rPr>
        <w:t xml:space="preserve"> </w:t>
      </w:r>
      <w:r w:rsidRPr="005C3AAD">
        <w:rPr>
          <w:lang w:val="sl-SI"/>
        </w:rPr>
        <w:t>rak</w:t>
      </w:r>
      <w:r w:rsidR="00302F81" w:rsidRPr="005C3AAD">
        <w:rPr>
          <w:lang w:val="sl-SI"/>
        </w:rPr>
        <w:t>om</w:t>
      </w:r>
      <w:r w:rsidRPr="005C3AAD">
        <w:rPr>
          <w:lang w:val="sl-SI"/>
        </w:rPr>
        <w:t xml:space="preserve"> pljuč</w:t>
      </w:r>
      <w:r w:rsidR="008D4E1E" w:rsidRPr="005C3AAD">
        <w:rPr>
          <w:lang w:val="sl-SI"/>
        </w:rPr>
        <w:t>,</w:t>
      </w:r>
      <w:r w:rsidRPr="005C3AAD">
        <w:rPr>
          <w:lang w:val="sl-SI"/>
        </w:rPr>
        <w:t xml:space="preserve"> metastatsk</w:t>
      </w:r>
      <w:r w:rsidR="00302F81" w:rsidRPr="005C3AAD">
        <w:rPr>
          <w:lang w:val="sl-SI"/>
        </w:rPr>
        <w:t>i</w:t>
      </w:r>
      <w:r w:rsidRPr="005C3AAD">
        <w:rPr>
          <w:lang w:val="sl-SI"/>
        </w:rPr>
        <w:t>m rak</w:t>
      </w:r>
      <w:r w:rsidR="00302F81" w:rsidRPr="005C3AAD">
        <w:rPr>
          <w:lang w:val="sl-SI"/>
        </w:rPr>
        <w:t>om</w:t>
      </w:r>
      <w:r w:rsidRPr="005C3AAD">
        <w:rPr>
          <w:lang w:val="sl-SI"/>
        </w:rPr>
        <w:t xml:space="preserve"> dojk</w:t>
      </w:r>
      <w:r w:rsidR="00F072A4" w:rsidRPr="005C3AAD">
        <w:rPr>
          <w:lang w:val="sl-SI"/>
        </w:rPr>
        <w:t xml:space="preserve"> in </w:t>
      </w:r>
      <w:r w:rsidR="00302F81" w:rsidRPr="005C3AAD">
        <w:rPr>
          <w:lang w:val="sl-SI"/>
        </w:rPr>
        <w:t>pri</w:t>
      </w:r>
      <w:r w:rsidR="00F072A4" w:rsidRPr="005C3AAD">
        <w:rPr>
          <w:lang w:val="sl-SI"/>
        </w:rPr>
        <w:t xml:space="preserve"> kombinaciji s paklitakselom in topotekanom </w:t>
      </w:r>
      <w:r w:rsidR="009A42B7" w:rsidRPr="005C3AAD">
        <w:rPr>
          <w:lang w:val="sl-SI"/>
        </w:rPr>
        <w:t>pri bolnicah z rakom materničnega vratu, pri katerih je bolezen prisotna tudi po zaključenem primarnem zdravljenju, se je ponovila ali je metastatska</w:t>
      </w:r>
      <w:r w:rsidR="00302F81" w:rsidRPr="005C3AAD">
        <w:rPr>
          <w:lang w:val="sl-SI"/>
        </w:rPr>
        <w:t>.</w:t>
      </w:r>
    </w:p>
    <w:p w14:paraId="2997DA8F" w14:textId="77777777" w:rsidR="00367D6C" w:rsidRPr="005C3AAD" w:rsidRDefault="00367D6C">
      <w:pPr>
        <w:rPr>
          <w:lang w:val="sl-SI"/>
        </w:rPr>
      </w:pPr>
    </w:p>
    <w:p w14:paraId="41A87B96" w14:textId="77777777" w:rsidR="00367D6C" w:rsidRPr="005C3AAD" w:rsidRDefault="00367D6C">
      <w:pPr>
        <w:rPr>
          <w:lang w:val="sl-SI"/>
        </w:rPr>
      </w:pPr>
      <w:r w:rsidRPr="005C3AAD">
        <w:rPr>
          <w:i/>
          <w:lang w:val="sl-SI"/>
        </w:rPr>
        <w:t>Preobčutljivostne reakcije</w:t>
      </w:r>
      <w:r w:rsidR="0002501B" w:rsidRPr="005C3AAD">
        <w:rPr>
          <w:i/>
          <w:lang w:val="sl-SI"/>
        </w:rPr>
        <w:t xml:space="preserve"> (vključno z anafilaktičnim šokom)</w:t>
      </w:r>
      <w:r w:rsidRPr="005C3AAD">
        <w:rPr>
          <w:i/>
          <w:lang w:val="sl-SI"/>
        </w:rPr>
        <w:t>/reakcije pri infundiranju</w:t>
      </w:r>
      <w:r w:rsidRPr="005C3AAD">
        <w:rPr>
          <w:lang w:val="sl-SI"/>
        </w:rPr>
        <w:t xml:space="preserve"> (glejte poglavje</w:t>
      </w:r>
      <w:r w:rsidR="0002501B" w:rsidRPr="005C3AAD">
        <w:rPr>
          <w:lang w:val="sl-SI"/>
        </w:rPr>
        <w:t> </w:t>
      </w:r>
      <w:r w:rsidRPr="005C3AAD">
        <w:rPr>
          <w:lang w:val="sl-SI"/>
        </w:rPr>
        <w:t>4.8)</w:t>
      </w:r>
    </w:p>
    <w:p w14:paraId="779A08F3" w14:textId="77777777" w:rsidR="00367D6C" w:rsidRPr="005C3AAD" w:rsidRDefault="00367D6C">
      <w:pPr>
        <w:rPr>
          <w:lang w:val="sl-SI"/>
        </w:rPr>
      </w:pPr>
      <w:r w:rsidRPr="005C3AAD">
        <w:rPr>
          <w:lang w:val="sl-SI"/>
        </w:rPr>
        <w:t xml:space="preserve">Pri bolnikih lahko pride do reakcij pri infundiranju oziroma </w:t>
      </w:r>
      <w:r w:rsidR="00C94E50" w:rsidRPr="005C3AAD">
        <w:rPr>
          <w:lang w:val="sl-SI"/>
        </w:rPr>
        <w:t xml:space="preserve">preobčutljivostnih </w:t>
      </w:r>
      <w:r w:rsidRPr="005C3AAD">
        <w:rPr>
          <w:lang w:val="sl-SI"/>
        </w:rPr>
        <w:t>reakcij</w:t>
      </w:r>
      <w:r w:rsidR="0002501B" w:rsidRPr="005C3AAD">
        <w:rPr>
          <w:lang w:val="sl-SI"/>
        </w:rPr>
        <w:t xml:space="preserve"> (vključno z anafilaktičnim šokom)</w:t>
      </w:r>
      <w:r w:rsidRPr="005C3AAD">
        <w:rPr>
          <w:lang w:val="sl-SI"/>
        </w:rPr>
        <w:t>. Priporočljivo je, da se bolnika med ter po dajanju bevacizumaba skrbno spremlja, kot je to običajno pri katerikoli infuziji terapevtskega humaniziranega monoklonskega protitelesa. Če pride do reakcije, je treba infundiranje prekiniti ter uvesti ustrezno zdravljenje. Sistematska premedikacija ni potrebna.</w:t>
      </w:r>
    </w:p>
    <w:p w14:paraId="6B563BD9" w14:textId="77777777" w:rsidR="00367D6C" w:rsidRPr="005C3AAD" w:rsidRDefault="00367D6C">
      <w:pPr>
        <w:rPr>
          <w:lang w:val="sl-SI"/>
        </w:rPr>
      </w:pPr>
    </w:p>
    <w:p w14:paraId="6642F17C" w14:textId="3536C809" w:rsidR="00367D6C" w:rsidRPr="005C3AAD" w:rsidRDefault="00367D6C" w:rsidP="00F2090F">
      <w:pPr>
        <w:keepNext/>
        <w:keepLines/>
        <w:rPr>
          <w:i/>
          <w:lang w:val="sl-SI"/>
        </w:rPr>
      </w:pPr>
      <w:r w:rsidRPr="005C3AAD">
        <w:rPr>
          <w:i/>
          <w:lang w:val="sl-SI"/>
        </w:rPr>
        <w:t>Osteonekroza čeljustnic</w:t>
      </w:r>
      <w:r w:rsidRPr="005C3AAD">
        <w:rPr>
          <w:lang w:val="sl-SI"/>
        </w:rPr>
        <w:t xml:space="preserve"> (glejte poglavje</w:t>
      </w:r>
      <w:r w:rsidR="009E621A" w:rsidRPr="005C3AAD">
        <w:rPr>
          <w:lang w:val="sl-SI"/>
        </w:rPr>
        <w:t> </w:t>
      </w:r>
      <w:r w:rsidRPr="005C3AAD">
        <w:rPr>
          <w:lang w:val="sl-SI"/>
        </w:rPr>
        <w:t>4.8)</w:t>
      </w:r>
    </w:p>
    <w:p w14:paraId="3137136A" w14:textId="77777777" w:rsidR="00367D6C" w:rsidRPr="005C3AAD" w:rsidRDefault="00367D6C" w:rsidP="00F2090F">
      <w:pPr>
        <w:keepNext/>
        <w:keepLines/>
        <w:rPr>
          <w:lang w:val="sl-SI"/>
        </w:rPr>
      </w:pPr>
      <w:r w:rsidRPr="005C3AAD">
        <w:rPr>
          <w:lang w:val="sl-SI"/>
        </w:rPr>
        <w:t>Pri bolnikih z rakom, ki so se zdravili z zdravilom Avastin, so poročali o primerih osteonekroze čeljustnic; večina teh bolnikov je bila predhodno ali sočasno zdravljena z intravenskimi difosfonati, za katere je osteonekroza čeljustnic znano tveganje. Pri sočasnem ali zaporednem dajanju zdravila Avastin in intravenskih difosfonatov je potrebna previdnost.</w:t>
      </w:r>
    </w:p>
    <w:p w14:paraId="28F09C88" w14:textId="77777777" w:rsidR="00367D6C" w:rsidRPr="005C3AAD" w:rsidRDefault="00367D6C">
      <w:pPr>
        <w:rPr>
          <w:lang w:val="sl-SI"/>
        </w:rPr>
      </w:pPr>
      <w:r w:rsidRPr="005C3AAD">
        <w:rPr>
          <w:lang w:val="sl-SI"/>
        </w:rPr>
        <w:t xml:space="preserve">Invazivni zobozdravstveni posegi predstavljajo dodatni dejavnik tveganja. Pred začetkom zdravljenja z zdravilom Avastin je treba razmisliti o pregledu zobovja in primernih preventivnih zobozdravstvenih </w:t>
      </w:r>
      <w:r w:rsidRPr="005C3AAD">
        <w:rPr>
          <w:lang w:val="sl-SI"/>
        </w:rPr>
        <w:lastRenderedPageBreak/>
        <w:t>posegih. Pri bolnikih, ki so predhodno prejemali ali trenutno prejemajo intravenske difosfonate, se je treba, če je to mogoče, izogibati invazivnim zobozdravstvenim posegom.</w:t>
      </w:r>
    </w:p>
    <w:p w14:paraId="31B1CAC6" w14:textId="77777777" w:rsidR="00E13BF6" w:rsidRPr="005C3AAD" w:rsidRDefault="00E13BF6" w:rsidP="00E13BF6">
      <w:pPr>
        <w:rPr>
          <w:i/>
          <w:lang w:val="sl-SI"/>
        </w:rPr>
      </w:pPr>
    </w:p>
    <w:p w14:paraId="0CBCDEB5" w14:textId="77777777" w:rsidR="00E13BF6" w:rsidRPr="005C3AAD" w:rsidRDefault="00E13BF6" w:rsidP="00E13BF6">
      <w:pPr>
        <w:rPr>
          <w:i/>
          <w:lang w:val="sl-SI"/>
        </w:rPr>
      </w:pPr>
      <w:r w:rsidRPr="005C3AAD">
        <w:rPr>
          <w:i/>
          <w:lang w:val="sl-SI"/>
        </w:rPr>
        <w:t>Intravitrealna uporaba</w:t>
      </w:r>
    </w:p>
    <w:p w14:paraId="44B871E3" w14:textId="77777777" w:rsidR="00E13BF6" w:rsidRPr="005C3AAD" w:rsidRDefault="00E13BF6" w:rsidP="00E13BF6">
      <w:pPr>
        <w:rPr>
          <w:lang w:val="sl-SI"/>
        </w:rPr>
      </w:pPr>
      <w:r w:rsidRPr="005C3AAD">
        <w:rPr>
          <w:lang w:val="sl-SI"/>
        </w:rPr>
        <w:t>Zdravilo Avastin ni namenjeno intravitrealni uporabi.</w:t>
      </w:r>
    </w:p>
    <w:p w14:paraId="72F5EAC7" w14:textId="77777777" w:rsidR="00367D6C" w:rsidRPr="005C3AAD" w:rsidRDefault="00367D6C">
      <w:pPr>
        <w:rPr>
          <w:lang w:val="sl-SI"/>
        </w:rPr>
      </w:pPr>
    </w:p>
    <w:p w14:paraId="5F3CC1E9" w14:textId="77777777" w:rsidR="00367D6C" w:rsidRPr="005C3AAD" w:rsidRDefault="00367D6C" w:rsidP="00ED547E">
      <w:pPr>
        <w:keepNext/>
        <w:keepLines/>
        <w:rPr>
          <w:i/>
          <w:lang w:val="sl-SI"/>
        </w:rPr>
      </w:pPr>
      <w:r w:rsidRPr="005C3AAD">
        <w:rPr>
          <w:i/>
          <w:lang w:val="sl-SI"/>
        </w:rPr>
        <w:t>Očesne bolezni</w:t>
      </w:r>
    </w:p>
    <w:p w14:paraId="38E7FDF5" w14:textId="77777777" w:rsidR="00D72B8F" w:rsidRPr="005C3AAD" w:rsidRDefault="00E13BF6" w:rsidP="00ED547E">
      <w:pPr>
        <w:keepNext/>
        <w:keepLines/>
        <w:rPr>
          <w:lang w:val="sl-SI"/>
        </w:rPr>
      </w:pPr>
      <w:r w:rsidRPr="005C3AAD">
        <w:rPr>
          <w:rFonts w:eastAsia="SimSun"/>
          <w:szCs w:val="22"/>
          <w:lang w:val="sl-SI" w:eastAsia="zh-CN"/>
        </w:rPr>
        <w:t>Po</w:t>
      </w:r>
      <w:r w:rsidR="00367D6C" w:rsidRPr="005C3AAD">
        <w:rPr>
          <w:rFonts w:eastAsia="SimSun"/>
          <w:szCs w:val="22"/>
          <w:lang w:val="sl-SI" w:eastAsia="zh-CN"/>
        </w:rPr>
        <w:t xml:space="preserve"> neodobren</w:t>
      </w:r>
      <w:r w:rsidRPr="005C3AAD">
        <w:rPr>
          <w:rFonts w:eastAsia="SimSun"/>
          <w:szCs w:val="22"/>
          <w:lang w:val="sl-SI" w:eastAsia="zh-CN"/>
        </w:rPr>
        <w:t>i</w:t>
      </w:r>
      <w:r w:rsidR="00367D6C" w:rsidRPr="005C3AAD">
        <w:rPr>
          <w:rFonts w:eastAsia="SimSun"/>
          <w:szCs w:val="22"/>
          <w:lang w:val="sl-SI" w:eastAsia="zh-CN"/>
        </w:rPr>
        <w:t xml:space="preserve"> </w:t>
      </w:r>
      <w:r w:rsidRPr="005C3AAD">
        <w:rPr>
          <w:rFonts w:eastAsia="SimSun"/>
          <w:szCs w:val="22"/>
          <w:lang w:val="sl-SI" w:eastAsia="zh-CN"/>
        </w:rPr>
        <w:t xml:space="preserve">intravitrealni uporabi vial zdravila Avastin, ki so odobrene za intravensko uporabo pri rakavih bolnikih, </w:t>
      </w:r>
      <w:r w:rsidR="00367D6C" w:rsidRPr="005C3AAD">
        <w:rPr>
          <w:rFonts w:eastAsia="SimSun"/>
          <w:szCs w:val="22"/>
          <w:lang w:val="sl-SI" w:eastAsia="zh-CN"/>
        </w:rPr>
        <w:t xml:space="preserve">so poročali o </w:t>
      </w:r>
      <w:r w:rsidR="00D72B8F" w:rsidRPr="005C3AAD">
        <w:rPr>
          <w:rFonts w:eastAsia="SimSun"/>
          <w:szCs w:val="22"/>
          <w:lang w:val="sl-SI" w:eastAsia="zh-CN"/>
        </w:rPr>
        <w:t xml:space="preserve">posameznih primerih in o skupini resnih neželenih učinkov, povezanih z očmi. </w:t>
      </w:r>
      <w:r w:rsidR="00367D6C" w:rsidRPr="005C3AAD">
        <w:rPr>
          <w:rFonts w:eastAsia="SimSun"/>
          <w:szCs w:val="22"/>
          <w:lang w:val="sl-SI" w:eastAsia="zh-CN"/>
        </w:rPr>
        <w:t xml:space="preserve">Med njimi so bili </w:t>
      </w:r>
      <w:r w:rsidR="00367D6C" w:rsidRPr="005C3AAD">
        <w:rPr>
          <w:lang w:val="sl-SI"/>
        </w:rPr>
        <w:t xml:space="preserve">infekcijski endoftalmitis, očesno vnetje, kot je sterilni endoftalmitis, uveitis in vitritis, odstop mrežnice, pretrganje pigmentnega epitelija mrežnice, zvečan očesni tlak, očesna krvavitev, kot npr. vitrealna ali retinalna krvavitev, in konjunktivalna krvavitev. </w:t>
      </w:r>
      <w:r w:rsidR="00D72B8F" w:rsidRPr="005C3AAD">
        <w:rPr>
          <w:lang w:val="sl-SI"/>
        </w:rPr>
        <w:t>Nekateri od teh neželenih učinkov so privedli do različnih stopenj izgube vida, vključno s trajno slepoto.</w:t>
      </w:r>
    </w:p>
    <w:p w14:paraId="37067293" w14:textId="77777777" w:rsidR="00E13BF6" w:rsidRPr="005C3AAD" w:rsidRDefault="00E13BF6" w:rsidP="00E13BF6">
      <w:pPr>
        <w:rPr>
          <w:i/>
          <w:lang w:val="sl-SI"/>
        </w:rPr>
      </w:pPr>
    </w:p>
    <w:p w14:paraId="0D6651B0" w14:textId="77777777" w:rsidR="00E13BF6" w:rsidRPr="005C3AAD" w:rsidRDefault="00E13BF6" w:rsidP="00E13BF6">
      <w:pPr>
        <w:rPr>
          <w:i/>
          <w:lang w:val="sl-SI"/>
        </w:rPr>
      </w:pPr>
      <w:r w:rsidRPr="005C3AAD">
        <w:rPr>
          <w:i/>
          <w:lang w:val="sl-SI"/>
        </w:rPr>
        <w:t>Sistemski učinki po intravitrealni uporabi</w:t>
      </w:r>
    </w:p>
    <w:p w14:paraId="29589013" w14:textId="77777777" w:rsidR="00E13BF6" w:rsidRPr="005C3AAD" w:rsidRDefault="00E13BF6" w:rsidP="00E13BF6">
      <w:pPr>
        <w:rPr>
          <w:lang w:val="sl-SI"/>
        </w:rPr>
      </w:pPr>
      <w:r w:rsidRPr="005C3AAD">
        <w:rPr>
          <w:lang w:val="sl-SI"/>
        </w:rPr>
        <w:t>Po intravitrealnem zdravljenju z zaviralci VEGF se koncentracija VEGF v plazmi zmanjša. Po intravitrealni injekciji zaviralcev VEGF so poročali o sistemskih neželenih</w:t>
      </w:r>
      <w:r w:rsidR="00D72B8F" w:rsidRPr="005C3AAD">
        <w:rPr>
          <w:lang w:val="sl-SI"/>
        </w:rPr>
        <w:t xml:space="preserve"> učinkih</w:t>
      </w:r>
      <w:r w:rsidRPr="005C3AAD">
        <w:rPr>
          <w:lang w:val="sl-SI"/>
        </w:rPr>
        <w:t>, vključno s krvavitvijo izven predela oči in arterijskimi tromboemboličnimi</w:t>
      </w:r>
      <w:r w:rsidR="00D72B8F" w:rsidRPr="005C3AAD">
        <w:rPr>
          <w:lang w:val="sl-SI"/>
        </w:rPr>
        <w:t xml:space="preserve"> neželenimi učinki</w:t>
      </w:r>
      <w:r w:rsidRPr="005C3AAD">
        <w:rPr>
          <w:lang w:val="sl-SI"/>
        </w:rPr>
        <w:t>.</w:t>
      </w:r>
    </w:p>
    <w:p w14:paraId="459BF927" w14:textId="77777777" w:rsidR="00367D6C" w:rsidRPr="005C3AAD" w:rsidRDefault="00367D6C">
      <w:pPr>
        <w:rPr>
          <w:lang w:val="sl-SI"/>
        </w:rPr>
      </w:pPr>
    </w:p>
    <w:p w14:paraId="0BB21541" w14:textId="77777777" w:rsidR="00367D6C" w:rsidRPr="005C3AAD" w:rsidRDefault="00367D6C" w:rsidP="003B5254">
      <w:pPr>
        <w:keepNext/>
        <w:keepLines/>
        <w:rPr>
          <w:i/>
          <w:lang w:val="sl-SI"/>
        </w:rPr>
      </w:pPr>
      <w:r w:rsidRPr="005C3AAD">
        <w:rPr>
          <w:i/>
          <w:lang w:val="sl-SI"/>
        </w:rPr>
        <w:t>Okvara jajčnikov/plodnost</w:t>
      </w:r>
    </w:p>
    <w:p w14:paraId="49E6080C" w14:textId="11A4C7A1" w:rsidR="00367D6C" w:rsidRPr="005C3AAD" w:rsidRDefault="00367D6C" w:rsidP="003B5254">
      <w:pPr>
        <w:keepNext/>
        <w:keepLines/>
        <w:rPr>
          <w:lang w:val="sl-SI"/>
        </w:rPr>
      </w:pPr>
      <w:r w:rsidRPr="005C3AAD">
        <w:rPr>
          <w:lang w:val="sl-SI"/>
        </w:rPr>
        <w:t>Zdravilo Avastin lahko zmanjša plodnost žensk (glejte poglavji</w:t>
      </w:r>
      <w:r w:rsidR="009E621A" w:rsidRPr="005C3AAD">
        <w:rPr>
          <w:lang w:val="sl-SI"/>
        </w:rPr>
        <w:t> </w:t>
      </w:r>
      <w:r w:rsidRPr="005C3AAD">
        <w:rPr>
          <w:lang w:val="sl-SI"/>
        </w:rPr>
        <w:t>4.6 in 4.8). Pred začetkom zdravljenja z zdravilom Avastin se je z ženskami v rodni dobi treba pogovoriti o možnostih, ki so na voljo za ohranitev plodnosti.</w:t>
      </w:r>
    </w:p>
    <w:p w14:paraId="18CF9F5C" w14:textId="77777777" w:rsidR="00367D6C" w:rsidRPr="005C3AAD" w:rsidRDefault="00367D6C">
      <w:pPr>
        <w:rPr>
          <w:lang w:val="sl-SI"/>
        </w:rPr>
      </w:pPr>
    </w:p>
    <w:p w14:paraId="70214E95" w14:textId="22BC337A" w:rsidR="007865CD" w:rsidRPr="005C3AAD" w:rsidRDefault="007865CD" w:rsidP="007865CD">
      <w:pPr>
        <w:rPr>
          <w:lang w:val="sl-SI"/>
        </w:rPr>
      </w:pPr>
      <w:del w:id="27" w:author="DRA Slovenia 1" w:date="2025-03-05T10:44:00Z">
        <w:r w:rsidRPr="005C3AAD" w:rsidDel="0051057F">
          <w:rPr>
            <w:rStyle w:val="tlid-translation"/>
            <w:b/>
            <w:lang w:val="sl-SI"/>
          </w:rPr>
          <w:delText>Pomembne informacije o nekaterih sestavinah zdravila Avastin</w:delText>
        </w:r>
      </w:del>
      <w:ins w:id="28" w:author="DRA Slovenia 1" w:date="2025-03-06T12:20:00Z">
        <w:r w:rsidR="00696540">
          <w:rPr>
            <w:i/>
            <w:iCs/>
            <w:lang w:val="sl-SI"/>
          </w:rPr>
          <w:t>Pomožne snovi</w:t>
        </w:r>
      </w:ins>
    </w:p>
    <w:p w14:paraId="48D092E1" w14:textId="77777777" w:rsidR="007865CD" w:rsidRPr="005C3AAD" w:rsidRDefault="007865CD" w:rsidP="007865CD">
      <w:pPr>
        <w:numPr>
          <w:ilvl w:val="12"/>
          <w:numId w:val="0"/>
        </w:numPr>
        <w:ind w:right="-2"/>
        <w:rPr>
          <w:lang w:val="sl-SI"/>
        </w:rPr>
      </w:pPr>
      <w:r w:rsidRPr="005C3AAD">
        <w:rPr>
          <w:rStyle w:val="tlid-translation"/>
          <w:lang w:val="sl-SI"/>
        </w:rPr>
        <w:t>To zdravilo vsebuje manj kot 1 mmol natrija (23 mg) na vialo, kar v bistvu pomeni "brez natrija".</w:t>
      </w:r>
    </w:p>
    <w:p w14:paraId="049F992F" w14:textId="5493DDC0" w:rsidR="007865CD" w:rsidRPr="005C3AAD" w:rsidRDefault="007865CD">
      <w:pPr>
        <w:rPr>
          <w:ins w:id="29" w:author="DRA Slovenia 1" w:date="2025-03-05T10:45:00Z"/>
          <w:lang w:val="sl-SI"/>
        </w:rPr>
      </w:pPr>
    </w:p>
    <w:p w14:paraId="1B1A5FB5" w14:textId="6AE94941" w:rsidR="0051057F" w:rsidRPr="005C3AAD" w:rsidRDefault="00696540" w:rsidP="00696540">
      <w:pPr>
        <w:rPr>
          <w:ins w:id="30" w:author="DRA Slovenia 1" w:date="2025-03-05T10:45:00Z"/>
          <w:lang w:val="sl-SI" w:eastAsia="en-US"/>
        </w:rPr>
      </w:pPr>
      <w:bookmarkStart w:id="31" w:name="_Hlk177729715"/>
      <w:ins w:id="32" w:author="DRA Slovenia 1" w:date="2025-03-06T12:21:00Z">
        <w:r>
          <w:rPr>
            <w:lang w:val="sl-SI" w:eastAsia="en-US"/>
          </w:rPr>
          <w:t>To zdravilo vsebuje 1,6 </w:t>
        </w:r>
        <w:r w:rsidRPr="00696540">
          <w:rPr>
            <w:lang w:val="sl-SI" w:eastAsia="en-US"/>
          </w:rPr>
          <w:t>mg polisorbata</w:t>
        </w:r>
        <w:r>
          <w:rPr>
            <w:lang w:val="sl-SI" w:eastAsia="en-US"/>
          </w:rPr>
          <w:t xml:space="preserve"> 20 v eni viali </w:t>
        </w:r>
      </w:ins>
      <w:ins w:id="33" w:author="DRA Slovenia 1" w:date="2025-03-17T12:10:00Z" w16du:dateUtc="2025-03-17T11:10:00Z">
        <w:r w:rsidR="00405BCE">
          <w:rPr>
            <w:lang w:val="sl-SI" w:eastAsia="en-US"/>
          </w:rPr>
          <w:t xml:space="preserve">s </w:t>
        </w:r>
      </w:ins>
      <w:ins w:id="34" w:author="DRA Slovenia 1" w:date="2025-03-06T12:21:00Z">
        <w:r w:rsidRPr="005C3AAD">
          <w:rPr>
            <w:lang w:val="sl-SI" w:eastAsia="en-US"/>
          </w:rPr>
          <w:t>100 mg/4 ml</w:t>
        </w:r>
      </w:ins>
      <w:ins w:id="35" w:author="DRA Slovenia 1" w:date="2025-03-06T12:22:00Z">
        <w:r>
          <w:rPr>
            <w:lang w:val="sl-SI" w:eastAsia="en-US"/>
          </w:rPr>
          <w:t xml:space="preserve"> in 6,4 </w:t>
        </w:r>
        <w:r w:rsidRPr="00696540">
          <w:rPr>
            <w:lang w:val="sl-SI" w:eastAsia="en-US"/>
          </w:rPr>
          <w:t>mg polisorbata</w:t>
        </w:r>
        <w:r>
          <w:rPr>
            <w:lang w:val="sl-SI" w:eastAsia="en-US"/>
          </w:rPr>
          <w:t xml:space="preserve"> 20 v eni viali </w:t>
        </w:r>
      </w:ins>
      <w:ins w:id="36" w:author="DRA Slovenia 1" w:date="2025-03-17T12:10:00Z" w16du:dateUtc="2025-03-17T11:10:00Z">
        <w:r w:rsidR="00405BCE">
          <w:rPr>
            <w:lang w:val="sl-SI" w:eastAsia="en-US"/>
          </w:rPr>
          <w:t xml:space="preserve">s </w:t>
        </w:r>
      </w:ins>
      <w:ins w:id="37" w:author="DRA Slovenia 1" w:date="2025-03-06T12:22:00Z">
        <w:r>
          <w:rPr>
            <w:lang w:val="sl-SI" w:eastAsia="en-US"/>
          </w:rPr>
          <w:t>400 mg/16</w:t>
        </w:r>
        <w:r w:rsidRPr="005C3AAD">
          <w:rPr>
            <w:lang w:val="sl-SI" w:eastAsia="en-US"/>
          </w:rPr>
          <w:t> ml</w:t>
        </w:r>
      </w:ins>
      <w:ins w:id="38" w:author="DRA Slovenia 1" w:date="2025-03-06T12:21:00Z">
        <w:r>
          <w:rPr>
            <w:lang w:val="sl-SI" w:eastAsia="en-US"/>
          </w:rPr>
          <w:t xml:space="preserve">, </w:t>
        </w:r>
        <w:r w:rsidRPr="00696540">
          <w:rPr>
            <w:lang w:val="sl-SI" w:eastAsia="en-US"/>
          </w:rPr>
          <w:t>kar je enako</w:t>
        </w:r>
      </w:ins>
      <w:ins w:id="39" w:author="DRA Slovenia 1" w:date="2025-03-06T12:23:00Z">
        <w:r>
          <w:rPr>
            <w:lang w:val="sl-SI" w:eastAsia="en-US"/>
          </w:rPr>
          <w:t xml:space="preserve"> 0,4 mg/ml</w:t>
        </w:r>
      </w:ins>
      <w:ins w:id="40" w:author="DRA Slovenia 1" w:date="2025-03-06T12:21:00Z">
        <w:r>
          <w:rPr>
            <w:lang w:val="sl-SI" w:eastAsia="en-US"/>
          </w:rPr>
          <w:t xml:space="preserve">. </w:t>
        </w:r>
        <w:r w:rsidRPr="00696540">
          <w:rPr>
            <w:lang w:val="sl-SI" w:eastAsia="en-US"/>
          </w:rPr>
          <w:t xml:space="preserve">Polisorbati lahko </w:t>
        </w:r>
        <w:r>
          <w:rPr>
            <w:lang w:val="sl-SI" w:eastAsia="en-US"/>
          </w:rPr>
          <w:t>povzročijo alergijske reakcije.</w:t>
        </w:r>
      </w:ins>
    </w:p>
    <w:bookmarkEnd w:id="31"/>
    <w:p w14:paraId="47AEEF1C" w14:textId="77777777" w:rsidR="0051057F" w:rsidRPr="005C3AAD" w:rsidRDefault="0051057F">
      <w:pPr>
        <w:rPr>
          <w:lang w:val="sl-SI"/>
        </w:rPr>
      </w:pPr>
    </w:p>
    <w:p w14:paraId="79C45293" w14:textId="77777777" w:rsidR="00367D6C" w:rsidRPr="005C3AAD" w:rsidRDefault="00367D6C" w:rsidP="00D46C76">
      <w:pPr>
        <w:keepNext/>
        <w:keepLines/>
        <w:ind w:left="567" w:hanging="567"/>
        <w:rPr>
          <w:lang w:val="sl-SI"/>
        </w:rPr>
      </w:pPr>
      <w:r w:rsidRPr="005C3AAD">
        <w:rPr>
          <w:b/>
          <w:lang w:val="sl-SI"/>
        </w:rPr>
        <w:t>4.5</w:t>
      </w:r>
      <w:r w:rsidRPr="005C3AAD">
        <w:rPr>
          <w:b/>
          <w:lang w:val="sl-SI"/>
        </w:rPr>
        <w:tab/>
        <w:t>Medsebojno delovanje z drugimi zdravili in druge oblike interakcij</w:t>
      </w:r>
    </w:p>
    <w:p w14:paraId="7BA0BB93" w14:textId="77777777" w:rsidR="00367D6C" w:rsidRPr="005C3AAD" w:rsidRDefault="00367D6C" w:rsidP="00D46C76">
      <w:pPr>
        <w:keepNext/>
        <w:keepLines/>
        <w:rPr>
          <w:lang w:val="sl-SI"/>
        </w:rPr>
      </w:pPr>
    </w:p>
    <w:p w14:paraId="6048DF13" w14:textId="77777777" w:rsidR="00367D6C" w:rsidRPr="005C3AAD" w:rsidRDefault="00367D6C" w:rsidP="00D46C76">
      <w:pPr>
        <w:keepNext/>
        <w:keepLines/>
        <w:rPr>
          <w:i/>
          <w:lang w:val="sl-SI"/>
        </w:rPr>
      </w:pPr>
      <w:r w:rsidRPr="005C3AAD">
        <w:rPr>
          <w:i/>
          <w:lang w:val="sl-SI"/>
        </w:rPr>
        <w:t>Vpliv zdravil za zdravljenje novotvorb na farmakokinetiko bevacizumaba</w:t>
      </w:r>
    </w:p>
    <w:p w14:paraId="66A2D2A9" w14:textId="77777777" w:rsidR="00367D6C" w:rsidRPr="005C3AAD" w:rsidRDefault="00367D6C">
      <w:pPr>
        <w:rPr>
          <w:lang w:val="sl-SI"/>
        </w:rPr>
      </w:pPr>
      <w:r w:rsidRPr="005C3AAD">
        <w:rPr>
          <w:lang w:val="sl-SI"/>
        </w:rPr>
        <w:t>Populacijsk</w:t>
      </w:r>
      <w:r w:rsidR="00926B22" w:rsidRPr="005C3AAD">
        <w:rPr>
          <w:lang w:val="sl-SI"/>
        </w:rPr>
        <w:t>e</w:t>
      </w:r>
      <w:r w:rsidRPr="005C3AAD">
        <w:rPr>
          <w:lang w:val="sl-SI"/>
        </w:rPr>
        <w:t xml:space="preserve"> farmakokinetičn</w:t>
      </w:r>
      <w:r w:rsidR="00926B22" w:rsidRPr="005C3AAD">
        <w:rPr>
          <w:lang w:val="sl-SI"/>
        </w:rPr>
        <w:t>e</w:t>
      </w:r>
      <w:r w:rsidRPr="005C3AAD">
        <w:rPr>
          <w:lang w:val="sl-SI"/>
        </w:rPr>
        <w:t xml:space="preserve"> analiz</w:t>
      </w:r>
      <w:r w:rsidR="00926B22" w:rsidRPr="005C3AAD">
        <w:rPr>
          <w:lang w:val="sl-SI"/>
        </w:rPr>
        <w:t>e</w:t>
      </w:r>
      <w:r w:rsidRPr="005C3AAD">
        <w:rPr>
          <w:lang w:val="sl-SI"/>
        </w:rPr>
        <w:t xml:space="preserve"> </w:t>
      </w:r>
      <w:r w:rsidR="00926B22" w:rsidRPr="005C3AAD">
        <w:rPr>
          <w:lang w:val="sl-SI"/>
        </w:rPr>
        <w:t xml:space="preserve">so </w:t>
      </w:r>
      <w:r w:rsidRPr="005C3AAD">
        <w:rPr>
          <w:lang w:val="sl-SI"/>
        </w:rPr>
        <w:t>pokazal</w:t>
      </w:r>
      <w:r w:rsidR="00926B22" w:rsidRPr="005C3AAD">
        <w:rPr>
          <w:lang w:val="sl-SI"/>
        </w:rPr>
        <w:t>e</w:t>
      </w:r>
      <w:r w:rsidRPr="005C3AAD">
        <w:rPr>
          <w:lang w:val="sl-SI"/>
        </w:rPr>
        <w:t xml:space="preserve">, da klinično pomembnega medsebojnega delovanja sočasno dane kemoterapije na farmakokinetiko </w:t>
      </w:r>
      <w:r w:rsidR="007F0D9D" w:rsidRPr="005C3AAD">
        <w:rPr>
          <w:lang w:val="sl-SI"/>
        </w:rPr>
        <w:t>bevacizumaba</w:t>
      </w:r>
      <w:r w:rsidRPr="005C3AAD">
        <w:rPr>
          <w:lang w:val="sl-SI"/>
        </w:rPr>
        <w:t xml:space="preserve"> ni. Pri bolnikih, ki so prejemali samostojno zdravljenje z zdravilom Avastin, v primerjavi z bolniki, ki so prejemali zdravilo Avastin v kombinaciji z interferonom alfa-</w:t>
      </w:r>
      <w:r w:rsidR="007F0D9D" w:rsidRPr="005C3AAD">
        <w:rPr>
          <w:lang w:val="sl-SI"/>
        </w:rPr>
        <w:t xml:space="preserve">2a, erlotinibom </w:t>
      </w:r>
      <w:r w:rsidRPr="005C3AAD">
        <w:rPr>
          <w:lang w:val="sl-SI"/>
        </w:rPr>
        <w:t>ali kemoterapijami (IFL, 5-FU/LV, karboplatin/paklitaksel, kapecitabin, doksorubicin ali cisplatin/gemcitabin), ni bilo statistično značiln</w:t>
      </w:r>
      <w:r w:rsidR="00743E26" w:rsidRPr="005C3AAD">
        <w:rPr>
          <w:lang w:val="sl-SI"/>
        </w:rPr>
        <w:t>ih</w:t>
      </w:r>
      <w:r w:rsidRPr="005C3AAD">
        <w:rPr>
          <w:lang w:val="sl-SI"/>
        </w:rPr>
        <w:t xml:space="preserve"> ali klinično pomembn</w:t>
      </w:r>
      <w:r w:rsidR="007F0D9D" w:rsidRPr="005C3AAD">
        <w:rPr>
          <w:lang w:val="sl-SI"/>
        </w:rPr>
        <w:t>ih</w:t>
      </w:r>
      <w:r w:rsidRPr="005C3AAD">
        <w:rPr>
          <w:lang w:val="sl-SI"/>
        </w:rPr>
        <w:t xml:space="preserve"> razlik v očistku </w:t>
      </w:r>
      <w:r w:rsidR="007F0D9D" w:rsidRPr="005C3AAD">
        <w:rPr>
          <w:lang w:val="sl-SI"/>
        </w:rPr>
        <w:t>bevacizumaba</w:t>
      </w:r>
      <w:r w:rsidRPr="005C3AAD">
        <w:rPr>
          <w:lang w:val="sl-SI"/>
        </w:rPr>
        <w:t>.</w:t>
      </w:r>
    </w:p>
    <w:p w14:paraId="0F7899C7" w14:textId="77777777" w:rsidR="00367D6C" w:rsidRPr="005C3AAD" w:rsidRDefault="00367D6C">
      <w:pPr>
        <w:rPr>
          <w:lang w:val="sl-SI"/>
        </w:rPr>
      </w:pPr>
    </w:p>
    <w:p w14:paraId="20B02EDA" w14:textId="77777777" w:rsidR="00367D6C" w:rsidRPr="005C3AAD" w:rsidRDefault="00367D6C" w:rsidP="006C008B">
      <w:pPr>
        <w:keepNext/>
        <w:keepLines/>
        <w:rPr>
          <w:i/>
          <w:lang w:val="sl-SI"/>
        </w:rPr>
      </w:pPr>
      <w:r w:rsidRPr="005C3AAD">
        <w:rPr>
          <w:i/>
          <w:lang w:val="sl-SI"/>
        </w:rPr>
        <w:t>Vpliv bevacizumaba na farmakokinetiko drugih zdravil za zdravljenje novotvorb</w:t>
      </w:r>
    </w:p>
    <w:p w14:paraId="22022695" w14:textId="77777777" w:rsidR="001B7FE3" w:rsidRPr="005C3AAD" w:rsidRDefault="00F300AA">
      <w:pPr>
        <w:rPr>
          <w:lang w:val="sl-SI"/>
        </w:rPr>
      </w:pPr>
      <w:r w:rsidRPr="005C3AAD">
        <w:rPr>
          <w:lang w:val="sl-SI"/>
        </w:rPr>
        <w:t>Klinično pomembnega</w:t>
      </w:r>
      <w:r w:rsidR="001B7FE3" w:rsidRPr="005C3AAD">
        <w:rPr>
          <w:lang w:val="sl-SI"/>
        </w:rPr>
        <w:t xml:space="preserve"> </w:t>
      </w:r>
      <w:r w:rsidRPr="005C3AAD">
        <w:rPr>
          <w:lang w:val="sl-SI"/>
        </w:rPr>
        <w:t>medsebojnega delovanja</w:t>
      </w:r>
      <w:r w:rsidR="001B7FE3" w:rsidRPr="005C3AAD">
        <w:rPr>
          <w:lang w:val="sl-SI"/>
        </w:rPr>
        <w:t xml:space="preserve"> bevacizumaba na farmakokinetiko sočasno </w:t>
      </w:r>
      <w:r w:rsidRPr="005C3AAD">
        <w:rPr>
          <w:lang w:val="sl-SI"/>
        </w:rPr>
        <w:t>danega</w:t>
      </w:r>
      <w:r w:rsidR="001B7FE3" w:rsidRPr="005C3AAD">
        <w:rPr>
          <w:lang w:val="sl-SI"/>
        </w:rPr>
        <w:t xml:space="preserve"> interferona alfa-2a, erlotiniba (in njegove</w:t>
      </w:r>
      <w:r w:rsidRPr="005C3AAD">
        <w:rPr>
          <w:lang w:val="sl-SI"/>
        </w:rPr>
        <w:t xml:space="preserve">ga aktivnega presnovka OSI-420), </w:t>
      </w:r>
      <w:r w:rsidR="001B7FE3" w:rsidRPr="005C3AAD">
        <w:rPr>
          <w:lang w:val="sl-SI"/>
        </w:rPr>
        <w:t>kemoterapevtika irinotekana (in njegovega aktivnega presnovka SN38), kapecitabina, oksaliplatina (kot je dokazano z merjenjem proste in celokupne platine) in cisplatina</w:t>
      </w:r>
      <w:r w:rsidRPr="005C3AAD">
        <w:rPr>
          <w:lang w:val="sl-SI"/>
        </w:rPr>
        <w:t xml:space="preserve"> niso opazili</w:t>
      </w:r>
      <w:r w:rsidR="001B7FE3" w:rsidRPr="005C3AAD">
        <w:rPr>
          <w:lang w:val="sl-SI"/>
        </w:rPr>
        <w:t>. O vplivu bevacizumaba na farmakokinetiko gemcitabina ne moremo zagotovo sklepati.</w:t>
      </w:r>
    </w:p>
    <w:p w14:paraId="478EDD3F" w14:textId="77777777" w:rsidR="00367D6C" w:rsidRPr="005C3AAD" w:rsidRDefault="00367D6C">
      <w:pPr>
        <w:rPr>
          <w:lang w:val="sl-SI"/>
        </w:rPr>
      </w:pPr>
    </w:p>
    <w:p w14:paraId="4ECA9FCA" w14:textId="77777777" w:rsidR="00367D6C" w:rsidRPr="005C3AAD" w:rsidRDefault="00367D6C">
      <w:pPr>
        <w:rPr>
          <w:i/>
          <w:lang w:val="sl-SI"/>
        </w:rPr>
      </w:pPr>
      <w:r w:rsidRPr="005C3AAD">
        <w:rPr>
          <w:i/>
          <w:lang w:val="sl-SI"/>
        </w:rPr>
        <w:t>Kombinacija bevacizumaba in sunitinibijevega malata</w:t>
      </w:r>
    </w:p>
    <w:p w14:paraId="4E60E36C" w14:textId="798B3477" w:rsidR="00367D6C" w:rsidRPr="005C3AAD" w:rsidRDefault="00367D6C">
      <w:pPr>
        <w:rPr>
          <w:lang w:val="sl-SI"/>
        </w:rPr>
      </w:pPr>
      <w:r w:rsidRPr="005C3AAD">
        <w:rPr>
          <w:lang w:val="sl-SI"/>
        </w:rPr>
        <w:t>V dveh kliničnih preskušanjih metastatskega karcinoma ledvičnih celic so poročali o mikroangiopatični hemolitični anemiji pri 7 od 19</w:t>
      </w:r>
      <w:r w:rsidR="000B3258" w:rsidRPr="005C3AAD">
        <w:rPr>
          <w:lang w:val="sl-SI"/>
        </w:rPr>
        <w:t> </w:t>
      </w:r>
      <w:r w:rsidRPr="005C3AAD">
        <w:rPr>
          <w:lang w:val="sl-SI"/>
        </w:rPr>
        <w:t>bolnikov, ki so jih zdravili s kombinacijo bevacizumaba (10 mg/kg na vsaka dva tedna) in sunitinibijevega malata (50 mg na dan).</w:t>
      </w:r>
    </w:p>
    <w:p w14:paraId="7601744F" w14:textId="77777777" w:rsidR="00367D6C" w:rsidRPr="005C3AAD" w:rsidRDefault="00367D6C">
      <w:pPr>
        <w:rPr>
          <w:lang w:val="sl-SI"/>
        </w:rPr>
      </w:pPr>
    </w:p>
    <w:p w14:paraId="30D7DEE1" w14:textId="6C68B649" w:rsidR="00367D6C" w:rsidRPr="005C3AAD" w:rsidRDefault="00367D6C">
      <w:pPr>
        <w:rPr>
          <w:lang w:val="sl-SI"/>
        </w:rPr>
      </w:pPr>
      <w:r w:rsidRPr="005C3AAD">
        <w:rPr>
          <w:lang w:val="sl-SI"/>
        </w:rPr>
        <w:t xml:space="preserve">Mikroangiopatična hemolitična anemija je hemolitična motnja, ki se lahko kaže s fragmentacijo rdečih krvničk, anemijo in trombocitopenijo. Pri nekaterih bolnikih so opazili tudi hipertenzijo (vključno s hipertenzivno krizo), povečane vrednosti kreatinina in nevrološke simptome. Ti neželeni učinki po prekinitvi zdravljenja z bevacizumabom in sunitinibijevim malatom niso bili več prisotni (glejte </w:t>
      </w:r>
      <w:r w:rsidRPr="005C3AAD">
        <w:rPr>
          <w:lang w:val="sl-SI"/>
        </w:rPr>
        <w:lastRenderedPageBreak/>
        <w:t xml:space="preserve">odstavek </w:t>
      </w:r>
      <w:r w:rsidRPr="005C3AAD">
        <w:rPr>
          <w:i/>
          <w:lang w:val="sl-SI"/>
        </w:rPr>
        <w:t xml:space="preserve">Hipertenzija, Proteinurija in Sindrom posteriorne reverzibilne encefalopatije </w:t>
      </w:r>
      <w:r w:rsidRPr="005C3AAD">
        <w:rPr>
          <w:lang w:val="sl-SI"/>
        </w:rPr>
        <w:t>v poglavju</w:t>
      </w:r>
      <w:r w:rsidR="009E621A" w:rsidRPr="005C3AAD">
        <w:rPr>
          <w:lang w:val="sl-SI"/>
        </w:rPr>
        <w:t> </w:t>
      </w:r>
      <w:r w:rsidRPr="005C3AAD">
        <w:rPr>
          <w:lang w:val="sl-SI"/>
        </w:rPr>
        <w:t>4.4).</w:t>
      </w:r>
    </w:p>
    <w:p w14:paraId="648E3208" w14:textId="77777777" w:rsidR="00367D6C" w:rsidRPr="005C3AAD" w:rsidRDefault="00367D6C">
      <w:pPr>
        <w:rPr>
          <w:lang w:val="sl-SI"/>
        </w:rPr>
      </w:pPr>
    </w:p>
    <w:p w14:paraId="3E224402" w14:textId="0825EE82" w:rsidR="00367D6C" w:rsidRPr="005C3AAD" w:rsidRDefault="00367D6C">
      <w:pPr>
        <w:keepNext/>
        <w:keepLines/>
        <w:rPr>
          <w:i/>
          <w:lang w:val="sl-SI"/>
        </w:rPr>
      </w:pPr>
      <w:r w:rsidRPr="005C3AAD">
        <w:rPr>
          <w:i/>
          <w:lang w:val="sl-SI"/>
        </w:rPr>
        <w:t xml:space="preserve">Kombinacija z zdravljenjem na osnovi platine ali taksanov </w:t>
      </w:r>
      <w:r w:rsidRPr="005C3AAD">
        <w:rPr>
          <w:lang w:val="sl-SI"/>
        </w:rPr>
        <w:t>(glejte poglavji</w:t>
      </w:r>
      <w:r w:rsidR="009E621A" w:rsidRPr="005C3AAD">
        <w:rPr>
          <w:lang w:val="sl-SI"/>
        </w:rPr>
        <w:t> </w:t>
      </w:r>
      <w:r w:rsidRPr="005C3AAD">
        <w:rPr>
          <w:lang w:val="sl-SI"/>
        </w:rPr>
        <w:t>4.4 in 4.8)</w:t>
      </w:r>
    </w:p>
    <w:p w14:paraId="4397D82B" w14:textId="77777777" w:rsidR="00367D6C" w:rsidRPr="005C3AAD" w:rsidRDefault="00367D6C">
      <w:pPr>
        <w:rPr>
          <w:lang w:val="sl-SI"/>
        </w:rPr>
      </w:pPr>
      <w:r w:rsidRPr="005C3AAD">
        <w:rPr>
          <w:lang w:val="sl-SI"/>
        </w:rPr>
        <w:t>Opazili so večji pojav hude nevtropenije, febrilne nevtropenije ali okužbe s hudo nevtropenijo ali brez nje (vključno s smrtnimi primeri); to so večinoma opazili pri bolnikih, ki so prejemali zdravljenje na osnovi platine al</w:t>
      </w:r>
      <w:r w:rsidR="00F06FCA" w:rsidRPr="005C3AAD">
        <w:rPr>
          <w:lang w:val="sl-SI"/>
        </w:rPr>
        <w:t>i taksanov pri nedrobnoceličnem raku pljuč ter metastatskem</w:t>
      </w:r>
      <w:r w:rsidRPr="005C3AAD">
        <w:rPr>
          <w:lang w:val="sl-SI"/>
        </w:rPr>
        <w:t xml:space="preserve"> raku dojk.</w:t>
      </w:r>
    </w:p>
    <w:p w14:paraId="334CC27D" w14:textId="77777777" w:rsidR="00367D6C" w:rsidRPr="005C3AAD" w:rsidRDefault="00367D6C">
      <w:pPr>
        <w:rPr>
          <w:lang w:val="sl-SI"/>
        </w:rPr>
      </w:pPr>
    </w:p>
    <w:p w14:paraId="22CDF939" w14:textId="77777777" w:rsidR="00367D6C" w:rsidRPr="005C3AAD" w:rsidRDefault="00367D6C" w:rsidP="009B76BE">
      <w:pPr>
        <w:keepNext/>
        <w:keepLines/>
        <w:rPr>
          <w:lang w:val="sl-SI"/>
        </w:rPr>
      </w:pPr>
      <w:r w:rsidRPr="005C3AAD">
        <w:rPr>
          <w:i/>
          <w:lang w:val="sl-SI"/>
        </w:rPr>
        <w:t>Radioterapija</w:t>
      </w:r>
    </w:p>
    <w:p w14:paraId="52DEC1F1" w14:textId="77777777" w:rsidR="00367D6C" w:rsidRPr="005C3AAD" w:rsidRDefault="00367D6C" w:rsidP="009B76BE">
      <w:pPr>
        <w:keepNext/>
        <w:keepLines/>
        <w:rPr>
          <w:lang w:val="sl-SI"/>
        </w:rPr>
      </w:pPr>
      <w:r w:rsidRPr="005C3AAD">
        <w:rPr>
          <w:lang w:val="sl-SI"/>
        </w:rPr>
        <w:t>Varnost in učinkovitost sočasnega zdravljenja z radioterapijo in zdravilom Avastin nista bili ugotovljeni.</w:t>
      </w:r>
    </w:p>
    <w:p w14:paraId="46C32A45" w14:textId="77777777" w:rsidR="00367D6C" w:rsidRPr="005C3AAD" w:rsidRDefault="00367D6C">
      <w:pPr>
        <w:rPr>
          <w:lang w:val="sl-SI"/>
        </w:rPr>
      </w:pPr>
    </w:p>
    <w:p w14:paraId="48396C3D" w14:textId="77777777" w:rsidR="00367D6C" w:rsidRPr="005C3AAD" w:rsidRDefault="00367D6C" w:rsidP="0034012D">
      <w:pPr>
        <w:keepNext/>
        <w:keepLines/>
        <w:rPr>
          <w:i/>
          <w:lang w:val="sl-SI"/>
        </w:rPr>
      </w:pPr>
      <w:r w:rsidRPr="005C3AAD">
        <w:rPr>
          <w:i/>
          <w:lang w:val="sl-SI"/>
        </w:rPr>
        <w:t>Monoklonska protitelesa z delovanjem na EGFR, v kombinaciji s kemoterapevtskimi shemami, ki vključujejo bevacizumab</w:t>
      </w:r>
    </w:p>
    <w:p w14:paraId="5DFA2B76" w14:textId="323B9891" w:rsidR="00367D6C" w:rsidRPr="005C3AAD" w:rsidRDefault="00367D6C" w:rsidP="0034012D">
      <w:pPr>
        <w:rPr>
          <w:lang w:val="sl-SI"/>
        </w:rPr>
      </w:pPr>
      <w:r w:rsidRPr="005C3AAD">
        <w:rPr>
          <w:lang w:val="sl-SI"/>
        </w:rPr>
        <w:t>Študij medsebojnega delovanja niso izvedli. Monoklonska protitelesa z delovanjem na EGFR se za zdravljenje metastatskega raka debelega črevesa in danke ne smejo dajati v kombinaciji s kemoterapevstko shemo, ki vključuje bevacizumab. Rezultati randomiziranih študij faze</w:t>
      </w:r>
      <w:r w:rsidR="009E621A" w:rsidRPr="005C3AAD">
        <w:rPr>
          <w:lang w:val="sl-SI"/>
        </w:rPr>
        <w:t> </w:t>
      </w:r>
      <w:r w:rsidRPr="005C3AAD">
        <w:rPr>
          <w:lang w:val="sl-SI"/>
        </w:rPr>
        <w:t>III, PACCE in CAIRO-2, pri bolnikih z metastatskim rakom debelega črevesa in danke kažejo, da je uporaba monoklonskih protiteles proti EGFR, panitumumaba in cetuksimaba, v kombinaciji s kemoterapijo in bevacizumabom povezana s skrajšanjem preživetja brez napred</w:t>
      </w:r>
      <w:r w:rsidR="00F06FCA" w:rsidRPr="005C3AAD">
        <w:rPr>
          <w:lang w:val="sl-SI"/>
        </w:rPr>
        <w:t>ovanja bolezni in/ali celokupnega preživetja</w:t>
      </w:r>
      <w:r w:rsidRPr="005C3AAD">
        <w:rPr>
          <w:lang w:val="sl-SI"/>
        </w:rPr>
        <w:t xml:space="preserve"> ter s povečano toksičnostjo v primerjavi samo z bevacizumabom in kemoterapijo.</w:t>
      </w:r>
    </w:p>
    <w:p w14:paraId="61623CC2" w14:textId="77777777" w:rsidR="00367D6C" w:rsidRPr="005C3AAD" w:rsidRDefault="00367D6C" w:rsidP="0034012D">
      <w:pPr>
        <w:rPr>
          <w:lang w:val="sl-SI"/>
        </w:rPr>
      </w:pPr>
    </w:p>
    <w:p w14:paraId="10C1D817" w14:textId="77777777" w:rsidR="00367D6C" w:rsidRPr="005C3AAD" w:rsidRDefault="00367D6C" w:rsidP="00126C55">
      <w:pPr>
        <w:keepNext/>
        <w:keepLines/>
        <w:ind w:left="567" w:hanging="567"/>
        <w:rPr>
          <w:lang w:val="sl-SI"/>
        </w:rPr>
      </w:pPr>
      <w:r w:rsidRPr="005C3AAD">
        <w:rPr>
          <w:b/>
          <w:lang w:val="sl-SI"/>
        </w:rPr>
        <w:t>4.6</w:t>
      </w:r>
      <w:r w:rsidRPr="005C3AAD">
        <w:rPr>
          <w:b/>
          <w:lang w:val="sl-SI"/>
        </w:rPr>
        <w:tab/>
        <w:t>Plodnost, nosečnost in dojenje</w:t>
      </w:r>
    </w:p>
    <w:p w14:paraId="778B9643" w14:textId="77777777" w:rsidR="00367D6C" w:rsidRPr="005C3AAD" w:rsidRDefault="00367D6C" w:rsidP="00126C55">
      <w:pPr>
        <w:keepNext/>
        <w:keepLines/>
        <w:rPr>
          <w:lang w:val="sl-SI"/>
        </w:rPr>
      </w:pPr>
    </w:p>
    <w:p w14:paraId="4110731D" w14:textId="77777777" w:rsidR="00367D6C" w:rsidRPr="005C3AAD" w:rsidRDefault="00367D6C" w:rsidP="00126C55">
      <w:pPr>
        <w:keepNext/>
        <w:keepLines/>
        <w:rPr>
          <w:i/>
          <w:lang w:val="sl-SI"/>
        </w:rPr>
      </w:pPr>
      <w:r w:rsidRPr="005C3AAD">
        <w:rPr>
          <w:i/>
          <w:lang w:val="sl-SI"/>
        </w:rPr>
        <w:t>Ženske v rodni dobi</w:t>
      </w:r>
    </w:p>
    <w:p w14:paraId="2F1CF33B" w14:textId="3358B404" w:rsidR="00367D6C" w:rsidRPr="005C3AAD" w:rsidRDefault="00367D6C">
      <w:pPr>
        <w:rPr>
          <w:noProof/>
          <w:lang w:val="sl-SI"/>
        </w:rPr>
      </w:pPr>
      <w:r w:rsidRPr="005C3AAD">
        <w:rPr>
          <w:noProof/>
          <w:lang w:val="sl-SI"/>
        </w:rPr>
        <w:t>Ženske v rodni dobi morajo uporabljati učinkovito kontracepcijo med zdravljenjem in do 6</w:t>
      </w:r>
      <w:r w:rsidR="009E621A" w:rsidRPr="005C3AAD">
        <w:rPr>
          <w:noProof/>
          <w:lang w:val="sl-SI"/>
        </w:rPr>
        <w:t> </w:t>
      </w:r>
      <w:r w:rsidRPr="005C3AAD">
        <w:rPr>
          <w:noProof/>
          <w:lang w:val="sl-SI"/>
        </w:rPr>
        <w:t>mesecev po njem.</w:t>
      </w:r>
    </w:p>
    <w:p w14:paraId="04ABF428" w14:textId="77777777" w:rsidR="00367D6C" w:rsidRPr="005C3AAD" w:rsidRDefault="00367D6C">
      <w:pPr>
        <w:rPr>
          <w:i/>
          <w:lang w:val="sl-SI"/>
        </w:rPr>
      </w:pPr>
    </w:p>
    <w:p w14:paraId="53C24E37" w14:textId="77777777" w:rsidR="006022C7" w:rsidRPr="005C3AAD" w:rsidRDefault="006022C7" w:rsidP="006022C7">
      <w:pPr>
        <w:keepNext/>
        <w:keepLines/>
        <w:rPr>
          <w:i/>
          <w:lang w:val="sl-SI"/>
        </w:rPr>
      </w:pPr>
      <w:r w:rsidRPr="005C3AAD">
        <w:rPr>
          <w:i/>
          <w:lang w:val="sl-SI"/>
        </w:rPr>
        <w:t>Nosečnost</w:t>
      </w:r>
    </w:p>
    <w:p w14:paraId="603F69D9" w14:textId="77777777" w:rsidR="006022C7" w:rsidRPr="005C3AAD" w:rsidRDefault="006022C7" w:rsidP="006022C7">
      <w:pPr>
        <w:keepNext/>
        <w:keepLines/>
        <w:rPr>
          <w:noProof/>
          <w:lang w:val="sl-SI"/>
        </w:rPr>
      </w:pPr>
      <w:r w:rsidRPr="005C3AAD">
        <w:rPr>
          <w:lang w:val="sl-SI"/>
        </w:rPr>
        <w:t>Iz kliničnih preskušanj ni podatkov o uporabi zdravila Avastin pri nosečnicah. Študije na živalih so pokazale škodljiv vpliv na sposobnost razmnoževanja, vključno z m</w:t>
      </w:r>
      <w:r w:rsidR="00F16032" w:rsidRPr="005C3AAD">
        <w:rPr>
          <w:lang w:val="sl-SI"/>
        </w:rPr>
        <w:t>alformacijami (glejte poglavje </w:t>
      </w:r>
      <w:r w:rsidRPr="005C3AAD">
        <w:rPr>
          <w:lang w:val="sl-SI"/>
        </w:rPr>
        <w:t xml:space="preserve">5.3). Znano je, da IgG prehajajo skozi placento, zato predvidevamo, da lahko zdravilo Avastin povzroči zavrtje angiogeneze pri plodu in tako </w:t>
      </w:r>
      <w:r w:rsidRPr="005C3AAD">
        <w:rPr>
          <w:noProof/>
          <w:lang w:val="sl-SI"/>
        </w:rPr>
        <w:t>domnevno povzroča resne okvare ploda, če ga jemljejo nosečnice. V obdobju po prihodu zdravila na trg so opazili primere nenormalnosti pri plodu, če je n</w:t>
      </w:r>
      <w:r w:rsidR="000033AB" w:rsidRPr="005C3AAD">
        <w:rPr>
          <w:noProof/>
          <w:lang w:val="sl-SI"/>
        </w:rPr>
        <w:t>osečnica jemala bevacizumab sam</w:t>
      </w:r>
      <w:r w:rsidRPr="005C3AAD">
        <w:rPr>
          <w:noProof/>
          <w:lang w:val="sl-SI"/>
        </w:rPr>
        <w:t xml:space="preserve"> ali v kombinaciji s kemoterapijo, za katero je znano, da je </w:t>
      </w:r>
      <w:r w:rsidR="00F16032" w:rsidRPr="005C3AAD">
        <w:rPr>
          <w:noProof/>
          <w:lang w:val="sl-SI"/>
        </w:rPr>
        <w:t>embriotoksična (glejte poglavje </w:t>
      </w:r>
      <w:r w:rsidRPr="005C3AAD">
        <w:rPr>
          <w:noProof/>
          <w:lang w:val="sl-SI"/>
        </w:rPr>
        <w:t>4.8). Zdravilo Avastin je kontraindicirano med nosečnostjo (glej</w:t>
      </w:r>
      <w:r w:rsidR="00F16032" w:rsidRPr="005C3AAD">
        <w:rPr>
          <w:noProof/>
          <w:lang w:val="sl-SI"/>
        </w:rPr>
        <w:t>te poglavje </w:t>
      </w:r>
      <w:r w:rsidRPr="005C3AAD">
        <w:rPr>
          <w:noProof/>
          <w:lang w:val="sl-SI"/>
        </w:rPr>
        <w:t>4.3).</w:t>
      </w:r>
    </w:p>
    <w:p w14:paraId="7BCC89D0" w14:textId="77777777" w:rsidR="00367D6C" w:rsidRPr="005C3AAD" w:rsidRDefault="00367D6C">
      <w:pPr>
        <w:rPr>
          <w:lang w:val="sl-SI"/>
        </w:rPr>
      </w:pPr>
    </w:p>
    <w:p w14:paraId="70CFE48D" w14:textId="77777777" w:rsidR="00367D6C" w:rsidRPr="005C3AAD" w:rsidRDefault="00367D6C">
      <w:pPr>
        <w:keepNext/>
        <w:outlineLvl w:val="0"/>
        <w:rPr>
          <w:i/>
          <w:lang w:val="sl-SI"/>
        </w:rPr>
      </w:pPr>
      <w:r w:rsidRPr="005C3AAD">
        <w:rPr>
          <w:i/>
          <w:lang w:val="sl-SI"/>
        </w:rPr>
        <w:t>Dojenje</w:t>
      </w:r>
    </w:p>
    <w:p w14:paraId="727FD5F4" w14:textId="04155246" w:rsidR="00367D6C" w:rsidRPr="005C3AAD" w:rsidRDefault="00367D6C">
      <w:pPr>
        <w:rPr>
          <w:lang w:val="sl-SI"/>
        </w:rPr>
      </w:pPr>
      <w:r w:rsidRPr="005C3AAD">
        <w:rPr>
          <w:lang w:val="sl-SI"/>
        </w:rPr>
        <w:t>Ni znano, ali se bevacizumab izloča v materino mleko. Ker se materini IgG izločajo v mleko in ker bevacizumab lahko negativno vpliva na rast in razvoj otroka (glejte poglavje</w:t>
      </w:r>
      <w:r w:rsidR="009E621A" w:rsidRPr="005C3AAD">
        <w:rPr>
          <w:lang w:val="sl-SI"/>
        </w:rPr>
        <w:t> </w:t>
      </w:r>
      <w:r w:rsidRPr="005C3AAD">
        <w:rPr>
          <w:lang w:val="sl-SI"/>
        </w:rPr>
        <w:t>5.3), morajo ženske med zdravljenjem dojenje prekiniti. Dojiti ne smejo še vsaj 6</w:t>
      </w:r>
      <w:r w:rsidR="009E621A" w:rsidRPr="005C3AAD">
        <w:rPr>
          <w:lang w:val="sl-SI"/>
        </w:rPr>
        <w:t> </w:t>
      </w:r>
      <w:r w:rsidRPr="005C3AAD">
        <w:rPr>
          <w:lang w:val="sl-SI"/>
        </w:rPr>
        <w:t>mesecev po zadnjem odmerku zdravila Avastin.</w:t>
      </w:r>
    </w:p>
    <w:p w14:paraId="2D3FDEAA" w14:textId="77777777" w:rsidR="00367D6C" w:rsidRPr="005C3AAD" w:rsidRDefault="00367D6C">
      <w:pPr>
        <w:rPr>
          <w:lang w:val="sl-SI"/>
        </w:rPr>
      </w:pPr>
    </w:p>
    <w:p w14:paraId="064DDE54" w14:textId="77777777" w:rsidR="00367D6C" w:rsidRPr="005C3AAD" w:rsidRDefault="00367D6C">
      <w:pPr>
        <w:rPr>
          <w:i/>
          <w:lang w:val="sl-SI"/>
        </w:rPr>
      </w:pPr>
      <w:r w:rsidRPr="005C3AAD">
        <w:rPr>
          <w:i/>
          <w:lang w:val="sl-SI"/>
        </w:rPr>
        <w:t>Plodnost</w:t>
      </w:r>
    </w:p>
    <w:p w14:paraId="7456E353" w14:textId="012F088C" w:rsidR="00367D6C" w:rsidRPr="005C3AAD" w:rsidRDefault="00367D6C">
      <w:pPr>
        <w:rPr>
          <w:lang w:val="sl-SI"/>
        </w:rPr>
      </w:pPr>
      <w:r w:rsidRPr="005C3AAD">
        <w:rPr>
          <w:lang w:val="sl-SI"/>
        </w:rPr>
        <w:t>Študije toksičnosti pri ponavljajočih se odmerkih na živalih so pokazale, da ima bevacizumab lahko škodljiv učinek na plodnost žensk (glejte poglavje</w:t>
      </w:r>
      <w:r w:rsidR="009E621A" w:rsidRPr="005C3AAD">
        <w:rPr>
          <w:lang w:val="sl-SI"/>
        </w:rPr>
        <w:t> </w:t>
      </w:r>
      <w:r w:rsidRPr="005C3AAD">
        <w:rPr>
          <w:lang w:val="sl-SI"/>
        </w:rPr>
        <w:t>5.3). V kliničnem preskušanju faze</w:t>
      </w:r>
      <w:r w:rsidR="009E621A" w:rsidRPr="005C3AAD">
        <w:rPr>
          <w:lang w:val="sl-SI"/>
        </w:rPr>
        <w:t> </w:t>
      </w:r>
      <w:r w:rsidRPr="005C3AAD">
        <w:rPr>
          <w:lang w:val="sl-SI"/>
        </w:rPr>
        <w:t>III z bevacizumabom v adjuvantnem zdravljenju bolnikov z rakom na debelem črevesu je bila v podštudiji, ki je vključevala predmenopavzalne ženske, incidenca okvare jajčnikov večja pri skupini, ki je jemala bevacizumab v primerjavi s kontrolno skupino. Po prekinitvi zdravljenja z bevacizumabom se je delovanje jajčnikov izboljšalo pri večini bolnic. Dolgoročni vplivi zdravljenja z bevacizumabom na plodnost niso znani.</w:t>
      </w:r>
    </w:p>
    <w:p w14:paraId="445BEACD" w14:textId="77777777" w:rsidR="00367D6C" w:rsidRPr="005C3AAD" w:rsidRDefault="00367D6C">
      <w:pPr>
        <w:rPr>
          <w:lang w:val="sl-SI"/>
        </w:rPr>
      </w:pPr>
    </w:p>
    <w:p w14:paraId="154B99DC" w14:textId="77777777" w:rsidR="00367D6C" w:rsidRPr="005C3AAD" w:rsidRDefault="00367D6C">
      <w:pPr>
        <w:ind w:left="567" w:hanging="567"/>
        <w:rPr>
          <w:lang w:val="sl-SI"/>
        </w:rPr>
      </w:pPr>
      <w:r w:rsidRPr="005C3AAD">
        <w:rPr>
          <w:b/>
          <w:lang w:val="sl-SI"/>
        </w:rPr>
        <w:t>4.7</w:t>
      </w:r>
      <w:r w:rsidRPr="005C3AAD">
        <w:rPr>
          <w:b/>
          <w:lang w:val="sl-SI"/>
        </w:rPr>
        <w:tab/>
        <w:t>Vpliv na sposobnost vožnje in upravljanja stroj</w:t>
      </w:r>
      <w:r w:rsidR="00385E0E" w:rsidRPr="005C3AAD">
        <w:rPr>
          <w:b/>
          <w:lang w:val="sl-SI"/>
        </w:rPr>
        <w:t>ev</w:t>
      </w:r>
    </w:p>
    <w:p w14:paraId="105A492B" w14:textId="77777777" w:rsidR="00367D6C" w:rsidRPr="005C3AAD" w:rsidRDefault="00367D6C">
      <w:pPr>
        <w:rPr>
          <w:lang w:val="sl-SI"/>
        </w:rPr>
      </w:pPr>
    </w:p>
    <w:p w14:paraId="72B5AB98" w14:textId="04679896" w:rsidR="00367D6C" w:rsidRPr="005C3AAD" w:rsidRDefault="00CC022C">
      <w:pPr>
        <w:rPr>
          <w:lang w:val="sl-SI"/>
        </w:rPr>
      </w:pPr>
      <w:r w:rsidRPr="005C3AAD">
        <w:rPr>
          <w:lang w:val="sl-SI"/>
        </w:rPr>
        <w:t>Zdravilo Avastin nima oziroma ima zanemarljiv vpliv na sposobnost vožnje in upravljanja stroj</w:t>
      </w:r>
      <w:r w:rsidR="00385E0E" w:rsidRPr="005C3AAD">
        <w:rPr>
          <w:lang w:val="sl-SI"/>
        </w:rPr>
        <w:t>ev</w:t>
      </w:r>
      <w:r w:rsidRPr="005C3AAD">
        <w:rPr>
          <w:lang w:val="sl-SI"/>
        </w:rPr>
        <w:t>. Vendar</w:t>
      </w:r>
      <w:r w:rsidR="007728D0" w:rsidRPr="005C3AAD">
        <w:rPr>
          <w:lang w:val="sl-SI"/>
        </w:rPr>
        <w:t xml:space="preserve"> pa</w:t>
      </w:r>
      <w:r w:rsidRPr="005C3AAD">
        <w:rPr>
          <w:lang w:val="sl-SI"/>
        </w:rPr>
        <w:t xml:space="preserve"> so </w:t>
      </w:r>
      <w:r w:rsidR="009062A8" w:rsidRPr="005C3AAD">
        <w:rPr>
          <w:lang w:val="sl-SI"/>
        </w:rPr>
        <w:t xml:space="preserve">pri uporabi zdravila Avastin poročali o pojavu somnolence in </w:t>
      </w:r>
      <w:r w:rsidR="00993931" w:rsidRPr="005C3AAD">
        <w:rPr>
          <w:lang w:val="sl-SI"/>
        </w:rPr>
        <w:t>sinkope</w:t>
      </w:r>
      <w:r w:rsidR="009062A8" w:rsidRPr="005C3AAD">
        <w:rPr>
          <w:lang w:val="sl-SI"/>
        </w:rPr>
        <w:t xml:space="preserve"> (glejte </w:t>
      </w:r>
      <w:r w:rsidR="009062A8" w:rsidRPr="005C3AAD">
        <w:rPr>
          <w:lang w:val="sl-SI"/>
        </w:rPr>
        <w:lastRenderedPageBreak/>
        <w:t>preglednico</w:t>
      </w:r>
      <w:r w:rsidR="00385E0E" w:rsidRPr="005C3AAD">
        <w:rPr>
          <w:lang w:val="sl-SI"/>
        </w:rPr>
        <w:t> </w:t>
      </w:r>
      <w:r w:rsidR="009062A8" w:rsidRPr="005C3AAD">
        <w:rPr>
          <w:lang w:val="sl-SI"/>
        </w:rPr>
        <w:t>1 v poglavju</w:t>
      </w:r>
      <w:r w:rsidR="009E621A" w:rsidRPr="005C3AAD">
        <w:rPr>
          <w:lang w:val="sl-SI"/>
        </w:rPr>
        <w:t> </w:t>
      </w:r>
      <w:r w:rsidR="009062A8" w:rsidRPr="005C3AAD">
        <w:rPr>
          <w:lang w:val="sl-SI"/>
        </w:rPr>
        <w:t xml:space="preserve">4.8). </w:t>
      </w:r>
      <w:r w:rsidR="004034E9" w:rsidRPr="005C3AAD">
        <w:rPr>
          <w:lang w:val="sl-SI"/>
        </w:rPr>
        <w:t>B</w:t>
      </w:r>
      <w:r w:rsidR="009062A8" w:rsidRPr="005C3AAD">
        <w:rPr>
          <w:lang w:val="sl-SI"/>
        </w:rPr>
        <w:t>olnik</w:t>
      </w:r>
      <w:r w:rsidR="004034E9" w:rsidRPr="005C3AAD">
        <w:rPr>
          <w:lang w:val="sl-SI"/>
        </w:rPr>
        <w:t>om,</w:t>
      </w:r>
      <w:r w:rsidR="009062A8" w:rsidRPr="005C3AAD">
        <w:rPr>
          <w:lang w:val="sl-SI"/>
        </w:rPr>
        <w:t xml:space="preserve"> </w:t>
      </w:r>
      <w:r w:rsidR="004034E9" w:rsidRPr="005C3AAD">
        <w:rPr>
          <w:lang w:val="sl-SI"/>
        </w:rPr>
        <w:t xml:space="preserve">pri katerih se </w:t>
      </w:r>
      <w:r w:rsidR="009062A8" w:rsidRPr="005C3AAD">
        <w:rPr>
          <w:lang w:val="sl-SI"/>
        </w:rPr>
        <w:t xml:space="preserve">pojavijo simptomi, ki vplivajo na vid oziroma koncentracijo ali sposobnost odzivanja, je </w:t>
      </w:r>
      <w:r w:rsidR="004034E9" w:rsidRPr="005C3AAD">
        <w:rPr>
          <w:lang w:val="sl-SI"/>
        </w:rPr>
        <w:t>treba</w:t>
      </w:r>
      <w:r w:rsidR="009062A8" w:rsidRPr="005C3AAD">
        <w:rPr>
          <w:lang w:val="sl-SI"/>
        </w:rPr>
        <w:t xml:space="preserve"> svetovati, naj ne vozijo in upravljajo stroj</w:t>
      </w:r>
      <w:r w:rsidR="00002058" w:rsidRPr="005C3AAD">
        <w:rPr>
          <w:lang w:val="sl-SI"/>
        </w:rPr>
        <w:t>ev</w:t>
      </w:r>
      <w:r w:rsidR="009062A8" w:rsidRPr="005C3AAD">
        <w:rPr>
          <w:lang w:val="sl-SI"/>
        </w:rPr>
        <w:t xml:space="preserve">, dokler simptomi ne </w:t>
      </w:r>
      <w:r w:rsidR="007728D0" w:rsidRPr="005C3AAD">
        <w:rPr>
          <w:lang w:val="sl-SI"/>
        </w:rPr>
        <w:t>izzvenijo</w:t>
      </w:r>
      <w:r w:rsidR="009062A8" w:rsidRPr="005C3AAD">
        <w:rPr>
          <w:lang w:val="sl-SI"/>
        </w:rPr>
        <w:t>.</w:t>
      </w:r>
    </w:p>
    <w:p w14:paraId="3E84D02B" w14:textId="77777777" w:rsidR="00367D6C" w:rsidRPr="005C3AAD" w:rsidRDefault="00367D6C">
      <w:pPr>
        <w:rPr>
          <w:lang w:val="sl-SI"/>
        </w:rPr>
      </w:pPr>
    </w:p>
    <w:p w14:paraId="0832D578" w14:textId="77777777" w:rsidR="00367D6C" w:rsidRPr="005C3AAD" w:rsidRDefault="00367D6C">
      <w:pPr>
        <w:keepNext/>
        <w:keepLines/>
        <w:ind w:left="567" w:hanging="567"/>
        <w:rPr>
          <w:b/>
          <w:lang w:val="sl-SI"/>
        </w:rPr>
      </w:pPr>
      <w:r w:rsidRPr="005C3AAD">
        <w:rPr>
          <w:b/>
          <w:lang w:val="sl-SI"/>
        </w:rPr>
        <w:t>4.8</w:t>
      </w:r>
      <w:r w:rsidRPr="005C3AAD">
        <w:rPr>
          <w:b/>
          <w:lang w:val="sl-SI"/>
        </w:rPr>
        <w:tab/>
        <w:t>Neželeni učinki</w:t>
      </w:r>
    </w:p>
    <w:p w14:paraId="213419E3" w14:textId="77777777" w:rsidR="00367D6C" w:rsidRPr="005C3AAD" w:rsidRDefault="00367D6C">
      <w:pPr>
        <w:keepNext/>
        <w:keepLines/>
        <w:ind w:left="567" w:hanging="567"/>
        <w:rPr>
          <w:lang w:val="sl-SI"/>
        </w:rPr>
      </w:pPr>
    </w:p>
    <w:p w14:paraId="66D1E344" w14:textId="77777777" w:rsidR="00FF54FF" w:rsidRPr="005C3AAD" w:rsidRDefault="00FF54FF">
      <w:pPr>
        <w:keepNext/>
        <w:keepLines/>
        <w:ind w:left="567" w:hanging="567"/>
        <w:rPr>
          <w:u w:val="single"/>
          <w:lang w:val="sl-SI"/>
        </w:rPr>
      </w:pPr>
      <w:r w:rsidRPr="005C3AAD">
        <w:rPr>
          <w:u w:val="single"/>
          <w:lang w:val="sl-SI"/>
        </w:rPr>
        <w:t>Povzetek varnostnega profila</w:t>
      </w:r>
    </w:p>
    <w:p w14:paraId="1D08A4B0" w14:textId="77777777" w:rsidR="00FF54FF" w:rsidRPr="005C3AAD" w:rsidRDefault="00FF54FF">
      <w:pPr>
        <w:keepNext/>
        <w:keepLines/>
        <w:ind w:left="567" w:hanging="567"/>
        <w:rPr>
          <w:lang w:val="sl-SI"/>
        </w:rPr>
      </w:pPr>
    </w:p>
    <w:p w14:paraId="6FA2A683" w14:textId="77777777" w:rsidR="00367D6C" w:rsidRPr="005C3AAD" w:rsidRDefault="00367D6C">
      <w:pPr>
        <w:outlineLvl w:val="0"/>
        <w:rPr>
          <w:lang w:val="sl-SI"/>
        </w:rPr>
      </w:pPr>
      <w:r w:rsidRPr="005C3AAD">
        <w:rPr>
          <w:lang w:val="sl-SI"/>
        </w:rPr>
        <w:t xml:space="preserve">Celotni varnostni profil zdravila Avastin temelji na podatkih več kot </w:t>
      </w:r>
      <w:r w:rsidR="00002058" w:rsidRPr="005C3AAD">
        <w:rPr>
          <w:lang w:val="sl-SI"/>
        </w:rPr>
        <w:t>5700 </w:t>
      </w:r>
      <w:r w:rsidRPr="005C3AAD">
        <w:rPr>
          <w:lang w:val="sl-SI"/>
        </w:rPr>
        <w:t>bolnikov z različnimi malignimi boleznimi, ki so se v kliničnih preskušanjih večinoma zdravili z zdravilom Avastin v kombinaciji s kemoterapijo.</w:t>
      </w:r>
    </w:p>
    <w:p w14:paraId="4DDAE0BB" w14:textId="77777777" w:rsidR="00367D6C" w:rsidRPr="005C3AAD" w:rsidRDefault="00367D6C">
      <w:pPr>
        <w:outlineLvl w:val="0"/>
        <w:rPr>
          <w:lang w:val="sl-SI"/>
        </w:rPr>
      </w:pPr>
    </w:p>
    <w:p w14:paraId="60EC4A90" w14:textId="77777777" w:rsidR="00367D6C" w:rsidRPr="005C3AAD" w:rsidRDefault="00367D6C">
      <w:pPr>
        <w:keepNext/>
        <w:keepLines/>
        <w:outlineLvl w:val="0"/>
        <w:rPr>
          <w:lang w:val="sl-SI"/>
        </w:rPr>
      </w:pPr>
      <w:r w:rsidRPr="005C3AAD">
        <w:rPr>
          <w:lang w:val="sl-SI"/>
        </w:rPr>
        <w:t>Najresnejši neželeni učinki so bili:</w:t>
      </w:r>
    </w:p>
    <w:p w14:paraId="63F54DFA" w14:textId="77777777" w:rsidR="00367D6C" w:rsidRPr="005C3AAD" w:rsidRDefault="00367D6C">
      <w:pPr>
        <w:keepNext/>
        <w:keepLines/>
        <w:outlineLvl w:val="0"/>
        <w:rPr>
          <w:lang w:val="sl-SI"/>
        </w:rPr>
      </w:pPr>
    </w:p>
    <w:p w14:paraId="54BD5D97" w14:textId="15556F0A" w:rsidR="00367D6C" w:rsidRPr="005C3AAD" w:rsidRDefault="003A32BF">
      <w:pPr>
        <w:keepNext/>
        <w:keepLines/>
        <w:outlineLvl w:val="0"/>
        <w:rPr>
          <w:lang w:val="sl-SI"/>
        </w:rPr>
      </w:pPr>
      <w:r w:rsidRPr="005C3AAD">
        <w:rPr>
          <w:szCs w:val="22"/>
          <w:lang w:val="sl-SI"/>
        </w:rPr>
        <w:sym w:font="Symbol" w:char="F0B7"/>
      </w:r>
      <w:r w:rsidR="00367D6C" w:rsidRPr="005C3AAD">
        <w:rPr>
          <w:lang w:val="sl-SI"/>
        </w:rPr>
        <w:tab/>
        <w:t>perforacije prebavil (glejte poglavje</w:t>
      </w:r>
      <w:r w:rsidR="009E621A" w:rsidRPr="005C3AAD">
        <w:rPr>
          <w:lang w:val="sl-SI"/>
        </w:rPr>
        <w:t> </w:t>
      </w:r>
      <w:r w:rsidR="00367D6C" w:rsidRPr="005C3AAD">
        <w:rPr>
          <w:lang w:val="sl-SI"/>
        </w:rPr>
        <w:t>4.4),</w:t>
      </w:r>
    </w:p>
    <w:p w14:paraId="7FBC47AA" w14:textId="0991889E" w:rsidR="00367D6C" w:rsidRPr="005C3AAD" w:rsidRDefault="003A32BF">
      <w:pPr>
        <w:keepNext/>
        <w:keepLines/>
        <w:ind w:left="567" w:hanging="567"/>
        <w:outlineLvl w:val="0"/>
        <w:rPr>
          <w:lang w:val="sl-SI"/>
        </w:rPr>
      </w:pPr>
      <w:r w:rsidRPr="005C3AAD">
        <w:rPr>
          <w:szCs w:val="22"/>
          <w:lang w:val="sl-SI"/>
        </w:rPr>
        <w:sym w:font="Symbol" w:char="F0B7"/>
      </w:r>
      <w:r w:rsidR="00367D6C" w:rsidRPr="005C3AAD">
        <w:rPr>
          <w:lang w:val="sl-SI"/>
        </w:rPr>
        <w:tab/>
        <w:t>krvavitev, vključno s krvavitvijo v pljučih/hemoptizo, ki je pogostejša pri bolnikih z nedrobnoceličnim rakom pljuč (glejte poglavje</w:t>
      </w:r>
      <w:r w:rsidR="009E621A" w:rsidRPr="005C3AAD">
        <w:rPr>
          <w:lang w:val="sl-SI"/>
        </w:rPr>
        <w:t> </w:t>
      </w:r>
      <w:r w:rsidR="00367D6C" w:rsidRPr="005C3AAD">
        <w:rPr>
          <w:lang w:val="sl-SI"/>
        </w:rPr>
        <w:t>4.4),</w:t>
      </w:r>
    </w:p>
    <w:p w14:paraId="75162E7B" w14:textId="2F32CF87" w:rsidR="00367D6C" w:rsidRPr="005C3AAD" w:rsidRDefault="003A32BF">
      <w:pPr>
        <w:outlineLvl w:val="0"/>
        <w:rPr>
          <w:lang w:val="sl-SI"/>
        </w:rPr>
      </w:pPr>
      <w:r w:rsidRPr="005C3AAD">
        <w:rPr>
          <w:szCs w:val="22"/>
          <w:lang w:val="sl-SI"/>
        </w:rPr>
        <w:sym w:font="Symbol" w:char="F0B7"/>
      </w:r>
      <w:r w:rsidR="00367D6C" w:rsidRPr="005C3AAD">
        <w:rPr>
          <w:lang w:val="sl-SI"/>
        </w:rPr>
        <w:tab/>
        <w:t>arterijska trombembolija (glejte poglavje</w:t>
      </w:r>
      <w:r w:rsidR="009E621A" w:rsidRPr="005C3AAD">
        <w:rPr>
          <w:lang w:val="sl-SI"/>
        </w:rPr>
        <w:t> </w:t>
      </w:r>
      <w:r w:rsidR="00367D6C" w:rsidRPr="005C3AAD">
        <w:rPr>
          <w:lang w:val="sl-SI"/>
        </w:rPr>
        <w:t>4.4).</w:t>
      </w:r>
    </w:p>
    <w:p w14:paraId="6F0209E9" w14:textId="77777777" w:rsidR="00367D6C" w:rsidRPr="005C3AAD" w:rsidRDefault="00367D6C">
      <w:pPr>
        <w:outlineLvl w:val="0"/>
        <w:rPr>
          <w:lang w:val="sl-SI"/>
        </w:rPr>
      </w:pPr>
    </w:p>
    <w:p w14:paraId="3C4318C5" w14:textId="77777777" w:rsidR="00367D6C" w:rsidRPr="005C3AAD" w:rsidRDefault="00367D6C">
      <w:pPr>
        <w:outlineLvl w:val="0"/>
        <w:rPr>
          <w:lang w:val="sl-SI"/>
        </w:rPr>
      </w:pPr>
      <w:r w:rsidRPr="005C3AAD">
        <w:rPr>
          <w:lang w:val="sl-SI"/>
        </w:rPr>
        <w:t>Najpogostnejši neželeni učinki, ki so se pojavili pri bolnikih</w:t>
      </w:r>
      <w:r w:rsidR="00144682" w:rsidRPr="005C3AAD">
        <w:rPr>
          <w:lang w:val="sl-SI"/>
        </w:rPr>
        <w:t>,</w:t>
      </w:r>
      <w:r w:rsidRPr="005C3AAD">
        <w:rPr>
          <w:lang w:val="sl-SI"/>
        </w:rPr>
        <w:t xml:space="preserve"> zdravljenih z zdravilom Avastin v kliničnih preskušanjih, so bili hipertenzija, utrujenost ali astenija, diareja in bolečina v trebuhu.</w:t>
      </w:r>
    </w:p>
    <w:p w14:paraId="751A1169" w14:textId="77777777" w:rsidR="00367D6C" w:rsidRPr="005C3AAD" w:rsidRDefault="00367D6C">
      <w:pPr>
        <w:outlineLvl w:val="0"/>
        <w:rPr>
          <w:lang w:val="sl-SI"/>
        </w:rPr>
      </w:pPr>
    </w:p>
    <w:p w14:paraId="041ACCCE" w14:textId="77777777" w:rsidR="00367D6C" w:rsidRPr="005C3AAD" w:rsidRDefault="00367D6C">
      <w:pPr>
        <w:rPr>
          <w:lang w:val="sl-SI"/>
        </w:rPr>
      </w:pPr>
      <w:r w:rsidRPr="005C3AAD">
        <w:rPr>
          <w:lang w:val="sl-SI"/>
        </w:rPr>
        <w:t>Podatki o klinični varnosti zdravila kažejo, da je pojav hipertenzije in proteinurije med zdravljenjem z zdravilom Avastin verjetno odvisen od njegovega odmerka.</w:t>
      </w:r>
    </w:p>
    <w:p w14:paraId="132F9E6E" w14:textId="77777777" w:rsidR="00367D6C" w:rsidRPr="005C3AAD" w:rsidRDefault="00367D6C">
      <w:pPr>
        <w:ind w:left="567" w:hanging="567"/>
        <w:rPr>
          <w:lang w:val="sl-SI"/>
        </w:rPr>
      </w:pPr>
    </w:p>
    <w:p w14:paraId="24DDA027" w14:textId="77777777" w:rsidR="00FF54FF" w:rsidRPr="005C3AAD" w:rsidRDefault="004034E9">
      <w:pPr>
        <w:ind w:left="567" w:hanging="567"/>
        <w:rPr>
          <w:u w:val="single"/>
          <w:lang w:val="sl-SI"/>
        </w:rPr>
      </w:pPr>
      <w:r w:rsidRPr="005C3AAD">
        <w:rPr>
          <w:u w:val="single"/>
          <w:lang w:val="sl-SI"/>
        </w:rPr>
        <w:t>S</w:t>
      </w:r>
      <w:r w:rsidR="007728D0" w:rsidRPr="005C3AAD">
        <w:rPr>
          <w:u w:val="single"/>
          <w:lang w:val="sl-SI"/>
        </w:rPr>
        <w:t>eznam</w:t>
      </w:r>
      <w:r w:rsidR="00FF54FF" w:rsidRPr="005C3AAD">
        <w:rPr>
          <w:u w:val="single"/>
          <w:lang w:val="sl-SI"/>
        </w:rPr>
        <w:t xml:space="preserve"> neželenih učinkov </w:t>
      </w:r>
      <w:r w:rsidRPr="005C3AAD">
        <w:rPr>
          <w:u w:val="single"/>
          <w:lang w:val="sl-SI"/>
        </w:rPr>
        <w:t>v preglednici</w:t>
      </w:r>
    </w:p>
    <w:p w14:paraId="6555C8DD" w14:textId="77777777" w:rsidR="00FF54FF" w:rsidRPr="005C3AAD" w:rsidRDefault="00FF54FF">
      <w:pPr>
        <w:ind w:left="567" w:hanging="567"/>
        <w:rPr>
          <w:lang w:val="sl-SI"/>
        </w:rPr>
      </w:pPr>
    </w:p>
    <w:p w14:paraId="2707B82E" w14:textId="4B70B20B" w:rsidR="00367D6C" w:rsidRPr="005C3AAD" w:rsidRDefault="00367D6C">
      <w:pPr>
        <w:rPr>
          <w:lang w:val="sl-SI"/>
        </w:rPr>
      </w:pPr>
      <w:r w:rsidRPr="005C3AAD">
        <w:rPr>
          <w:lang w:val="sl-SI"/>
        </w:rPr>
        <w:t>V tem poglavju so neželeni učinki navedeni po pogostnosti na naslednji način: zelo pogosti (</w:t>
      </w:r>
      <w:r w:rsidRPr="005C3AAD">
        <w:rPr>
          <w:szCs w:val="22"/>
          <w:lang w:val="sl-SI"/>
        </w:rPr>
        <w:sym w:font="Symbol" w:char="F0B3"/>
      </w:r>
      <w:r w:rsidRPr="005C3AAD">
        <w:rPr>
          <w:lang w:val="sl-SI"/>
        </w:rPr>
        <w:t> 1/10), pogosti (</w:t>
      </w:r>
      <w:r w:rsidRPr="005C3AAD">
        <w:rPr>
          <w:szCs w:val="22"/>
          <w:lang w:val="sl-SI"/>
        </w:rPr>
        <w:sym w:font="Symbol" w:char="F0B3"/>
      </w:r>
      <w:r w:rsidRPr="005C3AAD">
        <w:rPr>
          <w:lang w:val="sl-SI"/>
        </w:rPr>
        <w:t> 1/100 do &lt; 1/10), občasni (</w:t>
      </w:r>
      <w:r w:rsidRPr="005C3AAD">
        <w:rPr>
          <w:szCs w:val="22"/>
          <w:lang w:val="sl-SI"/>
        </w:rPr>
        <w:sym w:font="Symbol" w:char="F0B3"/>
      </w:r>
      <w:r w:rsidRPr="005C3AAD">
        <w:rPr>
          <w:lang w:val="sl-SI"/>
        </w:rPr>
        <w:t> 1/1000 do &lt; 1/100), redki (</w:t>
      </w:r>
      <w:r w:rsidRPr="005C3AAD">
        <w:rPr>
          <w:szCs w:val="22"/>
          <w:lang w:val="sl-SI"/>
        </w:rPr>
        <w:sym w:font="Symbol" w:char="F0B3"/>
      </w:r>
      <w:r w:rsidRPr="005C3AAD">
        <w:rPr>
          <w:lang w:val="sl-SI"/>
        </w:rPr>
        <w:t> 1/10</w:t>
      </w:r>
      <w:r w:rsidR="004303BB" w:rsidRPr="005C3AAD">
        <w:rPr>
          <w:lang w:val="sl-SI"/>
        </w:rPr>
        <w:t> </w:t>
      </w:r>
      <w:r w:rsidRPr="005C3AAD">
        <w:rPr>
          <w:lang w:val="sl-SI"/>
        </w:rPr>
        <w:t>000 do &lt; 1/1000), zelo redki (&lt; 1/10</w:t>
      </w:r>
      <w:r w:rsidR="004303BB" w:rsidRPr="005C3AAD">
        <w:rPr>
          <w:lang w:val="sl-SI"/>
        </w:rPr>
        <w:t> </w:t>
      </w:r>
      <w:r w:rsidRPr="005C3AAD">
        <w:rPr>
          <w:lang w:val="sl-SI"/>
        </w:rPr>
        <w:t>000)</w:t>
      </w:r>
      <w:r w:rsidR="000113F8" w:rsidRPr="005C3AAD">
        <w:rPr>
          <w:lang w:val="sl-SI"/>
        </w:rPr>
        <w:t>, ni znano (pogostnosti ni mogoče oceniti iz razpoložljivih podatkov)</w:t>
      </w:r>
      <w:r w:rsidRPr="005C3AAD">
        <w:rPr>
          <w:lang w:val="sl-SI"/>
        </w:rPr>
        <w:t>.</w:t>
      </w:r>
    </w:p>
    <w:p w14:paraId="6E3173C8" w14:textId="77777777" w:rsidR="00367D6C" w:rsidRPr="005C3AAD" w:rsidRDefault="00367D6C">
      <w:pPr>
        <w:rPr>
          <w:lang w:val="sl-SI"/>
        </w:rPr>
      </w:pPr>
    </w:p>
    <w:p w14:paraId="7A33ACE6" w14:textId="3D6B3261" w:rsidR="00834828" w:rsidRPr="005C3AAD" w:rsidRDefault="00367D6C">
      <w:pPr>
        <w:rPr>
          <w:lang w:val="sl-SI"/>
        </w:rPr>
      </w:pPr>
      <w:r w:rsidRPr="005C3AAD">
        <w:rPr>
          <w:lang w:val="sl-SI"/>
        </w:rPr>
        <w:t>V preglednic</w:t>
      </w:r>
      <w:r w:rsidR="007356A1" w:rsidRPr="005C3AAD">
        <w:rPr>
          <w:lang w:val="sl-SI"/>
        </w:rPr>
        <w:t>ah</w:t>
      </w:r>
      <w:r w:rsidRPr="005C3AAD">
        <w:rPr>
          <w:lang w:val="sl-SI"/>
        </w:rPr>
        <w:t xml:space="preserve"> 1 </w:t>
      </w:r>
      <w:r w:rsidR="007356A1" w:rsidRPr="005C3AAD">
        <w:rPr>
          <w:lang w:val="sl-SI"/>
        </w:rPr>
        <w:t xml:space="preserve">in 2 </w:t>
      </w:r>
      <w:r w:rsidRPr="005C3AAD">
        <w:rPr>
          <w:lang w:val="sl-SI"/>
        </w:rPr>
        <w:t xml:space="preserve">so </w:t>
      </w:r>
      <w:r w:rsidR="00276F2A" w:rsidRPr="005C3AAD">
        <w:rPr>
          <w:lang w:val="sl-SI"/>
        </w:rPr>
        <w:t xml:space="preserve">po organskih sistemih MedDRA </w:t>
      </w:r>
      <w:r w:rsidRPr="005C3AAD">
        <w:rPr>
          <w:lang w:val="sl-SI"/>
        </w:rPr>
        <w:t>našteti neželeni učinki, ki so povezani z uporabo zdravila Avastin v kombinaciji z različnimi shemami kemoterapije pri več indikacijah.</w:t>
      </w:r>
    </w:p>
    <w:p w14:paraId="2B7CED77" w14:textId="77777777" w:rsidR="00834828" w:rsidRPr="005C3AAD" w:rsidRDefault="00834828">
      <w:pPr>
        <w:rPr>
          <w:lang w:val="sl-SI"/>
        </w:rPr>
      </w:pPr>
    </w:p>
    <w:p w14:paraId="72AEB615" w14:textId="547879AC" w:rsidR="007303D1" w:rsidRPr="005C3AAD" w:rsidRDefault="007356A1" w:rsidP="00A24FD8">
      <w:pPr>
        <w:keepNext/>
        <w:keepLines/>
        <w:rPr>
          <w:lang w:val="sl-SI"/>
        </w:rPr>
      </w:pPr>
      <w:r w:rsidRPr="005C3AAD">
        <w:rPr>
          <w:lang w:val="sl-SI"/>
        </w:rPr>
        <w:t>V preglednici</w:t>
      </w:r>
      <w:r w:rsidR="00C36A88" w:rsidRPr="005C3AAD">
        <w:rPr>
          <w:lang w:val="sl-SI"/>
        </w:rPr>
        <w:t> </w:t>
      </w:r>
      <w:r w:rsidRPr="005C3AAD">
        <w:rPr>
          <w:lang w:val="sl-SI"/>
        </w:rPr>
        <w:t>1 so</w:t>
      </w:r>
      <w:r w:rsidR="003F7A7F" w:rsidRPr="005C3AAD">
        <w:rPr>
          <w:lang w:val="sl-SI"/>
        </w:rPr>
        <w:t xml:space="preserve"> </w:t>
      </w:r>
      <w:r w:rsidR="00834828" w:rsidRPr="005C3AAD">
        <w:rPr>
          <w:lang w:val="sl-SI"/>
        </w:rPr>
        <w:t xml:space="preserve">vsi </w:t>
      </w:r>
      <w:r w:rsidR="003F7A7F" w:rsidRPr="005C3AAD">
        <w:rPr>
          <w:lang w:val="sl-SI"/>
        </w:rPr>
        <w:t>neželeni učinki razvrščeni po</w:t>
      </w:r>
      <w:r w:rsidRPr="005C3AAD">
        <w:rPr>
          <w:lang w:val="sl-SI"/>
        </w:rPr>
        <w:t xml:space="preserve"> pogostnosti. </w:t>
      </w:r>
      <w:r w:rsidR="000921DA" w:rsidRPr="005C3AAD">
        <w:rPr>
          <w:lang w:val="sl-SI"/>
        </w:rPr>
        <w:t xml:space="preserve">Za te neželene učinke so </w:t>
      </w:r>
      <w:r w:rsidR="007303D1" w:rsidRPr="005C3AAD">
        <w:rPr>
          <w:lang w:val="sl-SI"/>
        </w:rPr>
        <w:t>določili, da imajo vzročno povezavo z zdravilom Avastin:</w:t>
      </w:r>
    </w:p>
    <w:p w14:paraId="338C4B40" w14:textId="3D51F3E5" w:rsidR="007303D1" w:rsidRPr="005C3AAD" w:rsidRDefault="00F617D6" w:rsidP="00F617D6">
      <w:pPr>
        <w:ind w:left="567" w:hanging="567"/>
        <w:rPr>
          <w:lang w:val="sl-SI"/>
        </w:rPr>
      </w:pPr>
      <w:r w:rsidRPr="005C3AAD">
        <w:rPr>
          <w:szCs w:val="22"/>
          <w:lang w:val="sl-SI"/>
        </w:rPr>
        <w:sym w:font="Symbol" w:char="F0B7"/>
      </w:r>
      <w:r w:rsidRPr="005C3AAD">
        <w:rPr>
          <w:szCs w:val="22"/>
          <w:lang w:val="sl-SI"/>
        </w:rPr>
        <w:tab/>
      </w:r>
      <w:r w:rsidR="004A7367" w:rsidRPr="005C3AAD">
        <w:rPr>
          <w:lang w:val="sl-SI"/>
        </w:rPr>
        <w:t>zaradi primerljive incidence, opažene med preiskovanimi skupinami v kliničnih preskušanjih (z najmanj 10-% razliko v primerjavi s kontrolno skupino za neželene učinke stopnje</w:t>
      </w:r>
      <w:r w:rsidR="00760676" w:rsidRPr="005C3AAD">
        <w:rPr>
          <w:lang w:val="sl-SI"/>
        </w:rPr>
        <w:t> </w:t>
      </w:r>
      <w:r w:rsidR="004A7367" w:rsidRPr="005C3AAD">
        <w:rPr>
          <w:lang w:val="sl-SI"/>
        </w:rPr>
        <w:t>1 do</w:t>
      </w:r>
      <w:r w:rsidR="00760676" w:rsidRPr="005C3AAD">
        <w:rPr>
          <w:lang w:val="sl-SI"/>
        </w:rPr>
        <w:t> </w:t>
      </w:r>
      <w:r w:rsidR="004A7367" w:rsidRPr="005C3AAD">
        <w:rPr>
          <w:lang w:val="sl-SI"/>
        </w:rPr>
        <w:t>5 po lestvici NCI-CTCAE ali najmanj 2-% razliko v primerjavi s kontrolno skupino za neželene učinke stopnje 3 do 5 po lestvici NCI-CTCAE);</w:t>
      </w:r>
    </w:p>
    <w:p w14:paraId="282FA766" w14:textId="77777777" w:rsidR="004A7367" w:rsidRPr="005C3AAD" w:rsidRDefault="00F617D6" w:rsidP="00F617D6">
      <w:pPr>
        <w:ind w:left="567" w:hanging="567"/>
        <w:rPr>
          <w:lang w:val="sl-SI"/>
        </w:rPr>
      </w:pPr>
      <w:r w:rsidRPr="005C3AAD">
        <w:rPr>
          <w:szCs w:val="22"/>
          <w:lang w:val="sl-SI"/>
        </w:rPr>
        <w:sym w:font="Symbol" w:char="F0B7"/>
      </w:r>
      <w:r w:rsidRPr="005C3AAD">
        <w:rPr>
          <w:szCs w:val="22"/>
          <w:lang w:val="sl-SI"/>
        </w:rPr>
        <w:tab/>
      </w:r>
      <w:r w:rsidR="004A7367" w:rsidRPr="005C3AAD">
        <w:rPr>
          <w:lang w:val="sl-SI"/>
        </w:rPr>
        <w:t xml:space="preserve">v </w:t>
      </w:r>
      <w:r w:rsidR="000921DA" w:rsidRPr="005C3AAD">
        <w:rPr>
          <w:lang w:val="sl-SI"/>
        </w:rPr>
        <w:t>varnostnih študijah po pridobitvi dovoljenja za promet</w:t>
      </w:r>
      <w:r w:rsidR="004A7367" w:rsidRPr="005C3AAD">
        <w:rPr>
          <w:lang w:val="sl-SI"/>
        </w:rPr>
        <w:t>;</w:t>
      </w:r>
    </w:p>
    <w:p w14:paraId="4735C307" w14:textId="77777777" w:rsidR="004A7367" w:rsidRPr="005C3AAD" w:rsidRDefault="00F617D6" w:rsidP="00F617D6">
      <w:pPr>
        <w:ind w:left="567" w:hanging="567"/>
        <w:rPr>
          <w:lang w:val="sl-SI"/>
        </w:rPr>
      </w:pPr>
      <w:r w:rsidRPr="005C3AAD">
        <w:rPr>
          <w:lang w:val="sl-SI"/>
        </w:rPr>
        <w:sym w:font="Symbol" w:char="F0B7"/>
      </w:r>
      <w:r w:rsidRPr="005C3AAD">
        <w:rPr>
          <w:lang w:val="sl-SI"/>
        </w:rPr>
        <w:tab/>
      </w:r>
      <w:r w:rsidR="004A7367" w:rsidRPr="005C3AAD">
        <w:rPr>
          <w:lang w:val="sl-SI"/>
        </w:rPr>
        <w:t>pri spontanem poročanju;</w:t>
      </w:r>
    </w:p>
    <w:p w14:paraId="7487CE9D" w14:textId="77777777" w:rsidR="004A7367" w:rsidRPr="005C3AAD" w:rsidRDefault="00F617D6" w:rsidP="00F617D6">
      <w:pPr>
        <w:ind w:left="567" w:hanging="567"/>
        <w:rPr>
          <w:lang w:val="sl-SI"/>
        </w:rPr>
      </w:pPr>
      <w:r w:rsidRPr="005C3AAD">
        <w:rPr>
          <w:lang w:val="sl-SI"/>
        </w:rPr>
        <w:sym w:font="Symbol" w:char="F0B7"/>
      </w:r>
      <w:r w:rsidRPr="005C3AAD">
        <w:rPr>
          <w:lang w:val="sl-SI"/>
        </w:rPr>
        <w:tab/>
      </w:r>
      <w:r w:rsidR="000921DA" w:rsidRPr="005C3AAD">
        <w:rPr>
          <w:lang w:val="sl-SI"/>
        </w:rPr>
        <w:t>v epidemioloških študijah/neinterventnih ali opazovalnih študijah ali</w:t>
      </w:r>
    </w:p>
    <w:p w14:paraId="190E4C88" w14:textId="77777777" w:rsidR="00367D6C" w:rsidRPr="005C3AAD" w:rsidRDefault="00F617D6" w:rsidP="00F617D6">
      <w:pPr>
        <w:ind w:left="567" w:hanging="567"/>
        <w:rPr>
          <w:lang w:val="sl-SI"/>
        </w:rPr>
      </w:pPr>
      <w:r w:rsidRPr="005C3AAD">
        <w:rPr>
          <w:lang w:val="sl-SI"/>
        </w:rPr>
        <w:sym w:font="Symbol" w:char="F0B7"/>
      </w:r>
      <w:r w:rsidRPr="005C3AAD">
        <w:rPr>
          <w:lang w:val="sl-SI"/>
        </w:rPr>
        <w:tab/>
      </w:r>
      <w:r w:rsidR="000921DA" w:rsidRPr="005C3AAD">
        <w:rPr>
          <w:lang w:val="sl-SI"/>
        </w:rPr>
        <w:t xml:space="preserve">s presojo </w:t>
      </w:r>
      <w:r w:rsidR="004A7367" w:rsidRPr="005C3AAD">
        <w:rPr>
          <w:lang w:val="sl-SI"/>
        </w:rPr>
        <w:t xml:space="preserve">poročil </w:t>
      </w:r>
      <w:r w:rsidR="000921DA" w:rsidRPr="005C3AAD">
        <w:rPr>
          <w:lang w:val="sl-SI"/>
        </w:rPr>
        <w:t>posameznih primerov.</w:t>
      </w:r>
    </w:p>
    <w:p w14:paraId="549ABBAC" w14:textId="77777777" w:rsidR="00834828" w:rsidRPr="005C3AAD" w:rsidRDefault="00834828">
      <w:pPr>
        <w:rPr>
          <w:lang w:val="sl-SI"/>
        </w:rPr>
      </w:pPr>
    </w:p>
    <w:p w14:paraId="4F1E8D26" w14:textId="139EA746" w:rsidR="00F93C25" w:rsidRPr="005C3AAD" w:rsidRDefault="00187D24">
      <w:pPr>
        <w:rPr>
          <w:lang w:val="sl-SI"/>
        </w:rPr>
      </w:pPr>
      <w:r w:rsidRPr="005C3AAD">
        <w:rPr>
          <w:lang w:val="sl-SI"/>
        </w:rPr>
        <w:t>Preglednica</w:t>
      </w:r>
      <w:r w:rsidR="00C36A88" w:rsidRPr="005C3AAD">
        <w:rPr>
          <w:lang w:val="sl-SI"/>
        </w:rPr>
        <w:t> </w:t>
      </w:r>
      <w:r w:rsidR="00834828" w:rsidRPr="005C3AAD">
        <w:rPr>
          <w:lang w:val="sl-SI"/>
        </w:rPr>
        <w:t xml:space="preserve">2 pa </w:t>
      </w:r>
      <w:r w:rsidRPr="005C3AAD">
        <w:rPr>
          <w:lang w:val="sl-SI"/>
        </w:rPr>
        <w:t xml:space="preserve">navaja pogostnost hudih neželenih učinkov. </w:t>
      </w:r>
      <w:r w:rsidR="00F93C25" w:rsidRPr="005C3AAD">
        <w:rPr>
          <w:lang w:val="sl-SI"/>
        </w:rPr>
        <w:t>Hudi neželeni učinki so tisti neželeni učinki stopnje</w:t>
      </w:r>
      <w:r w:rsidR="00C36A88" w:rsidRPr="005C3AAD">
        <w:rPr>
          <w:lang w:val="sl-SI"/>
        </w:rPr>
        <w:t> </w:t>
      </w:r>
      <w:r w:rsidR="00F93C25" w:rsidRPr="005C3AAD">
        <w:rPr>
          <w:lang w:val="sl-SI"/>
        </w:rPr>
        <w:t>3 do</w:t>
      </w:r>
      <w:r w:rsidR="00C36A88" w:rsidRPr="005C3AAD">
        <w:rPr>
          <w:lang w:val="sl-SI"/>
        </w:rPr>
        <w:t> </w:t>
      </w:r>
      <w:r w:rsidR="00F93C25" w:rsidRPr="005C3AAD">
        <w:rPr>
          <w:lang w:val="sl-SI"/>
        </w:rPr>
        <w:t>5 po lestvici NCI-CTCAE, ki so se pojavili z najmanj 2-% razliko v primerjavi s kontrolno skupino v kliničnih preskušanjih. Preglednica</w:t>
      </w:r>
      <w:r w:rsidR="000B3258" w:rsidRPr="005C3AAD">
        <w:rPr>
          <w:lang w:val="sl-SI"/>
        </w:rPr>
        <w:t> </w:t>
      </w:r>
      <w:r w:rsidR="00F93C25" w:rsidRPr="005C3AAD">
        <w:rPr>
          <w:lang w:val="sl-SI"/>
        </w:rPr>
        <w:t>2 vključuje tudi neželene učinke, za katere imetnik dovoljenja za promet smatra, da so klinično pomembni ali hudi.</w:t>
      </w:r>
    </w:p>
    <w:p w14:paraId="6219D893" w14:textId="77777777" w:rsidR="00F93C25" w:rsidRPr="005C3AAD" w:rsidRDefault="00F93C25">
      <w:pPr>
        <w:rPr>
          <w:lang w:val="sl-SI"/>
        </w:rPr>
      </w:pPr>
    </w:p>
    <w:p w14:paraId="14965D37" w14:textId="0F878884" w:rsidR="00834828" w:rsidRPr="005C3AAD" w:rsidRDefault="00F93C25">
      <w:pPr>
        <w:rPr>
          <w:lang w:val="sl-SI"/>
        </w:rPr>
      </w:pPr>
      <w:r w:rsidRPr="005C3AAD">
        <w:rPr>
          <w:lang w:val="sl-SI"/>
        </w:rPr>
        <w:t>Neželeni učinki, opisani po prihodu zdravila na trg, so vključeni v preglednic</w:t>
      </w:r>
      <w:r w:rsidR="00760676" w:rsidRPr="005C3AAD">
        <w:rPr>
          <w:lang w:val="sl-SI"/>
        </w:rPr>
        <w:t>i</w:t>
      </w:r>
      <w:r w:rsidR="000B3258" w:rsidRPr="005C3AAD">
        <w:rPr>
          <w:lang w:val="sl-SI"/>
        </w:rPr>
        <w:t> </w:t>
      </w:r>
      <w:r w:rsidRPr="005C3AAD">
        <w:rPr>
          <w:lang w:val="sl-SI"/>
        </w:rPr>
        <w:t xml:space="preserve">1 in 2, kjer je ustrezno. Natančnejše informacije o </w:t>
      </w:r>
      <w:r w:rsidR="008919AE" w:rsidRPr="005C3AAD">
        <w:rPr>
          <w:lang w:val="sl-SI"/>
        </w:rPr>
        <w:t>teh neželenih učinki</w:t>
      </w:r>
      <w:r w:rsidR="000417F7" w:rsidRPr="005C3AAD">
        <w:rPr>
          <w:lang w:val="sl-SI"/>
        </w:rPr>
        <w:t>h so v preglednici</w:t>
      </w:r>
      <w:r w:rsidR="004303BB" w:rsidRPr="005C3AAD">
        <w:rPr>
          <w:lang w:val="sl-SI"/>
        </w:rPr>
        <w:t> </w:t>
      </w:r>
      <w:r w:rsidR="000417F7" w:rsidRPr="005C3AAD">
        <w:rPr>
          <w:lang w:val="sl-SI"/>
        </w:rPr>
        <w:t>3.</w:t>
      </w:r>
    </w:p>
    <w:p w14:paraId="6782CA57" w14:textId="77777777" w:rsidR="00367D6C" w:rsidRPr="005C3AAD" w:rsidRDefault="00367D6C">
      <w:pPr>
        <w:rPr>
          <w:lang w:val="sl-SI"/>
        </w:rPr>
      </w:pPr>
    </w:p>
    <w:p w14:paraId="1F9950C3" w14:textId="77777777" w:rsidR="00367D6C" w:rsidRPr="005C3AAD" w:rsidRDefault="00367D6C">
      <w:pPr>
        <w:rPr>
          <w:lang w:val="sl-SI"/>
        </w:rPr>
      </w:pPr>
      <w:r w:rsidRPr="005C3AAD">
        <w:rPr>
          <w:lang w:val="sl-SI"/>
        </w:rPr>
        <w:t>Neželeni učinki so v spodnji</w:t>
      </w:r>
      <w:r w:rsidR="003F7A7F" w:rsidRPr="005C3AAD">
        <w:rPr>
          <w:lang w:val="sl-SI"/>
        </w:rPr>
        <w:t>h</w:t>
      </w:r>
      <w:r w:rsidRPr="005C3AAD">
        <w:rPr>
          <w:lang w:val="sl-SI"/>
        </w:rPr>
        <w:t xml:space="preserve"> preglednic</w:t>
      </w:r>
      <w:r w:rsidR="003F7A7F" w:rsidRPr="005C3AAD">
        <w:rPr>
          <w:lang w:val="sl-SI"/>
        </w:rPr>
        <w:t>ah</w:t>
      </w:r>
      <w:r w:rsidRPr="005C3AAD">
        <w:rPr>
          <w:lang w:val="sl-SI"/>
        </w:rPr>
        <w:t xml:space="preserve"> razdeljeni v ustrezno skupino </w:t>
      </w:r>
      <w:r w:rsidR="00417B06" w:rsidRPr="005C3AAD">
        <w:rPr>
          <w:lang w:val="sl-SI"/>
        </w:rPr>
        <w:t xml:space="preserve">po pogostnosti </w:t>
      </w:r>
      <w:r w:rsidRPr="005C3AAD">
        <w:rPr>
          <w:lang w:val="sl-SI"/>
        </w:rPr>
        <w:t>glede na najvišjo incidenco, ki so jo opazili</w:t>
      </w:r>
      <w:r w:rsidR="008B77F8" w:rsidRPr="005C3AAD">
        <w:rPr>
          <w:lang w:val="sl-SI"/>
        </w:rPr>
        <w:t xml:space="preserve"> pri kateri</w:t>
      </w:r>
      <w:r w:rsidR="002E3E6B" w:rsidRPr="005C3AAD">
        <w:rPr>
          <w:lang w:val="sl-SI"/>
        </w:rPr>
        <w:t xml:space="preserve"> </w:t>
      </w:r>
      <w:r w:rsidR="008B77F8" w:rsidRPr="005C3AAD">
        <w:rPr>
          <w:lang w:val="sl-SI"/>
        </w:rPr>
        <w:t>koli indikaciji</w:t>
      </w:r>
      <w:r w:rsidRPr="005C3AAD">
        <w:rPr>
          <w:lang w:val="sl-SI"/>
        </w:rPr>
        <w:t>.</w:t>
      </w:r>
    </w:p>
    <w:p w14:paraId="57BC048E" w14:textId="5D8CEED1" w:rsidR="00760676" w:rsidRPr="005C3AAD" w:rsidRDefault="00367D6C">
      <w:pPr>
        <w:rPr>
          <w:lang w:val="sl-SI"/>
        </w:rPr>
      </w:pPr>
      <w:r w:rsidRPr="005C3AAD">
        <w:rPr>
          <w:lang w:val="sl-SI"/>
        </w:rPr>
        <w:t>V razvrstitvah pogostnosti so vsi neželeni učinki navedeni po padajoči resnosti.</w:t>
      </w:r>
    </w:p>
    <w:p w14:paraId="6307B2DF" w14:textId="77777777" w:rsidR="00760676" w:rsidRPr="005C3AAD" w:rsidRDefault="00760676">
      <w:pPr>
        <w:rPr>
          <w:lang w:val="sl-SI"/>
        </w:rPr>
      </w:pPr>
    </w:p>
    <w:p w14:paraId="3965F572" w14:textId="77777777" w:rsidR="00367D6C" w:rsidRPr="005C3AAD" w:rsidRDefault="00367D6C">
      <w:pPr>
        <w:rPr>
          <w:lang w:val="sl-SI"/>
        </w:rPr>
      </w:pPr>
      <w:r w:rsidRPr="005C3AAD">
        <w:rPr>
          <w:lang w:val="sl-SI"/>
        </w:rPr>
        <w:t>Nekateri izmed neželenih učinkov so učinki, ki jih pogosto opazimo v povezavi s kemoterapijo</w:t>
      </w:r>
      <w:r w:rsidR="00DA4FBB" w:rsidRPr="005C3AAD">
        <w:rPr>
          <w:lang w:val="sl-SI"/>
        </w:rPr>
        <w:t>, vendar jih lahko zdravilo Avastin poslabša</w:t>
      </w:r>
      <w:r w:rsidR="000C000D" w:rsidRPr="005C3AAD">
        <w:rPr>
          <w:lang w:val="sl-SI"/>
        </w:rPr>
        <w:t>, kadar ga uporabljamo v kombinaciji s kemoterapevtiki. Primeri vključujejo palmarno-plantarno eritrodisestezijo s pegiliranim liposomalnim doksorubicinom ali kapecitabinom, periferno senzorično nevropatijo s paklitakselom ali oksaliplatinom</w:t>
      </w:r>
      <w:r w:rsidR="00743E26" w:rsidRPr="005C3AAD">
        <w:rPr>
          <w:lang w:val="sl-SI"/>
        </w:rPr>
        <w:t>,</w:t>
      </w:r>
      <w:r w:rsidR="000C000D" w:rsidRPr="005C3AAD">
        <w:rPr>
          <w:lang w:val="sl-SI"/>
        </w:rPr>
        <w:t xml:space="preserve"> bolezni nohtov ali alopecijo s paklitakselom</w:t>
      </w:r>
      <w:r w:rsidR="00743E26" w:rsidRPr="005C3AAD">
        <w:rPr>
          <w:lang w:val="sl-SI"/>
        </w:rPr>
        <w:t xml:space="preserve"> in paronihijo</w:t>
      </w:r>
      <w:r w:rsidR="008959AC" w:rsidRPr="005C3AAD">
        <w:rPr>
          <w:lang w:val="sl-SI"/>
        </w:rPr>
        <w:t xml:space="preserve"> z erlotinibom</w:t>
      </w:r>
      <w:r w:rsidR="000C000D" w:rsidRPr="005C3AAD">
        <w:rPr>
          <w:lang w:val="sl-SI"/>
        </w:rPr>
        <w:t>.</w:t>
      </w:r>
    </w:p>
    <w:p w14:paraId="1785E77D" w14:textId="77777777" w:rsidR="00367D6C" w:rsidRPr="005C3AAD" w:rsidRDefault="00367D6C">
      <w:pPr>
        <w:ind w:left="567" w:hanging="567"/>
        <w:rPr>
          <w:lang w:val="sl-SI"/>
        </w:rPr>
      </w:pPr>
    </w:p>
    <w:p w14:paraId="070E6E6C" w14:textId="77777777" w:rsidR="00367D6C" w:rsidRPr="005C3AAD" w:rsidRDefault="00367D6C" w:rsidP="002A612E">
      <w:pPr>
        <w:keepNext/>
        <w:keepLines/>
        <w:ind w:left="1843" w:hanging="1843"/>
        <w:rPr>
          <w:b/>
          <w:bCs/>
          <w:lang w:val="sl-SI"/>
        </w:rPr>
      </w:pPr>
      <w:r w:rsidRPr="005C3AAD">
        <w:rPr>
          <w:rFonts w:eastAsia="MS Mincho"/>
          <w:b/>
          <w:bCs/>
          <w:lang w:val="sl-SI"/>
        </w:rPr>
        <w:t>Preglednica 1.</w:t>
      </w:r>
      <w:r w:rsidRPr="005C3AAD">
        <w:rPr>
          <w:b/>
          <w:bCs/>
          <w:lang w:val="sl-SI"/>
        </w:rPr>
        <w:tab/>
      </w:r>
      <w:r w:rsidR="0041454B" w:rsidRPr="005C3AAD">
        <w:rPr>
          <w:b/>
          <w:bCs/>
          <w:lang w:val="sl-SI"/>
        </w:rPr>
        <w:t>Neželeni učinki po pogostnosti</w:t>
      </w:r>
    </w:p>
    <w:p w14:paraId="4FAEC7B3" w14:textId="77777777" w:rsidR="00367D6C" w:rsidRPr="005C3AAD" w:rsidRDefault="00367D6C" w:rsidP="002A612E">
      <w:pPr>
        <w:keepNext/>
        <w:keepLines/>
        <w:ind w:left="142" w:hanging="142"/>
        <w:rPr>
          <w:lang w:val="sl-SI"/>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560"/>
        <w:gridCol w:w="1417"/>
        <w:gridCol w:w="992"/>
        <w:gridCol w:w="1418"/>
        <w:gridCol w:w="1276"/>
        <w:gridCol w:w="1275"/>
      </w:tblGrid>
      <w:tr w:rsidR="0041454B" w:rsidRPr="005C3AAD" w14:paraId="702E37F5" w14:textId="77777777" w:rsidTr="00ED5F42">
        <w:trPr>
          <w:trHeight w:val="510"/>
          <w:tblHeader/>
        </w:trPr>
        <w:tc>
          <w:tcPr>
            <w:tcW w:w="1149" w:type="dxa"/>
            <w:shd w:val="clear" w:color="auto" w:fill="auto"/>
          </w:tcPr>
          <w:p w14:paraId="7F300D24" w14:textId="77777777" w:rsidR="0041454B" w:rsidRPr="005C3AAD" w:rsidRDefault="00174AC0" w:rsidP="002A612E">
            <w:pPr>
              <w:keepNext/>
              <w:keepLines/>
              <w:jc w:val="center"/>
              <w:rPr>
                <w:sz w:val="18"/>
                <w:szCs w:val="18"/>
                <w:lang w:val="sl-SI" w:eastAsia="zh-TW"/>
              </w:rPr>
            </w:pPr>
            <w:r w:rsidRPr="005C3AAD">
              <w:rPr>
                <w:sz w:val="18"/>
                <w:szCs w:val="18"/>
                <w:lang w:val="sl-SI" w:eastAsia="zh-TW"/>
              </w:rPr>
              <w:t>Organski sistem</w:t>
            </w:r>
            <w:r w:rsidR="0041454B" w:rsidRPr="005C3AAD">
              <w:rPr>
                <w:sz w:val="18"/>
                <w:szCs w:val="18"/>
                <w:lang w:val="sl-SI" w:eastAsia="zh-TW"/>
              </w:rPr>
              <w:t xml:space="preserve"> </w:t>
            </w:r>
          </w:p>
        </w:tc>
        <w:tc>
          <w:tcPr>
            <w:tcW w:w="1560" w:type="dxa"/>
            <w:shd w:val="clear" w:color="auto" w:fill="auto"/>
            <w:vAlign w:val="center"/>
          </w:tcPr>
          <w:p w14:paraId="71752C97" w14:textId="77777777" w:rsidR="0041454B" w:rsidRPr="005C3AAD" w:rsidRDefault="0041454B" w:rsidP="002A612E">
            <w:pPr>
              <w:keepNext/>
              <w:keepLines/>
              <w:jc w:val="center"/>
              <w:rPr>
                <w:sz w:val="18"/>
                <w:szCs w:val="18"/>
                <w:lang w:val="sl-SI" w:eastAsia="zh-TW"/>
              </w:rPr>
            </w:pPr>
            <w:r w:rsidRPr="005C3AAD">
              <w:rPr>
                <w:sz w:val="18"/>
                <w:szCs w:val="18"/>
                <w:lang w:val="sl-SI" w:eastAsia="zh-TW"/>
              </w:rPr>
              <w:t>Zelo pogosti</w:t>
            </w:r>
          </w:p>
        </w:tc>
        <w:tc>
          <w:tcPr>
            <w:tcW w:w="1417" w:type="dxa"/>
            <w:shd w:val="clear" w:color="auto" w:fill="auto"/>
            <w:vAlign w:val="center"/>
          </w:tcPr>
          <w:p w14:paraId="373C8947" w14:textId="77777777" w:rsidR="0041454B" w:rsidRPr="005C3AAD" w:rsidRDefault="0041454B" w:rsidP="002A612E">
            <w:pPr>
              <w:keepNext/>
              <w:keepLines/>
              <w:jc w:val="center"/>
              <w:rPr>
                <w:sz w:val="18"/>
                <w:szCs w:val="18"/>
                <w:lang w:val="sl-SI" w:eastAsia="zh-TW"/>
              </w:rPr>
            </w:pPr>
            <w:r w:rsidRPr="005C3AAD">
              <w:rPr>
                <w:sz w:val="18"/>
                <w:szCs w:val="18"/>
                <w:lang w:val="sl-SI" w:eastAsia="zh-TW"/>
              </w:rPr>
              <w:t>Pogosti</w:t>
            </w:r>
          </w:p>
        </w:tc>
        <w:tc>
          <w:tcPr>
            <w:tcW w:w="992" w:type="dxa"/>
            <w:shd w:val="clear" w:color="auto" w:fill="auto"/>
            <w:vAlign w:val="center"/>
          </w:tcPr>
          <w:p w14:paraId="286B3C57" w14:textId="77777777" w:rsidR="0041454B" w:rsidRPr="005C3AAD" w:rsidRDefault="0041454B" w:rsidP="002A612E">
            <w:pPr>
              <w:keepNext/>
              <w:keepLines/>
              <w:jc w:val="center"/>
              <w:rPr>
                <w:sz w:val="18"/>
                <w:szCs w:val="18"/>
                <w:lang w:val="sl-SI" w:eastAsia="zh-TW"/>
              </w:rPr>
            </w:pPr>
            <w:r w:rsidRPr="005C3AAD">
              <w:rPr>
                <w:sz w:val="18"/>
                <w:szCs w:val="18"/>
                <w:lang w:val="sl-SI" w:eastAsia="zh-TW"/>
              </w:rPr>
              <w:t>Občasni</w:t>
            </w:r>
          </w:p>
        </w:tc>
        <w:tc>
          <w:tcPr>
            <w:tcW w:w="1418" w:type="dxa"/>
            <w:shd w:val="clear" w:color="auto" w:fill="auto"/>
            <w:vAlign w:val="center"/>
          </w:tcPr>
          <w:p w14:paraId="34F69D63" w14:textId="77777777" w:rsidR="0041454B" w:rsidRPr="005C3AAD" w:rsidRDefault="0041454B" w:rsidP="005503DC">
            <w:pPr>
              <w:keepNext/>
              <w:keepLines/>
              <w:jc w:val="center"/>
              <w:rPr>
                <w:sz w:val="18"/>
                <w:szCs w:val="18"/>
                <w:lang w:val="sl-SI" w:eastAsia="zh-TW"/>
              </w:rPr>
            </w:pPr>
            <w:r w:rsidRPr="005C3AAD">
              <w:rPr>
                <w:sz w:val="18"/>
                <w:szCs w:val="18"/>
                <w:lang w:val="sl-SI" w:eastAsia="zh-TW"/>
              </w:rPr>
              <w:t>Redki</w:t>
            </w:r>
          </w:p>
        </w:tc>
        <w:tc>
          <w:tcPr>
            <w:tcW w:w="1276" w:type="dxa"/>
            <w:shd w:val="clear" w:color="auto" w:fill="auto"/>
            <w:vAlign w:val="center"/>
          </w:tcPr>
          <w:p w14:paraId="7400B940" w14:textId="77777777" w:rsidR="0041454B" w:rsidRPr="005C3AAD" w:rsidRDefault="0041454B" w:rsidP="00BB3D7F">
            <w:pPr>
              <w:keepNext/>
              <w:keepLines/>
              <w:jc w:val="center"/>
              <w:rPr>
                <w:sz w:val="18"/>
                <w:szCs w:val="18"/>
                <w:lang w:val="sl-SI" w:eastAsia="zh-TW"/>
              </w:rPr>
            </w:pPr>
            <w:r w:rsidRPr="005C3AAD">
              <w:rPr>
                <w:sz w:val="18"/>
                <w:szCs w:val="18"/>
                <w:lang w:val="sl-SI" w:eastAsia="zh-TW"/>
              </w:rPr>
              <w:t>Zelo redki</w:t>
            </w:r>
          </w:p>
        </w:tc>
        <w:tc>
          <w:tcPr>
            <w:tcW w:w="1275" w:type="dxa"/>
            <w:shd w:val="clear" w:color="auto" w:fill="auto"/>
            <w:vAlign w:val="center"/>
          </w:tcPr>
          <w:p w14:paraId="5ACFC7BB" w14:textId="77777777" w:rsidR="0041454B" w:rsidRPr="005C3AAD" w:rsidRDefault="0041454B" w:rsidP="00276248">
            <w:pPr>
              <w:keepNext/>
              <w:keepLines/>
              <w:jc w:val="center"/>
              <w:rPr>
                <w:sz w:val="18"/>
                <w:szCs w:val="18"/>
                <w:lang w:val="sl-SI" w:eastAsia="zh-TW"/>
              </w:rPr>
            </w:pPr>
            <w:r w:rsidRPr="005C3AAD">
              <w:rPr>
                <w:sz w:val="18"/>
                <w:szCs w:val="18"/>
                <w:lang w:val="sl-SI" w:eastAsia="zh-TW"/>
              </w:rPr>
              <w:t>Neznana pogostnost</w:t>
            </w:r>
          </w:p>
        </w:tc>
      </w:tr>
      <w:tr w:rsidR="0041454B" w:rsidRPr="005C3AAD" w14:paraId="00301ED9" w14:textId="77777777" w:rsidTr="00ED5F42">
        <w:trPr>
          <w:trHeight w:val="120"/>
        </w:trPr>
        <w:tc>
          <w:tcPr>
            <w:tcW w:w="1149" w:type="dxa"/>
            <w:shd w:val="clear" w:color="000000" w:fill="FFFFFF"/>
          </w:tcPr>
          <w:p w14:paraId="3825A8D7" w14:textId="77777777" w:rsidR="0041454B" w:rsidRPr="005C3AAD" w:rsidRDefault="0041454B" w:rsidP="002A612E">
            <w:pPr>
              <w:keepNext/>
              <w:keepLines/>
              <w:rPr>
                <w:sz w:val="18"/>
                <w:szCs w:val="18"/>
                <w:lang w:val="sl-SI" w:eastAsia="zh-TW"/>
              </w:rPr>
            </w:pPr>
            <w:r w:rsidRPr="005C3AAD">
              <w:rPr>
                <w:sz w:val="18"/>
                <w:szCs w:val="18"/>
                <w:lang w:val="sl-SI" w:eastAsia="zh-TW"/>
              </w:rPr>
              <w:t>Infekcijske in parazitske bolezni</w:t>
            </w:r>
          </w:p>
        </w:tc>
        <w:tc>
          <w:tcPr>
            <w:tcW w:w="1560" w:type="dxa"/>
            <w:shd w:val="clear" w:color="000000" w:fill="FFFFFF"/>
          </w:tcPr>
          <w:p w14:paraId="17CB1D3E" w14:textId="77777777" w:rsidR="0041454B" w:rsidRPr="005C3AAD" w:rsidRDefault="0041454B" w:rsidP="002A612E">
            <w:pPr>
              <w:keepNext/>
              <w:keepLines/>
              <w:jc w:val="center"/>
              <w:rPr>
                <w:sz w:val="18"/>
                <w:szCs w:val="18"/>
                <w:lang w:val="sl-SI" w:eastAsia="zh-TW"/>
              </w:rPr>
            </w:pPr>
          </w:p>
        </w:tc>
        <w:tc>
          <w:tcPr>
            <w:tcW w:w="1417" w:type="dxa"/>
            <w:shd w:val="clear" w:color="000000" w:fill="FFFFFF"/>
          </w:tcPr>
          <w:p w14:paraId="662DA4E5" w14:textId="77777777" w:rsidR="00174AC0" w:rsidRPr="005C3AAD" w:rsidRDefault="00174AC0" w:rsidP="0013749E">
            <w:pPr>
              <w:keepNext/>
              <w:keepLines/>
              <w:jc w:val="center"/>
              <w:rPr>
                <w:b/>
                <w:bCs/>
                <w:sz w:val="18"/>
                <w:szCs w:val="18"/>
                <w:lang w:val="sl-SI" w:eastAsia="zh-TW"/>
              </w:rPr>
            </w:pPr>
            <w:r w:rsidRPr="005C3AAD">
              <w:rPr>
                <w:bCs/>
                <w:sz w:val="18"/>
                <w:szCs w:val="18"/>
                <w:lang w:val="sl-SI" w:eastAsia="zh-TW"/>
              </w:rPr>
              <w:t>sepsa,</w:t>
            </w:r>
            <w:r w:rsidR="0013749E" w:rsidRPr="005C3AAD">
              <w:rPr>
                <w:bCs/>
                <w:sz w:val="18"/>
                <w:szCs w:val="18"/>
                <w:lang w:val="sl-SI" w:eastAsia="zh-TW"/>
              </w:rPr>
              <w:t xml:space="preserve"> </w:t>
            </w:r>
            <w:r w:rsidRPr="005C3AAD">
              <w:rPr>
                <w:bCs/>
                <w:sz w:val="18"/>
                <w:szCs w:val="18"/>
                <w:lang w:val="sl-SI" w:eastAsia="zh-TW"/>
              </w:rPr>
              <w:t>absces</w:t>
            </w:r>
            <w:r w:rsidRPr="005C3AAD">
              <w:rPr>
                <w:bCs/>
                <w:sz w:val="18"/>
                <w:szCs w:val="18"/>
                <w:vertAlign w:val="superscript"/>
                <w:lang w:val="sl-SI" w:eastAsia="zh-TW"/>
              </w:rPr>
              <w:t>b,d</w:t>
            </w:r>
            <w:r w:rsidRPr="005C3AAD">
              <w:rPr>
                <w:bCs/>
                <w:sz w:val="18"/>
                <w:szCs w:val="18"/>
                <w:lang w:val="sl-SI" w:eastAsia="zh-TW"/>
              </w:rPr>
              <w:t>,</w:t>
            </w:r>
            <w:r w:rsidR="00F072A4" w:rsidRPr="005C3AAD">
              <w:rPr>
                <w:sz w:val="18"/>
                <w:szCs w:val="18"/>
                <w:lang w:val="sl-SI" w:eastAsia="zh-TW"/>
              </w:rPr>
              <w:t xml:space="preserve"> </w:t>
            </w:r>
            <w:r w:rsidR="00475273" w:rsidRPr="005C3AAD">
              <w:rPr>
                <w:sz w:val="18"/>
                <w:szCs w:val="18"/>
                <w:lang w:val="sl-SI" w:eastAsia="zh-TW"/>
              </w:rPr>
              <w:t>celulitis</w:t>
            </w:r>
            <w:r w:rsidR="00F072A4" w:rsidRPr="005C3AAD">
              <w:rPr>
                <w:sz w:val="18"/>
                <w:szCs w:val="18"/>
                <w:lang w:val="sl-SI" w:eastAsia="zh-TW"/>
              </w:rPr>
              <w:t>,</w:t>
            </w:r>
            <w:r w:rsidR="0013749E" w:rsidRPr="005C3AAD">
              <w:rPr>
                <w:bCs/>
                <w:sz w:val="18"/>
                <w:szCs w:val="18"/>
                <w:lang w:val="sl-SI" w:eastAsia="zh-TW"/>
              </w:rPr>
              <w:t xml:space="preserve"> </w:t>
            </w:r>
            <w:r w:rsidRPr="005C3AAD">
              <w:rPr>
                <w:bCs/>
                <w:sz w:val="18"/>
                <w:szCs w:val="18"/>
                <w:lang w:val="sl-SI" w:eastAsia="zh-TW"/>
              </w:rPr>
              <w:t>okužba,</w:t>
            </w:r>
            <w:r w:rsidR="0013749E" w:rsidRPr="005C3AAD">
              <w:rPr>
                <w:bCs/>
                <w:sz w:val="18"/>
                <w:szCs w:val="18"/>
                <w:lang w:val="sl-SI" w:eastAsia="zh-TW"/>
              </w:rPr>
              <w:t xml:space="preserve"> okužba </w:t>
            </w:r>
            <w:r w:rsidRPr="005C3AAD">
              <w:rPr>
                <w:bCs/>
                <w:sz w:val="18"/>
                <w:szCs w:val="18"/>
                <w:lang w:val="sl-SI" w:eastAsia="zh-TW"/>
              </w:rPr>
              <w:t>sečil</w:t>
            </w:r>
          </w:p>
        </w:tc>
        <w:tc>
          <w:tcPr>
            <w:tcW w:w="992" w:type="dxa"/>
            <w:shd w:val="clear" w:color="000000" w:fill="FFFFFF"/>
          </w:tcPr>
          <w:p w14:paraId="001BC913" w14:textId="77777777" w:rsidR="0041454B" w:rsidRPr="005C3AAD" w:rsidRDefault="0041454B" w:rsidP="002A612E">
            <w:pPr>
              <w:keepNext/>
              <w:keepLines/>
              <w:jc w:val="center"/>
              <w:rPr>
                <w:sz w:val="18"/>
                <w:szCs w:val="18"/>
                <w:lang w:val="sl-SI" w:eastAsia="zh-TW"/>
              </w:rPr>
            </w:pPr>
          </w:p>
        </w:tc>
        <w:tc>
          <w:tcPr>
            <w:tcW w:w="1418" w:type="dxa"/>
            <w:shd w:val="clear" w:color="000000" w:fill="FFFFFF"/>
          </w:tcPr>
          <w:p w14:paraId="44FD9640" w14:textId="77777777" w:rsidR="0041454B" w:rsidRPr="005C3AAD" w:rsidRDefault="006B0E5C" w:rsidP="005503DC">
            <w:pPr>
              <w:keepNext/>
              <w:keepLines/>
              <w:jc w:val="center"/>
              <w:rPr>
                <w:i/>
                <w:iCs/>
                <w:sz w:val="18"/>
                <w:szCs w:val="18"/>
                <w:lang w:val="sl-SI" w:eastAsia="zh-TW"/>
              </w:rPr>
            </w:pPr>
            <w:r w:rsidRPr="005C3AAD">
              <w:rPr>
                <w:iCs/>
                <w:sz w:val="18"/>
                <w:szCs w:val="18"/>
                <w:lang w:val="sl-SI" w:eastAsia="zh-TW"/>
              </w:rPr>
              <w:t>n</w:t>
            </w:r>
            <w:r w:rsidR="0041454B" w:rsidRPr="005C3AAD">
              <w:rPr>
                <w:iCs/>
                <w:sz w:val="18"/>
                <w:szCs w:val="18"/>
                <w:lang w:val="sl-SI" w:eastAsia="zh-TW"/>
              </w:rPr>
              <w:t>ekrotiziraj</w:t>
            </w:r>
            <w:r w:rsidRPr="005C3AAD">
              <w:rPr>
                <w:iCs/>
                <w:sz w:val="18"/>
                <w:szCs w:val="18"/>
                <w:lang w:val="sl-SI" w:eastAsia="zh-TW"/>
              </w:rPr>
              <w:t>o</w:t>
            </w:r>
            <w:r w:rsidR="0041454B" w:rsidRPr="005C3AAD">
              <w:rPr>
                <w:iCs/>
                <w:sz w:val="18"/>
                <w:szCs w:val="18"/>
                <w:lang w:val="sl-SI" w:eastAsia="zh-TW"/>
              </w:rPr>
              <w:t>či fasciitis</w:t>
            </w:r>
            <w:r w:rsidR="00417B06" w:rsidRPr="005C3AAD">
              <w:rPr>
                <w:sz w:val="18"/>
                <w:szCs w:val="18"/>
                <w:vertAlign w:val="superscript"/>
                <w:lang w:val="sl-SI" w:eastAsia="zh-TW"/>
              </w:rPr>
              <w:t>a</w:t>
            </w:r>
          </w:p>
        </w:tc>
        <w:tc>
          <w:tcPr>
            <w:tcW w:w="1276" w:type="dxa"/>
            <w:shd w:val="clear" w:color="000000" w:fill="FFFFFF"/>
          </w:tcPr>
          <w:p w14:paraId="4F79DF81" w14:textId="77777777" w:rsidR="0041454B" w:rsidRPr="005C3AAD" w:rsidRDefault="0041454B" w:rsidP="00BB3D7F">
            <w:pPr>
              <w:keepNext/>
              <w:keepLines/>
              <w:jc w:val="center"/>
              <w:rPr>
                <w:sz w:val="18"/>
                <w:szCs w:val="18"/>
                <w:lang w:val="sl-SI" w:eastAsia="zh-TW"/>
              </w:rPr>
            </w:pPr>
          </w:p>
        </w:tc>
        <w:tc>
          <w:tcPr>
            <w:tcW w:w="1275" w:type="dxa"/>
            <w:shd w:val="clear" w:color="000000" w:fill="FFFFFF"/>
          </w:tcPr>
          <w:p w14:paraId="11804051" w14:textId="77777777" w:rsidR="0041454B" w:rsidRPr="005C3AAD" w:rsidRDefault="0041454B" w:rsidP="00276248">
            <w:pPr>
              <w:keepNext/>
              <w:keepLines/>
              <w:jc w:val="center"/>
              <w:rPr>
                <w:sz w:val="18"/>
                <w:szCs w:val="18"/>
                <w:lang w:val="sl-SI" w:eastAsia="zh-TW"/>
              </w:rPr>
            </w:pPr>
          </w:p>
        </w:tc>
      </w:tr>
      <w:tr w:rsidR="00174AC0" w:rsidRPr="005C3AAD" w14:paraId="7560B882" w14:textId="77777777" w:rsidTr="00ED5F42">
        <w:trPr>
          <w:trHeight w:val="510"/>
        </w:trPr>
        <w:tc>
          <w:tcPr>
            <w:tcW w:w="1149" w:type="dxa"/>
            <w:shd w:val="clear" w:color="000000" w:fill="FFFFFF"/>
          </w:tcPr>
          <w:p w14:paraId="511C1FE1" w14:textId="77777777" w:rsidR="00174AC0" w:rsidRPr="005C3AAD" w:rsidRDefault="00174AC0" w:rsidP="00742DDA">
            <w:pPr>
              <w:keepNext/>
              <w:keepLines/>
              <w:rPr>
                <w:sz w:val="18"/>
                <w:szCs w:val="18"/>
                <w:lang w:val="sl-SI" w:eastAsia="zh-TW"/>
              </w:rPr>
            </w:pPr>
            <w:r w:rsidRPr="005C3AAD">
              <w:rPr>
                <w:sz w:val="18"/>
                <w:szCs w:val="18"/>
                <w:lang w:val="sl-SI" w:eastAsia="zh-TW"/>
              </w:rPr>
              <w:t>Bolezni krvi in limfatičnega sistema</w:t>
            </w:r>
          </w:p>
        </w:tc>
        <w:tc>
          <w:tcPr>
            <w:tcW w:w="1560" w:type="dxa"/>
            <w:shd w:val="clear" w:color="000000" w:fill="FFFFFF"/>
          </w:tcPr>
          <w:p w14:paraId="3EFFEBA8" w14:textId="77777777" w:rsidR="00174AC0" w:rsidRPr="005C3AAD" w:rsidRDefault="000917CE" w:rsidP="0013749E">
            <w:pPr>
              <w:keepNext/>
              <w:keepLines/>
              <w:jc w:val="center"/>
              <w:rPr>
                <w:sz w:val="18"/>
                <w:szCs w:val="18"/>
                <w:lang w:val="sl-SI" w:eastAsia="zh-TW"/>
              </w:rPr>
            </w:pPr>
            <w:r w:rsidRPr="005C3AAD">
              <w:rPr>
                <w:sz w:val="18"/>
                <w:szCs w:val="18"/>
                <w:lang w:val="sl-SI" w:eastAsia="zh-TW"/>
              </w:rPr>
              <w:t>febrilna nevtropenija,</w:t>
            </w:r>
            <w:r w:rsidR="0013749E" w:rsidRPr="005C3AAD">
              <w:rPr>
                <w:sz w:val="18"/>
                <w:szCs w:val="18"/>
                <w:lang w:val="sl-SI" w:eastAsia="zh-TW"/>
              </w:rPr>
              <w:t xml:space="preserve"> </w:t>
            </w:r>
            <w:r w:rsidRPr="005C3AAD">
              <w:rPr>
                <w:sz w:val="18"/>
                <w:szCs w:val="18"/>
                <w:lang w:val="sl-SI" w:eastAsia="zh-TW"/>
              </w:rPr>
              <w:t>levkopenija,</w:t>
            </w:r>
            <w:r w:rsidR="0013749E" w:rsidRPr="005C3AAD">
              <w:rPr>
                <w:sz w:val="18"/>
                <w:szCs w:val="18"/>
                <w:lang w:val="sl-SI" w:eastAsia="zh-TW"/>
              </w:rPr>
              <w:t xml:space="preserve"> </w:t>
            </w:r>
            <w:r w:rsidRPr="005C3AAD">
              <w:rPr>
                <w:sz w:val="18"/>
                <w:szCs w:val="18"/>
                <w:lang w:val="sl-SI" w:eastAsia="zh-TW"/>
              </w:rPr>
              <w:t>nevtropenija</w:t>
            </w:r>
            <w:r w:rsidR="00A84C8E" w:rsidRPr="005C3AAD">
              <w:rPr>
                <w:bCs/>
                <w:sz w:val="18"/>
                <w:szCs w:val="18"/>
                <w:vertAlign w:val="superscript"/>
                <w:lang w:val="sl-SI" w:eastAsia="zh-TW"/>
              </w:rPr>
              <w:t>b</w:t>
            </w:r>
            <w:r w:rsidR="0013749E" w:rsidRPr="005C3AAD">
              <w:rPr>
                <w:bCs/>
                <w:sz w:val="18"/>
                <w:szCs w:val="18"/>
                <w:lang w:val="sl-SI" w:eastAsia="zh-TW"/>
              </w:rPr>
              <w:t>,</w:t>
            </w:r>
            <w:r w:rsidRPr="005C3AAD">
              <w:rPr>
                <w:sz w:val="18"/>
                <w:szCs w:val="18"/>
                <w:lang w:val="sl-SI" w:eastAsia="zh-TW"/>
              </w:rPr>
              <w:t xml:space="preserve"> trombocitopenija</w:t>
            </w:r>
          </w:p>
        </w:tc>
        <w:tc>
          <w:tcPr>
            <w:tcW w:w="1417" w:type="dxa"/>
            <w:shd w:val="clear" w:color="000000" w:fill="FFFFFF"/>
          </w:tcPr>
          <w:p w14:paraId="7B0069FD" w14:textId="77777777" w:rsidR="00174AC0" w:rsidRPr="005C3AAD" w:rsidRDefault="006D1275" w:rsidP="00742DDA">
            <w:pPr>
              <w:keepNext/>
              <w:keepLines/>
              <w:jc w:val="center"/>
              <w:rPr>
                <w:iCs/>
                <w:sz w:val="18"/>
                <w:szCs w:val="18"/>
                <w:lang w:val="sl-SI" w:eastAsia="zh-TW"/>
              </w:rPr>
            </w:pPr>
            <w:r w:rsidRPr="005C3AAD">
              <w:rPr>
                <w:iCs/>
                <w:sz w:val="18"/>
                <w:szCs w:val="18"/>
                <w:lang w:val="sl-SI" w:eastAsia="zh-TW"/>
              </w:rPr>
              <w:t>anemija</w:t>
            </w:r>
            <w:r w:rsidR="00F072A4" w:rsidRPr="005C3AAD">
              <w:rPr>
                <w:sz w:val="18"/>
                <w:szCs w:val="18"/>
                <w:lang w:val="sl-SI" w:eastAsia="zh-TW"/>
              </w:rPr>
              <w:t>, limfopenija</w:t>
            </w:r>
          </w:p>
        </w:tc>
        <w:tc>
          <w:tcPr>
            <w:tcW w:w="992" w:type="dxa"/>
            <w:shd w:val="clear" w:color="000000" w:fill="FFFFFF"/>
          </w:tcPr>
          <w:p w14:paraId="59EF0692" w14:textId="77777777" w:rsidR="00174AC0" w:rsidRPr="005C3AAD" w:rsidRDefault="00174AC0" w:rsidP="00742DDA">
            <w:pPr>
              <w:keepNext/>
              <w:keepLines/>
              <w:jc w:val="center"/>
              <w:rPr>
                <w:sz w:val="18"/>
                <w:szCs w:val="18"/>
                <w:lang w:val="sl-SI" w:eastAsia="zh-TW"/>
              </w:rPr>
            </w:pPr>
          </w:p>
        </w:tc>
        <w:tc>
          <w:tcPr>
            <w:tcW w:w="1418" w:type="dxa"/>
            <w:shd w:val="clear" w:color="000000" w:fill="FFFFFF"/>
          </w:tcPr>
          <w:p w14:paraId="41DBEC06" w14:textId="77777777" w:rsidR="00174AC0" w:rsidRPr="005C3AAD" w:rsidRDefault="00174AC0" w:rsidP="00742DDA">
            <w:pPr>
              <w:keepNext/>
              <w:keepLines/>
              <w:jc w:val="center"/>
              <w:rPr>
                <w:sz w:val="18"/>
                <w:szCs w:val="18"/>
                <w:lang w:val="sl-SI" w:eastAsia="zh-TW"/>
              </w:rPr>
            </w:pPr>
          </w:p>
        </w:tc>
        <w:tc>
          <w:tcPr>
            <w:tcW w:w="1276" w:type="dxa"/>
            <w:shd w:val="clear" w:color="000000" w:fill="FFFFFF"/>
          </w:tcPr>
          <w:p w14:paraId="2CFA8BFB" w14:textId="77777777" w:rsidR="00174AC0" w:rsidRPr="005C3AAD" w:rsidRDefault="00174AC0" w:rsidP="00742DDA">
            <w:pPr>
              <w:keepNext/>
              <w:keepLines/>
              <w:jc w:val="center"/>
              <w:rPr>
                <w:sz w:val="18"/>
                <w:szCs w:val="18"/>
                <w:lang w:val="sl-SI" w:eastAsia="zh-TW"/>
              </w:rPr>
            </w:pPr>
          </w:p>
        </w:tc>
        <w:tc>
          <w:tcPr>
            <w:tcW w:w="1275" w:type="dxa"/>
            <w:shd w:val="clear" w:color="000000" w:fill="FFFFFF"/>
          </w:tcPr>
          <w:p w14:paraId="22D8E1F2" w14:textId="77777777" w:rsidR="00174AC0" w:rsidRPr="005C3AAD" w:rsidRDefault="00174AC0" w:rsidP="00742DDA">
            <w:pPr>
              <w:keepNext/>
              <w:keepLines/>
              <w:jc w:val="center"/>
              <w:rPr>
                <w:iCs/>
                <w:sz w:val="18"/>
                <w:szCs w:val="18"/>
                <w:lang w:val="sl-SI" w:eastAsia="zh-TW"/>
              </w:rPr>
            </w:pPr>
          </w:p>
        </w:tc>
      </w:tr>
      <w:tr w:rsidR="0041454B" w:rsidRPr="005C3AAD" w14:paraId="61DEB659" w14:textId="77777777" w:rsidTr="00ED5F42">
        <w:trPr>
          <w:trHeight w:val="510"/>
        </w:trPr>
        <w:tc>
          <w:tcPr>
            <w:tcW w:w="1149" w:type="dxa"/>
            <w:shd w:val="clear" w:color="000000" w:fill="FFFFFF"/>
          </w:tcPr>
          <w:p w14:paraId="1A934AE4" w14:textId="77777777" w:rsidR="0041454B" w:rsidRPr="005C3AAD" w:rsidRDefault="0041454B" w:rsidP="00742DDA">
            <w:pPr>
              <w:keepNext/>
              <w:keepLines/>
              <w:rPr>
                <w:sz w:val="18"/>
                <w:szCs w:val="18"/>
                <w:lang w:val="sl-SI" w:eastAsia="zh-TW"/>
              </w:rPr>
            </w:pPr>
            <w:r w:rsidRPr="005C3AAD">
              <w:rPr>
                <w:sz w:val="18"/>
                <w:szCs w:val="18"/>
                <w:lang w:val="sl-SI" w:eastAsia="zh-TW"/>
              </w:rPr>
              <w:t>Bolezni imunskega sistema</w:t>
            </w:r>
          </w:p>
        </w:tc>
        <w:tc>
          <w:tcPr>
            <w:tcW w:w="1560" w:type="dxa"/>
            <w:shd w:val="clear" w:color="000000" w:fill="FFFFFF"/>
          </w:tcPr>
          <w:p w14:paraId="1FACC374" w14:textId="77777777" w:rsidR="0041454B" w:rsidRPr="005C3AAD" w:rsidRDefault="0041454B" w:rsidP="00742DDA">
            <w:pPr>
              <w:keepNext/>
              <w:keepLines/>
              <w:jc w:val="center"/>
              <w:rPr>
                <w:sz w:val="18"/>
                <w:szCs w:val="18"/>
                <w:lang w:val="sl-SI" w:eastAsia="zh-TW"/>
              </w:rPr>
            </w:pPr>
          </w:p>
        </w:tc>
        <w:tc>
          <w:tcPr>
            <w:tcW w:w="1417" w:type="dxa"/>
            <w:shd w:val="clear" w:color="000000" w:fill="FFFFFF"/>
          </w:tcPr>
          <w:p w14:paraId="41D2FC94" w14:textId="77777777" w:rsidR="0041454B" w:rsidRPr="005C3AAD" w:rsidRDefault="001E06E5" w:rsidP="00742DDA">
            <w:pPr>
              <w:keepNext/>
              <w:keepLines/>
              <w:jc w:val="center"/>
              <w:rPr>
                <w:sz w:val="18"/>
                <w:szCs w:val="18"/>
                <w:lang w:val="sl-SI" w:eastAsia="zh-TW"/>
              </w:rPr>
            </w:pPr>
            <w:r w:rsidRPr="005C3AAD">
              <w:rPr>
                <w:iCs/>
                <w:sz w:val="18"/>
                <w:szCs w:val="18"/>
                <w:lang w:val="sl-SI" w:eastAsia="zh-TW"/>
              </w:rPr>
              <w:t>preobčutljivost, reakcije pri infundiranju</w:t>
            </w:r>
            <w:r w:rsidRPr="005C3AAD">
              <w:rPr>
                <w:iCs/>
                <w:sz w:val="18"/>
                <w:szCs w:val="18"/>
                <w:vertAlign w:val="superscript"/>
                <w:lang w:val="sl-SI" w:eastAsia="zh-TW"/>
              </w:rPr>
              <w:t>a,b,d</w:t>
            </w:r>
          </w:p>
        </w:tc>
        <w:tc>
          <w:tcPr>
            <w:tcW w:w="992" w:type="dxa"/>
            <w:shd w:val="clear" w:color="000000" w:fill="FFFFFF"/>
          </w:tcPr>
          <w:p w14:paraId="56307F86" w14:textId="77777777" w:rsidR="0041454B" w:rsidRPr="005C3AAD" w:rsidRDefault="0041454B" w:rsidP="00742DDA">
            <w:pPr>
              <w:keepNext/>
              <w:keepLines/>
              <w:jc w:val="center"/>
              <w:rPr>
                <w:sz w:val="18"/>
                <w:szCs w:val="18"/>
                <w:lang w:val="sl-SI" w:eastAsia="zh-TW"/>
              </w:rPr>
            </w:pPr>
          </w:p>
        </w:tc>
        <w:tc>
          <w:tcPr>
            <w:tcW w:w="1418" w:type="dxa"/>
            <w:shd w:val="clear" w:color="000000" w:fill="FFFFFF"/>
          </w:tcPr>
          <w:p w14:paraId="1D9915A4" w14:textId="77777777" w:rsidR="0041454B" w:rsidRPr="005C3AAD" w:rsidRDefault="00203D73" w:rsidP="00742DDA">
            <w:pPr>
              <w:keepNext/>
              <w:keepLines/>
              <w:jc w:val="center"/>
              <w:rPr>
                <w:sz w:val="18"/>
                <w:szCs w:val="18"/>
                <w:lang w:val="sl-SI" w:eastAsia="zh-TW"/>
              </w:rPr>
            </w:pPr>
            <w:r w:rsidRPr="005C3AAD">
              <w:rPr>
                <w:sz w:val="18"/>
                <w:szCs w:val="18"/>
                <w:lang w:val="sl-SI" w:eastAsia="zh-TW"/>
              </w:rPr>
              <w:t>anafilaktični šok</w:t>
            </w:r>
          </w:p>
        </w:tc>
        <w:tc>
          <w:tcPr>
            <w:tcW w:w="1276" w:type="dxa"/>
            <w:shd w:val="clear" w:color="000000" w:fill="FFFFFF"/>
          </w:tcPr>
          <w:p w14:paraId="14E005E1" w14:textId="77777777" w:rsidR="0041454B" w:rsidRPr="005C3AAD" w:rsidRDefault="0041454B" w:rsidP="00742DDA">
            <w:pPr>
              <w:keepNext/>
              <w:keepLines/>
              <w:jc w:val="center"/>
              <w:rPr>
                <w:sz w:val="18"/>
                <w:szCs w:val="18"/>
                <w:lang w:val="sl-SI" w:eastAsia="zh-TW"/>
              </w:rPr>
            </w:pPr>
          </w:p>
        </w:tc>
        <w:tc>
          <w:tcPr>
            <w:tcW w:w="1275" w:type="dxa"/>
            <w:shd w:val="clear" w:color="000000" w:fill="FFFFFF"/>
          </w:tcPr>
          <w:p w14:paraId="714E3F49" w14:textId="77777777" w:rsidR="0041454B" w:rsidRPr="005C3AAD" w:rsidRDefault="0041454B" w:rsidP="00742DDA">
            <w:pPr>
              <w:keepNext/>
              <w:keepLines/>
              <w:jc w:val="center"/>
              <w:rPr>
                <w:iCs/>
                <w:sz w:val="18"/>
                <w:szCs w:val="18"/>
                <w:lang w:val="sl-SI" w:eastAsia="zh-TW"/>
              </w:rPr>
            </w:pPr>
          </w:p>
        </w:tc>
      </w:tr>
      <w:tr w:rsidR="0041454B" w:rsidRPr="005C3AAD" w14:paraId="7CF2CFF2" w14:textId="77777777" w:rsidTr="00ED5F42">
        <w:trPr>
          <w:trHeight w:val="60"/>
        </w:trPr>
        <w:tc>
          <w:tcPr>
            <w:tcW w:w="1149" w:type="dxa"/>
            <w:shd w:val="clear" w:color="000000" w:fill="FFFFFF"/>
          </w:tcPr>
          <w:p w14:paraId="380664A6" w14:textId="77777777" w:rsidR="0041454B" w:rsidRPr="005C3AAD" w:rsidRDefault="0041454B" w:rsidP="00742DDA">
            <w:pPr>
              <w:keepNext/>
              <w:keepLines/>
              <w:rPr>
                <w:sz w:val="18"/>
                <w:szCs w:val="18"/>
                <w:lang w:val="sl-SI" w:eastAsia="zh-TW"/>
              </w:rPr>
            </w:pPr>
            <w:r w:rsidRPr="005C3AAD">
              <w:rPr>
                <w:sz w:val="18"/>
                <w:szCs w:val="18"/>
                <w:lang w:val="sl-SI" w:eastAsia="zh-TW"/>
              </w:rPr>
              <w:t>Presnovne in prehranske motnje</w:t>
            </w:r>
          </w:p>
        </w:tc>
        <w:tc>
          <w:tcPr>
            <w:tcW w:w="1560" w:type="dxa"/>
            <w:shd w:val="clear" w:color="000000" w:fill="FFFFFF"/>
          </w:tcPr>
          <w:p w14:paraId="685018DB" w14:textId="77777777" w:rsidR="00002058" w:rsidRPr="005C3AAD" w:rsidRDefault="0041454B" w:rsidP="00ED5F42">
            <w:pPr>
              <w:keepNext/>
              <w:keepLines/>
              <w:ind w:left="-111" w:right="-105" w:firstLine="111"/>
              <w:jc w:val="center"/>
              <w:rPr>
                <w:iCs/>
                <w:sz w:val="18"/>
                <w:szCs w:val="18"/>
                <w:lang w:val="sl-SI" w:eastAsia="zh-TW"/>
              </w:rPr>
            </w:pPr>
            <w:r w:rsidRPr="005C3AAD">
              <w:rPr>
                <w:iCs/>
                <w:sz w:val="18"/>
                <w:szCs w:val="18"/>
                <w:lang w:val="sl-SI" w:eastAsia="zh-TW"/>
              </w:rPr>
              <w:t>anoreksija</w:t>
            </w:r>
            <w:r w:rsidR="00002058" w:rsidRPr="005C3AAD">
              <w:rPr>
                <w:iCs/>
                <w:sz w:val="18"/>
                <w:szCs w:val="18"/>
                <w:lang w:val="sl-SI" w:eastAsia="zh-TW"/>
              </w:rPr>
              <w:t>,</w:t>
            </w:r>
            <w:r w:rsidR="0013749E" w:rsidRPr="005C3AAD">
              <w:rPr>
                <w:iCs/>
                <w:sz w:val="18"/>
                <w:szCs w:val="18"/>
                <w:lang w:val="sl-SI" w:eastAsia="zh-TW"/>
              </w:rPr>
              <w:t xml:space="preserve"> </w:t>
            </w:r>
            <w:r w:rsidR="00002058" w:rsidRPr="005C3AAD">
              <w:rPr>
                <w:iCs/>
                <w:sz w:val="18"/>
                <w:szCs w:val="18"/>
                <w:lang w:val="sl-SI" w:eastAsia="zh-TW"/>
              </w:rPr>
              <w:t>hipomagnez</w:t>
            </w:r>
            <w:r w:rsidR="00E1086C" w:rsidRPr="005C3AAD">
              <w:rPr>
                <w:iCs/>
                <w:sz w:val="18"/>
                <w:szCs w:val="18"/>
                <w:lang w:val="sl-SI" w:eastAsia="zh-TW"/>
              </w:rPr>
              <w:t>i</w:t>
            </w:r>
            <w:r w:rsidR="001920CA" w:rsidRPr="005C3AAD">
              <w:rPr>
                <w:iCs/>
                <w:sz w:val="18"/>
                <w:szCs w:val="18"/>
                <w:lang w:val="sl-SI" w:eastAsia="zh-TW"/>
              </w:rPr>
              <w:t>emija</w:t>
            </w:r>
            <w:r w:rsidR="0013749E" w:rsidRPr="005C3AAD">
              <w:rPr>
                <w:iCs/>
                <w:sz w:val="18"/>
                <w:szCs w:val="18"/>
                <w:lang w:val="sl-SI" w:eastAsia="zh-TW"/>
              </w:rPr>
              <w:t xml:space="preserve">, </w:t>
            </w:r>
            <w:r w:rsidR="005C5F15" w:rsidRPr="005C3AAD">
              <w:rPr>
                <w:iCs/>
                <w:sz w:val="18"/>
                <w:szCs w:val="18"/>
                <w:lang w:val="sl-SI" w:eastAsia="zh-TW"/>
              </w:rPr>
              <w:t>hiponatr</w:t>
            </w:r>
            <w:r w:rsidR="00E1086C" w:rsidRPr="005C3AAD">
              <w:rPr>
                <w:iCs/>
                <w:sz w:val="18"/>
                <w:szCs w:val="18"/>
                <w:lang w:val="sl-SI" w:eastAsia="zh-TW"/>
              </w:rPr>
              <w:t>i</w:t>
            </w:r>
            <w:r w:rsidR="005C5F15" w:rsidRPr="005C3AAD">
              <w:rPr>
                <w:iCs/>
                <w:sz w:val="18"/>
                <w:szCs w:val="18"/>
                <w:lang w:val="sl-SI" w:eastAsia="zh-TW"/>
              </w:rPr>
              <w:t>e</w:t>
            </w:r>
            <w:r w:rsidR="00002058" w:rsidRPr="005C3AAD">
              <w:rPr>
                <w:iCs/>
                <w:sz w:val="18"/>
                <w:szCs w:val="18"/>
                <w:lang w:val="sl-SI" w:eastAsia="zh-TW"/>
              </w:rPr>
              <w:t>mija</w:t>
            </w:r>
          </w:p>
        </w:tc>
        <w:tc>
          <w:tcPr>
            <w:tcW w:w="1417" w:type="dxa"/>
            <w:shd w:val="clear" w:color="000000" w:fill="FFFFFF"/>
          </w:tcPr>
          <w:p w14:paraId="63D6809E" w14:textId="77777777" w:rsidR="0041454B" w:rsidRPr="005C3AAD" w:rsidRDefault="007649A9" w:rsidP="00742DDA">
            <w:pPr>
              <w:keepNext/>
              <w:keepLines/>
              <w:jc w:val="center"/>
              <w:rPr>
                <w:bCs/>
                <w:sz w:val="18"/>
                <w:szCs w:val="18"/>
                <w:lang w:val="sl-SI" w:eastAsia="zh-TW"/>
              </w:rPr>
            </w:pPr>
            <w:r w:rsidRPr="005C3AAD">
              <w:rPr>
                <w:bCs/>
                <w:sz w:val="18"/>
                <w:szCs w:val="18"/>
                <w:lang w:val="sl-SI" w:eastAsia="zh-TW"/>
              </w:rPr>
              <w:t>dehidracija</w:t>
            </w:r>
          </w:p>
        </w:tc>
        <w:tc>
          <w:tcPr>
            <w:tcW w:w="992" w:type="dxa"/>
            <w:shd w:val="clear" w:color="000000" w:fill="FFFFFF"/>
          </w:tcPr>
          <w:p w14:paraId="37111F4A" w14:textId="77777777" w:rsidR="0041454B" w:rsidRPr="005C3AAD" w:rsidRDefault="0041454B" w:rsidP="00742DDA">
            <w:pPr>
              <w:keepNext/>
              <w:keepLines/>
              <w:jc w:val="center"/>
              <w:rPr>
                <w:sz w:val="18"/>
                <w:szCs w:val="18"/>
                <w:lang w:val="sl-SI" w:eastAsia="zh-TW"/>
              </w:rPr>
            </w:pPr>
          </w:p>
        </w:tc>
        <w:tc>
          <w:tcPr>
            <w:tcW w:w="1418" w:type="dxa"/>
            <w:shd w:val="clear" w:color="000000" w:fill="FFFFFF"/>
          </w:tcPr>
          <w:p w14:paraId="26EA3752" w14:textId="77777777" w:rsidR="0041454B" w:rsidRPr="005C3AAD" w:rsidRDefault="0041454B" w:rsidP="00742DDA">
            <w:pPr>
              <w:keepNext/>
              <w:keepLines/>
              <w:jc w:val="center"/>
              <w:rPr>
                <w:sz w:val="18"/>
                <w:szCs w:val="18"/>
                <w:lang w:val="sl-SI" w:eastAsia="zh-TW"/>
              </w:rPr>
            </w:pPr>
          </w:p>
        </w:tc>
        <w:tc>
          <w:tcPr>
            <w:tcW w:w="1276" w:type="dxa"/>
            <w:shd w:val="clear" w:color="000000" w:fill="FFFFFF"/>
          </w:tcPr>
          <w:p w14:paraId="02590BAD" w14:textId="77777777" w:rsidR="0041454B" w:rsidRPr="005C3AAD" w:rsidRDefault="0041454B" w:rsidP="00742DDA">
            <w:pPr>
              <w:keepNext/>
              <w:keepLines/>
              <w:jc w:val="center"/>
              <w:rPr>
                <w:sz w:val="18"/>
                <w:szCs w:val="18"/>
                <w:lang w:val="sl-SI" w:eastAsia="zh-TW"/>
              </w:rPr>
            </w:pPr>
          </w:p>
        </w:tc>
        <w:tc>
          <w:tcPr>
            <w:tcW w:w="1275" w:type="dxa"/>
            <w:shd w:val="clear" w:color="000000" w:fill="FFFFFF"/>
          </w:tcPr>
          <w:p w14:paraId="2D2198E2" w14:textId="77777777" w:rsidR="0041454B" w:rsidRPr="005C3AAD" w:rsidRDefault="0041454B" w:rsidP="00742DDA">
            <w:pPr>
              <w:keepNext/>
              <w:keepLines/>
              <w:jc w:val="center"/>
              <w:rPr>
                <w:sz w:val="18"/>
                <w:szCs w:val="18"/>
                <w:lang w:val="sl-SI" w:eastAsia="zh-TW"/>
              </w:rPr>
            </w:pPr>
          </w:p>
        </w:tc>
      </w:tr>
      <w:tr w:rsidR="0041454B" w:rsidRPr="005C3AAD" w14:paraId="6E1576E3" w14:textId="77777777" w:rsidTr="00ED5F42">
        <w:trPr>
          <w:trHeight w:val="923"/>
        </w:trPr>
        <w:tc>
          <w:tcPr>
            <w:tcW w:w="1149" w:type="dxa"/>
            <w:shd w:val="clear" w:color="000000" w:fill="FFFFFF"/>
          </w:tcPr>
          <w:p w14:paraId="0A207074" w14:textId="77777777" w:rsidR="0041454B" w:rsidRPr="005C3AAD" w:rsidRDefault="0041454B" w:rsidP="00143178">
            <w:pPr>
              <w:keepNext/>
              <w:keepLines/>
              <w:rPr>
                <w:sz w:val="18"/>
                <w:szCs w:val="18"/>
                <w:lang w:val="sl-SI" w:eastAsia="zh-TW"/>
              </w:rPr>
            </w:pPr>
            <w:r w:rsidRPr="005C3AAD">
              <w:rPr>
                <w:sz w:val="18"/>
                <w:szCs w:val="18"/>
                <w:lang w:val="sl-SI" w:eastAsia="zh-TW"/>
              </w:rPr>
              <w:t>Bolezni živčevja</w:t>
            </w:r>
          </w:p>
        </w:tc>
        <w:tc>
          <w:tcPr>
            <w:tcW w:w="1560" w:type="dxa"/>
            <w:shd w:val="clear" w:color="000000" w:fill="FFFFFF"/>
          </w:tcPr>
          <w:p w14:paraId="1986B73C" w14:textId="77777777" w:rsidR="0041454B" w:rsidRPr="005C3AAD" w:rsidRDefault="007649A9" w:rsidP="0013749E">
            <w:pPr>
              <w:keepNext/>
              <w:keepLines/>
              <w:jc w:val="center"/>
              <w:rPr>
                <w:b/>
                <w:bCs/>
                <w:sz w:val="18"/>
                <w:szCs w:val="18"/>
                <w:lang w:val="sl-SI" w:eastAsia="zh-TW"/>
              </w:rPr>
            </w:pPr>
            <w:r w:rsidRPr="005C3AAD">
              <w:rPr>
                <w:iCs/>
                <w:sz w:val="18"/>
                <w:szCs w:val="18"/>
                <w:lang w:val="sl-SI" w:eastAsia="zh-TW"/>
              </w:rPr>
              <w:t>periferna senzorična nevropatija</w:t>
            </w:r>
            <w:r w:rsidRPr="005C3AAD">
              <w:rPr>
                <w:bCs/>
                <w:sz w:val="18"/>
                <w:szCs w:val="18"/>
                <w:vertAlign w:val="superscript"/>
                <w:lang w:val="sl-SI" w:eastAsia="zh-TW"/>
              </w:rPr>
              <w:t>b</w:t>
            </w:r>
            <w:r w:rsidRPr="005C3AAD">
              <w:rPr>
                <w:iCs/>
                <w:sz w:val="18"/>
                <w:szCs w:val="18"/>
                <w:lang w:val="sl-SI" w:eastAsia="zh-TW"/>
              </w:rPr>
              <w:t xml:space="preserve">, </w:t>
            </w:r>
            <w:r w:rsidR="0041454B" w:rsidRPr="005C3AAD">
              <w:rPr>
                <w:iCs/>
                <w:sz w:val="18"/>
                <w:szCs w:val="18"/>
                <w:lang w:val="sl-SI" w:eastAsia="zh-TW"/>
              </w:rPr>
              <w:t>disartrija,</w:t>
            </w:r>
            <w:r w:rsidR="0013749E" w:rsidRPr="005C3AAD">
              <w:rPr>
                <w:iCs/>
                <w:sz w:val="18"/>
                <w:szCs w:val="18"/>
                <w:lang w:val="sl-SI" w:eastAsia="zh-TW"/>
              </w:rPr>
              <w:t xml:space="preserve"> </w:t>
            </w:r>
            <w:r w:rsidR="0041454B" w:rsidRPr="005C3AAD">
              <w:rPr>
                <w:iCs/>
                <w:sz w:val="18"/>
                <w:szCs w:val="18"/>
                <w:lang w:val="sl-SI" w:eastAsia="zh-TW"/>
              </w:rPr>
              <w:t>glavobol,</w:t>
            </w:r>
            <w:r w:rsidR="0013749E" w:rsidRPr="005C3AAD">
              <w:rPr>
                <w:iCs/>
                <w:sz w:val="18"/>
                <w:szCs w:val="18"/>
                <w:lang w:val="sl-SI" w:eastAsia="zh-TW"/>
              </w:rPr>
              <w:t xml:space="preserve"> </w:t>
            </w:r>
            <w:r w:rsidR="00104A0F" w:rsidRPr="005C3AAD">
              <w:rPr>
                <w:iCs/>
                <w:sz w:val="18"/>
                <w:szCs w:val="18"/>
                <w:lang w:val="sl-SI" w:eastAsia="zh-TW"/>
              </w:rPr>
              <w:t>dis</w:t>
            </w:r>
            <w:r w:rsidR="0041454B" w:rsidRPr="005C3AAD">
              <w:rPr>
                <w:iCs/>
                <w:sz w:val="18"/>
                <w:szCs w:val="18"/>
                <w:lang w:val="sl-SI" w:eastAsia="zh-TW"/>
              </w:rPr>
              <w:t>gevzija</w:t>
            </w:r>
          </w:p>
        </w:tc>
        <w:tc>
          <w:tcPr>
            <w:tcW w:w="1417" w:type="dxa"/>
            <w:shd w:val="clear" w:color="000000" w:fill="FFFFFF"/>
          </w:tcPr>
          <w:p w14:paraId="603028E6" w14:textId="77777777" w:rsidR="0041454B" w:rsidRPr="005C3AAD" w:rsidRDefault="00960238" w:rsidP="00ED5F42">
            <w:pPr>
              <w:keepNext/>
              <w:keepLines/>
              <w:ind w:right="-109" w:hanging="106"/>
              <w:jc w:val="center"/>
              <w:rPr>
                <w:b/>
                <w:bCs/>
                <w:sz w:val="18"/>
                <w:szCs w:val="18"/>
                <w:lang w:val="sl-SI" w:eastAsia="zh-TW"/>
              </w:rPr>
            </w:pPr>
            <w:r w:rsidRPr="005C3AAD">
              <w:rPr>
                <w:bCs/>
                <w:sz w:val="18"/>
                <w:szCs w:val="18"/>
                <w:lang w:val="sl-SI" w:eastAsia="zh-TW"/>
              </w:rPr>
              <w:t>cerebrovaskularni zaplet,</w:t>
            </w:r>
            <w:r w:rsidR="0013749E" w:rsidRPr="005C3AAD">
              <w:rPr>
                <w:bCs/>
                <w:sz w:val="18"/>
                <w:szCs w:val="18"/>
                <w:lang w:val="sl-SI" w:eastAsia="zh-TW"/>
              </w:rPr>
              <w:t xml:space="preserve"> </w:t>
            </w:r>
            <w:r w:rsidRPr="005C3AAD">
              <w:rPr>
                <w:bCs/>
                <w:sz w:val="18"/>
                <w:szCs w:val="18"/>
                <w:lang w:val="sl-SI" w:eastAsia="zh-TW"/>
              </w:rPr>
              <w:t>sinkopa,</w:t>
            </w:r>
            <w:r w:rsidR="0013749E" w:rsidRPr="005C3AAD">
              <w:rPr>
                <w:bCs/>
                <w:sz w:val="18"/>
                <w:szCs w:val="18"/>
                <w:lang w:val="sl-SI" w:eastAsia="zh-TW"/>
              </w:rPr>
              <w:t xml:space="preserve"> </w:t>
            </w:r>
            <w:r w:rsidRPr="005C3AAD">
              <w:rPr>
                <w:bCs/>
                <w:sz w:val="18"/>
                <w:szCs w:val="18"/>
                <w:lang w:val="sl-SI" w:eastAsia="zh-TW"/>
              </w:rPr>
              <w:t>somnolenca</w:t>
            </w:r>
          </w:p>
        </w:tc>
        <w:tc>
          <w:tcPr>
            <w:tcW w:w="992" w:type="dxa"/>
            <w:shd w:val="clear" w:color="000000" w:fill="FFFFFF"/>
          </w:tcPr>
          <w:p w14:paraId="329DF0EC" w14:textId="77777777" w:rsidR="0041454B" w:rsidRPr="005C3AAD" w:rsidRDefault="0041454B" w:rsidP="00143178">
            <w:pPr>
              <w:keepNext/>
              <w:keepLines/>
              <w:jc w:val="center"/>
              <w:rPr>
                <w:sz w:val="18"/>
                <w:szCs w:val="18"/>
                <w:lang w:val="sl-SI" w:eastAsia="zh-TW"/>
              </w:rPr>
            </w:pPr>
          </w:p>
        </w:tc>
        <w:tc>
          <w:tcPr>
            <w:tcW w:w="1418" w:type="dxa"/>
            <w:shd w:val="clear" w:color="000000" w:fill="FFFFFF"/>
          </w:tcPr>
          <w:p w14:paraId="703060C1" w14:textId="77777777" w:rsidR="0041454B" w:rsidRPr="005C3AAD" w:rsidRDefault="001C592C" w:rsidP="00ED5F42">
            <w:pPr>
              <w:keepNext/>
              <w:keepLines/>
              <w:ind w:left="-108" w:right="-107"/>
              <w:jc w:val="center"/>
              <w:rPr>
                <w:i/>
                <w:iCs/>
                <w:sz w:val="18"/>
                <w:szCs w:val="18"/>
                <w:lang w:val="sl-SI" w:eastAsia="zh-TW"/>
              </w:rPr>
            </w:pPr>
            <w:r w:rsidRPr="005C3AAD">
              <w:rPr>
                <w:iCs/>
                <w:sz w:val="18"/>
                <w:szCs w:val="18"/>
                <w:lang w:val="sl-SI" w:eastAsia="zh-TW"/>
              </w:rPr>
              <w:t>s</w:t>
            </w:r>
            <w:r w:rsidR="0041454B" w:rsidRPr="005C3AAD">
              <w:rPr>
                <w:iCs/>
                <w:sz w:val="18"/>
                <w:szCs w:val="18"/>
                <w:lang w:val="sl-SI" w:eastAsia="zh-TW"/>
              </w:rPr>
              <w:t>indrom posteriorne reverzibilne encefalopatije</w:t>
            </w:r>
            <w:r w:rsidR="00417B06" w:rsidRPr="005C3AAD">
              <w:rPr>
                <w:iCs/>
                <w:sz w:val="18"/>
                <w:szCs w:val="18"/>
                <w:vertAlign w:val="superscript"/>
                <w:lang w:val="sl-SI" w:eastAsia="zh-TW"/>
              </w:rPr>
              <w:t>a,b,d</w:t>
            </w:r>
          </w:p>
        </w:tc>
        <w:tc>
          <w:tcPr>
            <w:tcW w:w="1276" w:type="dxa"/>
            <w:shd w:val="clear" w:color="000000" w:fill="FFFFFF"/>
          </w:tcPr>
          <w:p w14:paraId="0AFCAFD9" w14:textId="77777777" w:rsidR="0041454B" w:rsidRPr="005C3AAD" w:rsidRDefault="0041454B" w:rsidP="00ED5F42">
            <w:pPr>
              <w:keepNext/>
              <w:keepLines/>
              <w:ind w:left="-104" w:right="-111"/>
              <w:jc w:val="center"/>
              <w:rPr>
                <w:sz w:val="18"/>
                <w:szCs w:val="18"/>
                <w:lang w:val="sl-SI" w:eastAsia="zh-TW"/>
              </w:rPr>
            </w:pPr>
            <w:r w:rsidRPr="005C3AAD">
              <w:rPr>
                <w:iCs/>
                <w:sz w:val="18"/>
                <w:szCs w:val="18"/>
                <w:lang w:val="sl-SI" w:eastAsia="zh-TW"/>
              </w:rPr>
              <w:t>hipertenzivna encefalopatija</w:t>
            </w:r>
            <w:r w:rsidR="00417B06" w:rsidRPr="005C3AAD">
              <w:rPr>
                <w:iCs/>
                <w:sz w:val="18"/>
                <w:szCs w:val="18"/>
                <w:vertAlign w:val="superscript"/>
                <w:lang w:val="sl-SI" w:eastAsia="zh-TW"/>
              </w:rPr>
              <w:t>a</w:t>
            </w:r>
          </w:p>
        </w:tc>
        <w:tc>
          <w:tcPr>
            <w:tcW w:w="1275" w:type="dxa"/>
            <w:shd w:val="clear" w:color="000000" w:fill="FFFFFF"/>
          </w:tcPr>
          <w:p w14:paraId="1AF2C252" w14:textId="77777777" w:rsidR="0041454B" w:rsidRPr="005C3AAD" w:rsidRDefault="0041454B" w:rsidP="00143178">
            <w:pPr>
              <w:keepNext/>
              <w:keepLines/>
              <w:jc w:val="center"/>
              <w:rPr>
                <w:sz w:val="18"/>
                <w:szCs w:val="18"/>
                <w:lang w:val="sl-SI" w:eastAsia="zh-TW"/>
              </w:rPr>
            </w:pPr>
          </w:p>
        </w:tc>
      </w:tr>
      <w:tr w:rsidR="0041454B" w:rsidRPr="005C3AAD" w14:paraId="7A174939" w14:textId="77777777" w:rsidTr="00ED5F42">
        <w:trPr>
          <w:trHeight w:val="405"/>
        </w:trPr>
        <w:tc>
          <w:tcPr>
            <w:tcW w:w="1149" w:type="dxa"/>
            <w:shd w:val="clear" w:color="000000" w:fill="FFFFFF"/>
          </w:tcPr>
          <w:p w14:paraId="487EDE05" w14:textId="77777777" w:rsidR="0041454B" w:rsidRPr="005C3AAD" w:rsidRDefault="0041454B" w:rsidP="0041454B">
            <w:pPr>
              <w:rPr>
                <w:sz w:val="18"/>
                <w:szCs w:val="18"/>
                <w:lang w:val="sl-SI" w:eastAsia="zh-TW"/>
              </w:rPr>
            </w:pPr>
            <w:r w:rsidRPr="005C3AAD">
              <w:rPr>
                <w:sz w:val="18"/>
                <w:szCs w:val="18"/>
                <w:lang w:val="sl-SI" w:eastAsia="zh-TW"/>
              </w:rPr>
              <w:t>Očesne bolezni</w:t>
            </w:r>
          </w:p>
        </w:tc>
        <w:tc>
          <w:tcPr>
            <w:tcW w:w="1560" w:type="dxa"/>
            <w:shd w:val="clear" w:color="000000" w:fill="FFFFFF"/>
          </w:tcPr>
          <w:p w14:paraId="461853E3" w14:textId="77777777" w:rsidR="0041454B" w:rsidRPr="005C3AAD" w:rsidRDefault="0041454B" w:rsidP="00ED5F42">
            <w:pPr>
              <w:jc w:val="center"/>
              <w:rPr>
                <w:i/>
                <w:iCs/>
                <w:sz w:val="18"/>
                <w:szCs w:val="18"/>
                <w:lang w:val="sl-SI" w:eastAsia="zh-TW"/>
              </w:rPr>
            </w:pPr>
            <w:r w:rsidRPr="005C3AAD">
              <w:rPr>
                <w:iCs/>
                <w:sz w:val="18"/>
                <w:szCs w:val="18"/>
                <w:lang w:val="sl-SI" w:eastAsia="zh-TW"/>
              </w:rPr>
              <w:t>bolezni oči,</w:t>
            </w:r>
            <w:r w:rsidR="00ED5F42" w:rsidRPr="005C3AAD">
              <w:rPr>
                <w:iCs/>
                <w:sz w:val="18"/>
                <w:szCs w:val="18"/>
                <w:lang w:val="sl-SI" w:eastAsia="zh-TW"/>
              </w:rPr>
              <w:t xml:space="preserve"> </w:t>
            </w:r>
            <w:r w:rsidRPr="005C3AAD">
              <w:rPr>
                <w:iCs/>
                <w:sz w:val="18"/>
                <w:szCs w:val="18"/>
                <w:lang w:val="sl-SI" w:eastAsia="zh-TW"/>
              </w:rPr>
              <w:t>povečano solzenje</w:t>
            </w:r>
          </w:p>
        </w:tc>
        <w:tc>
          <w:tcPr>
            <w:tcW w:w="1417" w:type="dxa"/>
            <w:shd w:val="clear" w:color="000000" w:fill="FFFFFF"/>
          </w:tcPr>
          <w:p w14:paraId="2E56FEC9" w14:textId="77777777" w:rsidR="0041454B" w:rsidRPr="005C3AAD" w:rsidRDefault="0041454B" w:rsidP="0041454B">
            <w:pPr>
              <w:jc w:val="center"/>
              <w:rPr>
                <w:sz w:val="18"/>
                <w:szCs w:val="18"/>
                <w:lang w:val="sl-SI" w:eastAsia="zh-TW"/>
              </w:rPr>
            </w:pPr>
          </w:p>
        </w:tc>
        <w:tc>
          <w:tcPr>
            <w:tcW w:w="992" w:type="dxa"/>
            <w:shd w:val="clear" w:color="000000" w:fill="FFFFFF"/>
          </w:tcPr>
          <w:p w14:paraId="5A793E42" w14:textId="77777777" w:rsidR="0041454B" w:rsidRPr="005C3AAD" w:rsidRDefault="0041454B" w:rsidP="0041454B">
            <w:pPr>
              <w:jc w:val="center"/>
              <w:rPr>
                <w:sz w:val="18"/>
                <w:szCs w:val="18"/>
                <w:lang w:val="sl-SI" w:eastAsia="zh-TW"/>
              </w:rPr>
            </w:pPr>
          </w:p>
        </w:tc>
        <w:tc>
          <w:tcPr>
            <w:tcW w:w="1418" w:type="dxa"/>
            <w:shd w:val="clear" w:color="000000" w:fill="FFFFFF"/>
          </w:tcPr>
          <w:p w14:paraId="785650A0" w14:textId="77777777" w:rsidR="0041454B" w:rsidRPr="005C3AAD" w:rsidRDefault="0041454B" w:rsidP="0041454B">
            <w:pPr>
              <w:jc w:val="center"/>
              <w:rPr>
                <w:sz w:val="18"/>
                <w:szCs w:val="18"/>
                <w:lang w:val="sl-SI" w:eastAsia="zh-TW"/>
              </w:rPr>
            </w:pPr>
          </w:p>
        </w:tc>
        <w:tc>
          <w:tcPr>
            <w:tcW w:w="1276" w:type="dxa"/>
            <w:shd w:val="clear" w:color="000000" w:fill="FFFFFF"/>
          </w:tcPr>
          <w:p w14:paraId="2260047C" w14:textId="77777777" w:rsidR="0041454B" w:rsidRPr="005C3AAD" w:rsidRDefault="0041454B" w:rsidP="0041454B">
            <w:pPr>
              <w:jc w:val="center"/>
              <w:rPr>
                <w:sz w:val="18"/>
                <w:szCs w:val="18"/>
                <w:lang w:val="sl-SI" w:eastAsia="zh-TW"/>
              </w:rPr>
            </w:pPr>
          </w:p>
        </w:tc>
        <w:tc>
          <w:tcPr>
            <w:tcW w:w="1275" w:type="dxa"/>
            <w:shd w:val="clear" w:color="000000" w:fill="FFFFFF"/>
            <w:noWrap/>
          </w:tcPr>
          <w:p w14:paraId="5898D459" w14:textId="77777777" w:rsidR="0041454B" w:rsidRPr="005C3AAD" w:rsidRDefault="0041454B" w:rsidP="0041454B">
            <w:pPr>
              <w:jc w:val="center"/>
              <w:rPr>
                <w:sz w:val="18"/>
                <w:szCs w:val="18"/>
                <w:lang w:val="sl-SI" w:eastAsia="zh-TW"/>
              </w:rPr>
            </w:pPr>
          </w:p>
        </w:tc>
      </w:tr>
      <w:tr w:rsidR="00960238" w:rsidRPr="00953031" w14:paraId="7B00B170" w14:textId="77777777" w:rsidTr="00ED5F42">
        <w:trPr>
          <w:trHeight w:val="839"/>
        </w:trPr>
        <w:tc>
          <w:tcPr>
            <w:tcW w:w="1149" w:type="dxa"/>
            <w:shd w:val="clear" w:color="000000" w:fill="FFFFFF"/>
          </w:tcPr>
          <w:p w14:paraId="6A610950" w14:textId="77777777" w:rsidR="00960238" w:rsidRPr="005C3AAD" w:rsidRDefault="00960238" w:rsidP="0041454B">
            <w:pPr>
              <w:rPr>
                <w:sz w:val="18"/>
                <w:szCs w:val="18"/>
                <w:lang w:val="sl-SI" w:eastAsia="zh-TW"/>
              </w:rPr>
            </w:pPr>
            <w:r w:rsidRPr="005C3AAD">
              <w:rPr>
                <w:sz w:val="18"/>
                <w:szCs w:val="18"/>
                <w:lang w:val="sl-SI" w:eastAsia="zh-TW"/>
              </w:rPr>
              <w:t>Srčne bolezni</w:t>
            </w:r>
          </w:p>
        </w:tc>
        <w:tc>
          <w:tcPr>
            <w:tcW w:w="1560" w:type="dxa"/>
            <w:shd w:val="clear" w:color="000000" w:fill="FFFFFF"/>
          </w:tcPr>
          <w:p w14:paraId="27AF3AC6" w14:textId="77777777" w:rsidR="00960238" w:rsidRPr="005C3AAD" w:rsidRDefault="00960238" w:rsidP="0041454B">
            <w:pPr>
              <w:jc w:val="center"/>
              <w:rPr>
                <w:bCs/>
                <w:iCs/>
                <w:sz w:val="18"/>
                <w:szCs w:val="18"/>
                <w:lang w:val="sl-SI" w:eastAsia="zh-TW"/>
              </w:rPr>
            </w:pPr>
          </w:p>
        </w:tc>
        <w:tc>
          <w:tcPr>
            <w:tcW w:w="1417" w:type="dxa"/>
            <w:shd w:val="clear" w:color="000000" w:fill="FFFFFF"/>
          </w:tcPr>
          <w:p w14:paraId="086E8950" w14:textId="77777777" w:rsidR="00960238" w:rsidRPr="005C3AAD" w:rsidRDefault="00960238" w:rsidP="00ED5F42">
            <w:pPr>
              <w:ind w:left="-106" w:right="-109"/>
              <w:jc w:val="center"/>
              <w:rPr>
                <w:b/>
                <w:bCs/>
                <w:sz w:val="18"/>
                <w:szCs w:val="18"/>
                <w:lang w:val="sl-SI" w:eastAsia="zh-TW"/>
              </w:rPr>
            </w:pPr>
            <w:r w:rsidRPr="005C3AAD">
              <w:rPr>
                <w:bCs/>
                <w:sz w:val="18"/>
                <w:szCs w:val="18"/>
                <w:lang w:val="sl-SI" w:eastAsia="zh-TW"/>
              </w:rPr>
              <w:t>kongestivno srčno popuščanje</w:t>
            </w:r>
            <w:r w:rsidRPr="005C3AAD">
              <w:rPr>
                <w:bCs/>
                <w:sz w:val="18"/>
                <w:szCs w:val="18"/>
                <w:vertAlign w:val="superscript"/>
                <w:lang w:val="sl-SI" w:eastAsia="zh-TW"/>
              </w:rPr>
              <w:t>b,d</w:t>
            </w:r>
            <w:r w:rsidRPr="005C3AAD">
              <w:rPr>
                <w:bCs/>
                <w:sz w:val="18"/>
                <w:szCs w:val="18"/>
                <w:lang w:val="sl-SI" w:eastAsia="zh-TW"/>
              </w:rPr>
              <w:t>,</w:t>
            </w:r>
            <w:r w:rsidR="0013749E" w:rsidRPr="005C3AAD">
              <w:rPr>
                <w:bCs/>
                <w:sz w:val="18"/>
                <w:szCs w:val="18"/>
                <w:lang w:val="sl-SI" w:eastAsia="zh-TW"/>
              </w:rPr>
              <w:t xml:space="preserve"> </w:t>
            </w:r>
            <w:r w:rsidRPr="005C3AAD">
              <w:rPr>
                <w:bCs/>
                <w:sz w:val="18"/>
                <w:szCs w:val="18"/>
                <w:lang w:val="sl-SI" w:eastAsia="zh-TW"/>
              </w:rPr>
              <w:t>supraventrikularna tahikardija</w:t>
            </w:r>
          </w:p>
        </w:tc>
        <w:tc>
          <w:tcPr>
            <w:tcW w:w="992" w:type="dxa"/>
            <w:shd w:val="clear" w:color="000000" w:fill="FFFFFF"/>
          </w:tcPr>
          <w:p w14:paraId="13966B34" w14:textId="77777777" w:rsidR="00960238" w:rsidRPr="005C3AAD" w:rsidRDefault="00960238" w:rsidP="0041454B">
            <w:pPr>
              <w:jc w:val="center"/>
              <w:rPr>
                <w:sz w:val="18"/>
                <w:szCs w:val="18"/>
                <w:lang w:val="sl-SI" w:eastAsia="zh-TW"/>
              </w:rPr>
            </w:pPr>
          </w:p>
        </w:tc>
        <w:tc>
          <w:tcPr>
            <w:tcW w:w="1418" w:type="dxa"/>
            <w:shd w:val="clear" w:color="000000" w:fill="FFFFFF"/>
          </w:tcPr>
          <w:p w14:paraId="0C9B52A8" w14:textId="77777777" w:rsidR="00960238" w:rsidRPr="005C3AAD" w:rsidRDefault="00960238" w:rsidP="0041454B">
            <w:pPr>
              <w:jc w:val="center"/>
              <w:rPr>
                <w:sz w:val="18"/>
                <w:szCs w:val="18"/>
                <w:lang w:val="sl-SI" w:eastAsia="zh-TW"/>
              </w:rPr>
            </w:pPr>
          </w:p>
        </w:tc>
        <w:tc>
          <w:tcPr>
            <w:tcW w:w="1276" w:type="dxa"/>
            <w:shd w:val="clear" w:color="000000" w:fill="FFFFFF"/>
          </w:tcPr>
          <w:p w14:paraId="3DBEA350" w14:textId="77777777" w:rsidR="00960238" w:rsidRPr="005C3AAD" w:rsidRDefault="00960238" w:rsidP="0041454B">
            <w:pPr>
              <w:jc w:val="center"/>
              <w:rPr>
                <w:sz w:val="18"/>
                <w:szCs w:val="18"/>
                <w:lang w:val="sl-SI" w:eastAsia="zh-TW"/>
              </w:rPr>
            </w:pPr>
          </w:p>
        </w:tc>
        <w:tc>
          <w:tcPr>
            <w:tcW w:w="1275" w:type="dxa"/>
            <w:shd w:val="clear" w:color="000000" w:fill="FFFFFF"/>
          </w:tcPr>
          <w:p w14:paraId="558C1B50" w14:textId="77777777" w:rsidR="00960238" w:rsidRPr="005C3AAD" w:rsidRDefault="00960238" w:rsidP="0041454B">
            <w:pPr>
              <w:jc w:val="center"/>
              <w:rPr>
                <w:iCs/>
                <w:sz w:val="18"/>
                <w:szCs w:val="18"/>
                <w:lang w:val="sl-SI" w:eastAsia="zh-TW"/>
              </w:rPr>
            </w:pPr>
          </w:p>
        </w:tc>
      </w:tr>
      <w:tr w:rsidR="0041454B" w:rsidRPr="00953031" w14:paraId="239F3F92" w14:textId="77777777" w:rsidTr="00ED5F42">
        <w:trPr>
          <w:trHeight w:val="1295"/>
        </w:trPr>
        <w:tc>
          <w:tcPr>
            <w:tcW w:w="1149" w:type="dxa"/>
            <w:shd w:val="clear" w:color="000000" w:fill="FFFFFF"/>
          </w:tcPr>
          <w:p w14:paraId="64A40CAC" w14:textId="77777777" w:rsidR="0041454B" w:rsidRPr="005C3AAD" w:rsidRDefault="0041454B" w:rsidP="0041454B">
            <w:pPr>
              <w:rPr>
                <w:sz w:val="18"/>
                <w:szCs w:val="18"/>
                <w:lang w:val="sl-SI" w:eastAsia="zh-TW"/>
              </w:rPr>
            </w:pPr>
            <w:r w:rsidRPr="005C3AAD">
              <w:rPr>
                <w:sz w:val="18"/>
                <w:szCs w:val="18"/>
                <w:lang w:val="sl-SI" w:eastAsia="zh-TW"/>
              </w:rPr>
              <w:t>Žilne bolezni</w:t>
            </w:r>
          </w:p>
        </w:tc>
        <w:tc>
          <w:tcPr>
            <w:tcW w:w="1560" w:type="dxa"/>
            <w:shd w:val="clear" w:color="000000" w:fill="FFFFFF"/>
          </w:tcPr>
          <w:p w14:paraId="04870D69" w14:textId="77777777" w:rsidR="0041454B" w:rsidRPr="005C3AAD" w:rsidRDefault="0041454B" w:rsidP="00ED5F42">
            <w:pPr>
              <w:jc w:val="center"/>
              <w:rPr>
                <w:sz w:val="18"/>
                <w:szCs w:val="18"/>
                <w:lang w:val="sl-SI" w:eastAsia="zh-TW"/>
              </w:rPr>
            </w:pPr>
            <w:r w:rsidRPr="005C3AAD">
              <w:rPr>
                <w:bCs/>
                <w:iCs/>
                <w:sz w:val="18"/>
                <w:szCs w:val="18"/>
                <w:lang w:val="sl-SI" w:eastAsia="zh-TW"/>
              </w:rPr>
              <w:t>hipertenzija</w:t>
            </w:r>
            <w:r w:rsidRPr="005C3AAD">
              <w:rPr>
                <w:bCs/>
                <w:iCs/>
                <w:sz w:val="18"/>
                <w:szCs w:val="18"/>
                <w:vertAlign w:val="superscript"/>
                <w:lang w:val="sl-SI" w:eastAsia="zh-TW"/>
              </w:rPr>
              <w:t>b</w:t>
            </w:r>
            <w:r w:rsidR="00C74E44" w:rsidRPr="005C3AAD">
              <w:rPr>
                <w:bCs/>
                <w:iCs/>
                <w:sz w:val="18"/>
                <w:szCs w:val="18"/>
                <w:vertAlign w:val="superscript"/>
                <w:lang w:val="sl-SI" w:eastAsia="zh-TW"/>
              </w:rPr>
              <w:t>,d</w:t>
            </w:r>
            <w:r w:rsidRPr="005C3AAD">
              <w:rPr>
                <w:bCs/>
                <w:iCs/>
                <w:sz w:val="18"/>
                <w:szCs w:val="18"/>
                <w:lang w:val="sl-SI" w:eastAsia="zh-TW"/>
              </w:rPr>
              <w:t>,</w:t>
            </w:r>
            <w:r w:rsidR="00ED5F42" w:rsidRPr="005C3AAD">
              <w:rPr>
                <w:iCs/>
                <w:sz w:val="18"/>
                <w:szCs w:val="18"/>
                <w:lang w:val="sl-SI" w:eastAsia="zh-TW"/>
              </w:rPr>
              <w:t xml:space="preserve"> </w:t>
            </w:r>
            <w:r w:rsidR="001C592C" w:rsidRPr="005C3AAD">
              <w:rPr>
                <w:iCs/>
                <w:sz w:val="18"/>
                <w:szCs w:val="18"/>
                <w:lang w:val="sl-SI" w:eastAsia="zh-TW"/>
              </w:rPr>
              <w:t xml:space="preserve">(venska) </w:t>
            </w:r>
            <w:r w:rsidRPr="005C3AAD">
              <w:rPr>
                <w:iCs/>
                <w:sz w:val="18"/>
                <w:szCs w:val="18"/>
                <w:lang w:val="sl-SI" w:eastAsia="zh-TW"/>
              </w:rPr>
              <w:t>trombembolija</w:t>
            </w:r>
            <w:r w:rsidRPr="005C3AAD">
              <w:rPr>
                <w:iCs/>
                <w:sz w:val="18"/>
                <w:szCs w:val="18"/>
                <w:vertAlign w:val="superscript"/>
                <w:lang w:val="sl-SI" w:eastAsia="zh-TW"/>
              </w:rPr>
              <w:t>b</w:t>
            </w:r>
            <w:r w:rsidR="00C74E44" w:rsidRPr="005C3AAD">
              <w:rPr>
                <w:iCs/>
                <w:sz w:val="18"/>
                <w:szCs w:val="18"/>
                <w:vertAlign w:val="superscript"/>
                <w:lang w:val="sl-SI" w:eastAsia="zh-TW"/>
              </w:rPr>
              <w:t>,d</w:t>
            </w:r>
          </w:p>
        </w:tc>
        <w:tc>
          <w:tcPr>
            <w:tcW w:w="1417" w:type="dxa"/>
            <w:shd w:val="clear" w:color="000000" w:fill="FFFFFF"/>
          </w:tcPr>
          <w:p w14:paraId="4C1A3056" w14:textId="77777777" w:rsidR="0041454B" w:rsidRPr="005C3AAD" w:rsidRDefault="00960238" w:rsidP="00ED5F42">
            <w:pPr>
              <w:ind w:left="-106"/>
              <w:jc w:val="center"/>
              <w:rPr>
                <w:b/>
                <w:bCs/>
                <w:sz w:val="18"/>
                <w:szCs w:val="18"/>
                <w:lang w:val="sl-SI" w:eastAsia="zh-TW"/>
              </w:rPr>
            </w:pPr>
            <w:r w:rsidRPr="005C3AAD">
              <w:rPr>
                <w:iCs/>
                <w:sz w:val="18"/>
                <w:szCs w:val="18"/>
                <w:lang w:val="sl-SI" w:eastAsia="zh-TW"/>
              </w:rPr>
              <w:t>(arterijska) trombembolija</w:t>
            </w:r>
            <w:r w:rsidRPr="005C3AAD">
              <w:rPr>
                <w:iCs/>
                <w:sz w:val="18"/>
                <w:szCs w:val="18"/>
                <w:vertAlign w:val="superscript"/>
                <w:lang w:val="sl-SI" w:eastAsia="zh-TW"/>
              </w:rPr>
              <w:t>b,d</w:t>
            </w:r>
            <w:r w:rsidRPr="005C3AAD">
              <w:rPr>
                <w:iCs/>
                <w:sz w:val="18"/>
                <w:szCs w:val="18"/>
                <w:lang w:val="sl-SI" w:eastAsia="zh-TW"/>
              </w:rPr>
              <w:t>,</w:t>
            </w:r>
            <w:r w:rsidR="00ED5F42" w:rsidRPr="005C3AAD">
              <w:rPr>
                <w:iCs/>
                <w:sz w:val="18"/>
                <w:szCs w:val="18"/>
                <w:lang w:val="sl-SI" w:eastAsia="zh-TW"/>
              </w:rPr>
              <w:t xml:space="preserve"> </w:t>
            </w:r>
            <w:r w:rsidRPr="005C3AAD">
              <w:rPr>
                <w:iCs/>
                <w:sz w:val="18"/>
                <w:szCs w:val="18"/>
                <w:lang w:val="sl-SI" w:eastAsia="zh-TW"/>
              </w:rPr>
              <w:t>krvavitev</w:t>
            </w:r>
            <w:r w:rsidRPr="005C3AAD">
              <w:rPr>
                <w:bCs/>
                <w:sz w:val="18"/>
                <w:szCs w:val="18"/>
                <w:vertAlign w:val="superscript"/>
                <w:lang w:val="sl-SI" w:eastAsia="zh-TW"/>
              </w:rPr>
              <w:t>b,d</w:t>
            </w:r>
            <w:r w:rsidRPr="005C3AAD">
              <w:rPr>
                <w:bCs/>
                <w:sz w:val="18"/>
                <w:szCs w:val="18"/>
                <w:lang w:val="sl-SI" w:eastAsia="zh-TW"/>
              </w:rPr>
              <w:t>,</w:t>
            </w:r>
            <w:r w:rsidR="0013749E" w:rsidRPr="005C3AAD">
              <w:rPr>
                <w:bCs/>
                <w:sz w:val="18"/>
                <w:szCs w:val="18"/>
                <w:lang w:val="sl-SI" w:eastAsia="zh-TW"/>
              </w:rPr>
              <w:t xml:space="preserve"> </w:t>
            </w:r>
            <w:r w:rsidRPr="005C3AAD">
              <w:rPr>
                <w:bCs/>
                <w:sz w:val="18"/>
                <w:szCs w:val="18"/>
                <w:lang w:val="sl-SI" w:eastAsia="zh-TW"/>
              </w:rPr>
              <w:t>globoka venska tromboza</w:t>
            </w:r>
          </w:p>
        </w:tc>
        <w:tc>
          <w:tcPr>
            <w:tcW w:w="992" w:type="dxa"/>
            <w:shd w:val="clear" w:color="000000" w:fill="FFFFFF"/>
          </w:tcPr>
          <w:p w14:paraId="23BD401D" w14:textId="77777777" w:rsidR="0041454B" w:rsidRPr="005C3AAD" w:rsidRDefault="0041454B" w:rsidP="0041454B">
            <w:pPr>
              <w:jc w:val="center"/>
              <w:rPr>
                <w:sz w:val="18"/>
                <w:szCs w:val="18"/>
                <w:lang w:val="sl-SI" w:eastAsia="zh-TW"/>
              </w:rPr>
            </w:pPr>
          </w:p>
        </w:tc>
        <w:tc>
          <w:tcPr>
            <w:tcW w:w="1418" w:type="dxa"/>
            <w:shd w:val="clear" w:color="000000" w:fill="FFFFFF"/>
          </w:tcPr>
          <w:p w14:paraId="2E516F74" w14:textId="77777777" w:rsidR="0041454B" w:rsidRPr="005C3AAD" w:rsidRDefault="0041454B" w:rsidP="0041454B">
            <w:pPr>
              <w:jc w:val="center"/>
              <w:rPr>
                <w:sz w:val="18"/>
                <w:szCs w:val="18"/>
                <w:lang w:val="sl-SI" w:eastAsia="zh-TW"/>
              </w:rPr>
            </w:pPr>
          </w:p>
        </w:tc>
        <w:tc>
          <w:tcPr>
            <w:tcW w:w="1276" w:type="dxa"/>
            <w:shd w:val="clear" w:color="000000" w:fill="FFFFFF"/>
          </w:tcPr>
          <w:p w14:paraId="052D8398" w14:textId="77777777" w:rsidR="0041454B" w:rsidRPr="005C3AAD" w:rsidRDefault="0041454B" w:rsidP="0041454B">
            <w:pPr>
              <w:jc w:val="center"/>
              <w:rPr>
                <w:sz w:val="18"/>
                <w:szCs w:val="18"/>
                <w:lang w:val="sl-SI" w:eastAsia="zh-TW"/>
              </w:rPr>
            </w:pPr>
          </w:p>
        </w:tc>
        <w:tc>
          <w:tcPr>
            <w:tcW w:w="1275" w:type="dxa"/>
            <w:shd w:val="clear" w:color="000000" w:fill="FFFFFF"/>
          </w:tcPr>
          <w:p w14:paraId="3E1E1883" w14:textId="77777777" w:rsidR="002766AB" w:rsidRPr="005C3AAD" w:rsidRDefault="002766AB" w:rsidP="0013749E">
            <w:pPr>
              <w:jc w:val="center"/>
              <w:rPr>
                <w:iCs/>
                <w:sz w:val="18"/>
                <w:szCs w:val="18"/>
                <w:lang w:val="sl-SI" w:eastAsia="zh-TW"/>
              </w:rPr>
            </w:pPr>
            <w:r w:rsidRPr="005C3AAD">
              <w:rPr>
                <w:iCs/>
                <w:sz w:val="18"/>
                <w:szCs w:val="18"/>
                <w:lang w:val="sl-SI" w:eastAsia="zh-TW"/>
              </w:rPr>
              <w:t>renalna trombotična mikroangio-patija</w:t>
            </w:r>
            <w:r w:rsidRPr="005C3AAD">
              <w:rPr>
                <w:iCs/>
                <w:sz w:val="18"/>
                <w:szCs w:val="18"/>
                <w:vertAlign w:val="superscript"/>
                <w:lang w:val="sl-SI" w:eastAsia="zh-TW"/>
              </w:rPr>
              <w:t>a</w:t>
            </w:r>
            <w:r w:rsidR="0013749E" w:rsidRPr="005C3AAD">
              <w:rPr>
                <w:iCs/>
                <w:sz w:val="18"/>
                <w:szCs w:val="18"/>
                <w:vertAlign w:val="superscript"/>
                <w:lang w:val="sl-SI" w:eastAsia="zh-TW"/>
              </w:rPr>
              <w:t>,b</w:t>
            </w:r>
            <w:r w:rsidRPr="005C3AAD">
              <w:rPr>
                <w:iCs/>
                <w:sz w:val="18"/>
                <w:szCs w:val="18"/>
                <w:lang w:val="sl-SI" w:eastAsia="zh-TW"/>
              </w:rPr>
              <w:t>, anevrizme in disekcije arterij</w:t>
            </w:r>
          </w:p>
        </w:tc>
      </w:tr>
      <w:tr w:rsidR="0041454B" w:rsidRPr="00953031" w14:paraId="646A5904" w14:textId="77777777" w:rsidTr="00ED5F42">
        <w:trPr>
          <w:trHeight w:val="1233"/>
        </w:trPr>
        <w:tc>
          <w:tcPr>
            <w:tcW w:w="1149" w:type="dxa"/>
            <w:shd w:val="clear" w:color="000000" w:fill="FFFFFF"/>
          </w:tcPr>
          <w:p w14:paraId="2F567FAF" w14:textId="77777777" w:rsidR="0041454B" w:rsidRPr="005C3AAD" w:rsidRDefault="0041454B" w:rsidP="00F2090F">
            <w:pPr>
              <w:keepNext/>
              <w:keepLines/>
              <w:rPr>
                <w:sz w:val="18"/>
                <w:szCs w:val="18"/>
                <w:lang w:val="sl-SI" w:eastAsia="zh-TW"/>
              </w:rPr>
            </w:pPr>
            <w:r w:rsidRPr="005C3AAD">
              <w:rPr>
                <w:sz w:val="18"/>
                <w:szCs w:val="18"/>
                <w:lang w:val="sl-SI" w:eastAsia="zh-TW"/>
              </w:rPr>
              <w:t>Bolezni dihal, prsnega koša in mediastinalnega prostora</w:t>
            </w:r>
          </w:p>
        </w:tc>
        <w:tc>
          <w:tcPr>
            <w:tcW w:w="1560" w:type="dxa"/>
            <w:shd w:val="clear" w:color="000000" w:fill="FFFFFF"/>
          </w:tcPr>
          <w:p w14:paraId="246D2688" w14:textId="77777777" w:rsidR="0041454B" w:rsidRPr="005C3AAD" w:rsidRDefault="0041454B" w:rsidP="00F2090F">
            <w:pPr>
              <w:keepNext/>
              <w:keepLines/>
              <w:jc w:val="center"/>
              <w:rPr>
                <w:iCs/>
                <w:sz w:val="18"/>
                <w:szCs w:val="18"/>
                <w:lang w:val="sl-SI" w:eastAsia="zh-TW"/>
              </w:rPr>
            </w:pPr>
            <w:r w:rsidRPr="005C3AAD">
              <w:rPr>
                <w:iCs/>
                <w:sz w:val="18"/>
                <w:szCs w:val="18"/>
                <w:lang w:val="sl-SI" w:eastAsia="zh-TW"/>
              </w:rPr>
              <w:t>dispneja,</w:t>
            </w:r>
          </w:p>
          <w:p w14:paraId="0A6BED9A" w14:textId="77777777" w:rsidR="0041454B" w:rsidRPr="005C3AAD" w:rsidRDefault="0041454B" w:rsidP="00F2090F">
            <w:pPr>
              <w:keepNext/>
              <w:keepLines/>
              <w:jc w:val="center"/>
              <w:rPr>
                <w:iCs/>
                <w:sz w:val="18"/>
                <w:szCs w:val="18"/>
                <w:lang w:val="sl-SI" w:eastAsia="zh-TW"/>
              </w:rPr>
            </w:pPr>
            <w:r w:rsidRPr="005C3AAD">
              <w:rPr>
                <w:iCs/>
                <w:sz w:val="18"/>
                <w:szCs w:val="18"/>
                <w:lang w:val="sl-SI" w:eastAsia="zh-TW"/>
              </w:rPr>
              <w:t>rinitis</w:t>
            </w:r>
            <w:r w:rsidR="00002058" w:rsidRPr="005C3AAD">
              <w:rPr>
                <w:iCs/>
                <w:sz w:val="18"/>
                <w:szCs w:val="18"/>
                <w:lang w:val="sl-SI" w:eastAsia="zh-TW"/>
              </w:rPr>
              <w:t>,</w:t>
            </w:r>
          </w:p>
          <w:p w14:paraId="6986D747" w14:textId="77777777" w:rsidR="00002058" w:rsidRPr="005C3AAD" w:rsidRDefault="00002058" w:rsidP="00002058">
            <w:pPr>
              <w:keepNext/>
              <w:keepLines/>
              <w:jc w:val="center"/>
              <w:rPr>
                <w:sz w:val="18"/>
                <w:szCs w:val="18"/>
                <w:lang w:val="sl-SI"/>
              </w:rPr>
            </w:pPr>
            <w:r w:rsidRPr="005C3AAD">
              <w:rPr>
                <w:sz w:val="18"/>
                <w:szCs w:val="18"/>
                <w:lang w:val="sl-SI"/>
              </w:rPr>
              <w:t>epistaksa,</w:t>
            </w:r>
          </w:p>
          <w:p w14:paraId="74FDB0AE" w14:textId="77777777" w:rsidR="0041454B" w:rsidRPr="005C3AAD" w:rsidRDefault="00002058" w:rsidP="00F2090F">
            <w:pPr>
              <w:keepNext/>
              <w:keepLines/>
              <w:jc w:val="center"/>
              <w:rPr>
                <w:iCs/>
                <w:sz w:val="18"/>
                <w:szCs w:val="18"/>
                <w:lang w:val="sl-SI" w:eastAsia="zh-TW"/>
              </w:rPr>
            </w:pPr>
            <w:r w:rsidRPr="005C3AAD">
              <w:rPr>
                <w:iCs/>
                <w:sz w:val="18"/>
                <w:szCs w:val="18"/>
                <w:lang w:val="sl-SI" w:eastAsia="zh-TW"/>
              </w:rPr>
              <w:t>kašelj</w:t>
            </w:r>
          </w:p>
        </w:tc>
        <w:tc>
          <w:tcPr>
            <w:tcW w:w="1417" w:type="dxa"/>
            <w:shd w:val="clear" w:color="000000" w:fill="FFFFFF"/>
          </w:tcPr>
          <w:p w14:paraId="43700703" w14:textId="77777777" w:rsidR="0041454B" w:rsidRPr="005C3AAD" w:rsidRDefault="006B0E5C" w:rsidP="00ED5F42">
            <w:pPr>
              <w:keepNext/>
              <w:keepLines/>
              <w:jc w:val="center"/>
              <w:rPr>
                <w:b/>
                <w:bCs/>
                <w:iCs/>
                <w:sz w:val="18"/>
                <w:szCs w:val="18"/>
                <w:lang w:val="sl-SI" w:eastAsia="zh-TW"/>
              </w:rPr>
            </w:pPr>
            <w:r w:rsidRPr="005C3AAD">
              <w:rPr>
                <w:bCs/>
                <w:iCs/>
                <w:sz w:val="18"/>
                <w:szCs w:val="18"/>
                <w:lang w:val="sl-SI" w:eastAsia="zh-TW"/>
              </w:rPr>
              <w:t>krvavitev v pljučih</w:t>
            </w:r>
            <w:r w:rsidR="0041454B" w:rsidRPr="005C3AAD">
              <w:rPr>
                <w:bCs/>
                <w:iCs/>
                <w:sz w:val="18"/>
                <w:szCs w:val="18"/>
                <w:lang w:val="sl-SI" w:eastAsia="zh-TW"/>
              </w:rPr>
              <w:t>/</w:t>
            </w:r>
            <w:r w:rsidR="00ED5F42" w:rsidRPr="005C3AAD">
              <w:rPr>
                <w:bCs/>
                <w:iCs/>
                <w:sz w:val="18"/>
                <w:szCs w:val="18"/>
                <w:lang w:val="sl-SI" w:eastAsia="zh-TW"/>
              </w:rPr>
              <w:t xml:space="preserve"> </w:t>
            </w:r>
            <w:r w:rsidR="0041454B" w:rsidRPr="005C3AAD">
              <w:rPr>
                <w:bCs/>
                <w:iCs/>
                <w:sz w:val="18"/>
                <w:szCs w:val="18"/>
                <w:lang w:val="sl-SI" w:eastAsia="zh-TW"/>
              </w:rPr>
              <w:t>hemoptiza</w:t>
            </w:r>
            <w:r w:rsidR="00C74E44" w:rsidRPr="005C3AAD">
              <w:rPr>
                <w:bCs/>
                <w:iCs/>
                <w:sz w:val="18"/>
                <w:szCs w:val="18"/>
                <w:vertAlign w:val="superscript"/>
                <w:lang w:val="sl-SI" w:eastAsia="zh-TW"/>
              </w:rPr>
              <w:t>b,</w:t>
            </w:r>
            <w:r w:rsidR="0041454B" w:rsidRPr="005C3AAD">
              <w:rPr>
                <w:bCs/>
                <w:iCs/>
                <w:sz w:val="18"/>
                <w:szCs w:val="18"/>
                <w:vertAlign w:val="superscript"/>
                <w:lang w:val="sl-SI" w:eastAsia="zh-TW"/>
              </w:rPr>
              <w:t>d</w:t>
            </w:r>
            <w:r w:rsidR="0041454B" w:rsidRPr="005C3AAD">
              <w:rPr>
                <w:bCs/>
                <w:iCs/>
                <w:sz w:val="18"/>
                <w:szCs w:val="18"/>
                <w:lang w:val="sl-SI" w:eastAsia="zh-TW"/>
              </w:rPr>
              <w:t xml:space="preserve">, </w:t>
            </w:r>
            <w:r w:rsidR="00960238" w:rsidRPr="005C3AAD">
              <w:rPr>
                <w:sz w:val="18"/>
                <w:szCs w:val="18"/>
                <w:lang w:val="sl-SI"/>
              </w:rPr>
              <w:t>pljučna embolija,</w:t>
            </w:r>
            <w:r w:rsidR="0013749E" w:rsidRPr="005C3AAD">
              <w:rPr>
                <w:sz w:val="18"/>
                <w:szCs w:val="18"/>
                <w:lang w:val="sl-SI"/>
              </w:rPr>
              <w:t xml:space="preserve"> </w:t>
            </w:r>
            <w:r w:rsidR="00960238" w:rsidRPr="005C3AAD">
              <w:rPr>
                <w:sz w:val="18"/>
                <w:szCs w:val="18"/>
                <w:lang w:val="sl-SI"/>
              </w:rPr>
              <w:t>hipoksija,</w:t>
            </w:r>
            <w:r w:rsidR="0013749E" w:rsidRPr="005C3AAD">
              <w:rPr>
                <w:iCs/>
                <w:sz w:val="18"/>
                <w:szCs w:val="18"/>
                <w:lang w:val="sl-SI" w:eastAsia="zh-TW"/>
              </w:rPr>
              <w:t xml:space="preserve"> </w:t>
            </w:r>
            <w:r w:rsidR="0041454B" w:rsidRPr="005C3AAD">
              <w:rPr>
                <w:iCs/>
                <w:sz w:val="18"/>
                <w:szCs w:val="18"/>
                <w:lang w:val="sl-SI" w:eastAsia="zh-TW"/>
              </w:rPr>
              <w:t>disfonija</w:t>
            </w:r>
            <w:r w:rsidR="00960238" w:rsidRPr="005C3AAD">
              <w:rPr>
                <w:iCs/>
                <w:sz w:val="18"/>
                <w:szCs w:val="18"/>
                <w:vertAlign w:val="superscript"/>
                <w:lang w:val="sl-SI" w:eastAsia="zh-TW"/>
              </w:rPr>
              <w:t>a</w:t>
            </w:r>
          </w:p>
        </w:tc>
        <w:tc>
          <w:tcPr>
            <w:tcW w:w="992" w:type="dxa"/>
            <w:shd w:val="clear" w:color="000000" w:fill="FFFFFF"/>
          </w:tcPr>
          <w:p w14:paraId="3BC9C50C" w14:textId="77777777" w:rsidR="0041454B" w:rsidRPr="005C3AAD" w:rsidRDefault="0041454B" w:rsidP="00F2090F">
            <w:pPr>
              <w:keepNext/>
              <w:keepLines/>
              <w:jc w:val="center"/>
              <w:rPr>
                <w:sz w:val="18"/>
                <w:szCs w:val="18"/>
                <w:lang w:val="sl-SI" w:eastAsia="zh-TW"/>
              </w:rPr>
            </w:pPr>
          </w:p>
        </w:tc>
        <w:tc>
          <w:tcPr>
            <w:tcW w:w="1418" w:type="dxa"/>
            <w:shd w:val="clear" w:color="000000" w:fill="FFFFFF"/>
          </w:tcPr>
          <w:p w14:paraId="469937B9" w14:textId="77777777" w:rsidR="0041454B" w:rsidRPr="005C3AAD" w:rsidRDefault="0041454B" w:rsidP="00F2090F">
            <w:pPr>
              <w:keepNext/>
              <w:keepLines/>
              <w:jc w:val="center"/>
              <w:rPr>
                <w:sz w:val="18"/>
                <w:szCs w:val="18"/>
                <w:lang w:val="sl-SI" w:eastAsia="zh-TW"/>
              </w:rPr>
            </w:pPr>
          </w:p>
        </w:tc>
        <w:tc>
          <w:tcPr>
            <w:tcW w:w="1276" w:type="dxa"/>
            <w:shd w:val="clear" w:color="000000" w:fill="FFFFFF"/>
          </w:tcPr>
          <w:p w14:paraId="7EFB904A" w14:textId="77777777" w:rsidR="0041454B" w:rsidRPr="005C3AAD" w:rsidRDefault="0041454B" w:rsidP="00F2090F">
            <w:pPr>
              <w:keepNext/>
              <w:keepLines/>
              <w:jc w:val="center"/>
              <w:rPr>
                <w:sz w:val="18"/>
                <w:szCs w:val="18"/>
                <w:lang w:val="sl-SI" w:eastAsia="zh-TW"/>
              </w:rPr>
            </w:pPr>
          </w:p>
        </w:tc>
        <w:tc>
          <w:tcPr>
            <w:tcW w:w="1275" w:type="dxa"/>
            <w:shd w:val="clear" w:color="000000" w:fill="FFFFFF"/>
          </w:tcPr>
          <w:p w14:paraId="13DB7028" w14:textId="77777777" w:rsidR="0041454B" w:rsidRPr="005C3AAD" w:rsidRDefault="0041454B" w:rsidP="0013749E">
            <w:pPr>
              <w:keepNext/>
              <w:keepLines/>
              <w:jc w:val="center"/>
              <w:rPr>
                <w:i/>
                <w:iCs/>
                <w:sz w:val="18"/>
                <w:szCs w:val="18"/>
                <w:lang w:val="sl-SI" w:eastAsia="zh-TW"/>
              </w:rPr>
            </w:pPr>
            <w:r w:rsidRPr="005C3AAD">
              <w:rPr>
                <w:iCs/>
                <w:sz w:val="18"/>
                <w:szCs w:val="18"/>
                <w:lang w:val="sl-SI" w:eastAsia="zh-TW"/>
              </w:rPr>
              <w:t>pljučna hipertenzija</w:t>
            </w:r>
            <w:r w:rsidR="00C74E44" w:rsidRPr="005C3AAD">
              <w:rPr>
                <w:iCs/>
                <w:sz w:val="18"/>
                <w:szCs w:val="18"/>
                <w:vertAlign w:val="superscript"/>
                <w:lang w:val="sl-SI" w:eastAsia="zh-TW"/>
              </w:rPr>
              <w:t>a</w:t>
            </w:r>
            <w:r w:rsidRPr="005C3AAD">
              <w:rPr>
                <w:iCs/>
                <w:sz w:val="18"/>
                <w:szCs w:val="18"/>
                <w:lang w:val="sl-SI" w:eastAsia="zh-TW"/>
              </w:rPr>
              <w:t>,</w:t>
            </w:r>
            <w:r w:rsidR="0013749E" w:rsidRPr="005C3AAD">
              <w:rPr>
                <w:iCs/>
                <w:sz w:val="18"/>
                <w:szCs w:val="18"/>
                <w:lang w:val="sl-SI" w:eastAsia="zh-TW"/>
              </w:rPr>
              <w:t xml:space="preserve"> </w:t>
            </w:r>
            <w:r w:rsidRPr="005C3AAD">
              <w:rPr>
                <w:iCs/>
                <w:sz w:val="18"/>
                <w:szCs w:val="18"/>
                <w:lang w:val="sl-SI" w:eastAsia="zh-TW"/>
              </w:rPr>
              <w:t>perforacija nosnega pretina</w:t>
            </w:r>
            <w:r w:rsidR="001C5DAC" w:rsidRPr="005C3AAD">
              <w:rPr>
                <w:iCs/>
                <w:sz w:val="18"/>
                <w:szCs w:val="18"/>
                <w:vertAlign w:val="superscript"/>
                <w:lang w:val="sl-SI" w:eastAsia="zh-TW"/>
              </w:rPr>
              <w:t>a</w:t>
            </w:r>
          </w:p>
        </w:tc>
      </w:tr>
      <w:tr w:rsidR="0041454B" w:rsidRPr="005C3AAD" w14:paraId="3CCA5FF1" w14:textId="77777777" w:rsidTr="00ED5F42">
        <w:trPr>
          <w:trHeight w:val="980"/>
        </w:trPr>
        <w:tc>
          <w:tcPr>
            <w:tcW w:w="1149" w:type="dxa"/>
            <w:shd w:val="clear" w:color="000000" w:fill="FFFFFF"/>
          </w:tcPr>
          <w:p w14:paraId="5EE5C7EA" w14:textId="77777777" w:rsidR="0041454B" w:rsidRPr="005C3AAD" w:rsidRDefault="0041454B" w:rsidP="0041454B">
            <w:pPr>
              <w:rPr>
                <w:sz w:val="18"/>
                <w:szCs w:val="18"/>
                <w:lang w:val="sl-SI" w:eastAsia="zh-TW"/>
              </w:rPr>
            </w:pPr>
            <w:r w:rsidRPr="005C3AAD">
              <w:rPr>
                <w:sz w:val="18"/>
                <w:szCs w:val="18"/>
                <w:lang w:val="sl-SI" w:eastAsia="zh-TW"/>
              </w:rPr>
              <w:t>Bolezni prebavil</w:t>
            </w:r>
          </w:p>
        </w:tc>
        <w:tc>
          <w:tcPr>
            <w:tcW w:w="1560" w:type="dxa"/>
            <w:shd w:val="clear" w:color="000000" w:fill="FFFFFF"/>
          </w:tcPr>
          <w:p w14:paraId="30335791" w14:textId="77777777" w:rsidR="0041454B" w:rsidRPr="005C3AAD" w:rsidRDefault="0041454B" w:rsidP="0013749E">
            <w:pPr>
              <w:jc w:val="center"/>
              <w:rPr>
                <w:i/>
                <w:iCs/>
                <w:sz w:val="18"/>
                <w:szCs w:val="18"/>
                <w:lang w:val="sl-SI" w:eastAsia="zh-TW"/>
              </w:rPr>
            </w:pPr>
            <w:r w:rsidRPr="005C3AAD">
              <w:rPr>
                <w:iCs/>
                <w:sz w:val="18"/>
                <w:szCs w:val="18"/>
                <w:lang w:val="sl-SI" w:eastAsia="zh-TW"/>
              </w:rPr>
              <w:t>rektalna krvavitev,</w:t>
            </w:r>
            <w:r w:rsidR="0013749E" w:rsidRPr="005C3AAD">
              <w:rPr>
                <w:iCs/>
                <w:sz w:val="18"/>
                <w:szCs w:val="18"/>
                <w:lang w:val="sl-SI" w:eastAsia="zh-TW"/>
              </w:rPr>
              <w:t xml:space="preserve"> </w:t>
            </w:r>
            <w:r w:rsidRPr="005C3AAD">
              <w:rPr>
                <w:iCs/>
                <w:sz w:val="18"/>
                <w:szCs w:val="18"/>
                <w:lang w:val="sl-SI" w:eastAsia="zh-TW"/>
              </w:rPr>
              <w:t>stomatitis,</w:t>
            </w:r>
            <w:r w:rsidR="0013749E" w:rsidRPr="005C3AAD">
              <w:rPr>
                <w:iCs/>
                <w:sz w:val="18"/>
                <w:szCs w:val="18"/>
                <w:lang w:val="sl-SI" w:eastAsia="zh-TW"/>
              </w:rPr>
              <w:t xml:space="preserve"> </w:t>
            </w:r>
            <w:r w:rsidRPr="005C3AAD">
              <w:rPr>
                <w:iCs/>
                <w:sz w:val="18"/>
                <w:szCs w:val="18"/>
                <w:lang w:val="sl-SI" w:eastAsia="zh-TW"/>
              </w:rPr>
              <w:t>konstipacija,</w:t>
            </w:r>
            <w:r w:rsidR="0013749E" w:rsidRPr="005C3AAD">
              <w:rPr>
                <w:bCs/>
                <w:iCs/>
                <w:sz w:val="18"/>
                <w:szCs w:val="18"/>
                <w:lang w:val="sl-SI" w:eastAsia="zh-TW"/>
              </w:rPr>
              <w:t xml:space="preserve"> </w:t>
            </w:r>
            <w:r w:rsidR="00C74E44" w:rsidRPr="005C3AAD">
              <w:rPr>
                <w:bCs/>
                <w:iCs/>
                <w:sz w:val="18"/>
                <w:szCs w:val="18"/>
                <w:lang w:val="sl-SI" w:eastAsia="zh-TW"/>
              </w:rPr>
              <w:t>diareja</w:t>
            </w:r>
            <w:r w:rsidR="00960238" w:rsidRPr="005C3AAD">
              <w:rPr>
                <w:bCs/>
                <w:iCs/>
                <w:sz w:val="18"/>
                <w:szCs w:val="18"/>
                <w:lang w:val="sl-SI" w:eastAsia="zh-TW"/>
              </w:rPr>
              <w:t>,</w:t>
            </w:r>
            <w:r w:rsidR="0013749E" w:rsidRPr="005C3AAD">
              <w:rPr>
                <w:bCs/>
                <w:iCs/>
                <w:sz w:val="18"/>
                <w:szCs w:val="18"/>
                <w:lang w:val="sl-SI" w:eastAsia="zh-TW"/>
              </w:rPr>
              <w:t xml:space="preserve"> </w:t>
            </w:r>
            <w:r w:rsidR="00960238" w:rsidRPr="005C3AAD">
              <w:rPr>
                <w:bCs/>
                <w:iCs/>
                <w:sz w:val="18"/>
                <w:szCs w:val="18"/>
                <w:lang w:val="sl-SI" w:eastAsia="zh-TW"/>
              </w:rPr>
              <w:t>navzea,</w:t>
            </w:r>
            <w:r w:rsidR="0013749E" w:rsidRPr="005C3AAD">
              <w:rPr>
                <w:bCs/>
                <w:iCs/>
                <w:sz w:val="18"/>
                <w:szCs w:val="18"/>
                <w:lang w:val="sl-SI" w:eastAsia="zh-TW"/>
              </w:rPr>
              <w:t xml:space="preserve"> </w:t>
            </w:r>
            <w:r w:rsidR="00960238" w:rsidRPr="005C3AAD">
              <w:rPr>
                <w:bCs/>
                <w:iCs/>
                <w:sz w:val="18"/>
                <w:szCs w:val="18"/>
                <w:lang w:val="sl-SI" w:eastAsia="zh-TW"/>
              </w:rPr>
              <w:t>bruhanje</w:t>
            </w:r>
            <w:r w:rsidR="00F072A4" w:rsidRPr="005C3AAD">
              <w:rPr>
                <w:bCs/>
                <w:iCs/>
                <w:sz w:val="18"/>
                <w:szCs w:val="18"/>
                <w:lang w:val="sl-SI" w:eastAsia="zh-TW"/>
              </w:rPr>
              <w:t>,</w:t>
            </w:r>
            <w:r w:rsidR="0013749E" w:rsidRPr="005C3AAD">
              <w:rPr>
                <w:sz w:val="18"/>
                <w:szCs w:val="18"/>
                <w:lang w:val="sl-SI" w:eastAsia="zh-TW"/>
              </w:rPr>
              <w:t xml:space="preserve"> </w:t>
            </w:r>
            <w:r w:rsidR="00F072A4" w:rsidRPr="005C3AAD">
              <w:rPr>
                <w:sz w:val="18"/>
                <w:szCs w:val="18"/>
                <w:lang w:val="sl-SI" w:eastAsia="zh-TW"/>
              </w:rPr>
              <w:t>bolečine v trebuhu</w:t>
            </w:r>
          </w:p>
        </w:tc>
        <w:tc>
          <w:tcPr>
            <w:tcW w:w="1417" w:type="dxa"/>
            <w:shd w:val="clear" w:color="000000" w:fill="FFFFFF"/>
          </w:tcPr>
          <w:p w14:paraId="3CB31D4F" w14:textId="77777777" w:rsidR="00960238" w:rsidRPr="005C3AAD" w:rsidRDefault="001C592C" w:rsidP="0013749E">
            <w:pPr>
              <w:jc w:val="center"/>
              <w:rPr>
                <w:i/>
                <w:iCs/>
                <w:sz w:val="18"/>
                <w:szCs w:val="18"/>
                <w:lang w:val="sl-SI" w:eastAsia="zh-TW"/>
              </w:rPr>
            </w:pPr>
            <w:r w:rsidRPr="005C3AAD">
              <w:rPr>
                <w:iCs/>
                <w:sz w:val="18"/>
                <w:szCs w:val="18"/>
                <w:lang w:val="sl-SI" w:eastAsia="zh-TW"/>
              </w:rPr>
              <w:t>perforacija</w:t>
            </w:r>
            <w:r w:rsidR="0041454B" w:rsidRPr="005C3AAD">
              <w:rPr>
                <w:iCs/>
                <w:sz w:val="18"/>
                <w:szCs w:val="18"/>
                <w:lang w:val="sl-SI" w:eastAsia="zh-TW"/>
              </w:rPr>
              <w:t xml:space="preserve"> prebavil</w:t>
            </w:r>
            <w:r w:rsidR="0041454B" w:rsidRPr="005C3AAD">
              <w:rPr>
                <w:iCs/>
                <w:sz w:val="18"/>
                <w:szCs w:val="18"/>
                <w:vertAlign w:val="superscript"/>
                <w:lang w:val="sl-SI" w:eastAsia="zh-TW"/>
              </w:rPr>
              <w:t>b</w:t>
            </w:r>
            <w:r w:rsidR="00C74E44" w:rsidRPr="005C3AAD">
              <w:rPr>
                <w:iCs/>
                <w:sz w:val="18"/>
                <w:szCs w:val="18"/>
                <w:vertAlign w:val="superscript"/>
                <w:lang w:val="sl-SI" w:eastAsia="zh-TW"/>
              </w:rPr>
              <w:t>,d</w:t>
            </w:r>
            <w:r w:rsidR="00960238" w:rsidRPr="005C3AAD">
              <w:rPr>
                <w:iCs/>
                <w:sz w:val="18"/>
                <w:szCs w:val="18"/>
                <w:lang w:val="sl-SI" w:eastAsia="zh-TW"/>
              </w:rPr>
              <w:t>,</w:t>
            </w:r>
            <w:r w:rsidR="0013749E" w:rsidRPr="005C3AAD">
              <w:rPr>
                <w:sz w:val="18"/>
                <w:szCs w:val="18"/>
                <w:lang w:val="sl-SI"/>
              </w:rPr>
              <w:t xml:space="preserve"> </w:t>
            </w:r>
            <w:r w:rsidR="00F026A2" w:rsidRPr="005C3AAD">
              <w:rPr>
                <w:sz w:val="18"/>
                <w:szCs w:val="18"/>
                <w:lang w:val="sl-SI"/>
              </w:rPr>
              <w:t>intestinalna perforacija</w:t>
            </w:r>
            <w:r w:rsidR="00960238" w:rsidRPr="005C3AAD">
              <w:rPr>
                <w:sz w:val="18"/>
                <w:szCs w:val="18"/>
                <w:lang w:val="sl-SI"/>
              </w:rPr>
              <w:t>,</w:t>
            </w:r>
            <w:r w:rsidR="0013749E" w:rsidRPr="005C3AAD">
              <w:rPr>
                <w:sz w:val="18"/>
                <w:szCs w:val="18"/>
                <w:lang w:val="sl-SI"/>
              </w:rPr>
              <w:t xml:space="preserve"> </w:t>
            </w:r>
            <w:r w:rsidR="00960238" w:rsidRPr="005C3AAD">
              <w:rPr>
                <w:sz w:val="18"/>
                <w:szCs w:val="18"/>
                <w:lang w:val="sl-SI"/>
              </w:rPr>
              <w:t>ileus,</w:t>
            </w:r>
            <w:r w:rsidR="0013749E" w:rsidRPr="005C3AAD">
              <w:rPr>
                <w:sz w:val="18"/>
                <w:szCs w:val="18"/>
                <w:lang w:val="sl-SI"/>
              </w:rPr>
              <w:t xml:space="preserve"> </w:t>
            </w:r>
            <w:r w:rsidR="00960238" w:rsidRPr="005C3AAD">
              <w:rPr>
                <w:sz w:val="18"/>
                <w:szCs w:val="18"/>
                <w:lang w:val="sl-SI"/>
              </w:rPr>
              <w:t>intestinalna obstrukcija,</w:t>
            </w:r>
            <w:r w:rsidR="0013749E" w:rsidRPr="005C3AAD">
              <w:rPr>
                <w:sz w:val="18"/>
                <w:szCs w:val="18"/>
                <w:lang w:val="sl-SI" w:eastAsia="zh-TW"/>
              </w:rPr>
              <w:t xml:space="preserve"> </w:t>
            </w:r>
            <w:r w:rsidR="00F072A4" w:rsidRPr="005C3AAD">
              <w:rPr>
                <w:sz w:val="18"/>
                <w:szCs w:val="18"/>
                <w:lang w:val="sl-SI" w:eastAsia="zh-TW"/>
              </w:rPr>
              <w:t>rektovaginalne fistule</w:t>
            </w:r>
            <w:r w:rsidR="00F072A4" w:rsidRPr="005C3AAD">
              <w:rPr>
                <w:sz w:val="18"/>
                <w:szCs w:val="18"/>
                <w:vertAlign w:val="superscript"/>
                <w:lang w:val="sl-SI" w:eastAsia="zh-TW"/>
              </w:rPr>
              <w:t>d,e</w:t>
            </w:r>
            <w:r w:rsidR="00F072A4" w:rsidRPr="005C3AAD">
              <w:rPr>
                <w:sz w:val="18"/>
                <w:szCs w:val="18"/>
                <w:lang w:val="sl-SI" w:eastAsia="zh-TW"/>
              </w:rPr>
              <w:t>,</w:t>
            </w:r>
            <w:r w:rsidR="0013749E" w:rsidRPr="005C3AAD">
              <w:rPr>
                <w:sz w:val="18"/>
                <w:szCs w:val="18"/>
                <w:lang w:val="sl-SI" w:eastAsia="zh-TW"/>
              </w:rPr>
              <w:t xml:space="preserve"> </w:t>
            </w:r>
            <w:r w:rsidR="00A93771" w:rsidRPr="005C3AAD">
              <w:rPr>
                <w:sz w:val="18"/>
                <w:szCs w:val="18"/>
                <w:lang w:val="sl-SI" w:eastAsia="zh-TW"/>
              </w:rPr>
              <w:t>bolezen prebavil</w:t>
            </w:r>
            <w:r w:rsidR="00F072A4" w:rsidRPr="005C3AAD">
              <w:rPr>
                <w:sz w:val="18"/>
                <w:szCs w:val="18"/>
                <w:lang w:val="sl-SI" w:eastAsia="zh-TW"/>
              </w:rPr>
              <w:t>,</w:t>
            </w:r>
            <w:r w:rsidR="0013749E" w:rsidRPr="005C3AAD">
              <w:rPr>
                <w:sz w:val="18"/>
                <w:szCs w:val="18"/>
                <w:lang w:val="sl-SI" w:eastAsia="zh-TW"/>
              </w:rPr>
              <w:t xml:space="preserve"> </w:t>
            </w:r>
            <w:r w:rsidR="00F072A4" w:rsidRPr="005C3AAD">
              <w:rPr>
                <w:sz w:val="18"/>
                <w:szCs w:val="18"/>
                <w:lang w:val="sl-SI" w:eastAsia="zh-TW"/>
              </w:rPr>
              <w:t>proktalgija</w:t>
            </w:r>
          </w:p>
        </w:tc>
        <w:tc>
          <w:tcPr>
            <w:tcW w:w="992" w:type="dxa"/>
            <w:shd w:val="clear" w:color="000000" w:fill="FFFFFF"/>
          </w:tcPr>
          <w:p w14:paraId="3E782C0D" w14:textId="77777777" w:rsidR="0041454B" w:rsidRPr="005C3AAD" w:rsidRDefault="0041454B" w:rsidP="0041454B">
            <w:pPr>
              <w:jc w:val="center"/>
              <w:rPr>
                <w:sz w:val="18"/>
                <w:szCs w:val="18"/>
                <w:lang w:val="sl-SI" w:eastAsia="zh-TW"/>
              </w:rPr>
            </w:pPr>
          </w:p>
        </w:tc>
        <w:tc>
          <w:tcPr>
            <w:tcW w:w="1418" w:type="dxa"/>
            <w:shd w:val="clear" w:color="000000" w:fill="FFFFFF"/>
          </w:tcPr>
          <w:p w14:paraId="233ECC16" w14:textId="77777777" w:rsidR="0041454B" w:rsidRPr="005C3AAD" w:rsidRDefault="0041454B" w:rsidP="0041454B">
            <w:pPr>
              <w:jc w:val="center"/>
              <w:rPr>
                <w:sz w:val="18"/>
                <w:szCs w:val="18"/>
                <w:lang w:val="sl-SI" w:eastAsia="zh-TW"/>
              </w:rPr>
            </w:pPr>
          </w:p>
        </w:tc>
        <w:tc>
          <w:tcPr>
            <w:tcW w:w="1276" w:type="dxa"/>
            <w:shd w:val="clear" w:color="000000" w:fill="FFFFFF"/>
          </w:tcPr>
          <w:p w14:paraId="3B2827E8" w14:textId="77777777" w:rsidR="0041454B" w:rsidRPr="005C3AAD" w:rsidRDefault="0041454B" w:rsidP="0041454B">
            <w:pPr>
              <w:jc w:val="center"/>
              <w:rPr>
                <w:sz w:val="18"/>
                <w:szCs w:val="18"/>
                <w:lang w:val="sl-SI" w:eastAsia="zh-TW"/>
              </w:rPr>
            </w:pPr>
          </w:p>
        </w:tc>
        <w:tc>
          <w:tcPr>
            <w:tcW w:w="1275" w:type="dxa"/>
            <w:shd w:val="clear" w:color="000000" w:fill="FFFFFF"/>
            <w:noWrap/>
          </w:tcPr>
          <w:p w14:paraId="0E8FC6CD" w14:textId="77777777" w:rsidR="0041454B" w:rsidRPr="005C3AAD" w:rsidRDefault="0041454B" w:rsidP="00500A58">
            <w:pPr>
              <w:jc w:val="center"/>
              <w:rPr>
                <w:i/>
                <w:iCs/>
                <w:sz w:val="18"/>
                <w:szCs w:val="18"/>
                <w:lang w:val="sl-SI" w:eastAsia="zh-TW"/>
              </w:rPr>
            </w:pPr>
            <w:r w:rsidRPr="005C3AAD">
              <w:rPr>
                <w:iCs/>
                <w:sz w:val="18"/>
                <w:szCs w:val="18"/>
                <w:lang w:val="sl-SI" w:eastAsia="zh-TW"/>
              </w:rPr>
              <w:t>razjeda v prebavilih</w:t>
            </w:r>
            <w:r w:rsidR="00C74E44" w:rsidRPr="005C3AAD">
              <w:rPr>
                <w:iCs/>
                <w:sz w:val="18"/>
                <w:szCs w:val="18"/>
                <w:vertAlign w:val="superscript"/>
                <w:lang w:val="sl-SI" w:eastAsia="zh-TW"/>
              </w:rPr>
              <w:t>a</w:t>
            </w:r>
          </w:p>
        </w:tc>
      </w:tr>
      <w:tr w:rsidR="0041454B" w:rsidRPr="005C3AAD" w14:paraId="34B52E13" w14:textId="77777777" w:rsidTr="00ED5F42">
        <w:trPr>
          <w:trHeight w:val="60"/>
        </w:trPr>
        <w:tc>
          <w:tcPr>
            <w:tcW w:w="1149" w:type="dxa"/>
            <w:shd w:val="clear" w:color="000000" w:fill="FFFFFF"/>
          </w:tcPr>
          <w:p w14:paraId="3ACF869B" w14:textId="77777777" w:rsidR="0041454B" w:rsidRPr="005C3AAD" w:rsidRDefault="0041454B" w:rsidP="0041454B">
            <w:pPr>
              <w:rPr>
                <w:sz w:val="18"/>
                <w:szCs w:val="18"/>
                <w:lang w:val="sl-SI" w:eastAsia="zh-TW"/>
              </w:rPr>
            </w:pPr>
            <w:r w:rsidRPr="005C3AAD">
              <w:rPr>
                <w:sz w:val="18"/>
                <w:szCs w:val="18"/>
                <w:lang w:val="sl-SI" w:eastAsia="zh-TW"/>
              </w:rPr>
              <w:t xml:space="preserve">Bolezni jeter, </w:t>
            </w:r>
            <w:r w:rsidRPr="005C3AAD">
              <w:rPr>
                <w:sz w:val="18"/>
                <w:szCs w:val="18"/>
                <w:lang w:val="sl-SI" w:eastAsia="zh-TW"/>
              </w:rPr>
              <w:lastRenderedPageBreak/>
              <w:t>žolčnika in žolčevodov</w:t>
            </w:r>
          </w:p>
        </w:tc>
        <w:tc>
          <w:tcPr>
            <w:tcW w:w="1560" w:type="dxa"/>
            <w:shd w:val="clear" w:color="000000" w:fill="FFFFFF"/>
          </w:tcPr>
          <w:p w14:paraId="466BAAEB" w14:textId="77777777" w:rsidR="0041454B" w:rsidRPr="005C3AAD" w:rsidRDefault="0041454B" w:rsidP="0041454B">
            <w:pPr>
              <w:jc w:val="center"/>
              <w:rPr>
                <w:sz w:val="18"/>
                <w:szCs w:val="18"/>
                <w:lang w:val="sl-SI" w:eastAsia="zh-TW"/>
              </w:rPr>
            </w:pPr>
          </w:p>
        </w:tc>
        <w:tc>
          <w:tcPr>
            <w:tcW w:w="1417" w:type="dxa"/>
            <w:shd w:val="clear" w:color="000000" w:fill="FFFFFF"/>
          </w:tcPr>
          <w:p w14:paraId="2B88E592" w14:textId="77777777" w:rsidR="0041454B" w:rsidRPr="005C3AAD" w:rsidRDefault="0041454B" w:rsidP="0041454B">
            <w:pPr>
              <w:jc w:val="center"/>
              <w:rPr>
                <w:sz w:val="18"/>
                <w:szCs w:val="18"/>
                <w:lang w:val="sl-SI" w:eastAsia="zh-TW"/>
              </w:rPr>
            </w:pPr>
          </w:p>
        </w:tc>
        <w:tc>
          <w:tcPr>
            <w:tcW w:w="992" w:type="dxa"/>
            <w:shd w:val="clear" w:color="000000" w:fill="FFFFFF"/>
          </w:tcPr>
          <w:p w14:paraId="3DDBD09B" w14:textId="77777777" w:rsidR="0041454B" w:rsidRPr="005C3AAD" w:rsidRDefault="0041454B" w:rsidP="0041454B">
            <w:pPr>
              <w:jc w:val="center"/>
              <w:rPr>
                <w:sz w:val="18"/>
                <w:szCs w:val="18"/>
                <w:lang w:val="sl-SI" w:eastAsia="zh-TW"/>
              </w:rPr>
            </w:pPr>
          </w:p>
        </w:tc>
        <w:tc>
          <w:tcPr>
            <w:tcW w:w="1418" w:type="dxa"/>
            <w:shd w:val="clear" w:color="000000" w:fill="FFFFFF"/>
          </w:tcPr>
          <w:p w14:paraId="34DE977C" w14:textId="77777777" w:rsidR="0041454B" w:rsidRPr="005C3AAD" w:rsidRDefault="0041454B" w:rsidP="0041454B">
            <w:pPr>
              <w:jc w:val="center"/>
              <w:rPr>
                <w:sz w:val="18"/>
                <w:szCs w:val="18"/>
                <w:lang w:val="sl-SI" w:eastAsia="zh-TW"/>
              </w:rPr>
            </w:pPr>
          </w:p>
        </w:tc>
        <w:tc>
          <w:tcPr>
            <w:tcW w:w="1276" w:type="dxa"/>
            <w:shd w:val="clear" w:color="000000" w:fill="FFFFFF"/>
          </w:tcPr>
          <w:p w14:paraId="5A664D55" w14:textId="77777777" w:rsidR="0041454B" w:rsidRPr="005C3AAD" w:rsidRDefault="0041454B" w:rsidP="0041454B">
            <w:pPr>
              <w:jc w:val="center"/>
              <w:rPr>
                <w:sz w:val="18"/>
                <w:szCs w:val="18"/>
                <w:lang w:val="sl-SI" w:eastAsia="zh-TW"/>
              </w:rPr>
            </w:pPr>
          </w:p>
        </w:tc>
        <w:tc>
          <w:tcPr>
            <w:tcW w:w="1275" w:type="dxa"/>
            <w:shd w:val="clear" w:color="000000" w:fill="FFFFFF"/>
          </w:tcPr>
          <w:p w14:paraId="21B19531" w14:textId="77777777" w:rsidR="0041454B" w:rsidRPr="005C3AAD" w:rsidRDefault="0041454B" w:rsidP="0041454B">
            <w:pPr>
              <w:jc w:val="center"/>
              <w:rPr>
                <w:iCs/>
                <w:sz w:val="18"/>
                <w:szCs w:val="18"/>
                <w:lang w:val="sl-SI" w:eastAsia="zh-TW"/>
              </w:rPr>
            </w:pPr>
            <w:r w:rsidRPr="005C3AAD">
              <w:rPr>
                <w:iCs/>
                <w:sz w:val="18"/>
                <w:szCs w:val="18"/>
                <w:lang w:val="sl-SI" w:eastAsia="zh-TW"/>
              </w:rPr>
              <w:t>perforacija žolčnika</w:t>
            </w:r>
            <w:r w:rsidR="001C5DAC" w:rsidRPr="005C3AAD">
              <w:rPr>
                <w:iCs/>
                <w:sz w:val="18"/>
                <w:szCs w:val="18"/>
                <w:vertAlign w:val="superscript"/>
                <w:lang w:val="sl-SI" w:eastAsia="zh-TW"/>
              </w:rPr>
              <w:t>a,b</w:t>
            </w:r>
          </w:p>
        </w:tc>
      </w:tr>
      <w:tr w:rsidR="0041454B" w:rsidRPr="005C3AAD" w14:paraId="39754C60" w14:textId="77777777" w:rsidTr="00ED5F42">
        <w:trPr>
          <w:trHeight w:val="1314"/>
        </w:trPr>
        <w:tc>
          <w:tcPr>
            <w:tcW w:w="1149" w:type="dxa"/>
            <w:shd w:val="clear" w:color="000000" w:fill="FFFFFF"/>
          </w:tcPr>
          <w:p w14:paraId="25B56E5D" w14:textId="77777777" w:rsidR="0041454B" w:rsidRPr="005C3AAD" w:rsidRDefault="0041454B" w:rsidP="0041454B">
            <w:pPr>
              <w:rPr>
                <w:sz w:val="18"/>
                <w:szCs w:val="18"/>
                <w:lang w:val="sl-SI" w:eastAsia="zh-TW"/>
              </w:rPr>
            </w:pPr>
            <w:r w:rsidRPr="005C3AAD">
              <w:rPr>
                <w:sz w:val="18"/>
                <w:szCs w:val="18"/>
                <w:lang w:val="sl-SI" w:eastAsia="zh-TW"/>
              </w:rPr>
              <w:t>Bolezni kože in podkožja</w:t>
            </w:r>
          </w:p>
        </w:tc>
        <w:tc>
          <w:tcPr>
            <w:tcW w:w="1560" w:type="dxa"/>
            <w:shd w:val="clear" w:color="000000" w:fill="FFFFFF"/>
          </w:tcPr>
          <w:p w14:paraId="3C57A8FF" w14:textId="77777777" w:rsidR="0041454B" w:rsidRPr="005C3AAD" w:rsidRDefault="0041454B" w:rsidP="0013749E">
            <w:pPr>
              <w:jc w:val="center"/>
              <w:rPr>
                <w:i/>
                <w:iCs/>
                <w:sz w:val="18"/>
                <w:szCs w:val="18"/>
                <w:lang w:val="sl-SI" w:eastAsia="zh-TW"/>
              </w:rPr>
            </w:pPr>
            <w:r w:rsidRPr="005C3AAD">
              <w:rPr>
                <w:iCs/>
                <w:sz w:val="18"/>
                <w:szCs w:val="18"/>
                <w:lang w:val="sl-SI" w:eastAsia="zh-TW"/>
              </w:rPr>
              <w:t>zapleti pri celjenju ran</w:t>
            </w:r>
            <w:r w:rsidRPr="005C3AAD">
              <w:rPr>
                <w:iCs/>
                <w:sz w:val="18"/>
                <w:szCs w:val="18"/>
                <w:vertAlign w:val="superscript"/>
                <w:lang w:val="sl-SI" w:eastAsia="zh-TW"/>
              </w:rPr>
              <w:t>b,d</w:t>
            </w:r>
            <w:r w:rsidRPr="005C3AAD">
              <w:rPr>
                <w:iCs/>
                <w:sz w:val="18"/>
                <w:szCs w:val="18"/>
                <w:lang w:val="sl-SI" w:eastAsia="zh-TW"/>
              </w:rPr>
              <w:t>, eksfoliativni dermatitis,</w:t>
            </w:r>
            <w:r w:rsidR="0013749E" w:rsidRPr="005C3AAD">
              <w:rPr>
                <w:iCs/>
                <w:sz w:val="18"/>
                <w:szCs w:val="18"/>
                <w:lang w:val="sl-SI" w:eastAsia="zh-TW"/>
              </w:rPr>
              <w:t xml:space="preserve"> suha </w:t>
            </w:r>
            <w:r w:rsidRPr="005C3AAD">
              <w:rPr>
                <w:iCs/>
                <w:sz w:val="18"/>
                <w:szCs w:val="18"/>
                <w:lang w:val="sl-SI" w:eastAsia="zh-TW"/>
              </w:rPr>
              <w:t>koža,</w:t>
            </w:r>
            <w:r w:rsidR="0013749E" w:rsidRPr="005C3AAD">
              <w:rPr>
                <w:iCs/>
                <w:sz w:val="18"/>
                <w:szCs w:val="18"/>
                <w:lang w:val="sl-SI" w:eastAsia="zh-TW"/>
              </w:rPr>
              <w:t xml:space="preserve"> </w:t>
            </w:r>
            <w:r w:rsidR="001C5DAC" w:rsidRPr="005C3AAD">
              <w:rPr>
                <w:iCs/>
                <w:sz w:val="18"/>
                <w:szCs w:val="18"/>
                <w:lang w:val="sl-SI" w:eastAsia="zh-TW"/>
              </w:rPr>
              <w:t>o</w:t>
            </w:r>
            <w:r w:rsidRPr="005C3AAD">
              <w:rPr>
                <w:iCs/>
                <w:sz w:val="18"/>
                <w:szCs w:val="18"/>
                <w:lang w:val="sl-SI" w:eastAsia="zh-TW"/>
              </w:rPr>
              <w:t>barvanje kože</w:t>
            </w:r>
          </w:p>
        </w:tc>
        <w:tc>
          <w:tcPr>
            <w:tcW w:w="1417" w:type="dxa"/>
            <w:shd w:val="clear" w:color="000000" w:fill="FFFFFF"/>
          </w:tcPr>
          <w:p w14:paraId="09FB15DB" w14:textId="77777777" w:rsidR="0041454B" w:rsidRPr="005C3AAD" w:rsidRDefault="00A570B3" w:rsidP="0041454B">
            <w:pPr>
              <w:jc w:val="center"/>
              <w:rPr>
                <w:bCs/>
                <w:sz w:val="18"/>
                <w:szCs w:val="18"/>
                <w:lang w:val="sl-SI" w:eastAsia="zh-TW"/>
              </w:rPr>
            </w:pPr>
            <w:r w:rsidRPr="005C3AAD">
              <w:rPr>
                <w:bCs/>
                <w:sz w:val="18"/>
                <w:szCs w:val="18"/>
                <w:lang w:val="sl-SI" w:eastAsia="zh-TW"/>
              </w:rPr>
              <w:t>sindrom palmarno-plantarne eritrodistezije</w:t>
            </w:r>
          </w:p>
        </w:tc>
        <w:tc>
          <w:tcPr>
            <w:tcW w:w="992" w:type="dxa"/>
            <w:shd w:val="clear" w:color="000000" w:fill="FFFFFF"/>
          </w:tcPr>
          <w:p w14:paraId="00823686" w14:textId="77777777" w:rsidR="0041454B" w:rsidRPr="005C3AAD" w:rsidRDefault="0041454B" w:rsidP="0041454B">
            <w:pPr>
              <w:jc w:val="center"/>
              <w:rPr>
                <w:sz w:val="18"/>
                <w:szCs w:val="18"/>
                <w:lang w:val="sl-SI" w:eastAsia="zh-TW"/>
              </w:rPr>
            </w:pPr>
          </w:p>
        </w:tc>
        <w:tc>
          <w:tcPr>
            <w:tcW w:w="1418" w:type="dxa"/>
            <w:shd w:val="clear" w:color="000000" w:fill="FFFFFF"/>
          </w:tcPr>
          <w:p w14:paraId="1E725C7E" w14:textId="77777777" w:rsidR="0041454B" w:rsidRPr="005C3AAD" w:rsidRDefault="0041454B" w:rsidP="0041454B">
            <w:pPr>
              <w:jc w:val="center"/>
              <w:rPr>
                <w:sz w:val="18"/>
                <w:szCs w:val="18"/>
                <w:lang w:val="sl-SI" w:eastAsia="zh-TW"/>
              </w:rPr>
            </w:pPr>
          </w:p>
        </w:tc>
        <w:tc>
          <w:tcPr>
            <w:tcW w:w="1276" w:type="dxa"/>
            <w:shd w:val="clear" w:color="000000" w:fill="FFFFFF"/>
          </w:tcPr>
          <w:p w14:paraId="24530EE4" w14:textId="77777777" w:rsidR="0041454B" w:rsidRPr="005C3AAD" w:rsidRDefault="0041454B" w:rsidP="0041454B">
            <w:pPr>
              <w:jc w:val="center"/>
              <w:rPr>
                <w:sz w:val="18"/>
                <w:szCs w:val="18"/>
                <w:lang w:val="sl-SI" w:eastAsia="zh-TW"/>
              </w:rPr>
            </w:pPr>
          </w:p>
        </w:tc>
        <w:tc>
          <w:tcPr>
            <w:tcW w:w="1275" w:type="dxa"/>
            <w:shd w:val="clear" w:color="000000" w:fill="FFFFFF"/>
          </w:tcPr>
          <w:p w14:paraId="216EF9E3" w14:textId="77777777" w:rsidR="0041454B" w:rsidRPr="005C3AAD" w:rsidRDefault="0041454B" w:rsidP="0041454B">
            <w:pPr>
              <w:jc w:val="center"/>
              <w:rPr>
                <w:sz w:val="18"/>
                <w:szCs w:val="18"/>
                <w:lang w:val="sl-SI" w:eastAsia="zh-TW"/>
              </w:rPr>
            </w:pPr>
          </w:p>
        </w:tc>
      </w:tr>
      <w:tr w:rsidR="0041454B" w:rsidRPr="00953031" w14:paraId="762BA8CD" w14:textId="77777777" w:rsidTr="00ED5F42">
        <w:trPr>
          <w:trHeight w:val="764"/>
        </w:trPr>
        <w:tc>
          <w:tcPr>
            <w:tcW w:w="1149" w:type="dxa"/>
            <w:shd w:val="clear" w:color="000000" w:fill="FFFFFF"/>
          </w:tcPr>
          <w:p w14:paraId="63FFC4F8" w14:textId="77777777" w:rsidR="0041454B" w:rsidRPr="005C3AAD" w:rsidRDefault="0041454B" w:rsidP="0041454B">
            <w:pPr>
              <w:rPr>
                <w:sz w:val="18"/>
                <w:szCs w:val="18"/>
                <w:lang w:val="sl-SI" w:eastAsia="zh-TW"/>
              </w:rPr>
            </w:pPr>
            <w:r w:rsidRPr="005C3AAD">
              <w:rPr>
                <w:sz w:val="18"/>
                <w:szCs w:val="18"/>
                <w:lang w:val="sl-SI" w:eastAsia="zh-TW"/>
              </w:rPr>
              <w:t>Bolezni mišično-skeletnega sistema in vezivnega tkiva</w:t>
            </w:r>
          </w:p>
        </w:tc>
        <w:tc>
          <w:tcPr>
            <w:tcW w:w="1560" w:type="dxa"/>
            <w:shd w:val="clear" w:color="000000" w:fill="FFFFFF"/>
          </w:tcPr>
          <w:p w14:paraId="66344831" w14:textId="77777777" w:rsidR="0041454B" w:rsidRPr="005C3AAD" w:rsidRDefault="0041454B" w:rsidP="0013749E">
            <w:pPr>
              <w:jc w:val="center"/>
              <w:rPr>
                <w:i/>
                <w:iCs/>
                <w:sz w:val="18"/>
                <w:szCs w:val="18"/>
                <w:lang w:val="sl-SI" w:eastAsia="zh-TW"/>
              </w:rPr>
            </w:pPr>
            <w:r w:rsidRPr="005C3AAD">
              <w:rPr>
                <w:iCs/>
                <w:sz w:val="18"/>
                <w:szCs w:val="18"/>
                <w:lang w:val="sl-SI" w:eastAsia="zh-TW"/>
              </w:rPr>
              <w:t>artralgija</w:t>
            </w:r>
            <w:r w:rsidR="00002058" w:rsidRPr="005C3AAD">
              <w:rPr>
                <w:iCs/>
                <w:sz w:val="18"/>
                <w:szCs w:val="18"/>
                <w:lang w:val="sl-SI" w:eastAsia="zh-TW"/>
              </w:rPr>
              <w:t>,</w:t>
            </w:r>
            <w:r w:rsidR="0013749E" w:rsidRPr="005C3AAD">
              <w:rPr>
                <w:iCs/>
                <w:sz w:val="18"/>
                <w:szCs w:val="18"/>
                <w:lang w:val="sl-SI" w:eastAsia="zh-TW"/>
              </w:rPr>
              <w:t xml:space="preserve"> </w:t>
            </w:r>
            <w:r w:rsidR="00002058" w:rsidRPr="005C3AAD">
              <w:rPr>
                <w:iCs/>
                <w:sz w:val="18"/>
                <w:szCs w:val="18"/>
                <w:lang w:val="sl-SI" w:eastAsia="zh-TW"/>
              </w:rPr>
              <w:t>mialgija</w:t>
            </w:r>
          </w:p>
        </w:tc>
        <w:tc>
          <w:tcPr>
            <w:tcW w:w="1417" w:type="dxa"/>
            <w:shd w:val="clear" w:color="000000" w:fill="FFFFFF"/>
          </w:tcPr>
          <w:p w14:paraId="7EC2616E" w14:textId="77777777" w:rsidR="0041454B" w:rsidRPr="005C3AAD" w:rsidRDefault="0041454B" w:rsidP="0013749E">
            <w:pPr>
              <w:jc w:val="center"/>
              <w:rPr>
                <w:i/>
                <w:iCs/>
                <w:sz w:val="18"/>
                <w:szCs w:val="18"/>
                <w:lang w:val="sl-SI" w:eastAsia="zh-TW"/>
              </w:rPr>
            </w:pPr>
            <w:r w:rsidRPr="005C3AAD">
              <w:rPr>
                <w:iCs/>
                <w:sz w:val="18"/>
                <w:szCs w:val="18"/>
                <w:lang w:val="sl-SI" w:eastAsia="zh-TW"/>
              </w:rPr>
              <w:t>fistula</w:t>
            </w:r>
            <w:r w:rsidRPr="005C3AAD">
              <w:rPr>
                <w:iCs/>
                <w:sz w:val="18"/>
                <w:szCs w:val="18"/>
                <w:vertAlign w:val="superscript"/>
                <w:lang w:val="sl-SI" w:eastAsia="zh-TW"/>
              </w:rPr>
              <w:t>b</w:t>
            </w:r>
            <w:r w:rsidR="00C74E44" w:rsidRPr="005C3AAD">
              <w:rPr>
                <w:iCs/>
                <w:sz w:val="18"/>
                <w:szCs w:val="18"/>
                <w:vertAlign w:val="superscript"/>
                <w:lang w:val="sl-SI" w:eastAsia="zh-TW"/>
              </w:rPr>
              <w:t>,d</w:t>
            </w:r>
            <w:r w:rsidR="003465CE" w:rsidRPr="005C3AAD">
              <w:rPr>
                <w:iCs/>
                <w:sz w:val="18"/>
                <w:szCs w:val="18"/>
                <w:lang w:val="sl-SI" w:eastAsia="zh-TW"/>
              </w:rPr>
              <w:t>,</w:t>
            </w:r>
            <w:r w:rsidR="0013749E" w:rsidRPr="005C3AAD">
              <w:rPr>
                <w:iCs/>
                <w:sz w:val="18"/>
                <w:szCs w:val="18"/>
                <w:lang w:val="sl-SI" w:eastAsia="zh-TW"/>
              </w:rPr>
              <w:t xml:space="preserve"> </w:t>
            </w:r>
            <w:r w:rsidR="003465CE" w:rsidRPr="005C3AAD">
              <w:rPr>
                <w:iCs/>
                <w:sz w:val="18"/>
                <w:szCs w:val="18"/>
                <w:lang w:val="sl-SI" w:eastAsia="zh-TW"/>
              </w:rPr>
              <w:t>mišična oslabelost</w:t>
            </w:r>
            <w:r w:rsidR="00C10045" w:rsidRPr="005C3AAD">
              <w:rPr>
                <w:iCs/>
                <w:sz w:val="18"/>
                <w:szCs w:val="18"/>
                <w:lang w:val="sl-SI" w:eastAsia="zh-TW"/>
              </w:rPr>
              <w:t>,</w:t>
            </w:r>
            <w:r w:rsidR="00C10045" w:rsidRPr="005C3AAD">
              <w:rPr>
                <w:sz w:val="18"/>
                <w:szCs w:val="18"/>
                <w:lang w:val="sl-SI" w:eastAsia="zh-TW"/>
              </w:rPr>
              <w:t xml:space="preserve"> bolečine v hrbtu</w:t>
            </w:r>
          </w:p>
        </w:tc>
        <w:tc>
          <w:tcPr>
            <w:tcW w:w="992" w:type="dxa"/>
            <w:shd w:val="clear" w:color="000000" w:fill="FFFFFF"/>
          </w:tcPr>
          <w:p w14:paraId="0220ACCE" w14:textId="77777777" w:rsidR="0041454B" w:rsidRPr="005C3AAD" w:rsidRDefault="0041454B" w:rsidP="0041454B">
            <w:pPr>
              <w:jc w:val="center"/>
              <w:rPr>
                <w:sz w:val="18"/>
                <w:szCs w:val="18"/>
                <w:lang w:val="sl-SI" w:eastAsia="zh-TW"/>
              </w:rPr>
            </w:pPr>
          </w:p>
        </w:tc>
        <w:tc>
          <w:tcPr>
            <w:tcW w:w="1418" w:type="dxa"/>
            <w:shd w:val="clear" w:color="000000" w:fill="FFFFFF"/>
          </w:tcPr>
          <w:p w14:paraId="3A92076B" w14:textId="77777777" w:rsidR="0041454B" w:rsidRPr="005C3AAD" w:rsidRDefault="0041454B" w:rsidP="0041454B">
            <w:pPr>
              <w:jc w:val="center"/>
              <w:rPr>
                <w:sz w:val="18"/>
                <w:szCs w:val="18"/>
                <w:lang w:val="sl-SI" w:eastAsia="zh-TW"/>
              </w:rPr>
            </w:pPr>
          </w:p>
        </w:tc>
        <w:tc>
          <w:tcPr>
            <w:tcW w:w="1276" w:type="dxa"/>
            <w:shd w:val="clear" w:color="000000" w:fill="FFFFFF"/>
          </w:tcPr>
          <w:p w14:paraId="0F3370A3" w14:textId="77777777" w:rsidR="0041454B" w:rsidRPr="005C3AAD" w:rsidRDefault="0041454B" w:rsidP="0041454B">
            <w:pPr>
              <w:jc w:val="center"/>
              <w:rPr>
                <w:sz w:val="18"/>
                <w:szCs w:val="18"/>
                <w:lang w:val="sl-SI" w:eastAsia="zh-TW"/>
              </w:rPr>
            </w:pPr>
          </w:p>
        </w:tc>
        <w:tc>
          <w:tcPr>
            <w:tcW w:w="1275" w:type="dxa"/>
            <w:shd w:val="clear" w:color="000000" w:fill="FFFFFF"/>
            <w:noWrap/>
          </w:tcPr>
          <w:p w14:paraId="4374E2C0" w14:textId="77777777" w:rsidR="00772CEC" w:rsidRPr="005C3AAD" w:rsidRDefault="006B0E5C" w:rsidP="0013749E">
            <w:pPr>
              <w:jc w:val="center"/>
              <w:rPr>
                <w:sz w:val="18"/>
                <w:szCs w:val="18"/>
                <w:lang w:val="sl-SI" w:eastAsia="zh-TW"/>
              </w:rPr>
            </w:pPr>
            <w:r w:rsidRPr="005C3AAD">
              <w:rPr>
                <w:iCs/>
                <w:sz w:val="18"/>
                <w:szCs w:val="18"/>
                <w:lang w:val="sl-SI" w:eastAsia="zh-TW"/>
              </w:rPr>
              <w:t>o</w:t>
            </w:r>
            <w:r w:rsidR="0041454B" w:rsidRPr="005C3AAD">
              <w:rPr>
                <w:iCs/>
                <w:sz w:val="18"/>
                <w:szCs w:val="18"/>
                <w:lang w:val="sl-SI" w:eastAsia="zh-TW"/>
              </w:rPr>
              <w:t>steonekroza čeljustnic</w:t>
            </w:r>
            <w:r w:rsidR="0041454B" w:rsidRPr="005C3AAD">
              <w:rPr>
                <w:iCs/>
                <w:sz w:val="18"/>
                <w:szCs w:val="18"/>
                <w:vertAlign w:val="superscript"/>
                <w:lang w:val="sl-SI" w:eastAsia="zh-TW"/>
              </w:rPr>
              <w:t>a</w:t>
            </w:r>
            <w:r w:rsidR="00C74E44" w:rsidRPr="005C3AAD">
              <w:rPr>
                <w:iCs/>
                <w:sz w:val="18"/>
                <w:szCs w:val="18"/>
                <w:vertAlign w:val="superscript"/>
                <w:lang w:val="sl-SI" w:eastAsia="zh-TW"/>
              </w:rPr>
              <w:t>,b</w:t>
            </w:r>
            <w:r w:rsidR="00772CEC" w:rsidRPr="005C3AAD">
              <w:rPr>
                <w:iCs/>
                <w:sz w:val="18"/>
                <w:szCs w:val="18"/>
                <w:lang w:val="sl-SI" w:eastAsia="zh-TW"/>
              </w:rPr>
              <w:t>,</w:t>
            </w:r>
            <w:r w:rsidR="0013749E" w:rsidRPr="005C3AAD">
              <w:rPr>
                <w:iCs/>
                <w:sz w:val="18"/>
                <w:szCs w:val="18"/>
                <w:lang w:val="sl-SI" w:eastAsia="zh-TW"/>
              </w:rPr>
              <w:t xml:space="preserve"> </w:t>
            </w:r>
            <w:r w:rsidR="00772CEC" w:rsidRPr="005C3AAD">
              <w:rPr>
                <w:iCs/>
                <w:sz w:val="18"/>
                <w:szCs w:val="18"/>
                <w:lang w:val="sl-SI" w:eastAsia="zh-TW"/>
              </w:rPr>
              <w:t>osteonekroza</w:t>
            </w:r>
            <w:r w:rsidR="000C13D7" w:rsidRPr="005C3AAD">
              <w:rPr>
                <w:iCs/>
                <w:sz w:val="18"/>
                <w:szCs w:val="18"/>
                <w:lang w:val="sl-SI" w:eastAsia="zh-TW"/>
              </w:rPr>
              <w:t xml:space="preserve"> izven spodnje čeljustnice</w:t>
            </w:r>
            <w:r w:rsidR="00772CEC" w:rsidRPr="005C3AAD">
              <w:rPr>
                <w:iCs/>
                <w:sz w:val="18"/>
                <w:szCs w:val="18"/>
                <w:vertAlign w:val="superscript"/>
                <w:lang w:val="sl-SI" w:eastAsia="zh-TW"/>
              </w:rPr>
              <w:t>a,f</w:t>
            </w:r>
          </w:p>
        </w:tc>
      </w:tr>
      <w:tr w:rsidR="0041454B" w:rsidRPr="005C3AAD" w14:paraId="1ACDA231" w14:textId="77777777" w:rsidTr="00ED5F42">
        <w:trPr>
          <w:trHeight w:val="540"/>
        </w:trPr>
        <w:tc>
          <w:tcPr>
            <w:tcW w:w="1149" w:type="dxa"/>
            <w:shd w:val="clear" w:color="000000" w:fill="FFFFFF"/>
          </w:tcPr>
          <w:p w14:paraId="03F7C480" w14:textId="77777777" w:rsidR="0041454B" w:rsidRPr="005C3AAD" w:rsidRDefault="0041454B" w:rsidP="0041454B">
            <w:pPr>
              <w:rPr>
                <w:sz w:val="18"/>
                <w:szCs w:val="18"/>
                <w:lang w:val="sl-SI" w:eastAsia="zh-TW"/>
              </w:rPr>
            </w:pPr>
            <w:r w:rsidRPr="005C3AAD">
              <w:rPr>
                <w:sz w:val="18"/>
                <w:szCs w:val="18"/>
                <w:lang w:val="sl-SI" w:eastAsia="zh-TW"/>
              </w:rPr>
              <w:t>Bolezni sečil</w:t>
            </w:r>
          </w:p>
        </w:tc>
        <w:tc>
          <w:tcPr>
            <w:tcW w:w="1560" w:type="dxa"/>
            <w:shd w:val="clear" w:color="000000" w:fill="FFFFFF"/>
          </w:tcPr>
          <w:p w14:paraId="533A1813" w14:textId="77777777" w:rsidR="0041454B" w:rsidRPr="005C3AAD" w:rsidRDefault="0041454B" w:rsidP="0013749E">
            <w:pPr>
              <w:jc w:val="center"/>
              <w:rPr>
                <w:i/>
                <w:iCs/>
                <w:sz w:val="18"/>
                <w:szCs w:val="18"/>
                <w:lang w:val="sl-SI" w:eastAsia="zh-TW"/>
              </w:rPr>
            </w:pPr>
            <w:r w:rsidRPr="005C3AAD">
              <w:rPr>
                <w:iCs/>
                <w:sz w:val="18"/>
                <w:szCs w:val="18"/>
                <w:lang w:val="sl-SI" w:eastAsia="zh-TW"/>
              </w:rPr>
              <w:t>proteinurija</w:t>
            </w:r>
            <w:r w:rsidRPr="005C3AAD">
              <w:rPr>
                <w:iCs/>
                <w:sz w:val="18"/>
                <w:szCs w:val="18"/>
                <w:vertAlign w:val="superscript"/>
                <w:lang w:val="sl-SI" w:eastAsia="zh-TW"/>
              </w:rPr>
              <w:t>b</w:t>
            </w:r>
            <w:r w:rsidR="00C74E44" w:rsidRPr="005C3AAD">
              <w:rPr>
                <w:iCs/>
                <w:sz w:val="18"/>
                <w:szCs w:val="18"/>
                <w:vertAlign w:val="superscript"/>
                <w:lang w:val="sl-SI" w:eastAsia="zh-TW"/>
              </w:rPr>
              <w:t>,d</w:t>
            </w:r>
          </w:p>
        </w:tc>
        <w:tc>
          <w:tcPr>
            <w:tcW w:w="1417" w:type="dxa"/>
            <w:shd w:val="clear" w:color="000000" w:fill="FFFFFF"/>
          </w:tcPr>
          <w:p w14:paraId="76BA65DE" w14:textId="77777777" w:rsidR="0041454B" w:rsidRPr="005C3AAD" w:rsidRDefault="0041454B" w:rsidP="0041454B">
            <w:pPr>
              <w:jc w:val="center"/>
              <w:rPr>
                <w:b/>
                <w:bCs/>
                <w:sz w:val="18"/>
                <w:szCs w:val="18"/>
                <w:lang w:val="sl-SI" w:eastAsia="zh-TW"/>
              </w:rPr>
            </w:pPr>
          </w:p>
        </w:tc>
        <w:tc>
          <w:tcPr>
            <w:tcW w:w="992" w:type="dxa"/>
            <w:shd w:val="clear" w:color="000000" w:fill="FFFFFF"/>
          </w:tcPr>
          <w:p w14:paraId="67E2F519" w14:textId="77777777" w:rsidR="0041454B" w:rsidRPr="005C3AAD" w:rsidRDefault="0041454B" w:rsidP="0041454B">
            <w:pPr>
              <w:jc w:val="center"/>
              <w:rPr>
                <w:sz w:val="18"/>
                <w:szCs w:val="18"/>
                <w:lang w:val="sl-SI" w:eastAsia="zh-TW"/>
              </w:rPr>
            </w:pPr>
          </w:p>
        </w:tc>
        <w:tc>
          <w:tcPr>
            <w:tcW w:w="1418" w:type="dxa"/>
            <w:shd w:val="clear" w:color="000000" w:fill="FFFFFF"/>
          </w:tcPr>
          <w:p w14:paraId="08E1BF3D" w14:textId="77777777" w:rsidR="0041454B" w:rsidRPr="005C3AAD" w:rsidRDefault="0041454B" w:rsidP="0041454B">
            <w:pPr>
              <w:jc w:val="center"/>
              <w:rPr>
                <w:sz w:val="18"/>
                <w:szCs w:val="18"/>
                <w:lang w:val="sl-SI" w:eastAsia="zh-TW"/>
              </w:rPr>
            </w:pPr>
          </w:p>
        </w:tc>
        <w:tc>
          <w:tcPr>
            <w:tcW w:w="1276" w:type="dxa"/>
            <w:shd w:val="clear" w:color="000000" w:fill="FFFFFF"/>
          </w:tcPr>
          <w:p w14:paraId="57724400" w14:textId="77777777" w:rsidR="0041454B" w:rsidRPr="005C3AAD" w:rsidRDefault="0041454B" w:rsidP="0041454B">
            <w:pPr>
              <w:jc w:val="center"/>
              <w:rPr>
                <w:sz w:val="18"/>
                <w:szCs w:val="18"/>
                <w:lang w:val="sl-SI" w:eastAsia="zh-TW"/>
              </w:rPr>
            </w:pPr>
          </w:p>
        </w:tc>
        <w:tc>
          <w:tcPr>
            <w:tcW w:w="1275" w:type="dxa"/>
            <w:shd w:val="clear" w:color="000000" w:fill="FFFFFF"/>
            <w:noWrap/>
            <w:vAlign w:val="bottom"/>
          </w:tcPr>
          <w:p w14:paraId="55A7A0B8" w14:textId="77777777" w:rsidR="0041454B" w:rsidRPr="005C3AAD" w:rsidRDefault="0041454B" w:rsidP="0041454B">
            <w:pPr>
              <w:jc w:val="center"/>
              <w:rPr>
                <w:sz w:val="18"/>
                <w:szCs w:val="18"/>
                <w:lang w:val="sl-SI" w:eastAsia="zh-TW"/>
              </w:rPr>
            </w:pPr>
          </w:p>
        </w:tc>
      </w:tr>
      <w:tr w:rsidR="007649A9" w:rsidRPr="005C3AAD" w14:paraId="1046F05B" w14:textId="77777777" w:rsidTr="00ED5F42">
        <w:trPr>
          <w:trHeight w:val="593"/>
        </w:trPr>
        <w:tc>
          <w:tcPr>
            <w:tcW w:w="1149" w:type="dxa"/>
            <w:shd w:val="clear" w:color="000000" w:fill="FFFFFF"/>
          </w:tcPr>
          <w:p w14:paraId="5DD3E221" w14:textId="77777777" w:rsidR="007649A9" w:rsidRPr="005C3AAD" w:rsidRDefault="003465CE" w:rsidP="0041454B">
            <w:pPr>
              <w:rPr>
                <w:sz w:val="18"/>
                <w:szCs w:val="18"/>
                <w:lang w:val="sl-SI" w:eastAsia="zh-TW"/>
              </w:rPr>
            </w:pPr>
            <w:r w:rsidRPr="005C3AAD">
              <w:rPr>
                <w:sz w:val="18"/>
                <w:szCs w:val="18"/>
                <w:lang w:val="sl-SI" w:eastAsia="zh-TW"/>
              </w:rPr>
              <w:t>Motnje reprodukcije in dojk</w:t>
            </w:r>
          </w:p>
        </w:tc>
        <w:tc>
          <w:tcPr>
            <w:tcW w:w="1560" w:type="dxa"/>
            <w:shd w:val="clear" w:color="000000" w:fill="FFFFFF"/>
          </w:tcPr>
          <w:p w14:paraId="2496EBE6" w14:textId="77777777" w:rsidR="007649A9" w:rsidRPr="005C3AAD" w:rsidRDefault="007649A9" w:rsidP="0041454B">
            <w:pPr>
              <w:jc w:val="center"/>
              <w:rPr>
                <w:bCs/>
                <w:iCs/>
                <w:sz w:val="18"/>
                <w:szCs w:val="18"/>
                <w:lang w:val="sl-SI" w:eastAsia="zh-TW"/>
              </w:rPr>
            </w:pPr>
            <w:r w:rsidRPr="005C3AAD">
              <w:rPr>
                <w:iCs/>
                <w:sz w:val="18"/>
                <w:szCs w:val="18"/>
                <w:lang w:val="sl-SI" w:eastAsia="zh-TW"/>
              </w:rPr>
              <w:t>okvara jajčnikov</w:t>
            </w:r>
            <w:r w:rsidRPr="005C3AAD">
              <w:rPr>
                <w:iCs/>
                <w:sz w:val="18"/>
                <w:szCs w:val="18"/>
                <w:vertAlign w:val="superscript"/>
                <w:lang w:val="sl-SI" w:eastAsia="zh-TW"/>
              </w:rPr>
              <w:t>b,c,d</w:t>
            </w:r>
          </w:p>
        </w:tc>
        <w:tc>
          <w:tcPr>
            <w:tcW w:w="1417" w:type="dxa"/>
            <w:shd w:val="clear" w:color="000000" w:fill="FFFFFF"/>
          </w:tcPr>
          <w:p w14:paraId="4CE49D36" w14:textId="77777777" w:rsidR="007649A9" w:rsidRPr="005C3AAD" w:rsidRDefault="00C10045" w:rsidP="00500A58">
            <w:pPr>
              <w:jc w:val="center"/>
              <w:rPr>
                <w:sz w:val="18"/>
                <w:szCs w:val="18"/>
                <w:lang w:val="sl-SI" w:eastAsia="zh-TW"/>
              </w:rPr>
            </w:pPr>
            <w:r w:rsidRPr="005C3AAD">
              <w:rPr>
                <w:sz w:val="18"/>
                <w:szCs w:val="18"/>
                <w:lang w:val="sl-SI"/>
              </w:rPr>
              <w:t>bolečine v predelu medenice</w:t>
            </w:r>
          </w:p>
        </w:tc>
        <w:tc>
          <w:tcPr>
            <w:tcW w:w="992" w:type="dxa"/>
            <w:shd w:val="clear" w:color="000000" w:fill="FFFFFF"/>
          </w:tcPr>
          <w:p w14:paraId="79700578" w14:textId="77777777" w:rsidR="007649A9" w:rsidRPr="005C3AAD" w:rsidRDefault="007649A9" w:rsidP="0041454B">
            <w:pPr>
              <w:jc w:val="center"/>
              <w:rPr>
                <w:sz w:val="18"/>
                <w:szCs w:val="18"/>
                <w:lang w:val="sl-SI" w:eastAsia="zh-TW"/>
              </w:rPr>
            </w:pPr>
          </w:p>
        </w:tc>
        <w:tc>
          <w:tcPr>
            <w:tcW w:w="1418" w:type="dxa"/>
            <w:shd w:val="clear" w:color="000000" w:fill="FFFFFF"/>
          </w:tcPr>
          <w:p w14:paraId="598EB92A" w14:textId="77777777" w:rsidR="007649A9" w:rsidRPr="005C3AAD" w:rsidRDefault="007649A9" w:rsidP="0041454B">
            <w:pPr>
              <w:jc w:val="center"/>
              <w:rPr>
                <w:sz w:val="18"/>
                <w:szCs w:val="18"/>
                <w:lang w:val="sl-SI" w:eastAsia="zh-TW"/>
              </w:rPr>
            </w:pPr>
          </w:p>
        </w:tc>
        <w:tc>
          <w:tcPr>
            <w:tcW w:w="1276" w:type="dxa"/>
            <w:shd w:val="clear" w:color="000000" w:fill="FFFFFF"/>
          </w:tcPr>
          <w:p w14:paraId="536261BD" w14:textId="77777777" w:rsidR="007649A9" w:rsidRPr="005C3AAD" w:rsidRDefault="007649A9" w:rsidP="0041454B">
            <w:pPr>
              <w:jc w:val="center"/>
              <w:rPr>
                <w:sz w:val="18"/>
                <w:szCs w:val="18"/>
                <w:lang w:val="sl-SI" w:eastAsia="zh-TW"/>
              </w:rPr>
            </w:pPr>
          </w:p>
        </w:tc>
        <w:tc>
          <w:tcPr>
            <w:tcW w:w="1275" w:type="dxa"/>
            <w:shd w:val="clear" w:color="000000" w:fill="FFFFFF"/>
          </w:tcPr>
          <w:p w14:paraId="004C7591" w14:textId="77777777" w:rsidR="007649A9" w:rsidRPr="005C3AAD" w:rsidRDefault="007649A9" w:rsidP="0041454B">
            <w:pPr>
              <w:jc w:val="center"/>
              <w:rPr>
                <w:sz w:val="18"/>
                <w:szCs w:val="18"/>
                <w:lang w:val="sl-SI" w:eastAsia="zh-TW"/>
              </w:rPr>
            </w:pPr>
          </w:p>
        </w:tc>
      </w:tr>
      <w:tr w:rsidR="006022C7" w:rsidRPr="005C3AAD" w14:paraId="396B7263" w14:textId="77777777" w:rsidTr="00A7144F">
        <w:trPr>
          <w:trHeight w:val="815"/>
        </w:trPr>
        <w:tc>
          <w:tcPr>
            <w:tcW w:w="1149" w:type="dxa"/>
            <w:shd w:val="clear" w:color="000000" w:fill="FFFFFF"/>
          </w:tcPr>
          <w:p w14:paraId="0C7F7AC7" w14:textId="77777777" w:rsidR="006022C7" w:rsidRPr="005C3AAD" w:rsidRDefault="006022C7" w:rsidP="006D298E">
            <w:pPr>
              <w:rPr>
                <w:sz w:val="18"/>
                <w:szCs w:val="18"/>
                <w:lang w:val="sl-SI" w:eastAsia="zh-TW"/>
              </w:rPr>
            </w:pPr>
            <w:r w:rsidRPr="005C3AAD">
              <w:rPr>
                <w:sz w:val="18"/>
                <w:szCs w:val="18"/>
                <w:lang w:val="sl-SI" w:eastAsia="zh-TW"/>
              </w:rPr>
              <w:t>Prirojene in dedne genetske okvare</w:t>
            </w:r>
          </w:p>
        </w:tc>
        <w:tc>
          <w:tcPr>
            <w:tcW w:w="1560" w:type="dxa"/>
            <w:shd w:val="clear" w:color="000000" w:fill="FFFFFF"/>
          </w:tcPr>
          <w:p w14:paraId="1195CA1E" w14:textId="77777777" w:rsidR="006022C7" w:rsidRPr="005C3AAD" w:rsidRDefault="006022C7" w:rsidP="006D298E">
            <w:pPr>
              <w:jc w:val="center"/>
              <w:rPr>
                <w:iCs/>
                <w:sz w:val="18"/>
                <w:szCs w:val="18"/>
                <w:lang w:val="sl-SI" w:eastAsia="zh-TW"/>
              </w:rPr>
            </w:pPr>
          </w:p>
        </w:tc>
        <w:tc>
          <w:tcPr>
            <w:tcW w:w="1417" w:type="dxa"/>
            <w:shd w:val="clear" w:color="000000" w:fill="FFFFFF"/>
          </w:tcPr>
          <w:p w14:paraId="3A7791CF" w14:textId="77777777" w:rsidR="006022C7" w:rsidRPr="005C3AAD" w:rsidRDefault="006022C7" w:rsidP="006D298E">
            <w:pPr>
              <w:jc w:val="center"/>
              <w:rPr>
                <w:sz w:val="18"/>
                <w:szCs w:val="18"/>
                <w:lang w:val="sl-SI" w:eastAsia="zh-TW"/>
              </w:rPr>
            </w:pPr>
          </w:p>
        </w:tc>
        <w:tc>
          <w:tcPr>
            <w:tcW w:w="992" w:type="dxa"/>
            <w:shd w:val="clear" w:color="000000" w:fill="FFFFFF"/>
          </w:tcPr>
          <w:p w14:paraId="182184FB" w14:textId="77777777" w:rsidR="006022C7" w:rsidRPr="005C3AAD" w:rsidRDefault="006022C7" w:rsidP="006D298E">
            <w:pPr>
              <w:jc w:val="center"/>
              <w:rPr>
                <w:sz w:val="18"/>
                <w:szCs w:val="18"/>
                <w:lang w:val="sl-SI" w:eastAsia="zh-TW"/>
              </w:rPr>
            </w:pPr>
          </w:p>
        </w:tc>
        <w:tc>
          <w:tcPr>
            <w:tcW w:w="1418" w:type="dxa"/>
            <w:shd w:val="clear" w:color="000000" w:fill="FFFFFF"/>
          </w:tcPr>
          <w:p w14:paraId="58F74183" w14:textId="77777777" w:rsidR="006022C7" w:rsidRPr="005C3AAD" w:rsidRDefault="006022C7" w:rsidP="006D298E">
            <w:pPr>
              <w:jc w:val="center"/>
              <w:rPr>
                <w:sz w:val="18"/>
                <w:szCs w:val="18"/>
                <w:lang w:val="sl-SI" w:eastAsia="zh-TW"/>
              </w:rPr>
            </w:pPr>
          </w:p>
        </w:tc>
        <w:tc>
          <w:tcPr>
            <w:tcW w:w="1276" w:type="dxa"/>
            <w:shd w:val="clear" w:color="000000" w:fill="FFFFFF"/>
          </w:tcPr>
          <w:p w14:paraId="20991E80" w14:textId="77777777" w:rsidR="006022C7" w:rsidRPr="005C3AAD" w:rsidRDefault="006022C7" w:rsidP="006D298E">
            <w:pPr>
              <w:jc w:val="center"/>
              <w:rPr>
                <w:sz w:val="18"/>
                <w:szCs w:val="18"/>
                <w:lang w:val="sl-SI" w:eastAsia="zh-TW"/>
              </w:rPr>
            </w:pPr>
          </w:p>
        </w:tc>
        <w:tc>
          <w:tcPr>
            <w:tcW w:w="1275" w:type="dxa"/>
            <w:shd w:val="clear" w:color="000000" w:fill="FFFFFF"/>
          </w:tcPr>
          <w:p w14:paraId="2D33DB29" w14:textId="77777777" w:rsidR="006022C7" w:rsidRPr="005C3AAD" w:rsidRDefault="006022C7" w:rsidP="006D298E">
            <w:pPr>
              <w:jc w:val="center"/>
              <w:rPr>
                <w:sz w:val="18"/>
                <w:szCs w:val="18"/>
                <w:lang w:val="sl-SI" w:eastAsia="zh-TW"/>
              </w:rPr>
            </w:pPr>
            <w:r w:rsidRPr="005C3AAD">
              <w:rPr>
                <w:sz w:val="18"/>
                <w:szCs w:val="18"/>
                <w:lang w:val="sl-SI" w:eastAsia="zh-TW"/>
              </w:rPr>
              <w:t>nenormalnosti ploda</w:t>
            </w:r>
            <w:r w:rsidRPr="005C3AAD">
              <w:rPr>
                <w:sz w:val="18"/>
                <w:szCs w:val="18"/>
                <w:vertAlign w:val="superscript"/>
                <w:lang w:val="sl-SI" w:eastAsia="zh-TW"/>
              </w:rPr>
              <w:t>a,b</w:t>
            </w:r>
          </w:p>
        </w:tc>
      </w:tr>
      <w:tr w:rsidR="00F2090F" w:rsidRPr="005C3AAD" w14:paraId="182DE374" w14:textId="77777777" w:rsidTr="00ED5F42">
        <w:trPr>
          <w:trHeight w:val="981"/>
        </w:trPr>
        <w:tc>
          <w:tcPr>
            <w:tcW w:w="1149" w:type="dxa"/>
            <w:shd w:val="clear" w:color="000000" w:fill="FFFFFF"/>
          </w:tcPr>
          <w:p w14:paraId="6A10062C" w14:textId="77777777" w:rsidR="00F2090F" w:rsidRPr="005C3AAD" w:rsidRDefault="00F2090F" w:rsidP="003C24B1">
            <w:pPr>
              <w:keepNext/>
              <w:keepLines/>
              <w:rPr>
                <w:sz w:val="18"/>
                <w:szCs w:val="18"/>
                <w:lang w:val="sl-SI" w:eastAsia="zh-TW"/>
              </w:rPr>
            </w:pPr>
            <w:r w:rsidRPr="005C3AAD">
              <w:rPr>
                <w:sz w:val="18"/>
                <w:szCs w:val="18"/>
                <w:lang w:val="sl-SI" w:eastAsia="zh-TW"/>
              </w:rPr>
              <w:t>Splošne težave in spremembe na mestu aplikacije</w:t>
            </w:r>
          </w:p>
        </w:tc>
        <w:tc>
          <w:tcPr>
            <w:tcW w:w="1560" w:type="dxa"/>
            <w:shd w:val="clear" w:color="000000" w:fill="FFFFFF"/>
          </w:tcPr>
          <w:p w14:paraId="03C9A765" w14:textId="02B2B0FB" w:rsidR="00F2090F" w:rsidRPr="005C3AAD" w:rsidRDefault="00F2090F" w:rsidP="00ED5F42">
            <w:pPr>
              <w:keepNext/>
              <w:keepLines/>
              <w:jc w:val="center"/>
              <w:rPr>
                <w:i/>
                <w:iCs/>
                <w:sz w:val="18"/>
                <w:szCs w:val="18"/>
                <w:lang w:val="sl-SI" w:eastAsia="zh-TW"/>
              </w:rPr>
            </w:pPr>
            <w:r w:rsidRPr="005C3AAD">
              <w:rPr>
                <w:bCs/>
                <w:iCs/>
                <w:sz w:val="18"/>
                <w:szCs w:val="18"/>
                <w:lang w:val="sl-SI" w:eastAsia="zh-TW"/>
              </w:rPr>
              <w:t>astenija,</w:t>
            </w:r>
            <w:r w:rsidR="00ED5F42" w:rsidRPr="005C3AAD">
              <w:rPr>
                <w:bCs/>
                <w:iCs/>
                <w:sz w:val="18"/>
                <w:szCs w:val="18"/>
                <w:lang w:val="sl-SI" w:eastAsia="zh-TW"/>
              </w:rPr>
              <w:t xml:space="preserve"> </w:t>
            </w:r>
            <w:r w:rsidRPr="005C3AAD">
              <w:rPr>
                <w:bCs/>
                <w:iCs/>
                <w:sz w:val="18"/>
                <w:szCs w:val="18"/>
                <w:lang w:val="sl-SI" w:eastAsia="zh-TW"/>
              </w:rPr>
              <w:t>utrujenost</w:t>
            </w:r>
            <w:r w:rsidR="00ED5F42" w:rsidRPr="005C3AAD">
              <w:rPr>
                <w:bCs/>
                <w:iCs/>
                <w:sz w:val="18"/>
                <w:szCs w:val="18"/>
                <w:lang w:val="sl-SI" w:eastAsia="zh-TW"/>
              </w:rPr>
              <w:t>,</w:t>
            </w:r>
            <w:r w:rsidR="00ED5F42" w:rsidRPr="005C3AAD">
              <w:rPr>
                <w:iCs/>
                <w:sz w:val="18"/>
                <w:szCs w:val="18"/>
                <w:lang w:val="sl-SI" w:eastAsia="zh-TW"/>
              </w:rPr>
              <w:t xml:space="preserve"> </w:t>
            </w:r>
            <w:r w:rsidRPr="005C3AAD">
              <w:rPr>
                <w:iCs/>
                <w:sz w:val="18"/>
                <w:szCs w:val="18"/>
                <w:lang w:val="sl-SI" w:eastAsia="zh-TW"/>
              </w:rPr>
              <w:t>pireksija,</w:t>
            </w:r>
            <w:r w:rsidR="00ED5F42" w:rsidRPr="005C3AAD">
              <w:rPr>
                <w:iCs/>
                <w:sz w:val="18"/>
                <w:szCs w:val="18"/>
                <w:lang w:val="sl-SI" w:eastAsia="zh-TW"/>
              </w:rPr>
              <w:t xml:space="preserve"> </w:t>
            </w:r>
            <w:r w:rsidRPr="005C3AAD">
              <w:rPr>
                <w:iCs/>
                <w:sz w:val="18"/>
                <w:szCs w:val="18"/>
                <w:lang w:val="sl-SI" w:eastAsia="zh-TW"/>
              </w:rPr>
              <w:t>bolečina,</w:t>
            </w:r>
            <w:r w:rsidR="00ED5F42" w:rsidRPr="005C3AAD">
              <w:rPr>
                <w:iCs/>
                <w:sz w:val="18"/>
                <w:szCs w:val="18"/>
                <w:lang w:val="sl-SI" w:eastAsia="zh-TW"/>
              </w:rPr>
              <w:t xml:space="preserve"> vnetje </w:t>
            </w:r>
            <w:r w:rsidRPr="005C3AAD">
              <w:rPr>
                <w:iCs/>
                <w:sz w:val="18"/>
                <w:szCs w:val="18"/>
                <w:lang w:val="sl-SI" w:eastAsia="zh-TW"/>
              </w:rPr>
              <w:t>sluznic</w:t>
            </w:r>
          </w:p>
        </w:tc>
        <w:tc>
          <w:tcPr>
            <w:tcW w:w="1417" w:type="dxa"/>
            <w:shd w:val="clear" w:color="000000" w:fill="FFFFFF"/>
          </w:tcPr>
          <w:p w14:paraId="6A278643" w14:textId="77777777" w:rsidR="00F2090F" w:rsidRPr="005C3AAD" w:rsidRDefault="00F2090F" w:rsidP="00CD3A46">
            <w:pPr>
              <w:keepNext/>
              <w:keepLines/>
              <w:jc w:val="center"/>
              <w:rPr>
                <w:sz w:val="18"/>
                <w:szCs w:val="18"/>
                <w:lang w:val="sl-SI" w:eastAsia="zh-TW"/>
              </w:rPr>
            </w:pPr>
            <w:r w:rsidRPr="005C3AAD">
              <w:rPr>
                <w:sz w:val="18"/>
                <w:szCs w:val="18"/>
                <w:lang w:val="sl-SI" w:eastAsia="zh-TW"/>
              </w:rPr>
              <w:t>letargija</w:t>
            </w:r>
          </w:p>
        </w:tc>
        <w:tc>
          <w:tcPr>
            <w:tcW w:w="992" w:type="dxa"/>
            <w:shd w:val="clear" w:color="000000" w:fill="FFFFFF"/>
          </w:tcPr>
          <w:p w14:paraId="09569781" w14:textId="77777777" w:rsidR="00F2090F" w:rsidRPr="005C3AAD" w:rsidRDefault="00F2090F" w:rsidP="00556A2C">
            <w:pPr>
              <w:keepNext/>
              <w:keepLines/>
              <w:jc w:val="center"/>
              <w:rPr>
                <w:sz w:val="18"/>
                <w:szCs w:val="18"/>
                <w:lang w:val="sl-SI" w:eastAsia="zh-TW"/>
              </w:rPr>
            </w:pPr>
          </w:p>
        </w:tc>
        <w:tc>
          <w:tcPr>
            <w:tcW w:w="1418" w:type="dxa"/>
            <w:shd w:val="clear" w:color="000000" w:fill="FFFFFF"/>
          </w:tcPr>
          <w:p w14:paraId="59FED733" w14:textId="77777777" w:rsidR="00F2090F" w:rsidRPr="005C3AAD" w:rsidRDefault="00F2090F" w:rsidP="00876C4B">
            <w:pPr>
              <w:keepNext/>
              <w:keepLines/>
              <w:jc w:val="center"/>
              <w:rPr>
                <w:sz w:val="18"/>
                <w:szCs w:val="18"/>
                <w:lang w:val="sl-SI" w:eastAsia="zh-TW"/>
              </w:rPr>
            </w:pPr>
          </w:p>
        </w:tc>
        <w:tc>
          <w:tcPr>
            <w:tcW w:w="1276" w:type="dxa"/>
            <w:shd w:val="clear" w:color="000000" w:fill="FFFFFF"/>
          </w:tcPr>
          <w:p w14:paraId="2092A73B" w14:textId="77777777" w:rsidR="00F2090F" w:rsidRPr="005C3AAD" w:rsidRDefault="00F2090F" w:rsidP="00FB44BC">
            <w:pPr>
              <w:keepNext/>
              <w:keepLines/>
              <w:jc w:val="center"/>
              <w:rPr>
                <w:sz w:val="18"/>
                <w:szCs w:val="18"/>
                <w:lang w:val="sl-SI" w:eastAsia="zh-TW"/>
              </w:rPr>
            </w:pPr>
          </w:p>
        </w:tc>
        <w:tc>
          <w:tcPr>
            <w:tcW w:w="1275" w:type="dxa"/>
            <w:shd w:val="clear" w:color="000000" w:fill="FFFFFF"/>
          </w:tcPr>
          <w:p w14:paraId="352644E5" w14:textId="77777777" w:rsidR="00F2090F" w:rsidRPr="005C3AAD" w:rsidRDefault="00F2090F" w:rsidP="00A53995">
            <w:pPr>
              <w:keepNext/>
              <w:keepLines/>
              <w:jc w:val="center"/>
              <w:rPr>
                <w:sz w:val="18"/>
                <w:szCs w:val="18"/>
                <w:lang w:val="sl-SI" w:eastAsia="zh-TW"/>
              </w:rPr>
            </w:pPr>
          </w:p>
        </w:tc>
      </w:tr>
      <w:tr w:rsidR="00F2090F" w:rsidRPr="005C3AAD" w14:paraId="648A286B" w14:textId="77777777" w:rsidTr="00ED5F42">
        <w:trPr>
          <w:trHeight w:val="409"/>
        </w:trPr>
        <w:tc>
          <w:tcPr>
            <w:tcW w:w="1149" w:type="dxa"/>
            <w:shd w:val="clear" w:color="000000" w:fill="FFFFFF"/>
          </w:tcPr>
          <w:p w14:paraId="337B9FF3" w14:textId="77777777" w:rsidR="00F2090F" w:rsidRPr="005C3AAD" w:rsidRDefault="00F2090F" w:rsidP="003C24B1">
            <w:pPr>
              <w:keepNext/>
              <w:keepLines/>
              <w:rPr>
                <w:sz w:val="18"/>
                <w:szCs w:val="18"/>
                <w:lang w:val="sl-SI" w:eastAsia="zh-TW"/>
              </w:rPr>
            </w:pPr>
            <w:r w:rsidRPr="005C3AAD">
              <w:rPr>
                <w:sz w:val="18"/>
                <w:szCs w:val="18"/>
                <w:lang w:val="sl-SI" w:eastAsia="en-US"/>
              </w:rPr>
              <w:t>Preiskave</w:t>
            </w:r>
          </w:p>
        </w:tc>
        <w:tc>
          <w:tcPr>
            <w:tcW w:w="1560" w:type="dxa"/>
            <w:shd w:val="clear" w:color="000000" w:fill="FFFFFF"/>
          </w:tcPr>
          <w:p w14:paraId="28B3F9B5" w14:textId="77777777" w:rsidR="00F2090F" w:rsidRPr="005C3AAD" w:rsidRDefault="00F2090F" w:rsidP="00E716FF">
            <w:pPr>
              <w:keepNext/>
              <w:keepLines/>
              <w:jc w:val="center"/>
              <w:rPr>
                <w:bCs/>
                <w:iCs/>
                <w:sz w:val="18"/>
                <w:szCs w:val="18"/>
                <w:lang w:val="sl-SI" w:eastAsia="zh-TW"/>
              </w:rPr>
            </w:pPr>
            <w:r w:rsidRPr="005C3AAD">
              <w:rPr>
                <w:sz w:val="18"/>
                <w:szCs w:val="18"/>
                <w:lang w:val="sl-SI" w:eastAsia="en-US"/>
              </w:rPr>
              <w:t>zmanjšanje telesne mase</w:t>
            </w:r>
          </w:p>
        </w:tc>
        <w:tc>
          <w:tcPr>
            <w:tcW w:w="1417" w:type="dxa"/>
            <w:shd w:val="clear" w:color="000000" w:fill="FFFFFF"/>
          </w:tcPr>
          <w:p w14:paraId="1B7F52B9" w14:textId="77777777" w:rsidR="00F2090F" w:rsidRPr="005C3AAD" w:rsidRDefault="00F2090F" w:rsidP="006B2AF9">
            <w:pPr>
              <w:keepNext/>
              <w:keepLines/>
              <w:jc w:val="center"/>
              <w:rPr>
                <w:sz w:val="18"/>
                <w:szCs w:val="18"/>
                <w:lang w:val="sl-SI" w:eastAsia="zh-TW"/>
              </w:rPr>
            </w:pPr>
          </w:p>
        </w:tc>
        <w:tc>
          <w:tcPr>
            <w:tcW w:w="992" w:type="dxa"/>
            <w:shd w:val="clear" w:color="000000" w:fill="FFFFFF"/>
          </w:tcPr>
          <w:p w14:paraId="7E953EFF" w14:textId="77777777" w:rsidR="00F2090F" w:rsidRPr="005C3AAD" w:rsidRDefault="00F2090F" w:rsidP="004909D3">
            <w:pPr>
              <w:keepNext/>
              <w:keepLines/>
              <w:jc w:val="center"/>
              <w:rPr>
                <w:sz w:val="18"/>
                <w:szCs w:val="18"/>
                <w:lang w:val="sl-SI" w:eastAsia="zh-TW"/>
              </w:rPr>
            </w:pPr>
          </w:p>
        </w:tc>
        <w:tc>
          <w:tcPr>
            <w:tcW w:w="1418" w:type="dxa"/>
            <w:shd w:val="clear" w:color="000000" w:fill="FFFFFF"/>
          </w:tcPr>
          <w:p w14:paraId="3E9EBAE4" w14:textId="77777777" w:rsidR="00F2090F" w:rsidRPr="005C3AAD" w:rsidRDefault="00F2090F" w:rsidP="00B95816">
            <w:pPr>
              <w:keepNext/>
              <w:keepLines/>
              <w:jc w:val="center"/>
              <w:rPr>
                <w:sz w:val="18"/>
                <w:szCs w:val="18"/>
                <w:lang w:val="sl-SI" w:eastAsia="zh-TW"/>
              </w:rPr>
            </w:pPr>
          </w:p>
        </w:tc>
        <w:tc>
          <w:tcPr>
            <w:tcW w:w="1276" w:type="dxa"/>
            <w:shd w:val="clear" w:color="000000" w:fill="FFFFFF"/>
          </w:tcPr>
          <w:p w14:paraId="6A749936" w14:textId="77777777" w:rsidR="00F2090F" w:rsidRPr="005C3AAD" w:rsidRDefault="00F2090F" w:rsidP="00CD3A46">
            <w:pPr>
              <w:keepNext/>
              <w:keepLines/>
              <w:jc w:val="center"/>
              <w:rPr>
                <w:sz w:val="18"/>
                <w:szCs w:val="18"/>
                <w:lang w:val="sl-SI" w:eastAsia="zh-TW"/>
              </w:rPr>
            </w:pPr>
          </w:p>
        </w:tc>
        <w:tc>
          <w:tcPr>
            <w:tcW w:w="1275" w:type="dxa"/>
            <w:shd w:val="clear" w:color="000000" w:fill="FFFFFF"/>
          </w:tcPr>
          <w:p w14:paraId="1626AB66" w14:textId="77777777" w:rsidR="00F2090F" w:rsidRPr="005C3AAD" w:rsidRDefault="00F2090F" w:rsidP="00CD3A46">
            <w:pPr>
              <w:keepNext/>
              <w:keepLines/>
              <w:jc w:val="center"/>
              <w:rPr>
                <w:sz w:val="18"/>
                <w:szCs w:val="18"/>
                <w:lang w:val="sl-SI" w:eastAsia="zh-TW"/>
              </w:rPr>
            </w:pPr>
          </w:p>
        </w:tc>
      </w:tr>
    </w:tbl>
    <w:p w14:paraId="233D6BD6" w14:textId="77777777" w:rsidR="00760676" w:rsidRPr="005C3AAD" w:rsidRDefault="00760676" w:rsidP="003C24B1">
      <w:pPr>
        <w:keepNext/>
        <w:keepLines/>
        <w:rPr>
          <w:iCs/>
          <w:sz w:val="18"/>
          <w:szCs w:val="18"/>
          <w:lang w:val="sl-SI"/>
        </w:rPr>
      </w:pPr>
    </w:p>
    <w:p w14:paraId="065EB7DA" w14:textId="1C3C33A0" w:rsidR="00A01A60" w:rsidRPr="005C3AAD" w:rsidRDefault="003465CE" w:rsidP="003C24B1">
      <w:pPr>
        <w:keepNext/>
        <w:keepLines/>
        <w:rPr>
          <w:iCs/>
          <w:sz w:val="18"/>
          <w:szCs w:val="18"/>
          <w:lang w:val="sl-SI"/>
        </w:rPr>
      </w:pPr>
      <w:r w:rsidRPr="005C3AAD">
        <w:rPr>
          <w:iCs/>
          <w:sz w:val="18"/>
          <w:szCs w:val="18"/>
          <w:lang w:val="sl-SI"/>
        </w:rPr>
        <w:t>Kadar je bil neželeni učinek v kliničnih preskušanjih vseh stopenj in stopnje</w:t>
      </w:r>
      <w:r w:rsidR="000B3258" w:rsidRPr="005C3AAD">
        <w:rPr>
          <w:iCs/>
          <w:sz w:val="18"/>
          <w:szCs w:val="18"/>
          <w:lang w:val="sl-SI"/>
        </w:rPr>
        <w:t> </w:t>
      </w:r>
      <w:r w:rsidRPr="005C3AAD">
        <w:rPr>
          <w:iCs/>
          <w:sz w:val="18"/>
          <w:szCs w:val="18"/>
          <w:lang w:val="sl-SI"/>
        </w:rPr>
        <w:t>3 do 5</w:t>
      </w:r>
      <w:r w:rsidR="00F06FCA" w:rsidRPr="005C3AAD">
        <w:rPr>
          <w:iCs/>
          <w:sz w:val="18"/>
          <w:szCs w:val="18"/>
          <w:lang w:val="sl-SI"/>
        </w:rPr>
        <w:t>,</w:t>
      </w:r>
      <w:r w:rsidRPr="005C3AAD">
        <w:rPr>
          <w:iCs/>
          <w:sz w:val="18"/>
          <w:szCs w:val="18"/>
          <w:lang w:val="sl-SI"/>
        </w:rPr>
        <w:t xml:space="preserve"> je upoštevana največja pogostnost, opažena pri bolnikih. </w:t>
      </w:r>
      <w:r w:rsidR="00A01A60" w:rsidRPr="005C3AAD">
        <w:rPr>
          <w:iCs/>
          <w:sz w:val="18"/>
          <w:szCs w:val="18"/>
          <w:lang w:val="sl-SI"/>
        </w:rPr>
        <w:t>Podatki niso prilagojeni različno dolgi dobi zdravljenja.</w:t>
      </w:r>
    </w:p>
    <w:p w14:paraId="7ABFE821" w14:textId="77777777" w:rsidR="00760676" w:rsidRPr="005C3AAD" w:rsidRDefault="00760676" w:rsidP="003C24B1">
      <w:pPr>
        <w:keepNext/>
        <w:keepLines/>
        <w:rPr>
          <w:iCs/>
          <w:sz w:val="18"/>
          <w:szCs w:val="18"/>
          <w:lang w:val="sl-SI"/>
        </w:rPr>
      </w:pPr>
    </w:p>
    <w:p w14:paraId="2F393433" w14:textId="4C953B92" w:rsidR="00A01A60" w:rsidRPr="005C3AAD" w:rsidRDefault="00A01A60" w:rsidP="00E716FF">
      <w:pPr>
        <w:keepNext/>
        <w:keepLines/>
        <w:ind w:left="142" w:hanging="142"/>
        <w:rPr>
          <w:sz w:val="18"/>
          <w:szCs w:val="18"/>
          <w:lang w:val="sl-SI" w:eastAsia="zh-TW"/>
        </w:rPr>
      </w:pPr>
      <w:r w:rsidRPr="005C3AAD">
        <w:rPr>
          <w:sz w:val="18"/>
          <w:szCs w:val="18"/>
          <w:vertAlign w:val="superscript"/>
          <w:lang w:val="sl-SI"/>
        </w:rPr>
        <w:t xml:space="preserve">a </w:t>
      </w:r>
      <w:r w:rsidRPr="005C3AAD">
        <w:rPr>
          <w:sz w:val="18"/>
          <w:szCs w:val="18"/>
          <w:lang w:val="sl-SI"/>
        </w:rPr>
        <w:t>Za nadaljnje informac</w:t>
      </w:r>
      <w:r w:rsidR="00496030" w:rsidRPr="005C3AAD">
        <w:rPr>
          <w:sz w:val="18"/>
          <w:szCs w:val="18"/>
          <w:lang w:val="sl-SI"/>
        </w:rPr>
        <w:t>ije</w:t>
      </w:r>
      <w:r w:rsidR="006D1275" w:rsidRPr="005C3AAD">
        <w:rPr>
          <w:sz w:val="18"/>
          <w:szCs w:val="18"/>
          <w:lang w:val="sl-SI"/>
        </w:rPr>
        <w:t>,</w:t>
      </w:r>
      <w:r w:rsidR="00496030" w:rsidRPr="005C3AAD">
        <w:rPr>
          <w:sz w:val="18"/>
          <w:szCs w:val="18"/>
          <w:lang w:val="sl-SI"/>
        </w:rPr>
        <w:t xml:space="preserve"> prosimo</w:t>
      </w:r>
      <w:r w:rsidR="006D1275" w:rsidRPr="005C3AAD">
        <w:rPr>
          <w:sz w:val="18"/>
          <w:szCs w:val="18"/>
          <w:lang w:val="sl-SI"/>
        </w:rPr>
        <w:t>,</w:t>
      </w:r>
      <w:r w:rsidR="00496030" w:rsidRPr="005C3AAD">
        <w:rPr>
          <w:sz w:val="18"/>
          <w:szCs w:val="18"/>
          <w:lang w:val="sl-SI"/>
        </w:rPr>
        <w:t xml:space="preserve"> glejte preglednico</w:t>
      </w:r>
      <w:r w:rsidR="000B3258" w:rsidRPr="005C3AAD">
        <w:rPr>
          <w:sz w:val="18"/>
          <w:szCs w:val="18"/>
          <w:lang w:val="sl-SI"/>
        </w:rPr>
        <w:t> </w:t>
      </w:r>
      <w:r w:rsidR="00496030" w:rsidRPr="005C3AAD">
        <w:rPr>
          <w:sz w:val="18"/>
          <w:szCs w:val="18"/>
          <w:lang w:val="sl-SI"/>
        </w:rPr>
        <w:t>3</w:t>
      </w:r>
      <w:r w:rsidRPr="005C3AAD">
        <w:rPr>
          <w:sz w:val="18"/>
          <w:szCs w:val="18"/>
          <w:lang w:val="sl-SI"/>
        </w:rPr>
        <w:t xml:space="preserve"> </w:t>
      </w:r>
      <w:r w:rsidR="00496030" w:rsidRPr="005C3AAD">
        <w:rPr>
          <w:sz w:val="18"/>
          <w:szCs w:val="18"/>
          <w:lang w:val="sl-SI"/>
        </w:rPr>
        <w:t>»</w:t>
      </w:r>
      <w:r w:rsidRPr="005C3AAD">
        <w:rPr>
          <w:sz w:val="18"/>
          <w:szCs w:val="18"/>
          <w:lang w:val="sl-SI"/>
        </w:rPr>
        <w:t>Neželeni učinki, o katerih so poročali po prihodu zdravila na trg</w:t>
      </w:r>
      <w:r w:rsidR="00496030" w:rsidRPr="005C3AAD">
        <w:rPr>
          <w:sz w:val="18"/>
          <w:szCs w:val="18"/>
          <w:lang w:val="sl-SI"/>
        </w:rPr>
        <w:t>«</w:t>
      </w:r>
      <w:r w:rsidR="002E3E6B" w:rsidRPr="005C3AAD">
        <w:rPr>
          <w:sz w:val="18"/>
          <w:szCs w:val="18"/>
          <w:lang w:val="sl-SI"/>
        </w:rPr>
        <w:t>.</w:t>
      </w:r>
    </w:p>
    <w:p w14:paraId="409445E5" w14:textId="141B3499" w:rsidR="00A01179" w:rsidRPr="005C3AAD" w:rsidRDefault="00A01A60" w:rsidP="006B2AF9">
      <w:pPr>
        <w:keepNext/>
        <w:keepLines/>
        <w:tabs>
          <w:tab w:val="left" w:pos="4920"/>
        </w:tabs>
        <w:ind w:left="142" w:hanging="142"/>
        <w:rPr>
          <w:iCs/>
          <w:sz w:val="18"/>
          <w:szCs w:val="18"/>
          <w:lang w:val="sl-SI"/>
        </w:rPr>
      </w:pPr>
      <w:r w:rsidRPr="005C3AAD">
        <w:rPr>
          <w:sz w:val="18"/>
          <w:szCs w:val="18"/>
          <w:vertAlign w:val="superscript"/>
          <w:lang w:val="sl-SI"/>
        </w:rPr>
        <w:t xml:space="preserve">b </w:t>
      </w:r>
      <w:r w:rsidRPr="005C3AAD">
        <w:rPr>
          <w:sz w:val="18"/>
          <w:szCs w:val="18"/>
          <w:lang w:val="sl-SI"/>
        </w:rPr>
        <w:t>Ter</w:t>
      </w:r>
      <w:r w:rsidR="00496030" w:rsidRPr="005C3AAD">
        <w:rPr>
          <w:sz w:val="18"/>
          <w:szCs w:val="18"/>
          <w:lang w:val="sl-SI"/>
        </w:rPr>
        <w:t>mini predstavljajo skupino neželenih učinkov</w:t>
      </w:r>
      <w:r w:rsidRPr="005C3AAD">
        <w:rPr>
          <w:sz w:val="18"/>
          <w:szCs w:val="18"/>
          <w:lang w:val="sl-SI"/>
        </w:rPr>
        <w:t>, ki opisujejo medicin</w:t>
      </w:r>
      <w:r w:rsidR="00A01179" w:rsidRPr="005C3AAD">
        <w:rPr>
          <w:sz w:val="18"/>
          <w:szCs w:val="18"/>
          <w:lang w:val="sl-SI"/>
        </w:rPr>
        <w:t>sk</w:t>
      </w:r>
      <w:r w:rsidRPr="005C3AAD">
        <w:rPr>
          <w:sz w:val="18"/>
          <w:szCs w:val="18"/>
          <w:lang w:val="sl-SI"/>
        </w:rPr>
        <w:t>i</w:t>
      </w:r>
      <w:r w:rsidR="002E3E6B" w:rsidRPr="005C3AAD">
        <w:rPr>
          <w:sz w:val="18"/>
          <w:szCs w:val="18"/>
          <w:lang w:val="sl-SI"/>
        </w:rPr>
        <w:t xml:space="preserve"> pojem namesto posameznega</w:t>
      </w:r>
      <w:r w:rsidR="00A01179" w:rsidRPr="005C3AAD">
        <w:rPr>
          <w:sz w:val="18"/>
          <w:szCs w:val="18"/>
          <w:lang w:val="sl-SI"/>
        </w:rPr>
        <w:t xml:space="preserve"> stanj</w:t>
      </w:r>
      <w:r w:rsidR="002E3E6B" w:rsidRPr="005C3AAD">
        <w:rPr>
          <w:sz w:val="18"/>
          <w:szCs w:val="18"/>
          <w:lang w:val="sl-SI"/>
        </w:rPr>
        <w:t>a</w:t>
      </w:r>
      <w:r w:rsidR="00496030" w:rsidRPr="005C3AAD">
        <w:rPr>
          <w:sz w:val="18"/>
          <w:szCs w:val="18"/>
          <w:lang w:val="sl-SI"/>
        </w:rPr>
        <w:t xml:space="preserve"> ali prednostni izraz po MedDRA </w:t>
      </w:r>
      <w:r w:rsidR="00496030" w:rsidRPr="005C3AAD">
        <w:rPr>
          <w:sz w:val="18"/>
          <w:szCs w:val="18"/>
          <w:lang w:val="sl-SI" w:eastAsia="en-US"/>
        </w:rPr>
        <w:t>(Medical Dictionary for Regulatory Activites)</w:t>
      </w:r>
      <w:r w:rsidR="00A01179" w:rsidRPr="005C3AAD">
        <w:rPr>
          <w:sz w:val="18"/>
          <w:szCs w:val="18"/>
          <w:lang w:val="sl-SI"/>
        </w:rPr>
        <w:t xml:space="preserve">. Skupina medicinskih terminov </w:t>
      </w:r>
      <w:r w:rsidR="00F06FCA" w:rsidRPr="005C3AAD">
        <w:rPr>
          <w:sz w:val="18"/>
          <w:szCs w:val="18"/>
          <w:lang w:val="sl-SI"/>
        </w:rPr>
        <w:t xml:space="preserve">ima </w:t>
      </w:r>
      <w:r w:rsidR="0035432A" w:rsidRPr="005C3AAD">
        <w:rPr>
          <w:sz w:val="18"/>
          <w:szCs w:val="18"/>
          <w:lang w:val="sl-SI"/>
        </w:rPr>
        <w:t xml:space="preserve">lahko </w:t>
      </w:r>
      <w:r w:rsidR="00A01179" w:rsidRPr="005C3AAD">
        <w:rPr>
          <w:sz w:val="18"/>
          <w:szCs w:val="18"/>
          <w:lang w:val="sl-SI"/>
        </w:rPr>
        <w:t>isto osnovno patofiziologijo (npr.</w:t>
      </w:r>
      <w:r w:rsidR="00A01179" w:rsidRPr="005C3AAD">
        <w:rPr>
          <w:iCs/>
          <w:sz w:val="18"/>
          <w:szCs w:val="18"/>
          <w:lang w:val="sl-SI"/>
        </w:rPr>
        <w:t xml:space="preserve"> </w:t>
      </w:r>
      <w:r w:rsidR="00A349C5" w:rsidRPr="005C3AAD">
        <w:rPr>
          <w:iCs/>
          <w:sz w:val="18"/>
          <w:szCs w:val="18"/>
          <w:lang w:val="sl-SI"/>
        </w:rPr>
        <w:t xml:space="preserve">arterijski </w:t>
      </w:r>
      <w:r w:rsidR="00A01179" w:rsidRPr="005C3AAD">
        <w:rPr>
          <w:iCs/>
          <w:sz w:val="18"/>
          <w:szCs w:val="18"/>
          <w:lang w:val="sl-SI"/>
        </w:rPr>
        <w:t>trombembolični neželeni učinki vključujejo cerebrovaskularn</w:t>
      </w:r>
      <w:r w:rsidR="00E80D11" w:rsidRPr="005C3AAD">
        <w:rPr>
          <w:iCs/>
          <w:sz w:val="18"/>
          <w:szCs w:val="18"/>
          <w:lang w:val="sl-SI"/>
        </w:rPr>
        <w:t>i</w:t>
      </w:r>
      <w:r w:rsidR="00A01179" w:rsidRPr="005C3AAD">
        <w:rPr>
          <w:iCs/>
          <w:sz w:val="18"/>
          <w:szCs w:val="18"/>
          <w:lang w:val="sl-SI"/>
        </w:rPr>
        <w:t xml:space="preserve"> zaplet, miokardni infarkt, tranzitorno ishemično atako in druge arterijske trombembolične neželene učinke).</w:t>
      </w:r>
    </w:p>
    <w:p w14:paraId="134A32F8" w14:textId="72BD7BEA" w:rsidR="00A01179" w:rsidRPr="005C3AAD" w:rsidRDefault="00A01179" w:rsidP="004909D3">
      <w:pPr>
        <w:keepNext/>
        <w:keepLines/>
        <w:ind w:left="284" w:hanging="284"/>
        <w:rPr>
          <w:iCs/>
          <w:sz w:val="18"/>
          <w:szCs w:val="18"/>
          <w:lang w:val="sl-SI"/>
        </w:rPr>
      </w:pPr>
      <w:r w:rsidRPr="005C3AAD">
        <w:rPr>
          <w:iCs/>
          <w:sz w:val="18"/>
          <w:szCs w:val="18"/>
          <w:vertAlign w:val="superscript"/>
          <w:lang w:val="sl-SI"/>
        </w:rPr>
        <w:t xml:space="preserve">c </w:t>
      </w:r>
      <w:r w:rsidRPr="005C3AAD">
        <w:rPr>
          <w:iCs/>
          <w:sz w:val="18"/>
          <w:szCs w:val="18"/>
          <w:lang w:val="sl-SI"/>
        </w:rPr>
        <w:t>Na podlagi podštudije NSABP C-08 z 295</w:t>
      </w:r>
      <w:r w:rsidR="000B3258" w:rsidRPr="005C3AAD">
        <w:rPr>
          <w:iCs/>
          <w:sz w:val="18"/>
          <w:szCs w:val="18"/>
          <w:lang w:val="sl-SI"/>
        </w:rPr>
        <w:t> </w:t>
      </w:r>
      <w:r w:rsidRPr="005C3AAD">
        <w:rPr>
          <w:iCs/>
          <w:sz w:val="18"/>
          <w:szCs w:val="18"/>
          <w:lang w:val="sl-SI"/>
        </w:rPr>
        <w:t>bolnicami.</w:t>
      </w:r>
    </w:p>
    <w:p w14:paraId="2092003B" w14:textId="77777777" w:rsidR="00A349C5" w:rsidRPr="005C3AAD" w:rsidRDefault="00A349C5" w:rsidP="00B95816">
      <w:pPr>
        <w:keepNext/>
        <w:keepLines/>
        <w:ind w:left="142" w:hanging="142"/>
        <w:rPr>
          <w:sz w:val="18"/>
          <w:szCs w:val="18"/>
          <w:lang w:val="sl-SI"/>
        </w:rPr>
      </w:pPr>
      <w:r w:rsidRPr="005C3AAD">
        <w:rPr>
          <w:iCs/>
          <w:sz w:val="18"/>
          <w:szCs w:val="18"/>
          <w:vertAlign w:val="superscript"/>
          <w:lang w:val="sl-SI"/>
        </w:rPr>
        <w:t xml:space="preserve">d </w:t>
      </w:r>
      <w:r w:rsidRPr="005C3AAD">
        <w:rPr>
          <w:iCs/>
          <w:sz w:val="18"/>
          <w:szCs w:val="18"/>
          <w:lang w:val="sl-SI"/>
        </w:rPr>
        <w:t xml:space="preserve">Za </w:t>
      </w:r>
      <w:r w:rsidR="00654394" w:rsidRPr="005C3AAD">
        <w:rPr>
          <w:iCs/>
          <w:sz w:val="18"/>
          <w:szCs w:val="18"/>
          <w:lang w:val="sl-SI"/>
        </w:rPr>
        <w:t xml:space="preserve">nadaljnje </w:t>
      </w:r>
      <w:r w:rsidRPr="005C3AAD">
        <w:rPr>
          <w:iCs/>
          <w:sz w:val="18"/>
          <w:szCs w:val="18"/>
          <w:lang w:val="sl-SI"/>
        </w:rPr>
        <w:t xml:space="preserve">informacije glejte spodnje </w:t>
      </w:r>
      <w:r w:rsidR="00FA04B4" w:rsidRPr="005C3AAD">
        <w:rPr>
          <w:iCs/>
          <w:sz w:val="18"/>
          <w:szCs w:val="18"/>
          <w:lang w:val="sl-SI"/>
        </w:rPr>
        <w:t>po</w:t>
      </w:r>
      <w:r w:rsidR="008919AE" w:rsidRPr="005C3AAD">
        <w:rPr>
          <w:iCs/>
          <w:sz w:val="18"/>
          <w:szCs w:val="18"/>
          <w:lang w:val="sl-SI"/>
        </w:rPr>
        <w:t>d</w:t>
      </w:r>
      <w:r w:rsidR="00FA04B4" w:rsidRPr="005C3AAD">
        <w:rPr>
          <w:iCs/>
          <w:sz w:val="18"/>
          <w:szCs w:val="18"/>
          <w:lang w:val="sl-SI"/>
        </w:rPr>
        <w:t>poglavje »</w:t>
      </w:r>
      <w:r w:rsidRPr="005C3AAD">
        <w:rPr>
          <w:sz w:val="18"/>
          <w:szCs w:val="18"/>
          <w:lang w:val="sl-SI"/>
        </w:rPr>
        <w:t>Dodatne informacije o določenih resnih neželenih učinkih</w:t>
      </w:r>
      <w:r w:rsidR="00FA04B4" w:rsidRPr="005C3AAD">
        <w:rPr>
          <w:sz w:val="18"/>
          <w:szCs w:val="18"/>
          <w:lang w:val="sl-SI"/>
        </w:rPr>
        <w:t>«</w:t>
      </w:r>
      <w:r w:rsidRPr="005C3AAD">
        <w:rPr>
          <w:sz w:val="18"/>
          <w:szCs w:val="18"/>
          <w:lang w:val="sl-SI"/>
        </w:rPr>
        <w:t>.</w:t>
      </w:r>
    </w:p>
    <w:p w14:paraId="1C1F8A63" w14:textId="77777777" w:rsidR="00C10045" w:rsidRPr="005C3AAD" w:rsidRDefault="00C10045" w:rsidP="00CD3A46">
      <w:pPr>
        <w:keepNext/>
        <w:keepLines/>
        <w:ind w:left="142" w:hanging="142"/>
        <w:rPr>
          <w:i/>
          <w:sz w:val="18"/>
          <w:szCs w:val="18"/>
          <w:lang w:val="sl-SI"/>
        </w:rPr>
      </w:pPr>
      <w:r w:rsidRPr="005C3AAD">
        <w:rPr>
          <w:sz w:val="18"/>
          <w:szCs w:val="18"/>
          <w:vertAlign w:val="superscript"/>
          <w:lang w:val="sl-SI"/>
        </w:rPr>
        <w:t>e</w:t>
      </w:r>
      <w:r w:rsidRPr="005C3AAD">
        <w:rPr>
          <w:sz w:val="18"/>
          <w:szCs w:val="18"/>
          <w:lang w:val="sl-SI"/>
        </w:rPr>
        <w:t xml:space="preserve"> Rektovaginalne fistule so najpogostejše fistule v skupini fistul med prebavili in nožnico.</w:t>
      </w:r>
    </w:p>
    <w:p w14:paraId="010CBF3A" w14:textId="77777777" w:rsidR="00417B06" w:rsidRPr="005C3AAD" w:rsidRDefault="00772CEC" w:rsidP="00DD16C3">
      <w:pPr>
        <w:keepNext/>
        <w:keepLines/>
        <w:ind w:left="284" w:hanging="284"/>
        <w:rPr>
          <w:sz w:val="18"/>
          <w:szCs w:val="18"/>
          <w:lang w:val="sl-SI"/>
        </w:rPr>
      </w:pPr>
      <w:r w:rsidRPr="005C3AAD">
        <w:rPr>
          <w:sz w:val="18"/>
          <w:szCs w:val="18"/>
          <w:vertAlign w:val="superscript"/>
          <w:lang w:val="sl-SI"/>
        </w:rPr>
        <w:t>f</w:t>
      </w:r>
      <w:r w:rsidRPr="005C3AAD">
        <w:rPr>
          <w:sz w:val="18"/>
          <w:szCs w:val="18"/>
          <w:lang w:val="sl-SI"/>
        </w:rPr>
        <w:t xml:space="preserve"> Opaženo samo pri pediatrični populaciji.</w:t>
      </w:r>
    </w:p>
    <w:p w14:paraId="6110BD94" w14:textId="77777777" w:rsidR="00772CEC" w:rsidRPr="005C3AAD" w:rsidRDefault="00772CEC" w:rsidP="00A01179">
      <w:pPr>
        <w:ind w:left="284" w:hanging="284"/>
        <w:rPr>
          <w:sz w:val="20"/>
          <w:lang w:val="sl-SI"/>
        </w:rPr>
      </w:pPr>
    </w:p>
    <w:p w14:paraId="5A45C8BB" w14:textId="77777777" w:rsidR="00FA04B4" w:rsidRPr="005C3AAD" w:rsidRDefault="00FA04B4" w:rsidP="00ED5F42">
      <w:pPr>
        <w:widowControl w:val="0"/>
        <w:ind w:left="1843" w:hanging="1843"/>
        <w:rPr>
          <w:b/>
          <w:bCs/>
          <w:lang w:val="sl-SI"/>
        </w:rPr>
      </w:pPr>
      <w:r w:rsidRPr="005C3AAD">
        <w:rPr>
          <w:rFonts w:eastAsia="MS Mincho"/>
          <w:b/>
          <w:bCs/>
          <w:lang w:val="sl-SI"/>
        </w:rPr>
        <w:t>Preglednica 2.</w:t>
      </w:r>
      <w:r w:rsidRPr="005C3AAD">
        <w:rPr>
          <w:b/>
          <w:bCs/>
          <w:lang w:val="sl-SI"/>
        </w:rPr>
        <w:tab/>
      </w:r>
      <w:r w:rsidR="003465CE" w:rsidRPr="005C3AAD">
        <w:rPr>
          <w:b/>
          <w:bCs/>
          <w:lang w:val="sl-SI"/>
        </w:rPr>
        <w:t>Hudi neželeni učinki</w:t>
      </w:r>
      <w:r w:rsidRPr="005C3AAD">
        <w:rPr>
          <w:b/>
          <w:bCs/>
          <w:lang w:val="sl-SI"/>
        </w:rPr>
        <w:t xml:space="preserve"> po pogostnosti</w:t>
      </w:r>
    </w:p>
    <w:p w14:paraId="42329DCD" w14:textId="77777777" w:rsidR="00417B06" w:rsidRPr="005C3AAD" w:rsidRDefault="00417B06" w:rsidP="00ED5F42">
      <w:pPr>
        <w:widowControl w:val="0"/>
        <w:ind w:left="284" w:hanging="284"/>
        <w:rPr>
          <w:sz w:val="20"/>
          <w:lang w:val="sl-SI"/>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701"/>
        <w:gridCol w:w="1559"/>
        <w:gridCol w:w="851"/>
        <w:gridCol w:w="1134"/>
        <w:gridCol w:w="992"/>
        <w:gridCol w:w="1559"/>
      </w:tblGrid>
      <w:tr w:rsidR="00417B06" w:rsidRPr="005C3AAD" w14:paraId="682BAF1E" w14:textId="77777777" w:rsidTr="000E3C99">
        <w:trPr>
          <w:trHeight w:val="510"/>
          <w:tblHeader/>
        </w:trPr>
        <w:tc>
          <w:tcPr>
            <w:tcW w:w="1291" w:type="dxa"/>
            <w:shd w:val="clear" w:color="auto" w:fill="auto"/>
          </w:tcPr>
          <w:p w14:paraId="2ADCA295" w14:textId="77777777" w:rsidR="00417B06" w:rsidRPr="005C3AAD" w:rsidRDefault="00702A0B" w:rsidP="00ED5F42">
            <w:pPr>
              <w:widowControl w:val="0"/>
              <w:jc w:val="center"/>
              <w:rPr>
                <w:sz w:val="18"/>
                <w:szCs w:val="18"/>
                <w:lang w:val="sl-SI" w:eastAsia="zh-TW"/>
              </w:rPr>
            </w:pPr>
            <w:r w:rsidRPr="005C3AAD">
              <w:rPr>
                <w:sz w:val="18"/>
                <w:szCs w:val="18"/>
                <w:lang w:val="sl-SI" w:eastAsia="zh-TW"/>
              </w:rPr>
              <w:t>Organski sistem</w:t>
            </w:r>
          </w:p>
        </w:tc>
        <w:tc>
          <w:tcPr>
            <w:tcW w:w="1701" w:type="dxa"/>
            <w:shd w:val="clear" w:color="auto" w:fill="auto"/>
            <w:vAlign w:val="center"/>
          </w:tcPr>
          <w:p w14:paraId="6D55F130" w14:textId="77777777" w:rsidR="00417B06" w:rsidRPr="005C3AAD" w:rsidRDefault="00417B06" w:rsidP="00ED5F42">
            <w:pPr>
              <w:widowControl w:val="0"/>
              <w:jc w:val="center"/>
              <w:rPr>
                <w:sz w:val="18"/>
                <w:szCs w:val="18"/>
                <w:lang w:val="sl-SI" w:eastAsia="zh-TW"/>
              </w:rPr>
            </w:pPr>
            <w:r w:rsidRPr="005C3AAD">
              <w:rPr>
                <w:sz w:val="18"/>
                <w:szCs w:val="18"/>
                <w:lang w:val="sl-SI" w:eastAsia="zh-TW"/>
              </w:rPr>
              <w:t>Zelo pogosti</w:t>
            </w:r>
          </w:p>
        </w:tc>
        <w:tc>
          <w:tcPr>
            <w:tcW w:w="1559" w:type="dxa"/>
            <w:shd w:val="clear" w:color="auto" w:fill="auto"/>
            <w:vAlign w:val="center"/>
          </w:tcPr>
          <w:p w14:paraId="1512AE15" w14:textId="77777777" w:rsidR="00417B06" w:rsidRPr="005C3AAD" w:rsidRDefault="00417B06" w:rsidP="00ED5F42">
            <w:pPr>
              <w:widowControl w:val="0"/>
              <w:jc w:val="center"/>
              <w:rPr>
                <w:sz w:val="18"/>
                <w:szCs w:val="18"/>
                <w:lang w:val="sl-SI" w:eastAsia="zh-TW"/>
              </w:rPr>
            </w:pPr>
            <w:r w:rsidRPr="005C3AAD">
              <w:rPr>
                <w:sz w:val="18"/>
                <w:szCs w:val="18"/>
                <w:lang w:val="sl-SI" w:eastAsia="zh-TW"/>
              </w:rPr>
              <w:t>Pogosti</w:t>
            </w:r>
          </w:p>
        </w:tc>
        <w:tc>
          <w:tcPr>
            <w:tcW w:w="851" w:type="dxa"/>
            <w:shd w:val="clear" w:color="auto" w:fill="auto"/>
            <w:vAlign w:val="center"/>
          </w:tcPr>
          <w:p w14:paraId="08AD27FC" w14:textId="77777777" w:rsidR="00417B06" w:rsidRPr="005C3AAD" w:rsidRDefault="00417B06" w:rsidP="00ED5F42">
            <w:pPr>
              <w:widowControl w:val="0"/>
              <w:jc w:val="center"/>
              <w:rPr>
                <w:sz w:val="18"/>
                <w:szCs w:val="18"/>
                <w:lang w:val="sl-SI" w:eastAsia="zh-TW"/>
              </w:rPr>
            </w:pPr>
            <w:r w:rsidRPr="005C3AAD">
              <w:rPr>
                <w:sz w:val="18"/>
                <w:szCs w:val="18"/>
                <w:lang w:val="sl-SI" w:eastAsia="zh-TW"/>
              </w:rPr>
              <w:t>Občasni</w:t>
            </w:r>
          </w:p>
        </w:tc>
        <w:tc>
          <w:tcPr>
            <w:tcW w:w="1134" w:type="dxa"/>
            <w:shd w:val="clear" w:color="auto" w:fill="auto"/>
            <w:vAlign w:val="center"/>
          </w:tcPr>
          <w:p w14:paraId="75E3A58B" w14:textId="77777777" w:rsidR="00417B06" w:rsidRPr="005C3AAD" w:rsidRDefault="00417B06" w:rsidP="00ED5F42">
            <w:pPr>
              <w:widowControl w:val="0"/>
              <w:jc w:val="center"/>
              <w:rPr>
                <w:sz w:val="18"/>
                <w:szCs w:val="18"/>
                <w:lang w:val="sl-SI" w:eastAsia="zh-TW"/>
              </w:rPr>
            </w:pPr>
            <w:r w:rsidRPr="005C3AAD">
              <w:rPr>
                <w:sz w:val="18"/>
                <w:szCs w:val="18"/>
                <w:lang w:val="sl-SI" w:eastAsia="zh-TW"/>
              </w:rPr>
              <w:t>Redki</w:t>
            </w:r>
          </w:p>
        </w:tc>
        <w:tc>
          <w:tcPr>
            <w:tcW w:w="992" w:type="dxa"/>
            <w:shd w:val="clear" w:color="auto" w:fill="auto"/>
            <w:vAlign w:val="center"/>
          </w:tcPr>
          <w:p w14:paraId="3952ABC6" w14:textId="77777777" w:rsidR="00417B06" w:rsidRPr="005C3AAD" w:rsidRDefault="00417B06" w:rsidP="00ED5F42">
            <w:pPr>
              <w:widowControl w:val="0"/>
              <w:jc w:val="center"/>
              <w:rPr>
                <w:sz w:val="18"/>
                <w:szCs w:val="18"/>
                <w:lang w:val="sl-SI" w:eastAsia="zh-TW"/>
              </w:rPr>
            </w:pPr>
            <w:r w:rsidRPr="005C3AAD">
              <w:rPr>
                <w:sz w:val="18"/>
                <w:szCs w:val="18"/>
                <w:lang w:val="sl-SI" w:eastAsia="zh-TW"/>
              </w:rPr>
              <w:t>Zelo redki</w:t>
            </w:r>
          </w:p>
        </w:tc>
        <w:tc>
          <w:tcPr>
            <w:tcW w:w="1559" w:type="dxa"/>
            <w:shd w:val="clear" w:color="auto" w:fill="auto"/>
            <w:vAlign w:val="center"/>
          </w:tcPr>
          <w:p w14:paraId="3394A286" w14:textId="77777777" w:rsidR="00417B06" w:rsidRPr="005C3AAD" w:rsidRDefault="00417B06" w:rsidP="00ED5F42">
            <w:pPr>
              <w:widowControl w:val="0"/>
              <w:jc w:val="center"/>
              <w:rPr>
                <w:sz w:val="18"/>
                <w:szCs w:val="18"/>
                <w:lang w:val="sl-SI" w:eastAsia="zh-TW"/>
              </w:rPr>
            </w:pPr>
            <w:r w:rsidRPr="005C3AAD">
              <w:rPr>
                <w:sz w:val="18"/>
                <w:szCs w:val="18"/>
                <w:lang w:val="sl-SI" w:eastAsia="zh-TW"/>
              </w:rPr>
              <w:t>Neznana pogostnost</w:t>
            </w:r>
          </w:p>
        </w:tc>
      </w:tr>
      <w:tr w:rsidR="00417B06" w:rsidRPr="005C3AAD" w14:paraId="01C9676D" w14:textId="77777777" w:rsidTr="000E3C99">
        <w:trPr>
          <w:trHeight w:val="120"/>
        </w:trPr>
        <w:tc>
          <w:tcPr>
            <w:tcW w:w="1291" w:type="dxa"/>
            <w:shd w:val="clear" w:color="000000" w:fill="FFFFFF"/>
          </w:tcPr>
          <w:p w14:paraId="6EE9F3D4" w14:textId="77777777" w:rsidR="00417B06" w:rsidRPr="005C3AAD" w:rsidRDefault="00417B06" w:rsidP="00ED5F42">
            <w:pPr>
              <w:widowControl w:val="0"/>
              <w:rPr>
                <w:sz w:val="18"/>
                <w:szCs w:val="18"/>
                <w:lang w:val="sl-SI" w:eastAsia="zh-TW"/>
              </w:rPr>
            </w:pPr>
            <w:r w:rsidRPr="005C3AAD">
              <w:rPr>
                <w:sz w:val="18"/>
                <w:szCs w:val="18"/>
                <w:lang w:val="sl-SI" w:eastAsia="zh-TW"/>
              </w:rPr>
              <w:t>Infekcijske in parazitske bolezni</w:t>
            </w:r>
          </w:p>
        </w:tc>
        <w:tc>
          <w:tcPr>
            <w:tcW w:w="1701" w:type="dxa"/>
            <w:shd w:val="clear" w:color="000000" w:fill="FFFFFF"/>
          </w:tcPr>
          <w:p w14:paraId="203BF55E" w14:textId="77777777" w:rsidR="00417B06" w:rsidRPr="005C3AAD" w:rsidRDefault="00417B06" w:rsidP="00ED5F42">
            <w:pPr>
              <w:widowControl w:val="0"/>
              <w:jc w:val="center"/>
              <w:rPr>
                <w:sz w:val="18"/>
                <w:szCs w:val="18"/>
                <w:lang w:val="sl-SI" w:eastAsia="zh-TW"/>
              </w:rPr>
            </w:pPr>
          </w:p>
        </w:tc>
        <w:tc>
          <w:tcPr>
            <w:tcW w:w="1559" w:type="dxa"/>
            <w:shd w:val="clear" w:color="000000" w:fill="FFFFFF"/>
          </w:tcPr>
          <w:p w14:paraId="3740D99C" w14:textId="77777777" w:rsidR="00702A0B" w:rsidRPr="005C3AAD" w:rsidRDefault="00417B06" w:rsidP="00ED5F42">
            <w:pPr>
              <w:widowControl w:val="0"/>
              <w:jc w:val="center"/>
              <w:rPr>
                <w:bCs/>
                <w:sz w:val="18"/>
                <w:szCs w:val="18"/>
                <w:lang w:val="sl-SI" w:eastAsia="zh-TW"/>
              </w:rPr>
            </w:pPr>
            <w:r w:rsidRPr="005C3AAD">
              <w:rPr>
                <w:bCs/>
                <w:sz w:val="18"/>
                <w:szCs w:val="18"/>
                <w:lang w:val="sl-SI" w:eastAsia="zh-TW"/>
              </w:rPr>
              <w:t>sepsa,</w:t>
            </w:r>
            <w:r w:rsidR="00BC06E7" w:rsidRPr="005C3AAD">
              <w:rPr>
                <w:sz w:val="20"/>
                <w:lang w:val="sl-SI"/>
              </w:rPr>
              <w:t xml:space="preserve"> </w:t>
            </w:r>
            <w:r w:rsidR="00581B3D" w:rsidRPr="005C3AAD">
              <w:rPr>
                <w:sz w:val="18"/>
                <w:szCs w:val="18"/>
                <w:lang w:val="sl-SI"/>
              </w:rPr>
              <w:t>celulitis</w:t>
            </w:r>
            <w:r w:rsidR="00BC06E7" w:rsidRPr="005C3AAD">
              <w:rPr>
                <w:sz w:val="18"/>
                <w:szCs w:val="18"/>
                <w:lang w:val="sl-SI"/>
              </w:rPr>
              <w:t>,</w:t>
            </w:r>
            <w:r w:rsidR="00ED5F42" w:rsidRPr="005C3AAD">
              <w:rPr>
                <w:bCs/>
                <w:sz w:val="18"/>
                <w:szCs w:val="18"/>
                <w:lang w:val="sl-SI" w:eastAsia="zh-TW"/>
              </w:rPr>
              <w:t xml:space="preserve"> </w:t>
            </w:r>
            <w:r w:rsidRPr="005C3AAD">
              <w:rPr>
                <w:bCs/>
                <w:sz w:val="18"/>
                <w:szCs w:val="18"/>
                <w:lang w:val="sl-SI" w:eastAsia="zh-TW"/>
              </w:rPr>
              <w:t>absces</w:t>
            </w:r>
            <w:r w:rsidR="00FA04B4" w:rsidRPr="005C3AAD">
              <w:rPr>
                <w:bCs/>
                <w:sz w:val="18"/>
                <w:szCs w:val="18"/>
                <w:vertAlign w:val="superscript"/>
                <w:lang w:val="sl-SI" w:eastAsia="zh-TW"/>
              </w:rPr>
              <w:t>a,</w:t>
            </w:r>
            <w:r w:rsidR="001E06E5" w:rsidRPr="005C3AAD">
              <w:rPr>
                <w:bCs/>
                <w:sz w:val="18"/>
                <w:szCs w:val="18"/>
                <w:vertAlign w:val="superscript"/>
                <w:lang w:val="sl-SI" w:eastAsia="zh-TW"/>
              </w:rPr>
              <w:t>b</w:t>
            </w:r>
            <w:r w:rsidRPr="005C3AAD">
              <w:rPr>
                <w:bCs/>
                <w:sz w:val="18"/>
                <w:szCs w:val="18"/>
                <w:lang w:val="sl-SI" w:eastAsia="zh-TW"/>
              </w:rPr>
              <w:t>,</w:t>
            </w:r>
            <w:r w:rsidR="00ED5F42" w:rsidRPr="005C3AAD">
              <w:rPr>
                <w:bCs/>
                <w:sz w:val="18"/>
                <w:szCs w:val="18"/>
                <w:lang w:val="sl-SI" w:eastAsia="zh-TW"/>
              </w:rPr>
              <w:t xml:space="preserve"> </w:t>
            </w:r>
            <w:r w:rsidRPr="005C3AAD">
              <w:rPr>
                <w:bCs/>
                <w:sz w:val="18"/>
                <w:szCs w:val="18"/>
                <w:lang w:val="sl-SI" w:eastAsia="zh-TW"/>
              </w:rPr>
              <w:t>okužba</w:t>
            </w:r>
            <w:r w:rsidR="00702A0B" w:rsidRPr="005C3AAD">
              <w:rPr>
                <w:bCs/>
                <w:sz w:val="18"/>
                <w:szCs w:val="18"/>
                <w:lang w:val="sl-SI" w:eastAsia="zh-TW"/>
              </w:rPr>
              <w:t>,</w:t>
            </w:r>
            <w:r w:rsidR="00ED5F42" w:rsidRPr="005C3AAD">
              <w:rPr>
                <w:bCs/>
                <w:sz w:val="18"/>
                <w:szCs w:val="18"/>
                <w:lang w:val="sl-SI" w:eastAsia="zh-TW"/>
              </w:rPr>
              <w:t xml:space="preserve"> </w:t>
            </w:r>
            <w:r w:rsidR="00702A0B" w:rsidRPr="005C3AAD">
              <w:rPr>
                <w:bCs/>
                <w:sz w:val="18"/>
                <w:szCs w:val="18"/>
                <w:lang w:val="sl-SI" w:eastAsia="zh-TW"/>
              </w:rPr>
              <w:t>okužba sečil</w:t>
            </w:r>
          </w:p>
        </w:tc>
        <w:tc>
          <w:tcPr>
            <w:tcW w:w="851" w:type="dxa"/>
            <w:shd w:val="clear" w:color="000000" w:fill="FFFFFF"/>
          </w:tcPr>
          <w:p w14:paraId="4DE913EE" w14:textId="77777777" w:rsidR="00417B06" w:rsidRPr="005C3AAD" w:rsidRDefault="00417B06" w:rsidP="00ED5F42">
            <w:pPr>
              <w:widowControl w:val="0"/>
              <w:jc w:val="center"/>
              <w:rPr>
                <w:sz w:val="18"/>
                <w:szCs w:val="18"/>
                <w:lang w:val="sl-SI" w:eastAsia="zh-TW"/>
              </w:rPr>
            </w:pPr>
          </w:p>
        </w:tc>
        <w:tc>
          <w:tcPr>
            <w:tcW w:w="1134" w:type="dxa"/>
            <w:shd w:val="clear" w:color="000000" w:fill="FFFFFF"/>
          </w:tcPr>
          <w:p w14:paraId="01AE7EA3" w14:textId="77777777" w:rsidR="00417B06" w:rsidRPr="005C3AAD" w:rsidRDefault="00417B06" w:rsidP="00ED5F42">
            <w:pPr>
              <w:widowControl w:val="0"/>
              <w:jc w:val="center"/>
              <w:rPr>
                <w:i/>
                <w:iCs/>
                <w:sz w:val="18"/>
                <w:szCs w:val="18"/>
                <w:lang w:val="sl-SI" w:eastAsia="zh-TW"/>
              </w:rPr>
            </w:pPr>
          </w:p>
        </w:tc>
        <w:tc>
          <w:tcPr>
            <w:tcW w:w="992" w:type="dxa"/>
            <w:shd w:val="clear" w:color="000000" w:fill="FFFFFF"/>
          </w:tcPr>
          <w:p w14:paraId="1E3CD948" w14:textId="77777777" w:rsidR="00417B06" w:rsidRPr="005C3AAD" w:rsidRDefault="00417B06" w:rsidP="00ED5F42">
            <w:pPr>
              <w:widowControl w:val="0"/>
              <w:jc w:val="center"/>
              <w:rPr>
                <w:sz w:val="18"/>
                <w:szCs w:val="18"/>
                <w:lang w:val="sl-SI" w:eastAsia="zh-TW"/>
              </w:rPr>
            </w:pPr>
          </w:p>
        </w:tc>
        <w:tc>
          <w:tcPr>
            <w:tcW w:w="1559" w:type="dxa"/>
            <w:shd w:val="clear" w:color="000000" w:fill="FFFFFF"/>
          </w:tcPr>
          <w:p w14:paraId="1F685D20" w14:textId="77777777" w:rsidR="00417B06" w:rsidRPr="005C3AAD" w:rsidRDefault="001A2F44" w:rsidP="00ED5F42">
            <w:pPr>
              <w:widowControl w:val="0"/>
              <w:jc w:val="center"/>
              <w:rPr>
                <w:sz w:val="18"/>
                <w:szCs w:val="18"/>
                <w:lang w:val="sl-SI" w:eastAsia="zh-TW"/>
              </w:rPr>
            </w:pPr>
            <w:r w:rsidRPr="005C3AAD">
              <w:rPr>
                <w:iCs/>
                <w:sz w:val="18"/>
                <w:szCs w:val="18"/>
                <w:lang w:val="sl-SI" w:eastAsia="zh-TW"/>
              </w:rPr>
              <w:t>nekrotizirajoči fasciitis</w:t>
            </w:r>
            <w:r w:rsidRPr="005C3AAD">
              <w:rPr>
                <w:sz w:val="18"/>
                <w:szCs w:val="18"/>
                <w:vertAlign w:val="superscript"/>
                <w:lang w:val="sl-SI" w:eastAsia="zh-TW"/>
              </w:rPr>
              <w:t>c</w:t>
            </w:r>
          </w:p>
        </w:tc>
      </w:tr>
      <w:tr w:rsidR="00417B06" w:rsidRPr="005C3AAD" w14:paraId="33D2809F" w14:textId="77777777" w:rsidTr="000E3C99">
        <w:trPr>
          <w:trHeight w:val="696"/>
        </w:trPr>
        <w:tc>
          <w:tcPr>
            <w:tcW w:w="1291" w:type="dxa"/>
            <w:shd w:val="clear" w:color="000000" w:fill="FFFFFF"/>
          </w:tcPr>
          <w:p w14:paraId="26916910" w14:textId="77777777" w:rsidR="00417B06" w:rsidRPr="005C3AAD" w:rsidRDefault="00417B06" w:rsidP="00ED5F42">
            <w:pPr>
              <w:widowControl w:val="0"/>
              <w:rPr>
                <w:sz w:val="18"/>
                <w:szCs w:val="18"/>
                <w:lang w:val="sl-SI" w:eastAsia="zh-TW"/>
              </w:rPr>
            </w:pPr>
            <w:r w:rsidRPr="005C3AAD">
              <w:rPr>
                <w:sz w:val="18"/>
                <w:szCs w:val="18"/>
                <w:lang w:val="sl-SI" w:eastAsia="zh-TW"/>
              </w:rPr>
              <w:t>Bolezni krvi in limfatičnega sistema</w:t>
            </w:r>
          </w:p>
        </w:tc>
        <w:tc>
          <w:tcPr>
            <w:tcW w:w="1701" w:type="dxa"/>
            <w:shd w:val="clear" w:color="000000" w:fill="FFFFFF"/>
          </w:tcPr>
          <w:p w14:paraId="33784197" w14:textId="77777777" w:rsidR="00417B06" w:rsidRPr="005C3AAD" w:rsidRDefault="00417B06" w:rsidP="00ED5F42">
            <w:pPr>
              <w:widowControl w:val="0"/>
              <w:jc w:val="center"/>
              <w:rPr>
                <w:bCs/>
                <w:sz w:val="18"/>
                <w:szCs w:val="18"/>
                <w:lang w:val="sl-SI" w:eastAsia="zh-TW"/>
              </w:rPr>
            </w:pPr>
            <w:r w:rsidRPr="005C3AAD">
              <w:rPr>
                <w:bCs/>
                <w:sz w:val="18"/>
                <w:szCs w:val="18"/>
                <w:lang w:val="sl-SI" w:eastAsia="zh-TW"/>
              </w:rPr>
              <w:t>febrilna nevtropenija,</w:t>
            </w:r>
            <w:r w:rsidR="00ED5F42" w:rsidRPr="005C3AAD">
              <w:rPr>
                <w:bCs/>
                <w:sz w:val="18"/>
                <w:szCs w:val="18"/>
                <w:lang w:val="sl-SI" w:eastAsia="zh-TW"/>
              </w:rPr>
              <w:t xml:space="preserve"> </w:t>
            </w:r>
            <w:r w:rsidRPr="005C3AAD">
              <w:rPr>
                <w:bCs/>
                <w:sz w:val="18"/>
                <w:szCs w:val="18"/>
                <w:lang w:val="sl-SI" w:eastAsia="zh-TW"/>
              </w:rPr>
              <w:t>levkopenija,</w:t>
            </w:r>
            <w:r w:rsidR="00ED5F42" w:rsidRPr="005C3AAD">
              <w:rPr>
                <w:bCs/>
                <w:sz w:val="18"/>
                <w:szCs w:val="18"/>
                <w:lang w:val="sl-SI" w:eastAsia="zh-TW"/>
              </w:rPr>
              <w:t xml:space="preserve"> </w:t>
            </w:r>
            <w:r w:rsidRPr="005C3AAD">
              <w:rPr>
                <w:bCs/>
                <w:sz w:val="18"/>
                <w:szCs w:val="18"/>
                <w:lang w:val="sl-SI" w:eastAsia="zh-TW"/>
              </w:rPr>
              <w:t>nevtropenija</w:t>
            </w:r>
            <w:r w:rsidR="00FA04B4" w:rsidRPr="005C3AAD">
              <w:rPr>
                <w:bCs/>
                <w:sz w:val="18"/>
                <w:szCs w:val="18"/>
                <w:vertAlign w:val="superscript"/>
                <w:lang w:val="sl-SI" w:eastAsia="zh-TW"/>
              </w:rPr>
              <w:t>a</w:t>
            </w:r>
            <w:r w:rsidRPr="005C3AAD">
              <w:rPr>
                <w:bCs/>
                <w:sz w:val="18"/>
                <w:szCs w:val="18"/>
                <w:lang w:val="sl-SI" w:eastAsia="zh-TW"/>
              </w:rPr>
              <w:t>,</w:t>
            </w:r>
            <w:r w:rsidR="00ED5F42" w:rsidRPr="005C3AAD">
              <w:rPr>
                <w:bCs/>
                <w:sz w:val="18"/>
                <w:szCs w:val="18"/>
                <w:lang w:val="sl-SI" w:eastAsia="zh-TW"/>
              </w:rPr>
              <w:t xml:space="preserve"> </w:t>
            </w:r>
            <w:r w:rsidRPr="005C3AAD">
              <w:rPr>
                <w:bCs/>
                <w:sz w:val="18"/>
                <w:szCs w:val="18"/>
                <w:lang w:val="sl-SI" w:eastAsia="zh-TW"/>
              </w:rPr>
              <w:t>trombocitopenija</w:t>
            </w:r>
          </w:p>
        </w:tc>
        <w:tc>
          <w:tcPr>
            <w:tcW w:w="1559" w:type="dxa"/>
            <w:shd w:val="clear" w:color="000000" w:fill="FFFFFF"/>
          </w:tcPr>
          <w:p w14:paraId="2778FFDE" w14:textId="77777777" w:rsidR="00417B06" w:rsidRPr="005C3AAD" w:rsidRDefault="00D64E86" w:rsidP="00ED5F42">
            <w:pPr>
              <w:widowControl w:val="0"/>
              <w:jc w:val="center"/>
              <w:rPr>
                <w:bCs/>
                <w:sz w:val="18"/>
                <w:szCs w:val="18"/>
                <w:lang w:val="sl-SI" w:eastAsia="zh-TW"/>
              </w:rPr>
            </w:pPr>
            <w:r w:rsidRPr="005C3AAD">
              <w:rPr>
                <w:bCs/>
                <w:sz w:val="18"/>
                <w:szCs w:val="18"/>
                <w:lang w:val="sl-SI" w:eastAsia="zh-TW"/>
              </w:rPr>
              <w:t>a</w:t>
            </w:r>
            <w:r w:rsidR="00417B06" w:rsidRPr="005C3AAD">
              <w:rPr>
                <w:bCs/>
                <w:sz w:val="18"/>
                <w:szCs w:val="18"/>
                <w:lang w:val="sl-SI" w:eastAsia="zh-TW"/>
              </w:rPr>
              <w:t>nemija</w:t>
            </w:r>
            <w:r w:rsidR="00BC06E7" w:rsidRPr="005C3AAD">
              <w:rPr>
                <w:bCs/>
                <w:sz w:val="18"/>
                <w:szCs w:val="18"/>
                <w:lang w:val="sl-SI" w:eastAsia="zh-TW"/>
              </w:rPr>
              <w:t>,</w:t>
            </w:r>
            <w:r w:rsidR="00BC06E7" w:rsidRPr="005C3AAD">
              <w:rPr>
                <w:sz w:val="20"/>
                <w:lang w:val="sl-SI"/>
              </w:rPr>
              <w:t xml:space="preserve"> </w:t>
            </w:r>
            <w:r w:rsidR="00BC06E7" w:rsidRPr="005C3AAD">
              <w:rPr>
                <w:sz w:val="18"/>
                <w:szCs w:val="18"/>
                <w:lang w:val="sl-SI"/>
              </w:rPr>
              <w:t>limfopenija</w:t>
            </w:r>
          </w:p>
        </w:tc>
        <w:tc>
          <w:tcPr>
            <w:tcW w:w="851" w:type="dxa"/>
            <w:shd w:val="clear" w:color="000000" w:fill="FFFFFF"/>
            <w:vAlign w:val="center"/>
          </w:tcPr>
          <w:p w14:paraId="67FCC276" w14:textId="77777777" w:rsidR="00417B06" w:rsidRPr="005C3AAD" w:rsidRDefault="00417B06" w:rsidP="00ED5F42">
            <w:pPr>
              <w:widowControl w:val="0"/>
              <w:jc w:val="center"/>
              <w:rPr>
                <w:sz w:val="18"/>
                <w:szCs w:val="18"/>
                <w:lang w:val="sl-SI" w:eastAsia="zh-TW"/>
              </w:rPr>
            </w:pPr>
          </w:p>
        </w:tc>
        <w:tc>
          <w:tcPr>
            <w:tcW w:w="1134" w:type="dxa"/>
            <w:shd w:val="clear" w:color="000000" w:fill="FFFFFF"/>
            <w:vAlign w:val="center"/>
          </w:tcPr>
          <w:p w14:paraId="66BD0866" w14:textId="77777777" w:rsidR="00417B06" w:rsidRPr="005C3AAD" w:rsidRDefault="00417B06" w:rsidP="00ED5F42">
            <w:pPr>
              <w:widowControl w:val="0"/>
              <w:jc w:val="center"/>
              <w:rPr>
                <w:sz w:val="18"/>
                <w:szCs w:val="18"/>
                <w:lang w:val="sl-SI" w:eastAsia="zh-TW"/>
              </w:rPr>
            </w:pPr>
          </w:p>
        </w:tc>
        <w:tc>
          <w:tcPr>
            <w:tcW w:w="992" w:type="dxa"/>
            <w:shd w:val="clear" w:color="000000" w:fill="FFFFFF"/>
            <w:vAlign w:val="center"/>
          </w:tcPr>
          <w:p w14:paraId="7CF82198" w14:textId="77777777" w:rsidR="00417B06" w:rsidRPr="005C3AAD" w:rsidRDefault="00417B06" w:rsidP="00ED5F42">
            <w:pPr>
              <w:widowControl w:val="0"/>
              <w:jc w:val="center"/>
              <w:rPr>
                <w:sz w:val="18"/>
                <w:szCs w:val="18"/>
                <w:lang w:val="sl-SI" w:eastAsia="zh-TW"/>
              </w:rPr>
            </w:pPr>
          </w:p>
        </w:tc>
        <w:tc>
          <w:tcPr>
            <w:tcW w:w="1559" w:type="dxa"/>
            <w:shd w:val="clear" w:color="000000" w:fill="FFFFFF"/>
            <w:vAlign w:val="center"/>
          </w:tcPr>
          <w:p w14:paraId="562DBDAD" w14:textId="77777777" w:rsidR="00417B06" w:rsidRPr="005C3AAD" w:rsidRDefault="00417B06" w:rsidP="00ED5F42">
            <w:pPr>
              <w:widowControl w:val="0"/>
              <w:jc w:val="center"/>
              <w:rPr>
                <w:sz w:val="18"/>
                <w:szCs w:val="18"/>
                <w:lang w:val="sl-SI" w:eastAsia="zh-TW"/>
              </w:rPr>
            </w:pPr>
          </w:p>
        </w:tc>
      </w:tr>
      <w:tr w:rsidR="007F5CF4" w:rsidRPr="005C3AAD" w14:paraId="3906EFDA" w14:textId="77777777" w:rsidTr="000E3C99">
        <w:trPr>
          <w:trHeight w:val="696"/>
        </w:trPr>
        <w:tc>
          <w:tcPr>
            <w:tcW w:w="1291" w:type="dxa"/>
            <w:tcBorders>
              <w:top w:val="single" w:sz="4" w:space="0" w:color="auto"/>
              <w:left w:val="single" w:sz="4" w:space="0" w:color="auto"/>
              <w:bottom w:val="single" w:sz="4" w:space="0" w:color="auto"/>
              <w:right w:val="single" w:sz="4" w:space="0" w:color="auto"/>
            </w:tcBorders>
            <w:shd w:val="clear" w:color="000000" w:fill="FFFFFF"/>
          </w:tcPr>
          <w:p w14:paraId="2D9D2762" w14:textId="77777777" w:rsidR="007F5CF4" w:rsidRPr="005C3AAD" w:rsidRDefault="007F5CF4" w:rsidP="00ED5F42">
            <w:pPr>
              <w:widowControl w:val="0"/>
              <w:rPr>
                <w:sz w:val="18"/>
                <w:szCs w:val="18"/>
                <w:lang w:val="sl-SI" w:eastAsia="zh-TW"/>
              </w:rPr>
            </w:pPr>
            <w:r w:rsidRPr="005C3AAD">
              <w:rPr>
                <w:sz w:val="18"/>
                <w:szCs w:val="18"/>
                <w:lang w:val="sl-SI" w:eastAsia="zh-TW"/>
              </w:rPr>
              <w:t>Bolezni imunskega sistema</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0FCA95B" w14:textId="77777777" w:rsidR="007F5CF4" w:rsidRPr="005C3AAD" w:rsidRDefault="007F5CF4" w:rsidP="00ED5F42">
            <w:pPr>
              <w:widowControl w:val="0"/>
              <w:jc w:val="center"/>
              <w:rPr>
                <w:bCs/>
                <w:sz w:val="18"/>
                <w:szCs w:val="18"/>
                <w:lang w:val="sl-SI" w:eastAsia="zh-TW"/>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7F9B7DC" w14:textId="77777777" w:rsidR="007F5CF4" w:rsidRPr="005C3AAD" w:rsidRDefault="00203D73" w:rsidP="00ED5F42">
            <w:pPr>
              <w:widowControl w:val="0"/>
              <w:jc w:val="center"/>
              <w:rPr>
                <w:bCs/>
                <w:sz w:val="18"/>
                <w:szCs w:val="18"/>
                <w:lang w:val="sl-SI" w:eastAsia="zh-TW"/>
              </w:rPr>
            </w:pPr>
            <w:r w:rsidRPr="005C3AAD">
              <w:rPr>
                <w:bCs/>
                <w:sz w:val="18"/>
                <w:szCs w:val="18"/>
                <w:lang w:val="sl-SI" w:eastAsia="zh-TW"/>
              </w:rPr>
              <w:t>preobčutljivost, reakcije pri infundiranju</w:t>
            </w:r>
            <w:r w:rsidRPr="005C3AAD">
              <w:rPr>
                <w:bCs/>
                <w:sz w:val="18"/>
                <w:szCs w:val="18"/>
                <w:vertAlign w:val="superscript"/>
                <w:lang w:val="sl-SI" w:eastAsia="zh-TW"/>
              </w:rPr>
              <w:t>a,b,c</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20F6EC8" w14:textId="77777777" w:rsidR="007F5CF4" w:rsidRPr="005C3AAD" w:rsidRDefault="007F5CF4" w:rsidP="00ED5F42">
            <w:pPr>
              <w:widowControl w:val="0"/>
              <w:jc w:val="center"/>
              <w:rPr>
                <w:sz w:val="18"/>
                <w:szCs w:val="18"/>
                <w:lang w:val="sl-SI" w:eastAsia="zh-TW"/>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519B769" w14:textId="77777777" w:rsidR="007F5CF4" w:rsidRPr="005C3AAD" w:rsidRDefault="000E3C99" w:rsidP="00ED5F42">
            <w:pPr>
              <w:widowControl w:val="0"/>
              <w:jc w:val="center"/>
              <w:rPr>
                <w:sz w:val="18"/>
                <w:szCs w:val="18"/>
                <w:lang w:val="sl-SI" w:eastAsia="zh-TW"/>
              </w:rPr>
            </w:pPr>
            <w:r w:rsidRPr="005C3AAD">
              <w:rPr>
                <w:sz w:val="18"/>
                <w:szCs w:val="18"/>
                <w:lang w:val="sl-SI" w:eastAsia="zh-TW"/>
              </w:rPr>
              <w:t>anafilaktični šok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69E1F4C" w14:textId="77777777" w:rsidR="007F5CF4" w:rsidRPr="005C3AAD" w:rsidRDefault="007F5CF4" w:rsidP="00ED5F42">
            <w:pPr>
              <w:widowControl w:val="0"/>
              <w:jc w:val="center"/>
              <w:rPr>
                <w:sz w:val="18"/>
                <w:szCs w:val="18"/>
                <w:lang w:val="sl-SI" w:eastAsia="zh-TW"/>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B236C85" w14:textId="77777777" w:rsidR="007F5CF4" w:rsidRPr="005C3AAD" w:rsidRDefault="007F5CF4" w:rsidP="00ED5F42">
            <w:pPr>
              <w:widowControl w:val="0"/>
              <w:jc w:val="center"/>
              <w:rPr>
                <w:sz w:val="18"/>
                <w:szCs w:val="18"/>
                <w:lang w:val="sl-SI" w:eastAsia="zh-TW"/>
              </w:rPr>
            </w:pPr>
          </w:p>
        </w:tc>
      </w:tr>
      <w:tr w:rsidR="00417B06" w:rsidRPr="005C3AAD" w14:paraId="3D27B5BD" w14:textId="77777777" w:rsidTr="000E3C99">
        <w:trPr>
          <w:trHeight w:val="60"/>
        </w:trPr>
        <w:tc>
          <w:tcPr>
            <w:tcW w:w="1291" w:type="dxa"/>
            <w:shd w:val="clear" w:color="000000" w:fill="FFFFFF"/>
          </w:tcPr>
          <w:p w14:paraId="5A2C4740" w14:textId="77777777" w:rsidR="00417B06" w:rsidRPr="005C3AAD" w:rsidRDefault="00417B06" w:rsidP="00ED5F42">
            <w:pPr>
              <w:widowControl w:val="0"/>
              <w:rPr>
                <w:sz w:val="18"/>
                <w:szCs w:val="18"/>
                <w:lang w:val="sl-SI" w:eastAsia="zh-TW"/>
              </w:rPr>
            </w:pPr>
            <w:r w:rsidRPr="005C3AAD">
              <w:rPr>
                <w:sz w:val="18"/>
                <w:szCs w:val="18"/>
                <w:lang w:val="sl-SI" w:eastAsia="zh-TW"/>
              </w:rPr>
              <w:t>Presnovne in prehranske motnje</w:t>
            </w:r>
          </w:p>
        </w:tc>
        <w:tc>
          <w:tcPr>
            <w:tcW w:w="1701" w:type="dxa"/>
            <w:shd w:val="clear" w:color="000000" w:fill="FFFFFF"/>
          </w:tcPr>
          <w:p w14:paraId="6FB63FE8" w14:textId="77777777" w:rsidR="00417B06" w:rsidRPr="005C3AAD" w:rsidRDefault="00417B06" w:rsidP="00ED5F42">
            <w:pPr>
              <w:widowControl w:val="0"/>
              <w:jc w:val="center"/>
              <w:rPr>
                <w:i/>
                <w:iCs/>
                <w:sz w:val="18"/>
                <w:szCs w:val="18"/>
                <w:lang w:val="sl-SI" w:eastAsia="zh-TW"/>
              </w:rPr>
            </w:pPr>
          </w:p>
        </w:tc>
        <w:tc>
          <w:tcPr>
            <w:tcW w:w="1559" w:type="dxa"/>
            <w:shd w:val="clear" w:color="000000" w:fill="FFFFFF"/>
          </w:tcPr>
          <w:p w14:paraId="3DBEA96F" w14:textId="77777777" w:rsidR="00417B06" w:rsidRPr="005C3AAD" w:rsidRDefault="001920CA" w:rsidP="00ED5F42">
            <w:pPr>
              <w:widowControl w:val="0"/>
              <w:jc w:val="center"/>
              <w:rPr>
                <w:bCs/>
                <w:sz w:val="18"/>
                <w:szCs w:val="18"/>
                <w:lang w:val="sl-SI" w:eastAsia="zh-TW"/>
              </w:rPr>
            </w:pPr>
            <w:r w:rsidRPr="005C3AAD">
              <w:rPr>
                <w:bCs/>
                <w:sz w:val="18"/>
                <w:szCs w:val="18"/>
                <w:lang w:val="sl-SI" w:eastAsia="zh-TW"/>
              </w:rPr>
              <w:t>d</w:t>
            </w:r>
            <w:r w:rsidR="00417B06" w:rsidRPr="005C3AAD">
              <w:rPr>
                <w:bCs/>
                <w:sz w:val="18"/>
                <w:szCs w:val="18"/>
                <w:lang w:val="sl-SI" w:eastAsia="zh-TW"/>
              </w:rPr>
              <w:t>ehidracija</w:t>
            </w:r>
            <w:r w:rsidR="00002058" w:rsidRPr="005C3AAD">
              <w:rPr>
                <w:bCs/>
                <w:sz w:val="18"/>
                <w:szCs w:val="18"/>
                <w:lang w:val="sl-SI" w:eastAsia="zh-TW"/>
              </w:rPr>
              <w:t>,</w:t>
            </w:r>
            <w:r w:rsidR="00ED5F42" w:rsidRPr="005C3AAD">
              <w:rPr>
                <w:bCs/>
                <w:sz w:val="18"/>
                <w:szCs w:val="18"/>
                <w:lang w:val="sl-SI" w:eastAsia="zh-TW"/>
              </w:rPr>
              <w:t xml:space="preserve"> </w:t>
            </w:r>
            <w:r w:rsidR="00002058" w:rsidRPr="005C3AAD">
              <w:rPr>
                <w:bCs/>
                <w:sz w:val="18"/>
                <w:szCs w:val="18"/>
                <w:lang w:val="sl-SI" w:eastAsia="zh-TW"/>
              </w:rPr>
              <w:t>hiponatr</w:t>
            </w:r>
            <w:r w:rsidRPr="005C3AAD">
              <w:rPr>
                <w:bCs/>
                <w:sz w:val="18"/>
                <w:szCs w:val="18"/>
                <w:lang w:val="sl-SI" w:eastAsia="zh-TW"/>
              </w:rPr>
              <w:t>i</w:t>
            </w:r>
            <w:r w:rsidR="00002058" w:rsidRPr="005C3AAD">
              <w:rPr>
                <w:bCs/>
                <w:sz w:val="18"/>
                <w:szCs w:val="18"/>
                <w:lang w:val="sl-SI" w:eastAsia="zh-TW"/>
              </w:rPr>
              <w:t>emija</w:t>
            </w:r>
          </w:p>
        </w:tc>
        <w:tc>
          <w:tcPr>
            <w:tcW w:w="851" w:type="dxa"/>
            <w:shd w:val="clear" w:color="000000" w:fill="FFFFFF"/>
          </w:tcPr>
          <w:p w14:paraId="5676CE6E" w14:textId="77777777" w:rsidR="00417B06" w:rsidRPr="005C3AAD" w:rsidRDefault="00417B06" w:rsidP="00ED5F42">
            <w:pPr>
              <w:widowControl w:val="0"/>
              <w:jc w:val="center"/>
              <w:rPr>
                <w:sz w:val="18"/>
                <w:szCs w:val="18"/>
                <w:lang w:val="sl-SI" w:eastAsia="zh-TW"/>
              </w:rPr>
            </w:pPr>
          </w:p>
        </w:tc>
        <w:tc>
          <w:tcPr>
            <w:tcW w:w="1134" w:type="dxa"/>
            <w:shd w:val="clear" w:color="000000" w:fill="FFFFFF"/>
          </w:tcPr>
          <w:p w14:paraId="26DA3A43" w14:textId="77777777" w:rsidR="00417B06" w:rsidRPr="005C3AAD" w:rsidRDefault="00417B06" w:rsidP="00ED5F42">
            <w:pPr>
              <w:widowControl w:val="0"/>
              <w:jc w:val="center"/>
              <w:rPr>
                <w:sz w:val="18"/>
                <w:szCs w:val="18"/>
                <w:lang w:val="sl-SI" w:eastAsia="zh-TW"/>
              </w:rPr>
            </w:pPr>
          </w:p>
        </w:tc>
        <w:tc>
          <w:tcPr>
            <w:tcW w:w="992" w:type="dxa"/>
            <w:shd w:val="clear" w:color="000000" w:fill="FFFFFF"/>
          </w:tcPr>
          <w:p w14:paraId="1CF9F030" w14:textId="77777777" w:rsidR="00417B06" w:rsidRPr="005C3AAD" w:rsidRDefault="00417B06" w:rsidP="00ED5F42">
            <w:pPr>
              <w:widowControl w:val="0"/>
              <w:jc w:val="center"/>
              <w:rPr>
                <w:sz w:val="18"/>
                <w:szCs w:val="18"/>
                <w:lang w:val="sl-SI" w:eastAsia="zh-TW"/>
              </w:rPr>
            </w:pPr>
          </w:p>
        </w:tc>
        <w:tc>
          <w:tcPr>
            <w:tcW w:w="1559" w:type="dxa"/>
            <w:shd w:val="clear" w:color="000000" w:fill="FFFFFF"/>
          </w:tcPr>
          <w:p w14:paraId="3B801EBB" w14:textId="77777777" w:rsidR="00417B06" w:rsidRPr="005C3AAD" w:rsidRDefault="00417B06" w:rsidP="00ED5F42">
            <w:pPr>
              <w:widowControl w:val="0"/>
              <w:jc w:val="center"/>
              <w:rPr>
                <w:sz w:val="18"/>
                <w:szCs w:val="18"/>
                <w:lang w:val="sl-SI" w:eastAsia="zh-TW"/>
              </w:rPr>
            </w:pPr>
          </w:p>
        </w:tc>
      </w:tr>
      <w:tr w:rsidR="00417B06" w:rsidRPr="00953031" w14:paraId="29090E6F" w14:textId="77777777" w:rsidTr="000E3C99">
        <w:trPr>
          <w:trHeight w:val="923"/>
        </w:trPr>
        <w:tc>
          <w:tcPr>
            <w:tcW w:w="1291" w:type="dxa"/>
            <w:shd w:val="clear" w:color="000000" w:fill="FFFFFF"/>
          </w:tcPr>
          <w:p w14:paraId="3773EA47" w14:textId="77777777" w:rsidR="00417B06" w:rsidRPr="005C3AAD" w:rsidRDefault="00417B06" w:rsidP="00ED5F42">
            <w:pPr>
              <w:keepNext/>
              <w:keepLines/>
              <w:rPr>
                <w:sz w:val="18"/>
                <w:szCs w:val="18"/>
                <w:lang w:val="sl-SI" w:eastAsia="zh-TW"/>
              </w:rPr>
            </w:pPr>
            <w:r w:rsidRPr="005C3AAD">
              <w:rPr>
                <w:sz w:val="18"/>
                <w:szCs w:val="18"/>
                <w:lang w:val="sl-SI" w:eastAsia="zh-TW"/>
              </w:rPr>
              <w:lastRenderedPageBreak/>
              <w:t>Bolezni živčevja</w:t>
            </w:r>
          </w:p>
        </w:tc>
        <w:tc>
          <w:tcPr>
            <w:tcW w:w="1701" w:type="dxa"/>
            <w:shd w:val="clear" w:color="000000" w:fill="FFFFFF"/>
          </w:tcPr>
          <w:p w14:paraId="74EF7EBB" w14:textId="77777777" w:rsidR="00417B06" w:rsidRPr="005C3AAD" w:rsidRDefault="00417B06" w:rsidP="00ED5F42">
            <w:pPr>
              <w:keepNext/>
              <w:keepLines/>
              <w:jc w:val="center"/>
              <w:rPr>
                <w:bCs/>
                <w:sz w:val="18"/>
                <w:szCs w:val="18"/>
                <w:lang w:val="sl-SI" w:eastAsia="zh-TW"/>
              </w:rPr>
            </w:pPr>
            <w:r w:rsidRPr="005C3AAD">
              <w:rPr>
                <w:bCs/>
                <w:sz w:val="18"/>
                <w:szCs w:val="18"/>
                <w:lang w:val="sl-SI" w:eastAsia="zh-TW"/>
              </w:rPr>
              <w:t>periferna senzorična nevropatija</w:t>
            </w:r>
            <w:r w:rsidR="00FA04B4" w:rsidRPr="005C3AAD">
              <w:rPr>
                <w:bCs/>
                <w:sz w:val="18"/>
                <w:szCs w:val="18"/>
                <w:vertAlign w:val="superscript"/>
                <w:lang w:val="sl-SI" w:eastAsia="zh-TW"/>
              </w:rPr>
              <w:t>a</w:t>
            </w:r>
          </w:p>
          <w:p w14:paraId="22DDBD14" w14:textId="77777777" w:rsidR="00417B06" w:rsidRPr="005C3AAD" w:rsidRDefault="00417B06" w:rsidP="00ED5F42">
            <w:pPr>
              <w:keepNext/>
              <w:keepLines/>
              <w:jc w:val="center"/>
              <w:rPr>
                <w:b/>
                <w:bCs/>
                <w:sz w:val="18"/>
                <w:szCs w:val="18"/>
                <w:lang w:val="sl-SI" w:eastAsia="zh-TW"/>
              </w:rPr>
            </w:pPr>
          </w:p>
        </w:tc>
        <w:tc>
          <w:tcPr>
            <w:tcW w:w="1559" w:type="dxa"/>
            <w:shd w:val="clear" w:color="000000" w:fill="FFFFFF"/>
          </w:tcPr>
          <w:p w14:paraId="2FAB6688" w14:textId="77777777" w:rsidR="00417B06" w:rsidRPr="005C3AAD" w:rsidRDefault="00417B06" w:rsidP="00ED5F42">
            <w:pPr>
              <w:keepNext/>
              <w:keepLines/>
              <w:jc w:val="center"/>
              <w:rPr>
                <w:b/>
                <w:bCs/>
                <w:sz w:val="18"/>
                <w:szCs w:val="18"/>
                <w:lang w:val="sl-SI" w:eastAsia="zh-TW"/>
              </w:rPr>
            </w:pPr>
            <w:r w:rsidRPr="005C3AAD">
              <w:rPr>
                <w:bCs/>
                <w:sz w:val="18"/>
                <w:szCs w:val="18"/>
                <w:lang w:val="sl-SI" w:eastAsia="zh-TW"/>
              </w:rPr>
              <w:t>cerebrovaskularni zaplet,</w:t>
            </w:r>
            <w:r w:rsidR="00ED5F42" w:rsidRPr="005C3AAD">
              <w:rPr>
                <w:bCs/>
                <w:sz w:val="18"/>
                <w:szCs w:val="18"/>
                <w:lang w:val="sl-SI" w:eastAsia="zh-TW"/>
              </w:rPr>
              <w:t xml:space="preserve"> </w:t>
            </w:r>
            <w:r w:rsidRPr="005C3AAD">
              <w:rPr>
                <w:bCs/>
                <w:sz w:val="18"/>
                <w:szCs w:val="18"/>
                <w:lang w:val="sl-SI" w:eastAsia="zh-TW"/>
              </w:rPr>
              <w:t>sinkopa,</w:t>
            </w:r>
            <w:r w:rsidR="00ED5F42" w:rsidRPr="005C3AAD">
              <w:rPr>
                <w:bCs/>
                <w:sz w:val="18"/>
                <w:szCs w:val="18"/>
                <w:lang w:val="sl-SI" w:eastAsia="zh-TW"/>
              </w:rPr>
              <w:t xml:space="preserve"> </w:t>
            </w:r>
            <w:r w:rsidRPr="005C3AAD">
              <w:rPr>
                <w:bCs/>
                <w:sz w:val="18"/>
                <w:szCs w:val="18"/>
                <w:lang w:val="sl-SI" w:eastAsia="zh-TW"/>
              </w:rPr>
              <w:t>somnolenca,</w:t>
            </w:r>
            <w:r w:rsidR="00ED5F42" w:rsidRPr="005C3AAD">
              <w:rPr>
                <w:bCs/>
                <w:sz w:val="18"/>
                <w:szCs w:val="18"/>
                <w:lang w:val="sl-SI" w:eastAsia="zh-TW"/>
              </w:rPr>
              <w:t xml:space="preserve"> </w:t>
            </w:r>
            <w:r w:rsidRPr="005C3AAD">
              <w:rPr>
                <w:bCs/>
                <w:sz w:val="18"/>
                <w:szCs w:val="18"/>
                <w:lang w:val="sl-SI" w:eastAsia="zh-TW"/>
              </w:rPr>
              <w:t>glavobol</w:t>
            </w:r>
          </w:p>
        </w:tc>
        <w:tc>
          <w:tcPr>
            <w:tcW w:w="851" w:type="dxa"/>
            <w:shd w:val="clear" w:color="000000" w:fill="FFFFFF"/>
          </w:tcPr>
          <w:p w14:paraId="5D894712" w14:textId="77777777" w:rsidR="00417B06" w:rsidRPr="005C3AAD" w:rsidRDefault="00417B06" w:rsidP="00ED5F42">
            <w:pPr>
              <w:keepNext/>
              <w:keepLines/>
              <w:jc w:val="center"/>
              <w:rPr>
                <w:sz w:val="18"/>
                <w:szCs w:val="18"/>
                <w:lang w:val="sl-SI" w:eastAsia="zh-TW"/>
              </w:rPr>
            </w:pPr>
          </w:p>
        </w:tc>
        <w:tc>
          <w:tcPr>
            <w:tcW w:w="1134" w:type="dxa"/>
            <w:shd w:val="clear" w:color="000000" w:fill="FFFFFF"/>
          </w:tcPr>
          <w:p w14:paraId="76786B4E" w14:textId="77777777" w:rsidR="00417B06" w:rsidRPr="005C3AAD" w:rsidRDefault="00417B06" w:rsidP="00ED5F42">
            <w:pPr>
              <w:keepNext/>
              <w:keepLines/>
              <w:jc w:val="center"/>
              <w:rPr>
                <w:i/>
                <w:iCs/>
                <w:sz w:val="18"/>
                <w:szCs w:val="18"/>
                <w:lang w:val="sl-SI" w:eastAsia="zh-TW"/>
              </w:rPr>
            </w:pPr>
          </w:p>
        </w:tc>
        <w:tc>
          <w:tcPr>
            <w:tcW w:w="992" w:type="dxa"/>
            <w:shd w:val="clear" w:color="000000" w:fill="FFFFFF"/>
          </w:tcPr>
          <w:p w14:paraId="04B99383" w14:textId="77777777" w:rsidR="00417B06" w:rsidRPr="005C3AAD" w:rsidRDefault="00417B06" w:rsidP="00ED5F42">
            <w:pPr>
              <w:keepNext/>
              <w:keepLines/>
              <w:jc w:val="center"/>
              <w:rPr>
                <w:sz w:val="18"/>
                <w:szCs w:val="18"/>
                <w:lang w:val="sl-SI" w:eastAsia="zh-TW"/>
              </w:rPr>
            </w:pPr>
          </w:p>
        </w:tc>
        <w:tc>
          <w:tcPr>
            <w:tcW w:w="1559" w:type="dxa"/>
            <w:shd w:val="clear" w:color="000000" w:fill="FFFFFF"/>
          </w:tcPr>
          <w:p w14:paraId="5E5CCBF3" w14:textId="77777777" w:rsidR="00417B06" w:rsidRPr="005C3AAD" w:rsidRDefault="007F5CF4" w:rsidP="00ED5F42">
            <w:pPr>
              <w:keepNext/>
              <w:keepLines/>
              <w:jc w:val="center"/>
              <w:rPr>
                <w:iCs/>
                <w:sz w:val="18"/>
                <w:szCs w:val="18"/>
                <w:lang w:val="sl-SI" w:eastAsia="zh-TW"/>
              </w:rPr>
            </w:pPr>
            <w:r w:rsidRPr="005C3AAD">
              <w:rPr>
                <w:iCs/>
                <w:sz w:val="18"/>
                <w:szCs w:val="18"/>
                <w:lang w:val="sl-SI" w:eastAsia="zh-TW"/>
              </w:rPr>
              <w:t>sindrom posteriorne reverzibilne encefalopatije</w:t>
            </w:r>
            <w:r w:rsidRPr="005C3AAD">
              <w:rPr>
                <w:iCs/>
                <w:sz w:val="18"/>
                <w:szCs w:val="18"/>
                <w:vertAlign w:val="superscript"/>
                <w:lang w:val="sl-SI" w:eastAsia="zh-TW"/>
              </w:rPr>
              <w:t>a,b,</w:t>
            </w:r>
            <w:r w:rsidR="0035432A" w:rsidRPr="005C3AAD">
              <w:rPr>
                <w:iCs/>
                <w:sz w:val="18"/>
                <w:szCs w:val="18"/>
                <w:vertAlign w:val="superscript"/>
                <w:lang w:val="sl-SI" w:eastAsia="zh-TW"/>
              </w:rPr>
              <w:t>c</w:t>
            </w:r>
            <w:r w:rsidRPr="005C3AAD">
              <w:rPr>
                <w:iCs/>
                <w:sz w:val="18"/>
                <w:szCs w:val="18"/>
                <w:lang w:val="sl-SI" w:eastAsia="zh-TW"/>
              </w:rPr>
              <w:t>,</w:t>
            </w:r>
            <w:r w:rsidR="00ED5F42" w:rsidRPr="005C3AAD">
              <w:rPr>
                <w:iCs/>
                <w:sz w:val="18"/>
                <w:szCs w:val="18"/>
                <w:lang w:val="sl-SI" w:eastAsia="zh-TW"/>
              </w:rPr>
              <w:t xml:space="preserve"> hipertenzivna encefalo</w:t>
            </w:r>
            <w:r w:rsidRPr="005C3AAD">
              <w:rPr>
                <w:iCs/>
                <w:sz w:val="18"/>
                <w:szCs w:val="18"/>
                <w:lang w:val="sl-SI" w:eastAsia="zh-TW"/>
              </w:rPr>
              <w:t>patija</w:t>
            </w:r>
            <w:r w:rsidRPr="005C3AAD">
              <w:rPr>
                <w:iCs/>
                <w:sz w:val="18"/>
                <w:szCs w:val="18"/>
                <w:vertAlign w:val="superscript"/>
                <w:lang w:val="sl-SI" w:eastAsia="zh-TW"/>
              </w:rPr>
              <w:t>c</w:t>
            </w:r>
          </w:p>
        </w:tc>
      </w:tr>
      <w:tr w:rsidR="00417B06" w:rsidRPr="00953031" w14:paraId="5BD6FFA7" w14:textId="77777777" w:rsidTr="00ED5F42">
        <w:trPr>
          <w:trHeight w:val="815"/>
        </w:trPr>
        <w:tc>
          <w:tcPr>
            <w:tcW w:w="1291" w:type="dxa"/>
            <w:shd w:val="clear" w:color="000000" w:fill="FFFFFF"/>
          </w:tcPr>
          <w:p w14:paraId="5B7B740A" w14:textId="77777777" w:rsidR="00417B06" w:rsidRPr="005C3AAD" w:rsidRDefault="00417B06" w:rsidP="00ED5F42">
            <w:pPr>
              <w:widowControl w:val="0"/>
              <w:rPr>
                <w:sz w:val="18"/>
                <w:szCs w:val="18"/>
                <w:lang w:val="sl-SI" w:eastAsia="zh-TW"/>
              </w:rPr>
            </w:pPr>
            <w:r w:rsidRPr="005C3AAD">
              <w:rPr>
                <w:sz w:val="18"/>
                <w:szCs w:val="18"/>
                <w:lang w:val="sl-SI" w:eastAsia="zh-TW"/>
              </w:rPr>
              <w:t>Srčne bolezni</w:t>
            </w:r>
          </w:p>
        </w:tc>
        <w:tc>
          <w:tcPr>
            <w:tcW w:w="1701" w:type="dxa"/>
            <w:shd w:val="clear" w:color="000000" w:fill="FFFFFF"/>
          </w:tcPr>
          <w:p w14:paraId="2A1F9AEC" w14:textId="77777777" w:rsidR="00417B06" w:rsidRPr="005C3AAD" w:rsidRDefault="00417B06" w:rsidP="00ED5F42">
            <w:pPr>
              <w:widowControl w:val="0"/>
              <w:jc w:val="center"/>
              <w:rPr>
                <w:sz w:val="18"/>
                <w:szCs w:val="18"/>
                <w:lang w:val="sl-SI" w:eastAsia="zh-TW"/>
              </w:rPr>
            </w:pPr>
          </w:p>
        </w:tc>
        <w:tc>
          <w:tcPr>
            <w:tcW w:w="1559" w:type="dxa"/>
            <w:shd w:val="clear" w:color="000000" w:fill="FFFFFF"/>
          </w:tcPr>
          <w:p w14:paraId="198709CE" w14:textId="77777777" w:rsidR="00417B06" w:rsidRPr="005C3AAD" w:rsidRDefault="00417B06" w:rsidP="00A7144F">
            <w:pPr>
              <w:widowControl w:val="0"/>
              <w:ind w:left="-105" w:right="-110"/>
              <w:jc w:val="center"/>
              <w:rPr>
                <w:b/>
                <w:bCs/>
                <w:sz w:val="18"/>
                <w:szCs w:val="18"/>
                <w:lang w:val="sl-SI" w:eastAsia="zh-TW"/>
              </w:rPr>
            </w:pPr>
            <w:r w:rsidRPr="005C3AAD">
              <w:rPr>
                <w:bCs/>
                <w:sz w:val="18"/>
                <w:szCs w:val="18"/>
                <w:lang w:val="sl-SI" w:eastAsia="zh-TW"/>
              </w:rPr>
              <w:t>kongestivno srčno popuščanje</w:t>
            </w:r>
            <w:r w:rsidR="00FA04B4" w:rsidRPr="005C3AAD">
              <w:rPr>
                <w:bCs/>
                <w:sz w:val="18"/>
                <w:szCs w:val="18"/>
                <w:vertAlign w:val="superscript"/>
                <w:lang w:val="sl-SI" w:eastAsia="zh-TW"/>
              </w:rPr>
              <w:t>a,b</w:t>
            </w:r>
            <w:r w:rsidRPr="005C3AAD">
              <w:rPr>
                <w:bCs/>
                <w:sz w:val="18"/>
                <w:szCs w:val="18"/>
                <w:lang w:val="sl-SI" w:eastAsia="zh-TW"/>
              </w:rPr>
              <w:t>,</w:t>
            </w:r>
            <w:r w:rsidR="00ED5F42" w:rsidRPr="005C3AAD">
              <w:rPr>
                <w:bCs/>
                <w:sz w:val="18"/>
                <w:szCs w:val="18"/>
                <w:lang w:val="sl-SI" w:eastAsia="zh-TW"/>
              </w:rPr>
              <w:t xml:space="preserve"> supraventriku</w:t>
            </w:r>
            <w:r w:rsidRPr="005C3AAD">
              <w:rPr>
                <w:bCs/>
                <w:sz w:val="18"/>
                <w:szCs w:val="18"/>
                <w:lang w:val="sl-SI" w:eastAsia="zh-TW"/>
              </w:rPr>
              <w:t>larna tahikardija</w:t>
            </w:r>
          </w:p>
        </w:tc>
        <w:tc>
          <w:tcPr>
            <w:tcW w:w="851" w:type="dxa"/>
            <w:shd w:val="clear" w:color="000000" w:fill="FFFFFF"/>
          </w:tcPr>
          <w:p w14:paraId="6C8FF4E8" w14:textId="77777777" w:rsidR="00417B06" w:rsidRPr="005C3AAD" w:rsidRDefault="00417B06" w:rsidP="00ED5F42">
            <w:pPr>
              <w:widowControl w:val="0"/>
              <w:jc w:val="center"/>
              <w:rPr>
                <w:sz w:val="18"/>
                <w:szCs w:val="18"/>
                <w:lang w:val="sl-SI" w:eastAsia="zh-TW"/>
              </w:rPr>
            </w:pPr>
          </w:p>
        </w:tc>
        <w:tc>
          <w:tcPr>
            <w:tcW w:w="1134" w:type="dxa"/>
            <w:shd w:val="clear" w:color="000000" w:fill="FFFFFF"/>
          </w:tcPr>
          <w:p w14:paraId="69B356A6" w14:textId="77777777" w:rsidR="00417B06" w:rsidRPr="005C3AAD" w:rsidRDefault="00417B06" w:rsidP="00ED5F42">
            <w:pPr>
              <w:widowControl w:val="0"/>
              <w:jc w:val="center"/>
              <w:rPr>
                <w:sz w:val="18"/>
                <w:szCs w:val="18"/>
                <w:lang w:val="sl-SI" w:eastAsia="zh-TW"/>
              </w:rPr>
            </w:pPr>
          </w:p>
        </w:tc>
        <w:tc>
          <w:tcPr>
            <w:tcW w:w="992" w:type="dxa"/>
            <w:shd w:val="clear" w:color="000000" w:fill="FFFFFF"/>
          </w:tcPr>
          <w:p w14:paraId="20100D93" w14:textId="77777777" w:rsidR="00417B06" w:rsidRPr="005C3AAD" w:rsidRDefault="00417B06" w:rsidP="00ED5F42">
            <w:pPr>
              <w:widowControl w:val="0"/>
              <w:jc w:val="center"/>
              <w:rPr>
                <w:sz w:val="18"/>
                <w:szCs w:val="18"/>
                <w:lang w:val="sl-SI" w:eastAsia="zh-TW"/>
              </w:rPr>
            </w:pPr>
          </w:p>
        </w:tc>
        <w:tc>
          <w:tcPr>
            <w:tcW w:w="1559" w:type="dxa"/>
            <w:shd w:val="clear" w:color="000000" w:fill="FFFFFF"/>
          </w:tcPr>
          <w:p w14:paraId="22E59021" w14:textId="77777777" w:rsidR="00417B06" w:rsidRPr="005C3AAD" w:rsidRDefault="00417B06" w:rsidP="00ED5F42">
            <w:pPr>
              <w:widowControl w:val="0"/>
              <w:jc w:val="center"/>
              <w:rPr>
                <w:sz w:val="18"/>
                <w:szCs w:val="18"/>
                <w:lang w:val="sl-SI" w:eastAsia="zh-TW"/>
              </w:rPr>
            </w:pPr>
          </w:p>
        </w:tc>
      </w:tr>
      <w:tr w:rsidR="00417B06" w:rsidRPr="00953031" w14:paraId="4010A0C5" w14:textId="77777777" w:rsidTr="000E3C99">
        <w:trPr>
          <w:trHeight w:val="1295"/>
        </w:trPr>
        <w:tc>
          <w:tcPr>
            <w:tcW w:w="1291" w:type="dxa"/>
            <w:shd w:val="clear" w:color="000000" w:fill="FFFFFF"/>
          </w:tcPr>
          <w:p w14:paraId="621A9650" w14:textId="77777777" w:rsidR="00417B06" w:rsidRPr="005C3AAD" w:rsidRDefault="00417B06" w:rsidP="00ED5F42">
            <w:pPr>
              <w:widowControl w:val="0"/>
              <w:rPr>
                <w:sz w:val="18"/>
                <w:szCs w:val="18"/>
                <w:lang w:val="sl-SI" w:eastAsia="zh-TW"/>
              </w:rPr>
            </w:pPr>
            <w:r w:rsidRPr="005C3AAD">
              <w:rPr>
                <w:sz w:val="18"/>
                <w:szCs w:val="18"/>
                <w:lang w:val="sl-SI" w:eastAsia="zh-TW"/>
              </w:rPr>
              <w:t>Žilne bolezni</w:t>
            </w:r>
          </w:p>
        </w:tc>
        <w:tc>
          <w:tcPr>
            <w:tcW w:w="1701" w:type="dxa"/>
            <w:shd w:val="clear" w:color="000000" w:fill="FFFFFF"/>
          </w:tcPr>
          <w:p w14:paraId="31056370" w14:textId="77777777" w:rsidR="00417B06" w:rsidRPr="005C3AAD" w:rsidRDefault="00FA04B4" w:rsidP="00A7144F">
            <w:pPr>
              <w:widowControl w:val="0"/>
              <w:jc w:val="center"/>
              <w:rPr>
                <w:sz w:val="18"/>
                <w:szCs w:val="18"/>
                <w:lang w:val="sl-SI" w:eastAsia="zh-TW"/>
              </w:rPr>
            </w:pPr>
            <w:r w:rsidRPr="005C3AAD">
              <w:rPr>
                <w:bCs/>
                <w:iCs/>
                <w:sz w:val="18"/>
                <w:szCs w:val="18"/>
                <w:lang w:val="sl-SI" w:eastAsia="zh-TW"/>
              </w:rPr>
              <w:t>h</w:t>
            </w:r>
            <w:r w:rsidR="00417B06" w:rsidRPr="005C3AAD">
              <w:rPr>
                <w:bCs/>
                <w:iCs/>
                <w:sz w:val="18"/>
                <w:szCs w:val="18"/>
                <w:lang w:val="sl-SI" w:eastAsia="zh-TW"/>
              </w:rPr>
              <w:t>ipertenzij</w:t>
            </w:r>
            <w:r w:rsidRPr="005C3AAD">
              <w:rPr>
                <w:bCs/>
                <w:iCs/>
                <w:sz w:val="18"/>
                <w:szCs w:val="18"/>
                <w:lang w:val="sl-SI" w:eastAsia="zh-TW"/>
              </w:rPr>
              <w:t>a</w:t>
            </w:r>
            <w:r w:rsidR="00417B06" w:rsidRPr="005C3AAD">
              <w:rPr>
                <w:bCs/>
                <w:iCs/>
                <w:sz w:val="18"/>
                <w:szCs w:val="18"/>
                <w:vertAlign w:val="superscript"/>
                <w:lang w:val="sl-SI" w:eastAsia="zh-TW"/>
              </w:rPr>
              <w:t>a</w:t>
            </w:r>
            <w:r w:rsidRPr="005C3AAD">
              <w:rPr>
                <w:bCs/>
                <w:iCs/>
                <w:sz w:val="18"/>
                <w:szCs w:val="18"/>
                <w:vertAlign w:val="superscript"/>
                <w:lang w:val="sl-SI" w:eastAsia="zh-TW"/>
              </w:rPr>
              <w:t>,</w:t>
            </w:r>
            <w:r w:rsidR="00417B06" w:rsidRPr="005C3AAD">
              <w:rPr>
                <w:bCs/>
                <w:iCs/>
                <w:sz w:val="18"/>
                <w:szCs w:val="18"/>
                <w:vertAlign w:val="superscript"/>
                <w:lang w:val="sl-SI" w:eastAsia="zh-TW"/>
              </w:rPr>
              <w:t>b</w:t>
            </w:r>
          </w:p>
        </w:tc>
        <w:tc>
          <w:tcPr>
            <w:tcW w:w="1559" w:type="dxa"/>
            <w:shd w:val="clear" w:color="000000" w:fill="FFFFFF"/>
          </w:tcPr>
          <w:p w14:paraId="36C49A80" w14:textId="77777777" w:rsidR="00417B06" w:rsidRPr="005C3AAD" w:rsidRDefault="0069476A" w:rsidP="00A7144F">
            <w:pPr>
              <w:widowControl w:val="0"/>
              <w:jc w:val="center"/>
              <w:rPr>
                <w:b/>
                <w:bCs/>
                <w:sz w:val="18"/>
                <w:szCs w:val="18"/>
                <w:lang w:val="sl-SI" w:eastAsia="zh-TW"/>
              </w:rPr>
            </w:pPr>
            <w:r w:rsidRPr="005C3AAD">
              <w:rPr>
                <w:bCs/>
                <w:sz w:val="18"/>
                <w:szCs w:val="18"/>
                <w:lang w:val="sl-SI" w:eastAsia="zh-TW"/>
              </w:rPr>
              <w:t>arterijska</w:t>
            </w:r>
            <w:r w:rsidR="00417B06" w:rsidRPr="005C3AAD">
              <w:rPr>
                <w:bCs/>
                <w:sz w:val="18"/>
                <w:szCs w:val="18"/>
                <w:lang w:val="sl-SI" w:eastAsia="zh-TW"/>
              </w:rPr>
              <w:t xml:space="preserve"> trombembolija</w:t>
            </w:r>
            <w:r w:rsidR="00FA04B4" w:rsidRPr="005C3AAD">
              <w:rPr>
                <w:bCs/>
                <w:sz w:val="18"/>
                <w:szCs w:val="18"/>
                <w:vertAlign w:val="superscript"/>
                <w:lang w:val="sl-SI" w:eastAsia="zh-TW"/>
              </w:rPr>
              <w:t>a,</w:t>
            </w:r>
            <w:r w:rsidR="00417B06" w:rsidRPr="005C3AAD">
              <w:rPr>
                <w:iCs/>
                <w:sz w:val="18"/>
                <w:szCs w:val="18"/>
                <w:vertAlign w:val="superscript"/>
                <w:lang w:val="sl-SI" w:eastAsia="zh-TW"/>
              </w:rPr>
              <w:t>b</w:t>
            </w:r>
            <w:r w:rsidR="00417B06" w:rsidRPr="005C3AAD">
              <w:rPr>
                <w:bCs/>
                <w:sz w:val="18"/>
                <w:szCs w:val="18"/>
                <w:lang w:val="sl-SI" w:eastAsia="zh-TW"/>
              </w:rPr>
              <w:t>,</w:t>
            </w:r>
            <w:r w:rsidR="00A7144F" w:rsidRPr="005C3AAD">
              <w:rPr>
                <w:bCs/>
                <w:sz w:val="18"/>
                <w:szCs w:val="18"/>
                <w:lang w:val="sl-SI" w:eastAsia="zh-TW"/>
              </w:rPr>
              <w:t xml:space="preserve"> </w:t>
            </w:r>
            <w:r w:rsidR="00FA04B4" w:rsidRPr="005C3AAD">
              <w:rPr>
                <w:bCs/>
                <w:sz w:val="18"/>
                <w:szCs w:val="18"/>
                <w:lang w:val="sl-SI" w:eastAsia="zh-TW"/>
              </w:rPr>
              <w:t>k</w:t>
            </w:r>
            <w:r w:rsidR="00417B06" w:rsidRPr="005C3AAD">
              <w:rPr>
                <w:bCs/>
                <w:sz w:val="18"/>
                <w:szCs w:val="18"/>
                <w:lang w:val="sl-SI" w:eastAsia="zh-TW"/>
              </w:rPr>
              <w:t>rvavitev</w:t>
            </w:r>
            <w:r w:rsidR="00FA04B4" w:rsidRPr="005C3AAD">
              <w:rPr>
                <w:bCs/>
                <w:sz w:val="18"/>
                <w:szCs w:val="18"/>
                <w:vertAlign w:val="superscript"/>
                <w:lang w:val="sl-SI" w:eastAsia="zh-TW"/>
              </w:rPr>
              <w:t>a,</w:t>
            </w:r>
            <w:r w:rsidR="00417B06" w:rsidRPr="005C3AAD">
              <w:rPr>
                <w:iCs/>
                <w:sz w:val="18"/>
                <w:szCs w:val="18"/>
                <w:vertAlign w:val="superscript"/>
                <w:lang w:val="sl-SI" w:eastAsia="zh-TW"/>
              </w:rPr>
              <w:t>b</w:t>
            </w:r>
            <w:r w:rsidR="00417B06" w:rsidRPr="005C3AAD">
              <w:rPr>
                <w:bCs/>
                <w:sz w:val="18"/>
                <w:szCs w:val="18"/>
                <w:lang w:val="sl-SI" w:eastAsia="zh-TW"/>
              </w:rPr>
              <w:t>,</w:t>
            </w:r>
            <w:r w:rsidR="00A7144F" w:rsidRPr="005C3AAD">
              <w:rPr>
                <w:bCs/>
                <w:sz w:val="18"/>
                <w:szCs w:val="18"/>
                <w:lang w:val="sl-SI" w:eastAsia="zh-TW"/>
              </w:rPr>
              <w:t xml:space="preserve"> </w:t>
            </w:r>
            <w:r w:rsidR="00417B06" w:rsidRPr="005C3AAD">
              <w:rPr>
                <w:bCs/>
                <w:sz w:val="18"/>
                <w:szCs w:val="18"/>
                <w:lang w:val="sl-SI" w:eastAsia="zh-TW"/>
              </w:rPr>
              <w:t>(venska) trombembolija</w:t>
            </w:r>
            <w:r w:rsidRPr="005C3AAD">
              <w:rPr>
                <w:bCs/>
                <w:sz w:val="18"/>
                <w:szCs w:val="18"/>
                <w:vertAlign w:val="superscript"/>
                <w:lang w:val="sl-SI" w:eastAsia="zh-TW"/>
              </w:rPr>
              <w:t>a,</w:t>
            </w:r>
            <w:r w:rsidR="00417B06" w:rsidRPr="005C3AAD">
              <w:rPr>
                <w:iCs/>
                <w:sz w:val="18"/>
                <w:szCs w:val="18"/>
                <w:vertAlign w:val="superscript"/>
                <w:lang w:val="sl-SI" w:eastAsia="zh-TW"/>
              </w:rPr>
              <w:t>b</w:t>
            </w:r>
            <w:r w:rsidR="00813B8B" w:rsidRPr="005C3AAD">
              <w:rPr>
                <w:bCs/>
                <w:sz w:val="18"/>
                <w:szCs w:val="18"/>
                <w:lang w:val="sl-SI" w:eastAsia="zh-TW"/>
              </w:rPr>
              <w:t>,</w:t>
            </w:r>
            <w:r w:rsidR="00A7144F" w:rsidRPr="005C3AAD">
              <w:rPr>
                <w:bCs/>
                <w:sz w:val="18"/>
                <w:szCs w:val="18"/>
                <w:lang w:val="sl-SI" w:eastAsia="zh-TW"/>
              </w:rPr>
              <w:t xml:space="preserve"> </w:t>
            </w:r>
            <w:r w:rsidR="00417B06" w:rsidRPr="005C3AAD">
              <w:rPr>
                <w:bCs/>
                <w:sz w:val="18"/>
                <w:szCs w:val="18"/>
                <w:lang w:val="sl-SI" w:eastAsia="zh-TW"/>
              </w:rPr>
              <w:t>globoka venska tromboza</w:t>
            </w:r>
          </w:p>
        </w:tc>
        <w:tc>
          <w:tcPr>
            <w:tcW w:w="851" w:type="dxa"/>
            <w:shd w:val="clear" w:color="000000" w:fill="FFFFFF"/>
          </w:tcPr>
          <w:p w14:paraId="2F680009" w14:textId="77777777" w:rsidR="00417B06" w:rsidRPr="005C3AAD" w:rsidRDefault="00417B06" w:rsidP="00ED5F42">
            <w:pPr>
              <w:widowControl w:val="0"/>
              <w:jc w:val="center"/>
              <w:rPr>
                <w:sz w:val="18"/>
                <w:szCs w:val="18"/>
                <w:lang w:val="sl-SI" w:eastAsia="zh-TW"/>
              </w:rPr>
            </w:pPr>
          </w:p>
        </w:tc>
        <w:tc>
          <w:tcPr>
            <w:tcW w:w="1134" w:type="dxa"/>
            <w:shd w:val="clear" w:color="000000" w:fill="FFFFFF"/>
          </w:tcPr>
          <w:p w14:paraId="43D62373" w14:textId="77777777" w:rsidR="00417B06" w:rsidRPr="005C3AAD" w:rsidRDefault="00417B06" w:rsidP="00ED5F42">
            <w:pPr>
              <w:widowControl w:val="0"/>
              <w:jc w:val="center"/>
              <w:rPr>
                <w:sz w:val="18"/>
                <w:szCs w:val="18"/>
                <w:lang w:val="sl-SI" w:eastAsia="zh-TW"/>
              </w:rPr>
            </w:pPr>
          </w:p>
        </w:tc>
        <w:tc>
          <w:tcPr>
            <w:tcW w:w="992" w:type="dxa"/>
            <w:shd w:val="clear" w:color="000000" w:fill="FFFFFF"/>
          </w:tcPr>
          <w:p w14:paraId="091AC5E0" w14:textId="77777777" w:rsidR="00417B06" w:rsidRPr="005C3AAD" w:rsidRDefault="00417B06" w:rsidP="00ED5F42">
            <w:pPr>
              <w:widowControl w:val="0"/>
              <w:jc w:val="center"/>
              <w:rPr>
                <w:sz w:val="18"/>
                <w:szCs w:val="18"/>
                <w:lang w:val="sl-SI" w:eastAsia="zh-TW"/>
              </w:rPr>
            </w:pPr>
          </w:p>
        </w:tc>
        <w:tc>
          <w:tcPr>
            <w:tcW w:w="1559" w:type="dxa"/>
            <w:shd w:val="clear" w:color="000000" w:fill="FFFFFF"/>
          </w:tcPr>
          <w:p w14:paraId="6325E6B5" w14:textId="77777777" w:rsidR="002766AB" w:rsidRPr="005C3AAD" w:rsidRDefault="00ED5F42" w:rsidP="00ED5F42">
            <w:pPr>
              <w:widowControl w:val="0"/>
              <w:ind w:left="-110" w:right="-104"/>
              <w:jc w:val="center"/>
              <w:rPr>
                <w:iCs/>
                <w:sz w:val="18"/>
                <w:szCs w:val="18"/>
                <w:lang w:val="sl-SI" w:eastAsia="zh-TW"/>
              </w:rPr>
            </w:pPr>
            <w:r w:rsidRPr="005C3AAD">
              <w:rPr>
                <w:iCs/>
                <w:sz w:val="18"/>
                <w:szCs w:val="18"/>
                <w:lang w:val="sl-SI" w:eastAsia="zh-TW"/>
              </w:rPr>
              <w:t>renalna trombotična mikroangio</w:t>
            </w:r>
            <w:r w:rsidR="002766AB" w:rsidRPr="005C3AAD">
              <w:rPr>
                <w:iCs/>
                <w:sz w:val="18"/>
                <w:szCs w:val="18"/>
                <w:lang w:val="sl-SI" w:eastAsia="zh-TW"/>
              </w:rPr>
              <w:t>patija</w:t>
            </w:r>
            <w:r w:rsidR="002766AB" w:rsidRPr="005C3AAD">
              <w:rPr>
                <w:iCs/>
                <w:sz w:val="18"/>
                <w:szCs w:val="18"/>
                <w:vertAlign w:val="superscript"/>
                <w:lang w:val="sl-SI" w:eastAsia="zh-TW"/>
              </w:rPr>
              <w:t>b,c</w:t>
            </w:r>
            <w:r w:rsidR="002766AB" w:rsidRPr="005C3AAD">
              <w:rPr>
                <w:iCs/>
                <w:sz w:val="18"/>
                <w:szCs w:val="18"/>
                <w:lang w:val="sl-SI" w:eastAsia="zh-TW"/>
              </w:rPr>
              <w:t>, anevrizme in disekcije arterij</w:t>
            </w:r>
          </w:p>
        </w:tc>
      </w:tr>
      <w:tr w:rsidR="00417B06" w:rsidRPr="00953031" w14:paraId="34B729A2" w14:textId="77777777" w:rsidTr="00ED5F42">
        <w:trPr>
          <w:trHeight w:val="1500"/>
        </w:trPr>
        <w:tc>
          <w:tcPr>
            <w:tcW w:w="1291" w:type="dxa"/>
            <w:shd w:val="clear" w:color="000000" w:fill="FFFFFF"/>
          </w:tcPr>
          <w:p w14:paraId="58F47870" w14:textId="77777777" w:rsidR="00417B06" w:rsidRPr="005C3AAD" w:rsidRDefault="00417B06" w:rsidP="00ED5F42">
            <w:pPr>
              <w:widowControl w:val="0"/>
              <w:rPr>
                <w:sz w:val="18"/>
                <w:szCs w:val="18"/>
                <w:lang w:val="sl-SI" w:eastAsia="zh-TW"/>
              </w:rPr>
            </w:pPr>
            <w:r w:rsidRPr="005C3AAD">
              <w:rPr>
                <w:sz w:val="18"/>
                <w:szCs w:val="18"/>
                <w:lang w:val="sl-SI" w:eastAsia="zh-TW"/>
              </w:rPr>
              <w:t>Bolezni dihal, prsnega koša in mediastinalnega prostora</w:t>
            </w:r>
          </w:p>
        </w:tc>
        <w:tc>
          <w:tcPr>
            <w:tcW w:w="1701" w:type="dxa"/>
            <w:shd w:val="clear" w:color="000000" w:fill="FFFFFF"/>
          </w:tcPr>
          <w:p w14:paraId="35BD367B" w14:textId="77777777" w:rsidR="00417B06" w:rsidRPr="005C3AAD" w:rsidRDefault="00417B06" w:rsidP="00ED5F42">
            <w:pPr>
              <w:widowControl w:val="0"/>
              <w:jc w:val="center"/>
              <w:rPr>
                <w:i/>
                <w:iCs/>
                <w:sz w:val="18"/>
                <w:szCs w:val="18"/>
                <w:lang w:val="sl-SI" w:eastAsia="zh-TW"/>
              </w:rPr>
            </w:pPr>
          </w:p>
        </w:tc>
        <w:tc>
          <w:tcPr>
            <w:tcW w:w="1559" w:type="dxa"/>
            <w:shd w:val="clear" w:color="000000" w:fill="FFFFFF"/>
          </w:tcPr>
          <w:p w14:paraId="36DFE5B3" w14:textId="77777777" w:rsidR="00417B06" w:rsidRPr="005C3AAD" w:rsidRDefault="00417B06" w:rsidP="00ED5F42">
            <w:pPr>
              <w:widowControl w:val="0"/>
              <w:jc w:val="center"/>
              <w:rPr>
                <w:bCs/>
                <w:iCs/>
                <w:sz w:val="18"/>
                <w:szCs w:val="18"/>
                <w:lang w:val="sl-SI" w:eastAsia="zh-TW"/>
              </w:rPr>
            </w:pPr>
            <w:r w:rsidRPr="005C3AAD">
              <w:rPr>
                <w:bCs/>
                <w:iCs/>
                <w:sz w:val="18"/>
                <w:szCs w:val="18"/>
                <w:lang w:val="sl-SI" w:eastAsia="zh-TW"/>
              </w:rPr>
              <w:t>krvavitev v pljučih/</w:t>
            </w:r>
          </w:p>
          <w:p w14:paraId="467BD5C6" w14:textId="77777777" w:rsidR="00417B06" w:rsidRPr="005C3AAD" w:rsidRDefault="00417B06" w:rsidP="00ED5F42">
            <w:pPr>
              <w:widowControl w:val="0"/>
              <w:jc w:val="center"/>
              <w:rPr>
                <w:b/>
                <w:bCs/>
                <w:i/>
                <w:iCs/>
                <w:sz w:val="18"/>
                <w:szCs w:val="18"/>
                <w:lang w:val="sl-SI" w:eastAsia="zh-TW"/>
              </w:rPr>
            </w:pPr>
            <w:r w:rsidRPr="005C3AAD">
              <w:rPr>
                <w:bCs/>
                <w:iCs/>
                <w:sz w:val="18"/>
                <w:szCs w:val="18"/>
                <w:lang w:val="sl-SI" w:eastAsia="zh-TW"/>
              </w:rPr>
              <w:t>hemoptiza</w:t>
            </w:r>
            <w:r w:rsidR="00916F3D" w:rsidRPr="005C3AAD">
              <w:rPr>
                <w:bCs/>
                <w:iCs/>
                <w:sz w:val="18"/>
                <w:szCs w:val="18"/>
                <w:vertAlign w:val="superscript"/>
                <w:lang w:val="sl-SI" w:eastAsia="zh-TW"/>
              </w:rPr>
              <w:t>a,b</w:t>
            </w:r>
            <w:r w:rsidRPr="005C3AAD">
              <w:rPr>
                <w:bCs/>
                <w:iCs/>
                <w:sz w:val="18"/>
                <w:szCs w:val="18"/>
                <w:lang w:val="sl-SI" w:eastAsia="zh-TW"/>
              </w:rPr>
              <w:t xml:space="preserve">, </w:t>
            </w:r>
            <w:r w:rsidRPr="005C3AAD">
              <w:rPr>
                <w:bCs/>
                <w:sz w:val="18"/>
                <w:szCs w:val="18"/>
                <w:lang w:val="sl-SI" w:eastAsia="zh-TW"/>
              </w:rPr>
              <w:t>pljučna embolija,</w:t>
            </w:r>
            <w:r w:rsidR="00ED5F42" w:rsidRPr="005C3AAD">
              <w:rPr>
                <w:bCs/>
                <w:sz w:val="18"/>
                <w:szCs w:val="18"/>
                <w:lang w:val="sl-SI" w:eastAsia="zh-TW"/>
              </w:rPr>
              <w:t xml:space="preserve"> </w:t>
            </w:r>
            <w:r w:rsidRPr="005C3AAD">
              <w:rPr>
                <w:bCs/>
                <w:sz w:val="18"/>
                <w:szCs w:val="18"/>
                <w:lang w:val="sl-SI" w:eastAsia="zh-TW"/>
              </w:rPr>
              <w:t>epistaksa,</w:t>
            </w:r>
            <w:r w:rsidR="00ED5F42" w:rsidRPr="005C3AAD">
              <w:rPr>
                <w:bCs/>
                <w:sz w:val="18"/>
                <w:szCs w:val="18"/>
                <w:lang w:val="sl-SI" w:eastAsia="zh-TW"/>
              </w:rPr>
              <w:t xml:space="preserve"> </w:t>
            </w:r>
            <w:r w:rsidRPr="005C3AAD">
              <w:rPr>
                <w:bCs/>
                <w:sz w:val="18"/>
                <w:szCs w:val="18"/>
                <w:lang w:val="sl-SI" w:eastAsia="zh-TW"/>
              </w:rPr>
              <w:t>dispneja,</w:t>
            </w:r>
            <w:r w:rsidR="00ED5F42" w:rsidRPr="005C3AAD">
              <w:rPr>
                <w:bCs/>
                <w:sz w:val="18"/>
                <w:szCs w:val="18"/>
                <w:lang w:val="sl-SI" w:eastAsia="zh-TW"/>
              </w:rPr>
              <w:t xml:space="preserve"> </w:t>
            </w:r>
            <w:r w:rsidRPr="005C3AAD">
              <w:rPr>
                <w:bCs/>
                <w:sz w:val="18"/>
                <w:szCs w:val="18"/>
                <w:lang w:val="sl-SI" w:eastAsia="zh-TW"/>
              </w:rPr>
              <w:t>hipoksija</w:t>
            </w:r>
          </w:p>
        </w:tc>
        <w:tc>
          <w:tcPr>
            <w:tcW w:w="851" w:type="dxa"/>
            <w:shd w:val="clear" w:color="000000" w:fill="FFFFFF"/>
          </w:tcPr>
          <w:p w14:paraId="17C4ED4A" w14:textId="77777777" w:rsidR="00417B06" w:rsidRPr="005C3AAD" w:rsidRDefault="00417B06" w:rsidP="00ED5F42">
            <w:pPr>
              <w:widowControl w:val="0"/>
              <w:jc w:val="center"/>
              <w:rPr>
                <w:sz w:val="18"/>
                <w:szCs w:val="18"/>
                <w:lang w:val="sl-SI" w:eastAsia="zh-TW"/>
              </w:rPr>
            </w:pPr>
          </w:p>
        </w:tc>
        <w:tc>
          <w:tcPr>
            <w:tcW w:w="1134" w:type="dxa"/>
            <w:shd w:val="clear" w:color="000000" w:fill="FFFFFF"/>
          </w:tcPr>
          <w:p w14:paraId="78CFF9FC" w14:textId="77777777" w:rsidR="00417B06" w:rsidRPr="005C3AAD" w:rsidRDefault="00417B06" w:rsidP="00ED5F42">
            <w:pPr>
              <w:widowControl w:val="0"/>
              <w:jc w:val="center"/>
              <w:rPr>
                <w:sz w:val="18"/>
                <w:szCs w:val="18"/>
                <w:lang w:val="sl-SI" w:eastAsia="zh-TW"/>
              </w:rPr>
            </w:pPr>
          </w:p>
        </w:tc>
        <w:tc>
          <w:tcPr>
            <w:tcW w:w="992" w:type="dxa"/>
            <w:shd w:val="clear" w:color="000000" w:fill="FFFFFF"/>
          </w:tcPr>
          <w:p w14:paraId="5DB62B09" w14:textId="77777777" w:rsidR="00417B06" w:rsidRPr="005C3AAD" w:rsidRDefault="00417B06" w:rsidP="00ED5F42">
            <w:pPr>
              <w:widowControl w:val="0"/>
              <w:jc w:val="center"/>
              <w:rPr>
                <w:sz w:val="18"/>
                <w:szCs w:val="18"/>
                <w:lang w:val="sl-SI" w:eastAsia="zh-TW"/>
              </w:rPr>
            </w:pPr>
          </w:p>
        </w:tc>
        <w:tc>
          <w:tcPr>
            <w:tcW w:w="1559" w:type="dxa"/>
            <w:shd w:val="clear" w:color="000000" w:fill="FFFFFF"/>
          </w:tcPr>
          <w:p w14:paraId="309DE717" w14:textId="77777777" w:rsidR="00417B06" w:rsidRPr="005C3AAD" w:rsidRDefault="00A108BE" w:rsidP="00ED5F42">
            <w:pPr>
              <w:widowControl w:val="0"/>
              <w:jc w:val="center"/>
              <w:rPr>
                <w:i/>
                <w:iCs/>
                <w:sz w:val="18"/>
                <w:szCs w:val="18"/>
                <w:lang w:val="sl-SI" w:eastAsia="zh-TW"/>
              </w:rPr>
            </w:pPr>
            <w:r w:rsidRPr="005C3AAD">
              <w:rPr>
                <w:iCs/>
                <w:sz w:val="18"/>
                <w:szCs w:val="18"/>
                <w:lang w:val="sl-SI" w:eastAsia="zh-TW"/>
              </w:rPr>
              <w:t>pljučna hipertenzija</w:t>
            </w:r>
            <w:r w:rsidRPr="005C3AAD">
              <w:rPr>
                <w:iCs/>
                <w:sz w:val="18"/>
                <w:szCs w:val="18"/>
                <w:vertAlign w:val="superscript"/>
                <w:lang w:val="sl-SI" w:eastAsia="zh-TW"/>
              </w:rPr>
              <w:t>c</w:t>
            </w:r>
            <w:r w:rsidRPr="005C3AAD">
              <w:rPr>
                <w:iCs/>
                <w:sz w:val="18"/>
                <w:szCs w:val="18"/>
                <w:lang w:val="sl-SI" w:eastAsia="zh-TW"/>
              </w:rPr>
              <w:t>,</w:t>
            </w:r>
            <w:r w:rsidR="00ED5F42" w:rsidRPr="005C3AAD">
              <w:rPr>
                <w:iCs/>
                <w:sz w:val="18"/>
                <w:szCs w:val="18"/>
                <w:lang w:val="sl-SI" w:eastAsia="zh-TW"/>
              </w:rPr>
              <w:t xml:space="preserve"> </w:t>
            </w:r>
            <w:r w:rsidRPr="005C3AAD">
              <w:rPr>
                <w:iCs/>
                <w:sz w:val="18"/>
                <w:szCs w:val="18"/>
                <w:lang w:val="sl-SI" w:eastAsia="zh-TW"/>
              </w:rPr>
              <w:t>perforacija nosnega pretina</w:t>
            </w:r>
            <w:r w:rsidRPr="005C3AAD">
              <w:rPr>
                <w:iCs/>
                <w:sz w:val="18"/>
                <w:szCs w:val="18"/>
                <w:vertAlign w:val="superscript"/>
                <w:lang w:val="sl-SI" w:eastAsia="zh-TW"/>
              </w:rPr>
              <w:t>c</w:t>
            </w:r>
          </w:p>
        </w:tc>
      </w:tr>
      <w:tr w:rsidR="00417B06" w:rsidRPr="00953031" w14:paraId="6EFB2DE5" w14:textId="77777777" w:rsidTr="00ED5F42">
        <w:trPr>
          <w:trHeight w:val="1849"/>
        </w:trPr>
        <w:tc>
          <w:tcPr>
            <w:tcW w:w="1291" w:type="dxa"/>
            <w:shd w:val="clear" w:color="000000" w:fill="FFFFFF"/>
          </w:tcPr>
          <w:p w14:paraId="71C5023E" w14:textId="77777777" w:rsidR="00417B06" w:rsidRPr="005C3AAD" w:rsidRDefault="00417B06" w:rsidP="00ED5F42">
            <w:pPr>
              <w:widowControl w:val="0"/>
              <w:rPr>
                <w:sz w:val="18"/>
                <w:szCs w:val="18"/>
                <w:lang w:val="sl-SI" w:eastAsia="zh-TW"/>
              </w:rPr>
            </w:pPr>
            <w:r w:rsidRPr="005C3AAD">
              <w:rPr>
                <w:sz w:val="18"/>
                <w:szCs w:val="18"/>
                <w:lang w:val="sl-SI" w:eastAsia="zh-TW"/>
              </w:rPr>
              <w:t>Bolezni prebavil</w:t>
            </w:r>
          </w:p>
        </w:tc>
        <w:tc>
          <w:tcPr>
            <w:tcW w:w="1701" w:type="dxa"/>
            <w:shd w:val="clear" w:color="000000" w:fill="FFFFFF"/>
          </w:tcPr>
          <w:p w14:paraId="2DF3EEEC" w14:textId="77777777" w:rsidR="00417B06" w:rsidRPr="005C3AAD" w:rsidRDefault="00417B06" w:rsidP="00ED5F42">
            <w:pPr>
              <w:widowControl w:val="0"/>
              <w:jc w:val="center"/>
              <w:rPr>
                <w:i/>
                <w:iCs/>
                <w:sz w:val="18"/>
                <w:szCs w:val="18"/>
                <w:lang w:val="sl-SI" w:eastAsia="zh-TW"/>
              </w:rPr>
            </w:pPr>
            <w:r w:rsidRPr="005C3AAD">
              <w:rPr>
                <w:bCs/>
                <w:iCs/>
                <w:sz w:val="18"/>
                <w:szCs w:val="18"/>
                <w:lang w:val="sl-SI" w:eastAsia="zh-TW"/>
              </w:rPr>
              <w:t>diareja,</w:t>
            </w:r>
            <w:r w:rsidR="00ED5F42" w:rsidRPr="005C3AAD">
              <w:rPr>
                <w:bCs/>
                <w:sz w:val="18"/>
                <w:szCs w:val="18"/>
                <w:lang w:val="sl-SI" w:eastAsia="zh-TW"/>
              </w:rPr>
              <w:t xml:space="preserve"> </w:t>
            </w:r>
            <w:r w:rsidRPr="005C3AAD">
              <w:rPr>
                <w:bCs/>
                <w:sz w:val="18"/>
                <w:szCs w:val="18"/>
                <w:lang w:val="sl-SI" w:eastAsia="zh-TW"/>
              </w:rPr>
              <w:t>navzea,</w:t>
            </w:r>
            <w:r w:rsidR="00ED5F42" w:rsidRPr="005C3AAD">
              <w:rPr>
                <w:bCs/>
                <w:sz w:val="18"/>
                <w:szCs w:val="18"/>
                <w:lang w:val="sl-SI" w:eastAsia="zh-TW"/>
              </w:rPr>
              <w:t xml:space="preserve"> </w:t>
            </w:r>
            <w:r w:rsidRPr="005C3AAD">
              <w:rPr>
                <w:bCs/>
                <w:sz w:val="18"/>
                <w:szCs w:val="18"/>
                <w:lang w:val="sl-SI" w:eastAsia="zh-TW"/>
              </w:rPr>
              <w:t>bruhanje</w:t>
            </w:r>
            <w:r w:rsidR="00BC06E7" w:rsidRPr="005C3AAD">
              <w:rPr>
                <w:bCs/>
                <w:sz w:val="18"/>
                <w:szCs w:val="18"/>
                <w:lang w:val="sl-SI" w:eastAsia="zh-TW"/>
              </w:rPr>
              <w:t>,</w:t>
            </w:r>
            <w:r w:rsidR="00BC06E7" w:rsidRPr="005C3AAD">
              <w:rPr>
                <w:sz w:val="20"/>
                <w:lang w:val="sl-SI" w:eastAsia="zh-TW"/>
              </w:rPr>
              <w:t xml:space="preserve"> </w:t>
            </w:r>
            <w:r w:rsidR="00BC06E7" w:rsidRPr="005C3AAD">
              <w:rPr>
                <w:sz w:val="18"/>
                <w:szCs w:val="18"/>
                <w:lang w:val="sl-SI" w:eastAsia="zh-TW"/>
              </w:rPr>
              <w:t>bolečine v trebuhu</w:t>
            </w:r>
          </w:p>
        </w:tc>
        <w:tc>
          <w:tcPr>
            <w:tcW w:w="1559" w:type="dxa"/>
            <w:shd w:val="clear" w:color="000000" w:fill="FFFFFF"/>
          </w:tcPr>
          <w:p w14:paraId="0221AAE1" w14:textId="77777777" w:rsidR="00417B06" w:rsidRPr="005C3AAD" w:rsidRDefault="00417B06" w:rsidP="00ED5F42">
            <w:pPr>
              <w:widowControl w:val="0"/>
              <w:jc w:val="center"/>
              <w:rPr>
                <w:i/>
                <w:iCs/>
                <w:sz w:val="18"/>
                <w:szCs w:val="18"/>
                <w:lang w:val="sl-SI" w:eastAsia="zh-TW"/>
              </w:rPr>
            </w:pPr>
            <w:r w:rsidRPr="005C3AAD">
              <w:rPr>
                <w:bCs/>
                <w:sz w:val="18"/>
                <w:szCs w:val="18"/>
                <w:lang w:val="sl-SI" w:eastAsia="zh-TW"/>
              </w:rPr>
              <w:t>perforacija črevesja,</w:t>
            </w:r>
            <w:r w:rsidR="00ED5F42" w:rsidRPr="005C3AAD">
              <w:rPr>
                <w:bCs/>
                <w:sz w:val="18"/>
                <w:szCs w:val="18"/>
                <w:lang w:val="sl-SI" w:eastAsia="zh-TW"/>
              </w:rPr>
              <w:t xml:space="preserve"> </w:t>
            </w:r>
            <w:r w:rsidRPr="005C3AAD">
              <w:rPr>
                <w:bCs/>
                <w:sz w:val="18"/>
                <w:szCs w:val="18"/>
                <w:lang w:val="sl-SI" w:eastAsia="zh-TW"/>
              </w:rPr>
              <w:t>ileus,</w:t>
            </w:r>
            <w:r w:rsidR="00ED5F42" w:rsidRPr="005C3AAD">
              <w:rPr>
                <w:bCs/>
                <w:sz w:val="18"/>
                <w:szCs w:val="18"/>
                <w:lang w:val="sl-SI" w:eastAsia="zh-TW"/>
              </w:rPr>
              <w:t xml:space="preserve"> </w:t>
            </w:r>
            <w:r w:rsidRPr="005C3AAD">
              <w:rPr>
                <w:bCs/>
                <w:sz w:val="18"/>
                <w:szCs w:val="18"/>
                <w:lang w:val="sl-SI" w:eastAsia="zh-TW"/>
              </w:rPr>
              <w:t>intestinalna obstrukcija,</w:t>
            </w:r>
            <w:r w:rsidR="00ED5F42" w:rsidRPr="005C3AAD">
              <w:rPr>
                <w:sz w:val="18"/>
                <w:szCs w:val="18"/>
                <w:lang w:val="sl-SI" w:eastAsia="zh-TW"/>
              </w:rPr>
              <w:t xml:space="preserve"> </w:t>
            </w:r>
            <w:r w:rsidR="00BC06E7" w:rsidRPr="005C3AAD">
              <w:rPr>
                <w:sz w:val="18"/>
                <w:szCs w:val="18"/>
                <w:lang w:val="sl-SI" w:eastAsia="zh-TW"/>
              </w:rPr>
              <w:t>rektovaginalne fistule</w:t>
            </w:r>
            <w:r w:rsidR="00BC06E7" w:rsidRPr="005C3AAD">
              <w:rPr>
                <w:sz w:val="18"/>
                <w:szCs w:val="18"/>
                <w:vertAlign w:val="superscript"/>
                <w:lang w:val="sl-SI" w:eastAsia="zh-TW"/>
              </w:rPr>
              <w:t>c,d</w:t>
            </w:r>
            <w:r w:rsidR="00BC06E7" w:rsidRPr="005C3AAD">
              <w:rPr>
                <w:sz w:val="18"/>
                <w:szCs w:val="18"/>
                <w:lang w:val="sl-SI"/>
              </w:rPr>
              <w:t>,</w:t>
            </w:r>
            <w:r w:rsidR="00ED5F42" w:rsidRPr="005C3AAD">
              <w:rPr>
                <w:sz w:val="18"/>
                <w:szCs w:val="18"/>
                <w:lang w:val="sl-SI"/>
              </w:rPr>
              <w:t xml:space="preserve"> bolezen </w:t>
            </w:r>
            <w:r w:rsidR="00A93771" w:rsidRPr="005C3AAD">
              <w:rPr>
                <w:sz w:val="18"/>
                <w:szCs w:val="18"/>
                <w:lang w:val="sl-SI"/>
              </w:rPr>
              <w:t>prebavil,</w:t>
            </w:r>
            <w:r w:rsidR="00ED5F42" w:rsidRPr="005C3AAD">
              <w:rPr>
                <w:sz w:val="18"/>
                <w:szCs w:val="18"/>
                <w:lang w:val="sl-SI"/>
              </w:rPr>
              <w:t xml:space="preserve"> </w:t>
            </w:r>
            <w:r w:rsidR="00BC06E7" w:rsidRPr="005C3AAD">
              <w:rPr>
                <w:sz w:val="18"/>
                <w:szCs w:val="18"/>
                <w:lang w:val="sl-SI"/>
              </w:rPr>
              <w:t>stomatitis,</w:t>
            </w:r>
            <w:r w:rsidR="00ED5F42" w:rsidRPr="005C3AAD">
              <w:rPr>
                <w:sz w:val="18"/>
                <w:szCs w:val="18"/>
                <w:lang w:val="sl-SI" w:eastAsia="zh-TW"/>
              </w:rPr>
              <w:t xml:space="preserve"> </w:t>
            </w:r>
            <w:r w:rsidR="00BC06E7" w:rsidRPr="005C3AAD">
              <w:rPr>
                <w:sz w:val="18"/>
                <w:szCs w:val="18"/>
                <w:lang w:val="sl-SI" w:eastAsia="zh-TW"/>
              </w:rPr>
              <w:t>proktalgija</w:t>
            </w:r>
          </w:p>
        </w:tc>
        <w:tc>
          <w:tcPr>
            <w:tcW w:w="851" w:type="dxa"/>
            <w:shd w:val="clear" w:color="000000" w:fill="FFFFFF"/>
          </w:tcPr>
          <w:p w14:paraId="60A536BA" w14:textId="77777777" w:rsidR="00417B06" w:rsidRPr="005C3AAD" w:rsidRDefault="00417B06" w:rsidP="00ED5F42">
            <w:pPr>
              <w:widowControl w:val="0"/>
              <w:jc w:val="center"/>
              <w:rPr>
                <w:sz w:val="18"/>
                <w:szCs w:val="18"/>
                <w:lang w:val="sl-SI" w:eastAsia="zh-TW"/>
              </w:rPr>
            </w:pPr>
          </w:p>
        </w:tc>
        <w:tc>
          <w:tcPr>
            <w:tcW w:w="1134" w:type="dxa"/>
            <w:shd w:val="clear" w:color="000000" w:fill="FFFFFF"/>
          </w:tcPr>
          <w:p w14:paraId="3D31783B" w14:textId="77777777" w:rsidR="00417B06" w:rsidRPr="005C3AAD" w:rsidRDefault="00417B06" w:rsidP="00ED5F42">
            <w:pPr>
              <w:widowControl w:val="0"/>
              <w:jc w:val="center"/>
              <w:rPr>
                <w:sz w:val="18"/>
                <w:szCs w:val="18"/>
                <w:lang w:val="sl-SI" w:eastAsia="zh-TW"/>
              </w:rPr>
            </w:pPr>
          </w:p>
        </w:tc>
        <w:tc>
          <w:tcPr>
            <w:tcW w:w="992" w:type="dxa"/>
            <w:shd w:val="clear" w:color="000000" w:fill="FFFFFF"/>
          </w:tcPr>
          <w:p w14:paraId="2DDE472D" w14:textId="77777777" w:rsidR="00417B06" w:rsidRPr="005C3AAD" w:rsidRDefault="00417B06" w:rsidP="00ED5F42">
            <w:pPr>
              <w:widowControl w:val="0"/>
              <w:jc w:val="center"/>
              <w:rPr>
                <w:sz w:val="18"/>
                <w:szCs w:val="18"/>
                <w:lang w:val="sl-SI" w:eastAsia="zh-TW"/>
              </w:rPr>
            </w:pPr>
          </w:p>
        </w:tc>
        <w:tc>
          <w:tcPr>
            <w:tcW w:w="1559" w:type="dxa"/>
            <w:shd w:val="clear" w:color="000000" w:fill="FFFFFF"/>
            <w:noWrap/>
          </w:tcPr>
          <w:p w14:paraId="435D57B9" w14:textId="77777777" w:rsidR="00417B06" w:rsidRPr="005C3AAD" w:rsidRDefault="00F026A2" w:rsidP="00ED5F42">
            <w:pPr>
              <w:widowControl w:val="0"/>
              <w:jc w:val="center"/>
              <w:rPr>
                <w:i/>
                <w:iCs/>
                <w:sz w:val="18"/>
                <w:szCs w:val="18"/>
                <w:lang w:val="sl-SI" w:eastAsia="zh-TW"/>
              </w:rPr>
            </w:pPr>
            <w:r w:rsidRPr="005C3AAD">
              <w:rPr>
                <w:iCs/>
                <w:sz w:val="18"/>
                <w:szCs w:val="18"/>
                <w:lang w:val="sl-SI" w:eastAsia="zh-TW"/>
              </w:rPr>
              <w:t>perforacija prebavil</w:t>
            </w:r>
            <w:r w:rsidRPr="005C3AAD">
              <w:rPr>
                <w:iCs/>
                <w:sz w:val="18"/>
                <w:szCs w:val="18"/>
                <w:vertAlign w:val="superscript"/>
                <w:lang w:val="sl-SI" w:eastAsia="zh-TW"/>
              </w:rPr>
              <w:t>a,b</w:t>
            </w:r>
            <w:r w:rsidRPr="005C3AAD">
              <w:rPr>
                <w:iCs/>
                <w:sz w:val="18"/>
                <w:szCs w:val="18"/>
                <w:lang w:val="sl-SI" w:eastAsia="zh-TW"/>
              </w:rPr>
              <w:t>,</w:t>
            </w:r>
            <w:r w:rsidR="00ED5F42" w:rsidRPr="005C3AAD">
              <w:rPr>
                <w:iCs/>
                <w:sz w:val="18"/>
                <w:szCs w:val="18"/>
                <w:lang w:val="sl-SI" w:eastAsia="zh-TW"/>
              </w:rPr>
              <w:t xml:space="preserve"> </w:t>
            </w:r>
            <w:r w:rsidRPr="005C3AAD">
              <w:rPr>
                <w:iCs/>
                <w:sz w:val="18"/>
                <w:szCs w:val="18"/>
                <w:lang w:val="sl-SI" w:eastAsia="zh-TW"/>
              </w:rPr>
              <w:t>ulkus v prebavilih</w:t>
            </w:r>
            <w:r w:rsidRPr="005C3AAD">
              <w:rPr>
                <w:iCs/>
                <w:sz w:val="18"/>
                <w:szCs w:val="18"/>
                <w:vertAlign w:val="superscript"/>
                <w:lang w:val="sl-SI" w:eastAsia="zh-TW"/>
              </w:rPr>
              <w:t>c</w:t>
            </w:r>
            <w:r w:rsidRPr="005C3AAD">
              <w:rPr>
                <w:iCs/>
                <w:sz w:val="18"/>
                <w:szCs w:val="18"/>
                <w:lang w:val="sl-SI" w:eastAsia="zh-TW"/>
              </w:rPr>
              <w:t>,</w:t>
            </w:r>
            <w:r w:rsidR="00ED5F42" w:rsidRPr="005C3AAD">
              <w:rPr>
                <w:iCs/>
                <w:sz w:val="18"/>
                <w:szCs w:val="18"/>
                <w:lang w:val="sl-SI" w:eastAsia="zh-TW"/>
              </w:rPr>
              <w:t xml:space="preserve"> </w:t>
            </w:r>
            <w:r w:rsidRPr="005C3AAD">
              <w:rPr>
                <w:iCs/>
                <w:sz w:val="18"/>
                <w:szCs w:val="18"/>
                <w:lang w:val="sl-SI" w:eastAsia="zh-TW"/>
              </w:rPr>
              <w:t>rektalna krvavitev</w:t>
            </w:r>
          </w:p>
        </w:tc>
      </w:tr>
      <w:tr w:rsidR="00516226" w:rsidRPr="005C3AAD" w14:paraId="6E4F0E5F" w14:textId="77777777" w:rsidTr="00ED5F42">
        <w:trPr>
          <w:trHeight w:val="669"/>
        </w:trPr>
        <w:tc>
          <w:tcPr>
            <w:tcW w:w="1291" w:type="dxa"/>
            <w:tcBorders>
              <w:top w:val="single" w:sz="4" w:space="0" w:color="auto"/>
              <w:left w:val="single" w:sz="4" w:space="0" w:color="auto"/>
              <w:bottom w:val="single" w:sz="4" w:space="0" w:color="auto"/>
              <w:right w:val="single" w:sz="4" w:space="0" w:color="auto"/>
            </w:tcBorders>
            <w:shd w:val="clear" w:color="000000" w:fill="FFFFFF"/>
          </w:tcPr>
          <w:p w14:paraId="351C944A" w14:textId="77777777" w:rsidR="00516226" w:rsidRPr="005C3AAD" w:rsidRDefault="00516226" w:rsidP="00ED5F42">
            <w:pPr>
              <w:widowControl w:val="0"/>
              <w:rPr>
                <w:sz w:val="18"/>
                <w:szCs w:val="18"/>
                <w:lang w:val="sl-SI" w:eastAsia="zh-TW"/>
              </w:rPr>
            </w:pPr>
            <w:r w:rsidRPr="005C3AAD">
              <w:rPr>
                <w:sz w:val="18"/>
                <w:szCs w:val="18"/>
                <w:lang w:val="sl-SI" w:eastAsia="zh-TW"/>
              </w:rPr>
              <w:t>Bolezni jeter, žolčnika in žolčevodov</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471BC84" w14:textId="77777777" w:rsidR="00516226" w:rsidRPr="005C3AAD" w:rsidRDefault="00516226" w:rsidP="00ED5F42">
            <w:pPr>
              <w:widowControl w:val="0"/>
              <w:jc w:val="center"/>
              <w:rPr>
                <w:bCs/>
                <w:iCs/>
                <w:sz w:val="18"/>
                <w:szCs w:val="18"/>
                <w:lang w:val="sl-SI" w:eastAsia="zh-TW"/>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A59E16E" w14:textId="77777777" w:rsidR="00516226" w:rsidRPr="005C3AAD" w:rsidRDefault="00516226" w:rsidP="00ED5F42">
            <w:pPr>
              <w:widowControl w:val="0"/>
              <w:jc w:val="center"/>
              <w:rPr>
                <w:bCs/>
                <w:sz w:val="18"/>
                <w:szCs w:val="18"/>
                <w:lang w:val="sl-SI" w:eastAsia="zh-TW"/>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52A0BC2" w14:textId="77777777" w:rsidR="00516226" w:rsidRPr="005C3AAD" w:rsidRDefault="00516226" w:rsidP="00ED5F42">
            <w:pPr>
              <w:widowControl w:val="0"/>
              <w:jc w:val="center"/>
              <w:rPr>
                <w:sz w:val="18"/>
                <w:szCs w:val="18"/>
                <w:lang w:val="sl-SI" w:eastAsia="zh-TW"/>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911E04D" w14:textId="77777777" w:rsidR="00516226" w:rsidRPr="005C3AAD" w:rsidRDefault="00516226" w:rsidP="00ED5F42">
            <w:pPr>
              <w:widowControl w:val="0"/>
              <w:jc w:val="center"/>
              <w:rPr>
                <w:sz w:val="18"/>
                <w:szCs w:val="18"/>
                <w:lang w:val="sl-SI" w:eastAsia="zh-TW"/>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D6C71C" w14:textId="77777777" w:rsidR="00516226" w:rsidRPr="005C3AAD" w:rsidRDefault="00516226" w:rsidP="00ED5F42">
            <w:pPr>
              <w:widowControl w:val="0"/>
              <w:jc w:val="center"/>
              <w:rPr>
                <w:sz w:val="18"/>
                <w:szCs w:val="18"/>
                <w:lang w:val="sl-SI" w:eastAsia="zh-TW"/>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53A14E8B" w14:textId="77777777" w:rsidR="00516226" w:rsidRPr="005C3AAD" w:rsidRDefault="00516226" w:rsidP="00ED5F42">
            <w:pPr>
              <w:widowControl w:val="0"/>
              <w:jc w:val="center"/>
              <w:rPr>
                <w:iCs/>
                <w:sz w:val="18"/>
                <w:szCs w:val="18"/>
                <w:lang w:val="sl-SI" w:eastAsia="zh-TW"/>
              </w:rPr>
            </w:pPr>
            <w:r w:rsidRPr="005C3AAD">
              <w:rPr>
                <w:iCs/>
                <w:sz w:val="18"/>
                <w:szCs w:val="18"/>
                <w:lang w:val="sl-SI" w:eastAsia="zh-TW"/>
              </w:rPr>
              <w:t>perforacija žolčnika</w:t>
            </w:r>
            <w:r w:rsidRPr="005C3AAD">
              <w:rPr>
                <w:iCs/>
                <w:sz w:val="18"/>
                <w:szCs w:val="18"/>
                <w:vertAlign w:val="superscript"/>
                <w:lang w:val="sl-SI" w:eastAsia="zh-TW"/>
              </w:rPr>
              <w:t>b,c</w:t>
            </w:r>
          </w:p>
        </w:tc>
      </w:tr>
      <w:tr w:rsidR="00417B06" w:rsidRPr="00953031" w14:paraId="332D0629" w14:textId="77777777" w:rsidTr="00ED5F42">
        <w:trPr>
          <w:trHeight w:val="1006"/>
        </w:trPr>
        <w:tc>
          <w:tcPr>
            <w:tcW w:w="1291" w:type="dxa"/>
            <w:shd w:val="clear" w:color="000000" w:fill="FFFFFF"/>
          </w:tcPr>
          <w:p w14:paraId="69E75795" w14:textId="77777777" w:rsidR="00417B06" w:rsidRPr="005C3AAD" w:rsidRDefault="00417B06" w:rsidP="00ED5F42">
            <w:pPr>
              <w:widowControl w:val="0"/>
              <w:rPr>
                <w:sz w:val="18"/>
                <w:szCs w:val="18"/>
                <w:lang w:val="sl-SI" w:eastAsia="zh-TW"/>
              </w:rPr>
            </w:pPr>
            <w:r w:rsidRPr="005C3AAD">
              <w:rPr>
                <w:sz w:val="18"/>
                <w:szCs w:val="18"/>
                <w:lang w:val="sl-SI" w:eastAsia="zh-TW"/>
              </w:rPr>
              <w:t>Bolezni kože in podkožja</w:t>
            </w:r>
          </w:p>
        </w:tc>
        <w:tc>
          <w:tcPr>
            <w:tcW w:w="1701" w:type="dxa"/>
            <w:shd w:val="clear" w:color="000000" w:fill="FFFFFF"/>
          </w:tcPr>
          <w:p w14:paraId="6B17DFBE" w14:textId="77777777" w:rsidR="00417B06" w:rsidRPr="005C3AAD" w:rsidRDefault="00417B06" w:rsidP="00ED5F42">
            <w:pPr>
              <w:widowControl w:val="0"/>
              <w:jc w:val="center"/>
              <w:rPr>
                <w:i/>
                <w:iCs/>
                <w:sz w:val="18"/>
                <w:szCs w:val="18"/>
                <w:lang w:val="sl-SI" w:eastAsia="zh-TW"/>
              </w:rPr>
            </w:pPr>
          </w:p>
        </w:tc>
        <w:tc>
          <w:tcPr>
            <w:tcW w:w="1559" w:type="dxa"/>
            <w:shd w:val="clear" w:color="000000" w:fill="FFFFFF"/>
          </w:tcPr>
          <w:p w14:paraId="0DEF7C74" w14:textId="77777777" w:rsidR="00417B06" w:rsidRPr="005C3AAD" w:rsidRDefault="00417B06" w:rsidP="00ED5F42">
            <w:pPr>
              <w:widowControl w:val="0"/>
              <w:jc w:val="center"/>
              <w:rPr>
                <w:bCs/>
                <w:sz w:val="18"/>
                <w:szCs w:val="18"/>
                <w:lang w:val="sl-SI" w:eastAsia="zh-TW"/>
              </w:rPr>
            </w:pPr>
            <w:r w:rsidRPr="005C3AAD">
              <w:rPr>
                <w:bCs/>
                <w:sz w:val="18"/>
                <w:szCs w:val="18"/>
                <w:lang w:val="sl-SI" w:eastAsia="zh-TW"/>
              </w:rPr>
              <w:t>zapleti pri celjenju ran</w:t>
            </w:r>
            <w:r w:rsidR="00916F3D" w:rsidRPr="005C3AAD">
              <w:rPr>
                <w:iCs/>
                <w:sz w:val="18"/>
                <w:szCs w:val="18"/>
                <w:vertAlign w:val="superscript"/>
                <w:lang w:val="sl-SI" w:eastAsia="zh-TW"/>
              </w:rPr>
              <w:t>a,b</w:t>
            </w:r>
            <w:r w:rsidRPr="005C3AAD">
              <w:rPr>
                <w:iCs/>
                <w:sz w:val="18"/>
                <w:szCs w:val="18"/>
                <w:lang w:val="sl-SI" w:eastAsia="zh-TW"/>
              </w:rPr>
              <w:t xml:space="preserve">, </w:t>
            </w:r>
            <w:r w:rsidR="009700EB" w:rsidRPr="005C3AAD">
              <w:rPr>
                <w:bCs/>
                <w:sz w:val="18"/>
                <w:szCs w:val="18"/>
                <w:lang w:val="sl-SI" w:eastAsia="zh-TW"/>
              </w:rPr>
              <w:t>sindrom palmarno-plantarne</w:t>
            </w:r>
            <w:r w:rsidRPr="005C3AAD">
              <w:rPr>
                <w:bCs/>
                <w:sz w:val="18"/>
                <w:szCs w:val="18"/>
                <w:lang w:val="sl-SI" w:eastAsia="zh-TW"/>
              </w:rPr>
              <w:t xml:space="preserve"> eritrod</w:t>
            </w:r>
            <w:r w:rsidR="009700EB" w:rsidRPr="005C3AAD">
              <w:rPr>
                <w:bCs/>
                <w:sz w:val="18"/>
                <w:szCs w:val="18"/>
                <w:lang w:val="sl-SI" w:eastAsia="zh-TW"/>
              </w:rPr>
              <w:t>isestezije</w:t>
            </w:r>
          </w:p>
        </w:tc>
        <w:tc>
          <w:tcPr>
            <w:tcW w:w="851" w:type="dxa"/>
            <w:shd w:val="clear" w:color="000000" w:fill="FFFFFF"/>
          </w:tcPr>
          <w:p w14:paraId="37862E81" w14:textId="77777777" w:rsidR="00417B06" w:rsidRPr="005C3AAD" w:rsidRDefault="00417B06" w:rsidP="00ED5F42">
            <w:pPr>
              <w:widowControl w:val="0"/>
              <w:jc w:val="center"/>
              <w:rPr>
                <w:sz w:val="18"/>
                <w:szCs w:val="18"/>
                <w:lang w:val="sl-SI" w:eastAsia="zh-TW"/>
              </w:rPr>
            </w:pPr>
          </w:p>
        </w:tc>
        <w:tc>
          <w:tcPr>
            <w:tcW w:w="1134" w:type="dxa"/>
            <w:shd w:val="clear" w:color="000000" w:fill="FFFFFF"/>
          </w:tcPr>
          <w:p w14:paraId="31B2E5D4" w14:textId="77777777" w:rsidR="00417B06" w:rsidRPr="005C3AAD" w:rsidRDefault="00417B06" w:rsidP="00ED5F42">
            <w:pPr>
              <w:widowControl w:val="0"/>
              <w:jc w:val="center"/>
              <w:rPr>
                <w:sz w:val="18"/>
                <w:szCs w:val="18"/>
                <w:lang w:val="sl-SI" w:eastAsia="zh-TW"/>
              </w:rPr>
            </w:pPr>
          </w:p>
        </w:tc>
        <w:tc>
          <w:tcPr>
            <w:tcW w:w="992" w:type="dxa"/>
            <w:shd w:val="clear" w:color="000000" w:fill="FFFFFF"/>
          </w:tcPr>
          <w:p w14:paraId="3727BD20" w14:textId="77777777" w:rsidR="00417B06" w:rsidRPr="005C3AAD" w:rsidRDefault="00417B06" w:rsidP="00ED5F42">
            <w:pPr>
              <w:widowControl w:val="0"/>
              <w:jc w:val="center"/>
              <w:rPr>
                <w:sz w:val="18"/>
                <w:szCs w:val="18"/>
                <w:lang w:val="sl-SI" w:eastAsia="zh-TW"/>
              </w:rPr>
            </w:pPr>
          </w:p>
        </w:tc>
        <w:tc>
          <w:tcPr>
            <w:tcW w:w="1559" w:type="dxa"/>
            <w:shd w:val="clear" w:color="000000" w:fill="FFFFFF"/>
          </w:tcPr>
          <w:p w14:paraId="0A8F3691" w14:textId="77777777" w:rsidR="00417B06" w:rsidRPr="005C3AAD" w:rsidRDefault="00417B06" w:rsidP="00ED5F42">
            <w:pPr>
              <w:widowControl w:val="0"/>
              <w:jc w:val="center"/>
              <w:rPr>
                <w:sz w:val="18"/>
                <w:szCs w:val="18"/>
                <w:lang w:val="sl-SI" w:eastAsia="zh-TW"/>
              </w:rPr>
            </w:pPr>
          </w:p>
        </w:tc>
      </w:tr>
      <w:tr w:rsidR="00417B06" w:rsidRPr="005C3AAD" w14:paraId="7527811F" w14:textId="77777777" w:rsidTr="000E3C99">
        <w:trPr>
          <w:trHeight w:val="764"/>
        </w:trPr>
        <w:tc>
          <w:tcPr>
            <w:tcW w:w="1291" w:type="dxa"/>
            <w:shd w:val="clear" w:color="000000" w:fill="FFFFFF"/>
          </w:tcPr>
          <w:p w14:paraId="6152102F" w14:textId="77777777" w:rsidR="00417B06" w:rsidRPr="005C3AAD" w:rsidRDefault="00417B06" w:rsidP="00ED5F42">
            <w:pPr>
              <w:widowControl w:val="0"/>
              <w:rPr>
                <w:sz w:val="18"/>
                <w:szCs w:val="18"/>
                <w:lang w:val="sl-SI" w:eastAsia="zh-TW"/>
              </w:rPr>
            </w:pPr>
            <w:r w:rsidRPr="005C3AAD">
              <w:rPr>
                <w:sz w:val="18"/>
                <w:szCs w:val="18"/>
                <w:lang w:val="sl-SI" w:eastAsia="zh-TW"/>
              </w:rPr>
              <w:t>Bolezni mišično-skeletnega sistema in vezivnega tkiva</w:t>
            </w:r>
          </w:p>
        </w:tc>
        <w:tc>
          <w:tcPr>
            <w:tcW w:w="1701" w:type="dxa"/>
            <w:shd w:val="clear" w:color="000000" w:fill="FFFFFF"/>
          </w:tcPr>
          <w:p w14:paraId="2443CB3E" w14:textId="77777777" w:rsidR="00417B06" w:rsidRPr="005C3AAD" w:rsidRDefault="00417B06" w:rsidP="00ED5F42">
            <w:pPr>
              <w:widowControl w:val="0"/>
              <w:jc w:val="center"/>
              <w:rPr>
                <w:i/>
                <w:iCs/>
                <w:sz w:val="18"/>
                <w:szCs w:val="18"/>
                <w:lang w:val="sl-SI" w:eastAsia="zh-TW"/>
              </w:rPr>
            </w:pPr>
          </w:p>
        </w:tc>
        <w:tc>
          <w:tcPr>
            <w:tcW w:w="1559" w:type="dxa"/>
            <w:shd w:val="clear" w:color="000000" w:fill="FFFFFF"/>
          </w:tcPr>
          <w:p w14:paraId="57D8E024" w14:textId="77777777" w:rsidR="00417B06" w:rsidRPr="005C3AAD" w:rsidRDefault="00BC06E7" w:rsidP="00ED5F42">
            <w:pPr>
              <w:widowControl w:val="0"/>
              <w:jc w:val="center"/>
              <w:rPr>
                <w:i/>
                <w:iCs/>
                <w:sz w:val="18"/>
                <w:szCs w:val="18"/>
                <w:lang w:val="sl-SI" w:eastAsia="zh-TW"/>
              </w:rPr>
            </w:pPr>
            <w:r w:rsidRPr="005C3AAD">
              <w:rPr>
                <w:sz w:val="18"/>
                <w:szCs w:val="18"/>
                <w:lang w:val="sl-SI"/>
              </w:rPr>
              <w:t>fistula</w:t>
            </w:r>
            <w:r w:rsidRPr="005C3AAD">
              <w:rPr>
                <w:sz w:val="18"/>
                <w:szCs w:val="18"/>
                <w:vertAlign w:val="superscript"/>
                <w:lang w:val="sl-SI"/>
              </w:rPr>
              <w:t>a,b</w:t>
            </w:r>
            <w:r w:rsidRPr="005C3AAD">
              <w:rPr>
                <w:sz w:val="18"/>
                <w:szCs w:val="18"/>
                <w:lang w:val="sl-SI"/>
              </w:rPr>
              <w:t>,</w:t>
            </w:r>
            <w:r w:rsidR="00ED5F42" w:rsidRPr="005C3AAD">
              <w:rPr>
                <w:bCs/>
                <w:sz w:val="18"/>
                <w:szCs w:val="18"/>
                <w:lang w:val="sl-SI" w:eastAsia="zh-TW"/>
              </w:rPr>
              <w:t xml:space="preserve"> </w:t>
            </w:r>
            <w:r w:rsidR="00417B06" w:rsidRPr="005C3AAD">
              <w:rPr>
                <w:bCs/>
                <w:sz w:val="18"/>
                <w:szCs w:val="18"/>
                <w:lang w:val="sl-SI" w:eastAsia="zh-TW"/>
              </w:rPr>
              <w:t>mialgija,</w:t>
            </w:r>
            <w:r w:rsidR="00ED5F42" w:rsidRPr="005C3AAD">
              <w:rPr>
                <w:bCs/>
                <w:sz w:val="18"/>
                <w:szCs w:val="18"/>
                <w:lang w:val="sl-SI" w:eastAsia="zh-TW"/>
              </w:rPr>
              <w:t xml:space="preserve"> </w:t>
            </w:r>
            <w:r w:rsidR="00417B06" w:rsidRPr="005C3AAD">
              <w:rPr>
                <w:bCs/>
                <w:sz w:val="18"/>
                <w:szCs w:val="18"/>
                <w:lang w:val="sl-SI" w:eastAsia="zh-TW"/>
              </w:rPr>
              <w:t>artralgija,</w:t>
            </w:r>
            <w:r w:rsidR="00ED5F42" w:rsidRPr="005C3AAD">
              <w:rPr>
                <w:bCs/>
                <w:sz w:val="18"/>
                <w:szCs w:val="18"/>
                <w:lang w:val="sl-SI" w:eastAsia="zh-TW"/>
              </w:rPr>
              <w:t xml:space="preserve"> </w:t>
            </w:r>
            <w:r w:rsidR="00417B06" w:rsidRPr="005C3AAD">
              <w:rPr>
                <w:bCs/>
                <w:sz w:val="18"/>
                <w:szCs w:val="18"/>
                <w:lang w:val="sl-SI" w:eastAsia="zh-TW"/>
              </w:rPr>
              <w:t>mišična oslabelost</w:t>
            </w:r>
            <w:r w:rsidRPr="005C3AAD">
              <w:rPr>
                <w:bCs/>
                <w:sz w:val="18"/>
                <w:szCs w:val="18"/>
                <w:lang w:val="sl-SI" w:eastAsia="zh-TW"/>
              </w:rPr>
              <w:t xml:space="preserve">, </w:t>
            </w:r>
            <w:r w:rsidRPr="005C3AAD">
              <w:rPr>
                <w:sz w:val="18"/>
                <w:szCs w:val="18"/>
                <w:lang w:val="sl-SI"/>
              </w:rPr>
              <w:t>bolečine v hrbtu</w:t>
            </w:r>
          </w:p>
        </w:tc>
        <w:tc>
          <w:tcPr>
            <w:tcW w:w="851" w:type="dxa"/>
            <w:shd w:val="clear" w:color="000000" w:fill="FFFFFF"/>
          </w:tcPr>
          <w:p w14:paraId="361B9E05" w14:textId="77777777" w:rsidR="00417B06" w:rsidRPr="005C3AAD" w:rsidRDefault="00417B06" w:rsidP="00ED5F42">
            <w:pPr>
              <w:widowControl w:val="0"/>
              <w:jc w:val="center"/>
              <w:rPr>
                <w:sz w:val="18"/>
                <w:szCs w:val="18"/>
                <w:lang w:val="sl-SI" w:eastAsia="zh-TW"/>
              </w:rPr>
            </w:pPr>
          </w:p>
        </w:tc>
        <w:tc>
          <w:tcPr>
            <w:tcW w:w="1134" w:type="dxa"/>
            <w:shd w:val="clear" w:color="000000" w:fill="FFFFFF"/>
          </w:tcPr>
          <w:p w14:paraId="5C89F098" w14:textId="77777777" w:rsidR="00417B06" w:rsidRPr="005C3AAD" w:rsidRDefault="00417B06" w:rsidP="00ED5F42">
            <w:pPr>
              <w:widowControl w:val="0"/>
              <w:jc w:val="center"/>
              <w:rPr>
                <w:sz w:val="18"/>
                <w:szCs w:val="18"/>
                <w:lang w:val="sl-SI" w:eastAsia="zh-TW"/>
              </w:rPr>
            </w:pPr>
          </w:p>
        </w:tc>
        <w:tc>
          <w:tcPr>
            <w:tcW w:w="992" w:type="dxa"/>
            <w:shd w:val="clear" w:color="000000" w:fill="FFFFFF"/>
          </w:tcPr>
          <w:p w14:paraId="32DFDBB3" w14:textId="77777777" w:rsidR="00417B06" w:rsidRPr="005C3AAD" w:rsidRDefault="00417B06" w:rsidP="00ED5F42">
            <w:pPr>
              <w:widowControl w:val="0"/>
              <w:jc w:val="center"/>
              <w:rPr>
                <w:sz w:val="18"/>
                <w:szCs w:val="18"/>
                <w:lang w:val="sl-SI" w:eastAsia="zh-TW"/>
              </w:rPr>
            </w:pPr>
          </w:p>
        </w:tc>
        <w:tc>
          <w:tcPr>
            <w:tcW w:w="1559" w:type="dxa"/>
            <w:shd w:val="clear" w:color="000000" w:fill="FFFFFF"/>
            <w:noWrap/>
          </w:tcPr>
          <w:p w14:paraId="50FC2BC2" w14:textId="77777777" w:rsidR="00417B06" w:rsidRPr="005C3AAD" w:rsidRDefault="00516226" w:rsidP="00ED5F42">
            <w:pPr>
              <w:widowControl w:val="0"/>
              <w:jc w:val="center"/>
              <w:rPr>
                <w:sz w:val="18"/>
                <w:szCs w:val="18"/>
                <w:lang w:val="sl-SI" w:eastAsia="zh-TW"/>
              </w:rPr>
            </w:pPr>
            <w:r w:rsidRPr="005C3AAD">
              <w:rPr>
                <w:iCs/>
                <w:sz w:val="18"/>
                <w:szCs w:val="18"/>
                <w:lang w:val="sl-SI" w:eastAsia="zh-TW"/>
              </w:rPr>
              <w:t>osteonekroza čeljustnic</w:t>
            </w:r>
            <w:r w:rsidRPr="005C3AAD">
              <w:rPr>
                <w:iCs/>
                <w:sz w:val="18"/>
                <w:szCs w:val="18"/>
                <w:vertAlign w:val="superscript"/>
                <w:lang w:val="sl-SI" w:eastAsia="zh-TW"/>
              </w:rPr>
              <w:t>b,c</w:t>
            </w:r>
          </w:p>
        </w:tc>
      </w:tr>
      <w:tr w:rsidR="00417B06" w:rsidRPr="005C3AAD" w14:paraId="49AFD4E8" w14:textId="77777777" w:rsidTr="000E3C99">
        <w:trPr>
          <w:trHeight w:val="540"/>
        </w:trPr>
        <w:tc>
          <w:tcPr>
            <w:tcW w:w="1291" w:type="dxa"/>
            <w:shd w:val="clear" w:color="000000" w:fill="FFFFFF"/>
          </w:tcPr>
          <w:p w14:paraId="079185B1" w14:textId="77777777" w:rsidR="00417B06" w:rsidRPr="005C3AAD" w:rsidRDefault="00417B06" w:rsidP="00ED5F42">
            <w:pPr>
              <w:widowControl w:val="0"/>
              <w:rPr>
                <w:sz w:val="18"/>
                <w:szCs w:val="18"/>
                <w:lang w:val="sl-SI" w:eastAsia="zh-TW"/>
              </w:rPr>
            </w:pPr>
            <w:r w:rsidRPr="005C3AAD">
              <w:rPr>
                <w:sz w:val="18"/>
                <w:szCs w:val="18"/>
                <w:lang w:val="sl-SI" w:eastAsia="zh-TW"/>
              </w:rPr>
              <w:t>Bolezni sečil</w:t>
            </w:r>
          </w:p>
        </w:tc>
        <w:tc>
          <w:tcPr>
            <w:tcW w:w="1701" w:type="dxa"/>
            <w:shd w:val="clear" w:color="000000" w:fill="FFFFFF"/>
          </w:tcPr>
          <w:p w14:paraId="74C27B7D" w14:textId="77777777" w:rsidR="00417B06" w:rsidRPr="005C3AAD" w:rsidRDefault="00417B06" w:rsidP="00ED5F42">
            <w:pPr>
              <w:widowControl w:val="0"/>
              <w:jc w:val="center"/>
              <w:rPr>
                <w:i/>
                <w:iCs/>
                <w:sz w:val="18"/>
                <w:szCs w:val="18"/>
                <w:lang w:val="sl-SI" w:eastAsia="zh-TW"/>
              </w:rPr>
            </w:pPr>
          </w:p>
        </w:tc>
        <w:tc>
          <w:tcPr>
            <w:tcW w:w="1559" w:type="dxa"/>
            <w:shd w:val="clear" w:color="000000" w:fill="FFFFFF"/>
          </w:tcPr>
          <w:p w14:paraId="64086058" w14:textId="77777777" w:rsidR="00417B06" w:rsidRPr="005C3AAD" w:rsidRDefault="0083276A" w:rsidP="00A7144F">
            <w:pPr>
              <w:widowControl w:val="0"/>
              <w:jc w:val="center"/>
              <w:rPr>
                <w:b/>
                <w:bCs/>
                <w:sz w:val="18"/>
                <w:szCs w:val="18"/>
                <w:lang w:val="sl-SI" w:eastAsia="zh-TW"/>
              </w:rPr>
            </w:pPr>
            <w:r w:rsidRPr="005C3AAD">
              <w:rPr>
                <w:bCs/>
                <w:sz w:val="18"/>
                <w:szCs w:val="18"/>
                <w:lang w:val="sl-SI" w:eastAsia="zh-TW"/>
              </w:rPr>
              <w:t>p</w:t>
            </w:r>
            <w:r w:rsidR="00417B06" w:rsidRPr="005C3AAD">
              <w:rPr>
                <w:bCs/>
                <w:sz w:val="18"/>
                <w:szCs w:val="18"/>
                <w:lang w:val="sl-SI" w:eastAsia="zh-TW"/>
              </w:rPr>
              <w:t>roteinurija</w:t>
            </w:r>
            <w:r w:rsidRPr="005C3AAD">
              <w:rPr>
                <w:bCs/>
                <w:sz w:val="18"/>
                <w:szCs w:val="18"/>
                <w:vertAlign w:val="superscript"/>
                <w:lang w:val="sl-SI" w:eastAsia="zh-TW"/>
              </w:rPr>
              <w:t>a,</w:t>
            </w:r>
            <w:r w:rsidR="00417B06" w:rsidRPr="005C3AAD">
              <w:rPr>
                <w:iCs/>
                <w:sz w:val="18"/>
                <w:szCs w:val="18"/>
                <w:vertAlign w:val="superscript"/>
                <w:lang w:val="sl-SI" w:eastAsia="zh-TW"/>
              </w:rPr>
              <w:t>b</w:t>
            </w:r>
          </w:p>
        </w:tc>
        <w:tc>
          <w:tcPr>
            <w:tcW w:w="851" w:type="dxa"/>
            <w:shd w:val="clear" w:color="000000" w:fill="FFFFFF"/>
          </w:tcPr>
          <w:p w14:paraId="30650C93" w14:textId="77777777" w:rsidR="00417B06" w:rsidRPr="005C3AAD" w:rsidRDefault="00417B06" w:rsidP="00ED5F42">
            <w:pPr>
              <w:widowControl w:val="0"/>
              <w:jc w:val="center"/>
              <w:rPr>
                <w:sz w:val="18"/>
                <w:szCs w:val="18"/>
                <w:lang w:val="sl-SI" w:eastAsia="zh-TW"/>
              </w:rPr>
            </w:pPr>
          </w:p>
        </w:tc>
        <w:tc>
          <w:tcPr>
            <w:tcW w:w="1134" w:type="dxa"/>
            <w:shd w:val="clear" w:color="000000" w:fill="FFFFFF"/>
          </w:tcPr>
          <w:p w14:paraId="2FA03FDD" w14:textId="77777777" w:rsidR="00417B06" w:rsidRPr="005C3AAD" w:rsidRDefault="00417B06" w:rsidP="00ED5F42">
            <w:pPr>
              <w:widowControl w:val="0"/>
              <w:jc w:val="center"/>
              <w:rPr>
                <w:sz w:val="18"/>
                <w:szCs w:val="18"/>
                <w:lang w:val="sl-SI" w:eastAsia="zh-TW"/>
              </w:rPr>
            </w:pPr>
          </w:p>
        </w:tc>
        <w:tc>
          <w:tcPr>
            <w:tcW w:w="992" w:type="dxa"/>
            <w:shd w:val="clear" w:color="000000" w:fill="FFFFFF"/>
          </w:tcPr>
          <w:p w14:paraId="31BEE0AC" w14:textId="77777777" w:rsidR="00417B06" w:rsidRPr="005C3AAD" w:rsidRDefault="00417B06" w:rsidP="00ED5F42">
            <w:pPr>
              <w:widowControl w:val="0"/>
              <w:jc w:val="center"/>
              <w:rPr>
                <w:sz w:val="18"/>
                <w:szCs w:val="18"/>
                <w:lang w:val="sl-SI" w:eastAsia="zh-TW"/>
              </w:rPr>
            </w:pPr>
          </w:p>
        </w:tc>
        <w:tc>
          <w:tcPr>
            <w:tcW w:w="1559" w:type="dxa"/>
            <w:shd w:val="clear" w:color="000000" w:fill="FFFFFF"/>
            <w:noWrap/>
            <w:vAlign w:val="bottom"/>
          </w:tcPr>
          <w:p w14:paraId="02BDE2BB" w14:textId="77777777" w:rsidR="00417B06" w:rsidRPr="005C3AAD" w:rsidRDefault="00417B06" w:rsidP="00ED5F42">
            <w:pPr>
              <w:widowControl w:val="0"/>
              <w:jc w:val="center"/>
              <w:rPr>
                <w:sz w:val="18"/>
                <w:szCs w:val="18"/>
                <w:lang w:val="sl-SI" w:eastAsia="zh-TW"/>
              </w:rPr>
            </w:pPr>
          </w:p>
        </w:tc>
      </w:tr>
      <w:tr w:rsidR="007E74A5" w:rsidRPr="005C3AAD" w14:paraId="57A4B4D5" w14:textId="77777777" w:rsidTr="000E3C99">
        <w:trPr>
          <w:trHeight w:val="540"/>
        </w:trPr>
        <w:tc>
          <w:tcPr>
            <w:tcW w:w="1291" w:type="dxa"/>
            <w:tcBorders>
              <w:top w:val="single" w:sz="4" w:space="0" w:color="auto"/>
              <w:left w:val="single" w:sz="4" w:space="0" w:color="auto"/>
              <w:bottom w:val="single" w:sz="4" w:space="0" w:color="auto"/>
              <w:right w:val="single" w:sz="4" w:space="0" w:color="auto"/>
            </w:tcBorders>
            <w:shd w:val="clear" w:color="000000" w:fill="FFFFFF"/>
          </w:tcPr>
          <w:p w14:paraId="7987B23B" w14:textId="77777777" w:rsidR="007E74A5" w:rsidRPr="005C3AAD" w:rsidRDefault="007E74A5" w:rsidP="00ED5F42">
            <w:pPr>
              <w:widowControl w:val="0"/>
              <w:rPr>
                <w:sz w:val="18"/>
                <w:szCs w:val="18"/>
                <w:lang w:val="sl-SI" w:eastAsia="zh-TW"/>
              </w:rPr>
            </w:pPr>
            <w:r w:rsidRPr="005C3AAD">
              <w:rPr>
                <w:sz w:val="18"/>
                <w:szCs w:val="18"/>
                <w:lang w:val="sl-SI" w:eastAsia="zh-TW"/>
              </w:rPr>
              <w:t>Motnje reprodukcije in dojk</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5CD6C21" w14:textId="77777777" w:rsidR="007E74A5" w:rsidRPr="005C3AAD" w:rsidRDefault="007E74A5" w:rsidP="00ED5F42">
            <w:pPr>
              <w:widowControl w:val="0"/>
              <w:jc w:val="center"/>
              <w:rPr>
                <w:i/>
                <w:iCs/>
                <w:sz w:val="18"/>
                <w:szCs w:val="18"/>
                <w:lang w:val="sl-SI" w:eastAsia="zh-TW"/>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4BA2102" w14:textId="77777777" w:rsidR="007E74A5" w:rsidRPr="005C3AAD" w:rsidRDefault="00BC06E7" w:rsidP="00ED5F42">
            <w:pPr>
              <w:widowControl w:val="0"/>
              <w:jc w:val="center"/>
              <w:rPr>
                <w:bCs/>
                <w:sz w:val="18"/>
                <w:szCs w:val="18"/>
                <w:lang w:val="sl-SI" w:eastAsia="zh-TW"/>
              </w:rPr>
            </w:pPr>
            <w:r w:rsidRPr="005C3AAD">
              <w:rPr>
                <w:sz w:val="18"/>
                <w:szCs w:val="18"/>
                <w:lang w:val="sl-SI"/>
              </w:rPr>
              <w:t>bolečine v predelu medenice</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390F63C" w14:textId="77777777" w:rsidR="007E74A5" w:rsidRPr="005C3AAD" w:rsidRDefault="007E74A5" w:rsidP="00ED5F42">
            <w:pPr>
              <w:widowControl w:val="0"/>
              <w:jc w:val="center"/>
              <w:rPr>
                <w:sz w:val="18"/>
                <w:szCs w:val="18"/>
                <w:lang w:val="sl-SI" w:eastAsia="zh-TW"/>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B433197" w14:textId="77777777" w:rsidR="007E74A5" w:rsidRPr="005C3AAD" w:rsidRDefault="007E74A5" w:rsidP="00ED5F42">
            <w:pPr>
              <w:widowControl w:val="0"/>
              <w:jc w:val="center"/>
              <w:rPr>
                <w:sz w:val="18"/>
                <w:szCs w:val="18"/>
                <w:lang w:val="sl-SI" w:eastAsia="zh-TW"/>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BD246DF" w14:textId="77777777" w:rsidR="007E74A5" w:rsidRPr="005C3AAD" w:rsidRDefault="007E74A5" w:rsidP="00ED5F42">
            <w:pPr>
              <w:widowControl w:val="0"/>
              <w:jc w:val="center"/>
              <w:rPr>
                <w:sz w:val="18"/>
                <w:szCs w:val="18"/>
                <w:lang w:val="sl-SI" w:eastAsia="zh-TW"/>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5CF5AAC2" w14:textId="77777777" w:rsidR="007E74A5" w:rsidRPr="005C3AAD" w:rsidRDefault="007E74A5" w:rsidP="00ED5F42">
            <w:pPr>
              <w:widowControl w:val="0"/>
              <w:jc w:val="center"/>
              <w:rPr>
                <w:sz w:val="20"/>
                <w:lang w:val="sl-SI"/>
              </w:rPr>
            </w:pPr>
            <w:r w:rsidRPr="005C3AAD">
              <w:rPr>
                <w:sz w:val="18"/>
                <w:szCs w:val="18"/>
                <w:lang w:val="sl-SI"/>
              </w:rPr>
              <w:t>okvara jajčnikov</w:t>
            </w:r>
            <w:r w:rsidRPr="005C3AAD">
              <w:rPr>
                <w:sz w:val="20"/>
                <w:vertAlign w:val="superscript"/>
                <w:lang w:val="sl-SI"/>
              </w:rPr>
              <w:t>a,b</w:t>
            </w:r>
          </w:p>
        </w:tc>
      </w:tr>
      <w:tr w:rsidR="006022C7" w:rsidRPr="005C3AAD" w14:paraId="306BD5DA" w14:textId="77777777" w:rsidTr="000E3C99">
        <w:trPr>
          <w:trHeight w:val="540"/>
        </w:trPr>
        <w:tc>
          <w:tcPr>
            <w:tcW w:w="1291" w:type="dxa"/>
            <w:tcBorders>
              <w:top w:val="single" w:sz="4" w:space="0" w:color="auto"/>
              <w:left w:val="single" w:sz="4" w:space="0" w:color="auto"/>
              <w:bottom w:val="single" w:sz="4" w:space="0" w:color="auto"/>
              <w:right w:val="single" w:sz="4" w:space="0" w:color="auto"/>
            </w:tcBorders>
            <w:shd w:val="clear" w:color="000000" w:fill="FFFFFF"/>
          </w:tcPr>
          <w:p w14:paraId="64BA3FD8" w14:textId="77777777" w:rsidR="006022C7" w:rsidRPr="005C3AAD" w:rsidRDefault="006022C7" w:rsidP="00ED5F42">
            <w:pPr>
              <w:widowControl w:val="0"/>
              <w:rPr>
                <w:sz w:val="18"/>
                <w:szCs w:val="18"/>
                <w:lang w:val="sl-SI" w:eastAsia="zh-TW"/>
              </w:rPr>
            </w:pPr>
            <w:r w:rsidRPr="005C3AAD">
              <w:rPr>
                <w:sz w:val="18"/>
                <w:szCs w:val="18"/>
                <w:lang w:val="sl-SI" w:eastAsia="zh-TW"/>
              </w:rPr>
              <w:t>Prirojene in dedne genetske okvare</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83033F5" w14:textId="77777777" w:rsidR="006022C7" w:rsidRPr="005C3AAD" w:rsidRDefault="006022C7" w:rsidP="00ED5F42">
            <w:pPr>
              <w:widowControl w:val="0"/>
              <w:jc w:val="center"/>
              <w:rPr>
                <w:i/>
                <w:iCs/>
                <w:sz w:val="18"/>
                <w:szCs w:val="18"/>
                <w:lang w:val="sl-SI" w:eastAsia="zh-TW"/>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C462CD3" w14:textId="77777777" w:rsidR="006022C7" w:rsidRPr="005C3AAD" w:rsidRDefault="006022C7" w:rsidP="00ED5F42">
            <w:pPr>
              <w:widowControl w:val="0"/>
              <w:jc w:val="center"/>
              <w:rPr>
                <w:sz w:val="18"/>
                <w:szCs w:val="18"/>
                <w:lang w:val="sl-SI"/>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B3266EE" w14:textId="77777777" w:rsidR="006022C7" w:rsidRPr="005C3AAD" w:rsidRDefault="006022C7" w:rsidP="00ED5F42">
            <w:pPr>
              <w:widowControl w:val="0"/>
              <w:jc w:val="center"/>
              <w:rPr>
                <w:sz w:val="18"/>
                <w:szCs w:val="18"/>
                <w:lang w:val="sl-SI" w:eastAsia="zh-TW"/>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7A38EDB" w14:textId="77777777" w:rsidR="006022C7" w:rsidRPr="005C3AAD" w:rsidRDefault="006022C7" w:rsidP="00ED5F42">
            <w:pPr>
              <w:widowControl w:val="0"/>
              <w:jc w:val="center"/>
              <w:rPr>
                <w:sz w:val="18"/>
                <w:szCs w:val="18"/>
                <w:lang w:val="sl-SI" w:eastAsia="zh-TW"/>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8AC2B97" w14:textId="77777777" w:rsidR="006022C7" w:rsidRPr="005C3AAD" w:rsidRDefault="006022C7" w:rsidP="00ED5F42">
            <w:pPr>
              <w:widowControl w:val="0"/>
              <w:jc w:val="center"/>
              <w:rPr>
                <w:sz w:val="18"/>
                <w:szCs w:val="18"/>
                <w:lang w:val="sl-SI" w:eastAsia="zh-TW"/>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00113D5D" w14:textId="77777777" w:rsidR="006022C7" w:rsidRPr="005C3AAD" w:rsidRDefault="006022C7" w:rsidP="00ED5F42">
            <w:pPr>
              <w:widowControl w:val="0"/>
              <w:jc w:val="center"/>
              <w:rPr>
                <w:sz w:val="18"/>
                <w:szCs w:val="18"/>
                <w:lang w:val="sl-SI"/>
              </w:rPr>
            </w:pPr>
            <w:r w:rsidRPr="005C3AAD">
              <w:rPr>
                <w:sz w:val="18"/>
                <w:szCs w:val="18"/>
                <w:lang w:val="sl-SI"/>
              </w:rPr>
              <w:t>nenormalnosti ploda</w:t>
            </w:r>
            <w:r w:rsidRPr="005C3AAD">
              <w:rPr>
                <w:sz w:val="18"/>
                <w:szCs w:val="18"/>
                <w:vertAlign w:val="superscript"/>
                <w:lang w:val="sl-SI"/>
              </w:rPr>
              <w:t>a,c</w:t>
            </w:r>
          </w:p>
        </w:tc>
      </w:tr>
      <w:tr w:rsidR="00221F82" w:rsidRPr="005C3AAD" w14:paraId="0700E930" w14:textId="77777777" w:rsidTr="00ED5F42">
        <w:trPr>
          <w:trHeight w:val="838"/>
        </w:trPr>
        <w:tc>
          <w:tcPr>
            <w:tcW w:w="1291" w:type="dxa"/>
            <w:shd w:val="clear" w:color="000000" w:fill="FFFFFF"/>
          </w:tcPr>
          <w:p w14:paraId="33F7E776" w14:textId="77777777" w:rsidR="00221F82" w:rsidRPr="005C3AAD" w:rsidRDefault="00221F82" w:rsidP="00ED5F42">
            <w:pPr>
              <w:widowControl w:val="0"/>
              <w:rPr>
                <w:sz w:val="18"/>
                <w:szCs w:val="18"/>
                <w:lang w:val="sl-SI" w:eastAsia="zh-TW"/>
              </w:rPr>
            </w:pPr>
            <w:r w:rsidRPr="005C3AAD">
              <w:rPr>
                <w:sz w:val="18"/>
                <w:szCs w:val="18"/>
                <w:lang w:val="sl-SI" w:eastAsia="zh-TW"/>
              </w:rPr>
              <w:t>Splošne težave in spremembe na mestu aplikacije</w:t>
            </w:r>
          </w:p>
        </w:tc>
        <w:tc>
          <w:tcPr>
            <w:tcW w:w="1701" w:type="dxa"/>
            <w:shd w:val="clear" w:color="000000" w:fill="FFFFFF"/>
          </w:tcPr>
          <w:p w14:paraId="4877641F" w14:textId="77777777" w:rsidR="00221F82" w:rsidRPr="005C3AAD" w:rsidRDefault="00221F82" w:rsidP="00ED5F42">
            <w:pPr>
              <w:widowControl w:val="0"/>
              <w:jc w:val="center"/>
              <w:rPr>
                <w:bCs/>
                <w:iCs/>
                <w:sz w:val="18"/>
                <w:szCs w:val="18"/>
                <w:lang w:val="sl-SI" w:eastAsia="zh-TW"/>
              </w:rPr>
            </w:pPr>
            <w:r w:rsidRPr="005C3AAD">
              <w:rPr>
                <w:bCs/>
                <w:iCs/>
                <w:sz w:val="18"/>
                <w:szCs w:val="18"/>
                <w:lang w:val="sl-SI" w:eastAsia="zh-TW"/>
              </w:rPr>
              <w:t>astenija,</w:t>
            </w:r>
          </w:p>
          <w:p w14:paraId="2748D354" w14:textId="77777777" w:rsidR="00221F82" w:rsidRPr="005C3AAD" w:rsidRDefault="00221F82" w:rsidP="00ED5F42">
            <w:pPr>
              <w:widowControl w:val="0"/>
              <w:jc w:val="center"/>
              <w:rPr>
                <w:bCs/>
                <w:sz w:val="18"/>
                <w:szCs w:val="18"/>
                <w:lang w:val="sl-SI" w:eastAsia="zh-TW"/>
              </w:rPr>
            </w:pPr>
            <w:r w:rsidRPr="005C3AAD">
              <w:rPr>
                <w:bCs/>
                <w:sz w:val="18"/>
                <w:szCs w:val="18"/>
                <w:lang w:val="sl-SI" w:eastAsia="zh-TW"/>
              </w:rPr>
              <w:t>utrujenost</w:t>
            </w:r>
          </w:p>
          <w:p w14:paraId="2FDFFDBB" w14:textId="77777777" w:rsidR="00221F82" w:rsidRPr="005C3AAD" w:rsidRDefault="00221F82" w:rsidP="00ED5F42">
            <w:pPr>
              <w:widowControl w:val="0"/>
              <w:jc w:val="center"/>
              <w:rPr>
                <w:i/>
                <w:iCs/>
                <w:sz w:val="18"/>
                <w:szCs w:val="18"/>
                <w:lang w:val="sl-SI" w:eastAsia="zh-TW"/>
              </w:rPr>
            </w:pPr>
          </w:p>
        </w:tc>
        <w:tc>
          <w:tcPr>
            <w:tcW w:w="1559" w:type="dxa"/>
            <w:shd w:val="clear" w:color="000000" w:fill="FFFFFF"/>
          </w:tcPr>
          <w:p w14:paraId="3F15BBF6" w14:textId="77777777" w:rsidR="00221F82" w:rsidRPr="005C3AAD" w:rsidRDefault="00221F82" w:rsidP="00ED5F42">
            <w:pPr>
              <w:widowControl w:val="0"/>
              <w:jc w:val="center"/>
              <w:rPr>
                <w:bCs/>
                <w:sz w:val="18"/>
                <w:szCs w:val="18"/>
                <w:lang w:val="sl-SI" w:eastAsia="zh-TW"/>
              </w:rPr>
            </w:pPr>
            <w:r w:rsidRPr="005C3AAD">
              <w:rPr>
                <w:bCs/>
                <w:sz w:val="18"/>
                <w:szCs w:val="18"/>
                <w:lang w:val="sl-SI" w:eastAsia="zh-TW"/>
              </w:rPr>
              <w:t>bolečina,</w:t>
            </w:r>
          </w:p>
          <w:p w14:paraId="3FD89BB7" w14:textId="77777777" w:rsidR="00221F82" w:rsidRPr="005C3AAD" w:rsidRDefault="00221F82" w:rsidP="00ED5F42">
            <w:pPr>
              <w:widowControl w:val="0"/>
              <w:jc w:val="center"/>
              <w:rPr>
                <w:bCs/>
                <w:sz w:val="18"/>
                <w:szCs w:val="18"/>
                <w:lang w:val="sl-SI" w:eastAsia="zh-TW"/>
              </w:rPr>
            </w:pPr>
            <w:r w:rsidRPr="005C3AAD">
              <w:rPr>
                <w:bCs/>
                <w:sz w:val="18"/>
                <w:szCs w:val="18"/>
                <w:lang w:val="sl-SI" w:eastAsia="zh-TW"/>
              </w:rPr>
              <w:t>letargija,</w:t>
            </w:r>
          </w:p>
          <w:p w14:paraId="73DAA307" w14:textId="77777777" w:rsidR="00221F82" w:rsidRPr="005C3AAD" w:rsidRDefault="00221F82" w:rsidP="00ED5F42">
            <w:pPr>
              <w:widowControl w:val="0"/>
              <w:jc w:val="center"/>
              <w:rPr>
                <w:bCs/>
                <w:sz w:val="18"/>
                <w:szCs w:val="18"/>
                <w:lang w:val="sl-SI" w:eastAsia="zh-TW"/>
              </w:rPr>
            </w:pPr>
            <w:r w:rsidRPr="005C3AAD">
              <w:rPr>
                <w:bCs/>
                <w:sz w:val="18"/>
                <w:szCs w:val="18"/>
                <w:lang w:val="sl-SI" w:eastAsia="zh-TW"/>
              </w:rPr>
              <w:t>vnetje sluznic</w:t>
            </w:r>
          </w:p>
          <w:p w14:paraId="25AD44CC" w14:textId="77777777" w:rsidR="00221F82" w:rsidRPr="005C3AAD" w:rsidRDefault="00221F82" w:rsidP="00ED5F42">
            <w:pPr>
              <w:widowControl w:val="0"/>
              <w:jc w:val="center"/>
              <w:rPr>
                <w:sz w:val="18"/>
                <w:szCs w:val="18"/>
                <w:lang w:val="sl-SI" w:eastAsia="zh-TW"/>
              </w:rPr>
            </w:pPr>
          </w:p>
        </w:tc>
        <w:tc>
          <w:tcPr>
            <w:tcW w:w="851" w:type="dxa"/>
            <w:shd w:val="clear" w:color="000000" w:fill="FFFFFF"/>
          </w:tcPr>
          <w:p w14:paraId="03350654" w14:textId="77777777" w:rsidR="00221F82" w:rsidRPr="005C3AAD" w:rsidRDefault="00221F82" w:rsidP="00ED5F42">
            <w:pPr>
              <w:widowControl w:val="0"/>
              <w:jc w:val="center"/>
              <w:rPr>
                <w:sz w:val="18"/>
                <w:szCs w:val="18"/>
                <w:lang w:val="sl-SI" w:eastAsia="zh-TW"/>
              </w:rPr>
            </w:pPr>
          </w:p>
        </w:tc>
        <w:tc>
          <w:tcPr>
            <w:tcW w:w="1134" w:type="dxa"/>
            <w:shd w:val="clear" w:color="000000" w:fill="FFFFFF"/>
          </w:tcPr>
          <w:p w14:paraId="24406B2E" w14:textId="77777777" w:rsidR="00221F82" w:rsidRPr="005C3AAD" w:rsidRDefault="00221F82" w:rsidP="00ED5F42">
            <w:pPr>
              <w:widowControl w:val="0"/>
              <w:jc w:val="center"/>
              <w:rPr>
                <w:sz w:val="18"/>
                <w:szCs w:val="18"/>
                <w:lang w:val="sl-SI" w:eastAsia="zh-TW"/>
              </w:rPr>
            </w:pPr>
          </w:p>
        </w:tc>
        <w:tc>
          <w:tcPr>
            <w:tcW w:w="992" w:type="dxa"/>
            <w:shd w:val="clear" w:color="000000" w:fill="FFFFFF"/>
          </w:tcPr>
          <w:p w14:paraId="565C9310" w14:textId="77777777" w:rsidR="00221F82" w:rsidRPr="005C3AAD" w:rsidRDefault="00221F82" w:rsidP="00ED5F42">
            <w:pPr>
              <w:widowControl w:val="0"/>
              <w:jc w:val="center"/>
              <w:rPr>
                <w:sz w:val="18"/>
                <w:szCs w:val="18"/>
                <w:lang w:val="sl-SI" w:eastAsia="zh-TW"/>
              </w:rPr>
            </w:pPr>
          </w:p>
        </w:tc>
        <w:tc>
          <w:tcPr>
            <w:tcW w:w="1559" w:type="dxa"/>
            <w:shd w:val="clear" w:color="000000" w:fill="FFFFFF"/>
          </w:tcPr>
          <w:p w14:paraId="3882A501" w14:textId="77777777" w:rsidR="00221F82" w:rsidRPr="005C3AAD" w:rsidRDefault="00221F82" w:rsidP="00ED5F42">
            <w:pPr>
              <w:widowControl w:val="0"/>
              <w:jc w:val="center"/>
              <w:rPr>
                <w:sz w:val="18"/>
                <w:szCs w:val="18"/>
                <w:lang w:val="sl-SI" w:eastAsia="zh-TW"/>
              </w:rPr>
            </w:pPr>
          </w:p>
        </w:tc>
      </w:tr>
    </w:tbl>
    <w:p w14:paraId="48FE9766" w14:textId="77777777" w:rsidR="005503DC" w:rsidRPr="005C3AAD" w:rsidRDefault="005503DC" w:rsidP="00ED5F42">
      <w:pPr>
        <w:widowControl w:val="0"/>
        <w:rPr>
          <w:sz w:val="20"/>
          <w:lang w:val="sl-SI"/>
        </w:rPr>
      </w:pPr>
    </w:p>
    <w:p w14:paraId="6A031066" w14:textId="56DC99C8" w:rsidR="007E74A5" w:rsidRPr="005C3AAD" w:rsidRDefault="007E74A5" w:rsidP="00ED5F42">
      <w:pPr>
        <w:widowControl w:val="0"/>
        <w:rPr>
          <w:sz w:val="18"/>
          <w:szCs w:val="18"/>
          <w:lang w:val="sl-SI"/>
        </w:rPr>
      </w:pPr>
      <w:r w:rsidRPr="005C3AAD">
        <w:rPr>
          <w:sz w:val="18"/>
          <w:szCs w:val="18"/>
          <w:lang w:val="sl-SI"/>
        </w:rPr>
        <w:t>Preglednica</w:t>
      </w:r>
      <w:r w:rsidR="00C36A88" w:rsidRPr="005C3AAD">
        <w:rPr>
          <w:sz w:val="18"/>
          <w:szCs w:val="18"/>
          <w:lang w:val="sl-SI"/>
        </w:rPr>
        <w:t> </w:t>
      </w:r>
      <w:r w:rsidRPr="005C3AAD">
        <w:rPr>
          <w:sz w:val="18"/>
          <w:szCs w:val="18"/>
          <w:lang w:val="sl-SI"/>
        </w:rPr>
        <w:t>2 navaja pogostnost hudih neželenih učinkov. Hudi neželeni učinki so tisti neželeni učinki stop</w:t>
      </w:r>
      <w:r w:rsidR="00760676" w:rsidRPr="005C3AAD">
        <w:rPr>
          <w:sz w:val="18"/>
          <w:szCs w:val="18"/>
          <w:lang w:val="sl-SI"/>
        </w:rPr>
        <w:t>enj</w:t>
      </w:r>
      <w:r w:rsidRPr="005C3AAD">
        <w:rPr>
          <w:sz w:val="18"/>
          <w:szCs w:val="18"/>
          <w:lang w:val="sl-SI"/>
        </w:rPr>
        <w:t xml:space="preserve"> 3</w:t>
      </w:r>
      <w:r w:rsidR="00760676" w:rsidRPr="005C3AAD">
        <w:rPr>
          <w:sz w:val="18"/>
          <w:szCs w:val="18"/>
          <w:lang w:val="sl-SI"/>
        </w:rPr>
        <w:t> </w:t>
      </w:r>
      <w:r w:rsidRPr="005C3AAD">
        <w:rPr>
          <w:sz w:val="18"/>
          <w:szCs w:val="18"/>
          <w:lang w:val="sl-SI"/>
        </w:rPr>
        <w:t>do 5 po lestvici NCI-CTCAE, ki so se pojavili z najmanj 2-% razliko v primerjavi s kontrolno skupino v kliničnih preskušanjih. Preglednica 2 vključuje tudi neželene učinke, za katere imetnik dovoljenja za promet smatra, da so klinično pomembni ali hudi. O teh klinično pomembnih neželenih učinkih so poročali v kliničnih preskušanjih, a neželeni učinki stopenj</w:t>
      </w:r>
      <w:r w:rsidR="00760676" w:rsidRPr="005C3AAD">
        <w:rPr>
          <w:sz w:val="18"/>
          <w:szCs w:val="18"/>
          <w:lang w:val="sl-SI"/>
        </w:rPr>
        <w:t> </w:t>
      </w:r>
      <w:r w:rsidRPr="005C3AAD">
        <w:rPr>
          <w:sz w:val="18"/>
          <w:szCs w:val="18"/>
          <w:lang w:val="sl-SI"/>
        </w:rPr>
        <w:t>3 do 5 niso dosegli meje – najmanj 2-% razlike v primerjavi s kontrolno skupino. Preglednica</w:t>
      </w:r>
      <w:r w:rsidR="00C36A88" w:rsidRPr="005C3AAD">
        <w:rPr>
          <w:sz w:val="18"/>
          <w:szCs w:val="18"/>
          <w:lang w:val="sl-SI"/>
        </w:rPr>
        <w:t> </w:t>
      </w:r>
      <w:r w:rsidRPr="005C3AAD">
        <w:rPr>
          <w:sz w:val="18"/>
          <w:szCs w:val="18"/>
          <w:lang w:val="sl-SI"/>
        </w:rPr>
        <w:t xml:space="preserve">2 vključuje tudi klinično pomembne </w:t>
      </w:r>
      <w:r w:rsidRPr="005C3AAD">
        <w:rPr>
          <w:sz w:val="18"/>
          <w:szCs w:val="18"/>
          <w:lang w:val="sl-SI"/>
        </w:rPr>
        <w:lastRenderedPageBreak/>
        <w:t>neželene učinke, ki so jih opazili tudi po prihodu zdravila na trg, zato njihova pogostnost in stopnja po lestvici NCI-CTCAE ni znana. Te klinično pomembne neželene učinke so zato v preglednici</w:t>
      </w:r>
      <w:r w:rsidR="000B3258" w:rsidRPr="005C3AAD">
        <w:rPr>
          <w:sz w:val="18"/>
          <w:szCs w:val="18"/>
          <w:lang w:val="sl-SI"/>
        </w:rPr>
        <w:t> </w:t>
      </w:r>
      <w:r w:rsidRPr="005C3AAD">
        <w:rPr>
          <w:sz w:val="18"/>
          <w:szCs w:val="18"/>
          <w:lang w:val="sl-SI"/>
        </w:rPr>
        <w:t xml:space="preserve">2 razvrstili v </w:t>
      </w:r>
      <w:r w:rsidR="00760676" w:rsidRPr="005C3AAD">
        <w:rPr>
          <w:sz w:val="18"/>
          <w:szCs w:val="18"/>
          <w:lang w:val="sl-SI"/>
        </w:rPr>
        <w:t xml:space="preserve">stolpec </w:t>
      </w:r>
      <w:r w:rsidRPr="005C3AAD">
        <w:rPr>
          <w:sz w:val="18"/>
          <w:szCs w:val="18"/>
          <w:lang w:val="sl-SI"/>
        </w:rPr>
        <w:t>»Neznana pogostnost«.</w:t>
      </w:r>
    </w:p>
    <w:p w14:paraId="12990BEC" w14:textId="77777777" w:rsidR="0083276A" w:rsidRPr="005C3AAD" w:rsidRDefault="00084A33" w:rsidP="00ED5F42">
      <w:pPr>
        <w:widowControl w:val="0"/>
        <w:tabs>
          <w:tab w:val="left" w:pos="4920"/>
        </w:tabs>
        <w:ind w:left="142" w:hanging="142"/>
        <w:rPr>
          <w:iCs/>
          <w:sz w:val="18"/>
          <w:szCs w:val="18"/>
          <w:lang w:val="sl-SI"/>
        </w:rPr>
      </w:pPr>
      <w:r w:rsidRPr="005C3AAD">
        <w:rPr>
          <w:sz w:val="18"/>
          <w:szCs w:val="18"/>
          <w:vertAlign w:val="superscript"/>
          <w:lang w:val="sl-SI"/>
        </w:rPr>
        <w:t>a</w:t>
      </w:r>
      <w:r w:rsidR="0083276A" w:rsidRPr="005C3AAD">
        <w:rPr>
          <w:sz w:val="18"/>
          <w:szCs w:val="18"/>
          <w:vertAlign w:val="superscript"/>
          <w:lang w:val="sl-SI"/>
        </w:rPr>
        <w:t xml:space="preserve"> </w:t>
      </w:r>
      <w:r w:rsidR="0083276A" w:rsidRPr="005C3AAD">
        <w:rPr>
          <w:sz w:val="18"/>
          <w:szCs w:val="18"/>
          <w:lang w:val="sl-SI"/>
        </w:rPr>
        <w:t xml:space="preserve">Termini predstavljajo skupino neželenih učinkov, ki opisujejo medicinski pojem namesto posameznega stanja ali prednostni izraz po MedDRA </w:t>
      </w:r>
      <w:r w:rsidR="0083276A" w:rsidRPr="005C3AAD">
        <w:rPr>
          <w:sz w:val="18"/>
          <w:szCs w:val="18"/>
          <w:lang w:val="sl-SI" w:eastAsia="en-US"/>
        </w:rPr>
        <w:t>(Medical Dictionary for Regulatory Activites)</w:t>
      </w:r>
      <w:r w:rsidR="0083276A" w:rsidRPr="005C3AAD">
        <w:rPr>
          <w:sz w:val="18"/>
          <w:szCs w:val="18"/>
          <w:lang w:val="sl-SI"/>
        </w:rPr>
        <w:t xml:space="preserve">. Skupina medicinskih terminov </w:t>
      </w:r>
      <w:r w:rsidR="003A6AEB" w:rsidRPr="005C3AAD">
        <w:rPr>
          <w:sz w:val="18"/>
          <w:szCs w:val="18"/>
          <w:lang w:val="sl-SI"/>
        </w:rPr>
        <w:t xml:space="preserve">ima </w:t>
      </w:r>
      <w:r w:rsidR="0083276A" w:rsidRPr="005C3AAD">
        <w:rPr>
          <w:sz w:val="18"/>
          <w:szCs w:val="18"/>
          <w:lang w:val="sl-SI"/>
        </w:rPr>
        <w:t>lahko isto osnovno patofiziologijo (npr.</w:t>
      </w:r>
      <w:r w:rsidR="0083276A" w:rsidRPr="005C3AAD">
        <w:rPr>
          <w:iCs/>
          <w:sz w:val="18"/>
          <w:szCs w:val="18"/>
          <w:lang w:val="sl-SI"/>
        </w:rPr>
        <w:t xml:space="preserve"> arterijski trombembolični neželeni učinki vključujejo cerebrovaskularni zaplet, miokardni infarkt, tranzitorno ishemično atako in druge arterijske trombembolične neželene učinke).</w:t>
      </w:r>
    </w:p>
    <w:p w14:paraId="146B21AC" w14:textId="77777777" w:rsidR="0083276A" w:rsidRPr="005C3AAD" w:rsidRDefault="00084A33" w:rsidP="00ED5F42">
      <w:pPr>
        <w:widowControl w:val="0"/>
        <w:ind w:left="142" w:hanging="142"/>
        <w:rPr>
          <w:sz w:val="18"/>
          <w:szCs w:val="18"/>
          <w:lang w:val="sl-SI"/>
        </w:rPr>
      </w:pPr>
      <w:r w:rsidRPr="005C3AAD">
        <w:rPr>
          <w:iCs/>
          <w:sz w:val="18"/>
          <w:szCs w:val="18"/>
          <w:vertAlign w:val="superscript"/>
          <w:lang w:val="sl-SI"/>
        </w:rPr>
        <w:t>b</w:t>
      </w:r>
      <w:r w:rsidR="0083276A" w:rsidRPr="005C3AAD">
        <w:rPr>
          <w:iCs/>
          <w:sz w:val="18"/>
          <w:szCs w:val="18"/>
          <w:vertAlign w:val="superscript"/>
          <w:lang w:val="sl-SI"/>
        </w:rPr>
        <w:t xml:space="preserve"> </w:t>
      </w:r>
      <w:r w:rsidR="0083276A" w:rsidRPr="005C3AAD">
        <w:rPr>
          <w:iCs/>
          <w:sz w:val="18"/>
          <w:szCs w:val="18"/>
          <w:lang w:val="sl-SI"/>
        </w:rPr>
        <w:t>Za nadaljnje informacije glejte spodnje po</w:t>
      </w:r>
      <w:r w:rsidRPr="005C3AAD">
        <w:rPr>
          <w:iCs/>
          <w:sz w:val="18"/>
          <w:szCs w:val="18"/>
          <w:lang w:val="sl-SI"/>
        </w:rPr>
        <w:t>d</w:t>
      </w:r>
      <w:r w:rsidR="0083276A" w:rsidRPr="005C3AAD">
        <w:rPr>
          <w:iCs/>
          <w:sz w:val="18"/>
          <w:szCs w:val="18"/>
          <w:lang w:val="sl-SI"/>
        </w:rPr>
        <w:t>poglavje »</w:t>
      </w:r>
      <w:r w:rsidR="0083276A" w:rsidRPr="005C3AAD">
        <w:rPr>
          <w:sz w:val="18"/>
          <w:szCs w:val="18"/>
          <w:lang w:val="sl-SI"/>
        </w:rPr>
        <w:t>Dodatne informacije o določenih resnih neželenih učinkih«.</w:t>
      </w:r>
    </w:p>
    <w:p w14:paraId="6CF77B27" w14:textId="6804689E" w:rsidR="00BC06E7" w:rsidRPr="005C3AAD" w:rsidRDefault="002A088B" w:rsidP="00ED5F42">
      <w:pPr>
        <w:widowControl w:val="0"/>
        <w:ind w:left="142" w:hanging="142"/>
        <w:rPr>
          <w:sz w:val="18"/>
          <w:szCs w:val="18"/>
          <w:lang w:val="sl-SI"/>
        </w:rPr>
      </w:pPr>
      <w:r w:rsidRPr="005C3AAD">
        <w:rPr>
          <w:iCs/>
          <w:sz w:val="18"/>
          <w:szCs w:val="18"/>
          <w:vertAlign w:val="superscript"/>
          <w:lang w:val="sl-SI"/>
        </w:rPr>
        <w:t xml:space="preserve">c </w:t>
      </w:r>
      <w:r w:rsidRPr="005C3AAD">
        <w:rPr>
          <w:iCs/>
          <w:sz w:val="18"/>
          <w:szCs w:val="18"/>
          <w:lang w:val="sl-SI"/>
        </w:rPr>
        <w:t xml:space="preserve">Za nadaljnje informacije glejte </w:t>
      </w:r>
      <w:r w:rsidR="008919AE" w:rsidRPr="005C3AAD">
        <w:rPr>
          <w:iCs/>
          <w:sz w:val="18"/>
          <w:szCs w:val="18"/>
          <w:lang w:val="sl-SI"/>
        </w:rPr>
        <w:t>preglednico</w:t>
      </w:r>
      <w:r w:rsidR="009E621A" w:rsidRPr="005C3AAD">
        <w:rPr>
          <w:iCs/>
          <w:sz w:val="18"/>
          <w:szCs w:val="18"/>
          <w:lang w:val="sl-SI"/>
        </w:rPr>
        <w:t> </w:t>
      </w:r>
      <w:r w:rsidR="008919AE" w:rsidRPr="005C3AAD">
        <w:rPr>
          <w:iCs/>
          <w:sz w:val="18"/>
          <w:szCs w:val="18"/>
          <w:lang w:val="sl-SI"/>
        </w:rPr>
        <w:t>3</w:t>
      </w:r>
      <w:r w:rsidR="003A6AEB" w:rsidRPr="005C3AAD">
        <w:rPr>
          <w:iCs/>
          <w:sz w:val="18"/>
          <w:szCs w:val="18"/>
          <w:lang w:val="sl-SI"/>
        </w:rPr>
        <w:t xml:space="preserve"> </w:t>
      </w:r>
      <w:r w:rsidRPr="005C3AAD">
        <w:rPr>
          <w:iCs/>
          <w:sz w:val="18"/>
          <w:szCs w:val="18"/>
          <w:lang w:val="sl-SI"/>
        </w:rPr>
        <w:t>»</w:t>
      </w:r>
      <w:r w:rsidR="008919AE" w:rsidRPr="005C3AAD">
        <w:rPr>
          <w:sz w:val="18"/>
          <w:szCs w:val="18"/>
          <w:lang w:val="sl-SI"/>
        </w:rPr>
        <w:t>Neželeni učinki, o katerih so poročali po prihodu zdravila na trg</w:t>
      </w:r>
      <w:r w:rsidRPr="005C3AAD">
        <w:rPr>
          <w:sz w:val="18"/>
          <w:szCs w:val="18"/>
          <w:lang w:val="sl-SI"/>
        </w:rPr>
        <w:t>«.</w:t>
      </w:r>
    </w:p>
    <w:p w14:paraId="6D3C85CB" w14:textId="77777777" w:rsidR="002A088B" w:rsidRPr="005C3AAD" w:rsidRDefault="00BC06E7" w:rsidP="00ED5F42">
      <w:pPr>
        <w:widowControl w:val="0"/>
        <w:rPr>
          <w:sz w:val="18"/>
          <w:szCs w:val="18"/>
          <w:lang w:val="sl-SI"/>
        </w:rPr>
      </w:pPr>
      <w:r w:rsidRPr="005C3AAD">
        <w:rPr>
          <w:sz w:val="18"/>
          <w:szCs w:val="18"/>
          <w:vertAlign w:val="superscript"/>
          <w:lang w:val="sl-SI"/>
        </w:rPr>
        <w:t xml:space="preserve">d </w:t>
      </w:r>
      <w:r w:rsidRPr="005C3AAD">
        <w:rPr>
          <w:sz w:val="18"/>
          <w:szCs w:val="18"/>
          <w:lang w:val="sl-SI"/>
        </w:rPr>
        <w:t>Rektovaginalne fistule so najpogostejše fistule v skupini fistul med prebavili in nožnico.</w:t>
      </w:r>
    </w:p>
    <w:p w14:paraId="45E5BC0D" w14:textId="77777777" w:rsidR="00A01A60" w:rsidRPr="005C3AAD" w:rsidRDefault="00A01A60">
      <w:pPr>
        <w:ind w:left="142" w:hanging="142"/>
        <w:rPr>
          <w:lang w:val="sl-SI"/>
        </w:rPr>
      </w:pPr>
    </w:p>
    <w:p w14:paraId="196C0994" w14:textId="77777777" w:rsidR="00367D6C" w:rsidRPr="005C3AAD" w:rsidRDefault="008861BA">
      <w:pPr>
        <w:keepNext/>
        <w:keepLines/>
        <w:rPr>
          <w:u w:val="single"/>
          <w:lang w:val="sl-SI"/>
        </w:rPr>
      </w:pPr>
      <w:r w:rsidRPr="005C3AAD">
        <w:rPr>
          <w:u w:val="single"/>
          <w:lang w:val="sl-SI"/>
        </w:rPr>
        <w:t>Opis</w:t>
      </w:r>
      <w:r w:rsidR="00367D6C" w:rsidRPr="005C3AAD">
        <w:rPr>
          <w:u w:val="single"/>
          <w:lang w:val="sl-SI"/>
        </w:rPr>
        <w:t xml:space="preserve"> določenih resnih neželenih učink</w:t>
      </w:r>
      <w:r w:rsidRPr="005C3AAD">
        <w:rPr>
          <w:u w:val="single"/>
          <w:lang w:val="sl-SI"/>
        </w:rPr>
        <w:t>ov</w:t>
      </w:r>
      <w:r w:rsidR="00367D6C" w:rsidRPr="005C3AAD">
        <w:rPr>
          <w:u w:val="single"/>
          <w:lang w:val="sl-SI"/>
        </w:rPr>
        <w:t xml:space="preserve"> </w:t>
      </w:r>
    </w:p>
    <w:p w14:paraId="60B837D9" w14:textId="77777777" w:rsidR="00367D6C" w:rsidRPr="005C3AAD" w:rsidRDefault="00367D6C">
      <w:pPr>
        <w:ind w:left="567" w:hanging="567"/>
        <w:rPr>
          <w:lang w:val="sl-SI"/>
        </w:rPr>
      </w:pPr>
    </w:p>
    <w:p w14:paraId="16436BCE" w14:textId="0C2E62DF" w:rsidR="00367D6C" w:rsidRPr="005C3AAD" w:rsidRDefault="00367D6C">
      <w:pPr>
        <w:rPr>
          <w:i/>
          <w:lang w:val="sl-SI"/>
        </w:rPr>
      </w:pPr>
      <w:r w:rsidRPr="005C3AAD">
        <w:rPr>
          <w:i/>
          <w:lang w:val="sl-SI"/>
        </w:rPr>
        <w:t xml:space="preserve">Perforacije </w:t>
      </w:r>
      <w:r w:rsidR="00862CF9" w:rsidRPr="005C3AAD">
        <w:rPr>
          <w:i/>
          <w:iCs/>
          <w:lang w:val="sl-SI"/>
        </w:rPr>
        <w:t>in fistule</w:t>
      </w:r>
      <w:r w:rsidR="00C25E37" w:rsidRPr="005C3AAD">
        <w:rPr>
          <w:i/>
          <w:iCs/>
          <w:lang w:val="sl-SI"/>
        </w:rPr>
        <w:t xml:space="preserve"> </w:t>
      </w:r>
      <w:r w:rsidRPr="005C3AAD">
        <w:rPr>
          <w:i/>
          <w:lang w:val="sl-SI"/>
        </w:rPr>
        <w:t xml:space="preserve">prebavil </w:t>
      </w:r>
      <w:r w:rsidRPr="005C3AAD">
        <w:rPr>
          <w:lang w:val="sl-SI"/>
        </w:rPr>
        <w:t>(glejte poglavje</w:t>
      </w:r>
      <w:r w:rsidR="009E621A" w:rsidRPr="005C3AAD">
        <w:rPr>
          <w:lang w:val="sl-SI"/>
        </w:rPr>
        <w:t> </w:t>
      </w:r>
      <w:r w:rsidRPr="005C3AAD">
        <w:rPr>
          <w:lang w:val="sl-SI"/>
        </w:rPr>
        <w:t>4.4)</w:t>
      </w:r>
    </w:p>
    <w:p w14:paraId="338B8DDC" w14:textId="77777777" w:rsidR="00367D6C" w:rsidRPr="005C3AAD" w:rsidRDefault="00367D6C">
      <w:pPr>
        <w:rPr>
          <w:lang w:val="sl-SI"/>
        </w:rPr>
      </w:pPr>
      <w:r w:rsidRPr="005C3AAD">
        <w:rPr>
          <w:lang w:val="sl-SI"/>
        </w:rPr>
        <w:t>Zdravilo Avastin so povezovali z resnimi primeri perforacije prebavil.</w:t>
      </w:r>
    </w:p>
    <w:p w14:paraId="0BCE0A77" w14:textId="77777777" w:rsidR="00367D6C" w:rsidRPr="005C3AAD" w:rsidRDefault="00367D6C">
      <w:pPr>
        <w:rPr>
          <w:lang w:val="sl-SI"/>
        </w:rPr>
      </w:pPr>
    </w:p>
    <w:p w14:paraId="7A742D07" w14:textId="77777777" w:rsidR="00862CF9" w:rsidRPr="005C3AAD" w:rsidRDefault="008102CA">
      <w:pPr>
        <w:rPr>
          <w:lang w:val="sl-SI"/>
        </w:rPr>
      </w:pPr>
      <w:r w:rsidRPr="005C3AAD">
        <w:rPr>
          <w:lang w:val="sl-SI"/>
        </w:rPr>
        <w:t>O perforacijah prebavil so v kliničnih preskušanjih pri bolnikih z neskvamoznim nedrobnoceličnim rakom pljuč poročali z incidenco</w:t>
      </w:r>
      <w:r w:rsidR="003A6AEB" w:rsidRPr="005C3AAD">
        <w:rPr>
          <w:lang w:val="sl-SI"/>
        </w:rPr>
        <w:t>,</w:t>
      </w:r>
      <w:r w:rsidRPr="005C3AAD">
        <w:rPr>
          <w:lang w:val="sl-SI"/>
        </w:rPr>
        <w:t xml:space="preserve"> manjšo od 1 %, </w:t>
      </w:r>
      <w:r w:rsidR="004513C6" w:rsidRPr="005C3AAD">
        <w:rPr>
          <w:lang w:val="sl-SI"/>
        </w:rPr>
        <w:t xml:space="preserve">pri bolnikih z metastatskim rakom dojk z incidenco do 1,3 %, </w:t>
      </w:r>
      <w:r w:rsidRPr="005C3AAD">
        <w:rPr>
          <w:lang w:val="sl-SI"/>
        </w:rPr>
        <w:t xml:space="preserve">pri </w:t>
      </w:r>
      <w:r w:rsidR="004772CC" w:rsidRPr="005C3AAD">
        <w:rPr>
          <w:lang w:val="sl-SI"/>
        </w:rPr>
        <w:t>bolnikih z metasta</w:t>
      </w:r>
      <w:r w:rsidR="00B73923" w:rsidRPr="005C3AAD">
        <w:rPr>
          <w:lang w:val="sl-SI"/>
        </w:rPr>
        <w:t>tskim rakom ledvičnih celic ali pri</w:t>
      </w:r>
      <w:r w:rsidR="004772CC" w:rsidRPr="005C3AAD">
        <w:rPr>
          <w:lang w:val="sl-SI"/>
        </w:rPr>
        <w:t xml:space="preserve"> </w:t>
      </w:r>
      <w:r w:rsidRPr="005C3AAD">
        <w:rPr>
          <w:lang w:val="sl-SI"/>
        </w:rPr>
        <w:t>bolnicah z rakom jajčnikov z incidenco do 2,0 % ter pri bolnikih z metastatskim rakom debelega č</w:t>
      </w:r>
      <w:r w:rsidR="00F06FCA" w:rsidRPr="005C3AAD">
        <w:rPr>
          <w:lang w:val="sl-SI"/>
        </w:rPr>
        <w:t>revesa in danke do 2,7 </w:t>
      </w:r>
      <w:r w:rsidRPr="005C3AAD">
        <w:rPr>
          <w:lang w:val="sl-SI"/>
        </w:rPr>
        <w:t xml:space="preserve">% (vključno z gastrointestinalno fistulo in abscesom). </w:t>
      </w:r>
      <w:r w:rsidR="00862CF9" w:rsidRPr="005C3AAD">
        <w:rPr>
          <w:lang w:val="sl-SI"/>
        </w:rPr>
        <w:t>V kliničnem preskušanju pri bolnicah</w:t>
      </w:r>
      <w:r w:rsidR="00C4158F" w:rsidRPr="005C3AAD">
        <w:rPr>
          <w:lang w:val="sl-SI"/>
        </w:rPr>
        <w:t xml:space="preserve"> z rakom materničnega vratu</w:t>
      </w:r>
      <w:r w:rsidR="00C25E37" w:rsidRPr="005C3AAD">
        <w:rPr>
          <w:lang w:val="sl-SI"/>
        </w:rPr>
        <w:t xml:space="preserve">, </w:t>
      </w:r>
      <w:r w:rsidR="00FA3307" w:rsidRPr="005C3AAD">
        <w:rPr>
          <w:lang w:val="sl-SI"/>
        </w:rPr>
        <w:t>pri katerih je bila bolezen prisotna tudi po zaključenem primarnem zdravljenju, se je ponovila ali je bila metastatska</w:t>
      </w:r>
      <w:r w:rsidR="00862CF9" w:rsidRPr="005C3AAD">
        <w:rPr>
          <w:lang w:val="sl-SI"/>
        </w:rPr>
        <w:t xml:space="preserve"> (študija GOG-0240)</w:t>
      </w:r>
      <w:r w:rsidR="00FA3307" w:rsidRPr="005C3AAD">
        <w:rPr>
          <w:lang w:val="sl-SI"/>
        </w:rPr>
        <w:t>,</w:t>
      </w:r>
      <w:r w:rsidR="00862CF9" w:rsidRPr="005C3AAD">
        <w:rPr>
          <w:lang w:val="sl-SI"/>
        </w:rPr>
        <w:t xml:space="preserve"> so perforacije prebavil (vseh stopenj) zabeležili pri 3,2</w:t>
      </w:r>
      <w:r w:rsidR="00D64E86" w:rsidRPr="005C3AAD">
        <w:rPr>
          <w:lang w:val="sl-SI"/>
        </w:rPr>
        <w:t> </w:t>
      </w:r>
      <w:r w:rsidR="00862CF9" w:rsidRPr="005C3AAD">
        <w:rPr>
          <w:lang w:val="sl-SI"/>
        </w:rPr>
        <w:t>% bolnic; vse te bolnice so imele v anamnezi obsevanje medeničnega predela.</w:t>
      </w:r>
    </w:p>
    <w:p w14:paraId="55F04F6A" w14:textId="77777777" w:rsidR="00367D6C" w:rsidRPr="005C3AAD" w:rsidRDefault="00367D6C">
      <w:pPr>
        <w:rPr>
          <w:lang w:val="sl-SI"/>
        </w:rPr>
      </w:pPr>
    </w:p>
    <w:p w14:paraId="7F2388AB" w14:textId="77777777" w:rsidR="00367D6C" w:rsidRPr="005C3AAD" w:rsidRDefault="00917E83">
      <w:pPr>
        <w:rPr>
          <w:lang w:val="sl-SI"/>
        </w:rPr>
      </w:pPr>
      <w:r w:rsidRPr="005C3AAD">
        <w:rPr>
          <w:lang w:val="sl-SI"/>
        </w:rPr>
        <w:t xml:space="preserve">Pojavljanje teh </w:t>
      </w:r>
      <w:r w:rsidR="00BC6AA5" w:rsidRPr="005C3AAD">
        <w:rPr>
          <w:lang w:val="sl-SI"/>
        </w:rPr>
        <w:t xml:space="preserve">neželenih </w:t>
      </w:r>
      <w:r w:rsidRPr="005C3AAD">
        <w:rPr>
          <w:lang w:val="sl-SI"/>
        </w:rPr>
        <w:t>dogodkov</w:t>
      </w:r>
      <w:r w:rsidR="00D72B8F" w:rsidRPr="005C3AAD">
        <w:rPr>
          <w:lang w:val="sl-SI"/>
        </w:rPr>
        <w:t xml:space="preserve"> </w:t>
      </w:r>
      <w:r w:rsidR="00367D6C" w:rsidRPr="005C3AAD">
        <w:rPr>
          <w:lang w:val="sl-SI"/>
        </w:rPr>
        <w:t>se je razlikoval</w:t>
      </w:r>
      <w:r w:rsidR="006B584F" w:rsidRPr="005C3AAD">
        <w:rPr>
          <w:lang w:val="sl-SI"/>
        </w:rPr>
        <w:t>o</w:t>
      </w:r>
      <w:r w:rsidR="00367D6C" w:rsidRPr="005C3AAD">
        <w:rPr>
          <w:lang w:val="sl-SI"/>
        </w:rPr>
        <w:t xml:space="preserve"> po vrsti in resnosti: od prostega zraka</w:t>
      </w:r>
      <w:r w:rsidR="006B584F" w:rsidRPr="005C3AAD">
        <w:rPr>
          <w:lang w:val="sl-SI"/>
        </w:rPr>
        <w:t>, vidnega</w:t>
      </w:r>
      <w:r w:rsidR="00367D6C" w:rsidRPr="005C3AAD">
        <w:rPr>
          <w:lang w:val="sl-SI"/>
        </w:rPr>
        <w:t xml:space="preserve"> na nativnem rentgenogramu, </w:t>
      </w:r>
      <w:r w:rsidR="006B584F" w:rsidRPr="005C3AAD">
        <w:rPr>
          <w:lang w:val="sl-SI"/>
        </w:rPr>
        <w:t>ki je spontano izvenel</w:t>
      </w:r>
      <w:r w:rsidR="00367D6C" w:rsidRPr="005C3AAD">
        <w:rPr>
          <w:lang w:val="sl-SI"/>
        </w:rPr>
        <w:t>, do perforacije črevesja z abdominalnimi abscesi in smrtnim izidom. V nekaterih primerih je bilo prisotno spremljajoče vnetje znotraj trebušne votline zaradi ulkusne bolezni želodca, nekroze tumorja, divertikulitisa ali kolitisa, povezanega s kemoterapijo.</w:t>
      </w:r>
    </w:p>
    <w:p w14:paraId="113F0F4B" w14:textId="77777777" w:rsidR="00917E83" w:rsidRPr="005C3AAD" w:rsidRDefault="00917E83">
      <w:pPr>
        <w:rPr>
          <w:lang w:val="sl-SI"/>
        </w:rPr>
      </w:pPr>
    </w:p>
    <w:p w14:paraId="3B3A7DCC" w14:textId="77777777" w:rsidR="00917E83" w:rsidRPr="005C3AAD" w:rsidRDefault="00917E83" w:rsidP="00917E83">
      <w:pPr>
        <w:rPr>
          <w:lang w:val="sl-SI"/>
        </w:rPr>
      </w:pPr>
      <w:r w:rsidRPr="005C3AAD">
        <w:rPr>
          <w:lang w:val="sl-SI"/>
        </w:rPr>
        <w:t>Smrtni izidi so bili zabeleženi v približno tretjini resnih primerov perforacij prebavil; to pomeni od 0,2 do 1</w:t>
      </w:r>
      <w:r w:rsidR="00C90962" w:rsidRPr="005C3AAD">
        <w:rPr>
          <w:lang w:val="sl-SI"/>
        </w:rPr>
        <w:t> </w:t>
      </w:r>
      <w:r w:rsidRPr="005C3AAD">
        <w:rPr>
          <w:lang w:val="sl-SI"/>
        </w:rPr>
        <w:t>% vseh bolni</w:t>
      </w:r>
      <w:r w:rsidR="00C90962" w:rsidRPr="005C3AAD">
        <w:rPr>
          <w:lang w:val="sl-SI"/>
        </w:rPr>
        <w:t>kov</w:t>
      </w:r>
      <w:r w:rsidRPr="005C3AAD">
        <w:rPr>
          <w:lang w:val="sl-SI"/>
        </w:rPr>
        <w:t>, zdravljenih z zdravilom Avastin.</w:t>
      </w:r>
    </w:p>
    <w:p w14:paraId="4DF8D4DF" w14:textId="77777777" w:rsidR="00917E83" w:rsidRPr="005C3AAD" w:rsidRDefault="00917E83" w:rsidP="00917E83">
      <w:pPr>
        <w:rPr>
          <w:lang w:val="sl-SI"/>
        </w:rPr>
      </w:pPr>
    </w:p>
    <w:p w14:paraId="5E0B6014" w14:textId="77777777" w:rsidR="009115CC" w:rsidRPr="005C3AAD" w:rsidRDefault="00917E83">
      <w:pPr>
        <w:rPr>
          <w:lang w:val="sl-SI"/>
        </w:rPr>
      </w:pPr>
      <w:r w:rsidRPr="005C3AAD">
        <w:rPr>
          <w:lang w:val="sl-SI"/>
        </w:rPr>
        <w:t xml:space="preserve">V kliničnih preskušanjih zdravila Avastin so fistule prebavil (vseh stopenj) pri </w:t>
      </w:r>
      <w:r w:rsidR="00677452" w:rsidRPr="005C3AAD">
        <w:rPr>
          <w:lang w:val="sl-SI"/>
        </w:rPr>
        <w:t>bolnikih</w:t>
      </w:r>
      <w:r w:rsidRPr="005C3AAD">
        <w:rPr>
          <w:lang w:val="sl-SI"/>
        </w:rPr>
        <w:t xml:space="preserve"> z metastatskim kolorektalnim rakom in rakom jajčnik</w:t>
      </w:r>
      <w:r w:rsidR="00697B94" w:rsidRPr="005C3AAD">
        <w:rPr>
          <w:lang w:val="sl-SI"/>
        </w:rPr>
        <w:t>ov</w:t>
      </w:r>
      <w:r w:rsidRPr="005C3AAD">
        <w:rPr>
          <w:lang w:val="sl-SI"/>
        </w:rPr>
        <w:t xml:space="preserve"> zabeležili z incidenco do 2</w:t>
      </w:r>
      <w:r w:rsidR="00CE7E5A" w:rsidRPr="005C3AAD">
        <w:rPr>
          <w:lang w:val="sl-SI"/>
        </w:rPr>
        <w:t> </w:t>
      </w:r>
      <w:r w:rsidRPr="005C3AAD">
        <w:rPr>
          <w:lang w:val="sl-SI"/>
        </w:rPr>
        <w:t xml:space="preserve">%, pri </w:t>
      </w:r>
      <w:r w:rsidR="008E02CC" w:rsidRPr="005C3AAD">
        <w:rPr>
          <w:lang w:val="sl-SI"/>
        </w:rPr>
        <w:t>bolnikih</w:t>
      </w:r>
      <w:r w:rsidRPr="005C3AAD">
        <w:rPr>
          <w:lang w:val="sl-SI"/>
        </w:rPr>
        <w:t xml:space="preserve"> z drugimi vrstami raka pa so bile zabeležene redkeje.</w:t>
      </w:r>
    </w:p>
    <w:p w14:paraId="7571BCC6" w14:textId="77777777" w:rsidR="00AC6D73" w:rsidRPr="005C3AAD" w:rsidRDefault="00AC6D73">
      <w:pPr>
        <w:rPr>
          <w:i/>
          <w:lang w:val="sl-SI"/>
        </w:rPr>
      </w:pPr>
    </w:p>
    <w:p w14:paraId="2763EC25" w14:textId="77777777" w:rsidR="009115CC" w:rsidRPr="005C3AAD" w:rsidRDefault="00AC6D73">
      <w:pPr>
        <w:rPr>
          <w:lang w:val="sl-SI"/>
        </w:rPr>
      </w:pPr>
      <w:r w:rsidRPr="005C3AAD">
        <w:rPr>
          <w:i/>
          <w:lang w:val="sl-SI"/>
        </w:rPr>
        <w:t>Fistule med prebavili in nožnico v študiji GOG-0240</w:t>
      </w:r>
    </w:p>
    <w:p w14:paraId="3F6716CA" w14:textId="77777777" w:rsidR="00917E83" w:rsidRPr="005C3AAD" w:rsidRDefault="00917E83">
      <w:pPr>
        <w:rPr>
          <w:lang w:val="sl-SI"/>
        </w:rPr>
      </w:pPr>
      <w:r w:rsidRPr="005C3AAD">
        <w:rPr>
          <w:lang w:val="sl-SI"/>
        </w:rPr>
        <w:t xml:space="preserve">V preskušanju pri bolnicah </w:t>
      </w:r>
      <w:r w:rsidR="0016318B" w:rsidRPr="005C3AAD">
        <w:rPr>
          <w:lang w:val="sl-SI"/>
        </w:rPr>
        <w:t>z rakom materničnega vrat</w:t>
      </w:r>
      <w:r w:rsidR="00FA3307" w:rsidRPr="005C3AAD">
        <w:rPr>
          <w:lang w:val="sl-SI"/>
        </w:rPr>
        <w:t>u, pri katerih je bila bolezen prisotna tudi po zaključenem primarnem zdravljenju, se je ponovila ali je bila metastatska,</w:t>
      </w:r>
      <w:r w:rsidRPr="005C3AAD">
        <w:rPr>
          <w:lang w:val="sl-SI"/>
        </w:rPr>
        <w:t xml:space="preserve"> je bila incidenca fistul med prebavili in nožnico 8,3</w:t>
      </w:r>
      <w:r w:rsidR="00697B94" w:rsidRPr="005C3AAD">
        <w:rPr>
          <w:lang w:val="sl-SI"/>
        </w:rPr>
        <w:t> </w:t>
      </w:r>
      <w:r w:rsidRPr="005C3AAD">
        <w:rPr>
          <w:lang w:val="sl-SI"/>
        </w:rPr>
        <w:t>% med prejemnicami zdravila Avastin in 0,9</w:t>
      </w:r>
      <w:r w:rsidR="00697B94" w:rsidRPr="005C3AAD">
        <w:rPr>
          <w:lang w:val="sl-SI"/>
        </w:rPr>
        <w:t> </w:t>
      </w:r>
      <w:r w:rsidRPr="005C3AAD">
        <w:rPr>
          <w:lang w:val="sl-SI"/>
        </w:rPr>
        <w:t xml:space="preserve">% </w:t>
      </w:r>
      <w:r w:rsidR="00AC6D73" w:rsidRPr="005C3AAD">
        <w:rPr>
          <w:lang w:val="sl-SI"/>
        </w:rPr>
        <w:t>pri</w:t>
      </w:r>
      <w:r w:rsidRPr="005C3AAD">
        <w:rPr>
          <w:lang w:val="sl-SI"/>
        </w:rPr>
        <w:t xml:space="preserve"> </w:t>
      </w:r>
      <w:r w:rsidR="00AC6D73" w:rsidRPr="005C3AAD">
        <w:rPr>
          <w:lang w:val="sl-SI"/>
        </w:rPr>
        <w:t>bolnicah v kontrolni skupini</w:t>
      </w:r>
      <w:r w:rsidRPr="005C3AAD">
        <w:rPr>
          <w:lang w:val="sl-SI"/>
        </w:rPr>
        <w:t xml:space="preserve">; vse te bolnice so imele v anamnezi obsevanje medeničnega predela. </w:t>
      </w:r>
      <w:r w:rsidR="00AC6D73" w:rsidRPr="005C3AAD">
        <w:rPr>
          <w:lang w:val="sl-SI"/>
        </w:rPr>
        <w:t xml:space="preserve">Pogostnost fistul med prebavili in nožnico </w:t>
      </w:r>
      <w:r w:rsidR="00E43059" w:rsidRPr="005C3AAD">
        <w:rPr>
          <w:lang w:val="sl-SI"/>
        </w:rPr>
        <w:t>v skupini</w:t>
      </w:r>
      <w:r w:rsidR="00327A10" w:rsidRPr="005C3AAD">
        <w:rPr>
          <w:lang w:val="sl-SI"/>
        </w:rPr>
        <w:t>, zdravljeni z zdravilom Avastin in kemoterapijo</w:t>
      </w:r>
      <w:r w:rsidR="00CE7E5A" w:rsidRPr="005C3AAD">
        <w:rPr>
          <w:lang w:val="sl-SI"/>
        </w:rPr>
        <w:t>, je bila večja pri bolnicah</w:t>
      </w:r>
      <w:r w:rsidR="00327A10" w:rsidRPr="005C3AAD">
        <w:rPr>
          <w:lang w:val="sl-SI"/>
        </w:rPr>
        <w:t xml:space="preserve"> s ponovitvijo bolezni v področju predhodnega obsevanja (16,7 %) </w:t>
      </w:r>
      <w:r w:rsidR="00CE7E5A" w:rsidRPr="005C3AAD">
        <w:rPr>
          <w:lang w:val="sl-SI"/>
        </w:rPr>
        <w:t>v primerjavi z bolnicami</w:t>
      </w:r>
      <w:r w:rsidR="00002058" w:rsidRPr="005C3AAD">
        <w:rPr>
          <w:lang w:val="sl-SI"/>
        </w:rPr>
        <w:t xml:space="preserve"> brez predhodnega obsevanja in/ali brez ponovitve znotraj</w:t>
      </w:r>
      <w:r w:rsidR="001920CA" w:rsidRPr="005C3AAD">
        <w:rPr>
          <w:lang w:val="sl-SI"/>
        </w:rPr>
        <w:t xml:space="preserve"> polja predhodnega obsevanja (3,</w:t>
      </w:r>
      <w:r w:rsidR="00002058" w:rsidRPr="005C3AAD">
        <w:rPr>
          <w:lang w:val="sl-SI"/>
        </w:rPr>
        <w:t>6 %)</w:t>
      </w:r>
      <w:r w:rsidR="00327A10" w:rsidRPr="005C3AAD">
        <w:rPr>
          <w:lang w:val="sl-SI"/>
        </w:rPr>
        <w:t xml:space="preserve">. Ustrezajoče pogostnosti v kontrolni skupini, ki je prejemala samo kemoterapijo so bile 1,1 % v primerjavi z 0,8 %. </w:t>
      </w:r>
      <w:r w:rsidRPr="005C3AAD">
        <w:rPr>
          <w:lang w:val="sl-SI"/>
        </w:rPr>
        <w:t>Bolnice, ki se jim pojavijo fistule med prebavili in nožnico, imajo lahko tudi obstrukcijo črevesa in potrebujejo kirurško posredovanje in preusmeritvene stome.</w:t>
      </w:r>
    </w:p>
    <w:p w14:paraId="70E22AEE" w14:textId="77777777" w:rsidR="00367D6C" w:rsidRPr="005C3AAD" w:rsidRDefault="00367D6C">
      <w:pPr>
        <w:rPr>
          <w:lang w:val="sl-SI"/>
        </w:rPr>
      </w:pPr>
    </w:p>
    <w:p w14:paraId="2F95EDB7" w14:textId="6A93C6F2" w:rsidR="00367D6C" w:rsidRPr="005C3AAD" w:rsidRDefault="00367D6C" w:rsidP="001656D0">
      <w:pPr>
        <w:keepNext/>
        <w:keepLines/>
        <w:rPr>
          <w:lang w:val="sl-SI"/>
        </w:rPr>
      </w:pPr>
      <w:r w:rsidRPr="005C3AAD">
        <w:rPr>
          <w:i/>
          <w:lang w:val="sl-SI"/>
        </w:rPr>
        <w:t>Fistul</w:t>
      </w:r>
      <w:r w:rsidR="00917E83" w:rsidRPr="005C3AAD">
        <w:rPr>
          <w:i/>
          <w:lang w:val="sl-SI"/>
        </w:rPr>
        <w:t xml:space="preserve">e </w:t>
      </w:r>
      <w:r w:rsidR="00AC6D73" w:rsidRPr="005C3AAD">
        <w:rPr>
          <w:i/>
          <w:lang w:val="sl-SI"/>
        </w:rPr>
        <w:t>izven</w:t>
      </w:r>
      <w:r w:rsidR="00917E83" w:rsidRPr="005C3AAD">
        <w:rPr>
          <w:i/>
          <w:lang w:val="sl-SI"/>
        </w:rPr>
        <w:t xml:space="preserve"> prebavil</w:t>
      </w:r>
      <w:r w:rsidRPr="005C3AAD">
        <w:rPr>
          <w:i/>
          <w:lang w:val="sl-SI"/>
        </w:rPr>
        <w:t xml:space="preserve"> </w:t>
      </w:r>
      <w:r w:rsidRPr="005C3AAD">
        <w:rPr>
          <w:lang w:val="sl-SI"/>
        </w:rPr>
        <w:t>(glejte poglavje</w:t>
      </w:r>
      <w:r w:rsidR="009E621A" w:rsidRPr="005C3AAD">
        <w:rPr>
          <w:lang w:val="sl-SI"/>
        </w:rPr>
        <w:t> </w:t>
      </w:r>
      <w:r w:rsidRPr="005C3AAD">
        <w:rPr>
          <w:lang w:val="sl-SI"/>
        </w:rPr>
        <w:t>4.4)</w:t>
      </w:r>
    </w:p>
    <w:p w14:paraId="25CD45B2" w14:textId="77777777" w:rsidR="00367D6C" w:rsidRPr="005C3AAD" w:rsidRDefault="00367D6C" w:rsidP="001656D0">
      <w:pPr>
        <w:keepNext/>
        <w:keepLines/>
        <w:rPr>
          <w:lang w:val="sl-SI"/>
        </w:rPr>
      </w:pPr>
      <w:r w:rsidRPr="005C3AAD">
        <w:rPr>
          <w:lang w:val="sl-SI"/>
        </w:rPr>
        <w:t>Uporaba zdravila Avastin je bila povezana z resnimi primeri fistul, vključno</w:t>
      </w:r>
      <w:r w:rsidR="00581B3D" w:rsidRPr="005C3AAD">
        <w:rPr>
          <w:lang w:val="sl-SI"/>
        </w:rPr>
        <w:t xml:space="preserve"> </w:t>
      </w:r>
      <w:r w:rsidR="00EB0358" w:rsidRPr="005C3AAD">
        <w:rPr>
          <w:lang w:val="sl-SI"/>
        </w:rPr>
        <w:t>s takimi</w:t>
      </w:r>
      <w:r w:rsidR="00D72B8F" w:rsidRPr="005C3AAD">
        <w:rPr>
          <w:lang w:val="sl-SI"/>
        </w:rPr>
        <w:t>, ki so se končali s smrtjo</w:t>
      </w:r>
      <w:r w:rsidRPr="005C3AAD">
        <w:rPr>
          <w:lang w:val="sl-SI"/>
        </w:rPr>
        <w:t>.</w:t>
      </w:r>
    </w:p>
    <w:p w14:paraId="4EF78AB1" w14:textId="77777777" w:rsidR="00367D6C" w:rsidRPr="005C3AAD" w:rsidRDefault="00367D6C">
      <w:pPr>
        <w:rPr>
          <w:lang w:val="sl-SI"/>
        </w:rPr>
      </w:pPr>
    </w:p>
    <w:p w14:paraId="099077A7" w14:textId="77777777" w:rsidR="00917E83" w:rsidRPr="005C3AAD" w:rsidRDefault="00917E83" w:rsidP="00917E83">
      <w:pPr>
        <w:keepNext/>
        <w:keepLines/>
        <w:rPr>
          <w:lang w:val="sl-SI"/>
        </w:rPr>
      </w:pPr>
      <w:r w:rsidRPr="005C3AAD">
        <w:rPr>
          <w:lang w:val="sl-SI"/>
        </w:rPr>
        <w:t xml:space="preserve">V kliničnem preskušanju pri bolnicah </w:t>
      </w:r>
      <w:r w:rsidR="00AC6D73" w:rsidRPr="005C3AAD">
        <w:rPr>
          <w:lang w:val="sl-SI"/>
        </w:rPr>
        <w:t xml:space="preserve">z rakom materničnega vratu, </w:t>
      </w:r>
      <w:r w:rsidR="00FA3307" w:rsidRPr="005C3AAD">
        <w:rPr>
          <w:lang w:val="sl-SI"/>
        </w:rPr>
        <w:t>pri katerih je bila bolezen prisotna tudi po zaključenem primarnem zdravljenju, se je ponovila ali je bila metastatska</w:t>
      </w:r>
      <w:r w:rsidRPr="005C3AAD">
        <w:rPr>
          <w:lang w:val="sl-SI"/>
        </w:rPr>
        <w:t xml:space="preserve"> (študija GOG-240)</w:t>
      </w:r>
      <w:r w:rsidR="00FA3307" w:rsidRPr="005C3AAD">
        <w:rPr>
          <w:lang w:val="sl-SI"/>
        </w:rPr>
        <w:t>,</w:t>
      </w:r>
      <w:r w:rsidRPr="005C3AAD">
        <w:rPr>
          <w:lang w:val="sl-SI"/>
        </w:rPr>
        <w:t xml:space="preserve"> je imelo fistule </w:t>
      </w:r>
      <w:r w:rsidR="00F007B7" w:rsidRPr="005C3AAD">
        <w:rPr>
          <w:lang w:val="sl-SI"/>
        </w:rPr>
        <w:t>med</w:t>
      </w:r>
      <w:r w:rsidRPr="005C3AAD">
        <w:rPr>
          <w:lang w:val="sl-SI"/>
        </w:rPr>
        <w:t xml:space="preserve"> nožnico, mehurjem ali ženskimi spolovili </w:t>
      </w:r>
      <w:r w:rsidR="00A05F7F" w:rsidRPr="005C3AAD">
        <w:rPr>
          <w:lang w:val="sl-SI"/>
        </w:rPr>
        <w:t xml:space="preserve">in organi izven prebavil </w:t>
      </w:r>
      <w:r w:rsidRPr="005C3AAD">
        <w:rPr>
          <w:lang w:val="sl-SI"/>
        </w:rPr>
        <w:t>1,8 % prejemnic zdravila Avastin in 1,4</w:t>
      </w:r>
      <w:r w:rsidR="00DC4276" w:rsidRPr="005C3AAD">
        <w:rPr>
          <w:lang w:val="sl-SI"/>
        </w:rPr>
        <w:t> </w:t>
      </w:r>
      <w:r w:rsidRPr="005C3AAD">
        <w:rPr>
          <w:lang w:val="sl-SI"/>
        </w:rPr>
        <w:t>% bolnic</w:t>
      </w:r>
      <w:r w:rsidR="005632D9" w:rsidRPr="005C3AAD">
        <w:rPr>
          <w:lang w:val="sl-SI"/>
        </w:rPr>
        <w:t xml:space="preserve"> v kontrolni skupini</w:t>
      </w:r>
      <w:r w:rsidRPr="005C3AAD">
        <w:rPr>
          <w:lang w:val="sl-SI"/>
        </w:rPr>
        <w:t>.</w:t>
      </w:r>
    </w:p>
    <w:p w14:paraId="064B02DC" w14:textId="77777777" w:rsidR="00917E83" w:rsidRPr="005C3AAD" w:rsidRDefault="00917E83">
      <w:pPr>
        <w:rPr>
          <w:lang w:val="sl-SI"/>
        </w:rPr>
      </w:pPr>
    </w:p>
    <w:p w14:paraId="06B96673" w14:textId="77777777" w:rsidR="00367D6C" w:rsidRPr="005C3AAD" w:rsidRDefault="00367D6C">
      <w:pPr>
        <w:rPr>
          <w:lang w:val="sl-SI"/>
        </w:rPr>
      </w:pPr>
      <w:r w:rsidRPr="005C3AAD">
        <w:rPr>
          <w:lang w:val="sl-SI"/>
        </w:rPr>
        <w:lastRenderedPageBreak/>
        <w:t>Občasno (</w:t>
      </w:r>
      <w:r w:rsidRPr="005C3AAD">
        <w:rPr>
          <w:lang w:val="sl-SI"/>
        </w:rPr>
        <w:sym w:font="Symbol" w:char="F0B3"/>
      </w:r>
      <w:r w:rsidRPr="005C3AAD">
        <w:rPr>
          <w:lang w:val="sl-SI"/>
        </w:rPr>
        <w:t> 0,1 % do &lt; 1 %) so pri različnih indikacijah poročali o fistul</w:t>
      </w:r>
      <w:r w:rsidR="00917E83" w:rsidRPr="005C3AAD">
        <w:rPr>
          <w:lang w:val="sl-SI"/>
        </w:rPr>
        <w:t>ah</w:t>
      </w:r>
      <w:r w:rsidRPr="005C3AAD">
        <w:rPr>
          <w:lang w:val="sl-SI"/>
        </w:rPr>
        <w:t>, ki se v telesu pojavljajo izven prebavil (plevrobronhialna in žolčna fistula). O fistulah so poročali tudi v obdobju trženja zdravila.</w:t>
      </w:r>
    </w:p>
    <w:p w14:paraId="119C09EB" w14:textId="77777777" w:rsidR="00367D6C" w:rsidRPr="005C3AAD" w:rsidRDefault="00367D6C">
      <w:pPr>
        <w:rPr>
          <w:lang w:val="sl-SI"/>
        </w:rPr>
      </w:pPr>
    </w:p>
    <w:p w14:paraId="2A35426E" w14:textId="77777777" w:rsidR="00367D6C" w:rsidRPr="005C3AAD" w:rsidRDefault="00367D6C">
      <w:pPr>
        <w:rPr>
          <w:lang w:val="sl-SI"/>
        </w:rPr>
      </w:pPr>
      <w:r w:rsidRPr="005C3AAD">
        <w:rPr>
          <w:lang w:val="sl-SI"/>
        </w:rPr>
        <w:t xml:space="preserve">Med zdravljenjem so o </w:t>
      </w:r>
      <w:r w:rsidR="00D72B8F" w:rsidRPr="005C3AAD">
        <w:rPr>
          <w:lang w:val="sl-SI"/>
        </w:rPr>
        <w:t xml:space="preserve">neželenih učinkih </w:t>
      </w:r>
      <w:r w:rsidRPr="005C3AAD">
        <w:rPr>
          <w:lang w:val="sl-SI"/>
        </w:rPr>
        <w:t xml:space="preserve">poročali v različnih časovnih obdobjih, od enega tedna do več kot 1 leta po začetku zdravljenja z zdravilom Avastin. Največ </w:t>
      </w:r>
      <w:r w:rsidR="00D72B8F" w:rsidRPr="005C3AAD">
        <w:rPr>
          <w:lang w:val="sl-SI"/>
        </w:rPr>
        <w:t xml:space="preserve">neželenih učinkov </w:t>
      </w:r>
      <w:r w:rsidRPr="005C3AAD">
        <w:rPr>
          <w:lang w:val="sl-SI"/>
        </w:rPr>
        <w:t>se je pojavilo v prvih 6 mesecih zdravljenja.</w:t>
      </w:r>
    </w:p>
    <w:p w14:paraId="5842496E" w14:textId="77777777" w:rsidR="00367D6C" w:rsidRPr="005C3AAD" w:rsidRDefault="00367D6C">
      <w:pPr>
        <w:rPr>
          <w:lang w:val="sl-SI"/>
        </w:rPr>
      </w:pPr>
    </w:p>
    <w:p w14:paraId="0207E824" w14:textId="42442C1F" w:rsidR="00367D6C" w:rsidRPr="005C3AAD" w:rsidRDefault="00367D6C" w:rsidP="00F05286">
      <w:pPr>
        <w:keepNext/>
        <w:keepLines/>
        <w:outlineLvl w:val="0"/>
        <w:rPr>
          <w:i/>
          <w:lang w:val="sl-SI"/>
        </w:rPr>
      </w:pPr>
      <w:r w:rsidRPr="005C3AAD">
        <w:rPr>
          <w:i/>
          <w:lang w:val="sl-SI"/>
        </w:rPr>
        <w:t xml:space="preserve">Celjenje ran </w:t>
      </w:r>
      <w:r w:rsidRPr="005C3AAD">
        <w:rPr>
          <w:lang w:val="sl-SI"/>
        </w:rPr>
        <w:t>(glejte poglavje</w:t>
      </w:r>
      <w:r w:rsidR="009E621A" w:rsidRPr="005C3AAD">
        <w:rPr>
          <w:lang w:val="sl-SI"/>
        </w:rPr>
        <w:t> </w:t>
      </w:r>
      <w:r w:rsidRPr="005C3AAD">
        <w:rPr>
          <w:lang w:val="sl-SI"/>
        </w:rPr>
        <w:t>4.4)</w:t>
      </w:r>
    </w:p>
    <w:p w14:paraId="04616521" w14:textId="3AC0F52D" w:rsidR="00367D6C" w:rsidRPr="005C3AAD" w:rsidRDefault="00367D6C" w:rsidP="00F05286">
      <w:pPr>
        <w:keepNext/>
        <w:keepLines/>
        <w:rPr>
          <w:lang w:val="sl-SI"/>
        </w:rPr>
      </w:pPr>
      <w:r w:rsidRPr="005C3AAD">
        <w:rPr>
          <w:lang w:val="sl-SI"/>
        </w:rPr>
        <w:t>Bolniki, ki so imeli večjo operacijo v zadnjih 28</w:t>
      </w:r>
      <w:r w:rsidR="009E621A" w:rsidRPr="005C3AAD">
        <w:rPr>
          <w:lang w:val="sl-SI"/>
        </w:rPr>
        <w:t> </w:t>
      </w:r>
      <w:r w:rsidRPr="005C3AAD">
        <w:rPr>
          <w:lang w:val="sl-SI"/>
        </w:rPr>
        <w:t>dneh pred pričetkom zdravljenja, niso bili vključeni v klinična preskušanja faze</w:t>
      </w:r>
      <w:r w:rsidR="009E621A" w:rsidRPr="005C3AAD">
        <w:rPr>
          <w:lang w:val="sl-SI"/>
        </w:rPr>
        <w:t> </w:t>
      </w:r>
      <w:r w:rsidRPr="005C3AAD">
        <w:rPr>
          <w:lang w:val="sl-SI"/>
        </w:rPr>
        <w:t>III, saj lahko zdravilo Avastin negativno vpliva na celjenje ran.</w:t>
      </w:r>
    </w:p>
    <w:p w14:paraId="27715160" w14:textId="77777777" w:rsidR="00367D6C" w:rsidRPr="005C3AAD" w:rsidRDefault="00367D6C" w:rsidP="00506B4E">
      <w:pPr>
        <w:rPr>
          <w:lang w:val="sl-SI"/>
        </w:rPr>
      </w:pPr>
    </w:p>
    <w:p w14:paraId="414B84B1" w14:textId="3AA7FDAC" w:rsidR="00367D6C" w:rsidRPr="005C3AAD" w:rsidRDefault="00367D6C">
      <w:pPr>
        <w:rPr>
          <w:lang w:val="sl-SI"/>
        </w:rPr>
      </w:pPr>
      <w:r w:rsidRPr="005C3AAD">
        <w:rPr>
          <w:lang w:val="sl-SI"/>
        </w:rPr>
        <w:t>V kliničnih preskušanjih metastatskega raka debelega črevesa in danke ni bilo povečanega tveganja za pooperativno krvavitev ali zaplete pri celjenju ran pri bolnikih, ki so imeli večjo operacijo 28 do 60</w:t>
      </w:r>
      <w:r w:rsidR="009E621A" w:rsidRPr="005C3AAD">
        <w:rPr>
          <w:lang w:val="sl-SI"/>
        </w:rPr>
        <w:t> </w:t>
      </w:r>
      <w:r w:rsidRPr="005C3AAD">
        <w:rPr>
          <w:lang w:val="sl-SI"/>
        </w:rPr>
        <w:t>dni pred začetkom zdravljenja z zdravilom Avastin. Povečano incidenco za pooperativno krvavitev ali zaplet pri celjenju ran, ki se pojavi v 60</w:t>
      </w:r>
      <w:r w:rsidR="009E621A" w:rsidRPr="005C3AAD">
        <w:rPr>
          <w:lang w:val="sl-SI"/>
        </w:rPr>
        <w:t> </w:t>
      </w:r>
      <w:r w:rsidRPr="005C3AAD">
        <w:rPr>
          <w:lang w:val="sl-SI"/>
        </w:rPr>
        <w:t>dneh po večji operaciji, so opazili v primerih, ko se je bolnik v času operacije zdravil z zdravilom Avastin. Incidenca se je gibala med 10 % (4/40) in 20 % (3/15).</w:t>
      </w:r>
    </w:p>
    <w:p w14:paraId="092E4712" w14:textId="77777777" w:rsidR="00367D6C" w:rsidRPr="005C3AAD" w:rsidRDefault="00367D6C">
      <w:pPr>
        <w:rPr>
          <w:lang w:val="sl-SI"/>
        </w:rPr>
      </w:pPr>
    </w:p>
    <w:p w14:paraId="4F69215B" w14:textId="77777777" w:rsidR="00BC4677" w:rsidRPr="005C3AAD" w:rsidRDefault="00BC4677">
      <w:pPr>
        <w:rPr>
          <w:lang w:val="sl-SI"/>
        </w:rPr>
      </w:pPr>
      <w:r w:rsidRPr="005C3AAD">
        <w:rPr>
          <w:lang w:val="sl-SI"/>
        </w:rPr>
        <w:t>Poročali so o resni</w:t>
      </w:r>
      <w:r w:rsidR="002047AD" w:rsidRPr="005C3AAD">
        <w:rPr>
          <w:lang w:val="sl-SI"/>
        </w:rPr>
        <w:t>h</w:t>
      </w:r>
      <w:r w:rsidRPr="005C3AAD">
        <w:rPr>
          <w:lang w:val="sl-SI"/>
        </w:rPr>
        <w:t xml:space="preserve"> zapletih pri celjenju ran, vključno z zapleti pri anastomozah</w:t>
      </w:r>
      <w:r w:rsidR="008218C3" w:rsidRPr="005C3AAD">
        <w:rPr>
          <w:lang w:val="sl-SI"/>
        </w:rPr>
        <w:t>. Nekateri so bili smrtni.</w:t>
      </w:r>
    </w:p>
    <w:p w14:paraId="0F317328" w14:textId="77777777" w:rsidR="00BC4677" w:rsidRPr="005C3AAD" w:rsidRDefault="00BC4677">
      <w:pPr>
        <w:rPr>
          <w:lang w:val="sl-SI"/>
        </w:rPr>
      </w:pPr>
    </w:p>
    <w:p w14:paraId="771B89DD" w14:textId="084E40D3" w:rsidR="00367D6C" w:rsidRPr="005C3AAD" w:rsidRDefault="00367D6C">
      <w:pPr>
        <w:rPr>
          <w:szCs w:val="22"/>
          <w:lang w:val="sl-SI"/>
        </w:rPr>
      </w:pPr>
      <w:r w:rsidRPr="005C3AAD">
        <w:rPr>
          <w:lang w:val="sl-SI"/>
        </w:rPr>
        <w:t>V preskušanjih lokalno recidivnega in metastatskega raka dojk</w:t>
      </w:r>
      <w:r w:rsidRPr="005C3AAD">
        <w:rPr>
          <w:szCs w:val="22"/>
          <w:lang w:val="sl-SI"/>
        </w:rPr>
        <w:t xml:space="preserve"> so zaplete pri celjenju ran stopnje</w:t>
      </w:r>
      <w:r w:rsidR="009E621A" w:rsidRPr="005C3AAD">
        <w:rPr>
          <w:szCs w:val="22"/>
          <w:lang w:val="sl-SI"/>
        </w:rPr>
        <w:t> </w:t>
      </w:r>
      <w:r w:rsidRPr="005C3AAD">
        <w:rPr>
          <w:szCs w:val="22"/>
          <w:lang w:val="sl-SI"/>
        </w:rPr>
        <w:t>3 do 5 opazili pri do 1,1 % bolnikov, ki so prejemali zdravilo Avastin, v primerjavi z do 0,9 % bolnikov v kontrolnih skupinah</w:t>
      </w:r>
      <w:r w:rsidR="00D72B8F" w:rsidRPr="005C3AAD">
        <w:rPr>
          <w:szCs w:val="22"/>
          <w:lang w:val="sl-SI"/>
        </w:rPr>
        <w:t xml:space="preserve"> </w:t>
      </w:r>
      <w:r w:rsidR="00D72B8F" w:rsidRPr="005C3AAD">
        <w:rPr>
          <w:lang w:val="sl-SI"/>
        </w:rPr>
        <w:t>(NCI-CTCAE</w:t>
      </w:r>
      <w:r w:rsidR="00760676" w:rsidRPr="005C3AAD">
        <w:rPr>
          <w:lang w:val="sl-SI"/>
        </w:rPr>
        <w:t> </w:t>
      </w:r>
      <w:r w:rsidR="00D72B8F" w:rsidRPr="005C3AAD">
        <w:rPr>
          <w:lang w:val="sl-SI"/>
        </w:rPr>
        <w:t>v.3)</w:t>
      </w:r>
      <w:r w:rsidRPr="005C3AAD">
        <w:rPr>
          <w:szCs w:val="22"/>
          <w:lang w:val="sl-SI"/>
        </w:rPr>
        <w:t>.</w:t>
      </w:r>
    </w:p>
    <w:p w14:paraId="7684D64C" w14:textId="77777777" w:rsidR="00367D6C" w:rsidRPr="005C3AAD" w:rsidRDefault="00367D6C">
      <w:pPr>
        <w:rPr>
          <w:szCs w:val="22"/>
          <w:lang w:val="sl-SI"/>
        </w:rPr>
      </w:pPr>
    </w:p>
    <w:p w14:paraId="611E1AEB" w14:textId="169DC978" w:rsidR="00367D6C" w:rsidRPr="005C3AAD" w:rsidRDefault="00367D6C">
      <w:pPr>
        <w:rPr>
          <w:szCs w:val="22"/>
          <w:lang w:val="sl-SI"/>
        </w:rPr>
      </w:pPr>
      <w:r w:rsidRPr="005C3AAD">
        <w:rPr>
          <w:lang w:val="sl-SI"/>
        </w:rPr>
        <w:t xml:space="preserve">V kliničnih preskušanjih raka jajčnikov so </w:t>
      </w:r>
      <w:r w:rsidRPr="005C3AAD">
        <w:rPr>
          <w:szCs w:val="22"/>
          <w:lang w:val="sl-SI"/>
        </w:rPr>
        <w:t xml:space="preserve">zaplete pri celjenju ran stopnje 3-5 opazili pri do </w:t>
      </w:r>
      <w:r w:rsidR="00002058" w:rsidRPr="005C3AAD">
        <w:rPr>
          <w:szCs w:val="22"/>
          <w:lang w:val="sl-SI"/>
        </w:rPr>
        <w:t>1,8</w:t>
      </w:r>
      <w:r w:rsidRPr="005C3AAD">
        <w:rPr>
          <w:szCs w:val="22"/>
          <w:lang w:val="sl-SI"/>
        </w:rPr>
        <w:t> % bolni</w:t>
      </w:r>
      <w:r w:rsidR="00AD3EE8" w:rsidRPr="005C3AAD">
        <w:rPr>
          <w:szCs w:val="22"/>
          <w:lang w:val="sl-SI"/>
        </w:rPr>
        <w:t>c</w:t>
      </w:r>
      <w:r w:rsidRPr="005C3AAD">
        <w:rPr>
          <w:szCs w:val="22"/>
          <w:lang w:val="sl-SI"/>
        </w:rPr>
        <w:t>, ki so prejemal</w:t>
      </w:r>
      <w:r w:rsidR="00AD3EE8" w:rsidRPr="005C3AAD">
        <w:rPr>
          <w:szCs w:val="22"/>
          <w:lang w:val="sl-SI"/>
        </w:rPr>
        <w:t>e</w:t>
      </w:r>
      <w:r w:rsidRPr="005C3AAD">
        <w:rPr>
          <w:szCs w:val="22"/>
          <w:lang w:val="sl-SI"/>
        </w:rPr>
        <w:t xml:space="preserve"> bevacizumab, v primerjavi z do 0,1 % bolni</w:t>
      </w:r>
      <w:r w:rsidR="00AD3EE8" w:rsidRPr="005C3AAD">
        <w:rPr>
          <w:szCs w:val="22"/>
          <w:lang w:val="sl-SI"/>
        </w:rPr>
        <w:t>c</w:t>
      </w:r>
      <w:r w:rsidRPr="005C3AAD">
        <w:rPr>
          <w:szCs w:val="22"/>
          <w:lang w:val="sl-SI"/>
        </w:rPr>
        <w:t xml:space="preserve"> v kontrolni skupini</w:t>
      </w:r>
      <w:r w:rsidR="00D72B8F" w:rsidRPr="005C3AAD">
        <w:rPr>
          <w:szCs w:val="22"/>
          <w:lang w:val="sl-SI"/>
        </w:rPr>
        <w:t xml:space="preserve"> </w:t>
      </w:r>
      <w:r w:rsidR="00D72B8F" w:rsidRPr="005C3AAD">
        <w:rPr>
          <w:lang w:val="sl-SI"/>
        </w:rPr>
        <w:t>(NCI</w:t>
      </w:r>
      <w:r w:rsidR="00760676" w:rsidRPr="005C3AAD">
        <w:rPr>
          <w:lang w:val="sl-SI"/>
        </w:rPr>
        <w:noBreakHyphen/>
      </w:r>
      <w:r w:rsidR="00D72B8F" w:rsidRPr="005C3AAD">
        <w:rPr>
          <w:lang w:val="sl-SI"/>
        </w:rPr>
        <w:t>CTCAE</w:t>
      </w:r>
      <w:r w:rsidR="00760676" w:rsidRPr="005C3AAD">
        <w:rPr>
          <w:lang w:val="sl-SI"/>
        </w:rPr>
        <w:t> </w:t>
      </w:r>
      <w:r w:rsidR="00D72B8F" w:rsidRPr="005C3AAD">
        <w:rPr>
          <w:lang w:val="sl-SI"/>
        </w:rPr>
        <w:t>v.3)</w:t>
      </w:r>
      <w:r w:rsidRPr="005C3AAD">
        <w:rPr>
          <w:szCs w:val="22"/>
          <w:lang w:val="sl-SI"/>
        </w:rPr>
        <w:t>.</w:t>
      </w:r>
    </w:p>
    <w:p w14:paraId="5AFB8635" w14:textId="77777777" w:rsidR="00367D6C" w:rsidRPr="005C3AAD" w:rsidRDefault="00367D6C">
      <w:pPr>
        <w:rPr>
          <w:lang w:val="sl-SI"/>
        </w:rPr>
      </w:pPr>
    </w:p>
    <w:p w14:paraId="7E587B1D" w14:textId="3E46B74B" w:rsidR="00367D6C" w:rsidRPr="005C3AAD" w:rsidRDefault="00367D6C" w:rsidP="000E0191">
      <w:pPr>
        <w:keepNext/>
        <w:keepLines/>
        <w:rPr>
          <w:i/>
          <w:lang w:val="sl-SI"/>
        </w:rPr>
      </w:pPr>
      <w:r w:rsidRPr="005C3AAD">
        <w:rPr>
          <w:i/>
          <w:lang w:val="sl-SI"/>
        </w:rPr>
        <w:t xml:space="preserve">Hipertenzija </w:t>
      </w:r>
      <w:r w:rsidRPr="005C3AAD">
        <w:rPr>
          <w:lang w:val="sl-SI"/>
        </w:rPr>
        <w:t>(glejte poglavje</w:t>
      </w:r>
      <w:r w:rsidR="009E621A" w:rsidRPr="005C3AAD">
        <w:rPr>
          <w:lang w:val="sl-SI"/>
        </w:rPr>
        <w:t> </w:t>
      </w:r>
      <w:r w:rsidRPr="005C3AAD">
        <w:rPr>
          <w:lang w:val="sl-SI"/>
        </w:rPr>
        <w:t>4.4)</w:t>
      </w:r>
    </w:p>
    <w:p w14:paraId="2377FBE7" w14:textId="39F282A7" w:rsidR="00367D6C" w:rsidRPr="005C3AAD" w:rsidRDefault="00367D6C">
      <w:pPr>
        <w:rPr>
          <w:lang w:val="sl-SI"/>
        </w:rPr>
      </w:pPr>
      <w:r w:rsidRPr="005C3AAD">
        <w:rPr>
          <w:lang w:val="sl-SI"/>
        </w:rPr>
        <w:t>V kliničnih preskušanjih</w:t>
      </w:r>
      <w:r w:rsidR="00743E26" w:rsidRPr="005C3AAD">
        <w:rPr>
          <w:lang w:val="sl-SI"/>
        </w:rPr>
        <w:t>, z izjemo študije JO25567,</w:t>
      </w:r>
      <w:r w:rsidRPr="005C3AAD">
        <w:rPr>
          <w:lang w:val="sl-SI"/>
        </w:rPr>
        <w:t xml:space="preserve"> </w:t>
      </w:r>
      <w:r w:rsidR="00AF1F03" w:rsidRPr="005C3AAD">
        <w:rPr>
          <w:lang w:val="sl-SI"/>
        </w:rPr>
        <w:t xml:space="preserve">je bila celokupna </w:t>
      </w:r>
      <w:r w:rsidRPr="005C3AAD">
        <w:rPr>
          <w:lang w:val="sl-SI"/>
        </w:rPr>
        <w:t>incidenc</w:t>
      </w:r>
      <w:r w:rsidR="00AF1F03" w:rsidRPr="005C3AAD">
        <w:rPr>
          <w:lang w:val="sl-SI"/>
        </w:rPr>
        <w:t>a</w:t>
      </w:r>
      <w:r w:rsidRPr="005C3AAD">
        <w:rPr>
          <w:lang w:val="sl-SI"/>
        </w:rPr>
        <w:t xml:space="preserve"> hipertenzije (vseh stopenj) </w:t>
      </w:r>
      <w:r w:rsidR="007C661E" w:rsidRPr="005C3AAD">
        <w:rPr>
          <w:lang w:val="sl-SI"/>
        </w:rPr>
        <w:t>pri skupinah</w:t>
      </w:r>
      <w:r w:rsidR="00B50576" w:rsidRPr="005C3AAD">
        <w:rPr>
          <w:lang w:val="sl-SI"/>
        </w:rPr>
        <w:t xml:space="preserve"> bolnikov, zdravljeni</w:t>
      </w:r>
      <w:r w:rsidR="007C661E" w:rsidRPr="005C3AAD">
        <w:rPr>
          <w:lang w:val="sl-SI"/>
        </w:rPr>
        <w:t>h</w:t>
      </w:r>
      <w:r w:rsidR="00B50576" w:rsidRPr="005C3AAD">
        <w:rPr>
          <w:lang w:val="sl-SI"/>
        </w:rPr>
        <w:t xml:space="preserve"> z zdravilom Avastin, </w:t>
      </w:r>
      <w:r w:rsidRPr="005C3AAD">
        <w:rPr>
          <w:lang w:val="sl-SI"/>
        </w:rPr>
        <w:t xml:space="preserve">do 42,1 % </w:t>
      </w:r>
      <w:r w:rsidR="00AF1F03" w:rsidRPr="005C3AAD">
        <w:rPr>
          <w:lang w:val="sl-SI"/>
        </w:rPr>
        <w:t xml:space="preserve">v </w:t>
      </w:r>
      <w:r w:rsidRPr="005C3AAD">
        <w:rPr>
          <w:lang w:val="sl-SI"/>
        </w:rPr>
        <w:t>primerjavi z do 14 % pri bolnikih, zdravljenih v primerjalni</w:t>
      </w:r>
      <w:r w:rsidR="007C661E" w:rsidRPr="005C3AAD">
        <w:rPr>
          <w:lang w:val="sl-SI"/>
        </w:rPr>
        <w:t>h</w:t>
      </w:r>
      <w:r w:rsidRPr="005C3AAD">
        <w:rPr>
          <w:lang w:val="sl-SI"/>
        </w:rPr>
        <w:t xml:space="preserve"> skupin</w:t>
      </w:r>
      <w:r w:rsidR="007C661E" w:rsidRPr="005C3AAD">
        <w:rPr>
          <w:lang w:val="sl-SI"/>
        </w:rPr>
        <w:t>ah</w:t>
      </w:r>
      <w:r w:rsidRPr="005C3AAD">
        <w:rPr>
          <w:lang w:val="sl-SI"/>
        </w:rPr>
        <w:t xml:space="preserve">. </w:t>
      </w:r>
      <w:r w:rsidR="00B50576" w:rsidRPr="005C3AAD">
        <w:rPr>
          <w:lang w:val="sl-SI"/>
        </w:rPr>
        <w:t xml:space="preserve">Celokupna incidenca </w:t>
      </w:r>
      <w:r w:rsidRPr="005C3AAD">
        <w:rPr>
          <w:lang w:val="sl-SI"/>
        </w:rPr>
        <w:t>hipertenzij</w:t>
      </w:r>
      <w:r w:rsidR="00FF1AF3" w:rsidRPr="005C3AAD">
        <w:rPr>
          <w:lang w:val="sl-SI"/>
        </w:rPr>
        <w:t>e</w:t>
      </w:r>
      <w:r w:rsidRPr="005C3AAD">
        <w:rPr>
          <w:lang w:val="sl-SI"/>
        </w:rPr>
        <w:t xml:space="preserve"> stopnje 3 in 4</w:t>
      </w:r>
      <w:r w:rsidR="00C976BB" w:rsidRPr="005C3AAD">
        <w:rPr>
          <w:lang w:val="sl-SI"/>
        </w:rPr>
        <w:t xml:space="preserve"> po NCI</w:t>
      </w:r>
      <w:r w:rsidR="00FF1AF3" w:rsidRPr="005C3AAD">
        <w:rPr>
          <w:lang w:val="sl-SI"/>
        </w:rPr>
        <w:noBreakHyphen/>
      </w:r>
      <w:r w:rsidR="00C976BB" w:rsidRPr="005C3AAD">
        <w:rPr>
          <w:lang w:val="sl-SI"/>
        </w:rPr>
        <w:t>CTC</w:t>
      </w:r>
      <w:r w:rsidRPr="005C3AAD">
        <w:rPr>
          <w:lang w:val="sl-SI"/>
        </w:rPr>
        <w:t xml:space="preserve"> </w:t>
      </w:r>
      <w:r w:rsidR="00FF1AF3" w:rsidRPr="005C3AAD">
        <w:rPr>
          <w:lang w:val="sl-SI"/>
        </w:rPr>
        <w:t xml:space="preserve">je bila pri bolnikih, </w:t>
      </w:r>
      <w:r w:rsidRPr="005C3AAD">
        <w:rPr>
          <w:lang w:val="sl-SI"/>
        </w:rPr>
        <w:t>ki so se zdravili z zdravilom Avastin, od 0,4 do 17,9 %. Hipertenzija stopnje</w:t>
      </w:r>
      <w:r w:rsidR="000B3258" w:rsidRPr="005C3AAD">
        <w:rPr>
          <w:lang w:val="sl-SI"/>
        </w:rPr>
        <w:t> </w:t>
      </w:r>
      <w:r w:rsidRPr="005C3AAD">
        <w:rPr>
          <w:lang w:val="sl-SI"/>
        </w:rPr>
        <w:t>4 (hipertenzivna kriza) se je pojavila pri do 1,0 % bolnikov, ki so se zdravili z zdravilom Avastin in kemoterapijo</w:t>
      </w:r>
      <w:r w:rsidR="00FF1AF3" w:rsidRPr="005C3AAD">
        <w:rPr>
          <w:lang w:val="sl-SI"/>
        </w:rPr>
        <w:t>,</w:t>
      </w:r>
      <w:r w:rsidRPr="005C3AAD">
        <w:rPr>
          <w:lang w:val="sl-SI"/>
        </w:rPr>
        <w:t xml:space="preserve"> v primerjavi z do 0,2 % bolnikov, ki so se zdravili z enako kemoterapijo brez zdravila Avastin</w:t>
      </w:r>
      <w:r w:rsidR="006F4F84" w:rsidRPr="005C3AAD">
        <w:rPr>
          <w:lang w:val="sl-SI"/>
        </w:rPr>
        <w:t>.</w:t>
      </w:r>
    </w:p>
    <w:p w14:paraId="4D0783D7" w14:textId="77777777" w:rsidR="00DA0999" w:rsidRPr="005C3AAD" w:rsidRDefault="00DA0999" w:rsidP="00DA0999">
      <w:pPr>
        <w:rPr>
          <w:lang w:val="sl-SI"/>
        </w:rPr>
      </w:pPr>
    </w:p>
    <w:p w14:paraId="3459AE6A" w14:textId="278B024F" w:rsidR="00DA0999" w:rsidRPr="005C3AAD" w:rsidRDefault="00DA0999" w:rsidP="00AD2745">
      <w:pPr>
        <w:rPr>
          <w:lang w:val="sl-SI"/>
        </w:rPr>
      </w:pPr>
      <w:r w:rsidRPr="005C3AAD">
        <w:rPr>
          <w:lang w:val="sl-SI"/>
        </w:rPr>
        <w:t xml:space="preserve">V študiji JO25567 so hipertenzijo vseh stopenj opazili pri 77,3 % bolnikov, ki so prejemali zdravilo Avastin v kombinaciji z erlotinibom </w:t>
      </w:r>
      <w:r w:rsidR="007C661E" w:rsidRPr="005C3AAD">
        <w:rPr>
          <w:lang w:val="sl-SI"/>
        </w:rPr>
        <w:t>v prvi</w:t>
      </w:r>
      <w:r w:rsidR="005503DC" w:rsidRPr="005C3AAD">
        <w:rPr>
          <w:lang w:val="sl-SI"/>
        </w:rPr>
        <w:t xml:space="preserve"> liniji</w:t>
      </w:r>
      <w:r w:rsidRPr="005C3AAD">
        <w:rPr>
          <w:lang w:val="sl-SI"/>
        </w:rPr>
        <w:t xml:space="preserve"> zdravljenja </w:t>
      </w:r>
      <w:r w:rsidR="00C94C3E" w:rsidRPr="005C3AAD">
        <w:rPr>
          <w:lang w:val="sl-SI"/>
        </w:rPr>
        <w:t>neskvamoznega nedrobnoceličnega raka pljuč z EGFR-aktivirajočimi</w:t>
      </w:r>
      <w:r w:rsidRPr="005C3AAD">
        <w:rPr>
          <w:lang w:val="sl-SI"/>
        </w:rPr>
        <w:t xml:space="preserve"> </w:t>
      </w:r>
      <w:r w:rsidR="00C94C3E" w:rsidRPr="005C3AAD">
        <w:rPr>
          <w:lang w:val="sl-SI"/>
        </w:rPr>
        <w:t>mutacijami</w:t>
      </w:r>
      <w:r w:rsidRPr="005C3AAD">
        <w:rPr>
          <w:lang w:val="sl-SI"/>
        </w:rPr>
        <w:t xml:space="preserve">, </w:t>
      </w:r>
      <w:r w:rsidR="00C94C3E" w:rsidRPr="005C3AAD">
        <w:rPr>
          <w:lang w:val="sl-SI"/>
        </w:rPr>
        <w:t>v primerjavi</w:t>
      </w:r>
      <w:r w:rsidRPr="005C3AAD">
        <w:rPr>
          <w:lang w:val="sl-SI"/>
        </w:rPr>
        <w:t xml:space="preserve"> </w:t>
      </w:r>
      <w:r w:rsidR="00C94C3E" w:rsidRPr="005C3AAD">
        <w:rPr>
          <w:lang w:val="sl-SI"/>
        </w:rPr>
        <w:t>s 14,</w:t>
      </w:r>
      <w:r w:rsidRPr="005C3AAD">
        <w:rPr>
          <w:lang w:val="sl-SI"/>
        </w:rPr>
        <w:t>3</w:t>
      </w:r>
      <w:r w:rsidR="00C94C3E" w:rsidRPr="005C3AAD">
        <w:rPr>
          <w:lang w:val="sl-SI"/>
        </w:rPr>
        <w:t> </w:t>
      </w:r>
      <w:r w:rsidRPr="005C3AAD">
        <w:rPr>
          <w:lang w:val="sl-SI"/>
        </w:rPr>
        <w:t xml:space="preserve">% </w:t>
      </w:r>
      <w:r w:rsidR="00C94C3E" w:rsidRPr="005C3AAD">
        <w:rPr>
          <w:lang w:val="sl-SI"/>
        </w:rPr>
        <w:t>bolnikov, zdravljenih</w:t>
      </w:r>
      <w:r w:rsidRPr="005C3AAD">
        <w:rPr>
          <w:lang w:val="sl-SI"/>
        </w:rPr>
        <w:t xml:space="preserve"> </w:t>
      </w:r>
      <w:r w:rsidR="00C94C3E" w:rsidRPr="005C3AAD">
        <w:rPr>
          <w:lang w:val="sl-SI"/>
        </w:rPr>
        <w:t>samo</w:t>
      </w:r>
      <w:r w:rsidRPr="005C3AAD">
        <w:rPr>
          <w:lang w:val="sl-SI"/>
        </w:rPr>
        <w:t xml:space="preserve"> </w:t>
      </w:r>
      <w:r w:rsidR="00C94C3E" w:rsidRPr="005C3AAD">
        <w:rPr>
          <w:lang w:val="sl-SI"/>
        </w:rPr>
        <w:t xml:space="preserve">z </w:t>
      </w:r>
      <w:r w:rsidRPr="005C3AAD">
        <w:rPr>
          <w:lang w:val="sl-SI"/>
        </w:rPr>
        <w:t>erlotinib</w:t>
      </w:r>
      <w:r w:rsidR="00C94C3E" w:rsidRPr="005C3AAD">
        <w:rPr>
          <w:lang w:val="sl-SI"/>
        </w:rPr>
        <w:t>om</w:t>
      </w:r>
      <w:r w:rsidRPr="005C3AAD">
        <w:rPr>
          <w:lang w:val="sl-SI"/>
        </w:rPr>
        <w:t xml:space="preserve">. </w:t>
      </w:r>
      <w:r w:rsidR="00C94C3E" w:rsidRPr="005C3AAD">
        <w:rPr>
          <w:lang w:val="sl-SI"/>
        </w:rPr>
        <w:t>Hipertenzij</w:t>
      </w:r>
      <w:r w:rsidR="00426E31" w:rsidRPr="005C3AAD">
        <w:rPr>
          <w:lang w:val="sl-SI"/>
        </w:rPr>
        <w:t>o</w:t>
      </w:r>
      <w:r w:rsidR="00C94C3E" w:rsidRPr="005C3AAD">
        <w:rPr>
          <w:lang w:val="sl-SI"/>
        </w:rPr>
        <w:t xml:space="preserve"> stopnje 3</w:t>
      </w:r>
      <w:r w:rsidRPr="005C3AAD">
        <w:rPr>
          <w:lang w:val="sl-SI"/>
        </w:rPr>
        <w:t xml:space="preserve"> </w:t>
      </w:r>
      <w:r w:rsidR="00426E31" w:rsidRPr="005C3AAD">
        <w:rPr>
          <w:lang w:val="sl-SI"/>
        </w:rPr>
        <w:t>so opazili pri</w:t>
      </w:r>
      <w:r w:rsidRPr="005C3AAD">
        <w:rPr>
          <w:lang w:val="sl-SI"/>
        </w:rPr>
        <w:t xml:space="preserve"> </w:t>
      </w:r>
      <w:r w:rsidR="00FF1AF3" w:rsidRPr="005C3AAD">
        <w:rPr>
          <w:lang w:val="sl-SI"/>
        </w:rPr>
        <w:t xml:space="preserve">60,0 % </w:t>
      </w:r>
      <w:r w:rsidR="00C94C3E" w:rsidRPr="005C3AAD">
        <w:rPr>
          <w:lang w:val="sl-SI"/>
        </w:rPr>
        <w:t>bolnik</w:t>
      </w:r>
      <w:r w:rsidR="00426E31" w:rsidRPr="005C3AAD">
        <w:rPr>
          <w:lang w:val="sl-SI"/>
        </w:rPr>
        <w:t>ov</w:t>
      </w:r>
      <w:r w:rsidR="00C94C3E" w:rsidRPr="005C3AAD">
        <w:rPr>
          <w:lang w:val="sl-SI"/>
        </w:rPr>
        <w:t>, zdravljenih z zdravilom</w:t>
      </w:r>
      <w:r w:rsidRPr="005C3AAD">
        <w:rPr>
          <w:lang w:val="sl-SI"/>
        </w:rPr>
        <w:t xml:space="preserve"> Avastin </w:t>
      </w:r>
      <w:r w:rsidR="00C94C3E" w:rsidRPr="005C3AAD">
        <w:rPr>
          <w:lang w:val="sl-SI"/>
        </w:rPr>
        <w:t>v kombinaciji z erlotinibom,</w:t>
      </w:r>
      <w:r w:rsidR="00FF1AF3" w:rsidRPr="005C3AAD">
        <w:rPr>
          <w:lang w:val="sl-SI"/>
        </w:rPr>
        <w:t xml:space="preserve"> </w:t>
      </w:r>
      <w:r w:rsidR="00C94C3E" w:rsidRPr="005C3AAD">
        <w:rPr>
          <w:lang w:val="sl-SI"/>
        </w:rPr>
        <w:t>v primerjavi</w:t>
      </w:r>
      <w:r w:rsidRPr="005C3AAD">
        <w:rPr>
          <w:lang w:val="sl-SI"/>
        </w:rPr>
        <w:t xml:space="preserve"> </w:t>
      </w:r>
      <w:r w:rsidR="00C94C3E" w:rsidRPr="005C3AAD">
        <w:rPr>
          <w:lang w:val="sl-SI"/>
        </w:rPr>
        <w:t>z 11,</w:t>
      </w:r>
      <w:r w:rsidRPr="005C3AAD">
        <w:rPr>
          <w:lang w:val="sl-SI"/>
        </w:rPr>
        <w:t>7</w:t>
      </w:r>
      <w:r w:rsidR="00C94C3E" w:rsidRPr="005C3AAD">
        <w:rPr>
          <w:lang w:val="sl-SI"/>
        </w:rPr>
        <w:t> </w:t>
      </w:r>
      <w:r w:rsidRPr="005C3AAD">
        <w:rPr>
          <w:lang w:val="sl-SI"/>
        </w:rPr>
        <w:t>%</w:t>
      </w:r>
      <w:r w:rsidR="00FF1AF3" w:rsidRPr="005C3AAD">
        <w:rPr>
          <w:lang w:val="sl-SI"/>
        </w:rPr>
        <w:t xml:space="preserve"> </w:t>
      </w:r>
      <w:r w:rsidR="00426E31" w:rsidRPr="005C3AAD">
        <w:rPr>
          <w:lang w:val="sl-SI"/>
        </w:rPr>
        <w:t>bolnikov</w:t>
      </w:r>
      <w:r w:rsidR="00FF1AF3" w:rsidRPr="005C3AAD">
        <w:rPr>
          <w:lang w:val="sl-SI"/>
        </w:rPr>
        <w:t xml:space="preserve">, </w:t>
      </w:r>
      <w:r w:rsidR="00C94C3E" w:rsidRPr="005C3AAD">
        <w:rPr>
          <w:lang w:val="sl-SI"/>
        </w:rPr>
        <w:t>zdravljenih</w:t>
      </w:r>
      <w:r w:rsidRPr="005C3AAD">
        <w:rPr>
          <w:lang w:val="sl-SI"/>
        </w:rPr>
        <w:t xml:space="preserve"> </w:t>
      </w:r>
      <w:r w:rsidR="00C94C3E" w:rsidRPr="005C3AAD">
        <w:rPr>
          <w:lang w:val="sl-SI"/>
        </w:rPr>
        <w:t>samo z erlotinibom</w:t>
      </w:r>
      <w:r w:rsidRPr="005C3AAD">
        <w:rPr>
          <w:lang w:val="sl-SI"/>
        </w:rPr>
        <w:t xml:space="preserve">. </w:t>
      </w:r>
      <w:r w:rsidR="007C661E" w:rsidRPr="005C3AAD">
        <w:rPr>
          <w:lang w:val="sl-SI"/>
        </w:rPr>
        <w:t>H</w:t>
      </w:r>
      <w:r w:rsidR="00C94C3E" w:rsidRPr="005C3AAD">
        <w:rPr>
          <w:lang w:val="sl-SI"/>
        </w:rPr>
        <w:t>ipertenzije stopnje</w:t>
      </w:r>
      <w:r w:rsidR="000B3258" w:rsidRPr="005C3AAD">
        <w:rPr>
          <w:lang w:val="sl-SI"/>
        </w:rPr>
        <w:t> </w:t>
      </w:r>
      <w:r w:rsidR="00C94C3E" w:rsidRPr="005C3AAD">
        <w:rPr>
          <w:lang w:val="sl-SI"/>
        </w:rPr>
        <w:t>4 ali 5 ni</w:t>
      </w:r>
      <w:r w:rsidR="002033D2" w:rsidRPr="005C3AAD">
        <w:rPr>
          <w:lang w:val="sl-SI"/>
        </w:rPr>
        <w:t>so</w:t>
      </w:r>
      <w:r w:rsidR="00C94C3E" w:rsidRPr="005C3AAD">
        <w:rPr>
          <w:lang w:val="sl-SI"/>
        </w:rPr>
        <w:t xml:space="preserve"> </w:t>
      </w:r>
      <w:r w:rsidR="002033D2" w:rsidRPr="005C3AAD">
        <w:rPr>
          <w:lang w:val="sl-SI"/>
        </w:rPr>
        <w:t>opazili</w:t>
      </w:r>
      <w:r w:rsidRPr="005C3AAD">
        <w:rPr>
          <w:lang w:val="sl-SI"/>
        </w:rPr>
        <w:t>.</w:t>
      </w:r>
    </w:p>
    <w:p w14:paraId="6F84F424" w14:textId="77777777" w:rsidR="00DA0999" w:rsidRPr="005C3AAD" w:rsidRDefault="00DA0999" w:rsidP="00DA0999">
      <w:pPr>
        <w:rPr>
          <w:lang w:val="sl-SI"/>
        </w:rPr>
      </w:pPr>
    </w:p>
    <w:p w14:paraId="5A970EE6" w14:textId="77777777" w:rsidR="00367D6C" w:rsidRPr="005C3AAD" w:rsidRDefault="00367D6C">
      <w:pPr>
        <w:rPr>
          <w:lang w:val="sl-SI"/>
        </w:rPr>
      </w:pPr>
      <w:r w:rsidRPr="005C3AAD">
        <w:rPr>
          <w:lang w:val="sl-SI"/>
        </w:rPr>
        <w:t>Hipertenzija je bila v večini primerov ustrezno uravnana s peroralnimi antihipertenzivi, kot so zaviralci angiotenzinske konvertaze, diuretiki in blokatorji kalcijevih kanalčkov. Redko je prišlo do prekinitve zdravljenja z zdravilom Avastin ali hospitalizacije.</w:t>
      </w:r>
    </w:p>
    <w:p w14:paraId="70237747" w14:textId="77777777" w:rsidR="00367D6C" w:rsidRPr="005C3AAD" w:rsidRDefault="00367D6C">
      <w:pPr>
        <w:rPr>
          <w:lang w:val="sl-SI"/>
        </w:rPr>
      </w:pPr>
    </w:p>
    <w:p w14:paraId="1BA3C3F3" w14:textId="77777777" w:rsidR="00367D6C" w:rsidRPr="005C3AAD" w:rsidRDefault="00367D6C">
      <w:pPr>
        <w:rPr>
          <w:lang w:val="sl-SI"/>
        </w:rPr>
      </w:pPr>
      <w:r w:rsidRPr="005C3AAD">
        <w:rPr>
          <w:lang w:val="sl-SI"/>
        </w:rPr>
        <w:t>Poročali so o zelo redkih primerih hipertenzivne encefalopatije, od katerih so bili nekateri smrtni.</w:t>
      </w:r>
    </w:p>
    <w:p w14:paraId="74A0FD24" w14:textId="77777777" w:rsidR="00367D6C" w:rsidRPr="005C3AAD" w:rsidRDefault="00367D6C">
      <w:pPr>
        <w:rPr>
          <w:lang w:val="sl-SI"/>
        </w:rPr>
      </w:pPr>
    </w:p>
    <w:p w14:paraId="5F1C534D" w14:textId="77777777" w:rsidR="00367D6C" w:rsidRPr="005C3AAD" w:rsidRDefault="00367D6C">
      <w:pPr>
        <w:rPr>
          <w:lang w:val="sl-SI"/>
        </w:rPr>
      </w:pPr>
      <w:r w:rsidRPr="005C3AAD">
        <w:rPr>
          <w:lang w:val="sl-SI"/>
        </w:rPr>
        <w:t>Tveganje za pojav hipertenzije ob zdravljenju z zdravilom Avastin ni bilo povezano z osnovnimi značilnostmi bolnikov, spremljajočimi obolenji ali ostalo terapijo, ki so jo prejemali.</w:t>
      </w:r>
    </w:p>
    <w:p w14:paraId="5CB48950" w14:textId="77777777" w:rsidR="00367D6C" w:rsidRPr="005C3AAD" w:rsidRDefault="00367D6C">
      <w:pPr>
        <w:rPr>
          <w:lang w:val="sl-SI"/>
        </w:rPr>
      </w:pPr>
    </w:p>
    <w:p w14:paraId="1504A1D3" w14:textId="1AE448AC" w:rsidR="00367D6C" w:rsidRPr="005C3AAD" w:rsidRDefault="00367D6C" w:rsidP="0056492D">
      <w:pPr>
        <w:keepNext/>
        <w:keepLines/>
        <w:rPr>
          <w:lang w:val="sl-SI"/>
        </w:rPr>
      </w:pPr>
      <w:r w:rsidRPr="005C3AAD">
        <w:rPr>
          <w:i/>
          <w:lang w:val="sl-SI"/>
        </w:rPr>
        <w:lastRenderedPageBreak/>
        <w:t>Sindrom posteriorne reverzibilne encefalopatije</w:t>
      </w:r>
      <w:r w:rsidRPr="005C3AAD">
        <w:rPr>
          <w:lang w:val="sl-SI"/>
        </w:rPr>
        <w:t xml:space="preserve"> (glejte poglavje</w:t>
      </w:r>
      <w:r w:rsidR="009E621A" w:rsidRPr="005C3AAD">
        <w:rPr>
          <w:lang w:val="sl-SI"/>
        </w:rPr>
        <w:t> </w:t>
      </w:r>
      <w:r w:rsidRPr="005C3AAD">
        <w:rPr>
          <w:lang w:val="sl-SI"/>
        </w:rPr>
        <w:t>4.4)</w:t>
      </w:r>
    </w:p>
    <w:p w14:paraId="6DC0D45F" w14:textId="44DF84A5" w:rsidR="00367D6C" w:rsidRPr="005C3AAD" w:rsidRDefault="00367D6C" w:rsidP="0056492D">
      <w:pPr>
        <w:keepNext/>
        <w:keepLines/>
        <w:rPr>
          <w:lang w:val="sl-SI"/>
        </w:rPr>
      </w:pPr>
      <w:r w:rsidRPr="005C3AAD">
        <w:rPr>
          <w:lang w:val="sl-SI"/>
        </w:rPr>
        <w:t>Pri bolnikih, ki so se zdravili z zdravilom Avastin, so redko poročali o pojavu znakov in simptomov</w:t>
      </w:r>
      <w:r w:rsidR="005503DC" w:rsidRPr="005C3AAD">
        <w:rPr>
          <w:lang w:val="sl-SI"/>
        </w:rPr>
        <w:t>,</w:t>
      </w:r>
      <w:r w:rsidRPr="005C3AAD">
        <w:rPr>
          <w:lang w:val="sl-SI"/>
        </w:rPr>
        <w:t xml:space="preserve"> povezanih s sindromom posteriorne reverzibilne encefalopatije, redko nevrološko motnjo. Motnja se lahko kaže z epileptičnimi napadi, glavoboli, spremenjenim mentalnim statusom, motnjami vida ali kortikalno slepoto s sočasno hipertenzijo ali brez nje. Klinična slika sindroma posteriorne reverzibilne encefalopatije je pogosto nespecifična, zato diagnoza tega sindroma zahteva potrditev s slikanjem možganov, po možnosti </w:t>
      </w:r>
      <w:r w:rsidR="0050647A" w:rsidRPr="005C3AAD">
        <w:rPr>
          <w:lang w:val="sl-SI"/>
        </w:rPr>
        <w:t>z magnetnoresonančnim</w:t>
      </w:r>
      <w:r w:rsidRPr="005C3AAD">
        <w:rPr>
          <w:lang w:val="sl-SI"/>
        </w:rPr>
        <w:t xml:space="preserve"> slikanjem (</w:t>
      </w:r>
      <w:r w:rsidR="000B3258" w:rsidRPr="005C3AAD">
        <w:rPr>
          <w:lang w:val="sl-SI"/>
        </w:rPr>
        <w:t xml:space="preserve">MRI </w:t>
      </w:r>
      <w:r w:rsidR="000B3258" w:rsidRPr="005C3AAD">
        <w:rPr>
          <w:lang w:val="sl-SI"/>
        </w:rPr>
        <w:noBreakHyphen/>
        <w:t xml:space="preserve"> </w:t>
      </w:r>
      <w:r w:rsidR="0050647A" w:rsidRPr="005C3AAD">
        <w:rPr>
          <w:lang w:val="sl-SI"/>
        </w:rPr>
        <w:t>Magnetic resonance imaging</w:t>
      </w:r>
      <w:r w:rsidRPr="005C3AAD">
        <w:rPr>
          <w:lang w:val="sl-SI"/>
        </w:rPr>
        <w:t>).</w:t>
      </w:r>
    </w:p>
    <w:p w14:paraId="19A02D9C" w14:textId="77777777" w:rsidR="00367D6C" w:rsidRPr="005C3AAD" w:rsidRDefault="00367D6C">
      <w:pPr>
        <w:rPr>
          <w:lang w:val="sl-SI"/>
        </w:rPr>
      </w:pPr>
    </w:p>
    <w:p w14:paraId="31027F22" w14:textId="77777777" w:rsidR="00367D6C" w:rsidRPr="005C3AAD" w:rsidRDefault="00367D6C">
      <w:pPr>
        <w:rPr>
          <w:lang w:val="sl-SI"/>
        </w:rPr>
      </w:pPr>
      <w:r w:rsidRPr="005C3AAD">
        <w:rPr>
          <w:lang w:val="sl-SI"/>
        </w:rPr>
        <w:t>Pri bolnikih, pri katerih se razvije sindrom posteriorne reverzibilne encefalopatije, je poleg prekinitve zdravljenj</w:t>
      </w:r>
      <w:r w:rsidR="00F06FCA" w:rsidRPr="005C3AAD">
        <w:rPr>
          <w:lang w:val="sl-SI"/>
        </w:rPr>
        <w:t>a z bevacizumabom</w:t>
      </w:r>
      <w:r w:rsidRPr="005C3AAD">
        <w:rPr>
          <w:lang w:val="sl-SI"/>
        </w:rPr>
        <w:t xml:space="preserve"> priporočljivo zgodnje odkrivanje simptomov s hitrim zdravljenjem specifičnih simptomov, vključno z nadzorom hipertenzije (če je povezana s hudo nenadzorovano hipertenzijo). Simptomi ponavadi izginejo ali se izboljšajo v nekaj dneh po prekinitvi zdravljenja, kljub temu so nekateri bolniki imeli nevrološke posledice. Varnost ponovne uvedbe zdravljenja z zdravilom Avastin pri bolnikih, pri katerih se je v preteklosti že pojavil sindrom posteriorne reverzibilne encefalopatije, ni znana.</w:t>
      </w:r>
    </w:p>
    <w:p w14:paraId="47D3FD70" w14:textId="77777777" w:rsidR="00367D6C" w:rsidRPr="005C3AAD" w:rsidRDefault="00367D6C">
      <w:pPr>
        <w:rPr>
          <w:lang w:val="sl-SI"/>
        </w:rPr>
      </w:pPr>
    </w:p>
    <w:p w14:paraId="2AAE9378" w14:textId="4DF08C93" w:rsidR="00367D6C" w:rsidRPr="005C3AAD" w:rsidRDefault="00367D6C">
      <w:pPr>
        <w:rPr>
          <w:lang w:val="sl-SI"/>
        </w:rPr>
      </w:pPr>
      <w:r w:rsidRPr="005C3AAD">
        <w:rPr>
          <w:lang w:val="sl-SI"/>
        </w:rPr>
        <w:t>V kliničnih preskušanjih so poročali o 8</w:t>
      </w:r>
      <w:r w:rsidR="000B3258" w:rsidRPr="005C3AAD">
        <w:rPr>
          <w:lang w:val="sl-SI"/>
        </w:rPr>
        <w:t> </w:t>
      </w:r>
      <w:r w:rsidRPr="005C3AAD">
        <w:rPr>
          <w:lang w:val="sl-SI"/>
        </w:rPr>
        <w:t>primerih sindroma posteriorne reverzibilne encefalopatije. Dva od osmih primerov nista bila radiološko potrjena z MR</w:t>
      </w:r>
      <w:r w:rsidR="0050647A" w:rsidRPr="005C3AAD">
        <w:rPr>
          <w:lang w:val="sl-SI"/>
        </w:rPr>
        <w:t>I</w:t>
      </w:r>
      <w:r w:rsidRPr="005C3AAD">
        <w:rPr>
          <w:lang w:val="sl-SI"/>
        </w:rPr>
        <w:t>.</w:t>
      </w:r>
    </w:p>
    <w:p w14:paraId="065C3E03" w14:textId="77777777" w:rsidR="00367D6C" w:rsidRPr="005C3AAD" w:rsidRDefault="00367D6C" w:rsidP="00F05286">
      <w:pPr>
        <w:rPr>
          <w:i/>
          <w:lang w:val="sl-SI"/>
        </w:rPr>
      </w:pPr>
    </w:p>
    <w:p w14:paraId="1BC39D48" w14:textId="204DCD0E" w:rsidR="00367D6C" w:rsidRPr="005C3AAD" w:rsidRDefault="00367D6C" w:rsidP="0022692F">
      <w:pPr>
        <w:widowControl w:val="0"/>
        <w:rPr>
          <w:i/>
          <w:lang w:val="sl-SI"/>
        </w:rPr>
      </w:pPr>
      <w:r w:rsidRPr="005C3AAD">
        <w:rPr>
          <w:i/>
          <w:lang w:val="sl-SI"/>
        </w:rPr>
        <w:t xml:space="preserve">Proteinurija </w:t>
      </w:r>
      <w:r w:rsidRPr="005C3AAD">
        <w:rPr>
          <w:lang w:val="sl-SI"/>
        </w:rPr>
        <w:t>(glejte poglavje</w:t>
      </w:r>
      <w:r w:rsidR="009E621A" w:rsidRPr="005C3AAD">
        <w:rPr>
          <w:lang w:val="sl-SI"/>
        </w:rPr>
        <w:t> </w:t>
      </w:r>
      <w:r w:rsidRPr="005C3AAD">
        <w:rPr>
          <w:lang w:val="sl-SI"/>
        </w:rPr>
        <w:t>4.4)</w:t>
      </w:r>
    </w:p>
    <w:p w14:paraId="3A75A2BB" w14:textId="77777777" w:rsidR="00367D6C" w:rsidRPr="005C3AAD" w:rsidRDefault="00367D6C" w:rsidP="0022692F">
      <w:pPr>
        <w:widowControl w:val="0"/>
        <w:rPr>
          <w:lang w:val="sl-SI"/>
        </w:rPr>
      </w:pPr>
      <w:r w:rsidRPr="005C3AAD">
        <w:rPr>
          <w:lang w:val="sl-SI"/>
        </w:rPr>
        <w:t xml:space="preserve">V kliničnih preskušanjih so o proteinuriji poročali v obsegu od 0,7 do </w:t>
      </w:r>
      <w:r w:rsidR="00B50576" w:rsidRPr="005C3AAD">
        <w:rPr>
          <w:lang w:val="sl-SI"/>
        </w:rPr>
        <w:t>54,7 </w:t>
      </w:r>
      <w:r w:rsidRPr="005C3AAD">
        <w:rPr>
          <w:lang w:val="sl-SI"/>
        </w:rPr>
        <w:t>% bolnikov, zdravljenih z zdravilom Avastin.</w:t>
      </w:r>
    </w:p>
    <w:p w14:paraId="4DF0B607" w14:textId="77777777" w:rsidR="00367D6C" w:rsidRPr="005C3AAD" w:rsidRDefault="00367D6C" w:rsidP="0022692F">
      <w:pPr>
        <w:widowControl w:val="0"/>
        <w:rPr>
          <w:lang w:val="sl-SI"/>
        </w:rPr>
      </w:pPr>
    </w:p>
    <w:p w14:paraId="2683F912" w14:textId="62E02F7B" w:rsidR="00367D6C" w:rsidRPr="005C3AAD" w:rsidRDefault="00367D6C">
      <w:pPr>
        <w:rPr>
          <w:lang w:val="sl-SI"/>
        </w:rPr>
      </w:pPr>
      <w:r w:rsidRPr="005C3AAD">
        <w:rPr>
          <w:lang w:val="sl-SI"/>
        </w:rPr>
        <w:t>Proteinurija je po resnosti obsegala od klinično asimptomatske, prehodne, proteinurije v sledovih vse do nefrotskega sindroma, večinoma pa je bila proteinurija stopnje 1</w:t>
      </w:r>
      <w:r w:rsidR="0050647A" w:rsidRPr="005C3AAD">
        <w:rPr>
          <w:lang w:val="sl-SI"/>
        </w:rPr>
        <w:t xml:space="preserve"> </w:t>
      </w:r>
      <w:r w:rsidR="006F4F84" w:rsidRPr="005C3AAD">
        <w:rPr>
          <w:lang w:val="sl-SI"/>
        </w:rPr>
        <w:t>(NCI-CTCAE</w:t>
      </w:r>
      <w:r w:rsidR="00760676" w:rsidRPr="005C3AAD">
        <w:rPr>
          <w:lang w:val="sl-SI"/>
        </w:rPr>
        <w:t> </w:t>
      </w:r>
      <w:r w:rsidR="006F4F84" w:rsidRPr="005C3AAD">
        <w:rPr>
          <w:lang w:val="sl-SI"/>
        </w:rPr>
        <w:t>v.3)</w:t>
      </w:r>
      <w:r w:rsidRPr="005C3AAD">
        <w:rPr>
          <w:lang w:val="sl-SI"/>
        </w:rPr>
        <w:t xml:space="preserve">. O proteinuriji stopnje 3 so poročali pri največ </w:t>
      </w:r>
      <w:r w:rsidR="00002058" w:rsidRPr="005C3AAD">
        <w:rPr>
          <w:lang w:val="sl-SI"/>
        </w:rPr>
        <w:t>10,9</w:t>
      </w:r>
      <w:r w:rsidRPr="005C3AAD">
        <w:rPr>
          <w:lang w:val="sl-SI"/>
        </w:rPr>
        <w:t> % zdravljenih bolnikov. Proteinurijo stopnje</w:t>
      </w:r>
      <w:r w:rsidR="009E621A" w:rsidRPr="005C3AAD">
        <w:rPr>
          <w:lang w:val="sl-SI"/>
        </w:rPr>
        <w:t> </w:t>
      </w:r>
      <w:r w:rsidRPr="005C3AAD">
        <w:rPr>
          <w:lang w:val="sl-SI"/>
        </w:rPr>
        <w:t xml:space="preserve">4 (nefrotski sindrom) so opazili pri do 1,4 % zdravljenih bolnikov. Testiranje za proteinurijo je priporočljivo pred začetkom zdravljenja z zdravilom Avastin. V večini kliničnih preskušanj so koncentracije beljakovin v seču </w:t>
      </w:r>
      <w:r w:rsidRPr="005C3AAD">
        <w:rPr>
          <w:lang w:val="sl-SI"/>
        </w:rPr>
        <w:sym w:font="Symbol" w:char="F0B3"/>
      </w:r>
      <w:r w:rsidRPr="005C3AAD">
        <w:rPr>
          <w:lang w:val="sl-SI"/>
        </w:rPr>
        <w:t> 2 g/24 ur povzročile prekinitev zdravljenja z zdravilom Avastin, dokler ni prišlo do zmanjšanja &lt; 2 g/24</w:t>
      </w:r>
      <w:r w:rsidR="004B6875" w:rsidRPr="005C3AAD">
        <w:rPr>
          <w:lang w:val="sl-SI"/>
        </w:rPr>
        <w:t> </w:t>
      </w:r>
      <w:r w:rsidRPr="005C3AAD">
        <w:rPr>
          <w:lang w:val="sl-SI"/>
        </w:rPr>
        <w:t>ur.</w:t>
      </w:r>
    </w:p>
    <w:p w14:paraId="2FF6E8CE" w14:textId="77777777" w:rsidR="00367D6C" w:rsidRPr="005C3AAD" w:rsidRDefault="00367D6C">
      <w:pPr>
        <w:rPr>
          <w:lang w:val="sl-SI"/>
        </w:rPr>
      </w:pPr>
    </w:p>
    <w:p w14:paraId="2E4DE255" w14:textId="4D8A7898" w:rsidR="00367D6C" w:rsidRPr="005C3AAD" w:rsidRDefault="00367D6C">
      <w:pPr>
        <w:keepNext/>
        <w:keepLines/>
        <w:rPr>
          <w:i/>
          <w:lang w:val="sl-SI"/>
        </w:rPr>
      </w:pPr>
      <w:r w:rsidRPr="005C3AAD">
        <w:rPr>
          <w:i/>
          <w:lang w:val="sl-SI"/>
        </w:rPr>
        <w:t xml:space="preserve">Krvavitev </w:t>
      </w:r>
      <w:r w:rsidRPr="005C3AAD">
        <w:rPr>
          <w:lang w:val="sl-SI"/>
        </w:rPr>
        <w:t>(glejte poglavje</w:t>
      </w:r>
      <w:r w:rsidR="009E621A" w:rsidRPr="005C3AAD">
        <w:rPr>
          <w:lang w:val="sl-SI"/>
        </w:rPr>
        <w:t> </w:t>
      </w:r>
      <w:r w:rsidRPr="005C3AAD">
        <w:rPr>
          <w:lang w:val="sl-SI"/>
        </w:rPr>
        <w:t>4.4)</w:t>
      </w:r>
    </w:p>
    <w:p w14:paraId="7CF092E5" w14:textId="66BAD4A9" w:rsidR="00367D6C" w:rsidRPr="005C3AAD" w:rsidRDefault="00367D6C">
      <w:pPr>
        <w:keepNext/>
        <w:keepLines/>
        <w:rPr>
          <w:lang w:val="sl-SI"/>
        </w:rPr>
      </w:pPr>
      <w:r w:rsidRPr="005C3AAD">
        <w:rPr>
          <w:lang w:val="sl-SI"/>
        </w:rPr>
        <w:t>V kliničnih preskušanjih vseh indikacij je celokupna incidenca krvavitev stopnje</w:t>
      </w:r>
      <w:r w:rsidR="000B3258" w:rsidRPr="005C3AAD">
        <w:rPr>
          <w:lang w:val="sl-SI"/>
        </w:rPr>
        <w:t> </w:t>
      </w:r>
      <w:r w:rsidRPr="005C3AAD">
        <w:rPr>
          <w:lang w:val="sl-SI"/>
        </w:rPr>
        <w:t>3 do 5 po lestvici NCI-CTC</w:t>
      </w:r>
      <w:r w:rsidR="006F4F84" w:rsidRPr="005C3AAD">
        <w:rPr>
          <w:lang w:val="sl-SI"/>
        </w:rPr>
        <w:t>AE</w:t>
      </w:r>
      <w:r w:rsidR="00760676" w:rsidRPr="005C3AAD">
        <w:rPr>
          <w:lang w:val="sl-SI"/>
        </w:rPr>
        <w:t> </w:t>
      </w:r>
      <w:r w:rsidR="006F4F84" w:rsidRPr="005C3AAD">
        <w:rPr>
          <w:lang w:val="sl-SI"/>
        </w:rPr>
        <w:t>v.3</w:t>
      </w:r>
      <w:r w:rsidRPr="005C3AAD">
        <w:rPr>
          <w:lang w:val="sl-SI"/>
        </w:rPr>
        <w:t xml:space="preserve"> znašala od 0,4 do 6,</w:t>
      </w:r>
      <w:r w:rsidR="00917E83" w:rsidRPr="005C3AAD">
        <w:rPr>
          <w:lang w:val="sl-SI"/>
        </w:rPr>
        <w:t>9</w:t>
      </w:r>
      <w:r w:rsidRPr="005C3AAD">
        <w:rPr>
          <w:lang w:val="sl-SI"/>
        </w:rPr>
        <w:t xml:space="preserve"> % bolnikov, ki so se zdravili z zdravilom Avastin. V kontrolni skupini, ki je prejemala kemoterapijo, je ta odstotek znašal do </w:t>
      </w:r>
      <w:r w:rsidR="00917E83" w:rsidRPr="005C3AAD">
        <w:rPr>
          <w:lang w:val="sl-SI"/>
        </w:rPr>
        <w:t>4,5</w:t>
      </w:r>
      <w:r w:rsidRPr="005C3AAD">
        <w:rPr>
          <w:lang w:val="sl-SI"/>
        </w:rPr>
        <w:t> %.</w:t>
      </w:r>
    </w:p>
    <w:p w14:paraId="344047FD" w14:textId="77777777" w:rsidR="00367D6C" w:rsidRPr="005C3AAD" w:rsidRDefault="00367D6C">
      <w:pPr>
        <w:rPr>
          <w:lang w:val="sl-SI"/>
        </w:rPr>
      </w:pPr>
    </w:p>
    <w:p w14:paraId="211684DC" w14:textId="287D43E4" w:rsidR="00917E83" w:rsidRPr="005C3AAD" w:rsidRDefault="00917E83" w:rsidP="00917E83">
      <w:pPr>
        <w:rPr>
          <w:lang w:val="sl-SI"/>
        </w:rPr>
      </w:pPr>
      <w:r w:rsidRPr="005C3AAD">
        <w:rPr>
          <w:lang w:val="sl-SI"/>
        </w:rPr>
        <w:t xml:space="preserve">V kliničnem preskušanju pri bolnicah </w:t>
      </w:r>
      <w:r w:rsidR="00C92189" w:rsidRPr="005C3AAD">
        <w:rPr>
          <w:lang w:val="sl-SI"/>
        </w:rPr>
        <w:t xml:space="preserve">z rakom materničnega vratu, </w:t>
      </w:r>
      <w:r w:rsidR="00FA3307" w:rsidRPr="005C3AAD">
        <w:rPr>
          <w:lang w:val="sl-SI"/>
        </w:rPr>
        <w:t>pri katerih je bila bolezen prisotna tudi po zaključenem primarnem zdravljenju, se je ponovila ali je bila metastatska</w:t>
      </w:r>
      <w:r w:rsidR="00C92189" w:rsidRPr="005C3AAD">
        <w:rPr>
          <w:lang w:val="sl-SI"/>
        </w:rPr>
        <w:t xml:space="preserve"> </w:t>
      </w:r>
      <w:r w:rsidRPr="005C3AAD">
        <w:rPr>
          <w:lang w:val="sl-SI"/>
        </w:rPr>
        <w:t>(študija GOG-0240)</w:t>
      </w:r>
      <w:r w:rsidR="00FA3307" w:rsidRPr="005C3AAD">
        <w:rPr>
          <w:lang w:val="sl-SI"/>
        </w:rPr>
        <w:t>,</w:t>
      </w:r>
      <w:r w:rsidRPr="005C3AAD">
        <w:rPr>
          <w:lang w:val="sl-SI"/>
        </w:rPr>
        <w:t xml:space="preserve"> so o </w:t>
      </w:r>
      <w:r w:rsidR="006C364E" w:rsidRPr="005C3AAD">
        <w:rPr>
          <w:lang w:val="sl-SI"/>
        </w:rPr>
        <w:t>krvavitvah</w:t>
      </w:r>
      <w:r w:rsidRPr="005C3AAD">
        <w:rPr>
          <w:lang w:val="sl-SI"/>
        </w:rPr>
        <w:t xml:space="preserve"> </w:t>
      </w:r>
      <w:r w:rsidR="00C92189" w:rsidRPr="005C3AAD">
        <w:rPr>
          <w:lang w:val="sl-SI"/>
        </w:rPr>
        <w:t>stopnje</w:t>
      </w:r>
      <w:r w:rsidR="000B3258" w:rsidRPr="005C3AAD">
        <w:rPr>
          <w:lang w:val="sl-SI"/>
        </w:rPr>
        <w:t> </w:t>
      </w:r>
      <w:r w:rsidRPr="005C3AAD">
        <w:rPr>
          <w:lang w:val="sl-SI"/>
        </w:rPr>
        <w:t>3</w:t>
      </w:r>
      <w:r w:rsidR="00AD011D" w:rsidRPr="005C3AAD">
        <w:rPr>
          <w:lang w:val="sl-SI"/>
        </w:rPr>
        <w:t xml:space="preserve"> </w:t>
      </w:r>
      <w:r w:rsidR="00C92189" w:rsidRPr="005C3AAD">
        <w:rPr>
          <w:lang w:val="sl-SI"/>
        </w:rPr>
        <w:t xml:space="preserve">do </w:t>
      </w:r>
      <w:r w:rsidRPr="005C3AAD">
        <w:rPr>
          <w:lang w:val="sl-SI"/>
        </w:rPr>
        <w:t>5 poročali pri do 8,3</w:t>
      </w:r>
      <w:r w:rsidR="006C364E" w:rsidRPr="005C3AAD">
        <w:rPr>
          <w:lang w:val="sl-SI"/>
        </w:rPr>
        <w:t> </w:t>
      </w:r>
      <w:r w:rsidRPr="005C3AAD">
        <w:rPr>
          <w:lang w:val="sl-SI"/>
        </w:rPr>
        <w:t>% bolnic, ki so prejemale zdravilo Avastin v kombinaciji s paklitakselom in topotekanom, in pri do 4,6</w:t>
      </w:r>
      <w:r w:rsidR="006C364E" w:rsidRPr="005C3AAD">
        <w:rPr>
          <w:lang w:val="sl-SI"/>
        </w:rPr>
        <w:t> </w:t>
      </w:r>
      <w:r w:rsidRPr="005C3AAD">
        <w:rPr>
          <w:lang w:val="sl-SI"/>
        </w:rPr>
        <w:t>% bolnic, ki so prejemale paklitaksel in topotekan.</w:t>
      </w:r>
    </w:p>
    <w:p w14:paraId="77F3BE7D" w14:textId="77777777" w:rsidR="00917E83" w:rsidRPr="005C3AAD" w:rsidRDefault="00917E83">
      <w:pPr>
        <w:rPr>
          <w:lang w:val="sl-SI"/>
        </w:rPr>
      </w:pPr>
    </w:p>
    <w:p w14:paraId="5CDFC80E" w14:textId="77777777" w:rsidR="00367D6C" w:rsidRPr="005C3AAD" w:rsidRDefault="00367D6C">
      <w:pPr>
        <w:rPr>
          <w:lang w:val="sl-SI"/>
        </w:rPr>
      </w:pPr>
      <w:r w:rsidRPr="005C3AAD">
        <w:rPr>
          <w:lang w:val="sl-SI"/>
        </w:rPr>
        <w:t>Krvavitve, ki so jih opazili v kliničnih preskušanjih, so bile večinoma krvavitve, povezane s tumorjem (glejte spodaj), in manjše kožne in sluznične krvavitve (na primer epistaksa).</w:t>
      </w:r>
    </w:p>
    <w:p w14:paraId="100AAAAA" w14:textId="77777777" w:rsidR="00367D6C" w:rsidRPr="005C3AAD" w:rsidRDefault="00367D6C">
      <w:pPr>
        <w:rPr>
          <w:lang w:val="sl-SI"/>
        </w:rPr>
      </w:pPr>
    </w:p>
    <w:p w14:paraId="0441EC9D" w14:textId="68A25C44" w:rsidR="00367D6C" w:rsidRPr="005C3AAD" w:rsidRDefault="00367D6C">
      <w:pPr>
        <w:keepNext/>
        <w:rPr>
          <w:lang w:val="sl-SI"/>
        </w:rPr>
      </w:pPr>
      <w:r w:rsidRPr="005C3AAD">
        <w:rPr>
          <w:i/>
          <w:lang w:val="sl-SI"/>
        </w:rPr>
        <w:t>Krvavitev, povezana s tumorjem</w:t>
      </w:r>
      <w:r w:rsidRPr="005C3AAD">
        <w:rPr>
          <w:b/>
          <w:i/>
          <w:lang w:val="sl-SI"/>
        </w:rPr>
        <w:t xml:space="preserve"> </w:t>
      </w:r>
      <w:r w:rsidRPr="005C3AAD">
        <w:rPr>
          <w:lang w:val="sl-SI"/>
        </w:rPr>
        <w:t>(glejte poglavje</w:t>
      </w:r>
      <w:r w:rsidR="009E621A" w:rsidRPr="005C3AAD">
        <w:rPr>
          <w:lang w:val="sl-SI"/>
        </w:rPr>
        <w:t> </w:t>
      </w:r>
      <w:r w:rsidRPr="005C3AAD">
        <w:rPr>
          <w:lang w:val="sl-SI"/>
        </w:rPr>
        <w:t>4.4)</w:t>
      </w:r>
    </w:p>
    <w:p w14:paraId="701F06FE" w14:textId="37BA7FC2" w:rsidR="00367D6C" w:rsidRPr="005C3AAD" w:rsidRDefault="00367D6C">
      <w:pPr>
        <w:keepNext/>
        <w:rPr>
          <w:lang w:val="sl-SI"/>
        </w:rPr>
      </w:pPr>
      <w:r w:rsidRPr="005C3AAD">
        <w:rPr>
          <w:lang w:val="sl-SI"/>
        </w:rPr>
        <w:t>Večjo ali masivno krvavitev v pljučih/hemoptizo so opazili predvsem v kliničnih preskušanjih pri bolnikih z nedrobnoceličnim rakom pljuč. Med možnimi dejavniki tveganja so ploščatocelična histologija, zdravljenje z antirevmatičnimi/protivnetnimi zdravili, zdravljenje z antikoagulanti, predhodna radioterapija, zdravljenjem z Avastinom, anamneza ateroskleroze, centralna lokalizacija tumorja in razpad tumorjev med zdravljenjem. Statistično značilno povezavo s krvavitvijo so našli le pri zdravljenju z zdravilom Avastin in ploščatocelični histologiji. Bolniki s ploščatoceličnim nedrobnoceličnim rakom pljuč ali mešanim celičnim tipom s prevladujočo ploščatocelično histologijo v nadaljnja preskušanja faze</w:t>
      </w:r>
      <w:r w:rsidR="009E621A" w:rsidRPr="005C3AAD">
        <w:rPr>
          <w:lang w:val="sl-SI"/>
        </w:rPr>
        <w:t> </w:t>
      </w:r>
      <w:r w:rsidRPr="005C3AAD">
        <w:rPr>
          <w:lang w:val="sl-SI"/>
        </w:rPr>
        <w:t>III niso bili vključeni, bolniki z neznano histologijo tumorja pa so bili.</w:t>
      </w:r>
    </w:p>
    <w:p w14:paraId="715C34CF" w14:textId="77777777" w:rsidR="00367D6C" w:rsidRPr="005C3AAD" w:rsidRDefault="00367D6C">
      <w:pPr>
        <w:rPr>
          <w:lang w:val="sl-SI"/>
        </w:rPr>
      </w:pPr>
    </w:p>
    <w:p w14:paraId="7962D0D2" w14:textId="77777777" w:rsidR="00367D6C" w:rsidRPr="005C3AAD" w:rsidRDefault="00367D6C">
      <w:pPr>
        <w:rPr>
          <w:lang w:val="sl-SI"/>
        </w:rPr>
      </w:pPr>
      <w:r w:rsidRPr="005C3AAD">
        <w:rPr>
          <w:lang w:val="sl-SI"/>
        </w:rPr>
        <w:t xml:space="preserve">Pri bolnikih z nedrobnoceličnim rakom pljuč so, razen pri predominantni skvamozni histologiji, </w:t>
      </w:r>
      <w:r w:rsidR="00834EED" w:rsidRPr="005C3AAD">
        <w:rPr>
          <w:lang w:val="sl-SI"/>
        </w:rPr>
        <w:t xml:space="preserve">neželene učinke </w:t>
      </w:r>
      <w:r w:rsidRPr="005C3AAD">
        <w:rPr>
          <w:lang w:val="sl-SI"/>
        </w:rPr>
        <w:t>vseh stopenj opazili s pogostnostjo do 9</w:t>
      </w:r>
      <w:r w:rsidR="00B50576" w:rsidRPr="005C3AAD">
        <w:rPr>
          <w:lang w:val="sl-SI"/>
        </w:rPr>
        <w:t>,3</w:t>
      </w:r>
      <w:r w:rsidRPr="005C3AAD">
        <w:rPr>
          <w:lang w:val="sl-SI"/>
        </w:rPr>
        <w:t xml:space="preserve"> %, če so jih zdravili z zdravilom Avastin in </w:t>
      </w:r>
      <w:r w:rsidRPr="005C3AAD">
        <w:rPr>
          <w:lang w:val="sl-SI"/>
        </w:rPr>
        <w:lastRenderedPageBreak/>
        <w:t xml:space="preserve">kemoterapijo. Pri bolnikih, ki so prejemali le kemoterapijo, so </w:t>
      </w:r>
      <w:r w:rsidR="005C6214" w:rsidRPr="005C3AAD">
        <w:rPr>
          <w:lang w:val="sl-SI"/>
        </w:rPr>
        <w:t xml:space="preserve">neželene učinke </w:t>
      </w:r>
      <w:r w:rsidRPr="005C3AAD">
        <w:rPr>
          <w:lang w:val="sl-SI"/>
        </w:rPr>
        <w:t xml:space="preserve">opazili pri do 5 % bolnikov. </w:t>
      </w:r>
      <w:r w:rsidR="00834EED" w:rsidRPr="005C3AAD">
        <w:rPr>
          <w:lang w:val="sl-SI"/>
        </w:rPr>
        <w:t xml:space="preserve">Neželene učinke </w:t>
      </w:r>
      <w:r w:rsidRPr="005C3AAD">
        <w:rPr>
          <w:lang w:val="sl-SI"/>
        </w:rPr>
        <w:t>stopnje 3 do 5 so opazili pri do 2,3 % bolnikov, ki so bili zdravljeni z zdravilom Avastin in kemoterapijo</w:t>
      </w:r>
      <w:r w:rsidR="00834EED" w:rsidRPr="005C3AAD">
        <w:rPr>
          <w:lang w:val="sl-SI"/>
        </w:rPr>
        <w:t xml:space="preserve"> (NCI-CTCAE v.3)</w:t>
      </w:r>
      <w:r w:rsidRPr="005C3AAD">
        <w:rPr>
          <w:lang w:val="sl-SI"/>
        </w:rPr>
        <w:t>. Pri bolnikih</w:t>
      </w:r>
      <w:r w:rsidR="00F06FCA" w:rsidRPr="005C3AAD">
        <w:rPr>
          <w:lang w:val="sl-SI"/>
        </w:rPr>
        <w:t>,</w:t>
      </w:r>
      <w:r w:rsidRPr="005C3AAD">
        <w:rPr>
          <w:lang w:val="sl-SI"/>
        </w:rPr>
        <w:t xml:space="preserve"> zdravljenih le s kemoterapijo</w:t>
      </w:r>
      <w:r w:rsidR="00F06FCA" w:rsidRPr="005C3AAD">
        <w:rPr>
          <w:lang w:val="sl-SI"/>
        </w:rPr>
        <w:t>,</w:t>
      </w:r>
      <w:r w:rsidRPr="005C3AAD">
        <w:rPr>
          <w:lang w:val="sl-SI"/>
        </w:rPr>
        <w:t xml:space="preserve"> je ta odstotek znašal &lt; 1 %. Večja ali masivna krvavitev v pljučih/hemoptiza se lahko pojavi nenadoma, pri do dveh tretjinah resnih krvavitev v pljučih je prišlo do smrtnega izida.</w:t>
      </w:r>
    </w:p>
    <w:p w14:paraId="5EF21095" w14:textId="77777777" w:rsidR="00367D6C" w:rsidRPr="005C3AAD" w:rsidRDefault="00367D6C">
      <w:pPr>
        <w:rPr>
          <w:lang w:val="sl-SI"/>
        </w:rPr>
      </w:pPr>
    </w:p>
    <w:p w14:paraId="07730D8F" w14:textId="77777777" w:rsidR="00367D6C" w:rsidRPr="005C3AAD" w:rsidRDefault="00367D6C">
      <w:pPr>
        <w:rPr>
          <w:lang w:val="sl-SI"/>
        </w:rPr>
      </w:pPr>
      <w:r w:rsidRPr="005C3AAD">
        <w:rPr>
          <w:lang w:val="sl-SI"/>
        </w:rPr>
        <w:t>Pri bolnikih z rakom debelega črevesa in danke so poročali o krvavitvah v prebavilih, vključno s krvavitvami iz danke in meleno. Ocenili so jih kot krvavitve, povezane s tumorjem.</w:t>
      </w:r>
    </w:p>
    <w:p w14:paraId="63DBC9DD" w14:textId="77777777" w:rsidR="00367D6C" w:rsidRPr="005C3AAD" w:rsidRDefault="00367D6C">
      <w:pPr>
        <w:rPr>
          <w:lang w:val="sl-SI"/>
        </w:rPr>
      </w:pPr>
    </w:p>
    <w:p w14:paraId="01DC15DB" w14:textId="08C41444" w:rsidR="00367D6C" w:rsidRPr="005C3AAD" w:rsidRDefault="00367D6C">
      <w:pPr>
        <w:rPr>
          <w:lang w:val="sl-SI"/>
        </w:rPr>
      </w:pPr>
      <w:r w:rsidRPr="005C3AAD">
        <w:rPr>
          <w:lang w:val="sl-SI"/>
        </w:rPr>
        <w:t>Krvavitev, povezana s tumorjem, je bila redkeje opisana pri bolnikih z drugimi vrstami in lokalizacijami tumorjev, vključno s primeri krvavitve v osrednjem živčevju pri bolnikih z zasevki v osrednjem živčevju (glejte poglavje</w:t>
      </w:r>
      <w:r w:rsidR="009E621A" w:rsidRPr="005C3AAD">
        <w:rPr>
          <w:lang w:val="sl-SI"/>
        </w:rPr>
        <w:t> </w:t>
      </w:r>
      <w:r w:rsidRPr="005C3AAD">
        <w:rPr>
          <w:lang w:val="sl-SI"/>
        </w:rPr>
        <w:t>4.4).</w:t>
      </w:r>
    </w:p>
    <w:p w14:paraId="733F1B9E" w14:textId="77777777" w:rsidR="00367D6C" w:rsidRPr="005C3AAD" w:rsidRDefault="00367D6C">
      <w:pPr>
        <w:rPr>
          <w:lang w:val="sl-SI"/>
        </w:rPr>
      </w:pPr>
    </w:p>
    <w:p w14:paraId="57136AEB" w14:textId="7C906CDD" w:rsidR="00367D6C" w:rsidRPr="005C3AAD" w:rsidRDefault="00367D6C">
      <w:pPr>
        <w:rPr>
          <w:lang w:val="sl-SI"/>
        </w:rPr>
      </w:pPr>
      <w:r w:rsidRPr="005C3AAD">
        <w:rPr>
          <w:lang w:val="sl-SI"/>
        </w:rPr>
        <w:t>Incidenca krvavitev v osrednjem živčevju pri bolnikih z nezdravljenimi zasevki v osrednjem živčevju, ki so prejemali bevacizumab, ni bila prospektivno ocenjena v randomiziranih kliničnih preskušanjih. V eksplorativni retrospektivni analizi podatkov iz 13</w:t>
      </w:r>
      <w:r w:rsidR="00760676" w:rsidRPr="005C3AAD">
        <w:rPr>
          <w:lang w:val="sl-SI"/>
        </w:rPr>
        <w:t> </w:t>
      </w:r>
      <w:r w:rsidRPr="005C3AAD">
        <w:rPr>
          <w:lang w:val="sl-SI"/>
        </w:rPr>
        <w:t>zaključenih randomiziranih kliničnih preskušanj pri bolnikih z različnimi vrstam</w:t>
      </w:r>
      <w:r w:rsidR="00F06FCA" w:rsidRPr="005C3AAD">
        <w:rPr>
          <w:lang w:val="sl-SI"/>
        </w:rPr>
        <w:t>i tumorjev</w:t>
      </w:r>
      <w:r w:rsidRPr="005C3AAD">
        <w:rPr>
          <w:lang w:val="sl-SI"/>
        </w:rPr>
        <w:t xml:space="preserve"> so 3</w:t>
      </w:r>
      <w:r w:rsidR="00760676" w:rsidRPr="005C3AAD">
        <w:rPr>
          <w:lang w:val="sl-SI"/>
        </w:rPr>
        <w:t> </w:t>
      </w:r>
      <w:r w:rsidRPr="005C3AAD">
        <w:rPr>
          <w:lang w:val="sl-SI"/>
        </w:rPr>
        <w:t>bolniki od 91 (3,3 %), ki so imeli zasevke v možganih, imeli krvavitev v osrednjem živčevju (vsi stopnje</w:t>
      </w:r>
      <w:r w:rsidR="009E621A" w:rsidRPr="005C3AAD">
        <w:rPr>
          <w:lang w:val="sl-SI"/>
        </w:rPr>
        <w:t> </w:t>
      </w:r>
      <w:r w:rsidRPr="005C3AAD">
        <w:rPr>
          <w:lang w:val="sl-SI"/>
        </w:rPr>
        <w:t>4) pri zdravljenju z bevacizumabom, v primerjavi z 1 primerom (stopnja</w:t>
      </w:r>
      <w:r w:rsidR="009E621A" w:rsidRPr="005C3AAD">
        <w:rPr>
          <w:lang w:val="sl-SI"/>
        </w:rPr>
        <w:t> </w:t>
      </w:r>
      <w:r w:rsidRPr="005C3AAD">
        <w:rPr>
          <w:lang w:val="sl-SI"/>
        </w:rPr>
        <w:t>5) od 96</w:t>
      </w:r>
      <w:r w:rsidR="009E621A" w:rsidRPr="005C3AAD">
        <w:rPr>
          <w:lang w:val="sl-SI"/>
        </w:rPr>
        <w:t> </w:t>
      </w:r>
      <w:r w:rsidRPr="005C3AAD">
        <w:rPr>
          <w:lang w:val="sl-SI"/>
        </w:rPr>
        <w:t>bolnikov (1 %), ki niso bili izpostavljeni bevacizumabu. V dveh kasnejših kliničnih preskušanjih, pri bolnikih z zdravljenimi zasevki v možganih (vključenih je bilo okoli 800 bolnikov), so v času vmesne analize varnosti poročali o enem primeru krvavitve v osrednjem živčevju stopnje 2 od 83</w:t>
      </w:r>
      <w:r w:rsidR="009E621A" w:rsidRPr="005C3AAD">
        <w:rPr>
          <w:lang w:val="sl-SI"/>
        </w:rPr>
        <w:t> </w:t>
      </w:r>
      <w:r w:rsidRPr="005C3AAD">
        <w:rPr>
          <w:lang w:val="sl-SI"/>
        </w:rPr>
        <w:t>bolnikov, zdravljenih z bevacizumabom (1,2 %)</w:t>
      </w:r>
      <w:r w:rsidR="00834EED" w:rsidRPr="005C3AAD">
        <w:rPr>
          <w:lang w:val="sl-SI"/>
        </w:rPr>
        <w:t xml:space="preserve"> (NCI-CTCAE</w:t>
      </w:r>
      <w:r w:rsidR="00760676" w:rsidRPr="005C3AAD">
        <w:rPr>
          <w:lang w:val="sl-SI"/>
        </w:rPr>
        <w:t> </w:t>
      </w:r>
      <w:r w:rsidR="00834EED" w:rsidRPr="005C3AAD">
        <w:rPr>
          <w:lang w:val="sl-SI"/>
        </w:rPr>
        <w:t>v.3).</w:t>
      </w:r>
    </w:p>
    <w:p w14:paraId="1EF9A725" w14:textId="77777777" w:rsidR="005753CD" w:rsidRPr="005C3AAD" w:rsidRDefault="005753CD">
      <w:pPr>
        <w:rPr>
          <w:lang w:val="sl-SI"/>
        </w:rPr>
      </w:pPr>
    </w:p>
    <w:p w14:paraId="6A8DEDE3" w14:textId="5278761F" w:rsidR="00367D6C" w:rsidRPr="005C3AAD" w:rsidRDefault="00F06FCA">
      <w:pPr>
        <w:rPr>
          <w:lang w:val="sl-SI"/>
        </w:rPr>
      </w:pPr>
      <w:r w:rsidRPr="005C3AAD">
        <w:rPr>
          <w:lang w:val="sl-SI"/>
        </w:rPr>
        <w:t>Pri do 50 </w:t>
      </w:r>
      <w:r w:rsidR="00367D6C" w:rsidRPr="005C3AAD">
        <w:rPr>
          <w:lang w:val="sl-SI"/>
        </w:rPr>
        <w:t>% bolnikov, ki so bili zdravljeni z zdravilom Avastin v vseh kliničnih preskušanjih, je prišlo do krvavitev iz kože in sluznic. Večinoma je šlo za epistakse stopnje 1 po lestvici NCI-CTC</w:t>
      </w:r>
      <w:r w:rsidR="00834EED" w:rsidRPr="005C3AAD">
        <w:rPr>
          <w:lang w:val="sl-SI"/>
        </w:rPr>
        <w:t>AE</w:t>
      </w:r>
      <w:r w:rsidR="00760676" w:rsidRPr="005C3AAD">
        <w:rPr>
          <w:lang w:val="sl-SI"/>
        </w:rPr>
        <w:t> </w:t>
      </w:r>
      <w:r w:rsidR="00834EED" w:rsidRPr="005C3AAD">
        <w:rPr>
          <w:lang w:val="sl-SI"/>
        </w:rPr>
        <w:t>v.3</w:t>
      </w:r>
      <w:r w:rsidR="00367D6C" w:rsidRPr="005C3AAD">
        <w:rPr>
          <w:lang w:val="sl-SI"/>
        </w:rPr>
        <w:t>, ki so trajale manj kot 5</w:t>
      </w:r>
      <w:r w:rsidR="00760676" w:rsidRPr="005C3AAD">
        <w:rPr>
          <w:lang w:val="sl-SI"/>
        </w:rPr>
        <w:t> </w:t>
      </w:r>
      <w:r w:rsidR="00367D6C" w:rsidRPr="005C3AAD">
        <w:rPr>
          <w:lang w:val="sl-SI"/>
        </w:rPr>
        <w:t>minut, so prenehale brez zdravniške pomoči in niso zahtevale sprememb sheme zdravljenja z zdravilom Avastin. Klinični podatki o varnosti nakazujejo, da je incidenca manjših krvavitev iz kože in sluznic (na primer epistaksa) lahko odvisna od odmerka.</w:t>
      </w:r>
    </w:p>
    <w:p w14:paraId="61EC0730" w14:textId="77777777" w:rsidR="00367D6C" w:rsidRPr="005C3AAD" w:rsidRDefault="00367D6C">
      <w:pPr>
        <w:rPr>
          <w:lang w:val="sl-SI"/>
        </w:rPr>
      </w:pPr>
    </w:p>
    <w:p w14:paraId="36DCA197" w14:textId="77777777" w:rsidR="00367D6C" w:rsidRPr="005C3AAD" w:rsidRDefault="00367D6C">
      <w:pPr>
        <w:rPr>
          <w:lang w:val="sl-SI"/>
        </w:rPr>
      </w:pPr>
      <w:r w:rsidRPr="005C3AAD">
        <w:rPr>
          <w:lang w:val="sl-SI"/>
        </w:rPr>
        <w:t>Manj pogosto je prihajalo tudi do manjših krvavitev iz kože in sluznic na drugih mestih, kot na primer krvavitev iz dlesni ali vaginalnih krvavitev.</w:t>
      </w:r>
    </w:p>
    <w:p w14:paraId="492FFFF0" w14:textId="77777777" w:rsidR="00367D6C" w:rsidRPr="005C3AAD" w:rsidRDefault="00367D6C">
      <w:pPr>
        <w:rPr>
          <w:lang w:val="sl-SI"/>
        </w:rPr>
      </w:pPr>
    </w:p>
    <w:p w14:paraId="517A6B1C" w14:textId="72586B1C" w:rsidR="00367D6C" w:rsidRPr="005C3AAD" w:rsidRDefault="00367D6C">
      <w:pPr>
        <w:keepNext/>
        <w:keepLines/>
        <w:rPr>
          <w:lang w:val="sl-SI"/>
        </w:rPr>
      </w:pPr>
      <w:r w:rsidRPr="005C3AAD">
        <w:rPr>
          <w:i/>
          <w:lang w:val="sl-SI"/>
        </w:rPr>
        <w:t xml:space="preserve">Trombembolija </w:t>
      </w:r>
      <w:r w:rsidRPr="005C3AAD">
        <w:rPr>
          <w:lang w:val="sl-SI"/>
        </w:rPr>
        <w:t>(glejte poglavje</w:t>
      </w:r>
      <w:r w:rsidR="009E621A" w:rsidRPr="005C3AAD">
        <w:rPr>
          <w:lang w:val="sl-SI"/>
        </w:rPr>
        <w:t> </w:t>
      </w:r>
      <w:r w:rsidRPr="005C3AAD">
        <w:rPr>
          <w:lang w:val="sl-SI"/>
        </w:rPr>
        <w:t>4.4)</w:t>
      </w:r>
    </w:p>
    <w:p w14:paraId="606BF19A" w14:textId="77777777" w:rsidR="00367D6C" w:rsidRPr="005C3AAD" w:rsidRDefault="00367D6C">
      <w:pPr>
        <w:keepNext/>
        <w:keepLines/>
        <w:rPr>
          <w:lang w:val="sl-SI"/>
        </w:rPr>
      </w:pPr>
    </w:p>
    <w:p w14:paraId="28209862" w14:textId="77777777" w:rsidR="00367D6C" w:rsidRPr="005C3AAD" w:rsidRDefault="00367D6C">
      <w:pPr>
        <w:rPr>
          <w:lang w:val="sl-SI"/>
        </w:rPr>
      </w:pPr>
      <w:r w:rsidRPr="005C3AAD">
        <w:rPr>
          <w:i/>
          <w:lang w:val="sl-SI"/>
        </w:rPr>
        <w:t>Arterijska trombembolija</w:t>
      </w:r>
      <w:r w:rsidRPr="005C3AAD">
        <w:rPr>
          <w:lang w:val="sl-SI"/>
        </w:rPr>
        <w:t>: Pri bolnikih</w:t>
      </w:r>
      <w:r w:rsidR="00F06FCA" w:rsidRPr="005C3AAD">
        <w:rPr>
          <w:lang w:val="sl-SI"/>
        </w:rPr>
        <w:t>,</w:t>
      </w:r>
      <w:r w:rsidRPr="005C3AAD">
        <w:rPr>
          <w:lang w:val="sl-SI"/>
        </w:rPr>
        <w:t xml:space="preserve"> zdravljenih z zdravilom Avastin</w:t>
      </w:r>
      <w:r w:rsidR="0031000B" w:rsidRPr="005C3AAD">
        <w:rPr>
          <w:lang w:val="sl-SI"/>
        </w:rPr>
        <w:t>,</w:t>
      </w:r>
      <w:r w:rsidRPr="005C3AAD">
        <w:rPr>
          <w:lang w:val="sl-SI"/>
        </w:rPr>
        <w:t xml:space="preserve"> so pri vseh indikacijah poročali o povečani incidenci arterijskih trombemboličnih</w:t>
      </w:r>
      <w:r w:rsidR="00834EED" w:rsidRPr="005C3AAD">
        <w:rPr>
          <w:lang w:val="sl-SI"/>
        </w:rPr>
        <w:t xml:space="preserve"> neželenih učinkov</w:t>
      </w:r>
      <w:r w:rsidRPr="005C3AAD">
        <w:rPr>
          <w:lang w:val="sl-SI"/>
        </w:rPr>
        <w:t xml:space="preserve">, vključno s cerebrovaskularnimi dogodki, miokardnim infarktom, tranzitornimi ishemičnimi atakami in drugimi arterijskimi trombembolični </w:t>
      </w:r>
      <w:r w:rsidR="00834EED" w:rsidRPr="005C3AAD">
        <w:rPr>
          <w:lang w:val="sl-SI"/>
        </w:rPr>
        <w:t>neželenimi učinki.</w:t>
      </w:r>
    </w:p>
    <w:p w14:paraId="0582AF9D" w14:textId="77777777" w:rsidR="00367D6C" w:rsidRPr="005C3AAD" w:rsidRDefault="00367D6C">
      <w:pPr>
        <w:rPr>
          <w:lang w:val="sl-SI"/>
        </w:rPr>
      </w:pPr>
    </w:p>
    <w:p w14:paraId="0197BC82" w14:textId="77777777" w:rsidR="00367D6C" w:rsidRPr="005C3AAD" w:rsidRDefault="00367D6C">
      <w:pPr>
        <w:rPr>
          <w:lang w:val="sl-SI"/>
        </w:rPr>
      </w:pPr>
      <w:r w:rsidRPr="005C3AAD">
        <w:rPr>
          <w:lang w:val="sl-SI"/>
        </w:rPr>
        <w:t xml:space="preserve">V kliničnih preskušanjih je bila celokupna incidenca arterijskih trombemboličnih </w:t>
      </w:r>
      <w:r w:rsidR="00834EED" w:rsidRPr="005C3AAD">
        <w:rPr>
          <w:lang w:val="sl-SI"/>
        </w:rPr>
        <w:t xml:space="preserve">neželenih učinkov </w:t>
      </w:r>
      <w:r w:rsidRPr="005C3AAD">
        <w:rPr>
          <w:lang w:val="sl-SI"/>
        </w:rPr>
        <w:t>pri bolnikih</w:t>
      </w:r>
      <w:r w:rsidR="00F06FCA" w:rsidRPr="005C3AAD">
        <w:rPr>
          <w:lang w:val="sl-SI"/>
        </w:rPr>
        <w:t>,</w:t>
      </w:r>
      <w:r w:rsidRPr="005C3AAD">
        <w:rPr>
          <w:lang w:val="sl-SI"/>
        </w:rPr>
        <w:t xml:space="preserve"> zdravljenih z </w:t>
      </w:r>
      <w:r w:rsidR="00AD3EE8" w:rsidRPr="005C3AAD">
        <w:rPr>
          <w:lang w:val="sl-SI"/>
        </w:rPr>
        <w:t xml:space="preserve">zdravilom </w:t>
      </w:r>
      <w:r w:rsidRPr="005C3AAD">
        <w:rPr>
          <w:lang w:val="sl-SI"/>
        </w:rPr>
        <w:t>Avastin</w:t>
      </w:r>
      <w:r w:rsidR="00F06FCA" w:rsidRPr="005C3AAD">
        <w:rPr>
          <w:lang w:val="sl-SI"/>
        </w:rPr>
        <w:t>,</w:t>
      </w:r>
      <w:r w:rsidRPr="005C3AAD">
        <w:rPr>
          <w:lang w:val="sl-SI"/>
        </w:rPr>
        <w:t xml:space="preserve"> do 3,8 %, v kontrolnih skupinah, v katerih so prejemali kemoterapijo, pa do </w:t>
      </w:r>
      <w:r w:rsidR="004513C6" w:rsidRPr="005C3AAD">
        <w:rPr>
          <w:lang w:val="sl-SI"/>
        </w:rPr>
        <w:t>2,1</w:t>
      </w:r>
      <w:r w:rsidRPr="005C3AAD">
        <w:rPr>
          <w:lang w:val="sl-SI"/>
        </w:rPr>
        <w:t xml:space="preserve"> %. O smrtnem izidu so poročali pri 0,8 % bolnikov, zdravljenih z zdravilom Avastin, v primerjavi z 0,5 % bolnikov, ki so prejemali le kemoterapijo. O cerebrovaskularnih dogodkih (vključno s tranzitornimi ishemičnimi atakami) so poročali pri do </w:t>
      </w:r>
      <w:r w:rsidR="00B50576" w:rsidRPr="005C3AAD">
        <w:rPr>
          <w:lang w:val="sl-SI"/>
        </w:rPr>
        <w:t>2,7</w:t>
      </w:r>
      <w:r w:rsidRPr="005C3AAD">
        <w:rPr>
          <w:lang w:val="sl-SI"/>
        </w:rPr>
        <w:t xml:space="preserve"> % bolnikov, ki so jih zdravili z zdravilom Avastin v kombinaciji s kemoterapijo v primerjavi z </w:t>
      </w:r>
      <w:r w:rsidR="00B50576" w:rsidRPr="005C3AAD">
        <w:rPr>
          <w:lang w:val="sl-SI"/>
        </w:rPr>
        <w:t xml:space="preserve">do </w:t>
      </w:r>
      <w:r w:rsidRPr="005C3AAD">
        <w:rPr>
          <w:lang w:val="sl-SI"/>
        </w:rPr>
        <w:t xml:space="preserve">0,5 % bolnikov, ki so bili zdravljeni le s kemoterapijo. O miokardnem infarktu so poročali pri </w:t>
      </w:r>
      <w:r w:rsidR="00B50576" w:rsidRPr="005C3AAD">
        <w:rPr>
          <w:lang w:val="sl-SI"/>
        </w:rPr>
        <w:t xml:space="preserve">do </w:t>
      </w:r>
      <w:r w:rsidRPr="005C3AAD">
        <w:rPr>
          <w:lang w:val="sl-SI"/>
        </w:rPr>
        <w:t>1,4 % bolnikov, ki so jih zdravili s kombinacijo zdravila Avastin in kemoterapije</w:t>
      </w:r>
      <w:r w:rsidR="00F06FCA" w:rsidRPr="005C3AAD">
        <w:rPr>
          <w:lang w:val="sl-SI"/>
        </w:rPr>
        <w:t>,</w:t>
      </w:r>
      <w:r w:rsidRPr="005C3AAD">
        <w:rPr>
          <w:lang w:val="sl-SI"/>
        </w:rPr>
        <w:t xml:space="preserve"> v primerjavi z </w:t>
      </w:r>
      <w:r w:rsidR="00B50576" w:rsidRPr="005C3AAD">
        <w:rPr>
          <w:lang w:val="sl-SI"/>
        </w:rPr>
        <w:t xml:space="preserve">do </w:t>
      </w:r>
      <w:r w:rsidRPr="005C3AAD">
        <w:rPr>
          <w:lang w:val="sl-SI"/>
        </w:rPr>
        <w:t>0,7 % bolnikov, ki so bili zdravljeni le s kemoterapijo.</w:t>
      </w:r>
    </w:p>
    <w:p w14:paraId="3527699F" w14:textId="77777777" w:rsidR="00367D6C" w:rsidRPr="005C3AAD" w:rsidRDefault="00367D6C">
      <w:pPr>
        <w:rPr>
          <w:lang w:val="sl-SI"/>
        </w:rPr>
      </w:pPr>
    </w:p>
    <w:p w14:paraId="440BBA8D" w14:textId="77777777" w:rsidR="00367D6C" w:rsidRPr="005C3AAD" w:rsidRDefault="00367D6C">
      <w:pPr>
        <w:rPr>
          <w:lang w:val="sl-SI"/>
        </w:rPr>
      </w:pPr>
      <w:r w:rsidRPr="005C3AAD">
        <w:rPr>
          <w:lang w:val="sl-SI"/>
        </w:rPr>
        <w:t xml:space="preserve">Bolniki z metastatskim rakom debelega črevesa in danke, ki niso bili primerni za zdravljenje z irinotekanom, so bili vključeni v klinično preskušanje AVF2192g, ki je ocenjevalo zdravilo Avastin v kombinaciji s 5-fluorouracilom oziroma folinsko kislino. V tem preskušanju so opazili arterijske trombembolične </w:t>
      </w:r>
      <w:r w:rsidR="00834EED" w:rsidRPr="005C3AAD">
        <w:rPr>
          <w:lang w:val="sl-SI"/>
        </w:rPr>
        <w:t xml:space="preserve">neželene učinke </w:t>
      </w:r>
      <w:r w:rsidRPr="005C3AAD">
        <w:rPr>
          <w:lang w:val="sl-SI"/>
        </w:rPr>
        <w:t xml:space="preserve">pri 11 % bolnikov (11/100) v primerjavi s kontrolno skupino, ki je prejemala le kemoterapijo, kjer so te </w:t>
      </w:r>
      <w:r w:rsidR="005C6214" w:rsidRPr="005C3AAD">
        <w:rPr>
          <w:lang w:val="sl-SI"/>
        </w:rPr>
        <w:t xml:space="preserve">neželene učinke </w:t>
      </w:r>
      <w:r w:rsidRPr="005C3AAD">
        <w:rPr>
          <w:lang w:val="sl-SI"/>
        </w:rPr>
        <w:t xml:space="preserve">opazili pri 5,8 % </w:t>
      </w:r>
      <w:r w:rsidR="00F06FCA" w:rsidRPr="005C3AAD">
        <w:rPr>
          <w:lang w:val="sl-SI"/>
        </w:rPr>
        <w:t xml:space="preserve">bolnikov </w:t>
      </w:r>
      <w:r w:rsidRPr="005C3AAD">
        <w:rPr>
          <w:lang w:val="sl-SI"/>
        </w:rPr>
        <w:t>(6/104).</w:t>
      </w:r>
    </w:p>
    <w:p w14:paraId="110084A3" w14:textId="77777777" w:rsidR="00367D6C" w:rsidRPr="005C3AAD" w:rsidRDefault="00367D6C">
      <w:pPr>
        <w:rPr>
          <w:lang w:val="sl-SI"/>
        </w:rPr>
      </w:pPr>
    </w:p>
    <w:p w14:paraId="5BED0F12" w14:textId="77777777" w:rsidR="00367D6C" w:rsidRPr="005C3AAD" w:rsidRDefault="00367D6C">
      <w:pPr>
        <w:rPr>
          <w:lang w:val="sl-SI"/>
        </w:rPr>
      </w:pPr>
      <w:r w:rsidRPr="005C3AAD">
        <w:rPr>
          <w:i/>
          <w:lang w:val="sl-SI"/>
        </w:rPr>
        <w:lastRenderedPageBreak/>
        <w:t>Venska trombembolija:</w:t>
      </w:r>
      <w:r w:rsidRPr="005C3AAD">
        <w:rPr>
          <w:lang w:val="sl-SI"/>
        </w:rPr>
        <w:t xml:space="preserve"> Incidenca venskih trombemboličnih </w:t>
      </w:r>
      <w:r w:rsidR="00834EED" w:rsidRPr="005C3AAD">
        <w:rPr>
          <w:lang w:val="sl-SI"/>
        </w:rPr>
        <w:t xml:space="preserve">neželenih učinkov </w:t>
      </w:r>
      <w:r w:rsidRPr="005C3AAD">
        <w:rPr>
          <w:lang w:val="sl-SI"/>
        </w:rPr>
        <w:t xml:space="preserve">v kliničnih preskušanjih je bila pri bolnikih, ki so prejemali zdravilo Avastin v kombinaciji s kemoterapijo in bolnikih v kontrolni skupini, ki so prejemali le kemoterapijo, podobna. Venski trombembolični </w:t>
      </w:r>
      <w:r w:rsidR="00834EED" w:rsidRPr="005C3AAD">
        <w:rPr>
          <w:lang w:val="sl-SI"/>
        </w:rPr>
        <w:t xml:space="preserve">neželeni učinki </w:t>
      </w:r>
      <w:r w:rsidRPr="005C3AAD">
        <w:rPr>
          <w:lang w:val="sl-SI"/>
        </w:rPr>
        <w:t>so vključevali globoko vensko trombozo, pljučni embolizem in tromboflebitis.</w:t>
      </w:r>
    </w:p>
    <w:p w14:paraId="306805AC" w14:textId="77777777" w:rsidR="00367D6C" w:rsidRPr="005C3AAD" w:rsidRDefault="00367D6C">
      <w:pPr>
        <w:rPr>
          <w:lang w:val="sl-SI"/>
        </w:rPr>
      </w:pPr>
    </w:p>
    <w:p w14:paraId="21AE730D" w14:textId="77777777" w:rsidR="00367D6C" w:rsidRPr="005C3AAD" w:rsidRDefault="00367D6C">
      <w:pPr>
        <w:rPr>
          <w:lang w:val="sl-SI"/>
        </w:rPr>
      </w:pPr>
      <w:r w:rsidRPr="005C3AAD">
        <w:rPr>
          <w:lang w:val="sl-SI"/>
        </w:rPr>
        <w:t>V kliničnih preskušanjih vseh indikacij je celokupna incidenca venskih trombemboličnih</w:t>
      </w:r>
      <w:r w:rsidR="00834EED" w:rsidRPr="005C3AAD">
        <w:rPr>
          <w:lang w:val="sl-SI"/>
        </w:rPr>
        <w:t xml:space="preserve"> neželenih učinkov</w:t>
      </w:r>
      <w:r w:rsidRPr="005C3AAD">
        <w:rPr>
          <w:lang w:val="sl-SI"/>
        </w:rPr>
        <w:t xml:space="preserve"> znašala od 2,8 do 17,3 % pri bolnikih</w:t>
      </w:r>
      <w:r w:rsidR="00F06FCA" w:rsidRPr="005C3AAD">
        <w:rPr>
          <w:lang w:val="sl-SI"/>
        </w:rPr>
        <w:t>,</w:t>
      </w:r>
      <w:r w:rsidRPr="005C3AAD">
        <w:rPr>
          <w:lang w:val="sl-SI"/>
        </w:rPr>
        <w:t xml:space="preserve"> zdravljenih z </w:t>
      </w:r>
      <w:r w:rsidR="00F06FCA" w:rsidRPr="005C3AAD">
        <w:rPr>
          <w:lang w:val="sl-SI"/>
        </w:rPr>
        <w:t>zdravilom Avastin,</w:t>
      </w:r>
      <w:r w:rsidRPr="005C3AAD">
        <w:rPr>
          <w:lang w:val="sl-SI"/>
        </w:rPr>
        <w:t xml:space="preserve"> v primerjavi s kontrolnimi skupinami, kjer je znašala od 3,2 do 15,6 %.</w:t>
      </w:r>
    </w:p>
    <w:p w14:paraId="3C806BDA" w14:textId="77777777" w:rsidR="00367D6C" w:rsidRPr="005C3AAD" w:rsidRDefault="00367D6C">
      <w:pPr>
        <w:rPr>
          <w:lang w:val="sl-SI"/>
        </w:rPr>
      </w:pPr>
    </w:p>
    <w:p w14:paraId="25B65187" w14:textId="451207EF" w:rsidR="00367D6C" w:rsidRPr="005C3AAD" w:rsidRDefault="00367D6C">
      <w:pPr>
        <w:rPr>
          <w:lang w:val="sl-SI"/>
        </w:rPr>
      </w:pPr>
      <w:r w:rsidRPr="005C3AAD">
        <w:rPr>
          <w:lang w:val="sl-SI"/>
        </w:rPr>
        <w:t xml:space="preserve">O venskih trombemboličnih </w:t>
      </w:r>
      <w:r w:rsidR="00834EED" w:rsidRPr="005C3AAD">
        <w:rPr>
          <w:lang w:val="sl-SI"/>
        </w:rPr>
        <w:t xml:space="preserve">neželenih učinkih </w:t>
      </w:r>
      <w:r w:rsidRPr="005C3AAD">
        <w:rPr>
          <w:lang w:val="sl-SI"/>
        </w:rPr>
        <w:t>stopnje</w:t>
      </w:r>
      <w:r w:rsidR="000B3258" w:rsidRPr="005C3AAD">
        <w:rPr>
          <w:lang w:val="sl-SI"/>
        </w:rPr>
        <w:t> </w:t>
      </w:r>
      <w:r w:rsidRPr="005C3AAD">
        <w:rPr>
          <w:lang w:val="sl-SI"/>
        </w:rPr>
        <w:t>3 do 5</w:t>
      </w:r>
      <w:r w:rsidR="00834EED" w:rsidRPr="005C3AAD">
        <w:rPr>
          <w:lang w:val="sl-SI"/>
        </w:rPr>
        <w:t xml:space="preserve"> (NCI-CTCAE v.3)</w:t>
      </w:r>
      <w:r w:rsidRPr="005C3AAD">
        <w:rPr>
          <w:lang w:val="sl-SI"/>
        </w:rPr>
        <w:t xml:space="preserve"> so poročali pri do 7,8 % bolnikov, ki so jih zdravili s kemoterapijo in bevacizumabom, v primerjavi z do 4,9 % pri bolnikih, ki so jih zdravili samo s kemoterapijo</w:t>
      </w:r>
      <w:r w:rsidR="00917E83" w:rsidRPr="005C3AAD">
        <w:rPr>
          <w:lang w:val="sl-SI"/>
        </w:rPr>
        <w:t xml:space="preserve"> (pri vseh indikacijah</w:t>
      </w:r>
      <w:r w:rsidR="001350ED" w:rsidRPr="005C3AAD">
        <w:rPr>
          <w:lang w:val="sl-SI"/>
        </w:rPr>
        <w:t>,</w:t>
      </w:r>
      <w:r w:rsidR="00917E83" w:rsidRPr="005C3AAD">
        <w:rPr>
          <w:lang w:val="sl-SI"/>
        </w:rPr>
        <w:t xml:space="preserve"> razen pri </w:t>
      </w:r>
      <w:r w:rsidR="00670DF5" w:rsidRPr="005C3AAD">
        <w:rPr>
          <w:lang w:val="sl-SI"/>
        </w:rPr>
        <w:t xml:space="preserve">bolnicah z rakom materničnega vratu, </w:t>
      </w:r>
      <w:r w:rsidR="00FA3307" w:rsidRPr="005C3AAD">
        <w:rPr>
          <w:lang w:val="sl-SI"/>
        </w:rPr>
        <w:t>pri katerih je bolezen prisotna tudi po zaključenem primarnem zdravljenju, se je ponovila ali je metastatska</w:t>
      </w:r>
      <w:r w:rsidR="00FA7175" w:rsidRPr="005C3AAD">
        <w:rPr>
          <w:lang w:val="sl-SI"/>
        </w:rPr>
        <w:t>)</w:t>
      </w:r>
      <w:r w:rsidRPr="005C3AAD">
        <w:rPr>
          <w:lang w:val="sl-SI"/>
        </w:rPr>
        <w:t>.</w:t>
      </w:r>
    </w:p>
    <w:p w14:paraId="5E627EE2" w14:textId="77777777" w:rsidR="00367D6C" w:rsidRPr="005C3AAD" w:rsidRDefault="00367D6C">
      <w:pPr>
        <w:rPr>
          <w:lang w:val="sl-SI"/>
        </w:rPr>
      </w:pPr>
    </w:p>
    <w:p w14:paraId="03AA91F3" w14:textId="77777777" w:rsidR="00917E83" w:rsidRPr="005C3AAD" w:rsidRDefault="00917E83" w:rsidP="00917E83">
      <w:pPr>
        <w:rPr>
          <w:lang w:val="sl-SI"/>
        </w:rPr>
      </w:pPr>
      <w:r w:rsidRPr="005C3AAD">
        <w:rPr>
          <w:lang w:val="sl-SI"/>
        </w:rPr>
        <w:t xml:space="preserve">V kliničnem preskušanju pri bolnicah </w:t>
      </w:r>
      <w:r w:rsidR="00670DF5" w:rsidRPr="005C3AAD">
        <w:rPr>
          <w:lang w:val="sl-SI"/>
        </w:rPr>
        <w:t xml:space="preserve">z rakom materničnega vratu, </w:t>
      </w:r>
      <w:r w:rsidR="00FA3307" w:rsidRPr="005C3AAD">
        <w:rPr>
          <w:lang w:val="sl-SI"/>
        </w:rPr>
        <w:t>pri katerih je bila bolezen prisotna tudi po zaključenem primarnem zdravljenju, se je ponovila ali je bila metastatska</w:t>
      </w:r>
      <w:r w:rsidR="00670DF5" w:rsidRPr="005C3AAD">
        <w:rPr>
          <w:lang w:val="sl-SI"/>
        </w:rPr>
        <w:t xml:space="preserve"> </w:t>
      </w:r>
      <w:r w:rsidRPr="005C3AAD">
        <w:rPr>
          <w:lang w:val="sl-SI"/>
        </w:rPr>
        <w:t>(študija GOG-0240)</w:t>
      </w:r>
      <w:r w:rsidR="00FA3307" w:rsidRPr="005C3AAD">
        <w:rPr>
          <w:lang w:val="sl-SI"/>
        </w:rPr>
        <w:t>,</w:t>
      </w:r>
      <w:r w:rsidRPr="005C3AAD">
        <w:rPr>
          <w:lang w:val="sl-SI"/>
        </w:rPr>
        <w:t xml:space="preserve"> so o venskih trombemboličnih dogodkih </w:t>
      </w:r>
      <w:r w:rsidR="00670DF5" w:rsidRPr="005C3AAD">
        <w:rPr>
          <w:lang w:val="sl-SI"/>
        </w:rPr>
        <w:t>stopnje 3 do 5</w:t>
      </w:r>
      <w:r w:rsidRPr="005C3AAD">
        <w:rPr>
          <w:lang w:val="sl-SI"/>
        </w:rPr>
        <w:t xml:space="preserve"> poročali pri do 15,6</w:t>
      </w:r>
      <w:r w:rsidR="00CF5E92" w:rsidRPr="005C3AAD">
        <w:rPr>
          <w:lang w:val="sl-SI"/>
        </w:rPr>
        <w:t> </w:t>
      </w:r>
      <w:r w:rsidRPr="005C3AAD">
        <w:rPr>
          <w:lang w:val="sl-SI"/>
        </w:rPr>
        <w:t>% bolnic, ki so prejemale zdravilo Avastin v kombinaciji s paklitakselom in cisplatinom, in pri do 7,0</w:t>
      </w:r>
      <w:r w:rsidR="00CF5E92" w:rsidRPr="005C3AAD">
        <w:rPr>
          <w:lang w:val="sl-SI"/>
        </w:rPr>
        <w:t> </w:t>
      </w:r>
      <w:r w:rsidRPr="005C3AAD">
        <w:rPr>
          <w:lang w:val="sl-SI"/>
        </w:rPr>
        <w:t>% bolnic, ki so prejemale paklitaksel in cisplatin.</w:t>
      </w:r>
    </w:p>
    <w:p w14:paraId="41ADD5B1" w14:textId="77777777" w:rsidR="00917E83" w:rsidRPr="005C3AAD" w:rsidRDefault="00917E83">
      <w:pPr>
        <w:rPr>
          <w:lang w:val="sl-SI"/>
        </w:rPr>
      </w:pPr>
    </w:p>
    <w:p w14:paraId="44EBCCE7" w14:textId="77777777" w:rsidR="00367D6C" w:rsidRPr="005C3AAD" w:rsidRDefault="00367D6C">
      <w:pPr>
        <w:rPr>
          <w:lang w:val="sl-SI"/>
        </w:rPr>
      </w:pPr>
      <w:r w:rsidRPr="005C3AAD">
        <w:rPr>
          <w:lang w:val="sl-SI"/>
        </w:rPr>
        <w:t>Pri bolnikih, pri katerih se je pojavil venski trombembolični</w:t>
      </w:r>
      <w:r w:rsidR="00834EED" w:rsidRPr="005C3AAD">
        <w:rPr>
          <w:lang w:val="sl-SI"/>
        </w:rPr>
        <w:t xml:space="preserve"> neželeni učinek</w:t>
      </w:r>
      <w:r w:rsidRPr="005C3AAD">
        <w:rPr>
          <w:lang w:val="sl-SI"/>
        </w:rPr>
        <w:t>, obstaja povečano tveganje za ponovitev, če prejemajo zdravilo Avastin v kombinaciji s kemoterapijo, kot pa če prejemajo le kemoterapijo.</w:t>
      </w:r>
    </w:p>
    <w:p w14:paraId="25209F73" w14:textId="77777777" w:rsidR="00367D6C" w:rsidRPr="005C3AAD" w:rsidRDefault="00367D6C">
      <w:pPr>
        <w:rPr>
          <w:lang w:val="sl-SI"/>
        </w:rPr>
      </w:pPr>
    </w:p>
    <w:p w14:paraId="6F91B6F9" w14:textId="77777777" w:rsidR="00367D6C" w:rsidRPr="005C3AAD" w:rsidRDefault="00367D6C">
      <w:pPr>
        <w:keepNext/>
        <w:keepLines/>
        <w:rPr>
          <w:i/>
          <w:lang w:val="sl-SI"/>
        </w:rPr>
      </w:pPr>
      <w:r w:rsidRPr="005C3AAD">
        <w:rPr>
          <w:i/>
          <w:lang w:val="sl-SI"/>
        </w:rPr>
        <w:t>Kongestivno srčno popuščanje</w:t>
      </w:r>
    </w:p>
    <w:p w14:paraId="44255123" w14:textId="65346DDB" w:rsidR="00367D6C" w:rsidRPr="005C3AAD" w:rsidRDefault="00367D6C">
      <w:pPr>
        <w:outlineLvl w:val="0"/>
        <w:rPr>
          <w:rFonts w:eastAsia="SimSun"/>
          <w:bCs/>
          <w:iCs/>
          <w:lang w:val="sl-SI" w:eastAsia="zh-CN"/>
        </w:rPr>
      </w:pPr>
      <w:r w:rsidRPr="005C3AAD">
        <w:rPr>
          <w:lang w:val="sl-SI"/>
        </w:rPr>
        <w:t>V kliničnih preskušanjih z zdravilom Avastin so kongestivno srčno popuščanje opazili pri vseh indikacijah raka, ki so jih preiskovali do sedaj, pojavilo pa se je predvsem pri bolnikih z metastatskim rakom dojk. V štirih preskušanjih faze</w:t>
      </w:r>
      <w:r w:rsidR="00760676" w:rsidRPr="005C3AAD">
        <w:rPr>
          <w:lang w:val="sl-SI"/>
        </w:rPr>
        <w:t> </w:t>
      </w:r>
      <w:r w:rsidRPr="005C3AAD">
        <w:rPr>
          <w:lang w:val="sl-SI"/>
        </w:rPr>
        <w:t>III (AVF2119g, E2100, BO17708 in AVF3694g) so pri bolnikih z metastatskim rakom dojk o kongestivnem srčnem popuščanju stopnje</w:t>
      </w:r>
      <w:r w:rsidR="00760676" w:rsidRPr="005C3AAD">
        <w:rPr>
          <w:lang w:val="sl-SI"/>
        </w:rPr>
        <w:t> </w:t>
      </w:r>
      <w:r w:rsidRPr="005C3AAD">
        <w:rPr>
          <w:lang w:val="sl-SI"/>
        </w:rPr>
        <w:t xml:space="preserve">3 ali več </w:t>
      </w:r>
      <w:r w:rsidR="00834EED" w:rsidRPr="005C3AAD">
        <w:rPr>
          <w:lang w:val="sl-SI"/>
        </w:rPr>
        <w:t>(NCI</w:t>
      </w:r>
      <w:r w:rsidR="000B3258" w:rsidRPr="005C3AAD">
        <w:rPr>
          <w:lang w:val="sl-SI"/>
        </w:rPr>
        <w:noBreakHyphen/>
      </w:r>
      <w:r w:rsidR="00834EED" w:rsidRPr="005C3AAD">
        <w:rPr>
          <w:lang w:val="sl-SI"/>
        </w:rPr>
        <w:t>CTCAE</w:t>
      </w:r>
      <w:r w:rsidR="00760676" w:rsidRPr="005C3AAD">
        <w:rPr>
          <w:lang w:val="sl-SI"/>
        </w:rPr>
        <w:t> </w:t>
      </w:r>
      <w:r w:rsidR="00834EED" w:rsidRPr="005C3AAD">
        <w:rPr>
          <w:lang w:val="sl-SI"/>
        </w:rPr>
        <w:t xml:space="preserve">v.3) </w:t>
      </w:r>
      <w:r w:rsidRPr="005C3AAD">
        <w:rPr>
          <w:lang w:val="sl-SI"/>
        </w:rPr>
        <w:t xml:space="preserve">poročali pri največ 3,5 % bolnikov, zdravljenih z zdravilom Avastin v kombinaciji s kemoterapijo, v primerjavi z največ 0,9 % bolnikov v kontrolnih skupinah. V študiji </w:t>
      </w:r>
      <w:r w:rsidRPr="005C3AAD">
        <w:rPr>
          <w:rFonts w:eastAsia="SimSun"/>
          <w:bCs/>
          <w:iCs/>
          <w:lang w:val="sl-SI" w:eastAsia="zh-CN"/>
        </w:rPr>
        <w:t>AVF3694g je bila pri bolnikih, ki so prejemali antracikline sočasno z bevacizumabom, incidenca kongestivnega srčnega popuščanja stopnje</w:t>
      </w:r>
      <w:r w:rsidR="00760676" w:rsidRPr="005C3AAD">
        <w:rPr>
          <w:rFonts w:eastAsia="SimSun"/>
          <w:bCs/>
          <w:iCs/>
          <w:lang w:val="sl-SI" w:eastAsia="zh-CN"/>
        </w:rPr>
        <w:t> </w:t>
      </w:r>
      <w:r w:rsidRPr="005C3AAD">
        <w:rPr>
          <w:rFonts w:eastAsia="SimSun"/>
          <w:bCs/>
          <w:iCs/>
          <w:lang w:val="sl-SI" w:eastAsia="zh-CN"/>
        </w:rPr>
        <w:t>3 ali več v skupini z bevacizumabom in v kontrolni skupini podobna kot v drugih preskušanjih pri metastatskemu raku dojk: 2,9 % v skupini z antraciklinom in bevacizumabom ter 0 % v skupini z antraciklinom in placebom. Dodatno so bile v preskušanju AVF3694g incidence kongestivnega srčnega popuščanja katere</w:t>
      </w:r>
      <w:r w:rsidR="00060EE5" w:rsidRPr="005C3AAD">
        <w:rPr>
          <w:rFonts w:eastAsia="SimSun"/>
          <w:bCs/>
          <w:iCs/>
          <w:lang w:val="sl-SI" w:eastAsia="zh-CN"/>
        </w:rPr>
        <w:t xml:space="preserve"> </w:t>
      </w:r>
      <w:r w:rsidRPr="005C3AAD">
        <w:rPr>
          <w:rFonts w:eastAsia="SimSun"/>
          <w:bCs/>
          <w:iCs/>
          <w:lang w:val="sl-SI" w:eastAsia="zh-CN"/>
        </w:rPr>
        <w:t>koli stopnje podobne v skupini z antraciklinom in zdravilom A</w:t>
      </w:r>
      <w:r w:rsidR="00F06FCA" w:rsidRPr="005C3AAD">
        <w:rPr>
          <w:rFonts w:eastAsia="SimSun"/>
          <w:bCs/>
          <w:iCs/>
          <w:lang w:val="sl-SI" w:eastAsia="zh-CN"/>
        </w:rPr>
        <w:t>vastin (6,2 %)</w:t>
      </w:r>
      <w:r w:rsidRPr="005C3AAD">
        <w:rPr>
          <w:rFonts w:eastAsia="SimSun"/>
          <w:bCs/>
          <w:iCs/>
          <w:lang w:val="sl-SI" w:eastAsia="zh-CN"/>
        </w:rPr>
        <w:t xml:space="preserve"> v primerjavi s skupino z antraciklinom in placebom (6,0 %).</w:t>
      </w:r>
    </w:p>
    <w:p w14:paraId="66A68E18" w14:textId="77777777" w:rsidR="00367D6C" w:rsidRPr="005C3AAD" w:rsidRDefault="00367D6C">
      <w:pPr>
        <w:outlineLvl w:val="0"/>
        <w:rPr>
          <w:rFonts w:eastAsia="SimSun"/>
          <w:bCs/>
          <w:iCs/>
          <w:lang w:val="sl-SI" w:eastAsia="zh-CN"/>
        </w:rPr>
      </w:pPr>
    </w:p>
    <w:p w14:paraId="1EA61B84" w14:textId="77777777" w:rsidR="00367D6C" w:rsidRPr="005C3AAD" w:rsidRDefault="00367D6C">
      <w:pPr>
        <w:outlineLvl w:val="0"/>
        <w:rPr>
          <w:lang w:val="sl-SI"/>
        </w:rPr>
      </w:pPr>
      <w:r w:rsidRPr="005C3AAD">
        <w:rPr>
          <w:lang w:val="sl-SI"/>
        </w:rPr>
        <w:t xml:space="preserve">Pri večini bolnikov, pri katerih se je </w:t>
      </w:r>
      <w:r w:rsidR="00F06FCA" w:rsidRPr="005C3AAD">
        <w:rPr>
          <w:lang w:val="sl-SI"/>
        </w:rPr>
        <w:t>v preskušanjih pri metastatskem</w:t>
      </w:r>
      <w:r w:rsidRPr="005C3AAD">
        <w:rPr>
          <w:lang w:val="sl-SI"/>
        </w:rPr>
        <w:t xml:space="preserve"> raku dojk pojavilo kongestivno srčno popuščanje, so se simptomi in/ali iztisni delež levega prekata izboljšali po ustreznem zdravljenju.</w:t>
      </w:r>
    </w:p>
    <w:p w14:paraId="657A66E6" w14:textId="77777777" w:rsidR="00367D6C" w:rsidRPr="005C3AAD" w:rsidRDefault="00367D6C">
      <w:pPr>
        <w:rPr>
          <w:lang w:val="sl-SI"/>
        </w:rPr>
      </w:pPr>
    </w:p>
    <w:p w14:paraId="23CA7E7E" w14:textId="77777777" w:rsidR="00367D6C" w:rsidRPr="005C3AAD" w:rsidRDefault="00367D6C">
      <w:pPr>
        <w:rPr>
          <w:lang w:val="sl-SI"/>
        </w:rPr>
      </w:pPr>
      <w:r w:rsidRPr="005C3AAD">
        <w:rPr>
          <w:lang w:val="sl-SI"/>
        </w:rPr>
        <w:t xml:space="preserve">V večino kliničnih preskušanj z zdravilom Avastin bolniki, ki so imeli kongestivno srčno popuščanje pred pričetkom zdravljenja (NYHA </w:t>
      </w:r>
      <w:r w:rsidR="00060EE5" w:rsidRPr="005C3AAD">
        <w:rPr>
          <w:sz w:val="20"/>
          <w:lang w:val="sl-SI"/>
        </w:rPr>
        <w:t>–</w:t>
      </w:r>
      <w:r w:rsidRPr="005C3AAD">
        <w:rPr>
          <w:lang w:val="sl-SI"/>
        </w:rPr>
        <w:t xml:space="preserve"> New York Heart Association II</w:t>
      </w:r>
      <w:r w:rsidRPr="005C3AAD">
        <w:rPr>
          <w:lang w:val="sl-SI"/>
        </w:rPr>
        <w:sym w:font="Symbol" w:char="F02D"/>
      </w:r>
      <w:r w:rsidRPr="005C3AAD">
        <w:rPr>
          <w:lang w:val="sl-SI"/>
        </w:rPr>
        <w:t>IV)</w:t>
      </w:r>
      <w:r w:rsidR="00060EE5" w:rsidRPr="005C3AAD">
        <w:rPr>
          <w:lang w:val="sl-SI"/>
        </w:rPr>
        <w:t>,</w:t>
      </w:r>
      <w:r w:rsidRPr="005C3AAD">
        <w:rPr>
          <w:lang w:val="sl-SI"/>
        </w:rPr>
        <w:t xml:space="preserve"> niso bili vključeni, zato informacije o tveganju za kongestivno srčno popuščanje pri tej populaciji niso na voljo.</w:t>
      </w:r>
    </w:p>
    <w:p w14:paraId="2A6361B2" w14:textId="77777777" w:rsidR="00367D6C" w:rsidRPr="005C3AAD" w:rsidRDefault="00367D6C">
      <w:pPr>
        <w:rPr>
          <w:lang w:val="sl-SI"/>
        </w:rPr>
      </w:pPr>
    </w:p>
    <w:p w14:paraId="41A7ACCD" w14:textId="77777777" w:rsidR="00367D6C" w:rsidRPr="005C3AAD" w:rsidRDefault="00367D6C">
      <w:pPr>
        <w:rPr>
          <w:lang w:val="sl-SI"/>
        </w:rPr>
      </w:pPr>
      <w:r w:rsidRPr="005C3AAD">
        <w:rPr>
          <w:lang w:val="sl-SI"/>
        </w:rPr>
        <w:t>Predhodno zdravljenje z antraciklini ali predhodno obsevanje prsnega koša ali oboje sta lahko dejavnika tveganja za razvoj kongestivnega srčnega popuščanja.</w:t>
      </w:r>
    </w:p>
    <w:p w14:paraId="589D04B8" w14:textId="77777777" w:rsidR="00367D6C" w:rsidRPr="005C3AAD" w:rsidRDefault="00367D6C">
      <w:pPr>
        <w:rPr>
          <w:lang w:val="sl-SI"/>
        </w:rPr>
      </w:pPr>
    </w:p>
    <w:p w14:paraId="1ACAF54A" w14:textId="420DB3D4" w:rsidR="00367D6C" w:rsidRPr="005C3AAD" w:rsidRDefault="00367D6C">
      <w:pPr>
        <w:rPr>
          <w:lang w:val="sl-SI"/>
        </w:rPr>
      </w:pPr>
      <w:r w:rsidRPr="005C3AAD">
        <w:rPr>
          <w:lang w:val="sl-SI"/>
        </w:rPr>
        <w:t>V kliničnem preskušanju, ki je vključevalo bolnike z difuznim velikoceličnim</w:t>
      </w:r>
      <w:r w:rsidR="00760676" w:rsidRPr="005C3AAD">
        <w:rPr>
          <w:lang w:val="sl-SI"/>
        </w:rPr>
        <w:t> </w:t>
      </w:r>
      <w:r w:rsidRPr="005C3AAD">
        <w:rPr>
          <w:lang w:val="sl-SI"/>
        </w:rPr>
        <w:t>B limfomom, ki so prejemali bevacizumab skupaj s kumulativnim odmerkom doksorubicina, ki je presegal 300</w:t>
      </w:r>
      <w:r w:rsidRPr="005C3AAD">
        <w:rPr>
          <w:rFonts w:eastAsia="SimSun"/>
          <w:bCs/>
          <w:iCs/>
          <w:lang w:val="sl-SI" w:eastAsia="zh-CN"/>
        </w:rPr>
        <w:t> </w:t>
      </w:r>
      <w:r w:rsidRPr="005C3AAD">
        <w:rPr>
          <w:lang w:val="sl-SI"/>
        </w:rPr>
        <w:t>mg/m</w:t>
      </w:r>
      <w:r w:rsidRPr="005C3AAD">
        <w:rPr>
          <w:vertAlign w:val="superscript"/>
          <w:lang w:val="sl-SI"/>
        </w:rPr>
        <w:t>2</w:t>
      </w:r>
      <w:r w:rsidRPr="005C3AAD">
        <w:rPr>
          <w:lang w:val="sl-SI"/>
        </w:rPr>
        <w:t>, so opazili večjo incidenco kongestivnega srčnega popuščanja. V kliničnem preskušanju faze</w:t>
      </w:r>
      <w:r w:rsidR="00760676" w:rsidRPr="005C3AAD">
        <w:rPr>
          <w:lang w:val="sl-SI"/>
        </w:rPr>
        <w:t> </w:t>
      </w:r>
      <w:r w:rsidRPr="005C3AAD">
        <w:rPr>
          <w:lang w:val="sl-SI"/>
        </w:rPr>
        <w:t>III so primerjali shemo rituksimab/ciklofosfamid/doksorubicin/vinkristin/prednizon (R-CHOP) in</w:t>
      </w:r>
      <w:r w:rsidRPr="005C3AAD">
        <w:rPr>
          <w:rFonts w:eastAsia="SimSun"/>
          <w:bCs/>
          <w:iCs/>
          <w:lang w:val="sl-SI" w:eastAsia="zh-CN"/>
        </w:rPr>
        <w:t xml:space="preserve"> </w:t>
      </w:r>
      <w:r w:rsidRPr="005C3AAD">
        <w:rPr>
          <w:lang w:val="sl-SI"/>
        </w:rPr>
        <w:t>bevacizumab s shemo R-CHOP brez bevacizumaba. Medtem ko je bila incidenca kongestivnega srčnega popuščanja v obeh skupinah</w:t>
      </w:r>
      <w:r w:rsidR="00F06FCA" w:rsidRPr="005C3AAD">
        <w:rPr>
          <w:lang w:val="sl-SI"/>
        </w:rPr>
        <w:t xml:space="preserve"> večja kot incidenca, ki so jo </w:t>
      </w:r>
      <w:r w:rsidRPr="005C3AAD">
        <w:rPr>
          <w:lang w:val="sl-SI"/>
        </w:rPr>
        <w:t xml:space="preserve">predhodno opazili pri zdravljenju z doksorubicinom, je bil delež večji v skupini, ki je prejemala R-CHOP in bevacizumab. Ti rezultati </w:t>
      </w:r>
      <w:r w:rsidRPr="005C3AAD">
        <w:rPr>
          <w:lang w:val="sl-SI"/>
        </w:rPr>
        <w:lastRenderedPageBreak/>
        <w:t>nakazujejo, da je treba bolnike, ki prejemajo kumulativne odmerke doksorubicina</w:t>
      </w:r>
      <w:r w:rsidR="00F06FCA" w:rsidRPr="005C3AAD">
        <w:rPr>
          <w:lang w:val="sl-SI"/>
        </w:rPr>
        <w:t>,</w:t>
      </w:r>
      <w:r w:rsidRPr="005C3AAD">
        <w:rPr>
          <w:lang w:val="sl-SI"/>
        </w:rPr>
        <w:t xml:space="preserve"> višje od 300</w:t>
      </w:r>
      <w:r w:rsidRPr="005C3AAD">
        <w:rPr>
          <w:rFonts w:eastAsia="SimSun"/>
          <w:bCs/>
          <w:iCs/>
          <w:lang w:val="sl-SI" w:eastAsia="zh-CN"/>
        </w:rPr>
        <w:t> </w:t>
      </w:r>
      <w:r w:rsidRPr="005C3AAD">
        <w:rPr>
          <w:lang w:val="sl-SI"/>
        </w:rPr>
        <w:t>mg/m</w:t>
      </w:r>
      <w:r w:rsidRPr="005C3AAD">
        <w:rPr>
          <w:vertAlign w:val="superscript"/>
          <w:lang w:val="sl-SI"/>
        </w:rPr>
        <w:t>2</w:t>
      </w:r>
      <w:r w:rsidR="00F06FCA" w:rsidRPr="005C3AAD">
        <w:rPr>
          <w:lang w:val="sl-SI"/>
        </w:rPr>
        <w:t xml:space="preserve">, </w:t>
      </w:r>
      <w:r w:rsidRPr="005C3AAD">
        <w:rPr>
          <w:lang w:val="sl-SI"/>
        </w:rPr>
        <w:t>v kombinaciji z bevacizumabom, skrbno klinično spremljati in jim ustrezno oceniti srčno funkcijo.</w:t>
      </w:r>
    </w:p>
    <w:p w14:paraId="7730E7AE" w14:textId="77777777" w:rsidR="00367D6C" w:rsidRPr="005C3AAD" w:rsidRDefault="00367D6C">
      <w:pPr>
        <w:rPr>
          <w:lang w:val="sl-SI"/>
        </w:rPr>
      </w:pPr>
    </w:p>
    <w:p w14:paraId="2A34E936" w14:textId="77777777" w:rsidR="00367D6C" w:rsidRPr="005C3AAD" w:rsidRDefault="00367D6C">
      <w:pPr>
        <w:rPr>
          <w:lang w:val="sl-SI"/>
        </w:rPr>
      </w:pPr>
      <w:r w:rsidRPr="005C3AAD">
        <w:rPr>
          <w:i/>
          <w:lang w:val="sl-SI"/>
        </w:rPr>
        <w:t>Preobčutljivostne reakcije</w:t>
      </w:r>
      <w:r w:rsidR="00203D73" w:rsidRPr="005C3AAD">
        <w:rPr>
          <w:i/>
          <w:lang w:val="sl-SI"/>
        </w:rPr>
        <w:t xml:space="preserve"> (vključno z anafilaktičnim šokom)</w:t>
      </w:r>
      <w:r w:rsidRPr="005C3AAD">
        <w:rPr>
          <w:i/>
          <w:lang w:val="sl-SI"/>
        </w:rPr>
        <w:t>/reakcije pri infundiranju</w:t>
      </w:r>
      <w:r w:rsidRPr="005C3AAD">
        <w:rPr>
          <w:lang w:val="sl-SI"/>
        </w:rPr>
        <w:t xml:space="preserve"> (glejte poglavje</w:t>
      </w:r>
      <w:r w:rsidR="00203D73" w:rsidRPr="005C3AAD">
        <w:rPr>
          <w:lang w:val="sl-SI"/>
        </w:rPr>
        <w:t> </w:t>
      </w:r>
      <w:r w:rsidRPr="005C3AAD">
        <w:rPr>
          <w:lang w:val="sl-SI"/>
        </w:rPr>
        <w:t xml:space="preserve">4.4 ter podnaslov </w:t>
      </w:r>
      <w:r w:rsidRPr="005C3AAD">
        <w:rPr>
          <w:i/>
          <w:lang w:val="sl-SI"/>
        </w:rPr>
        <w:t>Izkušnje po prihodu zdravila na trg</w:t>
      </w:r>
      <w:r w:rsidRPr="005C3AAD">
        <w:rPr>
          <w:lang w:val="sl-SI"/>
        </w:rPr>
        <w:t>, spodaj)</w:t>
      </w:r>
    </w:p>
    <w:p w14:paraId="4AE37EC7" w14:textId="77777777" w:rsidR="00367D6C" w:rsidRPr="005C3AAD" w:rsidRDefault="00367D6C">
      <w:pPr>
        <w:rPr>
          <w:lang w:val="sl-SI"/>
        </w:rPr>
      </w:pPr>
      <w:r w:rsidRPr="005C3AAD">
        <w:rPr>
          <w:lang w:val="sl-SI"/>
        </w:rPr>
        <w:t>V nekaterih kliničnih preskušanjih so o anafilaktičnih in anafilaktoidnih reakcijah pogosteje poročali pri bolnikih, ki so prejemali zdravilo Avastin v kombinaciji s kemoterapijo, kot pri bolnikih na sami kemoterapiji. Incidenca teh reakcij pri nekaterih kliničnih preskušanjih zdravila Avastin je pogosta (do 5 % pri bolnikih, zdravljenih z bevacizumabom).</w:t>
      </w:r>
    </w:p>
    <w:p w14:paraId="1483810C" w14:textId="77777777" w:rsidR="00367D6C" w:rsidRPr="005C3AAD" w:rsidRDefault="00367D6C">
      <w:pPr>
        <w:rPr>
          <w:lang w:val="sl-SI"/>
        </w:rPr>
      </w:pPr>
    </w:p>
    <w:p w14:paraId="13FA5A4A" w14:textId="77777777" w:rsidR="00917E83" w:rsidRPr="005C3AAD" w:rsidRDefault="00917E83" w:rsidP="00917E83">
      <w:pPr>
        <w:rPr>
          <w:i/>
          <w:iCs/>
          <w:lang w:val="sl-SI"/>
        </w:rPr>
      </w:pPr>
      <w:r w:rsidRPr="005C3AAD">
        <w:rPr>
          <w:i/>
          <w:iCs/>
          <w:lang w:val="sl-SI"/>
        </w:rPr>
        <w:t>Okužbe</w:t>
      </w:r>
    </w:p>
    <w:p w14:paraId="066693D1" w14:textId="77777777" w:rsidR="00917E83" w:rsidRPr="005C3AAD" w:rsidRDefault="00917E83" w:rsidP="00917E83">
      <w:pPr>
        <w:rPr>
          <w:lang w:val="sl-SI"/>
        </w:rPr>
      </w:pPr>
      <w:r w:rsidRPr="005C3AAD">
        <w:rPr>
          <w:lang w:val="sl-SI"/>
        </w:rPr>
        <w:t xml:space="preserve">V kliničnem preskušanju pri bolnicah </w:t>
      </w:r>
      <w:r w:rsidR="00DA242F" w:rsidRPr="005C3AAD">
        <w:rPr>
          <w:szCs w:val="22"/>
          <w:lang w:val="sl-SI"/>
        </w:rPr>
        <w:t xml:space="preserve">z rakom materničnega vratu, </w:t>
      </w:r>
      <w:r w:rsidR="00FA3307" w:rsidRPr="005C3AAD">
        <w:rPr>
          <w:szCs w:val="22"/>
          <w:lang w:val="sl-SI"/>
        </w:rPr>
        <w:t>pri katerih je bila bolezen prisotna tudi po zaključenem primarnem zdravljenju, se je ponovila ali je bila metastatska</w:t>
      </w:r>
      <w:r w:rsidRPr="005C3AAD">
        <w:rPr>
          <w:lang w:val="sl-SI"/>
        </w:rPr>
        <w:t xml:space="preserve"> (študija GOG-0240)</w:t>
      </w:r>
      <w:r w:rsidR="00FA3307" w:rsidRPr="005C3AAD">
        <w:rPr>
          <w:lang w:val="sl-SI"/>
        </w:rPr>
        <w:t>,</w:t>
      </w:r>
      <w:r w:rsidRPr="005C3AAD">
        <w:rPr>
          <w:lang w:val="sl-SI"/>
        </w:rPr>
        <w:t xml:space="preserve"> so o okužbah </w:t>
      </w:r>
      <w:r w:rsidR="009A2917" w:rsidRPr="005C3AAD">
        <w:rPr>
          <w:lang w:val="sl-SI"/>
        </w:rPr>
        <w:t>stopnje 3 do 5</w:t>
      </w:r>
      <w:r w:rsidRPr="005C3AAD">
        <w:rPr>
          <w:lang w:val="sl-SI"/>
        </w:rPr>
        <w:t xml:space="preserve"> poročali pri do 24</w:t>
      </w:r>
      <w:r w:rsidR="00A07D31" w:rsidRPr="005C3AAD">
        <w:rPr>
          <w:lang w:val="sl-SI"/>
        </w:rPr>
        <w:t> </w:t>
      </w:r>
      <w:r w:rsidRPr="005C3AAD">
        <w:rPr>
          <w:lang w:val="sl-SI"/>
        </w:rPr>
        <w:t>% bolnic, ki so prejemale zdravilo Avastin v kombinaciji s paklitakselom in topotekanom, in pri do 13</w:t>
      </w:r>
      <w:r w:rsidR="00CD3572" w:rsidRPr="005C3AAD">
        <w:rPr>
          <w:lang w:val="sl-SI"/>
        </w:rPr>
        <w:t> </w:t>
      </w:r>
      <w:r w:rsidRPr="005C3AAD">
        <w:rPr>
          <w:lang w:val="sl-SI"/>
        </w:rPr>
        <w:t>% bolnic, ki so prejemale paklitaksel in topotekan.</w:t>
      </w:r>
    </w:p>
    <w:p w14:paraId="28415E9E" w14:textId="77777777" w:rsidR="00917E83" w:rsidRPr="005C3AAD" w:rsidRDefault="00917E83" w:rsidP="00A13130">
      <w:pPr>
        <w:rPr>
          <w:i/>
          <w:lang w:val="sl-SI"/>
        </w:rPr>
      </w:pPr>
    </w:p>
    <w:p w14:paraId="6ED794E2" w14:textId="22B89838" w:rsidR="00A13130" w:rsidRPr="005C3AAD" w:rsidRDefault="00A13130" w:rsidP="00A13130">
      <w:pPr>
        <w:rPr>
          <w:i/>
          <w:lang w:val="sl-SI"/>
        </w:rPr>
      </w:pPr>
      <w:r w:rsidRPr="005C3AAD">
        <w:rPr>
          <w:i/>
          <w:lang w:val="sl-SI"/>
        </w:rPr>
        <w:t xml:space="preserve">Okvara jajčnikov/plodnost </w:t>
      </w:r>
      <w:r w:rsidRPr="005C3AAD">
        <w:rPr>
          <w:iCs/>
          <w:lang w:val="sl-SI"/>
        </w:rPr>
        <w:t>(glejte poglavji</w:t>
      </w:r>
      <w:r w:rsidR="009E621A" w:rsidRPr="005C3AAD">
        <w:rPr>
          <w:iCs/>
          <w:lang w:val="sl-SI"/>
        </w:rPr>
        <w:t> </w:t>
      </w:r>
      <w:r w:rsidRPr="005C3AAD">
        <w:rPr>
          <w:iCs/>
          <w:lang w:val="sl-SI"/>
        </w:rPr>
        <w:t>4.4 in 4.6)</w:t>
      </w:r>
    </w:p>
    <w:p w14:paraId="5F7798DC" w14:textId="649B8BF9" w:rsidR="00A13130" w:rsidRPr="005C3AAD" w:rsidRDefault="00A13130" w:rsidP="00A13130">
      <w:pPr>
        <w:rPr>
          <w:lang w:val="sl-SI"/>
        </w:rPr>
      </w:pPr>
      <w:r w:rsidRPr="005C3AAD">
        <w:rPr>
          <w:lang w:val="sl-SI"/>
        </w:rPr>
        <w:t>V kliničnem preskušanju faze</w:t>
      </w:r>
      <w:r w:rsidR="00760676" w:rsidRPr="005C3AAD">
        <w:rPr>
          <w:lang w:val="sl-SI"/>
        </w:rPr>
        <w:t> </w:t>
      </w:r>
      <w:r w:rsidRPr="005C3AAD">
        <w:rPr>
          <w:lang w:val="sl-SI"/>
        </w:rPr>
        <w:t>III (NSABP C-08) zdravila Avastin v adjuvantnem zdravljenju pri bolnikih z rakom na debelem črevesu so incidenco novih primerov okvare jajčnikov ocenjevali pri 295</w:t>
      </w:r>
      <w:r w:rsidR="000B3258" w:rsidRPr="005C3AAD">
        <w:rPr>
          <w:lang w:val="sl-SI"/>
        </w:rPr>
        <w:t> </w:t>
      </w:r>
      <w:r w:rsidRPr="005C3AAD">
        <w:rPr>
          <w:lang w:val="sl-SI"/>
        </w:rPr>
        <w:t xml:space="preserve">predmenopavzalnih ženskah. </w:t>
      </w:r>
      <w:r w:rsidR="005A20D1" w:rsidRPr="005C3AAD">
        <w:rPr>
          <w:lang w:val="sl-SI"/>
        </w:rPr>
        <w:t>Za okvaro jajčnikov so upoštevali amenorejo, ki traja 3</w:t>
      </w:r>
      <w:r w:rsidR="000B3258" w:rsidRPr="005C3AAD">
        <w:rPr>
          <w:lang w:val="sl-SI"/>
        </w:rPr>
        <w:t> </w:t>
      </w:r>
      <w:r w:rsidR="005A20D1" w:rsidRPr="005C3AAD">
        <w:rPr>
          <w:lang w:val="sl-SI"/>
        </w:rPr>
        <w:t>mesece ali več,</w:t>
      </w:r>
      <w:r w:rsidRPr="005C3AAD">
        <w:rPr>
          <w:lang w:val="sl-SI"/>
        </w:rPr>
        <w:t xml:space="preserve"> vrednosti FSH ≥</w:t>
      </w:r>
      <w:r w:rsidRPr="005C3AAD">
        <w:rPr>
          <w:rFonts w:eastAsia="SimSun"/>
          <w:bCs/>
          <w:iCs/>
          <w:lang w:val="sl-SI" w:eastAsia="zh-CN"/>
        </w:rPr>
        <w:t> </w:t>
      </w:r>
      <w:r w:rsidRPr="005C3AAD">
        <w:rPr>
          <w:lang w:val="sl-SI"/>
        </w:rPr>
        <w:t>30</w:t>
      </w:r>
      <w:r w:rsidRPr="005C3AAD">
        <w:rPr>
          <w:rFonts w:eastAsia="SimSun"/>
          <w:bCs/>
          <w:iCs/>
          <w:lang w:val="sl-SI" w:eastAsia="zh-CN"/>
        </w:rPr>
        <w:t> </w:t>
      </w:r>
      <w:r w:rsidRPr="005C3AAD">
        <w:rPr>
          <w:lang w:val="sl-SI"/>
        </w:rPr>
        <w:t>mi.e./ml in negativ</w:t>
      </w:r>
      <w:r w:rsidR="00BB1F66" w:rsidRPr="005C3AAD">
        <w:rPr>
          <w:lang w:val="sl-SI"/>
        </w:rPr>
        <w:t>e</w:t>
      </w:r>
      <w:r w:rsidRPr="005C3AAD">
        <w:rPr>
          <w:lang w:val="sl-SI"/>
        </w:rPr>
        <w:t>n test nosečnosti (negativ</w:t>
      </w:r>
      <w:r w:rsidR="00BB1F66" w:rsidRPr="005C3AAD">
        <w:rPr>
          <w:lang w:val="sl-SI"/>
        </w:rPr>
        <w:t>e</w:t>
      </w:r>
      <w:r w:rsidRPr="005C3AAD">
        <w:rPr>
          <w:lang w:val="sl-SI"/>
        </w:rPr>
        <w:t>n serumski β-HCG). O novih primerih okvar</w:t>
      </w:r>
      <w:r w:rsidR="00357DAF" w:rsidRPr="005C3AAD">
        <w:rPr>
          <w:lang w:val="sl-SI"/>
        </w:rPr>
        <w:t>e</w:t>
      </w:r>
      <w:r w:rsidRPr="005C3AAD">
        <w:rPr>
          <w:lang w:val="sl-SI"/>
        </w:rPr>
        <w:t xml:space="preserve"> jajčnikov so poročali pri 2,6</w:t>
      </w:r>
      <w:r w:rsidRPr="005C3AAD">
        <w:rPr>
          <w:rFonts w:eastAsia="SimSun"/>
          <w:bCs/>
          <w:iCs/>
          <w:lang w:val="sl-SI" w:eastAsia="zh-CN"/>
        </w:rPr>
        <w:t> </w:t>
      </w:r>
      <w:r w:rsidRPr="005C3AAD">
        <w:rPr>
          <w:lang w:val="sl-SI"/>
        </w:rPr>
        <w:t>% bolnic v skupini mFOLFOX-6</w:t>
      </w:r>
      <w:r w:rsidR="00BE4E73" w:rsidRPr="005C3AAD">
        <w:rPr>
          <w:lang w:val="sl-SI"/>
        </w:rPr>
        <w:t xml:space="preserve">, v </w:t>
      </w:r>
      <w:r w:rsidRPr="005C3AAD">
        <w:rPr>
          <w:lang w:val="sl-SI"/>
        </w:rPr>
        <w:t>skupini, ki je prejemala mFOLFOX-6 in bevacizumab, pa je bila okvara jajčnikov opažena pri 39</w:t>
      </w:r>
      <w:r w:rsidRPr="005C3AAD">
        <w:rPr>
          <w:rFonts w:eastAsia="SimSun"/>
          <w:bCs/>
          <w:iCs/>
          <w:lang w:val="sl-SI" w:eastAsia="zh-CN"/>
        </w:rPr>
        <w:t> </w:t>
      </w:r>
      <w:r w:rsidRPr="005C3AAD">
        <w:rPr>
          <w:lang w:val="sl-SI"/>
        </w:rPr>
        <w:t>% bolnic. Po prekinitvi zdravljenja z bevacizumabom se je delovanje jajčnikov izboljšalo pri 86,2</w:t>
      </w:r>
      <w:r w:rsidRPr="005C3AAD">
        <w:rPr>
          <w:rFonts w:eastAsia="SimSun"/>
          <w:bCs/>
          <w:iCs/>
          <w:lang w:val="sl-SI" w:eastAsia="zh-CN"/>
        </w:rPr>
        <w:t> </w:t>
      </w:r>
      <w:r w:rsidRPr="005C3AAD">
        <w:rPr>
          <w:lang w:val="sl-SI"/>
        </w:rPr>
        <w:t>% opazovanih žensk. Dolgoročni vplivi zdravljenja z bevacizumabom na plodnost niso znani.</w:t>
      </w:r>
    </w:p>
    <w:p w14:paraId="0A302C62" w14:textId="77777777" w:rsidR="00A13130" w:rsidRPr="005C3AAD" w:rsidRDefault="00A13130" w:rsidP="00A13130">
      <w:pPr>
        <w:rPr>
          <w:lang w:val="sl-SI"/>
        </w:rPr>
      </w:pPr>
    </w:p>
    <w:p w14:paraId="752353C3" w14:textId="77777777" w:rsidR="00A13130" w:rsidRPr="005C3AAD" w:rsidRDefault="00A13130" w:rsidP="00A13130">
      <w:pPr>
        <w:keepNext/>
        <w:keepLines/>
        <w:rPr>
          <w:i/>
          <w:lang w:val="sl-SI"/>
        </w:rPr>
      </w:pPr>
      <w:r w:rsidRPr="005C3AAD">
        <w:rPr>
          <w:i/>
          <w:lang w:val="sl-SI"/>
        </w:rPr>
        <w:t>Laboratorijske nepravilnosti</w:t>
      </w:r>
    </w:p>
    <w:p w14:paraId="67514777" w14:textId="77777777" w:rsidR="00A13130" w:rsidRPr="005C3AAD" w:rsidRDefault="00A13130" w:rsidP="00A13130">
      <w:pPr>
        <w:rPr>
          <w:lang w:val="sl-SI"/>
        </w:rPr>
      </w:pPr>
      <w:r w:rsidRPr="005C3AAD">
        <w:rPr>
          <w:lang w:val="sl-SI"/>
        </w:rPr>
        <w:t>Zmanjšanje števila nevtrofilcev, zmanjšanje števila levkocitov in prisotnost beljakovin v seču so lahko povezani z zdravljenjem z zdravilom Avastin.</w:t>
      </w:r>
    </w:p>
    <w:p w14:paraId="342F822A" w14:textId="77777777" w:rsidR="00A13130" w:rsidRPr="005C3AAD" w:rsidRDefault="00A13130" w:rsidP="00A13130">
      <w:pPr>
        <w:rPr>
          <w:i/>
          <w:lang w:val="sl-SI"/>
        </w:rPr>
      </w:pPr>
    </w:p>
    <w:p w14:paraId="1DA1483F" w14:textId="7940C3C6" w:rsidR="00A13130" w:rsidRPr="005C3AAD" w:rsidRDefault="00221592" w:rsidP="00A13130">
      <w:pPr>
        <w:rPr>
          <w:lang w:val="sl-SI"/>
        </w:rPr>
      </w:pPr>
      <w:r w:rsidRPr="005C3AAD">
        <w:rPr>
          <w:lang w:val="sl-SI"/>
        </w:rPr>
        <w:t>Naslednje laboratorijske nepravilnosti stopnje</w:t>
      </w:r>
      <w:r w:rsidR="000B3258" w:rsidRPr="005C3AAD">
        <w:rPr>
          <w:lang w:val="sl-SI"/>
        </w:rPr>
        <w:t> </w:t>
      </w:r>
      <w:r w:rsidRPr="005C3AAD">
        <w:rPr>
          <w:lang w:val="sl-SI"/>
        </w:rPr>
        <w:t>3 in 4 (NCI-CTCAE</w:t>
      </w:r>
      <w:r w:rsidR="00760676" w:rsidRPr="005C3AAD">
        <w:rPr>
          <w:lang w:val="sl-SI"/>
        </w:rPr>
        <w:t> </w:t>
      </w:r>
      <w:r w:rsidRPr="005C3AAD">
        <w:rPr>
          <w:lang w:val="sl-SI"/>
        </w:rPr>
        <w:t>v.3) so se v kliničnih preskušanjih pri bolnikih, ki so se zdravili z zdravilom Avastin</w:t>
      </w:r>
      <w:r w:rsidR="00F06FCA" w:rsidRPr="005C3AAD">
        <w:rPr>
          <w:lang w:val="sl-SI"/>
        </w:rPr>
        <w:t>,</w:t>
      </w:r>
      <w:r w:rsidRPr="005C3AAD">
        <w:rPr>
          <w:lang w:val="sl-SI"/>
        </w:rPr>
        <w:t xml:space="preserve"> v primerjavi z ustreznimi kontrolnimi skupinami pojavile z najmanj 2-% razliko: hiperglikemija, zmanjšana koncentracija hemoglobina, hipokaliemija, hiponatriemija, zmanjšano število belih krvnih celic, zvečano internacionalno normalizirano razmerje.</w:t>
      </w:r>
    </w:p>
    <w:p w14:paraId="4F5D5B33" w14:textId="77777777" w:rsidR="00A13130" w:rsidRPr="005C3AAD" w:rsidRDefault="00A13130">
      <w:pPr>
        <w:rPr>
          <w:lang w:val="sl-SI"/>
        </w:rPr>
      </w:pPr>
    </w:p>
    <w:p w14:paraId="4B8083DA" w14:textId="77777777" w:rsidR="00780502" w:rsidRPr="005C3AAD" w:rsidRDefault="00780502">
      <w:pPr>
        <w:rPr>
          <w:lang w:val="sl-SI"/>
        </w:rPr>
      </w:pPr>
      <w:r w:rsidRPr="005C3AAD">
        <w:rPr>
          <w:lang w:val="sl-SI"/>
        </w:rPr>
        <w:t>Klinična preskušanja so pokazala, da so z zdravilom Avastin povezana prehodna zvišanja kreatinina v serumu (v razponu med 1,5 in 1,9-kratno izhodiščno vrednostjo) s proteinurijo ali brez nje. Opaženo zvišanje kreatinina v serumu pri bolnikih, zdravljenih z zdravilom Avastin, ni bilo povezano z višjo incidenco kliničnih manifestacij ledvične okvare.</w:t>
      </w:r>
    </w:p>
    <w:p w14:paraId="1C4F113F" w14:textId="77777777" w:rsidR="00780502" w:rsidRPr="005C3AAD" w:rsidRDefault="00780502">
      <w:pPr>
        <w:rPr>
          <w:lang w:val="sl-SI"/>
        </w:rPr>
      </w:pPr>
    </w:p>
    <w:p w14:paraId="20556991" w14:textId="77777777" w:rsidR="003B0FFF" w:rsidRPr="005C3AAD" w:rsidRDefault="003B0FFF">
      <w:pPr>
        <w:rPr>
          <w:u w:val="single"/>
          <w:lang w:val="sl-SI"/>
        </w:rPr>
      </w:pPr>
      <w:r w:rsidRPr="005C3AAD">
        <w:rPr>
          <w:u w:val="single"/>
          <w:lang w:val="sl-SI"/>
        </w:rPr>
        <w:t>Druge posebne populacije</w:t>
      </w:r>
    </w:p>
    <w:p w14:paraId="07BFA4B0" w14:textId="77777777" w:rsidR="00A13130" w:rsidRPr="005C3AAD" w:rsidRDefault="00A13130">
      <w:pPr>
        <w:rPr>
          <w:lang w:val="sl-SI"/>
        </w:rPr>
      </w:pPr>
    </w:p>
    <w:p w14:paraId="5E1DB293" w14:textId="77777777" w:rsidR="00367D6C" w:rsidRPr="005C3AAD" w:rsidRDefault="00367D6C">
      <w:pPr>
        <w:keepNext/>
        <w:rPr>
          <w:i/>
          <w:lang w:val="sl-SI"/>
        </w:rPr>
      </w:pPr>
      <w:r w:rsidRPr="005C3AAD">
        <w:rPr>
          <w:i/>
          <w:lang w:val="sl-SI"/>
        </w:rPr>
        <w:t>Starejši bolniki</w:t>
      </w:r>
    </w:p>
    <w:p w14:paraId="3458ABE9" w14:textId="1136C1FF" w:rsidR="00367D6C" w:rsidRPr="005C3AAD" w:rsidRDefault="00367D6C">
      <w:pPr>
        <w:rPr>
          <w:lang w:val="sl-SI"/>
        </w:rPr>
      </w:pPr>
      <w:r w:rsidRPr="005C3AAD">
        <w:rPr>
          <w:lang w:val="sl-SI"/>
        </w:rPr>
        <w:t>V randomiziranih kliničnih preskušanjih je bila starost nad 65</w:t>
      </w:r>
      <w:r w:rsidR="00760676" w:rsidRPr="005C3AAD">
        <w:rPr>
          <w:lang w:val="sl-SI"/>
        </w:rPr>
        <w:t> </w:t>
      </w:r>
      <w:r w:rsidRPr="005C3AAD">
        <w:rPr>
          <w:lang w:val="sl-SI"/>
        </w:rPr>
        <w:t>let pri zdravljenju z zdravilom Avastin povezana s povečanjem tveganja za razvoj arterijskih trombemboličnih</w:t>
      </w:r>
      <w:r w:rsidR="00834EED" w:rsidRPr="005C3AAD">
        <w:rPr>
          <w:lang w:val="sl-SI"/>
        </w:rPr>
        <w:t xml:space="preserve"> neželenih učinkov</w:t>
      </w:r>
      <w:r w:rsidRPr="005C3AAD">
        <w:rPr>
          <w:lang w:val="sl-SI"/>
        </w:rPr>
        <w:t>, vključno s cerebrovaskularnimi dogodki, tranzitornimi ishemičnimi atakami in miokardnimi infarkti. Druge reakcije, ki so jih pri bolnikih</w:t>
      </w:r>
      <w:r w:rsidR="00357DAF" w:rsidRPr="005C3AAD">
        <w:rPr>
          <w:lang w:val="sl-SI"/>
        </w:rPr>
        <w:t>,</w:t>
      </w:r>
      <w:r w:rsidRPr="005C3AAD">
        <w:rPr>
          <w:lang w:val="sl-SI"/>
        </w:rPr>
        <w:t xml:space="preserve"> starejših od 65</w:t>
      </w:r>
      <w:r w:rsidR="000B3258" w:rsidRPr="005C3AAD">
        <w:rPr>
          <w:lang w:val="sl-SI"/>
        </w:rPr>
        <w:t> </w:t>
      </w:r>
      <w:r w:rsidRPr="005C3AAD">
        <w:rPr>
          <w:lang w:val="sl-SI"/>
        </w:rPr>
        <w:t>let</w:t>
      </w:r>
      <w:r w:rsidR="00357DAF" w:rsidRPr="005C3AAD">
        <w:rPr>
          <w:lang w:val="sl-SI"/>
        </w:rPr>
        <w:t>,</w:t>
      </w:r>
      <w:r w:rsidRPr="005C3AAD">
        <w:rPr>
          <w:lang w:val="sl-SI"/>
        </w:rPr>
        <w:t xml:space="preserve"> opazili z višjo pogostnostjo v primerjavi z bolniki, starimi 65</w:t>
      </w:r>
      <w:r w:rsidR="009E621A" w:rsidRPr="005C3AAD">
        <w:rPr>
          <w:lang w:val="sl-SI"/>
        </w:rPr>
        <w:t> </w:t>
      </w:r>
      <w:r w:rsidRPr="005C3AAD">
        <w:rPr>
          <w:lang w:val="sl-SI"/>
        </w:rPr>
        <w:t>let ali manj, so bile levkopenija in trombocitopenija stopnje</w:t>
      </w:r>
      <w:r w:rsidR="00760676" w:rsidRPr="005C3AAD">
        <w:rPr>
          <w:lang w:val="sl-SI"/>
        </w:rPr>
        <w:t> </w:t>
      </w:r>
      <w:r w:rsidRPr="005C3AAD">
        <w:rPr>
          <w:lang w:val="sl-SI"/>
        </w:rPr>
        <w:t xml:space="preserve">3 </w:t>
      </w:r>
      <w:r w:rsidR="00760676" w:rsidRPr="005C3AAD">
        <w:rPr>
          <w:lang w:val="sl-SI"/>
        </w:rPr>
        <w:t xml:space="preserve">in </w:t>
      </w:r>
      <w:r w:rsidRPr="005C3AAD">
        <w:rPr>
          <w:lang w:val="sl-SI"/>
        </w:rPr>
        <w:t>4</w:t>
      </w:r>
      <w:r w:rsidR="00834EED" w:rsidRPr="005C3AAD">
        <w:rPr>
          <w:lang w:val="sl-SI"/>
        </w:rPr>
        <w:t xml:space="preserve"> (NCI-CTCAE</w:t>
      </w:r>
      <w:r w:rsidR="00760676" w:rsidRPr="005C3AAD">
        <w:rPr>
          <w:lang w:val="sl-SI"/>
        </w:rPr>
        <w:t> </w:t>
      </w:r>
      <w:r w:rsidR="00834EED" w:rsidRPr="005C3AAD">
        <w:rPr>
          <w:lang w:val="sl-SI"/>
        </w:rPr>
        <w:t>v.3)</w:t>
      </w:r>
      <w:r w:rsidRPr="005C3AAD">
        <w:rPr>
          <w:lang w:val="sl-SI"/>
        </w:rPr>
        <w:t>, vse stopnje nevtropenije, diareja, navzea, glavobol in utrujenost (glejte poglavji</w:t>
      </w:r>
      <w:r w:rsidR="009E621A" w:rsidRPr="005C3AAD">
        <w:rPr>
          <w:lang w:val="sl-SI"/>
        </w:rPr>
        <w:t> </w:t>
      </w:r>
      <w:r w:rsidRPr="005C3AAD">
        <w:rPr>
          <w:lang w:val="sl-SI"/>
        </w:rPr>
        <w:t xml:space="preserve">4.4 in 4.8 pod </w:t>
      </w:r>
      <w:r w:rsidRPr="005C3AAD">
        <w:rPr>
          <w:i/>
          <w:lang w:val="sl-SI"/>
        </w:rPr>
        <w:t>Trombembolija</w:t>
      </w:r>
      <w:r w:rsidRPr="005C3AAD">
        <w:rPr>
          <w:lang w:val="sl-SI"/>
        </w:rPr>
        <w:t>). V enem kliničnem preskušanju je bila incidenca hipertenzije stopnje ≥ 3 dvakrat višja pri bolnikih, starih nad 65</w:t>
      </w:r>
      <w:r w:rsidR="009E621A" w:rsidRPr="005C3AAD">
        <w:rPr>
          <w:lang w:val="sl-SI"/>
        </w:rPr>
        <w:t> </w:t>
      </w:r>
      <w:r w:rsidRPr="005C3AAD">
        <w:rPr>
          <w:lang w:val="sl-SI"/>
        </w:rPr>
        <w:t>let, v primerjavi s skupino, ki je vključevala mlajše bolnike (&lt; 65</w:t>
      </w:r>
      <w:r w:rsidR="009E621A" w:rsidRPr="005C3AAD">
        <w:rPr>
          <w:lang w:val="sl-SI"/>
        </w:rPr>
        <w:t> </w:t>
      </w:r>
      <w:r w:rsidRPr="005C3AAD">
        <w:rPr>
          <w:lang w:val="sl-SI"/>
        </w:rPr>
        <w:t>let).</w:t>
      </w:r>
      <w:r w:rsidR="00D61C0F" w:rsidRPr="005C3AAD">
        <w:rPr>
          <w:lang w:val="sl-SI"/>
        </w:rPr>
        <w:t xml:space="preserve"> V študiji pri bolni</w:t>
      </w:r>
      <w:r w:rsidR="00CE4228" w:rsidRPr="005C3AAD">
        <w:rPr>
          <w:lang w:val="sl-SI"/>
        </w:rPr>
        <w:t>cah</w:t>
      </w:r>
      <w:r w:rsidR="00D61C0F" w:rsidRPr="005C3AAD">
        <w:rPr>
          <w:lang w:val="sl-SI"/>
        </w:rPr>
        <w:t xml:space="preserve"> s ponovitvijo raka jajčnikov, rezistentnega na platino, so poročali tudi o alopeciji, vnetju sluznice, periferni senzorični nevropatiji, proteinuriji in hipertenziji</w:t>
      </w:r>
      <w:r w:rsidR="0045176E" w:rsidRPr="005C3AAD">
        <w:rPr>
          <w:lang w:val="sl-SI"/>
        </w:rPr>
        <w:t>, ki so</w:t>
      </w:r>
      <w:r w:rsidR="00D61C0F" w:rsidRPr="005C3AAD">
        <w:rPr>
          <w:lang w:val="sl-SI"/>
        </w:rPr>
        <w:t xml:space="preserve"> se pojavili z najmanj 5 % večjo pogostnostjo </w:t>
      </w:r>
      <w:r w:rsidR="0045176E" w:rsidRPr="005C3AAD">
        <w:rPr>
          <w:lang w:val="sl-SI"/>
        </w:rPr>
        <w:t>pri starejših bolni</w:t>
      </w:r>
      <w:r w:rsidR="00CE4228" w:rsidRPr="005C3AAD">
        <w:rPr>
          <w:lang w:val="sl-SI"/>
        </w:rPr>
        <w:t>cah</w:t>
      </w:r>
      <w:r w:rsidR="0045176E" w:rsidRPr="005C3AAD">
        <w:rPr>
          <w:lang w:val="sl-SI"/>
        </w:rPr>
        <w:t xml:space="preserve"> </w:t>
      </w:r>
      <w:r w:rsidR="0045176E" w:rsidRPr="005C3AAD">
        <w:rPr>
          <w:lang w:val="sl-SI"/>
        </w:rPr>
        <w:sym w:font="Symbol" w:char="F0B3"/>
      </w:r>
      <w:r w:rsidR="0045176E" w:rsidRPr="005C3AAD">
        <w:rPr>
          <w:lang w:val="sl-SI"/>
        </w:rPr>
        <w:t> 65</w:t>
      </w:r>
      <w:r w:rsidR="009E621A" w:rsidRPr="005C3AAD">
        <w:rPr>
          <w:lang w:val="sl-SI"/>
        </w:rPr>
        <w:t> </w:t>
      </w:r>
      <w:r w:rsidR="0045176E" w:rsidRPr="005C3AAD">
        <w:rPr>
          <w:lang w:val="sl-SI"/>
        </w:rPr>
        <w:t>let v primerjavi z bolni</w:t>
      </w:r>
      <w:r w:rsidR="00CE4228" w:rsidRPr="005C3AAD">
        <w:rPr>
          <w:lang w:val="sl-SI"/>
        </w:rPr>
        <w:t>cami</w:t>
      </w:r>
      <w:r w:rsidR="0045176E" w:rsidRPr="005C3AAD">
        <w:rPr>
          <w:lang w:val="sl-SI"/>
        </w:rPr>
        <w:t>, mlajšimi od 65</w:t>
      </w:r>
      <w:r w:rsidR="009E621A" w:rsidRPr="005C3AAD">
        <w:rPr>
          <w:lang w:val="sl-SI"/>
        </w:rPr>
        <w:t> </w:t>
      </w:r>
      <w:r w:rsidR="0045176E" w:rsidRPr="005C3AAD">
        <w:rPr>
          <w:lang w:val="sl-SI"/>
        </w:rPr>
        <w:t>let</w:t>
      </w:r>
      <w:r w:rsidR="00F06FCA" w:rsidRPr="005C3AAD">
        <w:rPr>
          <w:lang w:val="sl-SI"/>
        </w:rPr>
        <w:t>,</w:t>
      </w:r>
      <w:r w:rsidR="0045176E" w:rsidRPr="005C3AAD">
        <w:rPr>
          <w:lang w:val="sl-SI"/>
        </w:rPr>
        <w:t xml:space="preserve"> </w:t>
      </w:r>
      <w:r w:rsidR="00D61C0F" w:rsidRPr="005C3AAD">
        <w:rPr>
          <w:lang w:val="sl-SI"/>
        </w:rPr>
        <w:t>v skupini, ki je prejema</w:t>
      </w:r>
      <w:r w:rsidR="00506B4E" w:rsidRPr="005C3AAD">
        <w:rPr>
          <w:lang w:val="sl-SI"/>
        </w:rPr>
        <w:t>la kemoterapijo in bevacizumab.</w:t>
      </w:r>
    </w:p>
    <w:p w14:paraId="3754FEE2" w14:textId="16640B9F" w:rsidR="00367D6C" w:rsidRPr="005C3AAD" w:rsidRDefault="00367D6C">
      <w:pPr>
        <w:rPr>
          <w:lang w:val="sl-SI"/>
        </w:rPr>
      </w:pPr>
      <w:r w:rsidRPr="005C3AAD">
        <w:rPr>
          <w:lang w:val="sl-SI"/>
        </w:rPr>
        <w:lastRenderedPageBreak/>
        <w:t>Pri starejših bolnikih (&gt; 65</w:t>
      </w:r>
      <w:r w:rsidR="000B3258" w:rsidRPr="005C3AAD">
        <w:rPr>
          <w:lang w:val="sl-SI"/>
        </w:rPr>
        <w:t> </w:t>
      </w:r>
      <w:r w:rsidRPr="005C3AAD">
        <w:rPr>
          <w:lang w:val="sl-SI"/>
        </w:rPr>
        <w:t>let)</w:t>
      </w:r>
      <w:r w:rsidR="00357DAF" w:rsidRPr="005C3AAD">
        <w:rPr>
          <w:lang w:val="sl-SI"/>
        </w:rPr>
        <w:t>,</w:t>
      </w:r>
      <w:r w:rsidRPr="005C3AAD">
        <w:rPr>
          <w:lang w:val="sl-SI"/>
        </w:rPr>
        <w:t xml:space="preserve"> zdravljenih z zdravilom Avastin</w:t>
      </w:r>
      <w:r w:rsidR="00357DAF" w:rsidRPr="005C3AAD">
        <w:rPr>
          <w:lang w:val="sl-SI"/>
        </w:rPr>
        <w:t>,</w:t>
      </w:r>
      <w:r w:rsidRPr="005C3AAD">
        <w:rPr>
          <w:lang w:val="sl-SI"/>
        </w:rPr>
        <w:t xml:space="preserve"> v primerjavi z bolniki</w:t>
      </w:r>
      <w:r w:rsidR="00357DAF" w:rsidRPr="005C3AAD">
        <w:rPr>
          <w:lang w:val="sl-SI"/>
        </w:rPr>
        <w:t>,</w:t>
      </w:r>
      <w:r w:rsidRPr="005C3AAD">
        <w:rPr>
          <w:lang w:val="sl-SI"/>
        </w:rPr>
        <w:t xml:space="preserve"> starimi 65</w:t>
      </w:r>
      <w:r w:rsidR="000B3258" w:rsidRPr="005C3AAD">
        <w:rPr>
          <w:lang w:val="sl-SI"/>
        </w:rPr>
        <w:t> </w:t>
      </w:r>
      <w:r w:rsidRPr="005C3AAD">
        <w:rPr>
          <w:lang w:val="sl-SI"/>
        </w:rPr>
        <w:t>let ali manj, zdravljenimi z zdravilom Avastin, ni bilo opaziti povečanja incidence drugih neželenih učinkov, vključno s perforacijami prebavil, zapleti pri celjenju ran, kongestivnim srčnim popuščanjem in krvavitvami.</w:t>
      </w:r>
    </w:p>
    <w:p w14:paraId="52C2FC37" w14:textId="77777777" w:rsidR="00367D6C" w:rsidRPr="005C3AAD" w:rsidRDefault="00367D6C">
      <w:pPr>
        <w:rPr>
          <w:lang w:val="sl-SI"/>
        </w:rPr>
      </w:pPr>
    </w:p>
    <w:p w14:paraId="1D52BB33" w14:textId="77777777" w:rsidR="00367D6C" w:rsidRPr="005C3AAD" w:rsidRDefault="00367D6C">
      <w:pPr>
        <w:outlineLvl w:val="0"/>
        <w:rPr>
          <w:i/>
          <w:u w:val="single"/>
          <w:lang w:val="sl-SI"/>
        </w:rPr>
      </w:pPr>
      <w:r w:rsidRPr="005C3AAD">
        <w:rPr>
          <w:i/>
          <w:lang w:val="sl-SI"/>
        </w:rPr>
        <w:t>Pediatrična populacija</w:t>
      </w:r>
    </w:p>
    <w:p w14:paraId="09E4589D" w14:textId="77777777" w:rsidR="008A757F" w:rsidRPr="005C3AAD" w:rsidRDefault="00367D6C">
      <w:pPr>
        <w:rPr>
          <w:lang w:val="sl-SI"/>
        </w:rPr>
      </w:pPr>
      <w:r w:rsidRPr="005C3AAD">
        <w:rPr>
          <w:lang w:val="sl-SI"/>
        </w:rPr>
        <w:t xml:space="preserve">Varnost </w:t>
      </w:r>
      <w:r w:rsidR="008A757F" w:rsidRPr="005C3AAD">
        <w:rPr>
          <w:lang w:val="sl-SI"/>
        </w:rPr>
        <w:t xml:space="preserve">in učinkovitost </w:t>
      </w:r>
      <w:r w:rsidRPr="005C3AAD">
        <w:rPr>
          <w:lang w:val="sl-SI"/>
        </w:rPr>
        <w:t>zdravila Avastin pri otrocih</w:t>
      </w:r>
      <w:r w:rsidR="008A757F" w:rsidRPr="005C3AAD">
        <w:rPr>
          <w:lang w:val="sl-SI"/>
        </w:rPr>
        <w:t>, mlajših od 18 let,</w:t>
      </w:r>
      <w:r w:rsidRPr="005C3AAD">
        <w:rPr>
          <w:lang w:val="sl-SI"/>
        </w:rPr>
        <w:t xml:space="preserve"> ni</w:t>
      </w:r>
      <w:r w:rsidR="00FD598E" w:rsidRPr="005C3AAD">
        <w:rPr>
          <w:lang w:val="sl-SI"/>
        </w:rPr>
        <w:t>sta</w:t>
      </w:r>
      <w:r w:rsidRPr="005C3AAD">
        <w:rPr>
          <w:lang w:val="sl-SI"/>
        </w:rPr>
        <w:t xml:space="preserve"> bil</w:t>
      </w:r>
      <w:r w:rsidR="00FD598E" w:rsidRPr="005C3AAD">
        <w:rPr>
          <w:lang w:val="sl-SI"/>
        </w:rPr>
        <w:t>i</w:t>
      </w:r>
      <w:r w:rsidRPr="005C3AAD">
        <w:rPr>
          <w:lang w:val="sl-SI"/>
        </w:rPr>
        <w:t xml:space="preserve"> dokazan</w:t>
      </w:r>
      <w:r w:rsidR="00FD598E" w:rsidRPr="005C3AAD">
        <w:rPr>
          <w:lang w:val="sl-SI"/>
        </w:rPr>
        <w:t>i</w:t>
      </w:r>
      <w:r w:rsidRPr="005C3AAD">
        <w:rPr>
          <w:lang w:val="sl-SI"/>
        </w:rPr>
        <w:t>.</w:t>
      </w:r>
    </w:p>
    <w:p w14:paraId="182844A5" w14:textId="77777777" w:rsidR="008A757F" w:rsidRPr="005C3AAD" w:rsidRDefault="008A757F">
      <w:pPr>
        <w:rPr>
          <w:lang w:val="sl-SI"/>
        </w:rPr>
      </w:pPr>
    </w:p>
    <w:p w14:paraId="5BDE3DF7" w14:textId="77777777" w:rsidR="00DA03A1" w:rsidRPr="005C3AAD" w:rsidRDefault="00DA03A1" w:rsidP="00DA03A1">
      <w:pPr>
        <w:rPr>
          <w:lang w:val="sl-SI"/>
        </w:rPr>
      </w:pPr>
      <w:r w:rsidRPr="005C3AAD">
        <w:rPr>
          <w:lang w:val="sl-SI"/>
        </w:rPr>
        <w:t xml:space="preserve">V študiji BO25041 z zdravilom Avastin, </w:t>
      </w:r>
      <w:r w:rsidR="00E21820" w:rsidRPr="005C3AAD">
        <w:rPr>
          <w:lang w:val="sl-SI"/>
        </w:rPr>
        <w:t>dodanim</w:t>
      </w:r>
      <w:r w:rsidRPr="005C3AAD">
        <w:rPr>
          <w:lang w:val="sl-SI"/>
        </w:rPr>
        <w:t xml:space="preserve"> pooperativni radioterapiji s sočasno in adjuvantno uporabo temozolomida pri pediatričnih bolnikih z novo</w:t>
      </w:r>
      <w:r w:rsidR="00570B20" w:rsidRPr="005C3AAD">
        <w:rPr>
          <w:lang w:val="sl-SI"/>
        </w:rPr>
        <w:t xml:space="preserve"> diagnosticiranim supratentorialnim</w:t>
      </w:r>
      <w:r w:rsidRPr="005C3AAD">
        <w:rPr>
          <w:lang w:val="sl-SI"/>
        </w:rPr>
        <w:t>, infratentorial</w:t>
      </w:r>
      <w:r w:rsidR="00E21820" w:rsidRPr="005C3AAD">
        <w:rPr>
          <w:lang w:val="sl-SI"/>
        </w:rPr>
        <w:t xml:space="preserve">nim </w:t>
      </w:r>
      <w:r w:rsidRPr="005C3AAD">
        <w:rPr>
          <w:lang w:val="sl-SI"/>
        </w:rPr>
        <w:t>cerebralnim ali pedunkularnim gliomom visoke stopnje, je bil varnostni profil zdravila primerljiv s tistim pri drugih vrstah tumorjev pri odraslih, zdravljenih z zdravilom Avastin.</w:t>
      </w:r>
    </w:p>
    <w:p w14:paraId="77FC0644" w14:textId="77777777" w:rsidR="00DA03A1" w:rsidRPr="005C3AAD" w:rsidRDefault="00DA03A1" w:rsidP="00D10319">
      <w:pPr>
        <w:rPr>
          <w:lang w:val="sl-SI"/>
        </w:rPr>
      </w:pPr>
    </w:p>
    <w:p w14:paraId="1A89613B" w14:textId="77777777" w:rsidR="00D10319" w:rsidRPr="005C3AAD" w:rsidRDefault="00D10319" w:rsidP="00D10319">
      <w:pPr>
        <w:rPr>
          <w:lang w:val="sl-SI"/>
        </w:rPr>
      </w:pPr>
      <w:r w:rsidRPr="005C3AAD">
        <w:rPr>
          <w:lang w:val="sl-SI"/>
        </w:rPr>
        <w:t xml:space="preserve">V študiji BO20924 z zdravilom Avastin v kombinaciji </w:t>
      </w:r>
      <w:r w:rsidR="00A81D30" w:rsidRPr="005C3AAD">
        <w:rPr>
          <w:lang w:val="sl-SI"/>
        </w:rPr>
        <w:t xml:space="preserve">s </w:t>
      </w:r>
      <w:r w:rsidRPr="005C3AAD">
        <w:rPr>
          <w:lang w:val="sl-SI"/>
        </w:rPr>
        <w:t xml:space="preserve">trenutnim standardnim zdravljenjem </w:t>
      </w:r>
      <w:r w:rsidR="00B75617" w:rsidRPr="005C3AAD">
        <w:rPr>
          <w:lang w:val="sl-SI"/>
        </w:rPr>
        <w:t xml:space="preserve">metastatskega </w:t>
      </w:r>
      <w:r w:rsidRPr="005C3AAD">
        <w:rPr>
          <w:lang w:val="sl-SI"/>
        </w:rPr>
        <w:t xml:space="preserve">rabdomiosarkoma in </w:t>
      </w:r>
      <w:r w:rsidR="00824F6A" w:rsidRPr="005C3AAD">
        <w:rPr>
          <w:lang w:val="sl-SI"/>
        </w:rPr>
        <w:t>ostalih mehkotkivnih sarkomov</w:t>
      </w:r>
      <w:r w:rsidRPr="005C3AAD">
        <w:rPr>
          <w:lang w:val="sl-SI"/>
        </w:rPr>
        <w:t xml:space="preserve"> je bil varnostni profil zdravila Avastin pri zdravljenih otrocih primerljiv s tistim pri odraslih, zdravljenih z zdravilom Avastin.</w:t>
      </w:r>
    </w:p>
    <w:p w14:paraId="2363D819" w14:textId="77777777" w:rsidR="008A757F" w:rsidRPr="005C3AAD" w:rsidRDefault="008A757F">
      <w:pPr>
        <w:rPr>
          <w:lang w:val="sl-SI"/>
        </w:rPr>
      </w:pPr>
    </w:p>
    <w:p w14:paraId="4865EB62" w14:textId="07C332D6" w:rsidR="00367D6C" w:rsidRPr="005C3AAD" w:rsidRDefault="007D5C06">
      <w:pPr>
        <w:rPr>
          <w:lang w:val="sl-SI"/>
        </w:rPr>
      </w:pPr>
      <w:r w:rsidRPr="005C3AAD">
        <w:rPr>
          <w:lang w:val="sl-SI"/>
        </w:rPr>
        <w:t>Zdravilo Avastin ni odobreno za uporabo pri bolnikih, mlajših od 18</w:t>
      </w:r>
      <w:r w:rsidR="000B3258" w:rsidRPr="005C3AAD">
        <w:rPr>
          <w:lang w:val="sl-SI"/>
        </w:rPr>
        <w:t> </w:t>
      </w:r>
      <w:r w:rsidRPr="005C3AAD">
        <w:rPr>
          <w:lang w:val="sl-SI"/>
        </w:rPr>
        <w:t xml:space="preserve">let. V literaturi so bili objavljeni primeri osteonekroze </w:t>
      </w:r>
      <w:r w:rsidR="00B37792" w:rsidRPr="005C3AAD">
        <w:rPr>
          <w:lang w:val="sl-SI"/>
        </w:rPr>
        <w:t xml:space="preserve">izven spodnje čeljustnice </w:t>
      </w:r>
      <w:r w:rsidRPr="005C3AAD">
        <w:rPr>
          <w:lang w:val="sl-SI"/>
        </w:rPr>
        <w:t>pri bolnikih, ki so se zdravili z zdravil</w:t>
      </w:r>
      <w:r w:rsidR="00BE27D3" w:rsidRPr="005C3AAD">
        <w:rPr>
          <w:lang w:val="sl-SI"/>
        </w:rPr>
        <w:t>om Avastin in so bili</w:t>
      </w:r>
      <w:r w:rsidR="00535591" w:rsidRPr="005C3AAD">
        <w:rPr>
          <w:lang w:val="sl-SI"/>
        </w:rPr>
        <w:t xml:space="preserve"> mlajši od 18</w:t>
      </w:r>
      <w:r w:rsidR="000B3258" w:rsidRPr="005C3AAD">
        <w:rPr>
          <w:lang w:val="sl-SI"/>
        </w:rPr>
        <w:t> </w:t>
      </w:r>
      <w:r w:rsidR="00535591" w:rsidRPr="005C3AAD">
        <w:rPr>
          <w:lang w:val="sl-SI"/>
        </w:rPr>
        <w:t>let</w:t>
      </w:r>
      <w:r w:rsidR="00506B4E" w:rsidRPr="005C3AAD">
        <w:rPr>
          <w:lang w:val="sl-SI"/>
        </w:rPr>
        <w:t>.</w:t>
      </w:r>
    </w:p>
    <w:p w14:paraId="0903E034" w14:textId="77777777" w:rsidR="00367D6C" w:rsidRPr="005C3AAD" w:rsidRDefault="00367D6C">
      <w:pPr>
        <w:rPr>
          <w:lang w:val="sl-SI"/>
        </w:rPr>
      </w:pPr>
    </w:p>
    <w:p w14:paraId="74BCD6F2" w14:textId="77777777" w:rsidR="00367D6C" w:rsidRPr="005C3AAD" w:rsidRDefault="00367D6C" w:rsidP="007B4E2B">
      <w:pPr>
        <w:keepNext/>
        <w:keepLines/>
        <w:rPr>
          <w:u w:val="single"/>
          <w:lang w:val="sl-SI"/>
        </w:rPr>
      </w:pPr>
      <w:r w:rsidRPr="005C3AAD">
        <w:rPr>
          <w:u w:val="single"/>
          <w:lang w:val="sl-SI"/>
        </w:rPr>
        <w:lastRenderedPageBreak/>
        <w:t>Izkušnje po prihodu zdravila na trg</w:t>
      </w:r>
    </w:p>
    <w:p w14:paraId="0B8EFAA1" w14:textId="77777777" w:rsidR="00367D6C" w:rsidRPr="005C3AAD" w:rsidRDefault="00367D6C" w:rsidP="007B4E2B">
      <w:pPr>
        <w:keepNext/>
        <w:keepLines/>
        <w:rPr>
          <w:lang w:val="sl-SI"/>
        </w:rPr>
      </w:pPr>
    </w:p>
    <w:p w14:paraId="07319795" w14:textId="77777777" w:rsidR="00367D6C" w:rsidRPr="005C3AAD" w:rsidRDefault="00367D6C" w:rsidP="007B4E2B">
      <w:pPr>
        <w:keepNext/>
        <w:keepLines/>
        <w:ind w:left="1843" w:hanging="1843"/>
        <w:rPr>
          <w:b/>
          <w:lang w:val="sl-SI"/>
        </w:rPr>
      </w:pPr>
      <w:r w:rsidRPr="005C3AAD">
        <w:rPr>
          <w:b/>
          <w:lang w:val="sl-SI"/>
        </w:rPr>
        <w:t>Preglednica </w:t>
      </w:r>
      <w:r w:rsidR="00326EB7" w:rsidRPr="005C3AAD">
        <w:rPr>
          <w:b/>
          <w:lang w:val="sl-SI"/>
        </w:rPr>
        <w:t>3</w:t>
      </w:r>
      <w:r w:rsidRPr="005C3AAD">
        <w:rPr>
          <w:b/>
          <w:lang w:val="sl-SI"/>
        </w:rPr>
        <w:t>.</w:t>
      </w:r>
      <w:r w:rsidRPr="005C3AAD">
        <w:rPr>
          <w:b/>
          <w:lang w:val="sl-SI"/>
        </w:rPr>
        <w:tab/>
        <w:t>Neželeni učinki, o katerih so poročali po prihodu zdravila na trg</w:t>
      </w:r>
    </w:p>
    <w:p w14:paraId="1490DF3C" w14:textId="77777777" w:rsidR="000A2F53" w:rsidRPr="005C3AAD" w:rsidRDefault="000A2F53" w:rsidP="007B4E2B">
      <w:pPr>
        <w:keepNext/>
        <w:keepLines/>
        <w:ind w:left="1843" w:hanging="1843"/>
        <w:rPr>
          <w:lang w:val="sl-SI"/>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0"/>
        <w:gridCol w:w="6480"/>
      </w:tblGrid>
      <w:tr w:rsidR="006022C7" w:rsidRPr="005C3AAD" w14:paraId="6361A780" w14:textId="77777777" w:rsidTr="00A7144F">
        <w:trPr>
          <w:tblHeader/>
        </w:trPr>
        <w:tc>
          <w:tcPr>
            <w:tcW w:w="2280" w:type="dxa"/>
            <w:tcMar>
              <w:top w:w="0" w:type="dxa"/>
              <w:left w:w="108" w:type="dxa"/>
              <w:bottom w:w="0" w:type="dxa"/>
              <w:right w:w="108" w:type="dxa"/>
            </w:tcMar>
          </w:tcPr>
          <w:p w14:paraId="14D0CBCE" w14:textId="77777777" w:rsidR="006022C7" w:rsidRPr="005C3AAD" w:rsidRDefault="006022C7" w:rsidP="006D298E">
            <w:pPr>
              <w:keepNext/>
              <w:keepLines/>
              <w:spacing w:before="120" w:after="120" w:line="240" w:lineRule="exact"/>
              <w:jc w:val="center"/>
              <w:rPr>
                <w:i/>
                <w:szCs w:val="22"/>
                <w:lang w:val="sl-SI"/>
              </w:rPr>
            </w:pPr>
            <w:r w:rsidRPr="005C3AAD">
              <w:rPr>
                <w:i/>
                <w:szCs w:val="22"/>
                <w:lang w:val="sl-SI"/>
              </w:rPr>
              <w:t>Organski sistem</w:t>
            </w:r>
          </w:p>
        </w:tc>
        <w:tc>
          <w:tcPr>
            <w:tcW w:w="6480" w:type="dxa"/>
            <w:tcMar>
              <w:top w:w="0" w:type="dxa"/>
              <w:left w:w="108" w:type="dxa"/>
              <w:bottom w:w="0" w:type="dxa"/>
              <w:right w:w="108" w:type="dxa"/>
            </w:tcMar>
          </w:tcPr>
          <w:p w14:paraId="29274A7F" w14:textId="77777777" w:rsidR="006022C7" w:rsidRPr="005C3AAD" w:rsidRDefault="006022C7" w:rsidP="006D298E">
            <w:pPr>
              <w:keepNext/>
              <w:keepLines/>
              <w:spacing w:before="120" w:after="120" w:line="240" w:lineRule="exact"/>
              <w:jc w:val="center"/>
              <w:rPr>
                <w:i/>
                <w:szCs w:val="22"/>
                <w:lang w:val="sl-SI"/>
              </w:rPr>
            </w:pPr>
            <w:r w:rsidRPr="005C3AAD">
              <w:rPr>
                <w:i/>
                <w:szCs w:val="22"/>
                <w:lang w:val="sl-SI"/>
              </w:rPr>
              <w:t>Neželeni učinki (pogostnost*)</w:t>
            </w:r>
          </w:p>
        </w:tc>
      </w:tr>
      <w:tr w:rsidR="006022C7" w:rsidRPr="004C3265" w14:paraId="01F85270" w14:textId="77777777" w:rsidTr="00A7144F">
        <w:trPr>
          <w:tblHeader/>
        </w:trPr>
        <w:tc>
          <w:tcPr>
            <w:tcW w:w="2280" w:type="dxa"/>
            <w:tcMar>
              <w:top w:w="0" w:type="dxa"/>
              <w:left w:w="108" w:type="dxa"/>
              <w:bottom w:w="0" w:type="dxa"/>
              <w:right w:w="108" w:type="dxa"/>
            </w:tcMar>
          </w:tcPr>
          <w:p w14:paraId="3463D0A3" w14:textId="77777777" w:rsidR="006022C7" w:rsidRPr="005C3AAD" w:rsidRDefault="006022C7" w:rsidP="006D298E">
            <w:pPr>
              <w:keepNext/>
              <w:keepLines/>
              <w:spacing w:before="120" w:after="120" w:line="240" w:lineRule="exact"/>
              <w:jc w:val="center"/>
              <w:rPr>
                <w:i/>
                <w:szCs w:val="22"/>
                <w:lang w:val="sl-SI"/>
              </w:rPr>
            </w:pPr>
            <w:r w:rsidRPr="005C3AAD">
              <w:rPr>
                <w:i/>
                <w:szCs w:val="22"/>
                <w:lang w:val="sl-SI"/>
              </w:rPr>
              <w:t>Infekcijske in parazitske bolezni</w:t>
            </w:r>
          </w:p>
        </w:tc>
        <w:tc>
          <w:tcPr>
            <w:tcW w:w="6480" w:type="dxa"/>
            <w:tcMar>
              <w:top w:w="0" w:type="dxa"/>
              <w:left w:w="108" w:type="dxa"/>
              <w:bottom w:w="0" w:type="dxa"/>
              <w:right w:w="108" w:type="dxa"/>
            </w:tcMar>
          </w:tcPr>
          <w:p w14:paraId="7447CFB5" w14:textId="66820073" w:rsidR="006022C7" w:rsidRPr="005C3AAD" w:rsidRDefault="006022C7" w:rsidP="00E835A9">
            <w:pPr>
              <w:keepNext/>
              <w:keepLines/>
              <w:spacing w:before="120" w:after="120" w:line="240" w:lineRule="exact"/>
              <w:rPr>
                <w:szCs w:val="22"/>
                <w:lang w:val="sl-SI"/>
              </w:rPr>
            </w:pPr>
            <w:r w:rsidRPr="005C3AAD">
              <w:rPr>
                <w:szCs w:val="22"/>
                <w:lang w:val="sl-SI"/>
              </w:rPr>
              <w:t>nekrotizirajoči fasciitis, ponavadi sekundaren zapletom pri celjenju ran, perforaciji prebavil ali nastanku fistule (redko) (glejte tudi poglavje</w:t>
            </w:r>
            <w:r w:rsidR="009E621A" w:rsidRPr="005C3AAD">
              <w:rPr>
                <w:szCs w:val="22"/>
                <w:lang w:val="sl-SI"/>
              </w:rPr>
              <w:t> </w:t>
            </w:r>
            <w:r w:rsidRPr="005C3AAD">
              <w:rPr>
                <w:szCs w:val="22"/>
                <w:lang w:val="sl-SI"/>
              </w:rPr>
              <w:t>4.4)</w:t>
            </w:r>
          </w:p>
        </w:tc>
      </w:tr>
      <w:tr w:rsidR="006022C7" w:rsidRPr="004C3265" w14:paraId="4B9D306E" w14:textId="77777777" w:rsidTr="00A7144F">
        <w:trPr>
          <w:tblHeader/>
        </w:trPr>
        <w:tc>
          <w:tcPr>
            <w:tcW w:w="2280" w:type="dxa"/>
            <w:tcMar>
              <w:top w:w="0" w:type="dxa"/>
              <w:left w:w="108" w:type="dxa"/>
              <w:bottom w:w="0" w:type="dxa"/>
              <w:right w:w="108" w:type="dxa"/>
            </w:tcMar>
          </w:tcPr>
          <w:p w14:paraId="2E7F3395" w14:textId="77777777" w:rsidR="006022C7" w:rsidRPr="005C3AAD" w:rsidRDefault="006022C7" w:rsidP="006D298E">
            <w:pPr>
              <w:keepNext/>
              <w:keepLines/>
              <w:spacing w:before="120" w:after="120" w:line="240" w:lineRule="exact"/>
              <w:jc w:val="center"/>
              <w:rPr>
                <w:i/>
                <w:szCs w:val="22"/>
                <w:lang w:val="sl-SI"/>
              </w:rPr>
            </w:pPr>
            <w:r w:rsidRPr="005C3AAD">
              <w:rPr>
                <w:i/>
                <w:szCs w:val="22"/>
                <w:lang w:val="sl-SI"/>
              </w:rPr>
              <w:t>Bolezni imunskega sistema</w:t>
            </w:r>
          </w:p>
        </w:tc>
        <w:tc>
          <w:tcPr>
            <w:tcW w:w="6480" w:type="dxa"/>
            <w:tcMar>
              <w:top w:w="0" w:type="dxa"/>
              <w:left w:w="108" w:type="dxa"/>
              <w:bottom w:w="0" w:type="dxa"/>
              <w:right w:w="108" w:type="dxa"/>
            </w:tcMar>
          </w:tcPr>
          <w:p w14:paraId="60EAAB01" w14:textId="24582B46" w:rsidR="006022C7" w:rsidRPr="005C3AAD" w:rsidRDefault="006022C7" w:rsidP="00E835A9">
            <w:pPr>
              <w:keepNext/>
              <w:keepLines/>
              <w:spacing w:before="120" w:after="120" w:line="240" w:lineRule="exact"/>
              <w:rPr>
                <w:szCs w:val="22"/>
                <w:lang w:val="sl-SI"/>
              </w:rPr>
            </w:pPr>
            <w:r w:rsidRPr="005C3AAD">
              <w:rPr>
                <w:szCs w:val="22"/>
                <w:lang w:val="sl-SI"/>
              </w:rPr>
              <w:t>preobčutljivostne reakcije ter reakcije pri infundiranju (</w:t>
            </w:r>
            <w:r w:rsidR="00203D73" w:rsidRPr="005C3AAD">
              <w:rPr>
                <w:szCs w:val="22"/>
                <w:lang w:val="sl-SI"/>
              </w:rPr>
              <w:t>pogosto</w:t>
            </w:r>
            <w:r w:rsidRPr="005C3AAD">
              <w:rPr>
                <w:szCs w:val="22"/>
                <w:lang w:val="sl-SI"/>
              </w:rPr>
              <w:t>); z naslednjimi možnimi znaki: dispneja/težave pri dihanju, pordevanje/rdečina/izpuščaj, hipotenzija ali hipertenzija, zmanjšana saturacija s kisikom, bolečina v prsnem košu, okorelost ter navzea/bruhanje (glejte tudi poglavje</w:t>
            </w:r>
            <w:r w:rsidR="004303BB" w:rsidRPr="005C3AAD">
              <w:rPr>
                <w:szCs w:val="22"/>
                <w:lang w:val="sl-SI"/>
              </w:rPr>
              <w:t> </w:t>
            </w:r>
            <w:r w:rsidRPr="005C3AAD">
              <w:rPr>
                <w:szCs w:val="22"/>
                <w:lang w:val="sl-SI"/>
              </w:rPr>
              <w:t>4.4 ter podnaslov Preobčutljivostne reakcije</w:t>
            </w:r>
            <w:r w:rsidR="004303BB" w:rsidRPr="005C3AAD">
              <w:rPr>
                <w:szCs w:val="22"/>
                <w:lang w:val="sl-SI"/>
              </w:rPr>
              <w:t xml:space="preserve"> (vključno z anafilaktičnim šokom)</w:t>
            </w:r>
            <w:r w:rsidRPr="005C3AAD">
              <w:rPr>
                <w:szCs w:val="22"/>
                <w:lang w:val="sl-SI"/>
              </w:rPr>
              <w:t>/reakcije pri infundiranju, zgoraj)</w:t>
            </w:r>
            <w:r w:rsidR="00256E98" w:rsidRPr="005C3AAD">
              <w:rPr>
                <w:szCs w:val="22"/>
                <w:lang w:val="sl-SI"/>
              </w:rPr>
              <w:t>;</w:t>
            </w:r>
          </w:p>
          <w:p w14:paraId="25AF27F9" w14:textId="77777777" w:rsidR="00203D73" w:rsidRPr="005C3AAD" w:rsidRDefault="00256E98" w:rsidP="00E835A9">
            <w:pPr>
              <w:keepNext/>
              <w:keepLines/>
              <w:spacing w:before="120" w:after="120" w:line="240" w:lineRule="exact"/>
              <w:rPr>
                <w:szCs w:val="22"/>
                <w:lang w:val="sl-SI"/>
              </w:rPr>
            </w:pPr>
            <w:r w:rsidRPr="005C3AAD">
              <w:rPr>
                <w:szCs w:val="22"/>
                <w:lang w:val="sl-SI"/>
              </w:rPr>
              <w:t>a</w:t>
            </w:r>
            <w:r w:rsidR="00203D73" w:rsidRPr="005C3AAD">
              <w:rPr>
                <w:szCs w:val="22"/>
                <w:lang w:val="sl-SI"/>
              </w:rPr>
              <w:t>nafilaktični šok (redko) (glejte tudi poglavje 4.4).</w:t>
            </w:r>
          </w:p>
        </w:tc>
      </w:tr>
      <w:tr w:rsidR="006022C7" w:rsidRPr="004C3265" w14:paraId="5B7A9C33" w14:textId="77777777" w:rsidTr="00A7144F">
        <w:trPr>
          <w:tblHeader/>
        </w:trPr>
        <w:tc>
          <w:tcPr>
            <w:tcW w:w="2280" w:type="dxa"/>
            <w:tcMar>
              <w:top w:w="0" w:type="dxa"/>
              <w:left w:w="108" w:type="dxa"/>
              <w:bottom w:w="0" w:type="dxa"/>
              <w:right w:w="108" w:type="dxa"/>
            </w:tcMar>
          </w:tcPr>
          <w:p w14:paraId="6857D5E8" w14:textId="77777777" w:rsidR="006022C7" w:rsidRPr="005C3AAD" w:rsidRDefault="006022C7" w:rsidP="006D298E">
            <w:pPr>
              <w:keepNext/>
              <w:keepLines/>
              <w:spacing w:before="120" w:after="120" w:line="240" w:lineRule="exact"/>
              <w:jc w:val="center"/>
              <w:rPr>
                <w:i/>
                <w:szCs w:val="22"/>
                <w:lang w:val="sl-SI"/>
              </w:rPr>
            </w:pPr>
            <w:r w:rsidRPr="005C3AAD">
              <w:rPr>
                <w:i/>
                <w:szCs w:val="22"/>
                <w:lang w:val="sl-SI"/>
              </w:rPr>
              <w:t>Bolezni živčevja</w:t>
            </w:r>
          </w:p>
        </w:tc>
        <w:tc>
          <w:tcPr>
            <w:tcW w:w="6480" w:type="dxa"/>
            <w:tcMar>
              <w:top w:w="0" w:type="dxa"/>
              <w:left w:w="108" w:type="dxa"/>
              <w:bottom w:w="0" w:type="dxa"/>
              <w:right w:w="108" w:type="dxa"/>
            </w:tcMar>
          </w:tcPr>
          <w:p w14:paraId="0CB61F58" w14:textId="1B52B655" w:rsidR="006022C7" w:rsidRPr="005C3AAD" w:rsidRDefault="006022C7" w:rsidP="00E835A9">
            <w:pPr>
              <w:keepNext/>
              <w:keepLines/>
              <w:spacing w:before="120" w:after="120" w:line="240" w:lineRule="exact"/>
              <w:rPr>
                <w:szCs w:val="22"/>
                <w:lang w:val="sl-SI"/>
              </w:rPr>
            </w:pPr>
            <w:r w:rsidRPr="005C3AAD">
              <w:rPr>
                <w:szCs w:val="22"/>
                <w:lang w:val="sl-SI"/>
              </w:rPr>
              <w:t>hipertenzivna encefalopatija (zelo redko) (glejte tudi poglavje</w:t>
            </w:r>
            <w:r w:rsidR="009E621A" w:rsidRPr="005C3AAD">
              <w:rPr>
                <w:szCs w:val="22"/>
                <w:lang w:val="sl-SI"/>
              </w:rPr>
              <w:t> </w:t>
            </w:r>
            <w:r w:rsidRPr="005C3AAD">
              <w:rPr>
                <w:szCs w:val="22"/>
                <w:lang w:val="sl-SI"/>
              </w:rPr>
              <w:t>4.4 in odstavek Hipertenzija v poglavju</w:t>
            </w:r>
            <w:r w:rsidR="004303BB" w:rsidRPr="005C3AAD">
              <w:rPr>
                <w:szCs w:val="22"/>
                <w:lang w:val="sl-SI"/>
              </w:rPr>
              <w:t> </w:t>
            </w:r>
            <w:r w:rsidRPr="005C3AAD">
              <w:rPr>
                <w:szCs w:val="22"/>
                <w:lang w:val="sl-SI"/>
              </w:rPr>
              <w:t>4.8)</w:t>
            </w:r>
          </w:p>
          <w:p w14:paraId="41DD2253" w14:textId="77777777" w:rsidR="006022C7" w:rsidRPr="005C3AAD" w:rsidRDefault="006022C7" w:rsidP="00E835A9">
            <w:pPr>
              <w:keepNext/>
              <w:keepLines/>
              <w:spacing w:before="120" w:after="120" w:line="240" w:lineRule="exact"/>
              <w:rPr>
                <w:szCs w:val="22"/>
                <w:lang w:val="sl-SI"/>
              </w:rPr>
            </w:pPr>
            <w:r w:rsidRPr="005C3AAD">
              <w:rPr>
                <w:szCs w:val="22"/>
                <w:lang w:val="sl-SI"/>
              </w:rPr>
              <w:t xml:space="preserve">sindrom posteriorne reverzibilne encefalopatije </w:t>
            </w:r>
            <w:r w:rsidR="00187DF2" w:rsidRPr="005C3AAD">
              <w:rPr>
                <w:szCs w:val="22"/>
                <w:lang w:val="sl-SI"/>
              </w:rPr>
              <w:t>(</w:t>
            </w:r>
            <w:r w:rsidR="00187DF2" w:rsidRPr="005C3AAD">
              <w:rPr>
                <w:lang w:val="sl-SI"/>
              </w:rPr>
              <w:t>PRES</w:t>
            </w:r>
            <w:r w:rsidR="0013286E" w:rsidRPr="005C3AAD">
              <w:rPr>
                <w:szCs w:val="22"/>
                <w:lang w:val="sl-SI"/>
              </w:rPr>
              <w:t xml:space="preserve"> – Posterior Reversible Encephalopathy Syndrome</w:t>
            </w:r>
            <w:r w:rsidR="00187DF2" w:rsidRPr="005C3AAD">
              <w:rPr>
                <w:lang w:val="sl-SI"/>
              </w:rPr>
              <w:t>)</w:t>
            </w:r>
            <w:r w:rsidR="00187DF2" w:rsidRPr="005C3AAD">
              <w:rPr>
                <w:szCs w:val="22"/>
                <w:lang w:val="sl-SI"/>
              </w:rPr>
              <w:t xml:space="preserve"> </w:t>
            </w:r>
            <w:r w:rsidRPr="005C3AAD">
              <w:rPr>
                <w:szCs w:val="22"/>
                <w:lang w:val="sl-SI"/>
              </w:rPr>
              <w:t>(redko) (glejte tudi poglavje</w:t>
            </w:r>
            <w:r w:rsidR="00203D73" w:rsidRPr="005C3AAD">
              <w:rPr>
                <w:szCs w:val="22"/>
                <w:lang w:val="sl-SI"/>
              </w:rPr>
              <w:t> </w:t>
            </w:r>
            <w:r w:rsidRPr="005C3AAD">
              <w:rPr>
                <w:szCs w:val="22"/>
                <w:lang w:val="sl-SI"/>
              </w:rPr>
              <w:t>4.4)</w:t>
            </w:r>
          </w:p>
        </w:tc>
      </w:tr>
      <w:tr w:rsidR="006022C7" w:rsidRPr="004C3265" w14:paraId="2B0A4A7A" w14:textId="77777777" w:rsidTr="00A7144F">
        <w:trPr>
          <w:tblHeader/>
        </w:trPr>
        <w:tc>
          <w:tcPr>
            <w:tcW w:w="2280" w:type="dxa"/>
            <w:tcMar>
              <w:top w:w="0" w:type="dxa"/>
              <w:left w:w="108" w:type="dxa"/>
              <w:bottom w:w="0" w:type="dxa"/>
              <w:right w:w="108" w:type="dxa"/>
            </w:tcMar>
          </w:tcPr>
          <w:p w14:paraId="09C72666" w14:textId="77777777" w:rsidR="006022C7" w:rsidRPr="005C3AAD" w:rsidRDefault="006022C7" w:rsidP="006D298E">
            <w:pPr>
              <w:keepNext/>
              <w:keepLines/>
              <w:spacing w:before="120" w:after="120" w:line="240" w:lineRule="exact"/>
              <w:jc w:val="center"/>
              <w:rPr>
                <w:i/>
                <w:szCs w:val="22"/>
                <w:lang w:val="sl-SI"/>
              </w:rPr>
            </w:pPr>
            <w:r w:rsidRPr="005C3AAD">
              <w:rPr>
                <w:i/>
                <w:szCs w:val="22"/>
                <w:lang w:val="sl-SI"/>
              </w:rPr>
              <w:t>Žilne bolezni</w:t>
            </w:r>
          </w:p>
        </w:tc>
        <w:tc>
          <w:tcPr>
            <w:tcW w:w="6480" w:type="dxa"/>
            <w:tcMar>
              <w:top w:w="0" w:type="dxa"/>
              <w:left w:w="108" w:type="dxa"/>
              <w:bottom w:w="0" w:type="dxa"/>
              <w:right w:w="108" w:type="dxa"/>
            </w:tcMar>
          </w:tcPr>
          <w:p w14:paraId="3818D0AD" w14:textId="0B43A855" w:rsidR="006022C7" w:rsidRPr="005C3AAD" w:rsidRDefault="006022C7" w:rsidP="00E835A9">
            <w:pPr>
              <w:keepNext/>
              <w:keepLines/>
              <w:spacing w:before="120" w:after="120" w:line="240" w:lineRule="exact"/>
              <w:rPr>
                <w:szCs w:val="22"/>
                <w:lang w:val="sl-SI"/>
              </w:rPr>
            </w:pPr>
            <w:r w:rsidRPr="005C3AAD">
              <w:rPr>
                <w:szCs w:val="22"/>
                <w:lang w:val="sl-SI"/>
              </w:rPr>
              <w:t>renalna trombotična mikroangiopatija, ki se lahko klinično izrazi kot proteinurija (ni znana) pri sočasni uporabi sunitiniba ali brez; za dodatne informacije glede proteinurije glejte poglavje</w:t>
            </w:r>
            <w:r w:rsidR="009E621A" w:rsidRPr="005C3AAD">
              <w:rPr>
                <w:szCs w:val="22"/>
                <w:lang w:val="sl-SI"/>
              </w:rPr>
              <w:t> </w:t>
            </w:r>
            <w:r w:rsidRPr="005C3AAD">
              <w:rPr>
                <w:szCs w:val="22"/>
                <w:lang w:val="sl-SI"/>
              </w:rPr>
              <w:t>4.4 in odstavek Proteinurija v poglavju</w:t>
            </w:r>
            <w:r w:rsidR="009E621A" w:rsidRPr="005C3AAD">
              <w:rPr>
                <w:szCs w:val="22"/>
                <w:lang w:val="sl-SI"/>
              </w:rPr>
              <w:t> </w:t>
            </w:r>
            <w:r w:rsidRPr="005C3AAD">
              <w:rPr>
                <w:szCs w:val="22"/>
                <w:lang w:val="sl-SI"/>
              </w:rPr>
              <w:t>4.8</w:t>
            </w:r>
          </w:p>
        </w:tc>
      </w:tr>
      <w:tr w:rsidR="006022C7" w:rsidRPr="004C3265" w14:paraId="501ADC31" w14:textId="77777777" w:rsidTr="00A7144F">
        <w:trPr>
          <w:tblHeader/>
        </w:trPr>
        <w:tc>
          <w:tcPr>
            <w:tcW w:w="2280" w:type="dxa"/>
            <w:tcMar>
              <w:top w:w="0" w:type="dxa"/>
              <w:left w:w="108" w:type="dxa"/>
              <w:bottom w:w="0" w:type="dxa"/>
              <w:right w:w="108" w:type="dxa"/>
            </w:tcMar>
          </w:tcPr>
          <w:p w14:paraId="44D7E4B1" w14:textId="77777777" w:rsidR="006022C7" w:rsidRPr="005C3AAD" w:rsidRDefault="006022C7" w:rsidP="006D298E">
            <w:pPr>
              <w:keepNext/>
              <w:keepLines/>
              <w:spacing w:before="120" w:after="120" w:line="240" w:lineRule="exact"/>
              <w:jc w:val="center"/>
              <w:rPr>
                <w:i/>
                <w:szCs w:val="22"/>
                <w:lang w:val="sl-SI"/>
              </w:rPr>
            </w:pPr>
            <w:r w:rsidRPr="005C3AAD">
              <w:rPr>
                <w:i/>
                <w:szCs w:val="22"/>
                <w:lang w:val="sl-SI"/>
              </w:rPr>
              <w:t>Bolezni dihal, prsnega koša in mediastinalnega prostora</w:t>
            </w:r>
          </w:p>
        </w:tc>
        <w:tc>
          <w:tcPr>
            <w:tcW w:w="6480" w:type="dxa"/>
            <w:tcMar>
              <w:top w:w="0" w:type="dxa"/>
              <w:left w:w="108" w:type="dxa"/>
              <w:bottom w:w="0" w:type="dxa"/>
              <w:right w:w="108" w:type="dxa"/>
            </w:tcMar>
          </w:tcPr>
          <w:p w14:paraId="296D20E3" w14:textId="77777777" w:rsidR="006022C7" w:rsidRPr="005C3AAD" w:rsidRDefault="006022C7" w:rsidP="00E835A9">
            <w:pPr>
              <w:keepNext/>
              <w:keepLines/>
              <w:spacing w:before="120" w:after="120" w:line="240" w:lineRule="exact"/>
              <w:rPr>
                <w:szCs w:val="22"/>
                <w:lang w:val="sl-SI"/>
              </w:rPr>
            </w:pPr>
            <w:r w:rsidRPr="005C3AAD">
              <w:rPr>
                <w:szCs w:val="22"/>
                <w:lang w:val="sl-SI"/>
              </w:rPr>
              <w:t>perforacija nosnega pretina (ni znana)</w:t>
            </w:r>
          </w:p>
          <w:p w14:paraId="5A935BFC" w14:textId="77777777" w:rsidR="006022C7" w:rsidRPr="005C3AAD" w:rsidRDefault="006022C7" w:rsidP="00E835A9">
            <w:pPr>
              <w:keepNext/>
              <w:keepLines/>
              <w:spacing w:before="120" w:after="120" w:line="240" w:lineRule="exact"/>
              <w:rPr>
                <w:szCs w:val="22"/>
                <w:lang w:val="sl-SI"/>
              </w:rPr>
            </w:pPr>
            <w:r w:rsidRPr="005C3AAD">
              <w:rPr>
                <w:szCs w:val="22"/>
                <w:lang w:val="sl-SI"/>
              </w:rPr>
              <w:t>pljučna hipertenzija (ni znana)</w:t>
            </w:r>
          </w:p>
          <w:p w14:paraId="623CC33D" w14:textId="77777777" w:rsidR="006022C7" w:rsidRPr="005C3AAD" w:rsidRDefault="006022C7" w:rsidP="00E835A9">
            <w:pPr>
              <w:keepNext/>
              <w:keepLines/>
              <w:spacing w:before="120" w:after="120" w:line="240" w:lineRule="exact"/>
              <w:rPr>
                <w:szCs w:val="22"/>
                <w:lang w:val="sl-SI"/>
              </w:rPr>
            </w:pPr>
            <w:r w:rsidRPr="005C3AAD">
              <w:rPr>
                <w:szCs w:val="22"/>
                <w:lang w:val="sl-SI"/>
              </w:rPr>
              <w:t>disfonija (pogosto)</w:t>
            </w:r>
          </w:p>
        </w:tc>
      </w:tr>
      <w:tr w:rsidR="006022C7" w:rsidRPr="004C3265" w14:paraId="28B97811" w14:textId="77777777" w:rsidTr="00A7144F">
        <w:trPr>
          <w:tblHeader/>
        </w:trPr>
        <w:tc>
          <w:tcPr>
            <w:tcW w:w="2280" w:type="dxa"/>
            <w:tcMar>
              <w:top w:w="0" w:type="dxa"/>
              <w:left w:w="108" w:type="dxa"/>
              <w:bottom w:w="0" w:type="dxa"/>
              <w:right w:w="108" w:type="dxa"/>
            </w:tcMar>
          </w:tcPr>
          <w:p w14:paraId="317E2642" w14:textId="77777777" w:rsidR="006022C7" w:rsidRPr="005C3AAD" w:rsidRDefault="006022C7" w:rsidP="006D298E">
            <w:pPr>
              <w:keepNext/>
              <w:keepLines/>
              <w:spacing w:before="120" w:after="120" w:line="240" w:lineRule="exact"/>
              <w:jc w:val="center"/>
              <w:rPr>
                <w:i/>
                <w:szCs w:val="22"/>
                <w:lang w:val="sl-SI"/>
              </w:rPr>
            </w:pPr>
            <w:r w:rsidRPr="005C3AAD">
              <w:rPr>
                <w:i/>
                <w:szCs w:val="22"/>
                <w:lang w:val="sl-SI"/>
              </w:rPr>
              <w:t>Bolezni prebavil</w:t>
            </w:r>
          </w:p>
        </w:tc>
        <w:tc>
          <w:tcPr>
            <w:tcW w:w="6480" w:type="dxa"/>
            <w:tcMar>
              <w:top w:w="0" w:type="dxa"/>
              <w:left w:w="108" w:type="dxa"/>
              <w:bottom w:w="0" w:type="dxa"/>
              <w:right w:w="108" w:type="dxa"/>
            </w:tcMar>
          </w:tcPr>
          <w:p w14:paraId="4F8E7F60" w14:textId="77777777" w:rsidR="006022C7" w:rsidRPr="005C3AAD" w:rsidRDefault="006022C7" w:rsidP="00E835A9">
            <w:pPr>
              <w:keepNext/>
              <w:keepLines/>
              <w:spacing w:before="120" w:after="120" w:line="240" w:lineRule="exact"/>
              <w:rPr>
                <w:szCs w:val="22"/>
                <w:lang w:val="sl-SI"/>
              </w:rPr>
            </w:pPr>
            <w:r w:rsidRPr="005C3AAD">
              <w:rPr>
                <w:szCs w:val="22"/>
                <w:lang w:val="sl-SI"/>
              </w:rPr>
              <w:t>razjeda v prebavilih (ni znana)</w:t>
            </w:r>
          </w:p>
        </w:tc>
      </w:tr>
      <w:tr w:rsidR="006022C7" w:rsidRPr="005C3AAD" w14:paraId="1C49E43A" w14:textId="77777777" w:rsidTr="00A7144F">
        <w:trPr>
          <w:tblHeader/>
        </w:trPr>
        <w:tc>
          <w:tcPr>
            <w:tcW w:w="2280" w:type="dxa"/>
            <w:tcMar>
              <w:top w:w="0" w:type="dxa"/>
              <w:left w:w="108" w:type="dxa"/>
              <w:bottom w:w="0" w:type="dxa"/>
              <w:right w:w="108" w:type="dxa"/>
            </w:tcMar>
          </w:tcPr>
          <w:p w14:paraId="6E3FF71E" w14:textId="77777777" w:rsidR="006022C7" w:rsidRPr="005C3AAD" w:rsidRDefault="006022C7" w:rsidP="006D298E">
            <w:pPr>
              <w:keepNext/>
              <w:keepLines/>
              <w:spacing w:before="120" w:after="120" w:line="240" w:lineRule="exact"/>
              <w:jc w:val="center"/>
              <w:rPr>
                <w:i/>
                <w:szCs w:val="22"/>
                <w:lang w:val="sl-SI"/>
              </w:rPr>
            </w:pPr>
            <w:r w:rsidRPr="005C3AAD">
              <w:rPr>
                <w:i/>
                <w:szCs w:val="22"/>
                <w:lang w:val="sl-SI"/>
              </w:rPr>
              <w:t>Bolezni jeter, žolčnika in žolčevodov</w:t>
            </w:r>
          </w:p>
        </w:tc>
        <w:tc>
          <w:tcPr>
            <w:tcW w:w="6480" w:type="dxa"/>
            <w:tcMar>
              <w:top w:w="0" w:type="dxa"/>
              <w:left w:w="108" w:type="dxa"/>
              <w:bottom w:w="0" w:type="dxa"/>
              <w:right w:w="108" w:type="dxa"/>
            </w:tcMar>
          </w:tcPr>
          <w:p w14:paraId="26F83D06" w14:textId="77777777" w:rsidR="006022C7" w:rsidRPr="005C3AAD" w:rsidRDefault="006022C7" w:rsidP="00E835A9">
            <w:pPr>
              <w:keepNext/>
              <w:keepLines/>
              <w:spacing w:before="120" w:after="120" w:line="240" w:lineRule="exact"/>
              <w:rPr>
                <w:szCs w:val="22"/>
                <w:lang w:val="sl-SI"/>
              </w:rPr>
            </w:pPr>
            <w:r w:rsidRPr="005C3AAD">
              <w:rPr>
                <w:szCs w:val="22"/>
                <w:lang w:val="sl-SI"/>
              </w:rPr>
              <w:t>perforacija žolčnika (ni znana)</w:t>
            </w:r>
          </w:p>
        </w:tc>
      </w:tr>
      <w:tr w:rsidR="00BF2055" w:rsidRPr="004C3265" w14:paraId="19B5A3B9" w14:textId="77777777" w:rsidTr="00A7144F">
        <w:trPr>
          <w:tblHeader/>
        </w:trPr>
        <w:tc>
          <w:tcPr>
            <w:tcW w:w="2280" w:type="dxa"/>
            <w:vMerge w:val="restart"/>
            <w:tcMar>
              <w:top w:w="0" w:type="dxa"/>
              <w:left w:w="108" w:type="dxa"/>
              <w:bottom w:w="0" w:type="dxa"/>
              <w:right w:w="108" w:type="dxa"/>
            </w:tcMar>
          </w:tcPr>
          <w:p w14:paraId="59C53EC4" w14:textId="77777777" w:rsidR="00BF2055" w:rsidRPr="005C3AAD" w:rsidRDefault="00BF2055" w:rsidP="006D298E">
            <w:pPr>
              <w:keepNext/>
              <w:keepLines/>
              <w:spacing w:before="120" w:after="120" w:line="240" w:lineRule="exact"/>
              <w:jc w:val="center"/>
              <w:rPr>
                <w:i/>
                <w:szCs w:val="22"/>
                <w:lang w:val="sl-SI"/>
              </w:rPr>
            </w:pPr>
            <w:r w:rsidRPr="005C3AAD">
              <w:rPr>
                <w:i/>
                <w:szCs w:val="22"/>
                <w:lang w:val="sl-SI"/>
              </w:rPr>
              <w:t>Bolezni mišično- skeletnega sistema in vezivnega tkiva</w:t>
            </w:r>
          </w:p>
        </w:tc>
        <w:tc>
          <w:tcPr>
            <w:tcW w:w="6480" w:type="dxa"/>
            <w:tcMar>
              <w:top w:w="0" w:type="dxa"/>
              <w:left w:w="108" w:type="dxa"/>
              <w:bottom w:w="0" w:type="dxa"/>
              <w:right w:w="108" w:type="dxa"/>
            </w:tcMar>
          </w:tcPr>
          <w:p w14:paraId="7F05B9CB" w14:textId="3D9D883D" w:rsidR="00BF2055" w:rsidRPr="005C3AAD" w:rsidRDefault="00BF2055" w:rsidP="00E835A9">
            <w:pPr>
              <w:keepNext/>
              <w:keepLines/>
              <w:spacing w:before="120" w:after="120" w:line="240" w:lineRule="exact"/>
              <w:rPr>
                <w:szCs w:val="22"/>
                <w:lang w:val="sl-SI"/>
              </w:rPr>
            </w:pPr>
            <w:r w:rsidRPr="005C3AAD">
              <w:rPr>
                <w:szCs w:val="22"/>
                <w:lang w:val="sl-SI"/>
              </w:rPr>
              <w:t>pri bolnikih, zdravljenih z zdravilom Avastin, so poročali o primerih osteonekroze čeljustnic; v večini primerov je šlo za bolnike, pri katerih so bili prisotni znani dejavniki tveganja za osteonekrozo čeljustnic, zlasti izpostavljenost intravenskim difosfonatom in/ali anamneza zobne bolezni, ki je zahtevala invazivne zobozdravstvene posege (glejte tudi poglavje</w:t>
            </w:r>
            <w:r w:rsidR="009E621A" w:rsidRPr="005C3AAD">
              <w:rPr>
                <w:szCs w:val="22"/>
                <w:lang w:val="sl-SI"/>
              </w:rPr>
              <w:t> </w:t>
            </w:r>
            <w:r w:rsidRPr="005C3AAD">
              <w:rPr>
                <w:szCs w:val="22"/>
                <w:lang w:val="sl-SI"/>
              </w:rPr>
              <w:t>4.4)</w:t>
            </w:r>
          </w:p>
        </w:tc>
      </w:tr>
      <w:tr w:rsidR="00BF2055" w:rsidRPr="004C3265" w14:paraId="42C7CFD9" w14:textId="77777777" w:rsidTr="00A7144F">
        <w:trPr>
          <w:tblHeader/>
        </w:trPr>
        <w:tc>
          <w:tcPr>
            <w:tcW w:w="2280" w:type="dxa"/>
            <w:vMerge/>
            <w:tcMar>
              <w:top w:w="0" w:type="dxa"/>
              <w:left w:w="108" w:type="dxa"/>
              <w:bottom w:w="0" w:type="dxa"/>
              <w:right w:w="108" w:type="dxa"/>
            </w:tcMar>
          </w:tcPr>
          <w:p w14:paraId="6856B729" w14:textId="77777777" w:rsidR="00BF2055" w:rsidRPr="005C3AAD" w:rsidRDefault="00BF2055" w:rsidP="006D298E">
            <w:pPr>
              <w:keepNext/>
              <w:keepLines/>
              <w:spacing w:before="120" w:after="120" w:line="240" w:lineRule="exact"/>
              <w:jc w:val="center"/>
              <w:rPr>
                <w:i/>
                <w:szCs w:val="22"/>
                <w:lang w:val="sl-SI"/>
              </w:rPr>
            </w:pPr>
          </w:p>
        </w:tc>
        <w:tc>
          <w:tcPr>
            <w:tcW w:w="6480" w:type="dxa"/>
            <w:tcMar>
              <w:top w:w="0" w:type="dxa"/>
              <w:left w:w="108" w:type="dxa"/>
              <w:bottom w:w="0" w:type="dxa"/>
              <w:right w:w="108" w:type="dxa"/>
            </w:tcMar>
          </w:tcPr>
          <w:p w14:paraId="61BDA09F" w14:textId="5F807150" w:rsidR="00BF2055" w:rsidRPr="005C3AAD" w:rsidRDefault="004E333E" w:rsidP="00E835A9">
            <w:pPr>
              <w:keepNext/>
              <w:keepLines/>
              <w:spacing w:before="120" w:after="120" w:line="240" w:lineRule="exact"/>
              <w:rPr>
                <w:szCs w:val="22"/>
                <w:lang w:val="sl-SI"/>
              </w:rPr>
            </w:pPr>
            <w:r w:rsidRPr="005C3AAD">
              <w:rPr>
                <w:szCs w:val="22"/>
                <w:lang w:val="sl-SI"/>
              </w:rPr>
              <w:t>p</w:t>
            </w:r>
            <w:r w:rsidR="00BF2055" w:rsidRPr="005C3AAD">
              <w:rPr>
                <w:szCs w:val="22"/>
                <w:lang w:val="sl-SI"/>
              </w:rPr>
              <w:t xml:space="preserve">ri zdravljenju pediatričnih bolnikov z zdravilom Avastin </w:t>
            </w:r>
            <w:r w:rsidR="00F94073" w:rsidRPr="005C3AAD">
              <w:rPr>
                <w:szCs w:val="22"/>
                <w:lang w:val="sl-SI"/>
              </w:rPr>
              <w:t xml:space="preserve">so opazili primere osteonekroze </w:t>
            </w:r>
            <w:r w:rsidR="00D4148E" w:rsidRPr="005C3AAD">
              <w:rPr>
                <w:szCs w:val="22"/>
                <w:lang w:val="sl-SI"/>
              </w:rPr>
              <w:t xml:space="preserve">izven spodnje čeljustnice </w:t>
            </w:r>
            <w:r w:rsidR="00F94073" w:rsidRPr="005C3AAD">
              <w:rPr>
                <w:szCs w:val="22"/>
                <w:lang w:val="sl-SI"/>
              </w:rPr>
              <w:t>(glejte poglavje</w:t>
            </w:r>
            <w:r w:rsidR="009E621A" w:rsidRPr="005C3AAD">
              <w:rPr>
                <w:szCs w:val="22"/>
                <w:lang w:val="sl-SI"/>
              </w:rPr>
              <w:t> </w:t>
            </w:r>
            <w:r w:rsidR="00F94073" w:rsidRPr="005C3AAD">
              <w:rPr>
                <w:szCs w:val="22"/>
                <w:lang w:val="sl-SI"/>
              </w:rPr>
              <w:t>4.8, Pediatrični bolniki)</w:t>
            </w:r>
          </w:p>
        </w:tc>
      </w:tr>
      <w:tr w:rsidR="006022C7" w:rsidRPr="004C3265" w:rsidDel="006E4991" w14:paraId="4D93F5B1" w14:textId="77777777" w:rsidTr="00A7144F">
        <w:trPr>
          <w:tblHeader/>
        </w:trPr>
        <w:tc>
          <w:tcPr>
            <w:tcW w:w="2280" w:type="dxa"/>
            <w:tcMar>
              <w:top w:w="0" w:type="dxa"/>
              <w:left w:w="108" w:type="dxa"/>
              <w:bottom w:w="0" w:type="dxa"/>
              <w:right w:w="108" w:type="dxa"/>
            </w:tcMar>
          </w:tcPr>
          <w:p w14:paraId="067D9ABE" w14:textId="77777777" w:rsidR="006022C7" w:rsidRPr="005C3AAD" w:rsidDel="006E4991" w:rsidRDefault="006022C7" w:rsidP="006022C7">
            <w:pPr>
              <w:keepNext/>
              <w:keepLines/>
              <w:spacing w:before="120" w:after="120" w:line="240" w:lineRule="exact"/>
              <w:jc w:val="center"/>
              <w:rPr>
                <w:i/>
                <w:szCs w:val="22"/>
                <w:lang w:val="sl-SI"/>
              </w:rPr>
            </w:pPr>
            <w:r w:rsidRPr="005C3AAD">
              <w:rPr>
                <w:i/>
                <w:szCs w:val="22"/>
                <w:lang w:val="sl-SI"/>
              </w:rPr>
              <w:t>Prirojene in dedne genetske okvare</w:t>
            </w:r>
          </w:p>
        </w:tc>
        <w:tc>
          <w:tcPr>
            <w:tcW w:w="6480" w:type="dxa"/>
            <w:tcMar>
              <w:top w:w="0" w:type="dxa"/>
              <w:left w:w="108" w:type="dxa"/>
              <w:bottom w:w="0" w:type="dxa"/>
              <w:right w:w="108" w:type="dxa"/>
            </w:tcMar>
          </w:tcPr>
          <w:p w14:paraId="1BA61583" w14:textId="5D87EC24" w:rsidR="006022C7" w:rsidRPr="005C3AAD" w:rsidDel="006E4991" w:rsidRDefault="006022C7" w:rsidP="00E835A9">
            <w:pPr>
              <w:keepNext/>
              <w:keepLines/>
              <w:spacing w:before="120" w:after="120" w:line="240" w:lineRule="exact"/>
              <w:rPr>
                <w:szCs w:val="22"/>
                <w:lang w:val="sl-SI"/>
              </w:rPr>
            </w:pPr>
            <w:r w:rsidRPr="005C3AAD">
              <w:rPr>
                <w:szCs w:val="22"/>
                <w:lang w:val="sl-SI"/>
              </w:rPr>
              <w:t>v obdobju po prihodu zdravila na trg so opazili primere nenormalnosti pri plodu, če je nosečnica jemala zdravilo Avastin samo ali v kombinaciji s kemoterapijo, za katero je znano, da je embriotoksična (glejte poglavje</w:t>
            </w:r>
            <w:r w:rsidR="009E621A" w:rsidRPr="005C3AAD">
              <w:rPr>
                <w:szCs w:val="22"/>
                <w:lang w:val="sl-SI"/>
              </w:rPr>
              <w:t> </w:t>
            </w:r>
            <w:r w:rsidRPr="005C3AAD">
              <w:rPr>
                <w:szCs w:val="22"/>
                <w:lang w:val="sl-SI"/>
              </w:rPr>
              <w:t>4.6)</w:t>
            </w:r>
          </w:p>
        </w:tc>
      </w:tr>
    </w:tbl>
    <w:p w14:paraId="40455C7F" w14:textId="77777777" w:rsidR="00367D6C" w:rsidRPr="005C3AAD" w:rsidRDefault="00367D6C">
      <w:pPr>
        <w:rPr>
          <w:sz w:val="20"/>
          <w:lang w:val="sl-SI"/>
        </w:rPr>
      </w:pPr>
    </w:p>
    <w:p w14:paraId="3FFA3BC5" w14:textId="77777777" w:rsidR="00367D6C" w:rsidRPr="005C3AAD" w:rsidRDefault="00367D6C">
      <w:pPr>
        <w:rPr>
          <w:sz w:val="20"/>
          <w:lang w:val="sl-SI"/>
        </w:rPr>
      </w:pPr>
      <w:r w:rsidRPr="005C3AAD">
        <w:rPr>
          <w:sz w:val="20"/>
          <w:lang w:val="sl-SI"/>
        </w:rPr>
        <w:t>* Kjer je pogostnost navedena, so jo pridobili iz podatkov kliničnih preskušanj.</w:t>
      </w:r>
    </w:p>
    <w:p w14:paraId="7DD3C0EA" w14:textId="77777777" w:rsidR="00367D6C" w:rsidRPr="005C3AAD" w:rsidRDefault="00367D6C">
      <w:pPr>
        <w:rPr>
          <w:lang w:val="sl-SI"/>
        </w:rPr>
      </w:pPr>
    </w:p>
    <w:p w14:paraId="3F9CD4BB" w14:textId="77777777" w:rsidR="00455C09" w:rsidRPr="005C3AAD" w:rsidRDefault="00455C09" w:rsidP="00143178">
      <w:pPr>
        <w:keepNext/>
        <w:keepLines/>
        <w:tabs>
          <w:tab w:val="left" w:pos="567"/>
        </w:tabs>
        <w:spacing w:line="260" w:lineRule="exact"/>
        <w:rPr>
          <w:snapToGrid w:val="0"/>
          <w:szCs w:val="22"/>
          <w:u w:val="single"/>
          <w:lang w:val="sl-SI" w:eastAsia="zh-CN"/>
        </w:rPr>
      </w:pPr>
      <w:r w:rsidRPr="005C3AAD">
        <w:rPr>
          <w:snapToGrid w:val="0"/>
          <w:u w:val="single"/>
          <w:lang w:val="sl-SI" w:eastAsia="zh-CN"/>
        </w:rPr>
        <w:lastRenderedPageBreak/>
        <w:t>Poročanje</w:t>
      </w:r>
      <w:r w:rsidRPr="005C3AAD">
        <w:rPr>
          <w:snapToGrid w:val="0"/>
          <w:szCs w:val="22"/>
          <w:u w:val="single"/>
          <w:lang w:val="sl-SI" w:eastAsia="zh-CN"/>
        </w:rPr>
        <w:t xml:space="preserve"> o domnevnih neželenih učinkih</w:t>
      </w:r>
    </w:p>
    <w:p w14:paraId="7E99F05B" w14:textId="77777777" w:rsidR="00455C09" w:rsidRPr="005C3AAD" w:rsidRDefault="00455C09" w:rsidP="00143178">
      <w:pPr>
        <w:keepNext/>
        <w:keepLines/>
        <w:tabs>
          <w:tab w:val="left" w:pos="567"/>
        </w:tabs>
        <w:spacing w:line="260" w:lineRule="exact"/>
        <w:rPr>
          <w:snapToGrid w:val="0"/>
          <w:szCs w:val="22"/>
          <w:u w:val="single"/>
          <w:lang w:val="sl-SI" w:eastAsia="zh-CN"/>
        </w:rPr>
      </w:pPr>
    </w:p>
    <w:p w14:paraId="72A6DEDF" w14:textId="77777777" w:rsidR="00455C09" w:rsidRPr="005C3AAD" w:rsidRDefault="00455C09" w:rsidP="00143178">
      <w:pPr>
        <w:keepNext/>
        <w:keepLines/>
        <w:rPr>
          <w:snapToGrid w:val="0"/>
          <w:szCs w:val="22"/>
          <w:lang w:val="sl-SI" w:eastAsia="zh-CN"/>
        </w:rPr>
      </w:pPr>
      <w:r w:rsidRPr="005C3AAD">
        <w:rPr>
          <w:snapToGrid w:val="0"/>
          <w:szCs w:val="22"/>
          <w:lang w:val="sl-SI" w:eastAsia="zh-CN"/>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5C3AAD">
        <w:rPr>
          <w:snapToGrid w:val="0"/>
          <w:szCs w:val="22"/>
          <w:highlight w:val="lightGray"/>
          <w:lang w:val="sl-SI" w:eastAsia="zh-CN"/>
        </w:rPr>
        <w:t xml:space="preserve">nacionalni center za poročanje, ki je naveden v </w:t>
      </w:r>
      <w:r>
        <w:fldChar w:fldCharType="begin"/>
      </w:r>
      <w:r w:rsidRPr="00B34BAB">
        <w:rPr>
          <w:lang w:val="sl-SI"/>
          <w:rPrChange w:id="41" w:author="DRA Slovenia 2" w:date="2025-03-17T11:15:00Z" w16du:dateUtc="2025-03-17T10:15:00Z">
            <w:rPr/>
          </w:rPrChange>
        </w:rPr>
        <w:instrText>HYPERLINK "https://www.ema.europa.eu/documents/template-form/qrd-appendix-v-adverse-drug-reaction-reporting-details_en.docx"</w:instrText>
      </w:r>
      <w:r>
        <w:fldChar w:fldCharType="separate"/>
      </w:r>
      <w:r w:rsidRPr="005C3AAD">
        <w:rPr>
          <w:rStyle w:val="Hyperlink"/>
          <w:snapToGrid w:val="0"/>
          <w:szCs w:val="22"/>
          <w:highlight w:val="lightGray"/>
          <w:lang w:val="sl-SI" w:eastAsia="zh-CN"/>
        </w:rPr>
        <w:t>Prilogi V</w:t>
      </w:r>
      <w:r w:rsidRPr="005C3AAD">
        <w:rPr>
          <w:rStyle w:val="Hyperlink"/>
          <w:snapToGrid w:val="0"/>
          <w:szCs w:val="22"/>
          <w:lang w:val="sl-SI" w:eastAsia="zh-CN"/>
        </w:rPr>
        <w:t>.</w:t>
      </w:r>
      <w:r>
        <w:rPr>
          <w:rStyle w:val="Hyperlink"/>
          <w:snapToGrid w:val="0"/>
          <w:szCs w:val="22"/>
          <w:lang w:val="sl-SI" w:eastAsia="zh-CN"/>
        </w:rPr>
        <w:fldChar w:fldCharType="end"/>
      </w:r>
    </w:p>
    <w:p w14:paraId="06C10F1F" w14:textId="77777777" w:rsidR="00455C09" w:rsidRPr="005C3AAD" w:rsidRDefault="00455C09" w:rsidP="00455C09">
      <w:pPr>
        <w:rPr>
          <w:lang w:val="sl-SI"/>
        </w:rPr>
      </w:pPr>
    </w:p>
    <w:p w14:paraId="376DC059" w14:textId="77777777" w:rsidR="00367D6C" w:rsidRPr="005C3AAD" w:rsidRDefault="00367D6C">
      <w:pPr>
        <w:keepNext/>
        <w:keepLines/>
        <w:ind w:left="567" w:hanging="567"/>
        <w:rPr>
          <w:lang w:val="sl-SI"/>
        </w:rPr>
      </w:pPr>
      <w:r w:rsidRPr="005C3AAD">
        <w:rPr>
          <w:b/>
          <w:lang w:val="sl-SI"/>
        </w:rPr>
        <w:t>4.9</w:t>
      </w:r>
      <w:r w:rsidRPr="005C3AAD">
        <w:rPr>
          <w:b/>
          <w:lang w:val="sl-SI"/>
        </w:rPr>
        <w:tab/>
        <w:t>Preveliko odmerjanje</w:t>
      </w:r>
    </w:p>
    <w:p w14:paraId="0878F6FE" w14:textId="77777777" w:rsidR="00367D6C" w:rsidRPr="005C3AAD" w:rsidRDefault="00367D6C">
      <w:pPr>
        <w:rPr>
          <w:lang w:val="sl-SI"/>
        </w:rPr>
      </w:pPr>
    </w:p>
    <w:p w14:paraId="23A82DE4" w14:textId="427B185D" w:rsidR="00367D6C" w:rsidRPr="005C3AAD" w:rsidRDefault="00367D6C">
      <w:pPr>
        <w:rPr>
          <w:lang w:val="sl-SI"/>
        </w:rPr>
      </w:pPr>
      <w:r w:rsidRPr="005C3AAD">
        <w:rPr>
          <w:lang w:val="sl-SI"/>
        </w:rPr>
        <w:t>Največji odmerek, ki so ga preizkušali pri ljudeh (20 mg/kg telesne mase, intravensko na 2</w:t>
      </w:r>
      <w:r w:rsidR="000B3258" w:rsidRPr="005C3AAD">
        <w:rPr>
          <w:lang w:val="sl-SI"/>
        </w:rPr>
        <w:t> </w:t>
      </w:r>
      <w:r w:rsidRPr="005C3AAD">
        <w:rPr>
          <w:lang w:val="sl-SI"/>
        </w:rPr>
        <w:t>tedna), je bil pri nekaj bolnikih povezan s hudo migreno.</w:t>
      </w:r>
    </w:p>
    <w:p w14:paraId="05F53F7A" w14:textId="77777777" w:rsidR="00367D6C" w:rsidRPr="005C3AAD" w:rsidRDefault="00367D6C">
      <w:pPr>
        <w:rPr>
          <w:lang w:val="sl-SI"/>
        </w:rPr>
      </w:pPr>
    </w:p>
    <w:p w14:paraId="2C90CEEA" w14:textId="77777777" w:rsidR="00367D6C" w:rsidRPr="005C3AAD" w:rsidRDefault="00367D6C">
      <w:pPr>
        <w:rPr>
          <w:lang w:val="sl-SI"/>
        </w:rPr>
      </w:pPr>
    </w:p>
    <w:p w14:paraId="4A5EA533" w14:textId="77777777" w:rsidR="00367D6C" w:rsidRPr="005C3AAD" w:rsidRDefault="00367D6C" w:rsidP="00F63C36">
      <w:pPr>
        <w:keepNext/>
        <w:keepLines/>
        <w:ind w:left="567" w:hanging="567"/>
        <w:rPr>
          <w:lang w:val="sl-SI"/>
        </w:rPr>
      </w:pPr>
      <w:r w:rsidRPr="005C3AAD">
        <w:rPr>
          <w:b/>
          <w:lang w:val="sl-SI"/>
        </w:rPr>
        <w:t>5.</w:t>
      </w:r>
      <w:r w:rsidRPr="005C3AAD">
        <w:rPr>
          <w:b/>
          <w:lang w:val="sl-SI"/>
        </w:rPr>
        <w:tab/>
        <w:t>FARMAKOLOŠKE LASTNOSTI</w:t>
      </w:r>
    </w:p>
    <w:p w14:paraId="2BF4663A" w14:textId="77777777" w:rsidR="00367D6C" w:rsidRPr="005C3AAD" w:rsidRDefault="00367D6C" w:rsidP="00F63C36">
      <w:pPr>
        <w:keepNext/>
        <w:keepLines/>
        <w:rPr>
          <w:lang w:val="sl-SI"/>
        </w:rPr>
      </w:pPr>
    </w:p>
    <w:p w14:paraId="5A028A99" w14:textId="77777777" w:rsidR="00367D6C" w:rsidRPr="005C3AAD" w:rsidRDefault="00367D6C" w:rsidP="00F63C36">
      <w:pPr>
        <w:keepNext/>
        <w:keepLines/>
        <w:ind w:left="567" w:hanging="567"/>
        <w:rPr>
          <w:lang w:val="sl-SI"/>
        </w:rPr>
      </w:pPr>
      <w:r w:rsidRPr="005C3AAD">
        <w:rPr>
          <w:b/>
          <w:lang w:val="sl-SI"/>
        </w:rPr>
        <w:t>5.1</w:t>
      </w:r>
      <w:r w:rsidRPr="005C3AAD">
        <w:rPr>
          <w:b/>
          <w:lang w:val="sl-SI"/>
        </w:rPr>
        <w:tab/>
        <w:t>Farmakodinamične lastnosti</w:t>
      </w:r>
    </w:p>
    <w:p w14:paraId="2E8BED05" w14:textId="77777777" w:rsidR="00367D6C" w:rsidRPr="005C3AAD" w:rsidRDefault="00367D6C" w:rsidP="00F63C36">
      <w:pPr>
        <w:keepNext/>
        <w:keepLines/>
        <w:rPr>
          <w:lang w:val="sl-SI"/>
        </w:rPr>
      </w:pPr>
    </w:p>
    <w:p w14:paraId="49109FB3" w14:textId="77777777" w:rsidR="00367D6C" w:rsidRPr="005C3AAD" w:rsidRDefault="00367D6C">
      <w:pPr>
        <w:rPr>
          <w:lang w:val="sl-SI"/>
        </w:rPr>
      </w:pPr>
      <w:r w:rsidRPr="005C3AAD">
        <w:rPr>
          <w:lang w:val="sl-SI"/>
        </w:rPr>
        <w:t xml:space="preserve">Farmakoterapevtska skupina: </w:t>
      </w:r>
      <w:r w:rsidRPr="005C3AAD">
        <w:rPr>
          <w:snapToGrid w:val="0"/>
          <w:szCs w:val="22"/>
          <w:lang w:val="sl-SI"/>
        </w:rPr>
        <w:t xml:space="preserve">zdravila z delovanjem na novotvorbe in imunomodulatorji, zdravila z delovanjem na novotvorbe (citostatiki), </w:t>
      </w:r>
      <w:r w:rsidRPr="005C3AAD">
        <w:rPr>
          <w:lang w:val="sl-SI"/>
        </w:rPr>
        <w:t>monoklonska protitelesa</w:t>
      </w:r>
      <w:r w:rsidR="002B4642" w:rsidRPr="005C3AAD">
        <w:rPr>
          <w:lang w:val="sl-SI"/>
        </w:rPr>
        <w:t xml:space="preserve"> </w:t>
      </w:r>
      <w:r w:rsidR="008D3732" w:rsidRPr="005C3AAD">
        <w:rPr>
          <w:lang w:val="sl-SI"/>
        </w:rPr>
        <w:t>ter</w:t>
      </w:r>
      <w:r w:rsidR="002B4642" w:rsidRPr="005C3AAD">
        <w:rPr>
          <w:lang w:val="sl-SI"/>
        </w:rPr>
        <w:t xml:space="preserve"> konjugati </w:t>
      </w:r>
      <w:r w:rsidR="008D3732" w:rsidRPr="005C3AAD">
        <w:rPr>
          <w:lang w:val="sl-SI"/>
        </w:rPr>
        <w:t>protitelesa in zdravila</w:t>
      </w:r>
      <w:r w:rsidRPr="005C3AAD">
        <w:rPr>
          <w:lang w:val="sl-SI"/>
        </w:rPr>
        <w:t xml:space="preserve">. Oznaka ATC: </w:t>
      </w:r>
      <w:r w:rsidR="002B4642" w:rsidRPr="005C3AAD">
        <w:rPr>
          <w:lang w:val="sl-SI"/>
        </w:rPr>
        <w:t>L01F G01</w:t>
      </w:r>
    </w:p>
    <w:p w14:paraId="1DCB696D" w14:textId="77777777" w:rsidR="00367D6C" w:rsidRPr="005C3AAD" w:rsidRDefault="00367D6C">
      <w:pPr>
        <w:rPr>
          <w:lang w:val="sl-SI"/>
        </w:rPr>
      </w:pPr>
    </w:p>
    <w:p w14:paraId="1F983472" w14:textId="77777777" w:rsidR="00367D6C" w:rsidRPr="005C3AAD" w:rsidRDefault="00367D6C">
      <w:pPr>
        <w:outlineLvl w:val="0"/>
        <w:rPr>
          <w:u w:val="single"/>
          <w:lang w:val="sl-SI"/>
        </w:rPr>
      </w:pPr>
      <w:r w:rsidRPr="005C3AAD">
        <w:rPr>
          <w:u w:val="single"/>
          <w:lang w:val="sl-SI"/>
        </w:rPr>
        <w:t>Mehanizem delovanja</w:t>
      </w:r>
    </w:p>
    <w:p w14:paraId="2D20B595" w14:textId="77777777" w:rsidR="00367D6C" w:rsidRPr="005C3AAD" w:rsidRDefault="00367D6C">
      <w:pPr>
        <w:outlineLvl w:val="0"/>
        <w:rPr>
          <w:lang w:val="sl-SI"/>
        </w:rPr>
      </w:pPr>
      <w:r w:rsidRPr="005C3AAD">
        <w:rPr>
          <w:lang w:val="sl-SI"/>
        </w:rPr>
        <w:t>Bevacizumab se veže na vaskularni endotelijski rastni faktor (VEGF - vascular endothelial growth factor), ki je ključni dejavnik vaskulogeneze in angiogeneze, in s tem zavira vezavo VEGF na njegova receptorja Flt-1 (VEGFR-1) in KDR (VEGFR-2) na površini endotelijskih celic. Zaradi tega ker preprečuje biološko delovanje VEGF, vaskularizacija tumorja nazaduje, preostala vaskulatura tumorja se normalizira, nastajanje nove vaskulature tumorja pa se prepreči. S tem se rast tumorja zavre.</w:t>
      </w:r>
    </w:p>
    <w:p w14:paraId="5AE2E97F" w14:textId="77777777" w:rsidR="00367D6C" w:rsidRPr="005C3AAD" w:rsidRDefault="00367D6C">
      <w:pPr>
        <w:outlineLvl w:val="0"/>
        <w:rPr>
          <w:i/>
          <w:lang w:val="sl-SI"/>
        </w:rPr>
      </w:pPr>
    </w:p>
    <w:p w14:paraId="4E249B35" w14:textId="77777777" w:rsidR="00367D6C" w:rsidRPr="005C3AAD" w:rsidRDefault="00367D6C">
      <w:pPr>
        <w:keepNext/>
        <w:keepLines/>
        <w:outlineLvl w:val="0"/>
        <w:rPr>
          <w:u w:val="single"/>
          <w:lang w:val="sl-SI"/>
        </w:rPr>
      </w:pPr>
      <w:r w:rsidRPr="005C3AAD">
        <w:rPr>
          <w:u w:val="single"/>
          <w:lang w:val="sl-SI"/>
        </w:rPr>
        <w:t>Farmakodinamski učinki</w:t>
      </w:r>
    </w:p>
    <w:p w14:paraId="6D631392" w14:textId="77777777" w:rsidR="00367D6C" w:rsidRPr="005C3AAD" w:rsidRDefault="00367D6C">
      <w:pPr>
        <w:keepNext/>
        <w:keepLines/>
        <w:outlineLvl w:val="0"/>
        <w:rPr>
          <w:lang w:val="sl-SI"/>
        </w:rPr>
      </w:pPr>
      <w:r w:rsidRPr="005C3AAD">
        <w:rPr>
          <w:lang w:val="sl-SI"/>
        </w:rPr>
        <w:t>Injiciranje bevacizumaba ali njegovega izvornega murinskega protitelesa v ksenotransplantantne modele raka pri golih miškah je povzročilo široko antitumorsko aktivnost v tumorju človeškega izvora, vključno z rakom debelega črevesa, dojke, pankreasa in prostate. Napredovanje metastatske bolezni je bilo zavrto, mikrovaskularna prepustnost pa zmanjšana.</w:t>
      </w:r>
    </w:p>
    <w:p w14:paraId="0CF2C7A5" w14:textId="77777777" w:rsidR="00367D6C" w:rsidRPr="005C3AAD" w:rsidRDefault="00367D6C">
      <w:pPr>
        <w:outlineLvl w:val="0"/>
        <w:rPr>
          <w:i/>
          <w:lang w:val="sl-SI"/>
        </w:rPr>
      </w:pPr>
    </w:p>
    <w:p w14:paraId="58E1C54E" w14:textId="2ABA746B" w:rsidR="00367D6C" w:rsidRPr="005C3AAD" w:rsidRDefault="00367D6C">
      <w:pPr>
        <w:outlineLvl w:val="0"/>
        <w:rPr>
          <w:u w:val="single"/>
          <w:lang w:val="sl-SI"/>
        </w:rPr>
      </w:pPr>
      <w:r w:rsidRPr="005C3AAD">
        <w:rPr>
          <w:u w:val="single"/>
          <w:lang w:val="sl-SI"/>
        </w:rPr>
        <w:t>Klinična učinkovitost</w:t>
      </w:r>
      <w:ins w:id="42" w:author="DRA Slovenia 1" w:date="2025-03-05T10:46:00Z">
        <w:r w:rsidR="0051057F" w:rsidRPr="005C3AAD">
          <w:rPr>
            <w:u w:val="single"/>
            <w:lang w:val="sl-SI"/>
          </w:rPr>
          <w:t xml:space="preserve"> in varnost</w:t>
        </w:r>
      </w:ins>
    </w:p>
    <w:p w14:paraId="685B1C4C" w14:textId="77777777" w:rsidR="00367D6C" w:rsidRPr="005C3AAD" w:rsidRDefault="00367D6C">
      <w:pPr>
        <w:outlineLvl w:val="0"/>
        <w:rPr>
          <w:lang w:val="sl-SI"/>
        </w:rPr>
      </w:pPr>
    </w:p>
    <w:p w14:paraId="0A597D15" w14:textId="77777777" w:rsidR="00367D6C" w:rsidRPr="005C3AAD" w:rsidRDefault="00367D6C">
      <w:pPr>
        <w:outlineLvl w:val="0"/>
        <w:rPr>
          <w:i/>
          <w:u w:val="single"/>
          <w:lang w:val="sl-SI"/>
        </w:rPr>
      </w:pPr>
      <w:r w:rsidRPr="005C3AAD">
        <w:rPr>
          <w:i/>
          <w:u w:val="single"/>
          <w:lang w:val="sl-SI"/>
        </w:rPr>
        <w:t>Metastatski rak debelega črevesa in danke</w:t>
      </w:r>
    </w:p>
    <w:p w14:paraId="26205091" w14:textId="77777777" w:rsidR="00367D6C" w:rsidRPr="005C3AAD" w:rsidRDefault="00367D6C">
      <w:pPr>
        <w:outlineLvl w:val="0"/>
        <w:rPr>
          <w:lang w:val="sl-SI"/>
        </w:rPr>
      </w:pPr>
    </w:p>
    <w:p w14:paraId="40BF9E85" w14:textId="77777777" w:rsidR="00367D6C" w:rsidRPr="005C3AAD" w:rsidRDefault="00367D6C">
      <w:pPr>
        <w:outlineLvl w:val="0"/>
        <w:rPr>
          <w:lang w:val="sl-SI"/>
        </w:rPr>
      </w:pPr>
      <w:r w:rsidRPr="005C3AAD">
        <w:rPr>
          <w:lang w:val="sl-SI"/>
        </w:rPr>
        <w:t>Varnost in učinkovitost priporočenega odmerka (5 mg/kg telesne mase vsaka dva tedna) v kombinaciji s kemoterapijo prve izbire na osnovi fluoropirimidina so proučevali v treh randomiziranih, aktivno kontroliranih kliničnih preskušanjih pri bolnikih z metastatskim rakom debelega črevesa in danke. Zdravilo Avastin so dajali v kombinaciji z dvema kemoterapevtskima shemama zdravljenja:</w:t>
      </w:r>
    </w:p>
    <w:p w14:paraId="123137F9" w14:textId="77777777" w:rsidR="00367D6C" w:rsidRPr="005C3AAD" w:rsidRDefault="00367D6C">
      <w:pPr>
        <w:outlineLvl w:val="0"/>
        <w:rPr>
          <w:lang w:val="sl-SI"/>
        </w:rPr>
      </w:pPr>
    </w:p>
    <w:p w14:paraId="053D1544" w14:textId="77777777" w:rsidR="00367D6C" w:rsidRPr="005C3AAD" w:rsidRDefault="003A32BF">
      <w:pPr>
        <w:ind w:left="567" w:hanging="567"/>
        <w:outlineLvl w:val="0"/>
        <w:rPr>
          <w:lang w:val="sl-SI"/>
        </w:rPr>
      </w:pPr>
      <w:r w:rsidRPr="005C3AAD">
        <w:rPr>
          <w:szCs w:val="22"/>
          <w:lang w:val="sl-SI"/>
        </w:rPr>
        <w:sym w:font="Symbol" w:char="F0B7"/>
      </w:r>
      <w:r w:rsidR="00367D6C" w:rsidRPr="005C3AAD">
        <w:rPr>
          <w:lang w:val="sl-SI"/>
        </w:rPr>
        <w:tab/>
        <w:t>AVF2107g: tedenska shema irinotekana/bolusa 5-fluorouracila/folinske kislin</w:t>
      </w:r>
      <w:r w:rsidR="00BC2DE4" w:rsidRPr="005C3AAD">
        <w:rPr>
          <w:lang w:val="sl-SI"/>
        </w:rPr>
        <w:t>e (IFL), ki jo bolnik prejema 4 </w:t>
      </w:r>
      <w:r w:rsidR="00367D6C" w:rsidRPr="005C3AAD">
        <w:rPr>
          <w:lang w:val="sl-SI"/>
        </w:rPr>
        <w:t>tedne zapored v 6-tedenskih ciklih (shema Saltz).</w:t>
      </w:r>
    </w:p>
    <w:p w14:paraId="136581F6" w14:textId="77777777" w:rsidR="00367D6C" w:rsidRPr="005C3AAD" w:rsidRDefault="003A32BF">
      <w:pPr>
        <w:ind w:left="567" w:hanging="567"/>
        <w:outlineLvl w:val="0"/>
        <w:rPr>
          <w:lang w:val="sl-SI"/>
        </w:rPr>
      </w:pPr>
      <w:r w:rsidRPr="005C3AAD">
        <w:rPr>
          <w:szCs w:val="22"/>
          <w:lang w:val="sl-SI"/>
        </w:rPr>
        <w:sym w:font="Symbol" w:char="F0B7"/>
      </w:r>
      <w:r w:rsidR="00367D6C" w:rsidRPr="005C3AAD">
        <w:rPr>
          <w:lang w:val="sl-SI"/>
        </w:rPr>
        <w:tab/>
        <w:t>AVF0780g: v kombinaciji z bolusom 5-fluorouracila/folinske kisline (5-FU/FA)</w:t>
      </w:r>
      <w:r w:rsidR="00BC2DE4" w:rsidRPr="005C3AAD">
        <w:rPr>
          <w:lang w:val="sl-SI"/>
        </w:rPr>
        <w:t>. Bolnik prejema shemo skupaj 6 </w:t>
      </w:r>
      <w:r w:rsidR="00367D6C" w:rsidRPr="005C3AAD">
        <w:rPr>
          <w:lang w:val="sl-SI"/>
        </w:rPr>
        <w:t>tednov v 8-tedenskih ciklih (shema Roswell Park).</w:t>
      </w:r>
    </w:p>
    <w:p w14:paraId="38376CF2" w14:textId="07628839" w:rsidR="00367D6C" w:rsidRPr="005C3AAD" w:rsidRDefault="003A32BF" w:rsidP="00234021">
      <w:pPr>
        <w:ind w:left="567" w:hanging="567"/>
        <w:rPr>
          <w:lang w:val="sl-SI"/>
        </w:rPr>
      </w:pPr>
      <w:r w:rsidRPr="005C3AAD">
        <w:rPr>
          <w:szCs w:val="22"/>
          <w:lang w:val="sl-SI"/>
        </w:rPr>
        <w:sym w:font="Symbol" w:char="F0B7"/>
      </w:r>
      <w:r w:rsidR="00367D6C" w:rsidRPr="005C3AAD">
        <w:rPr>
          <w:lang w:val="sl-SI"/>
        </w:rPr>
        <w:tab/>
        <w:t>AVF2192g: v kombinaciji z bolusom 5-FU/FA. Shemo prejemajo bolniki, ki niso bili najprimernejši za prvo linijo zdravljenja z irinotekanom, in sicer skupaj 6</w:t>
      </w:r>
      <w:r w:rsidR="000B3258" w:rsidRPr="005C3AAD">
        <w:rPr>
          <w:lang w:val="sl-SI"/>
        </w:rPr>
        <w:t> </w:t>
      </w:r>
      <w:r w:rsidR="00367D6C" w:rsidRPr="005C3AAD">
        <w:rPr>
          <w:lang w:val="sl-SI"/>
        </w:rPr>
        <w:t>tednov v 8-tedenskih ciklih (shema Roswell Park).</w:t>
      </w:r>
    </w:p>
    <w:p w14:paraId="415B4AB1" w14:textId="77777777" w:rsidR="00367D6C" w:rsidRPr="005C3AAD" w:rsidRDefault="00367D6C" w:rsidP="00726882">
      <w:pPr>
        <w:rPr>
          <w:lang w:val="sl-SI"/>
        </w:rPr>
      </w:pPr>
    </w:p>
    <w:p w14:paraId="664D4CC7" w14:textId="77777777" w:rsidR="008102CA" w:rsidRPr="005C3AAD" w:rsidRDefault="008102CA" w:rsidP="00726882">
      <w:pPr>
        <w:rPr>
          <w:lang w:val="sl-SI"/>
        </w:rPr>
      </w:pPr>
      <w:r w:rsidRPr="005C3AAD">
        <w:rPr>
          <w:lang w:val="sl-SI"/>
        </w:rPr>
        <w:t xml:space="preserve">Z bevacizumabom so pri bolnikih z metastatskim rakom debelega črevesa in danke izvedli tri dodatne študije: v prvi (NO16966) in drugi liniji zdravljenja brez predhodnega jemanja bevacizumaba (E3200) ter v drugi liniji zdravljenja, kjer so bolniki predhodno prejemali bevacizumab v prvi liniji, nato pa je njihova bolezen napredovala (ML18147). V teh študijah so bevacizumab v kombinaciji s shemo FOLFOX-4 (5-FU/LV/oksaliplatin), shemo XELOX (kapecitabin/oksaliplatin) in </w:t>
      </w:r>
      <w:r w:rsidRPr="005C3AAD">
        <w:rPr>
          <w:lang w:val="sl-SI"/>
        </w:rPr>
        <w:lastRenderedPageBreak/>
        <w:t>fluoropirimidinom/irinotekanom in fluoropirimidinom/oksaliplatinom aplicirali po naslednji shemi odmerjanja:</w:t>
      </w:r>
    </w:p>
    <w:p w14:paraId="3E875E63" w14:textId="77777777" w:rsidR="00367D6C" w:rsidRPr="005C3AAD" w:rsidRDefault="00367D6C" w:rsidP="00234021">
      <w:pPr>
        <w:rPr>
          <w:lang w:val="sl-SI"/>
        </w:rPr>
      </w:pPr>
    </w:p>
    <w:p w14:paraId="6A3CCB9D" w14:textId="1A73D9E1" w:rsidR="00367D6C" w:rsidRPr="005C3AAD" w:rsidRDefault="00DE6935" w:rsidP="006A208A">
      <w:pPr>
        <w:ind w:left="567" w:hanging="567"/>
        <w:rPr>
          <w:lang w:val="sl-SI"/>
        </w:rPr>
      </w:pPr>
      <w:r w:rsidRPr="005C3AAD">
        <w:rPr>
          <w:szCs w:val="22"/>
          <w:lang w:val="sl-SI"/>
        </w:rPr>
        <w:sym w:font="Symbol" w:char="F0B7"/>
      </w:r>
      <w:r w:rsidR="00367D6C" w:rsidRPr="005C3AAD">
        <w:rPr>
          <w:lang w:val="sl-SI"/>
        </w:rPr>
        <w:tab/>
        <w:t>NO16966: zdravilo Avastin 7,5 mg/kg telesne mase vsake 3</w:t>
      </w:r>
      <w:r w:rsidR="000B3258" w:rsidRPr="005C3AAD">
        <w:rPr>
          <w:lang w:val="sl-SI"/>
        </w:rPr>
        <w:t> </w:t>
      </w:r>
      <w:r w:rsidR="00367D6C" w:rsidRPr="005C3AAD">
        <w:rPr>
          <w:lang w:val="sl-SI"/>
        </w:rPr>
        <w:t>tedne v kombinaciji s kapecitabinom peroralno in oksaliplatinom intravensko (shema XELOX) ali zdravilo Avastin 5 mg/kg telesne mase vsaka 2</w:t>
      </w:r>
      <w:r w:rsidR="000B3258" w:rsidRPr="005C3AAD">
        <w:rPr>
          <w:lang w:val="sl-SI"/>
        </w:rPr>
        <w:t> </w:t>
      </w:r>
      <w:r w:rsidR="00367D6C" w:rsidRPr="005C3AAD">
        <w:rPr>
          <w:lang w:val="sl-SI"/>
        </w:rPr>
        <w:t>tedna v kombinaciji z levkovorinom in bolusom 5-fluorouracila, sledila je infuzija 5-fluorouracila z oksaliplatinom intravensko (shema FOLFOX-4).</w:t>
      </w:r>
    </w:p>
    <w:p w14:paraId="395C2319" w14:textId="77777777" w:rsidR="00367D6C" w:rsidRPr="005C3AAD" w:rsidRDefault="00367D6C" w:rsidP="006A208A">
      <w:pPr>
        <w:ind w:left="567" w:hanging="567"/>
        <w:rPr>
          <w:lang w:val="sl-SI"/>
        </w:rPr>
      </w:pPr>
    </w:p>
    <w:p w14:paraId="1EBB407D" w14:textId="697A5591" w:rsidR="00367D6C" w:rsidRPr="005C3AAD" w:rsidRDefault="00DE6935" w:rsidP="006A208A">
      <w:pPr>
        <w:ind w:left="567" w:hanging="567"/>
        <w:rPr>
          <w:lang w:val="sl-SI"/>
        </w:rPr>
      </w:pPr>
      <w:r w:rsidRPr="005C3AAD">
        <w:rPr>
          <w:szCs w:val="22"/>
          <w:lang w:val="sl-SI"/>
        </w:rPr>
        <w:sym w:font="Symbol" w:char="F0B7"/>
      </w:r>
      <w:r w:rsidR="00367D6C" w:rsidRPr="005C3AAD">
        <w:rPr>
          <w:lang w:val="sl-SI"/>
        </w:rPr>
        <w:tab/>
        <w:t>E3200: zdravilo Avastin 10 mg/kg telesne mase enkrat na 2</w:t>
      </w:r>
      <w:r w:rsidR="000B3258" w:rsidRPr="005C3AAD">
        <w:rPr>
          <w:lang w:val="sl-SI"/>
        </w:rPr>
        <w:t> </w:t>
      </w:r>
      <w:r w:rsidR="00367D6C" w:rsidRPr="005C3AAD">
        <w:rPr>
          <w:lang w:val="sl-SI"/>
        </w:rPr>
        <w:t>tedna v kombinaciji z levkovorinom in bolusom 5-fluorouracila, sledila je infuzija 5-fluorouracila z oksaliplatinom intravensko (shema FOLFOX-4)</w:t>
      </w:r>
      <w:r w:rsidR="008102CA" w:rsidRPr="005C3AAD">
        <w:rPr>
          <w:lang w:val="sl-SI"/>
        </w:rPr>
        <w:t xml:space="preserve"> pri bolnikih, ki še niso bili zdravljeni z bevacizumabom.</w:t>
      </w:r>
    </w:p>
    <w:p w14:paraId="10A5BD0D" w14:textId="77777777" w:rsidR="008102CA" w:rsidRPr="005C3AAD" w:rsidRDefault="008102CA" w:rsidP="0011449E">
      <w:pPr>
        <w:ind w:left="567" w:hanging="567"/>
        <w:rPr>
          <w:lang w:val="sl-SI"/>
        </w:rPr>
      </w:pPr>
    </w:p>
    <w:p w14:paraId="415253B2" w14:textId="28A675E6" w:rsidR="008102CA" w:rsidRPr="005C3AAD" w:rsidRDefault="00DE6935" w:rsidP="00F05286">
      <w:pPr>
        <w:keepNext/>
        <w:keepLines/>
        <w:ind w:left="567" w:hanging="567"/>
        <w:rPr>
          <w:lang w:val="sl-SI"/>
        </w:rPr>
      </w:pPr>
      <w:r w:rsidRPr="005C3AAD">
        <w:rPr>
          <w:szCs w:val="22"/>
          <w:lang w:val="sl-SI"/>
        </w:rPr>
        <w:sym w:font="Symbol" w:char="F0B7"/>
      </w:r>
      <w:r w:rsidR="008102CA" w:rsidRPr="005C3AAD">
        <w:rPr>
          <w:lang w:val="sl-SI"/>
        </w:rPr>
        <w:tab/>
        <w:t>ML18147: zdravilo Avastin 5,0 mg/kg telesne mase enkrat na 2</w:t>
      </w:r>
      <w:r w:rsidR="000B3258" w:rsidRPr="005C3AAD">
        <w:rPr>
          <w:lang w:val="sl-SI"/>
        </w:rPr>
        <w:t> </w:t>
      </w:r>
      <w:r w:rsidR="008102CA" w:rsidRPr="005C3AAD">
        <w:rPr>
          <w:lang w:val="sl-SI"/>
        </w:rPr>
        <w:t>tedna ali zdravilo Avastin 7,5 mg/kg telesne mase vsake 3</w:t>
      </w:r>
      <w:r w:rsidR="000B3258" w:rsidRPr="005C3AAD">
        <w:rPr>
          <w:lang w:val="sl-SI"/>
        </w:rPr>
        <w:t> </w:t>
      </w:r>
      <w:r w:rsidR="008102CA" w:rsidRPr="005C3AAD">
        <w:rPr>
          <w:lang w:val="sl-SI"/>
        </w:rPr>
        <w:t xml:space="preserve">tedne v kombinaciji s fluoropirimidinom/irinotekanom ali fluoropiridinom/oksaliplatinom pri bolnikih, pri katerih je bolezen po prvi liniji zdravljenja z zdravilom Avastin napredovala. </w:t>
      </w:r>
      <w:r w:rsidR="008102CA" w:rsidRPr="005C3AAD">
        <w:rPr>
          <w:rFonts w:eastAsia="Calibri"/>
          <w:szCs w:val="22"/>
          <w:lang w:val="sl-SI" w:eastAsia="en-US"/>
        </w:rPr>
        <w:t>Kombinacijo</w:t>
      </w:r>
      <w:r w:rsidR="008102CA" w:rsidRPr="005C3AAD">
        <w:rPr>
          <w:lang w:val="sl-SI"/>
        </w:rPr>
        <w:t>, z irinotekanom ali oksaliplatinom, so bolnikom zamenjali glede na to, ali so v prvi liniji uporabljali oksaliplatin ali irinotekan.</w:t>
      </w:r>
    </w:p>
    <w:p w14:paraId="0E61A171" w14:textId="77777777" w:rsidR="00367D6C" w:rsidRPr="005C3AAD" w:rsidRDefault="00367D6C">
      <w:pPr>
        <w:ind w:left="360" w:hanging="360"/>
        <w:rPr>
          <w:lang w:val="sl-SI"/>
        </w:rPr>
      </w:pPr>
    </w:p>
    <w:p w14:paraId="527B345B" w14:textId="1505BE77" w:rsidR="00367D6C" w:rsidRPr="005C3AAD" w:rsidRDefault="00367D6C">
      <w:pPr>
        <w:keepNext/>
        <w:keepLines/>
        <w:rPr>
          <w:i/>
          <w:lang w:val="sl-SI"/>
        </w:rPr>
      </w:pPr>
      <w:r w:rsidRPr="005C3AAD">
        <w:rPr>
          <w:i/>
          <w:lang w:val="sl-SI"/>
        </w:rPr>
        <w:t>AVF2107g</w:t>
      </w:r>
    </w:p>
    <w:p w14:paraId="5B946BC3" w14:textId="1452DAED" w:rsidR="00367D6C" w:rsidRPr="005C3AAD" w:rsidRDefault="00367D6C">
      <w:pPr>
        <w:rPr>
          <w:szCs w:val="22"/>
          <w:lang w:val="sl-SI"/>
        </w:rPr>
      </w:pPr>
      <w:r w:rsidRPr="005C3AAD">
        <w:rPr>
          <w:lang w:val="sl-SI"/>
        </w:rPr>
        <w:t>To je bilo randomizirano, dvojno slepo, aktivno kontrolirano klinično preskušanje faze</w:t>
      </w:r>
      <w:r w:rsidR="000B3258" w:rsidRPr="005C3AAD">
        <w:rPr>
          <w:lang w:val="sl-SI"/>
        </w:rPr>
        <w:t> </w:t>
      </w:r>
      <w:r w:rsidRPr="005C3AAD">
        <w:rPr>
          <w:lang w:val="sl-SI"/>
        </w:rPr>
        <w:t>III, ki je proučevalo zdravilo Avastin v kombinaciji z IFL v prvi liniji zdravljenja metastatskega raka debelega črevesa in danke. Randomiziranih je bilo 813</w:t>
      </w:r>
      <w:r w:rsidR="000B3258" w:rsidRPr="005C3AAD">
        <w:rPr>
          <w:lang w:val="sl-SI"/>
        </w:rPr>
        <w:t> </w:t>
      </w:r>
      <w:r w:rsidRPr="005C3AAD">
        <w:rPr>
          <w:lang w:val="sl-SI"/>
        </w:rPr>
        <w:t>bolnikov, ki so prejeli IFL +</w:t>
      </w:r>
      <w:r w:rsidR="00E54E78" w:rsidRPr="005C3AAD">
        <w:rPr>
          <w:lang w:val="sl-SI"/>
        </w:rPr>
        <w:t> </w:t>
      </w:r>
      <w:r w:rsidRPr="005C3AAD">
        <w:rPr>
          <w:lang w:val="sl-SI"/>
        </w:rPr>
        <w:t>placebo (skupina</w:t>
      </w:r>
      <w:r w:rsidR="000B3258" w:rsidRPr="005C3AAD">
        <w:rPr>
          <w:lang w:val="sl-SI"/>
        </w:rPr>
        <w:t> </w:t>
      </w:r>
      <w:r w:rsidRPr="005C3AAD">
        <w:rPr>
          <w:lang w:val="sl-SI"/>
        </w:rPr>
        <w:t>1) ali IFL + Avastin (5 mg/kg vsaka 2</w:t>
      </w:r>
      <w:r w:rsidR="000B3258" w:rsidRPr="005C3AAD">
        <w:rPr>
          <w:lang w:val="sl-SI"/>
        </w:rPr>
        <w:t> </w:t>
      </w:r>
      <w:r w:rsidRPr="005C3AAD">
        <w:rPr>
          <w:lang w:val="sl-SI"/>
        </w:rPr>
        <w:t>tedna, skupina</w:t>
      </w:r>
      <w:r w:rsidR="000B3258" w:rsidRPr="005C3AAD">
        <w:rPr>
          <w:lang w:val="sl-SI"/>
        </w:rPr>
        <w:t> </w:t>
      </w:r>
      <w:r w:rsidRPr="005C3AAD">
        <w:rPr>
          <w:lang w:val="sl-SI"/>
        </w:rPr>
        <w:t>2). Tretja skupina 110</w:t>
      </w:r>
      <w:r w:rsidR="00760676" w:rsidRPr="005C3AAD">
        <w:rPr>
          <w:lang w:val="sl-SI"/>
        </w:rPr>
        <w:t> </w:t>
      </w:r>
      <w:r w:rsidRPr="005C3AAD">
        <w:rPr>
          <w:lang w:val="sl-SI"/>
        </w:rPr>
        <w:t>bolnikov je prejela bolus 5</w:t>
      </w:r>
      <w:r w:rsidRPr="005C3AAD">
        <w:rPr>
          <w:lang w:val="sl-SI"/>
        </w:rPr>
        <w:noBreakHyphen/>
        <w:t>FU/FA + Avastin (skupina 3). Ko je bila varnost kombinacije IFL in zdravila Avastin dokazana in sprejeta, je bilo vključevanje v tretjo skupino prekinjeno, kot je bilo že prej predvideno. Vsa zdravljenja so izvajali</w:t>
      </w:r>
      <w:r w:rsidR="0096530A" w:rsidRPr="005C3AAD">
        <w:rPr>
          <w:lang w:val="sl-SI"/>
        </w:rPr>
        <w:t>,</w:t>
      </w:r>
      <w:r w:rsidRPr="005C3AAD">
        <w:rPr>
          <w:lang w:val="sl-SI"/>
        </w:rPr>
        <w:t xml:space="preserve"> dokler ni bolezen napredovala. Celokupna povprečna starost je bila 59,4</w:t>
      </w:r>
      <w:r w:rsidR="000B3258" w:rsidRPr="005C3AAD">
        <w:rPr>
          <w:lang w:val="sl-SI"/>
        </w:rPr>
        <w:t> </w:t>
      </w:r>
      <w:r w:rsidRPr="005C3AAD">
        <w:rPr>
          <w:lang w:val="sl-SI"/>
        </w:rPr>
        <w:t xml:space="preserve">let; splošno stanje zmogljivosti po </w:t>
      </w:r>
      <w:r w:rsidRPr="005C3AAD">
        <w:rPr>
          <w:snapToGrid w:val="0"/>
          <w:szCs w:val="22"/>
          <w:lang w:val="sl-SI"/>
        </w:rPr>
        <w:t>ECOG (</w:t>
      </w:r>
      <w:r w:rsidRPr="005C3AAD">
        <w:rPr>
          <w:szCs w:val="22"/>
          <w:lang w:val="sl-SI"/>
        </w:rPr>
        <w:t xml:space="preserve">Eastern Cooperative Oncology Group) so </w:t>
      </w:r>
      <w:r w:rsidRPr="005C3AAD">
        <w:rPr>
          <w:lang w:val="sl-SI"/>
        </w:rPr>
        <w:t xml:space="preserve">pri 56,6 % bolnikov ocenili z 0, pri </w:t>
      </w:r>
      <w:r w:rsidRPr="005C3AAD">
        <w:rPr>
          <w:szCs w:val="22"/>
          <w:lang w:val="sl-SI"/>
        </w:rPr>
        <w:t>43 % z 1, pri 0,4 % pa z 2. 15,5 % jih je predhodno prejemalo radioterapijo, 28,4 % pa kemoterapijo.</w:t>
      </w:r>
    </w:p>
    <w:p w14:paraId="67F6F679" w14:textId="77777777" w:rsidR="00367D6C" w:rsidRPr="005C3AAD" w:rsidRDefault="00367D6C">
      <w:pPr>
        <w:rPr>
          <w:lang w:val="sl-SI"/>
        </w:rPr>
      </w:pPr>
    </w:p>
    <w:p w14:paraId="085A699C" w14:textId="77777777" w:rsidR="00367D6C" w:rsidRPr="005C3AAD" w:rsidRDefault="00367D6C">
      <w:pPr>
        <w:rPr>
          <w:lang w:val="sl-SI"/>
        </w:rPr>
      </w:pPr>
      <w:r w:rsidRPr="005C3AAD">
        <w:rPr>
          <w:lang w:val="sl-SI"/>
        </w:rPr>
        <w:t>Primarni cilj preskušanja in merilo za učinkovitost zdravila je bilo celokupno preživetje. Dodatek zdravila Avastin k shemi IFL je statistično značilno podaljšal celokupno preživetje, preživetje brez napredovanja bolezni in celokupen odgovor na zdravljenje teh bolnikov (glejte preglednico </w:t>
      </w:r>
      <w:r w:rsidR="00326EB7" w:rsidRPr="005C3AAD">
        <w:rPr>
          <w:lang w:val="sl-SI"/>
        </w:rPr>
        <w:t>4</w:t>
      </w:r>
      <w:r w:rsidRPr="005C3AAD">
        <w:rPr>
          <w:lang w:val="sl-SI"/>
        </w:rPr>
        <w:t>). Klinična korist, katere merilo je bilo celokupno preživetje, se je pokazala pri vseh že prej izbranih podskupinah, vključno s podskupinami</w:t>
      </w:r>
      <w:r w:rsidR="0096530A" w:rsidRPr="005C3AAD">
        <w:rPr>
          <w:lang w:val="sl-SI"/>
        </w:rPr>
        <w:t>,</w:t>
      </w:r>
      <w:r w:rsidRPr="005C3AAD">
        <w:rPr>
          <w:lang w:val="sl-SI"/>
        </w:rPr>
        <w:t xml:space="preserve"> osnovanimi glede na starost, spol, splošno stanje zmogljivosti, lokalizacijo primarnega tumorja, število prizadetih organov in trajanje metastatske bolezni.</w:t>
      </w:r>
    </w:p>
    <w:p w14:paraId="0F923D7F" w14:textId="77777777" w:rsidR="00367D6C" w:rsidRPr="005C3AAD" w:rsidRDefault="00367D6C">
      <w:pPr>
        <w:rPr>
          <w:lang w:val="sl-SI"/>
        </w:rPr>
      </w:pPr>
    </w:p>
    <w:p w14:paraId="784DF0F9" w14:textId="77777777" w:rsidR="00367D6C" w:rsidRPr="005C3AAD" w:rsidRDefault="00367D6C">
      <w:pPr>
        <w:rPr>
          <w:lang w:val="sl-SI"/>
        </w:rPr>
      </w:pPr>
      <w:r w:rsidRPr="005C3AAD">
        <w:rPr>
          <w:lang w:val="sl-SI"/>
        </w:rPr>
        <w:t>Rezultate učinkovitosti zdravila Avastin v kombinaciji z IFL-kemoterapijo prikazuje preglednica </w:t>
      </w:r>
      <w:r w:rsidR="00326EB7" w:rsidRPr="005C3AAD">
        <w:rPr>
          <w:lang w:val="sl-SI"/>
        </w:rPr>
        <w:t>4</w:t>
      </w:r>
      <w:r w:rsidRPr="005C3AAD">
        <w:rPr>
          <w:lang w:val="sl-SI"/>
        </w:rPr>
        <w:t>.</w:t>
      </w:r>
    </w:p>
    <w:p w14:paraId="6122775E" w14:textId="77777777" w:rsidR="00367D6C" w:rsidRPr="005C3AAD" w:rsidRDefault="00367D6C">
      <w:pPr>
        <w:rPr>
          <w:lang w:val="sl-SI"/>
        </w:rPr>
      </w:pPr>
    </w:p>
    <w:p w14:paraId="024A352F" w14:textId="77777777" w:rsidR="00367D6C" w:rsidRPr="005C3AAD" w:rsidRDefault="00367D6C" w:rsidP="00F05286">
      <w:pPr>
        <w:keepNext/>
        <w:keepLines/>
        <w:ind w:left="1985" w:hanging="1985"/>
        <w:rPr>
          <w:b/>
          <w:lang w:val="sl-SI"/>
        </w:rPr>
      </w:pPr>
      <w:r w:rsidRPr="005C3AAD">
        <w:rPr>
          <w:b/>
          <w:lang w:val="sl-SI"/>
        </w:rPr>
        <w:lastRenderedPageBreak/>
        <w:t>Preglednica </w:t>
      </w:r>
      <w:r w:rsidR="00326EB7" w:rsidRPr="005C3AAD">
        <w:rPr>
          <w:b/>
          <w:lang w:val="sl-SI"/>
        </w:rPr>
        <w:t>4</w:t>
      </w:r>
      <w:r w:rsidRPr="005C3AAD">
        <w:rPr>
          <w:b/>
          <w:lang w:val="sl-SI"/>
        </w:rPr>
        <w:t>.</w:t>
      </w:r>
      <w:r w:rsidRPr="005C3AAD">
        <w:rPr>
          <w:b/>
          <w:lang w:val="sl-SI"/>
        </w:rPr>
        <w:tab/>
        <w:t>Rezultati preskušanja AVF2107g glede učinkovitosti</w:t>
      </w:r>
    </w:p>
    <w:p w14:paraId="73E6EBFE" w14:textId="77777777" w:rsidR="00367D6C" w:rsidRPr="005C3AAD" w:rsidRDefault="00367D6C" w:rsidP="00F05286">
      <w:pPr>
        <w:keepNext/>
        <w:keepLines/>
        <w:ind w:left="1985" w:hanging="1985"/>
        <w:rPr>
          <w:lang w:val="sl-SI"/>
        </w:rPr>
      </w:pPr>
    </w:p>
    <w:tbl>
      <w:tblPr>
        <w:tblW w:w="80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280"/>
        <w:gridCol w:w="2160"/>
      </w:tblGrid>
      <w:tr w:rsidR="00367D6C" w:rsidRPr="005C3AAD" w14:paraId="753214CD" w14:textId="77777777">
        <w:trPr>
          <w:cantSplit/>
          <w:tblHeader/>
        </w:trPr>
        <w:tc>
          <w:tcPr>
            <w:tcW w:w="3600" w:type="dxa"/>
            <w:vMerge w:val="restart"/>
          </w:tcPr>
          <w:p w14:paraId="7CF857A6" w14:textId="77777777" w:rsidR="00367D6C" w:rsidRPr="005C3AAD" w:rsidRDefault="00367D6C" w:rsidP="00F05286">
            <w:pPr>
              <w:keepNext/>
              <w:keepLines/>
              <w:rPr>
                <w:szCs w:val="22"/>
                <w:lang w:val="sl-SI"/>
              </w:rPr>
            </w:pPr>
          </w:p>
        </w:tc>
        <w:tc>
          <w:tcPr>
            <w:tcW w:w="4440" w:type="dxa"/>
            <w:gridSpan w:val="2"/>
            <w:vAlign w:val="center"/>
          </w:tcPr>
          <w:p w14:paraId="5E476D1F" w14:textId="77777777" w:rsidR="00367D6C" w:rsidRPr="005C3AAD" w:rsidRDefault="00367D6C" w:rsidP="00F05286">
            <w:pPr>
              <w:pStyle w:val="TableCellCenter"/>
              <w:spacing w:before="40" w:after="40" w:line="240" w:lineRule="auto"/>
              <w:rPr>
                <w:sz w:val="22"/>
                <w:szCs w:val="22"/>
                <w:lang w:val="sl-SI"/>
              </w:rPr>
            </w:pPr>
            <w:r w:rsidRPr="005C3AAD">
              <w:rPr>
                <w:sz w:val="22"/>
                <w:szCs w:val="22"/>
                <w:lang w:val="sl-SI"/>
              </w:rPr>
              <w:t>AVF2107g</w:t>
            </w:r>
          </w:p>
        </w:tc>
      </w:tr>
      <w:tr w:rsidR="00367D6C" w:rsidRPr="005C3AAD" w14:paraId="747F2AB9" w14:textId="77777777">
        <w:trPr>
          <w:cantSplit/>
          <w:tblHeader/>
        </w:trPr>
        <w:tc>
          <w:tcPr>
            <w:tcW w:w="3600" w:type="dxa"/>
            <w:vMerge/>
          </w:tcPr>
          <w:p w14:paraId="1D54F4CF" w14:textId="77777777" w:rsidR="00367D6C" w:rsidRPr="005C3AAD" w:rsidRDefault="00367D6C" w:rsidP="00F05286">
            <w:pPr>
              <w:keepNext/>
              <w:keepLines/>
              <w:rPr>
                <w:szCs w:val="22"/>
                <w:lang w:val="sl-SI"/>
              </w:rPr>
            </w:pPr>
          </w:p>
        </w:tc>
        <w:tc>
          <w:tcPr>
            <w:tcW w:w="2280" w:type="dxa"/>
          </w:tcPr>
          <w:p w14:paraId="5F40783F" w14:textId="77777777" w:rsidR="00367D6C" w:rsidRPr="005C3AAD" w:rsidRDefault="00367D6C" w:rsidP="00F05286">
            <w:pPr>
              <w:pStyle w:val="TableCellCenter"/>
              <w:spacing w:before="40" w:after="40" w:line="240" w:lineRule="auto"/>
              <w:rPr>
                <w:sz w:val="22"/>
                <w:szCs w:val="22"/>
                <w:lang w:val="sl-SI"/>
              </w:rPr>
            </w:pPr>
            <w:r w:rsidRPr="005C3AAD">
              <w:rPr>
                <w:sz w:val="22"/>
                <w:szCs w:val="22"/>
                <w:lang w:val="sl-SI"/>
              </w:rPr>
              <w:t>Skupina 1</w:t>
            </w:r>
          </w:p>
          <w:p w14:paraId="4751FAED" w14:textId="77777777" w:rsidR="00367D6C" w:rsidRPr="005C3AAD" w:rsidRDefault="00A76179" w:rsidP="00F05286">
            <w:pPr>
              <w:pStyle w:val="TextTi12CharChar"/>
              <w:keepNext/>
              <w:keepLines/>
              <w:spacing w:before="40" w:after="40"/>
              <w:jc w:val="center"/>
              <w:rPr>
                <w:sz w:val="22"/>
                <w:szCs w:val="22"/>
                <w:lang w:val="sl-SI"/>
              </w:rPr>
            </w:pPr>
            <w:r w:rsidRPr="005C3AAD">
              <w:rPr>
                <w:sz w:val="22"/>
                <w:szCs w:val="22"/>
                <w:lang w:val="sl-SI"/>
              </w:rPr>
              <w:t>IFL + </w:t>
            </w:r>
            <w:r w:rsidR="00367D6C" w:rsidRPr="005C3AAD">
              <w:rPr>
                <w:sz w:val="22"/>
                <w:szCs w:val="22"/>
                <w:lang w:val="sl-SI"/>
              </w:rPr>
              <w:t>placebo</w:t>
            </w:r>
          </w:p>
        </w:tc>
        <w:tc>
          <w:tcPr>
            <w:tcW w:w="2160" w:type="dxa"/>
          </w:tcPr>
          <w:p w14:paraId="2F144179" w14:textId="77777777" w:rsidR="00367D6C" w:rsidRPr="005C3AAD" w:rsidRDefault="00367D6C" w:rsidP="00F05286">
            <w:pPr>
              <w:pStyle w:val="TableCellCenter"/>
              <w:spacing w:before="40" w:after="40" w:line="240" w:lineRule="auto"/>
              <w:rPr>
                <w:sz w:val="22"/>
                <w:szCs w:val="22"/>
                <w:lang w:val="sl-SI"/>
              </w:rPr>
            </w:pPr>
            <w:r w:rsidRPr="005C3AAD">
              <w:rPr>
                <w:sz w:val="22"/>
                <w:szCs w:val="22"/>
                <w:lang w:val="sl-SI"/>
              </w:rPr>
              <w:t>Skupina 2</w:t>
            </w:r>
          </w:p>
          <w:p w14:paraId="37207D99" w14:textId="77777777" w:rsidR="00367D6C" w:rsidRPr="005C3AAD" w:rsidRDefault="00A76179" w:rsidP="00F05286">
            <w:pPr>
              <w:pStyle w:val="TableCellCenter"/>
              <w:spacing w:before="40" w:after="40" w:line="240" w:lineRule="auto"/>
              <w:rPr>
                <w:sz w:val="22"/>
                <w:szCs w:val="22"/>
                <w:lang w:val="sl-SI"/>
              </w:rPr>
            </w:pPr>
            <w:r w:rsidRPr="005C3AAD">
              <w:rPr>
                <w:sz w:val="22"/>
                <w:szCs w:val="22"/>
                <w:lang w:val="sl-SI"/>
              </w:rPr>
              <w:t>IFL + </w:t>
            </w:r>
            <w:r w:rsidR="00367D6C" w:rsidRPr="005C3AAD">
              <w:rPr>
                <w:sz w:val="22"/>
                <w:szCs w:val="22"/>
                <w:lang w:val="sl-SI"/>
              </w:rPr>
              <w:t>Avastin</w:t>
            </w:r>
            <w:r w:rsidR="00367D6C" w:rsidRPr="005C3AAD">
              <w:rPr>
                <w:sz w:val="22"/>
                <w:szCs w:val="22"/>
                <w:vertAlign w:val="superscript"/>
                <w:lang w:val="sl-SI"/>
              </w:rPr>
              <w:t>a</w:t>
            </w:r>
          </w:p>
        </w:tc>
      </w:tr>
      <w:tr w:rsidR="00367D6C" w:rsidRPr="005C3AAD" w14:paraId="30F32E9C" w14:textId="77777777">
        <w:tc>
          <w:tcPr>
            <w:tcW w:w="3600" w:type="dxa"/>
            <w:vAlign w:val="center"/>
          </w:tcPr>
          <w:p w14:paraId="4D96FABC" w14:textId="77777777" w:rsidR="00367D6C" w:rsidRPr="005C3AAD" w:rsidRDefault="00367D6C" w:rsidP="00F05286">
            <w:pPr>
              <w:pStyle w:val="TableCellLeft"/>
              <w:spacing w:before="40" w:after="40" w:line="240" w:lineRule="auto"/>
              <w:rPr>
                <w:sz w:val="22"/>
                <w:szCs w:val="22"/>
                <w:lang w:val="sl-SI"/>
              </w:rPr>
            </w:pPr>
            <w:r w:rsidRPr="005C3AAD">
              <w:rPr>
                <w:sz w:val="22"/>
                <w:szCs w:val="22"/>
                <w:lang w:val="sl-SI"/>
              </w:rPr>
              <w:t>Število bolnikov</w:t>
            </w:r>
          </w:p>
        </w:tc>
        <w:tc>
          <w:tcPr>
            <w:tcW w:w="2280" w:type="dxa"/>
          </w:tcPr>
          <w:p w14:paraId="341DDE22" w14:textId="77777777" w:rsidR="00367D6C" w:rsidRPr="005C3AAD" w:rsidRDefault="00367D6C" w:rsidP="00F05286">
            <w:pPr>
              <w:pStyle w:val="TableCellCenter"/>
              <w:spacing w:before="40" w:after="40"/>
              <w:rPr>
                <w:sz w:val="22"/>
                <w:szCs w:val="22"/>
                <w:lang w:val="sl-SI"/>
              </w:rPr>
            </w:pPr>
            <w:r w:rsidRPr="005C3AAD">
              <w:rPr>
                <w:sz w:val="22"/>
                <w:szCs w:val="22"/>
                <w:lang w:val="sl-SI"/>
              </w:rPr>
              <w:t>411</w:t>
            </w:r>
          </w:p>
        </w:tc>
        <w:tc>
          <w:tcPr>
            <w:tcW w:w="2160" w:type="dxa"/>
          </w:tcPr>
          <w:p w14:paraId="78DF7E0A" w14:textId="77777777" w:rsidR="00367D6C" w:rsidRPr="005C3AAD" w:rsidRDefault="00367D6C" w:rsidP="00F05286">
            <w:pPr>
              <w:pStyle w:val="TableCellCenter"/>
              <w:spacing w:before="40" w:after="40"/>
              <w:rPr>
                <w:sz w:val="22"/>
                <w:szCs w:val="22"/>
                <w:vertAlign w:val="superscript"/>
                <w:lang w:val="sl-SI"/>
              </w:rPr>
            </w:pPr>
            <w:r w:rsidRPr="005C3AAD">
              <w:rPr>
                <w:sz w:val="22"/>
                <w:szCs w:val="22"/>
                <w:lang w:val="sl-SI"/>
              </w:rPr>
              <w:t>402</w:t>
            </w:r>
          </w:p>
        </w:tc>
      </w:tr>
      <w:tr w:rsidR="00367D6C" w:rsidRPr="005C3AAD" w14:paraId="1ECE05AA" w14:textId="77777777">
        <w:tc>
          <w:tcPr>
            <w:tcW w:w="8040" w:type="dxa"/>
            <w:gridSpan w:val="3"/>
            <w:vAlign w:val="center"/>
          </w:tcPr>
          <w:p w14:paraId="7C4FDC94" w14:textId="77777777" w:rsidR="00367D6C" w:rsidRPr="005C3AAD" w:rsidRDefault="00367D6C" w:rsidP="00F05286">
            <w:pPr>
              <w:keepNext/>
              <w:keepLines/>
              <w:rPr>
                <w:szCs w:val="22"/>
                <w:lang w:val="sl-SI"/>
              </w:rPr>
            </w:pPr>
            <w:r w:rsidRPr="005C3AAD">
              <w:rPr>
                <w:szCs w:val="22"/>
                <w:lang w:val="sl-SI"/>
              </w:rPr>
              <w:t>Celokupno preživetje</w:t>
            </w:r>
          </w:p>
        </w:tc>
      </w:tr>
      <w:tr w:rsidR="00367D6C" w:rsidRPr="005C3AAD" w14:paraId="29C64D2C" w14:textId="77777777">
        <w:tc>
          <w:tcPr>
            <w:tcW w:w="3600" w:type="dxa"/>
            <w:vAlign w:val="center"/>
          </w:tcPr>
          <w:p w14:paraId="60BC13D0" w14:textId="77777777" w:rsidR="00367D6C" w:rsidRPr="005C3AAD" w:rsidRDefault="00367D6C" w:rsidP="00F05286">
            <w:pPr>
              <w:pStyle w:val="TableCellLeft"/>
              <w:spacing w:before="40" w:after="40" w:line="240" w:lineRule="auto"/>
              <w:ind w:left="240"/>
              <w:rPr>
                <w:sz w:val="22"/>
                <w:szCs w:val="22"/>
                <w:lang w:val="sl-SI"/>
              </w:rPr>
            </w:pPr>
            <w:r w:rsidRPr="005C3AAD">
              <w:rPr>
                <w:sz w:val="22"/>
                <w:szCs w:val="22"/>
                <w:lang w:val="sl-SI"/>
              </w:rPr>
              <w:t>mediana časa (meseci)</w:t>
            </w:r>
          </w:p>
        </w:tc>
        <w:tc>
          <w:tcPr>
            <w:tcW w:w="2280" w:type="dxa"/>
          </w:tcPr>
          <w:p w14:paraId="2A50F039" w14:textId="77777777" w:rsidR="00367D6C" w:rsidRPr="005C3AAD" w:rsidRDefault="00367D6C" w:rsidP="00F05286">
            <w:pPr>
              <w:pStyle w:val="TableCellCenter"/>
              <w:spacing w:before="40" w:after="40"/>
              <w:rPr>
                <w:sz w:val="22"/>
                <w:szCs w:val="22"/>
                <w:lang w:val="sl-SI"/>
              </w:rPr>
            </w:pPr>
            <w:r w:rsidRPr="005C3AAD">
              <w:rPr>
                <w:sz w:val="22"/>
                <w:szCs w:val="22"/>
                <w:lang w:val="sl-SI"/>
              </w:rPr>
              <w:t>15,6</w:t>
            </w:r>
          </w:p>
        </w:tc>
        <w:tc>
          <w:tcPr>
            <w:tcW w:w="2160" w:type="dxa"/>
          </w:tcPr>
          <w:p w14:paraId="7E1C967E" w14:textId="77777777" w:rsidR="00367D6C" w:rsidRPr="005C3AAD" w:rsidRDefault="00367D6C" w:rsidP="00F05286">
            <w:pPr>
              <w:pStyle w:val="TableCellCenter"/>
              <w:spacing w:before="40" w:after="40"/>
              <w:rPr>
                <w:sz w:val="22"/>
                <w:szCs w:val="22"/>
                <w:lang w:val="sl-SI"/>
              </w:rPr>
            </w:pPr>
            <w:r w:rsidRPr="005C3AAD">
              <w:rPr>
                <w:sz w:val="22"/>
                <w:szCs w:val="22"/>
                <w:lang w:val="sl-SI"/>
              </w:rPr>
              <w:t>20,3</w:t>
            </w:r>
          </w:p>
        </w:tc>
      </w:tr>
      <w:tr w:rsidR="00367D6C" w:rsidRPr="005C3AAD" w14:paraId="78731641" w14:textId="77777777">
        <w:tc>
          <w:tcPr>
            <w:tcW w:w="3600" w:type="dxa"/>
            <w:vAlign w:val="center"/>
          </w:tcPr>
          <w:p w14:paraId="378B4BF4" w14:textId="77777777" w:rsidR="00367D6C" w:rsidRPr="005C3AAD" w:rsidRDefault="00367D6C" w:rsidP="00F05286">
            <w:pPr>
              <w:pStyle w:val="TableCellLeft"/>
              <w:spacing w:before="40" w:after="40" w:line="240" w:lineRule="auto"/>
              <w:ind w:left="480"/>
              <w:rPr>
                <w:sz w:val="22"/>
                <w:szCs w:val="22"/>
                <w:lang w:val="sl-SI"/>
              </w:rPr>
            </w:pPr>
            <w:r w:rsidRPr="005C3AAD">
              <w:rPr>
                <w:sz w:val="22"/>
                <w:szCs w:val="22"/>
                <w:lang w:val="sl-SI"/>
              </w:rPr>
              <w:t>95-% interval zaupanja</w:t>
            </w:r>
          </w:p>
        </w:tc>
        <w:tc>
          <w:tcPr>
            <w:tcW w:w="2280" w:type="dxa"/>
          </w:tcPr>
          <w:p w14:paraId="75EDA79A" w14:textId="77777777" w:rsidR="00367D6C" w:rsidRPr="005C3AAD" w:rsidRDefault="00367D6C" w:rsidP="00F05286">
            <w:pPr>
              <w:pStyle w:val="TableCellCenter"/>
              <w:spacing w:before="40" w:after="40"/>
              <w:rPr>
                <w:sz w:val="22"/>
                <w:szCs w:val="22"/>
                <w:lang w:val="sl-SI"/>
              </w:rPr>
            </w:pPr>
            <w:r w:rsidRPr="005C3AAD">
              <w:rPr>
                <w:sz w:val="22"/>
                <w:szCs w:val="22"/>
                <w:lang w:val="sl-SI"/>
              </w:rPr>
              <w:t>14,29–16,99</w:t>
            </w:r>
          </w:p>
        </w:tc>
        <w:tc>
          <w:tcPr>
            <w:tcW w:w="2160" w:type="dxa"/>
          </w:tcPr>
          <w:p w14:paraId="3943C897" w14:textId="77777777" w:rsidR="00367D6C" w:rsidRPr="005C3AAD" w:rsidRDefault="00367D6C" w:rsidP="00F05286">
            <w:pPr>
              <w:pStyle w:val="TableCellCenter"/>
              <w:spacing w:before="40" w:after="40"/>
              <w:rPr>
                <w:sz w:val="22"/>
                <w:szCs w:val="22"/>
                <w:lang w:val="sl-SI"/>
              </w:rPr>
            </w:pPr>
            <w:r w:rsidRPr="005C3AAD">
              <w:rPr>
                <w:sz w:val="22"/>
                <w:szCs w:val="22"/>
                <w:lang w:val="sl-SI"/>
              </w:rPr>
              <w:t>18,46–24,18</w:t>
            </w:r>
          </w:p>
        </w:tc>
      </w:tr>
      <w:tr w:rsidR="00367D6C" w:rsidRPr="005C3AAD" w14:paraId="3060D35E" w14:textId="77777777">
        <w:trPr>
          <w:trHeight w:val="570"/>
        </w:trPr>
        <w:tc>
          <w:tcPr>
            <w:tcW w:w="3600" w:type="dxa"/>
            <w:vAlign w:val="center"/>
          </w:tcPr>
          <w:p w14:paraId="7229ADCD" w14:textId="77777777" w:rsidR="00367D6C" w:rsidRPr="005C3AAD" w:rsidRDefault="00367D6C" w:rsidP="00F05286">
            <w:pPr>
              <w:pStyle w:val="TableCellLeft"/>
              <w:spacing w:before="40" w:after="40" w:line="240" w:lineRule="auto"/>
              <w:ind w:left="240"/>
              <w:rPr>
                <w:sz w:val="22"/>
                <w:szCs w:val="22"/>
                <w:vertAlign w:val="superscript"/>
                <w:lang w:val="sl-SI"/>
              </w:rPr>
            </w:pPr>
            <w:r w:rsidRPr="005C3AAD">
              <w:rPr>
                <w:sz w:val="22"/>
                <w:szCs w:val="22"/>
                <w:lang w:val="sl-SI"/>
              </w:rPr>
              <w:t>razmerje ogroženosti</w:t>
            </w:r>
            <w:r w:rsidRPr="005C3AAD">
              <w:rPr>
                <w:sz w:val="22"/>
                <w:szCs w:val="22"/>
                <w:vertAlign w:val="superscript"/>
                <w:lang w:val="sl-SI"/>
              </w:rPr>
              <w:t>b</w:t>
            </w:r>
          </w:p>
          <w:p w14:paraId="43FD8AC8" w14:textId="77777777" w:rsidR="00367D6C" w:rsidRPr="005C3AAD" w:rsidRDefault="00367D6C" w:rsidP="00F05286">
            <w:pPr>
              <w:pStyle w:val="TableCellLeft"/>
              <w:spacing w:before="40" w:after="40"/>
              <w:ind w:left="240"/>
              <w:rPr>
                <w:sz w:val="22"/>
                <w:szCs w:val="22"/>
                <w:vertAlign w:val="superscript"/>
                <w:lang w:val="sl-SI"/>
              </w:rPr>
            </w:pPr>
          </w:p>
        </w:tc>
        <w:tc>
          <w:tcPr>
            <w:tcW w:w="4440" w:type="dxa"/>
            <w:gridSpan w:val="2"/>
          </w:tcPr>
          <w:p w14:paraId="70C1F77D" w14:textId="77777777" w:rsidR="00367D6C" w:rsidRPr="005C3AAD" w:rsidRDefault="00367D6C" w:rsidP="00F05286">
            <w:pPr>
              <w:pStyle w:val="TableCellCenter"/>
              <w:rPr>
                <w:sz w:val="22"/>
                <w:szCs w:val="22"/>
                <w:lang w:val="sl-SI"/>
              </w:rPr>
            </w:pPr>
            <w:r w:rsidRPr="005C3AAD">
              <w:rPr>
                <w:sz w:val="22"/>
                <w:szCs w:val="22"/>
                <w:lang w:val="sl-SI"/>
              </w:rPr>
              <w:t>0,660</w:t>
            </w:r>
          </w:p>
          <w:p w14:paraId="5C4078A2" w14:textId="6D36F6E3" w:rsidR="00367D6C" w:rsidRPr="005C3AAD" w:rsidRDefault="00367D6C" w:rsidP="00F05286">
            <w:pPr>
              <w:keepNext/>
              <w:keepLines/>
              <w:jc w:val="center"/>
              <w:rPr>
                <w:szCs w:val="22"/>
                <w:lang w:val="sl-SI"/>
              </w:rPr>
            </w:pPr>
            <w:r w:rsidRPr="005C3AAD">
              <w:rPr>
                <w:szCs w:val="22"/>
                <w:lang w:val="sl-SI"/>
              </w:rPr>
              <w:t>(p-vrednost</w:t>
            </w:r>
            <w:r w:rsidR="00760676" w:rsidRPr="005C3AAD">
              <w:rPr>
                <w:szCs w:val="22"/>
                <w:lang w:val="sl-SI"/>
              </w:rPr>
              <w:t> </w:t>
            </w:r>
            <w:r w:rsidRPr="005C3AAD">
              <w:rPr>
                <w:szCs w:val="22"/>
                <w:lang w:val="sl-SI"/>
              </w:rPr>
              <w:t>=</w:t>
            </w:r>
            <w:r w:rsidR="00760676" w:rsidRPr="005C3AAD">
              <w:rPr>
                <w:szCs w:val="22"/>
                <w:lang w:val="sl-SI"/>
              </w:rPr>
              <w:t> </w:t>
            </w:r>
            <w:r w:rsidRPr="005C3AAD">
              <w:rPr>
                <w:szCs w:val="22"/>
                <w:lang w:val="sl-SI"/>
              </w:rPr>
              <w:t>0,00004)</w:t>
            </w:r>
          </w:p>
        </w:tc>
      </w:tr>
      <w:tr w:rsidR="00367D6C" w:rsidRPr="005C3AAD" w14:paraId="551A7DEC" w14:textId="77777777">
        <w:tc>
          <w:tcPr>
            <w:tcW w:w="8040" w:type="dxa"/>
            <w:gridSpan w:val="3"/>
            <w:vAlign w:val="center"/>
          </w:tcPr>
          <w:p w14:paraId="0D9981F0" w14:textId="77777777" w:rsidR="00367D6C" w:rsidRPr="005C3AAD" w:rsidRDefault="00367D6C" w:rsidP="00A5765A">
            <w:pPr>
              <w:pStyle w:val="TableCellCenter"/>
              <w:spacing w:before="40" w:after="40"/>
              <w:jc w:val="left"/>
              <w:rPr>
                <w:sz w:val="22"/>
                <w:szCs w:val="22"/>
                <w:lang w:val="sl-SI"/>
              </w:rPr>
            </w:pPr>
            <w:r w:rsidRPr="005C3AAD">
              <w:rPr>
                <w:sz w:val="22"/>
                <w:szCs w:val="22"/>
                <w:lang w:val="sl-SI"/>
              </w:rPr>
              <w:t>Preživetje brez napredovanja bolezni</w:t>
            </w:r>
          </w:p>
        </w:tc>
      </w:tr>
      <w:tr w:rsidR="00367D6C" w:rsidRPr="005C3AAD" w14:paraId="2427F864" w14:textId="77777777">
        <w:tc>
          <w:tcPr>
            <w:tcW w:w="3600" w:type="dxa"/>
            <w:vAlign w:val="center"/>
          </w:tcPr>
          <w:p w14:paraId="745DA73D" w14:textId="77777777" w:rsidR="00367D6C" w:rsidRPr="005C3AAD" w:rsidRDefault="00367D6C" w:rsidP="00A5765A">
            <w:pPr>
              <w:pStyle w:val="TableCellLeft"/>
              <w:spacing w:before="40" w:after="40" w:line="240" w:lineRule="auto"/>
              <w:ind w:left="240"/>
              <w:rPr>
                <w:sz w:val="22"/>
                <w:szCs w:val="22"/>
                <w:lang w:val="sl-SI"/>
              </w:rPr>
            </w:pPr>
            <w:r w:rsidRPr="005C3AAD">
              <w:rPr>
                <w:sz w:val="22"/>
                <w:szCs w:val="22"/>
                <w:lang w:val="sl-SI"/>
              </w:rPr>
              <w:t>mediana časa (meseci)</w:t>
            </w:r>
          </w:p>
        </w:tc>
        <w:tc>
          <w:tcPr>
            <w:tcW w:w="2280" w:type="dxa"/>
          </w:tcPr>
          <w:p w14:paraId="47E5CD90" w14:textId="77777777" w:rsidR="00367D6C" w:rsidRPr="005C3AAD" w:rsidRDefault="00367D6C" w:rsidP="00A5765A">
            <w:pPr>
              <w:pStyle w:val="TableCellCenter"/>
              <w:spacing w:before="40" w:after="40"/>
              <w:rPr>
                <w:sz w:val="22"/>
                <w:szCs w:val="22"/>
                <w:lang w:val="sl-SI"/>
              </w:rPr>
            </w:pPr>
            <w:r w:rsidRPr="005C3AAD">
              <w:rPr>
                <w:sz w:val="22"/>
                <w:szCs w:val="22"/>
                <w:lang w:val="sl-SI"/>
              </w:rPr>
              <w:t>6,2</w:t>
            </w:r>
          </w:p>
        </w:tc>
        <w:tc>
          <w:tcPr>
            <w:tcW w:w="2160" w:type="dxa"/>
          </w:tcPr>
          <w:p w14:paraId="560BF7A2" w14:textId="77777777" w:rsidR="00367D6C" w:rsidRPr="005C3AAD" w:rsidRDefault="00367D6C" w:rsidP="00F05286">
            <w:pPr>
              <w:pStyle w:val="TableCellCenter"/>
              <w:spacing w:before="40" w:after="40"/>
              <w:rPr>
                <w:sz w:val="22"/>
                <w:szCs w:val="22"/>
                <w:lang w:val="sl-SI"/>
              </w:rPr>
            </w:pPr>
            <w:r w:rsidRPr="005C3AAD">
              <w:rPr>
                <w:sz w:val="22"/>
                <w:szCs w:val="22"/>
                <w:lang w:val="sl-SI"/>
              </w:rPr>
              <w:t>10,6</w:t>
            </w:r>
          </w:p>
        </w:tc>
      </w:tr>
      <w:tr w:rsidR="00367D6C" w:rsidRPr="005C3AAD" w14:paraId="2FE74CFB" w14:textId="77777777">
        <w:trPr>
          <w:trHeight w:val="570"/>
        </w:trPr>
        <w:tc>
          <w:tcPr>
            <w:tcW w:w="3600" w:type="dxa"/>
            <w:vAlign w:val="center"/>
          </w:tcPr>
          <w:p w14:paraId="2C70D571" w14:textId="77777777" w:rsidR="00367D6C" w:rsidRPr="005C3AAD" w:rsidRDefault="00367D6C" w:rsidP="00F05286">
            <w:pPr>
              <w:pStyle w:val="TableCellLeft"/>
              <w:spacing w:before="40" w:after="40" w:line="240" w:lineRule="auto"/>
              <w:ind w:left="240"/>
              <w:rPr>
                <w:sz w:val="22"/>
                <w:szCs w:val="22"/>
                <w:lang w:val="sl-SI"/>
              </w:rPr>
            </w:pPr>
            <w:r w:rsidRPr="005C3AAD">
              <w:rPr>
                <w:sz w:val="22"/>
                <w:szCs w:val="22"/>
                <w:lang w:val="sl-SI"/>
              </w:rPr>
              <w:t>razmerje ogroženosti</w:t>
            </w:r>
          </w:p>
          <w:p w14:paraId="7FB923F8" w14:textId="77777777" w:rsidR="00367D6C" w:rsidRPr="005C3AAD" w:rsidRDefault="00367D6C" w:rsidP="00F05286">
            <w:pPr>
              <w:pStyle w:val="TableCellLeft"/>
              <w:spacing w:before="40" w:after="40"/>
              <w:ind w:left="240"/>
              <w:rPr>
                <w:sz w:val="22"/>
                <w:szCs w:val="22"/>
                <w:lang w:val="sl-SI"/>
              </w:rPr>
            </w:pPr>
          </w:p>
        </w:tc>
        <w:tc>
          <w:tcPr>
            <w:tcW w:w="4440" w:type="dxa"/>
            <w:gridSpan w:val="2"/>
          </w:tcPr>
          <w:p w14:paraId="7CA5CBB7" w14:textId="77777777" w:rsidR="00367D6C" w:rsidRPr="005C3AAD" w:rsidRDefault="00367D6C" w:rsidP="00F05286">
            <w:pPr>
              <w:keepNext/>
              <w:keepLines/>
              <w:jc w:val="center"/>
              <w:rPr>
                <w:szCs w:val="22"/>
                <w:lang w:val="sl-SI"/>
              </w:rPr>
            </w:pPr>
            <w:r w:rsidRPr="005C3AAD">
              <w:rPr>
                <w:szCs w:val="22"/>
                <w:lang w:val="sl-SI"/>
              </w:rPr>
              <w:t>0,54</w:t>
            </w:r>
          </w:p>
          <w:p w14:paraId="7F851799" w14:textId="77777777" w:rsidR="00367D6C" w:rsidRPr="005C3AAD" w:rsidRDefault="00367D6C" w:rsidP="00F05286">
            <w:pPr>
              <w:pStyle w:val="TableCellCenter"/>
              <w:rPr>
                <w:sz w:val="22"/>
                <w:szCs w:val="22"/>
                <w:lang w:val="sl-SI"/>
              </w:rPr>
            </w:pPr>
            <w:r w:rsidRPr="005C3AAD">
              <w:rPr>
                <w:sz w:val="22"/>
                <w:szCs w:val="22"/>
                <w:lang w:val="sl-SI"/>
              </w:rPr>
              <w:t>(p-vrednost </w:t>
            </w:r>
            <w:r w:rsidR="00A76179" w:rsidRPr="005C3AAD">
              <w:rPr>
                <w:sz w:val="22"/>
                <w:szCs w:val="22"/>
                <w:lang w:val="sl-SI"/>
              </w:rPr>
              <w:t>&lt;</w:t>
            </w:r>
            <w:r w:rsidRPr="005C3AAD">
              <w:rPr>
                <w:sz w:val="22"/>
                <w:szCs w:val="22"/>
                <w:lang w:val="sl-SI"/>
              </w:rPr>
              <w:t> 0,0001)</w:t>
            </w:r>
          </w:p>
        </w:tc>
      </w:tr>
      <w:tr w:rsidR="00367D6C" w:rsidRPr="005C3AAD" w14:paraId="0D8A2171" w14:textId="77777777">
        <w:tc>
          <w:tcPr>
            <w:tcW w:w="8040" w:type="dxa"/>
            <w:gridSpan w:val="3"/>
            <w:vAlign w:val="center"/>
          </w:tcPr>
          <w:p w14:paraId="57811186" w14:textId="77777777" w:rsidR="00367D6C" w:rsidRPr="005C3AAD" w:rsidRDefault="00367D6C" w:rsidP="00A5765A">
            <w:pPr>
              <w:pStyle w:val="TableCellCenter"/>
              <w:spacing w:before="40" w:after="40"/>
              <w:jc w:val="left"/>
              <w:rPr>
                <w:sz w:val="22"/>
                <w:szCs w:val="22"/>
                <w:lang w:val="sl-SI"/>
              </w:rPr>
            </w:pPr>
            <w:r w:rsidRPr="005C3AAD">
              <w:rPr>
                <w:sz w:val="22"/>
                <w:szCs w:val="22"/>
                <w:lang w:val="sl-SI"/>
              </w:rPr>
              <w:t>Odgovor na zdravljenje</w:t>
            </w:r>
          </w:p>
        </w:tc>
      </w:tr>
      <w:tr w:rsidR="00367D6C" w:rsidRPr="005C3AAD" w14:paraId="75E9BF6D" w14:textId="77777777">
        <w:trPr>
          <w:trHeight w:val="411"/>
        </w:trPr>
        <w:tc>
          <w:tcPr>
            <w:tcW w:w="3600" w:type="dxa"/>
            <w:vAlign w:val="center"/>
          </w:tcPr>
          <w:p w14:paraId="0731A4C6" w14:textId="77777777" w:rsidR="00367D6C" w:rsidRPr="005C3AAD" w:rsidRDefault="00367D6C" w:rsidP="00A5765A">
            <w:pPr>
              <w:pStyle w:val="TableCellLeft"/>
              <w:spacing w:before="40" w:after="40" w:line="240" w:lineRule="auto"/>
              <w:ind w:left="240"/>
              <w:rPr>
                <w:sz w:val="22"/>
                <w:szCs w:val="22"/>
                <w:lang w:val="sl-SI"/>
              </w:rPr>
            </w:pPr>
            <w:r w:rsidRPr="005C3AAD">
              <w:rPr>
                <w:sz w:val="22"/>
                <w:szCs w:val="22"/>
                <w:lang w:val="sl-SI"/>
              </w:rPr>
              <w:t>delež (%)</w:t>
            </w:r>
          </w:p>
        </w:tc>
        <w:tc>
          <w:tcPr>
            <w:tcW w:w="2280" w:type="dxa"/>
          </w:tcPr>
          <w:p w14:paraId="168B06AA" w14:textId="77777777" w:rsidR="00367D6C" w:rsidRPr="005C3AAD" w:rsidRDefault="00367D6C" w:rsidP="00A5765A">
            <w:pPr>
              <w:pStyle w:val="TableCellCenter"/>
              <w:spacing w:before="40" w:after="40"/>
              <w:rPr>
                <w:sz w:val="22"/>
                <w:szCs w:val="22"/>
                <w:lang w:val="sl-SI"/>
              </w:rPr>
            </w:pPr>
            <w:r w:rsidRPr="005C3AAD">
              <w:rPr>
                <w:sz w:val="22"/>
                <w:szCs w:val="22"/>
                <w:lang w:val="sl-SI"/>
              </w:rPr>
              <w:t>34,8</w:t>
            </w:r>
          </w:p>
        </w:tc>
        <w:tc>
          <w:tcPr>
            <w:tcW w:w="2160" w:type="dxa"/>
          </w:tcPr>
          <w:p w14:paraId="6E8B6D37" w14:textId="77777777" w:rsidR="00367D6C" w:rsidRPr="005C3AAD" w:rsidRDefault="00367D6C" w:rsidP="00F05286">
            <w:pPr>
              <w:pStyle w:val="TableCellCenter"/>
              <w:spacing w:before="40" w:after="40"/>
              <w:rPr>
                <w:sz w:val="22"/>
                <w:szCs w:val="22"/>
                <w:lang w:val="sl-SI"/>
              </w:rPr>
            </w:pPr>
            <w:r w:rsidRPr="005C3AAD">
              <w:rPr>
                <w:sz w:val="22"/>
                <w:szCs w:val="22"/>
                <w:lang w:val="sl-SI"/>
              </w:rPr>
              <w:t>44,8</w:t>
            </w:r>
          </w:p>
        </w:tc>
      </w:tr>
      <w:tr w:rsidR="00367D6C" w:rsidRPr="005C3AAD" w14:paraId="2AA88AE5" w14:textId="77777777">
        <w:tc>
          <w:tcPr>
            <w:tcW w:w="3600" w:type="dxa"/>
            <w:vAlign w:val="center"/>
          </w:tcPr>
          <w:p w14:paraId="2361C0E5" w14:textId="77777777" w:rsidR="00367D6C" w:rsidRPr="005C3AAD" w:rsidRDefault="00367D6C" w:rsidP="00A5765A">
            <w:pPr>
              <w:pStyle w:val="TableCellCenter"/>
              <w:spacing w:before="40" w:after="40" w:line="240" w:lineRule="auto"/>
              <w:ind w:left="240"/>
              <w:jc w:val="left"/>
              <w:rPr>
                <w:sz w:val="22"/>
                <w:szCs w:val="22"/>
                <w:lang w:val="sl-SI"/>
              </w:rPr>
            </w:pPr>
          </w:p>
        </w:tc>
        <w:tc>
          <w:tcPr>
            <w:tcW w:w="4440" w:type="dxa"/>
            <w:gridSpan w:val="2"/>
          </w:tcPr>
          <w:p w14:paraId="7831D440" w14:textId="505F10E9" w:rsidR="00367D6C" w:rsidRPr="005C3AAD" w:rsidRDefault="00367D6C" w:rsidP="00A5765A">
            <w:pPr>
              <w:keepNext/>
              <w:keepLines/>
              <w:jc w:val="center"/>
              <w:rPr>
                <w:szCs w:val="22"/>
                <w:lang w:val="sl-SI"/>
              </w:rPr>
            </w:pPr>
            <w:r w:rsidRPr="005C3AAD">
              <w:rPr>
                <w:szCs w:val="22"/>
                <w:lang w:val="sl-SI"/>
              </w:rPr>
              <w:t>(p-vrednost</w:t>
            </w:r>
            <w:r w:rsidR="00760676" w:rsidRPr="005C3AAD">
              <w:rPr>
                <w:szCs w:val="22"/>
                <w:lang w:val="sl-SI"/>
              </w:rPr>
              <w:t> </w:t>
            </w:r>
            <w:r w:rsidRPr="005C3AAD">
              <w:rPr>
                <w:szCs w:val="22"/>
                <w:lang w:val="sl-SI"/>
              </w:rPr>
              <w:t>=</w:t>
            </w:r>
            <w:r w:rsidR="00760676" w:rsidRPr="005C3AAD">
              <w:rPr>
                <w:szCs w:val="22"/>
                <w:lang w:val="sl-SI"/>
              </w:rPr>
              <w:t> </w:t>
            </w:r>
            <w:r w:rsidRPr="005C3AAD">
              <w:rPr>
                <w:szCs w:val="22"/>
                <w:lang w:val="sl-SI"/>
              </w:rPr>
              <w:t>0,0036)</w:t>
            </w:r>
          </w:p>
        </w:tc>
      </w:tr>
      <w:tr w:rsidR="00367D6C" w:rsidRPr="005C3AAD" w14:paraId="79327BD5" w14:textId="77777777">
        <w:tc>
          <w:tcPr>
            <w:tcW w:w="8040" w:type="dxa"/>
            <w:gridSpan w:val="3"/>
            <w:tcBorders>
              <w:left w:val="nil"/>
              <w:bottom w:val="nil"/>
              <w:right w:val="nil"/>
            </w:tcBorders>
            <w:vAlign w:val="center"/>
          </w:tcPr>
          <w:p w14:paraId="1EE53F8C" w14:textId="77777777" w:rsidR="00367D6C" w:rsidRPr="005C3AAD" w:rsidRDefault="00367D6C">
            <w:pPr>
              <w:ind w:left="170" w:hanging="170"/>
              <w:rPr>
                <w:sz w:val="20"/>
                <w:lang w:val="sl-SI"/>
              </w:rPr>
            </w:pPr>
            <w:r w:rsidRPr="005C3AAD">
              <w:rPr>
                <w:sz w:val="20"/>
                <w:vertAlign w:val="superscript"/>
                <w:lang w:val="sl-SI"/>
              </w:rPr>
              <w:t>a</w:t>
            </w:r>
            <w:r w:rsidR="0096530A" w:rsidRPr="005C3AAD">
              <w:rPr>
                <w:sz w:val="20"/>
                <w:lang w:val="sl-SI"/>
              </w:rPr>
              <w:t xml:space="preserve"> </w:t>
            </w:r>
            <w:r w:rsidRPr="005C3AAD">
              <w:rPr>
                <w:sz w:val="20"/>
                <w:lang w:val="sl-SI"/>
              </w:rPr>
              <w:t>5 mg/kg vsake 2 tedna</w:t>
            </w:r>
          </w:p>
          <w:p w14:paraId="5BC394DB" w14:textId="77777777" w:rsidR="00367D6C" w:rsidRPr="005C3AAD" w:rsidRDefault="00367D6C">
            <w:pPr>
              <w:rPr>
                <w:sz w:val="20"/>
                <w:lang w:val="sl-SI"/>
              </w:rPr>
            </w:pPr>
            <w:r w:rsidRPr="005C3AAD">
              <w:rPr>
                <w:sz w:val="20"/>
                <w:vertAlign w:val="superscript"/>
                <w:lang w:val="sl-SI"/>
              </w:rPr>
              <w:t>b</w:t>
            </w:r>
            <w:r w:rsidRPr="005C3AAD">
              <w:rPr>
                <w:sz w:val="20"/>
                <w:lang w:val="sl-SI"/>
              </w:rPr>
              <w:t xml:space="preserve"> glede na kontrolno skupino</w:t>
            </w:r>
          </w:p>
        </w:tc>
      </w:tr>
    </w:tbl>
    <w:p w14:paraId="20C59843" w14:textId="77777777" w:rsidR="00367D6C" w:rsidRPr="005C3AAD" w:rsidRDefault="00367D6C">
      <w:pPr>
        <w:rPr>
          <w:lang w:val="sl-SI"/>
        </w:rPr>
      </w:pPr>
    </w:p>
    <w:p w14:paraId="576EFBCF" w14:textId="06B0706A" w:rsidR="00367D6C" w:rsidRPr="005C3AAD" w:rsidRDefault="00367D6C">
      <w:pPr>
        <w:rPr>
          <w:lang w:val="sl-SI"/>
        </w:rPr>
      </w:pPr>
      <w:r w:rsidRPr="005C3AAD">
        <w:rPr>
          <w:lang w:val="sl-SI"/>
        </w:rPr>
        <w:t>Med 110</w:t>
      </w:r>
      <w:r w:rsidR="000B3258" w:rsidRPr="005C3AAD">
        <w:rPr>
          <w:lang w:val="sl-SI"/>
        </w:rPr>
        <w:t> </w:t>
      </w:r>
      <w:r w:rsidRPr="005C3AAD">
        <w:rPr>
          <w:lang w:val="sl-SI"/>
        </w:rPr>
        <w:t>bolniki, randomiziranimi v skupino</w:t>
      </w:r>
      <w:r w:rsidR="000B3258" w:rsidRPr="005C3AAD">
        <w:rPr>
          <w:lang w:val="sl-SI"/>
        </w:rPr>
        <w:t> </w:t>
      </w:r>
      <w:r w:rsidRPr="005C3AAD">
        <w:rPr>
          <w:lang w:val="sl-SI"/>
        </w:rPr>
        <w:t>3 (5-FU/FA</w:t>
      </w:r>
      <w:r w:rsidR="00E54E78" w:rsidRPr="005C3AAD">
        <w:rPr>
          <w:lang w:val="sl-SI"/>
        </w:rPr>
        <w:t> </w:t>
      </w:r>
      <w:r w:rsidRPr="005C3AAD">
        <w:rPr>
          <w:lang w:val="sl-SI"/>
        </w:rPr>
        <w:t>+</w:t>
      </w:r>
      <w:r w:rsidR="00E54E78" w:rsidRPr="005C3AAD">
        <w:rPr>
          <w:lang w:val="sl-SI"/>
        </w:rPr>
        <w:t> </w:t>
      </w:r>
      <w:r w:rsidRPr="005C3AAD">
        <w:rPr>
          <w:lang w:val="sl-SI"/>
        </w:rPr>
        <w:t>Avastin), je bila mediana celokupnega preživetja pred ukinitvijo te skupine 18,3</w:t>
      </w:r>
      <w:r w:rsidR="000B3258" w:rsidRPr="005C3AAD">
        <w:rPr>
          <w:lang w:val="sl-SI"/>
        </w:rPr>
        <w:t> </w:t>
      </w:r>
      <w:r w:rsidRPr="005C3AAD">
        <w:rPr>
          <w:lang w:val="sl-SI"/>
        </w:rPr>
        <w:t>meseca, mediana preživetja brez napredovanja bolezni pa 8,8</w:t>
      </w:r>
      <w:r w:rsidR="000B3258" w:rsidRPr="005C3AAD">
        <w:rPr>
          <w:lang w:val="sl-SI"/>
        </w:rPr>
        <w:t> </w:t>
      </w:r>
      <w:r w:rsidRPr="005C3AAD">
        <w:rPr>
          <w:lang w:val="sl-SI"/>
        </w:rPr>
        <w:t>meseca.</w:t>
      </w:r>
    </w:p>
    <w:p w14:paraId="57BF1A40" w14:textId="77777777" w:rsidR="00367D6C" w:rsidRPr="005C3AAD" w:rsidRDefault="00367D6C">
      <w:pPr>
        <w:rPr>
          <w:lang w:val="sl-SI"/>
        </w:rPr>
      </w:pPr>
    </w:p>
    <w:p w14:paraId="595EF239" w14:textId="77777777" w:rsidR="00367D6C" w:rsidRPr="005C3AAD" w:rsidRDefault="00367D6C" w:rsidP="0011449E">
      <w:pPr>
        <w:keepNext/>
        <w:keepLines/>
        <w:rPr>
          <w:i/>
          <w:lang w:val="sl-SI"/>
        </w:rPr>
      </w:pPr>
      <w:r w:rsidRPr="005C3AAD">
        <w:rPr>
          <w:i/>
          <w:lang w:val="sl-SI"/>
        </w:rPr>
        <w:t>AVF2192g</w:t>
      </w:r>
    </w:p>
    <w:p w14:paraId="2A7F60E8" w14:textId="46823102" w:rsidR="00367D6C" w:rsidRPr="005C3AAD" w:rsidRDefault="00367D6C">
      <w:pPr>
        <w:rPr>
          <w:b/>
          <w:lang w:val="sl-SI"/>
        </w:rPr>
      </w:pPr>
      <w:r w:rsidRPr="005C3AAD">
        <w:rPr>
          <w:lang w:val="sl-SI"/>
        </w:rPr>
        <w:t>To je bilo randomizirano, aktivno kontrolirano, dvojno slepo klinično preskušanje faze</w:t>
      </w:r>
      <w:r w:rsidR="000B3258" w:rsidRPr="005C3AAD">
        <w:rPr>
          <w:lang w:val="sl-SI"/>
        </w:rPr>
        <w:t> </w:t>
      </w:r>
      <w:r w:rsidRPr="005C3AAD">
        <w:rPr>
          <w:lang w:val="sl-SI"/>
        </w:rPr>
        <w:t>II, v katerem so proučevali učinkovitost in varnost zdravila Avastin v kombin</w:t>
      </w:r>
      <w:r w:rsidR="0096530A" w:rsidRPr="005C3AAD">
        <w:rPr>
          <w:lang w:val="sl-SI"/>
        </w:rPr>
        <w:t>aciji s kemoterapevtsko shemo 5</w:t>
      </w:r>
      <w:r w:rsidR="0096530A" w:rsidRPr="005C3AAD">
        <w:rPr>
          <w:lang w:val="sl-SI"/>
        </w:rPr>
        <w:noBreakHyphen/>
      </w:r>
      <w:r w:rsidRPr="005C3AAD">
        <w:rPr>
          <w:lang w:val="sl-SI"/>
        </w:rPr>
        <w:t>FU/FA v prvi liniji zdravljenja bolnikov z metastatskim rakom debelega črevesa in danke, ki niso bili najprimernejši kandidati za prvo linijo zdravljenja z irinotekanom. Randomiziranih je bilo 105</w:t>
      </w:r>
      <w:r w:rsidR="000B3258" w:rsidRPr="005C3AAD">
        <w:rPr>
          <w:lang w:val="sl-SI"/>
        </w:rPr>
        <w:t> </w:t>
      </w:r>
      <w:r w:rsidRPr="005C3AAD">
        <w:rPr>
          <w:lang w:val="sl-SI"/>
        </w:rPr>
        <w:t>bolnikov, ki so prejeli 5</w:t>
      </w:r>
      <w:r w:rsidRPr="005C3AAD">
        <w:rPr>
          <w:lang w:val="sl-SI"/>
        </w:rPr>
        <w:noBreakHyphen/>
        <w:t xml:space="preserve">FU/FA + placebo, </w:t>
      </w:r>
      <w:r w:rsidR="0096530A" w:rsidRPr="005C3AAD">
        <w:rPr>
          <w:lang w:val="sl-SI"/>
        </w:rPr>
        <w:t>in 104</w:t>
      </w:r>
      <w:r w:rsidR="000B3258" w:rsidRPr="005C3AAD">
        <w:rPr>
          <w:lang w:val="sl-SI"/>
        </w:rPr>
        <w:t> </w:t>
      </w:r>
      <w:r w:rsidR="0096530A" w:rsidRPr="005C3AAD">
        <w:rPr>
          <w:lang w:val="sl-SI"/>
        </w:rPr>
        <w:t>bolniki, ki so prejeli 5</w:t>
      </w:r>
      <w:r w:rsidR="0096530A" w:rsidRPr="005C3AAD">
        <w:rPr>
          <w:lang w:val="sl-SI"/>
        </w:rPr>
        <w:noBreakHyphen/>
      </w:r>
      <w:r w:rsidR="00A76179" w:rsidRPr="005C3AAD">
        <w:rPr>
          <w:lang w:val="sl-SI"/>
        </w:rPr>
        <w:t>FU/FA + </w:t>
      </w:r>
      <w:r w:rsidRPr="005C3AAD">
        <w:rPr>
          <w:lang w:val="sl-SI"/>
        </w:rPr>
        <w:t xml:space="preserve">Avastin (5 mg/kg vsaka dva tedna). V obeh primerih se je zdravljenje nadaljevalo do napredovanja bolezni. Dodatek 5 mg zdravila Avastin/kg telesne mase vsake dva </w:t>
      </w:r>
      <w:r w:rsidR="0096530A" w:rsidRPr="005C3AAD">
        <w:rPr>
          <w:lang w:val="sl-SI"/>
        </w:rPr>
        <w:t>tedna h kemoterapiji po shemi 5</w:t>
      </w:r>
      <w:r w:rsidR="0096530A" w:rsidRPr="005C3AAD">
        <w:rPr>
          <w:lang w:val="sl-SI"/>
        </w:rPr>
        <w:noBreakHyphen/>
      </w:r>
      <w:r w:rsidRPr="005C3AAD">
        <w:rPr>
          <w:lang w:val="sl-SI"/>
        </w:rPr>
        <w:t>FU/FA je povečal objektivni odgovor na zdravljenje in značilno podaljšal preživetje brez napredovanja bolezni. Pokazala se je tudi težnja k daljšemu preživetju v primerjavi z bolniki, ki so bili zdravljeni samo s kemoterapijo po shemi 5</w:t>
      </w:r>
      <w:r w:rsidRPr="005C3AAD">
        <w:rPr>
          <w:lang w:val="sl-SI"/>
        </w:rPr>
        <w:noBreakHyphen/>
        <w:t>FU/FA.</w:t>
      </w:r>
    </w:p>
    <w:p w14:paraId="73B562D8" w14:textId="77777777" w:rsidR="00367D6C" w:rsidRPr="005C3AAD" w:rsidRDefault="00367D6C">
      <w:pPr>
        <w:rPr>
          <w:lang w:val="sl-SI"/>
        </w:rPr>
      </w:pPr>
    </w:p>
    <w:p w14:paraId="109DEC03" w14:textId="77777777" w:rsidR="00367D6C" w:rsidRPr="005C3AAD" w:rsidRDefault="00367D6C" w:rsidP="000B3258">
      <w:pPr>
        <w:keepNext/>
        <w:rPr>
          <w:lang w:val="sl-SI"/>
        </w:rPr>
      </w:pPr>
      <w:r w:rsidRPr="005C3AAD">
        <w:rPr>
          <w:i/>
          <w:lang w:val="sl-SI"/>
        </w:rPr>
        <w:t>AVF0780g</w:t>
      </w:r>
    </w:p>
    <w:p w14:paraId="1573E62A" w14:textId="0B9EF97D" w:rsidR="00367D6C" w:rsidRPr="005C3AAD" w:rsidRDefault="00367D6C" w:rsidP="000B3258">
      <w:pPr>
        <w:keepNext/>
        <w:rPr>
          <w:lang w:val="sl-SI"/>
        </w:rPr>
      </w:pPr>
      <w:r w:rsidRPr="005C3AAD">
        <w:rPr>
          <w:lang w:val="sl-SI"/>
        </w:rPr>
        <w:t>To je bilo randomizirano, aktivno kontrolirano, odprto klinično preskušanje faze</w:t>
      </w:r>
      <w:r w:rsidR="000B3258" w:rsidRPr="005C3AAD">
        <w:rPr>
          <w:lang w:val="sl-SI"/>
        </w:rPr>
        <w:t> </w:t>
      </w:r>
      <w:r w:rsidRPr="005C3AAD">
        <w:rPr>
          <w:lang w:val="sl-SI"/>
        </w:rPr>
        <w:t>II, v katerem so proučevali kombinacijo zdravila Avastin s 5</w:t>
      </w:r>
      <w:r w:rsidRPr="005C3AAD">
        <w:rPr>
          <w:lang w:val="sl-SI"/>
        </w:rPr>
        <w:noBreakHyphen/>
        <w:t>FU/FA kot prvo linijo zdravljenja metastatskega raka debelega črevesa in da</w:t>
      </w:r>
      <w:r w:rsidR="006A406F" w:rsidRPr="005C3AAD">
        <w:rPr>
          <w:lang w:val="sl-SI"/>
        </w:rPr>
        <w:t>nke. Srednja starost je bila 64 </w:t>
      </w:r>
      <w:r w:rsidRPr="005C3AAD">
        <w:rPr>
          <w:lang w:val="sl-SI"/>
        </w:rPr>
        <w:t>let. 19 % teh bolnikov je predhodno prejemalo kemoterapijo, 14 % pa radioterapijo. Randomiziranih je bilo 71 bolnikov, ki so prejeli bolus 5</w:t>
      </w:r>
      <w:r w:rsidRPr="005C3AAD">
        <w:rPr>
          <w:lang w:val="sl-SI"/>
        </w:rPr>
        <w:noBreakHyphen/>
        <w:t>FU/FA ali 5</w:t>
      </w:r>
      <w:r w:rsidRPr="005C3AAD">
        <w:rPr>
          <w:lang w:val="sl-SI"/>
        </w:rPr>
        <w:noBreakHyphen/>
        <w:t>FU/</w:t>
      </w:r>
      <w:r w:rsidR="00A76179" w:rsidRPr="005C3AAD">
        <w:rPr>
          <w:lang w:val="sl-SI"/>
        </w:rPr>
        <w:t>FA + </w:t>
      </w:r>
      <w:r w:rsidRPr="005C3AAD">
        <w:rPr>
          <w:lang w:val="sl-SI"/>
        </w:rPr>
        <w:t>Avastin (5 mg/kg vsaka dva tedna). Tretja skupina 33-ih bo</w:t>
      </w:r>
      <w:r w:rsidR="00A76179" w:rsidRPr="005C3AAD">
        <w:rPr>
          <w:lang w:val="sl-SI"/>
        </w:rPr>
        <w:t>lnikov je prejela bolus 5</w:t>
      </w:r>
      <w:r w:rsidR="00A76179" w:rsidRPr="005C3AAD">
        <w:rPr>
          <w:lang w:val="sl-SI"/>
        </w:rPr>
        <w:noBreakHyphen/>
        <w:t>FU/FA + </w:t>
      </w:r>
      <w:r w:rsidRPr="005C3AAD">
        <w:rPr>
          <w:lang w:val="sl-SI"/>
        </w:rPr>
        <w:t xml:space="preserve">Avastin (10 mg/kg vsaka dva tedna). Bolniki so bili zdravljeni do napredovanja bolezni. Primarna cilja raziskave sta bila objektivni odgovor na zdravljenje in čas preživetja brez napredovanja bolezni. Dodatek 5 mg </w:t>
      </w:r>
      <w:r w:rsidR="0045108C" w:rsidRPr="005C3AAD">
        <w:rPr>
          <w:lang w:val="sl-SI"/>
        </w:rPr>
        <w:t>zdravila Avastin</w:t>
      </w:r>
      <w:r w:rsidRPr="005C3AAD">
        <w:rPr>
          <w:lang w:val="sl-SI"/>
        </w:rPr>
        <w:t xml:space="preserve">/kg telesne mase vsake dva tedna </w:t>
      </w:r>
      <w:r w:rsidR="0045108C" w:rsidRPr="005C3AAD">
        <w:rPr>
          <w:lang w:val="sl-SI"/>
        </w:rPr>
        <w:t>h kemoterapiji po shemi 5</w:t>
      </w:r>
      <w:r w:rsidR="0045108C" w:rsidRPr="005C3AAD">
        <w:rPr>
          <w:lang w:val="sl-SI"/>
        </w:rPr>
        <w:noBreakHyphen/>
        <w:t xml:space="preserve">FU/FA </w:t>
      </w:r>
      <w:r w:rsidRPr="005C3AAD">
        <w:rPr>
          <w:lang w:val="sl-SI"/>
        </w:rPr>
        <w:t>je povečal objektivni odgovor na zdravljenje in podaljšal preživetje brez znakov bolezni. Pokazala se je tudi težnja k daljšemu preživetju v primerjavi s preživetjem bolnikov, ki so bili zdravljeni samo s kemoterapijo po sh</w:t>
      </w:r>
      <w:r w:rsidR="00A76179" w:rsidRPr="005C3AAD">
        <w:rPr>
          <w:lang w:val="sl-SI"/>
        </w:rPr>
        <w:t>emi 5-FU/FA (glejte preglednico </w:t>
      </w:r>
      <w:r w:rsidR="00326EB7" w:rsidRPr="005C3AAD">
        <w:rPr>
          <w:lang w:val="sl-SI"/>
        </w:rPr>
        <w:t>5</w:t>
      </w:r>
      <w:r w:rsidRPr="005C3AAD">
        <w:rPr>
          <w:lang w:val="sl-SI"/>
        </w:rPr>
        <w:t>). Dobljeni podatki o učinkovitosti se ujemajo z izsledki preskušanja AVF2107g.</w:t>
      </w:r>
    </w:p>
    <w:p w14:paraId="1A51A025" w14:textId="77777777" w:rsidR="00367D6C" w:rsidRPr="005C3AAD" w:rsidRDefault="00367D6C">
      <w:pPr>
        <w:rPr>
          <w:lang w:val="sl-SI"/>
        </w:rPr>
      </w:pPr>
    </w:p>
    <w:p w14:paraId="48795879" w14:textId="77777777" w:rsidR="00367D6C" w:rsidRPr="005C3AAD" w:rsidRDefault="00367D6C">
      <w:pPr>
        <w:rPr>
          <w:lang w:val="sl-SI"/>
        </w:rPr>
      </w:pPr>
      <w:r w:rsidRPr="005C3AAD">
        <w:rPr>
          <w:lang w:val="sl-SI"/>
        </w:rPr>
        <w:lastRenderedPageBreak/>
        <w:t>Podatki o učinkovitosti iz preskušanj AVF0780g in AVF2192g, ki sta proučevali zdravilo Avastin v kombinaciji s kemoterapevtsko shemo 5-</w:t>
      </w:r>
      <w:r w:rsidR="00A76179" w:rsidRPr="005C3AAD">
        <w:rPr>
          <w:lang w:val="sl-SI"/>
        </w:rPr>
        <w:t>FU/FA, so povzeti v preglednici </w:t>
      </w:r>
      <w:r w:rsidR="00326EB7" w:rsidRPr="005C3AAD">
        <w:rPr>
          <w:lang w:val="sl-SI"/>
        </w:rPr>
        <w:t>5</w:t>
      </w:r>
      <w:r w:rsidRPr="005C3AAD">
        <w:rPr>
          <w:lang w:val="sl-SI"/>
        </w:rPr>
        <w:t>.</w:t>
      </w:r>
    </w:p>
    <w:p w14:paraId="7243FA2A" w14:textId="77777777" w:rsidR="00367D6C" w:rsidRPr="005C3AAD" w:rsidRDefault="00367D6C">
      <w:pPr>
        <w:rPr>
          <w:lang w:val="sl-SI"/>
        </w:rPr>
      </w:pPr>
    </w:p>
    <w:p w14:paraId="34E0FFCA" w14:textId="77777777" w:rsidR="00367D6C" w:rsidRPr="005C3AAD" w:rsidRDefault="00367D6C" w:rsidP="00BF114F">
      <w:pPr>
        <w:keepNext/>
        <w:keepLines/>
        <w:ind w:left="1843" w:hanging="1843"/>
        <w:rPr>
          <w:b/>
          <w:lang w:val="sl-SI"/>
        </w:rPr>
      </w:pPr>
      <w:r w:rsidRPr="005C3AAD">
        <w:rPr>
          <w:b/>
          <w:lang w:val="sl-SI"/>
        </w:rPr>
        <w:t>Preglednica </w:t>
      </w:r>
      <w:r w:rsidR="00326EB7" w:rsidRPr="005C3AAD">
        <w:rPr>
          <w:b/>
          <w:lang w:val="sl-SI"/>
        </w:rPr>
        <w:t>5</w:t>
      </w:r>
      <w:r w:rsidRPr="005C3AAD">
        <w:rPr>
          <w:b/>
          <w:lang w:val="sl-SI"/>
        </w:rPr>
        <w:t>.</w:t>
      </w:r>
      <w:r w:rsidRPr="005C3AAD">
        <w:rPr>
          <w:b/>
          <w:lang w:val="sl-SI"/>
        </w:rPr>
        <w:tab/>
        <w:t>Rezultati učinkovitosti iz preskušanj AVF0780g in AVF2192g</w:t>
      </w:r>
    </w:p>
    <w:p w14:paraId="36C1BCD4" w14:textId="77777777" w:rsidR="00367D6C" w:rsidRPr="005C3AAD" w:rsidRDefault="00367D6C" w:rsidP="00BF114F">
      <w:pPr>
        <w:keepNext/>
        <w:keepLines/>
        <w:ind w:left="1843" w:hanging="1843"/>
        <w:rPr>
          <w:lang w:val="sl-S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1320"/>
        <w:gridCol w:w="1320"/>
        <w:gridCol w:w="1320"/>
        <w:gridCol w:w="1320"/>
        <w:gridCol w:w="1320"/>
      </w:tblGrid>
      <w:tr w:rsidR="00367D6C" w:rsidRPr="005C3AAD" w14:paraId="280C3BAB" w14:textId="77777777">
        <w:trPr>
          <w:cantSplit/>
          <w:tblHeader/>
        </w:trPr>
        <w:tc>
          <w:tcPr>
            <w:tcW w:w="2868" w:type="dxa"/>
            <w:vMerge w:val="restart"/>
          </w:tcPr>
          <w:p w14:paraId="4175DFB1" w14:textId="77777777" w:rsidR="00367D6C" w:rsidRPr="005C3AAD" w:rsidRDefault="00367D6C" w:rsidP="00BF114F">
            <w:pPr>
              <w:keepNext/>
              <w:keepLines/>
              <w:rPr>
                <w:sz w:val="20"/>
                <w:lang w:val="sl-SI"/>
              </w:rPr>
            </w:pPr>
          </w:p>
        </w:tc>
        <w:tc>
          <w:tcPr>
            <w:tcW w:w="3960" w:type="dxa"/>
            <w:gridSpan w:val="3"/>
            <w:vAlign w:val="center"/>
          </w:tcPr>
          <w:p w14:paraId="62135880" w14:textId="77777777" w:rsidR="00367D6C" w:rsidRPr="005C3AAD" w:rsidRDefault="00367D6C" w:rsidP="00BF114F">
            <w:pPr>
              <w:pStyle w:val="TableCellCenter"/>
              <w:spacing w:before="40" w:after="40" w:line="240" w:lineRule="auto"/>
              <w:rPr>
                <w:lang w:val="sl-SI"/>
              </w:rPr>
            </w:pPr>
            <w:r w:rsidRPr="005C3AAD">
              <w:rPr>
                <w:lang w:val="sl-SI"/>
              </w:rPr>
              <w:t>AVF0780g</w:t>
            </w:r>
          </w:p>
        </w:tc>
        <w:tc>
          <w:tcPr>
            <w:tcW w:w="2640" w:type="dxa"/>
            <w:gridSpan w:val="2"/>
            <w:vAlign w:val="center"/>
          </w:tcPr>
          <w:p w14:paraId="1B37001E" w14:textId="77777777" w:rsidR="00367D6C" w:rsidRPr="005C3AAD" w:rsidRDefault="00367D6C" w:rsidP="00BF114F">
            <w:pPr>
              <w:keepNext/>
              <w:keepLines/>
              <w:jc w:val="center"/>
              <w:rPr>
                <w:sz w:val="20"/>
                <w:lang w:val="sl-SI"/>
              </w:rPr>
            </w:pPr>
            <w:r w:rsidRPr="005C3AAD">
              <w:rPr>
                <w:sz w:val="20"/>
                <w:lang w:val="sl-SI"/>
              </w:rPr>
              <w:t>AVF2192g</w:t>
            </w:r>
          </w:p>
        </w:tc>
      </w:tr>
      <w:tr w:rsidR="00367D6C" w:rsidRPr="005C3AAD" w14:paraId="58B768FD" w14:textId="77777777">
        <w:trPr>
          <w:cantSplit/>
          <w:tblHeader/>
        </w:trPr>
        <w:tc>
          <w:tcPr>
            <w:tcW w:w="2868" w:type="dxa"/>
            <w:vMerge/>
          </w:tcPr>
          <w:p w14:paraId="7859CE82" w14:textId="77777777" w:rsidR="00367D6C" w:rsidRPr="005C3AAD" w:rsidRDefault="00367D6C" w:rsidP="00BF114F">
            <w:pPr>
              <w:keepNext/>
              <w:keepLines/>
              <w:rPr>
                <w:sz w:val="20"/>
                <w:lang w:val="sl-SI"/>
              </w:rPr>
            </w:pPr>
          </w:p>
        </w:tc>
        <w:tc>
          <w:tcPr>
            <w:tcW w:w="1320" w:type="dxa"/>
            <w:vAlign w:val="center"/>
          </w:tcPr>
          <w:p w14:paraId="285444B1" w14:textId="77777777" w:rsidR="00367D6C" w:rsidRPr="005C3AAD" w:rsidRDefault="00367D6C" w:rsidP="00BF114F">
            <w:pPr>
              <w:pStyle w:val="TableCellCenter"/>
              <w:spacing w:before="40" w:after="40" w:line="240" w:lineRule="auto"/>
              <w:rPr>
                <w:lang w:val="sl-SI"/>
              </w:rPr>
            </w:pPr>
            <w:r w:rsidRPr="005C3AAD">
              <w:rPr>
                <w:lang w:val="sl-SI"/>
              </w:rPr>
              <w:t>5-FU/FA</w:t>
            </w:r>
          </w:p>
        </w:tc>
        <w:tc>
          <w:tcPr>
            <w:tcW w:w="1320" w:type="dxa"/>
            <w:vAlign w:val="center"/>
          </w:tcPr>
          <w:p w14:paraId="43DC10B1" w14:textId="77777777" w:rsidR="00367D6C" w:rsidRPr="005C3AAD" w:rsidRDefault="00A76179" w:rsidP="00BF114F">
            <w:pPr>
              <w:pStyle w:val="TableCellCenter"/>
              <w:spacing w:before="40" w:after="40" w:line="240" w:lineRule="auto"/>
              <w:rPr>
                <w:lang w:val="sl-SI"/>
              </w:rPr>
            </w:pPr>
            <w:r w:rsidRPr="005C3AAD">
              <w:rPr>
                <w:lang w:val="sl-SI"/>
              </w:rPr>
              <w:t xml:space="preserve">5-FU/FA + </w:t>
            </w:r>
            <w:r w:rsidR="00367D6C" w:rsidRPr="005C3AAD">
              <w:rPr>
                <w:lang w:val="sl-SI"/>
              </w:rPr>
              <w:t>Avastin</w:t>
            </w:r>
            <w:r w:rsidR="00367D6C" w:rsidRPr="005C3AAD">
              <w:rPr>
                <w:vertAlign w:val="superscript"/>
                <w:lang w:val="sl-SI"/>
              </w:rPr>
              <w:t>a</w:t>
            </w:r>
          </w:p>
        </w:tc>
        <w:tc>
          <w:tcPr>
            <w:tcW w:w="1320" w:type="dxa"/>
            <w:vAlign w:val="center"/>
          </w:tcPr>
          <w:p w14:paraId="6C7940B2" w14:textId="77777777" w:rsidR="00367D6C" w:rsidRPr="005C3AAD" w:rsidRDefault="00A76179" w:rsidP="00BF114F">
            <w:pPr>
              <w:pStyle w:val="TableCellCenter"/>
              <w:spacing w:before="40" w:after="40" w:line="240" w:lineRule="auto"/>
              <w:rPr>
                <w:lang w:val="sl-SI"/>
              </w:rPr>
            </w:pPr>
            <w:r w:rsidRPr="005C3AAD">
              <w:rPr>
                <w:lang w:val="sl-SI"/>
              </w:rPr>
              <w:t>5-FU/FA +</w:t>
            </w:r>
            <w:r w:rsidR="00367D6C" w:rsidRPr="005C3AAD">
              <w:rPr>
                <w:lang w:val="sl-SI"/>
              </w:rPr>
              <w:t xml:space="preserve"> Avastin</w:t>
            </w:r>
            <w:r w:rsidR="00367D6C" w:rsidRPr="005C3AAD">
              <w:rPr>
                <w:vertAlign w:val="superscript"/>
                <w:lang w:val="sl-SI"/>
              </w:rPr>
              <w:t>b</w:t>
            </w:r>
          </w:p>
        </w:tc>
        <w:tc>
          <w:tcPr>
            <w:tcW w:w="1320" w:type="dxa"/>
            <w:vAlign w:val="center"/>
          </w:tcPr>
          <w:p w14:paraId="02B3EA2C" w14:textId="6CD5E921" w:rsidR="00367D6C" w:rsidRPr="005C3AAD" w:rsidRDefault="00367D6C" w:rsidP="00BF114F">
            <w:pPr>
              <w:keepNext/>
              <w:keepLines/>
              <w:spacing w:beforeLines="40" w:before="96" w:afterLines="40" w:after="96" w:line="240" w:lineRule="atLeast"/>
              <w:jc w:val="center"/>
              <w:rPr>
                <w:sz w:val="20"/>
                <w:lang w:val="sl-SI"/>
              </w:rPr>
            </w:pPr>
            <w:r w:rsidRPr="005C3AAD">
              <w:rPr>
                <w:sz w:val="20"/>
                <w:lang w:val="sl-SI"/>
              </w:rPr>
              <w:t>5-FU/FA</w:t>
            </w:r>
            <w:r w:rsidR="00E54E78" w:rsidRPr="005C3AAD">
              <w:rPr>
                <w:sz w:val="20"/>
                <w:lang w:val="sl-SI"/>
              </w:rPr>
              <w:t> </w:t>
            </w:r>
            <w:r w:rsidRPr="005C3AAD">
              <w:rPr>
                <w:sz w:val="20"/>
                <w:lang w:val="sl-SI"/>
              </w:rPr>
              <w:t>+ placebo</w:t>
            </w:r>
          </w:p>
        </w:tc>
        <w:tc>
          <w:tcPr>
            <w:tcW w:w="1320" w:type="dxa"/>
            <w:vAlign w:val="center"/>
          </w:tcPr>
          <w:p w14:paraId="4B2B570D" w14:textId="655D8415" w:rsidR="00367D6C" w:rsidRPr="005C3AAD" w:rsidRDefault="00367D6C" w:rsidP="00BF114F">
            <w:pPr>
              <w:keepNext/>
              <w:keepLines/>
              <w:spacing w:beforeLines="40" w:before="96" w:afterLines="40" w:after="96" w:line="240" w:lineRule="atLeast"/>
              <w:jc w:val="center"/>
              <w:rPr>
                <w:sz w:val="20"/>
                <w:lang w:val="sl-SI"/>
              </w:rPr>
            </w:pPr>
            <w:r w:rsidRPr="005C3AAD">
              <w:rPr>
                <w:sz w:val="20"/>
                <w:lang w:val="sl-SI"/>
              </w:rPr>
              <w:t>5-FU/FA</w:t>
            </w:r>
            <w:r w:rsidR="00E54E78" w:rsidRPr="005C3AAD">
              <w:rPr>
                <w:sz w:val="20"/>
                <w:lang w:val="sl-SI"/>
              </w:rPr>
              <w:t> </w:t>
            </w:r>
            <w:r w:rsidRPr="005C3AAD">
              <w:rPr>
                <w:sz w:val="20"/>
                <w:lang w:val="sl-SI"/>
              </w:rPr>
              <w:t>+ Avastin</w:t>
            </w:r>
          </w:p>
        </w:tc>
      </w:tr>
      <w:tr w:rsidR="00367D6C" w:rsidRPr="005C3AAD" w14:paraId="2C43CB11" w14:textId="77777777">
        <w:tc>
          <w:tcPr>
            <w:tcW w:w="2868" w:type="dxa"/>
            <w:vAlign w:val="center"/>
          </w:tcPr>
          <w:p w14:paraId="0F438589" w14:textId="77777777" w:rsidR="00367D6C" w:rsidRPr="005C3AAD" w:rsidRDefault="00367D6C" w:rsidP="00BF114F">
            <w:pPr>
              <w:pStyle w:val="TableCellLeft"/>
              <w:spacing w:before="40" w:after="40" w:line="240" w:lineRule="auto"/>
              <w:rPr>
                <w:lang w:val="sl-SI"/>
              </w:rPr>
            </w:pPr>
            <w:r w:rsidRPr="005C3AAD">
              <w:rPr>
                <w:lang w:val="sl-SI"/>
              </w:rPr>
              <w:t>Število bolnikov</w:t>
            </w:r>
          </w:p>
        </w:tc>
        <w:tc>
          <w:tcPr>
            <w:tcW w:w="1320" w:type="dxa"/>
            <w:vAlign w:val="center"/>
          </w:tcPr>
          <w:p w14:paraId="2C668128" w14:textId="77777777" w:rsidR="00367D6C" w:rsidRPr="005C3AAD" w:rsidRDefault="00367D6C" w:rsidP="00BF114F">
            <w:pPr>
              <w:pStyle w:val="TableCellCenter"/>
              <w:spacing w:before="40" w:after="40" w:line="240" w:lineRule="auto"/>
              <w:rPr>
                <w:lang w:val="sl-SI"/>
              </w:rPr>
            </w:pPr>
            <w:r w:rsidRPr="005C3AAD">
              <w:rPr>
                <w:lang w:val="sl-SI"/>
              </w:rPr>
              <w:t>36</w:t>
            </w:r>
          </w:p>
        </w:tc>
        <w:tc>
          <w:tcPr>
            <w:tcW w:w="1320" w:type="dxa"/>
            <w:vAlign w:val="center"/>
          </w:tcPr>
          <w:p w14:paraId="7375B1B2" w14:textId="77777777" w:rsidR="00367D6C" w:rsidRPr="005C3AAD" w:rsidRDefault="00367D6C" w:rsidP="00BF114F">
            <w:pPr>
              <w:pStyle w:val="TableCellCenter"/>
              <w:spacing w:before="40" w:after="40" w:line="240" w:lineRule="auto"/>
              <w:rPr>
                <w:lang w:val="sl-SI"/>
              </w:rPr>
            </w:pPr>
            <w:r w:rsidRPr="005C3AAD">
              <w:rPr>
                <w:lang w:val="sl-SI"/>
              </w:rPr>
              <w:t>35</w:t>
            </w:r>
          </w:p>
        </w:tc>
        <w:tc>
          <w:tcPr>
            <w:tcW w:w="1320" w:type="dxa"/>
            <w:vAlign w:val="center"/>
          </w:tcPr>
          <w:p w14:paraId="052EF586" w14:textId="77777777" w:rsidR="00367D6C" w:rsidRPr="005C3AAD" w:rsidRDefault="00367D6C" w:rsidP="00BF114F">
            <w:pPr>
              <w:pStyle w:val="TableCellCenter"/>
              <w:spacing w:before="40" w:after="40" w:line="240" w:lineRule="auto"/>
              <w:rPr>
                <w:lang w:val="sl-SI"/>
              </w:rPr>
            </w:pPr>
            <w:r w:rsidRPr="005C3AAD">
              <w:rPr>
                <w:lang w:val="sl-SI"/>
              </w:rPr>
              <w:t>33</w:t>
            </w:r>
          </w:p>
        </w:tc>
        <w:tc>
          <w:tcPr>
            <w:tcW w:w="1320" w:type="dxa"/>
            <w:vAlign w:val="center"/>
          </w:tcPr>
          <w:p w14:paraId="758DD2E5" w14:textId="77777777" w:rsidR="00367D6C" w:rsidRPr="005C3AAD" w:rsidRDefault="00367D6C" w:rsidP="00BF114F">
            <w:pPr>
              <w:keepNext/>
              <w:keepLines/>
              <w:jc w:val="center"/>
              <w:rPr>
                <w:sz w:val="20"/>
                <w:lang w:val="sl-SI"/>
              </w:rPr>
            </w:pPr>
            <w:r w:rsidRPr="005C3AAD">
              <w:rPr>
                <w:sz w:val="20"/>
                <w:lang w:val="sl-SI"/>
              </w:rPr>
              <w:t>105</w:t>
            </w:r>
          </w:p>
        </w:tc>
        <w:tc>
          <w:tcPr>
            <w:tcW w:w="1320" w:type="dxa"/>
            <w:vAlign w:val="center"/>
          </w:tcPr>
          <w:p w14:paraId="5CE08464" w14:textId="77777777" w:rsidR="00367D6C" w:rsidRPr="005C3AAD" w:rsidRDefault="00367D6C" w:rsidP="00BF114F">
            <w:pPr>
              <w:keepNext/>
              <w:keepLines/>
              <w:jc w:val="center"/>
              <w:rPr>
                <w:sz w:val="20"/>
                <w:lang w:val="sl-SI"/>
              </w:rPr>
            </w:pPr>
            <w:r w:rsidRPr="005C3AAD">
              <w:rPr>
                <w:sz w:val="20"/>
                <w:lang w:val="sl-SI"/>
              </w:rPr>
              <w:t>104</w:t>
            </w:r>
          </w:p>
        </w:tc>
      </w:tr>
      <w:tr w:rsidR="00367D6C" w:rsidRPr="005C3AAD" w14:paraId="7BB1FE52" w14:textId="77777777">
        <w:tc>
          <w:tcPr>
            <w:tcW w:w="9468" w:type="dxa"/>
            <w:gridSpan w:val="6"/>
            <w:vAlign w:val="center"/>
          </w:tcPr>
          <w:p w14:paraId="3FD223BE" w14:textId="77777777" w:rsidR="00367D6C" w:rsidRPr="005C3AAD" w:rsidRDefault="00367D6C" w:rsidP="00BF114F">
            <w:pPr>
              <w:keepNext/>
              <w:keepLines/>
              <w:rPr>
                <w:sz w:val="20"/>
                <w:lang w:val="sl-SI"/>
              </w:rPr>
            </w:pPr>
            <w:r w:rsidRPr="005C3AAD">
              <w:rPr>
                <w:sz w:val="20"/>
                <w:lang w:val="sl-SI"/>
              </w:rPr>
              <w:t>Celokupno preživetje</w:t>
            </w:r>
          </w:p>
        </w:tc>
      </w:tr>
      <w:tr w:rsidR="00367D6C" w:rsidRPr="005C3AAD" w14:paraId="234900BF" w14:textId="77777777">
        <w:tc>
          <w:tcPr>
            <w:tcW w:w="2868" w:type="dxa"/>
            <w:vAlign w:val="center"/>
          </w:tcPr>
          <w:p w14:paraId="767688DF" w14:textId="77777777" w:rsidR="00367D6C" w:rsidRPr="005C3AAD" w:rsidRDefault="00367D6C" w:rsidP="00BF114F">
            <w:pPr>
              <w:keepNext/>
              <w:keepLines/>
              <w:spacing w:before="40" w:after="40"/>
              <w:ind w:left="240"/>
              <w:rPr>
                <w:sz w:val="20"/>
                <w:lang w:val="sl-SI"/>
              </w:rPr>
            </w:pPr>
            <w:r w:rsidRPr="005C3AAD">
              <w:rPr>
                <w:sz w:val="20"/>
                <w:lang w:val="sl-SI"/>
              </w:rPr>
              <w:t>Mediana časa (meseci)</w:t>
            </w:r>
          </w:p>
        </w:tc>
        <w:tc>
          <w:tcPr>
            <w:tcW w:w="1320" w:type="dxa"/>
            <w:vAlign w:val="center"/>
          </w:tcPr>
          <w:p w14:paraId="3C6DC13B" w14:textId="77777777" w:rsidR="00367D6C" w:rsidRPr="005C3AAD" w:rsidRDefault="00367D6C" w:rsidP="00BF114F">
            <w:pPr>
              <w:pStyle w:val="TableCellCenter"/>
              <w:spacing w:before="40" w:after="40" w:line="240" w:lineRule="auto"/>
              <w:rPr>
                <w:lang w:val="sl-SI"/>
              </w:rPr>
            </w:pPr>
            <w:r w:rsidRPr="005C3AAD">
              <w:rPr>
                <w:lang w:val="sl-SI"/>
              </w:rPr>
              <w:t>13,6</w:t>
            </w:r>
          </w:p>
        </w:tc>
        <w:tc>
          <w:tcPr>
            <w:tcW w:w="1320" w:type="dxa"/>
            <w:vAlign w:val="center"/>
          </w:tcPr>
          <w:p w14:paraId="599AD5C4" w14:textId="77777777" w:rsidR="00367D6C" w:rsidRPr="005C3AAD" w:rsidRDefault="00367D6C" w:rsidP="00BF114F">
            <w:pPr>
              <w:pStyle w:val="TableCellCenter"/>
              <w:spacing w:before="40" w:after="40" w:line="240" w:lineRule="auto"/>
              <w:rPr>
                <w:lang w:val="sl-SI"/>
              </w:rPr>
            </w:pPr>
            <w:r w:rsidRPr="005C3AAD">
              <w:rPr>
                <w:lang w:val="sl-SI"/>
              </w:rPr>
              <w:t>17,7</w:t>
            </w:r>
          </w:p>
        </w:tc>
        <w:tc>
          <w:tcPr>
            <w:tcW w:w="1320" w:type="dxa"/>
            <w:vAlign w:val="center"/>
          </w:tcPr>
          <w:p w14:paraId="2407982C" w14:textId="77777777" w:rsidR="00367D6C" w:rsidRPr="005C3AAD" w:rsidRDefault="00367D6C" w:rsidP="00BF114F">
            <w:pPr>
              <w:pStyle w:val="TableCellCenter"/>
              <w:spacing w:before="40" w:after="40" w:line="240" w:lineRule="auto"/>
              <w:rPr>
                <w:lang w:val="sl-SI"/>
              </w:rPr>
            </w:pPr>
            <w:r w:rsidRPr="005C3AAD">
              <w:rPr>
                <w:lang w:val="sl-SI"/>
              </w:rPr>
              <w:t>15,2</w:t>
            </w:r>
          </w:p>
        </w:tc>
        <w:tc>
          <w:tcPr>
            <w:tcW w:w="1320" w:type="dxa"/>
            <w:vAlign w:val="center"/>
          </w:tcPr>
          <w:p w14:paraId="52658CE6" w14:textId="77777777" w:rsidR="00367D6C" w:rsidRPr="005C3AAD" w:rsidRDefault="00367D6C" w:rsidP="00BF114F">
            <w:pPr>
              <w:keepNext/>
              <w:keepLines/>
              <w:jc w:val="center"/>
              <w:rPr>
                <w:sz w:val="20"/>
                <w:lang w:val="sl-SI"/>
              </w:rPr>
            </w:pPr>
            <w:r w:rsidRPr="005C3AAD">
              <w:rPr>
                <w:sz w:val="20"/>
                <w:lang w:val="sl-SI"/>
              </w:rPr>
              <w:t>12,9</w:t>
            </w:r>
          </w:p>
        </w:tc>
        <w:tc>
          <w:tcPr>
            <w:tcW w:w="1320" w:type="dxa"/>
            <w:vAlign w:val="center"/>
          </w:tcPr>
          <w:p w14:paraId="1CDB473F" w14:textId="77777777" w:rsidR="00367D6C" w:rsidRPr="005C3AAD" w:rsidRDefault="00367D6C" w:rsidP="00BF114F">
            <w:pPr>
              <w:keepNext/>
              <w:keepLines/>
              <w:jc w:val="center"/>
              <w:rPr>
                <w:sz w:val="20"/>
                <w:lang w:val="sl-SI"/>
              </w:rPr>
            </w:pPr>
            <w:r w:rsidRPr="005C3AAD">
              <w:rPr>
                <w:sz w:val="20"/>
                <w:lang w:val="sl-SI"/>
              </w:rPr>
              <w:t>16,6</w:t>
            </w:r>
          </w:p>
        </w:tc>
      </w:tr>
      <w:tr w:rsidR="00367D6C" w:rsidRPr="005C3AAD" w14:paraId="5A7E3932" w14:textId="77777777">
        <w:tc>
          <w:tcPr>
            <w:tcW w:w="2868" w:type="dxa"/>
            <w:vAlign w:val="center"/>
          </w:tcPr>
          <w:p w14:paraId="42AE7674" w14:textId="77777777" w:rsidR="00367D6C" w:rsidRPr="005C3AAD" w:rsidRDefault="00367D6C" w:rsidP="00BF114F">
            <w:pPr>
              <w:keepNext/>
              <w:keepLines/>
              <w:spacing w:before="40" w:after="40"/>
              <w:ind w:left="480"/>
              <w:rPr>
                <w:sz w:val="20"/>
                <w:lang w:val="sl-SI"/>
              </w:rPr>
            </w:pPr>
            <w:r w:rsidRPr="005C3AAD">
              <w:rPr>
                <w:sz w:val="20"/>
                <w:lang w:val="sl-SI"/>
              </w:rPr>
              <w:t>95-% interval zaupanja</w:t>
            </w:r>
          </w:p>
        </w:tc>
        <w:tc>
          <w:tcPr>
            <w:tcW w:w="1320" w:type="dxa"/>
            <w:vAlign w:val="center"/>
          </w:tcPr>
          <w:p w14:paraId="3A031C87" w14:textId="77777777" w:rsidR="00367D6C" w:rsidRPr="005C3AAD" w:rsidRDefault="00367D6C" w:rsidP="00BF114F">
            <w:pPr>
              <w:pStyle w:val="TableCellCenter"/>
              <w:spacing w:before="40" w:after="40" w:line="240" w:lineRule="auto"/>
              <w:rPr>
                <w:lang w:val="sl-SI"/>
              </w:rPr>
            </w:pPr>
          </w:p>
        </w:tc>
        <w:tc>
          <w:tcPr>
            <w:tcW w:w="1320" w:type="dxa"/>
            <w:vAlign w:val="center"/>
          </w:tcPr>
          <w:p w14:paraId="246A3F76" w14:textId="77777777" w:rsidR="00367D6C" w:rsidRPr="005C3AAD" w:rsidRDefault="00367D6C" w:rsidP="00BF114F">
            <w:pPr>
              <w:pStyle w:val="TableCellCenter"/>
              <w:spacing w:before="40" w:after="40" w:line="240" w:lineRule="auto"/>
              <w:rPr>
                <w:lang w:val="sl-SI"/>
              </w:rPr>
            </w:pPr>
          </w:p>
        </w:tc>
        <w:tc>
          <w:tcPr>
            <w:tcW w:w="1320" w:type="dxa"/>
            <w:vAlign w:val="center"/>
          </w:tcPr>
          <w:p w14:paraId="1B11523C" w14:textId="77777777" w:rsidR="00367D6C" w:rsidRPr="005C3AAD" w:rsidRDefault="00367D6C" w:rsidP="00BF114F">
            <w:pPr>
              <w:pStyle w:val="TableCellCenter"/>
              <w:spacing w:before="40" w:after="40" w:line="240" w:lineRule="auto"/>
              <w:rPr>
                <w:lang w:val="sl-SI"/>
              </w:rPr>
            </w:pPr>
          </w:p>
        </w:tc>
        <w:tc>
          <w:tcPr>
            <w:tcW w:w="1320" w:type="dxa"/>
            <w:vAlign w:val="center"/>
          </w:tcPr>
          <w:p w14:paraId="028C7C67" w14:textId="77777777" w:rsidR="00367D6C" w:rsidRPr="005C3AAD" w:rsidRDefault="00367D6C" w:rsidP="00BF114F">
            <w:pPr>
              <w:keepNext/>
              <w:keepLines/>
              <w:jc w:val="center"/>
              <w:rPr>
                <w:sz w:val="20"/>
                <w:lang w:val="sl-SI"/>
              </w:rPr>
            </w:pPr>
            <w:r w:rsidRPr="005C3AAD">
              <w:rPr>
                <w:sz w:val="20"/>
                <w:lang w:val="sl-SI"/>
              </w:rPr>
              <w:t>10,35–16,95</w:t>
            </w:r>
          </w:p>
        </w:tc>
        <w:tc>
          <w:tcPr>
            <w:tcW w:w="1320" w:type="dxa"/>
            <w:vAlign w:val="center"/>
          </w:tcPr>
          <w:p w14:paraId="628D1C29" w14:textId="77777777" w:rsidR="00367D6C" w:rsidRPr="005C3AAD" w:rsidRDefault="00367D6C" w:rsidP="00BF114F">
            <w:pPr>
              <w:keepNext/>
              <w:keepLines/>
              <w:jc w:val="center"/>
              <w:rPr>
                <w:sz w:val="20"/>
                <w:lang w:val="sl-SI"/>
              </w:rPr>
            </w:pPr>
            <w:r w:rsidRPr="005C3AAD">
              <w:rPr>
                <w:sz w:val="20"/>
                <w:lang w:val="sl-SI"/>
              </w:rPr>
              <w:t>13,63–19,32</w:t>
            </w:r>
          </w:p>
        </w:tc>
      </w:tr>
      <w:tr w:rsidR="00367D6C" w:rsidRPr="005C3AAD" w14:paraId="4E73EA4C" w14:textId="77777777">
        <w:tc>
          <w:tcPr>
            <w:tcW w:w="2868" w:type="dxa"/>
            <w:vAlign w:val="center"/>
          </w:tcPr>
          <w:p w14:paraId="37651E03" w14:textId="77777777" w:rsidR="00367D6C" w:rsidRPr="005C3AAD" w:rsidRDefault="00367D6C" w:rsidP="00BF114F">
            <w:pPr>
              <w:keepNext/>
              <w:keepLines/>
              <w:spacing w:before="40" w:after="40"/>
              <w:ind w:left="240"/>
              <w:rPr>
                <w:sz w:val="20"/>
                <w:vertAlign w:val="superscript"/>
                <w:lang w:val="sl-SI"/>
              </w:rPr>
            </w:pPr>
            <w:r w:rsidRPr="005C3AAD">
              <w:rPr>
                <w:sz w:val="20"/>
                <w:lang w:val="sl-SI"/>
              </w:rPr>
              <w:t>Razmerje ogroženosti</w:t>
            </w:r>
          </w:p>
        </w:tc>
        <w:tc>
          <w:tcPr>
            <w:tcW w:w="1320" w:type="dxa"/>
            <w:vAlign w:val="center"/>
          </w:tcPr>
          <w:p w14:paraId="3D3D33AE" w14:textId="77777777" w:rsidR="00367D6C" w:rsidRPr="005C3AAD" w:rsidRDefault="00367D6C" w:rsidP="00BF114F">
            <w:pPr>
              <w:pStyle w:val="TableCellCenter"/>
              <w:spacing w:before="40" w:after="40" w:line="240" w:lineRule="auto"/>
              <w:rPr>
                <w:lang w:val="sl-SI"/>
              </w:rPr>
            </w:pPr>
            <w:r w:rsidRPr="005C3AAD">
              <w:rPr>
                <w:lang w:val="sl-SI"/>
              </w:rPr>
              <w:t>-</w:t>
            </w:r>
          </w:p>
        </w:tc>
        <w:tc>
          <w:tcPr>
            <w:tcW w:w="1320" w:type="dxa"/>
            <w:vAlign w:val="center"/>
          </w:tcPr>
          <w:p w14:paraId="6FF464D6" w14:textId="77777777" w:rsidR="00367D6C" w:rsidRPr="005C3AAD" w:rsidRDefault="00367D6C" w:rsidP="00BF114F">
            <w:pPr>
              <w:pStyle w:val="TableCellCenter"/>
              <w:spacing w:before="40" w:after="40" w:line="240" w:lineRule="auto"/>
              <w:rPr>
                <w:lang w:val="sl-SI"/>
              </w:rPr>
            </w:pPr>
            <w:r w:rsidRPr="005C3AAD">
              <w:rPr>
                <w:lang w:val="sl-SI"/>
              </w:rPr>
              <w:t>0,52</w:t>
            </w:r>
          </w:p>
        </w:tc>
        <w:tc>
          <w:tcPr>
            <w:tcW w:w="1320" w:type="dxa"/>
            <w:vAlign w:val="center"/>
          </w:tcPr>
          <w:p w14:paraId="0DCD62A7" w14:textId="77777777" w:rsidR="00367D6C" w:rsidRPr="005C3AAD" w:rsidRDefault="00367D6C" w:rsidP="00BF114F">
            <w:pPr>
              <w:pStyle w:val="TableCellCenter"/>
              <w:spacing w:before="40" w:after="40" w:line="240" w:lineRule="auto"/>
              <w:rPr>
                <w:lang w:val="sl-SI"/>
              </w:rPr>
            </w:pPr>
            <w:r w:rsidRPr="005C3AAD">
              <w:rPr>
                <w:lang w:val="sl-SI"/>
              </w:rPr>
              <w:t>1,01</w:t>
            </w:r>
          </w:p>
        </w:tc>
        <w:tc>
          <w:tcPr>
            <w:tcW w:w="1320" w:type="dxa"/>
            <w:vAlign w:val="center"/>
          </w:tcPr>
          <w:p w14:paraId="1B4E4C5B" w14:textId="77777777" w:rsidR="00367D6C" w:rsidRPr="005C3AAD" w:rsidRDefault="00367D6C" w:rsidP="00BF114F">
            <w:pPr>
              <w:keepNext/>
              <w:keepLines/>
              <w:jc w:val="center"/>
              <w:rPr>
                <w:sz w:val="20"/>
                <w:lang w:val="sl-SI"/>
              </w:rPr>
            </w:pPr>
          </w:p>
        </w:tc>
        <w:tc>
          <w:tcPr>
            <w:tcW w:w="1320" w:type="dxa"/>
            <w:vAlign w:val="center"/>
          </w:tcPr>
          <w:p w14:paraId="25D3EE91" w14:textId="77777777" w:rsidR="00367D6C" w:rsidRPr="005C3AAD" w:rsidRDefault="00367D6C" w:rsidP="00BF114F">
            <w:pPr>
              <w:keepNext/>
              <w:keepLines/>
              <w:jc w:val="center"/>
              <w:rPr>
                <w:sz w:val="20"/>
                <w:lang w:val="sl-SI"/>
              </w:rPr>
            </w:pPr>
            <w:r w:rsidRPr="005C3AAD">
              <w:rPr>
                <w:sz w:val="20"/>
                <w:lang w:val="sl-SI"/>
              </w:rPr>
              <w:t>0,79</w:t>
            </w:r>
          </w:p>
        </w:tc>
      </w:tr>
      <w:tr w:rsidR="00367D6C" w:rsidRPr="005C3AAD" w14:paraId="6A5F514C" w14:textId="77777777">
        <w:tc>
          <w:tcPr>
            <w:tcW w:w="2868" w:type="dxa"/>
            <w:vAlign w:val="center"/>
          </w:tcPr>
          <w:p w14:paraId="4FF0333C" w14:textId="77777777" w:rsidR="00367D6C" w:rsidRPr="005C3AAD" w:rsidRDefault="00367D6C" w:rsidP="00BF114F">
            <w:pPr>
              <w:keepNext/>
              <w:keepLines/>
              <w:spacing w:before="40" w:after="40"/>
              <w:ind w:left="240"/>
              <w:rPr>
                <w:sz w:val="20"/>
                <w:lang w:val="sl-SI"/>
              </w:rPr>
            </w:pPr>
            <w:r w:rsidRPr="005C3AAD">
              <w:rPr>
                <w:sz w:val="20"/>
                <w:lang w:val="sl-SI"/>
              </w:rPr>
              <w:t>p-vrednost</w:t>
            </w:r>
          </w:p>
        </w:tc>
        <w:tc>
          <w:tcPr>
            <w:tcW w:w="1320" w:type="dxa"/>
            <w:vAlign w:val="center"/>
          </w:tcPr>
          <w:p w14:paraId="4CEA6587" w14:textId="77777777" w:rsidR="00367D6C" w:rsidRPr="005C3AAD" w:rsidRDefault="00367D6C" w:rsidP="00BF114F">
            <w:pPr>
              <w:pStyle w:val="TableCellCenter"/>
              <w:spacing w:before="40" w:after="40" w:line="240" w:lineRule="auto"/>
              <w:rPr>
                <w:lang w:val="sl-SI"/>
              </w:rPr>
            </w:pPr>
          </w:p>
        </w:tc>
        <w:tc>
          <w:tcPr>
            <w:tcW w:w="1320" w:type="dxa"/>
            <w:vAlign w:val="center"/>
          </w:tcPr>
          <w:p w14:paraId="5745D8FD" w14:textId="77777777" w:rsidR="00367D6C" w:rsidRPr="005C3AAD" w:rsidRDefault="00367D6C" w:rsidP="00BF114F">
            <w:pPr>
              <w:pStyle w:val="TableCellCenter"/>
              <w:spacing w:before="40" w:after="40" w:line="240" w:lineRule="auto"/>
              <w:rPr>
                <w:lang w:val="sl-SI"/>
              </w:rPr>
            </w:pPr>
            <w:r w:rsidRPr="005C3AAD">
              <w:rPr>
                <w:lang w:val="sl-SI"/>
              </w:rPr>
              <w:t>0,073</w:t>
            </w:r>
          </w:p>
        </w:tc>
        <w:tc>
          <w:tcPr>
            <w:tcW w:w="1320" w:type="dxa"/>
            <w:vAlign w:val="center"/>
          </w:tcPr>
          <w:p w14:paraId="2DA23FCC" w14:textId="77777777" w:rsidR="00367D6C" w:rsidRPr="005C3AAD" w:rsidRDefault="00367D6C" w:rsidP="00BF114F">
            <w:pPr>
              <w:keepNext/>
              <w:keepLines/>
              <w:jc w:val="center"/>
              <w:rPr>
                <w:sz w:val="20"/>
                <w:lang w:val="sl-SI"/>
              </w:rPr>
            </w:pPr>
            <w:r w:rsidRPr="005C3AAD">
              <w:rPr>
                <w:sz w:val="20"/>
                <w:lang w:val="sl-SI"/>
              </w:rPr>
              <w:t>0,978</w:t>
            </w:r>
          </w:p>
        </w:tc>
        <w:tc>
          <w:tcPr>
            <w:tcW w:w="1320" w:type="dxa"/>
            <w:vAlign w:val="center"/>
          </w:tcPr>
          <w:p w14:paraId="44763F70" w14:textId="77777777" w:rsidR="00367D6C" w:rsidRPr="005C3AAD" w:rsidRDefault="00367D6C" w:rsidP="00BF114F">
            <w:pPr>
              <w:keepNext/>
              <w:keepLines/>
              <w:jc w:val="center"/>
              <w:rPr>
                <w:sz w:val="20"/>
                <w:lang w:val="sl-SI"/>
              </w:rPr>
            </w:pPr>
          </w:p>
        </w:tc>
        <w:tc>
          <w:tcPr>
            <w:tcW w:w="1320" w:type="dxa"/>
            <w:vAlign w:val="center"/>
          </w:tcPr>
          <w:p w14:paraId="076C8CB9" w14:textId="77777777" w:rsidR="00367D6C" w:rsidRPr="005C3AAD" w:rsidRDefault="00367D6C" w:rsidP="00BF114F">
            <w:pPr>
              <w:keepNext/>
              <w:keepLines/>
              <w:jc w:val="center"/>
              <w:rPr>
                <w:sz w:val="20"/>
                <w:lang w:val="sl-SI"/>
              </w:rPr>
            </w:pPr>
            <w:r w:rsidRPr="005C3AAD">
              <w:rPr>
                <w:sz w:val="20"/>
                <w:lang w:val="sl-SI"/>
              </w:rPr>
              <w:t>0,16</w:t>
            </w:r>
          </w:p>
        </w:tc>
      </w:tr>
      <w:tr w:rsidR="00367D6C" w:rsidRPr="005C3AAD" w14:paraId="628062B3" w14:textId="77777777">
        <w:tc>
          <w:tcPr>
            <w:tcW w:w="9468" w:type="dxa"/>
            <w:gridSpan w:val="6"/>
            <w:vAlign w:val="center"/>
          </w:tcPr>
          <w:p w14:paraId="65BEC45F" w14:textId="77777777" w:rsidR="00367D6C" w:rsidRPr="005C3AAD" w:rsidRDefault="00367D6C" w:rsidP="00BF114F">
            <w:pPr>
              <w:keepNext/>
              <w:keepLines/>
              <w:rPr>
                <w:sz w:val="20"/>
                <w:lang w:val="sl-SI"/>
              </w:rPr>
            </w:pPr>
            <w:r w:rsidRPr="005C3AAD">
              <w:rPr>
                <w:sz w:val="20"/>
                <w:lang w:val="sl-SI"/>
              </w:rPr>
              <w:t>Preživetje brez napredovanja bolezni</w:t>
            </w:r>
          </w:p>
        </w:tc>
      </w:tr>
      <w:tr w:rsidR="00367D6C" w:rsidRPr="005C3AAD" w14:paraId="7493237A" w14:textId="77777777">
        <w:tc>
          <w:tcPr>
            <w:tcW w:w="2868" w:type="dxa"/>
            <w:vAlign w:val="center"/>
          </w:tcPr>
          <w:p w14:paraId="72576655" w14:textId="77777777" w:rsidR="00367D6C" w:rsidRPr="005C3AAD" w:rsidRDefault="00367D6C" w:rsidP="00BF114F">
            <w:pPr>
              <w:keepNext/>
              <w:keepLines/>
              <w:spacing w:before="40" w:after="40"/>
              <w:ind w:left="240"/>
              <w:rPr>
                <w:sz w:val="20"/>
                <w:lang w:val="sl-SI"/>
              </w:rPr>
            </w:pPr>
            <w:r w:rsidRPr="005C3AAD">
              <w:rPr>
                <w:sz w:val="20"/>
                <w:lang w:val="sl-SI"/>
              </w:rPr>
              <w:t>Mediana časa (meseci)</w:t>
            </w:r>
          </w:p>
        </w:tc>
        <w:tc>
          <w:tcPr>
            <w:tcW w:w="1320" w:type="dxa"/>
            <w:vAlign w:val="center"/>
          </w:tcPr>
          <w:p w14:paraId="1DFDCE01" w14:textId="77777777" w:rsidR="00367D6C" w:rsidRPr="005C3AAD" w:rsidRDefault="00367D6C" w:rsidP="00BF114F">
            <w:pPr>
              <w:pStyle w:val="TableCellCenter"/>
              <w:spacing w:before="40" w:after="40" w:line="240" w:lineRule="auto"/>
              <w:rPr>
                <w:lang w:val="sl-SI"/>
              </w:rPr>
            </w:pPr>
            <w:r w:rsidRPr="005C3AAD">
              <w:rPr>
                <w:lang w:val="sl-SI"/>
              </w:rPr>
              <w:t>5,2</w:t>
            </w:r>
          </w:p>
        </w:tc>
        <w:tc>
          <w:tcPr>
            <w:tcW w:w="1320" w:type="dxa"/>
            <w:vAlign w:val="center"/>
          </w:tcPr>
          <w:p w14:paraId="2CD4D169" w14:textId="77777777" w:rsidR="00367D6C" w:rsidRPr="005C3AAD" w:rsidRDefault="00367D6C" w:rsidP="00BF114F">
            <w:pPr>
              <w:pStyle w:val="TableCellCenter"/>
              <w:spacing w:before="40" w:after="40" w:line="240" w:lineRule="auto"/>
              <w:rPr>
                <w:lang w:val="sl-SI"/>
              </w:rPr>
            </w:pPr>
            <w:r w:rsidRPr="005C3AAD">
              <w:rPr>
                <w:lang w:val="sl-SI"/>
              </w:rPr>
              <w:t>9,0</w:t>
            </w:r>
          </w:p>
        </w:tc>
        <w:tc>
          <w:tcPr>
            <w:tcW w:w="1320" w:type="dxa"/>
            <w:vAlign w:val="center"/>
          </w:tcPr>
          <w:p w14:paraId="7B7262D6" w14:textId="77777777" w:rsidR="00367D6C" w:rsidRPr="005C3AAD" w:rsidRDefault="00367D6C" w:rsidP="00BF114F">
            <w:pPr>
              <w:pStyle w:val="TableCellCenter"/>
              <w:spacing w:before="40" w:after="40" w:line="240" w:lineRule="auto"/>
              <w:rPr>
                <w:lang w:val="sl-SI"/>
              </w:rPr>
            </w:pPr>
            <w:r w:rsidRPr="005C3AAD">
              <w:rPr>
                <w:lang w:val="sl-SI"/>
              </w:rPr>
              <w:t>7,2</w:t>
            </w:r>
          </w:p>
        </w:tc>
        <w:tc>
          <w:tcPr>
            <w:tcW w:w="1320" w:type="dxa"/>
            <w:vAlign w:val="center"/>
          </w:tcPr>
          <w:p w14:paraId="6E46A6B2" w14:textId="77777777" w:rsidR="00367D6C" w:rsidRPr="005C3AAD" w:rsidRDefault="00367D6C" w:rsidP="00BF114F">
            <w:pPr>
              <w:keepNext/>
              <w:keepLines/>
              <w:jc w:val="center"/>
              <w:rPr>
                <w:sz w:val="20"/>
                <w:lang w:val="sl-SI"/>
              </w:rPr>
            </w:pPr>
            <w:r w:rsidRPr="005C3AAD">
              <w:rPr>
                <w:sz w:val="20"/>
                <w:lang w:val="sl-SI"/>
              </w:rPr>
              <w:t>5,5</w:t>
            </w:r>
          </w:p>
        </w:tc>
        <w:tc>
          <w:tcPr>
            <w:tcW w:w="1320" w:type="dxa"/>
            <w:vAlign w:val="center"/>
          </w:tcPr>
          <w:p w14:paraId="2775FDB7" w14:textId="77777777" w:rsidR="00367D6C" w:rsidRPr="005C3AAD" w:rsidRDefault="00367D6C" w:rsidP="00BF114F">
            <w:pPr>
              <w:keepNext/>
              <w:keepLines/>
              <w:jc w:val="center"/>
              <w:rPr>
                <w:sz w:val="20"/>
                <w:lang w:val="sl-SI"/>
              </w:rPr>
            </w:pPr>
            <w:r w:rsidRPr="005C3AAD">
              <w:rPr>
                <w:sz w:val="20"/>
                <w:lang w:val="sl-SI"/>
              </w:rPr>
              <w:t>9,2</w:t>
            </w:r>
          </w:p>
        </w:tc>
      </w:tr>
      <w:tr w:rsidR="00367D6C" w:rsidRPr="005C3AAD" w14:paraId="4CF0A348" w14:textId="77777777">
        <w:tc>
          <w:tcPr>
            <w:tcW w:w="2868" w:type="dxa"/>
            <w:vAlign w:val="center"/>
          </w:tcPr>
          <w:p w14:paraId="4BC502E5" w14:textId="77777777" w:rsidR="00367D6C" w:rsidRPr="005C3AAD" w:rsidRDefault="00367D6C" w:rsidP="00BF114F">
            <w:pPr>
              <w:keepNext/>
              <w:keepLines/>
              <w:spacing w:before="40" w:after="40"/>
              <w:ind w:left="240"/>
              <w:rPr>
                <w:sz w:val="20"/>
                <w:lang w:val="sl-SI"/>
              </w:rPr>
            </w:pPr>
            <w:r w:rsidRPr="005C3AAD">
              <w:rPr>
                <w:sz w:val="20"/>
                <w:lang w:val="sl-SI"/>
              </w:rPr>
              <w:t>Razmerje ogroženosti</w:t>
            </w:r>
          </w:p>
        </w:tc>
        <w:tc>
          <w:tcPr>
            <w:tcW w:w="1320" w:type="dxa"/>
            <w:vAlign w:val="center"/>
          </w:tcPr>
          <w:p w14:paraId="600CE388" w14:textId="77777777" w:rsidR="00367D6C" w:rsidRPr="005C3AAD" w:rsidRDefault="00367D6C" w:rsidP="00BF114F">
            <w:pPr>
              <w:pStyle w:val="TableCellCenter"/>
              <w:spacing w:before="40" w:after="40" w:line="240" w:lineRule="auto"/>
              <w:rPr>
                <w:lang w:val="sl-SI"/>
              </w:rPr>
            </w:pPr>
          </w:p>
        </w:tc>
        <w:tc>
          <w:tcPr>
            <w:tcW w:w="1320" w:type="dxa"/>
            <w:vAlign w:val="center"/>
          </w:tcPr>
          <w:p w14:paraId="6981B82A" w14:textId="77777777" w:rsidR="00367D6C" w:rsidRPr="005C3AAD" w:rsidRDefault="00367D6C" w:rsidP="00BF114F">
            <w:pPr>
              <w:pStyle w:val="TableCellCenter"/>
              <w:spacing w:before="40" w:after="40" w:line="240" w:lineRule="auto"/>
              <w:rPr>
                <w:lang w:val="sl-SI"/>
              </w:rPr>
            </w:pPr>
            <w:r w:rsidRPr="005C3AAD">
              <w:rPr>
                <w:lang w:val="sl-SI"/>
              </w:rPr>
              <w:t>0,44</w:t>
            </w:r>
          </w:p>
        </w:tc>
        <w:tc>
          <w:tcPr>
            <w:tcW w:w="1320" w:type="dxa"/>
            <w:vAlign w:val="center"/>
          </w:tcPr>
          <w:p w14:paraId="30830258" w14:textId="77777777" w:rsidR="00367D6C" w:rsidRPr="005C3AAD" w:rsidRDefault="00367D6C" w:rsidP="00BF114F">
            <w:pPr>
              <w:keepNext/>
              <w:keepLines/>
              <w:jc w:val="center"/>
              <w:rPr>
                <w:sz w:val="20"/>
                <w:lang w:val="sl-SI"/>
              </w:rPr>
            </w:pPr>
            <w:r w:rsidRPr="005C3AAD">
              <w:rPr>
                <w:sz w:val="20"/>
                <w:lang w:val="sl-SI"/>
              </w:rPr>
              <w:t>0,69</w:t>
            </w:r>
          </w:p>
        </w:tc>
        <w:tc>
          <w:tcPr>
            <w:tcW w:w="1320" w:type="dxa"/>
            <w:vAlign w:val="center"/>
          </w:tcPr>
          <w:p w14:paraId="2CFDB0B4" w14:textId="77777777" w:rsidR="00367D6C" w:rsidRPr="005C3AAD" w:rsidRDefault="00367D6C" w:rsidP="00BF114F">
            <w:pPr>
              <w:keepNext/>
              <w:keepLines/>
              <w:jc w:val="center"/>
              <w:rPr>
                <w:sz w:val="20"/>
                <w:lang w:val="sl-SI"/>
              </w:rPr>
            </w:pPr>
          </w:p>
        </w:tc>
        <w:tc>
          <w:tcPr>
            <w:tcW w:w="1320" w:type="dxa"/>
            <w:vAlign w:val="center"/>
          </w:tcPr>
          <w:p w14:paraId="1B70AEDA" w14:textId="77777777" w:rsidR="00367D6C" w:rsidRPr="005C3AAD" w:rsidRDefault="00367D6C" w:rsidP="00BF114F">
            <w:pPr>
              <w:keepNext/>
              <w:keepLines/>
              <w:jc w:val="center"/>
              <w:rPr>
                <w:sz w:val="20"/>
                <w:lang w:val="sl-SI"/>
              </w:rPr>
            </w:pPr>
            <w:r w:rsidRPr="005C3AAD">
              <w:rPr>
                <w:sz w:val="20"/>
                <w:lang w:val="sl-SI"/>
              </w:rPr>
              <w:t>0,5</w:t>
            </w:r>
          </w:p>
        </w:tc>
      </w:tr>
      <w:tr w:rsidR="00367D6C" w:rsidRPr="005C3AAD" w14:paraId="767E2B84" w14:textId="77777777">
        <w:tc>
          <w:tcPr>
            <w:tcW w:w="2868" w:type="dxa"/>
            <w:vAlign w:val="center"/>
          </w:tcPr>
          <w:p w14:paraId="46B4E2F0" w14:textId="77777777" w:rsidR="00367D6C" w:rsidRPr="005C3AAD" w:rsidRDefault="00367D6C" w:rsidP="00BF114F">
            <w:pPr>
              <w:keepNext/>
              <w:keepLines/>
              <w:spacing w:before="40" w:after="40"/>
              <w:ind w:left="240"/>
              <w:rPr>
                <w:sz w:val="20"/>
                <w:lang w:val="sl-SI"/>
              </w:rPr>
            </w:pPr>
            <w:r w:rsidRPr="005C3AAD">
              <w:rPr>
                <w:sz w:val="20"/>
                <w:lang w:val="sl-SI"/>
              </w:rPr>
              <w:t>p-vrednost</w:t>
            </w:r>
          </w:p>
        </w:tc>
        <w:tc>
          <w:tcPr>
            <w:tcW w:w="1320" w:type="dxa"/>
            <w:vAlign w:val="center"/>
          </w:tcPr>
          <w:p w14:paraId="2472EC9A" w14:textId="77777777" w:rsidR="00367D6C" w:rsidRPr="005C3AAD" w:rsidRDefault="00367D6C" w:rsidP="00BF114F">
            <w:pPr>
              <w:pStyle w:val="TableCellCenter"/>
              <w:spacing w:before="40" w:after="40" w:line="240" w:lineRule="auto"/>
              <w:rPr>
                <w:lang w:val="sl-SI"/>
              </w:rPr>
            </w:pPr>
            <w:r w:rsidRPr="005C3AAD">
              <w:rPr>
                <w:lang w:val="sl-SI"/>
              </w:rPr>
              <w:t>-</w:t>
            </w:r>
          </w:p>
        </w:tc>
        <w:tc>
          <w:tcPr>
            <w:tcW w:w="1320" w:type="dxa"/>
            <w:vAlign w:val="center"/>
          </w:tcPr>
          <w:p w14:paraId="67EB9A7F" w14:textId="77777777" w:rsidR="00367D6C" w:rsidRPr="005C3AAD" w:rsidRDefault="00367D6C" w:rsidP="00BF114F">
            <w:pPr>
              <w:pStyle w:val="TableCellCenter"/>
              <w:spacing w:before="40" w:after="40" w:line="240" w:lineRule="auto"/>
              <w:rPr>
                <w:lang w:val="sl-SI"/>
              </w:rPr>
            </w:pPr>
            <w:r w:rsidRPr="005C3AAD">
              <w:rPr>
                <w:lang w:val="sl-SI"/>
              </w:rPr>
              <w:t>0,0049</w:t>
            </w:r>
          </w:p>
        </w:tc>
        <w:tc>
          <w:tcPr>
            <w:tcW w:w="1320" w:type="dxa"/>
            <w:vAlign w:val="center"/>
          </w:tcPr>
          <w:p w14:paraId="5492F013" w14:textId="77777777" w:rsidR="00367D6C" w:rsidRPr="005C3AAD" w:rsidRDefault="00367D6C" w:rsidP="00BF114F">
            <w:pPr>
              <w:pStyle w:val="TableCellCenter"/>
              <w:spacing w:before="40" w:after="40" w:line="240" w:lineRule="auto"/>
              <w:rPr>
                <w:lang w:val="sl-SI"/>
              </w:rPr>
            </w:pPr>
            <w:r w:rsidRPr="005C3AAD">
              <w:rPr>
                <w:lang w:val="sl-SI"/>
              </w:rPr>
              <w:t>0,217</w:t>
            </w:r>
          </w:p>
        </w:tc>
        <w:tc>
          <w:tcPr>
            <w:tcW w:w="1320" w:type="dxa"/>
            <w:vAlign w:val="center"/>
          </w:tcPr>
          <w:p w14:paraId="2410DEFF" w14:textId="77777777" w:rsidR="00367D6C" w:rsidRPr="005C3AAD" w:rsidRDefault="00367D6C" w:rsidP="00BF114F">
            <w:pPr>
              <w:keepNext/>
              <w:keepLines/>
              <w:jc w:val="center"/>
              <w:rPr>
                <w:sz w:val="20"/>
                <w:lang w:val="sl-SI"/>
              </w:rPr>
            </w:pPr>
          </w:p>
        </w:tc>
        <w:tc>
          <w:tcPr>
            <w:tcW w:w="1320" w:type="dxa"/>
            <w:vAlign w:val="center"/>
          </w:tcPr>
          <w:p w14:paraId="3647AB2A" w14:textId="77777777" w:rsidR="00367D6C" w:rsidRPr="005C3AAD" w:rsidRDefault="00367D6C" w:rsidP="00BF114F">
            <w:pPr>
              <w:keepNext/>
              <w:keepLines/>
              <w:jc w:val="center"/>
              <w:rPr>
                <w:sz w:val="20"/>
                <w:lang w:val="sl-SI"/>
              </w:rPr>
            </w:pPr>
            <w:r w:rsidRPr="005C3AAD">
              <w:rPr>
                <w:sz w:val="20"/>
                <w:lang w:val="sl-SI"/>
              </w:rPr>
              <w:t>0,0002</w:t>
            </w:r>
          </w:p>
        </w:tc>
      </w:tr>
      <w:tr w:rsidR="00367D6C" w:rsidRPr="005C3AAD" w14:paraId="18ADCD85" w14:textId="77777777">
        <w:tc>
          <w:tcPr>
            <w:tcW w:w="9468" w:type="dxa"/>
            <w:gridSpan w:val="6"/>
            <w:vAlign w:val="center"/>
          </w:tcPr>
          <w:p w14:paraId="61586F2C" w14:textId="77777777" w:rsidR="00367D6C" w:rsidRPr="005C3AAD" w:rsidRDefault="00367D6C" w:rsidP="00BF114F">
            <w:pPr>
              <w:keepNext/>
              <w:keepLines/>
              <w:rPr>
                <w:sz w:val="20"/>
                <w:lang w:val="sl-SI"/>
              </w:rPr>
            </w:pPr>
            <w:r w:rsidRPr="005C3AAD">
              <w:rPr>
                <w:sz w:val="20"/>
                <w:lang w:val="sl-SI"/>
              </w:rPr>
              <w:t>Odgovor na zdravljenje</w:t>
            </w:r>
          </w:p>
        </w:tc>
      </w:tr>
      <w:tr w:rsidR="00367D6C" w:rsidRPr="005C3AAD" w14:paraId="378E8A9D" w14:textId="77777777">
        <w:tc>
          <w:tcPr>
            <w:tcW w:w="2868" w:type="dxa"/>
            <w:vAlign w:val="center"/>
          </w:tcPr>
          <w:p w14:paraId="5EB21552" w14:textId="77777777" w:rsidR="00367D6C" w:rsidRPr="005C3AAD" w:rsidRDefault="00367D6C" w:rsidP="00BF114F">
            <w:pPr>
              <w:keepNext/>
              <w:keepLines/>
              <w:spacing w:before="40" w:after="40"/>
              <w:ind w:left="240"/>
              <w:rPr>
                <w:sz w:val="20"/>
                <w:lang w:val="sl-SI"/>
              </w:rPr>
            </w:pPr>
            <w:r w:rsidRPr="005C3AAD">
              <w:rPr>
                <w:sz w:val="20"/>
                <w:lang w:val="sl-SI"/>
              </w:rPr>
              <w:t>delež (odstotki)</w:t>
            </w:r>
          </w:p>
        </w:tc>
        <w:tc>
          <w:tcPr>
            <w:tcW w:w="1320" w:type="dxa"/>
            <w:vAlign w:val="center"/>
          </w:tcPr>
          <w:p w14:paraId="70E8D8DB" w14:textId="77777777" w:rsidR="00367D6C" w:rsidRPr="005C3AAD" w:rsidRDefault="00367D6C" w:rsidP="00BF114F">
            <w:pPr>
              <w:pStyle w:val="TableCellCenter"/>
              <w:spacing w:before="40" w:after="40" w:line="240" w:lineRule="auto"/>
              <w:rPr>
                <w:lang w:val="sl-SI"/>
              </w:rPr>
            </w:pPr>
            <w:r w:rsidRPr="005C3AAD">
              <w:rPr>
                <w:lang w:val="sl-SI"/>
              </w:rPr>
              <w:t>16,7</w:t>
            </w:r>
          </w:p>
        </w:tc>
        <w:tc>
          <w:tcPr>
            <w:tcW w:w="1320" w:type="dxa"/>
            <w:vAlign w:val="center"/>
          </w:tcPr>
          <w:p w14:paraId="2FD4433E" w14:textId="77777777" w:rsidR="00367D6C" w:rsidRPr="005C3AAD" w:rsidRDefault="00367D6C" w:rsidP="00BF114F">
            <w:pPr>
              <w:pStyle w:val="TableCellCenter"/>
              <w:spacing w:before="40" w:after="40" w:line="240" w:lineRule="auto"/>
              <w:rPr>
                <w:lang w:val="sl-SI"/>
              </w:rPr>
            </w:pPr>
            <w:r w:rsidRPr="005C3AAD">
              <w:rPr>
                <w:lang w:val="sl-SI"/>
              </w:rPr>
              <w:t>40,0</w:t>
            </w:r>
          </w:p>
        </w:tc>
        <w:tc>
          <w:tcPr>
            <w:tcW w:w="1320" w:type="dxa"/>
            <w:vAlign w:val="center"/>
          </w:tcPr>
          <w:p w14:paraId="7D247AC2" w14:textId="77777777" w:rsidR="00367D6C" w:rsidRPr="005C3AAD" w:rsidRDefault="00367D6C" w:rsidP="00BF114F">
            <w:pPr>
              <w:pStyle w:val="TableCellCenter"/>
              <w:spacing w:before="40" w:after="40" w:line="240" w:lineRule="auto"/>
              <w:rPr>
                <w:lang w:val="sl-SI"/>
              </w:rPr>
            </w:pPr>
            <w:r w:rsidRPr="005C3AAD">
              <w:rPr>
                <w:lang w:val="sl-SI"/>
              </w:rPr>
              <w:t>24,2</w:t>
            </w:r>
          </w:p>
        </w:tc>
        <w:tc>
          <w:tcPr>
            <w:tcW w:w="1320" w:type="dxa"/>
            <w:vAlign w:val="center"/>
          </w:tcPr>
          <w:p w14:paraId="7B86717D" w14:textId="77777777" w:rsidR="00367D6C" w:rsidRPr="005C3AAD" w:rsidRDefault="00367D6C" w:rsidP="00BF114F">
            <w:pPr>
              <w:keepNext/>
              <w:keepLines/>
              <w:jc w:val="center"/>
              <w:rPr>
                <w:sz w:val="20"/>
                <w:lang w:val="sl-SI"/>
              </w:rPr>
            </w:pPr>
            <w:r w:rsidRPr="005C3AAD">
              <w:rPr>
                <w:sz w:val="20"/>
                <w:lang w:val="sl-SI"/>
              </w:rPr>
              <w:t>15,2</w:t>
            </w:r>
          </w:p>
        </w:tc>
        <w:tc>
          <w:tcPr>
            <w:tcW w:w="1320" w:type="dxa"/>
            <w:vAlign w:val="center"/>
          </w:tcPr>
          <w:p w14:paraId="6FBCC2EA" w14:textId="77777777" w:rsidR="00367D6C" w:rsidRPr="005C3AAD" w:rsidRDefault="00367D6C" w:rsidP="00BF114F">
            <w:pPr>
              <w:keepNext/>
              <w:keepLines/>
              <w:jc w:val="center"/>
              <w:rPr>
                <w:sz w:val="20"/>
                <w:lang w:val="sl-SI"/>
              </w:rPr>
            </w:pPr>
            <w:r w:rsidRPr="005C3AAD">
              <w:rPr>
                <w:sz w:val="20"/>
                <w:lang w:val="sl-SI"/>
              </w:rPr>
              <w:t>26</w:t>
            </w:r>
          </w:p>
        </w:tc>
      </w:tr>
      <w:tr w:rsidR="00367D6C" w:rsidRPr="005C3AAD" w14:paraId="56704A58" w14:textId="77777777">
        <w:tc>
          <w:tcPr>
            <w:tcW w:w="2868" w:type="dxa"/>
            <w:vAlign w:val="center"/>
          </w:tcPr>
          <w:p w14:paraId="72686965" w14:textId="77777777" w:rsidR="00367D6C" w:rsidRPr="005C3AAD" w:rsidRDefault="00367D6C" w:rsidP="00BF114F">
            <w:pPr>
              <w:pStyle w:val="TableCellCenter"/>
              <w:spacing w:before="40" w:after="40"/>
              <w:ind w:left="240"/>
              <w:jc w:val="left"/>
              <w:rPr>
                <w:lang w:val="sl-SI"/>
              </w:rPr>
            </w:pPr>
            <w:r w:rsidRPr="005C3AAD">
              <w:rPr>
                <w:lang w:val="sl-SI"/>
              </w:rPr>
              <w:t>95-% interval zaupanja</w:t>
            </w:r>
          </w:p>
        </w:tc>
        <w:tc>
          <w:tcPr>
            <w:tcW w:w="1320" w:type="dxa"/>
            <w:vAlign w:val="center"/>
          </w:tcPr>
          <w:p w14:paraId="2AA04905" w14:textId="77777777" w:rsidR="00367D6C" w:rsidRPr="005C3AAD" w:rsidRDefault="00367D6C" w:rsidP="00BF114F">
            <w:pPr>
              <w:pStyle w:val="TableCellCenter"/>
              <w:spacing w:before="40" w:after="40" w:line="240" w:lineRule="auto"/>
              <w:rPr>
                <w:lang w:val="sl-SI"/>
              </w:rPr>
            </w:pPr>
            <w:r w:rsidRPr="005C3AAD">
              <w:rPr>
                <w:lang w:val="sl-SI"/>
              </w:rPr>
              <w:t>7,0</w:t>
            </w:r>
            <w:r w:rsidR="00A76179" w:rsidRPr="005C3AAD">
              <w:rPr>
                <w:lang w:val="sl-SI"/>
              </w:rPr>
              <w:t>–</w:t>
            </w:r>
            <w:r w:rsidRPr="005C3AAD">
              <w:rPr>
                <w:lang w:val="sl-SI"/>
              </w:rPr>
              <w:t>33,5</w:t>
            </w:r>
          </w:p>
        </w:tc>
        <w:tc>
          <w:tcPr>
            <w:tcW w:w="1320" w:type="dxa"/>
            <w:vAlign w:val="center"/>
          </w:tcPr>
          <w:p w14:paraId="621E0C12" w14:textId="77777777" w:rsidR="00367D6C" w:rsidRPr="005C3AAD" w:rsidRDefault="00367D6C" w:rsidP="00A76179">
            <w:pPr>
              <w:pStyle w:val="TableCellCenter"/>
              <w:spacing w:before="40" w:after="40" w:line="240" w:lineRule="auto"/>
              <w:rPr>
                <w:lang w:val="sl-SI"/>
              </w:rPr>
            </w:pPr>
            <w:r w:rsidRPr="005C3AAD">
              <w:rPr>
                <w:lang w:val="sl-SI"/>
              </w:rPr>
              <w:t>24,4</w:t>
            </w:r>
            <w:r w:rsidR="00A76179" w:rsidRPr="005C3AAD">
              <w:rPr>
                <w:lang w:val="sl-SI"/>
              </w:rPr>
              <w:t>–</w:t>
            </w:r>
            <w:r w:rsidRPr="005C3AAD">
              <w:rPr>
                <w:lang w:val="sl-SI"/>
              </w:rPr>
              <w:t>57,8</w:t>
            </w:r>
          </w:p>
        </w:tc>
        <w:tc>
          <w:tcPr>
            <w:tcW w:w="1320" w:type="dxa"/>
            <w:vAlign w:val="center"/>
          </w:tcPr>
          <w:p w14:paraId="35C204C7" w14:textId="77777777" w:rsidR="00367D6C" w:rsidRPr="005C3AAD" w:rsidRDefault="00367D6C" w:rsidP="00BF114F">
            <w:pPr>
              <w:pStyle w:val="TableCellCenter"/>
              <w:spacing w:before="40" w:after="40" w:line="240" w:lineRule="auto"/>
              <w:rPr>
                <w:lang w:val="sl-SI"/>
              </w:rPr>
            </w:pPr>
            <w:r w:rsidRPr="005C3AAD">
              <w:rPr>
                <w:lang w:val="sl-SI"/>
              </w:rPr>
              <w:t>11,7–42,6</w:t>
            </w:r>
          </w:p>
        </w:tc>
        <w:tc>
          <w:tcPr>
            <w:tcW w:w="1320" w:type="dxa"/>
            <w:vAlign w:val="center"/>
          </w:tcPr>
          <w:p w14:paraId="6F3E11E5" w14:textId="77777777" w:rsidR="00367D6C" w:rsidRPr="005C3AAD" w:rsidRDefault="00367D6C" w:rsidP="00BF114F">
            <w:pPr>
              <w:keepNext/>
              <w:keepLines/>
              <w:jc w:val="center"/>
              <w:rPr>
                <w:sz w:val="20"/>
                <w:lang w:val="sl-SI"/>
              </w:rPr>
            </w:pPr>
            <w:r w:rsidRPr="005C3AAD">
              <w:rPr>
                <w:sz w:val="20"/>
                <w:lang w:val="sl-SI"/>
              </w:rPr>
              <w:t>9,2–23,9</w:t>
            </w:r>
          </w:p>
        </w:tc>
        <w:tc>
          <w:tcPr>
            <w:tcW w:w="1320" w:type="dxa"/>
            <w:vAlign w:val="center"/>
          </w:tcPr>
          <w:p w14:paraId="3B416299" w14:textId="77777777" w:rsidR="00367D6C" w:rsidRPr="005C3AAD" w:rsidRDefault="00367D6C" w:rsidP="00BF114F">
            <w:pPr>
              <w:keepNext/>
              <w:keepLines/>
              <w:jc w:val="center"/>
              <w:rPr>
                <w:sz w:val="20"/>
                <w:lang w:val="sl-SI"/>
              </w:rPr>
            </w:pPr>
            <w:r w:rsidRPr="005C3AAD">
              <w:rPr>
                <w:sz w:val="20"/>
                <w:lang w:val="sl-SI"/>
              </w:rPr>
              <w:t>18,1–35,6</w:t>
            </w:r>
          </w:p>
        </w:tc>
      </w:tr>
      <w:tr w:rsidR="00367D6C" w:rsidRPr="005C3AAD" w14:paraId="526232C4" w14:textId="77777777">
        <w:tc>
          <w:tcPr>
            <w:tcW w:w="2868" w:type="dxa"/>
            <w:vAlign w:val="center"/>
          </w:tcPr>
          <w:p w14:paraId="2CE0E5BD" w14:textId="77777777" w:rsidR="00367D6C" w:rsidRPr="005C3AAD" w:rsidRDefault="00367D6C" w:rsidP="00BF114F">
            <w:pPr>
              <w:pStyle w:val="TableCellCenter"/>
              <w:spacing w:before="40" w:after="40"/>
              <w:ind w:left="240"/>
              <w:jc w:val="left"/>
              <w:rPr>
                <w:lang w:val="sl-SI"/>
              </w:rPr>
            </w:pPr>
            <w:r w:rsidRPr="005C3AAD">
              <w:rPr>
                <w:lang w:val="sl-SI"/>
              </w:rPr>
              <w:t>p-vrednost</w:t>
            </w:r>
          </w:p>
        </w:tc>
        <w:tc>
          <w:tcPr>
            <w:tcW w:w="1320" w:type="dxa"/>
            <w:vAlign w:val="center"/>
          </w:tcPr>
          <w:p w14:paraId="4ADA6059" w14:textId="77777777" w:rsidR="00367D6C" w:rsidRPr="005C3AAD" w:rsidRDefault="00367D6C" w:rsidP="00BF114F">
            <w:pPr>
              <w:pStyle w:val="TableCellCenter"/>
              <w:spacing w:before="40" w:after="40" w:line="240" w:lineRule="auto"/>
              <w:rPr>
                <w:lang w:val="sl-SI"/>
              </w:rPr>
            </w:pPr>
          </w:p>
        </w:tc>
        <w:tc>
          <w:tcPr>
            <w:tcW w:w="1320" w:type="dxa"/>
            <w:vAlign w:val="center"/>
          </w:tcPr>
          <w:p w14:paraId="36AF0442" w14:textId="77777777" w:rsidR="00367D6C" w:rsidRPr="005C3AAD" w:rsidRDefault="00367D6C" w:rsidP="00BF114F">
            <w:pPr>
              <w:pStyle w:val="TableCellCenter"/>
              <w:spacing w:before="40" w:after="40" w:line="240" w:lineRule="auto"/>
              <w:rPr>
                <w:lang w:val="sl-SI"/>
              </w:rPr>
            </w:pPr>
            <w:r w:rsidRPr="005C3AAD">
              <w:rPr>
                <w:lang w:val="sl-SI"/>
              </w:rPr>
              <w:t>0,029</w:t>
            </w:r>
          </w:p>
        </w:tc>
        <w:tc>
          <w:tcPr>
            <w:tcW w:w="1320" w:type="dxa"/>
            <w:vAlign w:val="center"/>
          </w:tcPr>
          <w:p w14:paraId="73432E37" w14:textId="77777777" w:rsidR="00367D6C" w:rsidRPr="005C3AAD" w:rsidRDefault="00367D6C" w:rsidP="00BF114F">
            <w:pPr>
              <w:keepNext/>
              <w:keepLines/>
              <w:jc w:val="center"/>
              <w:rPr>
                <w:sz w:val="20"/>
                <w:lang w:val="sl-SI"/>
              </w:rPr>
            </w:pPr>
            <w:r w:rsidRPr="005C3AAD">
              <w:rPr>
                <w:sz w:val="20"/>
                <w:lang w:val="sl-SI"/>
              </w:rPr>
              <w:t>0,43</w:t>
            </w:r>
          </w:p>
        </w:tc>
        <w:tc>
          <w:tcPr>
            <w:tcW w:w="1320" w:type="dxa"/>
            <w:vAlign w:val="center"/>
          </w:tcPr>
          <w:p w14:paraId="7350F6CD" w14:textId="77777777" w:rsidR="00367D6C" w:rsidRPr="005C3AAD" w:rsidRDefault="00367D6C" w:rsidP="00BF114F">
            <w:pPr>
              <w:keepNext/>
              <w:keepLines/>
              <w:jc w:val="center"/>
              <w:rPr>
                <w:sz w:val="20"/>
                <w:lang w:val="sl-SI"/>
              </w:rPr>
            </w:pPr>
          </w:p>
        </w:tc>
        <w:tc>
          <w:tcPr>
            <w:tcW w:w="1320" w:type="dxa"/>
            <w:vAlign w:val="center"/>
          </w:tcPr>
          <w:p w14:paraId="04191C60" w14:textId="77777777" w:rsidR="00367D6C" w:rsidRPr="005C3AAD" w:rsidRDefault="00367D6C" w:rsidP="00BF114F">
            <w:pPr>
              <w:keepNext/>
              <w:keepLines/>
              <w:jc w:val="center"/>
              <w:rPr>
                <w:sz w:val="20"/>
                <w:lang w:val="sl-SI"/>
              </w:rPr>
            </w:pPr>
            <w:r w:rsidRPr="005C3AAD">
              <w:rPr>
                <w:sz w:val="20"/>
                <w:lang w:val="sl-SI"/>
              </w:rPr>
              <w:t>0,055</w:t>
            </w:r>
          </w:p>
        </w:tc>
      </w:tr>
      <w:tr w:rsidR="00367D6C" w:rsidRPr="005C3AAD" w14:paraId="39E70E48" w14:textId="77777777">
        <w:tc>
          <w:tcPr>
            <w:tcW w:w="9468" w:type="dxa"/>
            <w:gridSpan w:val="6"/>
            <w:vAlign w:val="center"/>
          </w:tcPr>
          <w:p w14:paraId="1C426345" w14:textId="77777777" w:rsidR="00367D6C" w:rsidRPr="005C3AAD" w:rsidRDefault="00367D6C">
            <w:pPr>
              <w:keepNext/>
              <w:keepLines/>
              <w:rPr>
                <w:sz w:val="20"/>
                <w:lang w:val="sl-SI"/>
              </w:rPr>
            </w:pPr>
            <w:r w:rsidRPr="005C3AAD">
              <w:rPr>
                <w:sz w:val="20"/>
                <w:lang w:val="sl-SI"/>
              </w:rPr>
              <w:t>Trajanje odgovora</w:t>
            </w:r>
          </w:p>
        </w:tc>
      </w:tr>
      <w:tr w:rsidR="00367D6C" w:rsidRPr="005C3AAD" w14:paraId="3C799959" w14:textId="77777777">
        <w:tc>
          <w:tcPr>
            <w:tcW w:w="2868" w:type="dxa"/>
            <w:vAlign w:val="center"/>
          </w:tcPr>
          <w:p w14:paraId="701BAD2E" w14:textId="77777777" w:rsidR="00367D6C" w:rsidRPr="005C3AAD" w:rsidRDefault="00367D6C">
            <w:pPr>
              <w:pStyle w:val="TableCellCenter"/>
              <w:spacing w:before="40" w:after="40"/>
              <w:ind w:left="240"/>
              <w:jc w:val="left"/>
              <w:rPr>
                <w:lang w:val="sl-SI"/>
              </w:rPr>
            </w:pPr>
            <w:r w:rsidRPr="005C3AAD">
              <w:rPr>
                <w:lang w:val="sl-SI"/>
              </w:rPr>
              <w:t>Mediana časa (meseci)</w:t>
            </w:r>
          </w:p>
        </w:tc>
        <w:tc>
          <w:tcPr>
            <w:tcW w:w="1320" w:type="dxa"/>
            <w:vAlign w:val="center"/>
          </w:tcPr>
          <w:p w14:paraId="70CFB36C" w14:textId="77777777" w:rsidR="00367D6C" w:rsidRPr="005C3AAD" w:rsidRDefault="00367D6C">
            <w:pPr>
              <w:pStyle w:val="TableCellCenter"/>
              <w:spacing w:before="40" w:after="40" w:line="240" w:lineRule="auto"/>
              <w:rPr>
                <w:lang w:val="sl-SI"/>
              </w:rPr>
            </w:pPr>
            <w:r w:rsidRPr="005C3AAD">
              <w:rPr>
                <w:lang w:val="sl-SI"/>
              </w:rPr>
              <w:t>NR</w:t>
            </w:r>
          </w:p>
        </w:tc>
        <w:tc>
          <w:tcPr>
            <w:tcW w:w="1320" w:type="dxa"/>
            <w:vAlign w:val="center"/>
          </w:tcPr>
          <w:p w14:paraId="6B231DDC" w14:textId="77777777" w:rsidR="00367D6C" w:rsidRPr="005C3AAD" w:rsidRDefault="00367D6C">
            <w:pPr>
              <w:pStyle w:val="TableCellCenter"/>
              <w:spacing w:before="40" w:after="40" w:line="240" w:lineRule="auto"/>
              <w:rPr>
                <w:lang w:val="sl-SI"/>
              </w:rPr>
            </w:pPr>
            <w:r w:rsidRPr="005C3AAD">
              <w:rPr>
                <w:lang w:val="sl-SI"/>
              </w:rPr>
              <w:t>9,3</w:t>
            </w:r>
          </w:p>
        </w:tc>
        <w:tc>
          <w:tcPr>
            <w:tcW w:w="1320" w:type="dxa"/>
            <w:vAlign w:val="center"/>
          </w:tcPr>
          <w:p w14:paraId="3D3D62DB" w14:textId="77777777" w:rsidR="00367D6C" w:rsidRPr="005C3AAD" w:rsidRDefault="00367D6C">
            <w:pPr>
              <w:pStyle w:val="TableCellCenter"/>
              <w:spacing w:before="40" w:after="40" w:line="240" w:lineRule="auto"/>
              <w:rPr>
                <w:lang w:val="sl-SI"/>
              </w:rPr>
            </w:pPr>
            <w:r w:rsidRPr="005C3AAD">
              <w:rPr>
                <w:lang w:val="sl-SI"/>
              </w:rPr>
              <w:t>5,0</w:t>
            </w:r>
          </w:p>
        </w:tc>
        <w:tc>
          <w:tcPr>
            <w:tcW w:w="1320" w:type="dxa"/>
            <w:vAlign w:val="center"/>
          </w:tcPr>
          <w:p w14:paraId="77062E9E" w14:textId="77777777" w:rsidR="00367D6C" w:rsidRPr="005C3AAD" w:rsidRDefault="00367D6C">
            <w:pPr>
              <w:keepNext/>
              <w:keepLines/>
              <w:jc w:val="center"/>
              <w:rPr>
                <w:sz w:val="20"/>
                <w:lang w:val="sl-SI"/>
              </w:rPr>
            </w:pPr>
            <w:r w:rsidRPr="005C3AAD">
              <w:rPr>
                <w:sz w:val="20"/>
                <w:lang w:val="sl-SI"/>
              </w:rPr>
              <w:t>6,8</w:t>
            </w:r>
          </w:p>
        </w:tc>
        <w:tc>
          <w:tcPr>
            <w:tcW w:w="1320" w:type="dxa"/>
            <w:vAlign w:val="center"/>
          </w:tcPr>
          <w:p w14:paraId="4337530B" w14:textId="77777777" w:rsidR="00367D6C" w:rsidRPr="005C3AAD" w:rsidRDefault="00367D6C">
            <w:pPr>
              <w:keepNext/>
              <w:keepLines/>
              <w:jc w:val="center"/>
              <w:rPr>
                <w:sz w:val="20"/>
                <w:lang w:val="sl-SI"/>
              </w:rPr>
            </w:pPr>
            <w:r w:rsidRPr="005C3AAD">
              <w:rPr>
                <w:sz w:val="20"/>
                <w:lang w:val="sl-SI"/>
              </w:rPr>
              <w:t>9,2</w:t>
            </w:r>
          </w:p>
        </w:tc>
      </w:tr>
      <w:tr w:rsidR="00367D6C" w:rsidRPr="005C3AAD" w14:paraId="446150CD" w14:textId="77777777">
        <w:tc>
          <w:tcPr>
            <w:tcW w:w="2868" w:type="dxa"/>
            <w:tcBorders>
              <w:bottom w:val="single" w:sz="4" w:space="0" w:color="auto"/>
            </w:tcBorders>
            <w:vAlign w:val="center"/>
          </w:tcPr>
          <w:p w14:paraId="1FFCC8B2" w14:textId="77777777" w:rsidR="00367D6C" w:rsidRPr="005C3AAD" w:rsidRDefault="00367D6C">
            <w:pPr>
              <w:pStyle w:val="TableCellCenter"/>
              <w:spacing w:before="40" w:after="40"/>
              <w:ind w:left="240"/>
              <w:jc w:val="left"/>
              <w:rPr>
                <w:lang w:val="sl-SI"/>
              </w:rPr>
            </w:pPr>
            <w:r w:rsidRPr="005C3AAD">
              <w:rPr>
                <w:lang w:val="sl-SI"/>
              </w:rPr>
              <w:t>25–75 percentila (meseci)</w:t>
            </w:r>
          </w:p>
        </w:tc>
        <w:tc>
          <w:tcPr>
            <w:tcW w:w="1320" w:type="dxa"/>
            <w:tcBorders>
              <w:bottom w:val="single" w:sz="4" w:space="0" w:color="auto"/>
            </w:tcBorders>
            <w:vAlign w:val="center"/>
          </w:tcPr>
          <w:p w14:paraId="3FAC1494" w14:textId="77777777" w:rsidR="00367D6C" w:rsidRPr="005C3AAD" w:rsidRDefault="00367D6C">
            <w:pPr>
              <w:pStyle w:val="TableCellCenter"/>
              <w:spacing w:before="40" w:after="40" w:line="240" w:lineRule="auto"/>
              <w:rPr>
                <w:lang w:val="sl-SI"/>
              </w:rPr>
            </w:pPr>
            <w:r w:rsidRPr="005C3AAD">
              <w:rPr>
                <w:lang w:val="sl-SI"/>
              </w:rPr>
              <w:t>5,5</w:t>
            </w:r>
            <w:r w:rsidR="00A76179" w:rsidRPr="005C3AAD">
              <w:rPr>
                <w:lang w:val="sl-SI"/>
              </w:rPr>
              <w:t>–</w:t>
            </w:r>
            <w:r w:rsidRPr="005C3AAD">
              <w:rPr>
                <w:lang w:val="sl-SI"/>
              </w:rPr>
              <w:t>NR</w:t>
            </w:r>
          </w:p>
        </w:tc>
        <w:tc>
          <w:tcPr>
            <w:tcW w:w="1320" w:type="dxa"/>
            <w:tcBorders>
              <w:bottom w:val="single" w:sz="4" w:space="0" w:color="auto"/>
            </w:tcBorders>
            <w:vAlign w:val="center"/>
          </w:tcPr>
          <w:p w14:paraId="479E4948" w14:textId="77777777" w:rsidR="00367D6C" w:rsidRPr="005C3AAD" w:rsidRDefault="00367D6C">
            <w:pPr>
              <w:pStyle w:val="TableCellCenter"/>
              <w:spacing w:before="40" w:after="40" w:line="240" w:lineRule="auto"/>
              <w:rPr>
                <w:lang w:val="sl-SI"/>
              </w:rPr>
            </w:pPr>
            <w:r w:rsidRPr="005C3AAD">
              <w:rPr>
                <w:lang w:val="sl-SI"/>
              </w:rPr>
              <w:t>6,1</w:t>
            </w:r>
            <w:r w:rsidR="00A76179" w:rsidRPr="005C3AAD">
              <w:rPr>
                <w:lang w:val="sl-SI"/>
              </w:rPr>
              <w:t>–</w:t>
            </w:r>
            <w:r w:rsidRPr="005C3AAD">
              <w:rPr>
                <w:lang w:val="sl-SI"/>
              </w:rPr>
              <w:t>NR</w:t>
            </w:r>
          </w:p>
        </w:tc>
        <w:tc>
          <w:tcPr>
            <w:tcW w:w="1320" w:type="dxa"/>
            <w:tcBorders>
              <w:bottom w:val="single" w:sz="4" w:space="0" w:color="auto"/>
            </w:tcBorders>
            <w:vAlign w:val="center"/>
          </w:tcPr>
          <w:p w14:paraId="1E6E2EFE" w14:textId="77777777" w:rsidR="00367D6C" w:rsidRPr="005C3AAD" w:rsidRDefault="00367D6C">
            <w:pPr>
              <w:pStyle w:val="TableCellCenter"/>
              <w:spacing w:before="40" w:after="40" w:line="240" w:lineRule="auto"/>
              <w:rPr>
                <w:lang w:val="sl-SI"/>
              </w:rPr>
            </w:pPr>
            <w:r w:rsidRPr="005C3AAD">
              <w:rPr>
                <w:lang w:val="sl-SI"/>
              </w:rPr>
              <w:t>3,8–7,8</w:t>
            </w:r>
          </w:p>
        </w:tc>
        <w:tc>
          <w:tcPr>
            <w:tcW w:w="1320" w:type="dxa"/>
            <w:tcBorders>
              <w:bottom w:val="single" w:sz="4" w:space="0" w:color="auto"/>
            </w:tcBorders>
            <w:vAlign w:val="center"/>
          </w:tcPr>
          <w:p w14:paraId="040D85F7" w14:textId="77777777" w:rsidR="00367D6C" w:rsidRPr="005C3AAD" w:rsidRDefault="00367D6C">
            <w:pPr>
              <w:keepNext/>
              <w:keepLines/>
              <w:jc w:val="center"/>
              <w:rPr>
                <w:sz w:val="20"/>
                <w:lang w:val="sl-SI"/>
              </w:rPr>
            </w:pPr>
            <w:r w:rsidRPr="005C3AAD">
              <w:rPr>
                <w:sz w:val="20"/>
                <w:lang w:val="sl-SI"/>
              </w:rPr>
              <w:t>5,59–9,17</w:t>
            </w:r>
          </w:p>
        </w:tc>
        <w:tc>
          <w:tcPr>
            <w:tcW w:w="1320" w:type="dxa"/>
            <w:tcBorders>
              <w:bottom w:val="single" w:sz="4" w:space="0" w:color="auto"/>
            </w:tcBorders>
            <w:vAlign w:val="center"/>
          </w:tcPr>
          <w:p w14:paraId="15D91758" w14:textId="77777777" w:rsidR="00367D6C" w:rsidRPr="005C3AAD" w:rsidRDefault="00367D6C">
            <w:pPr>
              <w:keepNext/>
              <w:keepLines/>
              <w:jc w:val="center"/>
              <w:rPr>
                <w:sz w:val="20"/>
                <w:lang w:val="sl-SI"/>
              </w:rPr>
            </w:pPr>
            <w:r w:rsidRPr="005C3AAD">
              <w:rPr>
                <w:sz w:val="20"/>
                <w:lang w:val="sl-SI"/>
              </w:rPr>
              <w:t>5,88–13,01</w:t>
            </w:r>
          </w:p>
        </w:tc>
      </w:tr>
      <w:tr w:rsidR="00367D6C" w:rsidRPr="004C3265" w14:paraId="4298849F" w14:textId="77777777">
        <w:tc>
          <w:tcPr>
            <w:tcW w:w="9468" w:type="dxa"/>
            <w:gridSpan w:val="6"/>
            <w:tcBorders>
              <w:left w:val="nil"/>
              <w:bottom w:val="nil"/>
              <w:right w:val="nil"/>
            </w:tcBorders>
            <w:vAlign w:val="center"/>
          </w:tcPr>
          <w:p w14:paraId="6465AD66" w14:textId="77777777" w:rsidR="00367D6C" w:rsidRPr="005C3AAD" w:rsidRDefault="00367D6C">
            <w:pPr>
              <w:keepNext/>
              <w:keepLines/>
              <w:ind w:left="170" w:hanging="170"/>
              <w:rPr>
                <w:sz w:val="20"/>
                <w:lang w:val="sl-SI"/>
              </w:rPr>
            </w:pPr>
            <w:r w:rsidRPr="005C3AAD">
              <w:rPr>
                <w:sz w:val="20"/>
                <w:vertAlign w:val="superscript"/>
                <w:lang w:val="sl-SI"/>
              </w:rPr>
              <w:t>a</w:t>
            </w:r>
            <w:r w:rsidRPr="005C3AAD">
              <w:rPr>
                <w:sz w:val="20"/>
                <w:lang w:val="sl-SI"/>
              </w:rPr>
              <w:t xml:space="preserve"> 5 mg/kg vsaka 2 tedna</w:t>
            </w:r>
          </w:p>
          <w:p w14:paraId="2BBA1598" w14:textId="77777777" w:rsidR="00367D6C" w:rsidRPr="005C3AAD" w:rsidRDefault="00367D6C">
            <w:pPr>
              <w:keepNext/>
              <w:keepLines/>
              <w:rPr>
                <w:sz w:val="20"/>
                <w:lang w:val="sl-SI"/>
              </w:rPr>
            </w:pPr>
            <w:r w:rsidRPr="005C3AAD">
              <w:rPr>
                <w:sz w:val="20"/>
                <w:vertAlign w:val="superscript"/>
                <w:lang w:val="sl-SI"/>
              </w:rPr>
              <w:t>b</w:t>
            </w:r>
            <w:r w:rsidRPr="005C3AAD">
              <w:rPr>
                <w:sz w:val="20"/>
                <w:lang w:val="sl-SI"/>
              </w:rPr>
              <w:t xml:space="preserve"> 10 mg/kg vsaka 2 tedna</w:t>
            </w:r>
          </w:p>
          <w:p w14:paraId="1CDB4582" w14:textId="77777777" w:rsidR="00367D6C" w:rsidRPr="005C3AAD" w:rsidRDefault="00367D6C">
            <w:pPr>
              <w:keepNext/>
              <w:keepLines/>
              <w:rPr>
                <w:sz w:val="20"/>
                <w:lang w:val="sl-SI"/>
              </w:rPr>
            </w:pPr>
            <w:r w:rsidRPr="005C3AAD">
              <w:rPr>
                <w:sz w:val="20"/>
                <w:vertAlign w:val="superscript"/>
                <w:lang w:val="sl-SI"/>
              </w:rPr>
              <w:t>c</w:t>
            </w:r>
            <w:r w:rsidRPr="005C3AAD">
              <w:rPr>
                <w:sz w:val="20"/>
                <w:lang w:val="sl-SI"/>
              </w:rPr>
              <w:t xml:space="preserve"> glede na kontrolno skupino</w:t>
            </w:r>
          </w:p>
          <w:p w14:paraId="2306452D" w14:textId="77777777" w:rsidR="00367D6C" w:rsidRPr="005C3AAD" w:rsidRDefault="00A76179">
            <w:pPr>
              <w:keepNext/>
              <w:keepLines/>
              <w:rPr>
                <w:sz w:val="18"/>
                <w:szCs w:val="18"/>
                <w:lang w:val="sl-SI"/>
              </w:rPr>
            </w:pPr>
            <w:r w:rsidRPr="005C3AAD">
              <w:rPr>
                <w:sz w:val="20"/>
                <w:lang w:val="sl-SI"/>
              </w:rPr>
              <w:t>NR =</w:t>
            </w:r>
            <w:r w:rsidR="00367D6C" w:rsidRPr="005C3AAD">
              <w:rPr>
                <w:sz w:val="20"/>
                <w:lang w:val="sl-SI"/>
              </w:rPr>
              <w:t> ni bilo doseženo</w:t>
            </w:r>
          </w:p>
        </w:tc>
      </w:tr>
    </w:tbl>
    <w:p w14:paraId="7024A738" w14:textId="77777777" w:rsidR="00367D6C" w:rsidRPr="005C3AAD" w:rsidRDefault="00367D6C">
      <w:pPr>
        <w:rPr>
          <w:lang w:val="sl-SI"/>
        </w:rPr>
      </w:pPr>
    </w:p>
    <w:p w14:paraId="492FF8EB" w14:textId="77777777" w:rsidR="00367D6C" w:rsidRPr="005C3AAD" w:rsidRDefault="00367D6C">
      <w:pPr>
        <w:rPr>
          <w:i/>
          <w:lang w:val="sl-SI"/>
        </w:rPr>
      </w:pPr>
      <w:r w:rsidRPr="005C3AAD">
        <w:rPr>
          <w:i/>
          <w:lang w:val="sl-SI"/>
        </w:rPr>
        <w:t>NO16966</w:t>
      </w:r>
    </w:p>
    <w:p w14:paraId="506D26A9" w14:textId="731587CF" w:rsidR="00367D6C" w:rsidRPr="005C3AAD" w:rsidRDefault="00367D6C">
      <w:pPr>
        <w:rPr>
          <w:lang w:val="sl-SI"/>
        </w:rPr>
      </w:pPr>
      <w:r w:rsidRPr="005C3AAD">
        <w:rPr>
          <w:lang w:val="sl-SI"/>
        </w:rPr>
        <w:t>To je bilo randomizirano, dvojno slepo (za bevacizumab), klinično preskušanje faze</w:t>
      </w:r>
      <w:r w:rsidR="00760676" w:rsidRPr="005C3AAD">
        <w:rPr>
          <w:lang w:val="sl-SI"/>
        </w:rPr>
        <w:t> </w:t>
      </w:r>
      <w:r w:rsidRPr="005C3AAD">
        <w:rPr>
          <w:lang w:val="sl-SI"/>
        </w:rPr>
        <w:t>III, v katerem so proučevali zdravilo Avastin v odmerku 7,5 mg/kg v kombinaciji s kapecitabinom peroralno in oksaliplatinom intravensko (shema XELOX), kar so bolniki prejemali na 3</w:t>
      </w:r>
      <w:r w:rsidR="00760676" w:rsidRPr="005C3AAD">
        <w:rPr>
          <w:lang w:val="sl-SI"/>
        </w:rPr>
        <w:t> </w:t>
      </w:r>
      <w:r w:rsidRPr="005C3AAD">
        <w:rPr>
          <w:lang w:val="sl-SI"/>
        </w:rPr>
        <w:t>tedne; ali zdravilo Avastin v odmerku 5 mg/kg v kombinaciji z levkovorinom in bolusom 5-fluorouracila, čemur je sledila infuzija 5-fluorouracila z oksaliplatinom intravensko (shema FOLFOX-4). Slednje so bolniki prejemali na 2</w:t>
      </w:r>
      <w:r w:rsidR="00760676" w:rsidRPr="005C3AAD">
        <w:rPr>
          <w:lang w:val="sl-SI"/>
        </w:rPr>
        <w:t> </w:t>
      </w:r>
      <w:r w:rsidRPr="005C3AAD">
        <w:rPr>
          <w:lang w:val="sl-SI"/>
        </w:rPr>
        <w:t>tedna. Preskušanje je bilo sestavljeno iz dveh delov. V začetnem odprtem delu, ki sta ga sestavljali 2</w:t>
      </w:r>
      <w:r w:rsidR="00760676" w:rsidRPr="005C3AAD">
        <w:rPr>
          <w:lang w:val="sl-SI"/>
        </w:rPr>
        <w:t> </w:t>
      </w:r>
      <w:r w:rsidRPr="005C3AAD">
        <w:rPr>
          <w:lang w:val="sl-SI"/>
        </w:rPr>
        <w:t>skupini (del I), so bili bolniki randomizirani v dve različni skupini zdravljenja, po shemi XELOX ali po shemi FOLFOX-4. V poznejšem delu, ki so ga sestavljale 4</w:t>
      </w:r>
      <w:r w:rsidR="00E54E78" w:rsidRPr="005C3AAD">
        <w:rPr>
          <w:lang w:val="sl-SI"/>
        </w:rPr>
        <w:t> </w:t>
      </w:r>
      <w:r w:rsidRPr="005C3AAD">
        <w:rPr>
          <w:lang w:val="sl-SI"/>
        </w:rPr>
        <w:t>skupine (del II) s faktorskim načrtom 2</w:t>
      </w:r>
      <w:r w:rsidR="00760676" w:rsidRPr="005C3AAD">
        <w:rPr>
          <w:lang w:val="sl-SI"/>
        </w:rPr>
        <w:t> × </w:t>
      </w:r>
      <w:r w:rsidRPr="005C3AAD">
        <w:rPr>
          <w:lang w:val="sl-SI"/>
        </w:rPr>
        <w:t>2, so bolnike randomizirali v štiri skupine zdravljenja (XELOX</w:t>
      </w:r>
      <w:r w:rsidR="00760676" w:rsidRPr="005C3AAD">
        <w:rPr>
          <w:lang w:val="sl-SI"/>
        </w:rPr>
        <w:t> </w:t>
      </w:r>
      <w:r w:rsidRPr="005C3AAD">
        <w:rPr>
          <w:lang w:val="sl-SI"/>
        </w:rPr>
        <w:t>+</w:t>
      </w:r>
      <w:r w:rsidR="00760676" w:rsidRPr="005C3AAD">
        <w:rPr>
          <w:lang w:val="sl-SI"/>
        </w:rPr>
        <w:t> </w:t>
      </w:r>
      <w:r w:rsidRPr="005C3AAD">
        <w:rPr>
          <w:lang w:val="sl-SI"/>
        </w:rPr>
        <w:t>placebo, FOLFOX-4</w:t>
      </w:r>
      <w:r w:rsidR="00760676" w:rsidRPr="005C3AAD">
        <w:rPr>
          <w:lang w:val="sl-SI"/>
        </w:rPr>
        <w:t> </w:t>
      </w:r>
      <w:r w:rsidRPr="005C3AAD">
        <w:rPr>
          <w:lang w:val="sl-SI"/>
        </w:rPr>
        <w:t>+</w:t>
      </w:r>
      <w:r w:rsidR="00760676" w:rsidRPr="005C3AAD">
        <w:rPr>
          <w:lang w:val="sl-SI"/>
        </w:rPr>
        <w:t> </w:t>
      </w:r>
      <w:r w:rsidRPr="005C3AAD">
        <w:rPr>
          <w:lang w:val="sl-SI"/>
        </w:rPr>
        <w:t>placebo, XELOX</w:t>
      </w:r>
      <w:r w:rsidR="00E54E78" w:rsidRPr="005C3AAD">
        <w:rPr>
          <w:lang w:val="sl-SI"/>
        </w:rPr>
        <w:t> </w:t>
      </w:r>
      <w:r w:rsidRPr="005C3AAD">
        <w:rPr>
          <w:lang w:val="sl-SI"/>
        </w:rPr>
        <w:t>+</w:t>
      </w:r>
      <w:r w:rsidR="00E54E78" w:rsidRPr="005C3AAD">
        <w:rPr>
          <w:lang w:val="sl-SI"/>
        </w:rPr>
        <w:t> </w:t>
      </w:r>
      <w:r w:rsidRPr="005C3AAD">
        <w:rPr>
          <w:lang w:val="sl-SI"/>
        </w:rPr>
        <w:t>zdravilo Avastin ter FOLF</w:t>
      </w:r>
      <w:r w:rsidR="00A76179" w:rsidRPr="005C3AAD">
        <w:rPr>
          <w:lang w:val="sl-SI"/>
        </w:rPr>
        <w:t>OX-4</w:t>
      </w:r>
      <w:r w:rsidR="00760676" w:rsidRPr="005C3AAD">
        <w:rPr>
          <w:lang w:val="sl-SI"/>
        </w:rPr>
        <w:t> </w:t>
      </w:r>
      <w:r w:rsidR="00A76179" w:rsidRPr="005C3AAD">
        <w:rPr>
          <w:lang w:val="sl-SI"/>
        </w:rPr>
        <w:t>+</w:t>
      </w:r>
      <w:r w:rsidR="00760676" w:rsidRPr="005C3AAD">
        <w:rPr>
          <w:lang w:val="sl-SI"/>
        </w:rPr>
        <w:t> </w:t>
      </w:r>
      <w:r w:rsidR="00A76179" w:rsidRPr="005C3AAD">
        <w:rPr>
          <w:lang w:val="sl-SI"/>
        </w:rPr>
        <w:t>zdravilo Avastin). V II. </w:t>
      </w:r>
      <w:r w:rsidRPr="005C3AAD">
        <w:rPr>
          <w:lang w:val="sl-SI"/>
        </w:rPr>
        <w:t>delu je bila določitev zdravljenja glede uporabe zdravila Avastin dvojno slepa.</w:t>
      </w:r>
    </w:p>
    <w:p w14:paraId="067112B1" w14:textId="77777777" w:rsidR="00367D6C" w:rsidRPr="005C3AAD" w:rsidRDefault="00367D6C">
      <w:pPr>
        <w:rPr>
          <w:lang w:val="sl-SI"/>
        </w:rPr>
      </w:pPr>
    </w:p>
    <w:p w14:paraId="3AE6B5FE" w14:textId="7AFD0183" w:rsidR="00367D6C" w:rsidRPr="005C3AAD" w:rsidRDefault="00367D6C">
      <w:pPr>
        <w:rPr>
          <w:lang w:val="sl-SI"/>
        </w:rPr>
      </w:pPr>
      <w:r w:rsidRPr="005C3AAD">
        <w:rPr>
          <w:lang w:val="sl-SI"/>
        </w:rPr>
        <w:t>V vsako od štirih skupin preskušanja v delu</w:t>
      </w:r>
      <w:r w:rsidR="00760676" w:rsidRPr="005C3AAD">
        <w:rPr>
          <w:lang w:val="sl-SI"/>
        </w:rPr>
        <w:t> </w:t>
      </w:r>
      <w:r w:rsidRPr="005C3AAD">
        <w:rPr>
          <w:lang w:val="sl-SI"/>
        </w:rPr>
        <w:t>II preskušanja je bilo randomiziranih približno 350</w:t>
      </w:r>
      <w:r w:rsidR="00760676" w:rsidRPr="005C3AAD">
        <w:rPr>
          <w:lang w:val="sl-SI"/>
        </w:rPr>
        <w:t> </w:t>
      </w:r>
      <w:r w:rsidRPr="005C3AAD">
        <w:rPr>
          <w:lang w:val="sl-SI"/>
        </w:rPr>
        <w:t>bolnikov.</w:t>
      </w:r>
    </w:p>
    <w:p w14:paraId="3FE092C3" w14:textId="77777777" w:rsidR="00367D6C" w:rsidRPr="005C3AAD" w:rsidRDefault="00367D6C">
      <w:pPr>
        <w:rPr>
          <w:lang w:val="sl-SI"/>
        </w:rPr>
      </w:pPr>
    </w:p>
    <w:p w14:paraId="256B133D" w14:textId="77777777" w:rsidR="00367D6C" w:rsidRPr="005C3AAD" w:rsidRDefault="00367D6C">
      <w:pPr>
        <w:keepNext/>
        <w:keepLines/>
        <w:ind w:left="1843" w:hanging="1843"/>
        <w:rPr>
          <w:b/>
          <w:lang w:val="sl-SI"/>
        </w:rPr>
      </w:pPr>
      <w:r w:rsidRPr="005C3AAD">
        <w:rPr>
          <w:b/>
          <w:lang w:val="sl-SI"/>
        </w:rPr>
        <w:lastRenderedPageBreak/>
        <w:t>Preglednica </w:t>
      </w:r>
      <w:r w:rsidR="00326EB7" w:rsidRPr="005C3AAD">
        <w:rPr>
          <w:b/>
          <w:lang w:val="sl-SI"/>
        </w:rPr>
        <w:t>6</w:t>
      </w:r>
      <w:r w:rsidRPr="005C3AAD">
        <w:rPr>
          <w:b/>
          <w:lang w:val="sl-SI"/>
        </w:rPr>
        <w:t>.</w:t>
      </w:r>
      <w:r w:rsidRPr="005C3AAD">
        <w:rPr>
          <w:b/>
          <w:lang w:val="sl-SI"/>
        </w:rPr>
        <w:tab/>
        <w:t xml:space="preserve">Sheme zdravljenja v preskušanju </w:t>
      </w:r>
      <w:r w:rsidR="00455C09" w:rsidRPr="005C3AAD">
        <w:rPr>
          <w:b/>
          <w:lang w:val="sl-SI"/>
        </w:rPr>
        <w:t xml:space="preserve">NO16966 </w:t>
      </w:r>
      <w:r w:rsidRPr="005C3AAD">
        <w:rPr>
          <w:b/>
          <w:lang w:val="sl-SI"/>
        </w:rPr>
        <w:t>(metastatski rak debelega črevesa in danke)</w:t>
      </w:r>
    </w:p>
    <w:p w14:paraId="17CDE12E" w14:textId="77777777" w:rsidR="00367D6C" w:rsidRPr="005C3AAD" w:rsidRDefault="00367D6C">
      <w:pPr>
        <w:keepNext/>
        <w:keepLines/>
        <w:ind w:left="1843" w:hanging="1843"/>
        <w:rPr>
          <w:lang w:val="sl-SI"/>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445"/>
        <w:gridCol w:w="1440"/>
        <w:gridCol w:w="2502"/>
        <w:gridCol w:w="3260"/>
      </w:tblGrid>
      <w:tr w:rsidR="00367D6C" w:rsidRPr="005C3AAD" w14:paraId="54C881A5" w14:textId="77777777" w:rsidTr="00E835A9">
        <w:trPr>
          <w:tblHeader/>
        </w:trPr>
        <w:tc>
          <w:tcPr>
            <w:tcW w:w="1445" w:type="dxa"/>
            <w:tcBorders>
              <w:top w:val="single" w:sz="4" w:space="0" w:color="auto"/>
              <w:left w:val="single" w:sz="4" w:space="0" w:color="auto"/>
              <w:bottom w:val="single" w:sz="4" w:space="0" w:color="auto"/>
              <w:right w:val="single" w:sz="4" w:space="0" w:color="auto"/>
            </w:tcBorders>
            <w:vAlign w:val="bottom"/>
          </w:tcPr>
          <w:p w14:paraId="50446944" w14:textId="77777777" w:rsidR="00367D6C" w:rsidRPr="005C3AAD" w:rsidRDefault="00367D6C" w:rsidP="00A76179">
            <w:pPr>
              <w:pStyle w:val="TableCellCenter"/>
              <w:spacing w:line="240" w:lineRule="auto"/>
              <w:rPr>
                <w:sz w:val="22"/>
                <w:szCs w:val="22"/>
                <w:lang w:val="sl-SI"/>
              </w:rPr>
            </w:pPr>
          </w:p>
        </w:tc>
        <w:tc>
          <w:tcPr>
            <w:tcW w:w="1440" w:type="dxa"/>
            <w:tcBorders>
              <w:top w:val="single" w:sz="4" w:space="0" w:color="auto"/>
              <w:left w:val="single" w:sz="4" w:space="0" w:color="auto"/>
              <w:bottom w:val="single" w:sz="4" w:space="0" w:color="auto"/>
              <w:right w:val="single" w:sz="4" w:space="0" w:color="auto"/>
            </w:tcBorders>
            <w:vAlign w:val="bottom"/>
          </w:tcPr>
          <w:p w14:paraId="6B874173" w14:textId="77777777" w:rsidR="00367D6C" w:rsidRPr="005C3AAD" w:rsidRDefault="00367D6C" w:rsidP="00A76179">
            <w:pPr>
              <w:pStyle w:val="TableCellCenter"/>
              <w:spacing w:line="240" w:lineRule="auto"/>
              <w:rPr>
                <w:sz w:val="22"/>
                <w:szCs w:val="22"/>
                <w:lang w:val="sl-SI"/>
              </w:rPr>
            </w:pPr>
            <w:r w:rsidRPr="005C3AAD">
              <w:rPr>
                <w:sz w:val="22"/>
                <w:szCs w:val="22"/>
                <w:lang w:val="sl-SI"/>
              </w:rPr>
              <w:t>Zdravljenje</w:t>
            </w:r>
          </w:p>
        </w:tc>
        <w:tc>
          <w:tcPr>
            <w:tcW w:w="2502" w:type="dxa"/>
            <w:tcBorders>
              <w:top w:val="single" w:sz="4" w:space="0" w:color="auto"/>
              <w:left w:val="single" w:sz="4" w:space="0" w:color="auto"/>
              <w:bottom w:val="single" w:sz="4" w:space="0" w:color="auto"/>
              <w:right w:val="single" w:sz="4" w:space="0" w:color="auto"/>
            </w:tcBorders>
            <w:vAlign w:val="bottom"/>
          </w:tcPr>
          <w:p w14:paraId="3EE6BA42" w14:textId="77777777" w:rsidR="00367D6C" w:rsidRPr="005C3AAD" w:rsidRDefault="00367D6C" w:rsidP="00A76179">
            <w:pPr>
              <w:pStyle w:val="TableCellCenter"/>
              <w:spacing w:line="240" w:lineRule="auto"/>
              <w:rPr>
                <w:sz w:val="22"/>
                <w:szCs w:val="22"/>
                <w:lang w:val="sl-SI"/>
              </w:rPr>
            </w:pPr>
            <w:r w:rsidRPr="005C3AAD">
              <w:rPr>
                <w:sz w:val="22"/>
                <w:szCs w:val="22"/>
                <w:lang w:val="sl-SI"/>
              </w:rPr>
              <w:t>Začetni odmerek</w:t>
            </w:r>
          </w:p>
        </w:tc>
        <w:tc>
          <w:tcPr>
            <w:tcW w:w="3260" w:type="dxa"/>
            <w:tcBorders>
              <w:top w:val="single" w:sz="4" w:space="0" w:color="auto"/>
              <w:left w:val="single" w:sz="4" w:space="0" w:color="auto"/>
              <w:bottom w:val="single" w:sz="4" w:space="0" w:color="auto"/>
              <w:right w:val="single" w:sz="4" w:space="0" w:color="auto"/>
            </w:tcBorders>
            <w:vAlign w:val="bottom"/>
          </w:tcPr>
          <w:p w14:paraId="34845BF4" w14:textId="77777777" w:rsidR="00367D6C" w:rsidRPr="005C3AAD" w:rsidRDefault="00367D6C" w:rsidP="00A76179">
            <w:pPr>
              <w:pStyle w:val="TableCellCenter"/>
              <w:spacing w:line="240" w:lineRule="auto"/>
              <w:rPr>
                <w:sz w:val="22"/>
                <w:szCs w:val="22"/>
                <w:lang w:val="sl-SI"/>
              </w:rPr>
            </w:pPr>
            <w:r w:rsidRPr="005C3AAD">
              <w:rPr>
                <w:sz w:val="22"/>
                <w:szCs w:val="22"/>
                <w:lang w:val="sl-SI"/>
              </w:rPr>
              <w:t>Shema</w:t>
            </w:r>
          </w:p>
        </w:tc>
      </w:tr>
      <w:tr w:rsidR="00367D6C" w:rsidRPr="005C3AAD" w14:paraId="1841BD8F" w14:textId="77777777" w:rsidTr="00E835A9">
        <w:trPr>
          <w:cantSplit/>
        </w:trPr>
        <w:tc>
          <w:tcPr>
            <w:tcW w:w="1445" w:type="dxa"/>
            <w:vMerge w:val="restart"/>
            <w:tcBorders>
              <w:top w:val="single" w:sz="4" w:space="0" w:color="auto"/>
              <w:left w:val="single" w:sz="4" w:space="0" w:color="auto"/>
              <w:bottom w:val="single" w:sz="4" w:space="0" w:color="auto"/>
              <w:right w:val="single" w:sz="4" w:space="0" w:color="auto"/>
            </w:tcBorders>
          </w:tcPr>
          <w:p w14:paraId="2B228743" w14:textId="77777777" w:rsidR="00367D6C" w:rsidRPr="005C3AAD" w:rsidRDefault="00367D6C" w:rsidP="00A76179">
            <w:pPr>
              <w:pStyle w:val="TableCellCenter"/>
              <w:spacing w:line="240" w:lineRule="auto"/>
              <w:rPr>
                <w:sz w:val="22"/>
                <w:szCs w:val="22"/>
                <w:lang w:val="sl-SI"/>
              </w:rPr>
            </w:pPr>
            <w:r w:rsidRPr="005C3AAD">
              <w:rPr>
                <w:sz w:val="22"/>
                <w:szCs w:val="22"/>
                <w:lang w:val="sl-SI"/>
              </w:rPr>
              <w:t xml:space="preserve">FOLFOX-4 </w:t>
            </w:r>
          </w:p>
          <w:p w14:paraId="66ABD387" w14:textId="77777777" w:rsidR="00367D6C" w:rsidRPr="005C3AAD" w:rsidRDefault="00367D6C" w:rsidP="00A76179">
            <w:pPr>
              <w:pStyle w:val="TableCellCenter"/>
              <w:spacing w:line="240" w:lineRule="auto"/>
              <w:rPr>
                <w:sz w:val="22"/>
                <w:szCs w:val="22"/>
                <w:lang w:val="sl-SI"/>
              </w:rPr>
            </w:pPr>
            <w:r w:rsidRPr="005C3AAD">
              <w:rPr>
                <w:sz w:val="22"/>
                <w:szCs w:val="22"/>
                <w:lang w:val="sl-SI"/>
              </w:rPr>
              <w:t xml:space="preserve">ali </w:t>
            </w:r>
          </w:p>
          <w:p w14:paraId="68DED91A" w14:textId="572FF0A1" w:rsidR="00367D6C" w:rsidRPr="005C3AAD" w:rsidRDefault="00367D6C" w:rsidP="00A76179">
            <w:pPr>
              <w:pStyle w:val="TableCellCenter"/>
              <w:spacing w:line="240" w:lineRule="auto"/>
              <w:rPr>
                <w:sz w:val="22"/>
                <w:szCs w:val="22"/>
                <w:lang w:val="sl-SI"/>
              </w:rPr>
            </w:pPr>
            <w:r w:rsidRPr="005C3AAD">
              <w:rPr>
                <w:sz w:val="22"/>
                <w:szCs w:val="22"/>
                <w:lang w:val="sl-SI"/>
              </w:rPr>
              <w:t>FOLFOX-4</w:t>
            </w:r>
            <w:r w:rsidR="00E54E78" w:rsidRPr="005C3AAD">
              <w:rPr>
                <w:sz w:val="22"/>
                <w:szCs w:val="22"/>
                <w:lang w:val="sl-SI"/>
              </w:rPr>
              <w:t> </w:t>
            </w:r>
            <w:r w:rsidRPr="005C3AAD">
              <w:rPr>
                <w:sz w:val="22"/>
                <w:szCs w:val="22"/>
                <w:lang w:val="sl-SI"/>
              </w:rPr>
              <w:t>+ Avastin</w:t>
            </w:r>
          </w:p>
        </w:tc>
        <w:tc>
          <w:tcPr>
            <w:tcW w:w="1440" w:type="dxa"/>
            <w:tcBorders>
              <w:top w:val="single" w:sz="4" w:space="0" w:color="auto"/>
              <w:left w:val="single" w:sz="4" w:space="0" w:color="auto"/>
              <w:bottom w:val="nil"/>
              <w:right w:val="single" w:sz="4" w:space="0" w:color="auto"/>
            </w:tcBorders>
          </w:tcPr>
          <w:p w14:paraId="483BAC56" w14:textId="77777777" w:rsidR="00367D6C" w:rsidRPr="005C3AAD" w:rsidRDefault="00367D6C" w:rsidP="00A76179">
            <w:pPr>
              <w:pStyle w:val="TableCellLeft"/>
              <w:spacing w:line="240" w:lineRule="auto"/>
              <w:rPr>
                <w:sz w:val="22"/>
                <w:szCs w:val="22"/>
                <w:lang w:val="sl-SI"/>
              </w:rPr>
            </w:pPr>
            <w:r w:rsidRPr="005C3AAD">
              <w:rPr>
                <w:sz w:val="22"/>
                <w:szCs w:val="22"/>
                <w:lang w:val="sl-SI"/>
              </w:rPr>
              <w:t>Oksaliplatin</w:t>
            </w:r>
          </w:p>
        </w:tc>
        <w:tc>
          <w:tcPr>
            <w:tcW w:w="2502" w:type="dxa"/>
            <w:tcBorders>
              <w:top w:val="single" w:sz="4" w:space="0" w:color="auto"/>
              <w:left w:val="single" w:sz="4" w:space="0" w:color="auto"/>
              <w:bottom w:val="nil"/>
              <w:right w:val="single" w:sz="4" w:space="0" w:color="auto"/>
            </w:tcBorders>
          </w:tcPr>
          <w:p w14:paraId="344F3CAE" w14:textId="652F3C02" w:rsidR="00367D6C" w:rsidRPr="005C3AAD" w:rsidRDefault="00367D6C" w:rsidP="00A76179">
            <w:pPr>
              <w:pStyle w:val="TableCellLeft"/>
              <w:spacing w:line="240" w:lineRule="auto"/>
              <w:rPr>
                <w:sz w:val="22"/>
                <w:szCs w:val="22"/>
                <w:lang w:val="sl-SI"/>
              </w:rPr>
            </w:pPr>
            <w:r w:rsidRPr="005C3AAD">
              <w:rPr>
                <w:sz w:val="22"/>
                <w:szCs w:val="22"/>
                <w:lang w:val="sl-SI"/>
              </w:rPr>
              <w:t>85 mg/m</w:t>
            </w:r>
            <w:r w:rsidRPr="005C3AAD">
              <w:rPr>
                <w:sz w:val="22"/>
                <w:szCs w:val="22"/>
                <w:vertAlign w:val="superscript"/>
                <w:lang w:val="sl-SI"/>
              </w:rPr>
              <w:t>2</w:t>
            </w:r>
            <w:r w:rsidRPr="005C3AAD">
              <w:rPr>
                <w:sz w:val="22"/>
                <w:szCs w:val="22"/>
                <w:lang w:val="sl-SI"/>
              </w:rPr>
              <w:t xml:space="preserve"> i.v. 2</w:t>
            </w:r>
            <w:r w:rsidR="00760676" w:rsidRPr="005C3AAD">
              <w:rPr>
                <w:sz w:val="22"/>
                <w:szCs w:val="22"/>
                <w:lang w:val="sl-SI"/>
              </w:rPr>
              <w:t> </w:t>
            </w:r>
            <w:r w:rsidRPr="005C3AAD">
              <w:rPr>
                <w:sz w:val="22"/>
                <w:szCs w:val="22"/>
                <w:lang w:val="sl-SI"/>
              </w:rPr>
              <w:t>h</w:t>
            </w:r>
          </w:p>
        </w:tc>
        <w:tc>
          <w:tcPr>
            <w:tcW w:w="3260" w:type="dxa"/>
            <w:vMerge w:val="restart"/>
            <w:tcBorders>
              <w:top w:val="single" w:sz="4" w:space="0" w:color="auto"/>
              <w:left w:val="single" w:sz="4" w:space="0" w:color="auto"/>
              <w:bottom w:val="single" w:sz="4" w:space="0" w:color="auto"/>
              <w:right w:val="single" w:sz="4" w:space="0" w:color="auto"/>
            </w:tcBorders>
          </w:tcPr>
          <w:p w14:paraId="5ED7A617" w14:textId="601E0BAA" w:rsidR="00367D6C" w:rsidRPr="005C3AAD" w:rsidRDefault="00367D6C" w:rsidP="00A76179">
            <w:pPr>
              <w:pStyle w:val="TableCellLeft"/>
              <w:spacing w:line="240" w:lineRule="auto"/>
              <w:rPr>
                <w:sz w:val="22"/>
                <w:szCs w:val="22"/>
                <w:lang w:val="sl-SI"/>
              </w:rPr>
            </w:pPr>
            <w:r w:rsidRPr="005C3AAD">
              <w:rPr>
                <w:sz w:val="22"/>
                <w:szCs w:val="22"/>
                <w:lang w:val="sl-SI"/>
              </w:rPr>
              <w:t>oksaliplatin 1.</w:t>
            </w:r>
            <w:r w:rsidR="00760676" w:rsidRPr="005C3AAD">
              <w:rPr>
                <w:sz w:val="22"/>
                <w:szCs w:val="22"/>
                <w:lang w:val="sl-SI"/>
              </w:rPr>
              <w:t> </w:t>
            </w:r>
            <w:r w:rsidRPr="005C3AAD">
              <w:rPr>
                <w:sz w:val="22"/>
                <w:szCs w:val="22"/>
                <w:lang w:val="sl-SI"/>
              </w:rPr>
              <w:t>dan</w:t>
            </w:r>
          </w:p>
          <w:p w14:paraId="120BBA1E" w14:textId="06C09F19" w:rsidR="00367D6C" w:rsidRPr="005C3AAD" w:rsidRDefault="00367D6C" w:rsidP="00A76179">
            <w:pPr>
              <w:pStyle w:val="TableCellLeft"/>
              <w:spacing w:line="240" w:lineRule="auto"/>
              <w:rPr>
                <w:sz w:val="22"/>
                <w:szCs w:val="22"/>
                <w:lang w:val="sl-SI"/>
              </w:rPr>
            </w:pPr>
            <w:r w:rsidRPr="005C3AAD">
              <w:rPr>
                <w:sz w:val="22"/>
                <w:szCs w:val="22"/>
                <w:lang w:val="sl-SI"/>
              </w:rPr>
              <w:t>levkovorin</w:t>
            </w:r>
            <w:r w:rsidR="00B72A7F" w:rsidRPr="005C3AAD">
              <w:rPr>
                <w:sz w:val="22"/>
                <w:szCs w:val="22"/>
                <w:lang w:val="sl-SI"/>
              </w:rPr>
              <w:t> </w:t>
            </w:r>
            <w:r w:rsidRPr="005C3AAD">
              <w:rPr>
                <w:sz w:val="22"/>
                <w:szCs w:val="22"/>
                <w:lang w:val="sl-SI"/>
              </w:rPr>
              <w:t>1. in 2.</w:t>
            </w:r>
            <w:r w:rsidR="00760676" w:rsidRPr="005C3AAD">
              <w:rPr>
                <w:sz w:val="22"/>
                <w:szCs w:val="22"/>
                <w:lang w:val="sl-SI"/>
              </w:rPr>
              <w:t> </w:t>
            </w:r>
            <w:r w:rsidRPr="005C3AAD">
              <w:rPr>
                <w:sz w:val="22"/>
                <w:szCs w:val="22"/>
                <w:lang w:val="sl-SI"/>
              </w:rPr>
              <w:t>dan</w:t>
            </w:r>
          </w:p>
          <w:p w14:paraId="66EFCABE" w14:textId="26A4345C" w:rsidR="00367D6C" w:rsidRPr="005C3AAD" w:rsidRDefault="00367D6C" w:rsidP="00A76179">
            <w:pPr>
              <w:pStyle w:val="TableCellLeft"/>
              <w:spacing w:line="240" w:lineRule="auto"/>
              <w:rPr>
                <w:sz w:val="22"/>
                <w:szCs w:val="22"/>
                <w:lang w:val="sl-SI"/>
              </w:rPr>
            </w:pPr>
            <w:r w:rsidRPr="005C3AAD">
              <w:rPr>
                <w:sz w:val="22"/>
                <w:szCs w:val="22"/>
                <w:lang w:val="sl-SI"/>
              </w:rPr>
              <w:t>5-fluorouracil i.v. bolus/infuzija, vsak 1. in 2.</w:t>
            </w:r>
            <w:r w:rsidR="00760676" w:rsidRPr="005C3AAD">
              <w:rPr>
                <w:sz w:val="22"/>
                <w:szCs w:val="22"/>
                <w:lang w:val="sl-SI"/>
              </w:rPr>
              <w:t> </w:t>
            </w:r>
            <w:r w:rsidRPr="005C3AAD">
              <w:rPr>
                <w:sz w:val="22"/>
                <w:szCs w:val="22"/>
                <w:lang w:val="sl-SI"/>
              </w:rPr>
              <w:t>dan</w:t>
            </w:r>
          </w:p>
        </w:tc>
      </w:tr>
      <w:tr w:rsidR="00367D6C" w:rsidRPr="005C3AAD" w14:paraId="6C8F02BF" w14:textId="77777777" w:rsidTr="00E835A9">
        <w:trPr>
          <w:cantSplit/>
        </w:trPr>
        <w:tc>
          <w:tcPr>
            <w:tcW w:w="1445" w:type="dxa"/>
            <w:vMerge/>
            <w:tcBorders>
              <w:top w:val="single" w:sz="4" w:space="0" w:color="auto"/>
              <w:left w:val="single" w:sz="4" w:space="0" w:color="auto"/>
              <w:bottom w:val="single" w:sz="4" w:space="0" w:color="auto"/>
              <w:right w:val="single" w:sz="4" w:space="0" w:color="auto"/>
            </w:tcBorders>
          </w:tcPr>
          <w:p w14:paraId="2D11C4F5" w14:textId="77777777" w:rsidR="00367D6C" w:rsidRPr="005C3AAD" w:rsidRDefault="00367D6C" w:rsidP="00A76179">
            <w:pPr>
              <w:pStyle w:val="TableCellCenter"/>
              <w:spacing w:line="240" w:lineRule="auto"/>
              <w:rPr>
                <w:sz w:val="22"/>
                <w:szCs w:val="22"/>
                <w:lang w:val="sl-SI"/>
              </w:rPr>
            </w:pPr>
          </w:p>
        </w:tc>
        <w:tc>
          <w:tcPr>
            <w:tcW w:w="1440" w:type="dxa"/>
            <w:tcBorders>
              <w:top w:val="nil"/>
              <w:left w:val="single" w:sz="4" w:space="0" w:color="auto"/>
              <w:bottom w:val="single" w:sz="4" w:space="0" w:color="auto"/>
              <w:right w:val="single" w:sz="4" w:space="0" w:color="auto"/>
            </w:tcBorders>
          </w:tcPr>
          <w:p w14:paraId="1DBDB2B6" w14:textId="77777777" w:rsidR="00367D6C" w:rsidRPr="005C3AAD" w:rsidRDefault="00367D6C" w:rsidP="00A76179">
            <w:pPr>
              <w:pStyle w:val="TableCellLeft"/>
              <w:spacing w:line="240" w:lineRule="auto"/>
              <w:rPr>
                <w:sz w:val="22"/>
                <w:szCs w:val="22"/>
                <w:lang w:val="sl-SI"/>
              </w:rPr>
            </w:pPr>
            <w:r w:rsidRPr="005C3AAD">
              <w:rPr>
                <w:sz w:val="22"/>
                <w:szCs w:val="22"/>
                <w:lang w:val="sl-SI"/>
              </w:rPr>
              <w:t>Levkovorin</w:t>
            </w:r>
          </w:p>
        </w:tc>
        <w:tc>
          <w:tcPr>
            <w:tcW w:w="2502" w:type="dxa"/>
            <w:tcBorders>
              <w:top w:val="nil"/>
              <w:left w:val="single" w:sz="4" w:space="0" w:color="auto"/>
              <w:bottom w:val="single" w:sz="4" w:space="0" w:color="auto"/>
              <w:right w:val="single" w:sz="4" w:space="0" w:color="auto"/>
            </w:tcBorders>
          </w:tcPr>
          <w:p w14:paraId="117DC371" w14:textId="047982B2" w:rsidR="00367D6C" w:rsidRPr="005C3AAD" w:rsidRDefault="00367D6C" w:rsidP="00A76179">
            <w:pPr>
              <w:pStyle w:val="TableCellLeft"/>
              <w:spacing w:line="240" w:lineRule="auto"/>
              <w:rPr>
                <w:sz w:val="22"/>
                <w:szCs w:val="22"/>
                <w:lang w:val="sl-SI"/>
              </w:rPr>
            </w:pPr>
            <w:r w:rsidRPr="005C3AAD">
              <w:rPr>
                <w:sz w:val="22"/>
                <w:szCs w:val="22"/>
                <w:lang w:val="sl-SI"/>
              </w:rPr>
              <w:t>200 mg/m</w:t>
            </w:r>
            <w:r w:rsidRPr="005C3AAD">
              <w:rPr>
                <w:sz w:val="22"/>
                <w:szCs w:val="22"/>
                <w:vertAlign w:val="superscript"/>
                <w:lang w:val="sl-SI"/>
              </w:rPr>
              <w:t>2</w:t>
            </w:r>
            <w:r w:rsidRPr="005C3AAD">
              <w:rPr>
                <w:sz w:val="22"/>
                <w:szCs w:val="22"/>
                <w:lang w:val="sl-SI"/>
              </w:rPr>
              <w:t xml:space="preserve"> i.v. 2</w:t>
            </w:r>
            <w:r w:rsidR="00760676" w:rsidRPr="005C3AAD">
              <w:rPr>
                <w:sz w:val="22"/>
                <w:szCs w:val="22"/>
                <w:lang w:val="sl-SI"/>
              </w:rPr>
              <w:t> </w:t>
            </w:r>
            <w:r w:rsidRPr="005C3AAD">
              <w:rPr>
                <w:sz w:val="22"/>
                <w:szCs w:val="22"/>
                <w:lang w:val="sl-SI"/>
              </w:rPr>
              <w:t>h</w:t>
            </w:r>
          </w:p>
        </w:tc>
        <w:tc>
          <w:tcPr>
            <w:tcW w:w="3260" w:type="dxa"/>
            <w:vMerge/>
            <w:tcBorders>
              <w:top w:val="single" w:sz="4" w:space="0" w:color="auto"/>
              <w:left w:val="single" w:sz="4" w:space="0" w:color="auto"/>
              <w:bottom w:val="single" w:sz="4" w:space="0" w:color="auto"/>
              <w:right w:val="single" w:sz="4" w:space="0" w:color="auto"/>
            </w:tcBorders>
          </w:tcPr>
          <w:p w14:paraId="20BF78EE" w14:textId="77777777" w:rsidR="00367D6C" w:rsidRPr="005C3AAD" w:rsidRDefault="00367D6C" w:rsidP="00A76179">
            <w:pPr>
              <w:pStyle w:val="TableCellLeft"/>
              <w:spacing w:line="240" w:lineRule="auto"/>
              <w:rPr>
                <w:sz w:val="22"/>
                <w:szCs w:val="22"/>
                <w:lang w:val="sl-SI"/>
              </w:rPr>
            </w:pPr>
          </w:p>
        </w:tc>
      </w:tr>
      <w:tr w:rsidR="00367D6C" w:rsidRPr="004C3265" w14:paraId="530CE565" w14:textId="77777777" w:rsidTr="00E835A9">
        <w:trPr>
          <w:cantSplit/>
        </w:trPr>
        <w:tc>
          <w:tcPr>
            <w:tcW w:w="1445" w:type="dxa"/>
            <w:vMerge/>
            <w:tcBorders>
              <w:top w:val="single" w:sz="4" w:space="0" w:color="auto"/>
              <w:left w:val="single" w:sz="4" w:space="0" w:color="auto"/>
              <w:bottom w:val="single" w:sz="4" w:space="0" w:color="auto"/>
              <w:right w:val="single" w:sz="4" w:space="0" w:color="auto"/>
            </w:tcBorders>
          </w:tcPr>
          <w:p w14:paraId="456953BF" w14:textId="77777777" w:rsidR="00367D6C" w:rsidRPr="005C3AAD" w:rsidRDefault="00367D6C" w:rsidP="00A76179">
            <w:pPr>
              <w:pStyle w:val="TableCellCenter"/>
              <w:spacing w:line="240" w:lineRule="auto"/>
              <w:rPr>
                <w:sz w:val="22"/>
                <w:szCs w:val="22"/>
                <w:lang w:val="sl-SI"/>
              </w:rPr>
            </w:pPr>
          </w:p>
        </w:tc>
        <w:tc>
          <w:tcPr>
            <w:tcW w:w="1440" w:type="dxa"/>
            <w:tcBorders>
              <w:top w:val="single" w:sz="4" w:space="0" w:color="auto"/>
              <w:left w:val="single" w:sz="4" w:space="0" w:color="auto"/>
              <w:bottom w:val="single" w:sz="4" w:space="0" w:color="auto"/>
              <w:right w:val="single" w:sz="4" w:space="0" w:color="auto"/>
            </w:tcBorders>
          </w:tcPr>
          <w:p w14:paraId="74BE91B0" w14:textId="77777777" w:rsidR="00367D6C" w:rsidRPr="005C3AAD" w:rsidRDefault="00367D6C" w:rsidP="00A76179">
            <w:pPr>
              <w:pStyle w:val="TableCellLeft"/>
              <w:spacing w:line="240" w:lineRule="auto"/>
              <w:rPr>
                <w:sz w:val="22"/>
                <w:szCs w:val="22"/>
                <w:lang w:val="sl-SI"/>
              </w:rPr>
            </w:pPr>
            <w:r w:rsidRPr="005C3AAD">
              <w:rPr>
                <w:sz w:val="22"/>
                <w:szCs w:val="22"/>
                <w:lang w:val="sl-SI"/>
              </w:rPr>
              <w:t>5-fluorouracil</w:t>
            </w:r>
          </w:p>
        </w:tc>
        <w:tc>
          <w:tcPr>
            <w:tcW w:w="2502" w:type="dxa"/>
            <w:tcBorders>
              <w:top w:val="single" w:sz="4" w:space="0" w:color="auto"/>
              <w:left w:val="single" w:sz="4" w:space="0" w:color="auto"/>
              <w:bottom w:val="single" w:sz="4" w:space="0" w:color="auto"/>
              <w:right w:val="single" w:sz="4" w:space="0" w:color="auto"/>
            </w:tcBorders>
          </w:tcPr>
          <w:p w14:paraId="4DE7FBD5" w14:textId="44978EE7" w:rsidR="00367D6C" w:rsidRPr="005C3AAD" w:rsidRDefault="00367D6C" w:rsidP="00A76179">
            <w:pPr>
              <w:pStyle w:val="TableCellLeft"/>
              <w:spacing w:line="240" w:lineRule="auto"/>
              <w:rPr>
                <w:sz w:val="22"/>
                <w:szCs w:val="22"/>
                <w:lang w:val="sl-SI"/>
              </w:rPr>
            </w:pPr>
            <w:r w:rsidRPr="005C3AAD">
              <w:rPr>
                <w:sz w:val="22"/>
                <w:szCs w:val="22"/>
                <w:lang w:val="sl-SI"/>
              </w:rPr>
              <w:t>400 mg/m</w:t>
            </w:r>
            <w:r w:rsidRPr="005C3AAD">
              <w:rPr>
                <w:sz w:val="22"/>
                <w:szCs w:val="22"/>
                <w:vertAlign w:val="superscript"/>
                <w:lang w:val="sl-SI"/>
              </w:rPr>
              <w:t>2</w:t>
            </w:r>
            <w:r w:rsidRPr="005C3AAD">
              <w:rPr>
                <w:sz w:val="22"/>
                <w:szCs w:val="22"/>
                <w:lang w:val="sl-SI"/>
              </w:rPr>
              <w:t xml:space="preserve"> i.v. v bolusu, sledi 600 mg/m</w:t>
            </w:r>
            <w:r w:rsidRPr="005C3AAD">
              <w:rPr>
                <w:sz w:val="22"/>
                <w:szCs w:val="22"/>
                <w:vertAlign w:val="superscript"/>
                <w:lang w:val="sl-SI"/>
              </w:rPr>
              <w:t>2</w:t>
            </w:r>
            <w:r w:rsidRPr="005C3AAD">
              <w:rPr>
                <w:sz w:val="22"/>
                <w:szCs w:val="22"/>
                <w:lang w:val="sl-SI"/>
              </w:rPr>
              <w:t xml:space="preserve"> i.v. 22</w:t>
            </w:r>
            <w:r w:rsidR="00760676" w:rsidRPr="005C3AAD">
              <w:rPr>
                <w:sz w:val="22"/>
                <w:szCs w:val="22"/>
                <w:lang w:val="sl-SI"/>
              </w:rPr>
              <w:t> </w:t>
            </w:r>
            <w:r w:rsidRPr="005C3AAD">
              <w:rPr>
                <w:sz w:val="22"/>
                <w:szCs w:val="22"/>
                <w:lang w:val="sl-SI"/>
              </w:rPr>
              <w:t>h</w:t>
            </w:r>
          </w:p>
        </w:tc>
        <w:tc>
          <w:tcPr>
            <w:tcW w:w="3260" w:type="dxa"/>
            <w:vMerge/>
            <w:tcBorders>
              <w:top w:val="single" w:sz="4" w:space="0" w:color="auto"/>
              <w:left w:val="single" w:sz="4" w:space="0" w:color="auto"/>
              <w:bottom w:val="single" w:sz="4" w:space="0" w:color="auto"/>
              <w:right w:val="single" w:sz="4" w:space="0" w:color="auto"/>
            </w:tcBorders>
          </w:tcPr>
          <w:p w14:paraId="57B4EDA0" w14:textId="77777777" w:rsidR="00367D6C" w:rsidRPr="005C3AAD" w:rsidRDefault="00367D6C" w:rsidP="00A76179">
            <w:pPr>
              <w:pStyle w:val="TableCellLeft"/>
              <w:spacing w:line="240" w:lineRule="auto"/>
              <w:rPr>
                <w:sz w:val="22"/>
                <w:szCs w:val="22"/>
                <w:lang w:val="sl-SI"/>
              </w:rPr>
            </w:pPr>
          </w:p>
        </w:tc>
      </w:tr>
      <w:tr w:rsidR="00367D6C" w:rsidRPr="005C3AAD" w14:paraId="74E2541F" w14:textId="77777777" w:rsidTr="00E835A9">
        <w:trPr>
          <w:cantSplit/>
        </w:trPr>
        <w:tc>
          <w:tcPr>
            <w:tcW w:w="1445" w:type="dxa"/>
            <w:vMerge/>
            <w:tcBorders>
              <w:top w:val="single" w:sz="4" w:space="0" w:color="auto"/>
              <w:left w:val="single" w:sz="4" w:space="0" w:color="auto"/>
              <w:bottom w:val="single" w:sz="4" w:space="0" w:color="auto"/>
              <w:right w:val="single" w:sz="4" w:space="0" w:color="auto"/>
            </w:tcBorders>
          </w:tcPr>
          <w:p w14:paraId="30C93E77" w14:textId="77777777" w:rsidR="00367D6C" w:rsidRPr="005C3AAD" w:rsidRDefault="00367D6C" w:rsidP="00A76179">
            <w:pPr>
              <w:pStyle w:val="TableCellCenter"/>
              <w:keepNext w:val="0"/>
              <w:keepLines w:val="0"/>
              <w:spacing w:line="240" w:lineRule="auto"/>
              <w:rPr>
                <w:sz w:val="22"/>
                <w:szCs w:val="22"/>
                <w:lang w:val="sl-SI"/>
              </w:rPr>
            </w:pPr>
          </w:p>
        </w:tc>
        <w:tc>
          <w:tcPr>
            <w:tcW w:w="1440" w:type="dxa"/>
            <w:tcBorders>
              <w:top w:val="single" w:sz="4" w:space="0" w:color="auto"/>
              <w:left w:val="single" w:sz="4" w:space="0" w:color="auto"/>
              <w:bottom w:val="single" w:sz="4" w:space="0" w:color="auto"/>
              <w:right w:val="single" w:sz="4" w:space="0" w:color="auto"/>
            </w:tcBorders>
          </w:tcPr>
          <w:p w14:paraId="336E2EDA" w14:textId="77777777" w:rsidR="00367D6C" w:rsidRPr="005C3AAD" w:rsidRDefault="00367D6C" w:rsidP="00A76179">
            <w:pPr>
              <w:pStyle w:val="TableCellLeft"/>
              <w:keepNext w:val="0"/>
              <w:keepLines w:val="0"/>
              <w:spacing w:line="240" w:lineRule="auto"/>
              <w:rPr>
                <w:sz w:val="22"/>
                <w:szCs w:val="22"/>
                <w:lang w:val="sl-SI"/>
              </w:rPr>
            </w:pPr>
            <w:r w:rsidRPr="005C3AAD">
              <w:rPr>
                <w:sz w:val="22"/>
                <w:szCs w:val="22"/>
                <w:lang w:val="sl-SI"/>
              </w:rPr>
              <w:t>placebo ali Avastin</w:t>
            </w:r>
          </w:p>
        </w:tc>
        <w:tc>
          <w:tcPr>
            <w:tcW w:w="2502" w:type="dxa"/>
            <w:tcBorders>
              <w:top w:val="single" w:sz="4" w:space="0" w:color="auto"/>
              <w:left w:val="single" w:sz="4" w:space="0" w:color="auto"/>
              <w:bottom w:val="single" w:sz="4" w:space="0" w:color="auto"/>
              <w:right w:val="single" w:sz="4" w:space="0" w:color="auto"/>
            </w:tcBorders>
          </w:tcPr>
          <w:p w14:paraId="25082FF2" w14:textId="0551FC27" w:rsidR="00367D6C" w:rsidRPr="005C3AAD" w:rsidRDefault="00367D6C" w:rsidP="00A76179">
            <w:pPr>
              <w:pStyle w:val="TableCellLeft"/>
              <w:keepNext w:val="0"/>
              <w:keepLines w:val="0"/>
              <w:spacing w:line="240" w:lineRule="auto"/>
              <w:rPr>
                <w:sz w:val="22"/>
                <w:szCs w:val="22"/>
                <w:lang w:val="sl-SI"/>
              </w:rPr>
            </w:pPr>
            <w:r w:rsidRPr="005C3AAD">
              <w:rPr>
                <w:sz w:val="22"/>
                <w:szCs w:val="22"/>
                <w:lang w:val="sl-SI"/>
              </w:rPr>
              <w:t>5 mg/kg i.v. 30</w:t>
            </w:r>
            <w:r w:rsidRPr="005C3AAD">
              <w:rPr>
                <w:snapToGrid w:val="0"/>
                <w:sz w:val="22"/>
                <w:szCs w:val="22"/>
                <w:lang w:val="sl-SI"/>
              </w:rPr>
              <w:t>–</w:t>
            </w:r>
            <w:r w:rsidRPr="005C3AAD">
              <w:rPr>
                <w:sz w:val="22"/>
                <w:szCs w:val="22"/>
                <w:lang w:val="sl-SI"/>
              </w:rPr>
              <w:t>90</w:t>
            </w:r>
            <w:r w:rsidR="00760676" w:rsidRPr="005C3AAD">
              <w:rPr>
                <w:sz w:val="22"/>
                <w:szCs w:val="22"/>
                <w:lang w:val="sl-SI"/>
              </w:rPr>
              <w:t> </w:t>
            </w:r>
            <w:r w:rsidRPr="005C3AAD">
              <w:rPr>
                <w:sz w:val="22"/>
                <w:szCs w:val="22"/>
                <w:lang w:val="sl-SI"/>
              </w:rPr>
              <w:t>min</w:t>
            </w:r>
          </w:p>
        </w:tc>
        <w:tc>
          <w:tcPr>
            <w:tcW w:w="3260" w:type="dxa"/>
            <w:tcBorders>
              <w:top w:val="single" w:sz="4" w:space="0" w:color="auto"/>
              <w:left w:val="single" w:sz="4" w:space="0" w:color="auto"/>
              <w:bottom w:val="single" w:sz="4" w:space="0" w:color="auto"/>
              <w:right w:val="single" w:sz="4" w:space="0" w:color="auto"/>
            </w:tcBorders>
          </w:tcPr>
          <w:p w14:paraId="46242D15" w14:textId="6A845FE3" w:rsidR="00367D6C" w:rsidRPr="005C3AAD" w:rsidRDefault="00367D6C" w:rsidP="00A76179">
            <w:pPr>
              <w:pStyle w:val="TableCellLeft"/>
              <w:keepNext w:val="0"/>
              <w:keepLines w:val="0"/>
              <w:spacing w:line="240" w:lineRule="auto"/>
              <w:rPr>
                <w:sz w:val="22"/>
                <w:szCs w:val="22"/>
                <w:lang w:val="sl-SI"/>
              </w:rPr>
            </w:pPr>
            <w:r w:rsidRPr="005C3AAD">
              <w:rPr>
                <w:sz w:val="22"/>
                <w:szCs w:val="22"/>
                <w:lang w:val="sl-SI"/>
              </w:rPr>
              <w:t>1.</w:t>
            </w:r>
            <w:r w:rsidR="00760676" w:rsidRPr="005C3AAD">
              <w:rPr>
                <w:sz w:val="22"/>
                <w:szCs w:val="22"/>
                <w:lang w:val="sl-SI"/>
              </w:rPr>
              <w:t> </w:t>
            </w:r>
            <w:r w:rsidRPr="005C3AAD">
              <w:rPr>
                <w:sz w:val="22"/>
                <w:szCs w:val="22"/>
                <w:lang w:val="sl-SI"/>
              </w:rPr>
              <w:t>dan, pred FOLFOX-4, vsaka 2</w:t>
            </w:r>
            <w:r w:rsidR="00760676" w:rsidRPr="005C3AAD">
              <w:rPr>
                <w:sz w:val="22"/>
                <w:szCs w:val="22"/>
                <w:lang w:val="sl-SI"/>
              </w:rPr>
              <w:t> </w:t>
            </w:r>
            <w:r w:rsidRPr="005C3AAD">
              <w:rPr>
                <w:sz w:val="22"/>
                <w:szCs w:val="22"/>
                <w:lang w:val="sl-SI"/>
              </w:rPr>
              <w:t>tedna</w:t>
            </w:r>
          </w:p>
        </w:tc>
      </w:tr>
      <w:tr w:rsidR="00367D6C" w:rsidRPr="004C3265" w14:paraId="2FB8777E" w14:textId="77777777" w:rsidTr="00E835A9">
        <w:trPr>
          <w:cantSplit/>
        </w:trPr>
        <w:tc>
          <w:tcPr>
            <w:tcW w:w="1445" w:type="dxa"/>
            <w:vMerge w:val="restart"/>
            <w:tcBorders>
              <w:top w:val="single" w:sz="4" w:space="0" w:color="auto"/>
              <w:left w:val="single" w:sz="4" w:space="0" w:color="auto"/>
              <w:bottom w:val="single" w:sz="4" w:space="0" w:color="auto"/>
              <w:right w:val="single" w:sz="4" w:space="0" w:color="auto"/>
            </w:tcBorders>
          </w:tcPr>
          <w:p w14:paraId="29C20CC5" w14:textId="735F70BC" w:rsidR="00367D6C" w:rsidRPr="005C3AAD" w:rsidRDefault="00367D6C" w:rsidP="00A76179">
            <w:pPr>
              <w:pStyle w:val="TableCellCenter"/>
              <w:spacing w:line="240" w:lineRule="auto"/>
              <w:rPr>
                <w:sz w:val="22"/>
                <w:szCs w:val="22"/>
                <w:lang w:val="sl-SI"/>
              </w:rPr>
            </w:pPr>
            <w:r w:rsidRPr="005C3AAD">
              <w:rPr>
                <w:sz w:val="22"/>
                <w:szCs w:val="22"/>
                <w:lang w:val="sl-SI"/>
              </w:rPr>
              <w:t>XELOX</w:t>
            </w:r>
          </w:p>
          <w:p w14:paraId="14709D70" w14:textId="77777777" w:rsidR="00367D6C" w:rsidRPr="005C3AAD" w:rsidRDefault="00367D6C" w:rsidP="00A76179">
            <w:pPr>
              <w:pStyle w:val="TableCellCenter"/>
              <w:spacing w:line="240" w:lineRule="auto"/>
              <w:rPr>
                <w:sz w:val="22"/>
                <w:szCs w:val="22"/>
                <w:lang w:val="sl-SI"/>
              </w:rPr>
            </w:pPr>
            <w:r w:rsidRPr="005C3AAD">
              <w:rPr>
                <w:sz w:val="22"/>
                <w:szCs w:val="22"/>
                <w:lang w:val="sl-SI"/>
              </w:rPr>
              <w:t>ali</w:t>
            </w:r>
          </w:p>
          <w:p w14:paraId="3F548A2F" w14:textId="77777777" w:rsidR="00367D6C" w:rsidRPr="005C3AAD" w:rsidRDefault="00367D6C" w:rsidP="00A76179">
            <w:pPr>
              <w:pStyle w:val="TableCellCenter"/>
              <w:spacing w:line="240" w:lineRule="auto"/>
              <w:rPr>
                <w:sz w:val="22"/>
                <w:szCs w:val="22"/>
                <w:lang w:val="sl-SI"/>
              </w:rPr>
            </w:pPr>
            <w:r w:rsidRPr="005C3AAD">
              <w:rPr>
                <w:sz w:val="22"/>
                <w:szCs w:val="22"/>
                <w:lang w:val="sl-SI"/>
              </w:rPr>
              <w:t>XELOX</w:t>
            </w:r>
            <w:r w:rsidR="00E54E78" w:rsidRPr="005C3AAD">
              <w:rPr>
                <w:sz w:val="22"/>
                <w:szCs w:val="22"/>
                <w:lang w:val="sl-SI"/>
              </w:rPr>
              <w:t> </w:t>
            </w:r>
            <w:r w:rsidRPr="005C3AAD">
              <w:rPr>
                <w:sz w:val="22"/>
                <w:szCs w:val="22"/>
                <w:lang w:val="sl-SI"/>
              </w:rPr>
              <w:t>+ Avastin</w:t>
            </w:r>
          </w:p>
        </w:tc>
        <w:tc>
          <w:tcPr>
            <w:tcW w:w="1440" w:type="dxa"/>
            <w:tcBorders>
              <w:top w:val="single" w:sz="4" w:space="0" w:color="auto"/>
              <w:left w:val="single" w:sz="4" w:space="0" w:color="auto"/>
              <w:bottom w:val="nil"/>
              <w:right w:val="single" w:sz="4" w:space="0" w:color="auto"/>
            </w:tcBorders>
          </w:tcPr>
          <w:p w14:paraId="29460544" w14:textId="77777777" w:rsidR="00367D6C" w:rsidRPr="005C3AAD" w:rsidRDefault="00367D6C" w:rsidP="00A76179">
            <w:pPr>
              <w:pStyle w:val="TableCellLeft"/>
              <w:spacing w:line="240" w:lineRule="auto"/>
              <w:rPr>
                <w:sz w:val="22"/>
                <w:szCs w:val="22"/>
                <w:lang w:val="sl-SI"/>
              </w:rPr>
            </w:pPr>
            <w:r w:rsidRPr="005C3AAD">
              <w:rPr>
                <w:sz w:val="22"/>
                <w:szCs w:val="22"/>
                <w:lang w:val="sl-SI"/>
              </w:rPr>
              <w:t>Oksaliplatin</w:t>
            </w:r>
          </w:p>
        </w:tc>
        <w:tc>
          <w:tcPr>
            <w:tcW w:w="2502" w:type="dxa"/>
            <w:tcBorders>
              <w:top w:val="single" w:sz="4" w:space="0" w:color="auto"/>
              <w:left w:val="single" w:sz="4" w:space="0" w:color="auto"/>
              <w:bottom w:val="nil"/>
              <w:right w:val="single" w:sz="4" w:space="0" w:color="auto"/>
            </w:tcBorders>
          </w:tcPr>
          <w:p w14:paraId="7E44D385" w14:textId="77777777" w:rsidR="00367D6C" w:rsidRPr="005C3AAD" w:rsidRDefault="00367D6C" w:rsidP="00A76179">
            <w:pPr>
              <w:pStyle w:val="TableCellLeft"/>
              <w:spacing w:line="240" w:lineRule="auto"/>
              <w:rPr>
                <w:sz w:val="22"/>
                <w:szCs w:val="22"/>
                <w:lang w:val="sl-SI"/>
              </w:rPr>
            </w:pPr>
            <w:r w:rsidRPr="005C3AAD">
              <w:rPr>
                <w:sz w:val="22"/>
                <w:szCs w:val="22"/>
                <w:lang w:val="sl-SI"/>
              </w:rPr>
              <w:t>130 mg/m</w:t>
            </w:r>
            <w:r w:rsidRPr="005C3AAD">
              <w:rPr>
                <w:sz w:val="22"/>
                <w:szCs w:val="22"/>
                <w:vertAlign w:val="superscript"/>
                <w:lang w:val="sl-SI"/>
              </w:rPr>
              <w:t>2</w:t>
            </w:r>
            <w:r w:rsidR="00A76179" w:rsidRPr="005C3AAD">
              <w:rPr>
                <w:sz w:val="22"/>
                <w:szCs w:val="22"/>
                <w:lang w:val="sl-SI"/>
              </w:rPr>
              <w:t xml:space="preserve"> i.v. 2 </w:t>
            </w:r>
            <w:r w:rsidRPr="005C3AAD">
              <w:rPr>
                <w:sz w:val="22"/>
                <w:szCs w:val="22"/>
                <w:lang w:val="sl-SI"/>
              </w:rPr>
              <w:t>h</w:t>
            </w:r>
          </w:p>
        </w:tc>
        <w:tc>
          <w:tcPr>
            <w:tcW w:w="3260" w:type="dxa"/>
            <w:vMerge w:val="restart"/>
            <w:tcBorders>
              <w:top w:val="single" w:sz="4" w:space="0" w:color="auto"/>
              <w:left w:val="single" w:sz="4" w:space="0" w:color="auto"/>
              <w:bottom w:val="single" w:sz="4" w:space="0" w:color="auto"/>
              <w:right w:val="single" w:sz="4" w:space="0" w:color="auto"/>
            </w:tcBorders>
          </w:tcPr>
          <w:p w14:paraId="3173A302" w14:textId="2F74E45E" w:rsidR="00367D6C" w:rsidRPr="005C3AAD" w:rsidRDefault="00367D6C" w:rsidP="00A76179">
            <w:pPr>
              <w:pStyle w:val="TableCellLeft"/>
              <w:spacing w:line="240" w:lineRule="auto"/>
              <w:rPr>
                <w:sz w:val="22"/>
                <w:szCs w:val="22"/>
                <w:lang w:val="sl-SI"/>
              </w:rPr>
            </w:pPr>
            <w:r w:rsidRPr="005C3AAD">
              <w:rPr>
                <w:sz w:val="22"/>
                <w:szCs w:val="22"/>
                <w:lang w:val="sl-SI"/>
              </w:rPr>
              <w:t>oksaliplatin 1.</w:t>
            </w:r>
            <w:r w:rsidR="00760676" w:rsidRPr="005C3AAD">
              <w:rPr>
                <w:sz w:val="22"/>
                <w:szCs w:val="22"/>
                <w:lang w:val="sl-SI"/>
              </w:rPr>
              <w:t> </w:t>
            </w:r>
            <w:r w:rsidRPr="005C3AAD">
              <w:rPr>
                <w:sz w:val="22"/>
                <w:szCs w:val="22"/>
                <w:lang w:val="sl-SI"/>
              </w:rPr>
              <w:t>dan</w:t>
            </w:r>
          </w:p>
          <w:p w14:paraId="3C4149C9" w14:textId="77777777" w:rsidR="00367D6C" w:rsidRPr="005C3AAD" w:rsidRDefault="00367D6C" w:rsidP="00A76179">
            <w:pPr>
              <w:pStyle w:val="TableCellLeft"/>
              <w:spacing w:line="240" w:lineRule="auto"/>
              <w:rPr>
                <w:sz w:val="22"/>
                <w:szCs w:val="22"/>
                <w:lang w:val="sl-SI"/>
              </w:rPr>
            </w:pPr>
            <w:r w:rsidRPr="005C3AAD">
              <w:rPr>
                <w:sz w:val="22"/>
                <w:szCs w:val="22"/>
                <w:lang w:val="sl-SI"/>
              </w:rPr>
              <w:t>kapecitabin peroralno dvakrat na dan 2 tedna (sledi 1-tedenski odmor)</w:t>
            </w:r>
          </w:p>
        </w:tc>
      </w:tr>
      <w:tr w:rsidR="00367D6C" w:rsidRPr="00B34BAB" w14:paraId="6529D2A1" w14:textId="77777777" w:rsidTr="00E835A9">
        <w:trPr>
          <w:cantSplit/>
        </w:trPr>
        <w:tc>
          <w:tcPr>
            <w:tcW w:w="1445" w:type="dxa"/>
            <w:vMerge/>
            <w:tcBorders>
              <w:top w:val="single" w:sz="4" w:space="0" w:color="auto"/>
              <w:left w:val="single" w:sz="4" w:space="0" w:color="auto"/>
              <w:bottom w:val="single" w:sz="4" w:space="0" w:color="auto"/>
              <w:right w:val="single" w:sz="4" w:space="0" w:color="auto"/>
            </w:tcBorders>
          </w:tcPr>
          <w:p w14:paraId="52CCDD96" w14:textId="77777777" w:rsidR="00367D6C" w:rsidRPr="005C3AAD" w:rsidRDefault="00367D6C" w:rsidP="00A76179">
            <w:pPr>
              <w:pStyle w:val="TableCellCenter"/>
              <w:keepNext w:val="0"/>
              <w:keepLines w:val="0"/>
              <w:spacing w:line="240" w:lineRule="auto"/>
              <w:rPr>
                <w:sz w:val="22"/>
                <w:szCs w:val="22"/>
                <w:lang w:val="sl-SI"/>
              </w:rPr>
            </w:pPr>
          </w:p>
        </w:tc>
        <w:tc>
          <w:tcPr>
            <w:tcW w:w="1440" w:type="dxa"/>
            <w:tcBorders>
              <w:top w:val="nil"/>
              <w:left w:val="single" w:sz="4" w:space="0" w:color="auto"/>
              <w:bottom w:val="single" w:sz="4" w:space="0" w:color="auto"/>
              <w:right w:val="single" w:sz="4" w:space="0" w:color="auto"/>
            </w:tcBorders>
          </w:tcPr>
          <w:p w14:paraId="185DA1E8" w14:textId="77777777" w:rsidR="00367D6C" w:rsidRPr="005C3AAD" w:rsidRDefault="00367D6C" w:rsidP="00A76179">
            <w:pPr>
              <w:pStyle w:val="TableCellLeft"/>
              <w:keepNext w:val="0"/>
              <w:keepLines w:val="0"/>
              <w:spacing w:line="240" w:lineRule="auto"/>
              <w:rPr>
                <w:sz w:val="22"/>
                <w:szCs w:val="22"/>
                <w:lang w:val="sl-SI"/>
              </w:rPr>
            </w:pPr>
            <w:r w:rsidRPr="005C3AAD">
              <w:rPr>
                <w:sz w:val="22"/>
                <w:szCs w:val="22"/>
                <w:lang w:val="sl-SI"/>
              </w:rPr>
              <w:t>Kapecitabin</w:t>
            </w:r>
          </w:p>
        </w:tc>
        <w:tc>
          <w:tcPr>
            <w:tcW w:w="2502" w:type="dxa"/>
            <w:tcBorders>
              <w:top w:val="nil"/>
              <w:left w:val="single" w:sz="4" w:space="0" w:color="auto"/>
              <w:bottom w:val="single" w:sz="4" w:space="0" w:color="auto"/>
              <w:right w:val="single" w:sz="4" w:space="0" w:color="auto"/>
            </w:tcBorders>
          </w:tcPr>
          <w:p w14:paraId="5B18EFA9" w14:textId="3269BE98" w:rsidR="00367D6C" w:rsidRPr="005C3AAD" w:rsidRDefault="00367D6C" w:rsidP="00A76179">
            <w:pPr>
              <w:pStyle w:val="TableCellLeft"/>
              <w:keepNext w:val="0"/>
              <w:keepLines w:val="0"/>
              <w:spacing w:line="240" w:lineRule="auto"/>
              <w:rPr>
                <w:sz w:val="22"/>
                <w:szCs w:val="22"/>
                <w:lang w:val="sl-SI"/>
              </w:rPr>
            </w:pPr>
            <w:r w:rsidRPr="005C3AAD">
              <w:rPr>
                <w:sz w:val="22"/>
                <w:szCs w:val="22"/>
                <w:lang w:val="sl-SI"/>
              </w:rPr>
              <w:t>1000 mg/m</w:t>
            </w:r>
            <w:r w:rsidRPr="005C3AAD">
              <w:rPr>
                <w:sz w:val="22"/>
                <w:szCs w:val="22"/>
                <w:vertAlign w:val="superscript"/>
                <w:lang w:val="sl-SI"/>
              </w:rPr>
              <w:t>2</w:t>
            </w:r>
            <w:r w:rsidRPr="005C3AAD">
              <w:rPr>
                <w:sz w:val="22"/>
                <w:szCs w:val="22"/>
                <w:lang w:val="sl-SI"/>
              </w:rPr>
              <w:t xml:space="preserve"> peroralno dvakrat na dan</w:t>
            </w:r>
          </w:p>
        </w:tc>
        <w:tc>
          <w:tcPr>
            <w:tcW w:w="3260" w:type="dxa"/>
            <w:vMerge/>
            <w:tcBorders>
              <w:top w:val="single" w:sz="4" w:space="0" w:color="auto"/>
              <w:left w:val="single" w:sz="4" w:space="0" w:color="auto"/>
              <w:bottom w:val="single" w:sz="4" w:space="0" w:color="auto"/>
              <w:right w:val="single" w:sz="4" w:space="0" w:color="auto"/>
            </w:tcBorders>
          </w:tcPr>
          <w:p w14:paraId="66AF10F1" w14:textId="77777777" w:rsidR="00367D6C" w:rsidRPr="005C3AAD" w:rsidRDefault="00367D6C" w:rsidP="00A76179">
            <w:pPr>
              <w:pStyle w:val="TableCellLeft"/>
              <w:keepNext w:val="0"/>
              <w:keepLines w:val="0"/>
              <w:spacing w:line="240" w:lineRule="auto"/>
              <w:rPr>
                <w:sz w:val="22"/>
                <w:szCs w:val="22"/>
                <w:lang w:val="sl-SI"/>
              </w:rPr>
            </w:pPr>
          </w:p>
        </w:tc>
      </w:tr>
      <w:tr w:rsidR="00367D6C" w:rsidRPr="005C3AAD" w14:paraId="095FF04B" w14:textId="77777777" w:rsidTr="00E835A9">
        <w:trPr>
          <w:cantSplit/>
        </w:trPr>
        <w:tc>
          <w:tcPr>
            <w:tcW w:w="1445" w:type="dxa"/>
            <w:vMerge/>
            <w:tcBorders>
              <w:top w:val="single" w:sz="4" w:space="0" w:color="auto"/>
              <w:left w:val="single" w:sz="4" w:space="0" w:color="auto"/>
              <w:bottom w:val="single" w:sz="4" w:space="0" w:color="auto"/>
              <w:right w:val="single" w:sz="4" w:space="0" w:color="auto"/>
            </w:tcBorders>
          </w:tcPr>
          <w:p w14:paraId="1082459B" w14:textId="77777777" w:rsidR="00367D6C" w:rsidRPr="005C3AAD" w:rsidRDefault="00367D6C" w:rsidP="00A76179">
            <w:pPr>
              <w:pStyle w:val="TableCellCenter"/>
              <w:keepNext w:val="0"/>
              <w:keepLines w:val="0"/>
              <w:spacing w:line="240" w:lineRule="auto"/>
              <w:rPr>
                <w:sz w:val="22"/>
                <w:szCs w:val="22"/>
                <w:lang w:val="sl-SI"/>
              </w:rPr>
            </w:pPr>
          </w:p>
        </w:tc>
        <w:tc>
          <w:tcPr>
            <w:tcW w:w="1440" w:type="dxa"/>
            <w:tcBorders>
              <w:top w:val="single" w:sz="4" w:space="0" w:color="auto"/>
              <w:left w:val="single" w:sz="4" w:space="0" w:color="auto"/>
              <w:bottom w:val="single" w:sz="4" w:space="0" w:color="auto"/>
              <w:right w:val="single" w:sz="4" w:space="0" w:color="auto"/>
            </w:tcBorders>
          </w:tcPr>
          <w:p w14:paraId="70B4F9FC" w14:textId="77777777" w:rsidR="00367D6C" w:rsidRPr="005C3AAD" w:rsidRDefault="00367D6C" w:rsidP="00A76179">
            <w:pPr>
              <w:pStyle w:val="TableCellLeft"/>
              <w:keepNext w:val="0"/>
              <w:keepLines w:val="0"/>
              <w:spacing w:line="240" w:lineRule="auto"/>
              <w:rPr>
                <w:sz w:val="22"/>
                <w:szCs w:val="22"/>
                <w:lang w:val="sl-SI"/>
              </w:rPr>
            </w:pPr>
            <w:r w:rsidRPr="005C3AAD">
              <w:rPr>
                <w:sz w:val="22"/>
                <w:szCs w:val="22"/>
                <w:lang w:val="sl-SI"/>
              </w:rPr>
              <w:t>placebo ali Avastin</w:t>
            </w:r>
          </w:p>
        </w:tc>
        <w:tc>
          <w:tcPr>
            <w:tcW w:w="2502" w:type="dxa"/>
            <w:tcBorders>
              <w:top w:val="single" w:sz="4" w:space="0" w:color="auto"/>
              <w:left w:val="single" w:sz="4" w:space="0" w:color="auto"/>
              <w:bottom w:val="single" w:sz="4" w:space="0" w:color="auto"/>
              <w:right w:val="single" w:sz="4" w:space="0" w:color="auto"/>
            </w:tcBorders>
          </w:tcPr>
          <w:p w14:paraId="69E73EF7" w14:textId="1DC19BE5" w:rsidR="00367D6C" w:rsidRPr="005C3AAD" w:rsidRDefault="00367D6C" w:rsidP="00A76179">
            <w:pPr>
              <w:pStyle w:val="TableCellLeft"/>
              <w:keepNext w:val="0"/>
              <w:keepLines w:val="0"/>
              <w:spacing w:line="240" w:lineRule="auto"/>
              <w:rPr>
                <w:sz w:val="22"/>
                <w:szCs w:val="22"/>
                <w:lang w:val="sl-SI"/>
              </w:rPr>
            </w:pPr>
            <w:r w:rsidRPr="005C3AAD">
              <w:rPr>
                <w:sz w:val="22"/>
                <w:szCs w:val="22"/>
                <w:lang w:val="sl-SI"/>
              </w:rPr>
              <w:t>7,5 mg/kg i.v. 30</w:t>
            </w:r>
            <w:r w:rsidRPr="005C3AAD">
              <w:rPr>
                <w:snapToGrid w:val="0"/>
                <w:sz w:val="22"/>
                <w:szCs w:val="22"/>
                <w:lang w:val="sl-SI"/>
              </w:rPr>
              <w:t>–</w:t>
            </w:r>
            <w:r w:rsidRPr="005C3AAD">
              <w:rPr>
                <w:sz w:val="22"/>
                <w:szCs w:val="22"/>
                <w:lang w:val="sl-SI"/>
              </w:rPr>
              <w:t>90</w:t>
            </w:r>
            <w:r w:rsidR="00760676" w:rsidRPr="005C3AAD">
              <w:rPr>
                <w:sz w:val="22"/>
                <w:szCs w:val="22"/>
                <w:lang w:val="sl-SI"/>
              </w:rPr>
              <w:t> </w:t>
            </w:r>
            <w:r w:rsidRPr="005C3AAD">
              <w:rPr>
                <w:sz w:val="22"/>
                <w:szCs w:val="22"/>
                <w:lang w:val="sl-SI"/>
              </w:rPr>
              <w:t>min</w:t>
            </w:r>
          </w:p>
        </w:tc>
        <w:tc>
          <w:tcPr>
            <w:tcW w:w="3260" w:type="dxa"/>
            <w:tcBorders>
              <w:top w:val="single" w:sz="4" w:space="0" w:color="auto"/>
              <w:left w:val="single" w:sz="4" w:space="0" w:color="auto"/>
              <w:bottom w:val="single" w:sz="4" w:space="0" w:color="auto"/>
              <w:right w:val="single" w:sz="4" w:space="0" w:color="auto"/>
            </w:tcBorders>
          </w:tcPr>
          <w:p w14:paraId="676784D6" w14:textId="6B6C28F1" w:rsidR="00367D6C" w:rsidRPr="005C3AAD" w:rsidRDefault="00367D6C" w:rsidP="00A76179">
            <w:pPr>
              <w:pStyle w:val="TableCellLeft"/>
              <w:keepNext w:val="0"/>
              <w:keepLines w:val="0"/>
              <w:spacing w:line="240" w:lineRule="auto"/>
              <w:rPr>
                <w:sz w:val="22"/>
                <w:szCs w:val="22"/>
                <w:lang w:val="sl-SI"/>
              </w:rPr>
            </w:pPr>
            <w:r w:rsidRPr="005C3AAD">
              <w:rPr>
                <w:sz w:val="22"/>
                <w:szCs w:val="22"/>
                <w:lang w:val="sl-SI"/>
              </w:rPr>
              <w:t>1.</w:t>
            </w:r>
            <w:r w:rsidR="00760676" w:rsidRPr="005C3AAD">
              <w:rPr>
                <w:sz w:val="22"/>
                <w:szCs w:val="22"/>
                <w:lang w:val="sl-SI"/>
              </w:rPr>
              <w:t> </w:t>
            </w:r>
            <w:r w:rsidRPr="005C3AAD">
              <w:rPr>
                <w:sz w:val="22"/>
                <w:szCs w:val="22"/>
                <w:lang w:val="sl-SI"/>
              </w:rPr>
              <w:t>dan, pred XELOX, vsake 3</w:t>
            </w:r>
            <w:r w:rsidR="00760676" w:rsidRPr="005C3AAD">
              <w:rPr>
                <w:sz w:val="22"/>
                <w:szCs w:val="22"/>
                <w:lang w:val="sl-SI"/>
              </w:rPr>
              <w:t> </w:t>
            </w:r>
            <w:r w:rsidRPr="005C3AAD">
              <w:rPr>
                <w:sz w:val="22"/>
                <w:szCs w:val="22"/>
                <w:lang w:val="sl-SI"/>
              </w:rPr>
              <w:t>tedne</w:t>
            </w:r>
          </w:p>
        </w:tc>
      </w:tr>
      <w:tr w:rsidR="00367D6C" w:rsidRPr="005C3AAD" w14:paraId="42AD577B" w14:textId="77777777" w:rsidTr="00E835A9">
        <w:trPr>
          <w:cantSplit/>
        </w:trPr>
        <w:tc>
          <w:tcPr>
            <w:tcW w:w="8647" w:type="dxa"/>
            <w:gridSpan w:val="4"/>
            <w:tcBorders>
              <w:top w:val="single" w:sz="4" w:space="0" w:color="auto"/>
              <w:left w:val="single" w:sz="4" w:space="0" w:color="auto"/>
              <w:bottom w:val="single" w:sz="4" w:space="0" w:color="auto"/>
              <w:right w:val="single" w:sz="4" w:space="0" w:color="auto"/>
            </w:tcBorders>
          </w:tcPr>
          <w:p w14:paraId="40922BF6" w14:textId="77777777" w:rsidR="00367D6C" w:rsidRPr="005C3AAD" w:rsidRDefault="00367D6C" w:rsidP="00A76179">
            <w:pPr>
              <w:pStyle w:val="TableFooter"/>
              <w:keepNext w:val="0"/>
              <w:keepLines w:val="0"/>
              <w:spacing w:line="240" w:lineRule="auto"/>
              <w:rPr>
                <w:lang w:val="sl-SI"/>
              </w:rPr>
            </w:pPr>
            <w:r w:rsidRPr="005C3AAD">
              <w:rPr>
                <w:lang w:val="sl-SI"/>
              </w:rPr>
              <w:t>5-fluorouracil:</w:t>
            </w:r>
            <w:r w:rsidRPr="005C3AAD">
              <w:rPr>
                <w:lang w:val="sl-SI"/>
              </w:rPr>
              <w:tab/>
              <w:t>kot i.v. injekcija v bolusu neposredno po levkovorinu</w:t>
            </w:r>
          </w:p>
        </w:tc>
      </w:tr>
    </w:tbl>
    <w:p w14:paraId="0F01DEBB" w14:textId="77777777" w:rsidR="00367D6C" w:rsidRPr="005C3AAD" w:rsidRDefault="00367D6C">
      <w:pPr>
        <w:rPr>
          <w:lang w:val="sl-SI"/>
        </w:rPr>
      </w:pPr>
    </w:p>
    <w:p w14:paraId="55CA65A1" w14:textId="77777777" w:rsidR="00367D6C" w:rsidRPr="005C3AAD" w:rsidRDefault="00367D6C">
      <w:pPr>
        <w:keepNext/>
        <w:keepLines/>
        <w:rPr>
          <w:lang w:val="sl-SI"/>
        </w:rPr>
      </w:pPr>
      <w:r w:rsidRPr="005C3AAD">
        <w:rPr>
          <w:lang w:val="sl-SI"/>
        </w:rPr>
        <w:t>Primarni parameter učinkovitosti preskušanja je bilo trajanje preživetja brez napredovanja bolezni. V tem preskušanju sta bila primarna cilja dva: pokazati, da je shema XELOX neinferiorna shemi FOLFOX-4, in da je zdravilo Avastin v kombinaciji s kemoterapevtskima shemama FOLFOX-4 ali XELOX superiorno samostojni kemoterapiji. Oba primarna cilja sta bila dokazana:</w:t>
      </w:r>
    </w:p>
    <w:p w14:paraId="50A9A615" w14:textId="77777777" w:rsidR="00367D6C" w:rsidRPr="005C3AAD" w:rsidRDefault="00367D6C">
      <w:pPr>
        <w:rPr>
          <w:b/>
          <w:lang w:val="sl-SI"/>
        </w:rPr>
      </w:pPr>
    </w:p>
    <w:p w14:paraId="1755503E" w14:textId="77777777" w:rsidR="00367D6C" w:rsidRPr="005C3AAD" w:rsidRDefault="00367D6C">
      <w:pPr>
        <w:ind w:left="567" w:hanging="567"/>
        <w:rPr>
          <w:lang w:val="sl-SI"/>
        </w:rPr>
      </w:pPr>
      <w:r w:rsidRPr="005C3AAD">
        <w:rPr>
          <w:lang w:val="sl-SI"/>
        </w:rPr>
        <w:sym w:font="Symbol" w:char="F0B7"/>
      </w:r>
      <w:r w:rsidRPr="005C3AAD">
        <w:rPr>
          <w:lang w:val="sl-SI"/>
        </w:rPr>
        <w:tab/>
        <w:t xml:space="preserve">V populaciji, ki je bila primerna glede na protokol raziskave, je bila v celokupni primerjavi glede na preživetje brez napredovanja </w:t>
      </w:r>
      <w:r w:rsidR="0045108C" w:rsidRPr="005C3AAD">
        <w:rPr>
          <w:lang w:val="sl-SI"/>
        </w:rPr>
        <w:t>bolezni in celokupno preživetje</w:t>
      </w:r>
      <w:r w:rsidRPr="005C3AAD">
        <w:rPr>
          <w:lang w:val="sl-SI"/>
        </w:rPr>
        <w:t xml:space="preserve"> dokazana neinferiornost skupin, ki so se zdravile po shemi XELOX, v primerjavi s skupinami, ki so se zdravile po shemi FOLFOX-4.</w:t>
      </w:r>
    </w:p>
    <w:p w14:paraId="3EF4217B" w14:textId="77777777" w:rsidR="00367D6C" w:rsidRPr="005C3AAD" w:rsidRDefault="00367D6C">
      <w:pPr>
        <w:rPr>
          <w:lang w:val="sl-SI"/>
        </w:rPr>
      </w:pPr>
    </w:p>
    <w:p w14:paraId="36B5460C" w14:textId="77777777" w:rsidR="00367D6C" w:rsidRPr="005C3AAD" w:rsidRDefault="00367D6C">
      <w:pPr>
        <w:ind w:left="567" w:hanging="567"/>
        <w:rPr>
          <w:lang w:val="sl-SI"/>
        </w:rPr>
      </w:pPr>
      <w:r w:rsidRPr="005C3AAD">
        <w:rPr>
          <w:lang w:val="sl-SI"/>
        </w:rPr>
        <w:sym w:font="Symbol" w:char="F0B7"/>
      </w:r>
      <w:r w:rsidRPr="005C3AAD">
        <w:rPr>
          <w:lang w:val="sl-SI"/>
        </w:rPr>
        <w:tab/>
        <w:t>V populaciji bolnikov, ki so jo nameravali zdraviti (ITT – intent to treat population), je bilo v celokupni primerjavi glede na preživetje brez napredovanja bolezni dokazano, da so skupine, ki so prejemale zdravilo Avastin, superiorne skupinam, ki so prejemale samo kemoterapijo (preglednica </w:t>
      </w:r>
      <w:r w:rsidR="00326EB7" w:rsidRPr="005C3AAD">
        <w:rPr>
          <w:lang w:val="sl-SI"/>
        </w:rPr>
        <w:t>7</w:t>
      </w:r>
      <w:r w:rsidRPr="005C3AAD">
        <w:rPr>
          <w:lang w:val="sl-SI"/>
        </w:rPr>
        <w:t>).</w:t>
      </w:r>
    </w:p>
    <w:p w14:paraId="634D1672" w14:textId="77777777" w:rsidR="00367D6C" w:rsidRPr="005C3AAD" w:rsidRDefault="00367D6C">
      <w:pPr>
        <w:rPr>
          <w:lang w:val="sl-SI"/>
        </w:rPr>
      </w:pPr>
    </w:p>
    <w:p w14:paraId="1F62F652" w14:textId="77777777" w:rsidR="00367D6C" w:rsidRPr="005C3AAD" w:rsidRDefault="00367D6C">
      <w:pPr>
        <w:rPr>
          <w:lang w:val="sl-SI"/>
        </w:rPr>
      </w:pPr>
      <w:r w:rsidRPr="005C3AAD">
        <w:rPr>
          <w:lang w:val="sl-SI"/>
        </w:rPr>
        <w:t>Sekundarne analize preživetja brez napredovanja bolezni, ki so temeljile na ocenah odgovora ob zdravljenju (</w:t>
      </w:r>
      <w:r w:rsidRPr="005C3AAD">
        <w:rPr>
          <w:lang w:val="sl-SI"/>
        </w:rPr>
        <w:sym w:font="Symbol" w:char="F0A2"/>
      </w:r>
      <w:r w:rsidRPr="005C3AAD">
        <w:rPr>
          <w:lang w:val="sl-SI"/>
        </w:rPr>
        <w:t>on-treatment</w:t>
      </w:r>
      <w:r w:rsidRPr="005C3AAD">
        <w:rPr>
          <w:lang w:val="sl-SI"/>
        </w:rPr>
        <w:sym w:font="Symbol" w:char="F0A2"/>
      </w:r>
      <w:r w:rsidRPr="005C3AAD">
        <w:rPr>
          <w:lang w:val="sl-SI"/>
        </w:rPr>
        <w:t>), so potrdile signifikantno superiorno klinično korist za bolnike, ki so jih zdravili z zdravilom Avastin (analiza prikazana v preglednici </w:t>
      </w:r>
      <w:r w:rsidR="00326EB7" w:rsidRPr="005C3AAD">
        <w:rPr>
          <w:lang w:val="sl-SI"/>
        </w:rPr>
        <w:t>7</w:t>
      </w:r>
      <w:r w:rsidRPr="005C3AAD">
        <w:rPr>
          <w:lang w:val="sl-SI"/>
        </w:rPr>
        <w:t>), kar je v skladu s statistično signifikantno koristjo, ki so jo opazili v združenih analizah podatkov.</w:t>
      </w:r>
    </w:p>
    <w:p w14:paraId="329078A3" w14:textId="77777777" w:rsidR="00367D6C" w:rsidRPr="005C3AAD" w:rsidRDefault="00367D6C">
      <w:pPr>
        <w:rPr>
          <w:lang w:val="sl-SI"/>
        </w:rPr>
      </w:pPr>
    </w:p>
    <w:p w14:paraId="6B70DEAD" w14:textId="77777777" w:rsidR="00367D6C" w:rsidRPr="005C3AAD" w:rsidRDefault="00367D6C" w:rsidP="00E54E78">
      <w:pPr>
        <w:keepNext/>
        <w:keepLines/>
        <w:ind w:left="1701" w:hanging="1701"/>
        <w:rPr>
          <w:lang w:val="sl-SI"/>
        </w:rPr>
      </w:pPr>
      <w:r w:rsidRPr="005C3AAD">
        <w:rPr>
          <w:b/>
          <w:lang w:val="sl-SI"/>
        </w:rPr>
        <w:lastRenderedPageBreak/>
        <w:t>Preglednica </w:t>
      </w:r>
      <w:r w:rsidR="00326EB7" w:rsidRPr="005C3AAD">
        <w:rPr>
          <w:b/>
          <w:lang w:val="sl-SI"/>
        </w:rPr>
        <w:t>7</w:t>
      </w:r>
      <w:r w:rsidRPr="005C3AAD">
        <w:rPr>
          <w:b/>
          <w:lang w:val="sl-SI"/>
        </w:rPr>
        <w:t>.</w:t>
      </w:r>
      <w:r w:rsidRPr="005C3AAD">
        <w:rPr>
          <w:b/>
          <w:lang w:val="sl-SI"/>
        </w:rPr>
        <w:tab/>
        <w:t>Ključni rezultati učinkovitosti za analizo superiornosti</w:t>
      </w:r>
      <w:r w:rsidRPr="005C3AAD">
        <w:rPr>
          <w:b/>
          <w:lang w:val="sl-SI"/>
        </w:rPr>
        <w:br/>
        <w:t>(populacija, ki so jo nameravali zdraviti; preskušanje NO16966)</w:t>
      </w:r>
    </w:p>
    <w:p w14:paraId="641B8E67" w14:textId="77777777" w:rsidR="00367D6C" w:rsidRPr="005C3AAD" w:rsidRDefault="00367D6C" w:rsidP="00B7165F">
      <w:pPr>
        <w:keepNext/>
        <w:keepLines/>
        <w:ind w:left="1843" w:hanging="1843"/>
        <w:rPr>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225"/>
        <w:gridCol w:w="2108"/>
        <w:gridCol w:w="1578"/>
      </w:tblGrid>
      <w:tr w:rsidR="00367D6C" w:rsidRPr="005C3AAD" w14:paraId="5BA18A9F" w14:textId="77777777">
        <w:trPr>
          <w:tblHeader/>
        </w:trPr>
        <w:tc>
          <w:tcPr>
            <w:tcW w:w="1738" w:type="pct"/>
          </w:tcPr>
          <w:p w14:paraId="1032F37E" w14:textId="77777777" w:rsidR="00367D6C" w:rsidRPr="005C3AAD" w:rsidRDefault="00367D6C" w:rsidP="00B7165F">
            <w:pPr>
              <w:keepNext/>
              <w:keepLines/>
              <w:rPr>
                <w:bCs/>
                <w:sz w:val="20"/>
                <w:lang w:val="sl-SI" w:eastAsia="da-DK"/>
              </w:rPr>
            </w:pPr>
            <w:r w:rsidRPr="005C3AAD">
              <w:rPr>
                <w:bCs/>
                <w:sz w:val="20"/>
                <w:lang w:val="sl-SI" w:eastAsia="da-DK"/>
              </w:rPr>
              <w:t>Cilji (meseci)</w:t>
            </w:r>
          </w:p>
        </w:tc>
        <w:tc>
          <w:tcPr>
            <w:tcW w:w="1228" w:type="pct"/>
          </w:tcPr>
          <w:p w14:paraId="0DB3D5BC" w14:textId="77777777" w:rsidR="00367D6C" w:rsidRPr="005C3AAD" w:rsidRDefault="00367D6C" w:rsidP="00B7165F">
            <w:pPr>
              <w:keepNext/>
              <w:keepLines/>
              <w:jc w:val="center"/>
              <w:rPr>
                <w:bCs/>
                <w:sz w:val="20"/>
                <w:lang w:val="sl-SI" w:eastAsia="da-DK"/>
              </w:rPr>
            </w:pPr>
            <w:r w:rsidRPr="005C3AAD">
              <w:rPr>
                <w:bCs/>
                <w:sz w:val="20"/>
                <w:lang w:val="sl-SI" w:eastAsia="da-DK"/>
              </w:rPr>
              <w:t xml:space="preserve">FOLFOX-4 </w:t>
            </w:r>
            <w:r w:rsidRPr="005C3AAD">
              <w:rPr>
                <w:bCs/>
                <w:sz w:val="20"/>
                <w:lang w:val="sl-SI" w:eastAsia="da-DK"/>
              </w:rPr>
              <w:br/>
              <w:t>ali XELOX</w:t>
            </w:r>
          </w:p>
          <w:p w14:paraId="471B402C" w14:textId="77777777" w:rsidR="00367D6C" w:rsidRPr="005C3AAD" w:rsidRDefault="00367D6C" w:rsidP="00B7165F">
            <w:pPr>
              <w:keepNext/>
              <w:keepLines/>
              <w:jc w:val="center"/>
              <w:rPr>
                <w:bCs/>
                <w:sz w:val="20"/>
                <w:lang w:val="sl-SI" w:eastAsia="da-DK"/>
              </w:rPr>
            </w:pPr>
            <w:r w:rsidRPr="005C3AAD">
              <w:rPr>
                <w:bCs/>
                <w:sz w:val="20"/>
                <w:lang w:val="sl-SI" w:eastAsia="da-DK"/>
              </w:rPr>
              <w:t>+ placebo</w:t>
            </w:r>
          </w:p>
          <w:p w14:paraId="7B79BEA2" w14:textId="77777777" w:rsidR="00367D6C" w:rsidRPr="005C3AAD" w:rsidRDefault="00A76179" w:rsidP="00B7165F">
            <w:pPr>
              <w:keepNext/>
              <w:keepLines/>
              <w:jc w:val="center"/>
              <w:rPr>
                <w:bCs/>
                <w:sz w:val="20"/>
                <w:lang w:val="sl-SI" w:eastAsia="da-DK"/>
              </w:rPr>
            </w:pPr>
            <w:r w:rsidRPr="005C3AAD">
              <w:rPr>
                <w:bCs/>
                <w:sz w:val="20"/>
                <w:lang w:val="sl-SI" w:eastAsia="da-DK"/>
              </w:rPr>
              <w:t>(n = </w:t>
            </w:r>
            <w:r w:rsidR="00367D6C" w:rsidRPr="005C3AAD">
              <w:rPr>
                <w:bCs/>
                <w:sz w:val="20"/>
                <w:lang w:val="sl-SI" w:eastAsia="da-DK"/>
              </w:rPr>
              <w:t>701)</w:t>
            </w:r>
          </w:p>
        </w:tc>
        <w:tc>
          <w:tcPr>
            <w:tcW w:w="1163" w:type="pct"/>
          </w:tcPr>
          <w:p w14:paraId="08934737" w14:textId="77777777" w:rsidR="00367D6C" w:rsidRPr="005C3AAD" w:rsidRDefault="00367D6C" w:rsidP="00B7165F">
            <w:pPr>
              <w:keepNext/>
              <w:keepLines/>
              <w:jc w:val="center"/>
              <w:rPr>
                <w:bCs/>
                <w:sz w:val="20"/>
                <w:lang w:val="sl-SI" w:eastAsia="da-DK"/>
              </w:rPr>
            </w:pPr>
            <w:r w:rsidRPr="005C3AAD">
              <w:rPr>
                <w:bCs/>
                <w:sz w:val="20"/>
                <w:lang w:val="sl-SI" w:eastAsia="da-DK"/>
              </w:rPr>
              <w:t xml:space="preserve">FOLFOX-4 </w:t>
            </w:r>
            <w:r w:rsidRPr="005C3AAD">
              <w:rPr>
                <w:bCs/>
                <w:sz w:val="20"/>
                <w:lang w:val="sl-SI" w:eastAsia="da-DK"/>
              </w:rPr>
              <w:br/>
              <w:t>ali XELOX</w:t>
            </w:r>
          </w:p>
          <w:p w14:paraId="151FADEC" w14:textId="77777777" w:rsidR="00367D6C" w:rsidRPr="005C3AAD" w:rsidRDefault="00367D6C" w:rsidP="00B7165F">
            <w:pPr>
              <w:keepNext/>
              <w:keepLines/>
              <w:jc w:val="center"/>
              <w:rPr>
                <w:bCs/>
                <w:sz w:val="20"/>
                <w:lang w:val="sl-SI" w:eastAsia="da-DK"/>
              </w:rPr>
            </w:pPr>
            <w:r w:rsidRPr="005C3AAD">
              <w:rPr>
                <w:bCs/>
                <w:sz w:val="20"/>
                <w:lang w:val="sl-SI" w:eastAsia="da-DK"/>
              </w:rPr>
              <w:t xml:space="preserve">+ bevacizumab </w:t>
            </w:r>
          </w:p>
          <w:p w14:paraId="7B5FFF43" w14:textId="77777777" w:rsidR="00367D6C" w:rsidRPr="005C3AAD" w:rsidRDefault="00A76179" w:rsidP="00B7165F">
            <w:pPr>
              <w:keepNext/>
              <w:keepLines/>
              <w:jc w:val="center"/>
              <w:rPr>
                <w:bCs/>
                <w:sz w:val="20"/>
                <w:lang w:val="sl-SI" w:eastAsia="da-DK"/>
              </w:rPr>
            </w:pPr>
            <w:r w:rsidRPr="005C3AAD">
              <w:rPr>
                <w:bCs/>
                <w:sz w:val="20"/>
                <w:lang w:val="sl-SI" w:eastAsia="da-DK"/>
              </w:rPr>
              <w:t>(n = </w:t>
            </w:r>
            <w:r w:rsidR="00367D6C" w:rsidRPr="005C3AAD">
              <w:rPr>
                <w:bCs/>
                <w:sz w:val="20"/>
                <w:lang w:val="sl-SI" w:eastAsia="da-DK"/>
              </w:rPr>
              <w:t>699)</w:t>
            </w:r>
          </w:p>
        </w:tc>
        <w:tc>
          <w:tcPr>
            <w:tcW w:w="872" w:type="pct"/>
          </w:tcPr>
          <w:p w14:paraId="2CD0A6F3" w14:textId="77777777" w:rsidR="00367D6C" w:rsidRPr="005C3AAD" w:rsidRDefault="00367D6C" w:rsidP="00B7165F">
            <w:pPr>
              <w:keepNext/>
              <w:keepLines/>
              <w:jc w:val="center"/>
              <w:rPr>
                <w:bCs/>
                <w:sz w:val="20"/>
                <w:lang w:val="sl-SI" w:eastAsia="da-DK"/>
              </w:rPr>
            </w:pPr>
            <w:r w:rsidRPr="005C3AAD">
              <w:rPr>
                <w:bCs/>
                <w:sz w:val="20"/>
                <w:lang w:val="sl-SI" w:eastAsia="da-DK"/>
              </w:rPr>
              <w:t>p-vrednost</w:t>
            </w:r>
          </w:p>
        </w:tc>
      </w:tr>
      <w:tr w:rsidR="00367D6C" w:rsidRPr="005C3AAD" w14:paraId="17710F5D" w14:textId="77777777">
        <w:tc>
          <w:tcPr>
            <w:tcW w:w="5000" w:type="pct"/>
            <w:gridSpan w:val="4"/>
          </w:tcPr>
          <w:p w14:paraId="5F4FE780" w14:textId="77777777" w:rsidR="00367D6C" w:rsidRPr="005C3AAD" w:rsidRDefault="00367D6C" w:rsidP="00B7165F">
            <w:pPr>
              <w:keepNext/>
              <w:keepLines/>
              <w:spacing w:line="480" w:lineRule="auto"/>
              <w:rPr>
                <w:sz w:val="20"/>
                <w:lang w:val="sl-SI" w:eastAsia="da-DK"/>
              </w:rPr>
            </w:pPr>
            <w:r w:rsidRPr="005C3AAD">
              <w:rPr>
                <w:sz w:val="20"/>
                <w:lang w:val="sl-SI" w:eastAsia="da-DK"/>
              </w:rPr>
              <w:t>Primarni cilj raziskave</w:t>
            </w:r>
          </w:p>
        </w:tc>
      </w:tr>
      <w:tr w:rsidR="00367D6C" w:rsidRPr="005C3AAD" w14:paraId="452E9F5F" w14:textId="77777777">
        <w:tc>
          <w:tcPr>
            <w:tcW w:w="1738" w:type="pct"/>
          </w:tcPr>
          <w:p w14:paraId="676731E8" w14:textId="77777777" w:rsidR="00367D6C" w:rsidRPr="005C3AAD" w:rsidRDefault="00367D6C" w:rsidP="00B7165F">
            <w:pPr>
              <w:keepNext/>
              <w:keepLines/>
              <w:ind w:left="357"/>
              <w:rPr>
                <w:sz w:val="20"/>
                <w:lang w:val="sl-SI" w:eastAsia="da-DK"/>
              </w:rPr>
            </w:pPr>
            <w:r w:rsidRPr="005C3AAD">
              <w:rPr>
                <w:sz w:val="20"/>
                <w:lang w:val="sl-SI" w:eastAsia="da-DK"/>
              </w:rPr>
              <w:t>mediana preživetja brez napredovanja bolezni**</w:t>
            </w:r>
          </w:p>
        </w:tc>
        <w:tc>
          <w:tcPr>
            <w:tcW w:w="1228" w:type="pct"/>
          </w:tcPr>
          <w:p w14:paraId="7CF28A49" w14:textId="77777777" w:rsidR="00367D6C" w:rsidRPr="005C3AAD" w:rsidRDefault="00367D6C" w:rsidP="00B7165F">
            <w:pPr>
              <w:keepNext/>
              <w:keepLines/>
              <w:spacing w:line="480" w:lineRule="auto"/>
              <w:jc w:val="center"/>
              <w:rPr>
                <w:sz w:val="20"/>
                <w:lang w:val="sl-SI" w:eastAsia="da-DK"/>
              </w:rPr>
            </w:pPr>
            <w:r w:rsidRPr="005C3AAD">
              <w:rPr>
                <w:sz w:val="20"/>
                <w:lang w:val="sl-SI" w:eastAsia="da-DK"/>
              </w:rPr>
              <w:t>8,0</w:t>
            </w:r>
          </w:p>
        </w:tc>
        <w:tc>
          <w:tcPr>
            <w:tcW w:w="1163" w:type="pct"/>
          </w:tcPr>
          <w:p w14:paraId="7FB02021" w14:textId="77777777" w:rsidR="00367D6C" w:rsidRPr="005C3AAD" w:rsidRDefault="00367D6C" w:rsidP="00B7165F">
            <w:pPr>
              <w:keepNext/>
              <w:keepLines/>
              <w:spacing w:line="480" w:lineRule="auto"/>
              <w:jc w:val="center"/>
              <w:rPr>
                <w:sz w:val="20"/>
                <w:lang w:val="sl-SI" w:eastAsia="da-DK"/>
              </w:rPr>
            </w:pPr>
            <w:r w:rsidRPr="005C3AAD">
              <w:rPr>
                <w:sz w:val="20"/>
                <w:lang w:val="sl-SI" w:eastAsia="da-DK"/>
              </w:rPr>
              <w:t>9,4</w:t>
            </w:r>
          </w:p>
        </w:tc>
        <w:tc>
          <w:tcPr>
            <w:tcW w:w="872" w:type="pct"/>
          </w:tcPr>
          <w:p w14:paraId="22CD9DE2" w14:textId="77777777" w:rsidR="00367D6C" w:rsidRPr="005C3AAD" w:rsidRDefault="00367D6C" w:rsidP="00B7165F">
            <w:pPr>
              <w:keepNext/>
              <w:keepLines/>
              <w:spacing w:line="480" w:lineRule="auto"/>
              <w:jc w:val="center"/>
              <w:rPr>
                <w:sz w:val="20"/>
                <w:lang w:val="sl-SI" w:eastAsia="da-DK"/>
              </w:rPr>
            </w:pPr>
            <w:r w:rsidRPr="005C3AAD">
              <w:rPr>
                <w:sz w:val="20"/>
                <w:lang w:val="sl-SI" w:eastAsia="da-DK"/>
              </w:rPr>
              <w:t>0,0023</w:t>
            </w:r>
          </w:p>
        </w:tc>
      </w:tr>
      <w:tr w:rsidR="00367D6C" w:rsidRPr="005C3AAD" w14:paraId="612E7A08" w14:textId="77777777">
        <w:tc>
          <w:tcPr>
            <w:tcW w:w="1738" w:type="pct"/>
          </w:tcPr>
          <w:p w14:paraId="28A4E92A" w14:textId="77777777" w:rsidR="00367D6C" w:rsidRPr="005C3AAD" w:rsidRDefault="00367D6C" w:rsidP="00AE25D2">
            <w:pPr>
              <w:keepNext/>
              <w:keepLines/>
              <w:ind w:left="720"/>
              <w:rPr>
                <w:sz w:val="20"/>
                <w:lang w:val="sl-SI" w:eastAsia="da-DK"/>
              </w:rPr>
            </w:pPr>
            <w:r w:rsidRPr="005C3AAD">
              <w:rPr>
                <w:sz w:val="20"/>
                <w:lang w:val="sl-SI" w:eastAsia="da-DK"/>
              </w:rPr>
              <w:t xml:space="preserve">razmerje ogroženosti </w:t>
            </w:r>
          </w:p>
          <w:p w14:paraId="5991A814" w14:textId="77777777" w:rsidR="00367D6C" w:rsidRPr="005C3AAD" w:rsidRDefault="00367D6C" w:rsidP="00AE25D2">
            <w:pPr>
              <w:keepNext/>
              <w:keepLines/>
              <w:ind w:left="720"/>
              <w:rPr>
                <w:sz w:val="20"/>
                <w:lang w:val="sl-SI" w:eastAsia="da-DK"/>
              </w:rPr>
            </w:pPr>
            <w:r w:rsidRPr="005C3AAD">
              <w:rPr>
                <w:sz w:val="20"/>
                <w:lang w:val="sl-SI" w:eastAsia="da-DK"/>
              </w:rPr>
              <w:t>(97,5-% interval zaupanja)</w:t>
            </w:r>
            <w:r w:rsidRPr="005C3AAD">
              <w:rPr>
                <w:sz w:val="20"/>
                <w:vertAlign w:val="superscript"/>
                <w:lang w:val="sl-SI" w:eastAsia="da-DK"/>
              </w:rPr>
              <w:t>a</w:t>
            </w:r>
          </w:p>
        </w:tc>
        <w:tc>
          <w:tcPr>
            <w:tcW w:w="2390" w:type="pct"/>
            <w:gridSpan w:val="2"/>
          </w:tcPr>
          <w:p w14:paraId="43E9ED78" w14:textId="77777777" w:rsidR="00367D6C" w:rsidRPr="005C3AAD" w:rsidRDefault="00367D6C" w:rsidP="00AE25D2">
            <w:pPr>
              <w:keepNext/>
              <w:keepLines/>
              <w:spacing w:line="480" w:lineRule="auto"/>
              <w:jc w:val="center"/>
              <w:rPr>
                <w:sz w:val="20"/>
                <w:lang w:val="sl-SI" w:eastAsia="da-DK"/>
              </w:rPr>
            </w:pPr>
            <w:r w:rsidRPr="005C3AAD">
              <w:rPr>
                <w:sz w:val="20"/>
                <w:lang w:val="sl-SI" w:eastAsia="da-DK"/>
              </w:rPr>
              <w:t>0,83 (0,72–0,95)</w:t>
            </w:r>
          </w:p>
        </w:tc>
        <w:tc>
          <w:tcPr>
            <w:tcW w:w="872" w:type="pct"/>
          </w:tcPr>
          <w:p w14:paraId="0047E525" w14:textId="77777777" w:rsidR="00367D6C" w:rsidRPr="005C3AAD" w:rsidRDefault="00367D6C" w:rsidP="00AE25D2">
            <w:pPr>
              <w:keepNext/>
              <w:keepLines/>
              <w:spacing w:line="480" w:lineRule="auto"/>
              <w:rPr>
                <w:sz w:val="20"/>
                <w:lang w:val="sl-SI" w:eastAsia="da-DK"/>
              </w:rPr>
            </w:pPr>
          </w:p>
        </w:tc>
      </w:tr>
      <w:tr w:rsidR="00367D6C" w:rsidRPr="005C3AAD" w14:paraId="2A61D103" w14:textId="77777777">
        <w:tc>
          <w:tcPr>
            <w:tcW w:w="5000" w:type="pct"/>
            <w:gridSpan w:val="4"/>
          </w:tcPr>
          <w:p w14:paraId="4F0C6A96" w14:textId="77777777" w:rsidR="00367D6C" w:rsidRPr="005C3AAD" w:rsidRDefault="00367D6C" w:rsidP="00AE25D2">
            <w:pPr>
              <w:keepNext/>
              <w:keepLines/>
              <w:spacing w:line="480" w:lineRule="auto"/>
              <w:rPr>
                <w:sz w:val="20"/>
                <w:lang w:val="sl-SI" w:eastAsia="da-DK"/>
              </w:rPr>
            </w:pPr>
            <w:r w:rsidRPr="005C3AAD">
              <w:rPr>
                <w:sz w:val="20"/>
                <w:lang w:val="sl-SI" w:eastAsia="da-DK"/>
              </w:rPr>
              <w:t>Sekundarni cilji raziskave</w:t>
            </w:r>
          </w:p>
        </w:tc>
      </w:tr>
      <w:tr w:rsidR="00367D6C" w:rsidRPr="005C3AAD" w14:paraId="21BF3F57" w14:textId="77777777">
        <w:tc>
          <w:tcPr>
            <w:tcW w:w="1738" w:type="pct"/>
          </w:tcPr>
          <w:p w14:paraId="059C35BD" w14:textId="77777777" w:rsidR="00367D6C" w:rsidRPr="005C3AAD" w:rsidRDefault="00367D6C" w:rsidP="00AE25D2">
            <w:pPr>
              <w:keepNext/>
              <w:keepLines/>
              <w:ind w:left="357"/>
              <w:rPr>
                <w:sz w:val="20"/>
                <w:lang w:val="sl-SI" w:eastAsia="da-DK"/>
              </w:rPr>
            </w:pPr>
            <w:r w:rsidRPr="005C3AAD">
              <w:rPr>
                <w:sz w:val="20"/>
                <w:lang w:val="sl-SI" w:eastAsia="da-DK"/>
              </w:rPr>
              <w:t xml:space="preserve">mediana </w:t>
            </w:r>
            <w:bookmarkStart w:id="43" w:name="OLE_LINK7"/>
            <w:bookmarkStart w:id="44" w:name="OLE_LINK8"/>
            <w:r w:rsidRPr="005C3AAD">
              <w:rPr>
                <w:sz w:val="20"/>
                <w:lang w:val="sl-SI" w:eastAsia="da-DK"/>
              </w:rPr>
              <w:t xml:space="preserve">preživetja brez napredovanja bolezni </w:t>
            </w:r>
            <w:bookmarkEnd w:id="43"/>
            <w:bookmarkEnd w:id="44"/>
            <w:r w:rsidRPr="005C3AAD">
              <w:rPr>
                <w:sz w:val="20"/>
                <w:lang w:val="sl-SI" w:eastAsia="da-DK"/>
              </w:rPr>
              <w:t>(ob zdravljenju)**</w:t>
            </w:r>
          </w:p>
        </w:tc>
        <w:tc>
          <w:tcPr>
            <w:tcW w:w="1228" w:type="pct"/>
          </w:tcPr>
          <w:p w14:paraId="54C63860" w14:textId="77777777" w:rsidR="00367D6C" w:rsidRPr="005C3AAD" w:rsidRDefault="00367D6C" w:rsidP="00AE25D2">
            <w:pPr>
              <w:keepNext/>
              <w:keepLines/>
              <w:spacing w:line="480" w:lineRule="auto"/>
              <w:jc w:val="center"/>
              <w:rPr>
                <w:sz w:val="20"/>
                <w:lang w:val="sl-SI" w:eastAsia="da-DK"/>
              </w:rPr>
            </w:pPr>
            <w:r w:rsidRPr="005C3AAD">
              <w:rPr>
                <w:sz w:val="20"/>
                <w:lang w:val="sl-SI" w:eastAsia="da-DK"/>
              </w:rPr>
              <w:t>7,9</w:t>
            </w:r>
          </w:p>
        </w:tc>
        <w:tc>
          <w:tcPr>
            <w:tcW w:w="1163" w:type="pct"/>
          </w:tcPr>
          <w:p w14:paraId="536D94DD" w14:textId="77777777" w:rsidR="00367D6C" w:rsidRPr="005C3AAD" w:rsidRDefault="00367D6C" w:rsidP="00AE25D2">
            <w:pPr>
              <w:keepNext/>
              <w:keepLines/>
              <w:spacing w:line="480" w:lineRule="auto"/>
              <w:jc w:val="center"/>
              <w:rPr>
                <w:sz w:val="20"/>
                <w:lang w:val="sl-SI" w:eastAsia="da-DK"/>
              </w:rPr>
            </w:pPr>
            <w:r w:rsidRPr="005C3AAD">
              <w:rPr>
                <w:sz w:val="20"/>
                <w:lang w:val="sl-SI" w:eastAsia="da-DK"/>
              </w:rPr>
              <w:t>10,4</w:t>
            </w:r>
          </w:p>
        </w:tc>
        <w:tc>
          <w:tcPr>
            <w:tcW w:w="872" w:type="pct"/>
          </w:tcPr>
          <w:p w14:paraId="2DF4C1E5" w14:textId="77777777" w:rsidR="00367D6C" w:rsidRPr="005C3AAD" w:rsidRDefault="00367D6C" w:rsidP="00AE25D2">
            <w:pPr>
              <w:keepNext/>
              <w:keepLines/>
              <w:spacing w:line="480" w:lineRule="auto"/>
              <w:jc w:val="center"/>
              <w:rPr>
                <w:sz w:val="20"/>
                <w:lang w:val="sl-SI" w:eastAsia="da-DK"/>
              </w:rPr>
            </w:pPr>
            <w:r w:rsidRPr="005C3AAD">
              <w:rPr>
                <w:sz w:val="20"/>
                <w:lang w:val="sl-SI" w:eastAsia="da-DK"/>
              </w:rPr>
              <w:t>&lt; 0,0001</w:t>
            </w:r>
          </w:p>
        </w:tc>
      </w:tr>
      <w:tr w:rsidR="00367D6C" w:rsidRPr="005C3AAD" w14:paraId="43713344" w14:textId="77777777">
        <w:tc>
          <w:tcPr>
            <w:tcW w:w="1738" w:type="pct"/>
          </w:tcPr>
          <w:p w14:paraId="40EDBB95" w14:textId="2F6B88AF" w:rsidR="00367D6C" w:rsidRPr="005C3AAD" w:rsidRDefault="00367D6C" w:rsidP="00AE25D2">
            <w:pPr>
              <w:keepNext/>
              <w:keepLines/>
              <w:ind w:left="720"/>
              <w:rPr>
                <w:sz w:val="20"/>
                <w:lang w:val="sl-SI" w:eastAsia="da-DK"/>
              </w:rPr>
            </w:pPr>
            <w:r w:rsidRPr="005C3AAD">
              <w:rPr>
                <w:sz w:val="20"/>
                <w:lang w:val="sl-SI" w:eastAsia="da-DK"/>
              </w:rPr>
              <w:t>razmerje ogroženosti</w:t>
            </w:r>
          </w:p>
          <w:p w14:paraId="7B4207D6" w14:textId="77777777" w:rsidR="00367D6C" w:rsidRPr="005C3AAD" w:rsidRDefault="00367D6C" w:rsidP="00AE25D2">
            <w:pPr>
              <w:keepNext/>
              <w:keepLines/>
              <w:ind w:left="720"/>
              <w:rPr>
                <w:sz w:val="20"/>
                <w:lang w:val="sl-SI" w:eastAsia="da-DK"/>
              </w:rPr>
            </w:pPr>
            <w:r w:rsidRPr="005C3AAD">
              <w:rPr>
                <w:sz w:val="20"/>
                <w:lang w:val="sl-SI" w:eastAsia="da-DK"/>
              </w:rPr>
              <w:t>(97,5-% interval zaupanja)</w:t>
            </w:r>
          </w:p>
        </w:tc>
        <w:tc>
          <w:tcPr>
            <w:tcW w:w="2390" w:type="pct"/>
            <w:gridSpan w:val="2"/>
          </w:tcPr>
          <w:p w14:paraId="2F338C3D" w14:textId="77777777" w:rsidR="00367D6C" w:rsidRPr="005C3AAD" w:rsidRDefault="00367D6C" w:rsidP="00AE25D2">
            <w:pPr>
              <w:keepNext/>
              <w:keepLines/>
              <w:spacing w:line="480" w:lineRule="auto"/>
              <w:jc w:val="center"/>
              <w:rPr>
                <w:sz w:val="20"/>
                <w:lang w:val="sl-SI" w:eastAsia="da-DK"/>
              </w:rPr>
            </w:pPr>
            <w:r w:rsidRPr="005C3AAD">
              <w:rPr>
                <w:sz w:val="20"/>
                <w:lang w:val="sl-SI" w:eastAsia="da-DK"/>
              </w:rPr>
              <w:t>0,63 (0,52–0,75)</w:t>
            </w:r>
          </w:p>
        </w:tc>
        <w:tc>
          <w:tcPr>
            <w:tcW w:w="872" w:type="pct"/>
          </w:tcPr>
          <w:p w14:paraId="6797BE6C" w14:textId="77777777" w:rsidR="00367D6C" w:rsidRPr="005C3AAD" w:rsidRDefault="00367D6C" w:rsidP="00AE25D2">
            <w:pPr>
              <w:keepNext/>
              <w:keepLines/>
              <w:spacing w:line="480" w:lineRule="auto"/>
              <w:rPr>
                <w:sz w:val="20"/>
                <w:lang w:val="sl-SI" w:eastAsia="da-DK"/>
              </w:rPr>
            </w:pPr>
          </w:p>
        </w:tc>
      </w:tr>
      <w:tr w:rsidR="00367D6C" w:rsidRPr="005C3AAD" w14:paraId="3D68E598" w14:textId="77777777">
        <w:tc>
          <w:tcPr>
            <w:tcW w:w="1738" w:type="pct"/>
          </w:tcPr>
          <w:p w14:paraId="68C87F1C" w14:textId="77777777" w:rsidR="00367D6C" w:rsidRPr="005C3AAD" w:rsidRDefault="00367D6C" w:rsidP="00AE25D2">
            <w:pPr>
              <w:keepNext/>
              <w:keepLines/>
              <w:ind w:left="357"/>
              <w:rPr>
                <w:sz w:val="20"/>
                <w:lang w:val="sl-SI" w:eastAsia="da-DK"/>
              </w:rPr>
            </w:pPr>
            <w:r w:rsidRPr="005C3AAD">
              <w:rPr>
                <w:sz w:val="20"/>
                <w:lang w:val="sl-SI" w:eastAsia="da-DK"/>
              </w:rPr>
              <w:t xml:space="preserve">celokupni odgovor </w:t>
            </w:r>
            <w:r w:rsidRPr="005C3AAD">
              <w:rPr>
                <w:sz w:val="20"/>
                <w:lang w:val="sl-SI" w:eastAsia="da-DK"/>
              </w:rPr>
              <w:br/>
              <w:t>(ocena raziskovalca)**</w:t>
            </w:r>
          </w:p>
          <w:p w14:paraId="6EC132FB" w14:textId="77777777" w:rsidR="00367D6C" w:rsidRPr="005C3AAD" w:rsidRDefault="00367D6C" w:rsidP="00AE25D2">
            <w:pPr>
              <w:keepNext/>
              <w:keepLines/>
              <w:ind w:left="357"/>
              <w:rPr>
                <w:sz w:val="20"/>
                <w:lang w:val="sl-SI" w:eastAsia="da-DK"/>
              </w:rPr>
            </w:pPr>
          </w:p>
        </w:tc>
        <w:tc>
          <w:tcPr>
            <w:tcW w:w="1228" w:type="pct"/>
          </w:tcPr>
          <w:p w14:paraId="04CDB0E9" w14:textId="77777777" w:rsidR="00367D6C" w:rsidRPr="005C3AAD" w:rsidRDefault="00367D6C" w:rsidP="00AE25D2">
            <w:pPr>
              <w:keepNext/>
              <w:keepLines/>
              <w:spacing w:line="480" w:lineRule="auto"/>
              <w:jc w:val="center"/>
              <w:rPr>
                <w:sz w:val="20"/>
                <w:lang w:val="sl-SI" w:eastAsia="da-DK"/>
              </w:rPr>
            </w:pPr>
            <w:r w:rsidRPr="005C3AAD">
              <w:rPr>
                <w:sz w:val="20"/>
                <w:lang w:val="sl-SI" w:eastAsia="da-DK"/>
              </w:rPr>
              <w:t>49,2 %</w:t>
            </w:r>
          </w:p>
        </w:tc>
        <w:tc>
          <w:tcPr>
            <w:tcW w:w="1163" w:type="pct"/>
          </w:tcPr>
          <w:p w14:paraId="62089982" w14:textId="77777777" w:rsidR="00367D6C" w:rsidRPr="005C3AAD" w:rsidRDefault="00367D6C" w:rsidP="00AE25D2">
            <w:pPr>
              <w:keepNext/>
              <w:keepLines/>
              <w:spacing w:line="480" w:lineRule="auto"/>
              <w:jc w:val="center"/>
              <w:rPr>
                <w:sz w:val="20"/>
                <w:lang w:val="sl-SI" w:eastAsia="da-DK"/>
              </w:rPr>
            </w:pPr>
            <w:r w:rsidRPr="005C3AAD">
              <w:rPr>
                <w:sz w:val="20"/>
                <w:lang w:val="sl-SI" w:eastAsia="da-DK"/>
              </w:rPr>
              <w:t>46,5 %</w:t>
            </w:r>
          </w:p>
        </w:tc>
        <w:tc>
          <w:tcPr>
            <w:tcW w:w="872" w:type="pct"/>
          </w:tcPr>
          <w:p w14:paraId="7EF5F946" w14:textId="77777777" w:rsidR="00367D6C" w:rsidRPr="005C3AAD" w:rsidRDefault="00367D6C" w:rsidP="00AE25D2">
            <w:pPr>
              <w:keepNext/>
              <w:keepLines/>
              <w:spacing w:line="480" w:lineRule="auto"/>
              <w:jc w:val="center"/>
              <w:rPr>
                <w:sz w:val="20"/>
                <w:lang w:val="sl-SI" w:eastAsia="da-DK"/>
              </w:rPr>
            </w:pPr>
          </w:p>
        </w:tc>
      </w:tr>
      <w:tr w:rsidR="00367D6C" w:rsidRPr="005C3AAD" w14:paraId="26EEEAA2" w14:textId="77777777">
        <w:tc>
          <w:tcPr>
            <w:tcW w:w="1738" w:type="pct"/>
          </w:tcPr>
          <w:p w14:paraId="7C3CD919" w14:textId="77777777" w:rsidR="00367D6C" w:rsidRPr="005C3AAD" w:rsidRDefault="00367D6C" w:rsidP="00B7165F">
            <w:pPr>
              <w:keepNext/>
              <w:keepLines/>
              <w:ind w:left="357"/>
              <w:rPr>
                <w:sz w:val="20"/>
                <w:lang w:val="sl-SI" w:eastAsia="da-DK"/>
              </w:rPr>
            </w:pPr>
            <w:r w:rsidRPr="005C3AAD">
              <w:rPr>
                <w:sz w:val="20"/>
                <w:lang w:val="sl-SI" w:eastAsia="da-DK"/>
              </w:rPr>
              <w:t>mediana celokupnega preživetja*</w:t>
            </w:r>
          </w:p>
        </w:tc>
        <w:tc>
          <w:tcPr>
            <w:tcW w:w="1228" w:type="pct"/>
          </w:tcPr>
          <w:p w14:paraId="45618EF7" w14:textId="77777777" w:rsidR="00367D6C" w:rsidRPr="005C3AAD" w:rsidRDefault="00367D6C" w:rsidP="00B7165F">
            <w:pPr>
              <w:keepNext/>
              <w:keepLines/>
              <w:spacing w:line="480" w:lineRule="auto"/>
              <w:jc w:val="center"/>
              <w:rPr>
                <w:sz w:val="20"/>
                <w:lang w:val="sl-SI" w:eastAsia="da-DK"/>
              </w:rPr>
            </w:pPr>
            <w:r w:rsidRPr="005C3AAD">
              <w:rPr>
                <w:sz w:val="20"/>
                <w:lang w:val="sl-SI" w:eastAsia="da-DK"/>
              </w:rPr>
              <w:t>19,9</w:t>
            </w:r>
          </w:p>
        </w:tc>
        <w:tc>
          <w:tcPr>
            <w:tcW w:w="1163" w:type="pct"/>
          </w:tcPr>
          <w:p w14:paraId="4AB66F60" w14:textId="77777777" w:rsidR="00367D6C" w:rsidRPr="005C3AAD" w:rsidRDefault="00367D6C" w:rsidP="00B7165F">
            <w:pPr>
              <w:keepNext/>
              <w:keepLines/>
              <w:spacing w:line="480" w:lineRule="auto"/>
              <w:jc w:val="center"/>
              <w:rPr>
                <w:sz w:val="20"/>
                <w:lang w:val="sl-SI" w:eastAsia="da-DK"/>
              </w:rPr>
            </w:pPr>
            <w:r w:rsidRPr="005C3AAD">
              <w:rPr>
                <w:sz w:val="20"/>
                <w:lang w:val="sl-SI" w:eastAsia="da-DK"/>
              </w:rPr>
              <w:t>21,2</w:t>
            </w:r>
          </w:p>
        </w:tc>
        <w:tc>
          <w:tcPr>
            <w:tcW w:w="872" w:type="pct"/>
          </w:tcPr>
          <w:p w14:paraId="53DB80F4" w14:textId="77777777" w:rsidR="00367D6C" w:rsidRPr="005C3AAD" w:rsidRDefault="00367D6C" w:rsidP="00B7165F">
            <w:pPr>
              <w:keepNext/>
              <w:keepLines/>
              <w:spacing w:line="480" w:lineRule="auto"/>
              <w:jc w:val="center"/>
              <w:rPr>
                <w:sz w:val="20"/>
                <w:lang w:val="sl-SI" w:eastAsia="da-DK"/>
              </w:rPr>
            </w:pPr>
            <w:r w:rsidRPr="005C3AAD">
              <w:rPr>
                <w:sz w:val="20"/>
                <w:lang w:val="sl-SI" w:eastAsia="da-DK"/>
              </w:rPr>
              <w:t>0,0769</w:t>
            </w:r>
          </w:p>
        </w:tc>
      </w:tr>
      <w:tr w:rsidR="00367D6C" w:rsidRPr="005C3AAD" w14:paraId="0829A26F" w14:textId="77777777">
        <w:tc>
          <w:tcPr>
            <w:tcW w:w="1738" w:type="pct"/>
          </w:tcPr>
          <w:p w14:paraId="36AC0219" w14:textId="77777777" w:rsidR="00367D6C" w:rsidRPr="005C3AAD" w:rsidRDefault="00367D6C" w:rsidP="00AE25D2">
            <w:pPr>
              <w:keepNext/>
              <w:keepLines/>
              <w:ind w:left="720"/>
              <w:rPr>
                <w:sz w:val="20"/>
                <w:lang w:val="sl-SI" w:eastAsia="da-DK"/>
              </w:rPr>
            </w:pPr>
            <w:r w:rsidRPr="005C3AAD">
              <w:rPr>
                <w:sz w:val="20"/>
                <w:lang w:val="sl-SI" w:eastAsia="da-DK"/>
              </w:rPr>
              <w:t xml:space="preserve">razmerje ogroženosti </w:t>
            </w:r>
          </w:p>
          <w:p w14:paraId="7FD94A3A" w14:textId="77777777" w:rsidR="00367D6C" w:rsidRPr="005C3AAD" w:rsidRDefault="00367D6C" w:rsidP="00AE25D2">
            <w:pPr>
              <w:keepNext/>
              <w:keepLines/>
              <w:ind w:left="720"/>
              <w:rPr>
                <w:sz w:val="20"/>
                <w:lang w:val="sl-SI" w:eastAsia="da-DK"/>
              </w:rPr>
            </w:pPr>
            <w:r w:rsidRPr="005C3AAD">
              <w:rPr>
                <w:sz w:val="20"/>
                <w:lang w:val="sl-SI" w:eastAsia="da-DK"/>
              </w:rPr>
              <w:t>(97,5-% interval zaupanja)</w:t>
            </w:r>
          </w:p>
        </w:tc>
        <w:tc>
          <w:tcPr>
            <w:tcW w:w="2390" w:type="pct"/>
            <w:gridSpan w:val="2"/>
          </w:tcPr>
          <w:p w14:paraId="4E018868" w14:textId="77777777" w:rsidR="00367D6C" w:rsidRPr="005C3AAD" w:rsidRDefault="00367D6C" w:rsidP="00AE25D2">
            <w:pPr>
              <w:keepNext/>
              <w:keepLines/>
              <w:spacing w:line="480" w:lineRule="auto"/>
              <w:jc w:val="center"/>
              <w:rPr>
                <w:sz w:val="20"/>
                <w:lang w:val="sl-SI" w:eastAsia="da-DK"/>
              </w:rPr>
            </w:pPr>
            <w:r w:rsidRPr="005C3AAD">
              <w:rPr>
                <w:sz w:val="20"/>
                <w:lang w:val="sl-SI" w:eastAsia="da-DK"/>
              </w:rPr>
              <w:t>0,89 (0,76–1,03)</w:t>
            </w:r>
          </w:p>
        </w:tc>
        <w:tc>
          <w:tcPr>
            <w:tcW w:w="872" w:type="pct"/>
          </w:tcPr>
          <w:p w14:paraId="2BDAE901" w14:textId="77777777" w:rsidR="00367D6C" w:rsidRPr="005C3AAD" w:rsidRDefault="00367D6C" w:rsidP="00AE25D2">
            <w:pPr>
              <w:keepNext/>
              <w:keepLines/>
              <w:spacing w:line="480" w:lineRule="auto"/>
              <w:rPr>
                <w:sz w:val="20"/>
                <w:lang w:val="sl-SI" w:eastAsia="da-DK"/>
              </w:rPr>
            </w:pPr>
          </w:p>
        </w:tc>
      </w:tr>
    </w:tbl>
    <w:p w14:paraId="40493259" w14:textId="77777777" w:rsidR="00367D6C" w:rsidRPr="005C3AAD" w:rsidRDefault="00367D6C" w:rsidP="00AE25D2">
      <w:pPr>
        <w:keepNext/>
        <w:keepLines/>
        <w:rPr>
          <w:sz w:val="20"/>
          <w:lang w:val="sl-SI"/>
        </w:rPr>
      </w:pPr>
      <w:r w:rsidRPr="005C3AAD">
        <w:rPr>
          <w:sz w:val="20"/>
          <w:lang w:val="sl-SI"/>
        </w:rPr>
        <w:t>* Analiza celokupnega preživetja podatkov</w:t>
      </w:r>
      <w:r w:rsidR="00AE25D2" w:rsidRPr="005C3AAD">
        <w:rPr>
          <w:sz w:val="20"/>
          <w:lang w:val="sl-SI"/>
        </w:rPr>
        <w:t>, zbranih do 31. </w:t>
      </w:r>
      <w:r w:rsidRPr="005C3AAD">
        <w:rPr>
          <w:sz w:val="20"/>
          <w:lang w:val="sl-SI"/>
        </w:rPr>
        <w:t>januarja 2007.</w:t>
      </w:r>
    </w:p>
    <w:p w14:paraId="531D58BF" w14:textId="77777777" w:rsidR="00367D6C" w:rsidRPr="005C3AAD" w:rsidRDefault="00367D6C" w:rsidP="00AE25D2">
      <w:pPr>
        <w:keepNext/>
        <w:keepLines/>
        <w:rPr>
          <w:sz w:val="20"/>
          <w:lang w:val="sl-SI"/>
        </w:rPr>
      </w:pPr>
      <w:r w:rsidRPr="005C3AAD">
        <w:rPr>
          <w:sz w:val="20"/>
          <w:lang w:val="sl-SI"/>
        </w:rPr>
        <w:t>** Primarna analiza kliničnih podatkov</w:t>
      </w:r>
      <w:r w:rsidR="00AE25D2" w:rsidRPr="005C3AAD">
        <w:rPr>
          <w:sz w:val="20"/>
          <w:lang w:val="sl-SI"/>
        </w:rPr>
        <w:t>, zbranih do 31. </w:t>
      </w:r>
      <w:r w:rsidRPr="005C3AAD">
        <w:rPr>
          <w:sz w:val="20"/>
          <w:lang w:val="sl-SI"/>
        </w:rPr>
        <w:t>januarja 2006.</w:t>
      </w:r>
    </w:p>
    <w:p w14:paraId="27E27E1D" w14:textId="77777777" w:rsidR="00367D6C" w:rsidRPr="005C3AAD" w:rsidRDefault="00367D6C" w:rsidP="00AE25D2">
      <w:pPr>
        <w:keepNext/>
        <w:keepLines/>
        <w:rPr>
          <w:sz w:val="20"/>
          <w:lang w:val="sl-SI"/>
        </w:rPr>
      </w:pPr>
      <w:r w:rsidRPr="005C3AAD">
        <w:rPr>
          <w:sz w:val="20"/>
          <w:vertAlign w:val="superscript"/>
          <w:lang w:val="sl-SI"/>
        </w:rPr>
        <w:t>a</w:t>
      </w:r>
      <w:r w:rsidR="00AE25D2" w:rsidRPr="005C3AAD">
        <w:rPr>
          <w:sz w:val="20"/>
          <w:lang w:val="sl-SI"/>
        </w:rPr>
        <w:t xml:space="preserve"> G</w:t>
      </w:r>
      <w:r w:rsidRPr="005C3AAD">
        <w:rPr>
          <w:sz w:val="20"/>
          <w:lang w:val="sl-SI"/>
        </w:rPr>
        <w:t>lede na kontrolno skupino</w:t>
      </w:r>
    </w:p>
    <w:p w14:paraId="370CF980" w14:textId="77777777" w:rsidR="00367D6C" w:rsidRPr="005C3AAD" w:rsidRDefault="00367D6C">
      <w:pPr>
        <w:rPr>
          <w:lang w:val="sl-SI"/>
        </w:rPr>
      </w:pPr>
    </w:p>
    <w:p w14:paraId="07CC6A9C" w14:textId="5F3B1788" w:rsidR="00367D6C" w:rsidRPr="005C3AAD" w:rsidRDefault="00367D6C" w:rsidP="00A852C3">
      <w:pPr>
        <w:rPr>
          <w:rFonts w:eastAsia="SimSun"/>
          <w:lang w:val="sl-SI" w:eastAsia="zh-CN" w:bidi="th-TH"/>
        </w:rPr>
      </w:pPr>
      <w:r w:rsidRPr="005C3AAD">
        <w:rPr>
          <w:rFonts w:eastAsia="SimSun"/>
          <w:lang w:val="sl-SI" w:eastAsia="zh-CN" w:bidi="th-TH"/>
        </w:rPr>
        <w:t>V podskupini, ki je prejemala zdravljenje po shemi FOLFOX, je bila mediana preživetja brez napredovanja bolezni 8,6</w:t>
      </w:r>
      <w:r w:rsidR="006E2305" w:rsidRPr="005C3AAD">
        <w:rPr>
          <w:rFonts w:eastAsia="SimSun"/>
          <w:lang w:val="sl-SI" w:eastAsia="zh-CN" w:bidi="th-TH"/>
        </w:rPr>
        <w:t> </w:t>
      </w:r>
      <w:r w:rsidRPr="005C3AAD">
        <w:rPr>
          <w:rFonts w:eastAsia="SimSun"/>
          <w:lang w:val="sl-SI" w:eastAsia="zh-CN" w:bidi="th-TH"/>
        </w:rPr>
        <w:t>meseca pri bolnikih, ki so prejemali placebo</w:t>
      </w:r>
      <w:r w:rsidR="00B65CC0" w:rsidRPr="005C3AAD">
        <w:rPr>
          <w:rFonts w:eastAsia="SimSun"/>
          <w:lang w:val="sl-SI" w:eastAsia="zh-CN" w:bidi="th-TH"/>
        </w:rPr>
        <w:t>,</w:t>
      </w:r>
      <w:r w:rsidRPr="005C3AAD">
        <w:rPr>
          <w:rFonts w:eastAsia="SimSun"/>
          <w:lang w:val="sl-SI" w:eastAsia="zh-CN" w:bidi="th-TH"/>
        </w:rPr>
        <w:t xml:space="preserve"> ter 9,4</w:t>
      </w:r>
      <w:r w:rsidR="006E2305" w:rsidRPr="005C3AAD">
        <w:rPr>
          <w:rFonts w:eastAsia="SimSun"/>
          <w:lang w:val="sl-SI" w:eastAsia="zh-CN" w:bidi="th-TH"/>
        </w:rPr>
        <w:t> </w:t>
      </w:r>
      <w:r w:rsidRPr="005C3AAD">
        <w:rPr>
          <w:rFonts w:eastAsia="SimSun"/>
          <w:lang w:val="sl-SI" w:eastAsia="zh-CN" w:bidi="th-TH"/>
        </w:rPr>
        <w:t>meseca pri bolnikih, ki so se zdravili z bevacizumabom; razmerje ogroženosti</w:t>
      </w:r>
      <w:r w:rsidR="006E2305" w:rsidRPr="005C3AAD">
        <w:rPr>
          <w:rFonts w:eastAsia="SimSun"/>
          <w:lang w:val="sl-SI" w:eastAsia="zh-CN" w:bidi="th-TH"/>
        </w:rPr>
        <w:t> </w:t>
      </w:r>
      <w:r w:rsidRPr="005C3AAD">
        <w:rPr>
          <w:rFonts w:eastAsia="SimSun"/>
          <w:lang w:val="sl-SI" w:eastAsia="zh-CN" w:bidi="th-TH"/>
        </w:rPr>
        <w:t>=</w:t>
      </w:r>
      <w:r w:rsidR="006E2305" w:rsidRPr="005C3AAD">
        <w:rPr>
          <w:rFonts w:eastAsia="SimSun"/>
          <w:lang w:val="sl-SI" w:eastAsia="zh-CN" w:bidi="th-TH"/>
        </w:rPr>
        <w:t> </w:t>
      </w:r>
      <w:r w:rsidRPr="005C3AAD">
        <w:rPr>
          <w:rFonts w:eastAsia="SimSun"/>
          <w:lang w:val="sl-SI" w:eastAsia="zh-CN" w:bidi="th-TH"/>
        </w:rPr>
        <w:t>0,89</w:t>
      </w:r>
      <w:r w:rsidR="00AE25D2" w:rsidRPr="005C3AAD">
        <w:rPr>
          <w:rFonts w:eastAsia="SimSun"/>
          <w:lang w:val="sl-SI" w:eastAsia="zh-CN" w:bidi="th-TH"/>
        </w:rPr>
        <w:t>;</w:t>
      </w:r>
      <w:r w:rsidRPr="005C3AAD">
        <w:rPr>
          <w:rFonts w:eastAsia="SimSun"/>
          <w:lang w:val="sl-SI" w:eastAsia="zh-CN" w:bidi="th-TH"/>
        </w:rPr>
        <w:t xml:space="preserve"> 97,5-% interval zaupanja</w:t>
      </w:r>
      <w:r w:rsidR="006E2305" w:rsidRPr="005C3AAD">
        <w:rPr>
          <w:rFonts w:eastAsia="SimSun"/>
          <w:lang w:val="sl-SI" w:eastAsia="zh-CN" w:bidi="th-TH"/>
        </w:rPr>
        <w:t> </w:t>
      </w:r>
      <w:r w:rsidRPr="005C3AAD">
        <w:rPr>
          <w:rFonts w:eastAsia="SimSun"/>
          <w:lang w:val="sl-SI" w:eastAsia="zh-CN" w:bidi="th-TH"/>
        </w:rPr>
        <w:t>=</w:t>
      </w:r>
      <w:r w:rsidR="006E2305" w:rsidRPr="005C3AAD">
        <w:rPr>
          <w:rFonts w:eastAsia="SimSun"/>
          <w:lang w:val="sl-SI" w:eastAsia="zh-CN" w:bidi="th-TH"/>
        </w:rPr>
        <w:t> </w:t>
      </w:r>
      <w:r w:rsidRPr="005C3AAD">
        <w:rPr>
          <w:rFonts w:eastAsia="SimSun"/>
          <w:lang w:val="sl-SI" w:eastAsia="zh-CN" w:bidi="th-TH"/>
        </w:rPr>
        <w:t>[0,73; 1,08]; p-vrednost</w:t>
      </w:r>
      <w:r w:rsidR="006E2305" w:rsidRPr="005C3AAD">
        <w:rPr>
          <w:rFonts w:eastAsia="SimSun"/>
          <w:lang w:val="sl-SI" w:eastAsia="zh-CN" w:bidi="th-TH"/>
        </w:rPr>
        <w:t> </w:t>
      </w:r>
      <w:r w:rsidRPr="005C3AAD">
        <w:rPr>
          <w:rFonts w:eastAsia="SimSun"/>
          <w:lang w:val="sl-SI" w:eastAsia="zh-CN" w:bidi="th-TH"/>
        </w:rPr>
        <w:t>=</w:t>
      </w:r>
      <w:r w:rsidR="006E2305" w:rsidRPr="005C3AAD">
        <w:rPr>
          <w:rFonts w:eastAsia="SimSun"/>
          <w:lang w:val="sl-SI" w:eastAsia="zh-CN" w:bidi="th-TH"/>
        </w:rPr>
        <w:t> </w:t>
      </w:r>
      <w:r w:rsidRPr="005C3AAD">
        <w:rPr>
          <w:rFonts w:eastAsia="SimSun"/>
          <w:lang w:val="sl-SI" w:eastAsia="zh-CN" w:bidi="th-TH"/>
        </w:rPr>
        <w:t>0,1871. V podskupini, ki je prejemala zdravljenje po shemi XELOX, je bila mediana preživetja brez napredovanja bolezni 7,4</w:t>
      </w:r>
      <w:r w:rsidR="006E2305" w:rsidRPr="005C3AAD">
        <w:rPr>
          <w:rFonts w:eastAsia="SimSun"/>
          <w:lang w:val="sl-SI" w:eastAsia="zh-CN" w:bidi="th-TH"/>
        </w:rPr>
        <w:t> </w:t>
      </w:r>
      <w:r w:rsidRPr="005C3AAD">
        <w:rPr>
          <w:rFonts w:eastAsia="SimSun"/>
          <w:lang w:val="sl-SI" w:eastAsia="zh-CN" w:bidi="th-TH"/>
        </w:rPr>
        <w:t>meseca pri bolnikih, ki so prejemali placebo</w:t>
      </w:r>
      <w:r w:rsidR="00B65CC0" w:rsidRPr="005C3AAD">
        <w:rPr>
          <w:rFonts w:eastAsia="SimSun"/>
          <w:lang w:val="sl-SI" w:eastAsia="zh-CN" w:bidi="th-TH"/>
        </w:rPr>
        <w:t>,</w:t>
      </w:r>
      <w:r w:rsidRPr="005C3AAD">
        <w:rPr>
          <w:rFonts w:eastAsia="SimSun"/>
          <w:lang w:val="sl-SI" w:eastAsia="zh-CN" w:bidi="th-TH"/>
        </w:rPr>
        <w:t xml:space="preserve"> ter 9,3</w:t>
      </w:r>
      <w:r w:rsidR="006E2305" w:rsidRPr="005C3AAD">
        <w:rPr>
          <w:rFonts w:eastAsia="SimSun"/>
          <w:lang w:val="sl-SI" w:eastAsia="zh-CN" w:bidi="th-TH"/>
        </w:rPr>
        <w:t> </w:t>
      </w:r>
      <w:r w:rsidRPr="005C3AAD">
        <w:rPr>
          <w:rFonts w:eastAsia="SimSun"/>
          <w:lang w:val="sl-SI" w:eastAsia="zh-CN" w:bidi="th-TH"/>
        </w:rPr>
        <w:t>meseca pri bolnikih, ki so se zdravili z bevacizumabom; razmerje ogroženosti</w:t>
      </w:r>
      <w:r w:rsidR="006E2305" w:rsidRPr="005C3AAD">
        <w:rPr>
          <w:rFonts w:eastAsia="SimSun"/>
          <w:lang w:val="sl-SI" w:eastAsia="zh-CN" w:bidi="th-TH"/>
        </w:rPr>
        <w:t> </w:t>
      </w:r>
      <w:r w:rsidRPr="005C3AAD">
        <w:rPr>
          <w:rFonts w:eastAsia="SimSun"/>
          <w:lang w:val="sl-SI" w:eastAsia="zh-CN" w:bidi="th-TH"/>
        </w:rPr>
        <w:t>=</w:t>
      </w:r>
      <w:r w:rsidR="006E2305" w:rsidRPr="005C3AAD">
        <w:rPr>
          <w:rFonts w:eastAsia="SimSun"/>
          <w:lang w:val="sl-SI" w:eastAsia="zh-CN" w:bidi="th-TH"/>
        </w:rPr>
        <w:t> </w:t>
      </w:r>
      <w:r w:rsidRPr="005C3AAD">
        <w:rPr>
          <w:rFonts w:eastAsia="SimSun"/>
          <w:lang w:val="sl-SI" w:eastAsia="zh-CN" w:bidi="th-TH"/>
        </w:rPr>
        <w:t>0,77</w:t>
      </w:r>
      <w:r w:rsidR="0045108C" w:rsidRPr="005C3AAD">
        <w:rPr>
          <w:rFonts w:eastAsia="SimSun"/>
          <w:lang w:val="sl-SI" w:eastAsia="zh-CN" w:bidi="th-TH"/>
        </w:rPr>
        <w:t>;</w:t>
      </w:r>
      <w:r w:rsidRPr="005C3AAD">
        <w:rPr>
          <w:rFonts w:eastAsia="SimSun"/>
          <w:lang w:val="sl-SI" w:eastAsia="zh-CN" w:bidi="th-TH"/>
        </w:rPr>
        <w:t xml:space="preserve"> 9</w:t>
      </w:r>
      <w:r w:rsidR="0045108C" w:rsidRPr="005C3AAD">
        <w:rPr>
          <w:rFonts w:eastAsia="SimSun"/>
          <w:lang w:val="sl-SI" w:eastAsia="zh-CN" w:bidi="th-TH"/>
        </w:rPr>
        <w:t>7,5-% interval zaupanja</w:t>
      </w:r>
      <w:r w:rsidR="006E2305" w:rsidRPr="005C3AAD">
        <w:rPr>
          <w:rFonts w:eastAsia="SimSun"/>
          <w:lang w:val="sl-SI" w:eastAsia="zh-CN" w:bidi="th-TH"/>
        </w:rPr>
        <w:t> </w:t>
      </w:r>
      <w:r w:rsidR="0045108C" w:rsidRPr="005C3AAD">
        <w:rPr>
          <w:rFonts w:eastAsia="SimSun"/>
          <w:lang w:val="sl-SI" w:eastAsia="zh-CN" w:bidi="th-TH"/>
        </w:rPr>
        <w:t>=</w:t>
      </w:r>
      <w:r w:rsidR="006E2305" w:rsidRPr="005C3AAD">
        <w:rPr>
          <w:rFonts w:eastAsia="SimSun"/>
          <w:lang w:val="sl-SI" w:eastAsia="zh-CN" w:bidi="th-TH"/>
        </w:rPr>
        <w:t> </w:t>
      </w:r>
      <w:r w:rsidR="0045108C" w:rsidRPr="005C3AAD">
        <w:rPr>
          <w:rFonts w:eastAsia="SimSun"/>
          <w:lang w:val="sl-SI" w:eastAsia="zh-CN" w:bidi="th-TH"/>
        </w:rPr>
        <w:t>[0,63</w:t>
      </w:r>
      <w:r w:rsidRPr="005C3AAD">
        <w:rPr>
          <w:rFonts w:eastAsia="SimSun"/>
          <w:lang w:val="sl-SI" w:eastAsia="zh-CN" w:bidi="th-TH"/>
        </w:rPr>
        <w:t>; 0</w:t>
      </w:r>
      <w:r w:rsidR="0045108C" w:rsidRPr="005C3AAD">
        <w:rPr>
          <w:rFonts w:eastAsia="SimSun"/>
          <w:lang w:val="sl-SI" w:eastAsia="zh-CN" w:bidi="th-TH"/>
        </w:rPr>
        <w:t>,</w:t>
      </w:r>
      <w:r w:rsidRPr="005C3AAD">
        <w:rPr>
          <w:rFonts w:eastAsia="SimSun"/>
          <w:lang w:val="sl-SI" w:eastAsia="zh-CN" w:bidi="th-TH"/>
        </w:rPr>
        <w:t>94]; p-vrednost</w:t>
      </w:r>
      <w:r w:rsidR="006E2305" w:rsidRPr="005C3AAD">
        <w:rPr>
          <w:rFonts w:eastAsia="SimSun"/>
          <w:bCs/>
          <w:iCs/>
          <w:lang w:val="sl-SI" w:eastAsia="zh-CN" w:bidi="th-TH"/>
        </w:rPr>
        <w:t> </w:t>
      </w:r>
      <w:r w:rsidRPr="005C3AAD">
        <w:rPr>
          <w:rFonts w:eastAsia="SimSun"/>
          <w:lang w:val="sl-SI" w:eastAsia="zh-CN" w:bidi="th-TH"/>
        </w:rPr>
        <w:t>=</w:t>
      </w:r>
      <w:r w:rsidR="006E2305" w:rsidRPr="005C3AAD">
        <w:rPr>
          <w:rFonts w:eastAsia="SimSun"/>
          <w:lang w:val="sl-SI" w:eastAsia="zh-CN" w:bidi="th-TH"/>
        </w:rPr>
        <w:t> </w:t>
      </w:r>
      <w:r w:rsidRPr="005C3AAD">
        <w:rPr>
          <w:rFonts w:eastAsia="SimSun"/>
          <w:lang w:val="sl-SI" w:eastAsia="zh-CN" w:bidi="th-TH"/>
        </w:rPr>
        <w:t>0,0026.</w:t>
      </w:r>
    </w:p>
    <w:p w14:paraId="4822A49C" w14:textId="77777777" w:rsidR="00A852C3" w:rsidRPr="005C3AAD" w:rsidRDefault="00A852C3" w:rsidP="00A852C3">
      <w:pPr>
        <w:rPr>
          <w:rFonts w:eastAsia="SimSun"/>
          <w:lang w:val="sl-SI" w:eastAsia="zh-CN" w:bidi="th-TH"/>
        </w:rPr>
      </w:pPr>
    </w:p>
    <w:p w14:paraId="7411C884" w14:textId="2A1815DF" w:rsidR="00367D6C" w:rsidRPr="005C3AAD" w:rsidRDefault="00367D6C">
      <w:pPr>
        <w:rPr>
          <w:rFonts w:eastAsia="SimSun"/>
          <w:lang w:val="sl-SI" w:eastAsia="zh-CN" w:bidi="th-TH"/>
        </w:rPr>
      </w:pPr>
      <w:r w:rsidRPr="005C3AAD">
        <w:rPr>
          <w:rFonts w:eastAsia="SimSun"/>
          <w:lang w:val="sl-SI" w:eastAsia="zh-CN" w:bidi="th-TH"/>
        </w:rPr>
        <w:t>Mediana celokupnega preživetja je pri bolnikih v podskupini, ki se je zdravila po shemi FOLFOX, znašala 20,3</w:t>
      </w:r>
      <w:r w:rsidR="00B7165F" w:rsidRPr="005C3AAD">
        <w:rPr>
          <w:rFonts w:eastAsia="SimSun"/>
          <w:lang w:val="sl-SI" w:eastAsia="zh-CN" w:bidi="th-TH"/>
        </w:rPr>
        <w:t> </w:t>
      </w:r>
      <w:r w:rsidRPr="005C3AAD">
        <w:rPr>
          <w:rFonts w:eastAsia="SimSun"/>
          <w:lang w:val="sl-SI" w:eastAsia="zh-CN" w:bidi="th-TH"/>
        </w:rPr>
        <w:t>meseca, če so prejemali placebo</w:t>
      </w:r>
      <w:r w:rsidR="0045108C" w:rsidRPr="005C3AAD">
        <w:rPr>
          <w:rFonts w:eastAsia="SimSun"/>
          <w:lang w:val="sl-SI" w:eastAsia="zh-CN" w:bidi="th-TH"/>
        </w:rPr>
        <w:t>,</w:t>
      </w:r>
      <w:r w:rsidRPr="005C3AAD">
        <w:rPr>
          <w:rFonts w:eastAsia="SimSun"/>
          <w:lang w:val="sl-SI" w:eastAsia="zh-CN" w:bidi="th-TH"/>
        </w:rPr>
        <w:t xml:space="preserve"> in 21,2</w:t>
      </w:r>
      <w:r w:rsidR="007259DB" w:rsidRPr="005C3AAD">
        <w:rPr>
          <w:rFonts w:eastAsia="SimSun"/>
          <w:lang w:val="sl-SI" w:eastAsia="zh-CN" w:bidi="th-TH"/>
        </w:rPr>
        <w:t> </w:t>
      </w:r>
      <w:r w:rsidRPr="005C3AAD">
        <w:rPr>
          <w:rFonts w:eastAsia="SimSun"/>
          <w:lang w:val="sl-SI" w:eastAsia="zh-CN" w:bidi="th-TH"/>
        </w:rPr>
        <w:t>meseca, če so se zdravili z bevacizumabom: razmerje ogroženosti</w:t>
      </w:r>
      <w:r w:rsidR="00B7165F" w:rsidRPr="005C3AAD">
        <w:rPr>
          <w:rFonts w:eastAsia="SimSun"/>
          <w:lang w:val="sl-SI" w:eastAsia="zh-CN" w:bidi="th-TH"/>
        </w:rPr>
        <w:t> </w:t>
      </w:r>
      <w:r w:rsidRPr="005C3AAD">
        <w:rPr>
          <w:rFonts w:eastAsia="SimSun"/>
          <w:lang w:val="sl-SI" w:eastAsia="zh-CN" w:bidi="th-TH"/>
        </w:rPr>
        <w:t>=</w:t>
      </w:r>
      <w:r w:rsidR="00B7165F" w:rsidRPr="005C3AAD">
        <w:rPr>
          <w:rFonts w:eastAsia="SimSun"/>
          <w:lang w:val="sl-SI" w:eastAsia="zh-CN" w:bidi="th-TH"/>
        </w:rPr>
        <w:t> </w:t>
      </w:r>
      <w:r w:rsidRPr="005C3AAD">
        <w:rPr>
          <w:rFonts w:eastAsia="SimSun"/>
          <w:lang w:val="sl-SI" w:eastAsia="zh-CN" w:bidi="th-TH"/>
        </w:rPr>
        <w:t>0,94</w:t>
      </w:r>
      <w:r w:rsidR="00DE6621" w:rsidRPr="005C3AAD">
        <w:rPr>
          <w:rFonts w:eastAsia="SimSun"/>
          <w:lang w:val="sl-SI" w:eastAsia="zh-CN" w:bidi="th-TH"/>
        </w:rPr>
        <w:t>;</w:t>
      </w:r>
      <w:r w:rsidRPr="005C3AAD">
        <w:rPr>
          <w:rFonts w:eastAsia="SimSun"/>
          <w:lang w:val="sl-SI" w:eastAsia="zh-CN" w:bidi="th-TH"/>
        </w:rPr>
        <w:t xml:space="preserve"> 97,5-% interval zaupanja</w:t>
      </w:r>
      <w:r w:rsidR="007259DB" w:rsidRPr="005C3AAD">
        <w:rPr>
          <w:rFonts w:eastAsia="SimSun"/>
          <w:lang w:val="sl-SI" w:eastAsia="zh-CN" w:bidi="th-TH"/>
        </w:rPr>
        <w:t> </w:t>
      </w:r>
      <w:r w:rsidRPr="005C3AAD">
        <w:rPr>
          <w:rFonts w:eastAsia="SimSun"/>
          <w:szCs w:val="22"/>
          <w:lang w:val="sl-SI" w:eastAsia="zh-CN" w:bidi="th-TH"/>
        </w:rPr>
        <w:t>=</w:t>
      </w:r>
      <w:r w:rsidR="007259DB" w:rsidRPr="005C3AAD">
        <w:rPr>
          <w:rFonts w:eastAsia="SimSun"/>
          <w:sz w:val="20"/>
          <w:lang w:val="sl-SI" w:eastAsia="zh-CN" w:bidi="th-TH"/>
        </w:rPr>
        <w:t> </w:t>
      </w:r>
      <w:r w:rsidRPr="005C3AAD">
        <w:rPr>
          <w:rFonts w:eastAsia="SimSun"/>
          <w:sz w:val="20"/>
          <w:lang w:val="sl-SI" w:eastAsia="zh-CN" w:bidi="th-TH"/>
        </w:rPr>
        <w:t>[</w:t>
      </w:r>
      <w:r w:rsidRPr="005C3AAD">
        <w:rPr>
          <w:rFonts w:eastAsia="SimSun"/>
          <w:lang w:val="sl-SI" w:eastAsia="zh-CN" w:bidi="th-TH"/>
        </w:rPr>
        <w:t>0,75</w:t>
      </w:r>
      <w:r w:rsidRPr="005C3AAD">
        <w:rPr>
          <w:rFonts w:eastAsia="SimSun"/>
          <w:sz w:val="20"/>
          <w:lang w:val="sl-SI" w:eastAsia="zh-CN" w:bidi="th-TH"/>
        </w:rPr>
        <w:t>;</w:t>
      </w:r>
      <w:r w:rsidRPr="005C3AAD">
        <w:rPr>
          <w:rFonts w:eastAsia="SimSun"/>
          <w:lang w:val="sl-SI" w:eastAsia="zh-CN" w:bidi="th-TH"/>
        </w:rPr>
        <w:t xml:space="preserve"> 1,16</w:t>
      </w:r>
      <w:r w:rsidRPr="005C3AAD">
        <w:rPr>
          <w:rFonts w:eastAsia="SimSun"/>
          <w:sz w:val="20"/>
          <w:lang w:val="sl-SI" w:eastAsia="zh-CN" w:bidi="th-TH"/>
        </w:rPr>
        <w:t>]</w:t>
      </w:r>
      <w:r w:rsidRPr="005C3AAD">
        <w:rPr>
          <w:rFonts w:eastAsia="SimSun"/>
          <w:lang w:val="sl-SI" w:eastAsia="zh-CN" w:bidi="th-TH"/>
        </w:rPr>
        <w:t>; p-vrednost</w:t>
      </w:r>
      <w:r w:rsidR="00B7165F" w:rsidRPr="005C3AAD">
        <w:rPr>
          <w:rFonts w:eastAsia="SimSun"/>
          <w:lang w:val="sl-SI" w:eastAsia="zh-CN" w:bidi="th-TH"/>
        </w:rPr>
        <w:t> </w:t>
      </w:r>
      <w:r w:rsidRPr="005C3AAD">
        <w:rPr>
          <w:rFonts w:eastAsia="SimSun"/>
          <w:szCs w:val="22"/>
          <w:lang w:val="sl-SI" w:eastAsia="zh-CN" w:bidi="th-TH"/>
        </w:rPr>
        <w:t>=</w:t>
      </w:r>
      <w:r w:rsidR="00B7165F" w:rsidRPr="005C3AAD">
        <w:rPr>
          <w:rFonts w:eastAsia="SimSun"/>
          <w:lang w:val="sl-SI" w:eastAsia="zh-CN" w:bidi="th-TH"/>
        </w:rPr>
        <w:t> </w:t>
      </w:r>
      <w:r w:rsidRPr="005C3AAD">
        <w:rPr>
          <w:rFonts w:eastAsia="SimSun"/>
          <w:lang w:val="sl-SI" w:eastAsia="zh-CN" w:bidi="th-TH"/>
        </w:rPr>
        <w:t>0,4937. Pri podskupini bolnikov, ki so prejemali zdravljenje po shemi XELOX, je mediana celokupnega preživetja znašala 19,2</w:t>
      </w:r>
      <w:r w:rsidR="00B7165F" w:rsidRPr="005C3AAD">
        <w:rPr>
          <w:rFonts w:eastAsia="SimSun"/>
          <w:lang w:val="sl-SI" w:eastAsia="zh-CN" w:bidi="th-TH"/>
        </w:rPr>
        <w:t> </w:t>
      </w:r>
      <w:r w:rsidRPr="005C3AAD">
        <w:rPr>
          <w:rFonts w:eastAsia="SimSun"/>
          <w:lang w:val="sl-SI" w:eastAsia="zh-CN" w:bidi="th-TH"/>
        </w:rPr>
        <w:t>meseca, če so prejemali placebo</w:t>
      </w:r>
      <w:r w:rsidR="0045108C" w:rsidRPr="005C3AAD">
        <w:rPr>
          <w:rFonts w:eastAsia="SimSun"/>
          <w:lang w:val="sl-SI" w:eastAsia="zh-CN" w:bidi="th-TH"/>
        </w:rPr>
        <w:t>,</w:t>
      </w:r>
      <w:r w:rsidRPr="005C3AAD">
        <w:rPr>
          <w:rFonts w:eastAsia="SimSun"/>
          <w:lang w:val="sl-SI" w:eastAsia="zh-CN" w:bidi="th-TH"/>
        </w:rPr>
        <w:t xml:space="preserve"> in 21,4</w:t>
      </w:r>
      <w:r w:rsidR="00B7165F" w:rsidRPr="005C3AAD">
        <w:rPr>
          <w:rFonts w:eastAsia="SimSun"/>
          <w:lang w:val="sl-SI" w:eastAsia="zh-CN" w:bidi="th-TH"/>
        </w:rPr>
        <w:t> </w:t>
      </w:r>
      <w:r w:rsidRPr="005C3AAD">
        <w:rPr>
          <w:rFonts w:eastAsia="SimSun"/>
          <w:lang w:val="sl-SI" w:eastAsia="zh-CN" w:bidi="th-TH"/>
        </w:rPr>
        <w:t>meseca, če so se zdravili z bevacizumabom; razmerje ogroženosti</w:t>
      </w:r>
      <w:r w:rsidR="00B7165F" w:rsidRPr="005C3AAD">
        <w:rPr>
          <w:rFonts w:eastAsia="SimSun"/>
          <w:lang w:val="sl-SI" w:eastAsia="zh-CN" w:bidi="th-TH"/>
        </w:rPr>
        <w:t> </w:t>
      </w:r>
      <w:r w:rsidRPr="005C3AAD">
        <w:rPr>
          <w:rFonts w:eastAsia="SimSun"/>
          <w:lang w:val="sl-SI" w:eastAsia="zh-CN" w:bidi="th-TH"/>
        </w:rPr>
        <w:t>=</w:t>
      </w:r>
      <w:r w:rsidR="00B7165F" w:rsidRPr="005C3AAD">
        <w:rPr>
          <w:rFonts w:eastAsia="SimSun"/>
          <w:lang w:val="sl-SI" w:eastAsia="zh-CN" w:bidi="th-TH"/>
        </w:rPr>
        <w:t> </w:t>
      </w:r>
      <w:r w:rsidRPr="005C3AAD">
        <w:rPr>
          <w:rFonts w:eastAsia="SimSun"/>
          <w:lang w:val="sl-SI" w:eastAsia="zh-CN" w:bidi="th-TH"/>
        </w:rPr>
        <w:t>0,84</w:t>
      </w:r>
      <w:r w:rsidR="00DE6621" w:rsidRPr="005C3AAD">
        <w:rPr>
          <w:rFonts w:eastAsia="SimSun"/>
          <w:lang w:val="sl-SI" w:eastAsia="zh-CN" w:bidi="th-TH"/>
        </w:rPr>
        <w:t>;</w:t>
      </w:r>
      <w:r w:rsidRPr="005C3AAD">
        <w:rPr>
          <w:rFonts w:eastAsia="SimSun"/>
          <w:lang w:val="sl-SI" w:eastAsia="zh-CN" w:bidi="th-TH"/>
        </w:rPr>
        <w:t xml:space="preserve"> 97,5-% interval zaupanja</w:t>
      </w:r>
      <w:r w:rsidR="00B7165F" w:rsidRPr="005C3AAD">
        <w:rPr>
          <w:rFonts w:eastAsia="SimSun"/>
          <w:lang w:val="sl-SI" w:eastAsia="zh-CN" w:bidi="th-TH"/>
        </w:rPr>
        <w:t> </w:t>
      </w:r>
      <w:r w:rsidRPr="005C3AAD">
        <w:rPr>
          <w:rFonts w:eastAsia="SimSun"/>
          <w:szCs w:val="22"/>
          <w:lang w:val="sl-SI" w:eastAsia="zh-CN" w:bidi="th-TH"/>
        </w:rPr>
        <w:t>=</w:t>
      </w:r>
      <w:r w:rsidR="00B7165F" w:rsidRPr="005C3AAD">
        <w:rPr>
          <w:rFonts w:eastAsia="SimSun"/>
          <w:sz w:val="20"/>
          <w:lang w:val="sl-SI" w:eastAsia="zh-CN" w:bidi="th-TH"/>
        </w:rPr>
        <w:t> </w:t>
      </w:r>
      <w:r w:rsidRPr="005C3AAD">
        <w:rPr>
          <w:rFonts w:eastAsia="SimSun"/>
          <w:sz w:val="20"/>
          <w:lang w:val="sl-SI" w:eastAsia="zh-CN" w:bidi="th-TH"/>
        </w:rPr>
        <w:t>[</w:t>
      </w:r>
      <w:r w:rsidRPr="005C3AAD">
        <w:rPr>
          <w:rFonts w:eastAsia="SimSun"/>
          <w:lang w:val="sl-SI" w:eastAsia="zh-CN" w:bidi="th-TH"/>
        </w:rPr>
        <w:t>0,68</w:t>
      </w:r>
      <w:r w:rsidRPr="005C3AAD">
        <w:rPr>
          <w:rFonts w:eastAsia="SimSun"/>
          <w:sz w:val="20"/>
          <w:lang w:val="sl-SI" w:eastAsia="zh-CN" w:bidi="th-TH"/>
        </w:rPr>
        <w:t>;</w:t>
      </w:r>
      <w:r w:rsidRPr="005C3AAD">
        <w:rPr>
          <w:rFonts w:eastAsia="SimSun"/>
          <w:lang w:val="sl-SI" w:eastAsia="zh-CN" w:bidi="th-TH"/>
        </w:rPr>
        <w:t xml:space="preserve"> 1,04</w:t>
      </w:r>
      <w:r w:rsidRPr="005C3AAD">
        <w:rPr>
          <w:rFonts w:eastAsia="SimSun"/>
          <w:sz w:val="20"/>
          <w:lang w:val="sl-SI" w:eastAsia="zh-CN" w:bidi="th-TH"/>
        </w:rPr>
        <w:t>]</w:t>
      </w:r>
      <w:r w:rsidRPr="005C3AAD">
        <w:rPr>
          <w:rFonts w:eastAsia="SimSun"/>
          <w:lang w:val="sl-SI" w:eastAsia="zh-CN" w:bidi="th-TH"/>
        </w:rPr>
        <w:t>; p</w:t>
      </w:r>
      <w:r w:rsidR="0045108C" w:rsidRPr="005C3AAD">
        <w:rPr>
          <w:rFonts w:eastAsia="SimSun"/>
          <w:lang w:val="sl-SI" w:eastAsia="zh-CN" w:bidi="th-TH"/>
        </w:rPr>
        <w:noBreakHyphen/>
      </w:r>
      <w:r w:rsidRPr="005C3AAD">
        <w:rPr>
          <w:rFonts w:eastAsia="SimSun"/>
          <w:lang w:val="sl-SI" w:eastAsia="zh-CN" w:bidi="th-TH"/>
        </w:rPr>
        <w:t>vrednost</w:t>
      </w:r>
      <w:r w:rsidR="0045108C" w:rsidRPr="005C3AAD">
        <w:rPr>
          <w:rFonts w:eastAsia="SimSun"/>
          <w:lang w:val="sl-SI" w:eastAsia="zh-CN" w:bidi="th-TH"/>
        </w:rPr>
        <w:t> </w:t>
      </w:r>
      <w:r w:rsidRPr="005C3AAD">
        <w:rPr>
          <w:rFonts w:eastAsia="SimSun"/>
          <w:szCs w:val="22"/>
          <w:lang w:val="sl-SI" w:eastAsia="zh-CN" w:bidi="th-TH"/>
        </w:rPr>
        <w:t>=</w:t>
      </w:r>
      <w:r w:rsidR="0045108C" w:rsidRPr="005C3AAD">
        <w:rPr>
          <w:rFonts w:eastAsia="SimSun"/>
          <w:lang w:val="sl-SI" w:eastAsia="zh-CN" w:bidi="th-TH"/>
        </w:rPr>
        <w:t> </w:t>
      </w:r>
      <w:r w:rsidRPr="005C3AAD">
        <w:rPr>
          <w:rFonts w:eastAsia="SimSun"/>
          <w:lang w:val="sl-SI" w:eastAsia="zh-CN" w:bidi="th-TH"/>
        </w:rPr>
        <w:t>0,0698.</w:t>
      </w:r>
    </w:p>
    <w:p w14:paraId="6946539B" w14:textId="77777777" w:rsidR="00367D6C" w:rsidRPr="005C3AAD" w:rsidRDefault="00367D6C">
      <w:pPr>
        <w:rPr>
          <w:rFonts w:eastAsia="SimSun"/>
          <w:lang w:val="sl-SI" w:eastAsia="zh-CN" w:bidi="th-TH"/>
        </w:rPr>
      </w:pPr>
    </w:p>
    <w:p w14:paraId="4A0251A0" w14:textId="77777777" w:rsidR="00367D6C" w:rsidRPr="005C3AAD" w:rsidRDefault="00367D6C">
      <w:pPr>
        <w:rPr>
          <w:i/>
          <w:lang w:val="sl-SI"/>
        </w:rPr>
      </w:pPr>
      <w:r w:rsidRPr="005C3AAD">
        <w:rPr>
          <w:i/>
          <w:lang w:val="sl-SI"/>
        </w:rPr>
        <w:t>ECOG E3200</w:t>
      </w:r>
    </w:p>
    <w:p w14:paraId="56024BAE" w14:textId="560DE9EE" w:rsidR="00367D6C" w:rsidRPr="005C3AAD" w:rsidRDefault="00367D6C">
      <w:pPr>
        <w:rPr>
          <w:lang w:val="sl-SI"/>
        </w:rPr>
      </w:pPr>
      <w:r w:rsidRPr="005C3AAD">
        <w:rPr>
          <w:lang w:val="sl-SI"/>
        </w:rPr>
        <w:t>To je bilo randomizirano, aktivno kontrolirano, odprto preskušanje faze</w:t>
      </w:r>
      <w:r w:rsidR="00B7165F" w:rsidRPr="005C3AAD">
        <w:rPr>
          <w:lang w:val="sl-SI"/>
        </w:rPr>
        <w:t> </w:t>
      </w:r>
      <w:r w:rsidRPr="005C3AAD">
        <w:rPr>
          <w:lang w:val="sl-SI"/>
        </w:rPr>
        <w:t>III, ki je proučevalo zdravilo Avastin v odmerku 10 mg/kg v kombinaciji z levkovorinom in bolusom 5-fluorouracila, sledila je infuzija 5-fluorouracila z oksaliplatinom intravensko (shema FOLFOX-4) pri bolnikih z napredovalim rakom debelega črevesa in danke, ki so bili predhodno zdravljeni (druga linija). Ta zdravila so prejemali v dvotedenski shemi zdravljenja. V skupini, ki je prejemala kemoterapijo, so pri zdravljenju po shemi FOLFOX-4 uporabljali enake odmerke in sheme, kot je prikazano v preglednici</w:t>
      </w:r>
      <w:r w:rsidR="000251DF" w:rsidRPr="005C3AAD">
        <w:rPr>
          <w:lang w:val="sl-SI"/>
        </w:rPr>
        <w:t> </w:t>
      </w:r>
      <w:r w:rsidR="00326EB7" w:rsidRPr="005C3AAD">
        <w:rPr>
          <w:lang w:val="sl-SI"/>
        </w:rPr>
        <w:t>6</w:t>
      </w:r>
      <w:r w:rsidRPr="005C3AAD">
        <w:rPr>
          <w:lang w:val="sl-SI"/>
        </w:rPr>
        <w:t xml:space="preserve"> za preskušanje NO16966.</w:t>
      </w:r>
    </w:p>
    <w:p w14:paraId="311E22E9" w14:textId="77777777" w:rsidR="00367D6C" w:rsidRPr="005C3AAD" w:rsidRDefault="00367D6C" w:rsidP="00234021">
      <w:pPr>
        <w:rPr>
          <w:lang w:val="sl-SI"/>
        </w:rPr>
      </w:pPr>
    </w:p>
    <w:p w14:paraId="6C2E102B" w14:textId="62F57154" w:rsidR="00367D6C" w:rsidRPr="005C3AAD" w:rsidRDefault="00367D6C" w:rsidP="00726882">
      <w:pPr>
        <w:rPr>
          <w:lang w:val="sl-SI"/>
        </w:rPr>
      </w:pPr>
      <w:r w:rsidRPr="005C3AAD">
        <w:rPr>
          <w:lang w:val="sl-SI"/>
        </w:rPr>
        <w:t>Primarni parameter učinkovitosti kliničnega preskušanja je bilo celokupno preživetje, opredeljeno kot čas od randomizacije do smrti zaradi katerega koli vzroka. Randomizirali so 829</w:t>
      </w:r>
      <w:r w:rsidR="000251DF" w:rsidRPr="005C3AAD">
        <w:rPr>
          <w:lang w:val="sl-SI"/>
        </w:rPr>
        <w:t> </w:t>
      </w:r>
      <w:r w:rsidRPr="005C3AAD">
        <w:rPr>
          <w:lang w:val="sl-SI"/>
        </w:rPr>
        <w:t>bolnikov (zdravljenje po shemi FOLFOX-4 je prejemalo 292</w:t>
      </w:r>
      <w:r w:rsidR="000251DF" w:rsidRPr="005C3AAD">
        <w:rPr>
          <w:lang w:val="sl-SI"/>
        </w:rPr>
        <w:t> </w:t>
      </w:r>
      <w:r w:rsidRPr="005C3AAD">
        <w:rPr>
          <w:lang w:val="sl-SI"/>
        </w:rPr>
        <w:t xml:space="preserve">bolnikov, zdravilo Avastin in zdravljenje po shemi FOLFOX-4 </w:t>
      </w:r>
      <w:r w:rsidRPr="005C3AAD">
        <w:rPr>
          <w:lang w:val="sl-SI"/>
        </w:rPr>
        <w:lastRenderedPageBreak/>
        <w:t>293</w:t>
      </w:r>
      <w:r w:rsidR="000251DF" w:rsidRPr="005C3AAD">
        <w:rPr>
          <w:lang w:val="sl-SI"/>
        </w:rPr>
        <w:t> </w:t>
      </w:r>
      <w:r w:rsidRPr="005C3AAD">
        <w:rPr>
          <w:lang w:val="sl-SI"/>
        </w:rPr>
        <w:t>bolnikov ter zdravilo Avastin kot samostojno zdravljenje 244</w:t>
      </w:r>
      <w:r w:rsidR="000251DF" w:rsidRPr="005C3AAD">
        <w:rPr>
          <w:lang w:val="sl-SI"/>
        </w:rPr>
        <w:t> </w:t>
      </w:r>
      <w:r w:rsidRPr="005C3AAD">
        <w:rPr>
          <w:lang w:val="sl-SI"/>
        </w:rPr>
        <w:t>bolnikov). Dodatek zdravila Avastin k zdravljenju po shemi FOLFOX-4 je statistično značilno podaljšal preživetje. Opazili so tudi statistično značilna izboljšanja v preživetju brez napredovanja bolezni in objektivnem odgovoru na zdravljenje (glejte preglednico </w:t>
      </w:r>
      <w:r w:rsidR="00326EB7" w:rsidRPr="005C3AAD">
        <w:rPr>
          <w:lang w:val="sl-SI"/>
        </w:rPr>
        <w:t>8</w:t>
      </w:r>
      <w:r w:rsidRPr="005C3AAD">
        <w:rPr>
          <w:lang w:val="sl-SI"/>
        </w:rPr>
        <w:t>).</w:t>
      </w:r>
    </w:p>
    <w:p w14:paraId="3E2F456C" w14:textId="77777777" w:rsidR="00367D6C" w:rsidRPr="005C3AAD" w:rsidRDefault="00367D6C">
      <w:pPr>
        <w:rPr>
          <w:lang w:val="sl-SI"/>
        </w:rPr>
      </w:pPr>
    </w:p>
    <w:p w14:paraId="36870731" w14:textId="77777777" w:rsidR="00367D6C" w:rsidRPr="005C3AAD" w:rsidRDefault="00367D6C">
      <w:pPr>
        <w:keepNext/>
        <w:keepLines/>
        <w:rPr>
          <w:b/>
          <w:lang w:val="sl-SI"/>
        </w:rPr>
      </w:pPr>
      <w:r w:rsidRPr="005C3AAD">
        <w:rPr>
          <w:b/>
          <w:lang w:val="sl-SI"/>
        </w:rPr>
        <w:t>Preglednica </w:t>
      </w:r>
      <w:r w:rsidR="00326EB7" w:rsidRPr="005C3AAD">
        <w:rPr>
          <w:b/>
          <w:lang w:val="sl-SI"/>
        </w:rPr>
        <w:t>8</w:t>
      </w:r>
      <w:r w:rsidRPr="005C3AAD">
        <w:rPr>
          <w:b/>
          <w:lang w:val="sl-SI"/>
        </w:rPr>
        <w:t>.</w:t>
      </w:r>
      <w:r w:rsidRPr="005C3AAD">
        <w:rPr>
          <w:b/>
          <w:lang w:val="sl-SI"/>
        </w:rPr>
        <w:tab/>
        <w:t>Rezultati učinkovitosti za preskušanje E3200</w:t>
      </w:r>
    </w:p>
    <w:p w14:paraId="752BBD29" w14:textId="77777777" w:rsidR="00367D6C" w:rsidRPr="005C3AAD" w:rsidRDefault="00367D6C">
      <w:pPr>
        <w:keepNext/>
        <w:keepLines/>
        <w:rPr>
          <w:b/>
          <w:lang w:val="sl-SI"/>
        </w:rPr>
      </w:pPr>
    </w:p>
    <w:tbl>
      <w:tblPr>
        <w:tblW w:w="0" w:type="auto"/>
        <w:jc w:val="center"/>
        <w:tblLayout w:type="fixed"/>
        <w:tblLook w:val="0000" w:firstRow="0" w:lastRow="0" w:firstColumn="0" w:lastColumn="0" w:noHBand="0" w:noVBand="0"/>
      </w:tblPr>
      <w:tblGrid>
        <w:gridCol w:w="4385"/>
        <w:gridCol w:w="1980"/>
        <w:gridCol w:w="2091"/>
      </w:tblGrid>
      <w:tr w:rsidR="00367D6C" w:rsidRPr="005C3AAD" w14:paraId="0DAD1C19" w14:textId="77777777" w:rsidTr="00C11CC7">
        <w:trPr>
          <w:cantSplit/>
          <w:trHeight w:val="360"/>
          <w:jc w:val="center"/>
        </w:trPr>
        <w:tc>
          <w:tcPr>
            <w:tcW w:w="4385" w:type="dxa"/>
            <w:tcBorders>
              <w:top w:val="single" w:sz="4" w:space="0" w:color="auto"/>
              <w:left w:val="single" w:sz="4" w:space="0" w:color="auto"/>
              <w:bottom w:val="single" w:sz="4" w:space="0" w:color="auto"/>
              <w:right w:val="single" w:sz="4" w:space="0" w:color="auto"/>
            </w:tcBorders>
            <w:vAlign w:val="bottom"/>
          </w:tcPr>
          <w:p w14:paraId="2A04D059" w14:textId="77777777" w:rsidR="00367D6C" w:rsidRPr="005C3AAD" w:rsidRDefault="00367D6C">
            <w:pPr>
              <w:pStyle w:val="TableCellCenter"/>
              <w:rPr>
                <w:sz w:val="22"/>
                <w:szCs w:val="22"/>
                <w:lang w:val="sl-SI"/>
              </w:rPr>
            </w:pPr>
          </w:p>
        </w:tc>
        <w:tc>
          <w:tcPr>
            <w:tcW w:w="4071" w:type="dxa"/>
            <w:gridSpan w:val="2"/>
            <w:tcBorders>
              <w:top w:val="single" w:sz="4" w:space="0" w:color="auto"/>
              <w:left w:val="single" w:sz="4" w:space="0" w:color="auto"/>
              <w:bottom w:val="single" w:sz="4" w:space="0" w:color="auto"/>
              <w:right w:val="single" w:sz="4" w:space="0" w:color="auto"/>
            </w:tcBorders>
            <w:vAlign w:val="bottom"/>
          </w:tcPr>
          <w:p w14:paraId="15B9A2F4" w14:textId="77777777" w:rsidR="00367D6C" w:rsidRPr="005C3AAD" w:rsidRDefault="00367D6C">
            <w:pPr>
              <w:pStyle w:val="TableCellCenter"/>
              <w:rPr>
                <w:sz w:val="22"/>
                <w:szCs w:val="22"/>
                <w:lang w:val="sl-SI"/>
              </w:rPr>
            </w:pPr>
            <w:r w:rsidRPr="005C3AAD">
              <w:rPr>
                <w:sz w:val="22"/>
                <w:szCs w:val="22"/>
                <w:lang w:val="sl-SI"/>
              </w:rPr>
              <w:t>E3200</w:t>
            </w:r>
          </w:p>
        </w:tc>
      </w:tr>
      <w:tr w:rsidR="00367D6C" w:rsidRPr="005C3AAD" w14:paraId="6191403A" w14:textId="77777777" w:rsidTr="00C11CC7">
        <w:trPr>
          <w:cantSplit/>
          <w:trHeight w:val="457"/>
          <w:jc w:val="center"/>
        </w:trPr>
        <w:tc>
          <w:tcPr>
            <w:tcW w:w="4385" w:type="dxa"/>
            <w:tcBorders>
              <w:top w:val="single" w:sz="4" w:space="0" w:color="auto"/>
              <w:left w:val="single" w:sz="4" w:space="0" w:color="auto"/>
              <w:bottom w:val="single" w:sz="4" w:space="0" w:color="auto"/>
              <w:right w:val="single" w:sz="4" w:space="0" w:color="auto"/>
            </w:tcBorders>
            <w:vAlign w:val="bottom"/>
          </w:tcPr>
          <w:p w14:paraId="451B9A10" w14:textId="77777777" w:rsidR="00367D6C" w:rsidRPr="005C3AAD" w:rsidRDefault="00367D6C">
            <w:pPr>
              <w:pStyle w:val="TableCellCenter"/>
              <w:rPr>
                <w:sz w:val="22"/>
                <w:szCs w:val="22"/>
                <w:lang w:val="sl-SI"/>
              </w:rPr>
            </w:pPr>
          </w:p>
        </w:tc>
        <w:tc>
          <w:tcPr>
            <w:tcW w:w="1980" w:type="dxa"/>
            <w:tcBorders>
              <w:top w:val="single" w:sz="4" w:space="0" w:color="auto"/>
              <w:left w:val="single" w:sz="4" w:space="0" w:color="auto"/>
              <w:bottom w:val="single" w:sz="4" w:space="0" w:color="auto"/>
              <w:right w:val="single" w:sz="4" w:space="0" w:color="auto"/>
            </w:tcBorders>
            <w:vAlign w:val="bottom"/>
          </w:tcPr>
          <w:p w14:paraId="4EF22D61" w14:textId="77777777" w:rsidR="00367D6C" w:rsidRPr="005C3AAD" w:rsidRDefault="00367D6C">
            <w:pPr>
              <w:pStyle w:val="TableCellCenter"/>
              <w:rPr>
                <w:sz w:val="22"/>
                <w:szCs w:val="22"/>
                <w:lang w:val="sl-SI"/>
              </w:rPr>
            </w:pPr>
            <w:r w:rsidRPr="005C3AAD">
              <w:rPr>
                <w:sz w:val="22"/>
                <w:szCs w:val="22"/>
                <w:lang w:val="sl-SI"/>
              </w:rPr>
              <w:t>FOLFOX-4</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bottom"/>
          </w:tcPr>
          <w:p w14:paraId="3BC3CCB6" w14:textId="7D099062" w:rsidR="00367D6C" w:rsidRPr="005C3AAD" w:rsidRDefault="00367D6C" w:rsidP="00DE6621">
            <w:pPr>
              <w:pStyle w:val="TableCellCenter"/>
              <w:rPr>
                <w:sz w:val="22"/>
                <w:szCs w:val="22"/>
                <w:lang w:val="sl-SI"/>
              </w:rPr>
            </w:pPr>
            <w:r w:rsidRPr="005C3AAD">
              <w:rPr>
                <w:sz w:val="22"/>
                <w:szCs w:val="22"/>
                <w:lang w:val="sl-SI"/>
              </w:rPr>
              <w:t>FOLFOX-4</w:t>
            </w:r>
            <w:r w:rsidR="00A76179" w:rsidRPr="005C3AAD">
              <w:rPr>
                <w:sz w:val="22"/>
                <w:szCs w:val="22"/>
                <w:lang w:val="sl-SI"/>
              </w:rPr>
              <w:t xml:space="preserve"> + </w:t>
            </w:r>
            <w:r w:rsidRPr="005C3AAD">
              <w:rPr>
                <w:sz w:val="22"/>
                <w:szCs w:val="22"/>
                <w:lang w:val="sl-SI"/>
              </w:rPr>
              <w:t>Avastin</w:t>
            </w:r>
            <w:r w:rsidRPr="005C3AAD">
              <w:rPr>
                <w:sz w:val="22"/>
                <w:szCs w:val="22"/>
                <w:vertAlign w:val="superscript"/>
                <w:lang w:val="sl-SI"/>
              </w:rPr>
              <w:t>a</w:t>
            </w:r>
          </w:p>
        </w:tc>
      </w:tr>
      <w:tr w:rsidR="00367D6C" w:rsidRPr="005C3AAD" w14:paraId="21F5C8C1" w14:textId="77777777" w:rsidTr="00C11CC7">
        <w:trPr>
          <w:cantSplit/>
          <w:jc w:val="center"/>
        </w:trPr>
        <w:tc>
          <w:tcPr>
            <w:tcW w:w="4385" w:type="dxa"/>
            <w:tcBorders>
              <w:top w:val="single" w:sz="4" w:space="0" w:color="auto"/>
              <w:left w:val="single" w:sz="4" w:space="0" w:color="auto"/>
              <w:bottom w:val="single" w:sz="4" w:space="0" w:color="auto"/>
              <w:right w:val="single" w:sz="4" w:space="0" w:color="auto"/>
            </w:tcBorders>
          </w:tcPr>
          <w:p w14:paraId="1C59D04F" w14:textId="77777777" w:rsidR="00367D6C" w:rsidRPr="005C3AAD" w:rsidRDefault="00367D6C">
            <w:pPr>
              <w:pStyle w:val="TableCellLeft"/>
              <w:rPr>
                <w:sz w:val="22"/>
                <w:szCs w:val="22"/>
                <w:lang w:val="sl-SI"/>
              </w:rPr>
            </w:pPr>
            <w:r w:rsidRPr="005C3AAD">
              <w:rPr>
                <w:sz w:val="22"/>
                <w:szCs w:val="22"/>
                <w:lang w:val="sl-SI"/>
              </w:rPr>
              <w:t>Število bolnikov</w:t>
            </w:r>
          </w:p>
        </w:tc>
        <w:tc>
          <w:tcPr>
            <w:tcW w:w="1980" w:type="dxa"/>
            <w:tcBorders>
              <w:top w:val="single" w:sz="4" w:space="0" w:color="auto"/>
              <w:left w:val="single" w:sz="4" w:space="0" w:color="auto"/>
              <w:bottom w:val="single" w:sz="4" w:space="0" w:color="auto"/>
              <w:right w:val="single" w:sz="4" w:space="0" w:color="auto"/>
            </w:tcBorders>
          </w:tcPr>
          <w:p w14:paraId="3C991501" w14:textId="77777777" w:rsidR="00367D6C" w:rsidRPr="005C3AAD" w:rsidRDefault="00367D6C">
            <w:pPr>
              <w:pStyle w:val="TableCellCenter"/>
              <w:rPr>
                <w:sz w:val="22"/>
                <w:szCs w:val="22"/>
                <w:lang w:val="sl-SI"/>
              </w:rPr>
            </w:pPr>
            <w:r w:rsidRPr="005C3AAD">
              <w:rPr>
                <w:sz w:val="22"/>
                <w:szCs w:val="22"/>
                <w:lang w:val="sl-SI"/>
              </w:rPr>
              <w:t>292</w:t>
            </w:r>
          </w:p>
        </w:tc>
        <w:tc>
          <w:tcPr>
            <w:tcW w:w="2091" w:type="dxa"/>
            <w:tcBorders>
              <w:top w:val="single" w:sz="4" w:space="0" w:color="auto"/>
              <w:left w:val="single" w:sz="4" w:space="0" w:color="auto"/>
              <w:bottom w:val="single" w:sz="4" w:space="0" w:color="auto"/>
              <w:right w:val="single" w:sz="4" w:space="0" w:color="auto"/>
            </w:tcBorders>
          </w:tcPr>
          <w:p w14:paraId="57C7AAF1" w14:textId="77777777" w:rsidR="00367D6C" w:rsidRPr="005C3AAD" w:rsidRDefault="00367D6C">
            <w:pPr>
              <w:pStyle w:val="TableCellCenter"/>
              <w:rPr>
                <w:sz w:val="22"/>
                <w:szCs w:val="22"/>
                <w:lang w:val="sl-SI"/>
              </w:rPr>
            </w:pPr>
            <w:r w:rsidRPr="005C3AAD">
              <w:rPr>
                <w:sz w:val="22"/>
                <w:szCs w:val="22"/>
                <w:lang w:val="sl-SI"/>
              </w:rPr>
              <w:t>293</w:t>
            </w:r>
          </w:p>
        </w:tc>
      </w:tr>
      <w:tr w:rsidR="00367D6C" w:rsidRPr="005C3AAD" w14:paraId="7DA0BBF9" w14:textId="77777777" w:rsidTr="00C11CC7">
        <w:trPr>
          <w:cantSplit/>
          <w:jc w:val="center"/>
        </w:trPr>
        <w:tc>
          <w:tcPr>
            <w:tcW w:w="8456" w:type="dxa"/>
            <w:gridSpan w:val="3"/>
            <w:tcBorders>
              <w:top w:val="single" w:sz="4" w:space="0" w:color="auto"/>
              <w:left w:val="single" w:sz="4" w:space="0" w:color="auto"/>
              <w:bottom w:val="single" w:sz="4" w:space="0" w:color="auto"/>
              <w:right w:val="single" w:sz="4" w:space="0" w:color="auto"/>
            </w:tcBorders>
          </w:tcPr>
          <w:p w14:paraId="6D23487C" w14:textId="77777777" w:rsidR="00367D6C" w:rsidRPr="005C3AAD" w:rsidRDefault="00367D6C">
            <w:pPr>
              <w:pStyle w:val="TableCellCenter"/>
              <w:jc w:val="left"/>
              <w:rPr>
                <w:sz w:val="22"/>
                <w:szCs w:val="22"/>
                <w:lang w:val="sl-SI"/>
              </w:rPr>
            </w:pPr>
            <w:r w:rsidRPr="005C3AAD">
              <w:rPr>
                <w:sz w:val="22"/>
                <w:szCs w:val="22"/>
                <w:lang w:val="sl-SI"/>
              </w:rPr>
              <w:t>Celokupno preživetje</w:t>
            </w:r>
          </w:p>
        </w:tc>
      </w:tr>
      <w:tr w:rsidR="00367D6C" w:rsidRPr="005C3AAD" w14:paraId="28E44CF9" w14:textId="77777777" w:rsidTr="00C11CC7">
        <w:trPr>
          <w:cantSplit/>
          <w:jc w:val="center"/>
        </w:trPr>
        <w:tc>
          <w:tcPr>
            <w:tcW w:w="4385" w:type="dxa"/>
            <w:tcBorders>
              <w:top w:val="single" w:sz="4" w:space="0" w:color="auto"/>
              <w:left w:val="single" w:sz="4" w:space="0" w:color="auto"/>
              <w:bottom w:val="single" w:sz="4" w:space="0" w:color="auto"/>
              <w:right w:val="single" w:sz="4" w:space="0" w:color="auto"/>
            </w:tcBorders>
          </w:tcPr>
          <w:p w14:paraId="1A583446" w14:textId="77777777" w:rsidR="00367D6C" w:rsidRPr="005C3AAD" w:rsidRDefault="00367D6C">
            <w:pPr>
              <w:pStyle w:val="TableCellLeft"/>
              <w:ind w:left="360"/>
              <w:rPr>
                <w:sz w:val="22"/>
                <w:szCs w:val="22"/>
                <w:lang w:val="sl-SI"/>
              </w:rPr>
            </w:pPr>
            <w:r w:rsidRPr="005C3AAD">
              <w:rPr>
                <w:sz w:val="22"/>
                <w:szCs w:val="22"/>
                <w:lang w:val="sl-SI"/>
              </w:rPr>
              <w:t>mediana (meseci)</w:t>
            </w:r>
          </w:p>
        </w:tc>
        <w:tc>
          <w:tcPr>
            <w:tcW w:w="1980" w:type="dxa"/>
            <w:tcBorders>
              <w:top w:val="single" w:sz="4" w:space="0" w:color="auto"/>
              <w:left w:val="single" w:sz="4" w:space="0" w:color="auto"/>
              <w:bottom w:val="single" w:sz="4" w:space="0" w:color="auto"/>
              <w:right w:val="single" w:sz="4" w:space="0" w:color="auto"/>
            </w:tcBorders>
          </w:tcPr>
          <w:p w14:paraId="44DA1BCD" w14:textId="77777777" w:rsidR="00367D6C" w:rsidRPr="005C3AAD" w:rsidRDefault="00367D6C">
            <w:pPr>
              <w:pStyle w:val="TableCellCenter"/>
              <w:rPr>
                <w:sz w:val="22"/>
                <w:szCs w:val="22"/>
                <w:lang w:val="sl-SI"/>
              </w:rPr>
            </w:pPr>
            <w:r w:rsidRPr="005C3AAD">
              <w:rPr>
                <w:sz w:val="22"/>
                <w:szCs w:val="22"/>
                <w:lang w:val="sl-SI"/>
              </w:rPr>
              <w:t>10,8</w:t>
            </w:r>
          </w:p>
        </w:tc>
        <w:tc>
          <w:tcPr>
            <w:tcW w:w="2091" w:type="dxa"/>
            <w:tcBorders>
              <w:top w:val="single" w:sz="4" w:space="0" w:color="auto"/>
              <w:left w:val="single" w:sz="4" w:space="0" w:color="auto"/>
              <w:bottom w:val="single" w:sz="4" w:space="0" w:color="auto"/>
              <w:right w:val="single" w:sz="4" w:space="0" w:color="auto"/>
            </w:tcBorders>
          </w:tcPr>
          <w:p w14:paraId="7E694E0D" w14:textId="77777777" w:rsidR="00367D6C" w:rsidRPr="005C3AAD" w:rsidRDefault="00367D6C">
            <w:pPr>
              <w:pStyle w:val="TableCellCenter"/>
              <w:rPr>
                <w:sz w:val="22"/>
                <w:szCs w:val="22"/>
                <w:lang w:val="sl-SI"/>
              </w:rPr>
            </w:pPr>
            <w:r w:rsidRPr="005C3AAD">
              <w:rPr>
                <w:sz w:val="22"/>
                <w:szCs w:val="22"/>
                <w:lang w:val="sl-SI"/>
              </w:rPr>
              <w:t>13,0</w:t>
            </w:r>
          </w:p>
        </w:tc>
      </w:tr>
      <w:tr w:rsidR="00367D6C" w:rsidRPr="005C3AAD" w14:paraId="1164F151" w14:textId="77777777" w:rsidTr="00C11CC7">
        <w:trPr>
          <w:cantSplit/>
          <w:jc w:val="center"/>
        </w:trPr>
        <w:tc>
          <w:tcPr>
            <w:tcW w:w="4385" w:type="dxa"/>
            <w:tcBorders>
              <w:top w:val="single" w:sz="4" w:space="0" w:color="auto"/>
              <w:left w:val="single" w:sz="4" w:space="0" w:color="auto"/>
              <w:bottom w:val="single" w:sz="4" w:space="0" w:color="auto"/>
              <w:right w:val="single" w:sz="4" w:space="0" w:color="auto"/>
            </w:tcBorders>
          </w:tcPr>
          <w:p w14:paraId="5969B6DC" w14:textId="77777777" w:rsidR="00367D6C" w:rsidRPr="005C3AAD" w:rsidRDefault="00367D6C">
            <w:pPr>
              <w:pStyle w:val="TableCellLeft"/>
              <w:ind w:left="360"/>
              <w:rPr>
                <w:sz w:val="22"/>
                <w:szCs w:val="22"/>
                <w:lang w:val="sl-SI"/>
              </w:rPr>
            </w:pPr>
            <w:r w:rsidRPr="005C3AAD">
              <w:rPr>
                <w:sz w:val="22"/>
                <w:szCs w:val="22"/>
                <w:lang w:val="sl-SI"/>
              </w:rPr>
              <w:t>95-% interval zaupanja</w:t>
            </w:r>
          </w:p>
        </w:tc>
        <w:tc>
          <w:tcPr>
            <w:tcW w:w="1980" w:type="dxa"/>
            <w:tcBorders>
              <w:top w:val="single" w:sz="4" w:space="0" w:color="auto"/>
              <w:left w:val="single" w:sz="4" w:space="0" w:color="auto"/>
              <w:bottom w:val="single" w:sz="4" w:space="0" w:color="auto"/>
              <w:right w:val="single" w:sz="4" w:space="0" w:color="auto"/>
            </w:tcBorders>
          </w:tcPr>
          <w:p w14:paraId="4798FDEC" w14:textId="77777777" w:rsidR="00367D6C" w:rsidRPr="005C3AAD" w:rsidRDefault="008102CA">
            <w:pPr>
              <w:pStyle w:val="TableCellCenter"/>
              <w:rPr>
                <w:sz w:val="22"/>
                <w:szCs w:val="22"/>
                <w:lang w:val="sl-SI"/>
              </w:rPr>
            </w:pPr>
            <w:r w:rsidRPr="005C3AAD">
              <w:rPr>
                <w:sz w:val="22"/>
                <w:szCs w:val="22"/>
                <w:lang w:val="sl-SI"/>
              </w:rPr>
              <w:t>10,12</w:t>
            </w:r>
            <w:r w:rsidR="00367D6C" w:rsidRPr="005C3AAD">
              <w:rPr>
                <w:sz w:val="22"/>
                <w:szCs w:val="22"/>
                <w:lang w:val="sl-SI"/>
              </w:rPr>
              <w:t>–11,86</w:t>
            </w:r>
          </w:p>
        </w:tc>
        <w:tc>
          <w:tcPr>
            <w:tcW w:w="2091" w:type="dxa"/>
            <w:tcBorders>
              <w:top w:val="single" w:sz="4" w:space="0" w:color="auto"/>
              <w:left w:val="single" w:sz="4" w:space="0" w:color="auto"/>
              <w:bottom w:val="single" w:sz="4" w:space="0" w:color="auto"/>
              <w:right w:val="single" w:sz="4" w:space="0" w:color="auto"/>
            </w:tcBorders>
          </w:tcPr>
          <w:p w14:paraId="53522511" w14:textId="77777777" w:rsidR="00367D6C" w:rsidRPr="005C3AAD" w:rsidRDefault="00367D6C">
            <w:pPr>
              <w:pStyle w:val="TableCellCenter"/>
              <w:rPr>
                <w:sz w:val="22"/>
                <w:szCs w:val="22"/>
                <w:lang w:val="sl-SI"/>
              </w:rPr>
            </w:pPr>
            <w:r w:rsidRPr="005C3AAD">
              <w:rPr>
                <w:sz w:val="22"/>
                <w:szCs w:val="22"/>
                <w:lang w:val="sl-SI"/>
              </w:rPr>
              <w:t>12,09–14,03</w:t>
            </w:r>
          </w:p>
        </w:tc>
      </w:tr>
      <w:tr w:rsidR="00367D6C" w:rsidRPr="005C3AAD" w14:paraId="3F31BF7B" w14:textId="77777777" w:rsidTr="00C11CC7">
        <w:trPr>
          <w:cantSplit/>
          <w:jc w:val="center"/>
        </w:trPr>
        <w:tc>
          <w:tcPr>
            <w:tcW w:w="4385" w:type="dxa"/>
            <w:tcBorders>
              <w:top w:val="single" w:sz="4" w:space="0" w:color="auto"/>
              <w:left w:val="single" w:sz="4" w:space="0" w:color="auto"/>
              <w:bottom w:val="single" w:sz="4" w:space="0" w:color="auto"/>
              <w:right w:val="single" w:sz="4" w:space="0" w:color="auto"/>
            </w:tcBorders>
          </w:tcPr>
          <w:p w14:paraId="688A78BB" w14:textId="77777777" w:rsidR="00367D6C" w:rsidRPr="005C3AAD" w:rsidRDefault="00367D6C">
            <w:pPr>
              <w:pStyle w:val="TableCellLeft"/>
              <w:ind w:left="360"/>
              <w:rPr>
                <w:sz w:val="22"/>
                <w:szCs w:val="22"/>
                <w:lang w:val="sl-SI"/>
              </w:rPr>
            </w:pPr>
            <w:r w:rsidRPr="005C3AAD">
              <w:rPr>
                <w:sz w:val="22"/>
                <w:szCs w:val="22"/>
                <w:lang w:val="sl-SI"/>
              </w:rPr>
              <w:t>razmerje ogroženosti</w:t>
            </w:r>
            <w:r w:rsidRPr="005C3AAD">
              <w:rPr>
                <w:sz w:val="22"/>
                <w:szCs w:val="22"/>
                <w:vertAlign w:val="superscript"/>
                <w:lang w:val="sl-SI"/>
              </w:rPr>
              <w:t>b</w:t>
            </w:r>
          </w:p>
        </w:tc>
        <w:tc>
          <w:tcPr>
            <w:tcW w:w="4071" w:type="dxa"/>
            <w:gridSpan w:val="2"/>
            <w:tcBorders>
              <w:top w:val="single" w:sz="4" w:space="0" w:color="auto"/>
              <w:left w:val="single" w:sz="4" w:space="0" w:color="auto"/>
              <w:bottom w:val="single" w:sz="4" w:space="0" w:color="auto"/>
              <w:right w:val="single" w:sz="4" w:space="0" w:color="auto"/>
            </w:tcBorders>
          </w:tcPr>
          <w:p w14:paraId="234682A4" w14:textId="77777777" w:rsidR="00367D6C" w:rsidRPr="005C3AAD" w:rsidRDefault="00367D6C">
            <w:pPr>
              <w:pStyle w:val="TableCellCenter"/>
              <w:rPr>
                <w:sz w:val="22"/>
                <w:szCs w:val="22"/>
                <w:lang w:val="sl-SI"/>
              </w:rPr>
            </w:pPr>
            <w:r w:rsidRPr="005C3AAD">
              <w:rPr>
                <w:sz w:val="22"/>
                <w:szCs w:val="22"/>
                <w:lang w:val="sl-SI"/>
              </w:rPr>
              <w:t>0,751</w:t>
            </w:r>
          </w:p>
          <w:p w14:paraId="630E85D9" w14:textId="77777777" w:rsidR="00367D6C" w:rsidRPr="005C3AAD" w:rsidRDefault="00367D6C">
            <w:pPr>
              <w:pStyle w:val="TableCellCenter"/>
              <w:rPr>
                <w:sz w:val="22"/>
                <w:szCs w:val="22"/>
                <w:lang w:val="sl-SI"/>
              </w:rPr>
            </w:pPr>
            <w:r w:rsidRPr="005C3AAD">
              <w:rPr>
                <w:sz w:val="22"/>
                <w:szCs w:val="22"/>
                <w:lang w:val="sl-SI"/>
              </w:rPr>
              <w:t>(p-vrednost</w:t>
            </w:r>
            <w:r w:rsidR="00217C24" w:rsidRPr="005C3AAD">
              <w:rPr>
                <w:sz w:val="22"/>
                <w:szCs w:val="22"/>
                <w:lang w:val="sl-SI"/>
              </w:rPr>
              <w:t> </w:t>
            </w:r>
            <w:r w:rsidRPr="005C3AAD">
              <w:rPr>
                <w:sz w:val="22"/>
                <w:szCs w:val="22"/>
                <w:lang w:val="sl-SI"/>
              </w:rPr>
              <w:t>=</w:t>
            </w:r>
            <w:r w:rsidR="00217C24" w:rsidRPr="005C3AAD">
              <w:rPr>
                <w:sz w:val="22"/>
                <w:szCs w:val="22"/>
                <w:lang w:val="sl-SI"/>
              </w:rPr>
              <w:t> </w:t>
            </w:r>
            <w:r w:rsidRPr="005C3AAD">
              <w:rPr>
                <w:sz w:val="22"/>
                <w:szCs w:val="22"/>
                <w:lang w:val="sl-SI"/>
              </w:rPr>
              <w:t>0,0012)</w:t>
            </w:r>
          </w:p>
        </w:tc>
      </w:tr>
      <w:tr w:rsidR="00367D6C" w:rsidRPr="005C3AAD" w14:paraId="73E6BDD9" w14:textId="77777777">
        <w:trPr>
          <w:cantSplit/>
          <w:jc w:val="center"/>
        </w:trPr>
        <w:tc>
          <w:tcPr>
            <w:tcW w:w="8456" w:type="dxa"/>
            <w:gridSpan w:val="3"/>
            <w:tcBorders>
              <w:top w:val="single" w:sz="4" w:space="0" w:color="auto"/>
              <w:left w:val="single" w:sz="4" w:space="0" w:color="auto"/>
              <w:bottom w:val="single" w:sz="4" w:space="0" w:color="auto"/>
              <w:right w:val="single" w:sz="4" w:space="0" w:color="auto"/>
            </w:tcBorders>
          </w:tcPr>
          <w:p w14:paraId="728BAFDE" w14:textId="77777777" w:rsidR="00367D6C" w:rsidRPr="005C3AAD" w:rsidRDefault="00367D6C">
            <w:pPr>
              <w:pStyle w:val="TableCellCenter"/>
              <w:keepNext w:val="0"/>
              <w:keepLines w:val="0"/>
              <w:jc w:val="left"/>
              <w:rPr>
                <w:sz w:val="22"/>
                <w:szCs w:val="22"/>
                <w:lang w:val="sl-SI"/>
              </w:rPr>
            </w:pPr>
            <w:r w:rsidRPr="005C3AAD">
              <w:rPr>
                <w:sz w:val="22"/>
                <w:szCs w:val="22"/>
                <w:lang w:val="sl-SI"/>
              </w:rPr>
              <w:t>Preživetje brez napredovanja bolezni</w:t>
            </w:r>
          </w:p>
        </w:tc>
      </w:tr>
      <w:tr w:rsidR="00367D6C" w:rsidRPr="005C3AAD" w14:paraId="6B289A64"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760E24BE" w14:textId="77777777" w:rsidR="00367D6C" w:rsidRPr="005C3AAD" w:rsidRDefault="00367D6C">
            <w:pPr>
              <w:pStyle w:val="TableCellLeft"/>
              <w:keepNext w:val="0"/>
              <w:keepLines w:val="0"/>
              <w:ind w:left="360"/>
              <w:rPr>
                <w:sz w:val="22"/>
                <w:szCs w:val="22"/>
                <w:lang w:val="sl-SI"/>
              </w:rPr>
            </w:pPr>
            <w:r w:rsidRPr="005C3AAD">
              <w:rPr>
                <w:sz w:val="22"/>
                <w:szCs w:val="22"/>
                <w:lang w:val="sl-SI"/>
              </w:rPr>
              <w:t>mediana (meseci)</w:t>
            </w:r>
          </w:p>
        </w:tc>
        <w:tc>
          <w:tcPr>
            <w:tcW w:w="1980" w:type="dxa"/>
            <w:tcBorders>
              <w:top w:val="single" w:sz="4" w:space="0" w:color="auto"/>
              <w:left w:val="single" w:sz="4" w:space="0" w:color="auto"/>
              <w:bottom w:val="single" w:sz="4" w:space="0" w:color="auto"/>
              <w:right w:val="single" w:sz="4" w:space="0" w:color="auto"/>
            </w:tcBorders>
          </w:tcPr>
          <w:p w14:paraId="17A4710E" w14:textId="77777777" w:rsidR="00367D6C" w:rsidRPr="005C3AAD" w:rsidRDefault="00367D6C">
            <w:pPr>
              <w:pStyle w:val="TableCellCenter"/>
              <w:keepNext w:val="0"/>
              <w:keepLines w:val="0"/>
              <w:rPr>
                <w:sz w:val="22"/>
                <w:szCs w:val="22"/>
                <w:lang w:val="sl-SI"/>
              </w:rPr>
            </w:pPr>
            <w:r w:rsidRPr="005C3AAD">
              <w:rPr>
                <w:sz w:val="22"/>
                <w:szCs w:val="22"/>
                <w:lang w:val="sl-SI"/>
              </w:rPr>
              <w:t>4,5</w:t>
            </w:r>
          </w:p>
        </w:tc>
        <w:tc>
          <w:tcPr>
            <w:tcW w:w="2091" w:type="dxa"/>
            <w:tcBorders>
              <w:top w:val="single" w:sz="4" w:space="0" w:color="auto"/>
              <w:left w:val="single" w:sz="4" w:space="0" w:color="auto"/>
              <w:bottom w:val="single" w:sz="4" w:space="0" w:color="auto"/>
              <w:right w:val="single" w:sz="4" w:space="0" w:color="auto"/>
            </w:tcBorders>
          </w:tcPr>
          <w:p w14:paraId="1A91EC72" w14:textId="77777777" w:rsidR="00367D6C" w:rsidRPr="005C3AAD" w:rsidRDefault="00367D6C">
            <w:pPr>
              <w:pStyle w:val="TableCellCenter"/>
              <w:keepNext w:val="0"/>
              <w:keepLines w:val="0"/>
              <w:rPr>
                <w:sz w:val="22"/>
                <w:szCs w:val="22"/>
                <w:lang w:val="sl-SI"/>
              </w:rPr>
            </w:pPr>
            <w:r w:rsidRPr="005C3AAD">
              <w:rPr>
                <w:sz w:val="22"/>
                <w:szCs w:val="22"/>
                <w:lang w:val="sl-SI"/>
              </w:rPr>
              <w:t>7,5</w:t>
            </w:r>
          </w:p>
        </w:tc>
      </w:tr>
      <w:tr w:rsidR="00367D6C" w:rsidRPr="005C3AAD" w14:paraId="34F865A2"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0FB7EB63" w14:textId="77777777" w:rsidR="00367D6C" w:rsidRPr="005C3AAD" w:rsidRDefault="00367D6C">
            <w:pPr>
              <w:pStyle w:val="TableCellLeft"/>
              <w:keepNext w:val="0"/>
              <w:keepLines w:val="0"/>
              <w:ind w:left="360"/>
              <w:rPr>
                <w:sz w:val="22"/>
                <w:szCs w:val="22"/>
                <w:lang w:val="sl-SI"/>
              </w:rPr>
            </w:pPr>
            <w:r w:rsidRPr="005C3AAD">
              <w:rPr>
                <w:sz w:val="22"/>
                <w:szCs w:val="22"/>
                <w:lang w:val="sl-SI"/>
              </w:rPr>
              <w:t>razmerje ogroženosti</w:t>
            </w:r>
          </w:p>
        </w:tc>
        <w:tc>
          <w:tcPr>
            <w:tcW w:w="4071" w:type="dxa"/>
            <w:gridSpan w:val="2"/>
            <w:tcBorders>
              <w:top w:val="single" w:sz="4" w:space="0" w:color="auto"/>
              <w:left w:val="single" w:sz="4" w:space="0" w:color="auto"/>
              <w:bottom w:val="single" w:sz="4" w:space="0" w:color="auto"/>
              <w:right w:val="single" w:sz="4" w:space="0" w:color="auto"/>
            </w:tcBorders>
          </w:tcPr>
          <w:p w14:paraId="1DCDEE96" w14:textId="77777777" w:rsidR="00367D6C" w:rsidRPr="005C3AAD" w:rsidRDefault="00367D6C">
            <w:pPr>
              <w:pStyle w:val="TableCellCenter"/>
              <w:keepNext w:val="0"/>
              <w:keepLines w:val="0"/>
              <w:rPr>
                <w:sz w:val="22"/>
                <w:szCs w:val="22"/>
                <w:lang w:val="sl-SI"/>
              </w:rPr>
            </w:pPr>
            <w:r w:rsidRPr="005C3AAD">
              <w:rPr>
                <w:sz w:val="22"/>
                <w:szCs w:val="22"/>
                <w:lang w:val="sl-SI"/>
              </w:rPr>
              <w:t>0,518</w:t>
            </w:r>
          </w:p>
          <w:p w14:paraId="0046BE1F" w14:textId="77777777" w:rsidR="00367D6C" w:rsidRPr="005C3AAD" w:rsidRDefault="00367D6C">
            <w:pPr>
              <w:pStyle w:val="TableCellCenter"/>
              <w:keepNext w:val="0"/>
              <w:keepLines w:val="0"/>
              <w:rPr>
                <w:sz w:val="22"/>
                <w:szCs w:val="22"/>
                <w:lang w:val="sl-SI"/>
              </w:rPr>
            </w:pPr>
            <w:r w:rsidRPr="005C3AAD">
              <w:rPr>
                <w:sz w:val="22"/>
                <w:szCs w:val="22"/>
                <w:lang w:val="sl-SI"/>
              </w:rPr>
              <w:t>(p-vrednost</w:t>
            </w:r>
            <w:r w:rsidR="00217C24" w:rsidRPr="005C3AAD">
              <w:rPr>
                <w:sz w:val="22"/>
                <w:szCs w:val="22"/>
                <w:lang w:val="sl-SI"/>
              </w:rPr>
              <w:t> </w:t>
            </w:r>
            <w:r w:rsidR="00A76179" w:rsidRPr="005C3AAD">
              <w:rPr>
                <w:sz w:val="22"/>
                <w:szCs w:val="22"/>
                <w:lang w:val="sl-SI"/>
              </w:rPr>
              <w:t>&lt;</w:t>
            </w:r>
            <w:r w:rsidR="0089002D" w:rsidRPr="005C3AAD">
              <w:rPr>
                <w:sz w:val="22"/>
                <w:szCs w:val="22"/>
                <w:lang w:val="sl-SI"/>
              </w:rPr>
              <w:t> </w:t>
            </w:r>
            <w:r w:rsidRPr="005C3AAD">
              <w:rPr>
                <w:sz w:val="22"/>
                <w:szCs w:val="22"/>
                <w:lang w:val="sl-SI"/>
              </w:rPr>
              <w:t>0,0001)</w:t>
            </w:r>
          </w:p>
        </w:tc>
      </w:tr>
      <w:tr w:rsidR="00367D6C" w:rsidRPr="005C3AAD" w14:paraId="4C199498" w14:textId="77777777">
        <w:trPr>
          <w:cantSplit/>
          <w:jc w:val="center"/>
        </w:trPr>
        <w:tc>
          <w:tcPr>
            <w:tcW w:w="8456" w:type="dxa"/>
            <w:gridSpan w:val="3"/>
            <w:tcBorders>
              <w:top w:val="single" w:sz="4" w:space="0" w:color="auto"/>
              <w:left w:val="single" w:sz="4" w:space="0" w:color="auto"/>
              <w:bottom w:val="single" w:sz="4" w:space="0" w:color="auto"/>
              <w:right w:val="single" w:sz="4" w:space="0" w:color="auto"/>
            </w:tcBorders>
          </w:tcPr>
          <w:p w14:paraId="385FBE70" w14:textId="77777777" w:rsidR="00367D6C" w:rsidRPr="005C3AAD" w:rsidRDefault="00367D6C">
            <w:pPr>
              <w:pStyle w:val="TableCellCenter"/>
              <w:keepNext w:val="0"/>
              <w:keepLines w:val="0"/>
              <w:jc w:val="left"/>
              <w:rPr>
                <w:sz w:val="22"/>
                <w:szCs w:val="22"/>
                <w:lang w:val="sl-SI"/>
              </w:rPr>
            </w:pPr>
            <w:r w:rsidRPr="005C3AAD">
              <w:rPr>
                <w:sz w:val="22"/>
                <w:szCs w:val="22"/>
                <w:lang w:val="sl-SI"/>
              </w:rPr>
              <w:t>Objektivni odgovor na zdravljenje</w:t>
            </w:r>
          </w:p>
        </w:tc>
      </w:tr>
      <w:tr w:rsidR="00367D6C" w:rsidRPr="005C3AAD" w14:paraId="2D556DC3"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0C66771E" w14:textId="77777777" w:rsidR="00367D6C" w:rsidRPr="005C3AAD" w:rsidRDefault="00367D6C">
            <w:pPr>
              <w:pStyle w:val="TableCellLeft"/>
              <w:keepNext w:val="0"/>
              <w:keepLines w:val="0"/>
              <w:ind w:left="360"/>
              <w:rPr>
                <w:sz w:val="22"/>
                <w:szCs w:val="22"/>
                <w:lang w:val="sl-SI"/>
              </w:rPr>
            </w:pPr>
            <w:r w:rsidRPr="005C3AAD">
              <w:rPr>
                <w:sz w:val="22"/>
                <w:szCs w:val="22"/>
                <w:lang w:val="sl-SI"/>
              </w:rPr>
              <w:t>Delež</w:t>
            </w:r>
          </w:p>
        </w:tc>
        <w:tc>
          <w:tcPr>
            <w:tcW w:w="1980" w:type="dxa"/>
            <w:tcBorders>
              <w:top w:val="single" w:sz="4" w:space="0" w:color="auto"/>
              <w:left w:val="single" w:sz="4" w:space="0" w:color="auto"/>
              <w:bottom w:val="single" w:sz="4" w:space="0" w:color="auto"/>
              <w:right w:val="single" w:sz="4" w:space="0" w:color="auto"/>
            </w:tcBorders>
          </w:tcPr>
          <w:p w14:paraId="51F482F4" w14:textId="77777777" w:rsidR="00367D6C" w:rsidRPr="005C3AAD" w:rsidRDefault="00367D6C">
            <w:pPr>
              <w:pStyle w:val="TableCellCenter"/>
              <w:keepNext w:val="0"/>
              <w:keepLines w:val="0"/>
              <w:rPr>
                <w:sz w:val="22"/>
                <w:szCs w:val="22"/>
                <w:lang w:val="sl-SI"/>
              </w:rPr>
            </w:pPr>
            <w:r w:rsidRPr="005C3AAD">
              <w:rPr>
                <w:sz w:val="22"/>
                <w:szCs w:val="22"/>
                <w:lang w:val="sl-SI"/>
              </w:rPr>
              <w:t>8,6 %</w:t>
            </w:r>
          </w:p>
        </w:tc>
        <w:tc>
          <w:tcPr>
            <w:tcW w:w="2091" w:type="dxa"/>
            <w:tcBorders>
              <w:top w:val="single" w:sz="4" w:space="0" w:color="auto"/>
              <w:left w:val="single" w:sz="4" w:space="0" w:color="auto"/>
              <w:bottom w:val="single" w:sz="4" w:space="0" w:color="auto"/>
              <w:right w:val="single" w:sz="4" w:space="0" w:color="auto"/>
            </w:tcBorders>
          </w:tcPr>
          <w:p w14:paraId="2C50A84D" w14:textId="77777777" w:rsidR="00367D6C" w:rsidRPr="005C3AAD" w:rsidRDefault="00367D6C">
            <w:pPr>
              <w:pStyle w:val="TableCellCenter"/>
              <w:keepNext w:val="0"/>
              <w:keepLines w:val="0"/>
              <w:rPr>
                <w:sz w:val="22"/>
                <w:szCs w:val="22"/>
                <w:lang w:val="sl-SI"/>
              </w:rPr>
            </w:pPr>
            <w:r w:rsidRPr="005C3AAD">
              <w:rPr>
                <w:sz w:val="22"/>
                <w:szCs w:val="22"/>
                <w:lang w:val="sl-SI"/>
              </w:rPr>
              <w:t>22,2 %</w:t>
            </w:r>
          </w:p>
        </w:tc>
      </w:tr>
      <w:tr w:rsidR="00367D6C" w:rsidRPr="005C3AAD" w14:paraId="6742FBEF"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416098DF" w14:textId="77777777" w:rsidR="00367D6C" w:rsidRPr="005C3AAD" w:rsidRDefault="00367D6C">
            <w:pPr>
              <w:pStyle w:val="TableCellLeft"/>
              <w:keepNext w:val="0"/>
              <w:keepLines w:val="0"/>
              <w:ind w:left="360"/>
              <w:rPr>
                <w:sz w:val="22"/>
                <w:szCs w:val="22"/>
                <w:lang w:val="sl-SI"/>
              </w:rPr>
            </w:pPr>
          </w:p>
        </w:tc>
        <w:tc>
          <w:tcPr>
            <w:tcW w:w="4071" w:type="dxa"/>
            <w:gridSpan w:val="2"/>
            <w:tcBorders>
              <w:top w:val="single" w:sz="4" w:space="0" w:color="auto"/>
              <w:left w:val="single" w:sz="4" w:space="0" w:color="auto"/>
              <w:bottom w:val="single" w:sz="4" w:space="0" w:color="auto"/>
              <w:right w:val="single" w:sz="4" w:space="0" w:color="auto"/>
            </w:tcBorders>
          </w:tcPr>
          <w:p w14:paraId="31D58458" w14:textId="77777777" w:rsidR="00367D6C" w:rsidRPr="005C3AAD" w:rsidRDefault="00367D6C">
            <w:pPr>
              <w:pStyle w:val="TableCellCenter"/>
              <w:keepNext w:val="0"/>
              <w:keepLines w:val="0"/>
              <w:rPr>
                <w:sz w:val="22"/>
                <w:szCs w:val="22"/>
                <w:lang w:val="sl-SI"/>
              </w:rPr>
            </w:pPr>
            <w:r w:rsidRPr="005C3AAD">
              <w:rPr>
                <w:sz w:val="22"/>
                <w:szCs w:val="22"/>
                <w:lang w:val="sl-SI"/>
              </w:rPr>
              <w:t>(p-vrednost</w:t>
            </w:r>
            <w:r w:rsidR="00217C24" w:rsidRPr="005C3AAD">
              <w:rPr>
                <w:sz w:val="22"/>
                <w:szCs w:val="22"/>
                <w:lang w:val="sl-SI"/>
              </w:rPr>
              <w:t> </w:t>
            </w:r>
            <w:r w:rsidR="00A76179" w:rsidRPr="005C3AAD">
              <w:rPr>
                <w:sz w:val="22"/>
                <w:szCs w:val="22"/>
                <w:lang w:val="sl-SI"/>
              </w:rPr>
              <w:t>&lt; 0,0001)</w:t>
            </w:r>
          </w:p>
        </w:tc>
      </w:tr>
      <w:tr w:rsidR="00367D6C" w:rsidRPr="005C3AAD" w14:paraId="43EF1393" w14:textId="77777777">
        <w:trPr>
          <w:cantSplit/>
          <w:jc w:val="center"/>
        </w:trPr>
        <w:tc>
          <w:tcPr>
            <w:tcW w:w="8456" w:type="dxa"/>
            <w:gridSpan w:val="3"/>
            <w:tcBorders>
              <w:top w:val="single" w:sz="4" w:space="0" w:color="auto"/>
            </w:tcBorders>
          </w:tcPr>
          <w:p w14:paraId="0FC7E31C" w14:textId="72F4FCE1" w:rsidR="00367D6C" w:rsidRPr="005C3AAD" w:rsidRDefault="00367D6C">
            <w:pPr>
              <w:pStyle w:val="TableFooter"/>
              <w:keepNext w:val="0"/>
              <w:keepLines w:val="0"/>
              <w:tabs>
                <w:tab w:val="left" w:pos="1440"/>
              </w:tabs>
              <w:spacing w:before="40" w:after="40" w:line="240" w:lineRule="auto"/>
              <w:ind w:left="1440" w:hanging="1440"/>
              <w:rPr>
                <w:lang w:val="sl-SI"/>
              </w:rPr>
            </w:pPr>
            <w:r w:rsidRPr="005C3AAD">
              <w:rPr>
                <w:vertAlign w:val="superscript"/>
                <w:lang w:val="sl-SI"/>
              </w:rPr>
              <w:t>a</w:t>
            </w:r>
            <w:r w:rsidRPr="005C3AAD">
              <w:rPr>
                <w:lang w:val="sl-SI"/>
              </w:rPr>
              <w:t xml:space="preserve"> 10 mg/kg vsaka 2</w:t>
            </w:r>
            <w:r w:rsidR="00AE25D2" w:rsidRPr="005C3AAD">
              <w:rPr>
                <w:lang w:val="sl-SI"/>
              </w:rPr>
              <w:t> </w:t>
            </w:r>
            <w:r w:rsidRPr="005C3AAD">
              <w:rPr>
                <w:lang w:val="sl-SI"/>
              </w:rPr>
              <w:t>tedna</w:t>
            </w:r>
          </w:p>
          <w:p w14:paraId="02605024" w14:textId="77777777" w:rsidR="00367D6C" w:rsidRPr="005C3AAD" w:rsidRDefault="00367D6C">
            <w:pPr>
              <w:pStyle w:val="TableFooter"/>
              <w:keepNext w:val="0"/>
              <w:keepLines w:val="0"/>
              <w:tabs>
                <w:tab w:val="left" w:pos="1440"/>
              </w:tabs>
              <w:spacing w:before="40" w:after="40" w:line="240" w:lineRule="auto"/>
              <w:ind w:left="1440" w:hanging="1440"/>
              <w:rPr>
                <w:lang w:val="sl-SI"/>
              </w:rPr>
            </w:pPr>
            <w:r w:rsidRPr="005C3AAD">
              <w:rPr>
                <w:vertAlign w:val="superscript"/>
                <w:lang w:val="sl-SI"/>
              </w:rPr>
              <w:t>b</w:t>
            </w:r>
            <w:r w:rsidRPr="005C3AAD">
              <w:rPr>
                <w:lang w:val="sl-SI"/>
              </w:rPr>
              <w:t xml:space="preserve"> glede na kontrolno skupino</w:t>
            </w:r>
          </w:p>
        </w:tc>
      </w:tr>
    </w:tbl>
    <w:p w14:paraId="45CEC579" w14:textId="77777777" w:rsidR="00367D6C" w:rsidRPr="005C3AAD" w:rsidRDefault="00367D6C">
      <w:pPr>
        <w:rPr>
          <w:lang w:val="sl-SI"/>
        </w:rPr>
      </w:pPr>
    </w:p>
    <w:p w14:paraId="287A7FFC" w14:textId="77777777" w:rsidR="00367D6C" w:rsidRPr="005C3AAD" w:rsidRDefault="00367D6C">
      <w:pPr>
        <w:rPr>
          <w:lang w:val="sl-SI"/>
        </w:rPr>
      </w:pPr>
      <w:r w:rsidRPr="005C3AAD">
        <w:rPr>
          <w:lang w:val="sl-SI"/>
        </w:rPr>
        <w:t>Med bolniki, ki so prejemali zdravilo Avastin kot samostojno zdravljenje, in bolniki, ki so jih zdravili po shemi FOLFOX-4, niso opazili pomembne razlike v trajanju celokupnega preživetja. Preživetje brez napredovanja bolezni in objektivni odgovor na zdravljenje sta bila v skupini, ki se je zdravila samo z zdravilom Avastin, inferiorna v primerjavi s skupino, ki se je zdravila po shemi FOLFOX-4.</w:t>
      </w:r>
    </w:p>
    <w:p w14:paraId="7E8CB5E4" w14:textId="77777777" w:rsidR="00367D6C" w:rsidRPr="005C3AAD" w:rsidRDefault="00367D6C">
      <w:pPr>
        <w:rPr>
          <w:bCs/>
          <w:lang w:val="sl-SI"/>
        </w:rPr>
      </w:pPr>
    </w:p>
    <w:p w14:paraId="772AF9BD" w14:textId="77777777" w:rsidR="008102CA" w:rsidRPr="005C3AAD" w:rsidRDefault="008102CA" w:rsidP="008102CA">
      <w:pPr>
        <w:rPr>
          <w:i/>
          <w:lang w:val="sl-SI"/>
        </w:rPr>
      </w:pPr>
      <w:r w:rsidRPr="005C3AAD">
        <w:rPr>
          <w:i/>
          <w:lang w:val="sl-SI"/>
        </w:rPr>
        <w:t>ML18147</w:t>
      </w:r>
    </w:p>
    <w:p w14:paraId="46BBC910" w14:textId="7AFBD295" w:rsidR="008102CA" w:rsidRPr="005C3AAD" w:rsidRDefault="008102CA" w:rsidP="008102CA">
      <w:pPr>
        <w:rPr>
          <w:lang w:val="sl-SI"/>
        </w:rPr>
      </w:pPr>
      <w:r w:rsidRPr="005C3AAD">
        <w:rPr>
          <w:lang w:val="sl-SI"/>
        </w:rPr>
        <w:t>To je bilo randomizirano, kontrolirano, odprto preskušanje faze</w:t>
      </w:r>
      <w:r w:rsidR="000251DF" w:rsidRPr="005C3AAD">
        <w:rPr>
          <w:lang w:val="sl-SI"/>
        </w:rPr>
        <w:t> </w:t>
      </w:r>
      <w:r w:rsidRPr="005C3AAD">
        <w:rPr>
          <w:lang w:val="sl-SI"/>
        </w:rPr>
        <w:t xml:space="preserve">III, </w:t>
      </w:r>
      <w:r w:rsidR="00A5765A" w:rsidRPr="005C3AAD">
        <w:rPr>
          <w:lang w:val="sl-SI"/>
        </w:rPr>
        <w:t>s katerim so</w:t>
      </w:r>
      <w:r w:rsidRPr="005C3AAD">
        <w:rPr>
          <w:lang w:val="sl-SI"/>
        </w:rPr>
        <w:t xml:space="preserve"> pri bolnikih z metastatskim rakom debelega črevesa in danke, pri katerih je po prvi liniji zdravljenja z bevacizumabom prišlo do napredovanja bolezni, proučeval</w:t>
      </w:r>
      <w:r w:rsidR="00A5765A" w:rsidRPr="005C3AAD">
        <w:rPr>
          <w:lang w:val="sl-SI"/>
        </w:rPr>
        <w:t>i</w:t>
      </w:r>
      <w:r w:rsidRPr="005C3AAD">
        <w:rPr>
          <w:lang w:val="sl-SI"/>
        </w:rPr>
        <w:t xml:space="preserve"> zdravilo Avastin v odmerku 5,0</w:t>
      </w:r>
      <w:r w:rsidR="00FD0573" w:rsidRPr="005C3AAD">
        <w:rPr>
          <w:lang w:val="sl-SI"/>
        </w:rPr>
        <w:t> </w:t>
      </w:r>
      <w:r w:rsidRPr="005C3AAD">
        <w:rPr>
          <w:lang w:val="sl-SI"/>
        </w:rPr>
        <w:t>mg/kg telesne mase vsaka 2</w:t>
      </w:r>
      <w:r w:rsidR="000251DF" w:rsidRPr="005C3AAD">
        <w:rPr>
          <w:lang w:val="sl-SI"/>
        </w:rPr>
        <w:t> </w:t>
      </w:r>
      <w:r w:rsidRPr="005C3AAD">
        <w:rPr>
          <w:lang w:val="sl-SI"/>
        </w:rPr>
        <w:t>tedna ali v odmerku 7,5</w:t>
      </w:r>
      <w:r w:rsidR="00FD0573" w:rsidRPr="005C3AAD">
        <w:rPr>
          <w:lang w:val="sl-SI"/>
        </w:rPr>
        <w:t> </w:t>
      </w:r>
      <w:r w:rsidRPr="005C3AAD">
        <w:rPr>
          <w:lang w:val="sl-SI"/>
        </w:rPr>
        <w:t>mg/kg telesne mase vsake 3</w:t>
      </w:r>
      <w:r w:rsidR="000251DF" w:rsidRPr="005C3AAD">
        <w:rPr>
          <w:lang w:val="sl-SI"/>
        </w:rPr>
        <w:t> </w:t>
      </w:r>
      <w:r w:rsidRPr="005C3AAD">
        <w:rPr>
          <w:lang w:val="sl-SI"/>
        </w:rPr>
        <w:t>tedne v kombinaciji s kemoterapijo</w:t>
      </w:r>
      <w:r w:rsidR="0045108C" w:rsidRPr="005C3AAD">
        <w:rPr>
          <w:lang w:val="sl-SI"/>
        </w:rPr>
        <w:t>,</w:t>
      </w:r>
      <w:r w:rsidRPr="005C3AAD">
        <w:rPr>
          <w:lang w:val="sl-SI"/>
        </w:rPr>
        <w:t xml:space="preserve"> osnovano na fluoropirimidinu</w:t>
      </w:r>
      <w:r w:rsidR="0045108C" w:rsidRPr="005C3AAD">
        <w:rPr>
          <w:lang w:val="sl-SI"/>
        </w:rPr>
        <w:t>,</w:t>
      </w:r>
      <w:r w:rsidRPr="005C3AAD">
        <w:rPr>
          <w:lang w:val="sl-SI"/>
        </w:rPr>
        <w:t xml:space="preserve"> v primerjavi s samostojno kemoterapijo na osnovi fluoropirimidina.</w:t>
      </w:r>
    </w:p>
    <w:p w14:paraId="2D1D38F7" w14:textId="77777777" w:rsidR="005753CD" w:rsidRPr="005C3AAD" w:rsidRDefault="005753CD" w:rsidP="008102CA">
      <w:pPr>
        <w:rPr>
          <w:lang w:val="sl-SI"/>
        </w:rPr>
      </w:pPr>
    </w:p>
    <w:p w14:paraId="551F2084" w14:textId="29CAA261" w:rsidR="008102CA" w:rsidRPr="005C3AAD" w:rsidRDefault="008102CA" w:rsidP="008102CA">
      <w:pPr>
        <w:rPr>
          <w:lang w:val="sl-SI"/>
        </w:rPr>
      </w:pPr>
      <w:r w:rsidRPr="005C3AAD">
        <w:rPr>
          <w:lang w:val="sl-SI"/>
        </w:rPr>
        <w:t>Bolnike s histološko potrjenim metastatskim rakom debelega črevesa in napredovanjem bolezni so randomizirali</w:t>
      </w:r>
      <w:r w:rsidR="005D4EA4" w:rsidRPr="005C3AAD">
        <w:rPr>
          <w:lang w:val="sl-SI"/>
        </w:rPr>
        <w:t>,</w:t>
      </w:r>
      <w:r w:rsidR="0045108C" w:rsidRPr="005C3AAD">
        <w:rPr>
          <w:lang w:val="sl-SI"/>
        </w:rPr>
        <w:t xml:space="preserve"> v razmerju 1:</w:t>
      </w:r>
      <w:r w:rsidRPr="005C3AAD">
        <w:rPr>
          <w:lang w:val="sl-SI"/>
        </w:rPr>
        <w:t>1 v 3</w:t>
      </w:r>
      <w:r w:rsidR="000251DF" w:rsidRPr="005C3AAD">
        <w:rPr>
          <w:lang w:val="sl-SI"/>
        </w:rPr>
        <w:t> </w:t>
      </w:r>
      <w:r w:rsidRPr="005C3AAD">
        <w:rPr>
          <w:lang w:val="sl-SI"/>
        </w:rPr>
        <w:t>mesecih po zaključku zdravljenja z bevacizumabom v prvi liniji</w:t>
      </w:r>
      <w:r w:rsidR="005D4EA4" w:rsidRPr="005C3AAD">
        <w:rPr>
          <w:lang w:val="sl-SI"/>
        </w:rPr>
        <w:t>,</w:t>
      </w:r>
      <w:r w:rsidRPr="005C3AAD">
        <w:rPr>
          <w:lang w:val="sl-SI"/>
        </w:rPr>
        <w:t xml:space="preserve"> v skupino, ki je prejemala kemoterapijo s fluropiridinom/oksaliplatinom</w:t>
      </w:r>
      <w:r w:rsidR="007B1FFD" w:rsidRPr="005C3AAD">
        <w:rPr>
          <w:lang w:val="sl-SI"/>
        </w:rPr>
        <w:t>,</w:t>
      </w:r>
      <w:r w:rsidRPr="005C3AAD">
        <w:rPr>
          <w:lang w:val="sl-SI"/>
        </w:rPr>
        <w:t xml:space="preserve"> ali v skupino, ki je prejemala kemoterapijo s fluoropirimidinom/irinotekanom z ali brez bevacizumaba (kemoterapijo so zamenjali glede na prvo linijo zdravljenja). Bolnike so zdravili do napredovanja bolezni ali do nesprejemljive toksičnosti. Primarni cilj preskušanja je bilo celokupno preživetje, definirano kot čas od randomizacije do smrti iz kateregakoli vzroka.</w:t>
      </w:r>
    </w:p>
    <w:p w14:paraId="262F380E" w14:textId="77777777" w:rsidR="005753CD" w:rsidRPr="005C3AAD" w:rsidRDefault="005753CD" w:rsidP="008102CA">
      <w:pPr>
        <w:rPr>
          <w:lang w:val="sl-SI"/>
        </w:rPr>
      </w:pPr>
    </w:p>
    <w:p w14:paraId="7C862B3A" w14:textId="1ACD8339" w:rsidR="008102CA" w:rsidRPr="005C3AAD" w:rsidRDefault="008102CA" w:rsidP="008102CA">
      <w:pPr>
        <w:rPr>
          <w:lang w:val="sl-SI"/>
        </w:rPr>
      </w:pPr>
      <w:r w:rsidRPr="005C3AAD">
        <w:rPr>
          <w:lang w:val="sl-SI"/>
        </w:rPr>
        <w:t>Skupno so randomizirali 820</w:t>
      </w:r>
      <w:r w:rsidR="000251DF" w:rsidRPr="005C3AAD">
        <w:rPr>
          <w:lang w:val="sl-SI"/>
        </w:rPr>
        <w:t> </w:t>
      </w:r>
      <w:r w:rsidRPr="005C3AAD">
        <w:rPr>
          <w:lang w:val="sl-SI"/>
        </w:rPr>
        <w:t>bolnikov. Dodatek bevacizumaba kemoterapiji na osnovi fluoropirimidina je statistično značilno podaljšal preživetje pri bolnikih z metastatskim rakom debelega črevesa in danke, pri katerih je po prvi liniji zdravljenja, ki je vključevalo bevacizumab, bolezen napredovala (ITT</w:t>
      </w:r>
      <w:r w:rsidR="000D2E48" w:rsidRPr="005C3AAD">
        <w:rPr>
          <w:lang w:val="sl-SI"/>
        </w:rPr>
        <w:t> </w:t>
      </w:r>
      <w:r w:rsidRPr="005C3AAD">
        <w:rPr>
          <w:lang w:val="sl-SI"/>
        </w:rPr>
        <w:t>=</w:t>
      </w:r>
      <w:r w:rsidR="000D2E48" w:rsidRPr="005C3AAD">
        <w:rPr>
          <w:lang w:val="sl-SI"/>
        </w:rPr>
        <w:t> </w:t>
      </w:r>
      <w:r w:rsidRPr="005C3AAD">
        <w:rPr>
          <w:lang w:val="sl-SI"/>
        </w:rPr>
        <w:t>819) (glejte preglednico</w:t>
      </w:r>
      <w:r w:rsidR="000251DF" w:rsidRPr="005C3AAD">
        <w:rPr>
          <w:lang w:val="sl-SI"/>
        </w:rPr>
        <w:t> </w:t>
      </w:r>
      <w:r w:rsidR="00326EB7" w:rsidRPr="005C3AAD">
        <w:rPr>
          <w:lang w:val="sl-SI"/>
        </w:rPr>
        <w:t>9</w:t>
      </w:r>
      <w:r w:rsidRPr="005C3AAD">
        <w:rPr>
          <w:lang w:val="sl-SI"/>
        </w:rPr>
        <w:t>).</w:t>
      </w:r>
    </w:p>
    <w:p w14:paraId="42354E79" w14:textId="77777777" w:rsidR="008102CA" w:rsidRPr="005C3AAD" w:rsidRDefault="008102CA" w:rsidP="008102CA">
      <w:pPr>
        <w:rPr>
          <w:lang w:val="sl-SI"/>
        </w:rPr>
      </w:pPr>
    </w:p>
    <w:p w14:paraId="12106249" w14:textId="592FEA03" w:rsidR="008102CA" w:rsidRPr="005C3AAD" w:rsidRDefault="008102CA" w:rsidP="0054039B">
      <w:pPr>
        <w:keepNext/>
        <w:keepLines/>
        <w:spacing w:line="280" w:lineRule="exact"/>
        <w:ind w:left="1695" w:hanging="1695"/>
        <w:rPr>
          <w:b/>
          <w:lang w:val="sl-SI"/>
        </w:rPr>
      </w:pPr>
      <w:r w:rsidRPr="005C3AAD">
        <w:rPr>
          <w:b/>
          <w:lang w:val="sl-SI"/>
        </w:rPr>
        <w:t>Preglednica</w:t>
      </w:r>
      <w:r w:rsidR="00E54E78" w:rsidRPr="005C3AAD">
        <w:rPr>
          <w:b/>
          <w:lang w:val="sl-SI"/>
        </w:rPr>
        <w:t> </w:t>
      </w:r>
      <w:r w:rsidR="00326EB7" w:rsidRPr="005C3AAD">
        <w:rPr>
          <w:b/>
          <w:lang w:val="sl-SI"/>
        </w:rPr>
        <w:t>9</w:t>
      </w:r>
      <w:r w:rsidR="005D4EA4" w:rsidRPr="005C3AAD">
        <w:rPr>
          <w:b/>
          <w:lang w:val="sl-SI"/>
        </w:rPr>
        <w:t>.</w:t>
      </w:r>
      <w:r w:rsidRPr="005C3AAD">
        <w:rPr>
          <w:b/>
          <w:lang w:val="sl-SI"/>
        </w:rPr>
        <w:tab/>
        <w:t>Rezultati učinkovitosti za študijo ML18147</w:t>
      </w:r>
      <w:r w:rsidR="000104E3" w:rsidRPr="005C3AAD">
        <w:rPr>
          <w:b/>
          <w:lang w:val="sl-SI"/>
        </w:rPr>
        <w:t xml:space="preserve"> (populacija bolnikov, ki so jo nameravali zdraviti)</w:t>
      </w:r>
    </w:p>
    <w:p w14:paraId="19973455" w14:textId="77777777" w:rsidR="000A2F53" w:rsidRPr="005C3AAD" w:rsidRDefault="000A2F53" w:rsidP="0054039B">
      <w:pPr>
        <w:keepNext/>
        <w:keepLines/>
        <w:spacing w:line="280" w:lineRule="exact"/>
        <w:ind w:left="1695" w:hanging="1695"/>
        <w:rPr>
          <w:lang w:val="sl-SI"/>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2856"/>
        <w:gridCol w:w="2856"/>
      </w:tblGrid>
      <w:tr w:rsidR="008102CA" w:rsidRPr="005C3AAD" w14:paraId="62493F6C"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58BF61FE" w14:textId="77777777" w:rsidR="008102CA" w:rsidRPr="005C3AAD" w:rsidRDefault="008102CA" w:rsidP="00A76179">
            <w:pPr>
              <w:pStyle w:val="TextTi12"/>
              <w:keepNext/>
              <w:keepLines/>
              <w:spacing w:after="0" w:line="240" w:lineRule="auto"/>
              <w:jc w:val="center"/>
              <w:rPr>
                <w:sz w:val="22"/>
                <w:szCs w:val="22"/>
                <w:lang w:val="sl-SI"/>
              </w:rPr>
            </w:pPr>
          </w:p>
        </w:tc>
        <w:tc>
          <w:tcPr>
            <w:tcW w:w="5712" w:type="dxa"/>
            <w:gridSpan w:val="2"/>
            <w:tcBorders>
              <w:top w:val="single" w:sz="4" w:space="0" w:color="auto"/>
              <w:left w:val="single" w:sz="4" w:space="0" w:color="auto"/>
              <w:bottom w:val="single" w:sz="4" w:space="0" w:color="auto"/>
              <w:right w:val="single" w:sz="4" w:space="0" w:color="auto"/>
            </w:tcBorders>
            <w:vAlign w:val="center"/>
          </w:tcPr>
          <w:p w14:paraId="411F2132" w14:textId="77777777" w:rsidR="008102CA" w:rsidRPr="005C3AAD" w:rsidRDefault="008102CA" w:rsidP="00A76179">
            <w:pPr>
              <w:pStyle w:val="TextTi12"/>
              <w:keepNext/>
              <w:keepLines/>
              <w:spacing w:after="0" w:line="240" w:lineRule="auto"/>
              <w:jc w:val="center"/>
              <w:rPr>
                <w:sz w:val="22"/>
                <w:szCs w:val="22"/>
                <w:lang w:val="sl-SI"/>
              </w:rPr>
            </w:pPr>
            <w:r w:rsidRPr="005C3AAD">
              <w:rPr>
                <w:sz w:val="22"/>
                <w:szCs w:val="22"/>
                <w:lang w:val="sl-SI"/>
              </w:rPr>
              <w:t>ML18147</w:t>
            </w:r>
          </w:p>
        </w:tc>
      </w:tr>
      <w:tr w:rsidR="008102CA" w:rsidRPr="005C3AAD" w14:paraId="6504DC7B"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2F12FE48" w14:textId="77777777" w:rsidR="008102CA" w:rsidRPr="005C3AAD" w:rsidRDefault="008102CA" w:rsidP="00A76179">
            <w:pPr>
              <w:pStyle w:val="TextTi12"/>
              <w:keepNext/>
              <w:keepLines/>
              <w:spacing w:after="0" w:line="240" w:lineRule="auto"/>
              <w:jc w:val="center"/>
              <w:rPr>
                <w:sz w:val="22"/>
                <w:szCs w:val="22"/>
                <w:lang w:val="sl-SI"/>
              </w:rPr>
            </w:pPr>
          </w:p>
        </w:tc>
        <w:tc>
          <w:tcPr>
            <w:tcW w:w="2856" w:type="dxa"/>
            <w:tcBorders>
              <w:top w:val="single" w:sz="4" w:space="0" w:color="auto"/>
              <w:left w:val="single" w:sz="4" w:space="0" w:color="auto"/>
              <w:bottom w:val="single" w:sz="4" w:space="0" w:color="auto"/>
              <w:right w:val="single" w:sz="4" w:space="0" w:color="auto"/>
            </w:tcBorders>
            <w:vAlign w:val="center"/>
          </w:tcPr>
          <w:p w14:paraId="06B1E727" w14:textId="77777777" w:rsidR="008102CA" w:rsidRPr="005C3AAD" w:rsidRDefault="008102CA" w:rsidP="00A76179">
            <w:pPr>
              <w:keepNext/>
              <w:keepLines/>
              <w:autoSpaceDE w:val="0"/>
              <w:autoSpaceDN w:val="0"/>
              <w:adjustRightInd w:val="0"/>
              <w:jc w:val="center"/>
              <w:rPr>
                <w:rFonts w:eastAsia="MS Mincho"/>
                <w:szCs w:val="22"/>
                <w:lang w:val="sl-SI" w:eastAsia="en-US"/>
              </w:rPr>
            </w:pPr>
            <w:r w:rsidRPr="005C3AAD">
              <w:rPr>
                <w:rFonts w:eastAsia="MS Mincho"/>
                <w:szCs w:val="22"/>
                <w:lang w:val="sl-SI" w:eastAsia="en-US"/>
              </w:rPr>
              <w:t>kemoterapija na osnovi fluoropirimidina/irinotekana ali</w:t>
            </w:r>
          </w:p>
          <w:p w14:paraId="71FD7238" w14:textId="77777777" w:rsidR="008102CA" w:rsidRPr="005C3AAD" w:rsidRDefault="008102CA" w:rsidP="00A76179">
            <w:pPr>
              <w:keepNext/>
              <w:keepLines/>
              <w:autoSpaceDE w:val="0"/>
              <w:autoSpaceDN w:val="0"/>
              <w:adjustRightInd w:val="0"/>
              <w:jc w:val="center"/>
              <w:rPr>
                <w:rFonts w:eastAsia="MS Mincho"/>
                <w:szCs w:val="22"/>
                <w:lang w:val="sl-SI" w:eastAsia="en-US"/>
              </w:rPr>
            </w:pPr>
            <w:r w:rsidRPr="005C3AAD">
              <w:rPr>
                <w:rFonts w:eastAsia="MS Mincho"/>
                <w:szCs w:val="22"/>
                <w:lang w:val="sl-SI" w:eastAsia="en-US"/>
              </w:rPr>
              <w:t>fluoropirimidina/oksaliplatina</w:t>
            </w:r>
          </w:p>
          <w:p w14:paraId="2313D13F" w14:textId="77777777" w:rsidR="008102CA" w:rsidRPr="005C3AAD" w:rsidRDefault="008102CA" w:rsidP="00A76179">
            <w:pPr>
              <w:pStyle w:val="TextTi12"/>
              <w:keepNext/>
              <w:keepLines/>
              <w:spacing w:after="0" w:line="240" w:lineRule="auto"/>
              <w:jc w:val="center"/>
              <w:rPr>
                <w:sz w:val="22"/>
                <w:szCs w:val="22"/>
                <w:lang w:val="sl-SI"/>
              </w:rPr>
            </w:pPr>
          </w:p>
        </w:tc>
        <w:tc>
          <w:tcPr>
            <w:tcW w:w="2856" w:type="dxa"/>
            <w:tcBorders>
              <w:top w:val="single" w:sz="4" w:space="0" w:color="auto"/>
              <w:left w:val="single" w:sz="4" w:space="0" w:color="auto"/>
              <w:bottom w:val="single" w:sz="4" w:space="0" w:color="auto"/>
              <w:right w:val="single" w:sz="4" w:space="0" w:color="auto"/>
            </w:tcBorders>
            <w:vAlign w:val="center"/>
          </w:tcPr>
          <w:p w14:paraId="4A4F1DF3" w14:textId="77777777" w:rsidR="008102CA" w:rsidRPr="005C3AAD" w:rsidRDefault="008102CA" w:rsidP="00A76179">
            <w:pPr>
              <w:keepNext/>
              <w:keepLines/>
              <w:autoSpaceDE w:val="0"/>
              <w:autoSpaceDN w:val="0"/>
              <w:adjustRightInd w:val="0"/>
              <w:jc w:val="center"/>
              <w:rPr>
                <w:rFonts w:eastAsia="MS Mincho"/>
                <w:szCs w:val="22"/>
                <w:lang w:val="sl-SI" w:eastAsia="en-US"/>
              </w:rPr>
            </w:pPr>
            <w:r w:rsidRPr="005C3AAD">
              <w:rPr>
                <w:rFonts w:eastAsia="MS Mincho"/>
                <w:szCs w:val="22"/>
                <w:lang w:val="sl-SI" w:eastAsia="en-US"/>
              </w:rPr>
              <w:t>kemoterapija na osnovi fluoropirimidina/irinotekana ali</w:t>
            </w:r>
          </w:p>
          <w:p w14:paraId="583CD8BB" w14:textId="77777777" w:rsidR="008102CA" w:rsidRPr="005C3AAD" w:rsidRDefault="008102CA" w:rsidP="00A76179">
            <w:pPr>
              <w:keepNext/>
              <w:keepLines/>
              <w:autoSpaceDE w:val="0"/>
              <w:autoSpaceDN w:val="0"/>
              <w:adjustRightInd w:val="0"/>
              <w:jc w:val="center"/>
              <w:rPr>
                <w:rFonts w:eastAsia="MS Mincho"/>
                <w:szCs w:val="22"/>
                <w:lang w:val="sl-SI" w:eastAsia="en-US"/>
              </w:rPr>
            </w:pPr>
            <w:r w:rsidRPr="005C3AAD">
              <w:rPr>
                <w:rFonts w:eastAsia="MS Mincho"/>
                <w:szCs w:val="22"/>
                <w:lang w:val="sl-SI" w:eastAsia="en-US"/>
              </w:rPr>
              <w:t>fluoropirimidina/oksaliplatina</w:t>
            </w:r>
          </w:p>
          <w:p w14:paraId="31535587" w14:textId="1E3159CC" w:rsidR="008102CA" w:rsidRPr="005C3AAD" w:rsidRDefault="008102CA" w:rsidP="00A76179">
            <w:pPr>
              <w:pStyle w:val="TextTi12"/>
              <w:keepNext/>
              <w:keepLines/>
              <w:spacing w:after="0" w:line="240" w:lineRule="auto"/>
              <w:jc w:val="center"/>
              <w:rPr>
                <w:sz w:val="22"/>
                <w:szCs w:val="22"/>
                <w:vertAlign w:val="superscript"/>
                <w:lang w:val="sl-SI"/>
              </w:rPr>
            </w:pPr>
            <w:r w:rsidRPr="005C3AAD">
              <w:rPr>
                <w:sz w:val="22"/>
                <w:szCs w:val="22"/>
                <w:lang w:val="sl-SI"/>
              </w:rPr>
              <w:t>+</w:t>
            </w:r>
            <w:r w:rsidR="00AE25D2" w:rsidRPr="005C3AAD">
              <w:rPr>
                <w:sz w:val="22"/>
                <w:szCs w:val="22"/>
                <w:lang w:val="sl-SI"/>
              </w:rPr>
              <w:t> </w:t>
            </w:r>
            <w:r w:rsidRPr="005C3AAD">
              <w:rPr>
                <w:sz w:val="22"/>
                <w:szCs w:val="22"/>
                <w:lang w:val="sl-SI"/>
              </w:rPr>
              <w:t>Avastin</w:t>
            </w:r>
            <w:r w:rsidRPr="005C3AAD">
              <w:rPr>
                <w:sz w:val="22"/>
                <w:szCs w:val="22"/>
                <w:vertAlign w:val="superscript"/>
                <w:lang w:val="sl-SI"/>
              </w:rPr>
              <w:t>a</w:t>
            </w:r>
          </w:p>
        </w:tc>
      </w:tr>
      <w:tr w:rsidR="008102CA" w:rsidRPr="005C3AAD" w14:paraId="2E91C81E"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068B3C9E" w14:textId="77777777" w:rsidR="008102CA" w:rsidRPr="005C3AAD" w:rsidRDefault="008102CA" w:rsidP="00A76179">
            <w:pPr>
              <w:pStyle w:val="TextTi12"/>
              <w:spacing w:after="0" w:line="240" w:lineRule="auto"/>
              <w:jc w:val="left"/>
              <w:rPr>
                <w:sz w:val="22"/>
                <w:szCs w:val="22"/>
                <w:lang w:val="sl-SI"/>
              </w:rPr>
            </w:pPr>
            <w:r w:rsidRPr="005C3AAD">
              <w:rPr>
                <w:sz w:val="22"/>
                <w:szCs w:val="22"/>
                <w:lang w:val="sl-SI"/>
              </w:rPr>
              <w:t>Število bolnikov</w:t>
            </w:r>
          </w:p>
        </w:tc>
        <w:tc>
          <w:tcPr>
            <w:tcW w:w="2856" w:type="dxa"/>
            <w:tcBorders>
              <w:top w:val="single" w:sz="4" w:space="0" w:color="auto"/>
              <w:left w:val="single" w:sz="4" w:space="0" w:color="auto"/>
              <w:bottom w:val="single" w:sz="4" w:space="0" w:color="auto"/>
              <w:right w:val="single" w:sz="4" w:space="0" w:color="auto"/>
            </w:tcBorders>
            <w:vAlign w:val="center"/>
          </w:tcPr>
          <w:p w14:paraId="26A13C63" w14:textId="77777777" w:rsidR="008102CA" w:rsidRPr="005C3AAD" w:rsidRDefault="008102CA" w:rsidP="00A76179">
            <w:pPr>
              <w:pStyle w:val="TextTi12"/>
              <w:spacing w:after="0" w:line="240" w:lineRule="auto"/>
              <w:jc w:val="center"/>
              <w:rPr>
                <w:sz w:val="22"/>
                <w:szCs w:val="22"/>
                <w:lang w:val="sl-SI"/>
              </w:rPr>
            </w:pPr>
            <w:r w:rsidRPr="005C3AAD">
              <w:rPr>
                <w:sz w:val="22"/>
                <w:szCs w:val="22"/>
                <w:lang w:val="sl-SI"/>
              </w:rPr>
              <w:t>410</w:t>
            </w:r>
          </w:p>
        </w:tc>
        <w:tc>
          <w:tcPr>
            <w:tcW w:w="2856" w:type="dxa"/>
            <w:tcBorders>
              <w:top w:val="single" w:sz="4" w:space="0" w:color="auto"/>
              <w:left w:val="single" w:sz="4" w:space="0" w:color="auto"/>
              <w:bottom w:val="single" w:sz="4" w:space="0" w:color="auto"/>
              <w:right w:val="single" w:sz="4" w:space="0" w:color="auto"/>
            </w:tcBorders>
            <w:vAlign w:val="center"/>
          </w:tcPr>
          <w:p w14:paraId="12966448" w14:textId="77777777" w:rsidR="008102CA" w:rsidRPr="005C3AAD" w:rsidRDefault="008102CA" w:rsidP="00A76179">
            <w:pPr>
              <w:pStyle w:val="TextTi12"/>
              <w:spacing w:after="0" w:line="240" w:lineRule="auto"/>
              <w:jc w:val="center"/>
              <w:rPr>
                <w:sz w:val="22"/>
                <w:szCs w:val="22"/>
                <w:lang w:val="sl-SI"/>
              </w:rPr>
            </w:pPr>
            <w:r w:rsidRPr="005C3AAD">
              <w:rPr>
                <w:sz w:val="22"/>
                <w:szCs w:val="22"/>
                <w:lang w:val="sl-SI"/>
              </w:rPr>
              <w:t>409</w:t>
            </w:r>
          </w:p>
        </w:tc>
      </w:tr>
      <w:tr w:rsidR="008102CA" w:rsidRPr="005C3AAD" w14:paraId="68771A03"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29B6F5F3" w14:textId="77777777" w:rsidR="008102CA" w:rsidRPr="005C3AAD" w:rsidRDefault="008102CA" w:rsidP="00A76179">
            <w:pPr>
              <w:pStyle w:val="TextTi12"/>
              <w:spacing w:after="0" w:line="240" w:lineRule="auto"/>
              <w:jc w:val="left"/>
              <w:rPr>
                <w:b/>
                <w:sz w:val="22"/>
                <w:szCs w:val="22"/>
                <w:u w:val="single"/>
                <w:lang w:val="sl-SI"/>
              </w:rPr>
            </w:pPr>
            <w:r w:rsidRPr="005C3AAD">
              <w:rPr>
                <w:b/>
                <w:sz w:val="22"/>
                <w:szCs w:val="22"/>
                <w:u w:val="single"/>
                <w:lang w:val="sl-SI"/>
              </w:rPr>
              <w:t>Celokupno preživetje</w:t>
            </w:r>
          </w:p>
        </w:tc>
        <w:tc>
          <w:tcPr>
            <w:tcW w:w="5712" w:type="dxa"/>
            <w:gridSpan w:val="2"/>
            <w:tcBorders>
              <w:top w:val="single" w:sz="4" w:space="0" w:color="auto"/>
              <w:left w:val="single" w:sz="4" w:space="0" w:color="auto"/>
              <w:bottom w:val="single" w:sz="4" w:space="0" w:color="auto"/>
              <w:right w:val="single" w:sz="4" w:space="0" w:color="auto"/>
            </w:tcBorders>
            <w:vAlign w:val="center"/>
          </w:tcPr>
          <w:p w14:paraId="6B0636F4" w14:textId="77777777" w:rsidR="008102CA" w:rsidRPr="005C3AAD" w:rsidRDefault="008102CA" w:rsidP="00A76179">
            <w:pPr>
              <w:pStyle w:val="TextTi12"/>
              <w:spacing w:after="0" w:line="240" w:lineRule="auto"/>
              <w:jc w:val="center"/>
              <w:rPr>
                <w:sz w:val="22"/>
                <w:szCs w:val="22"/>
                <w:lang w:val="sl-SI"/>
              </w:rPr>
            </w:pPr>
          </w:p>
        </w:tc>
      </w:tr>
      <w:tr w:rsidR="008102CA" w:rsidRPr="005C3AAD" w14:paraId="351CE4AA"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3C2DCA2B" w14:textId="77777777" w:rsidR="008102CA" w:rsidRPr="005C3AAD" w:rsidRDefault="00CB4B1D" w:rsidP="00A76179">
            <w:pPr>
              <w:pStyle w:val="TextTi12"/>
              <w:spacing w:after="0" w:line="240" w:lineRule="auto"/>
              <w:jc w:val="left"/>
              <w:rPr>
                <w:sz w:val="22"/>
                <w:szCs w:val="22"/>
                <w:lang w:val="sl-SI"/>
              </w:rPr>
            </w:pPr>
            <w:r w:rsidRPr="005C3AAD">
              <w:rPr>
                <w:sz w:val="22"/>
                <w:szCs w:val="22"/>
                <w:lang w:val="sl-SI"/>
              </w:rPr>
              <w:t>M</w:t>
            </w:r>
            <w:r w:rsidR="008102CA" w:rsidRPr="005C3AAD">
              <w:rPr>
                <w:sz w:val="22"/>
                <w:szCs w:val="22"/>
                <w:lang w:val="sl-SI"/>
              </w:rPr>
              <w:t>ediana (meseci)</w:t>
            </w:r>
          </w:p>
        </w:tc>
        <w:tc>
          <w:tcPr>
            <w:tcW w:w="2856" w:type="dxa"/>
            <w:tcBorders>
              <w:top w:val="single" w:sz="4" w:space="0" w:color="auto"/>
              <w:left w:val="single" w:sz="4" w:space="0" w:color="auto"/>
              <w:bottom w:val="single" w:sz="4" w:space="0" w:color="auto"/>
              <w:right w:val="single" w:sz="4" w:space="0" w:color="auto"/>
            </w:tcBorders>
            <w:vAlign w:val="center"/>
          </w:tcPr>
          <w:p w14:paraId="43B1AEBC" w14:textId="77777777" w:rsidR="008102CA" w:rsidRPr="005C3AAD" w:rsidRDefault="008102CA" w:rsidP="00A76179">
            <w:pPr>
              <w:pStyle w:val="TextTi12"/>
              <w:spacing w:after="0" w:line="240" w:lineRule="auto"/>
              <w:jc w:val="center"/>
              <w:rPr>
                <w:sz w:val="22"/>
                <w:szCs w:val="22"/>
                <w:lang w:val="sl-SI"/>
              </w:rPr>
            </w:pPr>
            <w:r w:rsidRPr="005C3AAD">
              <w:rPr>
                <w:sz w:val="22"/>
                <w:szCs w:val="22"/>
                <w:lang w:val="sl-SI"/>
              </w:rPr>
              <w:t>9,8</w:t>
            </w:r>
          </w:p>
        </w:tc>
        <w:tc>
          <w:tcPr>
            <w:tcW w:w="2856" w:type="dxa"/>
            <w:tcBorders>
              <w:top w:val="single" w:sz="4" w:space="0" w:color="auto"/>
              <w:left w:val="single" w:sz="4" w:space="0" w:color="auto"/>
              <w:bottom w:val="single" w:sz="4" w:space="0" w:color="auto"/>
              <w:right w:val="single" w:sz="4" w:space="0" w:color="auto"/>
            </w:tcBorders>
            <w:vAlign w:val="center"/>
          </w:tcPr>
          <w:p w14:paraId="12893758" w14:textId="77777777" w:rsidR="008102CA" w:rsidRPr="005C3AAD" w:rsidRDefault="008102CA" w:rsidP="00A76179">
            <w:pPr>
              <w:pStyle w:val="TextTi12"/>
              <w:spacing w:after="0" w:line="240" w:lineRule="auto"/>
              <w:jc w:val="center"/>
              <w:rPr>
                <w:sz w:val="22"/>
                <w:szCs w:val="22"/>
                <w:lang w:val="sl-SI"/>
              </w:rPr>
            </w:pPr>
            <w:r w:rsidRPr="005C3AAD">
              <w:rPr>
                <w:sz w:val="22"/>
                <w:szCs w:val="22"/>
                <w:lang w:val="sl-SI"/>
              </w:rPr>
              <w:t>11,2</w:t>
            </w:r>
          </w:p>
        </w:tc>
      </w:tr>
      <w:tr w:rsidR="008102CA" w:rsidRPr="005C3AAD" w14:paraId="59154DC7"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307D225A" w14:textId="77777777" w:rsidR="008102CA" w:rsidRPr="005C3AAD" w:rsidRDefault="00CB4B1D" w:rsidP="00CB4B1D">
            <w:pPr>
              <w:pStyle w:val="TextTi12"/>
              <w:spacing w:after="0" w:line="240" w:lineRule="auto"/>
              <w:rPr>
                <w:sz w:val="22"/>
                <w:szCs w:val="22"/>
                <w:lang w:val="sl-SI"/>
              </w:rPr>
            </w:pPr>
            <w:r w:rsidRPr="005C3AAD">
              <w:rPr>
                <w:sz w:val="22"/>
                <w:szCs w:val="22"/>
                <w:lang w:val="sl-SI"/>
              </w:rPr>
              <w:t>R</w:t>
            </w:r>
            <w:r w:rsidR="008102CA" w:rsidRPr="005C3AAD">
              <w:rPr>
                <w:sz w:val="22"/>
                <w:szCs w:val="22"/>
                <w:lang w:val="sl-SI"/>
              </w:rPr>
              <w:t>azmerje ogroženosti</w:t>
            </w:r>
          </w:p>
          <w:p w14:paraId="4B9BB34E" w14:textId="77777777" w:rsidR="008102CA" w:rsidRPr="005C3AAD" w:rsidRDefault="008102CA" w:rsidP="00CB4B1D">
            <w:pPr>
              <w:pStyle w:val="TextTi12"/>
              <w:spacing w:after="0" w:line="240" w:lineRule="auto"/>
              <w:jc w:val="left"/>
              <w:rPr>
                <w:sz w:val="22"/>
                <w:szCs w:val="22"/>
                <w:vertAlign w:val="superscript"/>
                <w:lang w:val="sl-SI"/>
              </w:rPr>
            </w:pPr>
            <w:r w:rsidRPr="005C3AAD">
              <w:rPr>
                <w:sz w:val="22"/>
                <w:szCs w:val="22"/>
                <w:lang w:val="sl-SI"/>
              </w:rPr>
              <w:t>(95-% interval zaupanja)</w:t>
            </w:r>
          </w:p>
        </w:tc>
        <w:tc>
          <w:tcPr>
            <w:tcW w:w="5712" w:type="dxa"/>
            <w:gridSpan w:val="2"/>
            <w:tcBorders>
              <w:top w:val="single" w:sz="4" w:space="0" w:color="auto"/>
              <w:left w:val="single" w:sz="4" w:space="0" w:color="auto"/>
              <w:bottom w:val="single" w:sz="4" w:space="0" w:color="auto"/>
              <w:right w:val="single" w:sz="4" w:space="0" w:color="auto"/>
            </w:tcBorders>
            <w:vAlign w:val="center"/>
          </w:tcPr>
          <w:p w14:paraId="2F3AA4A8" w14:textId="77777777" w:rsidR="008102CA" w:rsidRPr="005C3AAD" w:rsidRDefault="008102CA" w:rsidP="00CB4B1D">
            <w:pPr>
              <w:pStyle w:val="TextTi12"/>
              <w:spacing w:after="0" w:line="240" w:lineRule="auto"/>
              <w:jc w:val="center"/>
              <w:rPr>
                <w:sz w:val="22"/>
                <w:szCs w:val="22"/>
                <w:lang w:val="sl-SI"/>
              </w:rPr>
            </w:pPr>
            <w:r w:rsidRPr="005C3AAD">
              <w:rPr>
                <w:sz w:val="22"/>
                <w:szCs w:val="22"/>
                <w:lang w:val="sl-SI"/>
              </w:rPr>
              <w:t>0,81</w:t>
            </w:r>
            <w:r w:rsidR="00CB4B1D" w:rsidRPr="005C3AAD">
              <w:rPr>
                <w:sz w:val="22"/>
                <w:szCs w:val="22"/>
                <w:lang w:val="sl-SI"/>
              </w:rPr>
              <w:t xml:space="preserve"> (0,69</w:t>
            </w:r>
            <w:r w:rsidR="000104E3" w:rsidRPr="005C3AAD">
              <w:rPr>
                <w:sz w:val="22"/>
                <w:szCs w:val="22"/>
                <w:lang w:val="sl-SI"/>
              </w:rPr>
              <w:t>; 0</w:t>
            </w:r>
            <w:r w:rsidR="002771D7" w:rsidRPr="005C3AAD">
              <w:rPr>
                <w:sz w:val="22"/>
                <w:szCs w:val="22"/>
                <w:lang w:val="sl-SI"/>
              </w:rPr>
              <w:t>,</w:t>
            </w:r>
            <w:r w:rsidR="000104E3" w:rsidRPr="005C3AAD">
              <w:rPr>
                <w:sz w:val="22"/>
                <w:szCs w:val="22"/>
                <w:lang w:val="sl-SI"/>
              </w:rPr>
              <w:t>94)</w:t>
            </w:r>
          </w:p>
          <w:p w14:paraId="77CB9B64" w14:textId="77777777" w:rsidR="008102CA" w:rsidRPr="005C3AAD" w:rsidRDefault="00CB4B1D" w:rsidP="00CB4B1D">
            <w:pPr>
              <w:pStyle w:val="TextTi12"/>
              <w:spacing w:after="0" w:line="240" w:lineRule="auto"/>
              <w:jc w:val="center"/>
              <w:rPr>
                <w:sz w:val="22"/>
                <w:szCs w:val="22"/>
                <w:lang w:val="sl-SI"/>
              </w:rPr>
            </w:pPr>
            <w:r w:rsidRPr="005C3AAD">
              <w:rPr>
                <w:sz w:val="22"/>
                <w:szCs w:val="22"/>
                <w:lang w:val="sl-SI"/>
              </w:rPr>
              <w:t>(p-vrednost = </w:t>
            </w:r>
            <w:r w:rsidR="008102CA" w:rsidRPr="005C3AAD">
              <w:rPr>
                <w:sz w:val="22"/>
                <w:szCs w:val="22"/>
                <w:lang w:val="sl-SI"/>
              </w:rPr>
              <w:t>0,0062)</w:t>
            </w:r>
          </w:p>
        </w:tc>
      </w:tr>
      <w:tr w:rsidR="008102CA" w:rsidRPr="005C3AAD" w14:paraId="28E9C53B"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2155AE47" w14:textId="77777777" w:rsidR="008102CA" w:rsidRPr="005C3AAD" w:rsidRDefault="008102CA" w:rsidP="00A76179">
            <w:pPr>
              <w:pStyle w:val="TextTi12"/>
              <w:spacing w:after="0" w:line="240" w:lineRule="auto"/>
              <w:jc w:val="left"/>
              <w:rPr>
                <w:b/>
                <w:sz w:val="22"/>
                <w:szCs w:val="22"/>
                <w:u w:val="single"/>
                <w:lang w:val="sl-SI"/>
              </w:rPr>
            </w:pPr>
            <w:r w:rsidRPr="005C3AAD">
              <w:rPr>
                <w:b/>
                <w:sz w:val="22"/>
                <w:szCs w:val="22"/>
                <w:u w:val="single"/>
                <w:lang w:val="sl-SI"/>
              </w:rPr>
              <w:t>Preživetje brez napredovanja bolezni</w:t>
            </w:r>
          </w:p>
        </w:tc>
        <w:tc>
          <w:tcPr>
            <w:tcW w:w="5712" w:type="dxa"/>
            <w:gridSpan w:val="2"/>
            <w:tcBorders>
              <w:top w:val="single" w:sz="4" w:space="0" w:color="auto"/>
              <w:left w:val="single" w:sz="4" w:space="0" w:color="auto"/>
              <w:bottom w:val="single" w:sz="4" w:space="0" w:color="auto"/>
              <w:right w:val="single" w:sz="4" w:space="0" w:color="auto"/>
            </w:tcBorders>
            <w:vAlign w:val="center"/>
          </w:tcPr>
          <w:p w14:paraId="6F0B8B3E" w14:textId="77777777" w:rsidR="008102CA" w:rsidRPr="005C3AAD" w:rsidRDefault="008102CA" w:rsidP="00A76179">
            <w:pPr>
              <w:pStyle w:val="TextTi12"/>
              <w:spacing w:after="0" w:line="240" w:lineRule="auto"/>
              <w:jc w:val="center"/>
              <w:rPr>
                <w:sz w:val="22"/>
                <w:szCs w:val="22"/>
                <w:lang w:val="sl-SI"/>
              </w:rPr>
            </w:pPr>
          </w:p>
        </w:tc>
      </w:tr>
      <w:tr w:rsidR="008102CA" w:rsidRPr="005C3AAD" w14:paraId="1135AB9E"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2B403E14" w14:textId="77777777" w:rsidR="008102CA" w:rsidRPr="005C3AAD" w:rsidRDefault="00CB4B1D" w:rsidP="00A76179">
            <w:pPr>
              <w:pStyle w:val="TextTi12"/>
              <w:spacing w:after="0" w:line="240" w:lineRule="auto"/>
              <w:jc w:val="left"/>
              <w:rPr>
                <w:sz w:val="22"/>
                <w:szCs w:val="22"/>
                <w:lang w:val="sl-SI"/>
              </w:rPr>
            </w:pPr>
            <w:r w:rsidRPr="005C3AAD">
              <w:rPr>
                <w:sz w:val="22"/>
                <w:szCs w:val="22"/>
                <w:lang w:val="sl-SI"/>
              </w:rPr>
              <w:t>M</w:t>
            </w:r>
            <w:r w:rsidR="008102CA" w:rsidRPr="005C3AAD">
              <w:rPr>
                <w:sz w:val="22"/>
                <w:szCs w:val="22"/>
                <w:lang w:val="sl-SI"/>
              </w:rPr>
              <w:t>ediana (meseci)</w:t>
            </w:r>
          </w:p>
        </w:tc>
        <w:tc>
          <w:tcPr>
            <w:tcW w:w="2856" w:type="dxa"/>
            <w:tcBorders>
              <w:top w:val="single" w:sz="4" w:space="0" w:color="auto"/>
              <w:left w:val="single" w:sz="4" w:space="0" w:color="auto"/>
              <w:bottom w:val="single" w:sz="4" w:space="0" w:color="auto"/>
              <w:right w:val="single" w:sz="4" w:space="0" w:color="auto"/>
            </w:tcBorders>
            <w:vAlign w:val="center"/>
          </w:tcPr>
          <w:p w14:paraId="5A9A5058" w14:textId="77777777" w:rsidR="008102CA" w:rsidRPr="005C3AAD" w:rsidRDefault="008102CA" w:rsidP="00A76179">
            <w:pPr>
              <w:pStyle w:val="TextTi12"/>
              <w:spacing w:after="0" w:line="240" w:lineRule="auto"/>
              <w:jc w:val="center"/>
              <w:rPr>
                <w:sz w:val="22"/>
                <w:szCs w:val="22"/>
                <w:lang w:val="sl-SI"/>
              </w:rPr>
            </w:pPr>
            <w:r w:rsidRPr="005C3AAD">
              <w:rPr>
                <w:sz w:val="22"/>
                <w:szCs w:val="22"/>
                <w:lang w:val="sl-SI"/>
              </w:rPr>
              <w:t>4,1</w:t>
            </w:r>
          </w:p>
        </w:tc>
        <w:tc>
          <w:tcPr>
            <w:tcW w:w="2856" w:type="dxa"/>
            <w:tcBorders>
              <w:top w:val="single" w:sz="4" w:space="0" w:color="auto"/>
              <w:left w:val="single" w:sz="4" w:space="0" w:color="auto"/>
              <w:bottom w:val="single" w:sz="4" w:space="0" w:color="auto"/>
              <w:right w:val="single" w:sz="4" w:space="0" w:color="auto"/>
            </w:tcBorders>
            <w:vAlign w:val="center"/>
          </w:tcPr>
          <w:p w14:paraId="6D0919F5" w14:textId="77777777" w:rsidR="008102CA" w:rsidRPr="005C3AAD" w:rsidRDefault="008102CA" w:rsidP="00A76179">
            <w:pPr>
              <w:pStyle w:val="TextTi12"/>
              <w:spacing w:after="0" w:line="240" w:lineRule="auto"/>
              <w:jc w:val="center"/>
              <w:rPr>
                <w:sz w:val="22"/>
                <w:szCs w:val="22"/>
                <w:lang w:val="sl-SI"/>
              </w:rPr>
            </w:pPr>
            <w:r w:rsidRPr="005C3AAD">
              <w:rPr>
                <w:sz w:val="22"/>
                <w:szCs w:val="22"/>
                <w:lang w:val="sl-SI"/>
              </w:rPr>
              <w:t>5,7</w:t>
            </w:r>
          </w:p>
        </w:tc>
      </w:tr>
      <w:tr w:rsidR="008102CA" w:rsidRPr="005C3AAD" w14:paraId="09633DC6"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5305772F" w14:textId="77777777" w:rsidR="008102CA" w:rsidRPr="005C3AAD" w:rsidRDefault="00CB4B1D" w:rsidP="00CB4B1D">
            <w:pPr>
              <w:pStyle w:val="TextTi12"/>
              <w:spacing w:after="0" w:line="240" w:lineRule="auto"/>
              <w:jc w:val="left"/>
              <w:rPr>
                <w:sz w:val="22"/>
                <w:szCs w:val="22"/>
                <w:lang w:val="sl-SI"/>
              </w:rPr>
            </w:pPr>
            <w:r w:rsidRPr="005C3AAD">
              <w:rPr>
                <w:sz w:val="22"/>
                <w:szCs w:val="22"/>
                <w:lang w:val="sl-SI"/>
              </w:rPr>
              <w:t>R</w:t>
            </w:r>
            <w:r w:rsidR="008102CA" w:rsidRPr="005C3AAD">
              <w:rPr>
                <w:sz w:val="22"/>
                <w:szCs w:val="22"/>
                <w:lang w:val="sl-SI"/>
              </w:rPr>
              <w:t>azmerje ogroženosti</w:t>
            </w:r>
          </w:p>
          <w:p w14:paraId="13BA150D" w14:textId="77777777" w:rsidR="008102CA" w:rsidRPr="005C3AAD" w:rsidRDefault="008102CA" w:rsidP="00CB4B1D">
            <w:pPr>
              <w:pStyle w:val="TextTi12"/>
              <w:spacing w:after="0" w:line="240" w:lineRule="auto"/>
              <w:jc w:val="left"/>
              <w:rPr>
                <w:sz w:val="22"/>
                <w:szCs w:val="22"/>
                <w:lang w:val="sl-SI"/>
              </w:rPr>
            </w:pPr>
            <w:r w:rsidRPr="005C3AAD">
              <w:rPr>
                <w:sz w:val="22"/>
                <w:szCs w:val="22"/>
                <w:lang w:val="sl-SI"/>
              </w:rPr>
              <w:t>(95-% interval zaupanja)</w:t>
            </w:r>
          </w:p>
        </w:tc>
        <w:tc>
          <w:tcPr>
            <w:tcW w:w="5712" w:type="dxa"/>
            <w:gridSpan w:val="2"/>
            <w:tcBorders>
              <w:top w:val="single" w:sz="4" w:space="0" w:color="auto"/>
              <w:left w:val="single" w:sz="4" w:space="0" w:color="auto"/>
              <w:bottom w:val="single" w:sz="4" w:space="0" w:color="auto"/>
              <w:right w:val="single" w:sz="4" w:space="0" w:color="auto"/>
            </w:tcBorders>
            <w:vAlign w:val="center"/>
          </w:tcPr>
          <w:p w14:paraId="64C6586E" w14:textId="77777777" w:rsidR="008102CA" w:rsidRPr="005C3AAD" w:rsidRDefault="008102CA" w:rsidP="00CB4B1D">
            <w:pPr>
              <w:pStyle w:val="TextTi12"/>
              <w:spacing w:after="0" w:line="240" w:lineRule="auto"/>
              <w:jc w:val="center"/>
              <w:rPr>
                <w:sz w:val="22"/>
                <w:szCs w:val="22"/>
                <w:lang w:val="sl-SI"/>
              </w:rPr>
            </w:pPr>
            <w:r w:rsidRPr="005C3AAD">
              <w:rPr>
                <w:sz w:val="22"/>
                <w:szCs w:val="22"/>
                <w:lang w:val="sl-SI"/>
              </w:rPr>
              <w:t>0,68</w:t>
            </w:r>
            <w:r w:rsidR="000104E3" w:rsidRPr="005C3AAD">
              <w:rPr>
                <w:sz w:val="22"/>
                <w:szCs w:val="22"/>
                <w:lang w:val="sl-SI"/>
              </w:rPr>
              <w:t xml:space="preserve"> (0,59 ; 0,78)</w:t>
            </w:r>
          </w:p>
          <w:p w14:paraId="283B6375" w14:textId="77777777" w:rsidR="008102CA" w:rsidRPr="005C3AAD" w:rsidRDefault="00CB4B1D" w:rsidP="00CB4B1D">
            <w:pPr>
              <w:pStyle w:val="TextTi12"/>
              <w:spacing w:after="0" w:line="240" w:lineRule="auto"/>
              <w:jc w:val="center"/>
              <w:rPr>
                <w:sz w:val="22"/>
                <w:szCs w:val="22"/>
                <w:lang w:val="sl-SI"/>
              </w:rPr>
            </w:pPr>
            <w:r w:rsidRPr="005C3AAD">
              <w:rPr>
                <w:sz w:val="22"/>
                <w:szCs w:val="22"/>
                <w:lang w:val="sl-SI"/>
              </w:rPr>
              <w:t>(p-vrednost </w:t>
            </w:r>
            <w:r w:rsidR="00A76179" w:rsidRPr="005C3AAD">
              <w:rPr>
                <w:sz w:val="22"/>
                <w:szCs w:val="22"/>
                <w:lang w:val="sl-SI"/>
              </w:rPr>
              <w:t>&lt; </w:t>
            </w:r>
            <w:r w:rsidR="008102CA" w:rsidRPr="005C3AAD">
              <w:rPr>
                <w:sz w:val="22"/>
                <w:szCs w:val="22"/>
                <w:lang w:val="sl-SI"/>
              </w:rPr>
              <w:t>0,0001)</w:t>
            </w:r>
          </w:p>
        </w:tc>
      </w:tr>
      <w:tr w:rsidR="008102CA" w:rsidRPr="005C3AAD" w14:paraId="28BF6FB4"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3F45863C" w14:textId="77777777" w:rsidR="008102CA" w:rsidRPr="005C3AAD" w:rsidRDefault="008102CA" w:rsidP="00A76179">
            <w:pPr>
              <w:pStyle w:val="TextTi12"/>
              <w:spacing w:after="0" w:line="240" w:lineRule="auto"/>
              <w:jc w:val="left"/>
              <w:rPr>
                <w:b/>
                <w:sz w:val="22"/>
                <w:szCs w:val="22"/>
                <w:u w:val="single"/>
                <w:lang w:val="sl-SI"/>
              </w:rPr>
            </w:pPr>
            <w:r w:rsidRPr="005C3AAD">
              <w:rPr>
                <w:b/>
                <w:sz w:val="22"/>
                <w:szCs w:val="22"/>
                <w:u w:val="single"/>
                <w:lang w:val="sl-SI"/>
              </w:rPr>
              <w:t>Objektivni odgovor na zdravljenje</w:t>
            </w:r>
          </w:p>
        </w:tc>
        <w:tc>
          <w:tcPr>
            <w:tcW w:w="5712" w:type="dxa"/>
            <w:gridSpan w:val="2"/>
            <w:tcBorders>
              <w:top w:val="single" w:sz="4" w:space="0" w:color="auto"/>
              <w:left w:val="single" w:sz="4" w:space="0" w:color="auto"/>
              <w:bottom w:val="single" w:sz="4" w:space="0" w:color="auto"/>
              <w:right w:val="single" w:sz="4" w:space="0" w:color="auto"/>
            </w:tcBorders>
            <w:vAlign w:val="center"/>
          </w:tcPr>
          <w:p w14:paraId="693B7334" w14:textId="77777777" w:rsidR="008102CA" w:rsidRPr="005C3AAD" w:rsidRDefault="008102CA" w:rsidP="00A76179">
            <w:pPr>
              <w:pStyle w:val="TextTi12"/>
              <w:spacing w:after="0" w:line="240" w:lineRule="auto"/>
              <w:jc w:val="center"/>
              <w:rPr>
                <w:sz w:val="22"/>
                <w:szCs w:val="22"/>
                <w:lang w:val="sl-SI"/>
              </w:rPr>
            </w:pPr>
          </w:p>
        </w:tc>
      </w:tr>
      <w:tr w:rsidR="00A41CE5" w:rsidRPr="005C3AAD" w14:paraId="252015ED" w14:textId="77777777" w:rsidTr="004212F9">
        <w:tc>
          <w:tcPr>
            <w:tcW w:w="3575" w:type="dxa"/>
            <w:tcBorders>
              <w:top w:val="single" w:sz="4" w:space="0" w:color="auto"/>
              <w:left w:val="single" w:sz="4" w:space="0" w:color="auto"/>
              <w:bottom w:val="single" w:sz="4" w:space="0" w:color="auto"/>
              <w:right w:val="single" w:sz="4" w:space="0" w:color="auto"/>
            </w:tcBorders>
            <w:vAlign w:val="center"/>
          </w:tcPr>
          <w:p w14:paraId="532D0FC0" w14:textId="77777777" w:rsidR="00A41CE5" w:rsidRPr="005C3AAD" w:rsidDel="006E2C87" w:rsidRDefault="00A41CE5" w:rsidP="00A76179">
            <w:pPr>
              <w:pStyle w:val="TextTi12"/>
              <w:spacing w:after="0" w:line="240" w:lineRule="auto"/>
              <w:jc w:val="left"/>
              <w:rPr>
                <w:sz w:val="22"/>
                <w:szCs w:val="22"/>
                <w:lang w:val="sl-SI"/>
              </w:rPr>
            </w:pPr>
            <w:r w:rsidRPr="005C3AAD">
              <w:rPr>
                <w:sz w:val="22"/>
                <w:szCs w:val="22"/>
                <w:lang w:val="sl-SI"/>
              </w:rPr>
              <w:t>Število bolnikov, vključenih v analizo</w:t>
            </w:r>
          </w:p>
        </w:tc>
        <w:tc>
          <w:tcPr>
            <w:tcW w:w="2856" w:type="dxa"/>
            <w:tcBorders>
              <w:top w:val="single" w:sz="4" w:space="0" w:color="auto"/>
              <w:left w:val="single" w:sz="4" w:space="0" w:color="auto"/>
              <w:bottom w:val="single" w:sz="4" w:space="0" w:color="auto"/>
              <w:right w:val="single" w:sz="4" w:space="0" w:color="auto"/>
            </w:tcBorders>
            <w:vAlign w:val="center"/>
          </w:tcPr>
          <w:p w14:paraId="02C21DE8" w14:textId="77777777" w:rsidR="00A41CE5" w:rsidRPr="005C3AAD" w:rsidRDefault="00A41CE5" w:rsidP="00A76179">
            <w:pPr>
              <w:pStyle w:val="TextTi12"/>
              <w:spacing w:after="0" w:line="240" w:lineRule="auto"/>
              <w:jc w:val="center"/>
              <w:rPr>
                <w:sz w:val="22"/>
                <w:szCs w:val="22"/>
                <w:lang w:val="sl-SI"/>
              </w:rPr>
            </w:pPr>
            <w:r w:rsidRPr="005C3AAD">
              <w:rPr>
                <w:sz w:val="22"/>
                <w:szCs w:val="22"/>
                <w:lang w:val="sl-SI"/>
              </w:rPr>
              <w:t>406</w:t>
            </w:r>
          </w:p>
        </w:tc>
        <w:tc>
          <w:tcPr>
            <w:tcW w:w="2856" w:type="dxa"/>
            <w:tcBorders>
              <w:top w:val="single" w:sz="4" w:space="0" w:color="auto"/>
              <w:left w:val="single" w:sz="4" w:space="0" w:color="auto"/>
              <w:bottom w:val="single" w:sz="4" w:space="0" w:color="auto"/>
              <w:right w:val="single" w:sz="4" w:space="0" w:color="auto"/>
            </w:tcBorders>
            <w:vAlign w:val="center"/>
          </w:tcPr>
          <w:p w14:paraId="6C0208FF" w14:textId="77777777" w:rsidR="00A41CE5" w:rsidRPr="005C3AAD" w:rsidRDefault="00A41CE5" w:rsidP="00A76179">
            <w:pPr>
              <w:pStyle w:val="TextTi12"/>
              <w:spacing w:after="0" w:line="240" w:lineRule="auto"/>
              <w:jc w:val="center"/>
              <w:rPr>
                <w:sz w:val="22"/>
                <w:szCs w:val="22"/>
                <w:lang w:val="sl-SI"/>
              </w:rPr>
            </w:pPr>
            <w:r w:rsidRPr="005C3AAD">
              <w:rPr>
                <w:sz w:val="22"/>
                <w:szCs w:val="22"/>
                <w:lang w:val="sl-SI"/>
              </w:rPr>
              <w:t>404</w:t>
            </w:r>
          </w:p>
        </w:tc>
      </w:tr>
      <w:tr w:rsidR="008102CA" w:rsidRPr="005C3AAD" w14:paraId="2D625EC5"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5AF5F63E" w14:textId="77777777" w:rsidR="008102CA" w:rsidRPr="005C3AAD" w:rsidRDefault="00CB4B1D" w:rsidP="00A76179">
            <w:pPr>
              <w:pStyle w:val="TextTi12"/>
              <w:spacing w:after="0" w:line="240" w:lineRule="auto"/>
              <w:jc w:val="left"/>
              <w:rPr>
                <w:sz w:val="22"/>
                <w:szCs w:val="22"/>
                <w:lang w:val="sl-SI"/>
              </w:rPr>
            </w:pPr>
            <w:r w:rsidRPr="005C3AAD">
              <w:rPr>
                <w:sz w:val="22"/>
                <w:szCs w:val="22"/>
                <w:lang w:val="sl-SI"/>
              </w:rPr>
              <w:t>D</w:t>
            </w:r>
            <w:r w:rsidR="008102CA" w:rsidRPr="005C3AAD">
              <w:rPr>
                <w:sz w:val="22"/>
                <w:szCs w:val="22"/>
                <w:lang w:val="sl-SI"/>
              </w:rPr>
              <w:t>elež</w:t>
            </w:r>
          </w:p>
        </w:tc>
        <w:tc>
          <w:tcPr>
            <w:tcW w:w="2856" w:type="dxa"/>
            <w:tcBorders>
              <w:top w:val="single" w:sz="4" w:space="0" w:color="auto"/>
              <w:left w:val="single" w:sz="4" w:space="0" w:color="auto"/>
              <w:bottom w:val="single" w:sz="4" w:space="0" w:color="auto"/>
              <w:right w:val="single" w:sz="4" w:space="0" w:color="auto"/>
            </w:tcBorders>
            <w:vAlign w:val="center"/>
          </w:tcPr>
          <w:p w14:paraId="28F49DDD" w14:textId="664E9F61" w:rsidR="008102CA" w:rsidRPr="005C3AAD" w:rsidRDefault="008102CA" w:rsidP="00A76179">
            <w:pPr>
              <w:pStyle w:val="TextTi12"/>
              <w:spacing w:after="0" w:line="240" w:lineRule="auto"/>
              <w:jc w:val="center"/>
              <w:rPr>
                <w:sz w:val="22"/>
                <w:szCs w:val="22"/>
                <w:lang w:val="sl-SI"/>
              </w:rPr>
            </w:pPr>
            <w:r w:rsidRPr="005C3AAD">
              <w:rPr>
                <w:sz w:val="22"/>
                <w:szCs w:val="22"/>
                <w:lang w:val="sl-SI"/>
              </w:rPr>
              <w:t>3,9</w:t>
            </w:r>
            <w:r w:rsidR="000D2E48" w:rsidRPr="005C3AAD">
              <w:rPr>
                <w:sz w:val="22"/>
                <w:szCs w:val="22"/>
                <w:lang w:val="sl-SI"/>
              </w:rPr>
              <w:t> </w:t>
            </w:r>
            <w:r w:rsidRPr="005C3AAD">
              <w:rPr>
                <w:sz w:val="22"/>
                <w:szCs w:val="22"/>
                <w:lang w:val="sl-SI"/>
              </w:rPr>
              <w:t>%</w:t>
            </w:r>
          </w:p>
        </w:tc>
        <w:tc>
          <w:tcPr>
            <w:tcW w:w="2856" w:type="dxa"/>
            <w:tcBorders>
              <w:top w:val="single" w:sz="4" w:space="0" w:color="auto"/>
              <w:left w:val="single" w:sz="4" w:space="0" w:color="auto"/>
              <w:bottom w:val="single" w:sz="4" w:space="0" w:color="auto"/>
              <w:right w:val="single" w:sz="4" w:space="0" w:color="auto"/>
            </w:tcBorders>
            <w:vAlign w:val="center"/>
          </w:tcPr>
          <w:p w14:paraId="4B58EBFE" w14:textId="714535E2" w:rsidR="008102CA" w:rsidRPr="005C3AAD" w:rsidRDefault="008102CA" w:rsidP="00A76179">
            <w:pPr>
              <w:pStyle w:val="TextTi12"/>
              <w:spacing w:after="0" w:line="240" w:lineRule="auto"/>
              <w:jc w:val="center"/>
              <w:rPr>
                <w:sz w:val="22"/>
                <w:szCs w:val="22"/>
                <w:lang w:val="sl-SI"/>
              </w:rPr>
            </w:pPr>
            <w:r w:rsidRPr="005C3AAD">
              <w:rPr>
                <w:sz w:val="22"/>
                <w:szCs w:val="22"/>
                <w:lang w:val="sl-SI"/>
              </w:rPr>
              <w:t>5,4</w:t>
            </w:r>
            <w:r w:rsidR="000D2E48" w:rsidRPr="005C3AAD">
              <w:rPr>
                <w:sz w:val="22"/>
                <w:szCs w:val="22"/>
                <w:lang w:val="sl-SI"/>
              </w:rPr>
              <w:t> </w:t>
            </w:r>
            <w:r w:rsidRPr="005C3AAD">
              <w:rPr>
                <w:sz w:val="22"/>
                <w:szCs w:val="22"/>
                <w:lang w:val="sl-SI"/>
              </w:rPr>
              <w:t>%</w:t>
            </w:r>
          </w:p>
        </w:tc>
      </w:tr>
      <w:tr w:rsidR="008102CA" w:rsidRPr="005C3AAD" w14:paraId="5A44DBC4" w14:textId="77777777" w:rsidTr="000104E3">
        <w:tc>
          <w:tcPr>
            <w:tcW w:w="3575" w:type="dxa"/>
            <w:tcBorders>
              <w:top w:val="single" w:sz="4" w:space="0" w:color="auto"/>
              <w:left w:val="single" w:sz="4" w:space="0" w:color="auto"/>
              <w:bottom w:val="single" w:sz="4" w:space="0" w:color="auto"/>
              <w:right w:val="single" w:sz="4" w:space="0" w:color="auto"/>
            </w:tcBorders>
            <w:vAlign w:val="center"/>
          </w:tcPr>
          <w:p w14:paraId="31DA69D5" w14:textId="77777777" w:rsidR="008102CA" w:rsidRPr="005C3AAD" w:rsidRDefault="008102CA" w:rsidP="00A76179">
            <w:pPr>
              <w:pStyle w:val="TextTi12"/>
              <w:spacing w:after="0" w:line="240" w:lineRule="auto"/>
              <w:ind w:left="720"/>
              <w:jc w:val="center"/>
              <w:rPr>
                <w:sz w:val="22"/>
                <w:szCs w:val="22"/>
                <w:lang w:val="sl-SI"/>
              </w:rPr>
            </w:pPr>
          </w:p>
        </w:tc>
        <w:tc>
          <w:tcPr>
            <w:tcW w:w="5712" w:type="dxa"/>
            <w:gridSpan w:val="2"/>
            <w:tcBorders>
              <w:top w:val="single" w:sz="4" w:space="0" w:color="auto"/>
              <w:left w:val="single" w:sz="4" w:space="0" w:color="auto"/>
              <w:bottom w:val="single" w:sz="4" w:space="0" w:color="auto"/>
              <w:right w:val="single" w:sz="4" w:space="0" w:color="auto"/>
            </w:tcBorders>
            <w:vAlign w:val="center"/>
          </w:tcPr>
          <w:p w14:paraId="231AE80C" w14:textId="77777777" w:rsidR="008102CA" w:rsidRPr="005C3AAD" w:rsidRDefault="00A76179" w:rsidP="00A76179">
            <w:pPr>
              <w:pStyle w:val="TextTi12"/>
              <w:spacing w:after="0" w:line="240" w:lineRule="auto"/>
              <w:jc w:val="center"/>
              <w:rPr>
                <w:sz w:val="22"/>
                <w:szCs w:val="22"/>
                <w:lang w:val="sl-SI"/>
              </w:rPr>
            </w:pPr>
            <w:r w:rsidRPr="005C3AAD">
              <w:rPr>
                <w:sz w:val="22"/>
                <w:szCs w:val="22"/>
                <w:lang w:val="sl-SI"/>
              </w:rPr>
              <w:t>(p-vrednost = </w:t>
            </w:r>
            <w:r w:rsidR="008102CA" w:rsidRPr="005C3AAD">
              <w:rPr>
                <w:sz w:val="22"/>
                <w:szCs w:val="22"/>
                <w:lang w:val="sl-SI"/>
              </w:rPr>
              <w:t>0,3113)</w:t>
            </w:r>
          </w:p>
        </w:tc>
      </w:tr>
    </w:tbl>
    <w:p w14:paraId="1EAFCC04" w14:textId="03317D96" w:rsidR="008102CA" w:rsidRPr="005C3AAD" w:rsidRDefault="008102CA" w:rsidP="00EB1EFE">
      <w:pPr>
        <w:rPr>
          <w:sz w:val="20"/>
          <w:lang w:val="sl-SI"/>
        </w:rPr>
      </w:pPr>
      <w:r w:rsidRPr="005C3AAD">
        <w:rPr>
          <w:sz w:val="20"/>
          <w:vertAlign w:val="superscript"/>
          <w:lang w:val="sl-SI"/>
        </w:rPr>
        <w:t xml:space="preserve">a </w:t>
      </w:r>
      <w:r w:rsidRPr="005C3AAD">
        <w:rPr>
          <w:sz w:val="20"/>
          <w:lang w:val="sl-SI"/>
        </w:rPr>
        <w:t>5,0</w:t>
      </w:r>
      <w:r w:rsidR="00FD0573" w:rsidRPr="005C3AAD">
        <w:rPr>
          <w:sz w:val="20"/>
          <w:lang w:val="sl-SI"/>
        </w:rPr>
        <w:t> </w:t>
      </w:r>
      <w:r w:rsidRPr="005C3AAD">
        <w:rPr>
          <w:sz w:val="20"/>
          <w:lang w:val="sl-SI"/>
        </w:rPr>
        <w:t>mg/kg vsaka 2</w:t>
      </w:r>
      <w:r w:rsidR="000B3258" w:rsidRPr="005C3AAD">
        <w:rPr>
          <w:sz w:val="20"/>
          <w:lang w:val="sl-SI"/>
        </w:rPr>
        <w:t> </w:t>
      </w:r>
      <w:r w:rsidRPr="005C3AAD">
        <w:rPr>
          <w:sz w:val="20"/>
          <w:lang w:val="sl-SI"/>
        </w:rPr>
        <w:t>tedna ali 7,5</w:t>
      </w:r>
      <w:r w:rsidR="00FD0573" w:rsidRPr="005C3AAD">
        <w:rPr>
          <w:sz w:val="20"/>
          <w:lang w:val="sl-SI"/>
        </w:rPr>
        <w:t> </w:t>
      </w:r>
      <w:r w:rsidRPr="005C3AAD">
        <w:rPr>
          <w:sz w:val="20"/>
          <w:lang w:val="sl-SI"/>
        </w:rPr>
        <w:t>mg/kg vsake 3</w:t>
      </w:r>
      <w:r w:rsidR="000B3258" w:rsidRPr="005C3AAD">
        <w:rPr>
          <w:sz w:val="20"/>
          <w:lang w:val="sl-SI"/>
        </w:rPr>
        <w:t> </w:t>
      </w:r>
      <w:r w:rsidRPr="005C3AAD">
        <w:rPr>
          <w:sz w:val="20"/>
          <w:lang w:val="sl-SI"/>
        </w:rPr>
        <w:t>tedne</w:t>
      </w:r>
    </w:p>
    <w:p w14:paraId="593278D0" w14:textId="77777777" w:rsidR="008102CA" w:rsidRPr="005C3AAD" w:rsidRDefault="008102CA" w:rsidP="006A5E7E">
      <w:pPr>
        <w:rPr>
          <w:lang w:val="sl-SI"/>
        </w:rPr>
      </w:pPr>
    </w:p>
    <w:p w14:paraId="0051A8B8" w14:textId="77777777" w:rsidR="00A41CE5" w:rsidRPr="005C3AAD" w:rsidRDefault="008102CA" w:rsidP="00A2572D">
      <w:pPr>
        <w:rPr>
          <w:lang w:val="sl-SI"/>
        </w:rPr>
      </w:pPr>
      <w:r w:rsidRPr="005C3AAD">
        <w:rPr>
          <w:lang w:val="sl-SI"/>
        </w:rPr>
        <w:t>Statistično značilno izboljšanje so opazili tudi pri preživetju brez napredovanja bolezni. Objektivni odgovor na zdravljenje je bil nizek pri obeh zdravljenih skupinah in razlika ni bila signifikantna.</w:t>
      </w:r>
    </w:p>
    <w:p w14:paraId="57C2568F" w14:textId="77777777" w:rsidR="00A2572D" w:rsidRPr="005C3AAD" w:rsidRDefault="00A2572D" w:rsidP="00A2572D">
      <w:pPr>
        <w:rPr>
          <w:lang w:val="sl-SI"/>
        </w:rPr>
      </w:pPr>
    </w:p>
    <w:p w14:paraId="557FA33C" w14:textId="77777777" w:rsidR="008102CA" w:rsidRPr="005C3AAD" w:rsidRDefault="00A41CE5" w:rsidP="00A2572D">
      <w:pPr>
        <w:rPr>
          <w:lang w:val="sl-SI"/>
        </w:rPr>
      </w:pPr>
      <w:r w:rsidRPr="005C3AAD">
        <w:rPr>
          <w:lang w:val="sl-SI"/>
        </w:rPr>
        <w:t xml:space="preserve">V študiji E3200 so uporabljali </w:t>
      </w:r>
      <w:r w:rsidR="00AD1872" w:rsidRPr="005C3AAD">
        <w:rPr>
          <w:lang w:val="sl-SI"/>
        </w:rPr>
        <w:t>bevacizumab pri bolnikih, ki ga še niso prejemali</w:t>
      </w:r>
      <w:r w:rsidR="005D4EA4" w:rsidRPr="005C3AAD">
        <w:rPr>
          <w:lang w:val="sl-SI"/>
        </w:rPr>
        <w:t>,</w:t>
      </w:r>
      <w:r w:rsidR="00AD1872" w:rsidRPr="005C3AAD">
        <w:rPr>
          <w:lang w:val="sl-SI"/>
        </w:rPr>
        <w:t xml:space="preserve"> v </w:t>
      </w:r>
      <w:r w:rsidRPr="005C3AAD">
        <w:rPr>
          <w:lang w:val="sl-SI"/>
        </w:rPr>
        <w:t>odmerku</w:t>
      </w:r>
      <w:r w:rsidR="007B1FFD" w:rsidRPr="005C3AAD">
        <w:rPr>
          <w:lang w:val="sl-SI"/>
        </w:rPr>
        <w:t>,</w:t>
      </w:r>
      <w:r w:rsidRPr="005C3AAD">
        <w:rPr>
          <w:lang w:val="sl-SI"/>
        </w:rPr>
        <w:t xml:space="preserve"> </w:t>
      </w:r>
      <w:r w:rsidR="00AD1872" w:rsidRPr="005C3AAD">
        <w:rPr>
          <w:lang w:val="sl-SI"/>
        </w:rPr>
        <w:t xml:space="preserve">ekvivalentnem </w:t>
      </w:r>
      <w:r w:rsidRPr="005C3AAD">
        <w:rPr>
          <w:lang w:val="sl-SI"/>
        </w:rPr>
        <w:t xml:space="preserve">5 mg/kg/teden, medtem, ko so v </w:t>
      </w:r>
      <w:r w:rsidR="00A93985" w:rsidRPr="005C3AAD">
        <w:rPr>
          <w:lang w:val="sl-SI"/>
        </w:rPr>
        <w:t xml:space="preserve">študiji ML18147 uporabili </w:t>
      </w:r>
      <w:r w:rsidR="00AD1872" w:rsidRPr="005C3AAD">
        <w:rPr>
          <w:lang w:val="sl-SI"/>
        </w:rPr>
        <w:t>bevacizumab pri bolnikih, ki so se z njim že zdravili</w:t>
      </w:r>
      <w:r w:rsidR="005D4EA4" w:rsidRPr="005C3AAD">
        <w:rPr>
          <w:lang w:val="sl-SI"/>
        </w:rPr>
        <w:t>,</w:t>
      </w:r>
      <w:r w:rsidR="00AD1872" w:rsidRPr="005C3AAD">
        <w:rPr>
          <w:lang w:val="sl-SI"/>
        </w:rPr>
        <w:t xml:space="preserve"> v odmerku</w:t>
      </w:r>
      <w:r w:rsidR="007B1FFD" w:rsidRPr="005C3AAD">
        <w:rPr>
          <w:lang w:val="sl-SI"/>
        </w:rPr>
        <w:t>,</w:t>
      </w:r>
      <w:r w:rsidR="00AD1872" w:rsidRPr="005C3AAD">
        <w:rPr>
          <w:lang w:val="sl-SI"/>
        </w:rPr>
        <w:t xml:space="preserve"> ekvivalentnem </w:t>
      </w:r>
      <w:r w:rsidR="00A93985" w:rsidRPr="005C3AAD">
        <w:rPr>
          <w:lang w:val="sl-SI"/>
        </w:rPr>
        <w:t>2,5 mg/kg/teden</w:t>
      </w:r>
      <w:r w:rsidR="005210C2" w:rsidRPr="005C3AAD">
        <w:rPr>
          <w:lang w:val="sl-SI"/>
        </w:rPr>
        <w:t xml:space="preserve">. Primerjava </w:t>
      </w:r>
      <w:r w:rsidR="00430C60" w:rsidRPr="005C3AAD">
        <w:rPr>
          <w:lang w:val="sl-SI"/>
        </w:rPr>
        <w:t>podatkov o učinkovitosti in varnosti med študijama je omejena z</w:t>
      </w:r>
      <w:r w:rsidR="00EA4029" w:rsidRPr="005C3AAD">
        <w:rPr>
          <w:lang w:val="sl-SI"/>
        </w:rPr>
        <w:t>aradi razlik med njima</w:t>
      </w:r>
      <w:r w:rsidR="005210C2" w:rsidRPr="005C3AAD">
        <w:rPr>
          <w:lang w:val="sl-SI"/>
        </w:rPr>
        <w:t xml:space="preserve">, </w:t>
      </w:r>
      <w:r w:rsidR="006D51A0" w:rsidRPr="005C3AAD">
        <w:rPr>
          <w:lang w:val="sl-SI"/>
        </w:rPr>
        <w:t xml:space="preserve">še posebej v populaciji bolnikov, predhodni izpostavljenosti bevacizumabu in uporabljeni kemoterapiji. Oba </w:t>
      </w:r>
      <w:r w:rsidR="00EA4029" w:rsidRPr="005C3AAD">
        <w:rPr>
          <w:lang w:val="sl-SI"/>
        </w:rPr>
        <w:t>odmerka bevac</w:t>
      </w:r>
      <w:r w:rsidR="00A3545E" w:rsidRPr="005C3AAD">
        <w:rPr>
          <w:lang w:val="sl-SI"/>
        </w:rPr>
        <w:t>izumaba</w:t>
      </w:r>
      <w:r w:rsidR="005D4EA4" w:rsidRPr="005C3AAD">
        <w:rPr>
          <w:lang w:val="sl-SI"/>
        </w:rPr>
        <w:t>,</w:t>
      </w:r>
      <w:r w:rsidR="00A3545E" w:rsidRPr="005C3AAD">
        <w:rPr>
          <w:lang w:val="sl-SI"/>
        </w:rPr>
        <w:t xml:space="preserve"> </w:t>
      </w:r>
      <w:r w:rsidR="00EA4029" w:rsidRPr="005C3AAD">
        <w:rPr>
          <w:lang w:val="sl-SI"/>
        </w:rPr>
        <w:t xml:space="preserve">ekvivalentna </w:t>
      </w:r>
      <w:r w:rsidR="006D51A0" w:rsidRPr="005C3AAD">
        <w:rPr>
          <w:lang w:val="sl-SI"/>
        </w:rPr>
        <w:t>5 mg/kg/teden in 2,5 mg/kg/teden</w:t>
      </w:r>
      <w:r w:rsidR="005D4EA4" w:rsidRPr="005C3AAD">
        <w:rPr>
          <w:lang w:val="sl-SI"/>
        </w:rPr>
        <w:t>,</w:t>
      </w:r>
      <w:r w:rsidR="006D51A0" w:rsidRPr="005C3AAD">
        <w:rPr>
          <w:lang w:val="sl-SI"/>
        </w:rPr>
        <w:t xml:space="preserve"> </w:t>
      </w:r>
      <w:r w:rsidR="00A3545E" w:rsidRPr="005C3AAD">
        <w:rPr>
          <w:lang w:val="sl-SI"/>
        </w:rPr>
        <w:t xml:space="preserve">sta </w:t>
      </w:r>
      <w:r w:rsidR="00F824BF" w:rsidRPr="005C3AAD">
        <w:rPr>
          <w:lang w:val="sl-SI"/>
        </w:rPr>
        <w:t xml:space="preserve">zagotovila </w:t>
      </w:r>
      <w:r w:rsidR="00A3545E" w:rsidRPr="005C3AAD">
        <w:rPr>
          <w:lang w:val="sl-SI"/>
        </w:rPr>
        <w:t xml:space="preserve">statistično značilno korist v smislu celokupnega preživetja (razmerje ogroženosti 0,751 v študiji E3200; razmerje ogroženosti 0,81 v študiji </w:t>
      </w:r>
      <w:r w:rsidR="005D4EA4" w:rsidRPr="005C3AAD">
        <w:rPr>
          <w:lang w:val="sl-SI"/>
        </w:rPr>
        <w:t>ML18147) in preživetja</w:t>
      </w:r>
      <w:r w:rsidR="00A3545E" w:rsidRPr="005C3AAD">
        <w:rPr>
          <w:lang w:val="sl-SI"/>
        </w:rPr>
        <w:t xml:space="preserve"> brez napredovanja bolezni (razmerje ogroženosti 0,5</w:t>
      </w:r>
      <w:r w:rsidR="0014035B" w:rsidRPr="005C3AAD">
        <w:rPr>
          <w:lang w:val="sl-SI"/>
        </w:rPr>
        <w:t>18</w:t>
      </w:r>
      <w:r w:rsidR="00A3545E" w:rsidRPr="005C3AAD">
        <w:rPr>
          <w:lang w:val="sl-SI"/>
        </w:rPr>
        <w:t xml:space="preserve"> v študiji E3200; razmerje ogroženosti 0,68 v študiji ML18147). Kar se tiče varnosti, je bila v študiji E3200 celokupno večja incidenca neželenih dogodkov stopnje 3–5 glede na študijo ML18147.</w:t>
      </w:r>
    </w:p>
    <w:p w14:paraId="1CA6239E" w14:textId="77777777" w:rsidR="005503DC" w:rsidRPr="005C3AAD" w:rsidRDefault="005503DC" w:rsidP="00A2572D">
      <w:pPr>
        <w:rPr>
          <w:lang w:val="sl-SI"/>
        </w:rPr>
      </w:pPr>
    </w:p>
    <w:p w14:paraId="2CB130AD" w14:textId="77777777" w:rsidR="00367D6C" w:rsidRPr="005C3AAD" w:rsidRDefault="00367D6C">
      <w:pPr>
        <w:rPr>
          <w:i/>
          <w:u w:val="single"/>
          <w:lang w:val="sl-SI"/>
        </w:rPr>
      </w:pPr>
      <w:r w:rsidRPr="005C3AAD">
        <w:rPr>
          <w:i/>
          <w:u w:val="single"/>
          <w:lang w:val="sl-SI"/>
        </w:rPr>
        <w:t>Metastatski rak dojk</w:t>
      </w:r>
    </w:p>
    <w:p w14:paraId="24A5333E" w14:textId="77777777" w:rsidR="00367D6C" w:rsidRPr="005C3AAD" w:rsidRDefault="00367D6C">
      <w:pPr>
        <w:rPr>
          <w:lang w:val="sl-SI"/>
        </w:rPr>
      </w:pPr>
    </w:p>
    <w:p w14:paraId="70AB958E" w14:textId="7D725DC6" w:rsidR="00367D6C" w:rsidRPr="005C3AAD" w:rsidRDefault="00367D6C" w:rsidP="00234021">
      <w:pPr>
        <w:rPr>
          <w:szCs w:val="22"/>
          <w:lang w:val="sl-SI"/>
        </w:rPr>
      </w:pPr>
      <w:r w:rsidRPr="005C3AAD">
        <w:rPr>
          <w:szCs w:val="22"/>
          <w:lang w:val="sl-SI"/>
        </w:rPr>
        <w:t>Za preučevanje učinka zdravljenja z zdravilom Avastin v kombinaciji z dvema posameznima kemoterapevtskima zdraviloma sta bili zasnovani dve veliki preskušanji faze</w:t>
      </w:r>
      <w:r w:rsidR="000251DF" w:rsidRPr="005C3AAD">
        <w:rPr>
          <w:szCs w:val="22"/>
          <w:lang w:val="sl-SI"/>
        </w:rPr>
        <w:t> </w:t>
      </w:r>
      <w:r w:rsidRPr="005C3AAD">
        <w:rPr>
          <w:szCs w:val="22"/>
          <w:lang w:val="sl-SI"/>
        </w:rPr>
        <w:t>III, v katerih je bil primarni cilj preživetje brez napredovanja bolezni (PFS</w:t>
      </w:r>
      <w:r w:rsidR="000B3258" w:rsidRPr="005C3AAD">
        <w:rPr>
          <w:lang w:val="sl-SI"/>
        </w:rPr>
        <w:t xml:space="preserve"> </w:t>
      </w:r>
      <w:r w:rsidR="000B3258" w:rsidRPr="005C3AAD">
        <w:rPr>
          <w:lang w:val="sl-SI"/>
        </w:rPr>
        <w:noBreakHyphen/>
      </w:r>
      <w:r w:rsidRPr="005C3AAD">
        <w:rPr>
          <w:lang w:val="sl-SI"/>
        </w:rPr>
        <w:t xml:space="preserve"> progression free survival</w:t>
      </w:r>
      <w:r w:rsidRPr="005C3AAD">
        <w:rPr>
          <w:szCs w:val="22"/>
          <w:lang w:val="sl-SI"/>
        </w:rPr>
        <w:t>). V obeh preskušanjih je bilo ugotovljeno klinično pomembno in statistično signifikantno podaljšanje PFS.</w:t>
      </w:r>
    </w:p>
    <w:p w14:paraId="01956618" w14:textId="77777777" w:rsidR="00367D6C" w:rsidRPr="005C3AAD" w:rsidRDefault="00367D6C" w:rsidP="00726882">
      <w:pPr>
        <w:rPr>
          <w:szCs w:val="22"/>
          <w:lang w:val="sl-SI"/>
        </w:rPr>
      </w:pPr>
    </w:p>
    <w:p w14:paraId="5B7A63C9" w14:textId="77777777" w:rsidR="00367D6C" w:rsidRPr="005C3AAD" w:rsidRDefault="00367D6C" w:rsidP="00726882">
      <w:pPr>
        <w:rPr>
          <w:szCs w:val="22"/>
          <w:lang w:val="sl-SI"/>
        </w:rPr>
      </w:pPr>
      <w:r w:rsidRPr="005C3AAD">
        <w:rPr>
          <w:szCs w:val="22"/>
          <w:lang w:val="sl-SI"/>
        </w:rPr>
        <w:t>Spodaj so povzeti rezultati PFS za posamezno kemoterapevtsko zdravilo, ki je del indikacije:</w:t>
      </w:r>
    </w:p>
    <w:p w14:paraId="0152F14A" w14:textId="77777777" w:rsidR="00367D6C" w:rsidRPr="005C3AAD" w:rsidRDefault="00367D6C" w:rsidP="00726882">
      <w:pPr>
        <w:rPr>
          <w:szCs w:val="22"/>
          <w:lang w:val="sl-SI"/>
        </w:rPr>
      </w:pPr>
    </w:p>
    <w:p w14:paraId="65FF4599" w14:textId="77777777" w:rsidR="00367D6C" w:rsidRPr="005C3AAD" w:rsidRDefault="00367D6C" w:rsidP="00AE25D2">
      <w:pPr>
        <w:ind w:left="567" w:hanging="567"/>
        <w:rPr>
          <w:szCs w:val="22"/>
          <w:lang w:val="sl-SI"/>
        </w:rPr>
      </w:pPr>
      <w:r w:rsidRPr="005C3AAD">
        <w:rPr>
          <w:szCs w:val="22"/>
          <w:lang w:val="sl-SI"/>
        </w:rPr>
        <w:sym w:font="Symbol" w:char="F0B7"/>
      </w:r>
      <w:r w:rsidRPr="005C3AAD">
        <w:rPr>
          <w:szCs w:val="22"/>
          <w:lang w:val="sl-SI"/>
        </w:rPr>
        <w:tab/>
        <w:t>študija E2100 (paklitaksel)</w:t>
      </w:r>
    </w:p>
    <w:p w14:paraId="0D1DF4C0" w14:textId="278471FD" w:rsidR="00367D6C" w:rsidRPr="005C3AAD" w:rsidRDefault="00367D6C" w:rsidP="00AE25D2">
      <w:pPr>
        <w:ind w:left="1134" w:hanging="567"/>
        <w:rPr>
          <w:szCs w:val="22"/>
          <w:lang w:val="sl-SI"/>
        </w:rPr>
      </w:pPr>
      <w:r w:rsidRPr="005C3AAD">
        <w:rPr>
          <w:szCs w:val="22"/>
          <w:lang w:val="sl-SI"/>
        </w:rPr>
        <w:sym w:font="Symbol" w:char="F0B7"/>
      </w:r>
      <w:r w:rsidRPr="005C3AAD">
        <w:rPr>
          <w:szCs w:val="22"/>
          <w:lang w:val="sl-SI"/>
        </w:rPr>
        <w:tab/>
        <w:t>mediana podaljšanja PFS 5,6 meseca, razmerje ogroženosti 0,421 (p</w:t>
      </w:r>
      <w:r w:rsidR="000B3258" w:rsidRPr="005C3AAD">
        <w:rPr>
          <w:szCs w:val="22"/>
          <w:lang w:val="sl-SI"/>
        </w:rPr>
        <w:t> </w:t>
      </w:r>
      <w:r w:rsidRPr="005C3AAD">
        <w:rPr>
          <w:szCs w:val="22"/>
          <w:lang w:val="sl-SI"/>
        </w:rPr>
        <w:t>&lt; 0,000</w:t>
      </w:r>
      <w:r w:rsidR="007B1FFD" w:rsidRPr="005C3AAD">
        <w:rPr>
          <w:szCs w:val="22"/>
          <w:lang w:val="sl-SI"/>
        </w:rPr>
        <w:t>1, 95-% interval zaupanja 0,343</w:t>
      </w:r>
      <w:r w:rsidRPr="005C3AAD">
        <w:rPr>
          <w:szCs w:val="22"/>
          <w:lang w:val="sl-SI"/>
        </w:rPr>
        <w:t>; 0,516)</w:t>
      </w:r>
    </w:p>
    <w:p w14:paraId="5143137C" w14:textId="77777777" w:rsidR="00367D6C" w:rsidRPr="005C3AAD" w:rsidRDefault="00367D6C" w:rsidP="00AE25D2">
      <w:pPr>
        <w:keepNext/>
        <w:keepLines/>
        <w:ind w:left="567" w:hanging="567"/>
        <w:rPr>
          <w:szCs w:val="22"/>
          <w:lang w:val="sl-SI"/>
        </w:rPr>
      </w:pPr>
      <w:r w:rsidRPr="005C3AAD">
        <w:rPr>
          <w:szCs w:val="22"/>
          <w:lang w:val="sl-SI"/>
        </w:rPr>
        <w:lastRenderedPageBreak/>
        <w:sym w:font="Symbol" w:char="F0B7"/>
      </w:r>
      <w:r w:rsidRPr="005C3AAD">
        <w:rPr>
          <w:szCs w:val="22"/>
          <w:lang w:val="sl-SI"/>
        </w:rPr>
        <w:tab/>
        <w:t>študija AVF3694g (kapecitabin)</w:t>
      </w:r>
    </w:p>
    <w:p w14:paraId="154F5C8F" w14:textId="77777777" w:rsidR="00367D6C" w:rsidRPr="005C3AAD" w:rsidRDefault="00367D6C" w:rsidP="00AE25D2">
      <w:pPr>
        <w:keepNext/>
        <w:keepLines/>
        <w:ind w:left="1134" w:hanging="567"/>
        <w:rPr>
          <w:szCs w:val="22"/>
          <w:lang w:val="sl-SI"/>
        </w:rPr>
      </w:pPr>
      <w:r w:rsidRPr="005C3AAD">
        <w:rPr>
          <w:szCs w:val="22"/>
          <w:lang w:val="sl-SI"/>
        </w:rPr>
        <w:sym w:font="Symbol" w:char="F0B7"/>
      </w:r>
      <w:r w:rsidRPr="005C3AAD">
        <w:rPr>
          <w:szCs w:val="22"/>
          <w:lang w:val="sl-SI"/>
        </w:rPr>
        <w:tab/>
        <w:t>mediana podaljšanja PFS 2,9 meseca, razmerje ogroženosti</w:t>
      </w:r>
      <w:r w:rsidR="00C85519" w:rsidRPr="005C3AAD">
        <w:rPr>
          <w:szCs w:val="22"/>
          <w:lang w:val="sl-SI"/>
        </w:rPr>
        <w:t xml:space="preserve"> </w:t>
      </w:r>
      <w:r w:rsidRPr="005C3AAD">
        <w:rPr>
          <w:szCs w:val="22"/>
          <w:lang w:val="sl-SI"/>
        </w:rPr>
        <w:t>0,69 (p = 0,00</w:t>
      </w:r>
      <w:r w:rsidR="007B1FFD" w:rsidRPr="005C3AAD">
        <w:rPr>
          <w:szCs w:val="22"/>
          <w:lang w:val="sl-SI"/>
        </w:rPr>
        <w:t>02, 95-% interval zaupanja 0,56</w:t>
      </w:r>
      <w:r w:rsidRPr="005C3AAD">
        <w:rPr>
          <w:szCs w:val="22"/>
          <w:lang w:val="sl-SI"/>
        </w:rPr>
        <w:t>; 0,84)</w:t>
      </w:r>
    </w:p>
    <w:p w14:paraId="209E8BA1" w14:textId="77777777" w:rsidR="00367D6C" w:rsidRPr="005C3AAD" w:rsidRDefault="00367D6C" w:rsidP="000251DF">
      <w:pPr>
        <w:rPr>
          <w:szCs w:val="22"/>
          <w:lang w:val="sl-SI"/>
        </w:rPr>
      </w:pPr>
    </w:p>
    <w:p w14:paraId="7D5F635F" w14:textId="77777777" w:rsidR="00367D6C" w:rsidRPr="005C3AAD" w:rsidRDefault="00367D6C">
      <w:pPr>
        <w:rPr>
          <w:szCs w:val="22"/>
          <w:lang w:val="sl-SI"/>
        </w:rPr>
      </w:pPr>
      <w:r w:rsidRPr="005C3AAD">
        <w:rPr>
          <w:szCs w:val="22"/>
          <w:lang w:val="sl-SI"/>
        </w:rPr>
        <w:t>Dodatne podrobnosti o vsakem preskušanju in rezultati so navedeni spodaj.</w:t>
      </w:r>
    </w:p>
    <w:p w14:paraId="4F742314" w14:textId="77777777" w:rsidR="00367D6C" w:rsidRPr="005C3AAD" w:rsidRDefault="00367D6C">
      <w:pPr>
        <w:rPr>
          <w:lang w:val="sl-SI"/>
        </w:rPr>
      </w:pPr>
    </w:p>
    <w:p w14:paraId="3572A1F0" w14:textId="77777777" w:rsidR="00367D6C" w:rsidRPr="005C3AAD" w:rsidRDefault="00367D6C">
      <w:pPr>
        <w:rPr>
          <w:i/>
          <w:lang w:val="sl-SI"/>
        </w:rPr>
      </w:pPr>
      <w:r w:rsidRPr="005C3AAD">
        <w:rPr>
          <w:i/>
          <w:lang w:val="sl-SI"/>
        </w:rPr>
        <w:t>ECOG E2100</w:t>
      </w:r>
    </w:p>
    <w:p w14:paraId="09BB4EB4" w14:textId="00C1982A" w:rsidR="00367D6C" w:rsidRPr="005C3AAD" w:rsidRDefault="00367D6C">
      <w:pPr>
        <w:rPr>
          <w:lang w:val="sl-SI"/>
        </w:rPr>
      </w:pPr>
      <w:r w:rsidRPr="005C3AAD">
        <w:rPr>
          <w:lang w:val="sl-SI"/>
        </w:rPr>
        <w:t>Preskušanje E2100 je bilo odprto, randomizirano, aktivno kontrolirano multicentrično klinično preskušanje, ki je proučevalo zdravilo Avastin v kombinaciji s paklitakselom pri bolnikih z lokalno ponovitvijo ali razsojem raka dojk, ki predhodno niso prejeli kemoterapije za lokalno recidivno ali metastatsko bolezen. Bolniki so bili randomizirani v skupino, ki je prejemala le paklitaksel (90 mg/m</w:t>
      </w:r>
      <w:r w:rsidRPr="005C3AAD">
        <w:rPr>
          <w:vertAlign w:val="superscript"/>
          <w:lang w:val="sl-SI"/>
        </w:rPr>
        <w:t>2</w:t>
      </w:r>
      <w:r w:rsidRPr="005C3AAD">
        <w:rPr>
          <w:lang w:val="sl-SI"/>
        </w:rPr>
        <w:t xml:space="preserve"> </w:t>
      </w:r>
      <w:r w:rsidR="004303BB" w:rsidRPr="005C3AAD">
        <w:rPr>
          <w:lang w:val="sl-SI"/>
        </w:rPr>
        <w:t>intravensko</w:t>
      </w:r>
      <w:r w:rsidRPr="005C3AAD">
        <w:rPr>
          <w:lang w:val="sl-SI"/>
        </w:rPr>
        <w:t xml:space="preserve"> v 1</w:t>
      </w:r>
      <w:r w:rsidR="004303BB" w:rsidRPr="005C3AAD">
        <w:rPr>
          <w:lang w:val="sl-SI"/>
        </w:rPr>
        <w:t> </w:t>
      </w:r>
      <w:r w:rsidRPr="005C3AAD">
        <w:rPr>
          <w:lang w:val="sl-SI"/>
        </w:rPr>
        <w:t>uri enkrat</w:t>
      </w:r>
      <w:r w:rsidR="007B1FFD" w:rsidRPr="005C3AAD">
        <w:rPr>
          <w:lang w:val="sl-SI"/>
        </w:rPr>
        <w:t xml:space="preserve"> </w:t>
      </w:r>
      <w:r w:rsidRPr="005C3AAD">
        <w:rPr>
          <w:lang w:val="sl-SI"/>
        </w:rPr>
        <w:t>tedensko tri od štirih tednov) ali v skupino, ki je prejemala kombinacijo paklitaksela in zdravila Avastin (10 mg/kg z intravensko infuzijo vsaka dva tedna). Za zdravljenje metastatske bolezni je bilo dovoljeno predhodno hormonsko zdravljenje. Adjuvantno zdravljenje s taksani je bilo dovoljeno le, če je bilo zaključeno najmanj 12</w:t>
      </w:r>
      <w:r w:rsidR="000B3258" w:rsidRPr="005C3AAD">
        <w:rPr>
          <w:lang w:val="sl-SI"/>
        </w:rPr>
        <w:t> </w:t>
      </w:r>
      <w:r w:rsidRPr="005C3AAD">
        <w:rPr>
          <w:lang w:val="sl-SI"/>
        </w:rPr>
        <w:t>mesecev pred vstopom v preskušanje. Od 722</w:t>
      </w:r>
      <w:r w:rsidR="000B3258" w:rsidRPr="005C3AAD">
        <w:rPr>
          <w:lang w:val="sl-SI"/>
        </w:rPr>
        <w:t> </w:t>
      </w:r>
      <w:r w:rsidRPr="005C3AAD">
        <w:rPr>
          <w:lang w:val="sl-SI"/>
        </w:rPr>
        <w:t>bolnikov v preskušanju je večina bolnikov imela HER-2 negativno bolezen (90 %), manjše število bolnikov pa je imelo neznan (8 %) ali potrjen HER-2 pozitivni status (2 %). Slednji so bili predhodno zdravljeni s transtuzumabom ali pa so bili neprimerni za zdravljenje s transtuzumabom. Adjuvantno kemoterapijo je prejelo 65 % bolnikov, od tega 19 % taksane in 49 % antracikline. Bolniki z metastazami v osrednjem živčevju, vključno s predhodno zdravljenimi ali odstranjenimi lezijami v možganih, niso bili vključeni.</w:t>
      </w:r>
    </w:p>
    <w:p w14:paraId="71C7130C" w14:textId="77777777" w:rsidR="00367D6C" w:rsidRPr="005C3AAD" w:rsidRDefault="00367D6C">
      <w:pPr>
        <w:rPr>
          <w:lang w:val="sl-SI"/>
        </w:rPr>
      </w:pPr>
    </w:p>
    <w:p w14:paraId="7D32B462" w14:textId="77777777" w:rsidR="00367D6C" w:rsidRPr="005C3AAD" w:rsidRDefault="00367D6C">
      <w:pPr>
        <w:rPr>
          <w:lang w:val="sl-SI"/>
        </w:rPr>
      </w:pPr>
      <w:r w:rsidRPr="005C3AAD">
        <w:rPr>
          <w:lang w:val="sl-SI"/>
        </w:rPr>
        <w:t>V preskušanju E2100 so bolnike zdravili do napredovanja bolezni. V primerih, kjer je bila potrebna zgodnja ukinitev kemoterapije, so do napredovanja bolezni zdravljenje nadaljevali le z zdravilom Avastin. V vseh preiskovanih skupinah so bile karakteristike bolnikov podobne. Primarni cilj tega preskušanja je bilo preživetje brez napredovanja bolezni (PFS), osnovano na oceni napredovanja bolezni s strani raziskovalcev. Dodatno je bil izveden neodvisni pregled primarnega cilja raziskave. Rezultati tega preskušanja so predstavljeni v preglednici </w:t>
      </w:r>
      <w:r w:rsidR="00326EB7" w:rsidRPr="005C3AAD">
        <w:rPr>
          <w:lang w:val="sl-SI"/>
        </w:rPr>
        <w:t>10</w:t>
      </w:r>
      <w:r w:rsidRPr="005C3AAD">
        <w:rPr>
          <w:lang w:val="sl-SI"/>
        </w:rPr>
        <w:t>.</w:t>
      </w:r>
    </w:p>
    <w:p w14:paraId="1D3F0BB7" w14:textId="77777777" w:rsidR="00367D6C" w:rsidRPr="005C3AAD" w:rsidRDefault="00367D6C">
      <w:pPr>
        <w:rPr>
          <w:lang w:val="sl-SI"/>
        </w:rPr>
      </w:pPr>
    </w:p>
    <w:p w14:paraId="16B1258E" w14:textId="77777777" w:rsidR="00367D6C" w:rsidRPr="005C3AAD" w:rsidRDefault="00367D6C" w:rsidP="0056492D">
      <w:pPr>
        <w:keepNext/>
        <w:keepLines/>
        <w:widowControl w:val="0"/>
        <w:ind w:left="1843" w:hanging="1843"/>
        <w:rPr>
          <w:b/>
          <w:lang w:val="sl-SI"/>
        </w:rPr>
      </w:pPr>
      <w:r w:rsidRPr="005C3AAD">
        <w:rPr>
          <w:b/>
          <w:lang w:val="sl-SI"/>
        </w:rPr>
        <w:lastRenderedPageBreak/>
        <w:t>Preglednica </w:t>
      </w:r>
      <w:r w:rsidR="00326EB7" w:rsidRPr="005C3AAD">
        <w:rPr>
          <w:b/>
          <w:lang w:val="sl-SI"/>
        </w:rPr>
        <w:t>10</w:t>
      </w:r>
      <w:r w:rsidRPr="005C3AAD">
        <w:rPr>
          <w:b/>
          <w:lang w:val="sl-SI"/>
        </w:rPr>
        <w:t>.</w:t>
      </w:r>
      <w:r w:rsidRPr="005C3AAD">
        <w:rPr>
          <w:b/>
          <w:lang w:val="sl-SI"/>
        </w:rPr>
        <w:tab/>
        <w:t>Rezultati učinkovitosti preskušanja E2100</w:t>
      </w:r>
    </w:p>
    <w:p w14:paraId="24FA634C" w14:textId="77777777" w:rsidR="00367D6C" w:rsidRPr="005C3AAD" w:rsidRDefault="00367D6C" w:rsidP="0056492D">
      <w:pPr>
        <w:keepNext/>
        <w:keepLines/>
        <w:widowControl w:val="0"/>
        <w:ind w:left="1843" w:hanging="1843"/>
        <w:rPr>
          <w:lang w:val="sl-SI"/>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40"/>
        <w:gridCol w:w="1800"/>
        <w:gridCol w:w="1440"/>
        <w:gridCol w:w="1800"/>
      </w:tblGrid>
      <w:tr w:rsidR="00367D6C" w:rsidRPr="005C3AAD" w14:paraId="02CD3031" w14:textId="77777777" w:rsidTr="004212F9">
        <w:trPr>
          <w:trHeight w:val="340"/>
        </w:trPr>
        <w:tc>
          <w:tcPr>
            <w:tcW w:w="8748" w:type="dxa"/>
            <w:gridSpan w:val="5"/>
          </w:tcPr>
          <w:p w14:paraId="34C0229E" w14:textId="77777777" w:rsidR="00367D6C" w:rsidRPr="005C3AAD" w:rsidRDefault="00367D6C" w:rsidP="0056492D">
            <w:pPr>
              <w:keepNext/>
              <w:keepLines/>
              <w:widowControl w:val="0"/>
              <w:rPr>
                <w:sz w:val="20"/>
                <w:lang w:val="sl-SI"/>
              </w:rPr>
            </w:pPr>
            <w:r w:rsidRPr="005C3AAD">
              <w:rPr>
                <w:sz w:val="20"/>
                <w:lang w:val="sl-SI"/>
              </w:rPr>
              <w:t>Preživetje brez napredovanja bolezni</w:t>
            </w:r>
          </w:p>
          <w:p w14:paraId="49FCD03A" w14:textId="77777777" w:rsidR="00367D6C" w:rsidRPr="005C3AAD" w:rsidRDefault="00367D6C" w:rsidP="0056492D">
            <w:pPr>
              <w:keepNext/>
              <w:keepLines/>
              <w:widowControl w:val="0"/>
              <w:jc w:val="center"/>
              <w:rPr>
                <w:sz w:val="20"/>
                <w:lang w:val="sl-SI"/>
              </w:rPr>
            </w:pPr>
          </w:p>
        </w:tc>
      </w:tr>
      <w:tr w:rsidR="00367D6C" w:rsidRPr="005C3AAD" w14:paraId="771C6B16" w14:textId="77777777" w:rsidTr="004212F9">
        <w:tc>
          <w:tcPr>
            <w:tcW w:w="2268" w:type="dxa"/>
          </w:tcPr>
          <w:p w14:paraId="14BE8997" w14:textId="77777777" w:rsidR="00367D6C" w:rsidRPr="005C3AAD" w:rsidRDefault="00367D6C" w:rsidP="0056492D">
            <w:pPr>
              <w:keepNext/>
              <w:keepLines/>
              <w:widowControl w:val="0"/>
              <w:jc w:val="center"/>
              <w:rPr>
                <w:sz w:val="20"/>
                <w:lang w:val="sl-SI"/>
              </w:rPr>
            </w:pPr>
          </w:p>
        </w:tc>
        <w:tc>
          <w:tcPr>
            <w:tcW w:w="3240" w:type="dxa"/>
            <w:gridSpan w:val="2"/>
          </w:tcPr>
          <w:p w14:paraId="6CB12BC3" w14:textId="1DF73AC8" w:rsidR="00367D6C" w:rsidRPr="005C3AAD" w:rsidRDefault="00367D6C" w:rsidP="0056492D">
            <w:pPr>
              <w:keepNext/>
              <w:keepLines/>
              <w:widowControl w:val="0"/>
              <w:jc w:val="center"/>
              <w:rPr>
                <w:sz w:val="20"/>
                <w:lang w:val="sl-SI"/>
              </w:rPr>
            </w:pPr>
            <w:r w:rsidRPr="005C3AAD">
              <w:rPr>
                <w:sz w:val="20"/>
                <w:lang w:val="sl-SI"/>
              </w:rPr>
              <w:t>Ocena raziskovalca*</w:t>
            </w:r>
          </w:p>
        </w:tc>
        <w:tc>
          <w:tcPr>
            <w:tcW w:w="3240" w:type="dxa"/>
            <w:gridSpan w:val="2"/>
          </w:tcPr>
          <w:p w14:paraId="63E8DABD" w14:textId="77777777" w:rsidR="00367D6C" w:rsidRPr="005C3AAD" w:rsidRDefault="00367D6C" w:rsidP="0056492D">
            <w:pPr>
              <w:keepNext/>
              <w:keepLines/>
              <w:widowControl w:val="0"/>
              <w:jc w:val="center"/>
              <w:rPr>
                <w:sz w:val="20"/>
                <w:lang w:val="sl-SI"/>
              </w:rPr>
            </w:pPr>
            <w:r w:rsidRPr="005C3AAD">
              <w:rPr>
                <w:sz w:val="20"/>
                <w:lang w:val="sl-SI"/>
              </w:rPr>
              <w:t>Ocena IRF**</w:t>
            </w:r>
          </w:p>
        </w:tc>
      </w:tr>
      <w:tr w:rsidR="00367D6C" w:rsidRPr="005C3AAD" w14:paraId="2B68A1D6" w14:textId="77777777" w:rsidTr="004212F9">
        <w:tc>
          <w:tcPr>
            <w:tcW w:w="2268" w:type="dxa"/>
          </w:tcPr>
          <w:p w14:paraId="18451073" w14:textId="77777777" w:rsidR="00367D6C" w:rsidRPr="005C3AAD" w:rsidRDefault="00367D6C" w:rsidP="0056492D">
            <w:pPr>
              <w:keepNext/>
              <w:keepLines/>
              <w:widowControl w:val="0"/>
              <w:jc w:val="center"/>
              <w:rPr>
                <w:sz w:val="20"/>
                <w:lang w:val="sl-SI"/>
              </w:rPr>
            </w:pPr>
          </w:p>
        </w:tc>
        <w:tc>
          <w:tcPr>
            <w:tcW w:w="1440" w:type="dxa"/>
          </w:tcPr>
          <w:p w14:paraId="2C94BD28" w14:textId="77777777" w:rsidR="00367D6C" w:rsidRPr="005C3AAD" w:rsidRDefault="00367D6C" w:rsidP="0056492D">
            <w:pPr>
              <w:keepNext/>
              <w:keepLines/>
              <w:widowControl w:val="0"/>
              <w:jc w:val="center"/>
              <w:rPr>
                <w:sz w:val="20"/>
                <w:lang w:val="sl-SI"/>
              </w:rPr>
            </w:pPr>
            <w:r w:rsidRPr="005C3AAD">
              <w:rPr>
                <w:sz w:val="20"/>
                <w:lang w:val="sl-SI"/>
              </w:rPr>
              <w:t>paklitaksel</w:t>
            </w:r>
          </w:p>
          <w:p w14:paraId="612975E8" w14:textId="2575B415" w:rsidR="00367D6C" w:rsidRPr="005C3AAD" w:rsidRDefault="00367D6C" w:rsidP="0056492D">
            <w:pPr>
              <w:keepNext/>
              <w:keepLines/>
              <w:widowControl w:val="0"/>
              <w:jc w:val="center"/>
              <w:rPr>
                <w:sz w:val="20"/>
                <w:lang w:val="sl-SI"/>
              </w:rPr>
            </w:pPr>
            <w:r w:rsidRPr="005C3AAD">
              <w:rPr>
                <w:sz w:val="20"/>
                <w:lang w:val="sl-SI"/>
              </w:rPr>
              <w:t>(n</w:t>
            </w:r>
            <w:r w:rsidR="000D2E48" w:rsidRPr="005C3AAD">
              <w:rPr>
                <w:sz w:val="20"/>
                <w:lang w:val="sl-SI"/>
              </w:rPr>
              <w:t> </w:t>
            </w:r>
            <w:r w:rsidRPr="005C3AAD">
              <w:rPr>
                <w:sz w:val="20"/>
                <w:lang w:val="sl-SI"/>
              </w:rPr>
              <w:t>=</w:t>
            </w:r>
            <w:r w:rsidR="000D2E48" w:rsidRPr="005C3AAD">
              <w:rPr>
                <w:sz w:val="20"/>
                <w:lang w:val="sl-SI"/>
              </w:rPr>
              <w:t> </w:t>
            </w:r>
            <w:r w:rsidRPr="005C3AAD">
              <w:rPr>
                <w:sz w:val="20"/>
                <w:lang w:val="sl-SI"/>
              </w:rPr>
              <w:t>354)</w:t>
            </w:r>
          </w:p>
        </w:tc>
        <w:tc>
          <w:tcPr>
            <w:tcW w:w="1800" w:type="dxa"/>
          </w:tcPr>
          <w:p w14:paraId="0E9D1EF9" w14:textId="77777777" w:rsidR="00367D6C" w:rsidRPr="005C3AAD" w:rsidRDefault="00367D6C" w:rsidP="0056492D">
            <w:pPr>
              <w:keepNext/>
              <w:keepLines/>
              <w:widowControl w:val="0"/>
              <w:jc w:val="center"/>
              <w:rPr>
                <w:sz w:val="20"/>
                <w:lang w:val="sl-SI"/>
              </w:rPr>
            </w:pPr>
            <w:r w:rsidRPr="005C3AAD">
              <w:rPr>
                <w:sz w:val="20"/>
                <w:lang w:val="sl-SI"/>
              </w:rPr>
              <w:t>paklitaksel/Avastin</w:t>
            </w:r>
          </w:p>
          <w:p w14:paraId="3CB9FA31" w14:textId="68D38E53" w:rsidR="00367D6C" w:rsidRPr="005C3AAD" w:rsidRDefault="00367D6C" w:rsidP="0056492D">
            <w:pPr>
              <w:keepNext/>
              <w:keepLines/>
              <w:widowControl w:val="0"/>
              <w:jc w:val="center"/>
              <w:rPr>
                <w:sz w:val="20"/>
                <w:lang w:val="sl-SI"/>
              </w:rPr>
            </w:pPr>
            <w:r w:rsidRPr="005C3AAD">
              <w:rPr>
                <w:sz w:val="20"/>
                <w:lang w:val="sl-SI"/>
              </w:rPr>
              <w:t>(n</w:t>
            </w:r>
            <w:r w:rsidR="000D2E48" w:rsidRPr="005C3AAD">
              <w:rPr>
                <w:sz w:val="20"/>
                <w:lang w:val="sl-SI"/>
              </w:rPr>
              <w:t> </w:t>
            </w:r>
            <w:r w:rsidRPr="005C3AAD">
              <w:rPr>
                <w:sz w:val="20"/>
                <w:lang w:val="sl-SI"/>
              </w:rPr>
              <w:t>=</w:t>
            </w:r>
            <w:r w:rsidR="000D2E48" w:rsidRPr="005C3AAD">
              <w:rPr>
                <w:sz w:val="20"/>
                <w:lang w:val="sl-SI"/>
              </w:rPr>
              <w:t> </w:t>
            </w:r>
            <w:r w:rsidRPr="005C3AAD">
              <w:rPr>
                <w:sz w:val="20"/>
                <w:lang w:val="sl-SI"/>
              </w:rPr>
              <w:t>368)</w:t>
            </w:r>
          </w:p>
        </w:tc>
        <w:tc>
          <w:tcPr>
            <w:tcW w:w="1440" w:type="dxa"/>
          </w:tcPr>
          <w:p w14:paraId="45C00B6F" w14:textId="77777777" w:rsidR="00367D6C" w:rsidRPr="005C3AAD" w:rsidRDefault="00367D6C" w:rsidP="0056492D">
            <w:pPr>
              <w:keepNext/>
              <w:keepLines/>
              <w:widowControl w:val="0"/>
              <w:jc w:val="center"/>
              <w:rPr>
                <w:sz w:val="20"/>
                <w:lang w:val="sl-SI"/>
              </w:rPr>
            </w:pPr>
            <w:r w:rsidRPr="005C3AAD">
              <w:rPr>
                <w:sz w:val="20"/>
                <w:lang w:val="sl-SI"/>
              </w:rPr>
              <w:t>paklitaksel</w:t>
            </w:r>
          </w:p>
          <w:p w14:paraId="73836ECC" w14:textId="24EDCC0D" w:rsidR="00367D6C" w:rsidRPr="005C3AAD" w:rsidRDefault="00367D6C" w:rsidP="0056492D">
            <w:pPr>
              <w:keepNext/>
              <w:keepLines/>
              <w:widowControl w:val="0"/>
              <w:jc w:val="center"/>
              <w:rPr>
                <w:sz w:val="20"/>
                <w:lang w:val="sl-SI"/>
              </w:rPr>
            </w:pPr>
            <w:r w:rsidRPr="005C3AAD">
              <w:rPr>
                <w:sz w:val="20"/>
                <w:lang w:val="sl-SI"/>
              </w:rPr>
              <w:t>(n</w:t>
            </w:r>
            <w:r w:rsidR="000D2E48" w:rsidRPr="005C3AAD">
              <w:rPr>
                <w:sz w:val="20"/>
                <w:lang w:val="sl-SI"/>
              </w:rPr>
              <w:t> </w:t>
            </w:r>
            <w:r w:rsidRPr="005C3AAD">
              <w:rPr>
                <w:sz w:val="20"/>
                <w:lang w:val="sl-SI"/>
              </w:rPr>
              <w:t>=</w:t>
            </w:r>
            <w:r w:rsidR="000D2E48" w:rsidRPr="005C3AAD">
              <w:rPr>
                <w:sz w:val="20"/>
                <w:lang w:val="sl-SI"/>
              </w:rPr>
              <w:t> </w:t>
            </w:r>
            <w:r w:rsidRPr="005C3AAD">
              <w:rPr>
                <w:sz w:val="20"/>
                <w:lang w:val="sl-SI"/>
              </w:rPr>
              <w:t>354)</w:t>
            </w:r>
          </w:p>
        </w:tc>
        <w:tc>
          <w:tcPr>
            <w:tcW w:w="1800" w:type="dxa"/>
          </w:tcPr>
          <w:p w14:paraId="143E8145" w14:textId="77777777" w:rsidR="00367D6C" w:rsidRPr="005C3AAD" w:rsidRDefault="00367D6C" w:rsidP="0056492D">
            <w:pPr>
              <w:keepNext/>
              <w:keepLines/>
              <w:widowControl w:val="0"/>
              <w:jc w:val="center"/>
              <w:rPr>
                <w:sz w:val="20"/>
                <w:lang w:val="sl-SI"/>
              </w:rPr>
            </w:pPr>
            <w:r w:rsidRPr="005C3AAD">
              <w:rPr>
                <w:sz w:val="20"/>
                <w:lang w:val="sl-SI"/>
              </w:rPr>
              <w:t>paklitaksel/Avastin</w:t>
            </w:r>
          </w:p>
          <w:p w14:paraId="3CF202F7" w14:textId="61754C81" w:rsidR="00367D6C" w:rsidRPr="005C3AAD" w:rsidRDefault="00367D6C" w:rsidP="0056492D">
            <w:pPr>
              <w:keepNext/>
              <w:keepLines/>
              <w:widowControl w:val="0"/>
              <w:jc w:val="center"/>
              <w:rPr>
                <w:sz w:val="20"/>
                <w:lang w:val="sl-SI"/>
              </w:rPr>
            </w:pPr>
            <w:r w:rsidRPr="005C3AAD">
              <w:rPr>
                <w:sz w:val="20"/>
                <w:lang w:val="sl-SI"/>
              </w:rPr>
              <w:t>(n</w:t>
            </w:r>
            <w:r w:rsidR="000D2E48" w:rsidRPr="005C3AAD">
              <w:rPr>
                <w:sz w:val="20"/>
                <w:lang w:val="sl-SI"/>
              </w:rPr>
              <w:t> </w:t>
            </w:r>
            <w:r w:rsidRPr="005C3AAD">
              <w:rPr>
                <w:sz w:val="20"/>
                <w:lang w:val="sl-SI"/>
              </w:rPr>
              <w:t>=</w:t>
            </w:r>
            <w:r w:rsidR="000D2E48" w:rsidRPr="005C3AAD">
              <w:rPr>
                <w:sz w:val="20"/>
                <w:lang w:val="sl-SI"/>
              </w:rPr>
              <w:t> </w:t>
            </w:r>
            <w:r w:rsidRPr="005C3AAD">
              <w:rPr>
                <w:sz w:val="20"/>
                <w:lang w:val="sl-SI"/>
              </w:rPr>
              <w:t>368)</w:t>
            </w:r>
          </w:p>
        </w:tc>
      </w:tr>
      <w:tr w:rsidR="00367D6C" w:rsidRPr="005C3AAD" w14:paraId="59254AAA" w14:textId="77777777" w:rsidTr="004212F9">
        <w:tc>
          <w:tcPr>
            <w:tcW w:w="2268" w:type="dxa"/>
          </w:tcPr>
          <w:p w14:paraId="68155BFE" w14:textId="77777777" w:rsidR="00367D6C" w:rsidRPr="005C3AAD" w:rsidRDefault="00367D6C" w:rsidP="0056492D">
            <w:pPr>
              <w:keepNext/>
              <w:keepLines/>
              <w:widowControl w:val="0"/>
              <w:jc w:val="center"/>
              <w:rPr>
                <w:sz w:val="20"/>
                <w:lang w:val="sl-SI"/>
              </w:rPr>
            </w:pPr>
            <w:r w:rsidRPr="005C3AAD">
              <w:rPr>
                <w:sz w:val="20"/>
                <w:lang w:val="sl-SI"/>
              </w:rPr>
              <w:t>mediana preživetja brez napredovanja bolezni (meseci)</w:t>
            </w:r>
          </w:p>
        </w:tc>
        <w:tc>
          <w:tcPr>
            <w:tcW w:w="1440" w:type="dxa"/>
          </w:tcPr>
          <w:p w14:paraId="16770388" w14:textId="77777777" w:rsidR="00367D6C" w:rsidRPr="005C3AAD" w:rsidRDefault="00367D6C" w:rsidP="0056492D">
            <w:pPr>
              <w:keepNext/>
              <w:keepLines/>
              <w:widowControl w:val="0"/>
              <w:jc w:val="center"/>
              <w:rPr>
                <w:sz w:val="20"/>
                <w:lang w:val="sl-SI"/>
              </w:rPr>
            </w:pPr>
            <w:r w:rsidRPr="005C3AAD">
              <w:rPr>
                <w:sz w:val="20"/>
                <w:lang w:val="sl-SI"/>
              </w:rPr>
              <w:t>5,8</w:t>
            </w:r>
          </w:p>
        </w:tc>
        <w:tc>
          <w:tcPr>
            <w:tcW w:w="1800" w:type="dxa"/>
          </w:tcPr>
          <w:p w14:paraId="6ECF2D3A" w14:textId="77777777" w:rsidR="00367D6C" w:rsidRPr="005C3AAD" w:rsidRDefault="00367D6C" w:rsidP="0056492D">
            <w:pPr>
              <w:keepNext/>
              <w:keepLines/>
              <w:widowControl w:val="0"/>
              <w:jc w:val="center"/>
              <w:rPr>
                <w:sz w:val="20"/>
                <w:lang w:val="sl-SI"/>
              </w:rPr>
            </w:pPr>
            <w:r w:rsidRPr="005C3AAD">
              <w:rPr>
                <w:sz w:val="20"/>
                <w:lang w:val="sl-SI"/>
              </w:rPr>
              <w:t>11,4</w:t>
            </w:r>
          </w:p>
        </w:tc>
        <w:tc>
          <w:tcPr>
            <w:tcW w:w="1440" w:type="dxa"/>
          </w:tcPr>
          <w:p w14:paraId="1D070C73" w14:textId="77777777" w:rsidR="00367D6C" w:rsidRPr="005C3AAD" w:rsidRDefault="00367D6C" w:rsidP="0056492D">
            <w:pPr>
              <w:keepNext/>
              <w:keepLines/>
              <w:widowControl w:val="0"/>
              <w:jc w:val="center"/>
              <w:rPr>
                <w:sz w:val="20"/>
                <w:lang w:val="sl-SI"/>
              </w:rPr>
            </w:pPr>
            <w:r w:rsidRPr="005C3AAD">
              <w:rPr>
                <w:sz w:val="20"/>
                <w:lang w:val="sl-SI"/>
              </w:rPr>
              <w:t>5,8</w:t>
            </w:r>
          </w:p>
        </w:tc>
        <w:tc>
          <w:tcPr>
            <w:tcW w:w="1800" w:type="dxa"/>
          </w:tcPr>
          <w:p w14:paraId="32754D5A" w14:textId="77777777" w:rsidR="00367D6C" w:rsidRPr="005C3AAD" w:rsidRDefault="00367D6C" w:rsidP="0056492D">
            <w:pPr>
              <w:keepNext/>
              <w:keepLines/>
              <w:widowControl w:val="0"/>
              <w:jc w:val="center"/>
              <w:rPr>
                <w:sz w:val="20"/>
                <w:lang w:val="sl-SI"/>
              </w:rPr>
            </w:pPr>
            <w:r w:rsidRPr="005C3AAD">
              <w:rPr>
                <w:sz w:val="20"/>
                <w:lang w:val="sl-SI"/>
              </w:rPr>
              <w:t>11,3</w:t>
            </w:r>
          </w:p>
        </w:tc>
      </w:tr>
      <w:tr w:rsidR="00367D6C" w:rsidRPr="005C3AAD" w14:paraId="541012A4" w14:textId="77777777" w:rsidTr="004212F9">
        <w:tc>
          <w:tcPr>
            <w:tcW w:w="2268" w:type="dxa"/>
          </w:tcPr>
          <w:p w14:paraId="06AE34DA" w14:textId="77777777" w:rsidR="00367D6C" w:rsidRPr="005C3AAD" w:rsidRDefault="00367D6C" w:rsidP="0056492D">
            <w:pPr>
              <w:keepNext/>
              <w:keepLines/>
              <w:widowControl w:val="0"/>
              <w:jc w:val="center"/>
              <w:rPr>
                <w:sz w:val="20"/>
                <w:lang w:val="sl-SI"/>
              </w:rPr>
            </w:pPr>
            <w:r w:rsidRPr="005C3AAD">
              <w:rPr>
                <w:sz w:val="20"/>
                <w:lang w:val="sl-SI"/>
              </w:rPr>
              <w:t xml:space="preserve">razmerje ogroženosti </w:t>
            </w:r>
          </w:p>
          <w:p w14:paraId="642E418C" w14:textId="77777777" w:rsidR="00367D6C" w:rsidRPr="005C3AAD" w:rsidRDefault="00367D6C" w:rsidP="0056492D">
            <w:pPr>
              <w:keepNext/>
              <w:keepLines/>
              <w:widowControl w:val="0"/>
              <w:jc w:val="center"/>
              <w:rPr>
                <w:sz w:val="20"/>
                <w:lang w:val="sl-SI"/>
              </w:rPr>
            </w:pPr>
            <w:r w:rsidRPr="005C3AAD">
              <w:rPr>
                <w:sz w:val="20"/>
                <w:lang w:val="sl-SI"/>
              </w:rPr>
              <w:t>(95-% interval zaupanja)</w:t>
            </w:r>
          </w:p>
        </w:tc>
        <w:tc>
          <w:tcPr>
            <w:tcW w:w="3240" w:type="dxa"/>
            <w:gridSpan w:val="2"/>
          </w:tcPr>
          <w:p w14:paraId="5D957418" w14:textId="77777777" w:rsidR="00367D6C" w:rsidRPr="005C3AAD" w:rsidRDefault="00367D6C" w:rsidP="0056492D">
            <w:pPr>
              <w:keepNext/>
              <w:keepLines/>
              <w:widowControl w:val="0"/>
              <w:jc w:val="center"/>
              <w:rPr>
                <w:sz w:val="20"/>
                <w:lang w:val="sl-SI"/>
              </w:rPr>
            </w:pPr>
            <w:r w:rsidRPr="005C3AAD">
              <w:rPr>
                <w:sz w:val="20"/>
                <w:lang w:val="sl-SI"/>
              </w:rPr>
              <w:t xml:space="preserve">0,421 </w:t>
            </w:r>
          </w:p>
          <w:p w14:paraId="4993AD8F" w14:textId="6C04D7BD" w:rsidR="00367D6C" w:rsidRPr="005C3AAD" w:rsidRDefault="00367D6C" w:rsidP="0056492D">
            <w:pPr>
              <w:keepNext/>
              <w:keepLines/>
              <w:widowControl w:val="0"/>
              <w:jc w:val="center"/>
              <w:rPr>
                <w:sz w:val="20"/>
                <w:lang w:val="sl-SI"/>
              </w:rPr>
            </w:pPr>
            <w:r w:rsidRPr="005C3AAD">
              <w:rPr>
                <w:sz w:val="20"/>
                <w:lang w:val="sl-SI"/>
              </w:rPr>
              <w:t>(0,343; 0,516)</w:t>
            </w:r>
          </w:p>
        </w:tc>
        <w:tc>
          <w:tcPr>
            <w:tcW w:w="3240" w:type="dxa"/>
            <w:gridSpan w:val="2"/>
          </w:tcPr>
          <w:p w14:paraId="417635EB" w14:textId="77777777" w:rsidR="00367D6C" w:rsidRPr="005C3AAD" w:rsidRDefault="00367D6C" w:rsidP="0056492D">
            <w:pPr>
              <w:keepNext/>
              <w:keepLines/>
              <w:widowControl w:val="0"/>
              <w:jc w:val="center"/>
              <w:rPr>
                <w:sz w:val="20"/>
                <w:lang w:val="sl-SI"/>
              </w:rPr>
            </w:pPr>
            <w:r w:rsidRPr="005C3AAD">
              <w:rPr>
                <w:sz w:val="20"/>
                <w:lang w:val="sl-SI"/>
              </w:rPr>
              <w:t xml:space="preserve">0,483 </w:t>
            </w:r>
          </w:p>
          <w:p w14:paraId="6EFF5295" w14:textId="10D55690" w:rsidR="00367D6C" w:rsidRPr="005C3AAD" w:rsidRDefault="00367D6C" w:rsidP="0056492D">
            <w:pPr>
              <w:keepNext/>
              <w:keepLines/>
              <w:widowControl w:val="0"/>
              <w:jc w:val="center"/>
              <w:rPr>
                <w:sz w:val="20"/>
                <w:lang w:val="sl-SI"/>
              </w:rPr>
            </w:pPr>
            <w:r w:rsidRPr="005C3AAD">
              <w:rPr>
                <w:sz w:val="20"/>
                <w:lang w:val="sl-SI"/>
              </w:rPr>
              <w:t>(0,385; 0,607)</w:t>
            </w:r>
          </w:p>
        </w:tc>
      </w:tr>
      <w:tr w:rsidR="00367D6C" w:rsidRPr="005C3AAD" w14:paraId="241A57BC" w14:textId="77777777" w:rsidTr="004212F9">
        <w:tc>
          <w:tcPr>
            <w:tcW w:w="2268" w:type="dxa"/>
          </w:tcPr>
          <w:p w14:paraId="07A808CE" w14:textId="77777777" w:rsidR="00367D6C" w:rsidRPr="005C3AAD" w:rsidRDefault="00367D6C" w:rsidP="0056492D">
            <w:pPr>
              <w:keepNext/>
              <w:keepLines/>
              <w:widowControl w:val="0"/>
              <w:jc w:val="center"/>
              <w:rPr>
                <w:sz w:val="20"/>
                <w:lang w:val="sl-SI"/>
              </w:rPr>
            </w:pPr>
            <w:r w:rsidRPr="005C3AAD">
              <w:rPr>
                <w:sz w:val="20"/>
                <w:lang w:val="sl-SI"/>
              </w:rPr>
              <w:t>p-vrednost</w:t>
            </w:r>
          </w:p>
        </w:tc>
        <w:tc>
          <w:tcPr>
            <w:tcW w:w="3240" w:type="dxa"/>
            <w:gridSpan w:val="2"/>
          </w:tcPr>
          <w:p w14:paraId="5466778A" w14:textId="77777777" w:rsidR="00367D6C" w:rsidRPr="005C3AAD" w:rsidRDefault="00367D6C" w:rsidP="0056492D">
            <w:pPr>
              <w:keepNext/>
              <w:keepLines/>
              <w:widowControl w:val="0"/>
              <w:jc w:val="center"/>
              <w:rPr>
                <w:sz w:val="20"/>
                <w:lang w:val="sl-SI"/>
              </w:rPr>
            </w:pPr>
            <w:r w:rsidRPr="005C3AAD">
              <w:rPr>
                <w:sz w:val="20"/>
                <w:lang w:val="sl-SI"/>
              </w:rPr>
              <w:t>&lt; 0,0001</w:t>
            </w:r>
          </w:p>
        </w:tc>
        <w:tc>
          <w:tcPr>
            <w:tcW w:w="3240" w:type="dxa"/>
            <w:gridSpan w:val="2"/>
          </w:tcPr>
          <w:p w14:paraId="7A04C584" w14:textId="77777777" w:rsidR="00367D6C" w:rsidRPr="005C3AAD" w:rsidRDefault="00367D6C" w:rsidP="0056492D">
            <w:pPr>
              <w:keepNext/>
              <w:keepLines/>
              <w:widowControl w:val="0"/>
              <w:jc w:val="center"/>
              <w:rPr>
                <w:sz w:val="20"/>
                <w:lang w:val="sl-SI"/>
              </w:rPr>
            </w:pPr>
            <w:r w:rsidRPr="005C3AAD">
              <w:rPr>
                <w:sz w:val="20"/>
                <w:lang w:val="sl-SI"/>
              </w:rPr>
              <w:t>&lt; 0,0001</w:t>
            </w:r>
          </w:p>
        </w:tc>
      </w:tr>
      <w:tr w:rsidR="00367D6C" w:rsidRPr="005C3AAD" w14:paraId="3FF5395C" w14:textId="77777777" w:rsidTr="004212F9">
        <w:tc>
          <w:tcPr>
            <w:tcW w:w="8748" w:type="dxa"/>
            <w:gridSpan w:val="5"/>
          </w:tcPr>
          <w:p w14:paraId="21A487AA" w14:textId="77777777" w:rsidR="00367D6C" w:rsidRPr="005C3AAD" w:rsidRDefault="00367D6C" w:rsidP="0056492D">
            <w:pPr>
              <w:keepNext/>
              <w:keepLines/>
              <w:widowControl w:val="0"/>
              <w:spacing w:before="120" w:after="120"/>
              <w:rPr>
                <w:sz w:val="20"/>
                <w:lang w:val="sl-SI"/>
              </w:rPr>
            </w:pPr>
            <w:r w:rsidRPr="005C3AAD">
              <w:rPr>
                <w:sz w:val="20"/>
                <w:lang w:val="sl-SI"/>
              </w:rPr>
              <w:t>Odgovor bolnikov na zdravljenje (pri bolnikih z merljivo boleznijo)</w:t>
            </w:r>
          </w:p>
        </w:tc>
      </w:tr>
      <w:tr w:rsidR="00367D6C" w:rsidRPr="005C3AAD" w14:paraId="2A13FA38" w14:textId="77777777" w:rsidTr="004212F9">
        <w:tc>
          <w:tcPr>
            <w:tcW w:w="2268" w:type="dxa"/>
          </w:tcPr>
          <w:p w14:paraId="3DA64587" w14:textId="77777777" w:rsidR="00367D6C" w:rsidRPr="005C3AAD" w:rsidRDefault="00367D6C" w:rsidP="0056492D">
            <w:pPr>
              <w:keepNext/>
              <w:keepLines/>
              <w:widowControl w:val="0"/>
              <w:jc w:val="center"/>
              <w:rPr>
                <w:sz w:val="20"/>
                <w:lang w:val="sl-SI"/>
              </w:rPr>
            </w:pPr>
          </w:p>
        </w:tc>
        <w:tc>
          <w:tcPr>
            <w:tcW w:w="3240" w:type="dxa"/>
            <w:gridSpan w:val="2"/>
          </w:tcPr>
          <w:p w14:paraId="2EC63458" w14:textId="77777777" w:rsidR="00367D6C" w:rsidRPr="005C3AAD" w:rsidRDefault="00367D6C" w:rsidP="0056492D">
            <w:pPr>
              <w:keepNext/>
              <w:keepLines/>
              <w:widowControl w:val="0"/>
              <w:jc w:val="center"/>
              <w:rPr>
                <w:sz w:val="20"/>
                <w:lang w:val="sl-SI"/>
              </w:rPr>
            </w:pPr>
            <w:r w:rsidRPr="005C3AAD">
              <w:rPr>
                <w:sz w:val="20"/>
                <w:lang w:val="sl-SI"/>
              </w:rPr>
              <w:t>Ocena raziskovalca</w:t>
            </w:r>
          </w:p>
        </w:tc>
        <w:tc>
          <w:tcPr>
            <w:tcW w:w="3240" w:type="dxa"/>
            <w:gridSpan w:val="2"/>
          </w:tcPr>
          <w:p w14:paraId="04D2E7D1" w14:textId="77777777" w:rsidR="00367D6C" w:rsidRPr="005C3AAD" w:rsidRDefault="00367D6C" w:rsidP="0056492D">
            <w:pPr>
              <w:keepNext/>
              <w:keepLines/>
              <w:widowControl w:val="0"/>
              <w:jc w:val="center"/>
              <w:rPr>
                <w:sz w:val="20"/>
                <w:lang w:val="sl-SI"/>
              </w:rPr>
            </w:pPr>
            <w:r w:rsidRPr="005C3AAD">
              <w:rPr>
                <w:sz w:val="20"/>
                <w:lang w:val="sl-SI"/>
              </w:rPr>
              <w:t>Ocena IRF</w:t>
            </w:r>
          </w:p>
        </w:tc>
      </w:tr>
      <w:tr w:rsidR="00367D6C" w:rsidRPr="005C3AAD" w14:paraId="67B79FC7" w14:textId="77777777" w:rsidTr="004212F9">
        <w:tc>
          <w:tcPr>
            <w:tcW w:w="2268" w:type="dxa"/>
          </w:tcPr>
          <w:p w14:paraId="5B730026" w14:textId="77777777" w:rsidR="00367D6C" w:rsidRPr="005C3AAD" w:rsidRDefault="00367D6C" w:rsidP="0056492D">
            <w:pPr>
              <w:keepNext/>
              <w:keepLines/>
              <w:widowControl w:val="0"/>
              <w:jc w:val="center"/>
              <w:rPr>
                <w:sz w:val="20"/>
                <w:lang w:val="sl-SI"/>
              </w:rPr>
            </w:pPr>
          </w:p>
        </w:tc>
        <w:tc>
          <w:tcPr>
            <w:tcW w:w="1440" w:type="dxa"/>
          </w:tcPr>
          <w:p w14:paraId="65D9886B" w14:textId="77777777" w:rsidR="00367D6C" w:rsidRPr="005C3AAD" w:rsidRDefault="00367D6C" w:rsidP="0056492D">
            <w:pPr>
              <w:keepNext/>
              <w:keepLines/>
              <w:widowControl w:val="0"/>
              <w:jc w:val="center"/>
              <w:rPr>
                <w:sz w:val="20"/>
                <w:lang w:val="sl-SI"/>
              </w:rPr>
            </w:pPr>
            <w:r w:rsidRPr="005C3AAD">
              <w:rPr>
                <w:sz w:val="20"/>
                <w:lang w:val="sl-SI"/>
              </w:rPr>
              <w:t>paklitaksel</w:t>
            </w:r>
          </w:p>
          <w:p w14:paraId="6553702C" w14:textId="70DC5465" w:rsidR="00367D6C" w:rsidRPr="005C3AAD" w:rsidRDefault="00367D6C" w:rsidP="0056492D">
            <w:pPr>
              <w:keepNext/>
              <w:keepLines/>
              <w:widowControl w:val="0"/>
              <w:jc w:val="center"/>
              <w:rPr>
                <w:sz w:val="20"/>
                <w:lang w:val="sl-SI"/>
              </w:rPr>
            </w:pPr>
            <w:r w:rsidRPr="005C3AAD">
              <w:rPr>
                <w:sz w:val="20"/>
                <w:lang w:val="sl-SI"/>
              </w:rPr>
              <w:t>(n</w:t>
            </w:r>
            <w:r w:rsidR="000D2E48" w:rsidRPr="005C3AAD">
              <w:rPr>
                <w:sz w:val="20"/>
                <w:lang w:val="sl-SI"/>
              </w:rPr>
              <w:t> </w:t>
            </w:r>
            <w:r w:rsidRPr="005C3AAD">
              <w:rPr>
                <w:sz w:val="20"/>
                <w:lang w:val="sl-SI"/>
              </w:rPr>
              <w:t>=</w:t>
            </w:r>
            <w:r w:rsidR="000D2E48" w:rsidRPr="005C3AAD">
              <w:rPr>
                <w:sz w:val="20"/>
                <w:lang w:val="sl-SI"/>
              </w:rPr>
              <w:t> </w:t>
            </w:r>
            <w:r w:rsidRPr="005C3AAD">
              <w:rPr>
                <w:sz w:val="20"/>
                <w:lang w:val="sl-SI"/>
              </w:rPr>
              <w:t>273)</w:t>
            </w:r>
          </w:p>
        </w:tc>
        <w:tc>
          <w:tcPr>
            <w:tcW w:w="1800" w:type="dxa"/>
          </w:tcPr>
          <w:p w14:paraId="4D033920" w14:textId="77777777" w:rsidR="00367D6C" w:rsidRPr="005C3AAD" w:rsidRDefault="00367D6C" w:rsidP="0056492D">
            <w:pPr>
              <w:keepNext/>
              <w:keepLines/>
              <w:widowControl w:val="0"/>
              <w:jc w:val="center"/>
              <w:rPr>
                <w:sz w:val="20"/>
                <w:lang w:val="sl-SI"/>
              </w:rPr>
            </w:pPr>
            <w:r w:rsidRPr="005C3AAD">
              <w:rPr>
                <w:sz w:val="20"/>
                <w:lang w:val="sl-SI"/>
              </w:rPr>
              <w:t>paklitaksel/Avastin</w:t>
            </w:r>
          </w:p>
          <w:p w14:paraId="0FB3651B" w14:textId="12814772" w:rsidR="00367D6C" w:rsidRPr="005C3AAD" w:rsidRDefault="00367D6C" w:rsidP="0056492D">
            <w:pPr>
              <w:keepNext/>
              <w:keepLines/>
              <w:widowControl w:val="0"/>
              <w:jc w:val="center"/>
              <w:rPr>
                <w:sz w:val="20"/>
                <w:lang w:val="sl-SI"/>
              </w:rPr>
            </w:pPr>
            <w:r w:rsidRPr="005C3AAD">
              <w:rPr>
                <w:sz w:val="20"/>
                <w:lang w:val="sl-SI"/>
              </w:rPr>
              <w:t>(n</w:t>
            </w:r>
            <w:r w:rsidR="000D2E48" w:rsidRPr="005C3AAD">
              <w:rPr>
                <w:sz w:val="20"/>
                <w:lang w:val="sl-SI"/>
              </w:rPr>
              <w:t> </w:t>
            </w:r>
            <w:r w:rsidRPr="005C3AAD">
              <w:rPr>
                <w:sz w:val="20"/>
                <w:lang w:val="sl-SI"/>
              </w:rPr>
              <w:t>=</w:t>
            </w:r>
            <w:r w:rsidR="000D2E48" w:rsidRPr="005C3AAD">
              <w:rPr>
                <w:sz w:val="20"/>
                <w:lang w:val="sl-SI"/>
              </w:rPr>
              <w:t> </w:t>
            </w:r>
            <w:r w:rsidRPr="005C3AAD">
              <w:rPr>
                <w:sz w:val="20"/>
                <w:lang w:val="sl-SI"/>
              </w:rPr>
              <w:t>252)</w:t>
            </w:r>
          </w:p>
        </w:tc>
        <w:tc>
          <w:tcPr>
            <w:tcW w:w="1440" w:type="dxa"/>
          </w:tcPr>
          <w:p w14:paraId="703A8689" w14:textId="77777777" w:rsidR="00367D6C" w:rsidRPr="005C3AAD" w:rsidRDefault="00367D6C" w:rsidP="0056492D">
            <w:pPr>
              <w:keepNext/>
              <w:keepLines/>
              <w:widowControl w:val="0"/>
              <w:jc w:val="center"/>
              <w:rPr>
                <w:sz w:val="20"/>
                <w:lang w:val="sl-SI"/>
              </w:rPr>
            </w:pPr>
            <w:r w:rsidRPr="005C3AAD">
              <w:rPr>
                <w:sz w:val="20"/>
                <w:lang w:val="sl-SI"/>
              </w:rPr>
              <w:t>paklitaksel</w:t>
            </w:r>
          </w:p>
          <w:p w14:paraId="10482BC9" w14:textId="51D04CAE" w:rsidR="00367D6C" w:rsidRPr="005C3AAD" w:rsidRDefault="00367D6C" w:rsidP="0056492D">
            <w:pPr>
              <w:keepNext/>
              <w:keepLines/>
              <w:widowControl w:val="0"/>
              <w:jc w:val="center"/>
              <w:rPr>
                <w:sz w:val="20"/>
                <w:lang w:val="sl-SI"/>
              </w:rPr>
            </w:pPr>
            <w:r w:rsidRPr="005C3AAD">
              <w:rPr>
                <w:sz w:val="20"/>
                <w:lang w:val="sl-SI"/>
              </w:rPr>
              <w:t>(n</w:t>
            </w:r>
            <w:r w:rsidR="000D2E48" w:rsidRPr="005C3AAD">
              <w:rPr>
                <w:sz w:val="20"/>
                <w:lang w:val="sl-SI"/>
              </w:rPr>
              <w:t> </w:t>
            </w:r>
            <w:r w:rsidRPr="005C3AAD">
              <w:rPr>
                <w:sz w:val="20"/>
                <w:lang w:val="sl-SI"/>
              </w:rPr>
              <w:t>=</w:t>
            </w:r>
            <w:r w:rsidR="000D2E48" w:rsidRPr="005C3AAD">
              <w:rPr>
                <w:sz w:val="20"/>
                <w:lang w:val="sl-SI"/>
              </w:rPr>
              <w:t> </w:t>
            </w:r>
            <w:r w:rsidRPr="005C3AAD">
              <w:rPr>
                <w:sz w:val="20"/>
                <w:lang w:val="sl-SI"/>
              </w:rPr>
              <w:t>243)</w:t>
            </w:r>
          </w:p>
        </w:tc>
        <w:tc>
          <w:tcPr>
            <w:tcW w:w="1800" w:type="dxa"/>
          </w:tcPr>
          <w:p w14:paraId="3BC474CB" w14:textId="77777777" w:rsidR="00367D6C" w:rsidRPr="005C3AAD" w:rsidRDefault="00367D6C" w:rsidP="0056492D">
            <w:pPr>
              <w:keepNext/>
              <w:keepLines/>
              <w:widowControl w:val="0"/>
              <w:jc w:val="center"/>
              <w:rPr>
                <w:sz w:val="20"/>
                <w:lang w:val="sl-SI"/>
              </w:rPr>
            </w:pPr>
            <w:r w:rsidRPr="005C3AAD">
              <w:rPr>
                <w:sz w:val="20"/>
                <w:lang w:val="sl-SI"/>
              </w:rPr>
              <w:t>paklitaksel/Avastin</w:t>
            </w:r>
          </w:p>
          <w:p w14:paraId="7AC1611D" w14:textId="7B9200A7" w:rsidR="00367D6C" w:rsidRPr="005C3AAD" w:rsidRDefault="00367D6C" w:rsidP="0056492D">
            <w:pPr>
              <w:keepNext/>
              <w:keepLines/>
              <w:widowControl w:val="0"/>
              <w:jc w:val="center"/>
              <w:rPr>
                <w:sz w:val="20"/>
                <w:lang w:val="sl-SI"/>
              </w:rPr>
            </w:pPr>
            <w:r w:rsidRPr="005C3AAD">
              <w:rPr>
                <w:sz w:val="20"/>
                <w:lang w:val="sl-SI"/>
              </w:rPr>
              <w:t>(n</w:t>
            </w:r>
            <w:r w:rsidR="000D2E48" w:rsidRPr="005C3AAD">
              <w:rPr>
                <w:sz w:val="20"/>
                <w:lang w:val="sl-SI"/>
              </w:rPr>
              <w:t> </w:t>
            </w:r>
            <w:r w:rsidRPr="005C3AAD">
              <w:rPr>
                <w:sz w:val="20"/>
                <w:lang w:val="sl-SI"/>
              </w:rPr>
              <w:t>=</w:t>
            </w:r>
            <w:r w:rsidR="000D2E48" w:rsidRPr="005C3AAD">
              <w:rPr>
                <w:sz w:val="20"/>
                <w:lang w:val="sl-SI"/>
              </w:rPr>
              <w:t> </w:t>
            </w:r>
            <w:r w:rsidRPr="005C3AAD">
              <w:rPr>
                <w:sz w:val="20"/>
                <w:lang w:val="sl-SI"/>
              </w:rPr>
              <w:t>229)</w:t>
            </w:r>
          </w:p>
        </w:tc>
      </w:tr>
      <w:tr w:rsidR="00367D6C" w:rsidRPr="005C3AAD" w14:paraId="0124795A" w14:textId="77777777" w:rsidTr="004212F9">
        <w:tc>
          <w:tcPr>
            <w:tcW w:w="2268" w:type="dxa"/>
          </w:tcPr>
          <w:p w14:paraId="0A797415" w14:textId="77777777" w:rsidR="00367D6C" w:rsidRPr="005C3AAD" w:rsidRDefault="00367D6C" w:rsidP="0056492D">
            <w:pPr>
              <w:keepNext/>
              <w:keepLines/>
              <w:widowControl w:val="0"/>
              <w:jc w:val="center"/>
              <w:rPr>
                <w:sz w:val="20"/>
                <w:lang w:val="sl-SI"/>
              </w:rPr>
            </w:pPr>
            <w:r w:rsidRPr="005C3AAD">
              <w:rPr>
                <w:sz w:val="20"/>
                <w:lang w:val="sl-SI"/>
              </w:rPr>
              <w:t>% bolnikov z objektivnim odgovorom</w:t>
            </w:r>
          </w:p>
        </w:tc>
        <w:tc>
          <w:tcPr>
            <w:tcW w:w="1440" w:type="dxa"/>
          </w:tcPr>
          <w:p w14:paraId="7066F47C" w14:textId="77777777" w:rsidR="00367D6C" w:rsidRPr="005C3AAD" w:rsidRDefault="00367D6C" w:rsidP="0056492D">
            <w:pPr>
              <w:keepNext/>
              <w:keepLines/>
              <w:widowControl w:val="0"/>
              <w:jc w:val="center"/>
              <w:rPr>
                <w:sz w:val="20"/>
                <w:lang w:val="sl-SI"/>
              </w:rPr>
            </w:pPr>
            <w:r w:rsidRPr="005C3AAD">
              <w:rPr>
                <w:sz w:val="20"/>
                <w:lang w:val="sl-SI"/>
              </w:rPr>
              <w:t>23,4</w:t>
            </w:r>
          </w:p>
        </w:tc>
        <w:tc>
          <w:tcPr>
            <w:tcW w:w="1800" w:type="dxa"/>
          </w:tcPr>
          <w:p w14:paraId="38BE355B" w14:textId="77777777" w:rsidR="00367D6C" w:rsidRPr="005C3AAD" w:rsidRDefault="00367D6C" w:rsidP="0056492D">
            <w:pPr>
              <w:keepNext/>
              <w:keepLines/>
              <w:widowControl w:val="0"/>
              <w:jc w:val="center"/>
              <w:rPr>
                <w:sz w:val="20"/>
                <w:lang w:val="sl-SI"/>
              </w:rPr>
            </w:pPr>
            <w:r w:rsidRPr="005C3AAD">
              <w:rPr>
                <w:sz w:val="20"/>
                <w:lang w:val="sl-SI"/>
              </w:rPr>
              <w:t>48,0</w:t>
            </w:r>
          </w:p>
        </w:tc>
        <w:tc>
          <w:tcPr>
            <w:tcW w:w="1440" w:type="dxa"/>
          </w:tcPr>
          <w:p w14:paraId="7411A4B8" w14:textId="77777777" w:rsidR="00367D6C" w:rsidRPr="005C3AAD" w:rsidRDefault="00367D6C" w:rsidP="0056492D">
            <w:pPr>
              <w:keepNext/>
              <w:keepLines/>
              <w:widowControl w:val="0"/>
              <w:jc w:val="center"/>
              <w:rPr>
                <w:sz w:val="20"/>
                <w:lang w:val="sl-SI"/>
              </w:rPr>
            </w:pPr>
            <w:r w:rsidRPr="005C3AAD">
              <w:rPr>
                <w:sz w:val="20"/>
                <w:lang w:val="sl-SI"/>
              </w:rPr>
              <w:t>22,2</w:t>
            </w:r>
          </w:p>
        </w:tc>
        <w:tc>
          <w:tcPr>
            <w:tcW w:w="1800" w:type="dxa"/>
          </w:tcPr>
          <w:p w14:paraId="63E91DAE" w14:textId="77777777" w:rsidR="00367D6C" w:rsidRPr="005C3AAD" w:rsidRDefault="00367D6C" w:rsidP="0056492D">
            <w:pPr>
              <w:keepNext/>
              <w:keepLines/>
              <w:widowControl w:val="0"/>
              <w:jc w:val="center"/>
              <w:rPr>
                <w:sz w:val="20"/>
                <w:lang w:val="sl-SI"/>
              </w:rPr>
            </w:pPr>
            <w:r w:rsidRPr="005C3AAD">
              <w:rPr>
                <w:sz w:val="20"/>
                <w:lang w:val="sl-SI"/>
              </w:rPr>
              <w:t>49,8</w:t>
            </w:r>
          </w:p>
        </w:tc>
      </w:tr>
      <w:tr w:rsidR="00367D6C" w:rsidRPr="005C3AAD" w14:paraId="601A7A93" w14:textId="77777777" w:rsidTr="004212F9">
        <w:tc>
          <w:tcPr>
            <w:tcW w:w="2268" w:type="dxa"/>
          </w:tcPr>
          <w:p w14:paraId="6F501CB4" w14:textId="77777777" w:rsidR="00367D6C" w:rsidRPr="005C3AAD" w:rsidRDefault="00367D6C" w:rsidP="0056492D">
            <w:pPr>
              <w:keepNext/>
              <w:keepLines/>
              <w:widowControl w:val="0"/>
              <w:jc w:val="center"/>
              <w:rPr>
                <w:sz w:val="20"/>
                <w:lang w:val="sl-SI"/>
              </w:rPr>
            </w:pPr>
            <w:r w:rsidRPr="005C3AAD">
              <w:rPr>
                <w:sz w:val="20"/>
                <w:lang w:val="sl-SI"/>
              </w:rPr>
              <w:t>p-vrednost</w:t>
            </w:r>
          </w:p>
        </w:tc>
        <w:tc>
          <w:tcPr>
            <w:tcW w:w="3240" w:type="dxa"/>
            <w:gridSpan w:val="2"/>
          </w:tcPr>
          <w:p w14:paraId="6F6A0945" w14:textId="77777777" w:rsidR="00367D6C" w:rsidRPr="005C3AAD" w:rsidRDefault="00367D6C" w:rsidP="0056492D">
            <w:pPr>
              <w:keepNext/>
              <w:keepLines/>
              <w:widowControl w:val="0"/>
              <w:jc w:val="center"/>
              <w:rPr>
                <w:sz w:val="20"/>
                <w:lang w:val="sl-SI"/>
              </w:rPr>
            </w:pPr>
            <w:r w:rsidRPr="005C3AAD">
              <w:rPr>
                <w:sz w:val="20"/>
                <w:lang w:val="sl-SI"/>
              </w:rPr>
              <w:t>&lt; 0,0001</w:t>
            </w:r>
          </w:p>
        </w:tc>
        <w:tc>
          <w:tcPr>
            <w:tcW w:w="3240" w:type="dxa"/>
            <w:gridSpan w:val="2"/>
          </w:tcPr>
          <w:p w14:paraId="51F28664" w14:textId="77777777" w:rsidR="00367D6C" w:rsidRPr="005C3AAD" w:rsidRDefault="00367D6C" w:rsidP="0056492D">
            <w:pPr>
              <w:keepNext/>
              <w:keepLines/>
              <w:widowControl w:val="0"/>
              <w:jc w:val="center"/>
              <w:rPr>
                <w:sz w:val="20"/>
                <w:lang w:val="sl-SI"/>
              </w:rPr>
            </w:pPr>
            <w:r w:rsidRPr="005C3AAD">
              <w:rPr>
                <w:sz w:val="20"/>
                <w:lang w:val="sl-SI"/>
              </w:rPr>
              <w:t>&lt; 0,0001</w:t>
            </w:r>
          </w:p>
        </w:tc>
      </w:tr>
    </w:tbl>
    <w:p w14:paraId="72DD47D8" w14:textId="77777777" w:rsidR="00367D6C" w:rsidRPr="005C3AAD" w:rsidRDefault="00367D6C" w:rsidP="0056492D">
      <w:pPr>
        <w:keepNext/>
        <w:keepLines/>
        <w:widowControl w:val="0"/>
        <w:rPr>
          <w:szCs w:val="22"/>
          <w:lang w:val="sl-SI"/>
        </w:rPr>
      </w:pPr>
      <w:r w:rsidRPr="005C3AAD">
        <w:rPr>
          <w:sz w:val="20"/>
          <w:lang w:val="sl-SI"/>
        </w:rPr>
        <w:t>* primarna analiza; **IRF – Ustanova za neodvisni pregled (Independent Review Facility)</w:t>
      </w:r>
    </w:p>
    <w:p w14:paraId="2E1A1FA2" w14:textId="77777777" w:rsidR="00367D6C" w:rsidRPr="005C3AAD" w:rsidRDefault="00367D6C" w:rsidP="0056492D">
      <w:pPr>
        <w:keepNext/>
        <w:keepLines/>
        <w:widowControl w:val="0"/>
        <w:rPr>
          <w:lang w:val="sl-SI"/>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240"/>
        <w:gridCol w:w="3240"/>
      </w:tblGrid>
      <w:tr w:rsidR="00367D6C" w:rsidRPr="005C3AAD" w14:paraId="139EB372" w14:textId="77777777" w:rsidTr="004212F9">
        <w:tc>
          <w:tcPr>
            <w:tcW w:w="8748" w:type="dxa"/>
            <w:gridSpan w:val="3"/>
          </w:tcPr>
          <w:p w14:paraId="3B3C4E90" w14:textId="77777777" w:rsidR="00367D6C" w:rsidRPr="005C3AAD" w:rsidRDefault="00CB4B1D" w:rsidP="00520F62">
            <w:pPr>
              <w:keepNext/>
              <w:keepLines/>
              <w:widowControl w:val="0"/>
              <w:rPr>
                <w:sz w:val="20"/>
                <w:lang w:val="sl-SI"/>
              </w:rPr>
            </w:pPr>
            <w:r w:rsidRPr="005C3AAD">
              <w:rPr>
                <w:sz w:val="20"/>
                <w:lang w:val="sl-SI"/>
              </w:rPr>
              <w:t>Celokupno preživetje</w:t>
            </w:r>
          </w:p>
        </w:tc>
      </w:tr>
      <w:tr w:rsidR="00367D6C" w:rsidRPr="005C3AAD" w14:paraId="5C9B49D3" w14:textId="77777777" w:rsidTr="004212F9">
        <w:tc>
          <w:tcPr>
            <w:tcW w:w="2268" w:type="dxa"/>
          </w:tcPr>
          <w:p w14:paraId="4A56DAAE" w14:textId="77777777" w:rsidR="00367D6C" w:rsidRPr="005C3AAD" w:rsidRDefault="00367D6C" w:rsidP="00520F62">
            <w:pPr>
              <w:keepNext/>
              <w:keepLines/>
              <w:widowControl w:val="0"/>
              <w:rPr>
                <w:b/>
                <w:sz w:val="20"/>
                <w:lang w:val="sl-SI"/>
              </w:rPr>
            </w:pPr>
          </w:p>
        </w:tc>
        <w:tc>
          <w:tcPr>
            <w:tcW w:w="3240" w:type="dxa"/>
          </w:tcPr>
          <w:p w14:paraId="01101CE2" w14:textId="77777777" w:rsidR="00367D6C" w:rsidRPr="005C3AAD" w:rsidRDefault="00367D6C" w:rsidP="00334CA5">
            <w:pPr>
              <w:keepNext/>
              <w:keepLines/>
              <w:widowControl w:val="0"/>
              <w:jc w:val="center"/>
              <w:rPr>
                <w:sz w:val="20"/>
                <w:lang w:val="sl-SI"/>
              </w:rPr>
            </w:pPr>
            <w:r w:rsidRPr="005C3AAD">
              <w:rPr>
                <w:sz w:val="20"/>
                <w:lang w:val="sl-SI"/>
              </w:rPr>
              <w:t>paklitaksel</w:t>
            </w:r>
          </w:p>
          <w:p w14:paraId="6230AB25" w14:textId="6D61C0B9" w:rsidR="00367D6C" w:rsidRPr="005C3AAD" w:rsidRDefault="00367D6C" w:rsidP="00F43525">
            <w:pPr>
              <w:keepNext/>
              <w:keepLines/>
              <w:widowControl w:val="0"/>
              <w:jc w:val="center"/>
              <w:rPr>
                <w:sz w:val="20"/>
                <w:lang w:val="sl-SI"/>
              </w:rPr>
            </w:pPr>
            <w:r w:rsidRPr="005C3AAD">
              <w:rPr>
                <w:sz w:val="20"/>
                <w:lang w:val="sl-SI"/>
              </w:rPr>
              <w:t>(n</w:t>
            </w:r>
            <w:r w:rsidR="000D2E48" w:rsidRPr="005C3AAD">
              <w:rPr>
                <w:sz w:val="20"/>
                <w:lang w:val="sl-SI"/>
              </w:rPr>
              <w:t> </w:t>
            </w:r>
            <w:r w:rsidRPr="005C3AAD">
              <w:rPr>
                <w:sz w:val="20"/>
                <w:lang w:val="sl-SI"/>
              </w:rPr>
              <w:t>=</w:t>
            </w:r>
            <w:r w:rsidR="000D2E48" w:rsidRPr="005C3AAD">
              <w:rPr>
                <w:sz w:val="20"/>
                <w:lang w:val="sl-SI"/>
              </w:rPr>
              <w:t> </w:t>
            </w:r>
            <w:r w:rsidRPr="005C3AAD">
              <w:rPr>
                <w:sz w:val="20"/>
                <w:lang w:val="sl-SI"/>
              </w:rPr>
              <w:t>354)</w:t>
            </w:r>
          </w:p>
        </w:tc>
        <w:tc>
          <w:tcPr>
            <w:tcW w:w="3240" w:type="dxa"/>
          </w:tcPr>
          <w:p w14:paraId="00228842" w14:textId="77777777" w:rsidR="00367D6C" w:rsidRPr="005C3AAD" w:rsidRDefault="00367D6C" w:rsidP="0013306E">
            <w:pPr>
              <w:keepNext/>
              <w:keepLines/>
              <w:widowControl w:val="0"/>
              <w:jc w:val="center"/>
              <w:rPr>
                <w:sz w:val="20"/>
                <w:lang w:val="sl-SI"/>
              </w:rPr>
            </w:pPr>
            <w:r w:rsidRPr="005C3AAD">
              <w:rPr>
                <w:sz w:val="20"/>
                <w:lang w:val="sl-SI"/>
              </w:rPr>
              <w:t>paklitaksel/Avastin</w:t>
            </w:r>
          </w:p>
          <w:p w14:paraId="47D1F470" w14:textId="4F3CB5B8" w:rsidR="00367D6C" w:rsidRPr="005C3AAD" w:rsidRDefault="00367D6C" w:rsidP="0008352E">
            <w:pPr>
              <w:keepNext/>
              <w:keepLines/>
              <w:widowControl w:val="0"/>
              <w:jc w:val="center"/>
              <w:rPr>
                <w:sz w:val="20"/>
                <w:lang w:val="sl-SI"/>
              </w:rPr>
            </w:pPr>
            <w:r w:rsidRPr="005C3AAD">
              <w:rPr>
                <w:sz w:val="20"/>
                <w:lang w:val="sl-SI"/>
              </w:rPr>
              <w:t>(n</w:t>
            </w:r>
            <w:r w:rsidR="000D2E48" w:rsidRPr="005C3AAD">
              <w:rPr>
                <w:sz w:val="20"/>
                <w:lang w:val="sl-SI"/>
              </w:rPr>
              <w:t> </w:t>
            </w:r>
            <w:r w:rsidRPr="005C3AAD">
              <w:rPr>
                <w:sz w:val="20"/>
                <w:lang w:val="sl-SI"/>
              </w:rPr>
              <w:t>=</w:t>
            </w:r>
            <w:r w:rsidR="000D2E48" w:rsidRPr="005C3AAD">
              <w:rPr>
                <w:sz w:val="20"/>
                <w:lang w:val="sl-SI"/>
              </w:rPr>
              <w:t> </w:t>
            </w:r>
            <w:r w:rsidRPr="005C3AAD">
              <w:rPr>
                <w:sz w:val="20"/>
                <w:lang w:val="sl-SI"/>
              </w:rPr>
              <w:t>368)</w:t>
            </w:r>
          </w:p>
        </w:tc>
      </w:tr>
      <w:tr w:rsidR="00367D6C" w:rsidRPr="005C3AAD" w14:paraId="0DBA5F15" w14:textId="77777777" w:rsidTr="004212F9">
        <w:tc>
          <w:tcPr>
            <w:tcW w:w="2268" w:type="dxa"/>
          </w:tcPr>
          <w:p w14:paraId="4C6C0369" w14:textId="77777777" w:rsidR="00367D6C" w:rsidRPr="005C3AAD" w:rsidRDefault="00367D6C" w:rsidP="00B11249">
            <w:pPr>
              <w:keepNext/>
              <w:keepLines/>
              <w:widowControl w:val="0"/>
              <w:jc w:val="center"/>
              <w:rPr>
                <w:sz w:val="20"/>
                <w:lang w:val="sl-SI"/>
              </w:rPr>
            </w:pPr>
            <w:r w:rsidRPr="005C3AAD">
              <w:rPr>
                <w:sz w:val="20"/>
                <w:lang w:val="sl-SI"/>
              </w:rPr>
              <w:t>mediana celokupnega preživetja (meseci)</w:t>
            </w:r>
          </w:p>
        </w:tc>
        <w:tc>
          <w:tcPr>
            <w:tcW w:w="3240" w:type="dxa"/>
          </w:tcPr>
          <w:p w14:paraId="66CBB23A" w14:textId="77777777" w:rsidR="00367D6C" w:rsidRPr="005C3AAD" w:rsidRDefault="00367D6C" w:rsidP="00B11249">
            <w:pPr>
              <w:keepNext/>
              <w:keepLines/>
              <w:widowControl w:val="0"/>
              <w:jc w:val="center"/>
              <w:rPr>
                <w:sz w:val="20"/>
                <w:lang w:val="sl-SI"/>
              </w:rPr>
            </w:pPr>
            <w:r w:rsidRPr="005C3AAD">
              <w:rPr>
                <w:sz w:val="20"/>
                <w:lang w:val="sl-SI"/>
              </w:rPr>
              <w:t>24,8</w:t>
            </w:r>
          </w:p>
        </w:tc>
        <w:tc>
          <w:tcPr>
            <w:tcW w:w="3240" w:type="dxa"/>
          </w:tcPr>
          <w:p w14:paraId="2F81482B" w14:textId="77777777" w:rsidR="00367D6C" w:rsidRPr="005C3AAD" w:rsidRDefault="00367D6C" w:rsidP="00B11249">
            <w:pPr>
              <w:keepNext/>
              <w:keepLines/>
              <w:widowControl w:val="0"/>
              <w:jc w:val="center"/>
              <w:rPr>
                <w:sz w:val="20"/>
                <w:lang w:val="sl-SI"/>
              </w:rPr>
            </w:pPr>
            <w:r w:rsidRPr="005C3AAD">
              <w:rPr>
                <w:sz w:val="20"/>
                <w:lang w:val="sl-SI"/>
              </w:rPr>
              <w:t>26,5</w:t>
            </w:r>
          </w:p>
        </w:tc>
      </w:tr>
      <w:tr w:rsidR="00367D6C" w:rsidRPr="005C3AAD" w14:paraId="03506AC6" w14:textId="77777777" w:rsidTr="004212F9">
        <w:tc>
          <w:tcPr>
            <w:tcW w:w="2268" w:type="dxa"/>
          </w:tcPr>
          <w:p w14:paraId="41DE6AB7" w14:textId="77777777" w:rsidR="00367D6C" w:rsidRPr="005C3AAD" w:rsidRDefault="00367D6C" w:rsidP="00B11249">
            <w:pPr>
              <w:keepNext/>
              <w:keepLines/>
              <w:widowControl w:val="0"/>
              <w:jc w:val="center"/>
              <w:rPr>
                <w:sz w:val="20"/>
                <w:lang w:val="sl-SI"/>
              </w:rPr>
            </w:pPr>
            <w:r w:rsidRPr="005C3AAD">
              <w:rPr>
                <w:sz w:val="20"/>
                <w:lang w:val="sl-SI"/>
              </w:rPr>
              <w:t>razmerje ogroženosti</w:t>
            </w:r>
          </w:p>
          <w:p w14:paraId="0CB0D044" w14:textId="77777777" w:rsidR="00367D6C" w:rsidRPr="005C3AAD" w:rsidRDefault="00367D6C" w:rsidP="00B11249">
            <w:pPr>
              <w:keepNext/>
              <w:keepLines/>
              <w:widowControl w:val="0"/>
              <w:jc w:val="center"/>
              <w:rPr>
                <w:sz w:val="20"/>
                <w:lang w:val="sl-SI"/>
              </w:rPr>
            </w:pPr>
            <w:r w:rsidRPr="005C3AAD">
              <w:rPr>
                <w:sz w:val="20"/>
                <w:lang w:val="sl-SI"/>
              </w:rPr>
              <w:t>(95-% interval zaupanja)</w:t>
            </w:r>
          </w:p>
        </w:tc>
        <w:tc>
          <w:tcPr>
            <w:tcW w:w="6480" w:type="dxa"/>
            <w:gridSpan w:val="2"/>
          </w:tcPr>
          <w:p w14:paraId="763275C0" w14:textId="67142AE9" w:rsidR="00367D6C" w:rsidRPr="005C3AAD" w:rsidRDefault="00367D6C" w:rsidP="00B11249">
            <w:pPr>
              <w:keepNext/>
              <w:keepLines/>
              <w:widowControl w:val="0"/>
              <w:jc w:val="center"/>
              <w:rPr>
                <w:sz w:val="20"/>
                <w:lang w:val="sl-SI"/>
              </w:rPr>
            </w:pPr>
            <w:r w:rsidRPr="005C3AAD">
              <w:rPr>
                <w:sz w:val="20"/>
                <w:lang w:val="sl-SI"/>
              </w:rPr>
              <w:t>0,869</w:t>
            </w:r>
          </w:p>
          <w:p w14:paraId="08DC37AC" w14:textId="0BBF0909" w:rsidR="00367D6C" w:rsidRPr="005C3AAD" w:rsidRDefault="00367D6C" w:rsidP="00B11249">
            <w:pPr>
              <w:keepNext/>
              <w:keepLines/>
              <w:widowControl w:val="0"/>
              <w:jc w:val="center"/>
              <w:rPr>
                <w:sz w:val="20"/>
                <w:lang w:val="sl-SI"/>
              </w:rPr>
            </w:pPr>
            <w:r w:rsidRPr="005C3AAD">
              <w:rPr>
                <w:sz w:val="20"/>
                <w:lang w:val="sl-SI"/>
              </w:rPr>
              <w:t>(0,722; 1,046)</w:t>
            </w:r>
          </w:p>
        </w:tc>
      </w:tr>
      <w:tr w:rsidR="00367D6C" w:rsidRPr="005C3AAD" w14:paraId="70572FD4" w14:textId="77777777" w:rsidTr="004212F9">
        <w:tc>
          <w:tcPr>
            <w:tcW w:w="2268" w:type="dxa"/>
          </w:tcPr>
          <w:p w14:paraId="3F1CE4A1" w14:textId="77777777" w:rsidR="00367D6C" w:rsidRPr="005C3AAD" w:rsidRDefault="00367D6C" w:rsidP="00B11249">
            <w:pPr>
              <w:keepNext/>
              <w:keepLines/>
              <w:widowControl w:val="0"/>
              <w:jc w:val="center"/>
              <w:rPr>
                <w:sz w:val="20"/>
                <w:lang w:val="sl-SI"/>
              </w:rPr>
            </w:pPr>
            <w:r w:rsidRPr="005C3AAD">
              <w:rPr>
                <w:sz w:val="20"/>
                <w:lang w:val="sl-SI"/>
              </w:rPr>
              <w:t>p-vrednost</w:t>
            </w:r>
          </w:p>
        </w:tc>
        <w:tc>
          <w:tcPr>
            <w:tcW w:w="6480" w:type="dxa"/>
            <w:gridSpan w:val="2"/>
          </w:tcPr>
          <w:p w14:paraId="527BBEE5" w14:textId="77777777" w:rsidR="00367D6C" w:rsidRPr="005C3AAD" w:rsidRDefault="00367D6C" w:rsidP="00B11249">
            <w:pPr>
              <w:keepNext/>
              <w:keepLines/>
              <w:widowControl w:val="0"/>
              <w:jc w:val="center"/>
              <w:rPr>
                <w:sz w:val="20"/>
                <w:lang w:val="sl-SI"/>
              </w:rPr>
            </w:pPr>
            <w:r w:rsidRPr="005C3AAD">
              <w:rPr>
                <w:sz w:val="20"/>
                <w:lang w:val="sl-SI"/>
              </w:rPr>
              <w:t>0,1374</w:t>
            </w:r>
          </w:p>
        </w:tc>
      </w:tr>
    </w:tbl>
    <w:p w14:paraId="5BD2D3A5" w14:textId="77777777" w:rsidR="00367D6C" w:rsidRPr="005C3AAD" w:rsidRDefault="00367D6C" w:rsidP="00B11249">
      <w:pPr>
        <w:widowControl w:val="0"/>
        <w:rPr>
          <w:b/>
          <w:lang w:val="sl-SI"/>
        </w:rPr>
      </w:pPr>
    </w:p>
    <w:p w14:paraId="420E560E" w14:textId="3ACA5053" w:rsidR="00367D6C" w:rsidRPr="005C3AAD" w:rsidRDefault="00367D6C">
      <w:pPr>
        <w:keepNext/>
        <w:keepLines/>
        <w:rPr>
          <w:lang w:val="sl-SI"/>
        </w:rPr>
      </w:pPr>
      <w:r w:rsidRPr="005C3AAD">
        <w:rPr>
          <w:lang w:val="sl-SI"/>
        </w:rPr>
        <w:t>Klinična korist zdravila Avastin, merjena kot preživetje brez napredovanja bolezni, je bila opažena v vseh preiskovanih, vnaprej določenih podskupinah (vključno z intervalom brez bolezni, številom metastatskih mest, predhodnim prejetjem adjuvantne kemoterapije in statusom estrogenskih receptorjev).</w:t>
      </w:r>
    </w:p>
    <w:p w14:paraId="3B082D41" w14:textId="77777777" w:rsidR="00367D6C" w:rsidRPr="005C3AAD" w:rsidRDefault="00367D6C">
      <w:pPr>
        <w:rPr>
          <w:lang w:val="sl-SI"/>
        </w:rPr>
      </w:pPr>
    </w:p>
    <w:p w14:paraId="43BCEC1B" w14:textId="77777777" w:rsidR="00367D6C" w:rsidRPr="005C3AAD" w:rsidRDefault="00367D6C">
      <w:pPr>
        <w:rPr>
          <w:rFonts w:eastAsia="SimSun"/>
          <w:i/>
          <w:lang w:val="sl-SI" w:eastAsia="zh-CN"/>
        </w:rPr>
      </w:pPr>
      <w:r w:rsidRPr="005C3AAD">
        <w:rPr>
          <w:rFonts w:eastAsia="SimSun"/>
          <w:i/>
          <w:lang w:val="sl-SI" w:eastAsia="zh-CN"/>
        </w:rPr>
        <w:t>AVF3694g</w:t>
      </w:r>
    </w:p>
    <w:p w14:paraId="41BAAB50" w14:textId="7E784083" w:rsidR="00367D6C" w:rsidRPr="005C3AAD" w:rsidRDefault="00367D6C">
      <w:pPr>
        <w:rPr>
          <w:lang w:val="sl-SI"/>
        </w:rPr>
      </w:pPr>
      <w:r w:rsidRPr="005C3AAD">
        <w:rPr>
          <w:rFonts w:eastAsia="SimSun"/>
          <w:lang w:val="sl-SI" w:eastAsia="zh-CN"/>
        </w:rPr>
        <w:t xml:space="preserve">AVF3694g je bilo multicentrično, </w:t>
      </w:r>
      <w:r w:rsidRPr="005C3AAD">
        <w:rPr>
          <w:lang w:val="sl-SI"/>
        </w:rPr>
        <w:t>randomizirano, s placebom primerjano preskušanje faze</w:t>
      </w:r>
      <w:r w:rsidR="000B3258" w:rsidRPr="005C3AAD">
        <w:rPr>
          <w:lang w:val="sl-SI"/>
        </w:rPr>
        <w:t> </w:t>
      </w:r>
      <w:r w:rsidRPr="005C3AAD">
        <w:rPr>
          <w:lang w:val="sl-SI"/>
        </w:rPr>
        <w:t>III, ki je proučevalo učinkovitost in varnost zdravila Avastin v kombinaciji s kemoterapijo v primerjavi s kemoterapijo in placebom, v prvi liniji zdravljenja bolnikov s HER2 negativnim metastatskim ali lokalno recidivnim rakom dojk.</w:t>
      </w:r>
    </w:p>
    <w:p w14:paraId="314AFE4B" w14:textId="77777777" w:rsidR="00367D6C" w:rsidRPr="005C3AAD" w:rsidRDefault="00367D6C">
      <w:pPr>
        <w:rPr>
          <w:rFonts w:eastAsia="SimSun"/>
          <w:lang w:val="sl-SI" w:eastAsia="zh-CN"/>
        </w:rPr>
      </w:pPr>
    </w:p>
    <w:p w14:paraId="250A621B" w14:textId="21C118A1" w:rsidR="00367D6C" w:rsidRPr="005C3AAD" w:rsidRDefault="00367D6C">
      <w:pPr>
        <w:rPr>
          <w:rFonts w:eastAsia="SimSun"/>
          <w:lang w:val="sl-SI" w:eastAsia="zh-CN"/>
        </w:rPr>
      </w:pPr>
      <w:r w:rsidRPr="005C3AAD">
        <w:rPr>
          <w:rFonts w:eastAsia="SimSun"/>
          <w:lang w:val="sl-SI" w:eastAsia="zh-CN"/>
        </w:rPr>
        <w:t>Kemoterapijo je po lastni presoji izbral raziskovalec pred randomizacijo, ki je potekala v razmerju 2:1 v skupino, ki je prejemala kemoterapijo in zdravilo Avastin</w:t>
      </w:r>
      <w:r w:rsidR="007B1FFD" w:rsidRPr="005C3AAD">
        <w:rPr>
          <w:rFonts w:eastAsia="SimSun"/>
          <w:lang w:val="sl-SI" w:eastAsia="zh-CN"/>
        </w:rPr>
        <w:t>,</w:t>
      </w:r>
      <w:r w:rsidRPr="005C3AAD">
        <w:rPr>
          <w:rFonts w:eastAsia="SimSun"/>
          <w:lang w:val="sl-SI" w:eastAsia="zh-CN"/>
        </w:rPr>
        <w:t xml:space="preserve"> ali skupino, ki je prejemala kemoterapijo in placebo. Med kemoterapevtiki, ki so bili na izbiro, so bili kapecitabin, taksan (na beljakovine vezan paklitaksel, docetaksel), zdravila na osnovi antraciklinov (doksorubicin/ciklofosfamid, epirubicin/ciklofosfamid, 5</w:t>
      </w:r>
      <w:r w:rsidR="007B1FFD" w:rsidRPr="005C3AAD">
        <w:rPr>
          <w:rFonts w:eastAsia="SimSun"/>
          <w:lang w:val="sl-SI" w:eastAsia="zh-CN"/>
        </w:rPr>
        <w:noBreakHyphen/>
      </w:r>
      <w:r w:rsidRPr="005C3AAD">
        <w:rPr>
          <w:rFonts w:eastAsia="SimSun"/>
          <w:lang w:val="sl-SI" w:eastAsia="zh-CN"/>
        </w:rPr>
        <w:t>fluorouraci</w:t>
      </w:r>
      <w:r w:rsidR="007B1FFD" w:rsidRPr="005C3AAD">
        <w:rPr>
          <w:rFonts w:eastAsia="SimSun"/>
          <w:lang w:val="sl-SI" w:eastAsia="zh-CN"/>
        </w:rPr>
        <w:t>l/doksorubicin/ciklofosfamid, 5</w:t>
      </w:r>
      <w:r w:rsidR="007B1FFD" w:rsidRPr="005C3AAD">
        <w:rPr>
          <w:rFonts w:eastAsia="SimSun"/>
          <w:lang w:val="sl-SI" w:eastAsia="zh-CN"/>
        </w:rPr>
        <w:noBreakHyphen/>
      </w:r>
      <w:r w:rsidRPr="005C3AAD">
        <w:rPr>
          <w:rFonts w:eastAsia="SimSun"/>
          <w:lang w:val="sl-SI" w:eastAsia="zh-CN"/>
        </w:rPr>
        <w:t>fluorouracil/epirubicin/ciklofosfamid); dajali so jih vsake 3</w:t>
      </w:r>
      <w:r w:rsidR="000251DF" w:rsidRPr="005C3AAD">
        <w:rPr>
          <w:rFonts w:eastAsia="SimSun"/>
          <w:lang w:val="sl-SI" w:eastAsia="zh-CN"/>
        </w:rPr>
        <w:t> </w:t>
      </w:r>
      <w:r w:rsidRPr="005C3AAD">
        <w:rPr>
          <w:rFonts w:eastAsia="SimSun"/>
          <w:lang w:val="sl-SI" w:eastAsia="zh-CN"/>
        </w:rPr>
        <w:t>tedne. Zdravilo Avastin ali placebo so dajali v odmerku 15 mg/kg vsake 3</w:t>
      </w:r>
      <w:r w:rsidR="000251DF" w:rsidRPr="005C3AAD">
        <w:rPr>
          <w:rFonts w:eastAsia="SimSun"/>
          <w:lang w:val="sl-SI" w:eastAsia="zh-CN"/>
        </w:rPr>
        <w:t> </w:t>
      </w:r>
      <w:r w:rsidRPr="005C3AAD">
        <w:rPr>
          <w:rFonts w:eastAsia="SimSun"/>
          <w:lang w:val="sl-SI" w:eastAsia="zh-CN"/>
        </w:rPr>
        <w:t>tedne.</w:t>
      </w:r>
    </w:p>
    <w:p w14:paraId="1A627E00" w14:textId="77777777" w:rsidR="00367D6C" w:rsidRPr="005C3AAD" w:rsidRDefault="00367D6C">
      <w:pPr>
        <w:rPr>
          <w:rFonts w:eastAsia="SimSun"/>
          <w:lang w:val="sl-SI" w:eastAsia="zh-CN"/>
        </w:rPr>
      </w:pPr>
    </w:p>
    <w:p w14:paraId="4F8897D2" w14:textId="07DAA85E" w:rsidR="00367D6C" w:rsidRPr="005C3AAD" w:rsidRDefault="00367D6C" w:rsidP="00B30896">
      <w:pPr>
        <w:rPr>
          <w:lang w:val="sl-SI"/>
        </w:rPr>
      </w:pPr>
      <w:r w:rsidRPr="005C3AAD">
        <w:rPr>
          <w:rFonts w:eastAsia="SimSun"/>
          <w:lang w:val="sl-SI" w:eastAsia="zh-CN"/>
        </w:rPr>
        <w:t>To preskušanje je vključevalo fazo s slepim zdravljenjem, opcijsko odprto fazo po napredovanju bolezni in nadaljevalno fazo, v kateri so spremljali preživetje. Med fazo slepega zdravljenja so bolniki prejemali kemoterapijo in zdravilo (Avastin ali placebo) vsake 3</w:t>
      </w:r>
      <w:r w:rsidR="000251DF" w:rsidRPr="005C3AAD">
        <w:rPr>
          <w:rFonts w:eastAsia="SimSun"/>
          <w:lang w:val="sl-SI" w:eastAsia="zh-CN"/>
        </w:rPr>
        <w:t> </w:t>
      </w:r>
      <w:r w:rsidRPr="005C3AAD">
        <w:rPr>
          <w:rFonts w:eastAsia="SimSun"/>
          <w:lang w:val="sl-SI" w:eastAsia="zh-CN"/>
        </w:rPr>
        <w:t xml:space="preserve">tedne do </w:t>
      </w:r>
      <w:r w:rsidRPr="005C3AAD">
        <w:rPr>
          <w:lang w:val="sl-SI"/>
        </w:rPr>
        <w:t>napredovanja bolezni, nesprejemljive toksičnosti ali smrti.</w:t>
      </w:r>
      <w:r w:rsidRPr="005C3AAD">
        <w:rPr>
          <w:rFonts w:eastAsia="SimSun"/>
          <w:lang w:val="sl-SI" w:eastAsia="zh-CN"/>
        </w:rPr>
        <w:t xml:space="preserve"> </w:t>
      </w:r>
      <w:r w:rsidRPr="005C3AAD">
        <w:rPr>
          <w:lang w:val="sl-SI"/>
        </w:rPr>
        <w:t>Pri dokumentiranem napredovanju bolezni so lahko bolniki, ki so vstopili v opcijsko odprto fazo, odprto prejemali zdravilo Avastin skupaj z različnimi vrstami zdravljenj v drugi liniji.</w:t>
      </w:r>
    </w:p>
    <w:p w14:paraId="46353A9D" w14:textId="77777777" w:rsidR="00367D6C" w:rsidRPr="005C3AAD" w:rsidRDefault="00367D6C" w:rsidP="004513C6">
      <w:pPr>
        <w:rPr>
          <w:lang w:val="sl-SI"/>
        </w:rPr>
      </w:pPr>
    </w:p>
    <w:p w14:paraId="03168563" w14:textId="5C49915E" w:rsidR="00367D6C" w:rsidRPr="005C3AAD" w:rsidRDefault="00367D6C" w:rsidP="00513617">
      <w:pPr>
        <w:keepNext/>
        <w:keepLines/>
        <w:rPr>
          <w:lang w:val="sl-SI"/>
        </w:rPr>
      </w:pPr>
      <w:r w:rsidRPr="005C3AAD">
        <w:rPr>
          <w:lang w:val="sl-SI"/>
        </w:rPr>
        <w:lastRenderedPageBreak/>
        <w:t>Statistične analize so neodvisno izvedli za 1) bolnike, ki so prejemali kapecitabin v kombinaciji z zdravilom Avastin ali placebom; 2) bolnike, ki so prejemali kemoterapijo na osnovi taksanov ali antraciklinov v kombinaciji z zdravilom Avastin ali placebom. Primarni cilj preskušanja je bilo preživetje brez napredovanja bolezni (PFS), ocenjeno s strani raziskovalca. Dodatno je primarni cilj ocenil tudi odbor za neodvisni pregled (IRC</w:t>
      </w:r>
      <w:r w:rsidR="000B3258" w:rsidRPr="005C3AAD">
        <w:rPr>
          <w:lang w:val="sl-SI"/>
        </w:rPr>
        <w:t xml:space="preserve"> </w:t>
      </w:r>
      <w:r w:rsidR="000B3258" w:rsidRPr="005C3AAD">
        <w:rPr>
          <w:lang w:val="sl-SI"/>
        </w:rPr>
        <w:noBreakHyphen/>
      </w:r>
      <w:r w:rsidRPr="005C3AAD">
        <w:rPr>
          <w:lang w:val="sl-SI"/>
        </w:rPr>
        <w:t xml:space="preserve"> independent review com</w:t>
      </w:r>
      <w:r w:rsidR="007B1FFD" w:rsidRPr="005C3AAD">
        <w:rPr>
          <w:lang w:val="sl-SI"/>
        </w:rPr>
        <w:t>m</w:t>
      </w:r>
      <w:r w:rsidRPr="005C3AAD">
        <w:rPr>
          <w:lang w:val="sl-SI"/>
        </w:rPr>
        <w:t>ittee).</w:t>
      </w:r>
    </w:p>
    <w:p w14:paraId="1207CD1B" w14:textId="77777777" w:rsidR="00367D6C" w:rsidRPr="005C3AAD" w:rsidRDefault="00367D6C">
      <w:pPr>
        <w:rPr>
          <w:lang w:val="sl-SI"/>
        </w:rPr>
      </w:pPr>
    </w:p>
    <w:p w14:paraId="505449BF" w14:textId="6A8FCD32" w:rsidR="00367D6C" w:rsidRPr="005C3AAD" w:rsidRDefault="00367D6C">
      <w:pPr>
        <w:rPr>
          <w:lang w:val="sl-SI"/>
        </w:rPr>
      </w:pPr>
      <w:r w:rsidRPr="005C3AAD">
        <w:rPr>
          <w:lang w:val="sl-SI"/>
        </w:rPr>
        <w:t>V študiji AVF3694g je bila za kohorto s kapecitabinom neodvisno določena statistična moč raziskave in rezultati te študije iz analize, opredeljene v končnem protokolu za preživetje brez napredovanja bolezni in delež</w:t>
      </w:r>
      <w:r w:rsidR="007B1FFD" w:rsidRPr="005C3AAD">
        <w:rPr>
          <w:lang w:val="sl-SI"/>
        </w:rPr>
        <w:t>e odgovorov so predstavljeni v p</w:t>
      </w:r>
      <w:r w:rsidRPr="005C3AAD">
        <w:rPr>
          <w:lang w:val="sl-SI"/>
        </w:rPr>
        <w:t>reglednici</w:t>
      </w:r>
      <w:r w:rsidR="000251DF" w:rsidRPr="005C3AAD">
        <w:rPr>
          <w:lang w:val="sl-SI"/>
        </w:rPr>
        <w:t> </w:t>
      </w:r>
      <w:r w:rsidR="008102CA" w:rsidRPr="005C3AAD">
        <w:rPr>
          <w:lang w:val="sl-SI"/>
        </w:rPr>
        <w:t>1</w:t>
      </w:r>
      <w:r w:rsidR="00326EB7" w:rsidRPr="005C3AAD">
        <w:rPr>
          <w:lang w:val="sl-SI"/>
        </w:rPr>
        <w:t>1</w:t>
      </w:r>
      <w:r w:rsidRPr="005C3AAD">
        <w:rPr>
          <w:lang w:val="sl-SI"/>
        </w:rPr>
        <w:t>. Prav tako so predstavljeni rezultati eksplorativne analize celokupnega preživetja, ki upoštevajo dodatnih 7</w:t>
      </w:r>
      <w:r w:rsidR="000251DF" w:rsidRPr="005C3AAD">
        <w:rPr>
          <w:lang w:val="sl-SI"/>
        </w:rPr>
        <w:t> </w:t>
      </w:r>
      <w:r w:rsidRPr="005C3AAD">
        <w:rPr>
          <w:lang w:val="sl-SI"/>
        </w:rPr>
        <w:t>mesecev spremljanja (približno 46 % bolnikov je umrlo). Odstotek bolnikov, ki so odprto prejemali zdravilo Avastin</w:t>
      </w:r>
      <w:r w:rsidR="007B1FFD" w:rsidRPr="005C3AAD">
        <w:rPr>
          <w:lang w:val="sl-SI"/>
        </w:rPr>
        <w:t>,</w:t>
      </w:r>
      <w:r w:rsidRPr="005C3AAD">
        <w:rPr>
          <w:lang w:val="sl-SI"/>
        </w:rPr>
        <w:t xml:space="preserve"> je bil v skupini, ki je prejemala kapecitabin in placebo</w:t>
      </w:r>
      <w:r w:rsidR="007B1FFD" w:rsidRPr="005C3AAD">
        <w:rPr>
          <w:lang w:val="sl-SI"/>
        </w:rPr>
        <w:t>,</w:t>
      </w:r>
      <w:r w:rsidRPr="005C3AAD">
        <w:rPr>
          <w:lang w:val="sl-SI"/>
        </w:rPr>
        <w:t xml:space="preserve"> 62,1 %, v skupini, ki je prejemala kapecitabin in zdravilo Avastin</w:t>
      </w:r>
      <w:r w:rsidR="007B1FFD" w:rsidRPr="005C3AAD">
        <w:rPr>
          <w:lang w:val="sl-SI"/>
        </w:rPr>
        <w:t>,</w:t>
      </w:r>
      <w:r w:rsidRPr="005C3AAD">
        <w:rPr>
          <w:lang w:val="sl-SI"/>
        </w:rPr>
        <w:t xml:space="preserve"> pa 49,9 %.</w:t>
      </w:r>
    </w:p>
    <w:p w14:paraId="4C9DF310" w14:textId="77777777" w:rsidR="00367D6C" w:rsidRPr="005C3AAD" w:rsidRDefault="00367D6C">
      <w:pPr>
        <w:rPr>
          <w:lang w:val="sl-SI"/>
        </w:rPr>
      </w:pPr>
    </w:p>
    <w:p w14:paraId="62827C03" w14:textId="29BFFA37" w:rsidR="00367D6C" w:rsidRPr="005C3AAD" w:rsidRDefault="00367D6C" w:rsidP="00B11249">
      <w:pPr>
        <w:keepNext/>
        <w:keepLines/>
        <w:tabs>
          <w:tab w:val="left" w:pos="1843"/>
        </w:tabs>
        <w:ind w:left="1843" w:hanging="1843"/>
        <w:rPr>
          <w:rFonts w:eastAsia="SimSun"/>
          <w:b/>
          <w:lang w:val="sl-SI"/>
        </w:rPr>
      </w:pPr>
      <w:r w:rsidRPr="005C3AAD">
        <w:rPr>
          <w:rFonts w:eastAsia="SimSun"/>
          <w:b/>
          <w:lang w:val="sl-SI"/>
        </w:rPr>
        <w:t>Preglednica </w:t>
      </w:r>
      <w:r w:rsidR="008102CA" w:rsidRPr="005C3AAD">
        <w:rPr>
          <w:rFonts w:eastAsia="SimSun"/>
          <w:b/>
          <w:lang w:val="sl-SI"/>
        </w:rPr>
        <w:t>1</w:t>
      </w:r>
      <w:r w:rsidR="00326EB7" w:rsidRPr="005C3AAD">
        <w:rPr>
          <w:rFonts w:eastAsia="SimSun"/>
          <w:b/>
          <w:lang w:val="sl-SI"/>
        </w:rPr>
        <w:t>1</w:t>
      </w:r>
      <w:r w:rsidRPr="005C3AAD">
        <w:rPr>
          <w:rFonts w:eastAsia="SimSun"/>
          <w:b/>
          <w:lang w:val="sl-SI"/>
        </w:rPr>
        <w:t>.</w:t>
      </w:r>
      <w:r w:rsidRPr="005C3AAD">
        <w:rPr>
          <w:rFonts w:eastAsia="SimSun"/>
          <w:b/>
          <w:lang w:val="sl-SI"/>
        </w:rPr>
        <w:tab/>
      </w:r>
      <w:r w:rsidRPr="005C3AAD">
        <w:rPr>
          <w:b/>
          <w:lang w:val="sl-SI"/>
        </w:rPr>
        <w:t>Rezultati učinkovitosti preskušanja</w:t>
      </w:r>
      <w:r w:rsidRPr="005C3AAD">
        <w:rPr>
          <w:rFonts w:eastAsia="SimSun"/>
          <w:b/>
          <w:lang w:val="sl-SI"/>
        </w:rPr>
        <w:t xml:space="preserve"> AVF3694g: kapecitabin</w:t>
      </w:r>
      <w:r w:rsidRPr="005C3AAD">
        <w:rPr>
          <w:rFonts w:eastAsia="SimSun"/>
          <w:bCs/>
          <w:iCs/>
          <w:szCs w:val="22"/>
          <w:vertAlign w:val="superscript"/>
          <w:lang w:val="sl-SI" w:eastAsia="zh-CN"/>
        </w:rPr>
        <w:t>a</w:t>
      </w:r>
      <w:r w:rsidRPr="005C3AAD">
        <w:rPr>
          <w:rFonts w:eastAsia="SimSun"/>
          <w:b/>
          <w:lang w:val="sl-SI"/>
        </w:rPr>
        <w:t xml:space="preserve"> in zdravilo Avastin/placebo (kap + Avastin/pl)</w:t>
      </w:r>
    </w:p>
    <w:p w14:paraId="42DC58B4" w14:textId="77777777" w:rsidR="00367D6C" w:rsidRPr="005C3AAD" w:rsidRDefault="00367D6C" w:rsidP="00B11249">
      <w:pPr>
        <w:keepNext/>
        <w:keepLines/>
        <w:rPr>
          <w:rFonts w:eastAsia="SimSun"/>
          <w:u w:val="single"/>
          <w:lang w:val="sl-SI"/>
        </w:rPr>
      </w:pPr>
    </w:p>
    <w:tbl>
      <w:tblPr>
        <w:tblW w:w="8449" w:type="dxa"/>
        <w:tblInd w:w="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11"/>
        <w:gridCol w:w="44"/>
        <w:gridCol w:w="1506"/>
        <w:gridCol w:w="1521"/>
        <w:gridCol w:w="1498"/>
        <w:gridCol w:w="1669"/>
      </w:tblGrid>
      <w:tr w:rsidR="00367D6C" w:rsidRPr="005C3AAD" w14:paraId="373CD812" w14:textId="77777777" w:rsidTr="00214B3E">
        <w:trPr>
          <w:tblHeader/>
        </w:trPr>
        <w:tc>
          <w:tcPr>
            <w:tcW w:w="844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D486" w14:textId="77777777" w:rsidR="00367D6C" w:rsidRPr="005C3AAD" w:rsidRDefault="00367D6C" w:rsidP="00B11249">
            <w:pPr>
              <w:keepNext/>
              <w:keepLines/>
              <w:spacing w:before="60" w:after="170" w:line="220" w:lineRule="exact"/>
              <w:jc w:val="both"/>
              <w:rPr>
                <w:rFonts w:eastAsia="SimSun"/>
                <w:iCs/>
                <w:szCs w:val="22"/>
                <w:lang w:val="sl-SI" w:eastAsia="zh-CN"/>
              </w:rPr>
            </w:pPr>
            <w:r w:rsidRPr="005C3AAD">
              <w:rPr>
                <w:rFonts w:eastAsia="SimSun"/>
                <w:bCs/>
                <w:iCs/>
                <w:szCs w:val="22"/>
                <w:lang w:val="sl-SI" w:eastAsia="zh-CN"/>
              </w:rPr>
              <w:t>Preživetje brez napredovanja bolezni</w:t>
            </w:r>
            <w:r w:rsidRPr="005C3AAD">
              <w:rPr>
                <w:rFonts w:eastAsia="SimSun"/>
                <w:bCs/>
                <w:iCs/>
                <w:szCs w:val="22"/>
                <w:vertAlign w:val="superscript"/>
                <w:lang w:val="sl-SI" w:eastAsia="zh-CN"/>
              </w:rPr>
              <w:t>b</w:t>
            </w:r>
          </w:p>
        </w:tc>
      </w:tr>
      <w:tr w:rsidR="00367D6C" w:rsidRPr="005C3AAD" w14:paraId="2600D707" w14:textId="77777777" w:rsidTr="00214B3E">
        <w:trPr>
          <w:tblHeader/>
        </w:trPr>
        <w:tc>
          <w:tcPr>
            <w:tcW w:w="2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9F7A4" w14:textId="77777777" w:rsidR="00367D6C" w:rsidRPr="005C3AAD" w:rsidRDefault="00367D6C" w:rsidP="00B11249">
            <w:pPr>
              <w:keepNext/>
              <w:keepLines/>
              <w:spacing w:before="60" w:after="170" w:line="220" w:lineRule="exact"/>
              <w:jc w:val="both"/>
              <w:rPr>
                <w:rFonts w:eastAsia="SimSun"/>
                <w:bCs/>
                <w:iCs/>
                <w:szCs w:val="22"/>
                <w:lang w:val="sl-SI" w:eastAsia="zh-CN"/>
              </w:rPr>
            </w:pPr>
          </w:p>
        </w:tc>
        <w:tc>
          <w:tcPr>
            <w:tcW w:w="30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E24E6" w14:textId="77777777" w:rsidR="00367D6C" w:rsidRPr="005C3AAD" w:rsidRDefault="00367D6C" w:rsidP="00E835A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ocena raziskovalca</w:t>
            </w:r>
          </w:p>
        </w:tc>
        <w:tc>
          <w:tcPr>
            <w:tcW w:w="31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A48A0" w14:textId="77777777" w:rsidR="00367D6C" w:rsidRPr="005C3AAD" w:rsidRDefault="00367D6C" w:rsidP="00E835A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ocena IRC</w:t>
            </w:r>
          </w:p>
        </w:tc>
      </w:tr>
      <w:tr w:rsidR="00367D6C" w:rsidRPr="005C3AAD" w14:paraId="2E808254" w14:textId="77777777" w:rsidTr="00214B3E">
        <w:trPr>
          <w:tblHeader/>
        </w:trPr>
        <w:tc>
          <w:tcPr>
            <w:tcW w:w="2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5E42A" w14:textId="77777777" w:rsidR="00367D6C" w:rsidRPr="005C3AAD" w:rsidRDefault="00367D6C" w:rsidP="00B11249">
            <w:pPr>
              <w:keepNext/>
              <w:keepLines/>
              <w:spacing w:before="60" w:after="170" w:line="220" w:lineRule="exact"/>
              <w:jc w:val="both"/>
              <w:rPr>
                <w:rFonts w:eastAsia="SimSun"/>
                <w:bCs/>
                <w:iCs/>
                <w:szCs w:val="22"/>
                <w:lang w:val="sl-SI" w:eastAsia="zh-CN"/>
              </w:rPr>
            </w:pPr>
          </w:p>
        </w:tc>
        <w:tc>
          <w:tcPr>
            <w:tcW w:w="1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ED0B6" w14:textId="1AC3E387" w:rsidR="00367D6C" w:rsidRPr="005C3AAD" w:rsidRDefault="00E54E78" w:rsidP="00B11249">
            <w:pPr>
              <w:keepNext/>
              <w:keepLines/>
              <w:spacing w:line="220" w:lineRule="exact"/>
              <w:jc w:val="center"/>
              <w:rPr>
                <w:rFonts w:eastAsia="SimSun"/>
                <w:lang w:val="sl-SI" w:eastAsia="zh-CN"/>
              </w:rPr>
            </w:pPr>
            <w:r w:rsidRPr="005C3AAD">
              <w:rPr>
                <w:rFonts w:eastAsia="SimSun"/>
                <w:lang w:val="sl-SI" w:eastAsia="zh-CN"/>
              </w:rPr>
              <w:t>k</w:t>
            </w:r>
            <w:r w:rsidR="00367D6C" w:rsidRPr="005C3AAD">
              <w:rPr>
                <w:rFonts w:eastAsia="SimSun"/>
                <w:lang w:val="sl-SI" w:eastAsia="zh-CN"/>
              </w:rPr>
              <w:t>ap</w:t>
            </w:r>
            <w:r w:rsidRPr="005C3AAD">
              <w:rPr>
                <w:rFonts w:eastAsia="SimSun"/>
                <w:lang w:val="sl-SI" w:eastAsia="zh-CN"/>
              </w:rPr>
              <w:t> </w:t>
            </w:r>
            <w:r w:rsidR="00367D6C" w:rsidRPr="005C3AAD">
              <w:rPr>
                <w:rFonts w:eastAsia="SimSun"/>
                <w:lang w:val="sl-SI" w:eastAsia="zh-CN"/>
              </w:rPr>
              <w:t>+</w:t>
            </w:r>
            <w:r w:rsidRPr="005C3AAD">
              <w:rPr>
                <w:rFonts w:eastAsia="SimSun"/>
                <w:lang w:val="sl-SI" w:eastAsia="zh-CN"/>
              </w:rPr>
              <w:t> </w:t>
            </w:r>
            <w:r w:rsidR="00367D6C" w:rsidRPr="005C3AAD">
              <w:rPr>
                <w:rFonts w:eastAsia="SimSun"/>
                <w:lang w:val="sl-SI" w:eastAsia="zh-CN"/>
              </w:rPr>
              <w:t>pl</w:t>
            </w:r>
          </w:p>
          <w:p w14:paraId="3FA9AB76" w14:textId="77777777" w:rsidR="00367D6C" w:rsidRPr="005C3AAD" w:rsidRDefault="00367D6C" w:rsidP="00B11249">
            <w:pPr>
              <w:keepNext/>
              <w:keepLines/>
              <w:spacing w:line="220" w:lineRule="exact"/>
              <w:jc w:val="center"/>
              <w:rPr>
                <w:rFonts w:eastAsia="SimSun"/>
                <w:lang w:val="sl-SI" w:eastAsia="zh-CN"/>
              </w:rPr>
            </w:pPr>
            <w:r w:rsidRPr="005C3AAD">
              <w:rPr>
                <w:rFonts w:eastAsia="SimSun"/>
                <w:bCs/>
                <w:iCs/>
                <w:szCs w:val="22"/>
                <w:lang w:val="sl-SI" w:eastAsia="zh-CN"/>
              </w:rPr>
              <w:t>(n = 206)</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3A36F" w14:textId="59340C76" w:rsidR="00367D6C" w:rsidRPr="005C3AAD" w:rsidRDefault="00E54E78"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k</w:t>
            </w:r>
            <w:r w:rsidR="00367D6C" w:rsidRPr="005C3AAD">
              <w:rPr>
                <w:rFonts w:eastAsia="SimSun"/>
                <w:bCs/>
                <w:iCs/>
                <w:szCs w:val="22"/>
                <w:lang w:val="sl-SI" w:eastAsia="zh-CN"/>
              </w:rPr>
              <w:t>ap</w:t>
            </w:r>
            <w:r w:rsidRPr="005C3AAD">
              <w:rPr>
                <w:rFonts w:eastAsia="SimSun"/>
                <w:bCs/>
                <w:iCs/>
                <w:szCs w:val="22"/>
                <w:lang w:val="sl-SI" w:eastAsia="zh-CN"/>
              </w:rPr>
              <w:t> </w:t>
            </w:r>
            <w:r w:rsidR="00367D6C" w:rsidRPr="005C3AAD">
              <w:rPr>
                <w:rFonts w:eastAsia="SimSun"/>
                <w:bCs/>
                <w:iCs/>
                <w:szCs w:val="22"/>
                <w:lang w:val="sl-SI" w:eastAsia="zh-CN"/>
              </w:rPr>
              <w:t>+</w:t>
            </w:r>
            <w:r w:rsidRPr="005C3AAD">
              <w:rPr>
                <w:rFonts w:eastAsia="SimSun"/>
                <w:bCs/>
                <w:iCs/>
                <w:szCs w:val="22"/>
                <w:lang w:val="sl-SI" w:eastAsia="zh-CN"/>
              </w:rPr>
              <w:t> </w:t>
            </w:r>
            <w:r w:rsidR="00367D6C" w:rsidRPr="005C3AAD">
              <w:rPr>
                <w:rFonts w:eastAsia="SimSun"/>
                <w:bCs/>
                <w:iCs/>
                <w:szCs w:val="22"/>
                <w:lang w:val="sl-SI" w:eastAsia="zh-CN"/>
              </w:rPr>
              <w:t>Avastin (n = 409)</w:t>
            </w: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1C3CC" w14:textId="6979164B" w:rsidR="00367D6C" w:rsidRPr="005C3AAD" w:rsidRDefault="00E54E78" w:rsidP="00B11249">
            <w:pPr>
              <w:keepNext/>
              <w:keepLines/>
              <w:spacing w:line="220" w:lineRule="exact"/>
              <w:jc w:val="center"/>
              <w:rPr>
                <w:rFonts w:eastAsia="SimSun"/>
                <w:lang w:val="sl-SI" w:eastAsia="zh-CN"/>
              </w:rPr>
            </w:pPr>
            <w:r w:rsidRPr="005C3AAD">
              <w:rPr>
                <w:rFonts w:eastAsia="SimSun"/>
                <w:lang w:val="sl-SI" w:eastAsia="zh-CN"/>
              </w:rPr>
              <w:t>k</w:t>
            </w:r>
            <w:r w:rsidR="00367D6C" w:rsidRPr="005C3AAD">
              <w:rPr>
                <w:rFonts w:eastAsia="SimSun"/>
                <w:lang w:val="sl-SI" w:eastAsia="zh-CN"/>
              </w:rPr>
              <w:t>ap</w:t>
            </w:r>
            <w:r w:rsidRPr="005C3AAD">
              <w:rPr>
                <w:rFonts w:eastAsia="SimSun"/>
                <w:lang w:val="sl-SI" w:eastAsia="zh-CN"/>
              </w:rPr>
              <w:t> </w:t>
            </w:r>
            <w:r w:rsidR="00367D6C" w:rsidRPr="005C3AAD">
              <w:rPr>
                <w:rFonts w:eastAsia="SimSun"/>
                <w:lang w:val="sl-SI" w:eastAsia="zh-CN"/>
              </w:rPr>
              <w:t>+</w:t>
            </w:r>
            <w:r w:rsidRPr="005C3AAD">
              <w:rPr>
                <w:rFonts w:eastAsia="SimSun"/>
                <w:lang w:val="sl-SI" w:eastAsia="zh-CN"/>
              </w:rPr>
              <w:t> </w:t>
            </w:r>
            <w:r w:rsidR="00367D6C" w:rsidRPr="005C3AAD">
              <w:rPr>
                <w:rFonts w:eastAsia="SimSun"/>
                <w:lang w:val="sl-SI" w:eastAsia="zh-CN"/>
              </w:rPr>
              <w:t>pl</w:t>
            </w:r>
          </w:p>
          <w:p w14:paraId="6301474B" w14:textId="77777777"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(n = 206)</w:t>
            </w:r>
          </w:p>
        </w:tc>
        <w:tc>
          <w:tcPr>
            <w:tcW w:w="1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8EE73" w14:textId="27F4C2DC" w:rsidR="00367D6C" w:rsidRPr="005C3AAD" w:rsidRDefault="00E54E78"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k</w:t>
            </w:r>
            <w:r w:rsidR="00367D6C" w:rsidRPr="005C3AAD">
              <w:rPr>
                <w:rFonts w:eastAsia="SimSun"/>
                <w:bCs/>
                <w:iCs/>
                <w:szCs w:val="22"/>
                <w:lang w:val="sl-SI" w:eastAsia="zh-CN"/>
              </w:rPr>
              <w:t>ap</w:t>
            </w:r>
            <w:r w:rsidRPr="005C3AAD">
              <w:rPr>
                <w:rFonts w:eastAsia="SimSun"/>
                <w:bCs/>
                <w:iCs/>
                <w:szCs w:val="22"/>
                <w:lang w:val="sl-SI" w:eastAsia="zh-CN"/>
              </w:rPr>
              <w:t> </w:t>
            </w:r>
            <w:r w:rsidR="00367D6C" w:rsidRPr="005C3AAD">
              <w:rPr>
                <w:rFonts w:eastAsia="SimSun"/>
                <w:bCs/>
                <w:iCs/>
                <w:szCs w:val="22"/>
                <w:lang w:val="sl-SI" w:eastAsia="zh-CN"/>
              </w:rPr>
              <w:t>+</w:t>
            </w:r>
            <w:r w:rsidRPr="005C3AAD">
              <w:rPr>
                <w:rFonts w:eastAsia="SimSun"/>
                <w:bCs/>
                <w:iCs/>
                <w:szCs w:val="22"/>
                <w:lang w:val="sl-SI" w:eastAsia="zh-CN"/>
              </w:rPr>
              <w:t> </w:t>
            </w:r>
            <w:r w:rsidR="00367D6C" w:rsidRPr="005C3AAD">
              <w:rPr>
                <w:rFonts w:eastAsia="SimSun"/>
                <w:bCs/>
                <w:iCs/>
                <w:szCs w:val="22"/>
                <w:lang w:val="sl-SI" w:eastAsia="zh-CN"/>
              </w:rPr>
              <w:t>Avastin (n = 409)</w:t>
            </w:r>
          </w:p>
        </w:tc>
      </w:tr>
      <w:tr w:rsidR="00367D6C" w:rsidRPr="005C3AAD" w14:paraId="7AD9F785" w14:textId="77777777" w:rsidTr="00214B3E">
        <w:tc>
          <w:tcPr>
            <w:tcW w:w="2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48E1C" w14:textId="77777777" w:rsidR="00367D6C" w:rsidRPr="005C3AAD" w:rsidRDefault="00367D6C" w:rsidP="00B11249">
            <w:pPr>
              <w:keepNext/>
              <w:keepLines/>
              <w:spacing w:before="60" w:after="170" w:line="220" w:lineRule="exact"/>
              <w:rPr>
                <w:rFonts w:eastAsia="SimSun"/>
                <w:bCs/>
                <w:iCs/>
                <w:szCs w:val="22"/>
                <w:lang w:val="sl-SI" w:eastAsia="zh-CN"/>
              </w:rPr>
            </w:pPr>
            <w:r w:rsidRPr="005C3AAD">
              <w:rPr>
                <w:szCs w:val="22"/>
                <w:lang w:val="sl-SI"/>
              </w:rPr>
              <w:t>mediana preživetja brez napredovanja bolezni (meseci)</w:t>
            </w:r>
          </w:p>
        </w:tc>
        <w:tc>
          <w:tcPr>
            <w:tcW w:w="1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C877D" w14:textId="77777777"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5,7</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68C8C" w14:textId="77777777"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8,6</w:t>
            </w: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A8AF0" w14:textId="77777777"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6,2</w:t>
            </w:r>
          </w:p>
        </w:tc>
        <w:tc>
          <w:tcPr>
            <w:tcW w:w="1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0D5E1" w14:textId="77777777"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9,8</w:t>
            </w:r>
          </w:p>
        </w:tc>
      </w:tr>
      <w:tr w:rsidR="00367D6C" w:rsidRPr="005C3AAD" w14:paraId="463B834F" w14:textId="77777777" w:rsidTr="00214B3E">
        <w:trPr>
          <w:trHeight w:val="1216"/>
        </w:trPr>
        <w:tc>
          <w:tcPr>
            <w:tcW w:w="2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9A0E8" w14:textId="77777777" w:rsidR="00367D6C" w:rsidRPr="005C3AAD" w:rsidRDefault="00367D6C" w:rsidP="00B11249">
            <w:pPr>
              <w:keepNext/>
              <w:keepLines/>
              <w:spacing w:line="220" w:lineRule="exact"/>
              <w:rPr>
                <w:szCs w:val="22"/>
                <w:lang w:val="sl-SI"/>
              </w:rPr>
            </w:pPr>
            <w:r w:rsidRPr="005C3AAD">
              <w:rPr>
                <w:szCs w:val="22"/>
                <w:lang w:val="sl-SI"/>
              </w:rPr>
              <w:t>razmerje ogroženosti glede na skupino, ki je prejemala placebo</w:t>
            </w:r>
          </w:p>
          <w:p w14:paraId="019E93DD" w14:textId="77777777" w:rsidR="00367D6C" w:rsidRPr="005C3AAD" w:rsidRDefault="00367D6C" w:rsidP="00AE25D2">
            <w:pPr>
              <w:keepNext/>
              <w:keepLines/>
              <w:spacing w:line="220" w:lineRule="exact"/>
              <w:rPr>
                <w:szCs w:val="22"/>
                <w:lang w:val="sl-SI"/>
              </w:rPr>
            </w:pPr>
            <w:r w:rsidRPr="005C3AAD">
              <w:rPr>
                <w:szCs w:val="22"/>
                <w:lang w:val="sl-SI"/>
              </w:rPr>
              <w:t>(95-% interval zaupanja)</w:t>
            </w:r>
          </w:p>
        </w:tc>
        <w:tc>
          <w:tcPr>
            <w:tcW w:w="30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45E0" w14:textId="73E447A3"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0,69 (0,56; 0,84)</w:t>
            </w:r>
          </w:p>
        </w:tc>
        <w:tc>
          <w:tcPr>
            <w:tcW w:w="31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6BE1" w14:textId="179D30A1"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0,68 (0,54; 0,86)</w:t>
            </w:r>
          </w:p>
        </w:tc>
      </w:tr>
      <w:tr w:rsidR="00367D6C" w:rsidRPr="005C3AAD" w14:paraId="16BBF5B9" w14:textId="77777777" w:rsidTr="00214B3E">
        <w:tc>
          <w:tcPr>
            <w:tcW w:w="2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94F1A" w14:textId="77777777" w:rsidR="00367D6C" w:rsidRPr="005C3AAD" w:rsidRDefault="00367D6C" w:rsidP="00B11249">
            <w:pPr>
              <w:keepNext/>
              <w:keepLines/>
              <w:spacing w:before="60" w:after="170" w:line="220" w:lineRule="exact"/>
              <w:jc w:val="both"/>
              <w:rPr>
                <w:rFonts w:eastAsia="SimSun"/>
                <w:bCs/>
                <w:iCs/>
                <w:szCs w:val="22"/>
                <w:lang w:val="sl-SI" w:eastAsia="zh-CN"/>
              </w:rPr>
            </w:pPr>
            <w:r w:rsidRPr="005C3AAD">
              <w:rPr>
                <w:rFonts w:eastAsia="SimSun"/>
                <w:bCs/>
                <w:iCs/>
                <w:szCs w:val="22"/>
                <w:lang w:val="sl-SI" w:eastAsia="zh-CN"/>
              </w:rPr>
              <w:t>p-vrednost</w:t>
            </w:r>
          </w:p>
        </w:tc>
        <w:tc>
          <w:tcPr>
            <w:tcW w:w="30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C9DBD" w14:textId="77777777"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0,0002</w:t>
            </w:r>
          </w:p>
        </w:tc>
        <w:tc>
          <w:tcPr>
            <w:tcW w:w="31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C6143" w14:textId="77777777"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0,0011</w:t>
            </w:r>
          </w:p>
        </w:tc>
      </w:tr>
      <w:tr w:rsidR="00367D6C" w:rsidRPr="005C3AAD" w14:paraId="63D3A768" w14:textId="77777777" w:rsidTr="00214B3E">
        <w:tc>
          <w:tcPr>
            <w:tcW w:w="844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E7E64" w14:textId="77777777" w:rsidR="00367D6C" w:rsidRPr="005C3AAD" w:rsidRDefault="00367D6C" w:rsidP="00B11249">
            <w:pPr>
              <w:keepNext/>
              <w:keepLines/>
              <w:spacing w:before="60" w:after="170" w:line="220" w:lineRule="exact"/>
              <w:jc w:val="both"/>
              <w:rPr>
                <w:rFonts w:eastAsia="SimSun"/>
                <w:iCs/>
                <w:szCs w:val="22"/>
                <w:lang w:val="sl-SI" w:eastAsia="zh-CN"/>
              </w:rPr>
            </w:pPr>
            <w:r w:rsidRPr="005C3AAD">
              <w:rPr>
                <w:szCs w:val="22"/>
                <w:lang w:val="sl-SI"/>
              </w:rPr>
              <w:t>Odgovor bolnikov na zdravljenje (pri bolnikih z merljivo boleznijo)</w:t>
            </w:r>
            <w:r w:rsidRPr="005C3AAD">
              <w:rPr>
                <w:rFonts w:eastAsia="SimSun"/>
                <w:bCs/>
                <w:iCs/>
                <w:szCs w:val="22"/>
                <w:vertAlign w:val="superscript"/>
                <w:lang w:val="sl-SI" w:eastAsia="zh-CN"/>
              </w:rPr>
              <w:t>b</w:t>
            </w:r>
          </w:p>
        </w:tc>
      </w:tr>
      <w:tr w:rsidR="00367D6C" w:rsidRPr="005C3AAD" w14:paraId="490A4C27" w14:textId="77777777" w:rsidTr="00214B3E">
        <w:tc>
          <w:tcPr>
            <w:tcW w:w="2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1BE5" w14:textId="77777777" w:rsidR="00367D6C" w:rsidRPr="005C3AAD" w:rsidRDefault="00367D6C" w:rsidP="00B11249">
            <w:pPr>
              <w:keepNext/>
              <w:keepLines/>
              <w:spacing w:before="60" w:after="170" w:line="220" w:lineRule="exact"/>
              <w:rPr>
                <w:rFonts w:eastAsia="SimSun"/>
                <w:bCs/>
                <w:iCs/>
                <w:szCs w:val="22"/>
                <w:lang w:val="sl-SI" w:eastAsia="zh-CN"/>
              </w:rPr>
            </w:pPr>
          </w:p>
        </w:tc>
        <w:tc>
          <w:tcPr>
            <w:tcW w:w="30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CF53C" w14:textId="5529B320" w:rsidR="00367D6C" w:rsidRPr="005C3AAD" w:rsidRDefault="00E54E78"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k</w:t>
            </w:r>
            <w:r w:rsidR="00367D6C" w:rsidRPr="005C3AAD">
              <w:rPr>
                <w:rFonts w:eastAsia="SimSun"/>
                <w:bCs/>
                <w:iCs/>
                <w:szCs w:val="22"/>
                <w:lang w:val="sl-SI" w:eastAsia="zh-CN"/>
              </w:rPr>
              <w:t>ap</w:t>
            </w:r>
            <w:r w:rsidRPr="005C3AAD">
              <w:rPr>
                <w:rFonts w:eastAsia="SimSun"/>
                <w:bCs/>
                <w:iCs/>
                <w:szCs w:val="22"/>
                <w:lang w:val="sl-SI" w:eastAsia="zh-CN"/>
              </w:rPr>
              <w:t> </w:t>
            </w:r>
            <w:r w:rsidR="00367D6C" w:rsidRPr="005C3AAD">
              <w:rPr>
                <w:rFonts w:eastAsia="SimSun"/>
                <w:bCs/>
                <w:iCs/>
                <w:szCs w:val="22"/>
                <w:lang w:val="sl-SI" w:eastAsia="zh-CN"/>
              </w:rPr>
              <w:t>+</w:t>
            </w:r>
            <w:r w:rsidRPr="005C3AAD">
              <w:rPr>
                <w:rFonts w:eastAsia="SimSun"/>
                <w:bCs/>
                <w:iCs/>
                <w:szCs w:val="22"/>
                <w:lang w:val="sl-SI" w:eastAsia="zh-CN"/>
              </w:rPr>
              <w:t> </w:t>
            </w:r>
            <w:r w:rsidR="00367D6C" w:rsidRPr="005C3AAD">
              <w:rPr>
                <w:rFonts w:eastAsia="SimSun"/>
                <w:bCs/>
                <w:iCs/>
                <w:szCs w:val="22"/>
                <w:lang w:val="sl-SI" w:eastAsia="zh-CN"/>
              </w:rPr>
              <w:t>pl (n = 161)</w:t>
            </w:r>
          </w:p>
        </w:tc>
        <w:tc>
          <w:tcPr>
            <w:tcW w:w="31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8DEDB" w14:textId="46373CE1" w:rsidR="00367D6C" w:rsidRPr="005C3AAD" w:rsidRDefault="00E54E78"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k</w:t>
            </w:r>
            <w:r w:rsidR="00367D6C" w:rsidRPr="005C3AAD">
              <w:rPr>
                <w:rFonts w:eastAsia="SimSun"/>
                <w:bCs/>
                <w:iCs/>
                <w:szCs w:val="22"/>
                <w:lang w:val="sl-SI" w:eastAsia="zh-CN"/>
              </w:rPr>
              <w:t>ap</w:t>
            </w:r>
            <w:r w:rsidRPr="005C3AAD">
              <w:rPr>
                <w:rFonts w:eastAsia="SimSun"/>
                <w:bCs/>
                <w:iCs/>
                <w:szCs w:val="22"/>
                <w:lang w:val="sl-SI" w:eastAsia="zh-CN"/>
              </w:rPr>
              <w:t> </w:t>
            </w:r>
            <w:r w:rsidR="00367D6C" w:rsidRPr="005C3AAD">
              <w:rPr>
                <w:rFonts w:eastAsia="SimSun"/>
                <w:bCs/>
                <w:iCs/>
                <w:szCs w:val="22"/>
                <w:lang w:val="sl-SI" w:eastAsia="zh-CN"/>
              </w:rPr>
              <w:t>+</w:t>
            </w:r>
            <w:r w:rsidRPr="005C3AAD">
              <w:rPr>
                <w:rFonts w:eastAsia="SimSun"/>
                <w:bCs/>
                <w:iCs/>
                <w:szCs w:val="22"/>
                <w:lang w:val="sl-SI" w:eastAsia="zh-CN"/>
              </w:rPr>
              <w:t> </w:t>
            </w:r>
            <w:r w:rsidR="00367D6C" w:rsidRPr="005C3AAD">
              <w:rPr>
                <w:rFonts w:eastAsia="SimSun"/>
                <w:bCs/>
                <w:iCs/>
                <w:szCs w:val="22"/>
                <w:lang w:val="sl-SI" w:eastAsia="zh-CN"/>
              </w:rPr>
              <w:t>Avastin (n = 325)</w:t>
            </w:r>
          </w:p>
        </w:tc>
      </w:tr>
      <w:tr w:rsidR="00367D6C" w:rsidRPr="005C3AAD" w14:paraId="0845E925" w14:textId="77777777" w:rsidTr="00214B3E">
        <w:tc>
          <w:tcPr>
            <w:tcW w:w="2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850C8" w14:textId="77777777" w:rsidR="00367D6C" w:rsidRPr="005C3AAD" w:rsidRDefault="00367D6C" w:rsidP="00B11249">
            <w:pPr>
              <w:keepNext/>
              <w:keepLines/>
              <w:spacing w:before="60" w:after="170" w:line="220" w:lineRule="exact"/>
              <w:rPr>
                <w:rFonts w:eastAsia="SimSun"/>
                <w:bCs/>
                <w:iCs/>
                <w:szCs w:val="22"/>
                <w:lang w:val="sl-SI" w:eastAsia="zh-CN"/>
              </w:rPr>
            </w:pPr>
            <w:r w:rsidRPr="005C3AAD">
              <w:rPr>
                <w:szCs w:val="22"/>
                <w:lang w:val="sl-SI"/>
              </w:rPr>
              <w:t>% bolnikov z objektivnim odgovorom</w:t>
            </w:r>
          </w:p>
        </w:tc>
        <w:tc>
          <w:tcPr>
            <w:tcW w:w="30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CF9D" w14:textId="77777777"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23,6</w:t>
            </w:r>
          </w:p>
        </w:tc>
        <w:tc>
          <w:tcPr>
            <w:tcW w:w="31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C9466" w14:textId="77777777"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35,4</w:t>
            </w:r>
          </w:p>
        </w:tc>
      </w:tr>
      <w:tr w:rsidR="00367D6C" w:rsidRPr="005C3AAD" w14:paraId="099E0C3C" w14:textId="77777777" w:rsidTr="00214B3E">
        <w:tc>
          <w:tcPr>
            <w:tcW w:w="2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DECFB" w14:textId="77777777" w:rsidR="00367D6C" w:rsidRPr="005C3AAD" w:rsidRDefault="00367D6C" w:rsidP="00B11249">
            <w:pPr>
              <w:keepNext/>
              <w:keepLines/>
              <w:spacing w:before="60" w:after="170" w:line="220" w:lineRule="exact"/>
              <w:rPr>
                <w:rFonts w:eastAsia="SimSun"/>
                <w:bCs/>
                <w:iCs/>
                <w:szCs w:val="22"/>
                <w:lang w:val="sl-SI" w:eastAsia="zh-CN"/>
              </w:rPr>
            </w:pPr>
            <w:r w:rsidRPr="005C3AAD">
              <w:rPr>
                <w:rFonts w:eastAsia="SimSun"/>
                <w:bCs/>
                <w:iCs/>
                <w:szCs w:val="22"/>
                <w:lang w:val="sl-SI" w:eastAsia="zh-CN"/>
              </w:rPr>
              <w:t>p-vrednost</w:t>
            </w:r>
          </w:p>
        </w:tc>
        <w:tc>
          <w:tcPr>
            <w:tcW w:w="61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95066" w14:textId="77777777"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rFonts w:eastAsia="SimSun"/>
                <w:bCs/>
                <w:iCs/>
                <w:szCs w:val="22"/>
                <w:lang w:val="sl-SI" w:eastAsia="zh-CN"/>
              </w:rPr>
              <w:t>0,0097</w:t>
            </w:r>
          </w:p>
        </w:tc>
      </w:tr>
      <w:tr w:rsidR="00367D6C" w:rsidRPr="005C3AAD" w14:paraId="5A8B2417" w14:textId="77777777" w:rsidTr="00214B3E">
        <w:tc>
          <w:tcPr>
            <w:tcW w:w="844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80F99" w14:textId="50276D29" w:rsidR="00367D6C" w:rsidRPr="005C3AAD" w:rsidRDefault="00367D6C" w:rsidP="00B11249">
            <w:pPr>
              <w:keepNext/>
              <w:keepLines/>
              <w:spacing w:before="60" w:after="170" w:line="220" w:lineRule="exact"/>
              <w:rPr>
                <w:rFonts w:eastAsia="SimSun"/>
                <w:bCs/>
                <w:iCs/>
                <w:szCs w:val="22"/>
                <w:lang w:val="sl-SI" w:eastAsia="zh-CN"/>
              </w:rPr>
            </w:pPr>
            <w:r w:rsidRPr="005C3AAD">
              <w:rPr>
                <w:rFonts w:eastAsia="SimSun"/>
                <w:bCs/>
                <w:iCs/>
                <w:szCs w:val="22"/>
                <w:lang w:val="sl-SI" w:eastAsia="zh-CN"/>
              </w:rPr>
              <w:t>Celokupno preživetje</w:t>
            </w:r>
            <w:r w:rsidRPr="005C3AAD">
              <w:rPr>
                <w:rFonts w:eastAsia="SimSun"/>
                <w:bCs/>
                <w:iCs/>
                <w:szCs w:val="22"/>
                <w:vertAlign w:val="superscript"/>
                <w:lang w:val="sl-SI" w:eastAsia="zh-CN"/>
              </w:rPr>
              <w:t>b</w:t>
            </w:r>
          </w:p>
        </w:tc>
      </w:tr>
      <w:tr w:rsidR="00367D6C" w:rsidRPr="005C3AAD" w14:paraId="7CC5C0E8" w14:textId="77777777" w:rsidTr="00214B3E">
        <w:tc>
          <w:tcPr>
            <w:tcW w:w="2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7972" w14:textId="77777777" w:rsidR="00367D6C" w:rsidRPr="005C3AAD" w:rsidRDefault="00367D6C" w:rsidP="00B11249">
            <w:pPr>
              <w:keepNext/>
              <w:keepLines/>
              <w:spacing w:line="220" w:lineRule="exact"/>
              <w:rPr>
                <w:szCs w:val="22"/>
                <w:lang w:val="sl-SI"/>
              </w:rPr>
            </w:pPr>
            <w:r w:rsidRPr="005C3AAD">
              <w:rPr>
                <w:szCs w:val="22"/>
                <w:lang w:val="sl-SI"/>
              </w:rPr>
              <w:t>razmerje ogroženosti</w:t>
            </w:r>
          </w:p>
          <w:p w14:paraId="0BE3E442" w14:textId="77777777" w:rsidR="00367D6C" w:rsidRPr="005C3AAD" w:rsidRDefault="00367D6C" w:rsidP="00B11249">
            <w:pPr>
              <w:keepNext/>
              <w:keepLines/>
              <w:spacing w:before="60" w:after="170" w:line="220" w:lineRule="exact"/>
              <w:rPr>
                <w:szCs w:val="22"/>
                <w:lang w:val="sl-SI" w:eastAsia="de-DE"/>
              </w:rPr>
            </w:pPr>
            <w:r w:rsidRPr="005C3AAD">
              <w:rPr>
                <w:szCs w:val="22"/>
                <w:lang w:val="sl-SI"/>
              </w:rPr>
              <w:t>(95-% interval zaupanja)</w:t>
            </w:r>
          </w:p>
        </w:tc>
        <w:tc>
          <w:tcPr>
            <w:tcW w:w="623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B86349" w14:textId="1393AD8A"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szCs w:val="22"/>
                <w:lang w:val="sl-SI"/>
              </w:rPr>
              <w:t>0,88 (0,69; 1,13)</w:t>
            </w:r>
          </w:p>
        </w:tc>
      </w:tr>
      <w:tr w:rsidR="00367D6C" w:rsidRPr="005C3AAD" w14:paraId="6024012E" w14:textId="77777777" w:rsidTr="00214B3E">
        <w:tc>
          <w:tcPr>
            <w:tcW w:w="2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78DF" w14:textId="77777777" w:rsidR="00367D6C" w:rsidRPr="005C3AAD" w:rsidRDefault="00367D6C" w:rsidP="00B11249">
            <w:pPr>
              <w:keepNext/>
              <w:keepLines/>
              <w:spacing w:before="60" w:after="170" w:line="220" w:lineRule="exact"/>
              <w:jc w:val="both"/>
              <w:rPr>
                <w:szCs w:val="22"/>
                <w:lang w:val="sl-SI" w:eastAsia="de-DE"/>
              </w:rPr>
            </w:pPr>
            <w:r w:rsidRPr="005C3AAD">
              <w:rPr>
                <w:szCs w:val="22"/>
                <w:lang w:val="sl-SI"/>
              </w:rPr>
              <w:t>p-vrednost (eksplorativna)</w:t>
            </w:r>
          </w:p>
        </w:tc>
        <w:tc>
          <w:tcPr>
            <w:tcW w:w="623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7CEC4" w14:textId="77777777" w:rsidR="00367D6C" w:rsidRPr="005C3AAD" w:rsidRDefault="00367D6C" w:rsidP="00B11249">
            <w:pPr>
              <w:keepNext/>
              <w:keepLines/>
              <w:spacing w:before="60" w:after="170" w:line="220" w:lineRule="exact"/>
              <w:jc w:val="center"/>
              <w:rPr>
                <w:rFonts w:eastAsia="SimSun"/>
                <w:bCs/>
                <w:iCs/>
                <w:szCs w:val="22"/>
                <w:lang w:val="sl-SI" w:eastAsia="zh-CN"/>
              </w:rPr>
            </w:pPr>
            <w:r w:rsidRPr="005C3AAD">
              <w:rPr>
                <w:szCs w:val="22"/>
                <w:lang w:val="sl-SI"/>
              </w:rPr>
              <w:t>0,33</w:t>
            </w:r>
          </w:p>
        </w:tc>
      </w:tr>
    </w:tbl>
    <w:p w14:paraId="604E2297" w14:textId="670AD9AA" w:rsidR="00367D6C" w:rsidRPr="005C3AAD" w:rsidRDefault="00367D6C" w:rsidP="00B11249">
      <w:pPr>
        <w:keepNext/>
        <w:keepLines/>
        <w:rPr>
          <w:sz w:val="20"/>
          <w:lang w:val="sl-SI"/>
        </w:rPr>
      </w:pPr>
      <w:r w:rsidRPr="005C3AAD">
        <w:rPr>
          <w:rFonts w:eastAsia="SimSun"/>
          <w:sz w:val="20"/>
          <w:vertAlign w:val="superscript"/>
          <w:lang w:val="sl-SI" w:eastAsia="zh-CN"/>
        </w:rPr>
        <w:t>a</w:t>
      </w:r>
      <w:r w:rsidRPr="005C3AAD">
        <w:rPr>
          <w:sz w:val="20"/>
          <w:lang w:val="sl-SI"/>
        </w:rPr>
        <w:t>1000 mg/</w:t>
      </w:r>
      <w:r w:rsidRPr="005C3AAD">
        <w:rPr>
          <w:rFonts w:eastAsia="SimSun"/>
          <w:sz w:val="20"/>
          <w:lang w:val="sl-SI" w:eastAsia="zh-CN"/>
        </w:rPr>
        <w:t>m</w:t>
      </w:r>
      <w:r w:rsidRPr="005C3AAD">
        <w:rPr>
          <w:rFonts w:eastAsia="SimSun"/>
          <w:sz w:val="20"/>
          <w:vertAlign w:val="superscript"/>
          <w:lang w:val="sl-SI" w:eastAsia="zh-CN"/>
        </w:rPr>
        <w:t>2</w:t>
      </w:r>
      <w:r w:rsidRPr="005C3AAD">
        <w:rPr>
          <w:rFonts w:eastAsia="SimSun"/>
          <w:sz w:val="20"/>
          <w:lang w:val="sl-SI" w:eastAsia="zh-CN"/>
        </w:rPr>
        <w:t xml:space="preserve"> peroralno dvakrat na dan 14</w:t>
      </w:r>
      <w:r w:rsidR="000251DF" w:rsidRPr="005C3AAD">
        <w:rPr>
          <w:rFonts w:eastAsia="SimSun"/>
          <w:sz w:val="20"/>
          <w:lang w:val="sl-SI" w:eastAsia="zh-CN"/>
        </w:rPr>
        <w:t> </w:t>
      </w:r>
      <w:r w:rsidRPr="005C3AAD">
        <w:rPr>
          <w:rFonts w:eastAsia="SimSun"/>
          <w:sz w:val="20"/>
          <w:lang w:val="sl-SI" w:eastAsia="zh-CN"/>
        </w:rPr>
        <w:t>dni, dano vsake 3</w:t>
      </w:r>
      <w:r w:rsidR="000251DF" w:rsidRPr="005C3AAD">
        <w:rPr>
          <w:rFonts w:eastAsia="SimSun"/>
          <w:sz w:val="20"/>
          <w:lang w:val="sl-SI" w:eastAsia="zh-CN"/>
        </w:rPr>
        <w:t> </w:t>
      </w:r>
      <w:r w:rsidRPr="005C3AAD">
        <w:rPr>
          <w:rFonts w:eastAsia="SimSun"/>
          <w:sz w:val="20"/>
          <w:lang w:val="sl-SI" w:eastAsia="zh-CN"/>
        </w:rPr>
        <w:t>tedne</w:t>
      </w:r>
    </w:p>
    <w:p w14:paraId="3091F5BD" w14:textId="77777777" w:rsidR="00367D6C" w:rsidRPr="005C3AAD" w:rsidRDefault="00367D6C" w:rsidP="00B11249">
      <w:pPr>
        <w:keepNext/>
        <w:keepLines/>
        <w:rPr>
          <w:rFonts w:eastAsia="SimSun"/>
          <w:sz w:val="20"/>
          <w:lang w:val="sl-SI" w:eastAsia="zh-CN"/>
        </w:rPr>
      </w:pPr>
      <w:r w:rsidRPr="005C3AAD">
        <w:rPr>
          <w:sz w:val="20"/>
          <w:vertAlign w:val="superscript"/>
          <w:lang w:val="sl-SI"/>
        </w:rPr>
        <w:t>b</w:t>
      </w:r>
      <w:r w:rsidRPr="005C3AAD">
        <w:rPr>
          <w:sz w:val="20"/>
          <w:lang w:val="sl-SI"/>
        </w:rPr>
        <w:t>Stratificirana analiza je vključevala vse dogodke napredovanja bolezni in smrti, razen tistih, kjer so pred dokumentiranim napredovanjem bolezni začeli z zdravljenjem, ki ni bilo v skladu s protokolom. Podatke teh bolnikov so krnili ob času zadnje ocene tumorja pred začetkom zdravljenja, ki ni bilo v skladu s protokolom.</w:t>
      </w:r>
    </w:p>
    <w:p w14:paraId="6A8D294D" w14:textId="77777777" w:rsidR="00367D6C" w:rsidRPr="005C3AAD" w:rsidRDefault="00367D6C" w:rsidP="0022692F">
      <w:pPr>
        <w:rPr>
          <w:lang w:val="sl-SI"/>
        </w:rPr>
      </w:pPr>
    </w:p>
    <w:p w14:paraId="4476606A" w14:textId="77777777" w:rsidR="00367D6C" w:rsidRPr="005C3AAD" w:rsidRDefault="00367D6C" w:rsidP="0022692F">
      <w:pPr>
        <w:rPr>
          <w:lang w:val="sl-SI"/>
        </w:rPr>
      </w:pPr>
      <w:r w:rsidRPr="005C3AAD">
        <w:rPr>
          <w:lang w:val="sl-SI"/>
        </w:rPr>
        <w:lastRenderedPageBreak/>
        <w:t>Izvedli so nestratificirano analizo preživetja brez napredovanja bolezni (po oceni raziskovalca), v kateri niso krnili zdravljenja pred napredovanjem bolezni, ki ni bilo v skladu s protokolom. Rezultati te analize so bili zelo podobni osnovnim rezultatom za preživetje brez napredovanja bolezni.</w:t>
      </w:r>
    </w:p>
    <w:p w14:paraId="0C5D9C80" w14:textId="77777777" w:rsidR="00367D6C" w:rsidRPr="005C3AAD" w:rsidRDefault="00367D6C" w:rsidP="0022692F">
      <w:pPr>
        <w:rPr>
          <w:lang w:val="sl-SI"/>
        </w:rPr>
      </w:pPr>
    </w:p>
    <w:p w14:paraId="7E4993BE" w14:textId="77777777" w:rsidR="00367D6C" w:rsidRPr="005C3AAD" w:rsidRDefault="00367D6C" w:rsidP="00B11249">
      <w:pPr>
        <w:keepNext/>
        <w:keepLines/>
        <w:rPr>
          <w:i/>
          <w:u w:val="single"/>
          <w:lang w:val="sl-SI"/>
        </w:rPr>
      </w:pPr>
      <w:r w:rsidRPr="005C3AAD">
        <w:rPr>
          <w:i/>
          <w:u w:val="single"/>
          <w:lang w:val="sl-SI"/>
        </w:rPr>
        <w:t>Nedrobnocelični rak pljuč</w:t>
      </w:r>
    </w:p>
    <w:p w14:paraId="67B5D788" w14:textId="77777777" w:rsidR="00367D6C" w:rsidRPr="005C3AAD" w:rsidRDefault="00367D6C" w:rsidP="00B11249">
      <w:pPr>
        <w:keepNext/>
        <w:keepLines/>
        <w:rPr>
          <w:lang w:val="sl-SI"/>
        </w:rPr>
      </w:pPr>
    </w:p>
    <w:p w14:paraId="461A71D2" w14:textId="77777777" w:rsidR="00B50576" w:rsidRPr="005C3AAD" w:rsidRDefault="00B50576" w:rsidP="00B50576">
      <w:pPr>
        <w:rPr>
          <w:i/>
          <w:lang w:val="sl-SI"/>
        </w:rPr>
      </w:pPr>
      <w:r w:rsidRPr="005C3AAD">
        <w:rPr>
          <w:i/>
          <w:lang w:val="sl-SI"/>
        </w:rPr>
        <w:t xml:space="preserve">Prva linija zdravljenja </w:t>
      </w:r>
      <w:r w:rsidR="00D55A7C" w:rsidRPr="005C3AAD">
        <w:rPr>
          <w:i/>
          <w:lang w:val="sl-SI"/>
        </w:rPr>
        <w:t xml:space="preserve">neskvamoznega </w:t>
      </w:r>
      <w:r w:rsidRPr="005C3AAD">
        <w:rPr>
          <w:i/>
          <w:lang w:val="sl-SI"/>
        </w:rPr>
        <w:t>nedrobnoceličnega raka pljuč v kombinaciji s kemoterapijo na osnovi platine</w:t>
      </w:r>
    </w:p>
    <w:p w14:paraId="7F8D50F7" w14:textId="77777777" w:rsidR="00B50576" w:rsidRPr="005C3AAD" w:rsidRDefault="00B50576" w:rsidP="00B11249">
      <w:pPr>
        <w:keepNext/>
        <w:keepLines/>
        <w:rPr>
          <w:lang w:val="sl-SI"/>
        </w:rPr>
      </w:pPr>
    </w:p>
    <w:p w14:paraId="6B67FF1A" w14:textId="77777777" w:rsidR="00367D6C" w:rsidRPr="005C3AAD" w:rsidRDefault="00367D6C">
      <w:pPr>
        <w:rPr>
          <w:lang w:val="sl-SI"/>
        </w:rPr>
      </w:pPr>
      <w:r w:rsidRPr="005C3AAD">
        <w:rPr>
          <w:lang w:val="sl-SI"/>
        </w:rPr>
        <w:t>Varnost in učinkovitost zdravila Avastin v prvi liniji zdravljenja bolnikov z neskvamoznim nedrobnoceličnim rakom pljuč so v preskušanjih E4599 in BO17704 proučevali skupaj z dodano kemoterapijo na osnovi platine. Korist v celokupnem preživetju so dokazali v preskušanju E4599 z odmerkom bevacizumaba 15 mg/kg telesne mase, danim enkrat na tri tedne. Preskušanje BO17704 pa je pokazalo, da oba odmerka, 7,5 mg/kg telesne mase in 15 mg/kg telesne mase, dana enkrat na tri tedne, podaljšata preživetje brez napredovanja bolezni in povečata delež odgovora na zdravljenje.</w:t>
      </w:r>
    </w:p>
    <w:p w14:paraId="0FB26D87" w14:textId="77777777" w:rsidR="00367D6C" w:rsidRPr="005C3AAD" w:rsidRDefault="00367D6C" w:rsidP="00807395">
      <w:pPr>
        <w:rPr>
          <w:lang w:val="sl-SI"/>
        </w:rPr>
      </w:pPr>
    </w:p>
    <w:p w14:paraId="4B2088DE" w14:textId="77777777" w:rsidR="00367D6C" w:rsidRPr="005C3AAD" w:rsidRDefault="00367D6C" w:rsidP="00B11249">
      <w:pPr>
        <w:keepNext/>
        <w:keepLines/>
        <w:rPr>
          <w:i/>
          <w:lang w:val="sl-SI"/>
        </w:rPr>
      </w:pPr>
      <w:r w:rsidRPr="005C3AAD">
        <w:rPr>
          <w:i/>
          <w:lang w:val="sl-SI"/>
        </w:rPr>
        <w:t>E4599</w:t>
      </w:r>
    </w:p>
    <w:p w14:paraId="3A2F88A9" w14:textId="264D3D47" w:rsidR="00367D6C" w:rsidRPr="005C3AAD" w:rsidRDefault="00367D6C" w:rsidP="00B11249">
      <w:pPr>
        <w:keepNext/>
        <w:keepLines/>
        <w:rPr>
          <w:lang w:val="sl-SI"/>
        </w:rPr>
      </w:pPr>
      <w:r w:rsidRPr="005C3AAD">
        <w:rPr>
          <w:lang w:val="sl-SI"/>
        </w:rPr>
        <w:t xml:space="preserve">E4599 je bilo odprto, randomizirano, aktivno </w:t>
      </w:r>
      <w:r w:rsidR="008102CA" w:rsidRPr="005C3AAD">
        <w:rPr>
          <w:lang w:val="sl-SI"/>
        </w:rPr>
        <w:t>kontrolirano</w:t>
      </w:r>
      <w:r w:rsidRPr="005C3AAD">
        <w:rPr>
          <w:lang w:val="sl-SI"/>
        </w:rPr>
        <w:t>, multicentrično klinično preskušanje, v katerem so proučevali zdravilo Avastin v prvi liniji zdravljenja bolnikov z lokalno napredovalim (stadij</w:t>
      </w:r>
      <w:r w:rsidR="000B3258" w:rsidRPr="005C3AAD">
        <w:rPr>
          <w:lang w:val="sl-SI"/>
        </w:rPr>
        <w:t> </w:t>
      </w:r>
      <w:r w:rsidRPr="005C3AAD">
        <w:rPr>
          <w:lang w:val="sl-SI"/>
        </w:rPr>
        <w:t>IIIB z malignim plevralnim izlivom), metastatskim ali ponavljajočim se neskvamoznim nedrobnoceličnim rakom pljuč.</w:t>
      </w:r>
    </w:p>
    <w:p w14:paraId="4C9A9755" w14:textId="77777777" w:rsidR="00367D6C" w:rsidRPr="005C3AAD" w:rsidRDefault="00367D6C" w:rsidP="00214B3E">
      <w:pPr>
        <w:rPr>
          <w:lang w:val="sl-SI"/>
        </w:rPr>
      </w:pPr>
    </w:p>
    <w:p w14:paraId="61AC6CD9" w14:textId="0ED2FF1B" w:rsidR="00367D6C" w:rsidRPr="005C3AAD" w:rsidRDefault="00367D6C" w:rsidP="00B11249">
      <w:pPr>
        <w:keepNext/>
        <w:keepLines/>
        <w:rPr>
          <w:lang w:val="sl-SI"/>
        </w:rPr>
      </w:pPr>
      <w:r w:rsidRPr="005C3AAD">
        <w:rPr>
          <w:lang w:val="sl-SI"/>
        </w:rPr>
        <w:t>Randomizirani bolniki so na dan 1 vsakega tritede</w:t>
      </w:r>
      <w:r w:rsidR="007B1FFD" w:rsidRPr="005C3AAD">
        <w:rPr>
          <w:lang w:val="sl-SI"/>
        </w:rPr>
        <w:t>nskega cikla do skupno 6</w:t>
      </w:r>
      <w:r w:rsidR="004303BB" w:rsidRPr="005C3AAD">
        <w:rPr>
          <w:lang w:val="sl-SI"/>
        </w:rPr>
        <w:t> </w:t>
      </w:r>
      <w:r w:rsidR="007B1FFD" w:rsidRPr="005C3AAD">
        <w:rPr>
          <w:lang w:val="sl-SI"/>
        </w:rPr>
        <w:t>ciklov</w:t>
      </w:r>
      <w:r w:rsidRPr="005C3AAD">
        <w:rPr>
          <w:lang w:val="sl-SI"/>
        </w:rPr>
        <w:t xml:space="preserve"> prejeli kemoterapijo na osnovi platine (paklitaksel 200 mg/m</w:t>
      </w:r>
      <w:r w:rsidRPr="005C3AAD">
        <w:rPr>
          <w:vertAlign w:val="superscript"/>
          <w:lang w:val="sl-SI"/>
        </w:rPr>
        <w:t>2</w:t>
      </w:r>
      <w:r w:rsidRPr="005C3AAD">
        <w:rPr>
          <w:lang w:val="sl-SI"/>
        </w:rPr>
        <w:t xml:space="preserve"> in karboplatin AUC</w:t>
      </w:r>
      <w:r w:rsidR="004303BB" w:rsidRPr="005C3AAD">
        <w:rPr>
          <w:lang w:val="sl-SI"/>
        </w:rPr>
        <w:t> </w:t>
      </w:r>
      <w:r w:rsidRPr="005C3AAD">
        <w:rPr>
          <w:lang w:val="sl-SI"/>
        </w:rPr>
        <w:t>=</w:t>
      </w:r>
      <w:r w:rsidR="004303BB" w:rsidRPr="005C3AAD">
        <w:rPr>
          <w:lang w:val="sl-SI"/>
        </w:rPr>
        <w:t> </w:t>
      </w:r>
      <w:r w:rsidRPr="005C3AAD">
        <w:rPr>
          <w:lang w:val="sl-SI"/>
        </w:rPr>
        <w:t xml:space="preserve">6,0, oboje z </w:t>
      </w:r>
      <w:r w:rsidR="004303BB" w:rsidRPr="005C3AAD">
        <w:rPr>
          <w:lang w:val="sl-SI"/>
        </w:rPr>
        <w:t>intravensko</w:t>
      </w:r>
      <w:r w:rsidRPr="005C3AAD">
        <w:rPr>
          <w:lang w:val="sl-SI"/>
        </w:rPr>
        <w:t xml:space="preserve"> infuzijo) ali kemoterapijo na osnovi platine v kombinaciji z zdravilom Avastin v odmerku 15 mg/kg v obliki intravenske infuzije na dan 1 vsakega tritedenskega cikla. Po zaključku 6</w:t>
      </w:r>
      <w:r w:rsidR="004303BB" w:rsidRPr="005C3AAD">
        <w:rPr>
          <w:lang w:val="sl-SI"/>
        </w:rPr>
        <w:t> </w:t>
      </w:r>
      <w:r w:rsidRPr="005C3AAD">
        <w:rPr>
          <w:lang w:val="sl-SI"/>
        </w:rPr>
        <w:t>ciklov kemoterapije s karboplatinom in paklitakselom ali po pr</w:t>
      </w:r>
      <w:r w:rsidR="007B1FFD" w:rsidRPr="005C3AAD">
        <w:rPr>
          <w:lang w:val="sl-SI"/>
        </w:rPr>
        <w:t>edčasnem zaključku kemoterapije</w:t>
      </w:r>
      <w:r w:rsidRPr="005C3AAD">
        <w:rPr>
          <w:lang w:val="sl-SI"/>
        </w:rPr>
        <w:t xml:space="preserve"> so bolniki v skupini, ki je prejemala zdravilo Avastin s karboplatinom in paklitakselom</w:t>
      </w:r>
      <w:r w:rsidR="007B1FFD" w:rsidRPr="005C3AAD">
        <w:rPr>
          <w:lang w:val="sl-SI"/>
        </w:rPr>
        <w:t>,</w:t>
      </w:r>
      <w:r w:rsidRPr="005C3AAD">
        <w:rPr>
          <w:lang w:val="sl-SI"/>
        </w:rPr>
        <w:t xml:space="preserve"> do napredovanja bolezni prejemali samo zdravilo Avastin vsake 3</w:t>
      </w:r>
      <w:r w:rsidR="000B3258" w:rsidRPr="005C3AAD">
        <w:rPr>
          <w:lang w:val="sl-SI"/>
        </w:rPr>
        <w:t> </w:t>
      </w:r>
      <w:r w:rsidRPr="005C3AAD">
        <w:rPr>
          <w:lang w:val="sl-SI"/>
        </w:rPr>
        <w:t>tedne. 878</w:t>
      </w:r>
      <w:r w:rsidR="000B3258" w:rsidRPr="005C3AAD">
        <w:rPr>
          <w:lang w:val="sl-SI"/>
        </w:rPr>
        <w:t> </w:t>
      </w:r>
      <w:r w:rsidRPr="005C3AAD">
        <w:rPr>
          <w:lang w:val="sl-SI"/>
        </w:rPr>
        <w:t>bolnikov je bilo randomiziranih v dve skupini.</w:t>
      </w:r>
    </w:p>
    <w:p w14:paraId="2ED899EC" w14:textId="77777777" w:rsidR="00367D6C" w:rsidRPr="005C3AAD" w:rsidRDefault="00367D6C">
      <w:pPr>
        <w:rPr>
          <w:lang w:val="sl-SI"/>
        </w:rPr>
      </w:pPr>
    </w:p>
    <w:p w14:paraId="4695CB73" w14:textId="184632C1" w:rsidR="00367D6C" w:rsidRPr="005C3AAD" w:rsidRDefault="00367D6C">
      <w:pPr>
        <w:rPr>
          <w:lang w:val="sl-SI"/>
        </w:rPr>
      </w:pPr>
      <w:r w:rsidRPr="005C3AAD">
        <w:rPr>
          <w:lang w:val="sl-SI"/>
        </w:rPr>
        <w:t>Med preskušanjem je od bolnikov, ki so prejemali zdravilo v preskušanju, 32,2 % bolnikov (136/422) prejelo 7 do 12</w:t>
      </w:r>
      <w:r w:rsidR="000D2E48" w:rsidRPr="005C3AAD">
        <w:rPr>
          <w:lang w:val="sl-SI"/>
        </w:rPr>
        <w:t> </w:t>
      </w:r>
      <w:r w:rsidRPr="005C3AAD">
        <w:rPr>
          <w:lang w:val="sl-SI"/>
        </w:rPr>
        <w:t>odmerkov zdravila Avastin, 21,1 % (89/422) bolnikov pa je prejelo 13 ali več odmerkov zdravila Avastin.</w:t>
      </w:r>
    </w:p>
    <w:p w14:paraId="7BAAD703" w14:textId="77777777" w:rsidR="00367D6C" w:rsidRPr="005C3AAD" w:rsidRDefault="00367D6C">
      <w:pPr>
        <w:rPr>
          <w:lang w:val="sl-SI"/>
        </w:rPr>
      </w:pPr>
    </w:p>
    <w:p w14:paraId="64077EEE" w14:textId="77777777" w:rsidR="00367D6C" w:rsidRPr="005C3AAD" w:rsidRDefault="00367D6C">
      <w:pPr>
        <w:rPr>
          <w:lang w:val="sl-SI"/>
        </w:rPr>
      </w:pPr>
      <w:r w:rsidRPr="005C3AAD">
        <w:rPr>
          <w:lang w:val="sl-SI"/>
        </w:rPr>
        <w:t>Primarni cilj študije je bilo trajanje preživetja. Rezultati so predstavljeni v preglednici 1</w:t>
      </w:r>
      <w:r w:rsidR="00326EB7" w:rsidRPr="005C3AAD">
        <w:rPr>
          <w:lang w:val="sl-SI"/>
        </w:rPr>
        <w:t>2</w:t>
      </w:r>
      <w:r w:rsidRPr="005C3AAD">
        <w:rPr>
          <w:lang w:val="sl-SI"/>
        </w:rPr>
        <w:t>.</w:t>
      </w:r>
    </w:p>
    <w:p w14:paraId="0E9D5F95" w14:textId="77777777" w:rsidR="00367D6C" w:rsidRPr="005C3AAD" w:rsidRDefault="00367D6C">
      <w:pPr>
        <w:rPr>
          <w:lang w:val="sl-SI"/>
        </w:rPr>
      </w:pPr>
    </w:p>
    <w:p w14:paraId="466898EA" w14:textId="5815CF35" w:rsidR="00367D6C" w:rsidRPr="005C3AAD" w:rsidRDefault="00367D6C">
      <w:pPr>
        <w:keepNext/>
        <w:keepLines/>
        <w:ind w:left="1985" w:hanging="1985"/>
        <w:rPr>
          <w:b/>
          <w:lang w:val="sl-SI"/>
        </w:rPr>
      </w:pPr>
      <w:r w:rsidRPr="005C3AAD">
        <w:rPr>
          <w:b/>
          <w:lang w:val="sl-SI"/>
        </w:rPr>
        <w:t>Preglednica 1</w:t>
      </w:r>
      <w:r w:rsidR="00326EB7" w:rsidRPr="005C3AAD">
        <w:rPr>
          <w:b/>
          <w:lang w:val="sl-SI"/>
        </w:rPr>
        <w:t>2</w:t>
      </w:r>
      <w:r w:rsidRPr="005C3AAD">
        <w:rPr>
          <w:b/>
          <w:lang w:val="sl-SI"/>
        </w:rPr>
        <w:t>.</w:t>
      </w:r>
      <w:r w:rsidRPr="005C3AAD">
        <w:rPr>
          <w:b/>
          <w:lang w:val="sl-SI"/>
        </w:rPr>
        <w:tab/>
        <w:t>Rezultati učinkovitosti za preskušanje E4599</w:t>
      </w:r>
    </w:p>
    <w:p w14:paraId="35BF3548" w14:textId="77777777" w:rsidR="00367D6C" w:rsidRPr="005C3AAD" w:rsidRDefault="00367D6C">
      <w:pPr>
        <w:keepNext/>
        <w:keepLines/>
        <w:ind w:left="1985" w:hanging="1985"/>
        <w:rPr>
          <w:lang w:val="sl-SI"/>
        </w:rPr>
      </w:pPr>
    </w:p>
    <w:tbl>
      <w:tblPr>
        <w:tblW w:w="0" w:type="auto"/>
        <w:tblCellMar>
          <w:left w:w="57" w:type="dxa"/>
          <w:right w:w="57" w:type="dxa"/>
        </w:tblCellMar>
        <w:tblLook w:val="0000" w:firstRow="0" w:lastRow="0" w:firstColumn="0" w:lastColumn="0" w:noHBand="0" w:noVBand="0"/>
      </w:tblPr>
      <w:tblGrid>
        <w:gridCol w:w="3176"/>
        <w:gridCol w:w="1984"/>
        <w:gridCol w:w="2552"/>
      </w:tblGrid>
      <w:tr w:rsidR="00367D6C" w:rsidRPr="005C3AAD" w14:paraId="514C185A" w14:textId="77777777" w:rsidTr="00214B3E">
        <w:trPr>
          <w:cantSplit/>
        </w:trPr>
        <w:tc>
          <w:tcPr>
            <w:tcW w:w="3176" w:type="dxa"/>
            <w:tcBorders>
              <w:top w:val="single" w:sz="4" w:space="0" w:color="auto"/>
              <w:left w:val="single" w:sz="4" w:space="0" w:color="auto"/>
              <w:bottom w:val="single" w:sz="4" w:space="0" w:color="auto"/>
              <w:right w:val="single" w:sz="4" w:space="0" w:color="auto"/>
            </w:tcBorders>
            <w:vAlign w:val="bottom"/>
          </w:tcPr>
          <w:p w14:paraId="036BD0B2" w14:textId="77777777" w:rsidR="00367D6C" w:rsidRPr="005C3AAD" w:rsidRDefault="00367D6C">
            <w:pPr>
              <w:pStyle w:val="TextTi10"/>
              <w:keepNext/>
              <w:keepLines/>
              <w:jc w:val="center"/>
              <w:rPr>
                <w:sz w:val="22"/>
                <w:szCs w:val="22"/>
                <w:lang w:val="sl-SI"/>
              </w:rPr>
            </w:pPr>
          </w:p>
        </w:tc>
        <w:tc>
          <w:tcPr>
            <w:tcW w:w="1984" w:type="dxa"/>
            <w:tcBorders>
              <w:top w:val="single" w:sz="4" w:space="0" w:color="auto"/>
              <w:left w:val="single" w:sz="4" w:space="0" w:color="auto"/>
              <w:bottom w:val="single" w:sz="4" w:space="0" w:color="auto"/>
              <w:right w:val="single" w:sz="4" w:space="0" w:color="auto"/>
            </w:tcBorders>
            <w:vAlign w:val="bottom"/>
          </w:tcPr>
          <w:p w14:paraId="5A31DF5B" w14:textId="77777777" w:rsidR="00367D6C" w:rsidRPr="005C3AAD" w:rsidRDefault="00367D6C">
            <w:pPr>
              <w:pStyle w:val="TextTi10"/>
              <w:keepNext/>
              <w:keepLines/>
              <w:jc w:val="center"/>
              <w:rPr>
                <w:sz w:val="22"/>
                <w:szCs w:val="22"/>
                <w:lang w:val="sl-SI"/>
              </w:rPr>
            </w:pPr>
            <w:r w:rsidRPr="005C3AAD">
              <w:rPr>
                <w:sz w:val="22"/>
                <w:szCs w:val="22"/>
                <w:lang w:val="sl-SI"/>
              </w:rPr>
              <w:t>Skupina 1</w:t>
            </w:r>
          </w:p>
          <w:p w14:paraId="465283B8" w14:textId="77777777" w:rsidR="00367D6C" w:rsidRPr="005C3AAD" w:rsidRDefault="00367D6C">
            <w:pPr>
              <w:pStyle w:val="TextTi10"/>
              <w:keepNext/>
              <w:keepLines/>
              <w:jc w:val="center"/>
              <w:rPr>
                <w:sz w:val="22"/>
                <w:szCs w:val="22"/>
                <w:lang w:val="sl-SI"/>
              </w:rPr>
            </w:pPr>
          </w:p>
          <w:p w14:paraId="669405A1" w14:textId="77777777" w:rsidR="00367D6C" w:rsidRPr="005C3AAD" w:rsidRDefault="00367D6C">
            <w:pPr>
              <w:pStyle w:val="TextTi10"/>
              <w:keepNext/>
              <w:keepLines/>
              <w:jc w:val="center"/>
              <w:rPr>
                <w:sz w:val="22"/>
                <w:szCs w:val="22"/>
                <w:lang w:val="sl-SI"/>
              </w:rPr>
            </w:pPr>
            <w:r w:rsidRPr="005C3AAD">
              <w:rPr>
                <w:sz w:val="22"/>
                <w:szCs w:val="22"/>
                <w:lang w:val="sl-SI"/>
              </w:rPr>
              <w:t>karboplatin in</w:t>
            </w:r>
          </w:p>
          <w:p w14:paraId="57A8DEE2" w14:textId="77777777" w:rsidR="00367D6C" w:rsidRPr="005C3AAD" w:rsidRDefault="00367D6C">
            <w:pPr>
              <w:pStyle w:val="TextTi10"/>
              <w:keepNext/>
              <w:keepLines/>
              <w:jc w:val="center"/>
              <w:rPr>
                <w:sz w:val="22"/>
                <w:szCs w:val="22"/>
                <w:lang w:val="sl-SI"/>
              </w:rPr>
            </w:pPr>
            <w:r w:rsidRPr="005C3AAD">
              <w:rPr>
                <w:sz w:val="22"/>
                <w:szCs w:val="22"/>
                <w:lang w:val="sl-SI"/>
              </w:rPr>
              <w:t>paklitaksel</w:t>
            </w:r>
          </w:p>
          <w:p w14:paraId="047B6570" w14:textId="77777777" w:rsidR="00367D6C" w:rsidRPr="005C3AAD" w:rsidRDefault="00367D6C" w:rsidP="00CB4B1D">
            <w:pPr>
              <w:pStyle w:val="TextTi10"/>
              <w:keepNext/>
              <w:keepLines/>
              <w:rPr>
                <w:sz w:val="22"/>
                <w:szCs w:val="22"/>
                <w:lang w:val="sl-SI"/>
              </w:rPr>
            </w:pPr>
          </w:p>
        </w:tc>
        <w:tc>
          <w:tcPr>
            <w:tcW w:w="2552" w:type="dxa"/>
            <w:tcBorders>
              <w:top w:val="single" w:sz="4" w:space="0" w:color="auto"/>
              <w:left w:val="single" w:sz="4" w:space="0" w:color="auto"/>
              <w:bottom w:val="single" w:sz="4" w:space="0" w:color="auto"/>
              <w:right w:val="single" w:sz="4" w:space="0" w:color="auto"/>
            </w:tcBorders>
            <w:vAlign w:val="bottom"/>
          </w:tcPr>
          <w:p w14:paraId="0CEF2B4B" w14:textId="77777777" w:rsidR="00367D6C" w:rsidRPr="005C3AAD" w:rsidRDefault="00367D6C">
            <w:pPr>
              <w:pStyle w:val="TextTi10"/>
              <w:keepNext/>
              <w:keepLines/>
              <w:jc w:val="center"/>
              <w:rPr>
                <w:sz w:val="22"/>
                <w:szCs w:val="22"/>
                <w:lang w:val="sl-SI"/>
              </w:rPr>
            </w:pPr>
            <w:r w:rsidRPr="005C3AAD">
              <w:rPr>
                <w:sz w:val="22"/>
                <w:szCs w:val="22"/>
                <w:lang w:val="sl-SI"/>
              </w:rPr>
              <w:t>Skupina 2</w:t>
            </w:r>
          </w:p>
          <w:p w14:paraId="4E5C992A" w14:textId="77777777" w:rsidR="00367D6C" w:rsidRPr="005C3AAD" w:rsidRDefault="00367D6C">
            <w:pPr>
              <w:pStyle w:val="TextTi10"/>
              <w:keepNext/>
              <w:keepLines/>
              <w:jc w:val="center"/>
              <w:rPr>
                <w:sz w:val="22"/>
                <w:szCs w:val="22"/>
                <w:lang w:val="sl-SI"/>
              </w:rPr>
            </w:pPr>
          </w:p>
          <w:p w14:paraId="516CAD95" w14:textId="57BB0DD4" w:rsidR="00367D6C" w:rsidRPr="005C3AAD" w:rsidRDefault="00367D6C">
            <w:pPr>
              <w:pStyle w:val="TextTi10"/>
              <w:keepNext/>
              <w:keepLines/>
              <w:jc w:val="center"/>
              <w:rPr>
                <w:sz w:val="22"/>
                <w:szCs w:val="22"/>
                <w:lang w:val="sl-SI"/>
              </w:rPr>
            </w:pPr>
            <w:r w:rsidRPr="005C3AAD">
              <w:rPr>
                <w:sz w:val="22"/>
                <w:szCs w:val="22"/>
                <w:lang w:val="sl-SI"/>
              </w:rPr>
              <w:t xml:space="preserve">karboplatin, paklitaksel in </w:t>
            </w:r>
            <w:r w:rsidRPr="005C3AAD">
              <w:rPr>
                <w:sz w:val="22"/>
                <w:szCs w:val="22"/>
                <w:lang w:val="sl-SI"/>
              </w:rPr>
              <w:br/>
              <w:t>Avastin</w:t>
            </w:r>
            <w:r w:rsidRPr="005C3AAD">
              <w:rPr>
                <w:sz w:val="22"/>
                <w:szCs w:val="22"/>
                <w:lang w:val="sl-SI"/>
              </w:rPr>
              <w:br/>
              <w:t>15 mg/kg na 3</w:t>
            </w:r>
            <w:r w:rsidR="000D2E48" w:rsidRPr="005C3AAD">
              <w:rPr>
                <w:sz w:val="22"/>
                <w:szCs w:val="22"/>
                <w:lang w:val="sl-SI"/>
              </w:rPr>
              <w:t> </w:t>
            </w:r>
            <w:r w:rsidRPr="005C3AAD">
              <w:rPr>
                <w:sz w:val="22"/>
                <w:szCs w:val="22"/>
                <w:lang w:val="sl-SI"/>
              </w:rPr>
              <w:t>tedne</w:t>
            </w:r>
          </w:p>
        </w:tc>
      </w:tr>
      <w:tr w:rsidR="00367D6C" w:rsidRPr="005C3AAD" w14:paraId="32F9D4A5" w14:textId="77777777" w:rsidTr="00214B3E">
        <w:trPr>
          <w:cantSplit/>
        </w:trPr>
        <w:tc>
          <w:tcPr>
            <w:tcW w:w="3176" w:type="dxa"/>
            <w:tcBorders>
              <w:top w:val="single" w:sz="4" w:space="0" w:color="auto"/>
              <w:left w:val="single" w:sz="6" w:space="0" w:color="auto"/>
              <w:bottom w:val="single" w:sz="6" w:space="0" w:color="auto"/>
              <w:right w:val="single" w:sz="6" w:space="0" w:color="auto"/>
            </w:tcBorders>
          </w:tcPr>
          <w:p w14:paraId="6F4F0BC2" w14:textId="77777777" w:rsidR="00367D6C" w:rsidRPr="005C3AAD" w:rsidRDefault="00367D6C">
            <w:pPr>
              <w:keepNext/>
              <w:keepLines/>
              <w:spacing w:before="40" w:after="40"/>
              <w:rPr>
                <w:szCs w:val="22"/>
                <w:lang w:val="sl-SI"/>
              </w:rPr>
            </w:pPr>
            <w:r w:rsidRPr="005C3AAD">
              <w:rPr>
                <w:szCs w:val="22"/>
                <w:lang w:val="sl-SI"/>
              </w:rPr>
              <w:t>Število bolnikov</w:t>
            </w:r>
          </w:p>
        </w:tc>
        <w:tc>
          <w:tcPr>
            <w:tcW w:w="1984" w:type="dxa"/>
            <w:tcBorders>
              <w:top w:val="single" w:sz="4" w:space="0" w:color="auto"/>
              <w:left w:val="single" w:sz="6" w:space="0" w:color="auto"/>
              <w:bottom w:val="single" w:sz="6" w:space="0" w:color="auto"/>
              <w:right w:val="single" w:sz="6" w:space="0" w:color="auto"/>
            </w:tcBorders>
          </w:tcPr>
          <w:p w14:paraId="4683143A" w14:textId="77777777" w:rsidR="00367D6C" w:rsidRPr="005C3AAD" w:rsidRDefault="00367D6C">
            <w:pPr>
              <w:pStyle w:val="TextTi10"/>
              <w:keepNext/>
              <w:keepLines/>
              <w:spacing w:before="40" w:after="40"/>
              <w:ind w:left="240"/>
              <w:jc w:val="center"/>
              <w:rPr>
                <w:sz w:val="22"/>
                <w:szCs w:val="22"/>
                <w:lang w:val="sl-SI"/>
              </w:rPr>
            </w:pPr>
            <w:r w:rsidRPr="005C3AAD">
              <w:rPr>
                <w:sz w:val="22"/>
                <w:szCs w:val="22"/>
                <w:lang w:val="sl-SI"/>
              </w:rPr>
              <w:t>444</w:t>
            </w:r>
          </w:p>
        </w:tc>
        <w:tc>
          <w:tcPr>
            <w:tcW w:w="2552" w:type="dxa"/>
            <w:tcBorders>
              <w:top w:val="single" w:sz="4" w:space="0" w:color="auto"/>
              <w:left w:val="single" w:sz="6" w:space="0" w:color="auto"/>
              <w:bottom w:val="single" w:sz="6" w:space="0" w:color="auto"/>
              <w:right w:val="single" w:sz="6" w:space="0" w:color="auto"/>
            </w:tcBorders>
          </w:tcPr>
          <w:p w14:paraId="2DABCD90" w14:textId="77777777" w:rsidR="00367D6C" w:rsidRPr="005C3AAD" w:rsidRDefault="00367D6C">
            <w:pPr>
              <w:pStyle w:val="TextTi10"/>
              <w:keepNext/>
              <w:keepLines/>
              <w:spacing w:before="40" w:after="40"/>
              <w:ind w:left="240"/>
              <w:jc w:val="center"/>
              <w:rPr>
                <w:sz w:val="22"/>
                <w:szCs w:val="22"/>
                <w:lang w:val="sl-SI"/>
              </w:rPr>
            </w:pPr>
            <w:r w:rsidRPr="005C3AAD">
              <w:rPr>
                <w:sz w:val="22"/>
                <w:szCs w:val="22"/>
                <w:lang w:val="sl-SI"/>
              </w:rPr>
              <w:t>434</w:t>
            </w:r>
          </w:p>
        </w:tc>
      </w:tr>
      <w:tr w:rsidR="00367D6C" w:rsidRPr="005C3AAD" w14:paraId="2EDBAA81" w14:textId="77777777" w:rsidTr="00CB4B1D">
        <w:trPr>
          <w:cantSplit/>
        </w:trPr>
        <w:tc>
          <w:tcPr>
            <w:tcW w:w="7712" w:type="dxa"/>
            <w:gridSpan w:val="3"/>
            <w:tcBorders>
              <w:top w:val="single" w:sz="6" w:space="0" w:color="auto"/>
              <w:left w:val="single" w:sz="6" w:space="0" w:color="auto"/>
              <w:bottom w:val="single" w:sz="6" w:space="0" w:color="auto"/>
              <w:right w:val="single" w:sz="6" w:space="0" w:color="auto"/>
            </w:tcBorders>
          </w:tcPr>
          <w:p w14:paraId="355F94C9" w14:textId="77777777" w:rsidR="00367D6C" w:rsidRPr="005C3AAD" w:rsidRDefault="00367D6C">
            <w:pPr>
              <w:pStyle w:val="TextTi10"/>
              <w:keepNext/>
              <w:keepLines/>
              <w:ind w:left="240"/>
              <w:rPr>
                <w:sz w:val="22"/>
                <w:szCs w:val="22"/>
                <w:lang w:val="sl-SI"/>
              </w:rPr>
            </w:pPr>
            <w:r w:rsidRPr="005C3AAD">
              <w:rPr>
                <w:sz w:val="22"/>
                <w:szCs w:val="22"/>
                <w:lang w:val="sl-SI"/>
              </w:rPr>
              <w:t>Celokupno preživetje</w:t>
            </w:r>
          </w:p>
        </w:tc>
      </w:tr>
      <w:tr w:rsidR="00367D6C" w:rsidRPr="005C3AAD" w14:paraId="1C47E4E8" w14:textId="77777777" w:rsidTr="00CB4B1D">
        <w:trPr>
          <w:cantSplit/>
        </w:trPr>
        <w:tc>
          <w:tcPr>
            <w:tcW w:w="3176" w:type="dxa"/>
            <w:tcBorders>
              <w:top w:val="single" w:sz="6" w:space="0" w:color="auto"/>
              <w:left w:val="single" w:sz="6" w:space="0" w:color="auto"/>
              <w:bottom w:val="single" w:sz="6" w:space="0" w:color="auto"/>
              <w:right w:val="single" w:sz="6" w:space="0" w:color="auto"/>
            </w:tcBorders>
          </w:tcPr>
          <w:p w14:paraId="3C28D547" w14:textId="77777777" w:rsidR="00367D6C" w:rsidRPr="005C3AAD" w:rsidRDefault="00367D6C">
            <w:pPr>
              <w:pStyle w:val="TextTi10"/>
              <w:keepNext/>
              <w:keepLines/>
              <w:ind w:left="240"/>
              <w:rPr>
                <w:sz w:val="22"/>
                <w:szCs w:val="22"/>
                <w:lang w:val="sl-SI"/>
              </w:rPr>
            </w:pPr>
            <w:r w:rsidRPr="005C3AAD">
              <w:rPr>
                <w:sz w:val="22"/>
                <w:szCs w:val="22"/>
                <w:lang w:val="sl-SI"/>
              </w:rPr>
              <w:t>mediana (meseci)</w:t>
            </w:r>
          </w:p>
        </w:tc>
        <w:tc>
          <w:tcPr>
            <w:tcW w:w="1984" w:type="dxa"/>
            <w:tcBorders>
              <w:top w:val="single" w:sz="6" w:space="0" w:color="auto"/>
              <w:left w:val="single" w:sz="6" w:space="0" w:color="auto"/>
              <w:bottom w:val="single" w:sz="6" w:space="0" w:color="auto"/>
              <w:right w:val="single" w:sz="6" w:space="0" w:color="auto"/>
            </w:tcBorders>
          </w:tcPr>
          <w:p w14:paraId="058AEA66" w14:textId="77777777" w:rsidR="00367D6C" w:rsidRPr="005C3AAD" w:rsidRDefault="00367D6C">
            <w:pPr>
              <w:pStyle w:val="TextTi10"/>
              <w:keepNext/>
              <w:keepLines/>
              <w:ind w:left="240"/>
              <w:jc w:val="center"/>
              <w:rPr>
                <w:sz w:val="22"/>
                <w:szCs w:val="22"/>
                <w:lang w:val="sl-SI"/>
              </w:rPr>
            </w:pPr>
            <w:r w:rsidRPr="005C3AAD">
              <w:rPr>
                <w:sz w:val="22"/>
                <w:szCs w:val="22"/>
                <w:lang w:val="sl-SI"/>
              </w:rPr>
              <w:t>10,3</w:t>
            </w:r>
          </w:p>
        </w:tc>
        <w:tc>
          <w:tcPr>
            <w:tcW w:w="2552" w:type="dxa"/>
            <w:tcBorders>
              <w:top w:val="single" w:sz="6" w:space="0" w:color="auto"/>
              <w:left w:val="single" w:sz="6" w:space="0" w:color="auto"/>
              <w:bottom w:val="single" w:sz="6" w:space="0" w:color="auto"/>
              <w:right w:val="single" w:sz="6" w:space="0" w:color="auto"/>
            </w:tcBorders>
          </w:tcPr>
          <w:p w14:paraId="3D4F0A38" w14:textId="77777777" w:rsidR="00367D6C" w:rsidRPr="005C3AAD" w:rsidRDefault="00367D6C">
            <w:pPr>
              <w:pStyle w:val="TextTi10"/>
              <w:keepNext/>
              <w:keepLines/>
              <w:ind w:left="240"/>
              <w:jc w:val="center"/>
              <w:rPr>
                <w:sz w:val="22"/>
                <w:szCs w:val="22"/>
                <w:lang w:val="sl-SI"/>
              </w:rPr>
            </w:pPr>
            <w:r w:rsidRPr="005C3AAD">
              <w:rPr>
                <w:sz w:val="22"/>
                <w:szCs w:val="22"/>
                <w:lang w:val="sl-SI"/>
              </w:rPr>
              <w:t>12,3</w:t>
            </w:r>
          </w:p>
        </w:tc>
      </w:tr>
      <w:tr w:rsidR="00367D6C" w:rsidRPr="005C3AAD" w14:paraId="74A85B7D" w14:textId="77777777" w:rsidTr="00CB4B1D">
        <w:trPr>
          <w:cantSplit/>
        </w:trPr>
        <w:tc>
          <w:tcPr>
            <w:tcW w:w="3176" w:type="dxa"/>
            <w:tcBorders>
              <w:top w:val="single" w:sz="6" w:space="0" w:color="auto"/>
              <w:left w:val="single" w:sz="6" w:space="0" w:color="auto"/>
              <w:bottom w:val="single" w:sz="6" w:space="0" w:color="auto"/>
              <w:right w:val="single" w:sz="6" w:space="0" w:color="auto"/>
            </w:tcBorders>
          </w:tcPr>
          <w:p w14:paraId="0D25549A" w14:textId="77777777" w:rsidR="00367D6C" w:rsidRPr="005C3AAD" w:rsidRDefault="00367D6C">
            <w:pPr>
              <w:pStyle w:val="TextTi10"/>
              <w:keepNext/>
              <w:keepLines/>
              <w:ind w:left="240"/>
              <w:rPr>
                <w:sz w:val="22"/>
                <w:szCs w:val="22"/>
                <w:lang w:val="sl-SI"/>
              </w:rPr>
            </w:pPr>
            <w:r w:rsidRPr="005C3AAD">
              <w:rPr>
                <w:sz w:val="22"/>
                <w:szCs w:val="22"/>
                <w:lang w:val="sl-SI"/>
              </w:rPr>
              <w:t>razmerje ogroženosti</w:t>
            </w:r>
          </w:p>
          <w:p w14:paraId="6C2B53E3" w14:textId="77777777" w:rsidR="00367D6C" w:rsidRPr="005C3AAD" w:rsidRDefault="00367D6C">
            <w:pPr>
              <w:pStyle w:val="TextTi10"/>
              <w:keepNext/>
              <w:keepLines/>
              <w:ind w:left="240"/>
              <w:rPr>
                <w:sz w:val="22"/>
                <w:szCs w:val="22"/>
                <w:lang w:val="sl-SI"/>
              </w:rPr>
            </w:pPr>
          </w:p>
        </w:tc>
        <w:tc>
          <w:tcPr>
            <w:tcW w:w="4536" w:type="dxa"/>
            <w:gridSpan w:val="2"/>
            <w:tcBorders>
              <w:top w:val="single" w:sz="6" w:space="0" w:color="auto"/>
              <w:left w:val="single" w:sz="6" w:space="0" w:color="auto"/>
              <w:bottom w:val="single" w:sz="6" w:space="0" w:color="auto"/>
              <w:right w:val="single" w:sz="6" w:space="0" w:color="auto"/>
            </w:tcBorders>
          </w:tcPr>
          <w:p w14:paraId="553E114B" w14:textId="77777777" w:rsidR="00367D6C" w:rsidRPr="005C3AAD" w:rsidRDefault="00367D6C">
            <w:pPr>
              <w:pStyle w:val="TextTi10"/>
              <w:keepNext/>
              <w:keepLines/>
              <w:ind w:left="240"/>
              <w:jc w:val="center"/>
              <w:rPr>
                <w:sz w:val="22"/>
                <w:szCs w:val="22"/>
                <w:lang w:val="sl-SI"/>
              </w:rPr>
            </w:pPr>
            <w:r w:rsidRPr="005C3AAD">
              <w:rPr>
                <w:sz w:val="22"/>
                <w:szCs w:val="22"/>
                <w:lang w:val="sl-SI"/>
              </w:rPr>
              <w:t>0,80 (p = 0,003)</w:t>
            </w:r>
          </w:p>
          <w:p w14:paraId="492A3E64" w14:textId="77777777" w:rsidR="00367D6C" w:rsidRPr="005C3AAD" w:rsidRDefault="00367D6C">
            <w:pPr>
              <w:pStyle w:val="TextTi10"/>
              <w:keepNext/>
              <w:keepLines/>
              <w:ind w:left="240"/>
              <w:jc w:val="center"/>
              <w:rPr>
                <w:sz w:val="22"/>
                <w:szCs w:val="22"/>
                <w:lang w:val="sl-SI"/>
              </w:rPr>
            </w:pPr>
            <w:r w:rsidRPr="005C3AAD">
              <w:rPr>
                <w:sz w:val="22"/>
                <w:szCs w:val="22"/>
                <w:lang w:val="sl-SI"/>
              </w:rPr>
              <w:t>95-% interval zaupanja (0,69; 0,93)</w:t>
            </w:r>
          </w:p>
        </w:tc>
      </w:tr>
      <w:tr w:rsidR="00367D6C" w:rsidRPr="005C3AAD" w14:paraId="74ABF0B1" w14:textId="77777777" w:rsidTr="00CB4B1D">
        <w:trPr>
          <w:cantSplit/>
        </w:trPr>
        <w:tc>
          <w:tcPr>
            <w:tcW w:w="7712" w:type="dxa"/>
            <w:gridSpan w:val="3"/>
            <w:tcBorders>
              <w:top w:val="single" w:sz="6" w:space="0" w:color="auto"/>
              <w:left w:val="single" w:sz="6" w:space="0" w:color="auto"/>
              <w:bottom w:val="single" w:sz="6" w:space="0" w:color="auto"/>
              <w:right w:val="single" w:sz="6" w:space="0" w:color="auto"/>
            </w:tcBorders>
          </w:tcPr>
          <w:p w14:paraId="79CAD074" w14:textId="77777777" w:rsidR="00367D6C" w:rsidRPr="005C3AAD" w:rsidRDefault="00367D6C">
            <w:pPr>
              <w:pStyle w:val="TextTi10"/>
              <w:keepNext/>
              <w:keepLines/>
              <w:ind w:left="240"/>
              <w:rPr>
                <w:sz w:val="22"/>
                <w:szCs w:val="22"/>
                <w:lang w:val="sl-SI"/>
              </w:rPr>
            </w:pPr>
            <w:r w:rsidRPr="005C3AAD">
              <w:rPr>
                <w:sz w:val="22"/>
                <w:szCs w:val="22"/>
                <w:lang w:val="sl-SI"/>
              </w:rPr>
              <w:t>Preživetje brez napredovanja bolezni</w:t>
            </w:r>
          </w:p>
        </w:tc>
      </w:tr>
      <w:tr w:rsidR="00367D6C" w:rsidRPr="005C3AAD" w14:paraId="25F6DF99" w14:textId="77777777" w:rsidTr="00CB4B1D">
        <w:trPr>
          <w:cantSplit/>
        </w:trPr>
        <w:tc>
          <w:tcPr>
            <w:tcW w:w="3176" w:type="dxa"/>
            <w:tcBorders>
              <w:top w:val="single" w:sz="6" w:space="0" w:color="auto"/>
              <w:left w:val="single" w:sz="6" w:space="0" w:color="auto"/>
              <w:bottom w:val="single" w:sz="6" w:space="0" w:color="auto"/>
              <w:right w:val="single" w:sz="6" w:space="0" w:color="auto"/>
            </w:tcBorders>
            <w:vAlign w:val="center"/>
          </w:tcPr>
          <w:p w14:paraId="033DAE91" w14:textId="77777777" w:rsidR="00367D6C" w:rsidRPr="005C3AAD" w:rsidRDefault="00367D6C">
            <w:pPr>
              <w:pStyle w:val="TextTi10"/>
              <w:keepNext/>
              <w:keepLines/>
              <w:ind w:left="240"/>
              <w:rPr>
                <w:sz w:val="22"/>
                <w:szCs w:val="22"/>
                <w:lang w:val="sl-SI"/>
              </w:rPr>
            </w:pPr>
            <w:r w:rsidRPr="005C3AAD">
              <w:rPr>
                <w:sz w:val="22"/>
                <w:szCs w:val="22"/>
                <w:lang w:val="sl-SI"/>
              </w:rPr>
              <w:t>mediana (meseci)</w:t>
            </w:r>
          </w:p>
        </w:tc>
        <w:tc>
          <w:tcPr>
            <w:tcW w:w="1984" w:type="dxa"/>
            <w:tcBorders>
              <w:top w:val="single" w:sz="6" w:space="0" w:color="auto"/>
              <w:left w:val="single" w:sz="6" w:space="0" w:color="auto"/>
              <w:bottom w:val="single" w:sz="6" w:space="0" w:color="auto"/>
              <w:right w:val="single" w:sz="6" w:space="0" w:color="auto"/>
            </w:tcBorders>
            <w:vAlign w:val="center"/>
          </w:tcPr>
          <w:p w14:paraId="705E9251" w14:textId="77777777" w:rsidR="00367D6C" w:rsidRPr="005C3AAD" w:rsidRDefault="00367D6C">
            <w:pPr>
              <w:pStyle w:val="TextTi10"/>
              <w:keepNext/>
              <w:keepLines/>
              <w:ind w:left="240"/>
              <w:jc w:val="center"/>
              <w:rPr>
                <w:sz w:val="22"/>
                <w:szCs w:val="22"/>
                <w:lang w:val="sl-SI"/>
              </w:rPr>
            </w:pPr>
            <w:r w:rsidRPr="005C3AAD">
              <w:rPr>
                <w:sz w:val="22"/>
                <w:szCs w:val="22"/>
                <w:lang w:val="sl-SI"/>
              </w:rPr>
              <w:t>4,8</w:t>
            </w:r>
          </w:p>
        </w:tc>
        <w:tc>
          <w:tcPr>
            <w:tcW w:w="2552" w:type="dxa"/>
            <w:tcBorders>
              <w:top w:val="single" w:sz="6" w:space="0" w:color="auto"/>
              <w:left w:val="single" w:sz="6" w:space="0" w:color="auto"/>
              <w:bottom w:val="single" w:sz="6" w:space="0" w:color="auto"/>
              <w:right w:val="single" w:sz="6" w:space="0" w:color="auto"/>
            </w:tcBorders>
            <w:vAlign w:val="center"/>
          </w:tcPr>
          <w:p w14:paraId="77201C9E" w14:textId="77777777" w:rsidR="00367D6C" w:rsidRPr="005C3AAD" w:rsidRDefault="00367D6C">
            <w:pPr>
              <w:pStyle w:val="TextTi10"/>
              <w:keepNext/>
              <w:keepLines/>
              <w:ind w:left="240"/>
              <w:jc w:val="center"/>
              <w:rPr>
                <w:sz w:val="22"/>
                <w:szCs w:val="22"/>
                <w:lang w:val="sl-SI"/>
              </w:rPr>
            </w:pPr>
            <w:r w:rsidRPr="005C3AAD">
              <w:rPr>
                <w:sz w:val="22"/>
                <w:szCs w:val="22"/>
                <w:lang w:val="sl-SI"/>
              </w:rPr>
              <w:t>6,4</w:t>
            </w:r>
          </w:p>
        </w:tc>
      </w:tr>
      <w:tr w:rsidR="00367D6C" w:rsidRPr="005C3AAD" w14:paraId="71F24075" w14:textId="77777777" w:rsidTr="00CB4B1D">
        <w:trPr>
          <w:cantSplit/>
        </w:trPr>
        <w:tc>
          <w:tcPr>
            <w:tcW w:w="3176" w:type="dxa"/>
            <w:tcBorders>
              <w:top w:val="single" w:sz="6" w:space="0" w:color="auto"/>
              <w:left w:val="single" w:sz="6" w:space="0" w:color="auto"/>
              <w:bottom w:val="single" w:sz="6" w:space="0" w:color="auto"/>
              <w:right w:val="single" w:sz="6" w:space="0" w:color="auto"/>
            </w:tcBorders>
          </w:tcPr>
          <w:p w14:paraId="0AECB059" w14:textId="77777777" w:rsidR="00367D6C" w:rsidRPr="005C3AAD" w:rsidRDefault="00367D6C">
            <w:pPr>
              <w:pStyle w:val="TextTi10"/>
              <w:keepNext/>
              <w:keepLines/>
              <w:ind w:left="240"/>
              <w:rPr>
                <w:sz w:val="22"/>
                <w:szCs w:val="22"/>
                <w:lang w:val="sl-SI"/>
              </w:rPr>
            </w:pPr>
            <w:r w:rsidRPr="005C3AAD">
              <w:rPr>
                <w:sz w:val="22"/>
                <w:szCs w:val="22"/>
                <w:lang w:val="sl-SI"/>
              </w:rPr>
              <w:t>razmerje ogroženosti</w:t>
            </w:r>
          </w:p>
          <w:p w14:paraId="35360FEA" w14:textId="77777777" w:rsidR="00367D6C" w:rsidRPr="005C3AAD" w:rsidRDefault="00367D6C">
            <w:pPr>
              <w:pStyle w:val="TextTi10"/>
              <w:keepNext/>
              <w:keepLines/>
              <w:ind w:left="240"/>
              <w:rPr>
                <w:sz w:val="22"/>
                <w:szCs w:val="22"/>
                <w:lang w:val="sl-SI"/>
              </w:rPr>
            </w:pPr>
          </w:p>
        </w:tc>
        <w:tc>
          <w:tcPr>
            <w:tcW w:w="4536" w:type="dxa"/>
            <w:gridSpan w:val="2"/>
            <w:tcBorders>
              <w:top w:val="single" w:sz="6" w:space="0" w:color="auto"/>
              <w:left w:val="single" w:sz="6" w:space="0" w:color="auto"/>
              <w:bottom w:val="single" w:sz="6" w:space="0" w:color="auto"/>
              <w:right w:val="single" w:sz="6" w:space="0" w:color="auto"/>
            </w:tcBorders>
          </w:tcPr>
          <w:p w14:paraId="760D45B8" w14:textId="46E8A2C2" w:rsidR="00367D6C" w:rsidRPr="005C3AAD" w:rsidRDefault="00367D6C">
            <w:pPr>
              <w:pStyle w:val="TextTi10"/>
              <w:keepNext/>
              <w:keepLines/>
              <w:ind w:left="240"/>
              <w:jc w:val="center"/>
              <w:rPr>
                <w:sz w:val="22"/>
                <w:szCs w:val="22"/>
                <w:lang w:val="sl-SI"/>
              </w:rPr>
            </w:pPr>
            <w:r w:rsidRPr="005C3AAD">
              <w:rPr>
                <w:sz w:val="22"/>
                <w:szCs w:val="22"/>
                <w:lang w:val="sl-SI"/>
              </w:rPr>
              <w:t>0,65 (p</w:t>
            </w:r>
            <w:r w:rsidR="000D2E48" w:rsidRPr="005C3AAD">
              <w:rPr>
                <w:sz w:val="22"/>
                <w:szCs w:val="22"/>
                <w:lang w:val="sl-SI"/>
              </w:rPr>
              <w:t> </w:t>
            </w:r>
            <w:r w:rsidRPr="005C3AAD">
              <w:rPr>
                <w:sz w:val="22"/>
                <w:szCs w:val="22"/>
                <w:lang w:val="sl-SI"/>
              </w:rPr>
              <w:t>&lt;</w:t>
            </w:r>
            <w:r w:rsidR="000D2E48" w:rsidRPr="005C3AAD">
              <w:rPr>
                <w:sz w:val="22"/>
                <w:szCs w:val="22"/>
                <w:lang w:val="sl-SI"/>
              </w:rPr>
              <w:t> </w:t>
            </w:r>
            <w:r w:rsidRPr="005C3AAD">
              <w:rPr>
                <w:sz w:val="22"/>
                <w:szCs w:val="22"/>
                <w:lang w:val="sl-SI"/>
              </w:rPr>
              <w:t>0,0001)</w:t>
            </w:r>
          </w:p>
          <w:p w14:paraId="76388925" w14:textId="77777777" w:rsidR="00367D6C" w:rsidRPr="005C3AAD" w:rsidRDefault="00367D6C">
            <w:pPr>
              <w:pStyle w:val="TextTi10"/>
              <w:keepNext/>
              <w:keepLines/>
              <w:ind w:left="240"/>
              <w:jc w:val="center"/>
              <w:rPr>
                <w:sz w:val="22"/>
                <w:szCs w:val="22"/>
                <w:lang w:val="sl-SI"/>
              </w:rPr>
            </w:pPr>
            <w:r w:rsidRPr="005C3AAD">
              <w:rPr>
                <w:sz w:val="22"/>
                <w:szCs w:val="22"/>
                <w:lang w:val="sl-SI"/>
              </w:rPr>
              <w:t>95-% interval zaupanja (0,56; 0,76)</w:t>
            </w:r>
          </w:p>
        </w:tc>
      </w:tr>
      <w:tr w:rsidR="00367D6C" w:rsidRPr="005C3AAD" w14:paraId="0B5436FE" w14:textId="77777777" w:rsidTr="00CB4B1D">
        <w:trPr>
          <w:cantSplit/>
        </w:trPr>
        <w:tc>
          <w:tcPr>
            <w:tcW w:w="7712" w:type="dxa"/>
            <w:gridSpan w:val="3"/>
            <w:tcBorders>
              <w:top w:val="single" w:sz="6" w:space="0" w:color="auto"/>
              <w:left w:val="single" w:sz="6" w:space="0" w:color="auto"/>
              <w:bottom w:val="single" w:sz="6" w:space="0" w:color="auto"/>
              <w:right w:val="single" w:sz="6" w:space="0" w:color="auto"/>
            </w:tcBorders>
          </w:tcPr>
          <w:p w14:paraId="759FB79F" w14:textId="77777777" w:rsidR="00367D6C" w:rsidRPr="005C3AAD" w:rsidRDefault="00367D6C">
            <w:pPr>
              <w:pStyle w:val="TextTi10"/>
              <w:ind w:left="240"/>
              <w:rPr>
                <w:sz w:val="22"/>
                <w:szCs w:val="22"/>
                <w:lang w:val="sl-SI"/>
              </w:rPr>
            </w:pPr>
            <w:r w:rsidRPr="005C3AAD">
              <w:rPr>
                <w:sz w:val="22"/>
                <w:szCs w:val="22"/>
                <w:lang w:val="sl-SI"/>
              </w:rPr>
              <w:t>Celokupni odgovor</w:t>
            </w:r>
          </w:p>
        </w:tc>
      </w:tr>
      <w:tr w:rsidR="00367D6C" w:rsidRPr="005C3AAD" w14:paraId="088D417A" w14:textId="77777777" w:rsidTr="00CB4B1D">
        <w:trPr>
          <w:cantSplit/>
        </w:trPr>
        <w:tc>
          <w:tcPr>
            <w:tcW w:w="3176" w:type="dxa"/>
            <w:tcBorders>
              <w:top w:val="single" w:sz="6" w:space="0" w:color="auto"/>
              <w:left w:val="single" w:sz="6" w:space="0" w:color="auto"/>
              <w:bottom w:val="single" w:sz="6" w:space="0" w:color="auto"/>
              <w:right w:val="single" w:sz="6" w:space="0" w:color="auto"/>
            </w:tcBorders>
          </w:tcPr>
          <w:p w14:paraId="38CE54DD" w14:textId="77777777" w:rsidR="00367D6C" w:rsidRPr="005C3AAD" w:rsidRDefault="00367D6C">
            <w:pPr>
              <w:pStyle w:val="TextTi10"/>
              <w:keepNext/>
              <w:ind w:left="240"/>
              <w:rPr>
                <w:sz w:val="22"/>
                <w:szCs w:val="22"/>
                <w:lang w:val="sl-SI"/>
              </w:rPr>
            </w:pPr>
            <w:r w:rsidRPr="005C3AAD">
              <w:rPr>
                <w:sz w:val="22"/>
                <w:szCs w:val="22"/>
                <w:lang w:val="sl-SI"/>
              </w:rPr>
              <w:t>delež (odstotki)</w:t>
            </w:r>
          </w:p>
        </w:tc>
        <w:tc>
          <w:tcPr>
            <w:tcW w:w="1984" w:type="dxa"/>
            <w:tcBorders>
              <w:top w:val="single" w:sz="6" w:space="0" w:color="auto"/>
              <w:left w:val="single" w:sz="6" w:space="0" w:color="auto"/>
              <w:bottom w:val="single" w:sz="6" w:space="0" w:color="auto"/>
              <w:right w:val="single" w:sz="6" w:space="0" w:color="auto"/>
            </w:tcBorders>
          </w:tcPr>
          <w:p w14:paraId="5E9A6AAA" w14:textId="77777777" w:rsidR="00367D6C" w:rsidRPr="005C3AAD" w:rsidRDefault="00367D6C">
            <w:pPr>
              <w:pStyle w:val="TextTi10"/>
              <w:keepNext/>
              <w:ind w:left="240"/>
              <w:jc w:val="center"/>
              <w:rPr>
                <w:sz w:val="22"/>
                <w:szCs w:val="22"/>
                <w:lang w:val="sl-SI"/>
              </w:rPr>
            </w:pPr>
            <w:r w:rsidRPr="005C3AAD">
              <w:rPr>
                <w:sz w:val="22"/>
                <w:szCs w:val="22"/>
                <w:lang w:val="sl-SI"/>
              </w:rPr>
              <w:t>12,9</w:t>
            </w:r>
          </w:p>
        </w:tc>
        <w:tc>
          <w:tcPr>
            <w:tcW w:w="2552" w:type="dxa"/>
            <w:tcBorders>
              <w:top w:val="single" w:sz="6" w:space="0" w:color="auto"/>
              <w:left w:val="single" w:sz="6" w:space="0" w:color="auto"/>
              <w:bottom w:val="single" w:sz="6" w:space="0" w:color="auto"/>
              <w:right w:val="single" w:sz="6" w:space="0" w:color="auto"/>
            </w:tcBorders>
          </w:tcPr>
          <w:p w14:paraId="64FAE76E" w14:textId="7B2A13C7" w:rsidR="00367D6C" w:rsidRPr="005C3AAD" w:rsidRDefault="00367D6C">
            <w:pPr>
              <w:pStyle w:val="TextTi10"/>
              <w:keepNext/>
              <w:ind w:left="240"/>
              <w:jc w:val="center"/>
              <w:rPr>
                <w:sz w:val="22"/>
                <w:szCs w:val="22"/>
                <w:lang w:val="sl-SI"/>
              </w:rPr>
            </w:pPr>
            <w:r w:rsidRPr="005C3AAD">
              <w:rPr>
                <w:sz w:val="22"/>
                <w:szCs w:val="22"/>
                <w:lang w:val="sl-SI"/>
              </w:rPr>
              <w:t>29,0 (p</w:t>
            </w:r>
            <w:r w:rsidR="000D2E48" w:rsidRPr="005C3AAD">
              <w:rPr>
                <w:sz w:val="22"/>
                <w:szCs w:val="22"/>
                <w:lang w:val="sl-SI"/>
              </w:rPr>
              <w:t> </w:t>
            </w:r>
            <w:r w:rsidRPr="005C3AAD">
              <w:rPr>
                <w:sz w:val="22"/>
                <w:szCs w:val="22"/>
                <w:lang w:val="sl-SI"/>
              </w:rPr>
              <w:t>&lt;</w:t>
            </w:r>
            <w:r w:rsidR="000D2E48" w:rsidRPr="005C3AAD">
              <w:rPr>
                <w:sz w:val="22"/>
                <w:szCs w:val="22"/>
                <w:lang w:val="sl-SI"/>
              </w:rPr>
              <w:t> </w:t>
            </w:r>
            <w:r w:rsidRPr="005C3AAD">
              <w:rPr>
                <w:sz w:val="22"/>
                <w:szCs w:val="22"/>
                <w:lang w:val="sl-SI"/>
              </w:rPr>
              <w:t>0,0001)</w:t>
            </w:r>
          </w:p>
        </w:tc>
      </w:tr>
    </w:tbl>
    <w:p w14:paraId="2E15A8FB" w14:textId="77777777" w:rsidR="00367D6C" w:rsidRPr="005C3AAD" w:rsidRDefault="00367D6C">
      <w:pPr>
        <w:rPr>
          <w:lang w:val="sl-SI"/>
        </w:rPr>
      </w:pPr>
    </w:p>
    <w:p w14:paraId="10007FDA" w14:textId="77777777" w:rsidR="00367D6C" w:rsidRPr="005C3AAD" w:rsidRDefault="00367D6C">
      <w:pPr>
        <w:rPr>
          <w:lang w:val="sl-SI"/>
        </w:rPr>
      </w:pPr>
      <w:r w:rsidRPr="005C3AAD">
        <w:rPr>
          <w:lang w:val="sl-SI"/>
        </w:rPr>
        <w:lastRenderedPageBreak/>
        <w:t>V eksplorativni analizi so ugotovili, da je bila korist zdravila Avastin glede celokupnega preživetja manj izražena v podskupini bolnikov, ki ni imela adenokarcinoma.</w:t>
      </w:r>
    </w:p>
    <w:p w14:paraId="7E35796D" w14:textId="77777777" w:rsidR="00367D6C" w:rsidRPr="005C3AAD" w:rsidRDefault="00367D6C">
      <w:pPr>
        <w:rPr>
          <w:lang w:val="sl-SI"/>
        </w:rPr>
      </w:pPr>
    </w:p>
    <w:p w14:paraId="64804361" w14:textId="77777777" w:rsidR="00367D6C" w:rsidRPr="005C3AAD" w:rsidRDefault="00367D6C">
      <w:pPr>
        <w:keepNext/>
        <w:rPr>
          <w:i/>
          <w:lang w:val="sl-SI"/>
        </w:rPr>
      </w:pPr>
      <w:r w:rsidRPr="005C3AAD">
        <w:rPr>
          <w:i/>
          <w:lang w:val="sl-SI"/>
        </w:rPr>
        <w:t>BO17704</w:t>
      </w:r>
    </w:p>
    <w:p w14:paraId="27A5D8F3" w14:textId="4506F906" w:rsidR="00367D6C" w:rsidRPr="005C3AAD" w:rsidRDefault="00367D6C">
      <w:pPr>
        <w:tabs>
          <w:tab w:val="left" w:pos="1320"/>
        </w:tabs>
        <w:rPr>
          <w:szCs w:val="22"/>
          <w:lang w:val="sl-SI"/>
        </w:rPr>
      </w:pPr>
      <w:r w:rsidRPr="005C3AAD">
        <w:rPr>
          <w:szCs w:val="22"/>
          <w:lang w:val="sl-SI"/>
        </w:rPr>
        <w:t>Preskušanje BO17704 je bilo randomizirano, dvojno slepo preskušanje faze</w:t>
      </w:r>
      <w:r w:rsidR="000B3258" w:rsidRPr="005C3AAD">
        <w:rPr>
          <w:szCs w:val="22"/>
          <w:lang w:val="sl-SI"/>
        </w:rPr>
        <w:t> </w:t>
      </w:r>
      <w:r w:rsidRPr="005C3AAD">
        <w:rPr>
          <w:szCs w:val="22"/>
          <w:lang w:val="sl-SI"/>
        </w:rPr>
        <w:t>III, v katerem so primerjali zdravilo Avastin v kombinaciji s cisplatinom in gemcitabinom s placebom, cisplatinom in gemcitabinom pri bolnikih z lokalno napredovalim (stadij</w:t>
      </w:r>
      <w:r w:rsidR="00BC2DE4" w:rsidRPr="005C3AAD">
        <w:rPr>
          <w:szCs w:val="22"/>
          <w:lang w:val="sl-SI"/>
        </w:rPr>
        <w:t> </w:t>
      </w:r>
      <w:r w:rsidRPr="005C3AAD">
        <w:rPr>
          <w:szCs w:val="22"/>
          <w:lang w:val="sl-SI"/>
        </w:rPr>
        <w:t>IIIB z zasevki v supraklavikularnih bezgavkah ali maligno plevralnim ali perikardialnim izlivom), metastatskim ali ponavljajočem se neskvamoznim nedrobnoceličnim rakom pljuč. Bolniki predhodno niso prejeli kemoterapije. Primarni končni cilj preskušanja je bilo preživetje brez napredovanja bolezni, sekundarni končni cilji preskušanja so vključevali trajanje celokupnega preživetja.</w:t>
      </w:r>
    </w:p>
    <w:p w14:paraId="2080ADA8" w14:textId="77777777" w:rsidR="00367D6C" w:rsidRPr="005C3AAD" w:rsidRDefault="00367D6C">
      <w:pPr>
        <w:tabs>
          <w:tab w:val="left" w:pos="1320"/>
        </w:tabs>
        <w:rPr>
          <w:szCs w:val="22"/>
          <w:lang w:val="sl-SI"/>
        </w:rPr>
      </w:pPr>
    </w:p>
    <w:p w14:paraId="0392D589" w14:textId="5FE3AB44" w:rsidR="00367D6C" w:rsidRPr="005C3AAD" w:rsidRDefault="00367D6C">
      <w:pPr>
        <w:tabs>
          <w:tab w:val="left" w:pos="1320"/>
        </w:tabs>
        <w:rPr>
          <w:szCs w:val="22"/>
          <w:lang w:val="sl-SI"/>
        </w:rPr>
      </w:pPr>
      <w:r w:rsidRPr="005C3AAD">
        <w:rPr>
          <w:szCs w:val="22"/>
          <w:lang w:val="sl-SI"/>
        </w:rPr>
        <w:t>Randomizirani bolniki so prejeli kemoterapijo na osnovi platine, cisplatin 80 mg/m</w:t>
      </w:r>
      <w:r w:rsidRPr="005C3AAD">
        <w:rPr>
          <w:szCs w:val="22"/>
          <w:vertAlign w:val="superscript"/>
          <w:lang w:val="sl-SI"/>
        </w:rPr>
        <w:t>2</w:t>
      </w:r>
      <w:r w:rsidRPr="005C3AAD">
        <w:rPr>
          <w:szCs w:val="22"/>
          <w:lang w:val="sl-SI"/>
        </w:rPr>
        <w:t xml:space="preserve"> v obliki</w:t>
      </w:r>
      <w:r w:rsidR="00E44BDC" w:rsidRPr="005C3AAD">
        <w:rPr>
          <w:szCs w:val="22"/>
          <w:lang w:val="sl-SI"/>
        </w:rPr>
        <w:t xml:space="preserve"> </w:t>
      </w:r>
      <w:r w:rsidRPr="005C3AAD">
        <w:rPr>
          <w:szCs w:val="22"/>
          <w:lang w:val="sl-SI"/>
        </w:rPr>
        <w:t>intravenske infuzije na dan</w:t>
      </w:r>
      <w:r w:rsidR="00214B3E" w:rsidRPr="005C3AAD">
        <w:rPr>
          <w:szCs w:val="22"/>
          <w:lang w:val="sl-SI"/>
        </w:rPr>
        <w:t> </w:t>
      </w:r>
      <w:r w:rsidRPr="005C3AAD">
        <w:rPr>
          <w:szCs w:val="22"/>
          <w:lang w:val="sl-SI"/>
        </w:rPr>
        <w:t>1 in gemcitabin 1250 mg/m</w:t>
      </w:r>
      <w:r w:rsidRPr="005C3AAD">
        <w:rPr>
          <w:szCs w:val="22"/>
          <w:vertAlign w:val="superscript"/>
          <w:lang w:val="sl-SI"/>
        </w:rPr>
        <w:t>2</w:t>
      </w:r>
      <w:r w:rsidRPr="005C3AAD">
        <w:rPr>
          <w:lang w:val="sl-SI"/>
        </w:rPr>
        <w:t xml:space="preserve"> </w:t>
      </w:r>
      <w:r w:rsidRPr="005C3AAD">
        <w:rPr>
          <w:szCs w:val="22"/>
          <w:lang w:val="sl-SI"/>
        </w:rPr>
        <w:t>v obliki intravenske infuzije na dneva</w:t>
      </w:r>
      <w:r w:rsidR="000B3258" w:rsidRPr="005C3AAD">
        <w:rPr>
          <w:szCs w:val="22"/>
          <w:lang w:val="sl-SI"/>
        </w:rPr>
        <w:t> </w:t>
      </w:r>
      <w:r w:rsidRPr="005C3AAD">
        <w:rPr>
          <w:szCs w:val="22"/>
          <w:lang w:val="sl-SI"/>
        </w:rPr>
        <w:t>1 in 8vsakega tritedenskega cikla do skupno 6</w:t>
      </w:r>
      <w:r w:rsidR="000B3258" w:rsidRPr="005C3AAD">
        <w:rPr>
          <w:szCs w:val="22"/>
          <w:lang w:val="sl-SI"/>
        </w:rPr>
        <w:t> </w:t>
      </w:r>
      <w:r w:rsidRPr="005C3AAD">
        <w:rPr>
          <w:szCs w:val="22"/>
          <w:lang w:val="sl-SI"/>
        </w:rPr>
        <w:t>ciklov ali cisplatin in gemcitabin v kombinaciji z zdravilom Avastin v odmerku 7,5 ali 15 mg/kg v obliki intravenske infuzije na dan</w:t>
      </w:r>
      <w:r w:rsidR="004303BB" w:rsidRPr="005C3AAD">
        <w:rPr>
          <w:szCs w:val="22"/>
          <w:lang w:val="sl-SI"/>
        </w:rPr>
        <w:t> </w:t>
      </w:r>
      <w:r w:rsidRPr="005C3AAD">
        <w:rPr>
          <w:szCs w:val="22"/>
          <w:lang w:val="sl-SI"/>
        </w:rPr>
        <w:t>1 vsakega tritedenskega cikla. V skupinah, ki sta prejemali zdravilo Avastin, so bolniki lahko prejemali zdravilo Avastin samostojno vsake 3</w:t>
      </w:r>
      <w:r w:rsidR="000B3258" w:rsidRPr="005C3AAD">
        <w:rPr>
          <w:szCs w:val="22"/>
          <w:lang w:val="sl-SI"/>
        </w:rPr>
        <w:t> </w:t>
      </w:r>
      <w:r w:rsidRPr="005C3AAD">
        <w:rPr>
          <w:szCs w:val="22"/>
          <w:lang w:val="sl-SI"/>
        </w:rPr>
        <w:t>tedne do napredovanja bolezni ali do nesprejemljive toksičnosti. Rezultati preskušanja kažejo, da je 94 % (277/296) primernih bolnikov s 7.</w:t>
      </w:r>
      <w:r w:rsidR="000B3258" w:rsidRPr="005C3AAD">
        <w:rPr>
          <w:szCs w:val="22"/>
          <w:lang w:val="sl-SI"/>
        </w:rPr>
        <w:t> </w:t>
      </w:r>
      <w:r w:rsidRPr="005C3AAD">
        <w:rPr>
          <w:szCs w:val="22"/>
          <w:lang w:val="sl-SI"/>
        </w:rPr>
        <w:t>ciklom nadaljevalo s samostojnim zdravljenjem z bevacizumabom. Velik del bolnikov (približno 62 %) je prejemal različna zdravila za zdravljenje novotvorb, ki niso bila določena v protokolu študije, kar je lahko vplivalo na analizo celokupnega preživetja.</w:t>
      </w:r>
    </w:p>
    <w:p w14:paraId="33169188" w14:textId="77777777" w:rsidR="00367D6C" w:rsidRPr="005C3AAD" w:rsidRDefault="00367D6C">
      <w:pPr>
        <w:tabs>
          <w:tab w:val="left" w:pos="1320"/>
        </w:tabs>
        <w:rPr>
          <w:szCs w:val="22"/>
          <w:lang w:val="sl-SI"/>
        </w:rPr>
      </w:pPr>
    </w:p>
    <w:p w14:paraId="03D9E10E" w14:textId="77777777" w:rsidR="00367D6C" w:rsidRPr="005C3AAD" w:rsidRDefault="00367D6C">
      <w:pPr>
        <w:tabs>
          <w:tab w:val="left" w:pos="1320"/>
        </w:tabs>
        <w:rPr>
          <w:szCs w:val="22"/>
          <w:lang w:val="sl-SI"/>
        </w:rPr>
      </w:pPr>
      <w:r w:rsidRPr="005C3AAD">
        <w:rPr>
          <w:szCs w:val="22"/>
          <w:lang w:val="sl-SI"/>
        </w:rPr>
        <w:t>Rezultati učinkovitosti so predstavljeni v preglednici 1</w:t>
      </w:r>
      <w:r w:rsidR="00326EB7" w:rsidRPr="005C3AAD">
        <w:rPr>
          <w:szCs w:val="22"/>
          <w:lang w:val="sl-SI"/>
        </w:rPr>
        <w:t>3</w:t>
      </w:r>
      <w:r w:rsidRPr="005C3AAD">
        <w:rPr>
          <w:szCs w:val="22"/>
          <w:lang w:val="sl-SI"/>
        </w:rPr>
        <w:t>.</w:t>
      </w:r>
    </w:p>
    <w:p w14:paraId="589B96F9" w14:textId="77777777" w:rsidR="00367D6C" w:rsidRPr="005C3AAD" w:rsidRDefault="00367D6C">
      <w:pPr>
        <w:tabs>
          <w:tab w:val="left" w:pos="1320"/>
        </w:tabs>
        <w:rPr>
          <w:szCs w:val="22"/>
          <w:lang w:val="sl-SI"/>
        </w:rPr>
      </w:pPr>
    </w:p>
    <w:p w14:paraId="63FBB3D5" w14:textId="77777777" w:rsidR="00367D6C" w:rsidRPr="005C3AAD" w:rsidRDefault="00367D6C">
      <w:pPr>
        <w:keepNext/>
        <w:keepLines/>
        <w:ind w:left="1985" w:hanging="1985"/>
        <w:rPr>
          <w:b/>
          <w:lang w:val="sl-SI"/>
        </w:rPr>
      </w:pPr>
      <w:r w:rsidRPr="005C3AAD">
        <w:rPr>
          <w:b/>
          <w:lang w:val="sl-SI"/>
        </w:rPr>
        <w:t>Preglednica 1</w:t>
      </w:r>
      <w:r w:rsidR="00326EB7" w:rsidRPr="005C3AAD">
        <w:rPr>
          <w:b/>
          <w:lang w:val="sl-SI"/>
        </w:rPr>
        <w:t>3</w:t>
      </w:r>
      <w:r w:rsidRPr="005C3AAD">
        <w:rPr>
          <w:b/>
          <w:lang w:val="sl-SI"/>
        </w:rPr>
        <w:t>.</w:t>
      </w:r>
      <w:r w:rsidRPr="005C3AAD">
        <w:rPr>
          <w:b/>
          <w:lang w:val="sl-SI"/>
        </w:rPr>
        <w:tab/>
        <w:t>Rezultati učinkovitosti za preskušanje BO17704</w:t>
      </w:r>
    </w:p>
    <w:p w14:paraId="4A2EE95D" w14:textId="77777777" w:rsidR="00367D6C" w:rsidRPr="005C3AAD" w:rsidRDefault="00367D6C">
      <w:pPr>
        <w:keepNext/>
        <w:keepLines/>
        <w:ind w:left="1985" w:hanging="1985"/>
        <w:rPr>
          <w:lang w:val="sl-SI"/>
        </w:rPr>
      </w:pPr>
    </w:p>
    <w:tbl>
      <w:tblPr>
        <w:tblW w:w="8448" w:type="dxa"/>
        <w:tblCellMar>
          <w:left w:w="57" w:type="dxa"/>
          <w:right w:w="57" w:type="dxa"/>
        </w:tblCellMar>
        <w:tblLook w:val="0000" w:firstRow="0" w:lastRow="0" w:firstColumn="0" w:lastColumn="0" w:noHBand="0" w:noVBand="0"/>
      </w:tblPr>
      <w:tblGrid>
        <w:gridCol w:w="1885"/>
        <w:gridCol w:w="2155"/>
        <w:gridCol w:w="2228"/>
        <w:gridCol w:w="2180"/>
      </w:tblGrid>
      <w:tr w:rsidR="00214B3E" w:rsidRPr="005C3AAD" w14:paraId="4CB2ECC2" w14:textId="77777777" w:rsidTr="00E835A9">
        <w:trPr>
          <w:cantSplit/>
          <w:tblHeader/>
        </w:trPr>
        <w:tc>
          <w:tcPr>
            <w:tcW w:w="1885" w:type="dxa"/>
            <w:tcBorders>
              <w:top w:val="single" w:sz="4" w:space="0" w:color="auto"/>
              <w:left w:val="single" w:sz="4" w:space="0" w:color="auto"/>
              <w:bottom w:val="single" w:sz="4" w:space="0" w:color="auto"/>
              <w:right w:val="single" w:sz="4" w:space="0" w:color="auto"/>
            </w:tcBorders>
            <w:vAlign w:val="bottom"/>
          </w:tcPr>
          <w:p w14:paraId="04BB7FB6" w14:textId="77777777" w:rsidR="00214B3E" w:rsidRPr="005C3AAD" w:rsidRDefault="00214B3E" w:rsidP="00214B3E">
            <w:pPr>
              <w:pStyle w:val="QRDEnTableText"/>
              <w:keepNext/>
              <w:spacing w:before="50" w:after="50" w:line="240" w:lineRule="exact"/>
              <w:jc w:val="center"/>
              <w:rPr>
                <w:lang w:val="sl-SI"/>
              </w:rPr>
            </w:pPr>
          </w:p>
        </w:tc>
        <w:tc>
          <w:tcPr>
            <w:tcW w:w="2155" w:type="dxa"/>
            <w:tcBorders>
              <w:top w:val="single" w:sz="4" w:space="0" w:color="auto"/>
              <w:left w:val="single" w:sz="4" w:space="0" w:color="auto"/>
              <w:bottom w:val="single" w:sz="4" w:space="0" w:color="auto"/>
              <w:right w:val="single" w:sz="4" w:space="0" w:color="auto"/>
            </w:tcBorders>
            <w:vAlign w:val="bottom"/>
          </w:tcPr>
          <w:p w14:paraId="4DC0D792" w14:textId="3EA947A4" w:rsidR="00214B3E" w:rsidRPr="005C3AAD" w:rsidRDefault="00214B3E" w:rsidP="00214B3E">
            <w:pPr>
              <w:pStyle w:val="TableCellCenter"/>
              <w:rPr>
                <w:bCs/>
                <w:sz w:val="22"/>
                <w:szCs w:val="22"/>
                <w:lang w:val="sl-SI"/>
              </w:rPr>
            </w:pPr>
            <w:r w:rsidRPr="005C3AAD">
              <w:rPr>
                <w:bCs/>
                <w:sz w:val="22"/>
                <w:szCs w:val="22"/>
                <w:lang w:val="sl-SI"/>
              </w:rPr>
              <w:t>cisplatin/gemcitabin</w:t>
            </w:r>
            <w:r w:rsidR="006C3004" w:rsidRPr="005C3AAD">
              <w:rPr>
                <w:bCs/>
                <w:sz w:val="22"/>
                <w:szCs w:val="22"/>
                <w:lang w:val="sl-SI"/>
              </w:rPr>
              <w:t xml:space="preserve"> + </w:t>
            </w:r>
            <w:r w:rsidRPr="005C3AAD">
              <w:rPr>
                <w:bCs/>
                <w:sz w:val="22"/>
                <w:szCs w:val="22"/>
                <w:lang w:val="sl-SI"/>
              </w:rPr>
              <w:t>placebo</w:t>
            </w:r>
          </w:p>
        </w:tc>
        <w:tc>
          <w:tcPr>
            <w:tcW w:w="2228" w:type="dxa"/>
            <w:tcBorders>
              <w:top w:val="single" w:sz="4" w:space="0" w:color="auto"/>
              <w:left w:val="single" w:sz="4" w:space="0" w:color="auto"/>
              <w:bottom w:val="single" w:sz="4" w:space="0" w:color="auto"/>
              <w:right w:val="single" w:sz="4" w:space="0" w:color="auto"/>
            </w:tcBorders>
            <w:vAlign w:val="bottom"/>
          </w:tcPr>
          <w:p w14:paraId="721BCF73" w14:textId="2CEE00A4" w:rsidR="00214B3E" w:rsidRPr="005C3AAD" w:rsidRDefault="00214B3E" w:rsidP="00E835A9">
            <w:pPr>
              <w:pStyle w:val="TableCellCenter"/>
              <w:spacing w:before="0" w:after="0"/>
              <w:rPr>
                <w:bCs/>
                <w:sz w:val="22"/>
                <w:szCs w:val="22"/>
                <w:lang w:val="sl-SI"/>
              </w:rPr>
            </w:pPr>
            <w:r w:rsidRPr="005C3AAD">
              <w:rPr>
                <w:bCs/>
                <w:sz w:val="22"/>
                <w:szCs w:val="22"/>
                <w:lang w:val="sl-SI"/>
              </w:rPr>
              <w:t>cisplatin/gemcitabin</w:t>
            </w:r>
            <w:r w:rsidR="006C3004" w:rsidRPr="005C3AAD">
              <w:rPr>
                <w:bCs/>
                <w:sz w:val="22"/>
                <w:szCs w:val="22"/>
                <w:lang w:val="sl-SI"/>
              </w:rPr>
              <w:t xml:space="preserve"> + </w:t>
            </w:r>
            <w:r w:rsidRPr="005C3AAD">
              <w:rPr>
                <w:bCs/>
                <w:sz w:val="22"/>
                <w:szCs w:val="22"/>
                <w:lang w:val="sl-SI"/>
              </w:rPr>
              <w:t>Avastin</w:t>
            </w:r>
            <w:r w:rsidRPr="005C3AAD">
              <w:rPr>
                <w:bCs/>
                <w:sz w:val="22"/>
                <w:szCs w:val="22"/>
                <w:lang w:val="sl-SI"/>
              </w:rPr>
              <w:br/>
              <w:t>7,5 mg/kg na 3</w:t>
            </w:r>
            <w:r w:rsidR="006C3004" w:rsidRPr="005C3AAD">
              <w:rPr>
                <w:bCs/>
                <w:sz w:val="22"/>
                <w:szCs w:val="22"/>
                <w:lang w:val="sl-SI"/>
              </w:rPr>
              <w:t> </w:t>
            </w:r>
            <w:r w:rsidRPr="005C3AAD">
              <w:rPr>
                <w:bCs/>
                <w:sz w:val="22"/>
                <w:szCs w:val="22"/>
                <w:lang w:val="sl-SI"/>
              </w:rPr>
              <w:t>tedne</w:t>
            </w:r>
          </w:p>
        </w:tc>
        <w:tc>
          <w:tcPr>
            <w:tcW w:w="2180" w:type="dxa"/>
            <w:tcBorders>
              <w:top w:val="single" w:sz="4" w:space="0" w:color="auto"/>
              <w:left w:val="single" w:sz="4" w:space="0" w:color="auto"/>
              <w:bottom w:val="single" w:sz="4" w:space="0" w:color="auto"/>
              <w:right w:val="single" w:sz="4" w:space="0" w:color="auto"/>
            </w:tcBorders>
            <w:vAlign w:val="bottom"/>
          </w:tcPr>
          <w:p w14:paraId="03A0D909" w14:textId="66A1F1C9" w:rsidR="00214B3E" w:rsidRPr="005C3AAD" w:rsidRDefault="00214B3E" w:rsidP="00E835A9">
            <w:pPr>
              <w:pStyle w:val="TableCellCenter"/>
              <w:spacing w:before="0" w:after="0"/>
              <w:rPr>
                <w:bCs/>
                <w:sz w:val="22"/>
                <w:szCs w:val="22"/>
                <w:lang w:val="sl-SI"/>
              </w:rPr>
            </w:pPr>
            <w:r w:rsidRPr="005C3AAD">
              <w:rPr>
                <w:bCs/>
                <w:sz w:val="22"/>
                <w:szCs w:val="22"/>
                <w:lang w:val="sl-SI"/>
              </w:rPr>
              <w:t>cisplatin/gemcitabin</w:t>
            </w:r>
            <w:r w:rsidR="006C3004" w:rsidRPr="005C3AAD">
              <w:rPr>
                <w:bCs/>
                <w:sz w:val="22"/>
                <w:szCs w:val="22"/>
                <w:lang w:val="sl-SI"/>
              </w:rPr>
              <w:t xml:space="preserve"> + </w:t>
            </w:r>
            <w:r w:rsidRPr="005C3AAD">
              <w:rPr>
                <w:bCs/>
                <w:sz w:val="22"/>
                <w:szCs w:val="22"/>
                <w:lang w:val="sl-SI"/>
              </w:rPr>
              <w:t>Avastin</w:t>
            </w:r>
            <w:r w:rsidRPr="005C3AAD">
              <w:rPr>
                <w:bCs/>
                <w:sz w:val="22"/>
                <w:szCs w:val="22"/>
                <w:lang w:val="sl-SI"/>
              </w:rPr>
              <w:br/>
              <w:t>15 mg/kg na 3</w:t>
            </w:r>
            <w:r w:rsidR="006C3004" w:rsidRPr="005C3AAD">
              <w:rPr>
                <w:bCs/>
                <w:sz w:val="22"/>
                <w:szCs w:val="22"/>
                <w:lang w:val="sl-SI"/>
              </w:rPr>
              <w:t> </w:t>
            </w:r>
            <w:r w:rsidRPr="005C3AAD">
              <w:rPr>
                <w:bCs/>
                <w:sz w:val="22"/>
                <w:szCs w:val="22"/>
                <w:lang w:val="sl-SI"/>
              </w:rPr>
              <w:t>tedne</w:t>
            </w:r>
          </w:p>
        </w:tc>
      </w:tr>
      <w:tr w:rsidR="00214B3E" w:rsidRPr="005C3AAD" w14:paraId="3E49A23A" w14:textId="77777777" w:rsidTr="00E835A9">
        <w:trPr>
          <w:cantSplit/>
        </w:trPr>
        <w:tc>
          <w:tcPr>
            <w:tcW w:w="1885" w:type="dxa"/>
            <w:tcBorders>
              <w:top w:val="single" w:sz="4" w:space="0" w:color="auto"/>
              <w:left w:val="single" w:sz="4" w:space="0" w:color="auto"/>
              <w:bottom w:val="single" w:sz="4" w:space="0" w:color="auto"/>
              <w:right w:val="single" w:sz="4" w:space="0" w:color="auto"/>
            </w:tcBorders>
          </w:tcPr>
          <w:p w14:paraId="0731BB0D" w14:textId="77777777" w:rsidR="00214B3E" w:rsidRPr="005C3AAD" w:rsidRDefault="00214B3E" w:rsidP="00214B3E">
            <w:pPr>
              <w:pStyle w:val="TableCellLeft"/>
              <w:spacing w:after="120"/>
              <w:rPr>
                <w:sz w:val="22"/>
                <w:szCs w:val="22"/>
                <w:lang w:val="sl-SI"/>
              </w:rPr>
            </w:pPr>
            <w:r w:rsidRPr="005C3AAD">
              <w:rPr>
                <w:sz w:val="22"/>
                <w:szCs w:val="22"/>
                <w:lang w:val="sl-SI"/>
              </w:rPr>
              <w:t>Število bolnikov</w:t>
            </w:r>
          </w:p>
        </w:tc>
        <w:tc>
          <w:tcPr>
            <w:tcW w:w="2155" w:type="dxa"/>
            <w:tcBorders>
              <w:top w:val="single" w:sz="4" w:space="0" w:color="auto"/>
              <w:left w:val="single" w:sz="4" w:space="0" w:color="auto"/>
              <w:bottom w:val="single" w:sz="4" w:space="0" w:color="auto"/>
              <w:right w:val="single" w:sz="4" w:space="0" w:color="auto"/>
            </w:tcBorders>
          </w:tcPr>
          <w:p w14:paraId="19E19CC5" w14:textId="77777777" w:rsidR="00214B3E" w:rsidRPr="005C3AAD" w:rsidRDefault="00214B3E" w:rsidP="00214B3E">
            <w:pPr>
              <w:pStyle w:val="TableCellHead"/>
              <w:jc w:val="center"/>
              <w:rPr>
                <w:sz w:val="22"/>
                <w:szCs w:val="22"/>
                <w:u w:val="none"/>
                <w:lang w:val="sl-SI"/>
              </w:rPr>
            </w:pPr>
            <w:r w:rsidRPr="005C3AAD">
              <w:rPr>
                <w:sz w:val="22"/>
                <w:szCs w:val="22"/>
                <w:u w:val="none"/>
                <w:lang w:val="sl-SI"/>
              </w:rPr>
              <w:t>347</w:t>
            </w:r>
          </w:p>
        </w:tc>
        <w:tc>
          <w:tcPr>
            <w:tcW w:w="2228" w:type="dxa"/>
            <w:tcBorders>
              <w:top w:val="single" w:sz="4" w:space="0" w:color="auto"/>
              <w:left w:val="single" w:sz="4" w:space="0" w:color="auto"/>
              <w:bottom w:val="single" w:sz="4" w:space="0" w:color="auto"/>
              <w:right w:val="single" w:sz="4" w:space="0" w:color="auto"/>
            </w:tcBorders>
          </w:tcPr>
          <w:p w14:paraId="7F47EA22" w14:textId="77777777" w:rsidR="00214B3E" w:rsidRPr="005C3AAD" w:rsidRDefault="00214B3E" w:rsidP="00214B3E">
            <w:pPr>
              <w:pStyle w:val="TableCellHead"/>
              <w:jc w:val="center"/>
              <w:rPr>
                <w:sz w:val="22"/>
                <w:szCs w:val="22"/>
                <w:u w:val="none"/>
                <w:lang w:val="sl-SI"/>
              </w:rPr>
            </w:pPr>
            <w:r w:rsidRPr="005C3AAD">
              <w:rPr>
                <w:sz w:val="22"/>
                <w:szCs w:val="22"/>
                <w:u w:val="none"/>
                <w:lang w:val="sl-SI"/>
              </w:rPr>
              <w:t>345</w:t>
            </w:r>
          </w:p>
        </w:tc>
        <w:tc>
          <w:tcPr>
            <w:tcW w:w="2180" w:type="dxa"/>
            <w:tcBorders>
              <w:top w:val="single" w:sz="4" w:space="0" w:color="auto"/>
              <w:left w:val="single" w:sz="4" w:space="0" w:color="auto"/>
              <w:bottom w:val="single" w:sz="4" w:space="0" w:color="auto"/>
              <w:right w:val="single" w:sz="4" w:space="0" w:color="auto"/>
            </w:tcBorders>
          </w:tcPr>
          <w:p w14:paraId="04EE1FE1" w14:textId="77777777" w:rsidR="00214B3E" w:rsidRPr="005C3AAD" w:rsidRDefault="00214B3E" w:rsidP="00214B3E">
            <w:pPr>
              <w:pStyle w:val="TableCellHead"/>
              <w:jc w:val="center"/>
              <w:rPr>
                <w:sz w:val="22"/>
                <w:szCs w:val="22"/>
                <w:u w:val="none"/>
                <w:lang w:val="sl-SI"/>
              </w:rPr>
            </w:pPr>
            <w:r w:rsidRPr="005C3AAD">
              <w:rPr>
                <w:sz w:val="22"/>
                <w:szCs w:val="22"/>
                <w:u w:val="none"/>
                <w:lang w:val="sl-SI"/>
              </w:rPr>
              <w:t>351</w:t>
            </w:r>
          </w:p>
        </w:tc>
      </w:tr>
      <w:tr w:rsidR="00214B3E" w:rsidRPr="005C3AAD" w14:paraId="43FAD0E4" w14:textId="77777777" w:rsidTr="00E835A9">
        <w:trPr>
          <w:cantSplit/>
          <w:trHeight w:val="482"/>
        </w:trPr>
        <w:tc>
          <w:tcPr>
            <w:tcW w:w="1885" w:type="dxa"/>
            <w:tcBorders>
              <w:top w:val="single" w:sz="4" w:space="0" w:color="auto"/>
              <w:left w:val="single" w:sz="4" w:space="0" w:color="auto"/>
              <w:right w:val="single" w:sz="4" w:space="0" w:color="auto"/>
            </w:tcBorders>
          </w:tcPr>
          <w:p w14:paraId="29E15A59" w14:textId="77777777" w:rsidR="00214B3E" w:rsidRPr="005C3AAD" w:rsidRDefault="00214B3E" w:rsidP="00214B3E">
            <w:pPr>
              <w:pStyle w:val="TableCellHead"/>
              <w:rPr>
                <w:sz w:val="22"/>
                <w:szCs w:val="22"/>
                <w:u w:val="none"/>
                <w:lang w:val="sl-SI"/>
              </w:rPr>
            </w:pPr>
            <w:r w:rsidRPr="005C3AAD">
              <w:rPr>
                <w:sz w:val="22"/>
                <w:szCs w:val="22"/>
                <w:u w:val="none"/>
                <w:lang w:val="sl-SI"/>
              </w:rPr>
              <w:t>Preživetje brez napredovanja bolezni</w:t>
            </w:r>
          </w:p>
        </w:tc>
        <w:tc>
          <w:tcPr>
            <w:tcW w:w="2155" w:type="dxa"/>
            <w:tcBorders>
              <w:top w:val="single" w:sz="4" w:space="0" w:color="auto"/>
              <w:left w:val="single" w:sz="4" w:space="0" w:color="auto"/>
              <w:right w:val="single" w:sz="4" w:space="0" w:color="auto"/>
            </w:tcBorders>
          </w:tcPr>
          <w:p w14:paraId="4553C28D" w14:textId="77777777" w:rsidR="00214B3E" w:rsidRPr="005C3AAD" w:rsidRDefault="00214B3E" w:rsidP="00214B3E">
            <w:pPr>
              <w:pStyle w:val="TableCellHead"/>
              <w:jc w:val="center"/>
              <w:rPr>
                <w:sz w:val="22"/>
                <w:szCs w:val="22"/>
                <w:u w:val="none"/>
                <w:lang w:val="sl-SI"/>
              </w:rPr>
            </w:pPr>
          </w:p>
        </w:tc>
        <w:tc>
          <w:tcPr>
            <w:tcW w:w="2228" w:type="dxa"/>
            <w:tcBorders>
              <w:top w:val="single" w:sz="4" w:space="0" w:color="auto"/>
              <w:left w:val="single" w:sz="4" w:space="0" w:color="auto"/>
              <w:right w:val="single" w:sz="4" w:space="0" w:color="auto"/>
            </w:tcBorders>
          </w:tcPr>
          <w:p w14:paraId="395B7A3C" w14:textId="77777777" w:rsidR="00214B3E" w:rsidRPr="005C3AAD" w:rsidRDefault="00214B3E" w:rsidP="00214B3E">
            <w:pPr>
              <w:pStyle w:val="TableCellHead"/>
              <w:jc w:val="center"/>
              <w:rPr>
                <w:sz w:val="22"/>
                <w:szCs w:val="22"/>
                <w:u w:val="none"/>
                <w:lang w:val="sl-SI"/>
              </w:rPr>
            </w:pPr>
          </w:p>
        </w:tc>
        <w:tc>
          <w:tcPr>
            <w:tcW w:w="2180" w:type="dxa"/>
            <w:tcBorders>
              <w:top w:val="single" w:sz="4" w:space="0" w:color="auto"/>
              <w:left w:val="single" w:sz="4" w:space="0" w:color="auto"/>
              <w:right w:val="single" w:sz="4" w:space="0" w:color="auto"/>
            </w:tcBorders>
          </w:tcPr>
          <w:p w14:paraId="056D0F91" w14:textId="77777777" w:rsidR="00214B3E" w:rsidRPr="005C3AAD" w:rsidRDefault="00214B3E" w:rsidP="00214B3E">
            <w:pPr>
              <w:pStyle w:val="TableCellHead"/>
              <w:jc w:val="center"/>
              <w:rPr>
                <w:sz w:val="22"/>
                <w:szCs w:val="22"/>
                <w:u w:val="none"/>
                <w:lang w:val="sl-SI"/>
              </w:rPr>
            </w:pPr>
          </w:p>
        </w:tc>
      </w:tr>
      <w:tr w:rsidR="00214B3E" w:rsidRPr="005C3AAD" w14:paraId="0B361A4C" w14:textId="77777777" w:rsidTr="00E835A9">
        <w:trPr>
          <w:cantSplit/>
        </w:trPr>
        <w:tc>
          <w:tcPr>
            <w:tcW w:w="1885" w:type="dxa"/>
            <w:tcBorders>
              <w:left w:val="single" w:sz="4" w:space="0" w:color="auto"/>
              <w:right w:val="single" w:sz="4" w:space="0" w:color="auto"/>
            </w:tcBorders>
            <w:vAlign w:val="center"/>
          </w:tcPr>
          <w:p w14:paraId="082CA2E8" w14:textId="77777777" w:rsidR="00214B3E" w:rsidRPr="005C3AAD" w:rsidRDefault="00214B3E" w:rsidP="00214B3E">
            <w:pPr>
              <w:pStyle w:val="TableCellLeft"/>
              <w:rPr>
                <w:sz w:val="22"/>
                <w:szCs w:val="22"/>
                <w:lang w:val="sl-SI"/>
              </w:rPr>
            </w:pPr>
            <w:r w:rsidRPr="005C3AAD">
              <w:rPr>
                <w:sz w:val="22"/>
                <w:szCs w:val="22"/>
                <w:lang w:val="sl-SI"/>
              </w:rPr>
              <w:t>mediana (meseci)</w:t>
            </w:r>
          </w:p>
        </w:tc>
        <w:tc>
          <w:tcPr>
            <w:tcW w:w="2155" w:type="dxa"/>
            <w:tcBorders>
              <w:left w:val="single" w:sz="4" w:space="0" w:color="auto"/>
              <w:right w:val="single" w:sz="4" w:space="0" w:color="auto"/>
            </w:tcBorders>
          </w:tcPr>
          <w:p w14:paraId="33725D39" w14:textId="77777777" w:rsidR="00214B3E" w:rsidRPr="005C3AAD" w:rsidRDefault="00214B3E" w:rsidP="00214B3E">
            <w:pPr>
              <w:pStyle w:val="TableCellHead"/>
              <w:jc w:val="center"/>
              <w:rPr>
                <w:sz w:val="22"/>
                <w:szCs w:val="22"/>
                <w:u w:val="none"/>
                <w:lang w:val="sl-SI"/>
              </w:rPr>
            </w:pPr>
            <w:r w:rsidRPr="005C3AAD">
              <w:rPr>
                <w:sz w:val="22"/>
                <w:szCs w:val="22"/>
                <w:u w:val="none"/>
                <w:lang w:val="sl-SI"/>
              </w:rPr>
              <w:t>6,1</w:t>
            </w:r>
          </w:p>
        </w:tc>
        <w:tc>
          <w:tcPr>
            <w:tcW w:w="2228" w:type="dxa"/>
            <w:tcBorders>
              <w:left w:val="single" w:sz="4" w:space="0" w:color="auto"/>
              <w:right w:val="single" w:sz="4" w:space="0" w:color="auto"/>
            </w:tcBorders>
          </w:tcPr>
          <w:p w14:paraId="456F1D5D" w14:textId="77777777" w:rsidR="00214B3E" w:rsidRPr="005C3AAD" w:rsidRDefault="00214B3E" w:rsidP="00214B3E">
            <w:pPr>
              <w:pStyle w:val="TableCellHead"/>
              <w:jc w:val="center"/>
              <w:rPr>
                <w:sz w:val="22"/>
                <w:szCs w:val="22"/>
                <w:u w:val="none"/>
                <w:lang w:val="sl-SI"/>
              </w:rPr>
            </w:pPr>
            <w:r w:rsidRPr="005C3AAD">
              <w:rPr>
                <w:sz w:val="22"/>
                <w:szCs w:val="22"/>
                <w:u w:val="none"/>
                <w:lang w:val="sl-SI"/>
              </w:rPr>
              <w:t>6,7</w:t>
            </w:r>
          </w:p>
          <w:p w14:paraId="52C64177" w14:textId="77777777" w:rsidR="00214B3E" w:rsidRPr="005C3AAD" w:rsidRDefault="00214B3E" w:rsidP="00214B3E">
            <w:pPr>
              <w:keepNext/>
              <w:keepLines/>
              <w:jc w:val="center"/>
              <w:rPr>
                <w:szCs w:val="22"/>
                <w:lang w:val="sl-SI" w:eastAsia="da-DK"/>
              </w:rPr>
            </w:pPr>
            <w:r w:rsidRPr="005C3AAD">
              <w:rPr>
                <w:szCs w:val="22"/>
                <w:lang w:val="sl-SI" w:eastAsia="da-DK"/>
              </w:rPr>
              <w:t>(p = 0,0026)</w:t>
            </w:r>
          </w:p>
        </w:tc>
        <w:tc>
          <w:tcPr>
            <w:tcW w:w="2180" w:type="dxa"/>
            <w:tcBorders>
              <w:left w:val="single" w:sz="4" w:space="0" w:color="auto"/>
              <w:right w:val="single" w:sz="4" w:space="0" w:color="auto"/>
            </w:tcBorders>
          </w:tcPr>
          <w:p w14:paraId="1ACA536A" w14:textId="77777777" w:rsidR="00214B3E" w:rsidRPr="005C3AAD" w:rsidRDefault="00214B3E" w:rsidP="00214B3E">
            <w:pPr>
              <w:pStyle w:val="TableCellHead"/>
              <w:jc w:val="center"/>
              <w:rPr>
                <w:sz w:val="22"/>
                <w:szCs w:val="22"/>
                <w:u w:val="none"/>
                <w:lang w:val="sl-SI"/>
              </w:rPr>
            </w:pPr>
            <w:r w:rsidRPr="005C3AAD">
              <w:rPr>
                <w:sz w:val="22"/>
                <w:szCs w:val="22"/>
                <w:u w:val="none"/>
                <w:lang w:val="sl-SI"/>
              </w:rPr>
              <w:t>6,5</w:t>
            </w:r>
          </w:p>
          <w:p w14:paraId="5EEED389" w14:textId="77777777" w:rsidR="00214B3E" w:rsidRPr="005C3AAD" w:rsidRDefault="00214B3E" w:rsidP="00214B3E">
            <w:pPr>
              <w:keepNext/>
              <w:keepLines/>
              <w:jc w:val="center"/>
              <w:rPr>
                <w:szCs w:val="22"/>
                <w:lang w:val="sl-SI" w:eastAsia="da-DK"/>
              </w:rPr>
            </w:pPr>
            <w:r w:rsidRPr="005C3AAD">
              <w:rPr>
                <w:szCs w:val="22"/>
                <w:lang w:val="sl-SI" w:eastAsia="da-DK"/>
              </w:rPr>
              <w:t>(p = 0,0301)</w:t>
            </w:r>
          </w:p>
        </w:tc>
      </w:tr>
      <w:tr w:rsidR="00214B3E" w:rsidRPr="005C3AAD" w14:paraId="6E7A700D" w14:textId="77777777" w:rsidTr="00E835A9">
        <w:trPr>
          <w:cantSplit/>
        </w:trPr>
        <w:tc>
          <w:tcPr>
            <w:tcW w:w="1885" w:type="dxa"/>
            <w:tcBorders>
              <w:left w:val="single" w:sz="4" w:space="0" w:color="auto"/>
              <w:bottom w:val="single" w:sz="4" w:space="0" w:color="auto"/>
              <w:right w:val="single" w:sz="4" w:space="0" w:color="auto"/>
            </w:tcBorders>
          </w:tcPr>
          <w:p w14:paraId="359B7BD3" w14:textId="77777777" w:rsidR="00214B3E" w:rsidRPr="005C3AAD" w:rsidRDefault="00214B3E" w:rsidP="00214B3E">
            <w:pPr>
              <w:pStyle w:val="TableCellLeft"/>
              <w:keepNext w:val="0"/>
              <w:keepLines w:val="0"/>
              <w:spacing w:after="120"/>
              <w:ind w:left="180"/>
              <w:rPr>
                <w:sz w:val="22"/>
                <w:szCs w:val="22"/>
                <w:lang w:val="sl-SI"/>
              </w:rPr>
            </w:pPr>
            <w:r w:rsidRPr="005C3AAD">
              <w:rPr>
                <w:sz w:val="22"/>
                <w:szCs w:val="22"/>
                <w:lang w:val="sl-SI"/>
              </w:rPr>
              <w:t>razmerje ogroženosti</w:t>
            </w:r>
          </w:p>
        </w:tc>
        <w:tc>
          <w:tcPr>
            <w:tcW w:w="2155" w:type="dxa"/>
            <w:tcBorders>
              <w:left w:val="single" w:sz="4" w:space="0" w:color="auto"/>
              <w:bottom w:val="single" w:sz="4" w:space="0" w:color="auto"/>
              <w:right w:val="single" w:sz="4" w:space="0" w:color="auto"/>
            </w:tcBorders>
          </w:tcPr>
          <w:p w14:paraId="28EA198E" w14:textId="77777777" w:rsidR="00214B3E" w:rsidRPr="005C3AAD" w:rsidRDefault="00214B3E" w:rsidP="00214B3E">
            <w:pPr>
              <w:jc w:val="center"/>
              <w:rPr>
                <w:szCs w:val="22"/>
                <w:lang w:val="sl-SI"/>
              </w:rPr>
            </w:pPr>
          </w:p>
        </w:tc>
        <w:tc>
          <w:tcPr>
            <w:tcW w:w="2228" w:type="dxa"/>
            <w:tcBorders>
              <w:left w:val="single" w:sz="4" w:space="0" w:color="auto"/>
              <w:bottom w:val="single" w:sz="4" w:space="0" w:color="auto"/>
              <w:right w:val="single" w:sz="4" w:space="0" w:color="auto"/>
            </w:tcBorders>
          </w:tcPr>
          <w:p w14:paraId="37E33680" w14:textId="77777777" w:rsidR="00214B3E" w:rsidRPr="005C3AAD" w:rsidRDefault="00214B3E" w:rsidP="00214B3E">
            <w:pPr>
              <w:pStyle w:val="TableCellHead"/>
              <w:keepNext w:val="0"/>
              <w:keepLines w:val="0"/>
              <w:jc w:val="center"/>
              <w:rPr>
                <w:sz w:val="22"/>
                <w:szCs w:val="22"/>
                <w:u w:val="none"/>
                <w:lang w:val="sl-SI"/>
              </w:rPr>
            </w:pPr>
            <w:r w:rsidRPr="005C3AAD">
              <w:rPr>
                <w:sz w:val="22"/>
                <w:szCs w:val="22"/>
                <w:u w:val="none"/>
                <w:lang w:val="sl-SI"/>
              </w:rPr>
              <w:t>0,75</w:t>
            </w:r>
          </w:p>
          <w:p w14:paraId="22AEA524" w14:textId="6DC59E6F" w:rsidR="00214B3E" w:rsidRPr="005C3AAD" w:rsidRDefault="00214B3E" w:rsidP="00214B3E">
            <w:pPr>
              <w:jc w:val="center"/>
              <w:rPr>
                <w:szCs w:val="22"/>
                <w:lang w:val="sl-SI" w:eastAsia="da-DK"/>
              </w:rPr>
            </w:pPr>
            <w:r w:rsidRPr="005C3AAD">
              <w:rPr>
                <w:szCs w:val="22"/>
                <w:lang w:val="sl-SI"/>
              </w:rPr>
              <w:t>[</w:t>
            </w:r>
            <w:r w:rsidRPr="005C3AAD">
              <w:rPr>
                <w:szCs w:val="22"/>
                <w:lang w:val="sl-SI" w:eastAsia="da-DK"/>
              </w:rPr>
              <w:t>0,62; 0,91</w:t>
            </w:r>
            <w:r w:rsidRPr="005C3AAD">
              <w:rPr>
                <w:szCs w:val="22"/>
                <w:lang w:val="sl-SI"/>
              </w:rPr>
              <w:t>]</w:t>
            </w:r>
          </w:p>
        </w:tc>
        <w:tc>
          <w:tcPr>
            <w:tcW w:w="2180" w:type="dxa"/>
            <w:tcBorders>
              <w:left w:val="single" w:sz="4" w:space="0" w:color="auto"/>
              <w:bottom w:val="single" w:sz="4" w:space="0" w:color="auto"/>
              <w:right w:val="single" w:sz="4" w:space="0" w:color="auto"/>
            </w:tcBorders>
          </w:tcPr>
          <w:p w14:paraId="21022B59" w14:textId="77777777" w:rsidR="00214B3E" w:rsidRPr="005C3AAD" w:rsidRDefault="00214B3E" w:rsidP="00214B3E">
            <w:pPr>
              <w:pStyle w:val="TableCellHead"/>
              <w:keepNext w:val="0"/>
              <w:keepLines w:val="0"/>
              <w:jc w:val="center"/>
              <w:rPr>
                <w:sz w:val="22"/>
                <w:szCs w:val="22"/>
                <w:u w:val="none"/>
                <w:lang w:val="sl-SI"/>
              </w:rPr>
            </w:pPr>
            <w:r w:rsidRPr="005C3AAD">
              <w:rPr>
                <w:sz w:val="22"/>
                <w:szCs w:val="22"/>
                <w:u w:val="none"/>
                <w:lang w:val="sl-SI"/>
              </w:rPr>
              <w:t>0,82</w:t>
            </w:r>
          </w:p>
          <w:p w14:paraId="6B45C3EE" w14:textId="515BF02D" w:rsidR="00214B3E" w:rsidRPr="005C3AAD" w:rsidRDefault="00214B3E" w:rsidP="00214B3E">
            <w:pPr>
              <w:jc w:val="center"/>
              <w:rPr>
                <w:szCs w:val="22"/>
                <w:lang w:val="sl-SI" w:eastAsia="da-DK"/>
              </w:rPr>
            </w:pPr>
            <w:r w:rsidRPr="005C3AAD">
              <w:rPr>
                <w:szCs w:val="22"/>
                <w:lang w:val="sl-SI"/>
              </w:rPr>
              <w:t>[</w:t>
            </w:r>
            <w:r w:rsidRPr="005C3AAD">
              <w:rPr>
                <w:szCs w:val="22"/>
                <w:lang w:val="sl-SI" w:eastAsia="da-DK"/>
              </w:rPr>
              <w:t>0,68; 0,98</w:t>
            </w:r>
            <w:r w:rsidRPr="005C3AAD">
              <w:rPr>
                <w:szCs w:val="22"/>
                <w:lang w:val="sl-SI"/>
              </w:rPr>
              <w:t>]</w:t>
            </w:r>
          </w:p>
        </w:tc>
      </w:tr>
      <w:tr w:rsidR="00214B3E" w:rsidRPr="005C3AAD" w14:paraId="0E686DE1" w14:textId="77777777" w:rsidTr="00E835A9">
        <w:trPr>
          <w:cantSplit/>
          <w:trHeight w:val="930"/>
        </w:trPr>
        <w:tc>
          <w:tcPr>
            <w:tcW w:w="1885" w:type="dxa"/>
            <w:tcBorders>
              <w:top w:val="single" w:sz="4" w:space="0" w:color="auto"/>
              <w:left w:val="single" w:sz="4" w:space="0" w:color="auto"/>
              <w:bottom w:val="single" w:sz="4" w:space="0" w:color="auto"/>
              <w:right w:val="single" w:sz="4" w:space="0" w:color="auto"/>
            </w:tcBorders>
            <w:vAlign w:val="center"/>
          </w:tcPr>
          <w:p w14:paraId="5AF1A91E" w14:textId="3655210B" w:rsidR="00214B3E" w:rsidRPr="005C3AAD" w:rsidRDefault="006C3004" w:rsidP="00214B3E">
            <w:pPr>
              <w:pStyle w:val="QRDEnTableText"/>
              <w:keepNext/>
              <w:rPr>
                <w:lang w:val="sl-SI"/>
              </w:rPr>
            </w:pPr>
            <w:r w:rsidRPr="005C3AAD">
              <w:rPr>
                <w:szCs w:val="22"/>
                <w:lang w:val="sl-SI"/>
              </w:rPr>
              <w:t>Delež n</w:t>
            </w:r>
            <w:r w:rsidR="00214B3E" w:rsidRPr="005C3AAD">
              <w:rPr>
                <w:szCs w:val="22"/>
                <w:lang w:val="sl-SI"/>
              </w:rPr>
              <w:t>ajboljš</w:t>
            </w:r>
            <w:r w:rsidRPr="005C3AAD">
              <w:rPr>
                <w:szCs w:val="22"/>
                <w:lang w:val="sl-SI"/>
              </w:rPr>
              <w:t>ega</w:t>
            </w:r>
            <w:r w:rsidR="00214B3E" w:rsidRPr="005C3AAD">
              <w:rPr>
                <w:szCs w:val="22"/>
                <w:lang w:val="sl-SI"/>
              </w:rPr>
              <w:t xml:space="preserve"> celokupn</w:t>
            </w:r>
            <w:r w:rsidRPr="005C3AAD">
              <w:rPr>
                <w:szCs w:val="22"/>
                <w:lang w:val="sl-SI"/>
              </w:rPr>
              <w:t>ega</w:t>
            </w:r>
            <w:r w:rsidR="00214B3E" w:rsidRPr="005C3AAD">
              <w:rPr>
                <w:szCs w:val="22"/>
                <w:lang w:val="sl-SI"/>
              </w:rPr>
              <w:t xml:space="preserve"> odgovor</w:t>
            </w:r>
            <w:r w:rsidRPr="005C3AAD">
              <w:rPr>
                <w:szCs w:val="22"/>
                <w:lang w:val="sl-SI"/>
              </w:rPr>
              <w:t>a</w:t>
            </w:r>
            <w:r w:rsidRPr="005C3AAD">
              <w:rPr>
                <w:vertAlign w:val="superscript"/>
                <w:lang w:val="sl-SI"/>
              </w:rPr>
              <w:t>a</w:t>
            </w:r>
          </w:p>
        </w:tc>
        <w:tc>
          <w:tcPr>
            <w:tcW w:w="2155" w:type="dxa"/>
            <w:tcBorders>
              <w:top w:val="single" w:sz="4" w:space="0" w:color="auto"/>
              <w:left w:val="single" w:sz="4" w:space="0" w:color="auto"/>
              <w:bottom w:val="single" w:sz="4" w:space="0" w:color="auto"/>
              <w:right w:val="single" w:sz="4" w:space="0" w:color="auto"/>
            </w:tcBorders>
            <w:vAlign w:val="center"/>
          </w:tcPr>
          <w:p w14:paraId="03F1D425" w14:textId="77777777" w:rsidR="00214B3E" w:rsidRPr="005C3AAD" w:rsidRDefault="00214B3E" w:rsidP="00214B3E">
            <w:pPr>
              <w:pStyle w:val="TableCellHead"/>
              <w:keepNext w:val="0"/>
              <w:keepLines w:val="0"/>
              <w:jc w:val="center"/>
              <w:rPr>
                <w:sz w:val="22"/>
                <w:szCs w:val="22"/>
                <w:u w:val="none"/>
                <w:lang w:val="sl-SI"/>
              </w:rPr>
            </w:pPr>
            <w:r w:rsidRPr="005C3AAD">
              <w:rPr>
                <w:sz w:val="22"/>
                <w:szCs w:val="22"/>
                <w:u w:val="none"/>
                <w:lang w:val="sl-SI"/>
              </w:rPr>
              <w:t>20,1 %</w:t>
            </w:r>
          </w:p>
        </w:tc>
        <w:tc>
          <w:tcPr>
            <w:tcW w:w="2228" w:type="dxa"/>
            <w:tcBorders>
              <w:top w:val="single" w:sz="4" w:space="0" w:color="auto"/>
              <w:left w:val="single" w:sz="4" w:space="0" w:color="auto"/>
              <w:bottom w:val="single" w:sz="4" w:space="0" w:color="auto"/>
              <w:right w:val="single" w:sz="4" w:space="0" w:color="auto"/>
            </w:tcBorders>
            <w:vAlign w:val="center"/>
          </w:tcPr>
          <w:p w14:paraId="6F6446A9" w14:textId="77777777" w:rsidR="00214B3E" w:rsidRPr="005C3AAD" w:rsidRDefault="00214B3E" w:rsidP="00214B3E">
            <w:pPr>
              <w:pStyle w:val="TableCellHead"/>
              <w:keepNext w:val="0"/>
              <w:keepLines w:val="0"/>
              <w:jc w:val="center"/>
              <w:rPr>
                <w:sz w:val="22"/>
                <w:szCs w:val="22"/>
                <w:u w:val="none"/>
                <w:lang w:val="sl-SI"/>
              </w:rPr>
            </w:pPr>
            <w:r w:rsidRPr="005C3AAD">
              <w:rPr>
                <w:sz w:val="22"/>
                <w:szCs w:val="22"/>
                <w:u w:val="none"/>
                <w:lang w:val="sl-SI"/>
              </w:rPr>
              <w:t>34,1 %</w:t>
            </w:r>
          </w:p>
          <w:p w14:paraId="74F7BC93" w14:textId="77777777" w:rsidR="00214B3E" w:rsidRPr="005C3AAD" w:rsidRDefault="00214B3E" w:rsidP="00214B3E">
            <w:pPr>
              <w:jc w:val="center"/>
              <w:rPr>
                <w:szCs w:val="22"/>
                <w:lang w:val="sl-SI" w:eastAsia="da-DK"/>
              </w:rPr>
            </w:pPr>
            <w:r w:rsidRPr="005C3AAD">
              <w:rPr>
                <w:szCs w:val="22"/>
                <w:lang w:val="sl-SI" w:eastAsia="da-DK"/>
              </w:rPr>
              <w:t>(p &lt; 0,0001)</w:t>
            </w:r>
          </w:p>
        </w:tc>
        <w:tc>
          <w:tcPr>
            <w:tcW w:w="2180" w:type="dxa"/>
            <w:tcBorders>
              <w:top w:val="single" w:sz="4" w:space="0" w:color="auto"/>
              <w:left w:val="single" w:sz="4" w:space="0" w:color="auto"/>
              <w:bottom w:val="single" w:sz="4" w:space="0" w:color="auto"/>
              <w:right w:val="single" w:sz="4" w:space="0" w:color="auto"/>
            </w:tcBorders>
            <w:vAlign w:val="center"/>
          </w:tcPr>
          <w:p w14:paraId="5F0A44EB" w14:textId="77777777" w:rsidR="00214B3E" w:rsidRPr="005C3AAD" w:rsidRDefault="00214B3E" w:rsidP="00214B3E">
            <w:pPr>
              <w:pStyle w:val="TableCellHead"/>
              <w:keepNext w:val="0"/>
              <w:keepLines w:val="0"/>
              <w:jc w:val="center"/>
              <w:rPr>
                <w:sz w:val="22"/>
                <w:szCs w:val="22"/>
                <w:u w:val="none"/>
                <w:lang w:val="sl-SI"/>
              </w:rPr>
            </w:pPr>
            <w:r w:rsidRPr="005C3AAD">
              <w:rPr>
                <w:sz w:val="22"/>
                <w:szCs w:val="22"/>
                <w:u w:val="none"/>
                <w:lang w:val="sl-SI"/>
              </w:rPr>
              <w:t>30,4 %</w:t>
            </w:r>
          </w:p>
          <w:p w14:paraId="2802CC68" w14:textId="77777777" w:rsidR="00214B3E" w:rsidRPr="005C3AAD" w:rsidRDefault="00214B3E" w:rsidP="00214B3E">
            <w:pPr>
              <w:jc w:val="center"/>
              <w:rPr>
                <w:szCs w:val="22"/>
                <w:lang w:val="sl-SI" w:eastAsia="da-DK"/>
              </w:rPr>
            </w:pPr>
            <w:r w:rsidRPr="005C3AAD">
              <w:rPr>
                <w:szCs w:val="22"/>
                <w:lang w:val="sl-SI" w:eastAsia="da-DK"/>
              </w:rPr>
              <w:t>(p = 0,0023)</w:t>
            </w:r>
          </w:p>
        </w:tc>
      </w:tr>
      <w:tr w:rsidR="00F47D6B" w:rsidRPr="005C3AAD" w14:paraId="186D5920" w14:textId="77777777" w:rsidTr="000359F3">
        <w:trPr>
          <w:cantSplit/>
          <w:trHeight w:val="471"/>
        </w:trPr>
        <w:tc>
          <w:tcPr>
            <w:tcW w:w="8448" w:type="dxa"/>
            <w:gridSpan w:val="4"/>
            <w:tcBorders>
              <w:top w:val="single" w:sz="4" w:space="0" w:color="auto"/>
              <w:left w:val="single" w:sz="4" w:space="0" w:color="auto"/>
              <w:bottom w:val="single" w:sz="4" w:space="0" w:color="auto"/>
              <w:right w:val="single" w:sz="4" w:space="0" w:color="auto"/>
            </w:tcBorders>
            <w:vAlign w:val="center"/>
          </w:tcPr>
          <w:p w14:paraId="574BF7C6" w14:textId="77777777" w:rsidR="00F47D6B" w:rsidRPr="005C3AAD" w:rsidRDefault="00F47D6B" w:rsidP="00F47D6B">
            <w:pPr>
              <w:pStyle w:val="TableCellHead"/>
              <w:keepNext w:val="0"/>
              <w:keepLines w:val="0"/>
              <w:rPr>
                <w:sz w:val="22"/>
                <w:szCs w:val="22"/>
                <w:u w:val="none"/>
                <w:lang w:val="sl-SI"/>
              </w:rPr>
            </w:pPr>
            <w:r w:rsidRPr="005C3AAD">
              <w:rPr>
                <w:sz w:val="22"/>
                <w:szCs w:val="22"/>
                <w:u w:val="none"/>
                <w:lang w:val="sl-SI"/>
              </w:rPr>
              <w:t>Celokupno preživetje</w:t>
            </w:r>
          </w:p>
        </w:tc>
      </w:tr>
      <w:tr w:rsidR="00666FD2" w:rsidRPr="005C3AAD" w14:paraId="4C49D093" w14:textId="77777777" w:rsidTr="00F47D6B">
        <w:trPr>
          <w:cantSplit/>
          <w:trHeight w:val="691"/>
        </w:trPr>
        <w:tc>
          <w:tcPr>
            <w:tcW w:w="1885" w:type="dxa"/>
            <w:tcBorders>
              <w:top w:val="single" w:sz="4" w:space="0" w:color="auto"/>
              <w:left w:val="single" w:sz="4" w:space="0" w:color="auto"/>
              <w:right w:val="single" w:sz="4" w:space="0" w:color="auto"/>
            </w:tcBorders>
            <w:vAlign w:val="center"/>
          </w:tcPr>
          <w:p w14:paraId="3600CD35" w14:textId="77777777" w:rsidR="00666FD2" w:rsidRPr="005C3AAD" w:rsidRDefault="00F47D6B" w:rsidP="00F47D6B">
            <w:pPr>
              <w:pStyle w:val="QRDEnTableText"/>
              <w:keepNext/>
              <w:spacing w:before="100" w:line="240" w:lineRule="exact"/>
              <w:rPr>
                <w:lang w:val="sl-SI"/>
              </w:rPr>
            </w:pPr>
            <w:r w:rsidRPr="005C3AAD">
              <w:rPr>
                <w:lang w:val="sl-SI"/>
              </w:rPr>
              <w:t>m</w:t>
            </w:r>
            <w:r w:rsidR="00666FD2" w:rsidRPr="005C3AAD">
              <w:rPr>
                <w:lang w:val="sl-SI"/>
              </w:rPr>
              <w:t>edian</w:t>
            </w:r>
            <w:r w:rsidRPr="005C3AAD">
              <w:rPr>
                <w:lang w:val="sl-SI"/>
              </w:rPr>
              <w:t>a</w:t>
            </w:r>
            <w:r w:rsidR="00666FD2" w:rsidRPr="005C3AAD">
              <w:rPr>
                <w:lang w:val="sl-SI"/>
              </w:rPr>
              <w:t xml:space="preserve"> (</w:t>
            </w:r>
            <w:r w:rsidRPr="005C3AAD">
              <w:rPr>
                <w:lang w:val="sl-SI"/>
              </w:rPr>
              <w:t>meseci</w:t>
            </w:r>
            <w:r w:rsidR="00666FD2" w:rsidRPr="005C3AAD">
              <w:rPr>
                <w:lang w:val="sl-SI"/>
              </w:rPr>
              <w:t>)</w:t>
            </w:r>
          </w:p>
        </w:tc>
        <w:tc>
          <w:tcPr>
            <w:tcW w:w="2155" w:type="dxa"/>
            <w:tcBorders>
              <w:top w:val="single" w:sz="4" w:space="0" w:color="auto"/>
              <w:left w:val="single" w:sz="4" w:space="0" w:color="auto"/>
              <w:right w:val="single" w:sz="4" w:space="0" w:color="auto"/>
            </w:tcBorders>
            <w:vAlign w:val="center"/>
          </w:tcPr>
          <w:p w14:paraId="57CD4704" w14:textId="77777777" w:rsidR="00666FD2" w:rsidRPr="005C3AAD" w:rsidRDefault="00666FD2" w:rsidP="000359F3">
            <w:pPr>
              <w:pStyle w:val="QRDEnTableText"/>
              <w:keepNext/>
              <w:spacing w:before="100" w:line="240" w:lineRule="exact"/>
              <w:jc w:val="center"/>
              <w:rPr>
                <w:lang w:val="sl-SI"/>
              </w:rPr>
            </w:pPr>
            <w:r w:rsidRPr="005C3AAD">
              <w:rPr>
                <w:lang w:val="sl-SI"/>
              </w:rPr>
              <w:t>1</w:t>
            </w:r>
            <w:r w:rsidR="006C3004" w:rsidRPr="005C3AAD">
              <w:rPr>
                <w:lang w:val="sl-SI"/>
              </w:rPr>
              <w:t>3,</w:t>
            </w:r>
            <w:r w:rsidRPr="005C3AAD">
              <w:rPr>
                <w:lang w:val="sl-SI"/>
              </w:rPr>
              <w:t>1</w:t>
            </w:r>
          </w:p>
        </w:tc>
        <w:tc>
          <w:tcPr>
            <w:tcW w:w="2228" w:type="dxa"/>
            <w:tcBorders>
              <w:top w:val="single" w:sz="4" w:space="0" w:color="auto"/>
              <w:left w:val="single" w:sz="4" w:space="0" w:color="auto"/>
              <w:right w:val="single" w:sz="4" w:space="0" w:color="auto"/>
            </w:tcBorders>
          </w:tcPr>
          <w:p w14:paraId="792A3958" w14:textId="77777777" w:rsidR="00666FD2" w:rsidRPr="005C3AAD" w:rsidRDefault="006C3004" w:rsidP="000359F3">
            <w:pPr>
              <w:pStyle w:val="QRDEnTableText"/>
              <w:keepNext/>
              <w:spacing w:before="100" w:line="240" w:lineRule="exact"/>
              <w:jc w:val="center"/>
              <w:rPr>
                <w:szCs w:val="22"/>
                <w:lang w:val="sl-SI"/>
              </w:rPr>
            </w:pPr>
            <w:r w:rsidRPr="005C3AAD">
              <w:rPr>
                <w:szCs w:val="22"/>
                <w:lang w:val="sl-SI"/>
              </w:rPr>
              <w:t>13,</w:t>
            </w:r>
            <w:r w:rsidR="00666FD2" w:rsidRPr="005C3AAD">
              <w:rPr>
                <w:szCs w:val="22"/>
                <w:lang w:val="sl-SI"/>
              </w:rPr>
              <w:t>6</w:t>
            </w:r>
          </w:p>
          <w:p w14:paraId="63E6DD74" w14:textId="77777777" w:rsidR="00666FD2" w:rsidRPr="005C3AAD" w:rsidRDefault="006C3004" w:rsidP="000359F3">
            <w:pPr>
              <w:pStyle w:val="QRDEnTableText"/>
              <w:keepNext/>
              <w:spacing w:before="100" w:line="240" w:lineRule="exact"/>
              <w:jc w:val="center"/>
              <w:rPr>
                <w:lang w:val="sl-SI"/>
              </w:rPr>
            </w:pPr>
            <w:r w:rsidRPr="005C3AAD">
              <w:rPr>
                <w:szCs w:val="22"/>
                <w:lang w:val="sl-SI"/>
              </w:rPr>
              <w:t>(p = 0,</w:t>
            </w:r>
            <w:r w:rsidR="00666FD2" w:rsidRPr="005C3AAD">
              <w:rPr>
                <w:szCs w:val="22"/>
                <w:lang w:val="sl-SI"/>
              </w:rPr>
              <w:t>4203)</w:t>
            </w:r>
          </w:p>
        </w:tc>
        <w:tc>
          <w:tcPr>
            <w:tcW w:w="2180" w:type="dxa"/>
            <w:tcBorders>
              <w:top w:val="single" w:sz="4" w:space="0" w:color="auto"/>
              <w:left w:val="single" w:sz="4" w:space="0" w:color="auto"/>
              <w:right w:val="single" w:sz="4" w:space="0" w:color="auto"/>
            </w:tcBorders>
          </w:tcPr>
          <w:p w14:paraId="2ACA87FA" w14:textId="77777777" w:rsidR="00666FD2" w:rsidRPr="005C3AAD" w:rsidRDefault="006C3004" w:rsidP="000359F3">
            <w:pPr>
              <w:pStyle w:val="QRDEnTableText"/>
              <w:keepNext/>
              <w:spacing w:before="100" w:line="240" w:lineRule="exact"/>
              <w:jc w:val="center"/>
              <w:rPr>
                <w:szCs w:val="22"/>
                <w:lang w:val="sl-SI"/>
              </w:rPr>
            </w:pPr>
            <w:r w:rsidRPr="005C3AAD">
              <w:rPr>
                <w:szCs w:val="22"/>
                <w:lang w:val="sl-SI"/>
              </w:rPr>
              <w:t>13,</w:t>
            </w:r>
            <w:r w:rsidR="00666FD2" w:rsidRPr="005C3AAD">
              <w:rPr>
                <w:szCs w:val="22"/>
                <w:lang w:val="sl-SI"/>
              </w:rPr>
              <w:t>4</w:t>
            </w:r>
          </w:p>
          <w:p w14:paraId="36CF5DAF" w14:textId="77777777" w:rsidR="00666FD2" w:rsidRPr="005C3AAD" w:rsidRDefault="006C3004" w:rsidP="000359F3">
            <w:pPr>
              <w:pStyle w:val="QRDEnTableText"/>
              <w:keepNext/>
              <w:spacing w:before="100" w:line="240" w:lineRule="exact"/>
              <w:jc w:val="center"/>
              <w:rPr>
                <w:lang w:val="sl-SI"/>
              </w:rPr>
            </w:pPr>
            <w:r w:rsidRPr="005C3AAD">
              <w:rPr>
                <w:szCs w:val="22"/>
                <w:lang w:val="sl-SI"/>
              </w:rPr>
              <w:t>(p = 0,</w:t>
            </w:r>
            <w:r w:rsidR="00666FD2" w:rsidRPr="005C3AAD">
              <w:rPr>
                <w:szCs w:val="22"/>
                <w:lang w:val="sl-SI"/>
              </w:rPr>
              <w:t>7613)</w:t>
            </w:r>
          </w:p>
        </w:tc>
      </w:tr>
      <w:tr w:rsidR="00666FD2" w:rsidRPr="005C3AAD" w14:paraId="46898FEB" w14:textId="77777777" w:rsidTr="00F47D6B">
        <w:trPr>
          <w:cantSplit/>
          <w:trHeight w:val="595"/>
        </w:trPr>
        <w:tc>
          <w:tcPr>
            <w:tcW w:w="1885" w:type="dxa"/>
            <w:tcBorders>
              <w:left w:val="single" w:sz="4" w:space="0" w:color="auto"/>
              <w:bottom w:val="single" w:sz="4" w:space="0" w:color="auto"/>
              <w:right w:val="single" w:sz="4" w:space="0" w:color="auto"/>
            </w:tcBorders>
          </w:tcPr>
          <w:p w14:paraId="46D3749D" w14:textId="77777777" w:rsidR="00666FD2" w:rsidRPr="005C3AAD" w:rsidRDefault="006C3004" w:rsidP="006C3004">
            <w:pPr>
              <w:pStyle w:val="QRDEnTableText"/>
              <w:keepNext/>
              <w:spacing w:before="50" w:after="120" w:line="240" w:lineRule="exact"/>
              <w:ind w:left="142"/>
              <w:rPr>
                <w:lang w:val="sl-SI"/>
              </w:rPr>
            </w:pPr>
            <w:r w:rsidRPr="005C3AAD">
              <w:rPr>
                <w:szCs w:val="22"/>
                <w:lang w:val="sl-SI"/>
              </w:rPr>
              <w:t>razmerje ogroženosti</w:t>
            </w:r>
          </w:p>
        </w:tc>
        <w:tc>
          <w:tcPr>
            <w:tcW w:w="2155" w:type="dxa"/>
            <w:tcBorders>
              <w:left w:val="single" w:sz="4" w:space="0" w:color="auto"/>
              <w:bottom w:val="single" w:sz="4" w:space="0" w:color="auto"/>
              <w:right w:val="single" w:sz="4" w:space="0" w:color="auto"/>
            </w:tcBorders>
            <w:vAlign w:val="center"/>
          </w:tcPr>
          <w:p w14:paraId="392D8360" w14:textId="77777777" w:rsidR="00666FD2" w:rsidRPr="005C3AAD" w:rsidRDefault="00666FD2" w:rsidP="000359F3">
            <w:pPr>
              <w:pStyle w:val="QRDEnTableText"/>
              <w:keepNext/>
              <w:spacing w:before="100" w:line="240" w:lineRule="exact"/>
              <w:jc w:val="center"/>
              <w:rPr>
                <w:lang w:val="sl-SI"/>
              </w:rPr>
            </w:pPr>
          </w:p>
        </w:tc>
        <w:tc>
          <w:tcPr>
            <w:tcW w:w="2228" w:type="dxa"/>
            <w:tcBorders>
              <w:left w:val="single" w:sz="4" w:space="0" w:color="auto"/>
              <w:bottom w:val="single" w:sz="4" w:space="0" w:color="auto"/>
              <w:right w:val="single" w:sz="4" w:space="0" w:color="auto"/>
            </w:tcBorders>
          </w:tcPr>
          <w:p w14:paraId="2215D9A3" w14:textId="77777777" w:rsidR="00666FD2" w:rsidRPr="005C3AAD" w:rsidRDefault="006C3004" w:rsidP="000359F3">
            <w:pPr>
              <w:pStyle w:val="QRDEnTableText"/>
              <w:keepNext/>
              <w:spacing w:before="100" w:line="240" w:lineRule="exact"/>
              <w:jc w:val="center"/>
              <w:rPr>
                <w:lang w:val="sl-SI"/>
              </w:rPr>
            </w:pPr>
            <w:r w:rsidRPr="005C3AAD">
              <w:rPr>
                <w:szCs w:val="22"/>
                <w:lang w:val="sl-SI"/>
              </w:rPr>
              <w:t>0,93</w:t>
            </w:r>
            <w:r w:rsidRPr="005C3AAD">
              <w:rPr>
                <w:szCs w:val="22"/>
                <w:lang w:val="sl-SI"/>
              </w:rPr>
              <w:br/>
              <w:t>[0,78; 1,</w:t>
            </w:r>
            <w:r w:rsidR="00666FD2" w:rsidRPr="005C3AAD">
              <w:rPr>
                <w:szCs w:val="22"/>
                <w:lang w:val="sl-SI"/>
              </w:rPr>
              <w:t>11]</w:t>
            </w:r>
          </w:p>
        </w:tc>
        <w:tc>
          <w:tcPr>
            <w:tcW w:w="2180" w:type="dxa"/>
            <w:tcBorders>
              <w:left w:val="single" w:sz="4" w:space="0" w:color="auto"/>
              <w:bottom w:val="single" w:sz="4" w:space="0" w:color="auto"/>
              <w:right w:val="single" w:sz="4" w:space="0" w:color="auto"/>
            </w:tcBorders>
          </w:tcPr>
          <w:p w14:paraId="3B4AFAF0" w14:textId="77777777" w:rsidR="00666FD2" w:rsidRPr="005C3AAD" w:rsidRDefault="006C3004" w:rsidP="000359F3">
            <w:pPr>
              <w:pStyle w:val="QRDEnTableText"/>
              <w:keepNext/>
              <w:spacing w:before="100" w:line="240" w:lineRule="exact"/>
              <w:jc w:val="center"/>
              <w:rPr>
                <w:lang w:val="sl-SI"/>
              </w:rPr>
            </w:pPr>
            <w:r w:rsidRPr="005C3AAD">
              <w:rPr>
                <w:szCs w:val="22"/>
                <w:lang w:val="sl-SI"/>
              </w:rPr>
              <w:t>1,03</w:t>
            </w:r>
            <w:r w:rsidRPr="005C3AAD">
              <w:rPr>
                <w:szCs w:val="22"/>
                <w:lang w:val="sl-SI"/>
              </w:rPr>
              <w:br/>
              <w:t>[0,86; 1,</w:t>
            </w:r>
            <w:r w:rsidR="00666FD2" w:rsidRPr="005C3AAD">
              <w:rPr>
                <w:szCs w:val="22"/>
                <w:lang w:val="sl-SI"/>
              </w:rPr>
              <w:t>23]</w:t>
            </w:r>
          </w:p>
        </w:tc>
      </w:tr>
    </w:tbl>
    <w:p w14:paraId="26631632" w14:textId="77777777" w:rsidR="00666FD2" w:rsidRPr="005C3AAD" w:rsidRDefault="00666FD2" w:rsidP="00666FD2">
      <w:pPr>
        <w:ind w:firstLine="567"/>
        <w:rPr>
          <w:sz w:val="20"/>
          <w:lang w:val="sl-SI"/>
        </w:rPr>
      </w:pPr>
      <w:r w:rsidRPr="005C3AAD">
        <w:rPr>
          <w:sz w:val="20"/>
          <w:vertAlign w:val="superscript"/>
          <w:lang w:val="sl-SI"/>
        </w:rPr>
        <w:t xml:space="preserve">a </w:t>
      </w:r>
      <w:r w:rsidRPr="005C3AAD">
        <w:rPr>
          <w:sz w:val="20"/>
          <w:lang w:val="sl-SI"/>
        </w:rPr>
        <w:t>bolniki z merljivo boleznijo pred začetkom zdravljenja</w:t>
      </w:r>
    </w:p>
    <w:p w14:paraId="03B4E6DB" w14:textId="77777777" w:rsidR="00367D6C" w:rsidRPr="005C3AAD" w:rsidRDefault="00367D6C">
      <w:pPr>
        <w:rPr>
          <w:lang w:val="sl-SI"/>
        </w:rPr>
      </w:pPr>
    </w:p>
    <w:p w14:paraId="4E090193" w14:textId="77777777" w:rsidR="00491961" w:rsidRPr="005C3AAD" w:rsidRDefault="00491961" w:rsidP="00726882">
      <w:pPr>
        <w:keepNext/>
        <w:keepLines/>
        <w:rPr>
          <w:i/>
          <w:lang w:val="sl-SI"/>
        </w:rPr>
      </w:pPr>
      <w:r w:rsidRPr="005C3AAD">
        <w:rPr>
          <w:i/>
          <w:szCs w:val="22"/>
          <w:lang w:val="sl-SI"/>
        </w:rPr>
        <w:lastRenderedPageBreak/>
        <w:t xml:space="preserve">Prva linija zdravljenja </w:t>
      </w:r>
      <w:r w:rsidR="00D55A7C" w:rsidRPr="005C3AAD">
        <w:rPr>
          <w:i/>
          <w:szCs w:val="22"/>
          <w:lang w:val="sl-SI"/>
        </w:rPr>
        <w:t xml:space="preserve">neskvamoznega </w:t>
      </w:r>
      <w:r w:rsidRPr="005C3AAD">
        <w:rPr>
          <w:i/>
          <w:szCs w:val="22"/>
          <w:lang w:val="sl-SI"/>
        </w:rPr>
        <w:t xml:space="preserve">nedrobnoceličnega raka pljuč z EGFR-aktivirajočimi mutacijami </w:t>
      </w:r>
      <w:r w:rsidRPr="005C3AAD">
        <w:rPr>
          <w:i/>
          <w:lang w:val="sl-SI"/>
        </w:rPr>
        <w:t>v kombinaciji z erlotinibom</w:t>
      </w:r>
    </w:p>
    <w:p w14:paraId="4A8E5013" w14:textId="77777777" w:rsidR="00491961" w:rsidRPr="005C3AAD" w:rsidRDefault="00491961" w:rsidP="00726882">
      <w:pPr>
        <w:keepNext/>
        <w:keepLines/>
        <w:rPr>
          <w:lang w:val="sl-SI"/>
        </w:rPr>
      </w:pPr>
    </w:p>
    <w:p w14:paraId="50A2C36A" w14:textId="77777777" w:rsidR="00491961" w:rsidRPr="005C3AAD" w:rsidRDefault="00491961" w:rsidP="00726882">
      <w:pPr>
        <w:keepNext/>
        <w:keepLines/>
        <w:rPr>
          <w:i/>
          <w:lang w:val="sl-SI"/>
        </w:rPr>
      </w:pPr>
      <w:r w:rsidRPr="005C3AAD">
        <w:rPr>
          <w:i/>
          <w:lang w:val="sl-SI"/>
        </w:rPr>
        <w:t>JO25567</w:t>
      </w:r>
    </w:p>
    <w:p w14:paraId="0F2FA389" w14:textId="32C8E94F" w:rsidR="00491961" w:rsidRPr="005C3AAD" w:rsidRDefault="00491961" w:rsidP="00726882">
      <w:pPr>
        <w:keepNext/>
        <w:keepLines/>
        <w:rPr>
          <w:lang w:val="sl-SI"/>
        </w:rPr>
      </w:pPr>
      <w:r w:rsidRPr="005C3AAD">
        <w:rPr>
          <w:lang w:val="sl-SI"/>
        </w:rPr>
        <w:t>Študija JO25567 j</w:t>
      </w:r>
      <w:r w:rsidR="00FB1509" w:rsidRPr="005C3AAD">
        <w:rPr>
          <w:lang w:val="sl-SI"/>
        </w:rPr>
        <w:t>e bila</w:t>
      </w:r>
      <w:r w:rsidRPr="005C3AAD">
        <w:rPr>
          <w:lang w:val="sl-SI"/>
        </w:rPr>
        <w:t xml:space="preserve"> randomiz</w:t>
      </w:r>
      <w:r w:rsidR="002033D2" w:rsidRPr="005C3AAD">
        <w:rPr>
          <w:lang w:val="sl-SI"/>
        </w:rPr>
        <w:t>i</w:t>
      </w:r>
      <w:r w:rsidR="00FB1509" w:rsidRPr="005C3AAD">
        <w:rPr>
          <w:lang w:val="sl-SI"/>
        </w:rPr>
        <w:t>rana</w:t>
      </w:r>
      <w:r w:rsidRPr="005C3AAD">
        <w:rPr>
          <w:lang w:val="sl-SI"/>
        </w:rPr>
        <w:t>, o</w:t>
      </w:r>
      <w:r w:rsidR="00FB1509" w:rsidRPr="005C3AAD">
        <w:rPr>
          <w:lang w:val="sl-SI"/>
        </w:rPr>
        <w:t>dprta</w:t>
      </w:r>
      <w:r w:rsidRPr="005C3AAD">
        <w:rPr>
          <w:lang w:val="sl-SI"/>
        </w:rPr>
        <w:t xml:space="preserve">, </w:t>
      </w:r>
      <w:r w:rsidR="00FB1509" w:rsidRPr="005C3AAD">
        <w:rPr>
          <w:lang w:val="sl-SI"/>
        </w:rPr>
        <w:t>multicentrična študija faze</w:t>
      </w:r>
      <w:r w:rsidR="000B3258" w:rsidRPr="005C3AAD">
        <w:rPr>
          <w:lang w:val="sl-SI"/>
        </w:rPr>
        <w:t> </w:t>
      </w:r>
      <w:r w:rsidR="00FB1509" w:rsidRPr="005C3AAD">
        <w:rPr>
          <w:lang w:val="sl-SI"/>
        </w:rPr>
        <w:t>II,</w:t>
      </w:r>
      <w:r w:rsidRPr="005C3AAD">
        <w:rPr>
          <w:lang w:val="sl-SI"/>
        </w:rPr>
        <w:t xml:space="preserve"> </w:t>
      </w:r>
      <w:r w:rsidR="00FB1509" w:rsidRPr="005C3AAD">
        <w:rPr>
          <w:lang w:val="sl-SI"/>
        </w:rPr>
        <w:t>izvedena</w:t>
      </w:r>
      <w:r w:rsidRPr="005C3AAD">
        <w:rPr>
          <w:lang w:val="sl-SI"/>
        </w:rPr>
        <w:t xml:space="preserve"> </w:t>
      </w:r>
      <w:r w:rsidR="00FB1509" w:rsidRPr="005C3AAD">
        <w:rPr>
          <w:lang w:val="sl-SI"/>
        </w:rPr>
        <w:t>na</w:t>
      </w:r>
      <w:r w:rsidRPr="005C3AAD">
        <w:rPr>
          <w:lang w:val="sl-SI"/>
        </w:rPr>
        <w:t xml:space="preserve"> </w:t>
      </w:r>
      <w:r w:rsidR="00FB1509" w:rsidRPr="005C3AAD">
        <w:rPr>
          <w:lang w:val="sl-SI"/>
        </w:rPr>
        <w:t xml:space="preserve">Japonskem, </w:t>
      </w:r>
      <w:r w:rsidR="00CA7A35" w:rsidRPr="005C3AAD">
        <w:rPr>
          <w:lang w:val="sl-SI"/>
        </w:rPr>
        <w:t>v kateri so ocenjevali</w:t>
      </w:r>
      <w:r w:rsidRPr="005C3AAD">
        <w:rPr>
          <w:lang w:val="sl-SI"/>
        </w:rPr>
        <w:t xml:space="preserve"> </w:t>
      </w:r>
      <w:r w:rsidR="00FB1509" w:rsidRPr="005C3AAD">
        <w:rPr>
          <w:lang w:val="sl-SI"/>
        </w:rPr>
        <w:t>učinkovitost in varnost zdravila</w:t>
      </w:r>
      <w:r w:rsidRPr="005C3AAD">
        <w:rPr>
          <w:lang w:val="sl-SI"/>
        </w:rPr>
        <w:t xml:space="preserve"> Avastin</w:t>
      </w:r>
      <w:r w:rsidR="00FB1509" w:rsidRPr="005C3AAD">
        <w:rPr>
          <w:lang w:val="sl-SI"/>
        </w:rPr>
        <w:t>,</w:t>
      </w:r>
      <w:r w:rsidRPr="005C3AAD">
        <w:rPr>
          <w:lang w:val="sl-SI"/>
        </w:rPr>
        <w:t xml:space="preserve"> </w:t>
      </w:r>
      <w:r w:rsidR="00FB1509" w:rsidRPr="005C3AAD">
        <w:rPr>
          <w:lang w:val="sl-SI"/>
        </w:rPr>
        <w:t>uporabljenega</w:t>
      </w:r>
      <w:r w:rsidRPr="005C3AAD">
        <w:rPr>
          <w:lang w:val="sl-SI"/>
        </w:rPr>
        <w:t xml:space="preserve"> </w:t>
      </w:r>
      <w:r w:rsidR="00426E31" w:rsidRPr="005C3AAD">
        <w:rPr>
          <w:lang w:val="sl-SI"/>
        </w:rPr>
        <w:t xml:space="preserve">kot dodatek </w:t>
      </w:r>
      <w:r w:rsidRPr="005C3AAD">
        <w:rPr>
          <w:lang w:val="sl-SI"/>
        </w:rPr>
        <w:t>erlotinib</w:t>
      </w:r>
      <w:r w:rsidR="00FB1509" w:rsidRPr="005C3AAD">
        <w:rPr>
          <w:lang w:val="sl-SI"/>
        </w:rPr>
        <w:t>u</w:t>
      </w:r>
      <w:r w:rsidRPr="005C3AAD">
        <w:rPr>
          <w:lang w:val="sl-SI"/>
        </w:rPr>
        <w:t xml:space="preserve"> </w:t>
      </w:r>
      <w:r w:rsidR="00FB1509" w:rsidRPr="005C3AAD">
        <w:rPr>
          <w:lang w:val="sl-SI"/>
        </w:rPr>
        <w:t>pri</w:t>
      </w:r>
      <w:r w:rsidRPr="005C3AAD">
        <w:rPr>
          <w:lang w:val="sl-SI"/>
        </w:rPr>
        <w:t xml:space="preserve"> </w:t>
      </w:r>
      <w:r w:rsidR="00FB1509" w:rsidRPr="005C3AAD">
        <w:rPr>
          <w:lang w:val="sl-SI"/>
        </w:rPr>
        <w:t>bolnikih</w:t>
      </w:r>
      <w:r w:rsidRPr="005C3AAD">
        <w:rPr>
          <w:lang w:val="sl-SI"/>
        </w:rPr>
        <w:t xml:space="preserve"> </w:t>
      </w:r>
      <w:r w:rsidR="00FB1509" w:rsidRPr="005C3AAD">
        <w:rPr>
          <w:lang w:val="sl-SI"/>
        </w:rPr>
        <w:t>z</w:t>
      </w:r>
      <w:r w:rsidRPr="005C3AAD">
        <w:rPr>
          <w:lang w:val="sl-SI"/>
        </w:rPr>
        <w:t xml:space="preserve"> </w:t>
      </w:r>
      <w:r w:rsidR="00FB1509" w:rsidRPr="005C3AAD">
        <w:rPr>
          <w:lang w:val="sl-SI"/>
        </w:rPr>
        <w:t>neskvamoznim nedrobnoceličnim rakom pljuč</w:t>
      </w:r>
      <w:r w:rsidRPr="005C3AAD">
        <w:rPr>
          <w:lang w:val="sl-SI"/>
        </w:rPr>
        <w:t xml:space="preserve"> </w:t>
      </w:r>
      <w:r w:rsidR="00FB1509" w:rsidRPr="005C3AAD">
        <w:rPr>
          <w:lang w:val="sl-SI"/>
        </w:rPr>
        <w:t>z</w:t>
      </w:r>
      <w:r w:rsidRPr="005C3AAD">
        <w:rPr>
          <w:lang w:val="sl-SI"/>
        </w:rPr>
        <w:t xml:space="preserve"> </w:t>
      </w:r>
      <w:r w:rsidR="00FB1509" w:rsidRPr="005C3AAD">
        <w:rPr>
          <w:lang w:val="sl-SI"/>
        </w:rPr>
        <w:t>EGFR-aktivirajočimi</w:t>
      </w:r>
      <w:r w:rsidRPr="005C3AAD">
        <w:rPr>
          <w:lang w:val="sl-SI"/>
        </w:rPr>
        <w:t xml:space="preserve"> </w:t>
      </w:r>
      <w:r w:rsidR="00FB1509" w:rsidRPr="005C3AAD">
        <w:rPr>
          <w:lang w:val="sl-SI"/>
        </w:rPr>
        <w:t>mutacijami</w:t>
      </w:r>
      <w:r w:rsidR="00D61109" w:rsidRPr="005C3AAD">
        <w:rPr>
          <w:lang w:val="sl-SI"/>
        </w:rPr>
        <w:t xml:space="preserve"> (delecijo eksona</w:t>
      </w:r>
      <w:r w:rsidR="00B7165F" w:rsidRPr="005C3AAD">
        <w:rPr>
          <w:lang w:val="sl-SI"/>
        </w:rPr>
        <w:t> </w:t>
      </w:r>
      <w:r w:rsidR="00D61109" w:rsidRPr="005C3AAD">
        <w:rPr>
          <w:lang w:val="sl-SI"/>
        </w:rPr>
        <w:t>19 ali mutacijo L858R eksona</w:t>
      </w:r>
      <w:r w:rsidR="00B7165F" w:rsidRPr="005C3AAD">
        <w:rPr>
          <w:lang w:val="sl-SI"/>
        </w:rPr>
        <w:t> </w:t>
      </w:r>
      <w:r w:rsidR="00D61109" w:rsidRPr="005C3AAD">
        <w:rPr>
          <w:lang w:val="sl-SI"/>
        </w:rPr>
        <w:t>21)</w:t>
      </w:r>
      <w:r w:rsidR="00FB1509" w:rsidRPr="005C3AAD">
        <w:rPr>
          <w:lang w:val="sl-SI"/>
        </w:rPr>
        <w:t>, ki</w:t>
      </w:r>
      <w:r w:rsidRPr="005C3AAD">
        <w:rPr>
          <w:lang w:val="sl-SI"/>
        </w:rPr>
        <w:t xml:space="preserve"> </w:t>
      </w:r>
      <w:r w:rsidR="00FB1509" w:rsidRPr="005C3AAD">
        <w:rPr>
          <w:lang w:val="sl-SI"/>
        </w:rPr>
        <w:t>niso prejeli predhodne</w:t>
      </w:r>
      <w:r w:rsidR="005503DC" w:rsidRPr="005C3AAD">
        <w:rPr>
          <w:lang w:val="sl-SI"/>
        </w:rPr>
        <w:t>ga</w:t>
      </w:r>
      <w:r w:rsidR="00FB1509" w:rsidRPr="005C3AAD">
        <w:rPr>
          <w:lang w:val="sl-SI"/>
        </w:rPr>
        <w:t xml:space="preserve"> sistemske</w:t>
      </w:r>
      <w:r w:rsidR="00426E31" w:rsidRPr="005C3AAD">
        <w:rPr>
          <w:lang w:val="sl-SI"/>
        </w:rPr>
        <w:t>ga</w:t>
      </w:r>
      <w:r w:rsidR="00FB1509" w:rsidRPr="005C3AAD">
        <w:rPr>
          <w:lang w:val="sl-SI"/>
        </w:rPr>
        <w:t xml:space="preserve"> </w:t>
      </w:r>
      <w:r w:rsidR="00426E31" w:rsidRPr="005C3AAD">
        <w:rPr>
          <w:lang w:val="sl-SI"/>
        </w:rPr>
        <w:t>zdravljenja</w:t>
      </w:r>
      <w:r w:rsidRPr="005C3AAD">
        <w:rPr>
          <w:lang w:val="sl-SI"/>
        </w:rPr>
        <w:t xml:space="preserve"> </w:t>
      </w:r>
      <w:r w:rsidR="00FB1509" w:rsidRPr="005C3AAD">
        <w:rPr>
          <w:lang w:val="sl-SI"/>
        </w:rPr>
        <w:t>za</w:t>
      </w:r>
      <w:r w:rsidRPr="005C3AAD">
        <w:rPr>
          <w:lang w:val="sl-SI"/>
        </w:rPr>
        <w:t xml:space="preserve"> </w:t>
      </w:r>
      <w:r w:rsidR="00C87221" w:rsidRPr="005C3AAD">
        <w:rPr>
          <w:lang w:val="sl-SI"/>
        </w:rPr>
        <w:t>stadij</w:t>
      </w:r>
      <w:r w:rsidR="00B7165F" w:rsidRPr="005C3AAD">
        <w:rPr>
          <w:lang w:val="sl-SI"/>
        </w:rPr>
        <w:t> </w:t>
      </w:r>
      <w:r w:rsidRPr="005C3AAD">
        <w:rPr>
          <w:lang w:val="sl-SI"/>
        </w:rPr>
        <w:t xml:space="preserve">IIIB/IV </w:t>
      </w:r>
      <w:r w:rsidR="00FB1509" w:rsidRPr="005C3AAD">
        <w:rPr>
          <w:lang w:val="sl-SI"/>
        </w:rPr>
        <w:t>ali</w:t>
      </w:r>
      <w:r w:rsidRPr="005C3AAD">
        <w:rPr>
          <w:lang w:val="sl-SI"/>
        </w:rPr>
        <w:t xml:space="preserve"> </w:t>
      </w:r>
      <w:r w:rsidR="00FB1509" w:rsidRPr="005C3AAD">
        <w:rPr>
          <w:lang w:val="sl-SI"/>
        </w:rPr>
        <w:t>pri katerih se je bolezen ponovila</w:t>
      </w:r>
      <w:r w:rsidRPr="005C3AAD">
        <w:rPr>
          <w:lang w:val="sl-SI"/>
        </w:rPr>
        <w:t>.</w:t>
      </w:r>
    </w:p>
    <w:p w14:paraId="31A17312" w14:textId="77777777" w:rsidR="00945D11" w:rsidRPr="005C3AAD" w:rsidRDefault="00945D11" w:rsidP="00726882">
      <w:pPr>
        <w:keepNext/>
        <w:keepLines/>
        <w:rPr>
          <w:lang w:val="sl-SI"/>
        </w:rPr>
      </w:pPr>
    </w:p>
    <w:p w14:paraId="19C84B23" w14:textId="77777777" w:rsidR="00491961" w:rsidRPr="005C3AAD" w:rsidRDefault="00FB1509" w:rsidP="00726882">
      <w:pPr>
        <w:keepNext/>
        <w:keepLines/>
        <w:rPr>
          <w:lang w:val="sl-SI"/>
        </w:rPr>
      </w:pPr>
      <w:r w:rsidRPr="005C3AAD">
        <w:rPr>
          <w:lang w:val="sl-SI"/>
        </w:rPr>
        <w:t>Primarni cilj študije</w:t>
      </w:r>
      <w:r w:rsidR="00491961" w:rsidRPr="005C3AAD">
        <w:rPr>
          <w:lang w:val="sl-SI"/>
        </w:rPr>
        <w:t xml:space="preserve"> </w:t>
      </w:r>
      <w:r w:rsidR="00426E31" w:rsidRPr="005C3AAD">
        <w:rPr>
          <w:lang w:val="sl-SI"/>
        </w:rPr>
        <w:t>je bil</w:t>
      </w:r>
      <w:r w:rsidR="00491961" w:rsidRPr="005C3AAD">
        <w:rPr>
          <w:lang w:val="sl-SI"/>
        </w:rPr>
        <w:t xml:space="preserve"> </w:t>
      </w:r>
      <w:r w:rsidRPr="005C3AAD">
        <w:rPr>
          <w:lang w:val="sl-SI"/>
        </w:rPr>
        <w:t>preživetje brez napredovanja bolezni</w:t>
      </w:r>
      <w:r w:rsidR="00491961" w:rsidRPr="005C3AAD">
        <w:rPr>
          <w:lang w:val="sl-SI"/>
        </w:rPr>
        <w:t xml:space="preserve"> (PFS)</w:t>
      </w:r>
      <w:r w:rsidRPr="005C3AAD">
        <w:rPr>
          <w:lang w:val="sl-SI"/>
        </w:rPr>
        <w:t xml:space="preserve">, ki je temeljilo na </w:t>
      </w:r>
      <w:r w:rsidR="001610F8" w:rsidRPr="005C3AAD">
        <w:rPr>
          <w:lang w:val="sl-SI"/>
        </w:rPr>
        <w:t xml:space="preserve">oceni </w:t>
      </w:r>
      <w:r w:rsidR="00731131" w:rsidRPr="005C3AAD">
        <w:rPr>
          <w:lang w:val="sl-SI"/>
        </w:rPr>
        <w:t xml:space="preserve">neodvisnega </w:t>
      </w:r>
      <w:r w:rsidR="001610F8" w:rsidRPr="005C3AAD">
        <w:rPr>
          <w:lang w:val="sl-SI"/>
        </w:rPr>
        <w:t>pregleda.</w:t>
      </w:r>
      <w:r w:rsidR="00491961" w:rsidRPr="005C3AAD">
        <w:rPr>
          <w:lang w:val="sl-SI"/>
        </w:rPr>
        <w:t xml:space="preserve"> </w:t>
      </w:r>
      <w:r w:rsidRPr="005C3AAD">
        <w:rPr>
          <w:lang w:val="sl-SI"/>
        </w:rPr>
        <w:t>Sekundarni cilji</w:t>
      </w:r>
      <w:r w:rsidR="00491961" w:rsidRPr="005C3AAD">
        <w:rPr>
          <w:lang w:val="sl-SI"/>
        </w:rPr>
        <w:t xml:space="preserve"> </w:t>
      </w:r>
      <w:r w:rsidRPr="005C3AAD">
        <w:rPr>
          <w:lang w:val="sl-SI"/>
        </w:rPr>
        <w:t>so vključevali celokupno preživetje</w:t>
      </w:r>
      <w:r w:rsidR="00491961" w:rsidRPr="005C3AAD">
        <w:rPr>
          <w:lang w:val="sl-SI"/>
        </w:rPr>
        <w:t xml:space="preserve">, </w:t>
      </w:r>
      <w:r w:rsidRPr="005C3AAD">
        <w:rPr>
          <w:lang w:val="sl-SI"/>
        </w:rPr>
        <w:t>odgovor na zdravljenje</w:t>
      </w:r>
      <w:r w:rsidR="00491961" w:rsidRPr="005C3AAD">
        <w:rPr>
          <w:lang w:val="sl-SI"/>
        </w:rPr>
        <w:t xml:space="preserve">, </w:t>
      </w:r>
      <w:r w:rsidR="00C87221" w:rsidRPr="005C3AAD">
        <w:rPr>
          <w:lang w:val="sl-SI"/>
        </w:rPr>
        <w:t>stopnjo nadzora bolezni</w:t>
      </w:r>
      <w:r w:rsidR="00491961" w:rsidRPr="005C3AAD">
        <w:rPr>
          <w:lang w:val="sl-SI"/>
        </w:rPr>
        <w:t xml:space="preserve">, </w:t>
      </w:r>
      <w:r w:rsidR="001610F8" w:rsidRPr="005C3AAD">
        <w:rPr>
          <w:lang w:val="sl-SI"/>
        </w:rPr>
        <w:t>trajanje odgovora</w:t>
      </w:r>
      <w:r w:rsidR="00D55A7C" w:rsidRPr="005C3AAD">
        <w:rPr>
          <w:lang w:val="sl-SI"/>
        </w:rPr>
        <w:t xml:space="preserve"> in </w:t>
      </w:r>
      <w:r w:rsidRPr="005C3AAD">
        <w:rPr>
          <w:lang w:val="sl-SI"/>
        </w:rPr>
        <w:t>varnost</w:t>
      </w:r>
      <w:r w:rsidR="00D55A7C" w:rsidRPr="005C3AAD">
        <w:rPr>
          <w:lang w:val="sl-SI"/>
        </w:rPr>
        <w:t>.</w:t>
      </w:r>
    </w:p>
    <w:p w14:paraId="33F75023" w14:textId="77777777" w:rsidR="00945D11" w:rsidRPr="005C3AAD" w:rsidRDefault="00945D11" w:rsidP="00726882">
      <w:pPr>
        <w:keepNext/>
        <w:keepLines/>
        <w:rPr>
          <w:lang w:val="sl-SI"/>
        </w:rPr>
      </w:pPr>
    </w:p>
    <w:p w14:paraId="31CA2110" w14:textId="35EBE98C" w:rsidR="00491961" w:rsidRPr="005C3AAD" w:rsidRDefault="00CA7A35" w:rsidP="000803C3">
      <w:pPr>
        <w:rPr>
          <w:lang w:val="sl-SI"/>
        </w:rPr>
      </w:pPr>
      <w:r w:rsidRPr="005C3AAD">
        <w:rPr>
          <w:lang w:val="sl-SI"/>
        </w:rPr>
        <w:t>Pred presejanjem bolnikov je bil za vsakega bolnika določen s</w:t>
      </w:r>
      <w:r w:rsidR="002B4A62" w:rsidRPr="005C3AAD">
        <w:rPr>
          <w:lang w:val="sl-SI"/>
        </w:rPr>
        <w:t>tatus mutacij</w:t>
      </w:r>
      <w:r w:rsidR="00426E31" w:rsidRPr="005C3AAD">
        <w:rPr>
          <w:lang w:val="sl-SI"/>
        </w:rPr>
        <w:t xml:space="preserve"> EGFR</w:t>
      </w:r>
      <w:r w:rsidR="00F42701" w:rsidRPr="005C3AAD">
        <w:rPr>
          <w:lang w:val="sl-SI"/>
        </w:rPr>
        <w:t xml:space="preserve">. </w:t>
      </w:r>
      <w:r w:rsidR="00491961" w:rsidRPr="005C3AAD">
        <w:rPr>
          <w:lang w:val="sl-SI"/>
        </w:rPr>
        <w:t>154</w:t>
      </w:r>
      <w:r w:rsidR="000B3258" w:rsidRPr="005C3AAD">
        <w:rPr>
          <w:lang w:val="sl-SI"/>
        </w:rPr>
        <w:t> </w:t>
      </w:r>
      <w:r w:rsidRPr="005C3AAD">
        <w:rPr>
          <w:lang w:val="sl-SI"/>
        </w:rPr>
        <w:t>bolnikov</w:t>
      </w:r>
      <w:r w:rsidR="00491961" w:rsidRPr="005C3AAD">
        <w:rPr>
          <w:lang w:val="sl-SI"/>
        </w:rPr>
        <w:t xml:space="preserve"> </w:t>
      </w:r>
      <w:r w:rsidRPr="005C3AAD">
        <w:rPr>
          <w:lang w:val="sl-SI"/>
        </w:rPr>
        <w:t>je</w:t>
      </w:r>
      <w:r w:rsidR="00491961" w:rsidRPr="005C3AAD">
        <w:rPr>
          <w:lang w:val="sl-SI"/>
        </w:rPr>
        <w:t xml:space="preserve"> </w:t>
      </w:r>
      <w:r w:rsidRPr="005C3AAD">
        <w:rPr>
          <w:lang w:val="sl-SI"/>
        </w:rPr>
        <w:t>bilo</w:t>
      </w:r>
      <w:r w:rsidR="001610F8" w:rsidRPr="005C3AAD">
        <w:rPr>
          <w:lang w:val="sl-SI"/>
        </w:rPr>
        <w:t xml:space="preserve"> randomizirani</w:t>
      </w:r>
      <w:r w:rsidRPr="005C3AAD">
        <w:rPr>
          <w:lang w:val="sl-SI"/>
        </w:rPr>
        <w:t>h</w:t>
      </w:r>
      <w:r w:rsidR="00491961" w:rsidRPr="005C3AAD">
        <w:rPr>
          <w:lang w:val="sl-SI"/>
        </w:rPr>
        <w:t xml:space="preserve"> </w:t>
      </w:r>
      <w:r w:rsidRPr="005C3AAD">
        <w:rPr>
          <w:lang w:val="sl-SI"/>
        </w:rPr>
        <w:t xml:space="preserve">v skupino, ki je prejemala </w:t>
      </w:r>
      <w:r w:rsidR="001151FC" w:rsidRPr="005C3AAD">
        <w:rPr>
          <w:lang w:val="sl-SI"/>
        </w:rPr>
        <w:t>erlotinib in</w:t>
      </w:r>
      <w:r w:rsidR="00491961" w:rsidRPr="005C3AAD">
        <w:rPr>
          <w:lang w:val="sl-SI"/>
        </w:rPr>
        <w:t xml:space="preserve"> </w:t>
      </w:r>
      <w:r w:rsidRPr="005C3AAD">
        <w:rPr>
          <w:lang w:val="sl-SI"/>
        </w:rPr>
        <w:t xml:space="preserve">zdravilo </w:t>
      </w:r>
      <w:r w:rsidR="00491961" w:rsidRPr="005C3AAD">
        <w:rPr>
          <w:lang w:val="sl-SI"/>
        </w:rPr>
        <w:t xml:space="preserve">Avastin (erlotinib 150 mg </w:t>
      </w:r>
      <w:r w:rsidR="002B4A62" w:rsidRPr="005C3AAD">
        <w:rPr>
          <w:lang w:val="sl-SI"/>
        </w:rPr>
        <w:t>peroralno</w:t>
      </w:r>
      <w:r w:rsidR="001610F8" w:rsidRPr="005C3AAD">
        <w:rPr>
          <w:lang w:val="sl-SI"/>
        </w:rPr>
        <w:t xml:space="preserve"> </w:t>
      </w:r>
      <w:r w:rsidR="002B4A62" w:rsidRPr="005C3AAD">
        <w:rPr>
          <w:lang w:val="sl-SI"/>
        </w:rPr>
        <w:t>na dan</w:t>
      </w:r>
      <w:r w:rsidR="006C3004" w:rsidRPr="005C3AAD">
        <w:rPr>
          <w:lang w:val="sl-SI"/>
        </w:rPr>
        <w:t> </w:t>
      </w:r>
      <w:r w:rsidR="0022370B" w:rsidRPr="005C3AAD">
        <w:rPr>
          <w:lang w:val="sl-SI"/>
        </w:rPr>
        <w:t>+</w:t>
      </w:r>
      <w:r w:rsidR="006C3004" w:rsidRPr="005C3AAD">
        <w:rPr>
          <w:lang w:val="sl-SI"/>
        </w:rPr>
        <w:t> </w:t>
      </w:r>
      <w:r w:rsidR="0022370B" w:rsidRPr="005C3AAD">
        <w:rPr>
          <w:lang w:val="sl-SI"/>
        </w:rPr>
        <w:t>Avastin [15 </w:t>
      </w:r>
      <w:r w:rsidR="001610F8" w:rsidRPr="005C3AAD">
        <w:rPr>
          <w:lang w:val="sl-SI"/>
        </w:rPr>
        <w:t xml:space="preserve">mg/kg </w:t>
      </w:r>
      <w:r w:rsidRPr="005C3AAD">
        <w:rPr>
          <w:lang w:val="sl-SI"/>
        </w:rPr>
        <w:t xml:space="preserve">intravensko </w:t>
      </w:r>
      <w:r w:rsidR="001610F8" w:rsidRPr="005C3AAD">
        <w:rPr>
          <w:lang w:val="sl-SI"/>
        </w:rPr>
        <w:t>vsake</w:t>
      </w:r>
      <w:r w:rsidR="00491961" w:rsidRPr="005C3AAD">
        <w:rPr>
          <w:lang w:val="sl-SI"/>
        </w:rPr>
        <w:t xml:space="preserve"> 3</w:t>
      </w:r>
      <w:r w:rsidR="000B3258" w:rsidRPr="005C3AAD">
        <w:rPr>
          <w:lang w:val="sl-SI"/>
        </w:rPr>
        <w:t> </w:t>
      </w:r>
      <w:r w:rsidR="001610F8" w:rsidRPr="005C3AAD">
        <w:rPr>
          <w:lang w:val="sl-SI"/>
        </w:rPr>
        <w:t>tedne</w:t>
      </w:r>
      <w:r w:rsidR="00491961" w:rsidRPr="005C3AAD">
        <w:rPr>
          <w:lang w:val="sl-SI"/>
        </w:rPr>
        <w:t>])</w:t>
      </w:r>
      <w:r w:rsidR="00F42701" w:rsidRPr="005C3AAD">
        <w:rPr>
          <w:lang w:val="sl-SI"/>
        </w:rPr>
        <w:t>,</w:t>
      </w:r>
      <w:r w:rsidR="00491961" w:rsidRPr="005C3AAD">
        <w:rPr>
          <w:lang w:val="sl-SI"/>
        </w:rPr>
        <w:t xml:space="preserve"> </w:t>
      </w:r>
      <w:r w:rsidR="00F42701" w:rsidRPr="005C3AAD">
        <w:rPr>
          <w:lang w:val="sl-SI"/>
        </w:rPr>
        <w:t>ali</w:t>
      </w:r>
      <w:r w:rsidR="00491961" w:rsidRPr="005C3AAD">
        <w:rPr>
          <w:lang w:val="sl-SI"/>
        </w:rPr>
        <w:t xml:space="preserve"> </w:t>
      </w:r>
      <w:r w:rsidRPr="005C3AAD">
        <w:rPr>
          <w:lang w:val="sl-SI"/>
        </w:rPr>
        <w:t xml:space="preserve">v skupino, </w:t>
      </w:r>
      <w:r w:rsidR="00426E31" w:rsidRPr="005C3AAD">
        <w:rPr>
          <w:lang w:val="sl-SI"/>
        </w:rPr>
        <w:t xml:space="preserve">ki </w:t>
      </w:r>
      <w:r w:rsidRPr="005C3AAD">
        <w:rPr>
          <w:lang w:val="sl-SI"/>
        </w:rPr>
        <w:t xml:space="preserve">je prejemala samostojno zdravljenje z erlotinibom </w:t>
      </w:r>
      <w:r w:rsidR="00491961" w:rsidRPr="005C3AAD">
        <w:rPr>
          <w:lang w:val="sl-SI"/>
        </w:rPr>
        <w:t xml:space="preserve">(150 mg </w:t>
      </w:r>
      <w:r w:rsidR="002B4A62" w:rsidRPr="005C3AAD">
        <w:rPr>
          <w:lang w:val="sl-SI"/>
        </w:rPr>
        <w:t>peroralno</w:t>
      </w:r>
      <w:r w:rsidR="00491961" w:rsidRPr="005C3AAD">
        <w:rPr>
          <w:lang w:val="sl-SI"/>
        </w:rPr>
        <w:t xml:space="preserve"> </w:t>
      </w:r>
      <w:r w:rsidR="002B4A62" w:rsidRPr="005C3AAD">
        <w:rPr>
          <w:lang w:val="sl-SI"/>
        </w:rPr>
        <w:t>na dan</w:t>
      </w:r>
      <w:r w:rsidR="00491961" w:rsidRPr="005C3AAD">
        <w:rPr>
          <w:lang w:val="sl-SI"/>
        </w:rPr>
        <w:t>)</w:t>
      </w:r>
      <w:r w:rsidR="00F42701" w:rsidRPr="005C3AAD">
        <w:rPr>
          <w:lang w:val="sl-SI"/>
        </w:rPr>
        <w:t>,</w:t>
      </w:r>
      <w:r w:rsidR="00491961" w:rsidRPr="005C3AAD">
        <w:rPr>
          <w:lang w:val="sl-SI"/>
        </w:rPr>
        <w:t xml:space="preserve"> </w:t>
      </w:r>
      <w:r w:rsidR="001610F8" w:rsidRPr="005C3AAD">
        <w:rPr>
          <w:lang w:val="sl-SI"/>
        </w:rPr>
        <w:t>do</w:t>
      </w:r>
      <w:r w:rsidR="00491961" w:rsidRPr="005C3AAD">
        <w:rPr>
          <w:lang w:val="sl-SI"/>
        </w:rPr>
        <w:t xml:space="preserve"> </w:t>
      </w:r>
      <w:r w:rsidR="001610F8" w:rsidRPr="005C3AAD">
        <w:rPr>
          <w:lang w:val="sl-SI"/>
        </w:rPr>
        <w:t>napredovanja bolezni ali nesprejemljive</w:t>
      </w:r>
      <w:r w:rsidR="00491961" w:rsidRPr="005C3AAD">
        <w:rPr>
          <w:lang w:val="sl-SI"/>
        </w:rPr>
        <w:t xml:space="preserve"> </w:t>
      </w:r>
      <w:r w:rsidR="001610F8" w:rsidRPr="005C3AAD">
        <w:rPr>
          <w:lang w:val="sl-SI"/>
        </w:rPr>
        <w:t>toksičnosti</w:t>
      </w:r>
      <w:r w:rsidR="00491961" w:rsidRPr="005C3AAD">
        <w:rPr>
          <w:lang w:val="sl-SI"/>
        </w:rPr>
        <w:t xml:space="preserve">. </w:t>
      </w:r>
      <w:r w:rsidR="00253A1F" w:rsidRPr="005C3AAD">
        <w:rPr>
          <w:lang w:val="sl-SI"/>
        </w:rPr>
        <w:t>V skupini, zdravljeni z erlotinibom in zdravilom Avastin, v odsotnosti napredovanja bolezni</w:t>
      </w:r>
      <w:r w:rsidR="00491961" w:rsidRPr="005C3AAD">
        <w:rPr>
          <w:lang w:val="sl-SI"/>
        </w:rPr>
        <w:t xml:space="preserve"> </w:t>
      </w:r>
      <w:r w:rsidR="00F42701" w:rsidRPr="005C3AAD">
        <w:rPr>
          <w:lang w:val="sl-SI"/>
        </w:rPr>
        <w:t>ukinitev</w:t>
      </w:r>
      <w:r w:rsidR="00491961" w:rsidRPr="005C3AAD">
        <w:rPr>
          <w:lang w:val="sl-SI"/>
        </w:rPr>
        <w:t xml:space="preserve"> </w:t>
      </w:r>
      <w:r w:rsidR="00F42701" w:rsidRPr="005C3AAD">
        <w:rPr>
          <w:lang w:val="sl-SI"/>
        </w:rPr>
        <w:t>enega od zdravil</w:t>
      </w:r>
      <w:r w:rsidR="00253A1F" w:rsidRPr="005C3AAD">
        <w:rPr>
          <w:lang w:val="sl-SI"/>
        </w:rPr>
        <w:t>, uporabljenega v študiji</w:t>
      </w:r>
      <w:r w:rsidR="00F42701" w:rsidRPr="005C3AAD">
        <w:rPr>
          <w:lang w:val="sl-SI"/>
        </w:rPr>
        <w:t>,</w:t>
      </w:r>
      <w:r w:rsidR="00491961" w:rsidRPr="005C3AAD">
        <w:rPr>
          <w:lang w:val="sl-SI"/>
        </w:rPr>
        <w:t xml:space="preserve"> </w:t>
      </w:r>
      <w:r w:rsidR="00F42701" w:rsidRPr="005C3AAD">
        <w:rPr>
          <w:lang w:val="sl-SI"/>
        </w:rPr>
        <w:t>ni vodila do ukinitve</w:t>
      </w:r>
      <w:r w:rsidR="00491961" w:rsidRPr="005C3AAD">
        <w:rPr>
          <w:lang w:val="sl-SI"/>
        </w:rPr>
        <w:t xml:space="preserve"> </w:t>
      </w:r>
      <w:r w:rsidR="00F42701" w:rsidRPr="005C3AAD">
        <w:rPr>
          <w:lang w:val="sl-SI"/>
        </w:rPr>
        <w:t>drugega zdravila,</w:t>
      </w:r>
      <w:r w:rsidR="00491961" w:rsidRPr="005C3AAD">
        <w:rPr>
          <w:lang w:val="sl-SI"/>
        </w:rPr>
        <w:t xml:space="preserve"> </w:t>
      </w:r>
      <w:r w:rsidR="00DE6621" w:rsidRPr="005C3AAD">
        <w:rPr>
          <w:lang w:val="sl-SI"/>
        </w:rPr>
        <w:t>kar</w:t>
      </w:r>
      <w:r w:rsidR="00F42701" w:rsidRPr="005C3AAD">
        <w:rPr>
          <w:lang w:val="sl-SI"/>
        </w:rPr>
        <w:t xml:space="preserve"> je </w:t>
      </w:r>
      <w:r w:rsidR="00DE6621" w:rsidRPr="005C3AAD">
        <w:rPr>
          <w:lang w:val="sl-SI"/>
        </w:rPr>
        <w:t>bilo v skladu</w:t>
      </w:r>
      <w:r w:rsidR="00F42701" w:rsidRPr="005C3AAD">
        <w:rPr>
          <w:lang w:val="sl-SI"/>
        </w:rPr>
        <w:t xml:space="preserve"> </w:t>
      </w:r>
      <w:r w:rsidR="00A725EE" w:rsidRPr="005C3AAD">
        <w:rPr>
          <w:lang w:val="sl-SI"/>
        </w:rPr>
        <w:t>s protokolom</w:t>
      </w:r>
      <w:r w:rsidR="00F42701" w:rsidRPr="005C3AAD">
        <w:rPr>
          <w:lang w:val="sl-SI"/>
        </w:rPr>
        <w:t xml:space="preserve"> študije.</w:t>
      </w:r>
    </w:p>
    <w:p w14:paraId="32632E31" w14:textId="77777777" w:rsidR="00491961" w:rsidRPr="005C3AAD" w:rsidRDefault="00491961" w:rsidP="008D27B0">
      <w:pPr>
        <w:rPr>
          <w:lang w:val="sl-SI"/>
        </w:rPr>
      </w:pPr>
    </w:p>
    <w:p w14:paraId="21EFDD4D" w14:textId="77777777" w:rsidR="00491961" w:rsidRPr="005C3AAD" w:rsidRDefault="00491961" w:rsidP="008D27B0">
      <w:pPr>
        <w:rPr>
          <w:lang w:val="sl-SI"/>
        </w:rPr>
      </w:pPr>
      <w:r w:rsidRPr="005C3AAD">
        <w:rPr>
          <w:lang w:val="sl-SI"/>
        </w:rPr>
        <w:t xml:space="preserve">Rezultati učinkovitosti </w:t>
      </w:r>
      <w:r w:rsidR="001151FC" w:rsidRPr="005C3AAD">
        <w:rPr>
          <w:lang w:val="sl-SI"/>
        </w:rPr>
        <w:t>študij</w:t>
      </w:r>
      <w:r w:rsidR="008D27B0" w:rsidRPr="005C3AAD">
        <w:rPr>
          <w:lang w:val="sl-SI"/>
        </w:rPr>
        <w:t>e</w:t>
      </w:r>
      <w:r w:rsidRPr="005C3AAD">
        <w:rPr>
          <w:lang w:val="sl-SI"/>
        </w:rPr>
        <w:t xml:space="preserve"> </w:t>
      </w:r>
      <w:r w:rsidR="008D27B0" w:rsidRPr="005C3AAD">
        <w:rPr>
          <w:lang w:val="sl-SI"/>
        </w:rPr>
        <w:t>so predstavljeni v p</w:t>
      </w:r>
      <w:r w:rsidRPr="005C3AAD">
        <w:rPr>
          <w:lang w:val="sl-SI"/>
        </w:rPr>
        <w:t>reglednici 14.</w:t>
      </w:r>
    </w:p>
    <w:p w14:paraId="0A09A21A" w14:textId="77777777" w:rsidR="00B50576" w:rsidRPr="005C3AAD" w:rsidRDefault="00B50576">
      <w:pPr>
        <w:rPr>
          <w:lang w:val="sl-SI"/>
        </w:rPr>
      </w:pPr>
    </w:p>
    <w:p w14:paraId="2E9C6BBB" w14:textId="77777777" w:rsidR="00B50576" w:rsidRPr="005C3AAD" w:rsidRDefault="00B50576" w:rsidP="00B50576">
      <w:pPr>
        <w:keepNext/>
        <w:keepLines/>
        <w:ind w:left="1985" w:hanging="1985"/>
        <w:rPr>
          <w:b/>
          <w:lang w:val="sl-SI"/>
        </w:rPr>
      </w:pPr>
      <w:r w:rsidRPr="005C3AAD">
        <w:rPr>
          <w:b/>
          <w:lang w:val="sl-SI"/>
        </w:rPr>
        <w:t>Preglednica 1</w:t>
      </w:r>
      <w:r w:rsidR="00A725EE" w:rsidRPr="005C3AAD">
        <w:rPr>
          <w:b/>
          <w:lang w:val="sl-SI"/>
        </w:rPr>
        <w:t>4.</w:t>
      </w:r>
      <w:r w:rsidRPr="005C3AAD">
        <w:rPr>
          <w:b/>
          <w:lang w:val="sl-SI"/>
        </w:rPr>
        <w:tab/>
      </w:r>
      <w:r w:rsidR="008D27B0" w:rsidRPr="005C3AAD">
        <w:rPr>
          <w:b/>
          <w:lang w:val="sl-SI"/>
        </w:rPr>
        <w:t>Rezultati učinkovitosti</w:t>
      </w:r>
      <w:r w:rsidRPr="005C3AAD">
        <w:rPr>
          <w:b/>
          <w:lang w:val="sl-SI"/>
        </w:rPr>
        <w:t xml:space="preserve"> </w:t>
      </w:r>
      <w:r w:rsidR="00A725EE" w:rsidRPr="005C3AAD">
        <w:rPr>
          <w:b/>
          <w:lang w:val="sl-SI"/>
        </w:rPr>
        <w:t>študij</w:t>
      </w:r>
      <w:r w:rsidR="008D27B0" w:rsidRPr="005C3AAD">
        <w:rPr>
          <w:b/>
          <w:lang w:val="sl-SI"/>
        </w:rPr>
        <w:t>e</w:t>
      </w:r>
      <w:r w:rsidRPr="005C3AAD">
        <w:rPr>
          <w:b/>
          <w:lang w:val="sl-SI"/>
        </w:rPr>
        <w:t xml:space="preserve"> JO25567</w:t>
      </w:r>
    </w:p>
    <w:p w14:paraId="41DDA5D2" w14:textId="77777777" w:rsidR="00B50576" w:rsidRPr="005C3AAD" w:rsidRDefault="00B50576" w:rsidP="00B50576">
      <w:pPr>
        <w:keepNext/>
        <w:keepLines/>
        <w:ind w:left="1985" w:hanging="1985"/>
        <w:rPr>
          <w:lang w:val="sl-SI"/>
        </w:rPr>
      </w:pPr>
    </w:p>
    <w:tbl>
      <w:tblPr>
        <w:tblW w:w="8859" w:type="dxa"/>
        <w:tblBorders>
          <w:top w:val="single" w:sz="6" w:space="0" w:color="000000"/>
          <w:bottom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173"/>
        <w:gridCol w:w="1701"/>
        <w:gridCol w:w="1985"/>
      </w:tblGrid>
      <w:tr w:rsidR="00B50576" w:rsidRPr="005C3AAD" w14:paraId="105B9627" w14:textId="77777777" w:rsidTr="000359F3">
        <w:tc>
          <w:tcPr>
            <w:tcW w:w="5173" w:type="dxa"/>
            <w:tcBorders>
              <w:top w:val="single" w:sz="6" w:space="0" w:color="000000"/>
              <w:left w:val="single" w:sz="4" w:space="0" w:color="auto"/>
              <w:bottom w:val="single" w:sz="6" w:space="0" w:color="000000"/>
            </w:tcBorders>
            <w:shd w:val="clear" w:color="auto" w:fill="auto"/>
          </w:tcPr>
          <w:p w14:paraId="6F2F4EAA" w14:textId="77777777" w:rsidR="00B50576" w:rsidRPr="005C3AAD" w:rsidRDefault="00B50576" w:rsidP="002767A8">
            <w:pPr>
              <w:pStyle w:val="TableCell10Center"/>
              <w:jc w:val="left"/>
              <w:rPr>
                <w:rFonts w:ascii="Times New Roman" w:hAnsi="Times New Roman"/>
                <w:sz w:val="22"/>
                <w:szCs w:val="22"/>
                <w:lang w:val="sl-SI" w:eastAsia="ja-JP"/>
              </w:rPr>
            </w:pPr>
          </w:p>
        </w:tc>
        <w:tc>
          <w:tcPr>
            <w:tcW w:w="1701" w:type="dxa"/>
            <w:tcBorders>
              <w:top w:val="single" w:sz="6" w:space="0" w:color="000000"/>
              <w:bottom w:val="single" w:sz="6" w:space="0" w:color="000000"/>
            </w:tcBorders>
            <w:shd w:val="clear" w:color="auto" w:fill="auto"/>
          </w:tcPr>
          <w:p w14:paraId="04E9C6BF" w14:textId="77777777" w:rsidR="00B50576" w:rsidRPr="005C3AAD" w:rsidRDefault="000B1EA9" w:rsidP="002767A8">
            <w:pPr>
              <w:pStyle w:val="TableCell10Center"/>
              <w:rPr>
                <w:rFonts w:ascii="Times New Roman" w:hAnsi="Times New Roman"/>
                <w:b/>
                <w:sz w:val="22"/>
                <w:szCs w:val="22"/>
                <w:lang w:val="sl-SI" w:eastAsia="ja-JP"/>
              </w:rPr>
            </w:pPr>
            <w:r w:rsidRPr="005C3AAD">
              <w:rPr>
                <w:rFonts w:ascii="Times New Roman" w:hAnsi="Times New Roman"/>
                <w:b/>
                <w:sz w:val="22"/>
                <w:szCs w:val="22"/>
                <w:lang w:val="sl-SI" w:eastAsia="ja-JP"/>
              </w:rPr>
              <w:t>e</w:t>
            </w:r>
            <w:r w:rsidR="00B50576" w:rsidRPr="005C3AAD">
              <w:rPr>
                <w:rFonts w:ascii="Times New Roman" w:hAnsi="Times New Roman"/>
                <w:b/>
                <w:sz w:val="22"/>
                <w:szCs w:val="22"/>
                <w:lang w:val="sl-SI" w:eastAsia="ja-JP"/>
              </w:rPr>
              <w:t>rlotinib</w:t>
            </w:r>
          </w:p>
          <w:p w14:paraId="177A51F3" w14:textId="77777777" w:rsidR="00B50576" w:rsidRPr="005C3AAD" w:rsidRDefault="000B1EA9" w:rsidP="002767A8">
            <w:pPr>
              <w:pStyle w:val="TableCell10Center"/>
              <w:rPr>
                <w:rFonts w:ascii="Times New Roman" w:hAnsi="Times New Roman"/>
                <w:b/>
                <w:sz w:val="22"/>
                <w:szCs w:val="22"/>
                <w:lang w:val="sl-SI" w:eastAsia="ja-JP"/>
              </w:rPr>
            </w:pPr>
            <w:r w:rsidRPr="005C3AAD">
              <w:rPr>
                <w:rFonts w:ascii="Times New Roman" w:hAnsi="Times New Roman"/>
                <w:b/>
                <w:sz w:val="22"/>
                <w:szCs w:val="22"/>
                <w:lang w:val="sl-SI" w:eastAsia="ja-JP"/>
              </w:rPr>
              <w:t>n</w:t>
            </w:r>
            <w:r w:rsidR="001B2387" w:rsidRPr="005C3AAD">
              <w:rPr>
                <w:rFonts w:ascii="Times New Roman" w:hAnsi="Times New Roman"/>
                <w:b/>
                <w:sz w:val="22"/>
                <w:szCs w:val="22"/>
                <w:lang w:val="sl-SI" w:eastAsia="ja-JP"/>
              </w:rPr>
              <w:t> = </w:t>
            </w:r>
            <w:r w:rsidR="00B50576" w:rsidRPr="005C3AAD">
              <w:rPr>
                <w:rFonts w:ascii="Times New Roman" w:hAnsi="Times New Roman"/>
                <w:b/>
                <w:sz w:val="22"/>
                <w:szCs w:val="22"/>
                <w:lang w:val="sl-SI" w:eastAsia="ja-JP"/>
              </w:rPr>
              <w:t>77</w:t>
            </w:r>
            <w:r w:rsidR="00B50576" w:rsidRPr="005C3AAD">
              <w:rPr>
                <w:rFonts w:ascii="Times New Roman" w:hAnsi="Times New Roman"/>
                <w:b/>
                <w:sz w:val="22"/>
                <w:szCs w:val="22"/>
                <w:vertAlign w:val="superscript"/>
                <w:lang w:val="sl-SI" w:eastAsia="ja-JP"/>
              </w:rPr>
              <w:t>#</w:t>
            </w:r>
          </w:p>
        </w:tc>
        <w:tc>
          <w:tcPr>
            <w:tcW w:w="1985" w:type="dxa"/>
            <w:tcBorders>
              <w:top w:val="single" w:sz="6" w:space="0" w:color="000000"/>
              <w:bottom w:val="single" w:sz="6" w:space="0" w:color="000000"/>
              <w:right w:val="single" w:sz="4" w:space="0" w:color="auto"/>
            </w:tcBorders>
            <w:shd w:val="clear" w:color="auto" w:fill="auto"/>
          </w:tcPr>
          <w:p w14:paraId="4AA69278" w14:textId="508B1A58" w:rsidR="00B50576" w:rsidRPr="005C3AAD" w:rsidRDefault="00E54E78" w:rsidP="002767A8">
            <w:pPr>
              <w:pStyle w:val="TableCell10Center"/>
              <w:rPr>
                <w:rFonts w:ascii="Times New Roman" w:hAnsi="Times New Roman"/>
                <w:b/>
                <w:sz w:val="22"/>
                <w:szCs w:val="22"/>
                <w:lang w:val="sl-SI" w:eastAsia="ja-JP"/>
              </w:rPr>
            </w:pPr>
            <w:r w:rsidRPr="005C3AAD">
              <w:rPr>
                <w:rFonts w:ascii="Times New Roman" w:hAnsi="Times New Roman"/>
                <w:b/>
                <w:sz w:val="22"/>
                <w:szCs w:val="22"/>
                <w:lang w:val="sl-SI" w:eastAsia="ja-JP"/>
              </w:rPr>
              <w:t>e</w:t>
            </w:r>
            <w:r w:rsidR="00B50576" w:rsidRPr="005C3AAD">
              <w:rPr>
                <w:rFonts w:ascii="Times New Roman" w:hAnsi="Times New Roman"/>
                <w:b/>
                <w:sz w:val="22"/>
                <w:szCs w:val="22"/>
                <w:lang w:val="sl-SI" w:eastAsia="ja-JP"/>
              </w:rPr>
              <w:t>rlotinib</w:t>
            </w:r>
            <w:r w:rsidRPr="005C3AAD">
              <w:rPr>
                <w:rFonts w:ascii="Times New Roman" w:hAnsi="Times New Roman"/>
                <w:b/>
                <w:sz w:val="22"/>
                <w:szCs w:val="22"/>
                <w:lang w:val="sl-SI" w:eastAsia="ja-JP"/>
              </w:rPr>
              <w:t> </w:t>
            </w:r>
            <w:r w:rsidR="00B50576" w:rsidRPr="005C3AAD">
              <w:rPr>
                <w:rFonts w:ascii="Times New Roman" w:hAnsi="Times New Roman"/>
                <w:b/>
                <w:sz w:val="22"/>
                <w:szCs w:val="22"/>
                <w:lang w:val="sl-SI" w:eastAsia="ja-JP"/>
              </w:rPr>
              <w:t>+</w:t>
            </w:r>
            <w:r w:rsidRPr="005C3AAD">
              <w:rPr>
                <w:rFonts w:ascii="Times New Roman" w:hAnsi="Times New Roman"/>
                <w:b/>
                <w:sz w:val="22"/>
                <w:szCs w:val="22"/>
                <w:lang w:val="sl-SI" w:eastAsia="ja-JP"/>
              </w:rPr>
              <w:t> </w:t>
            </w:r>
            <w:r w:rsidR="00B50576" w:rsidRPr="005C3AAD">
              <w:rPr>
                <w:rFonts w:ascii="Times New Roman" w:hAnsi="Times New Roman"/>
                <w:b/>
                <w:sz w:val="22"/>
                <w:szCs w:val="22"/>
                <w:lang w:val="sl-SI" w:eastAsia="ja-JP"/>
              </w:rPr>
              <w:t>Avastin</w:t>
            </w:r>
          </w:p>
          <w:p w14:paraId="734DF276" w14:textId="77777777" w:rsidR="00B50576" w:rsidRPr="005C3AAD" w:rsidRDefault="000B1EA9" w:rsidP="002767A8">
            <w:pPr>
              <w:pStyle w:val="TableCell10Center"/>
              <w:rPr>
                <w:rFonts w:ascii="Times New Roman" w:hAnsi="Times New Roman"/>
                <w:b/>
                <w:sz w:val="22"/>
                <w:szCs w:val="22"/>
                <w:lang w:val="sl-SI" w:eastAsia="ja-JP"/>
              </w:rPr>
            </w:pPr>
            <w:r w:rsidRPr="005C3AAD">
              <w:rPr>
                <w:rFonts w:ascii="Times New Roman" w:hAnsi="Times New Roman"/>
                <w:b/>
                <w:sz w:val="22"/>
                <w:szCs w:val="22"/>
                <w:lang w:val="sl-SI" w:eastAsia="ja-JP"/>
              </w:rPr>
              <w:t>n</w:t>
            </w:r>
            <w:r w:rsidR="001B2387" w:rsidRPr="005C3AAD">
              <w:rPr>
                <w:rFonts w:ascii="Times New Roman" w:hAnsi="Times New Roman"/>
                <w:b/>
                <w:sz w:val="22"/>
                <w:szCs w:val="22"/>
                <w:lang w:val="sl-SI" w:eastAsia="ja-JP"/>
              </w:rPr>
              <w:t> = </w:t>
            </w:r>
            <w:r w:rsidR="00B50576" w:rsidRPr="005C3AAD">
              <w:rPr>
                <w:rFonts w:ascii="Times New Roman" w:hAnsi="Times New Roman"/>
                <w:b/>
                <w:sz w:val="22"/>
                <w:szCs w:val="22"/>
                <w:lang w:val="sl-SI" w:eastAsia="ja-JP"/>
              </w:rPr>
              <w:t>75</w:t>
            </w:r>
            <w:r w:rsidR="00B50576" w:rsidRPr="005C3AAD">
              <w:rPr>
                <w:rFonts w:ascii="Times New Roman" w:hAnsi="Times New Roman"/>
                <w:b/>
                <w:sz w:val="22"/>
                <w:szCs w:val="22"/>
                <w:vertAlign w:val="superscript"/>
                <w:lang w:val="sl-SI" w:eastAsia="ja-JP"/>
              </w:rPr>
              <w:t>#</w:t>
            </w:r>
          </w:p>
        </w:tc>
      </w:tr>
      <w:tr w:rsidR="00B50576" w:rsidRPr="005C3AAD" w14:paraId="714CF1E1" w14:textId="77777777" w:rsidTr="000359F3">
        <w:tc>
          <w:tcPr>
            <w:tcW w:w="5173" w:type="dxa"/>
            <w:tcBorders>
              <w:top w:val="single" w:sz="6" w:space="0" w:color="000000"/>
              <w:left w:val="single" w:sz="4" w:space="0" w:color="auto"/>
              <w:bottom w:val="nil"/>
            </w:tcBorders>
            <w:shd w:val="clear" w:color="auto" w:fill="auto"/>
          </w:tcPr>
          <w:p w14:paraId="249BFE42" w14:textId="77777777" w:rsidR="00B50576" w:rsidRPr="005C3AAD" w:rsidRDefault="000B1EA9" w:rsidP="002767A8">
            <w:pPr>
              <w:pStyle w:val="TableCell10Center"/>
              <w:jc w:val="left"/>
              <w:rPr>
                <w:rFonts w:ascii="Times New Roman" w:hAnsi="Times New Roman"/>
                <w:sz w:val="22"/>
                <w:szCs w:val="22"/>
                <w:lang w:val="sl-SI" w:eastAsia="ja-JP"/>
              </w:rPr>
            </w:pPr>
            <w:r w:rsidRPr="005C3AAD">
              <w:rPr>
                <w:rFonts w:ascii="Times New Roman" w:hAnsi="Times New Roman"/>
                <w:b/>
                <w:sz w:val="22"/>
                <w:szCs w:val="22"/>
                <w:lang w:val="sl-SI" w:eastAsia="ja-JP"/>
              </w:rPr>
              <w:t>Preživetje brez napredovanja bolezni</w:t>
            </w:r>
            <w:r w:rsidR="00B50576" w:rsidRPr="005C3AAD">
              <w:rPr>
                <w:rFonts w:ascii="Times New Roman" w:hAnsi="Times New Roman"/>
                <w:sz w:val="22"/>
                <w:szCs w:val="22"/>
                <w:lang w:val="sl-SI" w:eastAsia="ja-JP"/>
              </w:rPr>
              <w:t>^ (</w:t>
            </w:r>
            <w:r w:rsidR="006479CB" w:rsidRPr="005C3AAD">
              <w:rPr>
                <w:rFonts w:ascii="Times New Roman" w:hAnsi="Times New Roman"/>
                <w:sz w:val="22"/>
                <w:szCs w:val="22"/>
                <w:lang w:val="sl-SI" w:eastAsia="ja-JP"/>
              </w:rPr>
              <w:t>meseci</w:t>
            </w:r>
            <w:r w:rsidR="00B50576" w:rsidRPr="005C3AAD">
              <w:rPr>
                <w:rFonts w:ascii="Times New Roman" w:hAnsi="Times New Roman"/>
                <w:sz w:val="22"/>
                <w:szCs w:val="22"/>
                <w:lang w:val="sl-SI" w:eastAsia="ja-JP"/>
              </w:rPr>
              <w:t>)</w:t>
            </w:r>
          </w:p>
          <w:p w14:paraId="0F75E446" w14:textId="77777777" w:rsidR="00B50576" w:rsidRPr="005C3AAD" w:rsidRDefault="00A725EE" w:rsidP="002767A8">
            <w:pPr>
              <w:pStyle w:val="TableCell10Center"/>
              <w:jc w:val="left"/>
              <w:rPr>
                <w:rFonts w:ascii="Times New Roman" w:hAnsi="Times New Roman"/>
                <w:sz w:val="22"/>
                <w:szCs w:val="22"/>
                <w:lang w:val="sl-SI" w:eastAsia="ja-JP"/>
              </w:rPr>
            </w:pPr>
            <w:r w:rsidRPr="005C3AAD">
              <w:rPr>
                <w:rFonts w:ascii="Times New Roman" w:hAnsi="Times New Roman"/>
                <w:sz w:val="22"/>
                <w:szCs w:val="22"/>
                <w:lang w:val="sl-SI" w:eastAsia="ja-JP"/>
              </w:rPr>
              <w:t>m</w:t>
            </w:r>
            <w:r w:rsidR="00B50576" w:rsidRPr="005C3AAD">
              <w:rPr>
                <w:rFonts w:ascii="Times New Roman" w:hAnsi="Times New Roman"/>
                <w:sz w:val="22"/>
                <w:szCs w:val="22"/>
                <w:lang w:val="sl-SI" w:eastAsia="ja-JP"/>
              </w:rPr>
              <w:t>edian</w:t>
            </w:r>
            <w:r w:rsidR="006479CB" w:rsidRPr="005C3AAD">
              <w:rPr>
                <w:rFonts w:ascii="Times New Roman" w:hAnsi="Times New Roman"/>
                <w:sz w:val="22"/>
                <w:szCs w:val="22"/>
                <w:lang w:val="sl-SI" w:eastAsia="ja-JP"/>
              </w:rPr>
              <w:t>a</w:t>
            </w:r>
          </w:p>
        </w:tc>
        <w:tc>
          <w:tcPr>
            <w:tcW w:w="1701" w:type="dxa"/>
            <w:tcBorders>
              <w:top w:val="single" w:sz="6" w:space="0" w:color="000000"/>
              <w:bottom w:val="nil"/>
            </w:tcBorders>
            <w:shd w:val="clear" w:color="auto" w:fill="auto"/>
          </w:tcPr>
          <w:p w14:paraId="38C3110B" w14:textId="77777777" w:rsidR="00B50576" w:rsidRPr="005C3AAD" w:rsidRDefault="00B50576" w:rsidP="002767A8">
            <w:pPr>
              <w:pStyle w:val="TableCell10Center"/>
              <w:rPr>
                <w:rFonts w:ascii="Times New Roman" w:hAnsi="Times New Roman"/>
                <w:sz w:val="22"/>
                <w:szCs w:val="22"/>
                <w:lang w:val="sl-SI" w:eastAsia="ja-JP"/>
              </w:rPr>
            </w:pPr>
          </w:p>
          <w:p w14:paraId="2E71B501" w14:textId="77777777" w:rsidR="00B50576" w:rsidRPr="005C3AAD" w:rsidRDefault="006479CB" w:rsidP="002767A8">
            <w:pPr>
              <w:pStyle w:val="TableCell10Center"/>
              <w:rPr>
                <w:rFonts w:ascii="Times New Roman" w:hAnsi="Times New Roman"/>
                <w:sz w:val="22"/>
                <w:szCs w:val="22"/>
                <w:lang w:val="sl-SI" w:eastAsia="ja-JP"/>
              </w:rPr>
            </w:pPr>
            <w:r w:rsidRPr="005C3AAD">
              <w:rPr>
                <w:rFonts w:ascii="Times New Roman" w:hAnsi="Times New Roman"/>
                <w:sz w:val="22"/>
                <w:szCs w:val="22"/>
                <w:lang w:val="sl-SI" w:eastAsia="ja-JP"/>
              </w:rPr>
              <w:t>9,</w:t>
            </w:r>
            <w:r w:rsidR="00B50576" w:rsidRPr="005C3AAD">
              <w:rPr>
                <w:rFonts w:ascii="Times New Roman" w:hAnsi="Times New Roman"/>
                <w:sz w:val="22"/>
                <w:szCs w:val="22"/>
                <w:lang w:val="sl-SI" w:eastAsia="ja-JP"/>
              </w:rPr>
              <w:t>7</w:t>
            </w:r>
          </w:p>
        </w:tc>
        <w:tc>
          <w:tcPr>
            <w:tcW w:w="1985" w:type="dxa"/>
            <w:tcBorders>
              <w:top w:val="single" w:sz="6" w:space="0" w:color="000000"/>
              <w:bottom w:val="nil"/>
              <w:right w:val="single" w:sz="4" w:space="0" w:color="auto"/>
            </w:tcBorders>
            <w:shd w:val="clear" w:color="auto" w:fill="auto"/>
          </w:tcPr>
          <w:p w14:paraId="5B39B151" w14:textId="77777777" w:rsidR="00B50576" w:rsidRPr="005C3AAD" w:rsidRDefault="00B50576" w:rsidP="002767A8">
            <w:pPr>
              <w:pStyle w:val="TableCell10Center"/>
              <w:rPr>
                <w:rFonts w:ascii="Times New Roman" w:hAnsi="Times New Roman"/>
                <w:sz w:val="22"/>
                <w:szCs w:val="22"/>
                <w:lang w:val="sl-SI" w:eastAsia="ja-JP"/>
              </w:rPr>
            </w:pPr>
          </w:p>
          <w:p w14:paraId="4F5454FB" w14:textId="77777777" w:rsidR="00B50576" w:rsidRPr="005C3AAD" w:rsidRDefault="006479CB" w:rsidP="002767A8">
            <w:pPr>
              <w:pStyle w:val="TableCell10Center"/>
              <w:rPr>
                <w:rFonts w:ascii="Times New Roman" w:hAnsi="Times New Roman"/>
                <w:sz w:val="22"/>
                <w:szCs w:val="22"/>
                <w:lang w:val="sl-SI" w:eastAsia="ja-JP"/>
              </w:rPr>
            </w:pPr>
            <w:r w:rsidRPr="005C3AAD">
              <w:rPr>
                <w:rFonts w:ascii="Times New Roman" w:hAnsi="Times New Roman"/>
                <w:sz w:val="22"/>
                <w:szCs w:val="22"/>
                <w:lang w:val="sl-SI" w:eastAsia="ja-JP"/>
              </w:rPr>
              <w:t>16,</w:t>
            </w:r>
            <w:r w:rsidR="00B50576" w:rsidRPr="005C3AAD">
              <w:rPr>
                <w:rFonts w:ascii="Times New Roman" w:hAnsi="Times New Roman"/>
                <w:sz w:val="22"/>
                <w:szCs w:val="22"/>
                <w:lang w:val="sl-SI" w:eastAsia="ja-JP"/>
              </w:rPr>
              <w:t>0</w:t>
            </w:r>
          </w:p>
        </w:tc>
      </w:tr>
      <w:tr w:rsidR="00B50576" w:rsidRPr="005C3AAD" w14:paraId="6D569EB6" w14:textId="77777777" w:rsidTr="00B7165F">
        <w:tc>
          <w:tcPr>
            <w:tcW w:w="5173" w:type="dxa"/>
            <w:tcBorders>
              <w:top w:val="nil"/>
              <w:left w:val="single" w:sz="4" w:space="0" w:color="auto"/>
              <w:bottom w:val="single" w:sz="6" w:space="0" w:color="000000"/>
            </w:tcBorders>
            <w:shd w:val="clear" w:color="auto" w:fill="auto"/>
          </w:tcPr>
          <w:p w14:paraId="2FE836A1" w14:textId="77777777" w:rsidR="00B50576" w:rsidRPr="005C3AAD" w:rsidRDefault="00A725EE" w:rsidP="002767A8">
            <w:pPr>
              <w:pStyle w:val="TableCell10Center"/>
              <w:jc w:val="left"/>
              <w:rPr>
                <w:rFonts w:ascii="Times New Roman" w:hAnsi="Times New Roman"/>
                <w:sz w:val="22"/>
                <w:szCs w:val="22"/>
                <w:lang w:val="sl-SI" w:eastAsia="ja-JP"/>
              </w:rPr>
            </w:pPr>
            <w:r w:rsidRPr="005C3AAD">
              <w:rPr>
                <w:rFonts w:ascii="Times New Roman" w:hAnsi="Times New Roman"/>
                <w:sz w:val="22"/>
                <w:szCs w:val="22"/>
                <w:lang w:val="sl-SI" w:eastAsia="ja-JP"/>
              </w:rPr>
              <w:t>r</w:t>
            </w:r>
            <w:r w:rsidR="006479CB" w:rsidRPr="005C3AAD">
              <w:rPr>
                <w:rFonts w:ascii="Times New Roman" w:hAnsi="Times New Roman"/>
                <w:sz w:val="22"/>
                <w:szCs w:val="22"/>
                <w:lang w:val="sl-SI" w:eastAsia="ja-JP"/>
              </w:rPr>
              <w:t>azmerje ogroženosti</w:t>
            </w:r>
            <w:r w:rsidR="00B50576" w:rsidRPr="005C3AAD">
              <w:rPr>
                <w:rFonts w:ascii="Times New Roman" w:hAnsi="Times New Roman"/>
                <w:sz w:val="22"/>
                <w:szCs w:val="22"/>
                <w:lang w:val="sl-SI" w:eastAsia="ja-JP"/>
              </w:rPr>
              <w:t xml:space="preserve"> (95</w:t>
            </w:r>
            <w:r w:rsidR="001610F8" w:rsidRPr="005C3AAD">
              <w:rPr>
                <w:rFonts w:ascii="Times New Roman" w:hAnsi="Times New Roman"/>
                <w:sz w:val="22"/>
                <w:szCs w:val="22"/>
                <w:lang w:val="sl-SI" w:eastAsia="ja-JP"/>
              </w:rPr>
              <w:t>-</w:t>
            </w:r>
            <w:r w:rsidR="00B50576" w:rsidRPr="005C3AAD">
              <w:rPr>
                <w:rFonts w:ascii="Times New Roman" w:hAnsi="Times New Roman"/>
                <w:sz w:val="22"/>
                <w:szCs w:val="22"/>
                <w:lang w:val="sl-SI" w:eastAsia="ja-JP"/>
              </w:rPr>
              <w:t xml:space="preserve">% </w:t>
            </w:r>
            <w:r w:rsidR="006479CB" w:rsidRPr="005C3AAD">
              <w:rPr>
                <w:rFonts w:ascii="Times New Roman" w:hAnsi="Times New Roman"/>
                <w:sz w:val="22"/>
                <w:szCs w:val="22"/>
                <w:lang w:val="sl-SI" w:eastAsia="ja-JP"/>
              </w:rPr>
              <w:t>interval zaupanja</w:t>
            </w:r>
            <w:r w:rsidR="00B50576" w:rsidRPr="005C3AAD">
              <w:rPr>
                <w:rFonts w:ascii="Times New Roman" w:hAnsi="Times New Roman"/>
                <w:sz w:val="22"/>
                <w:szCs w:val="22"/>
                <w:lang w:val="sl-SI" w:eastAsia="ja-JP"/>
              </w:rPr>
              <w:t>)</w:t>
            </w:r>
          </w:p>
          <w:p w14:paraId="7A849BEC" w14:textId="77777777" w:rsidR="00B50576" w:rsidRPr="005C3AAD" w:rsidRDefault="00B50576" w:rsidP="00A725EE">
            <w:pPr>
              <w:pStyle w:val="TableCell10Center"/>
              <w:jc w:val="left"/>
              <w:rPr>
                <w:rFonts w:ascii="Times New Roman" w:hAnsi="Times New Roman"/>
                <w:sz w:val="22"/>
                <w:szCs w:val="22"/>
                <w:lang w:val="sl-SI" w:eastAsia="ja-JP"/>
              </w:rPr>
            </w:pPr>
            <w:r w:rsidRPr="005C3AAD">
              <w:rPr>
                <w:rFonts w:ascii="Times New Roman" w:hAnsi="Times New Roman"/>
                <w:sz w:val="22"/>
                <w:szCs w:val="22"/>
                <w:lang w:val="sl-SI" w:eastAsia="ja-JP"/>
              </w:rPr>
              <w:t>p-</w:t>
            </w:r>
            <w:r w:rsidR="00A725EE" w:rsidRPr="005C3AAD">
              <w:rPr>
                <w:rFonts w:ascii="Times New Roman" w:hAnsi="Times New Roman"/>
                <w:sz w:val="22"/>
                <w:szCs w:val="22"/>
                <w:lang w:val="sl-SI" w:eastAsia="ja-JP"/>
              </w:rPr>
              <w:t>vrednost</w:t>
            </w:r>
          </w:p>
        </w:tc>
        <w:tc>
          <w:tcPr>
            <w:tcW w:w="3686" w:type="dxa"/>
            <w:gridSpan w:val="2"/>
            <w:tcBorders>
              <w:top w:val="nil"/>
              <w:bottom w:val="single" w:sz="6" w:space="0" w:color="000000"/>
              <w:right w:val="single" w:sz="4" w:space="0" w:color="auto"/>
            </w:tcBorders>
            <w:shd w:val="clear" w:color="auto" w:fill="auto"/>
          </w:tcPr>
          <w:p w14:paraId="4C5E99FB" w14:textId="77777777" w:rsidR="00B50576" w:rsidRPr="005C3AAD" w:rsidRDefault="001610F8" w:rsidP="002767A8">
            <w:pPr>
              <w:pStyle w:val="TableCell10Center"/>
              <w:rPr>
                <w:rFonts w:ascii="Times New Roman" w:hAnsi="Times New Roman"/>
                <w:sz w:val="22"/>
                <w:szCs w:val="22"/>
                <w:lang w:val="sl-SI" w:eastAsia="ja-JP"/>
              </w:rPr>
            </w:pPr>
            <w:r w:rsidRPr="005C3AAD">
              <w:rPr>
                <w:rFonts w:ascii="Times New Roman" w:hAnsi="Times New Roman"/>
                <w:sz w:val="22"/>
                <w:szCs w:val="22"/>
                <w:lang w:val="sl-SI" w:eastAsia="ja-JP"/>
              </w:rPr>
              <w:t>0,</w:t>
            </w:r>
            <w:r w:rsidR="006479CB" w:rsidRPr="005C3AAD">
              <w:rPr>
                <w:rFonts w:ascii="Times New Roman" w:hAnsi="Times New Roman"/>
                <w:sz w:val="22"/>
                <w:szCs w:val="22"/>
                <w:lang w:val="sl-SI" w:eastAsia="ja-JP"/>
              </w:rPr>
              <w:t>54 (0,36; 0,</w:t>
            </w:r>
            <w:r w:rsidR="00B50576" w:rsidRPr="005C3AAD">
              <w:rPr>
                <w:rFonts w:ascii="Times New Roman" w:hAnsi="Times New Roman"/>
                <w:sz w:val="22"/>
                <w:szCs w:val="22"/>
                <w:lang w:val="sl-SI" w:eastAsia="ja-JP"/>
              </w:rPr>
              <w:t xml:space="preserve">79) </w:t>
            </w:r>
          </w:p>
          <w:p w14:paraId="644605BA" w14:textId="77777777" w:rsidR="00B50576" w:rsidRPr="005C3AAD" w:rsidRDefault="006479CB" w:rsidP="002767A8">
            <w:pPr>
              <w:pStyle w:val="TableCell10Center"/>
              <w:rPr>
                <w:rFonts w:ascii="Times New Roman" w:hAnsi="Times New Roman"/>
                <w:sz w:val="22"/>
                <w:szCs w:val="22"/>
                <w:lang w:val="sl-SI" w:eastAsia="ja-JP"/>
              </w:rPr>
            </w:pPr>
            <w:r w:rsidRPr="005C3AAD">
              <w:rPr>
                <w:rFonts w:ascii="Times New Roman" w:hAnsi="Times New Roman"/>
                <w:sz w:val="22"/>
                <w:szCs w:val="22"/>
                <w:lang w:val="sl-SI" w:eastAsia="ja-JP"/>
              </w:rPr>
              <w:t>0,</w:t>
            </w:r>
            <w:r w:rsidR="00B50576" w:rsidRPr="005C3AAD">
              <w:rPr>
                <w:rFonts w:ascii="Times New Roman" w:hAnsi="Times New Roman"/>
                <w:sz w:val="22"/>
                <w:szCs w:val="22"/>
                <w:lang w:val="sl-SI" w:eastAsia="ja-JP"/>
              </w:rPr>
              <w:t>0015</w:t>
            </w:r>
          </w:p>
        </w:tc>
      </w:tr>
      <w:tr w:rsidR="00B50576" w:rsidRPr="005C3AAD" w14:paraId="549F8826" w14:textId="77777777" w:rsidTr="000359F3">
        <w:tc>
          <w:tcPr>
            <w:tcW w:w="5173" w:type="dxa"/>
            <w:vMerge w:val="restart"/>
            <w:tcBorders>
              <w:top w:val="single" w:sz="6" w:space="0" w:color="000000"/>
              <w:left w:val="single" w:sz="4" w:space="0" w:color="auto"/>
            </w:tcBorders>
            <w:shd w:val="clear" w:color="auto" w:fill="auto"/>
          </w:tcPr>
          <w:p w14:paraId="2F13ACC5" w14:textId="77777777" w:rsidR="00B50576" w:rsidRPr="005C3AAD" w:rsidRDefault="006479CB" w:rsidP="002767A8">
            <w:pPr>
              <w:pStyle w:val="TableCell10Center"/>
              <w:jc w:val="left"/>
              <w:rPr>
                <w:rFonts w:ascii="Times New Roman" w:hAnsi="Times New Roman"/>
                <w:b/>
                <w:sz w:val="22"/>
                <w:szCs w:val="22"/>
                <w:lang w:val="sl-SI" w:eastAsia="ja-JP"/>
              </w:rPr>
            </w:pPr>
            <w:r w:rsidRPr="005C3AAD">
              <w:rPr>
                <w:rFonts w:ascii="Times New Roman" w:hAnsi="Times New Roman"/>
                <w:b/>
                <w:sz w:val="22"/>
                <w:szCs w:val="22"/>
                <w:lang w:val="sl-SI" w:eastAsia="ja-JP"/>
              </w:rPr>
              <w:t>Celokupni odgovor</w:t>
            </w:r>
          </w:p>
          <w:p w14:paraId="20D7D6C3" w14:textId="77777777" w:rsidR="00B50576" w:rsidRPr="005C3AAD" w:rsidRDefault="00DE6621" w:rsidP="002767A8">
            <w:pPr>
              <w:pStyle w:val="TableCell10Center"/>
              <w:jc w:val="left"/>
              <w:rPr>
                <w:rFonts w:ascii="Times New Roman" w:hAnsi="Times New Roman"/>
                <w:b/>
                <w:sz w:val="22"/>
                <w:szCs w:val="22"/>
                <w:lang w:val="sl-SI" w:eastAsia="ja-JP"/>
              </w:rPr>
            </w:pPr>
            <w:r w:rsidRPr="005C3AAD">
              <w:rPr>
                <w:rFonts w:ascii="Times New Roman" w:hAnsi="Times New Roman"/>
                <w:sz w:val="22"/>
                <w:szCs w:val="22"/>
                <w:lang w:val="sl-SI" w:eastAsia="ja-JP"/>
              </w:rPr>
              <w:t>d</w:t>
            </w:r>
            <w:r w:rsidR="006479CB" w:rsidRPr="005C3AAD">
              <w:rPr>
                <w:rFonts w:ascii="Times New Roman" w:hAnsi="Times New Roman"/>
                <w:sz w:val="22"/>
                <w:szCs w:val="22"/>
                <w:lang w:val="sl-SI" w:eastAsia="ja-JP"/>
              </w:rPr>
              <w:t>elež</w:t>
            </w:r>
            <w:r w:rsidR="002A612E" w:rsidRPr="005C3AAD">
              <w:rPr>
                <w:rFonts w:ascii="Times New Roman" w:hAnsi="Times New Roman"/>
                <w:sz w:val="22"/>
                <w:szCs w:val="22"/>
                <w:lang w:val="sl-SI" w:eastAsia="ja-JP"/>
              </w:rPr>
              <w:t xml:space="preserve"> (n)</w:t>
            </w:r>
          </w:p>
          <w:p w14:paraId="1356BE79" w14:textId="77777777" w:rsidR="00B50576" w:rsidRPr="005C3AAD" w:rsidRDefault="00B50576" w:rsidP="006479CB">
            <w:pPr>
              <w:pStyle w:val="TableCell10Center"/>
              <w:jc w:val="left"/>
              <w:rPr>
                <w:rFonts w:ascii="Times New Roman" w:hAnsi="Times New Roman"/>
                <w:strike/>
                <w:sz w:val="22"/>
                <w:szCs w:val="22"/>
                <w:lang w:val="sl-SI" w:eastAsia="ja-JP"/>
              </w:rPr>
            </w:pPr>
            <w:r w:rsidRPr="005C3AAD">
              <w:rPr>
                <w:rFonts w:ascii="Times New Roman" w:hAnsi="Times New Roman"/>
                <w:sz w:val="22"/>
                <w:szCs w:val="22"/>
                <w:lang w:val="sl-SI" w:eastAsia="ja-JP"/>
              </w:rPr>
              <w:t>p-</w:t>
            </w:r>
            <w:r w:rsidR="006479CB" w:rsidRPr="005C3AAD">
              <w:rPr>
                <w:rFonts w:ascii="Times New Roman" w:hAnsi="Times New Roman"/>
                <w:sz w:val="22"/>
                <w:szCs w:val="22"/>
                <w:lang w:val="sl-SI" w:eastAsia="ja-JP"/>
              </w:rPr>
              <w:t>vrednost</w:t>
            </w:r>
          </w:p>
        </w:tc>
        <w:tc>
          <w:tcPr>
            <w:tcW w:w="1701" w:type="dxa"/>
            <w:tcBorders>
              <w:top w:val="single" w:sz="6" w:space="0" w:color="000000"/>
              <w:bottom w:val="nil"/>
            </w:tcBorders>
            <w:shd w:val="clear" w:color="auto" w:fill="auto"/>
          </w:tcPr>
          <w:p w14:paraId="01D5F450" w14:textId="77777777" w:rsidR="00B50576" w:rsidRPr="005C3AAD" w:rsidRDefault="00B50576" w:rsidP="002767A8">
            <w:pPr>
              <w:pStyle w:val="TableCell10Center"/>
              <w:rPr>
                <w:rFonts w:ascii="Times New Roman" w:hAnsi="Times New Roman"/>
                <w:sz w:val="22"/>
                <w:szCs w:val="22"/>
                <w:lang w:val="sl-SI" w:eastAsia="ja-JP"/>
              </w:rPr>
            </w:pPr>
          </w:p>
          <w:p w14:paraId="080A5810" w14:textId="77777777" w:rsidR="00B50576" w:rsidRPr="005C3AAD" w:rsidRDefault="006479CB" w:rsidP="002767A8">
            <w:pPr>
              <w:pStyle w:val="TableCell10Center"/>
              <w:rPr>
                <w:rFonts w:ascii="Times New Roman" w:hAnsi="Times New Roman"/>
                <w:sz w:val="22"/>
                <w:szCs w:val="22"/>
                <w:lang w:val="sl-SI" w:eastAsia="ja-JP"/>
              </w:rPr>
            </w:pPr>
            <w:r w:rsidRPr="005C3AAD">
              <w:rPr>
                <w:rFonts w:ascii="Times New Roman" w:hAnsi="Times New Roman"/>
                <w:sz w:val="22"/>
                <w:szCs w:val="22"/>
                <w:lang w:val="sl-SI" w:eastAsia="ja-JP"/>
              </w:rPr>
              <w:t>63,</w:t>
            </w:r>
            <w:r w:rsidR="00B50576" w:rsidRPr="005C3AAD">
              <w:rPr>
                <w:rFonts w:ascii="Times New Roman" w:hAnsi="Times New Roman"/>
                <w:sz w:val="22"/>
                <w:szCs w:val="22"/>
                <w:lang w:val="sl-SI" w:eastAsia="ja-JP"/>
              </w:rPr>
              <w:t>6</w:t>
            </w:r>
            <w:r w:rsidR="001B2387" w:rsidRPr="005C3AAD">
              <w:rPr>
                <w:rFonts w:ascii="Times New Roman" w:hAnsi="Times New Roman"/>
                <w:sz w:val="22"/>
                <w:szCs w:val="22"/>
                <w:lang w:val="sl-SI" w:eastAsia="ja-JP"/>
              </w:rPr>
              <w:t> </w:t>
            </w:r>
            <w:r w:rsidR="00B50576" w:rsidRPr="005C3AAD">
              <w:rPr>
                <w:rFonts w:ascii="Times New Roman" w:hAnsi="Times New Roman"/>
                <w:sz w:val="22"/>
                <w:szCs w:val="22"/>
                <w:lang w:val="sl-SI" w:eastAsia="ja-JP"/>
              </w:rPr>
              <w:t>%</w:t>
            </w:r>
            <w:r w:rsidR="002A612E" w:rsidRPr="005C3AAD">
              <w:rPr>
                <w:rFonts w:ascii="Times New Roman" w:hAnsi="Times New Roman"/>
                <w:sz w:val="22"/>
                <w:szCs w:val="22"/>
                <w:lang w:val="sl-SI" w:eastAsia="ja-JP"/>
              </w:rPr>
              <w:t xml:space="preserve"> (49)</w:t>
            </w:r>
          </w:p>
        </w:tc>
        <w:tc>
          <w:tcPr>
            <w:tcW w:w="1985" w:type="dxa"/>
            <w:tcBorders>
              <w:top w:val="single" w:sz="6" w:space="0" w:color="000000"/>
              <w:right w:val="single" w:sz="4" w:space="0" w:color="auto"/>
            </w:tcBorders>
            <w:shd w:val="clear" w:color="auto" w:fill="auto"/>
          </w:tcPr>
          <w:p w14:paraId="0FE11DBB" w14:textId="77777777" w:rsidR="00B50576" w:rsidRPr="005C3AAD" w:rsidRDefault="00B50576" w:rsidP="002767A8">
            <w:pPr>
              <w:pStyle w:val="TableCell10Center"/>
              <w:rPr>
                <w:rFonts w:ascii="Times New Roman" w:hAnsi="Times New Roman"/>
                <w:sz w:val="22"/>
                <w:szCs w:val="22"/>
                <w:lang w:val="sl-SI" w:eastAsia="ja-JP"/>
              </w:rPr>
            </w:pPr>
          </w:p>
          <w:p w14:paraId="4A3E5714" w14:textId="77777777" w:rsidR="00B50576" w:rsidRPr="005C3AAD" w:rsidRDefault="006479CB" w:rsidP="002767A8">
            <w:pPr>
              <w:pStyle w:val="TableCell10Center"/>
              <w:rPr>
                <w:rFonts w:ascii="Times New Roman" w:hAnsi="Times New Roman"/>
                <w:sz w:val="22"/>
                <w:szCs w:val="22"/>
                <w:lang w:val="sl-SI" w:eastAsia="ja-JP"/>
              </w:rPr>
            </w:pPr>
            <w:r w:rsidRPr="005C3AAD">
              <w:rPr>
                <w:rFonts w:ascii="Times New Roman" w:hAnsi="Times New Roman"/>
                <w:sz w:val="22"/>
                <w:szCs w:val="22"/>
                <w:lang w:val="sl-SI" w:eastAsia="ja-JP"/>
              </w:rPr>
              <w:t>69,</w:t>
            </w:r>
            <w:r w:rsidR="00B50576" w:rsidRPr="005C3AAD">
              <w:rPr>
                <w:rFonts w:ascii="Times New Roman" w:hAnsi="Times New Roman"/>
                <w:sz w:val="22"/>
                <w:szCs w:val="22"/>
                <w:lang w:val="sl-SI" w:eastAsia="ja-JP"/>
              </w:rPr>
              <w:t>3</w:t>
            </w:r>
            <w:r w:rsidR="001B2387" w:rsidRPr="005C3AAD">
              <w:rPr>
                <w:rFonts w:ascii="Times New Roman" w:hAnsi="Times New Roman"/>
                <w:sz w:val="22"/>
                <w:szCs w:val="22"/>
                <w:lang w:val="sl-SI" w:eastAsia="ja-JP"/>
              </w:rPr>
              <w:t> </w:t>
            </w:r>
            <w:r w:rsidR="00B50576" w:rsidRPr="005C3AAD">
              <w:rPr>
                <w:rFonts w:ascii="Times New Roman" w:hAnsi="Times New Roman"/>
                <w:sz w:val="22"/>
                <w:szCs w:val="22"/>
                <w:lang w:val="sl-SI" w:eastAsia="ja-JP"/>
              </w:rPr>
              <w:t>%</w:t>
            </w:r>
            <w:r w:rsidR="002A612E" w:rsidRPr="005C3AAD">
              <w:rPr>
                <w:rFonts w:ascii="Times New Roman" w:hAnsi="Times New Roman"/>
                <w:sz w:val="22"/>
                <w:szCs w:val="22"/>
                <w:lang w:val="sl-SI" w:eastAsia="ja-JP"/>
              </w:rPr>
              <w:t xml:space="preserve"> (52)</w:t>
            </w:r>
          </w:p>
        </w:tc>
      </w:tr>
      <w:tr w:rsidR="00B50576" w:rsidRPr="005C3AAD" w14:paraId="6FA19B4F" w14:textId="77777777" w:rsidTr="00B7165F">
        <w:trPr>
          <w:trHeight w:val="227"/>
        </w:trPr>
        <w:tc>
          <w:tcPr>
            <w:tcW w:w="5173" w:type="dxa"/>
            <w:vMerge/>
            <w:tcBorders>
              <w:left w:val="single" w:sz="4" w:space="0" w:color="auto"/>
              <w:bottom w:val="single" w:sz="4" w:space="0" w:color="auto"/>
            </w:tcBorders>
            <w:shd w:val="clear" w:color="auto" w:fill="auto"/>
          </w:tcPr>
          <w:p w14:paraId="0736EEED" w14:textId="77777777" w:rsidR="00B50576" w:rsidRPr="005C3AAD" w:rsidRDefault="00B50576" w:rsidP="002767A8">
            <w:pPr>
              <w:pStyle w:val="TableCell10Center"/>
              <w:jc w:val="left"/>
              <w:rPr>
                <w:rFonts w:ascii="Times New Roman" w:hAnsi="Times New Roman"/>
                <w:b/>
                <w:sz w:val="22"/>
                <w:szCs w:val="22"/>
                <w:lang w:val="sl-SI" w:eastAsia="ja-JP"/>
              </w:rPr>
            </w:pPr>
          </w:p>
        </w:tc>
        <w:tc>
          <w:tcPr>
            <w:tcW w:w="3686" w:type="dxa"/>
            <w:gridSpan w:val="2"/>
            <w:tcBorders>
              <w:top w:val="nil"/>
              <w:bottom w:val="single" w:sz="4" w:space="0" w:color="auto"/>
              <w:right w:val="single" w:sz="4" w:space="0" w:color="auto"/>
            </w:tcBorders>
            <w:shd w:val="clear" w:color="auto" w:fill="auto"/>
          </w:tcPr>
          <w:p w14:paraId="6178BAC2" w14:textId="77777777" w:rsidR="00B50576" w:rsidRPr="005C3AAD" w:rsidRDefault="006479CB" w:rsidP="002767A8">
            <w:pPr>
              <w:pStyle w:val="TableCell10Center"/>
              <w:rPr>
                <w:rFonts w:ascii="Times New Roman" w:hAnsi="Times New Roman"/>
                <w:sz w:val="22"/>
                <w:szCs w:val="22"/>
                <w:lang w:val="sl-SI" w:eastAsia="ja-JP"/>
              </w:rPr>
            </w:pPr>
            <w:r w:rsidRPr="005C3AAD">
              <w:rPr>
                <w:rFonts w:ascii="Times New Roman" w:hAnsi="Times New Roman"/>
                <w:sz w:val="22"/>
                <w:szCs w:val="22"/>
                <w:lang w:val="sl-SI" w:eastAsia="ja-JP"/>
              </w:rPr>
              <w:t>0,</w:t>
            </w:r>
            <w:r w:rsidR="00B50576" w:rsidRPr="005C3AAD">
              <w:rPr>
                <w:rFonts w:ascii="Times New Roman" w:hAnsi="Times New Roman"/>
                <w:sz w:val="22"/>
                <w:szCs w:val="22"/>
                <w:lang w:val="sl-SI" w:eastAsia="ja-JP"/>
              </w:rPr>
              <w:t>4951</w:t>
            </w:r>
          </w:p>
        </w:tc>
      </w:tr>
      <w:tr w:rsidR="00B50576" w:rsidRPr="005C3AAD" w14:paraId="3AC33533" w14:textId="77777777" w:rsidTr="000359F3">
        <w:tc>
          <w:tcPr>
            <w:tcW w:w="5173" w:type="dxa"/>
            <w:tcBorders>
              <w:top w:val="single" w:sz="4" w:space="0" w:color="auto"/>
              <w:left w:val="single" w:sz="4" w:space="0" w:color="auto"/>
              <w:bottom w:val="nil"/>
            </w:tcBorders>
            <w:shd w:val="clear" w:color="auto" w:fill="auto"/>
          </w:tcPr>
          <w:p w14:paraId="25D0290D" w14:textId="77777777" w:rsidR="00B50576" w:rsidRPr="005C3AAD" w:rsidRDefault="006479CB" w:rsidP="002767A8">
            <w:pPr>
              <w:pStyle w:val="TableCell10Center"/>
              <w:jc w:val="left"/>
              <w:rPr>
                <w:rFonts w:ascii="Times New Roman" w:hAnsi="Times New Roman"/>
                <w:b/>
                <w:sz w:val="22"/>
                <w:szCs w:val="22"/>
                <w:lang w:val="sl-SI" w:eastAsia="ja-JP"/>
              </w:rPr>
            </w:pPr>
            <w:r w:rsidRPr="005C3AAD">
              <w:rPr>
                <w:rFonts w:ascii="Times New Roman" w:hAnsi="Times New Roman"/>
                <w:b/>
                <w:sz w:val="22"/>
                <w:szCs w:val="22"/>
                <w:lang w:val="sl-SI" w:eastAsia="ja-JP"/>
              </w:rPr>
              <w:t>Celokupno</w:t>
            </w:r>
            <w:r w:rsidR="00B50576" w:rsidRPr="005C3AAD">
              <w:rPr>
                <w:rFonts w:ascii="Times New Roman" w:hAnsi="Times New Roman"/>
                <w:b/>
                <w:sz w:val="22"/>
                <w:szCs w:val="22"/>
                <w:lang w:val="sl-SI" w:eastAsia="ja-JP"/>
              </w:rPr>
              <w:t xml:space="preserve"> </w:t>
            </w:r>
            <w:r w:rsidRPr="005C3AAD">
              <w:rPr>
                <w:rFonts w:ascii="Times New Roman" w:hAnsi="Times New Roman"/>
                <w:b/>
                <w:sz w:val="22"/>
                <w:szCs w:val="22"/>
                <w:lang w:val="sl-SI" w:eastAsia="ja-JP"/>
              </w:rPr>
              <w:t>preživetje</w:t>
            </w:r>
            <w:r w:rsidR="00B50576" w:rsidRPr="005C3AAD">
              <w:rPr>
                <w:rFonts w:ascii="Times New Roman" w:hAnsi="Times New Roman"/>
                <w:b/>
                <w:sz w:val="22"/>
                <w:szCs w:val="22"/>
                <w:lang w:val="sl-SI" w:eastAsia="ja-JP"/>
              </w:rPr>
              <w:t xml:space="preserve">* </w:t>
            </w:r>
            <w:r w:rsidR="00B50576" w:rsidRPr="005C3AAD">
              <w:rPr>
                <w:rFonts w:ascii="Times New Roman" w:hAnsi="Times New Roman"/>
                <w:sz w:val="22"/>
                <w:szCs w:val="22"/>
                <w:lang w:val="sl-SI" w:eastAsia="ja-JP"/>
              </w:rPr>
              <w:t>(</w:t>
            </w:r>
            <w:r w:rsidRPr="005C3AAD">
              <w:rPr>
                <w:rFonts w:ascii="Times New Roman" w:hAnsi="Times New Roman"/>
                <w:sz w:val="22"/>
                <w:szCs w:val="22"/>
                <w:lang w:val="sl-SI" w:eastAsia="ja-JP"/>
              </w:rPr>
              <w:t>meseci</w:t>
            </w:r>
            <w:r w:rsidR="00B50576" w:rsidRPr="005C3AAD">
              <w:rPr>
                <w:rFonts w:ascii="Times New Roman" w:hAnsi="Times New Roman"/>
                <w:sz w:val="22"/>
                <w:szCs w:val="22"/>
                <w:lang w:val="sl-SI" w:eastAsia="ja-JP"/>
              </w:rPr>
              <w:t>)</w:t>
            </w:r>
          </w:p>
          <w:p w14:paraId="3DC39B3C" w14:textId="77777777" w:rsidR="00B50576" w:rsidRPr="005C3AAD" w:rsidRDefault="000B1EA9" w:rsidP="002767A8">
            <w:pPr>
              <w:pStyle w:val="TableCell10Center"/>
              <w:jc w:val="left"/>
              <w:rPr>
                <w:rFonts w:ascii="Times New Roman" w:hAnsi="Times New Roman"/>
                <w:b/>
                <w:sz w:val="22"/>
                <w:szCs w:val="22"/>
                <w:lang w:val="sl-SI" w:eastAsia="ja-JP"/>
              </w:rPr>
            </w:pPr>
            <w:r w:rsidRPr="005C3AAD">
              <w:rPr>
                <w:rFonts w:ascii="Times New Roman" w:hAnsi="Times New Roman"/>
                <w:sz w:val="22"/>
                <w:szCs w:val="22"/>
                <w:lang w:val="sl-SI" w:eastAsia="ja-JP"/>
              </w:rPr>
              <w:t>m</w:t>
            </w:r>
            <w:r w:rsidR="00B50576" w:rsidRPr="005C3AAD">
              <w:rPr>
                <w:rFonts w:ascii="Times New Roman" w:hAnsi="Times New Roman"/>
                <w:sz w:val="22"/>
                <w:szCs w:val="22"/>
                <w:lang w:val="sl-SI" w:eastAsia="ja-JP"/>
              </w:rPr>
              <w:t>edian</w:t>
            </w:r>
            <w:r w:rsidR="006479CB" w:rsidRPr="005C3AAD">
              <w:rPr>
                <w:rFonts w:ascii="Times New Roman" w:hAnsi="Times New Roman"/>
                <w:sz w:val="22"/>
                <w:szCs w:val="22"/>
                <w:lang w:val="sl-SI" w:eastAsia="ja-JP"/>
              </w:rPr>
              <w:t>a</w:t>
            </w:r>
          </w:p>
        </w:tc>
        <w:tc>
          <w:tcPr>
            <w:tcW w:w="1701" w:type="dxa"/>
            <w:tcBorders>
              <w:top w:val="single" w:sz="4" w:space="0" w:color="auto"/>
              <w:left w:val="single" w:sz="6" w:space="0" w:color="000000"/>
              <w:bottom w:val="nil"/>
            </w:tcBorders>
            <w:shd w:val="clear" w:color="auto" w:fill="auto"/>
          </w:tcPr>
          <w:p w14:paraId="14271987" w14:textId="77777777" w:rsidR="00B50576" w:rsidRPr="005C3AAD" w:rsidRDefault="00B50576" w:rsidP="002767A8">
            <w:pPr>
              <w:pStyle w:val="TableCell10Center"/>
              <w:rPr>
                <w:rFonts w:ascii="Times New Roman" w:hAnsi="Times New Roman"/>
                <w:sz w:val="22"/>
                <w:szCs w:val="22"/>
                <w:lang w:val="sl-SI" w:eastAsia="ja-JP"/>
              </w:rPr>
            </w:pPr>
          </w:p>
          <w:p w14:paraId="3B0B0385" w14:textId="77777777" w:rsidR="00B50576" w:rsidRPr="005C3AAD" w:rsidRDefault="00E41825" w:rsidP="002767A8">
            <w:pPr>
              <w:pStyle w:val="TableCell10Center"/>
              <w:rPr>
                <w:rFonts w:ascii="Times New Roman" w:hAnsi="Times New Roman"/>
                <w:sz w:val="22"/>
                <w:szCs w:val="22"/>
                <w:lang w:val="sl-SI" w:eastAsia="ja-JP"/>
              </w:rPr>
            </w:pPr>
            <w:r w:rsidRPr="005C3AAD">
              <w:rPr>
                <w:rFonts w:ascii="Times New Roman" w:hAnsi="Times New Roman"/>
                <w:sz w:val="22"/>
                <w:szCs w:val="22"/>
                <w:lang w:val="sl-SI" w:eastAsia="ja-JP"/>
              </w:rPr>
              <w:t>47,4</w:t>
            </w:r>
          </w:p>
        </w:tc>
        <w:tc>
          <w:tcPr>
            <w:tcW w:w="1985" w:type="dxa"/>
            <w:tcBorders>
              <w:top w:val="single" w:sz="4" w:space="0" w:color="auto"/>
              <w:left w:val="single" w:sz="6" w:space="0" w:color="000000"/>
              <w:bottom w:val="nil"/>
              <w:right w:val="single" w:sz="4" w:space="0" w:color="auto"/>
            </w:tcBorders>
            <w:shd w:val="clear" w:color="auto" w:fill="auto"/>
          </w:tcPr>
          <w:p w14:paraId="3092D6FD" w14:textId="77777777" w:rsidR="00B50576" w:rsidRPr="005C3AAD" w:rsidRDefault="00B50576" w:rsidP="002767A8">
            <w:pPr>
              <w:pStyle w:val="TableCell10Center"/>
              <w:rPr>
                <w:rFonts w:ascii="Times New Roman" w:hAnsi="Times New Roman"/>
                <w:sz w:val="22"/>
                <w:szCs w:val="22"/>
                <w:lang w:val="sl-SI" w:eastAsia="ja-JP"/>
              </w:rPr>
            </w:pPr>
          </w:p>
          <w:p w14:paraId="0C4E814E" w14:textId="77777777" w:rsidR="00B50576" w:rsidRPr="005C3AAD" w:rsidRDefault="00E41825" w:rsidP="002767A8">
            <w:pPr>
              <w:pStyle w:val="TableCell10Center"/>
              <w:rPr>
                <w:rFonts w:ascii="Times New Roman" w:hAnsi="Times New Roman"/>
                <w:sz w:val="22"/>
                <w:szCs w:val="22"/>
                <w:lang w:val="sl-SI" w:eastAsia="ja-JP"/>
              </w:rPr>
            </w:pPr>
            <w:r w:rsidRPr="005C3AAD">
              <w:rPr>
                <w:rFonts w:ascii="Times New Roman" w:hAnsi="Times New Roman"/>
                <w:sz w:val="22"/>
                <w:szCs w:val="22"/>
                <w:lang w:val="sl-SI" w:eastAsia="ja-JP"/>
              </w:rPr>
              <w:t>47,0</w:t>
            </w:r>
          </w:p>
        </w:tc>
      </w:tr>
      <w:tr w:rsidR="00B50576" w:rsidRPr="005C3AAD" w14:paraId="0BBA06DB" w14:textId="77777777" w:rsidTr="00B7165F">
        <w:tc>
          <w:tcPr>
            <w:tcW w:w="5173" w:type="dxa"/>
            <w:tcBorders>
              <w:top w:val="nil"/>
              <w:left w:val="single" w:sz="4" w:space="0" w:color="auto"/>
              <w:bottom w:val="single" w:sz="4" w:space="0" w:color="auto"/>
            </w:tcBorders>
            <w:shd w:val="clear" w:color="auto" w:fill="auto"/>
          </w:tcPr>
          <w:p w14:paraId="6DDCB147" w14:textId="77777777" w:rsidR="00B50576" w:rsidRPr="005C3AAD" w:rsidRDefault="000B1EA9" w:rsidP="002767A8">
            <w:pPr>
              <w:pStyle w:val="TableCell10Center"/>
              <w:jc w:val="left"/>
              <w:rPr>
                <w:rFonts w:ascii="Times New Roman" w:hAnsi="Times New Roman"/>
                <w:sz w:val="22"/>
                <w:szCs w:val="22"/>
                <w:lang w:val="sl-SI" w:eastAsia="ja-JP"/>
              </w:rPr>
            </w:pPr>
            <w:r w:rsidRPr="005C3AAD">
              <w:rPr>
                <w:rFonts w:ascii="Times New Roman" w:hAnsi="Times New Roman"/>
                <w:sz w:val="22"/>
                <w:szCs w:val="22"/>
                <w:lang w:val="sl-SI" w:eastAsia="ja-JP"/>
              </w:rPr>
              <w:t>r</w:t>
            </w:r>
            <w:r w:rsidR="006479CB" w:rsidRPr="005C3AAD">
              <w:rPr>
                <w:rFonts w:ascii="Times New Roman" w:hAnsi="Times New Roman"/>
                <w:sz w:val="22"/>
                <w:szCs w:val="22"/>
                <w:lang w:val="sl-SI" w:eastAsia="ja-JP"/>
              </w:rPr>
              <w:t>azmerje ogroženosti (95</w:t>
            </w:r>
            <w:r w:rsidR="001610F8" w:rsidRPr="005C3AAD">
              <w:rPr>
                <w:rFonts w:ascii="Times New Roman" w:hAnsi="Times New Roman"/>
                <w:sz w:val="22"/>
                <w:szCs w:val="22"/>
                <w:lang w:val="sl-SI" w:eastAsia="ja-JP"/>
              </w:rPr>
              <w:t>-</w:t>
            </w:r>
            <w:r w:rsidR="006479CB" w:rsidRPr="005C3AAD">
              <w:rPr>
                <w:rFonts w:ascii="Times New Roman" w:hAnsi="Times New Roman"/>
                <w:sz w:val="22"/>
                <w:szCs w:val="22"/>
                <w:lang w:val="sl-SI" w:eastAsia="ja-JP"/>
              </w:rPr>
              <w:t>% interval zaupanja</w:t>
            </w:r>
            <w:r w:rsidR="00B50576" w:rsidRPr="005C3AAD">
              <w:rPr>
                <w:rFonts w:ascii="Times New Roman" w:hAnsi="Times New Roman"/>
                <w:sz w:val="22"/>
                <w:szCs w:val="22"/>
                <w:lang w:val="sl-SI" w:eastAsia="ja-JP"/>
              </w:rPr>
              <w:t>)</w:t>
            </w:r>
          </w:p>
          <w:p w14:paraId="4689E322" w14:textId="77777777" w:rsidR="00B50576" w:rsidRPr="005C3AAD" w:rsidRDefault="006479CB" w:rsidP="002767A8">
            <w:pPr>
              <w:pStyle w:val="TableCell10Center"/>
              <w:jc w:val="left"/>
              <w:rPr>
                <w:rFonts w:ascii="Times New Roman" w:hAnsi="Times New Roman"/>
                <w:sz w:val="22"/>
                <w:szCs w:val="22"/>
                <w:lang w:val="sl-SI" w:eastAsia="ja-JP"/>
              </w:rPr>
            </w:pPr>
            <w:r w:rsidRPr="005C3AAD">
              <w:rPr>
                <w:rFonts w:ascii="Times New Roman" w:hAnsi="Times New Roman"/>
                <w:sz w:val="22"/>
                <w:szCs w:val="22"/>
                <w:lang w:val="sl-SI" w:eastAsia="ja-JP"/>
              </w:rPr>
              <w:t>p-vrednost</w:t>
            </w:r>
          </w:p>
        </w:tc>
        <w:tc>
          <w:tcPr>
            <w:tcW w:w="3686" w:type="dxa"/>
            <w:gridSpan w:val="2"/>
            <w:tcBorders>
              <w:top w:val="nil"/>
              <w:bottom w:val="single" w:sz="4" w:space="0" w:color="auto"/>
              <w:right w:val="single" w:sz="4" w:space="0" w:color="auto"/>
            </w:tcBorders>
            <w:shd w:val="clear" w:color="auto" w:fill="auto"/>
          </w:tcPr>
          <w:p w14:paraId="32DB7063" w14:textId="77777777" w:rsidR="00B50576" w:rsidRPr="005C3AAD" w:rsidRDefault="00E41825" w:rsidP="002767A8">
            <w:pPr>
              <w:pStyle w:val="TableCell10Center"/>
              <w:rPr>
                <w:rFonts w:ascii="Times New Roman" w:hAnsi="Times New Roman"/>
                <w:sz w:val="22"/>
                <w:szCs w:val="22"/>
                <w:lang w:val="sl-SI" w:eastAsia="ja-JP"/>
              </w:rPr>
            </w:pPr>
            <w:r w:rsidRPr="005C3AAD">
              <w:rPr>
                <w:rFonts w:ascii="Times New Roman" w:hAnsi="Times New Roman"/>
                <w:sz w:val="22"/>
                <w:szCs w:val="22"/>
                <w:lang w:val="sl-SI" w:eastAsia="ja-JP"/>
              </w:rPr>
              <w:t>0,81 (0,53; 1,23)</w:t>
            </w:r>
          </w:p>
          <w:p w14:paraId="2773420F" w14:textId="77777777" w:rsidR="00B50576" w:rsidRPr="005C3AAD" w:rsidRDefault="00E41825" w:rsidP="002767A8">
            <w:pPr>
              <w:pStyle w:val="TableCell10Center"/>
              <w:rPr>
                <w:rFonts w:ascii="Times New Roman" w:hAnsi="Times New Roman"/>
                <w:sz w:val="22"/>
                <w:szCs w:val="22"/>
                <w:lang w:val="sl-SI" w:eastAsia="ja-JP"/>
              </w:rPr>
            </w:pPr>
            <w:r w:rsidRPr="005C3AAD">
              <w:rPr>
                <w:rFonts w:ascii="Times New Roman" w:hAnsi="Times New Roman"/>
                <w:sz w:val="22"/>
                <w:szCs w:val="22"/>
                <w:lang w:val="sl-SI" w:eastAsia="ja-JP"/>
              </w:rPr>
              <w:t>0,3267</w:t>
            </w:r>
          </w:p>
        </w:tc>
      </w:tr>
    </w:tbl>
    <w:p w14:paraId="7AA5A505" w14:textId="037E88ED" w:rsidR="00B50576" w:rsidRPr="005C3AAD" w:rsidRDefault="00B50576" w:rsidP="00B222A8">
      <w:pPr>
        <w:rPr>
          <w:sz w:val="20"/>
          <w:lang w:val="sl-SI"/>
        </w:rPr>
      </w:pPr>
      <w:r w:rsidRPr="005C3AAD">
        <w:rPr>
          <w:sz w:val="20"/>
          <w:lang w:val="sl-SI" w:bidi="en-US"/>
        </w:rPr>
        <w:t xml:space="preserve"># </w:t>
      </w:r>
      <w:r w:rsidR="00A725EE" w:rsidRPr="005C3AAD">
        <w:rPr>
          <w:sz w:val="20"/>
          <w:lang w:val="sl-SI" w:bidi="en-US"/>
        </w:rPr>
        <w:t>Skupno je bilo randomiziranih</w:t>
      </w:r>
      <w:r w:rsidRPr="005C3AAD">
        <w:rPr>
          <w:sz w:val="20"/>
          <w:lang w:val="sl-SI" w:bidi="en-US"/>
        </w:rPr>
        <w:t xml:space="preserve"> 154</w:t>
      </w:r>
      <w:r w:rsidR="000B3258" w:rsidRPr="005C3AAD">
        <w:rPr>
          <w:sz w:val="20"/>
          <w:lang w:val="sl-SI" w:bidi="en-US"/>
        </w:rPr>
        <w:t> </w:t>
      </w:r>
      <w:r w:rsidR="00A725EE" w:rsidRPr="005C3AAD">
        <w:rPr>
          <w:sz w:val="20"/>
          <w:lang w:val="sl-SI" w:bidi="en-US"/>
        </w:rPr>
        <w:t>bolnikov</w:t>
      </w:r>
      <w:r w:rsidR="00601B1F" w:rsidRPr="005C3AAD">
        <w:rPr>
          <w:sz w:val="20"/>
          <w:lang w:val="sl-SI" w:bidi="en-US"/>
        </w:rPr>
        <w:t xml:space="preserve"> (s </w:t>
      </w:r>
      <w:r w:rsidR="007A5A04" w:rsidRPr="005C3AAD">
        <w:rPr>
          <w:sz w:val="20"/>
          <w:lang w:val="sl-SI" w:bidi="en-US"/>
        </w:rPr>
        <w:t>stanjem</w:t>
      </w:r>
      <w:r w:rsidR="00601B1F" w:rsidRPr="005C3AAD">
        <w:rPr>
          <w:sz w:val="20"/>
          <w:lang w:val="sl-SI" w:bidi="en-US"/>
        </w:rPr>
        <w:t xml:space="preserve"> zmogljivosti po ECOG 0 ali 1)</w:t>
      </w:r>
      <w:r w:rsidRPr="005C3AAD">
        <w:rPr>
          <w:sz w:val="20"/>
          <w:lang w:val="sl-SI" w:bidi="en-US"/>
        </w:rPr>
        <w:t xml:space="preserve">. </w:t>
      </w:r>
      <w:r w:rsidR="001151FC" w:rsidRPr="005C3AAD">
        <w:rPr>
          <w:sz w:val="20"/>
          <w:lang w:val="sl-SI" w:bidi="en-US"/>
        </w:rPr>
        <w:t>Dva izmed ran</w:t>
      </w:r>
      <w:r w:rsidR="00A725EE" w:rsidRPr="005C3AAD">
        <w:rPr>
          <w:sz w:val="20"/>
          <w:lang w:val="sl-SI" w:bidi="en-US"/>
        </w:rPr>
        <w:t>domiziranih bolnikov sta bila iz študije izključena, preden sta prejela katero koli</w:t>
      </w:r>
      <w:r w:rsidRPr="005C3AAD">
        <w:rPr>
          <w:sz w:val="20"/>
          <w:lang w:val="sl-SI" w:bidi="en-US"/>
        </w:rPr>
        <w:t xml:space="preserve"> </w:t>
      </w:r>
      <w:r w:rsidR="00A725EE" w:rsidRPr="005C3AAD">
        <w:rPr>
          <w:sz w:val="20"/>
          <w:lang w:val="sl-SI" w:bidi="en-US"/>
        </w:rPr>
        <w:t>zdravljenje, uporabljeno v študiji.</w:t>
      </w:r>
    </w:p>
    <w:p w14:paraId="3FB8AA20" w14:textId="77777777" w:rsidR="00B50576" w:rsidRPr="005C3AAD" w:rsidRDefault="00B50576" w:rsidP="00B222A8">
      <w:pPr>
        <w:rPr>
          <w:sz w:val="20"/>
          <w:lang w:val="sl-SI"/>
        </w:rPr>
      </w:pPr>
      <w:r w:rsidRPr="005C3AAD">
        <w:rPr>
          <w:sz w:val="20"/>
          <w:lang w:val="sl-SI"/>
        </w:rPr>
        <w:t xml:space="preserve">^ </w:t>
      </w:r>
      <w:r w:rsidR="00A725EE" w:rsidRPr="005C3AAD">
        <w:rPr>
          <w:sz w:val="20"/>
          <w:lang w:val="sl-SI"/>
        </w:rPr>
        <w:t>Slepi</w:t>
      </w:r>
      <w:r w:rsidRPr="005C3AAD">
        <w:rPr>
          <w:sz w:val="20"/>
          <w:lang w:val="sl-SI"/>
        </w:rPr>
        <w:t xml:space="preserve"> </w:t>
      </w:r>
      <w:r w:rsidR="00A725EE" w:rsidRPr="005C3AAD">
        <w:rPr>
          <w:sz w:val="20"/>
          <w:lang w:val="sl-SI"/>
        </w:rPr>
        <w:t>neodvisni</w:t>
      </w:r>
      <w:r w:rsidRPr="005C3AAD">
        <w:rPr>
          <w:sz w:val="20"/>
          <w:lang w:val="sl-SI"/>
        </w:rPr>
        <w:t xml:space="preserve"> </w:t>
      </w:r>
      <w:r w:rsidR="00A725EE" w:rsidRPr="005C3AAD">
        <w:rPr>
          <w:sz w:val="20"/>
          <w:lang w:val="sl-SI"/>
        </w:rPr>
        <w:t>pregled</w:t>
      </w:r>
      <w:r w:rsidRPr="005C3AAD">
        <w:rPr>
          <w:sz w:val="20"/>
          <w:lang w:val="sl-SI"/>
        </w:rPr>
        <w:t xml:space="preserve"> (</w:t>
      </w:r>
      <w:r w:rsidR="00AC1291" w:rsidRPr="005C3AAD">
        <w:rPr>
          <w:sz w:val="20"/>
          <w:lang w:val="sl-SI"/>
        </w:rPr>
        <w:t>primarna analiza, določena s protokolom</w:t>
      </w:r>
      <w:r w:rsidRPr="005C3AAD">
        <w:rPr>
          <w:sz w:val="20"/>
          <w:lang w:val="sl-SI"/>
        </w:rPr>
        <w:t>)</w:t>
      </w:r>
    </w:p>
    <w:p w14:paraId="2A636A76" w14:textId="77777777" w:rsidR="00E41825" w:rsidRPr="005C3AAD" w:rsidRDefault="00E41825" w:rsidP="00B222A8">
      <w:pPr>
        <w:rPr>
          <w:sz w:val="20"/>
          <w:lang w:val="sl-SI"/>
        </w:rPr>
      </w:pPr>
      <w:r w:rsidRPr="005C3AAD">
        <w:rPr>
          <w:sz w:val="20"/>
          <w:lang w:val="sl-SI"/>
        </w:rPr>
        <w:t>* Eksplorativna analiza: končna analiza celokupnega preživetja s kliničnimi podatki, zajetimi do 31. oktobra 2017; približno 59 % bolnikov je umrlo.</w:t>
      </w:r>
    </w:p>
    <w:p w14:paraId="42F80CBB" w14:textId="77777777" w:rsidR="00B50576" w:rsidRPr="005C3AAD" w:rsidRDefault="001151FC" w:rsidP="00FA4BDE">
      <w:pPr>
        <w:rPr>
          <w:sz w:val="20"/>
          <w:lang w:val="sl-SI"/>
        </w:rPr>
      </w:pPr>
      <w:r w:rsidRPr="005C3AAD">
        <w:rPr>
          <w:sz w:val="20"/>
          <w:lang w:val="sl-SI"/>
        </w:rPr>
        <w:t>R</w:t>
      </w:r>
      <w:r w:rsidR="002B4A62" w:rsidRPr="005C3AAD">
        <w:rPr>
          <w:sz w:val="20"/>
          <w:lang w:val="sl-SI"/>
        </w:rPr>
        <w:t>azmerje ogroženosti</w:t>
      </w:r>
      <w:r w:rsidRPr="005C3AAD">
        <w:rPr>
          <w:sz w:val="20"/>
          <w:lang w:val="sl-SI"/>
        </w:rPr>
        <w:t xml:space="preserve"> je</w:t>
      </w:r>
      <w:r w:rsidR="00B50576" w:rsidRPr="005C3AAD">
        <w:rPr>
          <w:sz w:val="20"/>
          <w:lang w:val="sl-SI"/>
        </w:rPr>
        <w:t xml:space="preserve"> </w:t>
      </w:r>
      <w:r w:rsidR="00AC1291" w:rsidRPr="005C3AAD">
        <w:rPr>
          <w:sz w:val="20"/>
          <w:lang w:val="sl-SI"/>
        </w:rPr>
        <w:t>iz</w:t>
      </w:r>
      <w:r w:rsidR="00B50576" w:rsidRPr="005C3AAD">
        <w:rPr>
          <w:sz w:val="20"/>
          <w:lang w:val="sl-SI"/>
        </w:rPr>
        <w:t xml:space="preserve"> </w:t>
      </w:r>
      <w:r w:rsidR="00AC1291" w:rsidRPr="005C3AAD">
        <w:rPr>
          <w:sz w:val="20"/>
          <w:lang w:val="sl-SI"/>
        </w:rPr>
        <w:t xml:space="preserve">nestratificirane </w:t>
      </w:r>
      <w:r w:rsidR="00B50576" w:rsidRPr="005C3AAD">
        <w:rPr>
          <w:sz w:val="20"/>
          <w:lang w:val="sl-SI"/>
        </w:rPr>
        <w:t>Cox</w:t>
      </w:r>
      <w:r w:rsidR="00AC1291" w:rsidRPr="005C3AAD">
        <w:rPr>
          <w:sz w:val="20"/>
          <w:lang w:val="sl-SI"/>
        </w:rPr>
        <w:t>ove regresijske analize</w:t>
      </w:r>
      <w:r w:rsidRPr="005C3AAD">
        <w:rPr>
          <w:sz w:val="20"/>
          <w:lang w:val="sl-SI"/>
        </w:rPr>
        <w:t>.</w:t>
      </w:r>
    </w:p>
    <w:p w14:paraId="410D2FEF" w14:textId="77777777" w:rsidR="00253A1F" w:rsidRPr="005C3AAD" w:rsidRDefault="00253A1F" w:rsidP="00B50576">
      <w:pPr>
        <w:rPr>
          <w:lang w:val="sl-SI"/>
        </w:rPr>
      </w:pPr>
    </w:p>
    <w:p w14:paraId="31F4C109" w14:textId="77777777" w:rsidR="00367D6C" w:rsidRPr="005C3AAD" w:rsidRDefault="00367D6C">
      <w:pPr>
        <w:keepNext/>
        <w:rPr>
          <w:i/>
          <w:u w:val="single"/>
          <w:lang w:val="sl-SI"/>
        </w:rPr>
      </w:pPr>
      <w:r w:rsidRPr="005C3AAD">
        <w:rPr>
          <w:i/>
          <w:u w:val="single"/>
          <w:lang w:val="sl-SI"/>
        </w:rPr>
        <w:t>Napredovali in/ali metastatski rak ledvičnih celic</w:t>
      </w:r>
    </w:p>
    <w:p w14:paraId="159E4E9D" w14:textId="77777777" w:rsidR="00367D6C" w:rsidRPr="005C3AAD" w:rsidRDefault="00367D6C">
      <w:pPr>
        <w:keepNext/>
        <w:rPr>
          <w:lang w:val="sl-SI"/>
        </w:rPr>
      </w:pPr>
    </w:p>
    <w:p w14:paraId="753A966D" w14:textId="77777777" w:rsidR="00367D6C" w:rsidRPr="005C3AAD" w:rsidRDefault="00367D6C">
      <w:pPr>
        <w:keepNext/>
        <w:rPr>
          <w:i/>
          <w:lang w:val="sl-SI"/>
        </w:rPr>
      </w:pPr>
      <w:r w:rsidRPr="005C3AAD">
        <w:rPr>
          <w:i/>
          <w:lang w:val="sl-SI"/>
        </w:rPr>
        <w:t>Zdravilo Avastin v kombinaciji z interferonom alfa 2-a v prvi liniji zdravljenja napredovalega in/ali metastatskega raka ledvičnih celic (BO17705)</w:t>
      </w:r>
    </w:p>
    <w:p w14:paraId="63A9D90B" w14:textId="77777777" w:rsidR="00367D6C" w:rsidRPr="005C3AAD" w:rsidRDefault="00367D6C">
      <w:pPr>
        <w:keepNext/>
        <w:rPr>
          <w:lang w:val="sl-SI"/>
        </w:rPr>
      </w:pPr>
    </w:p>
    <w:p w14:paraId="05F8682C" w14:textId="39273221" w:rsidR="00367D6C" w:rsidRPr="005C3AAD" w:rsidRDefault="00367D6C">
      <w:pPr>
        <w:keepNext/>
        <w:rPr>
          <w:szCs w:val="22"/>
          <w:lang w:val="sl-SI"/>
        </w:rPr>
      </w:pPr>
      <w:r w:rsidRPr="005C3AAD">
        <w:rPr>
          <w:lang w:val="sl-SI"/>
        </w:rPr>
        <w:t xml:space="preserve">Učinkovitost in varnost zdravila Avastin v kombinaciji z interferonom alfa-2a v primerjavi s samim interferonom alfa-2a v prvi liniji zdravljenja metastatskega raka ledvičnih celic sta bili ovrednoteni v </w:t>
      </w:r>
      <w:r w:rsidRPr="005C3AAD">
        <w:rPr>
          <w:lang w:val="sl-SI"/>
        </w:rPr>
        <w:lastRenderedPageBreak/>
        <w:t>randomiziranem, dvojno slepem kliničnem preskušanju faze</w:t>
      </w:r>
      <w:r w:rsidR="000B3258" w:rsidRPr="005C3AAD">
        <w:rPr>
          <w:lang w:val="sl-SI"/>
        </w:rPr>
        <w:t> </w:t>
      </w:r>
      <w:r w:rsidRPr="005C3AAD">
        <w:rPr>
          <w:lang w:val="sl-SI"/>
        </w:rPr>
        <w:t xml:space="preserve">III. V klinično preskušanje je bilo randomiziranih 649 bolnikov (641 pa zdravljenih), njihovo stanje zmogljivosti po Karnofskem je bilo </w:t>
      </w:r>
      <w:r w:rsidRPr="005C3AAD">
        <w:rPr>
          <w:szCs w:val="22"/>
          <w:lang w:val="sl-SI"/>
        </w:rPr>
        <w:t xml:space="preserve">≥ 70 %, bili so brez zasevkov v </w:t>
      </w:r>
      <w:r w:rsidRPr="005C3AAD">
        <w:rPr>
          <w:lang w:val="sl-SI"/>
        </w:rPr>
        <w:t>osrednjem živčevju</w:t>
      </w:r>
      <w:r w:rsidRPr="005C3AAD">
        <w:rPr>
          <w:szCs w:val="22"/>
          <w:lang w:val="sl-SI"/>
        </w:rPr>
        <w:t>, imeli so ustrezno organsko funkcijo. Bolnikom so zaradi primarnega raka ledvičnih celic napravili nefrektomijo. Zdravilo Avastin so prejemali v odmerku 10 mg/kg vsaka dva tedna do napredovanja bolezni. Interferon alfa-2a so prejemali do 52 tednov ali do napredovanja bolezni, priporočeni začetni odmerek je bil 9 mio</w:t>
      </w:r>
      <w:r w:rsidR="006C3004" w:rsidRPr="005C3AAD">
        <w:rPr>
          <w:szCs w:val="22"/>
          <w:lang w:val="sl-SI"/>
        </w:rPr>
        <w:t> </w:t>
      </w:r>
      <w:r w:rsidRPr="005C3AAD">
        <w:rPr>
          <w:szCs w:val="22"/>
          <w:lang w:val="sl-SI"/>
        </w:rPr>
        <w:t>i.e. trikrat na teden, dovoljeno pa ga je bilo zmanjšati v dveh korakih na 3 mio</w:t>
      </w:r>
      <w:r w:rsidR="006C3004" w:rsidRPr="005C3AAD">
        <w:rPr>
          <w:szCs w:val="22"/>
          <w:lang w:val="sl-SI"/>
        </w:rPr>
        <w:t> </w:t>
      </w:r>
      <w:r w:rsidRPr="005C3AAD">
        <w:rPr>
          <w:szCs w:val="22"/>
          <w:lang w:val="sl-SI"/>
        </w:rPr>
        <w:t xml:space="preserve">i.e. trikrat na teden. Bolnike so stratificirali po državah in glede na oceno napovednih dejavnikov po Motzer-ju; glede slednjih sta bili obe skupini dobro uravnoteženi. </w:t>
      </w:r>
    </w:p>
    <w:p w14:paraId="25C1060D" w14:textId="77777777" w:rsidR="00367D6C" w:rsidRPr="005C3AAD" w:rsidRDefault="00367D6C">
      <w:pPr>
        <w:rPr>
          <w:szCs w:val="22"/>
          <w:lang w:val="sl-SI"/>
        </w:rPr>
      </w:pPr>
    </w:p>
    <w:p w14:paraId="7911DEAF" w14:textId="317FAA7E" w:rsidR="00367D6C" w:rsidRPr="005C3AAD" w:rsidRDefault="00367D6C">
      <w:pPr>
        <w:keepNext/>
        <w:keepLines/>
        <w:rPr>
          <w:szCs w:val="22"/>
          <w:lang w:val="sl-SI"/>
        </w:rPr>
      </w:pPr>
      <w:r w:rsidRPr="005C3AAD">
        <w:rPr>
          <w:szCs w:val="22"/>
          <w:lang w:val="sl-SI"/>
        </w:rPr>
        <w:t>Primarni končni cilj je bilo celokupno preživetje, sekundarni končni cilji preskušanja pa so vključevali tudi preživetje brez napredovanja bolezni. Dodatek zdravila Avastin k interferonu alfa-2a je pomembno podaljšal preživetje brez napredovanja bolezni in pomembno povečal objektivni odgovor na zdravljenje. Te rezultate je potrdil neodvisen radiološki pregled. Vendar pa povečanje primarnega končnega cilja - celokupnega preživetja - za 2</w:t>
      </w:r>
      <w:r w:rsidR="00BC2DE4" w:rsidRPr="005C3AAD">
        <w:rPr>
          <w:szCs w:val="22"/>
          <w:lang w:val="sl-SI"/>
        </w:rPr>
        <w:t> </w:t>
      </w:r>
      <w:r w:rsidRPr="005C3AAD">
        <w:rPr>
          <w:szCs w:val="22"/>
          <w:lang w:val="sl-SI"/>
        </w:rPr>
        <w:t>meseca ni bilo signifikantno (razmerje ogroženosti</w:t>
      </w:r>
      <w:r w:rsidR="000D2E48" w:rsidRPr="005C3AAD">
        <w:rPr>
          <w:szCs w:val="22"/>
          <w:lang w:val="sl-SI"/>
        </w:rPr>
        <w:t> </w:t>
      </w:r>
      <w:r w:rsidRPr="005C3AAD">
        <w:rPr>
          <w:szCs w:val="22"/>
          <w:lang w:val="sl-SI"/>
        </w:rPr>
        <w:t>=</w:t>
      </w:r>
      <w:r w:rsidR="000D2E48" w:rsidRPr="005C3AAD">
        <w:rPr>
          <w:szCs w:val="22"/>
          <w:lang w:val="sl-SI"/>
        </w:rPr>
        <w:t> </w:t>
      </w:r>
      <w:r w:rsidRPr="005C3AAD">
        <w:rPr>
          <w:szCs w:val="22"/>
          <w:lang w:val="sl-SI"/>
        </w:rPr>
        <w:t>0,91). Vis</w:t>
      </w:r>
      <w:r w:rsidR="007B1FFD" w:rsidRPr="005C3AAD">
        <w:rPr>
          <w:szCs w:val="22"/>
          <w:lang w:val="sl-SI"/>
        </w:rPr>
        <w:t>ok delež bolnikov (približno 63 % interferon/placebo; 55 </w:t>
      </w:r>
      <w:r w:rsidRPr="005C3AAD">
        <w:rPr>
          <w:szCs w:val="22"/>
          <w:lang w:val="sl-SI"/>
        </w:rPr>
        <w:t>% Avastin/placebo) je po zaključku študije prejemal različna nespecificirana zdravljenja novotvorb, vključno z antineoplastičnimi zdravili, kar je lahko imelo vpliv na analizo celokupnega preživetja.</w:t>
      </w:r>
    </w:p>
    <w:p w14:paraId="3D98E818" w14:textId="77777777" w:rsidR="00367D6C" w:rsidRPr="005C3AAD" w:rsidRDefault="00367D6C">
      <w:pPr>
        <w:rPr>
          <w:szCs w:val="22"/>
          <w:lang w:val="sl-SI"/>
        </w:rPr>
      </w:pPr>
    </w:p>
    <w:p w14:paraId="2E0CB8C3" w14:textId="77777777" w:rsidR="00367D6C" w:rsidRPr="005C3AAD" w:rsidRDefault="00367D6C">
      <w:pPr>
        <w:rPr>
          <w:szCs w:val="22"/>
          <w:lang w:val="sl-SI"/>
        </w:rPr>
      </w:pPr>
      <w:r w:rsidRPr="005C3AAD">
        <w:rPr>
          <w:szCs w:val="22"/>
          <w:lang w:val="sl-SI"/>
        </w:rPr>
        <w:t>Rezultati učinkovitosti so predstavljeni v preglednici </w:t>
      </w:r>
      <w:r w:rsidR="000B1EA9" w:rsidRPr="005C3AAD">
        <w:rPr>
          <w:szCs w:val="22"/>
          <w:lang w:val="sl-SI"/>
        </w:rPr>
        <w:t>15</w:t>
      </w:r>
      <w:r w:rsidRPr="005C3AAD">
        <w:rPr>
          <w:szCs w:val="22"/>
          <w:lang w:val="sl-SI"/>
        </w:rPr>
        <w:t>.</w:t>
      </w:r>
    </w:p>
    <w:p w14:paraId="3918D4BA" w14:textId="77777777" w:rsidR="00367D6C" w:rsidRPr="005C3AAD" w:rsidRDefault="00367D6C">
      <w:pPr>
        <w:rPr>
          <w:lang w:val="sl-SI"/>
        </w:rPr>
      </w:pPr>
    </w:p>
    <w:p w14:paraId="08A5ACC7" w14:textId="77777777" w:rsidR="00367D6C" w:rsidRPr="005C3AAD" w:rsidRDefault="00367D6C">
      <w:pPr>
        <w:keepNext/>
        <w:keepLines/>
        <w:ind w:left="1985" w:hanging="1985"/>
        <w:rPr>
          <w:b/>
          <w:lang w:val="sl-SI"/>
        </w:rPr>
      </w:pPr>
      <w:r w:rsidRPr="005C3AAD">
        <w:rPr>
          <w:b/>
          <w:lang w:val="sl-SI"/>
        </w:rPr>
        <w:t>Preglednica </w:t>
      </w:r>
      <w:r w:rsidR="000B1EA9" w:rsidRPr="005C3AAD">
        <w:rPr>
          <w:b/>
          <w:lang w:val="sl-SI"/>
        </w:rPr>
        <w:t>15</w:t>
      </w:r>
      <w:r w:rsidRPr="005C3AAD">
        <w:rPr>
          <w:b/>
          <w:lang w:val="sl-SI"/>
        </w:rPr>
        <w:t>.</w:t>
      </w:r>
      <w:r w:rsidRPr="005C3AAD">
        <w:rPr>
          <w:b/>
          <w:lang w:val="sl-SI"/>
        </w:rPr>
        <w:tab/>
        <w:t>Rezultati učinkovitosti preskušanja BO17705</w:t>
      </w:r>
    </w:p>
    <w:p w14:paraId="56E21387" w14:textId="77777777" w:rsidR="00B7165F" w:rsidRPr="005C3AAD" w:rsidRDefault="00B7165F" w:rsidP="00B7165F">
      <w:pPr>
        <w:pStyle w:val="QRDEnBodyText"/>
        <w:keepNext/>
        <w:rPr>
          <w:lang w:val="sl-SI"/>
        </w:rPr>
      </w:pPr>
    </w:p>
    <w:tbl>
      <w:tblPr>
        <w:tblW w:w="0" w:type="auto"/>
        <w:tblLayout w:type="fixed"/>
        <w:tblLook w:val="0000" w:firstRow="0" w:lastRow="0" w:firstColumn="0" w:lastColumn="0" w:noHBand="0" w:noVBand="0"/>
      </w:tblPr>
      <w:tblGrid>
        <w:gridCol w:w="3688"/>
        <w:gridCol w:w="2304"/>
        <w:gridCol w:w="36"/>
        <w:gridCol w:w="2160"/>
      </w:tblGrid>
      <w:tr w:rsidR="00B7165F" w:rsidRPr="005C3AAD" w14:paraId="58FE6C81" w14:textId="77777777" w:rsidTr="000D2E48">
        <w:trPr>
          <w:cantSplit/>
          <w:trHeight w:val="360"/>
        </w:trPr>
        <w:tc>
          <w:tcPr>
            <w:tcW w:w="3688" w:type="dxa"/>
            <w:tcBorders>
              <w:top w:val="single" w:sz="4" w:space="0" w:color="auto"/>
              <w:left w:val="single" w:sz="4" w:space="0" w:color="auto"/>
              <w:right w:val="single" w:sz="4" w:space="0" w:color="auto"/>
            </w:tcBorders>
            <w:vAlign w:val="bottom"/>
          </w:tcPr>
          <w:p w14:paraId="3A13F597" w14:textId="77777777" w:rsidR="00B7165F" w:rsidRPr="005C3AAD" w:rsidRDefault="00B7165F" w:rsidP="000D2E48">
            <w:pPr>
              <w:pStyle w:val="QRDEnTableText"/>
              <w:keepNext/>
              <w:spacing w:before="50" w:after="50"/>
              <w:jc w:val="center"/>
              <w:rPr>
                <w:lang w:val="sl-SI"/>
              </w:rPr>
            </w:pPr>
          </w:p>
        </w:tc>
        <w:tc>
          <w:tcPr>
            <w:tcW w:w="4500" w:type="dxa"/>
            <w:gridSpan w:val="3"/>
            <w:tcBorders>
              <w:top w:val="single" w:sz="4" w:space="0" w:color="auto"/>
              <w:left w:val="single" w:sz="4" w:space="0" w:color="auto"/>
              <w:bottom w:val="single" w:sz="4" w:space="0" w:color="auto"/>
              <w:right w:val="single" w:sz="4" w:space="0" w:color="auto"/>
            </w:tcBorders>
            <w:vAlign w:val="bottom"/>
          </w:tcPr>
          <w:p w14:paraId="2AC169A3" w14:textId="77777777" w:rsidR="00B7165F" w:rsidRPr="005C3AAD" w:rsidRDefault="00B7165F" w:rsidP="000D2E48">
            <w:pPr>
              <w:pStyle w:val="QRDEnTableText"/>
              <w:keepNext/>
              <w:spacing w:before="50" w:after="50"/>
              <w:jc w:val="center"/>
              <w:rPr>
                <w:lang w:val="sl-SI"/>
              </w:rPr>
            </w:pPr>
            <w:r w:rsidRPr="005C3AAD">
              <w:rPr>
                <w:lang w:val="sl-SI"/>
              </w:rPr>
              <w:t>BO17705</w:t>
            </w:r>
          </w:p>
        </w:tc>
      </w:tr>
      <w:tr w:rsidR="00B7165F" w:rsidRPr="005C3AAD" w14:paraId="26093458" w14:textId="77777777" w:rsidTr="000D2E48">
        <w:trPr>
          <w:cantSplit/>
          <w:trHeight w:val="457"/>
        </w:trPr>
        <w:tc>
          <w:tcPr>
            <w:tcW w:w="3688" w:type="dxa"/>
            <w:tcBorders>
              <w:left w:val="single" w:sz="4" w:space="0" w:color="auto"/>
              <w:bottom w:val="single" w:sz="4" w:space="0" w:color="auto"/>
              <w:right w:val="single" w:sz="4" w:space="0" w:color="auto"/>
            </w:tcBorders>
            <w:vAlign w:val="bottom"/>
          </w:tcPr>
          <w:p w14:paraId="339565FC" w14:textId="77777777" w:rsidR="00B7165F" w:rsidRPr="005C3AAD" w:rsidRDefault="00B7165F" w:rsidP="000359F3">
            <w:pPr>
              <w:pStyle w:val="QRDEnTableText"/>
              <w:keepNext/>
              <w:spacing w:before="40" w:after="40"/>
              <w:jc w:val="center"/>
              <w:rPr>
                <w:lang w:val="sl-SI"/>
              </w:rPr>
            </w:pPr>
          </w:p>
        </w:tc>
        <w:tc>
          <w:tcPr>
            <w:tcW w:w="2340" w:type="dxa"/>
            <w:gridSpan w:val="2"/>
            <w:tcBorders>
              <w:top w:val="single" w:sz="4" w:space="0" w:color="auto"/>
              <w:left w:val="single" w:sz="4" w:space="0" w:color="auto"/>
              <w:bottom w:val="single" w:sz="4" w:space="0" w:color="auto"/>
            </w:tcBorders>
            <w:vAlign w:val="bottom"/>
          </w:tcPr>
          <w:p w14:paraId="05763537" w14:textId="77777777" w:rsidR="00B7165F" w:rsidRPr="005C3AAD" w:rsidRDefault="00B7165F" w:rsidP="000359F3">
            <w:pPr>
              <w:pStyle w:val="QRDEnTableText"/>
              <w:keepNext/>
              <w:spacing w:before="40" w:after="40"/>
              <w:jc w:val="center"/>
              <w:rPr>
                <w:lang w:val="sl-SI"/>
              </w:rPr>
            </w:pPr>
            <w:r w:rsidRPr="005C3AAD">
              <w:rPr>
                <w:lang w:val="sl-SI"/>
              </w:rPr>
              <w:t>Placebo + IFN</w:t>
            </w:r>
            <w:r w:rsidRPr="005C3AAD">
              <w:rPr>
                <w:vertAlign w:val="superscript"/>
                <w:lang w:val="sl-SI"/>
              </w:rPr>
              <w:t>a</w:t>
            </w:r>
          </w:p>
        </w:tc>
        <w:tc>
          <w:tcPr>
            <w:tcW w:w="2160" w:type="dxa"/>
            <w:tcBorders>
              <w:top w:val="single" w:sz="4" w:space="0" w:color="auto"/>
              <w:bottom w:val="single" w:sz="4" w:space="0" w:color="auto"/>
              <w:right w:val="single" w:sz="4" w:space="0" w:color="auto"/>
            </w:tcBorders>
            <w:vAlign w:val="bottom"/>
          </w:tcPr>
          <w:p w14:paraId="22E42918" w14:textId="77777777" w:rsidR="00B7165F" w:rsidRPr="005C3AAD" w:rsidRDefault="00B7165F" w:rsidP="000359F3">
            <w:pPr>
              <w:pStyle w:val="QRDEnTableText"/>
              <w:keepNext/>
              <w:spacing w:before="40" w:after="40"/>
              <w:jc w:val="center"/>
              <w:rPr>
                <w:lang w:val="sl-SI"/>
              </w:rPr>
            </w:pPr>
            <w:r w:rsidRPr="005C3AAD">
              <w:rPr>
                <w:lang w:val="sl-SI"/>
              </w:rPr>
              <w:t>Bv</w:t>
            </w:r>
            <w:r w:rsidRPr="005C3AAD">
              <w:rPr>
                <w:vertAlign w:val="superscript"/>
                <w:lang w:val="sl-SI"/>
              </w:rPr>
              <w:t>b</w:t>
            </w:r>
            <w:r w:rsidRPr="005C3AAD">
              <w:rPr>
                <w:lang w:val="sl-SI"/>
              </w:rPr>
              <w:t> + IFN</w:t>
            </w:r>
            <w:r w:rsidRPr="005C3AAD">
              <w:rPr>
                <w:vertAlign w:val="superscript"/>
                <w:lang w:val="sl-SI"/>
              </w:rPr>
              <w:t>a</w:t>
            </w:r>
            <w:r w:rsidRPr="005C3AAD">
              <w:rPr>
                <w:lang w:val="sl-SI"/>
              </w:rPr>
              <w:t xml:space="preserve"> </w:t>
            </w:r>
          </w:p>
        </w:tc>
      </w:tr>
      <w:tr w:rsidR="00B7165F" w:rsidRPr="005C3AAD" w14:paraId="6643EC04" w14:textId="77777777" w:rsidTr="000D2E48">
        <w:trPr>
          <w:cantSplit/>
        </w:trPr>
        <w:tc>
          <w:tcPr>
            <w:tcW w:w="3688" w:type="dxa"/>
            <w:tcBorders>
              <w:top w:val="single" w:sz="4" w:space="0" w:color="auto"/>
              <w:left w:val="single" w:sz="4" w:space="0" w:color="auto"/>
              <w:bottom w:val="single" w:sz="4" w:space="0" w:color="auto"/>
              <w:right w:val="single" w:sz="4" w:space="0" w:color="auto"/>
            </w:tcBorders>
          </w:tcPr>
          <w:p w14:paraId="4A29D767" w14:textId="77777777" w:rsidR="00B7165F" w:rsidRPr="005C3AAD" w:rsidRDefault="00B7165F" w:rsidP="000D2E48">
            <w:pPr>
              <w:pStyle w:val="QRDEnTableText"/>
              <w:keepNext/>
              <w:rPr>
                <w:lang w:val="sl-SI"/>
              </w:rPr>
            </w:pPr>
            <w:r w:rsidRPr="005C3AAD">
              <w:rPr>
                <w:lang w:val="sl-SI"/>
              </w:rPr>
              <w:t>Število bolnikov</w:t>
            </w:r>
          </w:p>
        </w:tc>
        <w:tc>
          <w:tcPr>
            <w:tcW w:w="2340" w:type="dxa"/>
            <w:gridSpan w:val="2"/>
            <w:tcBorders>
              <w:top w:val="single" w:sz="4" w:space="0" w:color="auto"/>
              <w:left w:val="single" w:sz="4" w:space="0" w:color="auto"/>
              <w:bottom w:val="single" w:sz="4" w:space="0" w:color="auto"/>
            </w:tcBorders>
          </w:tcPr>
          <w:p w14:paraId="4239768A" w14:textId="77777777" w:rsidR="00B7165F" w:rsidRPr="005C3AAD" w:rsidRDefault="00B7165F" w:rsidP="000D2E48">
            <w:pPr>
              <w:pStyle w:val="QRDEnTableText"/>
              <w:keepNext/>
              <w:spacing w:before="50" w:after="50"/>
              <w:jc w:val="center"/>
              <w:rPr>
                <w:lang w:val="sl-SI"/>
              </w:rPr>
            </w:pPr>
            <w:r w:rsidRPr="005C3AAD">
              <w:rPr>
                <w:lang w:val="sl-SI"/>
              </w:rPr>
              <w:t>322</w:t>
            </w:r>
          </w:p>
        </w:tc>
        <w:tc>
          <w:tcPr>
            <w:tcW w:w="2160" w:type="dxa"/>
            <w:tcBorders>
              <w:top w:val="single" w:sz="4" w:space="0" w:color="auto"/>
              <w:bottom w:val="single" w:sz="4" w:space="0" w:color="auto"/>
              <w:right w:val="single" w:sz="4" w:space="0" w:color="auto"/>
            </w:tcBorders>
          </w:tcPr>
          <w:p w14:paraId="31856A18" w14:textId="77777777" w:rsidR="00B7165F" w:rsidRPr="005C3AAD" w:rsidRDefault="00B7165F" w:rsidP="000D2E48">
            <w:pPr>
              <w:pStyle w:val="QRDEnTableText"/>
              <w:keepNext/>
              <w:spacing w:before="50" w:after="50"/>
              <w:jc w:val="center"/>
              <w:rPr>
                <w:lang w:val="sl-SI"/>
              </w:rPr>
            </w:pPr>
            <w:r w:rsidRPr="005C3AAD">
              <w:rPr>
                <w:lang w:val="sl-SI"/>
              </w:rPr>
              <w:t>327</w:t>
            </w:r>
          </w:p>
        </w:tc>
      </w:tr>
      <w:tr w:rsidR="00B7165F" w:rsidRPr="005C3AAD" w14:paraId="42F49887" w14:textId="77777777" w:rsidTr="000D2E48">
        <w:trPr>
          <w:cantSplit/>
        </w:trPr>
        <w:tc>
          <w:tcPr>
            <w:tcW w:w="3688" w:type="dxa"/>
            <w:tcBorders>
              <w:top w:val="single" w:sz="4" w:space="0" w:color="auto"/>
              <w:left w:val="single" w:sz="4" w:space="0" w:color="auto"/>
              <w:right w:val="single" w:sz="4" w:space="0" w:color="auto"/>
            </w:tcBorders>
          </w:tcPr>
          <w:p w14:paraId="56C2325D" w14:textId="77777777" w:rsidR="00B7165F" w:rsidRPr="005C3AAD" w:rsidRDefault="00B7165F" w:rsidP="000D2E48">
            <w:pPr>
              <w:pStyle w:val="QRDEnTableText"/>
              <w:spacing w:before="40" w:after="40"/>
              <w:ind w:left="1440" w:hanging="1440"/>
              <w:rPr>
                <w:lang w:val="sl-SI"/>
              </w:rPr>
            </w:pPr>
            <w:r w:rsidRPr="005C3AAD">
              <w:rPr>
                <w:lang w:val="sl-SI"/>
              </w:rPr>
              <w:t>Preživetje brez napredovanja bolezni</w:t>
            </w:r>
          </w:p>
        </w:tc>
        <w:tc>
          <w:tcPr>
            <w:tcW w:w="2340" w:type="dxa"/>
            <w:gridSpan w:val="2"/>
            <w:tcBorders>
              <w:top w:val="single" w:sz="4" w:space="0" w:color="auto"/>
              <w:left w:val="single" w:sz="4" w:space="0" w:color="auto"/>
            </w:tcBorders>
          </w:tcPr>
          <w:p w14:paraId="7312FC9D" w14:textId="77777777" w:rsidR="00B7165F" w:rsidRPr="005C3AAD" w:rsidRDefault="00B7165F" w:rsidP="000D2E48">
            <w:pPr>
              <w:pStyle w:val="QRDEnTableText"/>
              <w:spacing w:before="50" w:after="50"/>
              <w:jc w:val="center"/>
              <w:rPr>
                <w:lang w:val="sl-SI"/>
              </w:rPr>
            </w:pPr>
          </w:p>
        </w:tc>
        <w:tc>
          <w:tcPr>
            <w:tcW w:w="2160" w:type="dxa"/>
            <w:tcBorders>
              <w:top w:val="single" w:sz="4" w:space="0" w:color="auto"/>
              <w:right w:val="single" w:sz="4" w:space="0" w:color="auto"/>
            </w:tcBorders>
          </w:tcPr>
          <w:p w14:paraId="3A720347" w14:textId="77777777" w:rsidR="00B7165F" w:rsidRPr="005C3AAD" w:rsidRDefault="00B7165F" w:rsidP="000D2E48">
            <w:pPr>
              <w:pStyle w:val="QRDEnTableText"/>
              <w:spacing w:before="50" w:after="50"/>
              <w:jc w:val="center"/>
              <w:rPr>
                <w:lang w:val="sl-SI"/>
              </w:rPr>
            </w:pPr>
          </w:p>
        </w:tc>
      </w:tr>
      <w:tr w:rsidR="00B7165F" w:rsidRPr="005C3AAD" w14:paraId="1FBA9425" w14:textId="77777777" w:rsidTr="000D2E48">
        <w:trPr>
          <w:cantSplit/>
        </w:trPr>
        <w:tc>
          <w:tcPr>
            <w:tcW w:w="3688" w:type="dxa"/>
            <w:tcBorders>
              <w:left w:val="single" w:sz="4" w:space="0" w:color="auto"/>
              <w:right w:val="single" w:sz="4" w:space="0" w:color="auto"/>
            </w:tcBorders>
          </w:tcPr>
          <w:p w14:paraId="3C8C55CD" w14:textId="77777777" w:rsidR="00B7165F" w:rsidRPr="005C3AAD" w:rsidRDefault="00B7165F" w:rsidP="000D2E48">
            <w:pPr>
              <w:pStyle w:val="QRDEnTableText"/>
              <w:spacing w:before="40" w:after="40"/>
              <w:ind w:left="403" w:hanging="216"/>
              <w:rPr>
                <w:lang w:val="sl-SI"/>
              </w:rPr>
            </w:pPr>
            <w:r w:rsidRPr="005C3AAD">
              <w:rPr>
                <w:lang w:val="sl-SI"/>
              </w:rPr>
              <w:t>mediana (meseci)</w:t>
            </w:r>
          </w:p>
        </w:tc>
        <w:tc>
          <w:tcPr>
            <w:tcW w:w="2340" w:type="dxa"/>
            <w:gridSpan w:val="2"/>
            <w:tcBorders>
              <w:left w:val="single" w:sz="4" w:space="0" w:color="auto"/>
            </w:tcBorders>
          </w:tcPr>
          <w:p w14:paraId="6EC45C62" w14:textId="77777777" w:rsidR="00B7165F" w:rsidRPr="005C3AAD" w:rsidRDefault="00B7165F" w:rsidP="000D2E48">
            <w:pPr>
              <w:pStyle w:val="QRDEnTableText"/>
              <w:spacing w:before="50" w:after="50"/>
              <w:jc w:val="center"/>
              <w:rPr>
                <w:lang w:val="sl-SI"/>
              </w:rPr>
            </w:pPr>
            <w:r w:rsidRPr="005C3AAD">
              <w:rPr>
                <w:lang w:val="sl-SI"/>
              </w:rPr>
              <w:t>5,4</w:t>
            </w:r>
          </w:p>
        </w:tc>
        <w:tc>
          <w:tcPr>
            <w:tcW w:w="2160" w:type="dxa"/>
            <w:tcBorders>
              <w:right w:val="single" w:sz="4" w:space="0" w:color="auto"/>
            </w:tcBorders>
          </w:tcPr>
          <w:p w14:paraId="7E18FD4E" w14:textId="77777777" w:rsidR="00B7165F" w:rsidRPr="005C3AAD" w:rsidRDefault="00B7165F" w:rsidP="000D2E48">
            <w:pPr>
              <w:pStyle w:val="QRDEnTableText"/>
              <w:spacing w:before="50" w:after="50"/>
              <w:jc w:val="center"/>
              <w:rPr>
                <w:lang w:val="sl-SI"/>
              </w:rPr>
            </w:pPr>
            <w:r w:rsidRPr="005C3AAD">
              <w:rPr>
                <w:lang w:val="sl-SI"/>
              </w:rPr>
              <w:t>10,2</w:t>
            </w:r>
          </w:p>
        </w:tc>
      </w:tr>
      <w:tr w:rsidR="00B7165F" w:rsidRPr="005C3AAD" w14:paraId="490E5E82" w14:textId="77777777" w:rsidTr="000D2E48">
        <w:trPr>
          <w:cantSplit/>
        </w:trPr>
        <w:tc>
          <w:tcPr>
            <w:tcW w:w="3688" w:type="dxa"/>
            <w:tcBorders>
              <w:left w:val="single" w:sz="4" w:space="0" w:color="auto"/>
              <w:bottom w:val="single" w:sz="4" w:space="0" w:color="auto"/>
              <w:right w:val="single" w:sz="4" w:space="0" w:color="auto"/>
            </w:tcBorders>
          </w:tcPr>
          <w:p w14:paraId="53D21E31" w14:textId="77777777" w:rsidR="00B7165F" w:rsidRPr="005C3AAD" w:rsidRDefault="00B7165F" w:rsidP="00B7165F">
            <w:pPr>
              <w:pStyle w:val="QRDEnTableText"/>
              <w:spacing w:before="40" w:after="40"/>
              <w:ind w:left="403" w:hanging="216"/>
              <w:rPr>
                <w:lang w:val="sl-SI"/>
              </w:rPr>
            </w:pPr>
            <w:r w:rsidRPr="005C3AAD">
              <w:rPr>
                <w:lang w:val="sl-SI"/>
              </w:rPr>
              <w:t>razmerje ogroženosti</w:t>
            </w:r>
          </w:p>
          <w:p w14:paraId="3EDD13F8" w14:textId="77777777" w:rsidR="00B7165F" w:rsidRPr="005C3AAD" w:rsidRDefault="00B7165F" w:rsidP="00B7165F">
            <w:pPr>
              <w:pStyle w:val="QRDEnTableText"/>
              <w:spacing w:before="40" w:after="40"/>
              <w:ind w:left="403" w:hanging="216"/>
              <w:rPr>
                <w:lang w:val="sl-SI"/>
              </w:rPr>
            </w:pPr>
            <w:r w:rsidRPr="005C3AAD">
              <w:rPr>
                <w:lang w:val="sl-SI"/>
              </w:rPr>
              <w:t>95-% interval zaupanja</w:t>
            </w:r>
          </w:p>
        </w:tc>
        <w:tc>
          <w:tcPr>
            <w:tcW w:w="4500" w:type="dxa"/>
            <w:gridSpan w:val="3"/>
            <w:tcBorders>
              <w:left w:val="single" w:sz="4" w:space="0" w:color="auto"/>
              <w:bottom w:val="single" w:sz="4" w:space="0" w:color="auto"/>
              <w:right w:val="single" w:sz="4" w:space="0" w:color="auto"/>
            </w:tcBorders>
          </w:tcPr>
          <w:p w14:paraId="4253E696" w14:textId="77777777" w:rsidR="00B7165F" w:rsidRPr="005C3AAD" w:rsidRDefault="00B7165F" w:rsidP="000D2E48">
            <w:pPr>
              <w:pStyle w:val="QRDEnTableText"/>
              <w:spacing w:before="50" w:after="50"/>
              <w:jc w:val="center"/>
              <w:rPr>
                <w:lang w:val="sl-SI"/>
              </w:rPr>
            </w:pPr>
            <w:r w:rsidRPr="005C3AAD">
              <w:rPr>
                <w:lang w:val="sl-SI"/>
              </w:rPr>
              <w:t>0,63</w:t>
            </w:r>
          </w:p>
          <w:p w14:paraId="27C1EC00" w14:textId="77777777" w:rsidR="00B7165F" w:rsidRPr="005C3AAD" w:rsidRDefault="00B7165F" w:rsidP="000D2E48">
            <w:pPr>
              <w:pStyle w:val="QRDEnTableText"/>
              <w:spacing w:before="50" w:after="50"/>
              <w:jc w:val="center"/>
              <w:rPr>
                <w:lang w:val="sl-SI"/>
              </w:rPr>
            </w:pPr>
            <w:r w:rsidRPr="005C3AAD">
              <w:rPr>
                <w:lang w:val="sl-SI"/>
              </w:rPr>
              <w:t>0,52; 0,75</w:t>
            </w:r>
          </w:p>
          <w:p w14:paraId="558777DE" w14:textId="77777777" w:rsidR="00B7165F" w:rsidRPr="005C3AAD" w:rsidRDefault="00B7165F" w:rsidP="000D2E48">
            <w:pPr>
              <w:pStyle w:val="QRDEnTableText"/>
              <w:spacing w:before="50" w:after="50"/>
              <w:jc w:val="center"/>
              <w:rPr>
                <w:lang w:val="sl-SI"/>
              </w:rPr>
            </w:pPr>
            <w:r w:rsidRPr="005C3AAD">
              <w:rPr>
                <w:lang w:val="sl-SI"/>
              </w:rPr>
              <w:t>(p-vrednost &lt; 0,0001)</w:t>
            </w:r>
          </w:p>
        </w:tc>
      </w:tr>
      <w:tr w:rsidR="00B7165F" w:rsidRPr="005C3AAD" w14:paraId="1D75C182" w14:textId="77777777" w:rsidTr="00E55506">
        <w:trPr>
          <w:cantSplit/>
          <w:trHeight w:val="763"/>
        </w:trPr>
        <w:tc>
          <w:tcPr>
            <w:tcW w:w="3688" w:type="dxa"/>
            <w:tcBorders>
              <w:top w:val="single" w:sz="4" w:space="0" w:color="auto"/>
              <w:left w:val="single" w:sz="4" w:space="0" w:color="auto"/>
              <w:right w:val="single" w:sz="4" w:space="0" w:color="auto"/>
            </w:tcBorders>
          </w:tcPr>
          <w:p w14:paraId="474C796B" w14:textId="77777777" w:rsidR="00B7165F" w:rsidRPr="005C3AAD" w:rsidRDefault="00B7165F" w:rsidP="00E55506">
            <w:pPr>
              <w:pStyle w:val="QRDEnTableText"/>
              <w:rPr>
                <w:lang w:val="sl-SI"/>
              </w:rPr>
            </w:pPr>
            <w:r w:rsidRPr="005C3AAD">
              <w:rPr>
                <w:lang w:val="sl-SI"/>
              </w:rPr>
              <w:t>Objektivni odgovor (%) pri bolnikih z merljivo boleznijo</w:t>
            </w:r>
          </w:p>
          <w:p w14:paraId="5BDACFB1" w14:textId="77777777" w:rsidR="00B7165F" w:rsidRPr="005C3AAD" w:rsidRDefault="00B7165F" w:rsidP="00E55506">
            <w:pPr>
              <w:pStyle w:val="QRDEnTableText"/>
              <w:rPr>
                <w:lang w:val="sl-SI"/>
              </w:rPr>
            </w:pPr>
            <w:r w:rsidRPr="005C3AAD">
              <w:rPr>
                <w:lang w:val="sl-SI"/>
              </w:rPr>
              <w:tab/>
              <w:t>n</w:t>
            </w:r>
          </w:p>
        </w:tc>
        <w:tc>
          <w:tcPr>
            <w:tcW w:w="2340" w:type="dxa"/>
            <w:gridSpan w:val="2"/>
            <w:tcBorders>
              <w:top w:val="single" w:sz="4" w:space="0" w:color="auto"/>
              <w:left w:val="single" w:sz="4" w:space="0" w:color="auto"/>
            </w:tcBorders>
          </w:tcPr>
          <w:p w14:paraId="745EA0A0" w14:textId="77777777" w:rsidR="00B7165F" w:rsidRPr="005C3AAD" w:rsidRDefault="00B7165F" w:rsidP="00E55506">
            <w:pPr>
              <w:pStyle w:val="QRDEnTableText"/>
              <w:jc w:val="center"/>
              <w:rPr>
                <w:lang w:val="sl-SI"/>
              </w:rPr>
            </w:pPr>
          </w:p>
          <w:p w14:paraId="6D450678" w14:textId="77777777" w:rsidR="00B7165F" w:rsidRPr="005C3AAD" w:rsidRDefault="00B7165F" w:rsidP="00E55506">
            <w:pPr>
              <w:pStyle w:val="QRDEnTableText"/>
              <w:jc w:val="center"/>
              <w:rPr>
                <w:lang w:val="sl-SI"/>
              </w:rPr>
            </w:pPr>
          </w:p>
          <w:p w14:paraId="0C161C9D" w14:textId="77777777" w:rsidR="00B7165F" w:rsidRPr="005C3AAD" w:rsidRDefault="00B7165F" w:rsidP="00E55506">
            <w:pPr>
              <w:pStyle w:val="QRDEnTableText"/>
              <w:jc w:val="center"/>
              <w:rPr>
                <w:lang w:val="sl-SI"/>
              </w:rPr>
            </w:pPr>
            <w:r w:rsidRPr="005C3AAD">
              <w:rPr>
                <w:lang w:val="sl-SI"/>
              </w:rPr>
              <w:t>289</w:t>
            </w:r>
          </w:p>
        </w:tc>
        <w:tc>
          <w:tcPr>
            <w:tcW w:w="2160" w:type="dxa"/>
            <w:tcBorders>
              <w:top w:val="single" w:sz="4" w:space="0" w:color="auto"/>
              <w:right w:val="single" w:sz="4" w:space="0" w:color="auto"/>
            </w:tcBorders>
          </w:tcPr>
          <w:p w14:paraId="47545F9E" w14:textId="77777777" w:rsidR="00B7165F" w:rsidRPr="005C3AAD" w:rsidRDefault="00B7165F" w:rsidP="00E55506">
            <w:pPr>
              <w:pStyle w:val="QRDEnTableText"/>
              <w:jc w:val="center"/>
              <w:rPr>
                <w:lang w:val="sl-SI"/>
              </w:rPr>
            </w:pPr>
          </w:p>
          <w:p w14:paraId="0AE50D2A" w14:textId="77777777" w:rsidR="00B7165F" w:rsidRPr="005C3AAD" w:rsidRDefault="00B7165F" w:rsidP="00E55506">
            <w:pPr>
              <w:pStyle w:val="QRDEnTableText"/>
              <w:jc w:val="center"/>
              <w:rPr>
                <w:lang w:val="sl-SI"/>
              </w:rPr>
            </w:pPr>
          </w:p>
          <w:p w14:paraId="1036B2CB" w14:textId="77777777" w:rsidR="00B7165F" w:rsidRPr="005C3AAD" w:rsidRDefault="00B7165F" w:rsidP="00E55506">
            <w:pPr>
              <w:pStyle w:val="QRDEnTableText"/>
              <w:jc w:val="center"/>
              <w:rPr>
                <w:lang w:val="sl-SI"/>
              </w:rPr>
            </w:pPr>
            <w:r w:rsidRPr="005C3AAD">
              <w:rPr>
                <w:lang w:val="sl-SI"/>
              </w:rPr>
              <w:t>306</w:t>
            </w:r>
          </w:p>
        </w:tc>
      </w:tr>
      <w:tr w:rsidR="00B7165F" w:rsidRPr="005C3AAD" w14:paraId="025CDE3B" w14:textId="77777777" w:rsidTr="000D2E48">
        <w:trPr>
          <w:cantSplit/>
        </w:trPr>
        <w:tc>
          <w:tcPr>
            <w:tcW w:w="3688" w:type="dxa"/>
            <w:tcBorders>
              <w:left w:val="single" w:sz="4" w:space="0" w:color="auto"/>
              <w:right w:val="single" w:sz="4" w:space="0" w:color="auto"/>
            </w:tcBorders>
          </w:tcPr>
          <w:p w14:paraId="498D4EB3" w14:textId="09BC6BEF" w:rsidR="00B7165F" w:rsidRPr="005C3AAD" w:rsidRDefault="00B7165F" w:rsidP="000D2E48">
            <w:pPr>
              <w:pStyle w:val="QRDEnTableText"/>
              <w:spacing w:before="50" w:after="50"/>
              <w:ind w:left="360"/>
              <w:rPr>
                <w:lang w:val="sl-SI"/>
              </w:rPr>
            </w:pPr>
            <w:r w:rsidRPr="005C3AAD">
              <w:rPr>
                <w:lang w:val="sl-SI"/>
              </w:rPr>
              <w:t>Delež odgovora</w:t>
            </w:r>
          </w:p>
        </w:tc>
        <w:tc>
          <w:tcPr>
            <w:tcW w:w="2340" w:type="dxa"/>
            <w:gridSpan w:val="2"/>
            <w:tcBorders>
              <w:left w:val="single" w:sz="4" w:space="0" w:color="auto"/>
            </w:tcBorders>
          </w:tcPr>
          <w:p w14:paraId="4D1104E4" w14:textId="77777777" w:rsidR="00B7165F" w:rsidRPr="005C3AAD" w:rsidRDefault="00B7165F" w:rsidP="000D2E48">
            <w:pPr>
              <w:pStyle w:val="QRDEnTableText"/>
              <w:spacing w:before="50" w:after="50"/>
              <w:jc w:val="center"/>
              <w:rPr>
                <w:lang w:val="sl-SI"/>
              </w:rPr>
            </w:pPr>
            <w:r w:rsidRPr="005C3AAD">
              <w:rPr>
                <w:lang w:val="sl-SI"/>
              </w:rPr>
              <w:t>12,8 %</w:t>
            </w:r>
          </w:p>
        </w:tc>
        <w:tc>
          <w:tcPr>
            <w:tcW w:w="2160" w:type="dxa"/>
            <w:tcBorders>
              <w:right w:val="single" w:sz="4" w:space="0" w:color="auto"/>
            </w:tcBorders>
          </w:tcPr>
          <w:p w14:paraId="20F56CD5" w14:textId="77777777" w:rsidR="00B7165F" w:rsidRPr="005C3AAD" w:rsidRDefault="00B7165F" w:rsidP="000D2E48">
            <w:pPr>
              <w:pStyle w:val="QRDEnTableText"/>
              <w:spacing w:before="50" w:after="50"/>
              <w:jc w:val="center"/>
              <w:rPr>
                <w:lang w:val="sl-SI"/>
              </w:rPr>
            </w:pPr>
            <w:r w:rsidRPr="005C3AAD">
              <w:rPr>
                <w:lang w:val="sl-SI"/>
              </w:rPr>
              <w:t>31,4 %</w:t>
            </w:r>
          </w:p>
        </w:tc>
      </w:tr>
      <w:tr w:rsidR="00B7165F" w:rsidRPr="005C3AAD" w14:paraId="27E3CA02" w14:textId="77777777" w:rsidTr="000D2E48">
        <w:trPr>
          <w:cantSplit/>
        </w:trPr>
        <w:tc>
          <w:tcPr>
            <w:tcW w:w="3688" w:type="dxa"/>
            <w:tcBorders>
              <w:left w:val="single" w:sz="4" w:space="0" w:color="auto"/>
              <w:bottom w:val="single" w:sz="4" w:space="0" w:color="auto"/>
              <w:right w:val="single" w:sz="4" w:space="0" w:color="auto"/>
            </w:tcBorders>
          </w:tcPr>
          <w:p w14:paraId="3FC62F69" w14:textId="77777777" w:rsidR="00B7165F" w:rsidRPr="005C3AAD" w:rsidRDefault="00B7165F" w:rsidP="000D2E48">
            <w:pPr>
              <w:pStyle w:val="QRDEnTableText"/>
              <w:spacing w:before="50" w:after="50"/>
              <w:ind w:left="360"/>
              <w:rPr>
                <w:lang w:val="sl-SI"/>
              </w:rPr>
            </w:pPr>
          </w:p>
        </w:tc>
        <w:tc>
          <w:tcPr>
            <w:tcW w:w="4500" w:type="dxa"/>
            <w:gridSpan w:val="3"/>
            <w:tcBorders>
              <w:left w:val="single" w:sz="4" w:space="0" w:color="auto"/>
              <w:bottom w:val="single" w:sz="4" w:space="0" w:color="auto"/>
              <w:right w:val="single" w:sz="4" w:space="0" w:color="auto"/>
            </w:tcBorders>
          </w:tcPr>
          <w:p w14:paraId="3115AEE8" w14:textId="77777777" w:rsidR="00B7165F" w:rsidRPr="005C3AAD" w:rsidRDefault="00B7165F" w:rsidP="000D2E48">
            <w:pPr>
              <w:pStyle w:val="QRDEnTableText"/>
              <w:spacing w:before="50" w:after="50"/>
              <w:jc w:val="center"/>
              <w:rPr>
                <w:lang w:val="sl-SI"/>
              </w:rPr>
            </w:pPr>
            <w:r w:rsidRPr="005C3AAD">
              <w:rPr>
                <w:lang w:val="sl-SI"/>
              </w:rPr>
              <w:t>(p-vrednost </w:t>
            </w:r>
            <w:r w:rsidRPr="005C3AAD">
              <w:rPr>
                <w:rFonts w:eastAsia="PMingLiU"/>
                <w:lang w:val="sl-SI"/>
              </w:rPr>
              <w:t>&lt;</w:t>
            </w:r>
            <w:r w:rsidRPr="005C3AAD">
              <w:rPr>
                <w:lang w:val="sl-SI"/>
              </w:rPr>
              <w:t> 0,0001)</w:t>
            </w:r>
          </w:p>
        </w:tc>
      </w:tr>
      <w:tr w:rsidR="00B7165F" w:rsidRPr="005C3AAD" w14:paraId="583B6231" w14:textId="77777777" w:rsidTr="000D2E48">
        <w:trPr>
          <w:cantSplit/>
        </w:trPr>
        <w:tc>
          <w:tcPr>
            <w:tcW w:w="3688" w:type="dxa"/>
            <w:tcBorders>
              <w:top w:val="single" w:sz="4" w:space="0" w:color="auto"/>
              <w:left w:val="single" w:sz="4" w:space="0" w:color="auto"/>
              <w:right w:val="single" w:sz="4" w:space="0" w:color="auto"/>
            </w:tcBorders>
          </w:tcPr>
          <w:p w14:paraId="68C96C64" w14:textId="77777777" w:rsidR="00B7165F" w:rsidRPr="005C3AAD" w:rsidRDefault="00B7165F" w:rsidP="000D2E48">
            <w:pPr>
              <w:pStyle w:val="QRDEnTableText"/>
              <w:spacing w:before="40" w:after="40"/>
              <w:ind w:left="1440" w:hanging="1440"/>
              <w:rPr>
                <w:lang w:val="sl-SI"/>
              </w:rPr>
            </w:pPr>
            <w:r w:rsidRPr="005C3AAD">
              <w:rPr>
                <w:lang w:val="sl-SI"/>
              </w:rPr>
              <w:t>Celokupno preživetje</w:t>
            </w:r>
          </w:p>
        </w:tc>
        <w:tc>
          <w:tcPr>
            <w:tcW w:w="2304" w:type="dxa"/>
            <w:tcBorders>
              <w:top w:val="single" w:sz="4" w:space="0" w:color="auto"/>
              <w:left w:val="single" w:sz="4" w:space="0" w:color="auto"/>
            </w:tcBorders>
          </w:tcPr>
          <w:p w14:paraId="125024FA" w14:textId="77777777" w:rsidR="00B7165F" w:rsidRPr="005C3AAD" w:rsidRDefault="00B7165F" w:rsidP="000D2E48">
            <w:pPr>
              <w:pStyle w:val="QRDEnTableText"/>
              <w:rPr>
                <w:b/>
                <w:lang w:val="sl-SI"/>
              </w:rPr>
            </w:pPr>
          </w:p>
        </w:tc>
        <w:tc>
          <w:tcPr>
            <w:tcW w:w="2196" w:type="dxa"/>
            <w:gridSpan w:val="2"/>
            <w:tcBorders>
              <w:top w:val="single" w:sz="4" w:space="0" w:color="auto"/>
              <w:right w:val="single" w:sz="4" w:space="0" w:color="auto"/>
            </w:tcBorders>
          </w:tcPr>
          <w:p w14:paraId="27A74CD5" w14:textId="77777777" w:rsidR="00B7165F" w:rsidRPr="005C3AAD" w:rsidRDefault="00B7165F" w:rsidP="000D2E48">
            <w:pPr>
              <w:pStyle w:val="QRDEnTableText"/>
              <w:rPr>
                <w:b/>
                <w:lang w:val="sl-SI"/>
              </w:rPr>
            </w:pPr>
          </w:p>
        </w:tc>
      </w:tr>
      <w:tr w:rsidR="00B7165F" w:rsidRPr="005C3AAD" w14:paraId="661CE4F4" w14:textId="77777777" w:rsidTr="000D2E48">
        <w:trPr>
          <w:cantSplit/>
        </w:trPr>
        <w:tc>
          <w:tcPr>
            <w:tcW w:w="3688" w:type="dxa"/>
            <w:tcBorders>
              <w:left w:val="single" w:sz="4" w:space="0" w:color="auto"/>
              <w:right w:val="single" w:sz="4" w:space="0" w:color="auto"/>
            </w:tcBorders>
          </w:tcPr>
          <w:p w14:paraId="7932D155" w14:textId="77777777" w:rsidR="00B7165F" w:rsidRPr="005C3AAD" w:rsidRDefault="00B7165F" w:rsidP="000D2E48">
            <w:pPr>
              <w:pStyle w:val="QRDEnTableText"/>
              <w:spacing w:before="40" w:after="40"/>
              <w:ind w:left="403" w:hanging="216"/>
              <w:rPr>
                <w:lang w:val="sl-SI"/>
              </w:rPr>
            </w:pPr>
            <w:r w:rsidRPr="005C3AAD">
              <w:rPr>
                <w:lang w:val="sl-SI"/>
              </w:rPr>
              <w:t>mediana (meseci)</w:t>
            </w:r>
          </w:p>
        </w:tc>
        <w:tc>
          <w:tcPr>
            <w:tcW w:w="2304" w:type="dxa"/>
            <w:tcBorders>
              <w:left w:val="single" w:sz="4" w:space="0" w:color="auto"/>
            </w:tcBorders>
          </w:tcPr>
          <w:p w14:paraId="2D959A6C" w14:textId="77777777" w:rsidR="00B7165F" w:rsidRPr="005C3AAD" w:rsidRDefault="00B7165F" w:rsidP="000D2E48">
            <w:pPr>
              <w:pStyle w:val="QRDEnTableText"/>
              <w:spacing w:before="40" w:after="40"/>
              <w:ind w:left="1440" w:hanging="1440"/>
              <w:jc w:val="center"/>
              <w:rPr>
                <w:lang w:val="sl-SI"/>
              </w:rPr>
            </w:pPr>
            <w:r w:rsidRPr="005C3AAD">
              <w:rPr>
                <w:lang w:val="sl-SI"/>
              </w:rPr>
              <w:t>21,3</w:t>
            </w:r>
          </w:p>
        </w:tc>
        <w:tc>
          <w:tcPr>
            <w:tcW w:w="2196" w:type="dxa"/>
            <w:gridSpan w:val="2"/>
            <w:tcBorders>
              <w:right w:val="single" w:sz="4" w:space="0" w:color="auto"/>
            </w:tcBorders>
          </w:tcPr>
          <w:p w14:paraId="5F51F47A" w14:textId="77777777" w:rsidR="00B7165F" w:rsidRPr="005C3AAD" w:rsidRDefault="00B7165F" w:rsidP="000D2E48">
            <w:pPr>
              <w:pStyle w:val="QRDEnTableText"/>
              <w:spacing w:before="40" w:after="40"/>
              <w:ind w:left="1440" w:hanging="1440"/>
              <w:jc w:val="center"/>
              <w:rPr>
                <w:lang w:val="sl-SI"/>
              </w:rPr>
            </w:pPr>
            <w:r w:rsidRPr="005C3AAD">
              <w:rPr>
                <w:lang w:val="sl-SI"/>
              </w:rPr>
              <w:t>23,3</w:t>
            </w:r>
          </w:p>
        </w:tc>
      </w:tr>
      <w:tr w:rsidR="00B7165F" w:rsidRPr="005C3AAD" w14:paraId="2D879BA0" w14:textId="77777777" w:rsidTr="000D2E48">
        <w:trPr>
          <w:cantSplit/>
        </w:trPr>
        <w:tc>
          <w:tcPr>
            <w:tcW w:w="3688" w:type="dxa"/>
            <w:tcBorders>
              <w:left w:val="single" w:sz="4" w:space="0" w:color="auto"/>
              <w:bottom w:val="single" w:sz="4" w:space="0" w:color="auto"/>
              <w:right w:val="single" w:sz="4" w:space="0" w:color="auto"/>
            </w:tcBorders>
          </w:tcPr>
          <w:p w14:paraId="7D884F69" w14:textId="77777777" w:rsidR="00B7165F" w:rsidRPr="005C3AAD" w:rsidRDefault="00B7165F" w:rsidP="00B7165F">
            <w:pPr>
              <w:pStyle w:val="TableFooter"/>
              <w:keepNext w:val="0"/>
              <w:keepLines w:val="0"/>
              <w:spacing w:before="40" w:after="40" w:line="240" w:lineRule="auto"/>
              <w:ind w:left="400"/>
              <w:rPr>
                <w:noProof w:val="0"/>
                <w:sz w:val="22"/>
                <w:lang w:val="sl-SI" w:eastAsia="ja-JP"/>
              </w:rPr>
            </w:pPr>
            <w:r w:rsidRPr="005C3AAD">
              <w:rPr>
                <w:noProof w:val="0"/>
                <w:sz w:val="22"/>
                <w:lang w:val="sl-SI" w:eastAsia="ja-JP"/>
              </w:rPr>
              <w:t>razmerje ogroženosti</w:t>
            </w:r>
          </w:p>
          <w:p w14:paraId="715B6920" w14:textId="77777777" w:rsidR="00B7165F" w:rsidRPr="005C3AAD" w:rsidRDefault="00B7165F" w:rsidP="00B7165F">
            <w:pPr>
              <w:pStyle w:val="QRDEnTableText"/>
              <w:spacing w:before="40" w:after="40"/>
              <w:ind w:left="403" w:hanging="216"/>
              <w:rPr>
                <w:lang w:val="sl-SI"/>
              </w:rPr>
            </w:pPr>
            <w:r w:rsidRPr="005C3AAD">
              <w:rPr>
                <w:lang w:val="sl-SI"/>
              </w:rPr>
              <w:t>95-% interval zaupanja</w:t>
            </w:r>
          </w:p>
        </w:tc>
        <w:tc>
          <w:tcPr>
            <w:tcW w:w="4500" w:type="dxa"/>
            <w:gridSpan w:val="3"/>
            <w:tcBorders>
              <w:left w:val="single" w:sz="4" w:space="0" w:color="auto"/>
              <w:bottom w:val="single" w:sz="4" w:space="0" w:color="auto"/>
              <w:right w:val="single" w:sz="4" w:space="0" w:color="auto"/>
            </w:tcBorders>
          </w:tcPr>
          <w:p w14:paraId="5ADCE5BD" w14:textId="77777777" w:rsidR="00B7165F" w:rsidRPr="005C3AAD" w:rsidRDefault="00B7165F" w:rsidP="000D2E48">
            <w:pPr>
              <w:pStyle w:val="QRDEnTableText"/>
              <w:spacing w:before="40" w:after="40"/>
              <w:ind w:left="1440" w:hanging="1440"/>
              <w:jc w:val="center"/>
              <w:rPr>
                <w:lang w:val="sl-SI"/>
              </w:rPr>
            </w:pPr>
            <w:r w:rsidRPr="005C3AAD">
              <w:rPr>
                <w:lang w:val="sl-SI"/>
              </w:rPr>
              <w:t>0,91</w:t>
            </w:r>
          </w:p>
          <w:p w14:paraId="676659E7" w14:textId="77777777" w:rsidR="00B7165F" w:rsidRPr="005C3AAD" w:rsidRDefault="00B7165F" w:rsidP="000D2E48">
            <w:pPr>
              <w:pStyle w:val="QRDEnTableText"/>
              <w:spacing w:before="40" w:after="40"/>
              <w:ind w:left="1440" w:hanging="1440"/>
              <w:jc w:val="center"/>
              <w:rPr>
                <w:lang w:val="sl-SI"/>
              </w:rPr>
            </w:pPr>
            <w:r w:rsidRPr="005C3AAD">
              <w:rPr>
                <w:lang w:val="sl-SI"/>
              </w:rPr>
              <w:t>0,76; 1,10</w:t>
            </w:r>
          </w:p>
          <w:p w14:paraId="5C93CF61" w14:textId="77777777" w:rsidR="00B7165F" w:rsidRPr="005C3AAD" w:rsidRDefault="00B7165F" w:rsidP="00B7165F">
            <w:pPr>
              <w:pStyle w:val="QRDEnTableText"/>
              <w:spacing w:before="50" w:after="50"/>
              <w:jc w:val="center"/>
              <w:rPr>
                <w:lang w:val="sl-SI"/>
              </w:rPr>
            </w:pPr>
            <w:r w:rsidRPr="005C3AAD">
              <w:rPr>
                <w:lang w:val="sl-SI"/>
              </w:rPr>
              <w:t>(p-vrednost 0,3360)</w:t>
            </w:r>
          </w:p>
        </w:tc>
      </w:tr>
      <w:tr w:rsidR="00B7165F" w:rsidRPr="00BA1AA9" w14:paraId="3D9DF8FF" w14:textId="77777777" w:rsidTr="000D2E48">
        <w:trPr>
          <w:cantSplit/>
        </w:trPr>
        <w:tc>
          <w:tcPr>
            <w:tcW w:w="8188" w:type="dxa"/>
            <w:gridSpan w:val="4"/>
            <w:tcBorders>
              <w:top w:val="single" w:sz="4" w:space="0" w:color="auto"/>
            </w:tcBorders>
          </w:tcPr>
          <w:p w14:paraId="466A055E" w14:textId="43C977F2" w:rsidR="00B7165F" w:rsidRPr="005C3AAD" w:rsidRDefault="00B7165F" w:rsidP="00B7165F">
            <w:pPr>
              <w:rPr>
                <w:sz w:val="20"/>
                <w:lang w:val="sl-SI"/>
              </w:rPr>
            </w:pPr>
            <w:r w:rsidRPr="005C3AAD">
              <w:rPr>
                <w:sz w:val="20"/>
                <w:vertAlign w:val="superscript"/>
                <w:lang w:val="sl-SI"/>
              </w:rPr>
              <w:t>a</w:t>
            </w:r>
            <w:r w:rsidRPr="005C3AAD">
              <w:rPr>
                <w:sz w:val="20"/>
                <w:lang w:val="sl-SI"/>
              </w:rPr>
              <w:t xml:space="preserve"> interferon alfa-2a 9 mio 3×/teden</w:t>
            </w:r>
          </w:p>
          <w:p w14:paraId="6C5CC27C" w14:textId="079A7BCB" w:rsidR="00B7165F" w:rsidRPr="005C3AAD" w:rsidRDefault="00B7165F" w:rsidP="00B7165F">
            <w:pPr>
              <w:pStyle w:val="QRDEnTableText"/>
              <w:spacing w:before="40" w:after="40"/>
              <w:ind w:left="216" w:hanging="216"/>
              <w:rPr>
                <w:lang w:val="sl-SI"/>
              </w:rPr>
            </w:pPr>
            <w:r w:rsidRPr="005C3AAD">
              <w:rPr>
                <w:sz w:val="20"/>
                <w:vertAlign w:val="superscript"/>
                <w:lang w:val="sl-SI"/>
              </w:rPr>
              <w:t>b</w:t>
            </w:r>
            <w:r w:rsidRPr="005C3AAD">
              <w:rPr>
                <w:sz w:val="20"/>
                <w:lang w:val="sl-SI"/>
              </w:rPr>
              <w:t xml:space="preserve"> bevacizumab 10 mg/kg vsaka 2</w:t>
            </w:r>
            <w:r w:rsidR="00E54E78" w:rsidRPr="005C3AAD">
              <w:rPr>
                <w:sz w:val="20"/>
                <w:lang w:val="sl-SI"/>
              </w:rPr>
              <w:t> </w:t>
            </w:r>
            <w:r w:rsidRPr="005C3AAD">
              <w:rPr>
                <w:sz w:val="20"/>
                <w:lang w:val="sl-SI"/>
              </w:rPr>
              <w:t>tedna</w:t>
            </w:r>
          </w:p>
        </w:tc>
      </w:tr>
    </w:tbl>
    <w:p w14:paraId="7066227B" w14:textId="77777777" w:rsidR="00B7165F" w:rsidRPr="005C3AAD" w:rsidRDefault="00B7165F" w:rsidP="00B7165F">
      <w:pPr>
        <w:ind w:left="1985" w:hanging="1985"/>
        <w:rPr>
          <w:lang w:val="sl-SI"/>
        </w:rPr>
      </w:pPr>
    </w:p>
    <w:p w14:paraId="7D4F132F" w14:textId="1236846F" w:rsidR="00367D6C" w:rsidRPr="005C3AAD" w:rsidRDefault="00367D6C">
      <w:pPr>
        <w:rPr>
          <w:lang w:val="sl-SI"/>
        </w:rPr>
      </w:pPr>
      <w:r w:rsidRPr="005C3AAD">
        <w:rPr>
          <w:lang w:val="sl-SI"/>
        </w:rPr>
        <w:t>S pomočjo eksplorativnega multivariantnega Coxovega regresijskega modela s selekcijo nazaj so ugotovili, da so naslednji izhodiščni napovedni dejavniki močno povezani s preživetjem, neodvisno od zdravljenja: spol, število belih krvnih celic, trombocitov, izguba telesne mase 6</w:t>
      </w:r>
      <w:r w:rsidR="00B7165F" w:rsidRPr="005C3AAD">
        <w:rPr>
          <w:lang w:val="sl-SI"/>
        </w:rPr>
        <w:t> </w:t>
      </w:r>
      <w:r w:rsidRPr="005C3AAD">
        <w:rPr>
          <w:lang w:val="sl-SI"/>
        </w:rPr>
        <w:t xml:space="preserve">mesecev pred vstopom v preskušanje, število metastatskih mest, vsota najdaljših premerov tarčnih lezij, rezultat po Motzerju. Po prilagoditvi glede na izhodiščne dejavnike je bilo razmerje ogroženosti 0,78 (95-% interval zaupanja </w:t>
      </w:r>
      <w:r w:rsidRPr="005C3AAD">
        <w:rPr>
          <w:szCs w:val="22"/>
          <w:lang w:val="sl-SI"/>
        </w:rPr>
        <w:t>[0,63;</w:t>
      </w:r>
      <w:r w:rsidR="00011459" w:rsidRPr="005C3AAD">
        <w:rPr>
          <w:szCs w:val="22"/>
          <w:lang w:val="sl-SI"/>
        </w:rPr>
        <w:t xml:space="preserve"> </w:t>
      </w:r>
      <w:r w:rsidRPr="005C3AAD">
        <w:rPr>
          <w:szCs w:val="22"/>
          <w:lang w:val="sl-SI"/>
        </w:rPr>
        <w:t>0,96], p</w:t>
      </w:r>
      <w:r w:rsidR="00B7165F" w:rsidRPr="005C3AAD">
        <w:rPr>
          <w:szCs w:val="22"/>
          <w:lang w:val="sl-SI"/>
        </w:rPr>
        <w:t> </w:t>
      </w:r>
      <w:r w:rsidRPr="005C3AAD">
        <w:rPr>
          <w:szCs w:val="22"/>
          <w:lang w:val="sl-SI"/>
        </w:rPr>
        <w:t>=</w:t>
      </w:r>
      <w:r w:rsidR="00B7165F" w:rsidRPr="005C3AAD">
        <w:rPr>
          <w:szCs w:val="22"/>
          <w:lang w:val="sl-SI"/>
        </w:rPr>
        <w:t> </w:t>
      </w:r>
      <w:r w:rsidRPr="005C3AAD">
        <w:rPr>
          <w:szCs w:val="22"/>
          <w:lang w:val="sl-SI"/>
        </w:rPr>
        <w:t>0,0219), kar je pomenilo 22</w:t>
      </w:r>
      <w:r w:rsidR="00011459" w:rsidRPr="005C3AAD">
        <w:rPr>
          <w:szCs w:val="22"/>
          <w:lang w:val="sl-SI"/>
        </w:rPr>
        <w:t> </w:t>
      </w:r>
      <w:r w:rsidRPr="005C3AAD">
        <w:rPr>
          <w:szCs w:val="22"/>
          <w:lang w:val="sl-SI"/>
        </w:rPr>
        <w:t xml:space="preserve">% zmanjšanje tveganja za smrt za bolnike, ki so </w:t>
      </w:r>
      <w:r w:rsidRPr="005C3AAD">
        <w:rPr>
          <w:szCs w:val="22"/>
          <w:lang w:val="sl-SI"/>
        </w:rPr>
        <w:lastRenderedPageBreak/>
        <w:t>prejemali zdravilo Avastin in interferon alfa-2a, v primerjavi z bolniki, ki so prejemali interferon alfa-2a.</w:t>
      </w:r>
    </w:p>
    <w:p w14:paraId="5D9FDBB9" w14:textId="77777777" w:rsidR="00367D6C" w:rsidRPr="005C3AAD" w:rsidRDefault="00367D6C">
      <w:pPr>
        <w:rPr>
          <w:lang w:val="sl-SI"/>
        </w:rPr>
      </w:pPr>
    </w:p>
    <w:p w14:paraId="58BD268A" w14:textId="2B5B7556" w:rsidR="00367D6C" w:rsidRPr="005C3AAD" w:rsidRDefault="00367D6C">
      <w:pPr>
        <w:rPr>
          <w:szCs w:val="22"/>
          <w:lang w:val="sl-SI"/>
        </w:rPr>
      </w:pPr>
      <w:r w:rsidRPr="005C3AAD">
        <w:rPr>
          <w:szCs w:val="22"/>
          <w:lang w:val="sl-SI"/>
        </w:rPr>
        <w:t>Sedemindevetdesetim (97) bolnikom iz skupine, ki je prejemala interferon alfa-2a, in 131</w:t>
      </w:r>
      <w:r w:rsidR="002C4E48" w:rsidRPr="005C3AAD">
        <w:rPr>
          <w:szCs w:val="22"/>
          <w:lang w:val="sl-SI"/>
        </w:rPr>
        <w:t> </w:t>
      </w:r>
      <w:r w:rsidRPr="005C3AAD">
        <w:rPr>
          <w:szCs w:val="22"/>
          <w:lang w:val="sl-SI"/>
        </w:rPr>
        <w:t>bolnikom iz skupine, ki je prejemala zdravilo Avastin, so v skladu s protokolom zmanjšali odmerek interferona alfa-2a z 9</w:t>
      </w:r>
      <w:r w:rsidR="002C4E48" w:rsidRPr="005C3AAD">
        <w:rPr>
          <w:szCs w:val="22"/>
          <w:lang w:val="sl-SI"/>
        </w:rPr>
        <w:t> </w:t>
      </w:r>
      <w:r w:rsidRPr="005C3AAD">
        <w:rPr>
          <w:szCs w:val="22"/>
          <w:lang w:val="sl-SI"/>
        </w:rPr>
        <w:t>mio</w:t>
      </w:r>
      <w:r w:rsidR="002C4E48" w:rsidRPr="005C3AAD">
        <w:rPr>
          <w:szCs w:val="22"/>
          <w:lang w:val="sl-SI"/>
        </w:rPr>
        <w:t> </w:t>
      </w:r>
      <w:r w:rsidRPr="005C3AAD">
        <w:rPr>
          <w:szCs w:val="22"/>
          <w:lang w:val="sl-SI"/>
        </w:rPr>
        <w:t>i.e. na 6 ali 3</w:t>
      </w:r>
      <w:r w:rsidR="002C4E48" w:rsidRPr="005C3AAD">
        <w:rPr>
          <w:szCs w:val="22"/>
          <w:lang w:val="sl-SI"/>
        </w:rPr>
        <w:t> </w:t>
      </w:r>
      <w:r w:rsidRPr="005C3AAD">
        <w:rPr>
          <w:szCs w:val="22"/>
          <w:lang w:val="sl-SI"/>
        </w:rPr>
        <w:t>mio</w:t>
      </w:r>
      <w:r w:rsidR="002C4E48" w:rsidRPr="005C3AAD">
        <w:rPr>
          <w:szCs w:val="22"/>
          <w:lang w:val="sl-SI"/>
        </w:rPr>
        <w:t> </w:t>
      </w:r>
      <w:r w:rsidRPr="005C3AAD">
        <w:rPr>
          <w:szCs w:val="22"/>
          <w:lang w:val="sl-SI"/>
        </w:rPr>
        <w:t>i.e. trikrat na teden. Zmanjšanje odmerka interferona alfa-2a ni vplivalo na učinkovitost kombinacije zdravila Avastin in interferona alfa-2a, kar je z deležem preživetja brez napredovanja bolezni v tem času potrdila analiza podskupine. Pri 131</w:t>
      </w:r>
      <w:r w:rsidR="002C4E48" w:rsidRPr="005C3AAD">
        <w:rPr>
          <w:szCs w:val="22"/>
          <w:lang w:val="sl-SI"/>
        </w:rPr>
        <w:t> </w:t>
      </w:r>
      <w:r w:rsidRPr="005C3AAD">
        <w:rPr>
          <w:szCs w:val="22"/>
          <w:lang w:val="sl-SI"/>
        </w:rPr>
        <w:t>bolnikih iz skupine, ki je prejemala zdravilo Avastin in interferon alfa-2a, pri katerih so zmanjšali in vzdrževali odmerek interferona alfa-2a med preskušanjem na 6 ali 3</w:t>
      </w:r>
      <w:r w:rsidR="002C4E48" w:rsidRPr="005C3AAD">
        <w:rPr>
          <w:szCs w:val="22"/>
          <w:lang w:val="sl-SI"/>
        </w:rPr>
        <w:t> </w:t>
      </w:r>
      <w:r w:rsidRPr="005C3AAD">
        <w:rPr>
          <w:szCs w:val="22"/>
          <w:lang w:val="sl-SI"/>
        </w:rPr>
        <w:t>mio</w:t>
      </w:r>
      <w:r w:rsidR="002C4E48" w:rsidRPr="005C3AAD">
        <w:rPr>
          <w:szCs w:val="22"/>
          <w:lang w:val="sl-SI"/>
        </w:rPr>
        <w:t> </w:t>
      </w:r>
      <w:r w:rsidRPr="005C3AAD">
        <w:rPr>
          <w:szCs w:val="22"/>
          <w:lang w:val="sl-SI"/>
        </w:rPr>
        <w:t>i.e., so deleži preživetja brez napredovanja bolezni znašali: po 6</w:t>
      </w:r>
      <w:r w:rsidR="002C4E48" w:rsidRPr="005C3AAD">
        <w:rPr>
          <w:szCs w:val="22"/>
          <w:lang w:val="sl-SI"/>
        </w:rPr>
        <w:t> </w:t>
      </w:r>
      <w:r w:rsidRPr="005C3AAD">
        <w:rPr>
          <w:szCs w:val="22"/>
          <w:lang w:val="sl-SI"/>
        </w:rPr>
        <w:t>mesecih 73 %, po 12</w:t>
      </w:r>
      <w:r w:rsidR="002C4E48" w:rsidRPr="005C3AAD">
        <w:rPr>
          <w:szCs w:val="22"/>
          <w:lang w:val="sl-SI"/>
        </w:rPr>
        <w:t> </w:t>
      </w:r>
      <w:r w:rsidRPr="005C3AAD">
        <w:rPr>
          <w:szCs w:val="22"/>
          <w:lang w:val="sl-SI"/>
        </w:rPr>
        <w:t>mesecih 52 % in po 18</w:t>
      </w:r>
      <w:r w:rsidR="002C4E48" w:rsidRPr="005C3AAD">
        <w:rPr>
          <w:szCs w:val="22"/>
          <w:lang w:val="sl-SI"/>
        </w:rPr>
        <w:t> </w:t>
      </w:r>
      <w:r w:rsidRPr="005C3AAD">
        <w:rPr>
          <w:szCs w:val="22"/>
          <w:lang w:val="sl-SI"/>
        </w:rPr>
        <w:t>mesecih 21 %. V celokupni populaciji bolnikov, ki je prejemala zdravilo Avastin in interferon alfa-2a, so ti odstotki znašali 61, 43 in 17 %.</w:t>
      </w:r>
    </w:p>
    <w:p w14:paraId="6B7C7045" w14:textId="77777777" w:rsidR="00367D6C" w:rsidRPr="005C3AAD" w:rsidRDefault="00367D6C">
      <w:pPr>
        <w:rPr>
          <w:lang w:val="sl-SI"/>
        </w:rPr>
      </w:pPr>
    </w:p>
    <w:p w14:paraId="1FEBF5BD" w14:textId="77777777" w:rsidR="00367D6C" w:rsidRPr="005C3AAD" w:rsidRDefault="00367D6C">
      <w:pPr>
        <w:rPr>
          <w:i/>
          <w:lang w:val="sl-SI"/>
        </w:rPr>
      </w:pPr>
      <w:r w:rsidRPr="005C3AAD">
        <w:rPr>
          <w:i/>
          <w:lang w:val="sl-SI"/>
        </w:rPr>
        <w:t>AVF2938</w:t>
      </w:r>
    </w:p>
    <w:p w14:paraId="3A3F1213" w14:textId="0EC3EAAD" w:rsidR="00367D6C" w:rsidRPr="005C3AAD" w:rsidRDefault="00367D6C">
      <w:pPr>
        <w:rPr>
          <w:lang w:val="sl-SI"/>
        </w:rPr>
      </w:pPr>
      <w:r w:rsidRPr="005C3AAD">
        <w:rPr>
          <w:lang w:val="sl-SI"/>
        </w:rPr>
        <w:t>To je bilo randomizirano, dvojno slepo klinično preskušanje faze</w:t>
      </w:r>
      <w:r w:rsidR="00B7165F" w:rsidRPr="005C3AAD">
        <w:rPr>
          <w:lang w:val="sl-SI"/>
        </w:rPr>
        <w:t> </w:t>
      </w:r>
      <w:r w:rsidRPr="005C3AAD">
        <w:rPr>
          <w:lang w:val="sl-SI"/>
        </w:rPr>
        <w:t>II, ki je pri bolnikih z metastatskim svetloceličnim karcinomom ledvičnih celic proučevalo zdravilo Avastin, dajano v odmerku 10 mg/kg v dvotedenski shemi</w:t>
      </w:r>
      <w:r w:rsidR="007B1FFD" w:rsidRPr="005C3AAD">
        <w:rPr>
          <w:lang w:val="sl-SI"/>
        </w:rPr>
        <w:t>,</w:t>
      </w:r>
      <w:r w:rsidRPr="005C3AAD">
        <w:rPr>
          <w:lang w:val="sl-SI"/>
        </w:rPr>
        <w:t xml:space="preserve"> in enak odmerek zdravila Avastin v kombinaciji s 150 mg erlotiniba na dan. Skupno so v zdravljenje v tem preskušanju randomizirali 104</w:t>
      </w:r>
      <w:r w:rsidR="004303BB" w:rsidRPr="005C3AAD">
        <w:rPr>
          <w:lang w:val="sl-SI"/>
        </w:rPr>
        <w:t> </w:t>
      </w:r>
      <w:r w:rsidRPr="005C3AAD">
        <w:rPr>
          <w:lang w:val="sl-SI"/>
        </w:rPr>
        <w:t>bolnike; 53 v skupino, ki je prejemala zdravilo Avastin 10 mg/kg vsak</w:t>
      </w:r>
      <w:r w:rsidR="00B7165F" w:rsidRPr="005C3AAD">
        <w:rPr>
          <w:lang w:val="sl-SI"/>
        </w:rPr>
        <w:t>a</w:t>
      </w:r>
      <w:r w:rsidRPr="005C3AAD">
        <w:rPr>
          <w:lang w:val="sl-SI"/>
        </w:rPr>
        <w:t xml:space="preserve"> 2</w:t>
      </w:r>
      <w:r w:rsidR="004303BB" w:rsidRPr="005C3AAD">
        <w:rPr>
          <w:lang w:val="sl-SI"/>
        </w:rPr>
        <w:t> </w:t>
      </w:r>
      <w:r w:rsidRPr="005C3AAD">
        <w:rPr>
          <w:lang w:val="sl-SI"/>
        </w:rPr>
        <w:t>tedna in placebo</w:t>
      </w:r>
      <w:r w:rsidR="007B1FFD" w:rsidRPr="005C3AAD">
        <w:rPr>
          <w:lang w:val="sl-SI"/>
        </w:rPr>
        <w:t>,</w:t>
      </w:r>
      <w:r w:rsidRPr="005C3AAD">
        <w:rPr>
          <w:lang w:val="sl-SI"/>
        </w:rPr>
        <w:t xml:space="preserve"> ter 51 v skupino, ki je prejemala zdravilo Avastin 10 mg/kg vsak</w:t>
      </w:r>
      <w:r w:rsidR="00E55506" w:rsidRPr="005C3AAD">
        <w:rPr>
          <w:lang w:val="sl-SI"/>
        </w:rPr>
        <w:t>a</w:t>
      </w:r>
      <w:r w:rsidRPr="005C3AAD">
        <w:rPr>
          <w:lang w:val="sl-SI"/>
        </w:rPr>
        <w:t xml:space="preserve"> 2</w:t>
      </w:r>
      <w:r w:rsidR="004303BB" w:rsidRPr="005C3AAD">
        <w:rPr>
          <w:lang w:val="sl-SI"/>
        </w:rPr>
        <w:t> </w:t>
      </w:r>
      <w:r w:rsidRPr="005C3AAD">
        <w:rPr>
          <w:lang w:val="sl-SI"/>
        </w:rPr>
        <w:t>tedna in 150 mg erlotiniba na dan. Analiza primarnega cilja raziskave ni pokazala razlik med skupino z zdravilom Avastin</w:t>
      </w:r>
      <w:r w:rsidR="004303BB" w:rsidRPr="005C3AAD">
        <w:rPr>
          <w:lang w:val="sl-SI"/>
        </w:rPr>
        <w:t> </w:t>
      </w:r>
      <w:r w:rsidRPr="005C3AAD">
        <w:rPr>
          <w:lang w:val="sl-SI"/>
        </w:rPr>
        <w:t>+</w:t>
      </w:r>
      <w:r w:rsidR="004303BB" w:rsidRPr="005C3AAD">
        <w:rPr>
          <w:lang w:val="sl-SI"/>
        </w:rPr>
        <w:t> </w:t>
      </w:r>
      <w:r w:rsidRPr="005C3AAD">
        <w:rPr>
          <w:lang w:val="sl-SI"/>
        </w:rPr>
        <w:t>placebom in skupino z zdravilom Avastin</w:t>
      </w:r>
      <w:r w:rsidR="004303BB" w:rsidRPr="005C3AAD">
        <w:rPr>
          <w:lang w:val="sl-SI"/>
        </w:rPr>
        <w:t> </w:t>
      </w:r>
      <w:r w:rsidRPr="005C3AAD">
        <w:rPr>
          <w:lang w:val="sl-SI"/>
        </w:rPr>
        <w:t>+</w:t>
      </w:r>
      <w:r w:rsidR="004303BB" w:rsidRPr="005C3AAD">
        <w:rPr>
          <w:lang w:val="sl-SI"/>
        </w:rPr>
        <w:t> </w:t>
      </w:r>
      <w:r w:rsidRPr="005C3AAD">
        <w:rPr>
          <w:lang w:val="sl-SI"/>
        </w:rPr>
        <w:t>erlotinibom (mediana preživetja brez napredovanja bolezni 8,5 v primerjavi z 9,9</w:t>
      </w:r>
      <w:r w:rsidR="004303BB" w:rsidRPr="005C3AAD">
        <w:rPr>
          <w:lang w:val="sl-SI"/>
        </w:rPr>
        <w:t> </w:t>
      </w:r>
      <w:r w:rsidRPr="005C3AAD">
        <w:rPr>
          <w:lang w:val="sl-SI"/>
        </w:rPr>
        <w:t xml:space="preserve">meseca). Sedem bolnikov iz vsake skupine je imelo objektivni odgovor na zdravljenje. Dodatek erlotiniba bevacizumabu ni prispeval k izboljšanju celokupnega preživetja </w:t>
      </w:r>
      <w:bookmarkStart w:id="45" w:name="OLE_LINK5"/>
      <w:bookmarkStart w:id="46" w:name="OLE_LINK6"/>
      <w:r w:rsidRPr="005C3AAD">
        <w:rPr>
          <w:lang w:val="sl-SI"/>
        </w:rPr>
        <w:t>(HR</w:t>
      </w:r>
      <w:r w:rsidR="004303BB" w:rsidRPr="005C3AAD">
        <w:rPr>
          <w:lang w:val="sl-SI"/>
        </w:rPr>
        <w:t> </w:t>
      </w:r>
      <w:r w:rsidRPr="005C3AAD">
        <w:rPr>
          <w:lang w:val="sl-SI"/>
        </w:rPr>
        <w:t>=</w:t>
      </w:r>
      <w:r w:rsidR="004303BB" w:rsidRPr="005C3AAD">
        <w:rPr>
          <w:lang w:val="sl-SI"/>
        </w:rPr>
        <w:t> </w:t>
      </w:r>
      <w:r w:rsidRPr="005C3AAD">
        <w:rPr>
          <w:lang w:val="sl-SI"/>
        </w:rPr>
        <w:t>1,7</w:t>
      </w:r>
      <w:r w:rsidR="0014035B" w:rsidRPr="005C3AAD">
        <w:rPr>
          <w:lang w:val="sl-SI"/>
        </w:rPr>
        <w:t>6</w:t>
      </w:r>
      <w:r w:rsidRPr="005C3AAD">
        <w:rPr>
          <w:lang w:val="sl-SI"/>
        </w:rPr>
        <w:t>4; p</w:t>
      </w:r>
      <w:r w:rsidR="004303BB" w:rsidRPr="005C3AAD">
        <w:rPr>
          <w:lang w:val="sl-SI"/>
        </w:rPr>
        <w:t> </w:t>
      </w:r>
      <w:r w:rsidRPr="005C3AAD">
        <w:rPr>
          <w:lang w:val="sl-SI"/>
        </w:rPr>
        <w:t>=</w:t>
      </w:r>
      <w:r w:rsidR="004303BB" w:rsidRPr="005C3AAD">
        <w:rPr>
          <w:lang w:val="sl-SI"/>
        </w:rPr>
        <w:t> </w:t>
      </w:r>
      <w:r w:rsidRPr="005C3AAD">
        <w:rPr>
          <w:lang w:val="sl-SI"/>
        </w:rPr>
        <w:t xml:space="preserve">0,1789), </w:t>
      </w:r>
      <w:bookmarkEnd w:id="45"/>
      <w:bookmarkEnd w:id="46"/>
      <w:r w:rsidRPr="005C3AAD">
        <w:rPr>
          <w:lang w:val="sl-SI"/>
        </w:rPr>
        <w:t>trajanja objektivnega odgovora na zdravljenje (6,7 v primerjavi z 9,1</w:t>
      </w:r>
      <w:r w:rsidR="004303BB" w:rsidRPr="005C3AAD">
        <w:rPr>
          <w:lang w:val="sl-SI"/>
        </w:rPr>
        <w:t> </w:t>
      </w:r>
      <w:r w:rsidRPr="005C3AAD">
        <w:rPr>
          <w:lang w:val="sl-SI"/>
        </w:rPr>
        <w:t>meseca) ali časa do napredovanja simptomov (HR</w:t>
      </w:r>
      <w:r w:rsidR="004303BB" w:rsidRPr="005C3AAD">
        <w:rPr>
          <w:lang w:val="sl-SI"/>
        </w:rPr>
        <w:t> </w:t>
      </w:r>
      <w:r w:rsidRPr="005C3AAD">
        <w:rPr>
          <w:lang w:val="sl-SI"/>
        </w:rPr>
        <w:t>=</w:t>
      </w:r>
      <w:r w:rsidR="004303BB" w:rsidRPr="005C3AAD">
        <w:rPr>
          <w:lang w:val="sl-SI"/>
        </w:rPr>
        <w:t> </w:t>
      </w:r>
      <w:r w:rsidRPr="005C3AAD">
        <w:rPr>
          <w:lang w:val="sl-SI"/>
        </w:rPr>
        <w:t>1,172; p</w:t>
      </w:r>
      <w:r w:rsidR="004303BB" w:rsidRPr="005C3AAD">
        <w:rPr>
          <w:lang w:val="sl-SI"/>
        </w:rPr>
        <w:t> </w:t>
      </w:r>
      <w:r w:rsidRPr="005C3AAD">
        <w:rPr>
          <w:lang w:val="sl-SI"/>
        </w:rPr>
        <w:t>=</w:t>
      </w:r>
      <w:r w:rsidR="004303BB" w:rsidRPr="005C3AAD">
        <w:rPr>
          <w:lang w:val="sl-SI"/>
        </w:rPr>
        <w:t> </w:t>
      </w:r>
      <w:r w:rsidRPr="005C3AAD">
        <w:rPr>
          <w:lang w:val="sl-SI"/>
        </w:rPr>
        <w:t>0,5076).</w:t>
      </w:r>
    </w:p>
    <w:p w14:paraId="20A54882" w14:textId="77777777" w:rsidR="00367D6C" w:rsidRPr="005C3AAD" w:rsidRDefault="00367D6C">
      <w:pPr>
        <w:rPr>
          <w:lang w:val="sl-SI"/>
        </w:rPr>
      </w:pPr>
    </w:p>
    <w:p w14:paraId="7FDB6263" w14:textId="77777777" w:rsidR="00367D6C" w:rsidRPr="005C3AAD" w:rsidRDefault="00367D6C">
      <w:pPr>
        <w:rPr>
          <w:i/>
          <w:lang w:val="sl-SI"/>
        </w:rPr>
      </w:pPr>
      <w:r w:rsidRPr="005C3AAD">
        <w:rPr>
          <w:i/>
          <w:lang w:val="sl-SI"/>
        </w:rPr>
        <w:t>AVF0890</w:t>
      </w:r>
    </w:p>
    <w:p w14:paraId="1E5A74E4" w14:textId="2DFD14E3" w:rsidR="00367D6C" w:rsidRPr="005C3AAD" w:rsidRDefault="00367D6C">
      <w:pPr>
        <w:rPr>
          <w:lang w:val="sl-SI"/>
        </w:rPr>
      </w:pPr>
      <w:r w:rsidRPr="005C3AAD">
        <w:rPr>
          <w:lang w:val="sl-SI"/>
        </w:rPr>
        <w:t>To je bilo randomizirano preskušanje faze</w:t>
      </w:r>
      <w:r w:rsidR="002C4E48" w:rsidRPr="005C3AAD">
        <w:rPr>
          <w:lang w:val="sl-SI"/>
        </w:rPr>
        <w:t> </w:t>
      </w:r>
      <w:r w:rsidRPr="005C3AAD">
        <w:rPr>
          <w:lang w:val="sl-SI"/>
        </w:rPr>
        <w:t>II, v katerem so primerjali učinkovitost in varnost bevacizumaba in placeba. Skupno so 116</w:t>
      </w:r>
      <w:r w:rsidR="002C4E48" w:rsidRPr="005C3AAD">
        <w:rPr>
          <w:lang w:val="sl-SI"/>
        </w:rPr>
        <w:t> </w:t>
      </w:r>
      <w:r w:rsidRPr="005C3AAD">
        <w:rPr>
          <w:lang w:val="sl-SI"/>
        </w:rPr>
        <w:t>bolnikov randomizirali v skupino, ki je prejemala 3 mg/kg bevacizumaba na 2</w:t>
      </w:r>
      <w:r w:rsidR="002C4E48" w:rsidRPr="005C3AAD">
        <w:rPr>
          <w:lang w:val="sl-SI"/>
        </w:rPr>
        <w:t> </w:t>
      </w:r>
      <w:r w:rsidRPr="005C3AAD">
        <w:rPr>
          <w:lang w:val="sl-SI"/>
        </w:rPr>
        <w:t>tedna (n</w:t>
      </w:r>
      <w:r w:rsidR="00B7165F" w:rsidRPr="005C3AAD">
        <w:rPr>
          <w:lang w:val="sl-SI"/>
        </w:rPr>
        <w:t> </w:t>
      </w:r>
      <w:r w:rsidRPr="005C3AAD">
        <w:rPr>
          <w:lang w:val="sl-SI"/>
        </w:rPr>
        <w:t>=</w:t>
      </w:r>
      <w:r w:rsidR="00B7165F" w:rsidRPr="005C3AAD">
        <w:rPr>
          <w:lang w:val="sl-SI"/>
        </w:rPr>
        <w:t> </w:t>
      </w:r>
      <w:r w:rsidRPr="005C3AAD">
        <w:rPr>
          <w:lang w:val="sl-SI"/>
        </w:rPr>
        <w:t>39), v skupino, ki je prejamala 10 mg/kg bevacizumaba na 2</w:t>
      </w:r>
      <w:r w:rsidR="002C4E48" w:rsidRPr="005C3AAD">
        <w:rPr>
          <w:lang w:val="sl-SI"/>
        </w:rPr>
        <w:t> </w:t>
      </w:r>
      <w:r w:rsidRPr="005C3AAD">
        <w:rPr>
          <w:lang w:val="sl-SI"/>
        </w:rPr>
        <w:t>tedna (n = 37) in v skupino, ki je prejemala placebo (n</w:t>
      </w:r>
      <w:r w:rsidR="00B7165F" w:rsidRPr="005C3AAD">
        <w:rPr>
          <w:lang w:val="sl-SI"/>
        </w:rPr>
        <w:t> </w:t>
      </w:r>
      <w:r w:rsidRPr="005C3AAD">
        <w:rPr>
          <w:lang w:val="sl-SI"/>
        </w:rPr>
        <w:t>=</w:t>
      </w:r>
      <w:r w:rsidR="00B7165F" w:rsidRPr="005C3AAD">
        <w:rPr>
          <w:lang w:val="sl-SI"/>
        </w:rPr>
        <w:t> </w:t>
      </w:r>
      <w:r w:rsidRPr="005C3AAD">
        <w:rPr>
          <w:lang w:val="sl-SI"/>
        </w:rPr>
        <w:t>40). Vmesna analiza je pokazala, da je čas do napredovanja bolezni pomembno podaljšan v skupini, ki je prejemala 10 mg/kg</w:t>
      </w:r>
      <w:r w:rsidR="007B1FFD" w:rsidRPr="005C3AAD">
        <w:rPr>
          <w:lang w:val="sl-SI"/>
        </w:rPr>
        <w:t>,</w:t>
      </w:r>
      <w:r w:rsidRPr="005C3AAD">
        <w:rPr>
          <w:lang w:val="sl-SI"/>
        </w:rPr>
        <w:t xml:space="preserve"> v primerjavi s skupino, ki je prejemala placebo (razmerje ogroženosti 2,55; p</w:t>
      </w:r>
      <w:r w:rsidR="000D2E48" w:rsidRPr="005C3AAD">
        <w:rPr>
          <w:lang w:val="sl-SI"/>
        </w:rPr>
        <w:t> </w:t>
      </w:r>
      <w:r w:rsidRPr="005C3AAD">
        <w:rPr>
          <w:lang w:val="sl-SI"/>
        </w:rPr>
        <w:t>&lt; 0,001). Med skupino, ki je prejemala 3 mg/kg bevacizumaba</w:t>
      </w:r>
      <w:r w:rsidR="007B1FFD" w:rsidRPr="005C3AAD">
        <w:rPr>
          <w:lang w:val="sl-SI"/>
        </w:rPr>
        <w:t>,</w:t>
      </w:r>
      <w:r w:rsidRPr="005C3AAD">
        <w:rPr>
          <w:lang w:val="sl-SI"/>
        </w:rPr>
        <w:t xml:space="preserve"> in skupino, ki je prejemala placebo, je obstajala majhna, mejna statistično značilna razlika v času do napredovanja bolezni (razmerje ogroženosti 1,26; p</w:t>
      </w:r>
      <w:r w:rsidR="000D2E48" w:rsidRPr="005C3AAD">
        <w:rPr>
          <w:lang w:val="sl-SI"/>
        </w:rPr>
        <w:t> </w:t>
      </w:r>
      <w:r w:rsidRPr="005C3AAD">
        <w:rPr>
          <w:lang w:val="sl-SI"/>
        </w:rPr>
        <w:t>=</w:t>
      </w:r>
      <w:r w:rsidR="000D2E48" w:rsidRPr="005C3AAD">
        <w:rPr>
          <w:lang w:val="sl-SI"/>
        </w:rPr>
        <w:t> </w:t>
      </w:r>
      <w:r w:rsidRPr="005C3AAD">
        <w:rPr>
          <w:lang w:val="sl-SI"/>
        </w:rPr>
        <w:t>0,053). Štirje bolniki so imeli objektivni (delni) odgovor, vsi so prejeli bevacizumab v odmerku 10 mg/kg. Celokupen odgovor za odmerek 10 mg/kg je znašal 10 %.</w:t>
      </w:r>
    </w:p>
    <w:p w14:paraId="0F430B4C" w14:textId="77777777" w:rsidR="00367D6C" w:rsidRPr="005C3AAD" w:rsidRDefault="00367D6C">
      <w:pPr>
        <w:rPr>
          <w:lang w:val="sl-SI"/>
        </w:rPr>
      </w:pPr>
    </w:p>
    <w:p w14:paraId="1A152C7E" w14:textId="77777777" w:rsidR="00367D6C" w:rsidRPr="005C3AAD" w:rsidRDefault="00367D6C" w:rsidP="00E835A9">
      <w:pPr>
        <w:keepNext/>
        <w:keepLines/>
        <w:rPr>
          <w:i/>
          <w:u w:val="single"/>
          <w:lang w:val="sl-SI"/>
        </w:rPr>
      </w:pPr>
      <w:r w:rsidRPr="005C3AAD">
        <w:rPr>
          <w:i/>
          <w:u w:val="single"/>
          <w:lang w:val="sl-SI"/>
        </w:rPr>
        <w:t>Epitelijski rak jajčnikov, karcinom jajcevodov in primarni peritonealni karcinom</w:t>
      </w:r>
    </w:p>
    <w:p w14:paraId="395894FF" w14:textId="77777777" w:rsidR="00367D6C" w:rsidRPr="005C3AAD" w:rsidRDefault="00367D6C" w:rsidP="00E835A9">
      <w:pPr>
        <w:keepNext/>
        <w:keepLines/>
        <w:rPr>
          <w:lang w:val="sl-SI"/>
        </w:rPr>
      </w:pPr>
    </w:p>
    <w:p w14:paraId="1658CF75" w14:textId="77777777" w:rsidR="00367D6C" w:rsidRPr="005C3AAD" w:rsidRDefault="00367D6C" w:rsidP="00E835A9">
      <w:pPr>
        <w:keepNext/>
        <w:keepLines/>
        <w:rPr>
          <w:i/>
          <w:lang w:val="sl-SI"/>
        </w:rPr>
      </w:pPr>
      <w:r w:rsidRPr="005C3AAD">
        <w:rPr>
          <w:i/>
          <w:lang w:val="sl-SI"/>
        </w:rPr>
        <w:t>Prvo zdravljenje raka jajčnikov</w:t>
      </w:r>
    </w:p>
    <w:p w14:paraId="681B86A8" w14:textId="77777777" w:rsidR="00367D6C" w:rsidRPr="005C3AAD" w:rsidRDefault="00367D6C" w:rsidP="00E835A9">
      <w:pPr>
        <w:keepNext/>
        <w:keepLines/>
        <w:rPr>
          <w:lang w:val="sl-SI"/>
        </w:rPr>
      </w:pPr>
    </w:p>
    <w:p w14:paraId="0309BBFE" w14:textId="77777777" w:rsidR="00367D6C" w:rsidRPr="005C3AAD" w:rsidRDefault="00367D6C" w:rsidP="00E835A9">
      <w:pPr>
        <w:keepNext/>
        <w:keepLines/>
        <w:rPr>
          <w:lang w:val="sl-SI"/>
        </w:rPr>
      </w:pPr>
      <w:r w:rsidRPr="005C3AAD">
        <w:rPr>
          <w:lang w:val="sl-SI"/>
        </w:rPr>
        <w:t>Varnost in učinkovitost zdravila Avastin v prvem zdravljenju bolni</w:t>
      </w:r>
      <w:r w:rsidR="00104F7A" w:rsidRPr="005C3AAD">
        <w:rPr>
          <w:lang w:val="sl-SI"/>
        </w:rPr>
        <w:t>c</w:t>
      </w:r>
      <w:r w:rsidRPr="005C3AAD">
        <w:rPr>
          <w:lang w:val="sl-SI"/>
        </w:rPr>
        <w:t xml:space="preserve"> z epitelijskim rakom jajčnikov, karcinomom jajcevodov ali primarnim peritonealnim karcinomom so proučevali v dveh preskušanjih faze III (GOG-0218 in BO17707), kjer so ocenjevali vpliv dodajanja zdravila Avastin karboplatinu in paklitakselu v primerjavi s kemoterapijo samo.</w:t>
      </w:r>
    </w:p>
    <w:p w14:paraId="277DB466" w14:textId="77777777" w:rsidR="00367D6C" w:rsidRPr="005C3AAD" w:rsidRDefault="00367D6C">
      <w:pPr>
        <w:rPr>
          <w:lang w:val="sl-SI"/>
        </w:rPr>
      </w:pPr>
    </w:p>
    <w:p w14:paraId="1C7E7E95" w14:textId="77777777" w:rsidR="00367D6C" w:rsidRPr="005C3AAD" w:rsidRDefault="00367D6C" w:rsidP="009D40E8">
      <w:pPr>
        <w:keepNext/>
        <w:keepLines/>
        <w:rPr>
          <w:i/>
          <w:lang w:val="sl-SI"/>
        </w:rPr>
      </w:pPr>
      <w:r w:rsidRPr="005C3AAD">
        <w:rPr>
          <w:i/>
          <w:lang w:val="sl-SI"/>
        </w:rPr>
        <w:t>GOG-0218</w:t>
      </w:r>
    </w:p>
    <w:p w14:paraId="3BCAD639" w14:textId="50357460" w:rsidR="00367D6C" w:rsidRPr="005C3AAD" w:rsidRDefault="00367D6C">
      <w:pPr>
        <w:rPr>
          <w:lang w:val="sl-SI"/>
        </w:rPr>
      </w:pPr>
      <w:r w:rsidRPr="005C3AAD">
        <w:rPr>
          <w:lang w:val="sl-SI"/>
        </w:rPr>
        <w:t>Študija GOG-0218 je bila multicentrična, randomizirana, dvojno slepa, s placebom primerjana študija faze</w:t>
      </w:r>
      <w:r w:rsidR="00E55506" w:rsidRPr="005C3AAD">
        <w:rPr>
          <w:lang w:val="sl-SI"/>
        </w:rPr>
        <w:t> </w:t>
      </w:r>
      <w:r w:rsidRPr="005C3AAD">
        <w:rPr>
          <w:lang w:val="sl-SI"/>
        </w:rPr>
        <w:t>III, ki je vključevala tri skupine, kjer so ocenjevali vpliv dodajanja zdravila Avastin k odobrenemu režimu kemoterapije (karboplatin in paklitaksel) pri bolni</w:t>
      </w:r>
      <w:r w:rsidR="00104F7A" w:rsidRPr="005C3AAD">
        <w:rPr>
          <w:lang w:val="sl-SI"/>
        </w:rPr>
        <w:t>cah</w:t>
      </w:r>
      <w:r w:rsidRPr="005C3AAD">
        <w:rPr>
          <w:lang w:val="sl-SI"/>
        </w:rPr>
        <w:t xml:space="preserve"> z napredovalim </w:t>
      </w:r>
      <w:r w:rsidR="005C5F15" w:rsidRPr="005C3AAD">
        <w:rPr>
          <w:lang w:val="sl-SI"/>
        </w:rPr>
        <w:t>(stadiji III B, III C in IV po klasifikaciji FIGO, verzija iz leta</w:t>
      </w:r>
      <w:r w:rsidR="00E55506" w:rsidRPr="005C3AAD">
        <w:rPr>
          <w:lang w:val="sl-SI"/>
        </w:rPr>
        <w:t> </w:t>
      </w:r>
      <w:r w:rsidR="005C5F15" w:rsidRPr="005C3AAD">
        <w:rPr>
          <w:lang w:val="sl-SI"/>
        </w:rPr>
        <w:t xml:space="preserve">1988) </w:t>
      </w:r>
      <w:r w:rsidRPr="005C3AAD">
        <w:rPr>
          <w:lang w:val="sl-SI"/>
        </w:rPr>
        <w:t>epitelijskim rakom jajčnikov, karcinomom jajcevodov in primarnim peritonealnim karcinomom.</w:t>
      </w:r>
    </w:p>
    <w:p w14:paraId="6F89161B" w14:textId="77777777" w:rsidR="00425F5D" w:rsidRPr="005C3AAD" w:rsidRDefault="00425F5D">
      <w:pPr>
        <w:rPr>
          <w:i/>
          <w:lang w:val="sl-SI"/>
        </w:rPr>
      </w:pPr>
    </w:p>
    <w:p w14:paraId="7921FBFF" w14:textId="77777777" w:rsidR="00367D6C" w:rsidRPr="005C3AAD" w:rsidRDefault="00367D6C">
      <w:pPr>
        <w:rPr>
          <w:lang w:val="sl-SI"/>
        </w:rPr>
      </w:pPr>
      <w:r w:rsidRPr="005C3AAD">
        <w:rPr>
          <w:lang w:val="sl-SI"/>
        </w:rPr>
        <w:lastRenderedPageBreak/>
        <w:t>Bolni</w:t>
      </w:r>
      <w:r w:rsidR="00104F7A" w:rsidRPr="005C3AAD">
        <w:rPr>
          <w:lang w:val="sl-SI"/>
        </w:rPr>
        <w:t>ce</w:t>
      </w:r>
      <w:r w:rsidRPr="005C3AAD">
        <w:rPr>
          <w:lang w:val="sl-SI"/>
        </w:rPr>
        <w:t>, ki so predhodno prejemal</w:t>
      </w:r>
      <w:r w:rsidR="00841649" w:rsidRPr="005C3AAD">
        <w:rPr>
          <w:lang w:val="sl-SI"/>
        </w:rPr>
        <w:t>e</w:t>
      </w:r>
      <w:r w:rsidRPr="005C3AAD">
        <w:rPr>
          <w:lang w:val="sl-SI"/>
        </w:rPr>
        <w:t xml:space="preserve"> zdravljenje z bevacizumabom ali predhodno sistemsko zdravljenje za rak jajčnikov (npr. kemoterapijo, zdravljenje z monoklonskimi protitelesi, zdravljenje z zaviralci tirozin kinaze ali hormonsko zdravljenje) ali predhodno radioterapijo trebuha ali medenice, niso bil</w:t>
      </w:r>
      <w:r w:rsidR="00841649" w:rsidRPr="005C3AAD">
        <w:rPr>
          <w:lang w:val="sl-SI"/>
        </w:rPr>
        <w:t>e</w:t>
      </w:r>
      <w:r w:rsidRPr="005C3AAD">
        <w:rPr>
          <w:lang w:val="sl-SI"/>
        </w:rPr>
        <w:t xml:space="preserve"> vključen</w:t>
      </w:r>
      <w:r w:rsidR="00841649" w:rsidRPr="005C3AAD">
        <w:rPr>
          <w:lang w:val="sl-SI"/>
        </w:rPr>
        <w:t>e</w:t>
      </w:r>
      <w:r w:rsidRPr="005C3AAD">
        <w:rPr>
          <w:lang w:val="sl-SI"/>
        </w:rPr>
        <w:t xml:space="preserve"> v študijo.</w:t>
      </w:r>
    </w:p>
    <w:p w14:paraId="27CD5EF3" w14:textId="77777777" w:rsidR="00367D6C" w:rsidRPr="005C3AAD" w:rsidRDefault="00367D6C">
      <w:pPr>
        <w:rPr>
          <w:lang w:val="sl-SI"/>
        </w:rPr>
      </w:pPr>
    </w:p>
    <w:p w14:paraId="0CC046C1" w14:textId="2DBE79AB" w:rsidR="00367D6C" w:rsidRPr="005C3AAD" w:rsidRDefault="00367D6C" w:rsidP="00AF6E4D">
      <w:pPr>
        <w:keepNext/>
        <w:keepLines/>
        <w:rPr>
          <w:lang w:val="sl-SI"/>
        </w:rPr>
      </w:pPr>
      <w:r w:rsidRPr="005C3AAD">
        <w:rPr>
          <w:lang w:val="sl-SI"/>
        </w:rPr>
        <w:t>Skupno je bilo randomiziranih 1873</w:t>
      </w:r>
      <w:r w:rsidR="002C4E48" w:rsidRPr="005C3AAD">
        <w:rPr>
          <w:lang w:val="sl-SI"/>
        </w:rPr>
        <w:t> </w:t>
      </w:r>
      <w:r w:rsidRPr="005C3AAD">
        <w:rPr>
          <w:lang w:val="sl-SI"/>
        </w:rPr>
        <w:t>bolni</w:t>
      </w:r>
      <w:r w:rsidR="00000E42" w:rsidRPr="005C3AAD">
        <w:rPr>
          <w:lang w:val="sl-SI"/>
        </w:rPr>
        <w:t>c</w:t>
      </w:r>
      <w:r w:rsidRPr="005C3AAD">
        <w:rPr>
          <w:lang w:val="sl-SI"/>
        </w:rPr>
        <w:t xml:space="preserve"> v enakem razmerju v naslednje tri skupine:</w:t>
      </w:r>
    </w:p>
    <w:p w14:paraId="47670F9D" w14:textId="77777777" w:rsidR="00367D6C" w:rsidRPr="005C3AAD" w:rsidRDefault="00367D6C">
      <w:pPr>
        <w:keepNext/>
        <w:keepLines/>
        <w:rPr>
          <w:lang w:val="sl-SI"/>
        </w:rPr>
      </w:pPr>
    </w:p>
    <w:p w14:paraId="57CEC809" w14:textId="4B48CACB" w:rsidR="00367D6C" w:rsidRPr="005C3AAD" w:rsidRDefault="00367D6C" w:rsidP="00E835A9">
      <w:pPr>
        <w:keepNext/>
        <w:keepLines/>
        <w:numPr>
          <w:ilvl w:val="0"/>
          <w:numId w:val="44"/>
        </w:numPr>
        <w:ind w:left="567" w:hanging="567"/>
        <w:rPr>
          <w:lang w:val="sl-SI"/>
        </w:rPr>
      </w:pPr>
      <w:r w:rsidRPr="005C3AAD">
        <w:rPr>
          <w:lang w:val="sl-SI"/>
        </w:rPr>
        <w:t>CPP skupina: pet ciklov placeba (z začetkom v ciklu</w:t>
      </w:r>
      <w:r w:rsidR="002C4E48" w:rsidRPr="005C3AAD">
        <w:rPr>
          <w:lang w:val="sl-SI"/>
        </w:rPr>
        <w:t> </w:t>
      </w:r>
      <w:r w:rsidRPr="005C3AAD">
        <w:rPr>
          <w:lang w:val="sl-SI"/>
        </w:rPr>
        <w:t>2) v kombinaciji s karboplatinom (AUC 6) in 6 cikli paklitaksela (175 mg/m</w:t>
      </w:r>
      <w:r w:rsidRPr="005C3AAD">
        <w:rPr>
          <w:vertAlign w:val="superscript"/>
          <w:lang w:val="sl-SI"/>
        </w:rPr>
        <w:t>2</w:t>
      </w:r>
      <w:r w:rsidRPr="005C3AAD">
        <w:rPr>
          <w:lang w:val="sl-SI"/>
        </w:rPr>
        <w:t>), katerim je sledil samo placebo do skupno 15</w:t>
      </w:r>
      <w:r w:rsidR="00E55506" w:rsidRPr="005C3AAD">
        <w:rPr>
          <w:lang w:val="sl-SI"/>
        </w:rPr>
        <w:t> </w:t>
      </w:r>
      <w:r w:rsidRPr="005C3AAD">
        <w:rPr>
          <w:lang w:val="sl-SI"/>
        </w:rPr>
        <w:t>mesecev zdravljenja.</w:t>
      </w:r>
    </w:p>
    <w:p w14:paraId="32DCDE7B" w14:textId="222D8BF1" w:rsidR="00367D6C" w:rsidRPr="005C3AAD" w:rsidRDefault="00367D6C" w:rsidP="00E835A9">
      <w:pPr>
        <w:numPr>
          <w:ilvl w:val="0"/>
          <w:numId w:val="44"/>
        </w:numPr>
        <w:ind w:left="567" w:hanging="567"/>
        <w:rPr>
          <w:lang w:val="sl-SI"/>
        </w:rPr>
      </w:pPr>
      <w:r w:rsidRPr="005C3AAD">
        <w:rPr>
          <w:lang w:val="sl-SI"/>
        </w:rPr>
        <w:t>CPB15 skupina: pet ciklov zdravila Avastin (15 mg/kg telesne mase enkrat na 3</w:t>
      </w:r>
      <w:r w:rsidR="00E54E78" w:rsidRPr="005C3AAD">
        <w:rPr>
          <w:lang w:val="sl-SI"/>
        </w:rPr>
        <w:t> </w:t>
      </w:r>
      <w:r w:rsidRPr="005C3AAD">
        <w:rPr>
          <w:lang w:val="sl-SI"/>
        </w:rPr>
        <w:t>tedne, z začetkom v ciklu</w:t>
      </w:r>
      <w:r w:rsidR="00E54E78" w:rsidRPr="005C3AAD">
        <w:rPr>
          <w:lang w:val="sl-SI"/>
        </w:rPr>
        <w:t> </w:t>
      </w:r>
      <w:r w:rsidRPr="005C3AAD">
        <w:rPr>
          <w:lang w:val="sl-SI"/>
        </w:rPr>
        <w:t>2) v kombinaciji s karboplatinom (AUC 6) in 6</w:t>
      </w:r>
      <w:r w:rsidR="002C4E48" w:rsidRPr="005C3AAD">
        <w:rPr>
          <w:lang w:val="sl-SI"/>
        </w:rPr>
        <w:t> </w:t>
      </w:r>
      <w:r w:rsidRPr="005C3AAD">
        <w:rPr>
          <w:lang w:val="sl-SI"/>
        </w:rPr>
        <w:t>cikli paklitaksela (175 mg/m</w:t>
      </w:r>
      <w:r w:rsidRPr="005C3AAD">
        <w:rPr>
          <w:vertAlign w:val="superscript"/>
          <w:lang w:val="sl-SI"/>
        </w:rPr>
        <w:t>2</w:t>
      </w:r>
      <w:r w:rsidRPr="005C3AAD">
        <w:rPr>
          <w:lang w:val="sl-SI"/>
        </w:rPr>
        <w:t>), katerim je sledil samo placebo do skupno 15</w:t>
      </w:r>
      <w:r w:rsidR="00E54E78" w:rsidRPr="005C3AAD">
        <w:rPr>
          <w:lang w:val="sl-SI"/>
        </w:rPr>
        <w:t> </w:t>
      </w:r>
      <w:r w:rsidRPr="005C3AAD">
        <w:rPr>
          <w:lang w:val="sl-SI"/>
        </w:rPr>
        <w:t>mesecev zdravljenja.</w:t>
      </w:r>
    </w:p>
    <w:p w14:paraId="5E4FED06" w14:textId="51698EE6" w:rsidR="00367D6C" w:rsidRPr="005C3AAD" w:rsidRDefault="00367D6C" w:rsidP="00E835A9">
      <w:pPr>
        <w:numPr>
          <w:ilvl w:val="0"/>
          <w:numId w:val="44"/>
        </w:numPr>
        <w:ind w:left="567" w:hanging="567"/>
        <w:rPr>
          <w:lang w:val="sl-SI"/>
        </w:rPr>
      </w:pPr>
      <w:r w:rsidRPr="005C3AAD">
        <w:rPr>
          <w:lang w:val="sl-SI"/>
        </w:rPr>
        <w:t>CPB15+ skupina: pet ciklov zdravila Avastin (15 mg/kg telesne mase enkrat na 3</w:t>
      </w:r>
      <w:r w:rsidR="002C4E48" w:rsidRPr="005C3AAD">
        <w:rPr>
          <w:lang w:val="sl-SI"/>
        </w:rPr>
        <w:t> </w:t>
      </w:r>
      <w:r w:rsidRPr="005C3AAD">
        <w:rPr>
          <w:lang w:val="sl-SI"/>
        </w:rPr>
        <w:t>tedne, z začetkom v ciklu</w:t>
      </w:r>
      <w:r w:rsidR="002C4E48" w:rsidRPr="005C3AAD">
        <w:rPr>
          <w:lang w:val="sl-SI"/>
        </w:rPr>
        <w:t> </w:t>
      </w:r>
      <w:r w:rsidRPr="005C3AAD">
        <w:rPr>
          <w:lang w:val="sl-SI"/>
        </w:rPr>
        <w:t>2) v kombinaciji s karboplatinom (AUC 6) in 6</w:t>
      </w:r>
      <w:r w:rsidR="002C4E48" w:rsidRPr="005C3AAD">
        <w:rPr>
          <w:lang w:val="sl-SI"/>
        </w:rPr>
        <w:t> </w:t>
      </w:r>
      <w:r w:rsidRPr="005C3AAD">
        <w:rPr>
          <w:lang w:val="sl-SI"/>
        </w:rPr>
        <w:t>cikli paklitaksela (175 mg/m</w:t>
      </w:r>
      <w:r w:rsidRPr="005C3AAD">
        <w:rPr>
          <w:vertAlign w:val="superscript"/>
          <w:lang w:val="sl-SI"/>
        </w:rPr>
        <w:t>2</w:t>
      </w:r>
      <w:r w:rsidRPr="005C3AAD">
        <w:rPr>
          <w:lang w:val="sl-SI"/>
        </w:rPr>
        <w:t>), katerim je sledilo zdravljenje samo z zdravilom Avastin (15 mg/kg telesne mase enkrat na 3</w:t>
      </w:r>
      <w:r w:rsidR="00E54E78" w:rsidRPr="005C3AAD">
        <w:rPr>
          <w:lang w:val="sl-SI"/>
        </w:rPr>
        <w:t> </w:t>
      </w:r>
      <w:r w:rsidRPr="005C3AAD">
        <w:rPr>
          <w:lang w:val="sl-SI"/>
        </w:rPr>
        <w:t>tedne) do skupno 15</w:t>
      </w:r>
      <w:r w:rsidR="002C4E48" w:rsidRPr="005C3AAD">
        <w:rPr>
          <w:lang w:val="sl-SI"/>
        </w:rPr>
        <w:t> </w:t>
      </w:r>
      <w:r w:rsidRPr="005C3AAD">
        <w:rPr>
          <w:lang w:val="sl-SI"/>
        </w:rPr>
        <w:t>mesecev zdravljenja.</w:t>
      </w:r>
    </w:p>
    <w:p w14:paraId="3B44DEF0" w14:textId="77777777" w:rsidR="00367D6C" w:rsidRPr="005C3AAD" w:rsidRDefault="00367D6C">
      <w:pPr>
        <w:rPr>
          <w:lang w:val="sl-SI"/>
        </w:rPr>
      </w:pPr>
    </w:p>
    <w:p w14:paraId="5C297C45" w14:textId="52FC9E3C" w:rsidR="00367D6C" w:rsidRPr="005C3AAD" w:rsidRDefault="00367D6C">
      <w:pPr>
        <w:rPr>
          <w:lang w:val="sl-SI"/>
        </w:rPr>
      </w:pPr>
      <w:r w:rsidRPr="005C3AAD">
        <w:rPr>
          <w:lang w:val="sl-SI"/>
        </w:rPr>
        <w:t>Večina bolni</w:t>
      </w:r>
      <w:r w:rsidR="00000E42" w:rsidRPr="005C3AAD">
        <w:rPr>
          <w:lang w:val="sl-SI"/>
        </w:rPr>
        <w:t>c,</w:t>
      </w:r>
      <w:r w:rsidRPr="005C3AAD">
        <w:rPr>
          <w:lang w:val="sl-SI"/>
        </w:rPr>
        <w:t xml:space="preserve"> vključenih v študijo</w:t>
      </w:r>
      <w:r w:rsidR="00000E42" w:rsidRPr="005C3AAD">
        <w:rPr>
          <w:lang w:val="sl-SI"/>
        </w:rPr>
        <w:t>,</w:t>
      </w:r>
      <w:r w:rsidRPr="005C3AAD">
        <w:rPr>
          <w:lang w:val="sl-SI"/>
        </w:rPr>
        <w:t xml:space="preserve"> je bila bel</w:t>
      </w:r>
      <w:r w:rsidR="00000E42" w:rsidRPr="005C3AAD">
        <w:rPr>
          <w:lang w:val="sl-SI"/>
        </w:rPr>
        <w:t>k</w:t>
      </w:r>
      <w:r w:rsidRPr="005C3AAD">
        <w:rPr>
          <w:lang w:val="sl-SI"/>
        </w:rPr>
        <w:t xml:space="preserve"> (87 % v vseh treh skupinah); mediana starosti je bila 60</w:t>
      </w:r>
      <w:r w:rsidR="00E55506" w:rsidRPr="005C3AAD">
        <w:rPr>
          <w:lang w:val="sl-SI"/>
        </w:rPr>
        <w:t> </w:t>
      </w:r>
      <w:r w:rsidRPr="005C3AAD">
        <w:rPr>
          <w:lang w:val="sl-SI"/>
        </w:rPr>
        <w:t>let v CPP in CPB15 skupini ter 59</w:t>
      </w:r>
      <w:r w:rsidR="00E55506" w:rsidRPr="005C3AAD">
        <w:rPr>
          <w:lang w:val="sl-SI"/>
        </w:rPr>
        <w:t> </w:t>
      </w:r>
      <w:r w:rsidRPr="005C3AAD">
        <w:rPr>
          <w:lang w:val="sl-SI"/>
        </w:rPr>
        <w:t>let v CPB15+ skupini. 29 % bolni</w:t>
      </w:r>
      <w:r w:rsidR="00000E42" w:rsidRPr="005C3AAD">
        <w:rPr>
          <w:lang w:val="sl-SI"/>
        </w:rPr>
        <w:t>c</w:t>
      </w:r>
      <w:r w:rsidRPr="005C3AAD">
        <w:rPr>
          <w:lang w:val="sl-SI"/>
        </w:rPr>
        <w:t xml:space="preserve"> v CPP ali CPB15 skupini ter 26 % v CPB15+ skupini je bilo starih več kot 65 let. Pred začetkom zdravljenja so skupno približno 50 % bolni</w:t>
      </w:r>
      <w:r w:rsidR="00000E42" w:rsidRPr="005C3AAD">
        <w:rPr>
          <w:lang w:val="sl-SI"/>
        </w:rPr>
        <w:t>c</w:t>
      </w:r>
      <w:r w:rsidRPr="005C3AAD">
        <w:rPr>
          <w:lang w:val="sl-SI"/>
        </w:rPr>
        <w:t>, status zmogljivosti (PS, performance status) po GOG (Gynecologic Oncology Group) ocenili z 0; 43 % so ga ocenili z 1, 7 % bolni</w:t>
      </w:r>
      <w:r w:rsidR="00000E42" w:rsidRPr="005C3AAD">
        <w:rPr>
          <w:lang w:val="sl-SI"/>
        </w:rPr>
        <w:t>cam</w:t>
      </w:r>
      <w:r w:rsidRPr="005C3AAD">
        <w:rPr>
          <w:lang w:val="sl-SI"/>
        </w:rPr>
        <w:t xml:space="preserve"> pa z 2. Večina bolni</w:t>
      </w:r>
      <w:r w:rsidR="00000E42" w:rsidRPr="005C3AAD">
        <w:rPr>
          <w:lang w:val="sl-SI"/>
        </w:rPr>
        <w:t>c</w:t>
      </w:r>
      <w:r w:rsidRPr="005C3AAD">
        <w:rPr>
          <w:lang w:val="sl-SI"/>
        </w:rPr>
        <w:t xml:space="preserve"> je imela epitelijski rak jajčnikov (82 % v CPP in CPB15, 85 % v CPB15+ skupini), sledil je primarni peritonealni karcinom (16 % v CPP, 15 % v CPB15, 13 % v CPB15+ skupini) nato pa karcinom jajcevodov (1 % v CPP, 3 % v CPB15 in 2 % v CPB15+ skupini). Večina bolni</w:t>
      </w:r>
      <w:r w:rsidR="00000E42" w:rsidRPr="005C3AAD">
        <w:rPr>
          <w:lang w:val="sl-SI"/>
        </w:rPr>
        <w:t>c</w:t>
      </w:r>
      <w:r w:rsidRPr="005C3AAD">
        <w:rPr>
          <w:lang w:val="sl-SI"/>
        </w:rPr>
        <w:t xml:space="preserve"> je imela serozni histološki tip adenokarcinoma (85 % v CPP in CPB15, 86 % v CPB15+ skupini). Celokupno je približno 34 % bolni</w:t>
      </w:r>
      <w:r w:rsidR="00000E42" w:rsidRPr="005C3AAD">
        <w:rPr>
          <w:lang w:val="sl-SI"/>
        </w:rPr>
        <w:t>c</w:t>
      </w:r>
      <w:r w:rsidRPr="005C3AAD">
        <w:rPr>
          <w:lang w:val="sl-SI"/>
        </w:rPr>
        <w:t xml:space="preserve"> imelo po FIGO klasifikaciji bolezen stadija</w:t>
      </w:r>
      <w:r w:rsidR="00E55506" w:rsidRPr="005C3AAD">
        <w:rPr>
          <w:lang w:val="sl-SI"/>
        </w:rPr>
        <w:t> </w:t>
      </w:r>
      <w:r w:rsidRPr="005C3AAD">
        <w:rPr>
          <w:lang w:val="sl-SI"/>
        </w:rPr>
        <w:t>III, z opravljeno optimalno citoredukcijo, s preostankom bolezni; 40 % jih je imelo bolezen stadija</w:t>
      </w:r>
      <w:r w:rsidR="00E55506" w:rsidRPr="005C3AAD">
        <w:rPr>
          <w:lang w:val="sl-SI"/>
        </w:rPr>
        <w:t> </w:t>
      </w:r>
      <w:r w:rsidRPr="005C3AAD">
        <w:rPr>
          <w:lang w:val="sl-SI"/>
        </w:rPr>
        <w:t>III, z opravljeno suboptimalno citoredukcijo in 26 % je imelo bolezen stadija</w:t>
      </w:r>
      <w:r w:rsidR="00E55506" w:rsidRPr="005C3AAD">
        <w:rPr>
          <w:lang w:val="sl-SI"/>
        </w:rPr>
        <w:t> </w:t>
      </w:r>
      <w:r w:rsidRPr="005C3AAD">
        <w:rPr>
          <w:lang w:val="sl-SI"/>
        </w:rPr>
        <w:t>IV.</w:t>
      </w:r>
    </w:p>
    <w:p w14:paraId="3E91502A" w14:textId="77777777" w:rsidR="00367D6C" w:rsidRPr="005C3AAD" w:rsidRDefault="00367D6C">
      <w:pPr>
        <w:rPr>
          <w:lang w:val="sl-SI"/>
        </w:rPr>
      </w:pPr>
    </w:p>
    <w:p w14:paraId="67BD20B7" w14:textId="77777777" w:rsidR="00367D6C" w:rsidRPr="005C3AAD" w:rsidRDefault="007B1FFD">
      <w:pPr>
        <w:rPr>
          <w:lang w:val="sl-SI"/>
        </w:rPr>
      </w:pPr>
      <w:r w:rsidRPr="005C3AAD">
        <w:rPr>
          <w:lang w:val="sl-SI"/>
        </w:rPr>
        <w:t>Primarni cilj študije je bil</w:t>
      </w:r>
      <w:r w:rsidR="00367D6C" w:rsidRPr="005C3AAD">
        <w:rPr>
          <w:lang w:val="sl-SI"/>
        </w:rPr>
        <w:t xml:space="preserve"> preživetje brez napredovanja bolezni, ki temelji na oceni raziskovalca o napredovanju bolezni glede na radiološki posnetek ali določitvi vrednosti CA 125 oziroma na simptomatsko poslabšanje glede na protokol. Poleg tega je bila opravljena vnaprej določena analiza v kateri niso uporabili podatkov za dogodke napredovanja bolezni glede na CA 125. Opravljen je bil tudi neodvisni pregled preživetja brez napredovanja bolezni, ki je bilo določeno z radiološkimi posnetki.</w:t>
      </w:r>
    </w:p>
    <w:p w14:paraId="5D9CF4EE" w14:textId="77777777" w:rsidR="00367D6C" w:rsidRPr="005C3AAD" w:rsidRDefault="00367D6C">
      <w:pPr>
        <w:rPr>
          <w:lang w:val="sl-SI"/>
        </w:rPr>
      </w:pPr>
    </w:p>
    <w:p w14:paraId="696D303D" w14:textId="404F4222" w:rsidR="00367D6C" w:rsidRPr="005C3AAD" w:rsidRDefault="00367D6C">
      <w:pPr>
        <w:rPr>
          <w:lang w:val="sl-SI"/>
        </w:rPr>
      </w:pPr>
      <w:r w:rsidRPr="005C3AAD">
        <w:rPr>
          <w:lang w:val="sl-SI"/>
        </w:rPr>
        <w:t>Študija je dosegla primarni cilj izboljšanja preživetja brez napredovanja bolezni. V primerjavi z bolni</w:t>
      </w:r>
      <w:r w:rsidR="00EE42ED" w:rsidRPr="005C3AAD">
        <w:rPr>
          <w:lang w:val="sl-SI"/>
        </w:rPr>
        <w:t>cami</w:t>
      </w:r>
      <w:r w:rsidRPr="005C3AAD">
        <w:rPr>
          <w:lang w:val="sl-SI"/>
        </w:rPr>
        <w:t>, ki so bil</w:t>
      </w:r>
      <w:r w:rsidR="00EE42ED" w:rsidRPr="005C3AAD">
        <w:rPr>
          <w:lang w:val="sl-SI"/>
        </w:rPr>
        <w:t>e</w:t>
      </w:r>
      <w:r w:rsidRPr="005C3AAD">
        <w:rPr>
          <w:lang w:val="sl-SI"/>
        </w:rPr>
        <w:t xml:space="preserve"> zdravljen</w:t>
      </w:r>
      <w:r w:rsidR="00EE42ED" w:rsidRPr="005C3AAD">
        <w:rPr>
          <w:lang w:val="sl-SI"/>
        </w:rPr>
        <w:t>e</w:t>
      </w:r>
      <w:r w:rsidRPr="005C3AAD">
        <w:rPr>
          <w:lang w:val="sl-SI"/>
        </w:rPr>
        <w:t xml:space="preserve"> samo s kemoterapijo (karboplatin in paklitaksel) v prvem zdravljenju, so imel</w:t>
      </w:r>
      <w:r w:rsidR="00EE42ED" w:rsidRPr="005C3AAD">
        <w:rPr>
          <w:lang w:val="sl-SI"/>
        </w:rPr>
        <w:t>e</w:t>
      </w:r>
      <w:r w:rsidRPr="005C3AAD">
        <w:rPr>
          <w:lang w:val="sl-SI"/>
        </w:rPr>
        <w:t xml:space="preserve"> boln</w:t>
      </w:r>
      <w:r w:rsidR="007B1FFD" w:rsidRPr="005C3AAD">
        <w:rPr>
          <w:lang w:val="sl-SI"/>
        </w:rPr>
        <w:t>i</w:t>
      </w:r>
      <w:r w:rsidR="00EE42ED" w:rsidRPr="005C3AAD">
        <w:rPr>
          <w:lang w:val="sl-SI"/>
        </w:rPr>
        <w:t>ce</w:t>
      </w:r>
      <w:r w:rsidRPr="005C3AAD">
        <w:rPr>
          <w:lang w:val="sl-SI"/>
        </w:rPr>
        <w:t>, ko so prejel</w:t>
      </w:r>
      <w:r w:rsidR="00EE42ED" w:rsidRPr="005C3AAD">
        <w:rPr>
          <w:lang w:val="sl-SI"/>
        </w:rPr>
        <w:t>e</w:t>
      </w:r>
      <w:r w:rsidRPr="005C3AAD">
        <w:rPr>
          <w:lang w:val="sl-SI"/>
        </w:rPr>
        <w:t xml:space="preserve"> bevacizumab v odmerku 15</w:t>
      </w:r>
      <w:r w:rsidR="00FD0573" w:rsidRPr="005C3AAD">
        <w:rPr>
          <w:lang w:val="sl-SI"/>
        </w:rPr>
        <w:t> </w:t>
      </w:r>
      <w:r w:rsidRPr="005C3AAD">
        <w:rPr>
          <w:lang w:val="sl-SI"/>
        </w:rPr>
        <w:t>mg/kg telesne mase enkrat na 3</w:t>
      </w:r>
      <w:r w:rsidR="002C4E48" w:rsidRPr="005C3AAD">
        <w:rPr>
          <w:lang w:val="sl-SI"/>
        </w:rPr>
        <w:t> </w:t>
      </w:r>
      <w:r w:rsidRPr="005C3AAD">
        <w:rPr>
          <w:lang w:val="sl-SI"/>
        </w:rPr>
        <w:t>tedne v kombinaciji s kemoterapijo in so nadaljeval</w:t>
      </w:r>
      <w:r w:rsidR="00EE42ED" w:rsidRPr="005C3AAD">
        <w:rPr>
          <w:lang w:val="sl-SI"/>
        </w:rPr>
        <w:t>e</w:t>
      </w:r>
      <w:r w:rsidRPr="005C3AAD">
        <w:rPr>
          <w:lang w:val="sl-SI"/>
        </w:rPr>
        <w:t xml:space="preserve"> samo z bevacizumabom (CPB15+), klinično pomembno in statistično signifikantno izboljšanje preživetja brez napredovanja bolezni.</w:t>
      </w:r>
    </w:p>
    <w:p w14:paraId="1CE095F0" w14:textId="77777777" w:rsidR="00367D6C" w:rsidRPr="005C3AAD" w:rsidRDefault="00367D6C">
      <w:pPr>
        <w:rPr>
          <w:lang w:val="sl-SI"/>
        </w:rPr>
      </w:pPr>
    </w:p>
    <w:p w14:paraId="6EE4E2BD" w14:textId="77777777" w:rsidR="00367D6C" w:rsidRPr="005C3AAD" w:rsidRDefault="00367D6C">
      <w:pPr>
        <w:rPr>
          <w:lang w:val="sl-SI"/>
        </w:rPr>
      </w:pPr>
      <w:r w:rsidRPr="005C3AAD">
        <w:rPr>
          <w:lang w:val="sl-SI"/>
        </w:rPr>
        <w:t>Pri bolni</w:t>
      </w:r>
      <w:r w:rsidR="00EE42ED" w:rsidRPr="005C3AAD">
        <w:rPr>
          <w:lang w:val="sl-SI"/>
        </w:rPr>
        <w:t>cah</w:t>
      </w:r>
      <w:r w:rsidRPr="005C3AAD">
        <w:rPr>
          <w:lang w:val="sl-SI"/>
        </w:rPr>
        <w:t>, ki so prejel</w:t>
      </w:r>
      <w:r w:rsidR="00EE42ED" w:rsidRPr="005C3AAD">
        <w:rPr>
          <w:lang w:val="sl-SI"/>
        </w:rPr>
        <w:t>e</w:t>
      </w:r>
      <w:r w:rsidRPr="005C3AAD">
        <w:rPr>
          <w:lang w:val="sl-SI"/>
        </w:rPr>
        <w:t xml:space="preserve"> bevacizumab v kombinaciji s kemoterapijo in niso nadaljeval</w:t>
      </w:r>
      <w:r w:rsidR="00EE42ED" w:rsidRPr="005C3AAD">
        <w:rPr>
          <w:lang w:val="sl-SI"/>
        </w:rPr>
        <w:t>e</w:t>
      </w:r>
      <w:r w:rsidRPr="005C3AAD">
        <w:rPr>
          <w:lang w:val="sl-SI"/>
        </w:rPr>
        <w:t xml:space="preserve"> s prejemanjem samega bevacizumaba (CPB15), niso opazili klinično pomembne koristi v preživetju brez napredovanja bolezni.</w:t>
      </w:r>
    </w:p>
    <w:p w14:paraId="5DDB6299" w14:textId="77777777" w:rsidR="00367D6C" w:rsidRPr="005C3AAD" w:rsidRDefault="00367D6C">
      <w:pPr>
        <w:rPr>
          <w:lang w:val="sl-SI"/>
        </w:rPr>
      </w:pPr>
    </w:p>
    <w:p w14:paraId="44625DD3" w14:textId="3BA8E021" w:rsidR="00367D6C" w:rsidRPr="005C3AAD" w:rsidRDefault="00367D6C">
      <w:pPr>
        <w:rPr>
          <w:lang w:val="sl-SI"/>
        </w:rPr>
      </w:pPr>
      <w:r w:rsidRPr="005C3AAD">
        <w:rPr>
          <w:lang w:val="sl-SI"/>
        </w:rPr>
        <w:t>Rezultati te študije so povzeti v preglednici</w:t>
      </w:r>
      <w:r w:rsidR="002C4E48" w:rsidRPr="005C3AAD">
        <w:rPr>
          <w:lang w:val="sl-SI"/>
        </w:rPr>
        <w:t> </w:t>
      </w:r>
      <w:r w:rsidR="000B1EA9" w:rsidRPr="005C3AAD">
        <w:rPr>
          <w:lang w:val="sl-SI"/>
        </w:rPr>
        <w:t>16</w:t>
      </w:r>
      <w:r w:rsidRPr="005C3AAD">
        <w:rPr>
          <w:lang w:val="sl-SI"/>
        </w:rPr>
        <w:t>.</w:t>
      </w:r>
    </w:p>
    <w:p w14:paraId="0CB6441E" w14:textId="77777777" w:rsidR="00367D6C" w:rsidRPr="005C3AAD" w:rsidRDefault="00367D6C">
      <w:pPr>
        <w:rPr>
          <w:lang w:val="sl-SI"/>
        </w:rPr>
      </w:pPr>
    </w:p>
    <w:p w14:paraId="475FEBEB" w14:textId="58AB1A4B" w:rsidR="00367D6C" w:rsidRPr="005C3AAD" w:rsidRDefault="00367D6C">
      <w:pPr>
        <w:keepNext/>
        <w:keepLines/>
        <w:rPr>
          <w:b/>
          <w:lang w:val="sl-SI"/>
        </w:rPr>
      </w:pPr>
      <w:r w:rsidRPr="005C3AAD">
        <w:rPr>
          <w:b/>
          <w:lang w:val="sl-SI"/>
        </w:rPr>
        <w:lastRenderedPageBreak/>
        <w:t>Preglednica</w:t>
      </w:r>
      <w:r w:rsidR="00E55506" w:rsidRPr="005C3AAD">
        <w:rPr>
          <w:b/>
          <w:lang w:val="sl-SI"/>
        </w:rPr>
        <w:t> </w:t>
      </w:r>
      <w:r w:rsidR="000B1EA9" w:rsidRPr="005C3AAD">
        <w:rPr>
          <w:b/>
          <w:lang w:val="sl-SI"/>
        </w:rPr>
        <w:t>16</w:t>
      </w:r>
      <w:r w:rsidR="008102CA" w:rsidRPr="005C3AAD">
        <w:rPr>
          <w:b/>
          <w:lang w:val="sl-SI"/>
        </w:rPr>
        <w:t>.</w:t>
      </w:r>
      <w:r w:rsidRPr="005C3AAD">
        <w:rPr>
          <w:b/>
          <w:lang w:val="sl-SI"/>
        </w:rPr>
        <w:tab/>
        <w:t>Rezultati učinkovitosti iz študije GOG-0218</w:t>
      </w:r>
    </w:p>
    <w:p w14:paraId="45EA78FA" w14:textId="77777777" w:rsidR="00367D6C" w:rsidRPr="005C3AAD" w:rsidRDefault="00367D6C">
      <w:pPr>
        <w:keepNext/>
        <w:keepLines/>
        <w:rPr>
          <w:lang w:val="sl-SI"/>
        </w:rPr>
      </w:pPr>
    </w:p>
    <w:tbl>
      <w:tblPr>
        <w:tblW w:w="5000" w:type="pct"/>
        <w:tblBorders>
          <w:top w:val="single" w:sz="6" w:space="0" w:color="000000"/>
          <w:bottom w:val="single" w:sz="6" w:space="0" w:color="000000"/>
          <w:insideV w:val="single" w:sz="6" w:space="0" w:color="000000"/>
        </w:tblBorders>
        <w:tblLayout w:type="fixed"/>
        <w:tblCellMar>
          <w:left w:w="68" w:type="dxa"/>
          <w:right w:w="68" w:type="dxa"/>
        </w:tblCellMar>
        <w:tblLook w:val="0000" w:firstRow="0" w:lastRow="0" w:firstColumn="0" w:lastColumn="0" w:noHBand="0" w:noVBand="0"/>
      </w:tblPr>
      <w:tblGrid>
        <w:gridCol w:w="2797"/>
        <w:gridCol w:w="2091"/>
        <w:gridCol w:w="2091"/>
        <w:gridCol w:w="2092"/>
      </w:tblGrid>
      <w:tr w:rsidR="00367D6C" w:rsidRPr="005C3AAD" w14:paraId="7C36EA7A" w14:textId="77777777">
        <w:tc>
          <w:tcPr>
            <w:tcW w:w="8778" w:type="dxa"/>
            <w:gridSpan w:val="4"/>
            <w:tcBorders>
              <w:top w:val="single" w:sz="6" w:space="0" w:color="000000"/>
              <w:bottom w:val="single" w:sz="6" w:space="0" w:color="000000"/>
            </w:tcBorders>
            <w:shd w:val="clear" w:color="auto" w:fill="auto"/>
          </w:tcPr>
          <w:p w14:paraId="4F2FEA28" w14:textId="77777777" w:rsidR="00367D6C" w:rsidRPr="005C3AAD" w:rsidRDefault="00367D6C">
            <w:pPr>
              <w:pStyle w:val="TableText10"/>
              <w:keepNext/>
              <w:keepLines/>
              <w:rPr>
                <w:lang w:val="sl-SI"/>
              </w:rPr>
            </w:pPr>
            <w:r w:rsidRPr="005C3AAD">
              <w:rPr>
                <w:bCs/>
                <w:lang w:val="sl-SI"/>
              </w:rPr>
              <w:t>Preživetje brez napredovanja bolezni</w:t>
            </w:r>
            <w:r w:rsidRPr="005C3AAD">
              <w:rPr>
                <w:vertAlign w:val="superscript"/>
                <w:lang w:val="sl-SI"/>
              </w:rPr>
              <w:t>1</w:t>
            </w:r>
          </w:p>
        </w:tc>
      </w:tr>
      <w:tr w:rsidR="00367D6C" w:rsidRPr="005C3AAD" w14:paraId="0E77E02E" w14:textId="77777777">
        <w:tc>
          <w:tcPr>
            <w:tcW w:w="2708" w:type="dxa"/>
            <w:shd w:val="clear" w:color="auto" w:fill="auto"/>
          </w:tcPr>
          <w:p w14:paraId="61CE4460" w14:textId="77777777" w:rsidR="00367D6C" w:rsidRPr="005C3AAD" w:rsidRDefault="00367D6C">
            <w:pPr>
              <w:pStyle w:val="TableText10"/>
              <w:keepNext/>
              <w:keepLines/>
              <w:jc w:val="center"/>
              <w:rPr>
                <w:lang w:val="sl-SI"/>
              </w:rPr>
            </w:pPr>
          </w:p>
        </w:tc>
        <w:tc>
          <w:tcPr>
            <w:tcW w:w="2023" w:type="dxa"/>
            <w:shd w:val="clear" w:color="auto" w:fill="auto"/>
            <w:vAlign w:val="center"/>
          </w:tcPr>
          <w:p w14:paraId="41221308" w14:textId="77777777" w:rsidR="00367D6C" w:rsidRPr="005C3AAD" w:rsidRDefault="00367D6C">
            <w:pPr>
              <w:pStyle w:val="NormalWeb"/>
              <w:keepNext/>
              <w:keepLines/>
              <w:widowControl w:val="0"/>
              <w:spacing w:before="0" w:beforeAutospacing="0" w:after="0" w:afterAutospacing="0"/>
              <w:jc w:val="center"/>
              <w:rPr>
                <w:sz w:val="20"/>
                <w:szCs w:val="20"/>
                <w:lang w:val="sl-SI" w:bidi="en-US"/>
              </w:rPr>
            </w:pPr>
            <w:r w:rsidRPr="005C3AAD">
              <w:rPr>
                <w:sz w:val="20"/>
                <w:szCs w:val="20"/>
                <w:lang w:val="sl-SI" w:bidi="en-US"/>
              </w:rPr>
              <w:t>CPP</w:t>
            </w:r>
          </w:p>
          <w:p w14:paraId="5340F2EC" w14:textId="77777777" w:rsidR="00367D6C" w:rsidRPr="005C3AAD" w:rsidRDefault="00367D6C">
            <w:pPr>
              <w:keepNext/>
              <w:keepLines/>
              <w:jc w:val="center"/>
              <w:rPr>
                <w:sz w:val="20"/>
                <w:lang w:val="sl-SI"/>
              </w:rPr>
            </w:pPr>
            <w:r w:rsidRPr="005C3AAD">
              <w:rPr>
                <w:sz w:val="20"/>
                <w:lang w:val="sl-SI"/>
              </w:rPr>
              <w:t>(n = 625)</w:t>
            </w:r>
          </w:p>
        </w:tc>
        <w:tc>
          <w:tcPr>
            <w:tcW w:w="2023" w:type="dxa"/>
            <w:shd w:val="clear" w:color="auto" w:fill="auto"/>
            <w:vAlign w:val="center"/>
          </w:tcPr>
          <w:p w14:paraId="7DB4197A" w14:textId="77777777" w:rsidR="00367D6C" w:rsidRPr="005C3AAD" w:rsidRDefault="00367D6C">
            <w:pPr>
              <w:keepNext/>
              <w:keepLines/>
              <w:jc w:val="center"/>
              <w:rPr>
                <w:sz w:val="20"/>
                <w:lang w:val="sl-SI"/>
              </w:rPr>
            </w:pPr>
            <w:r w:rsidRPr="005C3AAD">
              <w:rPr>
                <w:sz w:val="20"/>
                <w:lang w:val="sl-SI"/>
              </w:rPr>
              <w:t>CPB15</w:t>
            </w:r>
          </w:p>
          <w:p w14:paraId="0142640C" w14:textId="371C93F3" w:rsidR="00367D6C" w:rsidRPr="005C3AAD" w:rsidRDefault="00367D6C">
            <w:pPr>
              <w:keepNext/>
              <w:keepLines/>
              <w:jc w:val="center"/>
              <w:rPr>
                <w:sz w:val="20"/>
                <w:lang w:val="sl-SI"/>
              </w:rPr>
            </w:pPr>
            <w:r w:rsidRPr="005C3AAD">
              <w:rPr>
                <w:sz w:val="20"/>
                <w:lang w:val="sl-SI"/>
              </w:rPr>
              <w:t>(n =</w:t>
            </w:r>
            <w:r w:rsidR="00E55506" w:rsidRPr="005C3AAD">
              <w:rPr>
                <w:sz w:val="20"/>
                <w:lang w:val="sl-SI"/>
              </w:rPr>
              <w:t> </w:t>
            </w:r>
            <w:r w:rsidRPr="005C3AAD">
              <w:rPr>
                <w:sz w:val="20"/>
                <w:lang w:val="sl-SI"/>
              </w:rPr>
              <w:t>625)</w:t>
            </w:r>
          </w:p>
        </w:tc>
        <w:tc>
          <w:tcPr>
            <w:tcW w:w="2024" w:type="dxa"/>
            <w:shd w:val="clear" w:color="auto" w:fill="auto"/>
            <w:vAlign w:val="center"/>
          </w:tcPr>
          <w:p w14:paraId="6B04C43F" w14:textId="77777777" w:rsidR="00367D6C" w:rsidRPr="005C3AAD" w:rsidRDefault="00E55506">
            <w:pPr>
              <w:keepNext/>
              <w:keepLines/>
              <w:jc w:val="center"/>
              <w:rPr>
                <w:sz w:val="20"/>
                <w:lang w:val="sl-SI"/>
              </w:rPr>
            </w:pPr>
            <w:r w:rsidRPr="005C3AAD">
              <w:rPr>
                <w:sz w:val="20"/>
                <w:lang w:val="sl-SI" w:bidi="en-US"/>
              </w:rPr>
              <w:t>CPB15+</w:t>
            </w:r>
          </w:p>
          <w:p w14:paraId="30E9A551" w14:textId="5E64AFE9" w:rsidR="00367D6C" w:rsidRPr="005C3AAD" w:rsidRDefault="00367D6C">
            <w:pPr>
              <w:pStyle w:val="TableText10"/>
              <w:keepNext/>
              <w:keepLines/>
              <w:jc w:val="center"/>
              <w:rPr>
                <w:lang w:val="sl-SI"/>
              </w:rPr>
            </w:pPr>
            <w:r w:rsidRPr="005C3AAD">
              <w:rPr>
                <w:lang w:val="sl-SI"/>
              </w:rPr>
              <w:t>(n =</w:t>
            </w:r>
            <w:r w:rsidR="00E55506" w:rsidRPr="005C3AAD">
              <w:rPr>
                <w:lang w:val="sl-SI"/>
              </w:rPr>
              <w:t> </w:t>
            </w:r>
            <w:r w:rsidRPr="005C3AAD">
              <w:rPr>
                <w:lang w:val="sl-SI"/>
              </w:rPr>
              <w:t>623)</w:t>
            </w:r>
          </w:p>
        </w:tc>
      </w:tr>
      <w:tr w:rsidR="00367D6C" w:rsidRPr="005C3AAD" w14:paraId="607C579F" w14:textId="77777777">
        <w:tc>
          <w:tcPr>
            <w:tcW w:w="2708" w:type="dxa"/>
            <w:shd w:val="clear" w:color="auto" w:fill="auto"/>
          </w:tcPr>
          <w:p w14:paraId="27E010B1" w14:textId="77777777" w:rsidR="00367D6C" w:rsidRPr="005C3AAD" w:rsidRDefault="00367D6C">
            <w:pPr>
              <w:keepNext/>
              <w:keepLines/>
              <w:rPr>
                <w:sz w:val="20"/>
                <w:lang w:val="sl-SI"/>
              </w:rPr>
            </w:pPr>
            <w:r w:rsidRPr="005C3AAD">
              <w:rPr>
                <w:sz w:val="20"/>
                <w:lang w:val="sl-SI"/>
              </w:rPr>
              <w:t>mediana preživetja brez napredovanja bolezni (meseci)</w:t>
            </w:r>
          </w:p>
        </w:tc>
        <w:tc>
          <w:tcPr>
            <w:tcW w:w="2023" w:type="dxa"/>
            <w:shd w:val="clear" w:color="auto" w:fill="auto"/>
            <w:vAlign w:val="center"/>
          </w:tcPr>
          <w:p w14:paraId="59ED10D2" w14:textId="77777777" w:rsidR="00367D6C" w:rsidRPr="005C3AAD" w:rsidRDefault="00367D6C">
            <w:pPr>
              <w:keepNext/>
              <w:keepLines/>
              <w:jc w:val="center"/>
              <w:rPr>
                <w:sz w:val="20"/>
                <w:lang w:val="sl-SI"/>
              </w:rPr>
            </w:pPr>
            <w:r w:rsidRPr="005C3AAD">
              <w:rPr>
                <w:sz w:val="20"/>
                <w:lang w:val="sl-SI"/>
              </w:rPr>
              <w:t>10,6</w:t>
            </w:r>
          </w:p>
        </w:tc>
        <w:tc>
          <w:tcPr>
            <w:tcW w:w="2023" w:type="dxa"/>
            <w:shd w:val="clear" w:color="auto" w:fill="auto"/>
            <w:vAlign w:val="center"/>
          </w:tcPr>
          <w:p w14:paraId="76AB1CCE" w14:textId="77777777" w:rsidR="00367D6C" w:rsidRPr="005C3AAD" w:rsidRDefault="00367D6C">
            <w:pPr>
              <w:keepNext/>
              <w:keepLines/>
              <w:jc w:val="center"/>
              <w:rPr>
                <w:sz w:val="20"/>
                <w:lang w:val="sl-SI"/>
              </w:rPr>
            </w:pPr>
            <w:r w:rsidRPr="005C3AAD">
              <w:rPr>
                <w:sz w:val="20"/>
                <w:lang w:val="sl-SI"/>
              </w:rPr>
              <w:t>11,6</w:t>
            </w:r>
          </w:p>
        </w:tc>
        <w:tc>
          <w:tcPr>
            <w:tcW w:w="2024" w:type="dxa"/>
            <w:shd w:val="clear" w:color="auto" w:fill="auto"/>
            <w:vAlign w:val="center"/>
          </w:tcPr>
          <w:p w14:paraId="1D7D06D8" w14:textId="77777777" w:rsidR="00367D6C" w:rsidRPr="005C3AAD" w:rsidRDefault="00367D6C">
            <w:pPr>
              <w:pStyle w:val="TableText10"/>
              <w:keepNext/>
              <w:keepLines/>
              <w:jc w:val="center"/>
              <w:rPr>
                <w:lang w:val="sl-SI"/>
              </w:rPr>
            </w:pPr>
            <w:r w:rsidRPr="005C3AAD">
              <w:rPr>
                <w:lang w:val="sl-SI"/>
              </w:rPr>
              <w:t>14,7</w:t>
            </w:r>
          </w:p>
        </w:tc>
      </w:tr>
      <w:tr w:rsidR="00367D6C" w:rsidRPr="005C3AAD" w14:paraId="7E368DF4" w14:textId="77777777">
        <w:tc>
          <w:tcPr>
            <w:tcW w:w="2708" w:type="dxa"/>
            <w:shd w:val="clear" w:color="auto" w:fill="auto"/>
          </w:tcPr>
          <w:p w14:paraId="1D3A4FB9" w14:textId="77777777" w:rsidR="00367D6C" w:rsidRPr="005C3AAD" w:rsidRDefault="00367D6C">
            <w:pPr>
              <w:keepNext/>
              <w:keepLines/>
              <w:widowControl w:val="0"/>
              <w:rPr>
                <w:sz w:val="20"/>
                <w:lang w:val="sl-SI"/>
              </w:rPr>
            </w:pPr>
            <w:r w:rsidRPr="005C3AAD">
              <w:rPr>
                <w:sz w:val="20"/>
                <w:lang w:val="sl-SI"/>
              </w:rPr>
              <w:t>razmerje ogroženosti (95-% interval zaupanja</w:t>
            </w:r>
            <w:r w:rsidR="00E55506" w:rsidRPr="005C3AAD">
              <w:rPr>
                <w:sz w:val="20"/>
                <w:lang w:val="sl-SI"/>
              </w:rPr>
              <w:t>)</w:t>
            </w:r>
            <w:r w:rsidRPr="005C3AAD">
              <w:rPr>
                <w:sz w:val="20"/>
                <w:vertAlign w:val="superscript"/>
                <w:lang w:val="sl-SI"/>
              </w:rPr>
              <w:t>2</w:t>
            </w:r>
          </w:p>
        </w:tc>
        <w:tc>
          <w:tcPr>
            <w:tcW w:w="2023" w:type="dxa"/>
            <w:shd w:val="clear" w:color="auto" w:fill="auto"/>
            <w:vAlign w:val="center"/>
          </w:tcPr>
          <w:p w14:paraId="61112154" w14:textId="77777777" w:rsidR="00367D6C" w:rsidRPr="005C3AAD" w:rsidRDefault="00367D6C">
            <w:pPr>
              <w:keepNext/>
              <w:keepLines/>
              <w:jc w:val="center"/>
              <w:rPr>
                <w:sz w:val="20"/>
                <w:lang w:val="sl-SI"/>
              </w:rPr>
            </w:pPr>
          </w:p>
        </w:tc>
        <w:tc>
          <w:tcPr>
            <w:tcW w:w="2023" w:type="dxa"/>
            <w:shd w:val="clear" w:color="auto" w:fill="auto"/>
            <w:vAlign w:val="center"/>
          </w:tcPr>
          <w:p w14:paraId="69388B66" w14:textId="77777777" w:rsidR="00367D6C" w:rsidRPr="005C3AAD" w:rsidRDefault="00367D6C">
            <w:pPr>
              <w:keepNext/>
              <w:keepLines/>
              <w:jc w:val="center"/>
              <w:rPr>
                <w:sz w:val="20"/>
                <w:lang w:val="sl-SI"/>
              </w:rPr>
            </w:pPr>
            <w:r w:rsidRPr="005C3AAD">
              <w:rPr>
                <w:sz w:val="20"/>
                <w:lang w:val="sl-SI"/>
              </w:rPr>
              <w:t>0,89</w:t>
            </w:r>
          </w:p>
          <w:p w14:paraId="3948B9DF" w14:textId="77777777" w:rsidR="00367D6C" w:rsidRPr="005C3AAD" w:rsidRDefault="00367D6C">
            <w:pPr>
              <w:keepNext/>
              <w:keepLines/>
              <w:jc w:val="center"/>
              <w:rPr>
                <w:sz w:val="20"/>
                <w:lang w:val="sl-SI"/>
              </w:rPr>
            </w:pPr>
            <w:r w:rsidRPr="005C3AAD">
              <w:rPr>
                <w:sz w:val="20"/>
                <w:lang w:val="sl-SI"/>
              </w:rPr>
              <w:t>(0,78; 1,02)</w:t>
            </w:r>
          </w:p>
        </w:tc>
        <w:tc>
          <w:tcPr>
            <w:tcW w:w="2024" w:type="dxa"/>
            <w:shd w:val="clear" w:color="auto" w:fill="auto"/>
            <w:vAlign w:val="center"/>
          </w:tcPr>
          <w:p w14:paraId="360F767B" w14:textId="77777777" w:rsidR="00367D6C" w:rsidRPr="005C3AAD" w:rsidRDefault="00367D6C">
            <w:pPr>
              <w:keepNext/>
              <w:keepLines/>
              <w:jc w:val="center"/>
              <w:rPr>
                <w:sz w:val="20"/>
                <w:lang w:val="sl-SI"/>
              </w:rPr>
            </w:pPr>
            <w:r w:rsidRPr="005C3AAD">
              <w:rPr>
                <w:sz w:val="20"/>
                <w:lang w:val="sl-SI"/>
              </w:rPr>
              <w:t>0,70</w:t>
            </w:r>
          </w:p>
          <w:p w14:paraId="0A4117B1" w14:textId="77777777" w:rsidR="00367D6C" w:rsidRPr="005C3AAD" w:rsidRDefault="00367D6C">
            <w:pPr>
              <w:pStyle w:val="TableText10"/>
              <w:keepNext/>
              <w:keepLines/>
              <w:jc w:val="center"/>
              <w:rPr>
                <w:lang w:val="sl-SI"/>
              </w:rPr>
            </w:pPr>
            <w:r w:rsidRPr="005C3AAD">
              <w:rPr>
                <w:lang w:val="sl-SI"/>
              </w:rPr>
              <w:t>(0,61; 0,81)</w:t>
            </w:r>
          </w:p>
        </w:tc>
      </w:tr>
      <w:tr w:rsidR="00367D6C" w:rsidRPr="005C3AAD" w14:paraId="38601CB2" w14:textId="77777777">
        <w:tc>
          <w:tcPr>
            <w:tcW w:w="2708" w:type="dxa"/>
            <w:tcBorders>
              <w:bottom w:val="single" w:sz="4" w:space="0" w:color="auto"/>
            </w:tcBorders>
            <w:shd w:val="clear" w:color="auto" w:fill="auto"/>
          </w:tcPr>
          <w:p w14:paraId="0DF0D3BD" w14:textId="57BD674B" w:rsidR="00367D6C" w:rsidRPr="005C3AAD" w:rsidRDefault="00E55506">
            <w:pPr>
              <w:keepNext/>
              <w:keepLines/>
              <w:widowControl w:val="0"/>
              <w:rPr>
                <w:sz w:val="20"/>
                <w:lang w:val="sl-SI"/>
              </w:rPr>
            </w:pPr>
            <w:r w:rsidRPr="005C3AAD">
              <w:rPr>
                <w:sz w:val="20"/>
                <w:lang w:val="sl-SI"/>
              </w:rPr>
              <w:t>p-vrednost</w:t>
            </w:r>
            <w:r w:rsidR="00367D6C" w:rsidRPr="005C3AAD">
              <w:rPr>
                <w:sz w:val="20"/>
                <w:vertAlign w:val="superscript"/>
                <w:lang w:val="sl-SI"/>
              </w:rPr>
              <w:t>3,4</w:t>
            </w:r>
          </w:p>
        </w:tc>
        <w:tc>
          <w:tcPr>
            <w:tcW w:w="2023" w:type="dxa"/>
            <w:tcBorders>
              <w:bottom w:val="single" w:sz="4" w:space="0" w:color="auto"/>
            </w:tcBorders>
            <w:shd w:val="clear" w:color="auto" w:fill="auto"/>
            <w:vAlign w:val="center"/>
          </w:tcPr>
          <w:p w14:paraId="6AF7A424" w14:textId="77777777" w:rsidR="00367D6C" w:rsidRPr="005C3AAD" w:rsidRDefault="00367D6C">
            <w:pPr>
              <w:keepNext/>
              <w:keepLines/>
              <w:jc w:val="center"/>
              <w:rPr>
                <w:sz w:val="20"/>
                <w:lang w:val="sl-SI"/>
              </w:rPr>
            </w:pPr>
          </w:p>
        </w:tc>
        <w:tc>
          <w:tcPr>
            <w:tcW w:w="2023" w:type="dxa"/>
            <w:tcBorders>
              <w:bottom w:val="single" w:sz="4" w:space="0" w:color="auto"/>
            </w:tcBorders>
            <w:shd w:val="clear" w:color="auto" w:fill="auto"/>
            <w:vAlign w:val="center"/>
          </w:tcPr>
          <w:p w14:paraId="3960F8E8" w14:textId="77777777" w:rsidR="00367D6C" w:rsidRPr="005C3AAD" w:rsidRDefault="00367D6C">
            <w:pPr>
              <w:keepNext/>
              <w:keepLines/>
              <w:jc w:val="center"/>
              <w:rPr>
                <w:sz w:val="20"/>
                <w:lang w:val="sl-SI"/>
              </w:rPr>
            </w:pPr>
            <w:r w:rsidRPr="005C3AAD">
              <w:rPr>
                <w:sz w:val="20"/>
                <w:lang w:val="sl-SI"/>
              </w:rPr>
              <w:t>0,0437</w:t>
            </w:r>
          </w:p>
        </w:tc>
        <w:tc>
          <w:tcPr>
            <w:tcW w:w="2024" w:type="dxa"/>
            <w:tcBorders>
              <w:bottom w:val="single" w:sz="4" w:space="0" w:color="auto"/>
            </w:tcBorders>
            <w:shd w:val="clear" w:color="auto" w:fill="auto"/>
            <w:vAlign w:val="center"/>
          </w:tcPr>
          <w:p w14:paraId="5839B1A0" w14:textId="77777777" w:rsidR="00367D6C" w:rsidRPr="005C3AAD" w:rsidRDefault="00E55506">
            <w:pPr>
              <w:pStyle w:val="TableText10"/>
              <w:keepNext/>
              <w:keepLines/>
              <w:jc w:val="center"/>
              <w:rPr>
                <w:lang w:val="sl-SI"/>
              </w:rPr>
            </w:pPr>
            <w:r w:rsidRPr="005C3AAD">
              <w:rPr>
                <w:lang w:val="sl-SI"/>
              </w:rPr>
              <w:t>&lt; </w:t>
            </w:r>
            <w:r w:rsidR="00367D6C" w:rsidRPr="005C3AAD">
              <w:rPr>
                <w:lang w:val="sl-SI"/>
              </w:rPr>
              <w:t>0,0001</w:t>
            </w:r>
          </w:p>
        </w:tc>
      </w:tr>
      <w:tr w:rsidR="00367D6C" w:rsidRPr="005C3AAD" w14:paraId="6F403609" w14:textId="77777777">
        <w:tc>
          <w:tcPr>
            <w:tcW w:w="8778" w:type="dxa"/>
            <w:gridSpan w:val="4"/>
            <w:tcBorders>
              <w:top w:val="single" w:sz="4" w:space="0" w:color="auto"/>
              <w:bottom w:val="single" w:sz="4" w:space="0" w:color="auto"/>
            </w:tcBorders>
            <w:shd w:val="clear" w:color="auto" w:fill="auto"/>
          </w:tcPr>
          <w:p w14:paraId="5A399CC6" w14:textId="1830866F" w:rsidR="00367D6C" w:rsidRPr="005C3AAD" w:rsidRDefault="00367D6C">
            <w:pPr>
              <w:pStyle w:val="TableText10"/>
              <w:keepNext/>
              <w:keepLines/>
              <w:rPr>
                <w:lang w:val="sl-SI"/>
              </w:rPr>
            </w:pPr>
            <w:r w:rsidRPr="005C3AAD">
              <w:rPr>
                <w:bCs/>
                <w:lang w:val="sl-SI"/>
              </w:rPr>
              <w:t>Objektivni odgovor</w:t>
            </w:r>
            <w:r w:rsidRPr="005C3AAD">
              <w:rPr>
                <w:vertAlign w:val="superscript"/>
                <w:lang w:val="sl-SI"/>
              </w:rPr>
              <w:t>5</w:t>
            </w:r>
          </w:p>
        </w:tc>
      </w:tr>
      <w:tr w:rsidR="00367D6C" w:rsidRPr="005C3AAD" w14:paraId="1FAC13E6" w14:textId="77777777">
        <w:tc>
          <w:tcPr>
            <w:tcW w:w="2708" w:type="dxa"/>
            <w:shd w:val="clear" w:color="auto" w:fill="auto"/>
          </w:tcPr>
          <w:p w14:paraId="0D65FCDF" w14:textId="77777777" w:rsidR="00367D6C" w:rsidRPr="005C3AAD" w:rsidRDefault="00367D6C">
            <w:pPr>
              <w:pStyle w:val="TableText10"/>
              <w:keepNext/>
              <w:keepLines/>
              <w:jc w:val="center"/>
              <w:rPr>
                <w:lang w:val="sl-SI"/>
              </w:rPr>
            </w:pPr>
          </w:p>
        </w:tc>
        <w:tc>
          <w:tcPr>
            <w:tcW w:w="2023" w:type="dxa"/>
            <w:shd w:val="clear" w:color="auto" w:fill="auto"/>
            <w:vAlign w:val="center"/>
          </w:tcPr>
          <w:p w14:paraId="1CA2A565" w14:textId="18A2102A" w:rsidR="00367D6C" w:rsidRPr="005C3AAD" w:rsidRDefault="00367D6C">
            <w:pPr>
              <w:keepNext/>
              <w:keepLines/>
              <w:jc w:val="center"/>
              <w:rPr>
                <w:sz w:val="20"/>
                <w:lang w:val="sl-SI" w:bidi="en-US"/>
              </w:rPr>
            </w:pPr>
            <w:r w:rsidRPr="005C3AAD">
              <w:rPr>
                <w:sz w:val="20"/>
                <w:lang w:val="sl-SI" w:bidi="en-US"/>
              </w:rPr>
              <w:t>CPP</w:t>
            </w:r>
          </w:p>
          <w:p w14:paraId="26AFD7E1" w14:textId="77777777" w:rsidR="00367D6C" w:rsidRPr="005C3AAD" w:rsidRDefault="00367D6C">
            <w:pPr>
              <w:keepNext/>
              <w:keepLines/>
              <w:jc w:val="center"/>
              <w:rPr>
                <w:sz w:val="20"/>
                <w:lang w:val="sl-SI"/>
              </w:rPr>
            </w:pPr>
            <w:r w:rsidRPr="005C3AAD">
              <w:rPr>
                <w:sz w:val="20"/>
                <w:lang w:val="sl-SI"/>
              </w:rPr>
              <w:t>(n = 396)</w:t>
            </w:r>
          </w:p>
        </w:tc>
        <w:tc>
          <w:tcPr>
            <w:tcW w:w="2023" w:type="dxa"/>
            <w:shd w:val="clear" w:color="auto" w:fill="auto"/>
            <w:vAlign w:val="center"/>
          </w:tcPr>
          <w:p w14:paraId="42F99174" w14:textId="1C52EBCF" w:rsidR="00367D6C" w:rsidRPr="005C3AAD" w:rsidRDefault="00367D6C">
            <w:pPr>
              <w:keepNext/>
              <w:keepLines/>
              <w:jc w:val="center"/>
              <w:rPr>
                <w:sz w:val="20"/>
                <w:lang w:val="sl-SI" w:bidi="en-US"/>
              </w:rPr>
            </w:pPr>
            <w:r w:rsidRPr="005C3AAD">
              <w:rPr>
                <w:sz w:val="20"/>
                <w:lang w:val="sl-SI" w:bidi="en-US"/>
              </w:rPr>
              <w:t>CPB15</w:t>
            </w:r>
          </w:p>
          <w:p w14:paraId="7B4DEA40" w14:textId="342D21CB" w:rsidR="00367D6C" w:rsidRPr="005C3AAD" w:rsidRDefault="00367D6C">
            <w:pPr>
              <w:keepNext/>
              <w:keepLines/>
              <w:jc w:val="center"/>
              <w:rPr>
                <w:sz w:val="20"/>
                <w:lang w:val="sl-SI"/>
              </w:rPr>
            </w:pPr>
            <w:r w:rsidRPr="005C3AAD">
              <w:rPr>
                <w:sz w:val="20"/>
                <w:lang w:val="sl-SI"/>
              </w:rPr>
              <w:t>(n =</w:t>
            </w:r>
            <w:r w:rsidR="000D2E48" w:rsidRPr="005C3AAD">
              <w:rPr>
                <w:sz w:val="20"/>
                <w:lang w:val="sl-SI"/>
              </w:rPr>
              <w:t> </w:t>
            </w:r>
            <w:r w:rsidRPr="005C3AAD">
              <w:rPr>
                <w:sz w:val="20"/>
                <w:lang w:val="sl-SI"/>
              </w:rPr>
              <w:t>393)</w:t>
            </w:r>
            <w:r w:rsidRPr="005C3AAD">
              <w:rPr>
                <w:sz w:val="20"/>
                <w:vertAlign w:val="superscript"/>
                <w:lang w:val="sl-SI"/>
              </w:rPr>
              <w:t xml:space="preserve"> </w:t>
            </w:r>
          </w:p>
        </w:tc>
        <w:tc>
          <w:tcPr>
            <w:tcW w:w="2024" w:type="dxa"/>
            <w:shd w:val="clear" w:color="auto" w:fill="auto"/>
            <w:vAlign w:val="center"/>
          </w:tcPr>
          <w:p w14:paraId="772094A7" w14:textId="77777777" w:rsidR="00E54E78" w:rsidRPr="005C3AAD" w:rsidRDefault="00367D6C">
            <w:pPr>
              <w:keepNext/>
              <w:keepLines/>
              <w:jc w:val="center"/>
              <w:rPr>
                <w:sz w:val="20"/>
                <w:lang w:val="sl-SI" w:bidi="en-US"/>
              </w:rPr>
            </w:pPr>
            <w:r w:rsidRPr="005C3AAD">
              <w:rPr>
                <w:sz w:val="20"/>
                <w:lang w:val="sl-SI" w:bidi="en-US"/>
              </w:rPr>
              <w:t>CPB15+</w:t>
            </w:r>
          </w:p>
          <w:p w14:paraId="37F3D12A" w14:textId="42762810" w:rsidR="00367D6C" w:rsidRPr="005C3AAD" w:rsidRDefault="00367D6C">
            <w:pPr>
              <w:keepNext/>
              <w:keepLines/>
              <w:jc w:val="center"/>
              <w:rPr>
                <w:sz w:val="20"/>
                <w:lang w:val="sl-SI"/>
              </w:rPr>
            </w:pPr>
            <w:r w:rsidRPr="005C3AAD">
              <w:rPr>
                <w:sz w:val="20"/>
                <w:lang w:val="sl-SI"/>
              </w:rPr>
              <w:t>(n = 403)</w:t>
            </w:r>
            <w:r w:rsidRPr="005C3AAD">
              <w:rPr>
                <w:sz w:val="20"/>
                <w:vertAlign w:val="superscript"/>
                <w:lang w:val="sl-SI"/>
              </w:rPr>
              <w:t xml:space="preserve"> </w:t>
            </w:r>
          </w:p>
        </w:tc>
      </w:tr>
      <w:tr w:rsidR="00367D6C" w:rsidRPr="005C3AAD" w14:paraId="7C8757E6" w14:textId="77777777">
        <w:tc>
          <w:tcPr>
            <w:tcW w:w="2708" w:type="dxa"/>
            <w:shd w:val="clear" w:color="auto" w:fill="auto"/>
          </w:tcPr>
          <w:p w14:paraId="278417A7" w14:textId="77777777" w:rsidR="00367D6C" w:rsidRPr="005C3AAD" w:rsidRDefault="00367D6C">
            <w:pPr>
              <w:keepNext/>
              <w:keepLines/>
              <w:rPr>
                <w:sz w:val="20"/>
                <w:lang w:val="sl-SI"/>
              </w:rPr>
            </w:pPr>
            <w:r w:rsidRPr="005C3AAD">
              <w:rPr>
                <w:sz w:val="20"/>
                <w:lang w:val="sl-SI"/>
              </w:rPr>
              <w:t>% bolni</w:t>
            </w:r>
            <w:r w:rsidR="00EE42ED" w:rsidRPr="005C3AAD">
              <w:rPr>
                <w:sz w:val="20"/>
                <w:lang w:val="sl-SI"/>
              </w:rPr>
              <w:t>c</w:t>
            </w:r>
            <w:r w:rsidRPr="005C3AAD">
              <w:rPr>
                <w:sz w:val="20"/>
                <w:lang w:val="sl-SI"/>
              </w:rPr>
              <w:t xml:space="preserve"> z objektivnim odgovorom</w:t>
            </w:r>
          </w:p>
        </w:tc>
        <w:tc>
          <w:tcPr>
            <w:tcW w:w="2023" w:type="dxa"/>
            <w:shd w:val="clear" w:color="auto" w:fill="auto"/>
            <w:vAlign w:val="center"/>
          </w:tcPr>
          <w:p w14:paraId="118C24E2" w14:textId="77777777" w:rsidR="00367D6C" w:rsidRPr="005C3AAD" w:rsidRDefault="00367D6C">
            <w:pPr>
              <w:keepNext/>
              <w:keepLines/>
              <w:jc w:val="center"/>
              <w:rPr>
                <w:sz w:val="20"/>
                <w:lang w:val="sl-SI"/>
              </w:rPr>
            </w:pPr>
            <w:r w:rsidRPr="005C3AAD">
              <w:rPr>
                <w:sz w:val="20"/>
                <w:lang w:val="sl-SI"/>
              </w:rPr>
              <w:t>63,4</w:t>
            </w:r>
          </w:p>
        </w:tc>
        <w:tc>
          <w:tcPr>
            <w:tcW w:w="2023" w:type="dxa"/>
            <w:shd w:val="clear" w:color="auto" w:fill="auto"/>
            <w:vAlign w:val="center"/>
          </w:tcPr>
          <w:p w14:paraId="486FA2F4" w14:textId="77777777" w:rsidR="00367D6C" w:rsidRPr="005C3AAD" w:rsidRDefault="00367D6C">
            <w:pPr>
              <w:keepNext/>
              <w:keepLines/>
              <w:jc w:val="center"/>
              <w:rPr>
                <w:sz w:val="20"/>
                <w:lang w:val="sl-SI"/>
              </w:rPr>
            </w:pPr>
            <w:r w:rsidRPr="005C3AAD">
              <w:rPr>
                <w:sz w:val="20"/>
                <w:lang w:val="sl-SI"/>
              </w:rPr>
              <w:t>66,2</w:t>
            </w:r>
          </w:p>
        </w:tc>
        <w:tc>
          <w:tcPr>
            <w:tcW w:w="2024" w:type="dxa"/>
            <w:shd w:val="clear" w:color="auto" w:fill="auto"/>
            <w:vAlign w:val="center"/>
          </w:tcPr>
          <w:p w14:paraId="7DCB54F6" w14:textId="77777777" w:rsidR="00367D6C" w:rsidRPr="005C3AAD" w:rsidRDefault="00367D6C">
            <w:pPr>
              <w:keepNext/>
              <w:keepLines/>
              <w:jc w:val="center"/>
              <w:rPr>
                <w:sz w:val="20"/>
                <w:lang w:val="sl-SI"/>
              </w:rPr>
            </w:pPr>
            <w:r w:rsidRPr="005C3AAD">
              <w:rPr>
                <w:sz w:val="20"/>
                <w:lang w:val="sl-SI"/>
              </w:rPr>
              <w:t>66,0</w:t>
            </w:r>
          </w:p>
        </w:tc>
      </w:tr>
      <w:tr w:rsidR="00367D6C" w:rsidRPr="005C3AAD" w14:paraId="78E13337" w14:textId="77777777">
        <w:tc>
          <w:tcPr>
            <w:tcW w:w="2708" w:type="dxa"/>
            <w:tcBorders>
              <w:bottom w:val="single" w:sz="4" w:space="0" w:color="auto"/>
            </w:tcBorders>
            <w:shd w:val="clear" w:color="auto" w:fill="auto"/>
          </w:tcPr>
          <w:p w14:paraId="6F44208B" w14:textId="49EBB3F2" w:rsidR="00367D6C" w:rsidRPr="005C3AAD" w:rsidRDefault="00367D6C">
            <w:pPr>
              <w:keepNext/>
              <w:keepLines/>
              <w:rPr>
                <w:sz w:val="20"/>
                <w:lang w:val="sl-SI"/>
              </w:rPr>
            </w:pPr>
            <w:r w:rsidRPr="005C3AAD">
              <w:rPr>
                <w:sz w:val="20"/>
                <w:lang w:val="sl-SI"/>
              </w:rPr>
              <w:t>p-vrednost</w:t>
            </w:r>
          </w:p>
        </w:tc>
        <w:tc>
          <w:tcPr>
            <w:tcW w:w="2023" w:type="dxa"/>
            <w:tcBorders>
              <w:bottom w:val="single" w:sz="4" w:space="0" w:color="auto"/>
            </w:tcBorders>
            <w:shd w:val="clear" w:color="auto" w:fill="auto"/>
            <w:vAlign w:val="center"/>
          </w:tcPr>
          <w:p w14:paraId="23A1566E" w14:textId="77777777" w:rsidR="00367D6C" w:rsidRPr="005C3AAD" w:rsidRDefault="00367D6C">
            <w:pPr>
              <w:keepNext/>
              <w:keepLines/>
              <w:jc w:val="center"/>
              <w:rPr>
                <w:sz w:val="20"/>
                <w:lang w:val="sl-SI"/>
              </w:rPr>
            </w:pPr>
          </w:p>
        </w:tc>
        <w:tc>
          <w:tcPr>
            <w:tcW w:w="2023" w:type="dxa"/>
            <w:tcBorders>
              <w:bottom w:val="single" w:sz="4" w:space="0" w:color="auto"/>
            </w:tcBorders>
            <w:shd w:val="clear" w:color="auto" w:fill="auto"/>
            <w:vAlign w:val="center"/>
          </w:tcPr>
          <w:p w14:paraId="7F7D7D05" w14:textId="77777777" w:rsidR="00367D6C" w:rsidRPr="005C3AAD" w:rsidRDefault="00367D6C">
            <w:pPr>
              <w:keepNext/>
              <w:keepLines/>
              <w:jc w:val="center"/>
              <w:rPr>
                <w:sz w:val="20"/>
                <w:lang w:val="sl-SI"/>
              </w:rPr>
            </w:pPr>
            <w:r w:rsidRPr="005C3AAD">
              <w:rPr>
                <w:sz w:val="20"/>
                <w:lang w:val="sl-SI"/>
              </w:rPr>
              <w:t>0,2341</w:t>
            </w:r>
          </w:p>
        </w:tc>
        <w:tc>
          <w:tcPr>
            <w:tcW w:w="2024" w:type="dxa"/>
            <w:tcBorders>
              <w:bottom w:val="single" w:sz="4" w:space="0" w:color="auto"/>
            </w:tcBorders>
            <w:shd w:val="clear" w:color="auto" w:fill="auto"/>
            <w:vAlign w:val="center"/>
          </w:tcPr>
          <w:p w14:paraId="0C321877" w14:textId="7263255A" w:rsidR="00367D6C" w:rsidRPr="005C3AAD" w:rsidRDefault="00367D6C">
            <w:pPr>
              <w:keepNext/>
              <w:keepLines/>
              <w:jc w:val="center"/>
              <w:rPr>
                <w:sz w:val="20"/>
                <w:lang w:val="sl-SI"/>
              </w:rPr>
            </w:pPr>
            <w:r w:rsidRPr="005C3AAD">
              <w:rPr>
                <w:sz w:val="20"/>
                <w:lang w:val="sl-SI"/>
              </w:rPr>
              <w:t>0,2041</w:t>
            </w:r>
          </w:p>
        </w:tc>
      </w:tr>
      <w:tr w:rsidR="00367D6C" w:rsidRPr="005C3AAD" w14:paraId="51FE87D1" w14:textId="77777777">
        <w:tc>
          <w:tcPr>
            <w:tcW w:w="8778" w:type="dxa"/>
            <w:gridSpan w:val="4"/>
            <w:tcBorders>
              <w:top w:val="single" w:sz="4" w:space="0" w:color="auto"/>
              <w:bottom w:val="single" w:sz="4" w:space="0" w:color="auto"/>
              <w:tr2bl w:val="nil"/>
            </w:tcBorders>
            <w:shd w:val="clear" w:color="auto" w:fill="auto"/>
          </w:tcPr>
          <w:p w14:paraId="7276C8B4" w14:textId="77777777" w:rsidR="00367D6C" w:rsidRPr="005C3AAD" w:rsidRDefault="00367D6C">
            <w:pPr>
              <w:pStyle w:val="TableText10"/>
              <w:keepNext/>
              <w:keepLines/>
              <w:rPr>
                <w:lang w:val="sl-SI"/>
              </w:rPr>
            </w:pPr>
            <w:r w:rsidRPr="005C3AAD">
              <w:rPr>
                <w:bCs/>
                <w:lang w:val="sl-SI"/>
              </w:rPr>
              <w:t>Celokupno preživetje</w:t>
            </w:r>
            <w:r w:rsidRPr="005C3AAD">
              <w:rPr>
                <w:bCs/>
                <w:vertAlign w:val="superscript"/>
                <w:lang w:val="sl-SI"/>
              </w:rPr>
              <w:t>6</w:t>
            </w:r>
          </w:p>
        </w:tc>
      </w:tr>
      <w:tr w:rsidR="00367D6C" w:rsidRPr="005C3AAD" w14:paraId="6F4A1E46" w14:textId="77777777">
        <w:tc>
          <w:tcPr>
            <w:tcW w:w="2708" w:type="dxa"/>
            <w:tcBorders>
              <w:top w:val="nil"/>
              <w:bottom w:val="nil"/>
            </w:tcBorders>
            <w:shd w:val="clear" w:color="auto" w:fill="auto"/>
          </w:tcPr>
          <w:p w14:paraId="2CAD4275" w14:textId="77777777" w:rsidR="00367D6C" w:rsidRPr="005C3AAD" w:rsidRDefault="00367D6C">
            <w:pPr>
              <w:pStyle w:val="TableText10"/>
              <w:keepNext/>
              <w:keepLines/>
              <w:jc w:val="center"/>
              <w:rPr>
                <w:lang w:val="sl-SI"/>
              </w:rPr>
            </w:pPr>
          </w:p>
        </w:tc>
        <w:tc>
          <w:tcPr>
            <w:tcW w:w="2023" w:type="dxa"/>
            <w:tcBorders>
              <w:top w:val="nil"/>
              <w:bottom w:val="nil"/>
            </w:tcBorders>
            <w:shd w:val="clear" w:color="auto" w:fill="auto"/>
            <w:vAlign w:val="center"/>
          </w:tcPr>
          <w:p w14:paraId="0DDB3AB4" w14:textId="609CD0C0" w:rsidR="00367D6C" w:rsidRPr="005C3AAD" w:rsidRDefault="00367D6C">
            <w:pPr>
              <w:keepNext/>
              <w:keepLines/>
              <w:jc w:val="center"/>
              <w:rPr>
                <w:sz w:val="20"/>
                <w:lang w:val="sl-SI"/>
              </w:rPr>
            </w:pPr>
            <w:r w:rsidRPr="005C3AAD">
              <w:rPr>
                <w:sz w:val="20"/>
                <w:lang w:val="sl-SI" w:bidi="en-US"/>
              </w:rPr>
              <w:t>CPP</w:t>
            </w:r>
            <w:r w:rsidRPr="005C3AAD">
              <w:rPr>
                <w:sz w:val="20"/>
                <w:lang w:val="sl-SI" w:bidi="en-US"/>
              </w:rPr>
              <w:br/>
            </w:r>
            <w:r w:rsidRPr="005C3AAD">
              <w:rPr>
                <w:sz w:val="20"/>
                <w:lang w:val="sl-SI"/>
              </w:rPr>
              <w:t>(n =</w:t>
            </w:r>
            <w:r w:rsidR="000D2E48" w:rsidRPr="005C3AAD">
              <w:rPr>
                <w:sz w:val="20"/>
                <w:lang w:val="sl-SI"/>
              </w:rPr>
              <w:t> </w:t>
            </w:r>
            <w:r w:rsidRPr="005C3AAD">
              <w:rPr>
                <w:sz w:val="20"/>
                <w:lang w:val="sl-SI"/>
              </w:rPr>
              <w:t>625)</w:t>
            </w:r>
          </w:p>
        </w:tc>
        <w:tc>
          <w:tcPr>
            <w:tcW w:w="2023" w:type="dxa"/>
            <w:tcBorders>
              <w:top w:val="nil"/>
              <w:bottom w:val="nil"/>
            </w:tcBorders>
            <w:shd w:val="clear" w:color="auto" w:fill="auto"/>
            <w:vAlign w:val="center"/>
          </w:tcPr>
          <w:p w14:paraId="2E67C7B6" w14:textId="7B0134AE" w:rsidR="00367D6C" w:rsidRPr="005C3AAD" w:rsidRDefault="00367D6C">
            <w:pPr>
              <w:keepNext/>
              <w:keepLines/>
              <w:jc w:val="center"/>
              <w:rPr>
                <w:sz w:val="20"/>
                <w:lang w:val="sl-SI"/>
              </w:rPr>
            </w:pPr>
            <w:r w:rsidRPr="005C3AAD">
              <w:rPr>
                <w:sz w:val="20"/>
                <w:lang w:val="sl-SI" w:bidi="en-US"/>
              </w:rPr>
              <w:t>CPB15</w:t>
            </w:r>
            <w:r w:rsidRPr="005C3AAD">
              <w:rPr>
                <w:sz w:val="20"/>
                <w:lang w:val="sl-SI" w:bidi="en-US"/>
              </w:rPr>
              <w:br/>
            </w:r>
            <w:r w:rsidRPr="005C3AAD">
              <w:rPr>
                <w:sz w:val="20"/>
                <w:lang w:val="sl-SI"/>
              </w:rPr>
              <w:t>(n =</w:t>
            </w:r>
            <w:r w:rsidR="000D2E48" w:rsidRPr="005C3AAD">
              <w:rPr>
                <w:sz w:val="20"/>
                <w:lang w:val="sl-SI"/>
              </w:rPr>
              <w:t> </w:t>
            </w:r>
            <w:r w:rsidRPr="005C3AAD">
              <w:rPr>
                <w:sz w:val="20"/>
                <w:lang w:val="sl-SI"/>
              </w:rPr>
              <w:t>625)</w:t>
            </w:r>
          </w:p>
        </w:tc>
        <w:tc>
          <w:tcPr>
            <w:tcW w:w="2024" w:type="dxa"/>
            <w:tcBorders>
              <w:top w:val="nil"/>
              <w:bottom w:val="nil"/>
            </w:tcBorders>
            <w:shd w:val="clear" w:color="auto" w:fill="auto"/>
            <w:vAlign w:val="center"/>
          </w:tcPr>
          <w:p w14:paraId="5E654D0F" w14:textId="784EFCBB" w:rsidR="00367D6C" w:rsidRPr="005C3AAD" w:rsidRDefault="00367D6C">
            <w:pPr>
              <w:pStyle w:val="TableText10"/>
              <w:keepNext/>
              <w:keepLines/>
              <w:jc w:val="center"/>
              <w:rPr>
                <w:lang w:val="sl-SI"/>
              </w:rPr>
            </w:pPr>
            <w:r w:rsidRPr="005C3AAD">
              <w:rPr>
                <w:lang w:val="sl-SI" w:bidi="en-US"/>
              </w:rPr>
              <w:t>CPB15+</w:t>
            </w:r>
            <w:r w:rsidRPr="005C3AAD">
              <w:rPr>
                <w:lang w:val="sl-SI" w:bidi="en-US"/>
              </w:rPr>
              <w:br/>
            </w:r>
            <w:r w:rsidRPr="005C3AAD">
              <w:rPr>
                <w:lang w:val="sl-SI"/>
              </w:rPr>
              <w:t>(n =</w:t>
            </w:r>
            <w:r w:rsidR="000D2E48" w:rsidRPr="005C3AAD">
              <w:rPr>
                <w:lang w:val="sl-SI"/>
              </w:rPr>
              <w:t> </w:t>
            </w:r>
            <w:r w:rsidRPr="005C3AAD">
              <w:rPr>
                <w:lang w:val="sl-SI"/>
              </w:rPr>
              <w:t>623)</w:t>
            </w:r>
          </w:p>
        </w:tc>
      </w:tr>
      <w:tr w:rsidR="00367D6C" w:rsidRPr="005C3AAD" w14:paraId="492BAD06" w14:textId="77777777">
        <w:tc>
          <w:tcPr>
            <w:tcW w:w="2708" w:type="dxa"/>
            <w:tcBorders>
              <w:top w:val="nil"/>
              <w:bottom w:val="nil"/>
            </w:tcBorders>
            <w:shd w:val="clear" w:color="auto" w:fill="auto"/>
          </w:tcPr>
          <w:p w14:paraId="09785DDE" w14:textId="77777777" w:rsidR="00367D6C" w:rsidRPr="005C3AAD" w:rsidRDefault="00367D6C">
            <w:pPr>
              <w:keepNext/>
              <w:keepLines/>
              <w:rPr>
                <w:sz w:val="20"/>
                <w:lang w:val="sl-SI"/>
              </w:rPr>
            </w:pPr>
            <w:r w:rsidRPr="005C3AAD">
              <w:rPr>
                <w:sz w:val="20"/>
                <w:lang w:val="sl-SI"/>
              </w:rPr>
              <w:t>mediana celokupnega preživetja (meseci)</w:t>
            </w:r>
          </w:p>
        </w:tc>
        <w:tc>
          <w:tcPr>
            <w:tcW w:w="2023" w:type="dxa"/>
            <w:tcBorders>
              <w:top w:val="nil"/>
              <w:bottom w:val="nil"/>
            </w:tcBorders>
            <w:shd w:val="clear" w:color="auto" w:fill="auto"/>
            <w:vAlign w:val="center"/>
          </w:tcPr>
          <w:p w14:paraId="69B5B9A1" w14:textId="77777777" w:rsidR="00367D6C" w:rsidRPr="005C3AAD" w:rsidRDefault="00367D6C">
            <w:pPr>
              <w:keepNext/>
              <w:keepLines/>
              <w:jc w:val="center"/>
              <w:rPr>
                <w:sz w:val="20"/>
                <w:lang w:val="sl-SI"/>
              </w:rPr>
            </w:pPr>
            <w:r w:rsidRPr="005C3AAD">
              <w:rPr>
                <w:sz w:val="20"/>
                <w:lang w:val="sl-SI"/>
              </w:rPr>
              <w:t>40,6</w:t>
            </w:r>
          </w:p>
        </w:tc>
        <w:tc>
          <w:tcPr>
            <w:tcW w:w="2023" w:type="dxa"/>
            <w:tcBorders>
              <w:top w:val="nil"/>
              <w:bottom w:val="nil"/>
            </w:tcBorders>
            <w:shd w:val="clear" w:color="auto" w:fill="auto"/>
            <w:vAlign w:val="center"/>
          </w:tcPr>
          <w:p w14:paraId="7B9F473A" w14:textId="77777777" w:rsidR="00367D6C" w:rsidRPr="005C3AAD" w:rsidRDefault="00367D6C">
            <w:pPr>
              <w:keepNext/>
              <w:keepLines/>
              <w:jc w:val="center"/>
              <w:rPr>
                <w:sz w:val="20"/>
                <w:lang w:val="sl-SI"/>
              </w:rPr>
            </w:pPr>
            <w:r w:rsidRPr="005C3AAD">
              <w:rPr>
                <w:sz w:val="20"/>
                <w:lang w:val="sl-SI"/>
              </w:rPr>
              <w:t>38,8</w:t>
            </w:r>
          </w:p>
        </w:tc>
        <w:tc>
          <w:tcPr>
            <w:tcW w:w="2024" w:type="dxa"/>
            <w:tcBorders>
              <w:top w:val="nil"/>
              <w:bottom w:val="nil"/>
            </w:tcBorders>
            <w:shd w:val="clear" w:color="auto" w:fill="auto"/>
            <w:vAlign w:val="center"/>
          </w:tcPr>
          <w:p w14:paraId="287C71EF" w14:textId="77777777" w:rsidR="00367D6C" w:rsidRPr="005C3AAD" w:rsidRDefault="00367D6C">
            <w:pPr>
              <w:keepNext/>
              <w:keepLines/>
              <w:jc w:val="center"/>
              <w:rPr>
                <w:sz w:val="20"/>
                <w:lang w:val="sl-SI"/>
              </w:rPr>
            </w:pPr>
            <w:r w:rsidRPr="005C3AAD">
              <w:rPr>
                <w:sz w:val="20"/>
                <w:lang w:val="sl-SI"/>
              </w:rPr>
              <w:t>43,8</w:t>
            </w:r>
          </w:p>
        </w:tc>
      </w:tr>
      <w:tr w:rsidR="00367D6C" w:rsidRPr="005C3AAD" w14:paraId="0C88B8C0" w14:textId="77777777">
        <w:tc>
          <w:tcPr>
            <w:tcW w:w="2708" w:type="dxa"/>
            <w:tcBorders>
              <w:top w:val="nil"/>
              <w:bottom w:val="nil"/>
            </w:tcBorders>
            <w:shd w:val="clear" w:color="auto" w:fill="auto"/>
          </w:tcPr>
          <w:p w14:paraId="2B9998CC" w14:textId="77777777" w:rsidR="00367D6C" w:rsidRPr="005C3AAD" w:rsidRDefault="00367D6C">
            <w:pPr>
              <w:keepNext/>
              <w:keepLines/>
              <w:rPr>
                <w:sz w:val="20"/>
                <w:lang w:val="sl-SI"/>
              </w:rPr>
            </w:pPr>
            <w:r w:rsidRPr="005C3AAD">
              <w:rPr>
                <w:sz w:val="20"/>
                <w:lang w:val="sl-SI"/>
              </w:rPr>
              <w:t>razmerje ogroženosti (95-% interval zaupanja)</w:t>
            </w:r>
            <w:r w:rsidRPr="005C3AAD">
              <w:rPr>
                <w:sz w:val="20"/>
                <w:vertAlign w:val="superscript"/>
                <w:lang w:val="sl-SI"/>
              </w:rPr>
              <w:t>2</w:t>
            </w:r>
          </w:p>
        </w:tc>
        <w:tc>
          <w:tcPr>
            <w:tcW w:w="2023" w:type="dxa"/>
            <w:tcBorders>
              <w:top w:val="nil"/>
              <w:bottom w:val="nil"/>
            </w:tcBorders>
            <w:shd w:val="clear" w:color="auto" w:fill="auto"/>
            <w:vAlign w:val="center"/>
          </w:tcPr>
          <w:p w14:paraId="3E8786E0" w14:textId="77777777" w:rsidR="00367D6C" w:rsidRPr="005C3AAD" w:rsidRDefault="00367D6C">
            <w:pPr>
              <w:keepNext/>
              <w:keepLines/>
              <w:jc w:val="center"/>
              <w:rPr>
                <w:sz w:val="20"/>
                <w:lang w:val="sl-SI"/>
              </w:rPr>
            </w:pPr>
          </w:p>
        </w:tc>
        <w:tc>
          <w:tcPr>
            <w:tcW w:w="2023" w:type="dxa"/>
            <w:tcBorders>
              <w:top w:val="nil"/>
              <w:bottom w:val="nil"/>
            </w:tcBorders>
            <w:shd w:val="clear" w:color="auto" w:fill="auto"/>
            <w:vAlign w:val="center"/>
          </w:tcPr>
          <w:p w14:paraId="704E2520" w14:textId="77777777" w:rsidR="00367D6C" w:rsidRPr="005C3AAD" w:rsidRDefault="00367D6C">
            <w:pPr>
              <w:keepNext/>
              <w:keepLines/>
              <w:jc w:val="center"/>
              <w:rPr>
                <w:sz w:val="20"/>
                <w:lang w:val="sl-SI"/>
              </w:rPr>
            </w:pPr>
            <w:r w:rsidRPr="005C3AAD">
              <w:rPr>
                <w:sz w:val="20"/>
                <w:lang w:val="sl-SI"/>
              </w:rPr>
              <w:t>1,07 (0,91; 1,25)</w:t>
            </w:r>
          </w:p>
        </w:tc>
        <w:tc>
          <w:tcPr>
            <w:tcW w:w="2024" w:type="dxa"/>
            <w:tcBorders>
              <w:top w:val="nil"/>
              <w:bottom w:val="nil"/>
            </w:tcBorders>
            <w:shd w:val="clear" w:color="auto" w:fill="auto"/>
            <w:vAlign w:val="center"/>
          </w:tcPr>
          <w:p w14:paraId="00F33018" w14:textId="77777777" w:rsidR="00367D6C" w:rsidRPr="005C3AAD" w:rsidRDefault="00367D6C">
            <w:pPr>
              <w:keepNext/>
              <w:keepLines/>
              <w:jc w:val="center"/>
              <w:rPr>
                <w:sz w:val="20"/>
                <w:lang w:val="sl-SI"/>
              </w:rPr>
            </w:pPr>
            <w:r w:rsidRPr="005C3AAD">
              <w:rPr>
                <w:sz w:val="20"/>
                <w:lang w:val="sl-SI"/>
              </w:rPr>
              <w:t>0,88 (0,75; 1,04)</w:t>
            </w:r>
          </w:p>
        </w:tc>
      </w:tr>
      <w:tr w:rsidR="00367D6C" w:rsidRPr="005C3AAD" w14:paraId="5B6E978F" w14:textId="77777777">
        <w:tc>
          <w:tcPr>
            <w:tcW w:w="2708" w:type="dxa"/>
            <w:tcBorders>
              <w:top w:val="nil"/>
            </w:tcBorders>
            <w:shd w:val="clear" w:color="auto" w:fill="auto"/>
          </w:tcPr>
          <w:p w14:paraId="742461C9" w14:textId="77777777" w:rsidR="00367D6C" w:rsidRPr="005C3AAD" w:rsidRDefault="00367D6C" w:rsidP="004212F9">
            <w:pPr>
              <w:rPr>
                <w:sz w:val="20"/>
                <w:lang w:val="sl-SI"/>
              </w:rPr>
            </w:pPr>
            <w:r w:rsidRPr="005C3AAD">
              <w:rPr>
                <w:sz w:val="20"/>
                <w:lang w:val="sl-SI"/>
              </w:rPr>
              <w:t>p-vrednost</w:t>
            </w:r>
            <w:r w:rsidRPr="005C3AAD">
              <w:rPr>
                <w:sz w:val="20"/>
                <w:vertAlign w:val="superscript"/>
                <w:lang w:val="sl-SI"/>
              </w:rPr>
              <w:t>3</w:t>
            </w:r>
          </w:p>
        </w:tc>
        <w:tc>
          <w:tcPr>
            <w:tcW w:w="2023" w:type="dxa"/>
            <w:tcBorders>
              <w:top w:val="nil"/>
            </w:tcBorders>
            <w:shd w:val="clear" w:color="auto" w:fill="auto"/>
            <w:vAlign w:val="center"/>
          </w:tcPr>
          <w:p w14:paraId="32C83EAA" w14:textId="77777777" w:rsidR="00367D6C" w:rsidRPr="005C3AAD" w:rsidRDefault="00367D6C">
            <w:pPr>
              <w:jc w:val="center"/>
              <w:rPr>
                <w:sz w:val="20"/>
                <w:lang w:val="sl-SI"/>
              </w:rPr>
            </w:pPr>
          </w:p>
        </w:tc>
        <w:tc>
          <w:tcPr>
            <w:tcW w:w="2023" w:type="dxa"/>
            <w:tcBorders>
              <w:top w:val="nil"/>
            </w:tcBorders>
            <w:shd w:val="clear" w:color="auto" w:fill="auto"/>
            <w:vAlign w:val="center"/>
          </w:tcPr>
          <w:p w14:paraId="4718CB83" w14:textId="77777777" w:rsidR="00367D6C" w:rsidRPr="005C3AAD" w:rsidRDefault="00367D6C">
            <w:pPr>
              <w:jc w:val="center"/>
              <w:rPr>
                <w:sz w:val="20"/>
                <w:lang w:val="sl-SI"/>
              </w:rPr>
            </w:pPr>
            <w:r w:rsidRPr="005C3AAD">
              <w:rPr>
                <w:sz w:val="20"/>
                <w:lang w:val="sl-SI"/>
              </w:rPr>
              <w:t>0,2197</w:t>
            </w:r>
          </w:p>
        </w:tc>
        <w:tc>
          <w:tcPr>
            <w:tcW w:w="2024" w:type="dxa"/>
            <w:tcBorders>
              <w:top w:val="nil"/>
            </w:tcBorders>
            <w:shd w:val="clear" w:color="auto" w:fill="auto"/>
            <w:vAlign w:val="center"/>
          </w:tcPr>
          <w:p w14:paraId="1D442C92" w14:textId="77777777" w:rsidR="00367D6C" w:rsidRPr="005C3AAD" w:rsidRDefault="00367D6C">
            <w:pPr>
              <w:jc w:val="center"/>
              <w:rPr>
                <w:sz w:val="20"/>
                <w:lang w:val="sl-SI"/>
              </w:rPr>
            </w:pPr>
            <w:r w:rsidRPr="005C3AAD">
              <w:rPr>
                <w:sz w:val="20"/>
                <w:lang w:val="sl-SI"/>
              </w:rPr>
              <w:t>0,0641</w:t>
            </w:r>
          </w:p>
        </w:tc>
      </w:tr>
    </w:tbl>
    <w:p w14:paraId="3CB91D78" w14:textId="09428627" w:rsidR="00367D6C" w:rsidRPr="005C3AAD" w:rsidRDefault="00367D6C">
      <w:pPr>
        <w:ind w:left="142" w:hanging="142"/>
        <w:rPr>
          <w:sz w:val="20"/>
          <w:lang w:val="sl-SI"/>
        </w:rPr>
      </w:pPr>
      <w:r w:rsidRPr="005C3AAD">
        <w:rPr>
          <w:sz w:val="20"/>
          <w:vertAlign w:val="superscript"/>
          <w:lang w:val="sl-SI"/>
        </w:rPr>
        <w:t>1 </w:t>
      </w:r>
      <w:r w:rsidRPr="005C3AAD">
        <w:rPr>
          <w:sz w:val="20"/>
          <w:lang w:val="sl-SI"/>
        </w:rPr>
        <w:t>Analiza podatkov preživetja brez napredovanja bolezni, ocenjenih s strani raziskovalca, v skladu s protokolom GOG (brez krnitve podatkov za napredovanje bolezni glede na CA 125 in zdravljenja pred napredovanjem bolezni, ki ni bilo v skladu s protokolom) zbranih do 25.</w:t>
      </w:r>
      <w:r w:rsidR="000D2E48" w:rsidRPr="005C3AAD">
        <w:rPr>
          <w:sz w:val="20"/>
          <w:lang w:val="sl-SI"/>
        </w:rPr>
        <w:t> </w:t>
      </w:r>
      <w:r w:rsidRPr="005C3AAD">
        <w:rPr>
          <w:sz w:val="20"/>
          <w:lang w:val="sl-SI"/>
        </w:rPr>
        <w:t>februarja 2010.</w:t>
      </w:r>
    </w:p>
    <w:p w14:paraId="24AC5A3D" w14:textId="77777777" w:rsidR="00367D6C" w:rsidRPr="005C3AAD" w:rsidRDefault="00367D6C">
      <w:pPr>
        <w:rPr>
          <w:sz w:val="20"/>
          <w:lang w:val="sl-SI"/>
        </w:rPr>
      </w:pPr>
      <w:r w:rsidRPr="005C3AAD">
        <w:rPr>
          <w:sz w:val="20"/>
          <w:vertAlign w:val="superscript"/>
          <w:lang w:val="sl-SI"/>
        </w:rPr>
        <w:t>2</w:t>
      </w:r>
      <w:r w:rsidRPr="005C3AAD">
        <w:rPr>
          <w:sz w:val="20"/>
          <w:lang w:val="sl-SI"/>
        </w:rPr>
        <w:t> Glede na kontrolno skupino; stratificirano razmerje ogroženosti.</w:t>
      </w:r>
    </w:p>
    <w:p w14:paraId="030EA13E" w14:textId="77777777" w:rsidR="00367D6C" w:rsidRPr="005C3AAD" w:rsidRDefault="00367D6C">
      <w:pPr>
        <w:rPr>
          <w:sz w:val="20"/>
          <w:lang w:val="sl-SI"/>
        </w:rPr>
      </w:pPr>
      <w:r w:rsidRPr="005C3AAD">
        <w:rPr>
          <w:sz w:val="20"/>
          <w:vertAlign w:val="superscript"/>
          <w:lang w:val="sl-SI"/>
        </w:rPr>
        <w:t>3 </w:t>
      </w:r>
      <w:r w:rsidRPr="005C3AAD">
        <w:rPr>
          <w:sz w:val="20"/>
          <w:lang w:val="sl-SI"/>
        </w:rPr>
        <w:t>p-vrednost za enostranski log rank test.</w:t>
      </w:r>
    </w:p>
    <w:p w14:paraId="634C7B26" w14:textId="77777777" w:rsidR="00367D6C" w:rsidRPr="005C3AAD" w:rsidRDefault="00367D6C">
      <w:pPr>
        <w:rPr>
          <w:sz w:val="20"/>
          <w:lang w:val="sl-SI"/>
        </w:rPr>
      </w:pPr>
      <w:r w:rsidRPr="005C3AAD">
        <w:rPr>
          <w:sz w:val="20"/>
          <w:vertAlign w:val="superscript"/>
          <w:lang w:val="sl-SI"/>
        </w:rPr>
        <w:t>4</w:t>
      </w:r>
      <w:r w:rsidRPr="005C3AAD">
        <w:rPr>
          <w:sz w:val="20"/>
          <w:lang w:val="sl-SI"/>
        </w:rPr>
        <w:t> Odvisna od meje p-vrednosti, ki je 0,0116.</w:t>
      </w:r>
    </w:p>
    <w:p w14:paraId="081D406B" w14:textId="77777777" w:rsidR="00367D6C" w:rsidRPr="005C3AAD" w:rsidRDefault="00367D6C">
      <w:pPr>
        <w:rPr>
          <w:sz w:val="20"/>
          <w:lang w:val="sl-SI"/>
        </w:rPr>
      </w:pPr>
      <w:r w:rsidRPr="005C3AAD">
        <w:rPr>
          <w:sz w:val="20"/>
          <w:vertAlign w:val="superscript"/>
          <w:lang w:val="sl-SI"/>
        </w:rPr>
        <w:t>5</w:t>
      </w:r>
      <w:r w:rsidRPr="005C3AAD">
        <w:rPr>
          <w:sz w:val="20"/>
          <w:lang w:val="sl-SI"/>
        </w:rPr>
        <w:t> Bolni</w:t>
      </w:r>
      <w:r w:rsidR="00EE42ED" w:rsidRPr="005C3AAD">
        <w:rPr>
          <w:sz w:val="20"/>
          <w:lang w:val="sl-SI"/>
        </w:rPr>
        <w:t>ce</w:t>
      </w:r>
      <w:r w:rsidRPr="005C3AAD">
        <w:rPr>
          <w:sz w:val="20"/>
          <w:lang w:val="sl-SI"/>
        </w:rPr>
        <w:t xml:space="preserve"> z merljivo boleznijo na začetku zdravljenja.</w:t>
      </w:r>
    </w:p>
    <w:p w14:paraId="653D0AA8" w14:textId="77777777" w:rsidR="00367D6C" w:rsidRPr="005C3AAD" w:rsidRDefault="00367D6C">
      <w:pPr>
        <w:rPr>
          <w:sz w:val="20"/>
          <w:lang w:val="sl-SI"/>
        </w:rPr>
      </w:pPr>
      <w:r w:rsidRPr="005C3AAD">
        <w:rPr>
          <w:sz w:val="20"/>
          <w:vertAlign w:val="superscript"/>
          <w:lang w:val="sl-SI"/>
        </w:rPr>
        <w:t>6 </w:t>
      </w:r>
      <w:r w:rsidRPr="005C3AAD">
        <w:rPr>
          <w:sz w:val="20"/>
          <w:lang w:val="sl-SI"/>
        </w:rPr>
        <w:t>Končna analiza celokupnega preživetja je bila narejena, ko je približno 46,9 % bolni</w:t>
      </w:r>
      <w:r w:rsidR="00EE42ED" w:rsidRPr="005C3AAD">
        <w:rPr>
          <w:sz w:val="20"/>
          <w:lang w:val="sl-SI"/>
        </w:rPr>
        <w:t>c</w:t>
      </w:r>
      <w:r w:rsidRPr="005C3AAD">
        <w:rPr>
          <w:sz w:val="20"/>
          <w:lang w:val="sl-SI"/>
        </w:rPr>
        <w:t xml:space="preserve"> umrlo.</w:t>
      </w:r>
    </w:p>
    <w:p w14:paraId="71CEBB4D" w14:textId="77777777" w:rsidR="00367D6C" w:rsidRPr="005C3AAD" w:rsidRDefault="00367D6C">
      <w:pPr>
        <w:rPr>
          <w:sz w:val="20"/>
          <w:lang w:val="sl-SI"/>
        </w:rPr>
      </w:pPr>
    </w:p>
    <w:p w14:paraId="22F464DF" w14:textId="58212F27" w:rsidR="00367D6C" w:rsidRPr="005C3AAD" w:rsidRDefault="00367D6C">
      <w:pPr>
        <w:rPr>
          <w:rFonts w:eastAsia="PMingLiU"/>
          <w:lang w:val="sl-SI" w:eastAsia="zh-CN"/>
        </w:rPr>
      </w:pPr>
      <w:r w:rsidRPr="005C3AAD">
        <w:rPr>
          <w:rFonts w:eastAsia="PMingLiU"/>
          <w:lang w:val="sl-SI" w:eastAsia="zh-CN"/>
        </w:rPr>
        <w:t>Narejene so bile vnaprej določene analize preživetja brez napredovanja bolezni, vse s podatki zbranimi do 29.</w:t>
      </w:r>
      <w:r w:rsidR="002C4E48" w:rsidRPr="005C3AAD">
        <w:rPr>
          <w:rFonts w:eastAsia="PMingLiU"/>
          <w:lang w:val="sl-SI" w:eastAsia="zh-CN"/>
        </w:rPr>
        <w:t> </w:t>
      </w:r>
      <w:r w:rsidRPr="005C3AAD">
        <w:rPr>
          <w:rFonts w:eastAsia="PMingLiU"/>
          <w:lang w:val="sl-SI" w:eastAsia="zh-CN"/>
        </w:rPr>
        <w:t>septembra 2009. Rezultati teh vnaprej določenih analiz so naslednji:</w:t>
      </w:r>
    </w:p>
    <w:p w14:paraId="14CE8812" w14:textId="77777777" w:rsidR="00367D6C" w:rsidRPr="005C3AAD" w:rsidRDefault="00367D6C">
      <w:pPr>
        <w:rPr>
          <w:sz w:val="20"/>
          <w:lang w:val="sl-SI"/>
        </w:rPr>
      </w:pPr>
    </w:p>
    <w:p w14:paraId="5246D1D6" w14:textId="50CFF9BF" w:rsidR="00367D6C" w:rsidRPr="005C3AAD" w:rsidRDefault="00367D6C" w:rsidP="00E835A9">
      <w:pPr>
        <w:numPr>
          <w:ilvl w:val="0"/>
          <w:numId w:val="45"/>
        </w:numPr>
        <w:ind w:left="567" w:hanging="567"/>
        <w:rPr>
          <w:rFonts w:eastAsia="PMingLiU"/>
          <w:lang w:val="sl-SI" w:eastAsia="zh-CN"/>
        </w:rPr>
      </w:pPr>
      <w:r w:rsidRPr="005C3AAD">
        <w:rPr>
          <w:rFonts w:eastAsia="PMingLiU"/>
          <w:lang w:val="sl-SI" w:eastAsia="zh-CN"/>
        </w:rPr>
        <w:t>S protokolom opredeljena analiza preživetja brez napredovanja bolezni, ocenjena s strani raziskovalca (brez krnjenih podatkov za napredovanje bolezni glede na CA 125 ali zdravljenja, ki ni bilo v skladu s protokolom) kaže stratificirano razmerje ogroženosti 0,71 (95-% interval zaupanja: 0,61-0,83; p-vrednost za enostranski log rank test &lt; 0,0001) ko primerjamo CPB15+ s CPP, z mediano preživetja brez napredovanja bolezni 10,4</w:t>
      </w:r>
      <w:r w:rsidR="002C4E48" w:rsidRPr="005C3AAD">
        <w:rPr>
          <w:rFonts w:eastAsia="PMingLiU"/>
          <w:lang w:val="sl-SI" w:eastAsia="zh-CN"/>
        </w:rPr>
        <w:t> </w:t>
      </w:r>
      <w:r w:rsidRPr="005C3AAD">
        <w:rPr>
          <w:rFonts w:eastAsia="PMingLiU"/>
          <w:lang w:val="sl-SI" w:eastAsia="zh-CN"/>
        </w:rPr>
        <w:t>meseca v CPP skupini in 14,1</w:t>
      </w:r>
      <w:r w:rsidR="002C4E48" w:rsidRPr="005C3AAD">
        <w:rPr>
          <w:rFonts w:eastAsia="PMingLiU"/>
          <w:lang w:val="sl-SI" w:eastAsia="zh-CN"/>
        </w:rPr>
        <w:t> </w:t>
      </w:r>
      <w:r w:rsidRPr="005C3AAD">
        <w:rPr>
          <w:rFonts w:eastAsia="PMingLiU"/>
          <w:lang w:val="sl-SI" w:eastAsia="zh-CN"/>
        </w:rPr>
        <w:t>meseca v CPB15+ skupini.</w:t>
      </w:r>
    </w:p>
    <w:p w14:paraId="01ECDA89" w14:textId="77777777" w:rsidR="00367D6C" w:rsidRPr="005C3AAD" w:rsidRDefault="00367D6C" w:rsidP="00945D11">
      <w:pPr>
        <w:ind w:left="567" w:hanging="567"/>
        <w:rPr>
          <w:rFonts w:eastAsia="PMingLiU"/>
          <w:lang w:val="sl-SI" w:eastAsia="zh-CN"/>
        </w:rPr>
      </w:pPr>
    </w:p>
    <w:p w14:paraId="76885A6F" w14:textId="196EE1B4" w:rsidR="00367D6C" w:rsidRPr="005C3AAD" w:rsidRDefault="00367D6C" w:rsidP="00E835A9">
      <w:pPr>
        <w:numPr>
          <w:ilvl w:val="0"/>
          <w:numId w:val="45"/>
        </w:numPr>
        <w:ind w:left="567" w:hanging="567"/>
        <w:rPr>
          <w:szCs w:val="22"/>
          <w:lang w:val="sl-SI"/>
        </w:rPr>
      </w:pPr>
      <w:r w:rsidRPr="005C3AAD">
        <w:rPr>
          <w:szCs w:val="22"/>
          <w:lang w:val="sl-SI"/>
        </w:rPr>
        <w:t>Primarna analiza preživetja brez napredovanja bolezni, ocenjena s strani raziskovalca (s krnjenimi podatki za napredovanje bolezni glede na CA 125 in zdravljenja, ki ni bilo v skladu s protokolom) kaže stratificirano razmerje ogroženosti 0,62 (95-% interval zaupanja: 0,52-0,75; p-vrednost za enostranski log rank test &lt; 0,0001) ko primerjamo CPB15+ s CPP, z mediano preživetja brez napredovanja bolezni 12,0</w:t>
      </w:r>
      <w:r w:rsidR="002C4E48" w:rsidRPr="005C3AAD">
        <w:rPr>
          <w:szCs w:val="22"/>
          <w:lang w:val="sl-SI"/>
        </w:rPr>
        <w:t> </w:t>
      </w:r>
      <w:r w:rsidRPr="005C3AAD">
        <w:rPr>
          <w:szCs w:val="22"/>
          <w:lang w:val="sl-SI"/>
        </w:rPr>
        <w:t>mesecev v CPP skupini in 18,2</w:t>
      </w:r>
      <w:r w:rsidR="002C4E48" w:rsidRPr="005C3AAD">
        <w:rPr>
          <w:szCs w:val="22"/>
          <w:lang w:val="sl-SI"/>
        </w:rPr>
        <w:t> </w:t>
      </w:r>
      <w:r w:rsidRPr="005C3AAD">
        <w:rPr>
          <w:szCs w:val="22"/>
          <w:lang w:val="sl-SI"/>
        </w:rPr>
        <w:t>meseca v CPB15+ skupini.</w:t>
      </w:r>
    </w:p>
    <w:p w14:paraId="68025C05" w14:textId="77777777" w:rsidR="00367D6C" w:rsidRPr="005C3AAD" w:rsidRDefault="00367D6C" w:rsidP="00945D11">
      <w:pPr>
        <w:ind w:left="567" w:hanging="567"/>
        <w:rPr>
          <w:rFonts w:eastAsia="PMingLiU"/>
          <w:lang w:val="sl-SI" w:eastAsia="zh-CN"/>
        </w:rPr>
      </w:pPr>
    </w:p>
    <w:p w14:paraId="3D911AC9" w14:textId="24985EF0" w:rsidR="00367D6C" w:rsidRPr="005C3AAD" w:rsidRDefault="00367D6C" w:rsidP="00E835A9">
      <w:pPr>
        <w:numPr>
          <w:ilvl w:val="0"/>
          <w:numId w:val="45"/>
        </w:numPr>
        <w:ind w:left="567" w:hanging="567"/>
        <w:rPr>
          <w:szCs w:val="22"/>
          <w:lang w:val="sl-SI"/>
        </w:rPr>
      </w:pPr>
      <w:r w:rsidRPr="005C3AAD">
        <w:rPr>
          <w:szCs w:val="22"/>
          <w:lang w:val="sl-SI"/>
        </w:rPr>
        <w:t>Analiza preživetja brez napredovanja bolezni, kot jo je določil odbor za neodvisni pregled (s krnjenimi podatki za zdravljenje, ki ni bilo v skladu s protokolom) kaže stratificirano razmerje ogroženosti 0,62 (95-% interval zaupanja: 0,50-0,77; p-vrednost za enostranski log rank test &lt; 0,0001) ko primerjamo CPB15+ s CPP, z mediano preživetja brez napredovanja bolezni 13,1 v CPP skupini in 19,1</w:t>
      </w:r>
      <w:r w:rsidR="00E54E78" w:rsidRPr="005C3AAD">
        <w:rPr>
          <w:szCs w:val="22"/>
          <w:lang w:val="sl-SI"/>
        </w:rPr>
        <w:t> </w:t>
      </w:r>
      <w:r w:rsidRPr="005C3AAD">
        <w:rPr>
          <w:szCs w:val="22"/>
          <w:lang w:val="sl-SI"/>
        </w:rPr>
        <w:t>meseca v CPB15+ skupini.</w:t>
      </w:r>
    </w:p>
    <w:p w14:paraId="02BD6B3D" w14:textId="77777777" w:rsidR="00367D6C" w:rsidRPr="005C3AAD" w:rsidRDefault="00367D6C">
      <w:pPr>
        <w:rPr>
          <w:lang w:val="sl-SI"/>
        </w:rPr>
      </w:pPr>
    </w:p>
    <w:p w14:paraId="37C7AAF3" w14:textId="127C1FE3" w:rsidR="00367D6C" w:rsidRPr="005C3AAD" w:rsidRDefault="00367D6C">
      <w:pPr>
        <w:rPr>
          <w:lang w:val="sl-SI"/>
        </w:rPr>
      </w:pPr>
      <w:r w:rsidRPr="005C3AAD">
        <w:rPr>
          <w:lang w:val="sl-SI"/>
        </w:rPr>
        <w:t>Analize podskupin preživetja brez napredovanja bolezni, glede na stadij bolezni in stopnjo kirurškega zmanjšanja bolezni, so povzete v preglednici</w:t>
      </w:r>
      <w:r w:rsidR="002C4E48" w:rsidRPr="005C3AAD">
        <w:rPr>
          <w:lang w:val="sl-SI"/>
        </w:rPr>
        <w:t> </w:t>
      </w:r>
      <w:r w:rsidR="000B1EA9" w:rsidRPr="005C3AAD">
        <w:rPr>
          <w:lang w:val="sl-SI"/>
        </w:rPr>
        <w:t>17</w:t>
      </w:r>
      <w:r w:rsidRPr="005C3AAD">
        <w:rPr>
          <w:lang w:val="sl-SI"/>
        </w:rPr>
        <w:t>. Ti rezultati prikazujejo robustnost analize preživetja brez napredovanja bolezni, ki je prikazana v preglednici</w:t>
      </w:r>
      <w:r w:rsidR="002C4E48" w:rsidRPr="005C3AAD">
        <w:rPr>
          <w:lang w:val="sl-SI"/>
        </w:rPr>
        <w:t> </w:t>
      </w:r>
      <w:r w:rsidR="000B1EA9" w:rsidRPr="005C3AAD">
        <w:rPr>
          <w:lang w:val="sl-SI"/>
        </w:rPr>
        <w:t>16</w:t>
      </w:r>
      <w:r w:rsidRPr="005C3AAD">
        <w:rPr>
          <w:lang w:val="sl-SI"/>
        </w:rPr>
        <w:t>.</w:t>
      </w:r>
    </w:p>
    <w:p w14:paraId="01F5F111" w14:textId="77777777" w:rsidR="00367D6C" w:rsidRPr="005C3AAD" w:rsidRDefault="00367D6C">
      <w:pPr>
        <w:rPr>
          <w:lang w:val="sl-SI"/>
        </w:rPr>
      </w:pPr>
    </w:p>
    <w:p w14:paraId="532DD9EA" w14:textId="3EDFFF10" w:rsidR="00367D6C" w:rsidRPr="005C3AAD" w:rsidRDefault="00367D6C" w:rsidP="00E54E78">
      <w:pPr>
        <w:keepNext/>
        <w:keepLines/>
        <w:ind w:left="1701" w:hanging="1701"/>
        <w:rPr>
          <w:b/>
          <w:lang w:val="sl-SI"/>
        </w:rPr>
      </w:pPr>
      <w:r w:rsidRPr="005C3AAD">
        <w:rPr>
          <w:b/>
          <w:lang w:val="sl-SI"/>
        </w:rPr>
        <w:t>Preglednica</w:t>
      </w:r>
      <w:r w:rsidR="00E54E78" w:rsidRPr="005C3AAD">
        <w:rPr>
          <w:b/>
          <w:lang w:val="sl-SI"/>
        </w:rPr>
        <w:t> </w:t>
      </w:r>
      <w:r w:rsidR="000B1EA9" w:rsidRPr="005C3AAD">
        <w:rPr>
          <w:b/>
          <w:lang w:val="sl-SI"/>
        </w:rPr>
        <w:t>17</w:t>
      </w:r>
      <w:r w:rsidR="008102CA" w:rsidRPr="005C3AAD">
        <w:rPr>
          <w:b/>
          <w:lang w:val="sl-SI"/>
        </w:rPr>
        <w:t>.</w:t>
      </w:r>
      <w:r w:rsidRPr="005C3AAD">
        <w:rPr>
          <w:b/>
          <w:lang w:val="sl-SI"/>
        </w:rPr>
        <w:tab/>
        <w:t>Rezultati preživetja brez napredovanja bolezni</w:t>
      </w:r>
      <w:r w:rsidRPr="005C3AAD">
        <w:rPr>
          <w:b/>
          <w:vertAlign w:val="superscript"/>
          <w:lang w:val="sl-SI"/>
        </w:rPr>
        <w:t>1</w:t>
      </w:r>
      <w:r w:rsidRPr="005C3AAD">
        <w:rPr>
          <w:b/>
          <w:lang w:val="sl-SI"/>
        </w:rPr>
        <w:t>, glede na stadij bolezni in stopnjo citoredukcije iz študije GOG-0218</w:t>
      </w:r>
    </w:p>
    <w:p w14:paraId="210DBD74" w14:textId="77777777" w:rsidR="00367D6C" w:rsidRPr="005C3AAD" w:rsidRDefault="00367D6C">
      <w:pPr>
        <w:keepNext/>
        <w:keepLines/>
        <w:rPr>
          <w:lang w:val="sl-SI"/>
        </w:rPr>
      </w:pPr>
    </w:p>
    <w:tbl>
      <w:tblPr>
        <w:tblW w:w="5000" w:type="pct"/>
        <w:tblBorders>
          <w:top w:val="single" w:sz="6" w:space="0" w:color="000000"/>
          <w:bottom w:val="single" w:sz="6" w:space="0" w:color="000000"/>
          <w:insideV w:val="single" w:sz="6" w:space="0" w:color="000000"/>
        </w:tblBorders>
        <w:tblLayout w:type="fixed"/>
        <w:tblCellMar>
          <w:left w:w="68" w:type="dxa"/>
          <w:right w:w="68" w:type="dxa"/>
        </w:tblCellMar>
        <w:tblLook w:val="04A0" w:firstRow="1" w:lastRow="0" w:firstColumn="1" w:lastColumn="0" w:noHBand="0" w:noVBand="1"/>
      </w:tblPr>
      <w:tblGrid>
        <w:gridCol w:w="2797"/>
        <w:gridCol w:w="2091"/>
        <w:gridCol w:w="2091"/>
        <w:gridCol w:w="2092"/>
      </w:tblGrid>
      <w:tr w:rsidR="00367D6C" w:rsidRPr="00BA1AA9" w14:paraId="0ACF9F0D" w14:textId="77777777">
        <w:tc>
          <w:tcPr>
            <w:tcW w:w="9207" w:type="dxa"/>
            <w:gridSpan w:val="4"/>
            <w:tcBorders>
              <w:top w:val="single" w:sz="6" w:space="0" w:color="000000"/>
              <w:left w:val="nil"/>
              <w:bottom w:val="single" w:sz="6" w:space="0" w:color="000000"/>
              <w:right w:val="nil"/>
            </w:tcBorders>
          </w:tcPr>
          <w:p w14:paraId="2729D4A6" w14:textId="77777777" w:rsidR="00367D6C" w:rsidRPr="005C3AAD" w:rsidRDefault="00367D6C">
            <w:pPr>
              <w:pStyle w:val="TableText10"/>
              <w:keepNext/>
              <w:keepLines/>
              <w:spacing w:line="280" w:lineRule="atLeast"/>
              <w:rPr>
                <w:rFonts w:eastAsia="MS Mincho"/>
                <w:lang w:val="sl-SI"/>
              </w:rPr>
            </w:pPr>
            <w:r w:rsidRPr="005C3AAD">
              <w:rPr>
                <w:bCs/>
                <w:lang w:val="sl-SI"/>
              </w:rPr>
              <w:t>Randomiziran</w:t>
            </w:r>
            <w:r w:rsidR="004E53C3" w:rsidRPr="005C3AAD">
              <w:rPr>
                <w:bCs/>
                <w:lang w:val="sl-SI"/>
              </w:rPr>
              <w:t>e</w:t>
            </w:r>
            <w:r w:rsidRPr="005C3AAD">
              <w:rPr>
                <w:bCs/>
                <w:lang w:val="sl-SI"/>
              </w:rPr>
              <w:t xml:space="preserve"> bolni</w:t>
            </w:r>
            <w:r w:rsidR="004E53C3" w:rsidRPr="005C3AAD">
              <w:rPr>
                <w:bCs/>
                <w:lang w:val="sl-SI"/>
              </w:rPr>
              <w:t>ce</w:t>
            </w:r>
            <w:r w:rsidRPr="005C3AAD">
              <w:rPr>
                <w:bCs/>
                <w:lang w:val="sl-SI"/>
              </w:rPr>
              <w:t xml:space="preserve"> z optimalno citoredukcijo, stadija III</w:t>
            </w:r>
            <w:r w:rsidRPr="005C3AAD">
              <w:rPr>
                <w:vertAlign w:val="superscript"/>
                <w:lang w:val="sl-SI"/>
              </w:rPr>
              <w:t>2,3</w:t>
            </w:r>
          </w:p>
        </w:tc>
      </w:tr>
      <w:tr w:rsidR="00367D6C" w:rsidRPr="005C3AAD" w14:paraId="1A650B99" w14:textId="77777777">
        <w:tc>
          <w:tcPr>
            <w:tcW w:w="2840" w:type="dxa"/>
            <w:tcBorders>
              <w:top w:val="nil"/>
              <w:left w:val="nil"/>
              <w:bottom w:val="nil"/>
              <w:right w:val="single" w:sz="6" w:space="0" w:color="000000"/>
            </w:tcBorders>
          </w:tcPr>
          <w:p w14:paraId="5A1578C8" w14:textId="77777777" w:rsidR="00367D6C" w:rsidRPr="005C3AAD" w:rsidRDefault="00367D6C">
            <w:pPr>
              <w:pStyle w:val="TableText10"/>
              <w:keepNext/>
              <w:keepLines/>
              <w:spacing w:line="280" w:lineRule="atLeast"/>
              <w:jc w:val="center"/>
              <w:rPr>
                <w:rFonts w:eastAsia="MS Mincho"/>
                <w:lang w:val="sl-SI"/>
              </w:rPr>
            </w:pPr>
          </w:p>
        </w:tc>
        <w:tc>
          <w:tcPr>
            <w:tcW w:w="2122" w:type="dxa"/>
            <w:tcBorders>
              <w:top w:val="nil"/>
              <w:left w:val="single" w:sz="6" w:space="0" w:color="000000"/>
              <w:bottom w:val="nil"/>
              <w:right w:val="single" w:sz="6" w:space="0" w:color="000000"/>
            </w:tcBorders>
            <w:vAlign w:val="center"/>
          </w:tcPr>
          <w:p w14:paraId="04C7804E" w14:textId="77777777" w:rsidR="00367D6C" w:rsidRPr="005C3AAD" w:rsidRDefault="00367D6C">
            <w:pPr>
              <w:pStyle w:val="NormalWeb"/>
              <w:keepNext/>
              <w:keepLines/>
              <w:widowControl w:val="0"/>
              <w:spacing w:before="0" w:beforeAutospacing="0" w:after="0" w:afterAutospacing="0" w:line="280" w:lineRule="atLeast"/>
              <w:jc w:val="center"/>
              <w:rPr>
                <w:rFonts w:eastAsia="PMingLiU"/>
                <w:sz w:val="20"/>
                <w:szCs w:val="20"/>
                <w:lang w:val="sl-SI" w:bidi="en-US"/>
              </w:rPr>
            </w:pPr>
            <w:r w:rsidRPr="005C3AAD">
              <w:rPr>
                <w:sz w:val="20"/>
                <w:szCs w:val="20"/>
                <w:lang w:val="sl-SI" w:bidi="en-US"/>
              </w:rPr>
              <w:t>CPP</w:t>
            </w:r>
          </w:p>
          <w:p w14:paraId="7491D62C" w14:textId="77777777" w:rsidR="00367D6C" w:rsidRPr="005C3AAD" w:rsidRDefault="00367D6C">
            <w:pPr>
              <w:keepNext/>
              <w:keepLines/>
              <w:jc w:val="center"/>
              <w:rPr>
                <w:rFonts w:eastAsia="SimSun"/>
                <w:sz w:val="20"/>
                <w:szCs w:val="24"/>
                <w:lang w:val="sl-SI" w:eastAsia="zh-CN"/>
              </w:rPr>
            </w:pPr>
            <w:r w:rsidRPr="005C3AAD">
              <w:rPr>
                <w:sz w:val="20"/>
                <w:lang w:val="sl-SI"/>
              </w:rPr>
              <w:t>(n = 219)</w:t>
            </w:r>
          </w:p>
        </w:tc>
        <w:tc>
          <w:tcPr>
            <w:tcW w:w="2122" w:type="dxa"/>
            <w:tcBorders>
              <w:top w:val="nil"/>
              <w:left w:val="single" w:sz="6" w:space="0" w:color="000000"/>
              <w:bottom w:val="nil"/>
              <w:right w:val="single" w:sz="6" w:space="0" w:color="000000"/>
            </w:tcBorders>
            <w:vAlign w:val="center"/>
          </w:tcPr>
          <w:p w14:paraId="19D24BC6" w14:textId="77777777" w:rsidR="00367D6C" w:rsidRPr="005C3AAD" w:rsidRDefault="00367D6C">
            <w:pPr>
              <w:keepNext/>
              <w:keepLines/>
              <w:jc w:val="center"/>
              <w:rPr>
                <w:rFonts w:eastAsia="SimSun"/>
                <w:sz w:val="20"/>
                <w:szCs w:val="24"/>
                <w:lang w:val="sl-SI" w:eastAsia="zh-CN"/>
              </w:rPr>
            </w:pPr>
            <w:r w:rsidRPr="005C3AAD">
              <w:rPr>
                <w:sz w:val="20"/>
                <w:lang w:val="sl-SI"/>
              </w:rPr>
              <w:t>CPB15</w:t>
            </w:r>
          </w:p>
          <w:p w14:paraId="33B1B316" w14:textId="3248DA1C" w:rsidR="00367D6C" w:rsidRPr="005C3AAD" w:rsidRDefault="00367D6C">
            <w:pPr>
              <w:keepNext/>
              <w:keepLines/>
              <w:jc w:val="center"/>
              <w:rPr>
                <w:rFonts w:eastAsia="SimSun"/>
                <w:sz w:val="20"/>
                <w:szCs w:val="24"/>
                <w:lang w:val="sl-SI" w:eastAsia="zh-CN"/>
              </w:rPr>
            </w:pPr>
            <w:r w:rsidRPr="005C3AAD">
              <w:rPr>
                <w:sz w:val="20"/>
                <w:lang w:val="sl-SI"/>
              </w:rPr>
              <w:t>(n =</w:t>
            </w:r>
            <w:r w:rsidR="000D2E48" w:rsidRPr="005C3AAD">
              <w:rPr>
                <w:sz w:val="20"/>
                <w:lang w:val="sl-SI"/>
              </w:rPr>
              <w:t> </w:t>
            </w:r>
            <w:r w:rsidRPr="005C3AAD">
              <w:rPr>
                <w:sz w:val="20"/>
                <w:lang w:val="sl-SI"/>
              </w:rPr>
              <w:t>204)</w:t>
            </w:r>
          </w:p>
        </w:tc>
        <w:tc>
          <w:tcPr>
            <w:tcW w:w="2123" w:type="dxa"/>
            <w:tcBorders>
              <w:top w:val="nil"/>
              <w:left w:val="single" w:sz="6" w:space="0" w:color="000000"/>
              <w:bottom w:val="nil"/>
              <w:right w:val="nil"/>
            </w:tcBorders>
            <w:vAlign w:val="center"/>
          </w:tcPr>
          <w:p w14:paraId="433029C2" w14:textId="77777777" w:rsidR="00367D6C" w:rsidRPr="005C3AAD" w:rsidRDefault="00367D6C">
            <w:pPr>
              <w:keepNext/>
              <w:keepLines/>
              <w:jc w:val="center"/>
              <w:rPr>
                <w:rFonts w:eastAsia="SimSun"/>
                <w:sz w:val="20"/>
                <w:szCs w:val="24"/>
                <w:lang w:val="sl-SI" w:eastAsia="zh-CN"/>
              </w:rPr>
            </w:pPr>
            <w:r w:rsidRPr="005C3AAD">
              <w:rPr>
                <w:sz w:val="20"/>
                <w:lang w:val="sl-SI" w:bidi="en-US"/>
              </w:rPr>
              <w:t>CPB15+</w:t>
            </w:r>
          </w:p>
          <w:p w14:paraId="29BEDE5B" w14:textId="77777777" w:rsidR="00367D6C" w:rsidRPr="005C3AAD" w:rsidRDefault="00367D6C">
            <w:pPr>
              <w:pStyle w:val="TableText10"/>
              <w:keepNext/>
              <w:keepLines/>
              <w:spacing w:line="280" w:lineRule="atLeast"/>
              <w:jc w:val="center"/>
              <w:rPr>
                <w:rFonts w:eastAsia="MS Mincho"/>
                <w:lang w:val="sl-SI"/>
              </w:rPr>
            </w:pPr>
            <w:r w:rsidRPr="005C3AAD">
              <w:rPr>
                <w:lang w:val="sl-SI"/>
              </w:rPr>
              <w:t>(n =</w:t>
            </w:r>
            <w:r w:rsidR="007A5A04" w:rsidRPr="005C3AAD">
              <w:rPr>
                <w:lang w:val="sl-SI"/>
              </w:rPr>
              <w:t> </w:t>
            </w:r>
            <w:r w:rsidRPr="005C3AAD">
              <w:rPr>
                <w:lang w:val="sl-SI"/>
              </w:rPr>
              <w:t>216)</w:t>
            </w:r>
          </w:p>
        </w:tc>
      </w:tr>
      <w:tr w:rsidR="00367D6C" w:rsidRPr="005C3AAD" w14:paraId="3CB6E408" w14:textId="77777777">
        <w:tc>
          <w:tcPr>
            <w:tcW w:w="2840" w:type="dxa"/>
            <w:tcBorders>
              <w:top w:val="nil"/>
              <w:left w:val="nil"/>
              <w:bottom w:val="nil"/>
              <w:right w:val="single" w:sz="6" w:space="0" w:color="000000"/>
            </w:tcBorders>
          </w:tcPr>
          <w:p w14:paraId="317AAB73" w14:textId="77777777" w:rsidR="00367D6C" w:rsidRPr="005C3AAD" w:rsidRDefault="00367D6C">
            <w:pPr>
              <w:keepNext/>
              <w:keepLines/>
              <w:spacing w:line="280" w:lineRule="atLeast"/>
              <w:rPr>
                <w:sz w:val="20"/>
                <w:lang w:val="sl-SI"/>
              </w:rPr>
            </w:pPr>
            <w:r w:rsidRPr="005C3AAD">
              <w:rPr>
                <w:sz w:val="20"/>
                <w:lang w:val="sl-SI"/>
              </w:rPr>
              <w:t>mediana preživetja brez napredovanja bolezni (meseci)</w:t>
            </w:r>
          </w:p>
        </w:tc>
        <w:tc>
          <w:tcPr>
            <w:tcW w:w="2122" w:type="dxa"/>
            <w:tcBorders>
              <w:top w:val="nil"/>
              <w:left w:val="single" w:sz="6" w:space="0" w:color="000000"/>
              <w:bottom w:val="nil"/>
              <w:right w:val="single" w:sz="6" w:space="0" w:color="000000"/>
            </w:tcBorders>
            <w:vAlign w:val="center"/>
          </w:tcPr>
          <w:p w14:paraId="4A101D77" w14:textId="77777777" w:rsidR="00367D6C" w:rsidRPr="005C3AAD" w:rsidRDefault="00367D6C">
            <w:pPr>
              <w:keepNext/>
              <w:keepLines/>
              <w:jc w:val="center"/>
              <w:rPr>
                <w:rFonts w:eastAsia="SimSun"/>
                <w:sz w:val="20"/>
                <w:szCs w:val="24"/>
                <w:lang w:val="sl-SI" w:eastAsia="zh-CN"/>
              </w:rPr>
            </w:pPr>
            <w:r w:rsidRPr="005C3AAD">
              <w:rPr>
                <w:sz w:val="20"/>
                <w:lang w:val="sl-SI"/>
              </w:rPr>
              <w:t>12,4</w:t>
            </w:r>
          </w:p>
        </w:tc>
        <w:tc>
          <w:tcPr>
            <w:tcW w:w="2122" w:type="dxa"/>
            <w:tcBorders>
              <w:top w:val="nil"/>
              <w:left w:val="single" w:sz="6" w:space="0" w:color="000000"/>
              <w:bottom w:val="nil"/>
              <w:right w:val="single" w:sz="6" w:space="0" w:color="000000"/>
            </w:tcBorders>
            <w:vAlign w:val="center"/>
          </w:tcPr>
          <w:p w14:paraId="67472B08" w14:textId="77777777" w:rsidR="00367D6C" w:rsidRPr="005C3AAD" w:rsidRDefault="00367D6C">
            <w:pPr>
              <w:keepNext/>
              <w:keepLines/>
              <w:jc w:val="center"/>
              <w:rPr>
                <w:rFonts w:eastAsia="SimSun"/>
                <w:sz w:val="20"/>
                <w:szCs w:val="24"/>
                <w:lang w:val="sl-SI" w:eastAsia="zh-CN"/>
              </w:rPr>
            </w:pPr>
            <w:r w:rsidRPr="005C3AAD">
              <w:rPr>
                <w:sz w:val="20"/>
                <w:lang w:val="sl-SI"/>
              </w:rPr>
              <w:t>14,3</w:t>
            </w:r>
          </w:p>
        </w:tc>
        <w:tc>
          <w:tcPr>
            <w:tcW w:w="2123" w:type="dxa"/>
            <w:tcBorders>
              <w:top w:val="nil"/>
              <w:left w:val="single" w:sz="6" w:space="0" w:color="000000"/>
              <w:bottom w:val="nil"/>
              <w:right w:val="nil"/>
            </w:tcBorders>
            <w:vAlign w:val="center"/>
          </w:tcPr>
          <w:p w14:paraId="304AB2B7" w14:textId="77777777" w:rsidR="00367D6C" w:rsidRPr="005C3AAD" w:rsidRDefault="00367D6C">
            <w:pPr>
              <w:pStyle w:val="TableText10"/>
              <w:keepNext/>
              <w:keepLines/>
              <w:spacing w:line="280" w:lineRule="atLeast"/>
              <w:jc w:val="center"/>
              <w:rPr>
                <w:rFonts w:eastAsia="MS Mincho"/>
                <w:lang w:val="sl-SI"/>
              </w:rPr>
            </w:pPr>
            <w:r w:rsidRPr="005C3AAD">
              <w:rPr>
                <w:lang w:val="sl-SI"/>
              </w:rPr>
              <w:t>17,5</w:t>
            </w:r>
          </w:p>
        </w:tc>
      </w:tr>
      <w:tr w:rsidR="00367D6C" w:rsidRPr="005C3AAD" w14:paraId="7E162A7B" w14:textId="77777777">
        <w:tc>
          <w:tcPr>
            <w:tcW w:w="2840" w:type="dxa"/>
            <w:tcBorders>
              <w:top w:val="nil"/>
              <w:left w:val="nil"/>
              <w:bottom w:val="nil"/>
              <w:right w:val="single" w:sz="6" w:space="0" w:color="000000"/>
            </w:tcBorders>
          </w:tcPr>
          <w:p w14:paraId="4F56E0AB" w14:textId="77777777" w:rsidR="00367D6C" w:rsidRPr="005C3AAD" w:rsidRDefault="00367D6C">
            <w:pPr>
              <w:keepNext/>
              <w:keepLines/>
              <w:widowControl w:val="0"/>
              <w:rPr>
                <w:rFonts w:eastAsia="SimSun"/>
                <w:sz w:val="20"/>
                <w:szCs w:val="24"/>
                <w:lang w:val="sl-SI" w:eastAsia="zh-CN"/>
              </w:rPr>
            </w:pPr>
            <w:r w:rsidRPr="005C3AAD">
              <w:rPr>
                <w:sz w:val="20"/>
                <w:lang w:val="sl-SI"/>
              </w:rPr>
              <w:t>razmerje ogroženosti (95-% interval zaupanja)</w:t>
            </w:r>
            <w:r w:rsidRPr="005C3AAD">
              <w:rPr>
                <w:sz w:val="20"/>
                <w:vertAlign w:val="superscript"/>
                <w:lang w:val="sl-SI"/>
              </w:rPr>
              <w:t>4</w:t>
            </w:r>
          </w:p>
        </w:tc>
        <w:tc>
          <w:tcPr>
            <w:tcW w:w="2122" w:type="dxa"/>
            <w:tcBorders>
              <w:top w:val="nil"/>
              <w:left w:val="single" w:sz="6" w:space="0" w:color="000000"/>
              <w:bottom w:val="nil"/>
              <w:right w:val="single" w:sz="6" w:space="0" w:color="000000"/>
            </w:tcBorders>
            <w:vAlign w:val="center"/>
          </w:tcPr>
          <w:p w14:paraId="52F5F130" w14:textId="77777777" w:rsidR="00367D6C" w:rsidRPr="005C3AAD" w:rsidRDefault="00367D6C">
            <w:pPr>
              <w:keepNext/>
              <w:keepLines/>
              <w:jc w:val="center"/>
              <w:rPr>
                <w:rFonts w:eastAsia="SimSun"/>
                <w:sz w:val="20"/>
                <w:szCs w:val="24"/>
                <w:lang w:val="sl-SI" w:eastAsia="zh-CN"/>
              </w:rPr>
            </w:pPr>
          </w:p>
        </w:tc>
        <w:tc>
          <w:tcPr>
            <w:tcW w:w="2122" w:type="dxa"/>
            <w:tcBorders>
              <w:top w:val="nil"/>
              <w:left w:val="single" w:sz="6" w:space="0" w:color="000000"/>
              <w:bottom w:val="nil"/>
              <w:right w:val="single" w:sz="6" w:space="0" w:color="000000"/>
            </w:tcBorders>
            <w:vAlign w:val="center"/>
          </w:tcPr>
          <w:p w14:paraId="40329BF3" w14:textId="77777777" w:rsidR="00367D6C" w:rsidRPr="005C3AAD" w:rsidRDefault="00367D6C">
            <w:pPr>
              <w:keepNext/>
              <w:keepLines/>
              <w:jc w:val="center"/>
              <w:rPr>
                <w:rFonts w:eastAsia="SimSun"/>
                <w:sz w:val="20"/>
                <w:szCs w:val="24"/>
                <w:lang w:val="sl-SI" w:eastAsia="zh-CN"/>
              </w:rPr>
            </w:pPr>
            <w:r w:rsidRPr="005C3AAD">
              <w:rPr>
                <w:sz w:val="20"/>
                <w:lang w:val="sl-SI"/>
              </w:rPr>
              <w:t>0,81</w:t>
            </w:r>
          </w:p>
          <w:p w14:paraId="70958720" w14:textId="77777777" w:rsidR="00367D6C" w:rsidRPr="005C3AAD" w:rsidRDefault="00367D6C">
            <w:pPr>
              <w:keepNext/>
              <w:keepLines/>
              <w:jc w:val="center"/>
              <w:rPr>
                <w:rFonts w:eastAsia="SimSun"/>
                <w:sz w:val="20"/>
                <w:szCs w:val="24"/>
                <w:lang w:val="sl-SI" w:eastAsia="zh-CN"/>
              </w:rPr>
            </w:pPr>
            <w:r w:rsidRPr="005C3AAD">
              <w:rPr>
                <w:sz w:val="20"/>
                <w:lang w:val="sl-SI"/>
              </w:rPr>
              <w:t>(0,62; 1,05)</w:t>
            </w:r>
          </w:p>
        </w:tc>
        <w:tc>
          <w:tcPr>
            <w:tcW w:w="2123" w:type="dxa"/>
            <w:tcBorders>
              <w:top w:val="nil"/>
              <w:left w:val="single" w:sz="6" w:space="0" w:color="000000"/>
              <w:bottom w:val="nil"/>
              <w:right w:val="nil"/>
            </w:tcBorders>
            <w:vAlign w:val="center"/>
          </w:tcPr>
          <w:p w14:paraId="336DCC43" w14:textId="77777777" w:rsidR="00367D6C" w:rsidRPr="005C3AAD" w:rsidRDefault="00367D6C">
            <w:pPr>
              <w:keepNext/>
              <w:keepLines/>
              <w:jc w:val="center"/>
              <w:rPr>
                <w:rFonts w:eastAsia="SimSun"/>
                <w:sz w:val="20"/>
                <w:szCs w:val="24"/>
                <w:lang w:val="sl-SI" w:eastAsia="zh-CN"/>
              </w:rPr>
            </w:pPr>
            <w:r w:rsidRPr="005C3AAD">
              <w:rPr>
                <w:sz w:val="20"/>
                <w:lang w:val="sl-SI"/>
              </w:rPr>
              <w:t>0,66</w:t>
            </w:r>
          </w:p>
          <w:p w14:paraId="16420713" w14:textId="77777777" w:rsidR="00367D6C" w:rsidRPr="005C3AAD" w:rsidRDefault="00367D6C">
            <w:pPr>
              <w:pStyle w:val="TableText10"/>
              <w:keepNext/>
              <w:keepLines/>
              <w:spacing w:line="280" w:lineRule="atLeast"/>
              <w:jc w:val="center"/>
              <w:rPr>
                <w:rFonts w:eastAsia="MS Mincho"/>
                <w:lang w:val="sl-SI"/>
              </w:rPr>
            </w:pPr>
            <w:r w:rsidRPr="005C3AAD">
              <w:rPr>
                <w:lang w:val="sl-SI"/>
              </w:rPr>
              <w:t>(0,50; 0,86)</w:t>
            </w:r>
          </w:p>
        </w:tc>
      </w:tr>
      <w:tr w:rsidR="00367D6C" w:rsidRPr="00BA1AA9" w14:paraId="52F1FF3A" w14:textId="77777777">
        <w:tc>
          <w:tcPr>
            <w:tcW w:w="9207" w:type="dxa"/>
            <w:gridSpan w:val="4"/>
            <w:tcBorders>
              <w:top w:val="single" w:sz="4" w:space="0" w:color="auto"/>
              <w:left w:val="nil"/>
              <w:bottom w:val="single" w:sz="4" w:space="0" w:color="auto"/>
              <w:right w:val="nil"/>
            </w:tcBorders>
          </w:tcPr>
          <w:p w14:paraId="3368B4EF" w14:textId="2FE44116" w:rsidR="00367D6C" w:rsidRPr="005C3AAD" w:rsidRDefault="00367D6C">
            <w:pPr>
              <w:keepNext/>
              <w:keepLines/>
              <w:spacing w:line="280" w:lineRule="atLeast"/>
              <w:rPr>
                <w:sz w:val="20"/>
                <w:lang w:val="sl-SI"/>
              </w:rPr>
            </w:pPr>
            <w:r w:rsidRPr="005C3AAD">
              <w:rPr>
                <w:sz w:val="20"/>
                <w:lang w:val="sl-SI"/>
              </w:rPr>
              <w:t>Randomiziran</w:t>
            </w:r>
            <w:r w:rsidR="004E53C3" w:rsidRPr="005C3AAD">
              <w:rPr>
                <w:sz w:val="20"/>
                <w:lang w:val="sl-SI"/>
              </w:rPr>
              <w:t>e</w:t>
            </w:r>
            <w:r w:rsidRPr="005C3AAD">
              <w:rPr>
                <w:sz w:val="20"/>
                <w:lang w:val="sl-SI"/>
              </w:rPr>
              <w:t xml:space="preserve"> bolni</w:t>
            </w:r>
            <w:r w:rsidR="004E53C3" w:rsidRPr="005C3AAD">
              <w:rPr>
                <w:sz w:val="20"/>
                <w:lang w:val="sl-SI"/>
              </w:rPr>
              <w:t>ce</w:t>
            </w:r>
            <w:r w:rsidRPr="005C3AAD">
              <w:rPr>
                <w:sz w:val="20"/>
                <w:lang w:val="sl-SI"/>
              </w:rPr>
              <w:t xml:space="preserve"> s suboptimalno citoredukcijo, stadija</w:t>
            </w:r>
            <w:r w:rsidR="000D2E48" w:rsidRPr="005C3AAD">
              <w:rPr>
                <w:sz w:val="20"/>
                <w:lang w:val="sl-SI"/>
              </w:rPr>
              <w:t> </w:t>
            </w:r>
            <w:r w:rsidRPr="005C3AAD">
              <w:rPr>
                <w:sz w:val="20"/>
                <w:lang w:val="sl-SI"/>
              </w:rPr>
              <w:t>III</w:t>
            </w:r>
            <w:r w:rsidRPr="005C3AAD">
              <w:rPr>
                <w:sz w:val="20"/>
                <w:vertAlign w:val="superscript"/>
                <w:lang w:val="sl-SI"/>
              </w:rPr>
              <w:t>3</w:t>
            </w:r>
          </w:p>
        </w:tc>
      </w:tr>
      <w:tr w:rsidR="00367D6C" w:rsidRPr="005C3AAD" w14:paraId="6E029F66" w14:textId="77777777">
        <w:tc>
          <w:tcPr>
            <w:tcW w:w="2840" w:type="dxa"/>
            <w:tcBorders>
              <w:top w:val="nil"/>
              <w:left w:val="nil"/>
              <w:bottom w:val="nil"/>
              <w:right w:val="single" w:sz="6" w:space="0" w:color="000000"/>
            </w:tcBorders>
          </w:tcPr>
          <w:p w14:paraId="28D93C13" w14:textId="77777777" w:rsidR="00367D6C" w:rsidRPr="005C3AAD" w:rsidRDefault="00367D6C">
            <w:pPr>
              <w:pStyle w:val="TableText10"/>
              <w:spacing w:line="280" w:lineRule="atLeast"/>
              <w:jc w:val="center"/>
              <w:rPr>
                <w:rFonts w:eastAsia="MS Mincho"/>
                <w:lang w:val="sl-SI"/>
              </w:rPr>
            </w:pPr>
          </w:p>
        </w:tc>
        <w:tc>
          <w:tcPr>
            <w:tcW w:w="2122" w:type="dxa"/>
            <w:tcBorders>
              <w:top w:val="nil"/>
              <w:left w:val="single" w:sz="6" w:space="0" w:color="000000"/>
              <w:bottom w:val="nil"/>
              <w:right w:val="single" w:sz="6" w:space="0" w:color="000000"/>
            </w:tcBorders>
            <w:vAlign w:val="center"/>
          </w:tcPr>
          <w:p w14:paraId="30E25CE0" w14:textId="62A1A575" w:rsidR="00367D6C" w:rsidRPr="005C3AAD" w:rsidRDefault="00367D6C">
            <w:pPr>
              <w:jc w:val="center"/>
              <w:rPr>
                <w:rFonts w:eastAsia="SimSun"/>
                <w:sz w:val="20"/>
                <w:szCs w:val="24"/>
                <w:lang w:val="sl-SI" w:eastAsia="zh-CN" w:bidi="en-US"/>
              </w:rPr>
            </w:pPr>
            <w:r w:rsidRPr="005C3AAD">
              <w:rPr>
                <w:sz w:val="20"/>
                <w:lang w:val="sl-SI" w:bidi="en-US"/>
              </w:rPr>
              <w:t>CPP</w:t>
            </w:r>
          </w:p>
          <w:p w14:paraId="7711CB26" w14:textId="77777777" w:rsidR="00367D6C" w:rsidRPr="005C3AAD" w:rsidRDefault="00367D6C">
            <w:pPr>
              <w:jc w:val="center"/>
              <w:rPr>
                <w:rFonts w:eastAsia="SimSun"/>
                <w:sz w:val="20"/>
                <w:szCs w:val="24"/>
                <w:lang w:val="sl-SI" w:eastAsia="zh-CN"/>
              </w:rPr>
            </w:pPr>
            <w:r w:rsidRPr="005C3AAD">
              <w:rPr>
                <w:sz w:val="20"/>
                <w:lang w:val="sl-SI"/>
              </w:rPr>
              <w:t>(n = 253)</w:t>
            </w:r>
          </w:p>
        </w:tc>
        <w:tc>
          <w:tcPr>
            <w:tcW w:w="2122" w:type="dxa"/>
            <w:tcBorders>
              <w:top w:val="nil"/>
              <w:left w:val="single" w:sz="6" w:space="0" w:color="000000"/>
              <w:bottom w:val="nil"/>
              <w:right w:val="single" w:sz="6" w:space="0" w:color="000000"/>
            </w:tcBorders>
            <w:vAlign w:val="center"/>
          </w:tcPr>
          <w:p w14:paraId="00AB5F7A" w14:textId="6E5569BE" w:rsidR="00367D6C" w:rsidRPr="005C3AAD" w:rsidRDefault="00367D6C">
            <w:pPr>
              <w:jc w:val="center"/>
              <w:rPr>
                <w:rFonts w:eastAsia="SimSun"/>
                <w:sz w:val="20"/>
                <w:szCs w:val="24"/>
                <w:lang w:val="sl-SI" w:eastAsia="zh-CN" w:bidi="en-US"/>
              </w:rPr>
            </w:pPr>
            <w:r w:rsidRPr="005C3AAD">
              <w:rPr>
                <w:sz w:val="20"/>
                <w:lang w:val="sl-SI" w:bidi="en-US"/>
              </w:rPr>
              <w:t>CPB15</w:t>
            </w:r>
          </w:p>
          <w:p w14:paraId="497A89BC" w14:textId="77777777" w:rsidR="00367D6C" w:rsidRPr="005C3AAD" w:rsidRDefault="00367D6C">
            <w:pPr>
              <w:jc w:val="center"/>
              <w:rPr>
                <w:rFonts w:eastAsia="SimSun"/>
                <w:sz w:val="20"/>
                <w:szCs w:val="24"/>
                <w:lang w:val="sl-SI" w:eastAsia="zh-CN"/>
              </w:rPr>
            </w:pPr>
            <w:r w:rsidRPr="005C3AAD">
              <w:rPr>
                <w:sz w:val="20"/>
                <w:lang w:val="sl-SI"/>
              </w:rPr>
              <w:t>(n =</w:t>
            </w:r>
            <w:r w:rsidR="007A5A04" w:rsidRPr="005C3AAD">
              <w:rPr>
                <w:sz w:val="20"/>
                <w:lang w:val="sl-SI"/>
              </w:rPr>
              <w:t> </w:t>
            </w:r>
            <w:r w:rsidRPr="005C3AAD">
              <w:rPr>
                <w:sz w:val="20"/>
                <w:lang w:val="sl-SI"/>
              </w:rPr>
              <w:t>256)</w:t>
            </w:r>
            <w:r w:rsidRPr="005C3AAD">
              <w:rPr>
                <w:sz w:val="20"/>
                <w:vertAlign w:val="superscript"/>
                <w:lang w:val="sl-SI"/>
              </w:rPr>
              <w:t xml:space="preserve"> </w:t>
            </w:r>
          </w:p>
        </w:tc>
        <w:tc>
          <w:tcPr>
            <w:tcW w:w="2123" w:type="dxa"/>
            <w:tcBorders>
              <w:top w:val="nil"/>
              <w:left w:val="single" w:sz="6" w:space="0" w:color="000000"/>
              <w:bottom w:val="nil"/>
              <w:right w:val="nil"/>
            </w:tcBorders>
            <w:vAlign w:val="center"/>
          </w:tcPr>
          <w:p w14:paraId="7D02D6E6" w14:textId="5DC6A1F8" w:rsidR="00367D6C" w:rsidRPr="005C3AAD" w:rsidRDefault="00367D6C">
            <w:pPr>
              <w:jc w:val="center"/>
              <w:rPr>
                <w:rFonts w:eastAsia="SimSun"/>
                <w:sz w:val="20"/>
                <w:szCs w:val="24"/>
                <w:lang w:val="sl-SI" w:eastAsia="zh-CN" w:bidi="en-US"/>
              </w:rPr>
            </w:pPr>
            <w:r w:rsidRPr="005C3AAD">
              <w:rPr>
                <w:sz w:val="20"/>
                <w:lang w:val="sl-SI" w:bidi="en-US"/>
              </w:rPr>
              <w:t>CPB15+</w:t>
            </w:r>
          </w:p>
          <w:p w14:paraId="70FB268B" w14:textId="77777777" w:rsidR="00367D6C" w:rsidRPr="005C3AAD" w:rsidRDefault="00367D6C">
            <w:pPr>
              <w:jc w:val="center"/>
              <w:rPr>
                <w:rFonts w:eastAsia="SimSun"/>
                <w:sz w:val="20"/>
                <w:szCs w:val="24"/>
                <w:lang w:val="sl-SI" w:eastAsia="zh-CN"/>
              </w:rPr>
            </w:pPr>
            <w:r w:rsidRPr="005C3AAD">
              <w:rPr>
                <w:sz w:val="20"/>
                <w:lang w:val="sl-SI"/>
              </w:rPr>
              <w:t>(n = 242)</w:t>
            </w:r>
            <w:r w:rsidRPr="005C3AAD">
              <w:rPr>
                <w:sz w:val="20"/>
                <w:vertAlign w:val="superscript"/>
                <w:lang w:val="sl-SI"/>
              </w:rPr>
              <w:t xml:space="preserve"> </w:t>
            </w:r>
          </w:p>
        </w:tc>
      </w:tr>
      <w:tr w:rsidR="00367D6C" w:rsidRPr="005C3AAD" w14:paraId="34921A4D" w14:textId="77777777">
        <w:tc>
          <w:tcPr>
            <w:tcW w:w="2840" w:type="dxa"/>
            <w:tcBorders>
              <w:top w:val="nil"/>
              <w:left w:val="nil"/>
              <w:bottom w:val="nil"/>
              <w:right w:val="single" w:sz="6" w:space="0" w:color="000000"/>
            </w:tcBorders>
          </w:tcPr>
          <w:p w14:paraId="75AA0476" w14:textId="77777777" w:rsidR="00367D6C" w:rsidRPr="005C3AAD" w:rsidRDefault="00367D6C">
            <w:pPr>
              <w:keepNext/>
              <w:keepLines/>
              <w:rPr>
                <w:rFonts w:eastAsia="SimSun"/>
                <w:sz w:val="20"/>
                <w:szCs w:val="24"/>
                <w:lang w:val="sl-SI" w:eastAsia="zh-CN"/>
              </w:rPr>
            </w:pPr>
            <w:r w:rsidRPr="005C3AAD">
              <w:rPr>
                <w:sz w:val="20"/>
                <w:lang w:val="sl-SI"/>
              </w:rPr>
              <w:t>mediana preživetja brez napredovanja bolezni (meseci)</w:t>
            </w:r>
          </w:p>
        </w:tc>
        <w:tc>
          <w:tcPr>
            <w:tcW w:w="2122" w:type="dxa"/>
            <w:tcBorders>
              <w:top w:val="nil"/>
              <w:left w:val="single" w:sz="6" w:space="0" w:color="000000"/>
              <w:bottom w:val="nil"/>
              <w:right w:val="single" w:sz="6" w:space="0" w:color="000000"/>
            </w:tcBorders>
            <w:vAlign w:val="center"/>
          </w:tcPr>
          <w:p w14:paraId="167A1F2D" w14:textId="77777777" w:rsidR="00367D6C" w:rsidRPr="005C3AAD" w:rsidRDefault="00367D6C">
            <w:pPr>
              <w:keepNext/>
              <w:keepLines/>
              <w:jc w:val="center"/>
              <w:rPr>
                <w:rFonts w:eastAsia="SimSun"/>
                <w:sz w:val="20"/>
                <w:szCs w:val="24"/>
                <w:lang w:val="sl-SI" w:eastAsia="zh-CN"/>
              </w:rPr>
            </w:pPr>
            <w:r w:rsidRPr="005C3AAD">
              <w:rPr>
                <w:sz w:val="20"/>
                <w:lang w:val="sl-SI"/>
              </w:rPr>
              <w:t>10,1</w:t>
            </w:r>
          </w:p>
        </w:tc>
        <w:tc>
          <w:tcPr>
            <w:tcW w:w="2122" w:type="dxa"/>
            <w:tcBorders>
              <w:top w:val="nil"/>
              <w:left w:val="single" w:sz="6" w:space="0" w:color="000000"/>
              <w:bottom w:val="nil"/>
              <w:right w:val="single" w:sz="6" w:space="0" w:color="000000"/>
            </w:tcBorders>
            <w:vAlign w:val="center"/>
          </w:tcPr>
          <w:p w14:paraId="660AC202" w14:textId="77777777" w:rsidR="00367D6C" w:rsidRPr="005C3AAD" w:rsidRDefault="00367D6C">
            <w:pPr>
              <w:keepNext/>
              <w:keepLines/>
              <w:jc w:val="center"/>
              <w:rPr>
                <w:rFonts w:eastAsia="SimSun"/>
                <w:sz w:val="20"/>
                <w:szCs w:val="24"/>
                <w:lang w:val="sl-SI" w:eastAsia="zh-CN"/>
              </w:rPr>
            </w:pPr>
            <w:r w:rsidRPr="005C3AAD">
              <w:rPr>
                <w:sz w:val="20"/>
                <w:lang w:val="sl-SI"/>
              </w:rPr>
              <w:t>10,9</w:t>
            </w:r>
          </w:p>
        </w:tc>
        <w:tc>
          <w:tcPr>
            <w:tcW w:w="2123" w:type="dxa"/>
            <w:tcBorders>
              <w:top w:val="nil"/>
              <w:left w:val="single" w:sz="6" w:space="0" w:color="000000"/>
              <w:bottom w:val="nil"/>
              <w:right w:val="nil"/>
            </w:tcBorders>
            <w:vAlign w:val="center"/>
          </w:tcPr>
          <w:p w14:paraId="45C1BD90" w14:textId="77777777" w:rsidR="00367D6C" w:rsidRPr="005C3AAD" w:rsidRDefault="00367D6C">
            <w:pPr>
              <w:pStyle w:val="TableText10"/>
              <w:keepNext/>
              <w:keepLines/>
              <w:spacing w:line="280" w:lineRule="atLeast"/>
              <w:jc w:val="center"/>
              <w:rPr>
                <w:rFonts w:eastAsia="MS Mincho"/>
                <w:lang w:val="sl-SI"/>
              </w:rPr>
            </w:pPr>
            <w:r w:rsidRPr="005C3AAD">
              <w:rPr>
                <w:lang w:val="sl-SI"/>
              </w:rPr>
              <w:t>13,9</w:t>
            </w:r>
          </w:p>
        </w:tc>
      </w:tr>
      <w:tr w:rsidR="00367D6C" w:rsidRPr="005C3AAD" w14:paraId="5069E544" w14:textId="77777777">
        <w:tc>
          <w:tcPr>
            <w:tcW w:w="2840" w:type="dxa"/>
            <w:tcBorders>
              <w:top w:val="nil"/>
              <w:left w:val="nil"/>
              <w:bottom w:val="nil"/>
              <w:right w:val="single" w:sz="6" w:space="0" w:color="000000"/>
            </w:tcBorders>
          </w:tcPr>
          <w:p w14:paraId="6407BF68" w14:textId="77777777" w:rsidR="00367D6C" w:rsidRPr="005C3AAD" w:rsidRDefault="00367D6C">
            <w:pPr>
              <w:keepNext/>
              <w:keepLines/>
              <w:widowControl w:val="0"/>
              <w:rPr>
                <w:rFonts w:eastAsia="SimSun"/>
                <w:sz w:val="20"/>
                <w:szCs w:val="24"/>
                <w:lang w:val="sl-SI" w:eastAsia="zh-CN"/>
              </w:rPr>
            </w:pPr>
            <w:r w:rsidRPr="005C3AAD">
              <w:rPr>
                <w:sz w:val="20"/>
                <w:lang w:val="sl-SI"/>
              </w:rPr>
              <w:t>razmerje ogroženosti (95-% interval zaupanja)</w:t>
            </w:r>
            <w:r w:rsidRPr="005C3AAD">
              <w:rPr>
                <w:sz w:val="20"/>
                <w:vertAlign w:val="superscript"/>
                <w:lang w:val="sl-SI"/>
              </w:rPr>
              <w:t>4</w:t>
            </w:r>
          </w:p>
        </w:tc>
        <w:tc>
          <w:tcPr>
            <w:tcW w:w="2122" w:type="dxa"/>
            <w:tcBorders>
              <w:top w:val="nil"/>
              <w:left w:val="single" w:sz="6" w:space="0" w:color="000000"/>
              <w:bottom w:val="nil"/>
              <w:right w:val="single" w:sz="6" w:space="0" w:color="000000"/>
            </w:tcBorders>
            <w:vAlign w:val="center"/>
          </w:tcPr>
          <w:p w14:paraId="1846E4E8" w14:textId="77777777" w:rsidR="00367D6C" w:rsidRPr="005C3AAD" w:rsidRDefault="00367D6C">
            <w:pPr>
              <w:keepNext/>
              <w:keepLines/>
              <w:jc w:val="center"/>
              <w:rPr>
                <w:rFonts w:eastAsia="SimSun"/>
                <w:sz w:val="20"/>
                <w:szCs w:val="24"/>
                <w:lang w:val="sl-SI" w:eastAsia="zh-CN"/>
              </w:rPr>
            </w:pPr>
          </w:p>
        </w:tc>
        <w:tc>
          <w:tcPr>
            <w:tcW w:w="2122" w:type="dxa"/>
            <w:tcBorders>
              <w:top w:val="nil"/>
              <w:left w:val="single" w:sz="6" w:space="0" w:color="000000"/>
              <w:bottom w:val="nil"/>
              <w:right w:val="single" w:sz="6" w:space="0" w:color="000000"/>
            </w:tcBorders>
            <w:vAlign w:val="center"/>
          </w:tcPr>
          <w:p w14:paraId="72C84FE0" w14:textId="77777777" w:rsidR="00367D6C" w:rsidRPr="005C3AAD" w:rsidRDefault="00367D6C">
            <w:pPr>
              <w:keepNext/>
              <w:keepLines/>
              <w:jc w:val="center"/>
              <w:rPr>
                <w:rFonts w:eastAsia="SimSun"/>
                <w:sz w:val="20"/>
                <w:szCs w:val="24"/>
                <w:lang w:val="sl-SI" w:eastAsia="zh-CN"/>
              </w:rPr>
            </w:pPr>
            <w:r w:rsidRPr="005C3AAD">
              <w:rPr>
                <w:sz w:val="20"/>
                <w:lang w:val="sl-SI"/>
              </w:rPr>
              <w:t>0,93</w:t>
            </w:r>
          </w:p>
          <w:p w14:paraId="09AD3C0A" w14:textId="77777777" w:rsidR="00367D6C" w:rsidRPr="005C3AAD" w:rsidRDefault="00367D6C">
            <w:pPr>
              <w:keepNext/>
              <w:keepLines/>
              <w:jc w:val="center"/>
              <w:rPr>
                <w:rFonts w:eastAsia="SimSun"/>
                <w:sz w:val="20"/>
                <w:szCs w:val="24"/>
                <w:lang w:val="sl-SI" w:eastAsia="zh-CN"/>
              </w:rPr>
            </w:pPr>
            <w:r w:rsidRPr="005C3AAD">
              <w:rPr>
                <w:sz w:val="20"/>
                <w:lang w:val="sl-SI"/>
              </w:rPr>
              <w:t>(0,77; 1,14)</w:t>
            </w:r>
          </w:p>
        </w:tc>
        <w:tc>
          <w:tcPr>
            <w:tcW w:w="2123" w:type="dxa"/>
            <w:tcBorders>
              <w:top w:val="nil"/>
              <w:left w:val="single" w:sz="6" w:space="0" w:color="000000"/>
              <w:bottom w:val="nil"/>
              <w:right w:val="nil"/>
            </w:tcBorders>
            <w:vAlign w:val="center"/>
          </w:tcPr>
          <w:p w14:paraId="55E50241" w14:textId="77777777" w:rsidR="00367D6C" w:rsidRPr="005C3AAD" w:rsidRDefault="00367D6C">
            <w:pPr>
              <w:keepNext/>
              <w:keepLines/>
              <w:jc w:val="center"/>
              <w:rPr>
                <w:rFonts w:eastAsia="SimSun"/>
                <w:sz w:val="20"/>
                <w:szCs w:val="24"/>
                <w:lang w:val="sl-SI" w:eastAsia="zh-CN"/>
              </w:rPr>
            </w:pPr>
            <w:r w:rsidRPr="005C3AAD">
              <w:rPr>
                <w:sz w:val="20"/>
                <w:lang w:val="sl-SI"/>
              </w:rPr>
              <w:t>0,78</w:t>
            </w:r>
          </w:p>
          <w:p w14:paraId="4D946169" w14:textId="77777777" w:rsidR="00367D6C" w:rsidRPr="005C3AAD" w:rsidRDefault="00367D6C">
            <w:pPr>
              <w:pStyle w:val="TableText10"/>
              <w:keepNext/>
              <w:keepLines/>
              <w:spacing w:line="280" w:lineRule="atLeast"/>
              <w:jc w:val="center"/>
              <w:rPr>
                <w:rFonts w:eastAsia="MS Mincho"/>
                <w:lang w:val="sl-SI"/>
              </w:rPr>
            </w:pPr>
            <w:r w:rsidRPr="005C3AAD">
              <w:rPr>
                <w:lang w:val="sl-SI"/>
              </w:rPr>
              <w:t>(0,63; 0,96)</w:t>
            </w:r>
          </w:p>
        </w:tc>
      </w:tr>
      <w:tr w:rsidR="00367D6C" w:rsidRPr="00BA1AA9" w14:paraId="0AD02E0F" w14:textId="77777777">
        <w:tc>
          <w:tcPr>
            <w:tcW w:w="9207" w:type="dxa"/>
            <w:gridSpan w:val="4"/>
            <w:tcBorders>
              <w:top w:val="single" w:sz="4" w:space="0" w:color="auto"/>
              <w:left w:val="nil"/>
              <w:bottom w:val="single" w:sz="4" w:space="0" w:color="auto"/>
              <w:right w:val="nil"/>
            </w:tcBorders>
          </w:tcPr>
          <w:p w14:paraId="098D3FAB" w14:textId="77777777" w:rsidR="00367D6C" w:rsidRPr="005C3AAD" w:rsidRDefault="00367D6C">
            <w:pPr>
              <w:pStyle w:val="TableText10"/>
              <w:keepNext/>
              <w:keepLines/>
              <w:spacing w:line="280" w:lineRule="atLeast"/>
              <w:rPr>
                <w:bCs/>
                <w:lang w:val="sl-SI"/>
              </w:rPr>
            </w:pPr>
            <w:r w:rsidRPr="005C3AAD">
              <w:rPr>
                <w:bCs/>
                <w:lang w:val="sl-SI"/>
              </w:rPr>
              <w:t>Randomiziran</w:t>
            </w:r>
            <w:r w:rsidR="004E53C3" w:rsidRPr="005C3AAD">
              <w:rPr>
                <w:bCs/>
                <w:lang w:val="sl-SI"/>
              </w:rPr>
              <w:t>e</w:t>
            </w:r>
            <w:r w:rsidRPr="005C3AAD">
              <w:rPr>
                <w:bCs/>
                <w:lang w:val="sl-SI"/>
              </w:rPr>
              <w:t xml:space="preserve"> bolni</w:t>
            </w:r>
            <w:r w:rsidR="004E53C3" w:rsidRPr="005C3AAD">
              <w:rPr>
                <w:bCs/>
                <w:lang w:val="sl-SI"/>
              </w:rPr>
              <w:t>ce</w:t>
            </w:r>
            <w:r w:rsidRPr="005C3AAD">
              <w:rPr>
                <w:bCs/>
                <w:lang w:val="sl-SI"/>
              </w:rPr>
              <w:t xml:space="preserve"> z boleznijo stadija IV</w:t>
            </w:r>
          </w:p>
        </w:tc>
      </w:tr>
      <w:tr w:rsidR="00367D6C" w:rsidRPr="005C3AAD" w14:paraId="6DF17B5A" w14:textId="77777777">
        <w:tc>
          <w:tcPr>
            <w:tcW w:w="2840" w:type="dxa"/>
            <w:tcBorders>
              <w:top w:val="nil"/>
              <w:left w:val="nil"/>
              <w:bottom w:val="nil"/>
              <w:right w:val="single" w:sz="6" w:space="0" w:color="000000"/>
            </w:tcBorders>
          </w:tcPr>
          <w:p w14:paraId="6F83ABFF" w14:textId="77777777" w:rsidR="00367D6C" w:rsidRPr="005C3AAD" w:rsidRDefault="00367D6C">
            <w:pPr>
              <w:pStyle w:val="TableText10"/>
              <w:spacing w:line="280" w:lineRule="atLeast"/>
              <w:jc w:val="center"/>
              <w:rPr>
                <w:rFonts w:eastAsia="MS Mincho"/>
                <w:lang w:val="sl-SI"/>
              </w:rPr>
            </w:pPr>
          </w:p>
        </w:tc>
        <w:tc>
          <w:tcPr>
            <w:tcW w:w="2122" w:type="dxa"/>
            <w:tcBorders>
              <w:top w:val="nil"/>
              <w:left w:val="single" w:sz="6" w:space="0" w:color="000000"/>
              <w:bottom w:val="nil"/>
              <w:right w:val="single" w:sz="6" w:space="0" w:color="000000"/>
            </w:tcBorders>
            <w:vAlign w:val="center"/>
          </w:tcPr>
          <w:p w14:paraId="296A3878" w14:textId="77777777" w:rsidR="00367D6C" w:rsidRPr="005C3AAD" w:rsidRDefault="00367D6C">
            <w:pPr>
              <w:jc w:val="center"/>
              <w:rPr>
                <w:rFonts w:eastAsia="SimSun"/>
                <w:sz w:val="20"/>
                <w:szCs w:val="24"/>
                <w:lang w:val="sl-SI" w:eastAsia="zh-CN"/>
              </w:rPr>
            </w:pPr>
            <w:r w:rsidRPr="005C3AAD">
              <w:rPr>
                <w:sz w:val="20"/>
                <w:lang w:val="sl-SI" w:bidi="en-US"/>
              </w:rPr>
              <w:t>CPP</w:t>
            </w:r>
            <w:r w:rsidRPr="005C3AAD">
              <w:rPr>
                <w:sz w:val="20"/>
                <w:lang w:val="sl-SI" w:bidi="en-US"/>
              </w:rPr>
              <w:br/>
            </w:r>
            <w:r w:rsidRPr="005C3AAD">
              <w:rPr>
                <w:sz w:val="20"/>
                <w:lang w:val="sl-SI"/>
              </w:rPr>
              <w:t>(n =</w:t>
            </w:r>
            <w:r w:rsidR="007A5A04" w:rsidRPr="005C3AAD">
              <w:rPr>
                <w:sz w:val="20"/>
                <w:lang w:val="sl-SI"/>
              </w:rPr>
              <w:t> </w:t>
            </w:r>
            <w:r w:rsidRPr="005C3AAD">
              <w:rPr>
                <w:sz w:val="20"/>
                <w:lang w:val="sl-SI"/>
              </w:rPr>
              <w:t>153)</w:t>
            </w:r>
          </w:p>
        </w:tc>
        <w:tc>
          <w:tcPr>
            <w:tcW w:w="2122" w:type="dxa"/>
            <w:tcBorders>
              <w:top w:val="nil"/>
              <w:left w:val="single" w:sz="6" w:space="0" w:color="000000"/>
              <w:bottom w:val="nil"/>
              <w:right w:val="single" w:sz="6" w:space="0" w:color="000000"/>
            </w:tcBorders>
            <w:vAlign w:val="center"/>
          </w:tcPr>
          <w:p w14:paraId="6B051D8C" w14:textId="77777777" w:rsidR="00367D6C" w:rsidRPr="005C3AAD" w:rsidRDefault="00367D6C">
            <w:pPr>
              <w:jc w:val="center"/>
              <w:rPr>
                <w:rFonts w:eastAsia="SimSun"/>
                <w:sz w:val="20"/>
                <w:szCs w:val="24"/>
                <w:lang w:val="sl-SI" w:eastAsia="zh-CN"/>
              </w:rPr>
            </w:pPr>
            <w:r w:rsidRPr="005C3AAD">
              <w:rPr>
                <w:sz w:val="20"/>
                <w:lang w:val="sl-SI" w:bidi="en-US"/>
              </w:rPr>
              <w:t>CPB15</w:t>
            </w:r>
            <w:r w:rsidRPr="005C3AAD">
              <w:rPr>
                <w:sz w:val="20"/>
                <w:lang w:val="sl-SI" w:bidi="en-US"/>
              </w:rPr>
              <w:br/>
            </w:r>
            <w:r w:rsidRPr="005C3AAD">
              <w:rPr>
                <w:sz w:val="20"/>
                <w:lang w:val="sl-SI"/>
              </w:rPr>
              <w:t>(n =</w:t>
            </w:r>
            <w:r w:rsidR="007A5A04" w:rsidRPr="005C3AAD">
              <w:rPr>
                <w:sz w:val="20"/>
                <w:lang w:val="sl-SI"/>
              </w:rPr>
              <w:t> </w:t>
            </w:r>
            <w:r w:rsidRPr="005C3AAD">
              <w:rPr>
                <w:sz w:val="20"/>
                <w:lang w:val="sl-SI"/>
              </w:rPr>
              <w:t>165)</w:t>
            </w:r>
          </w:p>
        </w:tc>
        <w:tc>
          <w:tcPr>
            <w:tcW w:w="2123" w:type="dxa"/>
            <w:tcBorders>
              <w:top w:val="nil"/>
              <w:left w:val="single" w:sz="6" w:space="0" w:color="000000"/>
              <w:bottom w:val="nil"/>
              <w:right w:val="nil"/>
            </w:tcBorders>
            <w:vAlign w:val="center"/>
          </w:tcPr>
          <w:p w14:paraId="3E4B686A" w14:textId="77777777" w:rsidR="00367D6C" w:rsidRPr="005C3AAD" w:rsidRDefault="00367D6C">
            <w:pPr>
              <w:pStyle w:val="TableText10"/>
              <w:spacing w:line="280" w:lineRule="atLeast"/>
              <w:jc w:val="center"/>
              <w:rPr>
                <w:rFonts w:eastAsia="MS Mincho"/>
                <w:lang w:val="sl-SI"/>
              </w:rPr>
            </w:pPr>
            <w:r w:rsidRPr="005C3AAD">
              <w:rPr>
                <w:lang w:val="sl-SI" w:bidi="en-US"/>
              </w:rPr>
              <w:t>CPB15+</w:t>
            </w:r>
            <w:r w:rsidRPr="005C3AAD">
              <w:rPr>
                <w:lang w:val="sl-SI" w:bidi="en-US"/>
              </w:rPr>
              <w:br/>
            </w:r>
            <w:r w:rsidRPr="005C3AAD">
              <w:rPr>
                <w:lang w:val="sl-SI"/>
              </w:rPr>
              <w:t>(n =</w:t>
            </w:r>
            <w:r w:rsidR="007A5A04" w:rsidRPr="005C3AAD">
              <w:rPr>
                <w:lang w:val="sl-SI"/>
              </w:rPr>
              <w:t> </w:t>
            </w:r>
            <w:r w:rsidRPr="005C3AAD">
              <w:rPr>
                <w:lang w:val="sl-SI"/>
              </w:rPr>
              <w:t>165)</w:t>
            </w:r>
          </w:p>
        </w:tc>
      </w:tr>
      <w:tr w:rsidR="00367D6C" w:rsidRPr="005C3AAD" w14:paraId="274C1B09" w14:textId="77777777">
        <w:tc>
          <w:tcPr>
            <w:tcW w:w="2840" w:type="dxa"/>
            <w:tcBorders>
              <w:top w:val="nil"/>
              <w:left w:val="nil"/>
              <w:bottom w:val="nil"/>
              <w:right w:val="single" w:sz="6" w:space="0" w:color="000000"/>
            </w:tcBorders>
          </w:tcPr>
          <w:p w14:paraId="64162B85" w14:textId="77777777" w:rsidR="00367D6C" w:rsidRPr="005C3AAD" w:rsidRDefault="00367D6C">
            <w:pPr>
              <w:rPr>
                <w:sz w:val="20"/>
                <w:lang w:val="sl-SI"/>
              </w:rPr>
            </w:pPr>
            <w:r w:rsidRPr="005C3AAD">
              <w:rPr>
                <w:sz w:val="20"/>
                <w:lang w:val="sl-SI"/>
              </w:rPr>
              <w:t>mediana preživetja brez napredovanja bolezni (meseci)</w:t>
            </w:r>
          </w:p>
        </w:tc>
        <w:tc>
          <w:tcPr>
            <w:tcW w:w="2122" w:type="dxa"/>
            <w:tcBorders>
              <w:top w:val="nil"/>
              <w:left w:val="single" w:sz="6" w:space="0" w:color="000000"/>
              <w:bottom w:val="nil"/>
              <w:right w:val="single" w:sz="6" w:space="0" w:color="000000"/>
            </w:tcBorders>
            <w:vAlign w:val="center"/>
          </w:tcPr>
          <w:p w14:paraId="41908906" w14:textId="77777777" w:rsidR="00367D6C" w:rsidRPr="005C3AAD" w:rsidRDefault="00367D6C">
            <w:pPr>
              <w:jc w:val="center"/>
              <w:rPr>
                <w:sz w:val="20"/>
                <w:lang w:val="sl-SI"/>
              </w:rPr>
            </w:pPr>
            <w:r w:rsidRPr="005C3AAD">
              <w:rPr>
                <w:sz w:val="20"/>
                <w:lang w:val="sl-SI"/>
              </w:rPr>
              <w:t>9,5</w:t>
            </w:r>
          </w:p>
        </w:tc>
        <w:tc>
          <w:tcPr>
            <w:tcW w:w="2122" w:type="dxa"/>
            <w:tcBorders>
              <w:top w:val="nil"/>
              <w:left w:val="single" w:sz="6" w:space="0" w:color="000000"/>
              <w:bottom w:val="nil"/>
              <w:right w:val="single" w:sz="6" w:space="0" w:color="000000"/>
            </w:tcBorders>
            <w:vAlign w:val="center"/>
          </w:tcPr>
          <w:p w14:paraId="60E580BF" w14:textId="77777777" w:rsidR="00367D6C" w:rsidRPr="005C3AAD" w:rsidRDefault="00367D6C">
            <w:pPr>
              <w:jc w:val="center"/>
              <w:rPr>
                <w:sz w:val="20"/>
                <w:lang w:val="sl-SI"/>
              </w:rPr>
            </w:pPr>
            <w:r w:rsidRPr="005C3AAD">
              <w:rPr>
                <w:sz w:val="20"/>
                <w:lang w:val="sl-SI"/>
              </w:rPr>
              <w:t>10,4</w:t>
            </w:r>
          </w:p>
        </w:tc>
        <w:tc>
          <w:tcPr>
            <w:tcW w:w="2123" w:type="dxa"/>
            <w:tcBorders>
              <w:top w:val="nil"/>
              <w:left w:val="single" w:sz="6" w:space="0" w:color="000000"/>
              <w:bottom w:val="nil"/>
              <w:right w:val="nil"/>
            </w:tcBorders>
            <w:vAlign w:val="center"/>
          </w:tcPr>
          <w:p w14:paraId="5F8909DC" w14:textId="77777777" w:rsidR="00367D6C" w:rsidRPr="005C3AAD" w:rsidRDefault="00367D6C">
            <w:pPr>
              <w:jc w:val="center"/>
              <w:rPr>
                <w:sz w:val="20"/>
                <w:lang w:val="sl-SI"/>
              </w:rPr>
            </w:pPr>
            <w:r w:rsidRPr="005C3AAD">
              <w:rPr>
                <w:sz w:val="20"/>
                <w:lang w:val="sl-SI"/>
              </w:rPr>
              <w:t>12,8</w:t>
            </w:r>
          </w:p>
        </w:tc>
      </w:tr>
      <w:tr w:rsidR="00367D6C" w:rsidRPr="005C3AAD" w14:paraId="6131B904" w14:textId="77777777">
        <w:tc>
          <w:tcPr>
            <w:tcW w:w="2840" w:type="dxa"/>
            <w:tcBorders>
              <w:top w:val="nil"/>
              <w:left w:val="nil"/>
              <w:bottom w:val="single" w:sz="4" w:space="0" w:color="auto"/>
              <w:right w:val="single" w:sz="6" w:space="0" w:color="000000"/>
            </w:tcBorders>
          </w:tcPr>
          <w:p w14:paraId="2DB5E124" w14:textId="77777777" w:rsidR="00367D6C" w:rsidRPr="005C3AAD" w:rsidRDefault="00367D6C">
            <w:pPr>
              <w:rPr>
                <w:rFonts w:eastAsia="SimSun"/>
                <w:sz w:val="20"/>
                <w:szCs w:val="24"/>
                <w:lang w:val="sl-SI" w:eastAsia="zh-CN"/>
              </w:rPr>
            </w:pPr>
            <w:r w:rsidRPr="005C3AAD">
              <w:rPr>
                <w:sz w:val="20"/>
                <w:lang w:val="sl-SI"/>
              </w:rPr>
              <w:t>razmerje ogroženosti (95-% interval zaupanja)</w:t>
            </w:r>
            <w:r w:rsidRPr="005C3AAD">
              <w:rPr>
                <w:sz w:val="20"/>
                <w:vertAlign w:val="superscript"/>
                <w:lang w:val="sl-SI"/>
              </w:rPr>
              <w:t>4</w:t>
            </w:r>
          </w:p>
        </w:tc>
        <w:tc>
          <w:tcPr>
            <w:tcW w:w="2122" w:type="dxa"/>
            <w:tcBorders>
              <w:top w:val="nil"/>
              <w:left w:val="single" w:sz="6" w:space="0" w:color="000000"/>
              <w:bottom w:val="single" w:sz="4" w:space="0" w:color="auto"/>
              <w:right w:val="single" w:sz="6" w:space="0" w:color="000000"/>
            </w:tcBorders>
            <w:vAlign w:val="center"/>
          </w:tcPr>
          <w:p w14:paraId="358AF6C0" w14:textId="77777777" w:rsidR="00367D6C" w:rsidRPr="005C3AAD" w:rsidRDefault="00367D6C">
            <w:pPr>
              <w:jc w:val="center"/>
              <w:rPr>
                <w:rFonts w:eastAsia="SimSun"/>
                <w:sz w:val="20"/>
                <w:szCs w:val="24"/>
                <w:lang w:val="sl-SI" w:eastAsia="zh-CN"/>
              </w:rPr>
            </w:pPr>
          </w:p>
        </w:tc>
        <w:tc>
          <w:tcPr>
            <w:tcW w:w="2122" w:type="dxa"/>
            <w:tcBorders>
              <w:top w:val="nil"/>
              <w:left w:val="single" w:sz="6" w:space="0" w:color="000000"/>
              <w:bottom w:val="single" w:sz="4" w:space="0" w:color="auto"/>
              <w:right w:val="single" w:sz="6" w:space="0" w:color="000000"/>
            </w:tcBorders>
            <w:vAlign w:val="center"/>
          </w:tcPr>
          <w:p w14:paraId="2F28E0F8" w14:textId="2840A25A" w:rsidR="00367D6C" w:rsidRPr="005C3AAD" w:rsidRDefault="00367D6C">
            <w:pPr>
              <w:jc w:val="center"/>
              <w:rPr>
                <w:rFonts w:eastAsia="SimSun"/>
                <w:sz w:val="20"/>
                <w:szCs w:val="24"/>
                <w:lang w:val="sl-SI" w:eastAsia="zh-CN"/>
              </w:rPr>
            </w:pPr>
            <w:r w:rsidRPr="005C3AAD">
              <w:rPr>
                <w:sz w:val="20"/>
                <w:lang w:val="sl-SI"/>
              </w:rPr>
              <w:t>0,90</w:t>
            </w:r>
          </w:p>
          <w:p w14:paraId="4E4B4CEE" w14:textId="77777777" w:rsidR="00367D6C" w:rsidRPr="005C3AAD" w:rsidRDefault="00367D6C">
            <w:pPr>
              <w:jc w:val="center"/>
              <w:rPr>
                <w:rFonts w:eastAsia="SimSun"/>
                <w:sz w:val="20"/>
                <w:szCs w:val="24"/>
                <w:lang w:val="sl-SI" w:eastAsia="zh-CN"/>
              </w:rPr>
            </w:pPr>
            <w:r w:rsidRPr="005C3AAD">
              <w:rPr>
                <w:sz w:val="20"/>
                <w:lang w:val="sl-SI"/>
              </w:rPr>
              <w:t>(0,70; 1,16)</w:t>
            </w:r>
          </w:p>
        </w:tc>
        <w:tc>
          <w:tcPr>
            <w:tcW w:w="2123" w:type="dxa"/>
            <w:tcBorders>
              <w:top w:val="nil"/>
              <w:left w:val="single" w:sz="6" w:space="0" w:color="000000"/>
              <w:bottom w:val="single" w:sz="4" w:space="0" w:color="auto"/>
              <w:right w:val="nil"/>
            </w:tcBorders>
            <w:vAlign w:val="center"/>
          </w:tcPr>
          <w:p w14:paraId="39D32133" w14:textId="52A128D1" w:rsidR="00367D6C" w:rsidRPr="005C3AAD" w:rsidRDefault="00367D6C">
            <w:pPr>
              <w:jc w:val="center"/>
              <w:rPr>
                <w:rFonts w:eastAsia="SimSun"/>
                <w:sz w:val="20"/>
                <w:szCs w:val="24"/>
                <w:lang w:val="sl-SI" w:eastAsia="zh-CN"/>
              </w:rPr>
            </w:pPr>
            <w:r w:rsidRPr="005C3AAD">
              <w:rPr>
                <w:sz w:val="20"/>
                <w:lang w:val="sl-SI"/>
              </w:rPr>
              <w:t>0,64</w:t>
            </w:r>
          </w:p>
          <w:p w14:paraId="73AD7A17" w14:textId="77777777" w:rsidR="00367D6C" w:rsidRPr="005C3AAD" w:rsidRDefault="00367D6C">
            <w:pPr>
              <w:jc w:val="center"/>
              <w:rPr>
                <w:rFonts w:eastAsia="SimSun"/>
                <w:sz w:val="20"/>
                <w:szCs w:val="24"/>
                <w:lang w:val="sl-SI" w:eastAsia="zh-CN"/>
              </w:rPr>
            </w:pPr>
            <w:r w:rsidRPr="005C3AAD">
              <w:rPr>
                <w:sz w:val="20"/>
                <w:lang w:val="sl-SI"/>
              </w:rPr>
              <w:t>(0,49; 0,82)</w:t>
            </w:r>
          </w:p>
        </w:tc>
      </w:tr>
    </w:tbl>
    <w:p w14:paraId="4B93C79D" w14:textId="0BA7B6C4" w:rsidR="00367D6C" w:rsidRPr="005C3AAD" w:rsidRDefault="00367D6C">
      <w:pPr>
        <w:rPr>
          <w:sz w:val="20"/>
          <w:lang w:val="sl-SI"/>
        </w:rPr>
      </w:pPr>
      <w:r w:rsidRPr="005C3AAD">
        <w:rPr>
          <w:sz w:val="20"/>
          <w:vertAlign w:val="superscript"/>
          <w:lang w:val="sl-SI"/>
        </w:rPr>
        <w:t>1 </w:t>
      </w:r>
      <w:r w:rsidRPr="005C3AAD">
        <w:rPr>
          <w:sz w:val="20"/>
          <w:lang w:val="sl-SI"/>
        </w:rPr>
        <w:t>Analiza podatkov preživetja brez napredovanja bolezni, ocenjenih s strani raziskovalca, v skladu s protokolom GOG (brez krnitve podatkov za napredovanje bolezni glede na CA</w:t>
      </w:r>
      <w:r w:rsidRPr="005C3AAD">
        <w:rPr>
          <w:rFonts w:eastAsia="PMingLiU"/>
          <w:sz w:val="20"/>
          <w:lang w:val="sl-SI"/>
        </w:rPr>
        <w:t> </w:t>
      </w:r>
      <w:r w:rsidRPr="005C3AAD">
        <w:rPr>
          <w:sz w:val="20"/>
          <w:lang w:val="sl-SI"/>
        </w:rPr>
        <w:t>125 in zdravljenja pred napredovanjem bolezni, ki ni bilo v skladu s protokolom) zbranih do 25.</w:t>
      </w:r>
      <w:r w:rsidR="000D2E48" w:rsidRPr="005C3AAD">
        <w:rPr>
          <w:sz w:val="20"/>
          <w:lang w:val="sl-SI"/>
        </w:rPr>
        <w:t> </w:t>
      </w:r>
      <w:r w:rsidRPr="005C3AAD">
        <w:rPr>
          <w:sz w:val="20"/>
          <w:lang w:val="sl-SI"/>
        </w:rPr>
        <w:t>februarja 2010.</w:t>
      </w:r>
    </w:p>
    <w:p w14:paraId="7F5DA0DB" w14:textId="77777777" w:rsidR="00367D6C" w:rsidRPr="005C3AAD" w:rsidRDefault="00367D6C">
      <w:pPr>
        <w:rPr>
          <w:sz w:val="20"/>
          <w:lang w:val="sl-SI"/>
        </w:rPr>
      </w:pPr>
      <w:r w:rsidRPr="005C3AAD">
        <w:rPr>
          <w:sz w:val="20"/>
          <w:vertAlign w:val="superscript"/>
          <w:lang w:val="sl-SI"/>
        </w:rPr>
        <w:t>2 </w:t>
      </w:r>
      <w:r w:rsidRPr="005C3AAD">
        <w:rPr>
          <w:sz w:val="20"/>
          <w:lang w:val="sl-SI"/>
        </w:rPr>
        <w:t>S preostankom bolezni.</w:t>
      </w:r>
    </w:p>
    <w:p w14:paraId="45F0F50F" w14:textId="77777777" w:rsidR="00367D6C" w:rsidRPr="005C3AAD" w:rsidRDefault="00367D6C">
      <w:pPr>
        <w:rPr>
          <w:sz w:val="20"/>
          <w:lang w:val="sl-SI"/>
        </w:rPr>
      </w:pPr>
      <w:r w:rsidRPr="005C3AAD">
        <w:rPr>
          <w:sz w:val="20"/>
          <w:vertAlign w:val="superscript"/>
          <w:lang w:val="sl-SI"/>
        </w:rPr>
        <w:t>3 </w:t>
      </w:r>
      <w:r w:rsidRPr="005C3AAD">
        <w:rPr>
          <w:sz w:val="20"/>
          <w:lang w:val="sl-SI"/>
        </w:rPr>
        <w:t>3,7 % celotne populacije randomiziranih bolni</w:t>
      </w:r>
      <w:r w:rsidR="004E53C3" w:rsidRPr="005C3AAD">
        <w:rPr>
          <w:sz w:val="20"/>
          <w:lang w:val="sl-SI"/>
        </w:rPr>
        <w:t>c</w:t>
      </w:r>
      <w:r w:rsidRPr="005C3AAD">
        <w:rPr>
          <w:sz w:val="20"/>
          <w:lang w:val="sl-SI"/>
        </w:rPr>
        <w:t xml:space="preserve"> je imelo bolezen stadija III B.</w:t>
      </w:r>
    </w:p>
    <w:p w14:paraId="47F611E5" w14:textId="77777777" w:rsidR="00367D6C" w:rsidRPr="005C3AAD" w:rsidRDefault="00367D6C">
      <w:pPr>
        <w:rPr>
          <w:sz w:val="20"/>
          <w:lang w:val="sl-SI"/>
        </w:rPr>
      </w:pPr>
      <w:r w:rsidRPr="005C3AAD">
        <w:rPr>
          <w:sz w:val="20"/>
          <w:vertAlign w:val="superscript"/>
          <w:lang w:val="sl-SI"/>
        </w:rPr>
        <w:t>4 </w:t>
      </w:r>
      <w:r w:rsidRPr="005C3AAD">
        <w:rPr>
          <w:sz w:val="20"/>
          <w:lang w:val="sl-SI"/>
        </w:rPr>
        <w:t>Glede na kontrolno skupino.</w:t>
      </w:r>
    </w:p>
    <w:p w14:paraId="4619690A" w14:textId="77777777" w:rsidR="00367D6C" w:rsidRPr="005C3AAD" w:rsidRDefault="00367D6C">
      <w:pPr>
        <w:rPr>
          <w:sz w:val="20"/>
          <w:lang w:val="sl-SI"/>
        </w:rPr>
      </w:pPr>
    </w:p>
    <w:p w14:paraId="57DF7F38" w14:textId="77777777" w:rsidR="00367D6C" w:rsidRPr="005C3AAD" w:rsidRDefault="00367D6C">
      <w:pPr>
        <w:rPr>
          <w:i/>
          <w:lang w:val="sl-SI"/>
        </w:rPr>
      </w:pPr>
      <w:r w:rsidRPr="005C3AAD">
        <w:rPr>
          <w:i/>
          <w:lang w:val="sl-SI"/>
        </w:rPr>
        <w:t>BO17707</w:t>
      </w:r>
      <w:r w:rsidR="00571392" w:rsidRPr="005C3AAD">
        <w:rPr>
          <w:i/>
          <w:lang w:val="sl-SI"/>
        </w:rPr>
        <w:t xml:space="preserve"> </w:t>
      </w:r>
      <w:r w:rsidRPr="005C3AAD">
        <w:rPr>
          <w:i/>
          <w:lang w:val="sl-SI"/>
        </w:rPr>
        <w:t>(ICON7)</w:t>
      </w:r>
    </w:p>
    <w:p w14:paraId="34207856" w14:textId="735D6689" w:rsidR="00367D6C" w:rsidRPr="005C3AAD" w:rsidRDefault="00367D6C">
      <w:pPr>
        <w:rPr>
          <w:lang w:val="sl-SI"/>
        </w:rPr>
      </w:pPr>
      <w:r w:rsidRPr="005C3AAD">
        <w:rPr>
          <w:lang w:val="sl-SI"/>
        </w:rPr>
        <w:t>BO17707 je bila multicentrična, randomizirana, kontrolirana, odprta študija faze</w:t>
      </w:r>
      <w:r w:rsidR="002C4E48" w:rsidRPr="005C3AAD">
        <w:rPr>
          <w:lang w:val="sl-SI"/>
        </w:rPr>
        <w:t> </w:t>
      </w:r>
      <w:r w:rsidRPr="005C3AAD">
        <w:rPr>
          <w:lang w:val="sl-SI"/>
        </w:rPr>
        <w:t>III, ki je vključevala dve skupini, kjer so primerjali učinek dodajanja zdravila Avastin h karboplatinu in paklitakselu po operaciji, pri bolni</w:t>
      </w:r>
      <w:r w:rsidR="004E53C3" w:rsidRPr="005C3AAD">
        <w:rPr>
          <w:lang w:val="sl-SI"/>
        </w:rPr>
        <w:t>cah</w:t>
      </w:r>
      <w:r w:rsidRPr="005C3AAD">
        <w:rPr>
          <w:lang w:val="sl-SI"/>
        </w:rPr>
        <w:t xml:space="preserve"> z epitelijskim rakom jajčnikov, primarnim peritonealnim karcinomom ali karcinomom jajcevodov stadija I ali II A po klasifikaciji FIGO (stopnje</w:t>
      </w:r>
      <w:r w:rsidR="002C4E48" w:rsidRPr="005C3AAD">
        <w:rPr>
          <w:lang w:val="sl-SI"/>
        </w:rPr>
        <w:t> </w:t>
      </w:r>
      <w:r w:rsidRPr="005C3AAD">
        <w:rPr>
          <w:lang w:val="sl-SI"/>
        </w:rPr>
        <w:t>3 ali s samo čisto celično histologijo; n = 142) ali stadija II B – IV po klasifikaciji FIGO (vse stopnje in vsi histološki tipi, n = 1386)</w:t>
      </w:r>
      <w:r w:rsidR="00A0400F" w:rsidRPr="005C3AAD">
        <w:rPr>
          <w:lang w:val="sl-SI"/>
        </w:rPr>
        <w:t xml:space="preserve"> (NCI-CTCAE</w:t>
      </w:r>
      <w:r w:rsidR="00E54E78" w:rsidRPr="005C3AAD">
        <w:rPr>
          <w:lang w:val="sl-SI"/>
        </w:rPr>
        <w:t> </w:t>
      </w:r>
      <w:r w:rsidR="00A0400F" w:rsidRPr="005C3AAD">
        <w:rPr>
          <w:lang w:val="sl-SI"/>
        </w:rPr>
        <w:t>v.3)</w:t>
      </w:r>
      <w:r w:rsidRPr="005C3AAD">
        <w:rPr>
          <w:lang w:val="sl-SI"/>
        </w:rPr>
        <w:t>.</w:t>
      </w:r>
      <w:r w:rsidR="004B6875" w:rsidRPr="005C3AAD">
        <w:rPr>
          <w:lang w:val="sl-SI"/>
        </w:rPr>
        <w:t xml:space="preserve"> V tem preskušanju so uporabili klasifikacijo FIGO, verzija iz leta 1988.</w:t>
      </w:r>
    </w:p>
    <w:p w14:paraId="5CB551C8" w14:textId="77777777" w:rsidR="00455C09" w:rsidRPr="005C3AAD" w:rsidRDefault="00455C09">
      <w:pPr>
        <w:rPr>
          <w:lang w:val="sl-SI"/>
        </w:rPr>
      </w:pPr>
    </w:p>
    <w:p w14:paraId="330F5DFE" w14:textId="77777777" w:rsidR="00367D6C" w:rsidRPr="005C3AAD" w:rsidRDefault="00367D6C">
      <w:pPr>
        <w:rPr>
          <w:lang w:val="sl-SI"/>
        </w:rPr>
      </w:pPr>
      <w:r w:rsidRPr="005C3AAD">
        <w:rPr>
          <w:lang w:val="sl-SI"/>
        </w:rPr>
        <w:t>Bolni</w:t>
      </w:r>
      <w:r w:rsidR="004E53C3" w:rsidRPr="005C3AAD">
        <w:rPr>
          <w:lang w:val="sl-SI"/>
        </w:rPr>
        <w:t>ce</w:t>
      </w:r>
      <w:r w:rsidRPr="005C3AAD">
        <w:rPr>
          <w:lang w:val="sl-SI"/>
        </w:rPr>
        <w:t>, ki so predhodno prejemal</w:t>
      </w:r>
      <w:r w:rsidR="004E53C3" w:rsidRPr="005C3AAD">
        <w:rPr>
          <w:lang w:val="sl-SI"/>
        </w:rPr>
        <w:t>e</w:t>
      </w:r>
      <w:r w:rsidRPr="005C3AAD">
        <w:rPr>
          <w:lang w:val="sl-SI"/>
        </w:rPr>
        <w:t xml:space="preserve"> zdravljenje z bevacizumabom ali predhodno sistemsko zdravljenje za rak jajčnikov (npr. kemoterapijo, zdravljenje z monoklonskimi protitelesi, zdravljenje z zaviralci tirozin kinaze ali hormonsko zdravljenje) ali predhodno radioterapijo trebuha ali medenice niso bil</w:t>
      </w:r>
      <w:r w:rsidR="004E53C3" w:rsidRPr="005C3AAD">
        <w:rPr>
          <w:lang w:val="sl-SI"/>
        </w:rPr>
        <w:t>e</w:t>
      </w:r>
      <w:r w:rsidRPr="005C3AAD">
        <w:rPr>
          <w:lang w:val="sl-SI"/>
        </w:rPr>
        <w:t xml:space="preserve"> vključen</w:t>
      </w:r>
      <w:r w:rsidR="004E53C3" w:rsidRPr="005C3AAD">
        <w:rPr>
          <w:lang w:val="sl-SI"/>
        </w:rPr>
        <w:t>e</w:t>
      </w:r>
      <w:r w:rsidRPr="005C3AAD">
        <w:rPr>
          <w:lang w:val="sl-SI"/>
        </w:rPr>
        <w:t xml:space="preserve"> v študijo.</w:t>
      </w:r>
    </w:p>
    <w:p w14:paraId="6F95A82C" w14:textId="77777777" w:rsidR="00367D6C" w:rsidRPr="005C3AAD" w:rsidRDefault="00367D6C">
      <w:pPr>
        <w:rPr>
          <w:lang w:val="sl-SI"/>
        </w:rPr>
      </w:pPr>
    </w:p>
    <w:p w14:paraId="5B618416" w14:textId="61339479" w:rsidR="00367D6C" w:rsidRPr="005C3AAD" w:rsidRDefault="00367D6C">
      <w:pPr>
        <w:rPr>
          <w:lang w:val="sl-SI"/>
        </w:rPr>
      </w:pPr>
      <w:r w:rsidRPr="005C3AAD">
        <w:rPr>
          <w:lang w:val="sl-SI"/>
        </w:rPr>
        <w:t>Skupno je bilo randomiziranih 1528</w:t>
      </w:r>
      <w:r w:rsidR="002C4E48" w:rsidRPr="005C3AAD">
        <w:rPr>
          <w:lang w:val="sl-SI"/>
        </w:rPr>
        <w:t> </w:t>
      </w:r>
      <w:r w:rsidRPr="005C3AAD">
        <w:rPr>
          <w:lang w:val="sl-SI"/>
        </w:rPr>
        <w:t>bolni</w:t>
      </w:r>
      <w:r w:rsidR="004E53C3" w:rsidRPr="005C3AAD">
        <w:rPr>
          <w:lang w:val="sl-SI"/>
        </w:rPr>
        <w:t>c</w:t>
      </w:r>
      <w:r w:rsidRPr="005C3AAD">
        <w:rPr>
          <w:lang w:val="sl-SI"/>
        </w:rPr>
        <w:t xml:space="preserve"> v enakih razmerjih v naslednji dve skupini:</w:t>
      </w:r>
    </w:p>
    <w:p w14:paraId="4715339B" w14:textId="77777777" w:rsidR="00367D6C" w:rsidRPr="005C3AAD" w:rsidRDefault="00367D6C">
      <w:pPr>
        <w:rPr>
          <w:lang w:val="sl-SI"/>
        </w:rPr>
      </w:pPr>
    </w:p>
    <w:p w14:paraId="1369A591" w14:textId="7DE4D74C" w:rsidR="00367D6C" w:rsidRPr="005C3AAD" w:rsidRDefault="00367D6C" w:rsidP="00E835A9">
      <w:pPr>
        <w:numPr>
          <w:ilvl w:val="0"/>
          <w:numId w:val="46"/>
        </w:numPr>
        <w:ind w:left="567" w:hanging="567"/>
        <w:rPr>
          <w:lang w:val="sl-SI"/>
        </w:rPr>
      </w:pPr>
      <w:r w:rsidRPr="005C3AAD">
        <w:rPr>
          <w:lang w:val="sl-SI"/>
        </w:rPr>
        <w:t>CP skupina: 6</w:t>
      </w:r>
      <w:r w:rsidR="002C4E48" w:rsidRPr="005C3AAD">
        <w:rPr>
          <w:lang w:val="sl-SI"/>
        </w:rPr>
        <w:t> </w:t>
      </w:r>
      <w:r w:rsidRPr="005C3AAD">
        <w:rPr>
          <w:lang w:val="sl-SI"/>
        </w:rPr>
        <w:t>tritedenskih ciklov karboplatina (AUC 6) in paklitaksela (175 mg/m</w:t>
      </w:r>
      <w:r w:rsidRPr="005C3AAD">
        <w:rPr>
          <w:vertAlign w:val="superscript"/>
          <w:lang w:val="sl-SI"/>
        </w:rPr>
        <w:t>2</w:t>
      </w:r>
      <w:r w:rsidRPr="005C3AAD">
        <w:rPr>
          <w:lang w:val="sl-SI"/>
        </w:rPr>
        <w:t>)</w:t>
      </w:r>
    </w:p>
    <w:p w14:paraId="57016080" w14:textId="09B76A27" w:rsidR="00367D6C" w:rsidRPr="005C3AAD" w:rsidRDefault="00367D6C" w:rsidP="00E835A9">
      <w:pPr>
        <w:numPr>
          <w:ilvl w:val="0"/>
          <w:numId w:val="46"/>
        </w:numPr>
        <w:ind w:left="567" w:hanging="567"/>
        <w:rPr>
          <w:lang w:val="sl-SI"/>
        </w:rPr>
      </w:pPr>
      <w:r w:rsidRPr="005C3AAD">
        <w:rPr>
          <w:lang w:val="sl-SI"/>
        </w:rPr>
        <w:t>CPB7,5+ skupina: 6</w:t>
      </w:r>
      <w:r w:rsidR="002C4E48" w:rsidRPr="005C3AAD">
        <w:rPr>
          <w:lang w:val="sl-SI"/>
        </w:rPr>
        <w:t> </w:t>
      </w:r>
      <w:r w:rsidRPr="005C3AAD">
        <w:rPr>
          <w:lang w:val="sl-SI"/>
        </w:rPr>
        <w:t>tritedenskih ciklov karboplatina (AUC 6) in paklitaksela (175 mg/m</w:t>
      </w:r>
      <w:r w:rsidRPr="005C3AAD">
        <w:rPr>
          <w:vertAlign w:val="superscript"/>
          <w:lang w:val="sl-SI"/>
        </w:rPr>
        <w:t>2</w:t>
      </w:r>
      <w:r w:rsidRPr="005C3AAD">
        <w:rPr>
          <w:lang w:val="sl-SI"/>
        </w:rPr>
        <w:t>) ter zdravila Avastin (7,5 mg/kg telesne mase enkrat na 3</w:t>
      </w:r>
      <w:r w:rsidR="002C4E48" w:rsidRPr="005C3AAD">
        <w:rPr>
          <w:lang w:val="sl-SI"/>
        </w:rPr>
        <w:t> </w:t>
      </w:r>
      <w:r w:rsidRPr="005C3AAD">
        <w:rPr>
          <w:lang w:val="sl-SI"/>
        </w:rPr>
        <w:t>tedne) do 12</w:t>
      </w:r>
      <w:r w:rsidR="002C4E48" w:rsidRPr="005C3AAD">
        <w:rPr>
          <w:lang w:val="sl-SI"/>
        </w:rPr>
        <w:t> </w:t>
      </w:r>
      <w:r w:rsidRPr="005C3AAD">
        <w:rPr>
          <w:lang w:val="sl-SI"/>
        </w:rPr>
        <w:t>mesecev (zdravljenje z zdravilom Avastin se je začelo pri drugem ciklu kemoterapije, če se je s terapijo začelo v prvih 4</w:t>
      </w:r>
      <w:r w:rsidR="002C4E48" w:rsidRPr="005C3AAD">
        <w:rPr>
          <w:lang w:val="sl-SI"/>
        </w:rPr>
        <w:t> </w:t>
      </w:r>
      <w:r w:rsidRPr="005C3AAD">
        <w:rPr>
          <w:lang w:val="sl-SI"/>
        </w:rPr>
        <w:t>tednih po operaciji ali pri prvem ciklu, če se je s terapijo začelo več kot 4</w:t>
      </w:r>
      <w:r w:rsidR="002C4E48" w:rsidRPr="005C3AAD">
        <w:rPr>
          <w:lang w:val="sl-SI"/>
        </w:rPr>
        <w:t> </w:t>
      </w:r>
      <w:r w:rsidRPr="005C3AAD">
        <w:rPr>
          <w:lang w:val="sl-SI"/>
        </w:rPr>
        <w:t>tedne po operaciji).</w:t>
      </w:r>
    </w:p>
    <w:p w14:paraId="6ADFEA82" w14:textId="77777777" w:rsidR="00367D6C" w:rsidRPr="005C3AAD" w:rsidRDefault="00367D6C">
      <w:pPr>
        <w:rPr>
          <w:lang w:val="sl-SI"/>
        </w:rPr>
      </w:pPr>
    </w:p>
    <w:p w14:paraId="2B347F87" w14:textId="09163655" w:rsidR="00367D6C" w:rsidRPr="005C3AAD" w:rsidRDefault="00367D6C">
      <w:pPr>
        <w:rPr>
          <w:lang w:val="sl-SI"/>
        </w:rPr>
      </w:pPr>
      <w:r w:rsidRPr="005C3AAD">
        <w:rPr>
          <w:lang w:val="sl-SI"/>
        </w:rPr>
        <w:t>Večina bolni</w:t>
      </w:r>
      <w:r w:rsidR="001747B3" w:rsidRPr="005C3AAD">
        <w:rPr>
          <w:lang w:val="sl-SI"/>
        </w:rPr>
        <w:t>c,</w:t>
      </w:r>
      <w:r w:rsidRPr="005C3AAD">
        <w:rPr>
          <w:lang w:val="sl-SI"/>
        </w:rPr>
        <w:t xml:space="preserve"> vključenih v študijo</w:t>
      </w:r>
      <w:r w:rsidR="001747B3" w:rsidRPr="005C3AAD">
        <w:rPr>
          <w:lang w:val="sl-SI"/>
        </w:rPr>
        <w:t>,</w:t>
      </w:r>
      <w:r w:rsidRPr="005C3AAD">
        <w:rPr>
          <w:lang w:val="sl-SI"/>
        </w:rPr>
        <w:t xml:space="preserve"> je bila bel</w:t>
      </w:r>
      <w:r w:rsidR="001747B3" w:rsidRPr="005C3AAD">
        <w:rPr>
          <w:lang w:val="sl-SI"/>
        </w:rPr>
        <w:t>k</w:t>
      </w:r>
      <w:r w:rsidRPr="005C3AAD">
        <w:rPr>
          <w:lang w:val="sl-SI"/>
        </w:rPr>
        <w:t xml:space="preserve"> (96 %), mediana starosti je v obeh skupinah bila 57</w:t>
      </w:r>
      <w:r w:rsidR="002C4E48" w:rsidRPr="005C3AAD">
        <w:rPr>
          <w:lang w:val="sl-SI"/>
        </w:rPr>
        <w:t> </w:t>
      </w:r>
      <w:r w:rsidRPr="005C3AAD">
        <w:rPr>
          <w:lang w:val="sl-SI"/>
        </w:rPr>
        <w:t>let. 25 % bolni</w:t>
      </w:r>
      <w:r w:rsidR="001747B3" w:rsidRPr="005C3AAD">
        <w:rPr>
          <w:lang w:val="sl-SI"/>
        </w:rPr>
        <w:t>c</w:t>
      </w:r>
      <w:r w:rsidRPr="005C3AAD">
        <w:rPr>
          <w:lang w:val="sl-SI"/>
        </w:rPr>
        <w:t xml:space="preserve"> v vsaki skupini je bilo starih 65</w:t>
      </w:r>
      <w:r w:rsidR="002C4E48" w:rsidRPr="005C3AAD">
        <w:rPr>
          <w:lang w:val="sl-SI"/>
        </w:rPr>
        <w:t> </w:t>
      </w:r>
      <w:r w:rsidRPr="005C3AAD">
        <w:rPr>
          <w:lang w:val="sl-SI"/>
        </w:rPr>
        <w:t>let ali več in približno 50 % bolni</w:t>
      </w:r>
      <w:r w:rsidR="001747B3" w:rsidRPr="005C3AAD">
        <w:rPr>
          <w:lang w:val="sl-SI"/>
        </w:rPr>
        <w:t>c</w:t>
      </w:r>
      <w:r w:rsidRPr="005C3AAD">
        <w:rPr>
          <w:lang w:val="sl-SI"/>
        </w:rPr>
        <w:t xml:space="preserve"> je imelo oceno stanja zmogljivosti (PS</w:t>
      </w:r>
      <w:r w:rsidR="002C4E48" w:rsidRPr="005C3AAD">
        <w:rPr>
          <w:lang w:val="sl-SI"/>
        </w:rPr>
        <w:t xml:space="preserve"> </w:t>
      </w:r>
      <w:r w:rsidR="002C4E48" w:rsidRPr="005C3AAD">
        <w:rPr>
          <w:lang w:val="sl-SI"/>
        </w:rPr>
        <w:noBreakHyphen/>
      </w:r>
      <w:r w:rsidRPr="005C3AAD">
        <w:rPr>
          <w:lang w:val="sl-SI"/>
        </w:rPr>
        <w:t xml:space="preserve"> performance status) po ECOG (Eastern Cooperative Oncology Group) 1; 7 % bolni</w:t>
      </w:r>
      <w:r w:rsidR="001747B3" w:rsidRPr="005C3AAD">
        <w:rPr>
          <w:lang w:val="sl-SI"/>
        </w:rPr>
        <w:t>c</w:t>
      </w:r>
      <w:r w:rsidRPr="005C3AAD">
        <w:rPr>
          <w:lang w:val="sl-SI"/>
        </w:rPr>
        <w:t xml:space="preserve"> v vsaki skupini pa 2. Večina bolni</w:t>
      </w:r>
      <w:r w:rsidR="001747B3" w:rsidRPr="005C3AAD">
        <w:rPr>
          <w:lang w:val="sl-SI"/>
        </w:rPr>
        <w:t>c</w:t>
      </w:r>
      <w:r w:rsidRPr="005C3AAD">
        <w:rPr>
          <w:lang w:val="sl-SI"/>
        </w:rPr>
        <w:t xml:space="preserve"> je imela epitelijski rak jajčnikov (87,7 %), sledil je primarni </w:t>
      </w:r>
      <w:r w:rsidRPr="005C3AAD">
        <w:rPr>
          <w:lang w:val="sl-SI"/>
        </w:rPr>
        <w:lastRenderedPageBreak/>
        <w:t>peritonealni karcinom (6,9 %), nato karcinom jajcevodov (3,7 %) ali kombinacijo vseh treh (1,7 %). Večina bolni</w:t>
      </w:r>
      <w:r w:rsidR="001747B3" w:rsidRPr="005C3AAD">
        <w:rPr>
          <w:lang w:val="sl-SI"/>
        </w:rPr>
        <w:t>c</w:t>
      </w:r>
      <w:r w:rsidRPr="005C3AAD">
        <w:rPr>
          <w:lang w:val="sl-SI"/>
        </w:rPr>
        <w:t xml:space="preserve"> je imela po FIGO klasifikaciji bolezen stadija</w:t>
      </w:r>
      <w:r w:rsidR="00BC2DE4" w:rsidRPr="005C3AAD">
        <w:rPr>
          <w:lang w:val="sl-SI"/>
        </w:rPr>
        <w:t> </w:t>
      </w:r>
      <w:r w:rsidRPr="005C3AAD">
        <w:rPr>
          <w:lang w:val="sl-SI"/>
        </w:rPr>
        <w:t>III (v obeh skupinah 68 %), sledil</w:t>
      </w:r>
      <w:r w:rsidR="001747B3" w:rsidRPr="005C3AAD">
        <w:rPr>
          <w:lang w:val="sl-SI"/>
        </w:rPr>
        <w:t>e</w:t>
      </w:r>
      <w:r w:rsidRPr="005C3AAD">
        <w:rPr>
          <w:lang w:val="sl-SI"/>
        </w:rPr>
        <w:t xml:space="preserve"> so bolni</w:t>
      </w:r>
      <w:r w:rsidR="001747B3" w:rsidRPr="005C3AAD">
        <w:rPr>
          <w:lang w:val="sl-SI"/>
        </w:rPr>
        <w:t>ce</w:t>
      </w:r>
      <w:r w:rsidRPr="005C3AAD">
        <w:rPr>
          <w:lang w:val="sl-SI"/>
        </w:rPr>
        <w:t xml:space="preserve"> s stadijem</w:t>
      </w:r>
      <w:r w:rsidR="002C4E48" w:rsidRPr="005C3AAD">
        <w:rPr>
          <w:lang w:val="sl-SI"/>
        </w:rPr>
        <w:t> </w:t>
      </w:r>
      <w:r w:rsidRPr="005C3AAD">
        <w:rPr>
          <w:lang w:val="sl-SI"/>
        </w:rPr>
        <w:t>IV po FIGO klasifikaciji (13 % in 14 %), stadijem</w:t>
      </w:r>
      <w:r w:rsidR="002C4E48" w:rsidRPr="005C3AAD">
        <w:rPr>
          <w:lang w:val="sl-SI"/>
        </w:rPr>
        <w:t> </w:t>
      </w:r>
      <w:r w:rsidRPr="005C3AAD">
        <w:rPr>
          <w:lang w:val="sl-SI"/>
        </w:rPr>
        <w:t>II po FIGO klasifikaciji (10 % in 11 %) in stadijem</w:t>
      </w:r>
      <w:r w:rsidR="002C4E48" w:rsidRPr="005C3AAD">
        <w:rPr>
          <w:lang w:val="sl-SI"/>
        </w:rPr>
        <w:t> </w:t>
      </w:r>
      <w:r w:rsidRPr="005C3AAD">
        <w:rPr>
          <w:lang w:val="sl-SI"/>
        </w:rPr>
        <w:t>I po FIGO klasifikaciji (9 % in 7 %). Večina bolni</w:t>
      </w:r>
      <w:r w:rsidR="001747B3" w:rsidRPr="005C3AAD">
        <w:rPr>
          <w:lang w:val="sl-SI"/>
        </w:rPr>
        <w:t>c</w:t>
      </w:r>
      <w:r w:rsidRPr="005C3AAD">
        <w:rPr>
          <w:lang w:val="sl-SI"/>
        </w:rPr>
        <w:t xml:space="preserve"> v vsaki skupini (74 % in 71 %) je imela pred začetkom zdravljenja slabo diferenciran (stopnje</w:t>
      </w:r>
      <w:r w:rsidR="002C4E48" w:rsidRPr="005C3AAD">
        <w:rPr>
          <w:lang w:val="sl-SI"/>
        </w:rPr>
        <w:t> </w:t>
      </w:r>
      <w:r w:rsidRPr="005C3AAD">
        <w:rPr>
          <w:lang w:val="sl-SI"/>
        </w:rPr>
        <w:t>3) primarni tumor. Incidenca vseh histoloških podtipov epitelijskega raka jajčnikov je bila podobna v obeh skupinah; 69 % bolni</w:t>
      </w:r>
      <w:r w:rsidR="001747B3" w:rsidRPr="005C3AAD">
        <w:rPr>
          <w:lang w:val="sl-SI"/>
        </w:rPr>
        <w:t>c</w:t>
      </w:r>
      <w:r w:rsidRPr="005C3AAD">
        <w:rPr>
          <w:lang w:val="sl-SI"/>
        </w:rPr>
        <w:t xml:space="preserve"> v vsaki skupini je imelo serozni histološki tip adenokarcinoma.</w:t>
      </w:r>
    </w:p>
    <w:p w14:paraId="180D3317" w14:textId="77777777" w:rsidR="00367D6C" w:rsidRPr="005C3AAD" w:rsidRDefault="00367D6C">
      <w:pPr>
        <w:rPr>
          <w:lang w:val="sl-SI"/>
        </w:rPr>
      </w:pPr>
    </w:p>
    <w:p w14:paraId="4D6DB30D" w14:textId="77777777" w:rsidR="00367D6C" w:rsidRPr="005C3AAD" w:rsidRDefault="00367D6C">
      <w:pPr>
        <w:rPr>
          <w:lang w:val="sl-SI"/>
        </w:rPr>
      </w:pPr>
      <w:r w:rsidRPr="005C3AAD">
        <w:rPr>
          <w:lang w:val="sl-SI"/>
        </w:rPr>
        <w:t>Primarni cilj študije je bilo preživetje brez napredovanja bolezni, ocenjeno s strani raziskovalca z uporabo kriterija RECIST (Response Evaluation Criteria In Solid Tumors).</w:t>
      </w:r>
    </w:p>
    <w:p w14:paraId="047ACE52" w14:textId="77777777" w:rsidR="00367D6C" w:rsidRPr="005C3AAD" w:rsidRDefault="00367D6C">
      <w:pPr>
        <w:rPr>
          <w:lang w:val="sl-SI"/>
        </w:rPr>
      </w:pPr>
    </w:p>
    <w:p w14:paraId="7649D609" w14:textId="0E6B9208" w:rsidR="00367D6C" w:rsidRPr="005C3AAD" w:rsidRDefault="00367D6C">
      <w:pPr>
        <w:rPr>
          <w:lang w:val="sl-SI"/>
        </w:rPr>
      </w:pPr>
      <w:r w:rsidRPr="005C3AAD">
        <w:rPr>
          <w:lang w:val="sl-SI"/>
        </w:rPr>
        <w:t>Študija je dosegla primarni cilj izboljšanja preživetja brez napredovanja bolezni. V primerjavi z bolni</w:t>
      </w:r>
      <w:r w:rsidR="001747B3" w:rsidRPr="005C3AAD">
        <w:rPr>
          <w:lang w:val="sl-SI"/>
        </w:rPr>
        <w:t>cami</w:t>
      </w:r>
      <w:r w:rsidRPr="005C3AAD">
        <w:rPr>
          <w:lang w:val="sl-SI"/>
        </w:rPr>
        <w:t>, ki so kot prvo zdravljenje prejel</w:t>
      </w:r>
      <w:r w:rsidR="001747B3" w:rsidRPr="005C3AAD">
        <w:rPr>
          <w:lang w:val="sl-SI"/>
        </w:rPr>
        <w:t>e</w:t>
      </w:r>
      <w:r w:rsidRPr="005C3AAD">
        <w:rPr>
          <w:lang w:val="sl-SI"/>
        </w:rPr>
        <w:t xml:space="preserve"> samo kemoterapijo (karboplatin in paklitaksel), so bolni</w:t>
      </w:r>
      <w:r w:rsidR="001747B3" w:rsidRPr="005C3AAD">
        <w:rPr>
          <w:lang w:val="sl-SI"/>
        </w:rPr>
        <w:t>ce</w:t>
      </w:r>
      <w:r w:rsidRPr="005C3AAD">
        <w:rPr>
          <w:lang w:val="sl-SI"/>
        </w:rPr>
        <w:t>, ki so prejel</w:t>
      </w:r>
      <w:r w:rsidR="001747B3" w:rsidRPr="005C3AAD">
        <w:rPr>
          <w:lang w:val="sl-SI"/>
        </w:rPr>
        <w:t>e</w:t>
      </w:r>
      <w:r w:rsidRPr="005C3AAD">
        <w:rPr>
          <w:lang w:val="sl-SI"/>
        </w:rPr>
        <w:t xml:space="preserve"> bevacizumab v odmerku 7,5</w:t>
      </w:r>
      <w:r w:rsidR="00024BC4" w:rsidRPr="005C3AAD">
        <w:rPr>
          <w:lang w:val="sl-SI"/>
        </w:rPr>
        <w:t> </w:t>
      </w:r>
      <w:r w:rsidRPr="005C3AAD">
        <w:rPr>
          <w:lang w:val="sl-SI"/>
        </w:rPr>
        <w:t>mg/kg telesne mase enkrat na 3</w:t>
      </w:r>
      <w:r w:rsidR="002C4E48" w:rsidRPr="005C3AAD">
        <w:rPr>
          <w:lang w:val="sl-SI"/>
        </w:rPr>
        <w:t> </w:t>
      </w:r>
      <w:r w:rsidRPr="005C3AAD">
        <w:rPr>
          <w:lang w:val="sl-SI"/>
        </w:rPr>
        <w:t>tedne v kombinaciji s kemoterapijo in nadaljeval</w:t>
      </w:r>
      <w:r w:rsidR="001747B3" w:rsidRPr="005C3AAD">
        <w:rPr>
          <w:lang w:val="sl-SI"/>
        </w:rPr>
        <w:t>e</w:t>
      </w:r>
      <w:r w:rsidRPr="005C3AAD">
        <w:rPr>
          <w:lang w:val="sl-SI"/>
        </w:rPr>
        <w:t xml:space="preserve"> z do 18</w:t>
      </w:r>
      <w:r w:rsidR="002C4E48" w:rsidRPr="005C3AAD">
        <w:rPr>
          <w:lang w:val="sl-SI"/>
        </w:rPr>
        <w:t> </w:t>
      </w:r>
      <w:r w:rsidRPr="005C3AAD">
        <w:rPr>
          <w:lang w:val="sl-SI"/>
        </w:rPr>
        <w:t>cikli bevacizumaba, imel</w:t>
      </w:r>
      <w:r w:rsidR="001747B3" w:rsidRPr="005C3AAD">
        <w:rPr>
          <w:lang w:val="sl-SI"/>
        </w:rPr>
        <w:t>e</w:t>
      </w:r>
      <w:r w:rsidRPr="005C3AAD">
        <w:rPr>
          <w:lang w:val="sl-SI"/>
        </w:rPr>
        <w:t xml:space="preserve"> statistično signifikantno izboljšanje preživetja brez napredovanja bolezni.</w:t>
      </w:r>
    </w:p>
    <w:p w14:paraId="09A50498" w14:textId="77777777" w:rsidR="00367D6C" w:rsidRPr="005C3AAD" w:rsidRDefault="00367D6C">
      <w:pPr>
        <w:rPr>
          <w:lang w:val="sl-SI"/>
        </w:rPr>
      </w:pPr>
    </w:p>
    <w:p w14:paraId="1AADEF4C" w14:textId="4FCE0270" w:rsidR="00367D6C" w:rsidRPr="005C3AAD" w:rsidRDefault="00367D6C">
      <w:pPr>
        <w:rPr>
          <w:lang w:val="sl-SI"/>
        </w:rPr>
      </w:pPr>
      <w:r w:rsidRPr="005C3AAD">
        <w:rPr>
          <w:lang w:val="sl-SI"/>
        </w:rPr>
        <w:t>Rezultati te študije so povzeti v preglednici</w:t>
      </w:r>
      <w:r w:rsidR="002C4E48" w:rsidRPr="005C3AAD">
        <w:rPr>
          <w:lang w:val="sl-SI"/>
        </w:rPr>
        <w:t> </w:t>
      </w:r>
      <w:r w:rsidR="000B1EA9" w:rsidRPr="005C3AAD">
        <w:rPr>
          <w:lang w:val="sl-SI"/>
        </w:rPr>
        <w:t>18</w:t>
      </w:r>
      <w:r w:rsidRPr="005C3AAD">
        <w:rPr>
          <w:lang w:val="sl-SI"/>
        </w:rPr>
        <w:t>.</w:t>
      </w:r>
    </w:p>
    <w:p w14:paraId="1DC1F34E" w14:textId="77777777" w:rsidR="00367D6C" w:rsidRPr="005C3AAD" w:rsidRDefault="00367D6C">
      <w:pPr>
        <w:rPr>
          <w:lang w:val="sl-SI"/>
        </w:rPr>
      </w:pPr>
    </w:p>
    <w:p w14:paraId="349FAFC2" w14:textId="2D40721B" w:rsidR="00367D6C" w:rsidRPr="005C3AAD" w:rsidRDefault="00367D6C" w:rsidP="0034012D">
      <w:pPr>
        <w:keepNext/>
        <w:keepLines/>
        <w:rPr>
          <w:b/>
          <w:lang w:val="sl-SI"/>
        </w:rPr>
      </w:pPr>
      <w:r w:rsidRPr="005C3AAD">
        <w:rPr>
          <w:b/>
          <w:lang w:val="sl-SI"/>
        </w:rPr>
        <w:t>Preglednica</w:t>
      </w:r>
      <w:r w:rsidR="000359F3" w:rsidRPr="005C3AAD">
        <w:rPr>
          <w:b/>
          <w:lang w:val="sl-SI"/>
        </w:rPr>
        <w:t> </w:t>
      </w:r>
      <w:r w:rsidR="000B1EA9" w:rsidRPr="005C3AAD">
        <w:rPr>
          <w:b/>
          <w:lang w:val="sl-SI"/>
        </w:rPr>
        <w:t>18</w:t>
      </w:r>
      <w:r w:rsidR="008102CA" w:rsidRPr="005C3AAD">
        <w:rPr>
          <w:b/>
          <w:lang w:val="sl-SI"/>
        </w:rPr>
        <w:t>.</w:t>
      </w:r>
      <w:r w:rsidRPr="005C3AAD">
        <w:rPr>
          <w:b/>
          <w:lang w:val="sl-SI"/>
        </w:rPr>
        <w:tab/>
        <w:t>Rezultati učinkovitosti iz študije BO17707 (ICON7)</w:t>
      </w:r>
    </w:p>
    <w:p w14:paraId="6D2676B2" w14:textId="77777777" w:rsidR="00367D6C" w:rsidRPr="005C3AAD" w:rsidRDefault="00367D6C" w:rsidP="0034012D">
      <w:pPr>
        <w:keepNext/>
        <w:keepLines/>
        <w:rPr>
          <w:lang w:val="sl-SI"/>
        </w:rPr>
      </w:pPr>
    </w:p>
    <w:tbl>
      <w:tblPr>
        <w:tblW w:w="5000" w:type="pct"/>
        <w:tblBorders>
          <w:top w:val="single" w:sz="6" w:space="0" w:color="000000"/>
          <w:bottom w:val="single" w:sz="6" w:space="0" w:color="000000"/>
          <w:insideV w:val="single" w:sz="6" w:space="0" w:color="000000"/>
        </w:tblBorders>
        <w:tblLayout w:type="fixed"/>
        <w:tblCellMar>
          <w:left w:w="68" w:type="dxa"/>
          <w:right w:w="68" w:type="dxa"/>
        </w:tblCellMar>
        <w:tblLook w:val="0000" w:firstRow="0" w:lastRow="0" w:firstColumn="0" w:lastColumn="0" w:noHBand="0" w:noVBand="0"/>
      </w:tblPr>
      <w:tblGrid>
        <w:gridCol w:w="3023"/>
        <w:gridCol w:w="3024"/>
        <w:gridCol w:w="3024"/>
      </w:tblGrid>
      <w:tr w:rsidR="00367D6C" w:rsidRPr="005C3AAD" w14:paraId="7DDABF1E" w14:textId="77777777" w:rsidTr="00B82574">
        <w:tc>
          <w:tcPr>
            <w:tcW w:w="9207" w:type="dxa"/>
            <w:gridSpan w:val="3"/>
            <w:tcBorders>
              <w:top w:val="single" w:sz="6" w:space="0" w:color="000000"/>
              <w:bottom w:val="single" w:sz="6" w:space="0" w:color="000000"/>
            </w:tcBorders>
            <w:shd w:val="clear" w:color="auto" w:fill="auto"/>
          </w:tcPr>
          <w:p w14:paraId="77A486F8" w14:textId="77777777" w:rsidR="00367D6C" w:rsidRPr="005C3AAD" w:rsidRDefault="00367D6C" w:rsidP="0034012D">
            <w:pPr>
              <w:keepNext/>
              <w:keepLines/>
              <w:rPr>
                <w:sz w:val="20"/>
                <w:lang w:val="sl-SI"/>
              </w:rPr>
            </w:pPr>
            <w:r w:rsidRPr="005C3AAD">
              <w:rPr>
                <w:sz w:val="20"/>
                <w:lang w:val="sl-SI"/>
              </w:rPr>
              <w:t>Preživetje brez napredovanja bolezni</w:t>
            </w:r>
          </w:p>
        </w:tc>
      </w:tr>
      <w:tr w:rsidR="00367D6C" w:rsidRPr="005C3AAD" w14:paraId="7AFD86DA" w14:textId="77777777" w:rsidTr="00B82574">
        <w:tc>
          <w:tcPr>
            <w:tcW w:w="3069" w:type="dxa"/>
            <w:tcBorders>
              <w:top w:val="single" w:sz="6" w:space="0" w:color="000000"/>
            </w:tcBorders>
            <w:shd w:val="clear" w:color="auto" w:fill="auto"/>
          </w:tcPr>
          <w:p w14:paraId="4BE2D8CF" w14:textId="77777777" w:rsidR="00367D6C" w:rsidRPr="005C3AAD" w:rsidRDefault="00367D6C" w:rsidP="0034012D">
            <w:pPr>
              <w:keepNext/>
              <w:keepLines/>
              <w:rPr>
                <w:sz w:val="20"/>
                <w:lang w:val="sl-SI"/>
              </w:rPr>
            </w:pPr>
          </w:p>
        </w:tc>
        <w:tc>
          <w:tcPr>
            <w:tcW w:w="3069" w:type="dxa"/>
            <w:tcBorders>
              <w:top w:val="single" w:sz="6" w:space="0" w:color="000000"/>
            </w:tcBorders>
            <w:shd w:val="clear" w:color="auto" w:fill="auto"/>
          </w:tcPr>
          <w:p w14:paraId="58A4613A" w14:textId="77777777" w:rsidR="00367D6C" w:rsidRPr="005C3AAD" w:rsidRDefault="00367D6C" w:rsidP="0034012D">
            <w:pPr>
              <w:keepNext/>
              <w:keepLines/>
              <w:rPr>
                <w:sz w:val="20"/>
                <w:lang w:val="sl-SI"/>
              </w:rPr>
            </w:pPr>
          </w:p>
        </w:tc>
        <w:tc>
          <w:tcPr>
            <w:tcW w:w="3069" w:type="dxa"/>
            <w:tcBorders>
              <w:top w:val="single" w:sz="6" w:space="0" w:color="000000"/>
            </w:tcBorders>
            <w:shd w:val="clear" w:color="auto" w:fill="auto"/>
          </w:tcPr>
          <w:p w14:paraId="3532DAB8" w14:textId="77777777" w:rsidR="00367D6C" w:rsidRPr="005C3AAD" w:rsidRDefault="00367D6C" w:rsidP="0034012D">
            <w:pPr>
              <w:keepNext/>
              <w:keepLines/>
              <w:rPr>
                <w:sz w:val="20"/>
                <w:lang w:val="sl-SI"/>
              </w:rPr>
            </w:pPr>
          </w:p>
        </w:tc>
      </w:tr>
      <w:tr w:rsidR="00367D6C" w:rsidRPr="005C3AAD" w14:paraId="6DD29D2C" w14:textId="77777777" w:rsidTr="00B82574">
        <w:tc>
          <w:tcPr>
            <w:tcW w:w="3069" w:type="dxa"/>
            <w:shd w:val="clear" w:color="auto" w:fill="auto"/>
          </w:tcPr>
          <w:p w14:paraId="6B2B5A5F" w14:textId="77777777" w:rsidR="00367D6C" w:rsidRPr="005C3AAD" w:rsidRDefault="00367D6C" w:rsidP="0034012D">
            <w:pPr>
              <w:keepNext/>
              <w:keepLines/>
              <w:rPr>
                <w:sz w:val="20"/>
                <w:lang w:val="sl-SI"/>
              </w:rPr>
            </w:pPr>
          </w:p>
        </w:tc>
        <w:tc>
          <w:tcPr>
            <w:tcW w:w="3069" w:type="dxa"/>
            <w:shd w:val="clear" w:color="auto" w:fill="auto"/>
          </w:tcPr>
          <w:p w14:paraId="7936CE0B" w14:textId="77777777" w:rsidR="00367D6C" w:rsidRPr="005C3AAD" w:rsidRDefault="00367D6C" w:rsidP="0034012D">
            <w:pPr>
              <w:keepNext/>
              <w:keepLines/>
              <w:jc w:val="center"/>
              <w:rPr>
                <w:sz w:val="20"/>
                <w:lang w:val="sl-SI"/>
              </w:rPr>
            </w:pPr>
            <w:r w:rsidRPr="005C3AAD">
              <w:rPr>
                <w:sz w:val="20"/>
                <w:lang w:val="sl-SI"/>
              </w:rPr>
              <w:t>CP</w:t>
            </w:r>
            <w:r w:rsidRPr="005C3AAD">
              <w:rPr>
                <w:sz w:val="20"/>
                <w:lang w:val="sl-SI"/>
              </w:rPr>
              <w:br/>
              <w:t>(n =</w:t>
            </w:r>
            <w:r w:rsidR="007A5A04" w:rsidRPr="005C3AAD">
              <w:rPr>
                <w:sz w:val="20"/>
                <w:lang w:val="sl-SI"/>
              </w:rPr>
              <w:t> </w:t>
            </w:r>
            <w:r w:rsidRPr="005C3AAD">
              <w:rPr>
                <w:sz w:val="20"/>
                <w:lang w:val="sl-SI"/>
              </w:rPr>
              <w:t>764)</w:t>
            </w:r>
          </w:p>
        </w:tc>
        <w:tc>
          <w:tcPr>
            <w:tcW w:w="3069" w:type="dxa"/>
            <w:shd w:val="clear" w:color="auto" w:fill="auto"/>
          </w:tcPr>
          <w:p w14:paraId="468B6C9D" w14:textId="77777777" w:rsidR="00367D6C" w:rsidRPr="005C3AAD" w:rsidRDefault="00367D6C" w:rsidP="0034012D">
            <w:pPr>
              <w:keepNext/>
              <w:keepLines/>
              <w:jc w:val="center"/>
              <w:rPr>
                <w:sz w:val="20"/>
                <w:lang w:val="sl-SI"/>
              </w:rPr>
            </w:pPr>
            <w:r w:rsidRPr="005C3AAD">
              <w:rPr>
                <w:sz w:val="20"/>
                <w:lang w:val="sl-SI"/>
              </w:rPr>
              <w:t>CPB7,5+</w:t>
            </w:r>
            <w:r w:rsidRPr="005C3AAD">
              <w:rPr>
                <w:sz w:val="20"/>
                <w:lang w:val="sl-SI"/>
              </w:rPr>
              <w:br/>
              <w:t>(n =</w:t>
            </w:r>
            <w:r w:rsidR="007A5A04" w:rsidRPr="005C3AAD">
              <w:rPr>
                <w:sz w:val="20"/>
                <w:lang w:val="sl-SI"/>
              </w:rPr>
              <w:t> </w:t>
            </w:r>
            <w:r w:rsidRPr="005C3AAD">
              <w:rPr>
                <w:sz w:val="20"/>
                <w:lang w:val="sl-SI"/>
              </w:rPr>
              <w:t>764</w:t>
            </w:r>
            <w:r w:rsidRPr="005C3AAD">
              <w:rPr>
                <w:iCs/>
                <w:sz w:val="20"/>
                <w:lang w:val="sl-SI"/>
              </w:rPr>
              <w:t>)</w:t>
            </w:r>
          </w:p>
        </w:tc>
      </w:tr>
      <w:tr w:rsidR="00367D6C" w:rsidRPr="005C3AAD" w14:paraId="0974B2D5" w14:textId="77777777" w:rsidTr="00B82574">
        <w:tc>
          <w:tcPr>
            <w:tcW w:w="3069" w:type="dxa"/>
            <w:shd w:val="clear" w:color="auto" w:fill="auto"/>
          </w:tcPr>
          <w:p w14:paraId="43E48E88" w14:textId="77777777" w:rsidR="00367D6C" w:rsidRPr="005C3AAD" w:rsidRDefault="00367D6C" w:rsidP="0034012D">
            <w:pPr>
              <w:keepNext/>
              <w:keepLines/>
              <w:rPr>
                <w:sz w:val="20"/>
                <w:vertAlign w:val="superscript"/>
                <w:lang w:val="sl-SI"/>
              </w:rPr>
            </w:pPr>
            <w:r w:rsidRPr="005C3AAD">
              <w:rPr>
                <w:sz w:val="20"/>
                <w:lang w:val="sl-SI"/>
              </w:rPr>
              <w:t>mediana preživetja brez napredovanja bolezni (meseci)</w:t>
            </w:r>
            <w:r w:rsidRPr="005C3AAD">
              <w:rPr>
                <w:sz w:val="20"/>
                <w:vertAlign w:val="superscript"/>
                <w:lang w:val="sl-SI"/>
              </w:rPr>
              <w:t xml:space="preserve"> 2</w:t>
            </w:r>
          </w:p>
        </w:tc>
        <w:tc>
          <w:tcPr>
            <w:tcW w:w="3069" w:type="dxa"/>
            <w:shd w:val="clear" w:color="auto" w:fill="auto"/>
          </w:tcPr>
          <w:p w14:paraId="323CC076" w14:textId="77777777" w:rsidR="00367D6C" w:rsidRPr="005C3AAD" w:rsidRDefault="00367D6C" w:rsidP="0034012D">
            <w:pPr>
              <w:keepNext/>
              <w:keepLines/>
              <w:jc w:val="center"/>
              <w:rPr>
                <w:sz w:val="20"/>
                <w:lang w:val="sl-SI"/>
              </w:rPr>
            </w:pPr>
            <w:r w:rsidRPr="005C3AAD">
              <w:rPr>
                <w:sz w:val="20"/>
                <w:lang w:val="sl-SI"/>
              </w:rPr>
              <w:t>16,9</w:t>
            </w:r>
          </w:p>
        </w:tc>
        <w:tc>
          <w:tcPr>
            <w:tcW w:w="3069" w:type="dxa"/>
            <w:shd w:val="clear" w:color="auto" w:fill="auto"/>
          </w:tcPr>
          <w:p w14:paraId="5FB04C87" w14:textId="77777777" w:rsidR="00367D6C" w:rsidRPr="005C3AAD" w:rsidRDefault="00367D6C" w:rsidP="0034012D">
            <w:pPr>
              <w:keepNext/>
              <w:keepLines/>
              <w:jc w:val="center"/>
              <w:rPr>
                <w:sz w:val="20"/>
                <w:lang w:val="sl-SI"/>
              </w:rPr>
            </w:pPr>
            <w:r w:rsidRPr="005C3AAD">
              <w:rPr>
                <w:sz w:val="20"/>
                <w:lang w:val="sl-SI"/>
              </w:rPr>
              <w:t>19,3</w:t>
            </w:r>
          </w:p>
        </w:tc>
      </w:tr>
      <w:tr w:rsidR="00367D6C" w:rsidRPr="005C3AAD" w14:paraId="355984F3" w14:textId="77777777" w:rsidTr="00B82574">
        <w:tc>
          <w:tcPr>
            <w:tcW w:w="3069" w:type="dxa"/>
            <w:tcBorders>
              <w:bottom w:val="single" w:sz="6" w:space="0" w:color="000000"/>
            </w:tcBorders>
            <w:shd w:val="clear" w:color="auto" w:fill="auto"/>
          </w:tcPr>
          <w:p w14:paraId="5CFD5C69" w14:textId="77777777" w:rsidR="00367D6C" w:rsidRPr="005C3AAD" w:rsidRDefault="00367D6C" w:rsidP="0034012D">
            <w:pPr>
              <w:keepNext/>
              <w:keepLines/>
              <w:rPr>
                <w:sz w:val="20"/>
                <w:lang w:val="sl-SI"/>
              </w:rPr>
            </w:pPr>
            <w:r w:rsidRPr="005C3AAD">
              <w:rPr>
                <w:sz w:val="20"/>
                <w:lang w:val="sl-SI"/>
              </w:rPr>
              <w:t>razmerje ogroženosti [95-% interval zaupanja]</w:t>
            </w:r>
            <w:r w:rsidRPr="005C3AAD">
              <w:rPr>
                <w:sz w:val="20"/>
                <w:vertAlign w:val="superscript"/>
                <w:lang w:val="sl-SI"/>
              </w:rPr>
              <w:t xml:space="preserve"> 2</w:t>
            </w:r>
          </w:p>
        </w:tc>
        <w:tc>
          <w:tcPr>
            <w:tcW w:w="6138" w:type="dxa"/>
            <w:gridSpan w:val="2"/>
            <w:tcBorders>
              <w:bottom w:val="single" w:sz="6" w:space="0" w:color="000000"/>
            </w:tcBorders>
            <w:shd w:val="clear" w:color="auto" w:fill="auto"/>
          </w:tcPr>
          <w:p w14:paraId="7ECF0979" w14:textId="77777777" w:rsidR="00367D6C" w:rsidRPr="005C3AAD" w:rsidRDefault="00367D6C" w:rsidP="0034012D">
            <w:pPr>
              <w:keepNext/>
              <w:keepLines/>
              <w:jc w:val="center"/>
              <w:rPr>
                <w:sz w:val="20"/>
                <w:lang w:val="sl-SI"/>
              </w:rPr>
            </w:pPr>
            <w:r w:rsidRPr="005C3AAD">
              <w:rPr>
                <w:sz w:val="20"/>
                <w:lang w:val="sl-SI"/>
              </w:rPr>
              <w:t>0,86 [0,75; 0,98]</w:t>
            </w:r>
          </w:p>
          <w:p w14:paraId="67AB6549" w14:textId="1C665379" w:rsidR="00367D6C" w:rsidRPr="005C3AAD" w:rsidRDefault="00367D6C" w:rsidP="0034012D">
            <w:pPr>
              <w:keepNext/>
              <w:keepLines/>
              <w:jc w:val="center"/>
              <w:rPr>
                <w:sz w:val="20"/>
                <w:lang w:val="sl-SI"/>
              </w:rPr>
            </w:pPr>
            <w:r w:rsidRPr="005C3AAD">
              <w:rPr>
                <w:sz w:val="20"/>
                <w:lang w:val="sl-SI"/>
              </w:rPr>
              <w:t>(p-vrednost</w:t>
            </w:r>
            <w:r w:rsidR="000D2E48" w:rsidRPr="005C3AAD">
              <w:rPr>
                <w:sz w:val="20"/>
                <w:lang w:val="sl-SI"/>
              </w:rPr>
              <w:t> </w:t>
            </w:r>
            <w:r w:rsidRPr="005C3AAD">
              <w:rPr>
                <w:sz w:val="20"/>
                <w:lang w:val="sl-SI"/>
              </w:rPr>
              <w:t>= 0,0185)</w:t>
            </w:r>
          </w:p>
        </w:tc>
      </w:tr>
      <w:tr w:rsidR="00367D6C" w:rsidRPr="005C3AAD" w14:paraId="4202461D" w14:textId="77777777" w:rsidTr="00B82574">
        <w:tc>
          <w:tcPr>
            <w:tcW w:w="9207" w:type="dxa"/>
            <w:gridSpan w:val="3"/>
            <w:tcBorders>
              <w:top w:val="single" w:sz="6" w:space="0" w:color="000000"/>
              <w:bottom w:val="single" w:sz="6" w:space="0" w:color="000000"/>
            </w:tcBorders>
            <w:shd w:val="clear" w:color="auto" w:fill="auto"/>
          </w:tcPr>
          <w:p w14:paraId="464E398A" w14:textId="77777777" w:rsidR="00367D6C" w:rsidRPr="005C3AAD" w:rsidRDefault="00367D6C" w:rsidP="0034012D">
            <w:pPr>
              <w:keepNext/>
              <w:keepLines/>
              <w:rPr>
                <w:sz w:val="20"/>
                <w:lang w:val="sl-SI"/>
              </w:rPr>
            </w:pPr>
            <w:r w:rsidRPr="005C3AAD">
              <w:rPr>
                <w:sz w:val="20"/>
                <w:lang w:val="sl-SI"/>
              </w:rPr>
              <w:t>Objektivni odgovor </w:t>
            </w:r>
            <w:r w:rsidRPr="005C3AAD">
              <w:rPr>
                <w:sz w:val="20"/>
                <w:vertAlign w:val="superscript"/>
                <w:lang w:val="sl-SI"/>
              </w:rPr>
              <w:t>1</w:t>
            </w:r>
          </w:p>
        </w:tc>
      </w:tr>
      <w:tr w:rsidR="00367D6C" w:rsidRPr="005C3AAD" w14:paraId="06F9C7E0" w14:textId="77777777" w:rsidTr="00B82574">
        <w:tc>
          <w:tcPr>
            <w:tcW w:w="3069" w:type="dxa"/>
            <w:tcBorders>
              <w:top w:val="single" w:sz="6" w:space="0" w:color="000000"/>
            </w:tcBorders>
            <w:shd w:val="clear" w:color="auto" w:fill="auto"/>
          </w:tcPr>
          <w:p w14:paraId="6C489E59" w14:textId="77777777" w:rsidR="00367D6C" w:rsidRPr="005C3AAD" w:rsidRDefault="00367D6C" w:rsidP="0034012D">
            <w:pPr>
              <w:keepNext/>
              <w:keepLines/>
              <w:rPr>
                <w:sz w:val="20"/>
                <w:lang w:val="sl-SI"/>
              </w:rPr>
            </w:pPr>
          </w:p>
        </w:tc>
        <w:tc>
          <w:tcPr>
            <w:tcW w:w="3069" w:type="dxa"/>
            <w:tcBorders>
              <w:top w:val="single" w:sz="6" w:space="0" w:color="000000"/>
            </w:tcBorders>
            <w:shd w:val="clear" w:color="auto" w:fill="auto"/>
          </w:tcPr>
          <w:p w14:paraId="38EFB80A" w14:textId="77777777" w:rsidR="00367D6C" w:rsidRPr="005C3AAD" w:rsidRDefault="00367D6C" w:rsidP="0034012D">
            <w:pPr>
              <w:keepNext/>
              <w:keepLines/>
              <w:jc w:val="center"/>
              <w:rPr>
                <w:sz w:val="20"/>
                <w:lang w:val="sl-SI"/>
              </w:rPr>
            </w:pPr>
            <w:r w:rsidRPr="005C3AAD">
              <w:rPr>
                <w:sz w:val="20"/>
                <w:lang w:val="sl-SI"/>
              </w:rPr>
              <w:t>CP</w:t>
            </w:r>
            <w:r w:rsidRPr="005C3AAD">
              <w:rPr>
                <w:sz w:val="20"/>
                <w:lang w:val="sl-SI"/>
              </w:rPr>
              <w:br/>
              <w:t>(n = 277)</w:t>
            </w:r>
          </w:p>
        </w:tc>
        <w:tc>
          <w:tcPr>
            <w:tcW w:w="3069" w:type="dxa"/>
            <w:tcBorders>
              <w:top w:val="single" w:sz="6" w:space="0" w:color="000000"/>
            </w:tcBorders>
            <w:shd w:val="clear" w:color="auto" w:fill="auto"/>
          </w:tcPr>
          <w:p w14:paraId="5F742D46" w14:textId="77777777" w:rsidR="00367D6C" w:rsidRPr="005C3AAD" w:rsidRDefault="00367D6C" w:rsidP="0034012D">
            <w:pPr>
              <w:keepNext/>
              <w:keepLines/>
              <w:jc w:val="center"/>
              <w:rPr>
                <w:sz w:val="20"/>
                <w:lang w:val="sl-SI"/>
              </w:rPr>
            </w:pPr>
            <w:r w:rsidRPr="005C3AAD">
              <w:rPr>
                <w:sz w:val="20"/>
                <w:lang w:val="sl-SI"/>
              </w:rPr>
              <w:t>CPB7,5+</w:t>
            </w:r>
            <w:r w:rsidRPr="005C3AAD">
              <w:rPr>
                <w:sz w:val="20"/>
                <w:lang w:val="sl-SI"/>
              </w:rPr>
              <w:br/>
              <w:t>(n = 272)</w:t>
            </w:r>
          </w:p>
        </w:tc>
      </w:tr>
      <w:tr w:rsidR="00367D6C" w:rsidRPr="005C3AAD" w14:paraId="1321FB44" w14:textId="77777777" w:rsidTr="00B82574">
        <w:tc>
          <w:tcPr>
            <w:tcW w:w="3069" w:type="dxa"/>
            <w:shd w:val="clear" w:color="auto" w:fill="auto"/>
          </w:tcPr>
          <w:p w14:paraId="37759000" w14:textId="77777777" w:rsidR="00367D6C" w:rsidRPr="005C3AAD" w:rsidRDefault="00367D6C" w:rsidP="0034012D">
            <w:pPr>
              <w:keepNext/>
              <w:keepLines/>
              <w:rPr>
                <w:sz w:val="20"/>
                <w:lang w:val="sl-SI"/>
              </w:rPr>
            </w:pPr>
            <w:r w:rsidRPr="005C3AAD">
              <w:rPr>
                <w:sz w:val="20"/>
                <w:lang w:val="sl-SI"/>
              </w:rPr>
              <w:t>delež odgovorov</w:t>
            </w:r>
          </w:p>
        </w:tc>
        <w:tc>
          <w:tcPr>
            <w:tcW w:w="3069" w:type="dxa"/>
            <w:shd w:val="clear" w:color="auto" w:fill="auto"/>
          </w:tcPr>
          <w:p w14:paraId="34222F9C" w14:textId="77777777" w:rsidR="00367D6C" w:rsidRPr="005C3AAD" w:rsidRDefault="00367D6C" w:rsidP="0034012D">
            <w:pPr>
              <w:keepNext/>
              <w:keepLines/>
              <w:jc w:val="center"/>
              <w:rPr>
                <w:sz w:val="20"/>
                <w:lang w:val="sl-SI"/>
              </w:rPr>
            </w:pPr>
            <w:r w:rsidRPr="005C3AAD">
              <w:rPr>
                <w:sz w:val="20"/>
                <w:lang w:val="sl-SI"/>
              </w:rPr>
              <w:t>54,9%</w:t>
            </w:r>
          </w:p>
        </w:tc>
        <w:tc>
          <w:tcPr>
            <w:tcW w:w="3069" w:type="dxa"/>
            <w:shd w:val="clear" w:color="auto" w:fill="auto"/>
          </w:tcPr>
          <w:p w14:paraId="1E8944D2" w14:textId="77777777" w:rsidR="00367D6C" w:rsidRPr="005C3AAD" w:rsidRDefault="00367D6C" w:rsidP="0034012D">
            <w:pPr>
              <w:keepNext/>
              <w:keepLines/>
              <w:jc w:val="center"/>
              <w:rPr>
                <w:sz w:val="20"/>
                <w:lang w:val="sl-SI"/>
              </w:rPr>
            </w:pPr>
            <w:r w:rsidRPr="005C3AAD">
              <w:rPr>
                <w:sz w:val="20"/>
                <w:lang w:val="sl-SI"/>
              </w:rPr>
              <w:t>64,7%</w:t>
            </w:r>
          </w:p>
        </w:tc>
      </w:tr>
      <w:tr w:rsidR="00367D6C" w:rsidRPr="005C3AAD" w14:paraId="059AB4D9" w14:textId="77777777" w:rsidTr="00B82574">
        <w:tc>
          <w:tcPr>
            <w:tcW w:w="3069" w:type="dxa"/>
            <w:tcBorders>
              <w:bottom w:val="single" w:sz="6" w:space="0" w:color="000000"/>
            </w:tcBorders>
            <w:shd w:val="clear" w:color="auto" w:fill="auto"/>
          </w:tcPr>
          <w:p w14:paraId="19B1246A" w14:textId="77777777" w:rsidR="00367D6C" w:rsidRPr="005C3AAD" w:rsidRDefault="00367D6C" w:rsidP="0034012D">
            <w:pPr>
              <w:keepNext/>
              <w:keepLines/>
              <w:rPr>
                <w:sz w:val="20"/>
                <w:lang w:val="sl-SI"/>
              </w:rPr>
            </w:pPr>
          </w:p>
        </w:tc>
        <w:tc>
          <w:tcPr>
            <w:tcW w:w="6138" w:type="dxa"/>
            <w:gridSpan w:val="2"/>
            <w:tcBorders>
              <w:bottom w:val="single" w:sz="6" w:space="0" w:color="000000"/>
            </w:tcBorders>
            <w:shd w:val="clear" w:color="auto" w:fill="auto"/>
          </w:tcPr>
          <w:p w14:paraId="3BCEBFA3" w14:textId="77777777" w:rsidR="00367D6C" w:rsidRPr="005C3AAD" w:rsidRDefault="00367D6C" w:rsidP="0034012D">
            <w:pPr>
              <w:keepNext/>
              <w:keepLines/>
              <w:jc w:val="center"/>
              <w:rPr>
                <w:sz w:val="20"/>
                <w:lang w:val="sl-SI"/>
              </w:rPr>
            </w:pPr>
            <w:r w:rsidRPr="005C3AAD">
              <w:rPr>
                <w:sz w:val="20"/>
                <w:lang w:val="sl-SI"/>
              </w:rPr>
              <w:t>(p-vrednost = 0,0188)</w:t>
            </w:r>
          </w:p>
        </w:tc>
      </w:tr>
      <w:tr w:rsidR="00367D6C" w:rsidRPr="005C3AAD" w14:paraId="19DDF820" w14:textId="77777777" w:rsidTr="00B82574">
        <w:tc>
          <w:tcPr>
            <w:tcW w:w="9207" w:type="dxa"/>
            <w:gridSpan w:val="3"/>
            <w:tcBorders>
              <w:top w:val="single" w:sz="6" w:space="0" w:color="000000"/>
              <w:bottom w:val="single" w:sz="6" w:space="0" w:color="000000"/>
            </w:tcBorders>
            <w:shd w:val="clear" w:color="auto" w:fill="auto"/>
          </w:tcPr>
          <w:p w14:paraId="1B189A23" w14:textId="77777777" w:rsidR="00367D6C" w:rsidRPr="005C3AAD" w:rsidRDefault="00367D6C" w:rsidP="0034012D">
            <w:pPr>
              <w:keepNext/>
              <w:keepLines/>
              <w:rPr>
                <w:sz w:val="20"/>
                <w:lang w:val="sl-SI"/>
              </w:rPr>
            </w:pPr>
            <w:r w:rsidRPr="005C3AAD">
              <w:rPr>
                <w:sz w:val="20"/>
                <w:lang w:val="sl-SI"/>
              </w:rPr>
              <w:t>Celokupno preživetje </w:t>
            </w:r>
            <w:r w:rsidRPr="005C3AAD">
              <w:rPr>
                <w:sz w:val="20"/>
                <w:vertAlign w:val="superscript"/>
                <w:lang w:val="sl-SI"/>
              </w:rPr>
              <w:t>3</w:t>
            </w:r>
          </w:p>
        </w:tc>
      </w:tr>
      <w:tr w:rsidR="00B82574" w:rsidRPr="005C3AAD" w14:paraId="1F0DF9BA" w14:textId="77777777" w:rsidTr="00B82574">
        <w:tc>
          <w:tcPr>
            <w:tcW w:w="3069" w:type="dxa"/>
            <w:tcBorders>
              <w:top w:val="single" w:sz="6" w:space="0" w:color="000000"/>
            </w:tcBorders>
            <w:shd w:val="clear" w:color="auto" w:fill="auto"/>
          </w:tcPr>
          <w:p w14:paraId="73849B12" w14:textId="77777777" w:rsidR="00B82574" w:rsidRPr="005C3AAD" w:rsidRDefault="00B82574" w:rsidP="0034012D">
            <w:pPr>
              <w:keepNext/>
              <w:keepLines/>
              <w:rPr>
                <w:sz w:val="20"/>
                <w:lang w:val="sl-SI"/>
              </w:rPr>
            </w:pPr>
          </w:p>
        </w:tc>
        <w:tc>
          <w:tcPr>
            <w:tcW w:w="3069" w:type="dxa"/>
            <w:tcBorders>
              <w:top w:val="single" w:sz="6" w:space="0" w:color="000000"/>
            </w:tcBorders>
            <w:shd w:val="clear" w:color="auto" w:fill="auto"/>
          </w:tcPr>
          <w:p w14:paraId="413DEB43" w14:textId="77777777" w:rsidR="00B82574" w:rsidRPr="005C3AAD" w:rsidRDefault="00B82574" w:rsidP="0034012D">
            <w:pPr>
              <w:keepNext/>
              <w:keepLines/>
              <w:jc w:val="center"/>
              <w:rPr>
                <w:sz w:val="20"/>
                <w:lang w:val="sl-SI"/>
              </w:rPr>
            </w:pPr>
            <w:r w:rsidRPr="005C3AAD">
              <w:rPr>
                <w:sz w:val="20"/>
                <w:lang w:val="sl-SI"/>
              </w:rPr>
              <w:t>CP</w:t>
            </w:r>
            <w:r w:rsidRPr="005C3AAD">
              <w:rPr>
                <w:sz w:val="20"/>
                <w:lang w:val="sl-SI"/>
              </w:rPr>
              <w:br/>
              <w:t>(n =</w:t>
            </w:r>
            <w:r w:rsidR="007A5A04" w:rsidRPr="005C3AAD">
              <w:rPr>
                <w:sz w:val="20"/>
                <w:lang w:val="sl-SI"/>
              </w:rPr>
              <w:t> </w:t>
            </w:r>
            <w:r w:rsidRPr="005C3AAD">
              <w:rPr>
                <w:sz w:val="20"/>
                <w:lang w:val="sl-SI"/>
              </w:rPr>
              <w:t>764)</w:t>
            </w:r>
          </w:p>
        </w:tc>
        <w:tc>
          <w:tcPr>
            <w:tcW w:w="3069" w:type="dxa"/>
            <w:tcBorders>
              <w:top w:val="single" w:sz="6" w:space="0" w:color="000000"/>
            </w:tcBorders>
            <w:shd w:val="clear" w:color="auto" w:fill="auto"/>
          </w:tcPr>
          <w:p w14:paraId="7F774E90" w14:textId="77777777" w:rsidR="00B82574" w:rsidRPr="005C3AAD" w:rsidRDefault="00B82574" w:rsidP="0034012D">
            <w:pPr>
              <w:keepNext/>
              <w:keepLines/>
              <w:jc w:val="center"/>
              <w:rPr>
                <w:sz w:val="20"/>
                <w:lang w:val="sl-SI"/>
              </w:rPr>
            </w:pPr>
            <w:r w:rsidRPr="005C3AAD">
              <w:rPr>
                <w:sz w:val="20"/>
                <w:lang w:val="sl-SI"/>
              </w:rPr>
              <w:t>CPB7,5+</w:t>
            </w:r>
            <w:r w:rsidRPr="005C3AAD">
              <w:rPr>
                <w:sz w:val="20"/>
                <w:lang w:val="sl-SI"/>
              </w:rPr>
              <w:br/>
              <w:t>(n = 764</w:t>
            </w:r>
            <w:r w:rsidRPr="005C3AAD">
              <w:rPr>
                <w:iCs/>
                <w:sz w:val="20"/>
                <w:lang w:val="sl-SI"/>
              </w:rPr>
              <w:t>)</w:t>
            </w:r>
          </w:p>
        </w:tc>
      </w:tr>
      <w:tr w:rsidR="00B82574" w:rsidRPr="005C3AAD" w14:paraId="4EB50897" w14:textId="77777777" w:rsidTr="00B82574">
        <w:tc>
          <w:tcPr>
            <w:tcW w:w="3069" w:type="dxa"/>
            <w:shd w:val="clear" w:color="auto" w:fill="auto"/>
          </w:tcPr>
          <w:p w14:paraId="76322185" w14:textId="77777777" w:rsidR="00B82574" w:rsidRPr="005C3AAD" w:rsidRDefault="00B82574" w:rsidP="0034012D">
            <w:pPr>
              <w:keepNext/>
              <w:keepLines/>
              <w:rPr>
                <w:sz w:val="20"/>
                <w:lang w:val="sl-SI"/>
              </w:rPr>
            </w:pPr>
            <w:r w:rsidRPr="005C3AAD">
              <w:rPr>
                <w:sz w:val="20"/>
                <w:lang w:val="sl-SI"/>
              </w:rPr>
              <w:t>mediana (meseci)</w:t>
            </w:r>
          </w:p>
        </w:tc>
        <w:tc>
          <w:tcPr>
            <w:tcW w:w="3069" w:type="dxa"/>
            <w:shd w:val="clear" w:color="auto" w:fill="auto"/>
          </w:tcPr>
          <w:p w14:paraId="7C3CDA0F" w14:textId="77777777" w:rsidR="00B82574" w:rsidRPr="005C3AAD" w:rsidRDefault="00B82574" w:rsidP="0034012D">
            <w:pPr>
              <w:keepNext/>
              <w:keepLines/>
              <w:jc w:val="center"/>
              <w:rPr>
                <w:sz w:val="20"/>
                <w:lang w:val="sl-SI"/>
              </w:rPr>
            </w:pPr>
            <w:r w:rsidRPr="005C3AAD">
              <w:rPr>
                <w:sz w:val="20"/>
                <w:lang w:val="sl-SI"/>
              </w:rPr>
              <w:t>58,0</w:t>
            </w:r>
          </w:p>
        </w:tc>
        <w:tc>
          <w:tcPr>
            <w:tcW w:w="3069" w:type="dxa"/>
            <w:shd w:val="clear" w:color="auto" w:fill="auto"/>
          </w:tcPr>
          <w:p w14:paraId="45865D45" w14:textId="77777777" w:rsidR="00B82574" w:rsidRPr="005C3AAD" w:rsidRDefault="00B82574" w:rsidP="0034012D">
            <w:pPr>
              <w:keepNext/>
              <w:keepLines/>
              <w:jc w:val="center"/>
              <w:rPr>
                <w:sz w:val="20"/>
                <w:lang w:val="sl-SI"/>
              </w:rPr>
            </w:pPr>
            <w:r w:rsidRPr="005C3AAD">
              <w:rPr>
                <w:sz w:val="20"/>
                <w:lang w:val="sl-SI"/>
              </w:rPr>
              <w:t>57,4</w:t>
            </w:r>
          </w:p>
        </w:tc>
      </w:tr>
      <w:tr w:rsidR="00B82574" w:rsidRPr="005C3AAD" w14:paraId="36C5916E" w14:textId="77777777" w:rsidTr="00B82574">
        <w:tc>
          <w:tcPr>
            <w:tcW w:w="3069" w:type="dxa"/>
            <w:shd w:val="clear" w:color="auto" w:fill="auto"/>
          </w:tcPr>
          <w:p w14:paraId="1217719C" w14:textId="77777777" w:rsidR="00B82574" w:rsidRPr="005C3AAD" w:rsidRDefault="00B82574" w:rsidP="0034012D">
            <w:pPr>
              <w:keepNext/>
              <w:keepLines/>
              <w:rPr>
                <w:sz w:val="20"/>
                <w:lang w:val="sl-SI"/>
              </w:rPr>
            </w:pPr>
            <w:r w:rsidRPr="005C3AAD">
              <w:rPr>
                <w:sz w:val="20"/>
                <w:lang w:val="sl-SI"/>
              </w:rPr>
              <w:t>razmerje ogroženosti [95-% interval zaupanja]</w:t>
            </w:r>
          </w:p>
        </w:tc>
        <w:tc>
          <w:tcPr>
            <w:tcW w:w="6138" w:type="dxa"/>
            <w:gridSpan w:val="2"/>
            <w:shd w:val="clear" w:color="auto" w:fill="auto"/>
          </w:tcPr>
          <w:p w14:paraId="286E1E9A" w14:textId="77777777" w:rsidR="00B82574" w:rsidRPr="005C3AAD" w:rsidRDefault="00B82574" w:rsidP="0034012D">
            <w:pPr>
              <w:keepNext/>
              <w:keepLines/>
              <w:jc w:val="center"/>
              <w:rPr>
                <w:sz w:val="20"/>
                <w:lang w:val="sl-SI"/>
              </w:rPr>
            </w:pPr>
            <w:r w:rsidRPr="005C3AAD">
              <w:rPr>
                <w:sz w:val="20"/>
                <w:lang w:val="sl-SI"/>
              </w:rPr>
              <w:t>0,99 [0,85; 1,15]</w:t>
            </w:r>
          </w:p>
          <w:p w14:paraId="2398C4E0" w14:textId="77777777" w:rsidR="00B82574" w:rsidRPr="005C3AAD" w:rsidRDefault="00B82574" w:rsidP="0034012D">
            <w:pPr>
              <w:keepNext/>
              <w:keepLines/>
              <w:jc w:val="center"/>
              <w:rPr>
                <w:sz w:val="20"/>
                <w:lang w:val="sl-SI"/>
              </w:rPr>
            </w:pPr>
            <w:r w:rsidRPr="005C3AAD">
              <w:rPr>
                <w:sz w:val="20"/>
                <w:lang w:val="sl-SI"/>
              </w:rPr>
              <w:t>(p-vrednost =</w:t>
            </w:r>
            <w:r w:rsidR="007A5A04" w:rsidRPr="005C3AAD">
              <w:rPr>
                <w:sz w:val="20"/>
                <w:lang w:val="sl-SI"/>
              </w:rPr>
              <w:t> </w:t>
            </w:r>
            <w:r w:rsidRPr="005C3AAD">
              <w:rPr>
                <w:sz w:val="20"/>
                <w:lang w:val="sl-SI"/>
              </w:rPr>
              <w:t>0,8910)</w:t>
            </w:r>
          </w:p>
        </w:tc>
      </w:tr>
    </w:tbl>
    <w:p w14:paraId="5468EA73" w14:textId="77777777" w:rsidR="00B82574" w:rsidRPr="005C3AAD" w:rsidRDefault="00B82574" w:rsidP="0034012D">
      <w:pPr>
        <w:keepNext/>
        <w:keepLines/>
        <w:rPr>
          <w:sz w:val="20"/>
          <w:lang w:val="sl-SI"/>
        </w:rPr>
      </w:pPr>
      <w:r w:rsidRPr="005C3AAD">
        <w:rPr>
          <w:sz w:val="20"/>
          <w:vertAlign w:val="superscript"/>
          <w:lang w:val="sl-SI"/>
        </w:rPr>
        <w:t>1</w:t>
      </w:r>
      <w:r w:rsidRPr="005C3AAD">
        <w:rPr>
          <w:sz w:val="20"/>
          <w:lang w:val="sl-SI"/>
        </w:rPr>
        <w:t xml:space="preserve"> Pri bolni</w:t>
      </w:r>
      <w:r w:rsidR="001747B3" w:rsidRPr="005C3AAD">
        <w:rPr>
          <w:sz w:val="20"/>
          <w:lang w:val="sl-SI"/>
        </w:rPr>
        <w:t>cah</w:t>
      </w:r>
      <w:r w:rsidRPr="005C3AAD">
        <w:rPr>
          <w:sz w:val="20"/>
          <w:lang w:val="sl-SI"/>
        </w:rPr>
        <w:t xml:space="preserve"> z merljivo boleznijo pred začetkom zdravljenja.</w:t>
      </w:r>
    </w:p>
    <w:p w14:paraId="57F70E2D" w14:textId="1C9CFE62" w:rsidR="00B82574" w:rsidRPr="005C3AAD" w:rsidRDefault="00B82574" w:rsidP="0034012D">
      <w:pPr>
        <w:keepNext/>
        <w:keepLines/>
        <w:ind w:left="142" w:hanging="142"/>
        <w:rPr>
          <w:sz w:val="20"/>
          <w:lang w:val="sl-SI"/>
        </w:rPr>
      </w:pPr>
      <w:r w:rsidRPr="005C3AAD">
        <w:rPr>
          <w:sz w:val="20"/>
          <w:vertAlign w:val="superscript"/>
          <w:lang w:val="sl-SI"/>
        </w:rPr>
        <w:t>2</w:t>
      </w:r>
      <w:r w:rsidRPr="005C3AAD">
        <w:rPr>
          <w:sz w:val="20"/>
          <w:lang w:val="sl-SI"/>
        </w:rPr>
        <w:t xml:space="preserve"> Analiza podatkov preživetja brez napredovanja bolezni, ocenjenih s strani raziskovalca, zbranih do 30.</w:t>
      </w:r>
      <w:r w:rsidR="002C4E48" w:rsidRPr="005C3AAD">
        <w:rPr>
          <w:sz w:val="20"/>
          <w:lang w:val="sl-SI"/>
        </w:rPr>
        <w:t> </w:t>
      </w:r>
      <w:r w:rsidRPr="005C3AAD">
        <w:rPr>
          <w:sz w:val="20"/>
          <w:lang w:val="sl-SI"/>
        </w:rPr>
        <w:t>novembra 2010.</w:t>
      </w:r>
    </w:p>
    <w:p w14:paraId="3BE7AA5E" w14:textId="4DD7BCA2" w:rsidR="00B82574" w:rsidRPr="005C3AAD" w:rsidRDefault="00B82574" w:rsidP="0034012D">
      <w:pPr>
        <w:keepNext/>
        <w:keepLines/>
        <w:rPr>
          <w:sz w:val="20"/>
          <w:lang w:val="sl-SI"/>
        </w:rPr>
      </w:pPr>
      <w:r w:rsidRPr="005C3AAD">
        <w:rPr>
          <w:sz w:val="20"/>
          <w:vertAlign w:val="superscript"/>
          <w:lang w:val="sl-SI"/>
        </w:rPr>
        <w:t>3</w:t>
      </w:r>
      <w:r w:rsidRPr="005C3AAD">
        <w:rPr>
          <w:sz w:val="20"/>
          <w:lang w:val="sl-SI"/>
        </w:rPr>
        <w:t xml:space="preserve"> Končno celokupno analizo so opravili, ko je 46,7 % bolni</w:t>
      </w:r>
      <w:r w:rsidR="001747B3" w:rsidRPr="005C3AAD">
        <w:rPr>
          <w:sz w:val="20"/>
          <w:lang w:val="sl-SI"/>
        </w:rPr>
        <w:t>c</w:t>
      </w:r>
      <w:r w:rsidRPr="005C3AAD">
        <w:rPr>
          <w:sz w:val="20"/>
          <w:lang w:val="sl-SI"/>
        </w:rPr>
        <w:t xml:space="preserve"> umrlo (s podatki zbranimi do 31.</w:t>
      </w:r>
      <w:r w:rsidR="002C4E48" w:rsidRPr="005C3AAD">
        <w:rPr>
          <w:sz w:val="20"/>
          <w:lang w:val="sl-SI"/>
        </w:rPr>
        <w:t> </w:t>
      </w:r>
      <w:r w:rsidRPr="005C3AAD">
        <w:rPr>
          <w:sz w:val="20"/>
          <w:lang w:val="sl-SI"/>
        </w:rPr>
        <w:t>marca 2013).</w:t>
      </w:r>
    </w:p>
    <w:p w14:paraId="417F9FB5" w14:textId="77777777" w:rsidR="00367D6C" w:rsidRPr="005C3AAD" w:rsidRDefault="00367D6C">
      <w:pPr>
        <w:rPr>
          <w:i/>
          <w:lang w:val="sl-SI"/>
        </w:rPr>
      </w:pPr>
    </w:p>
    <w:p w14:paraId="581EA823" w14:textId="40E7F756" w:rsidR="00367D6C" w:rsidRPr="005C3AAD" w:rsidRDefault="00367D6C">
      <w:pPr>
        <w:rPr>
          <w:lang w:val="sl-SI"/>
        </w:rPr>
      </w:pPr>
      <w:r w:rsidRPr="005C3AAD">
        <w:rPr>
          <w:lang w:val="sl-SI"/>
        </w:rPr>
        <w:t>Primarna analiza podatkov preživetja brez napredovanja bolezni, ocenjenih s strani raziskovalca, zbranih do 28.</w:t>
      </w:r>
      <w:r w:rsidR="00E54E78" w:rsidRPr="005C3AAD">
        <w:rPr>
          <w:lang w:val="sl-SI"/>
        </w:rPr>
        <w:t> </w:t>
      </w:r>
      <w:r w:rsidRPr="005C3AAD">
        <w:rPr>
          <w:lang w:val="sl-SI"/>
        </w:rPr>
        <w:t>februarja 2010 je pokazala nestratificirano razmerje ogroženosti 0,79 (95-% interval zaupanja: 0,68 - 0,91; p-vrednost za dvostranski log rank test</w:t>
      </w:r>
      <w:r w:rsidR="002C4E48" w:rsidRPr="005C3AAD">
        <w:rPr>
          <w:lang w:val="sl-SI"/>
        </w:rPr>
        <w:t> </w:t>
      </w:r>
      <w:r w:rsidRPr="005C3AAD">
        <w:rPr>
          <w:lang w:val="sl-SI"/>
        </w:rPr>
        <w:t>=</w:t>
      </w:r>
      <w:r w:rsidR="002C4E48" w:rsidRPr="005C3AAD">
        <w:rPr>
          <w:lang w:val="sl-SI"/>
        </w:rPr>
        <w:t> </w:t>
      </w:r>
      <w:r w:rsidRPr="005C3AAD">
        <w:rPr>
          <w:lang w:val="sl-SI"/>
        </w:rPr>
        <w:t>0,0010) z mediano preživetja brez napredovanja bolezni 16</w:t>
      </w:r>
      <w:r w:rsidR="002C4E48" w:rsidRPr="005C3AAD">
        <w:rPr>
          <w:lang w:val="sl-SI"/>
        </w:rPr>
        <w:t> </w:t>
      </w:r>
      <w:r w:rsidRPr="005C3AAD">
        <w:rPr>
          <w:lang w:val="sl-SI"/>
        </w:rPr>
        <w:t>mesecev v CP skupini in 18,3</w:t>
      </w:r>
      <w:r w:rsidR="002C4E48" w:rsidRPr="005C3AAD">
        <w:rPr>
          <w:lang w:val="sl-SI"/>
        </w:rPr>
        <w:t> </w:t>
      </w:r>
      <w:r w:rsidRPr="005C3AAD">
        <w:rPr>
          <w:lang w:val="sl-SI"/>
        </w:rPr>
        <w:t>meseca v CPB7,5+ skupini.</w:t>
      </w:r>
    </w:p>
    <w:p w14:paraId="2B252833" w14:textId="77777777" w:rsidR="00367D6C" w:rsidRPr="005C3AAD" w:rsidRDefault="00367D6C">
      <w:pPr>
        <w:rPr>
          <w:lang w:val="sl-SI"/>
        </w:rPr>
      </w:pPr>
    </w:p>
    <w:p w14:paraId="4B83EC11" w14:textId="42CEB383" w:rsidR="00367D6C" w:rsidRPr="005C3AAD" w:rsidRDefault="00367D6C">
      <w:pPr>
        <w:rPr>
          <w:lang w:val="sl-SI"/>
        </w:rPr>
      </w:pPr>
      <w:r w:rsidRPr="005C3AAD">
        <w:rPr>
          <w:lang w:val="sl-SI"/>
        </w:rPr>
        <w:t>Analize podskupin preživetja brez napredovanja bolezni, glede na stadij bolezni in stopnjo kirurškega zmanjšanja bolezni so povzete v preglednici</w:t>
      </w:r>
      <w:r w:rsidR="002C4E48" w:rsidRPr="005C3AAD">
        <w:rPr>
          <w:lang w:val="sl-SI"/>
        </w:rPr>
        <w:t> </w:t>
      </w:r>
      <w:r w:rsidR="000B1EA9" w:rsidRPr="005C3AAD">
        <w:rPr>
          <w:lang w:val="sl-SI"/>
        </w:rPr>
        <w:t>19</w:t>
      </w:r>
      <w:r w:rsidRPr="005C3AAD">
        <w:rPr>
          <w:lang w:val="sl-SI"/>
        </w:rPr>
        <w:t>. Ti rezultati prikazujejo robustnost analize preživetja brez napredovanja bolezni, ki je prikazana v preglednici</w:t>
      </w:r>
      <w:r w:rsidR="002C4E48" w:rsidRPr="005C3AAD">
        <w:rPr>
          <w:lang w:val="sl-SI"/>
        </w:rPr>
        <w:t> </w:t>
      </w:r>
      <w:r w:rsidR="000B1EA9" w:rsidRPr="005C3AAD">
        <w:rPr>
          <w:lang w:val="sl-SI"/>
        </w:rPr>
        <w:t>18</w:t>
      </w:r>
      <w:r w:rsidRPr="005C3AAD">
        <w:rPr>
          <w:lang w:val="sl-SI"/>
        </w:rPr>
        <w:t>.</w:t>
      </w:r>
    </w:p>
    <w:p w14:paraId="1F042337" w14:textId="77777777" w:rsidR="00367D6C" w:rsidRPr="005C3AAD" w:rsidRDefault="00367D6C">
      <w:pPr>
        <w:rPr>
          <w:lang w:val="sl-SI"/>
        </w:rPr>
      </w:pPr>
    </w:p>
    <w:p w14:paraId="7CC7C30D" w14:textId="0EC984FB" w:rsidR="00367D6C" w:rsidRPr="005C3AAD" w:rsidRDefault="00367D6C" w:rsidP="00E54E78">
      <w:pPr>
        <w:keepNext/>
        <w:keepLines/>
        <w:ind w:left="1701" w:hanging="1701"/>
        <w:rPr>
          <w:b/>
          <w:lang w:val="sl-SI"/>
        </w:rPr>
      </w:pPr>
      <w:r w:rsidRPr="005C3AAD">
        <w:rPr>
          <w:b/>
          <w:lang w:val="sl-SI"/>
        </w:rPr>
        <w:lastRenderedPageBreak/>
        <w:t>Preglednica</w:t>
      </w:r>
      <w:r w:rsidR="000359F3" w:rsidRPr="005C3AAD">
        <w:rPr>
          <w:b/>
          <w:lang w:val="sl-SI"/>
        </w:rPr>
        <w:t> </w:t>
      </w:r>
      <w:r w:rsidR="000B1EA9" w:rsidRPr="005C3AAD">
        <w:rPr>
          <w:b/>
          <w:lang w:val="sl-SI"/>
        </w:rPr>
        <w:t>19</w:t>
      </w:r>
      <w:r w:rsidR="000C1474" w:rsidRPr="005C3AAD">
        <w:rPr>
          <w:b/>
          <w:lang w:val="sl-SI"/>
        </w:rPr>
        <w:t>.</w:t>
      </w:r>
      <w:r w:rsidRPr="005C3AAD">
        <w:rPr>
          <w:b/>
          <w:lang w:val="sl-SI"/>
        </w:rPr>
        <w:tab/>
        <w:t>Rezultati preživetja brez napredovanja bolezni</w:t>
      </w:r>
      <w:r w:rsidRPr="005C3AAD">
        <w:rPr>
          <w:b/>
          <w:vertAlign w:val="superscript"/>
          <w:lang w:val="sl-SI"/>
        </w:rPr>
        <w:t>1</w:t>
      </w:r>
      <w:r w:rsidRPr="005C3AAD">
        <w:rPr>
          <w:b/>
          <w:lang w:val="sl-SI"/>
        </w:rPr>
        <w:t>, glede na stadij bolezni in stopnjo citoredukcije iz študije BO17707 (ICON7)</w:t>
      </w:r>
    </w:p>
    <w:p w14:paraId="1692D445" w14:textId="77777777" w:rsidR="00367D6C" w:rsidRPr="005C3AAD" w:rsidRDefault="00367D6C" w:rsidP="0034012D">
      <w:pPr>
        <w:keepNext/>
        <w:keepLines/>
        <w:rPr>
          <w:lang w:val="sl-SI"/>
        </w:rPr>
      </w:pPr>
    </w:p>
    <w:tbl>
      <w:tblPr>
        <w:tblW w:w="4656" w:type="pct"/>
        <w:tblBorders>
          <w:top w:val="single" w:sz="6" w:space="0" w:color="000000"/>
          <w:bottom w:val="single" w:sz="6" w:space="0" w:color="000000"/>
          <w:insideV w:val="single" w:sz="6" w:space="0" w:color="000000"/>
        </w:tblBorders>
        <w:tblLayout w:type="fixed"/>
        <w:tblCellMar>
          <w:left w:w="68" w:type="dxa"/>
          <w:right w:w="68" w:type="dxa"/>
        </w:tblCellMar>
        <w:tblLook w:val="04A0" w:firstRow="1" w:lastRow="0" w:firstColumn="1" w:lastColumn="0" w:noHBand="0" w:noVBand="1"/>
      </w:tblPr>
      <w:tblGrid>
        <w:gridCol w:w="2763"/>
        <w:gridCol w:w="2332"/>
        <w:gridCol w:w="3352"/>
      </w:tblGrid>
      <w:tr w:rsidR="00367D6C" w:rsidRPr="00BA1AA9" w14:paraId="28F405BD" w14:textId="77777777">
        <w:tc>
          <w:tcPr>
            <w:tcW w:w="8574" w:type="dxa"/>
            <w:gridSpan w:val="3"/>
            <w:tcBorders>
              <w:top w:val="single" w:sz="6" w:space="0" w:color="000000"/>
              <w:left w:val="nil"/>
              <w:bottom w:val="single" w:sz="6" w:space="0" w:color="000000"/>
              <w:right w:val="nil"/>
            </w:tcBorders>
          </w:tcPr>
          <w:p w14:paraId="19E60900" w14:textId="52C33B86" w:rsidR="00367D6C" w:rsidRPr="005C3AAD" w:rsidRDefault="00367D6C" w:rsidP="0034012D">
            <w:pPr>
              <w:pStyle w:val="TableText10"/>
              <w:keepNext/>
              <w:keepLines/>
              <w:spacing w:line="280" w:lineRule="atLeast"/>
              <w:rPr>
                <w:bCs/>
                <w:lang w:val="sl-SI"/>
              </w:rPr>
            </w:pPr>
            <w:r w:rsidRPr="005C3AAD">
              <w:rPr>
                <w:bCs/>
                <w:lang w:val="sl-SI"/>
              </w:rPr>
              <w:t>Randomiziran</w:t>
            </w:r>
            <w:r w:rsidR="001747B3" w:rsidRPr="005C3AAD">
              <w:rPr>
                <w:bCs/>
                <w:lang w:val="sl-SI"/>
              </w:rPr>
              <w:t>e</w:t>
            </w:r>
            <w:r w:rsidRPr="005C3AAD">
              <w:rPr>
                <w:bCs/>
                <w:lang w:val="sl-SI"/>
              </w:rPr>
              <w:t xml:space="preserve"> bolni</w:t>
            </w:r>
            <w:r w:rsidR="001747B3" w:rsidRPr="005C3AAD">
              <w:rPr>
                <w:bCs/>
                <w:lang w:val="sl-SI"/>
              </w:rPr>
              <w:t>ce</w:t>
            </w:r>
            <w:r w:rsidRPr="005C3AAD">
              <w:rPr>
                <w:bCs/>
                <w:lang w:val="sl-SI"/>
              </w:rPr>
              <w:t xml:space="preserve"> z optimalno citoredukcijo, stadija</w:t>
            </w:r>
            <w:r w:rsidR="00E54E78" w:rsidRPr="005C3AAD">
              <w:rPr>
                <w:bCs/>
                <w:lang w:val="sl-SI"/>
              </w:rPr>
              <w:t> </w:t>
            </w:r>
            <w:r w:rsidRPr="005C3AAD">
              <w:rPr>
                <w:bCs/>
                <w:lang w:val="sl-SI"/>
              </w:rPr>
              <w:t>III</w:t>
            </w:r>
            <w:r w:rsidRPr="005C3AAD">
              <w:rPr>
                <w:vertAlign w:val="superscript"/>
                <w:lang w:val="sl-SI"/>
              </w:rPr>
              <w:t>2,3</w:t>
            </w:r>
          </w:p>
        </w:tc>
      </w:tr>
      <w:tr w:rsidR="00367D6C" w:rsidRPr="005C3AAD" w14:paraId="4E44477F" w14:textId="77777777">
        <w:tc>
          <w:tcPr>
            <w:tcW w:w="2804" w:type="dxa"/>
            <w:tcBorders>
              <w:top w:val="nil"/>
              <w:left w:val="nil"/>
              <w:bottom w:val="nil"/>
              <w:right w:val="single" w:sz="6" w:space="0" w:color="000000"/>
            </w:tcBorders>
          </w:tcPr>
          <w:p w14:paraId="348CFB1A" w14:textId="77777777" w:rsidR="00367D6C" w:rsidRPr="005C3AAD" w:rsidRDefault="00367D6C" w:rsidP="00B30896">
            <w:pPr>
              <w:pStyle w:val="TableText10"/>
              <w:keepNext/>
              <w:keepLines/>
              <w:spacing w:line="280" w:lineRule="atLeast"/>
              <w:jc w:val="center"/>
              <w:rPr>
                <w:rFonts w:eastAsia="MS Mincho"/>
                <w:lang w:val="sl-SI"/>
              </w:rPr>
            </w:pPr>
          </w:p>
        </w:tc>
        <w:tc>
          <w:tcPr>
            <w:tcW w:w="2367" w:type="dxa"/>
            <w:tcBorders>
              <w:top w:val="nil"/>
              <w:left w:val="single" w:sz="6" w:space="0" w:color="000000"/>
              <w:bottom w:val="nil"/>
              <w:right w:val="single" w:sz="6" w:space="0" w:color="000000"/>
            </w:tcBorders>
            <w:vAlign w:val="center"/>
          </w:tcPr>
          <w:p w14:paraId="1F89ED50" w14:textId="77777777" w:rsidR="00367D6C" w:rsidRPr="005C3AAD" w:rsidRDefault="00367D6C" w:rsidP="0034012D">
            <w:pPr>
              <w:pStyle w:val="NormalWeb"/>
              <w:keepNext/>
              <w:keepLines/>
              <w:spacing w:before="0" w:beforeAutospacing="0" w:after="0" w:afterAutospacing="0" w:line="280" w:lineRule="atLeast"/>
              <w:jc w:val="center"/>
              <w:rPr>
                <w:rFonts w:eastAsia="PMingLiU"/>
                <w:sz w:val="20"/>
                <w:szCs w:val="20"/>
                <w:lang w:val="sl-SI" w:bidi="en-US"/>
              </w:rPr>
            </w:pPr>
            <w:r w:rsidRPr="005C3AAD">
              <w:rPr>
                <w:sz w:val="20"/>
                <w:szCs w:val="20"/>
                <w:lang w:val="sl-SI" w:bidi="en-US"/>
              </w:rPr>
              <w:t>CP</w:t>
            </w:r>
          </w:p>
          <w:p w14:paraId="0961D9E0" w14:textId="77777777" w:rsidR="00367D6C" w:rsidRPr="005C3AAD" w:rsidRDefault="00367D6C" w:rsidP="00B30896">
            <w:pPr>
              <w:keepNext/>
              <w:keepLines/>
              <w:jc w:val="center"/>
              <w:rPr>
                <w:rFonts w:eastAsia="SimSun"/>
                <w:sz w:val="20"/>
                <w:szCs w:val="24"/>
                <w:lang w:val="sl-SI" w:eastAsia="zh-CN"/>
              </w:rPr>
            </w:pPr>
            <w:r w:rsidRPr="005C3AAD">
              <w:rPr>
                <w:sz w:val="20"/>
                <w:lang w:val="sl-SI"/>
              </w:rPr>
              <w:t>(n = 368)</w:t>
            </w:r>
          </w:p>
        </w:tc>
        <w:tc>
          <w:tcPr>
            <w:tcW w:w="3403" w:type="dxa"/>
            <w:tcBorders>
              <w:top w:val="nil"/>
              <w:left w:val="single" w:sz="6" w:space="0" w:color="000000"/>
              <w:bottom w:val="nil"/>
              <w:right w:val="nil"/>
            </w:tcBorders>
            <w:vAlign w:val="center"/>
          </w:tcPr>
          <w:p w14:paraId="09F0289E" w14:textId="77777777" w:rsidR="00367D6C" w:rsidRPr="005C3AAD" w:rsidRDefault="00367D6C" w:rsidP="004513C6">
            <w:pPr>
              <w:keepNext/>
              <w:keepLines/>
              <w:jc w:val="center"/>
              <w:rPr>
                <w:rFonts w:eastAsia="SimSun"/>
                <w:sz w:val="20"/>
                <w:szCs w:val="24"/>
                <w:lang w:val="sl-SI" w:eastAsia="zh-CN"/>
              </w:rPr>
            </w:pPr>
            <w:r w:rsidRPr="005C3AAD">
              <w:rPr>
                <w:sz w:val="20"/>
                <w:lang w:val="sl-SI"/>
              </w:rPr>
              <w:t>CPB7,5+</w:t>
            </w:r>
          </w:p>
          <w:p w14:paraId="5D52D863" w14:textId="77777777" w:rsidR="00367D6C" w:rsidRPr="005C3AAD" w:rsidRDefault="00367D6C" w:rsidP="0034012D">
            <w:pPr>
              <w:pStyle w:val="TableText10"/>
              <w:keepNext/>
              <w:keepLines/>
              <w:spacing w:line="280" w:lineRule="atLeast"/>
              <w:jc w:val="center"/>
              <w:rPr>
                <w:rFonts w:eastAsia="MS Mincho"/>
                <w:lang w:val="sl-SI"/>
              </w:rPr>
            </w:pPr>
            <w:r w:rsidRPr="005C3AAD">
              <w:rPr>
                <w:lang w:val="sl-SI"/>
              </w:rPr>
              <w:t>(n =</w:t>
            </w:r>
            <w:r w:rsidR="007A5A04" w:rsidRPr="005C3AAD">
              <w:rPr>
                <w:lang w:val="sl-SI"/>
              </w:rPr>
              <w:t> </w:t>
            </w:r>
            <w:r w:rsidRPr="005C3AAD">
              <w:rPr>
                <w:lang w:val="sl-SI"/>
              </w:rPr>
              <w:t>383)</w:t>
            </w:r>
          </w:p>
        </w:tc>
      </w:tr>
      <w:tr w:rsidR="00367D6C" w:rsidRPr="005C3AAD" w14:paraId="16808CF7" w14:textId="77777777">
        <w:tc>
          <w:tcPr>
            <w:tcW w:w="2804" w:type="dxa"/>
            <w:tcBorders>
              <w:top w:val="nil"/>
              <w:left w:val="nil"/>
              <w:bottom w:val="nil"/>
              <w:right w:val="single" w:sz="6" w:space="0" w:color="000000"/>
            </w:tcBorders>
          </w:tcPr>
          <w:p w14:paraId="2C77C4CE" w14:textId="77777777" w:rsidR="00367D6C" w:rsidRPr="005C3AAD" w:rsidRDefault="00367D6C" w:rsidP="0034012D">
            <w:pPr>
              <w:pStyle w:val="TableText10"/>
              <w:keepNext/>
              <w:keepLines/>
              <w:spacing w:line="280" w:lineRule="atLeast"/>
              <w:rPr>
                <w:rFonts w:eastAsia="SimSun"/>
                <w:szCs w:val="24"/>
                <w:lang w:val="sl-SI" w:eastAsia="zh-CN"/>
              </w:rPr>
            </w:pPr>
            <w:r w:rsidRPr="005C3AAD">
              <w:rPr>
                <w:lang w:val="sl-SI"/>
              </w:rPr>
              <w:t>mediana preživetja brez napredovanja bolezni (meseci)</w:t>
            </w:r>
          </w:p>
        </w:tc>
        <w:tc>
          <w:tcPr>
            <w:tcW w:w="2367" w:type="dxa"/>
            <w:tcBorders>
              <w:top w:val="nil"/>
              <w:left w:val="single" w:sz="6" w:space="0" w:color="000000"/>
              <w:bottom w:val="nil"/>
              <w:right w:val="single" w:sz="6" w:space="0" w:color="000000"/>
            </w:tcBorders>
            <w:vAlign w:val="center"/>
          </w:tcPr>
          <w:p w14:paraId="09C5DB5F" w14:textId="77777777" w:rsidR="00367D6C" w:rsidRPr="005C3AAD" w:rsidRDefault="00367D6C" w:rsidP="00B30896">
            <w:pPr>
              <w:keepNext/>
              <w:keepLines/>
              <w:jc w:val="center"/>
              <w:rPr>
                <w:rFonts w:eastAsia="SimSun"/>
                <w:sz w:val="20"/>
                <w:szCs w:val="24"/>
                <w:lang w:val="sl-SI" w:eastAsia="zh-CN"/>
              </w:rPr>
            </w:pPr>
            <w:r w:rsidRPr="005C3AAD">
              <w:rPr>
                <w:sz w:val="20"/>
                <w:lang w:val="sl-SI"/>
              </w:rPr>
              <w:t>17,7</w:t>
            </w:r>
          </w:p>
        </w:tc>
        <w:tc>
          <w:tcPr>
            <w:tcW w:w="3403" w:type="dxa"/>
            <w:tcBorders>
              <w:top w:val="nil"/>
              <w:left w:val="single" w:sz="6" w:space="0" w:color="000000"/>
              <w:bottom w:val="nil"/>
              <w:right w:val="nil"/>
            </w:tcBorders>
            <w:vAlign w:val="center"/>
          </w:tcPr>
          <w:p w14:paraId="067D7866" w14:textId="77777777" w:rsidR="00367D6C" w:rsidRPr="005C3AAD" w:rsidRDefault="00367D6C" w:rsidP="004513C6">
            <w:pPr>
              <w:pStyle w:val="TableText10"/>
              <w:keepNext/>
              <w:keepLines/>
              <w:spacing w:line="280" w:lineRule="atLeast"/>
              <w:jc w:val="center"/>
              <w:rPr>
                <w:rFonts w:eastAsia="MS Mincho"/>
                <w:lang w:val="sl-SI"/>
              </w:rPr>
            </w:pPr>
            <w:r w:rsidRPr="005C3AAD">
              <w:rPr>
                <w:lang w:val="sl-SI"/>
              </w:rPr>
              <w:t>19,3</w:t>
            </w:r>
          </w:p>
        </w:tc>
      </w:tr>
      <w:tr w:rsidR="00367D6C" w:rsidRPr="005C3AAD" w14:paraId="0B90F15D" w14:textId="77777777">
        <w:tc>
          <w:tcPr>
            <w:tcW w:w="2804" w:type="dxa"/>
            <w:tcBorders>
              <w:top w:val="nil"/>
              <w:left w:val="nil"/>
              <w:bottom w:val="nil"/>
              <w:right w:val="single" w:sz="6" w:space="0" w:color="000000"/>
            </w:tcBorders>
          </w:tcPr>
          <w:p w14:paraId="5CACA423" w14:textId="77777777" w:rsidR="00367D6C" w:rsidRPr="005C3AAD" w:rsidRDefault="00367D6C" w:rsidP="0034012D">
            <w:pPr>
              <w:keepNext/>
              <w:keepLines/>
              <w:rPr>
                <w:rFonts w:eastAsia="SimSun"/>
                <w:sz w:val="20"/>
                <w:szCs w:val="24"/>
                <w:lang w:val="sl-SI" w:eastAsia="zh-CN"/>
              </w:rPr>
            </w:pPr>
            <w:r w:rsidRPr="005C3AAD">
              <w:rPr>
                <w:sz w:val="20"/>
                <w:lang w:val="sl-SI"/>
              </w:rPr>
              <w:t>razmerje ogroženosti (95-% interval zaupanja)</w:t>
            </w:r>
            <w:r w:rsidRPr="005C3AAD">
              <w:rPr>
                <w:sz w:val="20"/>
                <w:vertAlign w:val="superscript"/>
                <w:lang w:val="sl-SI"/>
              </w:rPr>
              <w:t>4</w:t>
            </w:r>
          </w:p>
        </w:tc>
        <w:tc>
          <w:tcPr>
            <w:tcW w:w="2367" w:type="dxa"/>
            <w:tcBorders>
              <w:top w:val="nil"/>
              <w:left w:val="single" w:sz="6" w:space="0" w:color="000000"/>
              <w:bottom w:val="nil"/>
              <w:right w:val="single" w:sz="6" w:space="0" w:color="000000"/>
            </w:tcBorders>
            <w:vAlign w:val="center"/>
          </w:tcPr>
          <w:p w14:paraId="6621CCB2" w14:textId="77777777" w:rsidR="00367D6C" w:rsidRPr="005C3AAD" w:rsidRDefault="00367D6C" w:rsidP="00B30896">
            <w:pPr>
              <w:keepNext/>
              <w:keepLines/>
              <w:jc w:val="center"/>
              <w:rPr>
                <w:rFonts w:eastAsia="SimSun"/>
                <w:sz w:val="20"/>
                <w:szCs w:val="24"/>
                <w:lang w:val="sl-SI" w:eastAsia="zh-CN"/>
              </w:rPr>
            </w:pPr>
          </w:p>
        </w:tc>
        <w:tc>
          <w:tcPr>
            <w:tcW w:w="3403" w:type="dxa"/>
            <w:tcBorders>
              <w:top w:val="nil"/>
              <w:left w:val="single" w:sz="6" w:space="0" w:color="000000"/>
              <w:bottom w:val="nil"/>
              <w:right w:val="nil"/>
            </w:tcBorders>
            <w:vAlign w:val="center"/>
          </w:tcPr>
          <w:p w14:paraId="39B6BDC7" w14:textId="77777777" w:rsidR="00367D6C" w:rsidRPr="005C3AAD" w:rsidRDefault="00367D6C" w:rsidP="004513C6">
            <w:pPr>
              <w:keepNext/>
              <w:keepLines/>
              <w:jc w:val="center"/>
              <w:rPr>
                <w:rFonts w:eastAsia="SimSun"/>
                <w:sz w:val="20"/>
                <w:szCs w:val="24"/>
                <w:lang w:val="sl-SI" w:eastAsia="zh-CN"/>
              </w:rPr>
            </w:pPr>
            <w:r w:rsidRPr="005C3AAD">
              <w:rPr>
                <w:sz w:val="20"/>
                <w:lang w:val="sl-SI"/>
              </w:rPr>
              <w:t>0,89</w:t>
            </w:r>
          </w:p>
          <w:p w14:paraId="329B5176" w14:textId="77777777" w:rsidR="00367D6C" w:rsidRPr="005C3AAD" w:rsidRDefault="00367D6C" w:rsidP="0034012D">
            <w:pPr>
              <w:pStyle w:val="TableText10"/>
              <w:keepNext/>
              <w:keepLines/>
              <w:spacing w:line="280" w:lineRule="atLeast"/>
              <w:jc w:val="center"/>
              <w:rPr>
                <w:rFonts w:eastAsia="MS Mincho"/>
                <w:lang w:val="sl-SI"/>
              </w:rPr>
            </w:pPr>
            <w:r w:rsidRPr="005C3AAD">
              <w:rPr>
                <w:lang w:val="sl-SI"/>
              </w:rPr>
              <w:t>(0,74; 1,07)</w:t>
            </w:r>
          </w:p>
        </w:tc>
      </w:tr>
      <w:tr w:rsidR="00367D6C" w:rsidRPr="00BA1AA9" w14:paraId="4F231B54" w14:textId="77777777">
        <w:tc>
          <w:tcPr>
            <w:tcW w:w="8574" w:type="dxa"/>
            <w:gridSpan w:val="3"/>
            <w:tcBorders>
              <w:top w:val="single" w:sz="4" w:space="0" w:color="auto"/>
              <w:left w:val="nil"/>
              <w:bottom w:val="single" w:sz="4" w:space="0" w:color="auto"/>
              <w:right w:val="nil"/>
            </w:tcBorders>
          </w:tcPr>
          <w:p w14:paraId="528839ED" w14:textId="7C6EA70C" w:rsidR="00367D6C" w:rsidRPr="005C3AAD" w:rsidRDefault="00367D6C" w:rsidP="0034012D">
            <w:pPr>
              <w:pStyle w:val="TableText10"/>
              <w:keepNext/>
              <w:keepLines/>
              <w:spacing w:line="280" w:lineRule="atLeast"/>
              <w:rPr>
                <w:rFonts w:eastAsia="MS Mincho"/>
                <w:lang w:val="sl-SI"/>
              </w:rPr>
            </w:pPr>
            <w:r w:rsidRPr="005C3AAD">
              <w:rPr>
                <w:lang w:val="sl-SI"/>
              </w:rPr>
              <w:t>Randomiziran</w:t>
            </w:r>
            <w:r w:rsidR="001747B3" w:rsidRPr="005C3AAD">
              <w:rPr>
                <w:lang w:val="sl-SI"/>
              </w:rPr>
              <w:t>e</w:t>
            </w:r>
            <w:r w:rsidRPr="005C3AAD">
              <w:rPr>
                <w:lang w:val="sl-SI"/>
              </w:rPr>
              <w:t xml:space="preserve"> bolni</w:t>
            </w:r>
            <w:r w:rsidR="001747B3" w:rsidRPr="005C3AAD">
              <w:rPr>
                <w:lang w:val="sl-SI"/>
              </w:rPr>
              <w:t>ce</w:t>
            </w:r>
            <w:r w:rsidRPr="005C3AAD">
              <w:rPr>
                <w:lang w:val="sl-SI"/>
              </w:rPr>
              <w:t xml:space="preserve"> s suboptimalno citoredukcijo, stadija</w:t>
            </w:r>
            <w:r w:rsidR="00E54E78" w:rsidRPr="005C3AAD">
              <w:rPr>
                <w:lang w:val="sl-SI"/>
              </w:rPr>
              <w:t> </w:t>
            </w:r>
            <w:r w:rsidRPr="005C3AAD">
              <w:rPr>
                <w:lang w:val="sl-SI"/>
              </w:rPr>
              <w:t>III</w:t>
            </w:r>
            <w:r w:rsidRPr="005C3AAD">
              <w:rPr>
                <w:bCs/>
                <w:vertAlign w:val="superscript"/>
                <w:lang w:val="sl-SI"/>
              </w:rPr>
              <w:t>3</w:t>
            </w:r>
          </w:p>
        </w:tc>
      </w:tr>
      <w:tr w:rsidR="00367D6C" w:rsidRPr="005C3AAD" w14:paraId="5566F2FB" w14:textId="77777777">
        <w:tc>
          <w:tcPr>
            <w:tcW w:w="2804" w:type="dxa"/>
            <w:tcBorders>
              <w:top w:val="nil"/>
              <w:left w:val="nil"/>
              <w:bottom w:val="nil"/>
              <w:right w:val="single" w:sz="6" w:space="0" w:color="000000"/>
            </w:tcBorders>
          </w:tcPr>
          <w:p w14:paraId="10DC4461" w14:textId="77777777" w:rsidR="00367D6C" w:rsidRPr="005C3AAD" w:rsidRDefault="00367D6C" w:rsidP="0034012D">
            <w:pPr>
              <w:pStyle w:val="TableText10"/>
              <w:keepNext/>
              <w:keepLines/>
              <w:spacing w:line="280" w:lineRule="atLeast"/>
              <w:jc w:val="center"/>
              <w:rPr>
                <w:rFonts w:eastAsia="MS Mincho"/>
                <w:lang w:val="sl-SI"/>
              </w:rPr>
            </w:pPr>
          </w:p>
        </w:tc>
        <w:tc>
          <w:tcPr>
            <w:tcW w:w="2367" w:type="dxa"/>
            <w:tcBorders>
              <w:top w:val="nil"/>
              <w:left w:val="single" w:sz="6" w:space="0" w:color="000000"/>
              <w:bottom w:val="nil"/>
              <w:right w:val="single" w:sz="6" w:space="0" w:color="000000"/>
            </w:tcBorders>
            <w:vAlign w:val="center"/>
          </w:tcPr>
          <w:p w14:paraId="6D37EF10" w14:textId="77777777" w:rsidR="00367D6C" w:rsidRPr="005C3AAD" w:rsidRDefault="00367D6C" w:rsidP="0034012D">
            <w:pPr>
              <w:keepNext/>
              <w:keepLines/>
              <w:jc w:val="center"/>
              <w:rPr>
                <w:rFonts w:eastAsia="SimSun"/>
                <w:sz w:val="20"/>
                <w:szCs w:val="24"/>
                <w:lang w:val="sl-SI" w:eastAsia="zh-CN" w:bidi="en-US"/>
              </w:rPr>
            </w:pPr>
            <w:r w:rsidRPr="005C3AAD">
              <w:rPr>
                <w:sz w:val="20"/>
                <w:lang w:val="sl-SI" w:bidi="en-US"/>
              </w:rPr>
              <w:t>CP</w:t>
            </w:r>
          </w:p>
          <w:p w14:paraId="15DB3100" w14:textId="77777777" w:rsidR="00367D6C" w:rsidRPr="005C3AAD" w:rsidRDefault="00367D6C" w:rsidP="0034012D">
            <w:pPr>
              <w:keepNext/>
              <w:keepLines/>
              <w:jc w:val="center"/>
              <w:rPr>
                <w:rFonts w:eastAsia="SimSun"/>
                <w:sz w:val="20"/>
                <w:szCs w:val="24"/>
                <w:lang w:val="sl-SI" w:eastAsia="zh-CN"/>
              </w:rPr>
            </w:pPr>
            <w:r w:rsidRPr="005C3AAD">
              <w:rPr>
                <w:sz w:val="20"/>
                <w:lang w:val="sl-SI"/>
              </w:rPr>
              <w:t>(n = 154)</w:t>
            </w:r>
          </w:p>
        </w:tc>
        <w:tc>
          <w:tcPr>
            <w:tcW w:w="3403" w:type="dxa"/>
            <w:tcBorders>
              <w:top w:val="nil"/>
              <w:left w:val="single" w:sz="6" w:space="0" w:color="000000"/>
              <w:bottom w:val="nil"/>
              <w:right w:val="nil"/>
            </w:tcBorders>
            <w:vAlign w:val="center"/>
          </w:tcPr>
          <w:p w14:paraId="14F38DF7" w14:textId="77777777" w:rsidR="00367D6C" w:rsidRPr="005C3AAD" w:rsidRDefault="00367D6C" w:rsidP="00B30896">
            <w:pPr>
              <w:keepNext/>
              <w:keepLines/>
              <w:jc w:val="center"/>
              <w:rPr>
                <w:rFonts w:eastAsia="SimSun"/>
                <w:sz w:val="20"/>
                <w:szCs w:val="24"/>
                <w:lang w:val="sl-SI" w:eastAsia="zh-CN"/>
              </w:rPr>
            </w:pPr>
            <w:r w:rsidRPr="005C3AAD">
              <w:rPr>
                <w:sz w:val="20"/>
                <w:lang w:val="sl-SI"/>
              </w:rPr>
              <w:t>CPB7,5+</w:t>
            </w:r>
          </w:p>
          <w:p w14:paraId="5E9A02B6" w14:textId="77777777" w:rsidR="00367D6C" w:rsidRPr="005C3AAD" w:rsidRDefault="00367D6C" w:rsidP="0034012D">
            <w:pPr>
              <w:keepNext/>
              <w:keepLines/>
              <w:jc w:val="center"/>
              <w:rPr>
                <w:rFonts w:eastAsia="SimSun"/>
                <w:sz w:val="20"/>
                <w:szCs w:val="24"/>
                <w:lang w:val="sl-SI" w:eastAsia="zh-CN"/>
              </w:rPr>
            </w:pPr>
            <w:r w:rsidRPr="005C3AAD">
              <w:rPr>
                <w:sz w:val="20"/>
                <w:lang w:val="sl-SI"/>
              </w:rPr>
              <w:t>(n =</w:t>
            </w:r>
            <w:r w:rsidR="007A5A04" w:rsidRPr="005C3AAD">
              <w:rPr>
                <w:sz w:val="20"/>
                <w:lang w:val="sl-SI"/>
              </w:rPr>
              <w:t> </w:t>
            </w:r>
            <w:r w:rsidRPr="005C3AAD">
              <w:rPr>
                <w:sz w:val="20"/>
                <w:lang w:val="sl-SI"/>
              </w:rPr>
              <w:t>140)</w:t>
            </w:r>
            <w:r w:rsidRPr="005C3AAD">
              <w:rPr>
                <w:sz w:val="20"/>
                <w:vertAlign w:val="superscript"/>
                <w:lang w:val="sl-SI"/>
              </w:rPr>
              <w:t xml:space="preserve"> </w:t>
            </w:r>
          </w:p>
        </w:tc>
      </w:tr>
      <w:tr w:rsidR="00367D6C" w:rsidRPr="005C3AAD" w14:paraId="11F6CFF7" w14:textId="77777777">
        <w:tc>
          <w:tcPr>
            <w:tcW w:w="2804" w:type="dxa"/>
            <w:tcBorders>
              <w:top w:val="nil"/>
              <w:left w:val="nil"/>
              <w:bottom w:val="nil"/>
              <w:right w:val="single" w:sz="6" w:space="0" w:color="000000"/>
            </w:tcBorders>
          </w:tcPr>
          <w:p w14:paraId="6984727B" w14:textId="77777777" w:rsidR="00367D6C" w:rsidRPr="005C3AAD" w:rsidRDefault="00367D6C" w:rsidP="0034012D">
            <w:pPr>
              <w:pStyle w:val="TableText10"/>
              <w:keepNext/>
              <w:keepLines/>
              <w:spacing w:line="280" w:lineRule="atLeast"/>
              <w:rPr>
                <w:rFonts w:eastAsia="SimSun"/>
                <w:szCs w:val="24"/>
                <w:lang w:val="sl-SI" w:eastAsia="zh-CN"/>
              </w:rPr>
            </w:pPr>
            <w:r w:rsidRPr="005C3AAD">
              <w:rPr>
                <w:lang w:val="sl-SI"/>
              </w:rPr>
              <w:t>mediana preživetja brez napredovanja bolezni (meseci)</w:t>
            </w:r>
          </w:p>
        </w:tc>
        <w:tc>
          <w:tcPr>
            <w:tcW w:w="2367" w:type="dxa"/>
            <w:tcBorders>
              <w:top w:val="nil"/>
              <w:left w:val="single" w:sz="6" w:space="0" w:color="000000"/>
              <w:bottom w:val="nil"/>
              <w:right w:val="single" w:sz="6" w:space="0" w:color="000000"/>
            </w:tcBorders>
            <w:vAlign w:val="center"/>
          </w:tcPr>
          <w:p w14:paraId="1928B6B9" w14:textId="77777777" w:rsidR="00367D6C" w:rsidRPr="005C3AAD" w:rsidRDefault="00367D6C" w:rsidP="00B30896">
            <w:pPr>
              <w:keepNext/>
              <w:keepLines/>
              <w:jc w:val="center"/>
              <w:rPr>
                <w:rFonts w:eastAsia="SimSun"/>
                <w:sz w:val="20"/>
                <w:szCs w:val="24"/>
                <w:lang w:val="sl-SI" w:eastAsia="zh-CN"/>
              </w:rPr>
            </w:pPr>
            <w:r w:rsidRPr="005C3AAD">
              <w:rPr>
                <w:sz w:val="20"/>
                <w:lang w:val="sl-SI"/>
              </w:rPr>
              <w:t>10,1</w:t>
            </w:r>
          </w:p>
        </w:tc>
        <w:tc>
          <w:tcPr>
            <w:tcW w:w="3403" w:type="dxa"/>
            <w:tcBorders>
              <w:top w:val="nil"/>
              <w:left w:val="single" w:sz="6" w:space="0" w:color="000000"/>
              <w:bottom w:val="nil"/>
              <w:right w:val="nil"/>
            </w:tcBorders>
            <w:vAlign w:val="center"/>
          </w:tcPr>
          <w:p w14:paraId="49F6891C" w14:textId="77777777" w:rsidR="00367D6C" w:rsidRPr="005C3AAD" w:rsidRDefault="00367D6C" w:rsidP="004513C6">
            <w:pPr>
              <w:pStyle w:val="TableText10"/>
              <w:keepNext/>
              <w:keepLines/>
              <w:spacing w:line="280" w:lineRule="atLeast"/>
              <w:jc w:val="center"/>
              <w:rPr>
                <w:rFonts w:eastAsia="MS Mincho"/>
                <w:lang w:val="sl-SI"/>
              </w:rPr>
            </w:pPr>
            <w:r w:rsidRPr="005C3AAD">
              <w:rPr>
                <w:lang w:val="sl-SI"/>
              </w:rPr>
              <w:t>16,9</w:t>
            </w:r>
          </w:p>
        </w:tc>
      </w:tr>
      <w:tr w:rsidR="00367D6C" w:rsidRPr="005C3AAD" w14:paraId="1DCC0018" w14:textId="77777777">
        <w:tc>
          <w:tcPr>
            <w:tcW w:w="2804" w:type="dxa"/>
            <w:tcBorders>
              <w:top w:val="nil"/>
              <w:left w:val="nil"/>
              <w:bottom w:val="nil"/>
              <w:right w:val="single" w:sz="6" w:space="0" w:color="000000"/>
            </w:tcBorders>
          </w:tcPr>
          <w:p w14:paraId="4494F393" w14:textId="77777777" w:rsidR="00367D6C" w:rsidRPr="005C3AAD" w:rsidRDefault="00367D6C" w:rsidP="0034012D">
            <w:pPr>
              <w:keepNext/>
              <w:keepLines/>
              <w:rPr>
                <w:rFonts w:eastAsia="SimSun"/>
                <w:sz w:val="20"/>
                <w:szCs w:val="24"/>
                <w:lang w:val="sl-SI" w:eastAsia="zh-CN"/>
              </w:rPr>
            </w:pPr>
            <w:r w:rsidRPr="005C3AAD">
              <w:rPr>
                <w:sz w:val="20"/>
                <w:lang w:val="sl-SI"/>
              </w:rPr>
              <w:t>razmerje ogroženosti (95-% interval zaupanja)</w:t>
            </w:r>
            <w:r w:rsidRPr="005C3AAD">
              <w:rPr>
                <w:sz w:val="20"/>
                <w:vertAlign w:val="superscript"/>
                <w:lang w:val="sl-SI"/>
              </w:rPr>
              <w:t>4</w:t>
            </w:r>
          </w:p>
        </w:tc>
        <w:tc>
          <w:tcPr>
            <w:tcW w:w="2367" w:type="dxa"/>
            <w:tcBorders>
              <w:top w:val="nil"/>
              <w:left w:val="single" w:sz="6" w:space="0" w:color="000000"/>
              <w:bottom w:val="nil"/>
              <w:right w:val="single" w:sz="6" w:space="0" w:color="000000"/>
            </w:tcBorders>
            <w:vAlign w:val="center"/>
          </w:tcPr>
          <w:p w14:paraId="215114C3" w14:textId="77777777" w:rsidR="00367D6C" w:rsidRPr="005C3AAD" w:rsidRDefault="00367D6C" w:rsidP="00B30896">
            <w:pPr>
              <w:keepNext/>
              <w:keepLines/>
              <w:jc w:val="center"/>
              <w:rPr>
                <w:rFonts w:eastAsia="SimSun"/>
                <w:sz w:val="20"/>
                <w:szCs w:val="24"/>
                <w:lang w:val="sl-SI" w:eastAsia="zh-CN"/>
              </w:rPr>
            </w:pPr>
          </w:p>
        </w:tc>
        <w:tc>
          <w:tcPr>
            <w:tcW w:w="3403" w:type="dxa"/>
            <w:tcBorders>
              <w:top w:val="nil"/>
              <w:left w:val="single" w:sz="6" w:space="0" w:color="000000"/>
              <w:bottom w:val="nil"/>
              <w:right w:val="nil"/>
            </w:tcBorders>
            <w:vAlign w:val="center"/>
          </w:tcPr>
          <w:p w14:paraId="3E9645D2" w14:textId="77777777" w:rsidR="00367D6C" w:rsidRPr="005C3AAD" w:rsidRDefault="00367D6C" w:rsidP="004513C6">
            <w:pPr>
              <w:keepNext/>
              <w:keepLines/>
              <w:jc w:val="center"/>
              <w:rPr>
                <w:rFonts w:eastAsia="SimSun"/>
                <w:sz w:val="20"/>
                <w:szCs w:val="24"/>
                <w:lang w:val="sl-SI" w:eastAsia="zh-CN"/>
              </w:rPr>
            </w:pPr>
            <w:r w:rsidRPr="005C3AAD">
              <w:rPr>
                <w:sz w:val="20"/>
                <w:lang w:val="sl-SI"/>
              </w:rPr>
              <w:t>0,67</w:t>
            </w:r>
          </w:p>
          <w:p w14:paraId="26015FFC" w14:textId="77777777" w:rsidR="00367D6C" w:rsidRPr="005C3AAD" w:rsidRDefault="00367D6C" w:rsidP="0034012D">
            <w:pPr>
              <w:pStyle w:val="TableText10"/>
              <w:keepNext/>
              <w:keepLines/>
              <w:spacing w:line="280" w:lineRule="atLeast"/>
              <w:jc w:val="center"/>
              <w:rPr>
                <w:rFonts w:eastAsia="MS Mincho"/>
                <w:lang w:val="sl-SI"/>
              </w:rPr>
            </w:pPr>
            <w:r w:rsidRPr="005C3AAD">
              <w:rPr>
                <w:lang w:val="sl-SI"/>
              </w:rPr>
              <w:t>(0,52; 0,87)</w:t>
            </w:r>
          </w:p>
        </w:tc>
      </w:tr>
      <w:tr w:rsidR="00367D6C" w:rsidRPr="00BA1AA9" w14:paraId="5F53CABA" w14:textId="77777777">
        <w:tc>
          <w:tcPr>
            <w:tcW w:w="8574" w:type="dxa"/>
            <w:gridSpan w:val="3"/>
            <w:tcBorders>
              <w:top w:val="single" w:sz="4" w:space="0" w:color="auto"/>
              <w:left w:val="nil"/>
              <w:bottom w:val="single" w:sz="4" w:space="0" w:color="auto"/>
              <w:right w:val="nil"/>
            </w:tcBorders>
          </w:tcPr>
          <w:p w14:paraId="362C5F61" w14:textId="77777777" w:rsidR="00367D6C" w:rsidRPr="005C3AAD" w:rsidRDefault="00367D6C" w:rsidP="0034012D">
            <w:pPr>
              <w:pStyle w:val="TableText10"/>
              <w:keepNext/>
              <w:keepLines/>
              <w:spacing w:line="280" w:lineRule="atLeast"/>
              <w:rPr>
                <w:rFonts w:eastAsia="MS Mincho"/>
                <w:lang w:val="sl-SI"/>
              </w:rPr>
            </w:pPr>
            <w:r w:rsidRPr="005C3AAD">
              <w:rPr>
                <w:bCs/>
                <w:lang w:val="sl-SI"/>
              </w:rPr>
              <w:t>Randomiziran</w:t>
            </w:r>
            <w:r w:rsidR="001747B3" w:rsidRPr="005C3AAD">
              <w:rPr>
                <w:bCs/>
                <w:lang w:val="sl-SI"/>
              </w:rPr>
              <w:t>e</w:t>
            </w:r>
            <w:r w:rsidRPr="005C3AAD">
              <w:rPr>
                <w:bCs/>
                <w:lang w:val="sl-SI"/>
              </w:rPr>
              <w:t xml:space="preserve"> bolni</w:t>
            </w:r>
            <w:r w:rsidR="001747B3" w:rsidRPr="005C3AAD">
              <w:rPr>
                <w:bCs/>
                <w:lang w:val="sl-SI"/>
              </w:rPr>
              <w:t>ce</w:t>
            </w:r>
            <w:r w:rsidRPr="005C3AAD">
              <w:rPr>
                <w:bCs/>
                <w:lang w:val="sl-SI"/>
              </w:rPr>
              <w:t xml:space="preserve"> z boleznijo stadija IV</w:t>
            </w:r>
          </w:p>
        </w:tc>
      </w:tr>
      <w:tr w:rsidR="00367D6C" w:rsidRPr="005C3AAD" w14:paraId="6E921F6A" w14:textId="77777777">
        <w:tc>
          <w:tcPr>
            <w:tcW w:w="2804" w:type="dxa"/>
            <w:tcBorders>
              <w:top w:val="nil"/>
              <w:left w:val="nil"/>
              <w:bottom w:val="nil"/>
              <w:right w:val="single" w:sz="6" w:space="0" w:color="000000"/>
            </w:tcBorders>
          </w:tcPr>
          <w:p w14:paraId="2C952E25" w14:textId="77777777" w:rsidR="00367D6C" w:rsidRPr="005C3AAD" w:rsidRDefault="00367D6C" w:rsidP="0034012D">
            <w:pPr>
              <w:pStyle w:val="TableText10"/>
              <w:keepNext/>
              <w:keepLines/>
              <w:spacing w:line="280" w:lineRule="atLeast"/>
              <w:jc w:val="center"/>
              <w:rPr>
                <w:rFonts w:eastAsia="MS Mincho"/>
                <w:lang w:val="sl-SI"/>
              </w:rPr>
            </w:pPr>
          </w:p>
        </w:tc>
        <w:tc>
          <w:tcPr>
            <w:tcW w:w="2367" w:type="dxa"/>
            <w:tcBorders>
              <w:top w:val="nil"/>
              <w:left w:val="single" w:sz="6" w:space="0" w:color="000000"/>
              <w:bottom w:val="nil"/>
              <w:right w:val="single" w:sz="6" w:space="0" w:color="000000"/>
            </w:tcBorders>
            <w:vAlign w:val="center"/>
          </w:tcPr>
          <w:p w14:paraId="7217FC7B" w14:textId="77777777" w:rsidR="00367D6C" w:rsidRPr="005C3AAD" w:rsidRDefault="00367D6C" w:rsidP="0034012D">
            <w:pPr>
              <w:keepNext/>
              <w:keepLines/>
              <w:jc w:val="center"/>
              <w:rPr>
                <w:rFonts w:eastAsia="SimSun"/>
                <w:sz w:val="20"/>
                <w:szCs w:val="24"/>
                <w:lang w:val="sl-SI" w:eastAsia="zh-CN"/>
              </w:rPr>
            </w:pPr>
            <w:r w:rsidRPr="005C3AAD">
              <w:rPr>
                <w:sz w:val="20"/>
                <w:lang w:val="sl-SI" w:bidi="en-US"/>
              </w:rPr>
              <w:t>CP</w:t>
            </w:r>
            <w:r w:rsidRPr="005C3AAD">
              <w:rPr>
                <w:sz w:val="20"/>
                <w:lang w:val="sl-SI" w:bidi="en-US"/>
              </w:rPr>
              <w:br/>
            </w:r>
            <w:r w:rsidRPr="005C3AAD">
              <w:rPr>
                <w:sz w:val="20"/>
                <w:lang w:val="sl-SI"/>
              </w:rPr>
              <w:t>(n =</w:t>
            </w:r>
            <w:r w:rsidR="007A5A04" w:rsidRPr="005C3AAD">
              <w:rPr>
                <w:sz w:val="20"/>
                <w:lang w:val="sl-SI"/>
              </w:rPr>
              <w:t> </w:t>
            </w:r>
            <w:r w:rsidRPr="005C3AAD">
              <w:rPr>
                <w:sz w:val="20"/>
                <w:lang w:val="sl-SI"/>
              </w:rPr>
              <w:t>97)</w:t>
            </w:r>
          </w:p>
        </w:tc>
        <w:tc>
          <w:tcPr>
            <w:tcW w:w="3403" w:type="dxa"/>
            <w:tcBorders>
              <w:top w:val="nil"/>
              <w:left w:val="single" w:sz="6" w:space="0" w:color="000000"/>
              <w:bottom w:val="nil"/>
              <w:right w:val="nil"/>
            </w:tcBorders>
            <w:vAlign w:val="center"/>
          </w:tcPr>
          <w:p w14:paraId="1D3DFFFC" w14:textId="77777777" w:rsidR="00367D6C" w:rsidRPr="005C3AAD" w:rsidRDefault="00367D6C" w:rsidP="0034012D">
            <w:pPr>
              <w:pStyle w:val="TableText10"/>
              <w:keepNext/>
              <w:keepLines/>
              <w:spacing w:line="280" w:lineRule="atLeast"/>
              <w:jc w:val="center"/>
              <w:rPr>
                <w:rFonts w:eastAsia="MS Mincho"/>
                <w:lang w:val="sl-SI"/>
              </w:rPr>
            </w:pPr>
            <w:r w:rsidRPr="005C3AAD">
              <w:rPr>
                <w:lang w:val="sl-SI"/>
              </w:rPr>
              <w:t>CPB7,5+</w:t>
            </w:r>
            <w:r w:rsidRPr="005C3AAD">
              <w:rPr>
                <w:lang w:val="sl-SI" w:bidi="en-US"/>
              </w:rPr>
              <w:br/>
            </w:r>
            <w:r w:rsidRPr="005C3AAD">
              <w:rPr>
                <w:lang w:val="sl-SI"/>
              </w:rPr>
              <w:t>(n =</w:t>
            </w:r>
            <w:r w:rsidR="007A5A04" w:rsidRPr="005C3AAD">
              <w:rPr>
                <w:lang w:val="sl-SI"/>
              </w:rPr>
              <w:t> </w:t>
            </w:r>
            <w:r w:rsidRPr="005C3AAD">
              <w:rPr>
                <w:lang w:val="sl-SI"/>
              </w:rPr>
              <w:t>104)</w:t>
            </w:r>
          </w:p>
        </w:tc>
      </w:tr>
      <w:tr w:rsidR="00367D6C" w:rsidRPr="005C3AAD" w14:paraId="3BA03DD1" w14:textId="77777777">
        <w:tc>
          <w:tcPr>
            <w:tcW w:w="2804" w:type="dxa"/>
            <w:tcBorders>
              <w:top w:val="nil"/>
              <w:left w:val="nil"/>
              <w:bottom w:val="nil"/>
              <w:right w:val="single" w:sz="6" w:space="0" w:color="000000"/>
            </w:tcBorders>
          </w:tcPr>
          <w:p w14:paraId="76CC2089" w14:textId="77777777" w:rsidR="00367D6C" w:rsidRPr="005C3AAD" w:rsidRDefault="00367D6C" w:rsidP="0034012D">
            <w:pPr>
              <w:pStyle w:val="TableText10"/>
              <w:keepNext/>
              <w:keepLines/>
              <w:spacing w:line="280" w:lineRule="atLeast"/>
              <w:rPr>
                <w:rFonts w:eastAsia="SimSun"/>
                <w:szCs w:val="24"/>
                <w:lang w:val="sl-SI" w:eastAsia="zh-CN"/>
              </w:rPr>
            </w:pPr>
            <w:r w:rsidRPr="005C3AAD">
              <w:rPr>
                <w:lang w:val="sl-SI"/>
              </w:rPr>
              <w:t>mediana preživetja brez napredovanja bolezni (meseci)</w:t>
            </w:r>
          </w:p>
        </w:tc>
        <w:tc>
          <w:tcPr>
            <w:tcW w:w="2367" w:type="dxa"/>
            <w:tcBorders>
              <w:top w:val="nil"/>
              <w:left w:val="single" w:sz="6" w:space="0" w:color="000000"/>
              <w:bottom w:val="nil"/>
              <w:right w:val="single" w:sz="6" w:space="0" w:color="000000"/>
            </w:tcBorders>
            <w:vAlign w:val="center"/>
          </w:tcPr>
          <w:p w14:paraId="100931DE" w14:textId="77777777" w:rsidR="00367D6C" w:rsidRPr="005C3AAD" w:rsidRDefault="00367D6C" w:rsidP="0034012D">
            <w:pPr>
              <w:keepNext/>
              <w:keepLines/>
              <w:jc w:val="center"/>
              <w:rPr>
                <w:rFonts w:eastAsia="SimSun"/>
                <w:sz w:val="20"/>
                <w:szCs w:val="24"/>
                <w:lang w:val="sl-SI" w:eastAsia="zh-CN"/>
              </w:rPr>
            </w:pPr>
            <w:r w:rsidRPr="005C3AAD">
              <w:rPr>
                <w:sz w:val="20"/>
                <w:lang w:val="sl-SI"/>
              </w:rPr>
              <w:t>10,1</w:t>
            </w:r>
          </w:p>
        </w:tc>
        <w:tc>
          <w:tcPr>
            <w:tcW w:w="3403" w:type="dxa"/>
            <w:tcBorders>
              <w:top w:val="nil"/>
              <w:left w:val="single" w:sz="6" w:space="0" w:color="000000"/>
              <w:bottom w:val="nil"/>
              <w:right w:val="nil"/>
            </w:tcBorders>
            <w:vAlign w:val="center"/>
          </w:tcPr>
          <w:p w14:paraId="4BCABC22" w14:textId="77777777" w:rsidR="00367D6C" w:rsidRPr="005C3AAD" w:rsidRDefault="00367D6C" w:rsidP="0034012D">
            <w:pPr>
              <w:keepNext/>
              <w:keepLines/>
              <w:jc w:val="center"/>
              <w:rPr>
                <w:rFonts w:eastAsia="SimSun"/>
                <w:sz w:val="20"/>
                <w:szCs w:val="24"/>
                <w:lang w:val="sl-SI" w:eastAsia="zh-CN"/>
              </w:rPr>
            </w:pPr>
            <w:r w:rsidRPr="005C3AAD">
              <w:rPr>
                <w:sz w:val="20"/>
                <w:lang w:val="sl-SI"/>
              </w:rPr>
              <w:t>13,5</w:t>
            </w:r>
          </w:p>
        </w:tc>
      </w:tr>
      <w:tr w:rsidR="00367D6C" w:rsidRPr="005C3AAD" w14:paraId="0AB035D7" w14:textId="77777777">
        <w:tc>
          <w:tcPr>
            <w:tcW w:w="2804" w:type="dxa"/>
            <w:tcBorders>
              <w:top w:val="nil"/>
              <w:left w:val="nil"/>
              <w:bottom w:val="single" w:sz="4" w:space="0" w:color="auto"/>
              <w:right w:val="single" w:sz="6" w:space="0" w:color="000000"/>
            </w:tcBorders>
          </w:tcPr>
          <w:p w14:paraId="0D70501F" w14:textId="77777777" w:rsidR="00367D6C" w:rsidRPr="005C3AAD" w:rsidRDefault="00367D6C" w:rsidP="0034012D">
            <w:pPr>
              <w:keepNext/>
              <w:keepLines/>
              <w:rPr>
                <w:rFonts w:eastAsia="SimSun"/>
                <w:sz w:val="20"/>
                <w:szCs w:val="24"/>
                <w:lang w:val="sl-SI" w:eastAsia="zh-CN"/>
              </w:rPr>
            </w:pPr>
            <w:r w:rsidRPr="005C3AAD">
              <w:rPr>
                <w:sz w:val="20"/>
                <w:lang w:val="sl-SI"/>
              </w:rPr>
              <w:t>razmerje ogroženosti (95-% interval zaupanja)</w:t>
            </w:r>
            <w:r w:rsidRPr="005C3AAD">
              <w:rPr>
                <w:sz w:val="20"/>
                <w:vertAlign w:val="superscript"/>
                <w:lang w:val="sl-SI"/>
              </w:rPr>
              <w:t>4</w:t>
            </w:r>
          </w:p>
        </w:tc>
        <w:tc>
          <w:tcPr>
            <w:tcW w:w="2367" w:type="dxa"/>
            <w:tcBorders>
              <w:top w:val="nil"/>
              <w:left w:val="single" w:sz="6" w:space="0" w:color="000000"/>
              <w:bottom w:val="single" w:sz="4" w:space="0" w:color="auto"/>
              <w:right w:val="single" w:sz="6" w:space="0" w:color="000000"/>
            </w:tcBorders>
            <w:vAlign w:val="center"/>
          </w:tcPr>
          <w:p w14:paraId="28BE7CE5" w14:textId="77777777" w:rsidR="00367D6C" w:rsidRPr="005C3AAD" w:rsidRDefault="00367D6C" w:rsidP="0034012D">
            <w:pPr>
              <w:keepNext/>
              <w:keepLines/>
              <w:jc w:val="center"/>
              <w:rPr>
                <w:rFonts w:eastAsia="SimSun"/>
                <w:sz w:val="20"/>
                <w:szCs w:val="24"/>
                <w:lang w:val="sl-SI" w:eastAsia="zh-CN"/>
              </w:rPr>
            </w:pPr>
          </w:p>
        </w:tc>
        <w:tc>
          <w:tcPr>
            <w:tcW w:w="3403" w:type="dxa"/>
            <w:tcBorders>
              <w:top w:val="nil"/>
              <w:left w:val="single" w:sz="6" w:space="0" w:color="000000"/>
              <w:bottom w:val="single" w:sz="4" w:space="0" w:color="auto"/>
              <w:right w:val="nil"/>
            </w:tcBorders>
            <w:vAlign w:val="center"/>
          </w:tcPr>
          <w:p w14:paraId="2ECA298B" w14:textId="3C0B5FA9" w:rsidR="00367D6C" w:rsidRPr="005C3AAD" w:rsidRDefault="00367D6C" w:rsidP="0034012D">
            <w:pPr>
              <w:keepNext/>
              <w:keepLines/>
              <w:jc w:val="center"/>
              <w:rPr>
                <w:rFonts w:eastAsia="SimSun"/>
                <w:sz w:val="20"/>
                <w:szCs w:val="24"/>
                <w:lang w:val="sl-SI" w:eastAsia="zh-CN"/>
              </w:rPr>
            </w:pPr>
            <w:r w:rsidRPr="005C3AAD">
              <w:rPr>
                <w:sz w:val="20"/>
                <w:lang w:val="sl-SI"/>
              </w:rPr>
              <w:t>0,74</w:t>
            </w:r>
          </w:p>
          <w:p w14:paraId="1CA896DC" w14:textId="77777777" w:rsidR="00367D6C" w:rsidRPr="005C3AAD" w:rsidRDefault="00367D6C" w:rsidP="0034012D">
            <w:pPr>
              <w:keepNext/>
              <w:keepLines/>
              <w:jc w:val="center"/>
              <w:rPr>
                <w:rFonts w:eastAsia="SimSun"/>
                <w:sz w:val="20"/>
                <w:szCs w:val="24"/>
                <w:lang w:val="sl-SI" w:eastAsia="zh-CN"/>
              </w:rPr>
            </w:pPr>
            <w:r w:rsidRPr="005C3AAD">
              <w:rPr>
                <w:sz w:val="20"/>
                <w:lang w:val="sl-SI"/>
              </w:rPr>
              <w:t>(0,55; 1,01)</w:t>
            </w:r>
          </w:p>
        </w:tc>
      </w:tr>
    </w:tbl>
    <w:p w14:paraId="250E2A43" w14:textId="77777777" w:rsidR="00367D6C" w:rsidRPr="005C3AAD" w:rsidRDefault="00367D6C" w:rsidP="0034012D">
      <w:pPr>
        <w:keepNext/>
        <w:keepLines/>
        <w:rPr>
          <w:sz w:val="20"/>
          <w:lang w:val="sl-SI"/>
        </w:rPr>
      </w:pPr>
      <w:r w:rsidRPr="005C3AAD">
        <w:rPr>
          <w:sz w:val="20"/>
          <w:vertAlign w:val="superscript"/>
          <w:lang w:val="sl-SI"/>
        </w:rPr>
        <w:t>1</w:t>
      </w:r>
      <w:r w:rsidRPr="005C3AAD">
        <w:rPr>
          <w:b/>
          <w:sz w:val="20"/>
          <w:vertAlign w:val="superscript"/>
          <w:lang w:val="sl-SI"/>
        </w:rPr>
        <w:t xml:space="preserve"> </w:t>
      </w:r>
      <w:r w:rsidRPr="005C3AAD">
        <w:rPr>
          <w:sz w:val="20"/>
          <w:lang w:val="sl-SI"/>
        </w:rPr>
        <w:t>Analiza podatkov preživetja brez napredovanja bolezni, ocenjenih s strani raziskovalca, zbranih do 30. novembra 2010.</w:t>
      </w:r>
    </w:p>
    <w:p w14:paraId="2B7805D0" w14:textId="77777777" w:rsidR="00367D6C" w:rsidRPr="005C3AAD" w:rsidRDefault="00367D6C" w:rsidP="0034012D">
      <w:pPr>
        <w:keepNext/>
        <w:keepLines/>
        <w:rPr>
          <w:sz w:val="20"/>
          <w:lang w:val="sl-SI"/>
        </w:rPr>
      </w:pPr>
      <w:r w:rsidRPr="005C3AAD">
        <w:rPr>
          <w:sz w:val="20"/>
          <w:vertAlign w:val="superscript"/>
          <w:lang w:val="sl-SI"/>
        </w:rPr>
        <w:t>2 </w:t>
      </w:r>
      <w:r w:rsidRPr="005C3AAD">
        <w:rPr>
          <w:sz w:val="20"/>
          <w:lang w:val="sl-SI"/>
        </w:rPr>
        <w:t>Z ali brez preostanka bolezni.</w:t>
      </w:r>
    </w:p>
    <w:p w14:paraId="3683BC41" w14:textId="77777777" w:rsidR="00367D6C" w:rsidRPr="005C3AAD" w:rsidRDefault="00367D6C" w:rsidP="0034012D">
      <w:pPr>
        <w:keepNext/>
        <w:keepLines/>
        <w:rPr>
          <w:sz w:val="20"/>
          <w:lang w:val="sl-SI"/>
        </w:rPr>
      </w:pPr>
      <w:r w:rsidRPr="005C3AAD">
        <w:rPr>
          <w:sz w:val="20"/>
          <w:vertAlign w:val="superscript"/>
          <w:lang w:val="sl-SI"/>
        </w:rPr>
        <w:t>3</w:t>
      </w:r>
      <w:r w:rsidRPr="005C3AAD">
        <w:rPr>
          <w:sz w:val="20"/>
          <w:lang w:val="sl-SI"/>
        </w:rPr>
        <w:t xml:space="preserve"> 5,8 % celotne populacije randomiziranih bolni</w:t>
      </w:r>
      <w:r w:rsidR="001747B3" w:rsidRPr="005C3AAD">
        <w:rPr>
          <w:sz w:val="20"/>
          <w:lang w:val="sl-SI"/>
        </w:rPr>
        <w:t>c</w:t>
      </w:r>
      <w:r w:rsidRPr="005C3AAD">
        <w:rPr>
          <w:sz w:val="20"/>
          <w:lang w:val="sl-SI"/>
        </w:rPr>
        <w:t xml:space="preserve"> je imelo bolezen stadija III B.</w:t>
      </w:r>
    </w:p>
    <w:p w14:paraId="76D9CC39" w14:textId="77777777" w:rsidR="00367D6C" w:rsidRPr="005C3AAD" w:rsidRDefault="00367D6C" w:rsidP="0034012D">
      <w:pPr>
        <w:keepNext/>
        <w:keepLines/>
        <w:rPr>
          <w:sz w:val="20"/>
          <w:lang w:val="sl-SI"/>
        </w:rPr>
      </w:pPr>
      <w:r w:rsidRPr="005C3AAD">
        <w:rPr>
          <w:sz w:val="20"/>
          <w:vertAlign w:val="superscript"/>
          <w:lang w:val="sl-SI"/>
        </w:rPr>
        <w:t>4 </w:t>
      </w:r>
      <w:r w:rsidRPr="005C3AAD">
        <w:rPr>
          <w:sz w:val="20"/>
          <w:lang w:val="sl-SI"/>
        </w:rPr>
        <w:t>Glede na kontrolno skupino.</w:t>
      </w:r>
    </w:p>
    <w:p w14:paraId="1C7C92E8" w14:textId="77777777" w:rsidR="00367D6C" w:rsidRPr="005C3AAD" w:rsidRDefault="00367D6C" w:rsidP="00B30896">
      <w:pPr>
        <w:rPr>
          <w:lang w:val="sl-SI"/>
        </w:rPr>
      </w:pPr>
    </w:p>
    <w:p w14:paraId="721C8CD8" w14:textId="77777777" w:rsidR="00367D6C" w:rsidRPr="005C3AAD" w:rsidRDefault="00634D3A">
      <w:pPr>
        <w:rPr>
          <w:i/>
          <w:lang w:val="sl-SI"/>
        </w:rPr>
      </w:pPr>
      <w:r w:rsidRPr="005C3AAD">
        <w:rPr>
          <w:i/>
          <w:lang w:val="sl-SI"/>
        </w:rPr>
        <w:t xml:space="preserve">Ponovitev </w:t>
      </w:r>
      <w:r w:rsidR="00367D6C" w:rsidRPr="005C3AAD">
        <w:rPr>
          <w:i/>
          <w:lang w:val="sl-SI"/>
        </w:rPr>
        <w:t>rak</w:t>
      </w:r>
      <w:r w:rsidRPr="005C3AAD">
        <w:rPr>
          <w:i/>
          <w:lang w:val="sl-SI"/>
        </w:rPr>
        <w:t>a</w:t>
      </w:r>
      <w:r w:rsidR="00367D6C" w:rsidRPr="005C3AAD">
        <w:rPr>
          <w:i/>
          <w:lang w:val="sl-SI"/>
        </w:rPr>
        <w:t xml:space="preserve"> jajčnikov</w:t>
      </w:r>
    </w:p>
    <w:p w14:paraId="4C542E02" w14:textId="77777777" w:rsidR="00367D6C" w:rsidRPr="005C3AAD" w:rsidRDefault="00367D6C">
      <w:pPr>
        <w:rPr>
          <w:lang w:val="sl-SI"/>
        </w:rPr>
      </w:pPr>
    </w:p>
    <w:p w14:paraId="5475E029" w14:textId="1B61AA3E" w:rsidR="00BB5DF8" w:rsidRPr="005C3AAD" w:rsidRDefault="00BB5DF8">
      <w:pPr>
        <w:rPr>
          <w:lang w:val="sl-SI"/>
        </w:rPr>
      </w:pPr>
      <w:r w:rsidRPr="005C3AAD">
        <w:rPr>
          <w:lang w:val="sl-SI"/>
        </w:rPr>
        <w:t xml:space="preserve">Varnost in učinkovitost zdravila Avastin pri zdravljenju ponovitve epitelijskega raka jajčnikov, karcinoma jajcevodov ali primarnega peritonealnega karcinoma so proučevali v </w:t>
      </w:r>
      <w:r w:rsidR="00425F5D" w:rsidRPr="005C3AAD">
        <w:rPr>
          <w:lang w:val="sl-SI"/>
        </w:rPr>
        <w:t>treh</w:t>
      </w:r>
      <w:r w:rsidR="004B6875" w:rsidRPr="005C3AAD">
        <w:rPr>
          <w:lang w:val="sl-SI"/>
        </w:rPr>
        <w:t xml:space="preserve"> </w:t>
      </w:r>
      <w:r w:rsidRPr="005C3AAD">
        <w:rPr>
          <w:lang w:val="sl-SI"/>
        </w:rPr>
        <w:t>preskušanjih faze</w:t>
      </w:r>
      <w:r w:rsidR="00E54E78" w:rsidRPr="005C3AAD">
        <w:rPr>
          <w:lang w:val="sl-SI"/>
        </w:rPr>
        <w:t> </w:t>
      </w:r>
      <w:r w:rsidRPr="005C3AAD">
        <w:rPr>
          <w:lang w:val="sl-SI"/>
        </w:rPr>
        <w:t>III (AVF4095g</w:t>
      </w:r>
      <w:r w:rsidR="004B6875" w:rsidRPr="005C3AAD">
        <w:rPr>
          <w:lang w:val="sl-SI"/>
        </w:rPr>
        <w:t>,</w:t>
      </w:r>
      <w:r w:rsidRPr="005C3AAD">
        <w:rPr>
          <w:lang w:val="sl-SI"/>
        </w:rPr>
        <w:t xml:space="preserve"> MO22224</w:t>
      </w:r>
      <w:r w:rsidR="004B6875" w:rsidRPr="005C3AAD">
        <w:rPr>
          <w:lang w:val="sl-SI"/>
        </w:rPr>
        <w:t xml:space="preserve"> in GOG-0213</w:t>
      </w:r>
      <w:r w:rsidRPr="005C3AAD">
        <w:rPr>
          <w:lang w:val="sl-SI"/>
        </w:rPr>
        <w:t>) pri različn</w:t>
      </w:r>
      <w:r w:rsidR="006D3A85" w:rsidRPr="005C3AAD">
        <w:rPr>
          <w:lang w:val="sl-SI"/>
        </w:rPr>
        <w:t>i populaciji bolni</w:t>
      </w:r>
      <w:r w:rsidR="001747B3" w:rsidRPr="005C3AAD">
        <w:rPr>
          <w:lang w:val="sl-SI"/>
        </w:rPr>
        <w:t>c</w:t>
      </w:r>
      <w:r w:rsidR="006D3A85" w:rsidRPr="005C3AAD">
        <w:rPr>
          <w:lang w:val="sl-SI"/>
        </w:rPr>
        <w:t xml:space="preserve"> in shemah</w:t>
      </w:r>
      <w:r w:rsidRPr="005C3AAD">
        <w:rPr>
          <w:lang w:val="sl-SI"/>
        </w:rPr>
        <w:t xml:space="preserve"> kemoterapije.</w:t>
      </w:r>
    </w:p>
    <w:p w14:paraId="49257224" w14:textId="77777777" w:rsidR="00BB5DF8" w:rsidRPr="005C3AAD" w:rsidRDefault="00BB5DF8">
      <w:pPr>
        <w:rPr>
          <w:lang w:val="sl-SI"/>
        </w:rPr>
      </w:pPr>
    </w:p>
    <w:p w14:paraId="3C98A279" w14:textId="77777777" w:rsidR="00BB5DF8" w:rsidRPr="005C3AAD" w:rsidRDefault="004D5260" w:rsidP="007C64FB">
      <w:pPr>
        <w:ind w:left="567" w:hanging="567"/>
        <w:rPr>
          <w:lang w:val="sl-SI"/>
        </w:rPr>
      </w:pPr>
      <w:r w:rsidRPr="005C3AAD">
        <w:rPr>
          <w:szCs w:val="22"/>
          <w:lang w:val="sl-SI"/>
        </w:rPr>
        <w:sym w:font="Symbol" w:char="F0B7"/>
      </w:r>
      <w:r w:rsidRPr="005C3AAD">
        <w:rPr>
          <w:szCs w:val="22"/>
          <w:lang w:val="sl-SI"/>
        </w:rPr>
        <w:tab/>
      </w:r>
      <w:r w:rsidR="00BB5DF8" w:rsidRPr="005C3AAD">
        <w:rPr>
          <w:lang w:val="sl-SI"/>
        </w:rPr>
        <w:t>Preskušanje AVF4095g je ocenjevalo učinkovitost in varnost bevacizumaba v kombinaciji s karboplatinom in gemcitabinom</w:t>
      </w:r>
      <w:r w:rsidR="004B6875" w:rsidRPr="005C3AAD">
        <w:rPr>
          <w:lang w:val="sl-SI"/>
        </w:rPr>
        <w:t xml:space="preserve">, ki </w:t>
      </w:r>
      <w:r w:rsidR="007F1110" w:rsidRPr="005C3AAD">
        <w:rPr>
          <w:lang w:val="sl-SI"/>
        </w:rPr>
        <w:t>jim</w:t>
      </w:r>
      <w:r w:rsidR="004B6875" w:rsidRPr="005C3AAD">
        <w:rPr>
          <w:lang w:val="sl-SI"/>
        </w:rPr>
        <w:t xml:space="preserve"> je sledil</w:t>
      </w:r>
      <w:r w:rsidR="00D34327" w:rsidRPr="005C3AAD">
        <w:rPr>
          <w:lang w:val="sl-SI"/>
        </w:rPr>
        <w:t xml:space="preserve"> bevacizumab samostojno,</w:t>
      </w:r>
      <w:r w:rsidR="00BB5DF8" w:rsidRPr="005C3AAD">
        <w:rPr>
          <w:lang w:val="sl-SI"/>
        </w:rPr>
        <w:t xml:space="preserve"> pri bolni</w:t>
      </w:r>
      <w:r w:rsidR="001747B3" w:rsidRPr="005C3AAD">
        <w:rPr>
          <w:lang w:val="sl-SI"/>
        </w:rPr>
        <w:t>cah</w:t>
      </w:r>
      <w:r w:rsidR="00BB5DF8" w:rsidRPr="005C3AAD">
        <w:rPr>
          <w:lang w:val="sl-SI"/>
        </w:rPr>
        <w:t xml:space="preserve"> s ponovitvijo </w:t>
      </w:r>
      <w:r w:rsidR="007544FC" w:rsidRPr="005C3AAD">
        <w:rPr>
          <w:lang w:val="sl-SI"/>
        </w:rPr>
        <w:t xml:space="preserve">epitelijskega </w:t>
      </w:r>
      <w:r w:rsidR="00BB5DF8" w:rsidRPr="005C3AAD">
        <w:rPr>
          <w:lang w:val="sl-SI"/>
        </w:rPr>
        <w:t>raka jajčnikov, karcinoma jajcevodov ali primarnega peritonealnega karcinoma, občut</w:t>
      </w:r>
      <w:r w:rsidR="001775AC" w:rsidRPr="005C3AAD">
        <w:rPr>
          <w:lang w:val="sl-SI"/>
        </w:rPr>
        <w:t>ljivega na</w:t>
      </w:r>
      <w:r w:rsidR="00BB5DF8" w:rsidRPr="005C3AAD">
        <w:rPr>
          <w:lang w:val="sl-SI"/>
        </w:rPr>
        <w:t xml:space="preserve"> platino.</w:t>
      </w:r>
    </w:p>
    <w:p w14:paraId="469DDC2A" w14:textId="77777777" w:rsidR="004B6875" w:rsidRPr="005C3AAD" w:rsidRDefault="004B6875" w:rsidP="007C64FB">
      <w:pPr>
        <w:ind w:left="567" w:hanging="567"/>
        <w:rPr>
          <w:lang w:val="sl-SI"/>
        </w:rPr>
      </w:pPr>
      <w:r w:rsidRPr="005C3AAD">
        <w:rPr>
          <w:szCs w:val="22"/>
          <w:lang w:val="sl-SI"/>
        </w:rPr>
        <w:sym w:font="Symbol" w:char="F0B7"/>
      </w:r>
      <w:r w:rsidRPr="005C3AAD">
        <w:rPr>
          <w:szCs w:val="22"/>
          <w:lang w:val="sl-SI"/>
        </w:rPr>
        <w:tab/>
      </w:r>
      <w:r w:rsidRPr="005C3AAD">
        <w:rPr>
          <w:lang w:val="sl-SI"/>
        </w:rPr>
        <w:t xml:space="preserve">Preskušanje GOG-0213 je ocenjevalo učinkovitost in varnost bevacizumaba v kombinaciji s karboplatinom in paklitakselom, ki </w:t>
      </w:r>
      <w:r w:rsidR="007F1110" w:rsidRPr="005C3AAD">
        <w:rPr>
          <w:lang w:val="sl-SI"/>
        </w:rPr>
        <w:t>jim</w:t>
      </w:r>
      <w:r w:rsidRPr="005C3AAD">
        <w:rPr>
          <w:lang w:val="sl-SI"/>
        </w:rPr>
        <w:t xml:space="preserve"> je sledil bevacizumab </w:t>
      </w:r>
      <w:r w:rsidR="00D34327" w:rsidRPr="005C3AAD">
        <w:rPr>
          <w:lang w:val="sl-SI"/>
        </w:rPr>
        <w:t>samostojno,</w:t>
      </w:r>
      <w:r w:rsidRPr="005C3AAD">
        <w:rPr>
          <w:lang w:val="sl-SI"/>
        </w:rPr>
        <w:t xml:space="preserve"> pri bolnicah s ponovitvijo epitelijskega raka jajčnikov, karcinoma jajcevodov ali primarnega perito</w:t>
      </w:r>
      <w:r w:rsidR="00AF045D" w:rsidRPr="005C3AAD">
        <w:rPr>
          <w:lang w:val="sl-SI"/>
        </w:rPr>
        <w:t>nealnega karcinoma, občutljiv</w:t>
      </w:r>
      <w:r w:rsidR="005F692C" w:rsidRPr="005C3AAD">
        <w:rPr>
          <w:lang w:val="sl-SI"/>
        </w:rPr>
        <w:t>ega</w:t>
      </w:r>
      <w:r w:rsidRPr="005C3AAD">
        <w:rPr>
          <w:lang w:val="sl-SI"/>
        </w:rPr>
        <w:t xml:space="preserve"> na platino.</w:t>
      </w:r>
    </w:p>
    <w:p w14:paraId="311419CA" w14:textId="77777777" w:rsidR="00BB5DF8" w:rsidRPr="005C3AAD" w:rsidRDefault="007C64FB" w:rsidP="007C64FB">
      <w:pPr>
        <w:ind w:left="567" w:hanging="567"/>
        <w:rPr>
          <w:lang w:val="sl-SI"/>
        </w:rPr>
      </w:pPr>
      <w:r w:rsidRPr="005C3AAD">
        <w:rPr>
          <w:szCs w:val="22"/>
          <w:lang w:val="sl-SI"/>
        </w:rPr>
        <w:sym w:font="Symbol" w:char="F0B7"/>
      </w:r>
      <w:r w:rsidRPr="005C3AAD">
        <w:rPr>
          <w:szCs w:val="22"/>
          <w:lang w:val="sl-SI"/>
        </w:rPr>
        <w:tab/>
      </w:r>
      <w:r w:rsidR="00BB5DF8" w:rsidRPr="005C3AAD">
        <w:rPr>
          <w:lang w:val="sl-SI"/>
        </w:rPr>
        <w:t>Preskušanje MO22224 je ocenjevalo učinkovitost in varnost bevacizumaba v kombinaciji s paklitakselom, topotekanom ali pegiliranim liposomalnim doksorubicinom pri bolni</w:t>
      </w:r>
      <w:r w:rsidR="001747B3" w:rsidRPr="005C3AAD">
        <w:rPr>
          <w:lang w:val="sl-SI"/>
        </w:rPr>
        <w:t>cah</w:t>
      </w:r>
      <w:r w:rsidR="00BB5DF8" w:rsidRPr="005C3AAD">
        <w:rPr>
          <w:lang w:val="sl-SI"/>
        </w:rPr>
        <w:t xml:space="preserve"> s ponovitvijo </w:t>
      </w:r>
      <w:r w:rsidR="007544FC" w:rsidRPr="005C3AAD">
        <w:rPr>
          <w:lang w:val="sl-SI"/>
        </w:rPr>
        <w:t xml:space="preserve">epitelijskega </w:t>
      </w:r>
      <w:r w:rsidR="00BB5DF8" w:rsidRPr="005C3AAD">
        <w:rPr>
          <w:lang w:val="sl-SI"/>
        </w:rPr>
        <w:t xml:space="preserve">raka jajčnikov, karcinoma jajcevodov ali primarnega peritonealnega karcinoma, </w:t>
      </w:r>
      <w:r w:rsidR="00A361D0" w:rsidRPr="005C3AAD">
        <w:rPr>
          <w:lang w:val="sl-SI"/>
        </w:rPr>
        <w:t>rezistentnega</w:t>
      </w:r>
      <w:r w:rsidR="001775AC" w:rsidRPr="005C3AAD">
        <w:rPr>
          <w:lang w:val="sl-SI"/>
        </w:rPr>
        <w:t xml:space="preserve"> na</w:t>
      </w:r>
      <w:r w:rsidR="00BB5DF8" w:rsidRPr="005C3AAD">
        <w:rPr>
          <w:lang w:val="sl-SI"/>
        </w:rPr>
        <w:t xml:space="preserve"> platino.</w:t>
      </w:r>
    </w:p>
    <w:p w14:paraId="6B2E2EC0" w14:textId="77777777" w:rsidR="00BB5DF8" w:rsidRPr="005C3AAD" w:rsidRDefault="00BB5DF8">
      <w:pPr>
        <w:rPr>
          <w:lang w:val="sl-SI"/>
        </w:rPr>
      </w:pPr>
    </w:p>
    <w:p w14:paraId="65C469D1" w14:textId="77777777" w:rsidR="00367D6C" w:rsidRPr="005C3AAD" w:rsidRDefault="00367D6C">
      <w:pPr>
        <w:rPr>
          <w:i/>
          <w:lang w:val="sl-SI"/>
        </w:rPr>
      </w:pPr>
      <w:r w:rsidRPr="005C3AAD">
        <w:rPr>
          <w:i/>
          <w:lang w:val="sl-SI"/>
        </w:rPr>
        <w:t>AVF4095g</w:t>
      </w:r>
    </w:p>
    <w:p w14:paraId="3B1C70AF" w14:textId="0CCCC9D1" w:rsidR="00367D6C" w:rsidRPr="005C3AAD" w:rsidRDefault="00367D6C">
      <w:pPr>
        <w:rPr>
          <w:lang w:val="sl-SI"/>
        </w:rPr>
      </w:pPr>
      <w:r w:rsidRPr="005C3AAD">
        <w:rPr>
          <w:lang w:val="sl-SI"/>
        </w:rPr>
        <w:t xml:space="preserve">V randomiziranem, dvojno slepem, s placebom </w:t>
      </w:r>
      <w:r w:rsidR="007F1110" w:rsidRPr="005C3AAD">
        <w:rPr>
          <w:lang w:val="sl-SI"/>
        </w:rPr>
        <w:t xml:space="preserve">primerjanem </w:t>
      </w:r>
      <w:r w:rsidRPr="005C3AAD">
        <w:rPr>
          <w:lang w:val="sl-SI"/>
        </w:rPr>
        <w:t>preskušanju faze</w:t>
      </w:r>
      <w:r w:rsidR="002C4E48" w:rsidRPr="005C3AAD">
        <w:rPr>
          <w:lang w:val="sl-SI"/>
        </w:rPr>
        <w:t> </w:t>
      </w:r>
      <w:r w:rsidRPr="005C3AAD">
        <w:rPr>
          <w:lang w:val="sl-SI"/>
        </w:rPr>
        <w:t>III (AVF4095g) so proučevali varnost in učinkovitost zdravila Avastin pri zdravljenju bolni</w:t>
      </w:r>
      <w:r w:rsidR="001747B3" w:rsidRPr="005C3AAD">
        <w:rPr>
          <w:lang w:val="sl-SI"/>
        </w:rPr>
        <w:t>c</w:t>
      </w:r>
      <w:r w:rsidRPr="005C3AAD">
        <w:rPr>
          <w:lang w:val="sl-SI"/>
        </w:rPr>
        <w:t xml:space="preserve"> s ponovitvijo raka jajčnikov, karcinoma jajcevodov ali primarnega peritonealnega karcinoma, občutljivih na platino, ki pri ponovnem pojavu bolezni še niso prejel</w:t>
      </w:r>
      <w:r w:rsidR="001747B3" w:rsidRPr="005C3AAD">
        <w:rPr>
          <w:lang w:val="sl-SI"/>
        </w:rPr>
        <w:t>e</w:t>
      </w:r>
      <w:r w:rsidRPr="005C3AAD">
        <w:rPr>
          <w:lang w:val="sl-SI"/>
        </w:rPr>
        <w:t xml:space="preserve"> kemoterapije in se še niso zdravil</w:t>
      </w:r>
      <w:r w:rsidR="001747B3" w:rsidRPr="005C3AAD">
        <w:rPr>
          <w:lang w:val="sl-SI"/>
        </w:rPr>
        <w:t>e</w:t>
      </w:r>
      <w:r w:rsidRPr="005C3AAD">
        <w:rPr>
          <w:lang w:val="sl-SI"/>
        </w:rPr>
        <w:t xml:space="preserve"> z bevacizumabom. Študija je primerjala učinek dodajanja zdravila Avastin h kemoterapiji, ki je vsebovala karboplatin in </w:t>
      </w:r>
      <w:r w:rsidRPr="005C3AAD">
        <w:rPr>
          <w:lang w:val="sl-SI"/>
        </w:rPr>
        <w:lastRenderedPageBreak/>
        <w:t>gemcitabin</w:t>
      </w:r>
      <w:r w:rsidR="007B1FFD" w:rsidRPr="005C3AAD">
        <w:rPr>
          <w:lang w:val="sl-SI"/>
        </w:rPr>
        <w:t>,</w:t>
      </w:r>
      <w:r w:rsidRPr="005C3AAD">
        <w:rPr>
          <w:lang w:val="sl-SI"/>
        </w:rPr>
        <w:t xml:space="preserve"> ter </w:t>
      </w:r>
      <w:r w:rsidR="003C47D2" w:rsidRPr="005C3AAD">
        <w:rPr>
          <w:lang w:val="sl-SI"/>
        </w:rPr>
        <w:t xml:space="preserve">se je </w:t>
      </w:r>
      <w:r w:rsidRPr="005C3AAD">
        <w:rPr>
          <w:lang w:val="sl-SI"/>
        </w:rPr>
        <w:t>nadaljeva</w:t>
      </w:r>
      <w:r w:rsidR="003C47D2" w:rsidRPr="005C3AAD">
        <w:rPr>
          <w:lang w:val="sl-SI"/>
        </w:rPr>
        <w:t>la</w:t>
      </w:r>
      <w:r w:rsidRPr="005C3AAD">
        <w:rPr>
          <w:lang w:val="sl-SI"/>
        </w:rPr>
        <w:t xml:space="preserve"> s samim zdravilom Avastin do napredovanja bolezni, z dajanjem samo karboplatina in gemcitabina.</w:t>
      </w:r>
    </w:p>
    <w:p w14:paraId="4D1BC9C8" w14:textId="77777777" w:rsidR="00367D6C" w:rsidRPr="005C3AAD" w:rsidRDefault="00367D6C">
      <w:pPr>
        <w:rPr>
          <w:lang w:val="sl-SI"/>
        </w:rPr>
      </w:pPr>
    </w:p>
    <w:p w14:paraId="3E18E030" w14:textId="276720BB" w:rsidR="00367D6C" w:rsidRPr="005C3AAD" w:rsidRDefault="00367D6C" w:rsidP="00310835">
      <w:pPr>
        <w:keepNext/>
        <w:keepLines/>
        <w:rPr>
          <w:lang w:val="sl-SI"/>
        </w:rPr>
      </w:pPr>
      <w:r w:rsidRPr="005C3AAD">
        <w:rPr>
          <w:lang w:val="sl-SI"/>
        </w:rPr>
        <w:t>V študijo so bil</w:t>
      </w:r>
      <w:r w:rsidR="001747B3" w:rsidRPr="005C3AAD">
        <w:rPr>
          <w:lang w:val="sl-SI"/>
        </w:rPr>
        <w:t>e</w:t>
      </w:r>
      <w:r w:rsidRPr="005C3AAD">
        <w:rPr>
          <w:lang w:val="sl-SI"/>
        </w:rPr>
        <w:t xml:space="preserve"> vključen</w:t>
      </w:r>
      <w:r w:rsidR="001747B3" w:rsidRPr="005C3AAD">
        <w:rPr>
          <w:lang w:val="sl-SI"/>
        </w:rPr>
        <w:t>e</w:t>
      </w:r>
      <w:r w:rsidRPr="005C3AAD">
        <w:rPr>
          <w:lang w:val="sl-SI"/>
        </w:rPr>
        <w:t xml:space="preserve"> le bolni</w:t>
      </w:r>
      <w:r w:rsidR="001747B3" w:rsidRPr="005C3AAD">
        <w:rPr>
          <w:lang w:val="sl-SI"/>
        </w:rPr>
        <w:t>ce</w:t>
      </w:r>
      <w:r w:rsidRPr="005C3AAD">
        <w:rPr>
          <w:lang w:val="sl-SI"/>
        </w:rPr>
        <w:t xml:space="preserve"> s histološko potrjenim karcinomom jajčnikov, primarnim peritonealnim karcinomom ali karcinomom jajcevodov, ki se je pojavil &gt; 6</w:t>
      </w:r>
      <w:r w:rsidR="002C4E48" w:rsidRPr="005C3AAD">
        <w:rPr>
          <w:lang w:val="sl-SI"/>
        </w:rPr>
        <w:t> </w:t>
      </w:r>
      <w:r w:rsidRPr="005C3AAD">
        <w:rPr>
          <w:lang w:val="sl-SI"/>
        </w:rPr>
        <w:t>mesecev po kemoterapiji na osnovi platine</w:t>
      </w:r>
      <w:r w:rsidR="007B1FFD" w:rsidRPr="005C3AAD">
        <w:rPr>
          <w:lang w:val="sl-SI"/>
        </w:rPr>
        <w:t>,</w:t>
      </w:r>
      <w:r w:rsidRPr="005C3AAD">
        <w:rPr>
          <w:lang w:val="sl-SI"/>
        </w:rPr>
        <w:t xml:space="preserve"> in bolni</w:t>
      </w:r>
      <w:r w:rsidR="001747B3" w:rsidRPr="005C3AAD">
        <w:rPr>
          <w:lang w:val="sl-SI"/>
        </w:rPr>
        <w:t>ce</w:t>
      </w:r>
      <w:r w:rsidRPr="005C3AAD">
        <w:rPr>
          <w:lang w:val="sl-SI"/>
        </w:rPr>
        <w:t>, ki niso prejel</w:t>
      </w:r>
      <w:r w:rsidR="001747B3" w:rsidRPr="005C3AAD">
        <w:rPr>
          <w:lang w:val="sl-SI"/>
        </w:rPr>
        <w:t>e</w:t>
      </w:r>
      <w:r w:rsidRPr="005C3AAD">
        <w:rPr>
          <w:lang w:val="sl-SI"/>
        </w:rPr>
        <w:t xml:space="preserve"> kemoterapije pri ponovnem zdravljenju ter niso prejel</w:t>
      </w:r>
      <w:r w:rsidR="001747B3" w:rsidRPr="005C3AAD">
        <w:rPr>
          <w:lang w:val="sl-SI"/>
        </w:rPr>
        <w:t>e</w:t>
      </w:r>
      <w:r w:rsidRPr="005C3AAD">
        <w:rPr>
          <w:lang w:val="sl-SI"/>
        </w:rPr>
        <w:t xml:space="preserve"> predhodne terapije z bevacizumabom ali drugimi </w:t>
      </w:r>
      <w:r w:rsidR="007042EB" w:rsidRPr="005C3AAD">
        <w:rPr>
          <w:lang w:val="sl-SI"/>
        </w:rPr>
        <w:t xml:space="preserve">zaviralci </w:t>
      </w:r>
      <w:r w:rsidRPr="005C3AAD">
        <w:rPr>
          <w:lang w:val="sl-SI"/>
        </w:rPr>
        <w:t>VEGF ali zdravili</w:t>
      </w:r>
      <w:r w:rsidR="001747B3" w:rsidRPr="005C3AAD">
        <w:rPr>
          <w:lang w:val="sl-SI"/>
        </w:rPr>
        <w:t>,</w:t>
      </w:r>
      <w:r w:rsidRPr="005C3AAD">
        <w:rPr>
          <w:lang w:val="sl-SI"/>
        </w:rPr>
        <w:t xml:space="preserve"> usmerjenimi proti VEGF receptorju.</w:t>
      </w:r>
    </w:p>
    <w:p w14:paraId="5B5D65CE" w14:textId="77777777" w:rsidR="00367D6C" w:rsidRPr="005C3AAD" w:rsidRDefault="00367D6C" w:rsidP="00310835">
      <w:pPr>
        <w:keepNext/>
        <w:keepLines/>
        <w:rPr>
          <w:lang w:val="sl-SI"/>
        </w:rPr>
      </w:pPr>
    </w:p>
    <w:p w14:paraId="29177DE8" w14:textId="3A5F7C8D" w:rsidR="00367D6C" w:rsidRPr="005C3AAD" w:rsidRDefault="00367D6C" w:rsidP="00310835">
      <w:pPr>
        <w:keepNext/>
        <w:keepLines/>
        <w:rPr>
          <w:lang w:val="sl-SI"/>
        </w:rPr>
      </w:pPr>
      <w:r w:rsidRPr="005C3AAD">
        <w:rPr>
          <w:lang w:val="sl-SI"/>
        </w:rPr>
        <w:t>V dve skupini v razmerju 1:1 so randomizirali skupno 484</w:t>
      </w:r>
      <w:r w:rsidR="002C4E48" w:rsidRPr="005C3AAD">
        <w:rPr>
          <w:lang w:val="sl-SI"/>
        </w:rPr>
        <w:t> </w:t>
      </w:r>
      <w:r w:rsidRPr="005C3AAD">
        <w:rPr>
          <w:lang w:val="sl-SI"/>
        </w:rPr>
        <w:t>bolni</w:t>
      </w:r>
      <w:r w:rsidR="001747B3" w:rsidRPr="005C3AAD">
        <w:rPr>
          <w:lang w:val="sl-SI"/>
        </w:rPr>
        <w:t>c</w:t>
      </w:r>
      <w:r w:rsidRPr="005C3AAD">
        <w:rPr>
          <w:lang w:val="sl-SI"/>
        </w:rPr>
        <w:t xml:space="preserve"> z merljivo boleznijo:</w:t>
      </w:r>
    </w:p>
    <w:p w14:paraId="0546009B" w14:textId="0375DC3A" w:rsidR="00367D6C" w:rsidRPr="005C3AAD" w:rsidRDefault="00DE6935" w:rsidP="00310835">
      <w:pPr>
        <w:keepNext/>
        <w:keepLines/>
        <w:ind w:left="567" w:hanging="567"/>
        <w:rPr>
          <w:lang w:val="sl-SI"/>
        </w:rPr>
      </w:pPr>
      <w:r w:rsidRPr="005C3AAD">
        <w:rPr>
          <w:szCs w:val="22"/>
          <w:lang w:val="sl-SI"/>
        </w:rPr>
        <w:sym w:font="Symbol" w:char="F0B7"/>
      </w:r>
      <w:r w:rsidR="00367D6C" w:rsidRPr="005C3AAD">
        <w:rPr>
          <w:lang w:val="sl-SI"/>
        </w:rPr>
        <w:tab/>
        <w:t>karboplatin (AUC4, dan</w:t>
      </w:r>
      <w:r w:rsidR="002C4E48" w:rsidRPr="005C3AAD">
        <w:rPr>
          <w:lang w:val="sl-SI"/>
        </w:rPr>
        <w:t> </w:t>
      </w:r>
      <w:r w:rsidR="00367D6C" w:rsidRPr="005C3AAD">
        <w:rPr>
          <w:lang w:val="sl-SI"/>
        </w:rPr>
        <w:t>1) in gemcitabin (1000 mg/m</w:t>
      </w:r>
      <w:r w:rsidR="00367D6C" w:rsidRPr="005C3AAD">
        <w:rPr>
          <w:vertAlign w:val="superscript"/>
          <w:lang w:val="sl-SI"/>
        </w:rPr>
        <w:t>2</w:t>
      </w:r>
      <w:r w:rsidR="00367D6C" w:rsidRPr="005C3AAD">
        <w:rPr>
          <w:lang w:val="sl-SI"/>
        </w:rPr>
        <w:t xml:space="preserve"> na dan</w:t>
      </w:r>
      <w:r w:rsidR="002C4E48" w:rsidRPr="005C3AAD">
        <w:rPr>
          <w:lang w:val="sl-SI"/>
        </w:rPr>
        <w:t> </w:t>
      </w:r>
      <w:r w:rsidR="00367D6C" w:rsidRPr="005C3AAD">
        <w:rPr>
          <w:lang w:val="sl-SI"/>
        </w:rPr>
        <w:t>1 in 8) ter sočasno placebo vsake 3</w:t>
      </w:r>
      <w:r w:rsidR="000359F3" w:rsidRPr="005C3AAD">
        <w:rPr>
          <w:lang w:val="sl-SI"/>
        </w:rPr>
        <w:t> </w:t>
      </w:r>
      <w:r w:rsidR="00367D6C" w:rsidRPr="005C3AAD">
        <w:rPr>
          <w:lang w:val="sl-SI"/>
        </w:rPr>
        <w:t>tedne, od 6 do največ 10</w:t>
      </w:r>
      <w:r w:rsidR="002C4E48" w:rsidRPr="005C3AAD">
        <w:rPr>
          <w:lang w:val="sl-SI"/>
        </w:rPr>
        <w:t> </w:t>
      </w:r>
      <w:r w:rsidR="00367D6C" w:rsidRPr="005C3AAD">
        <w:rPr>
          <w:lang w:val="sl-SI"/>
        </w:rPr>
        <w:t xml:space="preserve">ciklov, nato je sledil samo placebo </w:t>
      </w:r>
      <w:r w:rsidR="003C47D2" w:rsidRPr="005C3AAD">
        <w:rPr>
          <w:lang w:val="sl-SI"/>
        </w:rPr>
        <w:t xml:space="preserve">vsake tri tedne </w:t>
      </w:r>
      <w:r w:rsidR="00367D6C" w:rsidRPr="005C3AAD">
        <w:rPr>
          <w:lang w:val="sl-SI"/>
        </w:rPr>
        <w:t>do napredovanja bolezni ali nesprejemljive toksičnosti;</w:t>
      </w:r>
    </w:p>
    <w:p w14:paraId="6991ED2F" w14:textId="3AE05018" w:rsidR="00367D6C" w:rsidRPr="005C3AAD" w:rsidRDefault="00DE6935" w:rsidP="00310835">
      <w:pPr>
        <w:keepNext/>
        <w:keepLines/>
        <w:ind w:left="567" w:hanging="567"/>
        <w:rPr>
          <w:lang w:val="sl-SI"/>
        </w:rPr>
      </w:pPr>
      <w:r w:rsidRPr="005C3AAD">
        <w:rPr>
          <w:szCs w:val="22"/>
          <w:lang w:val="sl-SI"/>
        </w:rPr>
        <w:sym w:font="Symbol" w:char="F0B7"/>
      </w:r>
      <w:r w:rsidR="00367D6C" w:rsidRPr="005C3AAD">
        <w:rPr>
          <w:lang w:val="sl-SI"/>
        </w:rPr>
        <w:tab/>
        <w:t>karboplatin (AUC4, dan</w:t>
      </w:r>
      <w:r w:rsidR="002C4E48" w:rsidRPr="005C3AAD">
        <w:rPr>
          <w:lang w:val="sl-SI"/>
        </w:rPr>
        <w:t> </w:t>
      </w:r>
      <w:r w:rsidR="00367D6C" w:rsidRPr="005C3AAD">
        <w:rPr>
          <w:lang w:val="sl-SI"/>
        </w:rPr>
        <w:t>1) in gemcitabin (1000 mg/m</w:t>
      </w:r>
      <w:r w:rsidR="00367D6C" w:rsidRPr="005C3AAD">
        <w:rPr>
          <w:vertAlign w:val="superscript"/>
          <w:lang w:val="sl-SI"/>
        </w:rPr>
        <w:t>2</w:t>
      </w:r>
      <w:r w:rsidR="00367D6C" w:rsidRPr="005C3AAD">
        <w:rPr>
          <w:lang w:val="sl-SI"/>
        </w:rPr>
        <w:t xml:space="preserve"> na dan</w:t>
      </w:r>
      <w:r w:rsidR="002C4E48" w:rsidRPr="005C3AAD">
        <w:rPr>
          <w:lang w:val="sl-SI"/>
        </w:rPr>
        <w:t> </w:t>
      </w:r>
      <w:r w:rsidR="00367D6C" w:rsidRPr="005C3AAD">
        <w:rPr>
          <w:lang w:val="sl-SI"/>
        </w:rPr>
        <w:t>1 in 8) ter sočasno zdravilo Avastin (15 mg/kg, dan</w:t>
      </w:r>
      <w:r w:rsidR="002C4E48" w:rsidRPr="005C3AAD">
        <w:rPr>
          <w:lang w:val="sl-SI"/>
        </w:rPr>
        <w:t> </w:t>
      </w:r>
      <w:r w:rsidR="00367D6C" w:rsidRPr="005C3AAD">
        <w:rPr>
          <w:lang w:val="sl-SI"/>
        </w:rPr>
        <w:t>1) vsake 3</w:t>
      </w:r>
      <w:r w:rsidR="002C4E48" w:rsidRPr="005C3AAD">
        <w:rPr>
          <w:lang w:val="sl-SI"/>
        </w:rPr>
        <w:t> </w:t>
      </w:r>
      <w:r w:rsidR="00367D6C" w:rsidRPr="005C3AAD">
        <w:rPr>
          <w:lang w:val="sl-SI"/>
        </w:rPr>
        <w:t>tedne, od 6 do največ 10</w:t>
      </w:r>
      <w:r w:rsidR="002C4E48" w:rsidRPr="005C3AAD">
        <w:rPr>
          <w:lang w:val="sl-SI"/>
        </w:rPr>
        <w:t> </w:t>
      </w:r>
      <w:r w:rsidR="00367D6C" w:rsidRPr="005C3AAD">
        <w:rPr>
          <w:lang w:val="sl-SI"/>
        </w:rPr>
        <w:t>ciklov, nato je sledilo samo zdravilo Avastin (15 mg/kg vsake 3</w:t>
      </w:r>
      <w:r w:rsidR="002C4E48" w:rsidRPr="005C3AAD">
        <w:rPr>
          <w:lang w:val="sl-SI"/>
        </w:rPr>
        <w:t> </w:t>
      </w:r>
      <w:r w:rsidR="00367D6C" w:rsidRPr="005C3AAD">
        <w:rPr>
          <w:lang w:val="sl-SI"/>
        </w:rPr>
        <w:t>tedne) do napredovanja bolezni ali nesprejemljive toksičnosti.</w:t>
      </w:r>
    </w:p>
    <w:p w14:paraId="1E450ABA" w14:textId="77777777" w:rsidR="00367D6C" w:rsidRPr="005C3AAD" w:rsidRDefault="00367D6C" w:rsidP="00310835">
      <w:pPr>
        <w:keepNext/>
        <w:keepLines/>
        <w:ind w:left="567" w:hanging="567"/>
        <w:rPr>
          <w:lang w:val="sl-SI"/>
        </w:rPr>
      </w:pPr>
    </w:p>
    <w:p w14:paraId="59B95590" w14:textId="77777777" w:rsidR="00367D6C" w:rsidRPr="005C3AAD" w:rsidRDefault="00367D6C">
      <w:pPr>
        <w:rPr>
          <w:lang w:val="sl-SI"/>
        </w:rPr>
      </w:pPr>
      <w:r w:rsidRPr="005C3AAD">
        <w:rPr>
          <w:lang w:val="sl-SI"/>
        </w:rPr>
        <w:t>Primarni cilj</w:t>
      </w:r>
      <w:r w:rsidR="007042EB" w:rsidRPr="005C3AAD">
        <w:rPr>
          <w:lang w:val="sl-SI"/>
        </w:rPr>
        <w:t xml:space="preserve"> preskušanja </w:t>
      </w:r>
      <w:r w:rsidRPr="005C3AAD">
        <w:rPr>
          <w:lang w:val="sl-SI"/>
        </w:rPr>
        <w:t>je bilo preživetje brez napredovanja bolezni, glede na oceno raziskovalca, z uporabo kriterija RECIST</w:t>
      </w:r>
      <w:r w:rsidR="0050790D" w:rsidRPr="005C3AAD">
        <w:rPr>
          <w:lang w:val="sl-SI"/>
        </w:rPr>
        <w:t xml:space="preserve"> 1.0</w:t>
      </w:r>
      <w:r w:rsidRPr="005C3AAD">
        <w:rPr>
          <w:lang w:val="sl-SI"/>
        </w:rPr>
        <w:t>. Ostali cilji so vključevali objektiven odgovor, trajanje odgovora, celokupno preživetje in varnost. Opravljen je bil tudi neodvisen pregled primarnega cilja.</w:t>
      </w:r>
    </w:p>
    <w:p w14:paraId="361466E8" w14:textId="77777777" w:rsidR="00367D6C" w:rsidRPr="005C3AAD" w:rsidRDefault="00367D6C">
      <w:pPr>
        <w:rPr>
          <w:lang w:val="sl-SI"/>
        </w:rPr>
      </w:pPr>
    </w:p>
    <w:p w14:paraId="47BC93D8" w14:textId="4A6D7585" w:rsidR="00367D6C" w:rsidRPr="005C3AAD" w:rsidRDefault="00367D6C" w:rsidP="00726882">
      <w:pPr>
        <w:keepNext/>
        <w:rPr>
          <w:lang w:val="sl-SI"/>
        </w:rPr>
      </w:pPr>
      <w:r w:rsidRPr="005C3AAD">
        <w:rPr>
          <w:lang w:val="sl-SI"/>
        </w:rPr>
        <w:lastRenderedPageBreak/>
        <w:t>Rezultati te študije so povzeti v preglednici</w:t>
      </w:r>
      <w:r w:rsidR="002C4E48" w:rsidRPr="005C3AAD">
        <w:rPr>
          <w:lang w:val="sl-SI"/>
        </w:rPr>
        <w:t> </w:t>
      </w:r>
      <w:r w:rsidR="000B1EA9" w:rsidRPr="005C3AAD">
        <w:rPr>
          <w:lang w:val="sl-SI"/>
        </w:rPr>
        <w:t>20</w:t>
      </w:r>
      <w:r w:rsidRPr="005C3AAD">
        <w:rPr>
          <w:lang w:val="sl-SI"/>
        </w:rPr>
        <w:t>.</w:t>
      </w:r>
    </w:p>
    <w:p w14:paraId="28809CD6" w14:textId="77777777" w:rsidR="00367D6C" w:rsidRPr="005C3AAD" w:rsidRDefault="00367D6C" w:rsidP="00726882">
      <w:pPr>
        <w:keepNext/>
        <w:ind w:left="567" w:hanging="567"/>
        <w:rPr>
          <w:lang w:val="sl-SI"/>
        </w:rPr>
      </w:pPr>
    </w:p>
    <w:p w14:paraId="690D8FA3" w14:textId="6442501F" w:rsidR="00367D6C" w:rsidRPr="005C3AAD" w:rsidRDefault="00367D6C" w:rsidP="00234021">
      <w:pPr>
        <w:keepNext/>
        <w:keepLines/>
        <w:rPr>
          <w:b/>
          <w:lang w:val="sl-SI"/>
        </w:rPr>
      </w:pPr>
      <w:r w:rsidRPr="005C3AAD">
        <w:rPr>
          <w:b/>
          <w:lang w:val="sl-SI"/>
        </w:rPr>
        <w:t>Preglednica</w:t>
      </w:r>
      <w:r w:rsidR="00E54E78" w:rsidRPr="005C3AAD">
        <w:rPr>
          <w:b/>
          <w:lang w:val="sl-SI"/>
        </w:rPr>
        <w:t> </w:t>
      </w:r>
      <w:r w:rsidR="000B1EA9" w:rsidRPr="005C3AAD">
        <w:rPr>
          <w:b/>
          <w:lang w:val="sl-SI"/>
        </w:rPr>
        <w:t>20</w:t>
      </w:r>
      <w:r w:rsidR="000C1474" w:rsidRPr="005C3AAD">
        <w:rPr>
          <w:b/>
          <w:lang w:val="sl-SI"/>
        </w:rPr>
        <w:t>.</w:t>
      </w:r>
      <w:r w:rsidRPr="005C3AAD">
        <w:rPr>
          <w:b/>
          <w:lang w:val="sl-SI"/>
        </w:rPr>
        <w:tab/>
        <w:t>Rezultati učinkovitosti iz študije AVF4095</w:t>
      </w:r>
      <w:r w:rsidR="00D34327" w:rsidRPr="005C3AAD">
        <w:rPr>
          <w:b/>
          <w:lang w:val="sl-SI"/>
        </w:rPr>
        <w:t>g</w:t>
      </w:r>
    </w:p>
    <w:p w14:paraId="484C4E82" w14:textId="77777777" w:rsidR="00A0400F" w:rsidRPr="005C3AAD" w:rsidRDefault="00A0400F" w:rsidP="00BC3D0E">
      <w:pPr>
        <w:keepNext/>
        <w:keepLines/>
        <w:rPr>
          <w:lang w:val="sl-SI"/>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1644"/>
        <w:gridCol w:w="1840"/>
        <w:gridCol w:w="352"/>
        <w:gridCol w:w="1167"/>
        <w:gridCol w:w="69"/>
        <w:gridCol w:w="1715"/>
      </w:tblGrid>
      <w:tr w:rsidR="00361D71" w:rsidRPr="005C3AAD" w14:paraId="10136405" w14:textId="77777777" w:rsidTr="009A1968">
        <w:trPr>
          <w:cantSplit/>
          <w:trHeight w:val="22"/>
        </w:trPr>
        <w:tc>
          <w:tcPr>
            <w:tcW w:w="5000" w:type="pct"/>
            <w:gridSpan w:val="7"/>
          </w:tcPr>
          <w:p w14:paraId="326CB974" w14:textId="77777777" w:rsidR="00361D71" w:rsidRPr="005C3AAD" w:rsidRDefault="00361D71" w:rsidP="00BC3D0E">
            <w:pPr>
              <w:keepNext/>
              <w:keepLines/>
              <w:rPr>
                <w:szCs w:val="22"/>
                <w:lang w:val="sl-SI"/>
              </w:rPr>
            </w:pPr>
            <w:r w:rsidRPr="005C3AAD">
              <w:rPr>
                <w:bCs/>
                <w:szCs w:val="22"/>
                <w:lang w:val="sl-SI"/>
              </w:rPr>
              <w:t>Preživetje brez napredovanja bolezni</w:t>
            </w:r>
          </w:p>
        </w:tc>
      </w:tr>
      <w:tr w:rsidR="00361D71" w:rsidRPr="005C3AAD" w14:paraId="3CD6FDDB" w14:textId="77777777" w:rsidTr="009A1968">
        <w:trPr>
          <w:cantSplit/>
          <w:trHeight w:val="22"/>
        </w:trPr>
        <w:tc>
          <w:tcPr>
            <w:tcW w:w="1256" w:type="pct"/>
          </w:tcPr>
          <w:p w14:paraId="52F0D53A" w14:textId="77777777" w:rsidR="00361D71" w:rsidRPr="005C3AAD" w:rsidRDefault="00361D71" w:rsidP="00BC3D0E">
            <w:pPr>
              <w:keepNext/>
              <w:keepLines/>
              <w:rPr>
                <w:szCs w:val="22"/>
                <w:lang w:val="sl-SI"/>
              </w:rPr>
            </w:pPr>
          </w:p>
        </w:tc>
        <w:tc>
          <w:tcPr>
            <w:tcW w:w="1922" w:type="pct"/>
            <w:gridSpan w:val="2"/>
          </w:tcPr>
          <w:p w14:paraId="7C3101DC" w14:textId="77777777" w:rsidR="00361D71" w:rsidRPr="005C3AAD" w:rsidRDefault="00361D71" w:rsidP="00BC3D0E">
            <w:pPr>
              <w:keepNext/>
              <w:keepLines/>
              <w:jc w:val="center"/>
              <w:rPr>
                <w:szCs w:val="22"/>
                <w:lang w:val="sl-SI"/>
              </w:rPr>
            </w:pPr>
            <w:r w:rsidRPr="005C3AAD">
              <w:rPr>
                <w:szCs w:val="22"/>
                <w:lang w:val="sl-SI"/>
              </w:rPr>
              <w:t>Ocena raziskovalca</w:t>
            </w:r>
          </w:p>
        </w:tc>
        <w:tc>
          <w:tcPr>
            <w:tcW w:w="1822" w:type="pct"/>
            <w:gridSpan w:val="4"/>
          </w:tcPr>
          <w:p w14:paraId="7F21556C" w14:textId="77777777" w:rsidR="00361D71" w:rsidRPr="005C3AAD" w:rsidRDefault="00361D71" w:rsidP="00BC3D0E">
            <w:pPr>
              <w:keepNext/>
              <w:keepLines/>
              <w:jc w:val="center"/>
              <w:rPr>
                <w:szCs w:val="22"/>
                <w:lang w:val="sl-SI"/>
              </w:rPr>
            </w:pPr>
            <w:r w:rsidRPr="005C3AAD">
              <w:rPr>
                <w:szCs w:val="22"/>
                <w:lang w:val="sl-SI"/>
              </w:rPr>
              <w:t>Ocena neodvisne komisije</w:t>
            </w:r>
          </w:p>
        </w:tc>
      </w:tr>
      <w:tr w:rsidR="00361D71" w:rsidRPr="005C3AAD" w14:paraId="6293CE5C" w14:textId="77777777" w:rsidTr="009A1968">
        <w:trPr>
          <w:cantSplit/>
          <w:trHeight w:val="22"/>
        </w:trPr>
        <w:tc>
          <w:tcPr>
            <w:tcW w:w="1256" w:type="pct"/>
          </w:tcPr>
          <w:p w14:paraId="1ED58A82" w14:textId="77777777" w:rsidR="00361D71" w:rsidRPr="005C3AAD" w:rsidRDefault="00361D71" w:rsidP="00BC3D0E">
            <w:pPr>
              <w:keepNext/>
              <w:keepLines/>
              <w:rPr>
                <w:szCs w:val="22"/>
                <w:lang w:val="sl-SI"/>
              </w:rPr>
            </w:pPr>
          </w:p>
        </w:tc>
        <w:tc>
          <w:tcPr>
            <w:tcW w:w="907" w:type="pct"/>
          </w:tcPr>
          <w:p w14:paraId="012F6FCD" w14:textId="6A4EFD1C" w:rsidR="00361D71" w:rsidRPr="005C3AAD" w:rsidRDefault="00945D11" w:rsidP="00BC3D0E">
            <w:pPr>
              <w:keepNext/>
              <w:keepLines/>
              <w:widowControl w:val="0"/>
              <w:jc w:val="center"/>
              <w:rPr>
                <w:rFonts w:eastAsia="SimSun"/>
                <w:szCs w:val="22"/>
                <w:lang w:val="sl-SI"/>
              </w:rPr>
            </w:pPr>
            <w:r w:rsidRPr="005C3AAD">
              <w:rPr>
                <w:rFonts w:eastAsia="SimSun"/>
                <w:szCs w:val="22"/>
                <w:lang w:val="sl-SI"/>
              </w:rPr>
              <w:t>p</w:t>
            </w:r>
            <w:r w:rsidR="00361D71" w:rsidRPr="005C3AAD">
              <w:rPr>
                <w:rFonts w:eastAsia="SimSun"/>
                <w:szCs w:val="22"/>
                <w:lang w:val="sl-SI"/>
              </w:rPr>
              <w:t>lacebo</w:t>
            </w:r>
            <w:r w:rsidRPr="005C3AAD">
              <w:rPr>
                <w:rFonts w:eastAsia="SimSun"/>
                <w:szCs w:val="22"/>
                <w:lang w:val="sl-SI"/>
              </w:rPr>
              <w:t> + </w:t>
            </w:r>
            <w:r w:rsidR="00361D71" w:rsidRPr="005C3AAD">
              <w:rPr>
                <w:rFonts w:eastAsia="SimSun"/>
                <w:szCs w:val="22"/>
                <w:lang w:val="sl-SI"/>
              </w:rPr>
              <w:t>C/G</w:t>
            </w:r>
          </w:p>
          <w:p w14:paraId="13E0C565" w14:textId="074F5DAD" w:rsidR="00361D71" w:rsidRPr="005C3AAD" w:rsidRDefault="00361D71" w:rsidP="00BC3D0E">
            <w:pPr>
              <w:keepNext/>
              <w:keepLines/>
              <w:widowControl w:val="0"/>
              <w:jc w:val="center"/>
              <w:rPr>
                <w:rFonts w:eastAsia="SimSun"/>
                <w:szCs w:val="22"/>
                <w:lang w:val="sl-SI" w:eastAsia="zh-CN"/>
              </w:rPr>
            </w:pPr>
            <w:r w:rsidRPr="005C3AAD">
              <w:rPr>
                <w:rFonts w:eastAsia="SimSun"/>
                <w:szCs w:val="22"/>
                <w:lang w:val="sl-SI"/>
              </w:rPr>
              <w:t>(n</w:t>
            </w:r>
            <w:r w:rsidR="00945D11" w:rsidRPr="005C3AAD">
              <w:rPr>
                <w:rFonts w:eastAsia="SimSun"/>
                <w:szCs w:val="22"/>
                <w:lang w:val="sl-SI"/>
              </w:rPr>
              <w:t> </w:t>
            </w:r>
            <w:r w:rsidRPr="005C3AAD">
              <w:rPr>
                <w:rFonts w:eastAsia="SimSun"/>
                <w:szCs w:val="22"/>
                <w:lang w:val="sl-SI"/>
              </w:rPr>
              <w:t>=</w:t>
            </w:r>
            <w:r w:rsidR="00945D11" w:rsidRPr="005C3AAD">
              <w:rPr>
                <w:rFonts w:eastAsia="SimSun"/>
                <w:szCs w:val="22"/>
                <w:lang w:val="sl-SI"/>
              </w:rPr>
              <w:t> </w:t>
            </w:r>
            <w:r w:rsidRPr="005C3AAD">
              <w:rPr>
                <w:rFonts w:eastAsia="SimSun"/>
                <w:szCs w:val="22"/>
                <w:lang w:val="sl-SI"/>
              </w:rPr>
              <w:t>242)</w:t>
            </w:r>
          </w:p>
        </w:tc>
        <w:tc>
          <w:tcPr>
            <w:tcW w:w="1015" w:type="pct"/>
          </w:tcPr>
          <w:p w14:paraId="310176D4" w14:textId="48A55789" w:rsidR="00361D71" w:rsidRPr="005C3AAD" w:rsidRDefault="00361D71" w:rsidP="00BC3D0E">
            <w:pPr>
              <w:keepNext/>
              <w:keepLines/>
              <w:spacing w:line="280" w:lineRule="atLeast"/>
              <w:jc w:val="center"/>
              <w:rPr>
                <w:szCs w:val="22"/>
                <w:lang w:val="sl-SI"/>
              </w:rPr>
            </w:pPr>
            <w:r w:rsidRPr="005C3AAD">
              <w:rPr>
                <w:szCs w:val="22"/>
                <w:lang w:val="sl-SI"/>
              </w:rPr>
              <w:t>Avastin</w:t>
            </w:r>
            <w:r w:rsidR="00945D11" w:rsidRPr="005C3AAD">
              <w:rPr>
                <w:szCs w:val="22"/>
                <w:lang w:val="sl-SI"/>
              </w:rPr>
              <w:t> </w:t>
            </w:r>
            <w:r w:rsidRPr="005C3AAD">
              <w:rPr>
                <w:szCs w:val="22"/>
                <w:lang w:val="sl-SI"/>
              </w:rPr>
              <w:t>+</w:t>
            </w:r>
            <w:r w:rsidR="00945D11" w:rsidRPr="005C3AAD">
              <w:rPr>
                <w:szCs w:val="22"/>
                <w:lang w:val="sl-SI"/>
              </w:rPr>
              <w:t> </w:t>
            </w:r>
            <w:r w:rsidRPr="005C3AAD">
              <w:rPr>
                <w:szCs w:val="22"/>
                <w:lang w:val="sl-SI"/>
              </w:rPr>
              <w:t>C/G</w:t>
            </w:r>
          </w:p>
          <w:p w14:paraId="20387EC5" w14:textId="6F7D156B" w:rsidR="00361D71" w:rsidRPr="005C3AAD" w:rsidRDefault="00361D71" w:rsidP="00BC3D0E">
            <w:pPr>
              <w:keepNext/>
              <w:keepLines/>
              <w:jc w:val="center"/>
              <w:rPr>
                <w:szCs w:val="22"/>
                <w:lang w:val="sl-SI"/>
              </w:rPr>
            </w:pPr>
            <w:r w:rsidRPr="005C3AAD">
              <w:rPr>
                <w:szCs w:val="22"/>
                <w:lang w:val="sl-SI"/>
              </w:rPr>
              <w:t>(n</w:t>
            </w:r>
            <w:r w:rsidR="00945D11" w:rsidRPr="005C3AAD">
              <w:rPr>
                <w:szCs w:val="22"/>
                <w:lang w:val="sl-SI"/>
              </w:rPr>
              <w:t> </w:t>
            </w:r>
            <w:r w:rsidRPr="005C3AAD">
              <w:rPr>
                <w:szCs w:val="22"/>
                <w:lang w:val="sl-SI"/>
              </w:rPr>
              <w:t>=</w:t>
            </w:r>
            <w:r w:rsidR="00945D11" w:rsidRPr="005C3AAD">
              <w:rPr>
                <w:szCs w:val="22"/>
                <w:lang w:val="sl-SI"/>
              </w:rPr>
              <w:t> </w:t>
            </w:r>
            <w:r w:rsidRPr="005C3AAD">
              <w:rPr>
                <w:szCs w:val="22"/>
                <w:lang w:val="sl-SI"/>
              </w:rPr>
              <w:t>242</w:t>
            </w:r>
            <w:r w:rsidRPr="005C3AAD">
              <w:rPr>
                <w:iCs/>
                <w:szCs w:val="22"/>
                <w:lang w:val="sl-SI"/>
              </w:rPr>
              <w:t>)</w:t>
            </w:r>
          </w:p>
        </w:tc>
        <w:tc>
          <w:tcPr>
            <w:tcW w:w="838" w:type="pct"/>
            <w:gridSpan w:val="2"/>
          </w:tcPr>
          <w:p w14:paraId="3263FBEF" w14:textId="6EB01A42" w:rsidR="00361D71" w:rsidRPr="005C3AAD" w:rsidRDefault="00945D11" w:rsidP="00BC3D0E">
            <w:pPr>
              <w:keepNext/>
              <w:keepLines/>
              <w:widowControl w:val="0"/>
              <w:jc w:val="center"/>
              <w:rPr>
                <w:rFonts w:eastAsia="SimSun"/>
                <w:szCs w:val="22"/>
                <w:lang w:val="sl-SI" w:eastAsia="zh-CN"/>
              </w:rPr>
            </w:pPr>
            <w:r w:rsidRPr="005C3AAD">
              <w:rPr>
                <w:rFonts w:eastAsia="SimSun"/>
                <w:szCs w:val="22"/>
                <w:lang w:val="sl-SI"/>
              </w:rPr>
              <w:t>p</w:t>
            </w:r>
            <w:r w:rsidR="00361D71" w:rsidRPr="005C3AAD">
              <w:rPr>
                <w:rFonts w:eastAsia="SimSun"/>
                <w:szCs w:val="22"/>
                <w:lang w:val="sl-SI"/>
              </w:rPr>
              <w:t>lacebo</w:t>
            </w:r>
            <w:r w:rsidRPr="005C3AAD">
              <w:rPr>
                <w:rFonts w:eastAsia="SimSun"/>
                <w:szCs w:val="22"/>
                <w:lang w:val="sl-SI"/>
              </w:rPr>
              <w:t> </w:t>
            </w:r>
            <w:r w:rsidR="00361D71" w:rsidRPr="005C3AAD">
              <w:rPr>
                <w:rFonts w:eastAsia="SimSun"/>
                <w:szCs w:val="22"/>
                <w:lang w:val="sl-SI"/>
              </w:rPr>
              <w:t>+</w:t>
            </w:r>
            <w:r w:rsidRPr="005C3AAD">
              <w:rPr>
                <w:rFonts w:eastAsia="SimSun"/>
                <w:szCs w:val="22"/>
                <w:lang w:val="sl-SI"/>
              </w:rPr>
              <w:t> </w:t>
            </w:r>
            <w:r w:rsidR="00361D71" w:rsidRPr="005C3AAD">
              <w:rPr>
                <w:rFonts w:eastAsia="SimSun"/>
                <w:szCs w:val="22"/>
                <w:lang w:val="sl-SI"/>
              </w:rPr>
              <w:t>C/G (n</w:t>
            </w:r>
            <w:r w:rsidRPr="005C3AAD">
              <w:rPr>
                <w:rFonts w:eastAsia="SimSun"/>
                <w:szCs w:val="22"/>
                <w:lang w:val="sl-SI"/>
              </w:rPr>
              <w:t> </w:t>
            </w:r>
            <w:r w:rsidR="00361D71" w:rsidRPr="005C3AAD">
              <w:rPr>
                <w:rFonts w:eastAsia="SimSun"/>
                <w:szCs w:val="22"/>
                <w:lang w:val="sl-SI"/>
              </w:rPr>
              <w:t>=</w:t>
            </w:r>
            <w:r w:rsidRPr="005C3AAD">
              <w:rPr>
                <w:rFonts w:eastAsia="SimSun"/>
                <w:szCs w:val="22"/>
                <w:lang w:val="sl-SI"/>
              </w:rPr>
              <w:t> </w:t>
            </w:r>
            <w:r w:rsidR="00361D71" w:rsidRPr="005C3AAD">
              <w:rPr>
                <w:rFonts w:eastAsia="SimSun"/>
                <w:szCs w:val="22"/>
                <w:lang w:val="sl-SI"/>
              </w:rPr>
              <w:t>242)</w:t>
            </w:r>
          </w:p>
        </w:tc>
        <w:tc>
          <w:tcPr>
            <w:tcW w:w="984" w:type="pct"/>
            <w:gridSpan w:val="2"/>
          </w:tcPr>
          <w:p w14:paraId="40C4D009" w14:textId="63AE3494" w:rsidR="00361D71" w:rsidRPr="005C3AAD" w:rsidRDefault="00361D71" w:rsidP="00BC3D0E">
            <w:pPr>
              <w:keepNext/>
              <w:keepLines/>
              <w:spacing w:line="280" w:lineRule="atLeast"/>
              <w:jc w:val="center"/>
              <w:rPr>
                <w:szCs w:val="22"/>
                <w:lang w:val="sl-SI"/>
              </w:rPr>
            </w:pPr>
            <w:r w:rsidRPr="005C3AAD">
              <w:rPr>
                <w:szCs w:val="22"/>
                <w:lang w:val="sl-SI"/>
              </w:rPr>
              <w:t>Avastin</w:t>
            </w:r>
            <w:r w:rsidR="00945D11" w:rsidRPr="005C3AAD">
              <w:rPr>
                <w:szCs w:val="22"/>
                <w:lang w:val="sl-SI"/>
              </w:rPr>
              <w:t> </w:t>
            </w:r>
            <w:r w:rsidRPr="005C3AAD">
              <w:rPr>
                <w:szCs w:val="22"/>
                <w:lang w:val="sl-SI"/>
              </w:rPr>
              <w:t>+</w:t>
            </w:r>
            <w:r w:rsidR="00945D11" w:rsidRPr="005C3AAD">
              <w:rPr>
                <w:szCs w:val="22"/>
                <w:lang w:val="sl-SI"/>
              </w:rPr>
              <w:t> </w:t>
            </w:r>
            <w:r w:rsidRPr="005C3AAD">
              <w:rPr>
                <w:szCs w:val="22"/>
                <w:lang w:val="sl-SI"/>
              </w:rPr>
              <w:t>C/G</w:t>
            </w:r>
          </w:p>
          <w:p w14:paraId="596DC10C" w14:textId="5973A40D" w:rsidR="00361D71" w:rsidRPr="005C3AAD" w:rsidRDefault="00361D71" w:rsidP="00BC3D0E">
            <w:pPr>
              <w:keepNext/>
              <w:keepLines/>
              <w:widowControl w:val="0"/>
              <w:jc w:val="center"/>
              <w:rPr>
                <w:rFonts w:eastAsia="SimSun"/>
                <w:szCs w:val="22"/>
                <w:lang w:val="sl-SI" w:eastAsia="zh-CN"/>
              </w:rPr>
            </w:pPr>
            <w:r w:rsidRPr="005C3AAD">
              <w:rPr>
                <w:rFonts w:eastAsia="SimSun"/>
                <w:szCs w:val="22"/>
                <w:lang w:val="sl-SI"/>
              </w:rPr>
              <w:t>(n</w:t>
            </w:r>
            <w:r w:rsidR="00945D11" w:rsidRPr="005C3AAD">
              <w:rPr>
                <w:rFonts w:eastAsia="SimSun"/>
                <w:szCs w:val="22"/>
                <w:lang w:val="sl-SI"/>
              </w:rPr>
              <w:t> </w:t>
            </w:r>
            <w:r w:rsidRPr="005C3AAD">
              <w:rPr>
                <w:rFonts w:eastAsia="SimSun"/>
                <w:szCs w:val="22"/>
                <w:lang w:val="sl-SI"/>
              </w:rPr>
              <w:t>=</w:t>
            </w:r>
            <w:r w:rsidR="00945D11" w:rsidRPr="005C3AAD">
              <w:rPr>
                <w:rFonts w:eastAsia="SimSun"/>
                <w:szCs w:val="22"/>
                <w:lang w:val="sl-SI"/>
              </w:rPr>
              <w:t> </w:t>
            </w:r>
            <w:r w:rsidRPr="005C3AAD">
              <w:rPr>
                <w:rFonts w:eastAsia="SimSun"/>
                <w:szCs w:val="22"/>
                <w:lang w:val="sl-SI"/>
              </w:rPr>
              <w:t>242</w:t>
            </w:r>
            <w:r w:rsidRPr="005C3AAD">
              <w:rPr>
                <w:rFonts w:eastAsia="SimSun"/>
                <w:iCs/>
                <w:szCs w:val="22"/>
                <w:lang w:val="sl-SI" w:eastAsia="zh-CN"/>
              </w:rPr>
              <w:t>)</w:t>
            </w:r>
          </w:p>
        </w:tc>
      </w:tr>
      <w:tr w:rsidR="00361D71" w:rsidRPr="005C3AAD" w14:paraId="660391CE" w14:textId="77777777" w:rsidTr="009A1968">
        <w:trPr>
          <w:cantSplit/>
          <w:trHeight w:val="22"/>
        </w:trPr>
        <w:tc>
          <w:tcPr>
            <w:tcW w:w="1256" w:type="pct"/>
          </w:tcPr>
          <w:p w14:paraId="5B6099EE" w14:textId="77777777" w:rsidR="00361D71" w:rsidRPr="005C3AAD" w:rsidRDefault="005C5F15" w:rsidP="005C5F15">
            <w:pPr>
              <w:keepNext/>
              <w:keepLines/>
              <w:rPr>
                <w:i/>
                <w:szCs w:val="22"/>
                <w:lang w:val="sl-SI"/>
              </w:rPr>
            </w:pPr>
            <w:r w:rsidRPr="005C3AAD">
              <w:rPr>
                <w:i/>
                <w:szCs w:val="22"/>
                <w:lang w:val="sl-SI"/>
              </w:rPr>
              <w:t>Brez krnitve podatkov glede zdravljenja</w:t>
            </w:r>
            <w:r w:rsidR="00361D71" w:rsidRPr="005C3AAD">
              <w:rPr>
                <w:i/>
                <w:szCs w:val="22"/>
                <w:lang w:val="sl-SI"/>
              </w:rPr>
              <w:t xml:space="preserve">, ki ni bilo opredeljeno v protokolu </w:t>
            </w:r>
          </w:p>
        </w:tc>
        <w:tc>
          <w:tcPr>
            <w:tcW w:w="3744" w:type="pct"/>
            <w:gridSpan w:val="6"/>
            <w:vAlign w:val="center"/>
          </w:tcPr>
          <w:p w14:paraId="23FE18A1" w14:textId="77777777" w:rsidR="00361D71" w:rsidRPr="005C3AAD" w:rsidRDefault="00361D71" w:rsidP="00BC3D0E">
            <w:pPr>
              <w:keepNext/>
              <w:keepLines/>
              <w:jc w:val="center"/>
              <w:rPr>
                <w:szCs w:val="22"/>
                <w:lang w:val="sl-SI"/>
              </w:rPr>
            </w:pPr>
          </w:p>
        </w:tc>
      </w:tr>
      <w:tr w:rsidR="00361D71" w:rsidRPr="005C3AAD" w14:paraId="0F89EF6B" w14:textId="77777777" w:rsidTr="009A1968">
        <w:trPr>
          <w:cantSplit/>
          <w:trHeight w:val="22"/>
        </w:trPr>
        <w:tc>
          <w:tcPr>
            <w:tcW w:w="1256" w:type="pct"/>
          </w:tcPr>
          <w:p w14:paraId="31FD8A51" w14:textId="77777777" w:rsidR="00361D71" w:rsidRPr="005C3AAD" w:rsidRDefault="00361D71" w:rsidP="00BC3D0E">
            <w:pPr>
              <w:keepNext/>
              <w:keepLines/>
              <w:rPr>
                <w:szCs w:val="22"/>
                <w:lang w:val="sl-SI"/>
              </w:rPr>
            </w:pPr>
            <w:r w:rsidRPr="005C3AAD">
              <w:rPr>
                <w:szCs w:val="22"/>
                <w:lang w:val="sl-SI"/>
              </w:rPr>
              <w:t>mediana preživetja brez napredovanja bolezni (meseci)</w:t>
            </w:r>
          </w:p>
        </w:tc>
        <w:tc>
          <w:tcPr>
            <w:tcW w:w="907" w:type="pct"/>
            <w:vAlign w:val="center"/>
          </w:tcPr>
          <w:p w14:paraId="66B01047" w14:textId="77777777" w:rsidR="00361D71" w:rsidRPr="005C3AAD" w:rsidRDefault="00361D71" w:rsidP="00BC3D0E">
            <w:pPr>
              <w:keepNext/>
              <w:keepLines/>
              <w:jc w:val="center"/>
              <w:rPr>
                <w:szCs w:val="22"/>
                <w:lang w:val="sl-SI"/>
              </w:rPr>
            </w:pPr>
            <w:r w:rsidRPr="005C3AAD">
              <w:rPr>
                <w:szCs w:val="22"/>
                <w:lang w:val="sl-SI"/>
              </w:rPr>
              <w:t>8,4</w:t>
            </w:r>
          </w:p>
        </w:tc>
        <w:tc>
          <w:tcPr>
            <w:tcW w:w="1015" w:type="pct"/>
            <w:vAlign w:val="center"/>
          </w:tcPr>
          <w:p w14:paraId="0B6D5F3E" w14:textId="77777777" w:rsidR="00361D71" w:rsidRPr="005C3AAD" w:rsidRDefault="00361D71" w:rsidP="00BC3D0E">
            <w:pPr>
              <w:keepNext/>
              <w:keepLines/>
              <w:jc w:val="center"/>
              <w:rPr>
                <w:szCs w:val="22"/>
                <w:lang w:val="sl-SI"/>
              </w:rPr>
            </w:pPr>
            <w:r w:rsidRPr="005C3AAD">
              <w:rPr>
                <w:szCs w:val="22"/>
                <w:lang w:val="sl-SI"/>
              </w:rPr>
              <w:t>12,4</w:t>
            </w:r>
          </w:p>
        </w:tc>
        <w:tc>
          <w:tcPr>
            <w:tcW w:w="838" w:type="pct"/>
            <w:gridSpan w:val="2"/>
            <w:vAlign w:val="center"/>
          </w:tcPr>
          <w:p w14:paraId="7DEB9321" w14:textId="77777777" w:rsidR="00361D71" w:rsidRPr="005C3AAD" w:rsidRDefault="00361D71" w:rsidP="00BC3D0E">
            <w:pPr>
              <w:keepNext/>
              <w:keepLines/>
              <w:jc w:val="center"/>
              <w:rPr>
                <w:szCs w:val="22"/>
                <w:lang w:val="sl-SI"/>
              </w:rPr>
            </w:pPr>
            <w:r w:rsidRPr="005C3AAD">
              <w:rPr>
                <w:szCs w:val="22"/>
                <w:lang w:val="sl-SI"/>
              </w:rPr>
              <w:t>8,6</w:t>
            </w:r>
          </w:p>
        </w:tc>
        <w:tc>
          <w:tcPr>
            <w:tcW w:w="984" w:type="pct"/>
            <w:gridSpan w:val="2"/>
            <w:vAlign w:val="center"/>
          </w:tcPr>
          <w:p w14:paraId="51784F60" w14:textId="77777777" w:rsidR="00361D71" w:rsidRPr="005C3AAD" w:rsidRDefault="00361D71" w:rsidP="00BC3D0E">
            <w:pPr>
              <w:keepNext/>
              <w:keepLines/>
              <w:jc w:val="center"/>
              <w:rPr>
                <w:szCs w:val="22"/>
                <w:lang w:val="sl-SI"/>
              </w:rPr>
            </w:pPr>
            <w:r w:rsidRPr="005C3AAD">
              <w:rPr>
                <w:szCs w:val="22"/>
                <w:lang w:val="sl-SI"/>
              </w:rPr>
              <w:t>12,3</w:t>
            </w:r>
          </w:p>
        </w:tc>
      </w:tr>
      <w:tr w:rsidR="00361D71" w:rsidRPr="005C3AAD" w14:paraId="4FE239CC" w14:textId="77777777" w:rsidTr="009A1968">
        <w:trPr>
          <w:cantSplit/>
          <w:trHeight w:val="22"/>
        </w:trPr>
        <w:tc>
          <w:tcPr>
            <w:tcW w:w="1256" w:type="pct"/>
          </w:tcPr>
          <w:p w14:paraId="39B291AC" w14:textId="77777777" w:rsidR="00361D71" w:rsidRPr="005C3AAD" w:rsidRDefault="00361D71" w:rsidP="00BC3D0E">
            <w:pPr>
              <w:keepNext/>
              <w:keepLines/>
              <w:widowControl w:val="0"/>
              <w:rPr>
                <w:szCs w:val="22"/>
                <w:lang w:val="sl-SI"/>
              </w:rPr>
            </w:pPr>
            <w:r w:rsidRPr="005C3AAD">
              <w:rPr>
                <w:szCs w:val="22"/>
                <w:lang w:val="sl-SI"/>
              </w:rPr>
              <w:t>razmerje ogroženosti</w:t>
            </w:r>
          </w:p>
          <w:p w14:paraId="128B36FF" w14:textId="77777777" w:rsidR="00361D71" w:rsidRPr="005C3AAD" w:rsidRDefault="00361D71" w:rsidP="00BC3D0E">
            <w:pPr>
              <w:keepNext/>
              <w:keepLines/>
              <w:widowControl w:val="0"/>
              <w:rPr>
                <w:szCs w:val="22"/>
                <w:lang w:val="sl-SI"/>
              </w:rPr>
            </w:pPr>
            <w:r w:rsidRPr="005C3AAD">
              <w:rPr>
                <w:szCs w:val="22"/>
                <w:lang w:val="sl-SI"/>
              </w:rPr>
              <w:t>(95-% interval zaupanja)</w:t>
            </w:r>
          </w:p>
        </w:tc>
        <w:tc>
          <w:tcPr>
            <w:tcW w:w="1922" w:type="pct"/>
            <w:gridSpan w:val="2"/>
            <w:vAlign w:val="center"/>
          </w:tcPr>
          <w:p w14:paraId="01C9A15E" w14:textId="77777777" w:rsidR="00361D71" w:rsidRPr="005C3AAD" w:rsidRDefault="00361D71" w:rsidP="00BC3D0E">
            <w:pPr>
              <w:keepNext/>
              <w:keepLines/>
              <w:jc w:val="center"/>
              <w:rPr>
                <w:szCs w:val="22"/>
                <w:lang w:val="sl-SI"/>
              </w:rPr>
            </w:pPr>
            <w:r w:rsidRPr="005C3AAD">
              <w:rPr>
                <w:szCs w:val="22"/>
                <w:lang w:val="sl-SI"/>
              </w:rPr>
              <w:t>0,524 [0,425; 0,645]</w:t>
            </w:r>
          </w:p>
        </w:tc>
        <w:tc>
          <w:tcPr>
            <w:tcW w:w="1822" w:type="pct"/>
            <w:gridSpan w:val="4"/>
            <w:vAlign w:val="center"/>
          </w:tcPr>
          <w:p w14:paraId="2F4046A0" w14:textId="77777777" w:rsidR="00361D71" w:rsidRPr="005C3AAD" w:rsidRDefault="00361D71" w:rsidP="00BC3D0E">
            <w:pPr>
              <w:keepNext/>
              <w:keepLines/>
              <w:jc w:val="center"/>
              <w:rPr>
                <w:szCs w:val="22"/>
                <w:lang w:val="sl-SI"/>
              </w:rPr>
            </w:pPr>
            <w:r w:rsidRPr="005C3AAD">
              <w:rPr>
                <w:szCs w:val="22"/>
                <w:lang w:val="sl-SI"/>
              </w:rPr>
              <w:t>0,480 [0,377; 0,613]</w:t>
            </w:r>
          </w:p>
        </w:tc>
      </w:tr>
      <w:tr w:rsidR="00361D71" w:rsidRPr="005C3AAD" w14:paraId="64FF0561" w14:textId="77777777" w:rsidTr="009A1968">
        <w:trPr>
          <w:cantSplit/>
          <w:trHeight w:val="22"/>
        </w:trPr>
        <w:tc>
          <w:tcPr>
            <w:tcW w:w="1256" w:type="pct"/>
          </w:tcPr>
          <w:p w14:paraId="34D03781" w14:textId="77777777" w:rsidR="00361D71" w:rsidRPr="005C3AAD" w:rsidRDefault="00361D71" w:rsidP="00BC3D0E">
            <w:pPr>
              <w:keepNext/>
              <w:keepLines/>
              <w:rPr>
                <w:szCs w:val="22"/>
                <w:lang w:val="sl-SI"/>
              </w:rPr>
            </w:pPr>
            <w:r w:rsidRPr="005C3AAD">
              <w:rPr>
                <w:szCs w:val="22"/>
                <w:lang w:val="sl-SI"/>
              </w:rPr>
              <w:t>p</w:t>
            </w:r>
            <w:r w:rsidRPr="005C3AAD">
              <w:rPr>
                <w:sz w:val="20"/>
                <w:lang w:val="sl-SI"/>
              </w:rPr>
              <w:t>-</w:t>
            </w:r>
            <w:r w:rsidRPr="005C3AAD">
              <w:rPr>
                <w:szCs w:val="22"/>
                <w:lang w:val="sl-SI"/>
              </w:rPr>
              <w:t>vrednost</w:t>
            </w:r>
          </w:p>
        </w:tc>
        <w:tc>
          <w:tcPr>
            <w:tcW w:w="1922" w:type="pct"/>
            <w:gridSpan w:val="2"/>
            <w:vAlign w:val="center"/>
          </w:tcPr>
          <w:p w14:paraId="32EE1506" w14:textId="1D6D3AAA" w:rsidR="00361D71" w:rsidRPr="005C3AAD" w:rsidRDefault="00361D71" w:rsidP="00BC3D0E">
            <w:pPr>
              <w:keepNext/>
              <w:keepLines/>
              <w:jc w:val="center"/>
              <w:rPr>
                <w:szCs w:val="22"/>
                <w:lang w:val="sl-SI"/>
              </w:rPr>
            </w:pPr>
            <w:r w:rsidRPr="005C3AAD">
              <w:rPr>
                <w:szCs w:val="22"/>
                <w:lang w:val="sl-SI"/>
              </w:rPr>
              <w:t>&lt;</w:t>
            </w:r>
            <w:r w:rsidR="00945D11" w:rsidRPr="005C3AAD">
              <w:rPr>
                <w:szCs w:val="22"/>
                <w:lang w:val="sl-SI"/>
              </w:rPr>
              <w:t> </w:t>
            </w:r>
            <w:r w:rsidRPr="005C3AAD">
              <w:rPr>
                <w:szCs w:val="22"/>
                <w:lang w:val="sl-SI"/>
              </w:rPr>
              <w:t>0,0001</w:t>
            </w:r>
          </w:p>
        </w:tc>
        <w:tc>
          <w:tcPr>
            <w:tcW w:w="1822" w:type="pct"/>
            <w:gridSpan w:val="4"/>
            <w:vAlign w:val="center"/>
          </w:tcPr>
          <w:p w14:paraId="72A953C1" w14:textId="02703F50" w:rsidR="00361D71" w:rsidRPr="005C3AAD" w:rsidRDefault="00361D71" w:rsidP="00BC3D0E">
            <w:pPr>
              <w:keepNext/>
              <w:keepLines/>
              <w:jc w:val="center"/>
              <w:rPr>
                <w:szCs w:val="22"/>
                <w:lang w:val="sl-SI"/>
              </w:rPr>
            </w:pPr>
            <w:r w:rsidRPr="005C3AAD">
              <w:rPr>
                <w:szCs w:val="22"/>
                <w:lang w:val="sl-SI"/>
              </w:rPr>
              <w:t>&lt;</w:t>
            </w:r>
            <w:r w:rsidR="00945D11" w:rsidRPr="005C3AAD">
              <w:rPr>
                <w:szCs w:val="22"/>
                <w:lang w:val="sl-SI"/>
              </w:rPr>
              <w:t> </w:t>
            </w:r>
            <w:r w:rsidRPr="005C3AAD">
              <w:rPr>
                <w:szCs w:val="22"/>
                <w:lang w:val="sl-SI"/>
              </w:rPr>
              <w:t>0,0001</w:t>
            </w:r>
          </w:p>
        </w:tc>
      </w:tr>
      <w:tr w:rsidR="00361D71" w:rsidRPr="005C3AAD" w14:paraId="56D7085B" w14:textId="77777777" w:rsidTr="009A1968">
        <w:trPr>
          <w:cantSplit/>
          <w:trHeight w:val="22"/>
        </w:trPr>
        <w:tc>
          <w:tcPr>
            <w:tcW w:w="1256" w:type="pct"/>
          </w:tcPr>
          <w:p w14:paraId="267E343B" w14:textId="77777777" w:rsidR="00361D71" w:rsidRPr="005C3AAD" w:rsidRDefault="005C5F15" w:rsidP="005C5F15">
            <w:pPr>
              <w:keepNext/>
              <w:keepLines/>
              <w:rPr>
                <w:i/>
                <w:szCs w:val="22"/>
                <w:lang w:val="sl-SI"/>
              </w:rPr>
            </w:pPr>
            <w:r w:rsidRPr="005C3AAD">
              <w:rPr>
                <w:i/>
                <w:szCs w:val="22"/>
                <w:lang w:val="sl-SI"/>
              </w:rPr>
              <w:t>S krnitvijo podatkov glede zdravljenja</w:t>
            </w:r>
            <w:r w:rsidRPr="005C3AAD" w:rsidDel="005C5F15">
              <w:rPr>
                <w:i/>
                <w:szCs w:val="22"/>
                <w:lang w:val="sl-SI"/>
              </w:rPr>
              <w:t xml:space="preserve"> </w:t>
            </w:r>
            <w:r w:rsidR="00361D71" w:rsidRPr="005C3AAD">
              <w:rPr>
                <w:i/>
                <w:szCs w:val="22"/>
                <w:lang w:val="sl-SI"/>
              </w:rPr>
              <w:t>, ki ni bilo opredeljeno v protokolu</w:t>
            </w:r>
          </w:p>
        </w:tc>
        <w:tc>
          <w:tcPr>
            <w:tcW w:w="3744" w:type="pct"/>
            <w:gridSpan w:val="6"/>
            <w:vAlign w:val="center"/>
          </w:tcPr>
          <w:p w14:paraId="52A674AE" w14:textId="77777777" w:rsidR="00361D71" w:rsidRPr="005C3AAD" w:rsidRDefault="00361D71" w:rsidP="00BC3D0E">
            <w:pPr>
              <w:keepNext/>
              <w:keepLines/>
              <w:jc w:val="center"/>
              <w:rPr>
                <w:szCs w:val="22"/>
                <w:lang w:val="sl-SI"/>
              </w:rPr>
            </w:pPr>
          </w:p>
        </w:tc>
      </w:tr>
      <w:tr w:rsidR="00361D71" w:rsidRPr="005C3AAD" w14:paraId="570830BF" w14:textId="77777777" w:rsidTr="009A1968">
        <w:trPr>
          <w:cantSplit/>
          <w:trHeight w:val="22"/>
        </w:trPr>
        <w:tc>
          <w:tcPr>
            <w:tcW w:w="1256" w:type="pct"/>
          </w:tcPr>
          <w:p w14:paraId="12688066" w14:textId="77777777" w:rsidR="00361D71" w:rsidRPr="005C3AAD" w:rsidRDefault="00361D71" w:rsidP="00BC3D0E">
            <w:pPr>
              <w:keepNext/>
              <w:keepLines/>
              <w:rPr>
                <w:szCs w:val="22"/>
                <w:lang w:val="sl-SI"/>
              </w:rPr>
            </w:pPr>
            <w:r w:rsidRPr="005C3AAD">
              <w:rPr>
                <w:szCs w:val="22"/>
                <w:lang w:val="sl-SI"/>
              </w:rPr>
              <w:t>mediana preživetja brez napredovanja bolezni (meseci)</w:t>
            </w:r>
          </w:p>
        </w:tc>
        <w:tc>
          <w:tcPr>
            <w:tcW w:w="907" w:type="pct"/>
            <w:vAlign w:val="center"/>
          </w:tcPr>
          <w:p w14:paraId="4E128DC3" w14:textId="77777777" w:rsidR="00361D71" w:rsidRPr="005C3AAD" w:rsidRDefault="00361D71" w:rsidP="00BC3D0E">
            <w:pPr>
              <w:keepNext/>
              <w:keepLines/>
              <w:jc w:val="center"/>
              <w:rPr>
                <w:szCs w:val="22"/>
                <w:lang w:val="sl-SI"/>
              </w:rPr>
            </w:pPr>
            <w:r w:rsidRPr="005C3AAD">
              <w:rPr>
                <w:szCs w:val="22"/>
                <w:lang w:val="sl-SI"/>
              </w:rPr>
              <w:t>8,4</w:t>
            </w:r>
          </w:p>
        </w:tc>
        <w:tc>
          <w:tcPr>
            <w:tcW w:w="1015" w:type="pct"/>
            <w:vAlign w:val="center"/>
          </w:tcPr>
          <w:p w14:paraId="38D56155" w14:textId="77777777" w:rsidR="00361D71" w:rsidRPr="005C3AAD" w:rsidRDefault="00361D71" w:rsidP="00BC3D0E">
            <w:pPr>
              <w:keepNext/>
              <w:keepLines/>
              <w:jc w:val="center"/>
              <w:rPr>
                <w:szCs w:val="22"/>
                <w:lang w:val="sl-SI"/>
              </w:rPr>
            </w:pPr>
            <w:r w:rsidRPr="005C3AAD">
              <w:rPr>
                <w:szCs w:val="22"/>
                <w:lang w:val="sl-SI"/>
              </w:rPr>
              <w:t>12,4</w:t>
            </w:r>
          </w:p>
        </w:tc>
        <w:tc>
          <w:tcPr>
            <w:tcW w:w="838" w:type="pct"/>
            <w:gridSpan w:val="2"/>
            <w:vAlign w:val="center"/>
          </w:tcPr>
          <w:p w14:paraId="6D03DE81" w14:textId="77777777" w:rsidR="00361D71" w:rsidRPr="005C3AAD" w:rsidRDefault="00361D71" w:rsidP="00BC3D0E">
            <w:pPr>
              <w:keepNext/>
              <w:keepLines/>
              <w:jc w:val="center"/>
              <w:rPr>
                <w:szCs w:val="22"/>
                <w:lang w:val="sl-SI"/>
              </w:rPr>
            </w:pPr>
            <w:r w:rsidRPr="005C3AAD">
              <w:rPr>
                <w:szCs w:val="22"/>
                <w:lang w:val="sl-SI"/>
              </w:rPr>
              <w:t>8,6</w:t>
            </w:r>
          </w:p>
        </w:tc>
        <w:tc>
          <w:tcPr>
            <w:tcW w:w="984" w:type="pct"/>
            <w:gridSpan w:val="2"/>
            <w:vAlign w:val="center"/>
          </w:tcPr>
          <w:p w14:paraId="487BF8E4" w14:textId="77777777" w:rsidR="00361D71" w:rsidRPr="005C3AAD" w:rsidRDefault="00361D71" w:rsidP="00BC3D0E">
            <w:pPr>
              <w:keepNext/>
              <w:keepLines/>
              <w:jc w:val="center"/>
              <w:rPr>
                <w:szCs w:val="22"/>
                <w:lang w:val="sl-SI"/>
              </w:rPr>
            </w:pPr>
            <w:r w:rsidRPr="005C3AAD">
              <w:rPr>
                <w:szCs w:val="22"/>
                <w:lang w:val="sl-SI"/>
              </w:rPr>
              <w:t>12,3</w:t>
            </w:r>
          </w:p>
        </w:tc>
      </w:tr>
      <w:tr w:rsidR="00361D71" w:rsidRPr="005C3AAD" w14:paraId="057A8822" w14:textId="77777777" w:rsidTr="009A1968">
        <w:trPr>
          <w:cantSplit/>
          <w:trHeight w:val="22"/>
        </w:trPr>
        <w:tc>
          <w:tcPr>
            <w:tcW w:w="1256" w:type="pct"/>
          </w:tcPr>
          <w:p w14:paraId="7042FB22" w14:textId="77777777" w:rsidR="00361D71" w:rsidRPr="005C3AAD" w:rsidRDefault="00361D71" w:rsidP="00BC3D0E">
            <w:pPr>
              <w:keepNext/>
              <w:keepLines/>
              <w:widowControl w:val="0"/>
              <w:rPr>
                <w:szCs w:val="22"/>
                <w:lang w:val="sl-SI"/>
              </w:rPr>
            </w:pPr>
            <w:r w:rsidRPr="005C3AAD">
              <w:rPr>
                <w:szCs w:val="22"/>
                <w:lang w:val="sl-SI"/>
              </w:rPr>
              <w:t>razmerje ogroženosti</w:t>
            </w:r>
          </w:p>
          <w:p w14:paraId="54A928D5" w14:textId="77777777" w:rsidR="00361D71" w:rsidRPr="005C3AAD" w:rsidRDefault="00361D71" w:rsidP="00BC3D0E">
            <w:pPr>
              <w:keepNext/>
              <w:keepLines/>
              <w:widowControl w:val="0"/>
              <w:rPr>
                <w:szCs w:val="22"/>
                <w:lang w:val="sl-SI"/>
              </w:rPr>
            </w:pPr>
            <w:r w:rsidRPr="005C3AAD">
              <w:rPr>
                <w:szCs w:val="22"/>
                <w:lang w:val="sl-SI"/>
              </w:rPr>
              <w:t>(95-% interval zaupanja)</w:t>
            </w:r>
          </w:p>
        </w:tc>
        <w:tc>
          <w:tcPr>
            <w:tcW w:w="1922" w:type="pct"/>
            <w:gridSpan w:val="2"/>
            <w:vAlign w:val="center"/>
          </w:tcPr>
          <w:p w14:paraId="7890595A" w14:textId="77777777" w:rsidR="00361D71" w:rsidRPr="005C3AAD" w:rsidRDefault="00361D71" w:rsidP="00BC3D0E">
            <w:pPr>
              <w:keepNext/>
              <w:keepLines/>
              <w:jc w:val="center"/>
              <w:rPr>
                <w:szCs w:val="22"/>
                <w:lang w:val="sl-SI"/>
              </w:rPr>
            </w:pPr>
            <w:r w:rsidRPr="005C3AAD">
              <w:rPr>
                <w:szCs w:val="22"/>
                <w:lang w:val="sl-SI"/>
              </w:rPr>
              <w:t>0,484 [0,388; 0,605]</w:t>
            </w:r>
          </w:p>
        </w:tc>
        <w:tc>
          <w:tcPr>
            <w:tcW w:w="1822" w:type="pct"/>
            <w:gridSpan w:val="4"/>
            <w:vAlign w:val="center"/>
          </w:tcPr>
          <w:p w14:paraId="54C0DA10" w14:textId="77777777" w:rsidR="00361D71" w:rsidRPr="005C3AAD" w:rsidRDefault="00361D71" w:rsidP="00BC3D0E">
            <w:pPr>
              <w:keepNext/>
              <w:keepLines/>
              <w:jc w:val="center"/>
              <w:rPr>
                <w:szCs w:val="22"/>
                <w:lang w:val="sl-SI"/>
              </w:rPr>
            </w:pPr>
            <w:r w:rsidRPr="005C3AAD">
              <w:rPr>
                <w:szCs w:val="22"/>
                <w:lang w:val="sl-SI"/>
              </w:rPr>
              <w:t>0,451 [0,351; 0,580]</w:t>
            </w:r>
          </w:p>
        </w:tc>
      </w:tr>
      <w:tr w:rsidR="00361D71" w:rsidRPr="005C3AAD" w14:paraId="51E1ABBC" w14:textId="77777777" w:rsidTr="009A1968">
        <w:trPr>
          <w:cantSplit/>
          <w:trHeight w:val="22"/>
        </w:trPr>
        <w:tc>
          <w:tcPr>
            <w:tcW w:w="1256" w:type="pct"/>
          </w:tcPr>
          <w:p w14:paraId="48C53E8B" w14:textId="77777777" w:rsidR="00361D71" w:rsidRPr="005C3AAD" w:rsidRDefault="00361D71" w:rsidP="00BC3D0E">
            <w:pPr>
              <w:keepNext/>
              <w:keepLines/>
              <w:rPr>
                <w:szCs w:val="22"/>
                <w:lang w:val="sl-SI"/>
              </w:rPr>
            </w:pPr>
            <w:r w:rsidRPr="005C3AAD">
              <w:rPr>
                <w:szCs w:val="22"/>
                <w:lang w:val="sl-SI"/>
              </w:rPr>
              <w:t>p</w:t>
            </w:r>
            <w:r w:rsidRPr="005C3AAD">
              <w:rPr>
                <w:sz w:val="20"/>
                <w:lang w:val="sl-SI"/>
              </w:rPr>
              <w:t>-</w:t>
            </w:r>
            <w:r w:rsidRPr="005C3AAD">
              <w:rPr>
                <w:szCs w:val="22"/>
                <w:lang w:val="sl-SI"/>
              </w:rPr>
              <w:t>vrednost</w:t>
            </w:r>
          </w:p>
        </w:tc>
        <w:tc>
          <w:tcPr>
            <w:tcW w:w="1922" w:type="pct"/>
            <w:gridSpan w:val="2"/>
            <w:vAlign w:val="center"/>
          </w:tcPr>
          <w:p w14:paraId="51FD2B31" w14:textId="66AFE8E0" w:rsidR="00361D71" w:rsidRPr="005C3AAD" w:rsidRDefault="00361D71" w:rsidP="00BC3D0E">
            <w:pPr>
              <w:keepNext/>
              <w:keepLines/>
              <w:jc w:val="center"/>
              <w:rPr>
                <w:szCs w:val="22"/>
                <w:lang w:val="sl-SI"/>
              </w:rPr>
            </w:pPr>
            <w:r w:rsidRPr="005C3AAD">
              <w:rPr>
                <w:szCs w:val="22"/>
                <w:lang w:val="sl-SI"/>
              </w:rPr>
              <w:t>&lt;</w:t>
            </w:r>
            <w:r w:rsidR="00945D11" w:rsidRPr="005C3AAD">
              <w:rPr>
                <w:szCs w:val="22"/>
                <w:lang w:val="sl-SI"/>
              </w:rPr>
              <w:t> </w:t>
            </w:r>
            <w:r w:rsidRPr="005C3AAD">
              <w:rPr>
                <w:szCs w:val="22"/>
                <w:lang w:val="sl-SI"/>
              </w:rPr>
              <w:t>0,0001</w:t>
            </w:r>
          </w:p>
        </w:tc>
        <w:tc>
          <w:tcPr>
            <w:tcW w:w="1822" w:type="pct"/>
            <w:gridSpan w:val="4"/>
            <w:vAlign w:val="center"/>
          </w:tcPr>
          <w:p w14:paraId="786EE8B0" w14:textId="0585BEFB" w:rsidR="00361D71" w:rsidRPr="005C3AAD" w:rsidRDefault="00361D71" w:rsidP="00BC3D0E">
            <w:pPr>
              <w:keepNext/>
              <w:keepLines/>
              <w:jc w:val="center"/>
              <w:rPr>
                <w:szCs w:val="22"/>
                <w:lang w:val="sl-SI"/>
              </w:rPr>
            </w:pPr>
            <w:r w:rsidRPr="005C3AAD">
              <w:rPr>
                <w:szCs w:val="22"/>
                <w:lang w:val="sl-SI"/>
              </w:rPr>
              <w:t>&lt;</w:t>
            </w:r>
            <w:r w:rsidR="00945D11" w:rsidRPr="005C3AAD">
              <w:rPr>
                <w:szCs w:val="22"/>
                <w:lang w:val="sl-SI"/>
              </w:rPr>
              <w:t> </w:t>
            </w:r>
            <w:r w:rsidRPr="005C3AAD">
              <w:rPr>
                <w:szCs w:val="22"/>
                <w:lang w:val="sl-SI"/>
              </w:rPr>
              <w:t>0,0001</w:t>
            </w:r>
          </w:p>
        </w:tc>
      </w:tr>
      <w:tr w:rsidR="00361D71" w:rsidRPr="005C3AAD" w14:paraId="0D36DFC4" w14:textId="77777777" w:rsidTr="009A1968">
        <w:trPr>
          <w:cantSplit/>
          <w:trHeight w:val="22"/>
        </w:trPr>
        <w:tc>
          <w:tcPr>
            <w:tcW w:w="5000" w:type="pct"/>
            <w:gridSpan w:val="7"/>
          </w:tcPr>
          <w:p w14:paraId="5986389E" w14:textId="77777777" w:rsidR="00361D71" w:rsidRPr="005C3AAD" w:rsidRDefault="00361D71" w:rsidP="00BC3D0E">
            <w:pPr>
              <w:keepNext/>
              <w:keepLines/>
              <w:rPr>
                <w:szCs w:val="22"/>
                <w:lang w:val="sl-SI"/>
              </w:rPr>
            </w:pPr>
            <w:r w:rsidRPr="005C3AAD">
              <w:rPr>
                <w:bCs/>
                <w:szCs w:val="22"/>
                <w:lang w:val="sl-SI"/>
              </w:rPr>
              <w:t>Delež objektivnih odgovorov</w:t>
            </w:r>
          </w:p>
        </w:tc>
      </w:tr>
      <w:tr w:rsidR="00361D71" w:rsidRPr="005C3AAD" w14:paraId="6A77FE27" w14:textId="77777777" w:rsidTr="009A1968">
        <w:trPr>
          <w:cantSplit/>
          <w:trHeight w:val="22"/>
        </w:trPr>
        <w:tc>
          <w:tcPr>
            <w:tcW w:w="1256" w:type="pct"/>
          </w:tcPr>
          <w:p w14:paraId="0D3317EE" w14:textId="77777777" w:rsidR="00361D71" w:rsidRPr="005C3AAD" w:rsidRDefault="00361D71" w:rsidP="00BC3D0E">
            <w:pPr>
              <w:keepNext/>
              <w:keepLines/>
              <w:rPr>
                <w:szCs w:val="22"/>
                <w:lang w:val="sl-SI"/>
              </w:rPr>
            </w:pPr>
          </w:p>
        </w:tc>
        <w:tc>
          <w:tcPr>
            <w:tcW w:w="1922" w:type="pct"/>
            <w:gridSpan w:val="2"/>
            <w:vAlign w:val="center"/>
          </w:tcPr>
          <w:p w14:paraId="7C29C200" w14:textId="77777777" w:rsidR="00361D71" w:rsidRPr="005C3AAD" w:rsidRDefault="00361D71" w:rsidP="00BC3D0E">
            <w:pPr>
              <w:keepNext/>
              <w:keepLines/>
              <w:jc w:val="center"/>
              <w:rPr>
                <w:szCs w:val="22"/>
                <w:lang w:val="sl-SI"/>
              </w:rPr>
            </w:pPr>
            <w:r w:rsidRPr="005C3AAD">
              <w:rPr>
                <w:szCs w:val="22"/>
                <w:lang w:val="sl-SI"/>
              </w:rPr>
              <w:t>Ocena raziskovalca</w:t>
            </w:r>
          </w:p>
        </w:tc>
        <w:tc>
          <w:tcPr>
            <w:tcW w:w="1822" w:type="pct"/>
            <w:gridSpan w:val="4"/>
            <w:vAlign w:val="center"/>
          </w:tcPr>
          <w:p w14:paraId="69047135" w14:textId="77777777" w:rsidR="00361D71" w:rsidRPr="005C3AAD" w:rsidRDefault="00361D71" w:rsidP="00BC3D0E">
            <w:pPr>
              <w:keepNext/>
              <w:keepLines/>
              <w:jc w:val="center"/>
              <w:rPr>
                <w:szCs w:val="22"/>
                <w:lang w:val="sl-SI"/>
              </w:rPr>
            </w:pPr>
            <w:r w:rsidRPr="005C3AAD">
              <w:rPr>
                <w:szCs w:val="22"/>
                <w:lang w:val="sl-SI"/>
              </w:rPr>
              <w:t>Ocena neodvisne komisije</w:t>
            </w:r>
          </w:p>
        </w:tc>
      </w:tr>
      <w:tr w:rsidR="00361D71" w:rsidRPr="005C3AAD" w14:paraId="2E22D9E8" w14:textId="77777777" w:rsidTr="009A1968">
        <w:trPr>
          <w:cantSplit/>
          <w:trHeight w:val="22"/>
        </w:trPr>
        <w:tc>
          <w:tcPr>
            <w:tcW w:w="1256" w:type="pct"/>
          </w:tcPr>
          <w:p w14:paraId="185E20B2" w14:textId="77777777" w:rsidR="00361D71" w:rsidRPr="005C3AAD" w:rsidRDefault="00361D71" w:rsidP="00BC3D0E">
            <w:pPr>
              <w:keepNext/>
              <w:keepLines/>
              <w:rPr>
                <w:szCs w:val="22"/>
                <w:lang w:val="sl-SI"/>
              </w:rPr>
            </w:pPr>
          </w:p>
        </w:tc>
        <w:tc>
          <w:tcPr>
            <w:tcW w:w="907" w:type="pct"/>
            <w:vAlign w:val="center"/>
          </w:tcPr>
          <w:p w14:paraId="6E19102C" w14:textId="4B55CEE4" w:rsidR="00361D71" w:rsidRPr="005C3AAD" w:rsidRDefault="007244D4" w:rsidP="00BC3D0E">
            <w:pPr>
              <w:keepNext/>
              <w:keepLines/>
              <w:widowControl w:val="0"/>
              <w:jc w:val="center"/>
              <w:rPr>
                <w:rFonts w:eastAsia="SimSun"/>
                <w:szCs w:val="22"/>
                <w:lang w:val="sl-SI"/>
              </w:rPr>
            </w:pPr>
            <w:r w:rsidRPr="005C3AAD">
              <w:rPr>
                <w:rFonts w:eastAsia="SimSun"/>
                <w:szCs w:val="22"/>
                <w:lang w:val="sl-SI"/>
              </w:rPr>
              <w:t>p</w:t>
            </w:r>
            <w:r w:rsidR="00361D71" w:rsidRPr="005C3AAD">
              <w:rPr>
                <w:rFonts w:eastAsia="SimSun"/>
                <w:szCs w:val="22"/>
                <w:lang w:val="sl-SI"/>
              </w:rPr>
              <w:t>lacebo</w:t>
            </w:r>
            <w:r w:rsidRPr="005C3AAD">
              <w:rPr>
                <w:rFonts w:eastAsia="SimSun"/>
                <w:szCs w:val="22"/>
                <w:lang w:val="sl-SI"/>
              </w:rPr>
              <w:t> </w:t>
            </w:r>
            <w:r w:rsidR="00361D71" w:rsidRPr="005C3AAD">
              <w:rPr>
                <w:rFonts w:eastAsia="SimSun"/>
                <w:szCs w:val="22"/>
                <w:lang w:val="sl-SI"/>
              </w:rPr>
              <w:t>+</w:t>
            </w:r>
            <w:r w:rsidR="00945D11" w:rsidRPr="005C3AAD">
              <w:rPr>
                <w:rFonts w:eastAsia="SimSun"/>
                <w:szCs w:val="22"/>
                <w:lang w:val="sl-SI"/>
              </w:rPr>
              <w:t> </w:t>
            </w:r>
            <w:r w:rsidR="00361D71" w:rsidRPr="005C3AAD">
              <w:rPr>
                <w:rFonts w:eastAsia="SimSun"/>
                <w:szCs w:val="22"/>
                <w:lang w:val="sl-SI"/>
              </w:rPr>
              <w:t>C/G</w:t>
            </w:r>
          </w:p>
          <w:p w14:paraId="528E5B13" w14:textId="28A09447" w:rsidR="00361D71" w:rsidRPr="005C3AAD" w:rsidRDefault="00361D71" w:rsidP="00BC3D0E">
            <w:pPr>
              <w:keepNext/>
              <w:keepLines/>
              <w:widowControl w:val="0"/>
              <w:jc w:val="center"/>
              <w:rPr>
                <w:rFonts w:eastAsia="SimSun"/>
                <w:szCs w:val="22"/>
                <w:lang w:val="sl-SI"/>
              </w:rPr>
            </w:pPr>
            <w:r w:rsidRPr="005C3AAD">
              <w:rPr>
                <w:rFonts w:eastAsia="SimSun"/>
                <w:szCs w:val="22"/>
                <w:lang w:val="sl-SI"/>
              </w:rPr>
              <w:t>(n</w:t>
            </w:r>
            <w:r w:rsidR="00945D11" w:rsidRPr="005C3AAD">
              <w:rPr>
                <w:rFonts w:eastAsia="SimSun"/>
                <w:szCs w:val="22"/>
                <w:lang w:val="sl-SI"/>
              </w:rPr>
              <w:t> </w:t>
            </w:r>
            <w:r w:rsidRPr="005C3AAD">
              <w:rPr>
                <w:rFonts w:eastAsia="SimSun"/>
                <w:szCs w:val="22"/>
                <w:lang w:val="sl-SI"/>
              </w:rPr>
              <w:t>=</w:t>
            </w:r>
            <w:r w:rsidR="00945D11" w:rsidRPr="005C3AAD">
              <w:rPr>
                <w:rFonts w:eastAsia="SimSun"/>
                <w:szCs w:val="22"/>
                <w:lang w:val="sl-SI"/>
              </w:rPr>
              <w:t> </w:t>
            </w:r>
            <w:r w:rsidRPr="005C3AAD">
              <w:rPr>
                <w:rFonts w:eastAsia="SimSun"/>
                <w:szCs w:val="22"/>
                <w:lang w:val="sl-SI"/>
              </w:rPr>
              <w:t>242)</w:t>
            </w:r>
          </w:p>
        </w:tc>
        <w:tc>
          <w:tcPr>
            <w:tcW w:w="1015" w:type="pct"/>
            <w:vAlign w:val="center"/>
          </w:tcPr>
          <w:p w14:paraId="3A48C1BE" w14:textId="10949596" w:rsidR="00361D71" w:rsidRPr="005C3AAD" w:rsidRDefault="00361D71" w:rsidP="00BC3D0E">
            <w:pPr>
              <w:keepNext/>
              <w:keepLines/>
              <w:spacing w:line="280" w:lineRule="atLeast"/>
              <w:jc w:val="center"/>
              <w:rPr>
                <w:szCs w:val="22"/>
                <w:lang w:val="sl-SI"/>
              </w:rPr>
            </w:pPr>
            <w:r w:rsidRPr="005C3AAD">
              <w:rPr>
                <w:szCs w:val="22"/>
                <w:lang w:val="sl-SI"/>
              </w:rPr>
              <w:t>Avastin</w:t>
            </w:r>
            <w:r w:rsidR="00945D11" w:rsidRPr="005C3AAD">
              <w:rPr>
                <w:szCs w:val="22"/>
                <w:lang w:val="sl-SI"/>
              </w:rPr>
              <w:t> </w:t>
            </w:r>
            <w:r w:rsidRPr="005C3AAD">
              <w:rPr>
                <w:szCs w:val="22"/>
                <w:lang w:val="sl-SI"/>
              </w:rPr>
              <w:t>+</w:t>
            </w:r>
            <w:r w:rsidR="00945D11" w:rsidRPr="005C3AAD">
              <w:rPr>
                <w:szCs w:val="22"/>
                <w:lang w:val="sl-SI"/>
              </w:rPr>
              <w:t> </w:t>
            </w:r>
            <w:r w:rsidRPr="005C3AAD">
              <w:rPr>
                <w:szCs w:val="22"/>
                <w:lang w:val="sl-SI"/>
              </w:rPr>
              <w:t>C/G</w:t>
            </w:r>
          </w:p>
          <w:p w14:paraId="143D67B3" w14:textId="1262657C" w:rsidR="00361D71" w:rsidRPr="005C3AAD" w:rsidRDefault="00361D71" w:rsidP="00BC3D0E">
            <w:pPr>
              <w:keepNext/>
              <w:keepLines/>
              <w:jc w:val="center"/>
              <w:rPr>
                <w:szCs w:val="22"/>
                <w:lang w:val="sl-SI"/>
              </w:rPr>
            </w:pPr>
            <w:r w:rsidRPr="005C3AAD">
              <w:rPr>
                <w:szCs w:val="22"/>
                <w:lang w:val="sl-SI"/>
              </w:rPr>
              <w:t>(n</w:t>
            </w:r>
            <w:r w:rsidR="00945D11" w:rsidRPr="005C3AAD">
              <w:rPr>
                <w:szCs w:val="22"/>
                <w:lang w:val="sl-SI"/>
              </w:rPr>
              <w:t> </w:t>
            </w:r>
            <w:r w:rsidRPr="005C3AAD">
              <w:rPr>
                <w:szCs w:val="22"/>
                <w:lang w:val="sl-SI"/>
              </w:rPr>
              <w:t>=</w:t>
            </w:r>
            <w:r w:rsidR="00945D11" w:rsidRPr="005C3AAD">
              <w:rPr>
                <w:szCs w:val="22"/>
                <w:lang w:val="sl-SI"/>
              </w:rPr>
              <w:t> </w:t>
            </w:r>
            <w:r w:rsidRPr="005C3AAD">
              <w:rPr>
                <w:szCs w:val="22"/>
                <w:lang w:val="sl-SI"/>
              </w:rPr>
              <w:t>242</w:t>
            </w:r>
            <w:r w:rsidRPr="005C3AAD">
              <w:rPr>
                <w:iCs/>
                <w:szCs w:val="22"/>
                <w:lang w:val="sl-SI"/>
              </w:rPr>
              <w:t>)</w:t>
            </w:r>
          </w:p>
        </w:tc>
        <w:tc>
          <w:tcPr>
            <w:tcW w:w="876" w:type="pct"/>
            <w:gridSpan w:val="3"/>
          </w:tcPr>
          <w:p w14:paraId="12BFF10E" w14:textId="1D357B39" w:rsidR="00361D71" w:rsidRPr="005C3AAD" w:rsidRDefault="007244D4" w:rsidP="00BC3D0E">
            <w:pPr>
              <w:keepNext/>
              <w:keepLines/>
              <w:jc w:val="center"/>
              <w:rPr>
                <w:szCs w:val="22"/>
                <w:lang w:val="sl-SI"/>
              </w:rPr>
            </w:pPr>
            <w:r w:rsidRPr="005C3AAD">
              <w:rPr>
                <w:szCs w:val="22"/>
                <w:lang w:val="sl-SI"/>
              </w:rPr>
              <w:t>p</w:t>
            </w:r>
            <w:r w:rsidR="00361D71" w:rsidRPr="005C3AAD">
              <w:rPr>
                <w:szCs w:val="22"/>
                <w:lang w:val="sl-SI"/>
              </w:rPr>
              <w:t>lacebo</w:t>
            </w:r>
            <w:r w:rsidRPr="005C3AAD">
              <w:rPr>
                <w:szCs w:val="22"/>
                <w:lang w:val="sl-SI"/>
              </w:rPr>
              <w:t> </w:t>
            </w:r>
            <w:r w:rsidR="00361D71" w:rsidRPr="005C3AAD">
              <w:rPr>
                <w:szCs w:val="22"/>
                <w:lang w:val="sl-SI"/>
              </w:rPr>
              <w:t>+</w:t>
            </w:r>
            <w:r w:rsidR="00945D11" w:rsidRPr="005C3AAD">
              <w:rPr>
                <w:szCs w:val="22"/>
                <w:lang w:val="sl-SI"/>
              </w:rPr>
              <w:t> </w:t>
            </w:r>
            <w:r w:rsidR="00361D71" w:rsidRPr="005C3AAD">
              <w:rPr>
                <w:szCs w:val="22"/>
                <w:lang w:val="sl-SI"/>
              </w:rPr>
              <w:t>C/G (n</w:t>
            </w:r>
            <w:r w:rsidR="00945D11" w:rsidRPr="005C3AAD">
              <w:rPr>
                <w:szCs w:val="22"/>
                <w:lang w:val="sl-SI"/>
              </w:rPr>
              <w:t> </w:t>
            </w:r>
            <w:r w:rsidR="00361D71" w:rsidRPr="005C3AAD">
              <w:rPr>
                <w:szCs w:val="22"/>
                <w:lang w:val="sl-SI"/>
              </w:rPr>
              <w:t>=</w:t>
            </w:r>
            <w:r w:rsidR="00945D11" w:rsidRPr="005C3AAD">
              <w:rPr>
                <w:szCs w:val="22"/>
                <w:lang w:val="sl-SI"/>
              </w:rPr>
              <w:t> </w:t>
            </w:r>
            <w:r w:rsidR="00361D71" w:rsidRPr="005C3AAD">
              <w:rPr>
                <w:szCs w:val="22"/>
                <w:lang w:val="sl-SI"/>
              </w:rPr>
              <w:t>242)</w:t>
            </w:r>
          </w:p>
        </w:tc>
        <w:tc>
          <w:tcPr>
            <w:tcW w:w="946" w:type="pct"/>
          </w:tcPr>
          <w:p w14:paraId="688F744F" w14:textId="4C528D23" w:rsidR="00361D71" w:rsidRPr="005C3AAD" w:rsidRDefault="00361D71" w:rsidP="00BC3D0E">
            <w:pPr>
              <w:keepNext/>
              <w:keepLines/>
              <w:spacing w:line="280" w:lineRule="atLeast"/>
              <w:jc w:val="center"/>
              <w:rPr>
                <w:szCs w:val="22"/>
                <w:lang w:val="sl-SI"/>
              </w:rPr>
            </w:pPr>
            <w:r w:rsidRPr="005C3AAD">
              <w:rPr>
                <w:szCs w:val="22"/>
                <w:lang w:val="sl-SI"/>
              </w:rPr>
              <w:t>Avastin</w:t>
            </w:r>
            <w:r w:rsidR="00945D11" w:rsidRPr="005C3AAD">
              <w:rPr>
                <w:szCs w:val="22"/>
                <w:lang w:val="sl-SI"/>
              </w:rPr>
              <w:t> </w:t>
            </w:r>
            <w:r w:rsidRPr="005C3AAD">
              <w:rPr>
                <w:szCs w:val="22"/>
                <w:lang w:val="sl-SI"/>
              </w:rPr>
              <w:t>+</w:t>
            </w:r>
            <w:r w:rsidR="00945D11" w:rsidRPr="005C3AAD">
              <w:rPr>
                <w:szCs w:val="22"/>
                <w:lang w:val="sl-SI"/>
              </w:rPr>
              <w:t> </w:t>
            </w:r>
            <w:r w:rsidRPr="005C3AAD">
              <w:rPr>
                <w:szCs w:val="22"/>
                <w:lang w:val="sl-SI"/>
              </w:rPr>
              <w:t xml:space="preserve">C/G </w:t>
            </w:r>
          </w:p>
          <w:p w14:paraId="626DECD0" w14:textId="33A9F530" w:rsidR="00361D71" w:rsidRPr="005C3AAD" w:rsidRDefault="00361D71" w:rsidP="00BC3D0E">
            <w:pPr>
              <w:keepNext/>
              <w:keepLines/>
              <w:spacing w:line="280" w:lineRule="atLeast"/>
              <w:jc w:val="center"/>
              <w:rPr>
                <w:szCs w:val="22"/>
                <w:lang w:val="sl-SI"/>
              </w:rPr>
            </w:pPr>
            <w:r w:rsidRPr="005C3AAD">
              <w:rPr>
                <w:szCs w:val="22"/>
                <w:lang w:val="sl-SI"/>
              </w:rPr>
              <w:t>(n</w:t>
            </w:r>
            <w:r w:rsidR="00945D11" w:rsidRPr="005C3AAD">
              <w:rPr>
                <w:szCs w:val="22"/>
                <w:lang w:val="sl-SI"/>
              </w:rPr>
              <w:t> </w:t>
            </w:r>
            <w:r w:rsidRPr="005C3AAD">
              <w:rPr>
                <w:szCs w:val="22"/>
                <w:lang w:val="sl-SI"/>
              </w:rPr>
              <w:t>=</w:t>
            </w:r>
            <w:r w:rsidR="00945D11" w:rsidRPr="005C3AAD">
              <w:rPr>
                <w:szCs w:val="22"/>
                <w:lang w:val="sl-SI"/>
              </w:rPr>
              <w:t> </w:t>
            </w:r>
            <w:r w:rsidRPr="005C3AAD">
              <w:rPr>
                <w:szCs w:val="22"/>
                <w:lang w:val="sl-SI"/>
              </w:rPr>
              <w:t>242)</w:t>
            </w:r>
          </w:p>
        </w:tc>
      </w:tr>
      <w:tr w:rsidR="00361D71" w:rsidRPr="005C3AAD" w14:paraId="30600DD0" w14:textId="77777777" w:rsidTr="009A1968">
        <w:trPr>
          <w:cantSplit/>
          <w:trHeight w:val="22"/>
        </w:trPr>
        <w:tc>
          <w:tcPr>
            <w:tcW w:w="1256" w:type="pct"/>
          </w:tcPr>
          <w:p w14:paraId="0A0E53CE" w14:textId="77777777" w:rsidR="00361D71" w:rsidRPr="005C3AAD" w:rsidRDefault="00361D71" w:rsidP="00BC3D0E">
            <w:pPr>
              <w:keepNext/>
              <w:keepLines/>
              <w:rPr>
                <w:szCs w:val="22"/>
                <w:lang w:val="sl-SI"/>
              </w:rPr>
            </w:pPr>
            <w:r w:rsidRPr="005C3AAD">
              <w:rPr>
                <w:szCs w:val="22"/>
                <w:lang w:val="sl-SI"/>
              </w:rPr>
              <w:t>% bolni</w:t>
            </w:r>
            <w:r w:rsidR="0013680B" w:rsidRPr="005C3AAD">
              <w:rPr>
                <w:szCs w:val="22"/>
                <w:lang w:val="sl-SI"/>
              </w:rPr>
              <w:t>c</w:t>
            </w:r>
            <w:r w:rsidRPr="005C3AAD">
              <w:rPr>
                <w:szCs w:val="22"/>
                <w:lang w:val="sl-SI"/>
              </w:rPr>
              <w:t xml:space="preserve"> z objektivnim odgovorom</w:t>
            </w:r>
          </w:p>
        </w:tc>
        <w:tc>
          <w:tcPr>
            <w:tcW w:w="907" w:type="pct"/>
            <w:vAlign w:val="center"/>
          </w:tcPr>
          <w:p w14:paraId="62B1B3FD" w14:textId="77777777" w:rsidR="00361D71" w:rsidRPr="005C3AAD" w:rsidRDefault="00361D71" w:rsidP="00BC3D0E">
            <w:pPr>
              <w:keepNext/>
              <w:keepLines/>
              <w:jc w:val="center"/>
              <w:rPr>
                <w:szCs w:val="22"/>
                <w:lang w:val="sl-SI"/>
              </w:rPr>
            </w:pPr>
            <w:r w:rsidRPr="005C3AAD">
              <w:rPr>
                <w:szCs w:val="22"/>
                <w:lang w:val="sl-SI"/>
              </w:rPr>
              <w:t>57,4 %</w:t>
            </w:r>
          </w:p>
        </w:tc>
        <w:tc>
          <w:tcPr>
            <w:tcW w:w="1015" w:type="pct"/>
            <w:vAlign w:val="center"/>
          </w:tcPr>
          <w:p w14:paraId="5652ECEA" w14:textId="77777777" w:rsidR="00361D71" w:rsidRPr="005C3AAD" w:rsidRDefault="00361D71" w:rsidP="00BC3D0E">
            <w:pPr>
              <w:keepNext/>
              <w:keepLines/>
              <w:jc w:val="center"/>
              <w:rPr>
                <w:szCs w:val="22"/>
                <w:lang w:val="sl-SI"/>
              </w:rPr>
            </w:pPr>
            <w:r w:rsidRPr="005C3AAD">
              <w:rPr>
                <w:szCs w:val="22"/>
                <w:lang w:val="sl-SI"/>
              </w:rPr>
              <w:t>78,5 %</w:t>
            </w:r>
          </w:p>
        </w:tc>
        <w:tc>
          <w:tcPr>
            <w:tcW w:w="876" w:type="pct"/>
            <w:gridSpan w:val="3"/>
            <w:vAlign w:val="center"/>
          </w:tcPr>
          <w:p w14:paraId="4657BE73" w14:textId="77777777" w:rsidR="00361D71" w:rsidRPr="005C3AAD" w:rsidRDefault="00361D71" w:rsidP="00BC3D0E">
            <w:pPr>
              <w:keepNext/>
              <w:keepLines/>
              <w:jc w:val="center"/>
              <w:rPr>
                <w:szCs w:val="22"/>
                <w:lang w:val="sl-SI"/>
              </w:rPr>
            </w:pPr>
            <w:r w:rsidRPr="005C3AAD">
              <w:rPr>
                <w:szCs w:val="22"/>
                <w:lang w:val="sl-SI"/>
              </w:rPr>
              <w:t>53,7 %</w:t>
            </w:r>
          </w:p>
        </w:tc>
        <w:tc>
          <w:tcPr>
            <w:tcW w:w="946" w:type="pct"/>
            <w:vAlign w:val="center"/>
          </w:tcPr>
          <w:p w14:paraId="2F321BC4" w14:textId="77777777" w:rsidR="00361D71" w:rsidRPr="005C3AAD" w:rsidRDefault="00361D71" w:rsidP="00BC3D0E">
            <w:pPr>
              <w:keepNext/>
              <w:keepLines/>
              <w:jc w:val="center"/>
              <w:rPr>
                <w:szCs w:val="22"/>
                <w:lang w:val="sl-SI"/>
              </w:rPr>
            </w:pPr>
            <w:r w:rsidRPr="005C3AAD">
              <w:rPr>
                <w:szCs w:val="22"/>
                <w:lang w:val="sl-SI"/>
              </w:rPr>
              <w:t>74,8 %</w:t>
            </w:r>
          </w:p>
        </w:tc>
      </w:tr>
      <w:tr w:rsidR="00361D71" w:rsidRPr="005C3AAD" w14:paraId="4F3DD3D5" w14:textId="77777777" w:rsidTr="009A1968">
        <w:trPr>
          <w:cantSplit/>
          <w:trHeight w:val="22"/>
        </w:trPr>
        <w:tc>
          <w:tcPr>
            <w:tcW w:w="1256" w:type="pct"/>
          </w:tcPr>
          <w:p w14:paraId="6FFEB5B5" w14:textId="77777777" w:rsidR="00361D71" w:rsidRPr="005C3AAD" w:rsidRDefault="00361D71" w:rsidP="00BC3D0E">
            <w:pPr>
              <w:keepNext/>
              <w:keepLines/>
              <w:rPr>
                <w:szCs w:val="22"/>
                <w:lang w:val="sl-SI"/>
              </w:rPr>
            </w:pPr>
            <w:r w:rsidRPr="005C3AAD">
              <w:rPr>
                <w:szCs w:val="22"/>
                <w:lang w:val="sl-SI"/>
              </w:rPr>
              <w:t>p</w:t>
            </w:r>
            <w:r w:rsidRPr="005C3AAD">
              <w:rPr>
                <w:sz w:val="20"/>
                <w:lang w:val="sl-SI"/>
              </w:rPr>
              <w:t>-</w:t>
            </w:r>
            <w:r w:rsidRPr="005C3AAD">
              <w:rPr>
                <w:szCs w:val="22"/>
                <w:lang w:val="sl-SI"/>
              </w:rPr>
              <w:t>vrednost</w:t>
            </w:r>
          </w:p>
        </w:tc>
        <w:tc>
          <w:tcPr>
            <w:tcW w:w="1922" w:type="pct"/>
            <w:gridSpan w:val="2"/>
            <w:vAlign w:val="center"/>
          </w:tcPr>
          <w:p w14:paraId="198DD618" w14:textId="1A3004F0" w:rsidR="00361D71" w:rsidRPr="005C3AAD" w:rsidRDefault="00361D71" w:rsidP="00BC3D0E">
            <w:pPr>
              <w:keepNext/>
              <w:keepLines/>
              <w:jc w:val="center"/>
              <w:rPr>
                <w:szCs w:val="22"/>
                <w:lang w:val="sl-SI"/>
              </w:rPr>
            </w:pPr>
            <w:r w:rsidRPr="005C3AAD">
              <w:rPr>
                <w:szCs w:val="22"/>
                <w:lang w:val="sl-SI"/>
              </w:rPr>
              <w:t>&lt;</w:t>
            </w:r>
            <w:r w:rsidR="00E54E78" w:rsidRPr="005C3AAD">
              <w:rPr>
                <w:szCs w:val="22"/>
                <w:lang w:val="sl-SI"/>
              </w:rPr>
              <w:t> </w:t>
            </w:r>
            <w:r w:rsidRPr="005C3AAD">
              <w:rPr>
                <w:szCs w:val="22"/>
                <w:lang w:val="sl-SI"/>
              </w:rPr>
              <w:t>0,0001</w:t>
            </w:r>
          </w:p>
        </w:tc>
        <w:tc>
          <w:tcPr>
            <w:tcW w:w="1822" w:type="pct"/>
            <w:gridSpan w:val="4"/>
            <w:vAlign w:val="center"/>
          </w:tcPr>
          <w:p w14:paraId="715B1B93" w14:textId="77777777" w:rsidR="00361D71" w:rsidRPr="005C3AAD" w:rsidRDefault="00361D71" w:rsidP="00BC3D0E">
            <w:pPr>
              <w:keepNext/>
              <w:keepLines/>
              <w:jc w:val="center"/>
              <w:rPr>
                <w:szCs w:val="22"/>
                <w:lang w:val="sl-SI"/>
              </w:rPr>
            </w:pPr>
            <w:r w:rsidRPr="005C3AAD">
              <w:rPr>
                <w:szCs w:val="22"/>
                <w:lang w:val="sl-SI"/>
              </w:rPr>
              <w:t>&lt; 0,0001</w:t>
            </w:r>
          </w:p>
        </w:tc>
      </w:tr>
      <w:tr w:rsidR="00361D71" w:rsidRPr="005C3AAD" w14:paraId="694FED5C" w14:textId="77777777" w:rsidTr="009A1968">
        <w:trPr>
          <w:cantSplit/>
          <w:trHeight w:val="22"/>
        </w:trPr>
        <w:tc>
          <w:tcPr>
            <w:tcW w:w="5000" w:type="pct"/>
            <w:gridSpan w:val="7"/>
          </w:tcPr>
          <w:p w14:paraId="11F46EEB" w14:textId="77777777" w:rsidR="00361D71" w:rsidRPr="005C3AAD" w:rsidRDefault="00361D71" w:rsidP="00BC3D0E">
            <w:pPr>
              <w:keepNext/>
              <w:keepLines/>
              <w:rPr>
                <w:szCs w:val="22"/>
                <w:lang w:val="sl-SI"/>
              </w:rPr>
            </w:pPr>
            <w:r w:rsidRPr="005C3AAD">
              <w:rPr>
                <w:bCs/>
                <w:szCs w:val="22"/>
                <w:lang w:val="sl-SI"/>
              </w:rPr>
              <w:t>Celokupno preživetje</w:t>
            </w:r>
          </w:p>
        </w:tc>
      </w:tr>
      <w:tr w:rsidR="00361D71" w:rsidRPr="005C3AAD" w14:paraId="50DFF111" w14:textId="77777777" w:rsidTr="009A1968">
        <w:trPr>
          <w:cantSplit/>
          <w:trHeight w:val="22"/>
        </w:trPr>
        <w:tc>
          <w:tcPr>
            <w:tcW w:w="1256" w:type="pct"/>
          </w:tcPr>
          <w:p w14:paraId="3A51C0E8" w14:textId="77777777" w:rsidR="00361D71" w:rsidRPr="005C3AAD" w:rsidRDefault="00361D71" w:rsidP="00BC3D0E">
            <w:pPr>
              <w:keepNext/>
              <w:keepLines/>
              <w:rPr>
                <w:sz w:val="20"/>
                <w:lang w:val="sl-SI"/>
              </w:rPr>
            </w:pPr>
          </w:p>
        </w:tc>
        <w:tc>
          <w:tcPr>
            <w:tcW w:w="2116" w:type="pct"/>
            <w:gridSpan w:val="3"/>
            <w:vAlign w:val="center"/>
          </w:tcPr>
          <w:p w14:paraId="6D625FFE" w14:textId="3F3A1E24" w:rsidR="00361D71" w:rsidRPr="005C3AAD" w:rsidRDefault="007244D4" w:rsidP="00BC3D0E">
            <w:pPr>
              <w:keepNext/>
              <w:keepLines/>
              <w:widowControl w:val="0"/>
              <w:jc w:val="center"/>
              <w:rPr>
                <w:rFonts w:eastAsia="SimSun"/>
                <w:szCs w:val="22"/>
                <w:lang w:val="sl-SI"/>
              </w:rPr>
            </w:pPr>
            <w:r w:rsidRPr="005C3AAD">
              <w:rPr>
                <w:rFonts w:eastAsia="SimSun"/>
                <w:szCs w:val="22"/>
                <w:lang w:val="sl-SI"/>
              </w:rPr>
              <w:t>placebo + C/G</w:t>
            </w:r>
          </w:p>
          <w:p w14:paraId="720979B3" w14:textId="12033D1E" w:rsidR="00361D71" w:rsidRPr="005C3AAD" w:rsidRDefault="007244D4" w:rsidP="00BC3D0E">
            <w:pPr>
              <w:keepNext/>
              <w:keepLines/>
              <w:jc w:val="center"/>
              <w:rPr>
                <w:szCs w:val="22"/>
                <w:lang w:val="sl-SI"/>
              </w:rPr>
            </w:pPr>
            <w:r w:rsidRPr="005C3AAD">
              <w:rPr>
                <w:rFonts w:eastAsia="SimSun"/>
                <w:szCs w:val="22"/>
                <w:lang w:val="sl-SI"/>
              </w:rPr>
              <w:t>(n = 242)</w:t>
            </w:r>
          </w:p>
        </w:tc>
        <w:tc>
          <w:tcPr>
            <w:tcW w:w="1628" w:type="pct"/>
            <w:gridSpan w:val="3"/>
            <w:vAlign w:val="center"/>
          </w:tcPr>
          <w:p w14:paraId="708EAD8D" w14:textId="0CF7D9E8" w:rsidR="00361D71" w:rsidRPr="005C3AAD" w:rsidRDefault="007244D4" w:rsidP="00BC3D0E">
            <w:pPr>
              <w:keepNext/>
              <w:keepLines/>
              <w:spacing w:line="280" w:lineRule="atLeast"/>
              <w:jc w:val="center"/>
              <w:rPr>
                <w:szCs w:val="22"/>
                <w:lang w:val="sl-SI"/>
              </w:rPr>
            </w:pPr>
            <w:r w:rsidRPr="005C3AAD">
              <w:rPr>
                <w:szCs w:val="22"/>
                <w:lang w:val="sl-SI"/>
              </w:rPr>
              <w:t>Avastin + C/G</w:t>
            </w:r>
          </w:p>
          <w:p w14:paraId="2CA4FF39" w14:textId="1A2AE5C5" w:rsidR="00361D71" w:rsidRPr="005C3AAD" w:rsidRDefault="007244D4" w:rsidP="00BC3D0E">
            <w:pPr>
              <w:keepNext/>
              <w:keepLines/>
              <w:jc w:val="center"/>
              <w:rPr>
                <w:szCs w:val="22"/>
                <w:lang w:val="sl-SI"/>
              </w:rPr>
            </w:pPr>
            <w:r w:rsidRPr="005C3AAD">
              <w:rPr>
                <w:szCs w:val="22"/>
                <w:lang w:val="sl-SI"/>
              </w:rPr>
              <w:t>(n = 242</w:t>
            </w:r>
            <w:r w:rsidRPr="005C3AAD">
              <w:rPr>
                <w:iCs/>
                <w:szCs w:val="22"/>
                <w:lang w:val="sl-SI"/>
              </w:rPr>
              <w:t>)</w:t>
            </w:r>
          </w:p>
        </w:tc>
      </w:tr>
      <w:tr w:rsidR="00361D71" w:rsidRPr="005C3AAD" w14:paraId="5D47694B" w14:textId="77777777" w:rsidTr="009A1968">
        <w:trPr>
          <w:cantSplit/>
          <w:trHeight w:val="22"/>
        </w:trPr>
        <w:tc>
          <w:tcPr>
            <w:tcW w:w="1256" w:type="pct"/>
          </w:tcPr>
          <w:p w14:paraId="3A2FFE54" w14:textId="77777777" w:rsidR="00361D71" w:rsidRPr="005C3AAD" w:rsidRDefault="00361D71" w:rsidP="00BC3D0E">
            <w:pPr>
              <w:keepNext/>
              <w:keepLines/>
              <w:rPr>
                <w:szCs w:val="22"/>
                <w:lang w:val="sl-SI"/>
              </w:rPr>
            </w:pPr>
            <w:r w:rsidRPr="005C3AAD">
              <w:rPr>
                <w:szCs w:val="22"/>
                <w:lang w:val="sl-SI"/>
              </w:rPr>
              <w:t>mediana celokupnega preživetja (meseci)</w:t>
            </w:r>
          </w:p>
        </w:tc>
        <w:tc>
          <w:tcPr>
            <w:tcW w:w="2116" w:type="pct"/>
            <w:gridSpan w:val="3"/>
            <w:vAlign w:val="center"/>
          </w:tcPr>
          <w:p w14:paraId="5E3CBE98" w14:textId="77777777" w:rsidR="00361D71" w:rsidRPr="005C3AAD" w:rsidRDefault="00361D71" w:rsidP="00BC3D0E">
            <w:pPr>
              <w:keepNext/>
              <w:keepLines/>
              <w:jc w:val="center"/>
              <w:rPr>
                <w:szCs w:val="22"/>
                <w:lang w:val="sl-SI"/>
              </w:rPr>
            </w:pPr>
            <w:r w:rsidRPr="005C3AAD">
              <w:rPr>
                <w:lang w:val="sl-SI"/>
              </w:rPr>
              <w:t>32,9</w:t>
            </w:r>
          </w:p>
        </w:tc>
        <w:tc>
          <w:tcPr>
            <w:tcW w:w="1628" w:type="pct"/>
            <w:gridSpan w:val="3"/>
            <w:vAlign w:val="center"/>
          </w:tcPr>
          <w:p w14:paraId="5B68C481" w14:textId="77777777" w:rsidR="00361D71" w:rsidRPr="005C3AAD" w:rsidRDefault="00361D71" w:rsidP="00BC3D0E">
            <w:pPr>
              <w:keepNext/>
              <w:keepLines/>
              <w:jc w:val="center"/>
              <w:rPr>
                <w:szCs w:val="22"/>
                <w:lang w:val="sl-SI"/>
              </w:rPr>
            </w:pPr>
            <w:r w:rsidRPr="005C3AAD">
              <w:rPr>
                <w:szCs w:val="22"/>
                <w:lang w:val="sl-SI"/>
              </w:rPr>
              <w:t>33,6</w:t>
            </w:r>
          </w:p>
        </w:tc>
      </w:tr>
      <w:tr w:rsidR="00361D71" w:rsidRPr="005C3AAD" w14:paraId="581C581F" w14:textId="77777777" w:rsidTr="009A1968">
        <w:trPr>
          <w:cantSplit/>
          <w:trHeight w:val="22"/>
        </w:trPr>
        <w:tc>
          <w:tcPr>
            <w:tcW w:w="1256" w:type="pct"/>
          </w:tcPr>
          <w:p w14:paraId="179F59AF" w14:textId="77777777" w:rsidR="00361D71" w:rsidRPr="005C3AAD" w:rsidRDefault="00361D71" w:rsidP="00BC3D0E">
            <w:pPr>
              <w:keepNext/>
              <w:keepLines/>
              <w:rPr>
                <w:szCs w:val="22"/>
                <w:lang w:val="sl-SI"/>
              </w:rPr>
            </w:pPr>
            <w:r w:rsidRPr="005C3AAD">
              <w:rPr>
                <w:szCs w:val="22"/>
                <w:lang w:val="sl-SI"/>
              </w:rPr>
              <w:t>razmerje ogroženosti</w:t>
            </w:r>
          </w:p>
          <w:p w14:paraId="57405694" w14:textId="77777777" w:rsidR="00361D71" w:rsidRPr="005C3AAD" w:rsidRDefault="00361D71" w:rsidP="00BC3D0E">
            <w:pPr>
              <w:keepNext/>
              <w:keepLines/>
              <w:rPr>
                <w:szCs w:val="22"/>
                <w:lang w:val="sl-SI"/>
              </w:rPr>
            </w:pPr>
            <w:r w:rsidRPr="005C3AAD">
              <w:rPr>
                <w:szCs w:val="22"/>
                <w:lang w:val="sl-SI"/>
              </w:rPr>
              <w:t>(95-% interval zaupanja)</w:t>
            </w:r>
          </w:p>
        </w:tc>
        <w:tc>
          <w:tcPr>
            <w:tcW w:w="3744" w:type="pct"/>
            <w:gridSpan w:val="6"/>
            <w:vAlign w:val="center"/>
          </w:tcPr>
          <w:p w14:paraId="5A465AF5" w14:textId="77777777" w:rsidR="00361D71" w:rsidRPr="005C3AAD" w:rsidRDefault="00361D71" w:rsidP="00BC3D0E">
            <w:pPr>
              <w:keepNext/>
              <w:keepLines/>
              <w:jc w:val="center"/>
              <w:rPr>
                <w:szCs w:val="22"/>
                <w:lang w:val="sl-SI" w:eastAsia="da-DK"/>
              </w:rPr>
            </w:pPr>
            <w:r w:rsidRPr="005C3AAD">
              <w:rPr>
                <w:szCs w:val="22"/>
                <w:lang w:val="sl-SI" w:eastAsia="da-DK"/>
              </w:rPr>
              <w:t>0,952 [0,771; 1,176]</w:t>
            </w:r>
          </w:p>
        </w:tc>
      </w:tr>
      <w:tr w:rsidR="00361D71" w:rsidRPr="005C3AAD" w14:paraId="03A44369" w14:textId="77777777" w:rsidTr="009A1968">
        <w:trPr>
          <w:cantSplit/>
          <w:trHeight w:val="22"/>
        </w:trPr>
        <w:tc>
          <w:tcPr>
            <w:tcW w:w="1256" w:type="pct"/>
          </w:tcPr>
          <w:p w14:paraId="526D8569" w14:textId="77777777" w:rsidR="00361D71" w:rsidRPr="005C3AAD" w:rsidRDefault="00361D71" w:rsidP="00BC3D0E">
            <w:pPr>
              <w:keepNext/>
              <w:keepLines/>
              <w:rPr>
                <w:szCs w:val="22"/>
                <w:lang w:val="sl-SI"/>
              </w:rPr>
            </w:pPr>
            <w:r w:rsidRPr="005C3AAD">
              <w:rPr>
                <w:szCs w:val="22"/>
                <w:lang w:val="sl-SI"/>
              </w:rPr>
              <w:t>p-vrednost</w:t>
            </w:r>
          </w:p>
        </w:tc>
        <w:tc>
          <w:tcPr>
            <w:tcW w:w="3744" w:type="pct"/>
            <w:gridSpan w:val="6"/>
            <w:vAlign w:val="center"/>
          </w:tcPr>
          <w:p w14:paraId="4EA3F96A" w14:textId="77777777" w:rsidR="00361D71" w:rsidRPr="005C3AAD" w:rsidRDefault="00361D71" w:rsidP="00BC3D0E">
            <w:pPr>
              <w:keepNext/>
              <w:keepLines/>
              <w:jc w:val="center"/>
              <w:rPr>
                <w:szCs w:val="22"/>
                <w:lang w:val="sl-SI"/>
              </w:rPr>
            </w:pPr>
            <w:r w:rsidRPr="005C3AAD">
              <w:rPr>
                <w:lang w:val="sl-SI"/>
              </w:rPr>
              <w:t>0,6479</w:t>
            </w:r>
          </w:p>
        </w:tc>
      </w:tr>
    </w:tbl>
    <w:p w14:paraId="4FBAB5D6" w14:textId="77777777" w:rsidR="00367D6C" w:rsidRPr="005C3AAD" w:rsidRDefault="00367D6C">
      <w:pPr>
        <w:rPr>
          <w:lang w:val="sl-SI"/>
        </w:rPr>
      </w:pPr>
    </w:p>
    <w:p w14:paraId="48DEB067" w14:textId="7ABD6CE3" w:rsidR="00367D6C" w:rsidRPr="005C3AAD" w:rsidRDefault="00367D6C">
      <w:pPr>
        <w:rPr>
          <w:rFonts w:eastAsia="PMingLiU"/>
          <w:lang w:val="sl-SI" w:eastAsia="zh-CN"/>
        </w:rPr>
      </w:pPr>
      <w:r w:rsidRPr="005C3AAD">
        <w:rPr>
          <w:rFonts w:eastAsia="PMingLiU"/>
          <w:lang w:val="sl-SI" w:eastAsia="zh-CN"/>
        </w:rPr>
        <w:t>Analize preživetja brez napredovanja bolezni v podskupinah, glede na ponovitev bolezni od zadnjega zdravljenja, ki je vsebovalo platino, so povzete v preglednici</w:t>
      </w:r>
      <w:r w:rsidR="002C4E48" w:rsidRPr="005C3AAD">
        <w:rPr>
          <w:rFonts w:eastAsia="PMingLiU"/>
          <w:lang w:val="sl-SI" w:eastAsia="zh-CN"/>
        </w:rPr>
        <w:t> </w:t>
      </w:r>
      <w:r w:rsidR="000B1EA9" w:rsidRPr="005C3AAD">
        <w:rPr>
          <w:rFonts w:eastAsia="PMingLiU"/>
          <w:lang w:val="sl-SI" w:eastAsia="zh-CN"/>
        </w:rPr>
        <w:t>21</w:t>
      </w:r>
      <w:r w:rsidRPr="005C3AAD">
        <w:rPr>
          <w:rFonts w:eastAsia="PMingLiU"/>
          <w:lang w:val="sl-SI" w:eastAsia="zh-CN"/>
        </w:rPr>
        <w:t>.</w:t>
      </w:r>
    </w:p>
    <w:p w14:paraId="22223B35" w14:textId="77777777" w:rsidR="00367D6C" w:rsidRPr="005C3AAD" w:rsidRDefault="00367D6C">
      <w:pPr>
        <w:rPr>
          <w:szCs w:val="22"/>
          <w:lang w:val="sl-SI"/>
        </w:rPr>
      </w:pPr>
    </w:p>
    <w:p w14:paraId="1646274A" w14:textId="500734C1" w:rsidR="00367D6C" w:rsidRPr="005C3AAD" w:rsidRDefault="00367D6C" w:rsidP="00FF06B8">
      <w:pPr>
        <w:keepNext/>
        <w:keepLines/>
        <w:rPr>
          <w:b/>
          <w:lang w:val="sl-SI"/>
        </w:rPr>
      </w:pPr>
      <w:r w:rsidRPr="005C3AAD">
        <w:rPr>
          <w:b/>
          <w:lang w:val="sl-SI"/>
        </w:rPr>
        <w:lastRenderedPageBreak/>
        <w:t>Preglednica</w:t>
      </w:r>
      <w:r w:rsidR="00C36A88" w:rsidRPr="005C3AAD">
        <w:rPr>
          <w:b/>
          <w:lang w:val="sl-SI"/>
        </w:rPr>
        <w:t> </w:t>
      </w:r>
      <w:r w:rsidR="000B1EA9" w:rsidRPr="005C3AAD">
        <w:rPr>
          <w:b/>
          <w:lang w:val="sl-SI"/>
        </w:rPr>
        <w:t>21</w:t>
      </w:r>
      <w:r w:rsidR="000C1474" w:rsidRPr="005C3AAD">
        <w:rPr>
          <w:b/>
          <w:lang w:val="sl-SI"/>
        </w:rPr>
        <w:t>.</w:t>
      </w:r>
      <w:r w:rsidRPr="005C3AAD">
        <w:rPr>
          <w:b/>
          <w:lang w:val="sl-SI"/>
        </w:rPr>
        <w:tab/>
        <w:t>Preživetje brez napredovanja bolezni prikazano glede na čas od zadnjega zdravljenja, ki je vsebovalo platino, do ponovitve bolezni</w:t>
      </w:r>
    </w:p>
    <w:p w14:paraId="1C5DFCDB" w14:textId="77777777" w:rsidR="00367D6C" w:rsidRPr="005C3AAD" w:rsidRDefault="00367D6C" w:rsidP="00FF06B8">
      <w:pPr>
        <w:keepNext/>
        <w:keepLines/>
        <w:rPr>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0"/>
        <w:gridCol w:w="3020"/>
      </w:tblGrid>
      <w:tr w:rsidR="00367D6C" w:rsidRPr="005C3AAD" w14:paraId="20563AAD" w14:textId="77777777">
        <w:tc>
          <w:tcPr>
            <w:tcW w:w="3095" w:type="dxa"/>
            <w:shd w:val="clear" w:color="auto" w:fill="auto"/>
          </w:tcPr>
          <w:p w14:paraId="5CBA0F29" w14:textId="77777777" w:rsidR="00367D6C" w:rsidRPr="005C3AAD" w:rsidRDefault="00367D6C" w:rsidP="00FF06B8">
            <w:pPr>
              <w:keepNext/>
              <w:keepLines/>
              <w:rPr>
                <w:szCs w:val="22"/>
                <w:lang w:val="sl-SI"/>
              </w:rPr>
            </w:pPr>
          </w:p>
        </w:tc>
        <w:tc>
          <w:tcPr>
            <w:tcW w:w="6192" w:type="dxa"/>
            <w:gridSpan w:val="2"/>
            <w:shd w:val="clear" w:color="auto" w:fill="auto"/>
          </w:tcPr>
          <w:p w14:paraId="68E47B2C" w14:textId="77777777" w:rsidR="00367D6C" w:rsidRPr="005C3AAD" w:rsidRDefault="00367D6C" w:rsidP="00FF06B8">
            <w:pPr>
              <w:keepNext/>
              <w:keepLines/>
              <w:jc w:val="center"/>
              <w:rPr>
                <w:szCs w:val="22"/>
                <w:lang w:val="sl-SI"/>
              </w:rPr>
            </w:pPr>
            <w:r w:rsidRPr="005C3AAD">
              <w:rPr>
                <w:bCs/>
                <w:szCs w:val="22"/>
                <w:lang w:val="sl-SI"/>
              </w:rPr>
              <w:t>Ocena raziskovalca</w:t>
            </w:r>
          </w:p>
        </w:tc>
      </w:tr>
      <w:tr w:rsidR="00367D6C" w:rsidRPr="005C3AAD" w14:paraId="5F7DA223" w14:textId="77777777">
        <w:tc>
          <w:tcPr>
            <w:tcW w:w="3095" w:type="dxa"/>
            <w:shd w:val="clear" w:color="auto" w:fill="auto"/>
          </w:tcPr>
          <w:p w14:paraId="2715C3B5" w14:textId="77777777" w:rsidR="00367D6C" w:rsidRPr="005C3AAD" w:rsidRDefault="00367D6C" w:rsidP="00FF06B8">
            <w:pPr>
              <w:keepNext/>
              <w:keepLines/>
              <w:rPr>
                <w:szCs w:val="22"/>
                <w:lang w:val="sl-SI"/>
              </w:rPr>
            </w:pPr>
            <w:r w:rsidRPr="005C3AAD">
              <w:rPr>
                <w:szCs w:val="22"/>
                <w:lang w:val="sl-SI"/>
              </w:rPr>
              <w:t>Čas od zadnjega zdravljenja, ki je vsebovalo platino, do ponovitve bolezni</w:t>
            </w:r>
          </w:p>
        </w:tc>
        <w:tc>
          <w:tcPr>
            <w:tcW w:w="3096" w:type="dxa"/>
            <w:shd w:val="clear" w:color="auto" w:fill="auto"/>
          </w:tcPr>
          <w:p w14:paraId="0901CDD3" w14:textId="3F7FA65B" w:rsidR="00367D6C" w:rsidRPr="005C3AAD" w:rsidRDefault="007244D4" w:rsidP="00FF06B8">
            <w:pPr>
              <w:keepNext/>
              <w:keepLines/>
              <w:spacing w:line="280" w:lineRule="atLeast"/>
              <w:jc w:val="center"/>
              <w:textAlignment w:val="baseline"/>
              <w:rPr>
                <w:szCs w:val="22"/>
                <w:lang w:val="sl-SI" w:eastAsia="de-DE"/>
              </w:rPr>
            </w:pPr>
            <w:r w:rsidRPr="005C3AAD">
              <w:rPr>
                <w:rFonts w:eastAsia="SimSun"/>
                <w:szCs w:val="22"/>
                <w:lang w:val="sl-SI"/>
              </w:rPr>
              <w:t>placebo + C/G</w:t>
            </w:r>
          </w:p>
          <w:p w14:paraId="2541CDAD" w14:textId="556246B3" w:rsidR="00367D6C" w:rsidRPr="005C3AAD" w:rsidRDefault="007244D4" w:rsidP="00FF06B8">
            <w:pPr>
              <w:keepNext/>
              <w:keepLines/>
              <w:jc w:val="center"/>
              <w:rPr>
                <w:szCs w:val="22"/>
                <w:lang w:val="sl-SI"/>
              </w:rPr>
            </w:pPr>
            <w:r w:rsidRPr="005C3AAD">
              <w:rPr>
                <w:szCs w:val="22"/>
                <w:lang w:val="sl-SI"/>
              </w:rPr>
              <w:t>(n = 242</w:t>
            </w:r>
            <w:r w:rsidRPr="005C3AAD">
              <w:rPr>
                <w:iCs/>
                <w:szCs w:val="22"/>
                <w:lang w:val="sl-SI"/>
              </w:rPr>
              <w:t>)</w:t>
            </w:r>
          </w:p>
        </w:tc>
        <w:tc>
          <w:tcPr>
            <w:tcW w:w="3096" w:type="dxa"/>
            <w:shd w:val="clear" w:color="auto" w:fill="auto"/>
          </w:tcPr>
          <w:p w14:paraId="687C3E43" w14:textId="2F46D931" w:rsidR="00367D6C" w:rsidRPr="005C3AAD" w:rsidRDefault="007244D4" w:rsidP="002C4E48">
            <w:pPr>
              <w:keepNext/>
              <w:keepLines/>
              <w:spacing w:line="280" w:lineRule="atLeast"/>
              <w:jc w:val="center"/>
              <w:textAlignment w:val="baseline"/>
              <w:rPr>
                <w:szCs w:val="22"/>
                <w:lang w:val="sl-SI" w:eastAsia="de-DE"/>
              </w:rPr>
            </w:pPr>
            <w:r w:rsidRPr="005C3AAD">
              <w:rPr>
                <w:szCs w:val="22"/>
                <w:lang w:val="sl-SI"/>
              </w:rPr>
              <w:t>Avastin + C/G</w:t>
            </w:r>
          </w:p>
          <w:p w14:paraId="016D7712" w14:textId="4140D9A9" w:rsidR="00367D6C" w:rsidRPr="005C3AAD" w:rsidRDefault="007244D4" w:rsidP="00FF06B8">
            <w:pPr>
              <w:keepNext/>
              <w:keepLines/>
              <w:jc w:val="center"/>
              <w:rPr>
                <w:szCs w:val="22"/>
                <w:lang w:val="sl-SI"/>
              </w:rPr>
            </w:pPr>
            <w:r w:rsidRPr="005C3AAD">
              <w:rPr>
                <w:szCs w:val="22"/>
                <w:lang w:val="sl-SI"/>
              </w:rPr>
              <w:t>(n = 242</w:t>
            </w:r>
            <w:r w:rsidRPr="005C3AAD">
              <w:rPr>
                <w:iCs/>
                <w:szCs w:val="22"/>
                <w:lang w:val="sl-SI"/>
              </w:rPr>
              <w:t>)</w:t>
            </w:r>
          </w:p>
        </w:tc>
      </w:tr>
      <w:tr w:rsidR="00367D6C" w:rsidRPr="005C3AAD" w14:paraId="6FB226A3" w14:textId="77777777">
        <w:tc>
          <w:tcPr>
            <w:tcW w:w="3095" w:type="dxa"/>
            <w:shd w:val="clear" w:color="auto" w:fill="auto"/>
          </w:tcPr>
          <w:p w14:paraId="71C2062F" w14:textId="5BA2DA12" w:rsidR="00367D6C" w:rsidRPr="005C3AAD" w:rsidRDefault="00F51DAE" w:rsidP="00FF06B8">
            <w:pPr>
              <w:keepNext/>
              <w:keepLines/>
              <w:rPr>
                <w:szCs w:val="22"/>
                <w:lang w:val="sl-SI"/>
              </w:rPr>
            </w:pPr>
            <w:r w:rsidRPr="005C3AAD">
              <w:rPr>
                <w:b/>
                <w:bCs/>
                <w:szCs w:val="22"/>
                <w:lang w:val="sl-SI"/>
              </w:rPr>
              <w:t>6</w:t>
            </w:r>
            <w:r w:rsidR="0050790D" w:rsidRPr="005C3AAD">
              <w:rPr>
                <w:b/>
                <w:bCs/>
                <w:szCs w:val="22"/>
                <w:lang w:val="sl-SI"/>
              </w:rPr>
              <w:t>–</w:t>
            </w:r>
            <w:r w:rsidR="00367D6C" w:rsidRPr="005C3AAD">
              <w:rPr>
                <w:b/>
                <w:bCs/>
                <w:szCs w:val="22"/>
                <w:lang w:val="sl-SI"/>
              </w:rPr>
              <w:t>12</w:t>
            </w:r>
            <w:r w:rsidR="002C4E48" w:rsidRPr="005C3AAD">
              <w:rPr>
                <w:b/>
                <w:bCs/>
                <w:szCs w:val="22"/>
                <w:lang w:val="sl-SI"/>
              </w:rPr>
              <w:t> </w:t>
            </w:r>
            <w:r w:rsidR="0050790D" w:rsidRPr="005C3AAD">
              <w:rPr>
                <w:b/>
                <w:bCs/>
                <w:szCs w:val="22"/>
                <w:lang w:val="sl-SI"/>
              </w:rPr>
              <w:t>mesecev</w:t>
            </w:r>
            <w:r w:rsidR="007244D4" w:rsidRPr="005C3AAD">
              <w:rPr>
                <w:b/>
                <w:bCs/>
                <w:szCs w:val="22"/>
                <w:lang w:val="sl-SI"/>
              </w:rPr>
              <w:t xml:space="preserve"> (n </w:t>
            </w:r>
            <w:r w:rsidR="00367D6C" w:rsidRPr="005C3AAD">
              <w:rPr>
                <w:b/>
                <w:bCs/>
                <w:szCs w:val="22"/>
                <w:lang w:val="sl-SI"/>
              </w:rPr>
              <w:t>=</w:t>
            </w:r>
            <w:r w:rsidR="007244D4" w:rsidRPr="005C3AAD">
              <w:rPr>
                <w:b/>
                <w:bCs/>
                <w:szCs w:val="22"/>
                <w:lang w:val="sl-SI"/>
              </w:rPr>
              <w:t> </w:t>
            </w:r>
            <w:r w:rsidR="00367D6C" w:rsidRPr="005C3AAD">
              <w:rPr>
                <w:b/>
                <w:bCs/>
                <w:szCs w:val="22"/>
                <w:lang w:val="sl-SI"/>
              </w:rPr>
              <w:t>202)</w:t>
            </w:r>
          </w:p>
        </w:tc>
        <w:tc>
          <w:tcPr>
            <w:tcW w:w="3096" w:type="dxa"/>
            <w:shd w:val="clear" w:color="auto" w:fill="auto"/>
          </w:tcPr>
          <w:p w14:paraId="3B742CD7" w14:textId="77777777" w:rsidR="00367D6C" w:rsidRPr="005C3AAD" w:rsidRDefault="00367D6C" w:rsidP="00FF06B8">
            <w:pPr>
              <w:keepNext/>
              <w:keepLines/>
              <w:jc w:val="center"/>
              <w:rPr>
                <w:szCs w:val="22"/>
                <w:lang w:val="sl-SI"/>
              </w:rPr>
            </w:pPr>
          </w:p>
        </w:tc>
        <w:tc>
          <w:tcPr>
            <w:tcW w:w="3096" w:type="dxa"/>
            <w:shd w:val="clear" w:color="auto" w:fill="auto"/>
          </w:tcPr>
          <w:p w14:paraId="72E90001" w14:textId="77777777" w:rsidR="00367D6C" w:rsidRPr="005C3AAD" w:rsidRDefault="00367D6C" w:rsidP="00FF06B8">
            <w:pPr>
              <w:keepNext/>
              <w:keepLines/>
              <w:jc w:val="center"/>
              <w:rPr>
                <w:szCs w:val="22"/>
                <w:lang w:val="sl-SI"/>
              </w:rPr>
            </w:pPr>
          </w:p>
        </w:tc>
      </w:tr>
      <w:tr w:rsidR="00F51DAE" w:rsidRPr="005C3AAD" w14:paraId="25D16357" w14:textId="77777777" w:rsidTr="00C22490">
        <w:tc>
          <w:tcPr>
            <w:tcW w:w="3095" w:type="dxa"/>
            <w:shd w:val="clear" w:color="auto" w:fill="auto"/>
          </w:tcPr>
          <w:p w14:paraId="20813A38" w14:textId="77777777" w:rsidR="00F51DAE" w:rsidRPr="005C3AAD" w:rsidRDefault="007244D4" w:rsidP="00FF06B8">
            <w:pPr>
              <w:keepNext/>
              <w:keepLines/>
              <w:ind w:left="270"/>
              <w:rPr>
                <w:b/>
                <w:bCs/>
                <w:szCs w:val="22"/>
                <w:lang w:val="sl-SI"/>
              </w:rPr>
            </w:pPr>
            <w:r w:rsidRPr="005C3AAD">
              <w:rPr>
                <w:b/>
                <w:bCs/>
                <w:szCs w:val="22"/>
                <w:lang w:val="sl-SI"/>
              </w:rPr>
              <w:t>m</w:t>
            </w:r>
            <w:r w:rsidR="00F51DAE" w:rsidRPr="005C3AAD">
              <w:rPr>
                <w:b/>
                <w:bCs/>
                <w:szCs w:val="22"/>
                <w:lang w:val="sl-SI"/>
              </w:rPr>
              <w:t>ediana</w:t>
            </w:r>
          </w:p>
        </w:tc>
        <w:tc>
          <w:tcPr>
            <w:tcW w:w="3096" w:type="dxa"/>
            <w:shd w:val="clear" w:color="auto" w:fill="auto"/>
          </w:tcPr>
          <w:p w14:paraId="18A34BB1" w14:textId="77777777" w:rsidR="00F51DAE" w:rsidRPr="005C3AAD" w:rsidRDefault="00F51DAE" w:rsidP="00FF06B8">
            <w:pPr>
              <w:keepNext/>
              <w:keepLines/>
              <w:jc w:val="center"/>
              <w:rPr>
                <w:szCs w:val="22"/>
                <w:lang w:val="sl-SI"/>
              </w:rPr>
            </w:pPr>
            <w:r w:rsidRPr="005C3AAD">
              <w:rPr>
                <w:szCs w:val="22"/>
                <w:lang w:val="sl-SI"/>
              </w:rPr>
              <w:t>8,0</w:t>
            </w:r>
          </w:p>
        </w:tc>
        <w:tc>
          <w:tcPr>
            <w:tcW w:w="3096" w:type="dxa"/>
            <w:shd w:val="clear" w:color="auto" w:fill="auto"/>
          </w:tcPr>
          <w:p w14:paraId="4B9B7481" w14:textId="77777777" w:rsidR="00F51DAE" w:rsidRPr="005C3AAD" w:rsidRDefault="00F51DAE" w:rsidP="00FF06B8">
            <w:pPr>
              <w:keepNext/>
              <w:keepLines/>
              <w:jc w:val="center"/>
              <w:rPr>
                <w:szCs w:val="22"/>
                <w:lang w:val="sl-SI"/>
              </w:rPr>
            </w:pPr>
            <w:r w:rsidRPr="005C3AAD">
              <w:rPr>
                <w:szCs w:val="22"/>
                <w:lang w:val="sl-SI"/>
              </w:rPr>
              <w:t>11,9</w:t>
            </w:r>
          </w:p>
        </w:tc>
      </w:tr>
      <w:tr w:rsidR="00F51DAE" w:rsidRPr="005C3AAD" w14:paraId="126A0635" w14:textId="77777777" w:rsidTr="00C22490">
        <w:tc>
          <w:tcPr>
            <w:tcW w:w="3095" w:type="dxa"/>
            <w:shd w:val="clear" w:color="auto" w:fill="auto"/>
          </w:tcPr>
          <w:p w14:paraId="6CDCB85A" w14:textId="77777777" w:rsidR="00F51DAE" w:rsidRPr="005C3AAD" w:rsidRDefault="00F51DAE" w:rsidP="00FF06B8">
            <w:pPr>
              <w:keepNext/>
              <w:keepLines/>
              <w:ind w:left="270"/>
              <w:rPr>
                <w:szCs w:val="22"/>
                <w:lang w:val="sl-SI"/>
              </w:rPr>
            </w:pPr>
            <w:r w:rsidRPr="005C3AAD">
              <w:rPr>
                <w:szCs w:val="22"/>
                <w:lang w:val="sl-SI"/>
              </w:rPr>
              <w:t>razmerje ogroženosti (95-% interval zaupanja)</w:t>
            </w:r>
          </w:p>
        </w:tc>
        <w:tc>
          <w:tcPr>
            <w:tcW w:w="6192" w:type="dxa"/>
            <w:gridSpan w:val="2"/>
            <w:shd w:val="clear" w:color="auto" w:fill="auto"/>
          </w:tcPr>
          <w:p w14:paraId="6A9933ED" w14:textId="77777777" w:rsidR="00F51DAE" w:rsidRPr="005C3AAD" w:rsidRDefault="00F51DAE" w:rsidP="00FF06B8">
            <w:pPr>
              <w:keepNext/>
              <w:keepLines/>
              <w:jc w:val="center"/>
              <w:rPr>
                <w:szCs w:val="22"/>
                <w:lang w:val="sl-SI"/>
              </w:rPr>
            </w:pPr>
            <w:r w:rsidRPr="005C3AAD">
              <w:rPr>
                <w:szCs w:val="22"/>
                <w:lang w:val="sl-SI"/>
              </w:rPr>
              <w:t>0,41 (0,29</w:t>
            </w:r>
            <w:r w:rsidRPr="005C3AAD">
              <w:rPr>
                <w:b/>
                <w:bCs/>
                <w:szCs w:val="22"/>
                <w:lang w:val="sl-SI"/>
              </w:rPr>
              <w:t>–</w:t>
            </w:r>
            <w:r w:rsidRPr="005C3AAD">
              <w:rPr>
                <w:szCs w:val="22"/>
                <w:lang w:val="sl-SI"/>
              </w:rPr>
              <w:t>0,58)</w:t>
            </w:r>
          </w:p>
        </w:tc>
      </w:tr>
      <w:tr w:rsidR="00F51DAE" w:rsidRPr="005C3AAD" w14:paraId="58DA4E78" w14:textId="77777777" w:rsidTr="00C22490">
        <w:tc>
          <w:tcPr>
            <w:tcW w:w="3095" w:type="dxa"/>
            <w:shd w:val="clear" w:color="auto" w:fill="auto"/>
          </w:tcPr>
          <w:p w14:paraId="087CE371" w14:textId="19EE8EFB" w:rsidR="00F51DAE" w:rsidRPr="005C3AAD" w:rsidRDefault="00F51DAE" w:rsidP="00FF06B8">
            <w:pPr>
              <w:keepNext/>
              <w:keepLines/>
              <w:rPr>
                <w:szCs w:val="22"/>
                <w:lang w:val="sl-SI"/>
              </w:rPr>
            </w:pPr>
            <w:r w:rsidRPr="005C3AAD">
              <w:rPr>
                <w:b/>
                <w:bCs/>
                <w:szCs w:val="22"/>
                <w:lang w:val="sl-SI"/>
              </w:rPr>
              <w:t>&gt;</w:t>
            </w:r>
            <w:r w:rsidR="002C4E48" w:rsidRPr="005C3AAD">
              <w:rPr>
                <w:b/>
                <w:bCs/>
                <w:szCs w:val="22"/>
                <w:lang w:val="sl-SI"/>
              </w:rPr>
              <w:t> </w:t>
            </w:r>
            <w:r w:rsidRPr="005C3AAD">
              <w:rPr>
                <w:b/>
                <w:bCs/>
                <w:szCs w:val="22"/>
                <w:lang w:val="sl-SI"/>
              </w:rPr>
              <w:t>12</w:t>
            </w:r>
            <w:r w:rsidR="002C4E48" w:rsidRPr="005C3AAD">
              <w:rPr>
                <w:b/>
                <w:bCs/>
                <w:szCs w:val="22"/>
                <w:lang w:val="sl-SI"/>
              </w:rPr>
              <w:t> </w:t>
            </w:r>
            <w:r w:rsidRPr="005C3AAD">
              <w:rPr>
                <w:b/>
                <w:bCs/>
                <w:szCs w:val="22"/>
                <w:lang w:val="sl-SI"/>
              </w:rPr>
              <w:t>mesecev (n</w:t>
            </w:r>
            <w:r w:rsidR="007244D4" w:rsidRPr="005C3AAD">
              <w:rPr>
                <w:b/>
                <w:bCs/>
                <w:szCs w:val="22"/>
                <w:lang w:val="sl-SI"/>
              </w:rPr>
              <w:t> </w:t>
            </w:r>
            <w:r w:rsidRPr="005C3AAD">
              <w:rPr>
                <w:b/>
                <w:bCs/>
                <w:szCs w:val="22"/>
                <w:lang w:val="sl-SI"/>
              </w:rPr>
              <w:t>=</w:t>
            </w:r>
            <w:r w:rsidR="007244D4" w:rsidRPr="005C3AAD">
              <w:rPr>
                <w:b/>
                <w:bCs/>
                <w:szCs w:val="22"/>
                <w:lang w:val="sl-SI"/>
              </w:rPr>
              <w:t> </w:t>
            </w:r>
            <w:r w:rsidRPr="005C3AAD">
              <w:rPr>
                <w:b/>
                <w:bCs/>
                <w:szCs w:val="22"/>
                <w:lang w:val="sl-SI"/>
              </w:rPr>
              <w:t>282)</w:t>
            </w:r>
          </w:p>
        </w:tc>
        <w:tc>
          <w:tcPr>
            <w:tcW w:w="3096" w:type="dxa"/>
            <w:shd w:val="clear" w:color="auto" w:fill="auto"/>
          </w:tcPr>
          <w:p w14:paraId="3A2E24C4" w14:textId="77777777" w:rsidR="00F51DAE" w:rsidRPr="005C3AAD" w:rsidRDefault="00F51DAE" w:rsidP="00FF06B8">
            <w:pPr>
              <w:keepNext/>
              <w:keepLines/>
              <w:jc w:val="center"/>
              <w:rPr>
                <w:szCs w:val="22"/>
                <w:lang w:val="sl-SI"/>
              </w:rPr>
            </w:pPr>
          </w:p>
        </w:tc>
        <w:tc>
          <w:tcPr>
            <w:tcW w:w="3096" w:type="dxa"/>
            <w:shd w:val="clear" w:color="auto" w:fill="auto"/>
          </w:tcPr>
          <w:p w14:paraId="17454E52" w14:textId="77777777" w:rsidR="00F51DAE" w:rsidRPr="005C3AAD" w:rsidRDefault="00F51DAE" w:rsidP="00FF06B8">
            <w:pPr>
              <w:keepNext/>
              <w:keepLines/>
              <w:jc w:val="center"/>
              <w:rPr>
                <w:szCs w:val="22"/>
                <w:lang w:val="sl-SI"/>
              </w:rPr>
            </w:pPr>
          </w:p>
        </w:tc>
      </w:tr>
      <w:tr w:rsidR="00F51DAE" w:rsidRPr="005C3AAD" w14:paraId="445CCD99" w14:textId="77777777" w:rsidTr="00C22490">
        <w:tc>
          <w:tcPr>
            <w:tcW w:w="3095" w:type="dxa"/>
            <w:shd w:val="clear" w:color="auto" w:fill="auto"/>
          </w:tcPr>
          <w:p w14:paraId="4A0131A7" w14:textId="77777777" w:rsidR="00F51DAE" w:rsidRPr="005C3AAD" w:rsidRDefault="00F51DAE" w:rsidP="00FF06B8">
            <w:pPr>
              <w:keepNext/>
              <w:keepLines/>
              <w:ind w:left="270"/>
              <w:rPr>
                <w:b/>
                <w:bCs/>
                <w:szCs w:val="22"/>
                <w:lang w:val="sl-SI"/>
              </w:rPr>
            </w:pPr>
            <w:r w:rsidRPr="005C3AAD">
              <w:rPr>
                <w:b/>
                <w:bCs/>
                <w:szCs w:val="22"/>
                <w:lang w:val="sl-SI"/>
              </w:rPr>
              <w:t>mediana</w:t>
            </w:r>
          </w:p>
        </w:tc>
        <w:tc>
          <w:tcPr>
            <w:tcW w:w="3096" w:type="dxa"/>
            <w:shd w:val="clear" w:color="auto" w:fill="auto"/>
          </w:tcPr>
          <w:p w14:paraId="2ADAA843" w14:textId="77777777" w:rsidR="00F51DAE" w:rsidRPr="005C3AAD" w:rsidRDefault="00F51DAE" w:rsidP="00FF06B8">
            <w:pPr>
              <w:keepNext/>
              <w:keepLines/>
              <w:jc w:val="center"/>
              <w:rPr>
                <w:szCs w:val="22"/>
                <w:lang w:val="sl-SI"/>
              </w:rPr>
            </w:pPr>
            <w:r w:rsidRPr="005C3AAD">
              <w:rPr>
                <w:szCs w:val="22"/>
                <w:lang w:val="sl-SI"/>
              </w:rPr>
              <w:t>9,7</w:t>
            </w:r>
          </w:p>
        </w:tc>
        <w:tc>
          <w:tcPr>
            <w:tcW w:w="3096" w:type="dxa"/>
            <w:shd w:val="clear" w:color="auto" w:fill="auto"/>
          </w:tcPr>
          <w:p w14:paraId="2175EEF4" w14:textId="77777777" w:rsidR="00F51DAE" w:rsidRPr="005C3AAD" w:rsidRDefault="00F51DAE" w:rsidP="00FF06B8">
            <w:pPr>
              <w:keepNext/>
              <w:keepLines/>
              <w:jc w:val="center"/>
              <w:rPr>
                <w:szCs w:val="22"/>
                <w:lang w:val="sl-SI"/>
              </w:rPr>
            </w:pPr>
            <w:r w:rsidRPr="005C3AAD">
              <w:rPr>
                <w:szCs w:val="22"/>
                <w:lang w:val="sl-SI"/>
              </w:rPr>
              <w:t>12,4</w:t>
            </w:r>
          </w:p>
        </w:tc>
      </w:tr>
      <w:tr w:rsidR="00F51DAE" w:rsidRPr="005C3AAD" w14:paraId="459FC2E8" w14:textId="77777777" w:rsidTr="00C22490">
        <w:tc>
          <w:tcPr>
            <w:tcW w:w="3095" w:type="dxa"/>
            <w:shd w:val="clear" w:color="auto" w:fill="auto"/>
          </w:tcPr>
          <w:p w14:paraId="374840F2" w14:textId="77777777" w:rsidR="00F51DAE" w:rsidRPr="005C3AAD" w:rsidRDefault="00F51DAE" w:rsidP="00FF06B8">
            <w:pPr>
              <w:keepNext/>
              <w:keepLines/>
              <w:ind w:left="270"/>
              <w:rPr>
                <w:szCs w:val="22"/>
                <w:lang w:val="sl-SI"/>
              </w:rPr>
            </w:pPr>
            <w:r w:rsidRPr="005C3AAD">
              <w:rPr>
                <w:szCs w:val="22"/>
                <w:lang w:val="sl-SI"/>
              </w:rPr>
              <w:t>razmerje ogroženosti (95-% interval zaupanja)</w:t>
            </w:r>
          </w:p>
        </w:tc>
        <w:tc>
          <w:tcPr>
            <w:tcW w:w="6192" w:type="dxa"/>
            <w:gridSpan w:val="2"/>
            <w:shd w:val="clear" w:color="auto" w:fill="auto"/>
          </w:tcPr>
          <w:p w14:paraId="69F06000" w14:textId="77777777" w:rsidR="00F51DAE" w:rsidRPr="005C3AAD" w:rsidRDefault="00F51DAE" w:rsidP="00FF06B8">
            <w:pPr>
              <w:keepNext/>
              <w:keepLines/>
              <w:jc w:val="center"/>
              <w:rPr>
                <w:szCs w:val="22"/>
                <w:lang w:val="sl-SI"/>
              </w:rPr>
            </w:pPr>
            <w:r w:rsidRPr="005C3AAD">
              <w:rPr>
                <w:szCs w:val="22"/>
                <w:lang w:val="sl-SI"/>
              </w:rPr>
              <w:t>0,55 (0,41</w:t>
            </w:r>
            <w:r w:rsidRPr="005C3AAD">
              <w:rPr>
                <w:b/>
                <w:bCs/>
                <w:szCs w:val="22"/>
                <w:lang w:val="sl-SI"/>
              </w:rPr>
              <w:t>–</w:t>
            </w:r>
            <w:r w:rsidRPr="005C3AAD">
              <w:rPr>
                <w:szCs w:val="22"/>
                <w:lang w:val="sl-SI"/>
              </w:rPr>
              <w:t>0,73)</w:t>
            </w:r>
          </w:p>
        </w:tc>
      </w:tr>
    </w:tbl>
    <w:p w14:paraId="1D050F22" w14:textId="77777777" w:rsidR="000F5A6B" w:rsidRPr="005C3AAD" w:rsidRDefault="000F5A6B" w:rsidP="000F5A6B">
      <w:pPr>
        <w:rPr>
          <w:i/>
          <w:szCs w:val="22"/>
          <w:lang w:val="sl-SI"/>
        </w:rPr>
      </w:pPr>
    </w:p>
    <w:p w14:paraId="66223E73" w14:textId="77777777" w:rsidR="0085587E" w:rsidRPr="005C3AAD" w:rsidRDefault="00412B9F" w:rsidP="0085587E">
      <w:pPr>
        <w:rPr>
          <w:i/>
          <w:szCs w:val="22"/>
          <w:lang w:val="sl-SI"/>
        </w:rPr>
      </w:pPr>
      <w:r w:rsidRPr="005C3AAD">
        <w:rPr>
          <w:i/>
          <w:szCs w:val="22"/>
          <w:lang w:val="sl-SI"/>
        </w:rPr>
        <w:t>GOG-0213</w:t>
      </w:r>
    </w:p>
    <w:p w14:paraId="4AC2BD55" w14:textId="6FEFFC76" w:rsidR="0085587E" w:rsidRPr="005C3AAD" w:rsidRDefault="0085587E" w:rsidP="0085587E">
      <w:pPr>
        <w:rPr>
          <w:szCs w:val="22"/>
          <w:lang w:val="sl-SI"/>
        </w:rPr>
      </w:pPr>
      <w:r w:rsidRPr="005C3AAD">
        <w:rPr>
          <w:szCs w:val="22"/>
          <w:lang w:val="sl-SI"/>
        </w:rPr>
        <w:t>R</w:t>
      </w:r>
      <w:r w:rsidRPr="005C3AAD">
        <w:rPr>
          <w:lang w:val="sl-SI"/>
        </w:rPr>
        <w:t xml:space="preserve">andomizirano, </w:t>
      </w:r>
      <w:r w:rsidR="00467DE3" w:rsidRPr="005C3AAD">
        <w:rPr>
          <w:lang w:val="sl-SI"/>
        </w:rPr>
        <w:t>kontrolirano</w:t>
      </w:r>
      <w:r w:rsidRPr="005C3AAD">
        <w:rPr>
          <w:lang w:val="sl-SI"/>
        </w:rPr>
        <w:t>, odprto preskušanje faze</w:t>
      </w:r>
      <w:r w:rsidR="002C4E48" w:rsidRPr="005C3AAD">
        <w:rPr>
          <w:lang w:val="sl-SI"/>
        </w:rPr>
        <w:t> </w:t>
      </w:r>
      <w:r w:rsidRPr="005C3AAD">
        <w:rPr>
          <w:lang w:val="sl-SI"/>
        </w:rPr>
        <w:t xml:space="preserve">III </w:t>
      </w:r>
      <w:r w:rsidRPr="005C3AAD">
        <w:rPr>
          <w:szCs w:val="22"/>
          <w:lang w:val="sl-SI"/>
        </w:rPr>
        <w:t xml:space="preserve">GOG-0213 </w:t>
      </w:r>
      <w:r w:rsidRPr="005C3AAD">
        <w:rPr>
          <w:lang w:val="sl-SI"/>
        </w:rPr>
        <w:t>je proučevalo varnost in učinkovitost zdravila Avastin pri zdravljenju bolnic s ponovitvijo epitelijskega raka jajčnikov, karcinoma jajcevodov ali primarnega peritonealnega karcinoma, občutljiv</w:t>
      </w:r>
      <w:r w:rsidR="005F692C" w:rsidRPr="005C3AAD">
        <w:rPr>
          <w:lang w:val="sl-SI"/>
        </w:rPr>
        <w:t>ega</w:t>
      </w:r>
      <w:r w:rsidRPr="005C3AAD">
        <w:rPr>
          <w:lang w:val="sl-SI"/>
        </w:rPr>
        <w:t xml:space="preserve"> na platino, ki pri ponovnem pojavu bolezni še niso prejele kemoterapije. </w:t>
      </w:r>
      <w:r w:rsidR="00EE65E1" w:rsidRPr="005C3AAD">
        <w:rPr>
          <w:lang w:val="sl-SI"/>
        </w:rPr>
        <w:t>Predhodna antiangiogena</w:t>
      </w:r>
      <w:r w:rsidRPr="005C3AAD">
        <w:rPr>
          <w:lang w:val="sl-SI"/>
        </w:rPr>
        <w:t xml:space="preserve"> terapija ni </w:t>
      </w:r>
      <w:r w:rsidR="00467DE3" w:rsidRPr="005C3AAD">
        <w:rPr>
          <w:lang w:val="sl-SI"/>
        </w:rPr>
        <w:t>bila izključitveni kriterij</w:t>
      </w:r>
      <w:r w:rsidRPr="005C3AAD">
        <w:rPr>
          <w:lang w:val="sl-SI"/>
        </w:rPr>
        <w:t xml:space="preserve">. Študija je ocenjevala učinek dodajanja zdravila Avastin h kombinaciji karboplatina in paklitaksela </w:t>
      </w:r>
      <w:r w:rsidR="00EE65E1" w:rsidRPr="005C3AAD">
        <w:rPr>
          <w:lang w:val="sl-SI"/>
        </w:rPr>
        <w:t>ter</w:t>
      </w:r>
      <w:r w:rsidRPr="005C3AAD">
        <w:rPr>
          <w:lang w:val="sl-SI"/>
        </w:rPr>
        <w:t xml:space="preserve"> </w:t>
      </w:r>
      <w:r w:rsidR="00EE65E1" w:rsidRPr="005C3AAD">
        <w:rPr>
          <w:lang w:val="sl-SI"/>
        </w:rPr>
        <w:t>nadaljevanja zdravljenja</w:t>
      </w:r>
      <w:r w:rsidRPr="005C3AAD">
        <w:rPr>
          <w:lang w:val="sl-SI"/>
        </w:rPr>
        <w:t xml:space="preserve"> s samim zdravilom Avastin do napredovanja bolezni ali nesprejemljive toksičnosti v primerjavi </w:t>
      </w:r>
      <w:r w:rsidR="00EE65E1" w:rsidRPr="005C3AAD">
        <w:rPr>
          <w:lang w:val="sl-SI"/>
        </w:rPr>
        <w:t>z dajanjem</w:t>
      </w:r>
      <w:r w:rsidRPr="005C3AAD">
        <w:rPr>
          <w:lang w:val="sl-SI"/>
        </w:rPr>
        <w:t xml:space="preserve"> </w:t>
      </w:r>
      <w:r w:rsidR="00EE65E1" w:rsidRPr="005C3AAD">
        <w:rPr>
          <w:lang w:val="sl-SI"/>
        </w:rPr>
        <w:t xml:space="preserve">samo </w:t>
      </w:r>
      <w:r w:rsidRPr="005C3AAD">
        <w:rPr>
          <w:lang w:val="sl-SI"/>
        </w:rPr>
        <w:t>karboplatina in paklitaksela.</w:t>
      </w:r>
    </w:p>
    <w:p w14:paraId="2BE653E0" w14:textId="77777777" w:rsidR="0085587E" w:rsidRPr="005C3AAD" w:rsidRDefault="0085587E" w:rsidP="0085587E">
      <w:pPr>
        <w:rPr>
          <w:lang w:val="sl-SI"/>
        </w:rPr>
      </w:pPr>
    </w:p>
    <w:p w14:paraId="3E2C84BA" w14:textId="64B52D6E" w:rsidR="0085587E" w:rsidRPr="005C3AAD" w:rsidRDefault="0085587E" w:rsidP="0085587E">
      <w:pPr>
        <w:rPr>
          <w:lang w:val="sl-SI"/>
        </w:rPr>
      </w:pPr>
      <w:r w:rsidRPr="005C3AAD">
        <w:rPr>
          <w:lang w:val="sl-SI"/>
        </w:rPr>
        <w:t xml:space="preserve">Skupaj so randomizirali </w:t>
      </w:r>
      <w:r w:rsidR="00F60047" w:rsidRPr="005C3AAD">
        <w:rPr>
          <w:lang w:val="sl-SI"/>
        </w:rPr>
        <w:t>673</w:t>
      </w:r>
      <w:r w:rsidR="002C4E48" w:rsidRPr="005C3AAD">
        <w:rPr>
          <w:lang w:val="sl-SI"/>
        </w:rPr>
        <w:t> </w:t>
      </w:r>
      <w:r w:rsidR="00F60047" w:rsidRPr="005C3AAD">
        <w:rPr>
          <w:lang w:val="sl-SI"/>
        </w:rPr>
        <w:t>bolnic</w:t>
      </w:r>
      <w:r w:rsidRPr="005C3AAD">
        <w:rPr>
          <w:lang w:val="sl-SI"/>
        </w:rPr>
        <w:t xml:space="preserve"> v enakih deležih v naslednji dve skupini:</w:t>
      </w:r>
    </w:p>
    <w:p w14:paraId="4CECB0EE" w14:textId="3B1DCFC7" w:rsidR="0085587E" w:rsidRPr="005C3AAD" w:rsidRDefault="0085587E" w:rsidP="005C7CD8">
      <w:pPr>
        <w:ind w:left="567" w:hanging="567"/>
        <w:rPr>
          <w:lang w:val="sl-SI"/>
        </w:rPr>
      </w:pPr>
      <w:r w:rsidRPr="005C3AAD">
        <w:rPr>
          <w:lang w:val="sl-SI"/>
        </w:rPr>
        <w:sym w:font="Symbol" w:char="F0B7"/>
      </w:r>
      <w:r w:rsidRPr="005C3AAD">
        <w:rPr>
          <w:lang w:val="sl-SI"/>
        </w:rPr>
        <w:tab/>
        <w:t xml:space="preserve">skupina </w:t>
      </w:r>
      <w:r w:rsidR="005C5F15" w:rsidRPr="005C3AAD">
        <w:rPr>
          <w:lang w:val="sl-SI"/>
        </w:rPr>
        <w:t>CP</w:t>
      </w:r>
      <w:r w:rsidRPr="005C3AAD">
        <w:rPr>
          <w:lang w:val="sl-SI"/>
        </w:rPr>
        <w:t>: karboplatin (AUC5) in paklitaksel (175 mg/m</w:t>
      </w:r>
      <w:r w:rsidRPr="005C3AAD">
        <w:rPr>
          <w:vertAlign w:val="superscript"/>
          <w:lang w:val="sl-SI"/>
        </w:rPr>
        <w:t>2</w:t>
      </w:r>
      <w:r w:rsidRPr="005C3AAD">
        <w:rPr>
          <w:lang w:val="sl-SI"/>
        </w:rPr>
        <w:t xml:space="preserve"> intravensko) vsake 3</w:t>
      </w:r>
      <w:r w:rsidR="002C4E48" w:rsidRPr="005C3AAD">
        <w:rPr>
          <w:lang w:val="sl-SI"/>
        </w:rPr>
        <w:t> </w:t>
      </w:r>
      <w:r w:rsidRPr="005C3AAD">
        <w:rPr>
          <w:lang w:val="sl-SI"/>
        </w:rPr>
        <w:t>tedne</w:t>
      </w:r>
      <w:r w:rsidR="00830896" w:rsidRPr="005C3AAD">
        <w:rPr>
          <w:lang w:val="sl-SI"/>
        </w:rPr>
        <w:t>,</w:t>
      </w:r>
      <w:r w:rsidRPr="005C3AAD">
        <w:rPr>
          <w:lang w:val="sl-SI"/>
        </w:rPr>
        <w:t xml:space="preserve"> </w:t>
      </w:r>
      <w:r w:rsidR="00830896" w:rsidRPr="005C3AAD">
        <w:rPr>
          <w:lang w:val="sl-SI"/>
        </w:rPr>
        <w:t>od 6 do največ 8</w:t>
      </w:r>
      <w:r w:rsidR="002C4E48" w:rsidRPr="005C3AAD">
        <w:rPr>
          <w:lang w:val="sl-SI"/>
        </w:rPr>
        <w:t> </w:t>
      </w:r>
      <w:r w:rsidRPr="005C3AAD">
        <w:rPr>
          <w:lang w:val="sl-SI"/>
        </w:rPr>
        <w:t>ciklov.</w:t>
      </w:r>
    </w:p>
    <w:p w14:paraId="2F4C80BD" w14:textId="2B40F971" w:rsidR="0085587E" w:rsidRPr="005C3AAD" w:rsidRDefault="0085587E" w:rsidP="005C7CD8">
      <w:pPr>
        <w:ind w:left="567" w:hanging="567"/>
        <w:rPr>
          <w:lang w:val="sl-SI"/>
        </w:rPr>
      </w:pPr>
      <w:r w:rsidRPr="005C3AAD">
        <w:rPr>
          <w:lang w:val="sl-SI"/>
        </w:rPr>
        <w:sym w:font="Symbol" w:char="F0B7"/>
      </w:r>
      <w:r w:rsidRPr="005C3AAD">
        <w:rPr>
          <w:lang w:val="sl-SI"/>
        </w:rPr>
        <w:tab/>
      </w:r>
      <w:r w:rsidR="005C5F15" w:rsidRPr="005C3AAD">
        <w:rPr>
          <w:lang w:val="sl-SI"/>
        </w:rPr>
        <w:t>skupina CPB</w:t>
      </w:r>
      <w:r w:rsidRPr="005C3AAD">
        <w:rPr>
          <w:lang w:val="sl-SI"/>
        </w:rPr>
        <w:t>: karboplatin (AUC5) in paklitaksel (175 mg/m</w:t>
      </w:r>
      <w:r w:rsidRPr="005C3AAD">
        <w:rPr>
          <w:vertAlign w:val="superscript"/>
          <w:lang w:val="sl-SI"/>
        </w:rPr>
        <w:t>2</w:t>
      </w:r>
      <w:r w:rsidRPr="005C3AAD">
        <w:rPr>
          <w:lang w:val="sl-SI"/>
        </w:rPr>
        <w:t xml:space="preserve"> intravensko</w:t>
      </w:r>
      <w:r w:rsidR="00830896" w:rsidRPr="005C3AAD">
        <w:rPr>
          <w:lang w:val="sl-SI"/>
        </w:rPr>
        <w:t>) ter sočasno zdravilo</w:t>
      </w:r>
      <w:r w:rsidRPr="005C3AAD">
        <w:rPr>
          <w:lang w:val="sl-SI"/>
        </w:rPr>
        <w:t xml:space="preserve"> Avastin (15 mg/kg) vsake 3</w:t>
      </w:r>
      <w:r w:rsidR="002C4E48" w:rsidRPr="005C3AAD">
        <w:rPr>
          <w:lang w:val="sl-SI"/>
        </w:rPr>
        <w:t> </w:t>
      </w:r>
      <w:r w:rsidRPr="005C3AAD">
        <w:rPr>
          <w:lang w:val="sl-SI"/>
        </w:rPr>
        <w:t>tedne</w:t>
      </w:r>
      <w:r w:rsidR="00830896" w:rsidRPr="005C3AAD">
        <w:rPr>
          <w:lang w:val="sl-SI"/>
        </w:rPr>
        <w:t>,</w:t>
      </w:r>
      <w:r w:rsidRPr="005C3AAD">
        <w:rPr>
          <w:lang w:val="sl-SI"/>
        </w:rPr>
        <w:t xml:space="preserve"> </w:t>
      </w:r>
      <w:r w:rsidR="00830896" w:rsidRPr="005C3AAD">
        <w:rPr>
          <w:lang w:val="sl-SI"/>
        </w:rPr>
        <w:t xml:space="preserve">od </w:t>
      </w:r>
      <w:r w:rsidRPr="005C3AAD">
        <w:rPr>
          <w:lang w:val="sl-SI"/>
        </w:rPr>
        <w:t xml:space="preserve">6 do </w:t>
      </w:r>
      <w:r w:rsidR="00830896" w:rsidRPr="005C3AAD">
        <w:rPr>
          <w:lang w:val="sl-SI"/>
        </w:rPr>
        <w:t xml:space="preserve">največ </w:t>
      </w:r>
      <w:r w:rsidRPr="005C3AAD">
        <w:rPr>
          <w:lang w:val="sl-SI"/>
        </w:rPr>
        <w:t>8</w:t>
      </w:r>
      <w:r w:rsidR="002C4E48" w:rsidRPr="005C3AAD">
        <w:rPr>
          <w:lang w:val="sl-SI"/>
        </w:rPr>
        <w:t> </w:t>
      </w:r>
      <w:r w:rsidRPr="005C3AAD">
        <w:rPr>
          <w:lang w:val="sl-SI"/>
        </w:rPr>
        <w:t xml:space="preserve">ciklov, </w:t>
      </w:r>
      <w:r w:rsidR="005C5F15" w:rsidRPr="005C3AAD">
        <w:rPr>
          <w:lang w:val="sl-SI"/>
        </w:rPr>
        <w:t>ki jim</w:t>
      </w:r>
      <w:r w:rsidR="00830896" w:rsidRPr="005C3AAD">
        <w:rPr>
          <w:lang w:val="sl-SI"/>
        </w:rPr>
        <w:t xml:space="preserve"> je sledilo samo zdravilo Avastin (15 mg/kg vsake 3 tedne) do napredovanja bolezni ali nesprejemljive toksičnosti.</w:t>
      </w:r>
    </w:p>
    <w:p w14:paraId="24F3AA2E" w14:textId="77777777" w:rsidR="005C7CD8" w:rsidRPr="005C3AAD" w:rsidRDefault="005C7CD8" w:rsidP="005C7CD8">
      <w:pPr>
        <w:rPr>
          <w:lang w:val="sl-SI"/>
        </w:rPr>
      </w:pPr>
    </w:p>
    <w:p w14:paraId="32D4602F" w14:textId="77777777" w:rsidR="0085587E" w:rsidRPr="005C3AAD" w:rsidRDefault="00F60047" w:rsidP="0085587E">
      <w:pPr>
        <w:rPr>
          <w:lang w:val="sl-SI"/>
        </w:rPr>
      </w:pPr>
      <w:r w:rsidRPr="005C3AAD">
        <w:rPr>
          <w:lang w:val="sl-SI"/>
        </w:rPr>
        <w:t>Večina bolnic</w:t>
      </w:r>
      <w:r w:rsidR="0085587E" w:rsidRPr="005C3AAD">
        <w:rPr>
          <w:lang w:val="sl-SI"/>
        </w:rPr>
        <w:t xml:space="preserve"> tako v skupini CP (80,4 %) kot v skupini CPB (78,9 %) je bila </w:t>
      </w:r>
      <w:r w:rsidRPr="005C3AAD">
        <w:rPr>
          <w:lang w:val="sl-SI"/>
        </w:rPr>
        <w:t>belk</w:t>
      </w:r>
      <w:r w:rsidR="0085587E" w:rsidRPr="005C3AAD">
        <w:rPr>
          <w:lang w:val="sl-SI"/>
        </w:rPr>
        <w:t xml:space="preserve">. Mediana starost je bila 60,0 let v skupini CP in 59,0 let v skupini CPB. </w:t>
      </w:r>
      <w:r w:rsidRPr="005C3AAD">
        <w:rPr>
          <w:lang w:val="sl-SI"/>
        </w:rPr>
        <w:t>Večina bolnic</w:t>
      </w:r>
      <w:r w:rsidR="0085587E" w:rsidRPr="005C3AAD">
        <w:rPr>
          <w:lang w:val="sl-SI"/>
        </w:rPr>
        <w:t xml:space="preserve"> (CP: 64,6 %; CPB: 68,8 %) je bila iz starostne </w:t>
      </w:r>
      <w:r w:rsidR="00467DE3" w:rsidRPr="005C3AAD">
        <w:rPr>
          <w:lang w:val="sl-SI"/>
        </w:rPr>
        <w:t>skupine</w:t>
      </w:r>
      <w:r w:rsidR="0085587E" w:rsidRPr="005C3AAD">
        <w:rPr>
          <w:lang w:val="sl-SI"/>
        </w:rPr>
        <w:t xml:space="preserve"> &lt; 65 let. </w:t>
      </w:r>
      <w:r w:rsidR="00830896" w:rsidRPr="005C3AAD">
        <w:rPr>
          <w:lang w:val="sl-SI"/>
        </w:rPr>
        <w:t>Izhodiščno</w:t>
      </w:r>
      <w:r w:rsidR="0085587E" w:rsidRPr="005C3AAD">
        <w:rPr>
          <w:lang w:val="sl-SI"/>
        </w:rPr>
        <w:t xml:space="preserve"> je imela večina</w:t>
      </w:r>
      <w:r w:rsidRPr="005C3AAD">
        <w:rPr>
          <w:lang w:val="sl-SI"/>
        </w:rPr>
        <w:t xml:space="preserve"> bolnic</w:t>
      </w:r>
      <w:r w:rsidR="0085587E" w:rsidRPr="005C3AAD">
        <w:rPr>
          <w:lang w:val="sl-SI"/>
        </w:rPr>
        <w:t xml:space="preserve"> v obeh </w:t>
      </w:r>
      <w:r w:rsidR="00467DE3" w:rsidRPr="005C3AAD">
        <w:rPr>
          <w:lang w:val="sl-SI"/>
        </w:rPr>
        <w:t xml:space="preserve">zdravljenih </w:t>
      </w:r>
      <w:r w:rsidR="0085587E" w:rsidRPr="005C3AAD">
        <w:rPr>
          <w:lang w:val="sl-SI"/>
        </w:rPr>
        <w:t xml:space="preserve">skupinah stanje zmogljivosti </w:t>
      </w:r>
      <w:r w:rsidR="005C7CD8" w:rsidRPr="005C3AAD">
        <w:rPr>
          <w:lang w:val="sl-SI"/>
        </w:rPr>
        <w:t>po GOG</w:t>
      </w:r>
      <w:r w:rsidR="005C5F15" w:rsidRPr="005C3AAD">
        <w:rPr>
          <w:lang w:val="sl-SI"/>
        </w:rPr>
        <w:t xml:space="preserve"> (Gynecologic Oncology Group)</w:t>
      </w:r>
      <w:r w:rsidR="005C7CD8" w:rsidRPr="005C3AAD">
        <w:rPr>
          <w:lang w:val="sl-SI"/>
        </w:rPr>
        <w:t xml:space="preserve"> </w:t>
      </w:r>
      <w:r w:rsidR="0085587E" w:rsidRPr="005C3AAD">
        <w:rPr>
          <w:lang w:val="sl-SI"/>
        </w:rPr>
        <w:t xml:space="preserve">0 (CP: 82,4 %: CPB: 80,7 %) ali 1 (CP: 16,7 %, CPB; 18,1%). </w:t>
      </w:r>
      <w:r w:rsidR="00830896" w:rsidRPr="005C3AAD">
        <w:rPr>
          <w:lang w:val="sl-SI"/>
        </w:rPr>
        <w:t>O izhodiščnem</w:t>
      </w:r>
      <w:r w:rsidR="0085587E" w:rsidRPr="005C3AAD">
        <w:rPr>
          <w:lang w:val="sl-SI"/>
        </w:rPr>
        <w:t xml:space="preserve"> </w:t>
      </w:r>
      <w:r w:rsidR="00830896" w:rsidRPr="005C3AAD">
        <w:rPr>
          <w:lang w:val="sl-SI"/>
        </w:rPr>
        <w:t>stan</w:t>
      </w:r>
      <w:r w:rsidR="005C7CD8" w:rsidRPr="005C3AAD">
        <w:rPr>
          <w:lang w:val="sl-SI"/>
        </w:rPr>
        <w:t>ju</w:t>
      </w:r>
      <w:r w:rsidR="00830896" w:rsidRPr="005C3AAD">
        <w:rPr>
          <w:lang w:val="sl-SI"/>
        </w:rPr>
        <w:t xml:space="preserve"> zmogljivosti </w:t>
      </w:r>
      <w:r w:rsidR="005C7CD8" w:rsidRPr="005C3AAD">
        <w:rPr>
          <w:lang w:val="sl-SI"/>
        </w:rPr>
        <w:t xml:space="preserve">po GOG </w:t>
      </w:r>
      <w:r w:rsidR="00830896" w:rsidRPr="005C3AAD">
        <w:rPr>
          <w:lang w:val="sl-SI"/>
        </w:rPr>
        <w:t xml:space="preserve">2 so poročali </w:t>
      </w:r>
      <w:r w:rsidR="0085587E" w:rsidRPr="005C3AAD">
        <w:rPr>
          <w:lang w:val="sl-SI"/>
        </w:rPr>
        <w:t>pri 0,9 </w:t>
      </w:r>
      <w:r w:rsidRPr="005C3AAD">
        <w:rPr>
          <w:lang w:val="sl-SI"/>
        </w:rPr>
        <w:t>% bolnic</w:t>
      </w:r>
      <w:r w:rsidR="0085587E" w:rsidRPr="005C3AAD">
        <w:rPr>
          <w:lang w:val="sl-SI"/>
        </w:rPr>
        <w:t xml:space="preserve"> </w:t>
      </w:r>
      <w:r w:rsidR="005C7CD8" w:rsidRPr="005C3AAD">
        <w:rPr>
          <w:lang w:val="sl-SI"/>
        </w:rPr>
        <w:t>v</w:t>
      </w:r>
      <w:r w:rsidR="0085587E" w:rsidRPr="005C3AAD">
        <w:rPr>
          <w:lang w:val="sl-SI"/>
        </w:rPr>
        <w:t xml:space="preserve"> skupin</w:t>
      </w:r>
      <w:r w:rsidR="005C7CD8" w:rsidRPr="005C3AAD">
        <w:rPr>
          <w:lang w:val="sl-SI"/>
        </w:rPr>
        <w:t>i</w:t>
      </w:r>
      <w:r w:rsidR="0085587E" w:rsidRPr="005C3AAD">
        <w:rPr>
          <w:lang w:val="sl-SI"/>
        </w:rPr>
        <w:t xml:space="preserve"> CP in pri 1,2 </w:t>
      </w:r>
      <w:r w:rsidRPr="005C3AAD">
        <w:rPr>
          <w:lang w:val="sl-SI"/>
        </w:rPr>
        <w:t>% bolnic</w:t>
      </w:r>
      <w:r w:rsidR="0085587E" w:rsidRPr="005C3AAD">
        <w:rPr>
          <w:lang w:val="sl-SI"/>
        </w:rPr>
        <w:t xml:space="preserve"> </w:t>
      </w:r>
      <w:r w:rsidR="005C7CD8" w:rsidRPr="005C3AAD">
        <w:rPr>
          <w:lang w:val="sl-SI"/>
        </w:rPr>
        <w:t>v</w:t>
      </w:r>
      <w:r w:rsidR="0085587E" w:rsidRPr="005C3AAD">
        <w:rPr>
          <w:lang w:val="sl-SI"/>
        </w:rPr>
        <w:t xml:space="preserve"> skupin</w:t>
      </w:r>
      <w:r w:rsidR="005C7CD8" w:rsidRPr="005C3AAD">
        <w:rPr>
          <w:lang w:val="sl-SI"/>
        </w:rPr>
        <w:t>i</w:t>
      </w:r>
      <w:r w:rsidR="0085587E" w:rsidRPr="005C3AAD">
        <w:rPr>
          <w:lang w:val="sl-SI"/>
        </w:rPr>
        <w:t xml:space="preserve"> CPB.</w:t>
      </w:r>
    </w:p>
    <w:p w14:paraId="187AAAC4" w14:textId="77777777" w:rsidR="0085587E" w:rsidRPr="005C3AAD" w:rsidRDefault="0085587E" w:rsidP="0085587E">
      <w:pPr>
        <w:rPr>
          <w:lang w:val="sl-SI"/>
        </w:rPr>
      </w:pPr>
    </w:p>
    <w:p w14:paraId="34F5E3D1" w14:textId="76AE2311" w:rsidR="0085587E" w:rsidRPr="005C3AAD" w:rsidRDefault="0085587E" w:rsidP="0085587E">
      <w:pPr>
        <w:rPr>
          <w:lang w:val="sl-SI"/>
        </w:rPr>
      </w:pPr>
      <w:r w:rsidRPr="005C3AAD">
        <w:rPr>
          <w:lang w:val="sl-SI"/>
        </w:rPr>
        <w:t>Primarni opazova</w:t>
      </w:r>
      <w:r w:rsidR="00830896" w:rsidRPr="005C3AAD">
        <w:rPr>
          <w:lang w:val="sl-SI"/>
        </w:rPr>
        <w:t>ni dogodek učinkovitosti je bil</w:t>
      </w:r>
      <w:r w:rsidRPr="005C3AAD">
        <w:rPr>
          <w:lang w:val="sl-SI"/>
        </w:rPr>
        <w:t xml:space="preserve"> celokupno preživetje (OS</w:t>
      </w:r>
      <w:r w:rsidR="002C4E48" w:rsidRPr="005C3AAD">
        <w:rPr>
          <w:lang w:val="sl-SI"/>
        </w:rPr>
        <w:t xml:space="preserve"> </w:t>
      </w:r>
      <w:r w:rsidR="002C4E48" w:rsidRPr="005C3AAD">
        <w:rPr>
          <w:lang w:val="sl-SI"/>
        </w:rPr>
        <w:noBreakHyphen/>
      </w:r>
      <w:r w:rsidR="00E1086C" w:rsidRPr="005C3AAD">
        <w:rPr>
          <w:lang w:val="sl-SI"/>
        </w:rPr>
        <w:t xml:space="preserve"> overall survival</w:t>
      </w:r>
      <w:r w:rsidRPr="005C3AAD">
        <w:rPr>
          <w:lang w:val="sl-SI"/>
        </w:rPr>
        <w:t>). Glavni sekundarni opazova</w:t>
      </w:r>
      <w:r w:rsidR="00830896" w:rsidRPr="005C3AAD">
        <w:rPr>
          <w:lang w:val="sl-SI"/>
        </w:rPr>
        <w:t>ni dogodek učinkovitosti je bil</w:t>
      </w:r>
      <w:r w:rsidRPr="005C3AAD">
        <w:rPr>
          <w:lang w:val="sl-SI"/>
        </w:rPr>
        <w:t xml:space="preserve"> preživetje brez napredovanja bolezni (PFS). Rezultati so prikazani v preglednici 22.</w:t>
      </w:r>
    </w:p>
    <w:p w14:paraId="58318EC2" w14:textId="77777777" w:rsidR="00336ACE" w:rsidRPr="005C3AAD" w:rsidRDefault="00336ACE" w:rsidP="00412B9F">
      <w:pPr>
        <w:rPr>
          <w:szCs w:val="22"/>
          <w:lang w:val="sl-SI"/>
        </w:rPr>
      </w:pPr>
    </w:p>
    <w:p w14:paraId="003E8D69" w14:textId="11842ACE" w:rsidR="00412B9F" w:rsidRPr="005C3AAD" w:rsidRDefault="00412B9F" w:rsidP="00412B9F">
      <w:pPr>
        <w:keepNext/>
        <w:keepLines/>
        <w:rPr>
          <w:b/>
          <w:lang w:val="sl-SI"/>
        </w:rPr>
      </w:pPr>
      <w:r w:rsidRPr="005C3AAD">
        <w:rPr>
          <w:b/>
          <w:lang w:val="sl-SI"/>
        </w:rPr>
        <w:lastRenderedPageBreak/>
        <w:t>Preglednica</w:t>
      </w:r>
      <w:r w:rsidR="00C36A88" w:rsidRPr="005C3AAD">
        <w:rPr>
          <w:b/>
          <w:lang w:val="sl-SI"/>
        </w:rPr>
        <w:t> </w:t>
      </w:r>
      <w:r w:rsidRPr="005C3AAD">
        <w:rPr>
          <w:b/>
          <w:lang w:val="sl-SI"/>
        </w:rPr>
        <w:t>22</w:t>
      </w:r>
      <w:r w:rsidRPr="005C3AAD">
        <w:rPr>
          <w:b/>
          <w:lang w:val="sl-SI"/>
        </w:rPr>
        <w:tab/>
        <w:t>Rezultati učinkovitosti</w:t>
      </w:r>
      <w:r w:rsidRPr="005C3AAD">
        <w:rPr>
          <w:b/>
          <w:vertAlign w:val="superscript"/>
          <w:lang w:val="sl-SI"/>
        </w:rPr>
        <w:t>1,2</w:t>
      </w:r>
      <w:r w:rsidRPr="005C3AAD">
        <w:rPr>
          <w:b/>
          <w:lang w:val="sl-SI"/>
        </w:rPr>
        <w:t xml:space="preserve"> iz študije GOG-0213</w:t>
      </w:r>
    </w:p>
    <w:p w14:paraId="7AC39BF4" w14:textId="77777777" w:rsidR="00412B9F" w:rsidRPr="005C3AAD" w:rsidRDefault="00412B9F" w:rsidP="00412B9F">
      <w:pPr>
        <w:keepNext/>
        <w:keepLines/>
        <w:rPr>
          <w:b/>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2406"/>
        <w:gridCol w:w="2567"/>
      </w:tblGrid>
      <w:tr w:rsidR="00412B9F" w:rsidRPr="005C3AAD" w14:paraId="4A167BA7" w14:textId="77777777" w:rsidTr="000A56A6">
        <w:trPr>
          <w:trHeight w:val="351"/>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3D42E34B" w14:textId="77777777" w:rsidR="00412B9F" w:rsidRPr="005C3AAD" w:rsidRDefault="00412B9F" w:rsidP="000A56A6">
            <w:pPr>
              <w:pStyle w:val="TextTi12"/>
              <w:keepNext/>
              <w:rPr>
                <w:rFonts w:eastAsia="SimSun"/>
                <w:b/>
                <w:sz w:val="22"/>
                <w:szCs w:val="22"/>
                <w:lang w:val="sl-SI" w:eastAsia="zh-CN"/>
              </w:rPr>
            </w:pPr>
            <w:r w:rsidRPr="005C3AAD">
              <w:rPr>
                <w:b/>
                <w:sz w:val="22"/>
                <w:szCs w:val="22"/>
                <w:lang w:val="sl-SI"/>
              </w:rPr>
              <w:t>Primarni opazovani dogodek</w:t>
            </w:r>
          </w:p>
        </w:tc>
      </w:tr>
      <w:tr w:rsidR="00412B9F" w:rsidRPr="005C3AAD" w14:paraId="347DDDFF" w14:textId="77777777" w:rsidTr="000A56A6">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5B92937A" w14:textId="77777777" w:rsidR="00412B9F" w:rsidRPr="005C3AAD" w:rsidRDefault="00412B9F" w:rsidP="000A56A6">
            <w:pPr>
              <w:pStyle w:val="TextTi12"/>
              <w:keepNext/>
              <w:spacing w:after="120"/>
              <w:rPr>
                <w:rFonts w:eastAsia="SimSun"/>
                <w:b/>
                <w:sz w:val="22"/>
                <w:szCs w:val="22"/>
                <w:u w:val="single"/>
                <w:lang w:val="sl-SI"/>
              </w:rPr>
            </w:pPr>
            <w:r w:rsidRPr="005C3AAD">
              <w:rPr>
                <w:rFonts w:eastAsia="SimSun"/>
                <w:b/>
                <w:sz w:val="22"/>
                <w:szCs w:val="22"/>
                <w:u w:val="single"/>
                <w:lang w:val="sl-SI" w:eastAsia="zh-CN"/>
              </w:rPr>
              <w:t>Celokupno preživetje (OS)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130990C" w14:textId="77777777" w:rsidR="00412B9F" w:rsidRPr="005C3AAD" w:rsidRDefault="001578BC" w:rsidP="000359F3">
            <w:pPr>
              <w:pStyle w:val="TextTi12"/>
              <w:keepNext/>
              <w:spacing w:after="0" w:line="240" w:lineRule="auto"/>
              <w:jc w:val="center"/>
              <w:rPr>
                <w:strike/>
                <w:sz w:val="22"/>
                <w:szCs w:val="22"/>
                <w:lang w:val="sl-SI"/>
              </w:rPr>
            </w:pPr>
            <w:r w:rsidRPr="005C3AAD">
              <w:rPr>
                <w:sz w:val="22"/>
                <w:szCs w:val="22"/>
                <w:lang w:val="sl-SI"/>
              </w:rPr>
              <w:t>karboplatin + paklitaksel</w:t>
            </w:r>
          </w:p>
          <w:p w14:paraId="606C2026" w14:textId="77777777" w:rsidR="001578BC" w:rsidRPr="005C3AAD" w:rsidRDefault="001578BC" w:rsidP="000359F3">
            <w:pPr>
              <w:pStyle w:val="TextTi12"/>
              <w:keepNext/>
              <w:spacing w:after="0" w:line="240" w:lineRule="auto"/>
              <w:jc w:val="center"/>
              <w:rPr>
                <w:sz w:val="22"/>
                <w:szCs w:val="22"/>
                <w:lang w:val="sl-SI"/>
              </w:rPr>
            </w:pPr>
          </w:p>
          <w:p w14:paraId="2F1A33E3" w14:textId="77777777" w:rsidR="00412B9F" w:rsidRPr="005C3AAD" w:rsidRDefault="00412B9F" w:rsidP="000359F3">
            <w:pPr>
              <w:pStyle w:val="TextTi12"/>
              <w:keepNext/>
              <w:spacing w:after="0" w:line="240" w:lineRule="auto"/>
              <w:jc w:val="center"/>
              <w:rPr>
                <w:rFonts w:eastAsia="SimSun"/>
                <w:b/>
                <w:sz w:val="22"/>
                <w:szCs w:val="22"/>
                <w:u w:val="single"/>
                <w:lang w:val="sl-SI"/>
              </w:rPr>
            </w:pPr>
            <w:r w:rsidRPr="005C3AAD">
              <w:rPr>
                <w:sz w:val="22"/>
                <w:szCs w:val="22"/>
                <w:lang w:val="sl-SI"/>
              </w:rPr>
              <w:t>(n = 336)</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1B455C64" w14:textId="77777777" w:rsidR="001578BC" w:rsidRPr="005C3AAD" w:rsidRDefault="001578BC" w:rsidP="000359F3">
            <w:pPr>
              <w:pStyle w:val="TextTi12"/>
              <w:keepNext/>
              <w:spacing w:after="0" w:line="240" w:lineRule="auto"/>
              <w:jc w:val="center"/>
              <w:rPr>
                <w:sz w:val="22"/>
                <w:szCs w:val="22"/>
                <w:lang w:val="sl-SI"/>
              </w:rPr>
            </w:pPr>
            <w:r w:rsidRPr="005C3AAD">
              <w:rPr>
                <w:sz w:val="22"/>
                <w:szCs w:val="22"/>
                <w:lang w:val="sl-SI"/>
              </w:rPr>
              <w:t>karboplatin + paklitaksel</w:t>
            </w:r>
          </w:p>
          <w:p w14:paraId="4EF62266" w14:textId="77777777" w:rsidR="001578BC" w:rsidRPr="005C3AAD" w:rsidRDefault="001578BC" w:rsidP="000359F3">
            <w:pPr>
              <w:pStyle w:val="TextTi12"/>
              <w:keepNext/>
              <w:spacing w:after="0" w:line="240" w:lineRule="auto"/>
              <w:jc w:val="center"/>
              <w:rPr>
                <w:strike/>
                <w:sz w:val="22"/>
                <w:szCs w:val="22"/>
                <w:lang w:val="sl-SI"/>
              </w:rPr>
            </w:pPr>
            <w:r w:rsidRPr="005C3AAD">
              <w:rPr>
                <w:sz w:val="22"/>
                <w:szCs w:val="22"/>
                <w:lang w:val="sl-SI"/>
              </w:rPr>
              <w:t>+ bevacizumab</w:t>
            </w:r>
          </w:p>
          <w:p w14:paraId="53927420" w14:textId="77777777" w:rsidR="00412B9F" w:rsidRPr="005C3AAD" w:rsidRDefault="00412B9F" w:rsidP="000359F3">
            <w:pPr>
              <w:pStyle w:val="TextTi12"/>
              <w:keepNext/>
              <w:spacing w:after="0" w:line="240" w:lineRule="auto"/>
              <w:jc w:val="center"/>
              <w:rPr>
                <w:rFonts w:eastAsia="SimSun"/>
                <w:b/>
                <w:sz w:val="22"/>
                <w:szCs w:val="22"/>
                <w:u w:val="single"/>
                <w:lang w:val="sl-SI"/>
              </w:rPr>
            </w:pPr>
            <w:r w:rsidRPr="005C3AAD">
              <w:rPr>
                <w:sz w:val="22"/>
                <w:szCs w:val="22"/>
                <w:lang w:val="sl-SI"/>
              </w:rPr>
              <w:t>(n = 337)</w:t>
            </w:r>
          </w:p>
        </w:tc>
      </w:tr>
      <w:tr w:rsidR="00412B9F" w:rsidRPr="005C3AAD" w14:paraId="419B2CF5" w14:textId="77777777" w:rsidTr="000A56A6">
        <w:trPr>
          <w:jc w:val="center"/>
        </w:trPr>
        <w:tc>
          <w:tcPr>
            <w:tcW w:w="4098" w:type="dxa"/>
            <w:shd w:val="clear" w:color="auto" w:fill="auto"/>
          </w:tcPr>
          <w:p w14:paraId="5BBA4877" w14:textId="77777777" w:rsidR="00412B9F" w:rsidRPr="005C3AAD" w:rsidRDefault="00412B9F" w:rsidP="005C5F15">
            <w:pPr>
              <w:pStyle w:val="TableCellLeft"/>
              <w:rPr>
                <w:sz w:val="22"/>
                <w:szCs w:val="22"/>
                <w:lang w:val="sl-SI"/>
              </w:rPr>
            </w:pPr>
            <w:r w:rsidRPr="005C3AAD">
              <w:rPr>
                <w:sz w:val="22"/>
                <w:szCs w:val="22"/>
                <w:lang w:val="sl-SI"/>
              </w:rPr>
              <w:t xml:space="preserve">mediana </w:t>
            </w:r>
            <w:r w:rsidR="005C5F15" w:rsidRPr="005C3AAD">
              <w:rPr>
                <w:sz w:val="22"/>
                <w:szCs w:val="22"/>
                <w:lang w:val="sl-SI"/>
              </w:rPr>
              <w:t>OS</w:t>
            </w:r>
            <w:r w:rsidRPr="005C3AAD">
              <w:rPr>
                <w:sz w:val="22"/>
                <w:szCs w:val="22"/>
                <w:lang w:val="sl-SI"/>
              </w:rPr>
              <w:t xml:space="preserve"> (meseci)</w:t>
            </w:r>
          </w:p>
        </w:tc>
        <w:tc>
          <w:tcPr>
            <w:tcW w:w="2250" w:type="dxa"/>
            <w:shd w:val="clear" w:color="auto" w:fill="auto"/>
          </w:tcPr>
          <w:p w14:paraId="147AEC5A" w14:textId="77777777" w:rsidR="00412B9F" w:rsidRPr="005C3AAD" w:rsidRDefault="00412B9F" w:rsidP="000A56A6">
            <w:pPr>
              <w:pStyle w:val="TableCellCenter"/>
              <w:rPr>
                <w:sz w:val="22"/>
                <w:szCs w:val="22"/>
                <w:lang w:val="sl-SI"/>
              </w:rPr>
            </w:pPr>
            <w:r w:rsidRPr="005C3AAD">
              <w:rPr>
                <w:sz w:val="22"/>
                <w:szCs w:val="22"/>
                <w:lang w:val="sl-SI"/>
              </w:rPr>
              <w:t>37,3</w:t>
            </w:r>
          </w:p>
        </w:tc>
        <w:tc>
          <w:tcPr>
            <w:tcW w:w="2568" w:type="dxa"/>
            <w:shd w:val="clear" w:color="auto" w:fill="auto"/>
          </w:tcPr>
          <w:p w14:paraId="4AC9FA7B" w14:textId="77777777" w:rsidR="00412B9F" w:rsidRPr="005C3AAD" w:rsidRDefault="00412B9F" w:rsidP="000A56A6">
            <w:pPr>
              <w:pStyle w:val="TableCellCenter"/>
              <w:rPr>
                <w:sz w:val="22"/>
                <w:szCs w:val="22"/>
                <w:lang w:val="sl-SI"/>
              </w:rPr>
            </w:pPr>
            <w:r w:rsidRPr="005C3AAD">
              <w:rPr>
                <w:sz w:val="22"/>
                <w:szCs w:val="22"/>
                <w:lang w:val="sl-SI"/>
              </w:rPr>
              <w:t>42,6</w:t>
            </w:r>
          </w:p>
        </w:tc>
      </w:tr>
      <w:tr w:rsidR="00412B9F" w:rsidRPr="005C3AAD" w14:paraId="1AB4822D" w14:textId="77777777" w:rsidTr="000A56A6">
        <w:trPr>
          <w:jc w:val="center"/>
        </w:trPr>
        <w:tc>
          <w:tcPr>
            <w:tcW w:w="4098" w:type="dxa"/>
            <w:shd w:val="clear" w:color="auto" w:fill="auto"/>
          </w:tcPr>
          <w:p w14:paraId="79187889" w14:textId="77777777" w:rsidR="00412B9F" w:rsidRPr="005C3AAD" w:rsidRDefault="00412B9F" w:rsidP="000A56A6">
            <w:pPr>
              <w:pStyle w:val="TableCellLeft"/>
              <w:rPr>
                <w:sz w:val="22"/>
                <w:szCs w:val="22"/>
                <w:lang w:val="sl-SI"/>
              </w:rPr>
            </w:pPr>
            <w:r w:rsidRPr="005C3AAD">
              <w:rPr>
                <w:sz w:val="22"/>
                <w:szCs w:val="22"/>
                <w:lang w:val="sl-SI" w:eastAsia="ja-JP"/>
              </w:rPr>
              <w:t>razmerje ogroženosti (95-% IZ) (eCRF)</w:t>
            </w:r>
            <w:r w:rsidRPr="005C3AAD">
              <w:rPr>
                <w:sz w:val="22"/>
                <w:szCs w:val="22"/>
                <w:vertAlign w:val="superscript"/>
                <w:lang w:val="sl-SI" w:eastAsia="ja-JP"/>
              </w:rPr>
              <w:t>a</w:t>
            </w:r>
          </w:p>
        </w:tc>
        <w:tc>
          <w:tcPr>
            <w:tcW w:w="4818" w:type="dxa"/>
            <w:gridSpan w:val="2"/>
            <w:shd w:val="clear" w:color="auto" w:fill="auto"/>
          </w:tcPr>
          <w:p w14:paraId="3AD50F30" w14:textId="77777777" w:rsidR="00412B9F" w:rsidRPr="005C3AAD" w:rsidRDefault="00412B9F" w:rsidP="000A56A6">
            <w:pPr>
              <w:pStyle w:val="TableCellCenter"/>
              <w:rPr>
                <w:sz w:val="22"/>
                <w:szCs w:val="22"/>
                <w:lang w:val="sl-SI"/>
              </w:rPr>
            </w:pPr>
            <w:r w:rsidRPr="005C3AAD">
              <w:rPr>
                <w:rFonts w:eastAsia="MS Mincho"/>
                <w:sz w:val="22"/>
                <w:szCs w:val="22"/>
                <w:lang w:val="sl-SI" w:eastAsia="en-US"/>
              </w:rPr>
              <w:t xml:space="preserve">0,823 </w:t>
            </w:r>
            <w:r w:rsidRPr="005C3AAD">
              <w:rPr>
                <w:sz w:val="22"/>
                <w:szCs w:val="22"/>
                <w:lang w:val="sl-SI"/>
              </w:rPr>
              <w:t>[</w:t>
            </w:r>
            <w:r w:rsidRPr="005C3AAD">
              <w:rPr>
                <w:rFonts w:eastAsia="MS Mincho"/>
                <w:sz w:val="22"/>
                <w:szCs w:val="22"/>
                <w:lang w:val="sl-SI" w:eastAsia="en-US"/>
              </w:rPr>
              <w:t>IZ: 0,680; 0,996</w:t>
            </w:r>
            <w:r w:rsidRPr="005C3AAD">
              <w:rPr>
                <w:sz w:val="22"/>
                <w:szCs w:val="22"/>
                <w:lang w:val="sl-SI"/>
              </w:rPr>
              <w:t>]</w:t>
            </w:r>
          </w:p>
        </w:tc>
      </w:tr>
      <w:tr w:rsidR="00412B9F" w:rsidRPr="005C3AAD" w14:paraId="72607587" w14:textId="77777777" w:rsidTr="000A56A6">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19F2B4BE" w14:textId="77777777" w:rsidR="00412B9F" w:rsidRPr="005C3AAD" w:rsidRDefault="00412B9F" w:rsidP="000A56A6">
            <w:pPr>
              <w:pStyle w:val="TableCellLeft"/>
              <w:rPr>
                <w:b/>
                <w:sz w:val="22"/>
                <w:szCs w:val="22"/>
                <w:u w:val="single"/>
                <w:lang w:val="sl-SI"/>
              </w:rPr>
            </w:pPr>
            <w:r w:rsidRPr="005C3AAD">
              <w:rPr>
                <w:sz w:val="22"/>
                <w:szCs w:val="22"/>
                <w:lang w:val="sl-SI" w:eastAsia="ja-JP"/>
              </w:rPr>
              <w:t>p-vrednost</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0F0C9FF0" w14:textId="77777777" w:rsidR="00412B9F" w:rsidRPr="005C3AAD" w:rsidRDefault="00412B9F" w:rsidP="000A56A6">
            <w:pPr>
              <w:pStyle w:val="TableCellLeft"/>
              <w:jc w:val="center"/>
              <w:rPr>
                <w:b/>
                <w:sz w:val="22"/>
                <w:szCs w:val="22"/>
                <w:u w:val="single"/>
                <w:lang w:val="sl-SI"/>
              </w:rPr>
            </w:pPr>
            <w:r w:rsidRPr="005C3AAD">
              <w:rPr>
                <w:rFonts w:eastAsia="MS Mincho"/>
                <w:sz w:val="22"/>
                <w:szCs w:val="22"/>
                <w:lang w:val="sl-SI" w:eastAsia="en-US"/>
              </w:rPr>
              <w:t>0,0447</w:t>
            </w:r>
          </w:p>
        </w:tc>
      </w:tr>
      <w:tr w:rsidR="00412B9F" w:rsidRPr="005C3AAD" w14:paraId="1D29F529" w14:textId="77777777" w:rsidTr="000A56A6">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7989B6D9" w14:textId="77777777" w:rsidR="00412B9F" w:rsidRPr="005C3AAD" w:rsidRDefault="00412B9F" w:rsidP="00425F5D">
            <w:pPr>
              <w:pStyle w:val="TableCellLeft"/>
              <w:rPr>
                <w:sz w:val="22"/>
                <w:szCs w:val="22"/>
                <w:lang w:val="sl-SI" w:eastAsia="ja-JP"/>
              </w:rPr>
            </w:pPr>
            <w:r w:rsidRPr="005C3AAD">
              <w:rPr>
                <w:sz w:val="22"/>
                <w:szCs w:val="22"/>
                <w:lang w:val="sl-SI" w:eastAsia="ja-JP"/>
              </w:rPr>
              <w:t>razmerje ogroženosti (95-% IZ) (</w:t>
            </w:r>
            <w:r w:rsidR="007A3ABF" w:rsidRPr="005C3AAD">
              <w:rPr>
                <w:sz w:val="22"/>
                <w:szCs w:val="22"/>
                <w:lang w:val="sl-SI" w:eastAsia="ja-JP"/>
              </w:rPr>
              <w:t>registracijski obrazec</w:t>
            </w:r>
            <w:r w:rsidRPr="005C3AAD">
              <w:rPr>
                <w:sz w:val="22"/>
                <w:szCs w:val="22"/>
                <w:lang w:val="sl-SI" w:eastAsia="ja-JP"/>
              </w:rPr>
              <w:t>)</w:t>
            </w:r>
            <w:r w:rsidRPr="005C3AAD">
              <w:rPr>
                <w:sz w:val="22"/>
                <w:szCs w:val="22"/>
                <w:vertAlign w:val="superscript"/>
                <w:lang w:val="sl-SI" w:eastAsia="ja-JP"/>
              </w:rPr>
              <w:t>b</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33897F2" w14:textId="77777777" w:rsidR="00412B9F" w:rsidRPr="005C3AAD" w:rsidRDefault="00412B9F" w:rsidP="000A56A6">
            <w:pPr>
              <w:pStyle w:val="TableCellLeft"/>
              <w:jc w:val="center"/>
              <w:rPr>
                <w:rFonts w:eastAsia="MS Mincho"/>
                <w:sz w:val="22"/>
                <w:szCs w:val="22"/>
                <w:lang w:val="sl-SI" w:eastAsia="en-US"/>
              </w:rPr>
            </w:pPr>
            <w:r w:rsidRPr="005C3AAD">
              <w:rPr>
                <w:rFonts w:eastAsia="MS Mincho"/>
                <w:sz w:val="22"/>
                <w:szCs w:val="22"/>
                <w:lang w:val="sl-SI" w:eastAsia="en-US"/>
              </w:rPr>
              <w:t xml:space="preserve">0,838 </w:t>
            </w:r>
            <w:r w:rsidRPr="005C3AAD">
              <w:rPr>
                <w:sz w:val="22"/>
                <w:szCs w:val="22"/>
                <w:lang w:val="sl-SI"/>
              </w:rPr>
              <w:t>[</w:t>
            </w:r>
            <w:r w:rsidRPr="005C3AAD">
              <w:rPr>
                <w:rFonts w:eastAsia="MS Mincho"/>
                <w:sz w:val="22"/>
                <w:szCs w:val="22"/>
                <w:lang w:val="sl-SI" w:eastAsia="en-US"/>
              </w:rPr>
              <w:t>IZ: 0,693; 1,014</w:t>
            </w:r>
            <w:r w:rsidRPr="005C3AAD">
              <w:rPr>
                <w:sz w:val="22"/>
                <w:szCs w:val="22"/>
                <w:lang w:val="sl-SI"/>
              </w:rPr>
              <w:t>]</w:t>
            </w:r>
          </w:p>
        </w:tc>
      </w:tr>
      <w:tr w:rsidR="00412B9F" w:rsidRPr="005C3AAD" w14:paraId="2719D5B7" w14:textId="77777777" w:rsidTr="000A56A6">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6DAEDBFE" w14:textId="77777777" w:rsidR="00412B9F" w:rsidRPr="005C3AAD" w:rsidRDefault="00412B9F" w:rsidP="000A56A6">
            <w:pPr>
              <w:pStyle w:val="TableCellLeft"/>
              <w:rPr>
                <w:sz w:val="22"/>
                <w:szCs w:val="22"/>
                <w:lang w:val="sl-SI" w:eastAsia="ja-JP"/>
              </w:rPr>
            </w:pPr>
            <w:r w:rsidRPr="005C3AAD">
              <w:rPr>
                <w:sz w:val="22"/>
                <w:szCs w:val="22"/>
                <w:lang w:val="sl-SI" w:eastAsia="ja-JP"/>
              </w:rPr>
              <w:t>p-vrednost</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83A7EA8" w14:textId="77777777" w:rsidR="00412B9F" w:rsidRPr="005C3AAD" w:rsidRDefault="00412B9F" w:rsidP="000A56A6">
            <w:pPr>
              <w:pStyle w:val="TableCellLeft"/>
              <w:jc w:val="center"/>
              <w:rPr>
                <w:rFonts w:eastAsia="MS Mincho"/>
                <w:sz w:val="22"/>
                <w:szCs w:val="22"/>
                <w:lang w:val="sl-SI" w:eastAsia="en-US"/>
              </w:rPr>
            </w:pPr>
            <w:r w:rsidRPr="005C3AAD">
              <w:rPr>
                <w:sz w:val="22"/>
                <w:szCs w:val="22"/>
                <w:lang w:val="sl-SI"/>
              </w:rPr>
              <w:t>0,0683</w:t>
            </w:r>
          </w:p>
        </w:tc>
      </w:tr>
      <w:tr w:rsidR="00412B9F" w:rsidRPr="005C3AAD" w14:paraId="1F2CDA10" w14:textId="77777777" w:rsidTr="000A56A6">
        <w:trPr>
          <w:trHeight w:val="322"/>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2528896D" w14:textId="77777777" w:rsidR="00412B9F" w:rsidRPr="005C3AAD" w:rsidRDefault="00412B9F" w:rsidP="000A56A6">
            <w:pPr>
              <w:pStyle w:val="TextTi12"/>
              <w:keepNext/>
              <w:rPr>
                <w:rFonts w:eastAsia="SimSun"/>
                <w:b/>
                <w:sz w:val="22"/>
                <w:szCs w:val="22"/>
                <w:u w:val="single"/>
                <w:lang w:val="sl-SI" w:eastAsia="zh-CN"/>
              </w:rPr>
            </w:pPr>
            <w:r w:rsidRPr="005C3AAD">
              <w:rPr>
                <w:rFonts w:eastAsia="SimSun"/>
                <w:b/>
                <w:sz w:val="22"/>
                <w:szCs w:val="22"/>
                <w:lang w:val="sl-SI" w:eastAsia="zh-CN"/>
              </w:rPr>
              <w:t>Sekundarni opazovani dogod</w:t>
            </w:r>
            <w:r w:rsidR="005C5F15" w:rsidRPr="005C3AAD">
              <w:rPr>
                <w:rFonts w:eastAsia="SimSun"/>
                <w:b/>
                <w:sz w:val="22"/>
                <w:szCs w:val="22"/>
                <w:lang w:val="sl-SI" w:eastAsia="zh-CN"/>
              </w:rPr>
              <w:t>ek</w:t>
            </w:r>
          </w:p>
        </w:tc>
      </w:tr>
      <w:tr w:rsidR="00412B9F" w:rsidRPr="005C3AAD" w14:paraId="02C30608" w14:textId="77777777" w:rsidTr="000A56A6">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16B66BE3" w14:textId="77777777" w:rsidR="00412B9F" w:rsidRPr="005C3AAD" w:rsidRDefault="00412B9F" w:rsidP="00412B9F">
            <w:pPr>
              <w:pStyle w:val="TextTi12"/>
              <w:keepNext/>
              <w:spacing w:after="120"/>
              <w:jc w:val="left"/>
              <w:rPr>
                <w:rFonts w:eastAsia="SimSun"/>
                <w:b/>
                <w:sz w:val="22"/>
                <w:szCs w:val="22"/>
                <w:lang w:val="sl-SI" w:eastAsia="zh-CN"/>
              </w:rPr>
            </w:pPr>
            <w:r w:rsidRPr="005C3AAD">
              <w:rPr>
                <w:rFonts w:eastAsia="SimSun"/>
                <w:b/>
                <w:sz w:val="22"/>
                <w:szCs w:val="22"/>
                <w:lang w:val="sl-SI" w:eastAsia="zh-CN"/>
              </w:rPr>
              <w:t>Preživetje brez napredovanja bolezni (PFS)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558F4C" w14:textId="77777777" w:rsidR="001578BC" w:rsidRPr="005C3AAD" w:rsidRDefault="001578BC" w:rsidP="000359F3">
            <w:pPr>
              <w:pStyle w:val="TextTi12"/>
              <w:keepNext/>
              <w:spacing w:after="0" w:line="240" w:lineRule="auto"/>
              <w:jc w:val="center"/>
              <w:rPr>
                <w:strike/>
                <w:sz w:val="22"/>
                <w:szCs w:val="22"/>
                <w:lang w:val="sl-SI"/>
              </w:rPr>
            </w:pPr>
            <w:r w:rsidRPr="005C3AAD">
              <w:rPr>
                <w:sz w:val="22"/>
                <w:szCs w:val="22"/>
                <w:lang w:val="sl-SI"/>
              </w:rPr>
              <w:t>karboplatin + paklitaksel</w:t>
            </w:r>
          </w:p>
          <w:p w14:paraId="40673A6A" w14:textId="77777777" w:rsidR="001578BC" w:rsidRPr="005C3AAD" w:rsidRDefault="001578BC" w:rsidP="000359F3">
            <w:pPr>
              <w:pStyle w:val="TextTi12"/>
              <w:keepNext/>
              <w:spacing w:after="0" w:line="240" w:lineRule="auto"/>
              <w:jc w:val="center"/>
              <w:rPr>
                <w:sz w:val="22"/>
                <w:szCs w:val="22"/>
                <w:lang w:val="sl-SI"/>
              </w:rPr>
            </w:pPr>
          </w:p>
          <w:p w14:paraId="5338CC3F" w14:textId="77777777" w:rsidR="00412B9F" w:rsidRPr="005C3AAD" w:rsidRDefault="00412B9F" w:rsidP="000359F3">
            <w:pPr>
              <w:pStyle w:val="TextTi12"/>
              <w:keepNext/>
              <w:spacing w:after="0" w:line="240" w:lineRule="auto"/>
              <w:jc w:val="center"/>
              <w:rPr>
                <w:rFonts w:eastAsia="SimSun"/>
                <w:b/>
                <w:sz w:val="22"/>
                <w:szCs w:val="22"/>
                <w:lang w:val="sl-SI" w:eastAsia="zh-CN"/>
              </w:rPr>
            </w:pPr>
            <w:r w:rsidRPr="005C3AAD">
              <w:rPr>
                <w:sz w:val="22"/>
                <w:szCs w:val="22"/>
                <w:lang w:val="sl-SI"/>
              </w:rPr>
              <w:t>(n = 336)</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450081A0" w14:textId="77777777" w:rsidR="001578BC" w:rsidRPr="005C3AAD" w:rsidRDefault="001578BC" w:rsidP="000359F3">
            <w:pPr>
              <w:pStyle w:val="TextTi12"/>
              <w:keepNext/>
              <w:spacing w:after="0" w:line="240" w:lineRule="auto"/>
              <w:jc w:val="center"/>
              <w:rPr>
                <w:sz w:val="22"/>
                <w:szCs w:val="22"/>
                <w:lang w:val="sl-SI"/>
              </w:rPr>
            </w:pPr>
            <w:r w:rsidRPr="005C3AAD">
              <w:rPr>
                <w:sz w:val="22"/>
                <w:szCs w:val="22"/>
                <w:lang w:val="sl-SI"/>
              </w:rPr>
              <w:t>karboplatin + paklitaksel</w:t>
            </w:r>
          </w:p>
          <w:p w14:paraId="3F79B0D1" w14:textId="77777777" w:rsidR="001578BC" w:rsidRPr="005C3AAD" w:rsidRDefault="001578BC" w:rsidP="000359F3">
            <w:pPr>
              <w:pStyle w:val="TextTi12"/>
              <w:keepNext/>
              <w:spacing w:after="0" w:line="240" w:lineRule="auto"/>
              <w:jc w:val="center"/>
              <w:rPr>
                <w:strike/>
                <w:sz w:val="22"/>
                <w:szCs w:val="22"/>
                <w:lang w:val="sl-SI"/>
              </w:rPr>
            </w:pPr>
            <w:r w:rsidRPr="005C3AAD">
              <w:rPr>
                <w:sz w:val="22"/>
                <w:szCs w:val="22"/>
                <w:lang w:val="sl-SI"/>
              </w:rPr>
              <w:t>+ bevacizumab</w:t>
            </w:r>
          </w:p>
          <w:p w14:paraId="3A8105A9" w14:textId="77777777" w:rsidR="00412B9F" w:rsidRPr="005C3AAD" w:rsidRDefault="00412B9F" w:rsidP="000359F3">
            <w:pPr>
              <w:pStyle w:val="TextTi12"/>
              <w:keepNext/>
              <w:spacing w:after="0" w:line="240" w:lineRule="auto"/>
              <w:jc w:val="center"/>
              <w:rPr>
                <w:rFonts w:eastAsia="SimSun"/>
                <w:b/>
                <w:sz w:val="22"/>
                <w:szCs w:val="22"/>
                <w:lang w:val="sl-SI" w:eastAsia="zh-CN"/>
              </w:rPr>
            </w:pPr>
            <w:r w:rsidRPr="005C3AAD">
              <w:rPr>
                <w:sz w:val="22"/>
                <w:szCs w:val="22"/>
                <w:lang w:val="sl-SI"/>
              </w:rPr>
              <w:t>(n = 337)</w:t>
            </w:r>
          </w:p>
        </w:tc>
      </w:tr>
      <w:tr w:rsidR="00412B9F" w:rsidRPr="005C3AAD" w14:paraId="1019F85C" w14:textId="77777777" w:rsidTr="000A56A6">
        <w:trPr>
          <w:trHeight w:val="278"/>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0ECB0806" w14:textId="77777777" w:rsidR="00412B9F" w:rsidRPr="005C3AAD" w:rsidRDefault="00412B9F" w:rsidP="00412B9F">
            <w:pPr>
              <w:pStyle w:val="TableCellCenter"/>
              <w:jc w:val="left"/>
              <w:rPr>
                <w:sz w:val="22"/>
                <w:szCs w:val="22"/>
                <w:lang w:val="sl-SI"/>
              </w:rPr>
            </w:pPr>
            <w:r w:rsidRPr="005C3AAD">
              <w:rPr>
                <w:sz w:val="22"/>
                <w:szCs w:val="22"/>
                <w:lang w:val="sl-SI"/>
              </w:rPr>
              <w:t>mediana PFS (meseci)</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FF7A9E" w14:textId="77777777" w:rsidR="00412B9F" w:rsidRPr="005C3AAD" w:rsidRDefault="00412B9F" w:rsidP="000A56A6">
            <w:pPr>
              <w:pStyle w:val="TableCellCenter"/>
              <w:rPr>
                <w:sz w:val="22"/>
                <w:szCs w:val="22"/>
                <w:lang w:val="sl-SI"/>
              </w:rPr>
            </w:pPr>
            <w:r w:rsidRPr="005C3AAD">
              <w:rPr>
                <w:sz w:val="22"/>
                <w:szCs w:val="22"/>
                <w:lang w:val="sl-SI"/>
              </w:rPr>
              <w:t>10,2</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6D0FBEDC" w14:textId="77777777" w:rsidR="00412B9F" w:rsidRPr="005C3AAD" w:rsidRDefault="00412B9F" w:rsidP="000A56A6">
            <w:pPr>
              <w:pStyle w:val="TableCellCenter"/>
              <w:rPr>
                <w:sz w:val="22"/>
                <w:szCs w:val="22"/>
                <w:lang w:val="sl-SI"/>
              </w:rPr>
            </w:pPr>
            <w:r w:rsidRPr="005C3AAD">
              <w:rPr>
                <w:sz w:val="22"/>
                <w:szCs w:val="22"/>
                <w:lang w:val="sl-SI"/>
              </w:rPr>
              <w:t>13,8</w:t>
            </w:r>
          </w:p>
        </w:tc>
      </w:tr>
      <w:tr w:rsidR="00412B9F" w:rsidRPr="005C3AAD" w14:paraId="4830E665" w14:textId="77777777" w:rsidTr="000A56A6">
        <w:trPr>
          <w:jc w:val="center"/>
        </w:trPr>
        <w:tc>
          <w:tcPr>
            <w:tcW w:w="4098" w:type="dxa"/>
            <w:shd w:val="clear" w:color="auto" w:fill="auto"/>
          </w:tcPr>
          <w:p w14:paraId="4F598D67" w14:textId="77777777" w:rsidR="00412B9F" w:rsidRPr="005C3AAD" w:rsidRDefault="00412B9F" w:rsidP="000A56A6">
            <w:pPr>
              <w:pStyle w:val="TextTi12"/>
              <w:keepNext/>
              <w:rPr>
                <w:rFonts w:eastAsia="SimSun"/>
                <w:sz w:val="22"/>
                <w:szCs w:val="22"/>
                <w:lang w:val="sl-SI"/>
              </w:rPr>
            </w:pPr>
            <w:r w:rsidRPr="005C3AAD">
              <w:rPr>
                <w:rFonts w:eastAsia="SimSun"/>
                <w:sz w:val="22"/>
                <w:szCs w:val="22"/>
                <w:lang w:val="sl-SI"/>
              </w:rPr>
              <w:t>razmerje ogroženosti (95-% IZ)</w:t>
            </w:r>
          </w:p>
        </w:tc>
        <w:tc>
          <w:tcPr>
            <w:tcW w:w="4818" w:type="dxa"/>
            <w:gridSpan w:val="2"/>
            <w:shd w:val="clear" w:color="auto" w:fill="auto"/>
          </w:tcPr>
          <w:p w14:paraId="39929A29" w14:textId="77777777" w:rsidR="00412B9F" w:rsidRPr="005C3AAD" w:rsidRDefault="00412B9F" w:rsidP="000A56A6">
            <w:pPr>
              <w:pStyle w:val="TextTi12"/>
              <w:keepNext/>
              <w:jc w:val="center"/>
              <w:rPr>
                <w:rFonts w:eastAsia="SimSun"/>
                <w:sz w:val="22"/>
                <w:szCs w:val="22"/>
                <w:lang w:val="sl-SI"/>
              </w:rPr>
            </w:pPr>
            <w:r w:rsidRPr="005C3AAD">
              <w:rPr>
                <w:sz w:val="22"/>
                <w:szCs w:val="22"/>
                <w:lang w:val="sl-SI" w:eastAsia="en-US"/>
              </w:rPr>
              <w:t xml:space="preserve">0,613 </w:t>
            </w:r>
            <w:r w:rsidRPr="005C3AAD">
              <w:rPr>
                <w:sz w:val="22"/>
                <w:szCs w:val="22"/>
                <w:lang w:val="sl-SI"/>
              </w:rPr>
              <w:t>[</w:t>
            </w:r>
            <w:r w:rsidRPr="005C3AAD">
              <w:rPr>
                <w:sz w:val="22"/>
                <w:szCs w:val="22"/>
                <w:lang w:val="sl-SI" w:eastAsia="en-US"/>
              </w:rPr>
              <w:t>IZ: 0,521; 0,721</w:t>
            </w:r>
            <w:r w:rsidRPr="005C3AAD">
              <w:rPr>
                <w:sz w:val="22"/>
                <w:szCs w:val="22"/>
                <w:lang w:val="sl-SI"/>
              </w:rPr>
              <w:t>]</w:t>
            </w:r>
          </w:p>
        </w:tc>
      </w:tr>
      <w:tr w:rsidR="00412B9F" w:rsidRPr="005C3AAD" w14:paraId="6F05934A" w14:textId="77777777" w:rsidTr="000A56A6">
        <w:trPr>
          <w:trHeight w:val="350"/>
          <w:jc w:val="center"/>
        </w:trPr>
        <w:tc>
          <w:tcPr>
            <w:tcW w:w="4098" w:type="dxa"/>
            <w:shd w:val="clear" w:color="auto" w:fill="auto"/>
          </w:tcPr>
          <w:p w14:paraId="17037FD2" w14:textId="77777777" w:rsidR="00412B9F" w:rsidRPr="005C3AAD" w:rsidRDefault="00412B9F" w:rsidP="000A56A6">
            <w:pPr>
              <w:pStyle w:val="TextTi12"/>
              <w:keepNext/>
              <w:rPr>
                <w:rFonts w:eastAsia="SimSun"/>
                <w:sz w:val="22"/>
                <w:szCs w:val="22"/>
                <w:lang w:val="sl-SI"/>
              </w:rPr>
            </w:pPr>
            <w:r w:rsidRPr="005C3AAD">
              <w:rPr>
                <w:rFonts w:eastAsia="SimSun"/>
                <w:sz w:val="22"/>
                <w:szCs w:val="22"/>
                <w:lang w:val="sl-SI"/>
              </w:rPr>
              <w:t>p-vrednost</w:t>
            </w:r>
          </w:p>
        </w:tc>
        <w:tc>
          <w:tcPr>
            <w:tcW w:w="4818" w:type="dxa"/>
            <w:gridSpan w:val="2"/>
            <w:shd w:val="clear" w:color="auto" w:fill="auto"/>
          </w:tcPr>
          <w:p w14:paraId="7C4B4791" w14:textId="77777777" w:rsidR="00412B9F" w:rsidRPr="005C3AAD" w:rsidRDefault="00412B9F" w:rsidP="000A56A6">
            <w:pPr>
              <w:pStyle w:val="TextTi12"/>
              <w:keepNext/>
              <w:jc w:val="center"/>
              <w:rPr>
                <w:rFonts w:eastAsia="SimSun"/>
                <w:sz w:val="22"/>
                <w:szCs w:val="22"/>
                <w:lang w:val="sl-SI"/>
              </w:rPr>
            </w:pPr>
            <w:r w:rsidRPr="005C3AAD">
              <w:rPr>
                <w:sz w:val="22"/>
                <w:szCs w:val="22"/>
                <w:lang w:val="sl-SI" w:eastAsia="en-US"/>
              </w:rPr>
              <w:t>&lt; 0,0001</w:t>
            </w:r>
          </w:p>
        </w:tc>
      </w:tr>
    </w:tbl>
    <w:p w14:paraId="43F06369" w14:textId="77777777" w:rsidR="00412B9F" w:rsidRPr="005C3AAD" w:rsidRDefault="00412B9F" w:rsidP="00412B9F">
      <w:pPr>
        <w:keepNext/>
        <w:rPr>
          <w:sz w:val="20"/>
          <w:lang w:val="sl-SI"/>
        </w:rPr>
      </w:pPr>
      <w:r w:rsidRPr="005C3AAD">
        <w:rPr>
          <w:sz w:val="18"/>
          <w:szCs w:val="18"/>
          <w:vertAlign w:val="superscript"/>
          <w:lang w:val="sl-SI"/>
        </w:rPr>
        <w:t xml:space="preserve">1 </w:t>
      </w:r>
      <w:r w:rsidR="002C4675" w:rsidRPr="005C3AAD">
        <w:rPr>
          <w:sz w:val="18"/>
          <w:szCs w:val="18"/>
          <w:lang w:val="sl-SI"/>
        </w:rPr>
        <w:t>Končna</w:t>
      </w:r>
      <w:r w:rsidRPr="005C3AAD">
        <w:rPr>
          <w:sz w:val="18"/>
          <w:szCs w:val="18"/>
          <w:lang w:val="sl-SI"/>
        </w:rPr>
        <w:t xml:space="preserve"> </w:t>
      </w:r>
      <w:r w:rsidR="002C4675" w:rsidRPr="005C3AAD">
        <w:rPr>
          <w:sz w:val="18"/>
          <w:szCs w:val="18"/>
          <w:lang w:val="sl-SI"/>
        </w:rPr>
        <w:t>analiza</w:t>
      </w:r>
      <w:r w:rsidR="005C7CD8" w:rsidRPr="005C3AAD">
        <w:rPr>
          <w:sz w:val="18"/>
          <w:szCs w:val="18"/>
          <w:lang w:val="sl-SI"/>
        </w:rPr>
        <w:t>;</w:t>
      </w:r>
      <w:r w:rsidRPr="005C3AAD">
        <w:rPr>
          <w:sz w:val="18"/>
          <w:szCs w:val="18"/>
          <w:vertAlign w:val="superscript"/>
          <w:lang w:val="sl-SI"/>
        </w:rPr>
        <w:t xml:space="preserve"> 2 </w:t>
      </w:r>
      <w:r w:rsidR="00F60047" w:rsidRPr="005C3AAD">
        <w:rPr>
          <w:sz w:val="18"/>
          <w:szCs w:val="18"/>
          <w:lang w:val="sl-SI"/>
        </w:rPr>
        <w:t>Ocene tumorjev in vrednotenje</w:t>
      </w:r>
      <w:r w:rsidRPr="005C3AAD">
        <w:rPr>
          <w:sz w:val="18"/>
          <w:szCs w:val="18"/>
          <w:lang w:val="sl-SI"/>
        </w:rPr>
        <w:t xml:space="preserve"> </w:t>
      </w:r>
      <w:r w:rsidR="00F60047" w:rsidRPr="005C3AAD">
        <w:rPr>
          <w:sz w:val="18"/>
          <w:szCs w:val="18"/>
          <w:lang w:val="sl-SI"/>
        </w:rPr>
        <w:t>odzivov</w:t>
      </w:r>
      <w:r w:rsidRPr="005C3AAD">
        <w:rPr>
          <w:sz w:val="18"/>
          <w:szCs w:val="18"/>
          <w:lang w:val="sl-SI"/>
        </w:rPr>
        <w:t xml:space="preserve"> </w:t>
      </w:r>
      <w:r w:rsidR="00F60047" w:rsidRPr="005C3AAD">
        <w:rPr>
          <w:sz w:val="18"/>
          <w:szCs w:val="18"/>
          <w:lang w:val="sl-SI"/>
        </w:rPr>
        <w:t>so</w:t>
      </w:r>
      <w:r w:rsidRPr="005C3AAD">
        <w:rPr>
          <w:sz w:val="18"/>
          <w:szCs w:val="18"/>
          <w:lang w:val="sl-SI"/>
        </w:rPr>
        <w:t xml:space="preserve"> </w:t>
      </w:r>
      <w:r w:rsidR="00F60047" w:rsidRPr="005C3AAD">
        <w:rPr>
          <w:sz w:val="18"/>
          <w:szCs w:val="18"/>
          <w:lang w:val="sl-SI"/>
        </w:rPr>
        <w:t>določili raziskovalci</w:t>
      </w:r>
      <w:r w:rsidRPr="005C3AAD">
        <w:rPr>
          <w:sz w:val="18"/>
          <w:szCs w:val="18"/>
          <w:lang w:val="sl-SI"/>
        </w:rPr>
        <w:t xml:space="preserve"> </w:t>
      </w:r>
      <w:r w:rsidR="00F60047" w:rsidRPr="005C3AAD">
        <w:rPr>
          <w:sz w:val="18"/>
          <w:szCs w:val="18"/>
          <w:lang w:val="sl-SI"/>
        </w:rPr>
        <w:t>z uporabo</w:t>
      </w:r>
      <w:r w:rsidRPr="005C3AAD">
        <w:rPr>
          <w:sz w:val="18"/>
          <w:szCs w:val="18"/>
          <w:lang w:val="sl-SI"/>
        </w:rPr>
        <w:t xml:space="preserve"> </w:t>
      </w:r>
      <w:r w:rsidR="00F60047" w:rsidRPr="005C3AAD">
        <w:rPr>
          <w:sz w:val="18"/>
          <w:szCs w:val="18"/>
          <w:lang w:val="sl-SI"/>
        </w:rPr>
        <w:t>kriterijev</w:t>
      </w:r>
      <w:r w:rsidRPr="005C3AAD">
        <w:rPr>
          <w:sz w:val="18"/>
          <w:szCs w:val="18"/>
          <w:lang w:val="sl-SI"/>
        </w:rPr>
        <w:t xml:space="preserve"> GOG RECIST (</w:t>
      </w:r>
      <w:r w:rsidR="00F60047" w:rsidRPr="005C3AAD">
        <w:rPr>
          <w:sz w:val="18"/>
          <w:szCs w:val="18"/>
          <w:lang w:val="sl-SI"/>
        </w:rPr>
        <w:t>revidiranih smernic</w:t>
      </w:r>
      <w:r w:rsidRPr="005C3AAD">
        <w:rPr>
          <w:sz w:val="18"/>
          <w:szCs w:val="18"/>
          <w:lang w:val="sl-SI"/>
        </w:rPr>
        <w:t xml:space="preserve"> RECIST (</w:t>
      </w:r>
      <w:r w:rsidR="00F60047" w:rsidRPr="005C3AAD">
        <w:rPr>
          <w:sz w:val="18"/>
          <w:szCs w:val="18"/>
          <w:lang w:val="sl-SI"/>
        </w:rPr>
        <w:t>verzija</w:t>
      </w:r>
      <w:r w:rsidRPr="005C3AAD">
        <w:rPr>
          <w:sz w:val="18"/>
          <w:szCs w:val="18"/>
          <w:lang w:val="sl-SI"/>
        </w:rPr>
        <w:t xml:space="preserve"> 1.1). Eur J Cancer. 2009;</w:t>
      </w:r>
      <w:r w:rsidR="00467DE3" w:rsidRPr="005C3AAD">
        <w:rPr>
          <w:sz w:val="18"/>
          <w:szCs w:val="18"/>
          <w:lang w:val="sl-SI"/>
        </w:rPr>
        <w:t xml:space="preserve"> </w:t>
      </w:r>
      <w:r w:rsidRPr="005C3AAD">
        <w:rPr>
          <w:sz w:val="18"/>
          <w:szCs w:val="18"/>
          <w:lang w:val="sl-SI"/>
        </w:rPr>
        <w:t>45:</w:t>
      </w:r>
      <w:r w:rsidR="00467DE3" w:rsidRPr="005C3AAD">
        <w:rPr>
          <w:sz w:val="18"/>
          <w:szCs w:val="18"/>
          <w:lang w:val="sl-SI"/>
        </w:rPr>
        <w:t xml:space="preserve"> </w:t>
      </w:r>
      <w:r w:rsidRPr="005C3AAD">
        <w:rPr>
          <w:sz w:val="18"/>
          <w:szCs w:val="18"/>
          <w:lang w:val="sl-SI"/>
        </w:rPr>
        <w:t>228Y247).</w:t>
      </w:r>
      <w:r w:rsidRPr="005C3AAD">
        <w:rPr>
          <w:rFonts w:eastAsia="SimSun"/>
          <w:sz w:val="20"/>
          <w:lang w:val="sl-SI"/>
        </w:rPr>
        <w:t xml:space="preserve"> </w:t>
      </w:r>
    </w:p>
    <w:p w14:paraId="782291C7" w14:textId="77777777" w:rsidR="00412B9F" w:rsidRPr="005C3AAD" w:rsidRDefault="00412B9F" w:rsidP="00412B9F">
      <w:pPr>
        <w:keepNext/>
        <w:rPr>
          <w:sz w:val="18"/>
          <w:szCs w:val="18"/>
          <w:vertAlign w:val="superscript"/>
          <w:lang w:val="sl-SI"/>
        </w:rPr>
      </w:pPr>
    </w:p>
    <w:p w14:paraId="613F68F1" w14:textId="66D2AFDC" w:rsidR="00412B9F" w:rsidRPr="005C3AAD" w:rsidRDefault="00412B9F" w:rsidP="00412B9F">
      <w:pPr>
        <w:rPr>
          <w:sz w:val="18"/>
          <w:szCs w:val="18"/>
          <w:lang w:val="sl-SI" w:eastAsia="en-US"/>
        </w:rPr>
      </w:pPr>
      <w:r w:rsidRPr="005C3AAD">
        <w:rPr>
          <w:sz w:val="18"/>
          <w:szCs w:val="18"/>
          <w:vertAlign w:val="superscript"/>
          <w:lang w:val="sl-SI"/>
        </w:rPr>
        <w:t xml:space="preserve">a </w:t>
      </w:r>
      <w:r w:rsidR="002C4675" w:rsidRPr="005C3AAD">
        <w:rPr>
          <w:sz w:val="18"/>
          <w:szCs w:val="18"/>
          <w:lang w:val="sl-SI"/>
        </w:rPr>
        <w:t>Razmerje ogroženosti</w:t>
      </w:r>
      <w:r w:rsidRPr="005C3AAD">
        <w:rPr>
          <w:sz w:val="18"/>
          <w:szCs w:val="18"/>
          <w:lang w:val="sl-SI"/>
        </w:rPr>
        <w:t xml:space="preserve"> </w:t>
      </w:r>
      <w:r w:rsidR="002C4675" w:rsidRPr="005C3AAD">
        <w:rPr>
          <w:sz w:val="18"/>
          <w:szCs w:val="18"/>
          <w:lang w:val="sl-SI"/>
        </w:rPr>
        <w:t>so</w:t>
      </w:r>
      <w:r w:rsidRPr="005C3AAD">
        <w:rPr>
          <w:sz w:val="18"/>
          <w:szCs w:val="18"/>
          <w:lang w:val="sl-SI"/>
        </w:rPr>
        <w:t xml:space="preserve"> </w:t>
      </w:r>
      <w:r w:rsidR="002C4675" w:rsidRPr="005C3AAD">
        <w:rPr>
          <w:sz w:val="18"/>
          <w:szCs w:val="18"/>
          <w:lang w:val="sl-SI"/>
        </w:rPr>
        <w:t>ocenili</w:t>
      </w:r>
      <w:r w:rsidRPr="005C3AAD">
        <w:rPr>
          <w:sz w:val="18"/>
          <w:szCs w:val="18"/>
          <w:lang w:val="sl-SI"/>
        </w:rPr>
        <w:t xml:space="preserve"> </w:t>
      </w:r>
      <w:r w:rsidR="00064195" w:rsidRPr="005C3AAD">
        <w:rPr>
          <w:sz w:val="18"/>
          <w:szCs w:val="18"/>
          <w:lang w:val="sl-SI"/>
        </w:rPr>
        <w:t>iz</w:t>
      </w:r>
      <w:r w:rsidRPr="005C3AAD">
        <w:rPr>
          <w:sz w:val="18"/>
          <w:szCs w:val="18"/>
          <w:lang w:val="sl-SI"/>
        </w:rPr>
        <w:t xml:space="preserve"> Cox</w:t>
      </w:r>
      <w:r w:rsidR="009B4A3E" w:rsidRPr="005C3AAD">
        <w:rPr>
          <w:sz w:val="18"/>
          <w:szCs w:val="18"/>
          <w:lang w:val="sl-SI"/>
        </w:rPr>
        <w:t>ovih</w:t>
      </w:r>
      <w:r w:rsidRPr="005C3AAD">
        <w:rPr>
          <w:sz w:val="18"/>
          <w:szCs w:val="18"/>
          <w:lang w:val="sl-SI"/>
        </w:rPr>
        <w:t xml:space="preserve"> </w:t>
      </w:r>
      <w:r w:rsidR="009B4A3E" w:rsidRPr="005C3AAD">
        <w:rPr>
          <w:sz w:val="18"/>
          <w:szCs w:val="18"/>
          <w:lang w:val="sl-SI"/>
        </w:rPr>
        <w:t>modelov sorazmernih ogroženosti, stratificiranih</w:t>
      </w:r>
      <w:r w:rsidR="003B019F" w:rsidRPr="005C3AAD">
        <w:rPr>
          <w:sz w:val="18"/>
          <w:szCs w:val="18"/>
          <w:lang w:val="sl-SI"/>
        </w:rPr>
        <w:t xml:space="preserve"> s trajanjem intervala brez platine</w:t>
      </w:r>
      <w:r w:rsidRPr="005C3AAD">
        <w:rPr>
          <w:sz w:val="18"/>
          <w:szCs w:val="18"/>
          <w:lang w:val="sl-SI"/>
        </w:rPr>
        <w:t xml:space="preserve"> </w:t>
      </w:r>
      <w:r w:rsidR="003B019F" w:rsidRPr="005C3AAD">
        <w:rPr>
          <w:sz w:val="18"/>
          <w:szCs w:val="18"/>
          <w:lang w:val="sl-SI"/>
        </w:rPr>
        <w:t>pred</w:t>
      </w:r>
      <w:r w:rsidRPr="005C3AAD">
        <w:rPr>
          <w:sz w:val="18"/>
          <w:szCs w:val="18"/>
          <w:lang w:val="sl-SI"/>
        </w:rPr>
        <w:t xml:space="preserve"> </w:t>
      </w:r>
      <w:r w:rsidR="003B019F" w:rsidRPr="005C3AAD">
        <w:rPr>
          <w:sz w:val="18"/>
          <w:szCs w:val="18"/>
          <w:lang w:val="sl-SI"/>
        </w:rPr>
        <w:t>vključitvijo v</w:t>
      </w:r>
      <w:r w:rsidR="00A560B4" w:rsidRPr="005C3AAD">
        <w:rPr>
          <w:sz w:val="18"/>
          <w:szCs w:val="18"/>
          <w:lang w:val="sl-SI"/>
        </w:rPr>
        <w:t xml:space="preserve"> to </w:t>
      </w:r>
      <w:r w:rsidR="003B019F" w:rsidRPr="005C3AAD">
        <w:rPr>
          <w:sz w:val="18"/>
          <w:szCs w:val="18"/>
          <w:lang w:val="sl-SI"/>
        </w:rPr>
        <w:t>študijo</w:t>
      </w:r>
      <w:r w:rsidRPr="005C3AAD">
        <w:rPr>
          <w:sz w:val="18"/>
          <w:szCs w:val="18"/>
          <w:lang w:val="sl-SI"/>
        </w:rPr>
        <w:t xml:space="preserve"> </w:t>
      </w:r>
      <w:r w:rsidR="003B019F" w:rsidRPr="005C3AAD">
        <w:rPr>
          <w:sz w:val="18"/>
          <w:szCs w:val="18"/>
          <w:lang w:val="sl-SI"/>
        </w:rPr>
        <w:t>glede na</w:t>
      </w:r>
      <w:r w:rsidRPr="005C3AAD">
        <w:rPr>
          <w:sz w:val="18"/>
          <w:szCs w:val="18"/>
          <w:lang w:val="sl-SI"/>
        </w:rPr>
        <w:t xml:space="preserve"> e</w:t>
      </w:r>
      <w:r w:rsidR="00F60047" w:rsidRPr="005C3AAD">
        <w:rPr>
          <w:sz w:val="18"/>
          <w:szCs w:val="18"/>
          <w:lang w:val="sl-SI"/>
        </w:rPr>
        <w:t xml:space="preserve">lektronski obrazec za poročanje o primerih </w:t>
      </w:r>
      <w:r w:rsidRPr="005C3AAD">
        <w:rPr>
          <w:sz w:val="18"/>
          <w:szCs w:val="18"/>
          <w:lang w:val="sl-SI"/>
        </w:rPr>
        <w:t>(</w:t>
      </w:r>
      <w:r w:rsidR="00AF045D" w:rsidRPr="005C3AAD">
        <w:rPr>
          <w:sz w:val="18"/>
          <w:szCs w:val="18"/>
          <w:lang w:val="sl-SI"/>
        </w:rPr>
        <w:t>eCRF</w:t>
      </w:r>
      <w:r w:rsidR="002C4E48" w:rsidRPr="005C3AAD">
        <w:rPr>
          <w:sz w:val="18"/>
          <w:szCs w:val="18"/>
          <w:lang w:val="sl-SI"/>
        </w:rPr>
        <w:t xml:space="preserve"> </w:t>
      </w:r>
      <w:r w:rsidR="002C4E48" w:rsidRPr="005C3AAD">
        <w:rPr>
          <w:sz w:val="18"/>
          <w:szCs w:val="18"/>
          <w:lang w:val="sl-SI"/>
        </w:rPr>
        <w:noBreakHyphen/>
      </w:r>
      <w:r w:rsidR="00AF045D" w:rsidRPr="005C3AAD">
        <w:rPr>
          <w:sz w:val="18"/>
          <w:szCs w:val="18"/>
          <w:lang w:val="sl-SI"/>
        </w:rPr>
        <w:t xml:space="preserve"> </w:t>
      </w:r>
      <w:r w:rsidRPr="005C3AAD">
        <w:rPr>
          <w:sz w:val="18"/>
          <w:szCs w:val="18"/>
          <w:lang w:val="sl-SI"/>
        </w:rPr>
        <w:t xml:space="preserve">electronic case report form) </w:t>
      </w:r>
      <w:r w:rsidR="003B019F" w:rsidRPr="005C3AAD">
        <w:rPr>
          <w:sz w:val="18"/>
          <w:szCs w:val="18"/>
          <w:lang w:val="sl-SI"/>
        </w:rPr>
        <w:t>in</w:t>
      </w:r>
      <w:r w:rsidRPr="005C3AAD">
        <w:rPr>
          <w:sz w:val="18"/>
          <w:szCs w:val="18"/>
          <w:lang w:val="sl-SI"/>
        </w:rPr>
        <w:t xml:space="preserve"> </w:t>
      </w:r>
      <w:r w:rsidR="003B019F" w:rsidRPr="005C3AAD">
        <w:rPr>
          <w:sz w:val="18"/>
          <w:szCs w:val="18"/>
          <w:lang w:val="sl-SI"/>
        </w:rPr>
        <w:t>sekundarno s statusom</w:t>
      </w:r>
      <w:r w:rsidRPr="005C3AAD">
        <w:rPr>
          <w:sz w:val="18"/>
          <w:szCs w:val="18"/>
          <w:lang w:val="sl-SI"/>
        </w:rPr>
        <w:t xml:space="preserve"> </w:t>
      </w:r>
      <w:r w:rsidR="003B019F" w:rsidRPr="005C3AAD">
        <w:rPr>
          <w:sz w:val="18"/>
          <w:szCs w:val="18"/>
          <w:lang w:val="sl-SI"/>
        </w:rPr>
        <w:t>kirurške</w:t>
      </w:r>
      <w:r w:rsidRPr="005C3AAD">
        <w:rPr>
          <w:sz w:val="18"/>
          <w:szCs w:val="18"/>
          <w:lang w:val="sl-SI"/>
        </w:rPr>
        <w:t xml:space="preserve"> </w:t>
      </w:r>
      <w:r w:rsidR="003B019F" w:rsidRPr="005C3AAD">
        <w:rPr>
          <w:sz w:val="18"/>
          <w:szCs w:val="18"/>
          <w:lang w:val="sl-SI"/>
        </w:rPr>
        <w:t xml:space="preserve">odstranitve </w:t>
      </w:r>
      <w:r w:rsidR="00064195" w:rsidRPr="005C3AAD">
        <w:rPr>
          <w:sz w:val="18"/>
          <w:szCs w:val="18"/>
          <w:lang w:val="sl-SI" w:eastAsia="en-US"/>
        </w:rPr>
        <w:t>Da/Ne</w:t>
      </w:r>
      <w:r w:rsidRPr="005C3AAD">
        <w:rPr>
          <w:sz w:val="18"/>
          <w:szCs w:val="18"/>
          <w:lang w:val="sl-SI" w:eastAsia="en-US"/>
        </w:rPr>
        <w:t xml:space="preserve"> </w:t>
      </w:r>
      <w:r w:rsidRPr="005C3AAD">
        <w:rPr>
          <w:sz w:val="18"/>
          <w:szCs w:val="18"/>
          <w:lang w:val="sl-SI"/>
        </w:rPr>
        <w:t>(</w:t>
      </w:r>
      <w:r w:rsidR="00064195" w:rsidRPr="005C3AAD">
        <w:rPr>
          <w:sz w:val="18"/>
          <w:szCs w:val="18"/>
          <w:lang w:val="sl-SI"/>
        </w:rPr>
        <w:t>Da</w:t>
      </w:r>
      <w:r w:rsidR="000D2E48" w:rsidRPr="005C3AAD">
        <w:rPr>
          <w:sz w:val="18"/>
          <w:szCs w:val="18"/>
          <w:lang w:val="sl-SI"/>
        </w:rPr>
        <w:t> </w:t>
      </w:r>
      <w:r w:rsidR="00064195" w:rsidRPr="005C3AAD">
        <w:rPr>
          <w:sz w:val="18"/>
          <w:szCs w:val="18"/>
          <w:lang w:val="sl-SI"/>
        </w:rPr>
        <w:t>=</w:t>
      </w:r>
      <w:r w:rsidR="000D2E48" w:rsidRPr="005C3AAD">
        <w:rPr>
          <w:sz w:val="18"/>
          <w:szCs w:val="18"/>
          <w:lang w:val="sl-SI"/>
        </w:rPr>
        <w:t> </w:t>
      </w:r>
      <w:r w:rsidR="00064195" w:rsidRPr="005C3AAD">
        <w:rPr>
          <w:sz w:val="18"/>
          <w:szCs w:val="18"/>
          <w:lang w:val="sl-SI"/>
        </w:rPr>
        <w:t>randomiz</w:t>
      </w:r>
      <w:r w:rsidR="005C5F15" w:rsidRPr="005C3AAD">
        <w:rPr>
          <w:sz w:val="18"/>
          <w:szCs w:val="18"/>
          <w:lang w:val="sl-SI"/>
        </w:rPr>
        <w:t>irane, da bodo imele</w:t>
      </w:r>
      <w:r w:rsidRPr="005C3AAD">
        <w:rPr>
          <w:sz w:val="18"/>
          <w:szCs w:val="18"/>
          <w:lang w:val="sl-SI"/>
        </w:rPr>
        <w:t xml:space="preserve"> </w:t>
      </w:r>
      <w:r w:rsidR="003B019F" w:rsidRPr="005C3AAD">
        <w:rPr>
          <w:sz w:val="18"/>
          <w:szCs w:val="18"/>
          <w:lang w:val="sl-SI"/>
        </w:rPr>
        <w:t>citoredukcijo</w:t>
      </w:r>
      <w:r w:rsidRPr="005C3AAD">
        <w:rPr>
          <w:sz w:val="18"/>
          <w:szCs w:val="18"/>
          <w:lang w:val="sl-SI"/>
        </w:rPr>
        <w:t xml:space="preserve"> </w:t>
      </w:r>
      <w:r w:rsidR="003B019F" w:rsidRPr="005C3AAD">
        <w:rPr>
          <w:sz w:val="18"/>
          <w:szCs w:val="18"/>
          <w:lang w:val="sl-SI"/>
        </w:rPr>
        <w:t>ali</w:t>
      </w:r>
      <w:r w:rsidRPr="005C3AAD">
        <w:rPr>
          <w:sz w:val="18"/>
          <w:szCs w:val="18"/>
          <w:lang w:val="sl-SI"/>
        </w:rPr>
        <w:t xml:space="preserve"> </w:t>
      </w:r>
      <w:r w:rsidR="003B019F" w:rsidRPr="005C3AAD">
        <w:rPr>
          <w:sz w:val="18"/>
          <w:szCs w:val="18"/>
          <w:lang w:val="sl-SI"/>
        </w:rPr>
        <w:t>r</w:t>
      </w:r>
      <w:r w:rsidR="005C5F15" w:rsidRPr="005C3AAD">
        <w:rPr>
          <w:sz w:val="18"/>
          <w:szCs w:val="18"/>
          <w:lang w:val="sl-SI"/>
        </w:rPr>
        <w:t>andomizirane, da citoredukcije ne bodo imele</w:t>
      </w:r>
      <w:r w:rsidR="00064195" w:rsidRPr="005C3AAD">
        <w:rPr>
          <w:sz w:val="18"/>
          <w:szCs w:val="18"/>
          <w:lang w:val="sl-SI"/>
        </w:rPr>
        <w:t>; Ne</w:t>
      </w:r>
      <w:r w:rsidR="000D2E48" w:rsidRPr="005C3AAD">
        <w:rPr>
          <w:sz w:val="18"/>
          <w:szCs w:val="18"/>
          <w:lang w:val="sl-SI"/>
        </w:rPr>
        <w:t> </w:t>
      </w:r>
      <w:r w:rsidRPr="005C3AAD">
        <w:rPr>
          <w:sz w:val="18"/>
          <w:szCs w:val="18"/>
          <w:lang w:val="sl-SI"/>
        </w:rPr>
        <w:t>=</w:t>
      </w:r>
      <w:r w:rsidR="000D2E48" w:rsidRPr="005C3AAD">
        <w:rPr>
          <w:sz w:val="18"/>
          <w:szCs w:val="18"/>
          <w:lang w:val="sl-SI"/>
        </w:rPr>
        <w:t> </w:t>
      </w:r>
      <w:r w:rsidR="00A560B4" w:rsidRPr="005C3AAD">
        <w:rPr>
          <w:sz w:val="18"/>
          <w:szCs w:val="18"/>
          <w:lang w:val="sl-SI"/>
        </w:rPr>
        <w:t>ni</w:t>
      </w:r>
      <w:r w:rsidRPr="005C3AAD">
        <w:rPr>
          <w:sz w:val="18"/>
          <w:szCs w:val="18"/>
          <w:lang w:val="sl-SI"/>
        </w:rPr>
        <w:t xml:space="preserve"> </w:t>
      </w:r>
      <w:r w:rsidR="0080217C" w:rsidRPr="005C3AAD">
        <w:rPr>
          <w:sz w:val="18"/>
          <w:szCs w:val="18"/>
          <w:lang w:val="sl-SI"/>
        </w:rPr>
        <w:t xml:space="preserve">bila </w:t>
      </w:r>
      <w:r w:rsidR="00A560B4" w:rsidRPr="005C3AAD">
        <w:rPr>
          <w:sz w:val="18"/>
          <w:szCs w:val="18"/>
          <w:lang w:val="sl-SI"/>
        </w:rPr>
        <w:t>kandidat</w:t>
      </w:r>
      <w:r w:rsidR="005C5F15" w:rsidRPr="005C3AAD">
        <w:rPr>
          <w:sz w:val="18"/>
          <w:szCs w:val="18"/>
          <w:lang w:val="sl-SI"/>
        </w:rPr>
        <w:t>ka za citoredukcijo ali z njo ni</w:t>
      </w:r>
      <w:r w:rsidR="00A560B4" w:rsidRPr="005C3AAD">
        <w:rPr>
          <w:sz w:val="18"/>
          <w:szCs w:val="18"/>
          <w:lang w:val="sl-SI"/>
        </w:rPr>
        <w:t xml:space="preserve"> soglaša</w:t>
      </w:r>
      <w:r w:rsidR="005C5F15" w:rsidRPr="005C3AAD">
        <w:rPr>
          <w:sz w:val="18"/>
          <w:szCs w:val="18"/>
          <w:lang w:val="sl-SI"/>
        </w:rPr>
        <w:t>la</w:t>
      </w:r>
      <w:r w:rsidRPr="005C3AAD">
        <w:rPr>
          <w:sz w:val="18"/>
          <w:szCs w:val="18"/>
          <w:lang w:val="sl-SI"/>
        </w:rPr>
        <w:t xml:space="preserve">). </w:t>
      </w:r>
      <w:r w:rsidRPr="005C3AAD">
        <w:rPr>
          <w:sz w:val="18"/>
          <w:szCs w:val="18"/>
          <w:vertAlign w:val="superscript"/>
          <w:lang w:val="sl-SI"/>
        </w:rPr>
        <w:t xml:space="preserve">b </w:t>
      </w:r>
      <w:r w:rsidR="005C5F15" w:rsidRPr="005C3AAD">
        <w:rPr>
          <w:sz w:val="18"/>
          <w:szCs w:val="18"/>
          <w:lang w:val="sl-SI"/>
        </w:rPr>
        <w:t>stratificirane</w:t>
      </w:r>
      <w:r w:rsidR="00A560B4" w:rsidRPr="005C3AAD">
        <w:rPr>
          <w:sz w:val="18"/>
          <w:szCs w:val="18"/>
          <w:lang w:val="sl-SI"/>
        </w:rPr>
        <w:t xml:space="preserve"> s trajanjem intervala brez zdravljenja</w:t>
      </w:r>
      <w:r w:rsidRPr="005C3AAD">
        <w:rPr>
          <w:sz w:val="18"/>
          <w:szCs w:val="18"/>
          <w:lang w:val="sl-SI"/>
        </w:rPr>
        <w:t xml:space="preserve"> </w:t>
      </w:r>
      <w:r w:rsidR="00A560B4" w:rsidRPr="005C3AAD">
        <w:rPr>
          <w:sz w:val="18"/>
          <w:szCs w:val="18"/>
          <w:lang w:val="sl-SI"/>
        </w:rPr>
        <w:t>pred vključitvijo v to študijo glede na registracijski obrazec</w:t>
      </w:r>
      <w:r w:rsidRPr="005C3AAD">
        <w:rPr>
          <w:sz w:val="18"/>
          <w:szCs w:val="18"/>
          <w:lang w:val="sl-SI"/>
        </w:rPr>
        <w:t xml:space="preserve"> </w:t>
      </w:r>
      <w:r w:rsidR="00A560B4" w:rsidRPr="005C3AAD">
        <w:rPr>
          <w:sz w:val="18"/>
          <w:szCs w:val="18"/>
          <w:lang w:val="sl-SI"/>
        </w:rPr>
        <w:t>in</w:t>
      </w:r>
      <w:r w:rsidRPr="005C3AAD">
        <w:rPr>
          <w:sz w:val="18"/>
          <w:szCs w:val="18"/>
          <w:lang w:val="sl-SI"/>
        </w:rPr>
        <w:t xml:space="preserve"> </w:t>
      </w:r>
      <w:r w:rsidR="00A560B4" w:rsidRPr="005C3AAD">
        <w:rPr>
          <w:sz w:val="18"/>
          <w:szCs w:val="18"/>
          <w:lang w:val="sl-SI"/>
        </w:rPr>
        <w:t>sekundarno s statusom kirurške odstranitve</w:t>
      </w:r>
      <w:r w:rsidRPr="005C3AAD">
        <w:rPr>
          <w:sz w:val="18"/>
          <w:szCs w:val="18"/>
          <w:lang w:val="sl-SI"/>
        </w:rPr>
        <w:t xml:space="preserve"> </w:t>
      </w:r>
      <w:r w:rsidR="00064195" w:rsidRPr="005C3AAD">
        <w:rPr>
          <w:sz w:val="18"/>
          <w:szCs w:val="18"/>
          <w:lang w:val="sl-SI" w:eastAsia="en-US"/>
        </w:rPr>
        <w:t>Da/Ne</w:t>
      </w:r>
      <w:r w:rsidRPr="005C3AAD">
        <w:rPr>
          <w:sz w:val="18"/>
          <w:szCs w:val="18"/>
          <w:lang w:val="sl-SI" w:eastAsia="en-US"/>
        </w:rPr>
        <w:t>.</w:t>
      </w:r>
    </w:p>
    <w:p w14:paraId="58A9C3E2" w14:textId="77777777" w:rsidR="009B4A3E" w:rsidRPr="005C3AAD" w:rsidRDefault="009B4A3E" w:rsidP="00412B9F">
      <w:pPr>
        <w:rPr>
          <w:sz w:val="18"/>
          <w:szCs w:val="18"/>
          <w:lang w:val="sl-SI" w:eastAsia="en-US"/>
        </w:rPr>
      </w:pPr>
    </w:p>
    <w:p w14:paraId="03CCA93F" w14:textId="3BB17CF7" w:rsidR="002C4675" w:rsidRPr="005C3AAD" w:rsidRDefault="007B7293" w:rsidP="00412B9F">
      <w:pPr>
        <w:rPr>
          <w:iCs/>
          <w:szCs w:val="22"/>
          <w:lang w:val="sl-SI"/>
        </w:rPr>
      </w:pPr>
      <w:r w:rsidRPr="005C3AAD">
        <w:rPr>
          <w:rFonts w:eastAsia="SimSun"/>
          <w:iCs/>
          <w:szCs w:val="22"/>
          <w:lang w:val="sl-SI" w:eastAsia="zh-CN"/>
        </w:rPr>
        <w:t xml:space="preserve">Preskušanje je doseglo primarni cilj: podaljšanje celokupnega preživetja. </w:t>
      </w:r>
      <w:r w:rsidR="005C5F15" w:rsidRPr="005C3AAD">
        <w:rPr>
          <w:lang w:val="sl-SI"/>
        </w:rPr>
        <w:t xml:space="preserve">Izsledki (po zbranih podatkih iz eCRF) so pokazali </w:t>
      </w:r>
      <w:r w:rsidR="005C5F15" w:rsidRPr="005C3AAD">
        <w:rPr>
          <w:rFonts w:eastAsia="SimSun"/>
          <w:iCs/>
          <w:szCs w:val="22"/>
          <w:lang w:val="sl-SI" w:eastAsia="zh-CN"/>
        </w:rPr>
        <w:t>klinično pomembno in statistično značilno podaljšanje celokupnega preživetja pri skupini, ki je prejemala zdravilo Avastin v odmerku 15 mg/kg vsake 3 tedne v kombinaciji s kemoterapijo (karboplatinom in paklitakselom) od 6 do največ 8</w:t>
      </w:r>
      <w:r w:rsidR="002C4E48" w:rsidRPr="005C3AAD">
        <w:rPr>
          <w:rFonts w:eastAsia="SimSun"/>
          <w:iCs/>
          <w:szCs w:val="22"/>
          <w:lang w:val="sl-SI" w:eastAsia="zh-CN"/>
        </w:rPr>
        <w:t> </w:t>
      </w:r>
      <w:r w:rsidR="005C5F15" w:rsidRPr="005C3AAD">
        <w:rPr>
          <w:rFonts w:eastAsia="SimSun"/>
          <w:iCs/>
          <w:szCs w:val="22"/>
          <w:lang w:val="sl-SI" w:eastAsia="zh-CN"/>
        </w:rPr>
        <w:t>ciklov, ki mu je sledilo zdravilo Avastin do napredovanja bolezni ali nesprejemljive toksičnosti, v primerjavi z dajanjem samo karboplatina in paklitaksela.</w:t>
      </w:r>
    </w:p>
    <w:p w14:paraId="5D8577D4" w14:textId="77777777" w:rsidR="00412B9F" w:rsidRPr="005C3AAD" w:rsidRDefault="00412B9F" w:rsidP="00412B9F">
      <w:pPr>
        <w:rPr>
          <w:i/>
          <w:szCs w:val="22"/>
          <w:lang w:val="sl-SI"/>
        </w:rPr>
      </w:pPr>
    </w:p>
    <w:p w14:paraId="6452E4B8" w14:textId="77777777" w:rsidR="000F5A6B" w:rsidRPr="005C3AAD" w:rsidRDefault="000F5A6B" w:rsidP="000F5A6B">
      <w:pPr>
        <w:rPr>
          <w:i/>
          <w:szCs w:val="22"/>
          <w:lang w:val="sl-SI"/>
        </w:rPr>
      </w:pPr>
      <w:r w:rsidRPr="005C3AAD">
        <w:rPr>
          <w:i/>
          <w:szCs w:val="22"/>
          <w:lang w:val="sl-SI"/>
        </w:rPr>
        <w:t>MO22224</w:t>
      </w:r>
    </w:p>
    <w:p w14:paraId="5B1D457A" w14:textId="2313D4BE" w:rsidR="00760436" w:rsidRPr="005C3AAD" w:rsidRDefault="000F5A6B" w:rsidP="00760436">
      <w:pPr>
        <w:rPr>
          <w:i/>
          <w:szCs w:val="22"/>
          <w:lang w:val="sl-SI"/>
        </w:rPr>
      </w:pPr>
      <w:r w:rsidRPr="005C3AAD">
        <w:rPr>
          <w:szCs w:val="22"/>
          <w:lang w:val="sl-SI"/>
        </w:rPr>
        <w:t xml:space="preserve">Študija MO22224 je ocenjevala učinkovitost in varnost bevacizumaba v kombinaciji s </w:t>
      </w:r>
      <w:r w:rsidR="00B46D19" w:rsidRPr="005C3AAD">
        <w:rPr>
          <w:szCs w:val="22"/>
          <w:lang w:val="sl-SI"/>
        </w:rPr>
        <w:t xml:space="preserve">kemoterapijo </w:t>
      </w:r>
      <w:r w:rsidRPr="005C3AAD">
        <w:rPr>
          <w:szCs w:val="22"/>
          <w:lang w:val="sl-SI"/>
        </w:rPr>
        <w:t>pri bolni</w:t>
      </w:r>
      <w:r w:rsidR="0013680B" w:rsidRPr="005C3AAD">
        <w:rPr>
          <w:szCs w:val="22"/>
          <w:lang w:val="sl-SI"/>
        </w:rPr>
        <w:t>cah</w:t>
      </w:r>
      <w:r w:rsidRPr="005C3AAD">
        <w:rPr>
          <w:szCs w:val="22"/>
          <w:lang w:val="sl-SI"/>
        </w:rPr>
        <w:t xml:space="preserve"> s ponovitvijo </w:t>
      </w:r>
      <w:r w:rsidR="007544FC" w:rsidRPr="005C3AAD">
        <w:rPr>
          <w:szCs w:val="22"/>
          <w:lang w:val="sl-SI"/>
        </w:rPr>
        <w:t xml:space="preserve">epitelijskega </w:t>
      </w:r>
      <w:r w:rsidRPr="005C3AAD">
        <w:rPr>
          <w:szCs w:val="22"/>
          <w:lang w:val="sl-SI"/>
        </w:rPr>
        <w:t>raka jajčnikov, karcinoma jajcevodov ali primarnega perito</w:t>
      </w:r>
      <w:r w:rsidR="00A361D0" w:rsidRPr="005C3AAD">
        <w:rPr>
          <w:szCs w:val="22"/>
          <w:lang w:val="sl-SI"/>
        </w:rPr>
        <w:t>nealnega karcinoma, rezistentnega</w:t>
      </w:r>
      <w:r w:rsidRPr="005C3AAD">
        <w:rPr>
          <w:szCs w:val="22"/>
          <w:lang w:val="sl-SI"/>
        </w:rPr>
        <w:t xml:space="preserve"> na platino. </w:t>
      </w:r>
      <w:r w:rsidR="00760436" w:rsidRPr="005C3AAD">
        <w:rPr>
          <w:szCs w:val="22"/>
          <w:lang w:val="sl-SI"/>
        </w:rPr>
        <w:t>Študija je bila zasnovana kot odprto, randomizirano preskušanje faze</w:t>
      </w:r>
      <w:r w:rsidR="002C4E48" w:rsidRPr="005C3AAD">
        <w:rPr>
          <w:szCs w:val="22"/>
          <w:lang w:val="sl-SI"/>
        </w:rPr>
        <w:t> </w:t>
      </w:r>
      <w:r w:rsidR="00760436" w:rsidRPr="005C3AAD">
        <w:rPr>
          <w:szCs w:val="22"/>
          <w:lang w:val="sl-SI"/>
        </w:rPr>
        <w:t>III z dvema skupinama, v katerem so ocenjevali zdravljenje z bevacizumabom in kemoterapijo v primerjavi s samo kemoterapijo.</w:t>
      </w:r>
    </w:p>
    <w:p w14:paraId="0CFF42F9" w14:textId="4AD53BAA" w:rsidR="000F5A6B" w:rsidRPr="005C3AAD" w:rsidRDefault="000F5A6B" w:rsidP="000F5A6B">
      <w:pPr>
        <w:rPr>
          <w:szCs w:val="22"/>
          <w:lang w:val="sl-SI"/>
        </w:rPr>
      </w:pPr>
      <w:r w:rsidRPr="005C3AAD">
        <w:rPr>
          <w:szCs w:val="22"/>
          <w:lang w:val="sl-SI"/>
        </w:rPr>
        <w:t>Vanjo so skupaj vključili 361</w:t>
      </w:r>
      <w:r w:rsidR="002C4E48" w:rsidRPr="005C3AAD">
        <w:rPr>
          <w:szCs w:val="22"/>
          <w:lang w:val="sl-SI"/>
        </w:rPr>
        <w:t> </w:t>
      </w:r>
      <w:r w:rsidRPr="005C3AAD">
        <w:rPr>
          <w:szCs w:val="22"/>
          <w:lang w:val="sl-SI"/>
        </w:rPr>
        <w:t>bolni</w:t>
      </w:r>
      <w:r w:rsidR="0013680B" w:rsidRPr="005C3AAD">
        <w:rPr>
          <w:szCs w:val="22"/>
          <w:lang w:val="sl-SI"/>
        </w:rPr>
        <w:t>c</w:t>
      </w:r>
      <w:r w:rsidRPr="005C3AAD">
        <w:rPr>
          <w:szCs w:val="22"/>
          <w:lang w:val="sl-SI"/>
        </w:rPr>
        <w:t>, ki so prejel</w:t>
      </w:r>
      <w:r w:rsidR="0013680B" w:rsidRPr="005C3AAD">
        <w:rPr>
          <w:szCs w:val="22"/>
          <w:lang w:val="sl-SI"/>
        </w:rPr>
        <w:t>e</w:t>
      </w:r>
      <w:r w:rsidRPr="005C3AAD">
        <w:rPr>
          <w:szCs w:val="22"/>
          <w:lang w:val="sl-SI"/>
        </w:rPr>
        <w:t xml:space="preserve"> samo kemoterapijo (paklitaksel, topotekan ali</w:t>
      </w:r>
      <w:r w:rsidR="00A361D0" w:rsidRPr="005C3AAD">
        <w:rPr>
          <w:szCs w:val="22"/>
          <w:lang w:val="sl-SI"/>
        </w:rPr>
        <w:t xml:space="preserve"> </w:t>
      </w:r>
      <w:r w:rsidR="00B361E8" w:rsidRPr="005C3AAD">
        <w:rPr>
          <w:szCs w:val="22"/>
          <w:lang w:val="sl-SI"/>
        </w:rPr>
        <w:t>pegilirani liposomalni doksorubicin (</w:t>
      </w:r>
      <w:r w:rsidR="00A361D0" w:rsidRPr="005C3AAD">
        <w:rPr>
          <w:szCs w:val="22"/>
          <w:lang w:val="sl-SI"/>
        </w:rPr>
        <w:t>PLD</w:t>
      </w:r>
      <w:r w:rsidR="00B361E8" w:rsidRPr="005C3AAD">
        <w:rPr>
          <w:szCs w:val="22"/>
          <w:lang w:val="sl-SI"/>
        </w:rPr>
        <w:t>)</w:t>
      </w:r>
      <w:r w:rsidR="007B1FFD" w:rsidRPr="005C3AAD">
        <w:rPr>
          <w:szCs w:val="22"/>
          <w:lang w:val="sl-SI"/>
        </w:rPr>
        <w:t>)</w:t>
      </w:r>
      <w:r w:rsidRPr="005C3AAD">
        <w:rPr>
          <w:szCs w:val="22"/>
          <w:lang w:val="sl-SI"/>
        </w:rPr>
        <w:t xml:space="preserve"> ali kemoterapijo v kombinaciji z bevacizumabom:</w:t>
      </w:r>
    </w:p>
    <w:p w14:paraId="37B90248" w14:textId="77777777" w:rsidR="000F5A6B" w:rsidRPr="005C3AAD" w:rsidRDefault="000F5A6B" w:rsidP="00011459">
      <w:pPr>
        <w:rPr>
          <w:szCs w:val="22"/>
          <w:lang w:val="sl-SI"/>
        </w:rPr>
      </w:pPr>
    </w:p>
    <w:p w14:paraId="4F9943FF" w14:textId="77777777" w:rsidR="000F5A6B" w:rsidRPr="005C3AAD" w:rsidRDefault="007C64FB" w:rsidP="007244D4">
      <w:pPr>
        <w:ind w:left="567" w:hanging="567"/>
        <w:rPr>
          <w:szCs w:val="22"/>
          <w:lang w:val="sl-SI"/>
        </w:rPr>
      </w:pPr>
      <w:r w:rsidRPr="005C3AAD">
        <w:rPr>
          <w:szCs w:val="22"/>
          <w:lang w:val="sl-SI"/>
        </w:rPr>
        <w:sym w:font="Symbol" w:char="F0B7"/>
      </w:r>
      <w:r w:rsidRPr="005C3AAD">
        <w:rPr>
          <w:szCs w:val="22"/>
          <w:lang w:val="sl-SI"/>
        </w:rPr>
        <w:tab/>
      </w:r>
      <w:r w:rsidR="00F661BC" w:rsidRPr="005C3AAD">
        <w:rPr>
          <w:szCs w:val="22"/>
          <w:lang w:val="sl-SI"/>
        </w:rPr>
        <w:t>s</w:t>
      </w:r>
      <w:r w:rsidR="000F5A6B" w:rsidRPr="005C3AAD">
        <w:rPr>
          <w:szCs w:val="22"/>
          <w:lang w:val="sl-SI"/>
        </w:rPr>
        <w:t>kupina s samo kemoterapijo:</w:t>
      </w:r>
    </w:p>
    <w:p w14:paraId="45D25E2F" w14:textId="5A81C315" w:rsidR="000F5A6B" w:rsidRPr="005C3AAD" w:rsidRDefault="007C64FB" w:rsidP="000359F3">
      <w:pPr>
        <w:ind w:left="1134" w:hanging="567"/>
        <w:rPr>
          <w:rFonts w:eastAsia="SimSun"/>
          <w:szCs w:val="22"/>
          <w:lang w:val="sl-SI" w:eastAsia="zh-CN"/>
        </w:rPr>
      </w:pPr>
      <w:r w:rsidRPr="005C3AAD">
        <w:rPr>
          <w:szCs w:val="22"/>
          <w:lang w:val="sl-SI"/>
        </w:rPr>
        <w:sym w:font="Symbol" w:char="F0B7"/>
      </w:r>
      <w:r w:rsidRPr="005C3AAD">
        <w:rPr>
          <w:szCs w:val="22"/>
          <w:lang w:val="sl-SI"/>
        </w:rPr>
        <w:tab/>
      </w:r>
      <w:r w:rsidR="000F5A6B" w:rsidRPr="005C3AAD">
        <w:rPr>
          <w:rFonts w:eastAsia="SimSun"/>
          <w:szCs w:val="22"/>
          <w:lang w:val="sl-SI" w:eastAsia="zh-CN"/>
        </w:rPr>
        <w:t>paklitaksel 80 mg/m</w:t>
      </w:r>
      <w:r w:rsidR="000F5A6B" w:rsidRPr="005C3AAD">
        <w:rPr>
          <w:rFonts w:eastAsia="SimSun"/>
          <w:szCs w:val="22"/>
          <w:vertAlign w:val="superscript"/>
          <w:lang w:val="sl-SI" w:eastAsia="zh-CN"/>
        </w:rPr>
        <w:t>2</w:t>
      </w:r>
      <w:r w:rsidR="000F5A6B" w:rsidRPr="005C3AAD">
        <w:rPr>
          <w:rFonts w:eastAsia="SimSun"/>
          <w:szCs w:val="22"/>
          <w:lang w:val="sl-SI" w:eastAsia="zh-CN"/>
        </w:rPr>
        <w:t xml:space="preserve"> z 1-urno intravensko infuzijo 1., 8., 15. in 22.</w:t>
      </w:r>
      <w:r w:rsidR="002C4E48" w:rsidRPr="005C3AAD">
        <w:rPr>
          <w:rFonts w:eastAsia="SimSun"/>
          <w:szCs w:val="22"/>
          <w:lang w:val="sl-SI" w:eastAsia="zh-CN"/>
        </w:rPr>
        <w:t> </w:t>
      </w:r>
      <w:r w:rsidR="000F5A6B" w:rsidRPr="005C3AAD">
        <w:rPr>
          <w:rFonts w:eastAsia="SimSun"/>
          <w:szCs w:val="22"/>
          <w:lang w:val="sl-SI" w:eastAsia="zh-CN"/>
        </w:rPr>
        <w:t>dan vsake 4</w:t>
      </w:r>
      <w:r w:rsidR="002C4E48" w:rsidRPr="005C3AAD">
        <w:rPr>
          <w:rFonts w:eastAsia="SimSun"/>
          <w:szCs w:val="22"/>
          <w:lang w:val="sl-SI" w:eastAsia="zh-CN"/>
        </w:rPr>
        <w:t> </w:t>
      </w:r>
      <w:r w:rsidR="000F5A6B" w:rsidRPr="005C3AAD">
        <w:rPr>
          <w:rFonts w:eastAsia="SimSun"/>
          <w:szCs w:val="22"/>
          <w:lang w:val="sl-SI" w:eastAsia="zh-CN"/>
        </w:rPr>
        <w:t>tedne</w:t>
      </w:r>
      <w:r w:rsidR="0012508D" w:rsidRPr="005C3AAD">
        <w:rPr>
          <w:rFonts w:eastAsia="SimSun"/>
          <w:szCs w:val="22"/>
          <w:lang w:val="sl-SI" w:eastAsia="zh-CN"/>
        </w:rPr>
        <w:t>;</w:t>
      </w:r>
    </w:p>
    <w:p w14:paraId="32741508" w14:textId="44C5FC30" w:rsidR="000F5A6B" w:rsidRPr="005C3AAD" w:rsidRDefault="007C64FB" w:rsidP="000359F3">
      <w:pPr>
        <w:ind w:left="1134" w:hanging="567"/>
        <w:rPr>
          <w:rFonts w:eastAsia="SimSun"/>
          <w:szCs w:val="22"/>
          <w:lang w:val="sl-SI" w:eastAsia="zh-CN"/>
        </w:rPr>
      </w:pPr>
      <w:r w:rsidRPr="005C3AAD">
        <w:rPr>
          <w:szCs w:val="22"/>
          <w:lang w:val="sl-SI"/>
        </w:rPr>
        <w:sym w:font="Symbol" w:char="F0B7"/>
      </w:r>
      <w:r w:rsidRPr="005C3AAD">
        <w:rPr>
          <w:szCs w:val="22"/>
          <w:lang w:val="sl-SI"/>
        </w:rPr>
        <w:tab/>
      </w:r>
      <w:r w:rsidR="000F5A6B" w:rsidRPr="005C3AAD">
        <w:rPr>
          <w:rFonts w:eastAsia="SimSun"/>
          <w:szCs w:val="22"/>
          <w:lang w:val="sl-SI" w:eastAsia="zh-CN"/>
        </w:rPr>
        <w:t>topotek</w:t>
      </w:r>
      <w:r w:rsidR="0012508D" w:rsidRPr="005C3AAD">
        <w:rPr>
          <w:rFonts w:eastAsia="SimSun"/>
          <w:szCs w:val="22"/>
          <w:lang w:val="sl-SI" w:eastAsia="zh-CN"/>
        </w:rPr>
        <w:t>an 4 </w:t>
      </w:r>
      <w:r w:rsidR="000F5A6B" w:rsidRPr="005C3AAD">
        <w:rPr>
          <w:rFonts w:eastAsia="SimSun"/>
          <w:szCs w:val="22"/>
          <w:lang w:val="sl-SI" w:eastAsia="zh-CN"/>
        </w:rPr>
        <w:t>mg/m</w:t>
      </w:r>
      <w:r w:rsidR="000F5A6B" w:rsidRPr="005C3AAD">
        <w:rPr>
          <w:rFonts w:eastAsia="SimSun"/>
          <w:szCs w:val="22"/>
          <w:vertAlign w:val="superscript"/>
          <w:lang w:val="sl-SI" w:eastAsia="zh-CN"/>
        </w:rPr>
        <w:t>2</w:t>
      </w:r>
      <w:r w:rsidR="000F5A6B" w:rsidRPr="005C3AAD">
        <w:rPr>
          <w:rFonts w:eastAsia="SimSun"/>
          <w:szCs w:val="22"/>
          <w:lang w:val="sl-SI" w:eastAsia="zh-CN"/>
        </w:rPr>
        <w:t xml:space="preserve"> </w:t>
      </w:r>
      <w:r w:rsidR="0012508D" w:rsidRPr="005C3AAD">
        <w:rPr>
          <w:rFonts w:eastAsia="SimSun"/>
          <w:szCs w:val="22"/>
          <w:lang w:val="sl-SI" w:eastAsia="zh-CN"/>
        </w:rPr>
        <w:t>s</w:t>
      </w:r>
      <w:r w:rsidR="000F5A6B" w:rsidRPr="005C3AAD">
        <w:rPr>
          <w:rFonts w:eastAsia="SimSun"/>
          <w:szCs w:val="22"/>
          <w:lang w:val="sl-SI" w:eastAsia="zh-CN"/>
        </w:rPr>
        <w:t xml:space="preserve"> 30-minut</w:t>
      </w:r>
      <w:r w:rsidR="0012508D" w:rsidRPr="005C3AAD">
        <w:rPr>
          <w:rFonts w:eastAsia="SimSun"/>
          <w:szCs w:val="22"/>
          <w:lang w:val="sl-SI" w:eastAsia="zh-CN"/>
        </w:rPr>
        <w:t>no</w:t>
      </w:r>
      <w:r w:rsidR="000F5A6B" w:rsidRPr="005C3AAD">
        <w:rPr>
          <w:rFonts w:eastAsia="SimSun"/>
          <w:szCs w:val="22"/>
          <w:lang w:val="sl-SI" w:eastAsia="zh-CN"/>
        </w:rPr>
        <w:t xml:space="preserve"> </w:t>
      </w:r>
      <w:r w:rsidR="0012508D" w:rsidRPr="005C3AAD">
        <w:rPr>
          <w:rFonts w:eastAsia="SimSun"/>
          <w:szCs w:val="22"/>
          <w:lang w:val="sl-SI" w:eastAsia="zh-CN"/>
        </w:rPr>
        <w:t>intravensko</w:t>
      </w:r>
      <w:r w:rsidR="000F5A6B" w:rsidRPr="005C3AAD">
        <w:rPr>
          <w:rFonts w:eastAsia="SimSun"/>
          <w:szCs w:val="22"/>
          <w:lang w:val="sl-SI" w:eastAsia="zh-CN"/>
        </w:rPr>
        <w:t xml:space="preserve"> infu</w:t>
      </w:r>
      <w:r w:rsidR="0012508D" w:rsidRPr="005C3AAD">
        <w:rPr>
          <w:rFonts w:eastAsia="SimSun"/>
          <w:szCs w:val="22"/>
          <w:lang w:val="sl-SI" w:eastAsia="zh-CN"/>
        </w:rPr>
        <w:t>zijo</w:t>
      </w:r>
      <w:r w:rsidR="000F5A6B" w:rsidRPr="005C3AAD">
        <w:rPr>
          <w:rFonts w:eastAsia="SimSun"/>
          <w:szCs w:val="22"/>
          <w:lang w:val="sl-SI" w:eastAsia="zh-CN"/>
        </w:rPr>
        <w:t xml:space="preserve"> 1., 8. in 15.</w:t>
      </w:r>
      <w:r w:rsidR="002C4E48" w:rsidRPr="005C3AAD">
        <w:rPr>
          <w:rFonts w:eastAsia="SimSun"/>
          <w:szCs w:val="22"/>
          <w:lang w:val="sl-SI" w:eastAsia="zh-CN"/>
        </w:rPr>
        <w:t> </w:t>
      </w:r>
      <w:r w:rsidR="000F5A6B" w:rsidRPr="005C3AAD">
        <w:rPr>
          <w:rFonts w:eastAsia="SimSun"/>
          <w:szCs w:val="22"/>
          <w:lang w:val="sl-SI" w:eastAsia="zh-CN"/>
        </w:rPr>
        <w:t>dan vsake 4</w:t>
      </w:r>
      <w:r w:rsidR="002C4E48" w:rsidRPr="005C3AAD">
        <w:rPr>
          <w:rFonts w:eastAsia="SimSun"/>
          <w:szCs w:val="22"/>
          <w:lang w:val="sl-SI" w:eastAsia="zh-CN"/>
        </w:rPr>
        <w:t> </w:t>
      </w:r>
      <w:r w:rsidR="000F5A6B" w:rsidRPr="005C3AAD">
        <w:rPr>
          <w:rFonts w:eastAsia="SimSun"/>
          <w:szCs w:val="22"/>
          <w:lang w:val="sl-SI" w:eastAsia="zh-CN"/>
        </w:rPr>
        <w:t>tedne</w:t>
      </w:r>
      <w:r w:rsidR="0012508D" w:rsidRPr="005C3AAD">
        <w:rPr>
          <w:rFonts w:eastAsia="SimSun"/>
          <w:szCs w:val="22"/>
          <w:lang w:val="sl-SI" w:eastAsia="zh-CN"/>
        </w:rPr>
        <w:t>; l</w:t>
      </w:r>
      <w:r w:rsidR="00F661BC" w:rsidRPr="005C3AAD">
        <w:rPr>
          <w:rFonts w:eastAsia="SimSun"/>
          <w:szCs w:val="22"/>
          <w:lang w:val="sl-SI" w:eastAsia="zh-CN"/>
        </w:rPr>
        <w:t>ahko se daje tudi v odmerku 1,</w:t>
      </w:r>
      <w:r w:rsidR="00803CB8" w:rsidRPr="005C3AAD">
        <w:rPr>
          <w:rFonts w:eastAsia="SimSun"/>
          <w:szCs w:val="22"/>
          <w:lang w:val="sl-SI" w:eastAsia="zh-CN"/>
        </w:rPr>
        <w:t>25 </w:t>
      </w:r>
      <w:r w:rsidR="000F5A6B" w:rsidRPr="005C3AAD">
        <w:rPr>
          <w:rFonts w:eastAsia="SimSun"/>
          <w:szCs w:val="22"/>
          <w:lang w:val="sl-SI" w:eastAsia="zh-CN"/>
        </w:rPr>
        <w:t>mg/m</w:t>
      </w:r>
      <w:r w:rsidR="000F5A6B" w:rsidRPr="005C3AAD">
        <w:rPr>
          <w:rFonts w:eastAsia="SimSun"/>
          <w:szCs w:val="22"/>
          <w:vertAlign w:val="superscript"/>
          <w:lang w:val="sl-SI" w:eastAsia="zh-CN"/>
        </w:rPr>
        <w:t>2</w:t>
      </w:r>
      <w:r w:rsidR="00F661BC" w:rsidRPr="005C3AAD">
        <w:rPr>
          <w:rFonts w:eastAsia="SimSun"/>
          <w:szCs w:val="22"/>
          <w:lang w:val="sl-SI" w:eastAsia="zh-CN"/>
        </w:rPr>
        <w:t xml:space="preserve"> v 30</w:t>
      </w:r>
      <w:r w:rsidR="002C4E48" w:rsidRPr="005C3AAD">
        <w:rPr>
          <w:rFonts w:eastAsia="SimSun"/>
          <w:szCs w:val="22"/>
          <w:lang w:val="sl-SI" w:eastAsia="zh-CN"/>
        </w:rPr>
        <w:t> </w:t>
      </w:r>
      <w:r w:rsidR="00F661BC" w:rsidRPr="005C3AAD">
        <w:rPr>
          <w:rFonts w:eastAsia="SimSun"/>
          <w:szCs w:val="22"/>
          <w:lang w:val="sl-SI" w:eastAsia="zh-CN"/>
        </w:rPr>
        <w:t xml:space="preserve">minutah od </w:t>
      </w:r>
      <w:r w:rsidR="000F5A6B" w:rsidRPr="005C3AAD">
        <w:rPr>
          <w:rFonts w:eastAsia="SimSun"/>
          <w:szCs w:val="22"/>
          <w:lang w:val="sl-SI" w:eastAsia="zh-CN"/>
        </w:rPr>
        <w:t>1</w:t>
      </w:r>
      <w:r w:rsidR="00F661BC" w:rsidRPr="005C3AAD">
        <w:rPr>
          <w:rFonts w:eastAsia="SimSun"/>
          <w:szCs w:val="22"/>
          <w:lang w:val="sl-SI" w:eastAsia="zh-CN"/>
        </w:rPr>
        <w:t xml:space="preserve">. do </w:t>
      </w:r>
      <w:r w:rsidR="000F5A6B" w:rsidRPr="005C3AAD">
        <w:rPr>
          <w:rFonts w:eastAsia="SimSun"/>
          <w:szCs w:val="22"/>
          <w:lang w:val="sl-SI" w:eastAsia="zh-CN"/>
        </w:rPr>
        <w:t>5</w:t>
      </w:r>
      <w:r w:rsidR="00F661BC" w:rsidRPr="005C3AAD">
        <w:rPr>
          <w:rFonts w:eastAsia="SimSun"/>
          <w:szCs w:val="22"/>
          <w:lang w:val="sl-SI" w:eastAsia="zh-CN"/>
        </w:rPr>
        <w:t>.</w:t>
      </w:r>
      <w:r w:rsidR="002C4E48" w:rsidRPr="005C3AAD">
        <w:rPr>
          <w:rFonts w:eastAsia="SimSun"/>
          <w:szCs w:val="22"/>
          <w:lang w:val="sl-SI" w:eastAsia="zh-CN"/>
        </w:rPr>
        <w:t> </w:t>
      </w:r>
      <w:r w:rsidR="00F661BC" w:rsidRPr="005C3AAD">
        <w:rPr>
          <w:rFonts w:eastAsia="SimSun"/>
          <w:szCs w:val="22"/>
          <w:lang w:val="sl-SI" w:eastAsia="zh-CN"/>
        </w:rPr>
        <w:t>dne vsake 3</w:t>
      </w:r>
      <w:r w:rsidR="002C4E48" w:rsidRPr="005C3AAD">
        <w:rPr>
          <w:rFonts w:eastAsia="SimSun"/>
          <w:szCs w:val="22"/>
          <w:lang w:val="sl-SI" w:eastAsia="zh-CN"/>
        </w:rPr>
        <w:t> </w:t>
      </w:r>
      <w:r w:rsidR="00F661BC" w:rsidRPr="005C3AAD">
        <w:rPr>
          <w:rFonts w:eastAsia="SimSun"/>
          <w:szCs w:val="22"/>
          <w:lang w:val="sl-SI" w:eastAsia="zh-CN"/>
        </w:rPr>
        <w:t>tedne</w:t>
      </w:r>
      <w:r w:rsidR="0012508D" w:rsidRPr="005C3AAD">
        <w:rPr>
          <w:rFonts w:eastAsia="SimSun"/>
          <w:szCs w:val="22"/>
          <w:lang w:val="sl-SI" w:eastAsia="zh-CN"/>
        </w:rPr>
        <w:t>;</w:t>
      </w:r>
    </w:p>
    <w:p w14:paraId="2A579339" w14:textId="1E1FD72D" w:rsidR="000F5A6B" w:rsidRPr="005C3AAD" w:rsidRDefault="007C64FB" w:rsidP="000359F3">
      <w:pPr>
        <w:ind w:left="1134" w:hanging="567"/>
        <w:rPr>
          <w:szCs w:val="22"/>
          <w:lang w:val="sl-SI"/>
        </w:rPr>
      </w:pPr>
      <w:r w:rsidRPr="005C3AAD">
        <w:rPr>
          <w:szCs w:val="22"/>
          <w:lang w:val="sl-SI"/>
        </w:rPr>
        <w:sym w:font="Symbol" w:char="F0B7"/>
      </w:r>
      <w:r w:rsidRPr="005C3AAD">
        <w:rPr>
          <w:szCs w:val="22"/>
          <w:lang w:val="sl-SI"/>
        </w:rPr>
        <w:tab/>
      </w:r>
      <w:r w:rsidR="00F661BC" w:rsidRPr="005C3AAD">
        <w:rPr>
          <w:szCs w:val="22"/>
          <w:lang w:val="sl-SI"/>
        </w:rPr>
        <w:t>PLD 40 </w:t>
      </w:r>
      <w:r w:rsidR="000F5A6B" w:rsidRPr="005C3AAD">
        <w:rPr>
          <w:szCs w:val="22"/>
          <w:lang w:val="sl-SI"/>
        </w:rPr>
        <w:t>mg/m</w:t>
      </w:r>
      <w:r w:rsidR="000F5A6B" w:rsidRPr="005C3AAD">
        <w:rPr>
          <w:szCs w:val="22"/>
          <w:vertAlign w:val="superscript"/>
          <w:lang w:val="sl-SI"/>
        </w:rPr>
        <w:t>2</w:t>
      </w:r>
      <w:r w:rsidR="00F661BC" w:rsidRPr="005C3AAD">
        <w:rPr>
          <w:szCs w:val="22"/>
          <w:lang w:val="sl-SI"/>
        </w:rPr>
        <w:t xml:space="preserve"> kot</w:t>
      </w:r>
      <w:r w:rsidR="000F5A6B" w:rsidRPr="005C3AAD">
        <w:rPr>
          <w:szCs w:val="22"/>
          <w:lang w:val="sl-SI"/>
        </w:rPr>
        <w:t xml:space="preserve"> </w:t>
      </w:r>
      <w:r w:rsidR="00F661BC" w:rsidRPr="005C3AAD">
        <w:rPr>
          <w:szCs w:val="22"/>
          <w:lang w:val="sl-SI"/>
        </w:rPr>
        <w:t>intravenska infuzija s hitrostjo 1 mg/min samo 1.</w:t>
      </w:r>
      <w:r w:rsidR="002C4E48" w:rsidRPr="005C3AAD">
        <w:rPr>
          <w:szCs w:val="22"/>
          <w:lang w:val="sl-SI"/>
        </w:rPr>
        <w:t> </w:t>
      </w:r>
      <w:r w:rsidR="00F661BC" w:rsidRPr="005C3AAD">
        <w:rPr>
          <w:szCs w:val="22"/>
          <w:lang w:val="sl-SI"/>
        </w:rPr>
        <w:t>dan</w:t>
      </w:r>
      <w:r w:rsidR="000F5A6B" w:rsidRPr="005C3AAD">
        <w:rPr>
          <w:szCs w:val="22"/>
          <w:lang w:val="sl-SI"/>
        </w:rPr>
        <w:t xml:space="preserve"> </w:t>
      </w:r>
      <w:r w:rsidR="00F661BC" w:rsidRPr="005C3AAD">
        <w:rPr>
          <w:szCs w:val="22"/>
          <w:lang w:val="sl-SI"/>
        </w:rPr>
        <w:t>vsake 4</w:t>
      </w:r>
      <w:r w:rsidR="002C4E48" w:rsidRPr="005C3AAD">
        <w:rPr>
          <w:szCs w:val="22"/>
          <w:lang w:val="sl-SI"/>
        </w:rPr>
        <w:t> </w:t>
      </w:r>
      <w:r w:rsidR="00F661BC" w:rsidRPr="005C3AAD">
        <w:rPr>
          <w:szCs w:val="22"/>
          <w:lang w:val="sl-SI"/>
        </w:rPr>
        <w:t xml:space="preserve">tedne. Po prvem ciklu </w:t>
      </w:r>
      <w:r w:rsidR="0012508D" w:rsidRPr="005C3AAD">
        <w:rPr>
          <w:szCs w:val="22"/>
          <w:lang w:val="sl-SI"/>
        </w:rPr>
        <w:t>se lahko zdravilo daje kot 1-urna infuzija</w:t>
      </w:r>
      <w:r w:rsidR="000F5A6B" w:rsidRPr="005C3AAD">
        <w:rPr>
          <w:szCs w:val="22"/>
          <w:lang w:val="sl-SI"/>
        </w:rPr>
        <w:t>.</w:t>
      </w:r>
    </w:p>
    <w:p w14:paraId="7CB7B7D6" w14:textId="77777777" w:rsidR="000F5A6B" w:rsidRPr="005C3AAD" w:rsidRDefault="007C64FB" w:rsidP="000359F3">
      <w:pPr>
        <w:keepNext/>
        <w:keepLines/>
        <w:ind w:left="567" w:hanging="567"/>
        <w:rPr>
          <w:szCs w:val="22"/>
          <w:lang w:val="sl-SI"/>
        </w:rPr>
      </w:pPr>
      <w:r w:rsidRPr="005C3AAD">
        <w:rPr>
          <w:szCs w:val="22"/>
          <w:lang w:val="sl-SI"/>
        </w:rPr>
        <w:lastRenderedPageBreak/>
        <w:sym w:font="Symbol" w:char="F0B7"/>
      </w:r>
      <w:r w:rsidRPr="005C3AAD">
        <w:rPr>
          <w:szCs w:val="22"/>
          <w:lang w:val="sl-SI"/>
        </w:rPr>
        <w:tab/>
      </w:r>
      <w:r w:rsidR="00F661BC" w:rsidRPr="005C3AAD">
        <w:rPr>
          <w:szCs w:val="22"/>
          <w:lang w:val="sl-SI"/>
        </w:rPr>
        <w:t>skupina s kemoterapijo in bevacizumabom</w:t>
      </w:r>
      <w:r w:rsidR="000F5A6B" w:rsidRPr="005C3AAD">
        <w:rPr>
          <w:szCs w:val="22"/>
          <w:lang w:val="sl-SI"/>
        </w:rPr>
        <w:t>:</w:t>
      </w:r>
    </w:p>
    <w:p w14:paraId="2F148D8C" w14:textId="0CC47B73" w:rsidR="0018163D" w:rsidRPr="005C3AAD" w:rsidRDefault="007C64FB" w:rsidP="000359F3">
      <w:pPr>
        <w:keepNext/>
        <w:keepLines/>
        <w:ind w:left="1134" w:hanging="567"/>
        <w:rPr>
          <w:rFonts w:eastAsia="SimSun"/>
          <w:szCs w:val="22"/>
          <w:lang w:val="sl-SI" w:eastAsia="zh-CN"/>
        </w:rPr>
      </w:pPr>
      <w:r w:rsidRPr="005C3AAD">
        <w:rPr>
          <w:szCs w:val="22"/>
          <w:lang w:val="sl-SI"/>
        </w:rPr>
        <w:sym w:font="Symbol" w:char="F0B7"/>
      </w:r>
      <w:r w:rsidRPr="005C3AAD">
        <w:rPr>
          <w:szCs w:val="22"/>
          <w:lang w:val="sl-SI"/>
        </w:rPr>
        <w:tab/>
      </w:r>
      <w:r w:rsidR="00803CB8" w:rsidRPr="005C3AAD">
        <w:rPr>
          <w:rFonts w:eastAsia="SimSun"/>
          <w:szCs w:val="22"/>
          <w:lang w:val="sl-SI" w:eastAsia="zh-CN"/>
        </w:rPr>
        <w:t xml:space="preserve">izbrano kemoterapijo so kombinirali z bevacizumabom, danim intravensko, v odmerku </w:t>
      </w:r>
      <w:r w:rsidR="000F5A6B" w:rsidRPr="005C3AAD">
        <w:rPr>
          <w:rFonts w:eastAsia="SimSun"/>
          <w:szCs w:val="22"/>
          <w:lang w:val="sl-SI" w:eastAsia="zh-CN"/>
        </w:rPr>
        <w:t xml:space="preserve">10 mg/kg </w:t>
      </w:r>
      <w:r w:rsidR="00803CB8" w:rsidRPr="005C3AAD">
        <w:rPr>
          <w:rFonts w:eastAsia="SimSun"/>
          <w:szCs w:val="22"/>
          <w:lang w:val="sl-SI" w:eastAsia="zh-CN"/>
        </w:rPr>
        <w:t>vsake 2</w:t>
      </w:r>
      <w:r w:rsidR="00CA0528" w:rsidRPr="005C3AAD">
        <w:rPr>
          <w:rFonts w:eastAsia="SimSun"/>
          <w:szCs w:val="22"/>
          <w:lang w:val="sl-SI" w:eastAsia="zh-CN"/>
        </w:rPr>
        <w:t> </w:t>
      </w:r>
      <w:r w:rsidR="00803CB8" w:rsidRPr="005C3AAD">
        <w:rPr>
          <w:rFonts w:eastAsia="SimSun"/>
          <w:szCs w:val="22"/>
          <w:lang w:val="sl-SI" w:eastAsia="zh-CN"/>
        </w:rPr>
        <w:t>tedna (ali</w:t>
      </w:r>
      <w:r w:rsidR="000F5A6B" w:rsidRPr="005C3AAD">
        <w:rPr>
          <w:rFonts w:eastAsia="SimSun"/>
          <w:szCs w:val="22"/>
          <w:lang w:val="sl-SI" w:eastAsia="zh-CN"/>
        </w:rPr>
        <w:t xml:space="preserve"> bevacizumab</w:t>
      </w:r>
      <w:r w:rsidR="00803CB8" w:rsidRPr="005C3AAD">
        <w:rPr>
          <w:rFonts w:eastAsia="SimSun"/>
          <w:szCs w:val="22"/>
          <w:lang w:val="sl-SI" w:eastAsia="zh-CN"/>
        </w:rPr>
        <w:t>om</w:t>
      </w:r>
      <w:r w:rsidR="000F5A6B" w:rsidRPr="005C3AAD">
        <w:rPr>
          <w:rFonts w:eastAsia="SimSun"/>
          <w:szCs w:val="22"/>
          <w:lang w:val="sl-SI" w:eastAsia="zh-CN"/>
        </w:rPr>
        <w:t xml:space="preserve"> </w:t>
      </w:r>
      <w:r w:rsidR="00803CB8" w:rsidRPr="005C3AAD">
        <w:rPr>
          <w:rFonts w:eastAsia="SimSun"/>
          <w:szCs w:val="22"/>
          <w:lang w:val="sl-SI" w:eastAsia="zh-CN"/>
        </w:rPr>
        <w:t>v odmerku 15 mg/kg vsake 3</w:t>
      </w:r>
      <w:r w:rsidR="00CA0528" w:rsidRPr="005C3AAD">
        <w:rPr>
          <w:rFonts w:eastAsia="SimSun"/>
          <w:szCs w:val="22"/>
          <w:lang w:val="sl-SI" w:eastAsia="zh-CN"/>
        </w:rPr>
        <w:t> </w:t>
      </w:r>
      <w:r w:rsidR="00803CB8" w:rsidRPr="005C3AAD">
        <w:rPr>
          <w:rFonts w:eastAsia="SimSun"/>
          <w:szCs w:val="22"/>
          <w:lang w:val="sl-SI" w:eastAsia="zh-CN"/>
        </w:rPr>
        <w:t>tedne, če so ga uporabljali skupaj s topotek</w:t>
      </w:r>
      <w:r w:rsidR="000F5A6B" w:rsidRPr="005C3AAD">
        <w:rPr>
          <w:rFonts w:eastAsia="SimSun"/>
          <w:szCs w:val="22"/>
          <w:lang w:val="sl-SI" w:eastAsia="zh-CN"/>
        </w:rPr>
        <w:t>an</w:t>
      </w:r>
      <w:r w:rsidR="00701F9D" w:rsidRPr="005C3AAD">
        <w:rPr>
          <w:rFonts w:eastAsia="SimSun"/>
          <w:szCs w:val="22"/>
          <w:lang w:val="sl-SI" w:eastAsia="zh-CN"/>
        </w:rPr>
        <w:t>om</w:t>
      </w:r>
      <w:r w:rsidR="000F5A6B" w:rsidRPr="005C3AAD">
        <w:rPr>
          <w:rFonts w:eastAsia="SimSun"/>
          <w:szCs w:val="22"/>
          <w:lang w:val="sl-SI" w:eastAsia="zh-CN"/>
        </w:rPr>
        <w:t xml:space="preserve"> </w:t>
      </w:r>
      <w:r w:rsidR="0012508D" w:rsidRPr="005C3AAD">
        <w:rPr>
          <w:rFonts w:eastAsia="SimSun"/>
          <w:szCs w:val="22"/>
          <w:lang w:val="sl-SI" w:eastAsia="zh-CN"/>
        </w:rPr>
        <w:t>v od</w:t>
      </w:r>
      <w:r w:rsidR="00803CB8" w:rsidRPr="005C3AAD">
        <w:rPr>
          <w:rFonts w:eastAsia="SimSun"/>
          <w:szCs w:val="22"/>
          <w:lang w:val="sl-SI" w:eastAsia="zh-CN"/>
        </w:rPr>
        <w:t xml:space="preserve">merku </w:t>
      </w:r>
      <w:r w:rsidR="0012508D" w:rsidRPr="005C3AAD">
        <w:rPr>
          <w:rFonts w:eastAsia="SimSun"/>
          <w:szCs w:val="22"/>
          <w:lang w:val="sl-SI" w:eastAsia="zh-CN"/>
        </w:rPr>
        <w:t>1,</w:t>
      </w:r>
      <w:r w:rsidR="000F5A6B" w:rsidRPr="005C3AAD">
        <w:rPr>
          <w:rFonts w:eastAsia="SimSun"/>
          <w:szCs w:val="22"/>
          <w:lang w:val="sl-SI" w:eastAsia="zh-CN"/>
        </w:rPr>
        <w:t>25 mg/m</w:t>
      </w:r>
      <w:r w:rsidR="000F5A6B" w:rsidRPr="005C3AAD">
        <w:rPr>
          <w:rFonts w:eastAsia="SimSun"/>
          <w:szCs w:val="22"/>
          <w:vertAlign w:val="superscript"/>
          <w:lang w:val="sl-SI" w:eastAsia="zh-CN"/>
        </w:rPr>
        <w:t>2</w:t>
      </w:r>
      <w:r w:rsidR="000F5A6B" w:rsidRPr="005C3AAD">
        <w:rPr>
          <w:rFonts w:eastAsia="SimSun"/>
          <w:szCs w:val="22"/>
          <w:lang w:val="sl-SI" w:eastAsia="zh-CN"/>
        </w:rPr>
        <w:t xml:space="preserve"> </w:t>
      </w:r>
      <w:r w:rsidR="00803CB8" w:rsidRPr="005C3AAD">
        <w:rPr>
          <w:rFonts w:eastAsia="SimSun"/>
          <w:szCs w:val="22"/>
          <w:lang w:val="sl-SI" w:eastAsia="zh-CN"/>
        </w:rPr>
        <w:t>od 1. do 5.</w:t>
      </w:r>
      <w:r w:rsidR="00CA0528" w:rsidRPr="005C3AAD">
        <w:rPr>
          <w:rFonts w:eastAsia="SimSun"/>
          <w:szCs w:val="22"/>
          <w:lang w:val="sl-SI" w:eastAsia="zh-CN"/>
        </w:rPr>
        <w:t> </w:t>
      </w:r>
      <w:r w:rsidR="00803CB8" w:rsidRPr="005C3AAD">
        <w:rPr>
          <w:rFonts w:eastAsia="SimSun"/>
          <w:szCs w:val="22"/>
          <w:lang w:val="sl-SI" w:eastAsia="zh-CN"/>
        </w:rPr>
        <w:t>dne vsake 3</w:t>
      </w:r>
      <w:r w:rsidR="00CA0528" w:rsidRPr="005C3AAD">
        <w:rPr>
          <w:rFonts w:eastAsia="SimSun"/>
          <w:szCs w:val="22"/>
          <w:lang w:val="sl-SI" w:eastAsia="zh-CN"/>
        </w:rPr>
        <w:t> </w:t>
      </w:r>
      <w:r w:rsidR="00803CB8" w:rsidRPr="005C3AAD">
        <w:rPr>
          <w:rFonts w:eastAsia="SimSun"/>
          <w:szCs w:val="22"/>
          <w:lang w:val="sl-SI" w:eastAsia="zh-CN"/>
        </w:rPr>
        <w:t>tedne</w:t>
      </w:r>
      <w:r w:rsidR="000F5A6B" w:rsidRPr="005C3AAD">
        <w:rPr>
          <w:rFonts w:eastAsia="SimSun"/>
          <w:szCs w:val="22"/>
          <w:lang w:val="sl-SI" w:eastAsia="zh-CN"/>
        </w:rPr>
        <w:t>).</w:t>
      </w:r>
    </w:p>
    <w:p w14:paraId="4286F0A0" w14:textId="77777777" w:rsidR="0018163D" w:rsidRPr="005C3AAD" w:rsidRDefault="0018163D" w:rsidP="00011459">
      <w:pPr>
        <w:rPr>
          <w:szCs w:val="22"/>
          <w:lang w:val="sl-SI"/>
        </w:rPr>
      </w:pPr>
    </w:p>
    <w:p w14:paraId="4DCA0FE1" w14:textId="21CD11F2" w:rsidR="00367D6C" w:rsidRPr="005C3AAD" w:rsidRDefault="00701F9D" w:rsidP="00023A50">
      <w:pPr>
        <w:rPr>
          <w:rFonts w:eastAsia="Calibri"/>
          <w:szCs w:val="22"/>
          <w:lang w:val="sl-SI" w:eastAsia="en-US"/>
        </w:rPr>
      </w:pPr>
      <w:r w:rsidRPr="005C3AAD">
        <w:rPr>
          <w:szCs w:val="22"/>
          <w:lang w:val="sl-SI"/>
        </w:rPr>
        <w:t>Za vključitev v študijo so bil</w:t>
      </w:r>
      <w:r w:rsidR="0013680B" w:rsidRPr="005C3AAD">
        <w:rPr>
          <w:szCs w:val="22"/>
          <w:lang w:val="sl-SI"/>
        </w:rPr>
        <w:t>e</w:t>
      </w:r>
      <w:r w:rsidRPr="005C3AAD">
        <w:rPr>
          <w:szCs w:val="22"/>
          <w:lang w:val="sl-SI"/>
        </w:rPr>
        <w:t xml:space="preserve"> p</w:t>
      </w:r>
      <w:r w:rsidR="0018163D" w:rsidRPr="005C3AAD">
        <w:rPr>
          <w:szCs w:val="22"/>
          <w:lang w:val="sl-SI"/>
        </w:rPr>
        <w:t>rimern</w:t>
      </w:r>
      <w:r w:rsidR="0013680B" w:rsidRPr="005C3AAD">
        <w:rPr>
          <w:szCs w:val="22"/>
          <w:lang w:val="sl-SI"/>
        </w:rPr>
        <w:t>e</w:t>
      </w:r>
      <w:r w:rsidR="0018163D" w:rsidRPr="005C3AAD">
        <w:rPr>
          <w:szCs w:val="22"/>
          <w:lang w:val="sl-SI"/>
        </w:rPr>
        <w:t xml:space="preserve"> bolni</w:t>
      </w:r>
      <w:r w:rsidR="0013680B" w:rsidRPr="005C3AAD">
        <w:rPr>
          <w:szCs w:val="22"/>
          <w:lang w:val="sl-SI"/>
        </w:rPr>
        <w:t>ce</w:t>
      </w:r>
      <w:r w:rsidRPr="005C3AAD">
        <w:rPr>
          <w:szCs w:val="22"/>
          <w:lang w:val="sl-SI"/>
        </w:rPr>
        <w:t>, ki</w:t>
      </w:r>
      <w:r w:rsidR="0018163D" w:rsidRPr="005C3AAD">
        <w:rPr>
          <w:szCs w:val="22"/>
          <w:lang w:val="sl-SI"/>
        </w:rPr>
        <w:t xml:space="preserve"> so imel</w:t>
      </w:r>
      <w:r w:rsidR="0013680B" w:rsidRPr="005C3AAD">
        <w:rPr>
          <w:szCs w:val="22"/>
          <w:lang w:val="sl-SI"/>
        </w:rPr>
        <w:t>e</w:t>
      </w:r>
      <w:r w:rsidR="0018163D" w:rsidRPr="005C3AAD">
        <w:rPr>
          <w:szCs w:val="22"/>
          <w:lang w:val="sl-SI"/>
        </w:rPr>
        <w:t xml:space="preserve"> </w:t>
      </w:r>
      <w:r w:rsidRPr="005C3AAD">
        <w:rPr>
          <w:szCs w:val="22"/>
          <w:lang w:val="sl-SI"/>
        </w:rPr>
        <w:t>epitelijski</w:t>
      </w:r>
      <w:r w:rsidR="007544FC" w:rsidRPr="005C3AAD">
        <w:rPr>
          <w:szCs w:val="22"/>
          <w:lang w:val="sl-SI"/>
        </w:rPr>
        <w:t xml:space="preserve"> </w:t>
      </w:r>
      <w:r w:rsidRPr="005C3AAD">
        <w:rPr>
          <w:szCs w:val="22"/>
          <w:lang w:val="sl-SI"/>
        </w:rPr>
        <w:t>rak</w:t>
      </w:r>
      <w:r w:rsidR="00D5050D" w:rsidRPr="005C3AAD">
        <w:rPr>
          <w:szCs w:val="22"/>
          <w:lang w:val="sl-SI"/>
        </w:rPr>
        <w:t xml:space="preserve"> jajčnikov, karcinom jajcevodov ali primarni peritonealni karcinom, ki je napredoval v manj kot 6</w:t>
      </w:r>
      <w:r w:rsidR="00CA0528" w:rsidRPr="005C3AAD">
        <w:rPr>
          <w:szCs w:val="22"/>
          <w:lang w:val="sl-SI"/>
        </w:rPr>
        <w:t> </w:t>
      </w:r>
      <w:r w:rsidR="00D5050D" w:rsidRPr="005C3AAD">
        <w:rPr>
          <w:szCs w:val="22"/>
          <w:lang w:val="sl-SI"/>
        </w:rPr>
        <w:t>mesecih od prejšnjega zdravljenja s platino, ki je vključevalo najmanj 4</w:t>
      </w:r>
      <w:r w:rsidR="00CA0528" w:rsidRPr="005C3AAD">
        <w:rPr>
          <w:szCs w:val="22"/>
          <w:lang w:val="sl-SI"/>
        </w:rPr>
        <w:t> </w:t>
      </w:r>
      <w:r w:rsidR="00D5050D" w:rsidRPr="005C3AAD">
        <w:rPr>
          <w:szCs w:val="22"/>
          <w:lang w:val="sl-SI"/>
        </w:rPr>
        <w:t>cikle zdravljenja z njo. Bolni</w:t>
      </w:r>
      <w:r w:rsidR="0013680B" w:rsidRPr="005C3AAD">
        <w:rPr>
          <w:szCs w:val="22"/>
          <w:lang w:val="sl-SI"/>
        </w:rPr>
        <w:t>ce</w:t>
      </w:r>
      <w:r w:rsidR="00D5050D" w:rsidRPr="005C3AAD">
        <w:rPr>
          <w:szCs w:val="22"/>
          <w:lang w:val="sl-SI"/>
        </w:rPr>
        <w:t xml:space="preserve"> so moral</w:t>
      </w:r>
      <w:r w:rsidR="0013680B" w:rsidRPr="005C3AAD">
        <w:rPr>
          <w:szCs w:val="22"/>
          <w:lang w:val="sl-SI"/>
        </w:rPr>
        <w:t>e</w:t>
      </w:r>
      <w:r w:rsidR="00D5050D" w:rsidRPr="005C3AAD">
        <w:rPr>
          <w:szCs w:val="22"/>
          <w:lang w:val="sl-SI"/>
        </w:rPr>
        <w:t xml:space="preserve"> imeti pričakovano preživetje </w:t>
      </w:r>
      <w:r w:rsidR="00D5050D" w:rsidRPr="005C3AAD">
        <w:rPr>
          <w:szCs w:val="22"/>
          <w:lang w:val="sl-SI"/>
        </w:rPr>
        <w:sym w:font="Symbol" w:char="F0B3"/>
      </w:r>
      <w:r w:rsidR="00D5050D" w:rsidRPr="005C3AAD">
        <w:rPr>
          <w:szCs w:val="22"/>
          <w:lang w:val="sl-SI"/>
        </w:rPr>
        <w:t> 12</w:t>
      </w:r>
      <w:r w:rsidR="00CA0528" w:rsidRPr="005C3AAD">
        <w:rPr>
          <w:szCs w:val="22"/>
          <w:lang w:val="sl-SI"/>
        </w:rPr>
        <w:t> </w:t>
      </w:r>
      <w:r w:rsidR="00D5050D" w:rsidRPr="005C3AAD">
        <w:rPr>
          <w:szCs w:val="22"/>
          <w:lang w:val="sl-SI"/>
        </w:rPr>
        <w:t>tednov in v preteklosti niso smel</w:t>
      </w:r>
      <w:r w:rsidR="0013680B" w:rsidRPr="005C3AAD">
        <w:rPr>
          <w:szCs w:val="22"/>
          <w:lang w:val="sl-SI"/>
        </w:rPr>
        <w:t>e</w:t>
      </w:r>
      <w:r w:rsidR="00D5050D" w:rsidRPr="005C3AAD">
        <w:rPr>
          <w:szCs w:val="22"/>
          <w:lang w:val="sl-SI"/>
        </w:rPr>
        <w:t xml:space="preserve"> </w:t>
      </w:r>
      <w:r w:rsidRPr="005C3AAD">
        <w:rPr>
          <w:szCs w:val="22"/>
          <w:lang w:val="sl-SI"/>
        </w:rPr>
        <w:t>prejeti</w:t>
      </w:r>
      <w:r w:rsidR="00D5050D" w:rsidRPr="005C3AAD">
        <w:rPr>
          <w:szCs w:val="22"/>
          <w:lang w:val="sl-SI"/>
        </w:rPr>
        <w:t xml:space="preserve"> radioterapij</w:t>
      </w:r>
      <w:r w:rsidRPr="005C3AAD">
        <w:rPr>
          <w:szCs w:val="22"/>
          <w:lang w:val="sl-SI"/>
        </w:rPr>
        <w:t>e</w:t>
      </w:r>
      <w:r w:rsidR="00D5050D" w:rsidRPr="005C3AAD">
        <w:rPr>
          <w:szCs w:val="22"/>
          <w:lang w:val="sl-SI"/>
        </w:rPr>
        <w:t xml:space="preserve"> medenice ali trebuha.</w:t>
      </w:r>
      <w:r w:rsidR="0018163D" w:rsidRPr="005C3AAD">
        <w:rPr>
          <w:szCs w:val="22"/>
          <w:lang w:val="sl-SI"/>
        </w:rPr>
        <w:t xml:space="preserve"> </w:t>
      </w:r>
      <w:r w:rsidR="00D5050D" w:rsidRPr="005C3AAD">
        <w:rPr>
          <w:szCs w:val="22"/>
          <w:lang w:val="sl-SI"/>
        </w:rPr>
        <w:t>Večina bolni</w:t>
      </w:r>
      <w:r w:rsidR="0013680B" w:rsidRPr="005C3AAD">
        <w:rPr>
          <w:szCs w:val="22"/>
          <w:lang w:val="sl-SI"/>
        </w:rPr>
        <w:t>c</w:t>
      </w:r>
      <w:r w:rsidR="00D5050D" w:rsidRPr="005C3AAD">
        <w:rPr>
          <w:szCs w:val="22"/>
          <w:lang w:val="sl-SI"/>
        </w:rPr>
        <w:t xml:space="preserve"> je imela </w:t>
      </w:r>
      <w:r w:rsidR="002F78D2" w:rsidRPr="005C3AAD">
        <w:rPr>
          <w:szCs w:val="22"/>
          <w:lang w:val="sl-SI"/>
        </w:rPr>
        <w:t>stadij</w:t>
      </w:r>
      <w:r w:rsidR="00CA0528" w:rsidRPr="005C3AAD">
        <w:rPr>
          <w:szCs w:val="22"/>
          <w:lang w:val="sl-SI"/>
        </w:rPr>
        <w:t> </w:t>
      </w:r>
      <w:r w:rsidR="00D5050D" w:rsidRPr="005C3AAD">
        <w:rPr>
          <w:szCs w:val="22"/>
          <w:lang w:val="sl-SI"/>
        </w:rPr>
        <w:t>III</w:t>
      </w:r>
      <w:r w:rsidR="002B0D61" w:rsidRPr="005C3AAD">
        <w:rPr>
          <w:szCs w:val="22"/>
          <w:lang w:val="sl-SI"/>
        </w:rPr>
        <w:t>C</w:t>
      </w:r>
      <w:r w:rsidR="00D5050D" w:rsidRPr="005C3AAD">
        <w:rPr>
          <w:szCs w:val="22"/>
          <w:lang w:val="sl-SI"/>
        </w:rPr>
        <w:t xml:space="preserve"> ali IV po klasifikaciji</w:t>
      </w:r>
      <w:r w:rsidR="002B0D61" w:rsidRPr="005C3AAD">
        <w:rPr>
          <w:szCs w:val="22"/>
          <w:lang w:val="sl-SI"/>
        </w:rPr>
        <w:t xml:space="preserve"> FIGO</w:t>
      </w:r>
      <w:r w:rsidR="0018163D" w:rsidRPr="005C3AAD">
        <w:rPr>
          <w:szCs w:val="22"/>
          <w:lang w:val="sl-SI"/>
        </w:rPr>
        <w:t xml:space="preserve">. </w:t>
      </w:r>
      <w:r w:rsidR="00D5050D" w:rsidRPr="005C3AAD">
        <w:rPr>
          <w:szCs w:val="22"/>
          <w:lang w:val="sl-SI"/>
        </w:rPr>
        <w:t>Večina bolni</w:t>
      </w:r>
      <w:r w:rsidR="0013680B" w:rsidRPr="005C3AAD">
        <w:rPr>
          <w:szCs w:val="22"/>
          <w:lang w:val="sl-SI"/>
        </w:rPr>
        <w:t>c</w:t>
      </w:r>
      <w:r w:rsidR="00D5050D" w:rsidRPr="005C3AAD">
        <w:rPr>
          <w:szCs w:val="22"/>
          <w:lang w:val="sl-SI"/>
        </w:rPr>
        <w:t xml:space="preserve"> v obeh skupinah je imela sta</w:t>
      </w:r>
      <w:r w:rsidR="00C74E55" w:rsidRPr="005C3AAD">
        <w:rPr>
          <w:szCs w:val="22"/>
          <w:lang w:val="sl-SI"/>
        </w:rPr>
        <w:t>nje</w:t>
      </w:r>
      <w:r w:rsidR="00D5050D" w:rsidRPr="005C3AAD">
        <w:rPr>
          <w:szCs w:val="22"/>
          <w:lang w:val="sl-SI"/>
        </w:rPr>
        <w:t xml:space="preserve"> zmogljivosti po ECOG 0 (kemoterapija: 56,</w:t>
      </w:r>
      <w:r w:rsidR="0018163D" w:rsidRPr="005C3AAD">
        <w:rPr>
          <w:szCs w:val="22"/>
          <w:lang w:val="sl-SI"/>
        </w:rPr>
        <w:t>4</w:t>
      </w:r>
      <w:r w:rsidR="00D5050D" w:rsidRPr="005C3AAD">
        <w:rPr>
          <w:szCs w:val="22"/>
          <w:lang w:val="sl-SI"/>
        </w:rPr>
        <w:t> % v primerjavi s kemoterapijo in bevacizumabom</w:t>
      </w:r>
      <w:r w:rsidR="00C74E55" w:rsidRPr="005C3AAD">
        <w:rPr>
          <w:szCs w:val="22"/>
          <w:lang w:val="sl-SI"/>
        </w:rPr>
        <w:t>: 61,</w:t>
      </w:r>
      <w:r w:rsidR="0018163D" w:rsidRPr="005C3AAD">
        <w:rPr>
          <w:szCs w:val="22"/>
          <w:lang w:val="sl-SI"/>
        </w:rPr>
        <w:t>2</w:t>
      </w:r>
      <w:r w:rsidR="00C74E55" w:rsidRPr="005C3AAD">
        <w:rPr>
          <w:szCs w:val="22"/>
          <w:lang w:val="sl-SI"/>
        </w:rPr>
        <w:t> </w:t>
      </w:r>
      <w:r w:rsidR="0018163D" w:rsidRPr="005C3AAD">
        <w:rPr>
          <w:szCs w:val="22"/>
          <w:lang w:val="sl-SI"/>
        </w:rPr>
        <w:t xml:space="preserve">%). </w:t>
      </w:r>
      <w:r w:rsidR="00237C28" w:rsidRPr="005C3AAD">
        <w:rPr>
          <w:rFonts w:eastAsia="Calibri"/>
          <w:szCs w:val="22"/>
          <w:lang w:val="sl-SI" w:eastAsia="en-US"/>
        </w:rPr>
        <w:t>V skupini s kemoterapijo</w:t>
      </w:r>
      <w:r w:rsidR="00C74E55" w:rsidRPr="005C3AAD">
        <w:rPr>
          <w:rFonts w:eastAsia="Calibri"/>
          <w:szCs w:val="22"/>
          <w:lang w:val="sl-SI" w:eastAsia="en-US"/>
        </w:rPr>
        <w:t xml:space="preserve"> je imelo 38,7 % bolni</w:t>
      </w:r>
      <w:r w:rsidR="0013680B" w:rsidRPr="005C3AAD">
        <w:rPr>
          <w:rFonts w:eastAsia="Calibri"/>
          <w:szCs w:val="22"/>
          <w:lang w:val="sl-SI" w:eastAsia="en-US"/>
        </w:rPr>
        <w:t>c</w:t>
      </w:r>
      <w:r w:rsidR="00C74E55" w:rsidRPr="005C3AAD">
        <w:rPr>
          <w:rFonts w:eastAsia="Calibri"/>
          <w:szCs w:val="22"/>
          <w:lang w:val="sl-SI" w:eastAsia="en-US"/>
        </w:rPr>
        <w:t xml:space="preserve"> stanje</w:t>
      </w:r>
      <w:r w:rsidR="00237C28" w:rsidRPr="005C3AAD">
        <w:rPr>
          <w:rFonts w:eastAsia="Calibri"/>
          <w:szCs w:val="22"/>
          <w:lang w:val="sl-SI" w:eastAsia="en-US"/>
        </w:rPr>
        <w:t xml:space="preserve"> zmogljivosti po </w:t>
      </w:r>
      <w:r w:rsidR="00C74E55" w:rsidRPr="005C3AAD">
        <w:rPr>
          <w:rFonts w:eastAsia="Calibri"/>
          <w:szCs w:val="22"/>
          <w:lang w:val="sl-SI" w:eastAsia="en-US"/>
        </w:rPr>
        <w:t>ECOG 1, 5,0 % bolni</w:t>
      </w:r>
      <w:r w:rsidR="0013680B" w:rsidRPr="005C3AAD">
        <w:rPr>
          <w:rFonts w:eastAsia="Calibri"/>
          <w:szCs w:val="22"/>
          <w:lang w:val="sl-SI" w:eastAsia="en-US"/>
        </w:rPr>
        <w:t>c</w:t>
      </w:r>
      <w:r w:rsidR="00C74E55" w:rsidRPr="005C3AAD">
        <w:rPr>
          <w:rFonts w:eastAsia="Calibri"/>
          <w:szCs w:val="22"/>
          <w:lang w:val="sl-SI" w:eastAsia="en-US"/>
        </w:rPr>
        <w:t xml:space="preserve"> pa stanje</w:t>
      </w:r>
      <w:r w:rsidR="00237C28" w:rsidRPr="005C3AAD">
        <w:rPr>
          <w:rFonts w:eastAsia="Calibri"/>
          <w:szCs w:val="22"/>
          <w:lang w:val="sl-SI" w:eastAsia="en-US"/>
        </w:rPr>
        <w:t xml:space="preserve"> zmogljivosti po ECOG </w:t>
      </w:r>
      <w:r w:rsidR="00237C28" w:rsidRPr="005C3AAD">
        <w:rPr>
          <w:rFonts w:eastAsia="Calibri"/>
          <w:szCs w:val="22"/>
          <w:lang w:val="sl-SI" w:eastAsia="en-US"/>
        </w:rPr>
        <w:sym w:font="Symbol" w:char="F0B3"/>
      </w:r>
      <w:r w:rsidR="00237C28" w:rsidRPr="005C3AAD">
        <w:rPr>
          <w:rFonts w:eastAsia="Calibri"/>
          <w:szCs w:val="22"/>
          <w:lang w:val="sl-SI" w:eastAsia="en-US"/>
        </w:rPr>
        <w:t> 2. V skupini s kemoterapijo in bevacizumabom je imelo 2</w:t>
      </w:r>
      <w:r w:rsidR="00C74E55" w:rsidRPr="005C3AAD">
        <w:rPr>
          <w:rFonts w:eastAsia="Calibri"/>
          <w:szCs w:val="22"/>
          <w:lang w:val="sl-SI" w:eastAsia="en-US"/>
        </w:rPr>
        <w:t>9,8 % bolni</w:t>
      </w:r>
      <w:r w:rsidR="0013680B" w:rsidRPr="005C3AAD">
        <w:rPr>
          <w:rFonts w:eastAsia="Calibri"/>
          <w:szCs w:val="22"/>
          <w:lang w:val="sl-SI" w:eastAsia="en-US"/>
        </w:rPr>
        <w:t>c</w:t>
      </w:r>
      <w:r w:rsidR="00C74E55" w:rsidRPr="005C3AAD">
        <w:rPr>
          <w:rFonts w:eastAsia="Calibri"/>
          <w:szCs w:val="22"/>
          <w:lang w:val="sl-SI" w:eastAsia="en-US"/>
        </w:rPr>
        <w:t xml:space="preserve"> stanje</w:t>
      </w:r>
      <w:r w:rsidR="00237C28" w:rsidRPr="005C3AAD">
        <w:rPr>
          <w:rFonts w:eastAsia="Calibri"/>
          <w:szCs w:val="22"/>
          <w:lang w:val="sl-SI" w:eastAsia="en-US"/>
        </w:rPr>
        <w:t xml:space="preserve"> zmogljivosti po </w:t>
      </w:r>
      <w:r w:rsidR="00C74E55" w:rsidRPr="005C3AAD">
        <w:rPr>
          <w:rFonts w:eastAsia="Calibri"/>
          <w:szCs w:val="22"/>
          <w:lang w:val="sl-SI" w:eastAsia="en-US"/>
        </w:rPr>
        <w:t>ECOG 1, 9,0 % bolni</w:t>
      </w:r>
      <w:r w:rsidR="0013680B" w:rsidRPr="005C3AAD">
        <w:rPr>
          <w:rFonts w:eastAsia="Calibri"/>
          <w:szCs w:val="22"/>
          <w:lang w:val="sl-SI" w:eastAsia="en-US"/>
        </w:rPr>
        <w:t>c</w:t>
      </w:r>
      <w:r w:rsidR="00C74E55" w:rsidRPr="005C3AAD">
        <w:rPr>
          <w:rFonts w:eastAsia="Calibri"/>
          <w:szCs w:val="22"/>
          <w:lang w:val="sl-SI" w:eastAsia="en-US"/>
        </w:rPr>
        <w:t xml:space="preserve"> pa stanje</w:t>
      </w:r>
      <w:r w:rsidR="00237C28" w:rsidRPr="005C3AAD">
        <w:rPr>
          <w:rFonts w:eastAsia="Calibri"/>
          <w:szCs w:val="22"/>
          <w:lang w:val="sl-SI" w:eastAsia="en-US"/>
        </w:rPr>
        <w:t xml:space="preserve"> zmogljivosti po ECOG </w:t>
      </w:r>
      <w:r w:rsidR="00237C28" w:rsidRPr="005C3AAD">
        <w:rPr>
          <w:rFonts w:eastAsia="Calibri"/>
          <w:szCs w:val="22"/>
          <w:lang w:val="sl-SI" w:eastAsia="en-US"/>
        </w:rPr>
        <w:sym w:font="Symbol" w:char="F0B3"/>
      </w:r>
      <w:r w:rsidR="00237C28" w:rsidRPr="005C3AAD">
        <w:rPr>
          <w:rFonts w:eastAsia="Calibri"/>
          <w:szCs w:val="22"/>
          <w:lang w:val="sl-SI" w:eastAsia="en-US"/>
        </w:rPr>
        <w:t xml:space="preserve"> 2. </w:t>
      </w:r>
      <w:r w:rsidR="00D22AD5" w:rsidRPr="005C3AAD">
        <w:rPr>
          <w:szCs w:val="22"/>
          <w:lang w:val="sl-SI"/>
        </w:rPr>
        <w:t>Podatek o rasi obstaja za 29,</w:t>
      </w:r>
      <w:r w:rsidR="0018163D" w:rsidRPr="005C3AAD">
        <w:rPr>
          <w:szCs w:val="22"/>
          <w:lang w:val="sl-SI"/>
        </w:rPr>
        <w:t>3</w:t>
      </w:r>
      <w:r w:rsidR="00D22AD5" w:rsidRPr="005C3AAD">
        <w:rPr>
          <w:szCs w:val="22"/>
          <w:lang w:val="sl-SI"/>
        </w:rPr>
        <w:t> </w:t>
      </w:r>
      <w:r w:rsidR="0018163D" w:rsidRPr="005C3AAD">
        <w:rPr>
          <w:szCs w:val="22"/>
          <w:lang w:val="sl-SI"/>
        </w:rPr>
        <w:t xml:space="preserve">% </w:t>
      </w:r>
      <w:r w:rsidR="00D22AD5" w:rsidRPr="005C3AAD">
        <w:rPr>
          <w:szCs w:val="22"/>
          <w:lang w:val="sl-SI"/>
        </w:rPr>
        <w:t>bolni</w:t>
      </w:r>
      <w:r w:rsidR="0013680B" w:rsidRPr="005C3AAD">
        <w:rPr>
          <w:szCs w:val="22"/>
          <w:lang w:val="sl-SI"/>
        </w:rPr>
        <w:t>c</w:t>
      </w:r>
      <w:r w:rsidR="00D22AD5" w:rsidRPr="005C3AAD">
        <w:rPr>
          <w:szCs w:val="22"/>
          <w:lang w:val="sl-SI"/>
        </w:rPr>
        <w:t xml:space="preserve"> in skoraj vs</w:t>
      </w:r>
      <w:r w:rsidR="0013680B" w:rsidRPr="005C3AAD">
        <w:rPr>
          <w:szCs w:val="22"/>
          <w:lang w:val="sl-SI"/>
        </w:rPr>
        <w:t>e</w:t>
      </w:r>
      <w:r w:rsidR="00D22AD5" w:rsidRPr="005C3AAD">
        <w:rPr>
          <w:szCs w:val="22"/>
          <w:lang w:val="sl-SI"/>
        </w:rPr>
        <w:t xml:space="preserve"> bolni</w:t>
      </w:r>
      <w:r w:rsidR="0013680B" w:rsidRPr="005C3AAD">
        <w:rPr>
          <w:szCs w:val="22"/>
          <w:lang w:val="sl-SI"/>
        </w:rPr>
        <w:t>ce</w:t>
      </w:r>
      <w:r w:rsidR="00D22AD5" w:rsidRPr="005C3AAD">
        <w:rPr>
          <w:szCs w:val="22"/>
          <w:lang w:val="sl-SI"/>
        </w:rPr>
        <w:t xml:space="preserve"> so bil</w:t>
      </w:r>
      <w:r w:rsidR="0013680B" w:rsidRPr="005C3AAD">
        <w:rPr>
          <w:szCs w:val="22"/>
          <w:lang w:val="sl-SI"/>
        </w:rPr>
        <w:t>e</w:t>
      </w:r>
      <w:r w:rsidR="00D22AD5" w:rsidRPr="005C3AAD">
        <w:rPr>
          <w:szCs w:val="22"/>
          <w:lang w:val="sl-SI"/>
        </w:rPr>
        <w:t xml:space="preserve"> bel</w:t>
      </w:r>
      <w:r w:rsidR="0013680B" w:rsidRPr="005C3AAD">
        <w:rPr>
          <w:szCs w:val="22"/>
          <w:lang w:val="sl-SI"/>
        </w:rPr>
        <w:t>ke</w:t>
      </w:r>
      <w:r w:rsidR="00D22AD5" w:rsidRPr="005C3AAD">
        <w:rPr>
          <w:szCs w:val="22"/>
          <w:lang w:val="sl-SI"/>
        </w:rPr>
        <w:t>. M</w:t>
      </w:r>
      <w:r w:rsidR="0018163D" w:rsidRPr="005C3AAD">
        <w:rPr>
          <w:szCs w:val="22"/>
          <w:lang w:val="sl-SI"/>
        </w:rPr>
        <w:t>edian</w:t>
      </w:r>
      <w:r w:rsidR="00D22AD5" w:rsidRPr="005C3AAD">
        <w:rPr>
          <w:szCs w:val="22"/>
          <w:lang w:val="sl-SI"/>
        </w:rPr>
        <w:t>a starost</w:t>
      </w:r>
      <w:r w:rsidR="004E7736" w:rsidRPr="005C3AAD">
        <w:rPr>
          <w:szCs w:val="22"/>
          <w:lang w:val="sl-SI"/>
        </w:rPr>
        <w:t>i</w:t>
      </w:r>
      <w:r w:rsidR="00D22AD5" w:rsidRPr="005C3AAD">
        <w:rPr>
          <w:szCs w:val="22"/>
          <w:lang w:val="sl-SI"/>
        </w:rPr>
        <w:t xml:space="preserve"> bolni</w:t>
      </w:r>
      <w:r w:rsidR="0013680B" w:rsidRPr="005C3AAD">
        <w:rPr>
          <w:szCs w:val="22"/>
          <w:lang w:val="sl-SI"/>
        </w:rPr>
        <w:t>c</w:t>
      </w:r>
      <w:r w:rsidR="00D22AD5" w:rsidRPr="005C3AAD">
        <w:rPr>
          <w:szCs w:val="22"/>
          <w:lang w:val="sl-SI"/>
        </w:rPr>
        <w:t xml:space="preserve"> je bila 61,0</w:t>
      </w:r>
      <w:r w:rsidR="00CA0528" w:rsidRPr="005C3AAD">
        <w:rPr>
          <w:szCs w:val="22"/>
          <w:lang w:val="sl-SI"/>
        </w:rPr>
        <w:t> </w:t>
      </w:r>
      <w:r w:rsidR="00D22AD5" w:rsidRPr="005C3AAD">
        <w:rPr>
          <w:szCs w:val="22"/>
          <w:lang w:val="sl-SI"/>
        </w:rPr>
        <w:t>let (razpon: 25 do 84</w:t>
      </w:r>
      <w:r w:rsidR="00CA0528" w:rsidRPr="005C3AAD">
        <w:rPr>
          <w:szCs w:val="22"/>
          <w:lang w:val="sl-SI"/>
        </w:rPr>
        <w:t> </w:t>
      </w:r>
      <w:r w:rsidR="00D22AD5" w:rsidRPr="005C3AAD">
        <w:rPr>
          <w:szCs w:val="22"/>
          <w:lang w:val="sl-SI"/>
        </w:rPr>
        <w:t>let). Skupaj je bilo 16</w:t>
      </w:r>
      <w:r w:rsidR="00CA0528" w:rsidRPr="005C3AAD">
        <w:rPr>
          <w:szCs w:val="22"/>
          <w:lang w:val="sl-SI"/>
        </w:rPr>
        <w:t> </w:t>
      </w:r>
      <w:r w:rsidR="00D22AD5" w:rsidRPr="005C3AAD">
        <w:rPr>
          <w:szCs w:val="22"/>
          <w:lang w:val="sl-SI"/>
        </w:rPr>
        <w:t>bolni</w:t>
      </w:r>
      <w:r w:rsidR="0013680B" w:rsidRPr="005C3AAD">
        <w:rPr>
          <w:szCs w:val="22"/>
          <w:lang w:val="sl-SI"/>
        </w:rPr>
        <w:t>c</w:t>
      </w:r>
      <w:r w:rsidR="00D22AD5" w:rsidRPr="005C3AAD">
        <w:rPr>
          <w:szCs w:val="22"/>
          <w:lang w:val="sl-SI"/>
        </w:rPr>
        <w:t xml:space="preserve"> (4,</w:t>
      </w:r>
      <w:r w:rsidR="0018163D" w:rsidRPr="005C3AAD">
        <w:rPr>
          <w:szCs w:val="22"/>
          <w:lang w:val="sl-SI"/>
        </w:rPr>
        <w:t>4</w:t>
      </w:r>
      <w:r w:rsidR="00D22AD5" w:rsidRPr="005C3AAD">
        <w:rPr>
          <w:szCs w:val="22"/>
          <w:lang w:val="sl-SI"/>
        </w:rPr>
        <w:t> </w:t>
      </w:r>
      <w:r w:rsidR="0018163D" w:rsidRPr="005C3AAD">
        <w:rPr>
          <w:szCs w:val="22"/>
          <w:lang w:val="sl-SI"/>
        </w:rPr>
        <w:t>%)</w:t>
      </w:r>
      <w:r w:rsidR="00D22AD5" w:rsidRPr="005C3AAD">
        <w:rPr>
          <w:szCs w:val="22"/>
          <w:lang w:val="sl-SI"/>
        </w:rPr>
        <w:t xml:space="preserve"> starejših od 75</w:t>
      </w:r>
      <w:r w:rsidR="00CA0528" w:rsidRPr="005C3AAD">
        <w:rPr>
          <w:szCs w:val="22"/>
          <w:lang w:val="sl-SI"/>
        </w:rPr>
        <w:t> </w:t>
      </w:r>
      <w:r w:rsidR="00D22AD5" w:rsidRPr="005C3AAD">
        <w:rPr>
          <w:szCs w:val="22"/>
          <w:lang w:val="sl-SI"/>
        </w:rPr>
        <w:t>let</w:t>
      </w:r>
      <w:r w:rsidR="0018163D" w:rsidRPr="005C3AAD">
        <w:rPr>
          <w:szCs w:val="22"/>
          <w:lang w:val="sl-SI"/>
        </w:rPr>
        <w:t xml:space="preserve">. </w:t>
      </w:r>
      <w:r w:rsidR="00D22AD5" w:rsidRPr="005C3AAD">
        <w:rPr>
          <w:szCs w:val="22"/>
          <w:lang w:val="sl-SI"/>
        </w:rPr>
        <w:t>Skupni delež prekinitev zaradi neželenih učinkov je bil 8,</w:t>
      </w:r>
      <w:r w:rsidR="0018163D" w:rsidRPr="005C3AAD">
        <w:rPr>
          <w:szCs w:val="22"/>
          <w:lang w:val="sl-SI"/>
        </w:rPr>
        <w:t>8</w:t>
      </w:r>
      <w:r w:rsidR="00D22AD5" w:rsidRPr="005C3AAD">
        <w:rPr>
          <w:szCs w:val="22"/>
          <w:lang w:val="sl-SI"/>
        </w:rPr>
        <w:t> % v skupini s kemoterapijo in 43,</w:t>
      </w:r>
      <w:r w:rsidR="0018163D" w:rsidRPr="005C3AAD">
        <w:rPr>
          <w:szCs w:val="22"/>
          <w:lang w:val="sl-SI"/>
        </w:rPr>
        <w:t>6</w:t>
      </w:r>
      <w:r w:rsidR="00D22AD5" w:rsidRPr="005C3AAD">
        <w:rPr>
          <w:szCs w:val="22"/>
          <w:lang w:val="sl-SI"/>
        </w:rPr>
        <w:t> </w:t>
      </w:r>
      <w:r w:rsidR="0018163D" w:rsidRPr="005C3AAD">
        <w:rPr>
          <w:szCs w:val="22"/>
          <w:lang w:val="sl-SI"/>
        </w:rPr>
        <w:t xml:space="preserve">% </w:t>
      </w:r>
      <w:r w:rsidR="00D22AD5" w:rsidRPr="005C3AAD">
        <w:rPr>
          <w:szCs w:val="22"/>
          <w:lang w:val="sl-SI"/>
        </w:rPr>
        <w:t>v skupini s kemoterapijo in bevacizumabom (večinoma zaradi neželenih učinkov stopnje</w:t>
      </w:r>
      <w:r w:rsidR="00CA0528" w:rsidRPr="005C3AAD">
        <w:rPr>
          <w:szCs w:val="22"/>
          <w:lang w:val="sl-SI"/>
        </w:rPr>
        <w:t> </w:t>
      </w:r>
      <w:r w:rsidR="00D22AD5" w:rsidRPr="005C3AAD">
        <w:rPr>
          <w:szCs w:val="22"/>
          <w:lang w:val="sl-SI"/>
        </w:rPr>
        <w:t xml:space="preserve">2 do </w:t>
      </w:r>
      <w:r w:rsidR="0018163D" w:rsidRPr="005C3AAD">
        <w:rPr>
          <w:szCs w:val="22"/>
          <w:lang w:val="sl-SI"/>
        </w:rPr>
        <w:t>3)</w:t>
      </w:r>
      <w:r w:rsidR="00D22AD5" w:rsidRPr="005C3AAD">
        <w:rPr>
          <w:szCs w:val="22"/>
          <w:lang w:val="sl-SI"/>
        </w:rPr>
        <w:t>,</w:t>
      </w:r>
      <w:r w:rsidR="0018163D" w:rsidRPr="005C3AAD">
        <w:rPr>
          <w:szCs w:val="22"/>
          <w:lang w:val="sl-SI"/>
        </w:rPr>
        <w:t xml:space="preserve"> median</w:t>
      </w:r>
      <w:r w:rsidR="00D22AD5" w:rsidRPr="005C3AAD">
        <w:rPr>
          <w:szCs w:val="22"/>
          <w:lang w:val="sl-SI"/>
        </w:rPr>
        <w:t>i čas do prekinitve je bil v skupini s kemoterapijo in bevacizumabom</w:t>
      </w:r>
      <w:r w:rsidR="0018163D" w:rsidRPr="005C3AAD">
        <w:rPr>
          <w:szCs w:val="22"/>
          <w:lang w:val="sl-SI"/>
        </w:rPr>
        <w:t xml:space="preserve"> </w:t>
      </w:r>
      <w:r w:rsidR="00D22AD5" w:rsidRPr="005C3AAD">
        <w:rPr>
          <w:szCs w:val="22"/>
          <w:lang w:val="sl-SI"/>
        </w:rPr>
        <w:t>5,2</w:t>
      </w:r>
      <w:r w:rsidR="00CA0528" w:rsidRPr="005C3AAD">
        <w:rPr>
          <w:szCs w:val="22"/>
          <w:lang w:val="sl-SI"/>
        </w:rPr>
        <w:t> </w:t>
      </w:r>
      <w:r w:rsidR="00D22AD5" w:rsidRPr="005C3AAD">
        <w:rPr>
          <w:szCs w:val="22"/>
          <w:lang w:val="sl-SI"/>
        </w:rPr>
        <w:t>meseca v primerjavi z 2,</w:t>
      </w:r>
      <w:r w:rsidR="0018163D" w:rsidRPr="005C3AAD">
        <w:rPr>
          <w:szCs w:val="22"/>
          <w:lang w:val="sl-SI"/>
        </w:rPr>
        <w:t>4</w:t>
      </w:r>
      <w:r w:rsidR="00CA0528" w:rsidRPr="005C3AAD">
        <w:rPr>
          <w:szCs w:val="22"/>
          <w:lang w:val="sl-SI"/>
        </w:rPr>
        <w:t> </w:t>
      </w:r>
      <w:r w:rsidR="00D22AD5" w:rsidRPr="005C3AAD">
        <w:rPr>
          <w:szCs w:val="22"/>
          <w:lang w:val="sl-SI"/>
        </w:rPr>
        <w:t>meseca v skupini s kemoterapijo</w:t>
      </w:r>
      <w:r w:rsidR="0018163D" w:rsidRPr="005C3AAD">
        <w:rPr>
          <w:szCs w:val="22"/>
          <w:lang w:val="sl-SI"/>
        </w:rPr>
        <w:t xml:space="preserve">. </w:t>
      </w:r>
      <w:r w:rsidRPr="005C3AAD">
        <w:rPr>
          <w:szCs w:val="22"/>
          <w:lang w:val="sl-SI"/>
        </w:rPr>
        <w:t>Delež prekinitev zaradi neželenih učinkov je bil v podskupini bolni</w:t>
      </w:r>
      <w:r w:rsidR="0013680B" w:rsidRPr="005C3AAD">
        <w:rPr>
          <w:szCs w:val="22"/>
          <w:lang w:val="sl-SI"/>
        </w:rPr>
        <w:t>c</w:t>
      </w:r>
      <w:r w:rsidRPr="005C3AAD">
        <w:rPr>
          <w:szCs w:val="22"/>
          <w:lang w:val="sl-SI"/>
        </w:rPr>
        <w:t>, starejših od 65</w:t>
      </w:r>
      <w:r w:rsidR="00CA0528" w:rsidRPr="005C3AAD">
        <w:rPr>
          <w:szCs w:val="22"/>
          <w:lang w:val="sl-SI"/>
        </w:rPr>
        <w:t> </w:t>
      </w:r>
      <w:r w:rsidRPr="005C3AAD">
        <w:rPr>
          <w:szCs w:val="22"/>
          <w:lang w:val="sl-SI"/>
        </w:rPr>
        <w:t>let, pri tistih, ki so p</w:t>
      </w:r>
      <w:r w:rsidR="00C74E55" w:rsidRPr="005C3AAD">
        <w:rPr>
          <w:szCs w:val="22"/>
          <w:lang w:val="sl-SI"/>
        </w:rPr>
        <w:t>rejemal</w:t>
      </w:r>
      <w:r w:rsidR="0013680B" w:rsidRPr="005C3AAD">
        <w:rPr>
          <w:szCs w:val="22"/>
          <w:lang w:val="sl-SI"/>
        </w:rPr>
        <w:t>e</w:t>
      </w:r>
      <w:r w:rsidR="00C74E55" w:rsidRPr="005C3AAD">
        <w:rPr>
          <w:szCs w:val="22"/>
          <w:lang w:val="sl-SI"/>
        </w:rPr>
        <w:t xml:space="preserve"> samo kemoterapijo, 8,8 </w:t>
      </w:r>
      <w:r w:rsidRPr="005C3AAD">
        <w:rPr>
          <w:szCs w:val="22"/>
          <w:lang w:val="sl-SI"/>
        </w:rPr>
        <w:t>%</w:t>
      </w:r>
      <w:r w:rsidR="004E7736" w:rsidRPr="005C3AAD">
        <w:rPr>
          <w:szCs w:val="22"/>
          <w:lang w:val="sl-SI"/>
        </w:rPr>
        <w:t>,</w:t>
      </w:r>
      <w:r w:rsidRPr="005C3AAD">
        <w:rPr>
          <w:szCs w:val="22"/>
          <w:lang w:val="sl-SI"/>
        </w:rPr>
        <w:t xml:space="preserve"> in tistih, ki so prejema</w:t>
      </w:r>
      <w:r w:rsidR="00C74E55" w:rsidRPr="005C3AAD">
        <w:rPr>
          <w:szCs w:val="22"/>
          <w:lang w:val="sl-SI"/>
        </w:rPr>
        <w:t>l</w:t>
      </w:r>
      <w:r w:rsidR="0013680B" w:rsidRPr="005C3AAD">
        <w:rPr>
          <w:szCs w:val="22"/>
          <w:lang w:val="sl-SI"/>
        </w:rPr>
        <w:t>e</w:t>
      </w:r>
      <w:r w:rsidR="00C74E55" w:rsidRPr="005C3AAD">
        <w:rPr>
          <w:szCs w:val="22"/>
          <w:lang w:val="sl-SI"/>
        </w:rPr>
        <w:t xml:space="preserve"> kemoterapijo in bevacizumab</w:t>
      </w:r>
      <w:r w:rsidR="004E7736" w:rsidRPr="005C3AAD">
        <w:rPr>
          <w:szCs w:val="22"/>
          <w:lang w:val="sl-SI"/>
        </w:rPr>
        <w:t>,</w:t>
      </w:r>
      <w:r w:rsidR="00C74E55" w:rsidRPr="005C3AAD">
        <w:rPr>
          <w:szCs w:val="22"/>
          <w:lang w:val="sl-SI"/>
        </w:rPr>
        <w:t xml:space="preserve"> 50,0 </w:t>
      </w:r>
      <w:r w:rsidRPr="005C3AAD">
        <w:rPr>
          <w:szCs w:val="22"/>
          <w:lang w:val="sl-SI"/>
        </w:rPr>
        <w:t xml:space="preserve">%. </w:t>
      </w:r>
      <w:r w:rsidR="00D22AD5" w:rsidRPr="005C3AAD">
        <w:rPr>
          <w:szCs w:val="22"/>
          <w:lang w:val="sl-SI"/>
        </w:rPr>
        <w:t xml:space="preserve">Razmerje ogroženosti za </w:t>
      </w:r>
      <w:r w:rsidR="0065233E" w:rsidRPr="005C3AAD">
        <w:rPr>
          <w:szCs w:val="22"/>
          <w:lang w:val="sl-SI"/>
        </w:rPr>
        <w:t>preživetje brez napredovanja bolezni</w:t>
      </w:r>
      <w:r w:rsidR="0018163D" w:rsidRPr="005C3AAD">
        <w:rPr>
          <w:szCs w:val="22"/>
          <w:lang w:val="sl-SI"/>
        </w:rPr>
        <w:t xml:space="preserve"> </w:t>
      </w:r>
      <w:r w:rsidR="00D22AD5" w:rsidRPr="005C3AAD">
        <w:rPr>
          <w:szCs w:val="22"/>
          <w:lang w:val="sl-SI"/>
        </w:rPr>
        <w:t>je bilo 0,</w:t>
      </w:r>
      <w:r w:rsidR="0018163D" w:rsidRPr="005C3AAD">
        <w:rPr>
          <w:szCs w:val="22"/>
          <w:lang w:val="sl-SI"/>
        </w:rPr>
        <w:t>47 (95</w:t>
      </w:r>
      <w:r w:rsidR="00D22AD5" w:rsidRPr="005C3AAD">
        <w:rPr>
          <w:szCs w:val="22"/>
          <w:lang w:val="sl-SI"/>
        </w:rPr>
        <w:t xml:space="preserve">-% interval zaupanja: 0,35; 0,62) </w:t>
      </w:r>
      <w:r w:rsidR="0065233E" w:rsidRPr="005C3AAD">
        <w:rPr>
          <w:szCs w:val="22"/>
          <w:lang w:val="sl-SI"/>
        </w:rPr>
        <w:t>za mlajše od 65</w:t>
      </w:r>
      <w:r w:rsidR="00CA0528" w:rsidRPr="005C3AAD">
        <w:rPr>
          <w:szCs w:val="22"/>
          <w:lang w:val="sl-SI"/>
        </w:rPr>
        <w:t> </w:t>
      </w:r>
      <w:r w:rsidR="0065233E" w:rsidRPr="005C3AAD">
        <w:rPr>
          <w:szCs w:val="22"/>
          <w:lang w:val="sl-SI"/>
        </w:rPr>
        <w:t xml:space="preserve">let </w:t>
      </w:r>
      <w:r w:rsidR="00D22AD5" w:rsidRPr="005C3AAD">
        <w:rPr>
          <w:szCs w:val="22"/>
          <w:lang w:val="sl-SI"/>
        </w:rPr>
        <w:t>in 0,</w:t>
      </w:r>
      <w:r w:rsidR="0018163D" w:rsidRPr="005C3AAD">
        <w:rPr>
          <w:szCs w:val="22"/>
          <w:lang w:val="sl-SI"/>
        </w:rPr>
        <w:t>45 (95</w:t>
      </w:r>
      <w:r w:rsidR="00F255AD" w:rsidRPr="005C3AAD">
        <w:rPr>
          <w:szCs w:val="22"/>
          <w:lang w:val="sl-SI"/>
        </w:rPr>
        <w:noBreakHyphen/>
      </w:r>
      <w:r w:rsidR="00D22AD5" w:rsidRPr="005C3AAD">
        <w:rPr>
          <w:szCs w:val="22"/>
          <w:lang w:val="sl-SI"/>
        </w:rPr>
        <w:t>% interval zaupanja: 0,31; 0,</w:t>
      </w:r>
      <w:r w:rsidR="0018163D" w:rsidRPr="005C3AAD">
        <w:rPr>
          <w:szCs w:val="22"/>
          <w:lang w:val="sl-SI"/>
        </w:rPr>
        <w:t xml:space="preserve">67) </w:t>
      </w:r>
      <w:r w:rsidR="00D22AD5" w:rsidRPr="005C3AAD">
        <w:rPr>
          <w:szCs w:val="22"/>
          <w:lang w:val="sl-SI"/>
        </w:rPr>
        <w:t xml:space="preserve">za </w:t>
      </w:r>
      <w:r w:rsidR="0065233E" w:rsidRPr="005C3AAD">
        <w:rPr>
          <w:szCs w:val="22"/>
          <w:lang w:val="sl-SI"/>
        </w:rPr>
        <w:t>bolni</w:t>
      </w:r>
      <w:r w:rsidR="0013680B" w:rsidRPr="005C3AAD">
        <w:rPr>
          <w:szCs w:val="22"/>
          <w:lang w:val="sl-SI"/>
        </w:rPr>
        <w:t>ce</w:t>
      </w:r>
      <w:r w:rsidR="0065233E" w:rsidRPr="005C3AAD">
        <w:rPr>
          <w:szCs w:val="22"/>
          <w:lang w:val="sl-SI"/>
        </w:rPr>
        <w:t xml:space="preserve">, </w:t>
      </w:r>
      <w:r w:rsidR="00D22AD5" w:rsidRPr="005C3AAD">
        <w:rPr>
          <w:szCs w:val="22"/>
          <w:lang w:val="sl-SI"/>
        </w:rPr>
        <w:t>stare 65</w:t>
      </w:r>
      <w:r w:rsidR="00CA0528" w:rsidRPr="005C3AAD">
        <w:rPr>
          <w:szCs w:val="22"/>
          <w:lang w:val="sl-SI"/>
        </w:rPr>
        <w:t> </w:t>
      </w:r>
      <w:r w:rsidR="00D22AD5" w:rsidRPr="005C3AAD">
        <w:rPr>
          <w:szCs w:val="22"/>
          <w:lang w:val="sl-SI"/>
        </w:rPr>
        <w:t>let ali več.</w:t>
      </w:r>
    </w:p>
    <w:p w14:paraId="5BCFF7D7" w14:textId="53363566" w:rsidR="001F29C1" w:rsidRPr="005C3AAD" w:rsidRDefault="007B5AC2" w:rsidP="0018163D">
      <w:pPr>
        <w:rPr>
          <w:szCs w:val="22"/>
          <w:lang w:val="sl-SI"/>
        </w:rPr>
      </w:pPr>
      <w:r w:rsidRPr="005C3AAD">
        <w:rPr>
          <w:szCs w:val="22"/>
          <w:lang w:val="sl-SI"/>
        </w:rPr>
        <w:t xml:space="preserve">Primarni opazovani dogodek je bil preživetje </w:t>
      </w:r>
      <w:r w:rsidR="001F29C1" w:rsidRPr="005C3AAD">
        <w:rPr>
          <w:szCs w:val="22"/>
          <w:lang w:val="sl-SI"/>
        </w:rPr>
        <w:t xml:space="preserve">brez </w:t>
      </w:r>
      <w:r w:rsidRPr="005C3AAD">
        <w:rPr>
          <w:szCs w:val="22"/>
          <w:lang w:val="sl-SI"/>
        </w:rPr>
        <w:t>napredovanja bolezni, sekundarni opa</w:t>
      </w:r>
      <w:r w:rsidR="002F21F5" w:rsidRPr="005C3AAD">
        <w:rPr>
          <w:szCs w:val="22"/>
          <w:lang w:val="sl-SI"/>
        </w:rPr>
        <w:t>zovani dogodki pa so vključevali objektivni odgovor in celokupno preživetje</w:t>
      </w:r>
      <w:r w:rsidR="001F29C1" w:rsidRPr="005C3AAD">
        <w:rPr>
          <w:szCs w:val="22"/>
          <w:lang w:val="sl-SI"/>
        </w:rPr>
        <w:t>. Rezultati so prikazani v preglednici</w:t>
      </w:r>
      <w:r w:rsidR="00CA0528" w:rsidRPr="005C3AAD">
        <w:rPr>
          <w:szCs w:val="22"/>
          <w:lang w:val="sl-SI"/>
        </w:rPr>
        <w:t> </w:t>
      </w:r>
      <w:r w:rsidR="009A0BBD" w:rsidRPr="005C3AAD">
        <w:rPr>
          <w:szCs w:val="22"/>
          <w:lang w:val="sl-SI"/>
        </w:rPr>
        <w:t>2</w:t>
      </w:r>
      <w:r w:rsidR="00AF045D" w:rsidRPr="005C3AAD">
        <w:rPr>
          <w:szCs w:val="22"/>
          <w:lang w:val="sl-SI"/>
        </w:rPr>
        <w:t>3</w:t>
      </w:r>
      <w:r w:rsidR="001F29C1" w:rsidRPr="005C3AAD">
        <w:rPr>
          <w:szCs w:val="22"/>
          <w:lang w:val="sl-SI"/>
        </w:rPr>
        <w:t>.</w:t>
      </w:r>
    </w:p>
    <w:p w14:paraId="5463C96C" w14:textId="77777777" w:rsidR="001F29C1" w:rsidRPr="005C3AAD" w:rsidRDefault="001F29C1" w:rsidP="0018163D">
      <w:pPr>
        <w:rPr>
          <w:szCs w:val="22"/>
          <w:lang w:val="sl-SI"/>
        </w:rPr>
      </w:pPr>
    </w:p>
    <w:p w14:paraId="133317AB" w14:textId="61AB64A4" w:rsidR="001F29C1" w:rsidRPr="005C3AAD" w:rsidRDefault="001F29C1" w:rsidP="00520F62">
      <w:pPr>
        <w:keepNext/>
        <w:keepLines/>
        <w:rPr>
          <w:b/>
          <w:lang w:val="sl-SI"/>
        </w:rPr>
      </w:pPr>
      <w:r w:rsidRPr="005C3AAD">
        <w:rPr>
          <w:b/>
          <w:lang w:val="sl-SI"/>
        </w:rPr>
        <w:lastRenderedPageBreak/>
        <w:t>Preglednica</w:t>
      </w:r>
      <w:r w:rsidR="00C36A88" w:rsidRPr="005C3AAD">
        <w:rPr>
          <w:b/>
          <w:lang w:val="sl-SI"/>
        </w:rPr>
        <w:t> </w:t>
      </w:r>
      <w:r w:rsidR="009A0BBD" w:rsidRPr="005C3AAD">
        <w:rPr>
          <w:b/>
          <w:lang w:val="sl-SI"/>
        </w:rPr>
        <w:t>2</w:t>
      </w:r>
      <w:r w:rsidR="00412B9F" w:rsidRPr="005C3AAD">
        <w:rPr>
          <w:b/>
          <w:lang w:val="sl-SI"/>
        </w:rPr>
        <w:t>3</w:t>
      </w:r>
      <w:r w:rsidRPr="005C3AAD">
        <w:rPr>
          <w:b/>
          <w:lang w:val="sl-SI"/>
        </w:rPr>
        <w:t>.</w:t>
      </w:r>
      <w:r w:rsidRPr="005C3AAD">
        <w:rPr>
          <w:b/>
          <w:lang w:val="sl-SI"/>
        </w:rPr>
        <w:tab/>
        <w:t xml:space="preserve">Rezultati učinkovitosti </w:t>
      </w:r>
      <w:r w:rsidR="00C74E55" w:rsidRPr="005C3AAD">
        <w:rPr>
          <w:b/>
          <w:lang w:val="sl-SI"/>
        </w:rPr>
        <w:t xml:space="preserve">iz </w:t>
      </w:r>
      <w:r w:rsidRPr="005C3AAD">
        <w:rPr>
          <w:b/>
          <w:lang w:val="sl-SI"/>
        </w:rPr>
        <w:t>študije MO22224</w:t>
      </w:r>
    </w:p>
    <w:p w14:paraId="2A1FB006" w14:textId="77777777" w:rsidR="001F29C1" w:rsidRPr="005C3AAD" w:rsidRDefault="001F29C1" w:rsidP="00334CA5">
      <w:pPr>
        <w:keepNext/>
        <w:keepLines/>
        <w:rPr>
          <w:lang w:val="sl-SI"/>
        </w:rPr>
      </w:pPr>
    </w:p>
    <w:tbl>
      <w:tblPr>
        <w:tblW w:w="0" w:type="auto"/>
        <w:tblInd w:w="73"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2066"/>
        <w:gridCol w:w="2515"/>
      </w:tblGrid>
      <w:tr w:rsidR="001F29C1" w:rsidRPr="005C3AAD" w14:paraId="3CFC73ED" w14:textId="77777777" w:rsidTr="0077515D">
        <w:trPr>
          <w:trHeight w:val="332"/>
        </w:trPr>
        <w:tc>
          <w:tcPr>
            <w:tcW w:w="9143" w:type="dxa"/>
            <w:gridSpan w:val="3"/>
            <w:tcBorders>
              <w:top w:val="single" w:sz="4" w:space="0" w:color="auto"/>
            </w:tcBorders>
            <w:shd w:val="clear" w:color="auto" w:fill="auto"/>
            <w:vAlign w:val="center"/>
          </w:tcPr>
          <w:p w14:paraId="1CB092CD" w14:textId="77777777" w:rsidR="001F29C1" w:rsidRPr="005C3AAD" w:rsidRDefault="002F21F5" w:rsidP="0056492D">
            <w:pPr>
              <w:keepNext/>
              <w:keepLines/>
              <w:spacing w:line="280" w:lineRule="atLeast"/>
              <w:jc w:val="center"/>
              <w:rPr>
                <w:rFonts w:eastAsia="SimSun"/>
                <w:szCs w:val="22"/>
                <w:lang w:val="sl-SI" w:eastAsia="zh-CN"/>
              </w:rPr>
            </w:pPr>
            <w:r w:rsidRPr="005C3AAD">
              <w:rPr>
                <w:szCs w:val="22"/>
                <w:lang w:val="sl-SI"/>
              </w:rPr>
              <w:t>Primarni opazovani dogodek</w:t>
            </w:r>
          </w:p>
        </w:tc>
      </w:tr>
      <w:tr w:rsidR="001F29C1" w:rsidRPr="005C3AAD" w14:paraId="3901649F" w14:textId="77777777" w:rsidTr="0077515D">
        <w:tc>
          <w:tcPr>
            <w:tcW w:w="9143" w:type="dxa"/>
            <w:gridSpan w:val="3"/>
            <w:tcBorders>
              <w:top w:val="single" w:sz="4" w:space="0" w:color="auto"/>
            </w:tcBorders>
            <w:shd w:val="clear" w:color="auto" w:fill="auto"/>
            <w:vAlign w:val="center"/>
          </w:tcPr>
          <w:p w14:paraId="3BF82071" w14:textId="77777777" w:rsidR="001F29C1" w:rsidRPr="005C3AAD" w:rsidRDefault="001F29C1" w:rsidP="0056492D">
            <w:pPr>
              <w:keepNext/>
              <w:keepLines/>
              <w:spacing w:line="280" w:lineRule="atLeast"/>
              <w:rPr>
                <w:rFonts w:eastAsia="SimSun"/>
                <w:szCs w:val="22"/>
                <w:vertAlign w:val="superscript"/>
                <w:lang w:val="sl-SI" w:eastAsia="zh-CN"/>
              </w:rPr>
            </w:pPr>
            <w:r w:rsidRPr="005C3AAD">
              <w:rPr>
                <w:rFonts w:eastAsia="SimSun"/>
                <w:szCs w:val="22"/>
                <w:lang w:val="sl-SI" w:eastAsia="zh-CN"/>
              </w:rPr>
              <w:t>Preživetje brez napredovanja bolezni*</w:t>
            </w:r>
          </w:p>
        </w:tc>
      </w:tr>
      <w:tr w:rsidR="001F29C1" w:rsidRPr="005C3AAD" w14:paraId="290A7D73" w14:textId="77777777" w:rsidTr="0077515D">
        <w:tc>
          <w:tcPr>
            <w:tcW w:w="4499" w:type="dxa"/>
            <w:tcBorders>
              <w:top w:val="single" w:sz="4" w:space="0" w:color="auto"/>
            </w:tcBorders>
            <w:shd w:val="clear" w:color="auto" w:fill="auto"/>
            <w:vAlign w:val="center"/>
          </w:tcPr>
          <w:p w14:paraId="057DEBE0" w14:textId="77777777" w:rsidR="001F29C1" w:rsidRPr="005C3AAD" w:rsidRDefault="001F29C1" w:rsidP="0056492D">
            <w:pPr>
              <w:keepNext/>
              <w:keepLines/>
              <w:spacing w:line="280" w:lineRule="atLeast"/>
              <w:ind w:left="720"/>
              <w:rPr>
                <w:rFonts w:eastAsia="SimSun"/>
                <w:szCs w:val="22"/>
                <w:lang w:val="sl-SI" w:eastAsia="zh-CN"/>
              </w:rPr>
            </w:pPr>
          </w:p>
        </w:tc>
        <w:tc>
          <w:tcPr>
            <w:tcW w:w="2093" w:type="dxa"/>
            <w:tcBorders>
              <w:top w:val="single" w:sz="4" w:space="0" w:color="auto"/>
            </w:tcBorders>
            <w:shd w:val="clear" w:color="auto" w:fill="auto"/>
            <w:vAlign w:val="center"/>
          </w:tcPr>
          <w:p w14:paraId="4ACEA81F" w14:textId="77777777" w:rsidR="001F29C1" w:rsidRPr="005C3AAD" w:rsidRDefault="002F21F5" w:rsidP="0056492D">
            <w:pPr>
              <w:keepNext/>
              <w:keepLines/>
              <w:spacing w:line="280" w:lineRule="atLeast"/>
              <w:jc w:val="center"/>
              <w:rPr>
                <w:rFonts w:eastAsia="SimSun"/>
                <w:szCs w:val="22"/>
                <w:lang w:val="sl-SI" w:eastAsia="zh-CN"/>
              </w:rPr>
            </w:pPr>
            <w:r w:rsidRPr="005C3AAD">
              <w:rPr>
                <w:rFonts w:eastAsia="SimSun"/>
                <w:szCs w:val="22"/>
                <w:lang w:val="sl-SI" w:eastAsia="zh-CN"/>
              </w:rPr>
              <w:t>kemoterapija</w:t>
            </w:r>
          </w:p>
          <w:p w14:paraId="75148C7E" w14:textId="5DC12F94" w:rsidR="001F29C1" w:rsidRPr="005C3AAD" w:rsidRDefault="001F29C1" w:rsidP="0056492D">
            <w:pPr>
              <w:keepNext/>
              <w:keepLines/>
              <w:spacing w:line="280" w:lineRule="atLeast"/>
              <w:jc w:val="center"/>
              <w:rPr>
                <w:rFonts w:eastAsia="SimSun"/>
                <w:szCs w:val="22"/>
                <w:lang w:val="sl-SI" w:eastAsia="zh-CN"/>
              </w:rPr>
            </w:pPr>
            <w:r w:rsidRPr="005C3AAD">
              <w:rPr>
                <w:rFonts w:eastAsia="SimSun"/>
                <w:szCs w:val="22"/>
                <w:lang w:val="sl-SI" w:eastAsia="zh-CN"/>
              </w:rPr>
              <w:t>(n</w:t>
            </w:r>
            <w:r w:rsidR="007244D4" w:rsidRPr="005C3AAD">
              <w:rPr>
                <w:rFonts w:eastAsia="SimSun"/>
                <w:szCs w:val="22"/>
                <w:lang w:val="sl-SI" w:eastAsia="zh-CN"/>
              </w:rPr>
              <w:t> </w:t>
            </w:r>
            <w:r w:rsidRPr="005C3AAD">
              <w:rPr>
                <w:rFonts w:eastAsia="SimSun"/>
                <w:szCs w:val="22"/>
                <w:lang w:val="sl-SI" w:eastAsia="zh-CN"/>
              </w:rPr>
              <w:t>=</w:t>
            </w:r>
            <w:r w:rsidR="007244D4" w:rsidRPr="005C3AAD">
              <w:rPr>
                <w:rFonts w:eastAsia="SimSun"/>
                <w:szCs w:val="22"/>
                <w:lang w:val="sl-SI" w:eastAsia="zh-CN"/>
              </w:rPr>
              <w:t> </w:t>
            </w:r>
            <w:r w:rsidRPr="005C3AAD">
              <w:rPr>
                <w:rFonts w:eastAsia="SimSun"/>
                <w:szCs w:val="22"/>
                <w:lang w:val="sl-SI" w:eastAsia="zh-CN"/>
              </w:rPr>
              <w:t>182)</w:t>
            </w:r>
          </w:p>
        </w:tc>
        <w:tc>
          <w:tcPr>
            <w:tcW w:w="2551" w:type="dxa"/>
            <w:tcBorders>
              <w:top w:val="single" w:sz="4" w:space="0" w:color="auto"/>
            </w:tcBorders>
            <w:shd w:val="clear" w:color="auto" w:fill="auto"/>
            <w:vAlign w:val="center"/>
          </w:tcPr>
          <w:p w14:paraId="305EB8CF" w14:textId="574B3919" w:rsidR="001F29C1" w:rsidRPr="005C3AAD" w:rsidRDefault="00B7165F" w:rsidP="0056492D">
            <w:pPr>
              <w:keepNext/>
              <w:keepLines/>
              <w:spacing w:line="280" w:lineRule="atLeast"/>
              <w:jc w:val="center"/>
              <w:rPr>
                <w:rFonts w:eastAsia="SimSun"/>
                <w:szCs w:val="22"/>
                <w:lang w:val="sl-SI" w:eastAsia="zh-CN"/>
              </w:rPr>
            </w:pPr>
            <w:r w:rsidRPr="005C3AAD">
              <w:rPr>
                <w:rFonts w:eastAsia="SimSun"/>
                <w:szCs w:val="22"/>
                <w:lang w:val="sl-SI" w:eastAsia="zh-CN"/>
              </w:rPr>
              <w:t>K</w:t>
            </w:r>
            <w:r w:rsidR="002F21F5" w:rsidRPr="005C3AAD">
              <w:rPr>
                <w:rFonts w:eastAsia="SimSun"/>
                <w:szCs w:val="22"/>
                <w:lang w:val="sl-SI" w:eastAsia="zh-CN"/>
              </w:rPr>
              <w:t>emoterapija</w:t>
            </w:r>
            <w:r w:rsidRPr="005C3AAD">
              <w:rPr>
                <w:rFonts w:eastAsia="SimSun"/>
                <w:szCs w:val="22"/>
                <w:lang w:val="sl-SI" w:eastAsia="zh-CN"/>
              </w:rPr>
              <w:t> </w:t>
            </w:r>
            <w:r w:rsidR="001F29C1" w:rsidRPr="005C3AAD">
              <w:rPr>
                <w:rFonts w:eastAsia="SimSun"/>
                <w:szCs w:val="22"/>
                <w:lang w:val="sl-SI" w:eastAsia="zh-CN"/>
              </w:rPr>
              <w:t>+</w:t>
            </w:r>
            <w:r w:rsidR="002F21F5" w:rsidRPr="005C3AAD">
              <w:rPr>
                <w:rFonts w:eastAsia="SimSun"/>
                <w:szCs w:val="22"/>
                <w:lang w:val="sl-SI" w:eastAsia="zh-CN"/>
              </w:rPr>
              <w:t xml:space="preserve"> bevacizumab</w:t>
            </w:r>
          </w:p>
          <w:p w14:paraId="3CE49A91" w14:textId="05083914" w:rsidR="001F29C1" w:rsidRPr="005C3AAD" w:rsidRDefault="001F29C1" w:rsidP="0056492D">
            <w:pPr>
              <w:keepNext/>
              <w:keepLines/>
              <w:spacing w:line="280" w:lineRule="atLeast"/>
              <w:jc w:val="center"/>
              <w:rPr>
                <w:rFonts w:eastAsia="SimSun"/>
                <w:szCs w:val="22"/>
                <w:lang w:val="sl-SI" w:eastAsia="zh-CN"/>
              </w:rPr>
            </w:pPr>
            <w:r w:rsidRPr="005C3AAD">
              <w:rPr>
                <w:rFonts w:eastAsia="SimSun"/>
                <w:szCs w:val="22"/>
                <w:lang w:val="sl-SI" w:eastAsia="zh-CN"/>
              </w:rPr>
              <w:t>(n</w:t>
            </w:r>
            <w:r w:rsidR="007244D4" w:rsidRPr="005C3AAD">
              <w:rPr>
                <w:rFonts w:eastAsia="SimSun"/>
                <w:szCs w:val="22"/>
                <w:lang w:val="sl-SI" w:eastAsia="zh-CN"/>
              </w:rPr>
              <w:t> </w:t>
            </w:r>
            <w:r w:rsidRPr="005C3AAD">
              <w:rPr>
                <w:rFonts w:eastAsia="SimSun"/>
                <w:szCs w:val="22"/>
                <w:lang w:val="sl-SI" w:eastAsia="zh-CN"/>
              </w:rPr>
              <w:t>=</w:t>
            </w:r>
            <w:r w:rsidR="007244D4" w:rsidRPr="005C3AAD">
              <w:rPr>
                <w:rFonts w:eastAsia="SimSun"/>
                <w:szCs w:val="22"/>
                <w:lang w:val="sl-SI" w:eastAsia="zh-CN"/>
              </w:rPr>
              <w:t> </w:t>
            </w:r>
            <w:r w:rsidRPr="005C3AAD">
              <w:rPr>
                <w:rFonts w:eastAsia="SimSun"/>
                <w:szCs w:val="22"/>
                <w:lang w:val="sl-SI" w:eastAsia="zh-CN"/>
              </w:rPr>
              <w:t>179)</w:t>
            </w:r>
          </w:p>
        </w:tc>
      </w:tr>
      <w:tr w:rsidR="001F29C1" w:rsidRPr="005C3AAD" w14:paraId="2E8570D1" w14:textId="77777777" w:rsidTr="0077515D">
        <w:tc>
          <w:tcPr>
            <w:tcW w:w="4499" w:type="dxa"/>
            <w:tcBorders>
              <w:top w:val="single" w:sz="4" w:space="0" w:color="auto"/>
            </w:tcBorders>
            <w:shd w:val="clear" w:color="auto" w:fill="auto"/>
            <w:vAlign w:val="center"/>
          </w:tcPr>
          <w:p w14:paraId="127B7747" w14:textId="77777777" w:rsidR="001F29C1" w:rsidRPr="005C3AAD" w:rsidRDefault="001F29C1" w:rsidP="0056492D">
            <w:pPr>
              <w:keepNext/>
              <w:keepLines/>
              <w:spacing w:line="280" w:lineRule="atLeast"/>
              <w:ind w:left="720"/>
              <w:rPr>
                <w:rFonts w:eastAsia="SimSun"/>
                <w:szCs w:val="22"/>
                <w:lang w:val="sl-SI" w:eastAsia="zh-CN"/>
              </w:rPr>
            </w:pPr>
            <w:r w:rsidRPr="005C3AAD">
              <w:rPr>
                <w:rFonts w:eastAsia="SimSun"/>
                <w:szCs w:val="22"/>
                <w:lang w:val="sl-SI" w:eastAsia="zh-CN"/>
              </w:rPr>
              <w:t>Mediana (meseci)</w:t>
            </w:r>
          </w:p>
        </w:tc>
        <w:tc>
          <w:tcPr>
            <w:tcW w:w="2093" w:type="dxa"/>
            <w:tcBorders>
              <w:top w:val="single" w:sz="4" w:space="0" w:color="auto"/>
            </w:tcBorders>
            <w:shd w:val="clear" w:color="auto" w:fill="auto"/>
            <w:vAlign w:val="center"/>
          </w:tcPr>
          <w:p w14:paraId="259B91BF" w14:textId="77777777" w:rsidR="001F29C1" w:rsidRPr="005C3AAD" w:rsidRDefault="001F29C1" w:rsidP="0056492D">
            <w:pPr>
              <w:keepNext/>
              <w:keepLines/>
              <w:spacing w:line="280" w:lineRule="atLeast"/>
              <w:jc w:val="center"/>
              <w:rPr>
                <w:rFonts w:eastAsia="SimSun"/>
                <w:szCs w:val="22"/>
                <w:lang w:val="sl-SI" w:eastAsia="zh-CN"/>
              </w:rPr>
            </w:pPr>
            <w:r w:rsidRPr="005C3AAD">
              <w:rPr>
                <w:rFonts w:eastAsia="SimSun"/>
                <w:szCs w:val="22"/>
                <w:lang w:val="sl-SI" w:eastAsia="zh-CN"/>
              </w:rPr>
              <w:t>3,4</w:t>
            </w:r>
          </w:p>
        </w:tc>
        <w:tc>
          <w:tcPr>
            <w:tcW w:w="2551" w:type="dxa"/>
            <w:tcBorders>
              <w:top w:val="single" w:sz="4" w:space="0" w:color="auto"/>
            </w:tcBorders>
            <w:shd w:val="clear" w:color="auto" w:fill="auto"/>
            <w:vAlign w:val="center"/>
          </w:tcPr>
          <w:p w14:paraId="5C3313A4" w14:textId="77777777" w:rsidR="001F29C1" w:rsidRPr="005C3AAD" w:rsidRDefault="001F29C1" w:rsidP="0056492D">
            <w:pPr>
              <w:keepNext/>
              <w:keepLines/>
              <w:spacing w:line="280" w:lineRule="atLeast"/>
              <w:jc w:val="center"/>
              <w:rPr>
                <w:rFonts w:eastAsia="SimSun"/>
                <w:szCs w:val="22"/>
                <w:lang w:val="sl-SI" w:eastAsia="zh-CN"/>
              </w:rPr>
            </w:pPr>
            <w:r w:rsidRPr="005C3AAD">
              <w:rPr>
                <w:rFonts w:eastAsia="SimSun"/>
                <w:szCs w:val="22"/>
                <w:lang w:val="sl-SI" w:eastAsia="zh-CN"/>
              </w:rPr>
              <w:t>6,7</w:t>
            </w:r>
          </w:p>
        </w:tc>
      </w:tr>
      <w:tr w:rsidR="001F29C1" w:rsidRPr="005C3AAD" w14:paraId="5B241FE7" w14:textId="77777777" w:rsidTr="0077515D">
        <w:tc>
          <w:tcPr>
            <w:tcW w:w="4499" w:type="dxa"/>
            <w:tcBorders>
              <w:top w:val="single" w:sz="4" w:space="0" w:color="auto"/>
            </w:tcBorders>
            <w:shd w:val="clear" w:color="auto" w:fill="auto"/>
            <w:vAlign w:val="center"/>
          </w:tcPr>
          <w:p w14:paraId="5045CD87" w14:textId="77777777" w:rsidR="001F29C1" w:rsidRPr="005C3AAD" w:rsidRDefault="001F29C1" w:rsidP="0056492D">
            <w:pPr>
              <w:keepNext/>
              <w:keepLines/>
              <w:spacing w:line="280" w:lineRule="atLeast"/>
              <w:ind w:left="720"/>
              <w:rPr>
                <w:rFonts w:eastAsia="SimSun"/>
                <w:szCs w:val="22"/>
                <w:lang w:val="sl-SI" w:eastAsia="zh-CN"/>
              </w:rPr>
            </w:pPr>
            <w:r w:rsidRPr="005C3AAD">
              <w:rPr>
                <w:rFonts w:eastAsia="SimSun"/>
                <w:szCs w:val="22"/>
                <w:lang w:val="sl-SI" w:eastAsia="zh-CN"/>
              </w:rPr>
              <w:t>Razmerje ogroženosti</w:t>
            </w:r>
          </w:p>
          <w:p w14:paraId="20EA9873" w14:textId="77777777" w:rsidR="001F29C1" w:rsidRPr="005C3AAD" w:rsidRDefault="001F29C1" w:rsidP="0056492D">
            <w:pPr>
              <w:keepNext/>
              <w:keepLines/>
              <w:spacing w:line="280" w:lineRule="atLeast"/>
              <w:ind w:left="720"/>
              <w:rPr>
                <w:rFonts w:eastAsia="SimSun"/>
                <w:szCs w:val="22"/>
                <w:lang w:val="sl-SI" w:eastAsia="zh-CN"/>
              </w:rPr>
            </w:pPr>
            <w:r w:rsidRPr="005C3AAD">
              <w:rPr>
                <w:rFonts w:eastAsia="SimSun"/>
                <w:szCs w:val="22"/>
                <w:lang w:val="sl-SI" w:eastAsia="zh-CN"/>
              </w:rPr>
              <w:t>(95-% interval zaupanja)</w:t>
            </w:r>
          </w:p>
        </w:tc>
        <w:tc>
          <w:tcPr>
            <w:tcW w:w="4644" w:type="dxa"/>
            <w:gridSpan w:val="2"/>
            <w:tcBorders>
              <w:top w:val="single" w:sz="4" w:space="0" w:color="auto"/>
            </w:tcBorders>
            <w:shd w:val="clear" w:color="auto" w:fill="auto"/>
            <w:vAlign w:val="center"/>
          </w:tcPr>
          <w:p w14:paraId="62E73689" w14:textId="77777777" w:rsidR="001F29C1" w:rsidRPr="005C3AAD" w:rsidRDefault="001F29C1" w:rsidP="0056492D">
            <w:pPr>
              <w:keepNext/>
              <w:keepLines/>
              <w:spacing w:line="280" w:lineRule="atLeast"/>
              <w:jc w:val="center"/>
              <w:rPr>
                <w:rFonts w:eastAsia="SimSun"/>
                <w:szCs w:val="22"/>
                <w:lang w:val="sl-SI" w:eastAsia="zh-CN"/>
              </w:rPr>
            </w:pPr>
            <w:r w:rsidRPr="005C3AAD">
              <w:rPr>
                <w:rFonts w:eastAsia="SimSun"/>
                <w:szCs w:val="22"/>
                <w:lang w:val="sl-SI" w:eastAsia="zh-CN"/>
              </w:rPr>
              <w:t>0,379 [0,29</w:t>
            </w:r>
            <w:r w:rsidR="002F21F5" w:rsidRPr="005C3AAD">
              <w:rPr>
                <w:rFonts w:eastAsia="SimSun"/>
                <w:szCs w:val="22"/>
                <w:lang w:val="sl-SI" w:eastAsia="zh-CN"/>
              </w:rPr>
              <w:t>6;</w:t>
            </w:r>
            <w:r w:rsidRPr="005C3AAD">
              <w:rPr>
                <w:rFonts w:eastAsia="SimSun"/>
                <w:szCs w:val="22"/>
                <w:lang w:val="sl-SI" w:eastAsia="zh-CN"/>
              </w:rPr>
              <w:t xml:space="preserve"> 0,485]</w:t>
            </w:r>
          </w:p>
        </w:tc>
      </w:tr>
      <w:tr w:rsidR="001F29C1" w:rsidRPr="005C3AAD" w14:paraId="48A2210A" w14:textId="77777777" w:rsidTr="0077515D">
        <w:trPr>
          <w:trHeight w:val="269"/>
        </w:trPr>
        <w:tc>
          <w:tcPr>
            <w:tcW w:w="4499" w:type="dxa"/>
            <w:tcBorders>
              <w:top w:val="single" w:sz="4" w:space="0" w:color="auto"/>
            </w:tcBorders>
            <w:shd w:val="clear" w:color="auto" w:fill="auto"/>
            <w:vAlign w:val="center"/>
          </w:tcPr>
          <w:p w14:paraId="13E8BD9B" w14:textId="77777777" w:rsidR="001F29C1" w:rsidRPr="005C3AAD" w:rsidRDefault="001F29C1" w:rsidP="0056492D">
            <w:pPr>
              <w:keepNext/>
              <w:keepLines/>
              <w:spacing w:line="280" w:lineRule="atLeast"/>
              <w:ind w:left="720"/>
              <w:rPr>
                <w:rFonts w:eastAsia="SimSun"/>
                <w:szCs w:val="22"/>
                <w:u w:val="single"/>
                <w:lang w:val="sl-SI" w:eastAsia="zh-CN"/>
              </w:rPr>
            </w:pPr>
            <w:r w:rsidRPr="005C3AAD">
              <w:rPr>
                <w:rFonts w:eastAsia="SimSun"/>
                <w:szCs w:val="22"/>
                <w:lang w:val="sl-SI" w:eastAsia="zh-CN"/>
              </w:rPr>
              <w:t>p-vrednost</w:t>
            </w:r>
          </w:p>
        </w:tc>
        <w:tc>
          <w:tcPr>
            <w:tcW w:w="4644" w:type="dxa"/>
            <w:gridSpan w:val="2"/>
            <w:tcBorders>
              <w:top w:val="single" w:sz="4" w:space="0" w:color="auto"/>
            </w:tcBorders>
            <w:shd w:val="clear" w:color="auto" w:fill="auto"/>
            <w:vAlign w:val="center"/>
          </w:tcPr>
          <w:p w14:paraId="62BEB13B" w14:textId="77777777" w:rsidR="001F29C1" w:rsidRPr="005C3AAD" w:rsidRDefault="001F29C1" w:rsidP="0056492D">
            <w:pPr>
              <w:keepNext/>
              <w:keepLines/>
              <w:spacing w:line="280" w:lineRule="atLeast"/>
              <w:ind w:left="-72"/>
              <w:jc w:val="center"/>
              <w:rPr>
                <w:rFonts w:eastAsia="SimSun"/>
                <w:szCs w:val="22"/>
                <w:lang w:val="sl-SI" w:eastAsia="zh-CN"/>
              </w:rPr>
            </w:pPr>
            <w:r w:rsidRPr="005C3AAD">
              <w:rPr>
                <w:rFonts w:eastAsia="SimSun"/>
                <w:szCs w:val="22"/>
                <w:lang w:val="sl-SI" w:eastAsia="zh-CN"/>
              </w:rPr>
              <w:t>&lt; 0,0001</w:t>
            </w:r>
          </w:p>
        </w:tc>
      </w:tr>
      <w:tr w:rsidR="001F29C1" w:rsidRPr="005C3AAD" w14:paraId="6998CD1A" w14:textId="77777777" w:rsidTr="0077515D">
        <w:trPr>
          <w:trHeight w:val="413"/>
        </w:trPr>
        <w:tc>
          <w:tcPr>
            <w:tcW w:w="9143" w:type="dxa"/>
            <w:gridSpan w:val="3"/>
            <w:tcBorders>
              <w:top w:val="single" w:sz="4" w:space="0" w:color="auto"/>
            </w:tcBorders>
            <w:shd w:val="clear" w:color="auto" w:fill="auto"/>
            <w:vAlign w:val="center"/>
          </w:tcPr>
          <w:p w14:paraId="0EDA5919" w14:textId="77777777" w:rsidR="001F29C1" w:rsidRPr="005C3AAD" w:rsidRDefault="002F21F5" w:rsidP="0056492D">
            <w:pPr>
              <w:keepNext/>
              <w:keepLines/>
              <w:spacing w:line="280" w:lineRule="atLeast"/>
              <w:jc w:val="center"/>
              <w:rPr>
                <w:rFonts w:eastAsia="SimSun"/>
                <w:szCs w:val="22"/>
                <w:lang w:val="sl-SI" w:eastAsia="zh-CN"/>
              </w:rPr>
            </w:pPr>
            <w:r w:rsidRPr="005C3AAD">
              <w:rPr>
                <w:rFonts w:eastAsia="SimSun"/>
                <w:szCs w:val="22"/>
                <w:lang w:val="sl-SI" w:eastAsia="zh-CN"/>
              </w:rPr>
              <w:t>Sekundarni opazovani dogodki</w:t>
            </w:r>
          </w:p>
        </w:tc>
      </w:tr>
      <w:tr w:rsidR="001F29C1" w:rsidRPr="005C3AAD" w14:paraId="19296B10" w14:textId="77777777" w:rsidTr="0077515D">
        <w:trPr>
          <w:trHeight w:val="269"/>
        </w:trPr>
        <w:tc>
          <w:tcPr>
            <w:tcW w:w="9143" w:type="dxa"/>
            <w:gridSpan w:val="3"/>
            <w:tcBorders>
              <w:top w:val="single" w:sz="4" w:space="0" w:color="auto"/>
            </w:tcBorders>
            <w:shd w:val="clear" w:color="auto" w:fill="auto"/>
            <w:vAlign w:val="center"/>
          </w:tcPr>
          <w:p w14:paraId="2601410E" w14:textId="77777777" w:rsidR="001F29C1" w:rsidRPr="005C3AAD" w:rsidRDefault="002F21F5" w:rsidP="0056492D">
            <w:pPr>
              <w:keepNext/>
              <w:keepLines/>
              <w:spacing w:line="280" w:lineRule="atLeast"/>
              <w:rPr>
                <w:rFonts w:eastAsia="SimSun"/>
                <w:szCs w:val="22"/>
                <w:lang w:val="sl-SI" w:eastAsia="zh-CN"/>
              </w:rPr>
            </w:pPr>
            <w:r w:rsidRPr="005C3AAD">
              <w:rPr>
                <w:rFonts w:eastAsia="SimSun"/>
                <w:szCs w:val="22"/>
                <w:lang w:val="sl-SI" w:eastAsia="zh-CN"/>
              </w:rPr>
              <w:t>Objektivni odgovor</w:t>
            </w:r>
            <w:r w:rsidR="001F29C1" w:rsidRPr="005C3AAD">
              <w:rPr>
                <w:rFonts w:eastAsia="SimSun"/>
                <w:szCs w:val="22"/>
                <w:lang w:val="sl-SI" w:eastAsia="zh-CN"/>
              </w:rPr>
              <w:t xml:space="preserve">** </w:t>
            </w:r>
          </w:p>
        </w:tc>
      </w:tr>
      <w:tr w:rsidR="001F29C1" w:rsidRPr="005C3AAD" w14:paraId="7C125A65" w14:textId="77777777" w:rsidTr="0077515D">
        <w:tc>
          <w:tcPr>
            <w:tcW w:w="4499" w:type="dxa"/>
            <w:tcBorders>
              <w:top w:val="single" w:sz="4" w:space="0" w:color="auto"/>
            </w:tcBorders>
            <w:shd w:val="clear" w:color="auto" w:fill="auto"/>
            <w:vAlign w:val="center"/>
          </w:tcPr>
          <w:p w14:paraId="64FD0865" w14:textId="77777777" w:rsidR="001F29C1" w:rsidRPr="005C3AAD" w:rsidRDefault="001F29C1" w:rsidP="0056492D">
            <w:pPr>
              <w:keepNext/>
              <w:keepLines/>
              <w:spacing w:line="280" w:lineRule="atLeast"/>
              <w:ind w:left="720"/>
              <w:rPr>
                <w:rFonts w:eastAsia="SimSun"/>
                <w:szCs w:val="22"/>
                <w:lang w:val="sl-SI" w:eastAsia="zh-CN"/>
              </w:rPr>
            </w:pPr>
          </w:p>
        </w:tc>
        <w:tc>
          <w:tcPr>
            <w:tcW w:w="2093" w:type="dxa"/>
            <w:tcBorders>
              <w:top w:val="single" w:sz="4" w:space="0" w:color="auto"/>
            </w:tcBorders>
            <w:shd w:val="clear" w:color="auto" w:fill="auto"/>
            <w:vAlign w:val="center"/>
          </w:tcPr>
          <w:p w14:paraId="5A3804C0" w14:textId="77777777" w:rsidR="002F21F5" w:rsidRPr="005C3AAD" w:rsidRDefault="002F21F5" w:rsidP="0056492D">
            <w:pPr>
              <w:keepNext/>
              <w:keepLines/>
              <w:spacing w:line="280" w:lineRule="atLeast"/>
              <w:jc w:val="center"/>
              <w:rPr>
                <w:rFonts w:eastAsia="SimSun"/>
                <w:szCs w:val="22"/>
                <w:lang w:val="sl-SI" w:eastAsia="zh-CN"/>
              </w:rPr>
            </w:pPr>
            <w:r w:rsidRPr="005C3AAD">
              <w:rPr>
                <w:rFonts w:eastAsia="SimSun"/>
                <w:szCs w:val="22"/>
                <w:lang w:val="sl-SI" w:eastAsia="zh-CN"/>
              </w:rPr>
              <w:t>kemoterapija</w:t>
            </w:r>
          </w:p>
          <w:p w14:paraId="321B0F78" w14:textId="4EEFCB6C" w:rsidR="001F29C1" w:rsidRPr="005C3AAD" w:rsidRDefault="001F29C1" w:rsidP="0056492D">
            <w:pPr>
              <w:keepNext/>
              <w:keepLines/>
              <w:spacing w:line="280" w:lineRule="atLeast"/>
              <w:jc w:val="center"/>
              <w:rPr>
                <w:rFonts w:eastAsia="SimSun"/>
                <w:szCs w:val="22"/>
                <w:lang w:val="sl-SI" w:eastAsia="zh-CN"/>
              </w:rPr>
            </w:pPr>
            <w:r w:rsidRPr="005C3AAD">
              <w:rPr>
                <w:rFonts w:eastAsia="SimSun"/>
                <w:szCs w:val="22"/>
                <w:lang w:val="sl-SI" w:eastAsia="zh-CN"/>
              </w:rPr>
              <w:t>(n</w:t>
            </w:r>
            <w:r w:rsidR="00B7165F" w:rsidRPr="005C3AAD">
              <w:rPr>
                <w:rFonts w:eastAsia="SimSun"/>
                <w:szCs w:val="22"/>
                <w:lang w:val="sl-SI" w:eastAsia="zh-CN"/>
              </w:rPr>
              <w:t> </w:t>
            </w:r>
            <w:r w:rsidRPr="005C3AAD">
              <w:rPr>
                <w:rFonts w:eastAsia="SimSun"/>
                <w:szCs w:val="22"/>
                <w:lang w:val="sl-SI" w:eastAsia="zh-CN"/>
              </w:rPr>
              <w:t>=</w:t>
            </w:r>
            <w:r w:rsidR="00B7165F" w:rsidRPr="005C3AAD">
              <w:rPr>
                <w:rFonts w:eastAsia="SimSun"/>
                <w:szCs w:val="22"/>
                <w:lang w:val="sl-SI" w:eastAsia="zh-CN"/>
              </w:rPr>
              <w:t> </w:t>
            </w:r>
            <w:r w:rsidRPr="005C3AAD">
              <w:rPr>
                <w:rFonts w:eastAsia="SimSun"/>
                <w:szCs w:val="22"/>
                <w:lang w:val="sl-SI" w:eastAsia="zh-CN"/>
              </w:rPr>
              <w:t>144)</w:t>
            </w:r>
          </w:p>
        </w:tc>
        <w:tc>
          <w:tcPr>
            <w:tcW w:w="2551" w:type="dxa"/>
            <w:tcBorders>
              <w:top w:val="single" w:sz="4" w:space="0" w:color="auto"/>
            </w:tcBorders>
            <w:shd w:val="clear" w:color="auto" w:fill="auto"/>
            <w:vAlign w:val="center"/>
          </w:tcPr>
          <w:p w14:paraId="532D40A4" w14:textId="605BC96C" w:rsidR="002F21F5" w:rsidRPr="005C3AAD" w:rsidRDefault="00E54E78" w:rsidP="0056492D">
            <w:pPr>
              <w:keepNext/>
              <w:keepLines/>
              <w:spacing w:line="280" w:lineRule="atLeast"/>
              <w:jc w:val="center"/>
              <w:rPr>
                <w:rFonts w:eastAsia="SimSun"/>
                <w:szCs w:val="22"/>
                <w:lang w:val="sl-SI" w:eastAsia="zh-CN"/>
              </w:rPr>
            </w:pPr>
            <w:r w:rsidRPr="005C3AAD">
              <w:rPr>
                <w:rFonts w:eastAsia="SimSun"/>
                <w:szCs w:val="22"/>
                <w:lang w:val="sl-SI" w:eastAsia="zh-CN"/>
              </w:rPr>
              <w:t>k</w:t>
            </w:r>
            <w:r w:rsidR="002F21F5" w:rsidRPr="005C3AAD">
              <w:rPr>
                <w:rFonts w:eastAsia="SimSun"/>
                <w:szCs w:val="22"/>
                <w:lang w:val="sl-SI" w:eastAsia="zh-CN"/>
              </w:rPr>
              <w:t>emoterapija</w:t>
            </w:r>
            <w:r w:rsidRPr="005C3AAD">
              <w:rPr>
                <w:rFonts w:eastAsia="SimSun"/>
                <w:szCs w:val="22"/>
                <w:lang w:val="sl-SI" w:eastAsia="zh-CN"/>
              </w:rPr>
              <w:t> </w:t>
            </w:r>
            <w:r w:rsidR="002F21F5" w:rsidRPr="005C3AAD">
              <w:rPr>
                <w:rFonts w:eastAsia="SimSun"/>
                <w:szCs w:val="22"/>
                <w:lang w:val="sl-SI" w:eastAsia="zh-CN"/>
              </w:rPr>
              <w:t>+ bevacizumab</w:t>
            </w:r>
          </w:p>
          <w:p w14:paraId="0A15A973" w14:textId="26BB1CD3" w:rsidR="001F29C1" w:rsidRPr="005C3AAD" w:rsidRDefault="001F29C1" w:rsidP="0056492D">
            <w:pPr>
              <w:keepNext/>
              <w:keepLines/>
              <w:spacing w:line="280" w:lineRule="atLeast"/>
              <w:jc w:val="center"/>
              <w:rPr>
                <w:rFonts w:eastAsia="SimSun"/>
                <w:szCs w:val="22"/>
                <w:lang w:val="sl-SI" w:eastAsia="zh-CN"/>
              </w:rPr>
            </w:pPr>
            <w:r w:rsidRPr="005C3AAD">
              <w:rPr>
                <w:rFonts w:eastAsia="SimSun"/>
                <w:szCs w:val="22"/>
                <w:lang w:val="sl-SI" w:eastAsia="zh-CN"/>
              </w:rPr>
              <w:t>(n</w:t>
            </w:r>
            <w:r w:rsidR="00B7165F" w:rsidRPr="005C3AAD">
              <w:rPr>
                <w:rFonts w:eastAsia="SimSun"/>
                <w:szCs w:val="22"/>
                <w:lang w:val="sl-SI" w:eastAsia="zh-CN"/>
              </w:rPr>
              <w:t> </w:t>
            </w:r>
            <w:r w:rsidRPr="005C3AAD">
              <w:rPr>
                <w:rFonts w:eastAsia="SimSun"/>
                <w:szCs w:val="22"/>
                <w:lang w:val="sl-SI" w:eastAsia="zh-CN"/>
              </w:rPr>
              <w:t>=</w:t>
            </w:r>
            <w:r w:rsidR="00B7165F" w:rsidRPr="005C3AAD">
              <w:rPr>
                <w:rFonts w:eastAsia="SimSun"/>
                <w:szCs w:val="22"/>
                <w:lang w:val="sl-SI" w:eastAsia="zh-CN"/>
              </w:rPr>
              <w:t> </w:t>
            </w:r>
            <w:r w:rsidRPr="005C3AAD">
              <w:rPr>
                <w:rFonts w:eastAsia="SimSun"/>
                <w:szCs w:val="22"/>
                <w:lang w:val="sl-SI" w:eastAsia="zh-CN"/>
              </w:rPr>
              <w:t>142)</w:t>
            </w:r>
          </w:p>
        </w:tc>
      </w:tr>
      <w:tr w:rsidR="001F29C1" w:rsidRPr="005C3AAD" w14:paraId="2B563B06" w14:textId="77777777" w:rsidTr="0077515D">
        <w:tc>
          <w:tcPr>
            <w:tcW w:w="4499" w:type="dxa"/>
            <w:tcBorders>
              <w:top w:val="single" w:sz="4" w:space="0" w:color="auto"/>
            </w:tcBorders>
            <w:shd w:val="clear" w:color="auto" w:fill="auto"/>
          </w:tcPr>
          <w:p w14:paraId="6722C8AE" w14:textId="77777777" w:rsidR="001F29C1" w:rsidRPr="005C3AAD" w:rsidRDefault="00E121CD" w:rsidP="0056492D">
            <w:pPr>
              <w:keepNext/>
              <w:keepLines/>
              <w:spacing w:line="280" w:lineRule="atLeast"/>
              <w:rPr>
                <w:rFonts w:eastAsia="SimSun"/>
                <w:szCs w:val="22"/>
                <w:u w:val="single"/>
                <w:lang w:val="sl-SI" w:eastAsia="zh-CN"/>
              </w:rPr>
            </w:pPr>
            <w:r w:rsidRPr="005C3AAD">
              <w:rPr>
                <w:rFonts w:eastAsia="SimSun"/>
                <w:szCs w:val="22"/>
                <w:lang w:val="sl-SI" w:eastAsia="zh-CN"/>
              </w:rPr>
              <w:t>% bolni</w:t>
            </w:r>
            <w:r w:rsidR="00DD6715" w:rsidRPr="005C3AAD">
              <w:rPr>
                <w:rFonts w:eastAsia="SimSun"/>
                <w:szCs w:val="22"/>
                <w:lang w:val="sl-SI" w:eastAsia="zh-CN"/>
              </w:rPr>
              <w:t>c</w:t>
            </w:r>
            <w:r w:rsidR="001F29C1" w:rsidRPr="005C3AAD">
              <w:rPr>
                <w:rFonts w:eastAsia="SimSun"/>
                <w:szCs w:val="22"/>
                <w:lang w:val="sl-SI" w:eastAsia="zh-CN"/>
              </w:rPr>
              <w:t xml:space="preserve"> </w:t>
            </w:r>
            <w:r w:rsidR="002F21F5" w:rsidRPr="005C3AAD">
              <w:rPr>
                <w:rFonts w:eastAsia="SimSun"/>
                <w:szCs w:val="22"/>
                <w:lang w:val="sl-SI" w:eastAsia="zh-CN"/>
              </w:rPr>
              <w:t>z objektivnim odgovorom</w:t>
            </w:r>
          </w:p>
        </w:tc>
        <w:tc>
          <w:tcPr>
            <w:tcW w:w="2093" w:type="dxa"/>
            <w:tcBorders>
              <w:top w:val="single" w:sz="4" w:space="0" w:color="auto"/>
            </w:tcBorders>
            <w:shd w:val="clear" w:color="auto" w:fill="auto"/>
            <w:vAlign w:val="center"/>
          </w:tcPr>
          <w:p w14:paraId="3C799BF2" w14:textId="77777777" w:rsidR="001F29C1" w:rsidRPr="005C3AAD" w:rsidRDefault="002F21F5" w:rsidP="0056492D">
            <w:pPr>
              <w:keepNext/>
              <w:keepLines/>
              <w:spacing w:line="280" w:lineRule="atLeast"/>
              <w:jc w:val="center"/>
              <w:rPr>
                <w:rFonts w:eastAsia="SimSun"/>
                <w:szCs w:val="22"/>
                <w:lang w:val="sl-SI" w:eastAsia="zh-CN"/>
              </w:rPr>
            </w:pPr>
            <w:r w:rsidRPr="005C3AAD">
              <w:rPr>
                <w:rFonts w:eastAsia="SimSun"/>
                <w:szCs w:val="22"/>
                <w:lang w:val="sl-SI" w:eastAsia="zh-CN"/>
              </w:rPr>
              <w:t>18 (12,</w:t>
            </w:r>
            <w:r w:rsidR="001F29C1" w:rsidRPr="005C3AAD">
              <w:rPr>
                <w:rFonts w:eastAsia="SimSun"/>
                <w:szCs w:val="22"/>
                <w:lang w:val="sl-SI" w:eastAsia="zh-CN"/>
              </w:rPr>
              <w:t>5</w:t>
            </w:r>
            <w:r w:rsidRPr="005C3AAD">
              <w:rPr>
                <w:rFonts w:eastAsia="SimSun"/>
                <w:szCs w:val="22"/>
                <w:lang w:val="sl-SI" w:eastAsia="zh-CN"/>
              </w:rPr>
              <w:t> </w:t>
            </w:r>
            <w:r w:rsidR="001F29C1" w:rsidRPr="005C3AAD">
              <w:rPr>
                <w:rFonts w:eastAsia="SimSun"/>
                <w:szCs w:val="22"/>
                <w:lang w:val="sl-SI" w:eastAsia="zh-CN"/>
              </w:rPr>
              <w:t>%)</w:t>
            </w:r>
          </w:p>
        </w:tc>
        <w:tc>
          <w:tcPr>
            <w:tcW w:w="2551" w:type="dxa"/>
            <w:tcBorders>
              <w:top w:val="single" w:sz="4" w:space="0" w:color="auto"/>
            </w:tcBorders>
            <w:shd w:val="clear" w:color="auto" w:fill="auto"/>
            <w:vAlign w:val="center"/>
          </w:tcPr>
          <w:p w14:paraId="20605980" w14:textId="77777777" w:rsidR="001F29C1" w:rsidRPr="005C3AAD" w:rsidRDefault="002F21F5" w:rsidP="0056492D">
            <w:pPr>
              <w:keepNext/>
              <w:keepLines/>
              <w:spacing w:line="280" w:lineRule="atLeast"/>
              <w:jc w:val="center"/>
              <w:rPr>
                <w:rFonts w:eastAsia="SimSun"/>
                <w:szCs w:val="22"/>
                <w:lang w:val="sl-SI" w:eastAsia="zh-CN"/>
              </w:rPr>
            </w:pPr>
            <w:r w:rsidRPr="005C3AAD">
              <w:rPr>
                <w:rFonts w:eastAsia="SimSun"/>
                <w:szCs w:val="22"/>
                <w:lang w:val="sl-SI" w:eastAsia="zh-CN"/>
              </w:rPr>
              <w:t>40 (28,</w:t>
            </w:r>
            <w:r w:rsidR="001F29C1" w:rsidRPr="005C3AAD">
              <w:rPr>
                <w:rFonts w:eastAsia="SimSun"/>
                <w:szCs w:val="22"/>
                <w:lang w:val="sl-SI" w:eastAsia="zh-CN"/>
              </w:rPr>
              <w:t>2</w:t>
            </w:r>
            <w:r w:rsidRPr="005C3AAD">
              <w:rPr>
                <w:rFonts w:eastAsia="SimSun"/>
                <w:szCs w:val="22"/>
                <w:lang w:val="sl-SI" w:eastAsia="zh-CN"/>
              </w:rPr>
              <w:t> </w:t>
            </w:r>
            <w:r w:rsidR="001F29C1" w:rsidRPr="005C3AAD">
              <w:rPr>
                <w:rFonts w:eastAsia="SimSun"/>
                <w:szCs w:val="22"/>
                <w:lang w:val="sl-SI" w:eastAsia="zh-CN"/>
              </w:rPr>
              <w:t>%)</w:t>
            </w:r>
          </w:p>
        </w:tc>
      </w:tr>
      <w:tr w:rsidR="001F29C1" w:rsidRPr="005C3AAD" w14:paraId="43F6896F" w14:textId="77777777" w:rsidTr="0077515D">
        <w:trPr>
          <w:trHeight w:val="287"/>
        </w:trPr>
        <w:tc>
          <w:tcPr>
            <w:tcW w:w="4499" w:type="dxa"/>
            <w:tcBorders>
              <w:top w:val="single" w:sz="4" w:space="0" w:color="auto"/>
              <w:bottom w:val="single" w:sz="4" w:space="0" w:color="auto"/>
            </w:tcBorders>
            <w:shd w:val="clear" w:color="auto" w:fill="auto"/>
          </w:tcPr>
          <w:p w14:paraId="26231F83" w14:textId="77777777" w:rsidR="001F29C1" w:rsidRPr="005C3AAD" w:rsidRDefault="00C74E55" w:rsidP="0056492D">
            <w:pPr>
              <w:keepNext/>
              <w:keepLines/>
              <w:spacing w:line="280" w:lineRule="atLeast"/>
              <w:ind w:left="720"/>
              <w:rPr>
                <w:rFonts w:eastAsia="SimSun"/>
                <w:szCs w:val="22"/>
                <w:lang w:val="sl-SI" w:eastAsia="zh-CN"/>
              </w:rPr>
            </w:pPr>
            <w:r w:rsidRPr="005C3AAD">
              <w:rPr>
                <w:rFonts w:eastAsia="SimSun"/>
                <w:szCs w:val="22"/>
                <w:lang w:val="sl-SI" w:eastAsia="zh-CN"/>
              </w:rPr>
              <w:t>p-vrednost</w:t>
            </w:r>
          </w:p>
        </w:tc>
        <w:tc>
          <w:tcPr>
            <w:tcW w:w="4644" w:type="dxa"/>
            <w:gridSpan w:val="2"/>
            <w:tcBorders>
              <w:top w:val="single" w:sz="4" w:space="0" w:color="auto"/>
              <w:bottom w:val="single" w:sz="4" w:space="0" w:color="auto"/>
            </w:tcBorders>
            <w:shd w:val="clear" w:color="auto" w:fill="auto"/>
            <w:vAlign w:val="center"/>
          </w:tcPr>
          <w:p w14:paraId="2C7C9F43" w14:textId="77777777" w:rsidR="001F29C1" w:rsidRPr="005C3AAD" w:rsidRDefault="002F21F5" w:rsidP="0056492D">
            <w:pPr>
              <w:keepNext/>
              <w:keepLines/>
              <w:spacing w:line="280" w:lineRule="atLeast"/>
              <w:jc w:val="center"/>
              <w:rPr>
                <w:rFonts w:eastAsia="SimSun"/>
                <w:szCs w:val="22"/>
                <w:lang w:val="sl-SI" w:eastAsia="zh-CN"/>
              </w:rPr>
            </w:pPr>
            <w:r w:rsidRPr="005C3AAD">
              <w:rPr>
                <w:rFonts w:eastAsia="SimSun"/>
                <w:szCs w:val="22"/>
                <w:lang w:val="sl-SI" w:eastAsia="zh-CN"/>
              </w:rPr>
              <w:t>0,</w:t>
            </w:r>
            <w:r w:rsidR="001F29C1" w:rsidRPr="005C3AAD">
              <w:rPr>
                <w:rFonts w:eastAsia="SimSun"/>
                <w:szCs w:val="22"/>
                <w:lang w:val="sl-SI" w:eastAsia="zh-CN"/>
              </w:rPr>
              <w:t>0007</w:t>
            </w:r>
          </w:p>
        </w:tc>
      </w:tr>
      <w:tr w:rsidR="001F29C1" w:rsidRPr="005C3AAD" w14:paraId="322C0F00" w14:textId="77777777" w:rsidTr="0077515D">
        <w:trPr>
          <w:trHeight w:val="233"/>
        </w:trPr>
        <w:tc>
          <w:tcPr>
            <w:tcW w:w="4499" w:type="dxa"/>
            <w:tcBorders>
              <w:top w:val="single" w:sz="4" w:space="0" w:color="auto"/>
              <w:bottom w:val="single" w:sz="4" w:space="0" w:color="auto"/>
            </w:tcBorders>
            <w:shd w:val="clear" w:color="auto" w:fill="auto"/>
          </w:tcPr>
          <w:p w14:paraId="640334B9" w14:textId="77777777" w:rsidR="001F29C1" w:rsidRPr="005C3AAD" w:rsidRDefault="002F21F5" w:rsidP="0056492D">
            <w:pPr>
              <w:keepNext/>
              <w:keepLines/>
              <w:spacing w:line="280" w:lineRule="atLeast"/>
              <w:rPr>
                <w:rFonts w:eastAsia="SimSun"/>
                <w:szCs w:val="22"/>
                <w:lang w:val="sl-SI" w:eastAsia="zh-CN"/>
              </w:rPr>
            </w:pPr>
            <w:r w:rsidRPr="005C3AAD">
              <w:rPr>
                <w:rFonts w:eastAsia="SimSun"/>
                <w:szCs w:val="22"/>
                <w:lang w:val="sl-SI" w:eastAsia="zh-CN"/>
              </w:rPr>
              <w:t>Celokupno preživetje (končna analiza</w:t>
            </w:r>
            <w:r w:rsidR="001F29C1" w:rsidRPr="005C3AAD">
              <w:rPr>
                <w:rFonts w:eastAsia="SimSun"/>
                <w:szCs w:val="22"/>
                <w:lang w:val="sl-SI" w:eastAsia="zh-CN"/>
              </w:rPr>
              <w:t>)***</w:t>
            </w:r>
          </w:p>
        </w:tc>
        <w:tc>
          <w:tcPr>
            <w:tcW w:w="4644" w:type="dxa"/>
            <w:gridSpan w:val="2"/>
            <w:tcBorders>
              <w:top w:val="single" w:sz="4" w:space="0" w:color="auto"/>
              <w:bottom w:val="single" w:sz="4" w:space="0" w:color="auto"/>
            </w:tcBorders>
            <w:shd w:val="clear" w:color="auto" w:fill="auto"/>
            <w:vAlign w:val="center"/>
          </w:tcPr>
          <w:p w14:paraId="6A0A8F65" w14:textId="77777777" w:rsidR="001F29C1" w:rsidRPr="005C3AAD" w:rsidRDefault="001F29C1" w:rsidP="0056492D">
            <w:pPr>
              <w:keepNext/>
              <w:keepLines/>
              <w:spacing w:line="280" w:lineRule="atLeast"/>
              <w:jc w:val="center"/>
              <w:rPr>
                <w:rFonts w:eastAsia="SimSun"/>
                <w:szCs w:val="22"/>
                <w:lang w:val="sl-SI" w:eastAsia="zh-CN"/>
              </w:rPr>
            </w:pPr>
          </w:p>
        </w:tc>
      </w:tr>
      <w:tr w:rsidR="001F29C1" w:rsidRPr="005C3AAD" w14:paraId="046F2D67" w14:textId="77777777" w:rsidTr="0077515D">
        <w:trPr>
          <w:trHeight w:val="287"/>
        </w:trPr>
        <w:tc>
          <w:tcPr>
            <w:tcW w:w="4499" w:type="dxa"/>
            <w:tcBorders>
              <w:top w:val="single" w:sz="4" w:space="0" w:color="auto"/>
            </w:tcBorders>
            <w:shd w:val="clear" w:color="auto" w:fill="auto"/>
          </w:tcPr>
          <w:p w14:paraId="5F484FC2" w14:textId="77777777" w:rsidR="001F29C1" w:rsidRPr="005C3AAD" w:rsidRDefault="001F29C1" w:rsidP="0056492D">
            <w:pPr>
              <w:keepNext/>
              <w:keepLines/>
              <w:spacing w:line="280" w:lineRule="atLeast"/>
              <w:ind w:left="720"/>
              <w:rPr>
                <w:rFonts w:eastAsia="SimSun"/>
                <w:szCs w:val="22"/>
                <w:lang w:val="sl-SI" w:eastAsia="zh-CN"/>
              </w:rPr>
            </w:pPr>
          </w:p>
        </w:tc>
        <w:tc>
          <w:tcPr>
            <w:tcW w:w="2093" w:type="dxa"/>
            <w:tcBorders>
              <w:top w:val="single" w:sz="4" w:space="0" w:color="auto"/>
            </w:tcBorders>
            <w:shd w:val="clear" w:color="auto" w:fill="auto"/>
            <w:vAlign w:val="center"/>
          </w:tcPr>
          <w:p w14:paraId="7428C0BB" w14:textId="77777777" w:rsidR="002F21F5" w:rsidRPr="005C3AAD" w:rsidRDefault="002F21F5" w:rsidP="0056492D">
            <w:pPr>
              <w:keepNext/>
              <w:keepLines/>
              <w:spacing w:line="280" w:lineRule="atLeast"/>
              <w:jc w:val="center"/>
              <w:rPr>
                <w:rFonts w:eastAsia="SimSun"/>
                <w:szCs w:val="22"/>
                <w:lang w:val="sl-SI" w:eastAsia="zh-CN"/>
              </w:rPr>
            </w:pPr>
            <w:r w:rsidRPr="005C3AAD">
              <w:rPr>
                <w:rFonts w:eastAsia="SimSun"/>
                <w:szCs w:val="22"/>
                <w:lang w:val="sl-SI" w:eastAsia="zh-CN"/>
              </w:rPr>
              <w:t>kemoterapija</w:t>
            </w:r>
          </w:p>
          <w:p w14:paraId="5A76BE6B" w14:textId="03F16FDB" w:rsidR="001F29C1" w:rsidRPr="005C3AAD" w:rsidRDefault="001F29C1" w:rsidP="0056492D">
            <w:pPr>
              <w:keepNext/>
              <w:keepLines/>
              <w:spacing w:line="280" w:lineRule="atLeast"/>
              <w:jc w:val="center"/>
              <w:rPr>
                <w:rFonts w:eastAsia="SimSun"/>
                <w:szCs w:val="22"/>
                <w:lang w:val="sl-SI" w:eastAsia="zh-CN"/>
              </w:rPr>
            </w:pPr>
            <w:r w:rsidRPr="005C3AAD">
              <w:rPr>
                <w:rFonts w:eastAsia="SimSun"/>
                <w:szCs w:val="22"/>
                <w:lang w:val="sl-SI" w:eastAsia="zh-CN"/>
              </w:rPr>
              <w:t>(n</w:t>
            </w:r>
            <w:r w:rsidR="00B7165F" w:rsidRPr="005C3AAD">
              <w:rPr>
                <w:rFonts w:eastAsia="SimSun"/>
                <w:szCs w:val="22"/>
                <w:lang w:val="sl-SI" w:eastAsia="zh-CN"/>
              </w:rPr>
              <w:t> </w:t>
            </w:r>
            <w:r w:rsidRPr="005C3AAD">
              <w:rPr>
                <w:rFonts w:eastAsia="SimSun"/>
                <w:szCs w:val="22"/>
                <w:lang w:val="sl-SI" w:eastAsia="zh-CN"/>
              </w:rPr>
              <w:t>=</w:t>
            </w:r>
            <w:r w:rsidR="00B7165F" w:rsidRPr="005C3AAD">
              <w:rPr>
                <w:rFonts w:eastAsia="SimSun"/>
                <w:szCs w:val="22"/>
                <w:lang w:val="sl-SI" w:eastAsia="zh-CN"/>
              </w:rPr>
              <w:t> </w:t>
            </w:r>
            <w:r w:rsidRPr="005C3AAD">
              <w:rPr>
                <w:rFonts w:eastAsia="SimSun"/>
                <w:szCs w:val="22"/>
                <w:lang w:val="sl-SI" w:eastAsia="zh-CN"/>
              </w:rPr>
              <w:t>182)</w:t>
            </w:r>
          </w:p>
        </w:tc>
        <w:tc>
          <w:tcPr>
            <w:tcW w:w="2551" w:type="dxa"/>
            <w:tcBorders>
              <w:top w:val="single" w:sz="4" w:space="0" w:color="auto"/>
            </w:tcBorders>
            <w:shd w:val="clear" w:color="auto" w:fill="auto"/>
            <w:vAlign w:val="center"/>
          </w:tcPr>
          <w:p w14:paraId="1873EBB6" w14:textId="605CD6FC" w:rsidR="002F21F5" w:rsidRPr="005C3AAD" w:rsidRDefault="00E54E78" w:rsidP="0056492D">
            <w:pPr>
              <w:keepNext/>
              <w:keepLines/>
              <w:spacing w:line="280" w:lineRule="atLeast"/>
              <w:jc w:val="center"/>
              <w:rPr>
                <w:rFonts w:eastAsia="SimSun"/>
                <w:szCs w:val="22"/>
                <w:lang w:val="sl-SI" w:eastAsia="zh-CN"/>
              </w:rPr>
            </w:pPr>
            <w:r w:rsidRPr="005C3AAD">
              <w:rPr>
                <w:rFonts w:eastAsia="SimSun"/>
                <w:szCs w:val="22"/>
                <w:lang w:val="sl-SI" w:eastAsia="zh-CN"/>
              </w:rPr>
              <w:t>k</w:t>
            </w:r>
            <w:r w:rsidR="002F21F5" w:rsidRPr="005C3AAD">
              <w:rPr>
                <w:rFonts w:eastAsia="SimSun"/>
                <w:szCs w:val="22"/>
                <w:lang w:val="sl-SI" w:eastAsia="zh-CN"/>
              </w:rPr>
              <w:t>emoterapija</w:t>
            </w:r>
            <w:r w:rsidRPr="005C3AAD">
              <w:rPr>
                <w:rFonts w:eastAsia="SimSun"/>
                <w:szCs w:val="22"/>
                <w:lang w:val="sl-SI" w:eastAsia="zh-CN"/>
              </w:rPr>
              <w:t> </w:t>
            </w:r>
            <w:r w:rsidR="002F21F5" w:rsidRPr="005C3AAD">
              <w:rPr>
                <w:rFonts w:eastAsia="SimSun"/>
                <w:szCs w:val="22"/>
                <w:lang w:val="sl-SI" w:eastAsia="zh-CN"/>
              </w:rPr>
              <w:t>+ bevacizumab</w:t>
            </w:r>
          </w:p>
          <w:p w14:paraId="32265A9E" w14:textId="5E160678" w:rsidR="001F29C1" w:rsidRPr="005C3AAD" w:rsidRDefault="001F29C1" w:rsidP="0056492D">
            <w:pPr>
              <w:keepNext/>
              <w:keepLines/>
              <w:spacing w:line="280" w:lineRule="atLeast"/>
              <w:jc w:val="center"/>
              <w:rPr>
                <w:rFonts w:eastAsia="SimSun"/>
                <w:szCs w:val="22"/>
                <w:lang w:val="sl-SI" w:eastAsia="zh-CN"/>
              </w:rPr>
            </w:pPr>
            <w:r w:rsidRPr="005C3AAD">
              <w:rPr>
                <w:rFonts w:eastAsia="SimSun"/>
                <w:szCs w:val="22"/>
                <w:lang w:val="sl-SI" w:eastAsia="zh-CN"/>
              </w:rPr>
              <w:t>(n</w:t>
            </w:r>
            <w:r w:rsidR="00B7165F" w:rsidRPr="005C3AAD">
              <w:rPr>
                <w:rFonts w:eastAsia="SimSun"/>
                <w:szCs w:val="22"/>
                <w:lang w:val="sl-SI" w:eastAsia="zh-CN"/>
              </w:rPr>
              <w:t> </w:t>
            </w:r>
            <w:r w:rsidRPr="005C3AAD">
              <w:rPr>
                <w:rFonts w:eastAsia="SimSun"/>
                <w:szCs w:val="22"/>
                <w:lang w:val="sl-SI" w:eastAsia="zh-CN"/>
              </w:rPr>
              <w:t>=</w:t>
            </w:r>
            <w:r w:rsidR="00B7165F" w:rsidRPr="005C3AAD">
              <w:rPr>
                <w:rFonts w:eastAsia="SimSun"/>
                <w:szCs w:val="22"/>
                <w:lang w:val="sl-SI" w:eastAsia="zh-CN"/>
              </w:rPr>
              <w:t> </w:t>
            </w:r>
            <w:r w:rsidRPr="005C3AAD">
              <w:rPr>
                <w:rFonts w:eastAsia="SimSun"/>
                <w:szCs w:val="22"/>
                <w:lang w:val="sl-SI" w:eastAsia="zh-CN"/>
              </w:rPr>
              <w:t>179)</w:t>
            </w:r>
          </w:p>
        </w:tc>
      </w:tr>
      <w:tr w:rsidR="001F29C1" w:rsidRPr="005C3AAD" w14:paraId="6604A832" w14:textId="77777777" w:rsidTr="0077515D">
        <w:trPr>
          <w:trHeight w:val="287"/>
        </w:trPr>
        <w:tc>
          <w:tcPr>
            <w:tcW w:w="4499" w:type="dxa"/>
            <w:tcBorders>
              <w:top w:val="single" w:sz="4" w:space="0" w:color="auto"/>
            </w:tcBorders>
            <w:shd w:val="clear" w:color="auto" w:fill="auto"/>
          </w:tcPr>
          <w:p w14:paraId="382D7F44" w14:textId="77777777" w:rsidR="001F29C1" w:rsidRPr="005C3AAD" w:rsidRDefault="002F21F5" w:rsidP="0056492D">
            <w:pPr>
              <w:keepNext/>
              <w:keepLines/>
              <w:spacing w:line="280" w:lineRule="atLeast"/>
              <w:ind w:left="720"/>
              <w:rPr>
                <w:rFonts w:eastAsia="SimSun"/>
                <w:szCs w:val="22"/>
                <w:lang w:val="sl-SI" w:eastAsia="zh-CN"/>
              </w:rPr>
            </w:pPr>
            <w:r w:rsidRPr="005C3AAD">
              <w:rPr>
                <w:rFonts w:eastAsia="SimSun"/>
                <w:szCs w:val="22"/>
                <w:lang w:val="sl-SI" w:eastAsia="zh-CN"/>
              </w:rPr>
              <w:t>Mediana celokupnega preživetja (meseci</w:t>
            </w:r>
            <w:r w:rsidR="001F29C1" w:rsidRPr="005C3AAD">
              <w:rPr>
                <w:rFonts w:eastAsia="SimSun"/>
                <w:szCs w:val="22"/>
                <w:lang w:val="sl-SI" w:eastAsia="zh-CN"/>
              </w:rPr>
              <w:t>)</w:t>
            </w:r>
          </w:p>
        </w:tc>
        <w:tc>
          <w:tcPr>
            <w:tcW w:w="2093" w:type="dxa"/>
            <w:tcBorders>
              <w:top w:val="single" w:sz="4" w:space="0" w:color="auto"/>
            </w:tcBorders>
            <w:shd w:val="clear" w:color="auto" w:fill="auto"/>
            <w:vAlign w:val="center"/>
          </w:tcPr>
          <w:p w14:paraId="44782C0B" w14:textId="77777777" w:rsidR="001F29C1" w:rsidRPr="005C3AAD" w:rsidRDefault="002F21F5" w:rsidP="0056492D">
            <w:pPr>
              <w:keepNext/>
              <w:keepLines/>
              <w:spacing w:line="280" w:lineRule="atLeast"/>
              <w:jc w:val="center"/>
              <w:rPr>
                <w:rFonts w:eastAsia="SimSun"/>
                <w:szCs w:val="22"/>
                <w:lang w:val="sl-SI" w:eastAsia="zh-CN"/>
              </w:rPr>
            </w:pPr>
            <w:r w:rsidRPr="005C3AAD">
              <w:rPr>
                <w:rFonts w:eastAsia="SimSun"/>
                <w:szCs w:val="22"/>
                <w:lang w:val="sl-SI" w:eastAsia="zh-CN"/>
              </w:rPr>
              <w:t>13,</w:t>
            </w:r>
            <w:r w:rsidR="001F29C1" w:rsidRPr="005C3AAD">
              <w:rPr>
                <w:rFonts w:eastAsia="SimSun"/>
                <w:szCs w:val="22"/>
                <w:lang w:val="sl-SI" w:eastAsia="zh-CN"/>
              </w:rPr>
              <w:t>3</w:t>
            </w:r>
          </w:p>
        </w:tc>
        <w:tc>
          <w:tcPr>
            <w:tcW w:w="2551" w:type="dxa"/>
            <w:tcBorders>
              <w:top w:val="single" w:sz="4" w:space="0" w:color="auto"/>
            </w:tcBorders>
            <w:shd w:val="clear" w:color="auto" w:fill="auto"/>
            <w:vAlign w:val="center"/>
          </w:tcPr>
          <w:p w14:paraId="513E81C1" w14:textId="77777777" w:rsidR="001F29C1" w:rsidRPr="005C3AAD" w:rsidRDefault="002F21F5" w:rsidP="0056492D">
            <w:pPr>
              <w:keepNext/>
              <w:keepLines/>
              <w:spacing w:line="280" w:lineRule="atLeast"/>
              <w:jc w:val="center"/>
              <w:rPr>
                <w:rFonts w:eastAsia="SimSun"/>
                <w:szCs w:val="22"/>
                <w:lang w:val="sl-SI" w:eastAsia="zh-CN"/>
              </w:rPr>
            </w:pPr>
            <w:r w:rsidRPr="005C3AAD">
              <w:rPr>
                <w:rFonts w:eastAsia="SimSun"/>
                <w:szCs w:val="22"/>
                <w:lang w:val="sl-SI" w:eastAsia="zh-CN"/>
              </w:rPr>
              <w:t>16,</w:t>
            </w:r>
            <w:r w:rsidR="001F29C1" w:rsidRPr="005C3AAD">
              <w:rPr>
                <w:rFonts w:eastAsia="SimSun"/>
                <w:szCs w:val="22"/>
                <w:lang w:val="sl-SI" w:eastAsia="zh-CN"/>
              </w:rPr>
              <w:t>6</w:t>
            </w:r>
          </w:p>
        </w:tc>
      </w:tr>
      <w:tr w:rsidR="001F29C1" w:rsidRPr="005C3AAD" w14:paraId="502867BB" w14:textId="77777777" w:rsidTr="0077515D">
        <w:trPr>
          <w:trHeight w:val="287"/>
        </w:trPr>
        <w:tc>
          <w:tcPr>
            <w:tcW w:w="4499" w:type="dxa"/>
            <w:tcBorders>
              <w:top w:val="single" w:sz="4" w:space="0" w:color="auto"/>
              <w:bottom w:val="single" w:sz="4" w:space="0" w:color="auto"/>
            </w:tcBorders>
            <w:shd w:val="clear" w:color="auto" w:fill="auto"/>
          </w:tcPr>
          <w:p w14:paraId="5BB57342" w14:textId="77777777" w:rsidR="002F21F5" w:rsidRPr="005C3AAD" w:rsidRDefault="002F21F5" w:rsidP="0056492D">
            <w:pPr>
              <w:keepNext/>
              <w:keepLines/>
              <w:spacing w:line="280" w:lineRule="atLeast"/>
              <w:ind w:left="720"/>
              <w:rPr>
                <w:rFonts w:eastAsia="SimSun"/>
                <w:szCs w:val="22"/>
                <w:lang w:val="sl-SI" w:eastAsia="zh-CN"/>
              </w:rPr>
            </w:pPr>
            <w:r w:rsidRPr="005C3AAD">
              <w:rPr>
                <w:rFonts w:eastAsia="SimSun"/>
                <w:szCs w:val="22"/>
                <w:lang w:val="sl-SI" w:eastAsia="zh-CN"/>
              </w:rPr>
              <w:t>Razmerje ogroženosti</w:t>
            </w:r>
          </w:p>
          <w:p w14:paraId="5B1396CC" w14:textId="77777777" w:rsidR="001F29C1" w:rsidRPr="005C3AAD" w:rsidRDefault="002F21F5" w:rsidP="0056492D">
            <w:pPr>
              <w:keepNext/>
              <w:keepLines/>
              <w:spacing w:line="280" w:lineRule="atLeast"/>
              <w:ind w:left="720"/>
              <w:rPr>
                <w:rFonts w:eastAsia="SimSun"/>
                <w:szCs w:val="22"/>
                <w:lang w:val="sl-SI" w:eastAsia="zh-CN"/>
              </w:rPr>
            </w:pPr>
            <w:r w:rsidRPr="005C3AAD">
              <w:rPr>
                <w:rFonts w:eastAsia="SimSun"/>
                <w:szCs w:val="22"/>
                <w:lang w:val="sl-SI" w:eastAsia="zh-CN"/>
              </w:rPr>
              <w:t>(95-% interval zaupanja)</w:t>
            </w:r>
          </w:p>
        </w:tc>
        <w:tc>
          <w:tcPr>
            <w:tcW w:w="4644" w:type="dxa"/>
            <w:gridSpan w:val="2"/>
            <w:tcBorders>
              <w:top w:val="single" w:sz="4" w:space="0" w:color="auto"/>
              <w:bottom w:val="single" w:sz="4" w:space="0" w:color="auto"/>
            </w:tcBorders>
            <w:shd w:val="clear" w:color="auto" w:fill="auto"/>
            <w:vAlign w:val="center"/>
          </w:tcPr>
          <w:p w14:paraId="198CF890" w14:textId="77777777" w:rsidR="001F29C1" w:rsidRPr="005C3AAD" w:rsidRDefault="002F21F5" w:rsidP="0056492D">
            <w:pPr>
              <w:keepNext/>
              <w:keepLines/>
              <w:spacing w:line="280" w:lineRule="atLeast"/>
              <w:jc w:val="center"/>
              <w:rPr>
                <w:rFonts w:eastAsia="SimSun"/>
                <w:szCs w:val="22"/>
                <w:lang w:val="sl-SI" w:eastAsia="zh-CN"/>
              </w:rPr>
            </w:pPr>
            <w:r w:rsidRPr="005C3AAD">
              <w:rPr>
                <w:rFonts w:eastAsia="SimSun"/>
                <w:szCs w:val="22"/>
                <w:lang w:val="sl-SI" w:eastAsia="zh-CN"/>
              </w:rPr>
              <w:t>0,870 [0,678; 1,</w:t>
            </w:r>
            <w:r w:rsidR="001F29C1" w:rsidRPr="005C3AAD">
              <w:rPr>
                <w:rFonts w:eastAsia="SimSun"/>
                <w:szCs w:val="22"/>
                <w:lang w:val="sl-SI" w:eastAsia="zh-CN"/>
              </w:rPr>
              <w:t>116]</w:t>
            </w:r>
          </w:p>
        </w:tc>
      </w:tr>
      <w:tr w:rsidR="001F29C1" w:rsidRPr="005C3AAD" w14:paraId="3AE4200A" w14:textId="77777777" w:rsidTr="0077515D">
        <w:trPr>
          <w:trHeight w:val="287"/>
        </w:trPr>
        <w:tc>
          <w:tcPr>
            <w:tcW w:w="4499" w:type="dxa"/>
            <w:tcBorders>
              <w:top w:val="single" w:sz="4" w:space="0" w:color="auto"/>
            </w:tcBorders>
            <w:shd w:val="clear" w:color="auto" w:fill="auto"/>
          </w:tcPr>
          <w:p w14:paraId="39204C59" w14:textId="77777777" w:rsidR="001F29C1" w:rsidRPr="005C3AAD" w:rsidRDefault="002F21F5" w:rsidP="0056492D">
            <w:pPr>
              <w:keepNext/>
              <w:keepLines/>
              <w:spacing w:line="280" w:lineRule="atLeast"/>
              <w:ind w:left="720"/>
              <w:rPr>
                <w:rFonts w:eastAsia="SimSun"/>
                <w:szCs w:val="22"/>
                <w:lang w:val="sl-SI" w:eastAsia="zh-CN"/>
              </w:rPr>
            </w:pPr>
            <w:r w:rsidRPr="005C3AAD">
              <w:rPr>
                <w:rFonts w:eastAsia="SimSun"/>
                <w:szCs w:val="22"/>
                <w:lang w:val="sl-SI" w:eastAsia="zh-CN"/>
              </w:rPr>
              <w:t>p-vrednost</w:t>
            </w:r>
          </w:p>
        </w:tc>
        <w:tc>
          <w:tcPr>
            <w:tcW w:w="4644" w:type="dxa"/>
            <w:gridSpan w:val="2"/>
            <w:tcBorders>
              <w:top w:val="single" w:sz="4" w:space="0" w:color="auto"/>
            </w:tcBorders>
            <w:shd w:val="clear" w:color="auto" w:fill="auto"/>
            <w:vAlign w:val="center"/>
          </w:tcPr>
          <w:p w14:paraId="271DBCE3" w14:textId="77777777" w:rsidR="001F29C1" w:rsidRPr="005C3AAD" w:rsidRDefault="002F21F5" w:rsidP="0056492D">
            <w:pPr>
              <w:keepNext/>
              <w:keepLines/>
              <w:spacing w:line="280" w:lineRule="atLeast"/>
              <w:jc w:val="center"/>
              <w:rPr>
                <w:rFonts w:eastAsia="SimSun"/>
                <w:szCs w:val="22"/>
                <w:lang w:val="sl-SI" w:eastAsia="zh-CN"/>
              </w:rPr>
            </w:pPr>
            <w:r w:rsidRPr="005C3AAD">
              <w:rPr>
                <w:szCs w:val="22"/>
                <w:lang w:val="sl-SI"/>
              </w:rPr>
              <w:t>0,</w:t>
            </w:r>
            <w:r w:rsidR="001F29C1" w:rsidRPr="005C3AAD">
              <w:rPr>
                <w:szCs w:val="22"/>
                <w:lang w:val="sl-SI"/>
              </w:rPr>
              <w:t>2711</w:t>
            </w:r>
          </w:p>
        </w:tc>
      </w:tr>
    </w:tbl>
    <w:p w14:paraId="5CADF5B9" w14:textId="77777777" w:rsidR="001F29C1" w:rsidRPr="005C3AAD" w:rsidRDefault="00335858" w:rsidP="0056492D">
      <w:pPr>
        <w:keepNext/>
        <w:keepLines/>
        <w:rPr>
          <w:rFonts w:eastAsia="MS Mincho"/>
          <w:bCs/>
          <w:iCs/>
          <w:sz w:val="20"/>
          <w:lang w:val="sl-SI" w:eastAsia="zh-CN"/>
        </w:rPr>
      </w:pPr>
      <w:r w:rsidRPr="005C3AAD">
        <w:rPr>
          <w:rFonts w:eastAsia="MS Mincho"/>
          <w:bCs/>
          <w:iCs/>
          <w:sz w:val="20"/>
          <w:lang w:val="sl-SI" w:eastAsia="zh-CN"/>
        </w:rPr>
        <w:t>Vse analize v tej preglednici so stratificirane</w:t>
      </w:r>
      <w:r w:rsidR="001F29C1" w:rsidRPr="005C3AAD">
        <w:rPr>
          <w:rFonts w:eastAsia="MS Mincho"/>
          <w:bCs/>
          <w:iCs/>
          <w:sz w:val="20"/>
          <w:lang w:val="sl-SI" w:eastAsia="zh-CN"/>
        </w:rPr>
        <w:t>.</w:t>
      </w:r>
    </w:p>
    <w:p w14:paraId="18B8AF19" w14:textId="27E085E2" w:rsidR="001F29C1" w:rsidRPr="005C3AAD" w:rsidRDefault="001F29C1" w:rsidP="0056492D">
      <w:pPr>
        <w:keepNext/>
        <w:keepLines/>
        <w:rPr>
          <w:rFonts w:eastAsia="MS Mincho"/>
          <w:bCs/>
          <w:iCs/>
          <w:sz w:val="20"/>
          <w:lang w:val="sl-SI" w:eastAsia="zh-CN"/>
        </w:rPr>
      </w:pPr>
      <w:r w:rsidRPr="005C3AAD">
        <w:rPr>
          <w:rFonts w:eastAsia="MS Mincho"/>
          <w:bCs/>
          <w:iCs/>
          <w:sz w:val="20"/>
          <w:lang w:val="sl-SI" w:eastAsia="zh-CN"/>
        </w:rPr>
        <w:t>*</w:t>
      </w:r>
      <w:r w:rsidR="00335858" w:rsidRPr="005C3AAD">
        <w:rPr>
          <w:rFonts w:eastAsia="MS Mincho"/>
          <w:sz w:val="20"/>
          <w:lang w:val="sl-SI"/>
        </w:rPr>
        <w:t xml:space="preserve">Primarna analiza je bila pripravljena s podatki, zajetimi do </w:t>
      </w:r>
      <w:r w:rsidRPr="005C3AAD">
        <w:rPr>
          <w:rFonts w:eastAsia="MS Mincho"/>
          <w:sz w:val="20"/>
          <w:lang w:val="sl-SI"/>
        </w:rPr>
        <w:t>14</w:t>
      </w:r>
      <w:r w:rsidR="00335858" w:rsidRPr="005C3AAD">
        <w:rPr>
          <w:rFonts w:eastAsia="MS Mincho"/>
          <w:sz w:val="20"/>
          <w:lang w:val="sl-SI"/>
        </w:rPr>
        <w:t>.</w:t>
      </w:r>
      <w:r w:rsidR="00B7165F" w:rsidRPr="005C3AAD">
        <w:rPr>
          <w:rFonts w:eastAsia="MS Mincho"/>
          <w:sz w:val="20"/>
          <w:lang w:val="sl-SI"/>
        </w:rPr>
        <w:t> </w:t>
      </w:r>
      <w:r w:rsidR="00335858" w:rsidRPr="005C3AAD">
        <w:rPr>
          <w:rFonts w:eastAsia="MS Mincho"/>
          <w:sz w:val="20"/>
          <w:lang w:val="sl-SI"/>
        </w:rPr>
        <w:t>novembra</w:t>
      </w:r>
      <w:r w:rsidR="00B7165F" w:rsidRPr="005C3AAD">
        <w:rPr>
          <w:rFonts w:eastAsia="MS Mincho"/>
          <w:sz w:val="20"/>
          <w:lang w:val="sl-SI"/>
        </w:rPr>
        <w:t> </w:t>
      </w:r>
      <w:r w:rsidRPr="005C3AAD">
        <w:rPr>
          <w:rFonts w:eastAsia="MS Mincho"/>
          <w:sz w:val="20"/>
          <w:lang w:val="sl-SI"/>
        </w:rPr>
        <w:t>2011.</w:t>
      </w:r>
    </w:p>
    <w:p w14:paraId="00221359" w14:textId="77777777" w:rsidR="001F29C1" w:rsidRPr="005C3AAD" w:rsidRDefault="001F29C1" w:rsidP="0056492D">
      <w:pPr>
        <w:keepNext/>
        <w:keepLines/>
        <w:rPr>
          <w:rFonts w:eastAsia="MS Mincho"/>
          <w:bCs/>
          <w:iCs/>
          <w:sz w:val="20"/>
          <w:lang w:val="sl-SI" w:eastAsia="zh-CN"/>
        </w:rPr>
      </w:pPr>
      <w:r w:rsidRPr="005C3AAD">
        <w:rPr>
          <w:rFonts w:eastAsia="MS Mincho"/>
          <w:bCs/>
          <w:iCs/>
          <w:sz w:val="20"/>
          <w:lang w:val="sl-SI" w:eastAsia="zh-CN"/>
        </w:rPr>
        <w:t>**</w:t>
      </w:r>
      <w:r w:rsidR="00447D13" w:rsidRPr="005C3AAD">
        <w:rPr>
          <w:rFonts w:eastAsia="MS Mincho"/>
          <w:sz w:val="20"/>
          <w:lang w:val="sl-SI"/>
        </w:rPr>
        <w:t>Randomiziran</w:t>
      </w:r>
      <w:r w:rsidR="0013680B" w:rsidRPr="005C3AAD">
        <w:rPr>
          <w:rFonts w:eastAsia="MS Mincho"/>
          <w:sz w:val="20"/>
          <w:lang w:val="sl-SI"/>
        </w:rPr>
        <w:t>e</w:t>
      </w:r>
      <w:r w:rsidR="00447D13" w:rsidRPr="005C3AAD">
        <w:rPr>
          <w:rFonts w:eastAsia="MS Mincho"/>
          <w:sz w:val="20"/>
          <w:lang w:val="sl-SI"/>
        </w:rPr>
        <w:t xml:space="preserve"> bolni</w:t>
      </w:r>
      <w:r w:rsidR="0013680B" w:rsidRPr="005C3AAD">
        <w:rPr>
          <w:rFonts w:eastAsia="MS Mincho"/>
          <w:sz w:val="20"/>
          <w:lang w:val="sl-SI"/>
        </w:rPr>
        <w:t>ce</w:t>
      </w:r>
      <w:r w:rsidR="00447D13" w:rsidRPr="005C3AAD">
        <w:rPr>
          <w:rFonts w:eastAsia="MS Mincho"/>
          <w:sz w:val="20"/>
          <w:lang w:val="sl-SI"/>
        </w:rPr>
        <w:t>, ki so izhodiščno imel</w:t>
      </w:r>
      <w:r w:rsidR="0013680B" w:rsidRPr="005C3AAD">
        <w:rPr>
          <w:rFonts w:eastAsia="MS Mincho"/>
          <w:sz w:val="20"/>
          <w:lang w:val="sl-SI"/>
        </w:rPr>
        <w:t>e</w:t>
      </w:r>
      <w:r w:rsidR="00447D13" w:rsidRPr="005C3AAD">
        <w:rPr>
          <w:rFonts w:eastAsia="MS Mincho"/>
          <w:sz w:val="20"/>
          <w:lang w:val="sl-SI"/>
        </w:rPr>
        <w:t xml:space="preserve"> merljivo bolezen</w:t>
      </w:r>
      <w:r w:rsidRPr="005C3AAD">
        <w:rPr>
          <w:rFonts w:eastAsia="MS Mincho"/>
          <w:sz w:val="20"/>
          <w:lang w:val="sl-SI"/>
        </w:rPr>
        <w:t>.</w:t>
      </w:r>
    </w:p>
    <w:p w14:paraId="364CF8D3" w14:textId="6B7CE8A5" w:rsidR="001F29C1" w:rsidRPr="005C3AAD" w:rsidRDefault="001F29C1" w:rsidP="001F29C1">
      <w:pPr>
        <w:keepNext/>
        <w:rPr>
          <w:rFonts w:eastAsia="MS Mincho"/>
          <w:bCs/>
          <w:iCs/>
          <w:sz w:val="20"/>
          <w:lang w:val="sl-SI" w:eastAsia="zh-CN"/>
        </w:rPr>
      </w:pPr>
      <w:r w:rsidRPr="005C3AAD">
        <w:rPr>
          <w:rFonts w:eastAsia="MS Mincho"/>
          <w:bCs/>
          <w:iCs/>
          <w:sz w:val="20"/>
          <w:lang w:val="sl-SI" w:eastAsia="zh-CN"/>
        </w:rPr>
        <w:t>***</w:t>
      </w:r>
      <w:r w:rsidR="007F214D" w:rsidRPr="005C3AAD">
        <w:rPr>
          <w:rFonts w:eastAsia="MS Mincho"/>
          <w:bCs/>
          <w:iCs/>
          <w:sz w:val="20"/>
          <w:lang w:val="sl-SI" w:eastAsia="zh-CN"/>
        </w:rPr>
        <w:t xml:space="preserve">Končna analiza celokupnega preživetja je bila opravljena, ko je nastopilo </w:t>
      </w:r>
      <w:r w:rsidRPr="005C3AAD">
        <w:rPr>
          <w:rFonts w:eastAsia="MS Mincho"/>
          <w:sz w:val="20"/>
          <w:lang w:val="sl-SI"/>
        </w:rPr>
        <w:t>266</w:t>
      </w:r>
      <w:r w:rsidR="00CA0528" w:rsidRPr="005C3AAD">
        <w:rPr>
          <w:rFonts w:eastAsia="MS Mincho"/>
          <w:sz w:val="20"/>
          <w:lang w:val="sl-SI"/>
        </w:rPr>
        <w:t> </w:t>
      </w:r>
      <w:r w:rsidR="007F214D" w:rsidRPr="005C3AAD">
        <w:rPr>
          <w:rFonts w:eastAsia="MS Mincho"/>
          <w:sz w:val="20"/>
          <w:lang w:val="sl-SI"/>
        </w:rPr>
        <w:t>smrti</w:t>
      </w:r>
      <w:r w:rsidRPr="005C3AAD">
        <w:rPr>
          <w:rFonts w:eastAsia="MS Mincho"/>
          <w:sz w:val="20"/>
          <w:lang w:val="sl-SI"/>
        </w:rPr>
        <w:t xml:space="preserve">, </w:t>
      </w:r>
      <w:r w:rsidR="007F214D" w:rsidRPr="005C3AAD">
        <w:rPr>
          <w:rFonts w:eastAsia="MS Mincho"/>
          <w:sz w:val="20"/>
          <w:lang w:val="sl-SI"/>
        </w:rPr>
        <w:t>kar je predstavljalo 73,</w:t>
      </w:r>
      <w:r w:rsidRPr="005C3AAD">
        <w:rPr>
          <w:rFonts w:eastAsia="MS Mincho"/>
          <w:sz w:val="20"/>
          <w:lang w:val="sl-SI"/>
        </w:rPr>
        <w:t>7</w:t>
      </w:r>
      <w:r w:rsidR="007F214D" w:rsidRPr="005C3AAD">
        <w:rPr>
          <w:rFonts w:eastAsia="MS Mincho"/>
          <w:sz w:val="20"/>
          <w:lang w:val="sl-SI"/>
        </w:rPr>
        <w:t> % vključenih bolni</w:t>
      </w:r>
      <w:r w:rsidR="0013680B" w:rsidRPr="005C3AAD">
        <w:rPr>
          <w:rFonts w:eastAsia="MS Mincho"/>
          <w:sz w:val="20"/>
          <w:lang w:val="sl-SI"/>
        </w:rPr>
        <w:t>c</w:t>
      </w:r>
      <w:r w:rsidRPr="005C3AAD">
        <w:rPr>
          <w:rFonts w:eastAsia="MS Mincho"/>
          <w:sz w:val="20"/>
          <w:lang w:val="sl-SI"/>
        </w:rPr>
        <w:t>.</w:t>
      </w:r>
    </w:p>
    <w:p w14:paraId="41F29909" w14:textId="77777777" w:rsidR="001F29C1" w:rsidRPr="005C3AAD" w:rsidRDefault="001F29C1" w:rsidP="0018163D">
      <w:pPr>
        <w:rPr>
          <w:szCs w:val="22"/>
          <w:lang w:val="sl-SI"/>
        </w:rPr>
      </w:pPr>
    </w:p>
    <w:p w14:paraId="12E5C317" w14:textId="169DE3A6" w:rsidR="007F214D" w:rsidRPr="005C3AAD" w:rsidRDefault="007F214D" w:rsidP="007F214D">
      <w:pPr>
        <w:outlineLvl w:val="0"/>
        <w:rPr>
          <w:lang w:val="sl-SI"/>
        </w:rPr>
      </w:pPr>
      <w:r w:rsidRPr="005C3AAD">
        <w:rPr>
          <w:rFonts w:eastAsia="SimSun"/>
          <w:iCs/>
          <w:szCs w:val="22"/>
          <w:lang w:val="sl-SI" w:eastAsia="zh-CN"/>
        </w:rPr>
        <w:t>Preskušanje je doseglo primarni cilj: podaljšanje preživetja brez napredovanja bolezni.</w:t>
      </w:r>
      <w:r w:rsidRPr="005C3AAD">
        <w:rPr>
          <w:lang w:val="sl-SI"/>
        </w:rPr>
        <w:t xml:space="preserve"> V primerjavi z bolni</w:t>
      </w:r>
      <w:r w:rsidR="0013680B" w:rsidRPr="005C3AAD">
        <w:rPr>
          <w:lang w:val="sl-SI"/>
        </w:rPr>
        <w:t>cami</w:t>
      </w:r>
      <w:r w:rsidRPr="005C3AAD">
        <w:rPr>
          <w:lang w:val="sl-SI"/>
        </w:rPr>
        <w:t>, zdravljenimi samo s kemoterapijo (paklitakselom, topotekanom ali PLD), pri ponovitvi bolezni, rezistentni na platino, so imel</w:t>
      </w:r>
      <w:r w:rsidR="0013680B" w:rsidRPr="005C3AAD">
        <w:rPr>
          <w:lang w:val="sl-SI"/>
        </w:rPr>
        <w:t>e</w:t>
      </w:r>
      <w:r w:rsidRPr="005C3AAD">
        <w:rPr>
          <w:lang w:val="sl-SI"/>
        </w:rPr>
        <w:t xml:space="preserve"> bolni</w:t>
      </w:r>
      <w:r w:rsidR="0013680B" w:rsidRPr="005C3AAD">
        <w:rPr>
          <w:lang w:val="sl-SI"/>
        </w:rPr>
        <w:t>ce</w:t>
      </w:r>
      <w:r w:rsidRPr="005C3AAD">
        <w:rPr>
          <w:lang w:val="sl-SI"/>
        </w:rPr>
        <w:t>, ki so prejemal</w:t>
      </w:r>
      <w:r w:rsidR="0013680B" w:rsidRPr="005C3AAD">
        <w:rPr>
          <w:lang w:val="sl-SI"/>
        </w:rPr>
        <w:t>e</w:t>
      </w:r>
      <w:r w:rsidRPr="005C3AAD">
        <w:rPr>
          <w:lang w:val="sl-SI"/>
        </w:rPr>
        <w:t xml:space="preserve"> bevacizumab v odmerku 10 mg/kg vsaka 2</w:t>
      </w:r>
      <w:r w:rsidR="00CA0528" w:rsidRPr="005C3AAD">
        <w:rPr>
          <w:lang w:val="sl-SI"/>
        </w:rPr>
        <w:t> </w:t>
      </w:r>
      <w:r w:rsidRPr="005C3AAD">
        <w:rPr>
          <w:lang w:val="sl-SI"/>
        </w:rPr>
        <w:t>tedna (ali 15 mg/kg vsake 3</w:t>
      </w:r>
      <w:r w:rsidR="00CA0528" w:rsidRPr="005C3AAD">
        <w:rPr>
          <w:lang w:val="sl-SI"/>
        </w:rPr>
        <w:t> </w:t>
      </w:r>
      <w:r w:rsidRPr="005C3AAD">
        <w:rPr>
          <w:lang w:val="sl-SI"/>
        </w:rPr>
        <w:t>tedne, če s</w:t>
      </w:r>
      <w:r w:rsidR="006B4239" w:rsidRPr="005C3AAD">
        <w:rPr>
          <w:lang w:val="sl-SI"/>
        </w:rPr>
        <w:t>o ga uporabljali v kombinaciji z</w:t>
      </w:r>
      <w:r w:rsidRPr="005C3AAD">
        <w:rPr>
          <w:lang w:val="sl-SI"/>
        </w:rPr>
        <w:t xml:space="preserve"> 1,25 mg/m</w:t>
      </w:r>
      <w:r w:rsidRPr="005C3AAD">
        <w:rPr>
          <w:vertAlign w:val="superscript"/>
          <w:lang w:val="sl-SI"/>
        </w:rPr>
        <w:t>2</w:t>
      </w:r>
      <w:r w:rsidRPr="005C3AAD">
        <w:rPr>
          <w:lang w:val="sl-SI"/>
        </w:rPr>
        <w:t xml:space="preserve"> topotekana od 1. do 5.</w:t>
      </w:r>
      <w:r w:rsidR="00CA0528" w:rsidRPr="005C3AAD">
        <w:rPr>
          <w:lang w:val="sl-SI"/>
        </w:rPr>
        <w:t> </w:t>
      </w:r>
      <w:r w:rsidRPr="005C3AAD">
        <w:rPr>
          <w:lang w:val="sl-SI"/>
        </w:rPr>
        <w:t>dne</w:t>
      </w:r>
      <w:r w:rsidR="006B4239" w:rsidRPr="005C3AAD">
        <w:rPr>
          <w:lang w:val="sl-SI"/>
        </w:rPr>
        <w:t xml:space="preserve"> vsake 3</w:t>
      </w:r>
      <w:r w:rsidR="00CA0528" w:rsidRPr="005C3AAD">
        <w:rPr>
          <w:lang w:val="sl-SI"/>
        </w:rPr>
        <w:t> </w:t>
      </w:r>
      <w:r w:rsidR="006B4239" w:rsidRPr="005C3AAD">
        <w:rPr>
          <w:lang w:val="sl-SI"/>
        </w:rPr>
        <w:t>tedne) v kombinaciji s kemoterapijo in nadaljeval</w:t>
      </w:r>
      <w:r w:rsidR="0013680B" w:rsidRPr="005C3AAD">
        <w:rPr>
          <w:lang w:val="sl-SI"/>
        </w:rPr>
        <w:t>e</w:t>
      </w:r>
      <w:r w:rsidR="006B4239" w:rsidRPr="005C3AAD">
        <w:rPr>
          <w:lang w:val="sl-SI"/>
        </w:rPr>
        <w:t xml:space="preserve"> z njegovim jemanjem</w:t>
      </w:r>
      <w:r w:rsidRPr="005C3AAD">
        <w:rPr>
          <w:lang w:val="sl-SI"/>
        </w:rPr>
        <w:t xml:space="preserve"> </w:t>
      </w:r>
      <w:r w:rsidR="006B4239" w:rsidRPr="005C3AAD">
        <w:rPr>
          <w:lang w:val="sl-SI"/>
        </w:rPr>
        <w:t>do napredovanja bolezni ali nesprejemljive toksičnosti</w:t>
      </w:r>
      <w:r w:rsidRPr="005C3AAD">
        <w:rPr>
          <w:lang w:val="sl-SI"/>
        </w:rPr>
        <w:t>,</w:t>
      </w:r>
      <w:r w:rsidR="006B4239" w:rsidRPr="005C3AAD">
        <w:rPr>
          <w:lang w:val="sl-SI"/>
        </w:rPr>
        <w:t xml:space="preserve"> statistično pomembno izboljšanje </w:t>
      </w:r>
      <w:r w:rsidR="006B4239" w:rsidRPr="005C3AAD">
        <w:rPr>
          <w:rFonts w:eastAsia="SimSun"/>
          <w:iCs/>
          <w:szCs w:val="22"/>
          <w:lang w:val="sl-SI" w:eastAsia="zh-CN"/>
        </w:rPr>
        <w:t>preživetja brez napredovanja bolezni</w:t>
      </w:r>
      <w:r w:rsidRPr="005C3AAD">
        <w:rPr>
          <w:lang w:val="sl-SI"/>
        </w:rPr>
        <w:t xml:space="preserve">. </w:t>
      </w:r>
      <w:r w:rsidR="00B13C49" w:rsidRPr="005C3AAD">
        <w:rPr>
          <w:lang w:val="sl-SI"/>
        </w:rPr>
        <w:t xml:space="preserve">Eksplorativne analize preživetja brez napredovanja bolezni </w:t>
      </w:r>
      <w:r w:rsidR="00127856" w:rsidRPr="005C3AAD">
        <w:rPr>
          <w:lang w:val="sl-SI"/>
        </w:rPr>
        <w:t>in celokupnega preživetja glede na uporabljeno kemoterapijo</w:t>
      </w:r>
      <w:r w:rsidR="00193947" w:rsidRPr="005C3AAD">
        <w:rPr>
          <w:lang w:val="sl-SI"/>
        </w:rPr>
        <w:t xml:space="preserve"> </w:t>
      </w:r>
      <w:r w:rsidR="00DA636F" w:rsidRPr="005C3AAD">
        <w:rPr>
          <w:lang w:val="sl-SI"/>
        </w:rPr>
        <w:t>(paklitaksel, topotekan ali PLD)</w:t>
      </w:r>
      <w:r w:rsidR="008D71C5" w:rsidRPr="005C3AAD">
        <w:rPr>
          <w:lang w:val="sl-SI"/>
        </w:rPr>
        <w:t xml:space="preserve"> </w:t>
      </w:r>
      <w:r w:rsidR="00193947" w:rsidRPr="005C3AAD">
        <w:rPr>
          <w:lang w:val="sl-SI"/>
        </w:rPr>
        <w:t xml:space="preserve">so </w:t>
      </w:r>
      <w:r w:rsidR="00127856" w:rsidRPr="005C3AAD">
        <w:rPr>
          <w:lang w:val="sl-SI"/>
        </w:rPr>
        <w:t>povzete</w:t>
      </w:r>
      <w:r w:rsidR="00193947" w:rsidRPr="005C3AAD">
        <w:rPr>
          <w:lang w:val="sl-SI"/>
        </w:rPr>
        <w:t xml:space="preserve"> v preglednici</w:t>
      </w:r>
      <w:r w:rsidR="00CA0528" w:rsidRPr="005C3AAD">
        <w:rPr>
          <w:lang w:val="sl-SI"/>
        </w:rPr>
        <w:t> </w:t>
      </w:r>
      <w:r w:rsidR="009A0BBD" w:rsidRPr="005C3AAD">
        <w:rPr>
          <w:lang w:val="sl-SI"/>
        </w:rPr>
        <w:t>2</w:t>
      </w:r>
      <w:r w:rsidR="00AF045D" w:rsidRPr="005C3AAD">
        <w:rPr>
          <w:lang w:val="sl-SI"/>
        </w:rPr>
        <w:t>4</w:t>
      </w:r>
      <w:r w:rsidRPr="005C3AAD">
        <w:rPr>
          <w:lang w:val="sl-SI"/>
        </w:rPr>
        <w:t>.</w:t>
      </w:r>
    </w:p>
    <w:p w14:paraId="137A1483" w14:textId="77777777" w:rsidR="007F214D" w:rsidRPr="005C3AAD" w:rsidRDefault="007F214D" w:rsidP="007F214D">
      <w:pPr>
        <w:outlineLvl w:val="0"/>
        <w:rPr>
          <w:lang w:val="sl-SI"/>
        </w:rPr>
      </w:pPr>
    </w:p>
    <w:p w14:paraId="4D71A02F" w14:textId="42330C94" w:rsidR="007F214D" w:rsidRPr="005C3AAD" w:rsidRDefault="00B11FC4" w:rsidP="0056492D">
      <w:pPr>
        <w:keepNext/>
        <w:keepLines/>
        <w:outlineLvl w:val="0"/>
        <w:rPr>
          <w:b/>
          <w:lang w:val="sl-SI"/>
        </w:rPr>
      </w:pPr>
      <w:r w:rsidRPr="005C3AAD">
        <w:rPr>
          <w:b/>
          <w:lang w:val="sl-SI"/>
        </w:rPr>
        <w:lastRenderedPageBreak/>
        <w:t>Preglednica</w:t>
      </w:r>
      <w:r w:rsidR="00B7165F" w:rsidRPr="005C3AAD">
        <w:rPr>
          <w:b/>
          <w:lang w:val="sl-SI"/>
        </w:rPr>
        <w:t> </w:t>
      </w:r>
      <w:r w:rsidR="009A0BBD" w:rsidRPr="005C3AAD">
        <w:rPr>
          <w:b/>
          <w:lang w:val="sl-SI"/>
        </w:rPr>
        <w:t>2</w:t>
      </w:r>
      <w:r w:rsidR="001578BC" w:rsidRPr="005C3AAD">
        <w:rPr>
          <w:b/>
          <w:lang w:val="sl-SI"/>
        </w:rPr>
        <w:t>4</w:t>
      </w:r>
      <w:r w:rsidRPr="005C3AAD">
        <w:rPr>
          <w:b/>
          <w:lang w:val="sl-SI"/>
        </w:rPr>
        <w:t>.</w:t>
      </w:r>
      <w:r w:rsidRPr="005C3AAD">
        <w:rPr>
          <w:b/>
          <w:lang w:val="sl-SI"/>
        </w:rPr>
        <w:tab/>
        <w:t xml:space="preserve">Eksplorativne analize preživetja brez napredovanja bolezni </w:t>
      </w:r>
      <w:r w:rsidR="00AD6543" w:rsidRPr="005C3AAD">
        <w:rPr>
          <w:b/>
          <w:lang w:val="sl-SI"/>
        </w:rPr>
        <w:t xml:space="preserve">in celokupnega preživetja </w:t>
      </w:r>
      <w:r w:rsidR="00127856" w:rsidRPr="005C3AAD">
        <w:rPr>
          <w:b/>
          <w:lang w:val="sl-SI"/>
        </w:rPr>
        <w:t>glede na uporabljeno kemoterapijo</w:t>
      </w:r>
    </w:p>
    <w:p w14:paraId="1B1B0690" w14:textId="77777777" w:rsidR="007F214D" w:rsidRPr="005C3AAD" w:rsidRDefault="007F214D" w:rsidP="0056492D">
      <w:pPr>
        <w:keepNext/>
        <w:keepLines/>
        <w:outlineLvl w:val="0"/>
        <w:rPr>
          <w:b/>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81"/>
        <w:gridCol w:w="2452"/>
      </w:tblGrid>
      <w:tr w:rsidR="007F214D" w:rsidRPr="005C3AAD" w14:paraId="35178379" w14:textId="77777777" w:rsidTr="00A33119">
        <w:tc>
          <w:tcPr>
            <w:tcW w:w="2972" w:type="dxa"/>
            <w:tcBorders>
              <w:top w:val="single" w:sz="4" w:space="0" w:color="auto"/>
              <w:left w:val="single" w:sz="4" w:space="0" w:color="auto"/>
              <w:bottom w:val="single" w:sz="4" w:space="0" w:color="auto"/>
              <w:right w:val="single" w:sz="4" w:space="0" w:color="auto"/>
            </w:tcBorders>
          </w:tcPr>
          <w:p w14:paraId="76D793D5" w14:textId="77777777" w:rsidR="007F214D" w:rsidRPr="005C3AAD" w:rsidRDefault="007F214D" w:rsidP="0056492D">
            <w:pPr>
              <w:keepNext/>
              <w:keepLines/>
              <w:rPr>
                <w:szCs w:val="22"/>
                <w:lang w:val="sl-SI" w:eastAsia="zh-CN"/>
              </w:rPr>
            </w:pPr>
          </w:p>
        </w:tc>
        <w:tc>
          <w:tcPr>
            <w:tcW w:w="3081" w:type="dxa"/>
            <w:tcBorders>
              <w:top w:val="single" w:sz="4" w:space="0" w:color="auto"/>
              <w:left w:val="single" w:sz="4" w:space="0" w:color="auto"/>
              <w:bottom w:val="single" w:sz="4" w:space="0" w:color="auto"/>
              <w:right w:val="single" w:sz="4" w:space="0" w:color="auto"/>
            </w:tcBorders>
          </w:tcPr>
          <w:p w14:paraId="474F4432" w14:textId="77777777" w:rsidR="00B11FC4" w:rsidRPr="005C3AAD" w:rsidRDefault="00B11FC4" w:rsidP="0056492D">
            <w:pPr>
              <w:keepNext/>
              <w:keepLines/>
              <w:spacing w:line="280" w:lineRule="atLeast"/>
              <w:jc w:val="center"/>
              <w:rPr>
                <w:rFonts w:eastAsia="SimSun"/>
                <w:szCs w:val="22"/>
                <w:lang w:val="sl-SI" w:eastAsia="zh-CN"/>
              </w:rPr>
            </w:pPr>
            <w:r w:rsidRPr="005C3AAD">
              <w:rPr>
                <w:rFonts w:eastAsia="SimSun"/>
                <w:szCs w:val="22"/>
                <w:lang w:val="sl-SI" w:eastAsia="zh-CN"/>
              </w:rPr>
              <w:t>kemoterapija</w:t>
            </w:r>
          </w:p>
          <w:p w14:paraId="46F808B5" w14:textId="77777777" w:rsidR="007F214D" w:rsidRPr="005C3AAD" w:rsidRDefault="007F214D" w:rsidP="0056492D">
            <w:pPr>
              <w:keepNext/>
              <w:keepLines/>
              <w:jc w:val="center"/>
              <w:rPr>
                <w:szCs w:val="22"/>
                <w:lang w:val="sl-SI" w:eastAsia="zh-CN"/>
              </w:rPr>
            </w:pPr>
          </w:p>
        </w:tc>
        <w:tc>
          <w:tcPr>
            <w:tcW w:w="2452" w:type="dxa"/>
            <w:tcBorders>
              <w:top w:val="single" w:sz="4" w:space="0" w:color="auto"/>
              <w:left w:val="single" w:sz="4" w:space="0" w:color="auto"/>
              <w:bottom w:val="single" w:sz="4" w:space="0" w:color="auto"/>
              <w:right w:val="single" w:sz="4" w:space="0" w:color="auto"/>
            </w:tcBorders>
          </w:tcPr>
          <w:p w14:paraId="3472D9BA" w14:textId="3B76693A" w:rsidR="007F214D" w:rsidRPr="005C3AAD" w:rsidRDefault="00E54E78" w:rsidP="0056492D">
            <w:pPr>
              <w:keepNext/>
              <w:keepLines/>
              <w:spacing w:line="280" w:lineRule="atLeast"/>
              <w:jc w:val="center"/>
              <w:rPr>
                <w:szCs w:val="22"/>
                <w:lang w:val="sl-SI" w:eastAsia="zh-CN"/>
              </w:rPr>
            </w:pPr>
            <w:r w:rsidRPr="005C3AAD">
              <w:rPr>
                <w:rFonts w:eastAsia="SimSun"/>
                <w:szCs w:val="22"/>
                <w:lang w:val="sl-SI" w:eastAsia="zh-CN"/>
              </w:rPr>
              <w:t>k</w:t>
            </w:r>
            <w:r w:rsidR="00B11FC4" w:rsidRPr="005C3AAD">
              <w:rPr>
                <w:rFonts w:eastAsia="SimSun"/>
                <w:szCs w:val="22"/>
                <w:lang w:val="sl-SI" w:eastAsia="zh-CN"/>
              </w:rPr>
              <w:t>emoterapija</w:t>
            </w:r>
            <w:r w:rsidRPr="005C3AAD">
              <w:rPr>
                <w:rFonts w:eastAsia="SimSun"/>
                <w:szCs w:val="22"/>
                <w:lang w:val="sl-SI" w:eastAsia="zh-CN"/>
              </w:rPr>
              <w:t> </w:t>
            </w:r>
            <w:r w:rsidR="00B11FC4" w:rsidRPr="005C3AAD">
              <w:rPr>
                <w:rFonts w:eastAsia="SimSun"/>
                <w:szCs w:val="22"/>
                <w:lang w:val="sl-SI" w:eastAsia="zh-CN"/>
              </w:rPr>
              <w:t>+ bevacizumab</w:t>
            </w:r>
          </w:p>
        </w:tc>
      </w:tr>
      <w:tr w:rsidR="001847CD" w:rsidRPr="005C3AAD" w14:paraId="31EA4E0C" w14:textId="77777777" w:rsidTr="006E539F">
        <w:tc>
          <w:tcPr>
            <w:tcW w:w="2972" w:type="dxa"/>
            <w:tcBorders>
              <w:top w:val="single" w:sz="4" w:space="0" w:color="auto"/>
              <w:left w:val="single" w:sz="4" w:space="0" w:color="auto"/>
              <w:bottom w:val="single" w:sz="4" w:space="0" w:color="auto"/>
              <w:right w:val="single" w:sz="4" w:space="0" w:color="auto"/>
            </w:tcBorders>
          </w:tcPr>
          <w:p w14:paraId="621B76B2" w14:textId="77777777" w:rsidR="001847CD" w:rsidRPr="005C3AAD" w:rsidRDefault="001847CD" w:rsidP="0056492D">
            <w:pPr>
              <w:keepNext/>
              <w:keepLines/>
              <w:jc w:val="center"/>
              <w:rPr>
                <w:b/>
                <w:szCs w:val="22"/>
                <w:lang w:val="sl-SI" w:eastAsia="zh-CN"/>
              </w:rPr>
            </w:pPr>
            <w:r w:rsidRPr="005C3AAD">
              <w:rPr>
                <w:b/>
                <w:szCs w:val="22"/>
                <w:lang w:val="sl-SI"/>
              </w:rPr>
              <w:t>paklitaksel</w:t>
            </w:r>
          </w:p>
        </w:tc>
        <w:tc>
          <w:tcPr>
            <w:tcW w:w="5533" w:type="dxa"/>
            <w:gridSpan w:val="2"/>
            <w:tcBorders>
              <w:top w:val="single" w:sz="4" w:space="0" w:color="auto"/>
              <w:left w:val="single" w:sz="4" w:space="0" w:color="auto"/>
              <w:bottom w:val="single" w:sz="4" w:space="0" w:color="auto"/>
              <w:right w:val="single" w:sz="4" w:space="0" w:color="auto"/>
            </w:tcBorders>
          </w:tcPr>
          <w:p w14:paraId="52A57E47" w14:textId="13983660" w:rsidR="001847CD" w:rsidRPr="005C3AAD" w:rsidRDefault="00B7165F" w:rsidP="001847CD">
            <w:pPr>
              <w:keepNext/>
              <w:keepLines/>
              <w:jc w:val="center"/>
              <w:rPr>
                <w:szCs w:val="22"/>
                <w:lang w:val="sl-SI" w:eastAsia="zh-CN"/>
              </w:rPr>
            </w:pPr>
            <w:r w:rsidRPr="005C3AAD">
              <w:rPr>
                <w:szCs w:val="22"/>
                <w:lang w:val="sl-SI"/>
              </w:rPr>
              <w:t>n </w:t>
            </w:r>
            <w:r w:rsidR="001847CD" w:rsidRPr="005C3AAD">
              <w:rPr>
                <w:szCs w:val="22"/>
                <w:lang w:val="sl-SI"/>
              </w:rPr>
              <w:t>=</w:t>
            </w:r>
            <w:r w:rsidRPr="005C3AAD">
              <w:rPr>
                <w:szCs w:val="22"/>
                <w:lang w:val="sl-SI"/>
              </w:rPr>
              <w:t> </w:t>
            </w:r>
            <w:r w:rsidR="001847CD" w:rsidRPr="005C3AAD">
              <w:rPr>
                <w:szCs w:val="22"/>
                <w:lang w:val="sl-SI"/>
              </w:rPr>
              <w:t>115</w:t>
            </w:r>
          </w:p>
        </w:tc>
      </w:tr>
      <w:tr w:rsidR="007F214D" w:rsidRPr="005C3AAD" w14:paraId="3060A452" w14:textId="77777777" w:rsidTr="00A33119">
        <w:tc>
          <w:tcPr>
            <w:tcW w:w="2972" w:type="dxa"/>
            <w:tcBorders>
              <w:top w:val="single" w:sz="4" w:space="0" w:color="auto"/>
              <w:left w:val="single" w:sz="4" w:space="0" w:color="auto"/>
              <w:bottom w:val="single" w:sz="4" w:space="0" w:color="auto"/>
              <w:right w:val="single" w:sz="4" w:space="0" w:color="auto"/>
            </w:tcBorders>
          </w:tcPr>
          <w:p w14:paraId="04C0FD8D" w14:textId="516AC4D6" w:rsidR="007F214D" w:rsidRPr="005C3AAD" w:rsidRDefault="007F214D" w:rsidP="00520F62">
            <w:pPr>
              <w:keepNext/>
              <w:keepLines/>
              <w:spacing w:line="280" w:lineRule="atLeast"/>
              <w:jc w:val="center"/>
              <w:rPr>
                <w:rFonts w:eastAsia="SimSun"/>
                <w:szCs w:val="22"/>
                <w:lang w:val="sl-SI" w:eastAsia="zh-CN"/>
              </w:rPr>
            </w:pPr>
            <w:r w:rsidRPr="005C3AAD">
              <w:rPr>
                <w:szCs w:val="22"/>
                <w:lang w:val="sl-SI"/>
              </w:rPr>
              <w:t>Median</w:t>
            </w:r>
            <w:r w:rsidR="00B11FC4" w:rsidRPr="005C3AAD">
              <w:rPr>
                <w:szCs w:val="22"/>
                <w:lang w:val="sl-SI"/>
              </w:rPr>
              <w:t xml:space="preserve">a </w:t>
            </w:r>
            <w:r w:rsidR="00B11FC4" w:rsidRPr="005C3AAD">
              <w:rPr>
                <w:lang w:val="sl-SI"/>
              </w:rPr>
              <w:t>preživetja brez napredovanja bolezni</w:t>
            </w:r>
            <w:r w:rsidR="00B11FC4" w:rsidRPr="005C3AAD">
              <w:rPr>
                <w:szCs w:val="22"/>
                <w:lang w:val="sl-SI"/>
              </w:rPr>
              <w:t xml:space="preserve"> (meseci</w:t>
            </w:r>
            <w:r w:rsidRPr="005C3AAD">
              <w:rPr>
                <w:szCs w:val="22"/>
                <w:lang w:val="sl-SI"/>
              </w:rPr>
              <w:t>)</w:t>
            </w:r>
          </w:p>
        </w:tc>
        <w:tc>
          <w:tcPr>
            <w:tcW w:w="3081" w:type="dxa"/>
            <w:tcBorders>
              <w:top w:val="single" w:sz="4" w:space="0" w:color="auto"/>
              <w:left w:val="single" w:sz="4" w:space="0" w:color="auto"/>
              <w:bottom w:val="single" w:sz="4" w:space="0" w:color="auto"/>
              <w:right w:val="single" w:sz="4" w:space="0" w:color="auto"/>
            </w:tcBorders>
          </w:tcPr>
          <w:p w14:paraId="7ACBBFDE" w14:textId="080E15EB" w:rsidR="007F214D" w:rsidRPr="005C3AAD" w:rsidRDefault="00B11FC4" w:rsidP="0056492D">
            <w:pPr>
              <w:keepNext/>
              <w:keepLines/>
              <w:jc w:val="center"/>
              <w:rPr>
                <w:szCs w:val="22"/>
                <w:lang w:val="sl-SI" w:eastAsia="zh-CN"/>
              </w:rPr>
            </w:pPr>
            <w:r w:rsidRPr="005C3AAD">
              <w:rPr>
                <w:szCs w:val="22"/>
                <w:lang w:val="sl-SI"/>
              </w:rPr>
              <w:t>3,</w:t>
            </w:r>
            <w:r w:rsidR="007F214D" w:rsidRPr="005C3AAD">
              <w:rPr>
                <w:szCs w:val="22"/>
                <w:lang w:val="sl-SI"/>
              </w:rPr>
              <w:t>9</w:t>
            </w:r>
          </w:p>
        </w:tc>
        <w:tc>
          <w:tcPr>
            <w:tcW w:w="2452" w:type="dxa"/>
            <w:tcBorders>
              <w:top w:val="single" w:sz="4" w:space="0" w:color="auto"/>
              <w:left w:val="single" w:sz="4" w:space="0" w:color="auto"/>
              <w:bottom w:val="single" w:sz="4" w:space="0" w:color="auto"/>
              <w:right w:val="single" w:sz="4" w:space="0" w:color="auto"/>
            </w:tcBorders>
          </w:tcPr>
          <w:p w14:paraId="758CA9F2" w14:textId="77777777" w:rsidR="007F214D" w:rsidRPr="005C3AAD" w:rsidRDefault="00B11FC4" w:rsidP="0056492D">
            <w:pPr>
              <w:keepNext/>
              <w:keepLines/>
              <w:jc w:val="center"/>
              <w:rPr>
                <w:szCs w:val="22"/>
                <w:lang w:val="sl-SI" w:eastAsia="zh-CN"/>
              </w:rPr>
            </w:pPr>
            <w:r w:rsidRPr="005C3AAD">
              <w:rPr>
                <w:szCs w:val="22"/>
                <w:lang w:val="sl-SI"/>
              </w:rPr>
              <w:t>9,</w:t>
            </w:r>
            <w:r w:rsidR="001847CD" w:rsidRPr="005C3AAD">
              <w:rPr>
                <w:szCs w:val="22"/>
                <w:lang w:val="sl-SI"/>
              </w:rPr>
              <w:t>2</w:t>
            </w:r>
          </w:p>
        </w:tc>
      </w:tr>
      <w:tr w:rsidR="007F214D" w:rsidRPr="005C3AAD" w14:paraId="611FEAC6" w14:textId="77777777" w:rsidTr="00A33119">
        <w:tc>
          <w:tcPr>
            <w:tcW w:w="2972" w:type="dxa"/>
            <w:tcBorders>
              <w:top w:val="single" w:sz="4" w:space="0" w:color="auto"/>
              <w:left w:val="single" w:sz="4" w:space="0" w:color="auto"/>
              <w:bottom w:val="single" w:sz="4" w:space="0" w:color="auto"/>
              <w:right w:val="single" w:sz="4" w:space="0" w:color="auto"/>
            </w:tcBorders>
          </w:tcPr>
          <w:p w14:paraId="068CBDED" w14:textId="77777777" w:rsidR="00B11FC4" w:rsidRPr="005C3AAD" w:rsidRDefault="00B11FC4" w:rsidP="0056492D">
            <w:pPr>
              <w:keepNext/>
              <w:keepLines/>
              <w:spacing w:line="280" w:lineRule="atLeast"/>
              <w:ind w:left="318"/>
              <w:rPr>
                <w:rFonts w:eastAsia="SimSun"/>
                <w:szCs w:val="22"/>
                <w:lang w:val="sl-SI" w:eastAsia="zh-CN"/>
              </w:rPr>
            </w:pPr>
            <w:r w:rsidRPr="005C3AAD">
              <w:rPr>
                <w:rFonts w:eastAsia="SimSun"/>
                <w:szCs w:val="22"/>
                <w:lang w:val="sl-SI" w:eastAsia="zh-CN"/>
              </w:rPr>
              <w:t>Razmerje ogroženosti</w:t>
            </w:r>
          </w:p>
          <w:p w14:paraId="605EE24C" w14:textId="77777777" w:rsidR="007F214D" w:rsidRPr="005C3AAD" w:rsidRDefault="00B11FC4" w:rsidP="00520F62">
            <w:pPr>
              <w:keepNext/>
              <w:keepLines/>
              <w:spacing w:line="280" w:lineRule="atLeast"/>
              <w:jc w:val="center"/>
              <w:rPr>
                <w:szCs w:val="22"/>
                <w:lang w:val="sl-SI"/>
              </w:rPr>
            </w:pPr>
            <w:r w:rsidRPr="005C3AAD">
              <w:rPr>
                <w:rFonts w:eastAsia="SimSun"/>
                <w:szCs w:val="22"/>
                <w:lang w:val="sl-SI" w:eastAsia="zh-CN"/>
              </w:rPr>
              <w:t>(95-% interval zaupanja)</w:t>
            </w:r>
          </w:p>
        </w:tc>
        <w:tc>
          <w:tcPr>
            <w:tcW w:w="5533" w:type="dxa"/>
            <w:gridSpan w:val="2"/>
            <w:tcBorders>
              <w:top w:val="single" w:sz="4" w:space="0" w:color="auto"/>
              <w:left w:val="single" w:sz="4" w:space="0" w:color="auto"/>
              <w:bottom w:val="single" w:sz="4" w:space="0" w:color="auto"/>
              <w:right w:val="single" w:sz="4" w:space="0" w:color="auto"/>
            </w:tcBorders>
          </w:tcPr>
          <w:p w14:paraId="331C561A" w14:textId="77777777" w:rsidR="007F214D" w:rsidRPr="005C3AAD" w:rsidRDefault="00B11FC4" w:rsidP="0056492D">
            <w:pPr>
              <w:keepNext/>
              <w:keepLines/>
              <w:jc w:val="center"/>
              <w:rPr>
                <w:szCs w:val="22"/>
                <w:lang w:val="sl-SI" w:eastAsia="zh-CN"/>
              </w:rPr>
            </w:pPr>
            <w:r w:rsidRPr="005C3AAD">
              <w:rPr>
                <w:szCs w:val="22"/>
                <w:lang w:val="sl-SI"/>
              </w:rPr>
              <w:t>0,</w:t>
            </w:r>
            <w:r w:rsidR="001847CD" w:rsidRPr="005C3AAD">
              <w:rPr>
                <w:szCs w:val="22"/>
                <w:lang w:val="sl-SI"/>
              </w:rPr>
              <w:t>47</w:t>
            </w:r>
            <w:r w:rsidRPr="005C3AAD">
              <w:rPr>
                <w:szCs w:val="22"/>
                <w:lang w:val="sl-SI"/>
              </w:rPr>
              <w:t xml:space="preserve"> [0,</w:t>
            </w:r>
            <w:r w:rsidR="001847CD" w:rsidRPr="005C3AAD">
              <w:rPr>
                <w:szCs w:val="22"/>
                <w:lang w:val="sl-SI"/>
              </w:rPr>
              <w:t>31</w:t>
            </w:r>
            <w:r w:rsidRPr="005C3AAD">
              <w:rPr>
                <w:szCs w:val="22"/>
                <w:lang w:val="sl-SI"/>
              </w:rPr>
              <w:t>; 0,</w:t>
            </w:r>
            <w:r w:rsidR="001847CD" w:rsidRPr="005C3AAD">
              <w:rPr>
                <w:szCs w:val="22"/>
                <w:lang w:val="sl-SI"/>
              </w:rPr>
              <w:t>72</w:t>
            </w:r>
            <w:r w:rsidR="007F214D" w:rsidRPr="005C3AAD">
              <w:rPr>
                <w:szCs w:val="22"/>
                <w:lang w:val="sl-SI"/>
              </w:rPr>
              <w:t>]</w:t>
            </w:r>
          </w:p>
        </w:tc>
      </w:tr>
      <w:tr w:rsidR="00AD6543" w:rsidRPr="005C3AAD" w14:paraId="0ACAAA28" w14:textId="77777777" w:rsidTr="00A33119">
        <w:tc>
          <w:tcPr>
            <w:tcW w:w="2972" w:type="dxa"/>
            <w:tcBorders>
              <w:top w:val="single" w:sz="4" w:space="0" w:color="auto"/>
              <w:left w:val="single" w:sz="4" w:space="0" w:color="auto"/>
              <w:bottom w:val="single" w:sz="4" w:space="0" w:color="auto"/>
              <w:right w:val="single" w:sz="4" w:space="0" w:color="auto"/>
            </w:tcBorders>
          </w:tcPr>
          <w:p w14:paraId="207EAB23" w14:textId="1F6B997C" w:rsidR="00AD6543" w:rsidRPr="005C3AAD" w:rsidRDefault="00AD6543" w:rsidP="00AD6543">
            <w:pPr>
              <w:keepNext/>
              <w:keepLines/>
              <w:widowControl w:val="0"/>
              <w:jc w:val="center"/>
              <w:rPr>
                <w:szCs w:val="22"/>
                <w:lang w:val="sl-SI"/>
              </w:rPr>
            </w:pPr>
            <w:r w:rsidRPr="005C3AAD">
              <w:rPr>
                <w:szCs w:val="22"/>
                <w:lang w:val="sl-SI"/>
              </w:rPr>
              <w:t xml:space="preserve">Mediana celokupnega </w:t>
            </w:r>
            <w:r w:rsidRPr="005C3AAD">
              <w:rPr>
                <w:lang w:val="sl-SI"/>
              </w:rPr>
              <w:t xml:space="preserve">preživetja </w:t>
            </w:r>
            <w:r w:rsidRPr="005C3AAD">
              <w:rPr>
                <w:szCs w:val="22"/>
                <w:lang w:val="sl-SI"/>
              </w:rPr>
              <w:t>(meseci)</w:t>
            </w:r>
          </w:p>
        </w:tc>
        <w:tc>
          <w:tcPr>
            <w:tcW w:w="3081" w:type="dxa"/>
            <w:tcBorders>
              <w:top w:val="single" w:sz="4" w:space="0" w:color="auto"/>
              <w:left w:val="single" w:sz="4" w:space="0" w:color="auto"/>
              <w:bottom w:val="single" w:sz="4" w:space="0" w:color="auto"/>
              <w:right w:val="single" w:sz="4" w:space="0" w:color="auto"/>
            </w:tcBorders>
          </w:tcPr>
          <w:p w14:paraId="36782533" w14:textId="77777777" w:rsidR="00AD6543" w:rsidRPr="005C3AAD" w:rsidRDefault="00AD6543" w:rsidP="004212F9">
            <w:pPr>
              <w:keepNext/>
              <w:keepLines/>
              <w:jc w:val="center"/>
              <w:rPr>
                <w:szCs w:val="22"/>
                <w:lang w:val="sl-SI"/>
              </w:rPr>
            </w:pPr>
            <w:r w:rsidRPr="005C3AAD">
              <w:rPr>
                <w:szCs w:val="22"/>
                <w:lang w:val="sl-SI"/>
              </w:rPr>
              <w:t>13,2</w:t>
            </w:r>
          </w:p>
        </w:tc>
        <w:tc>
          <w:tcPr>
            <w:tcW w:w="2452" w:type="dxa"/>
            <w:tcBorders>
              <w:top w:val="single" w:sz="4" w:space="0" w:color="auto"/>
              <w:left w:val="single" w:sz="4" w:space="0" w:color="auto"/>
              <w:bottom w:val="single" w:sz="4" w:space="0" w:color="auto"/>
              <w:right w:val="single" w:sz="4" w:space="0" w:color="auto"/>
            </w:tcBorders>
          </w:tcPr>
          <w:p w14:paraId="3A37D3F1" w14:textId="77777777" w:rsidR="00AD6543" w:rsidRPr="005C3AAD" w:rsidRDefault="00AD6543" w:rsidP="004212F9">
            <w:pPr>
              <w:keepNext/>
              <w:keepLines/>
              <w:jc w:val="center"/>
              <w:rPr>
                <w:szCs w:val="22"/>
                <w:lang w:val="sl-SI"/>
              </w:rPr>
            </w:pPr>
            <w:r w:rsidRPr="005C3AAD">
              <w:rPr>
                <w:szCs w:val="22"/>
                <w:lang w:val="sl-SI"/>
              </w:rPr>
              <w:t>22,4</w:t>
            </w:r>
          </w:p>
        </w:tc>
      </w:tr>
      <w:tr w:rsidR="00AD6543" w:rsidRPr="005C3AAD" w14:paraId="649DEF45" w14:textId="77777777" w:rsidTr="006E539F">
        <w:tc>
          <w:tcPr>
            <w:tcW w:w="2972" w:type="dxa"/>
            <w:tcBorders>
              <w:top w:val="single" w:sz="4" w:space="0" w:color="auto"/>
              <w:left w:val="single" w:sz="4" w:space="0" w:color="auto"/>
              <w:bottom w:val="single" w:sz="4" w:space="0" w:color="auto"/>
              <w:right w:val="single" w:sz="4" w:space="0" w:color="auto"/>
            </w:tcBorders>
          </w:tcPr>
          <w:p w14:paraId="1BEE7FB3" w14:textId="77777777" w:rsidR="00AD6543" w:rsidRPr="005C3AAD" w:rsidRDefault="00AD6543" w:rsidP="006E539F">
            <w:pPr>
              <w:keepNext/>
              <w:keepLines/>
              <w:spacing w:line="280" w:lineRule="atLeast"/>
              <w:ind w:left="318"/>
              <w:rPr>
                <w:rFonts w:eastAsia="SimSun"/>
                <w:szCs w:val="22"/>
                <w:lang w:val="sl-SI" w:eastAsia="zh-CN"/>
              </w:rPr>
            </w:pPr>
            <w:r w:rsidRPr="005C3AAD">
              <w:rPr>
                <w:rFonts w:eastAsia="SimSun"/>
                <w:szCs w:val="22"/>
                <w:lang w:val="sl-SI" w:eastAsia="zh-CN"/>
              </w:rPr>
              <w:t>Razmerje ogroženosti</w:t>
            </w:r>
          </w:p>
          <w:p w14:paraId="27A5AE3A" w14:textId="77777777" w:rsidR="00AD6543" w:rsidRPr="005C3AAD" w:rsidRDefault="00AD6543" w:rsidP="00520F62">
            <w:pPr>
              <w:keepNext/>
              <w:keepLines/>
              <w:widowControl w:val="0"/>
              <w:jc w:val="center"/>
              <w:rPr>
                <w:szCs w:val="22"/>
                <w:lang w:val="sl-SI"/>
              </w:rPr>
            </w:pPr>
            <w:r w:rsidRPr="005C3AAD">
              <w:rPr>
                <w:rFonts w:eastAsia="SimSun"/>
                <w:szCs w:val="22"/>
                <w:lang w:val="sl-SI" w:eastAsia="zh-CN"/>
              </w:rPr>
              <w:t>(95-% interval zaupanja)</w:t>
            </w:r>
          </w:p>
        </w:tc>
        <w:tc>
          <w:tcPr>
            <w:tcW w:w="5533" w:type="dxa"/>
            <w:gridSpan w:val="2"/>
            <w:tcBorders>
              <w:top w:val="single" w:sz="4" w:space="0" w:color="auto"/>
              <w:left w:val="single" w:sz="4" w:space="0" w:color="auto"/>
              <w:bottom w:val="single" w:sz="4" w:space="0" w:color="auto"/>
              <w:right w:val="single" w:sz="4" w:space="0" w:color="auto"/>
            </w:tcBorders>
          </w:tcPr>
          <w:p w14:paraId="1A19A364" w14:textId="77777777" w:rsidR="00AD6543" w:rsidRPr="005C3AAD" w:rsidRDefault="00AD6543" w:rsidP="004212F9">
            <w:pPr>
              <w:keepNext/>
              <w:keepLines/>
              <w:jc w:val="center"/>
              <w:rPr>
                <w:szCs w:val="22"/>
                <w:lang w:val="sl-SI"/>
              </w:rPr>
            </w:pPr>
            <w:r w:rsidRPr="005C3AAD">
              <w:rPr>
                <w:szCs w:val="22"/>
                <w:lang w:val="sl-SI"/>
              </w:rPr>
              <w:t>0,64 [0,41; 0,99]</w:t>
            </w:r>
          </w:p>
        </w:tc>
      </w:tr>
      <w:tr w:rsidR="001847CD" w:rsidRPr="005C3AAD" w14:paraId="020D148A" w14:textId="77777777" w:rsidTr="006E539F">
        <w:tc>
          <w:tcPr>
            <w:tcW w:w="2972" w:type="dxa"/>
            <w:tcBorders>
              <w:top w:val="single" w:sz="4" w:space="0" w:color="auto"/>
              <w:left w:val="single" w:sz="4" w:space="0" w:color="auto"/>
              <w:bottom w:val="single" w:sz="4" w:space="0" w:color="auto"/>
              <w:right w:val="single" w:sz="4" w:space="0" w:color="auto"/>
            </w:tcBorders>
          </w:tcPr>
          <w:p w14:paraId="19F10FE6" w14:textId="77777777" w:rsidR="001847CD" w:rsidRPr="005C3AAD" w:rsidRDefault="00D41E2D" w:rsidP="00520F62">
            <w:pPr>
              <w:keepNext/>
              <w:keepLines/>
              <w:widowControl w:val="0"/>
              <w:jc w:val="center"/>
              <w:rPr>
                <w:b/>
                <w:szCs w:val="22"/>
                <w:lang w:val="sl-SI" w:eastAsia="zh-CN"/>
              </w:rPr>
            </w:pPr>
            <w:r w:rsidRPr="005C3AAD">
              <w:rPr>
                <w:b/>
                <w:szCs w:val="22"/>
                <w:lang w:val="sl-SI"/>
              </w:rPr>
              <w:t>t</w:t>
            </w:r>
            <w:r w:rsidR="001847CD" w:rsidRPr="005C3AAD">
              <w:rPr>
                <w:b/>
                <w:szCs w:val="22"/>
                <w:lang w:val="sl-SI"/>
              </w:rPr>
              <w:t>opotekan</w:t>
            </w:r>
          </w:p>
        </w:tc>
        <w:tc>
          <w:tcPr>
            <w:tcW w:w="5533" w:type="dxa"/>
            <w:gridSpan w:val="2"/>
            <w:tcBorders>
              <w:top w:val="single" w:sz="4" w:space="0" w:color="auto"/>
              <w:left w:val="single" w:sz="4" w:space="0" w:color="auto"/>
              <w:bottom w:val="single" w:sz="4" w:space="0" w:color="auto"/>
              <w:right w:val="single" w:sz="4" w:space="0" w:color="auto"/>
            </w:tcBorders>
          </w:tcPr>
          <w:p w14:paraId="4FFB9843" w14:textId="617AD75A" w:rsidR="001847CD" w:rsidRPr="005C3AAD" w:rsidRDefault="00B7165F" w:rsidP="001847CD">
            <w:pPr>
              <w:keepNext/>
              <w:keepLines/>
              <w:jc w:val="center"/>
              <w:rPr>
                <w:szCs w:val="22"/>
                <w:lang w:val="sl-SI" w:eastAsia="zh-CN"/>
              </w:rPr>
            </w:pPr>
            <w:r w:rsidRPr="005C3AAD">
              <w:rPr>
                <w:szCs w:val="22"/>
                <w:lang w:val="sl-SI"/>
              </w:rPr>
              <w:t>n </w:t>
            </w:r>
            <w:r w:rsidR="001847CD" w:rsidRPr="005C3AAD">
              <w:rPr>
                <w:szCs w:val="22"/>
                <w:lang w:val="sl-SI"/>
              </w:rPr>
              <w:t>=</w:t>
            </w:r>
            <w:r w:rsidRPr="005C3AAD">
              <w:rPr>
                <w:szCs w:val="22"/>
                <w:lang w:val="sl-SI"/>
              </w:rPr>
              <w:t> </w:t>
            </w:r>
            <w:r w:rsidR="001847CD" w:rsidRPr="005C3AAD">
              <w:rPr>
                <w:szCs w:val="22"/>
                <w:lang w:val="sl-SI"/>
              </w:rPr>
              <w:t>120</w:t>
            </w:r>
          </w:p>
        </w:tc>
      </w:tr>
      <w:tr w:rsidR="007F214D" w:rsidRPr="005C3AAD" w14:paraId="5F7B7AE9" w14:textId="77777777" w:rsidTr="00A33119">
        <w:tc>
          <w:tcPr>
            <w:tcW w:w="2972" w:type="dxa"/>
            <w:tcBorders>
              <w:top w:val="single" w:sz="4" w:space="0" w:color="auto"/>
              <w:left w:val="single" w:sz="4" w:space="0" w:color="auto"/>
              <w:bottom w:val="single" w:sz="4" w:space="0" w:color="auto"/>
              <w:right w:val="single" w:sz="4" w:space="0" w:color="auto"/>
            </w:tcBorders>
          </w:tcPr>
          <w:p w14:paraId="4AD9AF93" w14:textId="40A483D1" w:rsidR="007F214D" w:rsidRPr="005C3AAD" w:rsidRDefault="00B11FC4" w:rsidP="0056492D">
            <w:pPr>
              <w:keepNext/>
              <w:keepLines/>
              <w:spacing w:line="280" w:lineRule="atLeast"/>
              <w:jc w:val="center"/>
              <w:rPr>
                <w:szCs w:val="22"/>
                <w:lang w:val="sl-SI" w:eastAsia="zh-CN"/>
              </w:rPr>
            </w:pPr>
            <w:r w:rsidRPr="005C3AAD">
              <w:rPr>
                <w:szCs w:val="22"/>
                <w:lang w:val="sl-SI"/>
              </w:rPr>
              <w:t xml:space="preserve">Mediana </w:t>
            </w:r>
            <w:r w:rsidRPr="005C3AAD">
              <w:rPr>
                <w:lang w:val="sl-SI"/>
              </w:rPr>
              <w:t>preživetja brez napredovanja bolezni</w:t>
            </w:r>
            <w:r w:rsidRPr="005C3AAD">
              <w:rPr>
                <w:szCs w:val="22"/>
                <w:lang w:val="sl-SI"/>
              </w:rPr>
              <w:t xml:space="preserve"> (meseci)</w:t>
            </w:r>
          </w:p>
        </w:tc>
        <w:tc>
          <w:tcPr>
            <w:tcW w:w="3081" w:type="dxa"/>
            <w:tcBorders>
              <w:top w:val="single" w:sz="4" w:space="0" w:color="auto"/>
              <w:left w:val="single" w:sz="4" w:space="0" w:color="auto"/>
              <w:bottom w:val="single" w:sz="4" w:space="0" w:color="auto"/>
              <w:right w:val="single" w:sz="4" w:space="0" w:color="auto"/>
            </w:tcBorders>
          </w:tcPr>
          <w:p w14:paraId="1C317226" w14:textId="77777777" w:rsidR="007F214D" w:rsidRPr="005C3AAD" w:rsidRDefault="00B11FC4" w:rsidP="0056492D">
            <w:pPr>
              <w:keepNext/>
              <w:keepLines/>
              <w:jc w:val="center"/>
              <w:rPr>
                <w:szCs w:val="22"/>
                <w:lang w:val="sl-SI" w:eastAsia="zh-CN"/>
              </w:rPr>
            </w:pPr>
            <w:r w:rsidRPr="005C3AAD">
              <w:rPr>
                <w:szCs w:val="22"/>
                <w:lang w:val="sl-SI"/>
              </w:rPr>
              <w:t>2,</w:t>
            </w:r>
            <w:r w:rsidR="007F214D" w:rsidRPr="005C3AAD">
              <w:rPr>
                <w:szCs w:val="22"/>
                <w:lang w:val="sl-SI"/>
              </w:rPr>
              <w:t>1</w:t>
            </w:r>
          </w:p>
        </w:tc>
        <w:tc>
          <w:tcPr>
            <w:tcW w:w="2452" w:type="dxa"/>
            <w:tcBorders>
              <w:top w:val="single" w:sz="4" w:space="0" w:color="auto"/>
              <w:left w:val="single" w:sz="4" w:space="0" w:color="auto"/>
              <w:bottom w:val="single" w:sz="4" w:space="0" w:color="auto"/>
              <w:right w:val="single" w:sz="4" w:space="0" w:color="auto"/>
            </w:tcBorders>
          </w:tcPr>
          <w:p w14:paraId="2FF4DAD2" w14:textId="77777777" w:rsidR="007F214D" w:rsidRPr="005C3AAD" w:rsidRDefault="00B11FC4" w:rsidP="0056492D">
            <w:pPr>
              <w:keepNext/>
              <w:keepLines/>
              <w:jc w:val="center"/>
              <w:rPr>
                <w:szCs w:val="22"/>
                <w:lang w:val="sl-SI" w:eastAsia="zh-CN"/>
              </w:rPr>
            </w:pPr>
            <w:r w:rsidRPr="005C3AAD">
              <w:rPr>
                <w:szCs w:val="22"/>
                <w:lang w:val="sl-SI"/>
              </w:rPr>
              <w:t>6,</w:t>
            </w:r>
            <w:r w:rsidR="007F214D" w:rsidRPr="005C3AAD">
              <w:rPr>
                <w:szCs w:val="22"/>
                <w:lang w:val="sl-SI"/>
              </w:rPr>
              <w:t>2</w:t>
            </w:r>
          </w:p>
        </w:tc>
      </w:tr>
      <w:tr w:rsidR="007F214D" w:rsidRPr="005C3AAD" w14:paraId="43ACFA41" w14:textId="77777777" w:rsidTr="00A33119">
        <w:tc>
          <w:tcPr>
            <w:tcW w:w="2972" w:type="dxa"/>
            <w:tcBorders>
              <w:top w:val="single" w:sz="4" w:space="0" w:color="auto"/>
              <w:left w:val="single" w:sz="4" w:space="0" w:color="auto"/>
              <w:bottom w:val="single" w:sz="4" w:space="0" w:color="auto"/>
              <w:right w:val="single" w:sz="4" w:space="0" w:color="auto"/>
            </w:tcBorders>
          </w:tcPr>
          <w:p w14:paraId="1F272792" w14:textId="77777777" w:rsidR="00B11FC4" w:rsidRPr="005C3AAD" w:rsidRDefault="00B11FC4" w:rsidP="00B11FC4">
            <w:pPr>
              <w:spacing w:line="280" w:lineRule="atLeast"/>
              <w:ind w:left="318"/>
              <w:rPr>
                <w:rFonts w:eastAsia="SimSun"/>
                <w:szCs w:val="22"/>
                <w:lang w:val="sl-SI" w:eastAsia="zh-CN"/>
              </w:rPr>
            </w:pPr>
            <w:r w:rsidRPr="005C3AAD">
              <w:rPr>
                <w:rFonts w:eastAsia="SimSun"/>
                <w:szCs w:val="22"/>
                <w:lang w:val="sl-SI" w:eastAsia="zh-CN"/>
              </w:rPr>
              <w:t>Razmerje ogroženosti</w:t>
            </w:r>
          </w:p>
          <w:p w14:paraId="3C25C73C" w14:textId="77777777" w:rsidR="007F214D" w:rsidRPr="005C3AAD" w:rsidRDefault="00B11FC4" w:rsidP="00B11FC4">
            <w:pPr>
              <w:keepNext/>
              <w:keepLines/>
              <w:spacing w:line="280" w:lineRule="atLeast"/>
              <w:jc w:val="center"/>
              <w:rPr>
                <w:szCs w:val="22"/>
                <w:lang w:val="sl-SI"/>
              </w:rPr>
            </w:pPr>
            <w:r w:rsidRPr="005C3AAD">
              <w:rPr>
                <w:rFonts w:eastAsia="SimSun"/>
                <w:szCs w:val="22"/>
                <w:lang w:val="sl-SI" w:eastAsia="zh-CN"/>
              </w:rPr>
              <w:t>(95-% interval zaupanja)</w:t>
            </w:r>
          </w:p>
        </w:tc>
        <w:tc>
          <w:tcPr>
            <w:tcW w:w="5533" w:type="dxa"/>
            <w:gridSpan w:val="2"/>
            <w:tcBorders>
              <w:top w:val="single" w:sz="4" w:space="0" w:color="auto"/>
              <w:left w:val="single" w:sz="4" w:space="0" w:color="auto"/>
              <w:bottom w:val="single" w:sz="4" w:space="0" w:color="auto"/>
              <w:right w:val="single" w:sz="4" w:space="0" w:color="auto"/>
            </w:tcBorders>
          </w:tcPr>
          <w:p w14:paraId="10590F4F" w14:textId="77777777" w:rsidR="007F214D" w:rsidRPr="005C3AAD" w:rsidRDefault="00B11FC4" w:rsidP="007F214D">
            <w:pPr>
              <w:jc w:val="center"/>
              <w:rPr>
                <w:szCs w:val="22"/>
                <w:lang w:val="sl-SI" w:eastAsia="zh-CN"/>
              </w:rPr>
            </w:pPr>
            <w:r w:rsidRPr="005C3AAD">
              <w:rPr>
                <w:szCs w:val="22"/>
                <w:lang w:val="sl-SI"/>
              </w:rPr>
              <w:t>0,28 [0,18; 0,</w:t>
            </w:r>
            <w:r w:rsidR="007F214D" w:rsidRPr="005C3AAD">
              <w:rPr>
                <w:szCs w:val="22"/>
                <w:lang w:val="sl-SI"/>
              </w:rPr>
              <w:t>44]</w:t>
            </w:r>
          </w:p>
        </w:tc>
      </w:tr>
      <w:tr w:rsidR="001847CD" w:rsidRPr="005C3AAD" w14:paraId="6C0B4C0B" w14:textId="77777777" w:rsidTr="006E539F">
        <w:tc>
          <w:tcPr>
            <w:tcW w:w="2972" w:type="dxa"/>
            <w:tcBorders>
              <w:top w:val="single" w:sz="4" w:space="0" w:color="auto"/>
              <w:left w:val="single" w:sz="4" w:space="0" w:color="auto"/>
              <w:bottom w:val="single" w:sz="4" w:space="0" w:color="auto"/>
              <w:right w:val="single" w:sz="4" w:space="0" w:color="auto"/>
            </w:tcBorders>
          </w:tcPr>
          <w:p w14:paraId="5E095E10" w14:textId="77777777" w:rsidR="001847CD" w:rsidRPr="005C3AAD" w:rsidRDefault="001847CD" w:rsidP="006E539F">
            <w:pPr>
              <w:keepNext/>
              <w:keepLines/>
              <w:widowControl w:val="0"/>
              <w:jc w:val="center"/>
              <w:rPr>
                <w:szCs w:val="22"/>
                <w:lang w:val="sl-SI"/>
              </w:rPr>
            </w:pPr>
            <w:r w:rsidRPr="005C3AAD">
              <w:rPr>
                <w:szCs w:val="22"/>
                <w:lang w:val="sl-SI"/>
              </w:rPr>
              <w:t xml:space="preserve">Mediana celokupnega </w:t>
            </w:r>
            <w:r w:rsidRPr="005C3AAD">
              <w:rPr>
                <w:lang w:val="sl-SI"/>
              </w:rPr>
              <w:t xml:space="preserve">preživetja </w:t>
            </w:r>
            <w:r w:rsidRPr="005C3AAD">
              <w:rPr>
                <w:szCs w:val="22"/>
                <w:lang w:val="sl-SI"/>
              </w:rPr>
              <w:t>(meseci)</w:t>
            </w:r>
            <w:r w:rsidRPr="005C3AAD">
              <w:rPr>
                <w:rFonts w:eastAsia="SimSun"/>
                <w:szCs w:val="22"/>
                <w:lang w:val="sl-SI" w:eastAsia="zh-CN"/>
              </w:rPr>
              <w:t xml:space="preserve"> </w:t>
            </w:r>
          </w:p>
        </w:tc>
        <w:tc>
          <w:tcPr>
            <w:tcW w:w="3081" w:type="dxa"/>
            <w:tcBorders>
              <w:top w:val="single" w:sz="4" w:space="0" w:color="auto"/>
              <w:left w:val="single" w:sz="4" w:space="0" w:color="auto"/>
              <w:bottom w:val="single" w:sz="4" w:space="0" w:color="auto"/>
              <w:right w:val="single" w:sz="4" w:space="0" w:color="auto"/>
            </w:tcBorders>
          </w:tcPr>
          <w:p w14:paraId="286A6C79" w14:textId="77777777" w:rsidR="001847CD" w:rsidRPr="005C3AAD" w:rsidRDefault="001847CD" w:rsidP="004212F9">
            <w:pPr>
              <w:keepNext/>
              <w:keepLines/>
              <w:jc w:val="center"/>
              <w:rPr>
                <w:szCs w:val="22"/>
                <w:lang w:val="sl-SI"/>
              </w:rPr>
            </w:pPr>
            <w:r w:rsidRPr="005C3AAD">
              <w:rPr>
                <w:szCs w:val="22"/>
                <w:lang w:val="sl-SI"/>
              </w:rPr>
              <w:t>13,3</w:t>
            </w:r>
          </w:p>
        </w:tc>
        <w:tc>
          <w:tcPr>
            <w:tcW w:w="2452" w:type="dxa"/>
            <w:tcBorders>
              <w:top w:val="single" w:sz="4" w:space="0" w:color="auto"/>
              <w:left w:val="single" w:sz="4" w:space="0" w:color="auto"/>
              <w:bottom w:val="single" w:sz="4" w:space="0" w:color="auto"/>
              <w:right w:val="single" w:sz="4" w:space="0" w:color="auto"/>
            </w:tcBorders>
          </w:tcPr>
          <w:p w14:paraId="15D01D93" w14:textId="77777777" w:rsidR="001847CD" w:rsidRPr="005C3AAD" w:rsidRDefault="001847CD" w:rsidP="004212F9">
            <w:pPr>
              <w:keepNext/>
              <w:keepLines/>
              <w:jc w:val="center"/>
              <w:rPr>
                <w:szCs w:val="22"/>
                <w:lang w:val="sl-SI"/>
              </w:rPr>
            </w:pPr>
            <w:r w:rsidRPr="005C3AAD">
              <w:rPr>
                <w:szCs w:val="22"/>
                <w:lang w:val="sl-SI"/>
              </w:rPr>
              <w:t>13,8</w:t>
            </w:r>
          </w:p>
        </w:tc>
      </w:tr>
      <w:tr w:rsidR="001847CD" w:rsidRPr="005C3AAD" w14:paraId="23385DA7" w14:textId="77777777" w:rsidTr="006E539F">
        <w:tc>
          <w:tcPr>
            <w:tcW w:w="2972" w:type="dxa"/>
            <w:tcBorders>
              <w:top w:val="single" w:sz="4" w:space="0" w:color="auto"/>
              <w:left w:val="single" w:sz="4" w:space="0" w:color="auto"/>
              <w:bottom w:val="single" w:sz="4" w:space="0" w:color="auto"/>
              <w:right w:val="single" w:sz="4" w:space="0" w:color="auto"/>
            </w:tcBorders>
          </w:tcPr>
          <w:p w14:paraId="08713251" w14:textId="77777777" w:rsidR="001847CD" w:rsidRPr="005C3AAD" w:rsidRDefault="001847CD" w:rsidP="006E539F">
            <w:pPr>
              <w:spacing w:line="280" w:lineRule="atLeast"/>
              <w:ind w:left="318"/>
              <w:rPr>
                <w:rFonts w:eastAsia="SimSun"/>
                <w:szCs w:val="22"/>
                <w:lang w:val="sl-SI" w:eastAsia="zh-CN"/>
              </w:rPr>
            </w:pPr>
            <w:r w:rsidRPr="005C3AAD">
              <w:rPr>
                <w:rFonts w:eastAsia="SimSun"/>
                <w:szCs w:val="22"/>
                <w:lang w:val="sl-SI" w:eastAsia="zh-CN"/>
              </w:rPr>
              <w:t>Razmerje ogroženosti</w:t>
            </w:r>
          </w:p>
          <w:p w14:paraId="79A40BB0" w14:textId="77777777" w:rsidR="001847CD" w:rsidRPr="005C3AAD" w:rsidRDefault="001847CD" w:rsidP="006E539F">
            <w:pPr>
              <w:keepNext/>
              <w:keepLines/>
              <w:spacing w:line="280" w:lineRule="atLeast"/>
              <w:jc w:val="center"/>
              <w:rPr>
                <w:szCs w:val="22"/>
                <w:lang w:val="sl-SI"/>
              </w:rPr>
            </w:pPr>
            <w:r w:rsidRPr="005C3AAD">
              <w:rPr>
                <w:rFonts w:eastAsia="SimSun"/>
                <w:szCs w:val="22"/>
                <w:lang w:val="sl-SI" w:eastAsia="zh-CN"/>
              </w:rPr>
              <w:t>(95-% interval zaupanja)</w:t>
            </w:r>
          </w:p>
        </w:tc>
        <w:tc>
          <w:tcPr>
            <w:tcW w:w="5533" w:type="dxa"/>
            <w:gridSpan w:val="2"/>
            <w:tcBorders>
              <w:top w:val="single" w:sz="4" w:space="0" w:color="auto"/>
              <w:left w:val="single" w:sz="4" w:space="0" w:color="auto"/>
              <w:bottom w:val="single" w:sz="4" w:space="0" w:color="auto"/>
              <w:right w:val="single" w:sz="4" w:space="0" w:color="auto"/>
            </w:tcBorders>
          </w:tcPr>
          <w:p w14:paraId="25615CF8" w14:textId="77777777" w:rsidR="001847CD" w:rsidRPr="005C3AAD" w:rsidRDefault="001847CD" w:rsidP="006E539F">
            <w:pPr>
              <w:jc w:val="center"/>
              <w:rPr>
                <w:szCs w:val="22"/>
                <w:lang w:val="sl-SI" w:eastAsia="zh-CN"/>
              </w:rPr>
            </w:pPr>
            <w:r w:rsidRPr="005C3AAD">
              <w:rPr>
                <w:szCs w:val="22"/>
                <w:lang w:val="sl-SI"/>
              </w:rPr>
              <w:t>1,07 [0,70; 1,63]</w:t>
            </w:r>
          </w:p>
        </w:tc>
      </w:tr>
      <w:tr w:rsidR="001847CD" w:rsidRPr="005C3AAD" w14:paraId="6EFAB1CA" w14:textId="77777777" w:rsidTr="006E539F">
        <w:tc>
          <w:tcPr>
            <w:tcW w:w="2972" w:type="dxa"/>
            <w:tcBorders>
              <w:top w:val="single" w:sz="4" w:space="0" w:color="auto"/>
              <w:left w:val="single" w:sz="4" w:space="0" w:color="auto"/>
              <w:bottom w:val="single" w:sz="4" w:space="0" w:color="auto"/>
              <w:right w:val="single" w:sz="4" w:space="0" w:color="auto"/>
            </w:tcBorders>
          </w:tcPr>
          <w:p w14:paraId="446D950D" w14:textId="77777777" w:rsidR="001847CD" w:rsidRPr="005C3AAD" w:rsidRDefault="001847CD" w:rsidP="007F214D">
            <w:pPr>
              <w:keepNext/>
              <w:keepLines/>
              <w:spacing w:line="280" w:lineRule="atLeast"/>
              <w:jc w:val="center"/>
              <w:rPr>
                <w:b/>
                <w:szCs w:val="22"/>
                <w:lang w:val="sl-SI"/>
              </w:rPr>
            </w:pPr>
            <w:r w:rsidRPr="005C3AAD">
              <w:rPr>
                <w:b/>
                <w:szCs w:val="22"/>
                <w:lang w:val="sl-SI"/>
              </w:rPr>
              <w:t>PLD</w:t>
            </w:r>
          </w:p>
        </w:tc>
        <w:tc>
          <w:tcPr>
            <w:tcW w:w="5533" w:type="dxa"/>
            <w:gridSpan w:val="2"/>
            <w:tcBorders>
              <w:top w:val="single" w:sz="4" w:space="0" w:color="auto"/>
              <w:left w:val="single" w:sz="4" w:space="0" w:color="auto"/>
              <w:bottom w:val="single" w:sz="4" w:space="0" w:color="auto"/>
              <w:right w:val="single" w:sz="4" w:space="0" w:color="auto"/>
            </w:tcBorders>
          </w:tcPr>
          <w:p w14:paraId="3AFBF534" w14:textId="7C17C3C2" w:rsidR="001847CD" w:rsidRPr="005C3AAD" w:rsidRDefault="00B7165F" w:rsidP="001847CD">
            <w:pPr>
              <w:jc w:val="center"/>
              <w:rPr>
                <w:szCs w:val="22"/>
                <w:lang w:val="sl-SI" w:eastAsia="zh-CN"/>
              </w:rPr>
            </w:pPr>
            <w:r w:rsidRPr="005C3AAD">
              <w:rPr>
                <w:szCs w:val="22"/>
                <w:lang w:val="sl-SI"/>
              </w:rPr>
              <w:t>n </w:t>
            </w:r>
            <w:r w:rsidR="001847CD" w:rsidRPr="005C3AAD">
              <w:rPr>
                <w:szCs w:val="22"/>
                <w:lang w:val="sl-SI"/>
              </w:rPr>
              <w:t>=</w:t>
            </w:r>
            <w:r w:rsidRPr="005C3AAD">
              <w:rPr>
                <w:szCs w:val="22"/>
                <w:lang w:val="sl-SI"/>
              </w:rPr>
              <w:t> </w:t>
            </w:r>
            <w:r w:rsidR="001847CD" w:rsidRPr="005C3AAD">
              <w:rPr>
                <w:szCs w:val="22"/>
                <w:lang w:val="sl-SI"/>
              </w:rPr>
              <w:t>126</w:t>
            </w:r>
          </w:p>
        </w:tc>
      </w:tr>
      <w:tr w:rsidR="001847CD" w:rsidRPr="005C3AAD" w14:paraId="49F1B5AA" w14:textId="77777777" w:rsidTr="006E539F">
        <w:tc>
          <w:tcPr>
            <w:tcW w:w="2972" w:type="dxa"/>
            <w:tcBorders>
              <w:top w:val="single" w:sz="4" w:space="0" w:color="auto"/>
              <w:left w:val="single" w:sz="4" w:space="0" w:color="auto"/>
              <w:bottom w:val="single" w:sz="4" w:space="0" w:color="auto"/>
              <w:right w:val="single" w:sz="4" w:space="0" w:color="auto"/>
            </w:tcBorders>
          </w:tcPr>
          <w:p w14:paraId="228393C9" w14:textId="36BDECC1" w:rsidR="001847CD" w:rsidRPr="005C3AAD" w:rsidRDefault="001847CD" w:rsidP="006E539F">
            <w:pPr>
              <w:keepNext/>
              <w:keepLines/>
              <w:spacing w:line="280" w:lineRule="atLeast"/>
              <w:jc w:val="center"/>
              <w:rPr>
                <w:szCs w:val="22"/>
                <w:lang w:val="sl-SI"/>
              </w:rPr>
            </w:pPr>
            <w:r w:rsidRPr="005C3AAD">
              <w:rPr>
                <w:szCs w:val="22"/>
                <w:lang w:val="sl-SI"/>
              </w:rPr>
              <w:t xml:space="preserve">Mediana </w:t>
            </w:r>
            <w:r w:rsidRPr="005C3AAD">
              <w:rPr>
                <w:lang w:val="sl-SI"/>
              </w:rPr>
              <w:t>preživetja brez napredovanja bolezni</w:t>
            </w:r>
            <w:r w:rsidRPr="005C3AAD">
              <w:rPr>
                <w:szCs w:val="22"/>
                <w:lang w:val="sl-SI"/>
              </w:rPr>
              <w:t xml:space="preserve"> (meseci)</w:t>
            </w:r>
          </w:p>
        </w:tc>
        <w:tc>
          <w:tcPr>
            <w:tcW w:w="3081" w:type="dxa"/>
            <w:tcBorders>
              <w:top w:val="single" w:sz="4" w:space="0" w:color="auto"/>
              <w:left w:val="single" w:sz="4" w:space="0" w:color="auto"/>
              <w:bottom w:val="single" w:sz="4" w:space="0" w:color="auto"/>
              <w:right w:val="single" w:sz="4" w:space="0" w:color="auto"/>
            </w:tcBorders>
          </w:tcPr>
          <w:p w14:paraId="2CC9542C" w14:textId="77777777" w:rsidR="001847CD" w:rsidRPr="005C3AAD" w:rsidRDefault="001847CD" w:rsidP="006E539F">
            <w:pPr>
              <w:jc w:val="center"/>
              <w:rPr>
                <w:szCs w:val="22"/>
                <w:lang w:val="sl-SI" w:eastAsia="zh-CN"/>
              </w:rPr>
            </w:pPr>
            <w:r w:rsidRPr="005C3AAD">
              <w:rPr>
                <w:szCs w:val="22"/>
                <w:lang w:val="sl-SI"/>
              </w:rPr>
              <w:t xml:space="preserve">3,5 </w:t>
            </w:r>
          </w:p>
        </w:tc>
        <w:tc>
          <w:tcPr>
            <w:tcW w:w="2452" w:type="dxa"/>
            <w:tcBorders>
              <w:top w:val="single" w:sz="4" w:space="0" w:color="auto"/>
              <w:left w:val="single" w:sz="4" w:space="0" w:color="auto"/>
              <w:bottom w:val="single" w:sz="4" w:space="0" w:color="auto"/>
              <w:right w:val="single" w:sz="4" w:space="0" w:color="auto"/>
            </w:tcBorders>
          </w:tcPr>
          <w:p w14:paraId="42AEE0C5" w14:textId="77777777" w:rsidR="001847CD" w:rsidRPr="005C3AAD" w:rsidRDefault="001847CD" w:rsidP="006E539F">
            <w:pPr>
              <w:jc w:val="center"/>
              <w:rPr>
                <w:szCs w:val="22"/>
                <w:lang w:val="sl-SI" w:eastAsia="zh-CN"/>
              </w:rPr>
            </w:pPr>
            <w:r w:rsidRPr="005C3AAD">
              <w:rPr>
                <w:szCs w:val="22"/>
                <w:lang w:val="sl-SI"/>
              </w:rPr>
              <w:t>5,1</w:t>
            </w:r>
          </w:p>
        </w:tc>
      </w:tr>
      <w:tr w:rsidR="001847CD" w:rsidRPr="005C3AAD" w14:paraId="46070CA2" w14:textId="77777777" w:rsidTr="006E539F">
        <w:tc>
          <w:tcPr>
            <w:tcW w:w="2972" w:type="dxa"/>
            <w:tcBorders>
              <w:top w:val="single" w:sz="4" w:space="0" w:color="auto"/>
              <w:left w:val="single" w:sz="4" w:space="0" w:color="auto"/>
              <w:bottom w:val="single" w:sz="4" w:space="0" w:color="auto"/>
              <w:right w:val="single" w:sz="4" w:space="0" w:color="auto"/>
            </w:tcBorders>
          </w:tcPr>
          <w:p w14:paraId="58D31B44" w14:textId="77777777" w:rsidR="001847CD" w:rsidRPr="005C3AAD" w:rsidRDefault="001847CD" w:rsidP="006E539F">
            <w:pPr>
              <w:spacing w:line="280" w:lineRule="atLeast"/>
              <w:ind w:left="318"/>
              <w:rPr>
                <w:rFonts w:eastAsia="SimSun"/>
                <w:szCs w:val="22"/>
                <w:lang w:val="sl-SI" w:eastAsia="zh-CN"/>
              </w:rPr>
            </w:pPr>
            <w:r w:rsidRPr="005C3AAD">
              <w:rPr>
                <w:rFonts w:eastAsia="SimSun"/>
                <w:szCs w:val="22"/>
                <w:lang w:val="sl-SI" w:eastAsia="zh-CN"/>
              </w:rPr>
              <w:t>Razmerje ogroženosti</w:t>
            </w:r>
          </w:p>
          <w:p w14:paraId="35C9D7BF" w14:textId="77777777" w:rsidR="001847CD" w:rsidRPr="005C3AAD" w:rsidRDefault="001847CD" w:rsidP="006E539F">
            <w:pPr>
              <w:keepNext/>
              <w:keepLines/>
              <w:spacing w:line="280" w:lineRule="atLeast"/>
              <w:jc w:val="center"/>
              <w:rPr>
                <w:szCs w:val="22"/>
                <w:lang w:val="sl-SI"/>
              </w:rPr>
            </w:pPr>
            <w:r w:rsidRPr="005C3AAD">
              <w:rPr>
                <w:rFonts w:eastAsia="SimSun"/>
                <w:szCs w:val="22"/>
                <w:lang w:val="sl-SI" w:eastAsia="zh-CN"/>
              </w:rPr>
              <w:t>(95-% interval zaupanja)</w:t>
            </w:r>
          </w:p>
        </w:tc>
        <w:tc>
          <w:tcPr>
            <w:tcW w:w="5533" w:type="dxa"/>
            <w:gridSpan w:val="2"/>
            <w:tcBorders>
              <w:top w:val="single" w:sz="4" w:space="0" w:color="auto"/>
              <w:left w:val="single" w:sz="4" w:space="0" w:color="auto"/>
              <w:bottom w:val="single" w:sz="4" w:space="0" w:color="auto"/>
              <w:right w:val="single" w:sz="4" w:space="0" w:color="auto"/>
            </w:tcBorders>
          </w:tcPr>
          <w:p w14:paraId="1B667E46" w14:textId="77777777" w:rsidR="001847CD" w:rsidRPr="005C3AAD" w:rsidRDefault="001847CD" w:rsidP="006E539F">
            <w:pPr>
              <w:jc w:val="center"/>
              <w:rPr>
                <w:szCs w:val="22"/>
                <w:lang w:val="sl-SI" w:eastAsia="zh-CN"/>
              </w:rPr>
            </w:pPr>
            <w:r w:rsidRPr="005C3AAD">
              <w:rPr>
                <w:szCs w:val="22"/>
                <w:lang w:val="sl-SI"/>
              </w:rPr>
              <w:t>0,53 [0,36; 0,77]</w:t>
            </w:r>
          </w:p>
        </w:tc>
      </w:tr>
      <w:tr w:rsidR="00F62A50" w:rsidRPr="005C3AAD" w14:paraId="2C8F331D" w14:textId="77777777" w:rsidTr="006E539F">
        <w:tc>
          <w:tcPr>
            <w:tcW w:w="2972" w:type="dxa"/>
            <w:tcBorders>
              <w:top w:val="single" w:sz="4" w:space="0" w:color="auto"/>
              <w:left w:val="single" w:sz="4" w:space="0" w:color="auto"/>
              <w:bottom w:val="single" w:sz="4" w:space="0" w:color="auto"/>
              <w:right w:val="single" w:sz="4" w:space="0" w:color="auto"/>
            </w:tcBorders>
          </w:tcPr>
          <w:p w14:paraId="177C8E74" w14:textId="2F307BA9" w:rsidR="00F62A50" w:rsidRPr="005C3AAD" w:rsidRDefault="00F62A50" w:rsidP="006E539F">
            <w:pPr>
              <w:keepNext/>
              <w:keepLines/>
              <w:widowControl w:val="0"/>
              <w:jc w:val="center"/>
              <w:rPr>
                <w:szCs w:val="22"/>
                <w:lang w:val="sl-SI"/>
              </w:rPr>
            </w:pPr>
            <w:r w:rsidRPr="005C3AAD">
              <w:rPr>
                <w:szCs w:val="22"/>
                <w:lang w:val="sl-SI"/>
              </w:rPr>
              <w:t xml:space="preserve">Mediana celokupnega </w:t>
            </w:r>
            <w:r w:rsidRPr="005C3AAD">
              <w:rPr>
                <w:lang w:val="sl-SI"/>
              </w:rPr>
              <w:t xml:space="preserve">preživetja </w:t>
            </w:r>
            <w:r w:rsidRPr="005C3AAD">
              <w:rPr>
                <w:szCs w:val="22"/>
                <w:lang w:val="sl-SI"/>
              </w:rPr>
              <w:t>(meseci)</w:t>
            </w:r>
          </w:p>
        </w:tc>
        <w:tc>
          <w:tcPr>
            <w:tcW w:w="3081" w:type="dxa"/>
            <w:tcBorders>
              <w:top w:val="single" w:sz="4" w:space="0" w:color="auto"/>
              <w:left w:val="single" w:sz="4" w:space="0" w:color="auto"/>
              <w:bottom w:val="single" w:sz="4" w:space="0" w:color="auto"/>
              <w:right w:val="single" w:sz="4" w:space="0" w:color="auto"/>
            </w:tcBorders>
          </w:tcPr>
          <w:p w14:paraId="2071A553" w14:textId="77777777" w:rsidR="00F62A50" w:rsidRPr="005C3AAD" w:rsidRDefault="00F62A50" w:rsidP="004212F9">
            <w:pPr>
              <w:keepNext/>
              <w:keepLines/>
              <w:jc w:val="center"/>
              <w:rPr>
                <w:szCs w:val="22"/>
                <w:lang w:val="sl-SI"/>
              </w:rPr>
            </w:pPr>
            <w:r w:rsidRPr="005C3AAD">
              <w:rPr>
                <w:szCs w:val="22"/>
                <w:lang w:val="sl-SI"/>
              </w:rPr>
              <w:t>1</w:t>
            </w:r>
            <w:r w:rsidR="001847CD" w:rsidRPr="005C3AAD">
              <w:rPr>
                <w:szCs w:val="22"/>
                <w:lang w:val="sl-SI"/>
              </w:rPr>
              <w:t>4</w:t>
            </w:r>
            <w:r w:rsidRPr="005C3AAD">
              <w:rPr>
                <w:szCs w:val="22"/>
                <w:lang w:val="sl-SI"/>
              </w:rPr>
              <w:t>,</w:t>
            </w:r>
            <w:r w:rsidR="001847CD" w:rsidRPr="005C3AAD">
              <w:rPr>
                <w:szCs w:val="22"/>
                <w:lang w:val="sl-SI"/>
              </w:rPr>
              <w:t>1</w:t>
            </w:r>
          </w:p>
        </w:tc>
        <w:tc>
          <w:tcPr>
            <w:tcW w:w="2452" w:type="dxa"/>
            <w:tcBorders>
              <w:top w:val="single" w:sz="4" w:space="0" w:color="auto"/>
              <w:left w:val="single" w:sz="4" w:space="0" w:color="auto"/>
              <w:bottom w:val="single" w:sz="4" w:space="0" w:color="auto"/>
              <w:right w:val="single" w:sz="4" w:space="0" w:color="auto"/>
            </w:tcBorders>
          </w:tcPr>
          <w:p w14:paraId="42E028EF" w14:textId="77777777" w:rsidR="00F62A50" w:rsidRPr="005C3AAD" w:rsidRDefault="001847CD" w:rsidP="004212F9">
            <w:pPr>
              <w:keepNext/>
              <w:keepLines/>
              <w:jc w:val="center"/>
              <w:rPr>
                <w:szCs w:val="22"/>
                <w:lang w:val="sl-SI"/>
              </w:rPr>
            </w:pPr>
            <w:r w:rsidRPr="005C3AAD">
              <w:rPr>
                <w:szCs w:val="22"/>
                <w:lang w:val="sl-SI"/>
              </w:rPr>
              <w:t>13</w:t>
            </w:r>
            <w:r w:rsidR="00F62A50" w:rsidRPr="005C3AAD">
              <w:rPr>
                <w:szCs w:val="22"/>
                <w:lang w:val="sl-SI"/>
              </w:rPr>
              <w:t>,</w:t>
            </w:r>
            <w:r w:rsidRPr="005C3AAD">
              <w:rPr>
                <w:szCs w:val="22"/>
                <w:lang w:val="sl-SI"/>
              </w:rPr>
              <w:t>7</w:t>
            </w:r>
          </w:p>
        </w:tc>
      </w:tr>
      <w:tr w:rsidR="00F62A50" w:rsidRPr="005C3AAD" w14:paraId="60A41DB3" w14:textId="77777777" w:rsidTr="006E539F">
        <w:tc>
          <w:tcPr>
            <w:tcW w:w="2972" w:type="dxa"/>
            <w:tcBorders>
              <w:top w:val="single" w:sz="4" w:space="0" w:color="auto"/>
              <w:left w:val="single" w:sz="4" w:space="0" w:color="auto"/>
              <w:bottom w:val="single" w:sz="4" w:space="0" w:color="auto"/>
              <w:right w:val="single" w:sz="4" w:space="0" w:color="auto"/>
            </w:tcBorders>
          </w:tcPr>
          <w:p w14:paraId="0CA8B4A8" w14:textId="77777777" w:rsidR="00F62A50" w:rsidRPr="005C3AAD" w:rsidRDefault="00F62A50" w:rsidP="006E539F">
            <w:pPr>
              <w:keepNext/>
              <w:keepLines/>
              <w:spacing w:line="280" w:lineRule="atLeast"/>
              <w:ind w:left="318"/>
              <w:rPr>
                <w:rFonts w:eastAsia="SimSun"/>
                <w:szCs w:val="22"/>
                <w:lang w:val="sl-SI" w:eastAsia="zh-CN"/>
              </w:rPr>
            </w:pPr>
            <w:r w:rsidRPr="005C3AAD">
              <w:rPr>
                <w:rFonts w:eastAsia="SimSun"/>
                <w:szCs w:val="22"/>
                <w:lang w:val="sl-SI" w:eastAsia="zh-CN"/>
              </w:rPr>
              <w:t>Razmerje ogroženosti</w:t>
            </w:r>
          </w:p>
          <w:p w14:paraId="3F2751B2" w14:textId="77777777" w:rsidR="00F62A50" w:rsidRPr="005C3AAD" w:rsidRDefault="00F62A50" w:rsidP="006E539F">
            <w:pPr>
              <w:keepNext/>
              <w:keepLines/>
              <w:widowControl w:val="0"/>
              <w:jc w:val="center"/>
              <w:rPr>
                <w:szCs w:val="22"/>
                <w:lang w:val="sl-SI"/>
              </w:rPr>
            </w:pPr>
            <w:r w:rsidRPr="005C3AAD">
              <w:rPr>
                <w:rFonts w:eastAsia="SimSun"/>
                <w:szCs w:val="22"/>
                <w:lang w:val="sl-SI" w:eastAsia="zh-CN"/>
              </w:rPr>
              <w:t>(95-% interval zaupanja)</w:t>
            </w:r>
          </w:p>
        </w:tc>
        <w:tc>
          <w:tcPr>
            <w:tcW w:w="5533" w:type="dxa"/>
            <w:gridSpan w:val="2"/>
            <w:tcBorders>
              <w:top w:val="single" w:sz="4" w:space="0" w:color="auto"/>
              <w:left w:val="single" w:sz="4" w:space="0" w:color="auto"/>
              <w:bottom w:val="single" w:sz="4" w:space="0" w:color="auto"/>
              <w:right w:val="single" w:sz="4" w:space="0" w:color="auto"/>
            </w:tcBorders>
          </w:tcPr>
          <w:p w14:paraId="6275EA23" w14:textId="77777777" w:rsidR="00F62A50" w:rsidRPr="005C3AAD" w:rsidRDefault="00F62A50" w:rsidP="004212F9">
            <w:pPr>
              <w:keepNext/>
              <w:keepLines/>
              <w:jc w:val="center"/>
              <w:rPr>
                <w:szCs w:val="22"/>
                <w:lang w:val="sl-SI"/>
              </w:rPr>
            </w:pPr>
            <w:r w:rsidRPr="005C3AAD">
              <w:rPr>
                <w:szCs w:val="22"/>
                <w:lang w:val="sl-SI"/>
              </w:rPr>
              <w:t>0,</w:t>
            </w:r>
            <w:r w:rsidR="001847CD" w:rsidRPr="005C3AAD">
              <w:rPr>
                <w:szCs w:val="22"/>
                <w:lang w:val="sl-SI"/>
              </w:rPr>
              <w:t>91</w:t>
            </w:r>
            <w:r w:rsidRPr="005C3AAD">
              <w:rPr>
                <w:szCs w:val="22"/>
                <w:lang w:val="sl-SI"/>
              </w:rPr>
              <w:t xml:space="preserve"> [0,</w:t>
            </w:r>
            <w:r w:rsidR="001847CD" w:rsidRPr="005C3AAD">
              <w:rPr>
                <w:szCs w:val="22"/>
                <w:lang w:val="sl-SI"/>
              </w:rPr>
              <w:t>61</w:t>
            </w:r>
            <w:r w:rsidRPr="005C3AAD">
              <w:rPr>
                <w:szCs w:val="22"/>
                <w:lang w:val="sl-SI"/>
              </w:rPr>
              <w:t>;</w:t>
            </w:r>
            <w:r w:rsidR="001847CD" w:rsidRPr="005C3AAD">
              <w:rPr>
                <w:szCs w:val="22"/>
                <w:lang w:val="sl-SI"/>
              </w:rPr>
              <w:t xml:space="preserve"> 1</w:t>
            </w:r>
            <w:r w:rsidRPr="005C3AAD">
              <w:rPr>
                <w:szCs w:val="22"/>
                <w:lang w:val="sl-SI"/>
              </w:rPr>
              <w:t>,</w:t>
            </w:r>
            <w:r w:rsidR="001847CD" w:rsidRPr="005C3AAD">
              <w:rPr>
                <w:szCs w:val="22"/>
                <w:lang w:val="sl-SI"/>
              </w:rPr>
              <w:t>35</w:t>
            </w:r>
            <w:r w:rsidRPr="005C3AAD">
              <w:rPr>
                <w:szCs w:val="22"/>
                <w:lang w:val="sl-SI"/>
              </w:rPr>
              <w:t>]</w:t>
            </w:r>
          </w:p>
        </w:tc>
      </w:tr>
    </w:tbl>
    <w:p w14:paraId="131445D4" w14:textId="77777777" w:rsidR="0018163D" w:rsidRPr="005C3AAD" w:rsidRDefault="0018163D" w:rsidP="0018163D">
      <w:pPr>
        <w:rPr>
          <w:szCs w:val="22"/>
          <w:lang w:val="sl-SI"/>
        </w:rPr>
      </w:pPr>
    </w:p>
    <w:p w14:paraId="0BC79BC7" w14:textId="77777777" w:rsidR="001D4CB1" w:rsidRPr="005C3AAD" w:rsidRDefault="001D4CB1" w:rsidP="00726882">
      <w:pPr>
        <w:outlineLvl w:val="0"/>
        <w:rPr>
          <w:i/>
          <w:iCs/>
          <w:u w:val="single"/>
          <w:lang w:val="sl-SI"/>
        </w:rPr>
      </w:pPr>
      <w:r w:rsidRPr="005C3AAD">
        <w:rPr>
          <w:i/>
          <w:iCs/>
          <w:u w:val="single"/>
          <w:lang w:val="sl-SI"/>
        </w:rPr>
        <w:t>Rak materničnega vratu</w:t>
      </w:r>
    </w:p>
    <w:p w14:paraId="03AFD8E5" w14:textId="77777777" w:rsidR="001D4CB1" w:rsidRPr="005C3AAD" w:rsidRDefault="001D4CB1" w:rsidP="00E835A9">
      <w:pPr>
        <w:outlineLvl w:val="0"/>
        <w:rPr>
          <w:lang w:val="sl-SI"/>
        </w:rPr>
      </w:pPr>
    </w:p>
    <w:p w14:paraId="0C207421" w14:textId="77777777" w:rsidR="001D4CB1" w:rsidRPr="005C3AAD" w:rsidRDefault="001D4CB1" w:rsidP="00726882">
      <w:pPr>
        <w:outlineLvl w:val="0"/>
        <w:rPr>
          <w:i/>
          <w:iCs/>
          <w:lang w:val="sl-SI"/>
        </w:rPr>
      </w:pPr>
      <w:r w:rsidRPr="005C3AAD">
        <w:rPr>
          <w:i/>
          <w:iCs/>
          <w:lang w:val="sl-SI"/>
        </w:rPr>
        <w:t>GOG-0240</w:t>
      </w:r>
    </w:p>
    <w:p w14:paraId="5413CC89" w14:textId="7204CA2C" w:rsidR="001D4CB1" w:rsidRPr="005C3AAD" w:rsidRDefault="001D4CB1" w:rsidP="00726882">
      <w:pPr>
        <w:outlineLvl w:val="0"/>
        <w:rPr>
          <w:lang w:val="sl-SI"/>
        </w:rPr>
      </w:pPr>
      <w:r w:rsidRPr="005C3AAD">
        <w:rPr>
          <w:lang w:val="sl-SI"/>
        </w:rPr>
        <w:t xml:space="preserve">Učinkovitost in varnost zdravila Avastin v kombinaciji s kemoterapijo (paklitaksel in cisplatin ali paklitaksel in topotekan) za zdravljenje bolnic </w:t>
      </w:r>
      <w:r w:rsidR="000922D3" w:rsidRPr="005C3AAD">
        <w:rPr>
          <w:lang w:val="sl-SI"/>
        </w:rPr>
        <w:t xml:space="preserve">z rakom materničnega vratu, </w:t>
      </w:r>
      <w:r w:rsidR="00506F5D" w:rsidRPr="005C3AAD">
        <w:rPr>
          <w:lang w:val="sl-SI"/>
        </w:rPr>
        <w:t>pri katerih je bila bolezen prisotna tudi po zaključenem primarnem zdravljenju, se je ponovila ali je bila metastatska</w:t>
      </w:r>
      <w:r w:rsidR="006B2AF9" w:rsidRPr="005C3AAD">
        <w:rPr>
          <w:lang w:val="sl-SI"/>
        </w:rPr>
        <w:t>,</w:t>
      </w:r>
      <w:r w:rsidRPr="005C3AAD">
        <w:rPr>
          <w:rFonts w:eastAsia="MS Mincho"/>
          <w:lang w:val="sl-SI" w:eastAsia="de-DE"/>
        </w:rPr>
        <w:t xml:space="preserve"> </w:t>
      </w:r>
      <w:r w:rsidRPr="005C3AAD">
        <w:rPr>
          <w:lang w:val="sl-SI"/>
        </w:rPr>
        <w:t xml:space="preserve">so </w:t>
      </w:r>
      <w:r w:rsidR="000922D3" w:rsidRPr="005C3AAD">
        <w:rPr>
          <w:lang w:val="sl-SI"/>
        </w:rPr>
        <w:t>ugotavljali</w:t>
      </w:r>
      <w:r w:rsidRPr="005C3AAD">
        <w:rPr>
          <w:lang w:val="sl-SI"/>
        </w:rPr>
        <w:t xml:space="preserve"> v študiji GOG-0240, randomiziranem, odprtem, multicentričnem preskušanju faze</w:t>
      </w:r>
      <w:r w:rsidR="00CA0528" w:rsidRPr="005C3AAD">
        <w:rPr>
          <w:lang w:val="sl-SI"/>
        </w:rPr>
        <w:t> </w:t>
      </w:r>
      <w:r w:rsidR="000922D3" w:rsidRPr="005C3AAD">
        <w:rPr>
          <w:lang w:val="sl-SI"/>
        </w:rPr>
        <w:t xml:space="preserve">III </w:t>
      </w:r>
      <w:r w:rsidRPr="005C3AAD">
        <w:rPr>
          <w:lang w:val="sl-SI"/>
        </w:rPr>
        <w:t>s štirimi skupinami</w:t>
      </w:r>
      <w:r w:rsidR="00913BA2" w:rsidRPr="005C3AAD">
        <w:rPr>
          <w:lang w:val="sl-SI"/>
        </w:rPr>
        <w:t xml:space="preserve"> bolnic</w:t>
      </w:r>
      <w:r w:rsidRPr="005C3AAD">
        <w:rPr>
          <w:lang w:val="sl-SI"/>
        </w:rPr>
        <w:t>.</w:t>
      </w:r>
    </w:p>
    <w:p w14:paraId="169A869A" w14:textId="77777777" w:rsidR="001D4CB1" w:rsidRPr="005C3AAD" w:rsidRDefault="001D4CB1" w:rsidP="00726882">
      <w:pPr>
        <w:outlineLvl w:val="0"/>
        <w:rPr>
          <w:lang w:val="sl-SI"/>
        </w:rPr>
      </w:pPr>
    </w:p>
    <w:p w14:paraId="412A8BD3" w14:textId="3CCCFAA3" w:rsidR="001D4CB1" w:rsidRPr="005C3AAD" w:rsidRDefault="001D4CB1" w:rsidP="00726882">
      <w:pPr>
        <w:outlineLvl w:val="0"/>
        <w:rPr>
          <w:lang w:val="sl-SI"/>
        </w:rPr>
      </w:pPr>
      <w:r w:rsidRPr="005C3AAD">
        <w:rPr>
          <w:lang w:val="sl-SI"/>
        </w:rPr>
        <w:t>Skupno 452</w:t>
      </w:r>
      <w:r w:rsidR="00B7165F" w:rsidRPr="005C3AAD">
        <w:rPr>
          <w:lang w:val="sl-SI"/>
        </w:rPr>
        <w:t> </w:t>
      </w:r>
      <w:r w:rsidRPr="005C3AAD">
        <w:rPr>
          <w:lang w:val="sl-SI"/>
        </w:rPr>
        <w:t>bolnic so randomizirali na prejemanje ene od naslednjih shem:</w:t>
      </w:r>
    </w:p>
    <w:p w14:paraId="1842FB3E" w14:textId="77777777" w:rsidR="001D4CB1" w:rsidRPr="005C3AAD" w:rsidRDefault="001D4CB1" w:rsidP="00726882">
      <w:pPr>
        <w:outlineLvl w:val="0"/>
        <w:rPr>
          <w:lang w:val="sl-SI"/>
        </w:rPr>
      </w:pPr>
    </w:p>
    <w:p w14:paraId="5CAD27FA" w14:textId="16F3C7C7" w:rsidR="001D4CB1" w:rsidRPr="005C3AAD" w:rsidRDefault="005B30CA" w:rsidP="000359F3">
      <w:pPr>
        <w:ind w:left="570" w:hanging="570"/>
        <w:outlineLvl w:val="0"/>
        <w:rPr>
          <w:lang w:val="sl-SI"/>
        </w:rPr>
      </w:pPr>
      <w:r w:rsidRPr="005C3AAD">
        <w:rPr>
          <w:szCs w:val="22"/>
          <w:lang w:val="sl-SI"/>
        </w:rPr>
        <w:sym w:font="Symbol" w:char="F0B7"/>
      </w:r>
      <w:r w:rsidRPr="005C3AAD">
        <w:rPr>
          <w:szCs w:val="22"/>
          <w:lang w:val="sl-SI"/>
        </w:rPr>
        <w:tab/>
      </w:r>
      <w:r w:rsidR="00020C70" w:rsidRPr="005C3AAD">
        <w:rPr>
          <w:lang w:val="sl-SI"/>
        </w:rPr>
        <w:t>p</w:t>
      </w:r>
      <w:r w:rsidR="001D4CB1" w:rsidRPr="005C3AAD">
        <w:rPr>
          <w:lang w:val="sl-SI"/>
        </w:rPr>
        <w:t xml:space="preserve">aklitaksel </w:t>
      </w:r>
      <w:r w:rsidR="00020C70" w:rsidRPr="005C3AAD">
        <w:rPr>
          <w:lang w:val="sl-SI"/>
        </w:rPr>
        <w:t>135</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v 24</w:t>
      </w:r>
      <w:r w:rsidR="00FB7140" w:rsidRPr="005C3AAD">
        <w:rPr>
          <w:lang w:val="sl-SI"/>
        </w:rPr>
        <w:t>-</w:t>
      </w:r>
      <w:r w:rsidR="001D4CB1" w:rsidRPr="005C3AAD">
        <w:rPr>
          <w:lang w:val="sl-SI"/>
        </w:rPr>
        <w:t>ur</w:t>
      </w:r>
      <w:r w:rsidR="00FB7140" w:rsidRPr="005C3AAD">
        <w:rPr>
          <w:lang w:val="sl-SI"/>
        </w:rPr>
        <w:t>ni</w:t>
      </w:r>
      <w:r w:rsidR="001D4CB1" w:rsidRPr="005C3AAD">
        <w:rPr>
          <w:lang w:val="sl-SI"/>
        </w:rPr>
        <w:t xml:space="preserve"> </w:t>
      </w:r>
      <w:r w:rsidR="00FB7140" w:rsidRPr="005C3AAD">
        <w:rPr>
          <w:lang w:val="sl-SI"/>
        </w:rPr>
        <w:t xml:space="preserve">infuziji </w:t>
      </w:r>
      <w:r w:rsidR="001D4CB1" w:rsidRPr="005C3AAD">
        <w:rPr>
          <w:lang w:val="sl-SI"/>
        </w:rPr>
        <w:t>1.</w:t>
      </w:r>
      <w:r w:rsidR="00CA0528" w:rsidRPr="005C3AAD">
        <w:rPr>
          <w:lang w:val="sl-SI"/>
        </w:rPr>
        <w:t> </w:t>
      </w:r>
      <w:r w:rsidR="001D4CB1" w:rsidRPr="005C3AAD">
        <w:rPr>
          <w:lang w:val="sl-SI"/>
        </w:rPr>
        <w:t>dan in cisplatin 50</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2.</w:t>
      </w:r>
      <w:r w:rsidR="00032A3E" w:rsidRPr="005C3AAD">
        <w:rPr>
          <w:lang w:val="sl-SI"/>
        </w:rPr>
        <w:t> </w:t>
      </w:r>
      <w:r w:rsidR="001D4CB1" w:rsidRPr="005C3AAD">
        <w:rPr>
          <w:lang w:val="sl-SI"/>
        </w:rPr>
        <w:t>dan na 3</w:t>
      </w:r>
      <w:r w:rsidR="00CA0528" w:rsidRPr="005C3AAD">
        <w:rPr>
          <w:lang w:val="sl-SI"/>
        </w:rPr>
        <w:t> </w:t>
      </w:r>
      <w:r w:rsidR="001D4CB1" w:rsidRPr="005C3AAD">
        <w:rPr>
          <w:lang w:val="sl-SI"/>
        </w:rPr>
        <w:t>tedne, ali</w:t>
      </w:r>
    </w:p>
    <w:p w14:paraId="79E39355" w14:textId="45673C4D" w:rsidR="001D4CB1" w:rsidRPr="005C3AAD" w:rsidRDefault="00020C70" w:rsidP="000359F3">
      <w:pPr>
        <w:ind w:left="567"/>
        <w:outlineLvl w:val="0"/>
        <w:rPr>
          <w:lang w:val="sl-SI"/>
        </w:rPr>
      </w:pPr>
      <w:r w:rsidRPr="005C3AAD">
        <w:rPr>
          <w:lang w:val="sl-SI"/>
        </w:rPr>
        <w:t>p</w:t>
      </w:r>
      <w:r w:rsidR="001D4CB1" w:rsidRPr="005C3AAD">
        <w:rPr>
          <w:lang w:val="sl-SI"/>
        </w:rPr>
        <w:t>aklitaksel 175</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v 3</w:t>
      </w:r>
      <w:r w:rsidR="00FB7140" w:rsidRPr="005C3AAD">
        <w:rPr>
          <w:lang w:val="sl-SI"/>
        </w:rPr>
        <w:t>-</w:t>
      </w:r>
      <w:r w:rsidR="001D4CB1" w:rsidRPr="005C3AAD">
        <w:rPr>
          <w:lang w:val="sl-SI"/>
        </w:rPr>
        <w:t>ur</w:t>
      </w:r>
      <w:r w:rsidR="00642BCF" w:rsidRPr="005C3AAD">
        <w:rPr>
          <w:lang w:val="sl-SI"/>
        </w:rPr>
        <w:t>n</w:t>
      </w:r>
      <w:r w:rsidR="00FB7140" w:rsidRPr="005C3AAD">
        <w:rPr>
          <w:lang w:val="sl-SI"/>
        </w:rPr>
        <w:t>i</w:t>
      </w:r>
      <w:r w:rsidR="001D4CB1" w:rsidRPr="005C3AAD">
        <w:rPr>
          <w:lang w:val="sl-SI"/>
        </w:rPr>
        <w:t xml:space="preserve"> </w:t>
      </w:r>
      <w:r w:rsidR="00FB7140" w:rsidRPr="005C3AAD">
        <w:rPr>
          <w:lang w:val="sl-SI"/>
        </w:rPr>
        <w:t xml:space="preserve">infuziji </w:t>
      </w:r>
      <w:r w:rsidR="001D4CB1" w:rsidRPr="005C3AAD">
        <w:rPr>
          <w:lang w:val="sl-SI"/>
        </w:rPr>
        <w:t>1.</w:t>
      </w:r>
      <w:r w:rsidR="00CA0528" w:rsidRPr="005C3AAD">
        <w:rPr>
          <w:lang w:val="sl-SI"/>
        </w:rPr>
        <w:t> </w:t>
      </w:r>
      <w:r w:rsidR="001D4CB1" w:rsidRPr="005C3AAD">
        <w:rPr>
          <w:lang w:val="sl-SI"/>
        </w:rPr>
        <w:t>dan in cisplatin 50</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2.</w:t>
      </w:r>
      <w:r w:rsidR="00032A3E" w:rsidRPr="005C3AAD">
        <w:rPr>
          <w:lang w:val="sl-SI"/>
        </w:rPr>
        <w:t> </w:t>
      </w:r>
      <w:r w:rsidR="001D4CB1" w:rsidRPr="005C3AAD">
        <w:rPr>
          <w:lang w:val="sl-SI"/>
        </w:rPr>
        <w:t>dan (na 3</w:t>
      </w:r>
      <w:r w:rsidR="00CA0528" w:rsidRPr="005C3AAD">
        <w:rPr>
          <w:lang w:val="sl-SI"/>
        </w:rPr>
        <w:t> </w:t>
      </w:r>
      <w:r w:rsidR="001D4CB1" w:rsidRPr="005C3AAD">
        <w:rPr>
          <w:lang w:val="sl-SI"/>
        </w:rPr>
        <w:t>tedne)</w:t>
      </w:r>
      <w:r w:rsidR="00DF12FB" w:rsidRPr="005C3AAD">
        <w:rPr>
          <w:lang w:val="sl-SI"/>
        </w:rPr>
        <w:t>,</w:t>
      </w:r>
      <w:r w:rsidR="001D4CB1" w:rsidRPr="005C3AAD">
        <w:rPr>
          <w:lang w:val="sl-SI"/>
        </w:rPr>
        <w:t xml:space="preserve"> ali</w:t>
      </w:r>
    </w:p>
    <w:p w14:paraId="2A982B33" w14:textId="0CF13AC5" w:rsidR="001D4CB1" w:rsidRPr="005C3AAD" w:rsidRDefault="00020C70" w:rsidP="000359F3">
      <w:pPr>
        <w:ind w:left="567"/>
        <w:outlineLvl w:val="0"/>
        <w:rPr>
          <w:lang w:val="sl-SI"/>
        </w:rPr>
      </w:pPr>
      <w:r w:rsidRPr="005C3AAD">
        <w:rPr>
          <w:lang w:val="sl-SI"/>
        </w:rPr>
        <w:t>p</w:t>
      </w:r>
      <w:r w:rsidR="001D4CB1" w:rsidRPr="005C3AAD">
        <w:rPr>
          <w:lang w:val="sl-SI"/>
        </w:rPr>
        <w:t>aklitaksel 175</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v 3</w:t>
      </w:r>
      <w:r w:rsidR="00FB7140" w:rsidRPr="005C3AAD">
        <w:rPr>
          <w:lang w:val="sl-SI"/>
        </w:rPr>
        <w:t>-</w:t>
      </w:r>
      <w:r w:rsidR="001D4CB1" w:rsidRPr="005C3AAD">
        <w:rPr>
          <w:lang w:val="sl-SI"/>
        </w:rPr>
        <w:t>ur</w:t>
      </w:r>
      <w:r w:rsidR="00FB7140" w:rsidRPr="005C3AAD">
        <w:rPr>
          <w:lang w:val="sl-SI"/>
        </w:rPr>
        <w:t>ni</w:t>
      </w:r>
      <w:r w:rsidR="001D4CB1" w:rsidRPr="005C3AAD">
        <w:rPr>
          <w:lang w:val="sl-SI"/>
        </w:rPr>
        <w:t xml:space="preserve"> </w:t>
      </w:r>
      <w:r w:rsidR="00FB7140" w:rsidRPr="005C3AAD">
        <w:rPr>
          <w:lang w:val="sl-SI"/>
        </w:rPr>
        <w:t xml:space="preserve">infuziji </w:t>
      </w:r>
      <w:r w:rsidR="001D4CB1" w:rsidRPr="005C3AAD">
        <w:rPr>
          <w:lang w:val="sl-SI"/>
        </w:rPr>
        <w:t>1.</w:t>
      </w:r>
      <w:r w:rsidR="00CA0528" w:rsidRPr="005C3AAD">
        <w:rPr>
          <w:lang w:val="sl-SI"/>
        </w:rPr>
        <w:t> </w:t>
      </w:r>
      <w:r w:rsidR="001D4CB1" w:rsidRPr="005C3AAD">
        <w:rPr>
          <w:lang w:val="sl-SI"/>
        </w:rPr>
        <w:t>dan in cisplatin 50</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1.</w:t>
      </w:r>
      <w:r w:rsidR="00032A3E" w:rsidRPr="005C3AAD">
        <w:rPr>
          <w:lang w:val="sl-SI"/>
        </w:rPr>
        <w:t> </w:t>
      </w:r>
      <w:r w:rsidR="001D4CB1" w:rsidRPr="005C3AAD">
        <w:rPr>
          <w:lang w:val="sl-SI"/>
        </w:rPr>
        <w:t>dan (na 3</w:t>
      </w:r>
      <w:r w:rsidR="00CA0528" w:rsidRPr="005C3AAD">
        <w:rPr>
          <w:lang w:val="sl-SI"/>
        </w:rPr>
        <w:t> </w:t>
      </w:r>
      <w:r w:rsidR="001D4CB1" w:rsidRPr="005C3AAD">
        <w:rPr>
          <w:lang w:val="sl-SI"/>
        </w:rPr>
        <w:t>tedne)</w:t>
      </w:r>
      <w:r w:rsidR="00CF4C5D" w:rsidRPr="005C3AAD">
        <w:rPr>
          <w:lang w:val="sl-SI"/>
        </w:rPr>
        <w:t>;</w:t>
      </w:r>
    </w:p>
    <w:p w14:paraId="2ABE1F2B" w14:textId="77777777" w:rsidR="001D4CB1" w:rsidRPr="005C3AAD" w:rsidRDefault="001D4CB1" w:rsidP="000359F3">
      <w:pPr>
        <w:ind w:left="567"/>
        <w:outlineLvl w:val="0"/>
        <w:rPr>
          <w:lang w:val="sl-SI"/>
        </w:rPr>
      </w:pPr>
    </w:p>
    <w:p w14:paraId="5ABE6DB7" w14:textId="45F9AC52" w:rsidR="001D4CB1" w:rsidRPr="005C3AAD" w:rsidRDefault="005B30CA" w:rsidP="00234021">
      <w:pPr>
        <w:keepNext/>
        <w:ind w:left="570" w:hanging="360"/>
        <w:outlineLvl w:val="0"/>
        <w:rPr>
          <w:lang w:val="sl-SI"/>
        </w:rPr>
      </w:pPr>
      <w:r w:rsidRPr="005C3AAD">
        <w:rPr>
          <w:szCs w:val="22"/>
          <w:lang w:val="sl-SI"/>
        </w:rPr>
        <w:lastRenderedPageBreak/>
        <w:sym w:font="Symbol" w:char="F0B7"/>
      </w:r>
      <w:r w:rsidRPr="005C3AAD">
        <w:rPr>
          <w:szCs w:val="22"/>
          <w:lang w:val="sl-SI"/>
        </w:rPr>
        <w:tab/>
      </w:r>
      <w:r w:rsidR="00020C70" w:rsidRPr="005C3AAD">
        <w:rPr>
          <w:lang w:val="sl-SI"/>
        </w:rPr>
        <w:t>p</w:t>
      </w:r>
      <w:r w:rsidR="001D4CB1" w:rsidRPr="005C3AAD">
        <w:rPr>
          <w:lang w:val="sl-SI"/>
        </w:rPr>
        <w:t>aklitaksel 135</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v 24</w:t>
      </w:r>
      <w:r w:rsidR="00642BCF" w:rsidRPr="005C3AAD">
        <w:rPr>
          <w:lang w:val="sl-SI"/>
        </w:rPr>
        <w:t>-</w:t>
      </w:r>
      <w:r w:rsidR="001D4CB1" w:rsidRPr="005C3AAD">
        <w:rPr>
          <w:lang w:val="sl-SI"/>
        </w:rPr>
        <w:t>ur</w:t>
      </w:r>
      <w:r w:rsidR="00642BCF" w:rsidRPr="005C3AAD">
        <w:rPr>
          <w:lang w:val="sl-SI"/>
        </w:rPr>
        <w:t>ni</w:t>
      </w:r>
      <w:r w:rsidR="001D4CB1" w:rsidRPr="005C3AAD">
        <w:rPr>
          <w:lang w:val="sl-SI"/>
        </w:rPr>
        <w:t xml:space="preserve"> </w:t>
      </w:r>
      <w:r w:rsidR="00642BCF" w:rsidRPr="005C3AAD">
        <w:rPr>
          <w:lang w:val="sl-SI"/>
        </w:rPr>
        <w:t xml:space="preserve">infuziji </w:t>
      </w:r>
      <w:r w:rsidR="001D4CB1" w:rsidRPr="005C3AAD">
        <w:rPr>
          <w:lang w:val="sl-SI"/>
        </w:rPr>
        <w:t>1. dan in cisplatin 50</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2.</w:t>
      </w:r>
      <w:r w:rsidR="00032A3E" w:rsidRPr="005C3AAD">
        <w:rPr>
          <w:lang w:val="sl-SI"/>
        </w:rPr>
        <w:t> </w:t>
      </w:r>
      <w:r w:rsidR="001D4CB1" w:rsidRPr="005C3AAD">
        <w:rPr>
          <w:lang w:val="sl-SI"/>
        </w:rPr>
        <w:t>dan ter bevacizumab 15</w:t>
      </w:r>
      <w:r w:rsidR="00F9193F" w:rsidRPr="005C3AAD">
        <w:rPr>
          <w:lang w:val="sl-SI"/>
        </w:rPr>
        <w:t> </w:t>
      </w:r>
      <w:r w:rsidR="001D4CB1" w:rsidRPr="005C3AAD">
        <w:rPr>
          <w:lang w:val="sl-SI"/>
        </w:rPr>
        <w:t>mg/kg intravensko 2.</w:t>
      </w:r>
      <w:r w:rsidR="00B7165F" w:rsidRPr="005C3AAD">
        <w:rPr>
          <w:lang w:val="sl-SI"/>
        </w:rPr>
        <w:t> </w:t>
      </w:r>
      <w:r w:rsidR="001D4CB1" w:rsidRPr="005C3AAD">
        <w:rPr>
          <w:lang w:val="sl-SI"/>
        </w:rPr>
        <w:t>dan (na 3</w:t>
      </w:r>
      <w:r w:rsidR="00B7165F" w:rsidRPr="005C3AAD">
        <w:rPr>
          <w:lang w:val="sl-SI"/>
        </w:rPr>
        <w:t> </w:t>
      </w:r>
      <w:r w:rsidR="001D4CB1" w:rsidRPr="005C3AAD">
        <w:rPr>
          <w:lang w:val="sl-SI"/>
        </w:rPr>
        <w:t>tedne), ali</w:t>
      </w:r>
    </w:p>
    <w:p w14:paraId="5683EF0E" w14:textId="49C15B09" w:rsidR="001D4CB1" w:rsidRPr="005C3AAD" w:rsidRDefault="00020C70" w:rsidP="00726882">
      <w:pPr>
        <w:keepNext/>
        <w:ind w:left="567"/>
        <w:outlineLvl w:val="0"/>
        <w:rPr>
          <w:lang w:val="sl-SI"/>
        </w:rPr>
      </w:pPr>
      <w:r w:rsidRPr="005C3AAD">
        <w:rPr>
          <w:lang w:val="sl-SI"/>
        </w:rPr>
        <w:t>p</w:t>
      </w:r>
      <w:r w:rsidR="001D4CB1" w:rsidRPr="005C3AAD">
        <w:rPr>
          <w:lang w:val="sl-SI"/>
        </w:rPr>
        <w:t>aklitaksel 175</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v 3</w:t>
      </w:r>
      <w:r w:rsidR="00A03521" w:rsidRPr="005C3AAD">
        <w:rPr>
          <w:lang w:val="sl-SI"/>
        </w:rPr>
        <w:t>-</w:t>
      </w:r>
      <w:r w:rsidR="001D4CB1" w:rsidRPr="005C3AAD">
        <w:rPr>
          <w:lang w:val="sl-SI"/>
        </w:rPr>
        <w:t>ur</w:t>
      </w:r>
      <w:r w:rsidR="00A03521" w:rsidRPr="005C3AAD">
        <w:rPr>
          <w:lang w:val="sl-SI"/>
        </w:rPr>
        <w:t>ni</w:t>
      </w:r>
      <w:r w:rsidR="001D4CB1" w:rsidRPr="005C3AAD">
        <w:rPr>
          <w:lang w:val="sl-SI"/>
        </w:rPr>
        <w:t xml:space="preserve"> </w:t>
      </w:r>
      <w:r w:rsidR="00A03521" w:rsidRPr="005C3AAD">
        <w:rPr>
          <w:lang w:val="sl-SI"/>
        </w:rPr>
        <w:t xml:space="preserve">infuziji </w:t>
      </w:r>
      <w:r w:rsidR="001D4CB1" w:rsidRPr="005C3AAD">
        <w:rPr>
          <w:lang w:val="sl-SI"/>
        </w:rPr>
        <w:t>1. dan in cisplatin 50</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2.</w:t>
      </w:r>
      <w:r w:rsidR="00032A3E" w:rsidRPr="005C3AAD">
        <w:rPr>
          <w:lang w:val="sl-SI"/>
        </w:rPr>
        <w:t> </w:t>
      </w:r>
      <w:r w:rsidR="001D4CB1" w:rsidRPr="005C3AAD">
        <w:rPr>
          <w:lang w:val="sl-SI"/>
        </w:rPr>
        <w:t>dan ter bevacizumab 15</w:t>
      </w:r>
      <w:r w:rsidR="00F9193F" w:rsidRPr="005C3AAD">
        <w:rPr>
          <w:lang w:val="sl-SI"/>
        </w:rPr>
        <w:t> </w:t>
      </w:r>
      <w:r w:rsidR="001D4CB1" w:rsidRPr="005C3AAD">
        <w:rPr>
          <w:lang w:val="sl-SI"/>
        </w:rPr>
        <w:t>mg/kg intravensko 2.</w:t>
      </w:r>
      <w:r w:rsidR="00B7165F" w:rsidRPr="005C3AAD">
        <w:rPr>
          <w:lang w:val="sl-SI"/>
        </w:rPr>
        <w:t> </w:t>
      </w:r>
      <w:r w:rsidR="001D4CB1" w:rsidRPr="005C3AAD">
        <w:rPr>
          <w:lang w:val="sl-SI"/>
        </w:rPr>
        <w:t>dan (na 3</w:t>
      </w:r>
      <w:r w:rsidR="00B7165F" w:rsidRPr="005C3AAD">
        <w:rPr>
          <w:lang w:val="sl-SI"/>
        </w:rPr>
        <w:t> </w:t>
      </w:r>
      <w:r w:rsidR="001D4CB1" w:rsidRPr="005C3AAD">
        <w:rPr>
          <w:lang w:val="sl-SI"/>
        </w:rPr>
        <w:t>tedne), ali</w:t>
      </w:r>
    </w:p>
    <w:p w14:paraId="1E76C34E" w14:textId="7F2E58AC" w:rsidR="001D4CB1" w:rsidRPr="005C3AAD" w:rsidRDefault="00020C70" w:rsidP="00726882">
      <w:pPr>
        <w:keepNext/>
        <w:ind w:left="567"/>
        <w:outlineLvl w:val="0"/>
        <w:rPr>
          <w:lang w:val="sl-SI"/>
        </w:rPr>
      </w:pPr>
      <w:r w:rsidRPr="005C3AAD">
        <w:rPr>
          <w:lang w:val="sl-SI"/>
        </w:rPr>
        <w:t>p</w:t>
      </w:r>
      <w:r w:rsidR="001D4CB1" w:rsidRPr="005C3AAD">
        <w:rPr>
          <w:lang w:val="sl-SI"/>
        </w:rPr>
        <w:t>aklitaksel 175</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v 3</w:t>
      </w:r>
      <w:r w:rsidR="00A03521" w:rsidRPr="005C3AAD">
        <w:rPr>
          <w:lang w:val="sl-SI"/>
        </w:rPr>
        <w:t>-</w:t>
      </w:r>
      <w:r w:rsidR="001D4CB1" w:rsidRPr="005C3AAD">
        <w:rPr>
          <w:lang w:val="sl-SI"/>
        </w:rPr>
        <w:t>ur</w:t>
      </w:r>
      <w:r w:rsidR="00A03521" w:rsidRPr="005C3AAD">
        <w:rPr>
          <w:lang w:val="sl-SI"/>
        </w:rPr>
        <w:t>ni</w:t>
      </w:r>
      <w:r w:rsidR="001D4CB1" w:rsidRPr="005C3AAD">
        <w:rPr>
          <w:lang w:val="sl-SI"/>
        </w:rPr>
        <w:t xml:space="preserve"> </w:t>
      </w:r>
      <w:r w:rsidR="00A03521" w:rsidRPr="005C3AAD">
        <w:rPr>
          <w:lang w:val="sl-SI"/>
        </w:rPr>
        <w:t xml:space="preserve">infuziji </w:t>
      </w:r>
      <w:r w:rsidR="001D4CB1" w:rsidRPr="005C3AAD">
        <w:rPr>
          <w:lang w:val="sl-SI"/>
        </w:rPr>
        <w:t>1.</w:t>
      </w:r>
      <w:r w:rsidR="00B7165F" w:rsidRPr="005C3AAD">
        <w:rPr>
          <w:lang w:val="sl-SI"/>
        </w:rPr>
        <w:t> </w:t>
      </w:r>
      <w:r w:rsidR="001D4CB1" w:rsidRPr="005C3AAD">
        <w:rPr>
          <w:lang w:val="sl-SI"/>
        </w:rPr>
        <w:t>dan in cisplatin 50</w:t>
      </w:r>
      <w:r w:rsidR="00F9193F"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intravensko 1.</w:t>
      </w:r>
      <w:r w:rsidR="00032A3E" w:rsidRPr="005C3AAD">
        <w:rPr>
          <w:lang w:val="sl-SI"/>
        </w:rPr>
        <w:t> </w:t>
      </w:r>
      <w:r w:rsidR="001D4CB1" w:rsidRPr="005C3AAD">
        <w:rPr>
          <w:lang w:val="sl-SI"/>
        </w:rPr>
        <w:t>dan ter bevacizumab 15</w:t>
      </w:r>
      <w:r w:rsidR="00F9193F" w:rsidRPr="005C3AAD">
        <w:rPr>
          <w:lang w:val="sl-SI"/>
        </w:rPr>
        <w:t> </w:t>
      </w:r>
      <w:r w:rsidR="001D4CB1" w:rsidRPr="005C3AAD">
        <w:rPr>
          <w:lang w:val="sl-SI"/>
        </w:rPr>
        <w:t>mg/kg intravensko 1.</w:t>
      </w:r>
      <w:r w:rsidR="00B7165F" w:rsidRPr="005C3AAD">
        <w:rPr>
          <w:lang w:val="sl-SI"/>
        </w:rPr>
        <w:t> </w:t>
      </w:r>
      <w:r w:rsidR="001D4CB1" w:rsidRPr="005C3AAD">
        <w:rPr>
          <w:lang w:val="sl-SI"/>
        </w:rPr>
        <w:t>dan (na 3</w:t>
      </w:r>
      <w:r w:rsidR="00B7165F" w:rsidRPr="005C3AAD">
        <w:rPr>
          <w:lang w:val="sl-SI"/>
        </w:rPr>
        <w:t> </w:t>
      </w:r>
      <w:r w:rsidR="001D4CB1" w:rsidRPr="005C3AAD">
        <w:rPr>
          <w:lang w:val="sl-SI"/>
        </w:rPr>
        <w:t>tedne)</w:t>
      </w:r>
      <w:r w:rsidR="00CF4C5D" w:rsidRPr="005C3AAD">
        <w:rPr>
          <w:lang w:val="sl-SI"/>
        </w:rPr>
        <w:t>;</w:t>
      </w:r>
    </w:p>
    <w:p w14:paraId="4D2F4B4C" w14:textId="77777777" w:rsidR="001D4CB1" w:rsidRPr="005C3AAD" w:rsidRDefault="001D4CB1" w:rsidP="00726882">
      <w:pPr>
        <w:keepNext/>
        <w:ind w:left="567"/>
        <w:outlineLvl w:val="0"/>
        <w:rPr>
          <w:lang w:val="sl-SI"/>
        </w:rPr>
      </w:pPr>
    </w:p>
    <w:p w14:paraId="2A6872C9" w14:textId="173953FE" w:rsidR="001D4CB1" w:rsidRPr="005C3AAD" w:rsidRDefault="005B30CA" w:rsidP="005B30CA">
      <w:pPr>
        <w:keepNext/>
        <w:ind w:left="570" w:hanging="360"/>
        <w:outlineLvl w:val="0"/>
        <w:rPr>
          <w:lang w:val="sl-SI"/>
        </w:rPr>
      </w:pPr>
      <w:r w:rsidRPr="005C3AAD">
        <w:rPr>
          <w:szCs w:val="22"/>
          <w:lang w:val="sl-SI"/>
        </w:rPr>
        <w:sym w:font="Symbol" w:char="F0B7"/>
      </w:r>
      <w:r w:rsidRPr="005C3AAD">
        <w:rPr>
          <w:szCs w:val="22"/>
          <w:lang w:val="sl-SI"/>
        </w:rPr>
        <w:tab/>
      </w:r>
      <w:r w:rsidR="00020C70" w:rsidRPr="005C3AAD">
        <w:rPr>
          <w:lang w:val="sl-SI"/>
        </w:rPr>
        <w:t>p</w:t>
      </w:r>
      <w:r w:rsidR="001D4CB1" w:rsidRPr="005C3AAD">
        <w:rPr>
          <w:lang w:val="sl-SI"/>
        </w:rPr>
        <w:t>aklitaksel 175</w:t>
      </w:r>
      <w:r w:rsidR="001E1359"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w:t>
      </w:r>
      <w:r w:rsidR="002763E6" w:rsidRPr="005C3AAD">
        <w:rPr>
          <w:lang w:val="sl-SI"/>
        </w:rPr>
        <w:t xml:space="preserve">intravensko </w:t>
      </w:r>
      <w:r w:rsidR="001D4CB1" w:rsidRPr="005C3AAD">
        <w:rPr>
          <w:lang w:val="sl-SI"/>
        </w:rPr>
        <w:t>v 3</w:t>
      </w:r>
      <w:r w:rsidR="00A03521" w:rsidRPr="005C3AAD">
        <w:rPr>
          <w:lang w:val="sl-SI"/>
        </w:rPr>
        <w:t>-</w:t>
      </w:r>
      <w:r w:rsidR="001D4CB1" w:rsidRPr="005C3AAD">
        <w:rPr>
          <w:lang w:val="sl-SI"/>
        </w:rPr>
        <w:t>ur</w:t>
      </w:r>
      <w:r w:rsidR="00A03521" w:rsidRPr="005C3AAD">
        <w:rPr>
          <w:lang w:val="sl-SI"/>
        </w:rPr>
        <w:t>ni</w:t>
      </w:r>
      <w:r w:rsidR="001D4CB1" w:rsidRPr="005C3AAD">
        <w:rPr>
          <w:lang w:val="sl-SI"/>
        </w:rPr>
        <w:t xml:space="preserve"> </w:t>
      </w:r>
      <w:r w:rsidR="00A03521" w:rsidRPr="005C3AAD">
        <w:rPr>
          <w:lang w:val="sl-SI"/>
        </w:rPr>
        <w:t xml:space="preserve">infuziji </w:t>
      </w:r>
      <w:r w:rsidR="001D4CB1" w:rsidRPr="005C3AAD">
        <w:rPr>
          <w:lang w:val="sl-SI"/>
        </w:rPr>
        <w:t>1.</w:t>
      </w:r>
      <w:r w:rsidR="00CA0528" w:rsidRPr="005C3AAD">
        <w:rPr>
          <w:lang w:val="sl-SI"/>
        </w:rPr>
        <w:t> </w:t>
      </w:r>
      <w:r w:rsidR="001D4CB1" w:rsidRPr="005C3AAD">
        <w:rPr>
          <w:lang w:val="sl-SI"/>
        </w:rPr>
        <w:t>dan in topotekan 0,75</w:t>
      </w:r>
      <w:r w:rsidR="001E1359"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w:t>
      </w:r>
      <w:r w:rsidR="001C34E3" w:rsidRPr="005C3AAD">
        <w:rPr>
          <w:lang w:val="sl-SI"/>
        </w:rPr>
        <w:t xml:space="preserve">intravensko </w:t>
      </w:r>
      <w:r w:rsidR="001D4CB1" w:rsidRPr="005C3AAD">
        <w:rPr>
          <w:lang w:val="sl-SI"/>
        </w:rPr>
        <w:t>v 30</w:t>
      </w:r>
      <w:r w:rsidR="00CA0528" w:rsidRPr="005C3AAD">
        <w:rPr>
          <w:lang w:val="sl-SI"/>
        </w:rPr>
        <w:t> </w:t>
      </w:r>
      <w:r w:rsidR="001D4CB1" w:rsidRPr="005C3AAD">
        <w:rPr>
          <w:lang w:val="sl-SI"/>
        </w:rPr>
        <w:t>minutah od 1. do 3.</w:t>
      </w:r>
      <w:r w:rsidR="00CA0528" w:rsidRPr="005C3AAD">
        <w:rPr>
          <w:lang w:val="sl-SI"/>
        </w:rPr>
        <w:t> </w:t>
      </w:r>
      <w:r w:rsidR="001D4CB1" w:rsidRPr="005C3AAD">
        <w:rPr>
          <w:lang w:val="sl-SI"/>
        </w:rPr>
        <w:t>dne (na 3</w:t>
      </w:r>
      <w:r w:rsidR="00B7165F" w:rsidRPr="005C3AAD">
        <w:rPr>
          <w:lang w:val="sl-SI"/>
        </w:rPr>
        <w:t> </w:t>
      </w:r>
      <w:r w:rsidR="001D4CB1" w:rsidRPr="005C3AAD">
        <w:rPr>
          <w:lang w:val="sl-SI"/>
        </w:rPr>
        <w:t>tedne)</w:t>
      </w:r>
      <w:r w:rsidR="00CF4C5D" w:rsidRPr="005C3AAD">
        <w:rPr>
          <w:lang w:val="sl-SI"/>
        </w:rPr>
        <w:t>;</w:t>
      </w:r>
    </w:p>
    <w:p w14:paraId="04084A23" w14:textId="77777777" w:rsidR="001D4CB1" w:rsidRPr="005C3AAD" w:rsidRDefault="001D4CB1" w:rsidP="001D4CB1">
      <w:pPr>
        <w:keepNext/>
        <w:ind w:left="567"/>
        <w:outlineLvl w:val="0"/>
        <w:rPr>
          <w:lang w:val="sl-SI"/>
        </w:rPr>
      </w:pPr>
    </w:p>
    <w:p w14:paraId="4D10CE45" w14:textId="056D552C" w:rsidR="001D4CB1" w:rsidRPr="005C3AAD" w:rsidRDefault="005B30CA" w:rsidP="005B30CA">
      <w:pPr>
        <w:keepNext/>
        <w:ind w:left="570" w:hanging="360"/>
        <w:outlineLvl w:val="0"/>
        <w:rPr>
          <w:lang w:val="sl-SI"/>
        </w:rPr>
      </w:pPr>
      <w:r w:rsidRPr="005C3AAD">
        <w:rPr>
          <w:szCs w:val="22"/>
          <w:lang w:val="sl-SI"/>
        </w:rPr>
        <w:sym w:font="Symbol" w:char="F0B7"/>
      </w:r>
      <w:r w:rsidRPr="005C3AAD">
        <w:rPr>
          <w:szCs w:val="22"/>
          <w:lang w:val="sl-SI"/>
        </w:rPr>
        <w:tab/>
      </w:r>
      <w:r w:rsidR="00020C70" w:rsidRPr="005C3AAD">
        <w:rPr>
          <w:lang w:val="sl-SI"/>
        </w:rPr>
        <w:t>p</w:t>
      </w:r>
      <w:r w:rsidR="001D4CB1" w:rsidRPr="005C3AAD">
        <w:rPr>
          <w:lang w:val="sl-SI"/>
        </w:rPr>
        <w:t>aklitaksel 175</w:t>
      </w:r>
      <w:r w:rsidR="001E1359"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w:t>
      </w:r>
      <w:r w:rsidR="002763E6" w:rsidRPr="005C3AAD">
        <w:rPr>
          <w:lang w:val="sl-SI"/>
        </w:rPr>
        <w:t xml:space="preserve">intravensko </w:t>
      </w:r>
      <w:r w:rsidR="001D4CB1" w:rsidRPr="005C3AAD">
        <w:rPr>
          <w:lang w:val="sl-SI"/>
        </w:rPr>
        <w:t>v 3</w:t>
      </w:r>
      <w:r w:rsidR="00FE5F31" w:rsidRPr="005C3AAD">
        <w:rPr>
          <w:lang w:val="sl-SI"/>
        </w:rPr>
        <w:t>-</w:t>
      </w:r>
      <w:r w:rsidR="001D4CB1" w:rsidRPr="005C3AAD">
        <w:rPr>
          <w:lang w:val="sl-SI"/>
        </w:rPr>
        <w:t>ur</w:t>
      </w:r>
      <w:r w:rsidR="00A03521" w:rsidRPr="005C3AAD">
        <w:rPr>
          <w:lang w:val="sl-SI"/>
        </w:rPr>
        <w:t>ni</w:t>
      </w:r>
      <w:r w:rsidR="001D4CB1" w:rsidRPr="005C3AAD">
        <w:rPr>
          <w:lang w:val="sl-SI"/>
        </w:rPr>
        <w:t xml:space="preserve"> </w:t>
      </w:r>
      <w:r w:rsidR="00A03521" w:rsidRPr="005C3AAD">
        <w:rPr>
          <w:lang w:val="sl-SI"/>
        </w:rPr>
        <w:t xml:space="preserve">infuziji </w:t>
      </w:r>
      <w:r w:rsidR="001D4CB1" w:rsidRPr="005C3AAD">
        <w:rPr>
          <w:lang w:val="sl-SI"/>
        </w:rPr>
        <w:t>1.</w:t>
      </w:r>
      <w:r w:rsidR="00CA0528" w:rsidRPr="005C3AAD">
        <w:rPr>
          <w:lang w:val="sl-SI"/>
        </w:rPr>
        <w:t> </w:t>
      </w:r>
      <w:r w:rsidR="001D4CB1" w:rsidRPr="005C3AAD">
        <w:rPr>
          <w:lang w:val="sl-SI"/>
        </w:rPr>
        <w:t>dan in topotekan 0,75</w:t>
      </w:r>
      <w:r w:rsidR="001E1359" w:rsidRPr="005C3AAD">
        <w:rPr>
          <w:lang w:val="sl-SI"/>
        </w:rPr>
        <w:t> </w:t>
      </w:r>
      <w:r w:rsidR="001D4CB1" w:rsidRPr="005C3AAD">
        <w:rPr>
          <w:lang w:val="sl-SI"/>
        </w:rPr>
        <w:t>mg/m</w:t>
      </w:r>
      <w:r w:rsidR="001D4CB1" w:rsidRPr="005C3AAD">
        <w:rPr>
          <w:vertAlign w:val="superscript"/>
          <w:lang w:val="sl-SI"/>
        </w:rPr>
        <w:t>2</w:t>
      </w:r>
      <w:r w:rsidR="001D4CB1" w:rsidRPr="005C3AAD">
        <w:rPr>
          <w:lang w:val="sl-SI"/>
        </w:rPr>
        <w:t xml:space="preserve"> </w:t>
      </w:r>
      <w:r w:rsidR="001C34E3" w:rsidRPr="005C3AAD">
        <w:rPr>
          <w:lang w:val="sl-SI"/>
        </w:rPr>
        <w:t xml:space="preserve">intravensko </w:t>
      </w:r>
      <w:r w:rsidR="001D4CB1" w:rsidRPr="005C3AAD">
        <w:rPr>
          <w:lang w:val="sl-SI"/>
        </w:rPr>
        <w:t>v 30</w:t>
      </w:r>
      <w:r w:rsidR="00CA0528" w:rsidRPr="005C3AAD">
        <w:rPr>
          <w:lang w:val="sl-SI"/>
        </w:rPr>
        <w:t> </w:t>
      </w:r>
      <w:r w:rsidR="001D4CB1" w:rsidRPr="005C3AAD">
        <w:rPr>
          <w:lang w:val="sl-SI"/>
        </w:rPr>
        <w:t>minutah od 1. do 3.</w:t>
      </w:r>
      <w:r w:rsidR="00CA0528" w:rsidRPr="005C3AAD">
        <w:rPr>
          <w:lang w:val="sl-SI"/>
        </w:rPr>
        <w:t> </w:t>
      </w:r>
      <w:r w:rsidR="001D4CB1" w:rsidRPr="005C3AAD">
        <w:rPr>
          <w:lang w:val="sl-SI"/>
        </w:rPr>
        <w:t>dne (na 3</w:t>
      </w:r>
      <w:r w:rsidR="00CA0528" w:rsidRPr="005C3AAD">
        <w:rPr>
          <w:lang w:val="sl-SI"/>
        </w:rPr>
        <w:t> </w:t>
      </w:r>
      <w:r w:rsidR="001D4CB1" w:rsidRPr="005C3AAD">
        <w:rPr>
          <w:lang w:val="sl-SI"/>
        </w:rPr>
        <w:t>tedne) ter bevacizumab 15</w:t>
      </w:r>
      <w:r w:rsidR="001E1359" w:rsidRPr="005C3AAD">
        <w:rPr>
          <w:lang w:val="sl-SI"/>
        </w:rPr>
        <w:t> </w:t>
      </w:r>
      <w:r w:rsidR="001D4CB1" w:rsidRPr="005C3AAD">
        <w:rPr>
          <w:lang w:val="sl-SI"/>
        </w:rPr>
        <w:t>mg/kg intravensko 1.</w:t>
      </w:r>
      <w:r w:rsidR="00032A3E" w:rsidRPr="005C3AAD">
        <w:rPr>
          <w:lang w:val="sl-SI"/>
        </w:rPr>
        <w:t> </w:t>
      </w:r>
      <w:r w:rsidR="001D4CB1" w:rsidRPr="005C3AAD">
        <w:rPr>
          <w:lang w:val="sl-SI"/>
        </w:rPr>
        <w:t>dan (na 3</w:t>
      </w:r>
      <w:r w:rsidR="00CA0528" w:rsidRPr="005C3AAD">
        <w:rPr>
          <w:lang w:val="sl-SI"/>
        </w:rPr>
        <w:t> </w:t>
      </w:r>
      <w:r w:rsidR="001D4CB1" w:rsidRPr="005C3AAD">
        <w:rPr>
          <w:lang w:val="sl-SI"/>
        </w:rPr>
        <w:t>tedne)</w:t>
      </w:r>
      <w:r w:rsidR="00CF4C5D" w:rsidRPr="005C3AAD">
        <w:rPr>
          <w:lang w:val="sl-SI"/>
        </w:rPr>
        <w:t>.</w:t>
      </w:r>
    </w:p>
    <w:p w14:paraId="18C617B1" w14:textId="77777777" w:rsidR="001D4CB1" w:rsidRPr="005C3AAD" w:rsidRDefault="001D4CB1" w:rsidP="001D4CB1">
      <w:pPr>
        <w:keepNext/>
        <w:outlineLvl w:val="0"/>
        <w:rPr>
          <w:lang w:val="sl-SI"/>
        </w:rPr>
      </w:pPr>
    </w:p>
    <w:p w14:paraId="0287A6FD" w14:textId="77777777" w:rsidR="001D4CB1" w:rsidRPr="005C3AAD" w:rsidRDefault="001D4CB1" w:rsidP="001D4CB1">
      <w:pPr>
        <w:keepNext/>
        <w:outlineLvl w:val="0"/>
        <w:rPr>
          <w:lang w:val="sl-SI"/>
        </w:rPr>
      </w:pPr>
      <w:r w:rsidRPr="005C3AAD">
        <w:rPr>
          <w:lang w:val="sl-SI"/>
        </w:rPr>
        <w:t xml:space="preserve">Primerne bolnice so imele </w:t>
      </w:r>
      <w:r w:rsidR="00556A2C" w:rsidRPr="005C3AAD">
        <w:rPr>
          <w:szCs w:val="22"/>
          <w:lang w:val="sl-SI"/>
        </w:rPr>
        <w:t xml:space="preserve">histološko </w:t>
      </w:r>
      <w:r w:rsidR="00556A2C" w:rsidRPr="005C3AAD">
        <w:rPr>
          <w:lang w:val="sl-SI"/>
        </w:rPr>
        <w:t>skvamozni karcinom, adenoskvamozni karcinom ali adenokarcinom materničnega vratu</w:t>
      </w:r>
      <w:r w:rsidR="00F255AD" w:rsidRPr="005C3AAD">
        <w:rPr>
          <w:lang w:val="sl-SI"/>
        </w:rPr>
        <w:t>,</w:t>
      </w:r>
      <w:r w:rsidR="00556A2C" w:rsidRPr="005C3AAD">
        <w:rPr>
          <w:lang w:val="sl-SI"/>
        </w:rPr>
        <w:t xml:space="preserve"> pri katerem ni bila možna ozdravitev z operacijo in/ali</w:t>
      </w:r>
      <w:r w:rsidR="00876C4B" w:rsidRPr="005C3AAD">
        <w:rPr>
          <w:lang w:val="sl-SI"/>
        </w:rPr>
        <w:t xml:space="preserve"> obsevanjem</w:t>
      </w:r>
      <w:r w:rsidR="00A03521" w:rsidRPr="005C3AAD">
        <w:rPr>
          <w:szCs w:val="22"/>
          <w:lang w:val="sl-SI"/>
        </w:rPr>
        <w:t>, ponovitev bolezni ali metastatsko bolezen</w:t>
      </w:r>
      <w:r w:rsidRPr="005C3AAD">
        <w:rPr>
          <w:lang w:val="sl-SI"/>
        </w:rPr>
        <w:t xml:space="preserve"> ter predhodno še niso bile zdravljene z bevacizumabom ali drugimi zaviralci VEGF ali tarčnimi učinkovinami za receptor VEGF.</w:t>
      </w:r>
    </w:p>
    <w:p w14:paraId="291DE88A" w14:textId="77777777" w:rsidR="000D2E48" w:rsidRPr="005C3AAD" w:rsidRDefault="000D2E48" w:rsidP="001D4CB1">
      <w:pPr>
        <w:keepNext/>
        <w:outlineLvl w:val="0"/>
        <w:rPr>
          <w:lang w:val="sl-SI"/>
        </w:rPr>
      </w:pPr>
    </w:p>
    <w:p w14:paraId="7B6ECB8D" w14:textId="6E5ADCCB" w:rsidR="001D4CB1" w:rsidRPr="005C3AAD" w:rsidRDefault="001D4CB1" w:rsidP="001D4CB1">
      <w:pPr>
        <w:keepNext/>
        <w:outlineLvl w:val="0"/>
        <w:rPr>
          <w:lang w:val="sl-SI"/>
        </w:rPr>
      </w:pPr>
      <w:r w:rsidRPr="005C3AAD">
        <w:rPr>
          <w:lang w:val="sl-SI"/>
        </w:rPr>
        <w:t xml:space="preserve">Mediana starost </w:t>
      </w:r>
      <w:r w:rsidR="00130F9F" w:rsidRPr="005C3AAD">
        <w:rPr>
          <w:lang w:val="sl-SI"/>
        </w:rPr>
        <w:t xml:space="preserve">bolnic </w:t>
      </w:r>
      <w:r w:rsidRPr="005C3AAD">
        <w:rPr>
          <w:lang w:val="sl-SI"/>
        </w:rPr>
        <w:t>je bila v skupini s samo kemoterapijo 46,0</w:t>
      </w:r>
      <w:r w:rsidR="00B7165F" w:rsidRPr="005C3AAD">
        <w:rPr>
          <w:lang w:val="sl-SI"/>
        </w:rPr>
        <w:t> </w:t>
      </w:r>
      <w:r w:rsidRPr="005C3AAD">
        <w:rPr>
          <w:lang w:val="sl-SI"/>
        </w:rPr>
        <w:t>let (razpon: od 20 do 83)</w:t>
      </w:r>
      <w:r w:rsidR="006E6131" w:rsidRPr="005C3AAD">
        <w:rPr>
          <w:lang w:val="sl-SI"/>
        </w:rPr>
        <w:t>,</w:t>
      </w:r>
      <w:r w:rsidRPr="005C3AAD">
        <w:rPr>
          <w:lang w:val="sl-SI"/>
        </w:rPr>
        <w:t xml:space="preserve"> v skupini s kemoterapijo </w:t>
      </w:r>
      <w:r w:rsidR="00E97C91" w:rsidRPr="005C3AAD">
        <w:rPr>
          <w:lang w:val="sl-SI"/>
        </w:rPr>
        <w:t>in</w:t>
      </w:r>
      <w:r w:rsidRPr="005C3AAD">
        <w:rPr>
          <w:lang w:val="sl-SI"/>
        </w:rPr>
        <w:t xml:space="preserve"> zdravilom Avastin </w:t>
      </w:r>
      <w:r w:rsidR="006E6131" w:rsidRPr="005C3AAD">
        <w:rPr>
          <w:lang w:val="sl-SI"/>
        </w:rPr>
        <w:t xml:space="preserve">pa </w:t>
      </w:r>
      <w:r w:rsidRPr="005C3AAD">
        <w:rPr>
          <w:lang w:val="sl-SI"/>
        </w:rPr>
        <w:t>48,0</w:t>
      </w:r>
      <w:r w:rsidR="00CA0528" w:rsidRPr="005C3AAD">
        <w:rPr>
          <w:lang w:val="sl-SI"/>
        </w:rPr>
        <w:t> </w:t>
      </w:r>
      <w:r w:rsidRPr="005C3AAD">
        <w:rPr>
          <w:lang w:val="sl-SI"/>
        </w:rPr>
        <w:t>let (razpon: od 22 do 85); v skupini s samo kemoterapijo je bilo starejših od 65</w:t>
      </w:r>
      <w:r w:rsidR="00CA0528" w:rsidRPr="005C3AAD">
        <w:rPr>
          <w:lang w:val="sl-SI"/>
        </w:rPr>
        <w:t> </w:t>
      </w:r>
      <w:r w:rsidRPr="005C3AAD">
        <w:rPr>
          <w:lang w:val="sl-SI"/>
        </w:rPr>
        <w:t>let 9,3</w:t>
      </w:r>
      <w:r w:rsidR="006E6131" w:rsidRPr="005C3AAD">
        <w:rPr>
          <w:lang w:val="sl-SI"/>
        </w:rPr>
        <w:t> </w:t>
      </w:r>
      <w:r w:rsidRPr="005C3AAD">
        <w:rPr>
          <w:lang w:val="sl-SI"/>
        </w:rPr>
        <w:t>% bolnic</w:t>
      </w:r>
      <w:r w:rsidR="006E6131" w:rsidRPr="005C3AAD">
        <w:rPr>
          <w:lang w:val="sl-SI"/>
        </w:rPr>
        <w:t>,</w:t>
      </w:r>
      <w:r w:rsidRPr="005C3AAD">
        <w:rPr>
          <w:lang w:val="sl-SI"/>
        </w:rPr>
        <w:t xml:space="preserve"> v skupini s kemoterapijo </w:t>
      </w:r>
      <w:r w:rsidR="00D227EE" w:rsidRPr="005C3AAD">
        <w:rPr>
          <w:lang w:val="sl-SI"/>
        </w:rPr>
        <w:t>in</w:t>
      </w:r>
      <w:r w:rsidRPr="005C3AAD">
        <w:rPr>
          <w:lang w:val="sl-SI"/>
        </w:rPr>
        <w:t xml:space="preserve"> zdravilom Avastin </w:t>
      </w:r>
      <w:r w:rsidR="006E6131" w:rsidRPr="005C3AAD">
        <w:rPr>
          <w:lang w:val="sl-SI"/>
        </w:rPr>
        <w:t xml:space="preserve">pa </w:t>
      </w:r>
      <w:r w:rsidRPr="005C3AAD">
        <w:rPr>
          <w:lang w:val="sl-SI"/>
        </w:rPr>
        <w:t>7,5</w:t>
      </w:r>
      <w:r w:rsidR="006E6131" w:rsidRPr="005C3AAD">
        <w:rPr>
          <w:lang w:val="sl-SI"/>
        </w:rPr>
        <w:t> </w:t>
      </w:r>
      <w:r w:rsidRPr="005C3AAD">
        <w:rPr>
          <w:lang w:val="sl-SI"/>
        </w:rPr>
        <w:t>%</w:t>
      </w:r>
      <w:r w:rsidR="008275A4" w:rsidRPr="005C3AAD">
        <w:rPr>
          <w:lang w:val="sl-SI"/>
        </w:rPr>
        <w:t xml:space="preserve"> bolnic</w:t>
      </w:r>
      <w:r w:rsidRPr="005C3AAD">
        <w:rPr>
          <w:lang w:val="sl-SI"/>
        </w:rPr>
        <w:t>.</w:t>
      </w:r>
    </w:p>
    <w:p w14:paraId="6483D3C3" w14:textId="77777777" w:rsidR="000D2E48" w:rsidRPr="005C3AAD" w:rsidRDefault="000D2E48" w:rsidP="001D4CB1">
      <w:pPr>
        <w:keepNext/>
        <w:outlineLvl w:val="0"/>
        <w:rPr>
          <w:lang w:val="sl-SI"/>
        </w:rPr>
      </w:pPr>
    </w:p>
    <w:p w14:paraId="305FBD47" w14:textId="24B5A2CE" w:rsidR="001D4CB1" w:rsidRPr="005C3AAD" w:rsidRDefault="001D4CB1" w:rsidP="001D4CB1">
      <w:pPr>
        <w:keepNext/>
        <w:outlineLvl w:val="0"/>
        <w:rPr>
          <w:lang w:val="sl-SI"/>
        </w:rPr>
      </w:pPr>
      <w:r w:rsidRPr="005C3AAD">
        <w:rPr>
          <w:lang w:val="sl-SI"/>
        </w:rPr>
        <w:t>Od 452</w:t>
      </w:r>
      <w:r w:rsidR="000D2E48" w:rsidRPr="005C3AAD">
        <w:rPr>
          <w:lang w:val="sl-SI"/>
        </w:rPr>
        <w:t> </w:t>
      </w:r>
      <w:r w:rsidRPr="005C3AAD">
        <w:rPr>
          <w:lang w:val="sl-SI"/>
        </w:rPr>
        <w:t>izhodiščno randomiziranih bolnic je bila večina belk (80,0</w:t>
      </w:r>
      <w:r w:rsidR="001D0711" w:rsidRPr="005C3AAD">
        <w:rPr>
          <w:lang w:val="sl-SI"/>
        </w:rPr>
        <w:t> </w:t>
      </w:r>
      <w:r w:rsidRPr="005C3AAD">
        <w:rPr>
          <w:lang w:val="sl-SI"/>
        </w:rPr>
        <w:t>% v skup</w:t>
      </w:r>
      <w:r w:rsidR="00AB3521" w:rsidRPr="005C3AAD">
        <w:rPr>
          <w:lang w:val="sl-SI"/>
        </w:rPr>
        <w:t>i</w:t>
      </w:r>
      <w:r w:rsidRPr="005C3AAD">
        <w:rPr>
          <w:lang w:val="sl-SI"/>
        </w:rPr>
        <w:t>ni s samo kemoterapijo in 75,3</w:t>
      </w:r>
      <w:r w:rsidR="001D0711" w:rsidRPr="005C3AAD">
        <w:rPr>
          <w:lang w:val="sl-SI"/>
        </w:rPr>
        <w:t> </w:t>
      </w:r>
      <w:r w:rsidRPr="005C3AAD">
        <w:rPr>
          <w:lang w:val="sl-SI"/>
        </w:rPr>
        <w:t>% v skup</w:t>
      </w:r>
      <w:r w:rsidR="00AB3521" w:rsidRPr="005C3AAD">
        <w:rPr>
          <w:lang w:val="sl-SI"/>
        </w:rPr>
        <w:t>i</w:t>
      </w:r>
      <w:r w:rsidRPr="005C3AAD">
        <w:rPr>
          <w:lang w:val="sl-SI"/>
        </w:rPr>
        <w:t xml:space="preserve">ni s kemoterapijo in zdravilom Avastin), </w:t>
      </w:r>
      <w:r w:rsidR="008275A4" w:rsidRPr="005C3AAD">
        <w:rPr>
          <w:lang w:val="sl-SI"/>
        </w:rPr>
        <w:t>večina je imela</w:t>
      </w:r>
      <w:r w:rsidRPr="005C3AAD">
        <w:rPr>
          <w:lang w:val="sl-SI"/>
        </w:rPr>
        <w:t xml:space="preserve"> skvamozni karcinom (67,1</w:t>
      </w:r>
      <w:r w:rsidR="001D0711" w:rsidRPr="005C3AAD">
        <w:rPr>
          <w:lang w:val="sl-SI"/>
        </w:rPr>
        <w:t> </w:t>
      </w:r>
      <w:r w:rsidRPr="005C3AAD">
        <w:rPr>
          <w:lang w:val="sl-SI"/>
        </w:rPr>
        <w:t>% v skup</w:t>
      </w:r>
      <w:r w:rsidR="00AB3521" w:rsidRPr="005C3AAD">
        <w:rPr>
          <w:lang w:val="sl-SI"/>
        </w:rPr>
        <w:t>i</w:t>
      </w:r>
      <w:r w:rsidRPr="005C3AAD">
        <w:rPr>
          <w:lang w:val="sl-SI"/>
        </w:rPr>
        <w:t>ni s samo kemoterapijo in 69,6</w:t>
      </w:r>
      <w:r w:rsidR="001D0711" w:rsidRPr="005C3AAD">
        <w:rPr>
          <w:lang w:val="sl-SI"/>
        </w:rPr>
        <w:t> </w:t>
      </w:r>
      <w:r w:rsidRPr="005C3AAD">
        <w:rPr>
          <w:lang w:val="sl-SI"/>
        </w:rPr>
        <w:t>% v skup</w:t>
      </w:r>
      <w:r w:rsidR="00AB3521" w:rsidRPr="005C3AAD">
        <w:rPr>
          <w:lang w:val="sl-SI"/>
        </w:rPr>
        <w:t>i</w:t>
      </w:r>
      <w:r w:rsidRPr="005C3AAD">
        <w:rPr>
          <w:lang w:val="sl-SI"/>
        </w:rPr>
        <w:t xml:space="preserve">ni s kemoterapijo in zdravilom Avastin), </w:t>
      </w:r>
      <w:r w:rsidR="008275A4" w:rsidRPr="005C3AAD">
        <w:rPr>
          <w:lang w:val="sl-SI"/>
        </w:rPr>
        <w:t>večina je</w:t>
      </w:r>
      <w:r w:rsidRPr="005C3AAD">
        <w:rPr>
          <w:lang w:val="sl-SI"/>
        </w:rPr>
        <w:t xml:space="preserve"> imel</w:t>
      </w:r>
      <w:r w:rsidR="008275A4" w:rsidRPr="005C3AAD">
        <w:rPr>
          <w:lang w:val="sl-SI"/>
        </w:rPr>
        <w:t>a</w:t>
      </w:r>
      <w:r w:rsidRPr="005C3AAD">
        <w:rPr>
          <w:lang w:val="sl-SI"/>
        </w:rPr>
        <w:t xml:space="preserve"> </w:t>
      </w:r>
      <w:r w:rsidR="00506F5D" w:rsidRPr="005C3AAD">
        <w:rPr>
          <w:lang w:val="sl-SI"/>
        </w:rPr>
        <w:t>prisotno bolezen tudi po zaključenem primarnem zdravljenju</w:t>
      </w:r>
      <w:r w:rsidRPr="005C3AAD">
        <w:rPr>
          <w:lang w:val="sl-SI"/>
        </w:rPr>
        <w:t>/ponov</w:t>
      </w:r>
      <w:r w:rsidR="008275A4" w:rsidRPr="005C3AAD">
        <w:rPr>
          <w:lang w:val="sl-SI"/>
        </w:rPr>
        <w:t>itev</w:t>
      </w:r>
      <w:r w:rsidRPr="005C3AAD">
        <w:rPr>
          <w:lang w:val="sl-SI"/>
        </w:rPr>
        <w:t xml:space="preserve"> bolezn</w:t>
      </w:r>
      <w:r w:rsidR="008275A4" w:rsidRPr="005C3AAD">
        <w:rPr>
          <w:lang w:val="sl-SI"/>
        </w:rPr>
        <w:t>i</w:t>
      </w:r>
      <w:r w:rsidRPr="005C3AAD">
        <w:rPr>
          <w:lang w:val="sl-SI"/>
        </w:rPr>
        <w:t xml:space="preserve"> (83,6</w:t>
      </w:r>
      <w:r w:rsidR="001D0711" w:rsidRPr="005C3AAD">
        <w:rPr>
          <w:lang w:val="sl-SI"/>
        </w:rPr>
        <w:t> </w:t>
      </w:r>
      <w:r w:rsidRPr="005C3AAD">
        <w:rPr>
          <w:lang w:val="sl-SI"/>
        </w:rPr>
        <w:t>% v skup</w:t>
      </w:r>
      <w:r w:rsidR="00AB3521" w:rsidRPr="005C3AAD">
        <w:rPr>
          <w:lang w:val="sl-SI"/>
        </w:rPr>
        <w:t>i</w:t>
      </w:r>
      <w:r w:rsidRPr="005C3AAD">
        <w:rPr>
          <w:lang w:val="sl-SI"/>
        </w:rPr>
        <w:t>ni s samo kemoterapijo in 82,8</w:t>
      </w:r>
      <w:r w:rsidR="001D0711" w:rsidRPr="005C3AAD">
        <w:rPr>
          <w:lang w:val="sl-SI"/>
        </w:rPr>
        <w:t> </w:t>
      </w:r>
      <w:r w:rsidRPr="005C3AAD">
        <w:rPr>
          <w:lang w:val="sl-SI"/>
        </w:rPr>
        <w:t>% v skup</w:t>
      </w:r>
      <w:r w:rsidR="00AB3521" w:rsidRPr="005C3AAD">
        <w:rPr>
          <w:lang w:val="sl-SI"/>
        </w:rPr>
        <w:t>i</w:t>
      </w:r>
      <w:r w:rsidRPr="005C3AAD">
        <w:rPr>
          <w:lang w:val="sl-SI"/>
        </w:rPr>
        <w:t xml:space="preserve">ni s kemoterapijo in zdravilom Avastin), </w:t>
      </w:r>
      <w:r w:rsidR="008275A4" w:rsidRPr="005C3AAD">
        <w:rPr>
          <w:lang w:val="sl-SI"/>
        </w:rPr>
        <w:t>večina je imela metastaze na</w:t>
      </w:r>
      <w:r w:rsidRPr="005C3AAD">
        <w:rPr>
          <w:lang w:val="sl-SI"/>
        </w:rPr>
        <w:t xml:space="preserve"> 1 do 2</w:t>
      </w:r>
      <w:r w:rsidR="00CA0528" w:rsidRPr="005C3AAD">
        <w:rPr>
          <w:lang w:val="sl-SI"/>
        </w:rPr>
        <w:t> </w:t>
      </w:r>
      <w:r w:rsidRPr="005C3AAD">
        <w:rPr>
          <w:lang w:val="sl-SI"/>
        </w:rPr>
        <w:t>mesti</w:t>
      </w:r>
      <w:r w:rsidR="008275A4" w:rsidRPr="005C3AAD">
        <w:rPr>
          <w:lang w:val="sl-SI"/>
        </w:rPr>
        <w:t>h</w:t>
      </w:r>
      <w:r w:rsidRPr="005C3AAD">
        <w:rPr>
          <w:lang w:val="sl-SI"/>
        </w:rPr>
        <w:t xml:space="preserve"> (72,0</w:t>
      </w:r>
      <w:r w:rsidR="001D0711" w:rsidRPr="005C3AAD">
        <w:rPr>
          <w:lang w:val="sl-SI"/>
        </w:rPr>
        <w:t> </w:t>
      </w:r>
      <w:r w:rsidRPr="005C3AAD">
        <w:rPr>
          <w:lang w:val="sl-SI"/>
        </w:rPr>
        <w:t>% v skup</w:t>
      </w:r>
      <w:r w:rsidR="00AB3521" w:rsidRPr="005C3AAD">
        <w:rPr>
          <w:lang w:val="sl-SI"/>
        </w:rPr>
        <w:t>i</w:t>
      </w:r>
      <w:r w:rsidRPr="005C3AAD">
        <w:rPr>
          <w:lang w:val="sl-SI"/>
        </w:rPr>
        <w:t>ni s samo kemoterapijo in 76,2</w:t>
      </w:r>
      <w:r w:rsidR="001D0711" w:rsidRPr="005C3AAD">
        <w:rPr>
          <w:lang w:val="sl-SI"/>
        </w:rPr>
        <w:t> </w:t>
      </w:r>
      <w:r w:rsidRPr="005C3AAD">
        <w:rPr>
          <w:lang w:val="sl-SI"/>
        </w:rPr>
        <w:t>% v skup</w:t>
      </w:r>
      <w:r w:rsidR="00AB3521" w:rsidRPr="005C3AAD">
        <w:rPr>
          <w:lang w:val="sl-SI"/>
        </w:rPr>
        <w:t>i</w:t>
      </w:r>
      <w:r w:rsidRPr="005C3AAD">
        <w:rPr>
          <w:lang w:val="sl-SI"/>
        </w:rPr>
        <w:t xml:space="preserve">ni s kemoterapijo in zdravilom Avastin), </w:t>
      </w:r>
      <w:r w:rsidR="008275A4" w:rsidRPr="005C3AAD">
        <w:rPr>
          <w:lang w:val="sl-SI"/>
        </w:rPr>
        <w:t>večina je imela prizadete bezgavke</w:t>
      </w:r>
      <w:r w:rsidRPr="005C3AAD">
        <w:rPr>
          <w:lang w:val="sl-SI"/>
        </w:rPr>
        <w:t xml:space="preserve"> (50,2</w:t>
      </w:r>
      <w:r w:rsidR="001D0711" w:rsidRPr="005C3AAD">
        <w:rPr>
          <w:lang w:val="sl-SI"/>
        </w:rPr>
        <w:t> </w:t>
      </w:r>
      <w:r w:rsidRPr="005C3AAD">
        <w:rPr>
          <w:lang w:val="sl-SI"/>
        </w:rPr>
        <w:t>% v skup</w:t>
      </w:r>
      <w:r w:rsidR="00AB3521" w:rsidRPr="005C3AAD">
        <w:rPr>
          <w:lang w:val="sl-SI"/>
        </w:rPr>
        <w:t>i</w:t>
      </w:r>
      <w:r w:rsidRPr="005C3AAD">
        <w:rPr>
          <w:lang w:val="sl-SI"/>
        </w:rPr>
        <w:t>ni s samo kemoterapijo in 56,4</w:t>
      </w:r>
      <w:r w:rsidR="001D0711" w:rsidRPr="005C3AAD">
        <w:rPr>
          <w:lang w:val="sl-SI"/>
        </w:rPr>
        <w:t> </w:t>
      </w:r>
      <w:r w:rsidRPr="005C3AAD">
        <w:rPr>
          <w:lang w:val="sl-SI"/>
        </w:rPr>
        <w:t>% v skup</w:t>
      </w:r>
      <w:r w:rsidR="00AB3521" w:rsidRPr="005C3AAD">
        <w:rPr>
          <w:lang w:val="sl-SI"/>
        </w:rPr>
        <w:t>i</w:t>
      </w:r>
      <w:r w:rsidRPr="005C3AAD">
        <w:rPr>
          <w:lang w:val="sl-SI"/>
        </w:rPr>
        <w:t xml:space="preserve">ni s kemoterapijo in zdravilom Avastin) </w:t>
      </w:r>
      <w:r w:rsidR="00595B82" w:rsidRPr="005C3AAD">
        <w:rPr>
          <w:lang w:val="sl-SI"/>
        </w:rPr>
        <w:t>in večina je imela</w:t>
      </w:r>
      <w:r w:rsidRPr="005C3AAD">
        <w:rPr>
          <w:lang w:val="sl-SI"/>
        </w:rPr>
        <w:t xml:space="preserve"> </w:t>
      </w:r>
      <w:r w:rsidRPr="005C3AAD">
        <w:rPr>
          <w:lang w:val="sl-SI"/>
        </w:rPr>
        <w:sym w:font="Symbol" w:char="F0B3"/>
      </w:r>
      <w:r w:rsidR="00CA0528" w:rsidRPr="005C3AAD">
        <w:rPr>
          <w:lang w:val="sl-SI"/>
        </w:rPr>
        <w:t> </w:t>
      </w:r>
      <w:r w:rsidRPr="005C3AAD">
        <w:rPr>
          <w:lang w:val="sl-SI"/>
        </w:rPr>
        <w:t>6-mesečni interval brez platine (72,5</w:t>
      </w:r>
      <w:r w:rsidR="001D0711" w:rsidRPr="005C3AAD">
        <w:rPr>
          <w:lang w:val="sl-SI"/>
        </w:rPr>
        <w:t> </w:t>
      </w:r>
      <w:r w:rsidRPr="005C3AAD">
        <w:rPr>
          <w:lang w:val="sl-SI"/>
        </w:rPr>
        <w:t>% v skup</w:t>
      </w:r>
      <w:r w:rsidR="008F2117" w:rsidRPr="005C3AAD">
        <w:rPr>
          <w:lang w:val="sl-SI"/>
        </w:rPr>
        <w:t>i</w:t>
      </w:r>
      <w:r w:rsidRPr="005C3AAD">
        <w:rPr>
          <w:lang w:val="sl-SI"/>
        </w:rPr>
        <w:t>ni s samo kemoterapijo in 64,4</w:t>
      </w:r>
      <w:r w:rsidR="001D0711" w:rsidRPr="005C3AAD">
        <w:rPr>
          <w:lang w:val="sl-SI"/>
        </w:rPr>
        <w:t> </w:t>
      </w:r>
      <w:r w:rsidRPr="005C3AAD">
        <w:rPr>
          <w:lang w:val="sl-SI"/>
        </w:rPr>
        <w:t>% v skup</w:t>
      </w:r>
      <w:r w:rsidR="008F2117" w:rsidRPr="005C3AAD">
        <w:rPr>
          <w:lang w:val="sl-SI"/>
        </w:rPr>
        <w:t>i</w:t>
      </w:r>
      <w:r w:rsidRPr="005C3AAD">
        <w:rPr>
          <w:lang w:val="sl-SI"/>
        </w:rPr>
        <w:t>ni s kemoterapijo in zdravilom Avastin).</w:t>
      </w:r>
    </w:p>
    <w:p w14:paraId="63ED13AC" w14:textId="77777777" w:rsidR="001D4CB1" w:rsidRPr="005C3AAD" w:rsidRDefault="001D4CB1" w:rsidP="001D4CB1">
      <w:pPr>
        <w:keepNext/>
        <w:outlineLvl w:val="0"/>
        <w:rPr>
          <w:lang w:val="sl-SI"/>
        </w:rPr>
      </w:pPr>
    </w:p>
    <w:p w14:paraId="1918A73F" w14:textId="3DF3E686" w:rsidR="001D4CB1" w:rsidRPr="005C3AAD" w:rsidRDefault="001D4CB1" w:rsidP="001D4CB1">
      <w:pPr>
        <w:keepNext/>
        <w:outlineLvl w:val="0"/>
        <w:rPr>
          <w:lang w:val="sl-SI"/>
        </w:rPr>
      </w:pPr>
      <w:r w:rsidRPr="005C3AAD">
        <w:rPr>
          <w:lang w:val="sl-SI"/>
        </w:rPr>
        <w:t>Primarni opazova</w:t>
      </w:r>
      <w:r w:rsidR="00F255AD" w:rsidRPr="005C3AAD">
        <w:rPr>
          <w:lang w:val="sl-SI"/>
        </w:rPr>
        <w:t>ni dogodek učinkovitosti je bil</w:t>
      </w:r>
      <w:r w:rsidRPr="005C3AAD">
        <w:rPr>
          <w:lang w:val="sl-SI"/>
        </w:rPr>
        <w:t xml:space="preserve"> celokupno preživetje. Med sekundarnimi opazovanimi dogodki </w:t>
      </w:r>
      <w:r w:rsidR="00F255AD" w:rsidRPr="005C3AAD">
        <w:rPr>
          <w:lang w:val="sl-SI"/>
        </w:rPr>
        <w:t>sta bila</w:t>
      </w:r>
      <w:r w:rsidRPr="005C3AAD">
        <w:rPr>
          <w:lang w:val="sl-SI"/>
        </w:rPr>
        <w:t xml:space="preserve"> preživetje brez napredovanja bolezni in objektivni delež </w:t>
      </w:r>
      <w:r w:rsidR="001C34E3" w:rsidRPr="005C3AAD">
        <w:rPr>
          <w:lang w:val="sl-SI"/>
        </w:rPr>
        <w:t>odgovora</w:t>
      </w:r>
      <w:r w:rsidRPr="005C3AAD">
        <w:rPr>
          <w:lang w:val="sl-SI"/>
        </w:rPr>
        <w:t xml:space="preserve">. Rezultati </w:t>
      </w:r>
      <w:r w:rsidR="000374A0" w:rsidRPr="005C3AAD">
        <w:rPr>
          <w:lang w:val="sl-SI"/>
        </w:rPr>
        <w:t>primarne analize in analize</w:t>
      </w:r>
      <w:r w:rsidR="00CE0F32" w:rsidRPr="005C3AAD">
        <w:rPr>
          <w:lang w:val="sl-SI"/>
        </w:rPr>
        <w:t xml:space="preserve"> po spremljanju </w:t>
      </w:r>
      <w:r w:rsidRPr="005C3AAD">
        <w:rPr>
          <w:lang w:val="sl-SI"/>
        </w:rPr>
        <w:t>so predstavljeni glede na zdravljenje z zdravilom Avastin (preglednica</w:t>
      </w:r>
      <w:r w:rsidR="00CA0528" w:rsidRPr="005C3AAD">
        <w:rPr>
          <w:lang w:val="sl-SI"/>
        </w:rPr>
        <w:t> </w:t>
      </w:r>
      <w:r w:rsidR="009A0BBD" w:rsidRPr="005C3AAD">
        <w:rPr>
          <w:lang w:val="sl-SI"/>
        </w:rPr>
        <w:t>2</w:t>
      </w:r>
      <w:r w:rsidR="00AF045D" w:rsidRPr="005C3AAD">
        <w:rPr>
          <w:lang w:val="sl-SI"/>
        </w:rPr>
        <w:t>5</w:t>
      </w:r>
      <w:r w:rsidRPr="005C3AAD">
        <w:rPr>
          <w:lang w:val="sl-SI"/>
        </w:rPr>
        <w:t>) in glede na preizkušano zdravljenje (preglednica</w:t>
      </w:r>
      <w:r w:rsidR="00CA0528" w:rsidRPr="005C3AAD">
        <w:rPr>
          <w:lang w:val="sl-SI"/>
        </w:rPr>
        <w:t> </w:t>
      </w:r>
      <w:r w:rsidR="009A0BBD" w:rsidRPr="005C3AAD">
        <w:rPr>
          <w:lang w:val="sl-SI"/>
        </w:rPr>
        <w:t>2</w:t>
      </w:r>
      <w:r w:rsidR="00AF045D" w:rsidRPr="005C3AAD">
        <w:rPr>
          <w:lang w:val="sl-SI"/>
        </w:rPr>
        <w:t>6</w:t>
      </w:r>
      <w:r w:rsidRPr="005C3AAD">
        <w:rPr>
          <w:lang w:val="sl-SI"/>
        </w:rPr>
        <w:t>).</w:t>
      </w:r>
    </w:p>
    <w:p w14:paraId="61D4D5BB" w14:textId="77777777" w:rsidR="001D4CB1" w:rsidRPr="005C3AAD" w:rsidRDefault="001D4CB1" w:rsidP="001D4CB1">
      <w:pPr>
        <w:outlineLvl w:val="0"/>
        <w:rPr>
          <w:lang w:val="sl-SI"/>
        </w:rPr>
      </w:pPr>
    </w:p>
    <w:p w14:paraId="3D184977" w14:textId="50DF7912" w:rsidR="001D4CB1" w:rsidRPr="005C3AAD" w:rsidRDefault="001D4CB1" w:rsidP="000D2E48">
      <w:pPr>
        <w:keepNext/>
        <w:ind w:left="1701" w:hanging="1701"/>
        <w:rPr>
          <w:b/>
          <w:bCs/>
          <w:lang w:val="sl-SI"/>
        </w:rPr>
      </w:pPr>
      <w:r w:rsidRPr="005C3AAD">
        <w:rPr>
          <w:b/>
          <w:bCs/>
          <w:lang w:val="sl-SI"/>
        </w:rPr>
        <w:lastRenderedPageBreak/>
        <w:t>Preglednica</w:t>
      </w:r>
      <w:r w:rsidR="000D2E48" w:rsidRPr="005C3AAD">
        <w:rPr>
          <w:b/>
          <w:bCs/>
          <w:lang w:val="sl-SI"/>
        </w:rPr>
        <w:t> </w:t>
      </w:r>
      <w:r w:rsidR="009A0BBD" w:rsidRPr="005C3AAD">
        <w:rPr>
          <w:b/>
          <w:bCs/>
          <w:lang w:val="sl-SI"/>
        </w:rPr>
        <w:t>2</w:t>
      </w:r>
      <w:r w:rsidR="001578BC" w:rsidRPr="005C3AAD">
        <w:rPr>
          <w:b/>
          <w:bCs/>
          <w:lang w:val="sl-SI"/>
        </w:rPr>
        <w:t>5</w:t>
      </w:r>
      <w:r w:rsidR="001E074F" w:rsidRPr="005C3AAD">
        <w:rPr>
          <w:b/>
          <w:bCs/>
          <w:lang w:val="sl-SI"/>
        </w:rPr>
        <w:t>.</w:t>
      </w:r>
      <w:r w:rsidRPr="005C3AAD">
        <w:rPr>
          <w:b/>
          <w:bCs/>
          <w:lang w:val="sl-SI"/>
        </w:rPr>
        <w:tab/>
        <w:t>Rezultati učinkovitosti v študiji GOG-0240 glede na zdravljenje z zdravilom Avastin</w:t>
      </w:r>
    </w:p>
    <w:p w14:paraId="67C72E99" w14:textId="77777777" w:rsidR="001D4CB1" w:rsidRPr="005C3AAD" w:rsidRDefault="001D4CB1" w:rsidP="001D4CB1">
      <w:pPr>
        <w:keepNext/>
        <w:outlineLvl w:val="0"/>
        <w:rPr>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7"/>
        <w:gridCol w:w="2294"/>
        <w:gridCol w:w="2519"/>
      </w:tblGrid>
      <w:tr w:rsidR="001D4CB1" w:rsidRPr="005C3AAD" w14:paraId="7504F2BA" w14:textId="77777777" w:rsidTr="00475CD9">
        <w:trPr>
          <w:jc w:val="center"/>
        </w:trPr>
        <w:tc>
          <w:tcPr>
            <w:tcW w:w="4197" w:type="dxa"/>
            <w:tcBorders>
              <w:top w:val="single" w:sz="4" w:space="0" w:color="auto"/>
              <w:left w:val="single" w:sz="4" w:space="0" w:color="auto"/>
              <w:bottom w:val="single" w:sz="4" w:space="0" w:color="auto"/>
              <w:right w:val="single" w:sz="4" w:space="0" w:color="auto"/>
            </w:tcBorders>
          </w:tcPr>
          <w:p w14:paraId="5F5391A6" w14:textId="77777777" w:rsidR="001D4CB1" w:rsidRPr="005C3AAD" w:rsidRDefault="001D4CB1" w:rsidP="00A36483">
            <w:pPr>
              <w:pStyle w:val="TableCellLeft"/>
              <w:keepLines w:val="0"/>
              <w:spacing w:before="0" w:after="0" w:line="240" w:lineRule="auto"/>
              <w:rPr>
                <w:lang w:val="sl-SI"/>
              </w:rPr>
            </w:pPr>
          </w:p>
        </w:tc>
        <w:tc>
          <w:tcPr>
            <w:tcW w:w="2294" w:type="dxa"/>
            <w:tcBorders>
              <w:top w:val="single" w:sz="4" w:space="0" w:color="auto"/>
              <w:left w:val="single" w:sz="4" w:space="0" w:color="auto"/>
              <w:bottom w:val="single" w:sz="4" w:space="0" w:color="auto"/>
              <w:right w:val="single" w:sz="4" w:space="0" w:color="auto"/>
            </w:tcBorders>
          </w:tcPr>
          <w:p w14:paraId="240786FE" w14:textId="77777777" w:rsidR="001D4CB1" w:rsidRPr="005C3AAD" w:rsidRDefault="001D4CB1" w:rsidP="00A36483">
            <w:pPr>
              <w:pStyle w:val="TableCellCenter"/>
              <w:keepLines w:val="0"/>
              <w:spacing w:before="0" w:after="0" w:line="240" w:lineRule="auto"/>
              <w:rPr>
                <w:lang w:val="sl-SI" w:eastAsia="ja-JP"/>
              </w:rPr>
            </w:pPr>
            <w:r w:rsidRPr="005C3AAD">
              <w:rPr>
                <w:lang w:val="sl-SI" w:eastAsia="ja-JP"/>
              </w:rPr>
              <w:t>Kemoterapija</w:t>
            </w:r>
          </w:p>
          <w:p w14:paraId="4FD27126" w14:textId="03CF7B55" w:rsidR="001D4CB1" w:rsidRPr="005C3AAD" w:rsidRDefault="001D4CB1" w:rsidP="00A36483">
            <w:pPr>
              <w:pStyle w:val="TableCellCenter"/>
              <w:keepLines w:val="0"/>
              <w:spacing w:before="0" w:after="0" w:line="240" w:lineRule="auto"/>
              <w:rPr>
                <w:lang w:val="sl-SI"/>
              </w:rPr>
            </w:pPr>
            <w:r w:rsidRPr="005C3AAD">
              <w:rPr>
                <w:lang w:val="sl-SI"/>
              </w:rPr>
              <w:t>(n</w:t>
            </w:r>
            <w:r w:rsidR="000D2E48" w:rsidRPr="005C3AAD">
              <w:rPr>
                <w:lang w:val="sl-SI"/>
              </w:rPr>
              <w:t> </w:t>
            </w:r>
            <w:r w:rsidRPr="005C3AAD">
              <w:rPr>
                <w:lang w:val="sl-SI"/>
              </w:rPr>
              <w:t>=</w:t>
            </w:r>
            <w:r w:rsidR="000D2E48" w:rsidRPr="005C3AAD">
              <w:rPr>
                <w:lang w:val="sl-SI"/>
              </w:rPr>
              <w:t> </w:t>
            </w:r>
            <w:r w:rsidRPr="005C3AAD">
              <w:rPr>
                <w:lang w:val="sl-SI"/>
              </w:rPr>
              <w:t>225)</w:t>
            </w:r>
          </w:p>
        </w:tc>
        <w:tc>
          <w:tcPr>
            <w:tcW w:w="2519" w:type="dxa"/>
            <w:tcBorders>
              <w:top w:val="single" w:sz="4" w:space="0" w:color="auto"/>
              <w:left w:val="single" w:sz="4" w:space="0" w:color="auto"/>
              <w:bottom w:val="single" w:sz="4" w:space="0" w:color="auto"/>
              <w:right w:val="single" w:sz="4" w:space="0" w:color="auto"/>
            </w:tcBorders>
          </w:tcPr>
          <w:p w14:paraId="574BA575" w14:textId="2C1BC74F" w:rsidR="001D4CB1" w:rsidRPr="005C3AAD" w:rsidRDefault="001D4CB1" w:rsidP="000D2E48">
            <w:pPr>
              <w:pStyle w:val="TableCellCenter"/>
              <w:keepLines w:val="0"/>
              <w:spacing w:before="0" w:after="0" w:line="240" w:lineRule="auto"/>
              <w:rPr>
                <w:lang w:val="sl-SI" w:eastAsia="ja-JP"/>
              </w:rPr>
            </w:pPr>
            <w:r w:rsidRPr="005C3AAD">
              <w:rPr>
                <w:lang w:val="sl-SI" w:eastAsia="ja-JP"/>
              </w:rPr>
              <w:t>Kemoterapija</w:t>
            </w:r>
            <w:r w:rsidR="00E54E78" w:rsidRPr="005C3AAD">
              <w:rPr>
                <w:lang w:val="sl-SI" w:eastAsia="ja-JP"/>
              </w:rPr>
              <w:t> </w:t>
            </w:r>
            <w:r w:rsidRPr="005C3AAD">
              <w:rPr>
                <w:lang w:val="sl-SI" w:eastAsia="ja-JP"/>
              </w:rPr>
              <w:t>+</w:t>
            </w:r>
            <w:r w:rsidR="00E54E78" w:rsidRPr="005C3AAD">
              <w:rPr>
                <w:lang w:val="sl-SI" w:eastAsia="ja-JP"/>
              </w:rPr>
              <w:t> </w:t>
            </w:r>
            <w:r w:rsidRPr="005C3AAD">
              <w:rPr>
                <w:u w:val="single"/>
                <w:lang w:val="sl-SI" w:eastAsia="ja-JP"/>
              </w:rPr>
              <w:t>Avastin</w:t>
            </w:r>
          </w:p>
          <w:p w14:paraId="0C174D81" w14:textId="3630BA21" w:rsidR="001D4CB1" w:rsidRPr="005C3AAD" w:rsidRDefault="001D4CB1" w:rsidP="000D2E48">
            <w:pPr>
              <w:pStyle w:val="TableCellCenter"/>
              <w:keepLines w:val="0"/>
              <w:spacing w:before="0" w:after="0" w:line="240" w:lineRule="auto"/>
              <w:rPr>
                <w:lang w:val="sl-SI" w:eastAsia="ja-JP"/>
              </w:rPr>
            </w:pPr>
            <w:r w:rsidRPr="005C3AAD">
              <w:rPr>
                <w:lang w:val="sl-SI" w:eastAsia="ja-JP"/>
              </w:rPr>
              <w:t>(n</w:t>
            </w:r>
            <w:r w:rsidR="000D2E48" w:rsidRPr="005C3AAD">
              <w:rPr>
                <w:lang w:val="sl-SI" w:eastAsia="ja-JP"/>
              </w:rPr>
              <w:t> </w:t>
            </w:r>
            <w:r w:rsidRPr="005C3AAD">
              <w:rPr>
                <w:lang w:val="sl-SI" w:eastAsia="ja-JP"/>
              </w:rPr>
              <w:t>=</w:t>
            </w:r>
            <w:r w:rsidR="000D2E48" w:rsidRPr="005C3AAD">
              <w:rPr>
                <w:lang w:val="sl-SI" w:eastAsia="ja-JP"/>
              </w:rPr>
              <w:t> </w:t>
            </w:r>
            <w:r w:rsidRPr="005C3AAD">
              <w:rPr>
                <w:lang w:val="sl-SI" w:eastAsia="ja-JP"/>
              </w:rPr>
              <w:t>227)</w:t>
            </w:r>
          </w:p>
        </w:tc>
      </w:tr>
      <w:tr w:rsidR="001D4CB1" w:rsidRPr="005C3AAD" w14:paraId="1C062C95" w14:textId="77777777" w:rsidTr="00475CD9">
        <w:trPr>
          <w:jc w:val="center"/>
        </w:trPr>
        <w:tc>
          <w:tcPr>
            <w:tcW w:w="9010" w:type="dxa"/>
            <w:gridSpan w:val="3"/>
            <w:tcBorders>
              <w:top w:val="single" w:sz="4" w:space="0" w:color="auto"/>
              <w:left w:val="single" w:sz="4" w:space="0" w:color="auto"/>
              <w:bottom w:val="single" w:sz="4" w:space="0" w:color="auto"/>
              <w:right w:val="single" w:sz="4" w:space="0" w:color="auto"/>
            </w:tcBorders>
          </w:tcPr>
          <w:p w14:paraId="59E0B17F" w14:textId="77777777" w:rsidR="001D4CB1" w:rsidRPr="005C3AAD" w:rsidRDefault="001D4CB1" w:rsidP="00475CD9">
            <w:pPr>
              <w:pStyle w:val="TextTi12"/>
              <w:keepNext/>
              <w:spacing w:before="120" w:after="120"/>
              <w:jc w:val="center"/>
              <w:rPr>
                <w:rFonts w:eastAsia="SimSun"/>
                <w:b/>
                <w:bCs/>
                <w:sz w:val="20"/>
                <w:u w:val="single"/>
                <w:lang w:val="sl-SI"/>
              </w:rPr>
            </w:pPr>
            <w:r w:rsidRPr="005C3AAD">
              <w:rPr>
                <w:rFonts w:eastAsia="SimSun"/>
                <w:b/>
                <w:bCs/>
                <w:sz w:val="20"/>
                <w:u w:val="single"/>
                <w:lang w:val="sl-SI" w:eastAsia="zh-CN"/>
              </w:rPr>
              <w:t>Primarni opazovani dogodek</w:t>
            </w:r>
          </w:p>
        </w:tc>
      </w:tr>
      <w:tr w:rsidR="001D4CB1" w:rsidRPr="005C3AAD" w14:paraId="0D16C4AA" w14:textId="77777777" w:rsidTr="00475CD9">
        <w:trPr>
          <w:jc w:val="center"/>
        </w:trPr>
        <w:tc>
          <w:tcPr>
            <w:tcW w:w="9010" w:type="dxa"/>
            <w:gridSpan w:val="3"/>
            <w:tcBorders>
              <w:top w:val="single" w:sz="4" w:space="0" w:color="auto"/>
              <w:left w:val="single" w:sz="4" w:space="0" w:color="auto"/>
              <w:bottom w:val="single" w:sz="4" w:space="0" w:color="auto"/>
              <w:right w:val="single" w:sz="4" w:space="0" w:color="auto"/>
            </w:tcBorders>
          </w:tcPr>
          <w:p w14:paraId="33E902A2" w14:textId="77777777" w:rsidR="001D4CB1" w:rsidRPr="005C3AAD" w:rsidRDefault="001D4CB1" w:rsidP="00A36483">
            <w:pPr>
              <w:pStyle w:val="TextTi12"/>
              <w:keepNext/>
              <w:spacing w:before="120" w:after="120"/>
              <w:rPr>
                <w:rFonts w:eastAsia="SimSun"/>
                <w:b/>
                <w:bCs/>
                <w:sz w:val="20"/>
                <w:lang w:val="sl-SI" w:eastAsia="zh-CN"/>
              </w:rPr>
            </w:pPr>
            <w:r w:rsidRPr="005C3AAD">
              <w:rPr>
                <w:rFonts w:eastAsia="SimSun"/>
                <w:b/>
                <w:bCs/>
                <w:sz w:val="20"/>
                <w:lang w:val="sl-SI" w:eastAsia="zh-CN"/>
              </w:rPr>
              <w:t>Celokupno preživetje</w:t>
            </w:r>
            <w:r w:rsidR="009E7658" w:rsidRPr="005C3AAD">
              <w:rPr>
                <w:rFonts w:eastAsia="SimSun"/>
                <w:b/>
                <w:bCs/>
                <w:sz w:val="20"/>
                <w:lang w:val="sl-SI" w:eastAsia="zh-CN"/>
              </w:rPr>
              <w:t xml:space="preserve"> – primarna analiza</w:t>
            </w:r>
            <w:r w:rsidR="009E7658" w:rsidRPr="005C3AAD">
              <w:rPr>
                <w:rFonts w:eastAsia="SimSun"/>
                <w:b/>
                <w:bCs/>
                <w:sz w:val="20"/>
                <w:vertAlign w:val="superscript"/>
                <w:lang w:val="sl-SI" w:eastAsia="zh-CN"/>
              </w:rPr>
              <w:t>6</w:t>
            </w:r>
          </w:p>
        </w:tc>
      </w:tr>
      <w:tr w:rsidR="001D4CB1" w:rsidRPr="005C3AAD" w14:paraId="2BE2B9DE" w14:textId="77777777" w:rsidTr="00475CD9">
        <w:trPr>
          <w:jc w:val="center"/>
        </w:trPr>
        <w:tc>
          <w:tcPr>
            <w:tcW w:w="4197" w:type="dxa"/>
            <w:tcBorders>
              <w:top w:val="single" w:sz="4" w:space="0" w:color="auto"/>
              <w:left w:val="single" w:sz="4" w:space="0" w:color="auto"/>
              <w:bottom w:val="single" w:sz="4" w:space="0" w:color="auto"/>
              <w:right w:val="single" w:sz="4" w:space="0" w:color="auto"/>
            </w:tcBorders>
          </w:tcPr>
          <w:p w14:paraId="3D836FFF" w14:textId="77777777" w:rsidR="001D4CB1" w:rsidRPr="005C3AAD" w:rsidRDefault="001D4CB1" w:rsidP="00A36483">
            <w:pPr>
              <w:pStyle w:val="TableCellLeft"/>
              <w:keepLines w:val="0"/>
              <w:spacing w:before="0" w:after="0" w:line="240" w:lineRule="auto"/>
              <w:rPr>
                <w:lang w:val="sl-SI"/>
              </w:rPr>
            </w:pPr>
            <w:r w:rsidRPr="005C3AAD">
              <w:rPr>
                <w:lang w:val="sl-SI"/>
              </w:rPr>
              <w:t>Mediana (meseci)</w:t>
            </w:r>
            <w:r w:rsidRPr="005C3AAD">
              <w:rPr>
                <w:vertAlign w:val="superscript"/>
                <w:lang w:val="sl-SI"/>
              </w:rPr>
              <w:t>1</w:t>
            </w:r>
          </w:p>
        </w:tc>
        <w:tc>
          <w:tcPr>
            <w:tcW w:w="2294" w:type="dxa"/>
            <w:tcBorders>
              <w:top w:val="single" w:sz="4" w:space="0" w:color="auto"/>
              <w:left w:val="single" w:sz="4" w:space="0" w:color="auto"/>
              <w:bottom w:val="single" w:sz="4" w:space="0" w:color="auto"/>
              <w:right w:val="single" w:sz="4" w:space="0" w:color="auto"/>
            </w:tcBorders>
          </w:tcPr>
          <w:p w14:paraId="766C52FD" w14:textId="77777777" w:rsidR="001D4CB1" w:rsidRPr="005C3AAD" w:rsidRDefault="001D4CB1" w:rsidP="00A36483">
            <w:pPr>
              <w:pStyle w:val="TableCellCenter"/>
              <w:keepLines w:val="0"/>
              <w:spacing w:before="0" w:after="0" w:line="240" w:lineRule="auto"/>
              <w:rPr>
                <w:lang w:val="sl-SI"/>
              </w:rPr>
            </w:pPr>
            <w:r w:rsidRPr="005C3AAD">
              <w:rPr>
                <w:lang w:val="sl-SI"/>
              </w:rPr>
              <w:t>12,9</w:t>
            </w:r>
          </w:p>
        </w:tc>
        <w:tc>
          <w:tcPr>
            <w:tcW w:w="2519" w:type="dxa"/>
            <w:tcBorders>
              <w:top w:val="single" w:sz="4" w:space="0" w:color="auto"/>
              <w:left w:val="single" w:sz="4" w:space="0" w:color="auto"/>
              <w:bottom w:val="single" w:sz="4" w:space="0" w:color="auto"/>
              <w:right w:val="single" w:sz="4" w:space="0" w:color="auto"/>
            </w:tcBorders>
          </w:tcPr>
          <w:p w14:paraId="34B8AD72" w14:textId="77777777" w:rsidR="001D4CB1" w:rsidRPr="005C3AAD" w:rsidRDefault="001D4CB1" w:rsidP="00A36483">
            <w:pPr>
              <w:pStyle w:val="TableCellCenter"/>
              <w:keepLines w:val="0"/>
              <w:spacing w:before="0" w:after="0" w:line="240" w:lineRule="auto"/>
              <w:rPr>
                <w:lang w:val="sl-SI"/>
              </w:rPr>
            </w:pPr>
            <w:r w:rsidRPr="005C3AAD">
              <w:rPr>
                <w:lang w:val="sl-SI"/>
              </w:rPr>
              <w:t>16,8</w:t>
            </w:r>
          </w:p>
        </w:tc>
      </w:tr>
      <w:tr w:rsidR="001D4CB1" w:rsidRPr="005C3AAD" w14:paraId="7B0A6BEA" w14:textId="77777777" w:rsidTr="00475CD9">
        <w:trPr>
          <w:jc w:val="center"/>
        </w:trPr>
        <w:tc>
          <w:tcPr>
            <w:tcW w:w="4197" w:type="dxa"/>
            <w:tcBorders>
              <w:top w:val="single" w:sz="4" w:space="0" w:color="auto"/>
              <w:left w:val="single" w:sz="4" w:space="0" w:color="auto"/>
              <w:bottom w:val="single" w:sz="4" w:space="0" w:color="auto"/>
              <w:right w:val="single" w:sz="4" w:space="0" w:color="auto"/>
            </w:tcBorders>
          </w:tcPr>
          <w:p w14:paraId="3401501E" w14:textId="77777777" w:rsidR="001D4CB1" w:rsidRPr="005C3AAD" w:rsidRDefault="001D4CB1" w:rsidP="00A36483">
            <w:pPr>
              <w:pStyle w:val="TableCellLeft"/>
              <w:keepLines w:val="0"/>
              <w:spacing w:before="0" w:after="0" w:line="240" w:lineRule="auto"/>
              <w:rPr>
                <w:lang w:val="sl-SI"/>
              </w:rPr>
            </w:pPr>
            <w:r w:rsidRPr="005C3AAD">
              <w:rPr>
                <w:lang w:val="sl-SI" w:eastAsia="ja-JP"/>
              </w:rPr>
              <w:t>Razmerje ogroženosti [95</w:t>
            </w:r>
            <w:r w:rsidR="00463F13" w:rsidRPr="005C3AAD">
              <w:rPr>
                <w:lang w:val="sl-SI" w:eastAsia="ja-JP"/>
              </w:rPr>
              <w:t>-</w:t>
            </w:r>
            <w:r w:rsidRPr="005C3AAD">
              <w:rPr>
                <w:lang w:val="sl-SI" w:eastAsia="ja-JP"/>
              </w:rPr>
              <w:t>% IZ]</w:t>
            </w:r>
          </w:p>
        </w:tc>
        <w:tc>
          <w:tcPr>
            <w:tcW w:w="4813" w:type="dxa"/>
            <w:gridSpan w:val="2"/>
            <w:tcBorders>
              <w:top w:val="single" w:sz="4" w:space="0" w:color="auto"/>
              <w:left w:val="single" w:sz="4" w:space="0" w:color="auto"/>
              <w:bottom w:val="single" w:sz="4" w:space="0" w:color="auto"/>
              <w:right w:val="single" w:sz="4" w:space="0" w:color="auto"/>
            </w:tcBorders>
          </w:tcPr>
          <w:p w14:paraId="316B59E7" w14:textId="06615CDB" w:rsidR="001D4CB1" w:rsidRPr="005C3AAD" w:rsidRDefault="001D4CB1" w:rsidP="00A36483">
            <w:pPr>
              <w:pStyle w:val="TableCellCenter"/>
              <w:keepLines w:val="0"/>
              <w:spacing w:before="0" w:after="0" w:line="240" w:lineRule="auto"/>
              <w:rPr>
                <w:lang w:val="sl-SI"/>
              </w:rPr>
            </w:pPr>
            <w:r w:rsidRPr="005C3AAD">
              <w:rPr>
                <w:lang w:val="sl-SI"/>
              </w:rPr>
              <w:t>0,74 [0,58</w:t>
            </w:r>
            <w:r w:rsidR="000D2E48" w:rsidRPr="005C3AAD">
              <w:rPr>
                <w:lang w:val="sl-SI"/>
              </w:rPr>
              <w:t>;</w:t>
            </w:r>
            <w:r w:rsidRPr="005C3AAD">
              <w:rPr>
                <w:lang w:val="sl-SI"/>
              </w:rPr>
              <w:t xml:space="preserve"> 0,94]</w:t>
            </w:r>
          </w:p>
          <w:p w14:paraId="7E64C5EF" w14:textId="6034015E" w:rsidR="001D4CB1" w:rsidRPr="005C3AAD" w:rsidRDefault="001D4CB1" w:rsidP="00A36483">
            <w:pPr>
              <w:pStyle w:val="TableCellCenter"/>
              <w:keepLines w:val="0"/>
              <w:spacing w:before="0" w:after="0" w:line="240" w:lineRule="auto"/>
              <w:rPr>
                <w:lang w:val="sl-SI"/>
              </w:rPr>
            </w:pPr>
            <w:r w:rsidRPr="005C3AAD">
              <w:rPr>
                <w:lang w:val="sl-SI"/>
              </w:rPr>
              <w:t>(vrednost p</w:t>
            </w:r>
            <w:r w:rsidRPr="005C3AAD">
              <w:rPr>
                <w:vertAlign w:val="superscript"/>
                <w:lang w:val="sl-SI"/>
              </w:rPr>
              <w:t>5</w:t>
            </w:r>
            <w:r w:rsidR="000D2E48" w:rsidRPr="005C3AAD">
              <w:rPr>
                <w:lang w:val="sl-SI"/>
              </w:rPr>
              <w:t> </w:t>
            </w:r>
            <w:r w:rsidRPr="005C3AAD">
              <w:rPr>
                <w:lang w:val="sl-SI"/>
              </w:rPr>
              <w:t>= 0,0132)</w:t>
            </w:r>
          </w:p>
        </w:tc>
      </w:tr>
      <w:tr w:rsidR="00475CD9" w:rsidRPr="00BA1AA9" w14:paraId="3DE528E2" w14:textId="77777777" w:rsidTr="00475CD9">
        <w:tblPrEx>
          <w:tblLook w:val="01E0" w:firstRow="1" w:lastRow="1" w:firstColumn="1" w:lastColumn="1" w:noHBand="0" w:noVBand="0"/>
        </w:tblPrEx>
        <w:trPr>
          <w:jc w:val="center"/>
        </w:trPr>
        <w:tc>
          <w:tcPr>
            <w:tcW w:w="9010" w:type="dxa"/>
            <w:gridSpan w:val="3"/>
            <w:tcBorders>
              <w:top w:val="single" w:sz="4" w:space="0" w:color="auto"/>
              <w:left w:val="single" w:sz="4" w:space="0" w:color="auto"/>
              <w:bottom w:val="single" w:sz="4" w:space="0" w:color="auto"/>
              <w:right w:val="single" w:sz="4" w:space="0" w:color="auto"/>
            </w:tcBorders>
            <w:shd w:val="clear" w:color="auto" w:fill="auto"/>
          </w:tcPr>
          <w:p w14:paraId="59DAE738" w14:textId="77777777" w:rsidR="00475CD9" w:rsidRPr="005C3AAD" w:rsidRDefault="00475CD9" w:rsidP="00480DC8">
            <w:pPr>
              <w:pStyle w:val="TextTi12"/>
              <w:keepNext/>
              <w:spacing w:before="120" w:after="120"/>
              <w:rPr>
                <w:rFonts w:eastAsia="SimSun"/>
                <w:b/>
                <w:sz w:val="20"/>
                <w:lang w:val="sl-SI" w:eastAsia="zh-CN"/>
              </w:rPr>
            </w:pPr>
            <w:r w:rsidRPr="005C3AAD">
              <w:rPr>
                <w:rFonts w:eastAsia="SimSun"/>
                <w:b/>
                <w:sz w:val="20"/>
                <w:lang w:val="sl-SI" w:eastAsia="zh-CN"/>
              </w:rPr>
              <w:t>Celokupno preživetje – analiza</w:t>
            </w:r>
            <w:r w:rsidR="00A963EB" w:rsidRPr="005C3AAD">
              <w:rPr>
                <w:rFonts w:eastAsia="SimSun"/>
                <w:b/>
                <w:sz w:val="20"/>
                <w:lang w:val="sl-SI" w:eastAsia="zh-CN"/>
              </w:rPr>
              <w:t xml:space="preserve"> po spremljanju</w:t>
            </w:r>
            <w:r w:rsidRPr="005C3AAD">
              <w:rPr>
                <w:rFonts w:eastAsia="SimSun"/>
                <w:b/>
                <w:sz w:val="20"/>
                <w:vertAlign w:val="superscript"/>
                <w:lang w:val="sl-SI" w:eastAsia="zh-CN"/>
              </w:rPr>
              <w:t>7</w:t>
            </w:r>
          </w:p>
        </w:tc>
      </w:tr>
      <w:tr w:rsidR="00475CD9" w:rsidRPr="005C3AAD" w14:paraId="66D97997" w14:textId="77777777" w:rsidTr="00475CD9">
        <w:tblPrEx>
          <w:tblLook w:val="01E0" w:firstRow="1" w:lastRow="1" w:firstColumn="1" w:lastColumn="1" w:noHBand="0" w:noVBand="0"/>
        </w:tblPrEx>
        <w:trPr>
          <w:jc w:val="center"/>
        </w:trPr>
        <w:tc>
          <w:tcPr>
            <w:tcW w:w="4197" w:type="dxa"/>
            <w:shd w:val="clear" w:color="auto" w:fill="auto"/>
          </w:tcPr>
          <w:p w14:paraId="1B5E4244" w14:textId="77777777" w:rsidR="00475CD9" w:rsidRPr="005C3AAD" w:rsidRDefault="00475CD9" w:rsidP="00480DC8">
            <w:pPr>
              <w:pStyle w:val="TableCellLeft"/>
              <w:keepLines w:val="0"/>
              <w:spacing w:before="0" w:after="0" w:line="240" w:lineRule="auto"/>
              <w:rPr>
                <w:lang w:val="sl-SI"/>
              </w:rPr>
            </w:pPr>
            <w:r w:rsidRPr="005C3AAD">
              <w:rPr>
                <w:lang w:val="sl-SI"/>
              </w:rPr>
              <w:t>Mediana (meseci)</w:t>
            </w:r>
            <w:r w:rsidRPr="005C3AAD">
              <w:rPr>
                <w:vertAlign w:val="superscript"/>
                <w:lang w:val="sl-SI"/>
              </w:rPr>
              <w:t>1</w:t>
            </w:r>
          </w:p>
        </w:tc>
        <w:tc>
          <w:tcPr>
            <w:tcW w:w="2294" w:type="dxa"/>
            <w:shd w:val="clear" w:color="auto" w:fill="auto"/>
          </w:tcPr>
          <w:p w14:paraId="0A20EE38" w14:textId="77777777" w:rsidR="00475CD9" w:rsidRPr="005C3AAD" w:rsidRDefault="00234021" w:rsidP="00234021">
            <w:pPr>
              <w:pStyle w:val="TableCellCenter"/>
              <w:keepLines w:val="0"/>
              <w:spacing w:before="0" w:after="0" w:line="240" w:lineRule="auto"/>
              <w:rPr>
                <w:lang w:val="sl-SI"/>
              </w:rPr>
            </w:pPr>
            <w:r w:rsidRPr="005C3AAD">
              <w:rPr>
                <w:lang w:val="sl-SI"/>
              </w:rPr>
              <w:t>13,3</w:t>
            </w:r>
          </w:p>
        </w:tc>
        <w:tc>
          <w:tcPr>
            <w:tcW w:w="2519" w:type="dxa"/>
            <w:shd w:val="clear" w:color="auto" w:fill="auto"/>
          </w:tcPr>
          <w:p w14:paraId="2C5F80B5" w14:textId="77777777" w:rsidR="00475CD9" w:rsidRPr="005C3AAD" w:rsidRDefault="00475CD9" w:rsidP="00480DC8">
            <w:pPr>
              <w:pStyle w:val="TableCellCenter"/>
              <w:keepLines w:val="0"/>
              <w:spacing w:before="0" w:after="0" w:line="240" w:lineRule="auto"/>
              <w:rPr>
                <w:lang w:val="sl-SI"/>
              </w:rPr>
            </w:pPr>
            <w:r w:rsidRPr="005C3AAD">
              <w:rPr>
                <w:lang w:val="sl-SI"/>
              </w:rPr>
              <w:t>16,8</w:t>
            </w:r>
          </w:p>
        </w:tc>
      </w:tr>
      <w:tr w:rsidR="00475CD9" w:rsidRPr="005C3AAD" w14:paraId="56CCBBCA" w14:textId="77777777" w:rsidTr="004212F9">
        <w:tblPrEx>
          <w:tblLook w:val="01E0" w:firstRow="1" w:lastRow="1" w:firstColumn="1" w:lastColumn="1" w:noHBand="0" w:noVBand="0"/>
        </w:tblPrEx>
        <w:trPr>
          <w:jc w:val="center"/>
        </w:trPr>
        <w:tc>
          <w:tcPr>
            <w:tcW w:w="4197" w:type="dxa"/>
            <w:shd w:val="clear" w:color="auto" w:fill="auto"/>
          </w:tcPr>
          <w:p w14:paraId="401A8DE4" w14:textId="77777777" w:rsidR="00475CD9" w:rsidRPr="005C3AAD" w:rsidRDefault="00475CD9" w:rsidP="00480DC8">
            <w:pPr>
              <w:pStyle w:val="TableCellLeft"/>
              <w:keepLines w:val="0"/>
              <w:spacing w:before="0" w:after="0" w:line="240" w:lineRule="auto"/>
              <w:rPr>
                <w:lang w:val="sl-SI"/>
              </w:rPr>
            </w:pPr>
            <w:r w:rsidRPr="005C3AAD">
              <w:rPr>
                <w:lang w:val="sl-SI" w:eastAsia="ja-JP"/>
              </w:rPr>
              <w:t>Razmerje ogroženosti [95</w:t>
            </w:r>
            <w:r w:rsidR="00463F13" w:rsidRPr="005C3AAD">
              <w:rPr>
                <w:lang w:val="sl-SI" w:eastAsia="ja-JP"/>
              </w:rPr>
              <w:t>-</w:t>
            </w:r>
            <w:r w:rsidRPr="005C3AAD">
              <w:rPr>
                <w:lang w:val="sl-SI" w:eastAsia="ja-JP"/>
              </w:rPr>
              <w:t>% IZ]</w:t>
            </w:r>
          </w:p>
        </w:tc>
        <w:tc>
          <w:tcPr>
            <w:tcW w:w="4813" w:type="dxa"/>
            <w:gridSpan w:val="2"/>
            <w:shd w:val="clear" w:color="auto" w:fill="auto"/>
          </w:tcPr>
          <w:p w14:paraId="55C23D37" w14:textId="46255BC0" w:rsidR="00475CD9" w:rsidRPr="005C3AAD" w:rsidRDefault="00475CD9" w:rsidP="00480DC8">
            <w:pPr>
              <w:pStyle w:val="TableCellCenter"/>
              <w:keepLines w:val="0"/>
              <w:spacing w:before="0" w:after="0" w:line="240" w:lineRule="auto"/>
              <w:rPr>
                <w:lang w:val="sl-SI"/>
              </w:rPr>
            </w:pPr>
            <w:r w:rsidRPr="005C3AAD">
              <w:rPr>
                <w:lang w:val="sl-SI"/>
              </w:rPr>
              <w:t>0,76 [0,62</w:t>
            </w:r>
            <w:r w:rsidR="000D2E48" w:rsidRPr="005C3AAD">
              <w:rPr>
                <w:lang w:val="sl-SI"/>
              </w:rPr>
              <w:t>;</w:t>
            </w:r>
            <w:r w:rsidRPr="005C3AAD">
              <w:rPr>
                <w:lang w:val="sl-SI"/>
              </w:rPr>
              <w:t xml:space="preserve"> 0,94]</w:t>
            </w:r>
          </w:p>
          <w:p w14:paraId="17B35B92" w14:textId="223D9E1B" w:rsidR="00475CD9" w:rsidRPr="005C3AAD" w:rsidRDefault="00475CD9" w:rsidP="00480DC8">
            <w:pPr>
              <w:pStyle w:val="TableCellCenter"/>
              <w:keepLines w:val="0"/>
              <w:spacing w:before="0" w:after="0" w:line="240" w:lineRule="auto"/>
              <w:rPr>
                <w:lang w:val="sl-SI"/>
              </w:rPr>
            </w:pPr>
            <w:r w:rsidRPr="005C3AAD">
              <w:rPr>
                <w:lang w:val="sl-SI"/>
              </w:rPr>
              <w:t>(vrednost p</w:t>
            </w:r>
            <w:r w:rsidRPr="005C3AAD">
              <w:rPr>
                <w:vertAlign w:val="superscript"/>
                <w:lang w:val="sl-SI"/>
              </w:rPr>
              <w:t>5,8</w:t>
            </w:r>
            <w:r w:rsidR="00CA0528" w:rsidRPr="005C3AAD">
              <w:rPr>
                <w:lang w:val="sl-SI"/>
              </w:rPr>
              <w:t> </w:t>
            </w:r>
            <w:r w:rsidRPr="005C3AAD">
              <w:rPr>
                <w:lang w:val="sl-SI"/>
              </w:rPr>
              <w:t>= 0,0126)</w:t>
            </w:r>
          </w:p>
        </w:tc>
      </w:tr>
      <w:tr w:rsidR="001D4CB1" w:rsidRPr="005C3AAD" w14:paraId="35D36817" w14:textId="77777777" w:rsidTr="00475CD9">
        <w:trPr>
          <w:jc w:val="center"/>
        </w:trPr>
        <w:tc>
          <w:tcPr>
            <w:tcW w:w="9010" w:type="dxa"/>
            <w:gridSpan w:val="3"/>
            <w:tcBorders>
              <w:top w:val="single" w:sz="4" w:space="0" w:color="auto"/>
              <w:left w:val="single" w:sz="4" w:space="0" w:color="auto"/>
              <w:bottom w:val="single" w:sz="4" w:space="0" w:color="auto"/>
              <w:right w:val="single" w:sz="4" w:space="0" w:color="auto"/>
            </w:tcBorders>
          </w:tcPr>
          <w:p w14:paraId="074D26BA" w14:textId="77777777" w:rsidR="001D4CB1" w:rsidRPr="005C3AAD" w:rsidRDefault="001D4CB1" w:rsidP="00475CD9">
            <w:pPr>
              <w:pStyle w:val="TextTi12"/>
              <w:keepNext/>
              <w:spacing w:before="120" w:after="120"/>
              <w:jc w:val="center"/>
              <w:rPr>
                <w:rFonts w:eastAsia="SimSun"/>
                <w:b/>
                <w:bCs/>
                <w:sz w:val="20"/>
                <w:u w:val="single"/>
                <w:lang w:val="sl-SI" w:eastAsia="zh-CN"/>
              </w:rPr>
            </w:pPr>
            <w:r w:rsidRPr="005C3AAD">
              <w:rPr>
                <w:rFonts w:eastAsia="SimSun"/>
                <w:b/>
                <w:bCs/>
                <w:sz w:val="20"/>
                <w:u w:val="single"/>
                <w:lang w:val="sl-SI" w:eastAsia="zh-CN"/>
              </w:rPr>
              <w:t>Sekundarni opazovani dogodki</w:t>
            </w:r>
          </w:p>
        </w:tc>
      </w:tr>
      <w:tr w:rsidR="001D4CB1" w:rsidRPr="00BA1AA9" w14:paraId="49407D05" w14:textId="77777777" w:rsidTr="00475CD9">
        <w:trPr>
          <w:jc w:val="center"/>
        </w:trPr>
        <w:tc>
          <w:tcPr>
            <w:tcW w:w="9010" w:type="dxa"/>
            <w:gridSpan w:val="3"/>
            <w:tcBorders>
              <w:top w:val="single" w:sz="4" w:space="0" w:color="auto"/>
              <w:left w:val="single" w:sz="4" w:space="0" w:color="auto"/>
              <w:bottom w:val="single" w:sz="4" w:space="0" w:color="auto"/>
              <w:right w:val="single" w:sz="4" w:space="0" w:color="auto"/>
            </w:tcBorders>
          </w:tcPr>
          <w:p w14:paraId="0A4D0EE1" w14:textId="77777777" w:rsidR="001D4CB1" w:rsidRPr="005C3AAD" w:rsidRDefault="001D4CB1" w:rsidP="00A36483">
            <w:pPr>
              <w:pStyle w:val="TextTi12"/>
              <w:keepNext/>
              <w:spacing w:before="120" w:after="120"/>
              <w:rPr>
                <w:rFonts w:eastAsia="SimSun"/>
                <w:b/>
                <w:bCs/>
                <w:sz w:val="20"/>
                <w:lang w:val="sl-SI" w:eastAsia="zh-CN"/>
              </w:rPr>
            </w:pPr>
            <w:r w:rsidRPr="005C3AAD">
              <w:rPr>
                <w:rFonts w:eastAsia="SimSun"/>
                <w:b/>
                <w:bCs/>
                <w:sz w:val="20"/>
                <w:lang w:val="sl-SI" w:eastAsia="zh-CN"/>
              </w:rPr>
              <w:t>Preživetje brez napredovanja bolezni</w:t>
            </w:r>
            <w:r w:rsidR="00475CD9" w:rsidRPr="005C3AAD">
              <w:rPr>
                <w:rFonts w:eastAsia="SimSun"/>
                <w:b/>
                <w:bCs/>
                <w:sz w:val="20"/>
                <w:lang w:val="sl-SI" w:eastAsia="zh-CN"/>
              </w:rPr>
              <w:t xml:space="preserve"> – primarna analiza</w:t>
            </w:r>
            <w:r w:rsidR="00475CD9" w:rsidRPr="005C3AAD">
              <w:rPr>
                <w:rFonts w:eastAsia="SimSun"/>
                <w:b/>
                <w:bCs/>
                <w:sz w:val="20"/>
                <w:vertAlign w:val="superscript"/>
                <w:lang w:val="sl-SI" w:eastAsia="zh-CN"/>
              </w:rPr>
              <w:t>6</w:t>
            </w:r>
          </w:p>
        </w:tc>
      </w:tr>
      <w:tr w:rsidR="001D4CB1" w:rsidRPr="005C3AAD" w14:paraId="592BD0EF" w14:textId="77777777" w:rsidTr="00475CD9">
        <w:trPr>
          <w:jc w:val="center"/>
        </w:trPr>
        <w:tc>
          <w:tcPr>
            <w:tcW w:w="4197" w:type="dxa"/>
            <w:tcBorders>
              <w:top w:val="single" w:sz="4" w:space="0" w:color="auto"/>
              <w:left w:val="single" w:sz="4" w:space="0" w:color="auto"/>
              <w:bottom w:val="single" w:sz="4" w:space="0" w:color="auto"/>
              <w:right w:val="single" w:sz="4" w:space="0" w:color="auto"/>
            </w:tcBorders>
          </w:tcPr>
          <w:p w14:paraId="4A08F3E5" w14:textId="77777777" w:rsidR="001D4CB1" w:rsidRPr="005C3AAD" w:rsidRDefault="001D4CB1" w:rsidP="00A36483">
            <w:pPr>
              <w:pStyle w:val="TextTi12"/>
              <w:keepNext/>
              <w:spacing w:after="0"/>
              <w:jc w:val="left"/>
              <w:rPr>
                <w:rFonts w:eastAsia="SimSun"/>
                <w:sz w:val="20"/>
                <w:lang w:val="sl-SI"/>
              </w:rPr>
            </w:pPr>
            <w:r w:rsidRPr="005C3AAD">
              <w:rPr>
                <w:rFonts w:eastAsia="SimSun"/>
                <w:sz w:val="20"/>
                <w:lang w:val="sl-SI"/>
              </w:rPr>
              <w:t>Median</w:t>
            </w:r>
            <w:r w:rsidR="001E074F" w:rsidRPr="005C3AAD">
              <w:rPr>
                <w:rFonts w:eastAsia="SimSun"/>
                <w:sz w:val="20"/>
                <w:lang w:val="sl-SI"/>
              </w:rPr>
              <w:t>a</w:t>
            </w:r>
            <w:r w:rsidRPr="005C3AAD">
              <w:rPr>
                <w:rFonts w:eastAsia="SimSun"/>
                <w:sz w:val="20"/>
                <w:lang w:val="sl-SI"/>
              </w:rPr>
              <w:t xml:space="preserve"> preživetj</w:t>
            </w:r>
            <w:r w:rsidR="001E074F" w:rsidRPr="005C3AAD">
              <w:rPr>
                <w:rFonts w:eastAsia="SimSun"/>
                <w:sz w:val="20"/>
                <w:lang w:val="sl-SI"/>
              </w:rPr>
              <w:t>a</w:t>
            </w:r>
            <w:r w:rsidRPr="005C3AAD">
              <w:rPr>
                <w:rFonts w:eastAsia="SimSun"/>
                <w:sz w:val="20"/>
                <w:lang w:val="sl-SI"/>
              </w:rPr>
              <w:t xml:space="preserve"> brez napredovanja (meseci)</w:t>
            </w:r>
            <w:r w:rsidRPr="005C3AAD">
              <w:rPr>
                <w:rFonts w:eastAsia="SimSun"/>
                <w:sz w:val="20"/>
                <w:vertAlign w:val="superscript"/>
                <w:lang w:val="sl-SI"/>
              </w:rPr>
              <w:t>1</w:t>
            </w:r>
          </w:p>
        </w:tc>
        <w:tc>
          <w:tcPr>
            <w:tcW w:w="2294" w:type="dxa"/>
            <w:tcBorders>
              <w:top w:val="single" w:sz="4" w:space="0" w:color="auto"/>
              <w:left w:val="single" w:sz="4" w:space="0" w:color="auto"/>
              <w:bottom w:val="single" w:sz="4" w:space="0" w:color="auto"/>
              <w:right w:val="single" w:sz="4" w:space="0" w:color="auto"/>
            </w:tcBorders>
          </w:tcPr>
          <w:p w14:paraId="5481722E" w14:textId="77777777" w:rsidR="001D4CB1" w:rsidRPr="005C3AAD" w:rsidRDefault="001D4CB1" w:rsidP="00A36483">
            <w:pPr>
              <w:pStyle w:val="TextTi12"/>
              <w:keepNext/>
              <w:spacing w:after="0"/>
              <w:jc w:val="center"/>
              <w:rPr>
                <w:rFonts w:eastAsia="SimSun"/>
                <w:sz w:val="20"/>
                <w:lang w:val="sl-SI"/>
              </w:rPr>
            </w:pPr>
            <w:r w:rsidRPr="005C3AAD">
              <w:rPr>
                <w:rFonts w:eastAsia="SimSun"/>
                <w:sz w:val="20"/>
                <w:lang w:val="sl-SI"/>
              </w:rPr>
              <w:t>6,0</w:t>
            </w:r>
          </w:p>
        </w:tc>
        <w:tc>
          <w:tcPr>
            <w:tcW w:w="2519" w:type="dxa"/>
            <w:tcBorders>
              <w:top w:val="single" w:sz="4" w:space="0" w:color="auto"/>
              <w:left w:val="single" w:sz="4" w:space="0" w:color="auto"/>
              <w:bottom w:val="single" w:sz="4" w:space="0" w:color="auto"/>
              <w:right w:val="single" w:sz="4" w:space="0" w:color="auto"/>
            </w:tcBorders>
          </w:tcPr>
          <w:p w14:paraId="05062E53" w14:textId="77777777" w:rsidR="001D4CB1" w:rsidRPr="005C3AAD" w:rsidRDefault="001D4CB1" w:rsidP="00A36483">
            <w:pPr>
              <w:pStyle w:val="TextTi12"/>
              <w:keepNext/>
              <w:spacing w:after="0"/>
              <w:jc w:val="center"/>
              <w:rPr>
                <w:rFonts w:eastAsia="SimSun"/>
                <w:sz w:val="20"/>
                <w:lang w:val="sl-SI"/>
              </w:rPr>
            </w:pPr>
            <w:r w:rsidRPr="005C3AAD">
              <w:rPr>
                <w:rFonts w:eastAsia="SimSun"/>
                <w:sz w:val="20"/>
                <w:lang w:val="sl-SI"/>
              </w:rPr>
              <w:t>8,3</w:t>
            </w:r>
          </w:p>
        </w:tc>
      </w:tr>
      <w:tr w:rsidR="001D4CB1" w:rsidRPr="005C3AAD" w14:paraId="2D6F36CD" w14:textId="77777777" w:rsidTr="00475CD9">
        <w:trPr>
          <w:jc w:val="center"/>
        </w:trPr>
        <w:tc>
          <w:tcPr>
            <w:tcW w:w="4197" w:type="dxa"/>
            <w:tcBorders>
              <w:top w:val="single" w:sz="4" w:space="0" w:color="auto"/>
              <w:left w:val="single" w:sz="4" w:space="0" w:color="auto"/>
              <w:bottom w:val="single" w:sz="4" w:space="0" w:color="auto"/>
              <w:right w:val="single" w:sz="4" w:space="0" w:color="auto"/>
            </w:tcBorders>
          </w:tcPr>
          <w:p w14:paraId="00FB562B" w14:textId="77777777" w:rsidR="001D4CB1" w:rsidRPr="005C3AAD" w:rsidRDefault="001D4CB1" w:rsidP="00A36483">
            <w:pPr>
              <w:pStyle w:val="TextTi12"/>
              <w:keepNext/>
              <w:spacing w:after="0"/>
              <w:jc w:val="left"/>
              <w:rPr>
                <w:rFonts w:eastAsia="SimSun"/>
                <w:b/>
                <w:bCs/>
                <w:sz w:val="20"/>
                <w:lang w:val="sl-SI"/>
              </w:rPr>
            </w:pPr>
            <w:r w:rsidRPr="005C3AAD">
              <w:rPr>
                <w:rFonts w:eastAsia="SimSun"/>
                <w:sz w:val="20"/>
                <w:lang w:val="sl-SI"/>
              </w:rPr>
              <w:t>Razmerje ogroženosti [95</w:t>
            </w:r>
            <w:r w:rsidR="00463F13" w:rsidRPr="005C3AAD">
              <w:rPr>
                <w:rFonts w:eastAsia="SimSun"/>
                <w:sz w:val="20"/>
                <w:lang w:val="sl-SI"/>
              </w:rPr>
              <w:t>-</w:t>
            </w:r>
            <w:r w:rsidRPr="005C3AAD">
              <w:rPr>
                <w:rFonts w:eastAsia="SimSun"/>
                <w:sz w:val="20"/>
                <w:lang w:val="sl-SI"/>
              </w:rPr>
              <w:t>% IZ]</w:t>
            </w:r>
          </w:p>
        </w:tc>
        <w:tc>
          <w:tcPr>
            <w:tcW w:w="4813" w:type="dxa"/>
            <w:gridSpan w:val="2"/>
            <w:tcBorders>
              <w:top w:val="single" w:sz="4" w:space="0" w:color="auto"/>
              <w:left w:val="single" w:sz="4" w:space="0" w:color="auto"/>
              <w:bottom w:val="single" w:sz="4" w:space="0" w:color="auto"/>
              <w:right w:val="single" w:sz="4" w:space="0" w:color="auto"/>
            </w:tcBorders>
          </w:tcPr>
          <w:p w14:paraId="45254DF8" w14:textId="30E744FB" w:rsidR="001D4CB1" w:rsidRPr="005C3AAD" w:rsidRDefault="001D4CB1" w:rsidP="00A36483">
            <w:pPr>
              <w:pStyle w:val="TableCellCenter"/>
              <w:keepLines w:val="0"/>
              <w:spacing w:before="0" w:after="0" w:line="240" w:lineRule="auto"/>
              <w:rPr>
                <w:lang w:val="sl-SI"/>
              </w:rPr>
            </w:pPr>
            <w:r w:rsidRPr="005C3AAD">
              <w:rPr>
                <w:lang w:val="sl-SI"/>
              </w:rPr>
              <w:t>0,66 [0,54</w:t>
            </w:r>
            <w:r w:rsidR="000D2E48" w:rsidRPr="005C3AAD">
              <w:rPr>
                <w:lang w:val="sl-SI"/>
              </w:rPr>
              <w:t>;</w:t>
            </w:r>
            <w:r w:rsidRPr="005C3AAD">
              <w:rPr>
                <w:lang w:val="sl-SI"/>
              </w:rPr>
              <w:t xml:space="preserve"> 0,81]</w:t>
            </w:r>
          </w:p>
          <w:p w14:paraId="432CEC3A" w14:textId="334E1C7D" w:rsidR="001D4CB1" w:rsidRPr="005C3AAD" w:rsidRDefault="001D4CB1" w:rsidP="00A36483">
            <w:pPr>
              <w:pStyle w:val="TextTi12"/>
              <w:keepNext/>
              <w:spacing w:after="0"/>
              <w:jc w:val="center"/>
              <w:rPr>
                <w:rFonts w:eastAsia="SimSun"/>
                <w:sz w:val="20"/>
                <w:lang w:val="sl-SI"/>
              </w:rPr>
            </w:pPr>
            <w:r w:rsidRPr="005C3AAD">
              <w:rPr>
                <w:rFonts w:eastAsia="SimSun"/>
                <w:sz w:val="20"/>
                <w:lang w:val="sl-SI" w:eastAsia="zh-CN"/>
              </w:rPr>
              <w:t>(vrednost p</w:t>
            </w:r>
            <w:r w:rsidRPr="005C3AAD">
              <w:rPr>
                <w:sz w:val="20"/>
                <w:vertAlign w:val="superscript"/>
                <w:lang w:val="sl-SI"/>
              </w:rPr>
              <w:t>5</w:t>
            </w:r>
            <w:r w:rsidRPr="005C3AAD">
              <w:rPr>
                <w:rFonts w:eastAsia="SimSun"/>
                <w:sz w:val="20"/>
                <w:lang w:val="sl-SI" w:eastAsia="zh-CN"/>
              </w:rPr>
              <w:t> &lt;</w:t>
            </w:r>
            <w:r w:rsidR="00CA0528" w:rsidRPr="005C3AAD">
              <w:rPr>
                <w:rFonts w:eastAsia="SimSun"/>
                <w:sz w:val="20"/>
                <w:lang w:val="sl-SI" w:eastAsia="zh-CN"/>
              </w:rPr>
              <w:t> </w:t>
            </w:r>
            <w:r w:rsidRPr="005C3AAD">
              <w:rPr>
                <w:rFonts w:eastAsia="SimSun"/>
                <w:sz w:val="20"/>
                <w:lang w:val="sl-SI" w:eastAsia="zh-CN"/>
              </w:rPr>
              <w:t>0,0001)</w:t>
            </w:r>
          </w:p>
        </w:tc>
      </w:tr>
      <w:tr w:rsidR="001D4CB1" w:rsidRPr="00BA1AA9" w14:paraId="01415054" w14:textId="77777777" w:rsidTr="00475CD9">
        <w:trPr>
          <w:jc w:val="center"/>
        </w:trPr>
        <w:tc>
          <w:tcPr>
            <w:tcW w:w="9010" w:type="dxa"/>
            <w:gridSpan w:val="3"/>
            <w:tcBorders>
              <w:top w:val="single" w:sz="4" w:space="0" w:color="auto"/>
              <w:left w:val="single" w:sz="4" w:space="0" w:color="auto"/>
              <w:bottom w:val="single" w:sz="4" w:space="0" w:color="auto"/>
              <w:right w:val="single" w:sz="4" w:space="0" w:color="auto"/>
            </w:tcBorders>
          </w:tcPr>
          <w:p w14:paraId="1E962620" w14:textId="77777777" w:rsidR="001D4CB1" w:rsidRPr="005C3AAD" w:rsidRDefault="001D4CB1" w:rsidP="00A36483">
            <w:pPr>
              <w:pStyle w:val="TextTi12"/>
              <w:keepNext/>
              <w:spacing w:before="120" w:after="120"/>
              <w:rPr>
                <w:rFonts w:eastAsia="SimSun"/>
                <w:b/>
                <w:bCs/>
                <w:sz w:val="20"/>
                <w:lang w:val="sl-SI" w:eastAsia="zh-CN"/>
              </w:rPr>
            </w:pPr>
            <w:r w:rsidRPr="005C3AAD">
              <w:rPr>
                <w:rFonts w:eastAsia="SimSun"/>
                <w:b/>
                <w:bCs/>
                <w:sz w:val="20"/>
                <w:lang w:val="sl-SI" w:eastAsia="zh-CN"/>
              </w:rPr>
              <w:t xml:space="preserve">Najboljši </w:t>
            </w:r>
            <w:r w:rsidR="00FB44BC" w:rsidRPr="005C3AAD">
              <w:rPr>
                <w:rFonts w:eastAsia="SimSun"/>
                <w:b/>
                <w:bCs/>
                <w:sz w:val="20"/>
                <w:lang w:val="sl-SI" w:eastAsia="zh-CN"/>
              </w:rPr>
              <w:t>celokupni</w:t>
            </w:r>
            <w:r w:rsidRPr="005C3AAD">
              <w:rPr>
                <w:rFonts w:eastAsia="SimSun"/>
                <w:b/>
                <w:bCs/>
                <w:sz w:val="20"/>
                <w:lang w:val="sl-SI" w:eastAsia="zh-CN"/>
              </w:rPr>
              <w:t xml:space="preserve"> </w:t>
            </w:r>
            <w:r w:rsidR="00AC3E54" w:rsidRPr="005C3AAD">
              <w:rPr>
                <w:rFonts w:eastAsia="SimSun"/>
                <w:b/>
                <w:bCs/>
                <w:sz w:val="20"/>
                <w:lang w:val="sl-SI" w:eastAsia="zh-CN"/>
              </w:rPr>
              <w:t>odgovor na zdravljenje</w:t>
            </w:r>
            <w:r w:rsidR="00475CD9" w:rsidRPr="005C3AAD">
              <w:rPr>
                <w:rFonts w:eastAsia="SimSun"/>
                <w:b/>
                <w:bCs/>
                <w:sz w:val="20"/>
                <w:lang w:val="sl-SI" w:eastAsia="zh-CN"/>
              </w:rPr>
              <w:t xml:space="preserve"> – primarna analiza</w:t>
            </w:r>
            <w:r w:rsidR="00475CD9" w:rsidRPr="005C3AAD">
              <w:rPr>
                <w:rFonts w:eastAsia="SimSun"/>
                <w:b/>
                <w:bCs/>
                <w:sz w:val="20"/>
                <w:vertAlign w:val="superscript"/>
                <w:lang w:val="sl-SI" w:eastAsia="zh-CN"/>
              </w:rPr>
              <w:t>6</w:t>
            </w:r>
          </w:p>
        </w:tc>
      </w:tr>
      <w:tr w:rsidR="001D4CB1" w:rsidRPr="005C3AAD" w14:paraId="2BA5B002" w14:textId="77777777" w:rsidTr="00475CD9">
        <w:trPr>
          <w:jc w:val="center"/>
        </w:trPr>
        <w:tc>
          <w:tcPr>
            <w:tcW w:w="4197" w:type="dxa"/>
            <w:tcBorders>
              <w:top w:val="single" w:sz="4" w:space="0" w:color="auto"/>
              <w:left w:val="single" w:sz="4" w:space="0" w:color="auto"/>
              <w:bottom w:val="single" w:sz="4" w:space="0" w:color="auto"/>
              <w:right w:val="single" w:sz="4" w:space="0" w:color="auto"/>
            </w:tcBorders>
          </w:tcPr>
          <w:p w14:paraId="41B34A8E" w14:textId="77777777" w:rsidR="001D4CB1" w:rsidRPr="005C3AAD" w:rsidRDefault="00793A86" w:rsidP="00E716FF">
            <w:pPr>
              <w:pStyle w:val="TableCellLeft"/>
              <w:keepLines w:val="0"/>
              <w:spacing w:before="0" w:after="0" w:line="240" w:lineRule="auto"/>
              <w:rPr>
                <w:lang w:val="sl-SI"/>
              </w:rPr>
            </w:pPr>
            <w:r w:rsidRPr="005C3AAD">
              <w:rPr>
                <w:lang w:val="sl-SI"/>
              </w:rPr>
              <w:t>Bolnice z odgovorom na zdravljenje (delež)</w:t>
            </w:r>
            <w:r w:rsidR="001D4CB1" w:rsidRPr="005C3AAD">
              <w:rPr>
                <w:vertAlign w:val="superscript"/>
                <w:lang w:val="sl-SI"/>
              </w:rPr>
              <w:t>2</w:t>
            </w:r>
          </w:p>
        </w:tc>
        <w:tc>
          <w:tcPr>
            <w:tcW w:w="2294" w:type="dxa"/>
            <w:tcBorders>
              <w:top w:val="single" w:sz="4" w:space="0" w:color="auto"/>
              <w:left w:val="single" w:sz="4" w:space="0" w:color="auto"/>
              <w:bottom w:val="single" w:sz="4" w:space="0" w:color="auto"/>
              <w:right w:val="single" w:sz="4" w:space="0" w:color="auto"/>
            </w:tcBorders>
          </w:tcPr>
          <w:p w14:paraId="16401197" w14:textId="56A7AFF1" w:rsidR="001D4CB1" w:rsidRPr="005C3AAD" w:rsidRDefault="001D4CB1" w:rsidP="00A36483">
            <w:pPr>
              <w:pStyle w:val="TableCellCenter"/>
              <w:keepLines w:val="0"/>
              <w:spacing w:before="0" w:after="0" w:line="240" w:lineRule="auto"/>
              <w:rPr>
                <w:lang w:val="sl-SI"/>
              </w:rPr>
            </w:pPr>
            <w:r w:rsidRPr="005C3AAD">
              <w:rPr>
                <w:lang w:val="sl-SI"/>
              </w:rPr>
              <w:t>76 (33,8</w:t>
            </w:r>
            <w:r w:rsidR="00CA0528" w:rsidRPr="005C3AAD">
              <w:rPr>
                <w:lang w:val="sl-SI"/>
              </w:rPr>
              <w:t> </w:t>
            </w:r>
            <w:r w:rsidRPr="005C3AAD">
              <w:rPr>
                <w:lang w:val="sl-SI"/>
              </w:rPr>
              <w:t>%)</w:t>
            </w:r>
          </w:p>
        </w:tc>
        <w:tc>
          <w:tcPr>
            <w:tcW w:w="2519" w:type="dxa"/>
            <w:tcBorders>
              <w:top w:val="single" w:sz="4" w:space="0" w:color="auto"/>
              <w:left w:val="single" w:sz="4" w:space="0" w:color="auto"/>
              <w:bottom w:val="single" w:sz="4" w:space="0" w:color="auto"/>
              <w:right w:val="single" w:sz="4" w:space="0" w:color="auto"/>
            </w:tcBorders>
          </w:tcPr>
          <w:p w14:paraId="32EF914B" w14:textId="7A1583CB" w:rsidR="001D4CB1" w:rsidRPr="005C3AAD" w:rsidRDefault="001D4CB1" w:rsidP="00A36483">
            <w:pPr>
              <w:pStyle w:val="TableCellCenter"/>
              <w:keepLines w:val="0"/>
              <w:spacing w:before="0" w:after="0" w:line="240" w:lineRule="auto"/>
              <w:rPr>
                <w:lang w:val="sl-SI"/>
              </w:rPr>
            </w:pPr>
            <w:r w:rsidRPr="005C3AAD">
              <w:rPr>
                <w:lang w:val="sl-SI"/>
              </w:rPr>
              <w:t>103 (45,4</w:t>
            </w:r>
            <w:r w:rsidR="00CA0528" w:rsidRPr="005C3AAD">
              <w:rPr>
                <w:lang w:val="sl-SI"/>
              </w:rPr>
              <w:t> </w:t>
            </w:r>
            <w:r w:rsidRPr="005C3AAD">
              <w:rPr>
                <w:lang w:val="sl-SI"/>
              </w:rPr>
              <w:t>%)</w:t>
            </w:r>
          </w:p>
        </w:tc>
      </w:tr>
      <w:tr w:rsidR="001D4CB1" w:rsidRPr="005C3AAD" w14:paraId="21ECC7C5" w14:textId="77777777" w:rsidTr="00475CD9">
        <w:trPr>
          <w:jc w:val="center"/>
        </w:trPr>
        <w:tc>
          <w:tcPr>
            <w:tcW w:w="4197" w:type="dxa"/>
            <w:tcBorders>
              <w:top w:val="single" w:sz="4" w:space="0" w:color="auto"/>
              <w:left w:val="single" w:sz="4" w:space="0" w:color="auto"/>
              <w:bottom w:val="single" w:sz="4" w:space="0" w:color="auto"/>
              <w:right w:val="single" w:sz="4" w:space="0" w:color="auto"/>
            </w:tcBorders>
          </w:tcPr>
          <w:p w14:paraId="0E5DF454" w14:textId="77777777" w:rsidR="001D4CB1" w:rsidRPr="005C3AAD" w:rsidRDefault="001D4CB1" w:rsidP="00A36483">
            <w:pPr>
              <w:pStyle w:val="TextTi12"/>
              <w:keepNext/>
              <w:spacing w:after="0"/>
              <w:jc w:val="left"/>
              <w:rPr>
                <w:rFonts w:eastAsia="SimSun"/>
                <w:sz w:val="20"/>
                <w:lang w:val="sl-SI" w:eastAsia="zh-CN"/>
              </w:rPr>
            </w:pPr>
            <w:r w:rsidRPr="005C3AAD">
              <w:rPr>
                <w:rFonts w:eastAsia="SimSun"/>
                <w:sz w:val="20"/>
                <w:lang w:val="sl-SI" w:eastAsia="zh-CN"/>
              </w:rPr>
              <w:t>95</w:t>
            </w:r>
            <w:r w:rsidR="00463F13" w:rsidRPr="005C3AAD">
              <w:rPr>
                <w:rFonts w:eastAsia="SimSun"/>
                <w:sz w:val="20"/>
                <w:lang w:val="sl-SI" w:eastAsia="zh-CN"/>
              </w:rPr>
              <w:t>-</w:t>
            </w:r>
            <w:r w:rsidRPr="005C3AAD">
              <w:rPr>
                <w:rFonts w:eastAsia="SimSun"/>
                <w:sz w:val="20"/>
                <w:lang w:val="sl-SI" w:eastAsia="zh-CN"/>
              </w:rPr>
              <w:t xml:space="preserve">% IZ za </w:t>
            </w:r>
            <w:r w:rsidR="00AC3E54" w:rsidRPr="005C3AAD">
              <w:rPr>
                <w:rFonts w:eastAsia="SimSun"/>
                <w:sz w:val="20"/>
                <w:lang w:val="sl-SI" w:eastAsia="zh-CN"/>
              </w:rPr>
              <w:t>odgovor na zdravljenje</w:t>
            </w:r>
            <w:r w:rsidRPr="005C3AAD">
              <w:rPr>
                <w:rFonts w:eastAsia="SimSun"/>
                <w:sz w:val="20"/>
                <w:vertAlign w:val="superscript"/>
                <w:lang w:val="sl-SI" w:eastAsia="zh-CN"/>
              </w:rPr>
              <w:t>3</w:t>
            </w:r>
          </w:p>
        </w:tc>
        <w:tc>
          <w:tcPr>
            <w:tcW w:w="2294" w:type="dxa"/>
            <w:tcBorders>
              <w:top w:val="single" w:sz="4" w:space="0" w:color="auto"/>
              <w:left w:val="single" w:sz="4" w:space="0" w:color="auto"/>
              <w:bottom w:val="single" w:sz="4" w:space="0" w:color="auto"/>
              <w:right w:val="single" w:sz="4" w:space="0" w:color="auto"/>
            </w:tcBorders>
          </w:tcPr>
          <w:p w14:paraId="4572E573" w14:textId="266DFB62" w:rsidR="001D4CB1" w:rsidRPr="005C3AAD" w:rsidRDefault="001D4CB1" w:rsidP="00A36483">
            <w:pPr>
              <w:pStyle w:val="TableCellCenter"/>
              <w:keepLines w:val="0"/>
              <w:spacing w:before="0" w:after="0" w:line="240" w:lineRule="auto"/>
              <w:rPr>
                <w:lang w:val="sl-SI"/>
              </w:rPr>
            </w:pPr>
            <w:r w:rsidRPr="005C3AAD">
              <w:rPr>
                <w:lang w:val="sl-SI"/>
              </w:rPr>
              <w:t>[27,6</w:t>
            </w:r>
            <w:r w:rsidR="00475CD9" w:rsidRPr="005C3AAD">
              <w:rPr>
                <w:lang w:val="sl-SI"/>
              </w:rPr>
              <w:t> %</w:t>
            </w:r>
            <w:r w:rsidR="000D2E48" w:rsidRPr="005C3AAD">
              <w:rPr>
                <w:lang w:val="sl-SI"/>
              </w:rPr>
              <w:t>;</w:t>
            </w:r>
            <w:r w:rsidRPr="005C3AAD">
              <w:rPr>
                <w:lang w:val="sl-SI"/>
              </w:rPr>
              <w:t xml:space="preserve"> 40,4</w:t>
            </w:r>
            <w:r w:rsidR="00475CD9" w:rsidRPr="005C3AAD">
              <w:rPr>
                <w:lang w:val="sl-SI"/>
              </w:rPr>
              <w:t> %</w:t>
            </w:r>
            <w:r w:rsidRPr="005C3AAD">
              <w:rPr>
                <w:lang w:val="sl-SI"/>
              </w:rPr>
              <w:t>]</w:t>
            </w:r>
          </w:p>
        </w:tc>
        <w:tc>
          <w:tcPr>
            <w:tcW w:w="2519" w:type="dxa"/>
            <w:tcBorders>
              <w:top w:val="single" w:sz="4" w:space="0" w:color="auto"/>
              <w:left w:val="single" w:sz="4" w:space="0" w:color="auto"/>
              <w:bottom w:val="single" w:sz="4" w:space="0" w:color="auto"/>
              <w:right w:val="single" w:sz="4" w:space="0" w:color="auto"/>
            </w:tcBorders>
          </w:tcPr>
          <w:p w14:paraId="63D949B0" w14:textId="6451A329" w:rsidR="001D4CB1" w:rsidRPr="005C3AAD" w:rsidRDefault="001D4CB1" w:rsidP="00A36483">
            <w:pPr>
              <w:pStyle w:val="TableCellCenter"/>
              <w:keepLines w:val="0"/>
              <w:spacing w:before="0" w:after="0" w:line="240" w:lineRule="auto"/>
              <w:rPr>
                <w:lang w:val="sl-SI"/>
              </w:rPr>
            </w:pPr>
            <w:r w:rsidRPr="005C3AAD">
              <w:rPr>
                <w:lang w:val="sl-SI"/>
              </w:rPr>
              <w:t>[38,8</w:t>
            </w:r>
            <w:r w:rsidR="00475CD9" w:rsidRPr="005C3AAD">
              <w:rPr>
                <w:lang w:val="sl-SI"/>
              </w:rPr>
              <w:t> %</w:t>
            </w:r>
            <w:r w:rsidR="000D2E48" w:rsidRPr="005C3AAD">
              <w:rPr>
                <w:lang w:val="sl-SI"/>
              </w:rPr>
              <w:t>;</w:t>
            </w:r>
            <w:r w:rsidRPr="005C3AAD">
              <w:rPr>
                <w:lang w:val="sl-SI"/>
              </w:rPr>
              <w:t xml:space="preserve"> 52,1</w:t>
            </w:r>
            <w:r w:rsidR="00475CD9" w:rsidRPr="005C3AAD">
              <w:rPr>
                <w:lang w:val="sl-SI"/>
              </w:rPr>
              <w:t> %</w:t>
            </w:r>
            <w:r w:rsidRPr="005C3AAD">
              <w:rPr>
                <w:lang w:val="sl-SI"/>
              </w:rPr>
              <w:t>]</w:t>
            </w:r>
          </w:p>
        </w:tc>
      </w:tr>
      <w:tr w:rsidR="001D4CB1" w:rsidRPr="005C3AAD" w14:paraId="12A305D2" w14:textId="77777777" w:rsidTr="00475CD9">
        <w:trPr>
          <w:jc w:val="center"/>
        </w:trPr>
        <w:tc>
          <w:tcPr>
            <w:tcW w:w="4197" w:type="dxa"/>
            <w:tcBorders>
              <w:top w:val="single" w:sz="4" w:space="0" w:color="auto"/>
              <w:left w:val="single" w:sz="4" w:space="0" w:color="auto"/>
              <w:bottom w:val="single" w:sz="4" w:space="0" w:color="auto"/>
              <w:right w:val="single" w:sz="4" w:space="0" w:color="auto"/>
            </w:tcBorders>
          </w:tcPr>
          <w:p w14:paraId="13B89A73" w14:textId="77777777" w:rsidR="001D4CB1" w:rsidRPr="005C3AAD" w:rsidRDefault="001D4CB1" w:rsidP="00A36483">
            <w:pPr>
              <w:pStyle w:val="TextTi12"/>
              <w:keepNext/>
              <w:spacing w:after="0"/>
              <w:jc w:val="left"/>
              <w:rPr>
                <w:rFonts w:eastAsia="SimSun"/>
                <w:sz w:val="20"/>
                <w:lang w:val="sl-SI" w:eastAsia="zh-CN"/>
              </w:rPr>
            </w:pPr>
            <w:r w:rsidRPr="005C3AAD">
              <w:rPr>
                <w:rFonts w:eastAsia="SimSun"/>
                <w:sz w:val="20"/>
                <w:lang w:val="sl-SI" w:eastAsia="zh-CN"/>
              </w:rPr>
              <w:t xml:space="preserve">Razlika v deležih </w:t>
            </w:r>
            <w:r w:rsidR="00AC3E54" w:rsidRPr="005C3AAD">
              <w:rPr>
                <w:rFonts w:eastAsia="SimSun"/>
                <w:sz w:val="20"/>
                <w:lang w:val="sl-SI" w:eastAsia="zh-CN"/>
              </w:rPr>
              <w:t>odgovora na zdravljenje</w:t>
            </w:r>
          </w:p>
        </w:tc>
        <w:tc>
          <w:tcPr>
            <w:tcW w:w="4813" w:type="dxa"/>
            <w:gridSpan w:val="2"/>
            <w:tcBorders>
              <w:top w:val="single" w:sz="4" w:space="0" w:color="auto"/>
              <w:left w:val="single" w:sz="4" w:space="0" w:color="auto"/>
              <w:bottom w:val="single" w:sz="4" w:space="0" w:color="auto"/>
              <w:right w:val="single" w:sz="4" w:space="0" w:color="auto"/>
            </w:tcBorders>
          </w:tcPr>
          <w:p w14:paraId="2C09E500" w14:textId="77777777" w:rsidR="001D4CB1" w:rsidRPr="005C3AAD" w:rsidRDefault="001D4CB1" w:rsidP="00A36483">
            <w:pPr>
              <w:pStyle w:val="TableCellCenter"/>
              <w:keepLines w:val="0"/>
              <w:spacing w:before="0" w:after="0" w:line="240" w:lineRule="auto"/>
              <w:rPr>
                <w:lang w:val="sl-SI"/>
              </w:rPr>
            </w:pPr>
            <w:r w:rsidRPr="005C3AAD">
              <w:rPr>
                <w:lang w:val="sl-SI"/>
              </w:rPr>
              <w:t>11,60</w:t>
            </w:r>
            <w:r w:rsidR="00475CD9" w:rsidRPr="005C3AAD">
              <w:rPr>
                <w:lang w:val="sl-SI"/>
              </w:rPr>
              <w:t> %</w:t>
            </w:r>
          </w:p>
        </w:tc>
      </w:tr>
      <w:tr w:rsidR="001D4CB1" w:rsidRPr="005C3AAD" w14:paraId="3A106C37" w14:textId="77777777" w:rsidTr="00475CD9">
        <w:trPr>
          <w:jc w:val="center"/>
        </w:trPr>
        <w:tc>
          <w:tcPr>
            <w:tcW w:w="4197" w:type="dxa"/>
            <w:tcBorders>
              <w:top w:val="single" w:sz="4" w:space="0" w:color="auto"/>
              <w:left w:val="single" w:sz="4" w:space="0" w:color="auto"/>
              <w:bottom w:val="single" w:sz="4" w:space="0" w:color="auto"/>
              <w:right w:val="single" w:sz="4" w:space="0" w:color="auto"/>
            </w:tcBorders>
          </w:tcPr>
          <w:p w14:paraId="13231472" w14:textId="77777777" w:rsidR="001D4CB1" w:rsidRPr="005C3AAD" w:rsidRDefault="001D4CB1" w:rsidP="00A36483">
            <w:pPr>
              <w:pStyle w:val="TextTi12"/>
              <w:keepNext/>
              <w:spacing w:after="0"/>
              <w:jc w:val="left"/>
              <w:rPr>
                <w:rFonts w:eastAsia="SimSun"/>
                <w:sz w:val="20"/>
                <w:lang w:val="sl-SI" w:eastAsia="zh-CN"/>
              </w:rPr>
            </w:pPr>
            <w:r w:rsidRPr="005C3AAD">
              <w:rPr>
                <w:rFonts w:eastAsia="SimSun"/>
                <w:sz w:val="20"/>
                <w:lang w:val="sl-SI" w:eastAsia="zh-CN"/>
              </w:rPr>
              <w:t>95</w:t>
            </w:r>
            <w:r w:rsidR="00463F13" w:rsidRPr="005C3AAD">
              <w:rPr>
                <w:rFonts w:eastAsia="SimSun"/>
                <w:sz w:val="20"/>
                <w:lang w:val="sl-SI" w:eastAsia="zh-CN"/>
              </w:rPr>
              <w:t>-</w:t>
            </w:r>
            <w:r w:rsidRPr="005C3AAD">
              <w:rPr>
                <w:rFonts w:eastAsia="SimSun"/>
                <w:sz w:val="20"/>
                <w:lang w:val="sl-SI" w:eastAsia="zh-CN"/>
              </w:rPr>
              <w:t xml:space="preserve">% IZ za razliko v deležih </w:t>
            </w:r>
            <w:r w:rsidR="00AC3E54" w:rsidRPr="005C3AAD">
              <w:rPr>
                <w:rFonts w:eastAsia="SimSun"/>
                <w:sz w:val="20"/>
                <w:lang w:val="sl-SI" w:eastAsia="zh-CN"/>
              </w:rPr>
              <w:t>odgovora na zdravljenje</w:t>
            </w:r>
            <w:r w:rsidRPr="005C3AAD">
              <w:rPr>
                <w:rFonts w:eastAsia="SimSun"/>
                <w:sz w:val="20"/>
                <w:vertAlign w:val="superscript"/>
                <w:lang w:val="sl-SI" w:eastAsia="zh-CN"/>
              </w:rPr>
              <w:t>4</w:t>
            </w:r>
          </w:p>
        </w:tc>
        <w:tc>
          <w:tcPr>
            <w:tcW w:w="4813" w:type="dxa"/>
            <w:gridSpan w:val="2"/>
            <w:tcBorders>
              <w:top w:val="single" w:sz="4" w:space="0" w:color="auto"/>
              <w:left w:val="single" w:sz="4" w:space="0" w:color="auto"/>
              <w:bottom w:val="single" w:sz="4" w:space="0" w:color="auto"/>
              <w:right w:val="single" w:sz="4" w:space="0" w:color="auto"/>
            </w:tcBorders>
          </w:tcPr>
          <w:p w14:paraId="43D41402" w14:textId="2AED3D74" w:rsidR="001D4CB1" w:rsidRPr="005C3AAD" w:rsidRDefault="001D4CB1" w:rsidP="00A36483">
            <w:pPr>
              <w:pStyle w:val="TableCellCenter"/>
              <w:keepLines w:val="0"/>
              <w:spacing w:before="0" w:after="0" w:line="240" w:lineRule="auto"/>
              <w:rPr>
                <w:lang w:val="sl-SI"/>
              </w:rPr>
            </w:pPr>
            <w:r w:rsidRPr="005C3AAD">
              <w:rPr>
                <w:lang w:val="sl-SI"/>
              </w:rPr>
              <w:t>[2,4</w:t>
            </w:r>
            <w:r w:rsidR="00475CD9" w:rsidRPr="005C3AAD">
              <w:rPr>
                <w:lang w:val="sl-SI"/>
              </w:rPr>
              <w:t> %</w:t>
            </w:r>
            <w:r w:rsidR="000D2E48" w:rsidRPr="005C3AAD">
              <w:rPr>
                <w:lang w:val="sl-SI"/>
              </w:rPr>
              <w:t>;</w:t>
            </w:r>
            <w:r w:rsidRPr="005C3AAD">
              <w:rPr>
                <w:lang w:val="sl-SI"/>
              </w:rPr>
              <w:t xml:space="preserve"> 20,8</w:t>
            </w:r>
            <w:r w:rsidR="00475CD9" w:rsidRPr="005C3AAD">
              <w:rPr>
                <w:lang w:val="sl-SI"/>
              </w:rPr>
              <w:t> %</w:t>
            </w:r>
            <w:r w:rsidRPr="005C3AAD">
              <w:rPr>
                <w:lang w:val="sl-SI"/>
              </w:rPr>
              <w:t>]</w:t>
            </w:r>
          </w:p>
        </w:tc>
      </w:tr>
      <w:tr w:rsidR="001D4CB1" w:rsidRPr="005C3AAD" w14:paraId="35D27CE5" w14:textId="77777777" w:rsidTr="00475CD9">
        <w:trPr>
          <w:jc w:val="center"/>
        </w:trPr>
        <w:tc>
          <w:tcPr>
            <w:tcW w:w="4197" w:type="dxa"/>
            <w:tcBorders>
              <w:top w:val="single" w:sz="4" w:space="0" w:color="auto"/>
              <w:left w:val="single" w:sz="4" w:space="0" w:color="auto"/>
              <w:bottom w:val="single" w:sz="4" w:space="0" w:color="auto"/>
              <w:right w:val="single" w:sz="4" w:space="0" w:color="auto"/>
            </w:tcBorders>
          </w:tcPr>
          <w:p w14:paraId="23144B81" w14:textId="77777777" w:rsidR="001D4CB1" w:rsidRPr="005C3AAD" w:rsidRDefault="001D4CB1" w:rsidP="00A36483">
            <w:pPr>
              <w:pStyle w:val="TextTi12"/>
              <w:keepNext/>
              <w:spacing w:after="0"/>
              <w:jc w:val="left"/>
              <w:rPr>
                <w:rFonts w:eastAsia="SimSun"/>
                <w:sz w:val="20"/>
                <w:lang w:val="sl-SI" w:eastAsia="zh-CN"/>
              </w:rPr>
            </w:pPr>
            <w:r w:rsidRPr="005C3AAD">
              <w:rPr>
                <w:rFonts w:eastAsia="SimSun"/>
                <w:sz w:val="20"/>
                <w:lang w:val="sl-SI" w:eastAsia="zh-CN"/>
              </w:rPr>
              <w:t>Vrednost p (test hi-kvadrat)</w:t>
            </w:r>
          </w:p>
        </w:tc>
        <w:tc>
          <w:tcPr>
            <w:tcW w:w="4813" w:type="dxa"/>
            <w:gridSpan w:val="2"/>
            <w:tcBorders>
              <w:top w:val="single" w:sz="4" w:space="0" w:color="auto"/>
              <w:left w:val="single" w:sz="4" w:space="0" w:color="auto"/>
              <w:bottom w:val="single" w:sz="4" w:space="0" w:color="auto"/>
              <w:right w:val="single" w:sz="4" w:space="0" w:color="auto"/>
            </w:tcBorders>
          </w:tcPr>
          <w:p w14:paraId="5CA15F51" w14:textId="77777777" w:rsidR="001D4CB1" w:rsidRPr="005C3AAD" w:rsidRDefault="001D4CB1" w:rsidP="00A36483">
            <w:pPr>
              <w:pStyle w:val="TableCellCenter"/>
              <w:keepLines w:val="0"/>
              <w:spacing w:before="0" w:after="0" w:line="240" w:lineRule="auto"/>
              <w:rPr>
                <w:lang w:val="sl-SI"/>
              </w:rPr>
            </w:pPr>
            <w:r w:rsidRPr="005C3AAD">
              <w:rPr>
                <w:lang w:val="sl-SI"/>
              </w:rPr>
              <w:t>0,0117</w:t>
            </w:r>
          </w:p>
        </w:tc>
      </w:tr>
    </w:tbl>
    <w:p w14:paraId="670E2831" w14:textId="77777777" w:rsidR="001D4CB1" w:rsidRPr="005C3AAD" w:rsidRDefault="001D4CB1" w:rsidP="008A7EA4">
      <w:pPr>
        <w:rPr>
          <w:bCs/>
          <w:sz w:val="18"/>
          <w:szCs w:val="18"/>
          <w:lang w:val="sl-SI"/>
        </w:rPr>
      </w:pPr>
      <w:r w:rsidRPr="005C3AAD">
        <w:rPr>
          <w:bCs/>
          <w:sz w:val="18"/>
          <w:szCs w:val="18"/>
          <w:vertAlign w:val="superscript"/>
          <w:lang w:val="sl-SI"/>
        </w:rPr>
        <w:t>1</w:t>
      </w:r>
      <w:r w:rsidRPr="005C3AAD">
        <w:rPr>
          <w:bCs/>
          <w:sz w:val="18"/>
          <w:szCs w:val="18"/>
          <w:lang w:val="sl-SI"/>
        </w:rPr>
        <w:t xml:space="preserve"> Ocen</w:t>
      </w:r>
      <w:r w:rsidR="00AC3E54" w:rsidRPr="005C3AAD">
        <w:rPr>
          <w:bCs/>
          <w:sz w:val="18"/>
          <w:szCs w:val="18"/>
          <w:lang w:val="sl-SI"/>
        </w:rPr>
        <w:t>a</w:t>
      </w:r>
      <w:r w:rsidRPr="005C3AAD">
        <w:rPr>
          <w:bCs/>
          <w:sz w:val="18"/>
          <w:szCs w:val="18"/>
          <w:lang w:val="sl-SI"/>
        </w:rPr>
        <w:t xml:space="preserve"> po </w:t>
      </w:r>
      <w:r w:rsidR="00AC3E54" w:rsidRPr="005C3AAD">
        <w:rPr>
          <w:bCs/>
          <w:sz w:val="18"/>
          <w:szCs w:val="18"/>
          <w:lang w:val="sl-SI"/>
        </w:rPr>
        <w:t xml:space="preserve">metodi </w:t>
      </w:r>
      <w:r w:rsidRPr="005C3AAD">
        <w:rPr>
          <w:bCs/>
          <w:sz w:val="18"/>
          <w:szCs w:val="18"/>
          <w:lang w:val="sl-SI"/>
        </w:rPr>
        <w:t>Kaplan-Meier</w:t>
      </w:r>
    </w:p>
    <w:p w14:paraId="2528D930" w14:textId="77777777" w:rsidR="001D4CB1" w:rsidRPr="005C3AAD" w:rsidRDefault="001D4CB1" w:rsidP="008F2117">
      <w:pPr>
        <w:ind w:left="142" w:hanging="142"/>
        <w:rPr>
          <w:bCs/>
          <w:sz w:val="18"/>
          <w:szCs w:val="18"/>
          <w:lang w:val="sl-SI"/>
        </w:rPr>
      </w:pPr>
      <w:r w:rsidRPr="005C3AAD">
        <w:rPr>
          <w:bCs/>
          <w:sz w:val="18"/>
          <w:szCs w:val="18"/>
          <w:vertAlign w:val="superscript"/>
          <w:lang w:val="sl-SI"/>
        </w:rPr>
        <w:t>2</w:t>
      </w:r>
      <w:r w:rsidRPr="005C3AAD">
        <w:rPr>
          <w:bCs/>
          <w:sz w:val="18"/>
          <w:szCs w:val="18"/>
          <w:lang w:val="sl-SI"/>
        </w:rPr>
        <w:t xml:space="preserve"> Bolnice </w:t>
      </w:r>
      <w:r w:rsidR="00EB3C7F" w:rsidRPr="005C3AAD">
        <w:rPr>
          <w:bCs/>
          <w:sz w:val="18"/>
          <w:szCs w:val="18"/>
          <w:lang w:val="sl-SI"/>
        </w:rPr>
        <w:t xml:space="preserve">in odstotek bolnic </w:t>
      </w:r>
      <w:r w:rsidRPr="005C3AAD">
        <w:rPr>
          <w:bCs/>
          <w:sz w:val="18"/>
          <w:szCs w:val="18"/>
          <w:lang w:val="sl-SI"/>
        </w:rPr>
        <w:t xml:space="preserve">z najboljšim </w:t>
      </w:r>
      <w:r w:rsidR="00A53995" w:rsidRPr="005C3AAD">
        <w:rPr>
          <w:bCs/>
          <w:sz w:val="18"/>
          <w:szCs w:val="18"/>
          <w:lang w:val="sl-SI"/>
        </w:rPr>
        <w:t>celokupnim</w:t>
      </w:r>
      <w:r w:rsidRPr="005C3AAD">
        <w:rPr>
          <w:bCs/>
          <w:sz w:val="18"/>
          <w:szCs w:val="18"/>
          <w:lang w:val="sl-SI"/>
        </w:rPr>
        <w:t xml:space="preserve"> </w:t>
      </w:r>
      <w:r w:rsidR="00AC3E54" w:rsidRPr="005C3AAD">
        <w:rPr>
          <w:bCs/>
          <w:sz w:val="18"/>
          <w:szCs w:val="18"/>
          <w:lang w:val="sl-SI"/>
        </w:rPr>
        <w:t>odgovorom, ocenjenim kot popolni odgovor ali delni odgovor</w:t>
      </w:r>
      <w:r w:rsidR="00EB3C7F" w:rsidRPr="005C3AAD">
        <w:rPr>
          <w:bCs/>
          <w:sz w:val="18"/>
          <w:szCs w:val="18"/>
          <w:lang w:val="sl-SI"/>
        </w:rPr>
        <w:t>, odstotek izračunan pri bolnicah z merljivo boleznijo ob izhodišču</w:t>
      </w:r>
      <w:r w:rsidR="00A963EB" w:rsidRPr="005C3AAD">
        <w:rPr>
          <w:bCs/>
          <w:sz w:val="18"/>
          <w:szCs w:val="18"/>
          <w:lang w:val="sl-SI"/>
        </w:rPr>
        <w:t>.</w:t>
      </w:r>
    </w:p>
    <w:p w14:paraId="2B20C3CE" w14:textId="77777777" w:rsidR="001D4CB1" w:rsidRPr="005C3AAD" w:rsidRDefault="001D4CB1" w:rsidP="008A7EA4">
      <w:pPr>
        <w:rPr>
          <w:bCs/>
          <w:sz w:val="18"/>
          <w:szCs w:val="18"/>
          <w:lang w:val="sl-SI"/>
        </w:rPr>
      </w:pPr>
      <w:r w:rsidRPr="005C3AAD">
        <w:rPr>
          <w:bCs/>
          <w:sz w:val="18"/>
          <w:szCs w:val="18"/>
          <w:vertAlign w:val="superscript"/>
          <w:lang w:val="sl-SI"/>
        </w:rPr>
        <w:t>3</w:t>
      </w:r>
      <w:r w:rsidRPr="005C3AAD">
        <w:rPr>
          <w:bCs/>
          <w:sz w:val="18"/>
          <w:szCs w:val="18"/>
          <w:lang w:val="sl-SI"/>
        </w:rPr>
        <w:t xml:space="preserve"> 95</w:t>
      </w:r>
      <w:r w:rsidR="004A0970" w:rsidRPr="005C3AAD">
        <w:rPr>
          <w:bCs/>
          <w:sz w:val="18"/>
          <w:szCs w:val="18"/>
          <w:lang w:val="sl-SI"/>
        </w:rPr>
        <w:t>-</w:t>
      </w:r>
      <w:r w:rsidRPr="005C3AAD">
        <w:rPr>
          <w:bCs/>
          <w:sz w:val="18"/>
          <w:szCs w:val="18"/>
          <w:lang w:val="sl-SI"/>
        </w:rPr>
        <w:t xml:space="preserve">% </w:t>
      </w:r>
      <w:r w:rsidR="00B06E0E" w:rsidRPr="005C3AAD">
        <w:rPr>
          <w:bCs/>
          <w:sz w:val="18"/>
          <w:szCs w:val="18"/>
          <w:lang w:val="sl-SI"/>
        </w:rPr>
        <w:t>interval zaupanja</w:t>
      </w:r>
      <w:r w:rsidR="00A963EB" w:rsidRPr="005C3AAD">
        <w:rPr>
          <w:bCs/>
          <w:sz w:val="18"/>
          <w:szCs w:val="18"/>
          <w:lang w:val="sl-SI"/>
        </w:rPr>
        <w:t xml:space="preserve"> (</w:t>
      </w:r>
      <w:r w:rsidRPr="005C3AAD">
        <w:rPr>
          <w:bCs/>
          <w:sz w:val="18"/>
          <w:szCs w:val="18"/>
          <w:lang w:val="sl-SI"/>
        </w:rPr>
        <w:t>IZ</w:t>
      </w:r>
      <w:r w:rsidR="00A963EB" w:rsidRPr="005C3AAD">
        <w:rPr>
          <w:bCs/>
          <w:sz w:val="18"/>
          <w:szCs w:val="18"/>
          <w:lang w:val="sl-SI"/>
        </w:rPr>
        <w:t>)</w:t>
      </w:r>
      <w:r w:rsidRPr="005C3AAD">
        <w:rPr>
          <w:bCs/>
          <w:sz w:val="18"/>
          <w:szCs w:val="18"/>
          <w:lang w:val="sl-SI"/>
        </w:rPr>
        <w:t xml:space="preserve"> za binomski test enega vzorca z uporabo Pearson-Clopperjeve metode</w:t>
      </w:r>
      <w:r w:rsidR="00A963EB" w:rsidRPr="005C3AAD">
        <w:rPr>
          <w:bCs/>
          <w:sz w:val="18"/>
          <w:szCs w:val="18"/>
          <w:lang w:val="sl-SI"/>
        </w:rPr>
        <w:t>.</w:t>
      </w:r>
    </w:p>
    <w:p w14:paraId="2304869C" w14:textId="77777777" w:rsidR="001D4CB1" w:rsidRPr="005C3AAD" w:rsidRDefault="001D4CB1" w:rsidP="008A7EA4">
      <w:pPr>
        <w:rPr>
          <w:bCs/>
          <w:sz w:val="18"/>
          <w:szCs w:val="18"/>
          <w:lang w:val="sl-SI"/>
        </w:rPr>
      </w:pPr>
      <w:r w:rsidRPr="005C3AAD">
        <w:rPr>
          <w:bCs/>
          <w:sz w:val="18"/>
          <w:szCs w:val="18"/>
          <w:vertAlign w:val="superscript"/>
          <w:lang w:val="sl-SI"/>
        </w:rPr>
        <w:t>4</w:t>
      </w:r>
      <w:r w:rsidRPr="005C3AAD">
        <w:rPr>
          <w:bCs/>
          <w:sz w:val="18"/>
          <w:szCs w:val="18"/>
          <w:lang w:val="sl-SI"/>
        </w:rPr>
        <w:t xml:space="preserve"> Približni 95</w:t>
      </w:r>
      <w:r w:rsidR="004A0970" w:rsidRPr="005C3AAD">
        <w:rPr>
          <w:bCs/>
          <w:sz w:val="18"/>
          <w:szCs w:val="18"/>
          <w:lang w:val="sl-SI"/>
        </w:rPr>
        <w:t>-</w:t>
      </w:r>
      <w:r w:rsidRPr="005C3AAD">
        <w:rPr>
          <w:bCs/>
          <w:sz w:val="18"/>
          <w:szCs w:val="18"/>
          <w:lang w:val="sl-SI"/>
        </w:rPr>
        <w:t xml:space="preserve">% </w:t>
      </w:r>
      <w:r w:rsidR="00B06E0E" w:rsidRPr="005C3AAD">
        <w:rPr>
          <w:bCs/>
          <w:sz w:val="18"/>
          <w:szCs w:val="18"/>
          <w:lang w:val="sl-SI"/>
        </w:rPr>
        <w:t>interval zaupanja</w:t>
      </w:r>
      <w:r w:rsidRPr="005C3AAD">
        <w:rPr>
          <w:bCs/>
          <w:sz w:val="18"/>
          <w:szCs w:val="18"/>
          <w:lang w:val="sl-SI"/>
        </w:rPr>
        <w:t xml:space="preserve"> za razliko dveh deležev z uporabo Hauck-Andersonove metode</w:t>
      </w:r>
      <w:r w:rsidR="00A963EB" w:rsidRPr="005C3AAD">
        <w:rPr>
          <w:bCs/>
          <w:sz w:val="18"/>
          <w:szCs w:val="18"/>
          <w:lang w:val="sl-SI"/>
        </w:rPr>
        <w:t>.</w:t>
      </w:r>
    </w:p>
    <w:p w14:paraId="7FACE12A" w14:textId="77777777" w:rsidR="001D4CB1" w:rsidRPr="005C3AAD" w:rsidRDefault="001D4CB1" w:rsidP="008A7EA4">
      <w:pPr>
        <w:rPr>
          <w:bCs/>
          <w:sz w:val="18"/>
          <w:szCs w:val="18"/>
          <w:lang w:val="sl-SI"/>
        </w:rPr>
      </w:pPr>
      <w:r w:rsidRPr="005C3AAD">
        <w:rPr>
          <w:bCs/>
          <w:sz w:val="18"/>
          <w:szCs w:val="18"/>
          <w:vertAlign w:val="superscript"/>
          <w:lang w:val="sl-SI"/>
        </w:rPr>
        <w:t>5</w:t>
      </w:r>
      <w:r w:rsidRPr="005C3AAD">
        <w:rPr>
          <w:bCs/>
          <w:sz w:val="18"/>
          <w:szCs w:val="18"/>
          <w:lang w:val="sl-SI"/>
        </w:rPr>
        <w:t xml:space="preserve"> Test log-rang (stratificirani)</w:t>
      </w:r>
    </w:p>
    <w:p w14:paraId="264707F0" w14:textId="6A5B51A5" w:rsidR="00EB3C7F" w:rsidRPr="005C3AAD" w:rsidRDefault="00EB3C7F" w:rsidP="00EB3C7F">
      <w:pPr>
        <w:outlineLvl w:val="0"/>
        <w:rPr>
          <w:rFonts w:eastAsia="SimSun"/>
          <w:sz w:val="18"/>
          <w:szCs w:val="18"/>
          <w:lang w:val="sl-SI"/>
        </w:rPr>
      </w:pPr>
      <w:r w:rsidRPr="005C3AAD">
        <w:rPr>
          <w:sz w:val="18"/>
          <w:szCs w:val="18"/>
          <w:vertAlign w:val="superscript"/>
          <w:lang w:val="sl-SI" w:eastAsia="zh-CN"/>
        </w:rPr>
        <w:t>6</w:t>
      </w:r>
      <w:r w:rsidRPr="005C3AAD">
        <w:rPr>
          <w:sz w:val="18"/>
          <w:szCs w:val="18"/>
          <w:lang w:val="sl-SI"/>
        </w:rPr>
        <w:t xml:space="preserve"> Primarno analizo so opravili s podatki, zajetimi do 12.</w:t>
      </w:r>
      <w:r w:rsidR="000D2E48" w:rsidRPr="005C3AAD">
        <w:rPr>
          <w:sz w:val="18"/>
          <w:szCs w:val="18"/>
          <w:lang w:val="sl-SI"/>
        </w:rPr>
        <w:t> </w:t>
      </w:r>
      <w:r w:rsidRPr="005C3AAD">
        <w:rPr>
          <w:sz w:val="18"/>
          <w:szCs w:val="18"/>
          <w:lang w:val="sl-SI"/>
        </w:rPr>
        <w:t>decembra 2012. Smatramo jo za končno analizo</w:t>
      </w:r>
      <w:r w:rsidR="00A963EB" w:rsidRPr="005C3AAD">
        <w:rPr>
          <w:sz w:val="18"/>
          <w:szCs w:val="18"/>
          <w:lang w:val="sl-SI"/>
        </w:rPr>
        <w:t>.</w:t>
      </w:r>
    </w:p>
    <w:p w14:paraId="0E084973" w14:textId="4C582439" w:rsidR="00EB3C7F" w:rsidRPr="005C3AAD" w:rsidRDefault="00EB3C7F" w:rsidP="00EB3C7F">
      <w:pPr>
        <w:outlineLvl w:val="0"/>
        <w:rPr>
          <w:rFonts w:eastAsia="SimSun"/>
          <w:sz w:val="18"/>
          <w:szCs w:val="18"/>
          <w:lang w:val="sl-SI"/>
        </w:rPr>
      </w:pPr>
      <w:r w:rsidRPr="005C3AAD">
        <w:rPr>
          <w:sz w:val="18"/>
          <w:szCs w:val="18"/>
          <w:vertAlign w:val="superscript"/>
          <w:lang w:val="sl-SI" w:eastAsia="zh-CN"/>
        </w:rPr>
        <w:t>7</w:t>
      </w:r>
      <w:r w:rsidRPr="005C3AAD">
        <w:rPr>
          <w:sz w:val="18"/>
          <w:szCs w:val="18"/>
          <w:lang w:val="sl-SI"/>
        </w:rPr>
        <w:t xml:space="preserve"> </w:t>
      </w:r>
      <w:r w:rsidR="00A963EB" w:rsidRPr="005C3AAD">
        <w:rPr>
          <w:sz w:val="18"/>
          <w:szCs w:val="18"/>
          <w:lang w:val="sl-SI"/>
        </w:rPr>
        <w:t>A</w:t>
      </w:r>
      <w:r w:rsidRPr="005C3AAD">
        <w:rPr>
          <w:sz w:val="18"/>
          <w:szCs w:val="18"/>
          <w:lang w:val="sl-SI"/>
        </w:rPr>
        <w:t xml:space="preserve">nalizo </w:t>
      </w:r>
      <w:r w:rsidR="00A963EB" w:rsidRPr="005C3AAD">
        <w:rPr>
          <w:sz w:val="18"/>
          <w:szCs w:val="18"/>
          <w:lang w:val="sl-SI"/>
        </w:rPr>
        <w:t xml:space="preserve">po spremljanju </w:t>
      </w:r>
      <w:r w:rsidRPr="005C3AAD">
        <w:rPr>
          <w:sz w:val="18"/>
          <w:szCs w:val="18"/>
          <w:lang w:val="sl-SI"/>
        </w:rPr>
        <w:t xml:space="preserve">so opravili s podatki, zajetimi do </w:t>
      </w:r>
      <w:r w:rsidRPr="005C3AAD">
        <w:rPr>
          <w:rFonts w:eastAsia="SimSun"/>
          <w:sz w:val="18"/>
          <w:szCs w:val="18"/>
          <w:lang w:val="sl-SI"/>
        </w:rPr>
        <w:t>7.</w:t>
      </w:r>
      <w:r w:rsidR="000D2E48" w:rsidRPr="005C3AAD">
        <w:rPr>
          <w:rFonts w:eastAsia="SimSun"/>
          <w:sz w:val="18"/>
          <w:szCs w:val="18"/>
          <w:lang w:val="sl-SI"/>
        </w:rPr>
        <w:t> </w:t>
      </w:r>
      <w:r w:rsidRPr="005C3AAD">
        <w:rPr>
          <w:rFonts w:eastAsia="SimSun"/>
          <w:sz w:val="18"/>
          <w:szCs w:val="18"/>
          <w:lang w:val="sl-SI"/>
        </w:rPr>
        <w:t>marca 2014</w:t>
      </w:r>
      <w:r w:rsidR="00A963EB" w:rsidRPr="005C3AAD">
        <w:rPr>
          <w:rFonts w:eastAsia="SimSun"/>
          <w:sz w:val="18"/>
          <w:szCs w:val="18"/>
          <w:lang w:val="sl-SI"/>
        </w:rPr>
        <w:t>.</w:t>
      </w:r>
    </w:p>
    <w:p w14:paraId="6EF66A49" w14:textId="77777777" w:rsidR="00EB3C7F" w:rsidRPr="005C3AAD" w:rsidRDefault="00EB3C7F" w:rsidP="00EB3C7F">
      <w:pPr>
        <w:outlineLvl w:val="0"/>
        <w:rPr>
          <w:sz w:val="18"/>
          <w:szCs w:val="18"/>
          <w:lang w:val="sl-SI"/>
        </w:rPr>
      </w:pPr>
      <w:r w:rsidRPr="005C3AAD">
        <w:rPr>
          <w:sz w:val="18"/>
          <w:szCs w:val="18"/>
          <w:vertAlign w:val="superscript"/>
          <w:lang w:val="sl-SI" w:eastAsia="zh-CN"/>
        </w:rPr>
        <w:t>8</w:t>
      </w:r>
      <w:r w:rsidRPr="005C3AAD">
        <w:rPr>
          <w:bCs/>
          <w:sz w:val="18"/>
          <w:szCs w:val="18"/>
          <w:lang w:val="sl-SI"/>
        </w:rPr>
        <w:t xml:space="preserve"> </w:t>
      </w:r>
      <w:r w:rsidR="00A963EB" w:rsidRPr="005C3AAD">
        <w:rPr>
          <w:bCs/>
          <w:sz w:val="18"/>
          <w:szCs w:val="18"/>
          <w:lang w:val="sl-SI"/>
        </w:rPr>
        <w:t>V</w:t>
      </w:r>
      <w:r w:rsidRPr="005C3AAD">
        <w:rPr>
          <w:bCs/>
          <w:sz w:val="18"/>
          <w:szCs w:val="18"/>
          <w:lang w:val="sl-SI"/>
        </w:rPr>
        <w:t xml:space="preserve">rednost p </w:t>
      </w:r>
      <w:r w:rsidR="00A963EB" w:rsidRPr="005C3AAD">
        <w:rPr>
          <w:bCs/>
          <w:sz w:val="18"/>
          <w:szCs w:val="18"/>
          <w:lang w:val="sl-SI"/>
        </w:rPr>
        <w:t>je napisana samo za deskriptivne</w:t>
      </w:r>
      <w:r w:rsidRPr="005C3AAD">
        <w:rPr>
          <w:bCs/>
          <w:sz w:val="18"/>
          <w:szCs w:val="18"/>
          <w:lang w:val="sl-SI"/>
        </w:rPr>
        <w:t xml:space="preserve"> namen</w:t>
      </w:r>
      <w:r w:rsidR="00A963EB" w:rsidRPr="005C3AAD">
        <w:rPr>
          <w:bCs/>
          <w:sz w:val="18"/>
          <w:szCs w:val="18"/>
          <w:lang w:val="sl-SI"/>
        </w:rPr>
        <w:t>e.</w:t>
      </w:r>
    </w:p>
    <w:p w14:paraId="7E58647B" w14:textId="77777777" w:rsidR="001D4CB1" w:rsidRPr="005C3AAD" w:rsidRDefault="001D4CB1" w:rsidP="001D4CB1">
      <w:pPr>
        <w:outlineLvl w:val="0"/>
        <w:rPr>
          <w:bCs/>
          <w:lang w:val="sl-SI"/>
        </w:rPr>
      </w:pPr>
    </w:p>
    <w:p w14:paraId="2013CD87" w14:textId="7CD2782F" w:rsidR="001D4CB1" w:rsidRPr="005C3AAD" w:rsidRDefault="001D4CB1" w:rsidP="000D2E48">
      <w:pPr>
        <w:keepNext/>
        <w:keepLines/>
        <w:ind w:left="1701" w:hanging="1701"/>
        <w:outlineLvl w:val="0"/>
        <w:rPr>
          <w:b/>
          <w:bCs/>
          <w:lang w:val="sl-SI"/>
        </w:rPr>
      </w:pPr>
      <w:r w:rsidRPr="005C3AAD">
        <w:rPr>
          <w:b/>
          <w:bCs/>
          <w:lang w:val="sl-SI"/>
        </w:rPr>
        <w:lastRenderedPageBreak/>
        <w:t>Preglednica</w:t>
      </w:r>
      <w:r w:rsidR="000D2E48" w:rsidRPr="005C3AAD">
        <w:rPr>
          <w:b/>
          <w:bCs/>
          <w:lang w:val="sl-SI"/>
        </w:rPr>
        <w:t> </w:t>
      </w:r>
      <w:r w:rsidR="009A0BBD" w:rsidRPr="005C3AAD">
        <w:rPr>
          <w:b/>
          <w:bCs/>
          <w:lang w:val="sl-SI"/>
        </w:rPr>
        <w:t>2</w:t>
      </w:r>
      <w:r w:rsidR="001578BC" w:rsidRPr="005C3AAD">
        <w:rPr>
          <w:b/>
          <w:bCs/>
          <w:lang w:val="sl-SI"/>
        </w:rPr>
        <w:t>6</w:t>
      </w:r>
      <w:r w:rsidR="005F2D3F" w:rsidRPr="005C3AAD">
        <w:rPr>
          <w:b/>
          <w:bCs/>
          <w:lang w:val="sl-SI"/>
        </w:rPr>
        <w:t>.</w:t>
      </w:r>
      <w:r w:rsidRPr="005C3AAD">
        <w:rPr>
          <w:b/>
          <w:bCs/>
          <w:lang w:val="sl-SI"/>
        </w:rPr>
        <w:tab/>
        <w:t>Rezultati celokupnega preživetja v študiji GOG-0240 glede na preizkušano zdravljenje</w:t>
      </w:r>
    </w:p>
    <w:p w14:paraId="32C07DD9" w14:textId="77777777" w:rsidR="001D4CB1" w:rsidRPr="005C3AAD" w:rsidRDefault="001D4CB1" w:rsidP="0031524F">
      <w:pPr>
        <w:keepNext/>
        <w:keepLines/>
        <w:outlineLvl w:val="0"/>
        <w:rPr>
          <w:bCs/>
          <w:lang w:val="sl-SI"/>
        </w:rPr>
      </w:pPr>
    </w:p>
    <w:tbl>
      <w:tblPr>
        <w:tblW w:w="5000" w:type="pct"/>
        <w:tblCellMar>
          <w:left w:w="57" w:type="dxa"/>
          <w:right w:w="57" w:type="dxa"/>
        </w:tblCellMar>
        <w:tblLook w:val="0000" w:firstRow="0" w:lastRow="0" w:firstColumn="0" w:lastColumn="0" w:noHBand="0" w:noVBand="0"/>
      </w:tblPr>
      <w:tblGrid>
        <w:gridCol w:w="1701"/>
        <w:gridCol w:w="1792"/>
        <w:gridCol w:w="2784"/>
        <w:gridCol w:w="2784"/>
      </w:tblGrid>
      <w:tr w:rsidR="008818F8" w:rsidRPr="00BA1AA9" w14:paraId="5A02A1CE" w14:textId="77777777" w:rsidTr="00D16FA3">
        <w:trPr>
          <w:cantSplit/>
        </w:trPr>
        <w:tc>
          <w:tcPr>
            <w:tcW w:w="938" w:type="pct"/>
            <w:tcBorders>
              <w:top w:val="single" w:sz="4" w:space="0" w:color="auto"/>
              <w:left w:val="single" w:sz="4" w:space="0" w:color="auto"/>
              <w:bottom w:val="single" w:sz="4" w:space="0" w:color="auto"/>
              <w:right w:val="nil"/>
            </w:tcBorders>
            <w:shd w:val="clear" w:color="auto" w:fill="FFFFFF"/>
            <w:vAlign w:val="bottom"/>
          </w:tcPr>
          <w:p w14:paraId="1DA8C474" w14:textId="77777777" w:rsidR="008818F8" w:rsidRPr="005C3AAD" w:rsidRDefault="008818F8" w:rsidP="00E716FF">
            <w:pPr>
              <w:pStyle w:val="TableCell10Left"/>
              <w:rPr>
                <w:rFonts w:ascii="Times New Roman" w:hAnsi="Times New Roman"/>
                <w:lang w:val="sl-SI"/>
              </w:rPr>
            </w:pPr>
            <w:r w:rsidRPr="005C3AAD">
              <w:rPr>
                <w:rFonts w:ascii="Times New Roman" w:hAnsi="Times New Roman"/>
                <w:lang w:val="sl-SI"/>
              </w:rPr>
              <w:t>Primerjava zdravljenj</w:t>
            </w:r>
          </w:p>
        </w:tc>
        <w:tc>
          <w:tcPr>
            <w:tcW w:w="989" w:type="pct"/>
            <w:tcBorders>
              <w:top w:val="single" w:sz="4" w:space="0" w:color="auto"/>
              <w:left w:val="nil"/>
              <w:bottom w:val="single" w:sz="4" w:space="0" w:color="auto"/>
              <w:right w:val="nil"/>
            </w:tcBorders>
            <w:shd w:val="clear" w:color="auto" w:fill="FFFFFF"/>
            <w:vAlign w:val="bottom"/>
          </w:tcPr>
          <w:p w14:paraId="6E8548B7" w14:textId="77777777" w:rsidR="008818F8" w:rsidRPr="005C3AAD" w:rsidRDefault="008818F8" w:rsidP="006B2AF9">
            <w:pPr>
              <w:pStyle w:val="TableCell10Center"/>
              <w:rPr>
                <w:rFonts w:ascii="Times New Roman" w:hAnsi="Times New Roman"/>
                <w:lang w:val="sl-SI"/>
              </w:rPr>
            </w:pPr>
            <w:r w:rsidRPr="005C3AAD">
              <w:rPr>
                <w:rFonts w:ascii="Times New Roman" w:hAnsi="Times New Roman"/>
                <w:lang w:val="sl-SI"/>
              </w:rPr>
              <w:t>Drugi faktor</w:t>
            </w:r>
          </w:p>
        </w:tc>
        <w:tc>
          <w:tcPr>
            <w:tcW w:w="1536" w:type="pct"/>
            <w:tcBorders>
              <w:top w:val="single" w:sz="4" w:space="0" w:color="auto"/>
              <w:left w:val="nil"/>
              <w:bottom w:val="single" w:sz="4" w:space="0" w:color="auto"/>
              <w:right w:val="single" w:sz="4" w:space="0" w:color="auto"/>
            </w:tcBorders>
            <w:shd w:val="clear" w:color="auto" w:fill="FFFFFF"/>
            <w:vAlign w:val="bottom"/>
          </w:tcPr>
          <w:p w14:paraId="0A4385A0" w14:textId="77777777" w:rsidR="008818F8" w:rsidRPr="005C3AAD" w:rsidRDefault="008818F8" w:rsidP="004909D3">
            <w:pPr>
              <w:pStyle w:val="TableCell10Center"/>
              <w:rPr>
                <w:rFonts w:ascii="Times New Roman" w:hAnsi="Times New Roman"/>
                <w:lang w:val="sl-SI"/>
              </w:rPr>
            </w:pPr>
            <w:r w:rsidRPr="005C3AAD">
              <w:rPr>
                <w:rFonts w:ascii="Times New Roman" w:hAnsi="Times New Roman"/>
                <w:lang w:val="sl-SI"/>
              </w:rPr>
              <w:t>Celokupno preživetje – primarna analiza</w:t>
            </w:r>
            <w:r w:rsidR="00716ECF" w:rsidRPr="005C3AAD">
              <w:rPr>
                <w:rFonts w:ascii="Times New Roman" w:hAnsi="Times New Roman"/>
                <w:vertAlign w:val="superscript"/>
                <w:lang w:val="sl-SI"/>
              </w:rPr>
              <w:t>1</w:t>
            </w:r>
          </w:p>
          <w:p w14:paraId="5B6A0964" w14:textId="77777777" w:rsidR="008818F8" w:rsidRPr="005C3AAD" w:rsidRDefault="008818F8" w:rsidP="00B95816">
            <w:pPr>
              <w:pStyle w:val="TableCell10Center"/>
              <w:rPr>
                <w:rFonts w:ascii="Times New Roman" w:hAnsi="Times New Roman"/>
                <w:lang w:val="sl-SI"/>
              </w:rPr>
            </w:pPr>
            <w:r w:rsidRPr="005C3AAD">
              <w:rPr>
                <w:rFonts w:ascii="Times New Roman" w:hAnsi="Times New Roman"/>
                <w:lang w:val="sl-SI"/>
              </w:rPr>
              <w:t>Razmerje ogroženosti (95</w:t>
            </w:r>
            <w:r w:rsidR="006F01D8" w:rsidRPr="005C3AAD">
              <w:rPr>
                <w:rFonts w:ascii="Times New Roman" w:hAnsi="Times New Roman"/>
                <w:lang w:val="sl-SI"/>
              </w:rPr>
              <w:t>-</w:t>
            </w:r>
            <w:r w:rsidRPr="005C3AAD">
              <w:rPr>
                <w:rFonts w:ascii="Times New Roman" w:hAnsi="Times New Roman"/>
                <w:lang w:val="sl-SI"/>
              </w:rPr>
              <w:t>% IZ)</w:t>
            </w:r>
          </w:p>
        </w:tc>
        <w:tc>
          <w:tcPr>
            <w:tcW w:w="1536" w:type="pct"/>
            <w:tcBorders>
              <w:top w:val="single" w:sz="4" w:space="0" w:color="auto"/>
              <w:left w:val="nil"/>
              <w:bottom w:val="single" w:sz="4" w:space="0" w:color="auto"/>
              <w:right w:val="single" w:sz="4" w:space="0" w:color="auto"/>
            </w:tcBorders>
            <w:shd w:val="clear" w:color="auto" w:fill="FFFFFF"/>
          </w:tcPr>
          <w:p w14:paraId="0DF718FF" w14:textId="77777777" w:rsidR="008818F8" w:rsidRPr="005C3AAD" w:rsidRDefault="008818F8" w:rsidP="00CD3A46">
            <w:pPr>
              <w:pStyle w:val="TableCell10Center"/>
              <w:rPr>
                <w:rFonts w:ascii="Times New Roman" w:hAnsi="Times New Roman"/>
                <w:lang w:val="sl-SI"/>
              </w:rPr>
            </w:pPr>
            <w:r w:rsidRPr="005C3AAD">
              <w:rPr>
                <w:rFonts w:ascii="Times New Roman" w:hAnsi="Times New Roman"/>
                <w:lang w:val="sl-SI"/>
              </w:rPr>
              <w:t>Celokupno preživetje –</w:t>
            </w:r>
            <w:r w:rsidR="00472004" w:rsidRPr="005C3AAD">
              <w:rPr>
                <w:rFonts w:ascii="Times New Roman" w:hAnsi="Times New Roman"/>
                <w:lang w:val="sl-SI"/>
              </w:rPr>
              <w:t xml:space="preserve"> </w:t>
            </w:r>
            <w:r w:rsidRPr="005C3AAD">
              <w:rPr>
                <w:rFonts w:ascii="Times New Roman" w:hAnsi="Times New Roman"/>
                <w:lang w:val="sl-SI"/>
              </w:rPr>
              <w:t>analiza</w:t>
            </w:r>
            <w:r w:rsidR="00472004" w:rsidRPr="005C3AAD">
              <w:rPr>
                <w:rFonts w:ascii="Times New Roman" w:hAnsi="Times New Roman"/>
                <w:lang w:val="sl-SI"/>
              </w:rPr>
              <w:t xml:space="preserve"> po spremljanju</w:t>
            </w:r>
            <w:r w:rsidR="00716ECF" w:rsidRPr="005C3AAD">
              <w:rPr>
                <w:rFonts w:ascii="Times New Roman" w:hAnsi="Times New Roman"/>
                <w:vertAlign w:val="superscript"/>
                <w:lang w:val="sl-SI"/>
              </w:rPr>
              <w:t>2</w:t>
            </w:r>
          </w:p>
          <w:p w14:paraId="5B86B60B" w14:textId="77777777" w:rsidR="008818F8" w:rsidRPr="005C3AAD" w:rsidRDefault="008818F8" w:rsidP="00556A2C">
            <w:pPr>
              <w:pStyle w:val="TableCell10Center"/>
              <w:rPr>
                <w:rFonts w:ascii="Times New Roman" w:hAnsi="Times New Roman"/>
                <w:lang w:val="sl-SI"/>
              </w:rPr>
            </w:pPr>
            <w:r w:rsidRPr="005C3AAD">
              <w:rPr>
                <w:rFonts w:ascii="Times New Roman" w:hAnsi="Times New Roman"/>
                <w:lang w:val="sl-SI"/>
              </w:rPr>
              <w:t>Razmerje ogroženosti (95</w:t>
            </w:r>
            <w:r w:rsidR="006F01D8" w:rsidRPr="005C3AAD">
              <w:rPr>
                <w:rFonts w:ascii="Times New Roman" w:hAnsi="Times New Roman"/>
                <w:lang w:val="sl-SI"/>
              </w:rPr>
              <w:t>-</w:t>
            </w:r>
            <w:r w:rsidRPr="005C3AAD">
              <w:rPr>
                <w:rFonts w:ascii="Times New Roman" w:hAnsi="Times New Roman"/>
                <w:lang w:val="sl-SI"/>
              </w:rPr>
              <w:t>% IZ)</w:t>
            </w:r>
          </w:p>
        </w:tc>
      </w:tr>
      <w:tr w:rsidR="00D16FA3" w:rsidRPr="005C3AAD" w14:paraId="461AF6E3" w14:textId="77777777" w:rsidTr="00D16FA3">
        <w:trPr>
          <w:cantSplit/>
        </w:trPr>
        <w:tc>
          <w:tcPr>
            <w:tcW w:w="938" w:type="pct"/>
            <w:vMerge w:val="restart"/>
            <w:tcBorders>
              <w:top w:val="single" w:sz="4" w:space="0" w:color="auto"/>
              <w:left w:val="single" w:sz="4" w:space="0" w:color="auto"/>
              <w:bottom w:val="nil"/>
              <w:right w:val="nil"/>
            </w:tcBorders>
            <w:shd w:val="clear" w:color="auto" w:fill="FFFFFF"/>
          </w:tcPr>
          <w:p w14:paraId="32064590" w14:textId="77777777" w:rsidR="00D16FA3" w:rsidRPr="005C3AAD" w:rsidRDefault="00D16FA3" w:rsidP="00E716FF">
            <w:pPr>
              <w:pStyle w:val="TableCell10Left"/>
              <w:rPr>
                <w:rFonts w:ascii="Times New Roman" w:hAnsi="Times New Roman"/>
                <w:lang w:val="sl-SI"/>
              </w:rPr>
            </w:pPr>
            <w:r w:rsidRPr="005C3AAD">
              <w:rPr>
                <w:rFonts w:ascii="Times New Roman" w:hAnsi="Times New Roman"/>
                <w:lang w:val="sl-SI"/>
              </w:rPr>
              <w:t xml:space="preserve">Avastin proti brez </w:t>
            </w:r>
            <w:r w:rsidR="00716ECF" w:rsidRPr="005C3AAD">
              <w:rPr>
                <w:rFonts w:ascii="Times New Roman" w:hAnsi="Times New Roman"/>
                <w:lang w:val="sl-SI"/>
              </w:rPr>
              <w:t xml:space="preserve">zdravila </w:t>
            </w:r>
            <w:r w:rsidRPr="005C3AAD">
              <w:rPr>
                <w:rFonts w:ascii="Times New Roman" w:hAnsi="Times New Roman"/>
                <w:lang w:val="sl-SI"/>
              </w:rPr>
              <w:t>Avastin</w:t>
            </w:r>
          </w:p>
        </w:tc>
        <w:tc>
          <w:tcPr>
            <w:tcW w:w="989" w:type="pct"/>
            <w:tcBorders>
              <w:top w:val="single" w:sz="4" w:space="0" w:color="auto"/>
              <w:left w:val="nil"/>
              <w:bottom w:val="nil"/>
              <w:right w:val="nil"/>
            </w:tcBorders>
            <w:shd w:val="clear" w:color="auto" w:fill="FFFFFF"/>
          </w:tcPr>
          <w:p w14:paraId="35A7641A" w14:textId="3159AF91" w:rsidR="00D16FA3" w:rsidRPr="005C3AAD" w:rsidRDefault="00D16FA3" w:rsidP="00E03C7B">
            <w:pPr>
              <w:pStyle w:val="TableCell10Center"/>
              <w:rPr>
                <w:rFonts w:ascii="Times New Roman" w:hAnsi="Times New Roman"/>
                <w:lang w:val="sl-SI"/>
              </w:rPr>
            </w:pPr>
            <w:r w:rsidRPr="005C3AAD">
              <w:rPr>
                <w:rFonts w:ascii="Times New Roman" w:hAnsi="Times New Roman"/>
                <w:lang w:val="sl-SI"/>
              </w:rPr>
              <w:t>Cisplatin</w:t>
            </w:r>
            <w:r w:rsidR="00E54E78" w:rsidRPr="005C3AAD">
              <w:rPr>
                <w:rFonts w:ascii="Times New Roman" w:hAnsi="Times New Roman"/>
                <w:lang w:val="sl-SI"/>
              </w:rPr>
              <w:t> </w:t>
            </w:r>
            <w:r w:rsidRPr="005C3AAD">
              <w:rPr>
                <w:rFonts w:ascii="Times New Roman" w:hAnsi="Times New Roman"/>
                <w:lang w:val="sl-SI"/>
              </w:rPr>
              <w:t>+ paklitaksel</w:t>
            </w:r>
          </w:p>
        </w:tc>
        <w:tc>
          <w:tcPr>
            <w:tcW w:w="1536" w:type="pct"/>
            <w:tcBorders>
              <w:top w:val="single" w:sz="4" w:space="0" w:color="auto"/>
              <w:left w:val="nil"/>
              <w:bottom w:val="nil"/>
              <w:right w:val="single" w:sz="4" w:space="0" w:color="auto"/>
            </w:tcBorders>
            <w:shd w:val="clear" w:color="auto" w:fill="FFFFFF"/>
          </w:tcPr>
          <w:p w14:paraId="71B81B86" w14:textId="77777777" w:rsidR="00D16FA3" w:rsidRPr="005C3AAD" w:rsidRDefault="00D16FA3" w:rsidP="00E03C7B">
            <w:pPr>
              <w:pStyle w:val="TableCell10Center"/>
              <w:rPr>
                <w:rFonts w:ascii="Times New Roman" w:hAnsi="Times New Roman"/>
                <w:lang w:val="sl-SI"/>
              </w:rPr>
            </w:pPr>
            <w:r w:rsidRPr="005C3AAD">
              <w:rPr>
                <w:rFonts w:ascii="Times New Roman" w:hAnsi="Times New Roman"/>
                <w:lang w:val="sl-SI"/>
              </w:rPr>
              <w:t>0,72 (0,51</w:t>
            </w:r>
            <w:r w:rsidR="00FD598E" w:rsidRPr="005C3AAD">
              <w:rPr>
                <w:rFonts w:ascii="Times New Roman" w:hAnsi="Times New Roman"/>
                <w:lang w:val="sl-SI"/>
              </w:rPr>
              <w:t>;</w:t>
            </w:r>
            <w:r w:rsidRPr="005C3AAD">
              <w:rPr>
                <w:rFonts w:ascii="Times New Roman" w:hAnsi="Times New Roman"/>
                <w:lang w:val="sl-SI"/>
              </w:rPr>
              <w:t xml:space="preserve"> 1,02)</w:t>
            </w:r>
          </w:p>
          <w:p w14:paraId="3F04DAF7" w14:textId="58B11754" w:rsidR="00D16FA3" w:rsidRPr="005C3AAD" w:rsidRDefault="00D16FA3" w:rsidP="00E03C7B">
            <w:pPr>
              <w:pStyle w:val="TableCell10Center"/>
              <w:rPr>
                <w:rFonts w:ascii="Times New Roman" w:hAnsi="Times New Roman"/>
                <w:lang w:val="sl-SI"/>
              </w:rPr>
            </w:pPr>
            <w:r w:rsidRPr="005C3AAD">
              <w:rPr>
                <w:rFonts w:ascii="Times New Roman" w:hAnsi="Times New Roman"/>
                <w:lang w:val="sl-SI"/>
              </w:rPr>
              <w:t>(17,5 proti 14,3</w:t>
            </w:r>
            <w:r w:rsidR="00E54E78" w:rsidRPr="005C3AAD">
              <w:rPr>
                <w:rFonts w:ascii="Times New Roman" w:hAnsi="Times New Roman"/>
                <w:lang w:val="sl-SI"/>
              </w:rPr>
              <w:t> </w:t>
            </w:r>
            <w:r w:rsidRPr="005C3AAD">
              <w:rPr>
                <w:rFonts w:ascii="Times New Roman" w:hAnsi="Times New Roman"/>
                <w:lang w:val="sl-SI"/>
              </w:rPr>
              <w:t>meseca; p </w:t>
            </w:r>
            <w:r w:rsidRPr="005C3AAD">
              <w:rPr>
                <w:rFonts w:ascii="Times New Roman" w:hAnsi="Times New Roman"/>
                <w:lang w:val="sl-SI"/>
              </w:rPr>
              <w:sym w:font="Symbol" w:char="F03D"/>
            </w:r>
            <w:r w:rsidRPr="005C3AAD">
              <w:rPr>
                <w:rFonts w:ascii="Times New Roman" w:hAnsi="Times New Roman"/>
                <w:lang w:val="sl-SI"/>
              </w:rPr>
              <w:t> 0,0609)</w:t>
            </w:r>
          </w:p>
        </w:tc>
        <w:tc>
          <w:tcPr>
            <w:tcW w:w="1536" w:type="pct"/>
            <w:tcBorders>
              <w:top w:val="single" w:sz="4" w:space="0" w:color="auto"/>
              <w:left w:val="nil"/>
              <w:bottom w:val="nil"/>
              <w:right w:val="single" w:sz="4" w:space="0" w:color="auto"/>
            </w:tcBorders>
            <w:shd w:val="clear" w:color="auto" w:fill="FFFFFF"/>
          </w:tcPr>
          <w:p w14:paraId="3851162A" w14:textId="77777777" w:rsidR="00D16FA3" w:rsidRPr="005C3AAD" w:rsidRDefault="00D16FA3" w:rsidP="00480DC8">
            <w:pPr>
              <w:pStyle w:val="TableCell10Center"/>
              <w:rPr>
                <w:rFonts w:ascii="Times New Roman" w:hAnsi="Times New Roman"/>
                <w:lang w:val="sl-SI"/>
              </w:rPr>
            </w:pPr>
            <w:r w:rsidRPr="005C3AAD">
              <w:rPr>
                <w:rFonts w:ascii="Times New Roman" w:hAnsi="Times New Roman"/>
                <w:lang w:val="sl-SI"/>
              </w:rPr>
              <w:t>0,75 (0,55</w:t>
            </w:r>
            <w:r w:rsidR="00FD598E" w:rsidRPr="005C3AAD">
              <w:rPr>
                <w:rFonts w:ascii="Times New Roman" w:hAnsi="Times New Roman"/>
                <w:lang w:val="sl-SI"/>
              </w:rPr>
              <w:t>;</w:t>
            </w:r>
            <w:r w:rsidRPr="005C3AAD">
              <w:rPr>
                <w:rFonts w:ascii="Times New Roman" w:hAnsi="Times New Roman"/>
                <w:lang w:val="sl-SI"/>
              </w:rPr>
              <w:t xml:space="preserve"> 1,01)</w:t>
            </w:r>
          </w:p>
          <w:p w14:paraId="19CC1A55" w14:textId="71EA7561" w:rsidR="00D16FA3" w:rsidRPr="005C3AAD" w:rsidRDefault="00D16FA3" w:rsidP="00A36483">
            <w:pPr>
              <w:pStyle w:val="TableCell10Center"/>
              <w:rPr>
                <w:rFonts w:ascii="Times New Roman" w:hAnsi="Times New Roman"/>
                <w:lang w:val="sl-SI"/>
              </w:rPr>
            </w:pPr>
            <w:r w:rsidRPr="005C3AAD">
              <w:rPr>
                <w:rFonts w:ascii="Times New Roman" w:hAnsi="Times New Roman"/>
                <w:lang w:val="sl-SI"/>
              </w:rPr>
              <w:t>(17,5 proti 15,0</w:t>
            </w:r>
            <w:r w:rsidR="000D2E48" w:rsidRPr="005C3AAD">
              <w:rPr>
                <w:rFonts w:ascii="Times New Roman" w:hAnsi="Times New Roman"/>
                <w:lang w:val="sl-SI"/>
              </w:rPr>
              <w:t> </w:t>
            </w:r>
            <w:r w:rsidRPr="005C3AAD">
              <w:rPr>
                <w:rFonts w:ascii="Times New Roman" w:hAnsi="Times New Roman"/>
                <w:lang w:val="sl-SI"/>
              </w:rPr>
              <w:t>meseca; p</w:t>
            </w:r>
            <w:r w:rsidR="000D2E48" w:rsidRPr="005C3AAD">
              <w:rPr>
                <w:rFonts w:ascii="Times New Roman" w:hAnsi="Times New Roman"/>
                <w:lang w:val="sl-SI"/>
              </w:rPr>
              <w:t> </w:t>
            </w:r>
            <w:r w:rsidRPr="005C3AAD">
              <w:rPr>
                <w:rFonts w:ascii="Times New Roman" w:hAnsi="Times New Roman"/>
                <w:lang w:val="sl-SI"/>
              </w:rPr>
              <w:sym w:font="Symbol" w:char="F03D"/>
            </w:r>
            <w:r w:rsidR="000D2E48" w:rsidRPr="005C3AAD">
              <w:rPr>
                <w:rFonts w:ascii="Times New Roman" w:hAnsi="Times New Roman"/>
                <w:lang w:val="sl-SI"/>
              </w:rPr>
              <w:t> </w:t>
            </w:r>
            <w:r w:rsidRPr="005C3AAD">
              <w:rPr>
                <w:rFonts w:ascii="Times New Roman" w:hAnsi="Times New Roman"/>
                <w:lang w:val="sl-SI"/>
              </w:rPr>
              <w:t>0,0584)</w:t>
            </w:r>
          </w:p>
        </w:tc>
      </w:tr>
      <w:tr w:rsidR="00D16FA3" w:rsidRPr="005C3AAD" w14:paraId="7D45E8DF" w14:textId="77777777" w:rsidTr="00D16FA3">
        <w:trPr>
          <w:cantSplit/>
        </w:trPr>
        <w:tc>
          <w:tcPr>
            <w:tcW w:w="938" w:type="pct"/>
            <w:vMerge/>
            <w:tcBorders>
              <w:top w:val="nil"/>
              <w:left w:val="single" w:sz="4" w:space="0" w:color="auto"/>
              <w:bottom w:val="nil"/>
              <w:right w:val="nil"/>
            </w:tcBorders>
            <w:shd w:val="clear" w:color="auto" w:fill="FFFFFF"/>
          </w:tcPr>
          <w:p w14:paraId="137E2B4C" w14:textId="77777777" w:rsidR="00D16FA3" w:rsidRPr="005C3AAD" w:rsidRDefault="00D16FA3" w:rsidP="00A36483">
            <w:pPr>
              <w:pStyle w:val="TableCell10Left"/>
              <w:rPr>
                <w:rFonts w:ascii="Times New Roman" w:hAnsi="Times New Roman"/>
                <w:lang w:val="sl-SI"/>
              </w:rPr>
            </w:pPr>
          </w:p>
        </w:tc>
        <w:tc>
          <w:tcPr>
            <w:tcW w:w="989" w:type="pct"/>
            <w:tcBorders>
              <w:top w:val="nil"/>
              <w:left w:val="nil"/>
              <w:bottom w:val="nil"/>
              <w:right w:val="nil"/>
            </w:tcBorders>
            <w:shd w:val="clear" w:color="auto" w:fill="FFFFFF"/>
          </w:tcPr>
          <w:p w14:paraId="6A4FCB5D" w14:textId="4AA5F5C3" w:rsidR="00D16FA3" w:rsidRPr="005C3AAD" w:rsidRDefault="00D16FA3" w:rsidP="00A36483">
            <w:pPr>
              <w:pStyle w:val="TableCell10Center"/>
              <w:rPr>
                <w:rFonts w:ascii="Times New Roman" w:hAnsi="Times New Roman"/>
                <w:lang w:val="sl-SI"/>
              </w:rPr>
            </w:pPr>
            <w:r w:rsidRPr="005C3AAD">
              <w:rPr>
                <w:rFonts w:ascii="Times New Roman" w:hAnsi="Times New Roman"/>
                <w:lang w:val="sl-SI"/>
              </w:rPr>
              <w:t>Topotekan</w:t>
            </w:r>
            <w:r w:rsidR="00E54E78" w:rsidRPr="005C3AAD">
              <w:rPr>
                <w:rFonts w:ascii="Times New Roman" w:hAnsi="Times New Roman"/>
                <w:lang w:val="sl-SI"/>
              </w:rPr>
              <w:t> </w:t>
            </w:r>
            <w:r w:rsidRPr="005C3AAD">
              <w:rPr>
                <w:rFonts w:ascii="Times New Roman" w:hAnsi="Times New Roman"/>
                <w:lang w:val="sl-SI"/>
              </w:rPr>
              <w:t xml:space="preserve">+ paklitaksel </w:t>
            </w:r>
          </w:p>
        </w:tc>
        <w:tc>
          <w:tcPr>
            <w:tcW w:w="1536" w:type="pct"/>
            <w:tcBorders>
              <w:top w:val="nil"/>
              <w:left w:val="nil"/>
              <w:bottom w:val="nil"/>
              <w:right w:val="single" w:sz="4" w:space="0" w:color="auto"/>
            </w:tcBorders>
            <w:shd w:val="clear" w:color="auto" w:fill="FFFFFF"/>
          </w:tcPr>
          <w:p w14:paraId="123996F0" w14:textId="77777777" w:rsidR="00D16FA3" w:rsidRPr="005C3AAD" w:rsidRDefault="00D16FA3" w:rsidP="00E03C7B">
            <w:pPr>
              <w:pStyle w:val="TableCell10Center"/>
              <w:rPr>
                <w:rFonts w:ascii="Times New Roman" w:hAnsi="Times New Roman"/>
                <w:lang w:val="sl-SI"/>
              </w:rPr>
            </w:pPr>
            <w:r w:rsidRPr="005C3AAD">
              <w:rPr>
                <w:rFonts w:ascii="Times New Roman" w:hAnsi="Times New Roman"/>
                <w:lang w:val="sl-SI"/>
              </w:rPr>
              <w:t>0,76 (0,55</w:t>
            </w:r>
            <w:r w:rsidR="00FD598E" w:rsidRPr="005C3AAD">
              <w:rPr>
                <w:rFonts w:ascii="Times New Roman" w:hAnsi="Times New Roman"/>
                <w:lang w:val="sl-SI"/>
              </w:rPr>
              <w:t>;</w:t>
            </w:r>
            <w:r w:rsidRPr="005C3AAD">
              <w:rPr>
                <w:rFonts w:ascii="Times New Roman" w:hAnsi="Times New Roman"/>
                <w:lang w:val="sl-SI"/>
              </w:rPr>
              <w:t xml:space="preserve"> 1,06)</w:t>
            </w:r>
          </w:p>
          <w:p w14:paraId="46603B18" w14:textId="5BD2067D" w:rsidR="00D16FA3" w:rsidRPr="005C3AAD" w:rsidRDefault="00D16FA3" w:rsidP="00A36483">
            <w:pPr>
              <w:pStyle w:val="TableCell10Center"/>
              <w:rPr>
                <w:rFonts w:ascii="Times New Roman" w:hAnsi="Times New Roman"/>
                <w:lang w:val="sl-SI"/>
              </w:rPr>
            </w:pPr>
            <w:r w:rsidRPr="005C3AAD">
              <w:rPr>
                <w:rFonts w:ascii="Times New Roman" w:hAnsi="Times New Roman"/>
                <w:lang w:val="sl-SI"/>
              </w:rPr>
              <w:t>(14,9 proti 11,9</w:t>
            </w:r>
            <w:r w:rsidR="00E54E78" w:rsidRPr="005C3AAD">
              <w:rPr>
                <w:rFonts w:ascii="Times New Roman" w:hAnsi="Times New Roman"/>
                <w:lang w:val="sl-SI"/>
              </w:rPr>
              <w:t> </w:t>
            </w:r>
            <w:r w:rsidRPr="005C3AAD">
              <w:rPr>
                <w:rFonts w:ascii="Times New Roman" w:hAnsi="Times New Roman"/>
                <w:lang w:val="sl-SI"/>
              </w:rPr>
              <w:t>meseca; p </w:t>
            </w:r>
            <w:r w:rsidRPr="005C3AAD">
              <w:rPr>
                <w:rFonts w:ascii="Times New Roman" w:hAnsi="Times New Roman"/>
                <w:lang w:val="sl-SI"/>
              </w:rPr>
              <w:sym w:font="Symbol" w:char="F03D"/>
            </w:r>
            <w:r w:rsidRPr="005C3AAD">
              <w:rPr>
                <w:rFonts w:ascii="Times New Roman" w:hAnsi="Times New Roman"/>
                <w:lang w:val="sl-SI"/>
              </w:rPr>
              <w:t> 0,1061)</w:t>
            </w:r>
          </w:p>
        </w:tc>
        <w:tc>
          <w:tcPr>
            <w:tcW w:w="1536" w:type="pct"/>
            <w:tcBorders>
              <w:top w:val="nil"/>
              <w:left w:val="nil"/>
              <w:bottom w:val="nil"/>
              <w:right w:val="single" w:sz="4" w:space="0" w:color="auto"/>
            </w:tcBorders>
            <w:shd w:val="clear" w:color="auto" w:fill="FFFFFF"/>
          </w:tcPr>
          <w:p w14:paraId="74C7F39D" w14:textId="77777777" w:rsidR="00D16FA3" w:rsidRPr="005C3AAD" w:rsidRDefault="00D16FA3" w:rsidP="00480DC8">
            <w:pPr>
              <w:pStyle w:val="TableCell10Center"/>
              <w:rPr>
                <w:rFonts w:ascii="Times New Roman" w:hAnsi="Times New Roman"/>
                <w:lang w:val="sl-SI"/>
              </w:rPr>
            </w:pPr>
            <w:r w:rsidRPr="005C3AAD">
              <w:rPr>
                <w:rFonts w:ascii="Times New Roman" w:hAnsi="Times New Roman"/>
                <w:lang w:val="sl-SI"/>
              </w:rPr>
              <w:t>0,79 (0,59</w:t>
            </w:r>
            <w:r w:rsidR="00FD598E" w:rsidRPr="005C3AAD">
              <w:rPr>
                <w:rFonts w:ascii="Times New Roman" w:hAnsi="Times New Roman"/>
                <w:lang w:val="sl-SI"/>
              </w:rPr>
              <w:t>;</w:t>
            </w:r>
            <w:r w:rsidRPr="005C3AAD">
              <w:rPr>
                <w:rFonts w:ascii="Times New Roman" w:hAnsi="Times New Roman"/>
                <w:lang w:val="sl-SI"/>
              </w:rPr>
              <w:t xml:space="preserve"> 1,07)</w:t>
            </w:r>
          </w:p>
          <w:p w14:paraId="35D9BD74" w14:textId="5C9A6A4F" w:rsidR="00D16FA3" w:rsidRPr="005C3AAD" w:rsidRDefault="00D16FA3" w:rsidP="00A36483">
            <w:pPr>
              <w:pStyle w:val="TableCell10Center"/>
              <w:rPr>
                <w:rFonts w:ascii="Times New Roman" w:hAnsi="Times New Roman"/>
                <w:lang w:val="sl-SI"/>
              </w:rPr>
            </w:pPr>
            <w:r w:rsidRPr="005C3AAD">
              <w:rPr>
                <w:rFonts w:ascii="Times New Roman" w:hAnsi="Times New Roman"/>
                <w:lang w:val="sl-SI"/>
              </w:rPr>
              <w:t>(16,2 proti 12,0</w:t>
            </w:r>
            <w:r w:rsidR="000D2E48" w:rsidRPr="005C3AAD">
              <w:rPr>
                <w:rFonts w:ascii="Times New Roman" w:hAnsi="Times New Roman"/>
                <w:lang w:val="sl-SI"/>
              </w:rPr>
              <w:t> </w:t>
            </w:r>
            <w:r w:rsidRPr="005C3AAD">
              <w:rPr>
                <w:rFonts w:ascii="Times New Roman" w:hAnsi="Times New Roman"/>
                <w:lang w:val="sl-SI"/>
              </w:rPr>
              <w:t>meseca; p</w:t>
            </w:r>
            <w:r w:rsidR="000D2E48" w:rsidRPr="005C3AAD">
              <w:rPr>
                <w:rFonts w:ascii="Times New Roman" w:hAnsi="Times New Roman"/>
                <w:lang w:val="sl-SI"/>
              </w:rPr>
              <w:t> </w:t>
            </w:r>
            <w:r w:rsidRPr="005C3AAD">
              <w:rPr>
                <w:rFonts w:ascii="Times New Roman" w:hAnsi="Times New Roman"/>
                <w:lang w:val="sl-SI"/>
              </w:rPr>
              <w:sym w:font="Symbol" w:char="F03D"/>
            </w:r>
            <w:r w:rsidR="000D2E48" w:rsidRPr="005C3AAD">
              <w:rPr>
                <w:rFonts w:ascii="Times New Roman" w:hAnsi="Times New Roman"/>
                <w:lang w:val="sl-SI"/>
              </w:rPr>
              <w:t> </w:t>
            </w:r>
            <w:r w:rsidRPr="005C3AAD">
              <w:rPr>
                <w:rFonts w:ascii="Times New Roman" w:hAnsi="Times New Roman"/>
                <w:lang w:val="sl-SI"/>
              </w:rPr>
              <w:t>0,1342)</w:t>
            </w:r>
          </w:p>
        </w:tc>
      </w:tr>
      <w:tr w:rsidR="00D16FA3" w:rsidRPr="005C3AAD" w14:paraId="327AC6AE" w14:textId="77777777" w:rsidTr="00716ECF">
        <w:trPr>
          <w:cantSplit/>
        </w:trPr>
        <w:tc>
          <w:tcPr>
            <w:tcW w:w="938" w:type="pct"/>
            <w:tcBorders>
              <w:top w:val="nil"/>
              <w:left w:val="single" w:sz="4" w:space="0" w:color="auto"/>
              <w:bottom w:val="nil"/>
              <w:right w:val="nil"/>
            </w:tcBorders>
            <w:shd w:val="clear" w:color="auto" w:fill="FFFFFF"/>
          </w:tcPr>
          <w:p w14:paraId="7E03BC21" w14:textId="77777777" w:rsidR="00D16FA3" w:rsidRPr="005C3AAD" w:rsidRDefault="00D16FA3" w:rsidP="00A36483">
            <w:pPr>
              <w:pStyle w:val="TableCell10Left"/>
              <w:rPr>
                <w:rFonts w:ascii="Times New Roman" w:hAnsi="Times New Roman"/>
                <w:lang w:val="sl-SI"/>
              </w:rPr>
            </w:pPr>
          </w:p>
        </w:tc>
        <w:tc>
          <w:tcPr>
            <w:tcW w:w="989" w:type="pct"/>
            <w:tcBorders>
              <w:top w:val="nil"/>
              <w:left w:val="nil"/>
              <w:right w:val="nil"/>
            </w:tcBorders>
            <w:shd w:val="clear" w:color="auto" w:fill="FFFFFF"/>
          </w:tcPr>
          <w:p w14:paraId="70552769" w14:textId="77777777" w:rsidR="00D16FA3" w:rsidRPr="005C3AAD" w:rsidRDefault="00D16FA3" w:rsidP="00E03C7B">
            <w:pPr>
              <w:pStyle w:val="TableCell10Center"/>
              <w:rPr>
                <w:rFonts w:ascii="Times New Roman" w:hAnsi="Times New Roman"/>
                <w:highlight w:val="yellow"/>
                <w:lang w:val="sl-SI"/>
              </w:rPr>
            </w:pPr>
          </w:p>
        </w:tc>
        <w:tc>
          <w:tcPr>
            <w:tcW w:w="1536" w:type="pct"/>
            <w:tcBorders>
              <w:top w:val="nil"/>
              <w:left w:val="nil"/>
              <w:right w:val="single" w:sz="4" w:space="0" w:color="auto"/>
            </w:tcBorders>
            <w:shd w:val="clear" w:color="auto" w:fill="FFFFFF"/>
          </w:tcPr>
          <w:p w14:paraId="0DD5D6DE" w14:textId="77777777" w:rsidR="00D16FA3" w:rsidRPr="005C3AAD" w:rsidRDefault="00D16FA3" w:rsidP="00E03C7B">
            <w:pPr>
              <w:pStyle w:val="TableCell10Center"/>
              <w:rPr>
                <w:rFonts w:ascii="Times New Roman" w:hAnsi="Times New Roman"/>
                <w:highlight w:val="yellow"/>
                <w:lang w:val="sl-SI"/>
              </w:rPr>
            </w:pPr>
          </w:p>
        </w:tc>
        <w:tc>
          <w:tcPr>
            <w:tcW w:w="1536" w:type="pct"/>
            <w:tcBorders>
              <w:top w:val="nil"/>
              <w:left w:val="nil"/>
              <w:bottom w:val="nil"/>
              <w:right w:val="single" w:sz="4" w:space="0" w:color="auto"/>
            </w:tcBorders>
            <w:shd w:val="clear" w:color="auto" w:fill="FFFFFF"/>
          </w:tcPr>
          <w:p w14:paraId="5FA0AF87" w14:textId="77777777" w:rsidR="00D16FA3" w:rsidRPr="005C3AAD" w:rsidRDefault="00D16FA3" w:rsidP="00A36483">
            <w:pPr>
              <w:pStyle w:val="TableCell10Center"/>
              <w:rPr>
                <w:rFonts w:ascii="Times New Roman" w:hAnsi="Times New Roman"/>
                <w:lang w:val="sl-SI"/>
              </w:rPr>
            </w:pPr>
          </w:p>
        </w:tc>
      </w:tr>
      <w:tr w:rsidR="00716ECF" w:rsidRPr="005C3AAD" w14:paraId="7CFC3035" w14:textId="77777777" w:rsidTr="00716ECF">
        <w:trPr>
          <w:cantSplit/>
        </w:trPr>
        <w:tc>
          <w:tcPr>
            <w:tcW w:w="938" w:type="pct"/>
            <w:vMerge w:val="restart"/>
            <w:tcBorders>
              <w:top w:val="nil"/>
              <w:left w:val="single" w:sz="4" w:space="0" w:color="auto"/>
              <w:bottom w:val="nil"/>
              <w:right w:val="nil"/>
            </w:tcBorders>
            <w:shd w:val="clear" w:color="auto" w:fill="FFFFFF"/>
          </w:tcPr>
          <w:p w14:paraId="2B24C59F" w14:textId="6D41F58E" w:rsidR="00716ECF" w:rsidRPr="005C3AAD" w:rsidRDefault="00716ECF" w:rsidP="00A36483">
            <w:pPr>
              <w:pStyle w:val="TableCell10Left"/>
              <w:rPr>
                <w:rFonts w:ascii="Times New Roman" w:hAnsi="Times New Roman"/>
                <w:lang w:val="sl-SI"/>
              </w:rPr>
            </w:pPr>
            <w:r w:rsidRPr="005C3AAD">
              <w:rPr>
                <w:rFonts w:ascii="Times New Roman" w:hAnsi="Times New Roman"/>
                <w:lang w:val="sl-SI"/>
              </w:rPr>
              <w:t>Topotekan</w:t>
            </w:r>
            <w:r w:rsidR="00E54E78" w:rsidRPr="005C3AAD">
              <w:rPr>
                <w:rFonts w:ascii="Times New Roman" w:hAnsi="Times New Roman"/>
                <w:lang w:val="sl-SI"/>
              </w:rPr>
              <w:t> </w:t>
            </w:r>
            <w:r w:rsidRPr="005C3AAD">
              <w:rPr>
                <w:rFonts w:ascii="Times New Roman" w:hAnsi="Times New Roman"/>
                <w:lang w:val="sl-SI"/>
              </w:rPr>
              <w:t>+ paklitaksel proti cisplatin</w:t>
            </w:r>
            <w:r w:rsidR="00E54E78" w:rsidRPr="005C3AAD">
              <w:rPr>
                <w:rFonts w:ascii="Times New Roman" w:hAnsi="Times New Roman"/>
                <w:lang w:val="sl-SI"/>
              </w:rPr>
              <w:t> </w:t>
            </w:r>
            <w:r w:rsidRPr="005C3AAD">
              <w:rPr>
                <w:rFonts w:ascii="Times New Roman" w:hAnsi="Times New Roman"/>
                <w:lang w:val="sl-SI"/>
              </w:rPr>
              <w:t>+ paklitaksel</w:t>
            </w:r>
          </w:p>
        </w:tc>
        <w:tc>
          <w:tcPr>
            <w:tcW w:w="989" w:type="pct"/>
            <w:tcBorders>
              <w:top w:val="nil"/>
              <w:left w:val="nil"/>
              <w:right w:val="nil"/>
            </w:tcBorders>
            <w:shd w:val="clear" w:color="auto" w:fill="FFFFFF"/>
          </w:tcPr>
          <w:p w14:paraId="3CBE3862" w14:textId="77777777" w:rsidR="00716ECF" w:rsidRPr="005C3AAD" w:rsidRDefault="00716ECF" w:rsidP="00E03C7B">
            <w:pPr>
              <w:pStyle w:val="TableCell10Center"/>
              <w:rPr>
                <w:rFonts w:ascii="Times New Roman" w:hAnsi="Times New Roman"/>
                <w:highlight w:val="yellow"/>
                <w:lang w:val="sl-SI"/>
              </w:rPr>
            </w:pPr>
            <w:r w:rsidRPr="005C3AAD">
              <w:rPr>
                <w:rFonts w:ascii="Times New Roman" w:hAnsi="Times New Roman"/>
                <w:lang w:val="sl-SI"/>
              </w:rPr>
              <w:t xml:space="preserve">Avastin </w:t>
            </w:r>
          </w:p>
        </w:tc>
        <w:tc>
          <w:tcPr>
            <w:tcW w:w="1536" w:type="pct"/>
            <w:tcBorders>
              <w:top w:val="nil"/>
              <w:left w:val="nil"/>
              <w:right w:val="single" w:sz="4" w:space="0" w:color="auto"/>
            </w:tcBorders>
            <w:shd w:val="clear" w:color="auto" w:fill="FFFFFF"/>
          </w:tcPr>
          <w:p w14:paraId="6885D659" w14:textId="77777777" w:rsidR="00716ECF" w:rsidRPr="005C3AAD" w:rsidRDefault="00716ECF" w:rsidP="00E03C7B">
            <w:pPr>
              <w:pStyle w:val="TableCell10Center"/>
              <w:rPr>
                <w:rFonts w:ascii="Times New Roman" w:hAnsi="Times New Roman"/>
                <w:lang w:val="sl-SI"/>
              </w:rPr>
            </w:pPr>
            <w:r w:rsidRPr="005C3AAD">
              <w:rPr>
                <w:rFonts w:ascii="Times New Roman" w:hAnsi="Times New Roman"/>
                <w:lang w:val="sl-SI"/>
              </w:rPr>
              <w:t>1,15 (0,82</w:t>
            </w:r>
            <w:r w:rsidR="00FD598E" w:rsidRPr="005C3AAD">
              <w:rPr>
                <w:rFonts w:ascii="Times New Roman" w:hAnsi="Times New Roman"/>
                <w:lang w:val="sl-SI"/>
              </w:rPr>
              <w:t>;</w:t>
            </w:r>
            <w:r w:rsidRPr="005C3AAD">
              <w:rPr>
                <w:rFonts w:ascii="Times New Roman" w:hAnsi="Times New Roman"/>
                <w:lang w:val="sl-SI"/>
              </w:rPr>
              <w:t xml:space="preserve"> 1,61)</w:t>
            </w:r>
          </w:p>
          <w:p w14:paraId="717D10DC" w14:textId="1676390E" w:rsidR="00716ECF" w:rsidRPr="005C3AAD" w:rsidRDefault="00716ECF" w:rsidP="00E03C7B">
            <w:pPr>
              <w:pStyle w:val="TableCell10Center"/>
              <w:rPr>
                <w:rFonts w:ascii="Times New Roman" w:hAnsi="Times New Roman"/>
                <w:highlight w:val="yellow"/>
                <w:lang w:val="sl-SI"/>
              </w:rPr>
            </w:pPr>
            <w:r w:rsidRPr="005C3AAD">
              <w:rPr>
                <w:rFonts w:ascii="Times New Roman" w:hAnsi="Times New Roman"/>
                <w:lang w:val="sl-SI"/>
              </w:rPr>
              <w:t>(14,9 proti 17,5</w:t>
            </w:r>
            <w:r w:rsidR="000D2E48" w:rsidRPr="005C3AAD">
              <w:rPr>
                <w:rFonts w:ascii="Times New Roman" w:hAnsi="Times New Roman"/>
                <w:lang w:val="sl-SI"/>
              </w:rPr>
              <w:t> </w:t>
            </w:r>
            <w:r w:rsidRPr="005C3AAD">
              <w:rPr>
                <w:rFonts w:ascii="Times New Roman" w:hAnsi="Times New Roman"/>
                <w:lang w:val="sl-SI"/>
              </w:rPr>
              <w:t>meseca; p </w:t>
            </w:r>
            <w:r w:rsidRPr="005C3AAD">
              <w:rPr>
                <w:rFonts w:ascii="Times New Roman" w:hAnsi="Times New Roman"/>
                <w:lang w:val="sl-SI"/>
              </w:rPr>
              <w:sym w:font="Symbol" w:char="F03D"/>
            </w:r>
            <w:r w:rsidRPr="005C3AAD">
              <w:rPr>
                <w:rFonts w:ascii="Times New Roman" w:hAnsi="Times New Roman"/>
                <w:lang w:val="sl-SI"/>
              </w:rPr>
              <w:t> 0,4146)</w:t>
            </w:r>
          </w:p>
        </w:tc>
        <w:tc>
          <w:tcPr>
            <w:tcW w:w="1536" w:type="pct"/>
            <w:tcBorders>
              <w:top w:val="nil"/>
              <w:left w:val="single" w:sz="4" w:space="0" w:color="auto"/>
              <w:bottom w:val="nil"/>
              <w:right w:val="single" w:sz="4" w:space="0" w:color="auto"/>
            </w:tcBorders>
            <w:shd w:val="clear" w:color="auto" w:fill="FFFFFF"/>
          </w:tcPr>
          <w:p w14:paraId="65FCC3C7" w14:textId="77777777" w:rsidR="00716ECF" w:rsidRPr="005C3AAD" w:rsidRDefault="00716ECF" w:rsidP="00480DC8">
            <w:pPr>
              <w:pStyle w:val="TableCell10Center"/>
              <w:rPr>
                <w:rFonts w:ascii="Times New Roman" w:hAnsi="Times New Roman"/>
                <w:lang w:val="sl-SI"/>
              </w:rPr>
            </w:pPr>
            <w:r w:rsidRPr="005C3AAD">
              <w:rPr>
                <w:rFonts w:ascii="Times New Roman" w:hAnsi="Times New Roman"/>
                <w:lang w:val="sl-SI"/>
              </w:rPr>
              <w:t>1,15 (0,85</w:t>
            </w:r>
            <w:r w:rsidR="00FD598E" w:rsidRPr="005C3AAD">
              <w:rPr>
                <w:rFonts w:ascii="Times New Roman" w:hAnsi="Times New Roman"/>
                <w:lang w:val="sl-SI"/>
              </w:rPr>
              <w:t>;</w:t>
            </w:r>
            <w:r w:rsidRPr="005C3AAD">
              <w:rPr>
                <w:rFonts w:ascii="Times New Roman" w:hAnsi="Times New Roman"/>
                <w:lang w:val="sl-SI"/>
              </w:rPr>
              <w:t xml:space="preserve"> 1,56)</w:t>
            </w:r>
          </w:p>
          <w:p w14:paraId="2CEF8CE0" w14:textId="1766D84F" w:rsidR="00716ECF" w:rsidRPr="005C3AAD" w:rsidRDefault="00716ECF" w:rsidP="00A36483">
            <w:pPr>
              <w:pStyle w:val="TableCell10Center"/>
              <w:rPr>
                <w:rFonts w:ascii="Times New Roman" w:hAnsi="Times New Roman"/>
                <w:lang w:val="sl-SI"/>
              </w:rPr>
            </w:pPr>
            <w:r w:rsidRPr="005C3AAD">
              <w:rPr>
                <w:rFonts w:ascii="Times New Roman" w:hAnsi="Times New Roman"/>
                <w:lang w:val="sl-SI"/>
              </w:rPr>
              <w:t>(16,2 proti 17,5</w:t>
            </w:r>
            <w:r w:rsidR="000D2E48" w:rsidRPr="005C3AAD">
              <w:rPr>
                <w:rFonts w:ascii="Times New Roman" w:hAnsi="Times New Roman"/>
                <w:lang w:val="sl-SI"/>
              </w:rPr>
              <w:t> </w:t>
            </w:r>
            <w:r w:rsidRPr="005C3AAD">
              <w:rPr>
                <w:rFonts w:ascii="Times New Roman" w:hAnsi="Times New Roman"/>
                <w:lang w:val="sl-SI"/>
              </w:rPr>
              <w:t>meseca; p</w:t>
            </w:r>
            <w:r w:rsidR="000D2E48" w:rsidRPr="005C3AAD">
              <w:rPr>
                <w:rFonts w:ascii="Times New Roman" w:hAnsi="Times New Roman"/>
                <w:lang w:val="sl-SI"/>
              </w:rPr>
              <w:t> </w:t>
            </w:r>
            <w:r w:rsidRPr="005C3AAD">
              <w:rPr>
                <w:rFonts w:ascii="Times New Roman" w:hAnsi="Times New Roman"/>
                <w:lang w:val="sl-SI"/>
              </w:rPr>
              <w:sym w:font="Symbol" w:char="F03D"/>
            </w:r>
            <w:r w:rsidRPr="005C3AAD">
              <w:rPr>
                <w:rFonts w:ascii="Times New Roman" w:hAnsi="Times New Roman"/>
                <w:lang w:val="sl-SI"/>
              </w:rPr>
              <w:t> 0,3769)</w:t>
            </w:r>
          </w:p>
        </w:tc>
      </w:tr>
      <w:tr w:rsidR="00716ECF" w:rsidRPr="005C3AAD" w14:paraId="2A56B8CD" w14:textId="77777777" w:rsidTr="00716ECF">
        <w:trPr>
          <w:cantSplit/>
        </w:trPr>
        <w:tc>
          <w:tcPr>
            <w:tcW w:w="938" w:type="pct"/>
            <w:vMerge/>
            <w:tcBorders>
              <w:top w:val="nil"/>
              <w:left w:val="single" w:sz="4" w:space="0" w:color="auto"/>
              <w:bottom w:val="single" w:sz="4" w:space="0" w:color="auto"/>
              <w:right w:val="nil"/>
            </w:tcBorders>
            <w:shd w:val="clear" w:color="auto" w:fill="FFFFFF"/>
          </w:tcPr>
          <w:p w14:paraId="71D2625A" w14:textId="77777777" w:rsidR="00716ECF" w:rsidRPr="005C3AAD" w:rsidRDefault="00716ECF" w:rsidP="00A36483">
            <w:pPr>
              <w:pStyle w:val="TableCell10Left"/>
              <w:rPr>
                <w:rFonts w:ascii="Times New Roman" w:hAnsi="Times New Roman"/>
                <w:lang w:val="sl-SI"/>
              </w:rPr>
            </w:pPr>
          </w:p>
        </w:tc>
        <w:tc>
          <w:tcPr>
            <w:tcW w:w="989" w:type="pct"/>
            <w:tcBorders>
              <w:left w:val="nil"/>
              <w:bottom w:val="single" w:sz="4" w:space="0" w:color="auto"/>
              <w:right w:val="nil"/>
            </w:tcBorders>
            <w:shd w:val="clear" w:color="auto" w:fill="FFFFFF"/>
          </w:tcPr>
          <w:p w14:paraId="2F1415B3" w14:textId="77777777" w:rsidR="00716ECF" w:rsidRPr="005C3AAD" w:rsidRDefault="00716ECF" w:rsidP="00E03C7B">
            <w:pPr>
              <w:pStyle w:val="TableCell10Center"/>
              <w:rPr>
                <w:rFonts w:ascii="Times New Roman" w:hAnsi="Times New Roman"/>
                <w:lang w:val="sl-SI"/>
              </w:rPr>
            </w:pPr>
            <w:r w:rsidRPr="005C3AAD">
              <w:rPr>
                <w:rFonts w:ascii="Times New Roman" w:hAnsi="Times New Roman"/>
                <w:lang w:val="sl-SI"/>
              </w:rPr>
              <w:t>Brez zdravila Avastin</w:t>
            </w:r>
          </w:p>
        </w:tc>
        <w:tc>
          <w:tcPr>
            <w:tcW w:w="1536" w:type="pct"/>
            <w:tcBorders>
              <w:left w:val="nil"/>
              <w:bottom w:val="single" w:sz="4" w:space="0" w:color="auto"/>
              <w:right w:val="single" w:sz="4" w:space="0" w:color="auto"/>
            </w:tcBorders>
            <w:shd w:val="clear" w:color="auto" w:fill="FFFFFF"/>
          </w:tcPr>
          <w:p w14:paraId="3091495F" w14:textId="77777777" w:rsidR="00716ECF" w:rsidRPr="005C3AAD" w:rsidRDefault="00716ECF" w:rsidP="00E03C7B">
            <w:pPr>
              <w:pStyle w:val="TableCell10Center"/>
              <w:rPr>
                <w:rFonts w:ascii="Times New Roman" w:hAnsi="Times New Roman"/>
                <w:lang w:val="sl-SI"/>
              </w:rPr>
            </w:pPr>
            <w:r w:rsidRPr="005C3AAD">
              <w:rPr>
                <w:rFonts w:ascii="Times New Roman" w:hAnsi="Times New Roman"/>
                <w:lang w:val="sl-SI"/>
              </w:rPr>
              <w:t>1,13 (0,81</w:t>
            </w:r>
            <w:r w:rsidR="00FD598E" w:rsidRPr="005C3AAD">
              <w:rPr>
                <w:rFonts w:ascii="Times New Roman" w:hAnsi="Times New Roman"/>
                <w:lang w:val="sl-SI"/>
              </w:rPr>
              <w:t>;</w:t>
            </w:r>
            <w:r w:rsidRPr="005C3AAD">
              <w:rPr>
                <w:rFonts w:ascii="Times New Roman" w:hAnsi="Times New Roman"/>
                <w:lang w:val="sl-SI"/>
              </w:rPr>
              <w:t xml:space="preserve"> 1,57)</w:t>
            </w:r>
          </w:p>
          <w:p w14:paraId="50B89714" w14:textId="5F8516DB" w:rsidR="00716ECF" w:rsidRPr="005C3AAD" w:rsidRDefault="00716ECF" w:rsidP="00E03C7B">
            <w:pPr>
              <w:pStyle w:val="TableCell10Center"/>
              <w:rPr>
                <w:rFonts w:ascii="Times New Roman" w:hAnsi="Times New Roman"/>
                <w:lang w:val="sl-SI"/>
              </w:rPr>
            </w:pPr>
            <w:r w:rsidRPr="005C3AAD">
              <w:rPr>
                <w:rFonts w:ascii="Times New Roman" w:hAnsi="Times New Roman"/>
                <w:lang w:val="sl-SI"/>
              </w:rPr>
              <w:t>(11,9 proti 14,3</w:t>
            </w:r>
            <w:r w:rsidR="000D2E48" w:rsidRPr="005C3AAD">
              <w:rPr>
                <w:rFonts w:ascii="Times New Roman" w:hAnsi="Times New Roman"/>
                <w:lang w:val="sl-SI"/>
              </w:rPr>
              <w:t> </w:t>
            </w:r>
            <w:r w:rsidRPr="005C3AAD">
              <w:rPr>
                <w:rFonts w:ascii="Times New Roman" w:hAnsi="Times New Roman"/>
                <w:lang w:val="sl-SI"/>
              </w:rPr>
              <w:t>meseca; p </w:t>
            </w:r>
            <w:r w:rsidRPr="005C3AAD">
              <w:rPr>
                <w:rFonts w:ascii="Times New Roman" w:hAnsi="Times New Roman"/>
                <w:lang w:val="sl-SI"/>
              </w:rPr>
              <w:sym w:font="Symbol" w:char="F03D"/>
            </w:r>
            <w:r w:rsidRPr="005C3AAD">
              <w:rPr>
                <w:rFonts w:ascii="Times New Roman" w:hAnsi="Times New Roman"/>
                <w:lang w:val="sl-SI"/>
              </w:rPr>
              <w:t> 0,4825)</w:t>
            </w:r>
          </w:p>
        </w:tc>
        <w:tc>
          <w:tcPr>
            <w:tcW w:w="1536" w:type="pct"/>
            <w:tcBorders>
              <w:top w:val="nil"/>
              <w:left w:val="nil"/>
              <w:bottom w:val="single" w:sz="4" w:space="0" w:color="auto"/>
              <w:right w:val="single" w:sz="4" w:space="0" w:color="auto"/>
            </w:tcBorders>
            <w:shd w:val="clear" w:color="auto" w:fill="FFFFFF"/>
          </w:tcPr>
          <w:p w14:paraId="5488C4BD" w14:textId="77777777" w:rsidR="00716ECF" w:rsidRPr="005C3AAD" w:rsidRDefault="00716ECF" w:rsidP="00480DC8">
            <w:pPr>
              <w:pStyle w:val="TableCell10Center"/>
              <w:rPr>
                <w:rFonts w:ascii="Times New Roman" w:hAnsi="Times New Roman"/>
                <w:lang w:val="sl-SI"/>
              </w:rPr>
            </w:pPr>
            <w:r w:rsidRPr="005C3AAD">
              <w:rPr>
                <w:rFonts w:ascii="Times New Roman" w:hAnsi="Times New Roman"/>
                <w:lang w:val="sl-SI"/>
              </w:rPr>
              <w:t>1,08 (0,80</w:t>
            </w:r>
            <w:r w:rsidR="00FD598E" w:rsidRPr="005C3AAD">
              <w:rPr>
                <w:rFonts w:ascii="Times New Roman" w:hAnsi="Times New Roman"/>
                <w:lang w:val="sl-SI"/>
              </w:rPr>
              <w:t>;</w:t>
            </w:r>
            <w:r w:rsidRPr="005C3AAD">
              <w:rPr>
                <w:rFonts w:ascii="Times New Roman" w:hAnsi="Times New Roman"/>
                <w:lang w:val="sl-SI"/>
              </w:rPr>
              <w:t xml:space="preserve"> 1,45)</w:t>
            </w:r>
          </w:p>
          <w:p w14:paraId="1DF064C6" w14:textId="12D6E672" w:rsidR="00716ECF" w:rsidRPr="005C3AAD" w:rsidRDefault="00716ECF" w:rsidP="00A36483">
            <w:pPr>
              <w:pStyle w:val="TableCell10Center"/>
              <w:rPr>
                <w:rFonts w:ascii="Times New Roman" w:hAnsi="Times New Roman"/>
                <w:lang w:val="sl-SI"/>
              </w:rPr>
            </w:pPr>
            <w:r w:rsidRPr="005C3AAD">
              <w:rPr>
                <w:rFonts w:ascii="Times New Roman" w:hAnsi="Times New Roman"/>
                <w:lang w:val="sl-SI"/>
              </w:rPr>
              <w:t>(12,0 proti 15,0</w:t>
            </w:r>
            <w:r w:rsidR="000D2E48" w:rsidRPr="005C3AAD">
              <w:rPr>
                <w:rFonts w:ascii="Times New Roman" w:hAnsi="Times New Roman"/>
                <w:lang w:val="sl-SI"/>
              </w:rPr>
              <w:t> </w:t>
            </w:r>
            <w:r w:rsidRPr="005C3AAD">
              <w:rPr>
                <w:rFonts w:ascii="Times New Roman" w:hAnsi="Times New Roman"/>
                <w:lang w:val="sl-SI"/>
              </w:rPr>
              <w:t>meseca; p</w:t>
            </w:r>
            <w:r w:rsidR="000D2E48" w:rsidRPr="005C3AAD">
              <w:rPr>
                <w:rFonts w:ascii="Times New Roman" w:hAnsi="Times New Roman"/>
                <w:lang w:val="sl-SI"/>
              </w:rPr>
              <w:t> </w:t>
            </w:r>
            <w:r w:rsidRPr="005C3AAD">
              <w:rPr>
                <w:rFonts w:ascii="Times New Roman" w:hAnsi="Times New Roman"/>
                <w:lang w:val="sl-SI"/>
              </w:rPr>
              <w:sym w:font="Symbol" w:char="F03D"/>
            </w:r>
            <w:r w:rsidR="000D2E48" w:rsidRPr="005C3AAD">
              <w:rPr>
                <w:rFonts w:ascii="Times New Roman" w:hAnsi="Times New Roman"/>
                <w:lang w:val="sl-SI"/>
              </w:rPr>
              <w:t> </w:t>
            </w:r>
            <w:r w:rsidRPr="005C3AAD">
              <w:rPr>
                <w:rFonts w:ascii="Times New Roman" w:hAnsi="Times New Roman"/>
                <w:lang w:val="sl-SI"/>
              </w:rPr>
              <w:t>0,6267)</w:t>
            </w:r>
          </w:p>
        </w:tc>
      </w:tr>
    </w:tbl>
    <w:p w14:paraId="5BFC6524" w14:textId="6EEE26D7" w:rsidR="00491A74" w:rsidRPr="005C3AAD" w:rsidRDefault="00491A74" w:rsidP="00491A74">
      <w:pPr>
        <w:outlineLvl w:val="0"/>
        <w:rPr>
          <w:sz w:val="20"/>
          <w:highlight w:val="cyan"/>
          <w:lang w:val="sl-SI" w:eastAsia="zh-CN"/>
        </w:rPr>
      </w:pPr>
      <w:r w:rsidRPr="005C3AAD">
        <w:rPr>
          <w:sz w:val="20"/>
          <w:vertAlign w:val="superscript"/>
          <w:lang w:val="sl-SI" w:eastAsia="zh-CN"/>
        </w:rPr>
        <w:t>1</w:t>
      </w:r>
      <w:r w:rsidRPr="005C3AAD">
        <w:rPr>
          <w:sz w:val="20"/>
          <w:lang w:val="sl-SI"/>
        </w:rPr>
        <w:t xml:space="preserve"> Primarno analizo so opravili s podatki, zajetimi do 12.</w:t>
      </w:r>
      <w:r w:rsidR="000D2E48" w:rsidRPr="005C3AAD">
        <w:rPr>
          <w:sz w:val="20"/>
          <w:lang w:val="sl-SI"/>
        </w:rPr>
        <w:t> </w:t>
      </w:r>
      <w:r w:rsidRPr="005C3AAD">
        <w:rPr>
          <w:sz w:val="20"/>
          <w:lang w:val="sl-SI"/>
        </w:rPr>
        <w:t>decembra 2012. Smatramo jo za končno analizo</w:t>
      </w:r>
      <w:r w:rsidR="00716ECF" w:rsidRPr="005C3AAD">
        <w:rPr>
          <w:sz w:val="20"/>
          <w:lang w:val="sl-SI"/>
        </w:rPr>
        <w:t>.</w:t>
      </w:r>
    </w:p>
    <w:p w14:paraId="7CC0F9A8" w14:textId="4154F945" w:rsidR="001D4CB1" w:rsidRPr="005C3AAD" w:rsidRDefault="00491A74" w:rsidP="00491A74">
      <w:pPr>
        <w:outlineLvl w:val="0"/>
        <w:rPr>
          <w:bCs/>
          <w:sz w:val="20"/>
          <w:lang w:val="sl-SI"/>
        </w:rPr>
      </w:pPr>
      <w:r w:rsidRPr="005C3AAD">
        <w:rPr>
          <w:sz w:val="20"/>
          <w:vertAlign w:val="superscript"/>
          <w:lang w:val="sl-SI" w:eastAsia="zh-CN"/>
        </w:rPr>
        <w:t>2</w:t>
      </w:r>
      <w:r w:rsidRPr="005C3AAD">
        <w:rPr>
          <w:sz w:val="20"/>
          <w:lang w:val="sl-SI"/>
        </w:rPr>
        <w:t xml:space="preserve"> </w:t>
      </w:r>
      <w:r w:rsidR="00716ECF" w:rsidRPr="005C3AAD">
        <w:rPr>
          <w:sz w:val="20"/>
          <w:lang w:val="sl-SI"/>
        </w:rPr>
        <w:t>Analizo po spremljanju</w:t>
      </w:r>
      <w:r w:rsidRPr="005C3AAD">
        <w:rPr>
          <w:sz w:val="20"/>
          <w:lang w:val="sl-SI"/>
        </w:rPr>
        <w:t xml:space="preserve"> so opravili s podatki, zajetimi do </w:t>
      </w:r>
      <w:r w:rsidRPr="005C3AAD">
        <w:rPr>
          <w:rFonts w:eastAsia="SimSun"/>
          <w:sz w:val="20"/>
          <w:lang w:val="sl-SI"/>
        </w:rPr>
        <w:t>7.</w:t>
      </w:r>
      <w:r w:rsidR="000D2E48" w:rsidRPr="005C3AAD">
        <w:rPr>
          <w:rFonts w:eastAsia="SimSun"/>
          <w:sz w:val="20"/>
          <w:lang w:val="sl-SI"/>
        </w:rPr>
        <w:t> </w:t>
      </w:r>
      <w:r w:rsidRPr="005C3AAD">
        <w:rPr>
          <w:rFonts w:eastAsia="SimSun"/>
          <w:sz w:val="20"/>
          <w:lang w:val="sl-SI"/>
        </w:rPr>
        <w:t>marca 2014</w:t>
      </w:r>
      <w:r w:rsidRPr="005C3AAD">
        <w:rPr>
          <w:bCs/>
          <w:sz w:val="20"/>
          <w:lang w:val="sl-SI"/>
        </w:rPr>
        <w:t>; vse vrednosti p so napisane samo za deskriptivn</w:t>
      </w:r>
      <w:r w:rsidR="00716ECF" w:rsidRPr="005C3AAD">
        <w:rPr>
          <w:bCs/>
          <w:sz w:val="20"/>
          <w:lang w:val="sl-SI"/>
        </w:rPr>
        <w:t>e</w:t>
      </w:r>
      <w:r w:rsidRPr="005C3AAD">
        <w:rPr>
          <w:bCs/>
          <w:sz w:val="20"/>
          <w:lang w:val="sl-SI"/>
        </w:rPr>
        <w:t xml:space="preserve"> namen</w:t>
      </w:r>
      <w:r w:rsidR="00716ECF" w:rsidRPr="005C3AAD">
        <w:rPr>
          <w:bCs/>
          <w:sz w:val="20"/>
          <w:lang w:val="sl-SI"/>
        </w:rPr>
        <w:t>e.</w:t>
      </w:r>
    </w:p>
    <w:p w14:paraId="12368B3C" w14:textId="77777777" w:rsidR="00491A74" w:rsidRPr="005C3AAD" w:rsidRDefault="00491A74" w:rsidP="00491A74">
      <w:pPr>
        <w:outlineLvl w:val="0"/>
        <w:rPr>
          <w:i/>
          <w:u w:val="single"/>
          <w:lang w:val="sl-SI"/>
        </w:rPr>
      </w:pPr>
    </w:p>
    <w:p w14:paraId="5188312C" w14:textId="77777777" w:rsidR="00367D6C" w:rsidRPr="005C3AAD" w:rsidRDefault="00367D6C">
      <w:pPr>
        <w:rPr>
          <w:u w:val="single"/>
          <w:lang w:val="sl-SI"/>
        </w:rPr>
      </w:pPr>
      <w:r w:rsidRPr="005C3AAD">
        <w:rPr>
          <w:u w:val="single"/>
          <w:lang w:val="sl-SI"/>
        </w:rPr>
        <w:t>Pediatrična populacija</w:t>
      </w:r>
    </w:p>
    <w:p w14:paraId="70D33D8C" w14:textId="77777777" w:rsidR="00367D6C" w:rsidRPr="005C3AAD" w:rsidRDefault="00367D6C">
      <w:pPr>
        <w:rPr>
          <w:lang w:val="sl-SI"/>
        </w:rPr>
      </w:pPr>
      <w:r w:rsidRPr="005C3AAD">
        <w:rPr>
          <w:rFonts w:eastAsia="SimSun"/>
          <w:szCs w:val="22"/>
          <w:lang w:val="sl-SI" w:eastAsia="zh-CN"/>
        </w:rPr>
        <w:t xml:space="preserve">Evropska agencija za zdravila je odstopila od obveze za predložitev rezultatov študij za vse skupine pediatrične populacije pri raku dojk, adenokarcinomu </w:t>
      </w:r>
      <w:r w:rsidRPr="005C3AAD">
        <w:rPr>
          <w:lang w:val="sl-SI"/>
        </w:rPr>
        <w:t>debelega črevesa in danke</w:t>
      </w:r>
      <w:r w:rsidRPr="005C3AAD">
        <w:rPr>
          <w:rFonts w:eastAsia="SimSun"/>
          <w:szCs w:val="22"/>
          <w:lang w:val="sl-SI" w:eastAsia="zh-CN"/>
        </w:rPr>
        <w:t>, raku pljuč (</w:t>
      </w:r>
      <w:r w:rsidRPr="005C3AAD">
        <w:rPr>
          <w:lang w:val="sl-SI"/>
        </w:rPr>
        <w:t xml:space="preserve">drobnoceličnem in nedrobnoceličnem), raku ledvic in ledvičnega meha (razen nefroblastoma, nefroblastomatoze, svetloceličnega sarkoma, mezoblastnega nefroma, raka ledvične sredice in rabdoidnega ledvičnega tumorja), raku jajčnikov (razen rabdomiosarkoma in germinalnih tumorjev), </w:t>
      </w:r>
      <w:r w:rsidR="0012570D" w:rsidRPr="005C3AAD">
        <w:rPr>
          <w:lang w:val="sl-SI"/>
        </w:rPr>
        <w:t>raku</w:t>
      </w:r>
      <w:r w:rsidRPr="005C3AAD">
        <w:rPr>
          <w:lang w:val="sl-SI"/>
        </w:rPr>
        <w:t xml:space="preserve"> jajcevodov (razen rabdomiosarkoma in germinalnih tumorjev)</w:t>
      </w:r>
      <w:r w:rsidR="0012570D" w:rsidRPr="005C3AAD">
        <w:rPr>
          <w:lang w:val="sl-SI"/>
        </w:rPr>
        <w:t>,</w:t>
      </w:r>
      <w:r w:rsidRPr="005C3AAD">
        <w:rPr>
          <w:lang w:val="sl-SI"/>
        </w:rPr>
        <w:t xml:space="preserve"> primarnem peritonealnem karcinomu (razen blastoma in sarkoma)</w:t>
      </w:r>
      <w:r w:rsidR="0012570D" w:rsidRPr="005C3AAD">
        <w:rPr>
          <w:lang w:val="sl-SI"/>
        </w:rPr>
        <w:t xml:space="preserve"> in raku materničnega vratu </w:t>
      </w:r>
      <w:r w:rsidR="000565CD" w:rsidRPr="005C3AAD">
        <w:rPr>
          <w:lang w:val="sl-SI"/>
        </w:rPr>
        <w:t xml:space="preserve">ter </w:t>
      </w:r>
      <w:r w:rsidR="0012570D" w:rsidRPr="005C3AAD">
        <w:rPr>
          <w:lang w:val="sl-SI"/>
        </w:rPr>
        <w:t>materni</w:t>
      </w:r>
      <w:r w:rsidR="000565CD" w:rsidRPr="005C3AAD">
        <w:rPr>
          <w:lang w:val="sl-SI"/>
        </w:rPr>
        <w:t>čnega telesa</w:t>
      </w:r>
      <w:r w:rsidRPr="005C3AAD">
        <w:rPr>
          <w:lang w:val="sl-SI"/>
        </w:rPr>
        <w:t>.</w:t>
      </w:r>
    </w:p>
    <w:p w14:paraId="72ED1885" w14:textId="77777777" w:rsidR="00367D6C" w:rsidRPr="005C3AAD" w:rsidRDefault="00367D6C">
      <w:pPr>
        <w:rPr>
          <w:lang w:val="sl-SI"/>
        </w:rPr>
      </w:pPr>
    </w:p>
    <w:p w14:paraId="0CD29F7B" w14:textId="77777777" w:rsidR="00DA03A1" w:rsidRPr="005C3AAD" w:rsidRDefault="006712BA">
      <w:pPr>
        <w:rPr>
          <w:i/>
          <w:lang w:val="sl-SI"/>
        </w:rPr>
      </w:pPr>
      <w:r w:rsidRPr="005C3AAD">
        <w:rPr>
          <w:i/>
          <w:lang w:val="sl-SI"/>
        </w:rPr>
        <w:t>Gliom</w:t>
      </w:r>
      <w:r w:rsidR="00DA03A1" w:rsidRPr="005C3AAD">
        <w:rPr>
          <w:i/>
          <w:lang w:val="sl-SI"/>
        </w:rPr>
        <w:t xml:space="preserve"> visoke stopnje</w:t>
      </w:r>
    </w:p>
    <w:p w14:paraId="073CDA39" w14:textId="3356BACC" w:rsidR="00367D6C" w:rsidRPr="005C3AAD" w:rsidRDefault="00367D6C">
      <w:pPr>
        <w:rPr>
          <w:lang w:val="sl-SI"/>
        </w:rPr>
      </w:pPr>
      <w:r w:rsidRPr="005C3AAD">
        <w:rPr>
          <w:lang w:val="sl-SI"/>
        </w:rPr>
        <w:t xml:space="preserve">V dveh </w:t>
      </w:r>
      <w:r w:rsidR="00DA03A1" w:rsidRPr="005C3AAD">
        <w:rPr>
          <w:lang w:val="sl-SI"/>
        </w:rPr>
        <w:t xml:space="preserve">predhodnih </w:t>
      </w:r>
      <w:r w:rsidRPr="005C3AAD">
        <w:rPr>
          <w:lang w:val="sl-SI"/>
        </w:rPr>
        <w:t>študijah pri skupno 30</w:t>
      </w:r>
      <w:r w:rsidR="00CA0528" w:rsidRPr="005C3AAD">
        <w:rPr>
          <w:lang w:val="sl-SI"/>
        </w:rPr>
        <w:t> </w:t>
      </w:r>
      <w:r w:rsidRPr="005C3AAD">
        <w:rPr>
          <w:lang w:val="sl-SI"/>
        </w:rPr>
        <w:t>otrocih, starejših od 3</w:t>
      </w:r>
      <w:r w:rsidR="00CA0528" w:rsidRPr="005C3AAD">
        <w:rPr>
          <w:lang w:val="sl-SI"/>
        </w:rPr>
        <w:t> </w:t>
      </w:r>
      <w:r w:rsidRPr="005C3AAD">
        <w:rPr>
          <w:lang w:val="sl-SI"/>
        </w:rPr>
        <w:t>let, s ponavljajočim se ali napredovalim gliomom visoke stopnje malignosti, ki so bili zdravljeni z bevacizumabom in irinotekanom</w:t>
      </w:r>
      <w:r w:rsidR="00DA03A1" w:rsidRPr="005C3AAD">
        <w:rPr>
          <w:lang w:val="sl-SI"/>
        </w:rPr>
        <w:t xml:space="preserve"> (CPT-11)</w:t>
      </w:r>
      <w:r w:rsidRPr="005C3AAD">
        <w:rPr>
          <w:lang w:val="sl-SI"/>
        </w:rPr>
        <w:t>, protitumorne aktivnosti niso opazili. Na voljo ni dovolj podatkov, da bi določili varnost in učinkovitost bevacizumaba pri otrocih z novo diagnosticiranim gliomom visoke stopnje malignosti.</w:t>
      </w:r>
    </w:p>
    <w:p w14:paraId="448C7A73" w14:textId="77777777" w:rsidR="00367D6C" w:rsidRPr="005C3AAD" w:rsidRDefault="00367D6C">
      <w:pPr>
        <w:rPr>
          <w:lang w:val="sl-SI"/>
        </w:rPr>
      </w:pPr>
    </w:p>
    <w:p w14:paraId="5C425B07" w14:textId="61011C32" w:rsidR="00367D6C" w:rsidRPr="005C3AAD" w:rsidRDefault="00491197" w:rsidP="000D2E48">
      <w:pPr>
        <w:tabs>
          <w:tab w:val="left" w:pos="567"/>
        </w:tabs>
        <w:ind w:left="567" w:hanging="567"/>
        <w:rPr>
          <w:lang w:val="sl-SI"/>
        </w:rPr>
      </w:pPr>
      <w:r w:rsidRPr="005C3AAD">
        <w:rPr>
          <w:szCs w:val="22"/>
          <w:lang w:val="sl-SI"/>
        </w:rPr>
        <w:sym w:font="Symbol" w:char="F0B7"/>
      </w:r>
      <w:r w:rsidRPr="005C3AAD">
        <w:rPr>
          <w:szCs w:val="22"/>
          <w:lang w:val="sl-SI"/>
        </w:rPr>
        <w:tab/>
      </w:r>
      <w:r w:rsidR="00367D6C" w:rsidRPr="005C3AAD">
        <w:rPr>
          <w:lang w:val="sl-SI"/>
        </w:rPr>
        <w:t>V študiji (PBTC-022), ki je vključevala eno skupino, je 18</w:t>
      </w:r>
      <w:r w:rsidR="001358CA" w:rsidRPr="005C3AAD">
        <w:rPr>
          <w:lang w:val="sl-SI"/>
        </w:rPr>
        <w:t> </w:t>
      </w:r>
      <w:r w:rsidR="00367D6C" w:rsidRPr="005C3AAD">
        <w:rPr>
          <w:lang w:val="sl-SI"/>
        </w:rPr>
        <w:t>otrok s ponavljajočim se ali napredovalim gliomom visoke stopnje malignosti, ki se ni nahajal v možganskem deblu, bilo zdravljenih z bevacizumabom (10 mg/kg) v razmiku dveh tednov in nato z bevacizumabom v kombinaciji s CPT-11 (125</w:t>
      </w:r>
      <w:r w:rsidR="00BB3D7F" w:rsidRPr="005C3AAD">
        <w:rPr>
          <w:iCs/>
          <w:lang w:val="sl-SI"/>
        </w:rPr>
        <w:t>-</w:t>
      </w:r>
      <w:r w:rsidR="00367D6C" w:rsidRPr="005C3AAD">
        <w:rPr>
          <w:lang w:val="sl-SI"/>
        </w:rPr>
        <w:t>350 mg/m</w:t>
      </w:r>
      <w:r w:rsidR="00367D6C" w:rsidRPr="005C3AAD">
        <w:rPr>
          <w:vertAlign w:val="superscript"/>
          <w:lang w:val="sl-SI"/>
        </w:rPr>
        <w:t>2</w:t>
      </w:r>
      <w:r w:rsidR="00367D6C" w:rsidRPr="005C3AAD">
        <w:rPr>
          <w:lang w:val="sl-SI"/>
        </w:rPr>
        <w:t>) enkrat na dva tedna do napredovanja bolezni (8</w:t>
      </w:r>
      <w:r w:rsidR="001358CA" w:rsidRPr="005C3AAD">
        <w:rPr>
          <w:lang w:val="sl-SI"/>
        </w:rPr>
        <w:t> </w:t>
      </w:r>
      <w:r w:rsidR="00367D6C" w:rsidRPr="005C3AAD">
        <w:rPr>
          <w:lang w:val="sl-SI"/>
        </w:rPr>
        <w:t>otrok je imelo glioblastom [stopnje</w:t>
      </w:r>
      <w:r w:rsidR="001358CA" w:rsidRPr="005C3AAD">
        <w:rPr>
          <w:lang w:val="sl-SI"/>
        </w:rPr>
        <w:t> </w:t>
      </w:r>
      <w:r w:rsidR="00367D6C" w:rsidRPr="005C3AAD">
        <w:rPr>
          <w:lang w:val="sl-SI"/>
        </w:rPr>
        <w:t>IV po lestvici SZO], 9</w:t>
      </w:r>
      <w:r w:rsidR="001358CA" w:rsidRPr="005C3AAD">
        <w:rPr>
          <w:lang w:val="sl-SI"/>
        </w:rPr>
        <w:t> </w:t>
      </w:r>
      <w:r w:rsidR="00367D6C" w:rsidRPr="005C3AAD">
        <w:rPr>
          <w:lang w:val="sl-SI"/>
        </w:rPr>
        <w:t>anaplastični astrocitom [stopnje</w:t>
      </w:r>
      <w:r w:rsidR="001358CA" w:rsidRPr="005C3AAD">
        <w:rPr>
          <w:lang w:val="sl-SI"/>
        </w:rPr>
        <w:t> </w:t>
      </w:r>
      <w:r w:rsidR="00367D6C" w:rsidRPr="005C3AAD">
        <w:rPr>
          <w:lang w:val="sl-SI"/>
        </w:rPr>
        <w:t>III po lestvici SZO] in 1</w:t>
      </w:r>
      <w:r w:rsidR="001358CA" w:rsidRPr="005C3AAD">
        <w:rPr>
          <w:lang w:val="sl-SI"/>
        </w:rPr>
        <w:t> </w:t>
      </w:r>
      <w:r w:rsidR="00367D6C" w:rsidRPr="005C3AAD">
        <w:rPr>
          <w:lang w:val="sl-SI"/>
        </w:rPr>
        <w:t>anaplastični oligodenrogliom [stopnje</w:t>
      </w:r>
      <w:r w:rsidR="001358CA" w:rsidRPr="005C3AAD">
        <w:rPr>
          <w:lang w:val="sl-SI"/>
        </w:rPr>
        <w:t> </w:t>
      </w:r>
      <w:r w:rsidR="00367D6C" w:rsidRPr="005C3AAD">
        <w:rPr>
          <w:lang w:val="sl-SI"/>
        </w:rPr>
        <w:t xml:space="preserve">III po lestvici SZO]). Objektivnih (delnih ali popolnih) radioloških odgovorov (kriterij po Macdonaldu) ni bilo. Toksičnosti in neželeni </w:t>
      </w:r>
      <w:r w:rsidR="00FC27C3" w:rsidRPr="005C3AAD">
        <w:rPr>
          <w:lang w:val="sl-SI"/>
        </w:rPr>
        <w:t xml:space="preserve">učinki </w:t>
      </w:r>
      <w:r w:rsidR="00367D6C" w:rsidRPr="005C3AAD">
        <w:rPr>
          <w:lang w:val="sl-SI"/>
        </w:rPr>
        <w:t>so vključevali arterijsko hipertenzijo in utrujenost ter ishemijo centralnega živčnega sistema z akutnim nevrološkim pomanjkanjem.</w:t>
      </w:r>
    </w:p>
    <w:p w14:paraId="78AAFFCB" w14:textId="77777777" w:rsidR="00367D6C" w:rsidRPr="005C3AAD" w:rsidRDefault="00367D6C">
      <w:pPr>
        <w:rPr>
          <w:lang w:val="sl-SI"/>
        </w:rPr>
      </w:pPr>
    </w:p>
    <w:p w14:paraId="5324104C" w14:textId="315F60DF" w:rsidR="00367D6C" w:rsidRPr="005C3AAD" w:rsidRDefault="00537A22" w:rsidP="000D2E48">
      <w:pPr>
        <w:ind w:left="567" w:hanging="567"/>
        <w:rPr>
          <w:lang w:val="sl-SI"/>
        </w:rPr>
      </w:pPr>
      <w:r w:rsidRPr="005C3AAD">
        <w:rPr>
          <w:szCs w:val="22"/>
          <w:lang w:val="sl-SI"/>
        </w:rPr>
        <w:sym w:font="Symbol" w:char="F0B7"/>
      </w:r>
      <w:r w:rsidRPr="005C3AAD">
        <w:rPr>
          <w:szCs w:val="22"/>
          <w:lang w:val="sl-SI"/>
        </w:rPr>
        <w:tab/>
      </w:r>
      <w:r w:rsidR="00367D6C" w:rsidRPr="005C3AAD">
        <w:rPr>
          <w:lang w:val="sl-SI"/>
        </w:rPr>
        <w:t>V retrospektivnem pregledu primerov v eni ustanovi so odkrili 12</w:t>
      </w:r>
      <w:r w:rsidR="001358CA" w:rsidRPr="005C3AAD">
        <w:rPr>
          <w:lang w:val="sl-SI"/>
        </w:rPr>
        <w:t> </w:t>
      </w:r>
      <w:r w:rsidR="00367D6C" w:rsidRPr="005C3AAD">
        <w:rPr>
          <w:lang w:val="sl-SI"/>
        </w:rPr>
        <w:t>zaporednih primerov otrok s ponavljajočim se ali napredovalim gliomom visoke stopnje malignosti (3</w:t>
      </w:r>
      <w:r w:rsidR="001358CA" w:rsidRPr="005C3AAD">
        <w:rPr>
          <w:lang w:val="sl-SI"/>
        </w:rPr>
        <w:t> </w:t>
      </w:r>
      <w:r w:rsidR="00367D6C" w:rsidRPr="005C3AAD">
        <w:rPr>
          <w:lang w:val="sl-SI"/>
        </w:rPr>
        <w:t xml:space="preserve">otroci </w:t>
      </w:r>
      <w:r w:rsidR="00F255AD" w:rsidRPr="005C3AAD">
        <w:rPr>
          <w:lang w:val="sl-SI"/>
        </w:rPr>
        <w:t>s stopnjo</w:t>
      </w:r>
      <w:r w:rsidR="001358CA" w:rsidRPr="005C3AAD">
        <w:rPr>
          <w:lang w:val="sl-SI"/>
        </w:rPr>
        <w:t> </w:t>
      </w:r>
      <w:r w:rsidR="00367D6C" w:rsidRPr="005C3AAD">
        <w:rPr>
          <w:lang w:val="sl-SI"/>
        </w:rPr>
        <w:t>IV po lestvici SZO, 9</w:t>
      </w:r>
      <w:r w:rsidR="001358CA" w:rsidRPr="005C3AAD">
        <w:rPr>
          <w:lang w:val="sl-SI"/>
        </w:rPr>
        <w:t> </w:t>
      </w:r>
      <w:r w:rsidR="00367D6C" w:rsidRPr="005C3AAD">
        <w:rPr>
          <w:lang w:val="sl-SI"/>
        </w:rPr>
        <w:t xml:space="preserve">otrok </w:t>
      </w:r>
      <w:r w:rsidR="00F255AD" w:rsidRPr="005C3AAD">
        <w:rPr>
          <w:lang w:val="sl-SI"/>
        </w:rPr>
        <w:t>s stopnjo</w:t>
      </w:r>
      <w:r w:rsidR="001358CA" w:rsidRPr="005C3AAD">
        <w:rPr>
          <w:lang w:val="sl-SI"/>
        </w:rPr>
        <w:t> </w:t>
      </w:r>
      <w:r w:rsidR="00367D6C" w:rsidRPr="005C3AAD">
        <w:rPr>
          <w:lang w:val="sl-SI"/>
        </w:rPr>
        <w:t>III po lestvici SZO), ki so bili med letom 2005 in 2008 zdravljeni z bevacizumabom (10 mg/kg) in irinotekanom (125 mg/m</w:t>
      </w:r>
      <w:r w:rsidR="00367D6C" w:rsidRPr="005C3AAD">
        <w:rPr>
          <w:vertAlign w:val="superscript"/>
          <w:lang w:val="sl-SI"/>
        </w:rPr>
        <w:t>2</w:t>
      </w:r>
      <w:r w:rsidR="00F255AD" w:rsidRPr="005C3AAD">
        <w:rPr>
          <w:lang w:val="sl-SI"/>
        </w:rPr>
        <w:t>)</w:t>
      </w:r>
      <w:r w:rsidR="00367D6C" w:rsidRPr="005C3AAD">
        <w:rPr>
          <w:lang w:val="sl-SI"/>
        </w:rPr>
        <w:t xml:space="preserve"> vsaka 2</w:t>
      </w:r>
      <w:r w:rsidR="001358CA" w:rsidRPr="005C3AAD">
        <w:rPr>
          <w:lang w:val="sl-SI"/>
        </w:rPr>
        <w:t> </w:t>
      </w:r>
      <w:r w:rsidR="00367D6C" w:rsidRPr="005C3AAD">
        <w:rPr>
          <w:lang w:val="sl-SI"/>
        </w:rPr>
        <w:t xml:space="preserve">tedna. Popolnih </w:t>
      </w:r>
      <w:r w:rsidR="00F255AD" w:rsidRPr="005C3AAD">
        <w:rPr>
          <w:lang w:val="sl-SI"/>
        </w:rPr>
        <w:t>odgovorov</w:t>
      </w:r>
      <w:r w:rsidR="00367D6C" w:rsidRPr="005C3AAD">
        <w:rPr>
          <w:lang w:val="sl-SI"/>
        </w:rPr>
        <w:t xml:space="preserve"> na zdravljenje ni bilo, bila pa sta 2</w:t>
      </w:r>
      <w:r w:rsidR="001358CA" w:rsidRPr="005C3AAD">
        <w:rPr>
          <w:lang w:val="sl-SI"/>
        </w:rPr>
        <w:t> </w:t>
      </w:r>
      <w:r w:rsidR="00367D6C" w:rsidRPr="005C3AAD">
        <w:rPr>
          <w:lang w:val="sl-SI"/>
        </w:rPr>
        <w:t xml:space="preserve">delna </w:t>
      </w:r>
      <w:r w:rsidR="000C1474" w:rsidRPr="005C3AAD">
        <w:rPr>
          <w:lang w:val="sl-SI"/>
        </w:rPr>
        <w:t>odgovora</w:t>
      </w:r>
      <w:r w:rsidR="00367D6C" w:rsidRPr="005C3AAD">
        <w:rPr>
          <w:lang w:val="sl-SI"/>
        </w:rPr>
        <w:t xml:space="preserve"> na zdravljenje (kriterij po Macdonaldu).</w:t>
      </w:r>
    </w:p>
    <w:p w14:paraId="29920FB3" w14:textId="23F3D21B" w:rsidR="00633626" w:rsidRPr="005C3AAD" w:rsidRDefault="00633626" w:rsidP="00DA03A1">
      <w:pPr>
        <w:rPr>
          <w:lang w:val="sl-SI"/>
        </w:rPr>
      </w:pPr>
      <w:r w:rsidRPr="005C3AAD">
        <w:rPr>
          <w:lang w:val="sl-SI"/>
        </w:rPr>
        <w:lastRenderedPageBreak/>
        <w:t>V randomizirani študiji faze</w:t>
      </w:r>
      <w:r w:rsidR="000D2E48" w:rsidRPr="005C3AAD">
        <w:rPr>
          <w:lang w:val="sl-SI"/>
        </w:rPr>
        <w:t> </w:t>
      </w:r>
      <w:r w:rsidRPr="005C3AAD">
        <w:rPr>
          <w:lang w:val="sl-SI"/>
        </w:rPr>
        <w:t xml:space="preserve">II (BO25041) </w:t>
      </w:r>
      <w:r w:rsidR="00D86A76" w:rsidRPr="005C3AAD">
        <w:rPr>
          <w:lang w:val="sl-SI"/>
        </w:rPr>
        <w:t xml:space="preserve">so </w:t>
      </w:r>
      <w:r w:rsidR="00570B20" w:rsidRPr="005C3AAD">
        <w:rPr>
          <w:lang w:val="sl-SI"/>
        </w:rPr>
        <w:t>s pooperativno radio</w:t>
      </w:r>
      <w:r w:rsidR="00D86A76" w:rsidRPr="005C3AAD">
        <w:rPr>
          <w:lang w:val="sl-SI"/>
        </w:rPr>
        <w:t>terapijo in adjuvantnim temozolo</w:t>
      </w:r>
      <w:r w:rsidR="00570B20" w:rsidRPr="005C3AAD">
        <w:rPr>
          <w:lang w:val="sl-SI"/>
        </w:rPr>
        <w:t xml:space="preserve">midom v kombinaciji z intravenskim bevacizumabom (v odmerku 10 mg/kg </w:t>
      </w:r>
      <w:r w:rsidR="006712BA" w:rsidRPr="005C3AAD">
        <w:rPr>
          <w:lang w:val="sl-SI"/>
        </w:rPr>
        <w:t>vsaka</w:t>
      </w:r>
      <w:r w:rsidR="00570B20" w:rsidRPr="005C3AAD">
        <w:rPr>
          <w:lang w:val="sl-SI"/>
        </w:rPr>
        <w:t xml:space="preserve"> </w:t>
      </w:r>
      <w:r w:rsidR="006712BA" w:rsidRPr="005C3AAD">
        <w:rPr>
          <w:lang w:val="sl-SI"/>
        </w:rPr>
        <w:t>dva tedna</w:t>
      </w:r>
      <w:r w:rsidR="00570B20" w:rsidRPr="005C3AAD">
        <w:rPr>
          <w:lang w:val="sl-SI"/>
        </w:rPr>
        <w:t xml:space="preserve">) ali brez njega </w:t>
      </w:r>
      <w:r w:rsidR="006712BA" w:rsidRPr="005C3AAD">
        <w:rPr>
          <w:lang w:val="sl-SI"/>
        </w:rPr>
        <w:t xml:space="preserve">zdravili </w:t>
      </w:r>
      <w:r w:rsidR="00570B20" w:rsidRPr="005C3AAD">
        <w:rPr>
          <w:lang w:val="sl-SI"/>
        </w:rPr>
        <w:t xml:space="preserve">skupno </w:t>
      </w:r>
      <w:r w:rsidR="006712BA" w:rsidRPr="005C3AAD">
        <w:rPr>
          <w:lang w:val="sl-SI"/>
        </w:rPr>
        <w:t>121</w:t>
      </w:r>
      <w:r w:rsidR="000D2E48" w:rsidRPr="005C3AAD">
        <w:rPr>
          <w:lang w:val="sl-SI"/>
        </w:rPr>
        <w:t> </w:t>
      </w:r>
      <w:r w:rsidR="006712BA" w:rsidRPr="005C3AAD">
        <w:rPr>
          <w:lang w:val="sl-SI"/>
        </w:rPr>
        <w:t>bolnikov, starih od ≥ 3</w:t>
      </w:r>
      <w:r w:rsidR="00570B20" w:rsidRPr="005C3AAD">
        <w:rPr>
          <w:lang w:val="sl-SI"/>
        </w:rPr>
        <w:t xml:space="preserve"> do &lt; 18 let, z novo dia</w:t>
      </w:r>
      <w:r w:rsidR="006712BA" w:rsidRPr="005C3AAD">
        <w:rPr>
          <w:lang w:val="sl-SI"/>
        </w:rPr>
        <w:t>gnosticiranim supratentorialnim ali</w:t>
      </w:r>
      <w:r w:rsidR="00570B20" w:rsidRPr="005C3AAD">
        <w:rPr>
          <w:lang w:val="sl-SI"/>
        </w:rPr>
        <w:t xml:space="preserve"> infratentorialn</w:t>
      </w:r>
      <w:r w:rsidR="006712BA" w:rsidRPr="005C3AAD">
        <w:rPr>
          <w:lang w:val="sl-SI"/>
        </w:rPr>
        <w:t xml:space="preserve">im </w:t>
      </w:r>
      <w:r w:rsidR="00570B20" w:rsidRPr="005C3AAD">
        <w:rPr>
          <w:lang w:val="sl-SI"/>
        </w:rPr>
        <w:t>cerebralnim ali pedunkularnim gliomom visoke stopnje.</w:t>
      </w:r>
    </w:p>
    <w:p w14:paraId="63710291" w14:textId="77777777" w:rsidR="00570B20" w:rsidRPr="005C3AAD" w:rsidRDefault="00570B20" w:rsidP="00DA03A1">
      <w:pPr>
        <w:rPr>
          <w:lang w:val="sl-SI"/>
        </w:rPr>
      </w:pPr>
    </w:p>
    <w:p w14:paraId="017C6BE4" w14:textId="77777777" w:rsidR="00633626" w:rsidRPr="005C3AAD" w:rsidRDefault="00570B20" w:rsidP="00DA03A1">
      <w:pPr>
        <w:rPr>
          <w:lang w:val="sl-SI"/>
        </w:rPr>
      </w:pPr>
      <w:r w:rsidRPr="005C3AAD">
        <w:rPr>
          <w:lang w:val="sl-SI"/>
        </w:rPr>
        <w:t xml:space="preserve">Primarni </w:t>
      </w:r>
      <w:r w:rsidR="009D68EF" w:rsidRPr="005C3AAD">
        <w:rPr>
          <w:lang w:val="sl-SI"/>
        </w:rPr>
        <w:t>cilj</w:t>
      </w:r>
      <w:r w:rsidRPr="005C3AAD">
        <w:rPr>
          <w:lang w:val="sl-SI"/>
        </w:rPr>
        <w:t xml:space="preserve"> študije, to je </w:t>
      </w:r>
      <w:r w:rsidR="006712BA" w:rsidRPr="005C3AAD">
        <w:rPr>
          <w:lang w:val="sl-SI"/>
        </w:rPr>
        <w:t>dokazati</w:t>
      </w:r>
      <w:r w:rsidRPr="005C3AAD">
        <w:rPr>
          <w:lang w:val="sl-SI"/>
        </w:rPr>
        <w:t xml:space="preserve"> značilno izboljšanje </w:t>
      </w:r>
      <w:r w:rsidR="006712BA" w:rsidRPr="005C3AAD">
        <w:rPr>
          <w:lang w:val="sl-SI"/>
        </w:rPr>
        <w:t>v preživetju</w:t>
      </w:r>
      <w:r w:rsidRPr="005C3AAD">
        <w:rPr>
          <w:lang w:val="sl-SI"/>
        </w:rPr>
        <w:t xml:space="preserve"> brez dogodka (po oceni </w:t>
      </w:r>
      <w:r w:rsidR="005404E7" w:rsidRPr="005C3AAD">
        <w:rPr>
          <w:lang w:val="sl-SI"/>
        </w:rPr>
        <w:t>centralnega odbora za radiološki pregled (</w:t>
      </w:r>
      <w:r w:rsidR="005F4E88" w:rsidRPr="005C3AAD">
        <w:rPr>
          <w:lang w:val="sl-SI"/>
        </w:rPr>
        <w:t xml:space="preserve">CRRS </w:t>
      </w:r>
      <w:r w:rsidR="005F4E88" w:rsidRPr="005C3AAD">
        <w:rPr>
          <w:lang w:val="sl-SI"/>
        </w:rPr>
        <w:noBreakHyphen/>
      </w:r>
      <w:r w:rsidR="005F4E88" w:rsidRPr="005C3AAD">
        <w:rPr>
          <w:i/>
          <w:lang w:val="sl-SI"/>
        </w:rPr>
        <w:t xml:space="preserve"> </w:t>
      </w:r>
      <w:r w:rsidR="005404E7" w:rsidRPr="005C3AAD">
        <w:rPr>
          <w:lang w:val="sl-SI"/>
        </w:rPr>
        <w:t>Central Radiology Review Committee)</w:t>
      </w:r>
      <w:r w:rsidRPr="005C3AAD">
        <w:rPr>
          <w:lang w:val="sl-SI"/>
        </w:rPr>
        <w:t>) v skupini</w:t>
      </w:r>
      <w:r w:rsidR="00245E09" w:rsidRPr="005C3AAD">
        <w:rPr>
          <w:lang w:val="sl-SI"/>
        </w:rPr>
        <w:t>, zdravljeni</w:t>
      </w:r>
      <w:r w:rsidRPr="005C3AAD">
        <w:rPr>
          <w:lang w:val="sl-SI"/>
        </w:rPr>
        <w:t xml:space="preserve"> </w:t>
      </w:r>
      <w:r w:rsidR="00D86A76" w:rsidRPr="005C3AAD">
        <w:rPr>
          <w:lang w:val="sl-SI"/>
        </w:rPr>
        <w:t>z radioterapijo in temozolo</w:t>
      </w:r>
      <w:r w:rsidR="005404E7" w:rsidRPr="005C3AAD">
        <w:rPr>
          <w:lang w:val="sl-SI"/>
        </w:rPr>
        <w:t xml:space="preserve">midom z </w:t>
      </w:r>
      <w:r w:rsidR="006712BA" w:rsidRPr="005C3AAD">
        <w:rPr>
          <w:lang w:val="sl-SI"/>
        </w:rPr>
        <w:t>dodatkom bevacizumaba</w:t>
      </w:r>
      <w:r w:rsidR="00245E09" w:rsidRPr="005C3AAD">
        <w:rPr>
          <w:lang w:val="sl-SI"/>
        </w:rPr>
        <w:t>,</w:t>
      </w:r>
      <w:r w:rsidRPr="005C3AAD">
        <w:rPr>
          <w:lang w:val="sl-SI"/>
        </w:rPr>
        <w:t xml:space="preserve"> v primerjavi </w:t>
      </w:r>
      <w:r w:rsidR="005404E7" w:rsidRPr="005C3AAD">
        <w:rPr>
          <w:lang w:val="sl-SI"/>
        </w:rPr>
        <w:t>s</w:t>
      </w:r>
      <w:r w:rsidRPr="005C3AAD">
        <w:rPr>
          <w:lang w:val="sl-SI"/>
        </w:rPr>
        <w:t xml:space="preserve"> </w:t>
      </w:r>
      <w:r w:rsidR="005404E7" w:rsidRPr="005C3AAD">
        <w:rPr>
          <w:lang w:val="sl-SI"/>
        </w:rPr>
        <w:t>skupino</w:t>
      </w:r>
      <w:r w:rsidR="00245E09" w:rsidRPr="005C3AAD">
        <w:rPr>
          <w:lang w:val="sl-SI"/>
        </w:rPr>
        <w:t>, zdravljeno</w:t>
      </w:r>
      <w:r w:rsidR="005404E7" w:rsidRPr="005C3AAD">
        <w:rPr>
          <w:lang w:val="sl-SI"/>
        </w:rPr>
        <w:t xml:space="preserve"> z rad</w:t>
      </w:r>
      <w:r w:rsidR="00D86A76" w:rsidRPr="005C3AAD">
        <w:rPr>
          <w:lang w:val="sl-SI"/>
        </w:rPr>
        <w:t>ioterapijo in temozolo</w:t>
      </w:r>
      <w:r w:rsidR="005404E7" w:rsidRPr="005C3AAD">
        <w:rPr>
          <w:lang w:val="sl-SI"/>
        </w:rPr>
        <w:t xml:space="preserve">midom, </w:t>
      </w:r>
      <w:r w:rsidRPr="005C3AAD">
        <w:rPr>
          <w:lang w:val="sl-SI"/>
        </w:rPr>
        <w:t>ni bil dosežen</w:t>
      </w:r>
      <w:r w:rsidR="00633626" w:rsidRPr="005C3AAD">
        <w:rPr>
          <w:lang w:val="sl-SI"/>
        </w:rPr>
        <w:t>.</w:t>
      </w:r>
      <w:r w:rsidR="00CC2073" w:rsidRPr="005C3AAD">
        <w:rPr>
          <w:lang w:val="sl-SI"/>
        </w:rPr>
        <w:t xml:space="preserve"> Ti rezultati</w:t>
      </w:r>
      <w:r w:rsidR="009D68EF" w:rsidRPr="005C3AAD">
        <w:rPr>
          <w:lang w:val="sl-SI"/>
        </w:rPr>
        <w:t xml:space="preserve"> so bili skladni z rezultati</w:t>
      </w:r>
      <w:r w:rsidR="00CC2073" w:rsidRPr="005C3AAD">
        <w:rPr>
          <w:lang w:val="sl-SI"/>
        </w:rPr>
        <w:t xml:space="preserve"> </w:t>
      </w:r>
      <w:r w:rsidR="009D68EF" w:rsidRPr="005C3AAD">
        <w:rPr>
          <w:lang w:val="sl-SI"/>
        </w:rPr>
        <w:t xml:space="preserve">iz </w:t>
      </w:r>
      <w:r w:rsidR="00CC2073" w:rsidRPr="005C3AAD">
        <w:rPr>
          <w:lang w:val="sl-SI"/>
        </w:rPr>
        <w:t xml:space="preserve">različnih občutljivostnih analiz in klinično ustreznih </w:t>
      </w:r>
      <w:r w:rsidR="009D68EF" w:rsidRPr="005C3AAD">
        <w:rPr>
          <w:lang w:val="sl-SI"/>
        </w:rPr>
        <w:t>podskupin</w:t>
      </w:r>
      <w:r w:rsidR="00CC2073" w:rsidRPr="005C3AAD">
        <w:rPr>
          <w:lang w:val="sl-SI"/>
        </w:rPr>
        <w:t xml:space="preserve">. Rezultati za </w:t>
      </w:r>
      <w:r w:rsidR="009D68EF" w:rsidRPr="005C3AAD">
        <w:rPr>
          <w:lang w:val="sl-SI"/>
        </w:rPr>
        <w:t>vse</w:t>
      </w:r>
      <w:r w:rsidR="00CC2073" w:rsidRPr="005C3AAD">
        <w:rPr>
          <w:lang w:val="sl-SI"/>
        </w:rPr>
        <w:t xml:space="preserve"> sekundarne </w:t>
      </w:r>
      <w:r w:rsidR="009D68EF" w:rsidRPr="005C3AAD">
        <w:rPr>
          <w:lang w:val="sl-SI"/>
        </w:rPr>
        <w:t>cilje</w:t>
      </w:r>
      <w:r w:rsidR="00CC2073" w:rsidRPr="005C3AAD">
        <w:rPr>
          <w:lang w:val="sl-SI"/>
        </w:rPr>
        <w:t xml:space="preserve"> </w:t>
      </w:r>
      <w:r w:rsidR="009D68EF" w:rsidRPr="005C3AAD">
        <w:rPr>
          <w:lang w:val="sl-SI"/>
        </w:rPr>
        <w:t xml:space="preserve">(preživetje brez dogodka po oceni raziskovalca, delež celokupnega odziva in celokupno preživetje) </w:t>
      </w:r>
      <w:r w:rsidR="00CC2073" w:rsidRPr="005C3AAD">
        <w:rPr>
          <w:lang w:val="sl-SI"/>
        </w:rPr>
        <w:t>so bili skladni</w:t>
      </w:r>
      <w:r w:rsidR="00245E09" w:rsidRPr="005C3AAD">
        <w:rPr>
          <w:lang w:val="sl-SI"/>
        </w:rPr>
        <w:t xml:space="preserve"> in </w:t>
      </w:r>
      <w:r w:rsidR="009D68EF" w:rsidRPr="005C3AAD">
        <w:rPr>
          <w:lang w:val="sl-SI"/>
        </w:rPr>
        <w:t xml:space="preserve">niso pokazali izboljšanja, povezanega z </w:t>
      </w:r>
      <w:r w:rsidR="006712BA" w:rsidRPr="005C3AAD">
        <w:rPr>
          <w:lang w:val="sl-SI"/>
        </w:rPr>
        <w:t>dodatkom bevacizumaba v</w:t>
      </w:r>
      <w:r w:rsidR="00245E09" w:rsidRPr="005C3AAD">
        <w:rPr>
          <w:lang w:val="sl-SI"/>
        </w:rPr>
        <w:t xml:space="preserve"> skupini, zdravl</w:t>
      </w:r>
      <w:r w:rsidR="00D86A76" w:rsidRPr="005C3AAD">
        <w:rPr>
          <w:lang w:val="sl-SI"/>
        </w:rPr>
        <w:t>jeni z radioterapijo in temozolo</w:t>
      </w:r>
      <w:r w:rsidR="00245E09" w:rsidRPr="005C3AAD">
        <w:rPr>
          <w:lang w:val="sl-SI"/>
        </w:rPr>
        <w:t>midom, v primerjavi s skupino, zdravljeno samo z</w:t>
      </w:r>
      <w:r w:rsidR="00D86A76" w:rsidRPr="005C3AAD">
        <w:rPr>
          <w:lang w:val="sl-SI"/>
        </w:rPr>
        <w:t xml:space="preserve"> radioterapijo in temozolo</w:t>
      </w:r>
      <w:r w:rsidR="00245E09" w:rsidRPr="005C3AAD">
        <w:rPr>
          <w:lang w:val="sl-SI"/>
        </w:rPr>
        <w:t>midom.</w:t>
      </w:r>
    </w:p>
    <w:p w14:paraId="1D43BCEF" w14:textId="77777777" w:rsidR="00CC2073" w:rsidRPr="005C3AAD" w:rsidRDefault="00CC2073" w:rsidP="00CC2073">
      <w:pPr>
        <w:rPr>
          <w:lang w:val="sl-SI"/>
        </w:rPr>
      </w:pPr>
    </w:p>
    <w:p w14:paraId="4AB3CBA8" w14:textId="5BD02023" w:rsidR="00CC2073" w:rsidRPr="005C3AAD" w:rsidRDefault="00CC2073" w:rsidP="00CC2073">
      <w:pPr>
        <w:rPr>
          <w:lang w:val="sl-SI"/>
        </w:rPr>
      </w:pPr>
      <w:r w:rsidRPr="005C3AAD">
        <w:rPr>
          <w:lang w:val="sl-SI"/>
        </w:rPr>
        <w:t xml:space="preserve">V študiji BO25041 dodatek zdravila Avastin k </w:t>
      </w:r>
      <w:r w:rsidR="00D86A76" w:rsidRPr="005C3AAD">
        <w:rPr>
          <w:lang w:val="sl-SI"/>
        </w:rPr>
        <w:t>radioterapiji in temozolo</w:t>
      </w:r>
      <w:r w:rsidR="00245E09" w:rsidRPr="005C3AAD">
        <w:rPr>
          <w:lang w:val="sl-SI"/>
        </w:rPr>
        <w:t xml:space="preserve">midu </w:t>
      </w:r>
      <w:r w:rsidRPr="005C3AAD">
        <w:rPr>
          <w:lang w:val="sl-SI"/>
        </w:rPr>
        <w:t>ni pokazal klinične koristi pri 60</w:t>
      </w:r>
      <w:r w:rsidR="000D2E48" w:rsidRPr="005C3AAD">
        <w:rPr>
          <w:lang w:val="sl-SI"/>
        </w:rPr>
        <w:t> </w:t>
      </w:r>
      <w:r w:rsidRPr="005C3AAD">
        <w:rPr>
          <w:lang w:val="sl-SI"/>
        </w:rPr>
        <w:t>ocenjenih otroških bolnikih z novo diagnosticiranim supr</w:t>
      </w:r>
      <w:r w:rsidR="00245E09" w:rsidRPr="005C3AAD">
        <w:rPr>
          <w:lang w:val="sl-SI"/>
        </w:rPr>
        <w:t>atentorialnim, infratentorialn</w:t>
      </w:r>
      <w:r w:rsidR="006712BA" w:rsidRPr="005C3AAD">
        <w:rPr>
          <w:lang w:val="sl-SI"/>
        </w:rPr>
        <w:t xml:space="preserve">im </w:t>
      </w:r>
      <w:r w:rsidRPr="005C3AAD">
        <w:rPr>
          <w:lang w:val="sl-SI"/>
        </w:rPr>
        <w:t>cerebralnim ali pedunkularnim gliomom visoke stopnje (za podatke o uporabi pri pediatrični populaciji glejte poglavje 4.2).</w:t>
      </w:r>
    </w:p>
    <w:p w14:paraId="6E98BF29" w14:textId="77777777" w:rsidR="00CC2073" w:rsidRPr="005C3AAD" w:rsidRDefault="00CC2073" w:rsidP="00DA03A1">
      <w:pPr>
        <w:rPr>
          <w:lang w:val="sl-SI"/>
        </w:rPr>
      </w:pPr>
    </w:p>
    <w:p w14:paraId="74EA8938" w14:textId="77777777" w:rsidR="00367D6C" w:rsidRPr="005C3AAD" w:rsidRDefault="00DA03A1" w:rsidP="009E621A">
      <w:pPr>
        <w:rPr>
          <w:i/>
          <w:lang w:val="sl-SI"/>
        </w:rPr>
      </w:pPr>
      <w:r w:rsidRPr="005C3AAD">
        <w:rPr>
          <w:i/>
          <w:lang w:val="sl-SI"/>
        </w:rPr>
        <w:t>Mehkotkivni sarkom</w:t>
      </w:r>
    </w:p>
    <w:p w14:paraId="649F16F6" w14:textId="3F61E4D8" w:rsidR="008A757F" w:rsidRPr="005C3AAD" w:rsidRDefault="00D10319" w:rsidP="00335078">
      <w:pPr>
        <w:rPr>
          <w:lang w:val="sl-SI"/>
        </w:rPr>
      </w:pPr>
      <w:r w:rsidRPr="005C3AAD">
        <w:rPr>
          <w:lang w:val="sl-SI"/>
        </w:rPr>
        <w:t>V randomizirani študiji faze</w:t>
      </w:r>
      <w:r w:rsidR="000D2E48" w:rsidRPr="005C3AAD">
        <w:rPr>
          <w:lang w:val="sl-SI"/>
        </w:rPr>
        <w:t> </w:t>
      </w:r>
      <w:r w:rsidRPr="005C3AAD">
        <w:rPr>
          <w:lang w:val="sl-SI"/>
        </w:rPr>
        <w:t xml:space="preserve">II (BO20924) </w:t>
      </w:r>
      <w:r w:rsidR="00361B0E" w:rsidRPr="005C3AAD">
        <w:rPr>
          <w:lang w:val="sl-SI"/>
        </w:rPr>
        <w:t>je skupno 154</w:t>
      </w:r>
      <w:r w:rsidR="000D2E48" w:rsidRPr="005C3AAD">
        <w:rPr>
          <w:lang w:val="sl-SI"/>
        </w:rPr>
        <w:t> </w:t>
      </w:r>
      <w:r w:rsidR="00361B0E" w:rsidRPr="005C3AAD">
        <w:rPr>
          <w:lang w:val="sl-SI"/>
        </w:rPr>
        <w:t>bolnikov</w:t>
      </w:r>
      <w:r w:rsidRPr="005C3AAD">
        <w:rPr>
          <w:lang w:val="sl-SI"/>
        </w:rPr>
        <w:t>, starih ≥ 6 mesecev do &lt;</w:t>
      </w:r>
      <w:r w:rsidR="00512E7F" w:rsidRPr="005C3AAD">
        <w:rPr>
          <w:lang w:val="sl-SI"/>
        </w:rPr>
        <w:t> </w:t>
      </w:r>
      <w:r w:rsidRPr="005C3AAD">
        <w:rPr>
          <w:lang w:val="sl-SI"/>
        </w:rPr>
        <w:t xml:space="preserve">18 let, z novo diagnosticiranim metastatskim rabdomiosarkomom </w:t>
      </w:r>
      <w:r w:rsidR="005365A4" w:rsidRPr="005C3AAD">
        <w:rPr>
          <w:lang w:val="sl-SI"/>
        </w:rPr>
        <w:t>in</w:t>
      </w:r>
      <w:r w:rsidRPr="005C3AAD">
        <w:rPr>
          <w:lang w:val="sl-SI"/>
        </w:rPr>
        <w:t xml:space="preserve"> </w:t>
      </w:r>
      <w:r w:rsidR="00824F6A" w:rsidRPr="005C3AAD">
        <w:rPr>
          <w:lang w:val="sl-SI"/>
        </w:rPr>
        <w:t>ostalimi mehkotkivnimi sarkomi</w:t>
      </w:r>
      <w:r w:rsidRPr="005C3AAD">
        <w:rPr>
          <w:lang w:val="sl-SI"/>
        </w:rPr>
        <w:t xml:space="preserve"> </w:t>
      </w:r>
      <w:r w:rsidR="00361B0E" w:rsidRPr="005C3AAD">
        <w:rPr>
          <w:lang w:val="sl-SI"/>
        </w:rPr>
        <w:t>prejemalo</w:t>
      </w:r>
      <w:r w:rsidRPr="005C3AAD">
        <w:rPr>
          <w:lang w:val="sl-SI"/>
        </w:rPr>
        <w:t xml:space="preserve"> standardno zdravljenje (indukcijo IVADo/IVA z lokalnim zdravljenjem ali brez njega, ki ji je sledilo vzdrževalno zdravljenje z vinorelbinom in ciklofosfamidom) z bevacizumabom ali brez njega (2,5 mg/kg/teden) v približno 18-mesečnem obdobju celotnega zdravljenja. V času končne primarne analize neodvisni centralni pregled med obema zdravljenima skupinama ni pokazal statistično pomembne razlike v primarnem cilju</w:t>
      </w:r>
      <w:r w:rsidR="00D710E3" w:rsidRPr="005C3AAD">
        <w:rPr>
          <w:lang w:val="sl-SI"/>
        </w:rPr>
        <w:t xml:space="preserve"> študije</w:t>
      </w:r>
      <w:r w:rsidRPr="005C3AAD">
        <w:rPr>
          <w:lang w:val="sl-SI"/>
        </w:rPr>
        <w:t>, preživetju brez</w:t>
      </w:r>
      <w:r w:rsidR="00F54ABA" w:rsidRPr="005C3AAD">
        <w:rPr>
          <w:lang w:val="sl-SI"/>
        </w:rPr>
        <w:t xml:space="preserve"> dogodka</w:t>
      </w:r>
      <w:r w:rsidRPr="005C3AAD">
        <w:rPr>
          <w:lang w:val="sl-SI"/>
        </w:rPr>
        <w:t>; razmerje ogroženosti je bilo 0,93 (95-% interval zaupanja: 0,61; 1,41; vrednost p </w:t>
      </w:r>
      <w:r w:rsidRPr="005C3AAD">
        <w:rPr>
          <w:lang w:val="sl-SI"/>
        </w:rPr>
        <w:sym w:font="Symbol" w:char="F03D"/>
      </w:r>
      <w:r w:rsidRPr="005C3AAD">
        <w:rPr>
          <w:lang w:val="sl-SI"/>
        </w:rPr>
        <w:t> </w:t>
      </w:r>
      <w:r w:rsidR="00A81D30" w:rsidRPr="005C3AAD">
        <w:rPr>
          <w:lang w:val="sl-SI"/>
        </w:rPr>
        <w:t>0,72)</w:t>
      </w:r>
      <w:r w:rsidRPr="005C3AAD">
        <w:rPr>
          <w:lang w:val="sl-SI"/>
        </w:rPr>
        <w:t xml:space="preserve">. </w:t>
      </w:r>
      <w:r w:rsidR="006B2FF3" w:rsidRPr="005C3AAD">
        <w:rPr>
          <w:lang w:val="sl-SI"/>
        </w:rPr>
        <w:t>Po neodvisnem centralnem pregledu je bila r</w:t>
      </w:r>
      <w:r w:rsidR="00361B0E" w:rsidRPr="005C3AAD">
        <w:rPr>
          <w:lang w:val="sl-SI"/>
        </w:rPr>
        <w:t xml:space="preserve">azlika v deležu celokupnega odziva </w:t>
      </w:r>
      <w:r w:rsidR="00222880" w:rsidRPr="005C3AAD">
        <w:rPr>
          <w:lang w:val="sl-SI"/>
        </w:rPr>
        <w:t>med redkimi bolniki iz obeh zdravljenih skupin</w:t>
      </w:r>
      <w:r w:rsidR="00361B0E" w:rsidRPr="005C3AAD">
        <w:rPr>
          <w:lang w:val="sl-SI"/>
        </w:rPr>
        <w:t>, ki so imeli ocenljiv tumor v izhodišču in potrjen odziv pred prejemom katerega koli lokalnega zdravljenja, 18</w:t>
      </w:r>
      <w:r w:rsidR="00815828" w:rsidRPr="005C3AAD">
        <w:rPr>
          <w:lang w:val="sl-SI"/>
        </w:rPr>
        <w:t> </w:t>
      </w:r>
      <w:r w:rsidR="00361B0E" w:rsidRPr="005C3AAD">
        <w:rPr>
          <w:lang w:val="sl-SI"/>
        </w:rPr>
        <w:t>% (</w:t>
      </w:r>
      <w:r w:rsidR="005365A4" w:rsidRPr="005C3AAD">
        <w:rPr>
          <w:lang w:val="sl-SI"/>
        </w:rPr>
        <w:t>interval zaupanja</w:t>
      </w:r>
      <w:r w:rsidR="00361B0E" w:rsidRPr="005C3AAD">
        <w:rPr>
          <w:lang w:val="sl-SI"/>
        </w:rPr>
        <w:t xml:space="preserve">: 0,6 %; 35,3 %): 27/75 bolnikov (36,0 %; </w:t>
      </w:r>
      <w:r w:rsidR="005365A4" w:rsidRPr="005C3AAD">
        <w:rPr>
          <w:lang w:val="sl-SI"/>
        </w:rPr>
        <w:t>9</w:t>
      </w:r>
      <w:r w:rsidR="00361B0E" w:rsidRPr="005C3AAD">
        <w:rPr>
          <w:lang w:val="sl-SI"/>
        </w:rPr>
        <w:t xml:space="preserve">5-% </w:t>
      </w:r>
      <w:r w:rsidR="005365A4" w:rsidRPr="005C3AAD">
        <w:rPr>
          <w:lang w:val="sl-SI"/>
        </w:rPr>
        <w:t>interval zaupanja</w:t>
      </w:r>
      <w:r w:rsidR="00361B0E" w:rsidRPr="005C3AAD">
        <w:rPr>
          <w:lang w:val="sl-SI"/>
        </w:rPr>
        <w:t xml:space="preserve">: 25,2 %; 47,9 %) </w:t>
      </w:r>
      <w:r w:rsidR="004C3B5A" w:rsidRPr="005C3AAD">
        <w:rPr>
          <w:lang w:val="sl-SI"/>
        </w:rPr>
        <w:t>iz skupine</w:t>
      </w:r>
      <w:r w:rsidR="00361B0E" w:rsidRPr="005C3AAD">
        <w:rPr>
          <w:lang w:val="sl-SI"/>
        </w:rPr>
        <w:t xml:space="preserve">, ki je prejemala kemoterapijo, in 34/63 bolnikov (54,0 %; </w:t>
      </w:r>
      <w:r w:rsidR="005365A4" w:rsidRPr="005C3AAD">
        <w:rPr>
          <w:lang w:val="sl-SI"/>
        </w:rPr>
        <w:t>9</w:t>
      </w:r>
      <w:r w:rsidR="00361B0E" w:rsidRPr="005C3AAD">
        <w:rPr>
          <w:lang w:val="sl-SI"/>
        </w:rPr>
        <w:t xml:space="preserve">5-% </w:t>
      </w:r>
      <w:r w:rsidR="005365A4" w:rsidRPr="005C3AAD">
        <w:rPr>
          <w:lang w:val="sl-SI"/>
        </w:rPr>
        <w:t>interval zaupanja</w:t>
      </w:r>
      <w:r w:rsidR="00361B0E" w:rsidRPr="005C3AAD">
        <w:rPr>
          <w:lang w:val="sl-SI"/>
        </w:rPr>
        <w:t>: 40,9 %; 66,6 %)</w:t>
      </w:r>
      <w:r w:rsidR="004C3B5A" w:rsidRPr="005C3AAD">
        <w:rPr>
          <w:lang w:val="sl-SI"/>
        </w:rPr>
        <w:t xml:space="preserve"> iz skupine</w:t>
      </w:r>
      <w:r w:rsidR="00361B0E" w:rsidRPr="005C3AAD">
        <w:rPr>
          <w:lang w:val="sl-SI"/>
        </w:rPr>
        <w:t xml:space="preserve">, ki je prejemala </w:t>
      </w:r>
      <w:r w:rsidR="004C3B5A" w:rsidRPr="005C3AAD">
        <w:rPr>
          <w:lang w:val="sl-SI"/>
        </w:rPr>
        <w:t>kombinacijo bevacizumaba in kemoterapije.</w:t>
      </w:r>
      <w:r w:rsidR="00361B0E" w:rsidRPr="005C3AAD">
        <w:rPr>
          <w:lang w:val="sl-SI"/>
        </w:rPr>
        <w:t xml:space="preserve"> </w:t>
      </w:r>
      <w:r w:rsidR="00391578" w:rsidRPr="005C3AAD">
        <w:rPr>
          <w:lang w:val="sl-SI"/>
        </w:rPr>
        <w:t>Končne analize</w:t>
      </w:r>
      <w:r w:rsidR="00F16032" w:rsidRPr="005C3AAD">
        <w:rPr>
          <w:lang w:val="sl-SI"/>
        </w:rPr>
        <w:t xml:space="preserve"> celokupnega preživetja pri tej skupini bolnikov ni</w:t>
      </w:r>
      <w:r w:rsidR="00391578" w:rsidRPr="005C3AAD">
        <w:rPr>
          <w:lang w:val="sl-SI"/>
        </w:rPr>
        <w:t>so pokazale</w:t>
      </w:r>
      <w:r w:rsidR="00F16032" w:rsidRPr="005C3AAD">
        <w:rPr>
          <w:lang w:val="sl-SI"/>
        </w:rPr>
        <w:t xml:space="preserve"> </w:t>
      </w:r>
      <w:r w:rsidR="00015C9E" w:rsidRPr="005C3AAD">
        <w:rPr>
          <w:lang w:val="sl-SI"/>
        </w:rPr>
        <w:t>klinično</w:t>
      </w:r>
      <w:r w:rsidR="00F16032" w:rsidRPr="005C3AAD">
        <w:rPr>
          <w:lang w:val="sl-SI"/>
        </w:rPr>
        <w:t xml:space="preserve"> </w:t>
      </w:r>
      <w:r w:rsidR="00015C9E" w:rsidRPr="005C3AAD">
        <w:rPr>
          <w:lang w:val="sl-SI"/>
        </w:rPr>
        <w:t xml:space="preserve">pomembne </w:t>
      </w:r>
      <w:r w:rsidR="00F16032" w:rsidRPr="005C3AAD">
        <w:rPr>
          <w:lang w:val="sl-SI"/>
        </w:rPr>
        <w:t>koristi dodatka bevacizumaba h kemoterapiji.</w:t>
      </w:r>
    </w:p>
    <w:p w14:paraId="4640D1AE" w14:textId="77777777" w:rsidR="008A757F" w:rsidRPr="005C3AAD" w:rsidRDefault="008A757F">
      <w:pPr>
        <w:rPr>
          <w:lang w:val="sl-SI"/>
        </w:rPr>
      </w:pPr>
    </w:p>
    <w:p w14:paraId="3FB8D2C8" w14:textId="2994FFDF" w:rsidR="00361B0E" w:rsidRPr="005C3AAD" w:rsidRDefault="00361B0E" w:rsidP="00361B0E">
      <w:pPr>
        <w:rPr>
          <w:lang w:val="sl-SI"/>
        </w:rPr>
      </w:pPr>
      <w:r w:rsidRPr="005C3AAD">
        <w:rPr>
          <w:lang w:val="sl-SI"/>
        </w:rPr>
        <w:t>V kliničnem preskušanju BO20924 dodatek zdravila Avastin k standardemu zdravljenju ni pokazal klinične koristi pri 71</w:t>
      </w:r>
      <w:r w:rsidR="000D2E48" w:rsidRPr="005C3AAD">
        <w:rPr>
          <w:lang w:val="sl-SI"/>
        </w:rPr>
        <w:t> </w:t>
      </w:r>
      <w:r w:rsidRPr="005C3AAD">
        <w:rPr>
          <w:lang w:val="sl-SI"/>
        </w:rPr>
        <w:t xml:space="preserve">ocenjenih otrocih, starih od 6 mesecev do 18 let, z metastatskim rabdomiosarkomom in </w:t>
      </w:r>
      <w:r w:rsidR="00824F6A" w:rsidRPr="005C3AAD">
        <w:rPr>
          <w:lang w:val="sl-SI"/>
        </w:rPr>
        <w:t xml:space="preserve">ostalimi mehkotkivnimi sarkomi </w:t>
      </w:r>
      <w:r w:rsidR="004C3B5A" w:rsidRPr="005C3AAD">
        <w:rPr>
          <w:lang w:val="sl-SI"/>
        </w:rPr>
        <w:t>(za podatke o uporabi pri pediatrični populaciji glejte poglavje 4.2).</w:t>
      </w:r>
    </w:p>
    <w:p w14:paraId="307B22F1" w14:textId="77777777" w:rsidR="00361B0E" w:rsidRPr="005C3AAD" w:rsidRDefault="00361B0E">
      <w:pPr>
        <w:rPr>
          <w:lang w:val="sl-SI"/>
        </w:rPr>
      </w:pPr>
    </w:p>
    <w:p w14:paraId="7EF83AAF" w14:textId="77777777" w:rsidR="00D10319" w:rsidRPr="005C3AAD" w:rsidRDefault="00D10319" w:rsidP="00D10319">
      <w:pPr>
        <w:rPr>
          <w:lang w:val="sl-SI"/>
        </w:rPr>
      </w:pPr>
      <w:r w:rsidRPr="005C3AAD">
        <w:rPr>
          <w:lang w:val="sl-SI"/>
        </w:rPr>
        <w:t xml:space="preserve">Incidenca neželenih </w:t>
      </w:r>
      <w:r w:rsidR="00E35083" w:rsidRPr="005C3AAD">
        <w:rPr>
          <w:lang w:val="sl-SI"/>
        </w:rPr>
        <w:t>učinkov</w:t>
      </w:r>
      <w:r w:rsidRPr="005C3AAD">
        <w:rPr>
          <w:lang w:val="sl-SI"/>
        </w:rPr>
        <w:t xml:space="preserve">, vključno z neželenimi </w:t>
      </w:r>
      <w:r w:rsidR="00E35083" w:rsidRPr="005C3AAD">
        <w:rPr>
          <w:lang w:val="sl-SI"/>
        </w:rPr>
        <w:t>učinki</w:t>
      </w:r>
      <w:r w:rsidRPr="005C3AAD">
        <w:rPr>
          <w:lang w:val="sl-SI"/>
        </w:rPr>
        <w:t xml:space="preserve"> stopnje </w:t>
      </w:r>
      <w:r w:rsidRPr="005C3AAD">
        <w:rPr>
          <w:lang w:val="sl-SI"/>
        </w:rPr>
        <w:sym w:font="Symbol" w:char="F0B3"/>
      </w:r>
      <w:r w:rsidRPr="005C3AAD">
        <w:rPr>
          <w:lang w:val="sl-SI"/>
        </w:rPr>
        <w:t xml:space="preserve"> 3 in resnimi neželenimi </w:t>
      </w:r>
      <w:r w:rsidR="00E35083" w:rsidRPr="005C3AAD">
        <w:rPr>
          <w:lang w:val="sl-SI"/>
        </w:rPr>
        <w:t>učinki</w:t>
      </w:r>
      <w:r w:rsidRPr="005C3AAD">
        <w:rPr>
          <w:lang w:val="sl-SI"/>
        </w:rPr>
        <w:t xml:space="preserve">, je bila pri obeh zdravljenih skupinah podobna. V nobeni od zdravljenih skupin ni bilo neželenih </w:t>
      </w:r>
      <w:r w:rsidR="00E35083" w:rsidRPr="005C3AAD">
        <w:rPr>
          <w:lang w:val="sl-SI"/>
        </w:rPr>
        <w:t>učinkov</w:t>
      </w:r>
      <w:r w:rsidRPr="005C3AAD">
        <w:rPr>
          <w:lang w:val="sl-SI"/>
        </w:rPr>
        <w:t xml:space="preserve">, ki bi bili smrtni; </w:t>
      </w:r>
      <w:r w:rsidR="0024742A" w:rsidRPr="005C3AAD">
        <w:rPr>
          <w:lang w:val="sl-SI"/>
        </w:rPr>
        <w:t>vsi smrtni primeri</w:t>
      </w:r>
      <w:r w:rsidRPr="005C3AAD">
        <w:rPr>
          <w:lang w:val="sl-SI"/>
        </w:rPr>
        <w:t xml:space="preserve"> </w:t>
      </w:r>
      <w:r w:rsidR="0024742A" w:rsidRPr="005C3AAD">
        <w:rPr>
          <w:lang w:val="sl-SI"/>
        </w:rPr>
        <w:t>so</w:t>
      </w:r>
      <w:r w:rsidRPr="005C3AAD">
        <w:rPr>
          <w:lang w:val="sl-SI"/>
        </w:rPr>
        <w:t xml:space="preserve"> </w:t>
      </w:r>
      <w:r w:rsidR="0024742A" w:rsidRPr="005C3AAD">
        <w:rPr>
          <w:lang w:val="sl-SI"/>
        </w:rPr>
        <w:t xml:space="preserve">bili zaradi </w:t>
      </w:r>
      <w:r w:rsidRPr="005C3AAD">
        <w:rPr>
          <w:lang w:val="sl-SI"/>
        </w:rPr>
        <w:t>napredovanj</w:t>
      </w:r>
      <w:r w:rsidR="0024742A" w:rsidRPr="005C3AAD">
        <w:rPr>
          <w:lang w:val="sl-SI"/>
        </w:rPr>
        <w:t>a</w:t>
      </w:r>
      <w:r w:rsidRPr="005C3AAD">
        <w:rPr>
          <w:lang w:val="sl-SI"/>
        </w:rPr>
        <w:t xml:space="preserve"> bolezni.</w:t>
      </w:r>
      <w:r w:rsidR="00631F6A" w:rsidRPr="005C3AAD">
        <w:rPr>
          <w:lang w:val="sl-SI"/>
        </w:rPr>
        <w:t xml:space="preserve"> Zdi se</w:t>
      </w:r>
      <w:r w:rsidRPr="005C3AAD">
        <w:rPr>
          <w:lang w:val="sl-SI"/>
        </w:rPr>
        <w:t xml:space="preserve">, da je </w:t>
      </w:r>
      <w:r w:rsidR="00824F6A" w:rsidRPr="005C3AAD">
        <w:rPr>
          <w:lang w:val="sl-SI"/>
        </w:rPr>
        <w:t>bil</w:t>
      </w:r>
      <w:r w:rsidRPr="005C3AAD">
        <w:rPr>
          <w:lang w:val="sl-SI"/>
        </w:rPr>
        <w:t xml:space="preserve"> </w:t>
      </w:r>
      <w:r w:rsidR="00824F6A" w:rsidRPr="005C3AAD">
        <w:rPr>
          <w:lang w:val="sl-SI"/>
        </w:rPr>
        <w:t xml:space="preserve">pri tej pediatrični populaciji </w:t>
      </w:r>
      <w:r w:rsidRPr="005C3AAD">
        <w:rPr>
          <w:lang w:val="sl-SI"/>
        </w:rPr>
        <w:t xml:space="preserve">bevacizumab kot dodatek multimodalnemu standardnemu zdravljenju </w:t>
      </w:r>
      <w:r w:rsidR="00824F6A" w:rsidRPr="005C3AAD">
        <w:rPr>
          <w:lang w:val="sl-SI"/>
        </w:rPr>
        <w:t>dobro prenosljiv</w:t>
      </w:r>
      <w:r w:rsidRPr="005C3AAD">
        <w:rPr>
          <w:lang w:val="sl-SI"/>
        </w:rPr>
        <w:t>.</w:t>
      </w:r>
    </w:p>
    <w:p w14:paraId="13F04230" w14:textId="77777777" w:rsidR="00D10319" w:rsidRPr="005C3AAD" w:rsidRDefault="00D10319">
      <w:pPr>
        <w:rPr>
          <w:lang w:val="sl-SI"/>
        </w:rPr>
      </w:pPr>
    </w:p>
    <w:p w14:paraId="0327F399" w14:textId="77777777" w:rsidR="00367D6C" w:rsidRPr="005C3AAD" w:rsidRDefault="00367D6C">
      <w:pPr>
        <w:keepNext/>
        <w:ind w:left="567" w:hanging="567"/>
        <w:rPr>
          <w:lang w:val="sl-SI"/>
        </w:rPr>
      </w:pPr>
      <w:r w:rsidRPr="005C3AAD">
        <w:rPr>
          <w:b/>
          <w:lang w:val="sl-SI"/>
        </w:rPr>
        <w:t>5.2</w:t>
      </w:r>
      <w:r w:rsidRPr="005C3AAD">
        <w:rPr>
          <w:b/>
          <w:lang w:val="sl-SI"/>
        </w:rPr>
        <w:tab/>
        <w:t>Farmakokinetične lastnosti</w:t>
      </w:r>
    </w:p>
    <w:p w14:paraId="2EB8E4FD" w14:textId="77777777" w:rsidR="00367D6C" w:rsidRPr="005C3AAD" w:rsidRDefault="00367D6C">
      <w:pPr>
        <w:keepNext/>
        <w:rPr>
          <w:lang w:val="sl-SI"/>
        </w:rPr>
      </w:pPr>
    </w:p>
    <w:p w14:paraId="06357E6E" w14:textId="5428D9D7" w:rsidR="00367D6C" w:rsidRPr="005C3AAD" w:rsidRDefault="00367D6C">
      <w:pPr>
        <w:keepNext/>
        <w:rPr>
          <w:lang w:val="sl-SI"/>
        </w:rPr>
      </w:pPr>
      <w:r w:rsidRPr="005C3AAD">
        <w:rPr>
          <w:lang w:val="sl-SI"/>
        </w:rPr>
        <w:t>Na voljo so farmakokinetični podatki o bevacizumabu iz desetih kliničnih preskušanj pri bolnikih s solidnimi tumorji. V vseh kliničnih preskušanjih so bevacizumab uporabljal v obliki intravenske infuzije, katere hitrost je bila odvisna od prenašanja, njeno prvo dajanje pa je trajalo 90</w:t>
      </w:r>
      <w:r w:rsidR="000D2E48" w:rsidRPr="005C3AAD">
        <w:rPr>
          <w:lang w:val="sl-SI"/>
        </w:rPr>
        <w:t> </w:t>
      </w:r>
      <w:r w:rsidRPr="005C3AAD">
        <w:rPr>
          <w:lang w:val="sl-SI"/>
        </w:rPr>
        <w:t>minut. Farmakokinetika bevacizumaba je bila linearna pri odmerkih v intervalu od 1 do 10 mg/kg.</w:t>
      </w:r>
    </w:p>
    <w:p w14:paraId="4D3FF523" w14:textId="77777777" w:rsidR="00367D6C" w:rsidRPr="005C3AAD" w:rsidRDefault="00367D6C">
      <w:pPr>
        <w:rPr>
          <w:lang w:val="sl-SI"/>
        </w:rPr>
      </w:pPr>
    </w:p>
    <w:p w14:paraId="29AC1BE1" w14:textId="77777777" w:rsidR="00367D6C" w:rsidRPr="005C3AAD" w:rsidRDefault="00367D6C">
      <w:pPr>
        <w:keepNext/>
        <w:keepLines/>
        <w:rPr>
          <w:u w:val="single"/>
          <w:lang w:val="sl-SI"/>
        </w:rPr>
      </w:pPr>
      <w:r w:rsidRPr="005C3AAD">
        <w:rPr>
          <w:u w:val="single"/>
          <w:lang w:val="sl-SI"/>
        </w:rPr>
        <w:lastRenderedPageBreak/>
        <w:t>Porazdelitev</w:t>
      </w:r>
    </w:p>
    <w:p w14:paraId="4AB64A40" w14:textId="77777777" w:rsidR="00367D6C" w:rsidRPr="005C3AAD" w:rsidRDefault="00367D6C">
      <w:pPr>
        <w:rPr>
          <w:i/>
          <w:lang w:val="sl-SI"/>
        </w:rPr>
      </w:pPr>
      <w:r w:rsidRPr="005C3AAD">
        <w:rPr>
          <w:lang w:val="sl-SI"/>
        </w:rPr>
        <w:t>Tipična vrednost za volumen osrednjega prostora (V</w:t>
      </w:r>
      <w:r w:rsidRPr="005C3AAD">
        <w:rPr>
          <w:vertAlign w:val="subscript"/>
          <w:lang w:val="sl-SI"/>
        </w:rPr>
        <w:t>c</w:t>
      </w:r>
      <w:r w:rsidR="00F255AD" w:rsidRPr="005C3AAD">
        <w:rPr>
          <w:lang w:val="sl-SI"/>
        </w:rPr>
        <w:t>) je bila 2,73 l pri bolnicah in 3,28 </w:t>
      </w:r>
      <w:r w:rsidRPr="005C3AAD">
        <w:rPr>
          <w:lang w:val="sl-SI"/>
        </w:rPr>
        <w:t>l pri bolnikih, kar je v območju, ki so ga opisali za imunoglobuline G in druga monoklonska protitelesa.Tipična vrednost za periferni volumen (V</w:t>
      </w:r>
      <w:r w:rsidRPr="005C3AAD">
        <w:rPr>
          <w:vertAlign w:val="subscript"/>
          <w:lang w:val="sl-SI"/>
        </w:rPr>
        <w:t>p</w:t>
      </w:r>
      <w:r w:rsidRPr="005C3AAD">
        <w:rPr>
          <w:lang w:val="sl-SI"/>
        </w:rPr>
        <w:t>), če so bevacizumab dajali sočasno z drugimi antineoplastičnimi zdravil</w:t>
      </w:r>
      <w:r w:rsidR="00F255AD" w:rsidRPr="005C3AAD">
        <w:rPr>
          <w:lang w:val="sl-SI"/>
        </w:rPr>
        <w:t>i, je pri bolnicah znašala 1,69 l, pri bolnikih pa 2,35 </w:t>
      </w:r>
      <w:r w:rsidRPr="005C3AAD">
        <w:rPr>
          <w:lang w:val="sl-SI"/>
        </w:rPr>
        <w:t xml:space="preserve">l. Po prilagoditvi glede na telesno maso so imeli bolniki večji volumen osrednjega prostora </w:t>
      </w:r>
      <w:r w:rsidR="00F255AD" w:rsidRPr="005C3AAD">
        <w:rPr>
          <w:lang w:val="sl-SI"/>
        </w:rPr>
        <w:t>(+20 </w:t>
      </w:r>
      <w:r w:rsidRPr="005C3AAD">
        <w:rPr>
          <w:lang w:val="sl-SI"/>
        </w:rPr>
        <w:t>%) kot bolnice.</w:t>
      </w:r>
    </w:p>
    <w:p w14:paraId="4E4B45FA" w14:textId="77777777" w:rsidR="00367D6C" w:rsidRPr="005C3AAD" w:rsidRDefault="00367D6C">
      <w:pPr>
        <w:keepNext/>
        <w:rPr>
          <w:lang w:val="sl-SI"/>
        </w:rPr>
      </w:pPr>
    </w:p>
    <w:p w14:paraId="38C861A9" w14:textId="77777777" w:rsidR="003B2B74" w:rsidRPr="005C3AAD" w:rsidRDefault="003B2B74" w:rsidP="003B2B74">
      <w:pPr>
        <w:keepNext/>
        <w:keepLines/>
        <w:widowControl w:val="0"/>
        <w:outlineLvl w:val="0"/>
        <w:rPr>
          <w:u w:val="single"/>
          <w:lang w:val="sl-SI"/>
        </w:rPr>
      </w:pPr>
      <w:r w:rsidRPr="005C3AAD">
        <w:rPr>
          <w:u w:val="single"/>
          <w:lang w:val="sl-SI"/>
        </w:rPr>
        <w:t>Biotransformacija</w:t>
      </w:r>
    </w:p>
    <w:p w14:paraId="7A576210" w14:textId="3E39E00D" w:rsidR="00367D6C" w:rsidRPr="005C3AAD" w:rsidRDefault="00367D6C" w:rsidP="003B2B74">
      <w:pPr>
        <w:keepNext/>
        <w:keepLines/>
        <w:outlineLvl w:val="0"/>
        <w:rPr>
          <w:lang w:val="sl-SI"/>
        </w:rPr>
      </w:pPr>
      <w:r w:rsidRPr="005C3AAD">
        <w:rPr>
          <w:lang w:val="sl-SI"/>
        </w:rPr>
        <w:t xml:space="preserve">Ocena presnove pri kuncih po enkratnem intravenskem odmerku </w:t>
      </w:r>
      <w:r w:rsidRPr="005C3AAD">
        <w:rPr>
          <w:vertAlign w:val="superscript"/>
          <w:lang w:val="sl-SI"/>
        </w:rPr>
        <w:t>125</w:t>
      </w:r>
      <w:r w:rsidRPr="005C3AAD">
        <w:rPr>
          <w:lang w:val="sl-SI"/>
        </w:rPr>
        <w:t>I-bevacizumaba je pokazala, da ima bevacizumab podoben presnovni profil kot pričakovani za nativne molekule IgG, ki se ne vežejo na VEGF. Presnova in izločanje bevacizumaba sta podobna presnovi in izločanju endogenega IgG. To poteka v glavnem s proteolitično razgradnjo po celem telesu, tudi v endotelijskih celicah, ni pa predvsem odvisno od izločanja preko ledvic in jeter. Z vezavo na receptor FcRn se IgG zaščiti pred celično presnovo, zato se podaljša njegov končni razpolovni čas.</w:t>
      </w:r>
    </w:p>
    <w:p w14:paraId="0559FF92" w14:textId="77777777" w:rsidR="00367D6C" w:rsidRPr="005C3AAD" w:rsidRDefault="00367D6C">
      <w:pPr>
        <w:outlineLvl w:val="0"/>
        <w:rPr>
          <w:i/>
          <w:lang w:val="sl-SI"/>
        </w:rPr>
      </w:pPr>
    </w:p>
    <w:p w14:paraId="68AE2BF9" w14:textId="77777777" w:rsidR="00367D6C" w:rsidRPr="005C3AAD" w:rsidRDefault="00367D6C">
      <w:pPr>
        <w:outlineLvl w:val="0"/>
        <w:rPr>
          <w:u w:val="single"/>
          <w:lang w:val="sl-SI"/>
        </w:rPr>
      </w:pPr>
      <w:r w:rsidRPr="005C3AAD">
        <w:rPr>
          <w:u w:val="single"/>
          <w:lang w:val="sl-SI"/>
        </w:rPr>
        <w:t>Izločanje</w:t>
      </w:r>
    </w:p>
    <w:p w14:paraId="7CD9E88A" w14:textId="4D552F7C" w:rsidR="00367D6C" w:rsidRPr="005C3AAD" w:rsidRDefault="00367D6C">
      <w:pPr>
        <w:outlineLvl w:val="0"/>
        <w:rPr>
          <w:lang w:val="sl-SI"/>
        </w:rPr>
      </w:pPr>
      <w:r w:rsidRPr="005C3AAD">
        <w:rPr>
          <w:lang w:val="sl-SI"/>
        </w:rPr>
        <w:t>Povprečna vrednost za očistek je bila pri bolnicah 0,188</w:t>
      </w:r>
      <w:r w:rsidR="008D41E9" w:rsidRPr="005C3AAD">
        <w:rPr>
          <w:lang w:val="sl-SI"/>
        </w:rPr>
        <w:t> </w:t>
      </w:r>
      <w:r w:rsidRPr="005C3AAD">
        <w:rPr>
          <w:lang w:val="sl-SI"/>
        </w:rPr>
        <w:t>l/dan, pri bolnikih pa 0,220</w:t>
      </w:r>
      <w:r w:rsidR="007A5A04" w:rsidRPr="005C3AAD">
        <w:rPr>
          <w:lang w:val="sl-SI"/>
        </w:rPr>
        <w:t> </w:t>
      </w:r>
      <w:r w:rsidRPr="005C3AAD">
        <w:rPr>
          <w:lang w:val="sl-SI"/>
        </w:rPr>
        <w:t>l/dan. Po prilagoditvi glede na telesno maso so imeli bolniki višji očistek bevacizumaba (+17</w:t>
      </w:r>
      <w:r w:rsidR="007A5A04" w:rsidRPr="005C3AAD">
        <w:rPr>
          <w:lang w:val="sl-SI"/>
        </w:rPr>
        <w:t> </w:t>
      </w:r>
      <w:r w:rsidRPr="005C3AAD">
        <w:rPr>
          <w:lang w:val="sl-SI"/>
        </w:rPr>
        <w:t>%) kot bolnice. Glede na dvoprostorni model je razpolovni čas izločanja 18 dni za tipično bolnico in 20</w:t>
      </w:r>
      <w:r w:rsidR="000D2E48" w:rsidRPr="005C3AAD">
        <w:rPr>
          <w:lang w:val="sl-SI"/>
        </w:rPr>
        <w:t> </w:t>
      </w:r>
      <w:r w:rsidRPr="005C3AAD">
        <w:rPr>
          <w:lang w:val="sl-SI"/>
        </w:rPr>
        <w:t>dni za tipičnega bolnika.</w:t>
      </w:r>
    </w:p>
    <w:p w14:paraId="4EBAE45A" w14:textId="77777777" w:rsidR="00367D6C" w:rsidRPr="005C3AAD" w:rsidRDefault="00367D6C">
      <w:pPr>
        <w:outlineLvl w:val="0"/>
        <w:rPr>
          <w:lang w:val="sl-SI"/>
        </w:rPr>
      </w:pPr>
    </w:p>
    <w:p w14:paraId="72D73206" w14:textId="77777777" w:rsidR="00367D6C" w:rsidRPr="005C3AAD" w:rsidRDefault="00367D6C">
      <w:pPr>
        <w:keepNext/>
        <w:keepLines/>
        <w:outlineLvl w:val="0"/>
        <w:rPr>
          <w:i/>
          <w:lang w:val="sl-SI"/>
        </w:rPr>
      </w:pPr>
      <w:r w:rsidRPr="005C3AAD">
        <w:rPr>
          <w:lang w:val="sl-SI"/>
        </w:rPr>
        <w:t>Nizek albumin in visoko tumorsko breme sta splošna pokazatelja resnosti bolezni. Očistek bevacizumaba je bil približno 30</w:t>
      </w:r>
      <w:r w:rsidR="008D41E9" w:rsidRPr="005C3AAD">
        <w:rPr>
          <w:lang w:val="sl-SI"/>
        </w:rPr>
        <w:t> </w:t>
      </w:r>
      <w:r w:rsidRPr="005C3AAD">
        <w:rPr>
          <w:lang w:val="sl-SI"/>
        </w:rPr>
        <w:t>% hitrejši pri bolnikih z nizkimi vrednostmi serumskega albumina in 7</w:t>
      </w:r>
      <w:r w:rsidR="008D41E9" w:rsidRPr="005C3AAD">
        <w:rPr>
          <w:lang w:val="sl-SI"/>
        </w:rPr>
        <w:t> </w:t>
      </w:r>
      <w:r w:rsidRPr="005C3AAD">
        <w:rPr>
          <w:lang w:val="sl-SI"/>
        </w:rPr>
        <w:t>% hitrejši pri bolnikih z visokim tumorskim bremenom v primerjavi s tipičnim bolnikom s srednjimi vrednostmi albumina in tumorskega bremena.</w:t>
      </w:r>
    </w:p>
    <w:p w14:paraId="44A70E82" w14:textId="77777777" w:rsidR="00367D6C" w:rsidRPr="005C3AAD" w:rsidRDefault="00367D6C">
      <w:pPr>
        <w:outlineLvl w:val="0"/>
        <w:rPr>
          <w:i/>
          <w:lang w:val="sl-SI"/>
        </w:rPr>
      </w:pPr>
    </w:p>
    <w:p w14:paraId="57E474A8" w14:textId="77777777" w:rsidR="00367D6C" w:rsidRPr="005C3AAD" w:rsidRDefault="00367D6C">
      <w:pPr>
        <w:outlineLvl w:val="0"/>
        <w:rPr>
          <w:u w:val="single"/>
          <w:lang w:val="sl-SI"/>
        </w:rPr>
      </w:pPr>
      <w:r w:rsidRPr="005C3AAD">
        <w:rPr>
          <w:u w:val="single"/>
          <w:lang w:val="sl-SI"/>
        </w:rPr>
        <w:t>Farmakokinetika pri posebnih populacijah</w:t>
      </w:r>
    </w:p>
    <w:p w14:paraId="725C2C4B" w14:textId="580B7CF1" w:rsidR="00367D6C" w:rsidRPr="005C3AAD" w:rsidRDefault="002415DD">
      <w:pPr>
        <w:outlineLvl w:val="0"/>
        <w:rPr>
          <w:lang w:val="sl-SI"/>
        </w:rPr>
      </w:pPr>
      <w:r w:rsidRPr="005C3AAD">
        <w:rPr>
          <w:lang w:val="sl-SI"/>
        </w:rPr>
        <w:t>Pri odraslih in pediatričnih bolnikih so z analizo populacijske farmakokinetike proučili v</w:t>
      </w:r>
      <w:r w:rsidR="00367D6C" w:rsidRPr="005C3AAD">
        <w:rPr>
          <w:lang w:val="sl-SI"/>
        </w:rPr>
        <w:t xml:space="preserve">pliv demografskih značilnosti na farmakokinetiko. Rezultati so pokazali, da </w:t>
      </w:r>
      <w:r w:rsidRPr="005C3AAD">
        <w:rPr>
          <w:lang w:val="sl-SI"/>
        </w:rPr>
        <w:t xml:space="preserve">pri odraslih </w:t>
      </w:r>
      <w:r w:rsidR="00367D6C" w:rsidRPr="005C3AAD">
        <w:rPr>
          <w:lang w:val="sl-SI"/>
        </w:rPr>
        <w:t>ni značilnih razlik v farmakokinetiki bevacuzimaba glede na starost.</w:t>
      </w:r>
    </w:p>
    <w:p w14:paraId="551C1C3A" w14:textId="77777777" w:rsidR="00367D6C" w:rsidRPr="005C3AAD" w:rsidRDefault="00367D6C">
      <w:pPr>
        <w:rPr>
          <w:i/>
          <w:lang w:val="sl-SI"/>
        </w:rPr>
      </w:pPr>
    </w:p>
    <w:p w14:paraId="3273B4F6" w14:textId="77777777" w:rsidR="00185CFC" w:rsidRPr="005C3AAD" w:rsidRDefault="00367D6C">
      <w:pPr>
        <w:outlineLvl w:val="0"/>
        <w:rPr>
          <w:lang w:val="sl-SI"/>
        </w:rPr>
      </w:pPr>
      <w:r w:rsidRPr="005C3AAD">
        <w:rPr>
          <w:i/>
          <w:lang w:val="sl-SI"/>
        </w:rPr>
        <w:t>Ledvična okvara</w:t>
      </w:r>
    </w:p>
    <w:p w14:paraId="1BF21DAE" w14:textId="77777777" w:rsidR="00367D6C" w:rsidRPr="005C3AAD" w:rsidRDefault="00185CFC">
      <w:pPr>
        <w:outlineLvl w:val="0"/>
        <w:rPr>
          <w:lang w:val="sl-SI"/>
        </w:rPr>
      </w:pPr>
      <w:r w:rsidRPr="005C3AAD">
        <w:rPr>
          <w:lang w:val="sl-SI"/>
        </w:rPr>
        <w:t>P</w:t>
      </w:r>
      <w:r w:rsidR="00367D6C" w:rsidRPr="005C3AAD">
        <w:rPr>
          <w:lang w:val="sl-SI"/>
        </w:rPr>
        <w:t xml:space="preserve">reskušanj za proučevanje farmakokinetike bevacizumaba pri bolnikih z </w:t>
      </w:r>
      <w:r w:rsidR="00290C20" w:rsidRPr="005C3AAD">
        <w:rPr>
          <w:lang w:val="sl-SI"/>
        </w:rPr>
        <w:t xml:space="preserve">okvaro </w:t>
      </w:r>
      <w:r w:rsidR="00367D6C" w:rsidRPr="005C3AAD">
        <w:rPr>
          <w:lang w:val="sl-SI"/>
        </w:rPr>
        <w:t>ledvic niso opravili, ker ledvice niso glavni organ za presnovo ali izločanje bevacizumaba.</w:t>
      </w:r>
    </w:p>
    <w:p w14:paraId="32696DA9" w14:textId="77777777" w:rsidR="00367D6C" w:rsidRPr="005C3AAD" w:rsidRDefault="00367D6C">
      <w:pPr>
        <w:rPr>
          <w:i/>
          <w:lang w:val="sl-SI"/>
        </w:rPr>
      </w:pPr>
    </w:p>
    <w:p w14:paraId="11A0B0E2" w14:textId="77777777" w:rsidR="00185CFC" w:rsidRPr="005C3AAD" w:rsidRDefault="00367D6C">
      <w:pPr>
        <w:rPr>
          <w:lang w:val="sl-SI"/>
        </w:rPr>
      </w:pPr>
      <w:r w:rsidRPr="005C3AAD">
        <w:rPr>
          <w:i/>
          <w:lang w:val="sl-SI"/>
        </w:rPr>
        <w:t>Jetrna okvara</w:t>
      </w:r>
    </w:p>
    <w:p w14:paraId="5CAE8253" w14:textId="77777777" w:rsidR="00367D6C" w:rsidRPr="005C3AAD" w:rsidRDefault="00185CFC">
      <w:pPr>
        <w:rPr>
          <w:lang w:val="sl-SI"/>
        </w:rPr>
      </w:pPr>
      <w:r w:rsidRPr="005C3AAD">
        <w:rPr>
          <w:lang w:val="sl-SI"/>
        </w:rPr>
        <w:t>P</w:t>
      </w:r>
      <w:r w:rsidR="00367D6C" w:rsidRPr="005C3AAD">
        <w:rPr>
          <w:lang w:val="sl-SI"/>
        </w:rPr>
        <w:t xml:space="preserve">reskušanj za proučevanje farmakokinetike bevacizumaba pri bolnikih z </w:t>
      </w:r>
      <w:r w:rsidR="00290C20" w:rsidRPr="005C3AAD">
        <w:rPr>
          <w:lang w:val="sl-SI"/>
        </w:rPr>
        <w:t xml:space="preserve">okvaro </w:t>
      </w:r>
      <w:r w:rsidR="00367D6C" w:rsidRPr="005C3AAD">
        <w:rPr>
          <w:lang w:val="sl-SI"/>
        </w:rPr>
        <w:t>jeter niso opravili, ker jetra niso glavni organ za presnovo ali izločanje bevacizumaba.</w:t>
      </w:r>
    </w:p>
    <w:p w14:paraId="2DCA9B25" w14:textId="77777777" w:rsidR="00367D6C" w:rsidRPr="005C3AAD" w:rsidRDefault="00367D6C">
      <w:pPr>
        <w:rPr>
          <w:lang w:val="sl-SI"/>
        </w:rPr>
      </w:pPr>
    </w:p>
    <w:p w14:paraId="50AEB0FC" w14:textId="77777777" w:rsidR="00367D6C" w:rsidRPr="005C3AAD" w:rsidRDefault="00367D6C" w:rsidP="00B670BE">
      <w:pPr>
        <w:keepNext/>
        <w:keepLines/>
        <w:rPr>
          <w:i/>
          <w:lang w:val="sl-SI"/>
        </w:rPr>
      </w:pPr>
      <w:r w:rsidRPr="005C3AAD">
        <w:rPr>
          <w:i/>
          <w:lang w:val="sl-SI"/>
        </w:rPr>
        <w:t>Pediatrična populacija</w:t>
      </w:r>
    </w:p>
    <w:p w14:paraId="58C88584" w14:textId="5EF7D252" w:rsidR="00367D6C" w:rsidRPr="005C3AAD" w:rsidRDefault="00851EB3" w:rsidP="00B670BE">
      <w:pPr>
        <w:keepNext/>
        <w:keepLines/>
        <w:rPr>
          <w:lang w:val="sl-SI"/>
        </w:rPr>
      </w:pPr>
      <w:r w:rsidRPr="005C3AAD">
        <w:rPr>
          <w:lang w:val="sl-SI"/>
        </w:rPr>
        <w:t>F</w:t>
      </w:r>
      <w:r w:rsidR="00367D6C" w:rsidRPr="005C3AAD">
        <w:rPr>
          <w:lang w:val="sl-SI"/>
        </w:rPr>
        <w:t>armakokinetik</w:t>
      </w:r>
      <w:r w:rsidRPr="005C3AAD">
        <w:rPr>
          <w:lang w:val="sl-SI"/>
        </w:rPr>
        <w:t>o</w:t>
      </w:r>
      <w:r w:rsidR="00367D6C" w:rsidRPr="005C3AAD">
        <w:rPr>
          <w:lang w:val="sl-SI"/>
        </w:rPr>
        <w:t xml:space="preserve"> bevacizumaba so </w:t>
      </w:r>
      <w:r w:rsidR="00106F8E" w:rsidRPr="005C3AAD">
        <w:rPr>
          <w:lang w:val="sl-SI"/>
        </w:rPr>
        <w:t xml:space="preserve">ocenili </w:t>
      </w:r>
      <w:r w:rsidR="00367D6C" w:rsidRPr="005C3AAD">
        <w:rPr>
          <w:lang w:val="sl-SI"/>
        </w:rPr>
        <w:t xml:space="preserve">pri </w:t>
      </w:r>
      <w:r w:rsidR="008A757F" w:rsidRPr="005C3AAD">
        <w:rPr>
          <w:lang w:val="sl-SI"/>
        </w:rPr>
        <w:t>152</w:t>
      </w:r>
      <w:r w:rsidR="000D2E48" w:rsidRPr="005C3AAD">
        <w:rPr>
          <w:lang w:val="sl-SI"/>
        </w:rPr>
        <w:t> </w:t>
      </w:r>
      <w:r w:rsidR="002415DD" w:rsidRPr="005C3AAD">
        <w:rPr>
          <w:lang w:val="sl-SI"/>
        </w:rPr>
        <w:t>otrocih, mladostnikih in mlajših odraslih</w:t>
      </w:r>
      <w:r w:rsidR="002B1452" w:rsidRPr="005C3AAD">
        <w:rPr>
          <w:lang w:val="sl-SI"/>
        </w:rPr>
        <w:t xml:space="preserve"> (7</w:t>
      </w:r>
      <w:r w:rsidR="00106F8E" w:rsidRPr="005C3AAD">
        <w:rPr>
          <w:lang w:val="sl-SI"/>
        </w:rPr>
        <w:t> mesecev do 21 let;</w:t>
      </w:r>
      <w:r w:rsidR="008A757F" w:rsidRPr="005C3AAD">
        <w:rPr>
          <w:lang w:val="sl-SI"/>
        </w:rPr>
        <w:t xml:space="preserve"> 5,9 do 125 kg) v 4</w:t>
      </w:r>
      <w:r w:rsidR="000D2E48" w:rsidRPr="005C3AAD">
        <w:rPr>
          <w:lang w:val="sl-SI"/>
        </w:rPr>
        <w:t> </w:t>
      </w:r>
      <w:r w:rsidR="008A757F" w:rsidRPr="005C3AAD">
        <w:rPr>
          <w:lang w:val="sl-SI"/>
        </w:rPr>
        <w:t>kliničnih študijah</w:t>
      </w:r>
      <w:r w:rsidR="007E7896" w:rsidRPr="005C3AAD">
        <w:rPr>
          <w:lang w:val="sl-SI"/>
        </w:rPr>
        <w:t xml:space="preserve"> z uporabo populacijskega farmakokinetičnega modela</w:t>
      </w:r>
      <w:r w:rsidR="00367D6C" w:rsidRPr="005C3AAD">
        <w:rPr>
          <w:lang w:val="sl-SI"/>
        </w:rPr>
        <w:t xml:space="preserve">. </w:t>
      </w:r>
      <w:r w:rsidR="00106F8E" w:rsidRPr="005C3AAD">
        <w:rPr>
          <w:lang w:val="sl-SI"/>
        </w:rPr>
        <w:t>F</w:t>
      </w:r>
      <w:r w:rsidR="00367D6C" w:rsidRPr="005C3AAD">
        <w:rPr>
          <w:lang w:val="sl-SI"/>
        </w:rPr>
        <w:t xml:space="preserve">armakokinetični </w:t>
      </w:r>
      <w:r w:rsidR="008A757F" w:rsidRPr="005C3AAD">
        <w:rPr>
          <w:lang w:val="sl-SI"/>
        </w:rPr>
        <w:t xml:space="preserve">rezultati </w:t>
      </w:r>
      <w:r w:rsidR="00367D6C" w:rsidRPr="005C3AAD">
        <w:rPr>
          <w:lang w:val="sl-SI"/>
        </w:rPr>
        <w:t xml:space="preserve">kažejo, da sta bila </w:t>
      </w:r>
      <w:r w:rsidR="0024742A" w:rsidRPr="005C3AAD">
        <w:rPr>
          <w:lang w:val="sl-SI"/>
        </w:rPr>
        <w:t>po norm</w:t>
      </w:r>
      <w:r w:rsidR="00F30440" w:rsidRPr="005C3AAD">
        <w:rPr>
          <w:lang w:val="sl-SI"/>
        </w:rPr>
        <w:t>iranju</w:t>
      </w:r>
      <w:r w:rsidR="00106F8E" w:rsidRPr="005C3AAD">
        <w:rPr>
          <w:lang w:val="sl-SI"/>
        </w:rPr>
        <w:t xml:space="preserve"> </w:t>
      </w:r>
      <w:r w:rsidR="0024742A" w:rsidRPr="005C3AAD">
        <w:rPr>
          <w:lang w:val="sl-SI"/>
        </w:rPr>
        <w:t>glede na telesno maso</w:t>
      </w:r>
      <w:r w:rsidR="00106F8E" w:rsidRPr="005C3AAD">
        <w:rPr>
          <w:lang w:val="sl-SI"/>
        </w:rPr>
        <w:t xml:space="preserve"> </w:t>
      </w:r>
      <w:r w:rsidR="008A757F" w:rsidRPr="005C3AAD">
        <w:rPr>
          <w:lang w:val="sl-SI"/>
        </w:rPr>
        <w:t xml:space="preserve">očistek in </w:t>
      </w:r>
      <w:r w:rsidR="00367D6C" w:rsidRPr="005C3AAD">
        <w:rPr>
          <w:lang w:val="sl-SI"/>
        </w:rPr>
        <w:t xml:space="preserve">volumen porazdelitve bevacizumaba </w:t>
      </w:r>
      <w:r w:rsidR="00454B16" w:rsidRPr="005C3AAD">
        <w:rPr>
          <w:lang w:val="sl-SI"/>
        </w:rPr>
        <w:t xml:space="preserve">med pediatričnimi in </w:t>
      </w:r>
      <w:r w:rsidR="002415DD" w:rsidRPr="005C3AAD">
        <w:rPr>
          <w:lang w:val="sl-SI"/>
        </w:rPr>
        <w:t xml:space="preserve">mlajšimi </w:t>
      </w:r>
      <w:r w:rsidR="00454B16" w:rsidRPr="005C3AAD">
        <w:rPr>
          <w:lang w:val="sl-SI"/>
        </w:rPr>
        <w:t xml:space="preserve">odraslimi bolniki </w:t>
      </w:r>
      <w:r w:rsidR="00367D6C" w:rsidRPr="005C3AAD">
        <w:rPr>
          <w:lang w:val="sl-SI"/>
        </w:rPr>
        <w:t>primerljiva</w:t>
      </w:r>
      <w:r w:rsidR="00454841" w:rsidRPr="005C3AAD">
        <w:rPr>
          <w:lang w:val="sl-SI"/>
        </w:rPr>
        <w:t xml:space="preserve">, </w:t>
      </w:r>
      <w:r w:rsidR="00E21820" w:rsidRPr="005C3AAD">
        <w:rPr>
          <w:lang w:val="sl-SI"/>
        </w:rPr>
        <w:t>z</w:t>
      </w:r>
      <w:r w:rsidR="00454841" w:rsidRPr="005C3AAD">
        <w:rPr>
          <w:lang w:val="sl-SI"/>
        </w:rPr>
        <w:t xml:space="preserve"> </w:t>
      </w:r>
      <w:r w:rsidR="00E21820" w:rsidRPr="005C3AAD">
        <w:rPr>
          <w:lang w:val="sl-SI"/>
        </w:rPr>
        <w:t>izpostavljenos</w:t>
      </w:r>
      <w:r w:rsidR="009E43E3" w:rsidRPr="005C3AAD">
        <w:rPr>
          <w:lang w:val="sl-SI"/>
        </w:rPr>
        <w:t>t</w:t>
      </w:r>
      <w:r w:rsidR="00E21820" w:rsidRPr="005C3AAD">
        <w:rPr>
          <w:lang w:val="sl-SI"/>
        </w:rPr>
        <w:t>jo</w:t>
      </w:r>
      <w:r w:rsidR="006712BA" w:rsidRPr="005C3AAD">
        <w:rPr>
          <w:lang w:val="sl-SI"/>
        </w:rPr>
        <w:t>, ki se je</w:t>
      </w:r>
      <w:r w:rsidR="002415DD" w:rsidRPr="005C3AAD">
        <w:rPr>
          <w:lang w:val="sl-SI"/>
        </w:rPr>
        <w:t xml:space="preserve"> </w:t>
      </w:r>
      <w:r w:rsidR="006712BA" w:rsidRPr="005C3AAD">
        <w:rPr>
          <w:lang w:val="sl-SI"/>
        </w:rPr>
        <w:t>z</w:t>
      </w:r>
      <w:r w:rsidR="00A47A61" w:rsidRPr="005C3AAD">
        <w:rPr>
          <w:lang w:val="sl-SI"/>
        </w:rPr>
        <w:t xml:space="preserve"> </w:t>
      </w:r>
      <w:r w:rsidR="006712BA" w:rsidRPr="005C3AAD">
        <w:rPr>
          <w:lang w:val="sl-SI"/>
        </w:rPr>
        <w:t>manjšanjem</w:t>
      </w:r>
      <w:r w:rsidR="00A47A61" w:rsidRPr="005C3AAD">
        <w:rPr>
          <w:lang w:val="sl-SI"/>
        </w:rPr>
        <w:t xml:space="preserve"> telesn</w:t>
      </w:r>
      <w:r w:rsidR="006712BA" w:rsidRPr="005C3AAD">
        <w:rPr>
          <w:lang w:val="sl-SI"/>
        </w:rPr>
        <w:t>e</w:t>
      </w:r>
      <w:r w:rsidR="002415DD" w:rsidRPr="005C3AAD">
        <w:rPr>
          <w:lang w:val="sl-SI"/>
        </w:rPr>
        <w:t xml:space="preserve"> mas</w:t>
      </w:r>
      <w:r w:rsidR="006712BA" w:rsidRPr="005C3AAD">
        <w:rPr>
          <w:lang w:val="sl-SI"/>
        </w:rPr>
        <w:t>e zmanjševala</w:t>
      </w:r>
      <w:r w:rsidR="00367D6C" w:rsidRPr="005C3AAD">
        <w:rPr>
          <w:lang w:val="sl-SI"/>
        </w:rPr>
        <w:t>.</w:t>
      </w:r>
      <w:r w:rsidR="00454B16" w:rsidRPr="005C3AAD">
        <w:rPr>
          <w:lang w:val="sl-SI"/>
        </w:rPr>
        <w:t xml:space="preserve"> Starost ob upoštevanju telesne mase na farmakokinetiko bevacizumaba ni imela vpliva.</w:t>
      </w:r>
    </w:p>
    <w:p w14:paraId="1FB70E38" w14:textId="77777777" w:rsidR="008A757F" w:rsidRPr="005C3AAD" w:rsidRDefault="008A757F" w:rsidP="00B670BE">
      <w:pPr>
        <w:keepNext/>
        <w:keepLines/>
        <w:rPr>
          <w:lang w:val="sl-SI"/>
        </w:rPr>
      </w:pPr>
    </w:p>
    <w:p w14:paraId="4CA93816" w14:textId="644C6FA6" w:rsidR="00CC2073" w:rsidRPr="005C3AAD" w:rsidRDefault="00CC2073" w:rsidP="00CC2073">
      <w:pPr>
        <w:keepNext/>
        <w:keepLines/>
        <w:rPr>
          <w:lang w:val="sl-SI"/>
        </w:rPr>
      </w:pPr>
      <w:r w:rsidRPr="005C3AAD">
        <w:rPr>
          <w:lang w:val="sl-SI"/>
        </w:rPr>
        <w:t>Farmakokinetika bevacizumaba je bila dobro opredeljena z uporabo farmakokinetičnega modela pediatrične populacije za 70</w:t>
      </w:r>
      <w:r w:rsidR="000D2E48" w:rsidRPr="005C3AAD">
        <w:rPr>
          <w:lang w:val="sl-SI"/>
        </w:rPr>
        <w:t> </w:t>
      </w:r>
      <w:r w:rsidRPr="005C3AAD">
        <w:rPr>
          <w:lang w:val="sl-SI"/>
        </w:rPr>
        <w:t>bolnikov iz študije BO20294</w:t>
      </w:r>
      <w:r w:rsidR="00DB6DD3" w:rsidRPr="005C3AAD">
        <w:rPr>
          <w:lang w:val="sl-SI"/>
        </w:rPr>
        <w:t xml:space="preserve"> (1,4 do 17,6 let; 11,6 do 77,5 kg) </w:t>
      </w:r>
      <w:r w:rsidRPr="005C3AAD">
        <w:rPr>
          <w:lang w:val="sl-SI"/>
        </w:rPr>
        <w:t>in za 59 bolnikov iz študije BO25041</w:t>
      </w:r>
      <w:r w:rsidR="00DB6DD3" w:rsidRPr="005C3AAD">
        <w:rPr>
          <w:lang w:val="sl-SI"/>
        </w:rPr>
        <w:t xml:space="preserve"> (1 do 17 let; 11,2 do 82,3 kg)</w:t>
      </w:r>
      <w:r w:rsidRPr="005C3AAD">
        <w:rPr>
          <w:lang w:val="sl-SI"/>
        </w:rPr>
        <w:t xml:space="preserve">. V študiji BO20294 je bila izpostavljenost bevacizumabu </w:t>
      </w:r>
      <w:r w:rsidR="00454841" w:rsidRPr="005C3AAD">
        <w:rPr>
          <w:lang w:val="sl-SI"/>
        </w:rPr>
        <w:t>v splošnem</w:t>
      </w:r>
      <w:r w:rsidRPr="005C3AAD">
        <w:rPr>
          <w:lang w:val="sl-SI"/>
        </w:rPr>
        <w:t xml:space="preserve"> </w:t>
      </w:r>
      <w:r w:rsidR="00454841" w:rsidRPr="005C3AAD">
        <w:rPr>
          <w:lang w:val="sl-SI"/>
        </w:rPr>
        <w:t>manjša</w:t>
      </w:r>
      <w:r w:rsidRPr="005C3AAD">
        <w:rPr>
          <w:lang w:val="sl-SI"/>
        </w:rPr>
        <w:t xml:space="preserve"> </w:t>
      </w:r>
      <w:r w:rsidR="00454841" w:rsidRPr="005C3AAD">
        <w:rPr>
          <w:lang w:val="sl-SI"/>
        </w:rPr>
        <w:t>kot pri</w:t>
      </w:r>
      <w:r w:rsidRPr="005C3AAD">
        <w:rPr>
          <w:lang w:val="sl-SI"/>
        </w:rPr>
        <w:t xml:space="preserve"> tipičn</w:t>
      </w:r>
      <w:r w:rsidR="00454841" w:rsidRPr="005C3AAD">
        <w:rPr>
          <w:lang w:val="sl-SI"/>
        </w:rPr>
        <w:t>em</w:t>
      </w:r>
      <w:r w:rsidRPr="005C3AAD">
        <w:rPr>
          <w:lang w:val="sl-SI"/>
        </w:rPr>
        <w:t xml:space="preserve"> odrasl</w:t>
      </w:r>
      <w:r w:rsidR="00454841" w:rsidRPr="005C3AAD">
        <w:rPr>
          <w:lang w:val="sl-SI"/>
        </w:rPr>
        <w:t>e</w:t>
      </w:r>
      <w:r w:rsidRPr="005C3AAD">
        <w:rPr>
          <w:lang w:val="sl-SI"/>
        </w:rPr>
        <w:t>m bolnik</w:t>
      </w:r>
      <w:r w:rsidR="00454841" w:rsidRPr="005C3AAD">
        <w:rPr>
          <w:lang w:val="sl-SI"/>
        </w:rPr>
        <w:t>u</w:t>
      </w:r>
      <w:r w:rsidRPr="005C3AAD">
        <w:rPr>
          <w:lang w:val="sl-SI"/>
        </w:rPr>
        <w:t>, ki je prejemal enak odmerek. V študiji BO25041 je bila izpostavljenos</w:t>
      </w:r>
      <w:r w:rsidR="00454841" w:rsidRPr="005C3AAD">
        <w:rPr>
          <w:lang w:val="sl-SI"/>
        </w:rPr>
        <w:t>t</w:t>
      </w:r>
      <w:r w:rsidRPr="005C3AAD">
        <w:rPr>
          <w:lang w:val="sl-SI"/>
        </w:rPr>
        <w:t xml:space="preserve"> bevacizumabu podobna kot pri tipičnem odraslem bolniku, ki je prejemal enak odmerek. V obeh študijah </w:t>
      </w:r>
      <w:r w:rsidR="00F736C9" w:rsidRPr="005C3AAD">
        <w:rPr>
          <w:lang w:val="sl-SI"/>
        </w:rPr>
        <w:t xml:space="preserve">se je </w:t>
      </w:r>
      <w:r w:rsidRPr="005C3AAD">
        <w:rPr>
          <w:lang w:val="sl-SI"/>
        </w:rPr>
        <w:t xml:space="preserve">izpostavljenost bevacizumabu </w:t>
      </w:r>
      <w:r w:rsidR="00F736C9" w:rsidRPr="005C3AAD">
        <w:rPr>
          <w:lang w:val="sl-SI"/>
        </w:rPr>
        <w:t>z manjšanjem telesne mase zmanjševala</w:t>
      </w:r>
      <w:r w:rsidRPr="005C3AAD">
        <w:rPr>
          <w:lang w:val="sl-SI"/>
        </w:rPr>
        <w:t>.</w:t>
      </w:r>
    </w:p>
    <w:p w14:paraId="12D9713F" w14:textId="77777777" w:rsidR="00AC49C1" w:rsidRPr="005C3AAD" w:rsidRDefault="00AC49C1">
      <w:pPr>
        <w:rPr>
          <w:lang w:val="sl-SI"/>
        </w:rPr>
      </w:pPr>
    </w:p>
    <w:p w14:paraId="3ADA3BC7" w14:textId="77777777" w:rsidR="00367D6C" w:rsidRPr="005C3AAD" w:rsidRDefault="00367D6C">
      <w:pPr>
        <w:keepNext/>
        <w:keepLines/>
        <w:ind w:left="567" w:hanging="567"/>
        <w:rPr>
          <w:lang w:val="sl-SI"/>
        </w:rPr>
      </w:pPr>
      <w:r w:rsidRPr="005C3AAD">
        <w:rPr>
          <w:b/>
          <w:lang w:val="sl-SI"/>
        </w:rPr>
        <w:lastRenderedPageBreak/>
        <w:t>5.3</w:t>
      </w:r>
      <w:r w:rsidRPr="005C3AAD">
        <w:rPr>
          <w:b/>
          <w:lang w:val="sl-SI"/>
        </w:rPr>
        <w:tab/>
        <w:t xml:space="preserve">Predklinični podatki o varnosti </w:t>
      </w:r>
    </w:p>
    <w:p w14:paraId="61341C7B" w14:textId="77777777" w:rsidR="00367D6C" w:rsidRPr="005C3AAD" w:rsidRDefault="00367D6C">
      <w:pPr>
        <w:keepNext/>
        <w:keepLines/>
        <w:outlineLvl w:val="0"/>
        <w:rPr>
          <w:lang w:val="sl-SI"/>
        </w:rPr>
      </w:pPr>
    </w:p>
    <w:p w14:paraId="273576B3" w14:textId="1452A856" w:rsidR="00367D6C" w:rsidRPr="005C3AAD" w:rsidRDefault="00367D6C">
      <w:pPr>
        <w:keepNext/>
        <w:keepLines/>
        <w:outlineLvl w:val="0"/>
        <w:rPr>
          <w:lang w:val="sl-SI"/>
        </w:rPr>
      </w:pPr>
      <w:r w:rsidRPr="005C3AAD">
        <w:rPr>
          <w:lang w:val="sl-SI"/>
        </w:rPr>
        <w:t xml:space="preserve">V študijah na opicah </w:t>
      </w:r>
      <w:r w:rsidRPr="005C3AAD">
        <w:rPr>
          <w:i/>
          <w:iCs/>
          <w:lang w:val="sl-SI"/>
        </w:rPr>
        <w:t>cynomolgus</w:t>
      </w:r>
      <w:r w:rsidRPr="005C3AAD">
        <w:rPr>
          <w:lang w:val="sl-SI"/>
        </w:rPr>
        <w:t>, ki so trajale do 26</w:t>
      </w:r>
      <w:r w:rsidR="000D2E48" w:rsidRPr="005C3AAD">
        <w:rPr>
          <w:lang w:val="sl-SI"/>
        </w:rPr>
        <w:t> </w:t>
      </w:r>
      <w:r w:rsidRPr="005C3AAD">
        <w:rPr>
          <w:lang w:val="sl-SI"/>
        </w:rPr>
        <w:t>tednov, so pri mladih živalih z odprtimi rastnimi ploščami opazili fizalno displazijo pri srednjih koncentracijah bevacizumaba v serumu, ki so bile pod pričakovanimi povprečnimi terapevtskimi koncentracijami v serumu pri ljudeh. Pri kuncih je bevacizumab zaviral celjenje ran ob odmerkih, ki so bili manjši od predlaganih kliničnih odmerkov. Učinki na celjenje ran so bili popolnoma reverzibilni.</w:t>
      </w:r>
    </w:p>
    <w:p w14:paraId="4917669A" w14:textId="77777777" w:rsidR="00367D6C" w:rsidRPr="005C3AAD" w:rsidRDefault="00367D6C">
      <w:pPr>
        <w:outlineLvl w:val="0"/>
        <w:rPr>
          <w:lang w:val="sl-SI"/>
        </w:rPr>
      </w:pPr>
    </w:p>
    <w:p w14:paraId="21C7F6EB" w14:textId="77777777" w:rsidR="00367D6C" w:rsidRPr="005C3AAD" w:rsidRDefault="00367D6C">
      <w:pPr>
        <w:outlineLvl w:val="0"/>
        <w:rPr>
          <w:lang w:val="sl-SI"/>
        </w:rPr>
      </w:pPr>
      <w:r w:rsidRPr="005C3AAD">
        <w:rPr>
          <w:lang w:val="sl-SI"/>
        </w:rPr>
        <w:t>Študij za oceno mutagenega in kancerogenega potenciala bevacizumaba niso izvajali.</w:t>
      </w:r>
    </w:p>
    <w:p w14:paraId="0F58481A" w14:textId="77777777" w:rsidR="00367D6C" w:rsidRPr="005C3AAD" w:rsidRDefault="00367D6C">
      <w:pPr>
        <w:outlineLvl w:val="0"/>
        <w:rPr>
          <w:lang w:val="sl-SI"/>
        </w:rPr>
      </w:pPr>
    </w:p>
    <w:p w14:paraId="48D2BFCC" w14:textId="42109D38" w:rsidR="00367D6C" w:rsidRPr="005C3AAD" w:rsidRDefault="00367D6C">
      <w:pPr>
        <w:outlineLvl w:val="0"/>
        <w:rPr>
          <w:lang w:val="sl-SI"/>
        </w:rPr>
      </w:pPr>
      <w:r w:rsidRPr="005C3AAD">
        <w:rPr>
          <w:lang w:val="sl-SI"/>
        </w:rPr>
        <w:t>Specifičnih študij na živalih za oceno učinka na plodnost niso izvajali. Pričakovan pa je škodljiv učinek na plodnost žensk, saj so študije toksičnosti pri večkratnih odmerkih na živalih pokazale zaviranje zorenja ovarijskih foliklov in zmanjšanje/odsotnost rumenega telesca ter s tem povezano zmanjšanje mase jajčnika in maternice ter zmanjšanje števila menstrualnih ciklov.</w:t>
      </w:r>
    </w:p>
    <w:p w14:paraId="5814D158" w14:textId="77777777" w:rsidR="00367D6C" w:rsidRPr="005C3AAD" w:rsidRDefault="00367D6C">
      <w:pPr>
        <w:rPr>
          <w:lang w:val="sl-SI"/>
        </w:rPr>
      </w:pPr>
    </w:p>
    <w:p w14:paraId="31B00DD0" w14:textId="4C31D123" w:rsidR="00367D6C" w:rsidRPr="005C3AAD" w:rsidRDefault="00367D6C">
      <w:pPr>
        <w:rPr>
          <w:lang w:val="sl-SI"/>
        </w:rPr>
      </w:pPr>
      <w:r w:rsidRPr="005C3AAD">
        <w:rPr>
          <w:lang w:val="sl-SI"/>
        </w:rPr>
        <w:t xml:space="preserve">Bevacizumab se je pri kuncih pokazal kot embriotoksičen in teratogen. Opazili so zmanjšanje telesne mase tako matere kot ploda, povečanje števila reabsorbiranih fetusov, povečanje incidence določenih skeletnih nepravilnosti ploda in anomalij velikosti ploda. Neželeni učinki na plod so se pojavljali pri vseh preskušanih odmerkih. Od teh je najnižji odmerek sprožil približno 3-krat višje povprečne serumske koncentracije kot odmerek 5 mg/kg pri ljudeh, ki so ga prejemali vsaka dva tedna. </w:t>
      </w:r>
      <w:r w:rsidR="006022C7" w:rsidRPr="005C3AAD">
        <w:rPr>
          <w:lang w:val="sl-SI"/>
        </w:rPr>
        <w:t>Podatki o malformacijah ploda, ki so jih opazili v obdobju po prihodu zdravila na trg, so vključeni v poglavje</w:t>
      </w:r>
      <w:r w:rsidR="009E621A" w:rsidRPr="005C3AAD">
        <w:rPr>
          <w:lang w:val="sl-SI"/>
        </w:rPr>
        <w:t> </w:t>
      </w:r>
      <w:r w:rsidR="006022C7" w:rsidRPr="005C3AAD">
        <w:rPr>
          <w:lang w:val="sl-SI"/>
        </w:rPr>
        <w:t>4.6 Plodnost, nosečnost in dojenje ter 4.8</w:t>
      </w:r>
      <w:r w:rsidR="009E621A" w:rsidRPr="005C3AAD">
        <w:rPr>
          <w:lang w:val="sl-SI"/>
        </w:rPr>
        <w:t> </w:t>
      </w:r>
      <w:r w:rsidR="006022C7" w:rsidRPr="005C3AAD">
        <w:rPr>
          <w:lang w:val="sl-SI"/>
        </w:rPr>
        <w:t>Neželeni učinki.</w:t>
      </w:r>
    </w:p>
    <w:p w14:paraId="4A0EAD2B" w14:textId="77777777" w:rsidR="00367D6C" w:rsidRPr="005C3AAD" w:rsidRDefault="00367D6C">
      <w:pPr>
        <w:rPr>
          <w:lang w:val="sl-SI"/>
        </w:rPr>
      </w:pPr>
    </w:p>
    <w:p w14:paraId="301624D6" w14:textId="77777777" w:rsidR="00367D6C" w:rsidRPr="005C3AAD" w:rsidRDefault="00367D6C">
      <w:pPr>
        <w:rPr>
          <w:lang w:val="sl-SI"/>
        </w:rPr>
      </w:pPr>
    </w:p>
    <w:p w14:paraId="5C8FF3E4" w14:textId="77777777" w:rsidR="00367D6C" w:rsidRPr="005C3AAD" w:rsidRDefault="00367D6C">
      <w:pPr>
        <w:keepNext/>
        <w:ind w:left="567" w:hanging="567"/>
        <w:rPr>
          <w:b/>
          <w:lang w:val="sl-SI"/>
        </w:rPr>
      </w:pPr>
      <w:r w:rsidRPr="005C3AAD">
        <w:rPr>
          <w:b/>
          <w:lang w:val="sl-SI"/>
        </w:rPr>
        <w:t>6.</w:t>
      </w:r>
      <w:r w:rsidRPr="005C3AAD">
        <w:rPr>
          <w:b/>
          <w:lang w:val="sl-SI"/>
        </w:rPr>
        <w:tab/>
        <w:t>FARMACEVTSKI PODATKI</w:t>
      </w:r>
    </w:p>
    <w:p w14:paraId="198C5CFA" w14:textId="77777777" w:rsidR="00367D6C" w:rsidRPr="005C3AAD" w:rsidRDefault="00367D6C">
      <w:pPr>
        <w:keepNext/>
        <w:rPr>
          <w:lang w:val="sl-SI"/>
        </w:rPr>
      </w:pPr>
    </w:p>
    <w:p w14:paraId="38D7B2EB" w14:textId="77777777" w:rsidR="00367D6C" w:rsidRPr="005C3AAD" w:rsidRDefault="00367D6C">
      <w:pPr>
        <w:keepNext/>
        <w:ind w:left="567" w:hanging="567"/>
        <w:rPr>
          <w:lang w:val="sl-SI"/>
        </w:rPr>
      </w:pPr>
      <w:r w:rsidRPr="005C3AAD">
        <w:rPr>
          <w:b/>
          <w:lang w:val="sl-SI"/>
        </w:rPr>
        <w:t>6.1</w:t>
      </w:r>
      <w:r w:rsidRPr="005C3AAD">
        <w:rPr>
          <w:b/>
          <w:lang w:val="sl-SI"/>
        </w:rPr>
        <w:tab/>
        <w:t>Seznam pomožnih snovi</w:t>
      </w:r>
    </w:p>
    <w:p w14:paraId="45F7C1E1" w14:textId="77777777" w:rsidR="00367D6C" w:rsidRPr="005C3AAD" w:rsidRDefault="00367D6C">
      <w:pPr>
        <w:keepNext/>
        <w:rPr>
          <w:lang w:val="sl-SI"/>
        </w:rPr>
      </w:pPr>
    </w:p>
    <w:p w14:paraId="4CD5ACC7" w14:textId="77777777" w:rsidR="00367D6C" w:rsidRPr="005C3AAD" w:rsidRDefault="00367D6C">
      <w:pPr>
        <w:keepNext/>
        <w:rPr>
          <w:lang w:val="sl-SI"/>
        </w:rPr>
      </w:pPr>
      <w:r w:rsidRPr="005C3AAD">
        <w:rPr>
          <w:lang w:val="sl-SI"/>
        </w:rPr>
        <w:t>trehaloza dihidrat</w:t>
      </w:r>
    </w:p>
    <w:p w14:paraId="3C52388B" w14:textId="77777777" w:rsidR="00367D6C" w:rsidRPr="005C3AAD" w:rsidRDefault="00367D6C">
      <w:pPr>
        <w:keepNext/>
        <w:rPr>
          <w:lang w:val="sl-SI"/>
        </w:rPr>
      </w:pPr>
      <w:r w:rsidRPr="005C3AAD">
        <w:rPr>
          <w:lang w:val="sl-SI"/>
        </w:rPr>
        <w:t>natrijev fosfat</w:t>
      </w:r>
    </w:p>
    <w:p w14:paraId="394FF5B4" w14:textId="3F043FFD" w:rsidR="00367D6C" w:rsidRPr="005C3AAD" w:rsidRDefault="004D79B7">
      <w:pPr>
        <w:rPr>
          <w:lang w:val="sl-SI"/>
        </w:rPr>
      </w:pPr>
      <w:r w:rsidRPr="005C3AAD">
        <w:rPr>
          <w:lang w:val="sl-SI"/>
        </w:rPr>
        <w:t>polisorbat </w:t>
      </w:r>
      <w:r w:rsidR="00367D6C" w:rsidRPr="005C3AAD">
        <w:rPr>
          <w:lang w:val="sl-SI"/>
        </w:rPr>
        <w:t>20</w:t>
      </w:r>
      <w:ins w:id="47" w:author="DRA Slovenia 1" w:date="2025-03-05T10:46:00Z">
        <w:r w:rsidR="0051057F" w:rsidRPr="005C3AAD">
          <w:rPr>
            <w:lang w:val="sl-SI"/>
          </w:rPr>
          <w:t xml:space="preserve"> (E 432)</w:t>
        </w:r>
      </w:ins>
    </w:p>
    <w:p w14:paraId="4B91BFA0" w14:textId="77777777" w:rsidR="00367D6C" w:rsidRPr="005C3AAD" w:rsidRDefault="00367D6C">
      <w:pPr>
        <w:rPr>
          <w:lang w:val="sl-SI"/>
        </w:rPr>
      </w:pPr>
      <w:r w:rsidRPr="005C3AAD">
        <w:rPr>
          <w:lang w:val="sl-SI"/>
        </w:rPr>
        <w:t>voda za injekcije</w:t>
      </w:r>
    </w:p>
    <w:p w14:paraId="317130AC" w14:textId="77777777" w:rsidR="00367D6C" w:rsidRPr="005C3AAD" w:rsidRDefault="00367D6C">
      <w:pPr>
        <w:rPr>
          <w:lang w:val="sl-SI"/>
        </w:rPr>
      </w:pPr>
    </w:p>
    <w:p w14:paraId="5E64FE44" w14:textId="77777777" w:rsidR="00367D6C" w:rsidRPr="005C3AAD" w:rsidRDefault="00367D6C">
      <w:pPr>
        <w:keepNext/>
        <w:keepLines/>
        <w:ind w:left="567" w:hanging="567"/>
        <w:rPr>
          <w:lang w:val="sl-SI"/>
        </w:rPr>
      </w:pPr>
      <w:r w:rsidRPr="005C3AAD">
        <w:rPr>
          <w:b/>
          <w:lang w:val="sl-SI"/>
        </w:rPr>
        <w:t>6.2</w:t>
      </w:r>
      <w:r w:rsidRPr="005C3AAD">
        <w:rPr>
          <w:b/>
          <w:lang w:val="sl-SI"/>
        </w:rPr>
        <w:tab/>
        <w:t>Inkompatibilnosti</w:t>
      </w:r>
    </w:p>
    <w:p w14:paraId="637B50FD" w14:textId="77777777" w:rsidR="00367D6C" w:rsidRPr="005C3AAD" w:rsidRDefault="00367D6C">
      <w:pPr>
        <w:keepNext/>
        <w:keepLines/>
        <w:rPr>
          <w:lang w:val="sl-SI"/>
        </w:rPr>
      </w:pPr>
    </w:p>
    <w:p w14:paraId="0CDEF565" w14:textId="2E31178A" w:rsidR="00367D6C" w:rsidRPr="005C3AAD" w:rsidRDefault="00367D6C">
      <w:pPr>
        <w:keepNext/>
        <w:keepLines/>
        <w:rPr>
          <w:lang w:val="sl-SI"/>
        </w:rPr>
      </w:pPr>
      <w:r w:rsidRPr="005C3AAD">
        <w:rPr>
          <w:lang w:val="sl-SI"/>
        </w:rPr>
        <w:t>Zdravila ne smemo mešati z drugimi zdravili, razen s tistimi, ki so omenjena v poglavju</w:t>
      </w:r>
      <w:r w:rsidR="009E621A" w:rsidRPr="005C3AAD">
        <w:rPr>
          <w:lang w:val="sl-SI"/>
        </w:rPr>
        <w:t> </w:t>
      </w:r>
      <w:r w:rsidRPr="005C3AAD">
        <w:rPr>
          <w:lang w:val="sl-SI"/>
        </w:rPr>
        <w:t>6.6.</w:t>
      </w:r>
    </w:p>
    <w:p w14:paraId="6078E45A" w14:textId="77777777" w:rsidR="00367D6C" w:rsidRPr="005C3AAD" w:rsidRDefault="00367D6C">
      <w:pPr>
        <w:keepNext/>
        <w:keepLines/>
        <w:rPr>
          <w:lang w:val="sl-SI"/>
        </w:rPr>
      </w:pPr>
    </w:p>
    <w:p w14:paraId="18DD4789" w14:textId="77777777" w:rsidR="00367D6C" w:rsidRPr="005C3AAD" w:rsidRDefault="00367D6C">
      <w:pPr>
        <w:rPr>
          <w:lang w:val="sl-SI"/>
        </w:rPr>
      </w:pPr>
      <w:r w:rsidRPr="005C3AAD">
        <w:rPr>
          <w:lang w:val="sl-SI"/>
        </w:rPr>
        <w:t>Če so bevacizumab razredčili s 5-% raztopino glukoze, so opazili od koncentracije odvisen razpad tega zdravila.</w:t>
      </w:r>
    </w:p>
    <w:p w14:paraId="7C0E0964" w14:textId="77777777" w:rsidR="00367D6C" w:rsidRPr="005C3AAD" w:rsidRDefault="00367D6C">
      <w:pPr>
        <w:rPr>
          <w:lang w:val="sl-SI"/>
        </w:rPr>
      </w:pPr>
    </w:p>
    <w:p w14:paraId="418B2B21" w14:textId="77777777" w:rsidR="00367D6C" w:rsidRPr="005C3AAD" w:rsidRDefault="00367D6C" w:rsidP="00C36D95">
      <w:pPr>
        <w:keepNext/>
        <w:keepLines/>
        <w:ind w:left="567" w:hanging="567"/>
        <w:rPr>
          <w:lang w:val="sl-SI"/>
        </w:rPr>
      </w:pPr>
      <w:r w:rsidRPr="005C3AAD">
        <w:rPr>
          <w:b/>
          <w:lang w:val="sl-SI"/>
        </w:rPr>
        <w:t>6.3</w:t>
      </w:r>
      <w:r w:rsidRPr="005C3AAD">
        <w:rPr>
          <w:b/>
          <w:lang w:val="sl-SI"/>
        </w:rPr>
        <w:tab/>
        <w:t>Rok uporabnosti</w:t>
      </w:r>
    </w:p>
    <w:p w14:paraId="130256C0" w14:textId="77777777" w:rsidR="00367D6C" w:rsidRPr="005C3AAD" w:rsidRDefault="00367D6C" w:rsidP="00C36D95">
      <w:pPr>
        <w:keepNext/>
        <w:keepLines/>
        <w:rPr>
          <w:lang w:val="sl-SI"/>
        </w:rPr>
      </w:pPr>
    </w:p>
    <w:p w14:paraId="5BC6BB58" w14:textId="77777777" w:rsidR="00367D6C" w:rsidRPr="005C3AAD" w:rsidRDefault="00367D6C">
      <w:pPr>
        <w:rPr>
          <w:u w:val="single"/>
          <w:lang w:val="sl-SI"/>
        </w:rPr>
      </w:pPr>
      <w:r w:rsidRPr="005C3AAD">
        <w:rPr>
          <w:u w:val="single"/>
          <w:lang w:val="sl-SI"/>
        </w:rPr>
        <w:t>Neodprta viala</w:t>
      </w:r>
    </w:p>
    <w:p w14:paraId="720E16A0" w14:textId="77777777" w:rsidR="00367D6C" w:rsidRPr="005C3AAD" w:rsidRDefault="00367D6C">
      <w:pPr>
        <w:rPr>
          <w:lang w:val="sl-SI"/>
        </w:rPr>
      </w:pPr>
    </w:p>
    <w:p w14:paraId="2186FB67" w14:textId="77777777" w:rsidR="00367D6C" w:rsidRPr="005C3AAD" w:rsidRDefault="008D3732">
      <w:pPr>
        <w:rPr>
          <w:lang w:val="sl-SI"/>
        </w:rPr>
      </w:pPr>
      <w:r w:rsidRPr="005C3AAD">
        <w:rPr>
          <w:lang w:val="sl-SI"/>
        </w:rPr>
        <w:t>3 leta</w:t>
      </w:r>
    </w:p>
    <w:p w14:paraId="52675AE2" w14:textId="77777777" w:rsidR="00367D6C" w:rsidRPr="005C3AAD" w:rsidRDefault="00367D6C">
      <w:pPr>
        <w:rPr>
          <w:lang w:val="sl-SI"/>
        </w:rPr>
      </w:pPr>
    </w:p>
    <w:p w14:paraId="62168058" w14:textId="77777777" w:rsidR="00367D6C" w:rsidRPr="005C3AAD" w:rsidRDefault="00367D6C">
      <w:pPr>
        <w:rPr>
          <w:u w:val="single"/>
          <w:lang w:val="sl-SI"/>
        </w:rPr>
      </w:pPr>
      <w:r w:rsidRPr="005C3AAD">
        <w:rPr>
          <w:u w:val="single"/>
          <w:lang w:val="sl-SI"/>
        </w:rPr>
        <w:t>Razredčeno zdravilo</w:t>
      </w:r>
    </w:p>
    <w:p w14:paraId="14468D8F" w14:textId="77777777" w:rsidR="00367D6C" w:rsidRPr="005C3AAD" w:rsidRDefault="00367D6C">
      <w:pPr>
        <w:rPr>
          <w:lang w:val="sl-SI"/>
        </w:rPr>
      </w:pPr>
    </w:p>
    <w:p w14:paraId="71B15567" w14:textId="2C60CB39" w:rsidR="000C1474" w:rsidRPr="005C3AAD" w:rsidRDefault="00C8448B" w:rsidP="000C1474">
      <w:pPr>
        <w:rPr>
          <w:lang w:val="sl-SI"/>
        </w:rPr>
      </w:pPr>
      <w:r w:rsidRPr="005C3AAD">
        <w:rPr>
          <w:lang w:val="sl-SI"/>
        </w:rPr>
        <w:t xml:space="preserve">Kemijska in fizikalna stabilnost v 0,9-% (9 mg/ml) raztopini natrijevega klorida za injiciranje pred uporabo je bila dokazana za 30 dni pri temperaturi </w:t>
      </w:r>
      <w:r w:rsidR="004D79B7" w:rsidRPr="005C3AAD">
        <w:rPr>
          <w:lang w:val="sl-SI"/>
        </w:rPr>
        <w:t xml:space="preserve">od </w:t>
      </w:r>
      <w:r w:rsidRPr="005C3AAD">
        <w:rPr>
          <w:lang w:val="sl-SI"/>
        </w:rPr>
        <w:t xml:space="preserve">2 °C do 8 °C in dodatnih 48 ur pri temperaturi </w:t>
      </w:r>
      <w:r w:rsidR="004D79B7" w:rsidRPr="005C3AAD">
        <w:rPr>
          <w:lang w:val="sl-SI"/>
        </w:rPr>
        <w:t xml:space="preserve">od </w:t>
      </w:r>
      <w:r w:rsidRPr="005C3AAD">
        <w:rPr>
          <w:lang w:val="sl-SI"/>
        </w:rPr>
        <w:t>2 °C do 30 °C.</w:t>
      </w:r>
      <w:r w:rsidR="000C1474" w:rsidRPr="005C3AAD">
        <w:rPr>
          <w:lang w:val="sl-SI"/>
        </w:rPr>
        <w:t xml:space="preserve"> Z mikrobiološkega vidika morate zdravilo uporabiti takoj. Če ga ne uporabite takoj po pripravi, </w:t>
      </w:r>
      <w:r w:rsidR="000C1474" w:rsidRPr="005C3AAD">
        <w:rPr>
          <w:szCs w:val="22"/>
          <w:lang w:val="sl-SI"/>
        </w:rPr>
        <w:t xml:space="preserve">je uporabnik odgovoren za čas in pogoje shranjevanja pred uporabo. </w:t>
      </w:r>
      <w:r w:rsidR="000C1474" w:rsidRPr="005C3AAD">
        <w:rPr>
          <w:lang w:val="sl-SI"/>
        </w:rPr>
        <w:t>Hranjenje navadno ne sme biti daljše od 24</w:t>
      </w:r>
      <w:r w:rsidR="002E13D7" w:rsidRPr="005C3AAD">
        <w:rPr>
          <w:lang w:val="sl-SI"/>
        </w:rPr>
        <w:t> </w:t>
      </w:r>
      <w:r w:rsidR="000C1474" w:rsidRPr="005C3AAD">
        <w:rPr>
          <w:lang w:val="sl-SI"/>
        </w:rPr>
        <w:t xml:space="preserve">ur pri temperaturi </w:t>
      </w:r>
      <w:r w:rsidR="004D79B7" w:rsidRPr="005C3AAD">
        <w:rPr>
          <w:lang w:val="sl-SI"/>
        </w:rPr>
        <w:t xml:space="preserve">od </w:t>
      </w:r>
      <w:r w:rsidR="000C1474" w:rsidRPr="005C3AAD">
        <w:rPr>
          <w:lang w:val="sl-SI"/>
        </w:rPr>
        <w:t>2 °C do 8 °C, razen če je bila raztopina pripravljena v kontroliranih in validiranih aseptičnih pogojih.</w:t>
      </w:r>
    </w:p>
    <w:p w14:paraId="3B2641EF" w14:textId="77777777" w:rsidR="00367D6C" w:rsidRPr="005C3AAD" w:rsidRDefault="00367D6C">
      <w:pPr>
        <w:rPr>
          <w:lang w:val="sl-SI"/>
        </w:rPr>
      </w:pPr>
    </w:p>
    <w:p w14:paraId="45BC4EDB" w14:textId="77777777" w:rsidR="00367D6C" w:rsidRPr="005C3AAD" w:rsidRDefault="00367D6C" w:rsidP="009F19F1">
      <w:pPr>
        <w:keepNext/>
        <w:keepLines/>
        <w:ind w:left="567" w:hanging="567"/>
        <w:rPr>
          <w:lang w:val="sl-SI"/>
        </w:rPr>
      </w:pPr>
      <w:r w:rsidRPr="005C3AAD">
        <w:rPr>
          <w:b/>
          <w:lang w:val="sl-SI"/>
        </w:rPr>
        <w:lastRenderedPageBreak/>
        <w:t>6.4</w:t>
      </w:r>
      <w:r w:rsidRPr="005C3AAD">
        <w:rPr>
          <w:b/>
          <w:lang w:val="sl-SI"/>
        </w:rPr>
        <w:tab/>
        <w:t>Posebna navodila za shranjevanje</w:t>
      </w:r>
    </w:p>
    <w:p w14:paraId="642A0A03" w14:textId="77777777" w:rsidR="00367D6C" w:rsidRPr="005C3AAD" w:rsidRDefault="00367D6C" w:rsidP="009F19F1">
      <w:pPr>
        <w:keepNext/>
        <w:keepLines/>
        <w:rPr>
          <w:lang w:val="sl-SI"/>
        </w:rPr>
      </w:pPr>
    </w:p>
    <w:p w14:paraId="3BCF08DB" w14:textId="77777777" w:rsidR="00367D6C" w:rsidRPr="005C3AAD" w:rsidRDefault="00367D6C" w:rsidP="009F19F1">
      <w:pPr>
        <w:keepNext/>
        <w:keepLines/>
        <w:rPr>
          <w:lang w:val="sl-SI"/>
        </w:rPr>
      </w:pPr>
      <w:r w:rsidRPr="005C3AAD">
        <w:rPr>
          <w:lang w:val="sl-SI"/>
        </w:rPr>
        <w:t>Shranjujte v hladilniku (2 </w:t>
      </w:r>
      <w:r w:rsidRPr="005C3AAD">
        <w:rPr>
          <w:lang w:val="sl-SI"/>
        </w:rPr>
        <w:sym w:font="Symbol" w:char="F0B0"/>
      </w:r>
      <w:r w:rsidR="004D79B7" w:rsidRPr="005C3AAD">
        <w:rPr>
          <w:lang w:val="sl-SI"/>
        </w:rPr>
        <w:t>C–</w:t>
      </w:r>
      <w:r w:rsidRPr="005C3AAD">
        <w:rPr>
          <w:lang w:val="sl-SI"/>
        </w:rPr>
        <w:t>8 </w:t>
      </w:r>
      <w:r w:rsidRPr="005C3AAD">
        <w:rPr>
          <w:lang w:val="sl-SI"/>
        </w:rPr>
        <w:sym w:font="Symbol" w:char="F0B0"/>
      </w:r>
      <w:r w:rsidRPr="005C3AAD">
        <w:rPr>
          <w:lang w:val="sl-SI"/>
        </w:rPr>
        <w:t>C).</w:t>
      </w:r>
    </w:p>
    <w:p w14:paraId="10938564" w14:textId="77777777" w:rsidR="00367D6C" w:rsidRPr="005C3AAD" w:rsidRDefault="00367D6C" w:rsidP="009F19F1">
      <w:pPr>
        <w:keepNext/>
        <w:keepLines/>
        <w:rPr>
          <w:lang w:val="sl-SI"/>
        </w:rPr>
      </w:pPr>
      <w:r w:rsidRPr="005C3AAD">
        <w:rPr>
          <w:lang w:val="sl-SI"/>
        </w:rPr>
        <w:t>Ne zamrzujte.</w:t>
      </w:r>
    </w:p>
    <w:p w14:paraId="0670F9EA" w14:textId="77777777" w:rsidR="00367D6C" w:rsidRPr="005C3AAD" w:rsidRDefault="00367D6C" w:rsidP="009F19F1">
      <w:pPr>
        <w:keepNext/>
        <w:keepLines/>
        <w:rPr>
          <w:lang w:val="sl-SI"/>
        </w:rPr>
      </w:pPr>
      <w:r w:rsidRPr="005C3AAD">
        <w:rPr>
          <w:lang w:val="sl-SI"/>
        </w:rPr>
        <w:t>Vialo shranjujte v zunanji ovojnini za zagotovitev zaščite pred svetlobo.</w:t>
      </w:r>
    </w:p>
    <w:p w14:paraId="37303C68" w14:textId="77777777" w:rsidR="00367D6C" w:rsidRPr="005C3AAD" w:rsidRDefault="00367D6C" w:rsidP="009F19F1">
      <w:pPr>
        <w:keepNext/>
        <w:keepLines/>
        <w:rPr>
          <w:lang w:val="sl-SI"/>
        </w:rPr>
      </w:pPr>
    </w:p>
    <w:p w14:paraId="508A36AD" w14:textId="18610521" w:rsidR="00367D6C" w:rsidRPr="005C3AAD" w:rsidRDefault="00367D6C" w:rsidP="009F19F1">
      <w:pPr>
        <w:keepNext/>
        <w:keepLines/>
        <w:rPr>
          <w:noProof/>
          <w:lang w:val="sl-SI"/>
        </w:rPr>
      </w:pPr>
      <w:r w:rsidRPr="005C3AAD">
        <w:rPr>
          <w:noProof/>
          <w:lang w:val="sl-SI"/>
        </w:rPr>
        <w:t>Za pogoje shranjevanja po redčenju zdravila glejte poglavje</w:t>
      </w:r>
      <w:r w:rsidR="009E621A" w:rsidRPr="005C3AAD">
        <w:rPr>
          <w:noProof/>
          <w:lang w:val="sl-SI"/>
        </w:rPr>
        <w:t> </w:t>
      </w:r>
      <w:r w:rsidRPr="005C3AAD">
        <w:rPr>
          <w:noProof/>
          <w:lang w:val="sl-SI"/>
        </w:rPr>
        <w:t>6.3.</w:t>
      </w:r>
    </w:p>
    <w:p w14:paraId="61605CF8" w14:textId="77777777" w:rsidR="00367D6C" w:rsidRPr="005C3AAD" w:rsidRDefault="00367D6C" w:rsidP="002C1F19">
      <w:pPr>
        <w:rPr>
          <w:lang w:val="sl-SI"/>
        </w:rPr>
      </w:pPr>
    </w:p>
    <w:p w14:paraId="48DB72EE" w14:textId="77777777" w:rsidR="00367D6C" w:rsidRPr="005C3AAD" w:rsidRDefault="00367D6C" w:rsidP="009F19F1">
      <w:pPr>
        <w:keepNext/>
        <w:keepLines/>
        <w:ind w:left="567" w:hanging="567"/>
        <w:rPr>
          <w:lang w:val="sl-SI"/>
        </w:rPr>
      </w:pPr>
      <w:r w:rsidRPr="005C3AAD">
        <w:rPr>
          <w:b/>
          <w:lang w:val="sl-SI"/>
        </w:rPr>
        <w:t>6.5</w:t>
      </w:r>
      <w:r w:rsidRPr="005C3AAD">
        <w:rPr>
          <w:b/>
          <w:lang w:val="sl-SI"/>
        </w:rPr>
        <w:tab/>
        <w:t>Vrsta ovojnine in vsebina</w:t>
      </w:r>
    </w:p>
    <w:p w14:paraId="25D4F053" w14:textId="77777777" w:rsidR="00367D6C" w:rsidRPr="005C3AAD" w:rsidRDefault="00367D6C" w:rsidP="009F19F1">
      <w:pPr>
        <w:keepNext/>
        <w:keepLines/>
        <w:rPr>
          <w:lang w:val="sl-SI"/>
        </w:rPr>
      </w:pPr>
    </w:p>
    <w:p w14:paraId="75146E26" w14:textId="77777777" w:rsidR="00367D6C" w:rsidRPr="005C3AAD" w:rsidRDefault="00367D6C">
      <w:pPr>
        <w:rPr>
          <w:lang w:val="sl-SI"/>
        </w:rPr>
      </w:pPr>
      <w:r w:rsidRPr="005C3AAD">
        <w:rPr>
          <w:lang w:val="sl-SI"/>
        </w:rPr>
        <w:t>4 ml</w:t>
      </w:r>
      <w:r w:rsidR="004D79B7" w:rsidRPr="005C3AAD">
        <w:rPr>
          <w:lang w:val="sl-SI"/>
        </w:rPr>
        <w:t xml:space="preserve"> raztopine v viali (steklo tipa </w:t>
      </w:r>
      <w:r w:rsidRPr="005C3AAD">
        <w:rPr>
          <w:lang w:val="sl-SI"/>
        </w:rPr>
        <w:t>I) z zamaškom (butilna guma), ki vsebuje 100 mg bevacizumaba.</w:t>
      </w:r>
    </w:p>
    <w:p w14:paraId="2BD2AB61" w14:textId="77777777" w:rsidR="00367D6C" w:rsidRPr="005C3AAD" w:rsidRDefault="00367D6C">
      <w:pPr>
        <w:rPr>
          <w:lang w:val="sl-SI"/>
        </w:rPr>
      </w:pPr>
      <w:r w:rsidRPr="005C3AAD">
        <w:rPr>
          <w:lang w:val="sl-SI"/>
        </w:rPr>
        <w:t>16 ml razt</w:t>
      </w:r>
      <w:r w:rsidR="004D79B7" w:rsidRPr="005C3AAD">
        <w:rPr>
          <w:lang w:val="sl-SI"/>
        </w:rPr>
        <w:t>opine v viali (steklo tipa </w:t>
      </w:r>
      <w:r w:rsidRPr="005C3AAD">
        <w:rPr>
          <w:lang w:val="sl-SI"/>
        </w:rPr>
        <w:t xml:space="preserve">I) z zamaškom (butilna guma), </w:t>
      </w:r>
      <w:r w:rsidR="004D79B7" w:rsidRPr="005C3AAD">
        <w:rPr>
          <w:lang w:val="sl-SI"/>
        </w:rPr>
        <w:t>ki vsebuje 400 mg bevacizumaba.</w:t>
      </w:r>
    </w:p>
    <w:p w14:paraId="4C058094" w14:textId="77777777" w:rsidR="00367D6C" w:rsidRPr="005C3AAD" w:rsidRDefault="00367D6C">
      <w:pPr>
        <w:rPr>
          <w:lang w:val="sl-SI"/>
        </w:rPr>
      </w:pPr>
    </w:p>
    <w:p w14:paraId="0A228D87" w14:textId="77777777" w:rsidR="00367D6C" w:rsidRPr="005C3AAD" w:rsidRDefault="004D79B7">
      <w:pPr>
        <w:rPr>
          <w:lang w:val="sl-SI"/>
        </w:rPr>
      </w:pPr>
      <w:r w:rsidRPr="005C3AAD">
        <w:rPr>
          <w:lang w:val="sl-SI"/>
        </w:rPr>
        <w:t>Pakiranje po 1 </w:t>
      </w:r>
      <w:r w:rsidR="00367D6C" w:rsidRPr="005C3AAD">
        <w:rPr>
          <w:lang w:val="sl-SI"/>
        </w:rPr>
        <w:t>vialo.</w:t>
      </w:r>
    </w:p>
    <w:p w14:paraId="6A9C2CC3" w14:textId="77777777" w:rsidR="00367D6C" w:rsidRPr="005C3AAD" w:rsidRDefault="00367D6C">
      <w:pPr>
        <w:rPr>
          <w:lang w:val="sl-SI"/>
        </w:rPr>
      </w:pPr>
    </w:p>
    <w:p w14:paraId="046E21F0" w14:textId="5D0E7809" w:rsidR="00367D6C" w:rsidRPr="005C3AAD" w:rsidRDefault="00367D6C" w:rsidP="008302FD">
      <w:pPr>
        <w:keepNext/>
        <w:keepLines/>
        <w:ind w:left="567" w:hanging="567"/>
        <w:rPr>
          <w:lang w:val="sl-SI"/>
        </w:rPr>
      </w:pPr>
      <w:r w:rsidRPr="005C3AAD">
        <w:rPr>
          <w:b/>
          <w:lang w:val="sl-SI"/>
        </w:rPr>
        <w:t>6.6</w:t>
      </w:r>
      <w:r w:rsidRPr="005C3AAD">
        <w:rPr>
          <w:b/>
          <w:lang w:val="sl-SI"/>
        </w:rPr>
        <w:tab/>
        <w:t>P</w:t>
      </w:r>
      <w:r w:rsidRPr="005C3AAD">
        <w:rPr>
          <w:b/>
          <w:noProof/>
          <w:lang w:val="sl-SI"/>
        </w:rPr>
        <w:t xml:space="preserve">osebni varnostni ukrepi za odstranjevanje </w:t>
      </w:r>
      <w:r w:rsidRPr="005C3AAD">
        <w:rPr>
          <w:b/>
          <w:bCs/>
          <w:noProof/>
          <w:lang w:val="sl-SI"/>
        </w:rPr>
        <w:t xml:space="preserve">in </w:t>
      </w:r>
      <w:r w:rsidR="008F1FAA" w:rsidRPr="005C3AAD">
        <w:rPr>
          <w:b/>
          <w:bCs/>
          <w:noProof/>
          <w:lang w:val="sl-SI"/>
        </w:rPr>
        <w:t xml:space="preserve">rokovanje </w:t>
      </w:r>
      <w:r w:rsidRPr="005C3AAD">
        <w:rPr>
          <w:b/>
          <w:bCs/>
          <w:noProof/>
          <w:lang w:val="sl-SI"/>
        </w:rPr>
        <w:t>z zdravilom</w:t>
      </w:r>
    </w:p>
    <w:p w14:paraId="1018B9A6" w14:textId="77777777" w:rsidR="00367D6C" w:rsidRPr="005C3AAD" w:rsidRDefault="00367D6C" w:rsidP="008302FD">
      <w:pPr>
        <w:keepNext/>
        <w:keepLines/>
        <w:rPr>
          <w:lang w:val="sl-SI"/>
        </w:rPr>
      </w:pPr>
    </w:p>
    <w:p w14:paraId="1F96D765" w14:textId="77777777" w:rsidR="002C1F19" w:rsidRPr="005C3AAD" w:rsidRDefault="002C1F19" w:rsidP="002C1F19">
      <w:pPr>
        <w:outlineLvl w:val="0"/>
        <w:rPr>
          <w:lang w:val="sl-SI"/>
        </w:rPr>
      </w:pPr>
      <w:r w:rsidRPr="005C3AAD">
        <w:rPr>
          <w:lang w:val="sl-SI"/>
        </w:rPr>
        <w:t>Viale ne stresajte.</w:t>
      </w:r>
    </w:p>
    <w:p w14:paraId="78D1F91B" w14:textId="77777777" w:rsidR="002C1F19" w:rsidRPr="005C3AAD" w:rsidRDefault="002C1F19" w:rsidP="002C1F19">
      <w:pPr>
        <w:outlineLvl w:val="0"/>
        <w:rPr>
          <w:lang w:val="sl-SI"/>
        </w:rPr>
      </w:pPr>
    </w:p>
    <w:p w14:paraId="2A4E8296" w14:textId="77777777" w:rsidR="00367D6C" w:rsidRPr="005C3AAD" w:rsidRDefault="00367D6C" w:rsidP="008302FD">
      <w:pPr>
        <w:keepNext/>
        <w:keepLines/>
        <w:rPr>
          <w:lang w:val="sl-SI"/>
        </w:rPr>
      </w:pPr>
      <w:r w:rsidRPr="005C3AAD">
        <w:rPr>
          <w:lang w:val="sl-SI"/>
        </w:rPr>
        <w:t>Zdravilo Avastin mora pripraviti zdravstveno osebje v aseptičnih pogojih, da zagotovi sterilnost pripravljene raztopine.</w:t>
      </w:r>
      <w:r w:rsidR="00B74EDC" w:rsidRPr="005C3AAD">
        <w:rPr>
          <w:lang w:val="sl-SI"/>
        </w:rPr>
        <w:t xml:space="preserve"> Za pripravo zdravila Avastin je treba uporabiti sterilno </w:t>
      </w:r>
      <w:r w:rsidR="00391578" w:rsidRPr="005C3AAD">
        <w:rPr>
          <w:lang w:val="sl-SI"/>
        </w:rPr>
        <w:t xml:space="preserve">injekcijsko </w:t>
      </w:r>
      <w:r w:rsidR="00B74EDC" w:rsidRPr="005C3AAD">
        <w:rPr>
          <w:lang w:val="sl-SI"/>
        </w:rPr>
        <w:t>iglo in brizgo.</w:t>
      </w:r>
    </w:p>
    <w:p w14:paraId="20F47F0C" w14:textId="77777777" w:rsidR="00367D6C" w:rsidRPr="005C3AAD" w:rsidRDefault="00367D6C" w:rsidP="002C1F19">
      <w:pPr>
        <w:rPr>
          <w:lang w:val="sl-SI"/>
        </w:rPr>
      </w:pPr>
    </w:p>
    <w:p w14:paraId="5EBABEEF" w14:textId="0F1FE231" w:rsidR="000C1474" w:rsidRPr="005C3AAD" w:rsidRDefault="000C1474" w:rsidP="008302FD">
      <w:pPr>
        <w:keepNext/>
        <w:keepLines/>
        <w:rPr>
          <w:lang w:val="sl-SI"/>
        </w:rPr>
      </w:pPr>
      <w:r w:rsidRPr="005C3AAD">
        <w:rPr>
          <w:lang w:val="sl-SI"/>
        </w:rPr>
        <w:t>Potrebno količino bevacizumaba je potrebno odvzeti in jo razredčiti do ustreznega volumna za aplikacijo z 9 mg/ml (0,9</w:t>
      </w:r>
      <w:r w:rsidR="002B6217" w:rsidRPr="005C3AAD">
        <w:rPr>
          <w:lang w:val="sl-SI"/>
        </w:rPr>
        <w:t>-</w:t>
      </w:r>
      <w:r w:rsidRPr="005C3AAD">
        <w:rPr>
          <w:lang w:val="sl-SI"/>
        </w:rPr>
        <w:t>%) raztopino natrijevega klorida za injiciranje. Koncentracija končne raztopine bevacizumaba mora biti od 1,4 do 16,5 mg/ml.</w:t>
      </w:r>
      <w:r w:rsidR="00F8704E" w:rsidRPr="005C3AAD">
        <w:rPr>
          <w:lang w:val="sl-SI"/>
        </w:rPr>
        <w:t xml:space="preserve"> V večini primerov lahko </w:t>
      </w:r>
      <w:r w:rsidR="002B6217" w:rsidRPr="005C3AAD">
        <w:rPr>
          <w:lang w:val="sl-SI"/>
        </w:rPr>
        <w:t>potrebno količino zdravila Avastin razredčimo z 0,9-% raztopino natrijevega klorida za injiciranje do končnega volumna 100</w:t>
      </w:r>
      <w:r w:rsidR="00D03F2A" w:rsidRPr="005C3AAD">
        <w:rPr>
          <w:lang w:val="sl-SI"/>
        </w:rPr>
        <w:t> </w:t>
      </w:r>
      <w:r w:rsidR="002B6217" w:rsidRPr="005C3AAD">
        <w:rPr>
          <w:lang w:val="sl-SI"/>
        </w:rPr>
        <w:t>ml.</w:t>
      </w:r>
    </w:p>
    <w:p w14:paraId="3D3BACEB" w14:textId="77777777" w:rsidR="00367D6C" w:rsidRPr="005C3AAD" w:rsidRDefault="00367D6C">
      <w:pPr>
        <w:rPr>
          <w:lang w:val="sl-SI"/>
        </w:rPr>
      </w:pPr>
    </w:p>
    <w:p w14:paraId="356581E6" w14:textId="77777777" w:rsidR="00367D6C" w:rsidRPr="005C3AAD" w:rsidRDefault="00367D6C">
      <w:pPr>
        <w:rPr>
          <w:lang w:val="sl-SI"/>
        </w:rPr>
      </w:pPr>
      <w:r w:rsidRPr="005C3AAD">
        <w:rPr>
          <w:lang w:val="sl-SI"/>
        </w:rPr>
        <w:t>Zdravila za parenteralno dajanje je treba pred uporabo vizualno pregledati, saj ne smejo vsebovati delcev ali biti obarvana.</w:t>
      </w:r>
    </w:p>
    <w:p w14:paraId="123515D2" w14:textId="77777777" w:rsidR="00367D6C" w:rsidRPr="005C3AAD" w:rsidRDefault="00367D6C">
      <w:pPr>
        <w:rPr>
          <w:lang w:val="sl-SI"/>
        </w:rPr>
      </w:pPr>
    </w:p>
    <w:p w14:paraId="1992D4C9" w14:textId="77777777" w:rsidR="00367D6C" w:rsidRPr="005C3AAD" w:rsidRDefault="00367D6C">
      <w:pPr>
        <w:rPr>
          <w:lang w:val="sl-SI"/>
        </w:rPr>
      </w:pPr>
      <w:r w:rsidRPr="005C3AAD">
        <w:rPr>
          <w:lang w:val="sl-SI"/>
        </w:rPr>
        <w:t>Med zdravilom Avastin in polivinil kloridom ali poliolefinskimi vrečkami ali infuzijskimi seti ni bilo inkompatibilnosti.</w:t>
      </w:r>
    </w:p>
    <w:p w14:paraId="30F9DF0A" w14:textId="77777777" w:rsidR="00367D6C" w:rsidRPr="005C3AAD" w:rsidRDefault="00367D6C">
      <w:pPr>
        <w:rPr>
          <w:lang w:val="sl-SI"/>
        </w:rPr>
      </w:pPr>
    </w:p>
    <w:p w14:paraId="7CEE4910" w14:textId="77777777" w:rsidR="003B2B74" w:rsidRPr="005C3AAD" w:rsidRDefault="003B2B74" w:rsidP="003B2B74">
      <w:pPr>
        <w:rPr>
          <w:lang w:val="sl-SI"/>
        </w:rPr>
      </w:pPr>
      <w:r w:rsidRPr="005C3AAD">
        <w:rPr>
          <w:lang w:val="sl-SI"/>
        </w:rPr>
        <w:t>Zdravilo Avastin je le za enkratno uporabo in ne vsebuje konzervansov. Neuporabljeno zdravilo ali odpadni material zavrzite v skladu z lokalnimi predpisi.</w:t>
      </w:r>
    </w:p>
    <w:p w14:paraId="5C75E11F" w14:textId="77777777" w:rsidR="003B2B74" w:rsidRPr="005C3AAD" w:rsidRDefault="003B2B74">
      <w:pPr>
        <w:rPr>
          <w:lang w:val="sl-SI"/>
        </w:rPr>
      </w:pPr>
    </w:p>
    <w:p w14:paraId="314A5B46" w14:textId="77777777" w:rsidR="00367D6C" w:rsidRPr="005C3AAD" w:rsidRDefault="00367D6C">
      <w:pPr>
        <w:rPr>
          <w:lang w:val="sl-SI"/>
        </w:rPr>
      </w:pPr>
    </w:p>
    <w:p w14:paraId="0C9C4D52" w14:textId="77777777" w:rsidR="00367D6C" w:rsidRPr="005C3AAD" w:rsidRDefault="00367D6C" w:rsidP="003C24B1">
      <w:pPr>
        <w:keepNext/>
        <w:keepLines/>
        <w:ind w:left="567" w:hanging="567"/>
        <w:rPr>
          <w:lang w:val="sl-SI"/>
        </w:rPr>
      </w:pPr>
      <w:r w:rsidRPr="005C3AAD">
        <w:rPr>
          <w:b/>
          <w:lang w:val="sl-SI"/>
        </w:rPr>
        <w:t>7.</w:t>
      </w:r>
      <w:r w:rsidRPr="005C3AAD">
        <w:rPr>
          <w:b/>
          <w:lang w:val="sl-SI"/>
        </w:rPr>
        <w:tab/>
        <w:t>IMETNIK DOVOLJENJA ZA PROMET Z ZDRAVILOM</w:t>
      </w:r>
    </w:p>
    <w:p w14:paraId="634F01CD" w14:textId="77777777" w:rsidR="00367D6C" w:rsidRPr="005C3AAD" w:rsidRDefault="00367D6C" w:rsidP="00E716FF">
      <w:pPr>
        <w:keepNext/>
        <w:keepLines/>
        <w:rPr>
          <w:lang w:val="sl-SI"/>
        </w:rPr>
      </w:pPr>
    </w:p>
    <w:p w14:paraId="69050C75" w14:textId="77777777" w:rsidR="00B00355" w:rsidRPr="005C3AAD" w:rsidRDefault="00B00355" w:rsidP="00B00355">
      <w:pPr>
        <w:rPr>
          <w:lang w:val="sl-SI"/>
        </w:rPr>
      </w:pPr>
      <w:r w:rsidRPr="005C3AAD">
        <w:rPr>
          <w:lang w:val="sl-SI"/>
        </w:rPr>
        <w:t>Roche Registration GmbH</w:t>
      </w:r>
    </w:p>
    <w:p w14:paraId="01BBCF6E" w14:textId="77777777" w:rsidR="00B00355" w:rsidRPr="005C3AAD" w:rsidRDefault="00B00355" w:rsidP="00B00355">
      <w:pPr>
        <w:rPr>
          <w:lang w:val="sl-SI"/>
        </w:rPr>
      </w:pPr>
      <w:r w:rsidRPr="005C3AAD">
        <w:rPr>
          <w:lang w:val="sl-SI"/>
        </w:rPr>
        <w:t>Emil-Barell-Strasse 1</w:t>
      </w:r>
    </w:p>
    <w:p w14:paraId="1D116A28" w14:textId="77777777" w:rsidR="00B00355" w:rsidRPr="005C3AAD" w:rsidRDefault="00B00355" w:rsidP="00B00355">
      <w:pPr>
        <w:rPr>
          <w:lang w:val="sl-SI"/>
        </w:rPr>
      </w:pPr>
      <w:r w:rsidRPr="005C3AAD">
        <w:rPr>
          <w:lang w:val="sl-SI"/>
        </w:rPr>
        <w:t>79639 Grenzach-Wyhlen</w:t>
      </w:r>
    </w:p>
    <w:p w14:paraId="4022470B" w14:textId="77777777" w:rsidR="00B00355" w:rsidRPr="005C3AAD" w:rsidRDefault="00B00355" w:rsidP="00B00355">
      <w:pPr>
        <w:rPr>
          <w:lang w:val="sl-SI"/>
        </w:rPr>
      </w:pPr>
      <w:r w:rsidRPr="005C3AAD">
        <w:rPr>
          <w:lang w:val="sl-SI"/>
        </w:rPr>
        <w:t>Nemčija</w:t>
      </w:r>
    </w:p>
    <w:p w14:paraId="7E0C388D" w14:textId="77777777" w:rsidR="00367D6C" w:rsidRPr="005C3AAD" w:rsidRDefault="00367D6C">
      <w:pPr>
        <w:rPr>
          <w:lang w:val="sl-SI"/>
        </w:rPr>
      </w:pPr>
    </w:p>
    <w:p w14:paraId="35E264F8" w14:textId="77777777" w:rsidR="00367D6C" w:rsidRPr="005C3AAD" w:rsidRDefault="00367D6C">
      <w:pPr>
        <w:rPr>
          <w:lang w:val="sl-SI"/>
        </w:rPr>
      </w:pPr>
    </w:p>
    <w:p w14:paraId="49485FBA" w14:textId="77777777" w:rsidR="00367D6C" w:rsidRPr="005C3AAD" w:rsidRDefault="00367D6C" w:rsidP="0090285A">
      <w:pPr>
        <w:ind w:left="567" w:hanging="567"/>
        <w:rPr>
          <w:b/>
          <w:lang w:val="sl-SI"/>
        </w:rPr>
      </w:pPr>
      <w:r w:rsidRPr="005C3AAD">
        <w:rPr>
          <w:b/>
          <w:lang w:val="sl-SI"/>
        </w:rPr>
        <w:t>8.</w:t>
      </w:r>
      <w:r w:rsidRPr="005C3AAD">
        <w:rPr>
          <w:b/>
          <w:lang w:val="sl-SI"/>
        </w:rPr>
        <w:tab/>
        <w:t>ŠTEVILKA (ŠTEVILKE) DOVOLJENJA (DOVOLJENJ) ZA PROMET Z ZDRAVILOM</w:t>
      </w:r>
    </w:p>
    <w:p w14:paraId="788D300B" w14:textId="77777777" w:rsidR="00367D6C" w:rsidRPr="005C3AAD" w:rsidRDefault="00367D6C" w:rsidP="0090285A">
      <w:pPr>
        <w:rPr>
          <w:lang w:val="sl-SI"/>
        </w:rPr>
      </w:pPr>
    </w:p>
    <w:p w14:paraId="5B790F27" w14:textId="77777777" w:rsidR="00367D6C" w:rsidRPr="005C3AAD" w:rsidRDefault="00367D6C" w:rsidP="0090285A">
      <w:pPr>
        <w:rPr>
          <w:lang w:val="sl-SI"/>
        </w:rPr>
      </w:pPr>
      <w:r w:rsidRPr="005C3AAD">
        <w:rPr>
          <w:lang w:val="sl-SI"/>
        </w:rPr>
        <w:t>EU/1/04/300/001 – 100 mg/4 ml viala</w:t>
      </w:r>
    </w:p>
    <w:p w14:paraId="4E47406E" w14:textId="77777777" w:rsidR="00367D6C" w:rsidRPr="005C3AAD" w:rsidRDefault="00367D6C" w:rsidP="0090285A">
      <w:pPr>
        <w:rPr>
          <w:lang w:val="sl-SI"/>
        </w:rPr>
      </w:pPr>
      <w:r w:rsidRPr="005C3AAD">
        <w:rPr>
          <w:lang w:val="sl-SI"/>
        </w:rPr>
        <w:t>EU/1/04/300/002 – 400 mg/16 ml viala</w:t>
      </w:r>
    </w:p>
    <w:p w14:paraId="1E7FA011" w14:textId="77777777" w:rsidR="00367D6C" w:rsidRPr="005C3AAD" w:rsidRDefault="00367D6C" w:rsidP="0090285A">
      <w:pPr>
        <w:rPr>
          <w:lang w:val="sl-SI"/>
        </w:rPr>
      </w:pPr>
    </w:p>
    <w:p w14:paraId="212C796E" w14:textId="77777777" w:rsidR="00367D6C" w:rsidRPr="005C3AAD" w:rsidRDefault="00367D6C" w:rsidP="00234021">
      <w:pPr>
        <w:rPr>
          <w:lang w:val="sl-SI"/>
        </w:rPr>
      </w:pPr>
    </w:p>
    <w:p w14:paraId="423B2EDA" w14:textId="77777777" w:rsidR="00367D6C" w:rsidRPr="005C3AAD" w:rsidRDefault="00367D6C" w:rsidP="0026002A">
      <w:pPr>
        <w:keepNext/>
        <w:keepLines/>
        <w:ind w:left="567" w:hanging="567"/>
        <w:rPr>
          <w:lang w:val="sl-SI"/>
        </w:rPr>
      </w:pPr>
      <w:r w:rsidRPr="005C3AAD">
        <w:rPr>
          <w:b/>
          <w:lang w:val="sl-SI"/>
        </w:rPr>
        <w:lastRenderedPageBreak/>
        <w:t>9.</w:t>
      </w:r>
      <w:r w:rsidRPr="005C3AAD">
        <w:rPr>
          <w:b/>
          <w:lang w:val="sl-SI"/>
        </w:rPr>
        <w:tab/>
        <w:t>DATUM PRIDOBITVE/PODALJŠANJA DOVOLJENJA ZA PROMET Z ZDRAVILOM</w:t>
      </w:r>
    </w:p>
    <w:p w14:paraId="73813C61" w14:textId="77777777" w:rsidR="00367D6C" w:rsidRPr="005C3AAD" w:rsidRDefault="00367D6C" w:rsidP="0026002A">
      <w:pPr>
        <w:keepNext/>
        <w:keepLines/>
        <w:rPr>
          <w:lang w:val="sl-SI"/>
        </w:rPr>
      </w:pPr>
    </w:p>
    <w:p w14:paraId="3FF6579D" w14:textId="77777777" w:rsidR="00367D6C" w:rsidRPr="005C3AAD" w:rsidRDefault="00367D6C" w:rsidP="0026002A">
      <w:pPr>
        <w:keepNext/>
        <w:keepLines/>
        <w:rPr>
          <w:lang w:val="sl-SI"/>
        </w:rPr>
      </w:pPr>
      <w:r w:rsidRPr="005C3AAD">
        <w:rPr>
          <w:lang w:val="sl-SI"/>
        </w:rPr>
        <w:t>Datum prve odobritve: 12. januar 2005</w:t>
      </w:r>
    </w:p>
    <w:p w14:paraId="688BFDF8" w14:textId="77777777" w:rsidR="00367D6C" w:rsidRPr="005C3AAD" w:rsidRDefault="00367D6C" w:rsidP="0026002A">
      <w:pPr>
        <w:keepNext/>
        <w:keepLines/>
        <w:rPr>
          <w:lang w:val="sl-SI"/>
        </w:rPr>
      </w:pPr>
      <w:r w:rsidRPr="005C3AAD">
        <w:rPr>
          <w:lang w:val="sl-SI"/>
        </w:rPr>
        <w:t xml:space="preserve">Datum zadnjega podaljšanja: </w:t>
      </w:r>
      <w:r w:rsidR="0065337A" w:rsidRPr="005C3AAD">
        <w:rPr>
          <w:lang w:val="sl-SI"/>
        </w:rPr>
        <w:t>17. november 2014</w:t>
      </w:r>
    </w:p>
    <w:p w14:paraId="5D9B0E6D" w14:textId="77777777" w:rsidR="00367D6C" w:rsidRPr="005C3AAD" w:rsidRDefault="00367D6C" w:rsidP="00726882">
      <w:pPr>
        <w:rPr>
          <w:lang w:val="sl-SI"/>
        </w:rPr>
      </w:pPr>
    </w:p>
    <w:p w14:paraId="208544B1" w14:textId="77777777" w:rsidR="00367D6C" w:rsidRPr="005C3AAD" w:rsidRDefault="00367D6C" w:rsidP="00726882">
      <w:pPr>
        <w:rPr>
          <w:lang w:val="sl-SI"/>
        </w:rPr>
      </w:pPr>
    </w:p>
    <w:p w14:paraId="33A8ECA7" w14:textId="77777777" w:rsidR="00367D6C" w:rsidRPr="005C3AAD" w:rsidRDefault="00367D6C" w:rsidP="00234021">
      <w:pPr>
        <w:ind w:left="567" w:hanging="567"/>
        <w:rPr>
          <w:b/>
          <w:lang w:val="sl-SI"/>
        </w:rPr>
      </w:pPr>
      <w:r w:rsidRPr="005C3AAD">
        <w:rPr>
          <w:b/>
          <w:lang w:val="sl-SI"/>
        </w:rPr>
        <w:t>10.</w:t>
      </w:r>
      <w:r w:rsidRPr="005C3AAD">
        <w:rPr>
          <w:b/>
          <w:lang w:val="sl-SI"/>
        </w:rPr>
        <w:tab/>
        <w:t>DATUM ZADNJE REVIZIJE BESEDILA</w:t>
      </w:r>
    </w:p>
    <w:p w14:paraId="728B9EE7" w14:textId="77777777" w:rsidR="00367D6C" w:rsidRPr="005C3AAD" w:rsidRDefault="00367D6C" w:rsidP="00726882">
      <w:pPr>
        <w:rPr>
          <w:b/>
          <w:lang w:val="sl-SI"/>
        </w:rPr>
      </w:pPr>
    </w:p>
    <w:p w14:paraId="715BF4C2" w14:textId="77777777" w:rsidR="00367D6C" w:rsidRPr="005C3AAD" w:rsidRDefault="00367D6C" w:rsidP="00726882">
      <w:pPr>
        <w:rPr>
          <w:lang w:val="sl-SI"/>
        </w:rPr>
      </w:pPr>
      <w:r w:rsidRPr="005C3AAD">
        <w:rPr>
          <w:lang w:val="sl-SI"/>
        </w:rPr>
        <w:t xml:space="preserve">Podrobne informacije o zdravilu so objavljene na spletni strani Evropske agencije za zdravila </w:t>
      </w:r>
      <w:r>
        <w:fldChar w:fldCharType="begin"/>
      </w:r>
      <w:r w:rsidRPr="00B34BAB">
        <w:rPr>
          <w:lang w:val="sl-SI"/>
          <w:rPrChange w:id="48" w:author="DRA Slovenia 2" w:date="2025-03-17T11:15:00Z" w16du:dateUtc="2025-03-17T10:15:00Z">
            <w:rPr/>
          </w:rPrChange>
        </w:rPr>
        <w:instrText>HYPERLINK "https://www.ema.europa.eu"</w:instrText>
      </w:r>
      <w:r>
        <w:fldChar w:fldCharType="separate"/>
      </w:r>
      <w:r w:rsidR="004303BB" w:rsidRPr="005C3AAD">
        <w:rPr>
          <w:rStyle w:val="Hyperlink"/>
          <w:lang w:val="sl-SI"/>
        </w:rPr>
        <w:t>https://www.ema.europa.eu</w:t>
      </w:r>
      <w:r>
        <w:rPr>
          <w:rStyle w:val="Hyperlink"/>
          <w:lang w:val="sl-SI"/>
        </w:rPr>
        <w:fldChar w:fldCharType="end"/>
      </w:r>
      <w:r w:rsidRPr="005C3AAD">
        <w:rPr>
          <w:lang w:val="sl-SI"/>
        </w:rPr>
        <w:t>.</w:t>
      </w:r>
    </w:p>
    <w:p w14:paraId="6FC9A598" w14:textId="77777777" w:rsidR="00367D6C" w:rsidRPr="005C3AAD" w:rsidRDefault="00367D6C" w:rsidP="00726882">
      <w:pPr>
        <w:rPr>
          <w:lang w:val="sl-SI"/>
        </w:rPr>
      </w:pPr>
    </w:p>
    <w:p w14:paraId="25E2A072" w14:textId="77777777" w:rsidR="00367D6C" w:rsidRPr="005C3AAD" w:rsidRDefault="00367D6C" w:rsidP="00726882">
      <w:pPr>
        <w:rPr>
          <w:lang w:val="sl-SI"/>
        </w:rPr>
      </w:pPr>
      <w:r w:rsidRPr="005C3AAD">
        <w:rPr>
          <w:b/>
          <w:lang w:val="sl-SI"/>
        </w:rPr>
        <w:br w:type="page"/>
      </w:r>
    </w:p>
    <w:p w14:paraId="0232025F" w14:textId="77777777" w:rsidR="00367D6C" w:rsidRPr="005C3AAD" w:rsidRDefault="00367D6C">
      <w:pPr>
        <w:rPr>
          <w:lang w:val="sl-SI"/>
        </w:rPr>
      </w:pPr>
    </w:p>
    <w:p w14:paraId="53919887" w14:textId="77777777" w:rsidR="00367D6C" w:rsidRPr="005C3AAD" w:rsidRDefault="00367D6C">
      <w:pPr>
        <w:rPr>
          <w:lang w:val="sl-SI"/>
        </w:rPr>
      </w:pPr>
    </w:p>
    <w:p w14:paraId="13955EB8" w14:textId="77777777" w:rsidR="00367D6C" w:rsidRPr="005C3AAD" w:rsidRDefault="00367D6C">
      <w:pPr>
        <w:rPr>
          <w:lang w:val="sl-SI"/>
        </w:rPr>
      </w:pPr>
    </w:p>
    <w:p w14:paraId="645F83FF" w14:textId="77777777" w:rsidR="00367D6C" w:rsidRPr="005C3AAD" w:rsidRDefault="00367D6C">
      <w:pPr>
        <w:rPr>
          <w:lang w:val="sl-SI"/>
        </w:rPr>
      </w:pPr>
    </w:p>
    <w:p w14:paraId="3F57AE98" w14:textId="77777777" w:rsidR="00367D6C" w:rsidRPr="005C3AAD" w:rsidRDefault="00367D6C">
      <w:pPr>
        <w:rPr>
          <w:lang w:val="sl-SI"/>
        </w:rPr>
      </w:pPr>
    </w:p>
    <w:p w14:paraId="21D1D8B5" w14:textId="77777777" w:rsidR="00367D6C" w:rsidRPr="005C3AAD" w:rsidRDefault="00367D6C">
      <w:pPr>
        <w:rPr>
          <w:lang w:val="sl-SI"/>
        </w:rPr>
      </w:pPr>
    </w:p>
    <w:p w14:paraId="0A736948" w14:textId="77777777" w:rsidR="00367D6C" w:rsidRPr="005C3AAD" w:rsidRDefault="00367D6C">
      <w:pPr>
        <w:rPr>
          <w:lang w:val="sl-SI"/>
        </w:rPr>
      </w:pPr>
    </w:p>
    <w:p w14:paraId="089A9440" w14:textId="77777777" w:rsidR="00367D6C" w:rsidRPr="005C3AAD" w:rsidRDefault="00367D6C">
      <w:pPr>
        <w:rPr>
          <w:lang w:val="sl-SI"/>
        </w:rPr>
      </w:pPr>
    </w:p>
    <w:p w14:paraId="2D360B5B" w14:textId="77777777" w:rsidR="00367D6C" w:rsidRPr="005C3AAD" w:rsidRDefault="00367D6C">
      <w:pPr>
        <w:rPr>
          <w:lang w:val="sl-SI"/>
        </w:rPr>
      </w:pPr>
    </w:p>
    <w:p w14:paraId="0D5E6D11" w14:textId="77777777" w:rsidR="00367D6C" w:rsidRPr="005C3AAD" w:rsidRDefault="00367D6C">
      <w:pPr>
        <w:rPr>
          <w:lang w:val="sl-SI"/>
        </w:rPr>
      </w:pPr>
    </w:p>
    <w:p w14:paraId="7A8AD1D4" w14:textId="77777777" w:rsidR="00367D6C" w:rsidRPr="005C3AAD" w:rsidRDefault="00367D6C">
      <w:pPr>
        <w:rPr>
          <w:lang w:val="sl-SI"/>
        </w:rPr>
      </w:pPr>
    </w:p>
    <w:p w14:paraId="3AA0BC1C" w14:textId="77777777" w:rsidR="00367D6C" w:rsidRPr="005C3AAD" w:rsidRDefault="00367D6C">
      <w:pPr>
        <w:rPr>
          <w:lang w:val="sl-SI"/>
        </w:rPr>
      </w:pPr>
    </w:p>
    <w:p w14:paraId="435D4F05" w14:textId="77777777" w:rsidR="00367D6C" w:rsidRPr="005C3AAD" w:rsidRDefault="00367D6C">
      <w:pPr>
        <w:rPr>
          <w:lang w:val="sl-SI"/>
        </w:rPr>
      </w:pPr>
    </w:p>
    <w:p w14:paraId="6DAD4C47" w14:textId="77777777" w:rsidR="00367D6C" w:rsidRPr="005C3AAD" w:rsidRDefault="00367D6C">
      <w:pPr>
        <w:rPr>
          <w:lang w:val="sl-SI"/>
        </w:rPr>
      </w:pPr>
    </w:p>
    <w:p w14:paraId="2C543B5A" w14:textId="77777777" w:rsidR="00367D6C" w:rsidRPr="005C3AAD" w:rsidRDefault="00367D6C">
      <w:pPr>
        <w:rPr>
          <w:lang w:val="sl-SI"/>
        </w:rPr>
      </w:pPr>
    </w:p>
    <w:p w14:paraId="3675B367" w14:textId="77777777" w:rsidR="00367D6C" w:rsidRPr="005C3AAD" w:rsidRDefault="00367D6C">
      <w:pPr>
        <w:rPr>
          <w:lang w:val="sl-SI"/>
        </w:rPr>
      </w:pPr>
    </w:p>
    <w:p w14:paraId="5C7049BD" w14:textId="77777777" w:rsidR="00367D6C" w:rsidRPr="005C3AAD" w:rsidRDefault="00367D6C">
      <w:pPr>
        <w:rPr>
          <w:lang w:val="sl-SI"/>
        </w:rPr>
      </w:pPr>
    </w:p>
    <w:p w14:paraId="5AC9B0E6" w14:textId="77777777" w:rsidR="00367D6C" w:rsidRPr="005C3AAD" w:rsidRDefault="00367D6C">
      <w:pPr>
        <w:rPr>
          <w:lang w:val="sl-SI"/>
        </w:rPr>
      </w:pPr>
    </w:p>
    <w:p w14:paraId="06944E36" w14:textId="77777777" w:rsidR="00367D6C" w:rsidRPr="005C3AAD" w:rsidRDefault="00367D6C">
      <w:pPr>
        <w:rPr>
          <w:lang w:val="sl-SI"/>
        </w:rPr>
      </w:pPr>
    </w:p>
    <w:p w14:paraId="02891B41" w14:textId="77777777" w:rsidR="00367D6C" w:rsidRPr="005C3AAD" w:rsidRDefault="00367D6C">
      <w:pPr>
        <w:rPr>
          <w:lang w:val="sl-SI"/>
        </w:rPr>
      </w:pPr>
    </w:p>
    <w:p w14:paraId="0A8FEB04" w14:textId="77777777" w:rsidR="00F1209F" w:rsidRPr="005C3AAD" w:rsidRDefault="00F1209F">
      <w:pPr>
        <w:rPr>
          <w:lang w:val="sl-SI"/>
        </w:rPr>
      </w:pPr>
    </w:p>
    <w:p w14:paraId="60E7317A" w14:textId="77777777" w:rsidR="00367D6C" w:rsidRPr="005C3AAD" w:rsidRDefault="00367D6C">
      <w:pPr>
        <w:rPr>
          <w:lang w:val="sl-SI"/>
        </w:rPr>
      </w:pPr>
    </w:p>
    <w:p w14:paraId="2061FD40" w14:textId="77777777" w:rsidR="00367D6C" w:rsidRPr="005C3AAD" w:rsidRDefault="00367D6C">
      <w:pPr>
        <w:rPr>
          <w:lang w:val="sl-SI"/>
        </w:rPr>
      </w:pPr>
    </w:p>
    <w:p w14:paraId="6A3D4841" w14:textId="77777777" w:rsidR="00367D6C" w:rsidRPr="005C3AAD" w:rsidRDefault="00367D6C">
      <w:pPr>
        <w:jc w:val="center"/>
        <w:rPr>
          <w:b/>
          <w:lang w:val="sl-SI"/>
        </w:rPr>
      </w:pPr>
      <w:r w:rsidRPr="005C3AAD">
        <w:rPr>
          <w:b/>
          <w:noProof/>
          <w:szCs w:val="24"/>
          <w:lang w:val="sl-SI"/>
        </w:rPr>
        <w:t>PRILOGA</w:t>
      </w:r>
      <w:r w:rsidRPr="005C3AAD">
        <w:rPr>
          <w:b/>
          <w:lang w:val="sl-SI"/>
        </w:rPr>
        <w:t xml:space="preserve"> II</w:t>
      </w:r>
    </w:p>
    <w:p w14:paraId="4C09D4CE" w14:textId="77777777" w:rsidR="00367D6C" w:rsidRPr="005C3AAD" w:rsidRDefault="00367D6C">
      <w:pPr>
        <w:ind w:left="1701" w:right="1416" w:hanging="567"/>
        <w:rPr>
          <w:lang w:val="sl-SI"/>
        </w:rPr>
      </w:pPr>
    </w:p>
    <w:p w14:paraId="3035D1F5" w14:textId="77777777" w:rsidR="00367D6C" w:rsidRPr="005C3AAD" w:rsidRDefault="00367D6C">
      <w:pPr>
        <w:ind w:left="1701" w:right="1416" w:hanging="567"/>
        <w:rPr>
          <w:b/>
          <w:lang w:val="sl-SI"/>
        </w:rPr>
      </w:pPr>
      <w:r w:rsidRPr="005C3AAD">
        <w:rPr>
          <w:b/>
          <w:lang w:val="sl-SI"/>
        </w:rPr>
        <w:t>A.</w:t>
      </w:r>
      <w:r w:rsidRPr="005C3AAD">
        <w:rPr>
          <w:b/>
          <w:lang w:val="sl-SI"/>
        </w:rPr>
        <w:tab/>
      </w:r>
      <w:r w:rsidR="00C8448B" w:rsidRPr="005C3AAD">
        <w:rPr>
          <w:b/>
          <w:noProof/>
          <w:lang w:val="sl-SI"/>
        </w:rPr>
        <w:t xml:space="preserve">PROIZVAJALCI </w:t>
      </w:r>
      <w:r w:rsidR="00C8448B" w:rsidRPr="005C3AAD">
        <w:rPr>
          <w:b/>
          <w:lang w:val="sl-SI"/>
        </w:rPr>
        <w:t>BIOLOŠKE UČINKOVINE</w:t>
      </w:r>
      <w:r w:rsidR="00C8448B" w:rsidRPr="005C3AAD">
        <w:rPr>
          <w:b/>
          <w:noProof/>
          <w:lang w:val="sl-SI"/>
        </w:rPr>
        <w:t xml:space="preserve"> </w:t>
      </w:r>
      <w:r w:rsidR="00C8448B" w:rsidRPr="005C3AAD">
        <w:rPr>
          <w:b/>
          <w:lang w:val="sl-SI"/>
        </w:rPr>
        <w:t>IN PROIZVAJALEC, ODGOVOREN ZA SPROŠČANJE SERIJ</w:t>
      </w:r>
    </w:p>
    <w:p w14:paraId="1BC465CB" w14:textId="77777777" w:rsidR="00367D6C" w:rsidRPr="005C3AAD" w:rsidRDefault="00367D6C">
      <w:pPr>
        <w:ind w:left="1701" w:right="1416" w:hanging="567"/>
        <w:rPr>
          <w:b/>
          <w:lang w:val="sl-SI"/>
        </w:rPr>
      </w:pPr>
    </w:p>
    <w:p w14:paraId="5881E2A7" w14:textId="77777777" w:rsidR="00367D6C" w:rsidRPr="005C3AAD" w:rsidRDefault="00367D6C">
      <w:pPr>
        <w:ind w:left="1701" w:right="1416" w:hanging="567"/>
        <w:rPr>
          <w:b/>
          <w:lang w:val="sl-SI"/>
        </w:rPr>
      </w:pPr>
      <w:r w:rsidRPr="005C3AAD">
        <w:rPr>
          <w:b/>
          <w:lang w:val="sl-SI"/>
        </w:rPr>
        <w:t>B.</w:t>
      </w:r>
      <w:r w:rsidRPr="005C3AAD">
        <w:rPr>
          <w:b/>
          <w:lang w:val="sl-SI"/>
        </w:rPr>
        <w:tab/>
      </w:r>
      <w:r w:rsidRPr="005C3AAD">
        <w:rPr>
          <w:b/>
          <w:noProof/>
          <w:szCs w:val="24"/>
          <w:lang w:val="sl-SI"/>
        </w:rPr>
        <w:t>POGOJI ALI OMEJITVE GLEDE OSKRBE IN UPORABE</w:t>
      </w:r>
    </w:p>
    <w:p w14:paraId="09E10C91" w14:textId="77777777" w:rsidR="00367D6C" w:rsidRPr="005C3AAD" w:rsidRDefault="00367D6C">
      <w:pPr>
        <w:ind w:left="1701" w:right="1416" w:hanging="567"/>
        <w:rPr>
          <w:b/>
          <w:lang w:val="sl-SI"/>
        </w:rPr>
      </w:pPr>
    </w:p>
    <w:p w14:paraId="19ABDFBC" w14:textId="77777777" w:rsidR="00367D6C" w:rsidRPr="005C3AAD" w:rsidRDefault="00367D6C">
      <w:pPr>
        <w:ind w:left="1701" w:right="1416" w:hanging="567"/>
        <w:rPr>
          <w:b/>
          <w:noProof/>
          <w:szCs w:val="24"/>
          <w:lang w:val="sl-SI"/>
        </w:rPr>
      </w:pPr>
      <w:r w:rsidRPr="005C3AAD">
        <w:rPr>
          <w:b/>
          <w:noProof/>
          <w:szCs w:val="24"/>
          <w:lang w:val="sl-SI"/>
        </w:rPr>
        <w:t>C.</w:t>
      </w:r>
      <w:r w:rsidRPr="005C3AAD">
        <w:rPr>
          <w:b/>
          <w:noProof/>
          <w:szCs w:val="24"/>
          <w:lang w:val="sl-SI"/>
        </w:rPr>
        <w:tab/>
        <w:t>DRUGI POGOJI IN ZAHTEVE DOVOLJENJA ZA PROMET Z ZDRAVILOM</w:t>
      </w:r>
    </w:p>
    <w:p w14:paraId="71B2E697" w14:textId="77777777" w:rsidR="008819F0" w:rsidRPr="005C3AAD" w:rsidRDefault="008819F0">
      <w:pPr>
        <w:ind w:left="1701" w:right="1416" w:hanging="567"/>
        <w:rPr>
          <w:b/>
          <w:noProof/>
          <w:szCs w:val="24"/>
          <w:lang w:val="sl-SI"/>
        </w:rPr>
      </w:pPr>
    </w:p>
    <w:p w14:paraId="77453101" w14:textId="77777777" w:rsidR="008819F0" w:rsidRPr="005C3AAD" w:rsidRDefault="008819F0" w:rsidP="008819F0">
      <w:pPr>
        <w:suppressLineNumbers/>
        <w:tabs>
          <w:tab w:val="left" w:pos="567"/>
        </w:tabs>
        <w:spacing w:line="260" w:lineRule="exact"/>
        <w:ind w:left="1701" w:right="1416" w:hanging="567"/>
        <w:rPr>
          <w:b/>
          <w:snapToGrid w:val="0"/>
          <w:szCs w:val="22"/>
          <w:lang w:val="sl-SI" w:eastAsia="zh-CN"/>
        </w:rPr>
      </w:pPr>
      <w:r w:rsidRPr="005C3AAD">
        <w:rPr>
          <w:b/>
          <w:snapToGrid w:val="0"/>
          <w:szCs w:val="22"/>
          <w:lang w:val="sl-SI" w:eastAsia="zh-CN"/>
        </w:rPr>
        <w:t>D.</w:t>
      </w:r>
      <w:r w:rsidRPr="005C3AAD">
        <w:rPr>
          <w:b/>
          <w:snapToGrid w:val="0"/>
          <w:szCs w:val="22"/>
          <w:lang w:val="sl-SI" w:eastAsia="zh-CN"/>
        </w:rPr>
        <w:tab/>
      </w:r>
      <w:r w:rsidRPr="005C3AAD">
        <w:rPr>
          <w:b/>
          <w:caps/>
          <w:snapToGrid w:val="0"/>
          <w:szCs w:val="22"/>
          <w:lang w:val="sl-SI" w:eastAsia="zh-CN"/>
        </w:rPr>
        <w:t>POGOJI ALI OMEJITVE V ZVEZI Z VARNO IN UČINKOVITO UPORABO ZDRAVILA</w:t>
      </w:r>
    </w:p>
    <w:p w14:paraId="3475E0D6" w14:textId="77777777" w:rsidR="008819F0" w:rsidRPr="005C3AAD" w:rsidRDefault="008819F0">
      <w:pPr>
        <w:ind w:left="1701" w:right="1416" w:hanging="567"/>
        <w:rPr>
          <w:b/>
          <w:lang w:val="sl-SI"/>
        </w:rPr>
      </w:pPr>
    </w:p>
    <w:p w14:paraId="293F33C1" w14:textId="77777777" w:rsidR="00367D6C" w:rsidRPr="005C3AAD" w:rsidRDefault="00367D6C" w:rsidP="00234021">
      <w:pPr>
        <w:pStyle w:val="AnnexHeading"/>
        <w:rPr>
          <w:lang w:val="sl-SI"/>
        </w:rPr>
      </w:pPr>
      <w:r w:rsidRPr="005C3AAD">
        <w:rPr>
          <w:lang w:val="sl-SI"/>
        </w:rPr>
        <w:br w:type="page"/>
      </w:r>
      <w:r w:rsidRPr="005C3AAD">
        <w:rPr>
          <w:lang w:val="sl-SI"/>
        </w:rPr>
        <w:lastRenderedPageBreak/>
        <w:t>A.</w:t>
      </w:r>
      <w:r w:rsidRPr="005C3AAD">
        <w:rPr>
          <w:lang w:val="sl-SI"/>
        </w:rPr>
        <w:tab/>
      </w:r>
      <w:r w:rsidR="00C8448B" w:rsidRPr="005C3AAD">
        <w:rPr>
          <w:lang w:val="sl-SI"/>
        </w:rPr>
        <w:t xml:space="preserve">PROIZVAJALCI BIOLOŠKE UČINKOVINE IN </w:t>
      </w:r>
      <w:r w:rsidR="00D03F2A" w:rsidRPr="005C3AAD">
        <w:rPr>
          <w:lang w:val="sl-SI"/>
        </w:rPr>
        <w:t>PROIZVAJALEC</w:t>
      </w:r>
      <w:r w:rsidR="00C8448B" w:rsidRPr="005C3AAD">
        <w:rPr>
          <w:lang w:val="sl-SI"/>
        </w:rPr>
        <w:t>, ODGOVOREN ZA SPROŠČANJE SERIJ</w:t>
      </w:r>
    </w:p>
    <w:p w14:paraId="78B14DEC" w14:textId="77777777" w:rsidR="00367D6C" w:rsidRPr="005C3AAD" w:rsidRDefault="00367D6C">
      <w:pPr>
        <w:ind w:right="1416"/>
        <w:rPr>
          <w:lang w:val="sl-SI"/>
        </w:rPr>
      </w:pPr>
    </w:p>
    <w:p w14:paraId="45075CA2" w14:textId="77777777" w:rsidR="00C8448B" w:rsidRPr="005C3AAD" w:rsidRDefault="00C8448B" w:rsidP="00C8448B">
      <w:pPr>
        <w:rPr>
          <w:u w:val="single"/>
          <w:lang w:val="sl-SI"/>
        </w:rPr>
      </w:pPr>
      <w:r w:rsidRPr="005C3AAD">
        <w:rPr>
          <w:u w:val="single"/>
          <w:lang w:val="sl-SI"/>
        </w:rPr>
        <w:t>Ime in naslov proizvajalcev biološke učinkovine</w:t>
      </w:r>
    </w:p>
    <w:p w14:paraId="46797D1B" w14:textId="77777777" w:rsidR="00367D6C" w:rsidRPr="005C3AAD" w:rsidRDefault="00367D6C">
      <w:pPr>
        <w:ind w:right="1416"/>
        <w:rPr>
          <w:lang w:val="sl-SI"/>
        </w:rPr>
      </w:pPr>
    </w:p>
    <w:p w14:paraId="731A7567" w14:textId="77777777" w:rsidR="00367D6C" w:rsidRPr="005C3AAD" w:rsidRDefault="00367D6C">
      <w:pPr>
        <w:rPr>
          <w:lang w:val="sl-SI"/>
        </w:rPr>
      </w:pPr>
      <w:r w:rsidRPr="005C3AAD">
        <w:rPr>
          <w:lang w:val="sl-SI"/>
        </w:rPr>
        <w:t>Genentech, Inc.</w:t>
      </w:r>
    </w:p>
    <w:p w14:paraId="5916D6EB" w14:textId="77777777" w:rsidR="00367D6C" w:rsidRPr="005C3AAD" w:rsidRDefault="00367D6C">
      <w:pPr>
        <w:rPr>
          <w:lang w:val="sl-SI"/>
        </w:rPr>
      </w:pPr>
      <w:r w:rsidRPr="005C3AAD">
        <w:rPr>
          <w:lang w:val="sl-SI"/>
        </w:rPr>
        <w:t>1 Antibody Way</w:t>
      </w:r>
    </w:p>
    <w:p w14:paraId="5C3FE1CA" w14:textId="77777777" w:rsidR="00367D6C" w:rsidRPr="005C3AAD" w:rsidRDefault="00367D6C">
      <w:pPr>
        <w:rPr>
          <w:lang w:val="sl-SI"/>
        </w:rPr>
      </w:pPr>
      <w:r w:rsidRPr="005C3AAD">
        <w:rPr>
          <w:lang w:val="sl-SI"/>
        </w:rPr>
        <w:t>Oceanside, CA 92056</w:t>
      </w:r>
    </w:p>
    <w:p w14:paraId="19C5FC38" w14:textId="77777777" w:rsidR="00367D6C" w:rsidRPr="005C3AAD" w:rsidRDefault="00367D6C">
      <w:pPr>
        <w:rPr>
          <w:lang w:val="sl-SI"/>
        </w:rPr>
      </w:pPr>
      <w:r w:rsidRPr="005C3AAD">
        <w:rPr>
          <w:lang w:val="sl-SI"/>
        </w:rPr>
        <w:t>ZDA</w:t>
      </w:r>
    </w:p>
    <w:p w14:paraId="5B69B128" w14:textId="77777777" w:rsidR="00367D6C" w:rsidRPr="005C3AAD" w:rsidRDefault="00367D6C">
      <w:pPr>
        <w:rPr>
          <w:lang w:val="sl-SI"/>
        </w:rPr>
      </w:pPr>
    </w:p>
    <w:p w14:paraId="00BE29F2" w14:textId="7B040D1B" w:rsidR="00367D6C" w:rsidRPr="005C3AAD" w:rsidRDefault="00367D6C">
      <w:pPr>
        <w:numPr>
          <w:ilvl w:val="12"/>
          <w:numId w:val="0"/>
        </w:numPr>
        <w:rPr>
          <w:lang w:val="sl-SI"/>
        </w:rPr>
      </w:pPr>
      <w:r w:rsidRPr="005C3AAD">
        <w:rPr>
          <w:lang w:val="sl-SI"/>
        </w:rPr>
        <w:t xml:space="preserve">F. Hoffmann-La Roche </w:t>
      </w:r>
      <w:r w:rsidR="004303BB" w:rsidRPr="005C3AAD">
        <w:rPr>
          <w:lang w:val="sl-SI"/>
        </w:rPr>
        <w:t>AG</w:t>
      </w:r>
    </w:p>
    <w:p w14:paraId="1A5BD74C" w14:textId="77777777" w:rsidR="00367D6C" w:rsidRPr="005C3AAD" w:rsidRDefault="00367D6C">
      <w:pPr>
        <w:numPr>
          <w:ilvl w:val="12"/>
          <w:numId w:val="0"/>
        </w:numPr>
        <w:rPr>
          <w:lang w:val="sl-SI"/>
        </w:rPr>
      </w:pPr>
      <w:r w:rsidRPr="005C3AAD">
        <w:rPr>
          <w:lang w:val="sl-SI"/>
        </w:rPr>
        <w:t>Grenzacherstrasse 124</w:t>
      </w:r>
    </w:p>
    <w:p w14:paraId="505F42CB" w14:textId="40158718" w:rsidR="00367D6C" w:rsidRPr="005C3AAD" w:rsidRDefault="0053106A">
      <w:pPr>
        <w:numPr>
          <w:ilvl w:val="12"/>
          <w:numId w:val="0"/>
        </w:numPr>
        <w:rPr>
          <w:lang w:val="sl-SI"/>
        </w:rPr>
      </w:pPr>
      <w:r w:rsidRPr="005C3AAD">
        <w:rPr>
          <w:lang w:val="sl-SI"/>
        </w:rPr>
        <w:t>4058</w:t>
      </w:r>
      <w:r w:rsidR="00367D6C" w:rsidRPr="005C3AAD">
        <w:rPr>
          <w:lang w:val="sl-SI"/>
        </w:rPr>
        <w:t xml:space="preserve"> Basel</w:t>
      </w:r>
    </w:p>
    <w:p w14:paraId="71925653" w14:textId="77777777" w:rsidR="00367D6C" w:rsidRPr="005C3AAD" w:rsidRDefault="00367D6C">
      <w:pPr>
        <w:numPr>
          <w:ilvl w:val="12"/>
          <w:numId w:val="0"/>
        </w:numPr>
        <w:rPr>
          <w:lang w:val="sl-SI"/>
        </w:rPr>
      </w:pPr>
      <w:r w:rsidRPr="005C3AAD">
        <w:rPr>
          <w:lang w:val="sl-SI"/>
        </w:rPr>
        <w:t>Švica</w:t>
      </w:r>
    </w:p>
    <w:p w14:paraId="160697F4" w14:textId="77777777" w:rsidR="00367D6C" w:rsidRPr="005C3AAD" w:rsidRDefault="00367D6C">
      <w:pPr>
        <w:numPr>
          <w:ilvl w:val="12"/>
          <w:numId w:val="0"/>
        </w:numPr>
        <w:rPr>
          <w:lang w:val="sl-SI"/>
        </w:rPr>
      </w:pPr>
    </w:p>
    <w:p w14:paraId="16003167" w14:textId="77777777" w:rsidR="00367D6C" w:rsidRPr="005C3AAD" w:rsidRDefault="00367D6C">
      <w:pPr>
        <w:numPr>
          <w:ilvl w:val="12"/>
          <w:numId w:val="0"/>
        </w:numPr>
        <w:rPr>
          <w:lang w:val="sl-SI"/>
        </w:rPr>
      </w:pPr>
      <w:r w:rsidRPr="005C3AAD">
        <w:rPr>
          <w:lang w:val="sl-SI"/>
        </w:rPr>
        <w:t>Roche Singapore Technical Operations, Pte. Ltd.</w:t>
      </w:r>
    </w:p>
    <w:p w14:paraId="2073F404" w14:textId="77777777" w:rsidR="00367D6C" w:rsidRPr="005C3AAD" w:rsidRDefault="00367D6C">
      <w:pPr>
        <w:numPr>
          <w:ilvl w:val="12"/>
          <w:numId w:val="0"/>
        </w:numPr>
        <w:rPr>
          <w:lang w:val="sl-SI"/>
        </w:rPr>
      </w:pPr>
      <w:r w:rsidRPr="005C3AAD">
        <w:rPr>
          <w:lang w:val="sl-SI"/>
        </w:rPr>
        <w:t>10 Tuas Bay Link</w:t>
      </w:r>
    </w:p>
    <w:p w14:paraId="1B650EC1" w14:textId="77777777" w:rsidR="00367D6C" w:rsidRPr="005C3AAD" w:rsidRDefault="00367D6C">
      <w:pPr>
        <w:numPr>
          <w:ilvl w:val="12"/>
          <w:numId w:val="0"/>
        </w:numPr>
        <w:rPr>
          <w:lang w:val="sl-SI"/>
        </w:rPr>
      </w:pPr>
      <w:r w:rsidRPr="005C3AAD">
        <w:rPr>
          <w:lang w:val="sl-SI"/>
        </w:rPr>
        <w:t>Singapore 637394</w:t>
      </w:r>
    </w:p>
    <w:p w14:paraId="0EF3B8AA" w14:textId="77777777" w:rsidR="00367D6C" w:rsidRPr="005C3AAD" w:rsidRDefault="00367D6C">
      <w:pPr>
        <w:numPr>
          <w:ilvl w:val="12"/>
          <w:numId w:val="0"/>
        </w:numPr>
        <w:rPr>
          <w:lang w:val="sl-SI"/>
        </w:rPr>
      </w:pPr>
      <w:r w:rsidRPr="005C3AAD">
        <w:rPr>
          <w:lang w:val="sl-SI"/>
        </w:rPr>
        <w:t>Singapur</w:t>
      </w:r>
    </w:p>
    <w:p w14:paraId="37000E3A" w14:textId="77777777" w:rsidR="00367D6C" w:rsidRPr="005C3AAD" w:rsidRDefault="00367D6C">
      <w:pPr>
        <w:rPr>
          <w:lang w:val="sl-SI"/>
        </w:rPr>
      </w:pPr>
    </w:p>
    <w:p w14:paraId="182E90F4" w14:textId="77777777" w:rsidR="00367D6C" w:rsidRPr="005C3AAD" w:rsidRDefault="00367D6C">
      <w:pPr>
        <w:rPr>
          <w:lang w:val="sl-SI"/>
        </w:rPr>
      </w:pPr>
      <w:r w:rsidRPr="005C3AAD">
        <w:rPr>
          <w:u w:val="single"/>
          <w:lang w:val="sl-SI"/>
        </w:rPr>
        <w:t xml:space="preserve">Ime in naslov </w:t>
      </w:r>
      <w:r w:rsidR="000E2D79" w:rsidRPr="005C3AAD">
        <w:rPr>
          <w:u w:val="single"/>
          <w:lang w:val="sl-SI"/>
        </w:rPr>
        <w:t>proizvajalca</w:t>
      </w:r>
      <w:r w:rsidRPr="005C3AAD">
        <w:rPr>
          <w:u w:val="single"/>
          <w:lang w:val="sl-SI"/>
        </w:rPr>
        <w:t>, odgovornega za sproščanje serij</w:t>
      </w:r>
    </w:p>
    <w:p w14:paraId="4D7B97DD" w14:textId="77777777" w:rsidR="00367D6C" w:rsidRPr="005C3AAD" w:rsidRDefault="00367D6C">
      <w:pPr>
        <w:rPr>
          <w:lang w:val="sl-SI"/>
        </w:rPr>
      </w:pPr>
    </w:p>
    <w:p w14:paraId="197DCE1B" w14:textId="77777777" w:rsidR="00367D6C" w:rsidRPr="005C3AAD" w:rsidRDefault="00367D6C">
      <w:pPr>
        <w:rPr>
          <w:lang w:val="sl-SI"/>
        </w:rPr>
      </w:pPr>
      <w:r w:rsidRPr="005C3AAD">
        <w:rPr>
          <w:lang w:val="sl-SI"/>
        </w:rPr>
        <w:t>Roche Pharma AG</w:t>
      </w:r>
    </w:p>
    <w:p w14:paraId="0A58ACF7" w14:textId="14EC7AA3" w:rsidR="00367D6C" w:rsidRPr="005C3AAD" w:rsidRDefault="00367D6C">
      <w:pPr>
        <w:rPr>
          <w:lang w:val="sl-SI"/>
        </w:rPr>
      </w:pPr>
      <w:r w:rsidRPr="005C3AAD">
        <w:rPr>
          <w:lang w:val="sl-SI"/>
        </w:rPr>
        <w:t>Emil-Barell-Str.1</w:t>
      </w:r>
    </w:p>
    <w:p w14:paraId="06F03A54" w14:textId="4F298DAA" w:rsidR="00367D6C" w:rsidRPr="005C3AAD" w:rsidRDefault="00367D6C">
      <w:pPr>
        <w:rPr>
          <w:lang w:val="sl-SI"/>
        </w:rPr>
      </w:pPr>
      <w:r w:rsidRPr="005C3AAD">
        <w:rPr>
          <w:lang w:val="sl-SI"/>
        </w:rPr>
        <w:t>79639 Grenzach-Wyhlen</w:t>
      </w:r>
    </w:p>
    <w:p w14:paraId="48FA5DA4" w14:textId="77777777" w:rsidR="00367D6C" w:rsidRPr="005C3AAD" w:rsidRDefault="00367D6C">
      <w:pPr>
        <w:rPr>
          <w:lang w:val="sl-SI"/>
        </w:rPr>
      </w:pPr>
      <w:r w:rsidRPr="005C3AAD">
        <w:rPr>
          <w:lang w:val="sl-SI"/>
        </w:rPr>
        <w:t>Nemčija</w:t>
      </w:r>
    </w:p>
    <w:p w14:paraId="47E72E1A" w14:textId="77777777" w:rsidR="00367D6C" w:rsidRPr="005C3AAD" w:rsidRDefault="00367D6C">
      <w:pPr>
        <w:rPr>
          <w:lang w:val="sl-SI"/>
        </w:rPr>
      </w:pPr>
    </w:p>
    <w:p w14:paraId="0AE066E7" w14:textId="77777777" w:rsidR="00367D6C" w:rsidRPr="005C3AAD" w:rsidRDefault="00367D6C">
      <w:pPr>
        <w:rPr>
          <w:lang w:val="sl-SI"/>
        </w:rPr>
      </w:pPr>
    </w:p>
    <w:p w14:paraId="5DD85C05" w14:textId="77777777" w:rsidR="00367D6C" w:rsidRPr="005C3AAD" w:rsidRDefault="00367D6C">
      <w:pPr>
        <w:pStyle w:val="AnnexHeading"/>
        <w:rPr>
          <w:lang w:val="sl-SI"/>
        </w:rPr>
      </w:pPr>
      <w:r w:rsidRPr="005C3AAD">
        <w:rPr>
          <w:lang w:val="sl-SI"/>
        </w:rPr>
        <w:t>B.</w:t>
      </w:r>
      <w:r w:rsidRPr="005C3AAD">
        <w:rPr>
          <w:lang w:val="sl-SI"/>
        </w:rPr>
        <w:tab/>
        <w:t>POGOJI ALI OMEJITVE GLEDE OSKRBE IN UPORABE</w:t>
      </w:r>
    </w:p>
    <w:p w14:paraId="504F1D2F" w14:textId="77777777" w:rsidR="00367D6C" w:rsidRPr="005C3AAD" w:rsidRDefault="00367D6C">
      <w:pPr>
        <w:numPr>
          <w:ilvl w:val="12"/>
          <w:numId w:val="0"/>
        </w:numPr>
        <w:rPr>
          <w:lang w:val="sl-SI"/>
        </w:rPr>
      </w:pPr>
    </w:p>
    <w:p w14:paraId="061F6719" w14:textId="31202F7D" w:rsidR="00B73923" w:rsidRPr="005C3AAD" w:rsidRDefault="00B73923" w:rsidP="00B73923">
      <w:pPr>
        <w:numPr>
          <w:ilvl w:val="12"/>
          <w:numId w:val="0"/>
        </w:numPr>
        <w:rPr>
          <w:lang w:val="sl-SI"/>
        </w:rPr>
      </w:pPr>
      <w:bookmarkStart w:id="49" w:name="OLE_LINK3"/>
      <w:bookmarkStart w:id="50" w:name="OLE_LINK4"/>
      <w:r w:rsidRPr="005C3AAD">
        <w:rPr>
          <w:lang w:val="sl-SI"/>
        </w:rPr>
        <w:t xml:space="preserve">Predpisovanje in izdaja zdravila je le </w:t>
      </w:r>
      <w:r w:rsidR="00FD70D4" w:rsidRPr="005C3AAD">
        <w:rPr>
          <w:lang w:val="sl-SI"/>
        </w:rPr>
        <w:t xml:space="preserve">na recept </w:t>
      </w:r>
      <w:r w:rsidRPr="005C3AAD">
        <w:rPr>
          <w:lang w:val="sl-SI"/>
        </w:rPr>
        <w:t>s posebnim režimom (Glejte Prilogo</w:t>
      </w:r>
      <w:r w:rsidR="000D2E48" w:rsidRPr="005C3AAD">
        <w:rPr>
          <w:lang w:val="sl-SI"/>
        </w:rPr>
        <w:t> </w:t>
      </w:r>
      <w:r w:rsidRPr="005C3AAD">
        <w:rPr>
          <w:lang w:val="sl-SI"/>
        </w:rPr>
        <w:t>I: Povzetek glavnih značilnosti zdravila, poglavje</w:t>
      </w:r>
      <w:r w:rsidR="009E621A" w:rsidRPr="005C3AAD">
        <w:rPr>
          <w:lang w:val="sl-SI"/>
        </w:rPr>
        <w:t> </w:t>
      </w:r>
      <w:r w:rsidRPr="005C3AAD">
        <w:rPr>
          <w:lang w:val="sl-SI"/>
        </w:rPr>
        <w:t>4.2).</w:t>
      </w:r>
    </w:p>
    <w:p w14:paraId="7DC2E772" w14:textId="77777777" w:rsidR="00367D6C" w:rsidRPr="005C3AAD" w:rsidRDefault="00367D6C">
      <w:pPr>
        <w:rPr>
          <w:lang w:val="sl-SI"/>
        </w:rPr>
      </w:pPr>
    </w:p>
    <w:bookmarkEnd w:id="49"/>
    <w:bookmarkEnd w:id="50"/>
    <w:p w14:paraId="3935F78D" w14:textId="77777777" w:rsidR="00367D6C" w:rsidRPr="005C3AAD" w:rsidRDefault="00367D6C">
      <w:pPr>
        <w:ind w:left="567" w:right="567" w:hanging="567"/>
        <w:rPr>
          <w:noProof/>
          <w:lang w:val="sl-SI"/>
        </w:rPr>
      </w:pPr>
    </w:p>
    <w:p w14:paraId="6666AEDE" w14:textId="77777777" w:rsidR="00367D6C" w:rsidRPr="005C3AAD" w:rsidRDefault="00367D6C">
      <w:pPr>
        <w:pStyle w:val="AnnexHeading"/>
        <w:rPr>
          <w:noProof/>
          <w:lang w:val="sl-SI"/>
        </w:rPr>
      </w:pPr>
      <w:r w:rsidRPr="005C3AAD">
        <w:rPr>
          <w:noProof/>
          <w:lang w:val="sl-SI"/>
        </w:rPr>
        <w:t>C.</w:t>
      </w:r>
      <w:r w:rsidRPr="005C3AAD">
        <w:rPr>
          <w:noProof/>
          <w:lang w:val="sl-SI"/>
        </w:rPr>
        <w:tab/>
        <w:t>DRUGI POGOJI IN ZAHTEVE DOVOLJENJA ZA PROMET Z ZDRAVILOM</w:t>
      </w:r>
    </w:p>
    <w:p w14:paraId="0C4F61E7" w14:textId="77777777" w:rsidR="00367D6C" w:rsidRPr="005C3AAD" w:rsidRDefault="00367D6C">
      <w:pPr>
        <w:ind w:right="-1"/>
        <w:rPr>
          <w:noProof/>
          <w:lang w:val="sl-SI"/>
        </w:rPr>
      </w:pPr>
    </w:p>
    <w:p w14:paraId="5C6B99EE" w14:textId="77777777" w:rsidR="007618F0" w:rsidRPr="005C3AAD" w:rsidRDefault="00B302C6" w:rsidP="008944F1">
      <w:pPr>
        <w:spacing w:line="260" w:lineRule="exact"/>
        <w:ind w:left="720" w:hanging="720"/>
        <w:rPr>
          <w:lang w:val="sl-SI"/>
        </w:rPr>
      </w:pPr>
      <w:r w:rsidRPr="005C3AAD">
        <w:rPr>
          <w:szCs w:val="22"/>
          <w:lang w:val="sl-SI"/>
        </w:rPr>
        <w:sym w:font="Symbol" w:char="F0B7"/>
      </w:r>
      <w:r w:rsidR="008944F1" w:rsidRPr="005C3AAD">
        <w:rPr>
          <w:lang w:val="sl-SI"/>
        </w:rPr>
        <w:tab/>
      </w:r>
      <w:r w:rsidR="007618F0" w:rsidRPr="005C3AAD">
        <w:rPr>
          <w:b/>
          <w:snapToGrid w:val="0"/>
          <w:szCs w:val="22"/>
          <w:lang w:val="sl-SI" w:eastAsia="zh-CN"/>
        </w:rPr>
        <w:t>Redno posodobljena poročila o varnosti zdravila (PSUR)</w:t>
      </w:r>
    </w:p>
    <w:p w14:paraId="26FD3673" w14:textId="77777777" w:rsidR="007618F0" w:rsidRPr="005C3AAD" w:rsidRDefault="007618F0" w:rsidP="007618F0">
      <w:pPr>
        <w:suppressLineNumbers/>
        <w:tabs>
          <w:tab w:val="left" w:pos="0"/>
        </w:tabs>
        <w:spacing w:line="260" w:lineRule="exact"/>
        <w:ind w:right="-1"/>
        <w:rPr>
          <w:snapToGrid w:val="0"/>
          <w:szCs w:val="22"/>
          <w:lang w:val="sl-SI" w:eastAsia="zh-CN"/>
        </w:rPr>
      </w:pPr>
    </w:p>
    <w:p w14:paraId="5B1E9E56" w14:textId="77777777" w:rsidR="007618F0" w:rsidRPr="005C3AAD" w:rsidRDefault="00FC688A" w:rsidP="009F6E50">
      <w:pPr>
        <w:suppressLineNumbers/>
        <w:tabs>
          <w:tab w:val="left" w:pos="0"/>
        </w:tabs>
        <w:spacing w:line="260" w:lineRule="exact"/>
        <w:ind w:right="-1"/>
        <w:rPr>
          <w:b/>
          <w:snapToGrid w:val="0"/>
          <w:szCs w:val="22"/>
          <w:lang w:val="sl-SI" w:eastAsia="zh-CN"/>
        </w:rPr>
      </w:pPr>
      <w:r w:rsidRPr="005C3AAD">
        <w:rPr>
          <w:noProof/>
          <w:szCs w:val="22"/>
          <w:lang w:val="sl-SI"/>
        </w:rPr>
        <w:t>Zahteve glede predložitve</w:t>
      </w:r>
      <w:r w:rsidRPr="005C3AAD" w:rsidDel="00FC688A">
        <w:rPr>
          <w:iCs/>
          <w:szCs w:val="22"/>
          <w:lang w:val="sl-SI"/>
        </w:rPr>
        <w:t xml:space="preserve"> </w:t>
      </w:r>
      <w:r w:rsidR="000C5F38" w:rsidRPr="005C3AAD">
        <w:rPr>
          <w:iCs/>
          <w:szCs w:val="22"/>
          <w:lang w:val="sl-SI"/>
        </w:rPr>
        <w:t xml:space="preserve">PSUR </w:t>
      </w:r>
      <w:r w:rsidR="007618F0" w:rsidRPr="005C3AAD">
        <w:rPr>
          <w:iCs/>
          <w:szCs w:val="22"/>
          <w:lang w:val="sl-SI"/>
        </w:rPr>
        <w:t xml:space="preserve">za to zdravilo </w:t>
      </w:r>
      <w:r w:rsidRPr="005C3AAD">
        <w:rPr>
          <w:lang w:val="sl-SI"/>
        </w:rPr>
        <w:t xml:space="preserve">so </w:t>
      </w:r>
      <w:r w:rsidR="007618F0" w:rsidRPr="005C3AAD">
        <w:rPr>
          <w:lang w:val="sl-SI"/>
        </w:rPr>
        <w:t>določen</w:t>
      </w:r>
      <w:r w:rsidRPr="005C3AAD">
        <w:rPr>
          <w:lang w:val="sl-SI"/>
        </w:rPr>
        <w:t>e</w:t>
      </w:r>
      <w:r w:rsidR="007618F0" w:rsidRPr="005C3AAD">
        <w:rPr>
          <w:lang w:val="sl-SI"/>
        </w:rPr>
        <w:t xml:space="preserve"> v seznamu referenčnih datumov </w:t>
      </w:r>
      <w:r w:rsidRPr="005C3AAD">
        <w:rPr>
          <w:lang w:val="sl-SI"/>
        </w:rPr>
        <w:t xml:space="preserve">EU </w:t>
      </w:r>
      <w:r w:rsidR="007618F0" w:rsidRPr="005C3AAD">
        <w:rPr>
          <w:lang w:val="sl-SI"/>
        </w:rPr>
        <w:t>(seznamu EURD), opredeljenem v členu 107c(7) Direktive 2001/83/ES</w:t>
      </w:r>
      <w:r w:rsidRPr="005C3AAD">
        <w:rPr>
          <w:lang w:val="sl-SI"/>
        </w:rPr>
        <w:t>,</w:t>
      </w:r>
      <w:r w:rsidR="007618F0" w:rsidRPr="005C3AAD">
        <w:rPr>
          <w:lang w:val="sl-SI"/>
        </w:rPr>
        <w:t xml:space="preserve"> in </w:t>
      </w:r>
      <w:r w:rsidRPr="005C3AAD">
        <w:rPr>
          <w:lang w:val="sl-SI"/>
        </w:rPr>
        <w:t xml:space="preserve">vseh kasnejših posodobitvah </w:t>
      </w:r>
      <w:r w:rsidR="007618F0" w:rsidRPr="005C3AAD">
        <w:rPr>
          <w:lang w:val="sl-SI"/>
        </w:rPr>
        <w:t>objavljen</w:t>
      </w:r>
      <w:r w:rsidRPr="005C3AAD">
        <w:rPr>
          <w:lang w:val="sl-SI"/>
        </w:rPr>
        <w:t>ih</w:t>
      </w:r>
      <w:r w:rsidR="007618F0" w:rsidRPr="005C3AAD">
        <w:rPr>
          <w:lang w:val="sl-SI"/>
        </w:rPr>
        <w:t xml:space="preserve"> na evropskem spletnem portalu o zdravilih</w:t>
      </w:r>
      <w:r w:rsidR="007618F0" w:rsidRPr="005C3AAD">
        <w:rPr>
          <w:iCs/>
          <w:szCs w:val="22"/>
          <w:lang w:val="sl-SI"/>
        </w:rPr>
        <w:t>.</w:t>
      </w:r>
    </w:p>
    <w:p w14:paraId="40AD2ACD" w14:textId="77777777" w:rsidR="007618F0" w:rsidRPr="005C3AAD" w:rsidRDefault="007618F0" w:rsidP="007618F0">
      <w:pPr>
        <w:suppressLineNumbers/>
        <w:tabs>
          <w:tab w:val="left" w:pos="0"/>
        </w:tabs>
        <w:spacing w:line="260" w:lineRule="exact"/>
        <w:ind w:right="-1"/>
        <w:rPr>
          <w:snapToGrid w:val="0"/>
          <w:szCs w:val="22"/>
          <w:lang w:val="sl-SI" w:eastAsia="zh-CN"/>
        </w:rPr>
      </w:pPr>
    </w:p>
    <w:p w14:paraId="4E4FC0FB" w14:textId="77777777" w:rsidR="007618F0" w:rsidRPr="005C3AAD" w:rsidRDefault="007618F0" w:rsidP="007618F0">
      <w:pPr>
        <w:suppressLineNumbers/>
        <w:tabs>
          <w:tab w:val="left" w:pos="0"/>
        </w:tabs>
        <w:spacing w:line="260" w:lineRule="exact"/>
        <w:ind w:right="-1"/>
        <w:rPr>
          <w:snapToGrid w:val="0"/>
          <w:szCs w:val="22"/>
          <w:lang w:val="sl-SI" w:eastAsia="zh-CN"/>
        </w:rPr>
      </w:pPr>
    </w:p>
    <w:p w14:paraId="64AB3419" w14:textId="77777777" w:rsidR="007618F0" w:rsidRPr="005C3AAD" w:rsidRDefault="007618F0" w:rsidP="00B70873">
      <w:pPr>
        <w:pStyle w:val="AnnexHeading"/>
        <w:widowControl w:val="0"/>
        <w:rPr>
          <w:snapToGrid w:val="0"/>
          <w:lang w:val="sl-SI" w:eastAsia="zh-CN"/>
        </w:rPr>
      </w:pPr>
      <w:r w:rsidRPr="005C3AAD">
        <w:rPr>
          <w:snapToGrid w:val="0"/>
          <w:lang w:val="sl-SI" w:eastAsia="zh-CN"/>
        </w:rPr>
        <w:t>D.</w:t>
      </w:r>
      <w:r w:rsidRPr="005C3AAD">
        <w:rPr>
          <w:snapToGrid w:val="0"/>
          <w:lang w:val="sl-SI" w:eastAsia="zh-CN"/>
        </w:rPr>
        <w:tab/>
        <w:t>POGOJI ALI OMEJITVE V ZVEZI Z VARNO IN UČINKOVITO UPORABO ZDRAVILA</w:t>
      </w:r>
    </w:p>
    <w:p w14:paraId="16FA97E6" w14:textId="77777777" w:rsidR="007618F0" w:rsidRPr="005C3AAD" w:rsidRDefault="007618F0" w:rsidP="00B70873">
      <w:pPr>
        <w:widowControl w:val="0"/>
        <w:suppressLineNumbers/>
        <w:tabs>
          <w:tab w:val="left" w:pos="0"/>
        </w:tabs>
        <w:spacing w:line="260" w:lineRule="exact"/>
        <w:ind w:right="-1"/>
        <w:rPr>
          <w:snapToGrid w:val="0"/>
          <w:szCs w:val="22"/>
          <w:lang w:val="sl-SI" w:eastAsia="zh-CN"/>
        </w:rPr>
      </w:pPr>
    </w:p>
    <w:p w14:paraId="26A20CDA" w14:textId="77777777" w:rsidR="007618F0" w:rsidRPr="005C3AAD" w:rsidRDefault="00DE6935" w:rsidP="00B70873">
      <w:pPr>
        <w:widowControl w:val="0"/>
        <w:spacing w:line="260" w:lineRule="exact"/>
        <w:ind w:left="720" w:hanging="720"/>
        <w:rPr>
          <w:b/>
          <w:noProof/>
          <w:snapToGrid w:val="0"/>
          <w:szCs w:val="24"/>
          <w:lang w:val="sl-SI" w:eastAsia="zh-CN"/>
        </w:rPr>
      </w:pPr>
      <w:r w:rsidRPr="005C3AAD">
        <w:rPr>
          <w:szCs w:val="22"/>
          <w:lang w:val="sl-SI"/>
        </w:rPr>
        <w:sym w:font="Symbol" w:char="F0B7"/>
      </w:r>
      <w:r w:rsidR="006D2426" w:rsidRPr="005C3AAD">
        <w:rPr>
          <w:lang w:val="sl-SI"/>
        </w:rPr>
        <w:tab/>
      </w:r>
      <w:r w:rsidR="007618F0" w:rsidRPr="005C3AAD">
        <w:rPr>
          <w:b/>
          <w:noProof/>
          <w:snapToGrid w:val="0"/>
          <w:szCs w:val="24"/>
          <w:lang w:val="sl-SI" w:eastAsia="zh-CN"/>
        </w:rPr>
        <w:t>Načrt za obvladovanje tveganja (RMP)</w:t>
      </w:r>
    </w:p>
    <w:p w14:paraId="31D3C6D0" w14:textId="77777777" w:rsidR="000C5F38" w:rsidRPr="005C3AAD" w:rsidRDefault="000C5F38" w:rsidP="00B70873">
      <w:pPr>
        <w:widowControl w:val="0"/>
        <w:spacing w:line="260" w:lineRule="exact"/>
        <w:ind w:left="720" w:hanging="720"/>
        <w:rPr>
          <w:lang w:val="sl-SI"/>
        </w:rPr>
      </w:pPr>
    </w:p>
    <w:p w14:paraId="247ED535" w14:textId="77777777" w:rsidR="007618F0" w:rsidRPr="005C3AAD" w:rsidRDefault="007618F0" w:rsidP="00B70873">
      <w:pPr>
        <w:widowControl w:val="0"/>
        <w:tabs>
          <w:tab w:val="left" w:pos="567"/>
        </w:tabs>
        <w:rPr>
          <w:szCs w:val="24"/>
          <w:lang w:val="sl-SI" w:eastAsia="zh-CN"/>
        </w:rPr>
      </w:pPr>
      <w:r w:rsidRPr="005C3AAD">
        <w:rPr>
          <w:noProof/>
          <w:szCs w:val="24"/>
          <w:lang w:val="sl-SI" w:eastAsia="zh-CN"/>
        </w:rPr>
        <w:t>Imetnik dovoljenja za promet z zdravilom bo izvedel zahtevane farmakovigilančne aktivnosti in ukrepe, podrobno opisane v</w:t>
      </w:r>
      <w:r w:rsidRPr="005C3AAD">
        <w:rPr>
          <w:szCs w:val="24"/>
          <w:lang w:val="sl-SI" w:eastAsia="zh-CN"/>
        </w:rPr>
        <w:t xml:space="preserve"> sprejetem RMP, </w:t>
      </w:r>
      <w:r w:rsidRPr="005C3AAD">
        <w:rPr>
          <w:snapToGrid w:val="0"/>
          <w:szCs w:val="24"/>
          <w:lang w:val="sl-SI" w:eastAsia="zh-CN"/>
        </w:rPr>
        <w:t>predloženem v modulu 1.8.2 dovoljenja za promet z zdravilom</w:t>
      </w:r>
      <w:r w:rsidRPr="005C3AAD">
        <w:rPr>
          <w:szCs w:val="24"/>
          <w:lang w:val="sl-SI" w:eastAsia="zh-CN"/>
        </w:rPr>
        <w:t>, in vseh nadaljnjih sprejetih posodobitvah RMP.</w:t>
      </w:r>
    </w:p>
    <w:p w14:paraId="30C61C36" w14:textId="77777777" w:rsidR="007618F0" w:rsidRPr="005C3AAD" w:rsidRDefault="007618F0" w:rsidP="0053106A">
      <w:pPr>
        <w:suppressLineNumbers/>
        <w:tabs>
          <w:tab w:val="left" w:pos="567"/>
        </w:tabs>
        <w:spacing w:line="260" w:lineRule="exact"/>
        <w:rPr>
          <w:iCs/>
          <w:snapToGrid w:val="0"/>
          <w:szCs w:val="22"/>
          <w:lang w:val="sl-SI" w:eastAsia="zh-CN"/>
        </w:rPr>
      </w:pPr>
    </w:p>
    <w:p w14:paraId="3B3501CF" w14:textId="77777777" w:rsidR="007618F0" w:rsidRPr="005C3AAD" w:rsidRDefault="006E1D42" w:rsidP="001919E7">
      <w:pPr>
        <w:keepNext/>
        <w:keepLines/>
        <w:numPr>
          <w:ilvl w:val="12"/>
          <w:numId w:val="0"/>
        </w:numPr>
        <w:tabs>
          <w:tab w:val="left" w:pos="567"/>
        </w:tabs>
        <w:jc w:val="both"/>
        <w:rPr>
          <w:b/>
          <w:noProof/>
          <w:snapToGrid w:val="0"/>
          <w:szCs w:val="24"/>
          <w:lang w:val="sl-SI" w:eastAsia="zh-CN"/>
        </w:rPr>
      </w:pPr>
      <w:r w:rsidRPr="005C3AAD">
        <w:rPr>
          <w:noProof/>
          <w:snapToGrid w:val="0"/>
          <w:szCs w:val="24"/>
          <w:lang w:val="sl-SI" w:eastAsia="zh-CN"/>
        </w:rPr>
        <w:lastRenderedPageBreak/>
        <w:t>P</w:t>
      </w:r>
      <w:r w:rsidR="007618F0" w:rsidRPr="005C3AAD">
        <w:rPr>
          <w:noProof/>
          <w:snapToGrid w:val="0"/>
          <w:szCs w:val="24"/>
          <w:lang w:val="sl-SI" w:eastAsia="zh-CN"/>
        </w:rPr>
        <w:t xml:space="preserve">osodobljen RMP </w:t>
      </w:r>
      <w:r w:rsidRPr="005C3AAD">
        <w:rPr>
          <w:noProof/>
          <w:snapToGrid w:val="0"/>
          <w:szCs w:val="24"/>
          <w:lang w:val="sl-SI" w:eastAsia="zh-CN"/>
        </w:rPr>
        <w:t xml:space="preserve">je treba </w:t>
      </w:r>
      <w:r w:rsidR="007618F0" w:rsidRPr="005C3AAD">
        <w:rPr>
          <w:noProof/>
          <w:snapToGrid w:val="0"/>
          <w:szCs w:val="24"/>
          <w:lang w:val="sl-SI" w:eastAsia="zh-CN"/>
        </w:rPr>
        <w:t>predložiti:</w:t>
      </w:r>
    </w:p>
    <w:p w14:paraId="7B9332E5" w14:textId="77777777" w:rsidR="007618F0" w:rsidRPr="005C3AAD" w:rsidRDefault="00DE6935" w:rsidP="001919E7">
      <w:pPr>
        <w:keepNext/>
        <w:keepLines/>
        <w:spacing w:line="260" w:lineRule="exact"/>
        <w:ind w:left="567" w:hanging="567"/>
        <w:rPr>
          <w:lang w:val="sl-SI"/>
        </w:rPr>
      </w:pPr>
      <w:r w:rsidRPr="005C3AAD">
        <w:rPr>
          <w:szCs w:val="22"/>
          <w:lang w:val="sl-SI"/>
        </w:rPr>
        <w:sym w:font="Symbol" w:char="F0B7"/>
      </w:r>
      <w:r w:rsidR="00057DF7" w:rsidRPr="005C3AAD">
        <w:rPr>
          <w:lang w:val="sl-SI"/>
        </w:rPr>
        <w:tab/>
      </w:r>
      <w:r w:rsidR="007618F0" w:rsidRPr="005C3AAD">
        <w:rPr>
          <w:noProof/>
          <w:snapToGrid w:val="0"/>
          <w:szCs w:val="24"/>
          <w:lang w:val="sl-SI" w:eastAsia="zh-CN"/>
        </w:rPr>
        <w:t>na zahtevo Evropske agencije za zdravila;</w:t>
      </w:r>
    </w:p>
    <w:p w14:paraId="59146D15" w14:textId="77777777" w:rsidR="007618F0" w:rsidRPr="005C3AAD" w:rsidRDefault="00DE6935" w:rsidP="001919E7">
      <w:pPr>
        <w:keepNext/>
        <w:keepLines/>
        <w:spacing w:line="260" w:lineRule="exact"/>
        <w:ind w:left="567" w:hanging="567"/>
        <w:rPr>
          <w:noProof/>
          <w:snapToGrid w:val="0"/>
          <w:szCs w:val="24"/>
          <w:lang w:val="sl-SI" w:eastAsia="zh-CN"/>
        </w:rPr>
      </w:pPr>
      <w:r w:rsidRPr="005C3AAD">
        <w:rPr>
          <w:szCs w:val="22"/>
          <w:lang w:val="sl-SI"/>
        </w:rPr>
        <w:sym w:font="Symbol" w:char="F0B7"/>
      </w:r>
      <w:r w:rsidR="00706FF8" w:rsidRPr="005C3AAD">
        <w:rPr>
          <w:lang w:val="sl-SI"/>
        </w:rPr>
        <w:tab/>
      </w:r>
      <w:r w:rsidR="007618F0" w:rsidRPr="005C3AAD">
        <w:rPr>
          <w:noProof/>
          <w:snapToGrid w:val="0"/>
          <w:szCs w:val="24"/>
          <w:lang w:val="sl-SI" w:eastAsia="zh-CN"/>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7FA99C10" w14:textId="77777777" w:rsidR="00CE3BF4" w:rsidRPr="005C3AAD" w:rsidRDefault="00CE3BF4" w:rsidP="00706FF8">
      <w:pPr>
        <w:spacing w:line="260" w:lineRule="exact"/>
        <w:ind w:left="567" w:hanging="567"/>
        <w:rPr>
          <w:noProof/>
          <w:snapToGrid w:val="0"/>
          <w:szCs w:val="24"/>
          <w:lang w:val="sl-SI" w:eastAsia="zh-CN"/>
        </w:rPr>
      </w:pPr>
    </w:p>
    <w:p w14:paraId="28D4FF0F" w14:textId="77777777" w:rsidR="00367D6C" w:rsidRPr="005C3AAD" w:rsidRDefault="00367D6C">
      <w:pPr>
        <w:jc w:val="center"/>
        <w:rPr>
          <w:lang w:val="sl-SI"/>
        </w:rPr>
      </w:pPr>
    </w:p>
    <w:p w14:paraId="0E49B5FF" w14:textId="77777777" w:rsidR="00367D6C" w:rsidRPr="005C3AAD" w:rsidRDefault="00367D6C">
      <w:pPr>
        <w:rPr>
          <w:lang w:val="sl-SI"/>
        </w:rPr>
      </w:pPr>
      <w:r w:rsidRPr="005C3AAD">
        <w:rPr>
          <w:lang w:val="sl-SI"/>
        </w:rPr>
        <w:br w:type="page"/>
      </w:r>
    </w:p>
    <w:p w14:paraId="3CD7BF6B" w14:textId="77777777" w:rsidR="00367D6C" w:rsidRPr="005C3AAD" w:rsidRDefault="00367D6C">
      <w:pPr>
        <w:rPr>
          <w:lang w:val="sl-SI"/>
        </w:rPr>
      </w:pPr>
    </w:p>
    <w:p w14:paraId="3BD74629" w14:textId="77777777" w:rsidR="00367D6C" w:rsidRPr="005C3AAD" w:rsidRDefault="00367D6C">
      <w:pPr>
        <w:rPr>
          <w:lang w:val="sl-SI"/>
        </w:rPr>
      </w:pPr>
    </w:p>
    <w:p w14:paraId="4CAB6803" w14:textId="77777777" w:rsidR="00367D6C" w:rsidRPr="005C3AAD" w:rsidRDefault="00367D6C">
      <w:pPr>
        <w:rPr>
          <w:lang w:val="sl-SI"/>
        </w:rPr>
      </w:pPr>
    </w:p>
    <w:p w14:paraId="66C2221D" w14:textId="77777777" w:rsidR="00367D6C" w:rsidRPr="005C3AAD" w:rsidRDefault="00367D6C">
      <w:pPr>
        <w:rPr>
          <w:lang w:val="sl-SI"/>
        </w:rPr>
      </w:pPr>
    </w:p>
    <w:p w14:paraId="40A3A95F" w14:textId="77777777" w:rsidR="00367D6C" w:rsidRPr="005C3AAD" w:rsidRDefault="00367D6C">
      <w:pPr>
        <w:rPr>
          <w:lang w:val="sl-SI"/>
        </w:rPr>
      </w:pPr>
    </w:p>
    <w:p w14:paraId="61A57E7F" w14:textId="77777777" w:rsidR="00367D6C" w:rsidRPr="005C3AAD" w:rsidRDefault="00367D6C">
      <w:pPr>
        <w:rPr>
          <w:lang w:val="sl-SI"/>
        </w:rPr>
      </w:pPr>
    </w:p>
    <w:p w14:paraId="24F2B7F0" w14:textId="77777777" w:rsidR="00367D6C" w:rsidRPr="005C3AAD" w:rsidRDefault="00367D6C">
      <w:pPr>
        <w:rPr>
          <w:lang w:val="sl-SI"/>
        </w:rPr>
      </w:pPr>
    </w:p>
    <w:p w14:paraId="0E8737F3" w14:textId="77777777" w:rsidR="00367D6C" w:rsidRPr="005C3AAD" w:rsidRDefault="00367D6C">
      <w:pPr>
        <w:rPr>
          <w:lang w:val="sl-SI"/>
        </w:rPr>
      </w:pPr>
    </w:p>
    <w:p w14:paraId="747A1CDF" w14:textId="77777777" w:rsidR="00367D6C" w:rsidRPr="005C3AAD" w:rsidRDefault="00367D6C">
      <w:pPr>
        <w:rPr>
          <w:lang w:val="sl-SI"/>
        </w:rPr>
      </w:pPr>
    </w:p>
    <w:p w14:paraId="0BB28EAD" w14:textId="77777777" w:rsidR="00367D6C" w:rsidRPr="005C3AAD" w:rsidRDefault="00367D6C">
      <w:pPr>
        <w:rPr>
          <w:lang w:val="sl-SI"/>
        </w:rPr>
      </w:pPr>
    </w:p>
    <w:p w14:paraId="5C183978" w14:textId="77777777" w:rsidR="00367D6C" w:rsidRPr="005C3AAD" w:rsidRDefault="00367D6C">
      <w:pPr>
        <w:rPr>
          <w:lang w:val="sl-SI"/>
        </w:rPr>
      </w:pPr>
    </w:p>
    <w:p w14:paraId="28619A65" w14:textId="77777777" w:rsidR="00367D6C" w:rsidRPr="005C3AAD" w:rsidRDefault="00367D6C">
      <w:pPr>
        <w:rPr>
          <w:lang w:val="sl-SI"/>
        </w:rPr>
      </w:pPr>
    </w:p>
    <w:p w14:paraId="436CDA73" w14:textId="77777777" w:rsidR="00367D6C" w:rsidRPr="005C3AAD" w:rsidRDefault="00367D6C">
      <w:pPr>
        <w:rPr>
          <w:lang w:val="sl-SI"/>
        </w:rPr>
      </w:pPr>
    </w:p>
    <w:p w14:paraId="42054BBD" w14:textId="77777777" w:rsidR="00367D6C" w:rsidRPr="005C3AAD" w:rsidRDefault="00367D6C">
      <w:pPr>
        <w:rPr>
          <w:lang w:val="sl-SI"/>
        </w:rPr>
      </w:pPr>
    </w:p>
    <w:p w14:paraId="603762F5" w14:textId="77777777" w:rsidR="00367D6C" w:rsidRPr="005C3AAD" w:rsidRDefault="00367D6C">
      <w:pPr>
        <w:rPr>
          <w:lang w:val="sl-SI"/>
        </w:rPr>
      </w:pPr>
    </w:p>
    <w:p w14:paraId="47DC2DEA" w14:textId="77777777" w:rsidR="00367D6C" w:rsidRPr="005C3AAD" w:rsidRDefault="00367D6C">
      <w:pPr>
        <w:rPr>
          <w:lang w:val="sl-SI"/>
        </w:rPr>
      </w:pPr>
    </w:p>
    <w:p w14:paraId="64DA4CD6" w14:textId="77777777" w:rsidR="00367D6C" w:rsidRPr="005C3AAD" w:rsidRDefault="00367D6C">
      <w:pPr>
        <w:rPr>
          <w:lang w:val="sl-SI"/>
        </w:rPr>
      </w:pPr>
    </w:p>
    <w:p w14:paraId="25C29DFD" w14:textId="77777777" w:rsidR="00367D6C" w:rsidRPr="005C3AAD" w:rsidRDefault="00367D6C">
      <w:pPr>
        <w:rPr>
          <w:lang w:val="sl-SI"/>
        </w:rPr>
      </w:pPr>
    </w:p>
    <w:p w14:paraId="3633AA22" w14:textId="77777777" w:rsidR="00367D6C" w:rsidRPr="005C3AAD" w:rsidRDefault="00367D6C">
      <w:pPr>
        <w:rPr>
          <w:lang w:val="sl-SI"/>
        </w:rPr>
      </w:pPr>
    </w:p>
    <w:p w14:paraId="7712AF2B" w14:textId="77777777" w:rsidR="00367D6C" w:rsidRPr="005C3AAD" w:rsidRDefault="00367D6C">
      <w:pPr>
        <w:rPr>
          <w:lang w:val="sl-SI"/>
        </w:rPr>
      </w:pPr>
    </w:p>
    <w:p w14:paraId="22D6F624" w14:textId="77777777" w:rsidR="00367D6C" w:rsidRPr="005C3AAD" w:rsidRDefault="00367D6C">
      <w:pPr>
        <w:rPr>
          <w:lang w:val="sl-SI"/>
        </w:rPr>
      </w:pPr>
    </w:p>
    <w:p w14:paraId="00656454" w14:textId="77777777" w:rsidR="00F1209F" w:rsidRPr="005C3AAD" w:rsidRDefault="00F1209F">
      <w:pPr>
        <w:rPr>
          <w:lang w:val="sl-SI"/>
        </w:rPr>
      </w:pPr>
    </w:p>
    <w:p w14:paraId="2BAD7DC0" w14:textId="77777777" w:rsidR="00367D6C" w:rsidRPr="005C3AAD" w:rsidRDefault="00367D6C">
      <w:pPr>
        <w:rPr>
          <w:lang w:val="sl-SI"/>
        </w:rPr>
      </w:pPr>
    </w:p>
    <w:p w14:paraId="39BDEAD8" w14:textId="77777777" w:rsidR="00367D6C" w:rsidRPr="005C3AAD" w:rsidRDefault="00B73923">
      <w:pPr>
        <w:jc w:val="center"/>
        <w:rPr>
          <w:b/>
          <w:lang w:val="sl-SI"/>
        </w:rPr>
      </w:pPr>
      <w:r w:rsidRPr="005C3AAD">
        <w:rPr>
          <w:b/>
          <w:lang w:val="sl-SI"/>
        </w:rPr>
        <w:t>PRILOGA</w:t>
      </w:r>
      <w:r w:rsidR="00367D6C" w:rsidRPr="005C3AAD">
        <w:rPr>
          <w:b/>
          <w:lang w:val="sl-SI"/>
        </w:rPr>
        <w:t xml:space="preserve"> III</w:t>
      </w:r>
    </w:p>
    <w:p w14:paraId="45E72DDF" w14:textId="77777777" w:rsidR="00367D6C" w:rsidRPr="005C3AAD" w:rsidRDefault="00367D6C">
      <w:pPr>
        <w:jc w:val="center"/>
        <w:rPr>
          <w:b/>
          <w:lang w:val="sl-SI"/>
        </w:rPr>
      </w:pPr>
    </w:p>
    <w:p w14:paraId="50D78FD7" w14:textId="77777777" w:rsidR="00367D6C" w:rsidRPr="005C3AAD" w:rsidRDefault="00367D6C">
      <w:pPr>
        <w:jc w:val="center"/>
        <w:rPr>
          <w:b/>
          <w:lang w:val="sl-SI"/>
        </w:rPr>
      </w:pPr>
      <w:r w:rsidRPr="005C3AAD">
        <w:rPr>
          <w:b/>
          <w:lang w:val="sl-SI"/>
        </w:rPr>
        <w:t>OZNAČEVANJE IN NAVODILO ZA UPORABO</w:t>
      </w:r>
    </w:p>
    <w:p w14:paraId="78B5FE0C" w14:textId="77777777" w:rsidR="00367D6C" w:rsidRPr="005C3AAD" w:rsidRDefault="00367D6C">
      <w:pPr>
        <w:rPr>
          <w:lang w:val="sl-SI"/>
        </w:rPr>
      </w:pPr>
      <w:r w:rsidRPr="005C3AAD">
        <w:rPr>
          <w:lang w:val="sl-SI"/>
        </w:rPr>
        <w:br w:type="page"/>
      </w:r>
    </w:p>
    <w:p w14:paraId="78E0157B" w14:textId="77777777" w:rsidR="00367D6C" w:rsidRPr="005C3AAD" w:rsidRDefault="00367D6C">
      <w:pPr>
        <w:rPr>
          <w:lang w:val="sl-SI"/>
        </w:rPr>
      </w:pPr>
    </w:p>
    <w:p w14:paraId="47A50B17" w14:textId="77777777" w:rsidR="00367D6C" w:rsidRPr="005C3AAD" w:rsidRDefault="00367D6C">
      <w:pPr>
        <w:rPr>
          <w:lang w:val="sl-SI"/>
        </w:rPr>
      </w:pPr>
    </w:p>
    <w:p w14:paraId="21A7517E" w14:textId="77777777" w:rsidR="00367D6C" w:rsidRPr="005C3AAD" w:rsidRDefault="00367D6C">
      <w:pPr>
        <w:rPr>
          <w:lang w:val="sl-SI"/>
        </w:rPr>
      </w:pPr>
    </w:p>
    <w:p w14:paraId="2AEE03F9" w14:textId="77777777" w:rsidR="00367D6C" w:rsidRPr="005C3AAD" w:rsidRDefault="00367D6C">
      <w:pPr>
        <w:rPr>
          <w:lang w:val="sl-SI"/>
        </w:rPr>
      </w:pPr>
    </w:p>
    <w:p w14:paraId="081B3FF3" w14:textId="77777777" w:rsidR="00367D6C" w:rsidRPr="005C3AAD" w:rsidRDefault="00367D6C">
      <w:pPr>
        <w:rPr>
          <w:lang w:val="sl-SI"/>
        </w:rPr>
      </w:pPr>
    </w:p>
    <w:p w14:paraId="1871149D" w14:textId="77777777" w:rsidR="00367D6C" w:rsidRPr="005C3AAD" w:rsidRDefault="00367D6C">
      <w:pPr>
        <w:rPr>
          <w:lang w:val="sl-SI"/>
        </w:rPr>
      </w:pPr>
    </w:p>
    <w:p w14:paraId="45307B84" w14:textId="77777777" w:rsidR="00367D6C" w:rsidRPr="005C3AAD" w:rsidRDefault="00367D6C">
      <w:pPr>
        <w:rPr>
          <w:lang w:val="sl-SI"/>
        </w:rPr>
      </w:pPr>
    </w:p>
    <w:p w14:paraId="6FFF3E6F" w14:textId="77777777" w:rsidR="00367D6C" w:rsidRPr="005C3AAD" w:rsidRDefault="00367D6C">
      <w:pPr>
        <w:rPr>
          <w:lang w:val="sl-SI"/>
        </w:rPr>
      </w:pPr>
    </w:p>
    <w:p w14:paraId="2E0B0D1B" w14:textId="77777777" w:rsidR="00367D6C" w:rsidRPr="005C3AAD" w:rsidRDefault="00367D6C">
      <w:pPr>
        <w:rPr>
          <w:lang w:val="sl-SI"/>
        </w:rPr>
      </w:pPr>
    </w:p>
    <w:p w14:paraId="7902841F" w14:textId="77777777" w:rsidR="00367D6C" w:rsidRPr="005C3AAD" w:rsidRDefault="00367D6C">
      <w:pPr>
        <w:rPr>
          <w:lang w:val="sl-SI"/>
        </w:rPr>
      </w:pPr>
    </w:p>
    <w:p w14:paraId="709385C1" w14:textId="77777777" w:rsidR="00367D6C" w:rsidRPr="005C3AAD" w:rsidRDefault="00367D6C">
      <w:pPr>
        <w:rPr>
          <w:lang w:val="sl-SI"/>
        </w:rPr>
      </w:pPr>
    </w:p>
    <w:p w14:paraId="667F3DEA" w14:textId="77777777" w:rsidR="00367D6C" w:rsidRPr="005C3AAD" w:rsidRDefault="00367D6C">
      <w:pPr>
        <w:rPr>
          <w:lang w:val="sl-SI"/>
        </w:rPr>
      </w:pPr>
    </w:p>
    <w:p w14:paraId="3A771D23" w14:textId="77777777" w:rsidR="00367D6C" w:rsidRPr="005C3AAD" w:rsidRDefault="00367D6C">
      <w:pPr>
        <w:rPr>
          <w:lang w:val="sl-SI"/>
        </w:rPr>
      </w:pPr>
    </w:p>
    <w:p w14:paraId="06A5AD79" w14:textId="77777777" w:rsidR="00367D6C" w:rsidRPr="005C3AAD" w:rsidRDefault="00367D6C">
      <w:pPr>
        <w:rPr>
          <w:lang w:val="sl-SI"/>
        </w:rPr>
      </w:pPr>
    </w:p>
    <w:p w14:paraId="1CFCA1B3" w14:textId="77777777" w:rsidR="00367D6C" w:rsidRPr="005C3AAD" w:rsidRDefault="00367D6C">
      <w:pPr>
        <w:rPr>
          <w:lang w:val="sl-SI"/>
        </w:rPr>
      </w:pPr>
    </w:p>
    <w:p w14:paraId="22D3FFFC" w14:textId="77777777" w:rsidR="00367D6C" w:rsidRPr="005C3AAD" w:rsidRDefault="00367D6C">
      <w:pPr>
        <w:rPr>
          <w:lang w:val="sl-SI"/>
        </w:rPr>
      </w:pPr>
    </w:p>
    <w:p w14:paraId="3A10239D" w14:textId="77777777" w:rsidR="00367D6C" w:rsidRPr="005C3AAD" w:rsidRDefault="00367D6C">
      <w:pPr>
        <w:rPr>
          <w:lang w:val="sl-SI"/>
        </w:rPr>
      </w:pPr>
    </w:p>
    <w:p w14:paraId="1833194D" w14:textId="77777777" w:rsidR="00367D6C" w:rsidRPr="005C3AAD" w:rsidRDefault="00367D6C">
      <w:pPr>
        <w:rPr>
          <w:lang w:val="sl-SI"/>
        </w:rPr>
      </w:pPr>
    </w:p>
    <w:p w14:paraId="7B5E5B96" w14:textId="77777777" w:rsidR="00367D6C" w:rsidRPr="005C3AAD" w:rsidRDefault="00367D6C">
      <w:pPr>
        <w:rPr>
          <w:lang w:val="sl-SI"/>
        </w:rPr>
      </w:pPr>
    </w:p>
    <w:p w14:paraId="6DEC87AB" w14:textId="77777777" w:rsidR="00367D6C" w:rsidRPr="005C3AAD" w:rsidRDefault="00367D6C">
      <w:pPr>
        <w:rPr>
          <w:lang w:val="sl-SI"/>
        </w:rPr>
      </w:pPr>
    </w:p>
    <w:p w14:paraId="47313C54" w14:textId="77777777" w:rsidR="00F1209F" w:rsidRPr="005C3AAD" w:rsidRDefault="00F1209F">
      <w:pPr>
        <w:rPr>
          <w:lang w:val="sl-SI"/>
        </w:rPr>
      </w:pPr>
    </w:p>
    <w:p w14:paraId="261DA6D4" w14:textId="77777777" w:rsidR="00367D6C" w:rsidRPr="005C3AAD" w:rsidRDefault="00367D6C">
      <w:pPr>
        <w:rPr>
          <w:lang w:val="sl-SI"/>
        </w:rPr>
      </w:pPr>
    </w:p>
    <w:p w14:paraId="5A95E8A8" w14:textId="77777777" w:rsidR="00367D6C" w:rsidRPr="005C3AAD" w:rsidRDefault="00367D6C">
      <w:pPr>
        <w:rPr>
          <w:lang w:val="sl-SI"/>
        </w:rPr>
      </w:pPr>
    </w:p>
    <w:p w14:paraId="440B6679" w14:textId="77777777" w:rsidR="00367D6C" w:rsidRPr="005C3AAD" w:rsidRDefault="00367D6C">
      <w:pPr>
        <w:pStyle w:val="Annex"/>
        <w:rPr>
          <w:lang w:val="sl-SI"/>
        </w:rPr>
      </w:pPr>
      <w:r w:rsidRPr="005C3AAD">
        <w:rPr>
          <w:lang w:val="sl-SI"/>
        </w:rPr>
        <w:t>A. OZNAČEVANJE</w:t>
      </w:r>
    </w:p>
    <w:p w14:paraId="046709F3" w14:textId="77777777" w:rsidR="00367D6C" w:rsidRPr="005C3AAD" w:rsidRDefault="00367D6C">
      <w:pPr>
        <w:rPr>
          <w:lang w:val="sl-SI"/>
        </w:rPr>
      </w:pPr>
      <w:r w:rsidRPr="005C3AAD">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7A28F0DA" w14:textId="77777777">
        <w:tc>
          <w:tcPr>
            <w:tcW w:w="9287" w:type="dxa"/>
            <w:tcBorders>
              <w:bottom w:val="single" w:sz="4" w:space="0" w:color="auto"/>
            </w:tcBorders>
          </w:tcPr>
          <w:p w14:paraId="7FF56885" w14:textId="77777777" w:rsidR="00367D6C" w:rsidRPr="005C3AAD" w:rsidRDefault="00367D6C">
            <w:pPr>
              <w:rPr>
                <w:b/>
                <w:lang w:val="sl-SI"/>
              </w:rPr>
            </w:pPr>
            <w:r w:rsidRPr="005C3AAD">
              <w:rPr>
                <w:b/>
                <w:lang w:val="sl-SI"/>
              </w:rPr>
              <w:lastRenderedPageBreak/>
              <w:t xml:space="preserve">PODATKI NA ZUNANJI OVOJNINI </w:t>
            </w:r>
          </w:p>
          <w:p w14:paraId="04B7ADD5" w14:textId="77777777" w:rsidR="00367D6C" w:rsidRPr="005C3AAD" w:rsidRDefault="00367D6C">
            <w:pPr>
              <w:rPr>
                <w:b/>
                <w:lang w:val="sl-SI"/>
              </w:rPr>
            </w:pPr>
          </w:p>
          <w:p w14:paraId="15946D11" w14:textId="4B324323" w:rsidR="00367D6C" w:rsidRPr="005C3AAD" w:rsidRDefault="00367D6C">
            <w:pPr>
              <w:rPr>
                <w:b/>
                <w:lang w:val="sl-SI"/>
              </w:rPr>
            </w:pPr>
            <w:r w:rsidRPr="005C3AAD">
              <w:rPr>
                <w:b/>
                <w:lang w:val="sl-SI"/>
              </w:rPr>
              <w:t>Š</w:t>
            </w:r>
            <w:r w:rsidR="004D79B7" w:rsidRPr="005C3AAD">
              <w:rPr>
                <w:b/>
                <w:lang w:val="sl-SI"/>
              </w:rPr>
              <w:t>KATLA</w:t>
            </w:r>
          </w:p>
        </w:tc>
      </w:tr>
    </w:tbl>
    <w:p w14:paraId="0FACC692" w14:textId="77777777" w:rsidR="00367D6C" w:rsidRPr="005C3AAD" w:rsidRDefault="00367D6C">
      <w:pPr>
        <w:rPr>
          <w:lang w:val="sl-SI"/>
        </w:rPr>
      </w:pPr>
    </w:p>
    <w:p w14:paraId="724A8DC0"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266E861E" w14:textId="77777777">
        <w:tc>
          <w:tcPr>
            <w:tcW w:w="9287" w:type="dxa"/>
          </w:tcPr>
          <w:p w14:paraId="312D003A" w14:textId="77777777" w:rsidR="00367D6C" w:rsidRPr="005C3AAD" w:rsidRDefault="00367D6C">
            <w:pPr>
              <w:tabs>
                <w:tab w:val="left" w:pos="142"/>
              </w:tabs>
              <w:ind w:left="567" w:hanging="567"/>
              <w:rPr>
                <w:b/>
                <w:lang w:val="sl-SI"/>
              </w:rPr>
            </w:pPr>
            <w:r w:rsidRPr="005C3AAD">
              <w:rPr>
                <w:b/>
                <w:lang w:val="sl-SI"/>
              </w:rPr>
              <w:t>1.</w:t>
            </w:r>
            <w:r w:rsidRPr="005C3AAD">
              <w:rPr>
                <w:b/>
                <w:lang w:val="sl-SI"/>
              </w:rPr>
              <w:tab/>
              <w:t>IME ZDRAVILA</w:t>
            </w:r>
          </w:p>
        </w:tc>
      </w:tr>
    </w:tbl>
    <w:p w14:paraId="791BE697" w14:textId="77777777" w:rsidR="00367D6C" w:rsidRPr="005C3AAD" w:rsidRDefault="00367D6C">
      <w:pPr>
        <w:rPr>
          <w:lang w:val="sl-SI"/>
        </w:rPr>
      </w:pPr>
    </w:p>
    <w:p w14:paraId="3E6A29D0" w14:textId="77777777" w:rsidR="00367D6C" w:rsidRPr="005C3AAD" w:rsidRDefault="00367D6C">
      <w:pPr>
        <w:rPr>
          <w:lang w:val="sl-SI"/>
        </w:rPr>
      </w:pPr>
      <w:r w:rsidRPr="005C3AAD">
        <w:rPr>
          <w:lang w:val="sl-SI"/>
        </w:rPr>
        <w:t>Avastin 25 mg/ml koncentrat za raztopino za infundiranje</w:t>
      </w:r>
      <w:del w:id="51" w:author="DRA Slovenia 1" w:date="2025-03-11T09:20:00Z" w16du:dateUtc="2025-03-11T08:20:00Z">
        <w:r w:rsidRPr="005C3AAD" w:rsidDel="00E72FD3">
          <w:rPr>
            <w:lang w:val="sl-SI"/>
          </w:rPr>
          <w:delText xml:space="preserve"> </w:delText>
        </w:r>
      </w:del>
    </w:p>
    <w:p w14:paraId="09D2ED41" w14:textId="77777777" w:rsidR="00367D6C" w:rsidRPr="005C3AAD" w:rsidRDefault="00367D6C">
      <w:pPr>
        <w:numPr>
          <w:ilvl w:val="12"/>
          <w:numId w:val="0"/>
        </w:numPr>
        <w:rPr>
          <w:lang w:val="sl-SI"/>
        </w:rPr>
      </w:pPr>
      <w:r w:rsidRPr="005C3AAD">
        <w:rPr>
          <w:lang w:val="sl-SI"/>
        </w:rPr>
        <w:t>bevacizumab</w:t>
      </w:r>
    </w:p>
    <w:p w14:paraId="7BE47E2C" w14:textId="77777777" w:rsidR="00367D6C" w:rsidRPr="005C3AAD" w:rsidRDefault="00367D6C">
      <w:pPr>
        <w:rPr>
          <w:lang w:val="sl-SI"/>
        </w:rPr>
      </w:pPr>
    </w:p>
    <w:p w14:paraId="07C95A98"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2617F5AF" w14:textId="77777777">
        <w:tc>
          <w:tcPr>
            <w:tcW w:w="9287" w:type="dxa"/>
          </w:tcPr>
          <w:p w14:paraId="52A52F64" w14:textId="77777777" w:rsidR="00367D6C" w:rsidRPr="005C3AAD" w:rsidRDefault="00367D6C" w:rsidP="002766AB">
            <w:pPr>
              <w:tabs>
                <w:tab w:val="left" w:pos="142"/>
              </w:tabs>
              <w:ind w:left="567" w:hanging="567"/>
              <w:rPr>
                <w:b/>
                <w:lang w:val="sl-SI"/>
              </w:rPr>
            </w:pPr>
            <w:r w:rsidRPr="005C3AAD">
              <w:rPr>
                <w:b/>
                <w:lang w:val="sl-SI"/>
              </w:rPr>
              <w:t>2.</w:t>
            </w:r>
            <w:r w:rsidRPr="005C3AAD">
              <w:rPr>
                <w:b/>
                <w:lang w:val="sl-SI"/>
              </w:rPr>
              <w:tab/>
              <w:t>NAVEDBA ENE ALI VEČ UČINKOVIN</w:t>
            </w:r>
          </w:p>
        </w:tc>
      </w:tr>
    </w:tbl>
    <w:p w14:paraId="0038F2B3" w14:textId="77777777" w:rsidR="00367D6C" w:rsidRPr="005C3AAD" w:rsidRDefault="00367D6C">
      <w:pPr>
        <w:rPr>
          <w:lang w:val="sl-SI"/>
        </w:rPr>
      </w:pPr>
    </w:p>
    <w:p w14:paraId="23C37261" w14:textId="77777777" w:rsidR="00367D6C" w:rsidRPr="005C3AAD" w:rsidRDefault="00367D6C">
      <w:pPr>
        <w:numPr>
          <w:ilvl w:val="12"/>
          <w:numId w:val="0"/>
        </w:numPr>
        <w:rPr>
          <w:lang w:val="sl-SI"/>
        </w:rPr>
      </w:pPr>
      <w:r w:rsidRPr="005C3AAD">
        <w:rPr>
          <w:lang w:val="sl-SI"/>
        </w:rPr>
        <w:t>Ena viala vsebuje 100 mg bevacizumaba.</w:t>
      </w:r>
    </w:p>
    <w:p w14:paraId="1C07B34E" w14:textId="77777777" w:rsidR="00367D6C" w:rsidRPr="005C3AAD" w:rsidRDefault="00367D6C">
      <w:pPr>
        <w:rPr>
          <w:lang w:val="sl-SI"/>
        </w:rPr>
      </w:pPr>
    </w:p>
    <w:p w14:paraId="6E7684CF"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384B8252" w14:textId="77777777">
        <w:tc>
          <w:tcPr>
            <w:tcW w:w="9287" w:type="dxa"/>
          </w:tcPr>
          <w:p w14:paraId="53D1F25B" w14:textId="77777777" w:rsidR="00367D6C" w:rsidRPr="005C3AAD" w:rsidRDefault="00367D6C">
            <w:pPr>
              <w:tabs>
                <w:tab w:val="left" w:pos="142"/>
              </w:tabs>
              <w:ind w:left="567" w:hanging="567"/>
              <w:rPr>
                <w:b/>
                <w:lang w:val="sl-SI"/>
              </w:rPr>
            </w:pPr>
            <w:r w:rsidRPr="005C3AAD">
              <w:rPr>
                <w:b/>
                <w:lang w:val="sl-SI"/>
              </w:rPr>
              <w:t>3.</w:t>
            </w:r>
            <w:r w:rsidRPr="005C3AAD">
              <w:rPr>
                <w:b/>
                <w:lang w:val="sl-SI"/>
              </w:rPr>
              <w:tab/>
              <w:t>SEZNAM POMOŽNIH SNOVI</w:t>
            </w:r>
          </w:p>
        </w:tc>
      </w:tr>
    </w:tbl>
    <w:p w14:paraId="43D367E5" w14:textId="77777777" w:rsidR="00367D6C" w:rsidRPr="005C3AAD" w:rsidRDefault="00367D6C">
      <w:pPr>
        <w:rPr>
          <w:lang w:val="sl-SI"/>
        </w:rPr>
      </w:pPr>
    </w:p>
    <w:p w14:paraId="20458972" w14:textId="43E5C50F" w:rsidR="00367D6C" w:rsidRPr="00A62244" w:rsidRDefault="00367D6C">
      <w:pPr>
        <w:rPr>
          <w:highlight w:val="lightGray"/>
          <w:lang w:val="sl-SI"/>
        </w:rPr>
      </w:pPr>
      <w:r w:rsidRPr="005C3AAD">
        <w:rPr>
          <w:lang w:val="sl-SI"/>
        </w:rPr>
        <w:t>Trehaloza dihidrat, natrijev fosfat, polisorbat</w:t>
      </w:r>
      <w:r w:rsidR="004D79B7" w:rsidRPr="005C3AAD">
        <w:rPr>
          <w:lang w:val="sl-SI"/>
        </w:rPr>
        <w:t> </w:t>
      </w:r>
      <w:r w:rsidRPr="005C3AAD">
        <w:rPr>
          <w:lang w:val="sl-SI"/>
        </w:rPr>
        <w:t>20, voda za injekcije.</w:t>
      </w:r>
      <w:ins w:id="52" w:author="DRA Slovenia 1" w:date="2025-03-05T10:49:00Z">
        <w:r w:rsidR="0051057F" w:rsidRPr="005C3AAD">
          <w:rPr>
            <w:lang w:val="sl-SI"/>
          </w:rPr>
          <w:t xml:space="preserve"> </w:t>
        </w:r>
      </w:ins>
      <w:ins w:id="53" w:author="DRA Slovenia 1" w:date="2025-03-11T10:01:00Z" w16du:dateUtc="2025-03-11T09:01:00Z">
        <w:r w:rsidR="00A62244" w:rsidRPr="00A62244">
          <w:rPr>
            <w:highlight w:val="lightGray"/>
            <w:lang w:val="sl-SI"/>
          </w:rPr>
          <w:t>Za več informacij glejte</w:t>
        </w:r>
      </w:ins>
      <w:ins w:id="54" w:author="DRA Slovenia 1" w:date="2025-03-11T10:02:00Z" w16du:dateUtc="2025-03-11T09:02:00Z">
        <w:r w:rsidR="00A62244" w:rsidRPr="00A62244">
          <w:rPr>
            <w:highlight w:val="lightGray"/>
            <w:lang w:val="sl-SI"/>
          </w:rPr>
          <w:t xml:space="preserve"> navodilo za uporabo.</w:t>
        </w:r>
      </w:ins>
    </w:p>
    <w:p w14:paraId="26B6984F" w14:textId="77777777" w:rsidR="00367D6C" w:rsidRPr="00A62244" w:rsidRDefault="00367D6C">
      <w:pPr>
        <w:rPr>
          <w:highlight w:val="lightGray"/>
          <w:lang w:val="sl-SI"/>
        </w:rPr>
      </w:pPr>
    </w:p>
    <w:p w14:paraId="45FDC386"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23F3AD3D" w14:textId="77777777">
        <w:tc>
          <w:tcPr>
            <w:tcW w:w="9287" w:type="dxa"/>
          </w:tcPr>
          <w:p w14:paraId="3342C7B1" w14:textId="77777777" w:rsidR="00367D6C" w:rsidRPr="005C3AAD" w:rsidRDefault="00367D6C">
            <w:pPr>
              <w:tabs>
                <w:tab w:val="left" w:pos="142"/>
              </w:tabs>
              <w:ind w:left="567" w:hanging="567"/>
              <w:rPr>
                <w:b/>
                <w:lang w:val="sl-SI"/>
              </w:rPr>
            </w:pPr>
            <w:r w:rsidRPr="005C3AAD">
              <w:rPr>
                <w:b/>
                <w:lang w:val="sl-SI"/>
              </w:rPr>
              <w:t>4.</w:t>
            </w:r>
            <w:r w:rsidRPr="005C3AAD">
              <w:rPr>
                <w:b/>
                <w:lang w:val="sl-SI"/>
              </w:rPr>
              <w:tab/>
              <w:t>FARMACEVTSKA OBLIKA IN VSEBINA</w:t>
            </w:r>
          </w:p>
        </w:tc>
      </w:tr>
    </w:tbl>
    <w:p w14:paraId="5649D221" w14:textId="77777777" w:rsidR="00367D6C" w:rsidRPr="005C3AAD" w:rsidRDefault="00367D6C">
      <w:pPr>
        <w:rPr>
          <w:lang w:val="sl-SI"/>
        </w:rPr>
      </w:pPr>
    </w:p>
    <w:p w14:paraId="690F1513" w14:textId="77777777" w:rsidR="00367D6C" w:rsidRPr="005C3AAD" w:rsidRDefault="00367D6C">
      <w:pPr>
        <w:rPr>
          <w:lang w:val="sl-SI"/>
        </w:rPr>
      </w:pPr>
      <w:r w:rsidRPr="005C3AAD">
        <w:rPr>
          <w:lang w:val="sl-SI"/>
        </w:rPr>
        <w:t>koncentrat za raztopino za infundiranje</w:t>
      </w:r>
      <w:del w:id="55" w:author="DRA Slovenia 1" w:date="2025-03-05T10:54:00Z">
        <w:r w:rsidRPr="005C3AAD" w:rsidDel="0051057F">
          <w:rPr>
            <w:lang w:val="sl-SI"/>
          </w:rPr>
          <w:delText xml:space="preserve"> </w:delText>
        </w:r>
      </w:del>
    </w:p>
    <w:p w14:paraId="02A878FC" w14:textId="410D64F6" w:rsidR="00367D6C" w:rsidRPr="005C3AAD" w:rsidRDefault="00367D6C">
      <w:pPr>
        <w:rPr>
          <w:lang w:val="sl-SI"/>
        </w:rPr>
      </w:pPr>
      <w:r w:rsidRPr="005C3AAD">
        <w:rPr>
          <w:lang w:val="sl-SI"/>
        </w:rPr>
        <w:t>1</w:t>
      </w:r>
      <w:r w:rsidR="004D79B7" w:rsidRPr="005C3AAD">
        <w:rPr>
          <w:lang w:val="sl-SI"/>
        </w:rPr>
        <w:t> </w:t>
      </w:r>
      <w:r w:rsidRPr="005C3AAD">
        <w:rPr>
          <w:lang w:val="sl-SI"/>
        </w:rPr>
        <w:t>viala (4 ml)</w:t>
      </w:r>
    </w:p>
    <w:p w14:paraId="1436116C" w14:textId="77777777" w:rsidR="00367D6C" w:rsidRPr="005C3AAD" w:rsidRDefault="00367D6C">
      <w:pPr>
        <w:rPr>
          <w:lang w:val="sl-SI"/>
        </w:rPr>
      </w:pPr>
      <w:r w:rsidRPr="005C3AAD">
        <w:rPr>
          <w:lang w:val="sl-SI"/>
        </w:rPr>
        <w:t>100 mg/4 ml</w:t>
      </w:r>
    </w:p>
    <w:p w14:paraId="794726B6" w14:textId="77777777" w:rsidR="00367D6C" w:rsidRPr="005C3AAD" w:rsidRDefault="00367D6C">
      <w:pPr>
        <w:rPr>
          <w:lang w:val="sl-SI"/>
        </w:rPr>
      </w:pPr>
    </w:p>
    <w:p w14:paraId="39A51A17"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66CDE4D6" w14:textId="77777777">
        <w:tc>
          <w:tcPr>
            <w:tcW w:w="9287" w:type="dxa"/>
          </w:tcPr>
          <w:p w14:paraId="0DE6B582" w14:textId="77777777" w:rsidR="00367D6C" w:rsidRPr="005C3AAD" w:rsidRDefault="00367D6C">
            <w:pPr>
              <w:tabs>
                <w:tab w:val="left" w:pos="142"/>
              </w:tabs>
              <w:ind w:left="567" w:hanging="567"/>
              <w:rPr>
                <w:b/>
                <w:lang w:val="sl-SI"/>
              </w:rPr>
            </w:pPr>
            <w:r w:rsidRPr="005C3AAD">
              <w:rPr>
                <w:b/>
                <w:lang w:val="sl-SI"/>
              </w:rPr>
              <w:t>5.</w:t>
            </w:r>
            <w:r w:rsidRPr="005C3AAD">
              <w:rPr>
                <w:b/>
                <w:lang w:val="sl-SI"/>
              </w:rPr>
              <w:tab/>
              <w:t>POSTOPEK IN POT(I) UPORABE ZDRAVILA</w:t>
            </w:r>
          </w:p>
        </w:tc>
      </w:tr>
    </w:tbl>
    <w:p w14:paraId="03D0D0D2" w14:textId="77777777" w:rsidR="00367D6C" w:rsidRPr="005C3AAD" w:rsidRDefault="00367D6C">
      <w:pPr>
        <w:rPr>
          <w:lang w:val="sl-SI"/>
        </w:rPr>
      </w:pPr>
    </w:p>
    <w:p w14:paraId="7CE7AB0D" w14:textId="39E6F840" w:rsidR="00367D6C" w:rsidRPr="005C3AAD" w:rsidRDefault="004D79B7">
      <w:pPr>
        <w:rPr>
          <w:highlight w:val="lightGray"/>
          <w:lang w:val="sl-SI"/>
          <w:rPrChange w:id="56" w:author="DRA Slovenia 1" w:date="2025-03-05T10:52:00Z">
            <w:rPr>
              <w:lang w:val="sl-SI"/>
            </w:rPr>
          </w:rPrChange>
        </w:rPr>
      </w:pPr>
      <w:r w:rsidRPr="005C3AAD">
        <w:rPr>
          <w:highlight w:val="lightGray"/>
          <w:lang w:val="sl-SI"/>
          <w:rPrChange w:id="57" w:author="DRA Slovenia 1" w:date="2025-03-05T10:52:00Z">
            <w:rPr>
              <w:lang w:val="sl-SI"/>
            </w:rPr>
          </w:rPrChange>
        </w:rPr>
        <w:t>z</w:t>
      </w:r>
      <w:r w:rsidR="00367D6C" w:rsidRPr="005C3AAD">
        <w:rPr>
          <w:highlight w:val="lightGray"/>
          <w:lang w:val="sl-SI"/>
          <w:rPrChange w:id="58" w:author="DRA Slovenia 1" w:date="2025-03-05T10:52:00Z">
            <w:rPr>
              <w:lang w:val="sl-SI"/>
            </w:rPr>
          </w:rPrChange>
        </w:rPr>
        <w:t>a intravensko uporabo po razredčitvi</w:t>
      </w:r>
    </w:p>
    <w:p w14:paraId="5E9A1CB7" w14:textId="77777777" w:rsidR="00367D6C" w:rsidRPr="005C3AAD" w:rsidRDefault="00367D6C">
      <w:pPr>
        <w:rPr>
          <w:lang w:val="sl-SI"/>
        </w:rPr>
      </w:pPr>
      <w:r w:rsidRPr="005C3AAD">
        <w:rPr>
          <w:lang w:val="sl-SI"/>
        </w:rPr>
        <w:t>Pred uporabo preberite priloženo navodilo</w:t>
      </w:r>
    </w:p>
    <w:p w14:paraId="594C7038" w14:textId="77777777" w:rsidR="00367D6C" w:rsidRPr="005C3AAD" w:rsidRDefault="00367D6C">
      <w:pPr>
        <w:rPr>
          <w:lang w:val="sl-SI"/>
        </w:rPr>
      </w:pPr>
    </w:p>
    <w:p w14:paraId="647A0915"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0338C187" w14:textId="77777777">
        <w:tc>
          <w:tcPr>
            <w:tcW w:w="9287" w:type="dxa"/>
          </w:tcPr>
          <w:p w14:paraId="38BB4452" w14:textId="77777777" w:rsidR="00367D6C" w:rsidRPr="005C3AAD" w:rsidRDefault="00367D6C">
            <w:pPr>
              <w:tabs>
                <w:tab w:val="left" w:pos="142"/>
              </w:tabs>
              <w:ind w:left="567" w:hanging="567"/>
              <w:rPr>
                <w:b/>
                <w:lang w:val="sl-SI"/>
              </w:rPr>
            </w:pPr>
            <w:r w:rsidRPr="005C3AAD">
              <w:rPr>
                <w:b/>
                <w:lang w:val="sl-SI"/>
              </w:rPr>
              <w:t>6.</w:t>
            </w:r>
            <w:r w:rsidRPr="005C3AAD">
              <w:rPr>
                <w:b/>
                <w:lang w:val="sl-SI"/>
              </w:rPr>
              <w:tab/>
              <w:t>POSEBNO OPOZORILO O SHRANJEVANJU ZDRAVILA ZUNAJ DOSEGA IN POGLEDA OTROK</w:t>
            </w:r>
          </w:p>
        </w:tc>
      </w:tr>
    </w:tbl>
    <w:p w14:paraId="33651350" w14:textId="77777777" w:rsidR="00367D6C" w:rsidRPr="005C3AAD" w:rsidRDefault="00367D6C">
      <w:pPr>
        <w:rPr>
          <w:lang w:val="sl-SI"/>
        </w:rPr>
      </w:pPr>
    </w:p>
    <w:p w14:paraId="47A2B18A" w14:textId="77777777" w:rsidR="00367D6C" w:rsidRPr="005C3AAD" w:rsidRDefault="00367D6C">
      <w:pPr>
        <w:rPr>
          <w:lang w:val="sl-SI"/>
        </w:rPr>
      </w:pPr>
      <w:r w:rsidRPr="005C3AAD">
        <w:rPr>
          <w:lang w:val="sl-SI"/>
        </w:rPr>
        <w:t>Zdravilo shranjujte nedosegljivo otrokom</w:t>
      </w:r>
    </w:p>
    <w:p w14:paraId="4781E4EE" w14:textId="77777777" w:rsidR="00367D6C" w:rsidRPr="005C3AAD" w:rsidRDefault="00367D6C">
      <w:pPr>
        <w:rPr>
          <w:lang w:val="sl-SI"/>
        </w:rPr>
      </w:pPr>
    </w:p>
    <w:p w14:paraId="5D386A95"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1DD2A7A8" w14:textId="77777777">
        <w:tc>
          <w:tcPr>
            <w:tcW w:w="9287" w:type="dxa"/>
          </w:tcPr>
          <w:p w14:paraId="585DB416" w14:textId="77777777" w:rsidR="00367D6C" w:rsidRPr="005C3AAD" w:rsidRDefault="00367D6C">
            <w:pPr>
              <w:tabs>
                <w:tab w:val="left" w:pos="142"/>
              </w:tabs>
              <w:ind w:left="567" w:hanging="567"/>
              <w:rPr>
                <w:b/>
                <w:lang w:val="sl-SI"/>
              </w:rPr>
            </w:pPr>
            <w:r w:rsidRPr="005C3AAD">
              <w:rPr>
                <w:b/>
                <w:lang w:val="sl-SI"/>
              </w:rPr>
              <w:t>7.</w:t>
            </w:r>
            <w:r w:rsidRPr="005C3AAD">
              <w:rPr>
                <w:b/>
                <w:lang w:val="sl-SI"/>
              </w:rPr>
              <w:tab/>
              <w:t>DRUGA POSEBNA OPOZORILA, ČE SO POTREBNA</w:t>
            </w:r>
          </w:p>
        </w:tc>
      </w:tr>
    </w:tbl>
    <w:p w14:paraId="35768E94" w14:textId="77777777" w:rsidR="00367D6C" w:rsidRPr="005C3AAD" w:rsidRDefault="00367D6C">
      <w:pPr>
        <w:rPr>
          <w:lang w:val="sl-SI"/>
        </w:rPr>
      </w:pPr>
    </w:p>
    <w:p w14:paraId="2048A699" w14:textId="77777777" w:rsidR="00367D6C" w:rsidRPr="005C3AAD" w:rsidRDefault="00367D6C">
      <w:pPr>
        <w:rPr>
          <w:lang w:val="sl-SI"/>
        </w:rPr>
      </w:pPr>
      <w:r w:rsidRPr="005C3AAD">
        <w:rPr>
          <w:lang w:val="sl-SI"/>
        </w:rPr>
        <w:t>Zdravilo ne vsebuje konzervansa</w:t>
      </w:r>
    </w:p>
    <w:p w14:paraId="1E2C0577" w14:textId="77777777" w:rsidR="00367D6C" w:rsidRPr="005C3AAD" w:rsidRDefault="00367D6C">
      <w:pPr>
        <w:rPr>
          <w:lang w:val="sl-SI"/>
        </w:rPr>
      </w:pPr>
    </w:p>
    <w:p w14:paraId="19DA5D75"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574B4B85" w14:textId="77777777">
        <w:tc>
          <w:tcPr>
            <w:tcW w:w="9287" w:type="dxa"/>
          </w:tcPr>
          <w:p w14:paraId="693FFFF5" w14:textId="77777777" w:rsidR="00367D6C" w:rsidRPr="005C3AAD" w:rsidRDefault="00367D6C">
            <w:pPr>
              <w:tabs>
                <w:tab w:val="left" w:pos="142"/>
              </w:tabs>
              <w:ind w:left="567" w:hanging="567"/>
              <w:rPr>
                <w:b/>
                <w:lang w:val="sl-SI"/>
              </w:rPr>
            </w:pPr>
            <w:r w:rsidRPr="005C3AAD">
              <w:rPr>
                <w:b/>
                <w:lang w:val="sl-SI"/>
              </w:rPr>
              <w:t>8.</w:t>
            </w:r>
            <w:r w:rsidRPr="005C3AAD">
              <w:rPr>
                <w:b/>
                <w:lang w:val="sl-SI"/>
              </w:rPr>
              <w:tab/>
              <w:t xml:space="preserve">DATUM IZTEKA ROKA UPORABNOSTI ZDRAVILA </w:t>
            </w:r>
          </w:p>
        </w:tc>
      </w:tr>
    </w:tbl>
    <w:p w14:paraId="7E9D0E45" w14:textId="77777777" w:rsidR="00367D6C" w:rsidRPr="005C3AAD" w:rsidRDefault="00367D6C">
      <w:pPr>
        <w:rPr>
          <w:lang w:val="sl-SI"/>
        </w:rPr>
      </w:pPr>
    </w:p>
    <w:p w14:paraId="6A396EEA" w14:textId="6CCE82A5" w:rsidR="00367D6C" w:rsidRPr="005C3AAD" w:rsidRDefault="008F1FAA">
      <w:pPr>
        <w:rPr>
          <w:lang w:val="sl-SI"/>
        </w:rPr>
      </w:pPr>
      <w:r w:rsidRPr="005C3AAD">
        <w:rPr>
          <w:lang w:val="sl-SI"/>
        </w:rPr>
        <w:t>EXP</w:t>
      </w:r>
    </w:p>
    <w:p w14:paraId="3860FEF8" w14:textId="77777777" w:rsidR="00622BE9" w:rsidRPr="005C3AAD" w:rsidRDefault="00622BE9" w:rsidP="00622BE9">
      <w:pPr>
        <w:rPr>
          <w:lang w:val="sl-SI"/>
        </w:rPr>
      </w:pPr>
      <w:r w:rsidRPr="005C3AAD">
        <w:rPr>
          <w:lang w:val="sl-SI"/>
        </w:rPr>
        <w:t>Za rok uporabnosti razredčenega zdravila preberite priloženo navodilo</w:t>
      </w:r>
    </w:p>
    <w:p w14:paraId="7C224283" w14:textId="77777777" w:rsidR="00367D6C" w:rsidRPr="005C3AAD" w:rsidRDefault="00367D6C">
      <w:pPr>
        <w:rPr>
          <w:lang w:val="sl-SI"/>
        </w:rPr>
      </w:pPr>
    </w:p>
    <w:p w14:paraId="495E944D"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6A184110" w14:textId="77777777">
        <w:tc>
          <w:tcPr>
            <w:tcW w:w="9287" w:type="dxa"/>
          </w:tcPr>
          <w:p w14:paraId="4C6C196D" w14:textId="77777777" w:rsidR="00367D6C" w:rsidRPr="005C3AAD" w:rsidRDefault="00367D6C" w:rsidP="00ED547E">
            <w:pPr>
              <w:keepNext/>
              <w:keepLines/>
              <w:tabs>
                <w:tab w:val="left" w:pos="142"/>
              </w:tabs>
              <w:ind w:left="567" w:hanging="567"/>
              <w:rPr>
                <w:lang w:val="sl-SI"/>
              </w:rPr>
            </w:pPr>
            <w:r w:rsidRPr="005C3AAD">
              <w:rPr>
                <w:b/>
                <w:lang w:val="sl-SI"/>
              </w:rPr>
              <w:lastRenderedPageBreak/>
              <w:t>9.</w:t>
            </w:r>
            <w:r w:rsidRPr="005C3AAD">
              <w:rPr>
                <w:b/>
                <w:lang w:val="sl-SI"/>
              </w:rPr>
              <w:tab/>
              <w:t>POSEBNA NAVODILA ZA SHRANJEVANJE</w:t>
            </w:r>
          </w:p>
        </w:tc>
      </w:tr>
    </w:tbl>
    <w:p w14:paraId="3F84F42E" w14:textId="77777777" w:rsidR="00367D6C" w:rsidRPr="005C3AAD" w:rsidRDefault="00367D6C" w:rsidP="00ED547E">
      <w:pPr>
        <w:keepNext/>
        <w:keepLines/>
        <w:rPr>
          <w:lang w:val="sl-SI"/>
        </w:rPr>
      </w:pPr>
    </w:p>
    <w:p w14:paraId="6A985BBB" w14:textId="6FA8BFE2" w:rsidR="00367D6C" w:rsidRPr="005C3AAD" w:rsidRDefault="00367D6C" w:rsidP="00ED547E">
      <w:pPr>
        <w:keepNext/>
        <w:keepLines/>
        <w:rPr>
          <w:lang w:val="sl-SI"/>
        </w:rPr>
      </w:pPr>
      <w:r w:rsidRPr="005C3AAD">
        <w:rPr>
          <w:lang w:val="sl-SI"/>
        </w:rPr>
        <w:t>Shranjujte v hladilniku</w:t>
      </w:r>
    </w:p>
    <w:p w14:paraId="7203F8A9" w14:textId="77777777" w:rsidR="00367D6C" w:rsidRPr="005C3AAD" w:rsidRDefault="00367D6C" w:rsidP="00ED547E">
      <w:pPr>
        <w:keepNext/>
        <w:keepLines/>
        <w:rPr>
          <w:lang w:val="sl-SI"/>
        </w:rPr>
      </w:pPr>
      <w:r w:rsidRPr="005C3AAD">
        <w:rPr>
          <w:lang w:val="sl-SI"/>
        </w:rPr>
        <w:t>Ne zamrzujte</w:t>
      </w:r>
    </w:p>
    <w:p w14:paraId="1D676288" w14:textId="77777777" w:rsidR="00367D6C" w:rsidRPr="005C3AAD" w:rsidRDefault="00367D6C" w:rsidP="00ED547E">
      <w:pPr>
        <w:keepNext/>
        <w:keepLines/>
        <w:rPr>
          <w:lang w:val="sl-SI"/>
        </w:rPr>
      </w:pPr>
      <w:r w:rsidRPr="005C3AAD">
        <w:rPr>
          <w:lang w:val="sl-SI"/>
        </w:rPr>
        <w:t>Vialo shranjujte v zunanji ovojnini</w:t>
      </w:r>
      <w:r w:rsidR="004303BB" w:rsidRPr="005C3AAD">
        <w:rPr>
          <w:lang w:val="sl-SI"/>
        </w:rPr>
        <w:t xml:space="preserve"> za zagotovitev zaščite pred svetlobo</w:t>
      </w:r>
    </w:p>
    <w:p w14:paraId="223BCE0E" w14:textId="77777777" w:rsidR="00367D6C" w:rsidRPr="005C3AAD" w:rsidRDefault="00367D6C">
      <w:pPr>
        <w:rPr>
          <w:lang w:val="sl-SI"/>
        </w:rPr>
      </w:pPr>
    </w:p>
    <w:p w14:paraId="6B5CAFF9"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3A408A71" w14:textId="77777777">
        <w:trPr>
          <w:cantSplit/>
        </w:trPr>
        <w:tc>
          <w:tcPr>
            <w:tcW w:w="9287" w:type="dxa"/>
          </w:tcPr>
          <w:p w14:paraId="5DD7C8D5" w14:textId="77777777" w:rsidR="00367D6C" w:rsidRPr="005C3AAD" w:rsidRDefault="00367D6C">
            <w:pPr>
              <w:tabs>
                <w:tab w:val="left" w:pos="142"/>
              </w:tabs>
              <w:ind w:left="567" w:hanging="567"/>
              <w:rPr>
                <w:b/>
                <w:lang w:val="sl-SI"/>
              </w:rPr>
            </w:pPr>
            <w:r w:rsidRPr="005C3AAD">
              <w:rPr>
                <w:b/>
                <w:lang w:val="sl-SI"/>
              </w:rPr>
              <w:t>10.</w:t>
            </w:r>
            <w:r w:rsidRPr="005C3AAD">
              <w:rPr>
                <w:b/>
                <w:lang w:val="sl-SI"/>
              </w:rPr>
              <w:tab/>
              <w:t>POSEBNI VARNOSTNI UKREPI ZA ODSTRANJEVANJE NEUPORABLJENIH ZDRAVIL ALI IZ NJIH NASTALIH ODPADNIH SNOVI, KADAR SO POTREBNI</w:t>
            </w:r>
          </w:p>
        </w:tc>
      </w:tr>
    </w:tbl>
    <w:p w14:paraId="590BDC94" w14:textId="77777777" w:rsidR="00367D6C" w:rsidRPr="005C3AAD" w:rsidRDefault="00367D6C">
      <w:pPr>
        <w:rPr>
          <w:lang w:val="sl-SI"/>
        </w:rPr>
      </w:pPr>
    </w:p>
    <w:p w14:paraId="3719F734"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36E71B53" w14:textId="77777777">
        <w:tc>
          <w:tcPr>
            <w:tcW w:w="9287" w:type="dxa"/>
          </w:tcPr>
          <w:p w14:paraId="7A2D4CC5" w14:textId="77777777" w:rsidR="00367D6C" w:rsidRPr="005C3AAD" w:rsidRDefault="00367D6C">
            <w:pPr>
              <w:tabs>
                <w:tab w:val="left" w:pos="142"/>
              </w:tabs>
              <w:ind w:left="567" w:hanging="567"/>
              <w:rPr>
                <w:b/>
                <w:lang w:val="sl-SI"/>
              </w:rPr>
            </w:pPr>
            <w:r w:rsidRPr="005C3AAD">
              <w:rPr>
                <w:b/>
                <w:lang w:val="sl-SI"/>
              </w:rPr>
              <w:t>11.</w:t>
            </w:r>
            <w:r w:rsidRPr="005C3AAD">
              <w:rPr>
                <w:b/>
                <w:lang w:val="sl-SI"/>
              </w:rPr>
              <w:tab/>
              <w:t>IME IN NASLOV IMETNIKA DOVOLJENJA ZA PROMET Z ZDRAVILOM</w:t>
            </w:r>
          </w:p>
        </w:tc>
      </w:tr>
    </w:tbl>
    <w:p w14:paraId="5B101F6F" w14:textId="77777777" w:rsidR="00367D6C" w:rsidRPr="005C3AAD" w:rsidRDefault="00367D6C">
      <w:pPr>
        <w:rPr>
          <w:lang w:val="sl-SI"/>
        </w:rPr>
      </w:pPr>
    </w:p>
    <w:p w14:paraId="1492CED4" w14:textId="77777777" w:rsidR="00B00355" w:rsidRPr="005C3AAD" w:rsidRDefault="00B00355" w:rsidP="00B00355">
      <w:pPr>
        <w:rPr>
          <w:lang w:val="sl-SI"/>
        </w:rPr>
      </w:pPr>
      <w:r w:rsidRPr="005C3AAD">
        <w:rPr>
          <w:lang w:val="sl-SI"/>
        </w:rPr>
        <w:t>Roche Registration GmbH</w:t>
      </w:r>
    </w:p>
    <w:p w14:paraId="5F1544E6" w14:textId="77777777" w:rsidR="00B00355" w:rsidRPr="005C3AAD" w:rsidRDefault="00B00355" w:rsidP="00B00355">
      <w:pPr>
        <w:rPr>
          <w:lang w:val="sl-SI"/>
        </w:rPr>
      </w:pPr>
      <w:r w:rsidRPr="005C3AAD">
        <w:rPr>
          <w:lang w:val="sl-SI"/>
        </w:rPr>
        <w:t>Emil-Barell-Strasse 1</w:t>
      </w:r>
    </w:p>
    <w:p w14:paraId="4E011A00" w14:textId="77777777" w:rsidR="00B00355" w:rsidRPr="005C3AAD" w:rsidRDefault="00B00355" w:rsidP="00B00355">
      <w:pPr>
        <w:rPr>
          <w:lang w:val="sl-SI"/>
        </w:rPr>
      </w:pPr>
      <w:r w:rsidRPr="005C3AAD">
        <w:rPr>
          <w:lang w:val="sl-SI"/>
        </w:rPr>
        <w:t>79639 Grenzach-Wyhlen</w:t>
      </w:r>
    </w:p>
    <w:p w14:paraId="1B4F41CD" w14:textId="77777777" w:rsidR="00B00355" w:rsidRPr="005C3AAD" w:rsidRDefault="00B00355" w:rsidP="00B00355">
      <w:pPr>
        <w:rPr>
          <w:lang w:val="sl-SI"/>
        </w:rPr>
      </w:pPr>
      <w:r w:rsidRPr="005C3AAD">
        <w:rPr>
          <w:lang w:val="sl-SI"/>
        </w:rPr>
        <w:t>Nemčija</w:t>
      </w:r>
    </w:p>
    <w:p w14:paraId="4A9C1A1B" w14:textId="77777777" w:rsidR="00367D6C" w:rsidRPr="005C3AAD" w:rsidRDefault="00367D6C">
      <w:pPr>
        <w:rPr>
          <w:lang w:val="sl-SI"/>
        </w:rPr>
      </w:pPr>
    </w:p>
    <w:p w14:paraId="61A26655"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69C3FEC7" w14:textId="77777777">
        <w:tc>
          <w:tcPr>
            <w:tcW w:w="9287" w:type="dxa"/>
          </w:tcPr>
          <w:p w14:paraId="2E3CB3A1" w14:textId="77777777" w:rsidR="00367D6C" w:rsidRPr="005C3AAD" w:rsidRDefault="00367D6C">
            <w:pPr>
              <w:tabs>
                <w:tab w:val="left" w:pos="142"/>
              </w:tabs>
              <w:ind w:left="567" w:hanging="567"/>
              <w:rPr>
                <w:b/>
                <w:lang w:val="sl-SI"/>
              </w:rPr>
            </w:pPr>
            <w:r w:rsidRPr="005C3AAD">
              <w:rPr>
                <w:b/>
                <w:lang w:val="sl-SI"/>
              </w:rPr>
              <w:t>12.</w:t>
            </w:r>
            <w:r w:rsidRPr="005C3AAD">
              <w:rPr>
                <w:b/>
                <w:lang w:val="sl-SI"/>
              </w:rPr>
              <w:tab/>
              <w:t>ŠTEVILKA(E) DOVOLJENJA(DOVOLJENJ) ZA PROMET</w:t>
            </w:r>
          </w:p>
        </w:tc>
      </w:tr>
    </w:tbl>
    <w:p w14:paraId="1F120996" w14:textId="77777777" w:rsidR="00367D6C" w:rsidRPr="005C3AAD" w:rsidRDefault="00367D6C">
      <w:pPr>
        <w:rPr>
          <w:lang w:val="sl-SI"/>
        </w:rPr>
      </w:pPr>
    </w:p>
    <w:p w14:paraId="12068B8C" w14:textId="77777777" w:rsidR="00367D6C" w:rsidRPr="005C3AAD" w:rsidRDefault="00367D6C">
      <w:pPr>
        <w:rPr>
          <w:lang w:val="sl-SI"/>
        </w:rPr>
      </w:pPr>
      <w:r w:rsidRPr="005C3AAD">
        <w:rPr>
          <w:lang w:val="sl-SI"/>
        </w:rPr>
        <w:t>EU/1/04/300/001</w:t>
      </w:r>
    </w:p>
    <w:p w14:paraId="20243B59" w14:textId="77777777" w:rsidR="00367D6C" w:rsidRPr="005C3AAD" w:rsidRDefault="00367D6C">
      <w:pPr>
        <w:rPr>
          <w:lang w:val="sl-SI"/>
        </w:rPr>
      </w:pPr>
    </w:p>
    <w:p w14:paraId="290595BB"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08EDE433" w14:textId="77777777">
        <w:tc>
          <w:tcPr>
            <w:tcW w:w="9287" w:type="dxa"/>
          </w:tcPr>
          <w:p w14:paraId="564DFCF3" w14:textId="77777777" w:rsidR="00367D6C" w:rsidRPr="005C3AAD" w:rsidRDefault="00367D6C">
            <w:pPr>
              <w:tabs>
                <w:tab w:val="left" w:pos="142"/>
              </w:tabs>
              <w:ind w:left="567" w:hanging="567"/>
              <w:rPr>
                <w:b/>
                <w:lang w:val="sl-SI"/>
              </w:rPr>
            </w:pPr>
            <w:r w:rsidRPr="005C3AAD">
              <w:rPr>
                <w:b/>
                <w:lang w:val="sl-SI"/>
              </w:rPr>
              <w:t>13.</w:t>
            </w:r>
            <w:r w:rsidRPr="005C3AAD">
              <w:rPr>
                <w:b/>
                <w:lang w:val="sl-SI"/>
              </w:rPr>
              <w:tab/>
              <w:t>ŠTEVILKA SERIJE</w:t>
            </w:r>
          </w:p>
        </w:tc>
      </w:tr>
    </w:tbl>
    <w:p w14:paraId="29583DEA" w14:textId="77777777" w:rsidR="00367D6C" w:rsidRPr="005C3AAD" w:rsidRDefault="00367D6C">
      <w:pPr>
        <w:rPr>
          <w:lang w:val="sl-SI"/>
        </w:rPr>
      </w:pPr>
    </w:p>
    <w:p w14:paraId="394BF521" w14:textId="37D62BBA" w:rsidR="00367D6C" w:rsidRPr="005C3AAD" w:rsidRDefault="004303BB">
      <w:pPr>
        <w:rPr>
          <w:lang w:val="sl-SI"/>
        </w:rPr>
      </w:pPr>
      <w:r w:rsidRPr="005C3AAD">
        <w:rPr>
          <w:lang w:val="sl-SI"/>
        </w:rPr>
        <w:t>Lot</w:t>
      </w:r>
    </w:p>
    <w:p w14:paraId="3207B287" w14:textId="77777777" w:rsidR="00367D6C" w:rsidRPr="005C3AAD" w:rsidRDefault="00367D6C">
      <w:pPr>
        <w:rPr>
          <w:lang w:val="sl-SI"/>
        </w:rPr>
      </w:pPr>
    </w:p>
    <w:p w14:paraId="6C58C014"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2573E4B9" w14:textId="77777777">
        <w:tc>
          <w:tcPr>
            <w:tcW w:w="9287" w:type="dxa"/>
          </w:tcPr>
          <w:p w14:paraId="23CDB3B5" w14:textId="77777777" w:rsidR="00367D6C" w:rsidRPr="005C3AAD" w:rsidRDefault="00367D6C">
            <w:pPr>
              <w:tabs>
                <w:tab w:val="left" w:pos="142"/>
              </w:tabs>
              <w:ind w:left="567" w:hanging="567"/>
              <w:rPr>
                <w:b/>
                <w:lang w:val="sl-SI"/>
              </w:rPr>
            </w:pPr>
            <w:r w:rsidRPr="005C3AAD">
              <w:rPr>
                <w:b/>
                <w:lang w:val="sl-SI"/>
              </w:rPr>
              <w:t>14.</w:t>
            </w:r>
            <w:r w:rsidRPr="005C3AAD">
              <w:rPr>
                <w:b/>
                <w:lang w:val="sl-SI"/>
              </w:rPr>
              <w:tab/>
              <w:t>NAČIN IZDAJANJA ZDRAVILA</w:t>
            </w:r>
          </w:p>
        </w:tc>
      </w:tr>
    </w:tbl>
    <w:p w14:paraId="6A1A48FF" w14:textId="77777777" w:rsidR="00367D6C" w:rsidRPr="005C3AAD" w:rsidRDefault="00367D6C">
      <w:pPr>
        <w:rPr>
          <w:lang w:val="sl-SI"/>
        </w:rPr>
      </w:pPr>
    </w:p>
    <w:p w14:paraId="044B7325" w14:textId="77777777" w:rsidR="00367D6C" w:rsidRPr="005C3AAD" w:rsidDel="001B39A5" w:rsidRDefault="00367D6C">
      <w:pPr>
        <w:rPr>
          <w:del w:id="59" w:author="TCS" w:date="2025-03-19T23:34:00Z" w16du:dateUtc="2025-03-19T18:04:00Z"/>
          <w:lang w:val="sl-SI"/>
        </w:rPr>
      </w:pPr>
    </w:p>
    <w:p w14:paraId="5D8CFD86"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29735DA2" w14:textId="77777777">
        <w:tc>
          <w:tcPr>
            <w:tcW w:w="9287" w:type="dxa"/>
          </w:tcPr>
          <w:p w14:paraId="04E6E888" w14:textId="77777777" w:rsidR="00367D6C" w:rsidRPr="005C3AAD" w:rsidRDefault="00367D6C">
            <w:pPr>
              <w:tabs>
                <w:tab w:val="left" w:pos="142"/>
              </w:tabs>
              <w:ind w:left="567" w:hanging="567"/>
              <w:rPr>
                <w:b/>
                <w:lang w:val="sl-SI"/>
              </w:rPr>
            </w:pPr>
            <w:r w:rsidRPr="005C3AAD">
              <w:rPr>
                <w:b/>
                <w:lang w:val="sl-SI"/>
              </w:rPr>
              <w:t>15.</w:t>
            </w:r>
            <w:r w:rsidRPr="005C3AAD">
              <w:rPr>
                <w:b/>
                <w:lang w:val="sl-SI"/>
              </w:rPr>
              <w:tab/>
              <w:t>NAVODILA ZA UPORABO</w:t>
            </w:r>
          </w:p>
        </w:tc>
      </w:tr>
    </w:tbl>
    <w:p w14:paraId="49DBDA7B" w14:textId="77777777" w:rsidR="00367D6C" w:rsidRPr="005C3AAD" w:rsidRDefault="00367D6C">
      <w:pPr>
        <w:rPr>
          <w:noProof/>
          <w:lang w:val="sl-SI"/>
        </w:rPr>
      </w:pPr>
    </w:p>
    <w:p w14:paraId="1259773B" w14:textId="77777777" w:rsidR="00367D6C" w:rsidRPr="005C3AAD" w:rsidRDefault="00367D6C">
      <w:pPr>
        <w:rPr>
          <w:noProof/>
          <w:lang w:val="sl-SI"/>
        </w:rPr>
      </w:pPr>
    </w:p>
    <w:p w14:paraId="0D3FBE0C" w14:textId="77777777" w:rsidR="00367D6C" w:rsidRPr="005C3AAD" w:rsidRDefault="00367D6C">
      <w:pPr>
        <w:pBdr>
          <w:top w:val="single" w:sz="4" w:space="1" w:color="auto"/>
          <w:left w:val="single" w:sz="4" w:space="4" w:color="auto"/>
          <w:bottom w:val="single" w:sz="4" w:space="1" w:color="auto"/>
          <w:right w:val="single" w:sz="4" w:space="4" w:color="auto"/>
        </w:pBdr>
        <w:outlineLvl w:val="0"/>
        <w:rPr>
          <w:b/>
          <w:noProof/>
          <w:lang w:val="sl-SI"/>
        </w:rPr>
      </w:pPr>
      <w:r w:rsidRPr="005C3AAD">
        <w:rPr>
          <w:b/>
          <w:noProof/>
          <w:lang w:val="sl-SI"/>
        </w:rPr>
        <w:t>16.</w:t>
      </w:r>
      <w:r w:rsidRPr="005C3AAD">
        <w:rPr>
          <w:b/>
          <w:noProof/>
          <w:lang w:val="sl-SI"/>
        </w:rPr>
        <w:tab/>
        <w:t>PODATKI V BRAILLOVI PISAVI</w:t>
      </w:r>
    </w:p>
    <w:p w14:paraId="616A7AE5" w14:textId="77777777" w:rsidR="00367D6C" w:rsidRPr="005C3AAD" w:rsidRDefault="00367D6C">
      <w:pPr>
        <w:rPr>
          <w:b/>
          <w:noProof/>
          <w:u w:val="single"/>
          <w:lang w:val="sl-SI"/>
        </w:rPr>
      </w:pPr>
    </w:p>
    <w:p w14:paraId="4CF9874C" w14:textId="77777777" w:rsidR="00367D6C" w:rsidRPr="005C3AAD" w:rsidRDefault="00367D6C">
      <w:pPr>
        <w:rPr>
          <w:lang w:val="sl-SI"/>
        </w:rPr>
      </w:pPr>
      <w:r w:rsidRPr="005C3AAD">
        <w:rPr>
          <w:highlight w:val="lightGray"/>
          <w:lang w:val="sl-SI"/>
        </w:rPr>
        <w:t>Sprejeta je utemeljitev, da Braillova pisava ni potrebna</w:t>
      </w:r>
    </w:p>
    <w:p w14:paraId="1BC83BDD" w14:textId="77777777" w:rsidR="00D55A7C" w:rsidRPr="005C3AAD" w:rsidRDefault="00D55A7C">
      <w:pPr>
        <w:rPr>
          <w:lang w:val="sl-SI"/>
        </w:rPr>
      </w:pPr>
    </w:p>
    <w:p w14:paraId="6BAD4B2C" w14:textId="77777777" w:rsidR="00D55A7C" w:rsidRPr="005C3AAD" w:rsidRDefault="00D55A7C" w:rsidP="00D55A7C">
      <w:pPr>
        <w:rPr>
          <w:noProof/>
          <w:szCs w:val="22"/>
          <w:lang w:val="sl-SI"/>
        </w:rPr>
      </w:pPr>
    </w:p>
    <w:p w14:paraId="7229D888" w14:textId="77777777" w:rsidR="00D55A7C" w:rsidRPr="005C3AAD" w:rsidRDefault="00D55A7C" w:rsidP="00D55A7C">
      <w:pPr>
        <w:pBdr>
          <w:top w:val="single" w:sz="4" w:space="1" w:color="auto"/>
          <w:left w:val="single" w:sz="4" w:space="4" w:color="auto"/>
          <w:bottom w:val="single" w:sz="4" w:space="0" w:color="auto"/>
          <w:right w:val="single" w:sz="4" w:space="4" w:color="auto"/>
        </w:pBdr>
        <w:rPr>
          <w:i/>
          <w:noProof/>
          <w:lang w:val="sl-SI"/>
        </w:rPr>
      </w:pPr>
      <w:r w:rsidRPr="005C3AAD">
        <w:rPr>
          <w:b/>
          <w:noProof/>
          <w:lang w:val="sl-SI"/>
        </w:rPr>
        <w:t>17.</w:t>
      </w:r>
      <w:r w:rsidRPr="005C3AAD">
        <w:rPr>
          <w:b/>
          <w:noProof/>
          <w:lang w:val="sl-SI"/>
        </w:rPr>
        <w:tab/>
        <w:t>EDINSTVENA OZNAKA – DVODIMENZIONALNA ČRTNA KODA</w:t>
      </w:r>
    </w:p>
    <w:p w14:paraId="4A64DBDB" w14:textId="77777777" w:rsidR="00D55A7C" w:rsidRPr="005C3AAD" w:rsidRDefault="00D55A7C" w:rsidP="00D55A7C">
      <w:pPr>
        <w:rPr>
          <w:noProof/>
          <w:lang w:val="sl-SI"/>
        </w:rPr>
      </w:pPr>
    </w:p>
    <w:p w14:paraId="1A53438B" w14:textId="77777777" w:rsidR="00D55A7C" w:rsidRPr="005C3AAD" w:rsidRDefault="00D55A7C" w:rsidP="00D55A7C">
      <w:pPr>
        <w:rPr>
          <w:noProof/>
          <w:szCs w:val="22"/>
          <w:highlight w:val="lightGray"/>
          <w:shd w:val="clear" w:color="auto" w:fill="CCCCCC"/>
          <w:lang w:val="sl-SI"/>
        </w:rPr>
      </w:pPr>
      <w:r w:rsidRPr="005C3AAD">
        <w:rPr>
          <w:noProof/>
          <w:highlight w:val="lightGray"/>
          <w:lang w:val="sl-SI"/>
        </w:rPr>
        <w:t>Vsebuje dvodimenzionalno črtno kodo z edinstveno oznako.</w:t>
      </w:r>
    </w:p>
    <w:p w14:paraId="0752DCF4" w14:textId="77777777" w:rsidR="00D55A7C" w:rsidRPr="005C3AAD" w:rsidRDefault="00D55A7C" w:rsidP="00D55A7C">
      <w:pPr>
        <w:rPr>
          <w:noProof/>
          <w:lang w:val="sl-SI"/>
        </w:rPr>
      </w:pPr>
    </w:p>
    <w:p w14:paraId="10F32BA0" w14:textId="77777777" w:rsidR="00D55A7C" w:rsidRPr="005C3AAD" w:rsidRDefault="00D55A7C" w:rsidP="00D55A7C">
      <w:pPr>
        <w:rPr>
          <w:noProof/>
          <w:lang w:val="sl-SI"/>
        </w:rPr>
      </w:pPr>
    </w:p>
    <w:p w14:paraId="5BDD4854" w14:textId="77777777" w:rsidR="00D55A7C" w:rsidRPr="005C3AAD" w:rsidRDefault="00D55A7C" w:rsidP="00D55A7C">
      <w:pPr>
        <w:pBdr>
          <w:top w:val="single" w:sz="4" w:space="1" w:color="auto"/>
          <w:left w:val="single" w:sz="4" w:space="4" w:color="auto"/>
          <w:bottom w:val="single" w:sz="4" w:space="0" w:color="auto"/>
          <w:right w:val="single" w:sz="4" w:space="4" w:color="auto"/>
        </w:pBdr>
        <w:rPr>
          <w:i/>
          <w:noProof/>
          <w:lang w:val="sl-SI"/>
        </w:rPr>
      </w:pPr>
      <w:r w:rsidRPr="005C3AAD">
        <w:rPr>
          <w:b/>
          <w:noProof/>
          <w:lang w:val="sl-SI"/>
        </w:rPr>
        <w:t>18.</w:t>
      </w:r>
      <w:r w:rsidRPr="005C3AAD">
        <w:rPr>
          <w:b/>
          <w:noProof/>
          <w:lang w:val="sl-SI"/>
        </w:rPr>
        <w:tab/>
        <w:t>EDINSTVENA OZNAKA – V BERLJIVI OBLIKI</w:t>
      </w:r>
    </w:p>
    <w:p w14:paraId="532CA8FD" w14:textId="77777777" w:rsidR="00D55A7C" w:rsidRPr="005C3AAD" w:rsidRDefault="00D55A7C" w:rsidP="00D55A7C">
      <w:pPr>
        <w:rPr>
          <w:noProof/>
          <w:lang w:val="sl-SI"/>
        </w:rPr>
      </w:pPr>
    </w:p>
    <w:p w14:paraId="735BD004" w14:textId="77777777" w:rsidR="00D55A7C" w:rsidRPr="005C3AAD" w:rsidRDefault="00D55A7C" w:rsidP="00D55A7C">
      <w:pPr>
        <w:rPr>
          <w:szCs w:val="22"/>
          <w:lang w:val="sl-SI"/>
        </w:rPr>
      </w:pPr>
      <w:r w:rsidRPr="005C3AAD">
        <w:rPr>
          <w:szCs w:val="22"/>
          <w:lang w:val="sl-SI"/>
        </w:rPr>
        <w:t>PC</w:t>
      </w:r>
    </w:p>
    <w:p w14:paraId="24482F0D" w14:textId="77777777" w:rsidR="00D55A7C" w:rsidRPr="005C3AAD" w:rsidRDefault="00D55A7C" w:rsidP="00D55A7C">
      <w:pPr>
        <w:rPr>
          <w:szCs w:val="22"/>
          <w:lang w:val="sl-SI"/>
        </w:rPr>
      </w:pPr>
      <w:r w:rsidRPr="005C3AAD">
        <w:rPr>
          <w:szCs w:val="22"/>
          <w:lang w:val="sl-SI"/>
        </w:rPr>
        <w:t>SN</w:t>
      </w:r>
    </w:p>
    <w:p w14:paraId="0041DA79" w14:textId="77777777" w:rsidR="00D55A7C" w:rsidRPr="005C3AAD" w:rsidRDefault="00D55A7C" w:rsidP="00D55A7C">
      <w:pPr>
        <w:rPr>
          <w:szCs w:val="22"/>
          <w:lang w:val="sl-SI"/>
        </w:rPr>
      </w:pPr>
      <w:r w:rsidRPr="005C3AAD">
        <w:rPr>
          <w:szCs w:val="22"/>
          <w:lang w:val="sl-SI"/>
        </w:rPr>
        <w:t>NN</w:t>
      </w:r>
    </w:p>
    <w:p w14:paraId="7966F1C6" w14:textId="77777777" w:rsidR="00D55A7C" w:rsidRPr="005C3AAD" w:rsidRDefault="00D55A7C" w:rsidP="00D55A7C">
      <w:pPr>
        <w:rPr>
          <w:noProof/>
          <w:szCs w:val="22"/>
          <w:lang w:val="sl-SI"/>
        </w:rPr>
      </w:pPr>
    </w:p>
    <w:p w14:paraId="7D56445F" w14:textId="77777777" w:rsidR="00D55A7C" w:rsidRPr="005C3AAD" w:rsidRDefault="00D55A7C" w:rsidP="00D55A7C">
      <w:pPr>
        <w:rPr>
          <w:noProof/>
          <w:szCs w:val="22"/>
          <w:lang w:val="sl-SI"/>
        </w:rPr>
      </w:pPr>
    </w:p>
    <w:p w14:paraId="7189DA15" w14:textId="77777777" w:rsidR="00367D6C" w:rsidRPr="005C3AAD" w:rsidRDefault="00367D6C">
      <w:pPr>
        <w:rPr>
          <w:b/>
          <w:lang w:val="sl-SI"/>
        </w:rPr>
      </w:pPr>
      <w:r w:rsidRPr="005C3AAD">
        <w:rPr>
          <w:b/>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0C001DC3" w14:textId="77777777">
        <w:trPr>
          <w:trHeight w:val="785"/>
        </w:trPr>
        <w:tc>
          <w:tcPr>
            <w:tcW w:w="9287" w:type="dxa"/>
            <w:tcBorders>
              <w:bottom w:val="single" w:sz="4" w:space="0" w:color="auto"/>
            </w:tcBorders>
          </w:tcPr>
          <w:p w14:paraId="50805548" w14:textId="77777777" w:rsidR="00367D6C" w:rsidRPr="005C3AAD" w:rsidRDefault="00367D6C">
            <w:pPr>
              <w:rPr>
                <w:b/>
                <w:lang w:val="sl-SI"/>
              </w:rPr>
            </w:pPr>
            <w:r w:rsidRPr="005C3AAD">
              <w:rPr>
                <w:b/>
                <w:lang w:val="sl-SI"/>
              </w:rPr>
              <w:lastRenderedPageBreak/>
              <w:t xml:space="preserve">PODATKI, KI MORAJO BITI NAJMANJ NAVEDENI NA MANJŠIH STIČNIH OVOJNINAH </w:t>
            </w:r>
          </w:p>
          <w:p w14:paraId="66549C85" w14:textId="77777777" w:rsidR="00367D6C" w:rsidRPr="005C3AAD" w:rsidRDefault="00367D6C">
            <w:pPr>
              <w:rPr>
                <w:b/>
                <w:lang w:val="sl-SI"/>
              </w:rPr>
            </w:pPr>
          </w:p>
          <w:p w14:paraId="570593B3" w14:textId="0417A19F" w:rsidR="00367D6C" w:rsidRPr="005C3AAD" w:rsidRDefault="00367D6C">
            <w:pPr>
              <w:rPr>
                <w:b/>
                <w:lang w:val="sl-SI"/>
              </w:rPr>
            </w:pPr>
            <w:r w:rsidRPr="005C3AAD">
              <w:rPr>
                <w:b/>
                <w:lang w:val="sl-SI"/>
              </w:rPr>
              <w:t>V</w:t>
            </w:r>
            <w:r w:rsidR="004D79B7" w:rsidRPr="005C3AAD">
              <w:rPr>
                <w:b/>
                <w:lang w:val="sl-SI"/>
              </w:rPr>
              <w:t>IALA</w:t>
            </w:r>
          </w:p>
        </w:tc>
      </w:tr>
    </w:tbl>
    <w:p w14:paraId="7B826C3F" w14:textId="77777777" w:rsidR="00367D6C" w:rsidRPr="005C3AAD" w:rsidRDefault="00367D6C">
      <w:pPr>
        <w:rPr>
          <w:lang w:val="sl-SI"/>
        </w:rPr>
      </w:pPr>
    </w:p>
    <w:p w14:paraId="557FA5BF"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1A14C585" w14:textId="77777777">
        <w:tc>
          <w:tcPr>
            <w:tcW w:w="9287" w:type="dxa"/>
          </w:tcPr>
          <w:p w14:paraId="1D0669C7" w14:textId="77777777" w:rsidR="00367D6C" w:rsidRPr="005C3AAD" w:rsidRDefault="00367D6C">
            <w:pPr>
              <w:tabs>
                <w:tab w:val="left" w:pos="142"/>
              </w:tabs>
              <w:ind w:left="567" w:hanging="567"/>
              <w:rPr>
                <w:b/>
                <w:lang w:val="sl-SI"/>
              </w:rPr>
            </w:pPr>
            <w:r w:rsidRPr="005C3AAD">
              <w:rPr>
                <w:b/>
                <w:lang w:val="sl-SI"/>
              </w:rPr>
              <w:t>1.</w:t>
            </w:r>
            <w:r w:rsidRPr="005C3AAD">
              <w:rPr>
                <w:b/>
                <w:lang w:val="sl-SI"/>
              </w:rPr>
              <w:tab/>
              <w:t>IME ZDRAVILA IN POT(I) UPORABE</w:t>
            </w:r>
          </w:p>
        </w:tc>
      </w:tr>
    </w:tbl>
    <w:p w14:paraId="29EA4B12" w14:textId="77777777" w:rsidR="00367D6C" w:rsidRPr="005C3AAD" w:rsidRDefault="00367D6C">
      <w:pPr>
        <w:ind w:left="567" w:hanging="567"/>
        <w:rPr>
          <w:lang w:val="sl-SI"/>
        </w:rPr>
      </w:pPr>
    </w:p>
    <w:p w14:paraId="1C4EBD85" w14:textId="77777777" w:rsidR="00367D6C" w:rsidRPr="005C3AAD" w:rsidRDefault="00367D6C">
      <w:pPr>
        <w:numPr>
          <w:ilvl w:val="12"/>
          <w:numId w:val="0"/>
        </w:numPr>
        <w:rPr>
          <w:lang w:val="sl-SI"/>
        </w:rPr>
      </w:pPr>
      <w:r w:rsidRPr="005C3AAD">
        <w:rPr>
          <w:lang w:val="sl-SI"/>
        </w:rPr>
        <w:t>Avastin</w:t>
      </w:r>
      <w:r w:rsidRPr="005C3AAD">
        <w:rPr>
          <w:vertAlign w:val="superscript"/>
          <w:lang w:val="sl-SI"/>
        </w:rPr>
        <w:t xml:space="preserve"> </w:t>
      </w:r>
      <w:r w:rsidRPr="005C3AAD">
        <w:rPr>
          <w:lang w:val="sl-SI"/>
        </w:rPr>
        <w:t>25 mg/ml koncentrat za raztopino za infundiranje</w:t>
      </w:r>
    </w:p>
    <w:p w14:paraId="13C951D7" w14:textId="77777777" w:rsidR="00367D6C" w:rsidRPr="005C3AAD" w:rsidRDefault="00367D6C">
      <w:pPr>
        <w:rPr>
          <w:lang w:val="sl-SI"/>
        </w:rPr>
      </w:pPr>
      <w:r w:rsidRPr="005C3AAD">
        <w:rPr>
          <w:lang w:val="sl-SI"/>
        </w:rPr>
        <w:t>bevacizumab</w:t>
      </w:r>
    </w:p>
    <w:p w14:paraId="2D555343" w14:textId="77777777" w:rsidR="00367D6C" w:rsidRPr="005C3AAD" w:rsidRDefault="00367D6C">
      <w:pPr>
        <w:rPr>
          <w:lang w:val="sl-SI"/>
        </w:rPr>
      </w:pPr>
      <w:r w:rsidRPr="005C3AAD">
        <w:rPr>
          <w:lang w:val="sl-SI"/>
        </w:rPr>
        <w:t>i.v.</w:t>
      </w:r>
    </w:p>
    <w:p w14:paraId="3D6806FC" w14:textId="77777777" w:rsidR="00367D6C" w:rsidRPr="005C3AAD" w:rsidRDefault="00367D6C">
      <w:pPr>
        <w:rPr>
          <w:lang w:val="sl-SI"/>
        </w:rPr>
      </w:pPr>
    </w:p>
    <w:p w14:paraId="5AE0BCA0"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7829D824" w14:textId="77777777">
        <w:tc>
          <w:tcPr>
            <w:tcW w:w="9287" w:type="dxa"/>
          </w:tcPr>
          <w:p w14:paraId="7AB1201C" w14:textId="77777777" w:rsidR="00367D6C" w:rsidRPr="005C3AAD" w:rsidRDefault="00367D6C">
            <w:pPr>
              <w:tabs>
                <w:tab w:val="left" w:pos="142"/>
              </w:tabs>
              <w:ind w:left="567" w:hanging="567"/>
              <w:rPr>
                <w:b/>
                <w:lang w:val="sl-SI"/>
              </w:rPr>
            </w:pPr>
            <w:r w:rsidRPr="005C3AAD">
              <w:rPr>
                <w:b/>
                <w:lang w:val="sl-SI"/>
              </w:rPr>
              <w:t>2.</w:t>
            </w:r>
            <w:r w:rsidRPr="005C3AAD">
              <w:rPr>
                <w:b/>
                <w:lang w:val="sl-SI"/>
              </w:rPr>
              <w:tab/>
              <w:t>POSTOPEK UPORABE</w:t>
            </w:r>
          </w:p>
        </w:tc>
      </w:tr>
    </w:tbl>
    <w:p w14:paraId="7855D496" w14:textId="77777777" w:rsidR="00367D6C" w:rsidRPr="005C3AAD" w:rsidRDefault="00367D6C">
      <w:pPr>
        <w:rPr>
          <w:lang w:val="sl-SI"/>
        </w:rPr>
      </w:pPr>
    </w:p>
    <w:p w14:paraId="0FC973E8" w14:textId="19A00750" w:rsidR="00367D6C" w:rsidRPr="005C3AAD" w:rsidRDefault="004D79B7">
      <w:pPr>
        <w:rPr>
          <w:lang w:val="sl-SI"/>
        </w:rPr>
      </w:pPr>
      <w:r w:rsidRPr="005C3AAD">
        <w:rPr>
          <w:lang w:val="sl-SI"/>
        </w:rPr>
        <w:t>z</w:t>
      </w:r>
      <w:r w:rsidR="00367D6C" w:rsidRPr="005C3AAD">
        <w:rPr>
          <w:lang w:val="sl-SI"/>
        </w:rPr>
        <w:t>a intravensko uporabo po razredčitvi</w:t>
      </w:r>
    </w:p>
    <w:p w14:paraId="3E705709" w14:textId="77777777" w:rsidR="00367D6C" w:rsidRPr="005C3AAD" w:rsidRDefault="00367D6C">
      <w:pPr>
        <w:rPr>
          <w:lang w:val="sl-SI"/>
        </w:rPr>
      </w:pPr>
    </w:p>
    <w:p w14:paraId="76C7C03E"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3DE18729" w14:textId="77777777">
        <w:tc>
          <w:tcPr>
            <w:tcW w:w="9287" w:type="dxa"/>
          </w:tcPr>
          <w:p w14:paraId="682711C4" w14:textId="77777777" w:rsidR="00367D6C" w:rsidRPr="005C3AAD" w:rsidRDefault="00367D6C">
            <w:pPr>
              <w:tabs>
                <w:tab w:val="left" w:pos="142"/>
              </w:tabs>
              <w:ind w:left="567" w:hanging="567"/>
              <w:rPr>
                <w:b/>
                <w:lang w:val="sl-SI"/>
              </w:rPr>
            </w:pPr>
            <w:r w:rsidRPr="005C3AAD">
              <w:rPr>
                <w:b/>
                <w:lang w:val="sl-SI"/>
              </w:rPr>
              <w:t>3.</w:t>
            </w:r>
            <w:r w:rsidRPr="005C3AAD">
              <w:rPr>
                <w:b/>
                <w:lang w:val="sl-SI"/>
              </w:rPr>
              <w:tab/>
              <w:t xml:space="preserve">DATUM IZTEKA ROKA UPORABNOSTI ZDRAVILA </w:t>
            </w:r>
          </w:p>
        </w:tc>
      </w:tr>
    </w:tbl>
    <w:p w14:paraId="100B0C82" w14:textId="77777777" w:rsidR="00367D6C" w:rsidRPr="005C3AAD" w:rsidRDefault="00367D6C">
      <w:pPr>
        <w:rPr>
          <w:lang w:val="sl-SI"/>
        </w:rPr>
      </w:pPr>
    </w:p>
    <w:p w14:paraId="12EB9E30" w14:textId="77777777" w:rsidR="00367D6C" w:rsidRPr="005C3AAD" w:rsidRDefault="00367D6C">
      <w:pPr>
        <w:rPr>
          <w:lang w:val="sl-SI"/>
        </w:rPr>
      </w:pPr>
      <w:r w:rsidRPr="005C3AAD">
        <w:rPr>
          <w:lang w:val="sl-SI"/>
        </w:rPr>
        <w:t>EXP</w:t>
      </w:r>
    </w:p>
    <w:p w14:paraId="74204B6F" w14:textId="77777777" w:rsidR="00367D6C" w:rsidRPr="005C3AAD" w:rsidRDefault="00367D6C">
      <w:pPr>
        <w:rPr>
          <w:lang w:val="sl-SI"/>
        </w:rPr>
      </w:pPr>
    </w:p>
    <w:p w14:paraId="15FAE3C7"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234C9376" w14:textId="77777777">
        <w:tc>
          <w:tcPr>
            <w:tcW w:w="9287" w:type="dxa"/>
          </w:tcPr>
          <w:p w14:paraId="550105E9" w14:textId="77777777" w:rsidR="00367D6C" w:rsidRPr="005C3AAD" w:rsidRDefault="00367D6C">
            <w:pPr>
              <w:tabs>
                <w:tab w:val="left" w:pos="142"/>
              </w:tabs>
              <w:ind w:left="567" w:hanging="567"/>
              <w:rPr>
                <w:b/>
                <w:lang w:val="sl-SI"/>
              </w:rPr>
            </w:pPr>
            <w:r w:rsidRPr="005C3AAD">
              <w:rPr>
                <w:b/>
                <w:lang w:val="sl-SI"/>
              </w:rPr>
              <w:t>4.</w:t>
            </w:r>
            <w:r w:rsidRPr="005C3AAD">
              <w:rPr>
                <w:b/>
                <w:lang w:val="sl-SI"/>
              </w:rPr>
              <w:tab/>
              <w:t>ŠTEVILKA SERIJE</w:t>
            </w:r>
          </w:p>
        </w:tc>
      </w:tr>
    </w:tbl>
    <w:p w14:paraId="4BC1EB36" w14:textId="77777777" w:rsidR="00367D6C" w:rsidRPr="005C3AAD" w:rsidRDefault="00367D6C">
      <w:pPr>
        <w:rPr>
          <w:lang w:val="sl-SI"/>
        </w:rPr>
      </w:pPr>
    </w:p>
    <w:p w14:paraId="69694C2F" w14:textId="77777777" w:rsidR="00367D6C" w:rsidRPr="005C3AAD" w:rsidRDefault="00367D6C">
      <w:pPr>
        <w:rPr>
          <w:lang w:val="sl-SI"/>
        </w:rPr>
      </w:pPr>
      <w:r w:rsidRPr="005C3AAD">
        <w:rPr>
          <w:lang w:val="sl-SI"/>
        </w:rPr>
        <w:t>Lot</w:t>
      </w:r>
    </w:p>
    <w:p w14:paraId="079C918D" w14:textId="77777777" w:rsidR="00367D6C" w:rsidRPr="005C3AAD" w:rsidRDefault="00367D6C">
      <w:pPr>
        <w:ind w:right="113"/>
        <w:rPr>
          <w:lang w:val="sl-SI"/>
        </w:rPr>
      </w:pPr>
    </w:p>
    <w:p w14:paraId="1C8885F9" w14:textId="77777777" w:rsidR="00367D6C" w:rsidRPr="005C3AAD" w:rsidRDefault="00367D6C">
      <w:pPr>
        <w:ind w:right="113"/>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55FE1D2F" w14:textId="77777777">
        <w:tc>
          <w:tcPr>
            <w:tcW w:w="9287" w:type="dxa"/>
          </w:tcPr>
          <w:p w14:paraId="3C885A54" w14:textId="77777777" w:rsidR="00367D6C" w:rsidRPr="005C3AAD" w:rsidRDefault="00367D6C">
            <w:pPr>
              <w:tabs>
                <w:tab w:val="left" w:pos="142"/>
              </w:tabs>
              <w:ind w:left="567" w:hanging="567"/>
              <w:rPr>
                <w:b/>
                <w:lang w:val="sl-SI"/>
              </w:rPr>
            </w:pPr>
            <w:r w:rsidRPr="005C3AAD">
              <w:rPr>
                <w:b/>
                <w:lang w:val="sl-SI"/>
              </w:rPr>
              <w:t>5.</w:t>
            </w:r>
            <w:r w:rsidRPr="005C3AAD">
              <w:rPr>
                <w:b/>
                <w:lang w:val="sl-SI"/>
              </w:rPr>
              <w:tab/>
              <w:t>VSEBINA, IZRAŽENA Z MASO, PROSTORNINO ALI ŠTEVILOM ENOT</w:t>
            </w:r>
          </w:p>
        </w:tc>
      </w:tr>
    </w:tbl>
    <w:p w14:paraId="10B277A8" w14:textId="77777777" w:rsidR="00367D6C" w:rsidRPr="005C3AAD" w:rsidRDefault="00367D6C">
      <w:pPr>
        <w:rPr>
          <w:lang w:val="sl-SI"/>
        </w:rPr>
      </w:pPr>
    </w:p>
    <w:p w14:paraId="29A52ADE" w14:textId="77777777" w:rsidR="00367D6C" w:rsidRPr="005C3AAD" w:rsidRDefault="00367D6C">
      <w:pPr>
        <w:rPr>
          <w:lang w:val="sl-SI"/>
        </w:rPr>
      </w:pPr>
      <w:r w:rsidRPr="005C3AAD">
        <w:rPr>
          <w:lang w:val="sl-SI"/>
        </w:rPr>
        <w:t>100 mg/4 ml</w:t>
      </w:r>
    </w:p>
    <w:p w14:paraId="406A6163" w14:textId="77777777" w:rsidR="00367D6C" w:rsidRPr="005C3AAD" w:rsidRDefault="00367D6C">
      <w:pPr>
        <w:rPr>
          <w:lang w:val="sl-SI"/>
        </w:rPr>
      </w:pPr>
    </w:p>
    <w:p w14:paraId="4C26EB88" w14:textId="77777777" w:rsidR="00367D6C" w:rsidRPr="005C3AAD" w:rsidRDefault="00367D6C">
      <w:pPr>
        <w:ind w:right="113"/>
        <w:rPr>
          <w:noProof/>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3E3D887A" w14:textId="77777777">
        <w:tc>
          <w:tcPr>
            <w:tcW w:w="9287" w:type="dxa"/>
          </w:tcPr>
          <w:p w14:paraId="0C268EB6" w14:textId="77777777" w:rsidR="00367D6C" w:rsidRPr="005C3AAD" w:rsidRDefault="00367D6C">
            <w:pPr>
              <w:tabs>
                <w:tab w:val="left" w:pos="142"/>
              </w:tabs>
              <w:ind w:left="567" w:hanging="567"/>
              <w:rPr>
                <w:b/>
                <w:noProof/>
                <w:lang w:val="sl-SI"/>
              </w:rPr>
            </w:pPr>
            <w:r w:rsidRPr="005C3AAD">
              <w:rPr>
                <w:b/>
                <w:noProof/>
                <w:lang w:val="sl-SI"/>
              </w:rPr>
              <w:t>6.</w:t>
            </w:r>
            <w:r w:rsidRPr="005C3AAD">
              <w:rPr>
                <w:b/>
                <w:noProof/>
                <w:lang w:val="sl-SI"/>
              </w:rPr>
              <w:tab/>
              <w:t xml:space="preserve">DRUGI PODATKI </w:t>
            </w:r>
          </w:p>
        </w:tc>
      </w:tr>
    </w:tbl>
    <w:p w14:paraId="59A9782D" w14:textId="77777777" w:rsidR="00367D6C" w:rsidRPr="005C3AAD" w:rsidRDefault="00367D6C">
      <w:pPr>
        <w:rPr>
          <w:b/>
          <w:noProof/>
          <w:lang w:val="sl-SI"/>
        </w:rPr>
      </w:pPr>
    </w:p>
    <w:p w14:paraId="5574379B" w14:textId="77777777" w:rsidR="00367D6C" w:rsidRPr="005C3AAD" w:rsidRDefault="00367D6C">
      <w:pPr>
        <w:rPr>
          <w:lang w:val="sl-SI"/>
        </w:rPr>
      </w:pPr>
      <w:r w:rsidRPr="005C3AAD">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67D6C" w:rsidRPr="00BA1AA9" w14:paraId="51C63F6A" w14:textId="77777777">
        <w:tc>
          <w:tcPr>
            <w:tcW w:w="9287" w:type="dxa"/>
          </w:tcPr>
          <w:p w14:paraId="6686064E" w14:textId="77777777" w:rsidR="00367D6C" w:rsidRPr="005C3AAD" w:rsidRDefault="00367D6C">
            <w:pPr>
              <w:rPr>
                <w:b/>
                <w:lang w:val="sl-SI"/>
              </w:rPr>
            </w:pPr>
            <w:r w:rsidRPr="00A62244">
              <w:rPr>
                <w:b/>
                <w:lang w:val="sl-SI"/>
              </w:rPr>
              <w:lastRenderedPageBreak/>
              <w:t>PODATKI NA ZUNANJI OVOJNINI</w:t>
            </w:r>
            <w:r w:rsidRPr="005C3AAD">
              <w:rPr>
                <w:b/>
                <w:lang w:val="sl-SI"/>
              </w:rPr>
              <w:t xml:space="preserve"> </w:t>
            </w:r>
          </w:p>
          <w:p w14:paraId="3EACC5BD" w14:textId="77777777" w:rsidR="00367D6C" w:rsidRPr="005C3AAD" w:rsidRDefault="00367D6C">
            <w:pPr>
              <w:rPr>
                <w:b/>
                <w:lang w:val="sl-SI"/>
              </w:rPr>
            </w:pPr>
          </w:p>
          <w:p w14:paraId="052AB09E" w14:textId="2B454488" w:rsidR="00367D6C" w:rsidRPr="005C3AAD" w:rsidRDefault="00367D6C">
            <w:pPr>
              <w:rPr>
                <w:lang w:val="sl-SI"/>
              </w:rPr>
            </w:pPr>
            <w:r w:rsidRPr="005C3AAD">
              <w:rPr>
                <w:b/>
                <w:lang w:val="sl-SI"/>
              </w:rPr>
              <w:t>Š</w:t>
            </w:r>
            <w:r w:rsidR="004D79B7" w:rsidRPr="005C3AAD">
              <w:rPr>
                <w:b/>
                <w:lang w:val="sl-SI"/>
              </w:rPr>
              <w:t>KATLA</w:t>
            </w:r>
          </w:p>
        </w:tc>
      </w:tr>
    </w:tbl>
    <w:p w14:paraId="3D7BB12E" w14:textId="77777777" w:rsidR="00367D6C" w:rsidRPr="005C3AAD" w:rsidRDefault="00367D6C">
      <w:pPr>
        <w:rPr>
          <w:lang w:val="sl-SI"/>
        </w:rPr>
      </w:pPr>
    </w:p>
    <w:p w14:paraId="4D490C39" w14:textId="77777777" w:rsidR="00367D6C" w:rsidRPr="005C3AAD" w:rsidRDefault="00367D6C">
      <w:pPr>
        <w:rPr>
          <w:lang w:val="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367D6C" w:rsidRPr="005C3AAD" w14:paraId="31627099" w14:textId="77777777" w:rsidTr="0051057F">
        <w:tc>
          <w:tcPr>
            <w:tcW w:w="9067" w:type="dxa"/>
          </w:tcPr>
          <w:p w14:paraId="0666D0BC" w14:textId="77777777" w:rsidR="00367D6C" w:rsidRPr="005C3AAD" w:rsidRDefault="00367D6C">
            <w:pPr>
              <w:tabs>
                <w:tab w:val="left" w:pos="142"/>
              </w:tabs>
              <w:ind w:left="567" w:hanging="567"/>
              <w:rPr>
                <w:b/>
                <w:lang w:val="sl-SI"/>
              </w:rPr>
            </w:pPr>
            <w:r w:rsidRPr="005C3AAD">
              <w:rPr>
                <w:b/>
                <w:lang w:val="sl-SI"/>
              </w:rPr>
              <w:t>1.</w:t>
            </w:r>
            <w:r w:rsidRPr="005C3AAD">
              <w:rPr>
                <w:b/>
                <w:lang w:val="sl-SI"/>
              </w:rPr>
              <w:tab/>
              <w:t>IME ZDRAVILA</w:t>
            </w:r>
          </w:p>
        </w:tc>
      </w:tr>
    </w:tbl>
    <w:p w14:paraId="28866F2E" w14:textId="77777777" w:rsidR="00367D6C" w:rsidRPr="005C3AAD" w:rsidRDefault="00367D6C">
      <w:pPr>
        <w:rPr>
          <w:lang w:val="sl-SI"/>
        </w:rPr>
      </w:pPr>
    </w:p>
    <w:p w14:paraId="48640A22" w14:textId="77777777" w:rsidR="00367D6C" w:rsidRPr="005C3AAD" w:rsidRDefault="00367D6C">
      <w:pPr>
        <w:rPr>
          <w:lang w:val="sl-SI"/>
        </w:rPr>
      </w:pPr>
      <w:r w:rsidRPr="005C3AAD">
        <w:rPr>
          <w:lang w:val="sl-SI"/>
        </w:rPr>
        <w:t>Avastin 25 mg/ml koncentrat za raztopino za infundiranje</w:t>
      </w:r>
      <w:del w:id="60" w:author="DRA Slovenia 1" w:date="2025-03-11T09:20:00Z" w16du:dateUtc="2025-03-11T08:20:00Z">
        <w:r w:rsidRPr="005C3AAD" w:rsidDel="00E72FD3">
          <w:rPr>
            <w:lang w:val="sl-SI"/>
          </w:rPr>
          <w:delText xml:space="preserve"> </w:delText>
        </w:r>
      </w:del>
    </w:p>
    <w:p w14:paraId="40E58CB3" w14:textId="77777777" w:rsidR="00367D6C" w:rsidRPr="005C3AAD" w:rsidRDefault="00367D6C">
      <w:pPr>
        <w:numPr>
          <w:ilvl w:val="12"/>
          <w:numId w:val="0"/>
        </w:numPr>
        <w:rPr>
          <w:lang w:val="sl-SI"/>
        </w:rPr>
      </w:pPr>
      <w:r w:rsidRPr="005C3AAD">
        <w:rPr>
          <w:lang w:val="sl-SI"/>
        </w:rPr>
        <w:t>bevacizumab</w:t>
      </w:r>
    </w:p>
    <w:p w14:paraId="41537A68" w14:textId="77777777" w:rsidR="00367D6C" w:rsidRPr="005C3AAD" w:rsidRDefault="00367D6C">
      <w:pPr>
        <w:rPr>
          <w:lang w:val="sl-SI"/>
        </w:rPr>
      </w:pPr>
    </w:p>
    <w:p w14:paraId="3A8BB748"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1A2DE0CE" w14:textId="77777777">
        <w:tc>
          <w:tcPr>
            <w:tcW w:w="9287" w:type="dxa"/>
          </w:tcPr>
          <w:p w14:paraId="1D031448" w14:textId="77777777" w:rsidR="00367D6C" w:rsidRPr="005C3AAD" w:rsidRDefault="00367D6C" w:rsidP="002766AB">
            <w:pPr>
              <w:tabs>
                <w:tab w:val="left" w:pos="142"/>
              </w:tabs>
              <w:ind w:left="567" w:hanging="567"/>
              <w:rPr>
                <w:b/>
                <w:lang w:val="sl-SI"/>
              </w:rPr>
            </w:pPr>
            <w:r w:rsidRPr="005C3AAD">
              <w:rPr>
                <w:b/>
                <w:lang w:val="sl-SI"/>
              </w:rPr>
              <w:t>2.</w:t>
            </w:r>
            <w:r w:rsidRPr="005C3AAD">
              <w:rPr>
                <w:b/>
                <w:lang w:val="sl-SI"/>
              </w:rPr>
              <w:tab/>
              <w:t>NAVEDBA ENE ALI VEČ UČINKOVIN</w:t>
            </w:r>
          </w:p>
        </w:tc>
      </w:tr>
    </w:tbl>
    <w:p w14:paraId="6D15FFB9" w14:textId="77777777" w:rsidR="00367D6C" w:rsidRPr="005C3AAD" w:rsidRDefault="00367D6C">
      <w:pPr>
        <w:rPr>
          <w:lang w:val="sl-SI"/>
        </w:rPr>
      </w:pPr>
    </w:p>
    <w:p w14:paraId="00004197" w14:textId="77777777" w:rsidR="00367D6C" w:rsidRPr="005C3AAD" w:rsidRDefault="00367D6C">
      <w:pPr>
        <w:numPr>
          <w:ilvl w:val="12"/>
          <w:numId w:val="0"/>
        </w:numPr>
        <w:rPr>
          <w:lang w:val="sl-SI"/>
        </w:rPr>
      </w:pPr>
      <w:r w:rsidRPr="005C3AAD">
        <w:rPr>
          <w:lang w:val="sl-SI"/>
        </w:rPr>
        <w:t>Ena viala vsebuje 400 mg bevacizumaba.</w:t>
      </w:r>
    </w:p>
    <w:p w14:paraId="24E0E831" w14:textId="77777777" w:rsidR="00367D6C" w:rsidRPr="005C3AAD" w:rsidRDefault="00367D6C">
      <w:pPr>
        <w:rPr>
          <w:lang w:val="sl-SI"/>
        </w:rPr>
      </w:pPr>
    </w:p>
    <w:p w14:paraId="63386B54"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1FDE09BB" w14:textId="77777777">
        <w:tc>
          <w:tcPr>
            <w:tcW w:w="9287" w:type="dxa"/>
          </w:tcPr>
          <w:p w14:paraId="067A60BE" w14:textId="77777777" w:rsidR="00367D6C" w:rsidRPr="005C3AAD" w:rsidRDefault="00367D6C">
            <w:pPr>
              <w:tabs>
                <w:tab w:val="left" w:pos="142"/>
              </w:tabs>
              <w:ind w:left="567" w:hanging="567"/>
              <w:rPr>
                <w:b/>
                <w:lang w:val="sl-SI"/>
              </w:rPr>
            </w:pPr>
            <w:r w:rsidRPr="005C3AAD">
              <w:rPr>
                <w:b/>
                <w:lang w:val="sl-SI"/>
              </w:rPr>
              <w:t>3.</w:t>
            </w:r>
            <w:r w:rsidRPr="005C3AAD">
              <w:rPr>
                <w:b/>
                <w:lang w:val="sl-SI"/>
              </w:rPr>
              <w:tab/>
              <w:t>SEZNAM POMOŽNIH SNOVI</w:t>
            </w:r>
          </w:p>
        </w:tc>
      </w:tr>
    </w:tbl>
    <w:p w14:paraId="242800F5" w14:textId="77777777" w:rsidR="00367D6C" w:rsidRPr="005C3AAD" w:rsidRDefault="00367D6C">
      <w:pPr>
        <w:rPr>
          <w:lang w:val="sl-SI"/>
        </w:rPr>
      </w:pPr>
    </w:p>
    <w:p w14:paraId="2DB98F6C" w14:textId="1CE93B49" w:rsidR="00367D6C" w:rsidRPr="005C3AAD" w:rsidRDefault="00367D6C">
      <w:pPr>
        <w:rPr>
          <w:lang w:val="sl-SI"/>
        </w:rPr>
      </w:pPr>
      <w:r w:rsidRPr="005C3AAD">
        <w:rPr>
          <w:lang w:val="sl-SI"/>
        </w:rPr>
        <w:t>Trehaloza dihidrat, natrijev fosfat, polisorbat</w:t>
      </w:r>
      <w:r w:rsidR="004D79B7" w:rsidRPr="005C3AAD">
        <w:rPr>
          <w:lang w:val="sl-SI"/>
        </w:rPr>
        <w:t> </w:t>
      </w:r>
      <w:r w:rsidRPr="005C3AAD">
        <w:rPr>
          <w:lang w:val="sl-SI"/>
        </w:rPr>
        <w:t>20, voda za injekcije.</w:t>
      </w:r>
      <w:ins w:id="61" w:author="DRA Slovenia 1" w:date="2025-03-05T10:57:00Z">
        <w:r w:rsidR="0051057F" w:rsidRPr="005C3AAD">
          <w:rPr>
            <w:lang w:val="sl-SI"/>
          </w:rPr>
          <w:t xml:space="preserve"> </w:t>
        </w:r>
      </w:ins>
      <w:ins w:id="62" w:author="DRA Slovenia 1" w:date="2025-03-11T10:02:00Z" w16du:dateUtc="2025-03-11T09:02:00Z">
        <w:r w:rsidR="00A62244" w:rsidRPr="00A62244">
          <w:rPr>
            <w:highlight w:val="lightGray"/>
            <w:lang w:val="sl-SI"/>
          </w:rPr>
          <w:t>Za več informacij glejte navodilo za uporabo.</w:t>
        </w:r>
      </w:ins>
    </w:p>
    <w:p w14:paraId="42BFE299" w14:textId="77777777" w:rsidR="00367D6C" w:rsidRPr="005C3AAD" w:rsidRDefault="00367D6C">
      <w:pPr>
        <w:rPr>
          <w:lang w:val="sl-SI"/>
        </w:rPr>
      </w:pPr>
    </w:p>
    <w:p w14:paraId="5664E28B"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672A7B07" w14:textId="77777777">
        <w:tc>
          <w:tcPr>
            <w:tcW w:w="9287" w:type="dxa"/>
          </w:tcPr>
          <w:p w14:paraId="7753DBF7" w14:textId="77777777" w:rsidR="00367D6C" w:rsidRPr="005C3AAD" w:rsidRDefault="00367D6C">
            <w:pPr>
              <w:tabs>
                <w:tab w:val="left" w:pos="142"/>
              </w:tabs>
              <w:ind w:left="567" w:hanging="567"/>
              <w:rPr>
                <w:b/>
                <w:lang w:val="sl-SI"/>
              </w:rPr>
            </w:pPr>
            <w:r w:rsidRPr="005C3AAD">
              <w:rPr>
                <w:b/>
                <w:lang w:val="sl-SI"/>
              </w:rPr>
              <w:t>4.</w:t>
            </w:r>
            <w:r w:rsidRPr="005C3AAD">
              <w:rPr>
                <w:b/>
                <w:lang w:val="sl-SI"/>
              </w:rPr>
              <w:tab/>
              <w:t>FARMACEVTSKA OBLIKA IN VSEBINA</w:t>
            </w:r>
          </w:p>
        </w:tc>
      </w:tr>
    </w:tbl>
    <w:p w14:paraId="63BEB5C0" w14:textId="77777777" w:rsidR="00367D6C" w:rsidRPr="005C3AAD" w:rsidRDefault="00367D6C">
      <w:pPr>
        <w:rPr>
          <w:lang w:val="sl-SI"/>
        </w:rPr>
      </w:pPr>
    </w:p>
    <w:p w14:paraId="264F6A68" w14:textId="77777777" w:rsidR="00367D6C" w:rsidRPr="005C3AAD" w:rsidRDefault="00367D6C">
      <w:pPr>
        <w:rPr>
          <w:highlight w:val="lightGray"/>
          <w:lang w:val="sl-SI"/>
          <w:rPrChange w:id="63" w:author="DRA Slovenia 1" w:date="2025-03-05T10:57:00Z">
            <w:rPr>
              <w:lang w:val="sl-SI"/>
            </w:rPr>
          </w:rPrChange>
        </w:rPr>
      </w:pPr>
      <w:r w:rsidRPr="005C3AAD">
        <w:rPr>
          <w:highlight w:val="lightGray"/>
          <w:lang w:val="sl-SI"/>
          <w:rPrChange w:id="64" w:author="DRA Slovenia 1" w:date="2025-03-05T10:57:00Z">
            <w:rPr>
              <w:lang w:val="sl-SI"/>
            </w:rPr>
          </w:rPrChange>
        </w:rPr>
        <w:t>koncentrat za raztopino za infundiranje</w:t>
      </w:r>
      <w:del w:id="65" w:author="DRA Slovenia 1" w:date="2025-03-05T10:57:00Z">
        <w:r w:rsidRPr="005C3AAD" w:rsidDel="0051057F">
          <w:rPr>
            <w:highlight w:val="lightGray"/>
            <w:lang w:val="sl-SI"/>
            <w:rPrChange w:id="66" w:author="DRA Slovenia 1" w:date="2025-03-05T10:57:00Z">
              <w:rPr>
                <w:lang w:val="sl-SI"/>
              </w:rPr>
            </w:rPrChange>
          </w:rPr>
          <w:delText xml:space="preserve"> </w:delText>
        </w:r>
      </w:del>
    </w:p>
    <w:p w14:paraId="4FB1E196" w14:textId="3B1CD11B" w:rsidR="00367D6C" w:rsidRPr="005C3AAD" w:rsidRDefault="00367D6C">
      <w:pPr>
        <w:rPr>
          <w:lang w:val="sl-SI"/>
        </w:rPr>
      </w:pPr>
      <w:r w:rsidRPr="005C3AAD">
        <w:rPr>
          <w:lang w:val="sl-SI"/>
        </w:rPr>
        <w:t>1</w:t>
      </w:r>
      <w:r w:rsidR="004D79B7" w:rsidRPr="005C3AAD">
        <w:rPr>
          <w:lang w:val="sl-SI"/>
        </w:rPr>
        <w:t> </w:t>
      </w:r>
      <w:r w:rsidRPr="005C3AAD">
        <w:rPr>
          <w:lang w:val="sl-SI"/>
        </w:rPr>
        <w:t>viala (16 ml)</w:t>
      </w:r>
    </w:p>
    <w:p w14:paraId="76280E1B" w14:textId="77777777" w:rsidR="00367D6C" w:rsidRPr="005C3AAD" w:rsidRDefault="00367D6C">
      <w:pPr>
        <w:rPr>
          <w:lang w:val="sl-SI"/>
        </w:rPr>
      </w:pPr>
      <w:r w:rsidRPr="005C3AAD">
        <w:rPr>
          <w:lang w:val="sl-SI"/>
        </w:rPr>
        <w:t>400 mg/16 ml</w:t>
      </w:r>
    </w:p>
    <w:p w14:paraId="79B2211C" w14:textId="77777777" w:rsidR="00367D6C" w:rsidRPr="005C3AAD" w:rsidRDefault="00367D6C">
      <w:pPr>
        <w:rPr>
          <w:lang w:val="sl-SI"/>
        </w:rPr>
      </w:pPr>
    </w:p>
    <w:p w14:paraId="41AD2064"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5468C4FC" w14:textId="77777777">
        <w:tc>
          <w:tcPr>
            <w:tcW w:w="9287" w:type="dxa"/>
          </w:tcPr>
          <w:p w14:paraId="29C0617D" w14:textId="77777777" w:rsidR="00367D6C" w:rsidRPr="005C3AAD" w:rsidRDefault="00367D6C">
            <w:pPr>
              <w:tabs>
                <w:tab w:val="left" w:pos="142"/>
              </w:tabs>
              <w:ind w:left="567" w:hanging="567"/>
              <w:rPr>
                <w:b/>
                <w:lang w:val="sl-SI"/>
              </w:rPr>
            </w:pPr>
            <w:r w:rsidRPr="005C3AAD">
              <w:rPr>
                <w:b/>
                <w:lang w:val="sl-SI"/>
              </w:rPr>
              <w:t>5.</w:t>
            </w:r>
            <w:r w:rsidRPr="005C3AAD">
              <w:rPr>
                <w:b/>
                <w:lang w:val="sl-SI"/>
              </w:rPr>
              <w:tab/>
              <w:t>POSTOPEK IN POT(I) UPORABE ZDRAVILA</w:t>
            </w:r>
          </w:p>
        </w:tc>
      </w:tr>
    </w:tbl>
    <w:p w14:paraId="5259E9D0" w14:textId="77777777" w:rsidR="00367D6C" w:rsidRPr="005C3AAD" w:rsidRDefault="00367D6C">
      <w:pPr>
        <w:rPr>
          <w:lang w:val="sl-SI"/>
        </w:rPr>
      </w:pPr>
    </w:p>
    <w:p w14:paraId="5E6BAA7A" w14:textId="5B8ECDA0" w:rsidR="00367D6C" w:rsidRPr="005C3AAD" w:rsidRDefault="002E13D7">
      <w:pPr>
        <w:rPr>
          <w:lang w:val="sl-SI"/>
        </w:rPr>
      </w:pPr>
      <w:r w:rsidRPr="005C3AAD">
        <w:rPr>
          <w:lang w:val="sl-SI"/>
        </w:rPr>
        <w:t>z</w:t>
      </w:r>
      <w:r w:rsidR="00367D6C" w:rsidRPr="005C3AAD">
        <w:rPr>
          <w:lang w:val="sl-SI"/>
        </w:rPr>
        <w:t>a intravensko uporabo po razredčitvi</w:t>
      </w:r>
    </w:p>
    <w:p w14:paraId="6377E2F5" w14:textId="77777777" w:rsidR="00367D6C" w:rsidRPr="005C3AAD" w:rsidRDefault="00367D6C">
      <w:pPr>
        <w:rPr>
          <w:lang w:val="sl-SI"/>
        </w:rPr>
      </w:pPr>
      <w:r w:rsidRPr="005C3AAD">
        <w:rPr>
          <w:lang w:val="sl-SI"/>
        </w:rPr>
        <w:t>Pred uporabo preberite priloženo navodilo</w:t>
      </w:r>
    </w:p>
    <w:p w14:paraId="094ACCA4" w14:textId="77777777" w:rsidR="00367D6C" w:rsidRPr="005C3AAD" w:rsidRDefault="00367D6C">
      <w:pPr>
        <w:rPr>
          <w:lang w:val="sl-SI"/>
        </w:rPr>
      </w:pPr>
    </w:p>
    <w:p w14:paraId="159957D1"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19949D45" w14:textId="77777777">
        <w:tc>
          <w:tcPr>
            <w:tcW w:w="9287" w:type="dxa"/>
          </w:tcPr>
          <w:p w14:paraId="36CAB528" w14:textId="77777777" w:rsidR="00367D6C" w:rsidRPr="005C3AAD" w:rsidRDefault="00367D6C">
            <w:pPr>
              <w:tabs>
                <w:tab w:val="left" w:pos="142"/>
              </w:tabs>
              <w:ind w:left="567" w:hanging="567"/>
              <w:rPr>
                <w:b/>
                <w:lang w:val="sl-SI"/>
              </w:rPr>
            </w:pPr>
            <w:r w:rsidRPr="005C3AAD">
              <w:rPr>
                <w:b/>
                <w:lang w:val="sl-SI"/>
              </w:rPr>
              <w:t>6.</w:t>
            </w:r>
            <w:r w:rsidRPr="005C3AAD">
              <w:rPr>
                <w:b/>
                <w:lang w:val="sl-SI"/>
              </w:rPr>
              <w:tab/>
              <w:t>POSEBNO OPOZORILO O SHRANJEVANJU ZDRAVILA ZUNAJ DOSEGA IN POGLEDA OTROK</w:t>
            </w:r>
          </w:p>
        </w:tc>
      </w:tr>
    </w:tbl>
    <w:p w14:paraId="75621C75" w14:textId="77777777" w:rsidR="00367D6C" w:rsidRPr="005C3AAD" w:rsidRDefault="00367D6C">
      <w:pPr>
        <w:rPr>
          <w:lang w:val="sl-SI"/>
        </w:rPr>
      </w:pPr>
    </w:p>
    <w:p w14:paraId="4FEA9DC7" w14:textId="77777777" w:rsidR="00367D6C" w:rsidRPr="005C3AAD" w:rsidRDefault="00367D6C">
      <w:pPr>
        <w:rPr>
          <w:lang w:val="sl-SI"/>
        </w:rPr>
      </w:pPr>
      <w:r w:rsidRPr="005C3AAD">
        <w:rPr>
          <w:lang w:val="sl-SI"/>
        </w:rPr>
        <w:t>Zdravilo shranjujte nedosegljivo otrokom</w:t>
      </w:r>
    </w:p>
    <w:p w14:paraId="76B3BD12" w14:textId="77777777" w:rsidR="00367D6C" w:rsidRPr="005C3AAD" w:rsidRDefault="00367D6C">
      <w:pPr>
        <w:rPr>
          <w:lang w:val="sl-SI"/>
        </w:rPr>
      </w:pPr>
    </w:p>
    <w:p w14:paraId="68695D50"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4DD18AC2" w14:textId="77777777">
        <w:tc>
          <w:tcPr>
            <w:tcW w:w="9287" w:type="dxa"/>
          </w:tcPr>
          <w:p w14:paraId="2D2DB6FB" w14:textId="77777777" w:rsidR="00367D6C" w:rsidRPr="005C3AAD" w:rsidRDefault="00367D6C">
            <w:pPr>
              <w:tabs>
                <w:tab w:val="left" w:pos="142"/>
              </w:tabs>
              <w:ind w:left="567" w:hanging="567"/>
              <w:rPr>
                <w:b/>
                <w:lang w:val="sl-SI"/>
              </w:rPr>
            </w:pPr>
            <w:r w:rsidRPr="005C3AAD">
              <w:rPr>
                <w:b/>
                <w:lang w:val="sl-SI"/>
              </w:rPr>
              <w:t>7.</w:t>
            </w:r>
            <w:r w:rsidRPr="005C3AAD">
              <w:rPr>
                <w:b/>
                <w:lang w:val="sl-SI"/>
              </w:rPr>
              <w:tab/>
              <w:t>DRUGA POSEBNA OPOZORILA, ČE SO POTREBNA</w:t>
            </w:r>
          </w:p>
        </w:tc>
      </w:tr>
    </w:tbl>
    <w:p w14:paraId="7AC50A91" w14:textId="77777777" w:rsidR="00367D6C" w:rsidRPr="005C3AAD" w:rsidRDefault="00367D6C">
      <w:pPr>
        <w:rPr>
          <w:lang w:val="sl-SI"/>
        </w:rPr>
      </w:pPr>
    </w:p>
    <w:p w14:paraId="74335190" w14:textId="77777777" w:rsidR="00367D6C" w:rsidRPr="005C3AAD" w:rsidRDefault="00367D6C">
      <w:pPr>
        <w:rPr>
          <w:lang w:val="sl-SI"/>
        </w:rPr>
      </w:pPr>
      <w:r w:rsidRPr="005C3AAD">
        <w:rPr>
          <w:lang w:val="sl-SI"/>
        </w:rPr>
        <w:t>Zdravilo ne vsebuje konzervansa</w:t>
      </w:r>
    </w:p>
    <w:p w14:paraId="6FCCE8F0" w14:textId="77777777" w:rsidR="00367D6C" w:rsidRPr="005C3AAD" w:rsidRDefault="00367D6C">
      <w:pPr>
        <w:rPr>
          <w:lang w:val="sl-SI"/>
        </w:rPr>
      </w:pPr>
    </w:p>
    <w:p w14:paraId="2311211F"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52ABEA6E" w14:textId="77777777">
        <w:tc>
          <w:tcPr>
            <w:tcW w:w="9287" w:type="dxa"/>
          </w:tcPr>
          <w:p w14:paraId="63306552" w14:textId="77777777" w:rsidR="00367D6C" w:rsidRPr="005C3AAD" w:rsidRDefault="00367D6C">
            <w:pPr>
              <w:tabs>
                <w:tab w:val="left" w:pos="142"/>
              </w:tabs>
              <w:ind w:left="567" w:hanging="567"/>
              <w:rPr>
                <w:b/>
                <w:lang w:val="sl-SI"/>
              </w:rPr>
            </w:pPr>
            <w:r w:rsidRPr="005C3AAD">
              <w:rPr>
                <w:b/>
                <w:lang w:val="sl-SI"/>
              </w:rPr>
              <w:t>8.</w:t>
            </w:r>
            <w:r w:rsidRPr="005C3AAD">
              <w:rPr>
                <w:b/>
                <w:lang w:val="sl-SI"/>
              </w:rPr>
              <w:tab/>
              <w:t xml:space="preserve">DATUM IZTEKA ROKA UPORABNOSTI ZDRAVILA </w:t>
            </w:r>
          </w:p>
        </w:tc>
      </w:tr>
    </w:tbl>
    <w:p w14:paraId="284D7087" w14:textId="77777777" w:rsidR="00367D6C" w:rsidRPr="005C3AAD" w:rsidRDefault="00367D6C">
      <w:pPr>
        <w:rPr>
          <w:lang w:val="sl-SI"/>
        </w:rPr>
      </w:pPr>
    </w:p>
    <w:p w14:paraId="3DE2BA78" w14:textId="107364A5" w:rsidR="00367D6C" w:rsidRPr="005C3AAD" w:rsidRDefault="008F1FAA">
      <w:pPr>
        <w:rPr>
          <w:lang w:val="sl-SI"/>
        </w:rPr>
      </w:pPr>
      <w:r w:rsidRPr="005C3AAD">
        <w:rPr>
          <w:lang w:val="sl-SI"/>
        </w:rPr>
        <w:t>EXP</w:t>
      </w:r>
    </w:p>
    <w:p w14:paraId="3E1855C0" w14:textId="77777777" w:rsidR="00622BE9" w:rsidRPr="005C3AAD" w:rsidRDefault="00622BE9" w:rsidP="00622BE9">
      <w:pPr>
        <w:rPr>
          <w:lang w:val="sl-SI"/>
        </w:rPr>
      </w:pPr>
      <w:r w:rsidRPr="005C3AAD">
        <w:rPr>
          <w:lang w:val="sl-SI"/>
        </w:rPr>
        <w:t>Za rok uporabnosti razredčenega zdravila preberite priloženo navodilo</w:t>
      </w:r>
    </w:p>
    <w:p w14:paraId="469E7D84" w14:textId="77777777" w:rsidR="00367D6C" w:rsidRPr="005C3AAD" w:rsidRDefault="00367D6C">
      <w:pPr>
        <w:rPr>
          <w:lang w:val="sl-SI"/>
        </w:rPr>
      </w:pPr>
    </w:p>
    <w:p w14:paraId="494217D4"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14F7DE3D" w14:textId="77777777">
        <w:tc>
          <w:tcPr>
            <w:tcW w:w="9287" w:type="dxa"/>
          </w:tcPr>
          <w:p w14:paraId="079908EB" w14:textId="77777777" w:rsidR="00367D6C" w:rsidRPr="005C3AAD" w:rsidRDefault="00367D6C" w:rsidP="00ED547E">
            <w:pPr>
              <w:keepNext/>
              <w:keepLines/>
              <w:tabs>
                <w:tab w:val="left" w:pos="142"/>
              </w:tabs>
              <w:ind w:left="567" w:hanging="567"/>
              <w:rPr>
                <w:lang w:val="sl-SI"/>
              </w:rPr>
            </w:pPr>
            <w:r w:rsidRPr="005C3AAD">
              <w:rPr>
                <w:b/>
                <w:lang w:val="sl-SI"/>
              </w:rPr>
              <w:lastRenderedPageBreak/>
              <w:t>9.</w:t>
            </w:r>
            <w:r w:rsidRPr="005C3AAD">
              <w:rPr>
                <w:b/>
                <w:lang w:val="sl-SI"/>
              </w:rPr>
              <w:tab/>
              <w:t>POSEBNA NAVODILA ZA SHRANJEVANJE</w:t>
            </w:r>
          </w:p>
        </w:tc>
      </w:tr>
    </w:tbl>
    <w:p w14:paraId="04158CDA" w14:textId="77777777" w:rsidR="00367D6C" w:rsidRPr="005C3AAD" w:rsidRDefault="00367D6C" w:rsidP="00ED547E">
      <w:pPr>
        <w:keepNext/>
        <w:keepLines/>
        <w:rPr>
          <w:lang w:val="sl-SI"/>
        </w:rPr>
      </w:pPr>
    </w:p>
    <w:p w14:paraId="49C92DA2" w14:textId="29BC301C" w:rsidR="00367D6C" w:rsidRPr="005C3AAD" w:rsidRDefault="00367D6C" w:rsidP="00ED547E">
      <w:pPr>
        <w:keepNext/>
        <w:keepLines/>
        <w:rPr>
          <w:lang w:val="sl-SI"/>
        </w:rPr>
      </w:pPr>
      <w:r w:rsidRPr="005C3AAD">
        <w:rPr>
          <w:lang w:val="sl-SI"/>
        </w:rPr>
        <w:t>Shranjujte v hladilniku</w:t>
      </w:r>
    </w:p>
    <w:p w14:paraId="45E880A9" w14:textId="77777777" w:rsidR="00367D6C" w:rsidRPr="005C3AAD" w:rsidRDefault="00367D6C" w:rsidP="00ED547E">
      <w:pPr>
        <w:keepNext/>
        <w:keepLines/>
        <w:rPr>
          <w:lang w:val="sl-SI"/>
        </w:rPr>
      </w:pPr>
      <w:r w:rsidRPr="005C3AAD">
        <w:rPr>
          <w:lang w:val="sl-SI"/>
        </w:rPr>
        <w:t>Ne zamrzujte</w:t>
      </w:r>
    </w:p>
    <w:p w14:paraId="039CA0F3" w14:textId="77777777" w:rsidR="00367D6C" w:rsidRPr="005C3AAD" w:rsidRDefault="00367D6C" w:rsidP="00ED547E">
      <w:pPr>
        <w:keepNext/>
        <w:keepLines/>
        <w:rPr>
          <w:lang w:val="sl-SI"/>
        </w:rPr>
      </w:pPr>
      <w:r w:rsidRPr="005C3AAD">
        <w:rPr>
          <w:lang w:val="sl-SI"/>
        </w:rPr>
        <w:t>Vialo shranjujte v zunanji ovojnini</w:t>
      </w:r>
      <w:r w:rsidR="004303BB" w:rsidRPr="005C3AAD">
        <w:rPr>
          <w:lang w:val="sl-SI"/>
        </w:rPr>
        <w:t xml:space="preserve"> za zagotovitev zaščite pred svetlobo</w:t>
      </w:r>
    </w:p>
    <w:p w14:paraId="2AD73DAE" w14:textId="77777777" w:rsidR="00367D6C" w:rsidRPr="005C3AAD" w:rsidRDefault="00367D6C">
      <w:pPr>
        <w:rPr>
          <w:lang w:val="sl-SI"/>
        </w:rPr>
      </w:pPr>
    </w:p>
    <w:p w14:paraId="1E6606EB"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4366E82B" w14:textId="77777777">
        <w:trPr>
          <w:cantSplit/>
        </w:trPr>
        <w:tc>
          <w:tcPr>
            <w:tcW w:w="9287" w:type="dxa"/>
          </w:tcPr>
          <w:p w14:paraId="4B241C85" w14:textId="77777777" w:rsidR="00367D6C" w:rsidRPr="005C3AAD" w:rsidRDefault="00367D6C">
            <w:pPr>
              <w:tabs>
                <w:tab w:val="left" w:pos="142"/>
              </w:tabs>
              <w:ind w:left="567" w:hanging="567"/>
              <w:rPr>
                <w:b/>
                <w:lang w:val="sl-SI"/>
              </w:rPr>
            </w:pPr>
            <w:r w:rsidRPr="005C3AAD">
              <w:rPr>
                <w:b/>
                <w:lang w:val="sl-SI"/>
              </w:rPr>
              <w:t>10.</w:t>
            </w:r>
            <w:r w:rsidRPr="005C3AAD">
              <w:rPr>
                <w:b/>
                <w:lang w:val="sl-SI"/>
              </w:rPr>
              <w:tab/>
              <w:t>POSEBNI VARNOSTNI UKREPI ZA ODSTRANJEVANJE NEUPORABLJENIH ZDRAVIL ALI IZ NJIH NASTALIH ODPADNIH SNOVI, KADAR SO POTREBNI</w:t>
            </w:r>
          </w:p>
        </w:tc>
      </w:tr>
    </w:tbl>
    <w:p w14:paraId="5DE588E5" w14:textId="77777777" w:rsidR="00367D6C" w:rsidRPr="005C3AAD" w:rsidRDefault="00367D6C">
      <w:pPr>
        <w:rPr>
          <w:lang w:val="sl-SI"/>
        </w:rPr>
      </w:pPr>
    </w:p>
    <w:p w14:paraId="49C199C6"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48172051" w14:textId="77777777">
        <w:tc>
          <w:tcPr>
            <w:tcW w:w="9287" w:type="dxa"/>
          </w:tcPr>
          <w:p w14:paraId="23351FF1" w14:textId="77777777" w:rsidR="00367D6C" w:rsidRPr="005C3AAD" w:rsidRDefault="00367D6C">
            <w:pPr>
              <w:tabs>
                <w:tab w:val="left" w:pos="142"/>
              </w:tabs>
              <w:ind w:left="567" w:hanging="567"/>
              <w:rPr>
                <w:b/>
                <w:lang w:val="sl-SI"/>
              </w:rPr>
            </w:pPr>
            <w:r w:rsidRPr="005C3AAD">
              <w:rPr>
                <w:b/>
                <w:lang w:val="sl-SI"/>
              </w:rPr>
              <w:t>11.</w:t>
            </w:r>
            <w:r w:rsidRPr="005C3AAD">
              <w:rPr>
                <w:b/>
                <w:lang w:val="sl-SI"/>
              </w:rPr>
              <w:tab/>
              <w:t>IME IN NASLOV IMETNIKA DOVOLJENJA ZA PROMET Z ZDRAVILOM</w:t>
            </w:r>
          </w:p>
        </w:tc>
      </w:tr>
    </w:tbl>
    <w:p w14:paraId="3A3F8D02" w14:textId="77777777" w:rsidR="00367D6C" w:rsidRPr="005C3AAD" w:rsidRDefault="00367D6C">
      <w:pPr>
        <w:rPr>
          <w:lang w:val="sl-SI"/>
        </w:rPr>
      </w:pPr>
    </w:p>
    <w:p w14:paraId="33114771" w14:textId="77777777" w:rsidR="00B00355" w:rsidRPr="005C3AAD" w:rsidRDefault="00B00355" w:rsidP="00B00355">
      <w:pPr>
        <w:rPr>
          <w:lang w:val="sl-SI"/>
        </w:rPr>
      </w:pPr>
      <w:r w:rsidRPr="005C3AAD">
        <w:rPr>
          <w:lang w:val="sl-SI"/>
        </w:rPr>
        <w:t>Roche Registration GmbH</w:t>
      </w:r>
    </w:p>
    <w:p w14:paraId="38EE78FE" w14:textId="77777777" w:rsidR="00B00355" w:rsidRPr="005C3AAD" w:rsidRDefault="00B00355" w:rsidP="00B00355">
      <w:pPr>
        <w:rPr>
          <w:lang w:val="sl-SI"/>
        </w:rPr>
      </w:pPr>
      <w:r w:rsidRPr="005C3AAD">
        <w:rPr>
          <w:lang w:val="sl-SI"/>
        </w:rPr>
        <w:t>Emil-Barell-Strasse 1</w:t>
      </w:r>
    </w:p>
    <w:p w14:paraId="2FA471EE" w14:textId="77777777" w:rsidR="00B00355" w:rsidRPr="005C3AAD" w:rsidRDefault="00B00355" w:rsidP="00B00355">
      <w:pPr>
        <w:rPr>
          <w:lang w:val="sl-SI"/>
        </w:rPr>
      </w:pPr>
      <w:r w:rsidRPr="005C3AAD">
        <w:rPr>
          <w:lang w:val="sl-SI"/>
        </w:rPr>
        <w:t>79639 Grenzach-Wyhlen</w:t>
      </w:r>
    </w:p>
    <w:p w14:paraId="52B38024" w14:textId="77777777" w:rsidR="00B00355" w:rsidRPr="005C3AAD" w:rsidRDefault="00B00355" w:rsidP="00B00355">
      <w:pPr>
        <w:rPr>
          <w:lang w:val="sl-SI"/>
        </w:rPr>
      </w:pPr>
      <w:r w:rsidRPr="005C3AAD">
        <w:rPr>
          <w:lang w:val="sl-SI"/>
        </w:rPr>
        <w:t>Nemčija</w:t>
      </w:r>
    </w:p>
    <w:p w14:paraId="4B47C642" w14:textId="77777777" w:rsidR="00367D6C" w:rsidRPr="005C3AAD" w:rsidRDefault="00367D6C">
      <w:pPr>
        <w:rPr>
          <w:lang w:val="sl-SI"/>
        </w:rPr>
      </w:pPr>
    </w:p>
    <w:p w14:paraId="1B8DC25F"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7EA3420F" w14:textId="77777777">
        <w:tc>
          <w:tcPr>
            <w:tcW w:w="9287" w:type="dxa"/>
          </w:tcPr>
          <w:p w14:paraId="28667BAC" w14:textId="77777777" w:rsidR="00367D6C" w:rsidRPr="005C3AAD" w:rsidRDefault="00367D6C">
            <w:pPr>
              <w:tabs>
                <w:tab w:val="left" w:pos="142"/>
              </w:tabs>
              <w:ind w:left="567" w:hanging="567"/>
              <w:rPr>
                <w:b/>
                <w:lang w:val="sl-SI"/>
              </w:rPr>
            </w:pPr>
            <w:r w:rsidRPr="005C3AAD">
              <w:rPr>
                <w:b/>
                <w:lang w:val="sl-SI"/>
              </w:rPr>
              <w:t>12.</w:t>
            </w:r>
            <w:r w:rsidRPr="005C3AAD">
              <w:rPr>
                <w:b/>
                <w:lang w:val="sl-SI"/>
              </w:rPr>
              <w:tab/>
              <w:t>ŠTEVILKA(E) DOVOLJENJA(DOVOLJENJ) ZA PROMET</w:t>
            </w:r>
          </w:p>
        </w:tc>
      </w:tr>
    </w:tbl>
    <w:p w14:paraId="582A2BB7" w14:textId="77777777" w:rsidR="00367D6C" w:rsidRPr="005C3AAD" w:rsidRDefault="00367D6C">
      <w:pPr>
        <w:rPr>
          <w:lang w:val="sl-SI"/>
        </w:rPr>
      </w:pPr>
    </w:p>
    <w:p w14:paraId="64DBE578" w14:textId="77777777" w:rsidR="00367D6C" w:rsidRPr="005C3AAD" w:rsidRDefault="00367D6C">
      <w:pPr>
        <w:rPr>
          <w:lang w:val="sl-SI"/>
        </w:rPr>
      </w:pPr>
      <w:r w:rsidRPr="005C3AAD">
        <w:rPr>
          <w:lang w:val="sl-SI"/>
        </w:rPr>
        <w:t>EU1/04/300/002</w:t>
      </w:r>
    </w:p>
    <w:p w14:paraId="62FF0C33" w14:textId="77777777" w:rsidR="00367D6C" w:rsidRPr="005C3AAD" w:rsidRDefault="00367D6C">
      <w:pPr>
        <w:rPr>
          <w:lang w:val="sl-SI"/>
        </w:rPr>
      </w:pPr>
    </w:p>
    <w:p w14:paraId="6D83F809"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01A03389" w14:textId="77777777">
        <w:tc>
          <w:tcPr>
            <w:tcW w:w="9287" w:type="dxa"/>
          </w:tcPr>
          <w:p w14:paraId="7ACF669B" w14:textId="77777777" w:rsidR="00367D6C" w:rsidRPr="005C3AAD" w:rsidRDefault="00367D6C">
            <w:pPr>
              <w:tabs>
                <w:tab w:val="left" w:pos="142"/>
              </w:tabs>
              <w:ind w:left="567" w:hanging="567"/>
              <w:rPr>
                <w:b/>
                <w:lang w:val="sl-SI"/>
              </w:rPr>
            </w:pPr>
            <w:r w:rsidRPr="005C3AAD">
              <w:rPr>
                <w:b/>
                <w:lang w:val="sl-SI"/>
              </w:rPr>
              <w:t>13.</w:t>
            </w:r>
            <w:r w:rsidRPr="005C3AAD">
              <w:rPr>
                <w:b/>
                <w:lang w:val="sl-SI"/>
              </w:rPr>
              <w:tab/>
              <w:t>ŠTEVILKA SERIJE</w:t>
            </w:r>
          </w:p>
        </w:tc>
      </w:tr>
    </w:tbl>
    <w:p w14:paraId="79E5BF8B" w14:textId="77777777" w:rsidR="00367D6C" w:rsidRPr="005C3AAD" w:rsidRDefault="00367D6C">
      <w:pPr>
        <w:rPr>
          <w:lang w:val="sl-SI"/>
        </w:rPr>
      </w:pPr>
    </w:p>
    <w:p w14:paraId="7DF24136" w14:textId="338E6D2D" w:rsidR="00367D6C" w:rsidRPr="005C3AAD" w:rsidRDefault="004303BB">
      <w:pPr>
        <w:rPr>
          <w:lang w:val="sl-SI"/>
        </w:rPr>
      </w:pPr>
      <w:r w:rsidRPr="005C3AAD">
        <w:rPr>
          <w:lang w:val="sl-SI"/>
        </w:rPr>
        <w:t>Lot</w:t>
      </w:r>
    </w:p>
    <w:p w14:paraId="51BCBAD0" w14:textId="77777777" w:rsidR="00367D6C" w:rsidRPr="005C3AAD" w:rsidRDefault="00367D6C">
      <w:pPr>
        <w:rPr>
          <w:lang w:val="sl-SI"/>
        </w:rPr>
      </w:pPr>
    </w:p>
    <w:p w14:paraId="5057A3B0"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33564DD1" w14:textId="77777777">
        <w:tc>
          <w:tcPr>
            <w:tcW w:w="9287" w:type="dxa"/>
          </w:tcPr>
          <w:p w14:paraId="4D2F86E1" w14:textId="77777777" w:rsidR="00367D6C" w:rsidRPr="005C3AAD" w:rsidRDefault="00367D6C">
            <w:pPr>
              <w:tabs>
                <w:tab w:val="left" w:pos="142"/>
              </w:tabs>
              <w:ind w:left="567" w:hanging="567"/>
              <w:rPr>
                <w:b/>
                <w:lang w:val="sl-SI"/>
              </w:rPr>
            </w:pPr>
            <w:r w:rsidRPr="005C3AAD">
              <w:rPr>
                <w:b/>
                <w:lang w:val="sl-SI"/>
              </w:rPr>
              <w:t>14.</w:t>
            </w:r>
            <w:r w:rsidRPr="005C3AAD">
              <w:rPr>
                <w:b/>
                <w:lang w:val="sl-SI"/>
              </w:rPr>
              <w:tab/>
              <w:t>NAČIN IZDAJANJA ZDRAVILA</w:t>
            </w:r>
          </w:p>
        </w:tc>
      </w:tr>
    </w:tbl>
    <w:p w14:paraId="10F409DE" w14:textId="77777777" w:rsidR="00367D6C" w:rsidRPr="005C3AAD" w:rsidRDefault="00367D6C">
      <w:pPr>
        <w:rPr>
          <w:lang w:val="sl-SI"/>
        </w:rPr>
      </w:pPr>
    </w:p>
    <w:p w14:paraId="0227A005" w14:textId="77777777" w:rsidR="00367D6C" w:rsidRPr="005C3AAD" w:rsidDel="001B39A5" w:rsidRDefault="00367D6C">
      <w:pPr>
        <w:rPr>
          <w:del w:id="67" w:author="TCS" w:date="2025-03-19T23:34:00Z" w16du:dateUtc="2025-03-19T18:04:00Z"/>
          <w:lang w:val="sl-SI"/>
        </w:rPr>
      </w:pPr>
    </w:p>
    <w:p w14:paraId="45329AC9"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70BF05D4" w14:textId="77777777">
        <w:tc>
          <w:tcPr>
            <w:tcW w:w="9287" w:type="dxa"/>
          </w:tcPr>
          <w:p w14:paraId="4168E8FD" w14:textId="77777777" w:rsidR="00367D6C" w:rsidRPr="005C3AAD" w:rsidRDefault="00367D6C">
            <w:pPr>
              <w:tabs>
                <w:tab w:val="left" w:pos="142"/>
              </w:tabs>
              <w:ind w:left="567" w:hanging="567"/>
              <w:rPr>
                <w:b/>
                <w:lang w:val="sl-SI"/>
              </w:rPr>
            </w:pPr>
            <w:r w:rsidRPr="005C3AAD">
              <w:rPr>
                <w:b/>
                <w:lang w:val="sl-SI"/>
              </w:rPr>
              <w:t>15.</w:t>
            </w:r>
            <w:r w:rsidRPr="005C3AAD">
              <w:rPr>
                <w:b/>
                <w:lang w:val="sl-SI"/>
              </w:rPr>
              <w:tab/>
              <w:t>NAVODILA ZA UPORABO</w:t>
            </w:r>
          </w:p>
        </w:tc>
      </w:tr>
    </w:tbl>
    <w:p w14:paraId="6B4F80A3" w14:textId="77777777" w:rsidR="00367D6C" w:rsidRPr="005C3AAD" w:rsidRDefault="00367D6C">
      <w:pPr>
        <w:rPr>
          <w:lang w:val="sl-SI"/>
        </w:rPr>
      </w:pPr>
    </w:p>
    <w:p w14:paraId="6406D956" w14:textId="77777777" w:rsidR="00367D6C" w:rsidRPr="005C3AAD" w:rsidRDefault="00367D6C">
      <w:pPr>
        <w:rPr>
          <w:noProof/>
          <w:lang w:val="sl-SI"/>
        </w:rPr>
      </w:pPr>
    </w:p>
    <w:p w14:paraId="75CC9646" w14:textId="77777777" w:rsidR="00367D6C" w:rsidRPr="005C3AAD" w:rsidRDefault="00367D6C">
      <w:pPr>
        <w:pBdr>
          <w:top w:val="single" w:sz="4" w:space="1" w:color="auto"/>
          <w:left w:val="single" w:sz="4" w:space="4" w:color="auto"/>
          <w:bottom w:val="single" w:sz="4" w:space="1" w:color="auto"/>
          <w:right w:val="single" w:sz="4" w:space="4" w:color="auto"/>
        </w:pBdr>
        <w:outlineLvl w:val="0"/>
        <w:rPr>
          <w:b/>
          <w:noProof/>
          <w:lang w:val="sl-SI"/>
        </w:rPr>
      </w:pPr>
      <w:r w:rsidRPr="005C3AAD">
        <w:rPr>
          <w:b/>
          <w:noProof/>
          <w:lang w:val="sl-SI"/>
        </w:rPr>
        <w:t>16.</w:t>
      </w:r>
      <w:r w:rsidRPr="005C3AAD">
        <w:rPr>
          <w:b/>
          <w:noProof/>
          <w:lang w:val="sl-SI"/>
        </w:rPr>
        <w:tab/>
        <w:t>PODATKI V BRAILLOVI PISAVI</w:t>
      </w:r>
    </w:p>
    <w:p w14:paraId="44ADFA0F" w14:textId="77777777" w:rsidR="00367D6C" w:rsidRPr="005C3AAD" w:rsidRDefault="00367D6C">
      <w:pPr>
        <w:rPr>
          <w:b/>
          <w:noProof/>
          <w:u w:val="single"/>
          <w:lang w:val="sl-SI"/>
        </w:rPr>
      </w:pPr>
    </w:p>
    <w:p w14:paraId="615EEA63" w14:textId="77777777" w:rsidR="00367D6C" w:rsidRPr="005C3AAD" w:rsidRDefault="00367D6C">
      <w:pPr>
        <w:rPr>
          <w:lang w:val="sl-SI"/>
        </w:rPr>
      </w:pPr>
      <w:r w:rsidRPr="005C3AAD">
        <w:rPr>
          <w:highlight w:val="lightGray"/>
          <w:lang w:val="sl-SI"/>
        </w:rPr>
        <w:t>Sprejeta je utemeljitev, da Braillova pisava ni potrebna</w:t>
      </w:r>
    </w:p>
    <w:p w14:paraId="1152C91C" w14:textId="77777777" w:rsidR="00AD0A0C" w:rsidRPr="005C3AAD" w:rsidRDefault="00AD0A0C" w:rsidP="00AD0A0C">
      <w:pPr>
        <w:rPr>
          <w:noProof/>
          <w:szCs w:val="22"/>
          <w:lang w:val="sl-SI"/>
        </w:rPr>
      </w:pPr>
    </w:p>
    <w:p w14:paraId="2FF9F54A" w14:textId="77777777" w:rsidR="00AD0A0C" w:rsidRPr="005C3AAD" w:rsidRDefault="00AD0A0C" w:rsidP="00AD0A0C">
      <w:pPr>
        <w:rPr>
          <w:noProof/>
          <w:szCs w:val="22"/>
          <w:lang w:val="sl-SI"/>
        </w:rPr>
      </w:pPr>
    </w:p>
    <w:p w14:paraId="2343E19D" w14:textId="77777777" w:rsidR="00AD0A0C" w:rsidRPr="005C3AAD" w:rsidRDefault="00AD0A0C" w:rsidP="00AD0A0C">
      <w:pPr>
        <w:pBdr>
          <w:top w:val="single" w:sz="4" w:space="1" w:color="auto"/>
          <w:left w:val="single" w:sz="4" w:space="4" w:color="auto"/>
          <w:bottom w:val="single" w:sz="4" w:space="0" w:color="auto"/>
          <w:right w:val="single" w:sz="4" w:space="4" w:color="auto"/>
        </w:pBdr>
        <w:rPr>
          <w:i/>
          <w:noProof/>
          <w:lang w:val="sl-SI"/>
        </w:rPr>
      </w:pPr>
      <w:r w:rsidRPr="005C3AAD">
        <w:rPr>
          <w:b/>
          <w:noProof/>
          <w:lang w:val="sl-SI"/>
        </w:rPr>
        <w:t>17.</w:t>
      </w:r>
      <w:r w:rsidRPr="005C3AAD">
        <w:rPr>
          <w:b/>
          <w:noProof/>
          <w:lang w:val="sl-SI"/>
        </w:rPr>
        <w:tab/>
        <w:t>EDINSTVENA OZNAKA – DVODIMENZIONALNA ČRTNA KODA</w:t>
      </w:r>
    </w:p>
    <w:p w14:paraId="7E3313AE" w14:textId="77777777" w:rsidR="00AD0A0C" w:rsidRPr="005C3AAD" w:rsidRDefault="00AD0A0C" w:rsidP="00AD0A0C">
      <w:pPr>
        <w:rPr>
          <w:noProof/>
          <w:lang w:val="sl-SI"/>
        </w:rPr>
      </w:pPr>
    </w:p>
    <w:p w14:paraId="0886FDA4" w14:textId="77777777" w:rsidR="00AD0A0C" w:rsidRPr="005C3AAD" w:rsidRDefault="00AD0A0C" w:rsidP="00AD0A0C">
      <w:pPr>
        <w:rPr>
          <w:noProof/>
          <w:szCs w:val="22"/>
          <w:highlight w:val="lightGray"/>
          <w:shd w:val="clear" w:color="auto" w:fill="CCCCCC"/>
          <w:lang w:val="sl-SI"/>
        </w:rPr>
      </w:pPr>
      <w:r w:rsidRPr="005C3AAD">
        <w:rPr>
          <w:noProof/>
          <w:highlight w:val="lightGray"/>
          <w:lang w:val="sl-SI"/>
        </w:rPr>
        <w:t>Vsebuje dvodimenzionalno črtno kodo z edinstveno oznako.</w:t>
      </w:r>
    </w:p>
    <w:p w14:paraId="3DBD20C5" w14:textId="77777777" w:rsidR="00AD0A0C" w:rsidRPr="005C3AAD" w:rsidRDefault="00AD0A0C" w:rsidP="00AD0A0C">
      <w:pPr>
        <w:rPr>
          <w:noProof/>
          <w:lang w:val="sl-SI"/>
        </w:rPr>
      </w:pPr>
    </w:p>
    <w:p w14:paraId="1B9EF525" w14:textId="77777777" w:rsidR="00AD0A0C" w:rsidRPr="005C3AAD" w:rsidRDefault="00AD0A0C" w:rsidP="00AD0A0C">
      <w:pPr>
        <w:rPr>
          <w:noProof/>
          <w:lang w:val="sl-SI"/>
        </w:rPr>
      </w:pPr>
    </w:p>
    <w:p w14:paraId="3C2F3C2C" w14:textId="77777777" w:rsidR="00AD0A0C" w:rsidRPr="005C3AAD" w:rsidRDefault="00AD0A0C" w:rsidP="00AD0A0C">
      <w:pPr>
        <w:pBdr>
          <w:top w:val="single" w:sz="4" w:space="1" w:color="auto"/>
          <w:left w:val="single" w:sz="4" w:space="4" w:color="auto"/>
          <w:bottom w:val="single" w:sz="4" w:space="0" w:color="auto"/>
          <w:right w:val="single" w:sz="4" w:space="4" w:color="auto"/>
        </w:pBdr>
        <w:rPr>
          <w:i/>
          <w:noProof/>
          <w:lang w:val="sl-SI"/>
        </w:rPr>
      </w:pPr>
      <w:r w:rsidRPr="005C3AAD">
        <w:rPr>
          <w:b/>
          <w:noProof/>
          <w:lang w:val="sl-SI"/>
        </w:rPr>
        <w:t>18.</w:t>
      </w:r>
      <w:r w:rsidRPr="005C3AAD">
        <w:rPr>
          <w:b/>
          <w:noProof/>
          <w:lang w:val="sl-SI"/>
        </w:rPr>
        <w:tab/>
        <w:t>EDINSTVENA OZNAKA – V BERLJIVI OBLIKI</w:t>
      </w:r>
    </w:p>
    <w:p w14:paraId="7B243282" w14:textId="77777777" w:rsidR="00AD0A0C" w:rsidRPr="005C3AAD" w:rsidRDefault="00AD0A0C" w:rsidP="00AD0A0C">
      <w:pPr>
        <w:rPr>
          <w:noProof/>
          <w:lang w:val="sl-SI"/>
        </w:rPr>
      </w:pPr>
    </w:p>
    <w:p w14:paraId="36B28CDA" w14:textId="77777777" w:rsidR="00AD0A0C" w:rsidRPr="005C3AAD" w:rsidRDefault="00AD0A0C" w:rsidP="00AD0A0C">
      <w:pPr>
        <w:rPr>
          <w:szCs w:val="22"/>
          <w:lang w:val="sl-SI"/>
        </w:rPr>
      </w:pPr>
      <w:r w:rsidRPr="005C3AAD">
        <w:rPr>
          <w:szCs w:val="22"/>
          <w:lang w:val="sl-SI"/>
        </w:rPr>
        <w:t>PC</w:t>
      </w:r>
    </w:p>
    <w:p w14:paraId="7AD26920" w14:textId="77777777" w:rsidR="00AD0A0C" w:rsidRPr="005C3AAD" w:rsidRDefault="00AD0A0C" w:rsidP="00AD0A0C">
      <w:pPr>
        <w:rPr>
          <w:szCs w:val="22"/>
          <w:lang w:val="sl-SI"/>
        </w:rPr>
      </w:pPr>
      <w:r w:rsidRPr="005C3AAD">
        <w:rPr>
          <w:szCs w:val="22"/>
          <w:lang w:val="sl-SI"/>
        </w:rPr>
        <w:t>SN</w:t>
      </w:r>
    </w:p>
    <w:p w14:paraId="7517D9F9" w14:textId="77777777" w:rsidR="00AD0A0C" w:rsidRPr="005C3AAD" w:rsidRDefault="00AD0A0C" w:rsidP="00AD0A0C">
      <w:pPr>
        <w:rPr>
          <w:szCs w:val="22"/>
          <w:lang w:val="sl-SI"/>
        </w:rPr>
      </w:pPr>
      <w:r w:rsidRPr="005C3AAD">
        <w:rPr>
          <w:szCs w:val="22"/>
          <w:lang w:val="sl-SI"/>
        </w:rPr>
        <w:t>NN</w:t>
      </w:r>
    </w:p>
    <w:p w14:paraId="2F120E48" w14:textId="77777777" w:rsidR="00AD0A0C" w:rsidRPr="005C3AAD" w:rsidRDefault="00AD0A0C" w:rsidP="00AD0A0C">
      <w:pPr>
        <w:rPr>
          <w:noProof/>
          <w:szCs w:val="22"/>
          <w:lang w:val="sl-SI"/>
        </w:rPr>
      </w:pPr>
    </w:p>
    <w:p w14:paraId="62BABE7D" w14:textId="77777777" w:rsidR="00AD0A0C" w:rsidRPr="005C3AAD" w:rsidRDefault="00AD0A0C" w:rsidP="00AD0A0C">
      <w:pPr>
        <w:rPr>
          <w:noProof/>
          <w:szCs w:val="22"/>
          <w:lang w:val="sl-SI"/>
        </w:rPr>
      </w:pPr>
    </w:p>
    <w:p w14:paraId="312AB58D" w14:textId="77777777" w:rsidR="00367D6C" w:rsidRPr="005C3AAD" w:rsidRDefault="00367D6C">
      <w:pPr>
        <w:rPr>
          <w:b/>
          <w:lang w:val="sl-SI"/>
        </w:rPr>
      </w:pPr>
      <w:r w:rsidRPr="005C3AAD">
        <w:rPr>
          <w:b/>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071B1878" w14:textId="77777777">
        <w:trPr>
          <w:trHeight w:val="785"/>
        </w:trPr>
        <w:tc>
          <w:tcPr>
            <w:tcW w:w="9287" w:type="dxa"/>
            <w:tcBorders>
              <w:bottom w:val="single" w:sz="4" w:space="0" w:color="auto"/>
            </w:tcBorders>
          </w:tcPr>
          <w:p w14:paraId="4E83AA87" w14:textId="4D093BE1" w:rsidR="00367D6C" w:rsidRPr="005C3AAD" w:rsidRDefault="00367D6C">
            <w:pPr>
              <w:rPr>
                <w:b/>
                <w:lang w:val="sl-SI"/>
              </w:rPr>
            </w:pPr>
            <w:r w:rsidRPr="005C3AAD">
              <w:rPr>
                <w:b/>
                <w:lang w:val="sl-SI"/>
              </w:rPr>
              <w:lastRenderedPageBreak/>
              <w:t>PODATKI, KI MORAJO BITI NAJMANJ NAVEDENI NA MANJŠIH STIČNIH OVOJNINAH</w:t>
            </w:r>
          </w:p>
          <w:p w14:paraId="2C31E1C0" w14:textId="77777777" w:rsidR="00367D6C" w:rsidRPr="005C3AAD" w:rsidRDefault="00367D6C">
            <w:pPr>
              <w:rPr>
                <w:b/>
                <w:lang w:val="sl-SI"/>
              </w:rPr>
            </w:pPr>
          </w:p>
          <w:p w14:paraId="10AE3B06" w14:textId="764AF795" w:rsidR="00367D6C" w:rsidRPr="005C3AAD" w:rsidRDefault="00367D6C">
            <w:pPr>
              <w:rPr>
                <w:b/>
                <w:lang w:val="sl-SI"/>
              </w:rPr>
            </w:pPr>
            <w:r w:rsidRPr="005C3AAD">
              <w:rPr>
                <w:b/>
                <w:lang w:val="sl-SI"/>
              </w:rPr>
              <w:t>V</w:t>
            </w:r>
            <w:r w:rsidR="004D79B7" w:rsidRPr="005C3AAD">
              <w:rPr>
                <w:b/>
                <w:lang w:val="sl-SI"/>
              </w:rPr>
              <w:t>IALA</w:t>
            </w:r>
          </w:p>
        </w:tc>
      </w:tr>
    </w:tbl>
    <w:p w14:paraId="35866B6B" w14:textId="77777777" w:rsidR="00367D6C" w:rsidRPr="005C3AAD" w:rsidRDefault="00367D6C">
      <w:pPr>
        <w:rPr>
          <w:lang w:val="sl-SI"/>
        </w:rPr>
      </w:pPr>
    </w:p>
    <w:p w14:paraId="00D3A7B7"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6D737AB6" w14:textId="77777777">
        <w:tc>
          <w:tcPr>
            <w:tcW w:w="9287" w:type="dxa"/>
          </w:tcPr>
          <w:p w14:paraId="52D5C1AA" w14:textId="77777777" w:rsidR="00367D6C" w:rsidRPr="005C3AAD" w:rsidRDefault="00367D6C">
            <w:pPr>
              <w:tabs>
                <w:tab w:val="left" w:pos="142"/>
              </w:tabs>
              <w:ind w:left="567" w:hanging="567"/>
              <w:rPr>
                <w:b/>
                <w:lang w:val="sl-SI"/>
              </w:rPr>
            </w:pPr>
            <w:r w:rsidRPr="005C3AAD">
              <w:rPr>
                <w:b/>
                <w:lang w:val="sl-SI"/>
              </w:rPr>
              <w:t>1.</w:t>
            </w:r>
            <w:r w:rsidRPr="005C3AAD">
              <w:rPr>
                <w:b/>
                <w:lang w:val="sl-SI"/>
              </w:rPr>
              <w:tab/>
              <w:t>IME ZDRAVILA IN POT(I) UPORABE</w:t>
            </w:r>
          </w:p>
        </w:tc>
      </w:tr>
    </w:tbl>
    <w:p w14:paraId="02378943" w14:textId="77777777" w:rsidR="00367D6C" w:rsidRPr="005C3AAD" w:rsidRDefault="00367D6C">
      <w:pPr>
        <w:ind w:left="567" w:hanging="567"/>
        <w:rPr>
          <w:lang w:val="sl-SI"/>
        </w:rPr>
      </w:pPr>
    </w:p>
    <w:p w14:paraId="27998D9B" w14:textId="77777777" w:rsidR="00367D6C" w:rsidRPr="005C3AAD" w:rsidRDefault="00367D6C">
      <w:pPr>
        <w:numPr>
          <w:ilvl w:val="12"/>
          <w:numId w:val="0"/>
        </w:numPr>
        <w:rPr>
          <w:lang w:val="sl-SI"/>
        </w:rPr>
      </w:pPr>
      <w:r w:rsidRPr="005C3AAD">
        <w:rPr>
          <w:lang w:val="sl-SI"/>
        </w:rPr>
        <w:t>Avastin</w:t>
      </w:r>
      <w:r w:rsidRPr="005C3AAD">
        <w:rPr>
          <w:vertAlign w:val="superscript"/>
          <w:lang w:val="sl-SI"/>
        </w:rPr>
        <w:t xml:space="preserve"> </w:t>
      </w:r>
      <w:r w:rsidRPr="005C3AAD">
        <w:rPr>
          <w:lang w:val="sl-SI"/>
        </w:rPr>
        <w:t>25 mg/ml koncentrat za raztopino za infundiranje</w:t>
      </w:r>
    </w:p>
    <w:p w14:paraId="48DA4AFA" w14:textId="77777777" w:rsidR="00367D6C" w:rsidRPr="005C3AAD" w:rsidRDefault="00367D6C">
      <w:pPr>
        <w:rPr>
          <w:lang w:val="sl-SI"/>
        </w:rPr>
      </w:pPr>
      <w:r w:rsidRPr="005C3AAD">
        <w:rPr>
          <w:lang w:val="sl-SI"/>
        </w:rPr>
        <w:t>bevacizumab</w:t>
      </w:r>
    </w:p>
    <w:p w14:paraId="797B373A" w14:textId="77777777" w:rsidR="00367D6C" w:rsidRPr="005C3AAD" w:rsidRDefault="00367D6C">
      <w:pPr>
        <w:rPr>
          <w:lang w:val="sl-SI"/>
        </w:rPr>
      </w:pPr>
      <w:r w:rsidRPr="005C3AAD">
        <w:rPr>
          <w:lang w:val="sl-SI"/>
        </w:rPr>
        <w:t>i.v.</w:t>
      </w:r>
    </w:p>
    <w:p w14:paraId="0702A72E" w14:textId="77777777" w:rsidR="00367D6C" w:rsidRPr="005C3AAD" w:rsidRDefault="00367D6C">
      <w:pPr>
        <w:rPr>
          <w:lang w:val="sl-SI"/>
        </w:rPr>
      </w:pPr>
    </w:p>
    <w:p w14:paraId="0BD453F9"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63846511" w14:textId="77777777">
        <w:tc>
          <w:tcPr>
            <w:tcW w:w="9287" w:type="dxa"/>
          </w:tcPr>
          <w:p w14:paraId="6BA63D23" w14:textId="77777777" w:rsidR="00367D6C" w:rsidRPr="005C3AAD" w:rsidRDefault="00367D6C">
            <w:pPr>
              <w:tabs>
                <w:tab w:val="left" w:pos="142"/>
              </w:tabs>
              <w:ind w:left="567" w:hanging="567"/>
              <w:rPr>
                <w:b/>
                <w:lang w:val="sl-SI"/>
              </w:rPr>
            </w:pPr>
            <w:r w:rsidRPr="005C3AAD">
              <w:rPr>
                <w:b/>
                <w:lang w:val="sl-SI"/>
              </w:rPr>
              <w:t>2.</w:t>
            </w:r>
            <w:r w:rsidRPr="005C3AAD">
              <w:rPr>
                <w:b/>
                <w:lang w:val="sl-SI"/>
              </w:rPr>
              <w:tab/>
              <w:t>POSTOPEK UPORABE</w:t>
            </w:r>
          </w:p>
        </w:tc>
      </w:tr>
    </w:tbl>
    <w:p w14:paraId="69263908" w14:textId="77777777" w:rsidR="00367D6C" w:rsidRPr="005C3AAD" w:rsidRDefault="00367D6C">
      <w:pPr>
        <w:rPr>
          <w:lang w:val="sl-SI"/>
        </w:rPr>
      </w:pPr>
    </w:p>
    <w:p w14:paraId="7A66CB68" w14:textId="35090EF5" w:rsidR="00367D6C" w:rsidRPr="005C3AAD" w:rsidRDefault="00B82E38">
      <w:pPr>
        <w:rPr>
          <w:lang w:val="sl-SI"/>
        </w:rPr>
      </w:pPr>
      <w:r w:rsidRPr="005C3AAD">
        <w:rPr>
          <w:lang w:val="sl-SI"/>
        </w:rPr>
        <w:t>z</w:t>
      </w:r>
      <w:r w:rsidR="00367D6C" w:rsidRPr="005C3AAD">
        <w:rPr>
          <w:lang w:val="sl-SI"/>
        </w:rPr>
        <w:t>a intravensko uporabo po razredčitvi</w:t>
      </w:r>
    </w:p>
    <w:p w14:paraId="54965D60" w14:textId="77777777" w:rsidR="00367D6C" w:rsidRPr="005C3AAD" w:rsidRDefault="00367D6C">
      <w:pPr>
        <w:rPr>
          <w:lang w:val="sl-SI"/>
        </w:rPr>
      </w:pPr>
    </w:p>
    <w:p w14:paraId="27890AD0"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2ADF4520" w14:textId="77777777">
        <w:tc>
          <w:tcPr>
            <w:tcW w:w="9287" w:type="dxa"/>
          </w:tcPr>
          <w:p w14:paraId="4F70865C" w14:textId="77777777" w:rsidR="00367D6C" w:rsidRPr="005C3AAD" w:rsidRDefault="00367D6C">
            <w:pPr>
              <w:tabs>
                <w:tab w:val="left" w:pos="142"/>
              </w:tabs>
              <w:ind w:left="567" w:hanging="567"/>
              <w:rPr>
                <w:b/>
                <w:lang w:val="sl-SI"/>
              </w:rPr>
            </w:pPr>
            <w:r w:rsidRPr="005C3AAD">
              <w:rPr>
                <w:b/>
                <w:lang w:val="sl-SI"/>
              </w:rPr>
              <w:t>3.</w:t>
            </w:r>
            <w:r w:rsidRPr="005C3AAD">
              <w:rPr>
                <w:b/>
                <w:lang w:val="sl-SI"/>
              </w:rPr>
              <w:tab/>
              <w:t xml:space="preserve">DATUM IZTEKA ROKA UPORABNOSTI ZDRAVILA </w:t>
            </w:r>
          </w:p>
        </w:tc>
      </w:tr>
    </w:tbl>
    <w:p w14:paraId="526B9DF6" w14:textId="77777777" w:rsidR="00367D6C" w:rsidRPr="005C3AAD" w:rsidRDefault="00367D6C">
      <w:pPr>
        <w:rPr>
          <w:lang w:val="sl-SI"/>
        </w:rPr>
      </w:pPr>
    </w:p>
    <w:p w14:paraId="0597CF32" w14:textId="378FA259" w:rsidR="00367D6C" w:rsidRPr="005C3AAD" w:rsidRDefault="00367D6C">
      <w:pPr>
        <w:rPr>
          <w:lang w:val="sl-SI"/>
        </w:rPr>
      </w:pPr>
      <w:r w:rsidRPr="005C3AAD">
        <w:rPr>
          <w:lang w:val="sl-SI"/>
        </w:rPr>
        <w:t>EXP</w:t>
      </w:r>
    </w:p>
    <w:p w14:paraId="2BF46910" w14:textId="77777777" w:rsidR="00367D6C" w:rsidRPr="005C3AAD" w:rsidRDefault="00367D6C">
      <w:pPr>
        <w:rPr>
          <w:lang w:val="sl-SI"/>
        </w:rPr>
      </w:pPr>
    </w:p>
    <w:p w14:paraId="5A6F519E" w14:textId="77777777" w:rsidR="00367D6C" w:rsidRPr="005C3AAD" w:rsidRDefault="00367D6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0655CEC5" w14:textId="77777777">
        <w:tc>
          <w:tcPr>
            <w:tcW w:w="9287" w:type="dxa"/>
          </w:tcPr>
          <w:p w14:paraId="7B9B0D2F" w14:textId="77777777" w:rsidR="00367D6C" w:rsidRPr="005C3AAD" w:rsidRDefault="00367D6C">
            <w:pPr>
              <w:tabs>
                <w:tab w:val="left" w:pos="142"/>
              </w:tabs>
              <w:ind w:left="567" w:hanging="567"/>
              <w:rPr>
                <w:b/>
                <w:lang w:val="sl-SI"/>
              </w:rPr>
            </w:pPr>
            <w:r w:rsidRPr="005C3AAD">
              <w:rPr>
                <w:b/>
                <w:lang w:val="sl-SI"/>
              </w:rPr>
              <w:t>4.</w:t>
            </w:r>
            <w:r w:rsidRPr="005C3AAD">
              <w:rPr>
                <w:b/>
                <w:lang w:val="sl-SI"/>
              </w:rPr>
              <w:tab/>
              <w:t>ŠTEVILKA SERIJE</w:t>
            </w:r>
          </w:p>
        </w:tc>
      </w:tr>
    </w:tbl>
    <w:p w14:paraId="24EA1770" w14:textId="77777777" w:rsidR="00367D6C" w:rsidRPr="005C3AAD" w:rsidRDefault="00367D6C">
      <w:pPr>
        <w:rPr>
          <w:lang w:val="sl-SI"/>
        </w:rPr>
      </w:pPr>
    </w:p>
    <w:p w14:paraId="4391DC2F" w14:textId="1C5405E7" w:rsidR="00367D6C" w:rsidRPr="005C3AAD" w:rsidRDefault="00367D6C">
      <w:pPr>
        <w:rPr>
          <w:lang w:val="sl-SI"/>
        </w:rPr>
      </w:pPr>
      <w:r w:rsidRPr="005C3AAD">
        <w:rPr>
          <w:lang w:val="sl-SI"/>
        </w:rPr>
        <w:t>Lot</w:t>
      </w:r>
    </w:p>
    <w:p w14:paraId="4DB8CF44" w14:textId="77777777" w:rsidR="00367D6C" w:rsidRPr="005C3AAD" w:rsidRDefault="00367D6C">
      <w:pPr>
        <w:ind w:right="113"/>
        <w:rPr>
          <w:lang w:val="sl-SI"/>
        </w:rPr>
      </w:pPr>
    </w:p>
    <w:p w14:paraId="45F43586" w14:textId="77777777" w:rsidR="00367D6C" w:rsidRPr="005C3AAD" w:rsidRDefault="00367D6C">
      <w:pPr>
        <w:ind w:right="113"/>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BA1AA9" w14:paraId="1E4F3BB6" w14:textId="77777777">
        <w:tc>
          <w:tcPr>
            <w:tcW w:w="9287" w:type="dxa"/>
          </w:tcPr>
          <w:p w14:paraId="44B63D01" w14:textId="77777777" w:rsidR="00367D6C" w:rsidRPr="005C3AAD" w:rsidRDefault="00367D6C">
            <w:pPr>
              <w:tabs>
                <w:tab w:val="left" w:pos="142"/>
              </w:tabs>
              <w:ind w:left="567" w:hanging="567"/>
              <w:rPr>
                <w:b/>
                <w:lang w:val="sl-SI"/>
              </w:rPr>
            </w:pPr>
            <w:r w:rsidRPr="005C3AAD">
              <w:rPr>
                <w:b/>
                <w:lang w:val="sl-SI"/>
              </w:rPr>
              <w:t>5.</w:t>
            </w:r>
            <w:r w:rsidRPr="005C3AAD">
              <w:rPr>
                <w:b/>
                <w:lang w:val="sl-SI"/>
              </w:rPr>
              <w:tab/>
              <w:t>VSEBINA, IZRAŽENA Z MASO, PROSTORNINO ALI ŠTEVILOM ENOT</w:t>
            </w:r>
          </w:p>
        </w:tc>
      </w:tr>
    </w:tbl>
    <w:p w14:paraId="60B2819E" w14:textId="77777777" w:rsidR="00367D6C" w:rsidRPr="005C3AAD" w:rsidRDefault="00367D6C">
      <w:pPr>
        <w:rPr>
          <w:lang w:val="sl-SI"/>
        </w:rPr>
      </w:pPr>
    </w:p>
    <w:p w14:paraId="3B2375B2" w14:textId="77777777" w:rsidR="00367D6C" w:rsidRPr="005C3AAD" w:rsidRDefault="00367D6C">
      <w:pPr>
        <w:rPr>
          <w:lang w:val="sl-SI"/>
        </w:rPr>
      </w:pPr>
      <w:r w:rsidRPr="005C3AAD">
        <w:rPr>
          <w:lang w:val="sl-SI"/>
        </w:rPr>
        <w:t>400 mg/16 ml</w:t>
      </w:r>
    </w:p>
    <w:p w14:paraId="5A670BB3" w14:textId="77777777" w:rsidR="00367D6C" w:rsidRPr="005C3AAD" w:rsidRDefault="00367D6C">
      <w:pPr>
        <w:rPr>
          <w:lang w:val="sl-SI"/>
        </w:rPr>
      </w:pPr>
    </w:p>
    <w:p w14:paraId="3E38AA4B" w14:textId="77777777" w:rsidR="00367D6C" w:rsidRPr="005C3AAD" w:rsidRDefault="00367D6C">
      <w:pPr>
        <w:ind w:right="113"/>
        <w:rPr>
          <w:noProof/>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7D6C" w:rsidRPr="005C3AAD" w14:paraId="0C11B47A" w14:textId="77777777">
        <w:tc>
          <w:tcPr>
            <w:tcW w:w="9287" w:type="dxa"/>
          </w:tcPr>
          <w:p w14:paraId="1EE9D80A" w14:textId="77777777" w:rsidR="00367D6C" w:rsidRPr="005C3AAD" w:rsidRDefault="00367D6C">
            <w:pPr>
              <w:tabs>
                <w:tab w:val="left" w:pos="142"/>
              </w:tabs>
              <w:ind w:left="567" w:hanging="567"/>
              <w:rPr>
                <w:b/>
                <w:noProof/>
                <w:lang w:val="sl-SI"/>
              </w:rPr>
            </w:pPr>
            <w:r w:rsidRPr="005C3AAD">
              <w:rPr>
                <w:b/>
                <w:noProof/>
                <w:lang w:val="sl-SI"/>
              </w:rPr>
              <w:t>6.</w:t>
            </w:r>
            <w:r w:rsidRPr="005C3AAD">
              <w:rPr>
                <w:b/>
                <w:noProof/>
                <w:lang w:val="sl-SI"/>
              </w:rPr>
              <w:tab/>
              <w:t xml:space="preserve">DRUGI PODATKI </w:t>
            </w:r>
          </w:p>
        </w:tc>
      </w:tr>
    </w:tbl>
    <w:p w14:paraId="1E4572AE" w14:textId="77777777" w:rsidR="00367D6C" w:rsidRPr="005C3AAD" w:rsidRDefault="00367D6C">
      <w:pPr>
        <w:rPr>
          <w:b/>
          <w:noProof/>
          <w:lang w:val="sl-SI"/>
        </w:rPr>
      </w:pPr>
    </w:p>
    <w:p w14:paraId="694D4630" w14:textId="77777777" w:rsidR="00367D6C" w:rsidRPr="005C3AAD" w:rsidRDefault="00367D6C">
      <w:pPr>
        <w:rPr>
          <w:lang w:val="sl-SI"/>
        </w:rPr>
      </w:pPr>
      <w:r w:rsidRPr="005C3AAD">
        <w:rPr>
          <w:lang w:val="sl-SI"/>
        </w:rPr>
        <w:br w:type="page"/>
      </w:r>
    </w:p>
    <w:p w14:paraId="548A9C7E" w14:textId="77777777" w:rsidR="00367D6C" w:rsidRPr="005C3AAD" w:rsidRDefault="00367D6C">
      <w:pPr>
        <w:rPr>
          <w:lang w:val="sl-SI"/>
        </w:rPr>
      </w:pPr>
    </w:p>
    <w:p w14:paraId="64A26DAE" w14:textId="77777777" w:rsidR="00367D6C" w:rsidRPr="005C3AAD" w:rsidRDefault="00367D6C">
      <w:pPr>
        <w:rPr>
          <w:lang w:val="sl-SI"/>
        </w:rPr>
      </w:pPr>
    </w:p>
    <w:p w14:paraId="4656993B" w14:textId="77777777" w:rsidR="00367D6C" w:rsidRPr="005C3AAD" w:rsidRDefault="00367D6C">
      <w:pPr>
        <w:rPr>
          <w:lang w:val="sl-SI"/>
        </w:rPr>
      </w:pPr>
    </w:p>
    <w:p w14:paraId="0341514B" w14:textId="77777777" w:rsidR="00367D6C" w:rsidRPr="005C3AAD" w:rsidRDefault="00367D6C">
      <w:pPr>
        <w:rPr>
          <w:lang w:val="sl-SI"/>
        </w:rPr>
      </w:pPr>
    </w:p>
    <w:p w14:paraId="7BD84A16" w14:textId="77777777" w:rsidR="00367D6C" w:rsidRPr="005C3AAD" w:rsidRDefault="00367D6C">
      <w:pPr>
        <w:rPr>
          <w:lang w:val="sl-SI"/>
        </w:rPr>
      </w:pPr>
    </w:p>
    <w:p w14:paraId="339F35C4" w14:textId="77777777" w:rsidR="00367D6C" w:rsidRPr="005C3AAD" w:rsidRDefault="00367D6C">
      <w:pPr>
        <w:rPr>
          <w:lang w:val="sl-SI"/>
        </w:rPr>
      </w:pPr>
    </w:p>
    <w:p w14:paraId="7DDE6FD9" w14:textId="77777777" w:rsidR="00367D6C" w:rsidRPr="005C3AAD" w:rsidRDefault="00367D6C">
      <w:pPr>
        <w:rPr>
          <w:lang w:val="sl-SI"/>
        </w:rPr>
      </w:pPr>
    </w:p>
    <w:p w14:paraId="5975DB41" w14:textId="77777777" w:rsidR="00367D6C" w:rsidRPr="005C3AAD" w:rsidRDefault="00367D6C">
      <w:pPr>
        <w:rPr>
          <w:lang w:val="sl-SI"/>
        </w:rPr>
      </w:pPr>
    </w:p>
    <w:p w14:paraId="19693D88" w14:textId="77777777" w:rsidR="00367D6C" w:rsidRPr="005C3AAD" w:rsidRDefault="00367D6C">
      <w:pPr>
        <w:rPr>
          <w:lang w:val="sl-SI"/>
        </w:rPr>
      </w:pPr>
    </w:p>
    <w:p w14:paraId="756A59FA" w14:textId="77777777" w:rsidR="00367D6C" w:rsidRPr="005C3AAD" w:rsidRDefault="00367D6C">
      <w:pPr>
        <w:rPr>
          <w:lang w:val="sl-SI"/>
        </w:rPr>
      </w:pPr>
    </w:p>
    <w:p w14:paraId="0C0AC848" w14:textId="77777777" w:rsidR="00367D6C" w:rsidRPr="005C3AAD" w:rsidRDefault="00367D6C">
      <w:pPr>
        <w:rPr>
          <w:lang w:val="sl-SI"/>
        </w:rPr>
      </w:pPr>
    </w:p>
    <w:p w14:paraId="14B21A65" w14:textId="77777777" w:rsidR="00367D6C" w:rsidRPr="005C3AAD" w:rsidRDefault="00367D6C">
      <w:pPr>
        <w:rPr>
          <w:lang w:val="sl-SI"/>
        </w:rPr>
      </w:pPr>
    </w:p>
    <w:p w14:paraId="0FAB5CED" w14:textId="77777777" w:rsidR="00367D6C" w:rsidRPr="005C3AAD" w:rsidRDefault="00367D6C">
      <w:pPr>
        <w:rPr>
          <w:lang w:val="sl-SI"/>
        </w:rPr>
      </w:pPr>
    </w:p>
    <w:p w14:paraId="3C18A778" w14:textId="77777777" w:rsidR="00367D6C" w:rsidRPr="005C3AAD" w:rsidRDefault="00367D6C">
      <w:pPr>
        <w:rPr>
          <w:lang w:val="sl-SI"/>
        </w:rPr>
      </w:pPr>
    </w:p>
    <w:p w14:paraId="18DD895A" w14:textId="77777777" w:rsidR="00367D6C" w:rsidRPr="005C3AAD" w:rsidRDefault="00367D6C">
      <w:pPr>
        <w:rPr>
          <w:lang w:val="sl-SI"/>
        </w:rPr>
      </w:pPr>
    </w:p>
    <w:p w14:paraId="05EB049C" w14:textId="77777777" w:rsidR="00367D6C" w:rsidRPr="005C3AAD" w:rsidRDefault="00367D6C">
      <w:pPr>
        <w:rPr>
          <w:lang w:val="sl-SI"/>
        </w:rPr>
      </w:pPr>
    </w:p>
    <w:p w14:paraId="241C9004" w14:textId="77777777" w:rsidR="00367D6C" w:rsidRPr="005C3AAD" w:rsidRDefault="00367D6C">
      <w:pPr>
        <w:rPr>
          <w:lang w:val="sl-SI"/>
        </w:rPr>
      </w:pPr>
    </w:p>
    <w:p w14:paraId="76CDBDE5" w14:textId="77777777" w:rsidR="00367D6C" w:rsidRPr="005C3AAD" w:rsidRDefault="00367D6C">
      <w:pPr>
        <w:rPr>
          <w:lang w:val="sl-SI"/>
        </w:rPr>
      </w:pPr>
    </w:p>
    <w:p w14:paraId="4DFAEF3B" w14:textId="77777777" w:rsidR="00367D6C" w:rsidRPr="005C3AAD" w:rsidRDefault="00367D6C">
      <w:pPr>
        <w:rPr>
          <w:lang w:val="sl-SI"/>
        </w:rPr>
      </w:pPr>
    </w:p>
    <w:p w14:paraId="2EB879C9" w14:textId="77777777" w:rsidR="00367D6C" w:rsidRPr="005C3AAD" w:rsidRDefault="00367D6C">
      <w:pPr>
        <w:rPr>
          <w:lang w:val="sl-SI"/>
        </w:rPr>
      </w:pPr>
    </w:p>
    <w:p w14:paraId="42538D99" w14:textId="77777777" w:rsidR="004C0826" w:rsidRPr="005C3AAD" w:rsidRDefault="004C0826">
      <w:pPr>
        <w:rPr>
          <w:lang w:val="sl-SI"/>
        </w:rPr>
      </w:pPr>
    </w:p>
    <w:p w14:paraId="7624D534" w14:textId="77777777" w:rsidR="00367D6C" w:rsidRPr="005C3AAD" w:rsidRDefault="00367D6C">
      <w:pPr>
        <w:rPr>
          <w:lang w:val="sl-SI"/>
        </w:rPr>
      </w:pPr>
    </w:p>
    <w:p w14:paraId="7E142D23" w14:textId="77777777" w:rsidR="00367D6C" w:rsidRPr="005C3AAD" w:rsidRDefault="00367D6C">
      <w:pPr>
        <w:rPr>
          <w:lang w:val="sl-SI"/>
        </w:rPr>
      </w:pPr>
    </w:p>
    <w:p w14:paraId="6714A4A7" w14:textId="77777777" w:rsidR="00367D6C" w:rsidRPr="005C3AAD" w:rsidRDefault="00367D6C">
      <w:pPr>
        <w:pStyle w:val="Annex"/>
        <w:rPr>
          <w:lang w:val="sl-SI"/>
        </w:rPr>
      </w:pPr>
      <w:r w:rsidRPr="005C3AAD">
        <w:rPr>
          <w:lang w:val="sl-SI"/>
        </w:rPr>
        <w:t>B. NAVODILO ZA UPORABO</w:t>
      </w:r>
    </w:p>
    <w:p w14:paraId="1DFD8E23" w14:textId="77777777" w:rsidR="00367D6C" w:rsidRPr="005C3AAD" w:rsidRDefault="00367D6C">
      <w:pPr>
        <w:jc w:val="center"/>
        <w:rPr>
          <w:b/>
          <w:lang w:val="sl-SI"/>
        </w:rPr>
      </w:pPr>
      <w:r w:rsidRPr="005C3AAD">
        <w:rPr>
          <w:lang w:val="sl-SI"/>
        </w:rPr>
        <w:br w:type="page"/>
      </w:r>
      <w:r w:rsidRPr="005C3AAD">
        <w:rPr>
          <w:b/>
          <w:lang w:val="sl-SI"/>
        </w:rPr>
        <w:lastRenderedPageBreak/>
        <w:t>Navodilo za uporabo</w:t>
      </w:r>
    </w:p>
    <w:p w14:paraId="234284AC" w14:textId="77777777" w:rsidR="00367D6C" w:rsidRPr="005C3AAD" w:rsidRDefault="00367D6C">
      <w:pPr>
        <w:rPr>
          <w:lang w:val="sl-SI"/>
        </w:rPr>
      </w:pPr>
    </w:p>
    <w:p w14:paraId="49E8778D" w14:textId="77777777" w:rsidR="00367D6C" w:rsidRPr="005C3AAD" w:rsidRDefault="00367D6C">
      <w:pPr>
        <w:jc w:val="center"/>
        <w:rPr>
          <w:b/>
          <w:lang w:val="sl-SI"/>
        </w:rPr>
      </w:pPr>
      <w:r w:rsidRPr="005C3AAD">
        <w:rPr>
          <w:b/>
          <w:lang w:val="sl-SI"/>
        </w:rPr>
        <w:t>Avastin 25 mg/ml koncentrat za raztopino za infundiranje</w:t>
      </w:r>
    </w:p>
    <w:p w14:paraId="763F377B" w14:textId="77777777" w:rsidR="00367D6C" w:rsidRPr="005C3AAD" w:rsidRDefault="00367D6C">
      <w:pPr>
        <w:jc w:val="center"/>
        <w:rPr>
          <w:lang w:val="sl-SI"/>
        </w:rPr>
      </w:pPr>
      <w:r w:rsidRPr="005C3AAD">
        <w:rPr>
          <w:lang w:val="sl-SI"/>
        </w:rPr>
        <w:t>bevacizumab</w:t>
      </w:r>
    </w:p>
    <w:p w14:paraId="72407306" w14:textId="77777777" w:rsidR="00367D6C" w:rsidRPr="005C3AAD" w:rsidRDefault="00367D6C">
      <w:pPr>
        <w:jc w:val="center"/>
        <w:rPr>
          <w:lang w:val="sl-SI"/>
        </w:rPr>
      </w:pPr>
    </w:p>
    <w:p w14:paraId="2D89AB6F" w14:textId="77777777" w:rsidR="00367D6C" w:rsidRPr="005C3AAD" w:rsidRDefault="00367D6C">
      <w:pPr>
        <w:ind w:right="-2"/>
        <w:rPr>
          <w:lang w:val="sl-SI"/>
        </w:rPr>
      </w:pPr>
      <w:r w:rsidRPr="005C3AAD">
        <w:rPr>
          <w:b/>
          <w:lang w:val="sl-SI"/>
        </w:rPr>
        <w:t xml:space="preserve">Pred začetkom uporabe </w:t>
      </w:r>
      <w:r w:rsidR="000F38A3" w:rsidRPr="005C3AAD">
        <w:rPr>
          <w:b/>
          <w:lang w:val="sl-SI"/>
        </w:rPr>
        <w:t xml:space="preserve">zdravila </w:t>
      </w:r>
      <w:r w:rsidRPr="005C3AAD">
        <w:rPr>
          <w:b/>
          <w:lang w:val="sl-SI"/>
        </w:rPr>
        <w:t>natančno preberite navodilo, ker vsebuje za vas pomembne podatke!</w:t>
      </w:r>
    </w:p>
    <w:p w14:paraId="15829DB7" w14:textId="047971A8" w:rsidR="00367D6C" w:rsidRPr="005C3AAD" w:rsidRDefault="00367D6C" w:rsidP="00E835A9">
      <w:pPr>
        <w:numPr>
          <w:ilvl w:val="0"/>
          <w:numId w:val="50"/>
        </w:numPr>
        <w:ind w:left="567" w:hanging="567"/>
        <w:rPr>
          <w:lang w:val="sl-SI"/>
        </w:rPr>
      </w:pPr>
      <w:r w:rsidRPr="005C3AAD">
        <w:rPr>
          <w:lang w:val="sl-SI"/>
        </w:rPr>
        <w:t>Navodilo shranite. Morda ga boste želeli ponovno prebrati.</w:t>
      </w:r>
    </w:p>
    <w:p w14:paraId="4EE92788" w14:textId="12B85C97" w:rsidR="00367D6C" w:rsidRPr="005C3AAD" w:rsidRDefault="00367D6C" w:rsidP="00E835A9">
      <w:pPr>
        <w:numPr>
          <w:ilvl w:val="0"/>
          <w:numId w:val="50"/>
        </w:numPr>
        <w:ind w:left="567" w:hanging="567"/>
        <w:rPr>
          <w:lang w:val="sl-SI"/>
        </w:rPr>
      </w:pPr>
      <w:r w:rsidRPr="005C3AAD">
        <w:rPr>
          <w:lang w:val="sl-SI"/>
        </w:rPr>
        <w:t xml:space="preserve">Če imate dodatna vprašanja, se posvetujte </w:t>
      </w:r>
      <w:r w:rsidR="000F38A3" w:rsidRPr="005C3AAD">
        <w:rPr>
          <w:lang w:val="sl-SI"/>
        </w:rPr>
        <w:t xml:space="preserve">z </w:t>
      </w:r>
      <w:r w:rsidRPr="005C3AAD">
        <w:rPr>
          <w:lang w:val="sl-SI"/>
        </w:rPr>
        <w:t>zdravnikom, farmacevtom ali medicinsko sestro.</w:t>
      </w:r>
    </w:p>
    <w:p w14:paraId="619E7322" w14:textId="077B1667" w:rsidR="00367D6C" w:rsidRPr="005C3AAD" w:rsidRDefault="00367D6C" w:rsidP="00E835A9">
      <w:pPr>
        <w:numPr>
          <w:ilvl w:val="0"/>
          <w:numId w:val="50"/>
        </w:numPr>
        <w:ind w:left="567" w:hanging="567"/>
        <w:rPr>
          <w:lang w:val="sl-SI"/>
        </w:rPr>
      </w:pPr>
      <w:r w:rsidRPr="005C3AAD">
        <w:rPr>
          <w:noProof/>
          <w:lang w:val="sl-SI"/>
        </w:rPr>
        <w:t xml:space="preserve">Če opazite kateri koli neželeni učinek, se posvetujte </w:t>
      </w:r>
      <w:r w:rsidR="000F38A3" w:rsidRPr="005C3AAD">
        <w:rPr>
          <w:noProof/>
          <w:lang w:val="sl-SI"/>
        </w:rPr>
        <w:t xml:space="preserve">z </w:t>
      </w:r>
      <w:r w:rsidRPr="005C3AAD">
        <w:rPr>
          <w:noProof/>
          <w:lang w:val="sl-SI"/>
        </w:rPr>
        <w:t xml:space="preserve">zdravnikom, farmacevtom ali medicinsko sestro. Posvetujte se tudi, če opazite katere koli neželene učinke, ki niso navedeni v tem navodilu. </w:t>
      </w:r>
      <w:r w:rsidR="00455C09" w:rsidRPr="005C3AAD">
        <w:rPr>
          <w:szCs w:val="22"/>
          <w:lang w:val="sl-SI"/>
        </w:rPr>
        <w:t>Glejte poglavj</w:t>
      </w:r>
      <w:r w:rsidR="000F38A3" w:rsidRPr="005C3AAD">
        <w:rPr>
          <w:szCs w:val="22"/>
          <w:lang w:val="sl-SI"/>
        </w:rPr>
        <w:t>e</w:t>
      </w:r>
      <w:r w:rsidR="009E621A" w:rsidRPr="005C3AAD">
        <w:rPr>
          <w:szCs w:val="22"/>
          <w:lang w:val="sl-SI"/>
        </w:rPr>
        <w:t> </w:t>
      </w:r>
      <w:r w:rsidR="00455C09" w:rsidRPr="005C3AAD">
        <w:rPr>
          <w:szCs w:val="22"/>
          <w:lang w:val="sl-SI"/>
        </w:rPr>
        <w:t>4</w:t>
      </w:r>
      <w:r w:rsidR="000F38A3" w:rsidRPr="005C3AAD">
        <w:rPr>
          <w:szCs w:val="22"/>
          <w:lang w:val="sl-SI"/>
        </w:rPr>
        <w:t>.</w:t>
      </w:r>
    </w:p>
    <w:p w14:paraId="16B3BA51" w14:textId="77777777" w:rsidR="00367D6C" w:rsidRPr="005C3AAD" w:rsidRDefault="00367D6C">
      <w:pPr>
        <w:numPr>
          <w:ilvl w:val="12"/>
          <w:numId w:val="0"/>
        </w:numPr>
        <w:ind w:right="-2"/>
        <w:rPr>
          <w:lang w:val="sl-SI"/>
        </w:rPr>
      </w:pPr>
    </w:p>
    <w:p w14:paraId="07FF7C89" w14:textId="77777777" w:rsidR="00367D6C" w:rsidRPr="005C3AAD" w:rsidRDefault="00367D6C">
      <w:pPr>
        <w:numPr>
          <w:ilvl w:val="12"/>
          <w:numId w:val="0"/>
        </w:numPr>
        <w:ind w:right="-2"/>
        <w:rPr>
          <w:lang w:val="sl-SI"/>
        </w:rPr>
      </w:pPr>
      <w:r w:rsidRPr="005C3AAD">
        <w:rPr>
          <w:b/>
          <w:lang w:val="sl-SI"/>
        </w:rPr>
        <w:t>Kaj vsebuje navodilo</w:t>
      </w:r>
    </w:p>
    <w:p w14:paraId="6F5955B4" w14:textId="77777777" w:rsidR="00053230" w:rsidRPr="005C3AAD" w:rsidRDefault="00053230">
      <w:pPr>
        <w:numPr>
          <w:ilvl w:val="12"/>
          <w:numId w:val="0"/>
        </w:numPr>
        <w:ind w:right="-2"/>
        <w:rPr>
          <w:lang w:val="sl-SI"/>
        </w:rPr>
      </w:pPr>
    </w:p>
    <w:p w14:paraId="5139D499" w14:textId="77777777" w:rsidR="00367D6C" w:rsidRPr="005C3AAD" w:rsidRDefault="00367D6C">
      <w:pPr>
        <w:ind w:left="567" w:right="-29" w:hanging="567"/>
        <w:rPr>
          <w:lang w:val="sl-SI"/>
        </w:rPr>
      </w:pPr>
      <w:r w:rsidRPr="005C3AAD">
        <w:rPr>
          <w:lang w:val="sl-SI"/>
        </w:rPr>
        <w:t>1.</w:t>
      </w:r>
      <w:r w:rsidRPr="005C3AAD">
        <w:rPr>
          <w:lang w:val="sl-SI"/>
        </w:rPr>
        <w:tab/>
        <w:t>Kaj je zdravilo Avastin in za kaj ga uporabljamo</w:t>
      </w:r>
    </w:p>
    <w:p w14:paraId="329DD550" w14:textId="77777777" w:rsidR="00367D6C" w:rsidRPr="005C3AAD" w:rsidRDefault="00367D6C">
      <w:pPr>
        <w:ind w:left="567" w:right="-29" w:hanging="567"/>
        <w:rPr>
          <w:lang w:val="sl-SI"/>
        </w:rPr>
      </w:pPr>
      <w:r w:rsidRPr="005C3AAD">
        <w:rPr>
          <w:lang w:val="sl-SI"/>
        </w:rPr>
        <w:t>2.</w:t>
      </w:r>
      <w:r w:rsidRPr="005C3AAD">
        <w:rPr>
          <w:lang w:val="sl-SI"/>
        </w:rPr>
        <w:tab/>
        <w:t>Kaj morate vedeti, preden boste uporabili zdravilo Avastin</w:t>
      </w:r>
    </w:p>
    <w:p w14:paraId="6C0D2ED5" w14:textId="77777777" w:rsidR="00367D6C" w:rsidRPr="005C3AAD" w:rsidRDefault="00367D6C">
      <w:pPr>
        <w:ind w:left="567" w:right="-29" w:hanging="567"/>
        <w:rPr>
          <w:lang w:val="sl-SI"/>
        </w:rPr>
      </w:pPr>
      <w:r w:rsidRPr="005C3AAD">
        <w:rPr>
          <w:lang w:val="sl-SI"/>
        </w:rPr>
        <w:t>3.</w:t>
      </w:r>
      <w:r w:rsidRPr="005C3AAD">
        <w:rPr>
          <w:lang w:val="sl-SI"/>
        </w:rPr>
        <w:tab/>
        <w:t>Kako uporabljati zdravilo Avastin</w:t>
      </w:r>
    </w:p>
    <w:p w14:paraId="50CA9A3D" w14:textId="77777777" w:rsidR="00367D6C" w:rsidRPr="005C3AAD" w:rsidRDefault="00367D6C">
      <w:pPr>
        <w:ind w:left="567" w:right="-29" w:hanging="567"/>
        <w:rPr>
          <w:lang w:val="sl-SI"/>
        </w:rPr>
      </w:pPr>
      <w:r w:rsidRPr="005C3AAD">
        <w:rPr>
          <w:lang w:val="sl-SI"/>
        </w:rPr>
        <w:t>4.</w:t>
      </w:r>
      <w:r w:rsidRPr="005C3AAD">
        <w:rPr>
          <w:lang w:val="sl-SI"/>
        </w:rPr>
        <w:tab/>
        <w:t>Možni neželeni učinki</w:t>
      </w:r>
    </w:p>
    <w:p w14:paraId="078BEF8E" w14:textId="77777777" w:rsidR="00367D6C" w:rsidRPr="005C3AAD" w:rsidRDefault="00367D6C">
      <w:pPr>
        <w:ind w:left="567" w:right="-29" w:hanging="567"/>
        <w:rPr>
          <w:lang w:val="sl-SI"/>
        </w:rPr>
      </w:pPr>
      <w:r w:rsidRPr="005C3AAD">
        <w:rPr>
          <w:lang w:val="sl-SI"/>
        </w:rPr>
        <w:t>5.</w:t>
      </w:r>
      <w:r w:rsidRPr="005C3AAD">
        <w:rPr>
          <w:lang w:val="sl-SI"/>
        </w:rPr>
        <w:tab/>
        <w:t>Shranjevanje zdravila Avastin</w:t>
      </w:r>
    </w:p>
    <w:p w14:paraId="1E71C273" w14:textId="77777777" w:rsidR="00367D6C" w:rsidRPr="005C3AAD" w:rsidRDefault="00367D6C">
      <w:pPr>
        <w:numPr>
          <w:ilvl w:val="12"/>
          <w:numId w:val="0"/>
        </w:numPr>
        <w:ind w:left="567" w:right="-2" w:hanging="567"/>
        <w:rPr>
          <w:lang w:val="sl-SI"/>
        </w:rPr>
      </w:pPr>
      <w:r w:rsidRPr="005C3AAD">
        <w:rPr>
          <w:lang w:val="sl-SI"/>
        </w:rPr>
        <w:t>6.</w:t>
      </w:r>
      <w:r w:rsidRPr="005C3AAD">
        <w:rPr>
          <w:lang w:val="sl-SI"/>
        </w:rPr>
        <w:tab/>
        <w:t>Vsebina pakiranja in dodatne informacije</w:t>
      </w:r>
    </w:p>
    <w:p w14:paraId="0D3D8189" w14:textId="77777777" w:rsidR="00367D6C" w:rsidRPr="005C3AAD" w:rsidRDefault="00367D6C">
      <w:pPr>
        <w:numPr>
          <w:ilvl w:val="12"/>
          <w:numId w:val="0"/>
        </w:numPr>
        <w:ind w:right="-2"/>
        <w:rPr>
          <w:lang w:val="sl-SI"/>
        </w:rPr>
      </w:pPr>
    </w:p>
    <w:p w14:paraId="0B9F0A63" w14:textId="77777777" w:rsidR="00367D6C" w:rsidRPr="005C3AAD" w:rsidRDefault="00367D6C">
      <w:pPr>
        <w:numPr>
          <w:ilvl w:val="12"/>
          <w:numId w:val="0"/>
        </w:numPr>
        <w:ind w:right="-2"/>
        <w:rPr>
          <w:lang w:val="sl-SI"/>
        </w:rPr>
      </w:pPr>
    </w:p>
    <w:p w14:paraId="6F5E327B" w14:textId="77777777" w:rsidR="00367D6C" w:rsidRPr="005C3AAD" w:rsidRDefault="00367D6C">
      <w:pPr>
        <w:numPr>
          <w:ilvl w:val="12"/>
          <w:numId w:val="0"/>
        </w:numPr>
        <w:ind w:left="567" w:right="-2" w:hanging="567"/>
        <w:rPr>
          <w:lang w:val="sl-SI"/>
        </w:rPr>
      </w:pPr>
      <w:r w:rsidRPr="005C3AAD">
        <w:rPr>
          <w:b/>
          <w:lang w:val="sl-SI"/>
        </w:rPr>
        <w:t>1.</w:t>
      </w:r>
      <w:r w:rsidRPr="005C3AAD">
        <w:rPr>
          <w:b/>
          <w:lang w:val="sl-SI"/>
        </w:rPr>
        <w:tab/>
        <w:t>Kaj je zdravilo Avastin in za kaj ga uporabljamo</w:t>
      </w:r>
    </w:p>
    <w:p w14:paraId="0BC39392" w14:textId="77777777" w:rsidR="00367D6C" w:rsidRPr="005C3AAD" w:rsidRDefault="00367D6C">
      <w:pPr>
        <w:numPr>
          <w:ilvl w:val="12"/>
          <w:numId w:val="0"/>
        </w:numPr>
        <w:ind w:right="-2"/>
        <w:rPr>
          <w:lang w:val="sl-SI"/>
        </w:rPr>
      </w:pPr>
    </w:p>
    <w:p w14:paraId="6900F751" w14:textId="77777777" w:rsidR="00367D6C" w:rsidRPr="005C3AAD" w:rsidRDefault="00367D6C">
      <w:pPr>
        <w:rPr>
          <w:snapToGrid w:val="0"/>
          <w:lang w:val="sl-SI"/>
        </w:rPr>
      </w:pPr>
      <w:r w:rsidRPr="005C3AAD">
        <w:rPr>
          <w:lang w:val="sl-SI"/>
        </w:rPr>
        <w:t xml:space="preserve">Zdravilo Avastin vsebuje učinkovino bevacizumab, ki je humanizirano monoklonsko protitelo (vrsta beljakovine, ki jo običajno proizvaja imunski sistem, da pomaga telesu pri obrambi proti okužbam in raku). </w:t>
      </w:r>
      <w:r w:rsidRPr="005C3AAD">
        <w:rPr>
          <w:snapToGrid w:val="0"/>
          <w:lang w:val="sl-SI"/>
        </w:rPr>
        <w:t>Bevacizumab se selektivno veže na beljakovino, imenovano humani vaskularni endotelijski rastni faktor (VEGF), ki se nahaja na notranji steni krvnih in limfnih žil v telesu. Beljakovina VEGF v tumorjih omogoča rast krvnih žil, ki tumor preskrbujejo s hrano in kisikom. Bevacizumab se veže na VEGF in prepreči rast tumorja tako, da zavira rast krvnih žil, ki ga oskrbujejo s hrano in kisikom.</w:t>
      </w:r>
    </w:p>
    <w:p w14:paraId="651CCFDE" w14:textId="77777777" w:rsidR="00367D6C" w:rsidRPr="005C3AAD" w:rsidRDefault="00367D6C">
      <w:pPr>
        <w:rPr>
          <w:lang w:val="sl-SI"/>
        </w:rPr>
      </w:pPr>
    </w:p>
    <w:p w14:paraId="1D5F51A4" w14:textId="77777777" w:rsidR="00367D6C" w:rsidRPr="005C3AAD" w:rsidRDefault="00367D6C">
      <w:pPr>
        <w:rPr>
          <w:lang w:val="sl-SI"/>
        </w:rPr>
      </w:pPr>
      <w:r w:rsidRPr="005C3AAD">
        <w:rPr>
          <w:lang w:val="sl-SI"/>
        </w:rPr>
        <w:t>Zdravilo Avastin uporabljamo za zdravljenje</w:t>
      </w:r>
      <w:r w:rsidR="003B2B74" w:rsidRPr="005C3AAD">
        <w:rPr>
          <w:lang w:val="sl-SI"/>
        </w:rPr>
        <w:t xml:space="preserve"> odraslih bolnikov z</w:t>
      </w:r>
      <w:r w:rsidRPr="005C3AAD">
        <w:rPr>
          <w:lang w:val="sl-SI"/>
        </w:rPr>
        <w:t xml:space="preserve"> napredova</w:t>
      </w:r>
      <w:r w:rsidR="003A1E7B" w:rsidRPr="005C3AAD">
        <w:rPr>
          <w:lang w:val="sl-SI"/>
        </w:rPr>
        <w:t>l</w:t>
      </w:r>
      <w:r w:rsidR="003B2B74" w:rsidRPr="005C3AAD">
        <w:rPr>
          <w:lang w:val="sl-SI"/>
        </w:rPr>
        <w:t>im</w:t>
      </w:r>
      <w:r w:rsidRPr="005C3AAD">
        <w:rPr>
          <w:lang w:val="sl-SI"/>
        </w:rPr>
        <w:t xml:space="preserve"> rak</w:t>
      </w:r>
      <w:r w:rsidR="003B2B74" w:rsidRPr="005C3AAD">
        <w:rPr>
          <w:lang w:val="sl-SI"/>
        </w:rPr>
        <w:t>om</w:t>
      </w:r>
      <w:r w:rsidRPr="005C3AAD">
        <w:rPr>
          <w:lang w:val="sl-SI"/>
        </w:rPr>
        <w:t xml:space="preserve"> debelega črevesa in danke. Prejeli ga boste v kombinaciji z zdravljenjem s kemoterapijo, ki vsebuje zdravilo na osnovi fluoropirimidina.</w:t>
      </w:r>
    </w:p>
    <w:p w14:paraId="6CCBB9D2" w14:textId="77777777" w:rsidR="00367D6C" w:rsidRPr="005C3AAD" w:rsidRDefault="00367D6C">
      <w:pPr>
        <w:rPr>
          <w:lang w:val="sl-SI"/>
        </w:rPr>
      </w:pPr>
    </w:p>
    <w:p w14:paraId="5EA4A4CC" w14:textId="77777777" w:rsidR="00700389" w:rsidRPr="005C3AAD" w:rsidRDefault="00700389" w:rsidP="00700389">
      <w:pPr>
        <w:rPr>
          <w:lang w:val="sl-SI"/>
        </w:rPr>
      </w:pPr>
      <w:r w:rsidRPr="005C3AAD">
        <w:rPr>
          <w:lang w:val="sl-SI"/>
        </w:rPr>
        <w:t>Zdravilo Avastin uporabljamo tudi za zdravljenje odraslih bolnikov z metastatskim rakom dojk. Kadar ga uporabljamo za bolnike z rakom dojk, ga dajemo skupaj s kemoterapijo, to je z zdravilom paklitaksel ali kapecitabin.</w:t>
      </w:r>
    </w:p>
    <w:p w14:paraId="6D531B85" w14:textId="77777777" w:rsidR="00367D6C" w:rsidRPr="005C3AAD" w:rsidRDefault="00367D6C">
      <w:pPr>
        <w:rPr>
          <w:lang w:val="sl-SI"/>
        </w:rPr>
      </w:pPr>
    </w:p>
    <w:p w14:paraId="2853AF5C" w14:textId="77777777" w:rsidR="00367D6C" w:rsidRPr="005C3AAD" w:rsidRDefault="00367D6C">
      <w:pPr>
        <w:numPr>
          <w:ilvl w:val="12"/>
          <w:numId w:val="0"/>
        </w:numPr>
        <w:ind w:right="-2"/>
        <w:rPr>
          <w:rFonts w:eastAsia="MS Mincho"/>
          <w:szCs w:val="22"/>
          <w:lang w:val="sl-SI"/>
        </w:rPr>
      </w:pPr>
      <w:r w:rsidRPr="005C3AAD">
        <w:rPr>
          <w:rFonts w:eastAsia="MS Mincho"/>
          <w:szCs w:val="22"/>
          <w:lang w:val="sl-SI"/>
        </w:rPr>
        <w:t xml:space="preserve">Zdravilo Avastin uporabljamo tudi za zdravljenje </w:t>
      </w:r>
      <w:r w:rsidR="00EF10B0" w:rsidRPr="005C3AAD">
        <w:rPr>
          <w:rFonts w:eastAsia="MS Mincho"/>
          <w:szCs w:val="22"/>
          <w:lang w:val="sl-SI"/>
        </w:rPr>
        <w:t xml:space="preserve">odraslih bolnikov z </w:t>
      </w:r>
      <w:r w:rsidRPr="005C3AAD">
        <w:rPr>
          <w:rFonts w:eastAsia="MS Mincho"/>
          <w:szCs w:val="22"/>
          <w:lang w:val="sl-SI"/>
        </w:rPr>
        <w:t>napredova</w:t>
      </w:r>
      <w:r w:rsidR="003A1E7B" w:rsidRPr="005C3AAD">
        <w:rPr>
          <w:rFonts w:eastAsia="MS Mincho"/>
          <w:szCs w:val="22"/>
          <w:lang w:val="sl-SI"/>
        </w:rPr>
        <w:t>l</w:t>
      </w:r>
      <w:r w:rsidR="00EF10B0" w:rsidRPr="005C3AAD">
        <w:rPr>
          <w:rFonts w:eastAsia="MS Mincho"/>
          <w:szCs w:val="22"/>
          <w:lang w:val="sl-SI"/>
        </w:rPr>
        <w:t>im</w:t>
      </w:r>
      <w:r w:rsidRPr="005C3AAD">
        <w:rPr>
          <w:rFonts w:eastAsia="MS Mincho"/>
          <w:szCs w:val="22"/>
          <w:lang w:val="sl-SI"/>
        </w:rPr>
        <w:t xml:space="preserve"> nedrobnoceličn</w:t>
      </w:r>
      <w:r w:rsidR="00EF10B0" w:rsidRPr="005C3AAD">
        <w:rPr>
          <w:rFonts w:eastAsia="MS Mincho"/>
          <w:szCs w:val="22"/>
          <w:lang w:val="sl-SI"/>
        </w:rPr>
        <w:t>im</w:t>
      </w:r>
      <w:r w:rsidRPr="005C3AAD">
        <w:rPr>
          <w:rFonts w:eastAsia="MS Mincho"/>
          <w:szCs w:val="22"/>
          <w:lang w:val="sl-SI"/>
        </w:rPr>
        <w:t xml:space="preserve"> rak</w:t>
      </w:r>
      <w:r w:rsidR="00EF10B0" w:rsidRPr="005C3AAD">
        <w:rPr>
          <w:rFonts w:eastAsia="MS Mincho"/>
          <w:szCs w:val="22"/>
          <w:lang w:val="sl-SI"/>
        </w:rPr>
        <w:t>om</w:t>
      </w:r>
      <w:r w:rsidRPr="005C3AAD">
        <w:rPr>
          <w:rFonts w:eastAsia="MS Mincho"/>
          <w:szCs w:val="22"/>
          <w:lang w:val="sl-SI"/>
        </w:rPr>
        <w:t xml:space="preserve"> pljuč. Zdravilo Avastin boste prejeli skupaj s kemoterapijo, ki vsebuje platino.</w:t>
      </w:r>
    </w:p>
    <w:p w14:paraId="2D7B2195" w14:textId="77777777" w:rsidR="00367D6C" w:rsidRPr="005C3AAD" w:rsidRDefault="00367D6C">
      <w:pPr>
        <w:rPr>
          <w:lang w:val="sl-SI"/>
        </w:rPr>
      </w:pPr>
    </w:p>
    <w:p w14:paraId="67C41DB4" w14:textId="77777777" w:rsidR="009A0BBD" w:rsidRPr="005C3AAD" w:rsidRDefault="009A0BBD" w:rsidP="009A0BBD">
      <w:pPr>
        <w:numPr>
          <w:ilvl w:val="12"/>
          <w:numId w:val="0"/>
        </w:numPr>
        <w:ind w:right="-2"/>
        <w:rPr>
          <w:rFonts w:eastAsia="MS Mincho"/>
          <w:szCs w:val="22"/>
          <w:lang w:val="sl-SI"/>
        </w:rPr>
      </w:pPr>
      <w:r w:rsidRPr="005C3AAD">
        <w:rPr>
          <w:rFonts w:eastAsia="MS Mincho"/>
          <w:szCs w:val="22"/>
          <w:lang w:val="sl-SI"/>
        </w:rPr>
        <w:t xml:space="preserve">Zdravilo Avastin uporabljamo tudi za zdravljenje odraslih bolnikov z napredovalim nedrobnoceličnim rakom pljuč, ko imajo rakave celice </w:t>
      </w:r>
      <w:r w:rsidR="00F151F3" w:rsidRPr="005C3AAD">
        <w:rPr>
          <w:rFonts w:eastAsia="MS Mincho"/>
          <w:szCs w:val="22"/>
          <w:lang w:val="sl-SI"/>
        </w:rPr>
        <w:t>določene</w:t>
      </w:r>
      <w:r w:rsidRPr="005C3AAD">
        <w:rPr>
          <w:rFonts w:eastAsia="MS Mincho"/>
          <w:szCs w:val="22"/>
          <w:lang w:val="sl-SI"/>
        </w:rPr>
        <w:t xml:space="preserve"> mutacije </w:t>
      </w:r>
      <w:r w:rsidR="00F151F3" w:rsidRPr="005C3AAD">
        <w:rPr>
          <w:rFonts w:eastAsia="MS Mincho"/>
          <w:szCs w:val="22"/>
          <w:lang w:val="sl-SI"/>
        </w:rPr>
        <w:t>beljakovine</w:t>
      </w:r>
      <w:r w:rsidRPr="005C3AAD">
        <w:rPr>
          <w:rFonts w:eastAsia="MS Mincho"/>
          <w:szCs w:val="22"/>
          <w:lang w:val="sl-SI"/>
        </w:rPr>
        <w:t xml:space="preserve">, ki se imenuje </w:t>
      </w:r>
      <w:r w:rsidR="00B716B5" w:rsidRPr="005C3AAD">
        <w:rPr>
          <w:rFonts w:eastAsia="MS Mincho"/>
          <w:szCs w:val="22"/>
          <w:lang w:val="sl-SI"/>
        </w:rPr>
        <w:t>receptor ep</w:t>
      </w:r>
      <w:r w:rsidR="004333E9" w:rsidRPr="005C3AAD">
        <w:rPr>
          <w:rFonts w:eastAsia="MS Mincho"/>
          <w:szCs w:val="22"/>
          <w:lang w:val="sl-SI"/>
        </w:rPr>
        <w:t>idermalnega rastnega faktorja (</w:t>
      </w:r>
      <w:r w:rsidR="00B716B5" w:rsidRPr="005C3AAD">
        <w:rPr>
          <w:rFonts w:eastAsia="MS Mincho"/>
          <w:szCs w:val="22"/>
          <w:lang w:val="sl-SI"/>
        </w:rPr>
        <w:t>EGFR)</w:t>
      </w:r>
      <w:r w:rsidRPr="005C3AAD">
        <w:rPr>
          <w:rFonts w:eastAsia="MS Mincho"/>
          <w:szCs w:val="22"/>
          <w:lang w:val="sl-SI"/>
        </w:rPr>
        <w:t>. Zdravilo Avastin boste prejeli v kombinaciji z erlotinibom.</w:t>
      </w:r>
    </w:p>
    <w:p w14:paraId="69B474A7" w14:textId="77777777" w:rsidR="009A0BBD" w:rsidRPr="005C3AAD" w:rsidRDefault="009A0BBD">
      <w:pPr>
        <w:rPr>
          <w:lang w:val="sl-SI"/>
        </w:rPr>
      </w:pPr>
    </w:p>
    <w:p w14:paraId="4AEC2AF2" w14:textId="77777777" w:rsidR="00367D6C" w:rsidRPr="005C3AAD" w:rsidRDefault="00367D6C">
      <w:pPr>
        <w:rPr>
          <w:lang w:val="sl-SI"/>
        </w:rPr>
      </w:pPr>
      <w:r w:rsidRPr="005C3AAD">
        <w:rPr>
          <w:lang w:val="sl-SI"/>
        </w:rPr>
        <w:t>Zdravilo Avastin uporabljamo tudi za zdravljenje</w:t>
      </w:r>
      <w:r w:rsidR="001474EA" w:rsidRPr="005C3AAD">
        <w:rPr>
          <w:lang w:val="sl-SI"/>
        </w:rPr>
        <w:t xml:space="preserve"> odraslih bolnikov z</w:t>
      </w:r>
      <w:r w:rsidRPr="005C3AAD">
        <w:rPr>
          <w:lang w:val="sl-SI"/>
        </w:rPr>
        <w:t xml:space="preserve"> napredova</w:t>
      </w:r>
      <w:r w:rsidR="003A1E7B" w:rsidRPr="005C3AAD">
        <w:rPr>
          <w:lang w:val="sl-SI"/>
        </w:rPr>
        <w:t>l</w:t>
      </w:r>
      <w:r w:rsidR="001474EA" w:rsidRPr="005C3AAD">
        <w:rPr>
          <w:lang w:val="sl-SI"/>
        </w:rPr>
        <w:t>im</w:t>
      </w:r>
      <w:r w:rsidRPr="005C3AAD">
        <w:rPr>
          <w:lang w:val="sl-SI"/>
        </w:rPr>
        <w:t xml:space="preserve"> rak</w:t>
      </w:r>
      <w:r w:rsidR="001474EA" w:rsidRPr="005C3AAD">
        <w:rPr>
          <w:lang w:val="sl-SI"/>
        </w:rPr>
        <w:t>om</w:t>
      </w:r>
      <w:r w:rsidRPr="005C3AAD">
        <w:rPr>
          <w:lang w:val="sl-SI"/>
        </w:rPr>
        <w:t xml:space="preserve"> ledvičnih celic. Kadar ga uporabljamo pri bolnikih z rakom ledvičnih celic, ga dajemo skupaj z drugim zdravilom, ki se imenuje interferon.</w:t>
      </w:r>
    </w:p>
    <w:p w14:paraId="61385E8D" w14:textId="77777777" w:rsidR="00367D6C" w:rsidRPr="005C3AAD" w:rsidRDefault="00367D6C">
      <w:pPr>
        <w:rPr>
          <w:lang w:val="sl-SI"/>
        </w:rPr>
      </w:pPr>
    </w:p>
    <w:p w14:paraId="4A9042DB" w14:textId="77777777" w:rsidR="00367D6C" w:rsidRPr="005C3AAD" w:rsidRDefault="00367D6C">
      <w:pPr>
        <w:rPr>
          <w:lang w:val="sl-SI"/>
        </w:rPr>
      </w:pPr>
      <w:r w:rsidRPr="005C3AAD">
        <w:rPr>
          <w:lang w:val="sl-SI"/>
        </w:rPr>
        <w:t xml:space="preserve">Zdravilo Avastin uporabljamo tudi za zdravljenje </w:t>
      </w:r>
      <w:r w:rsidR="001474EA" w:rsidRPr="005C3AAD">
        <w:rPr>
          <w:lang w:val="sl-SI"/>
        </w:rPr>
        <w:t>odraslih bolni</w:t>
      </w:r>
      <w:r w:rsidR="008B40AC" w:rsidRPr="005C3AAD">
        <w:rPr>
          <w:lang w:val="sl-SI"/>
        </w:rPr>
        <w:t>c</w:t>
      </w:r>
      <w:r w:rsidR="001474EA" w:rsidRPr="005C3AAD">
        <w:rPr>
          <w:lang w:val="sl-SI"/>
        </w:rPr>
        <w:t xml:space="preserve"> z </w:t>
      </w:r>
      <w:r w:rsidRPr="005C3AAD">
        <w:rPr>
          <w:lang w:val="sl-SI"/>
        </w:rPr>
        <w:t>napredova</w:t>
      </w:r>
      <w:r w:rsidR="003A1E7B" w:rsidRPr="005C3AAD">
        <w:rPr>
          <w:lang w:val="sl-SI"/>
        </w:rPr>
        <w:t>l</w:t>
      </w:r>
      <w:r w:rsidR="001474EA" w:rsidRPr="005C3AAD">
        <w:rPr>
          <w:lang w:val="sl-SI"/>
        </w:rPr>
        <w:t>im</w:t>
      </w:r>
      <w:r w:rsidRPr="005C3AAD">
        <w:rPr>
          <w:lang w:val="sl-SI"/>
        </w:rPr>
        <w:t xml:space="preserve"> epitelijsk</w:t>
      </w:r>
      <w:r w:rsidR="001474EA" w:rsidRPr="005C3AAD">
        <w:rPr>
          <w:lang w:val="sl-SI"/>
        </w:rPr>
        <w:t>im</w:t>
      </w:r>
      <w:r w:rsidRPr="005C3AAD">
        <w:rPr>
          <w:lang w:val="sl-SI"/>
        </w:rPr>
        <w:t xml:space="preserve"> rak</w:t>
      </w:r>
      <w:r w:rsidR="001474EA" w:rsidRPr="005C3AAD">
        <w:rPr>
          <w:lang w:val="sl-SI"/>
        </w:rPr>
        <w:t>om</w:t>
      </w:r>
      <w:r w:rsidRPr="005C3AAD">
        <w:rPr>
          <w:lang w:val="sl-SI"/>
        </w:rPr>
        <w:t xml:space="preserve"> jajčnikov, karcinom</w:t>
      </w:r>
      <w:r w:rsidR="008B40AC" w:rsidRPr="005C3AAD">
        <w:rPr>
          <w:lang w:val="sl-SI"/>
        </w:rPr>
        <w:t>om</w:t>
      </w:r>
      <w:r w:rsidRPr="005C3AAD">
        <w:rPr>
          <w:lang w:val="sl-SI"/>
        </w:rPr>
        <w:t xml:space="preserve"> jajcevodov </w:t>
      </w:r>
      <w:r w:rsidR="007544FC" w:rsidRPr="005C3AAD">
        <w:rPr>
          <w:lang w:val="sl-SI"/>
        </w:rPr>
        <w:t>ali</w:t>
      </w:r>
      <w:r w:rsidRPr="005C3AAD">
        <w:rPr>
          <w:lang w:val="sl-SI"/>
        </w:rPr>
        <w:t xml:space="preserve"> primarn</w:t>
      </w:r>
      <w:r w:rsidR="008B40AC" w:rsidRPr="005C3AAD">
        <w:rPr>
          <w:lang w:val="sl-SI"/>
        </w:rPr>
        <w:t>im</w:t>
      </w:r>
      <w:r w:rsidRPr="005C3AAD">
        <w:rPr>
          <w:lang w:val="sl-SI"/>
        </w:rPr>
        <w:t xml:space="preserve"> rak</w:t>
      </w:r>
      <w:r w:rsidR="008B40AC" w:rsidRPr="005C3AAD">
        <w:rPr>
          <w:lang w:val="sl-SI"/>
        </w:rPr>
        <w:t>om</w:t>
      </w:r>
      <w:r w:rsidRPr="005C3AAD">
        <w:rPr>
          <w:lang w:val="sl-SI"/>
        </w:rPr>
        <w:t xml:space="preserve"> potrebušnice. Kadar ga uporabljamo pri bolni</w:t>
      </w:r>
      <w:r w:rsidR="008B40AC" w:rsidRPr="005C3AAD">
        <w:rPr>
          <w:lang w:val="sl-SI"/>
        </w:rPr>
        <w:t>cah</w:t>
      </w:r>
      <w:r w:rsidRPr="005C3AAD">
        <w:rPr>
          <w:lang w:val="sl-SI"/>
        </w:rPr>
        <w:t xml:space="preserve"> z epitelijskim rakom jajčnikov, karcinomom jajcevodov ali primarn</w:t>
      </w:r>
      <w:r w:rsidR="007544FC" w:rsidRPr="005C3AAD">
        <w:rPr>
          <w:lang w:val="sl-SI"/>
        </w:rPr>
        <w:t>i</w:t>
      </w:r>
      <w:r w:rsidRPr="005C3AAD">
        <w:rPr>
          <w:lang w:val="sl-SI"/>
        </w:rPr>
        <w:t>m rak</w:t>
      </w:r>
      <w:r w:rsidR="007544FC" w:rsidRPr="005C3AAD">
        <w:rPr>
          <w:lang w:val="sl-SI"/>
        </w:rPr>
        <w:t>om</w:t>
      </w:r>
      <w:r w:rsidRPr="005C3AAD">
        <w:rPr>
          <w:lang w:val="sl-SI"/>
        </w:rPr>
        <w:t xml:space="preserve"> potrebušnice, ga dajemo skupaj s karboplatinom in paklitakselom.</w:t>
      </w:r>
    </w:p>
    <w:p w14:paraId="1B619A29" w14:textId="77777777" w:rsidR="00367D6C" w:rsidRPr="005C3AAD" w:rsidRDefault="00367D6C">
      <w:pPr>
        <w:rPr>
          <w:lang w:val="sl-SI"/>
        </w:rPr>
      </w:pPr>
    </w:p>
    <w:p w14:paraId="0A63DF21" w14:textId="77777777" w:rsidR="00367D6C" w:rsidRPr="005C3AAD" w:rsidRDefault="00367D6C">
      <w:pPr>
        <w:rPr>
          <w:lang w:val="sl-SI"/>
        </w:rPr>
      </w:pPr>
      <w:r w:rsidRPr="005C3AAD">
        <w:rPr>
          <w:lang w:val="sl-SI"/>
        </w:rPr>
        <w:lastRenderedPageBreak/>
        <w:t>Kadar zdravilo uporabljamo pri</w:t>
      </w:r>
      <w:r w:rsidR="001474EA" w:rsidRPr="005C3AAD">
        <w:rPr>
          <w:lang w:val="sl-SI"/>
        </w:rPr>
        <w:t xml:space="preserve"> odraslih</w:t>
      </w:r>
      <w:r w:rsidRPr="005C3AAD">
        <w:rPr>
          <w:lang w:val="sl-SI"/>
        </w:rPr>
        <w:t xml:space="preserve"> bolni</w:t>
      </w:r>
      <w:r w:rsidR="008B40AC" w:rsidRPr="005C3AAD">
        <w:rPr>
          <w:lang w:val="sl-SI"/>
        </w:rPr>
        <w:t>cah</w:t>
      </w:r>
      <w:r w:rsidR="007544FC" w:rsidRPr="005C3AAD">
        <w:rPr>
          <w:lang w:val="sl-SI"/>
        </w:rPr>
        <w:t xml:space="preserve"> z napredovalim epitelijskim rakom jajčnikov, karcinomom jajcevodov in primarni</w:t>
      </w:r>
      <w:r w:rsidR="00302247" w:rsidRPr="005C3AAD">
        <w:rPr>
          <w:lang w:val="sl-SI"/>
        </w:rPr>
        <w:t>m</w:t>
      </w:r>
      <w:r w:rsidR="007544FC" w:rsidRPr="005C3AAD">
        <w:rPr>
          <w:lang w:val="sl-SI"/>
        </w:rPr>
        <w:t xml:space="preserve"> rak</w:t>
      </w:r>
      <w:r w:rsidR="00302247" w:rsidRPr="005C3AAD">
        <w:rPr>
          <w:lang w:val="sl-SI"/>
        </w:rPr>
        <w:t>om</w:t>
      </w:r>
      <w:r w:rsidR="007544FC" w:rsidRPr="005C3AAD">
        <w:rPr>
          <w:lang w:val="sl-SI"/>
        </w:rPr>
        <w:t xml:space="preserve"> potrebušnice</w:t>
      </w:r>
      <w:r w:rsidRPr="005C3AAD">
        <w:rPr>
          <w:lang w:val="sl-SI"/>
        </w:rPr>
        <w:t>, pri katerih se je bolezen ponovila</w:t>
      </w:r>
      <w:r w:rsidR="00302247" w:rsidRPr="005C3AAD">
        <w:rPr>
          <w:lang w:val="sl-SI"/>
        </w:rPr>
        <w:t xml:space="preserve"> po</w:t>
      </w:r>
      <w:r w:rsidRPr="005C3AAD">
        <w:rPr>
          <w:lang w:val="sl-SI"/>
        </w:rPr>
        <w:t xml:space="preserve"> 6 </w:t>
      </w:r>
      <w:r w:rsidR="00776EDD" w:rsidRPr="005C3AAD">
        <w:rPr>
          <w:lang w:val="sl-SI"/>
        </w:rPr>
        <w:t xml:space="preserve">ali več </w:t>
      </w:r>
      <w:r w:rsidRPr="005C3AAD">
        <w:rPr>
          <w:lang w:val="sl-SI"/>
        </w:rPr>
        <w:t>mesec</w:t>
      </w:r>
      <w:r w:rsidR="00302247" w:rsidRPr="005C3AAD">
        <w:rPr>
          <w:lang w:val="sl-SI"/>
        </w:rPr>
        <w:t>ih</w:t>
      </w:r>
      <w:r w:rsidRPr="005C3AAD">
        <w:rPr>
          <w:lang w:val="sl-SI"/>
        </w:rPr>
        <w:t xml:space="preserve"> po zadnji prejeti kemoterapiji, ki je vsebovala platino, bo zdravilo Avastin dano v kombinaciji s karboplatinom in gemcitabinom</w:t>
      </w:r>
      <w:r w:rsidR="00737E28" w:rsidRPr="005C3AAD">
        <w:rPr>
          <w:lang w:val="sl-SI"/>
        </w:rPr>
        <w:t xml:space="preserve"> ali </w:t>
      </w:r>
      <w:r w:rsidR="00934565" w:rsidRPr="005C3AAD">
        <w:rPr>
          <w:lang w:val="sl-SI"/>
        </w:rPr>
        <w:t>s karboplatinom in paklitakselom</w:t>
      </w:r>
      <w:r w:rsidRPr="005C3AAD">
        <w:rPr>
          <w:lang w:val="sl-SI"/>
        </w:rPr>
        <w:t>.</w:t>
      </w:r>
    </w:p>
    <w:p w14:paraId="3473AC5C" w14:textId="77777777" w:rsidR="00367D6C" w:rsidRPr="005C3AAD" w:rsidRDefault="00367D6C">
      <w:pPr>
        <w:rPr>
          <w:lang w:val="sl-SI"/>
        </w:rPr>
      </w:pPr>
    </w:p>
    <w:p w14:paraId="54A8282D" w14:textId="18171F9F" w:rsidR="00302247" w:rsidRPr="005C3AAD" w:rsidRDefault="00302247" w:rsidP="00302247">
      <w:pPr>
        <w:rPr>
          <w:lang w:val="sl-SI"/>
        </w:rPr>
      </w:pPr>
      <w:r w:rsidRPr="005C3AAD">
        <w:rPr>
          <w:lang w:val="sl-SI"/>
        </w:rPr>
        <w:t xml:space="preserve">Kadar zdravilo uporabljamo pri </w:t>
      </w:r>
      <w:r w:rsidR="003A1E7B" w:rsidRPr="005C3AAD">
        <w:rPr>
          <w:lang w:val="sl-SI"/>
        </w:rPr>
        <w:t xml:space="preserve">odraslih </w:t>
      </w:r>
      <w:r w:rsidRPr="005C3AAD">
        <w:rPr>
          <w:lang w:val="sl-SI"/>
        </w:rPr>
        <w:t>bolni</w:t>
      </w:r>
      <w:r w:rsidR="00B76D82" w:rsidRPr="005C3AAD">
        <w:rPr>
          <w:lang w:val="sl-SI"/>
        </w:rPr>
        <w:t>cah</w:t>
      </w:r>
      <w:r w:rsidRPr="005C3AAD">
        <w:rPr>
          <w:lang w:val="sl-SI"/>
        </w:rPr>
        <w:t xml:space="preserve"> z napredovalim epitelijskim rakom jajčnikov, karcinomom jajcevodov ali primarnim rakom potrebušnice, pri katerih se je bolezen ponovila prej kot po 6</w:t>
      </w:r>
      <w:r w:rsidR="00B66C4C" w:rsidRPr="005C3AAD">
        <w:rPr>
          <w:lang w:val="sl-SI"/>
        </w:rPr>
        <w:t> </w:t>
      </w:r>
      <w:r w:rsidRPr="005C3AAD">
        <w:rPr>
          <w:lang w:val="sl-SI"/>
        </w:rPr>
        <w:t>mesecih po zadnji prejeti kemoterapiji, ki je vsebovala platino, bo zdravilo Avastin dano v kombinaciji s paklitakselom ali topotekanom ali pegiliranim liposomalnim doksorubicinom.</w:t>
      </w:r>
    </w:p>
    <w:p w14:paraId="521A2F9F" w14:textId="77777777" w:rsidR="001D4CB1" w:rsidRPr="005C3AAD" w:rsidRDefault="001D4CB1" w:rsidP="001D4CB1">
      <w:pPr>
        <w:numPr>
          <w:ilvl w:val="12"/>
          <w:numId w:val="0"/>
        </w:numPr>
        <w:ind w:right="-2"/>
        <w:rPr>
          <w:lang w:val="sl-SI"/>
        </w:rPr>
      </w:pPr>
    </w:p>
    <w:p w14:paraId="51A1C878" w14:textId="77777777" w:rsidR="00367D6C" w:rsidRPr="005C3AAD" w:rsidRDefault="001D4CB1">
      <w:pPr>
        <w:numPr>
          <w:ilvl w:val="12"/>
          <w:numId w:val="0"/>
        </w:numPr>
        <w:ind w:right="-2"/>
        <w:rPr>
          <w:lang w:val="sl-SI"/>
        </w:rPr>
      </w:pPr>
      <w:r w:rsidRPr="005C3AAD">
        <w:rPr>
          <w:lang w:val="sl-SI"/>
        </w:rPr>
        <w:t xml:space="preserve">Zdravilo Avastin se uporablja tudi za zdravljenje </w:t>
      </w:r>
      <w:r w:rsidR="00376DCE" w:rsidRPr="005C3AAD">
        <w:rPr>
          <w:lang w:val="sl-SI"/>
        </w:rPr>
        <w:t xml:space="preserve">odraslih </w:t>
      </w:r>
      <w:r w:rsidR="00D96A2C" w:rsidRPr="005C3AAD">
        <w:rPr>
          <w:szCs w:val="22"/>
          <w:lang w:val="sl-SI"/>
        </w:rPr>
        <w:t xml:space="preserve">bolnic z rakom materničnega vratu, </w:t>
      </w:r>
      <w:r w:rsidR="00260F9E" w:rsidRPr="005C3AAD">
        <w:rPr>
          <w:szCs w:val="22"/>
          <w:lang w:val="sl-SI"/>
        </w:rPr>
        <w:t>pri katerih je bolezen prisotna tudi po zaključenem primarnem zdravljenju, se je ponovila ali je metastatska</w:t>
      </w:r>
      <w:r w:rsidRPr="005C3AAD">
        <w:rPr>
          <w:lang w:val="sl-SI"/>
        </w:rPr>
        <w:t xml:space="preserve">. </w:t>
      </w:r>
      <w:r w:rsidRPr="005C3AAD">
        <w:rPr>
          <w:rFonts w:eastAsia="MS Mincho"/>
          <w:lang w:val="sl-SI"/>
        </w:rPr>
        <w:t xml:space="preserve">Zdravilo Avastin se uporablja </w:t>
      </w:r>
      <w:r w:rsidRPr="005C3AAD">
        <w:rPr>
          <w:lang w:val="sl-SI"/>
        </w:rPr>
        <w:t xml:space="preserve">v kombinaciji s </w:t>
      </w:r>
      <w:r w:rsidRPr="005C3AAD">
        <w:rPr>
          <w:rFonts w:eastAsia="MS Mincho"/>
          <w:lang w:val="sl-SI" w:eastAsia="de-DE"/>
        </w:rPr>
        <w:t>paklitakselom in cisplatinom ali, alternativno, s paklitakselom in topotekanom pri bolnicah, ki ne morejo dobivati zdravljenja s platino.</w:t>
      </w:r>
    </w:p>
    <w:p w14:paraId="4694780A" w14:textId="77777777" w:rsidR="0056492D" w:rsidRPr="005C3AAD" w:rsidRDefault="0056492D">
      <w:pPr>
        <w:numPr>
          <w:ilvl w:val="12"/>
          <w:numId w:val="0"/>
        </w:numPr>
        <w:ind w:right="-2"/>
        <w:rPr>
          <w:lang w:val="sl-SI"/>
        </w:rPr>
      </w:pPr>
    </w:p>
    <w:p w14:paraId="48CDE64F" w14:textId="77777777" w:rsidR="00C36D95" w:rsidRPr="005C3AAD" w:rsidRDefault="00C36D95">
      <w:pPr>
        <w:numPr>
          <w:ilvl w:val="12"/>
          <w:numId w:val="0"/>
        </w:numPr>
        <w:ind w:right="-2"/>
        <w:rPr>
          <w:lang w:val="sl-SI"/>
        </w:rPr>
      </w:pPr>
    </w:p>
    <w:p w14:paraId="1E0933E7" w14:textId="77777777" w:rsidR="00367D6C" w:rsidRPr="005C3AAD" w:rsidRDefault="00367D6C">
      <w:pPr>
        <w:keepNext/>
        <w:keepLines/>
        <w:numPr>
          <w:ilvl w:val="12"/>
          <w:numId w:val="0"/>
        </w:numPr>
        <w:ind w:left="567" w:right="-2" w:hanging="567"/>
        <w:rPr>
          <w:lang w:val="sl-SI"/>
        </w:rPr>
      </w:pPr>
      <w:r w:rsidRPr="005C3AAD">
        <w:rPr>
          <w:b/>
          <w:lang w:val="sl-SI"/>
        </w:rPr>
        <w:t>2.</w:t>
      </w:r>
      <w:r w:rsidRPr="005C3AAD">
        <w:rPr>
          <w:b/>
          <w:lang w:val="sl-SI"/>
        </w:rPr>
        <w:tab/>
        <w:t>Kaj morate vedeti, preden boste uporabili zdravilo Avastin</w:t>
      </w:r>
    </w:p>
    <w:p w14:paraId="6218D82B" w14:textId="77777777" w:rsidR="00367D6C" w:rsidRPr="005C3AAD" w:rsidRDefault="00367D6C">
      <w:pPr>
        <w:keepNext/>
        <w:keepLines/>
        <w:numPr>
          <w:ilvl w:val="12"/>
          <w:numId w:val="0"/>
        </w:numPr>
        <w:ind w:right="-2"/>
        <w:rPr>
          <w:lang w:val="sl-SI"/>
        </w:rPr>
      </w:pPr>
    </w:p>
    <w:p w14:paraId="6E29CCC0" w14:textId="77777777" w:rsidR="00367D6C" w:rsidRPr="005C3AAD" w:rsidRDefault="00367D6C">
      <w:pPr>
        <w:keepNext/>
        <w:keepLines/>
        <w:numPr>
          <w:ilvl w:val="12"/>
          <w:numId w:val="0"/>
        </w:numPr>
        <w:rPr>
          <w:b/>
          <w:lang w:val="sl-SI"/>
        </w:rPr>
      </w:pPr>
      <w:r w:rsidRPr="005C3AAD">
        <w:rPr>
          <w:b/>
          <w:lang w:val="sl-SI"/>
        </w:rPr>
        <w:t>Zdravila Avastin ne smete prejemati</w:t>
      </w:r>
    </w:p>
    <w:p w14:paraId="54A0C780" w14:textId="4A24E510" w:rsidR="00367D6C" w:rsidRPr="005C3AAD" w:rsidRDefault="00DE6935">
      <w:pPr>
        <w:keepNext/>
        <w:keepLines/>
        <w:numPr>
          <w:ilvl w:val="12"/>
          <w:numId w:val="0"/>
        </w:numPr>
        <w:ind w:left="567" w:hanging="567"/>
        <w:rPr>
          <w:lang w:val="sl-SI"/>
        </w:rPr>
      </w:pPr>
      <w:r w:rsidRPr="005C3AAD">
        <w:rPr>
          <w:szCs w:val="22"/>
          <w:lang w:val="sl-SI"/>
        </w:rPr>
        <w:sym w:font="Symbol" w:char="F0B7"/>
      </w:r>
      <w:r w:rsidR="00367D6C" w:rsidRPr="005C3AAD">
        <w:rPr>
          <w:lang w:val="sl-SI"/>
        </w:rPr>
        <w:tab/>
        <w:t>če ste alergični (preobčutljivi) na bevacizumab ali katero koli drugo sestavino tega zdravila (navedeno v poglavju</w:t>
      </w:r>
      <w:r w:rsidR="009E621A" w:rsidRPr="005C3AAD">
        <w:rPr>
          <w:lang w:val="sl-SI"/>
        </w:rPr>
        <w:t> </w:t>
      </w:r>
      <w:r w:rsidR="00367D6C" w:rsidRPr="005C3AAD">
        <w:rPr>
          <w:lang w:val="sl-SI"/>
        </w:rPr>
        <w:t>6),</w:t>
      </w:r>
    </w:p>
    <w:p w14:paraId="37126D1D" w14:textId="77777777" w:rsidR="00367D6C" w:rsidRPr="005C3AAD" w:rsidRDefault="00DE6935">
      <w:pPr>
        <w:numPr>
          <w:ilvl w:val="12"/>
          <w:numId w:val="0"/>
        </w:numPr>
        <w:ind w:left="567" w:hanging="567"/>
        <w:rPr>
          <w:lang w:val="sl-SI"/>
        </w:rPr>
      </w:pPr>
      <w:r w:rsidRPr="005C3AAD">
        <w:rPr>
          <w:szCs w:val="22"/>
          <w:lang w:val="sl-SI"/>
        </w:rPr>
        <w:sym w:font="Symbol" w:char="F0B7"/>
      </w:r>
      <w:r w:rsidR="00367D6C" w:rsidRPr="005C3AAD">
        <w:rPr>
          <w:lang w:val="sl-SI"/>
        </w:rPr>
        <w:tab/>
        <w:t xml:space="preserve">če ste alergični (preobčutljivi) na celične produkte ovarija kitajskega hrčka (CHO – </w:t>
      </w:r>
      <w:r w:rsidR="00367D6C" w:rsidRPr="005C3AAD">
        <w:rPr>
          <w:iCs/>
          <w:lang w:val="sl-SI"/>
        </w:rPr>
        <w:t>Chinese Hamster Ovary</w:t>
      </w:r>
      <w:r w:rsidR="00367D6C" w:rsidRPr="005C3AAD">
        <w:rPr>
          <w:lang w:val="sl-SI"/>
        </w:rPr>
        <w:t>) ali druga rekombinantna humana ali humanizirana protitelesa,</w:t>
      </w:r>
    </w:p>
    <w:p w14:paraId="58F0D5CA" w14:textId="77777777" w:rsidR="00367D6C" w:rsidRPr="005C3AAD" w:rsidRDefault="00DE6935">
      <w:pPr>
        <w:numPr>
          <w:ilvl w:val="12"/>
          <w:numId w:val="0"/>
        </w:numPr>
        <w:ind w:left="567" w:hanging="567"/>
        <w:rPr>
          <w:lang w:val="sl-SI"/>
        </w:rPr>
      </w:pPr>
      <w:r w:rsidRPr="005C3AAD">
        <w:rPr>
          <w:szCs w:val="22"/>
          <w:lang w:val="sl-SI"/>
        </w:rPr>
        <w:sym w:font="Symbol" w:char="F0B7"/>
      </w:r>
      <w:r w:rsidR="00367D6C" w:rsidRPr="005C3AAD">
        <w:rPr>
          <w:lang w:val="sl-SI"/>
        </w:rPr>
        <w:tab/>
        <w:t>če ste noseči.</w:t>
      </w:r>
    </w:p>
    <w:p w14:paraId="2A468192" w14:textId="77777777" w:rsidR="00367D6C" w:rsidRPr="005C3AAD" w:rsidRDefault="00367D6C">
      <w:pPr>
        <w:numPr>
          <w:ilvl w:val="12"/>
          <w:numId w:val="0"/>
        </w:numPr>
        <w:ind w:right="-2"/>
        <w:rPr>
          <w:lang w:val="sl-SI"/>
        </w:rPr>
      </w:pPr>
    </w:p>
    <w:p w14:paraId="6DE59A0C" w14:textId="77777777" w:rsidR="00367D6C" w:rsidRPr="005C3AAD" w:rsidRDefault="00367D6C">
      <w:pPr>
        <w:numPr>
          <w:ilvl w:val="12"/>
          <w:numId w:val="0"/>
        </w:numPr>
        <w:ind w:right="-2"/>
        <w:rPr>
          <w:b/>
          <w:lang w:val="sl-SI"/>
        </w:rPr>
      </w:pPr>
      <w:r w:rsidRPr="005C3AAD">
        <w:rPr>
          <w:b/>
          <w:lang w:val="sl-SI"/>
        </w:rPr>
        <w:t>Opozorila in previdnostni ukrepi</w:t>
      </w:r>
    </w:p>
    <w:p w14:paraId="1C53C0AA" w14:textId="77777777" w:rsidR="00367D6C" w:rsidRPr="005C3AAD" w:rsidRDefault="00367D6C">
      <w:pPr>
        <w:numPr>
          <w:ilvl w:val="12"/>
          <w:numId w:val="0"/>
        </w:numPr>
        <w:ind w:right="-2"/>
        <w:rPr>
          <w:lang w:val="sl-SI"/>
        </w:rPr>
      </w:pPr>
      <w:r w:rsidRPr="005C3AAD">
        <w:rPr>
          <w:lang w:val="sl-SI"/>
        </w:rPr>
        <w:t xml:space="preserve">Pred začetkom uporabe zdravila Avastin se posvetujte </w:t>
      </w:r>
      <w:r w:rsidR="000F38A3" w:rsidRPr="005C3AAD">
        <w:rPr>
          <w:lang w:val="sl-SI"/>
        </w:rPr>
        <w:t xml:space="preserve">z </w:t>
      </w:r>
      <w:r w:rsidRPr="005C3AAD">
        <w:rPr>
          <w:lang w:val="sl-SI"/>
        </w:rPr>
        <w:t>zdravnikom, farmacevtom ali medicinsko sestro:</w:t>
      </w:r>
    </w:p>
    <w:p w14:paraId="5412E870" w14:textId="77777777" w:rsidR="00367D6C" w:rsidRPr="005C3AAD" w:rsidRDefault="00367D6C">
      <w:pPr>
        <w:numPr>
          <w:ilvl w:val="12"/>
          <w:numId w:val="0"/>
        </w:numPr>
        <w:ind w:right="-2"/>
        <w:rPr>
          <w:lang w:val="sl-SI"/>
        </w:rPr>
      </w:pPr>
    </w:p>
    <w:p w14:paraId="746BF0BE" w14:textId="77777777" w:rsidR="00367D6C" w:rsidRPr="005C3AAD" w:rsidRDefault="00DE6935">
      <w:pPr>
        <w:ind w:left="567" w:hanging="567"/>
        <w:rPr>
          <w:lang w:val="sl-SI"/>
        </w:rPr>
      </w:pPr>
      <w:r w:rsidRPr="005C3AAD">
        <w:rPr>
          <w:szCs w:val="22"/>
          <w:lang w:val="sl-SI"/>
        </w:rPr>
        <w:sym w:font="Symbol" w:char="F0B7"/>
      </w:r>
      <w:r w:rsidR="00367D6C" w:rsidRPr="005C3AAD">
        <w:rPr>
          <w:lang w:val="sl-SI"/>
        </w:rPr>
        <w:tab/>
        <w:t xml:space="preserve">možno je, da lahko zdravilo Avastin poveča tveganje za pojav preluknjanja stene črevesja. Če imate stanje, ki povzroča trebušno vnetje (npr. divertikulitis, želodčno razjedo, s kemoterapijo povezan kolitis), se o tem pogovorite </w:t>
      </w:r>
      <w:r w:rsidR="005C3D09" w:rsidRPr="005C3AAD">
        <w:rPr>
          <w:lang w:val="sl-SI"/>
        </w:rPr>
        <w:t>z</w:t>
      </w:r>
      <w:r w:rsidR="00367D6C" w:rsidRPr="005C3AAD">
        <w:rPr>
          <w:lang w:val="sl-SI"/>
        </w:rPr>
        <w:t xml:space="preserve"> zdravnikom;</w:t>
      </w:r>
    </w:p>
    <w:p w14:paraId="6BFFA3FA" w14:textId="77777777" w:rsidR="00367D6C" w:rsidRPr="005C3AAD" w:rsidRDefault="00367D6C">
      <w:pPr>
        <w:ind w:left="567" w:hanging="567"/>
        <w:rPr>
          <w:lang w:val="sl-SI"/>
        </w:rPr>
      </w:pPr>
    </w:p>
    <w:p w14:paraId="4942B0DF" w14:textId="77777777" w:rsidR="00367D6C" w:rsidRPr="005C3AAD" w:rsidRDefault="00DE6935">
      <w:pPr>
        <w:ind w:left="567" w:hanging="567"/>
        <w:rPr>
          <w:lang w:val="sl-SI"/>
        </w:rPr>
      </w:pPr>
      <w:r w:rsidRPr="005C3AAD">
        <w:rPr>
          <w:szCs w:val="22"/>
          <w:lang w:val="sl-SI"/>
        </w:rPr>
        <w:sym w:font="Symbol" w:char="F0B7"/>
      </w:r>
      <w:r w:rsidR="00367D6C" w:rsidRPr="005C3AAD">
        <w:rPr>
          <w:lang w:val="sl-SI"/>
        </w:rPr>
        <w:tab/>
        <w:t>zdravilo Avastin lahko poveča tveganje za razvoj neobičajne povezave ali prehoda med dvema organoma ali žilami</w:t>
      </w:r>
      <w:r w:rsidR="0031069D" w:rsidRPr="005C3AAD">
        <w:rPr>
          <w:lang w:val="sl-SI"/>
        </w:rPr>
        <w:t xml:space="preserve">. Tveganje za nastanek povezav med nožnico in deli črevesa se lahko poveča, če imate </w:t>
      </w:r>
      <w:r w:rsidR="00702DAF" w:rsidRPr="005C3AAD">
        <w:rPr>
          <w:szCs w:val="22"/>
          <w:lang w:val="sl-SI"/>
        </w:rPr>
        <w:t xml:space="preserve">rak materničnega vratu, </w:t>
      </w:r>
      <w:r w:rsidR="00231250" w:rsidRPr="005C3AAD">
        <w:rPr>
          <w:szCs w:val="22"/>
          <w:lang w:val="sl-SI"/>
        </w:rPr>
        <w:t>prisoten</w:t>
      </w:r>
      <w:r w:rsidR="00260F9E" w:rsidRPr="005C3AAD">
        <w:rPr>
          <w:szCs w:val="22"/>
          <w:lang w:val="sl-SI"/>
        </w:rPr>
        <w:t xml:space="preserve"> tudi po zaključenem primarnem zdravljenju</w:t>
      </w:r>
      <w:r w:rsidR="00702DAF" w:rsidRPr="005C3AAD">
        <w:rPr>
          <w:szCs w:val="22"/>
          <w:lang w:val="sl-SI"/>
        </w:rPr>
        <w:t>, ponovitev bolezni ali metastatsko bolezen</w:t>
      </w:r>
      <w:r w:rsidR="00367D6C" w:rsidRPr="005C3AAD">
        <w:rPr>
          <w:lang w:val="sl-SI"/>
        </w:rPr>
        <w:t>;</w:t>
      </w:r>
    </w:p>
    <w:p w14:paraId="1E882904" w14:textId="77777777" w:rsidR="00367D6C" w:rsidRPr="005C3AAD" w:rsidRDefault="00367D6C">
      <w:pPr>
        <w:ind w:left="567" w:hanging="567"/>
        <w:rPr>
          <w:lang w:val="sl-SI"/>
        </w:rPr>
      </w:pPr>
    </w:p>
    <w:p w14:paraId="689A354C" w14:textId="77777777" w:rsidR="00367D6C" w:rsidRPr="005C3AAD" w:rsidRDefault="00DE6935">
      <w:pPr>
        <w:ind w:left="567" w:hanging="567"/>
        <w:rPr>
          <w:lang w:val="sl-SI"/>
        </w:rPr>
      </w:pPr>
      <w:r w:rsidRPr="005C3AAD">
        <w:rPr>
          <w:szCs w:val="22"/>
          <w:lang w:val="sl-SI"/>
        </w:rPr>
        <w:sym w:font="Symbol" w:char="F0B7"/>
      </w:r>
      <w:r w:rsidR="00367D6C" w:rsidRPr="005C3AAD">
        <w:rPr>
          <w:lang w:val="sl-SI"/>
        </w:rPr>
        <w:tab/>
        <w:t xml:space="preserve">to zdravilo lahko poveča tveganje za krvavitve ali poveča tveganje za težave pri celjenju ran po operaciji. Če boste operirani, če je od večje operacije minilo manj kot 28 dni, </w:t>
      </w:r>
      <w:r w:rsidR="00700389" w:rsidRPr="005C3AAD">
        <w:rPr>
          <w:lang w:val="sl-SI"/>
        </w:rPr>
        <w:t>ali</w:t>
      </w:r>
      <w:r w:rsidR="00367D6C" w:rsidRPr="005C3AAD">
        <w:rPr>
          <w:lang w:val="sl-SI"/>
        </w:rPr>
        <w:t xml:space="preserve"> če se vaša rana po operaciji še ni zacelila, tega zdravila ne smete prejeti;</w:t>
      </w:r>
    </w:p>
    <w:p w14:paraId="7EFBA34F" w14:textId="77777777" w:rsidR="00D17DF8" w:rsidRPr="005C3AAD" w:rsidRDefault="00D17DF8">
      <w:pPr>
        <w:ind w:left="567" w:hanging="567"/>
        <w:rPr>
          <w:lang w:val="sl-SI"/>
        </w:rPr>
      </w:pPr>
    </w:p>
    <w:p w14:paraId="16B513D3" w14:textId="77777777" w:rsidR="00D17DF8" w:rsidRPr="005C3AAD" w:rsidRDefault="00D17DF8">
      <w:pPr>
        <w:ind w:left="567" w:hanging="567"/>
        <w:rPr>
          <w:lang w:val="sl-SI"/>
        </w:rPr>
      </w:pPr>
      <w:r w:rsidRPr="005C3AAD">
        <w:rPr>
          <w:szCs w:val="22"/>
          <w:lang w:val="sl-SI"/>
        </w:rPr>
        <w:sym w:font="Symbol" w:char="F0B7"/>
      </w:r>
      <w:r w:rsidRPr="005C3AAD">
        <w:rPr>
          <w:lang w:val="sl-SI"/>
        </w:rPr>
        <w:tab/>
      </w:r>
      <w:r w:rsidR="000948B5" w:rsidRPr="005C3AAD">
        <w:rPr>
          <w:lang w:val="sl-SI"/>
        </w:rPr>
        <w:t>z</w:t>
      </w:r>
      <w:r w:rsidRPr="005C3AAD">
        <w:rPr>
          <w:lang w:val="sl-SI"/>
        </w:rPr>
        <w:t>dravilo Avastin lahko poveča tveganje za nastanek resnih okužb kože ali globljih plasti pod kožo, še posebej, če se va</w:t>
      </w:r>
      <w:r w:rsidR="002D58AA" w:rsidRPr="005C3AAD">
        <w:rPr>
          <w:lang w:val="sl-SI"/>
        </w:rPr>
        <w:t>m je stena črevesja preluknjala ali</w:t>
      </w:r>
      <w:r w:rsidRPr="005C3AAD">
        <w:rPr>
          <w:lang w:val="sl-SI"/>
        </w:rPr>
        <w:t xml:space="preserve"> ste imeli težave pri celjenju ran.</w:t>
      </w:r>
    </w:p>
    <w:p w14:paraId="3BC63E86" w14:textId="77777777" w:rsidR="00367D6C" w:rsidRPr="005C3AAD" w:rsidRDefault="00367D6C">
      <w:pPr>
        <w:ind w:left="567" w:hanging="567"/>
        <w:rPr>
          <w:lang w:val="sl-SI"/>
        </w:rPr>
      </w:pPr>
    </w:p>
    <w:p w14:paraId="3F596F59" w14:textId="77777777" w:rsidR="00367D6C" w:rsidRPr="005C3AAD" w:rsidRDefault="00DE6935">
      <w:pPr>
        <w:ind w:left="567" w:right="-2" w:hanging="567"/>
        <w:rPr>
          <w:lang w:val="sl-SI"/>
        </w:rPr>
      </w:pPr>
      <w:r w:rsidRPr="005C3AAD">
        <w:rPr>
          <w:szCs w:val="22"/>
          <w:lang w:val="sl-SI"/>
        </w:rPr>
        <w:sym w:font="Symbol" w:char="F0B7"/>
      </w:r>
      <w:r w:rsidR="00367D6C" w:rsidRPr="005C3AAD">
        <w:rPr>
          <w:lang w:val="sl-SI"/>
        </w:rPr>
        <w:tab/>
        <w:t xml:space="preserve">zdravilo Avastin lahko poveča </w:t>
      </w:r>
      <w:r w:rsidR="00700389" w:rsidRPr="005C3AAD">
        <w:rPr>
          <w:lang w:val="sl-SI"/>
        </w:rPr>
        <w:t>pojavnost</w:t>
      </w:r>
      <w:r w:rsidR="00367D6C" w:rsidRPr="005C3AAD">
        <w:rPr>
          <w:lang w:val="sl-SI"/>
        </w:rPr>
        <w:t xml:space="preserve"> visokega krvnega tlaka. Če imate visok krvni tlak, ki </w:t>
      </w:r>
      <w:r w:rsidR="00700389" w:rsidRPr="005C3AAD">
        <w:rPr>
          <w:lang w:val="sl-SI"/>
        </w:rPr>
        <w:t>ni dobro uravnan</w:t>
      </w:r>
      <w:r w:rsidR="00367D6C" w:rsidRPr="005C3AAD">
        <w:rPr>
          <w:lang w:val="sl-SI"/>
        </w:rPr>
        <w:t xml:space="preserve"> z zdravili proti zvišanemu krvnemu tlaku, se posvetujte </w:t>
      </w:r>
      <w:r w:rsidR="005C3D09" w:rsidRPr="005C3AAD">
        <w:rPr>
          <w:lang w:val="sl-SI"/>
        </w:rPr>
        <w:t>z</w:t>
      </w:r>
      <w:r w:rsidR="00367D6C" w:rsidRPr="005C3AAD">
        <w:rPr>
          <w:lang w:val="sl-SI"/>
        </w:rPr>
        <w:t xml:space="preserve"> zdravnikom. Pomembno je namreč, da bo vaš krvni tlak pred začetkom zdravljenja z zdravilom Avastin ustrezno uravnan;</w:t>
      </w:r>
    </w:p>
    <w:p w14:paraId="65118CE9" w14:textId="77777777" w:rsidR="002766AB" w:rsidRPr="005C3AAD" w:rsidRDefault="002766AB" w:rsidP="002766AB">
      <w:pPr>
        <w:ind w:right="-2"/>
        <w:rPr>
          <w:lang w:val="sl-SI"/>
        </w:rPr>
      </w:pPr>
    </w:p>
    <w:p w14:paraId="6D57AFD7" w14:textId="77777777" w:rsidR="002766AB" w:rsidRPr="005C3AAD" w:rsidRDefault="002766AB" w:rsidP="002766AB">
      <w:pPr>
        <w:ind w:left="567" w:right="-2" w:hanging="567"/>
        <w:rPr>
          <w:rFonts w:eastAsia="Calibri"/>
          <w:sz w:val="24"/>
          <w:szCs w:val="24"/>
          <w:lang w:val="sl-SI" w:eastAsia="sl-SI"/>
        </w:rPr>
      </w:pPr>
      <w:r w:rsidRPr="005C3AAD">
        <w:rPr>
          <w:szCs w:val="22"/>
          <w:lang w:val="sl-SI"/>
        </w:rPr>
        <w:sym w:font="Symbol" w:char="F0B7"/>
      </w:r>
      <w:r w:rsidRPr="005C3AAD">
        <w:rPr>
          <w:lang w:val="sl-SI"/>
        </w:rPr>
        <w:tab/>
      </w:r>
      <w:r w:rsidRPr="005C3AAD">
        <w:rPr>
          <w:rStyle w:val="tlid-translation"/>
          <w:lang w:val="sl-SI"/>
        </w:rPr>
        <w:t>če imate ali ste imeli anevrizmo (razširitev in oslabitev stene krvne žile) ali raztrganino v steni krvne ži</w:t>
      </w:r>
      <w:r w:rsidRPr="005C3AAD">
        <w:rPr>
          <w:rStyle w:val="tlid-translation"/>
          <w:rFonts w:eastAsia="Calibri"/>
          <w:sz w:val="24"/>
          <w:szCs w:val="24"/>
          <w:lang w:val="sl-SI" w:eastAsia="sl-SI"/>
        </w:rPr>
        <w:t>le;</w:t>
      </w:r>
    </w:p>
    <w:p w14:paraId="5801CC35" w14:textId="77777777" w:rsidR="00367D6C" w:rsidRPr="005C3AAD" w:rsidRDefault="00367D6C">
      <w:pPr>
        <w:ind w:left="567" w:right="-2" w:hanging="567"/>
        <w:rPr>
          <w:lang w:val="sl-SI"/>
        </w:rPr>
      </w:pPr>
    </w:p>
    <w:p w14:paraId="5803E5E5" w14:textId="77777777" w:rsidR="00367D6C" w:rsidRPr="005C3AAD" w:rsidRDefault="00DE6935">
      <w:pPr>
        <w:ind w:left="567" w:right="-2" w:hanging="567"/>
        <w:rPr>
          <w:lang w:val="sl-SI"/>
        </w:rPr>
      </w:pPr>
      <w:r w:rsidRPr="005C3AAD">
        <w:rPr>
          <w:szCs w:val="22"/>
          <w:lang w:val="sl-SI"/>
        </w:rPr>
        <w:sym w:font="Symbol" w:char="F0B7"/>
      </w:r>
      <w:r w:rsidR="00367D6C" w:rsidRPr="005C3AAD">
        <w:rPr>
          <w:lang w:val="sl-SI"/>
        </w:rPr>
        <w:tab/>
        <w:t>to zdravilo poveča tveganje za pojav beljakovin v seču, še posebej, če že imate visok krvni tlak;</w:t>
      </w:r>
    </w:p>
    <w:p w14:paraId="28975776" w14:textId="77777777" w:rsidR="00367D6C" w:rsidRPr="005C3AAD" w:rsidRDefault="00367D6C">
      <w:pPr>
        <w:ind w:left="567" w:right="-2" w:hanging="567"/>
        <w:rPr>
          <w:lang w:val="sl-SI"/>
        </w:rPr>
      </w:pPr>
    </w:p>
    <w:p w14:paraId="51031877" w14:textId="77777777" w:rsidR="00367D6C" w:rsidRPr="005C3AAD" w:rsidRDefault="00DE6935">
      <w:pPr>
        <w:ind w:left="567" w:right="-2" w:hanging="567"/>
        <w:rPr>
          <w:lang w:val="sl-SI"/>
        </w:rPr>
      </w:pPr>
      <w:r w:rsidRPr="005C3AAD">
        <w:rPr>
          <w:szCs w:val="22"/>
          <w:lang w:val="sl-SI"/>
        </w:rPr>
        <w:lastRenderedPageBreak/>
        <w:sym w:font="Symbol" w:char="F0B7"/>
      </w:r>
      <w:r w:rsidR="00367D6C" w:rsidRPr="005C3AAD">
        <w:rPr>
          <w:lang w:val="sl-SI"/>
        </w:rPr>
        <w:tab/>
        <w:t>tveganje za pojav krvnih strdkov v arterijah (tip krvne žile) je lahko povečano, če ste starejši od 65 let</w:t>
      </w:r>
      <w:r w:rsidR="00455C09" w:rsidRPr="005C3AAD">
        <w:rPr>
          <w:lang w:val="sl-SI"/>
        </w:rPr>
        <w:t>, imate sladkorno bolezen ali če</w:t>
      </w:r>
      <w:r w:rsidR="00367D6C" w:rsidRPr="005C3AAD">
        <w:rPr>
          <w:lang w:val="sl-SI"/>
        </w:rPr>
        <w:t xml:space="preserve"> ste v preteklosti </w:t>
      </w:r>
      <w:r w:rsidR="003C47D2" w:rsidRPr="005C3AAD">
        <w:rPr>
          <w:lang w:val="sl-SI"/>
        </w:rPr>
        <w:t xml:space="preserve">že </w:t>
      </w:r>
      <w:r w:rsidR="00367D6C" w:rsidRPr="005C3AAD">
        <w:rPr>
          <w:lang w:val="sl-SI"/>
        </w:rPr>
        <w:t xml:space="preserve">imeli krvne strdke v arterijah. Posvetujte se </w:t>
      </w:r>
      <w:r w:rsidR="005C3D09" w:rsidRPr="005C3AAD">
        <w:rPr>
          <w:lang w:val="sl-SI"/>
        </w:rPr>
        <w:t>z</w:t>
      </w:r>
      <w:r w:rsidR="00367D6C" w:rsidRPr="005C3AAD">
        <w:rPr>
          <w:lang w:val="sl-SI"/>
        </w:rPr>
        <w:t xml:space="preserve"> zdravnikom, saj lahko krvni strdki privedejo do srčnega napada in kapi;</w:t>
      </w:r>
    </w:p>
    <w:p w14:paraId="7ECE7BD2" w14:textId="77777777" w:rsidR="00367D6C" w:rsidRPr="005C3AAD" w:rsidRDefault="00367D6C">
      <w:pPr>
        <w:ind w:left="567" w:right="-2" w:hanging="567"/>
        <w:rPr>
          <w:lang w:val="sl-SI"/>
        </w:rPr>
      </w:pPr>
    </w:p>
    <w:p w14:paraId="52712B63" w14:textId="77777777" w:rsidR="00367D6C" w:rsidRPr="005C3AAD" w:rsidRDefault="00DE6935">
      <w:pPr>
        <w:ind w:left="567" w:right="-2" w:hanging="567"/>
        <w:rPr>
          <w:lang w:val="sl-SI"/>
        </w:rPr>
      </w:pPr>
      <w:r w:rsidRPr="005C3AAD">
        <w:rPr>
          <w:szCs w:val="22"/>
          <w:lang w:val="sl-SI"/>
        </w:rPr>
        <w:sym w:font="Symbol" w:char="F0B7"/>
      </w:r>
      <w:r w:rsidR="00367D6C" w:rsidRPr="005C3AAD">
        <w:rPr>
          <w:lang w:val="sl-SI"/>
        </w:rPr>
        <w:tab/>
        <w:t>zdravilo Avastin lahko prav tako poveča tveganje za pojav krvnih strdkov v venah (tip krvnih žil);</w:t>
      </w:r>
    </w:p>
    <w:p w14:paraId="5A9A57CB" w14:textId="77777777" w:rsidR="00367D6C" w:rsidRPr="005C3AAD" w:rsidRDefault="00367D6C">
      <w:pPr>
        <w:ind w:left="567" w:right="-2" w:hanging="567"/>
        <w:rPr>
          <w:lang w:val="sl-SI"/>
        </w:rPr>
      </w:pPr>
    </w:p>
    <w:p w14:paraId="6E26F6FC" w14:textId="77777777" w:rsidR="00367D6C" w:rsidRPr="005C3AAD" w:rsidRDefault="00DE6935">
      <w:pPr>
        <w:ind w:left="567" w:right="-2" w:hanging="567"/>
        <w:rPr>
          <w:lang w:val="sl-SI"/>
        </w:rPr>
      </w:pPr>
      <w:r w:rsidRPr="005C3AAD">
        <w:rPr>
          <w:szCs w:val="22"/>
          <w:lang w:val="sl-SI"/>
        </w:rPr>
        <w:sym w:font="Symbol" w:char="F0B7"/>
      </w:r>
      <w:r w:rsidR="00367D6C" w:rsidRPr="005C3AAD">
        <w:rPr>
          <w:lang w:val="sl-SI"/>
        </w:rPr>
        <w:tab/>
        <w:t>to zdravilo lahko povzroči krvavitve, posebno krvavitve</w:t>
      </w:r>
      <w:r w:rsidR="00ED5D9A" w:rsidRPr="005C3AAD">
        <w:rPr>
          <w:lang w:val="sl-SI"/>
        </w:rPr>
        <w:t>,</w:t>
      </w:r>
      <w:r w:rsidR="00367D6C" w:rsidRPr="005C3AAD">
        <w:rPr>
          <w:lang w:val="sl-SI"/>
        </w:rPr>
        <w:t xml:space="preserve"> povezane s tumorjem. Posvetujte se </w:t>
      </w:r>
      <w:r w:rsidR="005C3D09" w:rsidRPr="005C3AAD">
        <w:rPr>
          <w:lang w:val="sl-SI"/>
        </w:rPr>
        <w:t>z</w:t>
      </w:r>
      <w:r w:rsidR="00367D6C" w:rsidRPr="005C3AAD">
        <w:rPr>
          <w:lang w:val="sl-SI"/>
        </w:rPr>
        <w:t xml:space="preserve"> zdravnikom, če ste vi ali vaša družina nagnjeni k težavam zaradi krvavitev ali če jemljete zdravila za redčenje krvi iz kakršnih</w:t>
      </w:r>
      <w:r w:rsidR="00ED5D9A" w:rsidRPr="005C3AAD">
        <w:rPr>
          <w:lang w:val="sl-SI"/>
        </w:rPr>
        <w:t xml:space="preserve"> </w:t>
      </w:r>
      <w:r w:rsidR="00367D6C" w:rsidRPr="005C3AAD">
        <w:rPr>
          <w:lang w:val="sl-SI"/>
        </w:rPr>
        <w:t>koli razlogov;</w:t>
      </w:r>
    </w:p>
    <w:p w14:paraId="67DE257E" w14:textId="77777777" w:rsidR="00367D6C" w:rsidRPr="005C3AAD" w:rsidRDefault="00367D6C">
      <w:pPr>
        <w:ind w:left="567" w:right="-2" w:hanging="567"/>
        <w:rPr>
          <w:lang w:val="sl-SI"/>
        </w:rPr>
      </w:pPr>
    </w:p>
    <w:p w14:paraId="50514E08" w14:textId="77777777" w:rsidR="00367D6C" w:rsidRPr="005C3AAD" w:rsidRDefault="00DE6935">
      <w:pPr>
        <w:ind w:left="567" w:right="-2" w:hanging="567"/>
        <w:rPr>
          <w:lang w:val="sl-SI"/>
        </w:rPr>
      </w:pPr>
      <w:r w:rsidRPr="005C3AAD">
        <w:rPr>
          <w:szCs w:val="22"/>
          <w:lang w:val="sl-SI"/>
        </w:rPr>
        <w:sym w:font="Symbol" w:char="F0B7"/>
      </w:r>
      <w:r w:rsidR="00367D6C" w:rsidRPr="005C3AAD">
        <w:rPr>
          <w:lang w:val="sl-SI"/>
        </w:rPr>
        <w:tab/>
        <w:t xml:space="preserve">možno je, da lahko zdravilo Avastin povzroči krvavitve v možganih in okoli možganov. Posvetujte se </w:t>
      </w:r>
      <w:r w:rsidR="005C3D09" w:rsidRPr="005C3AAD">
        <w:rPr>
          <w:lang w:val="sl-SI"/>
        </w:rPr>
        <w:t>z</w:t>
      </w:r>
      <w:r w:rsidR="00367D6C" w:rsidRPr="005C3AAD">
        <w:rPr>
          <w:lang w:val="sl-SI"/>
        </w:rPr>
        <w:t xml:space="preserve"> zdravnikom, če imate rak</w:t>
      </w:r>
      <w:r w:rsidR="003C47D2" w:rsidRPr="005C3AAD">
        <w:rPr>
          <w:lang w:val="sl-SI"/>
        </w:rPr>
        <w:t xml:space="preserve"> v metastatski obliki</w:t>
      </w:r>
      <w:r w:rsidR="00367D6C" w:rsidRPr="005C3AAD">
        <w:rPr>
          <w:lang w:val="sl-SI"/>
        </w:rPr>
        <w:t>, ki je prizadel vaše možgane;</w:t>
      </w:r>
    </w:p>
    <w:p w14:paraId="5A2B5B07" w14:textId="77777777" w:rsidR="00367D6C" w:rsidRPr="005C3AAD" w:rsidRDefault="00367D6C">
      <w:pPr>
        <w:ind w:left="567" w:right="-2" w:hanging="567"/>
        <w:rPr>
          <w:lang w:val="sl-SI"/>
        </w:rPr>
      </w:pPr>
    </w:p>
    <w:p w14:paraId="4C4FF861" w14:textId="77777777" w:rsidR="00367D6C" w:rsidRPr="005C3AAD" w:rsidRDefault="00DE6935">
      <w:pPr>
        <w:ind w:left="567" w:right="-2" w:hanging="567"/>
        <w:rPr>
          <w:lang w:val="sl-SI"/>
        </w:rPr>
      </w:pPr>
      <w:r w:rsidRPr="005C3AAD">
        <w:rPr>
          <w:szCs w:val="22"/>
          <w:lang w:val="sl-SI"/>
        </w:rPr>
        <w:sym w:font="Symbol" w:char="F0B7"/>
      </w:r>
      <w:r w:rsidR="00367D6C" w:rsidRPr="005C3AAD">
        <w:rPr>
          <w:lang w:val="sl-SI"/>
        </w:rPr>
        <w:tab/>
        <w:t xml:space="preserve">možno je, da lahko zdravilo Avastin poveča tveganje za krvavitve v pljučih, vključno s kašljanjem in izpljuvanjem krvi. Pogovorite se </w:t>
      </w:r>
      <w:r w:rsidR="005C3D09" w:rsidRPr="005C3AAD">
        <w:rPr>
          <w:lang w:val="sl-SI"/>
        </w:rPr>
        <w:t>z</w:t>
      </w:r>
      <w:r w:rsidR="00367D6C" w:rsidRPr="005C3AAD">
        <w:rPr>
          <w:lang w:val="sl-SI"/>
        </w:rPr>
        <w:t xml:space="preserve"> zdravnikom, če ste to že kdaj opazili;</w:t>
      </w:r>
    </w:p>
    <w:p w14:paraId="32F87D1A" w14:textId="77777777" w:rsidR="00367D6C" w:rsidRPr="005C3AAD" w:rsidRDefault="00367D6C">
      <w:pPr>
        <w:ind w:right="-2"/>
        <w:rPr>
          <w:lang w:val="sl-SI"/>
        </w:rPr>
      </w:pPr>
    </w:p>
    <w:p w14:paraId="01E41C73" w14:textId="77777777" w:rsidR="00367D6C" w:rsidRPr="005C3AAD" w:rsidRDefault="00DE6935" w:rsidP="008302FD">
      <w:pPr>
        <w:keepNext/>
        <w:keepLines/>
        <w:ind w:left="562" w:hanging="562"/>
        <w:rPr>
          <w:lang w:val="sl-SI"/>
        </w:rPr>
      </w:pPr>
      <w:r w:rsidRPr="005C3AAD">
        <w:rPr>
          <w:szCs w:val="22"/>
          <w:lang w:val="sl-SI"/>
        </w:rPr>
        <w:sym w:font="Symbol" w:char="F0B7"/>
      </w:r>
      <w:r w:rsidR="00367D6C" w:rsidRPr="005C3AAD">
        <w:rPr>
          <w:lang w:val="sl-SI"/>
        </w:rPr>
        <w:tab/>
        <w:t xml:space="preserve">zdravilo Avastin lahko poveča tveganje za opešanje srca. Pomembno je, da vaš zdravnik ve, če ste </w:t>
      </w:r>
      <w:r w:rsidR="00700389" w:rsidRPr="005C3AAD">
        <w:rPr>
          <w:lang w:val="sl-SI"/>
        </w:rPr>
        <w:t>kdaj</w:t>
      </w:r>
      <w:r w:rsidR="00367D6C" w:rsidRPr="005C3AAD">
        <w:rPr>
          <w:lang w:val="sl-SI"/>
        </w:rPr>
        <w:t xml:space="preserve"> prejeli antracikline (na primer doksorubicin, specifično vrsto kemoterapije, ki jo uporabljajo pri zdravljenju nekaterih vrst raka), če so vam obsevali prsni koš ali če imate srčno bolezen;</w:t>
      </w:r>
    </w:p>
    <w:p w14:paraId="27241EA0" w14:textId="77777777" w:rsidR="00367D6C" w:rsidRPr="005C3AAD" w:rsidRDefault="00367D6C">
      <w:pPr>
        <w:ind w:left="567" w:right="-2" w:hanging="567"/>
        <w:rPr>
          <w:lang w:val="sl-SI"/>
        </w:rPr>
      </w:pPr>
    </w:p>
    <w:p w14:paraId="2FB7B878" w14:textId="77777777" w:rsidR="00367D6C" w:rsidRPr="005C3AAD" w:rsidRDefault="00DE6935">
      <w:pPr>
        <w:ind w:left="567" w:right="-2" w:hanging="567"/>
        <w:rPr>
          <w:lang w:val="sl-SI"/>
        </w:rPr>
      </w:pPr>
      <w:r w:rsidRPr="005C3AAD">
        <w:rPr>
          <w:szCs w:val="22"/>
          <w:lang w:val="sl-SI"/>
        </w:rPr>
        <w:sym w:font="Symbol" w:char="F0B7"/>
      </w:r>
      <w:r w:rsidR="00367D6C" w:rsidRPr="005C3AAD">
        <w:rPr>
          <w:lang w:val="sl-SI"/>
        </w:rPr>
        <w:tab/>
        <w:t>to zdravilo lahko povzroči okužbe in zmanjša število vaših nevtrofilcev (vrsta krvnih celic, ki so pomembne za zaščito pred bakterijami);</w:t>
      </w:r>
    </w:p>
    <w:p w14:paraId="362CA3FE" w14:textId="77777777" w:rsidR="00367D6C" w:rsidRPr="005C3AAD" w:rsidRDefault="00367D6C">
      <w:pPr>
        <w:ind w:left="567" w:right="-2" w:hanging="567"/>
        <w:rPr>
          <w:lang w:val="sl-SI"/>
        </w:rPr>
      </w:pPr>
    </w:p>
    <w:p w14:paraId="699C1D4A" w14:textId="77777777" w:rsidR="00367D6C" w:rsidRPr="005C3AAD" w:rsidRDefault="00DE6935">
      <w:pPr>
        <w:ind w:left="567" w:right="-2" w:hanging="567"/>
        <w:rPr>
          <w:lang w:val="sl-SI"/>
        </w:rPr>
      </w:pPr>
      <w:r w:rsidRPr="005C3AAD">
        <w:rPr>
          <w:szCs w:val="22"/>
          <w:lang w:val="sl-SI"/>
        </w:rPr>
        <w:sym w:font="Symbol" w:char="F0B7"/>
      </w:r>
      <w:r w:rsidR="00367D6C" w:rsidRPr="005C3AAD">
        <w:rPr>
          <w:lang w:val="sl-SI"/>
        </w:rPr>
        <w:tab/>
        <w:t>možno je, da lahko zdravilo Avastin povzroči preobčutljivost</w:t>
      </w:r>
      <w:r w:rsidR="002E196A" w:rsidRPr="005C3AAD">
        <w:rPr>
          <w:lang w:val="sl-SI"/>
        </w:rPr>
        <w:t xml:space="preserve"> (vključno z</w:t>
      </w:r>
      <w:r w:rsidR="00A2211A" w:rsidRPr="005C3AAD">
        <w:rPr>
          <w:lang w:val="sl-SI"/>
        </w:rPr>
        <w:t xml:space="preserve"> anafilaktičnim šokom</w:t>
      </w:r>
      <w:r w:rsidR="002E196A" w:rsidRPr="005C3AAD">
        <w:rPr>
          <w:lang w:val="sl-SI"/>
        </w:rPr>
        <w:t>)</w:t>
      </w:r>
      <w:r w:rsidR="00367D6C" w:rsidRPr="005C3AAD">
        <w:rPr>
          <w:lang w:val="sl-SI"/>
        </w:rPr>
        <w:t xml:space="preserve"> in/ali reakcije</w:t>
      </w:r>
      <w:r w:rsidR="00B61031" w:rsidRPr="005C3AAD">
        <w:rPr>
          <w:lang w:val="sl-SI"/>
        </w:rPr>
        <w:t>,</w:t>
      </w:r>
      <w:r w:rsidR="00367D6C" w:rsidRPr="005C3AAD">
        <w:rPr>
          <w:lang w:val="sl-SI"/>
        </w:rPr>
        <w:t xml:space="preserve"> povezane z infundiranjem (reakcije</w:t>
      </w:r>
      <w:r w:rsidR="0097671B" w:rsidRPr="005C3AAD">
        <w:rPr>
          <w:lang w:val="sl-SI"/>
        </w:rPr>
        <w:t>,</w:t>
      </w:r>
      <w:r w:rsidR="00367D6C" w:rsidRPr="005C3AAD">
        <w:rPr>
          <w:lang w:val="sl-SI"/>
        </w:rPr>
        <w:t xml:space="preserve"> povezane z injiciranjem zdravila). Svojega zdravnika, farmacevta ali medicinsko sestro obvestite, če ste že imeli težave po injiciranju, kot je omotica/občutek slabotnosti, težave pri dihanju (zasoplost), otekanje ali kožni izpuščaj;</w:t>
      </w:r>
    </w:p>
    <w:p w14:paraId="251C8DCE" w14:textId="77777777" w:rsidR="00367D6C" w:rsidRPr="005C3AAD" w:rsidRDefault="00367D6C">
      <w:pPr>
        <w:ind w:left="567" w:right="-2" w:hanging="567"/>
        <w:rPr>
          <w:lang w:val="sl-SI"/>
        </w:rPr>
      </w:pPr>
    </w:p>
    <w:p w14:paraId="5378DD38" w14:textId="77777777" w:rsidR="00367D6C" w:rsidRPr="005C3AAD" w:rsidRDefault="00DE6935">
      <w:pPr>
        <w:ind w:left="567" w:right="-2" w:hanging="567"/>
        <w:rPr>
          <w:lang w:val="sl-SI"/>
        </w:rPr>
      </w:pPr>
      <w:r w:rsidRPr="005C3AAD">
        <w:rPr>
          <w:szCs w:val="22"/>
          <w:lang w:val="sl-SI"/>
        </w:rPr>
        <w:sym w:font="Symbol" w:char="F0B7"/>
      </w:r>
      <w:r w:rsidR="00367D6C" w:rsidRPr="005C3AAD">
        <w:rPr>
          <w:lang w:val="sl-SI"/>
        </w:rPr>
        <w:tab/>
        <w:t>redek neželen učinek</w:t>
      </w:r>
      <w:r w:rsidR="0097671B" w:rsidRPr="005C3AAD">
        <w:rPr>
          <w:lang w:val="sl-SI"/>
        </w:rPr>
        <w:t>,</w:t>
      </w:r>
      <w:r w:rsidR="00367D6C" w:rsidRPr="005C3AAD">
        <w:rPr>
          <w:lang w:val="sl-SI"/>
        </w:rPr>
        <w:t xml:space="preserve"> povezan z živci, imenovan sindrom posteriorne reverzibilne encefalopatije</w:t>
      </w:r>
      <w:r w:rsidR="006F58C9" w:rsidRPr="005C3AAD">
        <w:rPr>
          <w:lang w:val="sl-SI"/>
        </w:rPr>
        <w:t xml:space="preserve"> (PRES)</w:t>
      </w:r>
      <w:r w:rsidR="00367D6C" w:rsidRPr="005C3AAD">
        <w:rPr>
          <w:lang w:val="sl-SI"/>
        </w:rPr>
        <w:t xml:space="preserve">, povezujejo z zdravljenjem z zdravilom Avastin. Če imate glavobol, spremembe vida, ste zmedeni ali imate </w:t>
      </w:r>
      <w:r w:rsidR="003C47D2" w:rsidRPr="005C3AAD">
        <w:rPr>
          <w:lang w:val="sl-SI"/>
        </w:rPr>
        <w:t xml:space="preserve">epileptični </w:t>
      </w:r>
      <w:r w:rsidR="00367D6C" w:rsidRPr="005C3AAD">
        <w:rPr>
          <w:lang w:val="sl-SI"/>
        </w:rPr>
        <w:t xml:space="preserve">napad z visokim krvnim pritiskom ali brez njega, obvestite svojega zdravnika. </w:t>
      </w:r>
    </w:p>
    <w:p w14:paraId="5ECB8ED3" w14:textId="77777777" w:rsidR="00367D6C" w:rsidRPr="005C3AAD" w:rsidRDefault="00367D6C">
      <w:pPr>
        <w:ind w:right="-2"/>
        <w:rPr>
          <w:lang w:val="sl-SI"/>
        </w:rPr>
      </w:pPr>
    </w:p>
    <w:p w14:paraId="42331A8E" w14:textId="77777777" w:rsidR="00367D6C" w:rsidRPr="005C3AAD" w:rsidRDefault="00367D6C">
      <w:pPr>
        <w:ind w:right="-2"/>
        <w:rPr>
          <w:lang w:val="sl-SI"/>
        </w:rPr>
      </w:pPr>
      <w:r w:rsidRPr="005C3AAD">
        <w:rPr>
          <w:lang w:val="sl-SI"/>
        </w:rPr>
        <w:t xml:space="preserve">Prosimo, da se posvetujete </w:t>
      </w:r>
      <w:r w:rsidR="005C3D09" w:rsidRPr="005C3AAD">
        <w:rPr>
          <w:lang w:val="sl-SI"/>
        </w:rPr>
        <w:t>z</w:t>
      </w:r>
      <w:r w:rsidRPr="005C3AAD">
        <w:rPr>
          <w:lang w:val="sl-SI"/>
        </w:rPr>
        <w:t xml:space="preserve"> zdravnikom, če so se zgoraj navedene navedbe na vas nanašale v preteklosti.</w:t>
      </w:r>
    </w:p>
    <w:p w14:paraId="3D8E94A0" w14:textId="77777777" w:rsidR="00367D6C" w:rsidRPr="005C3AAD" w:rsidRDefault="00367D6C">
      <w:pPr>
        <w:numPr>
          <w:ilvl w:val="12"/>
          <w:numId w:val="0"/>
        </w:numPr>
        <w:ind w:right="-2"/>
        <w:rPr>
          <w:lang w:val="sl-SI"/>
        </w:rPr>
      </w:pPr>
    </w:p>
    <w:p w14:paraId="21E88C34" w14:textId="77777777" w:rsidR="00367D6C" w:rsidRPr="005C3AAD" w:rsidRDefault="00367D6C">
      <w:pPr>
        <w:numPr>
          <w:ilvl w:val="12"/>
          <w:numId w:val="0"/>
        </w:numPr>
        <w:ind w:right="-2"/>
        <w:rPr>
          <w:lang w:val="sl-SI"/>
        </w:rPr>
      </w:pPr>
      <w:r w:rsidRPr="005C3AAD">
        <w:rPr>
          <w:lang w:val="sl-SI"/>
        </w:rPr>
        <w:t>Preden začnete zdravljenje z zdravilom Avastin ali med zdravljenjem</w:t>
      </w:r>
      <w:r w:rsidR="00700389" w:rsidRPr="005C3AAD">
        <w:rPr>
          <w:lang w:val="sl-SI"/>
        </w:rPr>
        <w:t xml:space="preserve"> z njim</w:t>
      </w:r>
      <w:r w:rsidRPr="005C3AAD">
        <w:rPr>
          <w:lang w:val="sl-SI"/>
        </w:rPr>
        <w:t>:</w:t>
      </w:r>
    </w:p>
    <w:p w14:paraId="715764B4" w14:textId="77777777" w:rsidR="00367D6C" w:rsidRPr="005C3AAD" w:rsidRDefault="00DE6935">
      <w:pPr>
        <w:ind w:left="540" w:right="-2" w:hanging="540"/>
        <w:rPr>
          <w:lang w:val="sl-SI"/>
        </w:rPr>
      </w:pPr>
      <w:r w:rsidRPr="005C3AAD">
        <w:rPr>
          <w:szCs w:val="22"/>
          <w:lang w:val="sl-SI"/>
        </w:rPr>
        <w:sym w:font="Symbol" w:char="F0B7"/>
      </w:r>
      <w:r w:rsidR="00367D6C" w:rsidRPr="005C3AAD">
        <w:rPr>
          <w:lang w:val="sl-SI"/>
        </w:rPr>
        <w:tab/>
        <w:t xml:space="preserve">svojemu zdravniku in zobozdravniku nemudoma povejte, če </w:t>
      </w:r>
      <w:r w:rsidR="00700389" w:rsidRPr="005C3AAD">
        <w:rPr>
          <w:lang w:val="sl-SI"/>
        </w:rPr>
        <w:t>imate</w:t>
      </w:r>
      <w:r w:rsidR="00367D6C" w:rsidRPr="005C3AAD">
        <w:rPr>
          <w:lang w:val="sl-SI"/>
        </w:rPr>
        <w:t xml:space="preserve"> ali </w:t>
      </w:r>
      <w:r w:rsidR="00586842" w:rsidRPr="005C3AAD">
        <w:rPr>
          <w:lang w:val="sl-SI"/>
        </w:rPr>
        <w:t>ste imeli</w:t>
      </w:r>
      <w:r w:rsidR="00367D6C" w:rsidRPr="005C3AAD">
        <w:rPr>
          <w:lang w:val="sl-SI"/>
        </w:rPr>
        <w:t xml:space="preserve"> bolečine v ustih, zobeh in/ali čeljusti, otekline ali mehurji v ustih, otrplost ali občutek teže v čeljusti, ali če se vam je razmajal zob;</w:t>
      </w:r>
    </w:p>
    <w:p w14:paraId="40BF47F9" w14:textId="77777777" w:rsidR="00367D6C" w:rsidRPr="005C3AAD" w:rsidRDefault="00DE6935">
      <w:pPr>
        <w:ind w:left="540" w:right="-2" w:hanging="540"/>
        <w:rPr>
          <w:lang w:val="sl-SI"/>
        </w:rPr>
      </w:pPr>
      <w:r w:rsidRPr="005C3AAD">
        <w:rPr>
          <w:szCs w:val="22"/>
          <w:lang w:val="sl-SI"/>
        </w:rPr>
        <w:sym w:font="Symbol" w:char="F0B7"/>
      </w:r>
      <w:r w:rsidR="00367D6C" w:rsidRPr="005C3AAD">
        <w:rPr>
          <w:lang w:val="sl-SI"/>
        </w:rPr>
        <w:tab/>
        <w:t xml:space="preserve">pred </w:t>
      </w:r>
      <w:r w:rsidR="00837B91" w:rsidRPr="005C3AAD">
        <w:rPr>
          <w:lang w:val="sl-SI"/>
        </w:rPr>
        <w:t>invazivnimi posegi</w:t>
      </w:r>
      <w:r w:rsidR="00367D6C" w:rsidRPr="005C3AAD">
        <w:rPr>
          <w:lang w:val="sl-SI"/>
        </w:rPr>
        <w:t xml:space="preserve"> </w:t>
      </w:r>
      <w:r w:rsidR="001D3C0F" w:rsidRPr="005C3AAD">
        <w:rPr>
          <w:lang w:val="sl-SI"/>
        </w:rPr>
        <w:t xml:space="preserve">v zobozdravstvu </w:t>
      </w:r>
      <w:r w:rsidR="00D06DCE" w:rsidRPr="005C3AAD">
        <w:rPr>
          <w:lang w:val="sl-SI"/>
        </w:rPr>
        <w:t xml:space="preserve">in </w:t>
      </w:r>
      <w:r w:rsidR="001D3C0F" w:rsidRPr="005C3AAD">
        <w:rPr>
          <w:lang w:val="sl-SI"/>
        </w:rPr>
        <w:t>oralni kirurgiji</w:t>
      </w:r>
      <w:r w:rsidR="00367D6C" w:rsidRPr="005C3AAD">
        <w:rPr>
          <w:lang w:val="sl-SI"/>
        </w:rPr>
        <w:t xml:space="preserve"> povejte svojemu zobozdravniku, da se zdravite z zdravilom Avastin, še posebej, če prejemate ali ste prejemali injekcije difosfonata v kri.</w:t>
      </w:r>
    </w:p>
    <w:p w14:paraId="0538FB98" w14:textId="77777777" w:rsidR="00367D6C" w:rsidRPr="005C3AAD" w:rsidRDefault="00367D6C">
      <w:pPr>
        <w:numPr>
          <w:ilvl w:val="12"/>
          <w:numId w:val="0"/>
        </w:numPr>
        <w:ind w:right="-2"/>
        <w:rPr>
          <w:szCs w:val="22"/>
          <w:lang w:val="sl-SI"/>
        </w:rPr>
      </w:pPr>
    </w:p>
    <w:p w14:paraId="7618AB6A" w14:textId="77777777" w:rsidR="00367D6C" w:rsidRPr="005C3AAD" w:rsidRDefault="00367D6C">
      <w:pPr>
        <w:numPr>
          <w:ilvl w:val="12"/>
          <w:numId w:val="0"/>
        </w:numPr>
        <w:ind w:right="-2"/>
        <w:rPr>
          <w:b/>
          <w:lang w:val="sl-SI"/>
        </w:rPr>
      </w:pPr>
      <w:r w:rsidRPr="005C3AAD">
        <w:rPr>
          <w:szCs w:val="22"/>
          <w:lang w:val="sl-SI"/>
        </w:rPr>
        <w:t>Pred začetkom zdravljenja z zdravilom Avastin boste morda morali opraviti pregled zob.</w:t>
      </w:r>
    </w:p>
    <w:p w14:paraId="2B75005D" w14:textId="77777777" w:rsidR="00367D6C" w:rsidRPr="005C3AAD" w:rsidRDefault="00367D6C">
      <w:pPr>
        <w:numPr>
          <w:ilvl w:val="12"/>
          <w:numId w:val="0"/>
        </w:numPr>
        <w:ind w:right="-2"/>
        <w:rPr>
          <w:lang w:val="sl-SI"/>
        </w:rPr>
      </w:pPr>
    </w:p>
    <w:p w14:paraId="429BB731" w14:textId="77777777" w:rsidR="00367D6C" w:rsidRPr="005C3AAD" w:rsidRDefault="00367D6C">
      <w:pPr>
        <w:numPr>
          <w:ilvl w:val="12"/>
          <w:numId w:val="0"/>
        </w:numPr>
        <w:ind w:right="-2"/>
        <w:rPr>
          <w:b/>
          <w:lang w:val="sl-SI"/>
        </w:rPr>
      </w:pPr>
      <w:r w:rsidRPr="005C3AAD">
        <w:rPr>
          <w:b/>
          <w:lang w:val="sl-SI"/>
        </w:rPr>
        <w:t>Otroci in mladostniki</w:t>
      </w:r>
    </w:p>
    <w:p w14:paraId="6ACFB09C" w14:textId="010174A1" w:rsidR="00367D6C" w:rsidRPr="005C3AAD" w:rsidRDefault="00682D48">
      <w:pPr>
        <w:numPr>
          <w:ilvl w:val="12"/>
          <w:numId w:val="0"/>
        </w:numPr>
        <w:ind w:right="-2"/>
        <w:rPr>
          <w:lang w:val="sl-SI"/>
        </w:rPr>
      </w:pPr>
      <w:r w:rsidRPr="005C3AAD">
        <w:rPr>
          <w:lang w:val="sl-SI"/>
        </w:rPr>
        <w:t>Uporaba z</w:t>
      </w:r>
      <w:r w:rsidR="005379DB" w:rsidRPr="005C3AAD">
        <w:rPr>
          <w:lang w:val="sl-SI"/>
        </w:rPr>
        <w:t>dravil</w:t>
      </w:r>
      <w:r w:rsidRPr="005C3AAD">
        <w:rPr>
          <w:lang w:val="sl-SI"/>
        </w:rPr>
        <w:t>a</w:t>
      </w:r>
      <w:r w:rsidR="005379DB" w:rsidRPr="005C3AAD">
        <w:rPr>
          <w:lang w:val="sl-SI"/>
        </w:rPr>
        <w:t xml:space="preserve"> Avastin ni priporočen</w:t>
      </w:r>
      <w:r w:rsidRPr="005C3AAD">
        <w:rPr>
          <w:lang w:val="sl-SI"/>
        </w:rPr>
        <w:t>a</w:t>
      </w:r>
      <w:r w:rsidR="005379DB" w:rsidRPr="005C3AAD">
        <w:rPr>
          <w:lang w:val="sl-SI"/>
        </w:rPr>
        <w:t xml:space="preserve"> pri otrocih in mladostnikih, mlajših od 18</w:t>
      </w:r>
      <w:r w:rsidR="004D79B7" w:rsidRPr="005C3AAD">
        <w:rPr>
          <w:lang w:val="sl-SI"/>
        </w:rPr>
        <w:t> </w:t>
      </w:r>
      <w:r w:rsidR="005379DB" w:rsidRPr="005C3AAD">
        <w:rPr>
          <w:lang w:val="sl-SI"/>
        </w:rPr>
        <w:t>let, ker varnosti in koristi zdravila pri tej populaciji niso dokazali</w:t>
      </w:r>
      <w:r w:rsidR="0017209C" w:rsidRPr="005C3AAD">
        <w:rPr>
          <w:lang w:val="sl-SI"/>
        </w:rPr>
        <w:t>.</w:t>
      </w:r>
    </w:p>
    <w:p w14:paraId="3CB73A65" w14:textId="77777777" w:rsidR="006F58C9" w:rsidRPr="005C3AAD" w:rsidRDefault="006F58C9">
      <w:pPr>
        <w:numPr>
          <w:ilvl w:val="12"/>
          <w:numId w:val="0"/>
        </w:numPr>
        <w:ind w:right="-2"/>
        <w:rPr>
          <w:lang w:val="sl-SI"/>
        </w:rPr>
      </w:pPr>
    </w:p>
    <w:p w14:paraId="5C4819EB" w14:textId="2FE3FF62" w:rsidR="006F58C9" w:rsidRPr="005C3AAD" w:rsidRDefault="00415F6A">
      <w:pPr>
        <w:numPr>
          <w:ilvl w:val="12"/>
          <w:numId w:val="0"/>
        </w:numPr>
        <w:ind w:right="-2"/>
        <w:rPr>
          <w:lang w:val="sl-SI"/>
        </w:rPr>
      </w:pPr>
      <w:r w:rsidRPr="005C3AAD">
        <w:rPr>
          <w:lang w:val="sl-SI"/>
        </w:rPr>
        <w:t>O propadanju kostnega tkiva (osteonekrozi</w:t>
      </w:r>
      <w:r w:rsidR="004E28D4" w:rsidRPr="005C3AAD">
        <w:rPr>
          <w:lang w:val="sl-SI"/>
        </w:rPr>
        <w:t>) v</w:t>
      </w:r>
      <w:r w:rsidRPr="005C3AAD">
        <w:rPr>
          <w:lang w:val="sl-SI"/>
        </w:rPr>
        <w:t xml:space="preserve"> drugih kosteh, ne v čeljustnici, so poročali pri bolnikih, mlajših od 18</w:t>
      </w:r>
      <w:r w:rsidR="004D79B7" w:rsidRPr="005C3AAD">
        <w:rPr>
          <w:lang w:val="sl-SI"/>
        </w:rPr>
        <w:t> </w:t>
      </w:r>
      <w:r w:rsidRPr="005C3AAD">
        <w:rPr>
          <w:lang w:val="sl-SI"/>
        </w:rPr>
        <w:t>let, ko so se ti zdravili z zdravilom Avastin.</w:t>
      </w:r>
    </w:p>
    <w:p w14:paraId="5517356B" w14:textId="77777777" w:rsidR="00C65796" w:rsidRPr="005C3AAD" w:rsidRDefault="00C65796">
      <w:pPr>
        <w:numPr>
          <w:ilvl w:val="12"/>
          <w:numId w:val="0"/>
        </w:numPr>
        <w:ind w:right="-2"/>
        <w:rPr>
          <w:lang w:val="sl-SI"/>
        </w:rPr>
      </w:pPr>
    </w:p>
    <w:p w14:paraId="76693D08" w14:textId="77777777" w:rsidR="00367D6C" w:rsidRPr="005C3AAD" w:rsidRDefault="00367D6C" w:rsidP="00506B4E">
      <w:pPr>
        <w:keepNext/>
        <w:keepLines/>
        <w:numPr>
          <w:ilvl w:val="12"/>
          <w:numId w:val="0"/>
        </w:numPr>
        <w:rPr>
          <w:lang w:val="sl-SI"/>
        </w:rPr>
      </w:pPr>
      <w:r w:rsidRPr="005C3AAD">
        <w:rPr>
          <w:b/>
          <w:lang w:val="sl-SI"/>
        </w:rPr>
        <w:lastRenderedPageBreak/>
        <w:t>Druga zdravila in zdravilo Avastin</w:t>
      </w:r>
    </w:p>
    <w:p w14:paraId="3E576314" w14:textId="77777777" w:rsidR="00367D6C" w:rsidRPr="005C3AAD" w:rsidRDefault="00367D6C" w:rsidP="00506B4E">
      <w:pPr>
        <w:keepNext/>
        <w:keepLines/>
        <w:numPr>
          <w:ilvl w:val="12"/>
          <w:numId w:val="0"/>
        </w:numPr>
        <w:rPr>
          <w:lang w:val="sl-SI"/>
        </w:rPr>
      </w:pPr>
      <w:r w:rsidRPr="005C3AAD">
        <w:rPr>
          <w:lang w:val="sl-SI"/>
        </w:rPr>
        <w:t>Obvestite zdravnika, farmacevta ali medicinsko sestro, če jemljete, ste pred kratkim jemali ali pa boste morda začeli jemati katero koli drugo zdravilo.</w:t>
      </w:r>
    </w:p>
    <w:p w14:paraId="3980C3D1" w14:textId="77777777" w:rsidR="00367D6C" w:rsidRPr="005C3AAD" w:rsidRDefault="00367D6C">
      <w:pPr>
        <w:numPr>
          <w:ilvl w:val="12"/>
          <w:numId w:val="0"/>
        </w:numPr>
        <w:rPr>
          <w:lang w:val="sl-SI"/>
        </w:rPr>
      </w:pPr>
    </w:p>
    <w:p w14:paraId="1BE502B1" w14:textId="77777777" w:rsidR="00367D6C" w:rsidRPr="005C3AAD" w:rsidRDefault="00367D6C">
      <w:pPr>
        <w:numPr>
          <w:ilvl w:val="12"/>
          <w:numId w:val="0"/>
        </w:numPr>
        <w:ind w:right="-2"/>
        <w:rPr>
          <w:lang w:val="sl-SI"/>
        </w:rPr>
      </w:pPr>
      <w:r w:rsidRPr="005C3AAD">
        <w:rPr>
          <w:lang w:val="sl-SI"/>
        </w:rPr>
        <w:t>Kombinacija zdravila Avastin z drugim zdravilom,</w:t>
      </w:r>
      <w:r w:rsidR="00C65796" w:rsidRPr="005C3AAD">
        <w:rPr>
          <w:lang w:val="sl-SI"/>
        </w:rPr>
        <w:t xml:space="preserve"> imenovanim</w:t>
      </w:r>
      <w:r w:rsidRPr="005C3AAD">
        <w:rPr>
          <w:lang w:val="sl-SI"/>
        </w:rPr>
        <w:t xml:space="preserve"> sunitinib malat (predpisanem za zdravljenje raka ledvic in prebavil), lahko povzroči hude neželene učinke. Posvetujte se </w:t>
      </w:r>
      <w:r w:rsidR="005C3D09" w:rsidRPr="005C3AAD">
        <w:rPr>
          <w:lang w:val="sl-SI"/>
        </w:rPr>
        <w:t>z</w:t>
      </w:r>
      <w:r w:rsidRPr="005C3AAD">
        <w:rPr>
          <w:lang w:val="sl-SI"/>
        </w:rPr>
        <w:t xml:space="preserve"> zdravnikom in se tako prepričajte, da ne boste prejeli kombinacije teh zdravil.</w:t>
      </w:r>
    </w:p>
    <w:p w14:paraId="3BA50B01" w14:textId="77777777" w:rsidR="00367D6C" w:rsidRPr="005C3AAD" w:rsidRDefault="00367D6C">
      <w:pPr>
        <w:numPr>
          <w:ilvl w:val="12"/>
          <w:numId w:val="0"/>
        </w:numPr>
        <w:rPr>
          <w:lang w:val="sl-SI"/>
        </w:rPr>
      </w:pPr>
    </w:p>
    <w:p w14:paraId="45A402E0" w14:textId="77777777" w:rsidR="00367D6C" w:rsidRPr="005C3AAD" w:rsidRDefault="00367D6C">
      <w:pPr>
        <w:numPr>
          <w:ilvl w:val="12"/>
          <w:numId w:val="0"/>
        </w:numPr>
        <w:rPr>
          <w:lang w:val="sl-SI"/>
        </w:rPr>
      </w:pPr>
      <w:r w:rsidRPr="005C3AAD">
        <w:rPr>
          <w:lang w:val="sl-SI"/>
        </w:rPr>
        <w:t>Obvestite svojega zdravnika, če za zdravljenje pljučnega raka ali metastatskega raka dojk prejemate zdravila, ki vsebuje</w:t>
      </w:r>
      <w:r w:rsidR="00B61031" w:rsidRPr="005C3AAD">
        <w:rPr>
          <w:lang w:val="sl-SI"/>
        </w:rPr>
        <w:t>jo</w:t>
      </w:r>
      <w:r w:rsidRPr="005C3AAD">
        <w:rPr>
          <w:lang w:val="sl-SI"/>
        </w:rPr>
        <w:t xml:space="preserve"> platino ali taksane. Ta zdravila lahko v kombinaciji z zdravilom Avastin povečajo tveganje za pojav hudih neželenih učinkov.</w:t>
      </w:r>
    </w:p>
    <w:p w14:paraId="400F193A" w14:textId="77777777" w:rsidR="00367D6C" w:rsidRPr="005C3AAD" w:rsidRDefault="00367D6C">
      <w:pPr>
        <w:numPr>
          <w:ilvl w:val="12"/>
          <w:numId w:val="0"/>
        </w:numPr>
        <w:rPr>
          <w:lang w:val="sl-SI"/>
        </w:rPr>
      </w:pPr>
    </w:p>
    <w:p w14:paraId="1E479559" w14:textId="77777777" w:rsidR="00367D6C" w:rsidRPr="005C3AAD" w:rsidRDefault="00367D6C">
      <w:pPr>
        <w:numPr>
          <w:ilvl w:val="12"/>
          <w:numId w:val="0"/>
        </w:numPr>
        <w:ind w:right="-2"/>
        <w:rPr>
          <w:lang w:val="sl-SI"/>
        </w:rPr>
      </w:pPr>
      <w:r w:rsidRPr="005C3AAD">
        <w:rPr>
          <w:lang w:val="sl-SI"/>
        </w:rPr>
        <w:t xml:space="preserve">Prosimo, obvestite svojega zdravnika, če ste pred kratkim prejeli ali prejemate </w:t>
      </w:r>
      <w:r w:rsidR="00682D48" w:rsidRPr="005C3AAD">
        <w:rPr>
          <w:lang w:val="sl-SI"/>
        </w:rPr>
        <w:t>zdravljenje z obsevanjem</w:t>
      </w:r>
      <w:r w:rsidRPr="005C3AAD">
        <w:rPr>
          <w:lang w:val="sl-SI"/>
        </w:rPr>
        <w:t>.</w:t>
      </w:r>
    </w:p>
    <w:p w14:paraId="3B39318D" w14:textId="77777777" w:rsidR="00367D6C" w:rsidRPr="005C3AAD" w:rsidRDefault="00367D6C">
      <w:pPr>
        <w:numPr>
          <w:ilvl w:val="12"/>
          <w:numId w:val="0"/>
        </w:numPr>
        <w:rPr>
          <w:lang w:val="sl-SI"/>
        </w:rPr>
      </w:pPr>
    </w:p>
    <w:p w14:paraId="1C2ECD3C" w14:textId="77777777" w:rsidR="00367D6C" w:rsidRPr="005C3AAD" w:rsidRDefault="00367D6C">
      <w:pPr>
        <w:keepNext/>
        <w:numPr>
          <w:ilvl w:val="12"/>
          <w:numId w:val="0"/>
        </w:numPr>
        <w:rPr>
          <w:b/>
          <w:lang w:val="sl-SI"/>
        </w:rPr>
      </w:pPr>
      <w:r w:rsidRPr="005C3AAD">
        <w:rPr>
          <w:b/>
          <w:lang w:val="sl-SI"/>
        </w:rPr>
        <w:t>Nosečnost, dojenje in plodnost</w:t>
      </w:r>
    </w:p>
    <w:p w14:paraId="4A84368F" w14:textId="3767977C" w:rsidR="00367D6C" w:rsidRPr="005C3AAD" w:rsidRDefault="00367D6C">
      <w:pPr>
        <w:numPr>
          <w:ilvl w:val="12"/>
          <w:numId w:val="0"/>
        </w:numPr>
        <w:rPr>
          <w:lang w:val="sl-SI"/>
        </w:rPr>
      </w:pPr>
      <w:r w:rsidRPr="005C3AAD">
        <w:rPr>
          <w:lang w:val="sl-SI"/>
        </w:rPr>
        <w:t>Če ste noseči, tega zdravila ne smete prejemati. Zdravilo Avastin lahko poškoduje nerojenega otroka, ker lahko zaustavi tvorbo novih krvnih žil. Vaš zdravnik vam bo svetoval uporabo primerne kontracepcije med zdravljenjem z zdravilom Avastin in še najmanj 6</w:t>
      </w:r>
      <w:r w:rsidR="004D79B7" w:rsidRPr="005C3AAD">
        <w:rPr>
          <w:lang w:val="sl-SI"/>
        </w:rPr>
        <w:t> </w:t>
      </w:r>
      <w:r w:rsidRPr="005C3AAD">
        <w:rPr>
          <w:lang w:val="sl-SI"/>
        </w:rPr>
        <w:t>mesecev po njegovem zadnjem odmerku.</w:t>
      </w:r>
    </w:p>
    <w:p w14:paraId="4D2DFBE4" w14:textId="77777777" w:rsidR="00367D6C" w:rsidRPr="005C3AAD" w:rsidRDefault="00367D6C">
      <w:pPr>
        <w:numPr>
          <w:ilvl w:val="12"/>
          <w:numId w:val="0"/>
        </w:numPr>
        <w:rPr>
          <w:lang w:val="sl-SI"/>
        </w:rPr>
      </w:pPr>
    </w:p>
    <w:p w14:paraId="782541E7" w14:textId="77777777" w:rsidR="004D79B7" w:rsidRPr="005C3AAD" w:rsidRDefault="00367D6C">
      <w:pPr>
        <w:numPr>
          <w:ilvl w:val="12"/>
          <w:numId w:val="0"/>
        </w:numPr>
        <w:rPr>
          <w:lang w:val="sl-SI"/>
        </w:rPr>
      </w:pPr>
      <w:r w:rsidRPr="005C3AAD">
        <w:rPr>
          <w:lang w:val="sl-SI"/>
        </w:rPr>
        <w:t xml:space="preserve">Svojemu zdravniku takoj povejte, če ste noseči, če ste med zdravljenjem </w:t>
      </w:r>
      <w:r w:rsidR="00682D48" w:rsidRPr="005C3AAD">
        <w:rPr>
          <w:lang w:val="sl-SI"/>
        </w:rPr>
        <w:t>s tem</w:t>
      </w:r>
      <w:r w:rsidRPr="005C3AAD">
        <w:rPr>
          <w:lang w:val="sl-SI"/>
        </w:rPr>
        <w:t xml:space="preserve"> zdravilom zanosili ali če v kratkem načrtujete zanositev.</w:t>
      </w:r>
    </w:p>
    <w:p w14:paraId="485E2039" w14:textId="1C2B4B9D" w:rsidR="00367D6C" w:rsidRPr="005C3AAD" w:rsidRDefault="00367D6C">
      <w:pPr>
        <w:numPr>
          <w:ilvl w:val="12"/>
          <w:numId w:val="0"/>
        </w:numPr>
        <w:rPr>
          <w:lang w:val="sl-SI"/>
        </w:rPr>
      </w:pPr>
    </w:p>
    <w:p w14:paraId="5E06F45C" w14:textId="4400782A" w:rsidR="00367D6C" w:rsidRPr="005C3AAD" w:rsidRDefault="00367D6C">
      <w:pPr>
        <w:numPr>
          <w:ilvl w:val="12"/>
          <w:numId w:val="0"/>
        </w:numPr>
        <w:rPr>
          <w:lang w:val="sl-SI"/>
        </w:rPr>
      </w:pPr>
      <w:r w:rsidRPr="005C3AAD">
        <w:rPr>
          <w:lang w:val="sl-SI"/>
        </w:rPr>
        <w:t>Med zdravljenjem z zdravilom Avastin in še najmanj 6</w:t>
      </w:r>
      <w:r w:rsidR="004D79B7" w:rsidRPr="005C3AAD">
        <w:rPr>
          <w:lang w:val="sl-SI"/>
        </w:rPr>
        <w:t> </w:t>
      </w:r>
      <w:r w:rsidRPr="005C3AAD">
        <w:rPr>
          <w:lang w:val="sl-SI"/>
        </w:rPr>
        <w:t xml:space="preserve">mesecev po njegovem zadnjem odmerku otroka ne smete dojiti, ker lahko </w:t>
      </w:r>
      <w:r w:rsidR="00E02528" w:rsidRPr="005C3AAD">
        <w:rPr>
          <w:lang w:val="sl-SI"/>
        </w:rPr>
        <w:t xml:space="preserve">to zdravilo </w:t>
      </w:r>
      <w:r w:rsidRPr="005C3AAD">
        <w:rPr>
          <w:lang w:val="sl-SI"/>
        </w:rPr>
        <w:t>vpliva na rast in razvoj vašega otroka.</w:t>
      </w:r>
    </w:p>
    <w:p w14:paraId="4BD95C77" w14:textId="77777777" w:rsidR="00367D6C" w:rsidRPr="005C3AAD" w:rsidRDefault="00367D6C">
      <w:pPr>
        <w:numPr>
          <w:ilvl w:val="12"/>
          <w:numId w:val="0"/>
        </w:numPr>
        <w:rPr>
          <w:lang w:val="sl-SI"/>
        </w:rPr>
      </w:pPr>
    </w:p>
    <w:p w14:paraId="6CBD2269" w14:textId="77777777" w:rsidR="00792BAD" w:rsidRPr="005C3AAD" w:rsidRDefault="00792BAD" w:rsidP="00792BAD">
      <w:pPr>
        <w:numPr>
          <w:ilvl w:val="12"/>
          <w:numId w:val="0"/>
        </w:numPr>
        <w:rPr>
          <w:lang w:val="sl-SI"/>
        </w:rPr>
      </w:pPr>
      <w:r w:rsidRPr="005C3AAD">
        <w:rPr>
          <w:lang w:val="sl-SI"/>
        </w:rPr>
        <w:t xml:space="preserve">Zdravilo Avastin lahko oslabi plodnost ženske. Za več informacij se posvetujte </w:t>
      </w:r>
      <w:r w:rsidR="005C3D09" w:rsidRPr="005C3AAD">
        <w:rPr>
          <w:lang w:val="sl-SI"/>
        </w:rPr>
        <w:t>z</w:t>
      </w:r>
      <w:r w:rsidRPr="005C3AAD">
        <w:rPr>
          <w:lang w:val="sl-SI"/>
        </w:rPr>
        <w:t xml:space="preserve"> zdravnikom.</w:t>
      </w:r>
    </w:p>
    <w:p w14:paraId="2EDE068A" w14:textId="77777777" w:rsidR="00792BAD" w:rsidRPr="005C3AAD" w:rsidRDefault="00792BAD">
      <w:pPr>
        <w:numPr>
          <w:ilvl w:val="12"/>
          <w:numId w:val="0"/>
        </w:numPr>
        <w:rPr>
          <w:lang w:val="sl-SI"/>
        </w:rPr>
      </w:pPr>
    </w:p>
    <w:p w14:paraId="16ADA14B" w14:textId="77777777" w:rsidR="00367D6C" w:rsidRPr="005C3AAD" w:rsidRDefault="00367D6C">
      <w:pPr>
        <w:numPr>
          <w:ilvl w:val="12"/>
          <w:numId w:val="0"/>
        </w:numPr>
        <w:rPr>
          <w:noProof/>
          <w:lang w:val="sl-SI"/>
        </w:rPr>
      </w:pPr>
      <w:r w:rsidRPr="005C3AAD">
        <w:rPr>
          <w:noProof/>
          <w:lang w:val="sl-SI"/>
        </w:rPr>
        <w:t>Posvetujte se z zdravnikom, farmacevtom ali medicinsko sestro</w:t>
      </w:r>
      <w:r w:rsidR="00B61031" w:rsidRPr="005C3AAD">
        <w:rPr>
          <w:noProof/>
          <w:lang w:val="sl-SI"/>
        </w:rPr>
        <w:t>,</w:t>
      </w:r>
      <w:r w:rsidRPr="005C3AAD">
        <w:rPr>
          <w:noProof/>
          <w:lang w:val="sl-SI"/>
        </w:rPr>
        <w:t xml:space="preserve"> preden vzamete katero</w:t>
      </w:r>
      <w:r w:rsidR="00B61031" w:rsidRPr="005C3AAD">
        <w:rPr>
          <w:noProof/>
          <w:lang w:val="sl-SI"/>
        </w:rPr>
        <w:t xml:space="preserve"> </w:t>
      </w:r>
      <w:r w:rsidRPr="005C3AAD">
        <w:rPr>
          <w:noProof/>
          <w:lang w:val="sl-SI"/>
        </w:rPr>
        <w:t>koli zdravilo.</w:t>
      </w:r>
    </w:p>
    <w:p w14:paraId="1E1186D3" w14:textId="77777777" w:rsidR="00367D6C" w:rsidRPr="005C3AAD" w:rsidRDefault="00367D6C">
      <w:pPr>
        <w:numPr>
          <w:ilvl w:val="12"/>
          <w:numId w:val="0"/>
        </w:numPr>
        <w:rPr>
          <w:lang w:val="sl-SI"/>
        </w:rPr>
      </w:pPr>
    </w:p>
    <w:p w14:paraId="216E188F" w14:textId="77777777" w:rsidR="00367D6C" w:rsidRPr="005C3AAD" w:rsidRDefault="00367D6C">
      <w:pPr>
        <w:keepNext/>
        <w:keepLines/>
        <w:numPr>
          <w:ilvl w:val="12"/>
          <w:numId w:val="0"/>
        </w:numPr>
        <w:ind w:right="-2"/>
        <w:rPr>
          <w:b/>
          <w:lang w:val="sl-SI"/>
        </w:rPr>
      </w:pPr>
      <w:r w:rsidRPr="005C3AAD">
        <w:rPr>
          <w:b/>
          <w:lang w:val="sl-SI"/>
        </w:rPr>
        <w:t>Vpliv na sposobnost upravljanja vozil in strojev</w:t>
      </w:r>
    </w:p>
    <w:p w14:paraId="17B0D981" w14:textId="77777777" w:rsidR="00367D6C" w:rsidRPr="005C3AAD" w:rsidRDefault="00367D6C">
      <w:pPr>
        <w:keepNext/>
        <w:keepLines/>
        <w:rPr>
          <w:lang w:val="sl-SI"/>
        </w:rPr>
      </w:pPr>
      <w:r w:rsidRPr="005C3AAD">
        <w:rPr>
          <w:lang w:val="sl-SI"/>
        </w:rPr>
        <w:t xml:space="preserve">Za zdravilo Avastin se ni izkazalo, da bi </w:t>
      </w:r>
      <w:r w:rsidR="00993931" w:rsidRPr="005C3AAD">
        <w:rPr>
          <w:lang w:val="sl-SI"/>
        </w:rPr>
        <w:t>zmanjšalo</w:t>
      </w:r>
      <w:r w:rsidRPr="005C3AAD">
        <w:rPr>
          <w:lang w:val="sl-SI"/>
        </w:rPr>
        <w:t xml:space="preserve"> vašo sposobnost za vožnjo ali uporabo orodij oziroma strojev.</w:t>
      </w:r>
      <w:r w:rsidR="00993931" w:rsidRPr="005C3AAD">
        <w:rPr>
          <w:lang w:val="sl-SI"/>
        </w:rPr>
        <w:t xml:space="preserve"> </w:t>
      </w:r>
      <w:r w:rsidR="003C7005" w:rsidRPr="005C3AAD">
        <w:rPr>
          <w:lang w:val="sl-SI"/>
        </w:rPr>
        <w:t>Vendar</w:t>
      </w:r>
      <w:r w:rsidR="00405340" w:rsidRPr="005C3AAD">
        <w:rPr>
          <w:lang w:val="sl-SI"/>
        </w:rPr>
        <w:t xml:space="preserve"> pa</w:t>
      </w:r>
      <w:r w:rsidR="003C7005" w:rsidRPr="005C3AAD">
        <w:rPr>
          <w:lang w:val="sl-SI"/>
        </w:rPr>
        <w:t xml:space="preserve"> so pri uporabi zdravila Avastin poročali o zaspanosti in omedlevic</w:t>
      </w:r>
      <w:r w:rsidR="001B6294" w:rsidRPr="005C3AAD">
        <w:rPr>
          <w:lang w:val="sl-SI"/>
        </w:rPr>
        <w:t>i</w:t>
      </w:r>
      <w:r w:rsidR="003C7005" w:rsidRPr="005C3AAD">
        <w:rPr>
          <w:lang w:val="sl-SI"/>
        </w:rPr>
        <w:t xml:space="preserve">. Če se pri vas pojavijo simptomi, ki vplivajo na vid oziroma koncentracijo ali vašo sposobnost odzivanja, ne vozite ali uporabljajte </w:t>
      </w:r>
      <w:r w:rsidR="00EF653B" w:rsidRPr="005C3AAD">
        <w:rPr>
          <w:lang w:val="sl-SI"/>
        </w:rPr>
        <w:t>strojev, dokler simptomi ne izginejo.</w:t>
      </w:r>
    </w:p>
    <w:p w14:paraId="7694DC23" w14:textId="77777777" w:rsidR="00582746" w:rsidRPr="005C3AAD" w:rsidRDefault="00582746">
      <w:pPr>
        <w:numPr>
          <w:ilvl w:val="12"/>
          <w:numId w:val="0"/>
        </w:numPr>
        <w:ind w:right="-2"/>
        <w:rPr>
          <w:lang w:val="sl-SI"/>
        </w:rPr>
      </w:pPr>
    </w:p>
    <w:p w14:paraId="47CE2659" w14:textId="2CCB464B" w:rsidR="00582746" w:rsidRPr="005C3AAD" w:rsidRDefault="00582746" w:rsidP="00582746">
      <w:pPr>
        <w:rPr>
          <w:b/>
          <w:lang w:val="sl-SI"/>
        </w:rPr>
      </w:pPr>
      <w:del w:id="68" w:author="DRA Slovenia 1" w:date="2025-03-05T10:58:00Z">
        <w:r w:rsidRPr="005C3AAD" w:rsidDel="005C3AAD">
          <w:rPr>
            <w:rStyle w:val="tlid-translation"/>
            <w:b/>
            <w:lang w:val="sl-SI"/>
          </w:rPr>
          <w:delText xml:space="preserve">Pomembne informacije o nekaterih sestavinah </w:delText>
        </w:r>
      </w:del>
      <w:ins w:id="69" w:author="DRA Slovenia 1" w:date="2025-03-05T10:58:00Z">
        <w:r w:rsidR="005C3AAD" w:rsidRPr="005C3AAD">
          <w:rPr>
            <w:rStyle w:val="tlid-translation"/>
            <w:b/>
            <w:lang w:val="sl-SI"/>
          </w:rPr>
          <w:t>Z</w:t>
        </w:r>
      </w:ins>
      <w:del w:id="70" w:author="DRA Slovenia 1" w:date="2025-03-05T10:58:00Z">
        <w:r w:rsidRPr="005C3AAD" w:rsidDel="005C3AAD">
          <w:rPr>
            <w:rStyle w:val="tlid-translation"/>
            <w:b/>
            <w:lang w:val="sl-SI"/>
          </w:rPr>
          <w:delText>z</w:delText>
        </w:r>
      </w:del>
      <w:r w:rsidRPr="005C3AAD">
        <w:rPr>
          <w:rStyle w:val="tlid-translation"/>
          <w:b/>
          <w:lang w:val="sl-SI"/>
        </w:rPr>
        <w:t>dravil</w:t>
      </w:r>
      <w:ins w:id="71" w:author="DRA Slovenia 1" w:date="2025-03-05T10:58:00Z">
        <w:r w:rsidR="005C3AAD" w:rsidRPr="005C3AAD">
          <w:rPr>
            <w:rStyle w:val="tlid-translation"/>
            <w:b/>
            <w:lang w:val="sl-SI"/>
          </w:rPr>
          <w:t>o</w:t>
        </w:r>
      </w:ins>
      <w:del w:id="72" w:author="DRA Slovenia 1" w:date="2025-03-05T10:58:00Z">
        <w:r w:rsidRPr="005C3AAD" w:rsidDel="005C3AAD">
          <w:rPr>
            <w:rStyle w:val="tlid-translation"/>
            <w:b/>
            <w:lang w:val="sl-SI"/>
          </w:rPr>
          <w:delText>a</w:delText>
        </w:r>
      </w:del>
      <w:r w:rsidRPr="005C3AAD">
        <w:rPr>
          <w:rStyle w:val="tlid-translation"/>
          <w:b/>
          <w:lang w:val="sl-SI"/>
        </w:rPr>
        <w:t xml:space="preserve"> Avastin</w:t>
      </w:r>
      <w:ins w:id="73" w:author="DRA Slovenia 1" w:date="2025-03-05T11:00:00Z">
        <w:r w:rsidR="005C3AAD" w:rsidRPr="005C3AAD">
          <w:rPr>
            <w:rStyle w:val="tlid-translation"/>
            <w:b/>
            <w:lang w:val="sl-SI"/>
          </w:rPr>
          <w:t xml:space="preserve"> vsebuje natrij in polisorbat 20</w:t>
        </w:r>
      </w:ins>
    </w:p>
    <w:p w14:paraId="4AA1F315" w14:textId="77777777" w:rsidR="00582746" w:rsidRPr="005C3AAD" w:rsidRDefault="00582746" w:rsidP="00582746">
      <w:pPr>
        <w:numPr>
          <w:ilvl w:val="12"/>
          <w:numId w:val="0"/>
        </w:numPr>
        <w:ind w:right="-2"/>
        <w:rPr>
          <w:lang w:val="sl-SI"/>
        </w:rPr>
      </w:pPr>
      <w:r w:rsidRPr="005C3AAD">
        <w:rPr>
          <w:rStyle w:val="tlid-translation"/>
          <w:lang w:val="sl-SI"/>
        </w:rPr>
        <w:t>To zdravilo vsebuje manj kot 1 mmol natrija (23 mg) na vialo, kar v bistvu pomeni "brez natrija".</w:t>
      </w:r>
    </w:p>
    <w:p w14:paraId="41F742CC" w14:textId="3B7F562D" w:rsidR="00582746" w:rsidRPr="005C3AAD" w:rsidRDefault="00582746">
      <w:pPr>
        <w:numPr>
          <w:ilvl w:val="12"/>
          <w:numId w:val="0"/>
        </w:numPr>
        <w:ind w:right="-2"/>
        <w:rPr>
          <w:ins w:id="74" w:author="DRA Slovenia 1" w:date="2025-03-05T11:01:00Z"/>
          <w:lang w:val="sl-SI"/>
        </w:rPr>
      </w:pPr>
    </w:p>
    <w:p w14:paraId="5DD2E8F6" w14:textId="2F3FADF9" w:rsidR="00696540" w:rsidRPr="005C3AAD" w:rsidRDefault="00696540" w:rsidP="00696540">
      <w:pPr>
        <w:rPr>
          <w:ins w:id="75" w:author="DRA Slovenia 1" w:date="2025-03-06T12:24:00Z"/>
          <w:lang w:val="sl-SI" w:eastAsia="en-US"/>
        </w:rPr>
      </w:pPr>
      <w:ins w:id="76" w:author="DRA Slovenia 1" w:date="2025-03-06T12:24:00Z">
        <w:r>
          <w:rPr>
            <w:lang w:val="sl-SI" w:eastAsia="en-US"/>
          </w:rPr>
          <w:t>To zdravilo vsebuje 1,6 </w:t>
        </w:r>
        <w:r w:rsidRPr="00696540">
          <w:rPr>
            <w:lang w:val="sl-SI" w:eastAsia="en-US"/>
          </w:rPr>
          <w:t>mg polisorbata</w:t>
        </w:r>
        <w:r>
          <w:rPr>
            <w:lang w:val="sl-SI" w:eastAsia="en-US"/>
          </w:rPr>
          <w:t xml:space="preserve"> 20 v eni viali </w:t>
        </w:r>
      </w:ins>
      <w:ins w:id="77" w:author="DRA Slovenia 1" w:date="2025-03-17T12:10:00Z" w16du:dateUtc="2025-03-17T11:10:00Z">
        <w:r w:rsidR="00405BCE">
          <w:rPr>
            <w:lang w:val="sl-SI" w:eastAsia="en-US"/>
          </w:rPr>
          <w:t xml:space="preserve">s </w:t>
        </w:r>
      </w:ins>
      <w:ins w:id="78" w:author="DRA Slovenia 1" w:date="2025-03-06T12:24:00Z">
        <w:r w:rsidRPr="005C3AAD">
          <w:rPr>
            <w:lang w:val="sl-SI" w:eastAsia="en-US"/>
          </w:rPr>
          <w:t>100 mg/4 ml</w:t>
        </w:r>
        <w:r>
          <w:rPr>
            <w:lang w:val="sl-SI" w:eastAsia="en-US"/>
          </w:rPr>
          <w:t xml:space="preserve"> in 6,4 </w:t>
        </w:r>
        <w:r w:rsidRPr="00696540">
          <w:rPr>
            <w:lang w:val="sl-SI" w:eastAsia="en-US"/>
          </w:rPr>
          <w:t>mg polisorbata</w:t>
        </w:r>
        <w:r>
          <w:rPr>
            <w:lang w:val="sl-SI" w:eastAsia="en-US"/>
          </w:rPr>
          <w:t xml:space="preserve"> 20 v eni viali </w:t>
        </w:r>
      </w:ins>
      <w:ins w:id="79" w:author="DRA Slovenia 1" w:date="2025-03-17T12:10:00Z" w16du:dateUtc="2025-03-17T11:10:00Z">
        <w:r w:rsidR="00405BCE">
          <w:rPr>
            <w:lang w:val="sl-SI" w:eastAsia="en-US"/>
          </w:rPr>
          <w:t xml:space="preserve">s </w:t>
        </w:r>
      </w:ins>
      <w:ins w:id="80" w:author="DRA Slovenia 1" w:date="2025-03-06T12:24:00Z">
        <w:r>
          <w:rPr>
            <w:lang w:val="sl-SI" w:eastAsia="en-US"/>
          </w:rPr>
          <w:t>400 mg/16</w:t>
        </w:r>
        <w:r w:rsidRPr="005C3AAD">
          <w:rPr>
            <w:lang w:val="sl-SI" w:eastAsia="en-US"/>
          </w:rPr>
          <w:t> ml</w:t>
        </w:r>
        <w:r>
          <w:rPr>
            <w:lang w:val="sl-SI" w:eastAsia="en-US"/>
          </w:rPr>
          <w:t xml:space="preserve">, </w:t>
        </w:r>
        <w:r w:rsidRPr="00696540">
          <w:rPr>
            <w:lang w:val="sl-SI" w:eastAsia="en-US"/>
          </w:rPr>
          <w:t>kar je enako</w:t>
        </w:r>
        <w:r>
          <w:rPr>
            <w:lang w:val="sl-SI" w:eastAsia="en-US"/>
          </w:rPr>
          <w:t xml:space="preserve"> 0,4 mg/ml. </w:t>
        </w:r>
        <w:r w:rsidRPr="00696540">
          <w:rPr>
            <w:lang w:val="sl-SI" w:eastAsia="en-US"/>
          </w:rPr>
          <w:t xml:space="preserve">Polisorbati lahko </w:t>
        </w:r>
        <w:r>
          <w:rPr>
            <w:lang w:val="sl-SI" w:eastAsia="en-US"/>
          </w:rPr>
          <w:t>povzročijo alergijske reakcije.</w:t>
        </w:r>
      </w:ins>
    </w:p>
    <w:p w14:paraId="51674020" w14:textId="5842FFC5" w:rsidR="00696540" w:rsidRPr="005C3AAD" w:rsidRDefault="00696540" w:rsidP="005C3AAD">
      <w:pPr>
        <w:rPr>
          <w:ins w:id="81" w:author="DRA Slovenia 1" w:date="2025-03-05T11:01:00Z"/>
          <w:lang w:val="sl-SI" w:eastAsia="en-US"/>
        </w:rPr>
      </w:pPr>
      <w:ins w:id="82" w:author="DRA Slovenia 1" w:date="2025-03-06T12:24:00Z">
        <w:r w:rsidRPr="00696540">
          <w:rPr>
            <w:lang w:val="sl-SI" w:eastAsia="en-US"/>
          </w:rPr>
          <w:t>Povejte zdravn</w:t>
        </w:r>
        <w:r>
          <w:rPr>
            <w:lang w:val="sl-SI" w:eastAsia="en-US"/>
          </w:rPr>
          <w:t>iku, če imate</w:t>
        </w:r>
        <w:r w:rsidRPr="00696540">
          <w:rPr>
            <w:lang w:val="sl-SI" w:eastAsia="en-US"/>
          </w:rPr>
          <w:t xml:space="preserve"> kakršno koli poznano alergijo.</w:t>
        </w:r>
      </w:ins>
    </w:p>
    <w:p w14:paraId="1F19C362" w14:textId="77777777" w:rsidR="005C3AAD" w:rsidRPr="005C3AAD" w:rsidRDefault="005C3AAD">
      <w:pPr>
        <w:numPr>
          <w:ilvl w:val="12"/>
          <w:numId w:val="0"/>
        </w:numPr>
        <w:ind w:right="-2"/>
        <w:rPr>
          <w:lang w:val="sl-SI"/>
        </w:rPr>
      </w:pPr>
    </w:p>
    <w:p w14:paraId="45CA619A" w14:textId="77777777" w:rsidR="00367D6C" w:rsidRPr="005C3AAD" w:rsidRDefault="00367D6C">
      <w:pPr>
        <w:numPr>
          <w:ilvl w:val="12"/>
          <w:numId w:val="0"/>
        </w:numPr>
        <w:ind w:right="-2"/>
        <w:rPr>
          <w:lang w:val="sl-SI"/>
        </w:rPr>
      </w:pPr>
    </w:p>
    <w:p w14:paraId="000F3474" w14:textId="77777777" w:rsidR="00367D6C" w:rsidRPr="005C3AAD" w:rsidRDefault="00367D6C">
      <w:pPr>
        <w:numPr>
          <w:ilvl w:val="12"/>
          <w:numId w:val="0"/>
        </w:numPr>
        <w:ind w:left="567" w:right="-2" w:hanging="567"/>
        <w:rPr>
          <w:lang w:val="sl-SI"/>
        </w:rPr>
      </w:pPr>
      <w:r w:rsidRPr="005C3AAD">
        <w:rPr>
          <w:b/>
          <w:lang w:val="sl-SI"/>
        </w:rPr>
        <w:t>3.</w:t>
      </w:r>
      <w:r w:rsidRPr="005C3AAD">
        <w:rPr>
          <w:b/>
          <w:lang w:val="sl-SI"/>
        </w:rPr>
        <w:tab/>
        <w:t>Kako uporabljati zdravilo Avastin</w:t>
      </w:r>
    </w:p>
    <w:p w14:paraId="625C0202" w14:textId="77777777" w:rsidR="00367D6C" w:rsidRPr="005C3AAD" w:rsidRDefault="00367D6C">
      <w:pPr>
        <w:numPr>
          <w:ilvl w:val="12"/>
          <w:numId w:val="0"/>
        </w:numPr>
        <w:ind w:right="-2"/>
        <w:rPr>
          <w:lang w:val="sl-SI"/>
        </w:rPr>
      </w:pPr>
    </w:p>
    <w:p w14:paraId="7EC5E595" w14:textId="77777777" w:rsidR="00367D6C" w:rsidRPr="005C3AAD" w:rsidRDefault="00367D6C">
      <w:pPr>
        <w:rPr>
          <w:b/>
          <w:lang w:val="sl-SI"/>
        </w:rPr>
      </w:pPr>
      <w:r w:rsidRPr="005C3AAD">
        <w:rPr>
          <w:b/>
          <w:lang w:val="sl-SI"/>
        </w:rPr>
        <w:t xml:space="preserve">Odmerjanje in pogostnost dajanja </w:t>
      </w:r>
    </w:p>
    <w:p w14:paraId="09059153" w14:textId="610EAA96" w:rsidR="00367D6C" w:rsidRPr="005C3AAD" w:rsidRDefault="00367D6C">
      <w:pPr>
        <w:rPr>
          <w:lang w:val="sl-SI"/>
        </w:rPr>
      </w:pPr>
      <w:r w:rsidRPr="005C3AAD">
        <w:rPr>
          <w:lang w:val="sl-SI"/>
        </w:rPr>
        <w:t>Potrebni odmerek zdravila Avastin je odvisen od telesne mase in vrste raka, ki ga zdravimo. Priporočeni odmerek je 5 mg; 7,5 mg; 10 mg ali 15 mg na kilogram vaše telesne mase. Zdravnik vam bo predpisal ustrezni odmerek zdravila Avastin, ki ga boste prejeli enkrat na 2 ali 3</w:t>
      </w:r>
      <w:r w:rsidR="004D79B7" w:rsidRPr="005C3AAD">
        <w:rPr>
          <w:lang w:val="sl-SI"/>
        </w:rPr>
        <w:t> </w:t>
      </w:r>
      <w:r w:rsidRPr="005C3AAD">
        <w:rPr>
          <w:lang w:val="sl-SI"/>
        </w:rPr>
        <w:t>tedne. Število infuzij, ki jih boste prejeli, je odvisno od vašega odziva na zdravljenje. Z zdravljenjem morate nadaljevati, dokler se ne bo izkazalo, da zdravilo Avastin ni moglo več zaustaviti rasti tumorja. Zdravnik se bo o tem pogovoril z vami.</w:t>
      </w:r>
    </w:p>
    <w:p w14:paraId="35A4CAEF" w14:textId="77777777" w:rsidR="00367D6C" w:rsidRPr="005C3AAD" w:rsidRDefault="00367D6C">
      <w:pPr>
        <w:rPr>
          <w:lang w:val="sl-SI"/>
        </w:rPr>
      </w:pPr>
    </w:p>
    <w:p w14:paraId="0E0A0BFE" w14:textId="77777777" w:rsidR="00367D6C" w:rsidRPr="005C3AAD" w:rsidRDefault="00367D6C">
      <w:pPr>
        <w:keepNext/>
        <w:keepLines/>
        <w:rPr>
          <w:b/>
          <w:lang w:val="sl-SI"/>
        </w:rPr>
        <w:pPrChange w:id="83" w:author="DRA Slovenia 1" w:date="2025-03-06T12:25:00Z">
          <w:pPr/>
        </w:pPrChange>
      </w:pPr>
      <w:r w:rsidRPr="005C3AAD">
        <w:rPr>
          <w:b/>
          <w:lang w:val="sl-SI"/>
        </w:rPr>
        <w:lastRenderedPageBreak/>
        <w:t>Način in pot dajanja</w:t>
      </w:r>
    </w:p>
    <w:p w14:paraId="327AC898" w14:textId="6B320EF5" w:rsidR="00367D6C" w:rsidRPr="005C3AAD" w:rsidRDefault="002C1F19">
      <w:pPr>
        <w:keepNext/>
        <w:keepLines/>
        <w:outlineLvl w:val="0"/>
        <w:rPr>
          <w:lang w:val="sl-SI"/>
        </w:rPr>
        <w:pPrChange w:id="84" w:author="DRA Slovenia 1" w:date="2025-03-06T12:25:00Z">
          <w:pPr>
            <w:outlineLvl w:val="0"/>
          </w:pPr>
        </w:pPrChange>
      </w:pPr>
      <w:r w:rsidRPr="005C3AAD">
        <w:rPr>
          <w:lang w:val="sl-SI"/>
        </w:rPr>
        <w:t xml:space="preserve">Viale ne stresajte. </w:t>
      </w:r>
      <w:r w:rsidR="00367D6C" w:rsidRPr="005C3AAD">
        <w:rPr>
          <w:lang w:val="sl-SI"/>
        </w:rPr>
        <w:t>Zdravilo Avastin je koncentrat za raztopino za infundiranje. Odvisno od odmerka, ki vam ga je predpisal zdravnik, je treba del ali vso vsebino viale zdravila Avastin pred uporabo razredčiti z raztopino natrijevega klorida. Zdravnik ali medicinska sestra vam bosta razredčeno raztopino zdravila Avastin dala z intravensko infuzijo (kapalno infuzijo v veno). Prva bo trajala 90</w:t>
      </w:r>
      <w:r w:rsidR="004D79B7" w:rsidRPr="005C3AAD">
        <w:rPr>
          <w:lang w:val="sl-SI"/>
        </w:rPr>
        <w:t> </w:t>
      </w:r>
      <w:r w:rsidR="00367D6C" w:rsidRPr="005C3AAD">
        <w:rPr>
          <w:lang w:val="sl-SI"/>
        </w:rPr>
        <w:t>minut. Če jo boste dobro prenesli, boste drugo infuzijo prejeli v 60</w:t>
      </w:r>
      <w:r w:rsidR="004D79B7" w:rsidRPr="005C3AAD">
        <w:rPr>
          <w:lang w:val="sl-SI"/>
        </w:rPr>
        <w:t> </w:t>
      </w:r>
      <w:r w:rsidR="00367D6C" w:rsidRPr="005C3AAD">
        <w:rPr>
          <w:lang w:val="sl-SI"/>
        </w:rPr>
        <w:t>minutah. Nadaljnje infuzije boste lahko prejeli v 30</w:t>
      </w:r>
      <w:r w:rsidR="00234021" w:rsidRPr="005C3AAD">
        <w:rPr>
          <w:lang w:val="sl-SI"/>
        </w:rPr>
        <w:t> </w:t>
      </w:r>
      <w:r w:rsidR="00367D6C" w:rsidRPr="005C3AAD">
        <w:rPr>
          <w:lang w:val="sl-SI"/>
        </w:rPr>
        <w:t>minutah.</w:t>
      </w:r>
    </w:p>
    <w:p w14:paraId="2B6E4756" w14:textId="77777777" w:rsidR="00367D6C" w:rsidRPr="005C3AAD" w:rsidRDefault="00367D6C">
      <w:pPr>
        <w:rPr>
          <w:lang w:val="sl-SI"/>
        </w:rPr>
      </w:pPr>
    </w:p>
    <w:p w14:paraId="40B37919" w14:textId="77777777" w:rsidR="00367D6C" w:rsidRPr="005C3AAD" w:rsidRDefault="00367D6C" w:rsidP="00045B89">
      <w:pPr>
        <w:keepNext/>
        <w:keepLines/>
        <w:rPr>
          <w:b/>
          <w:lang w:val="sl-SI"/>
        </w:rPr>
      </w:pPr>
      <w:r w:rsidRPr="005C3AAD">
        <w:rPr>
          <w:b/>
          <w:lang w:val="sl-SI"/>
        </w:rPr>
        <w:t>Dajanje tega zdravila je treba začasno opustiti:</w:t>
      </w:r>
    </w:p>
    <w:p w14:paraId="4039792B" w14:textId="77777777" w:rsidR="00367D6C" w:rsidRPr="005C3AAD" w:rsidRDefault="00DE6935">
      <w:pPr>
        <w:ind w:left="567" w:hanging="567"/>
        <w:rPr>
          <w:lang w:val="sl-SI"/>
        </w:rPr>
      </w:pPr>
      <w:r w:rsidRPr="005C3AAD">
        <w:rPr>
          <w:szCs w:val="22"/>
          <w:lang w:val="sl-SI"/>
        </w:rPr>
        <w:sym w:font="Symbol" w:char="F0B7"/>
      </w:r>
      <w:r w:rsidR="00367D6C" w:rsidRPr="005C3AAD">
        <w:rPr>
          <w:lang w:val="sl-SI"/>
        </w:rPr>
        <w:tab/>
        <w:t>če se pojavi zelo visok krvni tlak, ki ga je treba zdraviti z zdravili proti zvišanemu krvnemu tlaku,</w:t>
      </w:r>
    </w:p>
    <w:p w14:paraId="77EA2C3A" w14:textId="77777777" w:rsidR="00367D6C" w:rsidRPr="005C3AAD" w:rsidRDefault="00DE6935">
      <w:pPr>
        <w:rPr>
          <w:lang w:val="sl-SI"/>
        </w:rPr>
      </w:pPr>
      <w:r w:rsidRPr="005C3AAD">
        <w:rPr>
          <w:szCs w:val="22"/>
          <w:lang w:val="sl-SI"/>
        </w:rPr>
        <w:sym w:font="Symbol" w:char="F0B7"/>
      </w:r>
      <w:r w:rsidR="00367D6C" w:rsidRPr="005C3AAD">
        <w:rPr>
          <w:lang w:val="sl-SI"/>
        </w:rPr>
        <w:tab/>
        <w:t>če imate težave s celjenjem ran po operaciji,</w:t>
      </w:r>
    </w:p>
    <w:p w14:paraId="6DAFA374" w14:textId="77777777" w:rsidR="00367D6C" w:rsidRPr="005C3AAD" w:rsidRDefault="00DE6935">
      <w:pPr>
        <w:rPr>
          <w:lang w:val="sl-SI"/>
        </w:rPr>
      </w:pPr>
      <w:r w:rsidRPr="005C3AAD">
        <w:rPr>
          <w:szCs w:val="22"/>
          <w:lang w:val="sl-SI"/>
        </w:rPr>
        <w:sym w:font="Symbol" w:char="F0B7"/>
      </w:r>
      <w:r w:rsidR="00367D6C" w:rsidRPr="005C3AAD">
        <w:rPr>
          <w:lang w:val="sl-SI"/>
        </w:rPr>
        <w:tab/>
        <w:t>če boste operirani,</w:t>
      </w:r>
    </w:p>
    <w:p w14:paraId="061E990C" w14:textId="77777777" w:rsidR="00367D6C" w:rsidRPr="005C3AAD" w:rsidRDefault="00367D6C">
      <w:pPr>
        <w:rPr>
          <w:lang w:val="sl-SI"/>
        </w:rPr>
      </w:pPr>
    </w:p>
    <w:p w14:paraId="5EE2173B" w14:textId="77777777" w:rsidR="00367D6C" w:rsidRPr="005C3AAD" w:rsidRDefault="00367D6C" w:rsidP="0031524F">
      <w:pPr>
        <w:keepNext/>
        <w:keepLines/>
        <w:rPr>
          <w:b/>
          <w:lang w:val="sl-SI"/>
        </w:rPr>
      </w:pPr>
      <w:r w:rsidRPr="005C3AAD">
        <w:rPr>
          <w:b/>
          <w:lang w:val="sl-SI"/>
        </w:rPr>
        <w:t>ali dokončno opustiti</w:t>
      </w:r>
      <w:r w:rsidRPr="005C3AAD">
        <w:rPr>
          <w:lang w:val="sl-SI"/>
        </w:rPr>
        <w:t xml:space="preserve">, </w:t>
      </w:r>
      <w:r w:rsidRPr="005C3AAD">
        <w:rPr>
          <w:b/>
          <w:lang w:val="sl-SI"/>
        </w:rPr>
        <w:t>če se pojavi kar</w:t>
      </w:r>
      <w:r w:rsidR="00B61031" w:rsidRPr="005C3AAD">
        <w:rPr>
          <w:b/>
          <w:lang w:val="sl-SI"/>
        </w:rPr>
        <w:t xml:space="preserve"> </w:t>
      </w:r>
      <w:r w:rsidRPr="005C3AAD">
        <w:rPr>
          <w:b/>
          <w:lang w:val="sl-SI"/>
        </w:rPr>
        <w:t>koli od naslednjega:</w:t>
      </w:r>
    </w:p>
    <w:p w14:paraId="22A22347" w14:textId="77777777" w:rsidR="00367D6C" w:rsidRPr="005C3AAD" w:rsidRDefault="00DE6935" w:rsidP="0031524F">
      <w:pPr>
        <w:keepNext/>
        <w:keepLines/>
        <w:ind w:left="567" w:hanging="567"/>
        <w:rPr>
          <w:lang w:val="sl-SI"/>
        </w:rPr>
      </w:pPr>
      <w:r w:rsidRPr="005C3AAD">
        <w:rPr>
          <w:szCs w:val="22"/>
          <w:lang w:val="sl-SI"/>
        </w:rPr>
        <w:sym w:font="Symbol" w:char="F0B7"/>
      </w:r>
      <w:r w:rsidR="00367D6C" w:rsidRPr="005C3AAD">
        <w:rPr>
          <w:lang w:val="sl-SI"/>
        </w:rPr>
        <w:tab/>
        <w:t>zelo visok krvni tlak, ki ga ni mogoče uravnati z zdravili za zdravljenje zvišanega krvnega tlaka, ali če se krvni tlak nenadoma zelo zviša,</w:t>
      </w:r>
    </w:p>
    <w:p w14:paraId="41302366" w14:textId="77777777" w:rsidR="00367D6C" w:rsidRPr="005C3AAD" w:rsidRDefault="00DE6935">
      <w:pPr>
        <w:rPr>
          <w:lang w:val="sl-SI"/>
        </w:rPr>
      </w:pPr>
      <w:r w:rsidRPr="005C3AAD">
        <w:rPr>
          <w:szCs w:val="22"/>
          <w:lang w:val="sl-SI"/>
        </w:rPr>
        <w:sym w:font="Symbol" w:char="F0B7"/>
      </w:r>
      <w:r w:rsidR="00367D6C" w:rsidRPr="005C3AAD">
        <w:rPr>
          <w:lang w:val="sl-SI"/>
        </w:rPr>
        <w:tab/>
        <w:t>beljakovine v seču, ki jih spremlja otekanje telesa,</w:t>
      </w:r>
    </w:p>
    <w:p w14:paraId="6ECADA44" w14:textId="77777777" w:rsidR="00367D6C" w:rsidRPr="005C3AAD" w:rsidRDefault="00DE6935">
      <w:pPr>
        <w:rPr>
          <w:lang w:val="sl-SI"/>
        </w:rPr>
      </w:pPr>
      <w:r w:rsidRPr="005C3AAD">
        <w:rPr>
          <w:szCs w:val="22"/>
          <w:lang w:val="sl-SI"/>
        </w:rPr>
        <w:sym w:font="Symbol" w:char="F0B7"/>
      </w:r>
      <w:r w:rsidR="00367D6C" w:rsidRPr="005C3AAD">
        <w:rPr>
          <w:lang w:val="sl-SI"/>
        </w:rPr>
        <w:tab/>
        <w:t>predrtje stene črevesja,</w:t>
      </w:r>
    </w:p>
    <w:p w14:paraId="77245737" w14:textId="77777777" w:rsidR="00367D6C" w:rsidRPr="005C3AAD" w:rsidRDefault="00DE6935">
      <w:pPr>
        <w:ind w:left="567" w:hanging="567"/>
        <w:rPr>
          <w:lang w:val="sl-SI"/>
        </w:rPr>
      </w:pPr>
      <w:r w:rsidRPr="005C3AAD">
        <w:rPr>
          <w:szCs w:val="22"/>
          <w:lang w:val="sl-SI"/>
        </w:rPr>
        <w:sym w:font="Symbol" w:char="F0B7"/>
      </w:r>
      <w:r w:rsidR="00367D6C" w:rsidRPr="005C3AAD">
        <w:rPr>
          <w:lang w:val="sl-SI"/>
        </w:rPr>
        <w:tab/>
        <w:t>neobičajna povezava ali prehod, podoben cevi, med sapnikom in požiralnikom</w:t>
      </w:r>
      <w:r w:rsidR="0031069D" w:rsidRPr="005C3AAD">
        <w:rPr>
          <w:lang w:val="sl-SI"/>
        </w:rPr>
        <w:t>,</w:t>
      </w:r>
      <w:r w:rsidR="00367D6C" w:rsidRPr="005C3AAD">
        <w:rPr>
          <w:lang w:val="sl-SI"/>
        </w:rPr>
        <w:t xml:space="preserve"> med notranjimi organi in kožo</w:t>
      </w:r>
      <w:r w:rsidR="0031069D" w:rsidRPr="005C3AAD">
        <w:rPr>
          <w:lang w:val="sl-SI"/>
        </w:rPr>
        <w:t>, med nožnico in katerim koli delom črevesa ali med</w:t>
      </w:r>
      <w:r w:rsidR="00367D6C" w:rsidRPr="005C3AAD">
        <w:rPr>
          <w:lang w:val="sl-SI"/>
        </w:rPr>
        <w:t xml:space="preserve"> drugimi tkivi, ki normalno niso povezan</w:t>
      </w:r>
      <w:r w:rsidR="00702DAF" w:rsidRPr="005C3AAD">
        <w:rPr>
          <w:lang w:val="sl-SI"/>
        </w:rPr>
        <w:t>i</w:t>
      </w:r>
      <w:r w:rsidR="00FE4A86" w:rsidRPr="005C3AAD">
        <w:rPr>
          <w:lang w:val="sl-SI"/>
        </w:rPr>
        <w:t xml:space="preserve"> (fistula)</w:t>
      </w:r>
      <w:r w:rsidR="00367D6C" w:rsidRPr="005C3AAD">
        <w:rPr>
          <w:lang w:val="sl-SI"/>
        </w:rPr>
        <w:t>, in jih vaš zdravnik oceni kot resne,</w:t>
      </w:r>
    </w:p>
    <w:p w14:paraId="4832C434" w14:textId="77777777" w:rsidR="002D58AA" w:rsidRPr="005C3AAD" w:rsidRDefault="002D58AA">
      <w:pPr>
        <w:ind w:left="567" w:hanging="567"/>
        <w:rPr>
          <w:lang w:val="sl-SI"/>
        </w:rPr>
      </w:pPr>
      <w:r w:rsidRPr="005C3AAD">
        <w:rPr>
          <w:szCs w:val="22"/>
          <w:lang w:val="sl-SI"/>
        </w:rPr>
        <w:sym w:font="Symbol" w:char="F0B7"/>
      </w:r>
      <w:r w:rsidRPr="005C3AAD">
        <w:rPr>
          <w:lang w:val="sl-SI"/>
        </w:rPr>
        <w:tab/>
        <w:t>resne okužbe kože ali globljih plasti pod kožo,</w:t>
      </w:r>
    </w:p>
    <w:p w14:paraId="5E9DD608" w14:textId="77777777" w:rsidR="00367D6C" w:rsidRPr="005C3AAD" w:rsidRDefault="00DE6935">
      <w:pPr>
        <w:rPr>
          <w:lang w:val="sl-SI"/>
        </w:rPr>
      </w:pPr>
      <w:r w:rsidRPr="005C3AAD">
        <w:rPr>
          <w:szCs w:val="22"/>
          <w:lang w:val="sl-SI"/>
        </w:rPr>
        <w:sym w:font="Symbol" w:char="F0B7"/>
      </w:r>
      <w:r w:rsidR="00367D6C" w:rsidRPr="005C3AAD">
        <w:rPr>
          <w:lang w:val="sl-SI"/>
        </w:rPr>
        <w:tab/>
        <w:t>krvni strdek v arterijah,</w:t>
      </w:r>
    </w:p>
    <w:p w14:paraId="6828D442" w14:textId="77777777" w:rsidR="00367D6C" w:rsidRPr="005C3AAD" w:rsidRDefault="00DE6935">
      <w:pPr>
        <w:rPr>
          <w:lang w:val="sl-SI"/>
        </w:rPr>
      </w:pPr>
      <w:r w:rsidRPr="005C3AAD">
        <w:rPr>
          <w:szCs w:val="22"/>
          <w:lang w:val="sl-SI"/>
        </w:rPr>
        <w:sym w:font="Symbol" w:char="F0B7"/>
      </w:r>
      <w:r w:rsidR="00367D6C" w:rsidRPr="005C3AAD">
        <w:rPr>
          <w:lang w:val="sl-SI"/>
        </w:rPr>
        <w:tab/>
        <w:t xml:space="preserve">krvni strdek v </w:t>
      </w:r>
      <w:r w:rsidR="004B6129" w:rsidRPr="005C3AAD">
        <w:rPr>
          <w:lang w:val="sl-SI"/>
        </w:rPr>
        <w:t>krvnih žilah</w:t>
      </w:r>
      <w:r w:rsidR="00367D6C" w:rsidRPr="005C3AAD">
        <w:rPr>
          <w:lang w:val="sl-SI"/>
        </w:rPr>
        <w:t xml:space="preserve"> pljuč,</w:t>
      </w:r>
    </w:p>
    <w:p w14:paraId="0163E2A3" w14:textId="77777777" w:rsidR="00367D6C" w:rsidRPr="005C3AAD" w:rsidRDefault="00DE6935">
      <w:pPr>
        <w:rPr>
          <w:lang w:val="sl-SI"/>
        </w:rPr>
      </w:pPr>
      <w:r w:rsidRPr="005C3AAD">
        <w:rPr>
          <w:szCs w:val="22"/>
          <w:lang w:val="sl-SI"/>
        </w:rPr>
        <w:sym w:font="Symbol" w:char="F0B7"/>
      </w:r>
      <w:r w:rsidR="00367D6C" w:rsidRPr="005C3AAD">
        <w:rPr>
          <w:lang w:val="sl-SI"/>
        </w:rPr>
        <w:tab/>
        <w:t>kakršna</w:t>
      </w:r>
      <w:r w:rsidR="00B61031" w:rsidRPr="005C3AAD">
        <w:rPr>
          <w:lang w:val="sl-SI"/>
        </w:rPr>
        <w:t xml:space="preserve"> </w:t>
      </w:r>
      <w:r w:rsidR="00367D6C" w:rsidRPr="005C3AAD">
        <w:rPr>
          <w:lang w:val="sl-SI"/>
        </w:rPr>
        <w:t>koli huda krvavitev.</w:t>
      </w:r>
    </w:p>
    <w:p w14:paraId="6FFA47F3" w14:textId="77777777" w:rsidR="00367D6C" w:rsidRPr="005C3AAD" w:rsidRDefault="00367D6C">
      <w:pPr>
        <w:rPr>
          <w:lang w:val="sl-SI"/>
        </w:rPr>
      </w:pPr>
    </w:p>
    <w:p w14:paraId="6FA73315" w14:textId="77777777" w:rsidR="00367D6C" w:rsidRPr="005C3AAD" w:rsidRDefault="00367D6C">
      <w:pPr>
        <w:keepNext/>
        <w:keepLines/>
        <w:numPr>
          <w:ilvl w:val="12"/>
          <w:numId w:val="0"/>
        </w:numPr>
        <w:rPr>
          <w:lang w:val="sl-SI"/>
        </w:rPr>
      </w:pPr>
      <w:r w:rsidRPr="005C3AAD">
        <w:rPr>
          <w:b/>
          <w:lang w:val="sl-SI"/>
        </w:rPr>
        <w:t>Če ste prejeli večji odmerek zdravila Avastin, kot bi ga smeli:</w:t>
      </w:r>
    </w:p>
    <w:p w14:paraId="7C5F911B" w14:textId="77777777" w:rsidR="00367D6C" w:rsidRPr="005C3AAD" w:rsidRDefault="00DE6935">
      <w:pPr>
        <w:numPr>
          <w:ilvl w:val="12"/>
          <w:numId w:val="0"/>
        </w:numPr>
        <w:ind w:left="567" w:hanging="567"/>
        <w:rPr>
          <w:lang w:val="sl-SI"/>
        </w:rPr>
      </w:pPr>
      <w:r w:rsidRPr="005C3AAD">
        <w:rPr>
          <w:szCs w:val="22"/>
          <w:lang w:val="sl-SI"/>
        </w:rPr>
        <w:sym w:font="Symbol" w:char="F0B7"/>
      </w:r>
      <w:r w:rsidR="00367D6C" w:rsidRPr="005C3AAD">
        <w:rPr>
          <w:lang w:val="sl-SI"/>
        </w:rPr>
        <w:tab/>
        <w:t xml:space="preserve">lahko dobite hudo migreno. Če se to zgodi, se takoj posvetujte </w:t>
      </w:r>
      <w:r w:rsidR="005C3D09" w:rsidRPr="005C3AAD">
        <w:rPr>
          <w:lang w:val="sl-SI"/>
        </w:rPr>
        <w:t>z</w:t>
      </w:r>
      <w:r w:rsidR="00367D6C" w:rsidRPr="005C3AAD">
        <w:rPr>
          <w:lang w:val="sl-SI"/>
        </w:rPr>
        <w:t xml:space="preserve"> zdravnikom, farmacevtom ali medicinsko sestro.</w:t>
      </w:r>
    </w:p>
    <w:p w14:paraId="794EA8F9" w14:textId="77777777" w:rsidR="00367D6C" w:rsidRPr="005C3AAD" w:rsidRDefault="00367D6C">
      <w:pPr>
        <w:numPr>
          <w:ilvl w:val="12"/>
          <w:numId w:val="0"/>
        </w:numPr>
        <w:rPr>
          <w:lang w:val="sl-SI"/>
        </w:rPr>
      </w:pPr>
    </w:p>
    <w:p w14:paraId="59B55583" w14:textId="77777777" w:rsidR="00367D6C" w:rsidRPr="005C3AAD" w:rsidRDefault="00367D6C">
      <w:pPr>
        <w:numPr>
          <w:ilvl w:val="12"/>
          <w:numId w:val="0"/>
        </w:numPr>
        <w:rPr>
          <w:lang w:val="sl-SI"/>
        </w:rPr>
      </w:pPr>
      <w:r w:rsidRPr="005C3AAD">
        <w:rPr>
          <w:b/>
          <w:lang w:val="sl-SI"/>
        </w:rPr>
        <w:t>Če je bil odmerek zdravila Avastin izpuščen:</w:t>
      </w:r>
    </w:p>
    <w:p w14:paraId="1C9E6293" w14:textId="77777777" w:rsidR="00367D6C" w:rsidRPr="005C3AAD" w:rsidRDefault="00DE6935">
      <w:pPr>
        <w:ind w:left="567" w:right="-2" w:hanging="567"/>
        <w:rPr>
          <w:lang w:val="sl-SI"/>
        </w:rPr>
      </w:pPr>
      <w:r w:rsidRPr="005C3AAD">
        <w:rPr>
          <w:szCs w:val="22"/>
          <w:lang w:val="sl-SI"/>
        </w:rPr>
        <w:sym w:font="Symbol" w:char="F0B7"/>
      </w:r>
      <w:r w:rsidR="00367D6C" w:rsidRPr="005C3AAD">
        <w:rPr>
          <w:lang w:val="sl-SI"/>
        </w:rPr>
        <w:tab/>
        <w:t xml:space="preserve">bo vaš zdravnik odločil o tem, kdaj boste prejeli naslednji odmerek tega zdravila. O tem se pogovorite </w:t>
      </w:r>
      <w:r w:rsidR="005C3D09" w:rsidRPr="005C3AAD">
        <w:rPr>
          <w:lang w:val="sl-SI"/>
        </w:rPr>
        <w:t>z</w:t>
      </w:r>
      <w:r w:rsidR="00367D6C" w:rsidRPr="005C3AAD">
        <w:rPr>
          <w:lang w:val="sl-SI"/>
        </w:rPr>
        <w:t xml:space="preserve"> zdravnikom.</w:t>
      </w:r>
    </w:p>
    <w:p w14:paraId="03386F08" w14:textId="77777777" w:rsidR="00367D6C" w:rsidRPr="005C3AAD" w:rsidRDefault="00367D6C">
      <w:pPr>
        <w:rPr>
          <w:lang w:val="sl-SI"/>
        </w:rPr>
      </w:pPr>
    </w:p>
    <w:p w14:paraId="27084047" w14:textId="77777777" w:rsidR="00367D6C" w:rsidRPr="005C3AAD" w:rsidRDefault="00367D6C">
      <w:pPr>
        <w:numPr>
          <w:ilvl w:val="12"/>
          <w:numId w:val="0"/>
        </w:numPr>
        <w:rPr>
          <w:lang w:val="sl-SI"/>
        </w:rPr>
      </w:pPr>
      <w:r w:rsidRPr="005C3AAD">
        <w:rPr>
          <w:b/>
          <w:noProof/>
          <w:lang w:val="sl-SI"/>
        </w:rPr>
        <w:t>Če ste prenehali jemati zdravilo Avastin</w:t>
      </w:r>
    </w:p>
    <w:p w14:paraId="0296AA62" w14:textId="77777777" w:rsidR="00367D6C" w:rsidRPr="005C3AAD" w:rsidRDefault="00367D6C">
      <w:pPr>
        <w:numPr>
          <w:ilvl w:val="12"/>
          <w:numId w:val="0"/>
        </w:numPr>
        <w:ind w:right="-2"/>
        <w:rPr>
          <w:lang w:val="sl-SI"/>
        </w:rPr>
      </w:pPr>
      <w:r w:rsidRPr="005C3AAD">
        <w:rPr>
          <w:lang w:val="sl-SI"/>
        </w:rPr>
        <w:t xml:space="preserve">Prenehanje zdravljenja z zdravilom Avastin lahko ustavi učinek na rast tumorja. Ne prenehajte zdravljenja z zdravilom Avastin, ne da bi se o tem pogovorili </w:t>
      </w:r>
      <w:r w:rsidR="005C3D09" w:rsidRPr="005C3AAD">
        <w:rPr>
          <w:lang w:val="sl-SI"/>
        </w:rPr>
        <w:t>z</w:t>
      </w:r>
      <w:r w:rsidRPr="005C3AAD">
        <w:rPr>
          <w:lang w:val="sl-SI"/>
        </w:rPr>
        <w:t xml:space="preserve"> zdravnikom.</w:t>
      </w:r>
    </w:p>
    <w:p w14:paraId="691319C3" w14:textId="77777777" w:rsidR="00367D6C" w:rsidRPr="005C3AAD" w:rsidRDefault="00367D6C">
      <w:pPr>
        <w:numPr>
          <w:ilvl w:val="12"/>
          <w:numId w:val="0"/>
        </w:numPr>
        <w:ind w:right="-2"/>
        <w:rPr>
          <w:noProof/>
          <w:lang w:val="sl-SI"/>
        </w:rPr>
      </w:pPr>
    </w:p>
    <w:p w14:paraId="1CD03578" w14:textId="77777777" w:rsidR="00367D6C" w:rsidRPr="005C3AAD" w:rsidRDefault="00367D6C">
      <w:pPr>
        <w:numPr>
          <w:ilvl w:val="12"/>
          <w:numId w:val="0"/>
        </w:numPr>
        <w:ind w:right="-2"/>
        <w:rPr>
          <w:noProof/>
          <w:lang w:val="sl-SI"/>
        </w:rPr>
      </w:pPr>
      <w:r w:rsidRPr="005C3AAD">
        <w:rPr>
          <w:noProof/>
          <w:lang w:val="sl-SI"/>
        </w:rPr>
        <w:t xml:space="preserve">Če imate dodatna vprašanja o uporabi zdravila, se posvetujte </w:t>
      </w:r>
      <w:r w:rsidR="000F38A3" w:rsidRPr="005C3AAD">
        <w:rPr>
          <w:noProof/>
          <w:lang w:val="sl-SI"/>
        </w:rPr>
        <w:t xml:space="preserve">z </w:t>
      </w:r>
      <w:r w:rsidRPr="005C3AAD">
        <w:rPr>
          <w:noProof/>
          <w:lang w:val="sl-SI"/>
        </w:rPr>
        <w:t>zdravnikom, farmacevtom ali medicinsko sestro.</w:t>
      </w:r>
    </w:p>
    <w:p w14:paraId="7AA00F16" w14:textId="77777777" w:rsidR="00367D6C" w:rsidRPr="005C3AAD" w:rsidRDefault="00367D6C">
      <w:pPr>
        <w:numPr>
          <w:ilvl w:val="12"/>
          <w:numId w:val="0"/>
        </w:numPr>
        <w:ind w:right="-2"/>
        <w:rPr>
          <w:lang w:val="sl-SI"/>
        </w:rPr>
      </w:pPr>
    </w:p>
    <w:p w14:paraId="696FBEAB" w14:textId="77777777" w:rsidR="00367D6C" w:rsidRPr="005C3AAD" w:rsidRDefault="00367D6C">
      <w:pPr>
        <w:numPr>
          <w:ilvl w:val="12"/>
          <w:numId w:val="0"/>
        </w:numPr>
        <w:ind w:right="-2"/>
        <w:rPr>
          <w:lang w:val="sl-SI"/>
        </w:rPr>
      </w:pPr>
    </w:p>
    <w:p w14:paraId="7EF293BD" w14:textId="77777777" w:rsidR="00367D6C" w:rsidRPr="005C3AAD" w:rsidRDefault="00367D6C">
      <w:pPr>
        <w:numPr>
          <w:ilvl w:val="12"/>
          <w:numId w:val="0"/>
        </w:numPr>
        <w:ind w:left="567" w:right="-2" w:hanging="567"/>
        <w:rPr>
          <w:lang w:val="sl-SI"/>
        </w:rPr>
      </w:pPr>
      <w:r w:rsidRPr="005C3AAD">
        <w:rPr>
          <w:b/>
          <w:lang w:val="sl-SI"/>
        </w:rPr>
        <w:t>4.</w:t>
      </w:r>
      <w:r w:rsidRPr="005C3AAD">
        <w:rPr>
          <w:b/>
          <w:lang w:val="sl-SI"/>
        </w:rPr>
        <w:tab/>
        <w:t>Možni neželeni učinki</w:t>
      </w:r>
    </w:p>
    <w:p w14:paraId="3B1AAFE6" w14:textId="77777777" w:rsidR="00367D6C" w:rsidRPr="005C3AAD" w:rsidRDefault="00367D6C">
      <w:pPr>
        <w:numPr>
          <w:ilvl w:val="12"/>
          <w:numId w:val="0"/>
        </w:numPr>
        <w:ind w:right="-29"/>
        <w:rPr>
          <w:lang w:val="sl-SI"/>
        </w:rPr>
      </w:pPr>
    </w:p>
    <w:p w14:paraId="09DAD650" w14:textId="182C1302" w:rsidR="00367D6C" w:rsidRPr="005C3AAD" w:rsidRDefault="00367D6C">
      <w:pPr>
        <w:numPr>
          <w:ilvl w:val="12"/>
          <w:numId w:val="0"/>
        </w:numPr>
        <w:ind w:right="-29"/>
        <w:rPr>
          <w:lang w:val="sl-SI"/>
        </w:rPr>
      </w:pPr>
      <w:r w:rsidRPr="005C3AAD">
        <w:rPr>
          <w:lang w:val="sl-SI"/>
        </w:rPr>
        <w:t>Kot vsa zdravila ima lahko tudi to zdravilo neželene učinke</w:t>
      </w:r>
      <w:r w:rsidRPr="005C3AAD">
        <w:rPr>
          <w:noProof/>
          <w:lang w:val="sl-SI"/>
        </w:rPr>
        <w:t>, ki pa se ne pojavijo pri vseh bolnikih</w:t>
      </w:r>
      <w:r w:rsidRPr="005C3AAD">
        <w:rPr>
          <w:lang w:val="sl-SI"/>
        </w:rPr>
        <w:t>.</w:t>
      </w:r>
    </w:p>
    <w:p w14:paraId="2B5C60AE" w14:textId="77777777" w:rsidR="00367D6C" w:rsidRPr="005C3AAD" w:rsidRDefault="00367D6C">
      <w:pPr>
        <w:numPr>
          <w:ilvl w:val="12"/>
          <w:numId w:val="0"/>
        </w:numPr>
        <w:ind w:right="-29"/>
        <w:rPr>
          <w:lang w:val="sl-SI"/>
        </w:rPr>
      </w:pPr>
    </w:p>
    <w:p w14:paraId="11F5ADBC" w14:textId="77777777" w:rsidR="00367D6C" w:rsidRPr="005C3AAD" w:rsidRDefault="00367D6C">
      <w:pPr>
        <w:numPr>
          <w:ilvl w:val="12"/>
          <w:numId w:val="0"/>
        </w:numPr>
        <w:ind w:right="-29"/>
        <w:rPr>
          <w:noProof/>
          <w:lang w:val="sl-SI"/>
        </w:rPr>
      </w:pPr>
      <w:r w:rsidRPr="005C3AAD">
        <w:rPr>
          <w:noProof/>
          <w:lang w:val="sl-SI"/>
        </w:rPr>
        <w:t xml:space="preserve">Če opazite kateri koli neželeni učinek, se posvetujte </w:t>
      </w:r>
      <w:r w:rsidR="005C3D09" w:rsidRPr="005C3AAD">
        <w:rPr>
          <w:noProof/>
          <w:lang w:val="sl-SI"/>
        </w:rPr>
        <w:t>z</w:t>
      </w:r>
      <w:r w:rsidRPr="005C3AAD">
        <w:rPr>
          <w:noProof/>
          <w:lang w:val="sl-SI"/>
        </w:rPr>
        <w:t xml:space="preserve"> zdravnikom, farmacevtom ali medicinsko sestro. Posvetujte se tudi, če opazite neželene učinke, ki niso navedeni v tem navodilu.</w:t>
      </w:r>
    </w:p>
    <w:p w14:paraId="1916B375" w14:textId="77777777" w:rsidR="00367D6C" w:rsidRPr="005C3AAD" w:rsidRDefault="00367D6C">
      <w:pPr>
        <w:numPr>
          <w:ilvl w:val="12"/>
          <w:numId w:val="0"/>
        </w:numPr>
        <w:ind w:right="-29"/>
        <w:rPr>
          <w:lang w:val="sl-SI"/>
        </w:rPr>
      </w:pPr>
    </w:p>
    <w:p w14:paraId="16EF3EC9" w14:textId="77777777" w:rsidR="00367D6C" w:rsidRPr="005C3AAD" w:rsidRDefault="00367D6C">
      <w:pPr>
        <w:numPr>
          <w:ilvl w:val="12"/>
          <w:numId w:val="0"/>
        </w:numPr>
        <w:ind w:right="-29"/>
        <w:rPr>
          <w:lang w:val="sl-SI"/>
        </w:rPr>
      </w:pPr>
      <w:r w:rsidRPr="005C3AAD">
        <w:rPr>
          <w:lang w:val="sl-SI"/>
        </w:rPr>
        <w:t>Neželene učinke, ki so navedeni spodaj, so opazili, ko so zdravilo Avastin dajali skupaj s kemoterapijo. To pa ne pomeni, da je neželene učinke povzročilo le zdravilo Avastin.</w:t>
      </w:r>
    </w:p>
    <w:p w14:paraId="73487018" w14:textId="77777777" w:rsidR="00367D6C" w:rsidRPr="005C3AAD" w:rsidRDefault="00367D6C">
      <w:pPr>
        <w:ind w:right="-29"/>
        <w:rPr>
          <w:lang w:val="sl-SI"/>
        </w:rPr>
      </w:pPr>
    </w:p>
    <w:p w14:paraId="3D014912" w14:textId="77777777" w:rsidR="00367D6C" w:rsidRPr="005C3AAD" w:rsidRDefault="00367D6C">
      <w:pPr>
        <w:autoSpaceDE w:val="0"/>
        <w:autoSpaceDN w:val="0"/>
        <w:adjustRightInd w:val="0"/>
        <w:rPr>
          <w:b/>
          <w:szCs w:val="22"/>
          <w:lang w:val="sl-SI"/>
        </w:rPr>
      </w:pPr>
      <w:r w:rsidRPr="005C3AAD">
        <w:rPr>
          <w:b/>
          <w:szCs w:val="22"/>
          <w:lang w:val="sl-SI"/>
        </w:rPr>
        <w:t>Alergijske reakcije</w:t>
      </w:r>
    </w:p>
    <w:p w14:paraId="755D1738" w14:textId="77777777" w:rsidR="00367D6C" w:rsidRPr="005C3AAD" w:rsidRDefault="00367D6C">
      <w:pPr>
        <w:autoSpaceDE w:val="0"/>
        <w:autoSpaceDN w:val="0"/>
        <w:adjustRightInd w:val="0"/>
        <w:rPr>
          <w:szCs w:val="22"/>
          <w:lang w:val="sl-SI"/>
        </w:rPr>
      </w:pPr>
      <w:r w:rsidRPr="005C3AAD">
        <w:rPr>
          <w:szCs w:val="22"/>
          <w:lang w:val="sl-SI"/>
        </w:rPr>
        <w:t xml:space="preserve">Če se pri vas pojavi alergijska reakcija, nemudoma obvestite zdravnika ali člana medicinskega osebja. Med znaki so lahko: težave pri dihanju ali bolečina v prsnem košu; lahko se pojavi tudi rdečina ali </w:t>
      </w:r>
      <w:r w:rsidRPr="005C3AAD">
        <w:rPr>
          <w:szCs w:val="22"/>
          <w:lang w:val="sl-SI"/>
        </w:rPr>
        <w:lastRenderedPageBreak/>
        <w:t xml:space="preserve">pordevanje kože ali izpuščaj, </w:t>
      </w:r>
      <w:r w:rsidR="00B61031" w:rsidRPr="005C3AAD">
        <w:rPr>
          <w:szCs w:val="22"/>
          <w:lang w:val="sl-SI"/>
        </w:rPr>
        <w:t>mrazenje in drgetanje</w:t>
      </w:r>
      <w:r w:rsidRPr="005C3AAD">
        <w:rPr>
          <w:szCs w:val="22"/>
          <w:lang w:val="sl-SI"/>
        </w:rPr>
        <w:t>, slabost ali bruhanje</w:t>
      </w:r>
      <w:r w:rsidR="002E196A" w:rsidRPr="005C3AAD">
        <w:rPr>
          <w:szCs w:val="22"/>
          <w:lang w:val="sl-SI"/>
        </w:rPr>
        <w:t xml:space="preserve">, </w:t>
      </w:r>
      <w:r w:rsidR="005F6508" w:rsidRPr="005C3AAD">
        <w:rPr>
          <w:lang w:val="sl-SI"/>
        </w:rPr>
        <w:t>otekanje, omotica, hitro bitje srca in izguba zavesti</w:t>
      </w:r>
      <w:r w:rsidRPr="005C3AAD">
        <w:rPr>
          <w:szCs w:val="22"/>
          <w:lang w:val="sl-SI"/>
        </w:rPr>
        <w:t>.</w:t>
      </w:r>
    </w:p>
    <w:p w14:paraId="0F50BDD3" w14:textId="77777777" w:rsidR="00367D6C" w:rsidRPr="005C3AAD" w:rsidRDefault="00367D6C">
      <w:pPr>
        <w:autoSpaceDE w:val="0"/>
        <w:autoSpaceDN w:val="0"/>
        <w:adjustRightInd w:val="0"/>
        <w:rPr>
          <w:sz w:val="20"/>
          <w:lang w:val="sl-SI"/>
        </w:rPr>
      </w:pPr>
    </w:p>
    <w:p w14:paraId="278F1282" w14:textId="77777777" w:rsidR="00367D6C" w:rsidRPr="005C3AAD" w:rsidRDefault="00367D6C" w:rsidP="00C529FA">
      <w:pPr>
        <w:keepNext/>
        <w:keepLines/>
        <w:numPr>
          <w:ilvl w:val="12"/>
          <w:numId w:val="0"/>
        </w:numPr>
        <w:rPr>
          <w:b/>
          <w:lang w:val="sl-SI"/>
        </w:rPr>
      </w:pPr>
      <w:r w:rsidRPr="005C3AAD">
        <w:rPr>
          <w:b/>
          <w:lang w:val="sl-SI"/>
        </w:rPr>
        <w:t>Če imate katerega</w:t>
      </w:r>
      <w:r w:rsidR="00B61031" w:rsidRPr="005C3AAD">
        <w:rPr>
          <w:b/>
          <w:lang w:val="sl-SI"/>
        </w:rPr>
        <w:t xml:space="preserve"> </w:t>
      </w:r>
      <w:r w:rsidRPr="005C3AAD">
        <w:rPr>
          <w:b/>
          <w:lang w:val="sl-SI"/>
        </w:rPr>
        <w:t>koli od spodaj naštetih neželenih učinkov, nemudoma poiščite zdravniško pomoč.</w:t>
      </w:r>
    </w:p>
    <w:p w14:paraId="36C5CA50" w14:textId="77777777" w:rsidR="00367D6C" w:rsidRPr="005C3AAD" w:rsidRDefault="00367D6C" w:rsidP="00C529FA">
      <w:pPr>
        <w:keepNext/>
        <w:keepLines/>
        <w:numPr>
          <w:ilvl w:val="12"/>
          <w:numId w:val="0"/>
        </w:numPr>
        <w:rPr>
          <w:lang w:val="sl-SI"/>
        </w:rPr>
      </w:pPr>
    </w:p>
    <w:p w14:paraId="5CEF24AB" w14:textId="6DE1F2F7" w:rsidR="00367D6C" w:rsidRPr="005C3AAD" w:rsidRDefault="00367D6C" w:rsidP="00C529FA">
      <w:pPr>
        <w:keepNext/>
        <w:keepLines/>
        <w:numPr>
          <w:ilvl w:val="12"/>
          <w:numId w:val="0"/>
        </w:numPr>
        <w:rPr>
          <w:lang w:val="sl-SI"/>
        </w:rPr>
      </w:pPr>
      <w:r w:rsidRPr="005C3AAD">
        <w:rPr>
          <w:lang w:val="sl-SI"/>
        </w:rPr>
        <w:t xml:space="preserve">Hudi neželeni učinki, ki so lahko </w:t>
      </w:r>
      <w:r w:rsidRPr="005C3AAD">
        <w:rPr>
          <w:b/>
          <w:lang w:val="sl-SI"/>
        </w:rPr>
        <w:t>zelo pogosti</w:t>
      </w:r>
      <w:r w:rsidR="00B61031" w:rsidRPr="005C3AAD">
        <w:rPr>
          <w:szCs w:val="22"/>
          <w:lang w:val="sl-SI"/>
        </w:rPr>
        <w:t xml:space="preserve"> (pojavijo se </w:t>
      </w:r>
      <w:r w:rsidR="00064B49" w:rsidRPr="005C3AAD">
        <w:rPr>
          <w:szCs w:val="22"/>
          <w:lang w:val="sl-SI"/>
        </w:rPr>
        <w:t xml:space="preserve">lahko </w:t>
      </w:r>
      <w:r w:rsidR="00B61031" w:rsidRPr="005C3AAD">
        <w:rPr>
          <w:szCs w:val="22"/>
          <w:lang w:val="sl-SI"/>
        </w:rPr>
        <w:t>pri več kot 1 od 10</w:t>
      </w:r>
      <w:r w:rsidR="00D03F2A" w:rsidRPr="005C3AAD">
        <w:rPr>
          <w:szCs w:val="22"/>
          <w:lang w:val="sl-SI"/>
        </w:rPr>
        <w:t> </w:t>
      </w:r>
      <w:r w:rsidR="00B61031" w:rsidRPr="005C3AAD">
        <w:rPr>
          <w:szCs w:val="22"/>
          <w:lang w:val="sl-SI"/>
        </w:rPr>
        <w:t>bolnikov)</w:t>
      </w:r>
      <w:r w:rsidRPr="005C3AAD">
        <w:rPr>
          <w:lang w:val="sl-SI"/>
        </w:rPr>
        <w:t>, vključujejo:</w:t>
      </w:r>
    </w:p>
    <w:p w14:paraId="5D5EAA82" w14:textId="08DF699D" w:rsidR="00367D6C" w:rsidRPr="005C3AAD" w:rsidRDefault="00367D6C" w:rsidP="00E835A9">
      <w:pPr>
        <w:numPr>
          <w:ilvl w:val="0"/>
          <w:numId w:val="51"/>
        </w:numPr>
        <w:ind w:left="567" w:right="-2" w:hanging="567"/>
        <w:rPr>
          <w:lang w:val="sl-SI"/>
        </w:rPr>
      </w:pPr>
      <w:r w:rsidRPr="005C3AAD">
        <w:rPr>
          <w:lang w:val="sl-SI"/>
        </w:rPr>
        <w:t>visok krvni tlak,</w:t>
      </w:r>
    </w:p>
    <w:p w14:paraId="13C016C5" w14:textId="19327AFA" w:rsidR="00367D6C" w:rsidRPr="005C3AAD" w:rsidRDefault="00367D6C" w:rsidP="00E835A9">
      <w:pPr>
        <w:numPr>
          <w:ilvl w:val="0"/>
          <w:numId w:val="51"/>
        </w:numPr>
        <w:ind w:left="567" w:right="-2" w:hanging="567"/>
        <w:rPr>
          <w:lang w:val="sl-SI"/>
        </w:rPr>
      </w:pPr>
      <w:r w:rsidRPr="005C3AAD">
        <w:rPr>
          <w:lang w:val="sl-SI"/>
        </w:rPr>
        <w:t>občutek otrplosti ali zbadanja v dlaneh ali nogah,</w:t>
      </w:r>
    </w:p>
    <w:p w14:paraId="4B36395D" w14:textId="031E6BD1" w:rsidR="00FE260D" w:rsidRPr="005C3AAD" w:rsidRDefault="00367D6C" w:rsidP="00E835A9">
      <w:pPr>
        <w:numPr>
          <w:ilvl w:val="0"/>
          <w:numId w:val="51"/>
        </w:numPr>
        <w:ind w:left="567" w:right="-29" w:hanging="567"/>
        <w:rPr>
          <w:lang w:val="sl-SI"/>
        </w:rPr>
      </w:pPr>
      <w:r w:rsidRPr="005C3AAD">
        <w:rPr>
          <w:lang w:val="sl-SI"/>
        </w:rPr>
        <w:t>zmanjšano število krvnih celic, vključno z belimi krvnimi celicami, ki pomagajo pri boju proti okužbam (ob tem se lahko pojavi zvišana telesna temperatura), in celicami, ki pomagajo strjevati kri,</w:t>
      </w:r>
    </w:p>
    <w:p w14:paraId="7A438EA8" w14:textId="409F0ABF" w:rsidR="00367D6C" w:rsidRPr="005C3AAD" w:rsidRDefault="00FE260D" w:rsidP="00E835A9">
      <w:pPr>
        <w:numPr>
          <w:ilvl w:val="0"/>
          <w:numId w:val="51"/>
        </w:numPr>
        <w:ind w:left="567" w:right="-29" w:hanging="567"/>
        <w:rPr>
          <w:lang w:val="sl-SI"/>
        </w:rPr>
      </w:pPr>
      <w:r w:rsidRPr="005C3AAD">
        <w:rPr>
          <w:lang w:val="sl-SI"/>
        </w:rPr>
        <w:t>občutek šibkosti in pomanjkanja energije,</w:t>
      </w:r>
    </w:p>
    <w:p w14:paraId="0CC4B620" w14:textId="3E54B221" w:rsidR="00367D6C" w:rsidRPr="005C3AAD" w:rsidRDefault="00367D6C" w:rsidP="00E835A9">
      <w:pPr>
        <w:numPr>
          <w:ilvl w:val="0"/>
          <w:numId w:val="51"/>
        </w:numPr>
        <w:ind w:left="567" w:right="-29" w:hanging="567"/>
        <w:rPr>
          <w:lang w:val="sl-SI"/>
        </w:rPr>
      </w:pPr>
      <w:r w:rsidRPr="005C3AAD">
        <w:rPr>
          <w:lang w:val="sl-SI"/>
        </w:rPr>
        <w:t>utrujenost,</w:t>
      </w:r>
    </w:p>
    <w:p w14:paraId="718B9D19" w14:textId="5C782320" w:rsidR="00367D6C" w:rsidRPr="005C3AAD" w:rsidRDefault="00367D6C" w:rsidP="00E835A9">
      <w:pPr>
        <w:numPr>
          <w:ilvl w:val="0"/>
          <w:numId w:val="51"/>
        </w:numPr>
        <w:ind w:left="567" w:right="-29" w:hanging="567"/>
        <w:rPr>
          <w:lang w:val="sl-SI"/>
        </w:rPr>
      </w:pPr>
      <w:r w:rsidRPr="005C3AAD">
        <w:rPr>
          <w:lang w:val="sl-SI"/>
        </w:rPr>
        <w:t>driska, slabost</w:t>
      </w:r>
      <w:r w:rsidR="0031069D" w:rsidRPr="005C3AAD">
        <w:rPr>
          <w:lang w:val="sl-SI"/>
        </w:rPr>
        <w:t>,</w:t>
      </w:r>
      <w:r w:rsidRPr="005C3AAD">
        <w:rPr>
          <w:lang w:val="sl-SI"/>
        </w:rPr>
        <w:t xml:space="preserve"> bruhanje</w:t>
      </w:r>
      <w:r w:rsidR="0031069D" w:rsidRPr="005C3AAD">
        <w:rPr>
          <w:lang w:val="sl-SI"/>
        </w:rPr>
        <w:t xml:space="preserve"> in bolečine v trebuhu</w:t>
      </w:r>
      <w:r w:rsidRPr="005C3AAD">
        <w:rPr>
          <w:lang w:val="sl-SI"/>
        </w:rPr>
        <w:t>.</w:t>
      </w:r>
    </w:p>
    <w:p w14:paraId="1416C01F" w14:textId="77777777" w:rsidR="00FE260D" w:rsidRPr="005C3AAD" w:rsidRDefault="00FE260D">
      <w:pPr>
        <w:numPr>
          <w:ilvl w:val="12"/>
          <w:numId w:val="0"/>
        </w:numPr>
        <w:ind w:right="-2"/>
        <w:rPr>
          <w:lang w:val="sl-SI"/>
        </w:rPr>
      </w:pPr>
    </w:p>
    <w:p w14:paraId="47D51870" w14:textId="07E858F2" w:rsidR="00367D6C" w:rsidRPr="005C3AAD" w:rsidRDefault="00367D6C">
      <w:pPr>
        <w:keepNext/>
        <w:keepLines/>
        <w:rPr>
          <w:lang w:val="sl-SI"/>
        </w:rPr>
      </w:pPr>
      <w:r w:rsidRPr="005C3AAD">
        <w:rPr>
          <w:lang w:val="sl-SI"/>
        </w:rPr>
        <w:t xml:space="preserve">Hudi neželeni učinki, ki so lahko </w:t>
      </w:r>
      <w:r w:rsidRPr="005C3AAD">
        <w:rPr>
          <w:b/>
          <w:lang w:val="sl-SI"/>
        </w:rPr>
        <w:t>pogosti</w:t>
      </w:r>
      <w:r w:rsidR="00B61031" w:rsidRPr="005C3AAD">
        <w:rPr>
          <w:szCs w:val="22"/>
          <w:lang w:val="sl-SI"/>
        </w:rPr>
        <w:t xml:space="preserve"> (pojavijo se </w:t>
      </w:r>
      <w:r w:rsidR="00064B49" w:rsidRPr="005C3AAD">
        <w:rPr>
          <w:szCs w:val="22"/>
          <w:lang w:val="sl-SI"/>
        </w:rPr>
        <w:t xml:space="preserve">lahko </w:t>
      </w:r>
      <w:r w:rsidR="00B61031" w:rsidRPr="005C3AAD">
        <w:rPr>
          <w:szCs w:val="22"/>
          <w:lang w:val="sl-SI"/>
        </w:rPr>
        <w:t xml:space="preserve">pri </w:t>
      </w:r>
      <w:r w:rsidR="00064B49" w:rsidRPr="005C3AAD">
        <w:rPr>
          <w:szCs w:val="22"/>
          <w:lang w:val="sl-SI"/>
        </w:rPr>
        <w:t>največ 1 od 10</w:t>
      </w:r>
      <w:r w:rsidR="00D03F2A" w:rsidRPr="005C3AAD">
        <w:rPr>
          <w:szCs w:val="22"/>
          <w:lang w:val="sl-SI"/>
        </w:rPr>
        <w:t> </w:t>
      </w:r>
      <w:r w:rsidR="00B61031" w:rsidRPr="005C3AAD">
        <w:rPr>
          <w:szCs w:val="22"/>
          <w:lang w:val="sl-SI"/>
        </w:rPr>
        <w:t>bolnikov)</w:t>
      </w:r>
      <w:r w:rsidRPr="005C3AAD">
        <w:rPr>
          <w:lang w:val="sl-SI"/>
        </w:rPr>
        <w:t>, vključujejo:</w:t>
      </w:r>
    </w:p>
    <w:p w14:paraId="55175CD9" w14:textId="28649073" w:rsidR="00367D6C" w:rsidRPr="005C3AAD" w:rsidRDefault="00367D6C" w:rsidP="00E835A9">
      <w:pPr>
        <w:numPr>
          <w:ilvl w:val="0"/>
          <w:numId w:val="51"/>
        </w:numPr>
        <w:ind w:left="567" w:right="-2" w:hanging="567"/>
        <w:rPr>
          <w:lang w:val="sl-SI"/>
        </w:rPr>
      </w:pPr>
      <w:r w:rsidRPr="005C3AAD">
        <w:rPr>
          <w:lang w:val="sl-SI"/>
        </w:rPr>
        <w:t>perforacijo črevesja,</w:t>
      </w:r>
    </w:p>
    <w:p w14:paraId="7C51DAB4" w14:textId="4D19E240" w:rsidR="00367D6C" w:rsidRPr="005C3AAD" w:rsidRDefault="00367D6C" w:rsidP="00E835A9">
      <w:pPr>
        <w:numPr>
          <w:ilvl w:val="0"/>
          <w:numId w:val="51"/>
        </w:numPr>
        <w:ind w:left="567" w:right="-2" w:hanging="567"/>
        <w:rPr>
          <w:lang w:val="sl-SI"/>
        </w:rPr>
      </w:pPr>
      <w:r w:rsidRPr="005C3AAD">
        <w:rPr>
          <w:lang w:val="sl-SI"/>
        </w:rPr>
        <w:t>krvavitev, vključno s krvavitvijo v pljučih pri bolnikih z nedrobnoceličnim rakom pljuč,</w:t>
      </w:r>
    </w:p>
    <w:p w14:paraId="6B401E7A" w14:textId="08411904" w:rsidR="00367D6C" w:rsidRPr="005C3AAD" w:rsidRDefault="00367D6C" w:rsidP="00E835A9">
      <w:pPr>
        <w:numPr>
          <w:ilvl w:val="0"/>
          <w:numId w:val="51"/>
        </w:numPr>
        <w:ind w:left="567" w:right="-2" w:hanging="567"/>
        <w:rPr>
          <w:lang w:val="sl-SI"/>
        </w:rPr>
      </w:pPr>
      <w:r w:rsidRPr="005C3AAD">
        <w:rPr>
          <w:lang w:val="sl-SI"/>
        </w:rPr>
        <w:t>zamašitev arterij s krvnim strdkom,</w:t>
      </w:r>
    </w:p>
    <w:p w14:paraId="15DE2E87" w14:textId="1B4EA895" w:rsidR="00FE260D" w:rsidRPr="005C3AAD" w:rsidRDefault="00FE260D" w:rsidP="00E835A9">
      <w:pPr>
        <w:numPr>
          <w:ilvl w:val="0"/>
          <w:numId w:val="51"/>
        </w:numPr>
        <w:ind w:left="567" w:right="-2" w:hanging="567"/>
        <w:rPr>
          <w:lang w:val="sl-SI"/>
        </w:rPr>
      </w:pPr>
      <w:r w:rsidRPr="005C3AAD">
        <w:rPr>
          <w:lang w:val="sl-SI"/>
        </w:rPr>
        <w:t>zamašitev ven s krvnim strdkom,</w:t>
      </w:r>
    </w:p>
    <w:p w14:paraId="07AB9C6E" w14:textId="06102F35" w:rsidR="00367D6C" w:rsidRPr="005C3AAD" w:rsidRDefault="00367D6C" w:rsidP="00E835A9">
      <w:pPr>
        <w:numPr>
          <w:ilvl w:val="0"/>
          <w:numId w:val="51"/>
        </w:numPr>
        <w:ind w:left="567" w:right="-2" w:hanging="567"/>
        <w:rPr>
          <w:lang w:val="sl-SI"/>
        </w:rPr>
      </w:pPr>
      <w:r w:rsidRPr="005C3AAD">
        <w:rPr>
          <w:lang w:val="sl-SI"/>
        </w:rPr>
        <w:t xml:space="preserve">zamašitev </w:t>
      </w:r>
      <w:r w:rsidR="004F4289" w:rsidRPr="005C3AAD">
        <w:rPr>
          <w:lang w:val="sl-SI"/>
        </w:rPr>
        <w:t>krvnih žil</w:t>
      </w:r>
      <w:r w:rsidRPr="005C3AAD">
        <w:rPr>
          <w:lang w:val="sl-SI"/>
        </w:rPr>
        <w:t xml:space="preserve"> v pljučih s krvnim strdkom,</w:t>
      </w:r>
    </w:p>
    <w:p w14:paraId="5D9CE1F4" w14:textId="47BBDA5D" w:rsidR="00FE260D" w:rsidRPr="005C3AAD" w:rsidRDefault="00FE260D" w:rsidP="00E835A9">
      <w:pPr>
        <w:numPr>
          <w:ilvl w:val="0"/>
          <w:numId w:val="51"/>
        </w:numPr>
        <w:ind w:left="567" w:right="-2" w:hanging="567"/>
        <w:rPr>
          <w:lang w:val="sl-SI"/>
        </w:rPr>
      </w:pPr>
      <w:r w:rsidRPr="005C3AAD">
        <w:rPr>
          <w:lang w:val="sl-SI"/>
        </w:rPr>
        <w:t>zamašitev ven v nogah s krvnim strdkom</w:t>
      </w:r>
      <w:r w:rsidR="00EA2386" w:rsidRPr="005C3AAD">
        <w:rPr>
          <w:lang w:val="sl-SI"/>
        </w:rPr>
        <w:t>,</w:t>
      </w:r>
    </w:p>
    <w:p w14:paraId="66953E1B" w14:textId="18A41E17" w:rsidR="00367D6C" w:rsidRPr="005C3AAD" w:rsidRDefault="00367D6C" w:rsidP="00E835A9">
      <w:pPr>
        <w:numPr>
          <w:ilvl w:val="0"/>
          <w:numId w:val="51"/>
        </w:numPr>
        <w:ind w:left="567" w:right="-2" w:hanging="567"/>
        <w:rPr>
          <w:lang w:val="sl-SI"/>
        </w:rPr>
      </w:pPr>
      <w:r w:rsidRPr="005C3AAD">
        <w:rPr>
          <w:lang w:val="sl-SI"/>
        </w:rPr>
        <w:t>srčno popuščanje,</w:t>
      </w:r>
    </w:p>
    <w:p w14:paraId="067C844E" w14:textId="3B58B2BD" w:rsidR="008B5524" w:rsidRPr="005C3AAD" w:rsidRDefault="008B5524" w:rsidP="00E835A9">
      <w:pPr>
        <w:numPr>
          <w:ilvl w:val="0"/>
          <w:numId w:val="51"/>
        </w:numPr>
        <w:ind w:left="567" w:right="-2" w:hanging="567"/>
        <w:rPr>
          <w:lang w:val="sl-SI"/>
        </w:rPr>
      </w:pPr>
      <w:r w:rsidRPr="005C3AAD">
        <w:rPr>
          <w:lang w:val="sl-SI"/>
        </w:rPr>
        <w:t xml:space="preserve">težave s celjenjem ran po operaciji, </w:t>
      </w:r>
    </w:p>
    <w:p w14:paraId="71EC466D" w14:textId="79262D19" w:rsidR="008B5524" w:rsidRPr="005C3AAD" w:rsidRDefault="006E4BFF" w:rsidP="00E835A9">
      <w:pPr>
        <w:numPr>
          <w:ilvl w:val="0"/>
          <w:numId w:val="51"/>
        </w:numPr>
        <w:ind w:left="567" w:right="-2" w:hanging="567"/>
        <w:rPr>
          <w:lang w:val="sl-SI"/>
        </w:rPr>
      </w:pPr>
      <w:r w:rsidRPr="005C3AAD">
        <w:rPr>
          <w:lang w:val="sl-SI"/>
        </w:rPr>
        <w:t xml:space="preserve">rdečina, luščenje, </w:t>
      </w:r>
      <w:r w:rsidR="008B5524" w:rsidRPr="005C3AAD">
        <w:rPr>
          <w:lang w:val="sl-SI"/>
        </w:rPr>
        <w:t>občutljivost, bolečina ali pojav mehurjev na prstih ali nogah,</w:t>
      </w:r>
    </w:p>
    <w:p w14:paraId="1056B63E" w14:textId="4C9FC6F1" w:rsidR="00367D6C" w:rsidRPr="005C3AAD" w:rsidRDefault="00367D6C" w:rsidP="00E835A9">
      <w:pPr>
        <w:numPr>
          <w:ilvl w:val="0"/>
          <w:numId w:val="51"/>
        </w:numPr>
        <w:ind w:left="567" w:right="-2" w:hanging="567"/>
        <w:rPr>
          <w:lang w:val="sl-SI"/>
        </w:rPr>
      </w:pPr>
      <w:r w:rsidRPr="005C3AAD">
        <w:rPr>
          <w:lang w:val="sl-SI"/>
        </w:rPr>
        <w:t>zmanjšano število rdečih krvnih celic,</w:t>
      </w:r>
    </w:p>
    <w:p w14:paraId="699A18B3" w14:textId="1772730C" w:rsidR="00367D6C" w:rsidRPr="005C3AAD" w:rsidRDefault="00367D6C" w:rsidP="00E835A9">
      <w:pPr>
        <w:numPr>
          <w:ilvl w:val="0"/>
          <w:numId w:val="51"/>
        </w:numPr>
        <w:ind w:left="567" w:right="-2" w:hanging="567"/>
        <w:rPr>
          <w:lang w:val="sl-SI"/>
        </w:rPr>
      </w:pPr>
      <w:r w:rsidRPr="005C3AAD">
        <w:rPr>
          <w:lang w:val="sl-SI"/>
        </w:rPr>
        <w:t>pomanjkanje energije,</w:t>
      </w:r>
    </w:p>
    <w:p w14:paraId="57B2835C" w14:textId="4EBA4720" w:rsidR="008B5524" w:rsidRPr="005C3AAD" w:rsidRDefault="008B5524" w:rsidP="00E835A9">
      <w:pPr>
        <w:numPr>
          <w:ilvl w:val="0"/>
          <w:numId w:val="51"/>
        </w:numPr>
        <w:ind w:left="567" w:right="-2" w:hanging="567"/>
        <w:rPr>
          <w:lang w:val="sl-SI"/>
        </w:rPr>
      </w:pPr>
      <w:r w:rsidRPr="005C3AAD">
        <w:rPr>
          <w:lang w:val="sl-SI"/>
        </w:rPr>
        <w:t>želodčne ali črevesne bolezni,</w:t>
      </w:r>
    </w:p>
    <w:p w14:paraId="766655AF" w14:textId="5DE64015" w:rsidR="00367D6C" w:rsidRPr="005C3AAD" w:rsidRDefault="00367D6C" w:rsidP="00E835A9">
      <w:pPr>
        <w:numPr>
          <w:ilvl w:val="0"/>
          <w:numId w:val="51"/>
        </w:numPr>
        <w:ind w:left="567" w:right="-2" w:hanging="567"/>
        <w:rPr>
          <w:lang w:val="sl-SI"/>
        </w:rPr>
      </w:pPr>
      <w:r w:rsidRPr="005C3AAD">
        <w:rPr>
          <w:lang w:val="sl-SI"/>
        </w:rPr>
        <w:t>bolečine v mišicah in sklepih,</w:t>
      </w:r>
      <w:r w:rsidR="00354BD6" w:rsidRPr="005C3AAD">
        <w:rPr>
          <w:lang w:val="sl-SI"/>
        </w:rPr>
        <w:t xml:space="preserve"> šibkost mišic,</w:t>
      </w:r>
    </w:p>
    <w:p w14:paraId="4EF1FEAE" w14:textId="4A5A2787" w:rsidR="00367D6C" w:rsidRPr="005C3AAD" w:rsidRDefault="00367D6C" w:rsidP="00E835A9">
      <w:pPr>
        <w:numPr>
          <w:ilvl w:val="0"/>
          <w:numId w:val="51"/>
        </w:numPr>
        <w:ind w:left="567" w:right="-2" w:hanging="567"/>
        <w:rPr>
          <w:lang w:val="sl-SI"/>
        </w:rPr>
      </w:pPr>
      <w:r w:rsidRPr="005C3AAD">
        <w:rPr>
          <w:lang w:val="sl-SI"/>
        </w:rPr>
        <w:t>suha usta v kombinaciji z žejo in/ali manjšim izločanjem seča ali temnejši seč,</w:t>
      </w:r>
    </w:p>
    <w:p w14:paraId="34C42677" w14:textId="689BE8D0" w:rsidR="00354BD6" w:rsidRPr="005C3AAD" w:rsidRDefault="00354BD6" w:rsidP="00E835A9">
      <w:pPr>
        <w:numPr>
          <w:ilvl w:val="0"/>
          <w:numId w:val="51"/>
        </w:numPr>
        <w:ind w:left="567" w:right="-2" w:hanging="567"/>
        <w:rPr>
          <w:lang w:val="sl-SI"/>
        </w:rPr>
      </w:pPr>
      <w:r w:rsidRPr="005C3AAD">
        <w:rPr>
          <w:lang w:val="sl-SI"/>
        </w:rPr>
        <w:t>vnetje vlažne sluznice ust in črevesja, pljuč in zračnih poti, spolovil in sečil,</w:t>
      </w:r>
    </w:p>
    <w:p w14:paraId="6404611F" w14:textId="5BAB0A7F" w:rsidR="006E4BFF" w:rsidRPr="005C3AAD" w:rsidRDefault="006E4BFF" w:rsidP="00E835A9">
      <w:pPr>
        <w:numPr>
          <w:ilvl w:val="0"/>
          <w:numId w:val="51"/>
        </w:numPr>
        <w:ind w:left="567" w:right="-2" w:hanging="567"/>
        <w:rPr>
          <w:lang w:val="sl-SI"/>
        </w:rPr>
      </w:pPr>
      <w:r w:rsidRPr="005C3AAD">
        <w:rPr>
          <w:lang w:val="sl-SI"/>
        </w:rPr>
        <w:t>vnetje v ustih in cevi med usti in želodcem, ki je lahko boleče in povzroča težave pri požiranju,</w:t>
      </w:r>
    </w:p>
    <w:p w14:paraId="170EBD74" w14:textId="697A813A" w:rsidR="00367D6C" w:rsidRPr="005C3AAD" w:rsidRDefault="00367D6C" w:rsidP="00E835A9">
      <w:pPr>
        <w:numPr>
          <w:ilvl w:val="0"/>
          <w:numId w:val="51"/>
        </w:numPr>
        <w:ind w:left="567" w:right="-2" w:hanging="567"/>
        <w:rPr>
          <w:lang w:val="sl-SI"/>
        </w:rPr>
      </w:pPr>
      <w:r w:rsidRPr="005C3AAD">
        <w:rPr>
          <w:lang w:val="sl-SI"/>
        </w:rPr>
        <w:t>bolečino, vključno z glavobolom,</w:t>
      </w:r>
      <w:r w:rsidR="0031069D" w:rsidRPr="005C3AAD">
        <w:rPr>
          <w:lang w:val="sl-SI"/>
        </w:rPr>
        <w:t xml:space="preserve"> bolečine v hrbtu in bolečine v predelu medenice in </w:t>
      </w:r>
      <w:r w:rsidR="00B76D82" w:rsidRPr="005C3AAD">
        <w:rPr>
          <w:lang w:val="sl-SI"/>
        </w:rPr>
        <w:t>zadnjika</w:t>
      </w:r>
      <w:r w:rsidR="0031069D" w:rsidRPr="005C3AAD">
        <w:rPr>
          <w:lang w:val="sl-SI"/>
        </w:rPr>
        <w:t>,</w:t>
      </w:r>
    </w:p>
    <w:p w14:paraId="2B86C0CA" w14:textId="2AD06EEF" w:rsidR="00367D6C" w:rsidRPr="005C3AAD" w:rsidRDefault="00367D6C" w:rsidP="00E835A9">
      <w:pPr>
        <w:numPr>
          <w:ilvl w:val="0"/>
          <w:numId w:val="51"/>
        </w:numPr>
        <w:ind w:left="567" w:right="-2" w:hanging="567"/>
        <w:rPr>
          <w:lang w:val="sl-SI"/>
        </w:rPr>
      </w:pPr>
      <w:r w:rsidRPr="005C3AAD">
        <w:rPr>
          <w:lang w:val="sl-SI"/>
        </w:rPr>
        <w:t>lokalizirano nabiranje gnoja,</w:t>
      </w:r>
    </w:p>
    <w:p w14:paraId="6B9EE151" w14:textId="410CE38F" w:rsidR="00367D6C" w:rsidRPr="005C3AAD" w:rsidRDefault="00367D6C" w:rsidP="00E835A9">
      <w:pPr>
        <w:numPr>
          <w:ilvl w:val="0"/>
          <w:numId w:val="51"/>
        </w:numPr>
        <w:ind w:left="567" w:right="-2" w:hanging="567"/>
        <w:rPr>
          <w:lang w:val="sl-SI"/>
        </w:rPr>
      </w:pPr>
      <w:r w:rsidRPr="005C3AAD">
        <w:rPr>
          <w:lang w:val="sl-SI"/>
        </w:rPr>
        <w:t>okužbo, še posebej krvi ali mehurja,</w:t>
      </w:r>
    </w:p>
    <w:p w14:paraId="4936DBC2" w14:textId="7E9F36EB" w:rsidR="00367D6C" w:rsidRPr="005C3AAD" w:rsidRDefault="00367D6C" w:rsidP="00E835A9">
      <w:pPr>
        <w:numPr>
          <w:ilvl w:val="0"/>
          <w:numId w:val="51"/>
        </w:numPr>
        <w:ind w:left="567" w:right="-2" w:hanging="567"/>
        <w:rPr>
          <w:lang w:val="sl-SI"/>
        </w:rPr>
      </w:pPr>
      <w:r w:rsidRPr="005C3AAD">
        <w:rPr>
          <w:lang w:val="sl-SI"/>
        </w:rPr>
        <w:t>zmanjšan dotok krvi v možgane ali kap,</w:t>
      </w:r>
    </w:p>
    <w:p w14:paraId="58997AB7" w14:textId="60A81D11" w:rsidR="00367D6C" w:rsidRPr="005C3AAD" w:rsidRDefault="00367D6C" w:rsidP="00E835A9">
      <w:pPr>
        <w:numPr>
          <w:ilvl w:val="0"/>
          <w:numId w:val="51"/>
        </w:numPr>
        <w:ind w:left="567" w:right="-2" w:hanging="567"/>
        <w:rPr>
          <w:lang w:val="sl-SI"/>
        </w:rPr>
      </w:pPr>
      <w:r w:rsidRPr="005C3AAD">
        <w:rPr>
          <w:lang w:val="sl-SI"/>
        </w:rPr>
        <w:t>zaspanost,</w:t>
      </w:r>
    </w:p>
    <w:p w14:paraId="1305A523" w14:textId="5E31129D" w:rsidR="00367D6C" w:rsidRPr="005C3AAD" w:rsidRDefault="00367D6C" w:rsidP="00E835A9">
      <w:pPr>
        <w:numPr>
          <w:ilvl w:val="0"/>
          <w:numId w:val="51"/>
        </w:numPr>
        <w:ind w:left="567" w:right="-2" w:hanging="567"/>
        <w:rPr>
          <w:lang w:val="sl-SI"/>
        </w:rPr>
      </w:pPr>
      <w:r w:rsidRPr="005C3AAD">
        <w:rPr>
          <w:lang w:val="sl-SI"/>
        </w:rPr>
        <w:t>krvavitev iz nosu,</w:t>
      </w:r>
    </w:p>
    <w:p w14:paraId="5A9CDD58" w14:textId="7CEBE8B9" w:rsidR="00367D6C" w:rsidRPr="005C3AAD" w:rsidRDefault="00367D6C" w:rsidP="00E835A9">
      <w:pPr>
        <w:numPr>
          <w:ilvl w:val="0"/>
          <w:numId w:val="51"/>
        </w:numPr>
        <w:ind w:left="567" w:right="-2" w:hanging="567"/>
        <w:rPr>
          <w:lang w:val="sl-SI"/>
        </w:rPr>
      </w:pPr>
      <w:r w:rsidRPr="005C3AAD">
        <w:rPr>
          <w:lang w:val="sl-SI"/>
        </w:rPr>
        <w:t xml:space="preserve">povišanje frekvence bitja srca (utripa), </w:t>
      </w:r>
    </w:p>
    <w:p w14:paraId="4EE46A8F" w14:textId="58C86E61" w:rsidR="00367D6C" w:rsidRPr="005C3AAD" w:rsidRDefault="00367D6C" w:rsidP="00E835A9">
      <w:pPr>
        <w:numPr>
          <w:ilvl w:val="0"/>
          <w:numId w:val="51"/>
        </w:numPr>
        <w:ind w:left="567" w:right="-2" w:hanging="567"/>
        <w:rPr>
          <w:lang w:val="sl-SI"/>
        </w:rPr>
      </w:pPr>
      <w:r w:rsidRPr="005C3AAD">
        <w:rPr>
          <w:lang w:val="sl-SI"/>
        </w:rPr>
        <w:t>oviranje pretoka v črevesju ali mehurju,</w:t>
      </w:r>
    </w:p>
    <w:p w14:paraId="2BD8D7E0" w14:textId="48542E5B" w:rsidR="00367D6C" w:rsidRPr="005C3AAD" w:rsidRDefault="00367D6C" w:rsidP="00E835A9">
      <w:pPr>
        <w:numPr>
          <w:ilvl w:val="0"/>
          <w:numId w:val="51"/>
        </w:numPr>
        <w:ind w:left="567" w:right="-2" w:hanging="567"/>
        <w:rPr>
          <w:lang w:val="sl-SI"/>
        </w:rPr>
      </w:pPr>
      <w:r w:rsidRPr="005C3AAD">
        <w:rPr>
          <w:lang w:val="sl-SI"/>
        </w:rPr>
        <w:t>nenormalen urinski test (beljakovine v seču),</w:t>
      </w:r>
    </w:p>
    <w:p w14:paraId="38DE83BE" w14:textId="225BC937" w:rsidR="003F6BD1" w:rsidRPr="005C3AAD" w:rsidRDefault="00367D6C" w:rsidP="00E835A9">
      <w:pPr>
        <w:numPr>
          <w:ilvl w:val="0"/>
          <w:numId w:val="51"/>
        </w:numPr>
        <w:ind w:left="567" w:right="-2" w:hanging="567"/>
        <w:rPr>
          <w:lang w:val="sl-SI"/>
        </w:rPr>
      </w:pPr>
      <w:r w:rsidRPr="005C3AAD">
        <w:rPr>
          <w:lang w:val="sl-SI"/>
        </w:rPr>
        <w:t>zasoplost ali nizko vsebnost kisika v krvi</w:t>
      </w:r>
      <w:r w:rsidR="0031069D" w:rsidRPr="005C3AAD">
        <w:rPr>
          <w:lang w:val="sl-SI"/>
        </w:rPr>
        <w:t>,</w:t>
      </w:r>
    </w:p>
    <w:p w14:paraId="4B70E1EB" w14:textId="4365A79F" w:rsidR="003F6BD1" w:rsidRPr="005C3AAD" w:rsidRDefault="0031069D" w:rsidP="00E835A9">
      <w:pPr>
        <w:numPr>
          <w:ilvl w:val="0"/>
          <w:numId w:val="51"/>
        </w:numPr>
        <w:ind w:left="567" w:right="-2" w:hanging="567"/>
        <w:rPr>
          <w:lang w:val="sl-SI"/>
        </w:rPr>
      </w:pPr>
      <w:r w:rsidRPr="005C3AAD">
        <w:rPr>
          <w:lang w:val="sl-SI"/>
        </w:rPr>
        <w:t>okužbe kože ali globljih plasti</w:t>
      </w:r>
      <w:r w:rsidR="00702DAF" w:rsidRPr="005C3AAD">
        <w:rPr>
          <w:lang w:val="sl-SI"/>
        </w:rPr>
        <w:t xml:space="preserve"> pod kožo</w:t>
      </w:r>
      <w:r w:rsidRPr="005C3AAD">
        <w:rPr>
          <w:lang w:val="sl-SI"/>
        </w:rPr>
        <w:t>,</w:t>
      </w:r>
    </w:p>
    <w:p w14:paraId="4497E2AA" w14:textId="7A9E8DD6" w:rsidR="00367D6C" w:rsidRPr="005C3AAD" w:rsidRDefault="00702DAF" w:rsidP="00E835A9">
      <w:pPr>
        <w:numPr>
          <w:ilvl w:val="0"/>
          <w:numId w:val="51"/>
        </w:numPr>
        <w:ind w:left="567" w:right="-2" w:hanging="567"/>
        <w:rPr>
          <w:lang w:val="sl-SI"/>
        </w:rPr>
      </w:pPr>
      <w:r w:rsidRPr="005C3AAD">
        <w:rPr>
          <w:lang w:val="sl-SI"/>
        </w:rPr>
        <w:t xml:space="preserve">fistule: </w:t>
      </w:r>
      <w:r w:rsidR="0031069D" w:rsidRPr="005C3AAD">
        <w:rPr>
          <w:lang w:val="sl-SI"/>
        </w:rPr>
        <w:t>nenormalne cevaste povezave med notranjimi organi in kožo ali drugimi tkivi, ki normalno niso povezan</w:t>
      </w:r>
      <w:r w:rsidR="003F6BD1" w:rsidRPr="005C3AAD">
        <w:rPr>
          <w:lang w:val="sl-SI"/>
        </w:rPr>
        <w:t>i</w:t>
      </w:r>
      <w:r w:rsidR="0031069D" w:rsidRPr="005C3AAD">
        <w:rPr>
          <w:lang w:val="sl-SI"/>
        </w:rPr>
        <w:t>, med drugim povezave med nožnico in črevesom pri bolnicah z rakom materničnega vratu</w:t>
      </w:r>
      <w:r w:rsidR="00EA5CC1" w:rsidRPr="005C3AAD">
        <w:rPr>
          <w:lang w:val="sl-SI"/>
        </w:rPr>
        <w:t>,</w:t>
      </w:r>
    </w:p>
    <w:p w14:paraId="11DF7BFC" w14:textId="31FF7F6C" w:rsidR="00EA5CC1" w:rsidRPr="005C3AAD" w:rsidRDefault="00EA5CC1" w:rsidP="00E835A9">
      <w:pPr>
        <w:numPr>
          <w:ilvl w:val="0"/>
          <w:numId w:val="51"/>
        </w:numPr>
        <w:ind w:left="567" w:right="-2" w:hanging="567"/>
        <w:rPr>
          <w:lang w:val="sl-SI"/>
        </w:rPr>
      </w:pPr>
      <w:r w:rsidRPr="005C3AAD">
        <w:rPr>
          <w:lang w:val="sl-SI"/>
        </w:rPr>
        <w:t>alergijske reakcije (znaki lahko vključujejo težave pri dihanju; lahko se pojavi tudi rdečica obraza, izpuščaj, nizek ali visok krvni tlak, nizka raven kisika v krvi, bolečina v prsnem košu ali slabost/bruhanje).</w:t>
      </w:r>
    </w:p>
    <w:p w14:paraId="45A43F6C" w14:textId="77777777" w:rsidR="00367D6C" w:rsidRPr="005C3AAD" w:rsidRDefault="00367D6C">
      <w:pPr>
        <w:numPr>
          <w:ilvl w:val="12"/>
          <w:numId w:val="0"/>
        </w:numPr>
        <w:ind w:right="-2"/>
        <w:rPr>
          <w:lang w:val="sl-SI"/>
        </w:rPr>
      </w:pPr>
    </w:p>
    <w:p w14:paraId="4921FA03" w14:textId="6519600D" w:rsidR="00EA5CC1" w:rsidRPr="005C3AAD" w:rsidRDefault="00EA5CC1" w:rsidP="00EA5CC1">
      <w:pPr>
        <w:numPr>
          <w:ilvl w:val="12"/>
          <w:numId w:val="0"/>
        </w:numPr>
        <w:ind w:right="-2"/>
        <w:rPr>
          <w:lang w:val="sl-SI"/>
        </w:rPr>
      </w:pPr>
      <w:r w:rsidRPr="005C3AAD">
        <w:rPr>
          <w:lang w:val="sl-SI"/>
        </w:rPr>
        <w:t xml:space="preserve">Hudi neželeni učinki, ki so lahko </w:t>
      </w:r>
      <w:r w:rsidR="00256E98" w:rsidRPr="005C3AAD">
        <w:rPr>
          <w:b/>
          <w:lang w:val="sl-SI"/>
        </w:rPr>
        <w:t>redki</w:t>
      </w:r>
      <w:r w:rsidRPr="005C3AAD">
        <w:rPr>
          <w:szCs w:val="22"/>
          <w:lang w:val="sl-SI"/>
        </w:rPr>
        <w:t xml:space="preserve"> (pojavijo se </w:t>
      </w:r>
      <w:r w:rsidR="00064B49" w:rsidRPr="005C3AAD">
        <w:rPr>
          <w:szCs w:val="22"/>
          <w:lang w:val="sl-SI"/>
        </w:rPr>
        <w:t xml:space="preserve">lahko </w:t>
      </w:r>
      <w:r w:rsidRPr="005C3AAD">
        <w:rPr>
          <w:szCs w:val="22"/>
          <w:lang w:val="sl-SI"/>
        </w:rPr>
        <w:t xml:space="preserve">pri </w:t>
      </w:r>
      <w:r w:rsidR="00064B49" w:rsidRPr="005C3AAD">
        <w:rPr>
          <w:szCs w:val="22"/>
          <w:lang w:val="sl-SI"/>
        </w:rPr>
        <w:t>največ 1 od</w:t>
      </w:r>
      <w:r w:rsidRPr="005C3AAD">
        <w:rPr>
          <w:szCs w:val="22"/>
          <w:lang w:val="sl-SI"/>
        </w:rPr>
        <w:t xml:space="preserve"> 1000</w:t>
      </w:r>
      <w:r w:rsidR="00D03F2A" w:rsidRPr="005C3AAD">
        <w:rPr>
          <w:szCs w:val="22"/>
          <w:lang w:val="sl-SI"/>
        </w:rPr>
        <w:t> </w:t>
      </w:r>
      <w:r w:rsidRPr="005C3AAD">
        <w:rPr>
          <w:szCs w:val="22"/>
          <w:lang w:val="sl-SI"/>
        </w:rPr>
        <w:t>bolnikov)</w:t>
      </w:r>
      <w:r w:rsidRPr="005C3AAD">
        <w:rPr>
          <w:lang w:val="sl-SI"/>
        </w:rPr>
        <w:t>, vključujejo:</w:t>
      </w:r>
    </w:p>
    <w:p w14:paraId="37810E85" w14:textId="5F743806" w:rsidR="00EA5CC1" w:rsidRPr="005C3AAD" w:rsidRDefault="005F6508" w:rsidP="00E835A9">
      <w:pPr>
        <w:numPr>
          <w:ilvl w:val="0"/>
          <w:numId w:val="52"/>
        </w:numPr>
        <w:autoSpaceDE w:val="0"/>
        <w:autoSpaceDN w:val="0"/>
        <w:adjustRightInd w:val="0"/>
        <w:ind w:left="567" w:hanging="567"/>
        <w:rPr>
          <w:lang w:val="sl-SI"/>
        </w:rPr>
      </w:pPr>
      <w:r w:rsidRPr="005C3AAD">
        <w:rPr>
          <w:lang w:val="sl-SI"/>
        </w:rPr>
        <w:t>nenadn</w:t>
      </w:r>
      <w:r w:rsidR="005F0C30" w:rsidRPr="005C3AAD">
        <w:rPr>
          <w:lang w:val="sl-SI"/>
        </w:rPr>
        <w:t>o</w:t>
      </w:r>
      <w:r w:rsidRPr="005C3AAD">
        <w:rPr>
          <w:lang w:val="sl-SI"/>
        </w:rPr>
        <w:t>, hud</w:t>
      </w:r>
      <w:r w:rsidR="005F0C30" w:rsidRPr="005C3AAD">
        <w:rPr>
          <w:lang w:val="sl-SI"/>
        </w:rPr>
        <w:t>o</w:t>
      </w:r>
      <w:r w:rsidRPr="005C3AAD">
        <w:rPr>
          <w:lang w:val="sl-SI"/>
        </w:rPr>
        <w:t xml:space="preserve"> alergijsk</w:t>
      </w:r>
      <w:r w:rsidR="005F0C30" w:rsidRPr="005C3AAD">
        <w:rPr>
          <w:lang w:val="sl-SI"/>
        </w:rPr>
        <w:t>o</w:t>
      </w:r>
      <w:r w:rsidRPr="005C3AAD">
        <w:rPr>
          <w:lang w:val="sl-SI"/>
        </w:rPr>
        <w:t xml:space="preserve"> reakcij</w:t>
      </w:r>
      <w:r w:rsidR="005F0C30" w:rsidRPr="005C3AAD">
        <w:rPr>
          <w:lang w:val="sl-SI"/>
        </w:rPr>
        <w:t>o</w:t>
      </w:r>
      <w:r w:rsidRPr="005C3AAD">
        <w:rPr>
          <w:lang w:val="sl-SI"/>
        </w:rPr>
        <w:t xml:space="preserve"> s težavami pri dihanju, otekanjem, omotico, hitrim srčnim utripom, potenjem in izgubo zavesti (anafilaktični šok)</w:t>
      </w:r>
      <w:r w:rsidR="00510D61" w:rsidRPr="005C3AAD">
        <w:rPr>
          <w:lang w:val="sl-SI"/>
        </w:rPr>
        <w:t>.</w:t>
      </w:r>
    </w:p>
    <w:p w14:paraId="6D16DE74" w14:textId="77777777" w:rsidR="00EA5CC1" w:rsidRPr="005C3AAD" w:rsidRDefault="00EA5CC1" w:rsidP="00EA5CC1">
      <w:pPr>
        <w:numPr>
          <w:ilvl w:val="12"/>
          <w:numId w:val="0"/>
        </w:numPr>
        <w:ind w:right="-2"/>
        <w:rPr>
          <w:lang w:val="sl-SI"/>
        </w:rPr>
      </w:pPr>
    </w:p>
    <w:p w14:paraId="2160F5B0" w14:textId="77777777" w:rsidR="00367D6C" w:rsidRPr="005C3AAD" w:rsidRDefault="00E02528">
      <w:pPr>
        <w:numPr>
          <w:ilvl w:val="12"/>
          <w:numId w:val="0"/>
        </w:numPr>
        <w:ind w:right="-2"/>
        <w:rPr>
          <w:lang w:val="sl-SI"/>
        </w:rPr>
      </w:pPr>
      <w:r w:rsidRPr="005C3AAD">
        <w:rPr>
          <w:lang w:val="sl-SI"/>
        </w:rPr>
        <w:lastRenderedPageBreak/>
        <w:t>H</w:t>
      </w:r>
      <w:r w:rsidR="00367D6C" w:rsidRPr="005C3AAD">
        <w:rPr>
          <w:lang w:val="sl-SI"/>
        </w:rPr>
        <w:t>udi neželeni učinki</w:t>
      </w:r>
      <w:r w:rsidR="00CC7DB3" w:rsidRPr="005C3AAD">
        <w:rPr>
          <w:b/>
          <w:lang w:val="sl-SI"/>
        </w:rPr>
        <w:t xml:space="preserve"> z neznano pogostnostjo</w:t>
      </w:r>
      <w:r w:rsidR="00603E06" w:rsidRPr="005C3AAD">
        <w:rPr>
          <w:szCs w:val="22"/>
          <w:lang w:val="sl-SI"/>
        </w:rPr>
        <w:t xml:space="preserve"> (pogostnosti iz razpoložljivih podatkov ni mogoče oceniti)</w:t>
      </w:r>
      <w:r w:rsidR="00367D6C" w:rsidRPr="005C3AAD">
        <w:rPr>
          <w:lang w:val="sl-SI"/>
        </w:rPr>
        <w:t>, vključujejo:</w:t>
      </w:r>
    </w:p>
    <w:p w14:paraId="1FBE29FF" w14:textId="05433A08" w:rsidR="00F7504C" w:rsidRPr="005C3AAD" w:rsidRDefault="00F7504C" w:rsidP="00E835A9">
      <w:pPr>
        <w:numPr>
          <w:ilvl w:val="0"/>
          <w:numId w:val="52"/>
        </w:numPr>
        <w:ind w:left="567" w:right="-2" w:hanging="567"/>
        <w:rPr>
          <w:lang w:val="sl-SI"/>
        </w:rPr>
      </w:pPr>
      <w:r w:rsidRPr="005C3AAD">
        <w:rPr>
          <w:lang w:val="sl-SI"/>
        </w:rPr>
        <w:t>resne okužbe kože ali globljih plasti pod kožo, še posebno, če ste imeli luknje v črevesni steni ali težave pri celjenju ran,</w:t>
      </w:r>
    </w:p>
    <w:p w14:paraId="5D5DD2EF" w14:textId="0665961E" w:rsidR="00F7504C" w:rsidRPr="005C3AAD" w:rsidRDefault="00131AA6" w:rsidP="00F7504C">
      <w:pPr>
        <w:numPr>
          <w:ilvl w:val="12"/>
          <w:numId w:val="0"/>
        </w:numPr>
        <w:ind w:left="567" w:right="-2" w:hanging="567"/>
        <w:rPr>
          <w:lang w:val="sl-SI"/>
        </w:rPr>
      </w:pPr>
      <w:r w:rsidRPr="005C3AAD">
        <w:rPr>
          <w:lang w:val="sl-SI"/>
        </w:rPr>
        <w:t>-</w:t>
      </w:r>
      <w:r w:rsidRPr="005C3AAD">
        <w:rPr>
          <w:lang w:val="sl-SI"/>
        </w:rPr>
        <w:tab/>
      </w:r>
      <w:r w:rsidR="00F7504C" w:rsidRPr="005C3AAD">
        <w:rPr>
          <w:lang w:val="sl-SI"/>
        </w:rPr>
        <w:t>negativni učinek na zmožnost zanositve (za nadaljnje informacije glejte spodaj),</w:t>
      </w:r>
    </w:p>
    <w:p w14:paraId="7371F69C" w14:textId="6CF6A82A" w:rsidR="00E405AC" w:rsidRPr="005C3AAD" w:rsidRDefault="00F7504C" w:rsidP="00E835A9">
      <w:pPr>
        <w:numPr>
          <w:ilvl w:val="0"/>
          <w:numId w:val="53"/>
        </w:numPr>
        <w:ind w:left="567" w:right="-2" w:hanging="567"/>
        <w:rPr>
          <w:lang w:val="sl-SI"/>
        </w:rPr>
      </w:pPr>
      <w:r w:rsidRPr="005C3AAD">
        <w:rPr>
          <w:lang w:val="sl-SI"/>
        </w:rPr>
        <w:t>bolezen možgan</w:t>
      </w:r>
      <w:r w:rsidR="00CE05F8" w:rsidRPr="005C3AAD">
        <w:rPr>
          <w:lang w:val="sl-SI"/>
        </w:rPr>
        <w:t xml:space="preserve"> </w:t>
      </w:r>
      <w:r w:rsidR="00CA3469" w:rsidRPr="005C3AAD">
        <w:rPr>
          <w:lang w:val="sl-SI"/>
        </w:rPr>
        <w:t>s simptomi, ki vključujejo epileptični napad, glavobol, zmedenost in spremembe vida</w:t>
      </w:r>
      <w:r w:rsidR="003C6E2C" w:rsidRPr="005C3AAD">
        <w:rPr>
          <w:lang w:val="sl-SI"/>
        </w:rPr>
        <w:t xml:space="preserve"> (sindrom posteriorne reverzibilne encefalopatije</w:t>
      </w:r>
      <w:r w:rsidRPr="005C3AAD">
        <w:rPr>
          <w:lang w:val="sl-SI"/>
        </w:rPr>
        <w:t xml:space="preserve"> ali PRES</w:t>
      </w:r>
      <w:r w:rsidR="003C6E2C" w:rsidRPr="005C3AAD">
        <w:rPr>
          <w:lang w:val="sl-SI"/>
        </w:rPr>
        <w:t>),</w:t>
      </w:r>
    </w:p>
    <w:p w14:paraId="760EAC10" w14:textId="4DEEFECD" w:rsidR="0014103C" w:rsidRPr="005C3AAD" w:rsidRDefault="0014103C" w:rsidP="00E835A9">
      <w:pPr>
        <w:numPr>
          <w:ilvl w:val="0"/>
          <w:numId w:val="54"/>
        </w:numPr>
        <w:ind w:left="567" w:right="-2" w:hanging="567"/>
        <w:rPr>
          <w:lang w:val="sl-SI"/>
        </w:rPr>
      </w:pPr>
      <w:r w:rsidRPr="005C3AAD">
        <w:rPr>
          <w:lang w:val="sl-SI"/>
        </w:rPr>
        <w:t>simptomi, ki nakazujejo spremembe v normalnem delovanju možganov (glavoboli, spremembe vida, zmedenost ali epileptični napadi) in visok krvni tlak,</w:t>
      </w:r>
    </w:p>
    <w:p w14:paraId="2BEBE982" w14:textId="159368F0" w:rsidR="002766AB" w:rsidRPr="005C3AAD" w:rsidRDefault="002766AB" w:rsidP="00E835A9">
      <w:pPr>
        <w:numPr>
          <w:ilvl w:val="0"/>
          <w:numId w:val="55"/>
        </w:numPr>
        <w:ind w:left="567" w:right="-2" w:hanging="567"/>
        <w:rPr>
          <w:lang w:val="sl-SI"/>
        </w:rPr>
      </w:pPr>
      <w:r w:rsidRPr="005C3AAD">
        <w:rPr>
          <w:rStyle w:val="tlid-translation"/>
          <w:lang w:val="sl-SI"/>
        </w:rPr>
        <w:t>razširitev in oslabitev stene krvne žile ali raztrganina v steni krvne žile (anevrizme in disekcije arterij),</w:t>
      </w:r>
    </w:p>
    <w:p w14:paraId="1469F845" w14:textId="1083A1B8" w:rsidR="001C60CF" w:rsidRPr="005C3AAD" w:rsidRDefault="001C60CF" w:rsidP="00E835A9">
      <w:pPr>
        <w:numPr>
          <w:ilvl w:val="0"/>
          <w:numId w:val="56"/>
        </w:numPr>
        <w:ind w:left="567" w:right="-2" w:hanging="567"/>
        <w:rPr>
          <w:lang w:val="sl-SI"/>
        </w:rPr>
      </w:pPr>
      <w:r w:rsidRPr="005C3AAD">
        <w:rPr>
          <w:lang w:val="sl-SI"/>
        </w:rPr>
        <w:t>strdki v zelo majhni krvni žili (ali žilah) v ledvicah,</w:t>
      </w:r>
    </w:p>
    <w:p w14:paraId="406632F4" w14:textId="387185A9" w:rsidR="001C60CF" w:rsidRPr="005C3AAD" w:rsidRDefault="001C60CF" w:rsidP="00E835A9">
      <w:pPr>
        <w:numPr>
          <w:ilvl w:val="0"/>
          <w:numId w:val="57"/>
        </w:numPr>
        <w:ind w:left="567" w:right="-2" w:hanging="567"/>
        <w:rPr>
          <w:lang w:val="sl-SI"/>
        </w:rPr>
      </w:pPr>
      <w:r w:rsidRPr="005C3AAD">
        <w:rPr>
          <w:lang w:val="sl-SI"/>
        </w:rPr>
        <w:t>nenormalno visok k</w:t>
      </w:r>
      <w:r w:rsidR="00A42515" w:rsidRPr="005C3AAD">
        <w:rPr>
          <w:lang w:val="sl-SI"/>
        </w:rPr>
        <w:t>rvni tlak v krvnih žilah pljuč, zaradi česar mora desna stran srca delati močneje kot navadno,</w:t>
      </w:r>
    </w:p>
    <w:p w14:paraId="2BBD83D9" w14:textId="7A3D2046" w:rsidR="00951CDA" w:rsidRPr="005C3AAD" w:rsidRDefault="00951CDA" w:rsidP="00E835A9">
      <w:pPr>
        <w:numPr>
          <w:ilvl w:val="0"/>
          <w:numId w:val="58"/>
        </w:numPr>
        <w:ind w:left="567" w:right="-2" w:hanging="567"/>
        <w:rPr>
          <w:lang w:val="sl-SI"/>
        </w:rPr>
      </w:pPr>
      <w:r w:rsidRPr="005C3AAD">
        <w:rPr>
          <w:lang w:val="sl-SI"/>
        </w:rPr>
        <w:t>predrtje nosnega pretina (stena iz hrustanca, ki ločuje nosnici),</w:t>
      </w:r>
    </w:p>
    <w:p w14:paraId="2077E111" w14:textId="673EBF9A" w:rsidR="00F7504C" w:rsidRPr="005C3AAD" w:rsidRDefault="00951CDA" w:rsidP="00E835A9">
      <w:pPr>
        <w:numPr>
          <w:ilvl w:val="0"/>
          <w:numId w:val="59"/>
        </w:numPr>
        <w:ind w:left="567" w:right="-2" w:hanging="567"/>
        <w:rPr>
          <w:lang w:val="sl-SI"/>
        </w:rPr>
      </w:pPr>
      <w:r w:rsidRPr="005C3AAD">
        <w:rPr>
          <w:lang w:val="sl-SI"/>
        </w:rPr>
        <w:t>luknja v želodcu ali črevesju,</w:t>
      </w:r>
    </w:p>
    <w:p w14:paraId="32021CB9" w14:textId="31341A9D" w:rsidR="00951CDA" w:rsidRPr="005C3AAD" w:rsidRDefault="00951CDA" w:rsidP="00E835A9">
      <w:pPr>
        <w:numPr>
          <w:ilvl w:val="0"/>
          <w:numId w:val="60"/>
        </w:numPr>
        <w:ind w:left="567" w:right="-2" w:hanging="567"/>
        <w:rPr>
          <w:lang w:val="sl-SI"/>
        </w:rPr>
      </w:pPr>
      <w:r w:rsidRPr="005C3AAD">
        <w:rPr>
          <w:lang w:val="sl-SI"/>
        </w:rPr>
        <w:t>odprta rana ali luknja v sluznici želodca ali tankega črevesa (znaki so lahko bolečina v trebuhu, občutek napihnjenosti, črna stolica ali kri v stolici ali kri v bruhanju)</w:t>
      </w:r>
      <w:r w:rsidR="004821F9" w:rsidRPr="005C3AAD">
        <w:rPr>
          <w:lang w:val="sl-SI"/>
        </w:rPr>
        <w:t>,</w:t>
      </w:r>
    </w:p>
    <w:p w14:paraId="1614ACFE" w14:textId="5C6970ED" w:rsidR="00951CDA" w:rsidRPr="005C3AAD" w:rsidRDefault="00951CDA" w:rsidP="00E835A9">
      <w:pPr>
        <w:numPr>
          <w:ilvl w:val="0"/>
          <w:numId w:val="61"/>
        </w:numPr>
        <w:ind w:left="567" w:right="-2" w:hanging="567"/>
        <w:rPr>
          <w:lang w:val="sl-SI"/>
        </w:rPr>
      </w:pPr>
      <w:r w:rsidRPr="005C3AAD">
        <w:rPr>
          <w:lang w:val="sl-SI"/>
        </w:rPr>
        <w:t xml:space="preserve">krvavitev iz </w:t>
      </w:r>
      <w:r w:rsidR="004821F9" w:rsidRPr="005C3AAD">
        <w:rPr>
          <w:lang w:val="sl-SI"/>
        </w:rPr>
        <w:t>spodnjega dela debelega črevesa,</w:t>
      </w:r>
    </w:p>
    <w:p w14:paraId="323D4033" w14:textId="213FF3E5" w:rsidR="00A42515" w:rsidRPr="005C3AAD" w:rsidRDefault="00A42515" w:rsidP="00E835A9">
      <w:pPr>
        <w:numPr>
          <w:ilvl w:val="0"/>
          <w:numId w:val="62"/>
        </w:numPr>
        <w:ind w:left="567" w:right="-2" w:hanging="567"/>
        <w:rPr>
          <w:lang w:val="sl-SI"/>
        </w:rPr>
      </w:pPr>
      <w:r w:rsidRPr="005C3AAD">
        <w:rPr>
          <w:lang w:val="sl-SI"/>
        </w:rPr>
        <w:t>lezije v dlesnih z izpostavljeno čeljustnico, ki se ne pozdravijo in so lahko povezane z bolečino in vnetjem okoliških tkiv (za nadaljnja priporočila glejte spodaj),</w:t>
      </w:r>
    </w:p>
    <w:p w14:paraId="72D4B9A5" w14:textId="66541B7C" w:rsidR="00951CDA" w:rsidRPr="005C3AAD" w:rsidRDefault="00951CDA" w:rsidP="00E835A9">
      <w:pPr>
        <w:numPr>
          <w:ilvl w:val="0"/>
          <w:numId w:val="63"/>
        </w:numPr>
        <w:ind w:left="567" w:right="-2" w:hanging="567"/>
        <w:rPr>
          <w:lang w:val="sl-SI"/>
        </w:rPr>
      </w:pPr>
      <w:r w:rsidRPr="005C3AAD">
        <w:rPr>
          <w:szCs w:val="22"/>
          <w:lang w:val="sl-SI"/>
        </w:rPr>
        <w:t xml:space="preserve">luknja v </w:t>
      </w:r>
      <w:r w:rsidRPr="005C3AAD">
        <w:rPr>
          <w:lang w:val="sl-SI"/>
        </w:rPr>
        <w:t>žolčniku (simptomi in znaki lahko vključujejo bolečino v trebuhu, povišano telesno temperaturo in slabost/bruhanje).</w:t>
      </w:r>
    </w:p>
    <w:p w14:paraId="65E2D5F7" w14:textId="77777777" w:rsidR="001C60CF" w:rsidRPr="005C3AAD" w:rsidRDefault="001C60CF" w:rsidP="001C60CF">
      <w:pPr>
        <w:numPr>
          <w:ilvl w:val="12"/>
          <w:numId w:val="0"/>
        </w:numPr>
        <w:ind w:left="567" w:right="-2" w:hanging="567"/>
        <w:rPr>
          <w:lang w:val="sl-SI"/>
        </w:rPr>
      </w:pPr>
    </w:p>
    <w:p w14:paraId="4A375BA4" w14:textId="77777777" w:rsidR="00367D6C" w:rsidRPr="005C3AAD" w:rsidRDefault="00367D6C" w:rsidP="00876173">
      <w:pPr>
        <w:keepNext/>
        <w:keepLines/>
        <w:numPr>
          <w:ilvl w:val="12"/>
          <w:numId w:val="0"/>
        </w:numPr>
        <w:ind w:right="-2"/>
        <w:rPr>
          <w:b/>
          <w:lang w:val="sl-SI"/>
        </w:rPr>
      </w:pPr>
      <w:r w:rsidRPr="005C3AAD">
        <w:rPr>
          <w:b/>
          <w:lang w:val="sl-SI"/>
        </w:rPr>
        <w:t>Če imate katerega</w:t>
      </w:r>
      <w:r w:rsidR="00951CDA" w:rsidRPr="005C3AAD">
        <w:rPr>
          <w:b/>
          <w:lang w:val="sl-SI"/>
        </w:rPr>
        <w:t xml:space="preserve"> </w:t>
      </w:r>
      <w:r w:rsidRPr="005C3AAD">
        <w:rPr>
          <w:b/>
          <w:lang w:val="sl-SI"/>
        </w:rPr>
        <w:t>koli od spodaj naštetih neželenih učinkov, poiščite zdravniško pomoč takoj, ko je mogoče.</w:t>
      </w:r>
    </w:p>
    <w:p w14:paraId="48C38688" w14:textId="77777777" w:rsidR="00367D6C" w:rsidRPr="005C3AAD" w:rsidRDefault="00367D6C" w:rsidP="00876173">
      <w:pPr>
        <w:keepNext/>
        <w:keepLines/>
        <w:numPr>
          <w:ilvl w:val="12"/>
          <w:numId w:val="0"/>
        </w:numPr>
        <w:ind w:right="-2"/>
        <w:rPr>
          <w:lang w:val="sl-SI"/>
        </w:rPr>
      </w:pPr>
    </w:p>
    <w:p w14:paraId="100CF516" w14:textId="43AF5616" w:rsidR="00367D6C" w:rsidRPr="005C3AAD" w:rsidRDefault="00367D6C" w:rsidP="00876173">
      <w:pPr>
        <w:keepNext/>
        <w:keepLines/>
        <w:numPr>
          <w:ilvl w:val="12"/>
          <w:numId w:val="0"/>
        </w:numPr>
        <w:rPr>
          <w:lang w:val="sl-SI"/>
        </w:rPr>
      </w:pPr>
      <w:r w:rsidRPr="005C3AAD">
        <w:rPr>
          <w:b/>
          <w:lang w:val="sl-SI"/>
        </w:rPr>
        <w:t xml:space="preserve">Zelo pogosti </w:t>
      </w:r>
      <w:r w:rsidR="00951CDA" w:rsidRPr="005C3AAD">
        <w:rPr>
          <w:szCs w:val="22"/>
          <w:lang w:val="sl-SI"/>
        </w:rPr>
        <w:t xml:space="preserve">(pojavijo se </w:t>
      </w:r>
      <w:r w:rsidR="00064B49" w:rsidRPr="005C3AAD">
        <w:rPr>
          <w:szCs w:val="22"/>
          <w:lang w:val="sl-SI"/>
        </w:rPr>
        <w:t xml:space="preserve">lahko </w:t>
      </w:r>
      <w:r w:rsidR="00951CDA" w:rsidRPr="005C3AAD">
        <w:rPr>
          <w:szCs w:val="22"/>
          <w:lang w:val="sl-SI"/>
        </w:rPr>
        <w:t>pri več kot 1 od 10</w:t>
      </w:r>
      <w:r w:rsidR="00D03F2A" w:rsidRPr="005C3AAD">
        <w:rPr>
          <w:szCs w:val="22"/>
          <w:lang w:val="sl-SI"/>
        </w:rPr>
        <w:t> </w:t>
      </w:r>
      <w:r w:rsidR="00951CDA" w:rsidRPr="005C3AAD">
        <w:rPr>
          <w:szCs w:val="22"/>
          <w:lang w:val="sl-SI"/>
        </w:rPr>
        <w:t xml:space="preserve">bolnikov) </w:t>
      </w:r>
      <w:r w:rsidRPr="005C3AAD">
        <w:rPr>
          <w:lang w:val="sl-SI"/>
        </w:rPr>
        <w:t>neželeni učinki, ki pa niso bili hudi, vključujejo:</w:t>
      </w:r>
    </w:p>
    <w:p w14:paraId="5C231320" w14:textId="6054FA87" w:rsidR="00367D6C" w:rsidRPr="005C3AAD" w:rsidRDefault="00367D6C" w:rsidP="00E835A9">
      <w:pPr>
        <w:keepNext/>
        <w:keepLines/>
        <w:numPr>
          <w:ilvl w:val="0"/>
          <w:numId w:val="64"/>
        </w:numPr>
        <w:ind w:left="567" w:right="-2" w:hanging="567"/>
        <w:rPr>
          <w:lang w:val="sl-SI"/>
        </w:rPr>
      </w:pPr>
      <w:r w:rsidRPr="005C3AAD">
        <w:rPr>
          <w:lang w:val="sl-SI"/>
        </w:rPr>
        <w:t>zaprtje,</w:t>
      </w:r>
    </w:p>
    <w:p w14:paraId="48A18D10" w14:textId="445B5EF0" w:rsidR="00367D6C" w:rsidRPr="005C3AAD" w:rsidRDefault="00367D6C" w:rsidP="00E835A9">
      <w:pPr>
        <w:numPr>
          <w:ilvl w:val="0"/>
          <w:numId w:val="64"/>
        </w:numPr>
        <w:ind w:left="567" w:right="-2" w:hanging="567"/>
        <w:rPr>
          <w:lang w:val="sl-SI"/>
        </w:rPr>
      </w:pPr>
      <w:r w:rsidRPr="005C3AAD">
        <w:rPr>
          <w:lang w:val="sl-SI"/>
        </w:rPr>
        <w:t>izgubo apetita,</w:t>
      </w:r>
    </w:p>
    <w:p w14:paraId="78AD81DD" w14:textId="7CB07C30" w:rsidR="00367D6C" w:rsidRPr="005C3AAD" w:rsidRDefault="00367D6C" w:rsidP="00E835A9">
      <w:pPr>
        <w:numPr>
          <w:ilvl w:val="0"/>
          <w:numId w:val="64"/>
        </w:numPr>
        <w:ind w:left="567" w:right="-2" w:hanging="567"/>
        <w:rPr>
          <w:lang w:val="sl-SI"/>
        </w:rPr>
      </w:pPr>
      <w:r w:rsidRPr="005C3AAD">
        <w:rPr>
          <w:lang w:val="sl-SI"/>
        </w:rPr>
        <w:t>zvišano telesno temperaturo,</w:t>
      </w:r>
    </w:p>
    <w:p w14:paraId="335C006F" w14:textId="23C26076" w:rsidR="00367D6C" w:rsidRPr="005C3AAD" w:rsidRDefault="00367D6C" w:rsidP="00E835A9">
      <w:pPr>
        <w:numPr>
          <w:ilvl w:val="0"/>
          <w:numId w:val="64"/>
        </w:numPr>
        <w:ind w:left="567" w:right="-2" w:hanging="567"/>
        <w:rPr>
          <w:lang w:val="sl-SI"/>
        </w:rPr>
      </w:pPr>
      <w:r w:rsidRPr="005C3AAD">
        <w:rPr>
          <w:lang w:val="sl-SI"/>
        </w:rPr>
        <w:t>težave z očmi (vključno s povečanim solzenjem),</w:t>
      </w:r>
    </w:p>
    <w:p w14:paraId="6B89739E" w14:textId="61EFBB62" w:rsidR="00E02528" w:rsidRPr="005C3AAD" w:rsidRDefault="00367D6C" w:rsidP="00E835A9">
      <w:pPr>
        <w:numPr>
          <w:ilvl w:val="0"/>
          <w:numId w:val="66"/>
        </w:numPr>
        <w:ind w:left="567" w:right="-2" w:hanging="567"/>
        <w:rPr>
          <w:lang w:val="sl-SI"/>
        </w:rPr>
      </w:pPr>
      <w:r w:rsidRPr="005C3AAD">
        <w:rPr>
          <w:lang w:val="sl-SI"/>
        </w:rPr>
        <w:t>motnje v govoru,</w:t>
      </w:r>
    </w:p>
    <w:p w14:paraId="132577AD" w14:textId="7197FA67" w:rsidR="00367D6C" w:rsidRPr="005C3AAD" w:rsidRDefault="001C60CF" w:rsidP="00E835A9">
      <w:pPr>
        <w:numPr>
          <w:ilvl w:val="0"/>
          <w:numId w:val="67"/>
        </w:numPr>
        <w:ind w:left="567" w:right="-2" w:hanging="567"/>
        <w:rPr>
          <w:lang w:val="sl-SI"/>
        </w:rPr>
      </w:pPr>
      <w:r w:rsidRPr="005C3AAD">
        <w:rPr>
          <w:lang w:val="sl-SI"/>
        </w:rPr>
        <w:t>spremembe v okušanju,</w:t>
      </w:r>
    </w:p>
    <w:p w14:paraId="1F6CE451" w14:textId="134ECB2D" w:rsidR="001C60CF" w:rsidRPr="005C3AAD" w:rsidRDefault="001C60CF" w:rsidP="00E835A9">
      <w:pPr>
        <w:numPr>
          <w:ilvl w:val="0"/>
          <w:numId w:val="68"/>
        </w:numPr>
        <w:ind w:left="567" w:right="-2" w:hanging="567"/>
        <w:rPr>
          <w:lang w:val="sl-SI"/>
        </w:rPr>
      </w:pPr>
      <w:r w:rsidRPr="005C3AAD">
        <w:rPr>
          <w:lang w:val="sl-SI"/>
        </w:rPr>
        <w:t>izcedek iz nosu,</w:t>
      </w:r>
    </w:p>
    <w:p w14:paraId="2F7FC14E" w14:textId="1CC1EBB5" w:rsidR="0031069D" w:rsidRPr="005C3AAD" w:rsidRDefault="001C60CF" w:rsidP="00E835A9">
      <w:pPr>
        <w:numPr>
          <w:ilvl w:val="0"/>
          <w:numId w:val="64"/>
        </w:numPr>
        <w:ind w:left="567" w:right="-2" w:hanging="567"/>
        <w:rPr>
          <w:lang w:val="sl-SI"/>
        </w:rPr>
      </w:pPr>
      <w:r w:rsidRPr="005C3AAD">
        <w:rPr>
          <w:lang w:val="sl-SI"/>
        </w:rPr>
        <w:t>suho kožo, luskavost in vnetje kože, spremembo barve kože</w:t>
      </w:r>
      <w:r w:rsidR="0031069D" w:rsidRPr="005C3AAD">
        <w:rPr>
          <w:lang w:val="sl-SI"/>
        </w:rPr>
        <w:t>,</w:t>
      </w:r>
    </w:p>
    <w:p w14:paraId="5327AAEC" w14:textId="782975E0" w:rsidR="00934565" w:rsidRPr="005C3AAD" w:rsidRDefault="0031069D" w:rsidP="00E835A9">
      <w:pPr>
        <w:numPr>
          <w:ilvl w:val="0"/>
          <w:numId w:val="64"/>
        </w:numPr>
        <w:ind w:left="567" w:hanging="567"/>
        <w:rPr>
          <w:lang w:val="sl-SI"/>
        </w:rPr>
      </w:pPr>
      <w:r w:rsidRPr="005C3AAD">
        <w:rPr>
          <w:lang w:val="sl-SI"/>
        </w:rPr>
        <w:t>hujšanje</w:t>
      </w:r>
      <w:r w:rsidR="00934565" w:rsidRPr="005C3AAD">
        <w:rPr>
          <w:lang w:val="sl-SI"/>
        </w:rPr>
        <w:t>,</w:t>
      </w:r>
    </w:p>
    <w:p w14:paraId="33D4F48E" w14:textId="21D81CA8" w:rsidR="00367D6C" w:rsidRPr="005C3AAD" w:rsidRDefault="00934565" w:rsidP="00E835A9">
      <w:pPr>
        <w:numPr>
          <w:ilvl w:val="0"/>
          <w:numId w:val="64"/>
        </w:numPr>
        <w:ind w:left="567" w:hanging="567"/>
        <w:rPr>
          <w:lang w:val="sl-SI"/>
        </w:rPr>
      </w:pPr>
      <w:r w:rsidRPr="005C3AAD">
        <w:rPr>
          <w:lang w:val="sl-SI"/>
        </w:rPr>
        <w:t>krvavitve iz nosu</w:t>
      </w:r>
      <w:r w:rsidR="0031069D" w:rsidRPr="005C3AAD">
        <w:rPr>
          <w:lang w:val="sl-SI"/>
        </w:rPr>
        <w:t>.</w:t>
      </w:r>
    </w:p>
    <w:p w14:paraId="0BB6B6BE" w14:textId="77777777" w:rsidR="00367D6C" w:rsidRPr="005C3AAD" w:rsidRDefault="00367D6C">
      <w:pPr>
        <w:numPr>
          <w:ilvl w:val="12"/>
          <w:numId w:val="0"/>
        </w:numPr>
        <w:ind w:right="-2"/>
        <w:rPr>
          <w:lang w:val="sl-SI"/>
        </w:rPr>
      </w:pPr>
    </w:p>
    <w:p w14:paraId="7B8D519D" w14:textId="7AD00F20" w:rsidR="00367D6C" w:rsidRPr="005C3AAD" w:rsidRDefault="00367D6C">
      <w:pPr>
        <w:numPr>
          <w:ilvl w:val="12"/>
          <w:numId w:val="0"/>
        </w:numPr>
        <w:ind w:right="-2"/>
        <w:rPr>
          <w:lang w:val="sl-SI"/>
        </w:rPr>
      </w:pPr>
      <w:r w:rsidRPr="005C3AAD">
        <w:rPr>
          <w:b/>
          <w:lang w:val="sl-SI"/>
        </w:rPr>
        <w:t>Pogosti neželeni učinki</w:t>
      </w:r>
      <w:r w:rsidR="00951CDA" w:rsidRPr="005C3AAD">
        <w:rPr>
          <w:b/>
          <w:lang w:val="sl-SI"/>
        </w:rPr>
        <w:t xml:space="preserve"> </w:t>
      </w:r>
      <w:r w:rsidR="00951CDA" w:rsidRPr="005C3AAD">
        <w:rPr>
          <w:szCs w:val="22"/>
          <w:lang w:val="sl-SI"/>
        </w:rPr>
        <w:t xml:space="preserve">(pojavijo se </w:t>
      </w:r>
      <w:r w:rsidR="00064B49" w:rsidRPr="005C3AAD">
        <w:rPr>
          <w:szCs w:val="22"/>
          <w:lang w:val="sl-SI"/>
        </w:rPr>
        <w:t xml:space="preserve">lahko </w:t>
      </w:r>
      <w:r w:rsidR="00951CDA" w:rsidRPr="005C3AAD">
        <w:rPr>
          <w:szCs w:val="22"/>
          <w:lang w:val="sl-SI"/>
        </w:rPr>
        <w:t xml:space="preserve">pri </w:t>
      </w:r>
      <w:r w:rsidR="00064B49" w:rsidRPr="005C3AAD">
        <w:rPr>
          <w:szCs w:val="22"/>
          <w:lang w:val="sl-SI"/>
        </w:rPr>
        <w:t>največ 1 od 10</w:t>
      </w:r>
      <w:r w:rsidR="00D03F2A" w:rsidRPr="005C3AAD">
        <w:rPr>
          <w:szCs w:val="22"/>
          <w:lang w:val="sl-SI"/>
        </w:rPr>
        <w:t> </w:t>
      </w:r>
      <w:r w:rsidR="00951CDA" w:rsidRPr="005C3AAD">
        <w:rPr>
          <w:szCs w:val="22"/>
          <w:lang w:val="sl-SI"/>
        </w:rPr>
        <w:t>bolnikov)</w:t>
      </w:r>
      <w:r w:rsidRPr="005C3AAD">
        <w:rPr>
          <w:lang w:val="sl-SI"/>
        </w:rPr>
        <w:t>, ki pa niso bili hudi, vključujejo:</w:t>
      </w:r>
    </w:p>
    <w:p w14:paraId="7780F5E2" w14:textId="4F08D331" w:rsidR="00367D6C" w:rsidRPr="005C3AAD" w:rsidRDefault="00367D6C" w:rsidP="00E835A9">
      <w:pPr>
        <w:numPr>
          <w:ilvl w:val="0"/>
          <w:numId w:val="69"/>
        </w:numPr>
        <w:ind w:left="567" w:right="-2" w:hanging="567"/>
        <w:rPr>
          <w:lang w:val="sl-SI"/>
        </w:rPr>
      </w:pPr>
      <w:r w:rsidRPr="005C3AAD">
        <w:rPr>
          <w:lang w:val="sl-SI"/>
        </w:rPr>
        <w:t>spremembo glasu</w:t>
      </w:r>
      <w:r w:rsidR="00951CDA" w:rsidRPr="005C3AAD">
        <w:rPr>
          <w:lang w:val="sl-SI"/>
        </w:rPr>
        <w:t xml:space="preserve"> in</w:t>
      </w:r>
      <w:r w:rsidRPr="005C3AAD">
        <w:rPr>
          <w:lang w:val="sl-SI"/>
        </w:rPr>
        <w:t xml:space="preserve"> hripavost.</w:t>
      </w:r>
    </w:p>
    <w:p w14:paraId="2965D710" w14:textId="77777777" w:rsidR="00367D6C" w:rsidRPr="005C3AAD" w:rsidRDefault="00367D6C">
      <w:pPr>
        <w:numPr>
          <w:ilvl w:val="12"/>
          <w:numId w:val="0"/>
        </w:numPr>
        <w:ind w:right="-2"/>
        <w:rPr>
          <w:lang w:val="sl-SI"/>
        </w:rPr>
      </w:pPr>
    </w:p>
    <w:p w14:paraId="42F8534F" w14:textId="77777777" w:rsidR="008A493C" w:rsidRPr="005C3AAD" w:rsidRDefault="008A493C" w:rsidP="002A5369">
      <w:pPr>
        <w:keepNext/>
        <w:keepLines/>
        <w:numPr>
          <w:ilvl w:val="12"/>
          <w:numId w:val="0"/>
        </w:numPr>
        <w:rPr>
          <w:lang w:val="sl-SI"/>
        </w:rPr>
      </w:pPr>
      <w:r w:rsidRPr="005C3AAD">
        <w:rPr>
          <w:lang w:val="sl-SI"/>
        </w:rPr>
        <w:t>Pri bolnikih, starejših od 65</w:t>
      </w:r>
      <w:r w:rsidR="005F0C30" w:rsidRPr="005C3AAD">
        <w:rPr>
          <w:lang w:val="sl-SI"/>
        </w:rPr>
        <w:t> </w:t>
      </w:r>
      <w:r w:rsidRPr="005C3AAD">
        <w:rPr>
          <w:lang w:val="sl-SI"/>
        </w:rPr>
        <w:t>let, je večje tveganje za naslednje neželene učinke:</w:t>
      </w:r>
    </w:p>
    <w:p w14:paraId="4BA0D703" w14:textId="70BAAEA2" w:rsidR="008A493C" w:rsidRPr="005C3AAD" w:rsidRDefault="00367D6C" w:rsidP="00E835A9">
      <w:pPr>
        <w:numPr>
          <w:ilvl w:val="0"/>
          <w:numId w:val="70"/>
        </w:numPr>
        <w:ind w:left="567" w:right="-2" w:hanging="567"/>
        <w:rPr>
          <w:lang w:val="sl-SI"/>
        </w:rPr>
      </w:pPr>
      <w:r w:rsidRPr="005C3AAD">
        <w:rPr>
          <w:lang w:val="sl-SI"/>
        </w:rPr>
        <w:t>krvni strdki v arterijah, ki lahko vodijo do kapi ali srčnega napada</w:t>
      </w:r>
      <w:r w:rsidR="008A493C" w:rsidRPr="005C3AAD">
        <w:rPr>
          <w:lang w:val="sl-SI"/>
        </w:rPr>
        <w:t>,</w:t>
      </w:r>
    </w:p>
    <w:p w14:paraId="74657BB5" w14:textId="264EFDDE" w:rsidR="008A493C" w:rsidRPr="005C3AAD" w:rsidRDefault="00367D6C" w:rsidP="00E835A9">
      <w:pPr>
        <w:numPr>
          <w:ilvl w:val="0"/>
          <w:numId w:val="70"/>
        </w:numPr>
        <w:ind w:left="567" w:right="-2" w:hanging="567"/>
        <w:rPr>
          <w:lang w:val="sl-SI"/>
        </w:rPr>
      </w:pPr>
      <w:r w:rsidRPr="005C3AAD">
        <w:rPr>
          <w:lang w:val="sl-SI"/>
        </w:rPr>
        <w:t>zmanjšanje števila belih krvničk in celic, ki pomagajo strjevati kri</w:t>
      </w:r>
      <w:r w:rsidR="008A493C" w:rsidRPr="005C3AAD">
        <w:rPr>
          <w:lang w:val="sl-SI"/>
        </w:rPr>
        <w:t>,</w:t>
      </w:r>
    </w:p>
    <w:p w14:paraId="7447C4FD" w14:textId="78F7510A" w:rsidR="008A493C" w:rsidRPr="005C3AAD" w:rsidRDefault="00367D6C" w:rsidP="00E835A9">
      <w:pPr>
        <w:numPr>
          <w:ilvl w:val="0"/>
          <w:numId w:val="70"/>
        </w:numPr>
        <w:ind w:left="567" w:right="-2" w:hanging="567"/>
        <w:rPr>
          <w:lang w:val="sl-SI"/>
        </w:rPr>
      </w:pPr>
      <w:r w:rsidRPr="005C3AAD">
        <w:rPr>
          <w:lang w:val="sl-SI"/>
        </w:rPr>
        <w:t>driska,</w:t>
      </w:r>
    </w:p>
    <w:p w14:paraId="005D1008" w14:textId="15095889" w:rsidR="004821F9" w:rsidRPr="005C3AAD" w:rsidRDefault="00367D6C" w:rsidP="00E835A9">
      <w:pPr>
        <w:numPr>
          <w:ilvl w:val="0"/>
          <w:numId w:val="70"/>
        </w:numPr>
        <w:ind w:left="567" w:right="-2" w:hanging="567"/>
        <w:rPr>
          <w:lang w:val="sl-SI"/>
        </w:rPr>
      </w:pPr>
      <w:r w:rsidRPr="005C3AAD">
        <w:rPr>
          <w:lang w:val="sl-SI"/>
        </w:rPr>
        <w:t>slabost,</w:t>
      </w:r>
    </w:p>
    <w:p w14:paraId="0D3CA899" w14:textId="78F375A4" w:rsidR="00367D6C" w:rsidRPr="005C3AAD" w:rsidRDefault="00367D6C" w:rsidP="00E835A9">
      <w:pPr>
        <w:numPr>
          <w:ilvl w:val="0"/>
          <w:numId w:val="70"/>
        </w:numPr>
        <w:ind w:left="567" w:right="-2" w:hanging="567"/>
        <w:rPr>
          <w:lang w:val="sl-SI"/>
        </w:rPr>
      </w:pPr>
      <w:r w:rsidRPr="005C3AAD">
        <w:rPr>
          <w:lang w:val="sl-SI"/>
        </w:rPr>
        <w:t>utrujenost</w:t>
      </w:r>
      <w:r w:rsidR="004821F9" w:rsidRPr="005C3AAD">
        <w:rPr>
          <w:lang w:val="sl-SI"/>
        </w:rPr>
        <w:t>,</w:t>
      </w:r>
    </w:p>
    <w:p w14:paraId="6B1CB712" w14:textId="07FAB323" w:rsidR="004821F9" w:rsidRPr="005C3AAD" w:rsidRDefault="004821F9" w:rsidP="00E835A9">
      <w:pPr>
        <w:numPr>
          <w:ilvl w:val="0"/>
          <w:numId w:val="70"/>
        </w:numPr>
        <w:ind w:left="567" w:right="-2" w:hanging="567"/>
        <w:rPr>
          <w:lang w:val="sl-SI"/>
        </w:rPr>
      </w:pPr>
      <w:r w:rsidRPr="005C3AAD">
        <w:rPr>
          <w:lang w:val="sl-SI"/>
        </w:rPr>
        <w:t>glavobol,</w:t>
      </w:r>
    </w:p>
    <w:p w14:paraId="47A80C50" w14:textId="7FA853CF" w:rsidR="004821F9" w:rsidRPr="005C3AAD" w:rsidRDefault="004821F9" w:rsidP="00E835A9">
      <w:pPr>
        <w:numPr>
          <w:ilvl w:val="0"/>
          <w:numId w:val="71"/>
        </w:numPr>
        <w:ind w:left="567" w:right="-2" w:hanging="567"/>
        <w:rPr>
          <w:lang w:val="sl-SI"/>
        </w:rPr>
      </w:pPr>
      <w:r w:rsidRPr="005C3AAD">
        <w:rPr>
          <w:lang w:val="sl-SI"/>
        </w:rPr>
        <w:t>visok krvni tlak.</w:t>
      </w:r>
    </w:p>
    <w:p w14:paraId="14ED4171" w14:textId="77777777" w:rsidR="004821F9" w:rsidRPr="005C3AAD" w:rsidRDefault="004821F9">
      <w:pPr>
        <w:numPr>
          <w:ilvl w:val="12"/>
          <w:numId w:val="0"/>
        </w:numPr>
        <w:ind w:right="-2"/>
        <w:rPr>
          <w:lang w:val="sl-SI"/>
        </w:rPr>
      </w:pPr>
    </w:p>
    <w:p w14:paraId="6CF44080" w14:textId="77777777" w:rsidR="00367D6C" w:rsidRPr="005C3AAD" w:rsidRDefault="00367D6C">
      <w:pPr>
        <w:numPr>
          <w:ilvl w:val="12"/>
          <w:numId w:val="0"/>
        </w:numPr>
        <w:ind w:right="-2"/>
        <w:rPr>
          <w:lang w:val="sl-SI"/>
        </w:rPr>
      </w:pPr>
      <w:r w:rsidRPr="005C3AAD">
        <w:rPr>
          <w:lang w:val="sl-SI"/>
        </w:rPr>
        <w:t xml:space="preserve">Zdravilo Avastin lahko povzroči tudi spremembe rezultatov laboratorijskih testov, ki jih izvaja vaš zdravnik. To vključuje zmanjšanje števila belih krvnih celic v krvi, še posebno nevtrofilcev (vrsta belih krvnih celic, ki pomaga varovati pred okužbami), prisotnost beljakovin v seču, zmanjšanje ravni kalija, natrija ali fosforja (mineral) v krvi, zvišan sladkor v krvi, zvečanje alkalne fosfataze (encim), </w:t>
      </w:r>
      <w:r w:rsidR="009156E1" w:rsidRPr="005C3AAD">
        <w:rPr>
          <w:lang w:val="sl-SI"/>
        </w:rPr>
        <w:lastRenderedPageBreak/>
        <w:t>zvečanje</w:t>
      </w:r>
      <w:r w:rsidR="000F3217" w:rsidRPr="005C3AAD">
        <w:rPr>
          <w:lang w:val="sl-SI"/>
        </w:rPr>
        <w:t xml:space="preserve"> </w:t>
      </w:r>
      <w:r w:rsidR="009156E1" w:rsidRPr="005C3AAD">
        <w:rPr>
          <w:lang w:val="sl-SI"/>
        </w:rPr>
        <w:t>kreatinina v serumu (beljakovin</w:t>
      </w:r>
      <w:r w:rsidR="000F3217" w:rsidRPr="005C3AAD">
        <w:rPr>
          <w:lang w:val="sl-SI"/>
        </w:rPr>
        <w:t>a</w:t>
      </w:r>
      <w:r w:rsidR="009156E1" w:rsidRPr="005C3AAD">
        <w:rPr>
          <w:lang w:val="sl-SI"/>
        </w:rPr>
        <w:t xml:space="preserve">, ki jo merijo v preiskavah krvi, da ocenijo, kako dobro delujejo vaše ledvice), </w:t>
      </w:r>
      <w:r w:rsidRPr="005C3AAD">
        <w:rPr>
          <w:lang w:val="sl-SI"/>
        </w:rPr>
        <w:t>zmanjšanje hemoglobina (nahaja se v rdečih krvnih celicah, ki prenašajo kisik), ki je lahko hudo.</w:t>
      </w:r>
    </w:p>
    <w:p w14:paraId="715B4E08" w14:textId="77777777" w:rsidR="00367D6C" w:rsidRPr="005C3AAD" w:rsidRDefault="00367D6C">
      <w:pPr>
        <w:numPr>
          <w:ilvl w:val="12"/>
          <w:numId w:val="0"/>
        </w:numPr>
        <w:ind w:right="-2"/>
        <w:rPr>
          <w:lang w:val="sl-SI"/>
        </w:rPr>
      </w:pPr>
    </w:p>
    <w:p w14:paraId="56CD7986" w14:textId="77777777" w:rsidR="00367D6C" w:rsidRPr="005C3AAD" w:rsidRDefault="00367D6C">
      <w:pPr>
        <w:ind w:right="-2"/>
        <w:rPr>
          <w:lang w:val="sl-SI"/>
        </w:rPr>
      </w:pPr>
      <w:r w:rsidRPr="005C3AAD">
        <w:rPr>
          <w:lang w:val="sl-SI"/>
        </w:rPr>
        <w:t>Bolečina v ustih, zobeh in/ali čeljusti, otekline ali mehurji v ustih, otrplost ali občutek teže v čeljusti ali razmajanost zoba. Le-ti so lahko znaki in simptomi poškodbe kosti v čeljusti (osteonekroze). Če se pojavi kar</w:t>
      </w:r>
      <w:r w:rsidR="009D6D00" w:rsidRPr="005C3AAD">
        <w:rPr>
          <w:lang w:val="sl-SI"/>
        </w:rPr>
        <w:t xml:space="preserve"> </w:t>
      </w:r>
      <w:r w:rsidRPr="005C3AAD">
        <w:rPr>
          <w:lang w:val="sl-SI"/>
        </w:rPr>
        <w:t>koli od naštetega, nemudoma povejte svojemu zdravniku in zobozdravniku.</w:t>
      </w:r>
    </w:p>
    <w:p w14:paraId="23BBE3D2" w14:textId="77777777" w:rsidR="00367D6C" w:rsidRPr="005C3AAD" w:rsidRDefault="00367D6C">
      <w:pPr>
        <w:ind w:right="-2"/>
        <w:rPr>
          <w:lang w:val="sl-SI"/>
        </w:rPr>
      </w:pPr>
    </w:p>
    <w:p w14:paraId="7A1FB678" w14:textId="77777777" w:rsidR="00367D6C" w:rsidRPr="005C3AAD" w:rsidRDefault="00367D6C">
      <w:pPr>
        <w:ind w:right="-2"/>
        <w:rPr>
          <w:lang w:val="sl-SI"/>
        </w:rPr>
      </w:pPr>
      <w:r w:rsidRPr="005C3AAD">
        <w:rPr>
          <w:lang w:val="sl-SI"/>
        </w:rPr>
        <w:t xml:space="preserve">Predmenopavzalne ženske (ženske z menstrualnim ciklom) boste morda opazile, da bodo vaše menstruacije postale neredne ali bodo izostale, oziroma bo vaša plodnost zmanjšana. V primeru, da razmišljate o zanositvi, se posvetujte </w:t>
      </w:r>
      <w:r w:rsidR="005C3D09" w:rsidRPr="005C3AAD">
        <w:rPr>
          <w:lang w:val="sl-SI"/>
        </w:rPr>
        <w:t>z</w:t>
      </w:r>
      <w:r w:rsidRPr="005C3AAD">
        <w:rPr>
          <w:lang w:val="sl-SI"/>
        </w:rPr>
        <w:t xml:space="preserve"> zdravnikom</w:t>
      </w:r>
      <w:r w:rsidR="009D6D00" w:rsidRPr="005C3AAD">
        <w:rPr>
          <w:lang w:val="sl-SI"/>
        </w:rPr>
        <w:t>,</w:t>
      </w:r>
      <w:r w:rsidRPr="005C3AAD">
        <w:rPr>
          <w:lang w:val="sl-SI"/>
        </w:rPr>
        <w:t xml:space="preserve"> preden začnete z zdravljenjem.</w:t>
      </w:r>
    </w:p>
    <w:p w14:paraId="2DA808DD" w14:textId="77777777" w:rsidR="00367D6C" w:rsidRPr="005C3AAD" w:rsidRDefault="00367D6C" w:rsidP="00234021">
      <w:pPr>
        <w:numPr>
          <w:ilvl w:val="12"/>
          <w:numId w:val="0"/>
        </w:numPr>
        <w:ind w:right="-2"/>
        <w:rPr>
          <w:lang w:val="sl-SI"/>
        </w:rPr>
      </w:pPr>
    </w:p>
    <w:p w14:paraId="2268D616" w14:textId="77777777" w:rsidR="004E1F2A" w:rsidRPr="005C3AAD" w:rsidRDefault="004E1F2A" w:rsidP="00726882">
      <w:pPr>
        <w:numPr>
          <w:ilvl w:val="12"/>
          <w:numId w:val="0"/>
        </w:numPr>
        <w:rPr>
          <w:lang w:val="sl-SI"/>
        </w:rPr>
      </w:pPr>
      <w:r w:rsidRPr="005C3AAD">
        <w:rPr>
          <w:lang w:val="sl-SI"/>
        </w:rPr>
        <w:t>Zdravilo Avastin so razvili in izdelali za zdravljenje raka in injiciranje v krvni obtok. Niso ga pripravili za injiciranje v oko, zato njegova uporaba na ta način ni odobrena. Kadar zdravilo Avastin injiciramo neposredno v oko (neodobrena uporaba)</w:t>
      </w:r>
      <w:r w:rsidR="009D6D00" w:rsidRPr="005C3AAD">
        <w:rPr>
          <w:lang w:val="sl-SI"/>
        </w:rPr>
        <w:t>,</w:t>
      </w:r>
      <w:r w:rsidRPr="005C3AAD">
        <w:rPr>
          <w:lang w:val="sl-SI"/>
        </w:rPr>
        <w:t xml:space="preserve"> se lahko pojavijo naslednji neželeni učinki:</w:t>
      </w:r>
    </w:p>
    <w:p w14:paraId="2AE9CEA1" w14:textId="77777777" w:rsidR="004E1F2A" w:rsidRPr="005C3AAD" w:rsidRDefault="004E1F2A" w:rsidP="00726882">
      <w:pPr>
        <w:numPr>
          <w:ilvl w:val="12"/>
          <w:numId w:val="0"/>
        </w:numPr>
        <w:rPr>
          <w:lang w:val="sl-SI"/>
        </w:rPr>
      </w:pPr>
    </w:p>
    <w:p w14:paraId="66A8B8A6" w14:textId="6EA1B019" w:rsidR="004E1F2A" w:rsidRPr="005C3AAD" w:rsidRDefault="004E1F2A" w:rsidP="00E835A9">
      <w:pPr>
        <w:numPr>
          <w:ilvl w:val="0"/>
          <w:numId w:val="72"/>
        </w:numPr>
        <w:ind w:left="567" w:hanging="567"/>
        <w:rPr>
          <w:lang w:val="sl-SI"/>
        </w:rPr>
      </w:pPr>
      <w:r w:rsidRPr="005C3AAD">
        <w:rPr>
          <w:lang w:val="sl-SI"/>
        </w:rPr>
        <w:t>okužba ali vnetje očesnega zrkla,</w:t>
      </w:r>
    </w:p>
    <w:p w14:paraId="71C0A10D" w14:textId="772863BF" w:rsidR="004E1F2A" w:rsidRPr="005C3AAD" w:rsidRDefault="004E1F2A" w:rsidP="00E835A9">
      <w:pPr>
        <w:numPr>
          <w:ilvl w:val="0"/>
          <w:numId w:val="72"/>
        </w:numPr>
        <w:ind w:left="567" w:hanging="567"/>
        <w:rPr>
          <w:lang w:val="sl-SI"/>
        </w:rPr>
      </w:pPr>
      <w:r w:rsidRPr="005C3AAD">
        <w:rPr>
          <w:lang w:val="sl-SI"/>
        </w:rPr>
        <w:t>pordelost očesa, majhni delci ali madeži v vidnem polju (motnjave), bolečina v očesu,</w:t>
      </w:r>
    </w:p>
    <w:p w14:paraId="05EF6D62" w14:textId="64D1035B" w:rsidR="004E1F2A" w:rsidRPr="005C3AAD" w:rsidRDefault="004E1F2A" w:rsidP="00E835A9">
      <w:pPr>
        <w:numPr>
          <w:ilvl w:val="0"/>
          <w:numId w:val="72"/>
        </w:numPr>
        <w:ind w:left="567" w:hanging="567"/>
        <w:rPr>
          <w:lang w:val="sl-SI"/>
        </w:rPr>
      </w:pPr>
      <w:r w:rsidRPr="005C3AAD">
        <w:rPr>
          <w:lang w:val="sl-SI"/>
        </w:rPr>
        <w:t>bliskanje v vidnem polju z motnjavami, kar vodi do delne izgube vida,</w:t>
      </w:r>
    </w:p>
    <w:p w14:paraId="4D43ED3E" w14:textId="182F3D38" w:rsidR="004E1F2A" w:rsidRPr="005C3AAD" w:rsidRDefault="007A48E6" w:rsidP="00E835A9">
      <w:pPr>
        <w:numPr>
          <w:ilvl w:val="0"/>
          <w:numId w:val="72"/>
        </w:numPr>
        <w:ind w:left="567" w:hanging="567"/>
        <w:rPr>
          <w:lang w:val="sl-SI"/>
        </w:rPr>
      </w:pPr>
      <w:r w:rsidRPr="005C3AAD">
        <w:rPr>
          <w:lang w:val="sl-SI"/>
        </w:rPr>
        <w:t>zvišan</w:t>
      </w:r>
      <w:r w:rsidR="004E1F2A" w:rsidRPr="005C3AAD">
        <w:rPr>
          <w:lang w:val="sl-SI"/>
        </w:rPr>
        <w:t xml:space="preserve"> tlak v očesu,</w:t>
      </w:r>
    </w:p>
    <w:p w14:paraId="41F1368B" w14:textId="7481DCE5" w:rsidR="004E1F2A" w:rsidRPr="005C3AAD" w:rsidRDefault="004E1F2A" w:rsidP="00E835A9">
      <w:pPr>
        <w:numPr>
          <w:ilvl w:val="0"/>
          <w:numId w:val="72"/>
        </w:numPr>
        <w:ind w:left="567" w:hanging="567"/>
        <w:rPr>
          <w:lang w:val="sl-SI"/>
        </w:rPr>
      </w:pPr>
      <w:r w:rsidRPr="005C3AAD">
        <w:rPr>
          <w:lang w:val="sl-SI"/>
        </w:rPr>
        <w:t>krvavitev v očesu.</w:t>
      </w:r>
    </w:p>
    <w:p w14:paraId="5DC65639" w14:textId="77777777" w:rsidR="00367D6C" w:rsidRPr="005C3AAD" w:rsidRDefault="00367D6C" w:rsidP="00234021">
      <w:pPr>
        <w:numPr>
          <w:ilvl w:val="12"/>
          <w:numId w:val="0"/>
        </w:numPr>
        <w:ind w:right="-2"/>
        <w:rPr>
          <w:lang w:val="sl-SI"/>
        </w:rPr>
      </w:pPr>
    </w:p>
    <w:p w14:paraId="1CE6BFD8" w14:textId="77777777" w:rsidR="008A3E11" w:rsidRPr="005C3AAD" w:rsidRDefault="008A3E11" w:rsidP="008A3E11">
      <w:pPr>
        <w:numPr>
          <w:ilvl w:val="12"/>
          <w:numId w:val="0"/>
        </w:numPr>
        <w:tabs>
          <w:tab w:val="left" w:pos="567"/>
        </w:tabs>
        <w:spacing w:line="260" w:lineRule="exact"/>
        <w:outlineLvl w:val="0"/>
        <w:rPr>
          <w:b/>
          <w:noProof/>
          <w:snapToGrid w:val="0"/>
          <w:szCs w:val="22"/>
          <w:lang w:val="sl-SI" w:eastAsia="zh-CN"/>
        </w:rPr>
      </w:pPr>
      <w:r w:rsidRPr="005C3AAD">
        <w:rPr>
          <w:b/>
          <w:snapToGrid w:val="0"/>
          <w:szCs w:val="22"/>
          <w:lang w:val="sl-SI" w:eastAsia="zh-CN"/>
        </w:rPr>
        <w:t>Poročanje o neželenih učinkih</w:t>
      </w:r>
    </w:p>
    <w:p w14:paraId="5B5A93F7" w14:textId="350442B7" w:rsidR="008A3E11" w:rsidRPr="005C3AAD" w:rsidRDefault="008A3E11" w:rsidP="008A3E11">
      <w:pPr>
        <w:tabs>
          <w:tab w:val="left" w:pos="567"/>
        </w:tabs>
        <w:spacing w:line="260" w:lineRule="exact"/>
        <w:rPr>
          <w:snapToGrid w:val="0"/>
          <w:szCs w:val="22"/>
          <w:lang w:val="sl-SI" w:eastAsia="zh-CN"/>
        </w:rPr>
      </w:pPr>
      <w:r w:rsidRPr="005C3AAD">
        <w:rPr>
          <w:snapToGrid w:val="0"/>
          <w:lang w:val="sl-SI" w:eastAsia="zh-CN"/>
        </w:rPr>
        <w:t>Če opazite kater</w:t>
      </w:r>
      <w:r w:rsidR="006E0BF8" w:rsidRPr="005C3AAD">
        <w:rPr>
          <w:snapToGrid w:val="0"/>
          <w:lang w:val="sl-SI" w:eastAsia="zh-CN"/>
        </w:rPr>
        <w:t>ega</w:t>
      </w:r>
      <w:r w:rsidRPr="005C3AAD">
        <w:rPr>
          <w:snapToGrid w:val="0"/>
          <w:lang w:val="sl-SI" w:eastAsia="zh-CN"/>
        </w:rPr>
        <w:t xml:space="preserve"> koli </w:t>
      </w:r>
      <w:r w:rsidR="006E0BF8" w:rsidRPr="005C3AAD">
        <w:rPr>
          <w:snapToGrid w:val="0"/>
          <w:lang w:val="sl-SI" w:eastAsia="zh-CN"/>
        </w:rPr>
        <w:t xml:space="preserve">izmed </w:t>
      </w:r>
      <w:r w:rsidRPr="005C3AAD">
        <w:rPr>
          <w:snapToGrid w:val="0"/>
          <w:lang w:val="sl-SI" w:eastAsia="zh-CN"/>
        </w:rPr>
        <w:t>neželeni</w:t>
      </w:r>
      <w:r w:rsidR="006E0BF8" w:rsidRPr="005C3AAD">
        <w:rPr>
          <w:snapToGrid w:val="0"/>
          <w:lang w:val="sl-SI" w:eastAsia="zh-CN"/>
        </w:rPr>
        <w:t>h</w:t>
      </w:r>
      <w:r w:rsidRPr="005C3AAD">
        <w:rPr>
          <w:snapToGrid w:val="0"/>
          <w:lang w:val="sl-SI" w:eastAsia="zh-CN"/>
        </w:rPr>
        <w:t xml:space="preserve"> učin</w:t>
      </w:r>
      <w:r w:rsidR="006E0BF8" w:rsidRPr="005C3AAD">
        <w:rPr>
          <w:snapToGrid w:val="0"/>
          <w:lang w:val="sl-SI" w:eastAsia="zh-CN"/>
        </w:rPr>
        <w:t>kov</w:t>
      </w:r>
      <w:r w:rsidRPr="005C3AAD">
        <w:rPr>
          <w:snapToGrid w:val="0"/>
          <w:lang w:val="sl-SI" w:eastAsia="zh-CN"/>
        </w:rPr>
        <w:t>, se posvetujte z zdravnikom, farmacevtom ali medicinsko sestro. Posvetujte se tudi, če opazite neželene učinke, ki niso navedeni v tem navodilu. O</w:t>
      </w:r>
      <w:r w:rsidRPr="005C3AAD">
        <w:rPr>
          <w:snapToGrid w:val="0"/>
          <w:szCs w:val="22"/>
          <w:lang w:val="sl-SI" w:eastAsia="zh-CN"/>
        </w:rPr>
        <w:t xml:space="preserve"> neželenih učinkih lahko poročate tudi neposredno na </w:t>
      </w:r>
      <w:r w:rsidRPr="005C3AAD">
        <w:rPr>
          <w:snapToGrid w:val="0"/>
          <w:szCs w:val="22"/>
          <w:highlight w:val="lightGray"/>
          <w:lang w:val="sl-SI" w:eastAsia="zh-CN"/>
        </w:rPr>
        <w:t xml:space="preserve">nacionalni center za poročanje, ki je naveden v </w:t>
      </w:r>
      <w:r>
        <w:fldChar w:fldCharType="begin"/>
      </w:r>
      <w:r w:rsidRPr="00B34BAB">
        <w:rPr>
          <w:lang w:val="sl-SI"/>
          <w:rPrChange w:id="85" w:author="DRA Slovenia 2" w:date="2025-03-17T11:15:00Z" w16du:dateUtc="2025-03-17T10:15:00Z">
            <w:rPr/>
          </w:rPrChange>
        </w:rPr>
        <w:instrText>HYPERLINK "https://www.ema.europa.eu/documents/template-form/qrd-appendix-v-adverse-drug-reaction-reporting-details_en.docx"</w:instrText>
      </w:r>
      <w:r>
        <w:fldChar w:fldCharType="separate"/>
      </w:r>
      <w:r w:rsidRPr="005C3AAD">
        <w:rPr>
          <w:snapToGrid w:val="0"/>
          <w:color w:val="0000FF"/>
          <w:szCs w:val="22"/>
          <w:highlight w:val="lightGray"/>
          <w:u w:val="single"/>
          <w:lang w:val="sl-SI" w:eastAsia="zh-CN"/>
        </w:rPr>
        <w:t>Prilogi V</w:t>
      </w:r>
      <w:r>
        <w:rPr>
          <w:snapToGrid w:val="0"/>
          <w:color w:val="0000FF"/>
          <w:szCs w:val="22"/>
          <w:highlight w:val="lightGray"/>
          <w:u w:val="single"/>
          <w:lang w:val="sl-SI" w:eastAsia="zh-CN"/>
        </w:rPr>
        <w:fldChar w:fldCharType="end"/>
      </w:r>
      <w:r w:rsidRPr="005C3AAD">
        <w:rPr>
          <w:snapToGrid w:val="0"/>
          <w:szCs w:val="22"/>
          <w:lang w:val="sl-SI" w:eastAsia="zh-CN"/>
        </w:rPr>
        <w:t>. S tem, ko poročate o neželenih učinkih, lahko prispevate k zagotovitvi več informacij o varnosti tega zdravila.</w:t>
      </w:r>
    </w:p>
    <w:p w14:paraId="3CEB440C" w14:textId="77777777" w:rsidR="008A3E11" w:rsidRPr="005C3AAD" w:rsidRDefault="008A3E11">
      <w:pPr>
        <w:numPr>
          <w:ilvl w:val="12"/>
          <w:numId w:val="0"/>
        </w:numPr>
        <w:ind w:right="-2"/>
        <w:rPr>
          <w:lang w:val="sl-SI"/>
        </w:rPr>
      </w:pPr>
    </w:p>
    <w:p w14:paraId="289E479E" w14:textId="77777777" w:rsidR="008A3E11" w:rsidRPr="005C3AAD" w:rsidRDefault="008A3E11">
      <w:pPr>
        <w:numPr>
          <w:ilvl w:val="12"/>
          <w:numId w:val="0"/>
        </w:numPr>
        <w:ind w:right="-2"/>
        <w:rPr>
          <w:lang w:val="sl-SI"/>
        </w:rPr>
      </w:pPr>
    </w:p>
    <w:p w14:paraId="5B2E4845" w14:textId="77777777" w:rsidR="00367D6C" w:rsidRPr="005C3AAD" w:rsidRDefault="00367D6C">
      <w:pPr>
        <w:numPr>
          <w:ilvl w:val="12"/>
          <w:numId w:val="0"/>
        </w:numPr>
        <w:ind w:left="567" w:right="-2" w:hanging="567"/>
        <w:rPr>
          <w:lang w:val="sl-SI"/>
        </w:rPr>
      </w:pPr>
      <w:r w:rsidRPr="005C3AAD">
        <w:rPr>
          <w:b/>
          <w:lang w:val="sl-SI"/>
        </w:rPr>
        <w:t>5.</w:t>
      </w:r>
      <w:r w:rsidRPr="005C3AAD">
        <w:rPr>
          <w:b/>
          <w:lang w:val="sl-SI"/>
        </w:rPr>
        <w:tab/>
        <w:t>Shranjevanje zdravila Avastin</w:t>
      </w:r>
    </w:p>
    <w:p w14:paraId="19977109" w14:textId="77777777" w:rsidR="00367D6C" w:rsidRPr="005C3AAD" w:rsidRDefault="00367D6C">
      <w:pPr>
        <w:rPr>
          <w:lang w:val="sl-SI"/>
        </w:rPr>
      </w:pPr>
    </w:p>
    <w:p w14:paraId="61D8244F" w14:textId="77777777" w:rsidR="00367D6C" w:rsidRPr="005C3AAD" w:rsidRDefault="00367D6C">
      <w:pPr>
        <w:rPr>
          <w:lang w:val="sl-SI"/>
        </w:rPr>
      </w:pPr>
      <w:r w:rsidRPr="005C3AAD">
        <w:rPr>
          <w:lang w:val="sl-SI"/>
        </w:rPr>
        <w:t>Zdravilo shranjujte nedosegljivo otrokom!</w:t>
      </w:r>
    </w:p>
    <w:p w14:paraId="3BF5D3D3" w14:textId="77777777" w:rsidR="00367D6C" w:rsidRPr="005C3AAD" w:rsidRDefault="00367D6C">
      <w:pPr>
        <w:ind w:right="-2"/>
        <w:outlineLvl w:val="0"/>
        <w:rPr>
          <w:lang w:val="sl-SI"/>
        </w:rPr>
      </w:pPr>
    </w:p>
    <w:p w14:paraId="60CC196C" w14:textId="7F803454" w:rsidR="00367D6C" w:rsidRPr="005C3AAD" w:rsidRDefault="007A48E6">
      <w:pPr>
        <w:ind w:right="-2"/>
        <w:outlineLvl w:val="0"/>
        <w:rPr>
          <w:noProof/>
          <w:lang w:val="sl-SI"/>
        </w:rPr>
      </w:pPr>
      <w:r w:rsidRPr="005C3AAD">
        <w:rPr>
          <w:lang w:val="sl-SI"/>
        </w:rPr>
        <w:t>Tega zdravila ne smete uporabljajti po datumu izteka roka uporabnosti, ki je naveden na škatli in na nalepki viale</w:t>
      </w:r>
      <w:r w:rsidRPr="005C3AAD">
        <w:rPr>
          <w:noProof/>
          <w:lang w:val="sl-SI"/>
        </w:rPr>
        <w:t xml:space="preserve"> poleg oznak</w:t>
      </w:r>
      <w:r w:rsidR="008F1FAA" w:rsidRPr="005C3AAD">
        <w:rPr>
          <w:noProof/>
          <w:lang w:val="sl-SI"/>
        </w:rPr>
        <w:t>e</w:t>
      </w:r>
      <w:r w:rsidRPr="005C3AAD">
        <w:rPr>
          <w:noProof/>
          <w:lang w:val="sl-SI"/>
        </w:rPr>
        <w:t xml:space="preserve"> EXP. Rok uporabnosti zdravila se izteče na zadnji dan navedenega meseca.</w:t>
      </w:r>
    </w:p>
    <w:p w14:paraId="10F820ED" w14:textId="77777777" w:rsidR="00367D6C" w:rsidRPr="005C3AAD" w:rsidRDefault="00367D6C">
      <w:pPr>
        <w:ind w:right="-2"/>
        <w:outlineLvl w:val="0"/>
        <w:rPr>
          <w:lang w:val="sl-SI"/>
        </w:rPr>
      </w:pPr>
    </w:p>
    <w:p w14:paraId="1A13CBAA" w14:textId="77777777" w:rsidR="00367D6C" w:rsidRPr="005C3AAD" w:rsidRDefault="00367D6C">
      <w:pPr>
        <w:ind w:right="-2"/>
        <w:outlineLvl w:val="0"/>
        <w:rPr>
          <w:lang w:val="sl-SI"/>
        </w:rPr>
      </w:pPr>
      <w:r w:rsidRPr="005C3AAD">
        <w:rPr>
          <w:lang w:val="sl-SI"/>
        </w:rPr>
        <w:t>Shranjujte v hladilniku (2 °C–8 °C).</w:t>
      </w:r>
    </w:p>
    <w:p w14:paraId="0478E8A4" w14:textId="77777777" w:rsidR="00367D6C" w:rsidRPr="005C3AAD" w:rsidRDefault="00367D6C">
      <w:pPr>
        <w:ind w:right="-2"/>
        <w:rPr>
          <w:lang w:val="sl-SI"/>
        </w:rPr>
      </w:pPr>
      <w:r w:rsidRPr="005C3AAD">
        <w:rPr>
          <w:lang w:val="sl-SI"/>
        </w:rPr>
        <w:t>Ne zamrzujte.</w:t>
      </w:r>
    </w:p>
    <w:p w14:paraId="2D8191AE" w14:textId="77777777" w:rsidR="00367D6C" w:rsidRPr="005C3AAD" w:rsidRDefault="00367D6C">
      <w:pPr>
        <w:ind w:right="-2"/>
        <w:outlineLvl w:val="0"/>
        <w:rPr>
          <w:lang w:val="sl-SI"/>
        </w:rPr>
      </w:pPr>
      <w:r w:rsidRPr="005C3AAD">
        <w:rPr>
          <w:lang w:val="sl-SI"/>
        </w:rPr>
        <w:t>Vialo shranjujte v zunanji ovojnini za zagotovitev zaščite pred svetlobo.</w:t>
      </w:r>
    </w:p>
    <w:p w14:paraId="5EBE793B" w14:textId="77777777" w:rsidR="00367D6C" w:rsidRPr="005C3AAD" w:rsidRDefault="00367D6C">
      <w:pPr>
        <w:ind w:right="-2"/>
        <w:outlineLvl w:val="0"/>
        <w:rPr>
          <w:lang w:val="sl-SI"/>
        </w:rPr>
      </w:pPr>
    </w:p>
    <w:p w14:paraId="4C3DAF0A" w14:textId="77777777" w:rsidR="007A48E6" w:rsidRPr="005C3AAD" w:rsidRDefault="007A48E6" w:rsidP="007A48E6">
      <w:pPr>
        <w:ind w:right="-2"/>
        <w:rPr>
          <w:lang w:val="sl-SI"/>
        </w:rPr>
      </w:pPr>
      <w:r w:rsidRPr="005C3AAD">
        <w:rPr>
          <w:lang w:val="sl-SI"/>
        </w:rPr>
        <w:t xml:space="preserve">Infuzijsko raztopino je treba uporabiti takoj po razredčitvi. Če je ne uporabite takoj, </w:t>
      </w:r>
      <w:r w:rsidRPr="005C3AAD">
        <w:rPr>
          <w:szCs w:val="22"/>
          <w:lang w:val="sl-SI"/>
        </w:rPr>
        <w:t xml:space="preserve">je za čas in pogoje shranjevanja pred uporabo odgovoren uporabnik. </w:t>
      </w:r>
      <w:r w:rsidRPr="005C3AAD">
        <w:rPr>
          <w:lang w:val="sl-SI"/>
        </w:rPr>
        <w:t xml:space="preserve">Hranjenje navadno ne sme biti daljše od 24 ur pri temperaturi </w:t>
      </w:r>
      <w:r w:rsidR="00D03F2A" w:rsidRPr="005C3AAD">
        <w:rPr>
          <w:lang w:val="sl-SI"/>
        </w:rPr>
        <w:t xml:space="preserve">od </w:t>
      </w:r>
      <w:r w:rsidRPr="005C3AAD">
        <w:rPr>
          <w:lang w:val="sl-SI"/>
        </w:rPr>
        <w:t>2</w:t>
      </w:r>
      <w:r w:rsidR="00D03F2A" w:rsidRPr="005C3AAD">
        <w:rPr>
          <w:lang w:val="sl-SI"/>
        </w:rPr>
        <w:t> °C</w:t>
      </w:r>
      <w:r w:rsidRPr="005C3AAD">
        <w:rPr>
          <w:lang w:val="sl-SI"/>
        </w:rPr>
        <w:t xml:space="preserve"> do 8 °C, razen če je bila raztopina pripravljena v sterilnih pogojih. Če je redčenje potekalo v sterilnih pogojih, je zdravilo stabilno 30 dni pri temperaturi </w:t>
      </w:r>
      <w:r w:rsidR="00D03F2A" w:rsidRPr="005C3AAD">
        <w:rPr>
          <w:lang w:val="sl-SI"/>
        </w:rPr>
        <w:t xml:space="preserve">od </w:t>
      </w:r>
      <w:r w:rsidRPr="005C3AAD">
        <w:rPr>
          <w:lang w:val="sl-SI"/>
        </w:rPr>
        <w:t>2</w:t>
      </w:r>
      <w:r w:rsidR="009E621A" w:rsidRPr="005C3AAD">
        <w:rPr>
          <w:lang w:val="sl-SI"/>
        </w:rPr>
        <w:t> °C</w:t>
      </w:r>
      <w:r w:rsidRPr="005C3AAD">
        <w:rPr>
          <w:lang w:val="sl-SI"/>
        </w:rPr>
        <w:t xml:space="preserve"> do 8 °C in dodatnih 48 ur pri temperaturi </w:t>
      </w:r>
      <w:r w:rsidR="00D03F2A" w:rsidRPr="005C3AAD">
        <w:rPr>
          <w:lang w:val="sl-SI"/>
        </w:rPr>
        <w:t xml:space="preserve">od </w:t>
      </w:r>
      <w:r w:rsidRPr="005C3AAD">
        <w:rPr>
          <w:lang w:val="sl-SI"/>
        </w:rPr>
        <w:t>2</w:t>
      </w:r>
      <w:r w:rsidR="00D03F2A" w:rsidRPr="005C3AAD">
        <w:rPr>
          <w:lang w:val="sl-SI"/>
        </w:rPr>
        <w:t> °C</w:t>
      </w:r>
      <w:r w:rsidRPr="005C3AAD">
        <w:rPr>
          <w:lang w:val="sl-SI"/>
        </w:rPr>
        <w:t xml:space="preserve"> do 30 °C.</w:t>
      </w:r>
    </w:p>
    <w:p w14:paraId="7570EDF8" w14:textId="77777777" w:rsidR="007A48E6" w:rsidRPr="005C3AAD" w:rsidRDefault="007A48E6">
      <w:pPr>
        <w:ind w:right="-2"/>
        <w:rPr>
          <w:lang w:val="sl-SI"/>
        </w:rPr>
      </w:pPr>
    </w:p>
    <w:p w14:paraId="08662D0C" w14:textId="77777777" w:rsidR="00367D6C" w:rsidRPr="005C3AAD" w:rsidRDefault="00367D6C">
      <w:pPr>
        <w:ind w:right="-2"/>
        <w:rPr>
          <w:lang w:val="sl-SI"/>
        </w:rPr>
      </w:pPr>
      <w:r w:rsidRPr="005C3AAD">
        <w:rPr>
          <w:lang w:val="sl-SI"/>
        </w:rPr>
        <w:t>Ne uporabljajte zdravila Avastin, če opazite kakršne</w:t>
      </w:r>
      <w:r w:rsidR="004821F9" w:rsidRPr="005C3AAD">
        <w:rPr>
          <w:lang w:val="sl-SI"/>
        </w:rPr>
        <w:t xml:space="preserve"> </w:t>
      </w:r>
      <w:r w:rsidRPr="005C3AAD">
        <w:rPr>
          <w:lang w:val="sl-SI"/>
        </w:rPr>
        <w:t>koli delce ali obarvanje pred dajanjem.</w:t>
      </w:r>
    </w:p>
    <w:p w14:paraId="52DAD2D7" w14:textId="77777777" w:rsidR="00367D6C" w:rsidRPr="005C3AAD" w:rsidRDefault="00367D6C">
      <w:pPr>
        <w:numPr>
          <w:ilvl w:val="12"/>
          <w:numId w:val="0"/>
        </w:numPr>
        <w:ind w:right="-2"/>
        <w:rPr>
          <w:lang w:val="sl-SI"/>
        </w:rPr>
      </w:pPr>
    </w:p>
    <w:p w14:paraId="2FD765C3" w14:textId="77777777" w:rsidR="00367D6C" w:rsidRPr="005C3AAD" w:rsidRDefault="00367D6C">
      <w:pPr>
        <w:numPr>
          <w:ilvl w:val="12"/>
          <w:numId w:val="0"/>
        </w:numPr>
        <w:ind w:right="-2"/>
        <w:rPr>
          <w:lang w:val="sl-SI"/>
        </w:rPr>
      </w:pPr>
      <w:r w:rsidRPr="005C3AAD">
        <w:rPr>
          <w:lang w:val="sl-SI"/>
        </w:rPr>
        <w:t xml:space="preserve">Zdravila ne smete odvreči v odpadne vode ali med gospodinjske odpadke. O načinu odstranjevanja zdravila, ki ga ne </w:t>
      </w:r>
      <w:r w:rsidR="005C3D09" w:rsidRPr="005C3AAD">
        <w:rPr>
          <w:lang w:val="sl-SI"/>
        </w:rPr>
        <w:t xml:space="preserve">uporabljate </w:t>
      </w:r>
      <w:r w:rsidRPr="005C3AAD">
        <w:rPr>
          <w:lang w:val="sl-SI"/>
        </w:rPr>
        <w:t>več, se posvetujte s farmacevtom. Taki ukrepi pomagajo varovati okolje.</w:t>
      </w:r>
    </w:p>
    <w:p w14:paraId="7567B3A4" w14:textId="77777777" w:rsidR="00367D6C" w:rsidRPr="005C3AAD" w:rsidRDefault="00367D6C">
      <w:pPr>
        <w:numPr>
          <w:ilvl w:val="12"/>
          <w:numId w:val="0"/>
        </w:numPr>
        <w:ind w:right="-2"/>
        <w:rPr>
          <w:lang w:val="sl-SI"/>
        </w:rPr>
      </w:pPr>
    </w:p>
    <w:p w14:paraId="2663978F" w14:textId="77777777" w:rsidR="00367D6C" w:rsidRPr="005C3AAD" w:rsidRDefault="00367D6C">
      <w:pPr>
        <w:numPr>
          <w:ilvl w:val="12"/>
          <w:numId w:val="0"/>
        </w:numPr>
        <w:ind w:right="-2"/>
        <w:rPr>
          <w:lang w:val="sl-SI"/>
        </w:rPr>
      </w:pPr>
    </w:p>
    <w:p w14:paraId="55BA21E3" w14:textId="77777777" w:rsidR="00367D6C" w:rsidRPr="005C3AAD" w:rsidRDefault="00367D6C" w:rsidP="00A54CBF">
      <w:pPr>
        <w:keepNext/>
        <w:keepLines/>
        <w:numPr>
          <w:ilvl w:val="12"/>
          <w:numId w:val="0"/>
        </w:numPr>
        <w:ind w:left="562" w:hanging="562"/>
        <w:rPr>
          <w:b/>
          <w:lang w:val="sl-SI"/>
        </w:rPr>
      </w:pPr>
      <w:r w:rsidRPr="005C3AAD">
        <w:rPr>
          <w:b/>
          <w:lang w:val="sl-SI"/>
        </w:rPr>
        <w:lastRenderedPageBreak/>
        <w:t>6.</w:t>
      </w:r>
      <w:r w:rsidRPr="005C3AAD">
        <w:rPr>
          <w:b/>
          <w:lang w:val="sl-SI"/>
        </w:rPr>
        <w:tab/>
        <w:t>Vsebina pakiranja in dodatne informacije</w:t>
      </w:r>
    </w:p>
    <w:p w14:paraId="60B2F29B" w14:textId="77777777" w:rsidR="00367D6C" w:rsidRPr="005C3AAD" w:rsidRDefault="00367D6C" w:rsidP="00A54CBF">
      <w:pPr>
        <w:keepNext/>
        <w:keepLines/>
        <w:numPr>
          <w:ilvl w:val="12"/>
          <w:numId w:val="0"/>
        </w:numPr>
        <w:rPr>
          <w:b/>
          <w:bCs/>
          <w:noProof/>
          <w:lang w:val="sl-SI"/>
        </w:rPr>
      </w:pPr>
    </w:p>
    <w:p w14:paraId="4C1208C9" w14:textId="77777777" w:rsidR="00367D6C" w:rsidRPr="005C3AAD" w:rsidRDefault="00367D6C" w:rsidP="00A54CBF">
      <w:pPr>
        <w:keepNext/>
        <w:keepLines/>
        <w:numPr>
          <w:ilvl w:val="12"/>
          <w:numId w:val="0"/>
        </w:numPr>
        <w:rPr>
          <w:b/>
          <w:bCs/>
          <w:noProof/>
          <w:lang w:val="sl-SI"/>
        </w:rPr>
      </w:pPr>
      <w:r w:rsidRPr="005C3AAD">
        <w:rPr>
          <w:b/>
          <w:bCs/>
          <w:noProof/>
          <w:lang w:val="sl-SI"/>
        </w:rPr>
        <w:t>Kaj vsebuje zdravilo Avastin</w:t>
      </w:r>
    </w:p>
    <w:p w14:paraId="6AE7F71C" w14:textId="77777777" w:rsidR="004871CE" w:rsidRPr="005C3AAD" w:rsidRDefault="004871CE" w:rsidP="00A54CBF">
      <w:pPr>
        <w:keepNext/>
        <w:keepLines/>
        <w:numPr>
          <w:ilvl w:val="12"/>
          <w:numId w:val="0"/>
        </w:numPr>
        <w:rPr>
          <w:snapToGrid w:val="0"/>
          <w:lang w:val="sl-SI"/>
        </w:rPr>
      </w:pPr>
    </w:p>
    <w:p w14:paraId="5FFFE32F" w14:textId="77777777" w:rsidR="00367D6C" w:rsidRPr="005C3AAD" w:rsidRDefault="00C87BEE" w:rsidP="00A54CBF">
      <w:pPr>
        <w:keepNext/>
        <w:keepLines/>
        <w:ind w:left="567" w:hanging="567"/>
        <w:rPr>
          <w:snapToGrid w:val="0"/>
          <w:lang w:val="sl-SI"/>
        </w:rPr>
      </w:pPr>
      <w:r w:rsidRPr="005C3AAD">
        <w:rPr>
          <w:szCs w:val="22"/>
          <w:lang w:val="sl-SI"/>
        </w:rPr>
        <w:sym w:font="Symbol" w:char="F0B7"/>
      </w:r>
      <w:r w:rsidR="00F05286" w:rsidRPr="005C3AAD">
        <w:rPr>
          <w:snapToGrid w:val="0"/>
          <w:lang w:val="sl-SI"/>
        </w:rPr>
        <w:tab/>
      </w:r>
      <w:r w:rsidR="000E2D79" w:rsidRPr="005C3AAD">
        <w:rPr>
          <w:snapToGrid w:val="0"/>
          <w:lang w:val="sl-SI"/>
        </w:rPr>
        <w:t>U</w:t>
      </w:r>
      <w:r w:rsidR="00367D6C" w:rsidRPr="005C3AAD">
        <w:rPr>
          <w:snapToGrid w:val="0"/>
          <w:lang w:val="sl-SI"/>
        </w:rPr>
        <w:t>činkovina je bevacizumab. En ml koncentrata vsebuje 25 mg bevacizumaba, kar po priporočeni razredčitvi ustreza koncentraciji od 1,4 mg/ml do 16,5 mg/ml.</w:t>
      </w:r>
    </w:p>
    <w:p w14:paraId="76BB5F35" w14:textId="77777777" w:rsidR="004871CE" w:rsidRPr="005C3AAD" w:rsidRDefault="00367D6C" w:rsidP="00E835A9">
      <w:pPr>
        <w:keepNext/>
        <w:keepLines/>
        <w:ind w:left="567"/>
        <w:rPr>
          <w:lang w:val="sl-SI"/>
        </w:rPr>
      </w:pPr>
      <w:r w:rsidRPr="005C3AAD">
        <w:rPr>
          <w:lang w:val="sl-SI"/>
        </w:rPr>
        <w:t>Ena 4</w:t>
      </w:r>
      <w:r w:rsidR="002A00A0" w:rsidRPr="005C3AAD">
        <w:rPr>
          <w:lang w:val="sl-SI"/>
        </w:rPr>
        <w:t> </w:t>
      </w:r>
      <w:r w:rsidRPr="005C3AAD">
        <w:rPr>
          <w:lang w:val="sl-SI"/>
        </w:rPr>
        <w:t>ml viala vsebuje 100 mg bevacizumaba, kar po priporočeni razredčitvi ustreza koncentraciji</w:t>
      </w:r>
      <w:r w:rsidR="004871CE" w:rsidRPr="005C3AAD">
        <w:rPr>
          <w:lang w:val="sl-SI"/>
        </w:rPr>
        <w:t xml:space="preserve"> </w:t>
      </w:r>
      <w:r w:rsidRPr="005C3AAD">
        <w:rPr>
          <w:lang w:val="sl-SI"/>
        </w:rPr>
        <w:t>1,4 mg/ml.</w:t>
      </w:r>
    </w:p>
    <w:p w14:paraId="0D406BFE" w14:textId="77777777" w:rsidR="004871CE" w:rsidRPr="005C3AAD" w:rsidRDefault="00367D6C" w:rsidP="00E835A9">
      <w:pPr>
        <w:keepNext/>
        <w:keepLines/>
        <w:ind w:left="567"/>
        <w:rPr>
          <w:lang w:val="sl-SI"/>
        </w:rPr>
      </w:pPr>
      <w:r w:rsidRPr="005C3AAD">
        <w:rPr>
          <w:lang w:val="sl-SI"/>
        </w:rPr>
        <w:t>Ena 16</w:t>
      </w:r>
      <w:r w:rsidR="002A00A0" w:rsidRPr="005C3AAD">
        <w:rPr>
          <w:lang w:val="sl-SI"/>
        </w:rPr>
        <w:t> </w:t>
      </w:r>
      <w:r w:rsidRPr="005C3AAD">
        <w:rPr>
          <w:lang w:val="sl-SI"/>
        </w:rPr>
        <w:t>ml viala vsebuje 400 mg bevacizumaba, kar po priporočeni razredčitvi ustreza koncentraciji 16,5 mg/ml.</w:t>
      </w:r>
    </w:p>
    <w:p w14:paraId="7B7BACF0" w14:textId="3DFAE1FD" w:rsidR="00367D6C" w:rsidRPr="005C3AAD" w:rsidRDefault="00C87BEE" w:rsidP="00E835A9">
      <w:pPr>
        <w:keepNext/>
        <w:keepLines/>
        <w:ind w:left="567" w:hanging="567"/>
        <w:rPr>
          <w:lang w:val="sl-SI"/>
        </w:rPr>
      </w:pPr>
      <w:r w:rsidRPr="005C3AAD">
        <w:rPr>
          <w:szCs w:val="22"/>
          <w:lang w:val="sl-SI"/>
        </w:rPr>
        <w:sym w:font="Symbol" w:char="F0B7"/>
      </w:r>
      <w:r w:rsidR="00F05286" w:rsidRPr="005C3AAD">
        <w:rPr>
          <w:lang w:val="sl-SI"/>
        </w:rPr>
        <w:tab/>
      </w:r>
      <w:r w:rsidR="00367D6C" w:rsidRPr="005C3AAD">
        <w:rPr>
          <w:lang w:val="sl-SI"/>
        </w:rPr>
        <w:t>Pomožne snovi so trehaloza dihidrat, natrijev fosfat</w:t>
      </w:r>
      <w:del w:id="86" w:author="DRA Slovenia 1" w:date="2025-03-05T11:02:00Z">
        <w:r w:rsidR="008D3732" w:rsidRPr="005C3AAD" w:rsidDel="005C3AAD">
          <w:rPr>
            <w:lang w:val="sl-SI"/>
          </w:rPr>
          <w:delText xml:space="preserve"> (glejte poglavje </w:delText>
        </w:r>
        <w:r w:rsidR="008D3732" w:rsidRPr="005C3AAD" w:rsidDel="005C3AAD">
          <w:rPr>
            <w:rStyle w:val="tlid-translation"/>
            <w:lang w:val="sl-SI"/>
          </w:rPr>
          <w:delText xml:space="preserve">2 </w:delText>
        </w:r>
        <w:r w:rsidR="008D3732" w:rsidRPr="005C3AAD" w:rsidDel="005C3AAD">
          <w:rPr>
            <w:lang w:val="sl-SI"/>
          </w:rPr>
          <w:delText>"Pomembne informacije o nekaterih sestavinah zdravila Avastin")</w:delText>
        </w:r>
      </w:del>
      <w:r w:rsidR="00367D6C" w:rsidRPr="005C3AAD">
        <w:rPr>
          <w:lang w:val="sl-SI"/>
        </w:rPr>
        <w:t>, polisorbat</w:t>
      </w:r>
      <w:r w:rsidR="008D3732" w:rsidRPr="005C3AAD">
        <w:rPr>
          <w:lang w:val="sl-SI"/>
        </w:rPr>
        <w:t> </w:t>
      </w:r>
      <w:r w:rsidR="00367D6C" w:rsidRPr="005C3AAD">
        <w:rPr>
          <w:lang w:val="sl-SI"/>
        </w:rPr>
        <w:t xml:space="preserve">20 </w:t>
      </w:r>
      <w:ins w:id="87" w:author="DRA Slovenia 1" w:date="2025-03-05T11:02:00Z">
        <w:r w:rsidR="005C3AAD" w:rsidRPr="005C3AAD">
          <w:rPr>
            <w:lang w:val="sl-SI"/>
          </w:rPr>
          <w:t>(E 432) (glejte poglavje </w:t>
        </w:r>
        <w:r w:rsidR="005C3AAD" w:rsidRPr="005C3AAD">
          <w:rPr>
            <w:rStyle w:val="tlid-translation"/>
            <w:lang w:val="sl-SI"/>
          </w:rPr>
          <w:t xml:space="preserve">2 </w:t>
        </w:r>
        <w:r w:rsidR="005C3AAD" w:rsidRPr="005C3AAD">
          <w:rPr>
            <w:lang w:val="sl-SI"/>
          </w:rPr>
          <w:t xml:space="preserve">"Zdravilo Avastin </w:t>
        </w:r>
      </w:ins>
      <w:ins w:id="88" w:author="DRA Slovenia 1" w:date="2025-03-05T11:03:00Z">
        <w:r w:rsidR="005C3AAD" w:rsidRPr="005C3AAD">
          <w:rPr>
            <w:lang w:val="sl-SI"/>
          </w:rPr>
          <w:t>vsebuje natrij in polisorbat 20</w:t>
        </w:r>
      </w:ins>
      <w:ins w:id="89" w:author="DRA Slovenia 1" w:date="2025-03-05T11:02:00Z">
        <w:r w:rsidR="005C3AAD" w:rsidRPr="005C3AAD">
          <w:rPr>
            <w:lang w:val="sl-SI"/>
          </w:rPr>
          <w:t>")</w:t>
        </w:r>
      </w:ins>
      <w:ins w:id="90" w:author="DRA Slovenia 1" w:date="2025-03-05T11:03:00Z">
        <w:r w:rsidR="005C3AAD" w:rsidRPr="005C3AAD">
          <w:rPr>
            <w:lang w:val="sl-SI"/>
          </w:rPr>
          <w:t xml:space="preserve"> </w:t>
        </w:r>
      </w:ins>
      <w:r w:rsidR="00367D6C" w:rsidRPr="005C3AAD">
        <w:rPr>
          <w:lang w:val="sl-SI"/>
        </w:rPr>
        <w:t>in voda za injekcije.</w:t>
      </w:r>
    </w:p>
    <w:p w14:paraId="52A65FD5" w14:textId="77777777" w:rsidR="00367D6C" w:rsidRPr="005C3AAD" w:rsidRDefault="00367D6C" w:rsidP="00E835A9">
      <w:pPr>
        <w:keepNext/>
        <w:keepLines/>
        <w:numPr>
          <w:ilvl w:val="12"/>
          <w:numId w:val="0"/>
        </w:numPr>
        <w:ind w:right="-2"/>
        <w:rPr>
          <w:lang w:val="sl-SI"/>
        </w:rPr>
      </w:pPr>
    </w:p>
    <w:p w14:paraId="53B756E7" w14:textId="77777777" w:rsidR="00367D6C" w:rsidRPr="005C3AAD" w:rsidRDefault="00367D6C" w:rsidP="00A54CBF">
      <w:pPr>
        <w:keepNext/>
        <w:keepLines/>
        <w:numPr>
          <w:ilvl w:val="12"/>
          <w:numId w:val="0"/>
        </w:numPr>
        <w:rPr>
          <w:b/>
          <w:lang w:val="sl-SI"/>
        </w:rPr>
      </w:pPr>
      <w:r w:rsidRPr="005C3AAD">
        <w:rPr>
          <w:b/>
          <w:bCs/>
          <w:noProof/>
          <w:lang w:val="sl-SI"/>
        </w:rPr>
        <w:t>Izgled zdravila Avastin in vsebina pakiranja</w:t>
      </w:r>
    </w:p>
    <w:p w14:paraId="3B8DC4AB" w14:textId="77777777" w:rsidR="00367D6C" w:rsidRPr="005C3AAD" w:rsidRDefault="00367D6C" w:rsidP="00E835A9">
      <w:pPr>
        <w:keepNext/>
        <w:keepLines/>
        <w:numPr>
          <w:ilvl w:val="12"/>
          <w:numId w:val="0"/>
        </w:numPr>
        <w:ind w:right="-2"/>
        <w:rPr>
          <w:lang w:val="sl-SI"/>
        </w:rPr>
      </w:pPr>
      <w:r w:rsidRPr="005C3AAD">
        <w:rPr>
          <w:lang w:val="sl-SI"/>
        </w:rPr>
        <w:t>Avastin je koncentrat za raztopino za infundiranje. Koncentrat je bistra, brezbarvna do rahlo rjava tekočina v stekleni viali z gumijastim zamaškom. Ena viala vsebuje 100 mg bevacizumaba v 4 ml raztopine ali 400 mg bevacizumaba v 16 ml raztopine. Vsako pakiranje zdravila Avastin vsebuje 1</w:t>
      </w:r>
      <w:r w:rsidR="000E2D79" w:rsidRPr="005C3AAD">
        <w:rPr>
          <w:lang w:val="sl-SI"/>
        </w:rPr>
        <w:t> </w:t>
      </w:r>
      <w:r w:rsidRPr="005C3AAD">
        <w:rPr>
          <w:lang w:val="sl-SI"/>
        </w:rPr>
        <w:t>vialo.</w:t>
      </w:r>
    </w:p>
    <w:p w14:paraId="48BEAB6A" w14:textId="77777777" w:rsidR="00367D6C" w:rsidRPr="005C3AAD" w:rsidRDefault="00367D6C">
      <w:pPr>
        <w:numPr>
          <w:ilvl w:val="12"/>
          <w:numId w:val="0"/>
        </w:numPr>
        <w:ind w:right="-2"/>
        <w:rPr>
          <w:lang w:val="sl-SI"/>
        </w:rPr>
      </w:pPr>
    </w:p>
    <w:p w14:paraId="55C2CC6F" w14:textId="77777777" w:rsidR="00367D6C" w:rsidRPr="005C3AAD" w:rsidRDefault="00367D6C" w:rsidP="002766AB">
      <w:pPr>
        <w:keepNext/>
        <w:keepLines/>
        <w:numPr>
          <w:ilvl w:val="12"/>
          <w:numId w:val="0"/>
        </w:numPr>
        <w:rPr>
          <w:b/>
          <w:lang w:val="sl-SI"/>
        </w:rPr>
      </w:pPr>
      <w:r w:rsidRPr="005C3AAD">
        <w:rPr>
          <w:b/>
          <w:lang w:val="sl-SI"/>
        </w:rPr>
        <w:t>Imetnik dovoljenja za promet z zdravilom</w:t>
      </w:r>
    </w:p>
    <w:p w14:paraId="2D29B0BE" w14:textId="77777777" w:rsidR="00B00355" w:rsidRPr="005C3AAD" w:rsidRDefault="00B00355" w:rsidP="00231BBC">
      <w:pPr>
        <w:keepNext/>
        <w:keepLines/>
        <w:rPr>
          <w:lang w:val="sl-SI"/>
        </w:rPr>
      </w:pPr>
      <w:r w:rsidRPr="005C3AAD">
        <w:rPr>
          <w:lang w:val="sl-SI"/>
        </w:rPr>
        <w:t>Roche Registration GmbH</w:t>
      </w:r>
    </w:p>
    <w:p w14:paraId="336E2A83" w14:textId="77777777" w:rsidR="00B00355" w:rsidRPr="005C3AAD" w:rsidRDefault="00B00355" w:rsidP="00231BBC">
      <w:pPr>
        <w:keepNext/>
        <w:keepLines/>
        <w:rPr>
          <w:lang w:val="sl-SI"/>
        </w:rPr>
      </w:pPr>
      <w:r w:rsidRPr="005C3AAD">
        <w:rPr>
          <w:lang w:val="sl-SI"/>
        </w:rPr>
        <w:t>Emil-Barell-Strasse 1</w:t>
      </w:r>
    </w:p>
    <w:p w14:paraId="2461B3FD" w14:textId="77777777" w:rsidR="00B00355" w:rsidRPr="005C3AAD" w:rsidRDefault="00B00355" w:rsidP="00231BBC">
      <w:pPr>
        <w:keepNext/>
        <w:keepLines/>
        <w:rPr>
          <w:lang w:val="sl-SI"/>
        </w:rPr>
      </w:pPr>
      <w:r w:rsidRPr="005C3AAD">
        <w:rPr>
          <w:lang w:val="sl-SI"/>
        </w:rPr>
        <w:t>79639 Grenzach-Wyhlen</w:t>
      </w:r>
    </w:p>
    <w:p w14:paraId="5342C6ED" w14:textId="77777777" w:rsidR="00B00355" w:rsidRPr="005C3AAD" w:rsidRDefault="00B00355" w:rsidP="00231BBC">
      <w:pPr>
        <w:keepNext/>
        <w:keepLines/>
        <w:rPr>
          <w:lang w:val="sl-SI"/>
        </w:rPr>
      </w:pPr>
      <w:r w:rsidRPr="005C3AAD">
        <w:rPr>
          <w:lang w:val="sl-SI"/>
        </w:rPr>
        <w:t>Nemčija</w:t>
      </w:r>
    </w:p>
    <w:p w14:paraId="43D66004" w14:textId="77777777" w:rsidR="00B00355" w:rsidRPr="005C3AAD" w:rsidRDefault="00B00355">
      <w:pPr>
        <w:numPr>
          <w:ilvl w:val="12"/>
          <w:numId w:val="0"/>
        </w:numPr>
        <w:ind w:right="-2"/>
        <w:rPr>
          <w:lang w:val="sl-SI"/>
        </w:rPr>
      </w:pPr>
    </w:p>
    <w:p w14:paraId="122E6534" w14:textId="77777777" w:rsidR="00367D6C" w:rsidRPr="005C3AAD" w:rsidRDefault="000E2D79" w:rsidP="00726882">
      <w:pPr>
        <w:keepNext/>
        <w:numPr>
          <w:ilvl w:val="12"/>
          <w:numId w:val="0"/>
        </w:numPr>
        <w:ind w:right="-2"/>
        <w:rPr>
          <w:b/>
          <w:lang w:val="sl-SI"/>
        </w:rPr>
      </w:pPr>
      <w:r w:rsidRPr="005C3AAD">
        <w:rPr>
          <w:b/>
          <w:lang w:val="sl-SI"/>
        </w:rPr>
        <w:t>Proizvajalec</w:t>
      </w:r>
    </w:p>
    <w:p w14:paraId="18ED3703" w14:textId="77777777" w:rsidR="00AB6FB8" w:rsidRPr="005C3AAD" w:rsidRDefault="00AB6FB8" w:rsidP="00726882">
      <w:pPr>
        <w:keepNext/>
        <w:rPr>
          <w:lang w:val="sl-SI"/>
        </w:rPr>
      </w:pPr>
      <w:r w:rsidRPr="005C3AAD">
        <w:rPr>
          <w:lang w:val="sl-SI"/>
        </w:rPr>
        <w:t>Roche Pharma AG</w:t>
      </w:r>
    </w:p>
    <w:p w14:paraId="5F642DA1" w14:textId="77777777" w:rsidR="00AB6FB8" w:rsidRPr="005C3AAD" w:rsidRDefault="00AB6FB8" w:rsidP="00726882">
      <w:pPr>
        <w:keepNext/>
        <w:rPr>
          <w:lang w:val="sl-SI"/>
        </w:rPr>
      </w:pPr>
      <w:r w:rsidRPr="005C3AAD">
        <w:rPr>
          <w:lang w:val="sl-SI"/>
        </w:rPr>
        <w:t>Emil-Barell-Str. 1</w:t>
      </w:r>
    </w:p>
    <w:p w14:paraId="21375487" w14:textId="77777777" w:rsidR="00AB6FB8" w:rsidRPr="005C3AAD" w:rsidRDefault="00AB6FB8" w:rsidP="00726882">
      <w:pPr>
        <w:keepNext/>
        <w:rPr>
          <w:lang w:val="sl-SI"/>
        </w:rPr>
      </w:pPr>
      <w:r w:rsidRPr="005C3AAD">
        <w:rPr>
          <w:lang w:val="sl-SI"/>
        </w:rPr>
        <w:t>79639 Grenzach-Wyhlen</w:t>
      </w:r>
    </w:p>
    <w:p w14:paraId="62B28D1E" w14:textId="77777777" w:rsidR="00367D6C" w:rsidRPr="005C3AAD" w:rsidRDefault="00367D6C">
      <w:pPr>
        <w:rPr>
          <w:lang w:val="sl-SI"/>
        </w:rPr>
      </w:pPr>
      <w:r w:rsidRPr="005C3AAD">
        <w:rPr>
          <w:lang w:val="sl-SI"/>
        </w:rPr>
        <w:t>Nemčija</w:t>
      </w:r>
    </w:p>
    <w:p w14:paraId="76DC9C13" w14:textId="77777777" w:rsidR="00367D6C" w:rsidRPr="005C3AAD" w:rsidRDefault="00367D6C">
      <w:pPr>
        <w:numPr>
          <w:ilvl w:val="12"/>
          <w:numId w:val="0"/>
        </w:numPr>
        <w:ind w:right="-2"/>
        <w:rPr>
          <w:lang w:val="sl-SI"/>
        </w:rPr>
      </w:pPr>
    </w:p>
    <w:p w14:paraId="085C7F7D" w14:textId="77777777" w:rsidR="00367D6C" w:rsidRPr="005C3AAD" w:rsidRDefault="00367D6C" w:rsidP="00C36D95">
      <w:pPr>
        <w:keepNext/>
        <w:keepLines/>
        <w:numPr>
          <w:ilvl w:val="12"/>
          <w:numId w:val="0"/>
        </w:numPr>
        <w:ind w:right="-2"/>
        <w:rPr>
          <w:lang w:val="sl-SI"/>
        </w:rPr>
      </w:pPr>
      <w:r w:rsidRPr="005C3AAD">
        <w:rPr>
          <w:lang w:val="sl-SI"/>
        </w:rPr>
        <w:t>Za vse morebitne nadaljnje informacije o tem zdravilu se lahko obrnete na predstavništvo imetnika dovoljenja za promet z zdravilom</w:t>
      </w:r>
      <w:r w:rsidR="005C3D09" w:rsidRPr="005C3AAD">
        <w:rPr>
          <w:lang w:val="sl-SI"/>
        </w:rPr>
        <w:t>:</w:t>
      </w:r>
    </w:p>
    <w:p w14:paraId="5F93982E" w14:textId="77777777" w:rsidR="00367D6C" w:rsidRPr="005C3AAD" w:rsidRDefault="00367D6C" w:rsidP="00C36D95">
      <w:pPr>
        <w:keepNext/>
        <w:keepLines/>
        <w:numPr>
          <w:ilvl w:val="12"/>
          <w:numId w:val="0"/>
        </w:numPr>
        <w:ind w:right="-2"/>
        <w:rPr>
          <w:lang w:val="sl-SI"/>
        </w:rPr>
      </w:pPr>
    </w:p>
    <w:tbl>
      <w:tblPr>
        <w:tblW w:w="9180" w:type="dxa"/>
        <w:tblLayout w:type="fixed"/>
        <w:tblLook w:val="0000" w:firstRow="0" w:lastRow="0" w:firstColumn="0" w:lastColumn="0" w:noHBand="0" w:noVBand="0"/>
        <w:tblPrChange w:id="91" w:author="DRA Slovenia 1" w:date="2025-03-05T11:07:00Z">
          <w:tblPr>
            <w:tblW w:w="0" w:type="auto"/>
            <w:tblLayout w:type="fixed"/>
            <w:tblLook w:val="0000" w:firstRow="0" w:lastRow="0" w:firstColumn="0" w:lastColumn="0" w:noHBand="0" w:noVBand="0"/>
          </w:tblPr>
        </w:tblPrChange>
      </w:tblPr>
      <w:tblGrid>
        <w:gridCol w:w="4590"/>
        <w:gridCol w:w="4590"/>
        <w:tblGridChange w:id="92">
          <w:tblGrid>
            <w:gridCol w:w="4590"/>
            <w:gridCol w:w="4590"/>
          </w:tblGrid>
        </w:tblGridChange>
      </w:tblGrid>
      <w:tr w:rsidR="00367D6C" w:rsidRPr="00BA1AA9" w14:paraId="7C8F27B0" w14:textId="77777777" w:rsidTr="005C3AAD">
        <w:trPr>
          <w:cantSplit/>
          <w:trPrChange w:id="93" w:author="DRA Slovenia 1" w:date="2025-03-05T11:07:00Z">
            <w:trPr>
              <w:cantSplit/>
            </w:trPr>
          </w:trPrChange>
        </w:trPr>
        <w:tc>
          <w:tcPr>
            <w:tcW w:w="4590" w:type="dxa"/>
            <w:tcPrChange w:id="94" w:author="DRA Slovenia 1" w:date="2025-03-05T11:07:00Z">
              <w:tcPr>
                <w:tcW w:w="4590" w:type="dxa"/>
              </w:tcPr>
            </w:tcPrChange>
          </w:tcPr>
          <w:p w14:paraId="3C41F846" w14:textId="0FC8D6D0" w:rsidR="00367D6C" w:rsidRPr="005C3AAD" w:rsidRDefault="00367D6C" w:rsidP="00C36D95">
            <w:pPr>
              <w:keepNext/>
              <w:keepLines/>
              <w:rPr>
                <w:noProof/>
                <w:lang w:val="sl-SI"/>
              </w:rPr>
            </w:pPr>
            <w:r w:rsidRPr="005C3AAD">
              <w:rPr>
                <w:b/>
                <w:noProof/>
                <w:lang w:val="sl-SI"/>
              </w:rPr>
              <w:t>België/Belgique/Belgien</w:t>
            </w:r>
            <w:ins w:id="95" w:author="DRA Slovenia 1" w:date="2025-03-05T11:03:00Z">
              <w:r w:rsidR="005C3AAD" w:rsidRPr="005C3AAD">
                <w:rPr>
                  <w:b/>
                  <w:noProof/>
                  <w:lang w:val="sl-SI"/>
                </w:rPr>
                <w:t>,</w:t>
              </w:r>
            </w:ins>
          </w:p>
          <w:p w14:paraId="12C06AED" w14:textId="77777777" w:rsidR="005C3AAD" w:rsidRPr="005C3AAD" w:rsidRDefault="005C3AAD" w:rsidP="00C36D95">
            <w:pPr>
              <w:keepNext/>
              <w:keepLines/>
              <w:rPr>
                <w:ins w:id="96" w:author="DRA Slovenia 1" w:date="2025-03-05T11:03:00Z"/>
                <w:noProof/>
                <w:lang w:val="sl-SI"/>
              </w:rPr>
            </w:pPr>
            <w:ins w:id="97" w:author="DRA Slovenia 1" w:date="2025-03-05T11:03:00Z">
              <w:r w:rsidRPr="005C3AAD">
                <w:rPr>
                  <w:b/>
                  <w:lang w:val="sl-SI"/>
                </w:rPr>
                <w:t>Luxembourg/Luxemburg</w:t>
              </w:r>
            </w:ins>
          </w:p>
          <w:p w14:paraId="49DE6DEB" w14:textId="3987331B" w:rsidR="00367D6C" w:rsidRPr="005C3AAD" w:rsidRDefault="00367D6C" w:rsidP="00C36D95">
            <w:pPr>
              <w:keepNext/>
              <w:keepLines/>
              <w:rPr>
                <w:noProof/>
                <w:lang w:val="sl-SI"/>
              </w:rPr>
            </w:pPr>
            <w:r w:rsidRPr="005C3AAD">
              <w:rPr>
                <w:noProof/>
                <w:lang w:val="sl-SI"/>
              </w:rPr>
              <w:t>N.V. Roche S.A.</w:t>
            </w:r>
          </w:p>
          <w:p w14:paraId="6CC70E5C" w14:textId="77777777" w:rsidR="005C3AAD" w:rsidRPr="005C3AAD" w:rsidRDefault="005C3AAD" w:rsidP="00C36D95">
            <w:pPr>
              <w:keepNext/>
              <w:keepLines/>
              <w:rPr>
                <w:ins w:id="98" w:author="DRA Slovenia 1" w:date="2025-03-05T11:03:00Z"/>
                <w:noProof/>
                <w:lang w:val="sl-SI"/>
              </w:rPr>
            </w:pPr>
            <w:ins w:id="99" w:author="DRA Slovenia 1" w:date="2025-03-05T11:03:00Z">
              <w:r w:rsidRPr="005C3AAD">
                <w:rPr>
                  <w:bCs/>
                  <w:noProof/>
                  <w:szCs w:val="22"/>
                  <w:lang w:val="sl-SI"/>
                </w:rPr>
                <w:t>België/Belgique/Belgien</w:t>
              </w:r>
            </w:ins>
          </w:p>
          <w:p w14:paraId="752BBE10" w14:textId="437EA685" w:rsidR="00367D6C" w:rsidRPr="005C3AAD" w:rsidRDefault="00367D6C" w:rsidP="00C36D95">
            <w:pPr>
              <w:keepNext/>
              <w:keepLines/>
              <w:rPr>
                <w:noProof/>
                <w:lang w:val="sl-SI"/>
              </w:rPr>
            </w:pPr>
            <w:r w:rsidRPr="005C3AAD">
              <w:rPr>
                <w:noProof/>
                <w:lang w:val="sl-SI"/>
              </w:rPr>
              <w:t>Tél/Tel: +32 (0) 2 525 82 11</w:t>
            </w:r>
          </w:p>
          <w:p w14:paraId="2A276905" w14:textId="77777777" w:rsidR="00367D6C" w:rsidRPr="005C3AAD" w:rsidRDefault="00367D6C" w:rsidP="00C36D95">
            <w:pPr>
              <w:keepNext/>
              <w:keepLines/>
              <w:rPr>
                <w:b/>
                <w:noProof/>
                <w:lang w:val="sl-SI"/>
              </w:rPr>
            </w:pPr>
          </w:p>
        </w:tc>
        <w:tc>
          <w:tcPr>
            <w:tcW w:w="4590" w:type="dxa"/>
            <w:tcPrChange w:id="100" w:author="DRA Slovenia 1" w:date="2025-03-05T11:07:00Z">
              <w:tcPr>
                <w:tcW w:w="4590" w:type="dxa"/>
              </w:tcPr>
            </w:tcPrChange>
          </w:tcPr>
          <w:p w14:paraId="68B263DE" w14:textId="77777777" w:rsidR="005C3AAD" w:rsidRPr="005C3AAD" w:rsidRDefault="005C3AAD" w:rsidP="005C3AAD">
            <w:pPr>
              <w:rPr>
                <w:ins w:id="101" w:author="DRA Slovenia 1" w:date="2025-03-05T11:04:00Z"/>
                <w:b/>
                <w:noProof/>
                <w:lang w:val="sl-SI"/>
              </w:rPr>
            </w:pPr>
            <w:ins w:id="102" w:author="DRA Slovenia 1" w:date="2025-03-05T11:04:00Z">
              <w:r w:rsidRPr="005C3AAD">
                <w:rPr>
                  <w:b/>
                  <w:noProof/>
                  <w:lang w:val="sl-SI"/>
                </w:rPr>
                <w:t>Latvija</w:t>
              </w:r>
            </w:ins>
          </w:p>
          <w:p w14:paraId="1EAE3DA7" w14:textId="77777777" w:rsidR="005C3AAD" w:rsidRPr="005C3AAD" w:rsidRDefault="005C3AAD" w:rsidP="005C3AAD">
            <w:pPr>
              <w:rPr>
                <w:ins w:id="103" w:author="DRA Slovenia 1" w:date="2025-03-05T11:04:00Z"/>
                <w:noProof/>
                <w:lang w:val="sl-SI"/>
              </w:rPr>
            </w:pPr>
            <w:ins w:id="104" w:author="DRA Slovenia 1" w:date="2025-03-05T11:04:00Z">
              <w:r w:rsidRPr="005C3AAD">
                <w:rPr>
                  <w:noProof/>
                  <w:lang w:val="sl-SI"/>
                </w:rPr>
                <w:t>Roche Latvija SIA</w:t>
              </w:r>
            </w:ins>
          </w:p>
          <w:p w14:paraId="1D7FE8C4" w14:textId="77777777" w:rsidR="005C3AAD" w:rsidRPr="005C3AAD" w:rsidRDefault="005C3AAD" w:rsidP="005C3AAD">
            <w:pPr>
              <w:rPr>
                <w:ins w:id="105" w:author="DRA Slovenia 1" w:date="2025-03-05T11:04:00Z"/>
                <w:noProof/>
                <w:lang w:val="sl-SI"/>
              </w:rPr>
            </w:pPr>
            <w:ins w:id="106" w:author="DRA Slovenia 1" w:date="2025-03-05T11:04:00Z">
              <w:r w:rsidRPr="005C3AAD">
                <w:rPr>
                  <w:noProof/>
                  <w:lang w:val="sl-SI"/>
                </w:rPr>
                <w:t>Tel: +371 - 6 7039831</w:t>
              </w:r>
            </w:ins>
          </w:p>
          <w:p w14:paraId="44F4AC5F" w14:textId="76EA461A" w:rsidR="008A3E11" w:rsidRPr="005C3AAD" w:rsidDel="005C3AAD" w:rsidRDefault="008A3E11" w:rsidP="00C36D95">
            <w:pPr>
              <w:keepNext/>
              <w:keepLines/>
              <w:suppressAutoHyphens/>
              <w:rPr>
                <w:del w:id="107" w:author="DRA Slovenia 1" w:date="2025-03-05T11:04:00Z"/>
                <w:b/>
                <w:noProof/>
                <w:lang w:val="sl-SI"/>
              </w:rPr>
            </w:pPr>
            <w:del w:id="108" w:author="DRA Slovenia 1" w:date="2025-03-05T11:04:00Z">
              <w:r w:rsidRPr="005C3AAD" w:rsidDel="005C3AAD">
                <w:rPr>
                  <w:b/>
                  <w:noProof/>
                  <w:lang w:val="sl-SI"/>
                </w:rPr>
                <w:delText>Lietuva</w:delText>
              </w:r>
            </w:del>
          </w:p>
          <w:p w14:paraId="7985A441" w14:textId="1490389A" w:rsidR="008A3E11" w:rsidRPr="005C3AAD" w:rsidDel="005C3AAD" w:rsidRDefault="008A3E11" w:rsidP="00C36D95">
            <w:pPr>
              <w:keepNext/>
              <w:keepLines/>
              <w:suppressAutoHyphens/>
              <w:rPr>
                <w:del w:id="109" w:author="DRA Slovenia 1" w:date="2025-03-05T11:04:00Z"/>
                <w:noProof/>
                <w:lang w:val="sl-SI"/>
              </w:rPr>
            </w:pPr>
            <w:del w:id="110" w:author="DRA Slovenia 1" w:date="2025-03-05T11:04:00Z">
              <w:r w:rsidRPr="005C3AAD" w:rsidDel="005C3AAD">
                <w:rPr>
                  <w:noProof/>
                  <w:lang w:val="sl-SI"/>
                </w:rPr>
                <w:delText>UAB “Roche Lietuva”</w:delText>
              </w:r>
            </w:del>
          </w:p>
          <w:p w14:paraId="16FB5976" w14:textId="7BD827CF" w:rsidR="008A3E11" w:rsidRPr="005C3AAD" w:rsidDel="005C3AAD" w:rsidRDefault="008A3E11" w:rsidP="00C36D95">
            <w:pPr>
              <w:keepNext/>
              <w:keepLines/>
              <w:suppressAutoHyphens/>
              <w:rPr>
                <w:del w:id="111" w:author="DRA Slovenia 1" w:date="2025-03-05T11:04:00Z"/>
                <w:noProof/>
                <w:lang w:val="sl-SI"/>
              </w:rPr>
            </w:pPr>
            <w:del w:id="112" w:author="DRA Slovenia 1" w:date="2025-03-05T11:04:00Z">
              <w:r w:rsidRPr="005C3AAD" w:rsidDel="005C3AAD">
                <w:rPr>
                  <w:noProof/>
                  <w:lang w:val="sl-SI"/>
                </w:rPr>
                <w:delText>Tel: +370 5 2546799</w:delText>
              </w:r>
            </w:del>
          </w:p>
          <w:p w14:paraId="43A3C37B" w14:textId="77777777" w:rsidR="00367D6C" w:rsidRPr="005C3AAD" w:rsidRDefault="00367D6C">
            <w:pPr>
              <w:keepNext/>
              <w:keepLines/>
              <w:suppressAutoHyphens/>
              <w:rPr>
                <w:b/>
                <w:noProof/>
                <w:lang w:val="sl-SI"/>
              </w:rPr>
              <w:pPrChange w:id="113" w:author="DRA Slovenia 1" w:date="2025-03-05T11:04:00Z">
                <w:pPr>
                  <w:keepNext/>
                  <w:keepLines/>
                </w:pPr>
              </w:pPrChange>
            </w:pPr>
          </w:p>
        </w:tc>
      </w:tr>
      <w:tr w:rsidR="00367D6C" w:rsidRPr="00BA1AA9" w14:paraId="10DF3FD2" w14:textId="77777777" w:rsidTr="005C3AAD">
        <w:trPr>
          <w:cantSplit/>
          <w:trPrChange w:id="114" w:author="DRA Slovenia 1" w:date="2025-03-05T11:07:00Z">
            <w:trPr>
              <w:cantSplit/>
            </w:trPr>
          </w:trPrChange>
        </w:trPr>
        <w:tc>
          <w:tcPr>
            <w:tcW w:w="4590" w:type="dxa"/>
            <w:tcPrChange w:id="115" w:author="DRA Slovenia 1" w:date="2025-03-05T11:07:00Z">
              <w:tcPr>
                <w:tcW w:w="4590" w:type="dxa"/>
              </w:tcPr>
            </w:tcPrChange>
          </w:tcPr>
          <w:p w14:paraId="1AF27B42" w14:textId="77777777" w:rsidR="00367D6C" w:rsidRPr="005C3AAD" w:rsidRDefault="00367D6C" w:rsidP="00C36D95">
            <w:pPr>
              <w:keepNext/>
              <w:keepLines/>
              <w:autoSpaceDE w:val="0"/>
              <w:autoSpaceDN w:val="0"/>
              <w:adjustRightInd w:val="0"/>
              <w:rPr>
                <w:b/>
                <w:bCs/>
                <w:szCs w:val="22"/>
                <w:lang w:val="sl-SI"/>
              </w:rPr>
            </w:pPr>
            <w:r w:rsidRPr="005C3AAD">
              <w:rPr>
                <w:b/>
                <w:bCs/>
                <w:szCs w:val="22"/>
                <w:lang w:val="sl-SI"/>
              </w:rPr>
              <w:t>България</w:t>
            </w:r>
          </w:p>
          <w:p w14:paraId="636F513D" w14:textId="77777777" w:rsidR="00367D6C" w:rsidRPr="005C3AAD" w:rsidRDefault="00367D6C" w:rsidP="00C36D95">
            <w:pPr>
              <w:keepNext/>
              <w:keepLines/>
              <w:suppressAutoHyphens/>
              <w:rPr>
                <w:noProof/>
                <w:lang w:val="sl-SI"/>
              </w:rPr>
            </w:pPr>
            <w:r w:rsidRPr="005C3AAD">
              <w:rPr>
                <w:noProof/>
                <w:lang w:val="sl-SI"/>
              </w:rPr>
              <w:t>Рош България ЕООД</w:t>
            </w:r>
          </w:p>
          <w:p w14:paraId="408C8F31" w14:textId="74647026" w:rsidR="00367D6C" w:rsidRPr="005C3AAD" w:rsidRDefault="00367D6C" w:rsidP="00C36D95">
            <w:pPr>
              <w:keepNext/>
              <w:keepLines/>
              <w:suppressAutoHyphens/>
              <w:rPr>
                <w:noProof/>
                <w:lang w:val="sl-SI"/>
              </w:rPr>
            </w:pPr>
            <w:r w:rsidRPr="005C3AAD">
              <w:rPr>
                <w:noProof/>
                <w:lang w:val="sl-SI"/>
              </w:rPr>
              <w:t>Тел</w:t>
            </w:r>
            <w:r w:rsidR="008F1FAA" w:rsidRPr="005C3AAD">
              <w:rPr>
                <w:noProof/>
                <w:lang w:val="sl-SI"/>
              </w:rPr>
              <w:t>.</w:t>
            </w:r>
            <w:r w:rsidRPr="005C3AAD">
              <w:rPr>
                <w:noProof/>
                <w:lang w:val="sl-SI"/>
              </w:rPr>
              <w:t>: +</w:t>
            </w:r>
            <w:r w:rsidR="008F1FAA" w:rsidRPr="005C3AAD">
              <w:rPr>
                <w:lang w:val="sl-SI"/>
              </w:rPr>
              <w:t>359 2 474 5444</w:t>
            </w:r>
          </w:p>
          <w:p w14:paraId="6B5E1235" w14:textId="77777777" w:rsidR="00367D6C" w:rsidRPr="005C3AAD" w:rsidRDefault="00367D6C" w:rsidP="00C36D95">
            <w:pPr>
              <w:keepNext/>
              <w:keepLines/>
              <w:rPr>
                <w:noProof/>
                <w:lang w:val="sl-SI"/>
              </w:rPr>
            </w:pPr>
          </w:p>
        </w:tc>
        <w:tc>
          <w:tcPr>
            <w:tcW w:w="4590" w:type="dxa"/>
            <w:tcPrChange w:id="116" w:author="DRA Slovenia 1" w:date="2025-03-05T11:07:00Z">
              <w:tcPr>
                <w:tcW w:w="4590" w:type="dxa"/>
              </w:tcPr>
            </w:tcPrChange>
          </w:tcPr>
          <w:p w14:paraId="649544C0" w14:textId="77777777" w:rsidR="005C3AAD" w:rsidRPr="005C3AAD" w:rsidRDefault="005C3AAD" w:rsidP="005C3AAD">
            <w:pPr>
              <w:keepNext/>
              <w:keepLines/>
              <w:suppressAutoHyphens/>
              <w:rPr>
                <w:ins w:id="117" w:author="DRA Slovenia 1" w:date="2025-03-05T11:04:00Z"/>
                <w:b/>
                <w:noProof/>
                <w:lang w:val="sl-SI"/>
              </w:rPr>
            </w:pPr>
            <w:ins w:id="118" w:author="DRA Slovenia 1" w:date="2025-03-05T11:04:00Z">
              <w:r w:rsidRPr="005C3AAD">
                <w:rPr>
                  <w:b/>
                  <w:noProof/>
                  <w:lang w:val="sl-SI"/>
                </w:rPr>
                <w:t>Lietuva</w:t>
              </w:r>
            </w:ins>
          </w:p>
          <w:p w14:paraId="4D7B5340" w14:textId="77777777" w:rsidR="005C3AAD" w:rsidRPr="005C3AAD" w:rsidRDefault="005C3AAD" w:rsidP="005C3AAD">
            <w:pPr>
              <w:keepNext/>
              <w:keepLines/>
              <w:suppressAutoHyphens/>
              <w:rPr>
                <w:ins w:id="119" w:author="DRA Slovenia 1" w:date="2025-03-05T11:04:00Z"/>
                <w:noProof/>
                <w:lang w:val="sl-SI"/>
              </w:rPr>
            </w:pPr>
            <w:ins w:id="120" w:author="DRA Slovenia 1" w:date="2025-03-05T11:04:00Z">
              <w:r w:rsidRPr="005C3AAD">
                <w:rPr>
                  <w:noProof/>
                  <w:lang w:val="sl-SI"/>
                </w:rPr>
                <w:t>UAB “Roche Lietuva”</w:t>
              </w:r>
            </w:ins>
          </w:p>
          <w:p w14:paraId="0F35AA26" w14:textId="77777777" w:rsidR="005C3AAD" w:rsidRPr="005C3AAD" w:rsidRDefault="005C3AAD" w:rsidP="005C3AAD">
            <w:pPr>
              <w:keepNext/>
              <w:keepLines/>
              <w:suppressAutoHyphens/>
              <w:rPr>
                <w:ins w:id="121" w:author="DRA Slovenia 1" w:date="2025-03-05T11:04:00Z"/>
                <w:noProof/>
                <w:lang w:val="sl-SI"/>
              </w:rPr>
            </w:pPr>
            <w:ins w:id="122" w:author="DRA Slovenia 1" w:date="2025-03-05T11:04:00Z">
              <w:r w:rsidRPr="005C3AAD">
                <w:rPr>
                  <w:noProof/>
                  <w:lang w:val="sl-SI"/>
                </w:rPr>
                <w:t>Tel: +370 5 2546799</w:t>
              </w:r>
            </w:ins>
          </w:p>
          <w:p w14:paraId="12ED5911" w14:textId="171BE63D" w:rsidR="008A3E11" w:rsidRPr="005C3AAD" w:rsidDel="005C3AAD" w:rsidRDefault="008A3E11" w:rsidP="00C36D95">
            <w:pPr>
              <w:keepNext/>
              <w:keepLines/>
              <w:suppressAutoHyphens/>
              <w:rPr>
                <w:del w:id="123" w:author="DRA Slovenia 1" w:date="2025-03-05T11:04:00Z"/>
                <w:noProof/>
                <w:lang w:val="sl-SI"/>
              </w:rPr>
            </w:pPr>
            <w:del w:id="124" w:author="DRA Slovenia 1" w:date="2025-03-05T11:04:00Z">
              <w:r w:rsidRPr="005C3AAD" w:rsidDel="005C3AAD">
                <w:rPr>
                  <w:b/>
                  <w:noProof/>
                  <w:lang w:val="sl-SI"/>
                </w:rPr>
                <w:delText>Luxembourg/Luxemburg</w:delText>
              </w:r>
            </w:del>
          </w:p>
          <w:p w14:paraId="367EA48A" w14:textId="31F27D8F" w:rsidR="008A3E11" w:rsidRPr="005C3AAD" w:rsidDel="005C3AAD" w:rsidRDefault="008A3E11" w:rsidP="00C36D95">
            <w:pPr>
              <w:keepNext/>
              <w:keepLines/>
              <w:rPr>
                <w:del w:id="125" w:author="DRA Slovenia 1" w:date="2025-03-05T11:04:00Z"/>
                <w:noProof/>
                <w:lang w:val="sl-SI"/>
              </w:rPr>
            </w:pPr>
            <w:del w:id="126" w:author="DRA Slovenia 1" w:date="2025-03-05T11:04:00Z">
              <w:r w:rsidRPr="005C3AAD" w:rsidDel="005C3AAD">
                <w:rPr>
                  <w:noProof/>
                  <w:lang w:val="sl-SI"/>
                </w:rPr>
                <w:delText>(</w:delText>
              </w:r>
              <w:r w:rsidRPr="005C3AAD" w:rsidDel="005C3AAD">
                <w:rPr>
                  <w:lang w:val="sl-SI"/>
                </w:rPr>
                <w:delText>Voir/siehe Belgique/Belgien</w:delText>
              </w:r>
              <w:r w:rsidRPr="005C3AAD" w:rsidDel="005C3AAD">
                <w:rPr>
                  <w:noProof/>
                  <w:lang w:val="sl-SI"/>
                </w:rPr>
                <w:delText>)</w:delText>
              </w:r>
            </w:del>
          </w:p>
          <w:p w14:paraId="337B00EC" w14:textId="77777777" w:rsidR="00367D6C" w:rsidRPr="005C3AAD" w:rsidRDefault="00367D6C" w:rsidP="005C3AAD">
            <w:pPr>
              <w:keepNext/>
              <w:keepLines/>
              <w:rPr>
                <w:noProof/>
                <w:lang w:val="sl-SI"/>
              </w:rPr>
            </w:pPr>
          </w:p>
        </w:tc>
      </w:tr>
      <w:tr w:rsidR="00367D6C" w:rsidRPr="005C3AAD" w14:paraId="291E9BC0" w14:textId="77777777" w:rsidTr="005C3AAD">
        <w:trPr>
          <w:cantSplit/>
          <w:trPrChange w:id="127" w:author="DRA Slovenia 1" w:date="2025-03-05T11:07:00Z">
            <w:trPr>
              <w:cantSplit/>
            </w:trPr>
          </w:trPrChange>
        </w:trPr>
        <w:tc>
          <w:tcPr>
            <w:tcW w:w="4590" w:type="dxa"/>
            <w:tcPrChange w:id="128" w:author="DRA Slovenia 1" w:date="2025-03-05T11:07:00Z">
              <w:tcPr>
                <w:tcW w:w="4590" w:type="dxa"/>
              </w:tcPr>
            </w:tcPrChange>
          </w:tcPr>
          <w:p w14:paraId="5FA005D9" w14:textId="77777777" w:rsidR="00367D6C" w:rsidRPr="005C3AAD" w:rsidRDefault="00367D6C">
            <w:pPr>
              <w:rPr>
                <w:b/>
                <w:lang w:val="sl-SI"/>
              </w:rPr>
            </w:pPr>
            <w:r w:rsidRPr="005C3AAD">
              <w:rPr>
                <w:b/>
                <w:lang w:val="sl-SI"/>
              </w:rPr>
              <w:t>Česká republika</w:t>
            </w:r>
          </w:p>
          <w:p w14:paraId="190D3644" w14:textId="77777777" w:rsidR="00367D6C" w:rsidRPr="005C3AAD" w:rsidRDefault="00367D6C">
            <w:pPr>
              <w:rPr>
                <w:lang w:val="sl-SI"/>
              </w:rPr>
            </w:pPr>
            <w:r w:rsidRPr="005C3AAD">
              <w:rPr>
                <w:lang w:val="sl-SI"/>
              </w:rPr>
              <w:t>Roche s. r. o.</w:t>
            </w:r>
          </w:p>
          <w:p w14:paraId="2AE79FC7" w14:textId="77777777" w:rsidR="00367D6C" w:rsidRPr="005C3AAD" w:rsidRDefault="00367D6C">
            <w:pPr>
              <w:rPr>
                <w:lang w:val="sl-SI"/>
              </w:rPr>
            </w:pPr>
            <w:r w:rsidRPr="005C3AAD">
              <w:rPr>
                <w:lang w:val="sl-SI"/>
              </w:rPr>
              <w:t>Tel: +420 - 2 20382111</w:t>
            </w:r>
          </w:p>
          <w:p w14:paraId="12E95D4D" w14:textId="77777777" w:rsidR="00367D6C" w:rsidRPr="005C3AAD" w:rsidRDefault="00367D6C">
            <w:pPr>
              <w:rPr>
                <w:noProof/>
                <w:lang w:val="sl-SI"/>
              </w:rPr>
            </w:pPr>
          </w:p>
        </w:tc>
        <w:tc>
          <w:tcPr>
            <w:tcW w:w="4590" w:type="dxa"/>
            <w:tcPrChange w:id="129" w:author="DRA Slovenia 1" w:date="2025-03-05T11:07:00Z">
              <w:tcPr>
                <w:tcW w:w="4590" w:type="dxa"/>
              </w:tcPr>
            </w:tcPrChange>
          </w:tcPr>
          <w:p w14:paraId="1DAD1BCE" w14:textId="77777777" w:rsidR="008A3E11" w:rsidRPr="005C3AAD" w:rsidRDefault="008A3E11" w:rsidP="008A3E11">
            <w:pPr>
              <w:rPr>
                <w:b/>
                <w:lang w:val="sl-SI"/>
              </w:rPr>
            </w:pPr>
            <w:r w:rsidRPr="005C3AAD">
              <w:rPr>
                <w:b/>
                <w:noProof/>
                <w:lang w:val="sl-SI"/>
              </w:rPr>
              <w:t>Magyarorsz</w:t>
            </w:r>
            <w:r w:rsidRPr="005C3AAD">
              <w:rPr>
                <w:b/>
                <w:lang w:val="sl-SI"/>
              </w:rPr>
              <w:t>ág</w:t>
            </w:r>
          </w:p>
          <w:p w14:paraId="15107698" w14:textId="77777777" w:rsidR="008A3E11" w:rsidRPr="005C3AAD" w:rsidRDefault="008A3E11" w:rsidP="008A3E11">
            <w:pPr>
              <w:rPr>
                <w:lang w:val="sl-SI"/>
              </w:rPr>
            </w:pPr>
            <w:r w:rsidRPr="005C3AAD">
              <w:rPr>
                <w:lang w:val="sl-SI"/>
              </w:rPr>
              <w:t>Roche (Magyarország) Kft.</w:t>
            </w:r>
          </w:p>
          <w:p w14:paraId="33A26702" w14:textId="77777777" w:rsidR="008A3E11" w:rsidRPr="005C3AAD" w:rsidRDefault="008A3E11" w:rsidP="008A3E11">
            <w:pPr>
              <w:rPr>
                <w:lang w:val="sl-SI"/>
              </w:rPr>
            </w:pPr>
            <w:r w:rsidRPr="005C3AAD">
              <w:rPr>
                <w:lang w:val="sl-SI"/>
              </w:rPr>
              <w:t xml:space="preserve">Tel: </w:t>
            </w:r>
            <w:r w:rsidR="002C1F19" w:rsidRPr="005C3AAD">
              <w:rPr>
                <w:lang w:val="sl-SI" w:eastAsia="en-US"/>
              </w:rPr>
              <w:t>+36 1 279 4500</w:t>
            </w:r>
          </w:p>
          <w:p w14:paraId="78567DA2" w14:textId="77777777" w:rsidR="00367D6C" w:rsidRPr="005C3AAD" w:rsidRDefault="00367D6C">
            <w:pPr>
              <w:autoSpaceDE w:val="0"/>
              <w:autoSpaceDN w:val="0"/>
              <w:adjustRightInd w:val="0"/>
              <w:rPr>
                <w:noProof/>
                <w:lang w:val="sl-SI"/>
              </w:rPr>
            </w:pPr>
          </w:p>
        </w:tc>
      </w:tr>
      <w:tr w:rsidR="00367D6C" w:rsidRPr="005C3AAD" w14:paraId="4B6A0A18" w14:textId="77777777" w:rsidTr="005C3AAD">
        <w:trPr>
          <w:cantSplit/>
          <w:trPrChange w:id="130" w:author="DRA Slovenia 1" w:date="2025-03-05T11:07:00Z">
            <w:trPr>
              <w:cantSplit/>
            </w:trPr>
          </w:trPrChange>
        </w:trPr>
        <w:tc>
          <w:tcPr>
            <w:tcW w:w="4590" w:type="dxa"/>
            <w:tcPrChange w:id="131" w:author="DRA Slovenia 1" w:date="2025-03-05T11:07:00Z">
              <w:tcPr>
                <w:tcW w:w="4590" w:type="dxa"/>
              </w:tcPr>
            </w:tcPrChange>
          </w:tcPr>
          <w:p w14:paraId="1649DDCF" w14:textId="77777777" w:rsidR="00367D6C" w:rsidRPr="005C3AAD" w:rsidRDefault="00367D6C">
            <w:pPr>
              <w:rPr>
                <w:noProof/>
                <w:lang w:val="sl-SI"/>
              </w:rPr>
            </w:pPr>
            <w:r w:rsidRPr="005C3AAD">
              <w:rPr>
                <w:b/>
                <w:noProof/>
                <w:lang w:val="sl-SI"/>
              </w:rPr>
              <w:lastRenderedPageBreak/>
              <w:t>Danmark</w:t>
            </w:r>
          </w:p>
          <w:p w14:paraId="2ACF057F" w14:textId="77777777" w:rsidR="00367D6C" w:rsidRPr="005C3AAD" w:rsidRDefault="00367D6C">
            <w:pPr>
              <w:rPr>
                <w:noProof/>
                <w:lang w:val="sl-SI"/>
              </w:rPr>
            </w:pPr>
            <w:r w:rsidRPr="005C3AAD">
              <w:rPr>
                <w:noProof/>
                <w:lang w:val="sl-SI"/>
              </w:rPr>
              <w:t xml:space="preserve">Roche </w:t>
            </w:r>
            <w:r w:rsidR="00883897" w:rsidRPr="005C3AAD">
              <w:rPr>
                <w:noProof/>
                <w:lang w:val="sl-SI" w:eastAsia="en-US"/>
              </w:rPr>
              <w:t>Pharmaceuticals A/S</w:t>
            </w:r>
          </w:p>
          <w:p w14:paraId="6312B4EC" w14:textId="77777777" w:rsidR="00367D6C" w:rsidRPr="005C3AAD" w:rsidRDefault="00367D6C">
            <w:pPr>
              <w:rPr>
                <w:noProof/>
                <w:lang w:val="sl-SI"/>
              </w:rPr>
            </w:pPr>
            <w:r w:rsidRPr="005C3AAD">
              <w:rPr>
                <w:noProof/>
                <w:lang w:val="sl-SI"/>
              </w:rPr>
              <w:t>Tlf</w:t>
            </w:r>
            <w:r w:rsidR="008F1FAA" w:rsidRPr="005C3AAD">
              <w:rPr>
                <w:noProof/>
                <w:lang w:val="sl-SI"/>
              </w:rPr>
              <w:t>.</w:t>
            </w:r>
            <w:r w:rsidRPr="005C3AAD">
              <w:rPr>
                <w:noProof/>
                <w:lang w:val="sl-SI"/>
              </w:rPr>
              <w:t>: +45 - 36 39 99 99</w:t>
            </w:r>
          </w:p>
          <w:p w14:paraId="5FB3AF21" w14:textId="77777777" w:rsidR="00367D6C" w:rsidRPr="005C3AAD" w:rsidRDefault="00367D6C">
            <w:pPr>
              <w:rPr>
                <w:b/>
                <w:noProof/>
                <w:lang w:val="sl-SI"/>
              </w:rPr>
            </w:pPr>
          </w:p>
        </w:tc>
        <w:tc>
          <w:tcPr>
            <w:tcW w:w="4590" w:type="dxa"/>
            <w:tcPrChange w:id="132" w:author="DRA Slovenia 1" w:date="2025-03-05T11:07:00Z">
              <w:tcPr>
                <w:tcW w:w="4590" w:type="dxa"/>
              </w:tcPr>
            </w:tcPrChange>
          </w:tcPr>
          <w:p w14:paraId="7C6C3AE3" w14:textId="77777777" w:rsidR="005C3AAD" w:rsidRPr="005C3AAD" w:rsidRDefault="005C3AAD" w:rsidP="005C3AAD">
            <w:pPr>
              <w:rPr>
                <w:ins w:id="133" w:author="DRA Slovenia 1" w:date="2025-03-05T11:04:00Z"/>
                <w:noProof/>
                <w:lang w:val="sl-SI"/>
              </w:rPr>
            </w:pPr>
            <w:ins w:id="134" w:author="DRA Slovenia 1" w:date="2025-03-05T11:04:00Z">
              <w:r w:rsidRPr="005C3AAD">
                <w:rPr>
                  <w:b/>
                  <w:noProof/>
                  <w:lang w:val="sl-SI"/>
                </w:rPr>
                <w:t>Nederland</w:t>
              </w:r>
            </w:ins>
          </w:p>
          <w:p w14:paraId="5F1C1B63" w14:textId="77777777" w:rsidR="005C3AAD" w:rsidRPr="005C3AAD" w:rsidRDefault="005C3AAD" w:rsidP="005C3AAD">
            <w:pPr>
              <w:rPr>
                <w:ins w:id="135" w:author="DRA Slovenia 1" w:date="2025-03-05T11:04:00Z"/>
                <w:noProof/>
                <w:lang w:val="sl-SI"/>
              </w:rPr>
            </w:pPr>
            <w:ins w:id="136" w:author="DRA Slovenia 1" w:date="2025-03-05T11:04:00Z">
              <w:r w:rsidRPr="005C3AAD">
                <w:rPr>
                  <w:noProof/>
                  <w:lang w:val="sl-SI"/>
                </w:rPr>
                <w:t>Roche Nederland B.V.</w:t>
              </w:r>
            </w:ins>
          </w:p>
          <w:p w14:paraId="7D345531" w14:textId="77777777" w:rsidR="005C3AAD" w:rsidRPr="005C3AAD" w:rsidRDefault="005C3AAD" w:rsidP="005C3AAD">
            <w:pPr>
              <w:rPr>
                <w:ins w:id="137" w:author="DRA Slovenia 1" w:date="2025-03-05T11:04:00Z"/>
                <w:noProof/>
                <w:snapToGrid w:val="0"/>
                <w:lang w:val="sl-SI"/>
              </w:rPr>
            </w:pPr>
            <w:ins w:id="138" w:author="DRA Slovenia 1" w:date="2025-03-05T11:04:00Z">
              <w:r w:rsidRPr="005C3AAD">
                <w:rPr>
                  <w:noProof/>
                  <w:lang w:val="sl-SI"/>
                </w:rPr>
                <w:t>Tel: +31 (</w:t>
              </w:r>
              <w:r w:rsidRPr="005C3AAD">
                <w:rPr>
                  <w:noProof/>
                  <w:snapToGrid w:val="0"/>
                  <w:lang w:val="sl-SI"/>
                </w:rPr>
                <w:t>0) 348 438050</w:t>
              </w:r>
            </w:ins>
          </w:p>
          <w:p w14:paraId="0B526653" w14:textId="7EF99AF1" w:rsidR="008A3E11" w:rsidRPr="005C3AAD" w:rsidDel="005C3AAD" w:rsidRDefault="008A3E11" w:rsidP="005C3AAD">
            <w:pPr>
              <w:rPr>
                <w:del w:id="139" w:author="DRA Slovenia 1" w:date="2025-03-05T11:05:00Z"/>
                <w:b/>
                <w:noProof/>
                <w:lang w:val="sl-SI"/>
              </w:rPr>
            </w:pPr>
            <w:del w:id="140" w:author="DRA Slovenia 1" w:date="2025-03-05T11:05:00Z">
              <w:r w:rsidRPr="005C3AAD" w:rsidDel="005C3AAD">
                <w:rPr>
                  <w:b/>
                  <w:noProof/>
                  <w:lang w:val="sl-SI"/>
                </w:rPr>
                <w:delText>Malta</w:delText>
              </w:r>
            </w:del>
          </w:p>
          <w:p w14:paraId="732C2FC1" w14:textId="466103D3" w:rsidR="00367D6C" w:rsidRPr="005C3AAD" w:rsidDel="005C3AAD" w:rsidRDefault="008A3E11">
            <w:pPr>
              <w:rPr>
                <w:del w:id="141" w:author="DRA Slovenia 1" w:date="2025-03-05T11:05:00Z"/>
                <w:noProof/>
                <w:lang w:val="sl-SI"/>
              </w:rPr>
            </w:pPr>
            <w:del w:id="142" w:author="DRA Slovenia 1" w:date="2025-03-05T11:05:00Z">
              <w:r w:rsidRPr="005C3AAD" w:rsidDel="005C3AAD">
                <w:rPr>
                  <w:noProof/>
                  <w:lang w:val="sl-SI"/>
                </w:rPr>
                <w:delText xml:space="preserve">(See </w:delText>
              </w:r>
              <w:r w:rsidR="00827FD4" w:rsidRPr="005C3AAD" w:rsidDel="005C3AAD">
                <w:rPr>
                  <w:noProof/>
                  <w:lang w:val="sl-SI"/>
                </w:rPr>
                <w:delText>Ireland</w:delText>
              </w:r>
              <w:r w:rsidRPr="005C3AAD" w:rsidDel="005C3AAD">
                <w:rPr>
                  <w:noProof/>
                  <w:lang w:val="sl-SI"/>
                </w:rPr>
                <w:delText>)</w:delText>
              </w:r>
            </w:del>
          </w:p>
          <w:p w14:paraId="0130E266" w14:textId="77777777" w:rsidR="00367D6C" w:rsidRPr="005C3AAD" w:rsidRDefault="00367D6C" w:rsidP="005C3AAD">
            <w:pPr>
              <w:rPr>
                <w:noProof/>
                <w:lang w:val="sl-SI"/>
              </w:rPr>
            </w:pPr>
          </w:p>
        </w:tc>
      </w:tr>
      <w:tr w:rsidR="00367D6C" w:rsidRPr="005C3AAD" w14:paraId="574FAE5D" w14:textId="77777777" w:rsidTr="005C3AAD">
        <w:trPr>
          <w:cantSplit/>
          <w:trPrChange w:id="143" w:author="DRA Slovenia 1" w:date="2025-03-05T11:07:00Z">
            <w:trPr>
              <w:cantSplit/>
            </w:trPr>
          </w:trPrChange>
        </w:trPr>
        <w:tc>
          <w:tcPr>
            <w:tcW w:w="4590" w:type="dxa"/>
            <w:tcPrChange w:id="144" w:author="DRA Slovenia 1" w:date="2025-03-05T11:07:00Z">
              <w:tcPr>
                <w:tcW w:w="4590" w:type="dxa"/>
              </w:tcPr>
            </w:tcPrChange>
          </w:tcPr>
          <w:p w14:paraId="3E12068C" w14:textId="77777777" w:rsidR="00367D6C" w:rsidRPr="005C3AAD" w:rsidRDefault="00367D6C">
            <w:pPr>
              <w:rPr>
                <w:noProof/>
                <w:lang w:val="sl-SI"/>
              </w:rPr>
            </w:pPr>
            <w:r w:rsidRPr="005C3AAD">
              <w:rPr>
                <w:b/>
                <w:noProof/>
                <w:lang w:val="sl-SI"/>
              </w:rPr>
              <w:t>Deutschland</w:t>
            </w:r>
          </w:p>
          <w:p w14:paraId="54920745" w14:textId="77777777" w:rsidR="00367D6C" w:rsidRPr="005C3AAD" w:rsidRDefault="00367D6C">
            <w:pPr>
              <w:rPr>
                <w:noProof/>
                <w:lang w:val="sl-SI"/>
              </w:rPr>
            </w:pPr>
            <w:r w:rsidRPr="005C3AAD">
              <w:rPr>
                <w:lang w:val="sl-SI"/>
              </w:rPr>
              <w:t>Roche Pharma AG</w:t>
            </w:r>
          </w:p>
          <w:p w14:paraId="012DB6D1" w14:textId="77777777" w:rsidR="00367D6C" w:rsidRPr="005C3AAD" w:rsidRDefault="00367D6C">
            <w:pPr>
              <w:rPr>
                <w:noProof/>
                <w:lang w:val="sl-SI"/>
              </w:rPr>
            </w:pPr>
            <w:r w:rsidRPr="005C3AAD">
              <w:rPr>
                <w:noProof/>
                <w:lang w:val="sl-SI"/>
              </w:rPr>
              <w:t>Tel: +49 (0) 7624 140</w:t>
            </w:r>
          </w:p>
          <w:p w14:paraId="51CB0DBF" w14:textId="77777777" w:rsidR="00367D6C" w:rsidRPr="005C3AAD" w:rsidRDefault="00367D6C">
            <w:pPr>
              <w:rPr>
                <w:b/>
                <w:noProof/>
                <w:lang w:val="sl-SI"/>
              </w:rPr>
            </w:pPr>
          </w:p>
        </w:tc>
        <w:tc>
          <w:tcPr>
            <w:tcW w:w="4590" w:type="dxa"/>
            <w:tcPrChange w:id="145" w:author="DRA Slovenia 1" w:date="2025-03-05T11:07:00Z">
              <w:tcPr>
                <w:tcW w:w="4590" w:type="dxa"/>
              </w:tcPr>
            </w:tcPrChange>
          </w:tcPr>
          <w:p w14:paraId="1A172E31" w14:textId="77777777" w:rsidR="005C3AAD" w:rsidRPr="005C3AAD" w:rsidRDefault="005C3AAD" w:rsidP="005C3AAD">
            <w:pPr>
              <w:rPr>
                <w:ins w:id="146" w:author="DRA Slovenia 1" w:date="2025-03-05T11:05:00Z"/>
                <w:b/>
                <w:noProof/>
                <w:snapToGrid w:val="0"/>
                <w:lang w:val="sl-SI"/>
              </w:rPr>
            </w:pPr>
            <w:ins w:id="147" w:author="DRA Slovenia 1" w:date="2025-03-05T11:05:00Z">
              <w:r w:rsidRPr="005C3AAD">
                <w:rPr>
                  <w:b/>
                  <w:noProof/>
                  <w:snapToGrid w:val="0"/>
                  <w:lang w:val="sl-SI"/>
                </w:rPr>
                <w:t>Norge</w:t>
              </w:r>
            </w:ins>
          </w:p>
          <w:p w14:paraId="0653CE51" w14:textId="77777777" w:rsidR="005C3AAD" w:rsidRPr="005C3AAD" w:rsidRDefault="005C3AAD" w:rsidP="005C3AAD">
            <w:pPr>
              <w:rPr>
                <w:ins w:id="148" w:author="DRA Slovenia 1" w:date="2025-03-05T11:05:00Z"/>
                <w:noProof/>
                <w:snapToGrid w:val="0"/>
                <w:lang w:val="sl-SI"/>
              </w:rPr>
            </w:pPr>
            <w:ins w:id="149" w:author="DRA Slovenia 1" w:date="2025-03-05T11:05:00Z">
              <w:r w:rsidRPr="005C3AAD">
                <w:rPr>
                  <w:noProof/>
                  <w:snapToGrid w:val="0"/>
                  <w:lang w:val="sl-SI"/>
                </w:rPr>
                <w:t>Roche Norge AS</w:t>
              </w:r>
            </w:ins>
          </w:p>
          <w:p w14:paraId="581EBBF6" w14:textId="77777777" w:rsidR="005C3AAD" w:rsidRPr="005C3AAD" w:rsidRDefault="005C3AAD" w:rsidP="005C3AAD">
            <w:pPr>
              <w:rPr>
                <w:ins w:id="150" w:author="DRA Slovenia 1" w:date="2025-03-05T11:05:00Z"/>
                <w:noProof/>
                <w:lang w:val="sl-SI"/>
              </w:rPr>
            </w:pPr>
            <w:ins w:id="151" w:author="DRA Slovenia 1" w:date="2025-03-05T11:05:00Z">
              <w:r w:rsidRPr="005C3AAD">
                <w:rPr>
                  <w:noProof/>
                  <w:snapToGrid w:val="0"/>
                  <w:lang w:val="sl-SI"/>
                </w:rPr>
                <w:t>Tlf: +47 - 22 78 90 00</w:t>
              </w:r>
            </w:ins>
          </w:p>
          <w:p w14:paraId="75DB3D77" w14:textId="00AAE1D5" w:rsidR="008A3E11" w:rsidRPr="005C3AAD" w:rsidDel="005C3AAD" w:rsidRDefault="008A3E11" w:rsidP="008A3E11">
            <w:pPr>
              <w:rPr>
                <w:del w:id="152" w:author="DRA Slovenia 1" w:date="2025-03-05T11:04:00Z"/>
                <w:noProof/>
                <w:lang w:val="sl-SI"/>
              </w:rPr>
            </w:pPr>
            <w:del w:id="153" w:author="DRA Slovenia 1" w:date="2025-03-05T11:04:00Z">
              <w:r w:rsidRPr="005C3AAD" w:rsidDel="005C3AAD">
                <w:rPr>
                  <w:b/>
                  <w:noProof/>
                  <w:lang w:val="sl-SI"/>
                </w:rPr>
                <w:delText>Nederland</w:delText>
              </w:r>
            </w:del>
          </w:p>
          <w:p w14:paraId="76D1E4CE" w14:textId="36A65D5B" w:rsidR="008A3E11" w:rsidRPr="005C3AAD" w:rsidDel="005C3AAD" w:rsidRDefault="008A3E11" w:rsidP="008A3E11">
            <w:pPr>
              <w:rPr>
                <w:del w:id="154" w:author="DRA Slovenia 1" w:date="2025-03-05T11:04:00Z"/>
                <w:noProof/>
                <w:lang w:val="sl-SI"/>
              </w:rPr>
            </w:pPr>
            <w:del w:id="155" w:author="DRA Slovenia 1" w:date="2025-03-05T11:04:00Z">
              <w:r w:rsidRPr="005C3AAD" w:rsidDel="005C3AAD">
                <w:rPr>
                  <w:noProof/>
                  <w:lang w:val="sl-SI"/>
                </w:rPr>
                <w:delText>Roche Nederland B.V.</w:delText>
              </w:r>
            </w:del>
          </w:p>
          <w:p w14:paraId="6D43A64C" w14:textId="7D28AC19" w:rsidR="00367D6C" w:rsidRPr="005C3AAD" w:rsidRDefault="008A3E11" w:rsidP="00B91B69">
            <w:pPr>
              <w:rPr>
                <w:noProof/>
                <w:lang w:val="sl-SI"/>
              </w:rPr>
            </w:pPr>
            <w:del w:id="156" w:author="DRA Slovenia 1" w:date="2025-03-05T11:04:00Z">
              <w:r w:rsidRPr="005C3AAD" w:rsidDel="005C3AAD">
                <w:rPr>
                  <w:noProof/>
                  <w:lang w:val="sl-SI"/>
                </w:rPr>
                <w:delText>Tel: +31 (</w:delText>
              </w:r>
              <w:r w:rsidRPr="005C3AAD" w:rsidDel="005C3AAD">
                <w:rPr>
                  <w:noProof/>
                  <w:snapToGrid w:val="0"/>
                  <w:lang w:val="sl-SI"/>
                </w:rPr>
                <w:delText>0) 348 438050</w:delText>
              </w:r>
            </w:del>
          </w:p>
        </w:tc>
      </w:tr>
      <w:tr w:rsidR="00367D6C" w:rsidRPr="00BA1AA9" w14:paraId="28F7CE1C" w14:textId="77777777" w:rsidTr="005C3AAD">
        <w:trPr>
          <w:cantSplit/>
          <w:trPrChange w:id="157" w:author="DRA Slovenia 1" w:date="2025-03-05T11:07:00Z">
            <w:trPr>
              <w:cantSplit/>
            </w:trPr>
          </w:trPrChange>
        </w:trPr>
        <w:tc>
          <w:tcPr>
            <w:tcW w:w="4590" w:type="dxa"/>
            <w:tcPrChange w:id="158" w:author="DRA Slovenia 1" w:date="2025-03-05T11:07:00Z">
              <w:tcPr>
                <w:tcW w:w="4590" w:type="dxa"/>
              </w:tcPr>
            </w:tcPrChange>
          </w:tcPr>
          <w:p w14:paraId="26E11043" w14:textId="77777777" w:rsidR="00367D6C" w:rsidRPr="005C3AAD" w:rsidRDefault="00367D6C">
            <w:pPr>
              <w:rPr>
                <w:b/>
                <w:noProof/>
                <w:lang w:val="sl-SI"/>
              </w:rPr>
            </w:pPr>
            <w:r w:rsidRPr="005C3AAD">
              <w:rPr>
                <w:b/>
                <w:noProof/>
                <w:lang w:val="sl-SI"/>
              </w:rPr>
              <w:t>Eesti</w:t>
            </w:r>
          </w:p>
          <w:p w14:paraId="23399217" w14:textId="77777777" w:rsidR="00367D6C" w:rsidRPr="005C3AAD" w:rsidRDefault="00367D6C">
            <w:pPr>
              <w:rPr>
                <w:noProof/>
                <w:lang w:val="sl-SI"/>
              </w:rPr>
            </w:pPr>
            <w:r w:rsidRPr="005C3AAD">
              <w:rPr>
                <w:noProof/>
                <w:lang w:val="sl-SI"/>
              </w:rPr>
              <w:t>Roche Eesti OÜ</w:t>
            </w:r>
          </w:p>
          <w:p w14:paraId="72A63539" w14:textId="77777777" w:rsidR="00367D6C" w:rsidRPr="005C3AAD" w:rsidRDefault="00367D6C">
            <w:pPr>
              <w:rPr>
                <w:noProof/>
                <w:lang w:val="sl-SI"/>
              </w:rPr>
            </w:pPr>
            <w:r w:rsidRPr="005C3AAD">
              <w:rPr>
                <w:noProof/>
                <w:lang w:val="sl-SI"/>
              </w:rPr>
              <w:t xml:space="preserve">Tel: + 372 - 6 </w:t>
            </w:r>
            <w:r w:rsidRPr="005C3AAD">
              <w:rPr>
                <w:lang w:val="sl-SI"/>
              </w:rPr>
              <w:t>177 380</w:t>
            </w:r>
          </w:p>
          <w:p w14:paraId="6D54C6BD" w14:textId="77777777" w:rsidR="00367D6C" w:rsidRPr="005C3AAD" w:rsidRDefault="00367D6C">
            <w:pPr>
              <w:rPr>
                <w:noProof/>
                <w:lang w:val="sl-SI"/>
              </w:rPr>
            </w:pPr>
          </w:p>
        </w:tc>
        <w:tc>
          <w:tcPr>
            <w:tcW w:w="4590" w:type="dxa"/>
            <w:tcPrChange w:id="159" w:author="DRA Slovenia 1" w:date="2025-03-05T11:07:00Z">
              <w:tcPr>
                <w:tcW w:w="4590" w:type="dxa"/>
              </w:tcPr>
            </w:tcPrChange>
          </w:tcPr>
          <w:p w14:paraId="2C0690CE" w14:textId="77777777" w:rsidR="005C3AAD" w:rsidRPr="005C3AAD" w:rsidRDefault="005C3AAD" w:rsidP="005C3AAD">
            <w:pPr>
              <w:rPr>
                <w:ins w:id="160" w:author="DRA Slovenia 1" w:date="2025-03-05T11:05:00Z"/>
                <w:noProof/>
                <w:lang w:val="sl-SI"/>
              </w:rPr>
            </w:pPr>
            <w:ins w:id="161" w:author="DRA Slovenia 1" w:date="2025-03-05T11:05:00Z">
              <w:r w:rsidRPr="005C3AAD">
                <w:rPr>
                  <w:b/>
                  <w:noProof/>
                  <w:lang w:val="sl-SI"/>
                </w:rPr>
                <w:t>Österreich</w:t>
              </w:r>
            </w:ins>
          </w:p>
          <w:p w14:paraId="12EE04EE" w14:textId="77777777" w:rsidR="005C3AAD" w:rsidRPr="005C3AAD" w:rsidRDefault="005C3AAD" w:rsidP="005C3AAD">
            <w:pPr>
              <w:rPr>
                <w:ins w:id="162" w:author="DRA Slovenia 1" w:date="2025-03-05T11:05:00Z"/>
                <w:noProof/>
                <w:lang w:val="sl-SI"/>
              </w:rPr>
            </w:pPr>
            <w:ins w:id="163" w:author="DRA Slovenia 1" w:date="2025-03-05T11:05:00Z">
              <w:r w:rsidRPr="005C3AAD">
                <w:rPr>
                  <w:noProof/>
                  <w:lang w:val="sl-SI"/>
                </w:rPr>
                <w:t>Roche Austria GmbH</w:t>
              </w:r>
            </w:ins>
          </w:p>
          <w:p w14:paraId="503FECFC" w14:textId="77777777" w:rsidR="005C3AAD" w:rsidRPr="005C3AAD" w:rsidRDefault="005C3AAD" w:rsidP="005C3AAD">
            <w:pPr>
              <w:rPr>
                <w:ins w:id="164" w:author="DRA Slovenia 1" w:date="2025-03-05T11:05:00Z"/>
                <w:noProof/>
                <w:lang w:val="sl-SI"/>
              </w:rPr>
            </w:pPr>
            <w:ins w:id="165" w:author="DRA Slovenia 1" w:date="2025-03-05T11:05:00Z">
              <w:r w:rsidRPr="005C3AAD">
                <w:rPr>
                  <w:noProof/>
                  <w:lang w:val="sl-SI"/>
                </w:rPr>
                <w:t>Tel: +43 (0) 1 27739</w:t>
              </w:r>
            </w:ins>
          </w:p>
          <w:p w14:paraId="68592463" w14:textId="29BCDFF2" w:rsidR="008A3E11" w:rsidRPr="005C3AAD" w:rsidDel="005C3AAD" w:rsidRDefault="008A3E11" w:rsidP="008A3E11">
            <w:pPr>
              <w:rPr>
                <w:del w:id="166" w:author="DRA Slovenia 1" w:date="2025-03-05T11:05:00Z"/>
                <w:b/>
                <w:noProof/>
                <w:snapToGrid w:val="0"/>
                <w:lang w:val="sl-SI"/>
              </w:rPr>
            </w:pPr>
            <w:del w:id="167" w:author="DRA Slovenia 1" w:date="2025-03-05T11:05:00Z">
              <w:r w:rsidRPr="005C3AAD" w:rsidDel="005C3AAD">
                <w:rPr>
                  <w:b/>
                  <w:noProof/>
                  <w:snapToGrid w:val="0"/>
                  <w:lang w:val="sl-SI"/>
                </w:rPr>
                <w:delText>Norge</w:delText>
              </w:r>
            </w:del>
          </w:p>
          <w:p w14:paraId="3ED5E12D" w14:textId="4DE80062" w:rsidR="008A3E11" w:rsidRPr="005C3AAD" w:rsidDel="005C3AAD" w:rsidRDefault="008A3E11" w:rsidP="008A3E11">
            <w:pPr>
              <w:rPr>
                <w:del w:id="168" w:author="DRA Slovenia 1" w:date="2025-03-05T11:05:00Z"/>
                <w:noProof/>
                <w:snapToGrid w:val="0"/>
                <w:lang w:val="sl-SI"/>
              </w:rPr>
            </w:pPr>
            <w:del w:id="169" w:author="DRA Slovenia 1" w:date="2025-03-05T11:05:00Z">
              <w:r w:rsidRPr="005C3AAD" w:rsidDel="005C3AAD">
                <w:rPr>
                  <w:noProof/>
                  <w:snapToGrid w:val="0"/>
                  <w:lang w:val="sl-SI"/>
                </w:rPr>
                <w:delText>Roche Norge AS</w:delText>
              </w:r>
            </w:del>
          </w:p>
          <w:p w14:paraId="2E2C54D0" w14:textId="7F7110A4" w:rsidR="008A3E11" w:rsidRPr="005C3AAD" w:rsidDel="005C3AAD" w:rsidRDefault="008A3E11" w:rsidP="008A3E11">
            <w:pPr>
              <w:rPr>
                <w:del w:id="170" w:author="DRA Slovenia 1" w:date="2025-03-05T11:05:00Z"/>
                <w:noProof/>
                <w:lang w:val="sl-SI"/>
              </w:rPr>
            </w:pPr>
            <w:del w:id="171" w:author="DRA Slovenia 1" w:date="2025-03-05T11:05:00Z">
              <w:r w:rsidRPr="005C3AAD" w:rsidDel="005C3AAD">
                <w:rPr>
                  <w:noProof/>
                  <w:snapToGrid w:val="0"/>
                  <w:lang w:val="sl-SI"/>
                </w:rPr>
                <w:delText>Tlf: +47 - 22 78 90 00</w:delText>
              </w:r>
            </w:del>
          </w:p>
          <w:p w14:paraId="75BE84C1" w14:textId="77777777" w:rsidR="00367D6C" w:rsidRPr="005C3AAD" w:rsidRDefault="00367D6C" w:rsidP="005C3AAD">
            <w:pPr>
              <w:rPr>
                <w:noProof/>
                <w:lang w:val="sl-SI"/>
              </w:rPr>
            </w:pPr>
          </w:p>
        </w:tc>
      </w:tr>
      <w:tr w:rsidR="00367D6C" w:rsidRPr="005C3AAD" w14:paraId="3BEEDCB4" w14:textId="77777777" w:rsidTr="005C3AAD">
        <w:trPr>
          <w:cantSplit/>
          <w:trPrChange w:id="172" w:author="DRA Slovenia 1" w:date="2025-03-05T11:07:00Z">
            <w:trPr>
              <w:cantSplit/>
            </w:trPr>
          </w:trPrChange>
        </w:trPr>
        <w:tc>
          <w:tcPr>
            <w:tcW w:w="4590" w:type="dxa"/>
            <w:tcPrChange w:id="173" w:author="DRA Slovenia 1" w:date="2025-03-05T11:07:00Z">
              <w:tcPr>
                <w:tcW w:w="4590" w:type="dxa"/>
              </w:tcPr>
            </w:tcPrChange>
          </w:tcPr>
          <w:p w14:paraId="45AAD486" w14:textId="77777777" w:rsidR="00367D6C" w:rsidRPr="005C3AAD" w:rsidRDefault="00367D6C">
            <w:pPr>
              <w:rPr>
                <w:noProof/>
                <w:lang w:val="sl-SI"/>
              </w:rPr>
            </w:pPr>
            <w:r w:rsidRPr="005C3AAD">
              <w:rPr>
                <w:b/>
                <w:noProof/>
                <w:lang w:val="sl-SI"/>
              </w:rPr>
              <w:t>Ελλάδα</w:t>
            </w:r>
          </w:p>
          <w:p w14:paraId="45A7F60A" w14:textId="77777777" w:rsidR="00367D6C" w:rsidRPr="005C3AAD" w:rsidRDefault="00367D6C">
            <w:pPr>
              <w:rPr>
                <w:noProof/>
                <w:lang w:val="sl-SI"/>
              </w:rPr>
            </w:pPr>
            <w:r w:rsidRPr="005C3AAD">
              <w:rPr>
                <w:noProof/>
                <w:lang w:val="sl-SI"/>
              </w:rPr>
              <w:t xml:space="preserve">Roche (Hellas) A.E. </w:t>
            </w:r>
          </w:p>
          <w:p w14:paraId="5796C3E9" w14:textId="77777777" w:rsidR="00367D6C" w:rsidRPr="005C3AAD" w:rsidRDefault="00367D6C">
            <w:pPr>
              <w:rPr>
                <w:noProof/>
                <w:lang w:val="sl-SI"/>
              </w:rPr>
            </w:pPr>
            <w:r w:rsidRPr="005C3AAD">
              <w:rPr>
                <w:noProof/>
                <w:lang w:val="sl-SI"/>
              </w:rPr>
              <w:t>Τηλ: +30 210 61 66 100</w:t>
            </w:r>
          </w:p>
          <w:p w14:paraId="4DE69929" w14:textId="77777777" w:rsidR="00367D6C" w:rsidRPr="005C3AAD" w:rsidRDefault="00367D6C">
            <w:pPr>
              <w:rPr>
                <w:noProof/>
                <w:lang w:val="sl-SI"/>
              </w:rPr>
            </w:pPr>
          </w:p>
        </w:tc>
        <w:tc>
          <w:tcPr>
            <w:tcW w:w="4590" w:type="dxa"/>
            <w:tcPrChange w:id="174" w:author="DRA Slovenia 1" w:date="2025-03-05T11:07:00Z">
              <w:tcPr>
                <w:tcW w:w="4590" w:type="dxa"/>
              </w:tcPr>
            </w:tcPrChange>
          </w:tcPr>
          <w:p w14:paraId="6CBDEF94" w14:textId="77777777" w:rsidR="005C3AAD" w:rsidRPr="005C3AAD" w:rsidRDefault="005C3AAD" w:rsidP="005C3AAD">
            <w:pPr>
              <w:rPr>
                <w:ins w:id="175" w:author="DRA Slovenia 1" w:date="2025-03-05T11:05:00Z"/>
                <w:b/>
                <w:noProof/>
                <w:lang w:val="sl-SI"/>
              </w:rPr>
            </w:pPr>
            <w:ins w:id="176" w:author="DRA Slovenia 1" w:date="2025-03-05T11:05:00Z">
              <w:r w:rsidRPr="005C3AAD">
                <w:rPr>
                  <w:b/>
                  <w:noProof/>
                  <w:lang w:val="sl-SI"/>
                </w:rPr>
                <w:t>Polska</w:t>
              </w:r>
            </w:ins>
          </w:p>
          <w:p w14:paraId="4D9CFC2C" w14:textId="77777777" w:rsidR="005C3AAD" w:rsidRPr="005C3AAD" w:rsidRDefault="005C3AAD" w:rsidP="005C3AAD">
            <w:pPr>
              <w:rPr>
                <w:ins w:id="177" w:author="DRA Slovenia 1" w:date="2025-03-05T11:05:00Z"/>
                <w:noProof/>
                <w:lang w:val="sl-SI"/>
              </w:rPr>
            </w:pPr>
            <w:ins w:id="178" w:author="DRA Slovenia 1" w:date="2025-03-05T11:05:00Z">
              <w:r w:rsidRPr="005C3AAD">
                <w:rPr>
                  <w:noProof/>
                  <w:lang w:val="sl-SI"/>
                </w:rPr>
                <w:t>Roche Polska Sp.z o.o.</w:t>
              </w:r>
            </w:ins>
          </w:p>
          <w:p w14:paraId="1A83041F" w14:textId="77777777" w:rsidR="005C3AAD" w:rsidRPr="005C3AAD" w:rsidRDefault="005C3AAD" w:rsidP="005C3AAD">
            <w:pPr>
              <w:rPr>
                <w:ins w:id="179" w:author="DRA Slovenia 1" w:date="2025-03-05T11:05:00Z"/>
                <w:noProof/>
                <w:lang w:val="sl-SI"/>
              </w:rPr>
            </w:pPr>
            <w:ins w:id="180" w:author="DRA Slovenia 1" w:date="2025-03-05T11:05:00Z">
              <w:r w:rsidRPr="005C3AAD">
                <w:rPr>
                  <w:noProof/>
                  <w:lang w:val="sl-SI"/>
                </w:rPr>
                <w:t>Tel: +48 - 22 345 18 88</w:t>
              </w:r>
            </w:ins>
          </w:p>
          <w:p w14:paraId="228E99BB" w14:textId="06A28CDA" w:rsidR="008A3E11" w:rsidRPr="005C3AAD" w:rsidDel="005C3AAD" w:rsidRDefault="008A3E11" w:rsidP="008A3E11">
            <w:pPr>
              <w:rPr>
                <w:del w:id="181" w:author="DRA Slovenia 1" w:date="2025-03-05T11:05:00Z"/>
                <w:noProof/>
                <w:lang w:val="sl-SI"/>
              </w:rPr>
            </w:pPr>
            <w:del w:id="182" w:author="DRA Slovenia 1" w:date="2025-03-05T11:05:00Z">
              <w:r w:rsidRPr="005C3AAD" w:rsidDel="005C3AAD">
                <w:rPr>
                  <w:b/>
                  <w:noProof/>
                  <w:lang w:val="sl-SI"/>
                </w:rPr>
                <w:delText>Österreich</w:delText>
              </w:r>
            </w:del>
          </w:p>
          <w:p w14:paraId="53AC5A9F" w14:textId="25024217" w:rsidR="008A3E11" w:rsidRPr="005C3AAD" w:rsidDel="005C3AAD" w:rsidRDefault="008A3E11" w:rsidP="008A3E11">
            <w:pPr>
              <w:rPr>
                <w:del w:id="183" w:author="DRA Slovenia 1" w:date="2025-03-05T11:05:00Z"/>
                <w:noProof/>
                <w:lang w:val="sl-SI"/>
              </w:rPr>
            </w:pPr>
            <w:del w:id="184" w:author="DRA Slovenia 1" w:date="2025-03-05T11:05:00Z">
              <w:r w:rsidRPr="005C3AAD" w:rsidDel="005C3AAD">
                <w:rPr>
                  <w:noProof/>
                  <w:lang w:val="sl-SI"/>
                </w:rPr>
                <w:delText>Roche Austria GmbH</w:delText>
              </w:r>
            </w:del>
          </w:p>
          <w:p w14:paraId="161D6EBD" w14:textId="62AE3D5A" w:rsidR="008A3E11" w:rsidRPr="005C3AAD" w:rsidDel="005C3AAD" w:rsidRDefault="008A3E11" w:rsidP="008A3E11">
            <w:pPr>
              <w:rPr>
                <w:del w:id="185" w:author="DRA Slovenia 1" w:date="2025-03-05T11:05:00Z"/>
                <w:noProof/>
                <w:lang w:val="sl-SI"/>
              </w:rPr>
            </w:pPr>
            <w:del w:id="186" w:author="DRA Slovenia 1" w:date="2025-03-05T11:05:00Z">
              <w:r w:rsidRPr="005C3AAD" w:rsidDel="005C3AAD">
                <w:rPr>
                  <w:noProof/>
                  <w:lang w:val="sl-SI"/>
                </w:rPr>
                <w:delText>Tel: +43 (0) 1 27739</w:delText>
              </w:r>
            </w:del>
          </w:p>
          <w:p w14:paraId="022E0E7F" w14:textId="77777777" w:rsidR="00367D6C" w:rsidRPr="005C3AAD" w:rsidRDefault="00367D6C" w:rsidP="005C3AAD">
            <w:pPr>
              <w:rPr>
                <w:noProof/>
                <w:lang w:val="sl-SI"/>
              </w:rPr>
            </w:pPr>
          </w:p>
        </w:tc>
      </w:tr>
      <w:tr w:rsidR="00367D6C" w:rsidRPr="00BA1AA9" w14:paraId="788C5F66" w14:textId="77777777" w:rsidTr="005C3AAD">
        <w:trPr>
          <w:cantSplit/>
          <w:trPrChange w:id="187" w:author="DRA Slovenia 1" w:date="2025-03-05T11:07:00Z">
            <w:trPr>
              <w:cantSplit/>
            </w:trPr>
          </w:trPrChange>
        </w:trPr>
        <w:tc>
          <w:tcPr>
            <w:tcW w:w="4590" w:type="dxa"/>
            <w:tcPrChange w:id="188" w:author="DRA Slovenia 1" w:date="2025-03-05T11:07:00Z">
              <w:tcPr>
                <w:tcW w:w="4590" w:type="dxa"/>
              </w:tcPr>
            </w:tcPrChange>
          </w:tcPr>
          <w:p w14:paraId="5595B291" w14:textId="77777777" w:rsidR="00367D6C" w:rsidRPr="005C3AAD" w:rsidRDefault="00367D6C">
            <w:pPr>
              <w:rPr>
                <w:b/>
                <w:noProof/>
                <w:lang w:val="sl-SI"/>
              </w:rPr>
            </w:pPr>
            <w:r w:rsidRPr="005C3AAD">
              <w:rPr>
                <w:b/>
                <w:noProof/>
                <w:lang w:val="sl-SI"/>
              </w:rPr>
              <w:t>España</w:t>
            </w:r>
          </w:p>
          <w:p w14:paraId="6AF058F6" w14:textId="77777777" w:rsidR="00367D6C" w:rsidRPr="005C3AAD" w:rsidRDefault="00367D6C">
            <w:pPr>
              <w:rPr>
                <w:noProof/>
                <w:lang w:val="sl-SI"/>
              </w:rPr>
            </w:pPr>
            <w:r w:rsidRPr="005C3AAD">
              <w:rPr>
                <w:noProof/>
                <w:lang w:val="sl-SI"/>
              </w:rPr>
              <w:t>Roche Farma S.A.</w:t>
            </w:r>
          </w:p>
          <w:p w14:paraId="2191D1FA" w14:textId="77777777" w:rsidR="00367D6C" w:rsidRPr="005C3AAD" w:rsidRDefault="00367D6C">
            <w:pPr>
              <w:rPr>
                <w:noProof/>
                <w:lang w:val="sl-SI"/>
              </w:rPr>
            </w:pPr>
            <w:r w:rsidRPr="005C3AAD">
              <w:rPr>
                <w:noProof/>
                <w:lang w:val="sl-SI"/>
              </w:rPr>
              <w:t>Tel: +34 - 91 324 81 00</w:t>
            </w:r>
          </w:p>
          <w:p w14:paraId="723119FE" w14:textId="77777777" w:rsidR="00367D6C" w:rsidRPr="005C3AAD" w:rsidRDefault="00367D6C">
            <w:pPr>
              <w:rPr>
                <w:noProof/>
                <w:lang w:val="sl-SI"/>
              </w:rPr>
            </w:pPr>
          </w:p>
        </w:tc>
        <w:tc>
          <w:tcPr>
            <w:tcW w:w="4590" w:type="dxa"/>
            <w:tcPrChange w:id="189" w:author="DRA Slovenia 1" w:date="2025-03-05T11:07:00Z">
              <w:tcPr>
                <w:tcW w:w="4590" w:type="dxa"/>
              </w:tcPr>
            </w:tcPrChange>
          </w:tcPr>
          <w:p w14:paraId="7892E006" w14:textId="77777777" w:rsidR="005C3AAD" w:rsidRPr="005C3AAD" w:rsidRDefault="005C3AAD" w:rsidP="005C3AAD">
            <w:pPr>
              <w:rPr>
                <w:ins w:id="190" w:author="DRA Slovenia 1" w:date="2025-03-05T11:07:00Z"/>
                <w:noProof/>
                <w:lang w:val="sl-SI"/>
              </w:rPr>
            </w:pPr>
            <w:ins w:id="191" w:author="DRA Slovenia 1" w:date="2025-03-05T11:07:00Z">
              <w:r w:rsidRPr="005C3AAD">
                <w:rPr>
                  <w:b/>
                  <w:noProof/>
                  <w:lang w:val="sl-SI"/>
                </w:rPr>
                <w:t>Portugal</w:t>
              </w:r>
            </w:ins>
          </w:p>
          <w:p w14:paraId="35A94C27" w14:textId="77777777" w:rsidR="005C3AAD" w:rsidRPr="005C3AAD" w:rsidRDefault="005C3AAD" w:rsidP="005C3AAD">
            <w:pPr>
              <w:rPr>
                <w:ins w:id="192" w:author="DRA Slovenia 1" w:date="2025-03-05T11:07:00Z"/>
                <w:noProof/>
                <w:lang w:val="sl-SI"/>
              </w:rPr>
            </w:pPr>
            <w:ins w:id="193" w:author="DRA Slovenia 1" w:date="2025-03-05T11:07:00Z">
              <w:r w:rsidRPr="005C3AAD">
                <w:rPr>
                  <w:noProof/>
                  <w:lang w:val="sl-SI"/>
                </w:rPr>
                <w:t>Roche Farmacêutica Química, Lda</w:t>
              </w:r>
            </w:ins>
          </w:p>
          <w:p w14:paraId="3ADB4551" w14:textId="77777777" w:rsidR="005C3AAD" w:rsidRPr="005C3AAD" w:rsidRDefault="005C3AAD" w:rsidP="005C3AAD">
            <w:pPr>
              <w:rPr>
                <w:ins w:id="194" w:author="DRA Slovenia 1" w:date="2025-03-05T11:07:00Z"/>
                <w:noProof/>
                <w:lang w:val="sl-SI"/>
              </w:rPr>
            </w:pPr>
            <w:ins w:id="195" w:author="DRA Slovenia 1" w:date="2025-03-05T11:07:00Z">
              <w:r w:rsidRPr="005C3AAD">
                <w:rPr>
                  <w:noProof/>
                  <w:lang w:val="sl-SI"/>
                </w:rPr>
                <w:t>Tel: +351 - 21 425 70 00</w:t>
              </w:r>
            </w:ins>
          </w:p>
          <w:p w14:paraId="60BF0BA0" w14:textId="6C50922B" w:rsidR="008A3E11" w:rsidRPr="005C3AAD" w:rsidDel="005C3AAD" w:rsidRDefault="008A3E11" w:rsidP="008A3E11">
            <w:pPr>
              <w:rPr>
                <w:del w:id="196" w:author="DRA Slovenia 1" w:date="2025-03-05T11:05:00Z"/>
                <w:b/>
                <w:noProof/>
                <w:lang w:val="sl-SI"/>
              </w:rPr>
            </w:pPr>
            <w:del w:id="197" w:author="DRA Slovenia 1" w:date="2025-03-05T11:05:00Z">
              <w:r w:rsidRPr="005C3AAD" w:rsidDel="005C3AAD">
                <w:rPr>
                  <w:b/>
                  <w:noProof/>
                  <w:lang w:val="sl-SI"/>
                </w:rPr>
                <w:delText>Polska</w:delText>
              </w:r>
            </w:del>
          </w:p>
          <w:p w14:paraId="1C2DD7C3" w14:textId="6A046D5C" w:rsidR="008A3E11" w:rsidRPr="005C3AAD" w:rsidDel="005C3AAD" w:rsidRDefault="008A3E11" w:rsidP="008A3E11">
            <w:pPr>
              <w:rPr>
                <w:del w:id="198" w:author="DRA Slovenia 1" w:date="2025-03-05T11:05:00Z"/>
                <w:noProof/>
                <w:lang w:val="sl-SI"/>
              </w:rPr>
            </w:pPr>
            <w:del w:id="199" w:author="DRA Slovenia 1" w:date="2025-03-05T11:05:00Z">
              <w:r w:rsidRPr="005C3AAD" w:rsidDel="005C3AAD">
                <w:rPr>
                  <w:noProof/>
                  <w:lang w:val="sl-SI"/>
                </w:rPr>
                <w:delText>Roche Polska Sp.z o.o.</w:delText>
              </w:r>
            </w:del>
          </w:p>
          <w:p w14:paraId="25BB1721" w14:textId="46E4586F" w:rsidR="008A3E11" w:rsidRPr="005C3AAD" w:rsidDel="005C3AAD" w:rsidRDefault="008A3E11" w:rsidP="008A3E11">
            <w:pPr>
              <w:rPr>
                <w:del w:id="200" w:author="DRA Slovenia 1" w:date="2025-03-05T11:05:00Z"/>
                <w:noProof/>
                <w:lang w:val="sl-SI"/>
              </w:rPr>
            </w:pPr>
            <w:del w:id="201" w:author="DRA Slovenia 1" w:date="2025-03-05T11:05:00Z">
              <w:r w:rsidRPr="005C3AAD" w:rsidDel="005C3AAD">
                <w:rPr>
                  <w:noProof/>
                  <w:lang w:val="sl-SI"/>
                </w:rPr>
                <w:delText>Tel: +48 - 22 345 18 88</w:delText>
              </w:r>
            </w:del>
          </w:p>
          <w:p w14:paraId="157304D0" w14:textId="77777777" w:rsidR="00367D6C" w:rsidRPr="005C3AAD" w:rsidRDefault="00367D6C" w:rsidP="005C3AAD">
            <w:pPr>
              <w:rPr>
                <w:noProof/>
                <w:lang w:val="sl-SI"/>
              </w:rPr>
            </w:pPr>
          </w:p>
        </w:tc>
      </w:tr>
      <w:tr w:rsidR="00367D6C" w:rsidRPr="005C3AAD" w14:paraId="569F07AA" w14:textId="77777777" w:rsidTr="005C3AAD">
        <w:trPr>
          <w:cantSplit/>
          <w:trPrChange w:id="202" w:author="DRA Slovenia 1" w:date="2025-03-05T11:07:00Z">
            <w:trPr>
              <w:cantSplit/>
            </w:trPr>
          </w:trPrChange>
        </w:trPr>
        <w:tc>
          <w:tcPr>
            <w:tcW w:w="4590" w:type="dxa"/>
            <w:tcPrChange w:id="203" w:author="DRA Slovenia 1" w:date="2025-03-05T11:07:00Z">
              <w:tcPr>
                <w:tcW w:w="4590" w:type="dxa"/>
              </w:tcPr>
            </w:tcPrChange>
          </w:tcPr>
          <w:p w14:paraId="3C34C2F7" w14:textId="77777777" w:rsidR="00367D6C" w:rsidRPr="005C3AAD" w:rsidRDefault="00367D6C">
            <w:pPr>
              <w:rPr>
                <w:noProof/>
                <w:lang w:val="sl-SI"/>
              </w:rPr>
            </w:pPr>
            <w:r w:rsidRPr="005C3AAD">
              <w:rPr>
                <w:b/>
                <w:noProof/>
                <w:lang w:val="sl-SI"/>
              </w:rPr>
              <w:t>France</w:t>
            </w:r>
          </w:p>
          <w:p w14:paraId="4F2861C2" w14:textId="77777777" w:rsidR="00367D6C" w:rsidRPr="005C3AAD" w:rsidRDefault="00367D6C">
            <w:pPr>
              <w:rPr>
                <w:noProof/>
                <w:lang w:val="sl-SI"/>
              </w:rPr>
            </w:pPr>
            <w:r w:rsidRPr="005C3AAD">
              <w:rPr>
                <w:noProof/>
                <w:lang w:val="sl-SI"/>
              </w:rPr>
              <w:t>Roche</w:t>
            </w:r>
          </w:p>
          <w:p w14:paraId="5B3B3C1F" w14:textId="77777777" w:rsidR="00367D6C" w:rsidRPr="005C3AAD" w:rsidRDefault="00367D6C">
            <w:pPr>
              <w:rPr>
                <w:noProof/>
                <w:lang w:val="sl-SI"/>
              </w:rPr>
            </w:pPr>
            <w:r w:rsidRPr="005C3AAD">
              <w:rPr>
                <w:noProof/>
                <w:lang w:val="sl-SI"/>
              </w:rPr>
              <w:t xml:space="preserve">Tél: +33 (0) 1 47 </w:t>
            </w:r>
            <w:r w:rsidRPr="005C3AAD">
              <w:rPr>
                <w:noProof/>
                <w:lang w:val="sl-SI" w:eastAsia="en-US"/>
              </w:rPr>
              <w:t>61 40 00</w:t>
            </w:r>
          </w:p>
          <w:p w14:paraId="0A7E59A4" w14:textId="77777777" w:rsidR="00367D6C" w:rsidRPr="005C3AAD" w:rsidRDefault="00367D6C">
            <w:pPr>
              <w:rPr>
                <w:b/>
                <w:noProof/>
                <w:lang w:val="sl-SI"/>
              </w:rPr>
            </w:pPr>
          </w:p>
        </w:tc>
        <w:tc>
          <w:tcPr>
            <w:tcW w:w="4590" w:type="dxa"/>
            <w:tcPrChange w:id="204" w:author="DRA Slovenia 1" w:date="2025-03-05T11:07:00Z">
              <w:tcPr>
                <w:tcW w:w="4590" w:type="dxa"/>
              </w:tcPr>
            </w:tcPrChange>
          </w:tcPr>
          <w:p w14:paraId="4EF8421A" w14:textId="77777777" w:rsidR="005C3AAD" w:rsidRPr="005C3AAD" w:rsidRDefault="005C3AAD" w:rsidP="005C3AAD">
            <w:pPr>
              <w:tabs>
                <w:tab w:val="left" w:pos="-720"/>
                <w:tab w:val="left" w:pos="567"/>
                <w:tab w:val="left" w:pos="4536"/>
              </w:tabs>
              <w:suppressAutoHyphens/>
              <w:spacing w:line="260" w:lineRule="exact"/>
              <w:rPr>
                <w:ins w:id="205" w:author="DRA Slovenia 1" w:date="2025-03-05T11:07:00Z"/>
                <w:b/>
                <w:noProof/>
                <w:szCs w:val="22"/>
                <w:lang w:val="sl-SI"/>
              </w:rPr>
            </w:pPr>
            <w:ins w:id="206" w:author="DRA Slovenia 1" w:date="2025-03-05T11:07:00Z">
              <w:r w:rsidRPr="005C3AAD">
                <w:rPr>
                  <w:b/>
                  <w:noProof/>
                  <w:szCs w:val="22"/>
                  <w:lang w:val="sl-SI"/>
                </w:rPr>
                <w:t>România</w:t>
              </w:r>
            </w:ins>
          </w:p>
          <w:p w14:paraId="250CCABF" w14:textId="77777777" w:rsidR="005C3AAD" w:rsidRPr="005C3AAD" w:rsidRDefault="005C3AAD" w:rsidP="005C3AAD">
            <w:pPr>
              <w:tabs>
                <w:tab w:val="left" w:pos="-720"/>
                <w:tab w:val="left" w:pos="4536"/>
              </w:tabs>
              <w:suppressAutoHyphens/>
              <w:rPr>
                <w:ins w:id="207" w:author="DRA Slovenia 1" w:date="2025-03-05T11:07:00Z"/>
                <w:noProof/>
                <w:szCs w:val="22"/>
                <w:lang w:val="sl-SI"/>
              </w:rPr>
            </w:pPr>
            <w:ins w:id="208" w:author="DRA Slovenia 1" w:date="2025-03-05T11:07:00Z">
              <w:r w:rsidRPr="005C3AAD">
                <w:rPr>
                  <w:noProof/>
                  <w:szCs w:val="22"/>
                  <w:lang w:val="sl-SI"/>
                </w:rPr>
                <w:t>Roche România S.R.L.</w:t>
              </w:r>
            </w:ins>
          </w:p>
          <w:p w14:paraId="76CAB90E" w14:textId="77777777" w:rsidR="005C3AAD" w:rsidRPr="005C3AAD" w:rsidRDefault="005C3AAD" w:rsidP="005C3AAD">
            <w:pPr>
              <w:rPr>
                <w:ins w:id="209" w:author="DRA Slovenia 1" w:date="2025-03-05T11:07:00Z"/>
                <w:noProof/>
                <w:szCs w:val="22"/>
                <w:lang w:val="sl-SI"/>
              </w:rPr>
            </w:pPr>
            <w:ins w:id="210" w:author="DRA Slovenia 1" w:date="2025-03-05T11:07:00Z">
              <w:r w:rsidRPr="005C3AAD">
                <w:rPr>
                  <w:noProof/>
                  <w:szCs w:val="22"/>
                  <w:lang w:val="sl-SI"/>
                </w:rPr>
                <w:t>Tel: +40 21 206 47 01</w:t>
              </w:r>
            </w:ins>
          </w:p>
          <w:p w14:paraId="2C419D08" w14:textId="1BD6C650" w:rsidR="008A3E11" w:rsidRPr="005C3AAD" w:rsidDel="005C3AAD" w:rsidRDefault="008A3E11" w:rsidP="008A3E11">
            <w:pPr>
              <w:rPr>
                <w:del w:id="211" w:author="DRA Slovenia 1" w:date="2025-03-05T11:07:00Z"/>
                <w:noProof/>
                <w:lang w:val="sl-SI"/>
              </w:rPr>
            </w:pPr>
            <w:del w:id="212" w:author="DRA Slovenia 1" w:date="2025-03-05T11:07:00Z">
              <w:r w:rsidRPr="005C3AAD" w:rsidDel="005C3AAD">
                <w:rPr>
                  <w:b/>
                  <w:noProof/>
                  <w:lang w:val="sl-SI"/>
                </w:rPr>
                <w:delText>Portugal</w:delText>
              </w:r>
            </w:del>
          </w:p>
          <w:p w14:paraId="6C31F513" w14:textId="1982BB9D" w:rsidR="008A3E11" w:rsidRPr="005C3AAD" w:rsidDel="005C3AAD" w:rsidRDefault="008A3E11" w:rsidP="008A3E11">
            <w:pPr>
              <w:rPr>
                <w:del w:id="213" w:author="DRA Slovenia 1" w:date="2025-03-05T11:07:00Z"/>
                <w:noProof/>
                <w:lang w:val="sl-SI"/>
              </w:rPr>
            </w:pPr>
            <w:del w:id="214" w:author="DRA Slovenia 1" w:date="2025-03-05T11:07:00Z">
              <w:r w:rsidRPr="005C3AAD" w:rsidDel="005C3AAD">
                <w:rPr>
                  <w:noProof/>
                  <w:lang w:val="sl-SI"/>
                </w:rPr>
                <w:delText>Roche Farmacêutica Química, Lda</w:delText>
              </w:r>
            </w:del>
          </w:p>
          <w:p w14:paraId="5393CA72" w14:textId="476433A0" w:rsidR="008A3E11" w:rsidRPr="005C3AAD" w:rsidDel="005C3AAD" w:rsidRDefault="008A3E11" w:rsidP="008A3E11">
            <w:pPr>
              <w:rPr>
                <w:del w:id="215" w:author="DRA Slovenia 1" w:date="2025-03-05T11:07:00Z"/>
                <w:noProof/>
                <w:lang w:val="sl-SI"/>
              </w:rPr>
            </w:pPr>
            <w:del w:id="216" w:author="DRA Slovenia 1" w:date="2025-03-05T11:07:00Z">
              <w:r w:rsidRPr="005C3AAD" w:rsidDel="005C3AAD">
                <w:rPr>
                  <w:noProof/>
                  <w:lang w:val="sl-SI"/>
                </w:rPr>
                <w:delText>Tel: +351 - 21 425 70 00</w:delText>
              </w:r>
            </w:del>
          </w:p>
          <w:p w14:paraId="67CA4AA8" w14:textId="77777777" w:rsidR="00367D6C" w:rsidRPr="005C3AAD" w:rsidRDefault="00367D6C" w:rsidP="005C3AAD">
            <w:pPr>
              <w:rPr>
                <w:noProof/>
                <w:lang w:val="sl-SI"/>
              </w:rPr>
            </w:pPr>
          </w:p>
        </w:tc>
      </w:tr>
      <w:tr w:rsidR="008A3E11" w:rsidRPr="005C3AAD" w14:paraId="35B0B8F5" w14:textId="77777777" w:rsidTr="005C3AAD">
        <w:trPr>
          <w:cantSplit/>
          <w:trPrChange w:id="217" w:author="DRA Slovenia 1" w:date="2025-03-05T11:07:00Z">
            <w:trPr>
              <w:cantSplit/>
            </w:trPr>
          </w:trPrChange>
        </w:trPr>
        <w:tc>
          <w:tcPr>
            <w:tcW w:w="4590" w:type="dxa"/>
            <w:tcPrChange w:id="218" w:author="DRA Slovenia 1" w:date="2025-03-05T11:07:00Z">
              <w:tcPr>
                <w:tcW w:w="4590" w:type="dxa"/>
              </w:tcPr>
            </w:tcPrChange>
          </w:tcPr>
          <w:p w14:paraId="2DF5EF88" w14:textId="77777777" w:rsidR="008A3E11" w:rsidRPr="005C3AAD" w:rsidRDefault="008A3E11">
            <w:pPr>
              <w:rPr>
                <w:b/>
                <w:noProof/>
                <w:lang w:val="sl-SI"/>
              </w:rPr>
            </w:pPr>
            <w:r w:rsidRPr="005C3AAD">
              <w:rPr>
                <w:b/>
                <w:noProof/>
                <w:lang w:val="sl-SI"/>
              </w:rPr>
              <w:t>Hrvatska</w:t>
            </w:r>
          </w:p>
          <w:p w14:paraId="4EF30807" w14:textId="77777777" w:rsidR="008A3E11" w:rsidRPr="005C3AAD" w:rsidRDefault="008A3E11" w:rsidP="008A3E11">
            <w:pPr>
              <w:rPr>
                <w:noProof/>
                <w:lang w:val="sl-SI"/>
              </w:rPr>
            </w:pPr>
            <w:r w:rsidRPr="005C3AAD">
              <w:rPr>
                <w:noProof/>
                <w:lang w:val="sl-SI"/>
              </w:rPr>
              <w:t>Roche d.o.o.</w:t>
            </w:r>
          </w:p>
          <w:p w14:paraId="5C87C34B" w14:textId="77777777" w:rsidR="008A3E11" w:rsidRPr="005C3AAD" w:rsidRDefault="008A3E11" w:rsidP="008A3E11">
            <w:pPr>
              <w:rPr>
                <w:noProof/>
                <w:lang w:val="sl-SI"/>
              </w:rPr>
            </w:pPr>
            <w:r w:rsidRPr="005C3AAD">
              <w:rPr>
                <w:noProof/>
                <w:lang w:val="sl-SI"/>
              </w:rPr>
              <w:t>Tel: +385 1 47 22 333</w:t>
            </w:r>
          </w:p>
          <w:p w14:paraId="5F5BEA69" w14:textId="77777777" w:rsidR="008A3E11" w:rsidRPr="005C3AAD" w:rsidRDefault="008A3E11">
            <w:pPr>
              <w:rPr>
                <w:b/>
                <w:noProof/>
                <w:lang w:val="sl-SI"/>
              </w:rPr>
            </w:pPr>
          </w:p>
        </w:tc>
        <w:tc>
          <w:tcPr>
            <w:tcW w:w="4590" w:type="dxa"/>
            <w:tcPrChange w:id="219" w:author="DRA Slovenia 1" w:date="2025-03-05T11:07:00Z">
              <w:tcPr>
                <w:tcW w:w="4590" w:type="dxa"/>
              </w:tcPr>
            </w:tcPrChange>
          </w:tcPr>
          <w:p w14:paraId="2FA71506" w14:textId="77777777" w:rsidR="005C3AAD" w:rsidRPr="005C3AAD" w:rsidRDefault="005C3AAD" w:rsidP="005C3AAD">
            <w:pPr>
              <w:rPr>
                <w:ins w:id="220" w:author="DRA Slovenia 1" w:date="2025-03-05T11:07:00Z"/>
                <w:b/>
                <w:noProof/>
                <w:lang w:val="sl-SI"/>
              </w:rPr>
            </w:pPr>
            <w:ins w:id="221" w:author="DRA Slovenia 1" w:date="2025-03-05T11:07:00Z">
              <w:r w:rsidRPr="005C3AAD">
                <w:rPr>
                  <w:b/>
                  <w:noProof/>
                  <w:lang w:val="sl-SI"/>
                </w:rPr>
                <w:t>Slovenija</w:t>
              </w:r>
            </w:ins>
          </w:p>
          <w:p w14:paraId="37DE4812" w14:textId="77777777" w:rsidR="005C3AAD" w:rsidRPr="005C3AAD" w:rsidRDefault="005C3AAD" w:rsidP="005C3AAD">
            <w:pPr>
              <w:rPr>
                <w:ins w:id="222" w:author="DRA Slovenia 1" w:date="2025-03-05T11:07:00Z"/>
                <w:noProof/>
                <w:lang w:val="sl-SI"/>
              </w:rPr>
            </w:pPr>
            <w:ins w:id="223" w:author="DRA Slovenia 1" w:date="2025-03-05T11:07:00Z">
              <w:r w:rsidRPr="005C3AAD">
                <w:rPr>
                  <w:noProof/>
                  <w:lang w:val="sl-SI"/>
                </w:rPr>
                <w:t>Roche farmacevtska družba d.o.o.</w:t>
              </w:r>
            </w:ins>
          </w:p>
          <w:p w14:paraId="657F998D" w14:textId="77777777" w:rsidR="005C3AAD" w:rsidRPr="005C3AAD" w:rsidRDefault="005C3AAD" w:rsidP="005C3AAD">
            <w:pPr>
              <w:rPr>
                <w:ins w:id="224" w:author="DRA Slovenia 1" w:date="2025-03-05T11:07:00Z"/>
                <w:noProof/>
                <w:lang w:val="sl-SI"/>
              </w:rPr>
            </w:pPr>
            <w:ins w:id="225" w:author="DRA Slovenia 1" w:date="2025-03-05T11:07:00Z">
              <w:r w:rsidRPr="005C3AAD">
                <w:rPr>
                  <w:noProof/>
                  <w:lang w:val="sl-SI"/>
                </w:rPr>
                <w:t>Tel: +386 - 1 360 26 00</w:t>
              </w:r>
            </w:ins>
          </w:p>
          <w:p w14:paraId="643CBA00" w14:textId="77C92171" w:rsidR="008A3E11" w:rsidRPr="005C3AAD" w:rsidDel="005C3AAD" w:rsidRDefault="008A3E11" w:rsidP="008A3E11">
            <w:pPr>
              <w:tabs>
                <w:tab w:val="left" w:pos="-720"/>
                <w:tab w:val="left" w:pos="567"/>
                <w:tab w:val="left" w:pos="4536"/>
              </w:tabs>
              <w:suppressAutoHyphens/>
              <w:spacing w:line="260" w:lineRule="exact"/>
              <w:rPr>
                <w:del w:id="226" w:author="DRA Slovenia 1" w:date="2025-03-05T11:07:00Z"/>
                <w:b/>
                <w:noProof/>
                <w:szCs w:val="22"/>
                <w:lang w:val="sl-SI"/>
              </w:rPr>
            </w:pPr>
            <w:del w:id="227" w:author="DRA Slovenia 1" w:date="2025-03-05T11:07:00Z">
              <w:r w:rsidRPr="005C3AAD" w:rsidDel="005C3AAD">
                <w:rPr>
                  <w:b/>
                  <w:noProof/>
                  <w:szCs w:val="22"/>
                  <w:lang w:val="sl-SI"/>
                </w:rPr>
                <w:delText>România</w:delText>
              </w:r>
            </w:del>
          </w:p>
          <w:p w14:paraId="08B87582" w14:textId="7A14E91A" w:rsidR="008A3E11" w:rsidRPr="005C3AAD" w:rsidDel="005C3AAD" w:rsidRDefault="008A3E11" w:rsidP="008A3E11">
            <w:pPr>
              <w:tabs>
                <w:tab w:val="left" w:pos="-720"/>
                <w:tab w:val="left" w:pos="4536"/>
              </w:tabs>
              <w:suppressAutoHyphens/>
              <w:rPr>
                <w:del w:id="228" w:author="DRA Slovenia 1" w:date="2025-03-05T11:07:00Z"/>
                <w:noProof/>
                <w:szCs w:val="22"/>
                <w:lang w:val="sl-SI"/>
              </w:rPr>
            </w:pPr>
            <w:del w:id="229" w:author="DRA Slovenia 1" w:date="2025-03-05T11:07:00Z">
              <w:r w:rsidRPr="005C3AAD" w:rsidDel="005C3AAD">
                <w:rPr>
                  <w:noProof/>
                  <w:szCs w:val="22"/>
                  <w:lang w:val="sl-SI"/>
                </w:rPr>
                <w:delText>Roche România S.R.L.</w:delText>
              </w:r>
            </w:del>
          </w:p>
          <w:p w14:paraId="2780B819" w14:textId="14A28973" w:rsidR="008A3E11" w:rsidRPr="005C3AAD" w:rsidDel="005C3AAD" w:rsidRDefault="008A3E11" w:rsidP="008A3E11">
            <w:pPr>
              <w:rPr>
                <w:del w:id="230" w:author="DRA Slovenia 1" w:date="2025-03-05T11:07:00Z"/>
                <w:noProof/>
                <w:szCs w:val="22"/>
                <w:lang w:val="sl-SI"/>
              </w:rPr>
            </w:pPr>
            <w:del w:id="231" w:author="DRA Slovenia 1" w:date="2025-03-05T11:07:00Z">
              <w:r w:rsidRPr="005C3AAD" w:rsidDel="005C3AAD">
                <w:rPr>
                  <w:noProof/>
                  <w:szCs w:val="22"/>
                  <w:lang w:val="sl-SI"/>
                </w:rPr>
                <w:delText>Tel: +40 21 206 47 01</w:delText>
              </w:r>
            </w:del>
          </w:p>
          <w:p w14:paraId="10234F95" w14:textId="77777777" w:rsidR="008A3E11" w:rsidRPr="005C3AAD" w:rsidRDefault="008A3E11" w:rsidP="005C3AAD">
            <w:pPr>
              <w:rPr>
                <w:b/>
                <w:noProof/>
                <w:lang w:val="sl-SI"/>
              </w:rPr>
            </w:pPr>
          </w:p>
        </w:tc>
      </w:tr>
      <w:tr w:rsidR="00367D6C" w:rsidRPr="005C3AAD" w14:paraId="3B3AE7FA" w14:textId="77777777" w:rsidTr="005C3AAD">
        <w:trPr>
          <w:cantSplit/>
          <w:trPrChange w:id="232" w:author="DRA Slovenia 1" w:date="2025-03-05T11:07:00Z">
            <w:trPr>
              <w:cantSplit/>
            </w:trPr>
          </w:trPrChange>
        </w:trPr>
        <w:tc>
          <w:tcPr>
            <w:tcW w:w="4590" w:type="dxa"/>
            <w:tcPrChange w:id="233" w:author="DRA Slovenia 1" w:date="2025-03-05T11:07:00Z">
              <w:tcPr>
                <w:tcW w:w="4590" w:type="dxa"/>
              </w:tcPr>
            </w:tcPrChange>
          </w:tcPr>
          <w:p w14:paraId="57B460D3" w14:textId="3FFC7674" w:rsidR="00367D6C" w:rsidRPr="005C3AAD" w:rsidRDefault="00367D6C">
            <w:pPr>
              <w:rPr>
                <w:b/>
                <w:noProof/>
                <w:lang w:val="sl-SI"/>
              </w:rPr>
            </w:pPr>
            <w:r w:rsidRPr="005C3AAD">
              <w:rPr>
                <w:b/>
                <w:noProof/>
                <w:lang w:val="sl-SI"/>
              </w:rPr>
              <w:t>Ireland</w:t>
            </w:r>
            <w:ins w:id="234" w:author="DRA Slovenia 1" w:date="2025-03-05T11:04:00Z">
              <w:r w:rsidR="005C3AAD" w:rsidRPr="005C3AAD">
                <w:rPr>
                  <w:b/>
                  <w:noProof/>
                  <w:lang w:val="sl-SI"/>
                </w:rPr>
                <w:t>, Malta</w:t>
              </w:r>
            </w:ins>
          </w:p>
          <w:p w14:paraId="3DF365FB" w14:textId="77777777" w:rsidR="00367D6C" w:rsidRPr="005C3AAD" w:rsidRDefault="00367D6C">
            <w:pPr>
              <w:rPr>
                <w:noProof/>
                <w:lang w:val="sl-SI"/>
              </w:rPr>
            </w:pPr>
            <w:r w:rsidRPr="005C3AAD">
              <w:rPr>
                <w:noProof/>
                <w:lang w:val="sl-SI"/>
              </w:rPr>
              <w:t>Roche Products (Ireland) Ltd.</w:t>
            </w:r>
          </w:p>
          <w:p w14:paraId="362A5FA6" w14:textId="77777777" w:rsidR="005C3AAD" w:rsidRPr="005C3AAD" w:rsidRDefault="005C3AAD" w:rsidP="005C3AAD">
            <w:pPr>
              <w:rPr>
                <w:ins w:id="235" w:author="DRA Slovenia 1" w:date="2025-03-05T11:04:00Z"/>
                <w:noProof/>
                <w:lang w:val="sl-SI"/>
              </w:rPr>
            </w:pPr>
            <w:ins w:id="236" w:author="DRA Slovenia 1" w:date="2025-03-05T11:04:00Z">
              <w:r w:rsidRPr="005C3AAD">
                <w:rPr>
                  <w:noProof/>
                  <w:szCs w:val="22"/>
                  <w:lang w:val="sl-SI"/>
                </w:rPr>
                <w:t>Ireland/L-Irlanda</w:t>
              </w:r>
            </w:ins>
          </w:p>
          <w:p w14:paraId="3D9C142B" w14:textId="77777777" w:rsidR="00367D6C" w:rsidRPr="005C3AAD" w:rsidRDefault="00367D6C">
            <w:pPr>
              <w:rPr>
                <w:noProof/>
                <w:lang w:val="sl-SI"/>
              </w:rPr>
            </w:pPr>
            <w:r w:rsidRPr="005C3AAD">
              <w:rPr>
                <w:noProof/>
                <w:lang w:val="sl-SI"/>
              </w:rPr>
              <w:t>Tel: +353 (0) 1 469 0700</w:t>
            </w:r>
          </w:p>
          <w:p w14:paraId="27BE8220" w14:textId="77777777" w:rsidR="00367D6C" w:rsidRPr="005C3AAD" w:rsidRDefault="00367D6C">
            <w:pPr>
              <w:rPr>
                <w:noProof/>
                <w:lang w:val="sl-SI"/>
              </w:rPr>
            </w:pPr>
          </w:p>
        </w:tc>
        <w:tc>
          <w:tcPr>
            <w:tcW w:w="4590" w:type="dxa"/>
            <w:tcPrChange w:id="237" w:author="DRA Slovenia 1" w:date="2025-03-05T11:07:00Z">
              <w:tcPr>
                <w:tcW w:w="4590" w:type="dxa"/>
              </w:tcPr>
            </w:tcPrChange>
          </w:tcPr>
          <w:p w14:paraId="2FF59BC0" w14:textId="77777777" w:rsidR="005C3AAD" w:rsidRPr="005C3AAD" w:rsidRDefault="005C3AAD" w:rsidP="005C3AAD">
            <w:pPr>
              <w:rPr>
                <w:ins w:id="238" w:author="DRA Slovenia 1" w:date="2025-03-05T11:07:00Z"/>
                <w:b/>
                <w:noProof/>
                <w:lang w:val="sl-SI"/>
              </w:rPr>
            </w:pPr>
            <w:ins w:id="239" w:author="DRA Slovenia 1" w:date="2025-03-05T11:07:00Z">
              <w:r w:rsidRPr="005C3AAD">
                <w:rPr>
                  <w:b/>
                  <w:noProof/>
                  <w:lang w:val="sl-SI"/>
                </w:rPr>
                <w:t xml:space="preserve">Slovenská republika </w:t>
              </w:r>
            </w:ins>
          </w:p>
          <w:p w14:paraId="7C64E359" w14:textId="77777777" w:rsidR="005C3AAD" w:rsidRPr="005C3AAD" w:rsidRDefault="005C3AAD" w:rsidP="005C3AAD">
            <w:pPr>
              <w:rPr>
                <w:ins w:id="240" w:author="DRA Slovenia 1" w:date="2025-03-05T11:07:00Z"/>
                <w:noProof/>
                <w:lang w:val="sl-SI"/>
              </w:rPr>
            </w:pPr>
            <w:ins w:id="241" w:author="DRA Slovenia 1" w:date="2025-03-05T11:07:00Z">
              <w:r w:rsidRPr="005C3AAD">
                <w:rPr>
                  <w:noProof/>
                  <w:lang w:val="sl-SI"/>
                </w:rPr>
                <w:t>Roche Slovensko, s.r.o.</w:t>
              </w:r>
            </w:ins>
          </w:p>
          <w:p w14:paraId="4572BBED" w14:textId="77777777" w:rsidR="005C3AAD" w:rsidRPr="005C3AAD" w:rsidRDefault="005C3AAD" w:rsidP="005C3AAD">
            <w:pPr>
              <w:rPr>
                <w:ins w:id="242" w:author="DRA Slovenia 1" w:date="2025-03-05T11:07:00Z"/>
                <w:noProof/>
                <w:lang w:val="sl-SI"/>
              </w:rPr>
            </w:pPr>
            <w:ins w:id="243" w:author="DRA Slovenia 1" w:date="2025-03-05T11:07:00Z">
              <w:r w:rsidRPr="005C3AAD">
                <w:rPr>
                  <w:noProof/>
                  <w:lang w:val="sl-SI"/>
                </w:rPr>
                <w:t xml:space="preserve">Tel: +421 - 2 52638201 </w:t>
              </w:r>
            </w:ins>
          </w:p>
          <w:p w14:paraId="5292CA8F" w14:textId="72BA329C" w:rsidR="00367D6C" w:rsidRPr="005C3AAD" w:rsidDel="005C3AAD" w:rsidRDefault="00367D6C">
            <w:pPr>
              <w:rPr>
                <w:del w:id="244" w:author="DRA Slovenia 1" w:date="2025-03-05T11:07:00Z"/>
                <w:b/>
                <w:noProof/>
                <w:lang w:val="sl-SI"/>
              </w:rPr>
            </w:pPr>
            <w:del w:id="245" w:author="DRA Slovenia 1" w:date="2025-03-05T11:07:00Z">
              <w:r w:rsidRPr="005C3AAD" w:rsidDel="005C3AAD">
                <w:rPr>
                  <w:b/>
                  <w:noProof/>
                  <w:lang w:val="sl-SI"/>
                </w:rPr>
                <w:delText>Slovenija</w:delText>
              </w:r>
            </w:del>
          </w:p>
          <w:p w14:paraId="6471ADFB" w14:textId="6C347B36" w:rsidR="00367D6C" w:rsidRPr="005C3AAD" w:rsidDel="005C3AAD" w:rsidRDefault="00367D6C">
            <w:pPr>
              <w:rPr>
                <w:del w:id="246" w:author="DRA Slovenia 1" w:date="2025-03-05T11:07:00Z"/>
                <w:noProof/>
                <w:lang w:val="sl-SI"/>
              </w:rPr>
            </w:pPr>
            <w:del w:id="247" w:author="DRA Slovenia 1" w:date="2025-03-05T11:07:00Z">
              <w:r w:rsidRPr="005C3AAD" w:rsidDel="005C3AAD">
                <w:rPr>
                  <w:noProof/>
                  <w:lang w:val="sl-SI"/>
                </w:rPr>
                <w:delText>Roche farmacevtska družba d.o.o.</w:delText>
              </w:r>
            </w:del>
          </w:p>
          <w:p w14:paraId="782C74CF" w14:textId="3467C03A" w:rsidR="00367D6C" w:rsidRPr="005C3AAD" w:rsidDel="005C3AAD" w:rsidRDefault="00367D6C">
            <w:pPr>
              <w:rPr>
                <w:del w:id="248" w:author="DRA Slovenia 1" w:date="2025-03-05T11:07:00Z"/>
                <w:noProof/>
                <w:lang w:val="sl-SI"/>
              </w:rPr>
            </w:pPr>
            <w:del w:id="249" w:author="DRA Slovenia 1" w:date="2025-03-05T11:07:00Z">
              <w:r w:rsidRPr="005C3AAD" w:rsidDel="005C3AAD">
                <w:rPr>
                  <w:noProof/>
                  <w:lang w:val="sl-SI"/>
                </w:rPr>
                <w:delText>Tel: +386 - 1 360 26 00</w:delText>
              </w:r>
            </w:del>
          </w:p>
          <w:p w14:paraId="5C8A285A" w14:textId="77777777" w:rsidR="00367D6C" w:rsidRPr="005C3AAD" w:rsidRDefault="00367D6C" w:rsidP="005C3AAD">
            <w:pPr>
              <w:rPr>
                <w:noProof/>
                <w:lang w:val="sl-SI"/>
              </w:rPr>
            </w:pPr>
          </w:p>
        </w:tc>
      </w:tr>
      <w:tr w:rsidR="00367D6C" w:rsidRPr="00BA1AA9" w14:paraId="2D0E6D73" w14:textId="77777777" w:rsidTr="005C3AAD">
        <w:trPr>
          <w:cantSplit/>
          <w:trPrChange w:id="250" w:author="DRA Slovenia 1" w:date="2025-03-05T11:07:00Z">
            <w:trPr>
              <w:cantSplit/>
            </w:trPr>
          </w:trPrChange>
        </w:trPr>
        <w:tc>
          <w:tcPr>
            <w:tcW w:w="4590" w:type="dxa"/>
            <w:tcPrChange w:id="251" w:author="DRA Slovenia 1" w:date="2025-03-05T11:07:00Z">
              <w:tcPr>
                <w:tcW w:w="4590" w:type="dxa"/>
              </w:tcPr>
            </w:tcPrChange>
          </w:tcPr>
          <w:p w14:paraId="5DE22F25" w14:textId="77777777" w:rsidR="00367D6C" w:rsidRPr="005C3AAD" w:rsidRDefault="00367D6C">
            <w:pPr>
              <w:tabs>
                <w:tab w:val="left" w:pos="720"/>
              </w:tabs>
              <w:rPr>
                <w:b/>
                <w:noProof/>
                <w:snapToGrid w:val="0"/>
                <w:lang w:val="sl-SI"/>
              </w:rPr>
            </w:pPr>
            <w:r w:rsidRPr="005C3AAD">
              <w:rPr>
                <w:b/>
                <w:noProof/>
                <w:snapToGrid w:val="0"/>
                <w:lang w:val="sl-SI"/>
              </w:rPr>
              <w:lastRenderedPageBreak/>
              <w:t xml:space="preserve">Ísland </w:t>
            </w:r>
          </w:p>
          <w:p w14:paraId="493789AA" w14:textId="77777777" w:rsidR="00367D6C" w:rsidRPr="005C3AAD" w:rsidRDefault="00367D6C">
            <w:pPr>
              <w:tabs>
                <w:tab w:val="left" w:pos="720"/>
              </w:tabs>
              <w:rPr>
                <w:noProof/>
                <w:snapToGrid w:val="0"/>
                <w:lang w:val="sl-SI"/>
              </w:rPr>
            </w:pPr>
            <w:r w:rsidRPr="005C3AAD">
              <w:rPr>
                <w:noProof/>
                <w:snapToGrid w:val="0"/>
                <w:lang w:val="sl-SI"/>
              </w:rPr>
              <w:t xml:space="preserve">Roche </w:t>
            </w:r>
            <w:r w:rsidR="00883897" w:rsidRPr="005C3AAD">
              <w:rPr>
                <w:noProof/>
                <w:lang w:val="sl-SI" w:eastAsia="en-US"/>
              </w:rPr>
              <w:t>Pharmaceuticals A/S</w:t>
            </w:r>
          </w:p>
          <w:p w14:paraId="72A915D2" w14:textId="77777777" w:rsidR="00367D6C" w:rsidRPr="005C3AAD" w:rsidRDefault="00367D6C">
            <w:pPr>
              <w:tabs>
                <w:tab w:val="left" w:pos="720"/>
              </w:tabs>
              <w:rPr>
                <w:noProof/>
                <w:snapToGrid w:val="0"/>
                <w:lang w:val="sl-SI"/>
              </w:rPr>
            </w:pPr>
            <w:r w:rsidRPr="005C3AAD">
              <w:rPr>
                <w:lang w:val="sl-SI"/>
              </w:rPr>
              <w:t>c/o Icepharma hf</w:t>
            </w:r>
          </w:p>
          <w:p w14:paraId="5BB71C0A" w14:textId="77777777" w:rsidR="00367D6C" w:rsidRPr="005C3AAD" w:rsidRDefault="00367D6C">
            <w:pPr>
              <w:rPr>
                <w:noProof/>
                <w:snapToGrid w:val="0"/>
                <w:lang w:val="sl-SI"/>
              </w:rPr>
            </w:pPr>
            <w:r w:rsidRPr="005C3AAD">
              <w:rPr>
                <w:noProof/>
                <w:snapToGrid w:val="0"/>
                <w:lang w:val="sl-SI"/>
              </w:rPr>
              <w:t>Sími: +354 540 8000</w:t>
            </w:r>
          </w:p>
          <w:p w14:paraId="1ABB8420" w14:textId="77777777" w:rsidR="00367D6C" w:rsidRPr="005C3AAD" w:rsidRDefault="00367D6C">
            <w:pPr>
              <w:tabs>
                <w:tab w:val="left" w:pos="720"/>
              </w:tabs>
              <w:autoSpaceDE w:val="0"/>
              <w:autoSpaceDN w:val="0"/>
              <w:adjustRightInd w:val="0"/>
              <w:rPr>
                <w:b/>
                <w:noProof/>
                <w:lang w:val="sl-SI"/>
              </w:rPr>
            </w:pPr>
          </w:p>
        </w:tc>
        <w:tc>
          <w:tcPr>
            <w:tcW w:w="4590" w:type="dxa"/>
            <w:tcPrChange w:id="252" w:author="DRA Slovenia 1" w:date="2025-03-05T11:07:00Z">
              <w:tcPr>
                <w:tcW w:w="4590" w:type="dxa"/>
              </w:tcPr>
            </w:tcPrChange>
          </w:tcPr>
          <w:p w14:paraId="09854624" w14:textId="77777777" w:rsidR="005C3AAD" w:rsidRPr="005C3AAD" w:rsidRDefault="005C3AAD" w:rsidP="005C3AAD">
            <w:pPr>
              <w:rPr>
                <w:ins w:id="253" w:author="DRA Slovenia 1" w:date="2025-03-05T11:07:00Z"/>
                <w:b/>
                <w:noProof/>
                <w:lang w:val="sl-SI"/>
              </w:rPr>
            </w:pPr>
            <w:ins w:id="254" w:author="DRA Slovenia 1" w:date="2025-03-05T11:07:00Z">
              <w:r w:rsidRPr="005C3AAD">
                <w:rPr>
                  <w:b/>
                  <w:noProof/>
                  <w:lang w:val="sl-SI"/>
                </w:rPr>
                <w:t>Suomi/Finland</w:t>
              </w:r>
            </w:ins>
          </w:p>
          <w:p w14:paraId="58E09085" w14:textId="77777777" w:rsidR="005C3AAD" w:rsidRPr="005C3AAD" w:rsidRDefault="005C3AAD" w:rsidP="005C3AAD">
            <w:pPr>
              <w:rPr>
                <w:ins w:id="255" w:author="DRA Slovenia 1" w:date="2025-03-05T11:07:00Z"/>
                <w:noProof/>
                <w:snapToGrid w:val="0"/>
                <w:lang w:val="sl-SI"/>
              </w:rPr>
            </w:pPr>
            <w:ins w:id="256" w:author="DRA Slovenia 1" w:date="2025-03-05T11:07:00Z">
              <w:r w:rsidRPr="005C3AAD">
                <w:rPr>
                  <w:noProof/>
                  <w:lang w:val="sl-SI"/>
                </w:rPr>
                <w:t>Roche Oy</w:t>
              </w:r>
              <w:r w:rsidRPr="005C3AAD">
                <w:rPr>
                  <w:noProof/>
                  <w:snapToGrid w:val="0"/>
                  <w:lang w:val="sl-SI"/>
                </w:rPr>
                <w:t xml:space="preserve"> </w:t>
              </w:r>
            </w:ins>
          </w:p>
          <w:p w14:paraId="3A15160F" w14:textId="77777777" w:rsidR="005C3AAD" w:rsidRPr="005C3AAD" w:rsidRDefault="005C3AAD" w:rsidP="005C3AAD">
            <w:pPr>
              <w:rPr>
                <w:ins w:id="257" w:author="DRA Slovenia 1" w:date="2025-03-05T11:07:00Z"/>
                <w:noProof/>
                <w:lang w:val="sl-SI"/>
              </w:rPr>
            </w:pPr>
            <w:ins w:id="258" w:author="DRA Slovenia 1" w:date="2025-03-05T11:07:00Z">
              <w:r w:rsidRPr="005C3AAD">
                <w:rPr>
                  <w:noProof/>
                  <w:lang w:val="sl-SI"/>
                </w:rPr>
                <w:t xml:space="preserve">Puh/Tel: +358 (0) </w:t>
              </w:r>
              <w:r w:rsidRPr="005C3AAD">
                <w:rPr>
                  <w:lang w:val="sl-SI"/>
                </w:rPr>
                <w:t>10 554 500</w:t>
              </w:r>
            </w:ins>
          </w:p>
          <w:p w14:paraId="26C886F5" w14:textId="463BE750" w:rsidR="00367D6C" w:rsidRPr="005C3AAD" w:rsidDel="005C3AAD" w:rsidRDefault="00367D6C">
            <w:pPr>
              <w:rPr>
                <w:del w:id="259" w:author="DRA Slovenia 1" w:date="2025-03-05T11:07:00Z"/>
                <w:b/>
                <w:noProof/>
                <w:lang w:val="sl-SI"/>
              </w:rPr>
            </w:pPr>
            <w:del w:id="260" w:author="DRA Slovenia 1" w:date="2025-03-05T11:07:00Z">
              <w:r w:rsidRPr="005C3AAD" w:rsidDel="005C3AAD">
                <w:rPr>
                  <w:b/>
                  <w:noProof/>
                  <w:lang w:val="sl-SI"/>
                </w:rPr>
                <w:delText xml:space="preserve">Slovenská republika </w:delText>
              </w:r>
            </w:del>
          </w:p>
          <w:p w14:paraId="75EE3BD8" w14:textId="58C0A148" w:rsidR="00367D6C" w:rsidRPr="005C3AAD" w:rsidDel="005C3AAD" w:rsidRDefault="00367D6C">
            <w:pPr>
              <w:rPr>
                <w:del w:id="261" w:author="DRA Slovenia 1" w:date="2025-03-05T11:07:00Z"/>
                <w:noProof/>
                <w:lang w:val="sl-SI"/>
              </w:rPr>
            </w:pPr>
            <w:del w:id="262" w:author="DRA Slovenia 1" w:date="2025-03-05T11:07:00Z">
              <w:r w:rsidRPr="005C3AAD" w:rsidDel="005C3AAD">
                <w:rPr>
                  <w:noProof/>
                  <w:lang w:val="sl-SI"/>
                </w:rPr>
                <w:delText>Roche Slovensko, s.r.o.</w:delText>
              </w:r>
            </w:del>
          </w:p>
          <w:p w14:paraId="4F7ABB50" w14:textId="70F827BD" w:rsidR="00367D6C" w:rsidRPr="005C3AAD" w:rsidDel="005C3AAD" w:rsidRDefault="00367D6C">
            <w:pPr>
              <w:rPr>
                <w:del w:id="263" w:author="DRA Slovenia 1" w:date="2025-03-05T11:07:00Z"/>
                <w:noProof/>
                <w:lang w:val="sl-SI"/>
              </w:rPr>
            </w:pPr>
            <w:del w:id="264" w:author="DRA Slovenia 1" w:date="2025-03-05T11:07:00Z">
              <w:r w:rsidRPr="005C3AAD" w:rsidDel="005C3AAD">
                <w:rPr>
                  <w:noProof/>
                  <w:lang w:val="sl-SI"/>
                </w:rPr>
                <w:delText xml:space="preserve">Tel: +421 - 2 52638201 </w:delText>
              </w:r>
            </w:del>
          </w:p>
          <w:p w14:paraId="3270D0FE" w14:textId="77777777" w:rsidR="00367D6C" w:rsidRPr="005C3AAD" w:rsidRDefault="00367D6C" w:rsidP="005C3AAD">
            <w:pPr>
              <w:rPr>
                <w:b/>
                <w:noProof/>
                <w:lang w:val="sl-SI"/>
              </w:rPr>
            </w:pPr>
          </w:p>
        </w:tc>
      </w:tr>
      <w:tr w:rsidR="00367D6C" w:rsidRPr="005C3AAD" w14:paraId="5CEF54D4" w14:textId="77777777" w:rsidTr="005C3AAD">
        <w:trPr>
          <w:cantSplit/>
          <w:trPrChange w:id="265" w:author="DRA Slovenia 1" w:date="2025-03-05T11:07:00Z">
            <w:trPr>
              <w:cantSplit/>
            </w:trPr>
          </w:trPrChange>
        </w:trPr>
        <w:tc>
          <w:tcPr>
            <w:tcW w:w="4590" w:type="dxa"/>
            <w:tcPrChange w:id="266" w:author="DRA Slovenia 1" w:date="2025-03-05T11:07:00Z">
              <w:tcPr>
                <w:tcW w:w="4590" w:type="dxa"/>
              </w:tcPr>
            </w:tcPrChange>
          </w:tcPr>
          <w:p w14:paraId="1D89B211" w14:textId="77777777" w:rsidR="00367D6C" w:rsidRPr="005C3AAD" w:rsidRDefault="00367D6C">
            <w:pPr>
              <w:rPr>
                <w:noProof/>
                <w:lang w:val="sl-SI"/>
              </w:rPr>
            </w:pPr>
            <w:r w:rsidRPr="005C3AAD">
              <w:rPr>
                <w:b/>
                <w:noProof/>
                <w:lang w:val="sl-SI"/>
              </w:rPr>
              <w:t>Italia</w:t>
            </w:r>
          </w:p>
          <w:p w14:paraId="4680EF1F" w14:textId="77777777" w:rsidR="00367D6C" w:rsidRPr="005C3AAD" w:rsidRDefault="00367D6C">
            <w:pPr>
              <w:rPr>
                <w:noProof/>
                <w:lang w:val="sl-SI"/>
              </w:rPr>
            </w:pPr>
            <w:r w:rsidRPr="005C3AAD">
              <w:rPr>
                <w:noProof/>
                <w:lang w:val="sl-SI"/>
              </w:rPr>
              <w:t>Roche S.p.A.</w:t>
            </w:r>
          </w:p>
          <w:p w14:paraId="5B6253E6" w14:textId="77777777" w:rsidR="00367D6C" w:rsidRPr="005C3AAD" w:rsidRDefault="00367D6C">
            <w:pPr>
              <w:rPr>
                <w:b/>
                <w:noProof/>
                <w:lang w:val="sl-SI"/>
              </w:rPr>
            </w:pPr>
            <w:r w:rsidRPr="005C3AAD">
              <w:rPr>
                <w:noProof/>
                <w:lang w:val="sl-SI"/>
              </w:rPr>
              <w:t>Tel: +39 - 039 2471</w:t>
            </w:r>
          </w:p>
        </w:tc>
        <w:tc>
          <w:tcPr>
            <w:tcW w:w="4590" w:type="dxa"/>
            <w:tcPrChange w:id="267" w:author="DRA Slovenia 1" w:date="2025-03-05T11:07:00Z">
              <w:tcPr>
                <w:tcW w:w="4590" w:type="dxa"/>
              </w:tcPr>
            </w:tcPrChange>
          </w:tcPr>
          <w:p w14:paraId="4EA5DC43" w14:textId="77777777" w:rsidR="005C3AAD" w:rsidRPr="005C3AAD" w:rsidRDefault="005C3AAD" w:rsidP="005C3AAD">
            <w:pPr>
              <w:rPr>
                <w:ins w:id="268" w:author="DRA Slovenia 1" w:date="2025-03-05T11:07:00Z"/>
                <w:noProof/>
                <w:lang w:val="sl-SI"/>
              </w:rPr>
            </w:pPr>
            <w:ins w:id="269" w:author="DRA Slovenia 1" w:date="2025-03-05T11:07:00Z">
              <w:r w:rsidRPr="005C3AAD">
                <w:rPr>
                  <w:b/>
                  <w:noProof/>
                  <w:lang w:val="sl-SI"/>
                </w:rPr>
                <w:t>Sverige</w:t>
              </w:r>
            </w:ins>
          </w:p>
          <w:p w14:paraId="4BFFCC22" w14:textId="77777777" w:rsidR="005C3AAD" w:rsidRPr="005C3AAD" w:rsidRDefault="005C3AAD" w:rsidP="005C3AAD">
            <w:pPr>
              <w:rPr>
                <w:ins w:id="270" w:author="DRA Slovenia 1" w:date="2025-03-05T11:07:00Z"/>
                <w:noProof/>
                <w:lang w:val="sl-SI"/>
              </w:rPr>
            </w:pPr>
            <w:ins w:id="271" w:author="DRA Slovenia 1" w:date="2025-03-05T11:07:00Z">
              <w:r w:rsidRPr="005C3AAD">
                <w:rPr>
                  <w:noProof/>
                  <w:lang w:val="sl-SI"/>
                </w:rPr>
                <w:t>Roche AB</w:t>
              </w:r>
            </w:ins>
          </w:p>
          <w:p w14:paraId="2F470D5E" w14:textId="77777777" w:rsidR="005C3AAD" w:rsidRPr="005C3AAD" w:rsidRDefault="005C3AAD" w:rsidP="005C3AAD">
            <w:pPr>
              <w:suppressAutoHyphens/>
              <w:rPr>
                <w:ins w:id="272" w:author="DRA Slovenia 1" w:date="2025-03-05T11:07:00Z"/>
                <w:noProof/>
                <w:lang w:val="sl-SI"/>
              </w:rPr>
            </w:pPr>
            <w:ins w:id="273" w:author="DRA Slovenia 1" w:date="2025-03-05T11:07:00Z">
              <w:r w:rsidRPr="005C3AAD">
                <w:rPr>
                  <w:noProof/>
                  <w:lang w:val="sl-SI"/>
                </w:rPr>
                <w:t>Tel: +46 (0) 8 726 1200</w:t>
              </w:r>
            </w:ins>
          </w:p>
          <w:p w14:paraId="66397E03" w14:textId="59CFF65F" w:rsidR="00367D6C" w:rsidRPr="005C3AAD" w:rsidDel="005C3AAD" w:rsidRDefault="00367D6C">
            <w:pPr>
              <w:rPr>
                <w:del w:id="274" w:author="DRA Slovenia 1" w:date="2025-03-05T11:07:00Z"/>
                <w:b/>
                <w:noProof/>
                <w:lang w:val="sl-SI"/>
              </w:rPr>
            </w:pPr>
            <w:del w:id="275" w:author="DRA Slovenia 1" w:date="2025-03-05T11:07:00Z">
              <w:r w:rsidRPr="005C3AAD" w:rsidDel="005C3AAD">
                <w:rPr>
                  <w:b/>
                  <w:noProof/>
                  <w:lang w:val="sl-SI"/>
                </w:rPr>
                <w:delText>Suomi/Finland</w:delText>
              </w:r>
            </w:del>
          </w:p>
          <w:p w14:paraId="46A422AA" w14:textId="0F609AC7" w:rsidR="00367D6C" w:rsidRPr="005C3AAD" w:rsidDel="005C3AAD" w:rsidRDefault="00367D6C">
            <w:pPr>
              <w:rPr>
                <w:del w:id="276" w:author="DRA Slovenia 1" w:date="2025-03-05T11:07:00Z"/>
                <w:noProof/>
                <w:snapToGrid w:val="0"/>
                <w:lang w:val="sl-SI"/>
              </w:rPr>
            </w:pPr>
            <w:del w:id="277" w:author="DRA Slovenia 1" w:date="2025-03-05T11:07:00Z">
              <w:r w:rsidRPr="005C3AAD" w:rsidDel="005C3AAD">
                <w:rPr>
                  <w:noProof/>
                  <w:lang w:val="sl-SI"/>
                </w:rPr>
                <w:delText>Roche Oy</w:delText>
              </w:r>
              <w:r w:rsidRPr="005C3AAD" w:rsidDel="005C3AAD">
                <w:rPr>
                  <w:noProof/>
                  <w:snapToGrid w:val="0"/>
                  <w:lang w:val="sl-SI"/>
                </w:rPr>
                <w:delText xml:space="preserve"> </w:delText>
              </w:r>
            </w:del>
          </w:p>
          <w:p w14:paraId="21D2AAFA" w14:textId="7307D330" w:rsidR="00367D6C" w:rsidRPr="005C3AAD" w:rsidDel="005C3AAD" w:rsidRDefault="00367D6C">
            <w:pPr>
              <w:rPr>
                <w:del w:id="278" w:author="DRA Slovenia 1" w:date="2025-03-05T11:07:00Z"/>
                <w:noProof/>
                <w:lang w:val="sl-SI"/>
              </w:rPr>
            </w:pPr>
            <w:del w:id="279" w:author="DRA Slovenia 1" w:date="2025-03-05T11:07:00Z">
              <w:r w:rsidRPr="005C3AAD" w:rsidDel="005C3AAD">
                <w:rPr>
                  <w:noProof/>
                  <w:lang w:val="sl-SI"/>
                </w:rPr>
                <w:delText xml:space="preserve">Puh/Tel: +358 (0) </w:delText>
              </w:r>
              <w:r w:rsidRPr="005C3AAD" w:rsidDel="005C3AAD">
                <w:rPr>
                  <w:lang w:val="sl-SI"/>
                </w:rPr>
                <w:delText>10 554 500</w:delText>
              </w:r>
            </w:del>
          </w:p>
          <w:p w14:paraId="29F5FCC8" w14:textId="77777777" w:rsidR="00367D6C" w:rsidRPr="005C3AAD" w:rsidRDefault="00367D6C" w:rsidP="005C3AAD">
            <w:pPr>
              <w:rPr>
                <w:noProof/>
                <w:lang w:val="sl-SI"/>
              </w:rPr>
            </w:pPr>
          </w:p>
        </w:tc>
      </w:tr>
      <w:tr w:rsidR="00367D6C" w:rsidRPr="005C3AAD" w:rsidDel="005C3AAD" w14:paraId="6B29D297" w14:textId="404F45B9" w:rsidTr="005C3AAD">
        <w:trPr>
          <w:cantSplit/>
          <w:del w:id="280" w:author="DRA Slovenia 1" w:date="2025-03-05T11:07:00Z"/>
          <w:trPrChange w:id="281" w:author="DRA Slovenia 1" w:date="2025-03-05T11:07:00Z">
            <w:trPr>
              <w:cantSplit/>
            </w:trPr>
          </w:trPrChange>
        </w:trPr>
        <w:tc>
          <w:tcPr>
            <w:tcW w:w="4590" w:type="dxa"/>
            <w:tcPrChange w:id="282" w:author="DRA Slovenia 1" w:date="2025-03-05T11:07:00Z">
              <w:tcPr>
                <w:tcW w:w="4590" w:type="dxa"/>
              </w:tcPr>
            </w:tcPrChange>
          </w:tcPr>
          <w:p w14:paraId="6496307D" w14:textId="589F163F" w:rsidR="00CF21A4" w:rsidRPr="005C3AAD" w:rsidDel="005C3AAD" w:rsidRDefault="00CF21A4" w:rsidP="00CF21A4">
            <w:pPr>
              <w:rPr>
                <w:del w:id="283" w:author="DRA Slovenia 1" w:date="2025-03-05T11:04:00Z"/>
                <w:b/>
                <w:noProof/>
                <w:lang w:val="sl-SI"/>
              </w:rPr>
            </w:pPr>
            <w:del w:id="284" w:author="DRA Slovenia 1" w:date="2025-03-05T11:04:00Z">
              <w:r w:rsidRPr="005C3AAD" w:rsidDel="005C3AAD">
                <w:rPr>
                  <w:b/>
                  <w:noProof/>
                  <w:lang w:val="sl-SI"/>
                </w:rPr>
                <w:delText>Latvija</w:delText>
              </w:r>
            </w:del>
          </w:p>
          <w:p w14:paraId="70CF25B1" w14:textId="6A256246" w:rsidR="00CF21A4" w:rsidRPr="005C3AAD" w:rsidDel="005C3AAD" w:rsidRDefault="00CF21A4" w:rsidP="00CF21A4">
            <w:pPr>
              <w:rPr>
                <w:del w:id="285" w:author="DRA Slovenia 1" w:date="2025-03-05T11:04:00Z"/>
                <w:noProof/>
                <w:lang w:val="sl-SI"/>
              </w:rPr>
            </w:pPr>
            <w:del w:id="286" w:author="DRA Slovenia 1" w:date="2025-03-05T11:04:00Z">
              <w:r w:rsidRPr="005C3AAD" w:rsidDel="005C3AAD">
                <w:rPr>
                  <w:noProof/>
                  <w:lang w:val="sl-SI"/>
                </w:rPr>
                <w:delText>Roche Latvija SIA</w:delText>
              </w:r>
            </w:del>
          </w:p>
          <w:p w14:paraId="55E5E1EC" w14:textId="37380D25" w:rsidR="00CF21A4" w:rsidRPr="005C3AAD" w:rsidDel="005C3AAD" w:rsidRDefault="00CF21A4" w:rsidP="00CF21A4">
            <w:pPr>
              <w:rPr>
                <w:del w:id="287" w:author="DRA Slovenia 1" w:date="2025-03-05T11:04:00Z"/>
                <w:noProof/>
                <w:lang w:val="sl-SI"/>
              </w:rPr>
            </w:pPr>
            <w:del w:id="288" w:author="DRA Slovenia 1" w:date="2025-03-05T11:04:00Z">
              <w:r w:rsidRPr="005C3AAD" w:rsidDel="005C3AAD">
                <w:rPr>
                  <w:noProof/>
                  <w:lang w:val="sl-SI"/>
                </w:rPr>
                <w:delText>Tel: +371 - 6 7039831</w:delText>
              </w:r>
            </w:del>
          </w:p>
          <w:p w14:paraId="1EA80BB1" w14:textId="7ABA9F8B" w:rsidR="00367D6C" w:rsidRPr="005C3AAD" w:rsidDel="005C3AAD" w:rsidRDefault="00367D6C" w:rsidP="005C3AAD">
            <w:pPr>
              <w:rPr>
                <w:del w:id="289" w:author="DRA Slovenia 1" w:date="2025-03-05T11:07:00Z"/>
                <w:noProof/>
                <w:lang w:val="sl-SI"/>
              </w:rPr>
            </w:pPr>
          </w:p>
        </w:tc>
        <w:tc>
          <w:tcPr>
            <w:tcW w:w="4590" w:type="dxa"/>
            <w:tcPrChange w:id="290" w:author="DRA Slovenia 1" w:date="2025-03-05T11:07:00Z">
              <w:tcPr>
                <w:tcW w:w="4590" w:type="dxa"/>
              </w:tcPr>
            </w:tcPrChange>
          </w:tcPr>
          <w:p w14:paraId="2FD539AD" w14:textId="48E001E6" w:rsidR="00367D6C" w:rsidRPr="005C3AAD" w:rsidDel="005C3AAD" w:rsidRDefault="00367D6C">
            <w:pPr>
              <w:rPr>
                <w:del w:id="291" w:author="DRA Slovenia 1" w:date="2025-03-05T11:07:00Z"/>
                <w:noProof/>
                <w:lang w:val="sl-SI"/>
              </w:rPr>
            </w:pPr>
            <w:del w:id="292" w:author="DRA Slovenia 1" w:date="2025-03-05T11:07:00Z">
              <w:r w:rsidRPr="005C3AAD" w:rsidDel="005C3AAD">
                <w:rPr>
                  <w:b/>
                  <w:noProof/>
                  <w:lang w:val="sl-SI"/>
                </w:rPr>
                <w:delText>Sverige</w:delText>
              </w:r>
            </w:del>
          </w:p>
          <w:p w14:paraId="22127A6A" w14:textId="54B59FB5" w:rsidR="00367D6C" w:rsidRPr="005C3AAD" w:rsidDel="005C3AAD" w:rsidRDefault="00367D6C">
            <w:pPr>
              <w:rPr>
                <w:del w:id="293" w:author="DRA Slovenia 1" w:date="2025-03-05T11:07:00Z"/>
                <w:noProof/>
                <w:lang w:val="sl-SI"/>
              </w:rPr>
            </w:pPr>
            <w:del w:id="294" w:author="DRA Slovenia 1" w:date="2025-03-05T11:07:00Z">
              <w:r w:rsidRPr="005C3AAD" w:rsidDel="005C3AAD">
                <w:rPr>
                  <w:noProof/>
                  <w:lang w:val="sl-SI"/>
                </w:rPr>
                <w:delText>Roche AB</w:delText>
              </w:r>
            </w:del>
          </w:p>
          <w:p w14:paraId="39EF02CF" w14:textId="56BCC3B6" w:rsidR="00367D6C" w:rsidRPr="005C3AAD" w:rsidDel="005C3AAD" w:rsidRDefault="00367D6C">
            <w:pPr>
              <w:suppressAutoHyphens/>
              <w:rPr>
                <w:del w:id="295" w:author="DRA Slovenia 1" w:date="2025-03-05T11:07:00Z"/>
                <w:noProof/>
                <w:lang w:val="sl-SI"/>
              </w:rPr>
            </w:pPr>
            <w:del w:id="296" w:author="DRA Slovenia 1" w:date="2025-03-05T11:07:00Z">
              <w:r w:rsidRPr="005C3AAD" w:rsidDel="005C3AAD">
                <w:rPr>
                  <w:noProof/>
                  <w:lang w:val="sl-SI"/>
                </w:rPr>
                <w:delText>Tel: +46 (0) 8 726 1200</w:delText>
              </w:r>
            </w:del>
          </w:p>
          <w:p w14:paraId="214B91EC" w14:textId="64879440" w:rsidR="00367D6C" w:rsidRPr="005C3AAD" w:rsidDel="005C3AAD" w:rsidRDefault="00367D6C">
            <w:pPr>
              <w:suppressAutoHyphens/>
              <w:rPr>
                <w:del w:id="297" w:author="DRA Slovenia 1" w:date="2025-03-05T11:07:00Z"/>
                <w:noProof/>
                <w:lang w:val="sl-SI"/>
              </w:rPr>
              <w:pPrChange w:id="298" w:author="DRA Slovenia 1" w:date="2025-03-05T11:07:00Z">
                <w:pPr/>
              </w:pPrChange>
            </w:pPr>
          </w:p>
        </w:tc>
      </w:tr>
    </w:tbl>
    <w:p w14:paraId="47D16E8F" w14:textId="77777777" w:rsidR="00367D6C" w:rsidRPr="005C3AAD" w:rsidRDefault="00367D6C">
      <w:pPr>
        <w:rPr>
          <w:lang w:val="sl-SI"/>
        </w:rPr>
      </w:pPr>
    </w:p>
    <w:p w14:paraId="488B4C40" w14:textId="77777777" w:rsidR="00367D6C" w:rsidRPr="005C3AAD" w:rsidRDefault="00367D6C" w:rsidP="00876173">
      <w:pPr>
        <w:keepNext/>
        <w:keepLines/>
        <w:rPr>
          <w:b/>
          <w:lang w:val="sl-SI"/>
        </w:rPr>
      </w:pPr>
      <w:r w:rsidRPr="005C3AAD">
        <w:rPr>
          <w:b/>
          <w:lang w:val="sl-SI"/>
        </w:rPr>
        <w:t xml:space="preserve">Navodilo je bilo nazadnje revidirano </w:t>
      </w:r>
    </w:p>
    <w:p w14:paraId="22F90719" w14:textId="77777777" w:rsidR="00367D6C" w:rsidRPr="005C3AAD" w:rsidRDefault="00367D6C" w:rsidP="00876173">
      <w:pPr>
        <w:keepNext/>
        <w:keepLines/>
        <w:rPr>
          <w:lang w:val="sl-SI"/>
        </w:rPr>
      </w:pPr>
    </w:p>
    <w:p w14:paraId="46920760" w14:textId="77777777" w:rsidR="00367D6C" w:rsidRPr="005C3AAD" w:rsidRDefault="00367D6C" w:rsidP="00876173">
      <w:pPr>
        <w:keepNext/>
        <w:keepLines/>
        <w:rPr>
          <w:b/>
          <w:lang w:val="sl-SI"/>
        </w:rPr>
      </w:pPr>
      <w:r w:rsidRPr="005C3AAD">
        <w:rPr>
          <w:b/>
          <w:lang w:val="sl-SI"/>
        </w:rPr>
        <w:t>Drugi viri informacij</w:t>
      </w:r>
    </w:p>
    <w:p w14:paraId="6B31B7AD" w14:textId="77777777" w:rsidR="004871CE" w:rsidRPr="005C3AAD" w:rsidRDefault="004871CE" w:rsidP="00876173">
      <w:pPr>
        <w:keepNext/>
        <w:keepLines/>
        <w:rPr>
          <w:lang w:val="sl-SI"/>
        </w:rPr>
      </w:pPr>
    </w:p>
    <w:p w14:paraId="6D6064D3" w14:textId="77777777" w:rsidR="00983157" w:rsidRPr="005C3AAD" w:rsidRDefault="00367D6C" w:rsidP="00D55F40">
      <w:pPr>
        <w:rPr>
          <w:szCs w:val="24"/>
          <w:lang w:val="sl-SI"/>
        </w:rPr>
      </w:pPr>
      <w:r w:rsidRPr="005C3AAD">
        <w:rPr>
          <w:lang w:val="sl-SI"/>
        </w:rPr>
        <w:t>Podrobne informacije o zdravilu so objavljene na spletni strani Evropske agencije za zdravila</w:t>
      </w:r>
      <w:r w:rsidRPr="005C3AAD">
        <w:rPr>
          <w:color w:val="000000"/>
          <w:lang w:val="sl-SI"/>
        </w:rPr>
        <w:t xml:space="preserve"> </w:t>
      </w:r>
      <w:r>
        <w:fldChar w:fldCharType="begin"/>
      </w:r>
      <w:r w:rsidRPr="00B34BAB">
        <w:rPr>
          <w:lang w:val="sl-SI"/>
          <w:rPrChange w:id="299" w:author="DRA Slovenia 2" w:date="2025-03-17T11:15:00Z" w16du:dateUtc="2025-03-17T10:15:00Z">
            <w:rPr/>
          </w:rPrChange>
        </w:rPr>
        <w:instrText>HYPERLINK "https://www.ema.europa.eu"</w:instrText>
      </w:r>
      <w:r>
        <w:fldChar w:fldCharType="separate"/>
      </w:r>
      <w:r w:rsidR="008F1FAA" w:rsidRPr="005C3AAD">
        <w:rPr>
          <w:rStyle w:val="Hyperlink"/>
          <w:lang w:val="sl-SI"/>
        </w:rPr>
        <w:t>https://www.ema.europa.eu</w:t>
      </w:r>
      <w:r>
        <w:rPr>
          <w:rStyle w:val="Hyperlink"/>
          <w:lang w:val="sl-SI"/>
        </w:rPr>
        <w:fldChar w:fldCharType="end"/>
      </w:r>
      <w:r w:rsidRPr="005C3AAD">
        <w:rPr>
          <w:lang w:val="sl-SI"/>
        </w:rPr>
        <w:t>.</w:t>
      </w:r>
    </w:p>
    <w:p w14:paraId="2608F1F5" w14:textId="77777777" w:rsidR="00367D6C" w:rsidRPr="005C3AAD" w:rsidRDefault="00367D6C">
      <w:pPr>
        <w:rPr>
          <w:lang w:val="sl-SI"/>
        </w:rPr>
      </w:pPr>
    </w:p>
    <w:sectPr w:rsidR="00367D6C" w:rsidRPr="005C3AAD" w:rsidSect="00CB4B1D">
      <w:footerReference w:type="default" r:id="rId9"/>
      <w:footerReference w:type="first" r:id="rId1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BB3A" w14:textId="77777777" w:rsidR="00EA3612" w:rsidRDefault="00EA3612">
      <w:r>
        <w:separator/>
      </w:r>
    </w:p>
  </w:endnote>
  <w:endnote w:type="continuationSeparator" w:id="0">
    <w:p w14:paraId="381CFBEC" w14:textId="77777777" w:rsidR="00EA3612" w:rsidRDefault="00EA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w:panose1 w:val="02040503050201020203"/>
    <w:charset w:val="00"/>
    <w:family w:val="roman"/>
    <w:pitch w:val="variable"/>
    <w:sig w:usb0="E00002AF" w:usb1="5000E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0627" w14:textId="67ED6014" w:rsidR="0051057F" w:rsidRDefault="0051057F">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B67E50">
      <w:rPr>
        <w:rStyle w:val="PageNumber"/>
      </w:rPr>
      <w:t>75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EC2E" w14:textId="77777777" w:rsidR="0051057F" w:rsidRDefault="0051057F">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82604" w14:textId="77777777" w:rsidR="00EA3612" w:rsidRDefault="00EA3612">
      <w:r>
        <w:separator/>
      </w:r>
    </w:p>
  </w:footnote>
  <w:footnote w:type="continuationSeparator" w:id="0">
    <w:p w14:paraId="0928A9CC" w14:textId="77777777" w:rsidR="00EA3612" w:rsidRDefault="00EA3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4C28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A24E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EA2D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0C8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E63E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E6AC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0092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E606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BC49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01764"/>
    <w:multiLevelType w:val="hybridMultilevel"/>
    <w:tmpl w:val="F886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B95448"/>
    <w:multiLevelType w:val="hybridMultilevel"/>
    <w:tmpl w:val="304881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030B6F99"/>
    <w:multiLevelType w:val="hybridMultilevel"/>
    <w:tmpl w:val="3ED02DB2"/>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4027164"/>
    <w:multiLevelType w:val="hybridMultilevel"/>
    <w:tmpl w:val="CB0414D8"/>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5A3F7A"/>
    <w:multiLevelType w:val="hybridMultilevel"/>
    <w:tmpl w:val="FEC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5B76D7"/>
    <w:multiLevelType w:val="hybridMultilevel"/>
    <w:tmpl w:val="C3D0BD3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0D355BFC"/>
    <w:multiLevelType w:val="hybridMultilevel"/>
    <w:tmpl w:val="1F5EE1C0"/>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0DA3479E"/>
    <w:multiLevelType w:val="hybridMultilevel"/>
    <w:tmpl w:val="95985A1A"/>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EBE4045"/>
    <w:multiLevelType w:val="hybridMultilevel"/>
    <w:tmpl w:val="AEE2A680"/>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35F5D53"/>
    <w:multiLevelType w:val="hybridMultilevel"/>
    <w:tmpl w:val="16DA0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B03F0F"/>
    <w:multiLevelType w:val="hybridMultilevel"/>
    <w:tmpl w:val="E2BCC590"/>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D5F0198"/>
    <w:multiLevelType w:val="hybridMultilevel"/>
    <w:tmpl w:val="C23E43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E333723"/>
    <w:multiLevelType w:val="hybridMultilevel"/>
    <w:tmpl w:val="D87A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21CD6B09"/>
    <w:multiLevelType w:val="hybridMultilevel"/>
    <w:tmpl w:val="0B2E3830"/>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1458F1"/>
    <w:multiLevelType w:val="hybridMultilevel"/>
    <w:tmpl w:val="A7B2C6D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7"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9" w15:restartNumberingAfterBreak="0">
    <w:nsid w:val="327B5D71"/>
    <w:multiLevelType w:val="hybridMultilevel"/>
    <w:tmpl w:val="E1307B76"/>
    <w:lvl w:ilvl="0" w:tplc="04090001">
      <w:start w:val="1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3A1FF0"/>
    <w:multiLevelType w:val="hybridMultilevel"/>
    <w:tmpl w:val="D7FC5F08"/>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B127438"/>
    <w:multiLevelType w:val="hybridMultilevel"/>
    <w:tmpl w:val="B854E0CA"/>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CEA0EB9"/>
    <w:multiLevelType w:val="hybridMultilevel"/>
    <w:tmpl w:val="DD6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761924"/>
    <w:multiLevelType w:val="hybridMultilevel"/>
    <w:tmpl w:val="6AEEC5D0"/>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E602AB4"/>
    <w:multiLevelType w:val="hybridMultilevel"/>
    <w:tmpl w:val="D2941250"/>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2631F0D"/>
    <w:multiLevelType w:val="hybridMultilevel"/>
    <w:tmpl w:val="97E83FAC"/>
    <w:lvl w:ilvl="0" w:tplc="2E8C097E">
      <w:numFmt w:val="bullet"/>
      <w:lvlText w:val="-"/>
      <w:lvlJc w:val="left"/>
      <w:pPr>
        <w:tabs>
          <w:tab w:val="num" w:pos="930"/>
        </w:tabs>
        <w:ind w:left="930" w:hanging="570"/>
      </w:pPr>
      <w:rPr>
        <w:rFonts w:ascii="Times New Roman" w:eastAsia="Times New Roman" w:hAnsi="Times New Roman"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582E26"/>
    <w:multiLevelType w:val="hybridMultilevel"/>
    <w:tmpl w:val="D722F4F6"/>
    <w:lvl w:ilvl="0" w:tplc="A4805572">
      <w:numFmt w:val="bullet"/>
      <w:lvlText w:val="-"/>
      <w:lvlJc w:val="left"/>
      <w:pPr>
        <w:ind w:left="360" w:hanging="360"/>
      </w:pPr>
      <w:rPr>
        <w:rFonts w:ascii="Arial Narrow" w:eastAsia="Arial Unicode MS" w:hAnsi="Arial Narrow" w:cs="Arial Unicode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70F3D74"/>
    <w:multiLevelType w:val="hybridMultilevel"/>
    <w:tmpl w:val="B8DECEF4"/>
    <w:lvl w:ilvl="0" w:tplc="A292633C">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69528B"/>
    <w:multiLevelType w:val="hybridMultilevel"/>
    <w:tmpl w:val="D69246C2"/>
    <w:lvl w:ilvl="0" w:tplc="A4805572">
      <w:numFmt w:val="bullet"/>
      <w:lvlText w:val="-"/>
      <w:lvlJc w:val="left"/>
      <w:pPr>
        <w:ind w:left="360" w:hanging="360"/>
      </w:pPr>
      <w:rPr>
        <w:rFonts w:ascii="Arial Narrow" w:eastAsia="Arial Unicode MS" w:hAnsi="Arial Narrow" w:cs="Arial Unicode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98B193D"/>
    <w:multiLevelType w:val="hybridMultilevel"/>
    <w:tmpl w:val="30688018"/>
    <w:lvl w:ilvl="0" w:tplc="A62C5DE2">
      <w:numFmt w:val="bullet"/>
      <w:lvlText w:val="-"/>
      <w:lvlJc w:val="left"/>
      <w:pPr>
        <w:tabs>
          <w:tab w:val="num" w:pos="930"/>
        </w:tabs>
        <w:ind w:left="930" w:hanging="570"/>
      </w:pPr>
      <w:rPr>
        <w:rFonts w:ascii="Times New Roman" w:eastAsia="Wingding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BB5036"/>
    <w:multiLevelType w:val="hybridMultilevel"/>
    <w:tmpl w:val="FDF670AE"/>
    <w:lvl w:ilvl="0" w:tplc="E048C192">
      <w:start w:val="1"/>
      <w:numFmt w:val="bullet"/>
      <w:lvlText w:val=""/>
      <w:lvlJc w:val="left"/>
      <w:pPr>
        <w:tabs>
          <w:tab w:val="num" w:pos="927"/>
        </w:tabs>
        <w:ind w:left="927" w:hanging="567"/>
      </w:pPr>
      <w:rPr>
        <w:rFonts w:ascii="Symbol" w:hAnsi="Symbol" w:hint="default"/>
        <w:sz w:val="2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42" w15:restartNumberingAfterBreak="0">
    <w:nsid w:val="4D655CC4"/>
    <w:multiLevelType w:val="hybridMultilevel"/>
    <w:tmpl w:val="0FE044C0"/>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E44595D"/>
    <w:multiLevelType w:val="hybridMultilevel"/>
    <w:tmpl w:val="1C88E0A0"/>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E9615B2"/>
    <w:multiLevelType w:val="hybridMultilevel"/>
    <w:tmpl w:val="2A347E78"/>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F1931EF"/>
    <w:multiLevelType w:val="hybridMultilevel"/>
    <w:tmpl w:val="8ADC857C"/>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F7B6A65"/>
    <w:multiLevelType w:val="hybridMultilevel"/>
    <w:tmpl w:val="898087E0"/>
    <w:lvl w:ilvl="0" w:tplc="54E6892A">
      <w:start w:val="10"/>
      <w:numFmt w:val="decimal"/>
      <w:lvlText w:val="%1."/>
      <w:lvlJc w:val="left"/>
      <w:pPr>
        <w:tabs>
          <w:tab w:val="num" w:pos="930"/>
        </w:tabs>
        <w:ind w:left="930" w:hanging="57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7" w15:restartNumberingAfterBreak="0">
    <w:nsid w:val="54E34F93"/>
    <w:multiLevelType w:val="hybridMultilevel"/>
    <w:tmpl w:val="E7B809C2"/>
    <w:lvl w:ilvl="0" w:tplc="A292633C">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B36980"/>
    <w:multiLevelType w:val="hybridMultilevel"/>
    <w:tmpl w:val="BD5CF90C"/>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50" w15:restartNumberingAfterBreak="0">
    <w:nsid w:val="57755D86"/>
    <w:multiLevelType w:val="hybridMultilevel"/>
    <w:tmpl w:val="479A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025A93"/>
    <w:multiLevelType w:val="hybridMultilevel"/>
    <w:tmpl w:val="F410B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AD7339C"/>
    <w:multiLevelType w:val="hybridMultilevel"/>
    <w:tmpl w:val="32F8B4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B466932"/>
    <w:multiLevelType w:val="hybridMultilevel"/>
    <w:tmpl w:val="D552491E"/>
    <w:lvl w:ilvl="0" w:tplc="66843A3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0E156B0"/>
    <w:multiLevelType w:val="hybridMultilevel"/>
    <w:tmpl w:val="E9CE3826"/>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48C1451"/>
    <w:multiLevelType w:val="hybridMultilevel"/>
    <w:tmpl w:val="12AEDEBA"/>
    <w:lvl w:ilvl="0" w:tplc="CD6E9824">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669C433D"/>
    <w:multiLevelType w:val="hybridMultilevel"/>
    <w:tmpl w:val="8EF003DA"/>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69F3C65"/>
    <w:multiLevelType w:val="hybridMultilevel"/>
    <w:tmpl w:val="4C0E24DE"/>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9" w15:restartNumberingAfterBreak="0">
    <w:nsid w:val="6BA855AD"/>
    <w:multiLevelType w:val="hybridMultilevel"/>
    <w:tmpl w:val="059223B2"/>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62" w15:restartNumberingAfterBreak="0">
    <w:nsid w:val="6DBF7955"/>
    <w:multiLevelType w:val="hybridMultilevel"/>
    <w:tmpl w:val="F5C2B624"/>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F862669"/>
    <w:multiLevelType w:val="hybridMultilevel"/>
    <w:tmpl w:val="6C3A7860"/>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A162F9"/>
    <w:multiLevelType w:val="hybridMultilevel"/>
    <w:tmpl w:val="7722D1F2"/>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DC129D1"/>
    <w:multiLevelType w:val="hybridMultilevel"/>
    <w:tmpl w:val="F086E826"/>
    <w:lvl w:ilvl="0" w:tplc="9702C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43370202">
    <w:abstractNumId w:val="10"/>
    <w:lvlOverride w:ilvl="0">
      <w:lvl w:ilvl="0">
        <w:start w:val="1"/>
        <w:numFmt w:val="bullet"/>
        <w:lvlText w:val="-"/>
        <w:legacy w:legacy="1" w:legacySpace="0" w:legacyIndent="360"/>
        <w:lvlJc w:val="left"/>
        <w:pPr>
          <w:ind w:left="360" w:hanging="360"/>
        </w:pPr>
      </w:lvl>
    </w:lvlOverride>
  </w:num>
  <w:num w:numId="2" w16cid:durableId="66856472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79678606">
    <w:abstractNumId w:val="61"/>
  </w:num>
  <w:num w:numId="4" w16cid:durableId="1085105698">
    <w:abstractNumId w:val="60"/>
  </w:num>
  <w:num w:numId="5" w16cid:durableId="345714894">
    <w:abstractNumId w:val="27"/>
  </w:num>
  <w:num w:numId="6" w16cid:durableId="1966235241">
    <w:abstractNumId w:val="49"/>
  </w:num>
  <w:num w:numId="7" w16cid:durableId="1886596785">
    <w:abstractNumId w:val="41"/>
  </w:num>
  <w:num w:numId="8" w16cid:durableId="820197088">
    <w:abstractNumId w:val="24"/>
  </w:num>
  <w:num w:numId="9" w16cid:durableId="73861423">
    <w:abstractNumId w:val="58"/>
  </w:num>
  <w:num w:numId="10" w16cid:durableId="1757939679">
    <w:abstractNumId w:val="1"/>
  </w:num>
  <w:num w:numId="11" w16cid:durableId="1164317988">
    <w:abstractNumId w:val="28"/>
  </w:num>
  <w:num w:numId="12" w16cid:durableId="968315301">
    <w:abstractNumId w:val="63"/>
  </w:num>
  <w:num w:numId="13" w16cid:durableId="581068506">
    <w:abstractNumId w:val="53"/>
  </w:num>
  <w:num w:numId="14" w16cid:durableId="62712877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828209687">
    <w:abstractNumId w:val="40"/>
  </w:num>
  <w:num w:numId="16" w16cid:durableId="1081874822">
    <w:abstractNumId w:val="35"/>
  </w:num>
  <w:num w:numId="17" w16cid:durableId="1339189739">
    <w:abstractNumId w:val="46"/>
  </w:num>
  <w:num w:numId="18" w16cid:durableId="734857554">
    <w:abstractNumId w:val="47"/>
  </w:num>
  <w:num w:numId="19" w16cid:durableId="817457063">
    <w:abstractNumId w:val="37"/>
  </w:num>
  <w:num w:numId="20" w16cid:durableId="593245043">
    <w:abstractNumId w:val="39"/>
  </w:num>
  <w:num w:numId="21" w16cid:durableId="1894271601">
    <w:abstractNumId w:val="20"/>
  </w:num>
  <w:num w:numId="22" w16cid:durableId="297035074">
    <w:abstractNumId w:val="32"/>
  </w:num>
  <w:num w:numId="23" w16cid:durableId="689451757">
    <w:abstractNumId w:val="14"/>
  </w:num>
  <w:num w:numId="24" w16cid:durableId="422147190">
    <w:abstractNumId w:val="65"/>
  </w:num>
  <w:num w:numId="25" w16cid:durableId="1612663031">
    <w:abstractNumId w:val="36"/>
  </w:num>
  <w:num w:numId="26" w16cid:durableId="1378582314">
    <w:abstractNumId w:val="38"/>
  </w:num>
  <w:num w:numId="27" w16cid:durableId="614558009">
    <w:abstractNumId w:val="10"/>
    <w:lvlOverride w:ilvl="0">
      <w:lvl w:ilvl="0">
        <w:start w:val="1"/>
        <w:numFmt w:val="bullet"/>
        <w:lvlText w:val=""/>
        <w:lvlJc w:val="left"/>
        <w:pPr>
          <w:ind w:left="360" w:hanging="360"/>
        </w:pPr>
        <w:rPr>
          <w:rFonts w:ascii="Symbol" w:hAnsi="Symbol" w:hint="default"/>
        </w:rPr>
      </w:lvl>
    </w:lvlOverride>
  </w:num>
  <w:num w:numId="28" w16cid:durableId="105427832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5400840">
    <w:abstractNumId w:val="11"/>
  </w:num>
  <w:num w:numId="30" w16cid:durableId="1713723871">
    <w:abstractNumId w:val="23"/>
  </w:num>
  <w:num w:numId="31" w16cid:durableId="1003778977">
    <w:abstractNumId w:val="29"/>
  </w:num>
  <w:num w:numId="32" w16cid:durableId="1470971872">
    <w:abstractNumId w:val="26"/>
  </w:num>
  <w:num w:numId="33" w16cid:durableId="1864708130">
    <w:abstractNumId w:val="15"/>
  </w:num>
  <w:num w:numId="34" w16cid:durableId="1814366618">
    <w:abstractNumId w:val="50"/>
  </w:num>
  <w:num w:numId="35" w16cid:durableId="732122431">
    <w:abstractNumId w:val="9"/>
  </w:num>
  <w:num w:numId="36" w16cid:durableId="1731228128">
    <w:abstractNumId w:val="7"/>
  </w:num>
  <w:num w:numId="37" w16cid:durableId="1690566689">
    <w:abstractNumId w:val="6"/>
  </w:num>
  <w:num w:numId="38" w16cid:durableId="1410734834">
    <w:abstractNumId w:val="5"/>
  </w:num>
  <w:num w:numId="39" w16cid:durableId="559249530">
    <w:abstractNumId w:val="4"/>
  </w:num>
  <w:num w:numId="40" w16cid:durableId="1016201265">
    <w:abstractNumId w:val="8"/>
  </w:num>
  <w:num w:numId="41" w16cid:durableId="102463086">
    <w:abstractNumId w:val="3"/>
  </w:num>
  <w:num w:numId="42" w16cid:durableId="987635828">
    <w:abstractNumId w:val="2"/>
  </w:num>
  <w:num w:numId="43" w16cid:durableId="151797904">
    <w:abstractNumId w:val="0"/>
  </w:num>
  <w:num w:numId="44" w16cid:durableId="2081363697">
    <w:abstractNumId w:val="17"/>
  </w:num>
  <w:num w:numId="45" w16cid:durableId="53283356">
    <w:abstractNumId w:val="51"/>
  </w:num>
  <w:num w:numId="46" w16cid:durableId="650981325">
    <w:abstractNumId w:val="12"/>
  </w:num>
  <w:num w:numId="47" w16cid:durableId="931667207">
    <w:abstractNumId w:val="52"/>
  </w:num>
  <w:num w:numId="48" w16cid:durableId="508522786">
    <w:abstractNumId w:val="22"/>
  </w:num>
  <w:num w:numId="49" w16cid:durableId="253248523">
    <w:abstractNumId w:val="16"/>
  </w:num>
  <w:num w:numId="50" w16cid:durableId="369381542">
    <w:abstractNumId w:val="55"/>
  </w:num>
  <w:num w:numId="51" w16cid:durableId="1707102719">
    <w:abstractNumId w:val="19"/>
  </w:num>
  <w:num w:numId="52" w16cid:durableId="1010449648">
    <w:abstractNumId w:val="48"/>
  </w:num>
  <w:num w:numId="53" w16cid:durableId="1965307974">
    <w:abstractNumId w:val="31"/>
  </w:num>
  <w:num w:numId="54" w16cid:durableId="705913527">
    <w:abstractNumId w:val="21"/>
  </w:num>
  <w:num w:numId="55" w16cid:durableId="331566535">
    <w:abstractNumId w:val="42"/>
  </w:num>
  <w:num w:numId="56" w16cid:durableId="620771894">
    <w:abstractNumId w:val="13"/>
  </w:num>
  <w:num w:numId="57" w16cid:durableId="1802921632">
    <w:abstractNumId w:val="30"/>
  </w:num>
  <w:num w:numId="58" w16cid:durableId="1524661898">
    <w:abstractNumId w:val="25"/>
  </w:num>
  <w:num w:numId="59" w16cid:durableId="1159687319">
    <w:abstractNumId w:val="66"/>
  </w:num>
  <w:num w:numId="60" w16cid:durableId="1764109902">
    <w:abstractNumId w:val="54"/>
  </w:num>
  <w:num w:numId="61" w16cid:durableId="1738740720">
    <w:abstractNumId w:val="43"/>
  </w:num>
  <w:num w:numId="62" w16cid:durableId="116220443">
    <w:abstractNumId w:val="64"/>
  </w:num>
  <w:num w:numId="63" w16cid:durableId="1655717942">
    <w:abstractNumId w:val="44"/>
  </w:num>
  <w:num w:numId="64" w16cid:durableId="1477456136">
    <w:abstractNumId w:val="45"/>
  </w:num>
  <w:num w:numId="65" w16cid:durableId="606429717">
    <w:abstractNumId w:val="56"/>
  </w:num>
  <w:num w:numId="66" w16cid:durableId="2034765005">
    <w:abstractNumId w:val="34"/>
  </w:num>
  <w:num w:numId="67" w16cid:durableId="1996688042">
    <w:abstractNumId w:val="67"/>
  </w:num>
  <w:num w:numId="68" w16cid:durableId="1517191151">
    <w:abstractNumId w:val="59"/>
  </w:num>
  <w:num w:numId="69" w16cid:durableId="1724019965">
    <w:abstractNumId w:val="62"/>
  </w:num>
  <w:num w:numId="70" w16cid:durableId="332611410">
    <w:abstractNumId w:val="33"/>
  </w:num>
  <w:num w:numId="71" w16cid:durableId="449906366">
    <w:abstractNumId w:val="18"/>
  </w:num>
  <w:num w:numId="72" w16cid:durableId="212931267">
    <w:abstractNumId w:val="5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DRA Slovenia 1">
    <w15:presenceInfo w15:providerId="None" w15:userId="DRA Slovenia 1"/>
  </w15:person>
  <w15:person w15:author="DRA Slovenia 2">
    <w15:presenceInfo w15:providerId="None" w15:userId="DRA Slovenia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de-AT" w:vendorID="64" w:dllVersion="6" w:nlCheck="1" w:checkStyle="1"/>
  <w:activeWritingStyle w:appName="MSWord" w:lang="es-ES" w:vendorID="64" w:dllVersion="6" w:nlCheck="1" w:checkStyle="0"/>
  <w:activeWritingStyle w:appName="MSWord" w:lang="de-CH" w:vendorID="64" w:dllVersion="6" w:nlCheck="1" w:checkStyle="0"/>
  <w:activeWritingStyle w:appName="MSWord" w:lang="fr-FR" w:vendorID="64" w:dllVersion="6" w:nlCheck="1" w:checkStyle="0"/>
  <w:activeWritingStyle w:appName="MSWord" w:lang="fr-BE" w:vendorID="64" w:dllVersion="6" w:nlCheck="1" w:checkStyle="1"/>
  <w:activeWritingStyle w:appName="MSWord" w:lang="fr-CH" w:vendorID="64" w:dllVersion="6" w:nlCheck="1" w:checkStyle="0"/>
  <w:activeWritingStyle w:appName="MSWord" w:lang="it-IT" w:vendorID="64" w:dllVersion="6" w:nlCheck="1" w:checkStyle="0"/>
  <w:activeWritingStyle w:appName="MSWord" w:lang="pt-BR" w:vendorID="64" w:dllVersion="6" w:nlCheck="1" w:checkStyle="0"/>
  <w:activeWritingStyle w:appName="MSWord" w:lang="en-US"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it-IT" w:vendorID="3" w:dllVersion="517" w:checkStyle="1"/>
  <w:activeWritingStyle w:appName="MSWord" w:lang="sv-SE" w:vendorID="666" w:dllVersion="513" w:checkStyle="1"/>
  <w:activeWritingStyle w:appName="MSWord" w:lang="pt-BR" w:vendorID="1" w:dllVersion="513" w:checkStyle="1"/>
  <w:activeWritingStyle w:appName="MSWord" w:lang="pl-PL" w:vendorID="12" w:dllVersion="512"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 w:name="Registered" w:val="-1"/>
    <w:docVar w:name="Version" w:val="0"/>
  </w:docVars>
  <w:rsids>
    <w:rsidRoot w:val="00367D6C"/>
    <w:rsid w:val="00000E42"/>
    <w:rsid w:val="00002058"/>
    <w:rsid w:val="000022B6"/>
    <w:rsid w:val="00003207"/>
    <w:rsid w:val="000033AB"/>
    <w:rsid w:val="00003AE8"/>
    <w:rsid w:val="00006469"/>
    <w:rsid w:val="00007AD8"/>
    <w:rsid w:val="000104E3"/>
    <w:rsid w:val="000105CD"/>
    <w:rsid w:val="000110F9"/>
    <w:rsid w:val="000113F8"/>
    <w:rsid w:val="00011459"/>
    <w:rsid w:val="00012D7A"/>
    <w:rsid w:val="00015C9E"/>
    <w:rsid w:val="00017292"/>
    <w:rsid w:val="00020C70"/>
    <w:rsid w:val="0002298E"/>
    <w:rsid w:val="00022C11"/>
    <w:rsid w:val="00023A50"/>
    <w:rsid w:val="00024BC4"/>
    <w:rsid w:val="0002501B"/>
    <w:rsid w:val="000251DF"/>
    <w:rsid w:val="00030907"/>
    <w:rsid w:val="00032A3E"/>
    <w:rsid w:val="000359F3"/>
    <w:rsid w:val="00036C72"/>
    <w:rsid w:val="000374A0"/>
    <w:rsid w:val="00040067"/>
    <w:rsid w:val="000417F7"/>
    <w:rsid w:val="00043741"/>
    <w:rsid w:val="00045B89"/>
    <w:rsid w:val="000527A5"/>
    <w:rsid w:val="00053230"/>
    <w:rsid w:val="00054005"/>
    <w:rsid w:val="00054F15"/>
    <w:rsid w:val="000565CD"/>
    <w:rsid w:val="0005678F"/>
    <w:rsid w:val="00056B27"/>
    <w:rsid w:val="00057D21"/>
    <w:rsid w:val="00057DF7"/>
    <w:rsid w:val="00057FB5"/>
    <w:rsid w:val="00060EE5"/>
    <w:rsid w:val="00062CFD"/>
    <w:rsid w:val="00063FF3"/>
    <w:rsid w:val="00064195"/>
    <w:rsid w:val="000645FC"/>
    <w:rsid w:val="00064B49"/>
    <w:rsid w:val="00064F66"/>
    <w:rsid w:val="00066066"/>
    <w:rsid w:val="00067213"/>
    <w:rsid w:val="00075581"/>
    <w:rsid w:val="000764D8"/>
    <w:rsid w:val="000803C3"/>
    <w:rsid w:val="00080A58"/>
    <w:rsid w:val="00081AF3"/>
    <w:rsid w:val="000820F3"/>
    <w:rsid w:val="000821F1"/>
    <w:rsid w:val="0008352E"/>
    <w:rsid w:val="00084A33"/>
    <w:rsid w:val="00086CCE"/>
    <w:rsid w:val="00087ABD"/>
    <w:rsid w:val="00090A22"/>
    <w:rsid w:val="00090B34"/>
    <w:rsid w:val="000917CE"/>
    <w:rsid w:val="000921DA"/>
    <w:rsid w:val="000922D3"/>
    <w:rsid w:val="000924C2"/>
    <w:rsid w:val="000948B5"/>
    <w:rsid w:val="000A26C3"/>
    <w:rsid w:val="000A2F53"/>
    <w:rsid w:val="000A4C1A"/>
    <w:rsid w:val="000A4F53"/>
    <w:rsid w:val="000A56A6"/>
    <w:rsid w:val="000A5D83"/>
    <w:rsid w:val="000A7665"/>
    <w:rsid w:val="000B1EA9"/>
    <w:rsid w:val="000B2135"/>
    <w:rsid w:val="000B25F0"/>
    <w:rsid w:val="000B3258"/>
    <w:rsid w:val="000B3D6C"/>
    <w:rsid w:val="000B7C95"/>
    <w:rsid w:val="000C000D"/>
    <w:rsid w:val="000C13D7"/>
    <w:rsid w:val="000C1474"/>
    <w:rsid w:val="000C55B5"/>
    <w:rsid w:val="000C5F38"/>
    <w:rsid w:val="000C653B"/>
    <w:rsid w:val="000C6C55"/>
    <w:rsid w:val="000C7E15"/>
    <w:rsid w:val="000D0846"/>
    <w:rsid w:val="000D1159"/>
    <w:rsid w:val="000D2E48"/>
    <w:rsid w:val="000D3EB9"/>
    <w:rsid w:val="000E0191"/>
    <w:rsid w:val="000E0ED8"/>
    <w:rsid w:val="000E2992"/>
    <w:rsid w:val="000E2D79"/>
    <w:rsid w:val="000E3C99"/>
    <w:rsid w:val="000E5B47"/>
    <w:rsid w:val="000F1706"/>
    <w:rsid w:val="000F1C7E"/>
    <w:rsid w:val="000F302E"/>
    <w:rsid w:val="000F3217"/>
    <w:rsid w:val="000F38A3"/>
    <w:rsid w:val="000F445A"/>
    <w:rsid w:val="000F50F1"/>
    <w:rsid w:val="000F5A6B"/>
    <w:rsid w:val="000F6EB0"/>
    <w:rsid w:val="0010145C"/>
    <w:rsid w:val="00102117"/>
    <w:rsid w:val="00104A0F"/>
    <w:rsid w:val="00104F7A"/>
    <w:rsid w:val="0010587E"/>
    <w:rsid w:val="00105D3E"/>
    <w:rsid w:val="00105D6E"/>
    <w:rsid w:val="00106F8E"/>
    <w:rsid w:val="00113226"/>
    <w:rsid w:val="0011449E"/>
    <w:rsid w:val="001151FC"/>
    <w:rsid w:val="001162B9"/>
    <w:rsid w:val="0012212D"/>
    <w:rsid w:val="00123E38"/>
    <w:rsid w:val="0012508D"/>
    <w:rsid w:val="0012570D"/>
    <w:rsid w:val="00126C55"/>
    <w:rsid w:val="0012777B"/>
    <w:rsid w:val="00127856"/>
    <w:rsid w:val="00130F9F"/>
    <w:rsid w:val="00131AA6"/>
    <w:rsid w:val="0013286E"/>
    <w:rsid w:val="0013306E"/>
    <w:rsid w:val="001337C7"/>
    <w:rsid w:val="001348F7"/>
    <w:rsid w:val="001350ED"/>
    <w:rsid w:val="001353E7"/>
    <w:rsid w:val="001358CA"/>
    <w:rsid w:val="0013680B"/>
    <w:rsid w:val="0013749E"/>
    <w:rsid w:val="0014035B"/>
    <w:rsid w:val="0014103C"/>
    <w:rsid w:val="00141621"/>
    <w:rsid w:val="00142CE9"/>
    <w:rsid w:val="00143178"/>
    <w:rsid w:val="00144682"/>
    <w:rsid w:val="001474EA"/>
    <w:rsid w:val="0015197D"/>
    <w:rsid w:val="00151D31"/>
    <w:rsid w:val="001570CC"/>
    <w:rsid w:val="001578BC"/>
    <w:rsid w:val="00160DA0"/>
    <w:rsid w:val="001610F8"/>
    <w:rsid w:val="001626AB"/>
    <w:rsid w:val="00163162"/>
    <w:rsid w:val="0016318B"/>
    <w:rsid w:val="00163F26"/>
    <w:rsid w:val="00164061"/>
    <w:rsid w:val="001656D0"/>
    <w:rsid w:val="00171CE4"/>
    <w:rsid w:val="0017209C"/>
    <w:rsid w:val="00173369"/>
    <w:rsid w:val="001734A5"/>
    <w:rsid w:val="001747B3"/>
    <w:rsid w:val="00174AC0"/>
    <w:rsid w:val="00177568"/>
    <w:rsid w:val="001775AC"/>
    <w:rsid w:val="001804B8"/>
    <w:rsid w:val="0018163D"/>
    <w:rsid w:val="001847CD"/>
    <w:rsid w:val="00185CFC"/>
    <w:rsid w:val="0018650A"/>
    <w:rsid w:val="001873F3"/>
    <w:rsid w:val="001875A4"/>
    <w:rsid w:val="00187D24"/>
    <w:rsid w:val="00187DF2"/>
    <w:rsid w:val="001919E7"/>
    <w:rsid w:val="001920CA"/>
    <w:rsid w:val="00193023"/>
    <w:rsid w:val="00193947"/>
    <w:rsid w:val="00196C3A"/>
    <w:rsid w:val="001A1242"/>
    <w:rsid w:val="001A2A68"/>
    <w:rsid w:val="001A2C34"/>
    <w:rsid w:val="001A2F44"/>
    <w:rsid w:val="001A3490"/>
    <w:rsid w:val="001A521B"/>
    <w:rsid w:val="001B2387"/>
    <w:rsid w:val="001B39A5"/>
    <w:rsid w:val="001B4E8D"/>
    <w:rsid w:val="001B6294"/>
    <w:rsid w:val="001B7FE3"/>
    <w:rsid w:val="001C2B19"/>
    <w:rsid w:val="001C34E3"/>
    <w:rsid w:val="001C4CFF"/>
    <w:rsid w:val="001C559D"/>
    <w:rsid w:val="001C592C"/>
    <w:rsid w:val="001C5DAC"/>
    <w:rsid w:val="001C60CF"/>
    <w:rsid w:val="001C7DD7"/>
    <w:rsid w:val="001D0711"/>
    <w:rsid w:val="001D2A46"/>
    <w:rsid w:val="001D3C0F"/>
    <w:rsid w:val="001D4359"/>
    <w:rsid w:val="001D4CB1"/>
    <w:rsid w:val="001E06E5"/>
    <w:rsid w:val="001E074F"/>
    <w:rsid w:val="001E1359"/>
    <w:rsid w:val="001E1DD3"/>
    <w:rsid w:val="001E2767"/>
    <w:rsid w:val="001E5438"/>
    <w:rsid w:val="001E6858"/>
    <w:rsid w:val="001E7333"/>
    <w:rsid w:val="001F15BF"/>
    <w:rsid w:val="001F2432"/>
    <w:rsid w:val="001F29C1"/>
    <w:rsid w:val="001F332D"/>
    <w:rsid w:val="001F6DB4"/>
    <w:rsid w:val="001F7056"/>
    <w:rsid w:val="002033D2"/>
    <w:rsid w:val="00203D73"/>
    <w:rsid w:val="002047AD"/>
    <w:rsid w:val="00205EE2"/>
    <w:rsid w:val="00205F98"/>
    <w:rsid w:val="002102C4"/>
    <w:rsid w:val="00210AF7"/>
    <w:rsid w:val="00210EFF"/>
    <w:rsid w:val="0021244E"/>
    <w:rsid w:val="002146A2"/>
    <w:rsid w:val="002149BF"/>
    <w:rsid w:val="00214B3E"/>
    <w:rsid w:val="002165AB"/>
    <w:rsid w:val="00217030"/>
    <w:rsid w:val="00217C24"/>
    <w:rsid w:val="00220BF0"/>
    <w:rsid w:val="00221592"/>
    <w:rsid w:val="00221ACC"/>
    <w:rsid w:val="00221F82"/>
    <w:rsid w:val="00221F85"/>
    <w:rsid w:val="00222880"/>
    <w:rsid w:val="0022370B"/>
    <w:rsid w:val="00225250"/>
    <w:rsid w:val="00225AC9"/>
    <w:rsid w:val="0022692F"/>
    <w:rsid w:val="00227394"/>
    <w:rsid w:val="00231058"/>
    <w:rsid w:val="002310EF"/>
    <w:rsid w:val="00231250"/>
    <w:rsid w:val="00231286"/>
    <w:rsid w:val="00231A42"/>
    <w:rsid w:val="00231BBC"/>
    <w:rsid w:val="00233708"/>
    <w:rsid w:val="00234021"/>
    <w:rsid w:val="00235C3E"/>
    <w:rsid w:val="00236D8C"/>
    <w:rsid w:val="00237991"/>
    <w:rsid w:val="00237C28"/>
    <w:rsid w:val="002415DD"/>
    <w:rsid w:val="002423C0"/>
    <w:rsid w:val="00245B51"/>
    <w:rsid w:val="00245E09"/>
    <w:rsid w:val="00247236"/>
    <w:rsid w:val="0024742A"/>
    <w:rsid w:val="00247454"/>
    <w:rsid w:val="0025021F"/>
    <w:rsid w:val="002509C4"/>
    <w:rsid w:val="00250D76"/>
    <w:rsid w:val="00252D37"/>
    <w:rsid w:val="00253A1F"/>
    <w:rsid w:val="002549D2"/>
    <w:rsid w:val="00255751"/>
    <w:rsid w:val="00256E98"/>
    <w:rsid w:val="002572E2"/>
    <w:rsid w:val="00257F94"/>
    <w:rsid w:val="0026002A"/>
    <w:rsid w:val="002603BD"/>
    <w:rsid w:val="002607BD"/>
    <w:rsid w:val="00260F9E"/>
    <w:rsid w:val="00262074"/>
    <w:rsid w:val="00262755"/>
    <w:rsid w:val="0026320B"/>
    <w:rsid w:val="002666F5"/>
    <w:rsid w:val="002752D2"/>
    <w:rsid w:val="00276248"/>
    <w:rsid w:val="002763E6"/>
    <w:rsid w:val="002766AB"/>
    <w:rsid w:val="002767A8"/>
    <w:rsid w:val="00276F2A"/>
    <w:rsid w:val="002771D7"/>
    <w:rsid w:val="0028674A"/>
    <w:rsid w:val="002868A4"/>
    <w:rsid w:val="00287CB7"/>
    <w:rsid w:val="00290C20"/>
    <w:rsid w:val="00292F8A"/>
    <w:rsid w:val="00293250"/>
    <w:rsid w:val="00293EB5"/>
    <w:rsid w:val="002A00A0"/>
    <w:rsid w:val="002A088B"/>
    <w:rsid w:val="002A1CBE"/>
    <w:rsid w:val="002A223F"/>
    <w:rsid w:val="002A2AF8"/>
    <w:rsid w:val="002A3FB0"/>
    <w:rsid w:val="002A4F2C"/>
    <w:rsid w:val="002A5111"/>
    <w:rsid w:val="002A5369"/>
    <w:rsid w:val="002A612E"/>
    <w:rsid w:val="002B0D61"/>
    <w:rsid w:val="002B1452"/>
    <w:rsid w:val="002B264B"/>
    <w:rsid w:val="002B4642"/>
    <w:rsid w:val="002B4A62"/>
    <w:rsid w:val="002B4F73"/>
    <w:rsid w:val="002B6217"/>
    <w:rsid w:val="002B7051"/>
    <w:rsid w:val="002B7D7D"/>
    <w:rsid w:val="002C1F19"/>
    <w:rsid w:val="002C4675"/>
    <w:rsid w:val="002C4E48"/>
    <w:rsid w:val="002C6ADB"/>
    <w:rsid w:val="002C745D"/>
    <w:rsid w:val="002D3588"/>
    <w:rsid w:val="002D58AA"/>
    <w:rsid w:val="002D6186"/>
    <w:rsid w:val="002D7453"/>
    <w:rsid w:val="002E13D7"/>
    <w:rsid w:val="002E196A"/>
    <w:rsid w:val="002E1B63"/>
    <w:rsid w:val="002E25CD"/>
    <w:rsid w:val="002E3E6B"/>
    <w:rsid w:val="002E4A8C"/>
    <w:rsid w:val="002E6536"/>
    <w:rsid w:val="002F0053"/>
    <w:rsid w:val="002F0DE4"/>
    <w:rsid w:val="002F21F5"/>
    <w:rsid w:val="002F3E86"/>
    <w:rsid w:val="002F78D2"/>
    <w:rsid w:val="00302247"/>
    <w:rsid w:val="00302F81"/>
    <w:rsid w:val="00306290"/>
    <w:rsid w:val="0031000B"/>
    <w:rsid w:val="00310602"/>
    <w:rsid w:val="0031069D"/>
    <w:rsid w:val="00310835"/>
    <w:rsid w:val="00312B04"/>
    <w:rsid w:val="0031447A"/>
    <w:rsid w:val="0031524F"/>
    <w:rsid w:val="00316011"/>
    <w:rsid w:val="00316A05"/>
    <w:rsid w:val="003202FA"/>
    <w:rsid w:val="00326EB7"/>
    <w:rsid w:val="00327A10"/>
    <w:rsid w:val="00334CA5"/>
    <w:rsid w:val="00335078"/>
    <w:rsid w:val="003355DF"/>
    <w:rsid w:val="00335858"/>
    <w:rsid w:val="00336ACC"/>
    <w:rsid w:val="00336ACE"/>
    <w:rsid w:val="0034012D"/>
    <w:rsid w:val="00340F4C"/>
    <w:rsid w:val="003419EA"/>
    <w:rsid w:val="00342BF4"/>
    <w:rsid w:val="0034418D"/>
    <w:rsid w:val="00344F7B"/>
    <w:rsid w:val="003450E5"/>
    <w:rsid w:val="003465CE"/>
    <w:rsid w:val="003474B3"/>
    <w:rsid w:val="00347E3B"/>
    <w:rsid w:val="003536C1"/>
    <w:rsid w:val="00353DF1"/>
    <w:rsid w:val="0035432A"/>
    <w:rsid w:val="00354BD6"/>
    <w:rsid w:val="003565A8"/>
    <w:rsid w:val="003566FC"/>
    <w:rsid w:val="00356C55"/>
    <w:rsid w:val="00357216"/>
    <w:rsid w:val="00357DAF"/>
    <w:rsid w:val="003603EE"/>
    <w:rsid w:val="00361437"/>
    <w:rsid w:val="00361B0E"/>
    <w:rsid w:val="00361D71"/>
    <w:rsid w:val="00362138"/>
    <w:rsid w:val="003625E0"/>
    <w:rsid w:val="00366BBE"/>
    <w:rsid w:val="00366E66"/>
    <w:rsid w:val="00367D6C"/>
    <w:rsid w:val="003724A5"/>
    <w:rsid w:val="003738CA"/>
    <w:rsid w:val="00373D08"/>
    <w:rsid w:val="00374F1F"/>
    <w:rsid w:val="003751B3"/>
    <w:rsid w:val="00375512"/>
    <w:rsid w:val="00376DCE"/>
    <w:rsid w:val="0038100F"/>
    <w:rsid w:val="00381F2F"/>
    <w:rsid w:val="00382C28"/>
    <w:rsid w:val="00385A89"/>
    <w:rsid w:val="00385E0E"/>
    <w:rsid w:val="003906A0"/>
    <w:rsid w:val="00391578"/>
    <w:rsid w:val="003A0E07"/>
    <w:rsid w:val="003A1E7B"/>
    <w:rsid w:val="003A32BF"/>
    <w:rsid w:val="003A475E"/>
    <w:rsid w:val="003A5142"/>
    <w:rsid w:val="003A6AEB"/>
    <w:rsid w:val="003A7334"/>
    <w:rsid w:val="003B019F"/>
    <w:rsid w:val="003B0D78"/>
    <w:rsid w:val="003B0FFF"/>
    <w:rsid w:val="003B2B74"/>
    <w:rsid w:val="003B2EA3"/>
    <w:rsid w:val="003B32D8"/>
    <w:rsid w:val="003B3385"/>
    <w:rsid w:val="003B5254"/>
    <w:rsid w:val="003B5B0C"/>
    <w:rsid w:val="003C24B1"/>
    <w:rsid w:val="003C2BBE"/>
    <w:rsid w:val="003C32FA"/>
    <w:rsid w:val="003C47D2"/>
    <w:rsid w:val="003C53D2"/>
    <w:rsid w:val="003C5B0E"/>
    <w:rsid w:val="003C6E2C"/>
    <w:rsid w:val="003C6E93"/>
    <w:rsid w:val="003C7005"/>
    <w:rsid w:val="003D1024"/>
    <w:rsid w:val="003D13A1"/>
    <w:rsid w:val="003D4761"/>
    <w:rsid w:val="003D4B71"/>
    <w:rsid w:val="003D4F3E"/>
    <w:rsid w:val="003E0338"/>
    <w:rsid w:val="003E2204"/>
    <w:rsid w:val="003E343E"/>
    <w:rsid w:val="003E38F3"/>
    <w:rsid w:val="003E5488"/>
    <w:rsid w:val="003E7C8E"/>
    <w:rsid w:val="003F2733"/>
    <w:rsid w:val="003F60BA"/>
    <w:rsid w:val="003F6BD1"/>
    <w:rsid w:val="003F7A7F"/>
    <w:rsid w:val="003F7EC0"/>
    <w:rsid w:val="00401FBF"/>
    <w:rsid w:val="0040339B"/>
    <w:rsid w:val="004034E9"/>
    <w:rsid w:val="00405340"/>
    <w:rsid w:val="00405BCE"/>
    <w:rsid w:val="00406392"/>
    <w:rsid w:val="00412062"/>
    <w:rsid w:val="004127ED"/>
    <w:rsid w:val="00412B9F"/>
    <w:rsid w:val="00413F08"/>
    <w:rsid w:val="0041454B"/>
    <w:rsid w:val="00414D72"/>
    <w:rsid w:val="00415C6A"/>
    <w:rsid w:val="00415F6A"/>
    <w:rsid w:val="0041671E"/>
    <w:rsid w:val="00417088"/>
    <w:rsid w:val="00417B06"/>
    <w:rsid w:val="00420056"/>
    <w:rsid w:val="00420CF7"/>
    <w:rsid w:val="004212F9"/>
    <w:rsid w:val="00425F5D"/>
    <w:rsid w:val="00426E31"/>
    <w:rsid w:val="004303BB"/>
    <w:rsid w:val="00430B9C"/>
    <w:rsid w:val="00430C60"/>
    <w:rsid w:val="00431D12"/>
    <w:rsid w:val="00432174"/>
    <w:rsid w:val="004333E9"/>
    <w:rsid w:val="004340DE"/>
    <w:rsid w:val="0043755D"/>
    <w:rsid w:val="004438EB"/>
    <w:rsid w:val="00447A69"/>
    <w:rsid w:val="00447D13"/>
    <w:rsid w:val="0045108C"/>
    <w:rsid w:val="0045112B"/>
    <w:rsid w:val="00451285"/>
    <w:rsid w:val="004513C6"/>
    <w:rsid w:val="0045176E"/>
    <w:rsid w:val="00451EAC"/>
    <w:rsid w:val="0045326F"/>
    <w:rsid w:val="00453FA9"/>
    <w:rsid w:val="00454841"/>
    <w:rsid w:val="00454B16"/>
    <w:rsid w:val="00455C09"/>
    <w:rsid w:val="0045785E"/>
    <w:rsid w:val="004618F5"/>
    <w:rsid w:val="00463F13"/>
    <w:rsid w:val="00467DE3"/>
    <w:rsid w:val="004719EA"/>
    <w:rsid w:val="00472004"/>
    <w:rsid w:val="0047245C"/>
    <w:rsid w:val="00475273"/>
    <w:rsid w:val="00475CC8"/>
    <w:rsid w:val="00475CD9"/>
    <w:rsid w:val="004772CC"/>
    <w:rsid w:val="004779CF"/>
    <w:rsid w:val="00480DC8"/>
    <w:rsid w:val="00481011"/>
    <w:rsid w:val="004821F9"/>
    <w:rsid w:val="00485DD1"/>
    <w:rsid w:val="004863C1"/>
    <w:rsid w:val="004868BD"/>
    <w:rsid w:val="004871CE"/>
    <w:rsid w:val="004874E7"/>
    <w:rsid w:val="004909D3"/>
    <w:rsid w:val="00491197"/>
    <w:rsid w:val="00491961"/>
    <w:rsid w:val="0049197F"/>
    <w:rsid w:val="00491A74"/>
    <w:rsid w:val="00491D3A"/>
    <w:rsid w:val="00491DDD"/>
    <w:rsid w:val="00494210"/>
    <w:rsid w:val="00496030"/>
    <w:rsid w:val="00496511"/>
    <w:rsid w:val="00497F04"/>
    <w:rsid w:val="004A0970"/>
    <w:rsid w:val="004A2911"/>
    <w:rsid w:val="004A2B5A"/>
    <w:rsid w:val="004A4F65"/>
    <w:rsid w:val="004A7367"/>
    <w:rsid w:val="004B1D38"/>
    <w:rsid w:val="004B1EE4"/>
    <w:rsid w:val="004B3CD7"/>
    <w:rsid w:val="004B60B5"/>
    <w:rsid w:val="004B6129"/>
    <w:rsid w:val="004B6875"/>
    <w:rsid w:val="004B7989"/>
    <w:rsid w:val="004C02C5"/>
    <w:rsid w:val="004C03C4"/>
    <w:rsid w:val="004C0826"/>
    <w:rsid w:val="004C2370"/>
    <w:rsid w:val="004C3265"/>
    <w:rsid w:val="004C3B5A"/>
    <w:rsid w:val="004D04A2"/>
    <w:rsid w:val="004D0F5C"/>
    <w:rsid w:val="004D3646"/>
    <w:rsid w:val="004D5260"/>
    <w:rsid w:val="004D79B7"/>
    <w:rsid w:val="004D7C3D"/>
    <w:rsid w:val="004E04F1"/>
    <w:rsid w:val="004E1F2A"/>
    <w:rsid w:val="004E28D4"/>
    <w:rsid w:val="004E333E"/>
    <w:rsid w:val="004E4C6A"/>
    <w:rsid w:val="004E4E58"/>
    <w:rsid w:val="004E50CE"/>
    <w:rsid w:val="004E53C3"/>
    <w:rsid w:val="004E7736"/>
    <w:rsid w:val="004F06B0"/>
    <w:rsid w:val="004F4289"/>
    <w:rsid w:val="004F4D32"/>
    <w:rsid w:val="004F6F1E"/>
    <w:rsid w:val="00500A58"/>
    <w:rsid w:val="005046B2"/>
    <w:rsid w:val="00504D5C"/>
    <w:rsid w:val="00504DC2"/>
    <w:rsid w:val="0050647A"/>
    <w:rsid w:val="00506B4E"/>
    <w:rsid w:val="00506F5D"/>
    <w:rsid w:val="0050790D"/>
    <w:rsid w:val="0051057F"/>
    <w:rsid w:val="00510D61"/>
    <w:rsid w:val="005127B7"/>
    <w:rsid w:val="005127D8"/>
    <w:rsid w:val="00512E7F"/>
    <w:rsid w:val="00513617"/>
    <w:rsid w:val="005138B7"/>
    <w:rsid w:val="005148FD"/>
    <w:rsid w:val="00516226"/>
    <w:rsid w:val="0052085F"/>
    <w:rsid w:val="00520F62"/>
    <w:rsid w:val="005210C2"/>
    <w:rsid w:val="00521116"/>
    <w:rsid w:val="00522FB8"/>
    <w:rsid w:val="005247E2"/>
    <w:rsid w:val="00525405"/>
    <w:rsid w:val="00525ED6"/>
    <w:rsid w:val="00527D50"/>
    <w:rsid w:val="0053106A"/>
    <w:rsid w:val="005329A7"/>
    <w:rsid w:val="005332D8"/>
    <w:rsid w:val="005337CA"/>
    <w:rsid w:val="00533A5D"/>
    <w:rsid w:val="005354F5"/>
    <w:rsid w:val="00535591"/>
    <w:rsid w:val="005365A4"/>
    <w:rsid w:val="005368C5"/>
    <w:rsid w:val="005379DB"/>
    <w:rsid w:val="00537A22"/>
    <w:rsid w:val="0054039B"/>
    <w:rsid w:val="005404E7"/>
    <w:rsid w:val="00541E93"/>
    <w:rsid w:val="005426BA"/>
    <w:rsid w:val="005436F3"/>
    <w:rsid w:val="00545E32"/>
    <w:rsid w:val="005467A4"/>
    <w:rsid w:val="005503DC"/>
    <w:rsid w:val="0055142E"/>
    <w:rsid w:val="00552800"/>
    <w:rsid w:val="0055283F"/>
    <w:rsid w:val="00554CCC"/>
    <w:rsid w:val="005550CA"/>
    <w:rsid w:val="00555E45"/>
    <w:rsid w:val="00556A2C"/>
    <w:rsid w:val="00561349"/>
    <w:rsid w:val="005632D9"/>
    <w:rsid w:val="0056492D"/>
    <w:rsid w:val="005659B1"/>
    <w:rsid w:val="005663CD"/>
    <w:rsid w:val="00570B20"/>
    <w:rsid w:val="00571392"/>
    <w:rsid w:val="005730E4"/>
    <w:rsid w:val="005732C4"/>
    <w:rsid w:val="005753CD"/>
    <w:rsid w:val="005755BA"/>
    <w:rsid w:val="005777FC"/>
    <w:rsid w:val="00577DDC"/>
    <w:rsid w:val="00581B3D"/>
    <w:rsid w:val="00582746"/>
    <w:rsid w:val="005859B9"/>
    <w:rsid w:val="00585A70"/>
    <w:rsid w:val="0058624B"/>
    <w:rsid w:val="00586842"/>
    <w:rsid w:val="00587208"/>
    <w:rsid w:val="0059161B"/>
    <w:rsid w:val="00591DF4"/>
    <w:rsid w:val="00591F06"/>
    <w:rsid w:val="005928D3"/>
    <w:rsid w:val="00592F98"/>
    <w:rsid w:val="00595B82"/>
    <w:rsid w:val="00597BD8"/>
    <w:rsid w:val="005A20D1"/>
    <w:rsid w:val="005A3C9C"/>
    <w:rsid w:val="005A55AF"/>
    <w:rsid w:val="005B30CA"/>
    <w:rsid w:val="005B38D6"/>
    <w:rsid w:val="005C1A37"/>
    <w:rsid w:val="005C20E8"/>
    <w:rsid w:val="005C25C3"/>
    <w:rsid w:val="005C2D90"/>
    <w:rsid w:val="005C2F40"/>
    <w:rsid w:val="005C3AAD"/>
    <w:rsid w:val="005C3D09"/>
    <w:rsid w:val="005C4C31"/>
    <w:rsid w:val="005C509D"/>
    <w:rsid w:val="005C56A8"/>
    <w:rsid w:val="005C595D"/>
    <w:rsid w:val="005C5F15"/>
    <w:rsid w:val="005C6214"/>
    <w:rsid w:val="005C7CD8"/>
    <w:rsid w:val="005C7F99"/>
    <w:rsid w:val="005D00DF"/>
    <w:rsid w:val="005D137F"/>
    <w:rsid w:val="005D4071"/>
    <w:rsid w:val="005D4378"/>
    <w:rsid w:val="005D4EA4"/>
    <w:rsid w:val="005D73A3"/>
    <w:rsid w:val="005E010F"/>
    <w:rsid w:val="005E1D6E"/>
    <w:rsid w:val="005E348E"/>
    <w:rsid w:val="005E352A"/>
    <w:rsid w:val="005E4585"/>
    <w:rsid w:val="005E4B53"/>
    <w:rsid w:val="005E745F"/>
    <w:rsid w:val="005F002D"/>
    <w:rsid w:val="005F0C30"/>
    <w:rsid w:val="005F2D3F"/>
    <w:rsid w:val="005F3A00"/>
    <w:rsid w:val="005F4E88"/>
    <w:rsid w:val="005F6003"/>
    <w:rsid w:val="005F6508"/>
    <w:rsid w:val="005F692C"/>
    <w:rsid w:val="005F6C1A"/>
    <w:rsid w:val="0060135A"/>
    <w:rsid w:val="00601B1F"/>
    <w:rsid w:val="006022C7"/>
    <w:rsid w:val="006028D2"/>
    <w:rsid w:val="00603E06"/>
    <w:rsid w:val="006041D9"/>
    <w:rsid w:val="00604501"/>
    <w:rsid w:val="00604D23"/>
    <w:rsid w:val="00605C3A"/>
    <w:rsid w:val="00605CA8"/>
    <w:rsid w:val="00606D6E"/>
    <w:rsid w:val="00610EF4"/>
    <w:rsid w:val="00612B5A"/>
    <w:rsid w:val="0062213F"/>
    <w:rsid w:val="00622BE9"/>
    <w:rsid w:val="00622C04"/>
    <w:rsid w:val="00624E9A"/>
    <w:rsid w:val="0062660F"/>
    <w:rsid w:val="0062757F"/>
    <w:rsid w:val="00631F6A"/>
    <w:rsid w:val="00633626"/>
    <w:rsid w:val="00634D3A"/>
    <w:rsid w:val="00640AC2"/>
    <w:rsid w:val="00642BCF"/>
    <w:rsid w:val="00645FD8"/>
    <w:rsid w:val="006479CB"/>
    <w:rsid w:val="0065233E"/>
    <w:rsid w:val="00652FDD"/>
    <w:rsid w:val="0065337A"/>
    <w:rsid w:val="00654394"/>
    <w:rsid w:val="006559BC"/>
    <w:rsid w:val="00666FD2"/>
    <w:rsid w:val="006703E6"/>
    <w:rsid w:val="00670DF5"/>
    <w:rsid w:val="006712BA"/>
    <w:rsid w:val="00677452"/>
    <w:rsid w:val="006825AE"/>
    <w:rsid w:val="0068272A"/>
    <w:rsid w:val="00682D48"/>
    <w:rsid w:val="00684F89"/>
    <w:rsid w:val="0068517D"/>
    <w:rsid w:val="0069476A"/>
    <w:rsid w:val="0069521F"/>
    <w:rsid w:val="00696540"/>
    <w:rsid w:val="00697B94"/>
    <w:rsid w:val="006A0FA9"/>
    <w:rsid w:val="006A1297"/>
    <w:rsid w:val="006A208A"/>
    <w:rsid w:val="006A26E9"/>
    <w:rsid w:val="006A2900"/>
    <w:rsid w:val="006A39AC"/>
    <w:rsid w:val="006A406F"/>
    <w:rsid w:val="006A46A0"/>
    <w:rsid w:val="006A5E7E"/>
    <w:rsid w:val="006A6A65"/>
    <w:rsid w:val="006A7E2C"/>
    <w:rsid w:val="006B0E5C"/>
    <w:rsid w:val="006B2786"/>
    <w:rsid w:val="006B2AF9"/>
    <w:rsid w:val="006B2FF3"/>
    <w:rsid w:val="006B3C69"/>
    <w:rsid w:val="006B4239"/>
    <w:rsid w:val="006B584F"/>
    <w:rsid w:val="006C008B"/>
    <w:rsid w:val="006C3004"/>
    <w:rsid w:val="006C364E"/>
    <w:rsid w:val="006C376E"/>
    <w:rsid w:val="006C5BF4"/>
    <w:rsid w:val="006C65AD"/>
    <w:rsid w:val="006C6D52"/>
    <w:rsid w:val="006C7294"/>
    <w:rsid w:val="006D1275"/>
    <w:rsid w:val="006D2426"/>
    <w:rsid w:val="006D298E"/>
    <w:rsid w:val="006D3A85"/>
    <w:rsid w:val="006D4640"/>
    <w:rsid w:val="006D51A0"/>
    <w:rsid w:val="006E0AFA"/>
    <w:rsid w:val="006E0BF8"/>
    <w:rsid w:val="006E1D42"/>
    <w:rsid w:val="006E2305"/>
    <w:rsid w:val="006E339B"/>
    <w:rsid w:val="006E4BFF"/>
    <w:rsid w:val="006E539F"/>
    <w:rsid w:val="006E5984"/>
    <w:rsid w:val="006E6131"/>
    <w:rsid w:val="006F00F5"/>
    <w:rsid w:val="006F01D8"/>
    <w:rsid w:val="006F1904"/>
    <w:rsid w:val="006F2647"/>
    <w:rsid w:val="006F4F84"/>
    <w:rsid w:val="006F58C9"/>
    <w:rsid w:val="006F5D83"/>
    <w:rsid w:val="00700389"/>
    <w:rsid w:val="0070089A"/>
    <w:rsid w:val="00700C46"/>
    <w:rsid w:val="00700EFE"/>
    <w:rsid w:val="00701F9D"/>
    <w:rsid w:val="00702A0B"/>
    <w:rsid w:val="00702DAF"/>
    <w:rsid w:val="007042EB"/>
    <w:rsid w:val="00706FF8"/>
    <w:rsid w:val="007106E7"/>
    <w:rsid w:val="00710AF4"/>
    <w:rsid w:val="00712318"/>
    <w:rsid w:val="00712F65"/>
    <w:rsid w:val="00713E10"/>
    <w:rsid w:val="00715622"/>
    <w:rsid w:val="007169D8"/>
    <w:rsid w:val="00716ECF"/>
    <w:rsid w:val="00717020"/>
    <w:rsid w:val="007203A3"/>
    <w:rsid w:val="00721CFA"/>
    <w:rsid w:val="0072322D"/>
    <w:rsid w:val="007244D4"/>
    <w:rsid w:val="007259DB"/>
    <w:rsid w:val="00725DE3"/>
    <w:rsid w:val="00726882"/>
    <w:rsid w:val="007303D1"/>
    <w:rsid w:val="00731131"/>
    <w:rsid w:val="00731F52"/>
    <w:rsid w:val="00734607"/>
    <w:rsid w:val="0073565F"/>
    <w:rsid w:val="007356A1"/>
    <w:rsid w:val="0073647C"/>
    <w:rsid w:val="00737E28"/>
    <w:rsid w:val="00742DDA"/>
    <w:rsid w:val="0074307F"/>
    <w:rsid w:val="00743E26"/>
    <w:rsid w:val="007508ED"/>
    <w:rsid w:val="007544FC"/>
    <w:rsid w:val="00760436"/>
    <w:rsid w:val="0076062C"/>
    <w:rsid w:val="00760676"/>
    <w:rsid w:val="00760DC5"/>
    <w:rsid w:val="00760E08"/>
    <w:rsid w:val="007618F0"/>
    <w:rsid w:val="007649A9"/>
    <w:rsid w:val="007671F1"/>
    <w:rsid w:val="0076753F"/>
    <w:rsid w:val="00767EB2"/>
    <w:rsid w:val="007728D0"/>
    <w:rsid w:val="00772CEC"/>
    <w:rsid w:val="00772D81"/>
    <w:rsid w:val="00773E06"/>
    <w:rsid w:val="00774A11"/>
    <w:rsid w:val="0077515D"/>
    <w:rsid w:val="0077651A"/>
    <w:rsid w:val="00776EDD"/>
    <w:rsid w:val="00780066"/>
    <w:rsid w:val="00780502"/>
    <w:rsid w:val="007865CD"/>
    <w:rsid w:val="00786F06"/>
    <w:rsid w:val="007876A3"/>
    <w:rsid w:val="00791048"/>
    <w:rsid w:val="00791FEE"/>
    <w:rsid w:val="00792BAD"/>
    <w:rsid w:val="007938E6"/>
    <w:rsid w:val="00793A86"/>
    <w:rsid w:val="00794EC0"/>
    <w:rsid w:val="00794FE9"/>
    <w:rsid w:val="00796BE4"/>
    <w:rsid w:val="007A0D9C"/>
    <w:rsid w:val="007A1851"/>
    <w:rsid w:val="007A3ABF"/>
    <w:rsid w:val="007A48E6"/>
    <w:rsid w:val="007A4F3B"/>
    <w:rsid w:val="007A5A04"/>
    <w:rsid w:val="007A5DF8"/>
    <w:rsid w:val="007A7C54"/>
    <w:rsid w:val="007A7FE6"/>
    <w:rsid w:val="007B1FFD"/>
    <w:rsid w:val="007B2CFB"/>
    <w:rsid w:val="007B4A15"/>
    <w:rsid w:val="007B4E2B"/>
    <w:rsid w:val="007B5AC2"/>
    <w:rsid w:val="007B654D"/>
    <w:rsid w:val="007B6C92"/>
    <w:rsid w:val="007B7293"/>
    <w:rsid w:val="007C1150"/>
    <w:rsid w:val="007C64FB"/>
    <w:rsid w:val="007C661E"/>
    <w:rsid w:val="007C6CF3"/>
    <w:rsid w:val="007D1AED"/>
    <w:rsid w:val="007D48CE"/>
    <w:rsid w:val="007D5C06"/>
    <w:rsid w:val="007E625E"/>
    <w:rsid w:val="007E74A5"/>
    <w:rsid w:val="007E7896"/>
    <w:rsid w:val="007E7E93"/>
    <w:rsid w:val="007F03BC"/>
    <w:rsid w:val="007F0D9D"/>
    <w:rsid w:val="007F1110"/>
    <w:rsid w:val="007F1B9E"/>
    <w:rsid w:val="007F214D"/>
    <w:rsid w:val="007F2B87"/>
    <w:rsid w:val="007F380E"/>
    <w:rsid w:val="007F4925"/>
    <w:rsid w:val="007F5CF4"/>
    <w:rsid w:val="00800F1F"/>
    <w:rsid w:val="0080217C"/>
    <w:rsid w:val="00802628"/>
    <w:rsid w:val="00803CB8"/>
    <w:rsid w:val="00803FF6"/>
    <w:rsid w:val="00804616"/>
    <w:rsid w:val="00804EC2"/>
    <w:rsid w:val="008055C8"/>
    <w:rsid w:val="00807395"/>
    <w:rsid w:val="008102CA"/>
    <w:rsid w:val="00810AAC"/>
    <w:rsid w:val="00812333"/>
    <w:rsid w:val="008130E6"/>
    <w:rsid w:val="00813B8B"/>
    <w:rsid w:val="008148E3"/>
    <w:rsid w:val="00815828"/>
    <w:rsid w:val="00817A27"/>
    <w:rsid w:val="0082042C"/>
    <w:rsid w:val="00820566"/>
    <w:rsid w:val="008207CE"/>
    <w:rsid w:val="008218C3"/>
    <w:rsid w:val="0082470D"/>
    <w:rsid w:val="00824F6A"/>
    <w:rsid w:val="008275A4"/>
    <w:rsid w:val="00827FD4"/>
    <w:rsid w:val="00830107"/>
    <w:rsid w:val="008302FD"/>
    <w:rsid w:val="00830896"/>
    <w:rsid w:val="00830E01"/>
    <w:rsid w:val="00831ED5"/>
    <w:rsid w:val="0083276A"/>
    <w:rsid w:val="008339C4"/>
    <w:rsid w:val="008344D4"/>
    <w:rsid w:val="00834828"/>
    <w:rsid w:val="00834EED"/>
    <w:rsid w:val="00835F38"/>
    <w:rsid w:val="00837B91"/>
    <w:rsid w:val="00837DE3"/>
    <w:rsid w:val="00841649"/>
    <w:rsid w:val="00843AB8"/>
    <w:rsid w:val="00843B1D"/>
    <w:rsid w:val="00844CF3"/>
    <w:rsid w:val="00851EB3"/>
    <w:rsid w:val="0085587E"/>
    <w:rsid w:val="008569A0"/>
    <w:rsid w:val="008570C2"/>
    <w:rsid w:val="00861560"/>
    <w:rsid w:val="00861D08"/>
    <w:rsid w:val="00862CF9"/>
    <w:rsid w:val="00865E31"/>
    <w:rsid w:val="008725A4"/>
    <w:rsid w:val="0087270D"/>
    <w:rsid w:val="00875634"/>
    <w:rsid w:val="00876173"/>
    <w:rsid w:val="00876C4B"/>
    <w:rsid w:val="00880D57"/>
    <w:rsid w:val="008814A8"/>
    <w:rsid w:val="008818F8"/>
    <w:rsid w:val="008819F0"/>
    <w:rsid w:val="00883897"/>
    <w:rsid w:val="008861BA"/>
    <w:rsid w:val="0089002D"/>
    <w:rsid w:val="00890DCE"/>
    <w:rsid w:val="00890F74"/>
    <w:rsid w:val="008919AE"/>
    <w:rsid w:val="008944F1"/>
    <w:rsid w:val="008954A6"/>
    <w:rsid w:val="008959AC"/>
    <w:rsid w:val="00896D06"/>
    <w:rsid w:val="008A02BE"/>
    <w:rsid w:val="008A0AA7"/>
    <w:rsid w:val="008A3E11"/>
    <w:rsid w:val="008A493C"/>
    <w:rsid w:val="008A6356"/>
    <w:rsid w:val="008A6D06"/>
    <w:rsid w:val="008A757F"/>
    <w:rsid w:val="008A765F"/>
    <w:rsid w:val="008A7EA4"/>
    <w:rsid w:val="008B085C"/>
    <w:rsid w:val="008B0F58"/>
    <w:rsid w:val="008B40AC"/>
    <w:rsid w:val="008B5524"/>
    <w:rsid w:val="008B5AEE"/>
    <w:rsid w:val="008B77F8"/>
    <w:rsid w:val="008C3A41"/>
    <w:rsid w:val="008C4297"/>
    <w:rsid w:val="008C5D96"/>
    <w:rsid w:val="008D2010"/>
    <w:rsid w:val="008D27B0"/>
    <w:rsid w:val="008D3732"/>
    <w:rsid w:val="008D41E9"/>
    <w:rsid w:val="008D4E1E"/>
    <w:rsid w:val="008D551C"/>
    <w:rsid w:val="008D64E3"/>
    <w:rsid w:val="008D71C5"/>
    <w:rsid w:val="008D7DF2"/>
    <w:rsid w:val="008E02CC"/>
    <w:rsid w:val="008E25E0"/>
    <w:rsid w:val="008F0CAE"/>
    <w:rsid w:val="008F1FAA"/>
    <w:rsid w:val="008F2117"/>
    <w:rsid w:val="008F384F"/>
    <w:rsid w:val="008F6453"/>
    <w:rsid w:val="008F6967"/>
    <w:rsid w:val="008F7CC4"/>
    <w:rsid w:val="009012A6"/>
    <w:rsid w:val="00902476"/>
    <w:rsid w:val="0090285A"/>
    <w:rsid w:val="00904F78"/>
    <w:rsid w:val="00905234"/>
    <w:rsid w:val="009062A8"/>
    <w:rsid w:val="009102CF"/>
    <w:rsid w:val="009115CC"/>
    <w:rsid w:val="0091396B"/>
    <w:rsid w:val="00913BA2"/>
    <w:rsid w:val="009156E1"/>
    <w:rsid w:val="00915BDE"/>
    <w:rsid w:val="009164DB"/>
    <w:rsid w:val="009167C0"/>
    <w:rsid w:val="00916F3D"/>
    <w:rsid w:val="00917E83"/>
    <w:rsid w:val="009202AA"/>
    <w:rsid w:val="00920708"/>
    <w:rsid w:val="00923B8B"/>
    <w:rsid w:val="009246C5"/>
    <w:rsid w:val="00926930"/>
    <w:rsid w:val="00926B22"/>
    <w:rsid w:val="00932E7A"/>
    <w:rsid w:val="00934565"/>
    <w:rsid w:val="00937AA7"/>
    <w:rsid w:val="00940239"/>
    <w:rsid w:val="00941932"/>
    <w:rsid w:val="00944714"/>
    <w:rsid w:val="00944D6C"/>
    <w:rsid w:val="00945C22"/>
    <w:rsid w:val="00945D11"/>
    <w:rsid w:val="00946A56"/>
    <w:rsid w:val="00951CDA"/>
    <w:rsid w:val="00953031"/>
    <w:rsid w:val="009549CD"/>
    <w:rsid w:val="00954D25"/>
    <w:rsid w:val="0095725D"/>
    <w:rsid w:val="009575A7"/>
    <w:rsid w:val="00960238"/>
    <w:rsid w:val="00964907"/>
    <w:rsid w:val="0096530A"/>
    <w:rsid w:val="00966E2E"/>
    <w:rsid w:val="009700EB"/>
    <w:rsid w:val="00971C01"/>
    <w:rsid w:val="009751D2"/>
    <w:rsid w:val="00975AA5"/>
    <w:rsid w:val="0097671B"/>
    <w:rsid w:val="009830B0"/>
    <w:rsid w:val="00983157"/>
    <w:rsid w:val="009842B7"/>
    <w:rsid w:val="0098460A"/>
    <w:rsid w:val="00984C20"/>
    <w:rsid w:val="009932EE"/>
    <w:rsid w:val="00993931"/>
    <w:rsid w:val="009958A2"/>
    <w:rsid w:val="009964B6"/>
    <w:rsid w:val="009A0BBD"/>
    <w:rsid w:val="009A0F23"/>
    <w:rsid w:val="009A1968"/>
    <w:rsid w:val="009A2917"/>
    <w:rsid w:val="009A42B7"/>
    <w:rsid w:val="009A6A1B"/>
    <w:rsid w:val="009A78F9"/>
    <w:rsid w:val="009B0699"/>
    <w:rsid w:val="009B16B4"/>
    <w:rsid w:val="009B4A3E"/>
    <w:rsid w:val="009B5497"/>
    <w:rsid w:val="009B5E2F"/>
    <w:rsid w:val="009B7026"/>
    <w:rsid w:val="009B76BE"/>
    <w:rsid w:val="009B799E"/>
    <w:rsid w:val="009C1040"/>
    <w:rsid w:val="009C4564"/>
    <w:rsid w:val="009D0489"/>
    <w:rsid w:val="009D0C3A"/>
    <w:rsid w:val="009D1D81"/>
    <w:rsid w:val="009D40E8"/>
    <w:rsid w:val="009D687F"/>
    <w:rsid w:val="009D68EF"/>
    <w:rsid w:val="009D6D00"/>
    <w:rsid w:val="009E1E52"/>
    <w:rsid w:val="009E211C"/>
    <w:rsid w:val="009E2656"/>
    <w:rsid w:val="009E4076"/>
    <w:rsid w:val="009E43E3"/>
    <w:rsid w:val="009E4494"/>
    <w:rsid w:val="009E621A"/>
    <w:rsid w:val="009E7658"/>
    <w:rsid w:val="009F19F1"/>
    <w:rsid w:val="009F6E50"/>
    <w:rsid w:val="00A01179"/>
    <w:rsid w:val="00A01A60"/>
    <w:rsid w:val="00A03521"/>
    <w:rsid w:val="00A03913"/>
    <w:rsid w:val="00A0400F"/>
    <w:rsid w:val="00A04A70"/>
    <w:rsid w:val="00A05F7F"/>
    <w:rsid w:val="00A066D7"/>
    <w:rsid w:val="00A07D31"/>
    <w:rsid w:val="00A108BE"/>
    <w:rsid w:val="00A114C5"/>
    <w:rsid w:val="00A13130"/>
    <w:rsid w:val="00A131CD"/>
    <w:rsid w:val="00A170E2"/>
    <w:rsid w:val="00A17A6F"/>
    <w:rsid w:val="00A20319"/>
    <w:rsid w:val="00A2211A"/>
    <w:rsid w:val="00A2370C"/>
    <w:rsid w:val="00A24FD8"/>
    <w:rsid w:val="00A2572D"/>
    <w:rsid w:val="00A26068"/>
    <w:rsid w:val="00A30371"/>
    <w:rsid w:val="00A32918"/>
    <w:rsid w:val="00A33119"/>
    <w:rsid w:val="00A349C5"/>
    <w:rsid w:val="00A3545E"/>
    <w:rsid w:val="00A35B15"/>
    <w:rsid w:val="00A361D0"/>
    <w:rsid w:val="00A36483"/>
    <w:rsid w:val="00A36D43"/>
    <w:rsid w:val="00A41CE5"/>
    <w:rsid w:val="00A42515"/>
    <w:rsid w:val="00A426B6"/>
    <w:rsid w:val="00A42769"/>
    <w:rsid w:val="00A47A61"/>
    <w:rsid w:val="00A53995"/>
    <w:rsid w:val="00A54CBF"/>
    <w:rsid w:val="00A54DD3"/>
    <w:rsid w:val="00A54EF6"/>
    <w:rsid w:val="00A560B4"/>
    <w:rsid w:val="00A570B3"/>
    <w:rsid w:val="00A5765A"/>
    <w:rsid w:val="00A61183"/>
    <w:rsid w:val="00A62244"/>
    <w:rsid w:val="00A6281C"/>
    <w:rsid w:val="00A629F3"/>
    <w:rsid w:val="00A62FF1"/>
    <w:rsid w:val="00A636BB"/>
    <w:rsid w:val="00A66792"/>
    <w:rsid w:val="00A7144F"/>
    <w:rsid w:val="00A725EE"/>
    <w:rsid w:val="00A75CB6"/>
    <w:rsid w:val="00A75FE2"/>
    <w:rsid w:val="00A76179"/>
    <w:rsid w:val="00A7791E"/>
    <w:rsid w:val="00A80676"/>
    <w:rsid w:val="00A80CBF"/>
    <w:rsid w:val="00A80F3B"/>
    <w:rsid w:val="00A81D30"/>
    <w:rsid w:val="00A83A6F"/>
    <w:rsid w:val="00A84C8E"/>
    <w:rsid w:val="00A852C3"/>
    <w:rsid w:val="00A85697"/>
    <w:rsid w:val="00A907BD"/>
    <w:rsid w:val="00A92443"/>
    <w:rsid w:val="00A92A33"/>
    <w:rsid w:val="00A93771"/>
    <w:rsid w:val="00A93985"/>
    <w:rsid w:val="00A956FE"/>
    <w:rsid w:val="00A963EB"/>
    <w:rsid w:val="00AA5D9B"/>
    <w:rsid w:val="00AB2865"/>
    <w:rsid w:val="00AB3521"/>
    <w:rsid w:val="00AB5485"/>
    <w:rsid w:val="00AB6FB8"/>
    <w:rsid w:val="00AC1291"/>
    <w:rsid w:val="00AC1E46"/>
    <w:rsid w:val="00AC33F3"/>
    <w:rsid w:val="00AC3E54"/>
    <w:rsid w:val="00AC49C1"/>
    <w:rsid w:val="00AC586E"/>
    <w:rsid w:val="00AC6D73"/>
    <w:rsid w:val="00AC7589"/>
    <w:rsid w:val="00AD011D"/>
    <w:rsid w:val="00AD0A0C"/>
    <w:rsid w:val="00AD0B5B"/>
    <w:rsid w:val="00AD1872"/>
    <w:rsid w:val="00AD2416"/>
    <w:rsid w:val="00AD2745"/>
    <w:rsid w:val="00AD3EE8"/>
    <w:rsid w:val="00AD4384"/>
    <w:rsid w:val="00AD5FBC"/>
    <w:rsid w:val="00AD61A6"/>
    <w:rsid w:val="00AD6543"/>
    <w:rsid w:val="00AD7602"/>
    <w:rsid w:val="00AD773B"/>
    <w:rsid w:val="00AE00AA"/>
    <w:rsid w:val="00AE0109"/>
    <w:rsid w:val="00AE25D2"/>
    <w:rsid w:val="00AE68C2"/>
    <w:rsid w:val="00AE762B"/>
    <w:rsid w:val="00AE78BC"/>
    <w:rsid w:val="00AF045D"/>
    <w:rsid w:val="00AF1F03"/>
    <w:rsid w:val="00AF2A4C"/>
    <w:rsid w:val="00AF6E4D"/>
    <w:rsid w:val="00AF7F5E"/>
    <w:rsid w:val="00B0006A"/>
    <w:rsid w:val="00B00355"/>
    <w:rsid w:val="00B0123C"/>
    <w:rsid w:val="00B02BBE"/>
    <w:rsid w:val="00B04DA7"/>
    <w:rsid w:val="00B06E0E"/>
    <w:rsid w:val="00B07347"/>
    <w:rsid w:val="00B11249"/>
    <w:rsid w:val="00B11FC4"/>
    <w:rsid w:val="00B1290E"/>
    <w:rsid w:val="00B13240"/>
    <w:rsid w:val="00B13C49"/>
    <w:rsid w:val="00B15A9C"/>
    <w:rsid w:val="00B17B52"/>
    <w:rsid w:val="00B220D5"/>
    <w:rsid w:val="00B222A8"/>
    <w:rsid w:val="00B229E0"/>
    <w:rsid w:val="00B24125"/>
    <w:rsid w:val="00B26960"/>
    <w:rsid w:val="00B302C6"/>
    <w:rsid w:val="00B30896"/>
    <w:rsid w:val="00B30F33"/>
    <w:rsid w:val="00B3336F"/>
    <w:rsid w:val="00B33C0E"/>
    <w:rsid w:val="00B34BAB"/>
    <w:rsid w:val="00B361E8"/>
    <w:rsid w:val="00B37792"/>
    <w:rsid w:val="00B4097D"/>
    <w:rsid w:val="00B4125C"/>
    <w:rsid w:val="00B44D31"/>
    <w:rsid w:val="00B46058"/>
    <w:rsid w:val="00B46D19"/>
    <w:rsid w:val="00B50576"/>
    <w:rsid w:val="00B50988"/>
    <w:rsid w:val="00B53D3E"/>
    <w:rsid w:val="00B5408E"/>
    <w:rsid w:val="00B54CA0"/>
    <w:rsid w:val="00B61031"/>
    <w:rsid w:val="00B65CC0"/>
    <w:rsid w:val="00B65F76"/>
    <w:rsid w:val="00B6631B"/>
    <w:rsid w:val="00B66C4C"/>
    <w:rsid w:val="00B670BE"/>
    <w:rsid w:val="00B677A8"/>
    <w:rsid w:val="00B67E50"/>
    <w:rsid w:val="00B67FBB"/>
    <w:rsid w:val="00B70873"/>
    <w:rsid w:val="00B70C01"/>
    <w:rsid w:val="00B7165F"/>
    <w:rsid w:val="00B716B5"/>
    <w:rsid w:val="00B72764"/>
    <w:rsid w:val="00B7292A"/>
    <w:rsid w:val="00B72A7F"/>
    <w:rsid w:val="00B73923"/>
    <w:rsid w:val="00B74EDC"/>
    <w:rsid w:val="00B75617"/>
    <w:rsid w:val="00B76D82"/>
    <w:rsid w:val="00B76F3A"/>
    <w:rsid w:val="00B80B2A"/>
    <w:rsid w:val="00B81623"/>
    <w:rsid w:val="00B82574"/>
    <w:rsid w:val="00B82E38"/>
    <w:rsid w:val="00B846F7"/>
    <w:rsid w:val="00B86816"/>
    <w:rsid w:val="00B91B69"/>
    <w:rsid w:val="00B93AE5"/>
    <w:rsid w:val="00B945C0"/>
    <w:rsid w:val="00B95816"/>
    <w:rsid w:val="00B9679E"/>
    <w:rsid w:val="00B979EB"/>
    <w:rsid w:val="00BA1AA9"/>
    <w:rsid w:val="00BA3255"/>
    <w:rsid w:val="00BA4882"/>
    <w:rsid w:val="00BA4FB4"/>
    <w:rsid w:val="00BB063C"/>
    <w:rsid w:val="00BB1F66"/>
    <w:rsid w:val="00BB3D7F"/>
    <w:rsid w:val="00BB46C4"/>
    <w:rsid w:val="00BB5DF8"/>
    <w:rsid w:val="00BC06E7"/>
    <w:rsid w:val="00BC0755"/>
    <w:rsid w:val="00BC2344"/>
    <w:rsid w:val="00BC2DE4"/>
    <w:rsid w:val="00BC3D0E"/>
    <w:rsid w:val="00BC4677"/>
    <w:rsid w:val="00BC53CA"/>
    <w:rsid w:val="00BC6AA5"/>
    <w:rsid w:val="00BD01DC"/>
    <w:rsid w:val="00BD641F"/>
    <w:rsid w:val="00BD64CB"/>
    <w:rsid w:val="00BE0202"/>
    <w:rsid w:val="00BE09D0"/>
    <w:rsid w:val="00BE10E7"/>
    <w:rsid w:val="00BE1DE2"/>
    <w:rsid w:val="00BE1F01"/>
    <w:rsid w:val="00BE1FC7"/>
    <w:rsid w:val="00BE27D3"/>
    <w:rsid w:val="00BE2831"/>
    <w:rsid w:val="00BE30BD"/>
    <w:rsid w:val="00BE41EF"/>
    <w:rsid w:val="00BE4E73"/>
    <w:rsid w:val="00BF04DC"/>
    <w:rsid w:val="00BF114F"/>
    <w:rsid w:val="00BF2055"/>
    <w:rsid w:val="00BF5293"/>
    <w:rsid w:val="00BF727F"/>
    <w:rsid w:val="00BF7BDE"/>
    <w:rsid w:val="00C018CB"/>
    <w:rsid w:val="00C03EA3"/>
    <w:rsid w:val="00C04CB0"/>
    <w:rsid w:val="00C0569E"/>
    <w:rsid w:val="00C0589C"/>
    <w:rsid w:val="00C05F18"/>
    <w:rsid w:val="00C071CB"/>
    <w:rsid w:val="00C07570"/>
    <w:rsid w:val="00C10045"/>
    <w:rsid w:val="00C11C68"/>
    <w:rsid w:val="00C11CC7"/>
    <w:rsid w:val="00C16F90"/>
    <w:rsid w:val="00C1701C"/>
    <w:rsid w:val="00C22490"/>
    <w:rsid w:val="00C233A1"/>
    <w:rsid w:val="00C25E37"/>
    <w:rsid w:val="00C27173"/>
    <w:rsid w:val="00C30B16"/>
    <w:rsid w:val="00C36A88"/>
    <w:rsid w:val="00C36D95"/>
    <w:rsid w:val="00C4158F"/>
    <w:rsid w:val="00C41DE4"/>
    <w:rsid w:val="00C422C9"/>
    <w:rsid w:val="00C42866"/>
    <w:rsid w:val="00C450A6"/>
    <w:rsid w:val="00C45A18"/>
    <w:rsid w:val="00C51272"/>
    <w:rsid w:val="00C529FA"/>
    <w:rsid w:val="00C53F1E"/>
    <w:rsid w:val="00C5785F"/>
    <w:rsid w:val="00C60534"/>
    <w:rsid w:val="00C61AFA"/>
    <w:rsid w:val="00C620E7"/>
    <w:rsid w:val="00C63A12"/>
    <w:rsid w:val="00C65796"/>
    <w:rsid w:val="00C710FC"/>
    <w:rsid w:val="00C721D9"/>
    <w:rsid w:val="00C738F4"/>
    <w:rsid w:val="00C74E44"/>
    <w:rsid w:val="00C74E55"/>
    <w:rsid w:val="00C801DF"/>
    <w:rsid w:val="00C821EA"/>
    <w:rsid w:val="00C831CA"/>
    <w:rsid w:val="00C8448B"/>
    <w:rsid w:val="00C85519"/>
    <w:rsid w:val="00C87221"/>
    <w:rsid w:val="00C87BEE"/>
    <w:rsid w:val="00C87EAC"/>
    <w:rsid w:val="00C87F0B"/>
    <w:rsid w:val="00C90962"/>
    <w:rsid w:val="00C92189"/>
    <w:rsid w:val="00C92A65"/>
    <w:rsid w:val="00C93032"/>
    <w:rsid w:val="00C933D2"/>
    <w:rsid w:val="00C93F7D"/>
    <w:rsid w:val="00C94C3E"/>
    <w:rsid w:val="00C94E50"/>
    <w:rsid w:val="00C9530A"/>
    <w:rsid w:val="00C976BB"/>
    <w:rsid w:val="00C97BE9"/>
    <w:rsid w:val="00CA0528"/>
    <w:rsid w:val="00CA0F13"/>
    <w:rsid w:val="00CA3469"/>
    <w:rsid w:val="00CA3C6F"/>
    <w:rsid w:val="00CA46C6"/>
    <w:rsid w:val="00CA7828"/>
    <w:rsid w:val="00CA7A35"/>
    <w:rsid w:val="00CB17D9"/>
    <w:rsid w:val="00CB4337"/>
    <w:rsid w:val="00CB4893"/>
    <w:rsid w:val="00CB4B1D"/>
    <w:rsid w:val="00CB4DF3"/>
    <w:rsid w:val="00CB5082"/>
    <w:rsid w:val="00CB6490"/>
    <w:rsid w:val="00CC022C"/>
    <w:rsid w:val="00CC2073"/>
    <w:rsid w:val="00CC7DB3"/>
    <w:rsid w:val="00CD225A"/>
    <w:rsid w:val="00CD3572"/>
    <w:rsid w:val="00CD3615"/>
    <w:rsid w:val="00CD39D6"/>
    <w:rsid w:val="00CD3A46"/>
    <w:rsid w:val="00CE05F8"/>
    <w:rsid w:val="00CE0F32"/>
    <w:rsid w:val="00CE3BF4"/>
    <w:rsid w:val="00CE4228"/>
    <w:rsid w:val="00CE7E5A"/>
    <w:rsid w:val="00CF200A"/>
    <w:rsid w:val="00CF21A4"/>
    <w:rsid w:val="00CF3D33"/>
    <w:rsid w:val="00CF4C5D"/>
    <w:rsid w:val="00CF4DAA"/>
    <w:rsid w:val="00CF5E92"/>
    <w:rsid w:val="00CF6C6B"/>
    <w:rsid w:val="00CF7EBF"/>
    <w:rsid w:val="00D03333"/>
    <w:rsid w:val="00D03F2A"/>
    <w:rsid w:val="00D045FD"/>
    <w:rsid w:val="00D04C53"/>
    <w:rsid w:val="00D0553A"/>
    <w:rsid w:val="00D0656E"/>
    <w:rsid w:val="00D06734"/>
    <w:rsid w:val="00D06BCA"/>
    <w:rsid w:val="00D06D22"/>
    <w:rsid w:val="00D06DCE"/>
    <w:rsid w:val="00D0726C"/>
    <w:rsid w:val="00D07A3F"/>
    <w:rsid w:val="00D10319"/>
    <w:rsid w:val="00D1133C"/>
    <w:rsid w:val="00D15995"/>
    <w:rsid w:val="00D16FA3"/>
    <w:rsid w:val="00D17A30"/>
    <w:rsid w:val="00D17DF8"/>
    <w:rsid w:val="00D22734"/>
    <w:rsid w:val="00D227EE"/>
    <w:rsid w:val="00D22AD5"/>
    <w:rsid w:val="00D254D4"/>
    <w:rsid w:val="00D272AF"/>
    <w:rsid w:val="00D33175"/>
    <w:rsid w:val="00D34327"/>
    <w:rsid w:val="00D358D9"/>
    <w:rsid w:val="00D37A8A"/>
    <w:rsid w:val="00D4148E"/>
    <w:rsid w:val="00D41E2D"/>
    <w:rsid w:val="00D433DC"/>
    <w:rsid w:val="00D46317"/>
    <w:rsid w:val="00D46803"/>
    <w:rsid w:val="00D46C76"/>
    <w:rsid w:val="00D5050D"/>
    <w:rsid w:val="00D51FC7"/>
    <w:rsid w:val="00D5416A"/>
    <w:rsid w:val="00D55A7C"/>
    <w:rsid w:val="00D55F40"/>
    <w:rsid w:val="00D578D4"/>
    <w:rsid w:val="00D61109"/>
    <w:rsid w:val="00D61C0F"/>
    <w:rsid w:val="00D620A5"/>
    <w:rsid w:val="00D64E86"/>
    <w:rsid w:val="00D64FCD"/>
    <w:rsid w:val="00D650CF"/>
    <w:rsid w:val="00D66BAF"/>
    <w:rsid w:val="00D6786A"/>
    <w:rsid w:val="00D710E3"/>
    <w:rsid w:val="00D72B8F"/>
    <w:rsid w:val="00D73D18"/>
    <w:rsid w:val="00D76F73"/>
    <w:rsid w:val="00D77F74"/>
    <w:rsid w:val="00D83148"/>
    <w:rsid w:val="00D84D15"/>
    <w:rsid w:val="00D84DDC"/>
    <w:rsid w:val="00D85F03"/>
    <w:rsid w:val="00D86A76"/>
    <w:rsid w:val="00D94745"/>
    <w:rsid w:val="00D95237"/>
    <w:rsid w:val="00D9524A"/>
    <w:rsid w:val="00D96826"/>
    <w:rsid w:val="00D96A2C"/>
    <w:rsid w:val="00D97397"/>
    <w:rsid w:val="00D977B3"/>
    <w:rsid w:val="00DA03A1"/>
    <w:rsid w:val="00DA0999"/>
    <w:rsid w:val="00DA242F"/>
    <w:rsid w:val="00DA2D7B"/>
    <w:rsid w:val="00DA42EB"/>
    <w:rsid w:val="00DA4FBB"/>
    <w:rsid w:val="00DA53E6"/>
    <w:rsid w:val="00DA636F"/>
    <w:rsid w:val="00DA772C"/>
    <w:rsid w:val="00DB02E2"/>
    <w:rsid w:val="00DB0FAC"/>
    <w:rsid w:val="00DB2C19"/>
    <w:rsid w:val="00DB2FA8"/>
    <w:rsid w:val="00DB408F"/>
    <w:rsid w:val="00DB5673"/>
    <w:rsid w:val="00DB6DD3"/>
    <w:rsid w:val="00DC029C"/>
    <w:rsid w:val="00DC2E8D"/>
    <w:rsid w:val="00DC3F68"/>
    <w:rsid w:val="00DC4276"/>
    <w:rsid w:val="00DC6AC8"/>
    <w:rsid w:val="00DC6CE2"/>
    <w:rsid w:val="00DD0D43"/>
    <w:rsid w:val="00DD16C3"/>
    <w:rsid w:val="00DD42C6"/>
    <w:rsid w:val="00DD6715"/>
    <w:rsid w:val="00DE3EE3"/>
    <w:rsid w:val="00DE6621"/>
    <w:rsid w:val="00DE6935"/>
    <w:rsid w:val="00DE702D"/>
    <w:rsid w:val="00DF0748"/>
    <w:rsid w:val="00DF12FB"/>
    <w:rsid w:val="00DF2545"/>
    <w:rsid w:val="00DF2AFE"/>
    <w:rsid w:val="00DF5AF4"/>
    <w:rsid w:val="00E00504"/>
    <w:rsid w:val="00E01AF2"/>
    <w:rsid w:val="00E024AE"/>
    <w:rsid w:val="00E02528"/>
    <w:rsid w:val="00E03C7B"/>
    <w:rsid w:val="00E1086C"/>
    <w:rsid w:val="00E121CD"/>
    <w:rsid w:val="00E13BF6"/>
    <w:rsid w:val="00E15EFA"/>
    <w:rsid w:val="00E21820"/>
    <w:rsid w:val="00E23E1B"/>
    <w:rsid w:val="00E26B29"/>
    <w:rsid w:val="00E26BD5"/>
    <w:rsid w:val="00E3220A"/>
    <w:rsid w:val="00E35083"/>
    <w:rsid w:val="00E37012"/>
    <w:rsid w:val="00E405AC"/>
    <w:rsid w:val="00E41825"/>
    <w:rsid w:val="00E43059"/>
    <w:rsid w:val="00E43BA9"/>
    <w:rsid w:val="00E44B1D"/>
    <w:rsid w:val="00E44BDC"/>
    <w:rsid w:val="00E44DEF"/>
    <w:rsid w:val="00E44ED6"/>
    <w:rsid w:val="00E46AC9"/>
    <w:rsid w:val="00E53595"/>
    <w:rsid w:val="00E54E78"/>
    <w:rsid w:val="00E55506"/>
    <w:rsid w:val="00E57675"/>
    <w:rsid w:val="00E60F7B"/>
    <w:rsid w:val="00E62D4B"/>
    <w:rsid w:val="00E64CA8"/>
    <w:rsid w:val="00E66BBD"/>
    <w:rsid w:val="00E678A5"/>
    <w:rsid w:val="00E7009B"/>
    <w:rsid w:val="00E704D8"/>
    <w:rsid w:val="00E70570"/>
    <w:rsid w:val="00E710D1"/>
    <w:rsid w:val="00E716FF"/>
    <w:rsid w:val="00E71716"/>
    <w:rsid w:val="00E72FD3"/>
    <w:rsid w:val="00E751C1"/>
    <w:rsid w:val="00E761BF"/>
    <w:rsid w:val="00E8083A"/>
    <w:rsid w:val="00E80D11"/>
    <w:rsid w:val="00E818C4"/>
    <w:rsid w:val="00E819CA"/>
    <w:rsid w:val="00E835A9"/>
    <w:rsid w:val="00E86AFB"/>
    <w:rsid w:val="00E90321"/>
    <w:rsid w:val="00E92C75"/>
    <w:rsid w:val="00E95D30"/>
    <w:rsid w:val="00E97C91"/>
    <w:rsid w:val="00EA06CE"/>
    <w:rsid w:val="00EA12E9"/>
    <w:rsid w:val="00EA16C4"/>
    <w:rsid w:val="00EA2386"/>
    <w:rsid w:val="00EA3612"/>
    <w:rsid w:val="00EA4029"/>
    <w:rsid w:val="00EA4D83"/>
    <w:rsid w:val="00EA5CC1"/>
    <w:rsid w:val="00EA6A7C"/>
    <w:rsid w:val="00EA7D9A"/>
    <w:rsid w:val="00EB0358"/>
    <w:rsid w:val="00EB1EFE"/>
    <w:rsid w:val="00EB3C7F"/>
    <w:rsid w:val="00EB50A5"/>
    <w:rsid w:val="00EC3E25"/>
    <w:rsid w:val="00EC42BE"/>
    <w:rsid w:val="00EC505F"/>
    <w:rsid w:val="00ED0783"/>
    <w:rsid w:val="00ED547E"/>
    <w:rsid w:val="00ED5D9A"/>
    <w:rsid w:val="00ED5F42"/>
    <w:rsid w:val="00EE200C"/>
    <w:rsid w:val="00EE26DA"/>
    <w:rsid w:val="00EE368E"/>
    <w:rsid w:val="00EE3F81"/>
    <w:rsid w:val="00EE42ED"/>
    <w:rsid w:val="00EE65E1"/>
    <w:rsid w:val="00EF10B0"/>
    <w:rsid w:val="00EF16F4"/>
    <w:rsid w:val="00EF25E6"/>
    <w:rsid w:val="00EF653B"/>
    <w:rsid w:val="00F007B7"/>
    <w:rsid w:val="00F026A2"/>
    <w:rsid w:val="00F03448"/>
    <w:rsid w:val="00F05286"/>
    <w:rsid w:val="00F06957"/>
    <w:rsid w:val="00F06D7D"/>
    <w:rsid w:val="00F06FCA"/>
    <w:rsid w:val="00F070FF"/>
    <w:rsid w:val="00F072A4"/>
    <w:rsid w:val="00F1209F"/>
    <w:rsid w:val="00F1322F"/>
    <w:rsid w:val="00F139E7"/>
    <w:rsid w:val="00F13B0B"/>
    <w:rsid w:val="00F151F3"/>
    <w:rsid w:val="00F16032"/>
    <w:rsid w:val="00F17B5D"/>
    <w:rsid w:val="00F17EBF"/>
    <w:rsid w:val="00F2090F"/>
    <w:rsid w:val="00F20FAF"/>
    <w:rsid w:val="00F255AD"/>
    <w:rsid w:val="00F25E95"/>
    <w:rsid w:val="00F2656B"/>
    <w:rsid w:val="00F300AA"/>
    <w:rsid w:val="00F30440"/>
    <w:rsid w:val="00F340A6"/>
    <w:rsid w:val="00F34148"/>
    <w:rsid w:val="00F3434B"/>
    <w:rsid w:val="00F349BC"/>
    <w:rsid w:val="00F35A17"/>
    <w:rsid w:val="00F365B6"/>
    <w:rsid w:val="00F417EB"/>
    <w:rsid w:val="00F420C0"/>
    <w:rsid w:val="00F42701"/>
    <w:rsid w:val="00F43525"/>
    <w:rsid w:val="00F44961"/>
    <w:rsid w:val="00F47D6B"/>
    <w:rsid w:val="00F5129B"/>
    <w:rsid w:val="00F51D50"/>
    <w:rsid w:val="00F51DAE"/>
    <w:rsid w:val="00F52FC3"/>
    <w:rsid w:val="00F54ABA"/>
    <w:rsid w:val="00F60047"/>
    <w:rsid w:val="00F60FD9"/>
    <w:rsid w:val="00F617D6"/>
    <w:rsid w:val="00F626A9"/>
    <w:rsid w:val="00F62A50"/>
    <w:rsid w:val="00F63C36"/>
    <w:rsid w:val="00F64B74"/>
    <w:rsid w:val="00F65844"/>
    <w:rsid w:val="00F661BC"/>
    <w:rsid w:val="00F66BEF"/>
    <w:rsid w:val="00F671F8"/>
    <w:rsid w:val="00F73688"/>
    <w:rsid w:val="00F736C9"/>
    <w:rsid w:val="00F7504C"/>
    <w:rsid w:val="00F756A8"/>
    <w:rsid w:val="00F77DB8"/>
    <w:rsid w:val="00F824BF"/>
    <w:rsid w:val="00F82959"/>
    <w:rsid w:val="00F82DE4"/>
    <w:rsid w:val="00F83332"/>
    <w:rsid w:val="00F83376"/>
    <w:rsid w:val="00F855C9"/>
    <w:rsid w:val="00F8618E"/>
    <w:rsid w:val="00F86282"/>
    <w:rsid w:val="00F86417"/>
    <w:rsid w:val="00F8704E"/>
    <w:rsid w:val="00F9032C"/>
    <w:rsid w:val="00F905A1"/>
    <w:rsid w:val="00F90EDA"/>
    <w:rsid w:val="00F9193F"/>
    <w:rsid w:val="00F92B0A"/>
    <w:rsid w:val="00F934E4"/>
    <w:rsid w:val="00F93C25"/>
    <w:rsid w:val="00F94073"/>
    <w:rsid w:val="00F971AA"/>
    <w:rsid w:val="00FA04B4"/>
    <w:rsid w:val="00FA1403"/>
    <w:rsid w:val="00FA2742"/>
    <w:rsid w:val="00FA3307"/>
    <w:rsid w:val="00FA4BDE"/>
    <w:rsid w:val="00FA506A"/>
    <w:rsid w:val="00FA58DE"/>
    <w:rsid w:val="00FA7175"/>
    <w:rsid w:val="00FB0732"/>
    <w:rsid w:val="00FB1509"/>
    <w:rsid w:val="00FB2825"/>
    <w:rsid w:val="00FB3F67"/>
    <w:rsid w:val="00FB44BC"/>
    <w:rsid w:val="00FB45CD"/>
    <w:rsid w:val="00FB5FE7"/>
    <w:rsid w:val="00FB7140"/>
    <w:rsid w:val="00FB7631"/>
    <w:rsid w:val="00FC1873"/>
    <w:rsid w:val="00FC1D6B"/>
    <w:rsid w:val="00FC27C3"/>
    <w:rsid w:val="00FC295B"/>
    <w:rsid w:val="00FC30F9"/>
    <w:rsid w:val="00FC31D5"/>
    <w:rsid w:val="00FC3EA3"/>
    <w:rsid w:val="00FC416E"/>
    <w:rsid w:val="00FC41FE"/>
    <w:rsid w:val="00FC5769"/>
    <w:rsid w:val="00FC688A"/>
    <w:rsid w:val="00FC7965"/>
    <w:rsid w:val="00FD0573"/>
    <w:rsid w:val="00FD2A86"/>
    <w:rsid w:val="00FD2D41"/>
    <w:rsid w:val="00FD4563"/>
    <w:rsid w:val="00FD5514"/>
    <w:rsid w:val="00FD598E"/>
    <w:rsid w:val="00FD5E32"/>
    <w:rsid w:val="00FD70D4"/>
    <w:rsid w:val="00FE260D"/>
    <w:rsid w:val="00FE4928"/>
    <w:rsid w:val="00FE4A86"/>
    <w:rsid w:val="00FE5A93"/>
    <w:rsid w:val="00FE5F31"/>
    <w:rsid w:val="00FF06B8"/>
    <w:rsid w:val="00FF1AF3"/>
    <w:rsid w:val="00FF290B"/>
    <w:rsid w:val="00FF3C72"/>
    <w:rsid w:val="00FF4FD7"/>
    <w:rsid w:val="00FF54FF"/>
    <w:rsid w:val="00FF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B0CCB"/>
  <w15:chartTrackingRefBased/>
  <w15:docId w15:val="{D331A6F3-A878-4AB3-BE62-76BF36BF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4C5"/>
    <w:rPr>
      <w:sz w:val="22"/>
      <w:lang w:eastAsia="ja-JP"/>
    </w:rPr>
  </w:style>
  <w:style w:type="paragraph" w:styleId="Heading1">
    <w:name w:val="heading 1"/>
    <w:basedOn w:val="Normal"/>
    <w:next w:val="Normal"/>
    <w:qFormat/>
    <w:rsid w:val="00A114C5"/>
    <w:pPr>
      <w:ind w:left="567" w:hanging="567"/>
      <w:outlineLvl w:val="0"/>
    </w:pPr>
    <w:rPr>
      <w:b/>
      <w:caps/>
    </w:rPr>
  </w:style>
  <w:style w:type="paragraph" w:styleId="Heading2">
    <w:name w:val="heading 2"/>
    <w:basedOn w:val="Heading1"/>
    <w:next w:val="Normal"/>
    <w:qFormat/>
    <w:rsid w:val="00A114C5"/>
    <w:pPr>
      <w:outlineLvl w:val="1"/>
    </w:pPr>
    <w:rPr>
      <w:caps w:val="0"/>
    </w:rPr>
  </w:style>
  <w:style w:type="paragraph" w:styleId="Heading3">
    <w:name w:val="heading 3"/>
    <w:basedOn w:val="Normal"/>
    <w:next w:val="Normal"/>
    <w:qFormat/>
    <w:rsid w:val="00A114C5"/>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4C5"/>
    <w:pPr>
      <w:tabs>
        <w:tab w:val="center" w:pos="4536"/>
        <w:tab w:val="right" w:pos="9072"/>
      </w:tabs>
    </w:pPr>
  </w:style>
  <w:style w:type="paragraph" w:styleId="Footer">
    <w:name w:val="footer"/>
    <w:basedOn w:val="Normal"/>
    <w:rsid w:val="00A114C5"/>
    <w:rPr>
      <w:rFonts w:ascii="Arial" w:hAnsi="Arial"/>
      <w:sz w:val="16"/>
    </w:rPr>
  </w:style>
  <w:style w:type="character" w:styleId="PageNumber">
    <w:name w:val="page number"/>
    <w:rsid w:val="00A114C5"/>
    <w:rPr>
      <w:rFonts w:ascii="Arial" w:hAnsi="Arial"/>
      <w:noProof/>
      <w:sz w:val="16"/>
    </w:rPr>
  </w:style>
  <w:style w:type="paragraph" w:styleId="EndnoteText">
    <w:name w:val="endnote text"/>
    <w:basedOn w:val="Normal"/>
    <w:next w:val="Normal"/>
    <w:semiHidden/>
  </w:style>
  <w:style w:type="character" w:styleId="EndnoteReference">
    <w:name w:val="endnote reference"/>
    <w:semiHidden/>
    <w:rPr>
      <w:vertAlign w:val="superscript"/>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BodyText22">
    <w:name w:val="Body Text 22"/>
    <w:basedOn w:val="Normal"/>
    <w:pPr>
      <w:tabs>
        <w:tab w:val="left" w:pos="4536"/>
      </w:tabs>
      <w:jc w:val="both"/>
    </w:pPr>
    <w:rPr>
      <w:b/>
    </w:rPr>
  </w:style>
  <w:style w:type="paragraph" w:styleId="BodyText">
    <w:name w:val="Body Text"/>
    <w:basedOn w:val="Normal"/>
    <w:link w:val="BodyTextChar"/>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customStyle="1" w:styleId="BodyText21">
    <w:name w:val="Body Text 21"/>
    <w:basedOn w:val="Normal"/>
    <w:pPr>
      <w:tabs>
        <w:tab w:val="left" w:pos="4536"/>
      </w:tabs>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styleId="BodyText2">
    <w:name w:val="Body Text 2"/>
    <w:basedOn w:val="Normal"/>
    <w:pPr>
      <w:ind w:left="567" w:hanging="567"/>
    </w:pPr>
    <w:rPr>
      <w:b/>
    </w:rPr>
  </w:style>
  <w:style w:type="paragraph" w:styleId="BlockText">
    <w:name w:val="Block Text"/>
    <w:basedOn w:val="Normal"/>
    <w:pPr>
      <w:tabs>
        <w:tab w:val="left" w:pos="2657"/>
      </w:tabs>
      <w:spacing w:before="120"/>
      <w:ind w:left="-37" w:right="-28"/>
    </w:pPr>
  </w:style>
  <w:style w:type="paragraph" w:styleId="BodyTextIndent">
    <w:name w:val="Body Text Indent"/>
    <w:basedOn w:val="Normal"/>
    <w:link w:val="BodyTextIndentChar"/>
    <w:pPr>
      <w:ind w:left="567" w:hanging="567"/>
    </w:pPr>
    <w:rPr>
      <w:b/>
      <w:color w:val="808080"/>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Besedilooblaka1">
    <w:name w:val="Besedilo oblačka1"/>
    <w:basedOn w:val="Normal"/>
    <w:semiHidden/>
    <w:rPr>
      <w:rFonts w:ascii="Tahoma" w:hAnsi="Tahoma" w:cs="Tahoma"/>
      <w:sz w:val="16"/>
      <w:szCs w:val="16"/>
    </w:rPr>
  </w:style>
  <w:style w:type="paragraph" w:customStyle="1" w:styleId="Annex">
    <w:name w:val="Annex"/>
    <w:basedOn w:val="Normal"/>
    <w:next w:val="Normal"/>
    <w:rsid w:val="00A114C5"/>
    <w:pPr>
      <w:jc w:val="center"/>
    </w:pPr>
    <w:rPr>
      <w:b/>
    </w:rPr>
  </w:style>
  <w:style w:type="paragraph" w:customStyle="1" w:styleId="Description">
    <w:name w:val="Description"/>
    <w:basedOn w:val="Normal"/>
    <w:next w:val="Normal"/>
    <w:rsid w:val="00A114C5"/>
  </w:style>
  <w:style w:type="paragraph" w:customStyle="1" w:styleId="HangingIndent">
    <w:name w:val="HangingIndent"/>
    <w:basedOn w:val="Normal"/>
    <w:pPr>
      <w:ind w:left="567" w:hanging="567"/>
    </w:pPr>
  </w:style>
  <w:style w:type="paragraph" w:customStyle="1" w:styleId="EMEAEnBodyText">
    <w:name w:val="EMEA En Body Text"/>
    <w:basedOn w:val="Normal"/>
    <w:pPr>
      <w:spacing w:before="120" w:after="120"/>
      <w:jc w:val="both"/>
    </w:pPr>
    <w:rPr>
      <w:lang w:eastAsia="en-US"/>
    </w:rPr>
  </w:style>
  <w:style w:type="paragraph" w:styleId="BalloonText">
    <w:name w:val="Balloon Text"/>
    <w:basedOn w:val="Normal"/>
    <w:semiHidden/>
    <w:rPr>
      <w:rFonts w:ascii="Tahoma" w:hAnsi="Tahoma" w:cs="Tahoma"/>
      <w:sz w:val="16"/>
      <w:szCs w:val="16"/>
    </w:rPr>
  </w:style>
  <w:style w:type="paragraph" w:customStyle="1" w:styleId="TableCellCenter">
    <w:name w:val="Table Cell Center"/>
    <w:basedOn w:val="Normal"/>
    <w:pPr>
      <w:keepNext/>
      <w:keepLines/>
      <w:spacing w:before="50" w:after="50" w:line="240" w:lineRule="exact"/>
      <w:jc w:val="center"/>
    </w:pPr>
    <w:rPr>
      <w:noProof/>
      <w:sz w:val="20"/>
      <w:lang w:eastAsia="da-DK"/>
    </w:rPr>
  </w:style>
  <w:style w:type="paragraph" w:customStyle="1" w:styleId="TableCellLeft">
    <w:name w:val="Table Cell Left"/>
    <w:basedOn w:val="Normal"/>
    <w:pPr>
      <w:keepNext/>
      <w:keepLines/>
      <w:spacing w:before="50" w:after="50" w:line="240" w:lineRule="exact"/>
    </w:pPr>
    <w:rPr>
      <w:noProof/>
      <w:sz w:val="20"/>
      <w:lang w:eastAsia="da-DK"/>
    </w:rPr>
  </w:style>
  <w:style w:type="paragraph" w:customStyle="1" w:styleId="TableCellHead">
    <w:name w:val="Table Cell Head"/>
    <w:basedOn w:val="Normal"/>
    <w:next w:val="Normal"/>
    <w:pPr>
      <w:keepNext/>
      <w:keepLines/>
      <w:spacing w:before="100" w:line="240" w:lineRule="exact"/>
    </w:pPr>
    <w:rPr>
      <w:noProof/>
      <w:sz w:val="20"/>
      <w:u w:val="single"/>
      <w:lang w:eastAsia="da-DK"/>
    </w:rPr>
  </w:style>
  <w:style w:type="paragraph" w:customStyle="1" w:styleId="TableFooter">
    <w:name w:val="Table Footer"/>
    <w:basedOn w:val="Normal"/>
    <w:pPr>
      <w:keepNext/>
      <w:keepLines/>
      <w:tabs>
        <w:tab w:val="right" w:pos="144"/>
      </w:tabs>
      <w:spacing w:before="60" w:line="240" w:lineRule="exact"/>
      <w:ind w:left="216" w:hanging="216"/>
    </w:pPr>
    <w:rPr>
      <w:noProof/>
      <w:sz w:val="20"/>
      <w:lang w:eastAsia="da-DK"/>
    </w:rPr>
  </w:style>
  <w:style w:type="paragraph" w:customStyle="1" w:styleId="TextTi12CharChar">
    <w:name w:val="Text:Ti12 Char Char"/>
    <w:basedOn w:val="Normal"/>
    <w:pPr>
      <w:spacing w:after="170" w:line="280" w:lineRule="atLeast"/>
      <w:jc w:val="both"/>
    </w:pPr>
    <w:rPr>
      <w:noProof/>
      <w:sz w:val="24"/>
    </w:rPr>
  </w:style>
  <w:style w:type="paragraph" w:customStyle="1" w:styleId="TextTi10">
    <w:name w:val="Text:Ti10"/>
    <w:basedOn w:val="Normal"/>
    <w:link w:val="TextTi10Char"/>
    <w:rPr>
      <w:sz w:val="20"/>
    </w:rPr>
  </w:style>
  <w:style w:type="character" w:customStyle="1" w:styleId="TextTi10Char">
    <w:name w:val="Text:Ti10 Char"/>
    <w:link w:val="TextTi10"/>
    <w:rPr>
      <w:lang w:val="en-US" w:eastAsia="ja-JP"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i12">
    <w:name w:val="Text:Ti12"/>
    <w:basedOn w:val="Normal"/>
    <w:link w:val="TextTi12Char"/>
    <w:pPr>
      <w:spacing w:after="170" w:line="280" w:lineRule="atLeast"/>
      <w:jc w:val="both"/>
    </w:pPr>
    <w:rPr>
      <w:sz w:val="24"/>
    </w:rPr>
  </w:style>
  <w:style w:type="character" w:customStyle="1" w:styleId="TextTi12Char">
    <w:name w:val="Text:Ti12 Char"/>
    <w:link w:val="TextTi12"/>
    <w:rPr>
      <w:sz w:val="24"/>
      <w:lang w:val="en-US" w:eastAsia="ja-JP" w:bidi="ar-SA"/>
    </w:rPr>
  </w:style>
  <w:style w:type="character" w:customStyle="1" w:styleId="TextTi12CharCharChar">
    <w:name w:val="Text:Ti12 Char Char Char"/>
    <w:rPr>
      <w:noProof/>
      <w:sz w:val="24"/>
      <w:lang w:val="en-US" w:eastAsia="ja-JP" w:bidi="ar-SA"/>
    </w:rPr>
  </w:style>
  <w:style w:type="paragraph" w:customStyle="1" w:styleId="BalloonText1">
    <w:name w:val="Balloon Text1"/>
    <w:basedOn w:val="Normal"/>
    <w:semiHidden/>
    <w:rPr>
      <w:rFonts w:ascii="Tahoma" w:hAnsi="Tahoma" w:cs="Tahoma"/>
      <w:sz w:val="16"/>
      <w:szCs w:val="16"/>
    </w:rPr>
  </w:style>
  <w:style w:type="paragraph" w:customStyle="1" w:styleId="AnnexHeading">
    <w:name w:val="Annex Heading"/>
    <w:basedOn w:val="Normal"/>
    <w:next w:val="Normal"/>
    <w:rsid w:val="00A114C5"/>
    <w:pPr>
      <w:ind w:left="567" w:hanging="567"/>
    </w:pPr>
    <w:rPr>
      <w:b/>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lang w:val="en-US" w:eastAsia="ja-JP"/>
    </w:rPr>
  </w:style>
  <w:style w:type="character" w:customStyle="1" w:styleId="CommentSubjectChar">
    <w:name w:val="Comment Subject Char"/>
    <w:basedOn w:val="CommentTextChar"/>
    <w:link w:val="CommentSubject"/>
    <w:rPr>
      <w:lang w:val="en-US" w:eastAsia="ja-JP"/>
    </w:rPr>
  </w:style>
  <w:style w:type="character" w:customStyle="1" w:styleId="TextTi12Char2">
    <w:name w:val="Text:Ti12 Char2"/>
    <w:locked/>
    <w:rPr>
      <w:rFonts w:ascii="Minion" w:hAnsi="Minion"/>
      <w:sz w:val="24"/>
      <w:lang w:val="en-US" w:eastAsia="ja-JP" w:bidi="ar-SA"/>
    </w:rPr>
  </w:style>
  <w:style w:type="character" w:styleId="Emphasis">
    <w:name w:val="Emphasis"/>
    <w:qFormat/>
    <w:rPr>
      <w:i/>
      <w:iCs/>
    </w:rPr>
  </w:style>
  <w:style w:type="paragraph" w:styleId="NormalWeb">
    <w:name w:val="Normal (Web)"/>
    <w:basedOn w:val="Normal"/>
    <w:pPr>
      <w:spacing w:before="100" w:beforeAutospacing="1" w:after="100" w:afterAutospacing="1"/>
    </w:pPr>
    <w:rPr>
      <w:rFonts w:eastAsia="SimSun"/>
      <w:sz w:val="24"/>
      <w:szCs w:val="24"/>
      <w:lang w:eastAsia="zh-CN"/>
    </w:rPr>
  </w:style>
  <w:style w:type="paragraph" w:customStyle="1" w:styleId="TableText10">
    <w:name w:val="TableText:10"/>
    <w:basedOn w:val="Normal"/>
    <w:link w:val="TableText10Char"/>
    <w:rPr>
      <w:sz w:val="20"/>
    </w:rPr>
  </w:style>
  <w:style w:type="character" w:customStyle="1" w:styleId="TableText10Char">
    <w:name w:val="TableText:10 Char"/>
    <w:link w:val="TableText10"/>
    <w:rPr>
      <w:lang w:eastAsia="ja-JP"/>
    </w:rPr>
  </w:style>
  <w:style w:type="paragraph" w:customStyle="1" w:styleId="TabFigNote">
    <w:name w:val="TabFig Note"/>
    <w:basedOn w:val="Normal"/>
    <w:pPr>
      <w:keepNext/>
      <w:keepLines/>
      <w:spacing w:before="40" w:line="240" w:lineRule="exact"/>
      <w:ind w:left="29"/>
    </w:pPr>
    <w:rPr>
      <w:rFonts w:ascii="Arial" w:eastAsia="SimSun" w:hAnsi="Arial"/>
      <w:sz w:val="20"/>
      <w:szCs w:val="24"/>
      <w:lang w:eastAsia="zh-CN"/>
    </w:rPr>
  </w:style>
  <w:style w:type="paragraph" w:styleId="Revision">
    <w:name w:val="Revision"/>
    <w:hidden/>
    <w:uiPriority w:val="99"/>
    <w:semiHidden/>
    <w:rsid w:val="0014035B"/>
    <w:rPr>
      <w:sz w:val="22"/>
      <w:lang w:eastAsia="ja-JP"/>
    </w:rPr>
  </w:style>
  <w:style w:type="character" w:styleId="Strong">
    <w:name w:val="Strong"/>
    <w:qFormat/>
    <w:rsid w:val="00645FD8"/>
    <w:rPr>
      <w:b/>
      <w:bCs/>
    </w:rPr>
  </w:style>
  <w:style w:type="paragraph" w:customStyle="1" w:styleId="TableText12">
    <w:name w:val="TableText:12"/>
    <w:basedOn w:val="Normal"/>
    <w:rsid w:val="001D4CB1"/>
    <w:rPr>
      <w:rFonts w:eastAsia="MS Mincho"/>
      <w:sz w:val="24"/>
      <w:szCs w:val="24"/>
    </w:rPr>
  </w:style>
  <w:style w:type="paragraph" w:customStyle="1" w:styleId="TableCell10Center">
    <w:name w:val="Table Cell 10 Center"/>
    <w:basedOn w:val="TableCell10Left"/>
    <w:rsid w:val="001D4CB1"/>
    <w:pPr>
      <w:jc w:val="center"/>
    </w:pPr>
  </w:style>
  <w:style w:type="paragraph" w:customStyle="1" w:styleId="TableCell10Left">
    <w:name w:val="Table Cell 10 Left"/>
    <w:basedOn w:val="Normal"/>
    <w:rsid w:val="001D4CB1"/>
    <w:pPr>
      <w:keepNext/>
      <w:keepLines/>
      <w:spacing w:before="50" w:after="50" w:line="240" w:lineRule="exact"/>
    </w:pPr>
    <w:rPr>
      <w:rFonts w:ascii="Arial" w:eastAsia="SimSun" w:hAnsi="Arial"/>
      <w:sz w:val="20"/>
      <w:lang w:eastAsia="zh-CN"/>
    </w:rPr>
  </w:style>
  <w:style w:type="paragraph" w:customStyle="1" w:styleId="HdTab1">
    <w:name w:val="Hd:Tab:1"/>
    <w:basedOn w:val="Caption"/>
    <w:next w:val="TextTi12"/>
    <w:rsid w:val="00B50576"/>
    <w:pPr>
      <w:keepNext/>
      <w:spacing w:before="113" w:after="57" w:line="280" w:lineRule="atLeast"/>
      <w:ind w:left="1701" w:hanging="1701"/>
      <w:outlineLvl w:val="4"/>
    </w:pPr>
    <w:rPr>
      <w:rFonts w:ascii="Arial" w:hAnsi="Arial"/>
      <w:bCs w:val="0"/>
      <w:sz w:val="24"/>
      <w:lang w:val="en-GB"/>
    </w:rPr>
  </w:style>
  <w:style w:type="paragraph" w:customStyle="1" w:styleId="TabFigFooter">
    <w:name w:val="TabFig Footer"/>
    <w:basedOn w:val="TabFigNote"/>
    <w:link w:val="TabFigFooterChar"/>
    <w:rsid w:val="00B50576"/>
    <w:pPr>
      <w:ind w:left="245" w:hanging="216"/>
    </w:pPr>
  </w:style>
  <w:style w:type="character" w:customStyle="1" w:styleId="TabFigFooterChar">
    <w:name w:val="TabFig Footer Char"/>
    <w:link w:val="TabFigFooter"/>
    <w:locked/>
    <w:rsid w:val="00B50576"/>
    <w:rPr>
      <w:rFonts w:ascii="Arial" w:eastAsia="SimSun" w:hAnsi="Arial"/>
      <w:szCs w:val="24"/>
      <w:lang w:eastAsia="zh-CN"/>
    </w:rPr>
  </w:style>
  <w:style w:type="paragraph" w:styleId="Caption">
    <w:name w:val="caption"/>
    <w:basedOn w:val="Normal"/>
    <w:next w:val="Normal"/>
    <w:qFormat/>
    <w:rsid w:val="00B50576"/>
    <w:rPr>
      <w:b/>
      <w:bCs/>
      <w:sz w:val="20"/>
    </w:rPr>
  </w:style>
  <w:style w:type="character" w:customStyle="1" w:styleId="hps">
    <w:name w:val="hps"/>
    <w:rsid w:val="001B7FE3"/>
  </w:style>
  <w:style w:type="character" w:customStyle="1" w:styleId="atn">
    <w:name w:val="atn"/>
    <w:rsid w:val="001B7FE3"/>
  </w:style>
  <w:style w:type="paragraph" w:customStyle="1" w:styleId="TabletextrowsAgency">
    <w:name w:val="Table text rows (Agency)"/>
    <w:basedOn w:val="Normal"/>
    <w:link w:val="TabletextrowsAgencyChar"/>
    <w:rsid w:val="00D55A7C"/>
    <w:pPr>
      <w:spacing w:line="280" w:lineRule="exact"/>
    </w:pPr>
    <w:rPr>
      <w:rFonts w:ascii="Verdana" w:eastAsia="MS Mincho" w:hAnsi="Verdana" w:cs="Verdana"/>
      <w:sz w:val="18"/>
      <w:szCs w:val="18"/>
      <w:lang w:val="en-GB" w:eastAsia="zh-CN"/>
    </w:rPr>
  </w:style>
  <w:style w:type="character" w:customStyle="1" w:styleId="TabletextrowsAgencyChar">
    <w:name w:val="Table text rows (Agency) Char"/>
    <w:link w:val="TabletextrowsAgency"/>
    <w:rsid w:val="00D55A7C"/>
    <w:rPr>
      <w:rFonts w:ascii="Verdana" w:eastAsia="MS Mincho" w:hAnsi="Verdana" w:cs="Verdana"/>
      <w:sz w:val="18"/>
      <w:szCs w:val="18"/>
      <w:lang w:val="en-GB" w:eastAsia="zh-CN"/>
    </w:rPr>
  </w:style>
  <w:style w:type="paragraph" w:styleId="Bibliography">
    <w:name w:val="Bibliography"/>
    <w:basedOn w:val="Normal"/>
    <w:next w:val="Normal"/>
    <w:uiPriority w:val="37"/>
    <w:semiHidden/>
    <w:unhideWhenUsed/>
    <w:rsid w:val="00292F8A"/>
  </w:style>
  <w:style w:type="paragraph" w:styleId="BodyTextFirstIndent">
    <w:name w:val="Body Text First Indent"/>
    <w:basedOn w:val="BodyText"/>
    <w:link w:val="BodyTextFirstIndentChar"/>
    <w:rsid w:val="00292F8A"/>
    <w:pPr>
      <w:spacing w:after="120"/>
      <w:ind w:firstLine="210"/>
    </w:pPr>
    <w:rPr>
      <w:b w:val="0"/>
      <w:i w:val="0"/>
    </w:rPr>
  </w:style>
  <w:style w:type="character" w:customStyle="1" w:styleId="BodyTextChar">
    <w:name w:val="Body Text Char"/>
    <w:link w:val="BodyText"/>
    <w:rsid w:val="00292F8A"/>
    <w:rPr>
      <w:b/>
      <w:i/>
      <w:sz w:val="22"/>
      <w:lang w:eastAsia="ja-JP"/>
    </w:rPr>
  </w:style>
  <w:style w:type="character" w:customStyle="1" w:styleId="BodyTextFirstIndentChar">
    <w:name w:val="Body Text First Indent Char"/>
    <w:link w:val="BodyTextFirstIndent"/>
    <w:rsid w:val="00292F8A"/>
    <w:rPr>
      <w:b w:val="0"/>
      <w:i w:val="0"/>
      <w:sz w:val="22"/>
      <w:lang w:eastAsia="ja-JP"/>
    </w:rPr>
  </w:style>
  <w:style w:type="paragraph" w:styleId="BodyTextFirstIndent2">
    <w:name w:val="Body Text First Indent 2"/>
    <w:basedOn w:val="BodyTextIndent"/>
    <w:link w:val="BodyTextFirstIndent2Char"/>
    <w:rsid w:val="00292F8A"/>
    <w:pPr>
      <w:spacing w:after="120"/>
      <w:ind w:left="360" w:firstLine="210"/>
    </w:pPr>
    <w:rPr>
      <w:b w:val="0"/>
      <w:color w:val="auto"/>
    </w:rPr>
  </w:style>
  <w:style w:type="character" w:customStyle="1" w:styleId="BodyTextIndentChar">
    <w:name w:val="Body Text Indent Char"/>
    <w:link w:val="BodyTextIndent"/>
    <w:rsid w:val="00292F8A"/>
    <w:rPr>
      <w:b/>
      <w:color w:val="808080"/>
      <w:sz w:val="22"/>
      <w:lang w:eastAsia="ja-JP"/>
    </w:rPr>
  </w:style>
  <w:style w:type="character" w:customStyle="1" w:styleId="BodyTextFirstIndent2Char">
    <w:name w:val="Body Text First Indent 2 Char"/>
    <w:link w:val="BodyTextFirstIndent2"/>
    <w:rsid w:val="00292F8A"/>
    <w:rPr>
      <w:b w:val="0"/>
      <w:color w:val="808080"/>
      <w:sz w:val="22"/>
      <w:lang w:eastAsia="ja-JP"/>
    </w:rPr>
  </w:style>
  <w:style w:type="paragraph" w:styleId="Closing">
    <w:name w:val="Closing"/>
    <w:basedOn w:val="Normal"/>
    <w:link w:val="ClosingChar"/>
    <w:rsid w:val="00292F8A"/>
    <w:pPr>
      <w:ind w:left="4320"/>
    </w:pPr>
  </w:style>
  <w:style w:type="character" w:customStyle="1" w:styleId="ClosingChar">
    <w:name w:val="Closing Char"/>
    <w:link w:val="Closing"/>
    <w:rsid w:val="00292F8A"/>
    <w:rPr>
      <w:sz w:val="22"/>
      <w:lang w:eastAsia="ja-JP"/>
    </w:rPr>
  </w:style>
  <w:style w:type="paragraph" w:styleId="Date">
    <w:name w:val="Date"/>
    <w:basedOn w:val="Normal"/>
    <w:next w:val="Normal"/>
    <w:link w:val="DateChar"/>
    <w:rsid w:val="00292F8A"/>
  </w:style>
  <w:style w:type="character" w:customStyle="1" w:styleId="DateChar">
    <w:name w:val="Date Char"/>
    <w:link w:val="Date"/>
    <w:rsid w:val="00292F8A"/>
    <w:rPr>
      <w:sz w:val="22"/>
      <w:lang w:eastAsia="ja-JP"/>
    </w:rPr>
  </w:style>
  <w:style w:type="paragraph" w:styleId="E-mailSignature">
    <w:name w:val="E-mail Signature"/>
    <w:basedOn w:val="Normal"/>
    <w:link w:val="E-mailSignatureChar"/>
    <w:rsid w:val="00292F8A"/>
  </w:style>
  <w:style w:type="character" w:customStyle="1" w:styleId="E-mailSignatureChar">
    <w:name w:val="E-mail Signature Char"/>
    <w:link w:val="E-mailSignature"/>
    <w:rsid w:val="00292F8A"/>
    <w:rPr>
      <w:sz w:val="22"/>
      <w:lang w:eastAsia="ja-JP"/>
    </w:rPr>
  </w:style>
  <w:style w:type="paragraph" w:styleId="EnvelopeAddress">
    <w:name w:val="envelope address"/>
    <w:basedOn w:val="Normal"/>
    <w:rsid w:val="00292F8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292F8A"/>
    <w:rPr>
      <w:rFonts w:ascii="Cambria" w:hAnsi="Cambria"/>
      <w:sz w:val="20"/>
    </w:rPr>
  </w:style>
  <w:style w:type="paragraph" w:styleId="HTMLAddress">
    <w:name w:val="HTML Address"/>
    <w:basedOn w:val="Normal"/>
    <w:link w:val="HTMLAddressChar"/>
    <w:rsid w:val="00292F8A"/>
    <w:rPr>
      <w:i/>
      <w:iCs/>
    </w:rPr>
  </w:style>
  <w:style w:type="character" w:customStyle="1" w:styleId="HTMLAddressChar">
    <w:name w:val="HTML Address Char"/>
    <w:link w:val="HTMLAddress"/>
    <w:rsid w:val="00292F8A"/>
    <w:rPr>
      <w:i/>
      <w:iCs/>
      <w:sz w:val="22"/>
      <w:lang w:eastAsia="ja-JP"/>
    </w:rPr>
  </w:style>
  <w:style w:type="paragraph" w:styleId="HTMLPreformatted">
    <w:name w:val="HTML Preformatted"/>
    <w:basedOn w:val="Normal"/>
    <w:link w:val="HTMLPreformattedChar"/>
    <w:rsid w:val="00292F8A"/>
    <w:rPr>
      <w:rFonts w:ascii="Courier New" w:hAnsi="Courier New" w:cs="Courier New"/>
      <w:sz w:val="20"/>
    </w:rPr>
  </w:style>
  <w:style w:type="character" w:customStyle="1" w:styleId="HTMLPreformattedChar">
    <w:name w:val="HTML Preformatted Char"/>
    <w:link w:val="HTMLPreformatted"/>
    <w:rsid w:val="00292F8A"/>
    <w:rPr>
      <w:rFonts w:ascii="Courier New" w:hAnsi="Courier New" w:cs="Courier New"/>
      <w:lang w:eastAsia="ja-JP"/>
    </w:rPr>
  </w:style>
  <w:style w:type="paragraph" w:styleId="Index1">
    <w:name w:val="index 1"/>
    <w:basedOn w:val="Normal"/>
    <w:next w:val="Normal"/>
    <w:autoRedefine/>
    <w:rsid w:val="00292F8A"/>
    <w:pPr>
      <w:ind w:left="220" w:hanging="220"/>
    </w:pPr>
  </w:style>
  <w:style w:type="paragraph" w:styleId="Index2">
    <w:name w:val="index 2"/>
    <w:basedOn w:val="Normal"/>
    <w:next w:val="Normal"/>
    <w:autoRedefine/>
    <w:rsid w:val="00292F8A"/>
    <w:pPr>
      <w:ind w:left="440" w:hanging="220"/>
    </w:pPr>
  </w:style>
  <w:style w:type="paragraph" w:styleId="Index3">
    <w:name w:val="index 3"/>
    <w:basedOn w:val="Normal"/>
    <w:next w:val="Normal"/>
    <w:autoRedefine/>
    <w:rsid w:val="00292F8A"/>
    <w:pPr>
      <w:ind w:left="660" w:hanging="220"/>
    </w:pPr>
  </w:style>
  <w:style w:type="paragraph" w:styleId="Index4">
    <w:name w:val="index 4"/>
    <w:basedOn w:val="Normal"/>
    <w:next w:val="Normal"/>
    <w:autoRedefine/>
    <w:rsid w:val="00292F8A"/>
    <w:pPr>
      <w:ind w:left="880" w:hanging="220"/>
    </w:pPr>
  </w:style>
  <w:style w:type="paragraph" w:styleId="Index5">
    <w:name w:val="index 5"/>
    <w:basedOn w:val="Normal"/>
    <w:next w:val="Normal"/>
    <w:autoRedefine/>
    <w:rsid w:val="00292F8A"/>
    <w:pPr>
      <w:ind w:left="1100" w:hanging="220"/>
    </w:pPr>
  </w:style>
  <w:style w:type="paragraph" w:styleId="Index6">
    <w:name w:val="index 6"/>
    <w:basedOn w:val="Normal"/>
    <w:next w:val="Normal"/>
    <w:autoRedefine/>
    <w:rsid w:val="00292F8A"/>
    <w:pPr>
      <w:ind w:left="1320" w:hanging="220"/>
    </w:pPr>
  </w:style>
  <w:style w:type="paragraph" w:styleId="Index7">
    <w:name w:val="index 7"/>
    <w:basedOn w:val="Normal"/>
    <w:next w:val="Normal"/>
    <w:autoRedefine/>
    <w:rsid w:val="00292F8A"/>
    <w:pPr>
      <w:ind w:left="1540" w:hanging="220"/>
    </w:pPr>
  </w:style>
  <w:style w:type="paragraph" w:styleId="Index8">
    <w:name w:val="index 8"/>
    <w:basedOn w:val="Normal"/>
    <w:next w:val="Normal"/>
    <w:autoRedefine/>
    <w:rsid w:val="00292F8A"/>
    <w:pPr>
      <w:ind w:left="1760" w:hanging="220"/>
    </w:pPr>
  </w:style>
  <w:style w:type="paragraph" w:styleId="Index9">
    <w:name w:val="index 9"/>
    <w:basedOn w:val="Normal"/>
    <w:next w:val="Normal"/>
    <w:autoRedefine/>
    <w:rsid w:val="00292F8A"/>
    <w:pPr>
      <w:ind w:left="1980" w:hanging="220"/>
    </w:pPr>
  </w:style>
  <w:style w:type="paragraph" w:styleId="IndexHeading">
    <w:name w:val="index heading"/>
    <w:basedOn w:val="Normal"/>
    <w:next w:val="Index1"/>
    <w:rsid w:val="00292F8A"/>
    <w:rPr>
      <w:rFonts w:ascii="Cambria" w:hAnsi="Cambria"/>
      <w:b/>
      <w:bCs/>
    </w:rPr>
  </w:style>
  <w:style w:type="paragraph" w:styleId="IntenseQuote">
    <w:name w:val="Intense Quote"/>
    <w:basedOn w:val="Normal"/>
    <w:next w:val="Normal"/>
    <w:link w:val="IntenseQuoteChar"/>
    <w:uiPriority w:val="30"/>
    <w:qFormat/>
    <w:rsid w:val="00292F8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2F8A"/>
    <w:rPr>
      <w:b/>
      <w:bCs/>
      <w:i/>
      <w:iCs/>
      <w:color w:val="4F81BD"/>
      <w:sz w:val="22"/>
      <w:lang w:eastAsia="ja-JP"/>
    </w:rPr>
  </w:style>
  <w:style w:type="paragraph" w:styleId="List">
    <w:name w:val="List"/>
    <w:basedOn w:val="Normal"/>
    <w:rsid w:val="00292F8A"/>
    <w:pPr>
      <w:ind w:left="360" w:hanging="360"/>
      <w:contextualSpacing/>
    </w:pPr>
  </w:style>
  <w:style w:type="paragraph" w:styleId="List2">
    <w:name w:val="List 2"/>
    <w:basedOn w:val="Normal"/>
    <w:rsid w:val="00292F8A"/>
    <w:pPr>
      <w:ind w:left="720" w:hanging="360"/>
      <w:contextualSpacing/>
    </w:pPr>
  </w:style>
  <w:style w:type="paragraph" w:styleId="List3">
    <w:name w:val="List 3"/>
    <w:basedOn w:val="Normal"/>
    <w:rsid w:val="00292F8A"/>
    <w:pPr>
      <w:ind w:left="1080" w:hanging="360"/>
      <w:contextualSpacing/>
    </w:pPr>
  </w:style>
  <w:style w:type="paragraph" w:styleId="List4">
    <w:name w:val="List 4"/>
    <w:basedOn w:val="Normal"/>
    <w:rsid w:val="00292F8A"/>
    <w:pPr>
      <w:ind w:left="1440" w:hanging="360"/>
      <w:contextualSpacing/>
    </w:pPr>
  </w:style>
  <w:style w:type="paragraph" w:styleId="List5">
    <w:name w:val="List 5"/>
    <w:basedOn w:val="Normal"/>
    <w:rsid w:val="00292F8A"/>
    <w:pPr>
      <w:ind w:left="1800" w:hanging="360"/>
      <w:contextualSpacing/>
    </w:pPr>
  </w:style>
  <w:style w:type="paragraph" w:styleId="ListBullet">
    <w:name w:val="List Bullet"/>
    <w:basedOn w:val="Normal"/>
    <w:rsid w:val="00292F8A"/>
    <w:pPr>
      <w:numPr>
        <w:numId w:val="35"/>
      </w:numPr>
      <w:contextualSpacing/>
    </w:pPr>
  </w:style>
  <w:style w:type="paragraph" w:styleId="ListBullet2">
    <w:name w:val="List Bullet 2"/>
    <w:basedOn w:val="Normal"/>
    <w:rsid w:val="00292F8A"/>
    <w:pPr>
      <w:numPr>
        <w:numId w:val="36"/>
      </w:numPr>
      <w:contextualSpacing/>
    </w:pPr>
  </w:style>
  <w:style w:type="paragraph" w:styleId="ListBullet3">
    <w:name w:val="List Bullet 3"/>
    <w:basedOn w:val="Normal"/>
    <w:rsid w:val="00292F8A"/>
    <w:pPr>
      <w:numPr>
        <w:numId w:val="37"/>
      </w:numPr>
      <w:contextualSpacing/>
    </w:pPr>
  </w:style>
  <w:style w:type="paragraph" w:styleId="ListBullet4">
    <w:name w:val="List Bullet 4"/>
    <w:basedOn w:val="Normal"/>
    <w:rsid w:val="00292F8A"/>
    <w:pPr>
      <w:numPr>
        <w:numId w:val="38"/>
      </w:numPr>
      <w:contextualSpacing/>
    </w:pPr>
  </w:style>
  <w:style w:type="paragraph" w:styleId="ListBullet5">
    <w:name w:val="List Bullet 5"/>
    <w:basedOn w:val="Normal"/>
    <w:rsid w:val="00292F8A"/>
    <w:pPr>
      <w:numPr>
        <w:numId w:val="39"/>
      </w:numPr>
      <w:contextualSpacing/>
    </w:pPr>
  </w:style>
  <w:style w:type="paragraph" w:styleId="ListContinue">
    <w:name w:val="List Continue"/>
    <w:basedOn w:val="Normal"/>
    <w:rsid w:val="00292F8A"/>
    <w:pPr>
      <w:spacing w:after="120"/>
      <w:ind w:left="360"/>
      <w:contextualSpacing/>
    </w:pPr>
  </w:style>
  <w:style w:type="paragraph" w:styleId="ListContinue2">
    <w:name w:val="List Continue 2"/>
    <w:basedOn w:val="Normal"/>
    <w:rsid w:val="00292F8A"/>
    <w:pPr>
      <w:spacing w:after="120"/>
      <w:ind w:left="720"/>
      <w:contextualSpacing/>
    </w:pPr>
  </w:style>
  <w:style w:type="paragraph" w:styleId="ListContinue3">
    <w:name w:val="List Continue 3"/>
    <w:basedOn w:val="Normal"/>
    <w:rsid w:val="00292F8A"/>
    <w:pPr>
      <w:spacing w:after="120"/>
      <w:ind w:left="1080"/>
      <w:contextualSpacing/>
    </w:pPr>
  </w:style>
  <w:style w:type="paragraph" w:styleId="ListContinue4">
    <w:name w:val="List Continue 4"/>
    <w:basedOn w:val="Normal"/>
    <w:rsid w:val="00292F8A"/>
    <w:pPr>
      <w:spacing w:after="120"/>
      <w:ind w:left="1440"/>
      <w:contextualSpacing/>
    </w:pPr>
  </w:style>
  <w:style w:type="paragraph" w:styleId="ListContinue5">
    <w:name w:val="List Continue 5"/>
    <w:basedOn w:val="Normal"/>
    <w:rsid w:val="00292F8A"/>
    <w:pPr>
      <w:spacing w:after="120"/>
      <w:ind w:left="1800"/>
      <w:contextualSpacing/>
    </w:pPr>
  </w:style>
  <w:style w:type="paragraph" w:styleId="ListNumber">
    <w:name w:val="List Number"/>
    <w:basedOn w:val="Normal"/>
    <w:rsid w:val="00292F8A"/>
    <w:pPr>
      <w:numPr>
        <w:numId w:val="40"/>
      </w:numPr>
      <w:contextualSpacing/>
    </w:pPr>
  </w:style>
  <w:style w:type="paragraph" w:styleId="ListNumber2">
    <w:name w:val="List Number 2"/>
    <w:basedOn w:val="Normal"/>
    <w:rsid w:val="00292F8A"/>
    <w:pPr>
      <w:numPr>
        <w:numId w:val="41"/>
      </w:numPr>
      <w:contextualSpacing/>
    </w:pPr>
  </w:style>
  <w:style w:type="paragraph" w:styleId="ListNumber3">
    <w:name w:val="List Number 3"/>
    <w:basedOn w:val="Normal"/>
    <w:rsid w:val="00292F8A"/>
    <w:pPr>
      <w:numPr>
        <w:numId w:val="42"/>
      </w:numPr>
      <w:contextualSpacing/>
    </w:pPr>
  </w:style>
  <w:style w:type="paragraph" w:styleId="ListNumber4">
    <w:name w:val="List Number 4"/>
    <w:basedOn w:val="Normal"/>
    <w:rsid w:val="00292F8A"/>
    <w:pPr>
      <w:tabs>
        <w:tab w:val="num" w:pos="1209"/>
      </w:tabs>
      <w:ind w:left="1209" w:hanging="360"/>
      <w:contextualSpacing/>
    </w:pPr>
  </w:style>
  <w:style w:type="paragraph" w:styleId="ListNumber5">
    <w:name w:val="List Number 5"/>
    <w:basedOn w:val="Normal"/>
    <w:rsid w:val="00292F8A"/>
    <w:pPr>
      <w:numPr>
        <w:numId w:val="43"/>
      </w:numPr>
      <w:contextualSpacing/>
    </w:pPr>
  </w:style>
  <w:style w:type="paragraph" w:styleId="ListParagraph">
    <w:name w:val="List Paragraph"/>
    <w:basedOn w:val="Normal"/>
    <w:uiPriority w:val="34"/>
    <w:qFormat/>
    <w:rsid w:val="00292F8A"/>
    <w:pPr>
      <w:ind w:left="720"/>
    </w:pPr>
  </w:style>
  <w:style w:type="paragraph" w:styleId="MacroText">
    <w:name w:val="macro"/>
    <w:link w:val="MacroTextChar"/>
    <w:rsid w:val="00292F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292F8A"/>
    <w:rPr>
      <w:rFonts w:ascii="Courier New" w:hAnsi="Courier New" w:cs="Courier New"/>
      <w:lang w:eastAsia="ja-JP"/>
    </w:rPr>
  </w:style>
  <w:style w:type="paragraph" w:styleId="MessageHeader">
    <w:name w:val="Message Header"/>
    <w:basedOn w:val="Normal"/>
    <w:link w:val="MessageHeaderChar"/>
    <w:rsid w:val="00292F8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292F8A"/>
    <w:rPr>
      <w:rFonts w:ascii="Cambria" w:eastAsia="Times New Roman" w:hAnsi="Cambria" w:cs="Times New Roman"/>
      <w:sz w:val="24"/>
      <w:szCs w:val="24"/>
      <w:shd w:val="pct20" w:color="auto" w:fill="auto"/>
      <w:lang w:eastAsia="ja-JP"/>
    </w:rPr>
  </w:style>
  <w:style w:type="paragraph" w:styleId="NoSpacing">
    <w:name w:val="No Spacing"/>
    <w:uiPriority w:val="1"/>
    <w:qFormat/>
    <w:rsid w:val="00292F8A"/>
    <w:rPr>
      <w:sz w:val="22"/>
      <w:lang w:eastAsia="ja-JP"/>
    </w:rPr>
  </w:style>
  <w:style w:type="paragraph" w:styleId="NormalIndent">
    <w:name w:val="Normal Indent"/>
    <w:basedOn w:val="Normal"/>
    <w:rsid w:val="00292F8A"/>
    <w:pPr>
      <w:ind w:left="720"/>
    </w:pPr>
  </w:style>
  <w:style w:type="paragraph" w:styleId="NoteHeading">
    <w:name w:val="Note Heading"/>
    <w:basedOn w:val="Normal"/>
    <w:next w:val="Normal"/>
    <w:link w:val="NoteHeadingChar"/>
    <w:rsid w:val="00292F8A"/>
  </w:style>
  <w:style w:type="character" w:customStyle="1" w:styleId="NoteHeadingChar">
    <w:name w:val="Note Heading Char"/>
    <w:link w:val="NoteHeading"/>
    <w:rsid w:val="00292F8A"/>
    <w:rPr>
      <w:sz w:val="22"/>
      <w:lang w:eastAsia="ja-JP"/>
    </w:rPr>
  </w:style>
  <w:style w:type="paragraph" w:styleId="PlainText">
    <w:name w:val="Plain Text"/>
    <w:basedOn w:val="Normal"/>
    <w:link w:val="PlainTextChar"/>
    <w:rsid w:val="00292F8A"/>
    <w:rPr>
      <w:rFonts w:ascii="Courier New" w:hAnsi="Courier New" w:cs="Courier New"/>
      <w:sz w:val="20"/>
    </w:rPr>
  </w:style>
  <w:style w:type="character" w:customStyle="1" w:styleId="PlainTextChar">
    <w:name w:val="Plain Text Char"/>
    <w:link w:val="PlainText"/>
    <w:rsid w:val="00292F8A"/>
    <w:rPr>
      <w:rFonts w:ascii="Courier New" w:hAnsi="Courier New" w:cs="Courier New"/>
      <w:lang w:eastAsia="ja-JP"/>
    </w:rPr>
  </w:style>
  <w:style w:type="paragraph" w:styleId="Quote">
    <w:name w:val="Quote"/>
    <w:basedOn w:val="Normal"/>
    <w:next w:val="Normal"/>
    <w:link w:val="QuoteChar"/>
    <w:uiPriority w:val="29"/>
    <w:qFormat/>
    <w:rsid w:val="00292F8A"/>
    <w:rPr>
      <w:i/>
      <w:iCs/>
      <w:color w:val="000000"/>
    </w:rPr>
  </w:style>
  <w:style w:type="character" w:customStyle="1" w:styleId="QuoteChar">
    <w:name w:val="Quote Char"/>
    <w:link w:val="Quote"/>
    <w:uiPriority w:val="29"/>
    <w:rsid w:val="00292F8A"/>
    <w:rPr>
      <w:i/>
      <w:iCs/>
      <w:color w:val="000000"/>
      <w:sz w:val="22"/>
      <w:lang w:eastAsia="ja-JP"/>
    </w:rPr>
  </w:style>
  <w:style w:type="paragraph" w:styleId="Salutation">
    <w:name w:val="Salutation"/>
    <w:basedOn w:val="Normal"/>
    <w:next w:val="Normal"/>
    <w:link w:val="SalutationChar"/>
    <w:rsid w:val="00292F8A"/>
  </w:style>
  <w:style w:type="character" w:customStyle="1" w:styleId="SalutationChar">
    <w:name w:val="Salutation Char"/>
    <w:link w:val="Salutation"/>
    <w:rsid w:val="00292F8A"/>
    <w:rPr>
      <w:sz w:val="22"/>
      <w:lang w:eastAsia="ja-JP"/>
    </w:rPr>
  </w:style>
  <w:style w:type="paragraph" w:styleId="Signature">
    <w:name w:val="Signature"/>
    <w:basedOn w:val="Normal"/>
    <w:link w:val="SignatureChar"/>
    <w:rsid w:val="00292F8A"/>
    <w:pPr>
      <w:ind w:left="4320"/>
    </w:pPr>
  </w:style>
  <w:style w:type="character" w:customStyle="1" w:styleId="SignatureChar">
    <w:name w:val="Signature Char"/>
    <w:link w:val="Signature"/>
    <w:rsid w:val="00292F8A"/>
    <w:rPr>
      <w:sz w:val="22"/>
      <w:lang w:eastAsia="ja-JP"/>
    </w:rPr>
  </w:style>
  <w:style w:type="paragraph" w:styleId="Subtitle">
    <w:name w:val="Subtitle"/>
    <w:basedOn w:val="Normal"/>
    <w:next w:val="Normal"/>
    <w:link w:val="SubtitleChar"/>
    <w:qFormat/>
    <w:rsid w:val="00292F8A"/>
    <w:pPr>
      <w:spacing w:after="60"/>
      <w:jc w:val="center"/>
      <w:outlineLvl w:val="1"/>
    </w:pPr>
    <w:rPr>
      <w:rFonts w:ascii="Cambria" w:hAnsi="Cambria"/>
      <w:sz w:val="24"/>
      <w:szCs w:val="24"/>
    </w:rPr>
  </w:style>
  <w:style w:type="character" w:customStyle="1" w:styleId="SubtitleChar">
    <w:name w:val="Subtitle Char"/>
    <w:link w:val="Subtitle"/>
    <w:rsid w:val="00292F8A"/>
    <w:rPr>
      <w:rFonts w:ascii="Cambria" w:eastAsia="Times New Roman" w:hAnsi="Cambria" w:cs="Times New Roman"/>
      <w:sz w:val="24"/>
      <w:szCs w:val="24"/>
      <w:lang w:eastAsia="ja-JP"/>
    </w:rPr>
  </w:style>
  <w:style w:type="paragraph" w:styleId="TableofAuthorities">
    <w:name w:val="table of authorities"/>
    <w:basedOn w:val="Normal"/>
    <w:next w:val="Normal"/>
    <w:rsid w:val="00292F8A"/>
    <w:pPr>
      <w:ind w:left="220" w:hanging="220"/>
    </w:pPr>
  </w:style>
  <w:style w:type="paragraph" w:styleId="TableofFigures">
    <w:name w:val="table of figures"/>
    <w:basedOn w:val="Normal"/>
    <w:next w:val="Normal"/>
    <w:rsid w:val="00292F8A"/>
  </w:style>
  <w:style w:type="paragraph" w:styleId="Title">
    <w:name w:val="Title"/>
    <w:basedOn w:val="Normal"/>
    <w:next w:val="Normal"/>
    <w:link w:val="TitleChar"/>
    <w:qFormat/>
    <w:rsid w:val="00292F8A"/>
    <w:pPr>
      <w:spacing w:before="240" w:after="60"/>
      <w:jc w:val="center"/>
      <w:outlineLvl w:val="0"/>
    </w:pPr>
    <w:rPr>
      <w:rFonts w:ascii="Cambria" w:hAnsi="Cambria"/>
      <w:b/>
      <w:bCs/>
      <w:kern w:val="28"/>
      <w:sz w:val="32"/>
      <w:szCs w:val="32"/>
    </w:rPr>
  </w:style>
  <w:style w:type="character" w:customStyle="1" w:styleId="TitleChar">
    <w:name w:val="Title Char"/>
    <w:link w:val="Title"/>
    <w:rsid w:val="00292F8A"/>
    <w:rPr>
      <w:rFonts w:ascii="Cambria" w:eastAsia="Times New Roman" w:hAnsi="Cambria" w:cs="Times New Roman"/>
      <w:b/>
      <w:bCs/>
      <w:kern w:val="28"/>
      <w:sz w:val="32"/>
      <w:szCs w:val="32"/>
      <w:lang w:eastAsia="ja-JP"/>
    </w:rPr>
  </w:style>
  <w:style w:type="paragraph" w:styleId="TOAHeading">
    <w:name w:val="toa heading"/>
    <w:basedOn w:val="Normal"/>
    <w:next w:val="Normal"/>
    <w:rsid w:val="00292F8A"/>
    <w:pPr>
      <w:spacing w:before="120"/>
    </w:pPr>
    <w:rPr>
      <w:rFonts w:ascii="Cambria" w:hAnsi="Cambria"/>
      <w:b/>
      <w:bCs/>
      <w:sz w:val="24"/>
      <w:szCs w:val="24"/>
    </w:rPr>
  </w:style>
  <w:style w:type="paragraph" w:styleId="TOC1">
    <w:name w:val="toc 1"/>
    <w:basedOn w:val="Normal"/>
    <w:next w:val="Normal"/>
    <w:autoRedefine/>
    <w:rsid w:val="00292F8A"/>
  </w:style>
  <w:style w:type="paragraph" w:styleId="TOC2">
    <w:name w:val="toc 2"/>
    <w:basedOn w:val="Normal"/>
    <w:next w:val="Normal"/>
    <w:autoRedefine/>
    <w:rsid w:val="00292F8A"/>
    <w:pPr>
      <w:ind w:left="220"/>
    </w:pPr>
  </w:style>
  <w:style w:type="paragraph" w:styleId="TOC3">
    <w:name w:val="toc 3"/>
    <w:basedOn w:val="Normal"/>
    <w:next w:val="Normal"/>
    <w:autoRedefine/>
    <w:rsid w:val="00292F8A"/>
    <w:pPr>
      <w:ind w:left="440"/>
    </w:pPr>
  </w:style>
  <w:style w:type="paragraph" w:styleId="TOC4">
    <w:name w:val="toc 4"/>
    <w:basedOn w:val="Normal"/>
    <w:next w:val="Normal"/>
    <w:autoRedefine/>
    <w:rsid w:val="00292F8A"/>
    <w:pPr>
      <w:ind w:left="660"/>
    </w:pPr>
  </w:style>
  <w:style w:type="paragraph" w:styleId="TOC5">
    <w:name w:val="toc 5"/>
    <w:basedOn w:val="Normal"/>
    <w:next w:val="Normal"/>
    <w:autoRedefine/>
    <w:rsid w:val="00292F8A"/>
    <w:pPr>
      <w:ind w:left="880"/>
    </w:pPr>
  </w:style>
  <w:style w:type="paragraph" w:styleId="TOC6">
    <w:name w:val="toc 6"/>
    <w:basedOn w:val="Normal"/>
    <w:next w:val="Normal"/>
    <w:autoRedefine/>
    <w:rsid w:val="00292F8A"/>
    <w:pPr>
      <w:ind w:left="1100"/>
    </w:pPr>
  </w:style>
  <w:style w:type="paragraph" w:styleId="TOC7">
    <w:name w:val="toc 7"/>
    <w:basedOn w:val="Normal"/>
    <w:next w:val="Normal"/>
    <w:autoRedefine/>
    <w:rsid w:val="00292F8A"/>
    <w:pPr>
      <w:ind w:left="1320"/>
    </w:pPr>
  </w:style>
  <w:style w:type="paragraph" w:styleId="TOC8">
    <w:name w:val="toc 8"/>
    <w:basedOn w:val="Normal"/>
    <w:next w:val="Normal"/>
    <w:autoRedefine/>
    <w:rsid w:val="00292F8A"/>
    <w:pPr>
      <w:ind w:left="1540"/>
    </w:pPr>
  </w:style>
  <w:style w:type="paragraph" w:styleId="TOC9">
    <w:name w:val="toc 9"/>
    <w:basedOn w:val="Normal"/>
    <w:next w:val="Normal"/>
    <w:autoRedefine/>
    <w:rsid w:val="00292F8A"/>
    <w:pPr>
      <w:ind w:left="1760"/>
    </w:pPr>
  </w:style>
  <w:style w:type="paragraph" w:styleId="TOCHeading">
    <w:name w:val="TOC Heading"/>
    <w:basedOn w:val="Heading1"/>
    <w:next w:val="Normal"/>
    <w:uiPriority w:val="39"/>
    <w:semiHidden/>
    <w:unhideWhenUsed/>
    <w:qFormat/>
    <w:rsid w:val="00292F8A"/>
    <w:pPr>
      <w:keepNext/>
      <w:spacing w:before="240" w:after="60"/>
      <w:ind w:left="0" w:firstLine="0"/>
      <w:outlineLvl w:val="9"/>
    </w:pPr>
    <w:rPr>
      <w:rFonts w:ascii="Cambria" w:hAnsi="Cambria"/>
      <w:bCs/>
      <w:caps w:val="0"/>
      <w:kern w:val="32"/>
      <w:sz w:val="32"/>
      <w:szCs w:val="32"/>
    </w:rPr>
  </w:style>
  <w:style w:type="character" w:customStyle="1" w:styleId="tlid-translation">
    <w:name w:val="tlid-translation"/>
    <w:rsid w:val="00582746"/>
  </w:style>
  <w:style w:type="paragraph" w:customStyle="1" w:styleId="No-numheading3Agency">
    <w:name w:val="No-num heading 3 (Agency)"/>
    <w:basedOn w:val="Normal"/>
    <w:next w:val="Normal"/>
    <w:link w:val="No-numheading3AgencyChar"/>
    <w:qFormat/>
    <w:rsid w:val="00983157"/>
    <w:pPr>
      <w:keepNext/>
      <w:spacing w:before="280" w:after="220"/>
      <w:outlineLvl w:val="2"/>
    </w:pPr>
    <w:rPr>
      <w:rFonts w:eastAsia="Verdana" w:cs="Arial"/>
      <w:b/>
      <w:bCs/>
      <w:kern w:val="32"/>
      <w:szCs w:val="22"/>
      <w:lang w:eastAsia="en-GB"/>
    </w:rPr>
  </w:style>
  <w:style w:type="character" w:customStyle="1" w:styleId="No-numheading3AgencyChar">
    <w:name w:val="No-num heading 3 (Agency) Char"/>
    <w:link w:val="No-numheading3Agency"/>
    <w:rsid w:val="00983157"/>
    <w:rPr>
      <w:rFonts w:eastAsia="Verdana" w:cs="Arial"/>
      <w:b/>
      <w:bCs/>
      <w:kern w:val="32"/>
      <w:sz w:val="22"/>
      <w:szCs w:val="22"/>
      <w:lang w:val="en-US" w:eastAsia="en-GB"/>
    </w:rPr>
  </w:style>
  <w:style w:type="paragraph" w:customStyle="1" w:styleId="HangingIndent0">
    <w:name w:val="Hanging Indent"/>
    <w:basedOn w:val="Normal"/>
    <w:rsid w:val="00A114C5"/>
    <w:pPr>
      <w:ind w:left="567" w:hanging="567"/>
    </w:pPr>
  </w:style>
  <w:style w:type="paragraph" w:customStyle="1" w:styleId="QRDEnBodyText">
    <w:name w:val="QRD En Body Text"/>
    <w:basedOn w:val="Normal"/>
    <w:rsid w:val="00B7165F"/>
    <w:pPr>
      <w:tabs>
        <w:tab w:val="left" w:pos="567"/>
      </w:tabs>
    </w:pPr>
    <w:rPr>
      <w:lang w:val="en-GB"/>
    </w:rPr>
  </w:style>
  <w:style w:type="paragraph" w:customStyle="1" w:styleId="QRDEnTableText">
    <w:name w:val="QRD En Table Text"/>
    <w:basedOn w:val="QRDEnBodyText"/>
    <w:qFormat/>
    <w:rsid w:val="00B7165F"/>
  </w:style>
  <w:style w:type="character" w:customStyle="1" w:styleId="UnresolvedMention1">
    <w:name w:val="Unresolved Mention1"/>
    <w:uiPriority w:val="99"/>
    <w:semiHidden/>
    <w:unhideWhenUsed/>
    <w:rsid w:val="007B2CFB"/>
    <w:rPr>
      <w:noProof/>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4274">
      <w:bodyDiv w:val="1"/>
      <w:marLeft w:val="0"/>
      <w:marRight w:val="0"/>
      <w:marTop w:val="0"/>
      <w:marBottom w:val="0"/>
      <w:divBdr>
        <w:top w:val="none" w:sz="0" w:space="0" w:color="auto"/>
        <w:left w:val="none" w:sz="0" w:space="0" w:color="auto"/>
        <w:bottom w:val="none" w:sz="0" w:space="0" w:color="auto"/>
        <w:right w:val="none" w:sz="0" w:space="0" w:color="auto"/>
      </w:divBdr>
    </w:div>
    <w:div w:id="637078378">
      <w:bodyDiv w:val="1"/>
      <w:marLeft w:val="0"/>
      <w:marRight w:val="0"/>
      <w:marTop w:val="0"/>
      <w:marBottom w:val="0"/>
      <w:divBdr>
        <w:top w:val="none" w:sz="0" w:space="0" w:color="auto"/>
        <w:left w:val="none" w:sz="0" w:space="0" w:color="auto"/>
        <w:bottom w:val="none" w:sz="0" w:space="0" w:color="auto"/>
        <w:right w:val="none" w:sz="0" w:space="0" w:color="auto"/>
      </w:divBdr>
    </w:div>
    <w:div w:id="1227644362">
      <w:bodyDiv w:val="1"/>
      <w:marLeft w:val="0"/>
      <w:marRight w:val="0"/>
      <w:marTop w:val="0"/>
      <w:marBottom w:val="0"/>
      <w:divBdr>
        <w:top w:val="none" w:sz="0" w:space="0" w:color="auto"/>
        <w:left w:val="none" w:sz="0" w:space="0" w:color="auto"/>
        <w:bottom w:val="none" w:sz="0" w:space="0" w:color="auto"/>
        <w:right w:val="none" w:sz="0" w:space="0" w:color="auto"/>
      </w:divBdr>
    </w:div>
    <w:div w:id="1237937404">
      <w:bodyDiv w:val="1"/>
      <w:marLeft w:val="0"/>
      <w:marRight w:val="0"/>
      <w:marTop w:val="0"/>
      <w:marBottom w:val="0"/>
      <w:divBdr>
        <w:top w:val="none" w:sz="0" w:space="0" w:color="auto"/>
        <w:left w:val="none" w:sz="0" w:space="0" w:color="auto"/>
        <w:bottom w:val="none" w:sz="0" w:space="0" w:color="auto"/>
        <w:right w:val="none" w:sz="0" w:space="0" w:color="auto"/>
      </w:divBdr>
    </w:div>
    <w:div w:id="1314027555">
      <w:bodyDiv w:val="1"/>
      <w:marLeft w:val="0"/>
      <w:marRight w:val="0"/>
      <w:marTop w:val="0"/>
      <w:marBottom w:val="0"/>
      <w:divBdr>
        <w:top w:val="none" w:sz="0" w:space="0" w:color="auto"/>
        <w:left w:val="none" w:sz="0" w:space="0" w:color="auto"/>
        <w:bottom w:val="none" w:sz="0" w:space="0" w:color="auto"/>
        <w:right w:val="none" w:sz="0" w:space="0" w:color="auto"/>
      </w:divBdr>
    </w:div>
    <w:div w:id="1348752581">
      <w:bodyDiv w:val="1"/>
      <w:marLeft w:val="0"/>
      <w:marRight w:val="0"/>
      <w:marTop w:val="0"/>
      <w:marBottom w:val="0"/>
      <w:divBdr>
        <w:top w:val="none" w:sz="0" w:space="0" w:color="auto"/>
        <w:left w:val="none" w:sz="0" w:space="0" w:color="auto"/>
        <w:bottom w:val="none" w:sz="0" w:space="0" w:color="auto"/>
        <w:right w:val="none" w:sz="0" w:space="0" w:color="auto"/>
      </w:divBdr>
    </w:div>
    <w:div w:id="1442913692">
      <w:bodyDiv w:val="1"/>
      <w:marLeft w:val="0"/>
      <w:marRight w:val="0"/>
      <w:marTop w:val="0"/>
      <w:marBottom w:val="0"/>
      <w:divBdr>
        <w:top w:val="none" w:sz="0" w:space="0" w:color="auto"/>
        <w:left w:val="none" w:sz="0" w:space="0" w:color="auto"/>
        <w:bottom w:val="none" w:sz="0" w:space="0" w:color="auto"/>
        <w:right w:val="none" w:sz="0" w:space="0" w:color="auto"/>
      </w:divBdr>
    </w:div>
    <w:div w:id="1495611068">
      <w:bodyDiv w:val="1"/>
      <w:marLeft w:val="0"/>
      <w:marRight w:val="0"/>
      <w:marTop w:val="0"/>
      <w:marBottom w:val="0"/>
      <w:divBdr>
        <w:top w:val="none" w:sz="0" w:space="0" w:color="auto"/>
        <w:left w:val="none" w:sz="0" w:space="0" w:color="auto"/>
        <w:bottom w:val="none" w:sz="0" w:space="0" w:color="auto"/>
        <w:right w:val="none" w:sz="0" w:space="0" w:color="auto"/>
      </w:divBdr>
    </w:div>
    <w:div w:id="20778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EMADOC-1700519818-2081559</_dlc_DocId>
    <_dlc_DocIdUrl xmlns="a034c160-bfb7-45f5-8632-2eb7e0508071">
      <Url>https://euema.sharepoint.com/sites/CRM/_layouts/15/DocIdRedir.aspx?ID=EMADOC-1700519818-2081559</Url>
      <Description>EMADOC-1700519818-2081559</Description>
    </_dlc_DocIdUrl>
  </documentManagement>
</p:properties>
</file>

<file path=customXml/itemProps1.xml><?xml version="1.0" encoding="utf-8"?>
<ds:datastoreItem xmlns:ds="http://schemas.openxmlformats.org/officeDocument/2006/customXml" ds:itemID="{5C983B93-39EC-42C1-8BEA-57C949BD826B}">
  <ds:schemaRefs>
    <ds:schemaRef ds:uri="http://schemas.microsoft.com/office/2006/metadata/longProperties"/>
  </ds:schemaRefs>
</ds:datastoreItem>
</file>

<file path=customXml/itemProps2.xml><?xml version="1.0" encoding="utf-8"?>
<ds:datastoreItem xmlns:ds="http://schemas.openxmlformats.org/officeDocument/2006/customXml" ds:itemID="{52F8C75E-F847-44B2-9B5A-03F632C0AD03}">
  <ds:schemaRefs>
    <ds:schemaRef ds:uri="http://schemas.openxmlformats.org/officeDocument/2006/bibliography"/>
  </ds:schemaRefs>
</ds:datastoreItem>
</file>

<file path=customXml/itemProps3.xml><?xml version="1.0" encoding="utf-8"?>
<ds:datastoreItem xmlns:ds="http://schemas.openxmlformats.org/officeDocument/2006/customXml" ds:itemID="{97EC1B75-B9A3-4BB7-B4B9-22B01F461C58}"/>
</file>

<file path=customXml/itemProps4.xml><?xml version="1.0" encoding="utf-8"?>
<ds:datastoreItem xmlns:ds="http://schemas.openxmlformats.org/officeDocument/2006/customXml" ds:itemID="{4F23A9BA-54FE-4C33-92F9-4CFFAF944B0C}"/>
</file>

<file path=customXml/itemProps5.xml><?xml version="1.0" encoding="utf-8"?>
<ds:datastoreItem xmlns:ds="http://schemas.openxmlformats.org/officeDocument/2006/customXml" ds:itemID="{1DA79207-F523-445D-9409-5DC117543585}"/>
</file>

<file path=customXml/itemProps6.xml><?xml version="1.0" encoding="utf-8"?>
<ds:datastoreItem xmlns:ds="http://schemas.openxmlformats.org/officeDocument/2006/customXml" ds:itemID="{AF892E0C-8754-4BC3-8A46-74D0148E3EE5}"/>
</file>

<file path=docProps/app.xml><?xml version="1.0" encoding="utf-8"?>
<Properties xmlns="http://schemas.openxmlformats.org/officeDocument/2006/extended-properties" xmlns:vt="http://schemas.openxmlformats.org/officeDocument/2006/docPropsVTypes">
  <Template>SPC_10H</Template>
  <TotalTime>114</TotalTime>
  <Pages>80</Pages>
  <Words>27758</Words>
  <Characters>169788</Characters>
  <Application>Microsoft Office Word</Application>
  <DocSecurity>0</DocSecurity>
  <Lines>1414</Lines>
  <Paragraphs>394</Paragraphs>
  <ScaleCrop>false</ScaleCrop>
  <HeadingPairs>
    <vt:vector size="2" baseType="variant">
      <vt:variant>
        <vt:lpstr>Title</vt:lpstr>
      </vt:variant>
      <vt:variant>
        <vt:i4>1</vt:i4>
      </vt:variant>
    </vt:vector>
  </HeadingPairs>
  <TitlesOfParts>
    <vt:vector size="1" baseType="lpstr">
      <vt:lpstr>Avastin: EPAR – Product information - tracked changes</vt:lpstr>
    </vt:vector>
  </TitlesOfParts>
  <Manager/>
  <Company>EMEA</Company>
  <LinksUpToDate>false</LinksUpToDate>
  <CharactersWithSpaces>197152</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Avastin: EPAR – Product information - tracked changes</dc:title>
  <dc:subject>EPAR</dc:subject>
  <dc:creator>CHMP</dc:creator>
  <cp:keywords>Avastin: EPAR – Product information - tracked changes</cp:keywords>
  <dc:description>Version 10.1 04/2016_x000d_
Downloaded 110516 (sl)</dc:description>
  <cp:lastModifiedBy>TCS</cp:lastModifiedBy>
  <cp:revision>24</cp:revision>
  <dcterms:created xsi:type="dcterms:W3CDTF">2024-12-20T09:44:00Z</dcterms:created>
  <dcterms:modified xsi:type="dcterms:W3CDTF">2025-03-19T18:05:00Z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1dc90af0-7774-4d5b-8b14-7838ba8405e0</vt:lpwstr>
  </property>
</Properties>
</file>